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A1CA1AE" w:rsidR="001E41F3" w:rsidRDefault="001E41F3">
      <w:pPr>
        <w:pStyle w:val="CRCoverPage"/>
        <w:tabs>
          <w:tab w:val="right" w:pos="9639"/>
        </w:tabs>
        <w:spacing w:after="0"/>
        <w:rPr>
          <w:b/>
          <w:i/>
          <w:noProof/>
          <w:sz w:val="28"/>
        </w:rPr>
      </w:pPr>
      <w:r>
        <w:rPr>
          <w:b/>
          <w:noProof/>
          <w:sz w:val="24"/>
        </w:rPr>
        <w:t>3GPP TSG-</w:t>
      </w:r>
      <w:fldSimple w:instr=" DOCPROPERTY  TSG/WGRef  \* MERGEFORMAT ">
        <w:r w:rsidR="00D023DF" w:rsidRPr="00D023DF">
          <w:rPr>
            <w:b/>
            <w:noProof/>
            <w:sz w:val="24"/>
          </w:rPr>
          <w:t>SA4</w:t>
        </w:r>
      </w:fldSimple>
      <w:r w:rsidR="00C66BA2">
        <w:rPr>
          <w:b/>
          <w:noProof/>
          <w:sz w:val="24"/>
        </w:rPr>
        <w:t xml:space="preserve"> </w:t>
      </w:r>
      <w:r>
        <w:rPr>
          <w:b/>
          <w:noProof/>
          <w:sz w:val="24"/>
        </w:rPr>
        <w:t>Meeting #</w:t>
      </w:r>
      <w:r w:rsidR="00B16324">
        <w:rPr>
          <w:b/>
          <w:noProof/>
          <w:sz w:val="24"/>
        </w:rPr>
        <w:t>134</w:t>
      </w:r>
      <w:r>
        <w:fldChar w:fldCharType="begin"/>
      </w:r>
      <w:r>
        <w:instrText xml:space="preserve"> DOCPROPERTY  MtgSeq  \* MERGEFORMAT </w:instrText>
      </w:r>
      <w:r>
        <w:fldChar w:fldCharType="end"/>
      </w:r>
      <w:r>
        <w:rPr>
          <w:b/>
          <w:i/>
          <w:noProof/>
          <w:sz w:val="28"/>
        </w:rPr>
        <w:tab/>
      </w:r>
      <w:fldSimple w:instr=" DOCPROPERTY  Tdoc#  \* MERGEFORMAT ">
        <w:r w:rsidR="00D023DF" w:rsidRPr="00D023DF">
          <w:rPr>
            <w:b/>
            <w:i/>
            <w:noProof/>
            <w:sz w:val="28"/>
          </w:rPr>
          <w:t>S4</w:t>
        </w:r>
        <w:r w:rsidR="00B16324">
          <w:rPr>
            <w:b/>
            <w:i/>
            <w:noProof/>
            <w:sz w:val="28"/>
          </w:rPr>
          <w:t>-</w:t>
        </w:r>
        <w:r w:rsidR="00EA5DCC" w:rsidRPr="00EA5DCC">
          <w:rPr>
            <w:b/>
            <w:i/>
            <w:noProof/>
            <w:sz w:val="28"/>
          </w:rPr>
          <w:t>251783</w:t>
        </w:r>
      </w:fldSimple>
    </w:p>
    <w:p w14:paraId="7CB45193" w14:textId="664175F4" w:rsidR="001E41F3" w:rsidRDefault="001E41F3" w:rsidP="005E2C44">
      <w:pPr>
        <w:pStyle w:val="CRCoverPage"/>
        <w:outlineLvl w:val="0"/>
        <w:rPr>
          <w:b/>
          <w:noProof/>
          <w:sz w:val="24"/>
        </w:rPr>
      </w:pPr>
      <w:r>
        <w:rPr>
          <w:b/>
          <w:noProof/>
          <w:sz w:val="24"/>
        </w:rPr>
        <w:t xml:space="preserve"> </w:t>
      </w:r>
      <w:r w:rsidR="00B16324">
        <w:rPr>
          <w:b/>
          <w:noProof/>
          <w:sz w:val="24"/>
        </w:rPr>
        <w:t xml:space="preserve">Dallas, US </w:t>
      </w:r>
      <w:fldSimple w:instr=" DOCPROPERTY  StartDate  \* MERGEFORMAT ">
        <w:r w:rsidR="00E47B4D">
          <w:rPr>
            <w:b/>
            <w:noProof/>
            <w:sz w:val="24"/>
          </w:rPr>
          <w:t>17th</w:t>
        </w:r>
        <w:r w:rsidR="00D023DF" w:rsidRPr="00D023DF">
          <w:rPr>
            <w:b/>
            <w:noProof/>
            <w:sz w:val="24"/>
          </w:rPr>
          <w:t xml:space="preserve"> </w:t>
        </w:r>
      </w:fldSimple>
      <w:r w:rsidR="00E47B4D">
        <w:rPr>
          <w:b/>
          <w:noProof/>
          <w:sz w:val="24"/>
        </w:rPr>
        <w:t>–</w:t>
      </w:r>
      <w:r w:rsidR="00547111">
        <w:rPr>
          <w:b/>
          <w:noProof/>
          <w:sz w:val="24"/>
        </w:rPr>
        <w:t xml:space="preserve"> </w:t>
      </w:r>
      <w:fldSimple w:instr=" DOCPROPERTY  EndDate  \* MERGEFORMAT ">
        <w:r w:rsidR="00E47B4D">
          <w:rPr>
            <w:b/>
            <w:noProof/>
            <w:sz w:val="24"/>
          </w:rPr>
          <w:t>21st</w:t>
        </w:r>
        <w:r w:rsidR="00D023DF" w:rsidRPr="00D023DF">
          <w:rPr>
            <w:b/>
            <w:noProof/>
            <w:sz w:val="24"/>
          </w:rPr>
          <w:t xml:space="preserve"> </w:t>
        </w:r>
        <w:r w:rsidR="00E47B4D">
          <w:rPr>
            <w:b/>
            <w:noProof/>
            <w:sz w:val="24"/>
          </w:rPr>
          <w:t>Nov</w:t>
        </w:r>
        <w:r w:rsidR="00D023DF" w:rsidRPr="00D023DF">
          <w:rPr>
            <w:b/>
            <w:noProof/>
            <w:sz w:val="24"/>
          </w:rPr>
          <w:t xml:space="preserve"> 2025</w:t>
        </w:r>
      </w:fldSimple>
      <w:r w:rsidR="00B35E20">
        <w:rPr>
          <w:b/>
          <w:noProof/>
          <w:sz w:val="24"/>
        </w:rPr>
        <w:tab/>
      </w:r>
      <w:r w:rsidR="00BD4FC7">
        <w:rPr>
          <w:b/>
          <w:noProof/>
          <w:sz w:val="24"/>
        </w:rPr>
        <w:t xml:space="preserve">   </w:t>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6DBBFD" w:rsidR="001E41F3" w:rsidRPr="00410371" w:rsidRDefault="00D023DF" w:rsidP="00E13F3D">
            <w:pPr>
              <w:pStyle w:val="CRCoverPage"/>
              <w:spacing w:after="0"/>
              <w:jc w:val="right"/>
              <w:rPr>
                <w:b/>
                <w:noProof/>
                <w:sz w:val="28"/>
              </w:rPr>
            </w:pPr>
            <w:fldSimple w:instr=" DOCPROPERTY  Spec#  \* MERGEFORMAT ">
              <w:r w:rsidRPr="00D023DF">
                <w:rPr>
                  <w:b/>
                  <w:noProof/>
                  <w:sz w:val="28"/>
                </w:rPr>
                <w:t>26.143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75C338" w:rsidR="001E41F3" w:rsidRPr="00410371" w:rsidRDefault="00D023DF" w:rsidP="00547111">
            <w:pPr>
              <w:pStyle w:val="CRCoverPage"/>
              <w:spacing w:after="0"/>
              <w:rPr>
                <w:noProof/>
              </w:rPr>
            </w:pPr>
            <w:fldSimple w:instr=" DOCPROPERTY  Cr#  \* MERGEFORMAT ">
              <w:r w:rsidRPr="00D023DF">
                <w:rPr>
                  <w:b/>
                  <w:noProof/>
                  <w:sz w:val="28"/>
                </w:rPr>
                <w:t>00</w:t>
              </w:r>
              <w:r w:rsidR="00EA5DCC">
                <w:rPr>
                  <w:b/>
                  <w:noProof/>
                  <w:sz w:val="28"/>
                </w:rPr>
                <w:t>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791219" w:rsidR="00E47B4D" w:rsidRPr="00C94188" w:rsidRDefault="00C94188" w:rsidP="00E47B4D">
            <w:pPr>
              <w:pStyle w:val="CRCoverPage"/>
              <w:spacing w:after="0"/>
              <w:jc w:val="center"/>
              <w:rPr>
                <w:b/>
                <w:bCs/>
                <w:noProof/>
                <w:sz w:val="28"/>
              </w:rPr>
            </w:pPr>
            <w:r w:rsidRPr="00C94188">
              <w:rPr>
                <w:b/>
                <w:bCs/>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02BA" w:rsidR="001E41F3" w:rsidRPr="00410371" w:rsidRDefault="00FB73E9">
            <w:pPr>
              <w:pStyle w:val="CRCoverPage"/>
              <w:spacing w:after="0"/>
              <w:jc w:val="center"/>
              <w:rPr>
                <w:noProof/>
                <w:sz w:val="28"/>
              </w:rPr>
            </w:pPr>
            <w:fldSimple w:instr=" DOCPROPERTY  Version  \* MERGEFORMAT ">
              <w:r>
                <w:rPr>
                  <w:b/>
                  <w:noProof/>
                  <w:sz w:val="28"/>
                </w:rPr>
                <w:t>19</w:t>
              </w:r>
              <w:r w:rsidR="00D023DF" w:rsidRPr="00D023DF">
                <w:rPr>
                  <w:b/>
                  <w:noProof/>
                  <w:sz w:val="28"/>
                </w:rPr>
                <w:t>.</w:t>
              </w:r>
              <w:r>
                <w:rPr>
                  <w:b/>
                  <w:noProof/>
                  <w:sz w:val="28"/>
                </w:rPr>
                <w:t>0</w:t>
              </w:r>
              <w:r w:rsidR="00D023DF" w:rsidRPr="00D023DF">
                <w:rPr>
                  <w:b/>
                  <w:noProof/>
                  <w:sz w:val="28"/>
                </w:rPr>
                <w:t>.</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9A0A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DA52B4" w:rsidR="001E41F3" w:rsidRDefault="00D023DF">
            <w:pPr>
              <w:pStyle w:val="CRCoverPage"/>
              <w:spacing w:after="0"/>
              <w:ind w:left="100"/>
              <w:rPr>
                <w:noProof/>
              </w:rPr>
            </w:pPr>
            <w:r>
              <w:fldChar w:fldCharType="begin"/>
            </w:r>
            <w:r>
              <w:instrText xml:space="preserve"> DOCPROPERTY  CrTitle  \* MERGEFORMAT </w:instrText>
            </w:r>
            <w:r>
              <w:fldChar w:fldCharType="separate"/>
            </w:r>
            <w:r>
              <w:t>[</w:t>
            </w:r>
            <w:proofErr w:type="spellStart"/>
            <w:r>
              <w:t>MeME</w:t>
            </w:r>
            <w:proofErr w:type="spellEnd"/>
            <w:r>
              <w:t xml:space="preserve">-MED] </w:t>
            </w:r>
            <w:r w:rsidR="00FB73E9">
              <w:t>AMR and mp3 files for messaging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commentRangeStart w:id="1"/>
            <w:r>
              <w:rPr>
                <w:b/>
                <w:i/>
                <w:noProof/>
              </w:rPr>
              <w:t>Source to WG:</w:t>
            </w:r>
          </w:p>
        </w:tc>
        <w:tc>
          <w:tcPr>
            <w:tcW w:w="7797" w:type="dxa"/>
            <w:gridSpan w:val="10"/>
            <w:tcBorders>
              <w:right w:val="single" w:sz="4" w:space="0" w:color="auto"/>
            </w:tcBorders>
            <w:shd w:val="pct30" w:color="FFFF00" w:fill="auto"/>
          </w:tcPr>
          <w:p w14:paraId="298AA482" w14:textId="4A563F87" w:rsidR="001E41F3" w:rsidRDefault="00D023DF">
            <w:pPr>
              <w:pStyle w:val="CRCoverPage"/>
              <w:spacing w:after="0"/>
              <w:ind w:left="100"/>
              <w:rPr>
                <w:noProof/>
              </w:rPr>
            </w:pPr>
            <w:fldSimple w:instr=" DOCPROPERTY  SourceIfWg  \* MERGEFORMAT ">
              <w:r>
                <w:rPr>
                  <w:noProof/>
                </w:rPr>
                <w:t>Apple Inc.</w:t>
              </w:r>
            </w:fldSimple>
            <w:r w:rsidR="00191552">
              <w:rPr>
                <w:noProof/>
              </w:rPr>
              <w:t>, Goog</w:t>
            </w:r>
            <w:r w:rsidR="00061C8E">
              <w:rPr>
                <w:noProof/>
              </w:rPr>
              <w:t>l</w:t>
            </w:r>
            <w:r w:rsidR="00191552">
              <w:rPr>
                <w:noProof/>
              </w:rPr>
              <w:t>e</w:t>
            </w:r>
            <w:r w:rsidR="00EA5DCC">
              <w:rPr>
                <w:noProof/>
              </w:rPr>
              <w:t>, Dolby</w:t>
            </w:r>
            <w:commentRangeEnd w:id="1"/>
            <w:r w:rsidR="003A7CA8">
              <w:rPr>
                <w:rStyle w:val="CommentReference"/>
                <w:rFonts w:ascii="Times New Roman" w:hAnsi="Times New Roman"/>
              </w:rPr>
              <w:commentReference w:id="1"/>
            </w:r>
            <w:ins w:id="2" w:author="Waqar Zia" w:date="2025-11-18T18:05:00Z" w16du:dateUtc="2025-11-19T00:05:00Z">
              <w:r w:rsidR="00D80131">
                <w:rPr>
                  <w:noProof/>
                </w:rPr>
                <w:t>, [Qualcomm Inc</w:t>
              </w:r>
              <w:r w:rsidR="00B4485A">
                <w:rPr>
                  <w:noProof/>
                </w:rPr>
                <w:t>orporated</w:t>
              </w:r>
              <w:r w:rsidR="00D80131">
                <w:rPr>
                  <w:noProof/>
                </w:rPr>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45B85C" w:rsidR="001E41F3" w:rsidRDefault="00D023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9496AA" w:rsidR="001E41F3" w:rsidRDefault="00D023DF">
            <w:pPr>
              <w:pStyle w:val="CRCoverPage"/>
              <w:spacing w:after="0"/>
              <w:ind w:left="100"/>
              <w:rPr>
                <w:noProof/>
              </w:rPr>
            </w:pPr>
            <w:fldSimple w:instr=" DOCPROPERTY  RelatedWis  \* MERGEFORMAT ">
              <w:r>
                <w:rPr>
                  <w:noProof/>
                </w:rPr>
                <w:t>MeME-MED</w:t>
              </w:r>
            </w:fldSimple>
            <w:r w:rsidR="00FB73E9">
              <w:rPr>
                <w:noProof/>
              </w:rPr>
              <w:t>, 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54896" w:rsidR="001E41F3" w:rsidRDefault="00D023DF">
            <w:pPr>
              <w:pStyle w:val="CRCoverPage"/>
              <w:spacing w:after="0"/>
              <w:ind w:left="100"/>
              <w:rPr>
                <w:noProof/>
              </w:rPr>
            </w:pPr>
            <w:fldSimple w:instr=" DOCPROPERTY  ResDate  \* MERGEFORMAT ">
              <w:r>
                <w:rPr>
                  <w:noProof/>
                </w:rPr>
                <w:t>2025-</w:t>
              </w:r>
              <w:r w:rsidR="00FB73E9">
                <w:rPr>
                  <w:noProof/>
                </w:rPr>
                <w:t>11</w:t>
              </w:r>
              <w:r>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406080" w:rsidR="001E41F3" w:rsidRDefault="00FB73E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7CD0BE" w:rsidR="001E41F3" w:rsidRDefault="00D023DF">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92C274"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ECEAFD" w14:textId="6AF75818" w:rsidR="00BF6ED4" w:rsidRDefault="001D525C" w:rsidP="00FB73E9">
            <w:pPr>
              <w:pStyle w:val="CRCoverPage"/>
              <w:spacing w:after="0"/>
              <w:rPr>
                <w:noProof/>
              </w:rPr>
            </w:pPr>
            <w:r>
              <w:rPr>
                <w:noProof/>
              </w:rPr>
              <w:t xml:space="preserve">GSMA is progressing to refer to SA4 specifications with TS 26.143 as an anchor for RCS messaging. However, AMR storage format (RFC 4867) and MP3 are used by RCS messaging, which are not supported by TS 26.143. This is a gap in the specification if RCS is to refer to this TS. </w:t>
            </w:r>
          </w:p>
          <w:p w14:paraId="708AA7DE" w14:textId="0DEB6222" w:rsidR="00BF6ED4" w:rsidRDefault="00BF6ED4" w:rsidP="00C97262">
            <w:pPr>
              <w:pStyle w:val="CRCoverPage"/>
              <w:spacing w:after="0"/>
              <w:ind w:left="100"/>
              <w:rPr>
                <w:noProof/>
              </w:rPr>
            </w:pP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A1BE68" w:rsidR="00C97262" w:rsidRPr="00D023DF" w:rsidRDefault="002C1BE6" w:rsidP="002C1BE6">
            <w:pPr>
              <w:pStyle w:val="CRCoverPage"/>
              <w:spacing w:after="0"/>
              <w:rPr>
                <w:rFonts w:cs="Arial"/>
                <w:noProof/>
              </w:rPr>
            </w:pPr>
            <w:r>
              <w:rPr>
                <w:rFonts w:cs="Arial"/>
                <w:noProof/>
              </w:rPr>
              <w:t xml:space="preserve">Added support for </w:t>
            </w:r>
            <w:r w:rsidR="00A25C1E">
              <w:rPr>
                <w:rFonts w:cs="Arial"/>
                <w:noProof/>
              </w:rPr>
              <w:t>AMR storage format (RFC 48</w:t>
            </w:r>
            <w:r w:rsidR="00ED0656">
              <w:rPr>
                <w:rFonts w:cs="Arial"/>
                <w:noProof/>
              </w:rPr>
              <w:t>67) and mp3.</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122504" w:rsidR="00C97262" w:rsidRDefault="00ED0656" w:rsidP="00ED0656">
            <w:pPr>
              <w:pStyle w:val="CRCoverPage"/>
              <w:spacing w:after="0"/>
              <w:rPr>
                <w:noProof/>
              </w:rPr>
            </w:pPr>
            <w:r>
              <w:rPr>
                <w:noProof/>
              </w:rPr>
              <w:t>RCS support stays incomplete.</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85C126" w:rsidR="00C97262" w:rsidRDefault="001C4603" w:rsidP="00C97262">
            <w:pPr>
              <w:pStyle w:val="CRCoverPage"/>
              <w:spacing w:after="0"/>
              <w:ind w:left="100"/>
              <w:rPr>
                <w:noProof/>
              </w:rPr>
            </w:pPr>
            <w:r>
              <w:rPr>
                <w:noProof/>
              </w:rPr>
              <w:t>2, 5.1, 5.</w:t>
            </w:r>
            <w:r w:rsidR="00750643">
              <w:rPr>
                <w:noProof/>
              </w:rPr>
              <w:t>5</w:t>
            </w:r>
            <w:r>
              <w:rPr>
                <w:noProof/>
              </w:rPr>
              <w:t>.1, 5.5.2,</w:t>
            </w:r>
            <w:r w:rsidR="002C1BE6">
              <w:rPr>
                <w:noProof/>
              </w:rPr>
              <w:t xml:space="preserve"> 6.2.3, 6.3.3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commentRangeStart w:id="3"/>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commentRangeEnd w:id="3"/>
            <w:r w:rsidR="003A7CA8">
              <w:rPr>
                <w:rStyle w:val="CommentReference"/>
                <w:rFonts w:ascii="Times New Roman" w:hAnsi="Times New Roman"/>
              </w:rPr>
              <w:commentReference w:id="3"/>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FFCA1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57667FA0" w14:textId="4309668E" w:rsidR="00AA1CC3" w:rsidRDefault="00AA1CC3" w:rsidP="00C23512">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bookmarkStart w:id="4" w:name="_Toc152687565"/>
      <w:bookmarkStart w:id="5" w:name="_Toc129708869"/>
      <w:bookmarkStart w:id="6" w:name="_Toc181014524"/>
      <w:bookmarkStart w:id="7" w:name="_Toc152687559"/>
      <w:bookmarkStart w:id="8" w:name="_Toc157685453"/>
      <w:bookmarkStart w:id="9" w:name="_Toc170384985"/>
      <w:r w:rsidRPr="00C23512">
        <w:rPr>
          <w:color w:val="0432FF"/>
          <w:sz w:val="32"/>
          <w:szCs w:val="18"/>
        </w:rPr>
        <w:t>* * * First Change * * *</w:t>
      </w:r>
    </w:p>
    <w:p w14:paraId="535E133A" w14:textId="77777777" w:rsidR="00166B41" w:rsidRPr="00166B41" w:rsidRDefault="00166B41" w:rsidP="00166B41">
      <w:pPr>
        <w:keepNext/>
        <w:keepLines/>
        <w:pBdr>
          <w:top w:val="single" w:sz="12" w:space="3" w:color="auto"/>
        </w:pBdr>
        <w:spacing w:before="240"/>
        <w:ind w:left="1134" w:hanging="1134"/>
        <w:outlineLvl w:val="0"/>
        <w:rPr>
          <w:rFonts w:ascii="Arial" w:hAnsi="Arial"/>
          <w:sz w:val="36"/>
        </w:rPr>
      </w:pPr>
      <w:bookmarkStart w:id="10" w:name="_Toc210311803"/>
      <w:r w:rsidRPr="00166B41">
        <w:rPr>
          <w:rFonts w:ascii="Arial" w:hAnsi="Arial"/>
          <w:sz w:val="36"/>
        </w:rPr>
        <w:t>2</w:t>
      </w:r>
      <w:r w:rsidRPr="00166B41">
        <w:rPr>
          <w:rFonts w:ascii="Arial" w:hAnsi="Arial"/>
          <w:sz w:val="36"/>
        </w:rPr>
        <w:tab/>
        <w:t>References</w:t>
      </w:r>
      <w:bookmarkEnd w:id="10"/>
    </w:p>
    <w:p w14:paraId="5B1483AA" w14:textId="77777777" w:rsidR="00166B41" w:rsidRPr="00166B41" w:rsidRDefault="00166B41" w:rsidP="00166B41">
      <w:r w:rsidRPr="00166B41">
        <w:t>The following documents contain provisions which, through reference in this text, constitute provisions of the present document.</w:t>
      </w:r>
    </w:p>
    <w:p w14:paraId="3D0C0AAB" w14:textId="77777777" w:rsidR="00166B41" w:rsidRPr="00166B41" w:rsidRDefault="00166B41" w:rsidP="00166B41">
      <w:pPr>
        <w:ind w:left="568" w:hanging="284"/>
      </w:pPr>
      <w:r w:rsidRPr="00166B41">
        <w:lastRenderedPageBreak/>
        <w:t>-</w:t>
      </w:r>
      <w:r w:rsidRPr="00166B41">
        <w:tab/>
        <w:t>References are either specific (identified by date of publication, edition number, version number, etc.) or non</w:t>
      </w:r>
      <w:r w:rsidRPr="00166B41">
        <w:noBreakHyphen/>
        <w:t>specific.</w:t>
      </w:r>
    </w:p>
    <w:p w14:paraId="120209E8" w14:textId="77777777" w:rsidR="00166B41" w:rsidRPr="00166B41" w:rsidRDefault="00166B41" w:rsidP="00166B41">
      <w:pPr>
        <w:ind w:left="568" w:hanging="284"/>
      </w:pPr>
      <w:r w:rsidRPr="00166B41">
        <w:t>-</w:t>
      </w:r>
      <w:r w:rsidRPr="00166B41">
        <w:tab/>
        <w:t>For a specific reference, subsequent revisions do not apply.</w:t>
      </w:r>
    </w:p>
    <w:p w14:paraId="7342BD34" w14:textId="77777777" w:rsidR="00166B41" w:rsidRPr="00166B41" w:rsidRDefault="00166B41" w:rsidP="00166B41">
      <w:pPr>
        <w:ind w:left="568" w:hanging="284"/>
      </w:pPr>
      <w:r w:rsidRPr="00166B41">
        <w:t>-</w:t>
      </w:r>
      <w:r w:rsidRPr="00166B41">
        <w:tab/>
        <w:t>For a non-specific reference, the latest version applies. In the case of a reference to a 3GPP document (including a GSM document), a non-specific reference implicitly refers to the latest version of that document</w:t>
      </w:r>
      <w:r w:rsidRPr="00166B41">
        <w:rPr>
          <w:i/>
        </w:rPr>
        <w:t xml:space="preserve"> in the same Release as the present document</w:t>
      </w:r>
      <w:r w:rsidRPr="00166B41">
        <w:t>.</w:t>
      </w:r>
    </w:p>
    <w:p w14:paraId="62616F5F" w14:textId="77777777" w:rsidR="00166B41" w:rsidRPr="00166B41" w:rsidRDefault="00166B41" w:rsidP="00166B41">
      <w:pPr>
        <w:keepLines/>
        <w:ind w:left="1702" w:hanging="1418"/>
      </w:pPr>
      <w:r w:rsidRPr="00166B41">
        <w:t>[1]</w:t>
      </w:r>
      <w:r w:rsidRPr="00166B41">
        <w:tab/>
        <w:t>3GPP TR 21.905: "Vocabulary for 3GPP Specifications".</w:t>
      </w:r>
    </w:p>
    <w:p w14:paraId="4EFA768A" w14:textId="77777777" w:rsidR="00166B41" w:rsidRPr="00166B41" w:rsidRDefault="00166B41" w:rsidP="00166B41">
      <w:pPr>
        <w:keepLines/>
        <w:ind w:left="1702" w:hanging="1418"/>
      </w:pPr>
      <w:r w:rsidRPr="00166B41">
        <w:t>[2]</w:t>
      </w:r>
      <w:r w:rsidRPr="00166B41">
        <w:tab/>
      </w:r>
      <w:r w:rsidRPr="00166B41">
        <w:rPr>
          <w:lang w:val="en-US"/>
        </w:rPr>
        <w:t xml:space="preserve">Khronos glTF 2.0, </w:t>
      </w:r>
      <w:hyperlink r:id="rId16" w:history="1">
        <w:r w:rsidRPr="00166B41">
          <w:rPr>
            <w:color w:val="0563C1"/>
            <w:u w:val="single"/>
          </w:rPr>
          <w:t>glTF™ 2.0 Specification (khronos.org)</w:t>
        </w:r>
      </w:hyperlink>
    </w:p>
    <w:p w14:paraId="79A25C9A" w14:textId="77777777" w:rsidR="00166B41" w:rsidRPr="00166B41" w:rsidRDefault="00166B41" w:rsidP="00166B41">
      <w:pPr>
        <w:ind w:left="1702" w:hanging="1418"/>
        <w:rPr>
          <w:lang w:val="en-US"/>
        </w:rPr>
      </w:pPr>
      <w:r w:rsidRPr="00166B41">
        <w:t xml:space="preserve">[3] </w:t>
      </w:r>
      <w:r w:rsidRPr="00166B41">
        <w:tab/>
      </w:r>
      <w:r w:rsidRPr="00166B41">
        <w:rPr>
          <w:lang w:val="en-US"/>
        </w:rPr>
        <w:t>ISO/IEC 23090-14 AMD 2, Information technology — Coded representation of immersive media — Part 14: Scene description — Amendment 2: Support for haptics, augmented reality, avatars, Interactivity, MPEG-I audio, and lighting</w:t>
      </w:r>
    </w:p>
    <w:p w14:paraId="64C7834B" w14:textId="77777777" w:rsidR="00166B41" w:rsidRPr="00166B41" w:rsidRDefault="00166B41" w:rsidP="00166B41">
      <w:pPr>
        <w:keepLines/>
        <w:ind w:left="1702" w:hanging="1418"/>
      </w:pPr>
      <w:r w:rsidRPr="00166B41">
        <w:rPr>
          <w:lang w:val="en-US"/>
        </w:rPr>
        <w:t>[4]</w:t>
      </w:r>
      <w:r w:rsidRPr="00166B41">
        <w:rPr>
          <w:lang w:val="en-US"/>
        </w:rPr>
        <w:tab/>
        <w:t xml:space="preserve">3GPP TS 26.511: </w:t>
      </w:r>
      <w:r w:rsidRPr="00166B41">
        <w:t>"</w:t>
      </w:r>
      <w:r w:rsidRPr="00166B41">
        <w:rPr>
          <w:lang w:val="en-US"/>
        </w:rPr>
        <w:t>5G Media Streaming (5GMS); Profiles, Codecs and Formats</w:t>
      </w:r>
      <w:r w:rsidRPr="00166B41">
        <w:t>".</w:t>
      </w:r>
    </w:p>
    <w:p w14:paraId="5504BE1E" w14:textId="77777777" w:rsidR="00166B41" w:rsidRPr="00166B41" w:rsidRDefault="00166B41" w:rsidP="00166B41">
      <w:pPr>
        <w:keepLines/>
        <w:ind w:left="1702" w:hanging="1418"/>
      </w:pPr>
      <w:r w:rsidRPr="00166B41">
        <w:t>[5]</w:t>
      </w:r>
      <w:r w:rsidRPr="00166B41">
        <w:tab/>
        <w:t>3GPP TS 26.117: "5G Media Streaming (5GMS); Speech and audio profiles".</w:t>
      </w:r>
    </w:p>
    <w:p w14:paraId="31FE77FD" w14:textId="77777777" w:rsidR="00166B41" w:rsidRPr="00166B41" w:rsidRDefault="00166B41" w:rsidP="00166B41">
      <w:pPr>
        <w:keepLines/>
        <w:ind w:left="1702" w:hanging="1418"/>
      </w:pPr>
      <w:r w:rsidRPr="00166B41">
        <w:t>[6]</w:t>
      </w:r>
      <w:r w:rsidRPr="00166B41">
        <w:tab/>
        <w:t xml:space="preserve">IETF Draft draft-ietf-mimi-content-01: "More Instant Messaging Interoperability (MIMI) message content", </w:t>
      </w:r>
      <w:r w:rsidRPr="00166B41">
        <w:tab/>
        <w:t>Rohan Mahy</w:t>
      </w:r>
    </w:p>
    <w:p w14:paraId="0A4DFEC1" w14:textId="77777777" w:rsidR="00166B41" w:rsidRPr="00166B41" w:rsidRDefault="00166B41" w:rsidP="00166B41">
      <w:pPr>
        <w:keepLines/>
        <w:ind w:left="1702" w:hanging="1418"/>
      </w:pPr>
      <w:r w:rsidRPr="00166B41">
        <w:t>[7]</w:t>
      </w:r>
      <w:r w:rsidRPr="00166B41">
        <w:tab/>
        <w:t xml:space="preserve">3GPP TS 22.140: "Multimedia Messaging Service (MMS); Stage 1". </w:t>
      </w:r>
    </w:p>
    <w:p w14:paraId="6D32DD6B" w14:textId="77777777" w:rsidR="00166B41" w:rsidRPr="00166B41" w:rsidRDefault="00166B41" w:rsidP="00166B41">
      <w:pPr>
        <w:keepLines/>
        <w:ind w:left="1702" w:hanging="1418"/>
      </w:pPr>
      <w:r w:rsidRPr="00166B41">
        <w:t>[8]</w:t>
      </w:r>
      <w:r w:rsidRPr="00166B41">
        <w:tab/>
        <w:t>Open Mobile alliance, "MMS Architecture" OMA-AD-MMS-V1_3-20110913-A.</w:t>
      </w:r>
    </w:p>
    <w:p w14:paraId="5365519F" w14:textId="77777777" w:rsidR="00166B41" w:rsidRPr="00166B41" w:rsidRDefault="00166B41" w:rsidP="00166B41">
      <w:pPr>
        <w:keepLines/>
        <w:ind w:left="1702" w:hanging="1418"/>
      </w:pPr>
      <w:r w:rsidRPr="00166B41">
        <w:t>[9]</w:t>
      </w:r>
      <w:r w:rsidRPr="00166B41">
        <w:tab/>
        <w:t>Open Mobile alliance, "Multimedia Messaging Service Encapsulation Protocol" OMA-TS-MMS_ENC-V1_3-20110913-A.</w:t>
      </w:r>
    </w:p>
    <w:p w14:paraId="70F9356C" w14:textId="77777777" w:rsidR="00166B41" w:rsidRPr="00166B41" w:rsidRDefault="00166B41" w:rsidP="00166B41">
      <w:pPr>
        <w:keepLines/>
        <w:ind w:left="1702" w:hanging="1418"/>
      </w:pPr>
      <w:r w:rsidRPr="00166B41">
        <w:t>[10]</w:t>
      </w:r>
      <w:r w:rsidRPr="00166B41">
        <w:tab/>
        <w:t>GSMA "RCS Universal Profile Service Definition Document", Version 2.6, 19 December 2022.</w:t>
      </w:r>
    </w:p>
    <w:p w14:paraId="23836952" w14:textId="77777777" w:rsidR="00166B41" w:rsidRPr="00166B41" w:rsidRDefault="00166B41" w:rsidP="00166B41">
      <w:pPr>
        <w:keepLines/>
        <w:ind w:left="1702" w:hanging="1418"/>
      </w:pPr>
      <w:r w:rsidRPr="00166B41">
        <w:t>[11]</w:t>
      </w:r>
      <w:r w:rsidRPr="00166B41">
        <w:tab/>
        <w:t>GSMA PRD RCC.07 version 13.0 - "Rich Communication Suite - Advanced Communications Services and Client Specification" 19 December 2022.</w:t>
      </w:r>
    </w:p>
    <w:p w14:paraId="036C36A6" w14:textId="77777777" w:rsidR="00166B41" w:rsidRPr="00166B41" w:rsidRDefault="00166B41" w:rsidP="00166B41">
      <w:pPr>
        <w:keepLines/>
        <w:ind w:left="1702" w:hanging="1418"/>
      </w:pPr>
      <w:r w:rsidRPr="00166B41">
        <w:t>[12]</w:t>
      </w:r>
      <w:r w:rsidRPr="00166B41">
        <w:tab/>
        <w:t>IETF RFC 2046, "Multipurpose Internet Mail Extensions (MIME) Part Two: Media Types".</w:t>
      </w:r>
    </w:p>
    <w:p w14:paraId="69793932" w14:textId="77777777" w:rsidR="00166B41" w:rsidRPr="00166B41" w:rsidRDefault="00166B41" w:rsidP="00166B41">
      <w:pPr>
        <w:keepLines/>
        <w:ind w:left="1702" w:hanging="1418"/>
      </w:pPr>
      <w:r w:rsidRPr="00166B41">
        <w:t>[13]</w:t>
      </w:r>
      <w:r w:rsidRPr="00166B41">
        <w:tab/>
        <w:t>ISO/IEC 14496-12: "Information technology - Coding of audio-visual objects -Part 12: ISO base media file format".</w:t>
      </w:r>
    </w:p>
    <w:p w14:paraId="6A942A86" w14:textId="77777777" w:rsidR="00166B41" w:rsidRPr="00166B41" w:rsidRDefault="00166B41" w:rsidP="00166B41">
      <w:pPr>
        <w:keepLines/>
        <w:ind w:left="1702" w:hanging="1418"/>
      </w:pPr>
      <w:r w:rsidRPr="00166B41">
        <w:t>[14]</w:t>
      </w:r>
      <w:r w:rsidRPr="00166B41">
        <w:tab/>
        <w:t>ISO/IEC 23000-24:2023 Preliminary Draft of: Information technology — Multimedia application format (MPEG-A) — Part 24: Messaging Media Application Format (MeMAF) ".</w:t>
      </w:r>
    </w:p>
    <w:p w14:paraId="51303E14" w14:textId="77777777" w:rsidR="00166B41" w:rsidRPr="00166B41" w:rsidRDefault="00166B41" w:rsidP="00166B41">
      <w:pPr>
        <w:keepLines/>
        <w:ind w:left="1135" w:hanging="851"/>
      </w:pPr>
      <w:r w:rsidRPr="00166B41">
        <w:t xml:space="preserve">NOTE: </w:t>
      </w:r>
      <w:r w:rsidRPr="00166B41">
        <w:tab/>
        <w:t>A preliminary draft of this standard is available as MDS23345_W03_N1082 here: https://www.mpeg.org/wp-content/uploads/mpeg_meetings/144_Hannover/w23345.zip</w:t>
      </w:r>
    </w:p>
    <w:p w14:paraId="42CA7895" w14:textId="77777777" w:rsidR="00166B41" w:rsidRPr="00166B41" w:rsidRDefault="00166B41" w:rsidP="00166B41">
      <w:pPr>
        <w:keepLines/>
        <w:ind w:left="1702" w:hanging="1418"/>
      </w:pPr>
      <w:r w:rsidRPr="00166B41">
        <w:t>[15]</w:t>
      </w:r>
      <w:r w:rsidRPr="00166B41">
        <w:tab/>
        <w:t>3GPP 23.140: "Multimedia Messaging Service (MMS); Functional Description; Stage 2".</w:t>
      </w:r>
    </w:p>
    <w:p w14:paraId="6C80B482" w14:textId="77777777" w:rsidR="00166B41" w:rsidRPr="00166B41" w:rsidRDefault="00166B41" w:rsidP="00166B41">
      <w:pPr>
        <w:ind w:left="1702" w:hanging="1418"/>
      </w:pPr>
      <w:bookmarkStart w:id="11" w:name="_Ref531089041"/>
      <w:r w:rsidRPr="00166B41">
        <w:t>[16]</w:t>
      </w:r>
      <w:r w:rsidRPr="00166B41">
        <w:tab/>
        <w:t>ITU-T Recommendation T.81: "Information technology; Digital compression and coding of continuous-tone still images: Requirements and guidelines".</w:t>
      </w:r>
      <w:bookmarkEnd w:id="11"/>
    </w:p>
    <w:p w14:paraId="2099CAE7" w14:textId="77777777" w:rsidR="00166B41" w:rsidRPr="00166B41" w:rsidRDefault="00166B41" w:rsidP="00166B41">
      <w:pPr>
        <w:ind w:left="1702" w:hanging="1418"/>
      </w:pPr>
      <w:bookmarkStart w:id="12" w:name="_Ref532230957"/>
      <w:r w:rsidRPr="00166B41">
        <w:t>[17]</w:t>
      </w:r>
      <w:r w:rsidRPr="00166B41">
        <w:tab/>
        <w:t>"JPEG File Interchange Format", Version 1.02, September 1, 1992</w:t>
      </w:r>
      <w:bookmarkEnd w:id="12"/>
      <w:r w:rsidRPr="00166B41">
        <w:t>.</w:t>
      </w:r>
    </w:p>
    <w:p w14:paraId="4709B425" w14:textId="77777777" w:rsidR="00166B41" w:rsidRPr="00166B41" w:rsidRDefault="00166B41" w:rsidP="00166B41">
      <w:pPr>
        <w:ind w:left="1702" w:hanging="1418"/>
        <w:rPr>
          <w:color w:val="0563C1"/>
          <w:u w:val="single"/>
        </w:rPr>
      </w:pPr>
      <w:r w:rsidRPr="00166B41">
        <w:t>[18]</w:t>
      </w:r>
      <w:r w:rsidRPr="00166B41">
        <w:tab/>
        <w:t>"</w:t>
      </w:r>
      <w:r w:rsidRPr="00166B41">
        <w:rPr>
          <w:bCs/>
          <w:snapToGrid w:val="0"/>
        </w:rPr>
        <w:t>Exchangeable image file format for digital still cameras: EXIF 2.2</w:t>
      </w:r>
      <w:r w:rsidRPr="00166B41">
        <w:t>"</w:t>
      </w:r>
      <w:r w:rsidRPr="00166B41">
        <w:rPr>
          <w:bCs/>
          <w:snapToGrid w:val="0"/>
        </w:rPr>
        <w:t xml:space="preserve">, Specification by the Japan Electronics and Information Technology Industries Association (JEITA), April 2002, URL: </w:t>
      </w:r>
      <w:hyperlink r:id="rId17" w:history="1">
        <w:r w:rsidRPr="00166B41">
          <w:rPr>
            <w:color w:val="0563C1"/>
            <w:u w:val="single"/>
          </w:rPr>
          <w:t>http://www.exif.org/</w:t>
        </w:r>
      </w:hyperlink>
    </w:p>
    <w:p w14:paraId="5A50BA12" w14:textId="77777777" w:rsidR="00166B41" w:rsidRPr="00166B41" w:rsidRDefault="00166B41" w:rsidP="00166B41">
      <w:pPr>
        <w:ind w:left="1702" w:hanging="1418"/>
      </w:pPr>
      <w:bookmarkStart w:id="13" w:name="_Ref532230017"/>
      <w:r w:rsidRPr="00166B41">
        <w:t>[19]</w:t>
      </w:r>
      <w:r w:rsidRPr="00166B41">
        <w:tab/>
        <w:t>CompuServe Incorporated: "GIF Graphics Interchange Format: A Standard defining a mechanism for the storage and transmission of raster-based graphics information", Columbus, OH, USA, 1987</w:t>
      </w:r>
      <w:bookmarkEnd w:id="13"/>
      <w:r w:rsidRPr="00166B41">
        <w:t>.</w:t>
      </w:r>
    </w:p>
    <w:p w14:paraId="65FF1B14" w14:textId="77777777" w:rsidR="00166B41" w:rsidRPr="00166B41" w:rsidRDefault="00166B41" w:rsidP="00166B41">
      <w:pPr>
        <w:ind w:left="1702" w:hanging="1418"/>
      </w:pPr>
      <w:bookmarkStart w:id="14" w:name="_Ref532230033"/>
      <w:r w:rsidRPr="00166B41">
        <w:t>[20]</w:t>
      </w:r>
      <w:r w:rsidRPr="00166B41">
        <w:tab/>
      </w:r>
      <w:proofErr w:type="spellStart"/>
      <w:r w:rsidRPr="00166B41">
        <w:t>Compuserve</w:t>
      </w:r>
      <w:proofErr w:type="spellEnd"/>
      <w:r w:rsidRPr="00166B41">
        <w:t xml:space="preserve"> Incorporated, Columbus, Ohio (1990): "Graphics Interchange Format (Version 89a)".</w:t>
      </w:r>
      <w:bookmarkEnd w:id="14"/>
    </w:p>
    <w:p w14:paraId="06BEC69B" w14:textId="77777777" w:rsidR="00166B41" w:rsidRPr="00166B41" w:rsidRDefault="00166B41" w:rsidP="00166B41">
      <w:pPr>
        <w:ind w:left="1702" w:hanging="1418"/>
      </w:pPr>
      <w:bookmarkStart w:id="15" w:name="_Ref532230043"/>
      <w:r w:rsidRPr="00166B41">
        <w:t>[21]</w:t>
      </w:r>
      <w:r w:rsidRPr="00166B41">
        <w:tab/>
        <w:t>IETF RFC 2083: "PNG (Portable Networks Graphics) Specification version 1.0 ", T. Boutell, et. al., March 1997</w:t>
      </w:r>
      <w:bookmarkEnd w:id="15"/>
      <w:r w:rsidRPr="00166B41">
        <w:t>.</w:t>
      </w:r>
    </w:p>
    <w:p w14:paraId="5FD5D0D8" w14:textId="77777777" w:rsidR="00166B41" w:rsidRPr="00166B41" w:rsidRDefault="00166B41" w:rsidP="00166B41">
      <w:pPr>
        <w:keepLines/>
        <w:ind w:left="1702" w:hanging="1418"/>
      </w:pPr>
      <w:r w:rsidRPr="00166B41">
        <w:lastRenderedPageBreak/>
        <w:t>[22]</w:t>
      </w:r>
      <w:r w:rsidRPr="00166B41">
        <w:tab/>
        <w:t>ISO/IEC 23000-22:2019 Information technology — Multimedia application format (MPEG-A) — Part 22: Multi-image application format (MIAF)</w:t>
      </w:r>
    </w:p>
    <w:p w14:paraId="28B9D293" w14:textId="77777777" w:rsidR="00166B41" w:rsidRPr="00166B41" w:rsidRDefault="00166B41" w:rsidP="00166B41">
      <w:pPr>
        <w:keepLines/>
        <w:ind w:left="1702" w:hanging="1418"/>
      </w:pPr>
      <w:r w:rsidRPr="00166B41">
        <w:t>[23]</w:t>
      </w:r>
      <w:r w:rsidRPr="00166B41">
        <w:tab/>
        <w:t>IETF RFC 2045, "Multipurpose Internet Mail Extensions (MIME) Part One: Format of Internet Message Bodies", November 1996</w:t>
      </w:r>
    </w:p>
    <w:p w14:paraId="7BD01EA6" w14:textId="77777777" w:rsidR="00166B41" w:rsidRPr="00166B41" w:rsidRDefault="00166B41" w:rsidP="00166B41">
      <w:pPr>
        <w:keepLines/>
        <w:ind w:left="1702" w:hanging="1418"/>
      </w:pPr>
      <w:r w:rsidRPr="00166B41">
        <w:t>[24]</w:t>
      </w:r>
      <w:r w:rsidRPr="00166B41">
        <w:tab/>
        <w:t>ISO/IEC 23008-12:2019 Information technology — High efficiency coding and media delivery in heterogeneous environments — Part 12: Image File Format</w:t>
      </w:r>
    </w:p>
    <w:p w14:paraId="7A34D0EB" w14:textId="77777777" w:rsidR="00166B41" w:rsidRPr="00166B41" w:rsidRDefault="00166B41" w:rsidP="00166B41">
      <w:pPr>
        <w:keepLines/>
        <w:ind w:left="1702" w:hanging="1418"/>
      </w:pPr>
      <w:r w:rsidRPr="00166B41">
        <w:t>[25]</w:t>
      </w:r>
      <w:r w:rsidRPr="00166B41">
        <w:tab/>
        <w:t>ITU-T Recommendation H.265 (02/2018): "High efficiency video coding".</w:t>
      </w:r>
    </w:p>
    <w:p w14:paraId="573FC8EC" w14:textId="77777777" w:rsidR="00166B41" w:rsidRPr="00166B41" w:rsidRDefault="00166B41" w:rsidP="00166B41">
      <w:pPr>
        <w:ind w:left="1702" w:hanging="1418"/>
      </w:pPr>
      <w:bookmarkStart w:id="16" w:name="_Ref31209392"/>
      <w:r w:rsidRPr="00166B41">
        <w:t>[26]</w:t>
      </w:r>
      <w:r w:rsidRPr="00166B41">
        <w:tab/>
        <w:t>3GPP TS 26.244: "Transparent end-to-end packet switched streaming service (PSS); 3GPP file format (3GP)</w:t>
      </w:r>
      <w:bookmarkEnd w:id="16"/>
      <w:r w:rsidRPr="00166B41">
        <w:t>"</w:t>
      </w:r>
    </w:p>
    <w:p w14:paraId="450BE1D2" w14:textId="77777777" w:rsidR="00166B41" w:rsidRPr="00166B41" w:rsidRDefault="00166B41" w:rsidP="00166B41">
      <w:pPr>
        <w:ind w:left="1702" w:hanging="1418"/>
      </w:pPr>
      <w:r w:rsidRPr="00166B41">
        <w:t>[27]</w:t>
      </w:r>
      <w:r w:rsidRPr="00166B41">
        <w:tab/>
        <w:t>3GPP TS 26.245: "Transparent end-to-end packet switched streaming service (PSS); Timed text format"</w:t>
      </w:r>
    </w:p>
    <w:p w14:paraId="73E31831" w14:textId="77777777" w:rsidR="00166B41" w:rsidRPr="00166B41" w:rsidRDefault="00166B41" w:rsidP="00166B41">
      <w:pPr>
        <w:keepLines/>
        <w:ind w:left="1702" w:hanging="1418"/>
      </w:pPr>
      <w:r w:rsidRPr="00166B41">
        <w:t>[28]</w:t>
      </w:r>
      <w:r w:rsidRPr="00166B41">
        <w:tab/>
        <w:t>ISO/IEC 14496-30: "Information technology - Coding of audio-visual objects - Part 30: Timed text and other visual overlays in ISO base media file format".</w:t>
      </w:r>
    </w:p>
    <w:p w14:paraId="6A240702" w14:textId="77777777" w:rsidR="00166B41" w:rsidRPr="00166B41" w:rsidRDefault="00166B41" w:rsidP="00166B41">
      <w:pPr>
        <w:keepLines/>
        <w:ind w:left="1702" w:hanging="1418"/>
      </w:pPr>
      <w:r w:rsidRPr="00166B41">
        <w:t>[29]</w:t>
      </w:r>
      <w:r w:rsidRPr="00166B41">
        <w:tab/>
        <w:t>IETF RFC 2387, "The MIME Multipart/Related Content-type"</w:t>
      </w:r>
    </w:p>
    <w:p w14:paraId="032DD7A2" w14:textId="77777777" w:rsidR="00166B41" w:rsidRPr="00166B41" w:rsidRDefault="00166B41" w:rsidP="00166B41">
      <w:pPr>
        <w:keepLines/>
        <w:ind w:left="1702" w:hanging="1418"/>
      </w:pPr>
      <w:r w:rsidRPr="00166B41">
        <w:t>[30]</w:t>
      </w:r>
      <w:r w:rsidRPr="00166B41">
        <w:tab/>
        <w:t>IETF RFC 6381, "The 'Codecs' and 'Profiles' Parameters for "Bucket" Media Types"</w:t>
      </w:r>
    </w:p>
    <w:p w14:paraId="10B617A7" w14:textId="77777777" w:rsidR="00166B41" w:rsidRPr="00166B41" w:rsidRDefault="00166B41" w:rsidP="00166B41">
      <w:pPr>
        <w:keepLines/>
        <w:ind w:left="1702" w:hanging="1418"/>
      </w:pPr>
      <w:r w:rsidRPr="00166B41">
        <w:t>[31]</w:t>
      </w:r>
      <w:r w:rsidRPr="00166B41">
        <w:tab/>
        <w:t>3GPP TS 26.307, "Presentation Layer for 3GPP Services"</w:t>
      </w:r>
    </w:p>
    <w:p w14:paraId="34B6252F" w14:textId="77777777" w:rsidR="00166B41" w:rsidRPr="00166B41" w:rsidRDefault="00166B41" w:rsidP="00166B41">
      <w:pPr>
        <w:keepLines/>
        <w:ind w:left="1702" w:hanging="1418"/>
      </w:pPr>
      <w:r w:rsidRPr="00166B41">
        <w:t>[32]</w:t>
      </w:r>
      <w:r w:rsidRPr="00166B41">
        <w:tab/>
        <w:t>3GPP TS 26.140, "Multimedia Messaging Service (MMS); Media formats and codecs"</w:t>
      </w:r>
    </w:p>
    <w:p w14:paraId="4ABD3971" w14:textId="77777777" w:rsidR="00166B41" w:rsidRPr="00166B41" w:rsidRDefault="00166B41" w:rsidP="00166B41">
      <w:pPr>
        <w:keepLines/>
        <w:ind w:left="1702" w:hanging="1418"/>
      </w:pPr>
      <w:r w:rsidRPr="00166B41">
        <w:t>[33]</w:t>
      </w:r>
      <w:r w:rsidRPr="00166B41">
        <w:tab/>
        <w:t>IETF RFC 2077, "The Model Primary Content Type for Multipurpose Internet Mail Extensions"</w:t>
      </w:r>
    </w:p>
    <w:p w14:paraId="585174D3" w14:textId="77777777" w:rsidR="00166B41" w:rsidRPr="00166B41" w:rsidRDefault="00166B41" w:rsidP="00166B41">
      <w:pPr>
        <w:keepLines/>
        <w:ind w:left="1702" w:hanging="1418"/>
      </w:pPr>
      <w:r w:rsidRPr="00166B41">
        <w:t>[34]</w:t>
      </w:r>
      <w:r w:rsidRPr="00166B41">
        <w:tab/>
        <w:t>3GPP TS 26.119, "Media Capabilities for Augmented Reality"</w:t>
      </w:r>
    </w:p>
    <w:p w14:paraId="47FB9526" w14:textId="77777777" w:rsidR="00166B41" w:rsidRPr="00166B41" w:rsidRDefault="00166B41" w:rsidP="00166B41">
      <w:pPr>
        <w:keepLines/>
        <w:overflowPunct w:val="0"/>
        <w:autoSpaceDE w:val="0"/>
        <w:autoSpaceDN w:val="0"/>
        <w:adjustRightInd w:val="0"/>
        <w:ind w:left="1702" w:hanging="1418"/>
        <w:textAlignment w:val="baseline"/>
        <w:rPr>
          <w:lang w:eastAsia="en-GB"/>
        </w:rPr>
      </w:pPr>
      <w:r w:rsidRPr="00166B41">
        <w:rPr>
          <w:lang w:eastAsia="en-GB"/>
        </w:rPr>
        <w:t>[35]</w:t>
      </w:r>
      <w:r w:rsidRPr="00166B41">
        <w:rPr>
          <w:lang w:eastAsia="en-GB"/>
        </w:rPr>
        <w:tab/>
        <w:t>3GPP TS 26.265: "Media Delivery: Video Capabilities and Operation Points"</w:t>
      </w:r>
    </w:p>
    <w:p w14:paraId="1995AC1F" w14:textId="77777777" w:rsidR="00166B41" w:rsidRPr="00166B41" w:rsidRDefault="00166B41" w:rsidP="00166B41">
      <w:pPr>
        <w:keepLines/>
        <w:ind w:left="1702" w:hanging="1418"/>
      </w:pPr>
      <w:r w:rsidRPr="00166B41">
        <w:t>[36]</w:t>
      </w:r>
      <w:r w:rsidRPr="00166B41">
        <w:tab/>
        <w:t>3GPP TR 26.857, "5G Media Service Enablers"</w:t>
      </w:r>
    </w:p>
    <w:p w14:paraId="1DF8E885" w14:textId="77777777" w:rsidR="00166B41" w:rsidRPr="00166B41" w:rsidRDefault="00166B41" w:rsidP="00166B41">
      <w:pPr>
        <w:keepLines/>
        <w:ind w:left="1702" w:hanging="1418"/>
        <w:rPr>
          <w:ins w:id="17" w:author="Waqar Zia" w:date="2025-11-04T08:44:00Z" w16du:dateUtc="2025-11-04T07:44:00Z"/>
        </w:rPr>
      </w:pPr>
      <w:r w:rsidRPr="00166B41">
        <w:t>[37]</w:t>
      </w:r>
      <w:r w:rsidRPr="00166B41">
        <w:tab/>
        <w:t>ISO/IEC 14496-14: "Information technology - Coding of audio-visual objects -Part 14: MP4 file format".</w:t>
      </w:r>
    </w:p>
    <w:p w14:paraId="70FD0630" w14:textId="77777777" w:rsidR="00166B41" w:rsidRPr="00166B41" w:rsidRDefault="00166B41" w:rsidP="00166B41">
      <w:pPr>
        <w:keepLines/>
        <w:ind w:left="1702" w:hanging="1418"/>
        <w:rPr>
          <w:ins w:id="18" w:author="Waqar Zia" w:date="2025-11-04T08:46:00Z" w16du:dateUtc="2025-11-04T07:46:00Z"/>
        </w:rPr>
      </w:pPr>
      <w:ins w:id="19" w:author="Waqar Zia" w:date="2025-11-04T08:44:00Z" w16du:dateUtc="2025-11-04T07:44:00Z">
        <w:r w:rsidRPr="00166B41">
          <w:t>[</w:t>
        </w:r>
      </w:ins>
      <w:ins w:id="20" w:author="Waqar Zia" w:date="2025-11-04T08:46:00Z" w16du:dateUtc="2025-11-04T07:46:00Z">
        <w:r w:rsidRPr="00166B41">
          <w:t>xx</w:t>
        </w:r>
      </w:ins>
      <w:ins w:id="21" w:author="Waqar Zia" w:date="2025-11-04T08:44:00Z" w16du:dateUtc="2025-11-04T07:44:00Z">
        <w:r w:rsidRPr="00166B41">
          <w:t>]</w:t>
        </w:r>
        <w:r w:rsidRPr="00166B41">
          <w:tab/>
          <w:t xml:space="preserve">IETF RFC 4867: "RTP Payload Formats for AMR and AMR-WB Audio </w:t>
        </w:r>
        <w:proofErr w:type="spellStart"/>
        <w:r w:rsidRPr="00166B41">
          <w:t>Codings</w:t>
        </w:r>
        <w:proofErr w:type="spellEnd"/>
        <w:r w:rsidRPr="00166B41">
          <w:t xml:space="preserve">", E. Burger, H. </w:t>
        </w:r>
        <w:proofErr w:type="spellStart"/>
        <w:r w:rsidRPr="00166B41">
          <w:t>Schulzrinne</w:t>
        </w:r>
        <w:proofErr w:type="spellEnd"/>
        <w:r w:rsidRPr="00166B41">
          <w:t>, June 2007.</w:t>
        </w:r>
      </w:ins>
    </w:p>
    <w:p w14:paraId="55AF8635" w14:textId="2B8B668C" w:rsidR="00BD3D4D" w:rsidRDefault="00166B41" w:rsidP="00166B41">
      <w:pPr>
        <w:keepLines/>
        <w:ind w:left="1702" w:hanging="1418"/>
        <w:rPr>
          <w:ins w:id="22" w:author="Waqar Zia" w:date="2025-11-18T19:45:00Z" w16du:dateUtc="2025-11-19T01:45:00Z"/>
        </w:rPr>
      </w:pPr>
      <w:ins w:id="23" w:author="Waqar Zia" w:date="2025-11-04T08:46:00Z" w16du:dateUtc="2025-11-04T07:46:00Z">
        <w:r w:rsidRPr="00166B41">
          <w:t>[</w:t>
        </w:r>
        <w:proofErr w:type="spellStart"/>
        <w:r w:rsidRPr="00166B41">
          <w:t>xy</w:t>
        </w:r>
        <w:proofErr w:type="spellEnd"/>
        <w:r w:rsidRPr="00166B41">
          <w:t>]</w:t>
        </w:r>
        <w:r w:rsidRPr="00166B41">
          <w:tab/>
          <w:t>ISO/IEC 11172-3: "Information technology - Coding of moving pictures and associated audio for digital storage media at up to about 1,5 Mbit/s - Part 3: Audio"</w:t>
        </w:r>
      </w:ins>
    </w:p>
    <w:p w14:paraId="6E984681" w14:textId="1852B5AC" w:rsidR="00F7343A" w:rsidRDefault="00F7343A" w:rsidP="00166B41">
      <w:pPr>
        <w:keepLines/>
        <w:ind w:left="1702" w:hanging="1418"/>
      </w:pPr>
      <w:ins w:id="24" w:author="Waqar Zia" w:date="2025-11-18T19:46:00Z" w16du:dateUtc="2025-11-19T01:46:00Z">
        <w:r w:rsidRPr="00F7343A">
          <w:t>[</w:t>
        </w:r>
        <w:proofErr w:type="spellStart"/>
        <w:r w:rsidRPr="00F7343A">
          <w:t>x</w:t>
        </w:r>
        <w:r>
          <w:t>z</w:t>
        </w:r>
        <w:proofErr w:type="spellEnd"/>
        <w:r w:rsidRPr="00F7343A">
          <w:t xml:space="preserve">] </w:t>
        </w:r>
        <w:r w:rsidRPr="00166B41">
          <w:tab/>
        </w:r>
        <w:r w:rsidRPr="00F7343A">
          <w:t>IETF RFC 3003: "The audio/mpeg Media Type", M. Nilsson, November 2000.</w:t>
        </w:r>
      </w:ins>
    </w:p>
    <w:p w14:paraId="2E5E76C1" w14:textId="44E4AF70"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38F62156" w14:textId="77777777" w:rsidR="009D1825" w:rsidRPr="009D1825" w:rsidRDefault="009D1825" w:rsidP="009D1825">
      <w:pPr>
        <w:keepNext/>
        <w:keepLines/>
        <w:spacing w:before="180"/>
        <w:ind w:left="1134" w:hanging="1134"/>
        <w:outlineLvl w:val="1"/>
        <w:rPr>
          <w:rFonts w:ascii="Arial" w:hAnsi="Arial"/>
          <w:sz w:val="32"/>
        </w:rPr>
      </w:pPr>
      <w:bookmarkStart w:id="25" w:name="_Toc152687571"/>
      <w:bookmarkStart w:id="26" w:name="_Toc157685465"/>
      <w:bookmarkStart w:id="27" w:name="_Toc210311816"/>
      <w:r w:rsidRPr="009D1825">
        <w:rPr>
          <w:rFonts w:ascii="Arial" w:hAnsi="Arial"/>
          <w:sz w:val="32"/>
        </w:rPr>
        <w:t>5.1</w:t>
      </w:r>
      <w:r w:rsidRPr="009D1825">
        <w:rPr>
          <w:rFonts w:ascii="Arial" w:hAnsi="Arial"/>
          <w:sz w:val="32"/>
        </w:rPr>
        <w:tab/>
        <w:t>Introduction</w:t>
      </w:r>
      <w:bookmarkEnd w:id="25"/>
      <w:bookmarkEnd w:id="26"/>
      <w:bookmarkEnd w:id="27"/>
    </w:p>
    <w:p w14:paraId="5569C3BF" w14:textId="77777777" w:rsidR="009D1825" w:rsidRPr="009D1825" w:rsidRDefault="009D1825" w:rsidP="009D1825">
      <w:proofErr w:type="gramStart"/>
      <w:r w:rsidRPr="009D1825">
        <w:t>In order to</w:t>
      </w:r>
      <w:proofErr w:type="gramEnd"/>
      <w:r w:rsidRPr="009D1825">
        <w:t xml:space="preserve"> guarantee a minimum support and compatibility between messaging capable terminals, MMBP Generators and MMBP Players in UEs supporting specific media content with associated media types.</w:t>
      </w:r>
    </w:p>
    <w:p w14:paraId="5587589E" w14:textId="77777777" w:rsidR="009D1825" w:rsidRPr="009D1825" w:rsidRDefault="009D1825" w:rsidP="009D1825">
      <w:r w:rsidRPr="009D1825">
        <w:t>The clause defines multimedia messaging body parts (MMBPs) for different media types as well as the associated media types.</w:t>
      </w:r>
    </w:p>
    <w:p w14:paraId="445F8442" w14:textId="77777777" w:rsidR="009D1825" w:rsidRPr="009D1825" w:rsidRDefault="009D1825" w:rsidP="009D1825">
      <w:r w:rsidRPr="009D1825">
        <w:t xml:space="preserve">According to the introduction in clause 4, MMBPs defined in this clause, </w:t>
      </w:r>
    </w:p>
    <w:p w14:paraId="1F61B02B" w14:textId="77777777" w:rsidR="009D1825" w:rsidRPr="009D1825" w:rsidRDefault="009D1825" w:rsidP="009D1825">
      <w:pPr>
        <w:ind w:left="568" w:hanging="284"/>
      </w:pPr>
      <w:r w:rsidRPr="009D1825">
        <w:t>-</w:t>
      </w:r>
      <w:r w:rsidRPr="009D1825">
        <w:tab/>
        <w:t xml:space="preserve">may be used as full body parts or sub-parts in message bodies. </w:t>
      </w:r>
    </w:p>
    <w:p w14:paraId="01B03372" w14:textId="77777777" w:rsidR="009D1825" w:rsidRPr="009D1825" w:rsidRDefault="009D1825" w:rsidP="009D1825">
      <w:pPr>
        <w:ind w:left="568" w:hanging="284"/>
      </w:pPr>
      <w:r w:rsidRPr="009D1825">
        <w:t>-</w:t>
      </w:r>
      <w:r w:rsidRPr="009D1825">
        <w:tab/>
        <w:t>may either be a single binary octet string, or they may consist of multiple parts. If the latter, the conceptual relationship introduced in clause 4.4 is defined that is mapped to container formats defined in clause 5.2.</w:t>
      </w:r>
    </w:p>
    <w:p w14:paraId="5FB25D60" w14:textId="77777777" w:rsidR="009D1825" w:rsidRPr="009D1825" w:rsidRDefault="009D1825" w:rsidP="009D1825">
      <w:pPr>
        <w:rPr>
          <w:lang w:eastAsia="ko-KR"/>
        </w:rPr>
      </w:pPr>
      <w:r w:rsidRPr="009D1825">
        <w:rPr>
          <w:lang w:eastAsia="ko-KR"/>
        </w:rPr>
        <w:t>Media Types and related capabilities defined in this specification for playback are provided in Table 5.1-1.</w:t>
      </w:r>
    </w:p>
    <w:p w14:paraId="58B51839" w14:textId="77777777" w:rsidR="009D1825" w:rsidRPr="009D1825" w:rsidRDefault="009D1825" w:rsidP="009D1825">
      <w:pPr>
        <w:keepNext/>
        <w:keepLines/>
        <w:spacing w:before="60"/>
        <w:jc w:val="center"/>
        <w:rPr>
          <w:rFonts w:ascii="Arial" w:hAnsi="Arial"/>
          <w:b/>
          <w:lang w:eastAsia="ko-KR"/>
        </w:rPr>
      </w:pPr>
      <w:bookmarkStart w:id="28" w:name="_CRTable5_11MediaTypesandCapabilitiesde"/>
      <w:r w:rsidRPr="009D1825">
        <w:rPr>
          <w:rFonts w:ascii="Arial" w:hAnsi="Arial"/>
          <w:b/>
          <w:lang w:eastAsia="ko-KR"/>
        </w:rPr>
        <w:lastRenderedPageBreak/>
        <w:t xml:space="preserve">Table </w:t>
      </w:r>
      <w:bookmarkEnd w:id="28"/>
      <w:r w:rsidRPr="009D1825">
        <w:rPr>
          <w:rFonts w:ascii="Arial" w:hAnsi="Arial"/>
          <w:b/>
          <w:lang w:eastAsia="ko-KR"/>
        </w:rPr>
        <w:t>5.1-1 Media Types and Capabilities defined in TS 26.143 for playback and decoding</w:t>
      </w:r>
    </w:p>
    <w:tbl>
      <w:tblPr>
        <w:tblW w:w="977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232"/>
        <w:gridCol w:w="4575"/>
        <w:gridCol w:w="567"/>
        <w:gridCol w:w="3402"/>
      </w:tblGrid>
      <w:tr w:rsidR="009D1825" w:rsidRPr="009D1825" w14:paraId="14137799" w14:textId="77777777" w:rsidTr="00807440">
        <w:tc>
          <w:tcPr>
            <w:tcW w:w="1232" w:type="dxa"/>
            <w:tcBorders>
              <w:top w:val="single" w:sz="4" w:space="0" w:color="4472C4"/>
              <w:left w:val="single" w:sz="4" w:space="0" w:color="4472C4"/>
              <w:bottom w:val="single" w:sz="4" w:space="0" w:color="4472C4"/>
              <w:right w:val="nil"/>
            </w:tcBorders>
            <w:shd w:val="clear" w:color="auto" w:fill="4472C4"/>
          </w:tcPr>
          <w:p w14:paraId="366F2636" w14:textId="77777777" w:rsidR="009D1825" w:rsidRPr="009D1825" w:rsidRDefault="009D1825" w:rsidP="009D1825">
            <w:pPr>
              <w:rPr>
                <w:rFonts w:eastAsia="Malgun Gothic"/>
                <w:b/>
                <w:bCs/>
                <w:color w:val="FFFFFF"/>
                <w:lang w:eastAsia="ko-KR"/>
              </w:rPr>
            </w:pPr>
            <w:r w:rsidRPr="009D1825">
              <w:rPr>
                <w:rFonts w:eastAsia="Malgun Gothic"/>
                <w:b/>
                <w:bCs/>
                <w:color w:val="FFFFFF"/>
                <w:lang w:eastAsia="ko-KR"/>
              </w:rPr>
              <w:t>Media Type in the present TS</w:t>
            </w:r>
          </w:p>
        </w:tc>
        <w:tc>
          <w:tcPr>
            <w:tcW w:w="4575" w:type="dxa"/>
            <w:tcBorders>
              <w:top w:val="single" w:sz="4" w:space="0" w:color="4472C4"/>
              <w:left w:val="nil"/>
              <w:bottom w:val="single" w:sz="4" w:space="0" w:color="4472C4"/>
              <w:right w:val="nil"/>
            </w:tcBorders>
            <w:shd w:val="clear" w:color="auto" w:fill="4472C4"/>
          </w:tcPr>
          <w:p w14:paraId="6119C7D9"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Capabilities defined in this specification</w:t>
            </w:r>
          </w:p>
        </w:tc>
        <w:tc>
          <w:tcPr>
            <w:tcW w:w="567" w:type="dxa"/>
            <w:tcBorders>
              <w:top w:val="single" w:sz="4" w:space="0" w:color="4472C4"/>
              <w:left w:val="nil"/>
              <w:bottom w:val="single" w:sz="4" w:space="0" w:color="4472C4"/>
              <w:right w:val="nil"/>
            </w:tcBorders>
            <w:shd w:val="clear" w:color="auto" w:fill="4472C4"/>
          </w:tcPr>
          <w:p w14:paraId="3514AEB1"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Clause</w:t>
            </w:r>
          </w:p>
        </w:tc>
        <w:tc>
          <w:tcPr>
            <w:tcW w:w="3402" w:type="dxa"/>
            <w:tcBorders>
              <w:top w:val="single" w:sz="4" w:space="0" w:color="4472C4"/>
              <w:left w:val="nil"/>
              <w:bottom w:val="single" w:sz="4" w:space="0" w:color="4472C4"/>
              <w:right w:val="single" w:sz="4" w:space="0" w:color="4472C4"/>
            </w:tcBorders>
            <w:shd w:val="clear" w:color="auto" w:fill="4472C4"/>
          </w:tcPr>
          <w:p w14:paraId="757E947D"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Media Type signalling example</w:t>
            </w:r>
          </w:p>
        </w:tc>
      </w:tr>
      <w:tr w:rsidR="009D1825" w:rsidRPr="009D1825" w14:paraId="165F900E" w14:textId="77777777" w:rsidTr="00807440">
        <w:tc>
          <w:tcPr>
            <w:tcW w:w="1232" w:type="dxa"/>
            <w:shd w:val="clear" w:color="auto" w:fill="D9E2F3"/>
          </w:tcPr>
          <w:p w14:paraId="49DFE98B" w14:textId="77777777" w:rsidR="009D1825" w:rsidRPr="009D1825" w:rsidRDefault="009D1825" w:rsidP="009D1825">
            <w:pPr>
              <w:rPr>
                <w:rFonts w:eastAsia="Malgun Gothic"/>
                <w:b/>
                <w:bCs/>
              </w:rPr>
            </w:pPr>
            <w:r w:rsidRPr="009D1825">
              <w:rPr>
                <w:rFonts w:eastAsia="Malgun Gothic"/>
                <w:b/>
                <w:bCs/>
              </w:rPr>
              <w:t>Multipart MMBPs and Container Formats</w:t>
            </w:r>
          </w:p>
        </w:tc>
        <w:tc>
          <w:tcPr>
            <w:tcW w:w="4575" w:type="dxa"/>
            <w:shd w:val="clear" w:color="auto" w:fill="D9E2F3"/>
          </w:tcPr>
          <w:p w14:paraId="2E0F65D8"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26143_CONTAINER_RFC2046_SINGLE</w:t>
            </w:r>
          </w:p>
          <w:p w14:paraId="1FC2DBF9"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26143_CONTAINER_RFC2046_MIXED</w:t>
            </w:r>
          </w:p>
          <w:p w14:paraId="117DA465"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26143_CONTAINER_RFC2046_ALTERNATIVE</w:t>
            </w:r>
          </w:p>
          <w:p w14:paraId="1C186E5E"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26143_CONTAINER_RFC2046_PARALLEL</w:t>
            </w:r>
          </w:p>
          <w:p w14:paraId="704EBE0C" w14:textId="77777777" w:rsidR="009D1825" w:rsidRPr="009D1825" w:rsidRDefault="009D1825" w:rsidP="009D1825">
            <w:pPr>
              <w:rPr>
                <w:rFonts w:ascii="Courier New" w:hAnsi="Courier New" w:cs="Courier New"/>
              </w:rPr>
            </w:pPr>
            <w:r w:rsidRPr="009D1825">
              <w:rPr>
                <w:rFonts w:ascii="Courier New" w:hAnsi="Courier New" w:cs="Courier New"/>
              </w:rPr>
              <w:t>26143_CONTAINER_RFC2387_RELATED</w:t>
            </w:r>
          </w:p>
          <w:p w14:paraId="17DDD184" w14:textId="77777777" w:rsidR="009D1825" w:rsidRPr="009D1825" w:rsidRDefault="009D1825" w:rsidP="009D1825">
            <w:pPr>
              <w:rPr>
                <w:rFonts w:ascii="Courier New" w:hAnsi="Courier New" w:cs="Courier New"/>
              </w:rPr>
            </w:pPr>
            <w:r w:rsidRPr="009D1825">
              <w:rPr>
                <w:rFonts w:ascii="Courier New" w:hAnsi="Courier New" w:cs="Courier New"/>
              </w:rPr>
              <w:t>26143_CONTAINER_MP4_3GP9</w:t>
            </w:r>
          </w:p>
          <w:p w14:paraId="26CCDF77" w14:textId="66D4CD14"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26143_CONTAINER_MP4_MP42</w:t>
            </w:r>
          </w:p>
        </w:tc>
        <w:tc>
          <w:tcPr>
            <w:tcW w:w="567" w:type="dxa"/>
            <w:shd w:val="clear" w:color="auto" w:fill="D9E2F3"/>
          </w:tcPr>
          <w:p w14:paraId="1CA5AF4D" w14:textId="77777777" w:rsidR="009D1825" w:rsidRPr="009D1825" w:rsidRDefault="009D1825" w:rsidP="009D1825">
            <w:pPr>
              <w:rPr>
                <w:rFonts w:ascii="Courier New" w:eastAsia="Malgun Gothic" w:hAnsi="Courier New" w:cs="Courier New"/>
                <w:lang w:eastAsia="ko-KR"/>
              </w:rPr>
            </w:pPr>
            <w:r w:rsidRPr="009D1825">
              <w:rPr>
                <w:rFonts w:eastAsia="Malgun Gothic"/>
              </w:rPr>
              <w:t>5.2.1</w:t>
            </w:r>
          </w:p>
        </w:tc>
        <w:tc>
          <w:tcPr>
            <w:tcW w:w="3402" w:type="dxa"/>
            <w:shd w:val="clear" w:color="auto" w:fill="D9E2F3"/>
          </w:tcPr>
          <w:p w14:paraId="1B42D300" w14:textId="77777777" w:rsidR="009D1825" w:rsidRPr="009D1825" w:rsidRDefault="009D1825" w:rsidP="009D1825">
            <w:pPr>
              <w:rPr>
                <w:rFonts w:ascii="Courier New" w:hAnsi="Courier New" w:cs="Courier New"/>
              </w:rPr>
            </w:pPr>
            <w:r w:rsidRPr="009D1825">
              <w:rPr>
                <w:rFonts w:ascii="Courier New" w:hAnsi="Courier New" w:cs="Courier New"/>
              </w:rPr>
              <w:t>Media type of subtype</w:t>
            </w:r>
          </w:p>
          <w:p w14:paraId="6DA5590D" w14:textId="77777777" w:rsidR="009D1825" w:rsidRPr="009D1825" w:rsidRDefault="009D1825" w:rsidP="009D1825">
            <w:pPr>
              <w:rPr>
                <w:rFonts w:ascii="Courier New" w:hAnsi="Courier New" w:cs="Courier New"/>
              </w:rPr>
            </w:pPr>
            <w:r w:rsidRPr="009D1825">
              <w:rPr>
                <w:rFonts w:ascii="Courier New" w:hAnsi="Courier New" w:cs="Courier New"/>
              </w:rPr>
              <w:t>multipart/mixed</w:t>
            </w:r>
          </w:p>
          <w:p w14:paraId="7B562E72" w14:textId="77777777" w:rsidR="009D1825" w:rsidRPr="009D1825" w:rsidRDefault="009D1825" w:rsidP="009D1825">
            <w:pPr>
              <w:rPr>
                <w:rFonts w:ascii="Courier New" w:hAnsi="Courier New" w:cs="Courier New"/>
              </w:rPr>
            </w:pPr>
            <w:r w:rsidRPr="009D1825">
              <w:rPr>
                <w:rFonts w:ascii="Courier New" w:hAnsi="Courier New" w:cs="Courier New"/>
              </w:rPr>
              <w:t>multipart/alternative</w:t>
            </w:r>
          </w:p>
          <w:p w14:paraId="3440CCD1" w14:textId="77777777" w:rsidR="009D1825" w:rsidRPr="009D1825" w:rsidRDefault="009D1825" w:rsidP="009D1825">
            <w:pPr>
              <w:rPr>
                <w:rFonts w:ascii="Courier New" w:hAnsi="Courier New" w:cs="Courier New"/>
              </w:rPr>
            </w:pPr>
            <w:r w:rsidRPr="009D1825">
              <w:rPr>
                <w:rFonts w:ascii="Courier New" w:hAnsi="Courier New" w:cs="Courier New"/>
              </w:rPr>
              <w:t>multipart/parallel</w:t>
            </w:r>
          </w:p>
          <w:p w14:paraId="34FE3C14" w14:textId="77777777" w:rsidR="009D1825" w:rsidRPr="009D1825" w:rsidRDefault="009D1825" w:rsidP="009D1825">
            <w:pPr>
              <w:rPr>
                <w:rFonts w:ascii="Courier New" w:hAnsi="Courier New" w:cs="Courier New"/>
              </w:rPr>
            </w:pPr>
            <w:r w:rsidRPr="009D1825">
              <w:rPr>
                <w:rFonts w:ascii="Courier New" w:hAnsi="Courier New" w:cs="Courier New"/>
              </w:rPr>
              <w:t>multipart/related</w:t>
            </w:r>
          </w:p>
          <w:p w14:paraId="1853900D" w14:textId="77777777" w:rsidR="009D1825" w:rsidRPr="009D1825" w:rsidRDefault="009D1825" w:rsidP="009D1825">
            <w:pPr>
              <w:rPr>
                <w:rFonts w:ascii="Courier New" w:hAnsi="Courier New" w:cs="Courier New"/>
              </w:rPr>
            </w:pPr>
            <w:r w:rsidRPr="009D1825">
              <w:rPr>
                <w:rFonts w:ascii="Courier New" w:hAnsi="Courier New" w:cs="Courier New"/>
              </w:rPr>
              <w:t>video/mp4, profile="3gp9"</w:t>
            </w:r>
          </w:p>
          <w:p w14:paraId="63498426" w14:textId="79D57C5D" w:rsidR="009D1825" w:rsidRPr="009D1825" w:rsidRDefault="009D1825" w:rsidP="009D1825">
            <w:pPr>
              <w:rPr>
                <w:rFonts w:ascii="Courier New" w:hAnsi="Courier New" w:cs="Courier New"/>
              </w:rPr>
            </w:pPr>
            <w:r w:rsidRPr="009D1825">
              <w:rPr>
                <w:rFonts w:ascii="Courier New" w:hAnsi="Courier New" w:cs="Courier New"/>
              </w:rPr>
              <w:t>video/mp4, profile="mp42"</w:t>
            </w:r>
            <w:commentRangeStart w:id="29"/>
            <w:commentRangeEnd w:id="29"/>
            <w:r w:rsidR="00521877">
              <w:rPr>
                <w:rStyle w:val="CommentReference"/>
              </w:rPr>
              <w:commentReference w:id="29"/>
            </w:r>
          </w:p>
        </w:tc>
      </w:tr>
      <w:tr w:rsidR="009D1825" w:rsidRPr="009D1825" w14:paraId="4C238945" w14:textId="77777777" w:rsidTr="00807440">
        <w:tc>
          <w:tcPr>
            <w:tcW w:w="1232" w:type="dxa"/>
            <w:shd w:val="clear" w:color="auto" w:fill="D9E2F3"/>
          </w:tcPr>
          <w:p w14:paraId="6B26324A" w14:textId="77777777" w:rsidR="009D1825" w:rsidRPr="009D1825" w:rsidRDefault="009D1825" w:rsidP="009D1825">
            <w:pPr>
              <w:rPr>
                <w:rFonts w:eastAsia="Malgun Gothic"/>
                <w:b/>
                <w:bCs/>
                <w:lang w:eastAsia="ko-KR"/>
              </w:rPr>
            </w:pPr>
            <w:r w:rsidRPr="009D1825">
              <w:rPr>
                <w:rFonts w:eastAsia="Malgun Gothic"/>
                <w:b/>
                <w:bCs/>
              </w:rPr>
              <w:t>Text</w:t>
            </w:r>
          </w:p>
        </w:tc>
        <w:tc>
          <w:tcPr>
            <w:tcW w:w="4575" w:type="dxa"/>
            <w:shd w:val="clear" w:color="auto" w:fill="D9E2F3"/>
          </w:tcPr>
          <w:p w14:paraId="33642C7B"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26143_TEXT_PLAIN</w:t>
            </w:r>
          </w:p>
        </w:tc>
        <w:tc>
          <w:tcPr>
            <w:tcW w:w="567" w:type="dxa"/>
            <w:shd w:val="clear" w:color="auto" w:fill="D9E2F3"/>
          </w:tcPr>
          <w:p w14:paraId="250B3E3B" w14:textId="77777777" w:rsidR="009D1825" w:rsidRPr="009D1825" w:rsidRDefault="009D1825" w:rsidP="009D1825">
            <w:pPr>
              <w:rPr>
                <w:rFonts w:ascii="Courier New" w:eastAsia="Malgun Gothic" w:hAnsi="Courier New" w:cs="Courier New"/>
                <w:lang w:eastAsia="ko-KR"/>
              </w:rPr>
            </w:pPr>
            <w:r w:rsidRPr="009D1825">
              <w:rPr>
                <w:rFonts w:eastAsia="Malgun Gothic"/>
              </w:rPr>
              <w:t>5.3.1</w:t>
            </w:r>
          </w:p>
        </w:tc>
        <w:tc>
          <w:tcPr>
            <w:tcW w:w="3402" w:type="dxa"/>
            <w:shd w:val="clear" w:color="auto" w:fill="D9E2F3"/>
          </w:tcPr>
          <w:p w14:paraId="3B5F2537"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text/plain</w:t>
            </w:r>
          </w:p>
        </w:tc>
      </w:tr>
      <w:tr w:rsidR="009D1825" w:rsidRPr="009D1825" w14:paraId="38750747" w14:textId="77777777" w:rsidTr="00807440">
        <w:tc>
          <w:tcPr>
            <w:tcW w:w="1232" w:type="dxa"/>
          </w:tcPr>
          <w:p w14:paraId="0A55F130" w14:textId="77777777" w:rsidR="009D1825" w:rsidRPr="009D1825" w:rsidRDefault="009D1825" w:rsidP="009D1825">
            <w:pPr>
              <w:rPr>
                <w:rFonts w:eastAsia="Malgun Gothic"/>
                <w:b/>
                <w:bCs/>
                <w:lang w:eastAsia="ko-KR"/>
              </w:rPr>
            </w:pPr>
            <w:r w:rsidRPr="009D1825">
              <w:rPr>
                <w:rFonts w:eastAsia="Malgun Gothic"/>
                <w:b/>
                <w:bCs/>
              </w:rPr>
              <w:t>Speech</w:t>
            </w:r>
          </w:p>
        </w:tc>
        <w:tc>
          <w:tcPr>
            <w:tcW w:w="4575" w:type="dxa"/>
          </w:tcPr>
          <w:p w14:paraId="1E127F1A" w14:textId="77777777" w:rsidR="009D1825" w:rsidRPr="009D1825" w:rsidRDefault="009D1825" w:rsidP="009D1825">
            <w:pPr>
              <w:rPr>
                <w:rFonts w:ascii="Courier New" w:hAnsi="Courier New" w:cs="Courier New"/>
              </w:rPr>
            </w:pPr>
            <w:r w:rsidRPr="009D1825">
              <w:rPr>
                <w:rFonts w:ascii="Courier New" w:hAnsi="Courier New" w:cs="Courier New"/>
              </w:rPr>
              <w:t xml:space="preserve">26143_AUDIO_IVAS </w:t>
            </w:r>
          </w:p>
          <w:p w14:paraId="46A2D8EB" w14:textId="77777777" w:rsidR="009D1825" w:rsidRPr="009D1825" w:rsidRDefault="009D1825" w:rsidP="009D1825">
            <w:r w:rsidRPr="009D1825">
              <w:rPr>
                <w:rFonts w:ascii="Courier New" w:hAnsi="Courier New" w:cs="Courier New"/>
              </w:rPr>
              <w:t>26143_AUDIO_EVS</w:t>
            </w:r>
            <w:r w:rsidRPr="009D1825">
              <w:t xml:space="preserve"> </w:t>
            </w:r>
          </w:p>
          <w:p w14:paraId="70688C5B" w14:textId="77777777" w:rsidR="009D1825" w:rsidRPr="009D1825" w:rsidRDefault="009D1825" w:rsidP="009D1825">
            <w:pPr>
              <w:rPr>
                <w:rFonts w:ascii="Courier New" w:hAnsi="Courier New" w:cs="Courier New"/>
              </w:rPr>
            </w:pPr>
            <w:r w:rsidRPr="009D1825">
              <w:rPr>
                <w:rFonts w:ascii="Courier New" w:hAnsi="Courier New" w:cs="Courier New"/>
              </w:rPr>
              <w:t>26143_AUDIO_AMR-WB</w:t>
            </w:r>
          </w:p>
          <w:p w14:paraId="75DD68DB" w14:textId="77777777" w:rsidR="009D1825" w:rsidRPr="009D1825" w:rsidRDefault="009D1825" w:rsidP="009D1825">
            <w:pPr>
              <w:rPr>
                <w:ins w:id="30" w:author="Waqar Zia" w:date="2025-11-04T08:50:00Z" w16du:dateUtc="2025-11-04T07:50:00Z"/>
                <w:rFonts w:ascii="Courier New" w:hAnsi="Courier New" w:cs="Courier New"/>
              </w:rPr>
            </w:pPr>
            <w:r w:rsidRPr="009D1825">
              <w:rPr>
                <w:rFonts w:ascii="Courier New" w:hAnsi="Courier New" w:cs="Courier New"/>
              </w:rPr>
              <w:t>26143_AUDIO_AMR</w:t>
            </w:r>
          </w:p>
          <w:p w14:paraId="4A0C85AE" w14:textId="67C1DA84" w:rsidR="009D1825" w:rsidRPr="009D1825" w:rsidRDefault="009D1825" w:rsidP="009D1825">
            <w:pPr>
              <w:rPr>
                <w:ins w:id="31" w:author="Waqar Zia" w:date="2025-11-04T08:50:00Z" w16du:dateUtc="2025-11-04T07:50:00Z"/>
                <w:rFonts w:ascii="Courier New" w:hAnsi="Courier New" w:cs="Courier New"/>
              </w:rPr>
            </w:pPr>
            <w:ins w:id="32" w:author="Waqar Zia" w:date="2025-11-04T08:50:00Z" w16du:dateUtc="2025-11-04T07:50:00Z">
              <w:r w:rsidRPr="009D1825">
                <w:rPr>
                  <w:rFonts w:ascii="Courier New" w:hAnsi="Courier New" w:cs="Courier New"/>
                </w:rPr>
                <w:t>26143_</w:t>
              </w:r>
            </w:ins>
            <w:ins w:id="33" w:author="Waqar Zia" w:date="2025-11-18T19:47:00Z" w16du:dateUtc="2025-11-19T01:47:00Z">
              <w:r w:rsidR="002E70FD">
                <w:rPr>
                  <w:rFonts w:ascii="Courier New" w:hAnsi="Courier New" w:cs="Courier New"/>
                </w:rPr>
                <w:t>AUDIO_AMR-WB2</w:t>
              </w:r>
            </w:ins>
          </w:p>
          <w:p w14:paraId="5D71423F" w14:textId="1C2113C5" w:rsidR="009D1825" w:rsidRPr="009D1825" w:rsidRDefault="002E70FD" w:rsidP="009D1825">
            <w:pPr>
              <w:rPr>
                <w:rFonts w:ascii="Courier New" w:eastAsia="Malgun Gothic" w:hAnsi="Courier New" w:cs="Courier New"/>
                <w:lang w:eastAsia="ko-KR"/>
              </w:rPr>
            </w:pPr>
            <w:ins w:id="34" w:author="Waqar Zia" w:date="2025-11-18T19:48:00Z" w16du:dateUtc="2025-11-19T01:48:00Z">
              <w:r>
                <w:rPr>
                  <w:rFonts w:ascii="Courier New" w:hAnsi="Courier New" w:cs="Courier New"/>
                </w:rPr>
                <w:t>26143_AUDIO_AMR2</w:t>
              </w:r>
            </w:ins>
          </w:p>
        </w:tc>
        <w:tc>
          <w:tcPr>
            <w:tcW w:w="567" w:type="dxa"/>
          </w:tcPr>
          <w:p w14:paraId="5D074327" w14:textId="77777777" w:rsidR="009D1825" w:rsidRPr="009D1825" w:rsidRDefault="009D1825" w:rsidP="009D1825">
            <w:pPr>
              <w:rPr>
                <w:rFonts w:ascii="Courier New" w:eastAsia="Malgun Gothic" w:hAnsi="Courier New" w:cs="Courier New"/>
                <w:lang w:eastAsia="ko-KR"/>
              </w:rPr>
            </w:pPr>
            <w:r w:rsidRPr="009D1825">
              <w:rPr>
                <w:rFonts w:eastAsia="Malgun Gothic"/>
              </w:rPr>
              <w:t>5.5.1</w:t>
            </w:r>
          </w:p>
        </w:tc>
        <w:tc>
          <w:tcPr>
            <w:tcW w:w="3402" w:type="dxa"/>
          </w:tcPr>
          <w:p w14:paraId="7AA807F4" w14:textId="77777777" w:rsidR="009D1825" w:rsidRPr="009D1825" w:rsidRDefault="009D1825" w:rsidP="009D1825">
            <w:pPr>
              <w:rPr>
                <w:ins w:id="35" w:author="Waqar Zia" w:date="2025-11-04T10:06:00Z" w16du:dateUtc="2025-11-04T09:06:00Z"/>
                <w:rFonts w:ascii="Courier New" w:hAnsi="Courier New" w:cs="Courier New"/>
              </w:rPr>
            </w:pPr>
            <w:r w:rsidRPr="009D1825">
              <w:rPr>
                <w:rFonts w:ascii="Courier New" w:hAnsi="Courier New" w:cs="Courier New"/>
              </w:rPr>
              <w:t>audio/mp4</w:t>
            </w:r>
          </w:p>
          <w:p w14:paraId="1B462536" w14:textId="77777777" w:rsidR="009D1825" w:rsidRPr="009D1825" w:rsidRDefault="009D1825" w:rsidP="009D1825">
            <w:pPr>
              <w:rPr>
                <w:ins w:id="36" w:author="Waqar Zia" w:date="2025-11-04T10:06:00Z" w16du:dateUtc="2025-11-04T09:06:00Z"/>
                <w:rFonts w:ascii="Courier New" w:hAnsi="Courier New" w:cs="Courier New"/>
              </w:rPr>
            </w:pPr>
          </w:p>
          <w:p w14:paraId="6D0E4EF9" w14:textId="77777777" w:rsidR="009D1825" w:rsidRPr="009D1825" w:rsidRDefault="009D1825" w:rsidP="009D1825">
            <w:pPr>
              <w:rPr>
                <w:ins w:id="37" w:author="Waqar Zia" w:date="2025-11-04T10:06:00Z" w16du:dateUtc="2025-11-04T09:06:00Z"/>
                <w:rFonts w:ascii="Courier New" w:hAnsi="Courier New" w:cs="Courier New"/>
              </w:rPr>
            </w:pPr>
          </w:p>
          <w:p w14:paraId="58F895CD" w14:textId="77777777" w:rsidR="009D1825" w:rsidRPr="009D1825" w:rsidRDefault="009D1825" w:rsidP="009D1825">
            <w:pPr>
              <w:rPr>
                <w:ins w:id="38" w:author="Waqar Zia" w:date="2025-11-04T10:06:00Z" w16du:dateUtc="2025-11-04T09:06:00Z"/>
                <w:rFonts w:ascii="Courier New" w:hAnsi="Courier New" w:cs="Courier New"/>
              </w:rPr>
            </w:pPr>
          </w:p>
          <w:p w14:paraId="5397B02A" w14:textId="77777777" w:rsidR="009D1825" w:rsidRPr="009D1825" w:rsidRDefault="009D1825" w:rsidP="009D1825">
            <w:pPr>
              <w:rPr>
                <w:ins w:id="39" w:author="Waqar Zia" w:date="2025-11-08T11:56:00Z" w16du:dateUtc="2025-11-08T10:56:00Z"/>
                <w:rFonts w:ascii="Courier New" w:hAnsi="Courier New" w:cs="Courier New"/>
              </w:rPr>
            </w:pPr>
            <w:ins w:id="40" w:author="Waqar Zia" w:date="2025-11-08T11:56:00Z" w16du:dateUtc="2025-11-08T10:56:00Z">
              <w:r w:rsidRPr="009D1825">
                <w:rPr>
                  <w:rFonts w:ascii="Courier New" w:hAnsi="Courier New" w:cs="Courier New"/>
                </w:rPr>
                <w:t>audio/AMR-WB</w:t>
              </w:r>
            </w:ins>
          </w:p>
          <w:p w14:paraId="7D4E1B2A" w14:textId="77777777" w:rsidR="009D1825" w:rsidRPr="009D1825" w:rsidRDefault="009D1825" w:rsidP="009D1825">
            <w:pPr>
              <w:rPr>
                <w:rFonts w:ascii="Courier New" w:eastAsia="Malgun Gothic" w:hAnsi="Courier New" w:cs="Courier New"/>
                <w:lang w:eastAsia="ko-KR"/>
              </w:rPr>
            </w:pPr>
            <w:ins w:id="41" w:author="Waqar Zia" w:date="2025-11-08T11:56:00Z" w16du:dateUtc="2025-11-08T10:56:00Z">
              <w:r w:rsidRPr="009D1825">
                <w:rPr>
                  <w:rFonts w:ascii="Courier New" w:eastAsia="Malgun Gothic" w:hAnsi="Courier New" w:cs="Courier New"/>
                  <w:lang w:eastAsia="ko-KR"/>
                </w:rPr>
                <w:t>audio/AMR</w:t>
              </w:r>
            </w:ins>
          </w:p>
        </w:tc>
      </w:tr>
      <w:tr w:rsidR="009D1825" w:rsidRPr="009D1825" w14:paraId="3B651031" w14:textId="77777777" w:rsidTr="00807440">
        <w:tc>
          <w:tcPr>
            <w:tcW w:w="1232" w:type="dxa"/>
            <w:shd w:val="clear" w:color="auto" w:fill="D9E2F3"/>
          </w:tcPr>
          <w:p w14:paraId="7CA513B8" w14:textId="77777777" w:rsidR="009D1825" w:rsidRPr="009D1825" w:rsidRDefault="009D1825" w:rsidP="009D1825">
            <w:pPr>
              <w:rPr>
                <w:rFonts w:eastAsia="Malgun Gothic"/>
                <w:b/>
                <w:bCs/>
                <w:lang w:eastAsia="ko-KR"/>
              </w:rPr>
            </w:pPr>
            <w:r w:rsidRPr="009D1825">
              <w:rPr>
                <w:rFonts w:eastAsia="Malgun Gothic"/>
                <w:b/>
                <w:bCs/>
              </w:rPr>
              <w:t>Audio</w:t>
            </w:r>
          </w:p>
        </w:tc>
        <w:tc>
          <w:tcPr>
            <w:tcW w:w="4575" w:type="dxa"/>
            <w:shd w:val="clear" w:color="auto" w:fill="D9E2F3"/>
          </w:tcPr>
          <w:p w14:paraId="63F26D62" w14:textId="77777777" w:rsidR="009D1825" w:rsidRPr="009D1825" w:rsidRDefault="009D1825" w:rsidP="009D1825">
            <w:pPr>
              <w:rPr>
                <w:rFonts w:ascii="Courier New" w:hAnsi="Courier New" w:cs="Courier New"/>
              </w:rPr>
            </w:pPr>
            <w:r w:rsidRPr="009D1825">
              <w:rPr>
                <w:rFonts w:ascii="Courier New" w:hAnsi="Courier New" w:cs="Courier New"/>
              </w:rPr>
              <w:t xml:space="preserve">26143_AUDIO_IVAS </w:t>
            </w:r>
          </w:p>
          <w:p w14:paraId="665B25E3"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26143_AUDIO_XHE-AAC</w:t>
            </w:r>
            <w:r w:rsidRPr="009D1825" w:rsidDel="00581642">
              <w:rPr>
                <w:rFonts w:ascii="Courier New" w:eastAsia="Malgun Gothic" w:hAnsi="Courier New" w:cs="Courier New"/>
                <w:lang w:eastAsia="ko-KR"/>
              </w:rPr>
              <w:t xml:space="preserve"> </w:t>
            </w:r>
          </w:p>
          <w:p w14:paraId="51C954C6" w14:textId="77777777" w:rsidR="009D1825" w:rsidRPr="009D1825" w:rsidRDefault="009D1825" w:rsidP="009D1825">
            <w:pPr>
              <w:rPr>
                <w:ins w:id="42" w:author="Waqar Zia" w:date="2025-11-04T08:49:00Z" w16du:dateUtc="2025-11-04T07:49:00Z"/>
                <w:rFonts w:ascii="Courier New" w:hAnsi="Courier New" w:cs="Courier New"/>
              </w:rPr>
            </w:pPr>
            <w:r w:rsidRPr="009D1825">
              <w:rPr>
                <w:rFonts w:ascii="Courier New" w:hAnsi="Courier New" w:cs="Courier New"/>
              </w:rPr>
              <w:t>26143_AUDIO_EAAC+</w:t>
            </w:r>
          </w:p>
          <w:p w14:paraId="33C60B91" w14:textId="77777777" w:rsidR="009D1825" w:rsidRPr="009D1825" w:rsidRDefault="009D1825" w:rsidP="009D1825">
            <w:pPr>
              <w:rPr>
                <w:rFonts w:ascii="Courier New" w:eastAsia="Malgun Gothic" w:hAnsi="Courier New" w:cs="Courier New"/>
                <w:lang w:eastAsia="ko-KR"/>
              </w:rPr>
            </w:pPr>
            <w:ins w:id="43" w:author="Waqar Zia" w:date="2025-11-04T08:49:00Z" w16du:dateUtc="2025-11-04T07:49:00Z">
              <w:r w:rsidRPr="009D1825">
                <w:rPr>
                  <w:rFonts w:ascii="Courier New" w:hAnsi="Courier New" w:cs="Courier New"/>
                </w:rPr>
                <w:t>26143_AUDIO_MP3</w:t>
              </w:r>
            </w:ins>
          </w:p>
        </w:tc>
        <w:tc>
          <w:tcPr>
            <w:tcW w:w="567" w:type="dxa"/>
            <w:shd w:val="clear" w:color="auto" w:fill="D9E2F3"/>
          </w:tcPr>
          <w:p w14:paraId="4FB69922" w14:textId="77777777" w:rsidR="009D1825" w:rsidRPr="009D1825" w:rsidRDefault="009D1825" w:rsidP="009D1825">
            <w:pPr>
              <w:rPr>
                <w:rFonts w:ascii="Courier New" w:eastAsia="Malgun Gothic" w:hAnsi="Courier New" w:cs="Courier New"/>
                <w:lang w:eastAsia="ko-KR"/>
              </w:rPr>
            </w:pPr>
            <w:r w:rsidRPr="009D1825">
              <w:rPr>
                <w:rFonts w:eastAsia="Malgun Gothic"/>
              </w:rPr>
              <w:t>5.5.1</w:t>
            </w:r>
          </w:p>
        </w:tc>
        <w:tc>
          <w:tcPr>
            <w:tcW w:w="3402" w:type="dxa"/>
            <w:shd w:val="clear" w:color="auto" w:fill="D9E2F3"/>
          </w:tcPr>
          <w:p w14:paraId="2B1D96ED" w14:textId="77777777" w:rsidR="009D1825" w:rsidRPr="009D1825" w:rsidRDefault="009D1825" w:rsidP="009D1825">
            <w:pPr>
              <w:rPr>
                <w:ins w:id="44" w:author="Waqar Zia" w:date="2025-11-04T08:49:00Z" w16du:dateUtc="2025-11-04T07:49:00Z"/>
                <w:rFonts w:ascii="Courier New" w:hAnsi="Courier New" w:cs="Courier New"/>
              </w:rPr>
            </w:pPr>
            <w:r w:rsidRPr="009D1825">
              <w:rPr>
                <w:rFonts w:ascii="Courier New" w:hAnsi="Courier New" w:cs="Courier New"/>
              </w:rPr>
              <w:t>audio/mp4</w:t>
            </w:r>
          </w:p>
          <w:p w14:paraId="2933D951" w14:textId="77777777" w:rsidR="009D1825" w:rsidRPr="009D1825" w:rsidRDefault="009D1825" w:rsidP="009D1825">
            <w:pPr>
              <w:rPr>
                <w:ins w:id="45" w:author="Waqar Zia" w:date="2025-11-04T08:49:00Z" w16du:dateUtc="2025-11-04T07:49:00Z"/>
                <w:rFonts w:ascii="Courier New" w:hAnsi="Courier New" w:cs="Courier New"/>
              </w:rPr>
            </w:pPr>
          </w:p>
          <w:p w14:paraId="4524BC63" w14:textId="77777777" w:rsidR="009D1825" w:rsidRPr="009D1825" w:rsidRDefault="009D1825" w:rsidP="009D1825">
            <w:pPr>
              <w:rPr>
                <w:ins w:id="46" w:author="Waqar Zia" w:date="2025-11-04T08:49:00Z" w16du:dateUtc="2025-11-04T07:49:00Z"/>
                <w:rFonts w:ascii="Courier New" w:hAnsi="Courier New" w:cs="Courier New"/>
              </w:rPr>
            </w:pPr>
          </w:p>
          <w:p w14:paraId="2D5BF224" w14:textId="77777777" w:rsidR="009D1825" w:rsidRPr="009D1825" w:rsidRDefault="009D1825" w:rsidP="009D1825">
            <w:pPr>
              <w:rPr>
                <w:rFonts w:ascii="Courier New" w:eastAsia="Malgun Gothic" w:hAnsi="Courier New" w:cs="Courier New"/>
                <w:lang w:eastAsia="ko-KR"/>
              </w:rPr>
            </w:pPr>
            <w:ins w:id="47" w:author="Waqar Zia" w:date="2025-11-04T08:49:00Z" w16du:dateUtc="2025-11-04T07:49:00Z">
              <w:r w:rsidRPr="009D1825">
                <w:rPr>
                  <w:rFonts w:ascii="Courier New" w:eastAsia="Malgun Gothic" w:hAnsi="Courier New" w:cs="Courier New"/>
                  <w:lang w:eastAsia="ko-KR"/>
                </w:rPr>
                <w:t>audio/mpeg</w:t>
              </w:r>
            </w:ins>
          </w:p>
        </w:tc>
      </w:tr>
      <w:tr w:rsidR="009D1825" w:rsidRPr="009D1825" w14:paraId="255F23FE" w14:textId="77777777" w:rsidTr="00807440">
        <w:tc>
          <w:tcPr>
            <w:tcW w:w="1232" w:type="dxa"/>
            <w:shd w:val="clear" w:color="auto" w:fill="D9E2F3"/>
          </w:tcPr>
          <w:p w14:paraId="2F2AFBB9" w14:textId="77777777" w:rsidR="009D1825" w:rsidRPr="009D1825" w:rsidRDefault="009D1825" w:rsidP="009D1825">
            <w:pPr>
              <w:rPr>
                <w:rFonts w:eastAsia="Malgun Gothic"/>
                <w:b/>
                <w:bCs/>
                <w:lang w:eastAsia="ko-KR"/>
              </w:rPr>
            </w:pPr>
            <w:r w:rsidRPr="009D1825">
              <w:rPr>
                <w:rFonts w:eastAsia="Malgun Gothic"/>
                <w:b/>
                <w:bCs/>
              </w:rPr>
              <w:t>Image</w:t>
            </w:r>
          </w:p>
        </w:tc>
        <w:tc>
          <w:tcPr>
            <w:tcW w:w="4575" w:type="dxa"/>
            <w:shd w:val="clear" w:color="auto" w:fill="D9E2F3"/>
          </w:tcPr>
          <w:p w14:paraId="1F07AC7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26143_IMG_JPEG</w:t>
            </w:r>
            <w:r w:rsidRPr="00337D27">
              <w:rPr>
                <w:lang w:val="de-DE"/>
              </w:rPr>
              <w:t xml:space="preserve"> </w:t>
            </w:r>
          </w:p>
          <w:p w14:paraId="04703D4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26143_IMG_HEIC</w:t>
            </w:r>
          </w:p>
          <w:p w14:paraId="60EBA3C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26143_IMG_GIF</w:t>
            </w:r>
          </w:p>
          <w:p w14:paraId="4AF72B70"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26143_IMG_PNG</w:t>
            </w:r>
          </w:p>
          <w:p w14:paraId="074A443A" w14:textId="77777777" w:rsidR="009D1825" w:rsidRPr="009D1825" w:rsidRDefault="009D1825" w:rsidP="009D1825">
            <w:pPr>
              <w:rPr>
                <w:rFonts w:ascii="Courier New" w:eastAsia="Malgun Gothic" w:hAnsi="Courier New" w:cs="Courier New"/>
                <w:lang w:eastAsia="ko-KR"/>
              </w:rPr>
            </w:pPr>
          </w:p>
        </w:tc>
        <w:tc>
          <w:tcPr>
            <w:tcW w:w="567" w:type="dxa"/>
            <w:shd w:val="clear" w:color="auto" w:fill="D9E2F3"/>
          </w:tcPr>
          <w:p w14:paraId="4728250F" w14:textId="77777777" w:rsidR="009D1825" w:rsidRPr="009D1825" w:rsidRDefault="009D1825" w:rsidP="009D1825">
            <w:pPr>
              <w:rPr>
                <w:rFonts w:ascii="Courier New" w:eastAsia="Malgun Gothic" w:hAnsi="Courier New" w:cs="Courier New"/>
                <w:lang w:eastAsia="ko-KR"/>
              </w:rPr>
            </w:pPr>
            <w:r w:rsidRPr="009D1825">
              <w:rPr>
                <w:rFonts w:eastAsia="Malgun Gothic"/>
              </w:rPr>
              <w:t>5.4.1</w:t>
            </w:r>
          </w:p>
        </w:tc>
        <w:tc>
          <w:tcPr>
            <w:tcW w:w="3402" w:type="dxa"/>
            <w:shd w:val="clear" w:color="auto" w:fill="D9E2F3"/>
          </w:tcPr>
          <w:p w14:paraId="6A228EEE"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image/jpeg</w:t>
            </w:r>
          </w:p>
          <w:p w14:paraId="4AD24289"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image/</w:t>
            </w:r>
            <w:proofErr w:type="spellStart"/>
            <w:r w:rsidRPr="009D1825">
              <w:rPr>
                <w:rFonts w:ascii="Courier New" w:hAnsi="Courier New" w:cs="Courier New"/>
              </w:rPr>
              <w:t>heic</w:t>
            </w:r>
            <w:proofErr w:type="spellEnd"/>
            <w:r w:rsidRPr="009D1825">
              <w:rPr>
                <w:rFonts w:ascii="Courier New" w:hAnsi="Courier New" w:cs="Courier New"/>
              </w:rPr>
              <w:t>, profile="</w:t>
            </w:r>
            <w:proofErr w:type="spellStart"/>
            <w:proofErr w:type="gramStart"/>
            <w:r w:rsidRPr="009D1825">
              <w:rPr>
                <w:rFonts w:ascii="Courier New" w:hAnsi="Courier New" w:cs="Courier New"/>
              </w:rPr>
              <w:t>heic,MiHB</w:t>
            </w:r>
            <w:proofErr w:type="spellEnd"/>
            <w:proofErr w:type="gramEnd"/>
            <w:r w:rsidRPr="009D1825">
              <w:rPr>
                <w:rFonts w:ascii="Courier New" w:hAnsi="Courier New" w:cs="Courier New"/>
              </w:rPr>
              <w:t xml:space="preserve">" </w:t>
            </w:r>
            <w:proofErr w:type="spellStart"/>
            <w:r w:rsidRPr="009D1825">
              <w:rPr>
                <w:rFonts w:ascii="Courier New" w:hAnsi="Courier New" w:cs="Courier New"/>
              </w:rPr>
              <w:t>imageTypes</w:t>
            </w:r>
            <w:proofErr w:type="spellEnd"/>
            <w:r w:rsidRPr="009D1825">
              <w:rPr>
                <w:rFonts w:ascii="Courier New" w:hAnsi="Courier New" w:cs="Courier New"/>
              </w:rPr>
              <w:t>="hvc1.2.</w:t>
            </w:r>
            <w:proofErr w:type="gramStart"/>
            <w:r w:rsidRPr="009D1825">
              <w:rPr>
                <w:rFonts w:ascii="Courier New" w:hAnsi="Courier New" w:cs="Courier New"/>
              </w:rPr>
              <w:t>4.L153.B</w:t>
            </w:r>
            <w:proofErr w:type="gramEnd"/>
            <w:r w:rsidRPr="009D1825">
              <w:rPr>
                <w:rFonts w:ascii="Courier New" w:hAnsi="Courier New" w:cs="Courier New"/>
              </w:rPr>
              <w:t>0"</w:t>
            </w:r>
          </w:p>
          <w:p w14:paraId="7F4F6831"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image/gif</w:t>
            </w:r>
          </w:p>
          <w:p w14:paraId="245D2B9E"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w:t>
            </w:r>
            <w:proofErr w:type="spellStart"/>
            <w:r w:rsidRPr="009D1825">
              <w:rPr>
                <w:rFonts w:ascii="Courier New" w:eastAsia="Malgun Gothic" w:hAnsi="Courier New" w:cs="Courier New"/>
                <w:lang w:eastAsia="ko-KR"/>
              </w:rPr>
              <w:t>png</w:t>
            </w:r>
            <w:proofErr w:type="spellEnd"/>
          </w:p>
        </w:tc>
      </w:tr>
      <w:tr w:rsidR="009D1825" w:rsidRPr="00B04395" w14:paraId="7CD83606" w14:textId="77777777" w:rsidTr="00807440">
        <w:tc>
          <w:tcPr>
            <w:tcW w:w="1232" w:type="dxa"/>
            <w:shd w:val="clear" w:color="auto" w:fill="D9E2F3"/>
          </w:tcPr>
          <w:p w14:paraId="4DF487B6" w14:textId="77777777" w:rsidR="009D1825" w:rsidRPr="009D1825" w:rsidRDefault="009D1825" w:rsidP="009D1825">
            <w:pPr>
              <w:rPr>
                <w:rFonts w:eastAsia="Malgun Gothic"/>
                <w:b/>
                <w:bCs/>
                <w:lang w:eastAsia="ko-KR"/>
              </w:rPr>
            </w:pPr>
            <w:r w:rsidRPr="009D1825">
              <w:rPr>
                <w:rFonts w:eastAsia="Malgun Gothic"/>
                <w:b/>
                <w:bCs/>
                <w:lang w:eastAsia="ko-KR"/>
              </w:rPr>
              <w:t>Video</w:t>
            </w:r>
          </w:p>
        </w:tc>
        <w:tc>
          <w:tcPr>
            <w:tcW w:w="4575" w:type="dxa"/>
            <w:shd w:val="clear" w:color="auto" w:fill="D9E2F3"/>
          </w:tcPr>
          <w:p w14:paraId="3907330D" w14:textId="77777777" w:rsidR="009D1825" w:rsidRPr="009D1825" w:rsidRDefault="009D1825" w:rsidP="009D1825">
            <w:pPr>
              <w:rPr>
                <w:rFonts w:ascii="Courier New" w:hAnsi="Courier New" w:cs="Courier New"/>
                <w:lang w:val="sv-SE"/>
              </w:rPr>
            </w:pPr>
            <w:r w:rsidRPr="009D1825">
              <w:rPr>
                <w:rFonts w:ascii="Courier New" w:hAnsi="Courier New" w:cs="Courier New"/>
                <w:lang w:val="sv-SE"/>
              </w:rPr>
              <w:t>26143_VIDEO_AVC-HD</w:t>
            </w:r>
          </w:p>
          <w:p w14:paraId="643E3CB5" w14:textId="77777777" w:rsidR="009D1825" w:rsidRPr="009D1825" w:rsidRDefault="009D1825" w:rsidP="009D1825">
            <w:pPr>
              <w:rPr>
                <w:rFonts w:ascii="Courier New" w:hAnsi="Courier New" w:cs="Courier New"/>
                <w:lang w:val="sv-SE"/>
              </w:rPr>
            </w:pPr>
            <w:r w:rsidRPr="009D1825">
              <w:rPr>
                <w:rFonts w:ascii="Courier New" w:hAnsi="Courier New" w:cs="Courier New"/>
                <w:lang w:val="sv-SE"/>
              </w:rPr>
              <w:t>26143_VIDEO_AVC-FullHD</w:t>
            </w:r>
          </w:p>
          <w:p w14:paraId="42ABD46E" w14:textId="77777777" w:rsidR="009D1825" w:rsidRPr="009D1825" w:rsidRDefault="009D1825" w:rsidP="009D1825">
            <w:pPr>
              <w:rPr>
                <w:rFonts w:ascii="Courier New" w:hAnsi="Courier New" w:cs="Courier New"/>
              </w:rPr>
            </w:pPr>
            <w:r w:rsidRPr="009D1825">
              <w:rPr>
                <w:rFonts w:ascii="Courier New" w:hAnsi="Courier New" w:cs="Courier New"/>
              </w:rPr>
              <w:t>26143_VIDEO_HEVC-HD</w:t>
            </w:r>
          </w:p>
          <w:p w14:paraId="55015048" w14:textId="77777777" w:rsidR="009D1825" w:rsidRPr="009D1825" w:rsidRDefault="009D1825" w:rsidP="009D1825">
            <w:pPr>
              <w:rPr>
                <w:rFonts w:ascii="Courier New" w:hAnsi="Courier New" w:cs="Courier New"/>
              </w:rPr>
            </w:pPr>
            <w:r w:rsidRPr="009D1825">
              <w:rPr>
                <w:rFonts w:ascii="Courier New" w:hAnsi="Courier New" w:cs="Courier New"/>
              </w:rPr>
              <w:t>26143_VIDEO_HEVC-FullHD</w:t>
            </w:r>
          </w:p>
          <w:p w14:paraId="2E71CF92"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26143_VIDEO_HEVC-UHD</w:t>
            </w:r>
            <w:r w:rsidRPr="009D1825" w:rsidDel="00581642">
              <w:rPr>
                <w:rFonts w:ascii="Courier New" w:eastAsia="Malgun Gothic" w:hAnsi="Courier New" w:cs="Courier New"/>
                <w:lang w:eastAsia="ko-KR"/>
              </w:rPr>
              <w:t xml:space="preserve"> </w:t>
            </w:r>
          </w:p>
        </w:tc>
        <w:tc>
          <w:tcPr>
            <w:tcW w:w="567" w:type="dxa"/>
            <w:shd w:val="clear" w:color="auto" w:fill="D9E2F3"/>
          </w:tcPr>
          <w:p w14:paraId="5F34DFB7" w14:textId="77777777" w:rsidR="009D1825" w:rsidRPr="009D1825" w:rsidRDefault="009D1825" w:rsidP="009D1825">
            <w:pPr>
              <w:rPr>
                <w:rFonts w:ascii="Courier New" w:eastAsia="Malgun Gothic" w:hAnsi="Courier New" w:cs="Courier New"/>
                <w:lang w:eastAsia="ko-KR"/>
              </w:rPr>
            </w:pPr>
            <w:r w:rsidRPr="009D1825">
              <w:rPr>
                <w:rFonts w:eastAsia="Malgun Gothic"/>
              </w:rPr>
              <w:t>5.6.1</w:t>
            </w:r>
          </w:p>
        </w:tc>
        <w:tc>
          <w:tcPr>
            <w:tcW w:w="3402" w:type="dxa"/>
            <w:shd w:val="clear" w:color="auto" w:fill="D9E2F3"/>
          </w:tcPr>
          <w:p w14:paraId="0A775ADB" w14:textId="77777777" w:rsidR="009D1825" w:rsidRPr="009D1825" w:rsidRDefault="009D1825" w:rsidP="009D1825">
            <w:pPr>
              <w:rPr>
                <w:rFonts w:ascii="Courier New" w:eastAsia="Malgun Gothic" w:hAnsi="Courier New" w:cs="Courier New"/>
                <w:lang w:val="fr-FR" w:eastAsia="ko-K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codecs="avc1.640028"</w:t>
            </w:r>
          </w:p>
          <w:p w14:paraId="1FE54233"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codecs="avc1.640029"</w:t>
            </w:r>
          </w:p>
          <w:p w14:paraId="392972AC"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2.L93.B</w:t>
            </w:r>
            <w:proofErr w:type="gramEnd"/>
            <w:r w:rsidRPr="009D1825">
              <w:rPr>
                <w:rFonts w:ascii="Courier New" w:hAnsi="Courier New" w:cs="Courier New"/>
                <w:lang w:val="fr-FR"/>
              </w:rPr>
              <w:t>0"</w:t>
            </w:r>
          </w:p>
          <w:p w14:paraId="062109A7"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2.L123.B</w:t>
            </w:r>
            <w:proofErr w:type="gramEnd"/>
            <w:r w:rsidRPr="009D1825">
              <w:rPr>
                <w:rFonts w:ascii="Courier New" w:hAnsi="Courier New" w:cs="Courier New"/>
                <w:lang w:val="fr-FR"/>
              </w:rPr>
              <w:t>0"</w:t>
            </w:r>
          </w:p>
          <w:p w14:paraId="3C7C04FD" w14:textId="77777777" w:rsidR="009D1825" w:rsidRPr="009D1825" w:rsidRDefault="009D1825" w:rsidP="009D1825">
            <w:pPr>
              <w:rPr>
                <w:rFonts w:ascii="Courier New" w:eastAsia="Malgun Gothic" w:hAnsi="Courier New" w:cs="Courier New"/>
                <w:lang w:val="fr-FR" w:eastAsia="ko-KR"/>
              </w:rPr>
            </w:pPr>
            <w:proofErr w:type="spellStart"/>
            <w:proofErr w:type="gramStart"/>
            <w:r w:rsidRPr="009D1825">
              <w:rPr>
                <w:rFonts w:ascii="Courier New" w:hAnsi="Courier New" w:cs="Courier New"/>
                <w:lang w:val="fr-FR"/>
              </w:rPr>
              <w:lastRenderedPageBreak/>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2.L153.B</w:t>
            </w:r>
            <w:proofErr w:type="gramEnd"/>
            <w:r w:rsidRPr="009D1825">
              <w:rPr>
                <w:rFonts w:ascii="Courier New" w:hAnsi="Courier New" w:cs="Courier New"/>
                <w:lang w:val="fr-FR"/>
              </w:rPr>
              <w:t>0"</w:t>
            </w:r>
          </w:p>
        </w:tc>
      </w:tr>
      <w:tr w:rsidR="009D1825" w:rsidRPr="009D1825" w14:paraId="7ADEB9D4" w14:textId="77777777" w:rsidTr="00807440">
        <w:tc>
          <w:tcPr>
            <w:tcW w:w="1232" w:type="dxa"/>
          </w:tcPr>
          <w:p w14:paraId="0D9D7566" w14:textId="77777777" w:rsidR="009D1825" w:rsidRPr="009D1825" w:rsidRDefault="009D1825" w:rsidP="009D1825">
            <w:pPr>
              <w:rPr>
                <w:rFonts w:eastAsia="Malgun Gothic"/>
                <w:b/>
                <w:bCs/>
              </w:rPr>
            </w:pPr>
            <w:r w:rsidRPr="009D1825">
              <w:rPr>
                <w:rFonts w:eastAsia="Malgun Gothic"/>
                <w:b/>
                <w:bCs/>
              </w:rPr>
              <w:lastRenderedPageBreak/>
              <w:t>Subtitles and Text</w:t>
            </w:r>
          </w:p>
        </w:tc>
        <w:tc>
          <w:tcPr>
            <w:tcW w:w="4575" w:type="dxa"/>
          </w:tcPr>
          <w:p w14:paraId="6CAD8F36" w14:textId="77777777" w:rsidR="009D1825" w:rsidRPr="009D1825" w:rsidRDefault="009D1825" w:rsidP="009D1825">
            <w:pPr>
              <w:rPr>
                <w:rFonts w:ascii="Courier New" w:hAnsi="Courier New" w:cs="Courier New"/>
              </w:rPr>
            </w:pPr>
            <w:r w:rsidRPr="009D1825">
              <w:rPr>
                <w:rFonts w:ascii="Courier New" w:hAnsi="Courier New" w:cs="Courier New"/>
              </w:rPr>
              <w:t>26143_TT_3GPP</w:t>
            </w:r>
          </w:p>
          <w:p w14:paraId="595BFD8E"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26143_TT_IMSC11</w:t>
            </w:r>
          </w:p>
        </w:tc>
        <w:tc>
          <w:tcPr>
            <w:tcW w:w="567" w:type="dxa"/>
          </w:tcPr>
          <w:p w14:paraId="391B22DA" w14:textId="77777777" w:rsidR="009D1825" w:rsidRPr="009D1825" w:rsidRDefault="009D1825" w:rsidP="009D1825">
            <w:pPr>
              <w:rPr>
                <w:rFonts w:ascii="Courier New" w:eastAsia="Malgun Gothic" w:hAnsi="Courier New" w:cs="Courier New"/>
                <w:lang w:eastAsia="ko-KR"/>
              </w:rPr>
            </w:pPr>
            <w:r w:rsidRPr="009D1825">
              <w:rPr>
                <w:rFonts w:eastAsia="Malgun Gothic"/>
              </w:rPr>
              <w:t>5.7.1</w:t>
            </w:r>
          </w:p>
        </w:tc>
        <w:tc>
          <w:tcPr>
            <w:tcW w:w="3402" w:type="dxa"/>
          </w:tcPr>
          <w:p w14:paraId="6114DF1C"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text</w:t>
            </w:r>
            <w:proofErr w:type="spellEnd"/>
            <w:proofErr w:type="gramEnd"/>
            <w:r w:rsidRPr="009D1825">
              <w:rPr>
                <w:rFonts w:ascii="Courier New" w:hAnsi="Courier New" w:cs="Courier New"/>
                <w:lang w:val="fr-FR"/>
              </w:rPr>
              <w:t>/mp4, profile="3gp9" codecs="tx3g"</w:t>
            </w:r>
          </w:p>
          <w:p w14:paraId="78C00DCF" w14:textId="77777777" w:rsidR="009D1825" w:rsidRPr="009D1825" w:rsidRDefault="009D1825" w:rsidP="009D1825">
            <w:pPr>
              <w:rPr>
                <w:rFonts w:ascii="Courier New" w:eastAsia="Malgun Gothic" w:hAnsi="Courier New" w:cs="Courier New"/>
                <w:lang w:val="fr-FR" w:eastAsia="ko-KR"/>
              </w:rPr>
            </w:pPr>
            <w:proofErr w:type="gramStart"/>
            <w:r w:rsidRPr="009D1825">
              <w:rPr>
                <w:rFonts w:ascii="Courier New" w:hAnsi="Courier New" w:cs="Courier New"/>
                <w:lang w:val="fr-FR"/>
              </w:rPr>
              <w:t>application</w:t>
            </w:r>
            <w:proofErr w:type="gramEnd"/>
            <w:r w:rsidRPr="009D1825">
              <w:rPr>
                <w:rFonts w:ascii="Courier New" w:hAnsi="Courier New" w:cs="Courier New"/>
                <w:lang w:val="fr-FR"/>
              </w:rPr>
              <w:t>/mp4, profile="3gp9" codecs="</w:t>
            </w:r>
            <w:proofErr w:type="gramStart"/>
            <w:r w:rsidRPr="009D1825">
              <w:rPr>
                <w:rFonts w:ascii="Courier New" w:hAnsi="Courier New" w:cs="Courier New"/>
                <w:lang w:val="fr-FR"/>
              </w:rPr>
              <w:t>stpp.ttml</w:t>
            </w:r>
            <w:proofErr w:type="gramEnd"/>
            <w:r w:rsidRPr="009D1825">
              <w:rPr>
                <w:rFonts w:ascii="Courier New" w:hAnsi="Courier New" w:cs="Courier New"/>
                <w:lang w:val="fr-FR"/>
              </w:rPr>
              <w:t>.im2t"</w:t>
            </w:r>
          </w:p>
        </w:tc>
      </w:tr>
      <w:tr w:rsidR="009D1825" w:rsidRPr="00D57097" w14:paraId="4E95B95C" w14:textId="77777777" w:rsidTr="00807440">
        <w:tc>
          <w:tcPr>
            <w:tcW w:w="1232" w:type="dxa"/>
          </w:tcPr>
          <w:p w14:paraId="4D8BEEFA" w14:textId="77777777" w:rsidR="009D1825" w:rsidRPr="009D1825" w:rsidRDefault="009D1825" w:rsidP="009D1825">
            <w:pPr>
              <w:rPr>
                <w:rFonts w:eastAsia="Malgun Gothic"/>
                <w:b/>
                <w:bCs/>
              </w:rPr>
            </w:pPr>
            <w:r w:rsidRPr="009D1825">
              <w:rPr>
                <w:rFonts w:eastAsia="Malgun Gothic"/>
                <w:b/>
                <w:bCs/>
              </w:rPr>
              <w:t>3d scenes and assets</w:t>
            </w:r>
          </w:p>
        </w:tc>
        <w:tc>
          <w:tcPr>
            <w:tcW w:w="4575" w:type="dxa"/>
          </w:tcPr>
          <w:p w14:paraId="0C5BDB7E" w14:textId="77777777" w:rsidR="009D1825" w:rsidRPr="00337D27" w:rsidRDefault="009D1825" w:rsidP="009D1825">
            <w:r w:rsidRPr="00337D27">
              <w:rPr>
                <w:rFonts w:ascii="Courier New" w:hAnsi="Courier New" w:cs="Courier New"/>
              </w:rPr>
              <w:t>26143_SCENE_GLTF20</w:t>
            </w:r>
            <w:r w:rsidRPr="00337D27">
              <w:t xml:space="preserve"> </w:t>
            </w:r>
          </w:p>
          <w:p w14:paraId="3B002F1D" w14:textId="77777777" w:rsidR="009D1825" w:rsidRPr="00337D27" w:rsidRDefault="009D1825" w:rsidP="009D1825">
            <w:r w:rsidRPr="00337D27">
              <w:rPr>
                <w:rFonts w:ascii="Courier New" w:hAnsi="Courier New" w:cs="Courier New"/>
              </w:rPr>
              <w:t>26143_SCENE_GLTF20_AR</w:t>
            </w:r>
            <w:r w:rsidRPr="00337D27">
              <w:t xml:space="preserve"> </w:t>
            </w:r>
          </w:p>
          <w:p w14:paraId="111C4A2C" w14:textId="77777777" w:rsidR="009D1825" w:rsidRPr="00337D27" w:rsidRDefault="009D1825" w:rsidP="009D1825">
            <w:pPr>
              <w:rPr>
                <w:rFonts w:ascii="Courier New" w:hAnsi="Courier New" w:cs="Courier New"/>
              </w:rPr>
            </w:pPr>
            <w:r w:rsidRPr="00337D27">
              <w:rPr>
                <w:rFonts w:ascii="Courier New" w:hAnsi="Courier New" w:cs="Courier New"/>
              </w:rPr>
              <w:t>26143_SCENE_GLTF20_GLB</w:t>
            </w:r>
          </w:p>
          <w:p w14:paraId="05563D46"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26143_SCENE_GLTF20_GLB_AR</w:t>
            </w:r>
          </w:p>
        </w:tc>
        <w:tc>
          <w:tcPr>
            <w:tcW w:w="567" w:type="dxa"/>
          </w:tcPr>
          <w:p w14:paraId="58795E40" w14:textId="77777777" w:rsidR="009D1825" w:rsidRPr="009D1825" w:rsidRDefault="009D1825" w:rsidP="009D1825">
            <w:pPr>
              <w:rPr>
                <w:rFonts w:ascii="Courier New" w:eastAsia="Malgun Gothic" w:hAnsi="Courier New" w:cs="Courier New"/>
                <w:lang w:eastAsia="ko-KR"/>
              </w:rPr>
            </w:pPr>
            <w:r w:rsidRPr="009D1825">
              <w:rPr>
                <w:rFonts w:eastAsia="Malgun Gothic"/>
              </w:rPr>
              <w:t>5.8</w:t>
            </w:r>
          </w:p>
        </w:tc>
        <w:tc>
          <w:tcPr>
            <w:tcW w:w="3402" w:type="dxa"/>
          </w:tcPr>
          <w:p w14:paraId="4321A374" w14:textId="77777777" w:rsidR="009D1825" w:rsidRPr="009D1825" w:rsidRDefault="009D1825" w:rsidP="009D1825">
            <w:pPr>
              <w:rPr>
                <w:rFonts w:ascii="Courier New" w:eastAsia="Malgun Gothic" w:hAnsi="Courier New" w:cs="Courier New"/>
                <w:lang w:val="de-DE" w:eastAsia="ko-KR"/>
              </w:rPr>
            </w:pPr>
            <w:proofErr w:type="spellStart"/>
            <w:r w:rsidRPr="009D1825">
              <w:rPr>
                <w:rFonts w:ascii="Courier New" w:eastAsia="Malgun Gothic" w:hAnsi="Courier New" w:cs="Courier New"/>
                <w:lang w:val="de-DE" w:eastAsia="ko-KR"/>
              </w:rPr>
              <w:t>model</w:t>
            </w:r>
            <w:proofErr w:type="spellEnd"/>
            <w:r w:rsidRPr="009D1825">
              <w:rPr>
                <w:rFonts w:ascii="Courier New" w:eastAsia="Malgun Gothic" w:hAnsi="Courier New" w:cs="Courier New"/>
                <w:lang w:val="de-DE" w:eastAsia="ko-KR"/>
              </w:rPr>
              <w:t>/</w:t>
            </w:r>
            <w:proofErr w:type="spellStart"/>
            <w:r w:rsidRPr="009D1825">
              <w:rPr>
                <w:rFonts w:ascii="Courier New" w:eastAsia="Malgun Gothic" w:hAnsi="Courier New" w:cs="Courier New"/>
                <w:lang w:val="de-DE" w:eastAsia="ko-KR"/>
              </w:rPr>
              <w:t>gltf+json</w:t>
            </w:r>
            <w:proofErr w:type="spellEnd"/>
          </w:p>
          <w:p w14:paraId="7C8869AF" w14:textId="77777777" w:rsidR="009D1825" w:rsidRPr="009D1825" w:rsidRDefault="009D1825" w:rsidP="009D1825">
            <w:pPr>
              <w:rPr>
                <w:rFonts w:ascii="Courier New" w:eastAsia="Malgun Gothic" w:hAnsi="Courier New" w:cs="Courier New"/>
                <w:lang w:val="de-DE" w:eastAsia="ko-KR"/>
              </w:rPr>
            </w:pPr>
          </w:p>
          <w:p w14:paraId="184B68E5" w14:textId="77777777" w:rsidR="009D1825" w:rsidRPr="009D1825" w:rsidRDefault="009D1825" w:rsidP="009D1825">
            <w:pPr>
              <w:rPr>
                <w:rFonts w:ascii="Courier New" w:eastAsia="Malgun Gothic" w:hAnsi="Courier New" w:cs="Courier New"/>
                <w:lang w:val="de-DE" w:eastAsia="ko-KR"/>
              </w:rPr>
            </w:pPr>
            <w:proofErr w:type="spellStart"/>
            <w:r w:rsidRPr="009D1825">
              <w:rPr>
                <w:rFonts w:ascii="Courier New" w:eastAsia="Malgun Gothic" w:hAnsi="Courier New" w:cs="Courier New"/>
                <w:lang w:val="de-DE" w:eastAsia="ko-KR"/>
              </w:rPr>
              <w:t>model</w:t>
            </w:r>
            <w:proofErr w:type="spellEnd"/>
            <w:r w:rsidRPr="009D1825">
              <w:rPr>
                <w:rFonts w:ascii="Courier New" w:eastAsia="Malgun Gothic" w:hAnsi="Courier New" w:cs="Courier New"/>
                <w:lang w:val="de-DE" w:eastAsia="ko-KR"/>
              </w:rPr>
              <w:t>/</w:t>
            </w:r>
            <w:proofErr w:type="spellStart"/>
            <w:r w:rsidRPr="009D1825">
              <w:rPr>
                <w:rFonts w:ascii="Courier New" w:eastAsia="Malgun Gothic" w:hAnsi="Courier New" w:cs="Courier New"/>
                <w:lang w:val="de-DE" w:eastAsia="ko-KR"/>
              </w:rPr>
              <w:t>gltf-binary</w:t>
            </w:r>
            <w:proofErr w:type="spellEnd"/>
          </w:p>
          <w:p w14:paraId="2003D882" w14:textId="77777777" w:rsidR="009D1825" w:rsidRPr="009D1825" w:rsidRDefault="009D1825" w:rsidP="009D1825">
            <w:pPr>
              <w:rPr>
                <w:rFonts w:ascii="Courier New" w:eastAsia="Malgun Gothic" w:hAnsi="Courier New" w:cs="Courier New"/>
                <w:lang w:val="de-DE" w:eastAsia="ko-KR"/>
              </w:rPr>
            </w:pPr>
          </w:p>
        </w:tc>
      </w:tr>
      <w:tr w:rsidR="009D1825" w:rsidRPr="009D1825" w14:paraId="72228D59" w14:textId="77777777" w:rsidTr="00807440">
        <w:tc>
          <w:tcPr>
            <w:tcW w:w="1232" w:type="dxa"/>
          </w:tcPr>
          <w:p w14:paraId="60F4D8DC" w14:textId="77777777" w:rsidR="009D1825" w:rsidRPr="009D1825" w:rsidRDefault="009D1825" w:rsidP="009D1825">
            <w:pPr>
              <w:rPr>
                <w:rFonts w:eastAsia="Malgun Gothic"/>
                <w:b/>
                <w:bCs/>
                <w:lang w:eastAsia="ko-KR"/>
              </w:rPr>
            </w:pPr>
            <w:r w:rsidRPr="009D1825">
              <w:rPr>
                <w:rFonts w:eastAsia="Malgun Gothic"/>
                <w:b/>
                <w:bCs/>
              </w:rPr>
              <w:t>Presentation format</w:t>
            </w:r>
          </w:p>
        </w:tc>
        <w:tc>
          <w:tcPr>
            <w:tcW w:w="4575" w:type="dxa"/>
          </w:tcPr>
          <w:p w14:paraId="2C3052FB"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 xml:space="preserve">26143_PRESENTATION_HTML5 </w:t>
            </w:r>
          </w:p>
        </w:tc>
        <w:tc>
          <w:tcPr>
            <w:tcW w:w="567" w:type="dxa"/>
          </w:tcPr>
          <w:p w14:paraId="54EC1F9B" w14:textId="77777777" w:rsidR="009D1825" w:rsidRPr="009D1825" w:rsidRDefault="009D1825" w:rsidP="009D1825">
            <w:pPr>
              <w:rPr>
                <w:rFonts w:ascii="Courier New" w:eastAsia="Malgun Gothic" w:hAnsi="Courier New" w:cs="Courier New"/>
                <w:lang w:eastAsia="ko-KR"/>
              </w:rPr>
            </w:pPr>
            <w:r w:rsidRPr="009D1825">
              <w:rPr>
                <w:rFonts w:eastAsia="Malgun Gothic"/>
              </w:rPr>
              <w:t>5.9</w:t>
            </w:r>
          </w:p>
        </w:tc>
        <w:tc>
          <w:tcPr>
            <w:tcW w:w="3402" w:type="dxa"/>
          </w:tcPr>
          <w:p w14:paraId="01854E89"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text/html</w:t>
            </w:r>
          </w:p>
        </w:tc>
      </w:tr>
    </w:tbl>
    <w:p w14:paraId="32957649" w14:textId="77777777" w:rsidR="009D1825" w:rsidRPr="009D1825" w:rsidRDefault="009D1825" w:rsidP="009D1825"/>
    <w:p w14:paraId="2AE7A391" w14:textId="77777777" w:rsidR="009D1825" w:rsidRPr="009D1825" w:rsidRDefault="009D1825" w:rsidP="009D1825">
      <w:pPr>
        <w:rPr>
          <w:lang w:eastAsia="ko-KR"/>
        </w:rPr>
      </w:pPr>
      <w:r w:rsidRPr="009D1825">
        <w:rPr>
          <w:lang w:eastAsia="ko-KR"/>
        </w:rPr>
        <w:t>Media Types and related capabilities defined in this specification for content generation are provided in Table 5.1-2.</w:t>
      </w:r>
    </w:p>
    <w:p w14:paraId="137AAB60" w14:textId="77777777" w:rsidR="009D1825" w:rsidRPr="009D1825" w:rsidRDefault="009D1825" w:rsidP="009D1825">
      <w:pPr>
        <w:keepNext/>
        <w:keepLines/>
        <w:spacing w:before="60"/>
        <w:jc w:val="center"/>
        <w:rPr>
          <w:rFonts w:ascii="Arial" w:hAnsi="Arial"/>
          <w:b/>
          <w:lang w:eastAsia="ko-KR"/>
        </w:rPr>
      </w:pPr>
      <w:bookmarkStart w:id="48" w:name="_CRTable5_12MediaTypesandCapabilitiesde"/>
      <w:r w:rsidRPr="009D1825">
        <w:rPr>
          <w:rFonts w:ascii="Arial" w:hAnsi="Arial"/>
          <w:b/>
          <w:lang w:eastAsia="ko-KR"/>
        </w:rPr>
        <w:t xml:space="preserve">Table </w:t>
      </w:r>
      <w:bookmarkEnd w:id="48"/>
      <w:r w:rsidRPr="009D1825">
        <w:rPr>
          <w:rFonts w:ascii="Arial" w:hAnsi="Arial"/>
          <w:b/>
          <w:lang w:eastAsia="ko-KR"/>
        </w:rPr>
        <w:t>5.1-2 Media Types and Capabilities defined in TS 26.143 for generation</w:t>
      </w:r>
    </w:p>
    <w:tbl>
      <w:tblPr>
        <w:tblStyle w:val="GridTable4-Accent5"/>
        <w:tblW w:w="9776" w:type="dxa"/>
        <w:tblLayout w:type="fixed"/>
        <w:tblLook w:val="0420" w:firstRow="1" w:lastRow="0" w:firstColumn="0" w:lastColumn="0" w:noHBand="0" w:noVBand="1"/>
      </w:tblPr>
      <w:tblGrid>
        <w:gridCol w:w="1615"/>
        <w:gridCol w:w="3960"/>
        <w:gridCol w:w="810"/>
        <w:gridCol w:w="3391"/>
      </w:tblGrid>
      <w:tr w:rsidR="009D1825" w:rsidRPr="009D1825" w14:paraId="17D92F59" w14:textId="77777777" w:rsidTr="00807440">
        <w:trPr>
          <w:cnfStyle w:val="100000000000" w:firstRow="1" w:lastRow="0" w:firstColumn="0" w:lastColumn="0" w:oddVBand="0" w:evenVBand="0" w:oddHBand="0" w:evenHBand="0" w:firstRowFirstColumn="0" w:firstRowLastColumn="0" w:lastRowFirstColumn="0" w:lastRowLastColumn="0"/>
        </w:trPr>
        <w:tc>
          <w:tcPr>
            <w:tcW w:w="1615" w:type="dxa"/>
          </w:tcPr>
          <w:p w14:paraId="640D301B" w14:textId="77777777" w:rsidR="009D1825" w:rsidRPr="009D1825" w:rsidRDefault="009D1825" w:rsidP="009D1825">
            <w:pPr>
              <w:rPr>
                <w:rFonts w:eastAsia="Malgun Gothic"/>
                <w:color w:val="FFFFFF"/>
                <w:lang w:eastAsia="ko-KR"/>
              </w:rPr>
            </w:pPr>
            <w:r w:rsidRPr="009D1825">
              <w:rPr>
                <w:rFonts w:eastAsia="Malgun Gothic"/>
                <w:color w:val="FFFFFF"/>
                <w:lang w:eastAsia="ko-KR"/>
              </w:rPr>
              <w:t>Media Type in the present TS</w:t>
            </w:r>
          </w:p>
        </w:tc>
        <w:tc>
          <w:tcPr>
            <w:tcW w:w="3960" w:type="dxa"/>
          </w:tcPr>
          <w:p w14:paraId="68FB586B" w14:textId="77777777" w:rsidR="009D1825" w:rsidRPr="009D1825" w:rsidRDefault="009D1825" w:rsidP="009D1825">
            <w:pPr>
              <w:rPr>
                <w:rFonts w:eastAsia="Malgun Gothic"/>
                <w:color w:val="FFFFFF"/>
                <w:lang w:eastAsia="ko-KR"/>
              </w:rPr>
            </w:pPr>
            <w:r w:rsidRPr="009D1825">
              <w:rPr>
                <w:rFonts w:eastAsia="Malgun Gothic"/>
                <w:color w:val="FFFFFF"/>
                <w:lang w:eastAsia="ko-KR"/>
              </w:rPr>
              <w:t>Capabilities defined in this specification</w:t>
            </w:r>
          </w:p>
        </w:tc>
        <w:tc>
          <w:tcPr>
            <w:tcW w:w="810" w:type="dxa"/>
          </w:tcPr>
          <w:p w14:paraId="0D7BEE32" w14:textId="77777777" w:rsidR="009D1825" w:rsidRPr="009D1825" w:rsidRDefault="009D1825" w:rsidP="009D1825">
            <w:pPr>
              <w:rPr>
                <w:rFonts w:eastAsia="Malgun Gothic"/>
                <w:color w:val="FFFFFF"/>
                <w:lang w:eastAsia="ko-KR"/>
              </w:rPr>
            </w:pPr>
            <w:r w:rsidRPr="009D1825">
              <w:rPr>
                <w:rFonts w:eastAsia="Malgun Gothic"/>
                <w:color w:val="FFFFFF"/>
                <w:lang w:eastAsia="ko-KR"/>
              </w:rPr>
              <w:t>Clause</w:t>
            </w:r>
          </w:p>
        </w:tc>
        <w:tc>
          <w:tcPr>
            <w:tcW w:w="3391" w:type="dxa"/>
          </w:tcPr>
          <w:p w14:paraId="666DA82A" w14:textId="77777777" w:rsidR="009D1825" w:rsidRPr="009D1825" w:rsidRDefault="009D1825" w:rsidP="009D1825">
            <w:pPr>
              <w:rPr>
                <w:rFonts w:eastAsia="Malgun Gothic"/>
                <w:color w:val="FFFFFF"/>
                <w:lang w:eastAsia="ko-KR"/>
              </w:rPr>
            </w:pPr>
            <w:r w:rsidRPr="009D1825">
              <w:rPr>
                <w:rFonts w:eastAsia="Malgun Gothic"/>
                <w:color w:val="FFFFFF"/>
                <w:lang w:eastAsia="ko-KR"/>
              </w:rPr>
              <w:t>Media Type signalling example</w:t>
            </w:r>
          </w:p>
        </w:tc>
      </w:tr>
      <w:tr w:rsidR="009D1825" w:rsidRPr="009D1825" w14:paraId="4F5865C8"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01FA25E1" w14:textId="77777777" w:rsidR="009D1825" w:rsidRPr="009D1825" w:rsidRDefault="009D1825" w:rsidP="009D1825">
            <w:pPr>
              <w:rPr>
                <w:rFonts w:eastAsia="Malgun Gothic"/>
                <w:b/>
                <w:bCs/>
              </w:rPr>
            </w:pPr>
            <w:r w:rsidRPr="009D1825">
              <w:rPr>
                <w:rFonts w:eastAsia="Malgun Gothic"/>
                <w:b/>
                <w:bCs/>
              </w:rPr>
              <w:t>Multipart MMBPs and Container Formats</w:t>
            </w:r>
          </w:p>
        </w:tc>
        <w:tc>
          <w:tcPr>
            <w:tcW w:w="3960" w:type="dxa"/>
          </w:tcPr>
          <w:p w14:paraId="748BD338"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26143_CONTAINER_RFC2046_SINGLE_GEN</w:t>
            </w:r>
          </w:p>
          <w:p w14:paraId="33330B2D"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26143_CONTAINER_RFC2046_MIXED_GEN</w:t>
            </w:r>
          </w:p>
          <w:p w14:paraId="4840831B"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26143_CONTAINER_RFC2046_ALTERNATIVE_GEN</w:t>
            </w:r>
          </w:p>
          <w:p w14:paraId="6DF280C4"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26143_CONTAINER_RFC2046_PARALLEL_GEN</w:t>
            </w:r>
          </w:p>
          <w:p w14:paraId="0B42D6DE" w14:textId="77777777" w:rsidR="009D1825" w:rsidRPr="009D1825" w:rsidRDefault="009D1825" w:rsidP="009D1825">
            <w:pPr>
              <w:rPr>
                <w:rFonts w:ascii="Courier New" w:hAnsi="Courier New" w:cs="Courier New"/>
              </w:rPr>
            </w:pPr>
            <w:r w:rsidRPr="009D1825">
              <w:rPr>
                <w:rFonts w:ascii="Courier New" w:hAnsi="Courier New" w:cs="Courier New"/>
              </w:rPr>
              <w:t>26143_CONTAINER_MP4_3GP9_GEN</w:t>
            </w:r>
          </w:p>
          <w:p w14:paraId="46078B68" w14:textId="2652E9AE" w:rsidR="009D1825" w:rsidRPr="009D1825" w:rsidDel="00581642" w:rsidRDefault="009D1825" w:rsidP="009D1825">
            <w:pPr>
              <w:rPr>
                <w:rFonts w:ascii="Courier New" w:eastAsia="Malgun Gothic" w:hAnsi="Courier New" w:cs="Courier New"/>
                <w:lang w:eastAsia="ko-KR"/>
              </w:rPr>
            </w:pPr>
            <w:r w:rsidRPr="009D1825">
              <w:rPr>
                <w:rFonts w:ascii="Courier New" w:hAnsi="Courier New" w:cs="Courier New"/>
              </w:rPr>
              <w:t>26143_CONTAINER_MP4_MP42_GEN</w:t>
            </w:r>
          </w:p>
        </w:tc>
        <w:tc>
          <w:tcPr>
            <w:tcW w:w="810" w:type="dxa"/>
          </w:tcPr>
          <w:p w14:paraId="2A7BF2BE" w14:textId="77777777" w:rsidR="009D1825" w:rsidRPr="009D1825" w:rsidRDefault="009D1825" w:rsidP="009D1825">
            <w:pPr>
              <w:rPr>
                <w:rFonts w:eastAsia="Malgun Gothic"/>
              </w:rPr>
            </w:pPr>
            <w:r w:rsidRPr="009D1825">
              <w:rPr>
                <w:rFonts w:eastAsia="Malgun Gothic"/>
              </w:rPr>
              <w:t>5.2.2</w:t>
            </w:r>
          </w:p>
        </w:tc>
        <w:tc>
          <w:tcPr>
            <w:tcW w:w="3391" w:type="dxa"/>
          </w:tcPr>
          <w:p w14:paraId="701C3451" w14:textId="77777777" w:rsidR="009D1825" w:rsidRPr="009D1825" w:rsidRDefault="009D1825" w:rsidP="009D1825">
            <w:pPr>
              <w:rPr>
                <w:rFonts w:ascii="Courier New" w:hAnsi="Courier New" w:cs="Courier New"/>
              </w:rPr>
            </w:pPr>
            <w:r w:rsidRPr="009D1825">
              <w:rPr>
                <w:rFonts w:ascii="Courier New" w:hAnsi="Courier New" w:cs="Courier New"/>
              </w:rPr>
              <w:t>Media type of subtype</w:t>
            </w:r>
          </w:p>
          <w:p w14:paraId="05100AB4" w14:textId="77777777" w:rsidR="009D1825" w:rsidRPr="009D1825" w:rsidRDefault="009D1825" w:rsidP="009D1825">
            <w:pPr>
              <w:rPr>
                <w:rFonts w:ascii="Courier New" w:hAnsi="Courier New" w:cs="Courier New"/>
              </w:rPr>
            </w:pPr>
            <w:r w:rsidRPr="009D1825">
              <w:rPr>
                <w:rFonts w:ascii="Courier New" w:hAnsi="Courier New" w:cs="Courier New"/>
              </w:rPr>
              <w:t>multipart/mixed</w:t>
            </w:r>
          </w:p>
          <w:p w14:paraId="537757DB" w14:textId="77777777" w:rsidR="009D1825" w:rsidRPr="009D1825" w:rsidRDefault="009D1825" w:rsidP="009D1825">
            <w:pPr>
              <w:rPr>
                <w:rFonts w:ascii="Courier New" w:hAnsi="Courier New" w:cs="Courier New"/>
              </w:rPr>
            </w:pPr>
            <w:r w:rsidRPr="009D1825">
              <w:rPr>
                <w:rFonts w:ascii="Courier New" w:hAnsi="Courier New" w:cs="Courier New"/>
              </w:rPr>
              <w:t>multipart/alternative</w:t>
            </w:r>
          </w:p>
          <w:p w14:paraId="24725CCE" w14:textId="77777777" w:rsidR="009D1825" w:rsidRPr="009D1825" w:rsidRDefault="009D1825" w:rsidP="009D1825">
            <w:pPr>
              <w:rPr>
                <w:rFonts w:ascii="Courier New" w:hAnsi="Courier New" w:cs="Courier New"/>
              </w:rPr>
            </w:pPr>
            <w:r w:rsidRPr="009D1825">
              <w:rPr>
                <w:rFonts w:ascii="Courier New" w:hAnsi="Courier New" w:cs="Courier New"/>
              </w:rPr>
              <w:t>multipart/parallel</w:t>
            </w:r>
          </w:p>
          <w:p w14:paraId="525F020F" w14:textId="77777777" w:rsidR="009D1825" w:rsidRPr="009D1825" w:rsidRDefault="009D1825" w:rsidP="009D1825">
            <w:pPr>
              <w:rPr>
                <w:rFonts w:ascii="Courier New" w:hAnsi="Courier New" w:cs="Courier New"/>
              </w:rPr>
            </w:pPr>
            <w:r w:rsidRPr="009D1825">
              <w:rPr>
                <w:rFonts w:ascii="Courier New" w:hAnsi="Courier New" w:cs="Courier New"/>
              </w:rPr>
              <w:t>video/mp4, profile="3gp9"</w:t>
            </w:r>
          </w:p>
          <w:p w14:paraId="30693664" w14:textId="762E70C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video/mp4, profile="mp42"</w:t>
            </w:r>
          </w:p>
        </w:tc>
      </w:tr>
      <w:tr w:rsidR="009D1825" w:rsidRPr="009D1825" w14:paraId="5B16E6C6" w14:textId="77777777" w:rsidTr="00807440">
        <w:tc>
          <w:tcPr>
            <w:tcW w:w="1615" w:type="dxa"/>
          </w:tcPr>
          <w:p w14:paraId="0D458020" w14:textId="77777777" w:rsidR="009D1825" w:rsidRPr="009D1825" w:rsidRDefault="009D1825" w:rsidP="009D1825">
            <w:pPr>
              <w:rPr>
                <w:rFonts w:eastAsia="Malgun Gothic"/>
                <w:b/>
                <w:bCs/>
                <w:lang w:eastAsia="ko-KR"/>
              </w:rPr>
            </w:pPr>
            <w:r w:rsidRPr="009D1825">
              <w:rPr>
                <w:rFonts w:eastAsia="Malgun Gothic"/>
                <w:b/>
                <w:bCs/>
              </w:rPr>
              <w:t>Text</w:t>
            </w:r>
          </w:p>
        </w:tc>
        <w:tc>
          <w:tcPr>
            <w:tcW w:w="3960" w:type="dxa"/>
          </w:tcPr>
          <w:p w14:paraId="3E5116A1"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26143_TEXT_ENC_PLAIN</w:t>
            </w:r>
          </w:p>
        </w:tc>
        <w:tc>
          <w:tcPr>
            <w:tcW w:w="810" w:type="dxa"/>
          </w:tcPr>
          <w:p w14:paraId="47DDF182" w14:textId="77777777" w:rsidR="009D1825" w:rsidRPr="009D1825" w:rsidRDefault="009D1825" w:rsidP="009D1825">
            <w:pPr>
              <w:rPr>
                <w:rFonts w:eastAsia="Malgun Gothic"/>
              </w:rPr>
            </w:pPr>
            <w:r w:rsidRPr="009D1825">
              <w:rPr>
                <w:rFonts w:eastAsia="Malgun Gothic"/>
              </w:rPr>
              <w:t>5.3.1</w:t>
            </w:r>
          </w:p>
        </w:tc>
        <w:tc>
          <w:tcPr>
            <w:tcW w:w="3391" w:type="dxa"/>
          </w:tcPr>
          <w:p w14:paraId="2886EBF5"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text/plain</w:t>
            </w:r>
          </w:p>
        </w:tc>
      </w:tr>
      <w:tr w:rsidR="009D1825" w:rsidRPr="009D1825" w14:paraId="6DD54973"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18A032CB" w14:textId="77777777" w:rsidR="009D1825" w:rsidRPr="009D1825" w:rsidRDefault="009D1825" w:rsidP="009D1825">
            <w:pPr>
              <w:rPr>
                <w:rFonts w:eastAsia="Malgun Gothic"/>
                <w:b/>
                <w:bCs/>
                <w:lang w:eastAsia="ko-KR"/>
              </w:rPr>
            </w:pPr>
            <w:r w:rsidRPr="009D1825">
              <w:rPr>
                <w:rFonts w:eastAsia="Malgun Gothic"/>
                <w:b/>
                <w:bCs/>
              </w:rPr>
              <w:t>Speech</w:t>
            </w:r>
          </w:p>
        </w:tc>
        <w:tc>
          <w:tcPr>
            <w:tcW w:w="3960" w:type="dxa"/>
          </w:tcPr>
          <w:p w14:paraId="54C948B2" w14:textId="77777777" w:rsidR="009D1825" w:rsidRPr="009D1825" w:rsidRDefault="009D1825" w:rsidP="009D1825">
            <w:pPr>
              <w:rPr>
                <w:rFonts w:ascii="Courier New" w:hAnsi="Courier New" w:cs="Courier New"/>
              </w:rPr>
            </w:pPr>
            <w:r w:rsidRPr="009D1825">
              <w:rPr>
                <w:rFonts w:ascii="Courier New" w:hAnsi="Courier New" w:cs="Courier New"/>
              </w:rPr>
              <w:t>26143_AUDIO_ENC_IVAS</w:t>
            </w:r>
          </w:p>
          <w:p w14:paraId="48F6C249" w14:textId="77777777" w:rsidR="009D1825" w:rsidRPr="009D1825" w:rsidRDefault="009D1825" w:rsidP="009D1825">
            <w:r w:rsidRPr="009D1825">
              <w:rPr>
                <w:rFonts w:ascii="Courier New" w:hAnsi="Courier New" w:cs="Courier New"/>
              </w:rPr>
              <w:t>26143_AUDIO_ENC_EVS</w:t>
            </w:r>
            <w:r w:rsidRPr="009D1825">
              <w:t xml:space="preserve"> </w:t>
            </w:r>
          </w:p>
          <w:p w14:paraId="3D883A65" w14:textId="77777777" w:rsidR="009D1825" w:rsidRPr="009D1825" w:rsidRDefault="009D1825" w:rsidP="009D1825">
            <w:pPr>
              <w:rPr>
                <w:rFonts w:ascii="Courier New" w:hAnsi="Courier New" w:cs="Courier New"/>
              </w:rPr>
            </w:pPr>
            <w:r w:rsidRPr="009D1825">
              <w:rPr>
                <w:rFonts w:ascii="Courier New" w:hAnsi="Courier New" w:cs="Courier New"/>
              </w:rPr>
              <w:t>26143_AUDIO_ENC_AMR-WB</w:t>
            </w:r>
          </w:p>
          <w:p w14:paraId="2E35004C" w14:textId="77777777" w:rsidR="009D1825" w:rsidRPr="009D1825" w:rsidRDefault="009D1825" w:rsidP="009D1825">
            <w:pPr>
              <w:rPr>
                <w:ins w:id="49" w:author="Waqar Zia" w:date="2025-11-08T12:24:00Z" w16du:dateUtc="2025-11-08T11:24:00Z"/>
                <w:rFonts w:ascii="Courier New" w:hAnsi="Courier New" w:cs="Courier New"/>
              </w:rPr>
            </w:pPr>
            <w:r w:rsidRPr="009D1825">
              <w:rPr>
                <w:rFonts w:ascii="Courier New" w:hAnsi="Courier New" w:cs="Courier New"/>
              </w:rPr>
              <w:t>26143_AUDIO_ENC_AMR</w:t>
            </w:r>
          </w:p>
          <w:p w14:paraId="425921A6" w14:textId="77777777" w:rsidR="009D1825" w:rsidRPr="009D1825" w:rsidRDefault="009D1825" w:rsidP="009D1825">
            <w:pPr>
              <w:rPr>
                <w:ins w:id="50" w:author="Waqar Zia" w:date="2025-11-08T12:24:00Z" w16du:dateUtc="2025-11-08T11:24:00Z"/>
                <w:rFonts w:ascii="Courier New" w:hAnsi="Courier New" w:cs="Courier New"/>
              </w:rPr>
            </w:pPr>
            <w:ins w:id="51" w:author="Waqar Zia" w:date="2025-11-08T12:24:00Z" w16du:dateUtc="2025-11-08T11:24:00Z">
              <w:r w:rsidRPr="009D1825">
                <w:rPr>
                  <w:rFonts w:ascii="Courier New" w:hAnsi="Courier New" w:cs="Courier New"/>
                </w:rPr>
                <w:t>26143_AUDIO_ENC_AMR-WB</w:t>
              </w:r>
            </w:ins>
          </w:p>
          <w:p w14:paraId="706CC66D" w14:textId="77777777" w:rsidR="009D1825" w:rsidRPr="009D1825" w:rsidRDefault="009D1825" w:rsidP="009D1825">
            <w:pPr>
              <w:rPr>
                <w:rFonts w:ascii="Courier New" w:eastAsia="Malgun Gothic" w:hAnsi="Courier New" w:cs="Courier New"/>
                <w:lang w:eastAsia="ko-KR"/>
              </w:rPr>
            </w:pPr>
            <w:ins w:id="52" w:author="Waqar Zia" w:date="2025-11-08T12:24:00Z" w16du:dateUtc="2025-11-08T11:24:00Z">
              <w:r w:rsidRPr="009D1825">
                <w:rPr>
                  <w:rFonts w:ascii="Courier New" w:hAnsi="Courier New" w:cs="Courier New"/>
                </w:rPr>
                <w:t>26143_AUDIO_ENC_AMR</w:t>
              </w:r>
            </w:ins>
          </w:p>
        </w:tc>
        <w:tc>
          <w:tcPr>
            <w:tcW w:w="810" w:type="dxa"/>
          </w:tcPr>
          <w:p w14:paraId="18053DBC" w14:textId="77777777" w:rsidR="009D1825" w:rsidRPr="009D1825" w:rsidRDefault="009D1825" w:rsidP="009D1825">
            <w:pPr>
              <w:rPr>
                <w:rFonts w:eastAsia="Malgun Gothic"/>
              </w:rPr>
            </w:pPr>
            <w:r w:rsidRPr="009D1825">
              <w:rPr>
                <w:rFonts w:eastAsia="Malgun Gothic"/>
              </w:rPr>
              <w:t>5.5.1</w:t>
            </w:r>
          </w:p>
        </w:tc>
        <w:tc>
          <w:tcPr>
            <w:tcW w:w="3391" w:type="dxa"/>
          </w:tcPr>
          <w:p w14:paraId="1C1E0B9F" w14:textId="77777777" w:rsidR="009D1825" w:rsidRPr="009D1825" w:rsidRDefault="009D1825" w:rsidP="009D1825">
            <w:pPr>
              <w:rPr>
                <w:ins w:id="53" w:author="Waqar Zia" w:date="2025-11-08T12:25:00Z" w16du:dateUtc="2025-11-08T11:25:00Z"/>
                <w:rFonts w:ascii="Courier New" w:hAnsi="Courier New" w:cs="Courier New"/>
              </w:rPr>
            </w:pPr>
            <w:r w:rsidRPr="009D1825">
              <w:rPr>
                <w:rFonts w:ascii="Courier New" w:hAnsi="Courier New" w:cs="Courier New"/>
              </w:rPr>
              <w:t>audio/mp4</w:t>
            </w:r>
          </w:p>
          <w:p w14:paraId="47B0A0B0" w14:textId="77777777" w:rsidR="009D1825" w:rsidRPr="009D1825" w:rsidRDefault="009D1825" w:rsidP="009D1825">
            <w:pPr>
              <w:rPr>
                <w:ins w:id="54" w:author="Waqar Zia" w:date="2025-11-08T12:25:00Z" w16du:dateUtc="2025-11-08T11:25:00Z"/>
                <w:rFonts w:ascii="Courier New" w:hAnsi="Courier New" w:cs="Courier New"/>
              </w:rPr>
            </w:pPr>
          </w:p>
          <w:p w14:paraId="5E11562E" w14:textId="77777777" w:rsidR="009D1825" w:rsidRPr="009D1825" w:rsidRDefault="009D1825" w:rsidP="009D1825">
            <w:pPr>
              <w:rPr>
                <w:ins w:id="55" w:author="Waqar Zia" w:date="2025-11-08T12:25:00Z" w16du:dateUtc="2025-11-08T11:25:00Z"/>
                <w:rFonts w:ascii="Courier New" w:hAnsi="Courier New" w:cs="Courier New"/>
              </w:rPr>
            </w:pPr>
          </w:p>
          <w:p w14:paraId="5A23FF2C" w14:textId="77777777" w:rsidR="009D1825" w:rsidRPr="009D1825" w:rsidRDefault="009D1825" w:rsidP="009D1825">
            <w:pPr>
              <w:rPr>
                <w:ins w:id="56" w:author="Waqar Zia" w:date="2025-11-08T12:25:00Z" w16du:dateUtc="2025-11-08T11:25:00Z"/>
                <w:rFonts w:ascii="Courier New" w:hAnsi="Courier New" w:cs="Courier New"/>
              </w:rPr>
            </w:pPr>
          </w:p>
          <w:p w14:paraId="32011A5F" w14:textId="77777777" w:rsidR="009D1825" w:rsidRPr="009D1825" w:rsidRDefault="009D1825" w:rsidP="009D1825">
            <w:pPr>
              <w:rPr>
                <w:ins w:id="57" w:author="Waqar Zia" w:date="2025-11-08T12:25:00Z" w16du:dateUtc="2025-11-08T11:25:00Z"/>
                <w:rFonts w:ascii="Courier New" w:hAnsi="Courier New" w:cs="Courier New"/>
              </w:rPr>
            </w:pPr>
            <w:ins w:id="58" w:author="Waqar Zia" w:date="2025-11-08T12:25:00Z" w16du:dateUtc="2025-11-08T11:25:00Z">
              <w:r w:rsidRPr="009D1825">
                <w:rPr>
                  <w:rFonts w:ascii="Courier New" w:hAnsi="Courier New" w:cs="Courier New"/>
                </w:rPr>
                <w:t>audio/AMR-WB</w:t>
              </w:r>
            </w:ins>
          </w:p>
          <w:p w14:paraId="6F5D6AC0" w14:textId="77777777" w:rsidR="009D1825" w:rsidRPr="009D1825" w:rsidRDefault="009D1825" w:rsidP="009D1825">
            <w:pPr>
              <w:rPr>
                <w:rFonts w:ascii="Courier New" w:eastAsia="Malgun Gothic" w:hAnsi="Courier New" w:cs="Courier New"/>
                <w:lang w:eastAsia="ko-KR"/>
              </w:rPr>
            </w:pPr>
            <w:ins w:id="59" w:author="Waqar Zia" w:date="2025-11-08T12:25:00Z" w16du:dateUtc="2025-11-08T11:25:00Z">
              <w:r w:rsidRPr="009D1825">
                <w:rPr>
                  <w:rFonts w:ascii="Courier New" w:eastAsia="Malgun Gothic" w:hAnsi="Courier New" w:cs="Courier New"/>
                  <w:lang w:eastAsia="ko-KR"/>
                </w:rPr>
                <w:t>audio/AMR</w:t>
              </w:r>
            </w:ins>
          </w:p>
        </w:tc>
      </w:tr>
      <w:tr w:rsidR="009D1825" w:rsidRPr="009D1825" w14:paraId="2B2C9572" w14:textId="77777777" w:rsidTr="00807440">
        <w:tc>
          <w:tcPr>
            <w:tcW w:w="1615" w:type="dxa"/>
          </w:tcPr>
          <w:p w14:paraId="2A6FAACD" w14:textId="77777777" w:rsidR="009D1825" w:rsidRPr="009D1825" w:rsidRDefault="009D1825" w:rsidP="009D1825">
            <w:pPr>
              <w:rPr>
                <w:rFonts w:eastAsia="Malgun Gothic"/>
                <w:b/>
                <w:bCs/>
                <w:lang w:eastAsia="ko-KR"/>
              </w:rPr>
            </w:pPr>
            <w:r w:rsidRPr="009D1825">
              <w:rPr>
                <w:rFonts w:eastAsia="Malgun Gothic"/>
                <w:b/>
                <w:bCs/>
              </w:rPr>
              <w:t>Audio</w:t>
            </w:r>
          </w:p>
        </w:tc>
        <w:tc>
          <w:tcPr>
            <w:tcW w:w="3960" w:type="dxa"/>
          </w:tcPr>
          <w:p w14:paraId="18F85537" w14:textId="77777777" w:rsidR="009D1825" w:rsidRPr="009D1825" w:rsidRDefault="009D1825" w:rsidP="009D1825">
            <w:pPr>
              <w:rPr>
                <w:rFonts w:ascii="Courier New" w:hAnsi="Courier New" w:cs="Courier New"/>
              </w:rPr>
            </w:pPr>
            <w:r w:rsidRPr="009D1825">
              <w:rPr>
                <w:rFonts w:ascii="Courier New" w:hAnsi="Courier New" w:cs="Courier New"/>
              </w:rPr>
              <w:t>26143_AUDIO_ENC_IVAS</w:t>
            </w:r>
          </w:p>
          <w:p w14:paraId="09E9D130"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26143_AUDIO_ENC_XHE-AAC</w:t>
            </w:r>
            <w:r w:rsidRPr="009D1825" w:rsidDel="00581642">
              <w:rPr>
                <w:rFonts w:ascii="Courier New" w:eastAsia="Malgun Gothic" w:hAnsi="Courier New" w:cs="Courier New"/>
                <w:lang w:eastAsia="ko-KR"/>
              </w:rPr>
              <w:t xml:space="preserve"> </w:t>
            </w:r>
          </w:p>
          <w:p w14:paraId="6A0AC65F" w14:textId="77777777" w:rsidR="009D1825" w:rsidRPr="009D1825" w:rsidRDefault="009D1825" w:rsidP="009D1825">
            <w:pPr>
              <w:rPr>
                <w:ins w:id="60" w:author="Waqar Zia" w:date="2025-11-08T14:57:00Z" w16du:dateUtc="2025-11-08T13:57:00Z"/>
                <w:rFonts w:ascii="Courier New" w:hAnsi="Courier New" w:cs="Courier New"/>
              </w:rPr>
            </w:pPr>
            <w:r w:rsidRPr="009D1825">
              <w:rPr>
                <w:rFonts w:ascii="Courier New" w:hAnsi="Courier New" w:cs="Courier New"/>
              </w:rPr>
              <w:t>26143_AUDIO_ENC_EAAC+</w:t>
            </w:r>
          </w:p>
          <w:p w14:paraId="3A692399" w14:textId="77777777" w:rsidR="009D1825" w:rsidRPr="009D1825" w:rsidRDefault="009D1825" w:rsidP="009D1825">
            <w:pPr>
              <w:rPr>
                <w:rFonts w:ascii="Courier New" w:eastAsia="Malgun Gothic" w:hAnsi="Courier New" w:cs="Courier New"/>
                <w:lang w:eastAsia="ko-KR"/>
              </w:rPr>
            </w:pPr>
            <w:ins w:id="61" w:author="Waqar Zia" w:date="2025-11-08T14:57:00Z" w16du:dateUtc="2025-11-08T13:57:00Z">
              <w:r w:rsidRPr="009D1825">
                <w:rPr>
                  <w:rFonts w:ascii="Courier New" w:hAnsi="Courier New" w:cs="Courier New"/>
                </w:rPr>
                <w:t>26143_AUDIO_ENC_MP3</w:t>
              </w:r>
            </w:ins>
          </w:p>
        </w:tc>
        <w:tc>
          <w:tcPr>
            <w:tcW w:w="810" w:type="dxa"/>
          </w:tcPr>
          <w:p w14:paraId="6E876C70" w14:textId="77777777" w:rsidR="009D1825" w:rsidRPr="009D1825" w:rsidRDefault="009D1825" w:rsidP="009D1825">
            <w:pPr>
              <w:rPr>
                <w:rFonts w:eastAsia="Malgun Gothic"/>
              </w:rPr>
            </w:pPr>
            <w:r w:rsidRPr="009D1825">
              <w:rPr>
                <w:rFonts w:eastAsia="Malgun Gothic"/>
              </w:rPr>
              <w:t>5.5.1</w:t>
            </w:r>
          </w:p>
        </w:tc>
        <w:tc>
          <w:tcPr>
            <w:tcW w:w="3391" w:type="dxa"/>
          </w:tcPr>
          <w:p w14:paraId="5C57E5F1" w14:textId="77777777" w:rsidR="009D1825" w:rsidRPr="009D1825" w:rsidRDefault="009D1825" w:rsidP="009D1825">
            <w:pPr>
              <w:rPr>
                <w:ins w:id="62" w:author="Waqar Zia" w:date="2025-11-08T14:57:00Z" w16du:dateUtc="2025-11-08T13:57:00Z"/>
                <w:rFonts w:ascii="Courier New" w:hAnsi="Courier New" w:cs="Courier New"/>
              </w:rPr>
            </w:pPr>
            <w:r w:rsidRPr="009D1825">
              <w:rPr>
                <w:rFonts w:ascii="Courier New" w:hAnsi="Courier New" w:cs="Courier New"/>
              </w:rPr>
              <w:t>audio/mp4</w:t>
            </w:r>
          </w:p>
          <w:p w14:paraId="331D45EA" w14:textId="77777777" w:rsidR="009D1825" w:rsidRPr="009D1825" w:rsidRDefault="009D1825" w:rsidP="009D1825">
            <w:pPr>
              <w:rPr>
                <w:ins w:id="63" w:author="Waqar Zia" w:date="2025-11-08T14:57:00Z" w16du:dateUtc="2025-11-08T13:57:00Z"/>
                <w:rFonts w:ascii="Courier New" w:hAnsi="Courier New" w:cs="Courier New"/>
              </w:rPr>
            </w:pPr>
          </w:p>
          <w:p w14:paraId="050FE30D" w14:textId="77777777" w:rsidR="009D1825" w:rsidRPr="009D1825" w:rsidRDefault="009D1825" w:rsidP="009D1825">
            <w:pPr>
              <w:rPr>
                <w:ins w:id="64" w:author="Waqar Zia" w:date="2025-11-08T14:57:00Z" w16du:dateUtc="2025-11-08T13:57:00Z"/>
                <w:rFonts w:ascii="Courier New" w:hAnsi="Courier New" w:cs="Courier New"/>
              </w:rPr>
            </w:pPr>
          </w:p>
          <w:p w14:paraId="4D86104F" w14:textId="77777777" w:rsidR="009D1825" w:rsidRPr="009D1825" w:rsidRDefault="009D1825" w:rsidP="009D1825">
            <w:pPr>
              <w:rPr>
                <w:rFonts w:ascii="Courier New" w:eastAsia="Malgun Gothic" w:hAnsi="Courier New" w:cs="Courier New"/>
                <w:lang w:eastAsia="ko-KR"/>
              </w:rPr>
            </w:pPr>
            <w:ins w:id="65" w:author="Waqar Zia" w:date="2025-11-08T14:57:00Z" w16du:dateUtc="2025-11-08T13:57:00Z">
              <w:r w:rsidRPr="009D1825">
                <w:rPr>
                  <w:rFonts w:ascii="Courier New" w:eastAsia="Malgun Gothic" w:hAnsi="Courier New" w:cs="Courier New"/>
                  <w:lang w:eastAsia="ko-KR"/>
                </w:rPr>
                <w:t>audio/mpeg</w:t>
              </w:r>
            </w:ins>
          </w:p>
        </w:tc>
      </w:tr>
      <w:tr w:rsidR="009D1825" w:rsidRPr="009D1825" w14:paraId="14B47CE3"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686DFBB8" w14:textId="77777777" w:rsidR="009D1825" w:rsidRPr="009D1825" w:rsidRDefault="009D1825" w:rsidP="009D1825">
            <w:pPr>
              <w:rPr>
                <w:rFonts w:eastAsia="Malgun Gothic"/>
                <w:b/>
                <w:bCs/>
                <w:lang w:eastAsia="ko-KR"/>
              </w:rPr>
            </w:pPr>
            <w:r w:rsidRPr="009D1825">
              <w:rPr>
                <w:rFonts w:eastAsia="Malgun Gothic"/>
                <w:b/>
                <w:bCs/>
              </w:rPr>
              <w:lastRenderedPageBreak/>
              <w:t>Image</w:t>
            </w:r>
          </w:p>
        </w:tc>
        <w:tc>
          <w:tcPr>
            <w:tcW w:w="3960" w:type="dxa"/>
          </w:tcPr>
          <w:p w14:paraId="5E5EC2B8" w14:textId="77777777" w:rsidR="009D1825" w:rsidRPr="009D1825" w:rsidRDefault="009D1825" w:rsidP="009D1825">
            <w:pPr>
              <w:rPr>
                <w:rFonts w:ascii="Courier New" w:hAnsi="Courier New" w:cs="Courier New"/>
                <w:lang w:val="de-DE"/>
              </w:rPr>
            </w:pPr>
            <w:r w:rsidRPr="009D1825">
              <w:rPr>
                <w:rFonts w:ascii="Courier New" w:hAnsi="Courier New" w:cs="Courier New"/>
                <w:lang w:val="de-DE"/>
              </w:rPr>
              <w:t>26143_IMG_</w:t>
            </w:r>
            <w:r w:rsidRPr="009D1825">
              <w:rPr>
                <w:rFonts w:ascii="Courier New" w:hAnsi="Courier New" w:cs="Courier New"/>
              </w:rPr>
              <w:t>ENC_</w:t>
            </w:r>
            <w:r w:rsidRPr="009D1825">
              <w:rPr>
                <w:rFonts w:ascii="Courier New" w:hAnsi="Courier New" w:cs="Courier New"/>
                <w:lang w:val="de-DE"/>
              </w:rPr>
              <w:t>JPEG</w:t>
            </w:r>
          </w:p>
          <w:p w14:paraId="7460F6DD" w14:textId="77777777" w:rsidR="009D1825" w:rsidRPr="009D1825" w:rsidRDefault="009D1825" w:rsidP="009D1825">
            <w:pPr>
              <w:rPr>
                <w:rFonts w:ascii="Courier New" w:hAnsi="Courier New" w:cs="Courier New"/>
                <w:lang w:val="de-DE"/>
              </w:rPr>
            </w:pPr>
            <w:r w:rsidRPr="009D1825">
              <w:rPr>
                <w:rFonts w:ascii="Courier New" w:hAnsi="Courier New" w:cs="Courier New"/>
              </w:rPr>
              <w:t>26143_IMG_ENC_HEIC</w:t>
            </w:r>
            <w:r w:rsidRPr="009D1825">
              <w:rPr>
                <w:lang w:val="de-DE"/>
              </w:rPr>
              <w:t xml:space="preserve"> </w:t>
            </w:r>
          </w:p>
          <w:p w14:paraId="46EB7D50" w14:textId="77777777" w:rsidR="009D1825" w:rsidRPr="009D1825" w:rsidRDefault="009D1825" w:rsidP="009D1825">
            <w:pPr>
              <w:rPr>
                <w:rFonts w:ascii="Courier New" w:eastAsia="Malgun Gothic" w:hAnsi="Courier New" w:cs="Courier New"/>
                <w:lang w:eastAsia="ko-KR"/>
              </w:rPr>
            </w:pPr>
          </w:p>
        </w:tc>
        <w:tc>
          <w:tcPr>
            <w:tcW w:w="810" w:type="dxa"/>
          </w:tcPr>
          <w:p w14:paraId="533337A9" w14:textId="77777777" w:rsidR="009D1825" w:rsidRPr="009D1825" w:rsidRDefault="009D1825" w:rsidP="009D1825">
            <w:pPr>
              <w:rPr>
                <w:rFonts w:eastAsia="Malgun Gothic"/>
              </w:rPr>
            </w:pPr>
            <w:r w:rsidRPr="009D1825">
              <w:rPr>
                <w:rFonts w:eastAsia="Malgun Gothic"/>
              </w:rPr>
              <w:t>5.4.1</w:t>
            </w:r>
          </w:p>
        </w:tc>
        <w:tc>
          <w:tcPr>
            <w:tcW w:w="3391" w:type="dxa"/>
          </w:tcPr>
          <w:p w14:paraId="6EEB20D0"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image/jpeg</w:t>
            </w:r>
          </w:p>
          <w:p w14:paraId="4D56C446"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image/</w:t>
            </w:r>
            <w:proofErr w:type="spellStart"/>
            <w:r w:rsidRPr="009D1825">
              <w:rPr>
                <w:rFonts w:ascii="Courier New" w:hAnsi="Courier New" w:cs="Courier New"/>
              </w:rPr>
              <w:t>heic</w:t>
            </w:r>
            <w:proofErr w:type="spellEnd"/>
            <w:r w:rsidRPr="009D1825">
              <w:rPr>
                <w:rFonts w:ascii="Courier New" w:hAnsi="Courier New" w:cs="Courier New"/>
              </w:rPr>
              <w:t>, profile="</w:t>
            </w:r>
            <w:proofErr w:type="spellStart"/>
            <w:proofErr w:type="gramStart"/>
            <w:r w:rsidRPr="009D1825">
              <w:rPr>
                <w:rFonts w:ascii="Courier New" w:hAnsi="Courier New" w:cs="Courier New"/>
              </w:rPr>
              <w:t>heic,MiHB</w:t>
            </w:r>
            <w:proofErr w:type="spellEnd"/>
            <w:proofErr w:type="gramEnd"/>
            <w:r w:rsidRPr="009D1825">
              <w:rPr>
                <w:rFonts w:ascii="Courier New" w:hAnsi="Courier New" w:cs="Courier New"/>
              </w:rPr>
              <w:t xml:space="preserve">" </w:t>
            </w:r>
            <w:proofErr w:type="spellStart"/>
            <w:r w:rsidRPr="009D1825">
              <w:rPr>
                <w:rFonts w:ascii="Courier New" w:hAnsi="Courier New" w:cs="Courier New"/>
              </w:rPr>
              <w:t>itemTypes</w:t>
            </w:r>
            <w:proofErr w:type="spellEnd"/>
            <w:r w:rsidRPr="009D1825">
              <w:rPr>
                <w:rFonts w:ascii="Courier New" w:hAnsi="Courier New" w:cs="Courier New"/>
              </w:rPr>
              <w:t>="hvc1.2.</w:t>
            </w:r>
            <w:proofErr w:type="gramStart"/>
            <w:r w:rsidRPr="009D1825">
              <w:rPr>
                <w:rFonts w:ascii="Courier New" w:hAnsi="Courier New" w:cs="Courier New"/>
              </w:rPr>
              <w:t>4.L153.B</w:t>
            </w:r>
            <w:proofErr w:type="gramEnd"/>
            <w:r w:rsidRPr="009D1825">
              <w:rPr>
                <w:rFonts w:ascii="Courier New" w:hAnsi="Courier New" w:cs="Courier New"/>
              </w:rPr>
              <w:t>0"</w:t>
            </w:r>
          </w:p>
        </w:tc>
      </w:tr>
      <w:tr w:rsidR="009D1825" w:rsidRPr="00B04395" w14:paraId="50F3B9B0" w14:textId="77777777" w:rsidTr="00807440">
        <w:tc>
          <w:tcPr>
            <w:tcW w:w="1615" w:type="dxa"/>
          </w:tcPr>
          <w:p w14:paraId="6B27C091" w14:textId="77777777" w:rsidR="009D1825" w:rsidRPr="009D1825" w:rsidRDefault="009D1825" w:rsidP="009D1825">
            <w:pPr>
              <w:rPr>
                <w:rFonts w:eastAsia="Malgun Gothic"/>
                <w:b/>
                <w:bCs/>
                <w:lang w:eastAsia="ko-KR"/>
              </w:rPr>
            </w:pPr>
            <w:r w:rsidRPr="009D1825">
              <w:rPr>
                <w:rFonts w:eastAsia="Malgun Gothic"/>
                <w:b/>
                <w:bCs/>
                <w:lang w:eastAsia="ko-KR"/>
              </w:rPr>
              <w:t>Video</w:t>
            </w:r>
          </w:p>
        </w:tc>
        <w:tc>
          <w:tcPr>
            <w:tcW w:w="3960" w:type="dxa"/>
          </w:tcPr>
          <w:p w14:paraId="6F136C0A" w14:textId="77777777" w:rsidR="009D1825" w:rsidRPr="009D1825" w:rsidRDefault="009D1825" w:rsidP="009D1825">
            <w:pPr>
              <w:rPr>
                <w:rFonts w:ascii="Courier New" w:hAnsi="Courier New" w:cs="Courier New"/>
              </w:rPr>
            </w:pPr>
            <w:r w:rsidRPr="009D1825">
              <w:rPr>
                <w:rFonts w:ascii="Courier New" w:hAnsi="Courier New" w:cs="Courier New"/>
              </w:rPr>
              <w:t>26143_VIDEO_ENC_AVC-HD</w:t>
            </w:r>
          </w:p>
          <w:p w14:paraId="5724B517" w14:textId="77777777" w:rsidR="009D1825" w:rsidRPr="009D1825" w:rsidRDefault="009D1825" w:rsidP="009D1825">
            <w:pPr>
              <w:rPr>
                <w:rFonts w:ascii="Courier New" w:hAnsi="Courier New" w:cs="Courier New"/>
              </w:rPr>
            </w:pPr>
            <w:r w:rsidRPr="009D1825">
              <w:rPr>
                <w:rFonts w:ascii="Courier New" w:hAnsi="Courier New" w:cs="Courier New"/>
              </w:rPr>
              <w:t>26143_VIDEO_ENC_AVC-FullHD</w:t>
            </w:r>
          </w:p>
          <w:p w14:paraId="36441E21" w14:textId="77777777" w:rsidR="009D1825" w:rsidRPr="009D1825" w:rsidRDefault="009D1825" w:rsidP="009D1825">
            <w:pPr>
              <w:rPr>
                <w:rFonts w:ascii="Courier New" w:hAnsi="Courier New" w:cs="Courier New"/>
              </w:rPr>
            </w:pPr>
            <w:r w:rsidRPr="009D1825">
              <w:rPr>
                <w:rFonts w:ascii="Courier New" w:hAnsi="Courier New" w:cs="Courier New"/>
              </w:rPr>
              <w:t>26143_VIDEO_ENC_HEVC-HD</w:t>
            </w:r>
          </w:p>
          <w:p w14:paraId="6E44AB9B" w14:textId="77777777" w:rsidR="009D1825" w:rsidRPr="009D1825" w:rsidRDefault="009D1825" w:rsidP="009D1825">
            <w:pPr>
              <w:rPr>
                <w:rFonts w:ascii="Courier New" w:hAnsi="Courier New" w:cs="Courier New"/>
              </w:rPr>
            </w:pPr>
            <w:r w:rsidRPr="009D1825">
              <w:rPr>
                <w:rFonts w:ascii="Courier New" w:hAnsi="Courier New" w:cs="Courier New"/>
              </w:rPr>
              <w:t>26143_VIDEO_ENC_HEVC-FullHD</w:t>
            </w:r>
          </w:p>
          <w:p w14:paraId="5B784E6C"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26143_VIDEO_ENC_HEVC-UHD</w:t>
            </w:r>
            <w:r w:rsidRPr="009D1825" w:rsidDel="00581642">
              <w:rPr>
                <w:rFonts w:ascii="Courier New" w:eastAsia="Malgun Gothic" w:hAnsi="Courier New" w:cs="Courier New"/>
                <w:lang w:eastAsia="ko-KR"/>
              </w:rPr>
              <w:t xml:space="preserve"> </w:t>
            </w:r>
          </w:p>
        </w:tc>
        <w:tc>
          <w:tcPr>
            <w:tcW w:w="810" w:type="dxa"/>
          </w:tcPr>
          <w:p w14:paraId="31655B7A" w14:textId="77777777" w:rsidR="009D1825" w:rsidRPr="009D1825" w:rsidRDefault="009D1825" w:rsidP="009D1825">
            <w:pPr>
              <w:rPr>
                <w:rFonts w:eastAsia="Malgun Gothic"/>
              </w:rPr>
            </w:pPr>
            <w:r w:rsidRPr="009D1825">
              <w:rPr>
                <w:rFonts w:eastAsia="Malgun Gothic"/>
              </w:rPr>
              <w:t>5.6.2</w:t>
            </w:r>
          </w:p>
        </w:tc>
        <w:tc>
          <w:tcPr>
            <w:tcW w:w="3391" w:type="dxa"/>
          </w:tcPr>
          <w:p w14:paraId="187333C9" w14:textId="77777777" w:rsidR="009D1825" w:rsidRPr="009D1825" w:rsidRDefault="009D1825" w:rsidP="009D1825">
            <w:pPr>
              <w:rPr>
                <w:rFonts w:ascii="Courier New" w:eastAsia="Malgun Gothic" w:hAnsi="Courier New" w:cs="Courier New"/>
                <w:lang w:val="fr-FR" w:eastAsia="ko-K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codecs="avc1.640028"</w:t>
            </w:r>
          </w:p>
          <w:p w14:paraId="16965F0B"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codecs="avc1.640029"</w:t>
            </w:r>
          </w:p>
          <w:p w14:paraId="21C8E53E"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2.L93.B</w:t>
            </w:r>
            <w:proofErr w:type="gramEnd"/>
            <w:r w:rsidRPr="009D1825">
              <w:rPr>
                <w:rFonts w:ascii="Courier New" w:hAnsi="Courier New" w:cs="Courier New"/>
                <w:lang w:val="fr-FR"/>
              </w:rPr>
              <w:t>0"</w:t>
            </w:r>
          </w:p>
          <w:p w14:paraId="330F3080"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2.L123.B</w:t>
            </w:r>
            <w:proofErr w:type="gramEnd"/>
            <w:r w:rsidRPr="009D1825">
              <w:rPr>
                <w:rFonts w:ascii="Courier New" w:hAnsi="Courier New" w:cs="Courier New"/>
                <w:lang w:val="fr-FR"/>
              </w:rPr>
              <w:t>0"</w:t>
            </w:r>
          </w:p>
          <w:p w14:paraId="68C46215" w14:textId="77777777" w:rsidR="009D1825" w:rsidRPr="009D1825" w:rsidRDefault="009D1825" w:rsidP="009D1825">
            <w:pPr>
              <w:rPr>
                <w:rFonts w:ascii="Courier New" w:eastAsia="Malgun Gothic" w:hAnsi="Courier New" w:cs="Courier New"/>
                <w:lang w:val="fr-FR" w:eastAsia="ko-KR"/>
              </w:rPr>
            </w:pPr>
            <w:proofErr w:type="spellStart"/>
            <w:proofErr w:type="gramStart"/>
            <w:r w:rsidRPr="009D1825">
              <w:rPr>
                <w:rFonts w:ascii="Courier New" w:hAnsi="Courier New" w:cs="Courier New"/>
                <w:lang w:val="fr-FR"/>
              </w:rPr>
              <w:t>video</w:t>
            </w:r>
            <w:proofErr w:type="spellEnd"/>
            <w:proofErr w:type="gramEnd"/>
            <w:r w:rsidRPr="009D1825">
              <w:rPr>
                <w:rFonts w:ascii="Courier New" w:hAnsi="Courier New" w:cs="Courier New"/>
                <w:lang w:val="fr-FR"/>
              </w:rPr>
              <w:t>/mp4, profile="3gp9" codecs="hvc1.1.</w:t>
            </w:r>
            <w:proofErr w:type="gramStart"/>
            <w:r w:rsidRPr="009D1825">
              <w:rPr>
                <w:rFonts w:ascii="Courier New" w:hAnsi="Courier New" w:cs="Courier New"/>
                <w:lang w:val="fr-FR"/>
              </w:rPr>
              <w:t>2.L153.B</w:t>
            </w:r>
            <w:proofErr w:type="gramEnd"/>
            <w:r w:rsidRPr="009D1825">
              <w:rPr>
                <w:rFonts w:ascii="Courier New" w:hAnsi="Courier New" w:cs="Courier New"/>
                <w:lang w:val="fr-FR"/>
              </w:rPr>
              <w:t>0"</w:t>
            </w:r>
          </w:p>
        </w:tc>
      </w:tr>
      <w:tr w:rsidR="009D1825" w:rsidRPr="009D1825" w14:paraId="16E98ADF"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31276AA8" w14:textId="77777777" w:rsidR="009D1825" w:rsidRPr="009D1825" w:rsidRDefault="009D1825" w:rsidP="009D1825">
            <w:pPr>
              <w:rPr>
                <w:rFonts w:eastAsia="Malgun Gothic"/>
                <w:b/>
                <w:bCs/>
              </w:rPr>
            </w:pPr>
            <w:r w:rsidRPr="009D1825">
              <w:rPr>
                <w:rFonts w:eastAsia="Malgun Gothic"/>
                <w:b/>
                <w:bCs/>
              </w:rPr>
              <w:t>Text</w:t>
            </w:r>
          </w:p>
        </w:tc>
        <w:tc>
          <w:tcPr>
            <w:tcW w:w="3960" w:type="dxa"/>
          </w:tcPr>
          <w:p w14:paraId="50338114" w14:textId="77777777" w:rsidR="009D1825" w:rsidRPr="009D1825" w:rsidRDefault="009D1825" w:rsidP="009D1825">
            <w:pPr>
              <w:rPr>
                <w:rFonts w:ascii="Courier New" w:hAnsi="Courier New" w:cs="Courier New"/>
              </w:rPr>
            </w:pPr>
            <w:r w:rsidRPr="009D1825">
              <w:rPr>
                <w:rFonts w:ascii="Courier New" w:hAnsi="Courier New" w:cs="Courier New"/>
              </w:rPr>
              <w:t>26143_TT_ENC_3GPP</w:t>
            </w:r>
          </w:p>
        </w:tc>
        <w:tc>
          <w:tcPr>
            <w:tcW w:w="810" w:type="dxa"/>
          </w:tcPr>
          <w:p w14:paraId="62EBB222" w14:textId="77777777" w:rsidR="009D1825" w:rsidRPr="009D1825" w:rsidRDefault="009D1825" w:rsidP="009D1825">
            <w:pPr>
              <w:rPr>
                <w:rFonts w:eastAsia="Malgun Gothic"/>
              </w:rPr>
            </w:pPr>
            <w:r w:rsidRPr="009D1825">
              <w:rPr>
                <w:rFonts w:eastAsia="Malgun Gothic"/>
              </w:rPr>
              <w:t>5.7.2</w:t>
            </w:r>
          </w:p>
        </w:tc>
        <w:tc>
          <w:tcPr>
            <w:tcW w:w="3391" w:type="dxa"/>
          </w:tcPr>
          <w:p w14:paraId="071DA257" w14:textId="77777777" w:rsidR="009D1825" w:rsidRPr="009D1825" w:rsidRDefault="009D1825" w:rsidP="009D1825">
            <w:pPr>
              <w:rPr>
                <w:rFonts w:ascii="Courier New" w:hAnsi="Courier New" w:cs="Courier New"/>
                <w:lang w:val="fr-FR"/>
              </w:rPr>
            </w:pPr>
            <w:proofErr w:type="spellStart"/>
            <w:proofErr w:type="gramStart"/>
            <w:r w:rsidRPr="009D1825">
              <w:rPr>
                <w:rFonts w:ascii="Courier New" w:hAnsi="Courier New" w:cs="Courier New"/>
                <w:lang w:val="fr-FR"/>
              </w:rPr>
              <w:t>text</w:t>
            </w:r>
            <w:proofErr w:type="spellEnd"/>
            <w:proofErr w:type="gramEnd"/>
            <w:r w:rsidRPr="009D1825">
              <w:rPr>
                <w:rFonts w:ascii="Courier New" w:hAnsi="Courier New" w:cs="Courier New"/>
                <w:lang w:val="fr-FR"/>
              </w:rPr>
              <w:t>/mp4, profile="3gp9" codecs="tx3g"</w:t>
            </w:r>
          </w:p>
        </w:tc>
      </w:tr>
    </w:tbl>
    <w:p w14:paraId="5B889D73" w14:textId="77777777" w:rsidR="00BD3D4D" w:rsidRDefault="00BD3D4D" w:rsidP="004E14FF"/>
    <w:p w14:paraId="2F63BCAE" w14:textId="77777777"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44644757" w14:textId="77777777" w:rsidR="002F5900" w:rsidRPr="002F5900" w:rsidRDefault="002F5900" w:rsidP="002F5900">
      <w:pPr>
        <w:keepNext/>
        <w:keepLines/>
        <w:spacing w:before="120"/>
        <w:ind w:left="1134" w:hanging="1134"/>
        <w:outlineLvl w:val="2"/>
        <w:rPr>
          <w:rFonts w:ascii="Arial" w:hAnsi="Arial"/>
          <w:sz w:val="28"/>
        </w:rPr>
      </w:pPr>
      <w:bookmarkStart w:id="66" w:name="_Toc157685476"/>
      <w:bookmarkStart w:id="67" w:name="_Toc210311827"/>
      <w:r w:rsidRPr="002F5900">
        <w:rPr>
          <w:rFonts w:ascii="Arial" w:hAnsi="Arial"/>
          <w:sz w:val="28"/>
        </w:rPr>
        <w:t>5.5.1</w:t>
      </w:r>
      <w:r w:rsidRPr="002F5900">
        <w:rPr>
          <w:rFonts w:ascii="Arial" w:hAnsi="Arial"/>
          <w:sz w:val="28"/>
        </w:rPr>
        <w:tab/>
        <w:t>Player and Decoding capabilities</w:t>
      </w:r>
      <w:bookmarkEnd w:id="66"/>
      <w:bookmarkEnd w:id="67"/>
    </w:p>
    <w:p w14:paraId="5611BBA1"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26143_AUDIO_IVAS </w:t>
      </w:r>
      <w:r w:rsidRPr="002F5900">
        <w:t xml:space="preserve">is defined as the capability of playing back (decoding and rendering) a file that  </w:t>
      </w:r>
    </w:p>
    <w:p w14:paraId="01580654" w14:textId="77777777" w:rsidR="002F5900" w:rsidRPr="002F5900" w:rsidRDefault="002F5900" w:rsidP="002F5900">
      <w:pPr>
        <w:ind w:left="568" w:hanging="284"/>
      </w:pPr>
      <w:r w:rsidRPr="002F5900">
        <w:t>-</w:t>
      </w:r>
      <w:r w:rsidRPr="002F5900">
        <w:tab/>
        <w:t xml:space="preserve">is decodable by a decoder capable of the </w:t>
      </w:r>
      <w:r w:rsidRPr="002F5900">
        <w:rPr>
          <w:b/>
        </w:rPr>
        <w:t>IVAS</w:t>
      </w:r>
      <w:r w:rsidRPr="002F5900">
        <w:t xml:space="preserve"> decoding capabilities as defined in clause 5.2 of TS 26.117 [5] and the receiver requirements in clause 6.3.5.2 of TS 26.117 [5],</w:t>
      </w:r>
    </w:p>
    <w:p w14:paraId="28F77B24"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w:t>
      </w:r>
      <w:proofErr w:type="spellStart"/>
      <w:r w:rsidRPr="002F5900">
        <w:rPr>
          <w:rFonts w:ascii="Courier New" w:hAnsi="Courier New" w:cs="Courier New"/>
        </w:rPr>
        <w:t>sivs'</w:t>
      </w:r>
      <w:proofErr w:type="spellEnd"/>
      <w:r w:rsidRPr="002F5900">
        <w:t xml:space="preserve"> as defined in TS 26.244 [26], </w:t>
      </w:r>
    </w:p>
    <w:p w14:paraId="393BD784"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47C7B436" w14:textId="77777777" w:rsidR="002F5900" w:rsidRPr="002F5900" w:rsidRDefault="002F5900" w:rsidP="002F5900">
      <w:pPr>
        <w:keepNext/>
        <w:keepLines/>
      </w:pPr>
      <w:r w:rsidRPr="002F5900">
        <w:t xml:space="preserve">In the context of this specification, the media type for files with this capability </w:t>
      </w:r>
      <w:r w:rsidRPr="002F5900">
        <w:rPr>
          <w:rFonts w:ascii="Courier New" w:hAnsi="Courier New" w:cs="Courier New"/>
        </w:rPr>
        <w:t>26143_AUDIO_IVAS</w:t>
      </w:r>
      <w:r w:rsidRPr="002F5900">
        <w:t xml:space="preserve"> shall be signalled with </w:t>
      </w:r>
      <w:r w:rsidRPr="002F5900">
        <w:rPr>
          <w:rFonts w:ascii="Courier New" w:hAnsi="Courier New" w:cs="Courier New"/>
        </w:rPr>
        <w:t>audio/mp4, profiles="3gp9" codecs="</w:t>
      </w:r>
      <w:proofErr w:type="spellStart"/>
      <w:r w:rsidRPr="002F5900">
        <w:rPr>
          <w:rFonts w:ascii="Courier New" w:hAnsi="Courier New" w:cs="Courier New"/>
        </w:rPr>
        <w:t>sivs</w:t>
      </w:r>
      <w:proofErr w:type="spellEnd"/>
      <w:r w:rsidRPr="002F5900">
        <w:rPr>
          <w:rFonts w:ascii="Courier New" w:hAnsi="Courier New" w:cs="Courier New"/>
        </w:rPr>
        <w:t>"</w:t>
      </w:r>
      <w:r w:rsidRPr="002F5900">
        <w:t xml:space="preserve"> or an equivalently compatible media type. </w:t>
      </w:r>
    </w:p>
    <w:p w14:paraId="53596843"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26143_AUDIO_EVS </w:t>
      </w:r>
      <w:r w:rsidRPr="002F5900">
        <w:t xml:space="preserve">is defined as the capability of playing back (decoding and rendering) a file that  </w:t>
      </w:r>
    </w:p>
    <w:p w14:paraId="2801BAB7" w14:textId="77777777" w:rsidR="002F5900" w:rsidRPr="002F5900" w:rsidRDefault="002F5900" w:rsidP="002F5900">
      <w:pPr>
        <w:ind w:left="568" w:hanging="284"/>
      </w:pPr>
      <w:r w:rsidRPr="002F5900">
        <w:t>-</w:t>
      </w:r>
      <w:r w:rsidRPr="002F5900">
        <w:tab/>
        <w:t xml:space="preserve">is decodable by a decoder capable of the </w:t>
      </w:r>
      <w:r w:rsidRPr="002F5900">
        <w:rPr>
          <w:b/>
        </w:rPr>
        <w:t>EVS</w:t>
      </w:r>
      <w:r w:rsidRPr="002F5900">
        <w:t xml:space="preserve"> decoding capabilities as defined in clause 5.2 of TS 26.117 [5] and the receiver requirements in clause 6.2.4.2 of TS 26.117 [5],</w:t>
      </w:r>
    </w:p>
    <w:p w14:paraId="6564D94B"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w:t>
      </w:r>
      <w:proofErr w:type="spellStart"/>
      <w:r w:rsidRPr="002F5900">
        <w:rPr>
          <w:rFonts w:ascii="Courier New" w:hAnsi="Courier New" w:cs="Courier New"/>
        </w:rPr>
        <w:t>sevs</w:t>
      </w:r>
      <w:proofErr w:type="spellEnd"/>
      <w:r w:rsidRPr="002F5900">
        <w:rPr>
          <w:rFonts w:ascii="Courier New" w:hAnsi="Courier New" w:cs="Courier New"/>
        </w:rPr>
        <w:t>'</w:t>
      </w:r>
      <w:r w:rsidRPr="002F5900">
        <w:t xml:space="preserve"> as defined in TS 26.244 [26], </w:t>
      </w:r>
    </w:p>
    <w:p w14:paraId="68F0F1C7"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7E784FD5" w14:textId="77777777" w:rsidR="002F5900" w:rsidRPr="002F5900" w:rsidRDefault="002F5900" w:rsidP="002F5900">
      <w:pPr>
        <w:keepNext/>
        <w:keepLines/>
      </w:pPr>
      <w:r w:rsidRPr="002F5900">
        <w:t xml:space="preserve">In the context of this specification, the media type for files with this capability </w:t>
      </w:r>
      <w:r w:rsidRPr="002F5900">
        <w:rPr>
          <w:rFonts w:ascii="Courier New" w:hAnsi="Courier New" w:cs="Courier New"/>
        </w:rPr>
        <w:t>26143_AUDIO_EVS</w:t>
      </w:r>
      <w:r w:rsidRPr="002F5900">
        <w:t xml:space="preserve"> shall be signalled with </w:t>
      </w:r>
      <w:r w:rsidRPr="002F5900">
        <w:rPr>
          <w:rFonts w:ascii="Courier New" w:hAnsi="Courier New" w:cs="Courier New"/>
        </w:rPr>
        <w:t>audio/mp4, profiles="3gp9" codecs="</w:t>
      </w:r>
      <w:proofErr w:type="spellStart"/>
      <w:r w:rsidRPr="002F5900">
        <w:rPr>
          <w:rFonts w:ascii="Courier New" w:hAnsi="Courier New" w:cs="Courier New"/>
        </w:rPr>
        <w:t>sevs</w:t>
      </w:r>
      <w:proofErr w:type="spellEnd"/>
      <w:r w:rsidRPr="002F5900">
        <w:rPr>
          <w:rFonts w:ascii="Courier New" w:hAnsi="Courier New" w:cs="Courier New"/>
        </w:rPr>
        <w:t>"</w:t>
      </w:r>
      <w:r w:rsidRPr="002F5900">
        <w:t xml:space="preserve"> or an equivalently compatible media type. </w:t>
      </w:r>
    </w:p>
    <w:p w14:paraId="689B97D6"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26143_AUDIO_AMR-WB </w:t>
      </w:r>
      <w:r w:rsidRPr="002F5900">
        <w:t xml:space="preserve">is defined as the capability of playing back (decoding and rendering) a file that  </w:t>
      </w:r>
    </w:p>
    <w:p w14:paraId="341CD784" w14:textId="77777777" w:rsidR="002F5900" w:rsidRPr="002F5900" w:rsidRDefault="002F5900" w:rsidP="002F5900">
      <w:pPr>
        <w:ind w:left="568" w:hanging="284"/>
      </w:pPr>
      <w:r w:rsidRPr="002F5900">
        <w:t>-</w:t>
      </w:r>
      <w:r w:rsidRPr="002F5900">
        <w:tab/>
        <w:t xml:space="preserve">is decodable by a decoder capable of the </w:t>
      </w:r>
      <w:r w:rsidRPr="002F5900">
        <w:rPr>
          <w:b/>
        </w:rPr>
        <w:t>AMR-WB</w:t>
      </w:r>
      <w:r w:rsidRPr="002F5900">
        <w:t xml:space="preserve"> decoding capabilities as defined in clause 5.2 of TS 26.117 [5] and the receiver requirements in clause 6.2.3.2 of TS 26.117 [5],</w:t>
      </w:r>
    </w:p>
    <w:p w14:paraId="5184B693" w14:textId="77777777" w:rsidR="002F5900" w:rsidRPr="002F5900" w:rsidRDefault="002F5900" w:rsidP="002F5900">
      <w:pPr>
        <w:ind w:left="568" w:hanging="284"/>
      </w:pPr>
      <w:r w:rsidRPr="002F5900">
        <w:lastRenderedPageBreak/>
        <w:t>-</w:t>
      </w:r>
      <w:r w:rsidRPr="002F5900">
        <w:tab/>
        <w:t xml:space="preserve">is encapsulated in an ISO BMFF Track [14] conforming with the requirements of the sample entry </w:t>
      </w:r>
      <w:r w:rsidRPr="002F5900">
        <w:rPr>
          <w:rFonts w:ascii="Courier New" w:hAnsi="Courier New" w:cs="Courier New"/>
        </w:rPr>
        <w:t>'</w:t>
      </w:r>
      <w:proofErr w:type="spellStart"/>
      <w:r w:rsidRPr="002F5900">
        <w:rPr>
          <w:rFonts w:ascii="Courier New" w:hAnsi="Courier New" w:cs="Courier New"/>
        </w:rPr>
        <w:t>sawb</w:t>
      </w:r>
      <w:proofErr w:type="spellEnd"/>
      <w:r w:rsidRPr="002F5900">
        <w:rPr>
          <w:rFonts w:ascii="Courier New" w:hAnsi="Courier New" w:cs="Courier New"/>
        </w:rPr>
        <w:t>'</w:t>
      </w:r>
      <w:r w:rsidRPr="002F5900">
        <w:t xml:space="preserve"> as defined in TS 26.244 [26], </w:t>
      </w:r>
    </w:p>
    <w:p w14:paraId="6B5CF426"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680F5255" w14:textId="77777777" w:rsidR="002F5900" w:rsidRPr="002F5900" w:rsidRDefault="002F5900" w:rsidP="002F5900">
      <w:pPr>
        <w:keepNext/>
        <w:keepLines/>
        <w:rPr>
          <w:ins w:id="68" w:author="Waqar Zia" w:date="2025-11-08T11:29:00Z" w16du:dateUtc="2025-11-08T10:29:00Z"/>
        </w:rPr>
      </w:pPr>
      <w:r w:rsidRPr="002F5900">
        <w:t xml:space="preserve">In the context of this specification, the media type for files with this capability </w:t>
      </w:r>
      <w:ins w:id="69" w:author="Waqar Zia" w:date="2025-11-04T12:00:00Z" w16du:dateUtc="2025-11-04T12:00:00Z">
        <w:r w:rsidRPr="002F5900">
          <w:rPr>
            <w:rFonts w:ascii="Courier New" w:hAnsi="Courier New" w:cs="Courier New"/>
          </w:rPr>
          <w:t>26143_AUDIO_AMR-WB</w:t>
        </w:r>
      </w:ins>
      <w:del w:id="70" w:author="Waqar Zia" w:date="2025-11-04T12:00:00Z" w16du:dateUtc="2025-11-04T12:00:00Z">
        <w:r w:rsidRPr="002F5900" w:rsidDel="00F759F6">
          <w:rPr>
            <w:rFonts w:ascii="Courier New" w:hAnsi="Courier New" w:cs="Courier New"/>
          </w:rPr>
          <w:delText>26143_AUDIO_EVS</w:delText>
        </w:r>
      </w:del>
      <w:r w:rsidRPr="002F5900">
        <w:t xml:space="preserve"> shall be signalled with </w:t>
      </w:r>
      <w:r w:rsidRPr="002F5900">
        <w:rPr>
          <w:rFonts w:ascii="Courier New" w:hAnsi="Courier New" w:cs="Courier New"/>
        </w:rPr>
        <w:t>audio/mp4, profiles="3gp9" codecs="</w:t>
      </w:r>
      <w:proofErr w:type="spellStart"/>
      <w:r w:rsidRPr="002F5900">
        <w:rPr>
          <w:rFonts w:ascii="Courier New" w:hAnsi="Courier New" w:cs="Courier New"/>
        </w:rPr>
        <w:t>sawb</w:t>
      </w:r>
      <w:proofErr w:type="spellEnd"/>
      <w:r w:rsidRPr="002F5900">
        <w:rPr>
          <w:rFonts w:ascii="Courier New" w:hAnsi="Courier New" w:cs="Courier New"/>
        </w:rPr>
        <w:t>"</w:t>
      </w:r>
      <w:r w:rsidRPr="002F5900">
        <w:t xml:space="preserve"> or an equivalently compatible media type.</w:t>
      </w:r>
    </w:p>
    <w:p w14:paraId="2ED682BD" w14:textId="77EAE441" w:rsidR="002F5900" w:rsidRPr="002F5900" w:rsidRDefault="002F5900" w:rsidP="002F5900">
      <w:pPr>
        <w:keepNext/>
        <w:keepLines/>
        <w:rPr>
          <w:ins w:id="71" w:author="Waqar Zia" w:date="2025-11-08T11:29:00Z" w16du:dateUtc="2025-11-08T10:29:00Z"/>
        </w:rPr>
      </w:pPr>
      <w:ins w:id="72" w:author="Waqar Zia" w:date="2025-11-08T11:29:00Z" w16du:dateUtc="2025-11-08T10:29:00Z">
        <w:r w:rsidRPr="002F5900">
          <w:t xml:space="preserve">The capability </w:t>
        </w:r>
        <w:r w:rsidRPr="002F5900">
          <w:rPr>
            <w:rFonts w:ascii="Courier New" w:hAnsi="Courier New" w:cs="Courier New"/>
          </w:rPr>
          <w:t>26143_</w:t>
        </w:r>
      </w:ins>
      <w:ins w:id="73" w:author="Waqar Zia" w:date="2025-11-18T19:47:00Z" w16du:dateUtc="2025-11-19T01:47:00Z">
        <w:r w:rsidR="002E70FD">
          <w:rPr>
            <w:rFonts w:ascii="Courier New" w:hAnsi="Courier New" w:cs="Courier New"/>
          </w:rPr>
          <w:t>AUDIO_AMR-WB2</w:t>
        </w:r>
      </w:ins>
      <w:commentRangeStart w:id="74"/>
      <w:commentRangeEnd w:id="74"/>
      <w:r w:rsidR="00A87260">
        <w:rPr>
          <w:rStyle w:val="CommentReference"/>
        </w:rPr>
        <w:commentReference w:id="74"/>
      </w:r>
      <w:ins w:id="75" w:author="Waqar Zia" w:date="2025-11-08T11:29:00Z" w16du:dateUtc="2025-11-08T10:29:00Z">
        <w:r w:rsidRPr="002F5900">
          <w:rPr>
            <w:rFonts w:ascii="Courier New" w:hAnsi="Courier New" w:cs="Courier New"/>
          </w:rPr>
          <w:t xml:space="preserve"> </w:t>
        </w:r>
        <w:r w:rsidRPr="002F5900">
          <w:t xml:space="preserve">is defined as the capability of playing back (decoding and rendering) a file that  </w:t>
        </w:r>
      </w:ins>
    </w:p>
    <w:p w14:paraId="766249CC" w14:textId="77777777" w:rsidR="002F5900" w:rsidRPr="002F5900" w:rsidRDefault="002F5900" w:rsidP="002F5900">
      <w:pPr>
        <w:ind w:left="568" w:hanging="284"/>
        <w:rPr>
          <w:ins w:id="76" w:author="Waqar Zia" w:date="2025-11-08T11:29:00Z" w16du:dateUtc="2025-11-08T10:29:00Z"/>
        </w:rPr>
      </w:pPr>
      <w:ins w:id="77" w:author="Waqar Zia" w:date="2025-11-08T11:29:00Z" w16du:dateUtc="2025-11-08T10:29:00Z">
        <w:r w:rsidRPr="002F5900">
          <w:t>-</w:t>
        </w:r>
        <w:r w:rsidRPr="002F5900">
          <w:tab/>
          <w:t xml:space="preserve">is decodable by a decoder capable of the </w:t>
        </w:r>
        <w:r w:rsidRPr="002F5900">
          <w:rPr>
            <w:b/>
          </w:rPr>
          <w:t>AMR-WB</w:t>
        </w:r>
        <w:r w:rsidRPr="002F5900">
          <w:t xml:space="preserve"> decoding capabilities as defined in clause 5.2 of TS 26.117 [5] and the receiver requirements in clause 6.2.3.2 of TS 26.117 [5],</w:t>
        </w:r>
      </w:ins>
    </w:p>
    <w:p w14:paraId="33B61FB4" w14:textId="3AFB1562" w:rsidR="002F5900" w:rsidRPr="002F5900" w:rsidRDefault="002F5900" w:rsidP="001007B6">
      <w:pPr>
        <w:ind w:left="568" w:hanging="284"/>
        <w:rPr>
          <w:ins w:id="78" w:author="Waqar Zia" w:date="2025-11-08T11:29:00Z" w16du:dateUtc="2025-11-08T10:29:00Z"/>
        </w:rPr>
      </w:pPr>
      <w:commentRangeStart w:id="79"/>
      <w:ins w:id="80" w:author="Waqar Zia" w:date="2025-11-08T11:29:00Z" w16du:dateUtc="2025-11-08T10:29:00Z">
        <w:r w:rsidRPr="002F5900">
          <w:t>-</w:t>
        </w:r>
        <w:r w:rsidRPr="002F5900">
          <w:tab/>
          <w:t>is contained in a</w:t>
        </w:r>
      </w:ins>
      <w:ins w:id="81" w:author="Waqar Zia" w:date="2025-11-08T12:19:00Z" w16du:dateUtc="2025-11-08T11:19:00Z">
        <w:r w:rsidRPr="002F5900">
          <w:t>n</w:t>
        </w:r>
      </w:ins>
      <w:ins w:id="82" w:author="Waqar Zia" w:date="2025-11-08T11:29:00Z" w16du:dateUtc="2025-11-08T10:29:00Z">
        <w:r w:rsidRPr="002F5900">
          <w:t xml:space="preserve"> </w:t>
        </w:r>
      </w:ins>
      <w:ins w:id="83" w:author="Waqar Zia" w:date="2025-11-08T12:19:00Z" w16du:dateUtc="2025-11-08T11:19:00Z">
        <w:r w:rsidRPr="002F5900">
          <w:t>AMR-WB Storage Format</w:t>
        </w:r>
      </w:ins>
      <w:ins w:id="84" w:author="Waqar Zia" w:date="2025-11-08T11:29:00Z" w16du:dateUtc="2025-11-08T10:29:00Z">
        <w:r w:rsidRPr="002F5900">
          <w:t xml:space="preserve"> </w:t>
        </w:r>
      </w:ins>
      <w:ins w:id="85" w:author="Waqar Zia" w:date="2025-11-18T19:49:00Z" w16du:dateUtc="2025-11-19T01:49:00Z">
        <w:r w:rsidR="001007B6">
          <w:t xml:space="preserve">specified by </w:t>
        </w:r>
      </w:ins>
      <w:ins w:id="86" w:author="Waqar Zia" w:date="2025-11-18T19:49:00Z">
        <w:r w:rsidR="001007B6" w:rsidRPr="001007B6">
          <w:t>IETF RFC 4867</w:t>
        </w:r>
      </w:ins>
      <w:ins w:id="87" w:author="Waqar Zia" w:date="2025-11-18T19:49:00Z" w16du:dateUtc="2025-11-19T01:49:00Z">
        <w:r w:rsidR="001007B6">
          <w:t xml:space="preserve"> </w:t>
        </w:r>
      </w:ins>
      <w:ins w:id="88" w:author="Waqar Zia" w:date="2025-11-18T19:50:00Z" w16du:dateUtc="2025-11-19T01:50:00Z">
        <w:r w:rsidR="001007B6">
          <w:t>[xx]</w:t>
        </w:r>
      </w:ins>
      <w:ins w:id="89" w:author="Waqar Zia" w:date="2025-11-08T11:29:00Z" w16du:dateUtc="2025-11-08T10:29:00Z">
        <w:r w:rsidRPr="002F5900">
          <w:t xml:space="preserve">. </w:t>
        </w:r>
      </w:ins>
      <w:commentRangeEnd w:id="79"/>
      <w:r w:rsidR="00DD2A19">
        <w:rPr>
          <w:rStyle w:val="CommentReference"/>
        </w:rPr>
        <w:commentReference w:id="79"/>
      </w:r>
    </w:p>
    <w:p w14:paraId="6CEB1B53" w14:textId="1BC216FC" w:rsidR="002F5900" w:rsidRPr="002F5900" w:rsidRDefault="002F5900" w:rsidP="002F5900">
      <w:pPr>
        <w:keepNext/>
        <w:keepLines/>
        <w:rPr>
          <w:ins w:id="90" w:author="Waqar Zia" w:date="2025-11-08T12:21:00Z" w16du:dateUtc="2025-11-08T11:21:00Z"/>
        </w:rPr>
      </w:pPr>
      <w:ins w:id="91" w:author="Waqar Zia" w:date="2025-11-08T11:29:00Z" w16du:dateUtc="2025-11-08T10:29:00Z">
        <w:r w:rsidRPr="002F5900">
          <w:t xml:space="preserve">In the context of this specification, the media type for files with this capability </w:t>
        </w:r>
        <w:r w:rsidRPr="002F5900">
          <w:rPr>
            <w:rFonts w:ascii="Courier New" w:hAnsi="Courier New" w:cs="Courier New"/>
          </w:rPr>
          <w:t>26143_</w:t>
        </w:r>
      </w:ins>
      <w:ins w:id="92" w:author="Waqar Zia" w:date="2025-11-18T19:47:00Z" w16du:dateUtc="2025-11-19T01:47:00Z">
        <w:r w:rsidR="00372D33">
          <w:rPr>
            <w:rFonts w:ascii="Courier New" w:hAnsi="Courier New" w:cs="Courier New"/>
          </w:rPr>
          <w:t>AUDIO_AMR-WB2</w:t>
        </w:r>
      </w:ins>
      <w:ins w:id="93" w:author="Waqar Zia" w:date="2025-11-08T11:29:00Z" w16du:dateUtc="2025-11-08T10:29:00Z">
        <w:r w:rsidRPr="002F5900">
          <w:t xml:space="preserve"> shall be signalled with </w:t>
        </w:r>
      </w:ins>
      <w:ins w:id="94" w:author="Waqar Zia" w:date="2025-11-08T12:21:00Z" w16du:dateUtc="2025-11-08T11:21:00Z">
        <w:r w:rsidRPr="002F5900">
          <w:rPr>
            <w:rFonts w:ascii="Courier New" w:hAnsi="Courier New" w:cs="Courier New"/>
          </w:rPr>
          <w:t>audio/AMR-WB</w:t>
        </w:r>
      </w:ins>
      <w:commentRangeStart w:id="95"/>
      <w:commentRangeEnd w:id="95"/>
      <w:r w:rsidR="00DD2A19">
        <w:rPr>
          <w:rStyle w:val="CommentReference"/>
        </w:rPr>
        <w:commentReference w:id="95"/>
      </w:r>
      <w:ins w:id="96" w:author="Waqar Zia" w:date="2025-11-08T11:29:00Z" w16du:dateUtc="2025-11-08T10:29:00Z">
        <w:r w:rsidRPr="002F5900">
          <w:t xml:space="preserve">. </w:t>
        </w:r>
      </w:ins>
      <w:r w:rsidRPr="002F5900">
        <w:t xml:space="preserve"> </w:t>
      </w:r>
    </w:p>
    <w:p w14:paraId="12841E50" w14:textId="77777777" w:rsidR="002F5900" w:rsidRPr="002F5900" w:rsidDel="00641AB5" w:rsidRDefault="002F5900" w:rsidP="002F5900">
      <w:pPr>
        <w:keepNext/>
        <w:keepLines/>
        <w:rPr>
          <w:del w:id="97" w:author="Waqar Zia" w:date="2025-11-08T12:21:00Z" w16du:dateUtc="2025-11-08T11:21:00Z"/>
        </w:rPr>
      </w:pPr>
    </w:p>
    <w:p w14:paraId="718BB0C3"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26143_AUDIO_AMR </w:t>
      </w:r>
      <w:r w:rsidRPr="002F5900">
        <w:t xml:space="preserve">is defined as the capability of playing back (decoding and rendering) a file that  </w:t>
      </w:r>
    </w:p>
    <w:p w14:paraId="1709108B" w14:textId="77777777" w:rsidR="002F5900" w:rsidRPr="002F5900" w:rsidRDefault="002F5900" w:rsidP="002F5900">
      <w:pPr>
        <w:ind w:left="568" w:hanging="284"/>
      </w:pPr>
      <w:r w:rsidRPr="002F5900">
        <w:t>-</w:t>
      </w:r>
      <w:r w:rsidRPr="002F5900">
        <w:tab/>
        <w:t xml:space="preserve">is decodable by a decoder capable of the </w:t>
      </w:r>
      <w:r w:rsidRPr="002F5900">
        <w:rPr>
          <w:b/>
        </w:rPr>
        <w:t>AMR</w:t>
      </w:r>
      <w:r w:rsidRPr="002F5900">
        <w:t xml:space="preserve"> decoding capabilities as defined in clause 5.2 of TS 26.117 [5] and the receiver requirements in clause 6.2.2.2 of TS 26.117 [5],</w:t>
      </w:r>
    </w:p>
    <w:p w14:paraId="51CC66F5"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w:t>
      </w:r>
      <w:proofErr w:type="spellStart"/>
      <w:r w:rsidRPr="002F5900">
        <w:rPr>
          <w:rFonts w:ascii="Courier New" w:hAnsi="Courier New" w:cs="Courier New"/>
        </w:rPr>
        <w:t>samr</w:t>
      </w:r>
      <w:proofErr w:type="spellEnd"/>
      <w:r w:rsidRPr="002F5900">
        <w:rPr>
          <w:rFonts w:ascii="Courier New" w:hAnsi="Courier New" w:cs="Courier New"/>
        </w:rPr>
        <w:t>'</w:t>
      </w:r>
      <w:r w:rsidRPr="002F5900">
        <w:t xml:space="preserve"> as defined in TS 26.244 [26], </w:t>
      </w:r>
    </w:p>
    <w:p w14:paraId="2996A344"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13022E83" w14:textId="77777777" w:rsidR="002F5900" w:rsidRPr="002F5900" w:rsidRDefault="002F5900" w:rsidP="002F5900">
      <w:pPr>
        <w:keepNext/>
        <w:keepLines/>
        <w:rPr>
          <w:ins w:id="98" w:author="Waqar Zia" w:date="2025-11-08T12:21:00Z" w16du:dateUtc="2025-11-08T11:21:00Z"/>
        </w:rPr>
      </w:pPr>
      <w:r w:rsidRPr="002F5900">
        <w:t xml:space="preserve">In the context of this specification, the media type for files with this capability </w:t>
      </w:r>
      <w:r w:rsidRPr="002F5900">
        <w:rPr>
          <w:rFonts w:ascii="Courier New" w:hAnsi="Courier New" w:cs="Courier New"/>
        </w:rPr>
        <w:t>26143_AUDIO_EVS</w:t>
      </w:r>
      <w:r w:rsidRPr="002F5900">
        <w:t xml:space="preserve"> shall be signalled with </w:t>
      </w:r>
      <w:r w:rsidRPr="002F5900">
        <w:rPr>
          <w:rFonts w:ascii="Courier New" w:hAnsi="Courier New" w:cs="Courier New"/>
        </w:rPr>
        <w:t>audio/mp4, profiles="3gp9" codecs="</w:t>
      </w:r>
      <w:proofErr w:type="spellStart"/>
      <w:r w:rsidRPr="002F5900">
        <w:rPr>
          <w:rFonts w:ascii="Courier New" w:hAnsi="Courier New" w:cs="Courier New"/>
        </w:rPr>
        <w:t>samr</w:t>
      </w:r>
      <w:proofErr w:type="spellEnd"/>
      <w:r w:rsidRPr="002F5900">
        <w:rPr>
          <w:rFonts w:ascii="Courier New" w:hAnsi="Courier New" w:cs="Courier New"/>
        </w:rPr>
        <w:t>"</w:t>
      </w:r>
      <w:r w:rsidRPr="002F5900">
        <w:t xml:space="preserve"> or an equivalently compatible media type. </w:t>
      </w:r>
    </w:p>
    <w:p w14:paraId="55BF2404" w14:textId="6F666ECC" w:rsidR="002F5900" w:rsidRPr="002F5900" w:rsidRDefault="002F5900" w:rsidP="002F5900">
      <w:pPr>
        <w:keepNext/>
        <w:keepLines/>
        <w:rPr>
          <w:ins w:id="99" w:author="Waqar Zia" w:date="2025-11-08T12:21:00Z" w16du:dateUtc="2025-11-08T11:21:00Z"/>
        </w:rPr>
      </w:pPr>
      <w:commentRangeStart w:id="100"/>
      <w:ins w:id="101" w:author="Waqar Zia" w:date="2025-11-08T12:21:00Z" w16du:dateUtc="2025-11-08T11:21:00Z">
        <w:r w:rsidRPr="002F5900">
          <w:t xml:space="preserve">The capability </w:t>
        </w:r>
      </w:ins>
      <w:ins w:id="102" w:author="Waqar Zia" w:date="2025-11-18T19:48:00Z" w16du:dateUtc="2025-11-19T01:48:00Z">
        <w:r w:rsidR="002E70FD">
          <w:rPr>
            <w:rFonts w:ascii="Courier New" w:hAnsi="Courier New" w:cs="Courier New"/>
          </w:rPr>
          <w:t>26143_AUDIO_AMR2</w:t>
        </w:r>
      </w:ins>
      <w:ins w:id="103" w:author="Waqar Zia" w:date="2025-11-08T12:21:00Z" w16du:dateUtc="2025-11-08T11:21:00Z">
        <w:r w:rsidRPr="002F5900">
          <w:rPr>
            <w:rFonts w:ascii="Courier New" w:hAnsi="Courier New" w:cs="Courier New"/>
          </w:rPr>
          <w:t xml:space="preserve"> </w:t>
        </w:r>
        <w:r w:rsidRPr="002F5900">
          <w:t xml:space="preserve">is defined as the capability of playing back (decoding and rendering) a file that  </w:t>
        </w:r>
      </w:ins>
    </w:p>
    <w:p w14:paraId="20D591C9" w14:textId="77777777" w:rsidR="002F5900" w:rsidRPr="002F5900" w:rsidRDefault="002F5900" w:rsidP="002F5900">
      <w:pPr>
        <w:ind w:left="568" w:hanging="284"/>
        <w:rPr>
          <w:ins w:id="104" w:author="Waqar Zia" w:date="2025-11-08T12:21:00Z" w16du:dateUtc="2025-11-08T11:21:00Z"/>
        </w:rPr>
      </w:pPr>
      <w:ins w:id="105" w:author="Waqar Zia" w:date="2025-11-08T12:21:00Z" w16du:dateUtc="2025-11-08T11:21:00Z">
        <w:r w:rsidRPr="002F5900">
          <w:t>-</w:t>
        </w:r>
        <w:r w:rsidRPr="002F5900">
          <w:tab/>
          <w:t xml:space="preserve">is decodable by a decoder capable of the </w:t>
        </w:r>
        <w:r w:rsidRPr="002F5900">
          <w:rPr>
            <w:b/>
          </w:rPr>
          <w:t>AMR</w:t>
        </w:r>
        <w:r w:rsidRPr="002F5900">
          <w:t xml:space="preserve"> decoding capabilities as defined in clause 5.2 of TS 26.117 [5] and the receiver requirements in clause 6.2.3.2 of TS 26.117 [5],</w:t>
        </w:r>
      </w:ins>
    </w:p>
    <w:p w14:paraId="5D3AB75C" w14:textId="1F42F6F5" w:rsidR="001007B6" w:rsidRPr="002F5900" w:rsidRDefault="001007B6" w:rsidP="001007B6">
      <w:pPr>
        <w:ind w:left="568" w:hanging="284"/>
        <w:rPr>
          <w:ins w:id="106" w:author="Waqar Zia" w:date="2025-11-18T19:50:00Z" w16du:dateUtc="2025-11-19T01:50:00Z"/>
        </w:rPr>
      </w:pPr>
      <w:commentRangeStart w:id="107"/>
      <w:ins w:id="108" w:author="Waqar Zia" w:date="2025-11-18T19:50:00Z" w16du:dateUtc="2025-11-19T01:50:00Z">
        <w:r w:rsidRPr="002F5900">
          <w:t>-</w:t>
        </w:r>
        <w:r w:rsidRPr="002F5900">
          <w:tab/>
          <w:t xml:space="preserve">is contained in an AMR Storage Format </w:t>
        </w:r>
        <w:r>
          <w:t xml:space="preserve">specified by </w:t>
        </w:r>
        <w:r w:rsidRPr="001007B6">
          <w:t>IETF RFC 4867</w:t>
        </w:r>
        <w:r>
          <w:t xml:space="preserve"> [xx]</w:t>
        </w:r>
        <w:r w:rsidRPr="002F5900">
          <w:t xml:space="preserve">. </w:t>
        </w:r>
        <w:commentRangeEnd w:id="107"/>
        <w:r>
          <w:rPr>
            <w:rStyle w:val="CommentReference"/>
          </w:rPr>
          <w:commentReference w:id="107"/>
        </w:r>
      </w:ins>
    </w:p>
    <w:p w14:paraId="78D50E73" w14:textId="1DEA06AD" w:rsidR="002F5900" w:rsidRPr="002F5900" w:rsidRDefault="002F5900" w:rsidP="002F5900">
      <w:pPr>
        <w:keepNext/>
        <w:keepLines/>
      </w:pPr>
      <w:ins w:id="109" w:author="Waqar Zia" w:date="2025-11-08T12:21:00Z" w16du:dateUtc="2025-11-08T11:21:00Z">
        <w:r w:rsidRPr="002F5900">
          <w:t xml:space="preserve">In the context of this specification, the media type for files with this capability </w:t>
        </w:r>
      </w:ins>
      <w:ins w:id="110" w:author="Waqar Zia" w:date="2025-11-18T19:48:00Z" w16du:dateUtc="2025-11-19T01:48:00Z">
        <w:r w:rsidR="002E70FD">
          <w:rPr>
            <w:rFonts w:ascii="Courier New" w:hAnsi="Courier New" w:cs="Courier New"/>
          </w:rPr>
          <w:t>26143_AUDIO_AMR2</w:t>
        </w:r>
      </w:ins>
      <w:ins w:id="111" w:author="Waqar Zia" w:date="2025-11-08T12:21:00Z" w16du:dateUtc="2025-11-08T11:21:00Z">
        <w:r w:rsidRPr="002F5900">
          <w:t xml:space="preserve"> shall be signalled with </w:t>
        </w:r>
        <w:r w:rsidRPr="002F5900">
          <w:rPr>
            <w:rFonts w:ascii="Courier New" w:hAnsi="Courier New" w:cs="Courier New"/>
          </w:rPr>
          <w:t>audio/AMR</w:t>
        </w:r>
        <w:r w:rsidRPr="002F5900">
          <w:t xml:space="preserve"> or an equivalently compatible media type.  </w:t>
        </w:r>
      </w:ins>
      <w:commentRangeEnd w:id="100"/>
      <w:r w:rsidR="00A87260">
        <w:rPr>
          <w:rStyle w:val="CommentReference"/>
        </w:rPr>
        <w:commentReference w:id="100"/>
      </w:r>
    </w:p>
    <w:p w14:paraId="20985474"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26143_AUDIO_XHE-AAC </w:t>
      </w:r>
      <w:r w:rsidRPr="002F5900">
        <w:t xml:space="preserve">is defined as the capability of playing back (decoding and rendering) a file that  </w:t>
      </w:r>
    </w:p>
    <w:p w14:paraId="0EECB797" w14:textId="77777777" w:rsidR="002F5900" w:rsidRPr="002F5900" w:rsidRDefault="002F5900" w:rsidP="002F5900">
      <w:pPr>
        <w:ind w:left="568" w:hanging="284"/>
      </w:pPr>
      <w:r w:rsidRPr="002F5900">
        <w:t>-</w:t>
      </w:r>
      <w:r w:rsidRPr="002F5900">
        <w:tab/>
        <w:t xml:space="preserve">is decodable by a decoder capable of the </w:t>
      </w:r>
      <w:r w:rsidRPr="002F5900">
        <w:rPr>
          <w:b/>
        </w:rPr>
        <w:t xml:space="preserve">xHE-AAC stereo </w:t>
      </w:r>
      <w:r w:rsidRPr="002F5900">
        <w:t>decoding capabilities as defined in clause 5.2 of TS 26.117 [5] and the receiver requirements in clause 6.4.2.2 of TS 26.117 [5],</w:t>
      </w:r>
    </w:p>
    <w:p w14:paraId="2A4BE057"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'mp4a.40.42'</w:t>
      </w:r>
      <w:r w:rsidRPr="002F5900">
        <w:t xml:space="preserve">, </w:t>
      </w:r>
    </w:p>
    <w:p w14:paraId="3BEA4432"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2546FCCB" w14:textId="77777777" w:rsidR="002F5900" w:rsidRPr="002F5900" w:rsidRDefault="002F5900" w:rsidP="002F5900">
      <w:pPr>
        <w:keepNext/>
        <w:keepLines/>
      </w:pPr>
      <w:r w:rsidRPr="002F5900">
        <w:lastRenderedPageBreak/>
        <w:t xml:space="preserve">In the context of this specification, the media type for files with this capability </w:t>
      </w:r>
      <w:r w:rsidRPr="002F5900">
        <w:rPr>
          <w:rFonts w:ascii="Courier New" w:hAnsi="Courier New" w:cs="Courier New"/>
        </w:rPr>
        <w:t xml:space="preserve">26143_AUDIO_XHE-AAC </w:t>
      </w:r>
      <w:r w:rsidRPr="002F5900">
        <w:t xml:space="preserve">shall be signalled with </w:t>
      </w:r>
      <w:r w:rsidRPr="002F5900">
        <w:rPr>
          <w:rFonts w:ascii="Courier New" w:hAnsi="Courier New" w:cs="Courier New"/>
        </w:rPr>
        <w:t>audio/mp4, profiles="3gp9" codecs="mp4a.40.42"</w:t>
      </w:r>
      <w:r w:rsidRPr="002F5900">
        <w:t xml:space="preserve"> or an equivalently compatible media type. </w:t>
      </w:r>
    </w:p>
    <w:p w14:paraId="2F5CCE4A"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26143_AUDIO_EAAC+ </w:t>
      </w:r>
      <w:r w:rsidRPr="002F5900">
        <w:t xml:space="preserve">is defined as the capability of playing back (decoding and rendering) a file that  </w:t>
      </w:r>
    </w:p>
    <w:p w14:paraId="1662BEDB" w14:textId="77777777" w:rsidR="002F5900" w:rsidRPr="002F5900" w:rsidRDefault="002F5900" w:rsidP="002F5900">
      <w:pPr>
        <w:ind w:left="568" w:hanging="284"/>
      </w:pPr>
      <w:r w:rsidRPr="002F5900">
        <w:t>-</w:t>
      </w:r>
      <w:r w:rsidRPr="002F5900">
        <w:tab/>
        <w:t xml:space="preserve">is decodable by a decoder capable of the </w:t>
      </w:r>
      <w:r w:rsidRPr="002F5900">
        <w:rPr>
          <w:b/>
        </w:rPr>
        <w:t xml:space="preserve">eAAC+ </w:t>
      </w:r>
      <w:r w:rsidRPr="002F5900">
        <w:t>decoding capabilities as defined in clause 5.2 of TS 26.117 [5] and the receiver requirements in clause 6.3.2.2 of TS 26.117 [5],</w:t>
      </w:r>
    </w:p>
    <w:p w14:paraId="6540A675"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'mp4a.40.29'</w:t>
      </w:r>
      <w:r w:rsidRPr="002F5900">
        <w:t xml:space="preserve">, </w:t>
      </w:r>
    </w:p>
    <w:p w14:paraId="7C3EBA9B"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0D89BFED" w14:textId="77777777" w:rsidR="002F5900" w:rsidRPr="002F5900" w:rsidRDefault="002F5900" w:rsidP="002F5900">
      <w:pPr>
        <w:keepNext/>
        <w:keepLines/>
        <w:rPr>
          <w:ins w:id="112" w:author="Waqar Zia" w:date="2025-11-04T10:07:00Z" w16du:dateUtc="2025-11-04T09:07:00Z"/>
        </w:rPr>
      </w:pPr>
      <w:r w:rsidRPr="002F5900">
        <w:t xml:space="preserve">In the context of this specification, the media type for files with this capability </w:t>
      </w:r>
      <w:r w:rsidRPr="002F5900">
        <w:rPr>
          <w:rFonts w:ascii="Courier New" w:hAnsi="Courier New" w:cs="Courier New"/>
        </w:rPr>
        <w:t>26143_AUDIO_EAAC+</w:t>
      </w:r>
      <w:r w:rsidRPr="002F5900">
        <w:t xml:space="preserve"> shall be signalled with </w:t>
      </w:r>
      <w:r w:rsidRPr="002F5900">
        <w:rPr>
          <w:rFonts w:ascii="Courier New" w:hAnsi="Courier New" w:cs="Courier New"/>
        </w:rPr>
        <w:t>audio/mp4, profiles="3gp9" codecs="mp4a.40.29"</w:t>
      </w:r>
      <w:r w:rsidRPr="002F5900">
        <w:t xml:space="preserve"> or an equivalently compatible media type. </w:t>
      </w:r>
    </w:p>
    <w:p w14:paraId="0E4C3ED3" w14:textId="77777777" w:rsidR="00D731C1" w:rsidRDefault="00D731C1" w:rsidP="00D731C1">
      <w:pPr>
        <w:keepNext/>
        <w:keepLines/>
        <w:rPr>
          <w:ins w:id="113" w:author="Waqar Zia" w:date="2025-11-18T20:08:00Z" w16du:dateUtc="2025-11-19T02:08:00Z"/>
        </w:rPr>
      </w:pPr>
      <w:ins w:id="114" w:author="Waqar Zia" w:date="2025-11-18T20:08:00Z" w16du:dateUtc="2025-11-19T02:08:00Z">
        <w:r w:rsidRPr="002F5900">
          <w:t xml:space="preserve">The capability </w:t>
        </w:r>
        <w:r w:rsidRPr="002F5900">
          <w:rPr>
            <w:rFonts w:ascii="Courier New" w:hAnsi="Courier New" w:cs="Courier New"/>
          </w:rPr>
          <w:t xml:space="preserve">26143_AUDIO_MP3 </w:t>
        </w:r>
        <w:r w:rsidRPr="002F5900">
          <w:t xml:space="preserve">is defined as the capability of playing back (decoding and rendering) a file that is decodable by a decoder capable of the </w:t>
        </w:r>
        <w:r>
          <w:t>supporting a</w:t>
        </w:r>
        <w:r w:rsidRPr="00E316D8">
          <w:t>ll decoding requirements for the MP3 audio codec as specified in ISO/IEC 11172-3 [</w:t>
        </w:r>
        <w:proofErr w:type="spellStart"/>
        <w:r w:rsidRPr="00E316D8">
          <w:t>xy</w:t>
        </w:r>
        <w:proofErr w:type="spellEnd"/>
        <w:r w:rsidRPr="00E316D8">
          <w:t>]</w:t>
        </w:r>
        <w:r>
          <w:t xml:space="preserve">. </w:t>
        </w:r>
      </w:ins>
    </w:p>
    <w:p w14:paraId="02094259" w14:textId="0145CD62" w:rsidR="002F5900" w:rsidRDefault="002F5900" w:rsidP="00933112">
      <w:pPr>
        <w:keepNext/>
        <w:keepLines/>
      </w:pPr>
      <w:ins w:id="115" w:author="Waqar Zia" w:date="2025-11-04T10:07:00Z" w16du:dateUtc="2025-11-04T09:07:00Z">
        <w:r w:rsidRPr="002F5900">
          <w:t xml:space="preserve">In the context of this specification, the media type for files with this capability </w:t>
        </w:r>
      </w:ins>
      <w:ins w:id="116" w:author="Waqar Zia" w:date="2025-11-08T14:59:00Z" w16du:dateUtc="2025-11-08T13:59:00Z">
        <w:r w:rsidRPr="002F5900">
          <w:rPr>
            <w:rFonts w:ascii="Courier New" w:hAnsi="Courier New" w:cs="Courier New"/>
          </w:rPr>
          <w:t>26143_AUDIO_MP3</w:t>
        </w:r>
      </w:ins>
      <w:ins w:id="117" w:author="Waqar Zia" w:date="2025-11-04T10:07:00Z" w16du:dateUtc="2025-11-04T09:07:00Z">
        <w:r w:rsidRPr="002F5900">
          <w:t xml:space="preserve"> shall be signalled with </w:t>
        </w:r>
      </w:ins>
      <w:commentRangeStart w:id="118"/>
      <w:ins w:id="119" w:author="Waqar Zia" w:date="2025-11-08T14:59:00Z" w16du:dateUtc="2025-11-08T13:59:00Z">
        <w:r w:rsidRPr="002F5900">
          <w:rPr>
            <w:rFonts w:ascii="Courier New" w:hAnsi="Courier New" w:cs="Courier New"/>
          </w:rPr>
          <w:t>audio/mpeg</w:t>
        </w:r>
      </w:ins>
      <w:commentRangeStart w:id="120"/>
      <w:ins w:id="121" w:author="Waqar Zia" w:date="2025-11-04T10:07:00Z" w16du:dateUtc="2025-11-04T09:07:00Z">
        <w:del w:id="122" w:author="Thomas Stockhammer (25/11/12)" w:date="2025-11-13T17:32:00Z" w16du:dateUtc="2025-11-13T16:32:00Z">
          <w:r w:rsidRPr="002F5900" w:rsidDel="00A77FB8">
            <w:delText xml:space="preserve"> </w:delText>
          </w:r>
        </w:del>
      </w:ins>
      <w:commentRangeEnd w:id="118"/>
      <w:r w:rsidR="00A77FB8">
        <w:rPr>
          <w:rStyle w:val="CommentReference"/>
        </w:rPr>
        <w:commentReference w:id="118"/>
      </w:r>
      <w:commentRangeEnd w:id="120"/>
      <w:r w:rsidR="00A77FB8">
        <w:rPr>
          <w:rStyle w:val="CommentReference"/>
        </w:rPr>
        <w:commentReference w:id="120"/>
      </w:r>
      <w:ins w:id="123" w:author="Waqar Zia" w:date="2025-11-18T19:50:00Z" w16du:dateUtc="2025-11-19T01:50:00Z">
        <w:r w:rsidR="00B07F08">
          <w:t xml:space="preserve"> </w:t>
        </w:r>
      </w:ins>
      <w:ins w:id="124" w:author="Thomas Stockhammer (25/11/20)" w:date="2025-11-20T08:20:00Z" w16du:dateUtc="2025-11-20T14:20:00Z">
        <w:r w:rsidR="00D57097">
          <w:t xml:space="preserve">as defined in IETF RFC 3003 </w:t>
        </w:r>
      </w:ins>
      <w:ins w:id="125" w:author="Waqar Zia" w:date="2025-11-18T19:51:00Z" w16du:dateUtc="2025-11-19T01:51:00Z">
        <w:r w:rsidR="00B07F08">
          <w:t>[</w:t>
        </w:r>
        <w:proofErr w:type="spellStart"/>
        <w:r w:rsidR="00B07F08">
          <w:t>xz</w:t>
        </w:r>
        <w:proofErr w:type="spellEnd"/>
        <w:r w:rsidR="00B07F08">
          <w:t>].</w:t>
        </w:r>
      </w:ins>
      <w:ins w:id="126" w:author="Waqar Zia" w:date="2025-11-04T10:07:00Z" w16du:dateUtc="2025-11-04T09:07:00Z">
        <w:r w:rsidRPr="002F5900">
          <w:t xml:space="preserve"> </w:t>
        </w:r>
      </w:ins>
    </w:p>
    <w:p w14:paraId="1B86F5AC"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62F4BE94" w14:textId="77777777" w:rsidR="00933112" w:rsidRPr="00933112" w:rsidRDefault="00933112" w:rsidP="00933112">
      <w:pPr>
        <w:keepNext/>
        <w:keepLines/>
        <w:spacing w:before="120"/>
        <w:ind w:left="1134" w:hanging="1134"/>
        <w:outlineLvl w:val="2"/>
        <w:rPr>
          <w:rFonts w:ascii="Arial" w:hAnsi="Arial"/>
          <w:sz w:val="28"/>
        </w:rPr>
      </w:pPr>
      <w:bookmarkStart w:id="127" w:name="_Toc210311828"/>
      <w:r w:rsidRPr="00933112">
        <w:rPr>
          <w:rFonts w:ascii="Arial" w:hAnsi="Arial"/>
          <w:sz w:val="28"/>
        </w:rPr>
        <w:t>5.5.2</w:t>
      </w:r>
      <w:r w:rsidRPr="00933112">
        <w:rPr>
          <w:rFonts w:ascii="Arial" w:hAnsi="Arial"/>
          <w:sz w:val="28"/>
        </w:rPr>
        <w:tab/>
        <w:t>MMBP Content Generator capabilities</w:t>
      </w:r>
      <w:bookmarkEnd w:id="127"/>
    </w:p>
    <w:p w14:paraId="6240134C" w14:textId="77777777" w:rsidR="00933112" w:rsidRPr="00933112" w:rsidRDefault="00933112" w:rsidP="00933112">
      <w:pPr>
        <w:keepNext/>
        <w:keepLines/>
      </w:pPr>
      <w:r w:rsidRPr="00933112">
        <w:t xml:space="preserve">The capability </w:t>
      </w:r>
      <w:r w:rsidRPr="00933112">
        <w:rPr>
          <w:rFonts w:ascii="Courier New" w:hAnsi="Courier New" w:cs="Courier New"/>
        </w:rPr>
        <w:t>26143_AUDIO_ENC_IVAS</w:t>
      </w:r>
      <w:r w:rsidRPr="00933112">
        <w:t xml:space="preserve"> for a content generator is defined as the combination of the following capabilities:</w:t>
      </w:r>
    </w:p>
    <w:p w14:paraId="4F313B27"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r w:rsidRPr="00933112">
        <w:rPr>
          <w:rFonts w:ascii="Courier New" w:hAnsi="Courier New" w:cs="Courier New"/>
        </w:rPr>
        <w:t>26143_AUDIO_IVAS</w:t>
      </w:r>
      <w:r w:rsidRPr="00933112">
        <w:t>,</w:t>
      </w:r>
    </w:p>
    <w:p w14:paraId="2EB71A44" w14:textId="77777777" w:rsidR="00933112" w:rsidRPr="00933112" w:rsidRDefault="00933112" w:rsidP="00933112">
      <w:pPr>
        <w:ind w:left="568" w:hanging="284"/>
      </w:pPr>
      <w:r w:rsidRPr="00933112">
        <w:t>-</w:t>
      </w:r>
      <w:r w:rsidRPr="00933112">
        <w:tab/>
        <w:t xml:space="preserve">the </w:t>
      </w:r>
      <w:r w:rsidRPr="00933112">
        <w:rPr>
          <w:i/>
          <w:iCs/>
        </w:rPr>
        <w:t>IVAS</w:t>
      </w:r>
      <w:r w:rsidRPr="00933112">
        <w:t xml:space="preserve"> encoding capabilities as defined in clause 5.3 of TS 26.117 [5] and the sender requirements in clause 6.3.5.3 of TS 26.117 [5],</w:t>
      </w:r>
    </w:p>
    <w:p w14:paraId="4177670A"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r w:rsidRPr="00933112">
        <w:rPr>
          <w:rFonts w:ascii="Courier New" w:hAnsi="Courier New" w:cs="Courier New"/>
        </w:rPr>
        <w:t>'</w:t>
      </w:r>
      <w:proofErr w:type="spellStart"/>
      <w:r w:rsidRPr="00933112">
        <w:rPr>
          <w:rFonts w:ascii="Courier New" w:hAnsi="Courier New" w:cs="Courier New"/>
        </w:rPr>
        <w:t>sivs'</w:t>
      </w:r>
      <w:proofErr w:type="spellEnd"/>
      <w:r w:rsidRPr="00933112">
        <w:t xml:space="preserve"> as defined in TS 26.244 [26].</w:t>
      </w:r>
    </w:p>
    <w:p w14:paraId="1CB8B749" w14:textId="77777777" w:rsidR="00933112" w:rsidRPr="00933112" w:rsidRDefault="00933112" w:rsidP="00933112">
      <w:pPr>
        <w:ind w:left="568" w:hanging="284"/>
      </w:pPr>
      <w:r w:rsidRPr="00933112">
        <w:t>-</w:t>
      </w:r>
      <w:r w:rsidRPr="00933112">
        <w:tab/>
        <w:t xml:space="preserve">the generation of a 3GP file from the ISO BMFF track that conforms to the </w:t>
      </w:r>
      <w:r w:rsidRPr="00933112">
        <w:rPr>
          <w:rFonts w:ascii="Courier New" w:hAnsi="Courier New" w:cs="Courier New"/>
        </w:rPr>
        <w:t>26143_CONTAINER_MP4_3GP9</w:t>
      </w:r>
      <w:r w:rsidRPr="00933112">
        <w:t xml:space="preserve"> capability as defined in clause 5.2.</w:t>
      </w:r>
    </w:p>
    <w:p w14:paraId="755C3E63" w14:textId="77777777" w:rsidR="00933112" w:rsidRPr="00933112" w:rsidRDefault="00933112" w:rsidP="00933112">
      <w:pPr>
        <w:ind w:left="568" w:hanging="284"/>
      </w:pPr>
      <w:r w:rsidRPr="00933112">
        <w:t>-</w:t>
      </w:r>
      <w:r w:rsidRPr="00933112">
        <w:tab/>
        <w:t xml:space="preserve">the provisioning of media type signalling with the generated file using </w:t>
      </w:r>
      <w:r w:rsidRPr="00933112">
        <w:rPr>
          <w:rFonts w:ascii="Courier New" w:hAnsi="Courier New" w:cs="Courier New"/>
        </w:rPr>
        <w:t>audio/mp4, profiles="3gp9" codecs="</w:t>
      </w:r>
      <w:proofErr w:type="spellStart"/>
      <w:r w:rsidRPr="00933112">
        <w:rPr>
          <w:rFonts w:ascii="Courier New" w:hAnsi="Courier New" w:cs="Courier New"/>
        </w:rPr>
        <w:t>sivs</w:t>
      </w:r>
      <w:proofErr w:type="spellEnd"/>
      <w:r w:rsidRPr="00933112">
        <w:rPr>
          <w:rFonts w:ascii="Courier New" w:hAnsi="Courier New" w:cs="Courier New"/>
        </w:rPr>
        <w:t>"</w:t>
      </w:r>
      <w:r w:rsidRPr="00933112">
        <w:t xml:space="preserve"> or an equivalently compatible media type. </w:t>
      </w:r>
    </w:p>
    <w:p w14:paraId="6ED2581E" w14:textId="77777777" w:rsidR="00933112" w:rsidRPr="00933112" w:rsidRDefault="00933112" w:rsidP="00933112">
      <w:pPr>
        <w:keepNext/>
        <w:keepLines/>
      </w:pPr>
      <w:r w:rsidRPr="00933112">
        <w:t xml:space="preserve">The capability </w:t>
      </w:r>
      <w:bookmarkStart w:id="128" w:name="MCCQCTEMPBM_00000145"/>
      <w:r w:rsidRPr="00933112">
        <w:rPr>
          <w:rFonts w:ascii="Courier New" w:hAnsi="Courier New" w:cs="Courier New"/>
        </w:rPr>
        <w:t>26143_AUDIO_ENC_EVS</w:t>
      </w:r>
      <w:bookmarkEnd w:id="128"/>
      <w:r w:rsidRPr="00933112">
        <w:t xml:space="preserve"> for a content generator is defined as the combination of the following capabilities:</w:t>
      </w:r>
    </w:p>
    <w:p w14:paraId="168B765B"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29" w:name="MCCQCTEMPBM_00000146"/>
      <w:r w:rsidRPr="00933112">
        <w:rPr>
          <w:rFonts w:ascii="Courier New" w:hAnsi="Courier New" w:cs="Courier New"/>
        </w:rPr>
        <w:t>26143_AUDIO_EVS</w:t>
      </w:r>
      <w:bookmarkEnd w:id="129"/>
      <w:r w:rsidRPr="00933112">
        <w:t>,</w:t>
      </w:r>
    </w:p>
    <w:p w14:paraId="7F48337B" w14:textId="77777777" w:rsidR="00933112" w:rsidRPr="00933112" w:rsidRDefault="00933112" w:rsidP="00933112">
      <w:pPr>
        <w:ind w:left="568" w:hanging="284"/>
      </w:pPr>
      <w:r w:rsidRPr="00933112">
        <w:t>-</w:t>
      </w:r>
      <w:r w:rsidRPr="00933112">
        <w:tab/>
        <w:t xml:space="preserve">the </w:t>
      </w:r>
      <w:r w:rsidRPr="00933112">
        <w:rPr>
          <w:i/>
          <w:iCs/>
        </w:rPr>
        <w:t>EVS</w:t>
      </w:r>
      <w:r w:rsidRPr="00933112">
        <w:t xml:space="preserve"> encoding capabilities as defined in clause 5.3 of TS 26.117 [5] and the sender requirements in clause 6.2.4.3 of TS 26.117 [5],</w:t>
      </w:r>
    </w:p>
    <w:p w14:paraId="0FEBFF41"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30" w:name="MCCQCTEMPBM_00000147"/>
      <w:r w:rsidRPr="00933112">
        <w:rPr>
          <w:rFonts w:ascii="Courier New" w:hAnsi="Courier New" w:cs="Courier New"/>
        </w:rPr>
        <w:t>'</w:t>
      </w:r>
      <w:proofErr w:type="spellStart"/>
      <w:r w:rsidRPr="00933112">
        <w:rPr>
          <w:rFonts w:ascii="Courier New" w:hAnsi="Courier New" w:cs="Courier New"/>
        </w:rPr>
        <w:t>sevs</w:t>
      </w:r>
      <w:proofErr w:type="spellEnd"/>
      <w:r w:rsidRPr="00933112">
        <w:rPr>
          <w:rFonts w:ascii="Courier New" w:hAnsi="Courier New" w:cs="Courier New"/>
        </w:rPr>
        <w:t>'</w:t>
      </w:r>
      <w:bookmarkEnd w:id="130"/>
      <w:r w:rsidRPr="00933112">
        <w:t xml:space="preserve"> as defined in TS 26.244 [26].</w:t>
      </w:r>
    </w:p>
    <w:p w14:paraId="6BAC26F8"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31" w:name="MCCQCTEMPBM_00000148"/>
      <w:r w:rsidRPr="00933112">
        <w:rPr>
          <w:rFonts w:ascii="Courier New" w:hAnsi="Courier New" w:cs="Courier New"/>
        </w:rPr>
        <w:t>26143_CONTAINER_MP4_3GP9</w:t>
      </w:r>
      <w:bookmarkEnd w:id="131"/>
      <w:r w:rsidRPr="00933112">
        <w:t xml:space="preserve"> capability as defined in clause 5.2.</w:t>
      </w:r>
    </w:p>
    <w:p w14:paraId="465FE770" w14:textId="77777777" w:rsidR="00933112" w:rsidRPr="00933112" w:rsidRDefault="00933112" w:rsidP="00933112">
      <w:pPr>
        <w:ind w:left="568" w:hanging="284"/>
      </w:pPr>
      <w:r w:rsidRPr="00933112">
        <w:lastRenderedPageBreak/>
        <w:t>-</w:t>
      </w:r>
      <w:r w:rsidRPr="00933112">
        <w:tab/>
        <w:t xml:space="preserve">the provisioning of media type signalling with the generated file using </w:t>
      </w:r>
      <w:bookmarkStart w:id="132" w:name="MCCQCTEMPBM_00000149"/>
      <w:r w:rsidRPr="00933112">
        <w:rPr>
          <w:rFonts w:ascii="Courier New" w:hAnsi="Courier New" w:cs="Courier New"/>
        </w:rPr>
        <w:t>audio/mp4, profiles="3gp9" codecs="</w:t>
      </w:r>
      <w:proofErr w:type="spellStart"/>
      <w:r w:rsidRPr="00933112">
        <w:rPr>
          <w:rFonts w:ascii="Courier New" w:hAnsi="Courier New" w:cs="Courier New"/>
        </w:rPr>
        <w:t>sevs</w:t>
      </w:r>
      <w:proofErr w:type="spellEnd"/>
      <w:r w:rsidRPr="00933112">
        <w:rPr>
          <w:rFonts w:ascii="Courier New" w:hAnsi="Courier New" w:cs="Courier New"/>
        </w:rPr>
        <w:t>"</w:t>
      </w:r>
      <w:bookmarkEnd w:id="132"/>
      <w:r w:rsidRPr="00933112">
        <w:t xml:space="preserve"> or an equivalently compatible media type. </w:t>
      </w:r>
    </w:p>
    <w:p w14:paraId="683E8A61" w14:textId="77777777" w:rsidR="00933112" w:rsidRPr="00933112" w:rsidRDefault="00933112" w:rsidP="00933112">
      <w:pPr>
        <w:keepNext/>
        <w:keepLines/>
      </w:pPr>
      <w:r w:rsidRPr="00933112">
        <w:t xml:space="preserve">The capability </w:t>
      </w:r>
      <w:bookmarkStart w:id="133" w:name="MCCQCTEMPBM_00000150"/>
      <w:r w:rsidRPr="00933112">
        <w:rPr>
          <w:rFonts w:ascii="Courier New" w:hAnsi="Courier New" w:cs="Courier New"/>
        </w:rPr>
        <w:t>26143_AUDIO_ENC_AMR-WB</w:t>
      </w:r>
      <w:bookmarkEnd w:id="133"/>
      <w:r w:rsidRPr="00933112">
        <w:t xml:space="preserve"> for a content generator is defined as the combination of the following capabilities:</w:t>
      </w:r>
    </w:p>
    <w:p w14:paraId="424F8B26"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34" w:name="MCCQCTEMPBM_00000151"/>
      <w:r w:rsidRPr="00933112">
        <w:rPr>
          <w:rFonts w:ascii="Courier New" w:hAnsi="Courier New" w:cs="Courier New"/>
        </w:rPr>
        <w:t>26143_AUDIO_AMR-WB</w:t>
      </w:r>
      <w:bookmarkEnd w:id="134"/>
      <w:r w:rsidRPr="00933112">
        <w:t>,</w:t>
      </w:r>
    </w:p>
    <w:p w14:paraId="0099F777" w14:textId="77777777" w:rsidR="00933112" w:rsidRPr="00933112" w:rsidRDefault="00933112" w:rsidP="00933112">
      <w:pPr>
        <w:ind w:left="568" w:hanging="284"/>
      </w:pPr>
      <w:r w:rsidRPr="00933112">
        <w:t>-</w:t>
      </w:r>
      <w:r w:rsidRPr="00933112">
        <w:tab/>
        <w:t xml:space="preserve">the </w:t>
      </w:r>
      <w:r w:rsidRPr="00933112">
        <w:rPr>
          <w:i/>
          <w:iCs/>
        </w:rPr>
        <w:t>AMR-WB</w:t>
      </w:r>
      <w:r w:rsidRPr="00933112">
        <w:t xml:space="preserve"> encoding capabilities as defined in clause 5.3 of TS 26.117 [5] and the sender requirements in clause 6.2.3.3 of TS 26.117 [5],</w:t>
      </w:r>
    </w:p>
    <w:p w14:paraId="2DB74EB9"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35" w:name="MCCQCTEMPBM_00000152"/>
      <w:r w:rsidRPr="00933112">
        <w:rPr>
          <w:rFonts w:ascii="Courier New" w:hAnsi="Courier New" w:cs="Courier New"/>
        </w:rPr>
        <w:t>'</w:t>
      </w:r>
      <w:proofErr w:type="spellStart"/>
      <w:r w:rsidRPr="00933112">
        <w:rPr>
          <w:rFonts w:ascii="Courier New" w:hAnsi="Courier New" w:cs="Courier New"/>
        </w:rPr>
        <w:t>sawb</w:t>
      </w:r>
      <w:proofErr w:type="spellEnd"/>
      <w:r w:rsidRPr="00933112">
        <w:rPr>
          <w:rFonts w:ascii="Courier New" w:hAnsi="Courier New" w:cs="Courier New"/>
        </w:rPr>
        <w:t>'</w:t>
      </w:r>
      <w:bookmarkEnd w:id="135"/>
      <w:r w:rsidRPr="00933112">
        <w:t xml:space="preserve"> as defined in TS 26.244 [26].</w:t>
      </w:r>
    </w:p>
    <w:p w14:paraId="6C53D56A"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36" w:name="MCCQCTEMPBM_00000153"/>
      <w:r w:rsidRPr="00933112">
        <w:rPr>
          <w:rFonts w:ascii="Courier New" w:hAnsi="Courier New" w:cs="Courier New"/>
        </w:rPr>
        <w:t>26143_CONTAINER_MP4_3GP9</w:t>
      </w:r>
      <w:bookmarkEnd w:id="136"/>
      <w:r w:rsidRPr="00933112">
        <w:t xml:space="preserve"> capability as defined in clause 5.2.</w:t>
      </w:r>
    </w:p>
    <w:p w14:paraId="672F306A" w14:textId="77777777" w:rsidR="00933112" w:rsidRPr="00933112" w:rsidRDefault="00933112" w:rsidP="00933112">
      <w:pPr>
        <w:ind w:left="568" w:hanging="284"/>
        <w:rPr>
          <w:ins w:id="137" w:author="Waqar Zia" w:date="2025-11-08T12:23:00Z" w16du:dateUtc="2025-11-08T11:23:00Z"/>
        </w:rPr>
      </w:pPr>
      <w:r w:rsidRPr="00933112">
        <w:t>-</w:t>
      </w:r>
      <w:r w:rsidRPr="00933112">
        <w:tab/>
        <w:t xml:space="preserve">the provisioning of media type signalling with the generated file using </w:t>
      </w:r>
      <w:bookmarkStart w:id="138" w:name="MCCQCTEMPBM_00000154"/>
      <w:r w:rsidRPr="00933112">
        <w:rPr>
          <w:rFonts w:ascii="Courier New" w:hAnsi="Courier New" w:cs="Courier New"/>
        </w:rPr>
        <w:t>audio/mp4, profiles="3gp9" codecs="</w:t>
      </w:r>
      <w:proofErr w:type="spellStart"/>
      <w:r w:rsidRPr="00933112">
        <w:rPr>
          <w:rFonts w:ascii="Courier New" w:hAnsi="Courier New" w:cs="Courier New"/>
        </w:rPr>
        <w:t>sawb</w:t>
      </w:r>
      <w:proofErr w:type="spellEnd"/>
      <w:r w:rsidRPr="00933112">
        <w:rPr>
          <w:rFonts w:ascii="Courier New" w:hAnsi="Courier New" w:cs="Courier New"/>
        </w:rPr>
        <w:t>"</w:t>
      </w:r>
      <w:bookmarkEnd w:id="138"/>
      <w:r w:rsidRPr="00933112">
        <w:t xml:space="preserve"> or an equivalently compatible media type. </w:t>
      </w:r>
    </w:p>
    <w:p w14:paraId="18614021" w14:textId="546B5474" w:rsidR="00933112" w:rsidRPr="00933112" w:rsidRDefault="00933112" w:rsidP="00933112">
      <w:pPr>
        <w:keepNext/>
        <w:keepLines/>
        <w:rPr>
          <w:ins w:id="139" w:author="Waqar Zia" w:date="2025-11-08T12:23:00Z" w16du:dateUtc="2025-11-08T11:23:00Z"/>
        </w:rPr>
      </w:pPr>
      <w:ins w:id="140" w:author="Waqar Zia" w:date="2025-11-08T12:23:00Z" w16du:dateUtc="2025-11-08T11:23:00Z">
        <w:r w:rsidRPr="00933112">
          <w:t xml:space="preserve">The capability </w:t>
        </w:r>
      </w:ins>
      <w:ins w:id="141" w:author="Waqar Zia" w:date="2025-11-18T19:51:00Z" w16du:dateUtc="2025-11-19T01:51:00Z">
        <w:r w:rsidR="00061572">
          <w:rPr>
            <w:rFonts w:ascii="Courier New" w:hAnsi="Courier New" w:cs="Courier New"/>
          </w:rPr>
          <w:t>26143_AUDIO_ENC_AMR-WB2</w:t>
        </w:r>
      </w:ins>
      <w:commentRangeStart w:id="142"/>
      <w:ins w:id="143" w:author="Waqar Zia" w:date="2025-11-08T12:23:00Z" w16du:dateUtc="2025-11-08T11:23:00Z">
        <w:r w:rsidRPr="00933112">
          <w:t xml:space="preserve"> </w:t>
        </w:r>
      </w:ins>
      <w:commentRangeEnd w:id="142"/>
      <w:r w:rsidR="00C53D12">
        <w:rPr>
          <w:rStyle w:val="CommentReference"/>
        </w:rPr>
        <w:commentReference w:id="142"/>
      </w:r>
      <w:ins w:id="144" w:author="Waqar Zia" w:date="2025-11-08T12:23:00Z" w16du:dateUtc="2025-11-08T11:23:00Z">
        <w:r w:rsidRPr="00933112">
          <w:t>for a content generator is defined as the combination of the following capabilities:</w:t>
        </w:r>
      </w:ins>
    </w:p>
    <w:p w14:paraId="65E601DC" w14:textId="5A05EAE5" w:rsidR="00933112" w:rsidRPr="00933112" w:rsidRDefault="00933112" w:rsidP="00933112">
      <w:pPr>
        <w:ind w:left="568" w:hanging="284"/>
        <w:rPr>
          <w:ins w:id="145" w:author="Waqar Zia" w:date="2025-11-08T12:23:00Z" w16du:dateUtc="2025-11-08T11:23:00Z"/>
        </w:rPr>
      </w:pPr>
      <w:ins w:id="146" w:author="Waqar Zia" w:date="2025-11-08T12:23:00Z" w16du:dateUtc="2025-11-08T11:23:00Z">
        <w:r w:rsidRPr="00933112">
          <w:t>-</w:t>
        </w:r>
        <w:r w:rsidRPr="00933112">
          <w:tab/>
          <w:t xml:space="preserve">the capability to generate a file from an audio signal in real-time, such that the file can be played back by a player with the capability </w:t>
        </w:r>
        <w:commentRangeStart w:id="147"/>
        <w:r w:rsidRPr="00933112">
          <w:rPr>
            <w:rFonts w:ascii="Courier New" w:hAnsi="Courier New" w:cs="Courier New"/>
          </w:rPr>
          <w:t>26143_</w:t>
        </w:r>
      </w:ins>
      <w:commentRangeEnd w:id="147"/>
      <w:ins w:id="148" w:author="Waqar Zia" w:date="2025-11-18T19:47:00Z" w16du:dateUtc="2025-11-19T01:47:00Z">
        <w:r w:rsidR="00372D33">
          <w:rPr>
            <w:rFonts w:ascii="Courier New" w:hAnsi="Courier New" w:cs="Courier New"/>
          </w:rPr>
          <w:t>AUDIO_AMR-WB2</w:t>
        </w:r>
      </w:ins>
      <w:r w:rsidR="00C53D12">
        <w:rPr>
          <w:rStyle w:val="CommentReference"/>
        </w:rPr>
        <w:commentReference w:id="147"/>
      </w:r>
      <w:ins w:id="149" w:author="Waqar Zia" w:date="2025-11-08T12:23:00Z" w16du:dateUtc="2025-11-08T11:23:00Z">
        <w:r w:rsidRPr="00933112">
          <w:t>,</w:t>
        </w:r>
      </w:ins>
    </w:p>
    <w:p w14:paraId="43E246E3" w14:textId="77777777" w:rsidR="00933112" w:rsidRPr="00933112" w:rsidRDefault="00933112" w:rsidP="00933112">
      <w:pPr>
        <w:ind w:left="568" w:hanging="284"/>
        <w:rPr>
          <w:ins w:id="150" w:author="Waqar Zia" w:date="2025-11-08T12:23:00Z" w16du:dateUtc="2025-11-08T11:23:00Z"/>
        </w:rPr>
      </w:pPr>
      <w:ins w:id="151" w:author="Waqar Zia" w:date="2025-11-08T12:23:00Z" w16du:dateUtc="2025-11-08T11:23:00Z">
        <w:r w:rsidRPr="00933112">
          <w:t>-</w:t>
        </w:r>
        <w:r w:rsidRPr="00933112">
          <w:tab/>
          <w:t xml:space="preserve">the </w:t>
        </w:r>
        <w:r w:rsidRPr="00933112">
          <w:rPr>
            <w:i/>
            <w:iCs/>
          </w:rPr>
          <w:t>AMR-WB</w:t>
        </w:r>
        <w:r w:rsidRPr="00933112">
          <w:t xml:space="preserve"> encoding capabilities as defined in clause 5.3 of TS 26.117 [5] and the sender requirements in clause 6.2.3.3 of TS 26.117 [5],</w:t>
        </w:r>
      </w:ins>
    </w:p>
    <w:p w14:paraId="5AC656DE" w14:textId="0309B228" w:rsidR="00933112" w:rsidRPr="00933112" w:rsidRDefault="00933112" w:rsidP="00933112">
      <w:pPr>
        <w:ind w:left="568" w:hanging="284"/>
        <w:rPr>
          <w:ins w:id="152" w:author="Waqar Zia" w:date="2025-11-08T12:23:00Z" w16du:dateUtc="2025-11-08T11:23:00Z"/>
        </w:rPr>
      </w:pPr>
      <w:commentRangeStart w:id="153"/>
      <w:ins w:id="154" w:author="Waqar Zia" w:date="2025-11-08T12:23:00Z" w16du:dateUtc="2025-11-08T11:23:00Z">
        <w:r w:rsidRPr="00933112">
          <w:t>-</w:t>
        </w:r>
        <w:r w:rsidRPr="00933112">
          <w:tab/>
          <w:t xml:space="preserve">the generation </w:t>
        </w:r>
      </w:ins>
      <w:ins w:id="155" w:author="Waqar Zia" w:date="2025-11-08T12:27:00Z" w16du:dateUtc="2025-11-08T11:27:00Z">
        <w:r w:rsidRPr="00933112">
          <w:t xml:space="preserve">of an AMR-WB Storage Format </w:t>
        </w:r>
      </w:ins>
      <w:ins w:id="156" w:author="Waqar Zia" w:date="2025-11-18T19:53:00Z" w16du:dateUtc="2025-11-19T01:53:00Z">
        <w:r w:rsidR="0028656F">
          <w:t xml:space="preserve">as </w:t>
        </w:r>
      </w:ins>
      <w:ins w:id="157" w:author="Waqar Zia" w:date="2025-11-18T19:52:00Z" w16du:dateUtc="2025-11-19T01:52:00Z">
        <w:r w:rsidR="0028656F">
          <w:t xml:space="preserve">specified by </w:t>
        </w:r>
        <w:r w:rsidR="0028656F" w:rsidRPr="001007B6">
          <w:t>IETF RFC 4867</w:t>
        </w:r>
        <w:r w:rsidR="0028656F">
          <w:t xml:space="preserve"> [xx]</w:t>
        </w:r>
      </w:ins>
      <w:ins w:id="158" w:author="Waqar Zia" w:date="2025-11-08T12:23:00Z" w16du:dateUtc="2025-11-08T11:23:00Z">
        <w:r w:rsidRPr="00933112">
          <w:t>.</w:t>
        </w:r>
      </w:ins>
      <w:commentRangeEnd w:id="153"/>
      <w:r w:rsidR="00C53D12">
        <w:rPr>
          <w:rStyle w:val="CommentReference"/>
        </w:rPr>
        <w:commentReference w:id="153"/>
      </w:r>
    </w:p>
    <w:p w14:paraId="05FF6BC7" w14:textId="3E2D8116" w:rsidR="00933112" w:rsidRPr="00933112" w:rsidRDefault="00933112" w:rsidP="00933112">
      <w:pPr>
        <w:ind w:left="568" w:hanging="284"/>
      </w:pPr>
      <w:ins w:id="159" w:author="Waqar Zia" w:date="2025-11-08T12:23:00Z" w16du:dateUtc="2025-11-08T11:23:00Z">
        <w:r w:rsidRPr="00933112">
          <w:t>-</w:t>
        </w:r>
        <w:r w:rsidRPr="00933112">
          <w:tab/>
          <w:t xml:space="preserve">the provisioning of media type signalling with the generated file using </w:t>
        </w:r>
      </w:ins>
      <w:ins w:id="160" w:author="Waqar Zia" w:date="2025-11-08T12:27:00Z" w16du:dateUtc="2025-11-08T11:27:00Z">
        <w:r w:rsidRPr="00933112">
          <w:rPr>
            <w:rFonts w:ascii="Courier New" w:hAnsi="Courier New" w:cs="Courier New"/>
          </w:rPr>
          <w:t>audio/AMR-WB</w:t>
        </w:r>
      </w:ins>
      <w:commentRangeStart w:id="161"/>
      <w:commentRangeEnd w:id="161"/>
      <w:r w:rsidR="005B3558">
        <w:rPr>
          <w:rStyle w:val="CommentReference"/>
        </w:rPr>
        <w:commentReference w:id="161"/>
      </w:r>
      <w:ins w:id="162" w:author="Waqar Zia" w:date="2025-11-08T12:23:00Z" w16du:dateUtc="2025-11-08T11:23:00Z">
        <w:r w:rsidRPr="00933112">
          <w:t xml:space="preserve">. </w:t>
        </w:r>
      </w:ins>
    </w:p>
    <w:p w14:paraId="32D65EB3" w14:textId="77777777" w:rsidR="00933112" w:rsidRPr="00933112" w:rsidRDefault="00933112" w:rsidP="00933112">
      <w:pPr>
        <w:keepNext/>
        <w:keepLines/>
      </w:pPr>
      <w:r w:rsidRPr="00933112">
        <w:t xml:space="preserve">The capability </w:t>
      </w:r>
      <w:bookmarkStart w:id="163" w:name="MCCQCTEMPBM_00000155"/>
      <w:r w:rsidRPr="00933112">
        <w:rPr>
          <w:rFonts w:ascii="Courier New" w:hAnsi="Courier New" w:cs="Courier New"/>
        </w:rPr>
        <w:t>26143_AUDIO_ENC_AMR</w:t>
      </w:r>
      <w:bookmarkEnd w:id="163"/>
      <w:r w:rsidRPr="00933112">
        <w:t xml:space="preserve"> for a content generator is defined as the combination of the following capabilities:</w:t>
      </w:r>
    </w:p>
    <w:p w14:paraId="64FBD5B6"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64" w:name="MCCQCTEMPBM_00000156"/>
      <w:r w:rsidRPr="00933112">
        <w:rPr>
          <w:rFonts w:ascii="Courier New" w:hAnsi="Courier New" w:cs="Courier New"/>
        </w:rPr>
        <w:t>26143_AUDIO_AMR</w:t>
      </w:r>
      <w:bookmarkEnd w:id="164"/>
      <w:r w:rsidRPr="00933112">
        <w:t>,</w:t>
      </w:r>
    </w:p>
    <w:p w14:paraId="2C429B68" w14:textId="77777777" w:rsidR="00933112" w:rsidRPr="00933112" w:rsidRDefault="00933112" w:rsidP="00933112">
      <w:pPr>
        <w:ind w:left="568" w:hanging="284"/>
      </w:pPr>
      <w:r w:rsidRPr="00933112">
        <w:t>-</w:t>
      </w:r>
      <w:r w:rsidRPr="00933112">
        <w:tab/>
        <w:t xml:space="preserve">the </w:t>
      </w:r>
      <w:r w:rsidRPr="00933112">
        <w:rPr>
          <w:i/>
          <w:iCs/>
        </w:rPr>
        <w:t>AMR</w:t>
      </w:r>
      <w:r w:rsidRPr="00933112">
        <w:t xml:space="preserve"> encoding capabilities as defined in clause 5.3 of TS 26.117 [5] and the sender requirements in clause 6.2.2.3 of TS 26.117 [5],</w:t>
      </w:r>
    </w:p>
    <w:p w14:paraId="1250BB07"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65" w:name="MCCQCTEMPBM_00000157"/>
      <w:r w:rsidRPr="00933112">
        <w:rPr>
          <w:rFonts w:ascii="Courier New" w:hAnsi="Courier New" w:cs="Courier New"/>
        </w:rPr>
        <w:t>'</w:t>
      </w:r>
      <w:proofErr w:type="spellStart"/>
      <w:r w:rsidRPr="00933112">
        <w:rPr>
          <w:rFonts w:ascii="Courier New" w:hAnsi="Courier New" w:cs="Courier New"/>
        </w:rPr>
        <w:t>samr</w:t>
      </w:r>
      <w:proofErr w:type="spellEnd"/>
      <w:r w:rsidRPr="00933112">
        <w:rPr>
          <w:rFonts w:ascii="Courier New" w:hAnsi="Courier New" w:cs="Courier New"/>
        </w:rPr>
        <w:t>'</w:t>
      </w:r>
      <w:bookmarkEnd w:id="165"/>
      <w:r w:rsidRPr="00933112">
        <w:t xml:space="preserve"> as defined in TS 26.244 [26].</w:t>
      </w:r>
    </w:p>
    <w:p w14:paraId="3E23B1A4"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66" w:name="MCCQCTEMPBM_00000158"/>
      <w:r w:rsidRPr="00933112">
        <w:rPr>
          <w:rFonts w:ascii="Courier New" w:hAnsi="Courier New" w:cs="Courier New"/>
        </w:rPr>
        <w:t>26143_CONTAINER_MP4_3GP9</w:t>
      </w:r>
      <w:bookmarkEnd w:id="166"/>
      <w:r w:rsidRPr="00933112">
        <w:t xml:space="preserve"> capability as defined in clause 5.2.</w:t>
      </w:r>
    </w:p>
    <w:p w14:paraId="7A62BFF5" w14:textId="77777777" w:rsidR="00933112" w:rsidRPr="00933112" w:rsidRDefault="00933112" w:rsidP="00933112">
      <w:pPr>
        <w:ind w:left="568" w:hanging="284"/>
        <w:rPr>
          <w:ins w:id="167" w:author="Waqar Zia" w:date="2025-11-08T12:28:00Z" w16du:dateUtc="2025-11-08T11:28:00Z"/>
        </w:rPr>
      </w:pPr>
      <w:r w:rsidRPr="00933112">
        <w:t>-</w:t>
      </w:r>
      <w:r w:rsidRPr="00933112">
        <w:tab/>
        <w:t xml:space="preserve">the provisioning of media type signalling with the generated file using </w:t>
      </w:r>
      <w:bookmarkStart w:id="168" w:name="MCCQCTEMPBM_00000159"/>
      <w:r w:rsidRPr="00933112">
        <w:rPr>
          <w:rFonts w:ascii="Courier New" w:hAnsi="Courier New" w:cs="Courier New"/>
        </w:rPr>
        <w:t>audio/mp4, profiles="3gp9" codecs="</w:t>
      </w:r>
      <w:proofErr w:type="spellStart"/>
      <w:r w:rsidRPr="00933112">
        <w:rPr>
          <w:rFonts w:ascii="Courier New" w:hAnsi="Courier New" w:cs="Courier New"/>
        </w:rPr>
        <w:t>samr</w:t>
      </w:r>
      <w:proofErr w:type="spellEnd"/>
      <w:r w:rsidRPr="00933112">
        <w:rPr>
          <w:rFonts w:ascii="Courier New" w:hAnsi="Courier New" w:cs="Courier New"/>
        </w:rPr>
        <w:t>"</w:t>
      </w:r>
      <w:bookmarkEnd w:id="168"/>
      <w:r w:rsidRPr="00933112">
        <w:t xml:space="preserve"> or an equivalently compatible media type. </w:t>
      </w:r>
    </w:p>
    <w:p w14:paraId="396B22F9" w14:textId="5B4A637B" w:rsidR="00933112" w:rsidRPr="00933112" w:rsidRDefault="00933112" w:rsidP="00933112">
      <w:pPr>
        <w:keepNext/>
        <w:keepLines/>
        <w:rPr>
          <w:ins w:id="169" w:author="Waqar Zia" w:date="2025-11-08T12:28:00Z" w16du:dateUtc="2025-11-08T11:28:00Z"/>
        </w:rPr>
      </w:pPr>
      <w:commentRangeStart w:id="170"/>
      <w:ins w:id="171" w:author="Waqar Zia" w:date="2025-11-08T12:28:00Z" w16du:dateUtc="2025-11-08T11:28:00Z">
        <w:r w:rsidRPr="00933112">
          <w:t xml:space="preserve">The capability </w:t>
        </w:r>
      </w:ins>
      <w:ins w:id="172" w:author="Waqar Zia" w:date="2025-11-18T19:52:00Z" w16du:dateUtc="2025-11-19T01:52:00Z">
        <w:r w:rsidR="00061572">
          <w:rPr>
            <w:rFonts w:ascii="Courier New" w:hAnsi="Courier New" w:cs="Courier New"/>
          </w:rPr>
          <w:t>26143_AUDIO_ENC_AMR2</w:t>
        </w:r>
      </w:ins>
      <w:ins w:id="173" w:author="Waqar Zia" w:date="2025-11-08T12:28:00Z" w16du:dateUtc="2025-11-08T11:28:00Z">
        <w:r w:rsidRPr="00933112">
          <w:t xml:space="preserve"> for a content generator is defined as the combination of the following capabilities:</w:t>
        </w:r>
      </w:ins>
    </w:p>
    <w:p w14:paraId="5E2985CB" w14:textId="60E45FD2" w:rsidR="00933112" w:rsidRPr="00933112" w:rsidRDefault="00933112" w:rsidP="00933112">
      <w:pPr>
        <w:ind w:left="568" w:hanging="284"/>
        <w:rPr>
          <w:ins w:id="174" w:author="Waqar Zia" w:date="2025-11-08T12:28:00Z" w16du:dateUtc="2025-11-08T11:28:00Z"/>
        </w:rPr>
      </w:pPr>
      <w:ins w:id="175" w:author="Waqar Zia" w:date="2025-11-08T12:28:00Z" w16du:dateUtc="2025-11-08T11:28:00Z">
        <w:r w:rsidRPr="00933112">
          <w:t>-</w:t>
        </w:r>
        <w:r w:rsidRPr="00933112">
          <w:tab/>
          <w:t xml:space="preserve">the capability to generate a file from an audio signal in real-time, such that the file can be played back by a player with the capability </w:t>
        </w:r>
      </w:ins>
      <w:ins w:id="176" w:author="Waqar Zia" w:date="2025-11-18T19:48:00Z" w16du:dateUtc="2025-11-19T01:48:00Z">
        <w:r w:rsidR="002E70FD">
          <w:rPr>
            <w:rFonts w:ascii="Courier New" w:hAnsi="Courier New" w:cs="Courier New"/>
          </w:rPr>
          <w:t>26143_AUDIO_AMR2</w:t>
        </w:r>
      </w:ins>
      <w:ins w:id="177" w:author="Waqar Zia" w:date="2025-11-08T12:28:00Z" w16du:dateUtc="2025-11-08T11:28:00Z">
        <w:r w:rsidRPr="00933112">
          <w:t>,</w:t>
        </w:r>
      </w:ins>
    </w:p>
    <w:p w14:paraId="79FEA6B1" w14:textId="77777777" w:rsidR="00933112" w:rsidRPr="00933112" w:rsidRDefault="00933112" w:rsidP="00933112">
      <w:pPr>
        <w:ind w:left="568" w:hanging="284"/>
        <w:rPr>
          <w:ins w:id="178" w:author="Waqar Zia" w:date="2025-11-08T12:28:00Z" w16du:dateUtc="2025-11-08T11:28:00Z"/>
        </w:rPr>
      </w:pPr>
      <w:ins w:id="179" w:author="Waqar Zia" w:date="2025-11-08T12:28:00Z" w16du:dateUtc="2025-11-08T11:28:00Z">
        <w:r w:rsidRPr="00933112">
          <w:t>-</w:t>
        </w:r>
        <w:r w:rsidRPr="00933112">
          <w:tab/>
          <w:t xml:space="preserve">the </w:t>
        </w:r>
        <w:r w:rsidRPr="00933112">
          <w:rPr>
            <w:i/>
            <w:iCs/>
          </w:rPr>
          <w:t>AMR</w:t>
        </w:r>
        <w:r w:rsidRPr="00933112">
          <w:t xml:space="preserve"> encoding capabilities as defined in clause 5.3 of TS 26.117 [5] and the sender requirements in clause 6.2.3.3 of TS 26.117 [5],</w:t>
        </w:r>
      </w:ins>
    </w:p>
    <w:p w14:paraId="1779EC2D" w14:textId="6D3E3B14" w:rsidR="0028656F" w:rsidRPr="00933112" w:rsidRDefault="0028656F" w:rsidP="0028656F">
      <w:pPr>
        <w:ind w:left="568" w:hanging="284"/>
        <w:rPr>
          <w:ins w:id="180" w:author="Waqar Zia" w:date="2025-11-18T19:53:00Z" w16du:dateUtc="2025-11-19T01:53:00Z"/>
        </w:rPr>
      </w:pPr>
      <w:commentRangeStart w:id="181"/>
      <w:ins w:id="182" w:author="Waqar Zia" w:date="2025-11-18T19:53:00Z" w16du:dateUtc="2025-11-19T01:53:00Z">
        <w:r w:rsidRPr="00933112">
          <w:t>-</w:t>
        </w:r>
        <w:r w:rsidRPr="00933112">
          <w:tab/>
          <w:t xml:space="preserve">the generation of an AMR Storage Format </w:t>
        </w:r>
        <w:r>
          <w:t xml:space="preserve">as specified by </w:t>
        </w:r>
        <w:r w:rsidRPr="001007B6">
          <w:t>IETF RFC 4867</w:t>
        </w:r>
        <w:r>
          <w:t xml:space="preserve"> [xx]</w:t>
        </w:r>
        <w:r w:rsidRPr="00933112">
          <w:t>.</w:t>
        </w:r>
        <w:commentRangeEnd w:id="181"/>
        <w:r>
          <w:rPr>
            <w:rStyle w:val="CommentReference"/>
          </w:rPr>
          <w:commentReference w:id="181"/>
        </w:r>
      </w:ins>
    </w:p>
    <w:p w14:paraId="78F27536" w14:textId="77777777" w:rsidR="00933112" w:rsidRPr="00933112" w:rsidRDefault="00933112" w:rsidP="00933112">
      <w:pPr>
        <w:ind w:left="568" w:hanging="284"/>
      </w:pPr>
      <w:ins w:id="183" w:author="Waqar Zia" w:date="2025-11-08T12:28:00Z" w16du:dateUtc="2025-11-08T11:28:00Z">
        <w:r w:rsidRPr="00933112">
          <w:t>-</w:t>
        </w:r>
        <w:r w:rsidRPr="00933112">
          <w:tab/>
          <w:t xml:space="preserve">the provisioning of media type signalling with the generated file using </w:t>
        </w:r>
        <w:r w:rsidRPr="00933112">
          <w:rPr>
            <w:rFonts w:ascii="Courier New" w:hAnsi="Courier New" w:cs="Courier New"/>
          </w:rPr>
          <w:t>audio/AMR</w:t>
        </w:r>
        <w:r w:rsidRPr="00933112">
          <w:t xml:space="preserve"> or an equivalently compatible media type. </w:t>
        </w:r>
      </w:ins>
      <w:commentRangeEnd w:id="170"/>
      <w:r w:rsidR="00163EC8">
        <w:rPr>
          <w:rStyle w:val="CommentReference"/>
        </w:rPr>
        <w:commentReference w:id="170"/>
      </w:r>
    </w:p>
    <w:p w14:paraId="08879800" w14:textId="77777777" w:rsidR="00933112" w:rsidRPr="00933112" w:rsidRDefault="00933112" w:rsidP="00933112">
      <w:pPr>
        <w:keepNext/>
        <w:keepLines/>
      </w:pPr>
      <w:r w:rsidRPr="00933112">
        <w:lastRenderedPageBreak/>
        <w:t xml:space="preserve">The capability </w:t>
      </w:r>
      <w:bookmarkStart w:id="184" w:name="MCCQCTEMPBM_00000160"/>
      <w:r w:rsidRPr="00933112">
        <w:rPr>
          <w:rFonts w:ascii="Courier New" w:hAnsi="Courier New" w:cs="Courier New"/>
        </w:rPr>
        <w:t>26143_AUDIO_ENC_XHE-AAC</w:t>
      </w:r>
      <w:bookmarkEnd w:id="184"/>
      <w:r w:rsidRPr="00933112">
        <w:t xml:space="preserve"> for a content generator is defined as the combination of the following capabilities:</w:t>
      </w:r>
    </w:p>
    <w:p w14:paraId="54DEE362"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85" w:name="MCCQCTEMPBM_00000161"/>
      <w:r w:rsidRPr="00933112">
        <w:rPr>
          <w:rFonts w:ascii="Courier New" w:hAnsi="Courier New" w:cs="Courier New"/>
        </w:rPr>
        <w:t>26143_AUDIO_XHE-AAC</w:t>
      </w:r>
      <w:bookmarkEnd w:id="185"/>
      <w:r w:rsidRPr="00933112">
        <w:t>,</w:t>
      </w:r>
    </w:p>
    <w:p w14:paraId="05C606F7" w14:textId="77777777" w:rsidR="00933112" w:rsidRPr="00933112" w:rsidRDefault="00933112" w:rsidP="00933112">
      <w:pPr>
        <w:ind w:left="568" w:hanging="284"/>
      </w:pPr>
      <w:r w:rsidRPr="00933112">
        <w:t>-</w:t>
      </w:r>
      <w:r w:rsidRPr="00933112">
        <w:tab/>
        <w:t xml:space="preserve">the </w:t>
      </w:r>
      <w:r w:rsidRPr="00933112">
        <w:rPr>
          <w:i/>
          <w:iCs/>
        </w:rPr>
        <w:t xml:space="preserve">xHE-AAC stereo </w:t>
      </w:r>
      <w:r w:rsidRPr="00933112">
        <w:t>encoding capabilities as defined in clause 5.3 of TS 26.117 [5] and the sender requirements in clause 6.4.2.3 of TS 26.117 [5],</w:t>
      </w:r>
    </w:p>
    <w:p w14:paraId="1905D579"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86" w:name="MCCQCTEMPBM_00000162"/>
      <w:r w:rsidRPr="00933112">
        <w:rPr>
          <w:rFonts w:ascii="Courier New" w:hAnsi="Courier New" w:cs="Courier New"/>
        </w:rPr>
        <w:t>'mp4a.40.42'</w:t>
      </w:r>
      <w:bookmarkEnd w:id="186"/>
      <w:r w:rsidRPr="00933112">
        <w:t xml:space="preserve"> as defined in TS 26.244 [26].</w:t>
      </w:r>
    </w:p>
    <w:p w14:paraId="0FDB4F16"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87" w:name="MCCQCTEMPBM_00000163"/>
      <w:r w:rsidRPr="00933112">
        <w:rPr>
          <w:rFonts w:ascii="Courier New" w:hAnsi="Courier New" w:cs="Courier New"/>
        </w:rPr>
        <w:t>26143_CONTAINER_MP4_3GP9</w:t>
      </w:r>
      <w:bookmarkEnd w:id="187"/>
      <w:r w:rsidRPr="00933112">
        <w:t xml:space="preserve"> capability as defined in clause 5.2.</w:t>
      </w:r>
    </w:p>
    <w:p w14:paraId="6B75C772" w14:textId="77777777" w:rsidR="00933112" w:rsidRPr="00933112" w:rsidRDefault="00933112" w:rsidP="00933112">
      <w:pPr>
        <w:ind w:left="568" w:hanging="284"/>
      </w:pPr>
      <w:r w:rsidRPr="00933112">
        <w:t>-</w:t>
      </w:r>
      <w:r w:rsidRPr="00933112">
        <w:tab/>
        <w:t xml:space="preserve">the provisioning of media type signalling with the generated file using </w:t>
      </w:r>
      <w:bookmarkStart w:id="188" w:name="MCCQCTEMPBM_00000164"/>
      <w:r w:rsidRPr="00933112">
        <w:rPr>
          <w:rFonts w:ascii="Courier New" w:hAnsi="Courier New" w:cs="Courier New"/>
        </w:rPr>
        <w:t>audio/mp4, profiles="3gp9" codecs="mp4a.40.42"</w:t>
      </w:r>
      <w:bookmarkEnd w:id="188"/>
      <w:r w:rsidRPr="00933112">
        <w:t xml:space="preserve"> or an equivalently compatible media type. </w:t>
      </w:r>
    </w:p>
    <w:p w14:paraId="2071530E" w14:textId="77777777" w:rsidR="00933112" w:rsidRPr="00933112" w:rsidRDefault="00933112" w:rsidP="00933112">
      <w:pPr>
        <w:keepNext/>
        <w:keepLines/>
      </w:pPr>
      <w:r w:rsidRPr="00933112">
        <w:t xml:space="preserve">The capability </w:t>
      </w:r>
      <w:bookmarkStart w:id="189" w:name="MCCQCTEMPBM_00000165"/>
      <w:r w:rsidRPr="00933112">
        <w:rPr>
          <w:rFonts w:ascii="Courier New" w:hAnsi="Courier New" w:cs="Courier New"/>
        </w:rPr>
        <w:t>26143_AUDIO_ENC_EAAC+</w:t>
      </w:r>
      <w:bookmarkEnd w:id="189"/>
      <w:r w:rsidRPr="00933112">
        <w:t xml:space="preserve"> for a content generator is defined as the combination of the following capabilities:</w:t>
      </w:r>
    </w:p>
    <w:p w14:paraId="368C167B"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90" w:name="MCCQCTEMPBM_00000166"/>
      <w:r w:rsidRPr="00933112">
        <w:rPr>
          <w:rFonts w:ascii="Courier New" w:hAnsi="Courier New" w:cs="Courier New"/>
        </w:rPr>
        <w:t>26143_AUDIO_EAAC+</w:t>
      </w:r>
      <w:bookmarkEnd w:id="190"/>
      <w:r w:rsidRPr="00933112">
        <w:t>,</w:t>
      </w:r>
    </w:p>
    <w:p w14:paraId="374730B8" w14:textId="77777777" w:rsidR="00933112" w:rsidRPr="00933112" w:rsidRDefault="00933112" w:rsidP="00933112">
      <w:pPr>
        <w:ind w:left="568" w:hanging="284"/>
      </w:pPr>
      <w:r w:rsidRPr="00933112">
        <w:t>-</w:t>
      </w:r>
      <w:r w:rsidRPr="00933112">
        <w:tab/>
        <w:t xml:space="preserve">the </w:t>
      </w:r>
      <w:r w:rsidRPr="00933112">
        <w:rPr>
          <w:i/>
          <w:iCs/>
        </w:rPr>
        <w:t xml:space="preserve">eAAC+ </w:t>
      </w:r>
      <w:r w:rsidRPr="00933112">
        <w:t>encoding capabilities as defined in clause 5.3 of TS 26.117 [5] and the sender requirements in clause 6.3.2.3 of TS 26.117 [5],</w:t>
      </w:r>
    </w:p>
    <w:p w14:paraId="4124D9FC"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91" w:name="MCCQCTEMPBM_00000167"/>
      <w:r w:rsidRPr="00933112">
        <w:rPr>
          <w:rFonts w:ascii="Courier New" w:hAnsi="Courier New" w:cs="Courier New"/>
        </w:rPr>
        <w:t>'mp4a.40.29'</w:t>
      </w:r>
      <w:bookmarkEnd w:id="191"/>
      <w:r w:rsidRPr="00933112">
        <w:t xml:space="preserve"> as defined in TS 26.244 [26].</w:t>
      </w:r>
    </w:p>
    <w:p w14:paraId="3DCB7BE7"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92" w:name="MCCQCTEMPBM_00000168"/>
      <w:r w:rsidRPr="00933112">
        <w:rPr>
          <w:rFonts w:ascii="Courier New" w:hAnsi="Courier New" w:cs="Courier New"/>
        </w:rPr>
        <w:t>26143_CONTAINER_MP4_3GP9</w:t>
      </w:r>
      <w:bookmarkEnd w:id="192"/>
      <w:r w:rsidRPr="00933112">
        <w:t xml:space="preserve"> capability as defined in clause 5.2.</w:t>
      </w:r>
    </w:p>
    <w:p w14:paraId="425D2136" w14:textId="77777777" w:rsidR="00933112" w:rsidRPr="00933112" w:rsidRDefault="00933112" w:rsidP="00933112">
      <w:pPr>
        <w:ind w:left="568" w:hanging="284"/>
        <w:rPr>
          <w:ins w:id="193" w:author="Waqar Zia" w:date="2025-11-08T13:18:00Z" w16du:dateUtc="2025-11-08T12:18:00Z"/>
        </w:rPr>
      </w:pPr>
      <w:r w:rsidRPr="00933112">
        <w:t>-</w:t>
      </w:r>
      <w:r w:rsidRPr="00933112">
        <w:tab/>
        <w:t xml:space="preserve">the provisioning of media type signalling with the generated file using </w:t>
      </w:r>
      <w:bookmarkStart w:id="194" w:name="MCCQCTEMPBM_00000169"/>
      <w:r w:rsidRPr="00933112">
        <w:rPr>
          <w:rFonts w:ascii="Courier New" w:hAnsi="Courier New" w:cs="Courier New"/>
        </w:rPr>
        <w:t>audio/mp4, profiles="3gp9" codecs="mp4a.40.29"</w:t>
      </w:r>
      <w:bookmarkEnd w:id="194"/>
      <w:r w:rsidRPr="00933112">
        <w:t xml:space="preserve"> or an equivalently compatible media type. </w:t>
      </w:r>
    </w:p>
    <w:p w14:paraId="09CFFBB9" w14:textId="77777777" w:rsidR="00933112" w:rsidRPr="00933112" w:rsidRDefault="00933112" w:rsidP="00933112">
      <w:pPr>
        <w:keepNext/>
        <w:keepLines/>
        <w:rPr>
          <w:ins w:id="195" w:author="Waqar Zia" w:date="2025-11-08T13:18:00Z" w16du:dateUtc="2025-11-08T12:18:00Z"/>
        </w:rPr>
      </w:pPr>
      <w:ins w:id="196" w:author="Waqar Zia" w:date="2025-11-08T13:18:00Z" w16du:dateUtc="2025-11-08T12:18:00Z">
        <w:r w:rsidRPr="00933112">
          <w:t xml:space="preserve">The capability </w:t>
        </w:r>
        <w:r w:rsidRPr="00933112">
          <w:rPr>
            <w:rFonts w:ascii="Courier New" w:hAnsi="Courier New" w:cs="Courier New"/>
          </w:rPr>
          <w:t>26143_AUDIO_ENC_</w:t>
        </w:r>
      </w:ins>
      <w:ins w:id="197" w:author="Waqar Zia" w:date="2025-11-08T15:00:00Z" w16du:dateUtc="2025-11-08T14:00:00Z">
        <w:r w:rsidRPr="00933112">
          <w:rPr>
            <w:rFonts w:ascii="Courier New" w:hAnsi="Courier New" w:cs="Courier New"/>
          </w:rPr>
          <w:t>MP3</w:t>
        </w:r>
      </w:ins>
      <w:ins w:id="198" w:author="Waqar Zia" w:date="2025-11-08T13:18:00Z" w16du:dateUtc="2025-11-08T12:18:00Z">
        <w:r w:rsidRPr="00933112">
          <w:t xml:space="preserve"> for a content generator is defined as the combination of the following capabilities:</w:t>
        </w:r>
      </w:ins>
    </w:p>
    <w:p w14:paraId="0AF8994A" w14:textId="7492EF71" w:rsidR="00933112" w:rsidRPr="00933112" w:rsidRDefault="00933112" w:rsidP="00933112">
      <w:pPr>
        <w:ind w:left="568" w:hanging="284"/>
        <w:rPr>
          <w:ins w:id="199" w:author="Waqar Zia" w:date="2025-11-08T13:18:00Z" w16du:dateUtc="2025-11-08T12:18:00Z"/>
        </w:rPr>
      </w:pPr>
      <w:ins w:id="200" w:author="Waqar Zia" w:date="2025-11-08T13:18:00Z" w16du:dateUtc="2025-11-08T12:18:00Z">
        <w:r w:rsidRPr="00933112">
          <w:t>-</w:t>
        </w:r>
        <w:r w:rsidRPr="00933112">
          <w:tab/>
          <w:t xml:space="preserve">the capability to generate a file from an audio signal in real-time, such that the file can be played back by a player with the capability </w:t>
        </w:r>
        <w:r w:rsidRPr="00933112">
          <w:rPr>
            <w:rFonts w:ascii="Courier New" w:hAnsi="Courier New" w:cs="Courier New"/>
          </w:rPr>
          <w:t>26143_AUDIO_</w:t>
        </w:r>
      </w:ins>
      <w:ins w:id="201" w:author="Thomas Stockhammer (25/11/12)" w:date="2025-11-13T17:34:00Z" w16du:dateUtc="2025-11-13T16:34:00Z">
        <w:r w:rsidR="00AA00F4" w:rsidRPr="00933112" w:rsidDel="00AA00F4">
          <w:rPr>
            <w:rFonts w:ascii="Courier New" w:hAnsi="Courier New" w:cs="Courier New"/>
          </w:rPr>
          <w:t xml:space="preserve"> </w:t>
        </w:r>
      </w:ins>
      <w:ins w:id="202" w:author="Waqar Zia" w:date="2025-11-08T15:00:00Z" w16du:dateUtc="2025-11-08T14:00:00Z">
        <w:del w:id="203" w:author="Thomas Stockhammer (25/11/12)" w:date="2025-11-13T17:34:00Z" w16du:dateUtc="2025-11-13T16:34:00Z">
          <w:r w:rsidRPr="00933112" w:rsidDel="00AA00F4">
            <w:rPr>
              <w:rFonts w:ascii="Courier New" w:hAnsi="Courier New" w:cs="Courier New"/>
            </w:rPr>
            <w:delText>ENC_</w:delText>
          </w:r>
        </w:del>
        <w:r w:rsidRPr="00933112">
          <w:rPr>
            <w:rFonts w:ascii="Courier New" w:hAnsi="Courier New" w:cs="Courier New"/>
          </w:rPr>
          <w:t>MP3</w:t>
        </w:r>
      </w:ins>
      <w:ins w:id="204" w:author="Waqar Zia" w:date="2025-11-08T13:18:00Z" w16du:dateUtc="2025-11-08T12:18:00Z">
        <w:r w:rsidRPr="00933112">
          <w:t>,</w:t>
        </w:r>
      </w:ins>
    </w:p>
    <w:p w14:paraId="0927A009" w14:textId="22968003" w:rsidR="009E4489" w:rsidRPr="00933112" w:rsidRDefault="009E4489" w:rsidP="009E4489">
      <w:pPr>
        <w:ind w:left="568" w:hanging="284"/>
        <w:rPr>
          <w:ins w:id="205" w:author="Waqar Zia" w:date="2025-11-18T20:06:00Z" w16du:dateUtc="2025-11-19T02:06:00Z"/>
        </w:rPr>
      </w:pPr>
      <w:ins w:id="206" w:author="Waqar Zia" w:date="2025-11-18T20:06:00Z" w16du:dateUtc="2025-11-19T02:06:00Z">
        <w:r w:rsidRPr="00933112">
          <w:t>-</w:t>
        </w:r>
        <w:r w:rsidRPr="00933112">
          <w:tab/>
        </w:r>
      </w:ins>
      <w:ins w:id="207" w:author="Waqar Zia" w:date="2025-11-18T20:07:00Z" w16du:dateUtc="2025-11-19T02:07:00Z">
        <w:r w:rsidR="008F4EEE" w:rsidRPr="00933112">
          <w:t xml:space="preserve">the capability </w:t>
        </w:r>
        <w:r w:rsidR="008F4EEE">
          <w:t xml:space="preserve">to </w:t>
        </w:r>
      </w:ins>
      <w:ins w:id="208" w:author="Waqar Zia" w:date="2025-11-18T20:06:00Z" w16du:dateUtc="2025-11-19T02:06:00Z">
        <w:r>
          <w:t>fulfil a</w:t>
        </w:r>
        <w:r w:rsidRPr="00E316D8">
          <w:t>ll encoding requirements for the MP3 audio codec as specified in ISO/IEC 11172-3 [</w:t>
        </w:r>
        <w:proofErr w:type="spellStart"/>
        <w:r w:rsidRPr="00E316D8">
          <w:t>xy</w:t>
        </w:r>
        <w:proofErr w:type="spellEnd"/>
        <w:r w:rsidRPr="00E316D8">
          <w:t>]</w:t>
        </w:r>
        <w:r w:rsidRPr="00933112">
          <w:t xml:space="preserve"> </w:t>
        </w:r>
        <w:r w:rsidRPr="00E316D8">
          <w:rPr>
            <w:iCs/>
          </w:rPr>
          <w:t xml:space="preserve">in real-time for any stereo audio source format with sampling frequency </w:t>
        </w:r>
        <w:r w:rsidRPr="00E316D8">
          <w:t xml:space="preserve">32kHz, 44.1kHz, </w:t>
        </w:r>
        <w:r>
          <w:t xml:space="preserve">and </w:t>
        </w:r>
        <w:r w:rsidRPr="00E316D8">
          <w:t>48kHz</w:t>
        </w:r>
      </w:ins>
      <w:ins w:id="209" w:author="Waqar Zia" w:date="2025-11-18T20:07:00Z" w16du:dateUtc="2025-11-19T02:07:00Z">
        <w:r w:rsidR="008F4EEE">
          <w:t>,</w:t>
        </w:r>
      </w:ins>
    </w:p>
    <w:p w14:paraId="3A746FF8" w14:textId="070AF296" w:rsidR="002F5900" w:rsidRDefault="00933112" w:rsidP="00933112">
      <w:pPr>
        <w:ind w:left="568" w:hanging="284"/>
      </w:pPr>
      <w:ins w:id="210" w:author="Waqar Zia" w:date="2025-11-08T13:18:00Z" w16du:dateUtc="2025-11-08T12:18:00Z">
        <w:r w:rsidRPr="00933112">
          <w:t>-</w:t>
        </w:r>
        <w:r w:rsidRPr="00933112">
          <w:tab/>
          <w:t xml:space="preserve">the provisioning of media type signalling with the generated file using </w:t>
        </w:r>
        <w:commentRangeStart w:id="211"/>
        <w:r w:rsidRPr="00933112">
          <w:rPr>
            <w:rFonts w:ascii="Courier New" w:hAnsi="Courier New" w:cs="Courier New"/>
          </w:rPr>
          <w:t>audio/</w:t>
        </w:r>
      </w:ins>
      <w:ins w:id="212" w:author="Waqar Zia" w:date="2025-11-08T15:00:00Z" w16du:dateUtc="2025-11-08T14:00:00Z">
        <w:r w:rsidRPr="00933112">
          <w:rPr>
            <w:rFonts w:ascii="Courier New" w:hAnsi="Courier New" w:cs="Courier New"/>
          </w:rPr>
          <w:t>mpeg</w:t>
        </w:r>
      </w:ins>
      <w:commentRangeStart w:id="213"/>
      <w:ins w:id="214" w:author="Waqar Zia" w:date="2025-11-08T13:18:00Z" w16du:dateUtc="2025-11-08T12:18:00Z">
        <w:del w:id="215" w:author="Thomas Stockhammer (25/11/12)" w:date="2025-11-13T17:35:00Z" w16du:dateUtc="2025-11-13T16:35:00Z">
          <w:r w:rsidRPr="00933112" w:rsidDel="00F6022F">
            <w:delText xml:space="preserve"> </w:delText>
          </w:r>
        </w:del>
      </w:ins>
      <w:commentRangeEnd w:id="211"/>
      <w:r w:rsidR="00F6022F">
        <w:rPr>
          <w:rStyle w:val="CommentReference"/>
        </w:rPr>
        <w:commentReference w:id="211"/>
      </w:r>
      <w:commentRangeEnd w:id="213"/>
      <w:r w:rsidR="00F6022F">
        <w:rPr>
          <w:rStyle w:val="CommentReference"/>
        </w:rPr>
        <w:commentReference w:id="213"/>
      </w:r>
      <w:ins w:id="216" w:author="Waqar Zia" w:date="2025-11-18T19:53:00Z" w16du:dateUtc="2025-11-19T01:53:00Z">
        <w:r w:rsidR="0028656F">
          <w:t xml:space="preserve"> [</w:t>
        </w:r>
        <w:proofErr w:type="spellStart"/>
        <w:r w:rsidR="0028656F">
          <w:t>xz</w:t>
        </w:r>
        <w:proofErr w:type="spellEnd"/>
        <w:r w:rsidR="0028656F">
          <w:t>].</w:t>
        </w:r>
      </w:ins>
      <w:ins w:id="217" w:author="Waqar Zia" w:date="2025-11-08T13:18:00Z" w16du:dateUtc="2025-11-08T12:18:00Z">
        <w:r w:rsidRPr="00933112">
          <w:t xml:space="preserve"> </w:t>
        </w:r>
      </w:ins>
    </w:p>
    <w:p w14:paraId="185BB83E"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42AE6579" w14:textId="77777777" w:rsidR="002F11EA" w:rsidRPr="002F11EA" w:rsidRDefault="002F11EA" w:rsidP="002F11EA">
      <w:pPr>
        <w:keepNext/>
        <w:keepLines/>
        <w:spacing w:before="120"/>
        <w:ind w:left="1134" w:hanging="1134"/>
        <w:outlineLvl w:val="2"/>
        <w:rPr>
          <w:rFonts w:ascii="Arial" w:hAnsi="Arial"/>
          <w:sz w:val="28"/>
        </w:rPr>
      </w:pPr>
      <w:bookmarkStart w:id="218" w:name="_CR6_2_3"/>
      <w:bookmarkStart w:id="219" w:name="_Toc157685491"/>
      <w:bookmarkStart w:id="220" w:name="_Toc210311842"/>
      <w:bookmarkEnd w:id="218"/>
      <w:r w:rsidRPr="002F11EA">
        <w:rPr>
          <w:rFonts w:ascii="Arial" w:hAnsi="Arial"/>
          <w:sz w:val="28"/>
        </w:rPr>
        <w:t>6.2.3</w:t>
      </w:r>
      <w:r w:rsidRPr="002F11EA">
        <w:rPr>
          <w:rFonts w:ascii="Arial" w:hAnsi="Arial"/>
          <w:sz w:val="28"/>
        </w:rPr>
        <w:tab/>
        <w:t>Media Types</w:t>
      </w:r>
      <w:bookmarkEnd w:id="219"/>
      <w:bookmarkEnd w:id="220"/>
    </w:p>
    <w:p w14:paraId="3777BA6F" w14:textId="77777777" w:rsidR="002F11EA" w:rsidRPr="002F11EA" w:rsidRDefault="002F11EA" w:rsidP="002F11EA">
      <w:r w:rsidRPr="002F11EA">
        <w:t xml:space="preserve">The capability </w:t>
      </w:r>
      <w:bookmarkStart w:id="221" w:name="MCCQCTEMPBM_00000261"/>
      <w:r w:rsidRPr="002F11EA">
        <w:rPr>
          <w:rFonts w:ascii="Courier New" w:hAnsi="Courier New" w:cs="Courier New"/>
        </w:rPr>
        <w:t>26143_TEXT_PLAIN</w:t>
      </w:r>
      <w:bookmarkEnd w:id="221"/>
      <w:r w:rsidRPr="002F11EA">
        <w:t xml:space="preserve"> as defined in clause 5.3 shall be supported.</w:t>
      </w:r>
    </w:p>
    <w:p w14:paraId="0738083F" w14:textId="77777777" w:rsidR="002F11EA" w:rsidRPr="002F11EA" w:rsidRDefault="002F11EA" w:rsidP="002F11EA">
      <w:r w:rsidRPr="002F11EA">
        <w:t>If still images are supported,</w:t>
      </w:r>
    </w:p>
    <w:p w14:paraId="0BA11D26" w14:textId="77777777" w:rsidR="002F11EA" w:rsidRPr="002F11EA" w:rsidRDefault="002F11EA" w:rsidP="002F11EA">
      <w:pPr>
        <w:ind w:left="568" w:hanging="284"/>
      </w:pPr>
      <w:r w:rsidRPr="002F11EA">
        <w:t>-</w:t>
      </w:r>
      <w:r w:rsidRPr="002F11EA">
        <w:tab/>
        <w:t xml:space="preserve">the </w:t>
      </w:r>
      <w:bookmarkStart w:id="222" w:name="MCCQCTEMPBM_00000262"/>
      <w:r w:rsidRPr="002F11EA">
        <w:rPr>
          <w:rFonts w:ascii="Courier New" w:hAnsi="Courier New" w:cs="Courier New"/>
        </w:rPr>
        <w:t>26143_IMG_JPEG</w:t>
      </w:r>
      <w:bookmarkEnd w:id="222"/>
      <w:r w:rsidRPr="002F11EA">
        <w:t xml:space="preserve"> capability as defined in clause 5.4.1 shall be supported,</w:t>
      </w:r>
    </w:p>
    <w:p w14:paraId="3EE8007D" w14:textId="77777777" w:rsidR="002F11EA" w:rsidRPr="002F11EA" w:rsidRDefault="002F11EA" w:rsidP="002F11EA">
      <w:pPr>
        <w:ind w:left="568" w:hanging="284"/>
      </w:pPr>
      <w:r w:rsidRPr="002F11EA">
        <w:t>-</w:t>
      </w:r>
      <w:r w:rsidRPr="002F11EA">
        <w:tab/>
        <w:t xml:space="preserve">the </w:t>
      </w:r>
      <w:bookmarkStart w:id="223" w:name="MCCQCTEMPBM_00000263"/>
      <w:r w:rsidRPr="002F11EA">
        <w:rPr>
          <w:rFonts w:ascii="Courier New" w:hAnsi="Courier New" w:cs="Courier New"/>
        </w:rPr>
        <w:t>26143_IMG_HEIC</w:t>
      </w:r>
      <w:bookmarkEnd w:id="223"/>
      <w:r w:rsidRPr="002F11EA">
        <w:t xml:space="preserve"> capability as defined in clause 5.4.1 should be supported.</w:t>
      </w:r>
    </w:p>
    <w:p w14:paraId="65679266" w14:textId="77777777" w:rsidR="002F11EA" w:rsidRPr="002F11EA" w:rsidRDefault="002F11EA" w:rsidP="002F11EA">
      <w:r w:rsidRPr="002F11EA">
        <w:t>If bitmap graphics are supported,</w:t>
      </w:r>
    </w:p>
    <w:p w14:paraId="51684ED6" w14:textId="77777777" w:rsidR="002F11EA" w:rsidRPr="002F11EA" w:rsidRDefault="002F11EA" w:rsidP="002F11EA">
      <w:pPr>
        <w:ind w:left="568" w:hanging="284"/>
      </w:pPr>
      <w:r w:rsidRPr="002F11EA">
        <w:t>-</w:t>
      </w:r>
      <w:r w:rsidRPr="002F11EA">
        <w:tab/>
        <w:t xml:space="preserve">the </w:t>
      </w:r>
      <w:bookmarkStart w:id="224" w:name="MCCQCTEMPBM_00000264"/>
      <w:r w:rsidRPr="002F11EA">
        <w:rPr>
          <w:rFonts w:ascii="Courier New" w:hAnsi="Courier New" w:cs="Courier New"/>
        </w:rPr>
        <w:t>26143_IMG_GIF</w:t>
      </w:r>
      <w:bookmarkEnd w:id="224"/>
      <w:r w:rsidRPr="002F11EA">
        <w:t xml:space="preserve"> capability as defined in clause 5.4.1 should be supported.</w:t>
      </w:r>
    </w:p>
    <w:p w14:paraId="29A54448" w14:textId="77777777" w:rsidR="002F11EA" w:rsidRPr="002F11EA" w:rsidRDefault="002F11EA" w:rsidP="002F11EA">
      <w:pPr>
        <w:ind w:left="568" w:hanging="284"/>
      </w:pPr>
      <w:r w:rsidRPr="002F11EA">
        <w:t>-</w:t>
      </w:r>
      <w:r w:rsidRPr="002F11EA">
        <w:tab/>
        <w:t xml:space="preserve">the </w:t>
      </w:r>
      <w:bookmarkStart w:id="225" w:name="MCCQCTEMPBM_00000265"/>
      <w:r w:rsidRPr="002F11EA">
        <w:rPr>
          <w:rFonts w:ascii="Courier New" w:hAnsi="Courier New" w:cs="Courier New"/>
        </w:rPr>
        <w:t>26143_IMG_PNG</w:t>
      </w:r>
      <w:bookmarkEnd w:id="225"/>
      <w:r w:rsidRPr="002F11EA">
        <w:t xml:space="preserve"> capability as defined in clause 5.4.1 should be supported.</w:t>
      </w:r>
    </w:p>
    <w:p w14:paraId="44393E25" w14:textId="77777777" w:rsidR="002F11EA" w:rsidRPr="002F11EA" w:rsidRDefault="002F11EA" w:rsidP="002F11EA">
      <w:pPr>
        <w:rPr>
          <w:lang w:val="en-US"/>
        </w:rPr>
      </w:pPr>
      <w:r w:rsidRPr="002F11EA">
        <w:rPr>
          <w:lang w:val="en-US"/>
        </w:rPr>
        <w:lastRenderedPageBreak/>
        <w:t xml:space="preserve">If the reception of </w:t>
      </w:r>
      <w:r w:rsidRPr="002F11EA">
        <w:t>audio or speech</w:t>
      </w:r>
      <w:r w:rsidRPr="002F11EA">
        <w:rPr>
          <w:lang w:val="en-US"/>
        </w:rPr>
        <w:t xml:space="preserve"> is supported, then the following applies:</w:t>
      </w:r>
    </w:p>
    <w:p w14:paraId="6311EFED" w14:textId="77777777" w:rsidR="002F11EA" w:rsidRPr="002F11EA" w:rsidRDefault="002F11EA" w:rsidP="002F11EA">
      <w:pPr>
        <w:ind w:left="568" w:hanging="284"/>
      </w:pPr>
      <w:r w:rsidRPr="002F11EA">
        <w:t>-</w:t>
      </w:r>
      <w:r w:rsidRPr="002F11EA">
        <w:tab/>
        <w:t xml:space="preserve">the </w:t>
      </w:r>
      <w:bookmarkStart w:id="226" w:name="MCCQCTEMPBM_00000266"/>
      <w:r w:rsidRPr="002F11EA">
        <w:rPr>
          <w:rFonts w:ascii="Courier New" w:hAnsi="Courier New" w:cs="Courier New"/>
        </w:rPr>
        <w:t>26143_AUDIO_IVAS</w:t>
      </w:r>
      <w:bookmarkEnd w:id="226"/>
      <w:r w:rsidRPr="002F11EA">
        <w:t xml:space="preserve"> capability as defined in clause 5.5.1 should be supported.</w:t>
      </w:r>
    </w:p>
    <w:p w14:paraId="422E32CF" w14:textId="77777777" w:rsidR="002F11EA" w:rsidRPr="002F11EA" w:rsidRDefault="002F11EA" w:rsidP="002F11EA">
      <w:pPr>
        <w:ind w:left="568" w:hanging="284"/>
      </w:pPr>
      <w:r w:rsidRPr="002F11EA">
        <w:t>-</w:t>
      </w:r>
      <w:r w:rsidRPr="002F11EA">
        <w:tab/>
        <w:t xml:space="preserve">the </w:t>
      </w:r>
      <w:bookmarkStart w:id="227" w:name="MCCQCTEMPBM_00000267"/>
      <w:r w:rsidRPr="002F11EA">
        <w:rPr>
          <w:rFonts w:ascii="Courier New" w:hAnsi="Courier New" w:cs="Courier New"/>
        </w:rPr>
        <w:t>26143_AUDIO_EVS</w:t>
      </w:r>
      <w:bookmarkEnd w:id="227"/>
      <w:r w:rsidRPr="002F11EA">
        <w:t xml:space="preserve"> capability as defined in clause 5.5.1 shall be supported.</w:t>
      </w:r>
    </w:p>
    <w:p w14:paraId="016015A1" w14:textId="77777777" w:rsidR="002F11EA" w:rsidRPr="002F11EA" w:rsidRDefault="002F11EA" w:rsidP="002F11EA">
      <w:pPr>
        <w:ind w:left="568" w:hanging="284"/>
        <w:rPr>
          <w:ins w:id="228" w:author="Waqar Zia" w:date="2025-11-08T12:34:00Z" w16du:dateUtc="2025-11-08T11:34:00Z"/>
        </w:rPr>
      </w:pPr>
      <w:r w:rsidRPr="002F11EA">
        <w:t>-</w:t>
      </w:r>
      <w:r w:rsidRPr="002F11EA">
        <w:tab/>
        <w:t xml:space="preserve">the </w:t>
      </w:r>
      <w:bookmarkStart w:id="229" w:name="MCCQCTEMPBM_00000268"/>
      <w:r w:rsidRPr="002F11EA">
        <w:rPr>
          <w:rFonts w:ascii="Courier New" w:hAnsi="Courier New" w:cs="Courier New"/>
        </w:rPr>
        <w:t>26143_AUDIO_AMR-WB</w:t>
      </w:r>
      <w:bookmarkEnd w:id="229"/>
      <w:r w:rsidRPr="002F11EA">
        <w:t xml:space="preserve"> capability as defined in clause 5.5.1 shall be supported.</w:t>
      </w:r>
    </w:p>
    <w:p w14:paraId="5E2A8094" w14:textId="05E7AFA5" w:rsidR="002F11EA" w:rsidRPr="002F11EA" w:rsidRDefault="002F11EA" w:rsidP="002F11EA">
      <w:pPr>
        <w:ind w:left="568" w:hanging="284"/>
      </w:pPr>
      <w:commentRangeStart w:id="230"/>
      <w:ins w:id="231" w:author="Waqar Zia" w:date="2025-11-08T12:34:00Z" w16du:dateUtc="2025-11-08T11:34:00Z">
        <w:r w:rsidRPr="002F11EA">
          <w:t>-</w:t>
        </w:r>
        <w:r w:rsidRPr="002F11EA">
          <w:tab/>
          <w:t xml:space="preserve">the </w:t>
        </w:r>
        <w:r w:rsidRPr="002F11EA">
          <w:rPr>
            <w:rFonts w:ascii="Courier New" w:hAnsi="Courier New" w:cs="Courier New"/>
          </w:rPr>
          <w:t>26143_</w:t>
        </w:r>
      </w:ins>
      <w:ins w:id="232" w:author="Waqar Zia" w:date="2025-11-18T19:47:00Z" w16du:dateUtc="2025-11-19T01:47:00Z">
        <w:r w:rsidR="00372D33">
          <w:rPr>
            <w:rFonts w:ascii="Courier New" w:hAnsi="Courier New" w:cs="Courier New"/>
          </w:rPr>
          <w:t>AUDIO_AMR-WB2</w:t>
        </w:r>
      </w:ins>
      <w:ins w:id="233" w:author="Waqar Zia" w:date="2025-11-08T12:34:00Z" w16du:dateUtc="2025-11-08T11:34:00Z">
        <w:r w:rsidRPr="002F11EA">
          <w:t xml:space="preserve"> capability as defined in clause 5.5.1 shall be supported.</w:t>
        </w:r>
      </w:ins>
    </w:p>
    <w:p w14:paraId="1F93855C" w14:textId="77777777" w:rsidR="002F11EA" w:rsidRPr="002F11EA" w:rsidRDefault="002F11EA" w:rsidP="002F11EA">
      <w:pPr>
        <w:ind w:left="568" w:hanging="284"/>
      </w:pPr>
      <w:r w:rsidRPr="002F11EA">
        <w:t>-</w:t>
      </w:r>
      <w:r w:rsidRPr="002F11EA">
        <w:tab/>
        <w:t xml:space="preserve">the </w:t>
      </w:r>
      <w:bookmarkStart w:id="234" w:name="MCCQCTEMPBM_00000269"/>
      <w:r w:rsidRPr="002F11EA">
        <w:rPr>
          <w:rFonts w:ascii="Courier New" w:hAnsi="Courier New" w:cs="Courier New"/>
        </w:rPr>
        <w:t>26143_AUDIO_XHE-AAC</w:t>
      </w:r>
      <w:bookmarkEnd w:id="234"/>
      <w:r w:rsidRPr="002F11EA">
        <w:t xml:space="preserve"> capability as defined in clause 5.5.1 should be supported.</w:t>
      </w:r>
    </w:p>
    <w:p w14:paraId="796FE652" w14:textId="77777777" w:rsidR="002F11EA" w:rsidRPr="002F11EA" w:rsidRDefault="002F11EA" w:rsidP="002F11EA">
      <w:pPr>
        <w:ind w:left="568" w:hanging="284"/>
        <w:rPr>
          <w:ins w:id="235" w:author="Waqar Zia" w:date="2025-11-08T12:34:00Z" w16du:dateUtc="2025-11-08T11:34:00Z"/>
        </w:rPr>
      </w:pPr>
      <w:r w:rsidRPr="002F11EA">
        <w:t>-</w:t>
      </w:r>
      <w:r w:rsidRPr="002F11EA">
        <w:tab/>
        <w:t xml:space="preserve">the </w:t>
      </w:r>
      <w:bookmarkStart w:id="236" w:name="MCCQCTEMPBM_00000270"/>
      <w:r w:rsidRPr="002F11EA">
        <w:rPr>
          <w:rFonts w:ascii="Courier New" w:hAnsi="Courier New" w:cs="Courier New"/>
        </w:rPr>
        <w:t>26143_AUDIO_AMR</w:t>
      </w:r>
      <w:bookmarkEnd w:id="236"/>
      <w:r w:rsidRPr="002F11EA">
        <w:t xml:space="preserve"> capability as defined in clause 5.5.1 shall be supported.</w:t>
      </w:r>
    </w:p>
    <w:p w14:paraId="54E3D811" w14:textId="1D3EFF5C" w:rsidR="002F11EA" w:rsidRPr="002F11EA" w:rsidRDefault="002F11EA" w:rsidP="002F11EA">
      <w:pPr>
        <w:ind w:left="568" w:hanging="284"/>
      </w:pPr>
      <w:ins w:id="237" w:author="Waqar Zia" w:date="2025-11-08T12:34:00Z" w16du:dateUtc="2025-11-08T11:34:00Z">
        <w:r w:rsidRPr="002F11EA">
          <w:t>-</w:t>
        </w:r>
        <w:r w:rsidRPr="002F11EA">
          <w:tab/>
          <w:t xml:space="preserve">the </w:t>
        </w:r>
      </w:ins>
      <w:ins w:id="238" w:author="Waqar Zia" w:date="2025-11-18T19:48:00Z" w16du:dateUtc="2025-11-19T01:48:00Z">
        <w:r w:rsidR="002E70FD">
          <w:rPr>
            <w:rFonts w:ascii="Courier New" w:hAnsi="Courier New" w:cs="Courier New"/>
          </w:rPr>
          <w:t>26143_AUDIO_AMR2</w:t>
        </w:r>
      </w:ins>
      <w:ins w:id="239" w:author="Waqar Zia" w:date="2025-11-08T12:34:00Z" w16du:dateUtc="2025-11-08T11:34:00Z">
        <w:r w:rsidRPr="002F11EA">
          <w:t xml:space="preserve"> capability as defined in clause 5.5.1 shall be supported.</w:t>
        </w:r>
      </w:ins>
    </w:p>
    <w:p w14:paraId="43E4DCD1" w14:textId="77777777" w:rsidR="002F11EA" w:rsidRPr="002F11EA" w:rsidRDefault="002F11EA" w:rsidP="002F11EA">
      <w:pPr>
        <w:ind w:left="568" w:hanging="284"/>
        <w:rPr>
          <w:ins w:id="240" w:author="Waqar Zia" w:date="2025-11-08T15:01:00Z" w16du:dateUtc="2025-11-08T14:01:00Z"/>
        </w:rPr>
      </w:pPr>
      <w:r w:rsidRPr="002F11EA">
        <w:t>-</w:t>
      </w:r>
      <w:r w:rsidRPr="002F11EA">
        <w:tab/>
        <w:t xml:space="preserve">the </w:t>
      </w:r>
      <w:bookmarkStart w:id="241" w:name="MCCQCTEMPBM_00000271"/>
      <w:r w:rsidRPr="002F11EA">
        <w:rPr>
          <w:rFonts w:ascii="Courier New" w:hAnsi="Courier New" w:cs="Courier New"/>
        </w:rPr>
        <w:t>26143_AUDIO_EAAC+</w:t>
      </w:r>
      <w:bookmarkEnd w:id="241"/>
      <w:r w:rsidRPr="002F11EA">
        <w:t xml:space="preserve"> capability as defined in clause 5.5.1 shall be supported.</w:t>
      </w:r>
    </w:p>
    <w:p w14:paraId="3DF81332" w14:textId="77777777" w:rsidR="002F11EA" w:rsidRPr="002F11EA" w:rsidRDefault="002F11EA" w:rsidP="002F11EA">
      <w:pPr>
        <w:ind w:left="568" w:hanging="284"/>
      </w:pPr>
      <w:ins w:id="242" w:author="Waqar Zia" w:date="2025-11-08T15:01:00Z" w16du:dateUtc="2025-11-08T14:01:00Z">
        <w:r w:rsidRPr="002F11EA">
          <w:t>-</w:t>
        </w:r>
        <w:r w:rsidRPr="002F11EA">
          <w:tab/>
          <w:t xml:space="preserve">the </w:t>
        </w:r>
        <w:r w:rsidRPr="002F11EA">
          <w:rPr>
            <w:rFonts w:ascii="Courier New" w:hAnsi="Courier New" w:cs="Courier New"/>
          </w:rPr>
          <w:t>26143_AUDIO_MP3</w:t>
        </w:r>
        <w:r w:rsidRPr="002F11EA">
          <w:t xml:space="preserve"> capability as defined in clause 5.5.1 shall be supported.</w:t>
        </w:r>
      </w:ins>
      <w:commentRangeEnd w:id="230"/>
      <w:r w:rsidR="005B3558">
        <w:rPr>
          <w:rStyle w:val="CommentReference"/>
        </w:rPr>
        <w:commentReference w:id="230"/>
      </w:r>
    </w:p>
    <w:p w14:paraId="710533C3" w14:textId="77777777" w:rsidR="002F11EA" w:rsidRPr="002F11EA" w:rsidRDefault="002F11EA" w:rsidP="002F11EA">
      <w:pPr>
        <w:rPr>
          <w:lang w:val="en-US"/>
        </w:rPr>
      </w:pPr>
      <w:r w:rsidRPr="002F11EA">
        <w:rPr>
          <w:lang w:val="en-US"/>
        </w:rPr>
        <w:t>If the reception of video is supported, then the following applies:</w:t>
      </w:r>
    </w:p>
    <w:p w14:paraId="6F9FAE6E" w14:textId="77777777" w:rsidR="002F11EA" w:rsidRPr="002F11EA" w:rsidRDefault="002F11EA" w:rsidP="002F11EA">
      <w:pPr>
        <w:ind w:left="568" w:hanging="284"/>
      </w:pPr>
      <w:r w:rsidRPr="002F11EA">
        <w:t>-</w:t>
      </w:r>
      <w:r w:rsidRPr="002F11EA">
        <w:tab/>
        <w:t xml:space="preserve">the </w:t>
      </w:r>
      <w:bookmarkStart w:id="243" w:name="MCCQCTEMPBM_00000272"/>
      <w:r w:rsidRPr="002F11EA">
        <w:rPr>
          <w:rFonts w:ascii="Courier New" w:hAnsi="Courier New" w:cs="Courier New"/>
        </w:rPr>
        <w:t>26143_VIDEO_AVC-HD</w:t>
      </w:r>
      <w:bookmarkEnd w:id="243"/>
      <w:r w:rsidRPr="002F11EA">
        <w:t xml:space="preserve"> capability as defined in clause 5.6.1 shall be supported.</w:t>
      </w:r>
    </w:p>
    <w:p w14:paraId="5BF3B60F" w14:textId="77777777" w:rsidR="002F11EA" w:rsidRPr="002F11EA" w:rsidRDefault="002F11EA" w:rsidP="002F11EA">
      <w:pPr>
        <w:ind w:left="568" w:hanging="284"/>
      </w:pPr>
      <w:r w:rsidRPr="002F11EA">
        <w:t>-</w:t>
      </w:r>
      <w:r w:rsidRPr="002F11EA">
        <w:tab/>
        <w:t xml:space="preserve">the </w:t>
      </w:r>
      <w:bookmarkStart w:id="244" w:name="MCCQCTEMPBM_00000273"/>
      <w:r w:rsidRPr="002F11EA">
        <w:rPr>
          <w:rFonts w:ascii="Courier New" w:hAnsi="Courier New" w:cs="Courier New"/>
        </w:rPr>
        <w:t>26143_VIDEO_HEVC-HD</w:t>
      </w:r>
      <w:bookmarkEnd w:id="244"/>
      <w:r w:rsidRPr="002F11EA">
        <w:t xml:space="preserve"> capability as defined in clause 5.6.1 should be supported.</w:t>
      </w:r>
    </w:p>
    <w:p w14:paraId="2F9C4048" w14:textId="77777777" w:rsidR="002F11EA" w:rsidRPr="002F11EA" w:rsidRDefault="002F11EA" w:rsidP="002F11EA">
      <w:pPr>
        <w:rPr>
          <w:lang w:val="en-US"/>
        </w:rPr>
      </w:pPr>
      <w:r w:rsidRPr="002F11EA">
        <w:rPr>
          <w:lang w:val="en-US"/>
        </w:rPr>
        <w:t>If the reception of HD-HDR video is supported, then the following applies:</w:t>
      </w:r>
    </w:p>
    <w:p w14:paraId="185AD40A" w14:textId="77777777" w:rsidR="002F11EA" w:rsidRPr="002F11EA" w:rsidRDefault="002F11EA" w:rsidP="002F11EA">
      <w:pPr>
        <w:ind w:left="568" w:hanging="284"/>
      </w:pPr>
      <w:r w:rsidRPr="002F11EA">
        <w:t>-</w:t>
      </w:r>
      <w:r w:rsidRPr="002F11EA">
        <w:tab/>
        <w:t xml:space="preserve">the </w:t>
      </w:r>
      <w:bookmarkStart w:id="245" w:name="MCCQCTEMPBM_00000274"/>
      <w:r w:rsidRPr="002F11EA">
        <w:rPr>
          <w:rFonts w:ascii="Courier New" w:hAnsi="Courier New" w:cs="Courier New"/>
        </w:rPr>
        <w:t>26143_VIDEO_AVC-FullHD</w:t>
      </w:r>
      <w:bookmarkEnd w:id="245"/>
      <w:r w:rsidRPr="002F11EA">
        <w:t xml:space="preserve"> capability as defined in clause 5.6.1 shall be supported.</w:t>
      </w:r>
    </w:p>
    <w:p w14:paraId="6F853ADA" w14:textId="77777777" w:rsidR="002F11EA" w:rsidRPr="002F11EA" w:rsidRDefault="002F11EA" w:rsidP="002F11EA">
      <w:pPr>
        <w:ind w:left="568" w:hanging="284"/>
      </w:pPr>
      <w:r w:rsidRPr="002F11EA">
        <w:t>-</w:t>
      </w:r>
      <w:r w:rsidRPr="002F11EA">
        <w:tab/>
        <w:t xml:space="preserve">the </w:t>
      </w:r>
      <w:bookmarkStart w:id="246" w:name="MCCQCTEMPBM_00000275"/>
      <w:r w:rsidRPr="002F11EA">
        <w:rPr>
          <w:rFonts w:ascii="Courier New" w:hAnsi="Courier New" w:cs="Courier New"/>
        </w:rPr>
        <w:t>26143_VIDEO_HEVC-FullHD</w:t>
      </w:r>
      <w:bookmarkEnd w:id="246"/>
      <w:r w:rsidRPr="002F11EA">
        <w:t xml:space="preserve"> capability as defined in clause 5.6.1 shall be supported.</w:t>
      </w:r>
    </w:p>
    <w:p w14:paraId="652FB860" w14:textId="77777777" w:rsidR="002F11EA" w:rsidRPr="002F11EA" w:rsidRDefault="002F11EA" w:rsidP="002F11EA">
      <w:pPr>
        <w:ind w:left="568" w:hanging="284"/>
      </w:pPr>
      <w:r w:rsidRPr="002F11EA">
        <w:t>-</w:t>
      </w:r>
      <w:r w:rsidRPr="002F11EA">
        <w:tab/>
        <w:t xml:space="preserve">the </w:t>
      </w:r>
      <w:bookmarkStart w:id="247" w:name="MCCQCTEMPBM_00000276"/>
      <w:r w:rsidRPr="002F11EA">
        <w:rPr>
          <w:rFonts w:ascii="Courier New" w:hAnsi="Courier New" w:cs="Courier New"/>
        </w:rPr>
        <w:t>26143_VIDEO_HEVC-UHD</w:t>
      </w:r>
      <w:bookmarkEnd w:id="247"/>
      <w:r w:rsidRPr="002F11EA">
        <w:t xml:space="preserve"> capability as defined in clause 5.6.1 should be supported.</w:t>
      </w:r>
    </w:p>
    <w:p w14:paraId="72C12C63" w14:textId="77777777" w:rsidR="002F11EA" w:rsidRPr="002F11EA" w:rsidRDefault="002F11EA" w:rsidP="002F11EA">
      <w:pPr>
        <w:rPr>
          <w:lang w:val="en-US"/>
        </w:rPr>
      </w:pPr>
      <w:r w:rsidRPr="002F11EA">
        <w:rPr>
          <w:lang w:val="en-US"/>
        </w:rPr>
        <w:t xml:space="preserve">If timed text is supported, </w:t>
      </w:r>
    </w:p>
    <w:p w14:paraId="77D0D948" w14:textId="77777777" w:rsidR="002F11EA" w:rsidRPr="002F11EA" w:rsidRDefault="002F11EA" w:rsidP="002F11EA">
      <w:pPr>
        <w:ind w:left="568" w:hanging="284"/>
      </w:pPr>
      <w:r w:rsidRPr="002F11EA">
        <w:t>-</w:t>
      </w:r>
      <w:r w:rsidRPr="002F11EA">
        <w:tab/>
        <w:t xml:space="preserve">the </w:t>
      </w:r>
      <w:bookmarkStart w:id="248" w:name="MCCQCTEMPBM_00000277"/>
      <w:r w:rsidRPr="002F11EA">
        <w:rPr>
          <w:rFonts w:ascii="Courier New" w:hAnsi="Courier New" w:cs="Courier New"/>
        </w:rPr>
        <w:t>26143_TT_3GPP</w:t>
      </w:r>
      <w:bookmarkEnd w:id="248"/>
      <w:r w:rsidRPr="002F11EA">
        <w:t xml:space="preserve"> capability as defined in clause 5.7.1 shall be supported.</w:t>
      </w:r>
    </w:p>
    <w:p w14:paraId="222CA102" w14:textId="77777777" w:rsidR="002F11EA" w:rsidRPr="002F11EA" w:rsidRDefault="002F11EA" w:rsidP="002F11EA">
      <w:pPr>
        <w:ind w:left="568" w:hanging="284"/>
      </w:pPr>
      <w:r w:rsidRPr="002F11EA">
        <w:t>-</w:t>
      </w:r>
      <w:r w:rsidRPr="002F11EA">
        <w:tab/>
        <w:t xml:space="preserve">the </w:t>
      </w:r>
      <w:bookmarkStart w:id="249" w:name="MCCQCTEMPBM_00000278"/>
      <w:r w:rsidRPr="002F11EA">
        <w:rPr>
          <w:rFonts w:ascii="Courier New" w:hAnsi="Courier New" w:cs="Courier New"/>
        </w:rPr>
        <w:t>26143_TT_IMSC11</w:t>
      </w:r>
      <w:bookmarkEnd w:id="249"/>
      <w:r w:rsidRPr="002F11EA">
        <w:t xml:space="preserve"> capability as defined in clause 5.7.1 should be supported.</w:t>
      </w:r>
    </w:p>
    <w:p w14:paraId="25299B53" w14:textId="77777777" w:rsidR="002F11EA" w:rsidRPr="002F11EA" w:rsidRDefault="002F11EA" w:rsidP="002F11EA">
      <w:pPr>
        <w:rPr>
          <w:lang w:val="en-US"/>
        </w:rPr>
      </w:pPr>
      <w:r w:rsidRPr="002F11EA">
        <w:rPr>
          <w:lang w:val="en-US"/>
        </w:rPr>
        <w:t xml:space="preserve">If a processor for media type </w:t>
      </w:r>
      <w:bookmarkStart w:id="250" w:name="MCCQCTEMPBM_00000279"/>
      <w:r w:rsidRPr="002F11EA">
        <w:rPr>
          <w:rFonts w:ascii="Courier New" w:hAnsi="Courier New" w:cs="Courier New"/>
          <w:lang w:val="en-US"/>
        </w:rPr>
        <w:t>'model'</w:t>
      </w:r>
      <w:bookmarkEnd w:id="250"/>
      <w:r w:rsidRPr="002F11EA">
        <w:rPr>
          <w:lang w:val="en-US"/>
        </w:rPr>
        <w:t xml:space="preserve"> as defined in RFC2077 [33] is supported (i.e. a processor for 3D scenes and objects), then a processor for the media subtype </w:t>
      </w:r>
      <w:bookmarkStart w:id="251" w:name="MCCQCTEMPBM_00000280"/>
      <w:r w:rsidRPr="002F11EA">
        <w:rPr>
          <w:rFonts w:ascii="Courier New" w:hAnsi="Courier New" w:cs="Courier New"/>
          <w:lang w:val="en-US"/>
        </w:rPr>
        <w:t>'model/gltf'</w:t>
      </w:r>
      <w:bookmarkEnd w:id="251"/>
      <w:r w:rsidRPr="002F11EA">
        <w:rPr>
          <w:lang w:val="en-US"/>
        </w:rPr>
        <w:t xml:space="preserve"> should be supported. If a processor for the media subtype </w:t>
      </w:r>
      <w:bookmarkStart w:id="252" w:name="MCCQCTEMPBM_00000281"/>
      <w:r w:rsidRPr="002F11EA">
        <w:rPr>
          <w:rFonts w:ascii="Courier New" w:hAnsi="Courier New" w:cs="Courier New"/>
          <w:lang w:val="en-US"/>
        </w:rPr>
        <w:t>'model/gltf'</w:t>
      </w:r>
      <w:bookmarkEnd w:id="252"/>
      <w:r w:rsidRPr="002F11EA">
        <w:rPr>
          <w:lang w:val="en-US"/>
        </w:rPr>
        <w:t xml:space="preserve"> is supported, </w:t>
      </w:r>
    </w:p>
    <w:p w14:paraId="48389193" w14:textId="77777777" w:rsidR="002F11EA" w:rsidRPr="002F11EA" w:rsidRDefault="002F11EA" w:rsidP="002F11EA">
      <w:pPr>
        <w:ind w:left="568" w:hanging="284"/>
        <w:rPr>
          <w:lang w:val="en-US"/>
        </w:rPr>
      </w:pPr>
      <w:r w:rsidRPr="002F11EA">
        <w:rPr>
          <w:lang w:val="en-US"/>
        </w:rPr>
        <w:t>-</w:t>
      </w:r>
      <w:r w:rsidRPr="002F11EA">
        <w:rPr>
          <w:lang w:val="en-US"/>
        </w:rPr>
        <w:tab/>
      </w:r>
      <w:r w:rsidRPr="002F11EA">
        <w:t xml:space="preserve">the </w:t>
      </w:r>
      <w:bookmarkStart w:id="253" w:name="MCCQCTEMPBM_00000282"/>
      <w:r w:rsidRPr="002F11EA">
        <w:rPr>
          <w:rFonts w:ascii="Courier New" w:hAnsi="Courier New" w:cs="Courier New"/>
        </w:rPr>
        <w:t>26143_SCENE_GLTF20</w:t>
      </w:r>
      <w:bookmarkEnd w:id="253"/>
      <w:r w:rsidRPr="002F11EA">
        <w:t xml:space="preserve"> capability and the </w:t>
      </w:r>
      <w:bookmarkStart w:id="254" w:name="MCCQCTEMPBM_00000283"/>
      <w:r w:rsidRPr="002F11EA">
        <w:rPr>
          <w:rFonts w:ascii="Courier New" w:hAnsi="Courier New" w:cs="Courier New"/>
        </w:rPr>
        <w:t>26143_SCENE_GLTF20_GLB</w:t>
      </w:r>
      <w:bookmarkEnd w:id="254"/>
      <w:r w:rsidRPr="002F11EA">
        <w:t xml:space="preserve"> capability as defined in clause 5.8 shall be supported assuming either a single body part or a </w:t>
      </w:r>
      <w:bookmarkStart w:id="255" w:name="MCCQCTEMPBM_00000284"/>
      <w:r w:rsidRPr="002F11EA">
        <w:rPr>
          <w:rFonts w:ascii="Courier New" w:hAnsi="Courier New" w:cs="Courier New"/>
        </w:rPr>
        <w:t>multipart/related</w:t>
      </w:r>
      <w:bookmarkEnd w:id="255"/>
      <w:r w:rsidRPr="002F11EA">
        <w:t xml:space="preserve"> body part as defined in clause 5.2.</w:t>
      </w:r>
      <w:r w:rsidRPr="002F11EA">
        <w:rPr>
          <w:lang w:val="en-US"/>
        </w:rPr>
        <w:t xml:space="preserve"> </w:t>
      </w:r>
    </w:p>
    <w:p w14:paraId="3D3586C0" w14:textId="77777777" w:rsidR="002F11EA" w:rsidRPr="002F11EA" w:rsidRDefault="002F11EA" w:rsidP="002F11EA">
      <w:pPr>
        <w:ind w:left="568" w:hanging="284"/>
        <w:rPr>
          <w:lang w:val="en-US"/>
        </w:rPr>
      </w:pPr>
      <w:r w:rsidRPr="002F11EA">
        <w:rPr>
          <w:lang w:val="en-US"/>
        </w:rPr>
        <w:t>-</w:t>
      </w:r>
      <w:r w:rsidRPr="002F11EA">
        <w:rPr>
          <w:lang w:val="en-US"/>
        </w:rPr>
        <w:tab/>
      </w:r>
      <w:r w:rsidRPr="002F11EA">
        <w:rPr>
          <w:lang w:val="en-US" w:eastAsia="ja-JP"/>
        </w:rPr>
        <w:t>and if the device is a device type as defined in TS 26.119 [34]</w:t>
      </w:r>
      <w:r w:rsidRPr="002F11EA">
        <w:rPr>
          <w:lang w:eastAsia="ja-JP"/>
        </w:rPr>
        <w:t xml:space="preserve">, clause 10, </w:t>
      </w:r>
      <w:r w:rsidRPr="002F11EA">
        <w:t xml:space="preserve">the </w:t>
      </w:r>
      <w:bookmarkStart w:id="256" w:name="MCCQCTEMPBM_00000285"/>
      <w:r w:rsidRPr="002F11EA">
        <w:rPr>
          <w:rFonts w:ascii="Courier New" w:hAnsi="Courier New" w:cs="Courier New"/>
        </w:rPr>
        <w:t>26143_SCENE_GLTF20_AR</w:t>
      </w:r>
      <w:bookmarkEnd w:id="256"/>
      <w:r w:rsidRPr="002F11EA">
        <w:t xml:space="preserve"> and the </w:t>
      </w:r>
      <w:bookmarkStart w:id="257" w:name="MCCQCTEMPBM_00000286"/>
      <w:r w:rsidRPr="002F11EA">
        <w:rPr>
          <w:rFonts w:ascii="Courier New" w:hAnsi="Courier New" w:cs="Courier New"/>
        </w:rPr>
        <w:t>26143_SCENE_GLTF20_GLB_AR</w:t>
      </w:r>
      <w:bookmarkEnd w:id="257"/>
      <w:r w:rsidRPr="002F11EA">
        <w:t xml:space="preserve"> capability as defined in clause 5.8 shall be supported assuming either a single body part or a </w:t>
      </w:r>
      <w:bookmarkStart w:id="258" w:name="MCCQCTEMPBM_00000287"/>
      <w:r w:rsidRPr="002F11EA">
        <w:rPr>
          <w:rFonts w:ascii="Courier New" w:hAnsi="Courier New" w:cs="Courier New"/>
        </w:rPr>
        <w:t>multipart/related</w:t>
      </w:r>
      <w:bookmarkEnd w:id="258"/>
      <w:r w:rsidRPr="002F11EA">
        <w:t xml:space="preserve"> body part as defined in clause 5.2.</w:t>
      </w:r>
    </w:p>
    <w:p w14:paraId="58DAFEA8" w14:textId="24CBBD69" w:rsidR="002F5900" w:rsidRDefault="002F11EA" w:rsidP="002F11EA">
      <w:pPr>
        <w:rPr>
          <w:lang w:eastAsia="ja-JP"/>
        </w:rPr>
      </w:pPr>
      <w:r w:rsidRPr="002F11EA" w:rsidDel="00412804">
        <w:rPr>
          <w:lang w:eastAsia="ja-JP"/>
        </w:rPr>
        <w:t xml:space="preserve">If </w:t>
      </w:r>
      <w:r w:rsidRPr="002F11EA">
        <w:rPr>
          <w:lang w:eastAsia="ja-JP"/>
        </w:rPr>
        <w:t xml:space="preserve">a processor for the media type </w:t>
      </w:r>
      <w:bookmarkStart w:id="259" w:name="MCCQCTEMPBM_00000288"/>
      <w:r w:rsidRPr="002F11EA">
        <w:rPr>
          <w:rFonts w:ascii="Courier New" w:hAnsi="Courier New" w:cs="Courier New"/>
          <w:lang w:eastAsia="ja-JP"/>
        </w:rPr>
        <w:t>text/html</w:t>
      </w:r>
      <w:bookmarkEnd w:id="259"/>
      <w:r w:rsidRPr="002F11EA" w:rsidDel="00412804">
        <w:rPr>
          <w:lang w:eastAsia="ja-JP"/>
        </w:rPr>
        <w:t xml:space="preserve"> </w:t>
      </w:r>
      <w:r w:rsidRPr="002F11EA">
        <w:rPr>
          <w:lang w:eastAsia="ja-JP"/>
        </w:rPr>
        <w:t>is</w:t>
      </w:r>
      <w:r w:rsidRPr="002F11EA" w:rsidDel="00412804">
        <w:rPr>
          <w:lang w:eastAsia="ja-JP"/>
        </w:rPr>
        <w:t xml:space="preserve"> supported</w:t>
      </w:r>
      <w:r w:rsidRPr="002F11EA">
        <w:rPr>
          <w:lang w:eastAsia="ja-JP"/>
        </w:rPr>
        <w:t xml:space="preserve">, </w:t>
      </w:r>
      <w:r w:rsidRPr="002F11EA">
        <w:t xml:space="preserve">the </w:t>
      </w:r>
      <w:bookmarkStart w:id="260" w:name="MCCQCTEMPBM_00000289"/>
      <w:r w:rsidRPr="002F11EA">
        <w:rPr>
          <w:rFonts w:ascii="Courier New" w:hAnsi="Courier New" w:cs="Courier New"/>
        </w:rPr>
        <w:t xml:space="preserve">26143_PRESENTATION_HTML5 </w:t>
      </w:r>
      <w:bookmarkEnd w:id="260"/>
      <w:r w:rsidRPr="002F11EA">
        <w:t xml:space="preserve">capability as defined in clause 5.9 should be supported assuming either a single body part or a </w:t>
      </w:r>
      <w:bookmarkStart w:id="261" w:name="MCCQCTEMPBM_00000290"/>
      <w:r w:rsidRPr="002F11EA">
        <w:rPr>
          <w:rFonts w:ascii="Courier New" w:hAnsi="Courier New" w:cs="Courier New"/>
        </w:rPr>
        <w:t>multipart/related</w:t>
      </w:r>
      <w:bookmarkEnd w:id="261"/>
      <w:r w:rsidRPr="002F11EA">
        <w:t xml:space="preserve"> body part as defined in clause 5.2. The media formats shall be restricted to the capabilities defined in this clause. </w:t>
      </w:r>
    </w:p>
    <w:p w14:paraId="1EA2DD8D"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24D01494" w14:textId="77777777" w:rsidR="0028292E" w:rsidRPr="0028292E" w:rsidRDefault="0028292E" w:rsidP="0028292E">
      <w:pPr>
        <w:keepNext/>
        <w:keepLines/>
        <w:spacing w:before="120"/>
        <w:ind w:left="1134" w:hanging="1134"/>
        <w:outlineLvl w:val="2"/>
        <w:rPr>
          <w:rFonts w:ascii="Arial" w:hAnsi="Arial"/>
          <w:sz w:val="28"/>
        </w:rPr>
      </w:pPr>
      <w:bookmarkStart w:id="262" w:name="_CR6_3_3"/>
      <w:bookmarkStart w:id="263" w:name="_Toc157685495"/>
      <w:bookmarkStart w:id="264" w:name="_Toc210311846"/>
      <w:bookmarkEnd w:id="262"/>
      <w:r w:rsidRPr="0028292E">
        <w:rPr>
          <w:rFonts w:ascii="Arial" w:hAnsi="Arial"/>
          <w:sz w:val="28"/>
        </w:rPr>
        <w:t>6.3.3</w:t>
      </w:r>
      <w:r w:rsidRPr="0028292E">
        <w:rPr>
          <w:rFonts w:ascii="Arial" w:hAnsi="Arial"/>
          <w:sz w:val="28"/>
        </w:rPr>
        <w:tab/>
        <w:t>Media Types</w:t>
      </w:r>
      <w:bookmarkEnd w:id="263"/>
      <w:bookmarkEnd w:id="264"/>
    </w:p>
    <w:p w14:paraId="5DB232BA" w14:textId="77777777" w:rsidR="0028292E" w:rsidRPr="0028292E" w:rsidRDefault="0028292E" w:rsidP="0028292E">
      <w:pPr>
        <w:rPr>
          <w:lang w:val="en-US"/>
        </w:rPr>
      </w:pPr>
      <w:r w:rsidRPr="0028292E">
        <w:rPr>
          <w:lang w:val="en-US"/>
        </w:rPr>
        <w:t>If the transmission of images is supported, then the following applies:</w:t>
      </w:r>
    </w:p>
    <w:p w14:paraId="1850F5EB" w14:textId="77777777" w:rsidR="0028292E" w:rsidRPr="0028292E" w:rsidRDefault="0028292E" w:rsidP="0028292E">
      <w:pPr>
        <w:ind w:left="568" w:hanging="284"/>
      </w:pPr>
      <w:r w:rsidRPr="0028292E">
        <w:t>-</w:t>
      </w:r>
      <w:r w:rsidRPr="0028292E">
        <w:tab/>
        <w:t xml:space="preserve">the </w:t>
      </w:r>
      <w:bookmarkStart w:id="265" w:name="MCCQCTEMPBM_00000294"/>
      <w:r w:rsidRPr="0028292E">
        <w:rPr>
          <w:rFonts w:ascii="Courier New" w:hAnsi="Courier New" w:cs="Courier New"/>
        </w:rPr>
        <w:t>26143_IMAGE_ENC_JPEG</w:t>
      </w:r>
      <w:bookmarkEnd w:id="265"/>
      <w:r w:rsidRPr="0028292E">
        <w:t xml:space="preserve"> capability as defined in clause 5.4.2 shall be supported.</w:t>
      </w:r>
    </w:p>
    <w:p w14:paraId="74F704DF" w14:textId="77777777" w:rsidR="0028292E" w:rsidRPr="0028292E" w:rsidRDefault="0028292E" w:rsidP="0028292E">
      <w:pPr>
        <w:ind w:left="568" w:hanging="284"/>
      </w:pPr>
      <w:r w:rsidRPr="0028292E">
        <w:lastRenderedPageBreak/>
        <w:t>-</w:t>
      </w:r>
      <w:r w:rsidRPr="0028292E">
        <w:tab/>
        <w:t xml:space="preserve">the </w:t>
      </w:r>
      <w:r w:rsidRPr="0028292E">
        <w:rPr>
          <w:rFonts w:ascii="Courier New" w:hAnsi="Courier New" w:cs="Courier New"/>
        </w:rPr>
        <w:t>26143_IMAGE_ENC_HEIC</w:t>
      </w:r>
      <w:r w:rsidRPr="0028292E">
        <w:t xml:space="preserve"> capability as defined in clause 5.4.2 should be supported.</w:t>
      </w:r>
    </w:p>
    <w:p w14:paraId="4382CA4F" w14:textId="77777777" w:rsidR="0028292E" w:rsidRPr="0028292E" w:rsidRDefault="0028292E" w:rsidP="0028292E">
      <w:pPr>
        <w:rPr>
          <w:lang w:val="en-US"/>
        </w:rPr>
      </w:pPr>
      <w:r w:rsidRPr="0028292E">
        <w:rPr>
          <w:lang w:val="en-US"/>
        </w:rPr>
        <w:t>If the transmission of speech is supported, then the following applies:</w:t>
      </w:r>
    </w:p>
    <w:p w14:paraId="0B9816BD" w14:textId="77777777" w:rsidR="0028292E" w:rsidRPr="0028292E" w:rsidRDefault="0028292E" w:rsidP="0028292E">
      <w:pPr>
        <w:ind w:left="568" w:hanging="284"/>
      </w:pPr>
      <w:r w:rsidRPr="0028292E">
        <w:t>-</w:t>
      </w:r>
      <w:r w:rsidRPr="0028292E">
        <w:tab/>
        <w:t xml:space="preserve">the </w:t>
      </w:r>
      <w:bookmarkStart w:id="266" w:name="MCCQCTEMPBM_00000295"/>
      <w:r w:rsidRPr="0028292E">
        <w:rPr>
          <w:rFonts w:ascii="Courier New" w:hAnsi="Courier New" w:cs="Courier New"/>
        </w:rPr>
        <w:t>26143_AUDIO_ENC_IVAS</w:t>
      </w:r>
      <w:bookmarkEnd w:id="266"/>
      <w:r w:rsidRPr="0028292E">
        <w:t xml:space="preserve"> capability as defined in clause 5.5.2 should be supported.</w:t>
      </w:r>
    </w:p>
    <w:p w14:paraId="64AD028F" w14:textId="77777777" w:rsidR="0028292E" w:rsidRPr="0028292E" w:rsidRDefault="0028292E" w:rsidP="0028292E">
      <w:pPr>
        <w:ind w:left="568" w:hanging="284"/>
      </w:pPr>
      <w:r w:rsidRPr="0028292E">
        <w:t>-</w:t>
      </w:r>
      <w:r w:rsidRPr="0028292E">
        <w:tab/>
        <w:t xml:space="preserve">the </w:t>
      </w:r>
      <w:bookmarkStart w:id="267" w:name="MCCQCTEMPBM_00000296"/>
      <w:r w:rsidRPr="0028292E">
        <w:rPr>
          <w:rFonts w:ascii="Courier New" w:hAnsi="Courier New" w:cs="Courier New"/>
        </w:rPr>
        <w:t>26143_AUDIO_ENC_EVS</w:t>
      </w:r>
      <w:bookmarkEnd w:id="267"/>
      <w:r w:rsidRPr="0028292E">
        <w:t xml:space="preserve"> capability as defined in clause 5.5.2 shall be supported.</w:t>
      </w:r>
    </w:p>
    <w:p w14:paraId="5C48271A" w14:textId="77777777" w:rsidR="0028292E" w:rsidRPr="0028292E" w:rsidRDefault="0028292E" w:rsidP="0028292E">
      <w:pPr>
        <w:ind w:left="568" w:hanging="284"/>
        <w:rPr>
          <w:ins w:id="268" w:author="Waqar Zia" w:date="2025-11-08T12:36:00Z" w16du:dateUtc="2025-11-08T11:36:00Z"/>
        </w:rPr>
      </w:pPr>
      <w:r w:rsidRPr="0028292E">
        <w:t>-</w:t>
      </w:r>
      <w:r w:rsidRPr="0028292E">
        <w:tab/>
        <w:t xml:space="preserve">the </w:t>
      </w:r>
      <w:bookmarkStart w:id="269" w:name="MCCQCTEMPBM_00000297"/>
      <w:r w:rsidRPr="0028292E">
        <w:rPr>
          <w:rFonts w:ascii="Courier New" w:hAnsi="Courier New" w:cs="Courier New"/>
        </w:rPr>
        <w:t>26143_AUDIO_ENC_AMR-WB</w:t>
      </w:r>
      <w:bookmarkEnd w:id="269"/>
      <w:r w:rsidRPr="0028292E">
        <w:t xml:space="preserve"> capability as defined in clause 5.5.2 should be supported.</w:t>
      </w:r>
    </w:p>
    <w:p w14:paraId="5710F3A6" w14:textId="23894E3D" w:rsidR="0028292E" w:rsidRPr="0028292E" w:rsidRDefault="0028292E" w:rsidP="0028292E">
      <w:pPr>
        <w:ind w:left="568" w:hanging="284"/>
      </w:pPr>
      <w:commentRangeStart w:id="270"/>
      <w:ins w:id="271" w:author="Waqar Zia" w:date="2025-11-08T12:36:00Z" w16du:dateUtc="2025-11-08T11:36:00Z">
        <w:r w:rsidRPr="0028292E">
          <w:t>-</w:t>
        </w:r>
        <w:r w:rsidRPr="0028292E">
          <w:tab/>
          <w:t xml:space="preserve">the </w:t>
        </w:r>
      </w:ins>
      <w:ins w:id="272" w:author="Waqar Zia" w:date="2025-11-18T19:51:00Z" w16du:dateUtc="2025-11-19T01:51:00Z">
        <w:r w:rsidR="00061572">
          <w:rPr>
            <w:rFonts w:ascii="Courier New" w:hAnsi="Courier New" w:cs="Courier New"/>
          </w:rPr>
          <w:t>26143_AUDIO_ENC_AMR-WB2</w:t>
        </w:r>
      </w:ins>
      <w:ins w:id="273" w:author="Waqar Zia" w:date="2025-11-08T12:36:00Z" w16du:dateUtc="2025-11-08T11:36:00Z">
        <w:r w:rsidRPr="0028292E">
          <w:t xml:space="preserve"> capability as defined in clause 5.5.2 should be supported.</w:t>
        </w:r>
      </w:ins>
    </w:p>
    <w:p w14:paraId="40601407" w14:textId="77777777" w:rsidR="0028292E" w:rsidRPr="0028292E" w:rsidRDefault="0028292E" w:rsidP="0028292E">
      <w:pPr>
        <w:ind w:left="568" w:hanging="284"/>
        <w:rPr>
          <w:ins w:id="274" w:author="Waqar Zia" w:date="2025-11-08T12:36:00Z" w16du:dateUtc="2025-11-08T11:36:00Z"/>
        </w:rPr>
      </w:pPr>
      <w:commentRangeStart w:id="275"/>
      <w:r w:rsidRPr="0028292E">
        <w:t>-</w:t>
      </w:r>
      <w:r w:rsidRPr="0028292E">
        <w:tab/>
        <w:t xml:space="preserve">the </w:t>
      </w:r>
      <w:bookmarkStart w:id="276" w:name="MCCQCTEMPBM_00000298"/>
      <w:r w:rsidRPr="0028292E">
        <w:rPr>
          <w:rFonts w:ascii="Courier New" w:hAnsi="Courier New" w:cs="Courier New"/>
        </w:rPr>
        <w:t>26143_AUDIO_ENC_AMR</w:t>
      </w:r>
      <w:bookmarkEnd w:id="276"/>
      <w:r w:rsidRPr="0028292E">
        <w:t xml:space="preserve"> capability as defined in clause 5.5.2 may be supported.</w:t>
      </w:r>
      <w:commentRangeEnd w:id="275"/>
      <w:r w:rsidR="003A7CA8">
        <w:rPr>
          <w:rStyle w:val="CommentReference"/>
        </w:rPr>
        <w:commentReference w:id="275"/>
      </w:r>
    </w:p>
    <w:p w14:paraId="40ED1986" w14:textId="2FAB3F40" w:rsidR="0028292E" w:rsidRPr="0028292E" w:rsidRDefault="0028292E" w:rsidP="0028292E">
      <w:pPr>
        <w:ind w:left="568" w:hanging="284"/>
      </w:pPr>
      <w:ins w:id="277" w:author="Waqar Zia" w:date="2025-11-08T12:36:00Z" w16du:dateUtc="2025-11-08T11:36:00Z">
        <w:r w:rsidRPr="0028292E">
          <w:t>-</w:t>
        </w:r>
        <w:r w:rsidRPr="0028292E">
          <w:tab/>
          <w:t xml:space="preserve">the </w:t>
        </w:r>
      </w:ins>
      <w:ins w:id="278" w:author="Waqar Zia" w:date="2025-11-18T19:52:00Z" w16du:dateUtc="2025-11-19T01:52:00Z">
        <w:r w:rsidR="00061572">
          <w:rPr>
            <w:rFonts w:ascii="Courier New" w:hAnsi="Courier New" w:cs="Courier New"/>
          </w:rPr>
          <w:t>26143_AUDIO_ENC_AMR2</w:t>
        </w:r>
      </w:ins>
      <w:ins w:id="279" w:author="Waqar Zia" w:date="2025-11-08T12:36:00Z" w16du:dateUtc="2025-11-08T11:36:00Z">
        <w:r w:rsidRPr="0028292E">
          <w:t xml:space="preserve"> capability as defined in clause 5.5.2 may be supported.</w:t>
        </w:r>
      </w:ins>
    </w:p>
    <w:p w14:paraId="62F9005F" w14:textId="77777777" w:rsidR="0028292E" w:rsidRPr="0028292E" w:rsidRDefault="0028292E" w:rsidP="0028292E">
      <w:pPr>
        <w:rPr>
          <w:lang w:val="en-US"/>
        </w:rPr>
      </w:pPr>
      <w:r w:rsidRPr="0028292E">
        <w:rPr>
          <w:lang w:val="en-US"/>
        </w:rPr>
        <w:t>If the transmission of audio is supported, then the following applies:</w:t>
      </w:r>
    </w:p>
    <w:p w14:paraId="05901C6C" w14:textId="77777777" w:rsidR="0028292E" w:rsidRPr="0028292E" w:rsidRDefault="0028292E" w:rsidP="0028292E">
      <w:pPr>
        <w:ind w:left="568" w:hanging="284"/>
      </w:pPr>
      <w:r w:rsidRPr="0028292E">
        <w:t>-</w:t>
      </w:r>
      <w:r w:rsidRPr="0028292E">
        <w:tab/>
        <w:t xml:space="preserve">the </w:t>
      </w:r>
      <w:bookmarkStart w:id="280" w:name="MCCQCTEMPBM_00000299"/>
      <w:r w:rsidRPr="0028292E">
        <w:rPr>
          <w:rFonts w:ascii="Courier New" w:hAnsi="Courier New" w:cs="Courier New"/>
        </w:rPr>
        <w:t>26143_AUDIO_ENC_IVAS</w:t>
      </w:r>
      <w:bookmarkEnd w:id="280"/>
      <w:r w:rsidRPr="0028292E">
        <w:t xml:space="preserve"> capability as defined in clause 5.5.2 should be supported.</w:t>
      </w:r>
    </w:p>
    <w:p w14:paraId="049F21E5" w14:textId="77777777" w:rsidR="0028292E" w:rsidRPr="0028292E" w:rsidRDefault="0028292E" w:rsidP="0028292E">
      <w:pPr>
        <w:ind w:left="568" w:hanging="284"/>
      </w:pPr>
      <w:r w:rsidRPr="0028292E">
        <w:t>-</w:t>
      </w:r>
      <w:r w:rsidRPr="0028292E">
        <w:tab/>
        <w:t xml:space="preserve">the </w:t>
      </w:r>
      <w:bookmarkStart w:id="281" w:name="MCCQCTEMPBM_00000300"/>
      <w:r w:rsidRPr="0028292E">
        <w:rPr>
          <w:rFonts w:ascii="Courier New" w:hAnsi="Courier New" w:cs="Courier New"/>
        </w:rPr>
        <w:t>26143_AUDIO_ENC_EAAC+</w:t>
      </w:r>
      <w:bookmarkEnd w:id="281"/>
      <w:r w:rsidRPr="0028292E">
        <w:t xml:space="preserve"> capability as defined in clause 5.5.2 shall be supported.</w:t>
      </w:r>
    </w:p>
    <w:p w14:paraId="67E40CAE" w14:textId="77777777" w:rsidR="0028292E" w:rsidRPr="0028292E" w:rsidRDefault="0028292E" w:rsidP="0028292E">
      <w:pPr>
        <w:ind w:left="568" w:hanging="284"/>
        <w:rPr>
          <w:ins w:id="282" w:author="Waqar Zia" w:date="2025-11-08T15:02:00Z" w16du:dateUtc="2025-11-08T14:02:00Z"/>
        </w:rPr>
      </w:pPr>
      <w:r w:rsidRPr="0028292E">
        <w:t>-</w:t>
      </w:r>
      <w:r w:rsidRPr="0028292E">
        <w:tab/>
        <w:t xml:space="preserve">the </w:t>
      </w:r>
      <w:bookmarkStart w:id="283" w:name="MCCQCTEMPBM_00000301"/>
      <w:r w:rsidRPr="0028292E">
        <w:rPr>
          <w:rFonts w:ascii="Courier New" w:hAnsi="Courier New" w:cs="Courier New"/>
        </w:rPr>
        <w:t>26143_AUDIO_ENC_XHE-AAC</w:t>
      </w:r>
      <w:bookmarkEnd w:id="283"/>
      <w:r w:rsidRPr="0028292E">
        <w:t xml:space="preserve"> capability as defined in clause 5.5.2 should be supported.</w:t>
      </w:r>
    </w:p>
    <w:p w14:paraId="32C75BC8" w14:textId="77777777" w:rsidR="0028292E" w:rsidRPr="0028292E" w:rsidRDefault="0028292E" w:rsidP="0028292E">
      <w:pPr>
        <w:ind w:left="568" w:hanging="284"/>
      </w:pPr>
      <w:ins w:id="284" w:author="Waqar Zia" w:date="2025-11-08T15:02:00Z" w16du:dateUtc="2025-11-08T14:02:00Z">
        <w:r w:rsidRPr="0028292E">
          <w:t>-</w:t>
        </w:r>
        <w:r w:rsidRPr="0028292E">
          <w:tab/>
          <w:t xml:space="preserve">the </w:t>
        </w:r>
        <w:r w:rsidRPr="0028292E">
          <w:rPr>
            <w:rFonts w:ascii="Courier New" w:hAnsi="Courier New" w:cs="Courier New"/>
          </w:rPr>
          <w:t>26143_AUDIO_ENC_MP3</w:t>
        </w:r>
        <w:r w:rsidRPr="0028292E">
          <w:t xml:space="preserve"> capability as defined in clause 5.5.2 shall be supported.</w:t>
        </w:r>
      </w:ins>
      <w:commentRangeEnd w:id="270"/>
      <w:r w:rsidR="000979A3">
        <w:rPr>
          <w:rStyle w:val="CommentReference"/>
        </w:rPr>
        <w:commentReference w:id="270"/>
      </w:r>
    </w:p>
    <w:p w14:paraId="2518E911" w14:textId="77777777" w:rsidR="0028292E" w:rsidRPr="0028292E" w:rsidRDefault="0028292E" w:rsidP="0028292E">
      <w:pPr>
        <w:rPr>
          <w:lang w:val="en-US"/>
        </w:rPr>
      </w:pPr>
      <w:r w:rsidRPr="0028292E">
        <w:rPr>
          <w:lang w:val="en-US"/>
        </w:rPr>
        <w:t>If the transmission of video is supported, then the following applies:</w:t>
      </w:r>
    </w:p>
    <w:p w14:paraId="47B1E9BF" w14:textId="77777777" w:rsidR="0028292E" w:rsidRPr="0028292E" w:rsidRDefault="0028292E" w:rsidP="0028292E">
      <w:pPr>
        <w:ind w:left="568" w:hanging="284"/>
      </w:pPr>
      <w:r w:rsidRPr="0028292E">
        <w:t>-</w:t>
      </w:r>
      <w:r w:rsidRPr="0028292E">
        <w:tab/>
        <w:t xml:space="preserve">the </w:t>
      </w:r>
      <w:bookmarkStart w:id="285" w:name="MCCQCTEMPBM_00000302"/>
      <w:r w:rsidRPr="0028292E">
        <w:rPr>
          <w:rFonts w:ascii="Courier New" w:hAnsi="Courier New" w:cs="Courier New"/>
        </w:rPr>
        <w:t>26143_VIDEO_ENC_HEVC-FullHD</w:t>
      </w:r>
      <w:bookmarkEnd w:id="285"/>
      <w:r w:rsidRPr="0028292E">
        <w:t xml:space="preserve"> capability as defined in clause 5.6.2 shall be supported.</w:t>
      </w:r>
    </w:p>
    <w:p w14:paraId="0F61238D" w14:textId="77777777" w:rsidR="0028292E" w:rsidRPr="0028292E" w:rsidRDefault="0028292E" w:rsidP="0028292E">
      <w:pPr>
        <w:rPr>
          <w:lang w:val="en-US"/>
        </w:rPr>
      </w:pPr>
      <w:r w:rsidRPr="0028292E">
        <w:rPr>
          <w:lang w:val="en-US"/>
        </w:rPr>
        <w:t>If the transmission of timed text is supported, then the following applies:</w:t>
      </w:r>
    </w:p>
    <w:p w14:paraId="7F491E9C" w14:textId="635DE5B0" w:rsidR="002F5900" w:rsidRDefault="0028292E" w:rsidP="0028292E">
      <w:pPr>
        <w:ind w:left="568" w:hanging="284"/>
      </w:pPr>
      <w:r w:rsidRPr="0028292E">
        <w:t>-</w:t>
      </w:r>
      <w:r w:rsidRPr="0028292E">
        <w:tab/>
        <w:t xml:space="preserve">the </w:t>
      </w:r>
      <w:bookmarkStart w:id="286" w:name="MCCQCTEMPBM_00000303"/>
      <w:r w:rsidRPr="0028292E">
        <w:rPr>
          <w:rFonts w:ascii="Courier New" w:hAnsi="Courier New" w:cs="Courier New"/>
        </w:rPr>
        <w:t>26143_TT_ENC_3GPP</w:t>
      </w:r>
      <w:bookmarkEnd w:id="286"/>
      <w:r w:rsidRPr="0028292E">
        <w:t xml:space="preserve"> capability as defined in clause 5.7.2 shall be supported.</w:t>
      </w:r>
    </w:p>
    <w:p w14:paraId="36ED32DC" w14:textId="4ACDD432"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End of</w:t>
      </w:r>
      <w:r w:rsidRPr="00C23512">
        <w:rPr>
          <w:color w:val="0432FF"/>
          <w:sz w:val="32"/>
          <w:szCs w:val="18"/>
        </w:rPr>
        <w:t xml:space="preserve"> Change * * *</w:t>
      </w:r>
    </w:p>
    <w:bookmarkEnd w:id="4"/>
    <w:bookmarkEnd w:id="5"/>
    <w:bookmarkEnd w:id="6"/>
    <w:bookmarkEnd w:id="7"/>
    <w:bookmarkEnd w:id="8"/>
    <w:bookmarkEnd w:id="9"/>
    <w:p w14:paraId="1B44EDAB" w14:textId="77777777" w:rsidR="00BD3D4D" w:rsidRPr="004E14FF" w:rsidRDefault="00BD3D4D" w:rsidP="004E14FF"/>
    <w:sectPr w:rsidR="00BD3D4D" w:rsidRPr="004E14F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as Stockhammer (25/11/12)" w:date="2025-11-13T17:25:00Z" w:initials="TS">
    <w:p w14:paraId="6BA1206D" w14:textId="77777777" w:rsidR="003A7CA8" w:rsidRDefault="003A7CA8" w:rsidP="003A7CA8">
      <w:pPr>
        <w:pStyle w:val="CommentText"/>
      </w:pPr>
      <w:r>
        <w:rPr>
          <w:rStyle w:val="CommentReference"/>
        </w:rPr>
        <w:annotationRef/>
      </w:r>
      <w:r>
        <w:t>You can add Qualcomm eventually when we clarify all details</w:t>
      </w:r>
    </w:p>
  </w:comment>
  <w:comment w:id="3" w:author="Thomas Stockhammer (25/11/12)" w:date="2025-11-13T17:24:00Z" w:initials="TS">
    <w:p w14:paraId="3AFC5A10" w14:textId="77777777" w:rsidR="00F6022F" w:rsidRDefault="003A7CA8" w:rsidP="00F6022F">
      <w:pPr>
        <w:pStyle w:val="CommentText"/>
      </w:pPr>
      <w:r>
        <w:rPr>
          <w:rStyle w:val="CommentReference"/>
        </w:rPr>
        <w:annotationRef/>
      </w:r>
      <w:r w:rsidR="00F6022F">
        <w:t>There is a dependency on the 26.117 CR. However, we need to discuss in general whether we update 26.117 at all, because it seems these are very messaging specific profiles.</w:t>
      </w:r>
    </w:p>
  </w:comment>
  <w:comment w:id="29" w:author="Thomas Stockhammer (25/11/12)" w:date="2025-11-13T16:47:00Z" w:initials="TS">
    <w:p w14:paraId="3703DA40" w14:textId="4443B68E" w:rsidR="00521877" w:rsidRDefault="00521877" w:rsidP="00521877">
      <w:pPr>
        <w:pStyle w:val="CommentText"/>
      </w:pPr>
      <w:r>
        <w:rPr>
          <w:rStyle w:val="CommentReference"/>
        </w:rPr>
        <w:annotationRef/>
      </w:r>
      <w:r>
        <w:t>It would be better to not add it here, but only for the audio section.</w:t>
      </w:r>
    </w:p>
  </w:comment>
  <w:comment w:id="74" w:author="Thomas Stockhammer (25/11/12)" w:date="2025-11-13T16:51:00Z" w:initials="TS">
    <w:p w14:paraId="14467EB4" w14:textId="77777777" w:rsidR="00A87260" w:rsidRDefault="00A87260" w:rsidP="00A87260">
      <w:pPr>
        <w:pStyle w:val="CommentText"/>
      </w:pPr>
      <w:r>
        <w:rPr>
          <w:rStyle w:val="CommentReference"/>
        </w:rPr>
        <w:annotationRef/>
      </w:r>
      <w:r>
        <w:t>Maybe call it 2? Or RFC4867!</w:t>
      </w:r>
    </w:p>
  </w:comment>
  <w:comment w:id="79" w:author="Thomas Stockhammer (25/11/12)" w:date="2025-11-13T16:49:00Z" w:initials="TS">
    <w:p w14:paraId="1CC3D31C" w14:textId="3C6B3B82" w:rsidR="00DD2A19" w:rsidRDefault="00DD2A19" w:rsidP="00DD2A19">
      <w:pPr>
        <w:pStyle w:val="CommentText"/>
      </w:pPr>
      <w:r>
        <w:rPr>
          <w:rStyle w:val="CommentReference"/>
        </w:rPr>
        <w:annotationRef/>
      </w:r>
      <w:r>
        <w:t>This should directly refer to the RFC, and not introduce the new container</w:t>
      </w:r>
    </w:p>
  </w:comment>
  <w:comment w:id="95" w:author="Thomas Stockhammer (25/11/12)" w:date="2025-11-13T16:50:00Z" w:initials="TS">
    <w:p w14:paraId="6D454092" w14:textId="77777777" w:rsidR="00DD2A19" w:rsidRDefault="00DD2A19" w:rsidP="00DD2A19">
      <w:pPr>
        <w:pStyle w:val="CommentText"/>
      </w:pPr>
      <w:r>
        <w:rPr>
          <w:rStyle w:val="CommentReference"/>
        </w:rPr>
        <w:annotationRef/>
      </w:r>
      <w:r>
        <w:t>There is no other choice</w:t>
      </w:r>
    </w:p>
  </w:comment>
  <w:comment w:id="107" w:author="Thomas Stockhammer (25/11/12)" w:date="2025-11-13T16:49:00Z" w:initials="TS">
    <w:p w14:paraId="309933C4" w14:textId="77777777" w:rsidR="001007B6" w:rsidRDefault="001007B6" w:rsidP="001007B6">
      <w:pPr>
        <w:pStyle w:val="CommentText"/>
      </w:pPr>
      <w:r>
        <w:rPr>
          <w:rStyle w:val="CommentReference"/>
        </w:rPr>
        <w:annotationRef/>
      </w:r>
      <w:r>
        <w:t>This should directly refer to the RFC, and not introduce the new container</w:t>
      </w:r>
    </w:p>
  </w:comment>
  <w:comment w:id="100" w:author="Thomas Stockhammer (25/11/12)" w:date="2025-11-13T16:51:00Z" w:initials="TS">
    <w:p w14:paraId="70481F9A" w14:textId="77777777" w:rsidR="00A87260" w:rsidRDefault="00A87260" w:rsidP="00A87260">
      <w:pPr>
        <w:pStyle w:val="CommentText"/>
      </w:pPr>
      <w:r>
        <w:rPr>
          <w:rStyle w:val="CommentReference"/>
        </w:rPr>
        <w:annotationRef/>
      </w:r>
      <w:r>
        <w:t>Same comments as above</w:t>
      </w:r>
    </w:p>
  </w:comment>
  <w:comment w:id="118" w:author="Thomas Stockhammer (25/11/12)" w:date="2025-11-13T17:33:00Z" w:initials="TS">
    <w:p w14:paraId="58F6DA9D" w14:textId="77777777" w:rsidR="00A77FB8" w:rsidRDefault="00A77FB8" w:rsidP="00A77FB8">
      <w:pPr>
        <w:pStyle w:val="CommentText"/>
      </w:pPr>
      <w:r>
        <w:rPr>
          <w:rStyle w:val="CommentReference"/>
        </w:rPr>
        <w:annotationRef/>
      </w:r>
      <w:r>
        <w:t>This is defined in RFC 3003 and should be referenced.</w:t>
      </w:r>
    </w:p>
  </w:comment>
  <w:comment w:id="120" w:author="Thomas Stockhammer (25/11/12)" w:date="2025-11-13T17:33:00Z" w:initials="TS">
    <w:p w14:paraId="48B3F84C" w14:textId="6000A867" w:rsidR="00A77FB8" w:rsidRDefault="00A77FB8" w:rsidP="00A77FB8">
      <w:pPr>
        <w:pStyle w:val="CommentText"/>
      </w:pPr>
      <w:r>
        <w:rPr>
          <w:rStyle w:val="CommentReference"/>
        </w:rPr>
        <w:annotationRef/>
      </w:r>
      <w:r>
        <w:t>Nothing equivalent exists</w:t>
      </w:r>
    </w:p>
  </w:comment>
  <w:comment w:id="142" w:author="Thomas Stockhammer (25/11/12)" w:date="2025-11-13T17:18:00Z" w:initials="TS">
    <w:p w14:paraId="3340459D" w14:textId="6FDF0A02" w:rsidR="00C53D12" w:rsidRDefault="00C53D12" w:rsidP="00C53D12">
      <w:pPr>
        <w:pStyle w:val="CommentText"/>
      </w:pPr>
      <w:r>
        <w:rPr>
          <w:rStyle w:val="CommentReference"/>
        </w:rPr>
        <w:annotationRef/>
      </w:r>
      <w:r>
        <w:t>Naming should be adjusted to whatever we decide above</w:t>
      </w:r>
    </w:p>
  </w:comment>
  <w:comment w:id="147" w:author="Thomas Stockhammer (25/11/12)" w:date="2025-11-13T17:19:00Z" w:initials="TS">
    <w:p w14:paraId="3B5F99D6" w14:textId="77777777" w:rsidR="00C53D12" w:rsidRDefault="00C53D12" w:rsidP="00C53D12">
      <w:pPr>
        <w:pStyle w:val="CommentText"/>
      </w:pPr>
      <w:r>
        <w:rPr>
          <w:rStyle w:val="CommentReference"/>
        </w:rPr>
        <w:annotationRef/>
      </w:r>
      <w:r>
        <w:t>Adjust to above</w:t>
      </w:r>
    </w:p>
  </w:comment>
  <w:comment w:id="153" w:author="Thomas Stockhammer (25/11/12)" w:date="2025-11-13T17:19:00Z" w:initials="TS">
    <w:p w14:paraId="54D0B7A6" w14:textId="77777777" w:rsidR="00C53D12" w:rsidRDefault="00C53D12" w:rsidP="00C53D12">
      <w:pPr>
        <w:pStyle w:val="CommentText"/>
      </w:pPr>
      <w:r>
        <w:rPr>
          <w:rStyle w:val="CommentReference"/>
        </w:rPr>
        <w:annotationRef/>
      </w:r>
      <w:r>
        <w:t>This can be omitted</w:t>
      </w:r>
    </w:p>
  </w:comment>
  <w:comment w:id="161" w:author="Thomas Stockhammer (25/11/12)" w:date="2025-11-13T17:20:00Z" w:initials="TS">
    <w:p w14:paraId="62F52033" w14:textId="77777777" w:rsidR="005B3558" w:rsidRDefault="005B3558" w:rsidP="005B3558">
      <w:pPr>
        <w:pStyle w:val="CommentText"/>
      </w:pPr>
      <w:r>
        <w:rPr>
          <w:rStyle w:val="CommentReference"/>
        </w:rPr>
        <w:annotationRef/>
      </w:r>
      <w:r>
        <w:t>There is no choice</w:t>
      </w:r>
    </w:p>
  </w:comment>
  <w:comment w:id="181" w:author="Thomas Stockhammer (25/11/12)" w:date="2025-11-13T17:19:00Z" w:initials="TS">
    <w:p w14:paraId="3B6646B3" w14:textId="77777777" w:rsidR="0028656F" w:rsidRDefault="0028656F" w:rsidP="0028656F">
      <w:pPr>
        <w:pStyle w:val="CommentText"/>
      </w:pPr>
      <w:r>
        <w:rPr>
          <w:rStyle w:val="CommentReference"/>
        </w:rPr>
        <w:annotationRef/>
      </w:r>
      <w:r>
        <w:t>This can be omitted</w:t>
      </w:r>
    </w:p>
  </w:comment>
  <w:comment w:id="170" w:author="Thomas Stockhammer (25/11/12)" w:date="2025-11-13T17:33:00Z" w:initials="TS">
    <w:p w14:paraId="369A9524" w14:textId="77777777" w:rsidR="00163EC8" w:rsidRDefault="00163EC8" w:rsidP="00163EC8">
      <w:pPr>
        <w:pStyle w:val="CommentText"/>
      </w:pPr>
      <w:r>
        <w:rPr>
          <w:rStyle w:val="CommentReference"/>
        </w:rPr>
        <w:annotationRef/>
      </w:r>
      <w:r>
        <w:t>Same comments as above</w:t>
      </w:r>
    </w:p>
  </w:comment>
  <w:comment w:id="211" w:author="Thomas Stockhammer (25/11/12)" w:date="2025-11-13T17:35:00Z" w:initials="TS">
    <w:p w14:paraId="6927A35A" w14:textId="77777777" w:rsidR="00F6022F" w:rsidRDefault="00F6022F" w:rsidP="00F6022F">
      <w:pPr>
        <w:pStyle w:val="CommentText"/>
      </w:pPr>
      <w:r>
        <w:rPr>
          <w:rStyle w:val="CommentReference"/>
        </w:rPr>
        <w:annotationRef/>
      </w:r>
      <w:r>
        <w:t>Reference RFC 3003</w:t>
      </w:r>
    </w:p>
  </w:comment>
  <w:comment w:id="213" w:author="Thomas Stockhammer (25/11/12)" w:date="2025-11-13T17:35:00Z" w:initials="TS">
    <w:p w14:paraId="46F8E34C" w14:textId="124F3115" w:rsidR="00F6022F" w:rsidRDefault="00F6022F" w:rsidP="00F6022F">
      <w:pPr>
        <w:pStyle w:val="CommentText"/>
      </w:pPr>
      <w:r>
        <w:rPr>
          <w:rStyle w:val="CommentReference"/>
        </w:rPr>
        <w:annotationRef/>
      </w:r>
      <w:r>
        <w:t>Nothing equivalent exists</w:t>
      </w:r>
    </w:p>
  </w:comment>
  <w:comment w:id="230" w:author="Thomas Stockhammer (25/11/12)" w:date="2025-11-13T17:21:00Z" w:initials="TS">
    <w:p w14:paraId="1C898A3D" w14:textId="77777777" w:rsidR="005B3558" w:rsidRDefault="005B3558" w:rsidP="005B3558">
      <w:pPr>
        <w:pStyle w:val="CommentText"/>
      </w:pPr>
      <w:r>
        <w:rPr>
          <w:rStyle w:val="CommentReference"/>
        </w:rPr>
        <w:annotationRef/>
      </w:r>
      <w:r>
        <w:t>Adjust terminology</w:t>
      </w:r>
    </w:p>
  </w:comment>
  <w:comment w:id="275" w:author="Thomas Stockhammer (25/11/12)" w:date="2025-11-13T17:24:00Z" w:initials="TS">
    <w:p w14:paraId="7D133A44" w14:textId="77777777" w:rsidR="003A7CA8" w:rsidRDefault="003A7CA8" w:rsidP="003A7CA8">
      <w:pPr>
        <w:pStyle w:val="CommentText"/>
      </w:pPr>
      <w:r>
        <w:rPr>
          <w:rStyle w:val="CommentReference"/>
        </w:rPr>
        <w:annotationRef/>
      </w:r>
      <w:r>
        <w:t>I am wondering if we need both.</w:t>
      </w:r>
    </w:p>
  </w:comment>
  <w:comment w:id="270" w:author="Thomas Stockhammer (25/11/12)" w:date="2025-11-13T17:23:00Z" w:initials="TS">
    <w:p w14:paraId="58FBDCCB" w14:textId="60AA6AC5" w:rsidR="000979A3" w:rsidRDefault="000979A3" w:rsidP="000979A3">
      <w:pPr>
        <w:pStyle w:val="CommentText"/>
      </w:pPr>
      <w:r>
        <w:rPr>
          <w:rStyle w:val="CommentReference"/>
        </w:rPr>
        <w:annotationRef/>
      </w:r>
      <w:r>
        <w:t>Should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A1206D" w15:done="0"/>
  <w15:commentEx w15:paraId="3AFC5A10" w15:done="0"/>
  <w15:commentEx w15:paraId="3703DA40" w15:done="0"/>
  <w15:commentEx w15:paraId="14467EB4" w15:done="0"/>
  <w15:commentEx w15:paraId="1CC3D31C" w15:done="0"/>
  <w15:commentEx w15:paraId="6D454092" w15:done="0"/>
  <w15:commentEx w15:paraId="309933C4" w15:done="0"/>
  <w15:commentEx w15:paraId="70481F9A" w15:done="0"/>
  <w15:commentEx w15:paraId="58F6DA9D" w15:done="0"/>
  <w15:commentEx w15:paraId="48B3F84C" w15:done="0"/>
  <w15:commentEx w15:paraId="3340459D" w15:done="0"/>
  <w15:commentEx w15:paraId="3B5F99D6" w15:done="0"/>
  <w15:commentEx w15:paraId="54D0B7A6" w15:done="0"/>
  <w15:commentEx w15:paraId="62F52033" w15:done="0"/>
  <w15:commentEx w15:paraId="3B6646B3" w15:done="0"/>
  <w15:commentEx w15:paraId="369A9524" w15:done="0"/>
  <w15:commentEx w15:paraId="6927A35A" w15:done="0"/>
  <w15:commentEx w15:paraId="46F8E34C" w15:done="0"/>
  <w15:commentEx w15:paraId="1C898A3D" w15:done="0"/>
  <w15:commentEx w15:paraId="7D133A44" w15:done="0"/>
  <w15:commentEx w15:paraId="58FBDC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45B40" w16cex:dateUtc="2025-11-13T16:25:00Z"/>
  <w16cex:commentExtensible w16cex:durableId="281F2F70" w16cex:dateUtc="2025-11-13T16:24:00Z"/>
  <w16cex:commentExtensible w16cex:durableId="64C00B16" w16cex:dateUtc="2025-11-13T15:47:00Z"/>
  <w16cex:commentExtensible w16cex:durableId="5888260A" w16cex:dateUtc="2025-11-13T15:51:00Z"/>
  <w16cex:commentExtensible w16cex:durableId="0D184E0F" w16cex:dateUtc="2025-11-13T15:49:00Z"/>
  <w16cex:commentExtensible w16cex:durableId="22CD66AA" w16cex:dateUtc="2025-11-13T15:50:00Z"/>
  <w16cex:commentExtensible w16cex:durableId="2D8D88D8" w16cex:dateUtc="2025-11-13T15:49:00Z"/>
  <w16cex:commentExtensible w16cex:durableId="00EAD2B9" w16cex:dateUtc="2025-11-13T15:51:00Z"/>
  <w16cex:commentExtensible w16cex:durableId="7B51EE7C" w16cex:dateUtc="2025-11-13T16:33:00Z"/>
  <w16cex:commentExtensible w16cex:durableId="67B33B7D" w16cex:dateUtc="2025-11-13T16:33:00Z"/>
  <w16cex:commentExtensible w16cex:durableId="7E982EA7" w16cex:dateUtc="2025-11-13T16:18:00Z"/>
  <w16cex:commentExtensible w16cex:durableId="706CED6C" w16cex:dateUtc="2025-11-13T16:19:00Z"/>
  <w16cex:commentExtensible w16cex:durableId="1135E933" w16cex:dateUtc="2025-11-13T16:19:00Z"/>
  <w16cex:commentExtensible w16cex:durableId="11685BDB" w16cex:dateUtc="2025-11-13T16:20:00Z"/>
  <w16cex:commentExtensible w16cex:durableId="29E69D73" w16cex:dateUtc="2025-11-13T16:19:00Z"/>
  <w16cex:commentExtensible w16cex:durableId="624A3544" w16cex:dateUtc="2025-11-13T16:33:00Z"/>
  <w16cex:commentExtensible w16cex:durableId="7F212335" w16cex:dateUtc="2025-11-13T16:35:00Z"/>
  <w16cex:commentExtensible w16cex:durableId="084BD03A" w16cex:dateUtc="2025-11-13T16:35:00Z"/>
  <w16cex:commentExtensible w16cex:durableId="4CDD23D5" w16cex:dateUtc="2025-11-13T16:21:00Z"/>
  <w16cex:commentExtensible w16cex:durableId="78574769" w16cex:dateUtc="2025-11-13T16:24:00Z"/>
  <w16cex:commentExtensible w16cex:durableId="11996125" w16cex:dateUtc="2025-11-13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A1206D" w16cid:durableId="50545B40"/>
  <w16cid:commentId w16cid:paraId="3AFC5A10" w16cid:durableId="281F2F70"/>
  <w16cid:commentId w16cid:paraId="3703DA40" w16cid:durableId="64C00B16"/>
  <w16cid:commentId w16cid:paraId="14467EB4" w16cid:durableId="5888260A"/>
  <w16cid:commentId w16cid:paraId="1CC3D31C" w16cid:durableId="0D184E0F"/>
  <w16cid:commentId w16cid:paraId="6D454092" w16cid:durableId="22CD66AA"/>
  <w16cid:commentId w16cid:paraId="309933C4" w16cid:durableId="2D8D88D8"/>
  <w16cid:commentId w16cid:paraId="70481F9A" w16cid:durableId="00EAD2B9"/>
  <w16cid:commentId w16cid:paraId="58F6DA9D" w16cid:durableId="7B51EE7C"/>
  <w16cid:commentId w16cid:paraId="48B3F84C" w16cid:durableId="67B33B7D"/>
  <w16cid:commentId w16cid:paraId="3340459D" w16cid:durableId="7E982EA7"/>
  <w16cid:commentId w16cid:paraId="3B5F99D6" w16cid:durableId="706CED6C"/>
  <w16cid:commentId w16cid:paraId="54D0B7A6" w16cid:durableId="1135E933"/>
  <w16cid:commentId w16cid:paraId="62F52033" w16cid:durableId="11685BDB"/>
  <w16cid:commentId w16cid:paraId="3B6646B3" w16cid:durableId="29E69D73"/>
  <w16cid:commentId w16cid:paraId="369A9524" w16cid:durableId="624A3544"/>
  <w16cid:commentId w16cid:paraId="6927A35A" w16cid:durableId="7F212335"/>
  <w16cid:commentId w16cid:paraId="46F8E34C" w16cid:durableId="084BD03A"/>
  <w16cid:commentId w16cid:paraId="1C898A3D" w16cid:durableId="4CDD23D5"/>
  <w16cid:commentId w16cid:paraId="7D133A44" w16cid:durableId="78574769"/>
  <w16cid:commentId w16cid:paraId="58FBDCCB" w16cid:durableId="119961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9E5F" w14:textId="77777777" w:rsidR="00A51B60" w:rsidRDefault="00A51B60">
      <w:r>
        <w:separator/>
      </w:r>
    </w:p>
  </w:endnote>
  <w:endnote w:type="continuationSeparator" w:id="0">
    <w:p w14:paraId="177E256F" w14:textId="77777777" w:rsidR="00A51B60" w:rsidRDefault="00A5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B673" w14:textId="77777777" w:rsidR="00A51B60" w:rsidRDefault="00A51B60">
      <w:r>
        <w:separator/>
      </w:r>
    </w:p>
  </w:footnote>
  <w:footnote w:type="continuationSeparator" w:id="0">
    <w:p w14:paraId="1346FCD2" w14:textId="77777777" w:rsidR="00A51B60" w:rsidRDefault="00A5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009176">
    <w:abstractNumId w:val="2"/>
  </w:num>
  <w:num w:numId="2" w16cid:durableId="926160345">
    <w:abstractNumId w:val="3"/>
  </w:num>
  <w:num w:numId="3" w16cid:durableId="2141874603">
    <w:abstractNumId w:val="0"/>
  </w:num>
  <w:num w:numId="4" w16cid:durableId="1033766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1/12)">
    <w15:presenceInfo w15:providerId="None" w15:userId="Thomas Stockhammer (25/11/12)"/>
  </w15:person>
  <w15:person w15:author="Waqar Zia">
    <w15:presenceInfo w15:providerId="None" w15:userId="Waqar Zia"/>
  </w15:person>
  <w15:person w15:author="Thomas Stockhammer (25/11/20)">
    <w15:presenceInfo w15:providerId="None" w15:userId="Thomas Stockhammer (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63E"/>
    <w:rsid w:val="0003145C"/>
    <w:rsid w:val="00061572"/>
    <w:rsid w:val="00061C8E"/>
    <w:rsid w:val="00070E09"/>
    <w:rsid w:val="000979A3"/>
    <w:rsid w:val="000A6394"/>
    <w:rsid w:val="000B0D97"/>
    <w:rsid w:val="000B7FED"/>
    <w:rsid w:val="000C038A"/>
    <w:rsid w:val="000C6598"/>
    <w:rsid w:val="000D44B3"/>
    <w:rsid w:val="0010035F"/>
    <w:rsid w:val="001007B6"/>
    <w:rsid w:val="00145D43"/>
    <w:rsid w:val="00163EC8"/>
    <w:rsid w:val="00166B41"/>
    <w:rsid w:val="00191552"/>
    <w:rsid w:val="00192C46"/>
    <w:rsid w:val="001A08B3"/>
    <w:rsid w:val="001A0F52"/>
    <w:rsid w:val="001A7B60"/>
    <w:rsid w:val="001B52F0"/>
    <w:rsid w:val="001B7A65"/>
    <w:rsid w:val="001C219E"/>
    <w:rsid w:val="001C4603"/>
    <w:rsid w:val="001D525C"/>
    <w:rsid w:val="001E41F3"/>
    <w:rsid w:val="001F2B73"/>
    <w:rsid w:val="0026004D"/>
    <w:rsid w:val="002640DD"/>
    <w:rsid w:val="00275D12"/>
    <w:rsid w:val="0028292E"/>
    <w:rsid w:val="00284FEB"/>
    <w:rsid w:val="002860C4"/>
    <w:rsid w:val="0028656F"/>
    <w:rsid w:val="002B5741"/>
    <w:rsid w:val="002C1BE6"/>
    <w:rsid w:val="002C34AE"/>
    <w:rsid w:val="002E472E"/>
    <w:rsid w:val="002E70FD"/>
    <w:rsid w:val="002F11EA"/>
    <w:rsid w:val="002F5900"/>
    <w:rsid w:val="00305409"/>
    <w:rsid w:val="003133ED"/>
    <w:rsid w:val="00315DBB"/>
    <w:rsid w:val="00317A11"/>
    <w:rsid w:val="00337D27"/>
    <w:rsid w:val="00341322"/>
    <w:rsid w:val="003609EF"/>
    <w:rsid w:val="0036231A"/>
    <w:rsid w:val="00372D33"/>
    <w:rsid w:val="00374DD4"/>
    <w:rsid w:val="00385999"/>
    <w:rsid w:val="003946F6"/>
    <w:rsid w:val="003A2CAD"/>
    <w:rsid w:val="003A7CA8"/>
    <w:rsid w:val="003C3AB5"/>
    <w:rsid w:val="003C728A"/>
    <w:rsid w:val="003E1A36"/>
    <w:rsid w:val="0040008B"/>
    <w:rsid w:val="00410371"/>
    <w:rsid w:val="00413BE7"/>
    <w:rsid w:val="004242F1"/>
    <w:rsid w:val="00447FB7"/>
    <w:rsid w:val="0045531B"/>
    <w:rsid w:val="004A685C"/>
    <w:rsid w:val="004B75B7"/>
    <w:rsid w:val="004D0B1F"/>
    <w:rsid w:val="004E14FF"/>
    <w:rsid w:val="00500D46"/>
    <w:rsid w:val="00500E66"/>
    <w:rsid w:val="005111B0"/>
    <w:rsid w:val="005141D9"/>
    <w:rsid w:val="0051580D"/>
    <w:rsid w:val="00521877"/>
    <w:rsid w:val="00536485"/>
    <w:rsid w:val="00547111"/>
    <w:rsid w:val="0055208B"/>
    <w:rsid w:val="00561FFA"/>
    <w:rsid w:val="00562136"/>
    <w:rsid w:val="0057361D"/>
    <w:rsid w:val="00592D74"/>
    <w:rsid w:val="005A3C06"/>
    <w:rsid w:val="005B3558"/>
    <w:rsid w:val="005C3AFE"/>
    <w:rsid w:val="005E2C44"/>
    <w:rsid w:val="00621188"/>
    <w:rsid w:val="006257ED"/>
    <w:rsid w:val="00650481"/>
    <w:rsid w:val="00653DE4"/>
    <w:rsid w:val="00665C47"/>
    <w:rsid w:val="006730BB"/>
    <w:rsid w:val="006831C4"/>
    <w:rsid w:val="00695808"/>
    <w:rsid w:val="006B46FB"/>
    <w:rsid w:val="006D775C"/>
    <w:rsid w:val="006E21FB"/>
    <w:rsid w:val="007167C8"/>
    <w:rsid w:val="007331CF"/>
    <w:rsid w:val="00750643"/>
    <w:rsid w:val="00790BAB"/>
    <w:rsid w:val="00792342"/>
    <w:rsid w:val="007977A8"/>
    <w:rsid w:val="007B512A"/>
    <w:rsid w:val="007C2097"/>
    <w:rsid w:val="007D55A1"/>
    <w:rsid w:val="007D6A07"/>
    <w:rsid w:val="007E1362"/>
    <w:rsid w:val="007F7259"/>
    <w:rsid w:val="008040A8"/>
    <w:rsid w:val="008279FA"/>
    <w:rsid w:val="008626E7"/>
    <w:rsid w:val="00870EE7"/>
    <w:rsid w:val="008863B9"/>
    <w:rsid w:val="0089115A"/>
    <w:rsid w:val="008A43F5"/>
    <w:rsid w:val="008A45A6"/>
    <w:rsid w:val="008D3CCC"/>
    <w:rsid w:val="008F3789"/>
    <w:rsid w:val="008F3E20"/>
    <w:rsid w:val="008F4EEE"/>
    <w:rsid w:val="008F686C"/>
    <w:rsid w:val="009148DE"/>
    <w:rsid w:val="00921747"/>
    <w:rsid w:val="00933112"/>
    <w:rsid w:val="00941E30"/>
    <w:rsid w:val="009531B0"/>
    <w:rsid w:val="00954A9F"/>
    <w:rsid w:val="0096315C"/>
    <w:rsid w:val="009741B3"/>
    <w:rsid w:val="00976AC7"/>
    <w:rsid w:val="009777D9"/>
    <w:rsid w:val="00991B88"/>
    <w:rsid w:val="009A2589"/>
    <w:rsid w:val="009A5753"/>
    <w:rsid w:val="009A579D"/>
    <w:rsid w:val="009C5DFC"/>
    <w:rsid w:val="009C6E29"/>
    <w:rsid w:val="009D05C7"/>
    <w:rsid w:val="009D1825"/>
    <w:rsid w:val="009E3297"/>
    <w:rsid w:val="009E4489"/>
    <w:rsid w:val="009F5C67"/>
    <w:rsid w:val="009F714D"/>
    <w:rsid w:val="009F734F"/>
    <w:rsid w:val="00A246B6"/>
    <w:rsid w:val="00A25C1E"/>
    <w:rsid w:val="00A47E70"/>
    <w:rsid w:val="00A50CF0"/>
    <w:rsid w:val="00A50E7F"/>
    <w:rsid w:val="00A51B60"/>
    <w:rsid w:val="00A7671C"/>
    <w:rsid w:val="00A77FB8"/>
    <w:rsid w:val="00A87260"/>
    <w:rsid w:val="00AA00F4"/>
    <w:rsid w:val="00AA1CC3"/>
    <w:rsid w:val="00AA2CBC"/>
    <w:rsid w:val="00AC5820"/>
    <w:rsid w:val="00AD1CD8"/>
    <w:rsid w:val="00B04395"/>
    <w:rsid w:val="00B06633"/>
    <w:rsid w:val="00B07F08"/>
    <w:rsid w:val="00B13200"/>
    <w:rsid w:val="00B16324"/>
    <w:rsid w:val="00B258BB"/>
    <w:rsid w:val="00B332A1"/>
    <w:rsid w:val="00B35E20"/>
    <w:rsid w:val="00B4485A"/>
    <w:rsid w:val="00B67B97"/>
    <w:rsid w:val="00B8426D"/>
    <w:rsid w:val="00B968C8"/>
    <w:rsid w:val="00BA3EC5"/>
    <w:rsid w:val="00BA51D9"/>
    <w:rsid w:val="00BB5DFC"/>
    <w:rsid w:val="00BB7C37"/>
    <w:rsid w:val="00BC21FC"/>
    <w:rsid w:val="00BD279D"/>
    <w:rsid w:val="00BD3D4D"/>
    <w:rsid w:val="00BD4FC7"/>
    <w:rsid w:val="00BD66F4"/>
    <w:rsid w:val="00BD6BB8"/>
    <w:rsid w:val="00BE518C"/>
    <w:rsid w:val="00BE64C4"/>
    <w:rsid w:val="00BF635C"/>
    <w:rsid w:val="00BF6ED4"/>
    <w:rsid w:val="00C23512"/>
    <w:rsid w:val="00C53D12"/>
    <w:rsid w:val="00C66BA2"/>
    <w:rsid w:val="00C870F6"/>
    <w:rsid w:val="00C907B5"/>
    <w:rsid w:val="00C94188"/>
    <w:rsid w:val="00C95985"/>
    <w:rsid w:val="00C97262"/>
    <w:rsid w:val="00CC5026"/>
    <w:rsid w:val="00CC68D0"/>
    <w:rsid w:val="00CF02A2"/>
    <w:rsid w:val="00CF0DCE"/>
    <w:rsid w:val="00D023DF"/>
    <w:rsid w:val="00D03F9A"/>
    <w:rsid w:val="00D06D51"/>
    <w:rsid w:val="00D1352A"/>
    <w:rsid w:val="00D24991"/>
    <w:rsid w:val="00D50255"/>
    <w:rsid w:val="00D57097"/>
    <w:rsid w:val="00D6550B"/>
    <w:rsid w:val="00D66520"/>
    <w:rsid w:val="00D731C1"/>
    <w:rsid w:val="00D80131"/>
    <w:rsid w:val="00D84AE9"/>
    <w:rsid w:val="00D9124E"/>
    <w:rsid w:val="00DB06F8"/>
    <w:rsid w:val="00DC1E66"/>
    <w:rsid w:val="00DD2A19"/>
    <w:rsid w:val="00DE34CF"/>
    <w:rsid w:val="00E120D8"/>
    <w:rsid w:val="00E13F3D"/>
    <w:rsid w:val="00E242F1"/>
    <w:rsid w:val="00E34898"/>
    <w:rsid w:val="00E47B4D"/>
    <w:rsid w:val="00E70A1B"/>
    <w:rsid w:val="00E7475A"/>
    <w:rsid w:val="00EA5DCC"/>
    <w:rsid w:val="00EB09B7"/>
    <w:rsid w:val="00ED0656"/>
    <w:rsid w:val="00EE2444"/>
    <w:rsid w:val="00EE7D7C"/>
    <w:rsid w:val="00F17081"/>
    <w:rsid w:val="00F25D98"/>
    <w:rsid w:val="00F300FB"/>
    <w:rsid w:val="00F341EE"/>
    <w:rsid w:val="00F35ADE"/>
    <w:rsid w:val="00F370D2"/>
    <w:rsid w:val="00F41F76"/>
    <w:rsid w:val="00F54255"/>
    <w:rsid w:val="00F5658F"/>
    <w:rsid w:val="00F6022F"/>
    <w:rsid w:val="00F7343A"/>
    <w:rsid w:val="00FB6386"/>
    <w:rsid w:val="00FB73E9"/>
    <w:rsid w:val="00FC2E78"/>
    <w:rsid w:val="00FF2E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www.exif.org/" TargetMode="External"/><Relationship Id="rId2" Type="http://schemas.openxmlformats.org/officeDocument/2006/relationships/customXml" Target="../customXml/item1.xml"/><Relationship Id="rId16" Type="http://schemas.openxmlformats.org/officeDocument/2006/relationships/hyperlink" Target="https://registry.khronos.org/glTF/specs/2.0/glTF-2.0.html"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12</Pages>
  <Words>4353</Words>
  <Characters>25640</Characters>
  <Application>Microsoft Office Word</Application>
  <DocSecurity>0</DocSecurity>
  <Lines>692</Lines>
  <Paragraphs>499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(25/11/20)</cp:lastModifiedBy>
  <cp:revision>3</cp:revision>
  <cp:lastPrinted>1900-01-01T08:00:00Z</cp:lastPrinted>
  <dcterms:created xsi:type="dcterms:W3CDTF">2025-11-20T14:18:00Z</dcterms:created>
  <dcterms:modified xsi:type="dcterms:W3CDTF">2025-11-20T14:20:00Z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S4aI250161</vt:lpwstr>
  </property>
  <property fmtid="{D5CDD505-2E9C-101B-9397-08002B2CF9AE}" pid="10" name="Spec#">
    <vt:lpwstr>26.143</vt:lpwstr>
  </property>
  <property fmtid="{D5CDD505-2E9C-101B-9397-08002B2CF9AE}" pid="11" name="Cr#">
    <vt:lpwstr>0005</vt:lpwstr>
  </property>
  <property fmtid="{D5CDD505-2E9C-101B-9397-08002B2CF9AE}" pid="12" name="Revision">
    <vt:lpwstr>4</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