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5618" w14:textId="72864D30" w:rsidR="00B13E08" w:rsidRPr="00872560" w:rsidRDefault="00620513" w:rsidP="00620513">
      <w:pPr>
        <w:pStyle w:val="Header"/>
        <w:rPr>
          <w:b w:val="0"/>
          <w:bCs/>
          <w:sz w:val="24"/>
        </w:rPr>
      </w:pPr>
      <w:r w:rsidRPr="00620513">
        <w:rPr>
          <w:rFonts w:cs="Arial"/>
          <w:sz w:val="22"/>
          <w:szCs w:val="22"/>
        </w:rPr>
        <w:t>3GPP TSG-SA3 Meeting #12</w:t>
      </w:r>
      <w:r w:rsidR="000F0076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5294B">
        <w:rPr>
          <w:rFonts w:cs="Arial"/>
          <w:sz w:val="22"/>
          <w:szCs w:val="22"/>
        </w:rPr>
        <w:t>draft_</w:t>
      </w:r>
      <w:r w:rsidR="00692F95" w:rsidRPr="00692F95">
        <w:rPr>
          <w:rFonts w:cs="Arial"/>
          <w:sz w:val="22"/>
          <w:szCs w:val="22"/>
        </w:rPr>
        <w:t>S3</w:t>
      </w:r>
      <w:r w:rsidR="00692F95" w:rsidRPr="00692F95">
        <w:rPr>
          <w:rFonts w:ascii="Cambria Math" w:hAnsi="Cambria Math" w:cs="Cambria Math"/>
          <w:sz w:val="22"/>
          <w:szCs w:val="22"/>
        </w:rPr>
        <w:t>‑</w:t>
      </w:r>
      <w:r w:rsidR="00692F95" w:rsidRPr="00692F95">
        <w:rPr>
          <w:rFonts w:cs="Arial"/>
          <w:sz w:val="22"/>
          <w:szCs w:val="22"/>
        </w:rPr>
        <w:t>260771</w:t>
      </w:r>
      <w:r w:rsidR="0025294B">
        <w:rPr>
          <w:rFonts w:cs="Arial"/>
          <w:sz w:val="22"/>
          <w:szCs w:val="22"/>
        </w:rPr>
        <w:t>-r1</w:t>
      </w:r>
      <w:r w:rsidR="00692F95" w:rsidRPr="00692F95">
        <w:rPr>
          <w:rFonts w:cs="Arial"/>
          <w:sz w:val="22"/>
          <w:szCs w:val="22"/>
        </w:rPr>
        <w:tab/>
        <w:t xml:space="preserve"> </w:t>
      </w:r>
      <w:r w:rsidR="000F0076">
        <w:rPr>
          <w:rFonts w:cs="Arial"/>
          <w:noProof w:val="0"/>
          <w:sz w:val="22"/>
          <w:szCs w:val="22"/>
        </w:rPr>
        <w:t>Goa, India</w:t>
      </w:r>
      <w:r w:rsidRPr="00620513">
        <w:rPr>
          <w:rFonts w:cs="Arial"/>
          <w:noProof w:val="0"/>
          <w:sz w:val="22"/>
          <w:szCs w:val="22"/>
        </w:rPr>
        <w:t xml:space="preserve">, </w:t>
      </w:r>
      <w:r w:rsidR="009C7DEA">
        <w:rPr>
          <w:rFonts w:cs="Arial"/>
          <w:noProof w:val="0"/>
          <w:sz w:val="22"/>
          <w:szCs w:val="22"/>
        </w:rPr>
        <w:t>9 – 13 February</w:t>
      </w:r>
      <w:r w:rsidRPr="00620513">
        <w:rPr>
          <w:rFonts w:cs="Arial"/>
          <w:noProof w:val="0"/>
          <w:sz w:val="22"/>
          <w:szCs w:val="22"/>
        </w:rPr>
        <w:t xml:space="preserve"> 202</w:t>
      </w:r>
      <w:r w:rsidR="009C7DEA">
        <w:rPr>
          <w:rFonts w:cs="Arial"/>
          <w:noProof w:val="0"/>
          <w:sz w:val="22"/>
          <w:szCs w:val="22"/>
        </w:rPr>
        <w:t>6</w:t>
      </w:r>
    </w:p>
    <w:p w14:paraId="4CFFB727" w14:textId="77777777" w:rsidR="00B13E08" w:rsidRDefault="00B13E08" w:rsidP="00B13E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922243E" w14:textId="1BCAB69A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A24CE">
        <w:rPr>
          <w:rFonts w:ascii="Arial" w:hAnsi="Arial"/>
          <w:b/>
          <w:lang w:val="en-US"/>
        </w:rPr>
        <w:t>SA3</w:t>
      </w:r>
    </w:p>
    <w:p w14:paraId="7DD52687" w14:textId="5887559A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A24CE">
        <w:rPr>
          <w:rFonts w:ascii="Arial" w:hAnsi="Arial" w:cs="Arial"/>
          <w:b/>
        </w:rPr>
        <w:t>Presentation of TR 33.786 to SA plenary</w:t>
      </w:r>
    </w:p>
    <w:p w14:paraId="7533F83C" w14:textId="4ACBEDBD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6C4CADF" w14:textId="584E66CC" w:rsidR="00AA2E26" w:rsidRPr="0002048A" w:rsidRDefault="00B13E08" w:rsidP="00B13E08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 w:rsidRPr="0002048A">
        <w:rPr>
          <w:noProof w:val="0"/>
          <w:sz w:val="20"/>
          <w:lang w:val="en-US"/>
        </w:rPr>
        <w:t>Agenda Item:</w:t>
      </w:r>
      <w:r w:rsidR="006A24CE" w:rsidRPr="0002048A">
        <w:rPr>
          <w:noProof w:val="0"/>
          <w:sz w:val="20"/>
          <w:lang w:val="en-US"/>
        </w:rPr>
        <w:t xml:space="preserve">               5.2.3</w:t>
      </w:r>
      <w:r w:rsidRPr="0002048A">
        <w:rPr>
          <w:b w:val="0"/>
          <w:lang w:val="en-US"/>
        </w:rPr>
        <w:tab/>
      </w:r>
    </w:p>
    <w:p w14:paraId="0D05B957" w14:textId="77777777" w:rsidR="00AA2E26" w:rsidRPr="0002048A" w:rsidRDefault="00AA2E26" w:rsidP="000F7ECB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</w:p>
    <w:p w14:paraId="1AFEFE9F" w14:textId="01F63C0C" w:rsidR="000F7ECB" w:rsidRPr="0002048A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 w:rsidRPr="008D6E65">
        <w:rPr>
          <w:rFonts w:cs="Arial"/>
          <w:bCs/>
          <w:sz w:val="22"/>
          <w:lang w:val="en-US"/>
        </w:rPr>
        <w:t>3GPP TSG-</w:t>
      </w:r>
      <w:r w:rsidR="002D0E83" w:rsidRPr="008D6E65">
        <w:rPr>
          <w:rFonts w:cs="Arial"/>
          <w:bCs/>
          <w:sz w:val="22"/>
          <w:lang w:val="en-US"/>
        </w:rPr>
        <w:t>SA</w:t>
      </w:r>
      <w:r w:rsidRPr="008D6E65">
        <w:rPr>
          <w:rFonts w:cs="Arial"/>
          <w:bCs/>
          <w:sz w:val="22"/>
          <w:lang w:val="en-US"/>
        </w:rPr>
        <w:t xml:space="preserve"> Meeting #</w:t>
      </w:r>
      <w:r w:rsidR="002D0E83" w:rsidRPr="008D6E65">
        <w:rPr>
          <w:rFonts w:cs="Arial"/>
          <w:bCs/>
          <w:sz w:val="22"/>
          <w:lang w:val="en-US"/>
        </w:rPr>
        <w:t>1</w:t>
      </w:r>
      <w:r w:rsidR="000D5BF2" w:rsidRPr="008D6E65">
        <w:rPr>
          <w:rFonts w:cs="Arial"/>
          <w:bCs/>
          <w:sz w:val="22"/>
          <w:lang w:val="en-US"/>
        </w:rPr>
        <w:t>1</w:t>
      </w:r>
      <w:r w:rsidR="009C7DEA" w:rsidRPr="008D6E65">
        <w:rPr>
          <w:rFonts w:cs="Arial"/>
          <w:bCs/>
          <w:sz w:val="22"/>
          <w:lang w:val="en-US"/>
        </w:rPr>
        <w:t>1</w:t>
      </w:r>
      <w:r w:rsidRPr="0002048A">
        <w:rPr>
          <w:rFonts w:cs="Arial"/>
          <w:bCs/>
          <w:sz w:val="22"/>
          <w:lang w:val="en-US"/>
        </w:rPr>
        <w:tab/>
        <w:t xml:space="preserve">Tdoc </w:t>
      </w:r>
      <w:r w:rsidRPr="0002048A">
        <w:rPr>
          <w:rFonts w:cs="Arial"/>
          <w:bCs/>
          <w:color w:val="2F5496"/>
          <w:sz w:val="22"/>
          <w:lang w:val="en-US"/>
        </w:rPr>
        <w:t>&lt;DocNumber&gt;</w:t>
      </w:r>
    </w:p>
    <w:p w14:paraId="437AE657" w14:textId="24C20304" w:rsidR="000F7ECB" w:rsidRPr="006A24CE" w:rsidRDefault="009C7DEA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en-US"/>
        </w:rPr>
      </w:pPr>
      <w:r w:rsidRPr="008D6E65">
        <w:rPr>
          <w:rFonts w:cs="Arial"/>
          <w:bCs/>
          <w:sz w:val="22"/>
          <w:lang w:val="en-US"/>
        </w:rPr>
        <w:t>Fukuoka, Japan</w:t>
      </w:r>
      <w:r w:rsidR="00E40F58" w:rsidRPr="008D6E65">
        <w:rPr>
          <w:rFonts w:cs="Arial"/>
          <w:bCs/>
          <w:sz w:val="22"/>
          <w:lang w:val="en-US"/>
        </w:rPr>
        <w:t xml:space="preserve"> </w:t>
      </w:r>
      <w:r w:rsidR="000F7ECB" w:rsidRPr="008D6E65">
        <w:rPr>
          <w:rFonts w:cs="Arial"/>
          <w:bCs/>
          <w:sz w:val="22"/>
          <w:lang w:val="en-US"/>
        </w:rPr>
        <w:t xml:space="preserve">, </w:t>
      </w:r>
      <w:r w:rsidR="00AA2E26" w:rsidRPr="008D6E65">
        <w:rPr>
          <w:rFonts w:cs="Arial"/>
          <w:bCs/>
          <w:sz w:val="22"/>
          <w:lang w:val="en-US"/>
        </w:rPr>
        <w:t>9 – 1</w:t>
      </w:r>
      <w:r w:rsidRPr="008D6E65">
        <w:rPr>
          <w:rFonts w:cs="Arial"/>
          <w:bCs/>
          <w:sz w:val="22"/>
          <w:lang w:val="en-US"/>
        </w:rPr>
        <w:t>3</w:t>
      </w:r>
      <w:r w:rsidR="00AA2E26" w:rsidRPr="008D6E65">
        <w:rPr>
          <w:rFonts w:cs="Arial"/>
          <w:bCs/>
          <w:sz w:val="22"/>
          <w:lang w:val="en-US"/>
        </w:rPr>
        <w:t xml:space="preserve"> </w:t>
      </w:r>
      <w:r w:rsidRPr="008D6E65">
        <w:rPr>
          <w:rFonts w:cs="Arial"/>
          <w:bCs/>
          <w:sz w:val="22"/>
          <w:lang w:val="en-US"/>
        </w:rPr>
        <w:t>March</w:t>
      </w:r>
      <w:r w:rsidR="004A3C79" w:rsidRPr="008D6E65">
        <w:rPr>
          <w:rFonts w:cs="Arial"/>
          <w:bCs/>
          <w:sz w:val="22"/>
          <w:lang w:val="en-US"/>
        </w:rPr>
        <w:t xml:space="preserve"> 202</w:t>
      </w:r>
      <w:r w:rsidRPr="008D6E65">
        <w:rPr>
          <w:rFonts w:cs="Arial"/>
          <w:bCs/>
          <w:sz w:val="22"/>
          <w:lang w:val="en-US"/>
        </w:rPr>
        <w:t>6</w:t>
      </w:r>
      <w:r w:rsidR="000F7ECB" w:rsidRPr="006A24CE">
        <w:rPr>
          <w:rFonts w:cs="Arial"/>
          <w:bCs/>
          <w:color w:val="4472C4"/>
          <w:sz w:val="22"/>
          <w:lang w:val="en-US"/>
        </w:rPr>
        <w:br/>
      </w:r>
      <w:r w:rsidR="000F7ECB" w:rsidRPr="006A24CE">
        <w:rPr>
          <w:rFonts w:cs="Arial"/>
          <w:bCs/>
          <w:color w:val="4472C4"/>
          <w:sz w:val="22"/>
          <w:lang w:val="en-US"/>
        </w:rPr>
        <w:br/>
      </w:r>
    </w:p>
    <w:p w14:paraId="5CE36382" w14:textId="37E0615C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A24CE" w:rsidRPr="00F3674C">
        <w:rPr>
          <w:rFonts w:ascii="Arial" w:hAnsi="Arial" w:cs="Arial"/>
          <w:b/>
        </w:rPr>
        <w:t>Presentation of Report to TSG:</w:t>
      </w:r>
      <w:r w:rsidR="006A24CE">
        <w:rPr>
          <w:rFonts w:ascii="Arial" w:hAnsi="Arial" w:cs="Arial"/>
          <w:b/>
        </w:rPr>
        <w:t xml:space="preserve"> </w:t>
      </w:r>
      <w:r w:rsidR="006A24CE" w:rsidRPr="00F3674C">
        <w:rPr>
          <w:rFonts w:ascii="Arial" w:hAnsi="Arial" w:cs="Arial"/>
          <w:b/>
        </w:rPr>
        <w:t>TR 33.7</w:t>
      </w:r>
      <w:r w:rsidR="006A24CE">
        <w:rPr>
          <w:rFonts w:ascii="Arial" w:hAnsi="Arial" w:cs="Arial"/>
          <w:b/>
        </w:rPr>
        <w:t>86</w:t>
      </w:r>
      <w:r w:rsidR="006A24CE" w:rsidRPr="00F3674C">
        <w:rPr>
          <w:rFonts w:ascii="Arial" w:hAnsi="Arial" w:cs="Arial"/>
          <w:b/>
        </w:rPr>
        <w:t xml:space="preserve">, </w:t>
      </w:r>
      <w:r w:rsidR="00222D66" w:rsidRPr="00222D66">
        <w:rPr>
          <w:rFonts w:ascii="Arial" w:hAnsi="Arial" w:cs="Arial"/>
          <w:b/>
        </w:rPr>
        <w:t>Version</w:t>
      </w:r>
      <w:r w:rsidR="00222D66" w:rsidRPr="00222D66">
        <w:rPr>
          <w:rFonts w:ascii="Arial" w:hAnsi="Arial" w:cs="Arial"/>
          <w:b/>
          <w:color w:val="0000FF"/>
        </w:rPr>
        <w:t xml:space="preserve"> </w:t>
      </w:r>
      <w:r w:rsidR="006A24CE">
        <w:rPr>
          <w:rFonts w:ascii="Arial" w:hAnsi="Arial" w:cs="Arial"/>
          <w:b/>
          <w:color w:val="0000FF"/>
        </w:rPr>
        <w:t>0.4.0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239D8A9A" w:rsidR="002B09A1" w:rsidRPr="00E57CF8" w:rsidRDefault="002B09A1" w:rsidP="000F7ECB">
      <w:pPr>
        <w:spacing w:after="60"/>
        <w:ind w:left="1985" w:hanging="1985"/>
        <w:rPr>
          <w:rFonts w:ascii="Arial" w:hAnsi="Arial" w:cs="Arial"/>
          <w:b/>
          <w:lang w:val="pt-BR"/>
        </w:rPr>
      </w:pPr>
      <w:r w:rsidRPr="00E57CF8">
        <w:rPr>
          <w:rFonts w:ascii="Arial" w:hAnsi="Arial" w:cs="Arial"/>
          <w:b/>
          <w:lang w:val="pt-BR"/>
        </w:rPr>
        <w:t>Source:</w:t>
      </w:r>
      <w:r w:rsidRPr="00E57CF8">
        <w:rPr>
          <w:rFonts w:ascii="Arial" w:hAnsi="Arial" w:cs="Arial"/>
          <w:b/>
          <w:lang w:val="pt-BR"/>
        </w:rPr>
        <w:tab/>
      </w:r>
      <w:r w:rsidR="0002048A" w:rsidRPr="00E57CF8">
        <w:rPr>
          <w:rFonts w:ascii="Arial" w:hAnsi="Arial" w:cs="Arial"/>
          <w:b/>
          <w:lang w:val="pt-BR"/>
        </w:rPr>
        <w:t>SA3 WG</w:t>
      </w:r>
      <w:r w:rsidR="00201520" w:rsidRPr="00E57CF8">
        <w:rPr>
          <w:rFonts w:ascii="Arial" w:hAnsi="Arial" w:cs="Arial"/>
          <w:b/>
          <w:color w:val="2F5496"/>
          <w:lang w:val="pt-BR"/>
        </w:rPr>
        <w:br/>
      </w:r>
    </w:p>
    <w:p w14:paraId="684461A1" w14:textId="4DF5395E" w:rsidR="004F5115" w:rsidRPr="00E57CF8" w:rsidRDefault="00812091" w:rsidP="000F7ECB">
      <w:pPr>
        <w:spacing w:after="60"/>
        <w:ind w:left="1985" w:hanging="1985"/>
        <w:rPr>
          <w:rFonts w:ascii="Arial" w:hAnsi="Arial" w:cs="Arial"/>
          <w:b/>
          <w:lang w:val="pt-BR"/>
        </w:rPr>
      </w:pPr>
      <w:r w:rsidRPr="00E57CF8">
        <w:rPr>
          <w:rFonts w:ascii="Arial" w:hAnsi="Arial" w:cs="Arial"/>
          <w:b/>
          <w:lang w:val="pt-BR"/>
        </w:rPr>
        <w:t>Agenda item</w:t>
      </w:r>
      <w:r w:rsidR="004F5115" w:rsidRPr="00E57CF8">
        <w:rPr>
          <w:rFonts w:ascii="Arial" w:hAnsi="Arial" w:cs="Arial"/>
          <w:b/>
          <w:lang w:val="pt-BR"/>
        </w:rPr>
        <w:t>:</w:t>
      </w:r>
      <w:r w:rsidR="004F5115" w:rsidRPr="00E57CF8">
        <w:rPr>
          <w:rFonts w:ascii="Arial" w:hAnsi="Arial" w:cs="Arial"/>
          <w:b/>
          <w:lang w:val="pt-BR"/>
        </w:rPr>
        <w:tab/>
      </w:r>
      <w:r w:rsidR="005F4D96">
        <w:rPr>
          <w:rFonts w:ascii="Arial" w:hAnsi="Arial" w:cs="Arial"/>
          <w:b/>
          <w:lang w:val="pt-BR"/>
        </w:rPr>
        <w:t>TBD</w:t>
      </w:r>
    </w:p>
    <w:p w14:paraId="506A59EF" w14:textId="33F9DD1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02048A">
        <w:rPr>
          <w:rFonts w:ascii="Arial" w:hAnsi="Arial" w:cs="Arial"/>
          <w:b/>
        </w:rPr>
        <w:t>Rel-20</w:t>
      </w:r>
    </w:p>
    <w:p w14:paraId="42E612B3" w14:textId="12E86FEA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3E15DF" w:rsidRPr="003E15DF">
        <w:rPr>
          <w:rFonts w:ascii="Arial" w:hAnsi="Arial" w:cs="Arial"/>
          <w:b/>
        </w:rPr>
        <w:t xml:space="preserve">FS_AIMLE_SEC </w:t>
      </w:r>
    </w:p>
    <w:p w14:paraId="0F6824F6" w14:textId="0709D3CE" w:rsidR="004F5115" w:rsidRPr="00E57CF8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D96956" w:rsidRPr="00E57CF8">
        <w:rPr>
          <w:rFonts w:ascii="Arial" w:hAnsi="Arial" w:cs="Arial"/>
          <w:b/>
        </w:rPr>
        <w:t>Sheeba Backia Mary Baskaran (Lenovo, smary@lenovo.com)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487539D1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E214B25" w14:textId="77777777" w:rsidR="00865A8F" w:rsidRDefault="00865A8F" w:rsidP="00865A8F">
      <w:r w:rsidRPr="004D3578">
        <w:t xml:space="preserve">The present document </w:t>
      </w:r>
      <w:r>
        <w:t>has the following objectives:</w:t>
      </w:r>
    </w:p>
    <w:p w14:paraId="2E4C7214" w14:textId="6753DB34" w:rsidR="00865A8F" w:rsidRDefault="00865A8F" w:rsidP="00865A8F">
      <w:pPr>
        <w:pStyle w:val="B1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Identify and study the authentication and authorization aspects for AIMLE services specified in TS 23.482. </w:t>
      </w:r>
    </w:p>
    <w:p w14:paraId="45C1467A" w14:textId="77777777" w:rsidR="00865A8F" w:rsidRPr="00B23B78" w:rsidRDefault="00865A8F" w:rsidP="00865A8F">
      <w:pPr>
        <w:pStyle w:val="B1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Study the solutions to address the identified scenarios to support AIMLE service security.</w:t>
      </w:r>
    </w:p>
    <w:p w14:paraId="41E8F36E" w14:textId="65876FC1" w:rsidR="0045428D" w:rsidRDefault="00B80F5A" w:rsidP="00453237">
      <w:r>
        <w:t xml:space="preserve">Further </w:t>
      </w:r>
      <w:r w:rsidR="002820BA">
        <w:t>t</w:t>
      </w:r>
      <w:r>
        <w:t>he study includ</w:t>
      </w:r>
      <w:r w:rsidR="008D3AE6">
        <w:t xml:space="preserve">es </w:t>
      </w:r>
      <w:r>
        <w:t>2 Key issues</w:t>
      </w:r>
      <w:r w:rsidR="00DA6360">
        <w:t xml:space="preserve">, i.e., 1. </w:t>
      </w:r>
      <w:r w:rsidR="00DA6360" w:rsidRPr="00DD2033">
        <w:rPr>
          <w:rFonts w:eastAsia="DengXian"/>
        </w:rPr>
        <w:t>Authorization for AIMLE Service Security</w:t>
      </w:r>
      <w:r w:rsidR="00DA6360">
        <w:rPr>
          <w:rFonts w:eastAsia="DengXian"/>
        </w:rPr>
        <w:t xml:space="preserve"> for AIML members</w:t>
      </w:r>
      <w:r w:rsidR="00295BDE">
        <w:rPr>
          <w:rFonts w:eastAsia="DengXian"/>
        </w:rPr>
        <w:t xml:space="preserve"> and 2. </w:t>
      </w:r>
      <w:r w:rsidR="00295BDE" w:rsidRPr="0013389B">
        <w:rPr>
          <w:rFonts w:eastAsia="SimSun"/>
        </w:rPr>
        <w:t>Secure AIMLE ML Model Access</w:t>
      </w:r>
      <w:r w:rsidR="002820BA">
        <w:t xml:space="preserve">. Further </w:t>
      </w:r>
      <w:r w:rsidR="006B18E9">
        <w:t xml:space="preserve">the </w:t>
      </w:r>
      <w:r w:rsidR="008D3AE6">
        <w:t xml:space="preserve">related </w:t>
      </w:r>
      <w:r w:rsidR="00453237">
        <w:t>solutions and conclusion</w:t>
      </w:r>
      <w:r w:rsidR="006B18E9">
        <w:t xml:space="preserve">s were captured </w:t>
      </w:r>
      <w:r w:rsidR="008D3AE6">
        <w:t>respectively</w:t>
      </w:r>
      <w:r w:rsidR="00453237">
        <w:t>.</w:t>
      </w:r>
    </w:p>
    <w:p w14:paraId="20CFA678" w14:textId="13176FB5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2275B7">
        <w:rPr>
          <w:b/>
          <w:sz w:val="24"/>
        </w:rPr>
        <w:t>TSG SA</w:t>
      </w:r>
      <w:r>
        <w:rPr>
          <w:b/>
          <w:sz w:val="24"/>
        </w:rPr>
        <w:t>#</w:t>
      </w:r>
      <w:r w:rsidR="00C2475E">
        <w:rPr>
          <w:b/>
          <w:sz w:val="24"/>
        </w:rPr>
        <w:t>111</w:t>
      </w:r>
      <w:r>
        <w:rPr>
          <w:b/>
          <w:sz w:val="24"/>
        </w:rPr>
        <w:t>:</w:t>
      </w:r>
    </w:p>
    <w:p w14:paraId="178FB591" w14:textId="77777777" w:rsidR="002275B7" w:rsidRPr="00F3674C" w:rsidRDefault="002275B7" w:rsidP="002275B7">
      <w:pPr>
        <w:tabs>
          <w:tab w:val="left" w:pos="3119"/>
        </w:tabs>
        <w:rPr>
          <w:sz w:val="24"/>
        </w:rPr>
      </w:pPr>
      <w:r w:rsidRPr="00F3674C">
        <w:rPr>
          <w:sz w:val="24"/>
        </w:rPr>
        <w:t>None as this is the first presentation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1156162" w14:textId="77777777" w:rsidR="009C24CF" w:rsidRPr="00F3674C" w:rsidRDefault="009C24CF" w:rsidP="009C24CF">
      <w:pPr>
        <w:tabs>
          <w:tab w:val="left" w:pos="3119"/>
        </w:tabs>
        <w:rPr>
          <w:sz w:val="24"/>
        </w:rPr>
      </w:pPr>
      <w:r>
        <w:rPr>
          <w:sz w:val="24"/>
        </w:rPr>
        <w:t>None.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236174D3" w14:textId="77777777" w:rsidR="000A7D47" w:rsidRPr="00F3674C" w:rsidRDefault="000A7D47" w:rsidP="000A7D47">
      <w:pPr>
        <w:tabs>
          <w:tab w:val="left" w:pos="3119"/>
        </w:tabs>
        <w:rPr>
          <w:sz w:val="24"/>
        </w:rPr>
      </w:pPr>
      <w:r>
        <w:rPr>
          <w:sz w:val="24"/>
        </w:rP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97BE" w14:textId="77777777" w:rsidR="00890AA1" w:rsidRDefault="00890AA1" w:rsidP="00C75908">
      <w:pPr>
        <w:spacing w:after="0"/>
      </w:pPr>
      <w:r>
        <w:separator/>
      </w:r>
    </w:p>
  </w:endnote>
  <w:endnote w:type="continuationSeparator" w:id="0">
    <w:p w14:paraId="60C71634" w14:textId="77777777" w:rsidR="00890AA1" w:rsidRDefault="00890AA1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A880" w14:textId="77777777" w:rsidR="00890AA1" w:rsidRDefault="00890AA1" w:rsidP="00C75908">
      <w:pPr>
        <w:spacing w:after="0"/>
      </w:pPr>
      <w:r>
        <w:separator/>
      </w:r>
    </w:p>
  </w:footnote>
  <w:footnote w:type="continuationSeparator" w:id="0">
    <w:p w14:paraId="5563917C" w14:textId="77777777" w:rsidR="00890AA1" w:rsidRDefault="00890AA1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F9797E"/>
    <w:multiLevelType w:val="hybridMultilevel"/>
    <w:tmpl w:val="1D44333C"/>
    <w:lvl w:ilvl="0" w:tplc="8670086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  <w:num w:numId="8" w16cid:durableId="1801075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2048A"/>
    <w:rsid w:val="0003103C"/>
    <w:rsid w:val="00040BEF"/>
    <w:rsid w:val="00053658"/>
    <w:rsid w:val="00064DD6"/>
    <w:rsid w:val="000A7D47"/>
    <w:rsid w:val="000C1325"/>
    <w:rsid w:val="000D5BF2"/>
    <w:rsid w:val="000F0076"/>
    <w:rsid w:val="000F6B03"/>
    <w:rsid w:val="000F7ECB"/>
    <w:rsid w:val="00115625"/>
    <w:rsid w:val="00201520"/>
    <w:rsid w:val="00222D66"/>
    <w:rsid w:val="002275B7"/>
    <w:rsid w:val="0025294B"/>
    <w:rsid w:val="002820BA"/>
    <w:rsid w:val="00295BDE"/>
    <w:rsid w:val="002B09A1"/>
    <w:rsid w:val="002D0E83"/>
    <w:rsid w:val="00314589"/>
    <w:rsid w:val="00360984"/>
    <w:rsid w:val="00384314"/>
    <w:rsid w:val="003E15DF"/>
    <w:rsid w:val="00453237"/>
    <w:rsid w:val="0045428D"/>
    <w:rsid w:val="004929FD"/>
    <w:rsid w:val="004A3C79"/>
    <w:rsid w:val="004B159E"/>
    <w:rsid w:val="004E2209"/>
    <w:rsid w:val="004F5115"/>
    <w:rsid w:val="005F4D96"/>
    <w:rsid w:val="00620513"/>
    <w:rsid w:val="00692F95"/>
    <w:rsid w:val="006A24CE"/>
    <w:rsid w:val="006B18E9"/>
    <w:rsid w:val="006D2918"/>
    <w:rsid w:val="00702FB2"/>
    <w:rsid w:val="007E2108"/>
    <w:rsid w:val="00812091"/>
    <w:rsid w:val="00823475"/>
    <w:rsid w:val="0085791C"/>
    <w:rsid w:val="00865A8F"/>
    <w:rsid w:val="00890AA1"/>
    <w:rsid w:val="008D3AE6"/>
    <w:rsid w:val="008D6E65"/>
    <w:rsid w:val="009C24CF"/>
    <w:rsid w:val="009C6BB8"/>
    <w:rsid w:val="009C7DEA"/>
    <w:rsid w:val="00AA2E26"/>
    <w:rsid w:val="00AA61FF"/>
    <w:rsid w:val="00B13300"/>
    <w:rsid w:val="00B13E08"/>
    <w:rsid w:val="00B1513B"/>
    <w:rsid w:val="00B34E39"/>
    <w:rsid w:val="00B80F5A"/>
    <w:rsid w:val="00BB51E3"/>
    <w:rsid w:val="00C22120"/>
    <w:rsid w:val="00C2475E"/>
    <w:rsid w:val="00C56F8B"/>
    <w:rsid w:val="00C75908"/>
    <w:rsid w:val="00CC358C"/>
    <w:rsid w:val="00CE0FAE"/>
    <w:rsid w:val="00D63217"/>
    <w:rsid w:val="00D96956"/>
    <w:rsid w:val="00DA6360"/>
    <w:rsid w:val="00DC278D"/>
    <w:rsid w:val="00E24E87"/>
    <w:rsid w:val="00E40F58"/>
    <w:rsid w:val="00E57CF8"/>
    <w:rsid w:val="00E62388"/>
    <w:rsid w:val="00F6081B"/>
    <w:rsid w:val="00FB7419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character" w:styleId="Hyperlink">
    <w:name w:val="Hyperlink"/>
    <w:basedOn w:val="DefaultParagraphFont"/>
    <w:rsid w:val="00692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Lenovo_r1</cp:lastModifiedBy>
  <cp:revision>2</cp:revision>
  <dcterms:created xsi:type="dcterms:W3CDTF">2026-02-11T04:30:00Z</dcterms:created>
  <dcterms:modified xsi:type="dcterms:W3CDTF">2026-02-11T04:30:00Z</dcterms:modified>
</cp:coreProperties>
</file>