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D25" w14:textId="1B4D360E" w:rsidR="00B208FF" w:rsidRPr="0050692E" w:rsidRDefault="00186563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1</w:t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MS Mincho" w:cs="Arial"/>
          <w:b/>
          <w:sz w:val="24"/>
          <w:szCs w:val="24"/>
          <w:lang w:eastAsia="ja-JP"/>
        </w:rPr>
        <w:t>1</w:t>
      </w:r>
      <w:r w:rsidR="009A51D6">
        <w:rPr>
          <w:rFonts w:eastAsia="MS Mincho" w:cs="Arial"/>
          <w:b/>
          <w:sz w:val="24"/>
          <w:szCs w:val="24"/>
          <w:lang w:eastAsia="ja-JP"/>
        </w:rPr>
        <w:t>3</w:t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 w:rsidR="009A51D6">
        <w:rPr>
          <w:rFonts w:eastAsia="MS Mincho" w:cs="Arial"/>
          <w:b/>
          <w:sz w:val="24"/>
          <w:szCs w:val="24"/>
          <w:lang w:eastAsia="ja-JP"/>
        </w:rPr>
        <w:t>61</w:t>
      </w:r>
      <w:r w:rsidR="00545CD9">
        <w:rPr>
          <w:rFonts w:eastAsia="MS Mincho" w:cs="Arial"/>
          <w:b/>
          <w:sz w:val="24"/>
          <w:szCs w:val="24"/>
          <w:lang w:eastAsia="ja-JP"/>
        </w:rPr>
        <w:t>206</w:t>
      </w:r>
    </w:p>
    <w:p w14:paraId="0FEBC1DE" w14:textId="36D7B019" w:rsidR="000924E4" w:rsidRPr="0050692E" w:rsidRDefault="009A51D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="00561DA7"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="00835D67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74E53106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="004E23E1">
        <w:rPr>
          <w:rFonts w:eastAsia="Times New Roman" w:cs="Arial"/>
          <w:sz w:val="22"/>
          <w:szCs w:val="20"/>
          <w:lang w:eastAsia="ar-SA"/>
        </w:rPr>
        <w:t xml:space="preserve">drafting </w:t>
      </w:r>
      <w:r w:rsidR="00545CD9">
        <w:rPr>
          <w:rFonts w:eastAsia="Times New Roman" w:cs="Arial"/>
          <w:sz w:val="22"/>
          <w:szCs w:val="20"/>
          <w:lang w:eastAsia="ar-SA"/>
        </w:rPr>
        <w:t xml:space="preserve">Report </w:t>
      </w:r>
      <w:r w:rsidRPr="0050692E">
        <w:rPr>
          <w:rFonts w:eastAsia="Times New Roman" w:cs="Arial"/>
          <w:sz w:val="22"/>
          <w:szCs w:val="20"/>
          <w:lang w:eastAsia="ar-SA"/>
        </w:rPr>
        <w:t xml:space="preserve">for </w:t>
      </w:r>
      <w:r w:rsidR="004E23E1">
        <w:rPr>
          <w:rFonts w:eastAsia="Times New Roman" w:cs="Arial"/>
          <w:sz w:val="22"/>
          <w:szCs w:val="20"/>
          <w:lang w:eastAsia="ar-SA"/>
        </w:rPr>
        <w:t>AI</w:t>
      </w:r>
    </w:p>
    <w:p w14:paraId="09D907A5" w14:textId="503954AD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  <w:t>1</w:t>
      </w:r>
      <w:r w:rsidR="00545CD9">
        <w:rPr>
          <w:rFonts w:eastAsia="Times New Roman" w:cs="Arial"/>
          <w:sz w:val="22"/>
          <w:szCs w:val="20"/>
          <w:lang w:val="fr-FR" w:eastAsia="ar-SA"/>
        </w:rPr>
        <w:t>1</w:t>
      </w:r>
      <w:r w:rsidRPr="0050692E">
        <w:rPr>
          <w:rFonts w:eastAsia="Times New Roman" w:cs="Arial"/>
          <w:sz w:val="22"/>
          <w:szCs w:val="20"/>
          <w:lang w:val="fr-FR" w:eastAsia="ar-SA"/>
        </w:rPr>
        <w:t>.1</w:t>
      </w:r>
    </w:p>
    <w:p w14:paraId="6606FF29" w14:textId="6AC94C3B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r w:rsidRPr="0050692E">
        <w:rPr>
          <w:rFonts w:eastAsia="Times New Roman" w:cs="Arial"/>
          <w:sz w:val="22"/>
          <w:szCs w:val="20"/>
          <w:lang w:val="fr-FR" w:eastAsia="ar-SA"/>
        </w:rPr>
        <w:tab/>
        <w:t>SA1 Chair</w:t>
      </w:r>
    </w:p>
    <w:p w14:paraId="3577A6E8" w14:textId="099C9DAA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2849E8" w:rsidRPr="0050692E">
        <w:rPr>
          <w:rFonts w:eastAsia="Times New Roman" w:cs="Arial"/>
          <w:sz w:val="22"/>
          <w:szCs w:val="20"/>
          <w:lang w:val="fr-FR" w:eastAsia="ar-SA"/>
        </w:rPr>
        <w:t>Vasil Aleksiev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3A33FE29" w14:textId="77777777" w:rsidR="003E458F" w:rsidRPr="00EE034E" w:rsidRDefault="003E458F" w:rsidP="003E458F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77AA3166" w14:textId="5F07364E" w:rsidR="003E458F" w:rsidRPr="00EE034E" w:rsidRDefault="003E458F" w:rsidP="003E458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 w:rsidR="00EE5E3F"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</w:t>
      </w:r>
      <w:r w:rsidR="004131AC">
        <w:rPr>
          <w:rFonts w:ascii="Calibri-Bold" w:hAnsi="Calibri-Bold" w:cs="Calibri-Bold"/>
          <w:b/>
          <w:bCs/>
          <w:sz w:val="28"/>
          <w:szCs w:val="28"/>
          <w:lang w:eastAsia="en-GB"/>
        </w:rPr>
        <w:t>2</w:t>
      </w:r>
    </w:p>
    <w:p w14:paraId="57361355" w14:textId="51D8AE52" w:rsidR="003E458F" w:rsidRPr="00EE5E3F" w:rsidRDefault="003E458F" w:rsidP="003E458F">
      <w:pPr>
        <w:spacing w:after="0" w:line="240" w:lineRule="auto"/>
        <w:rPr>
          <w:rFonts w:eastAsia="Arial Unicode MS" w:cs="Arial"/>
          <w:sz w:val="24"/>
          <w:szCs w:val="24"/>
          <w:lang w:eastAsia="ar-SA"/>
        </w:rPr>
      </w:pPr>
      <w:r w:rsidRPr="00EE5E3F">
        <w:rPr>
          <w:rFonts w:eastAsia="Arial Unicode MS" w:cs="Arial"/>
          <w:sz w:val="24"/>
          <w:szCs w:val="24"/>
          <w:lang w:eastAsia="ar-SA"/>
        </w:rPr>
        <w:t xml:space="preserve">Breakout Drafting 2: </w:t>
      </w:r>
      <w:r w:rsidR="00EE5E3F" w:rsidRPr="00EE5E3F">
        <w:rPr>
          <w:rFonts w:eastAsia="Arial Unicode MS" w:cs="Arial"/>
          <w:sz w:val="24"/>
          <w:szCs w:val="24"/>
          <w:lang w:eastAsia="ar-SA"/>
        </w:rPr>
        <w:t>Rio Ballroom-</w:t>
      </w:r>
      <w:r w:rsidR="004131AC">
        <w:rPr>
          <w:rFonts w:eastAsia="Arial Unicode MS" w:cs="Arial"/>
          <w:sz w:val="24"/>
          <w:szCs w:val="24"/>
          <w:lang w:eastAsia="ar-SA"/>
        </w:rPr>
        <w:t>1</w:t>
      </w:r>
    </w:p>
    <w:p w14:paraId="509098B1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755DCC" w:rsidRPr="00EE034E" w14:paraId="5CB48D63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3E9EF5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5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502FB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D303931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E0ED6C2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A518EAC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5DB06D1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755DCC" w:rsidRPr="00EE034E" w14:paraId="347DC33B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12BF09CE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5E7EF83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6DDC5FF6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2DB521" w14:textId="7EB3236D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A8A9E6F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2ECF44C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64D7A3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12B13B65" w14:textId="7948B921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3440477E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1037049" w14:textId="224C5A1F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F76D40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E26E3B9" w14:textId="75F33054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34FB283E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243AC11" w14:textId="662A1F1E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8.1.4 Sensing + 8.1.6 Immersive </w:t>
            </w:r>
          </w:p>
        </w:tc>
      </w:tr>
      <w:tr w:rsidR="00755DCC" w:rsidRPr="00EE034E" w14:paraId="097A0D17" w14:textId="77777777" w:rsidTr="00755DCC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7B77B62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5054D5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7514A4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1A5B21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CAE0661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B3791E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755DCC" w:rsidRPr="00EE034E" w14:paraId="27C5250D" w14:textId="77777777" w:rsidTr="00755DCC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A54D4A5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36E74A4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F7D81FC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AD6526A" w14:textId="77777777" w:rsidR="00755DCC" w:rsidRPr="00EE034E" w:rsidRDefault="00755DCC" w:rsidP="00294B1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B246BBE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3F4663EA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73E6A5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1B640B3B" w14:textId="6703780F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680F8E41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7D139D1" w14:textId="78F8A32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A3D77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88E20E9" w14:textId="0B21D422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5F917078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6994A606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>8.1.5 Ubiquitous</w:t>
            </w:r>
          </w:p>
        </w:tc>
      </w:tr>
      <w:tr w:rsidR="00755DCC" w:rsidRPr="00EE034E" w14:paraId="069BCE47" w14:textId="77777777" w:rsidTr="00755DCC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2B2C67" w14:textId="77777777" w:rsidR="00755DCC" w:rsidRPr="00EE034E" w:rsidRDefault="00755DC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0534C9B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AE79FA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E8A30FB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85E820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A2708F6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755DCC" w:rsidRPr="00EE034E" w14:paraId="6DD43EF4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245264D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DB2DC4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60779137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635D37" w14:textId="276A373D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FBF9A0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8A41F4E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51C550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B0B3699" w14:textId="28DDFB6E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 xml:space="preserve">8.1.3 AI </w:t>
            </w:r>
          </w:p>
          <w:p w14:paraId="583A6FAF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54DB8030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3D195B2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lastRenderedPageBreak/>
              <w:t>8.1.4 Sensing + 8.1.6 Immersive</w:t>
            </w:r>
          </w:p>
          <w:p w14:paraId="1A68827E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62D16C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lastRenderedPageBreak/>
              <w:t>Drafting 1:</w:t>
            </w:r>
          </w:p>
          <w:p w14:paraId="0808F82D" w14:textId="2BD3D96B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5B2584F4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496A5DBB" w14:textId="77777777" w:rsidR="00755DCC" w:rsidRPr="00712C5A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lastRenderedPageBreak/>
              <w:t xml:space="preserve">8.1.4 Sensing + 8.1.6 Immersive </w:t>
            </w:r>
          </w:p>
          <w:p w14:paraId="109AA7A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</w:p>
        </w:tc>
      </w:tr>
      <w:tr w:rsidR="00755DCC" w:rsidRPr="00EE034E" w14:paraId="7A97EEB8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280065D" w14:textId="77777777" w:rsidR="00755DCC" w:rsidRPr="00EE034E" w:rsidRDefault="00755DC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480CAAC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BEBD465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140021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F9D345B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CEE2E2D" w14:textId="77777777" w:rsidR="00755DCC" w:rsidRPr="00EE034E" w:rsidRDefault="00755DC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755DCC" w:rsidRPr="00EE034E" w14:paraId="065171B5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1ADFA5C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A6A7C73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2355098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5A893A" w14:textId="73052505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4F4139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3B8608AA" w14:textId="3137621B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907BA" w14:textId="3A4B3A3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3FD8EC" w14:textId="42A475E2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</w:p>
        </w:tc>
      </w:tr>
      <w:tr w:rsidR="00755DCC" w:rsidRPr="00EE034E" w14:paraId="1F0F4F68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D83CDF2" w14:textId="77777777" w:rsidR="00755DCC" w:rsidRPr="00EE034E" w:rsidRDefault="00755DCC" w:rsidP="00AE7EC5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480A8A9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6D33D07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D90305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55A99C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58BADC" w14:textId="77777777" w:rsidR="00755DCC" w:rsidRPr="00EE034E" w:rsidRDefault="00755DCC" w:rsidP="00AE7EC5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755DCC" w:rsidRPr="00EE034E" w14:paraId="14A52B97" w14:textId="77777777" w:rsidTr="00755DC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9661A15" w14:textId="77777777" w:rsidR="00755DCC" w:rsidRPr="00EE034E" w:rsidRDefault="00755DCC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D034E2D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18:10</w:t>
            </w:r>
          </w:p>
          <w:p w14:paraId="12DAF72E" w14:textId="77777777" w:rsidR="00755DCC" w:rsidRPr="00EE034E" w:rsidRDefault="00755DCC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906A9" w14:textId="77777777" w:rsidR="00755DCC" w:rsidRPr="00EE034E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02517C22" w14:textId="738DFADE" w:rsidR="00755DCC" w:rsidRPr="00EE034E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B13C5D9" w14:textId="77777777" w:rsidR="00755DCC" w:rsidRPr="00712C5A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BCB7E1C" w14:textId="6C52455D" w:rsidR="00755DCC" w:rsidRPr="00EE034E" w:rsidRDefault="00755DCC" w:rsidP="003E458F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712C5A"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8B1ADAC" w14:textId="77777777" w:rsidR="00755DCC" w:rsidRPr="00EE034E" w:rsidRDefault="00755DCC" w:rsidP="00AE7EC5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606D7B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color w:val="000000"/>
                <w:kern w:val="24"/>
                <w:sz w:val="22"/>
                <w:szCs w:val="28"/>
                <w:lang w:eastAsia="ja-JP"/>
              </w:rPr>
              <w:t>MMS</w:t>
            </w:r>
          </w:p>
          <w:p w14:paraId="55550B42" w14:textId="77777777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(18:</w:t>
            </w:r>
            <w:r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30</w:t>
            </w:r>
            <w:r w:rsidRPr="00EE034E">
              <w:rPr>
                <w:rFonts w:eastAsia="MS Mincho" w:cs="Arial"/>
                <w:bCs/>
                <w:color w:val="000000"/>
                <w:kern w:val="24"/>
                <w:sz w:val="22"/>
                <w:szCs w:val="28"/>
                <w:lang w:eastAsia="ja-JP"/>
              </w:rPr>
              <w:t>)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11EFA0" w14:textId="105535CC" w:rsidR="00755DCC" w:rsidRPr="00EE034E" w:rsidRDefault="00755DCC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 xml:space="preserve"> </w:t>
            </w:r>
          </w:p>
        </w:tc>
      </w:tr>
      <w:bookmarkEnd w:id="5"/>
    </w:tbl>
    <w:p w14:paraId="1F85F608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p w14:paraId="126A2AFF" w14:textId="77777777" w:rsidR="00B862DF" w:rsidRPr="00B862DF" w:rsidRDefault="00B862DF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065832" w:rsidRPr="00745D37" w14:paraId="2F11D9C1" w14:textId="77777777" w:rsidTr="00597B0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22A49C" w14:textId="53B7D22D" w:rsidR="00065832" w:rsidRDefault="00065832" w:rsidP="00F64CA2">
            <w:pPr>
              <w:pStyle w:val="berschrift3"/>
            </w:pPr>
            <w:r>
              <w:t xml:space="preserve">Artificial Intelligence </w:t>
            </w:r>
          </w:p>
        </w:tc>
      </w:tr>
      <w:tr w:rsidR="00853FB7" w:rsidRPr="002B5B90" w14:paraId="068005B8" w14:textId="77777777" w:rsidTr="008B40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8F2EF4" w14:textId="4A13BCB6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93709" w14:textId="0DAE8304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6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1196E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Ericsson,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95D8A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Solving two editor’s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D64308" w14:textId="67C14178" w:rsidR="00853FB7" w:rsidRPr="00597B0F" w:rsidRDefault="00597B0F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7B0F">
              <w:rPr>
                <w:rFonts w:eastAsia="Times New Roman" w:cs="Arial"/>
                <w:szCs w:val="18"/>
                <w:lang w:eastAsia="ar-SA"/>
              </w:rPr>
              <w:t>Revised to S1-261241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CA5C67" w14:textId="77777777" w:rsidR="00853FB7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Late contribution</w:t>
            </w:r>
          </w:p>
          <w:p w14:paraId="09D68A30" w14:textId="4EBAFE14" w:rsidR="00052DD1" w:rsidRPr="00AE3C01" w:rsidRDefault="00052DD1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</w:t>
            </w:r>
          </w:p>
        </w:tc>
      </w:tr>
      <w:tr w:rsidR="00597B0F" w:rsidRPr="002B5B90" w14:paraId="0268D483" w14:textId="77777777" w:rsidTr="008B40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8BDEBF" w14:textId="049CD313" w:rsidR="00597B0F" w:rsidRPr="00597B0F" w:rsidRDefault="00597B0F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597B0F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D466B" w14:textId="3734EE0A" w:rsidR="00597B0F" w:rsidRPr="00597B0F" w:rsidRDefault="00597B0F" w:rsidP="00853FB7">
            <w:pPr>
              <w:snapToGrid w:val="0"/>
              <w:spacing w:after="0" w:line="240" w:lineRule="auto"/>
            </w:pPr>
            <w:hyperlink r:id="rId12" w:history="1">
              <w:r w:rsidRPr="00597B0F">
                <w:rPr>
                  <w:rStyle w:val="Hyperlink"/>
                  <w:rFonts w:cs="Arial"/>
                </w:rPr>
                <w:t>S1-261241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32241" w14:textId="35366A42" w:rsidR="00597B0F" w:rsidRPr="00597B0F" w:rsidRDefault="00597B0F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7B0F">
              <w:rPr>
                <w:rFonts w:eastAsia="Times New Roman" w:cs="Arial"/>
                <w:szCs w:val="18"/>
                <w:lang w:eastAsia="ar-SA"/>
              </w:rPr>
              <w:t>Ericsson,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5F7F9" w14:textId="03974102" w:rsidR="00597B0F" w:rsidRPr="00597B0F" w:rsidRDefault="00597B0F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7B0F">
              <w:rPr>
                <w:rFonts w:eastAsia="Times New Roman" w:cs="Arial"/>
                <w:szCs w:val="18"/>
                <w:lang w:eastAsia="ar-SA"/>
              </w:rPr>
              <w:t>Solving two editor’s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6D58F" w14:textId="154B1A9C" w:rsidR="00597B0F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40E1">
              <w:rPr>
                <w:rFonts w:eastAsia="Times New Roman" w:cs="Arial"/>
                <w:szCs w:val="18"/>
                <w:lang w:eastAsia="ar-SA"/>
              </w:rPr>
              <w:t>Revised to S1-261306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EBC171" w14:textId="0AAD4B82" w:rsidR="00597B0F" w:rsidRPr="00597B0F" w:rsidRDefault="00597B0F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7B0F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S1-261067.</w:t>
            </w:r>
          </w:p>
        </w:tc>
      </w:tr>
      <w:tr w:rsidR="008B40E1" w:rsidRPr="002B5B90" w14:paraId="7C48AA20" w14:textId="77777777" w:rsidTr="00243A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3281" w14:textId="17664B12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8B40E1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A45E5" w14:textId="0D9E927C" w:rsidR="008B40E1" w:rsidRPr="008B40E1" w:rsidRDefault="008B40E1" w:rsidP="00853FB7">
            <w:pPr>
              <w:snapToGrid w:val="0"/>
              <w:spacing w:after="0" w:line="240" w:lineRule="auto"/>
            </w:pPr>
            <w:hyperlink r:id="rId13" w:history="1">
              <w:r w:rsidRPr="008B40E1">
                <w:rPr>
                  <w:rStyle w:val="Hyperlink"/>
                  <w:rFonts w:cs="Arial"/>
                </w:rPr>
                <w:t>S1-261306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4386" w14:textId="24EA74A0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40E1">
              <w:rPr>
                <w:rFonts w:eastAsia="Times New Roman" w:cs="Arial"/>
                <w:szCs w:val="18"/>
                <w:lang w:eastAsia="ar-SA"/>
              </w:rPr>
              <w:t>Ericsson,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43A5" w14:textId="5188DE1D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40E1">
              <w:rPr>
                <w:rFonts w:eastAsia="Times New Roman" w:cs="Arial"/>
                <w:szCs w:val="18"/>
                <w:lang w:eastAsia="ar-SA"/>
              </w:rPr>
              <w:t>Solving two editor’s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F438" w14:textId="77777777" w:rsidR="008B40E1" w:rsidRPr="008B40E1" w:rsidRDefault="008B40E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FC09" w14:textId="0AB38B0F" w:rsidR="008B40E1" w:rsidRPr="008B40E1" w:rsidRDefault="008B40E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B40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S1-261241.</w:t>
            </w:r>
          </w:p>
        </w:tc>
      </w:tr>
      <w:tr w:rsidR="00853FB7" w:rsidRPr="002B5B90" w14:paraId="2938FD5A" w14:textId="77777777" w:rsidTr="00243A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6812BF" w14:textId="723B70C0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41E59" w14:textId="1CF000E6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4" w:tooltip="Open S1-26106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D2B00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D783B4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Adding (AI for disability) to the AI KPI consolidation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E46F06" w14:textId="743358F8" w:rsidR="00853FB7" w:rsidRPr="00243A29" w:rsidRDefault="0082688E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="00243A29" w:rsidRPr="00243A29">
              <w:rPr>
                <w:rFonts w:eastAsia="Times New Roman" w:cs="Arial"/>
                <w:szCs w:val="18"/>
                <w:lang w:eastAsia="ar-SA"/>
              </w:rPr>
              <w:t xml:space="preserve"> to S1-261305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16B94" w14:textId="77777777" w:rsidR="00853FB7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Late contribution</w:t>
            </w:r>
          </w:p>
          <w:p w14:paraId="358422D4" w14:textId="488EC924" w:rsidR="00052DD1" w:rsidRPr="00AE3C01" w:rsidRDefault="00052DD1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</w:t>
            </w:r>
            <w:r w:rsidR="00597B0F">
              <w:rPr>
                <w:rFonts w:eastAsia="Arial Unicode MS" w:cs="Arial"/>
                <w:szCs w:val="18"/>
                <w:lang w:eastAsia="ar-SA"/>
              </w:rPr>
              <w:t>, to be merged with KPIs on AI</w:t>
            </w:r>
          </w:p>
        </w:tc>
      </w:tr>
      <w:tr w:rsidR="00853FB7" w:rsidRPr="002B5B90" w14:paraId="1F842750" w14:textId="77777777" w:rsidTr="00D03B0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219456" w14:textId="6D615F65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47AA4" w14:textId="72FE7FCB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3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19F6C" w14:textId="07E46D21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EDD4C3" w14:textId="613B491A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14.1.8-1 General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083792" w14:textId="03DC1D34" w:rsidR="00853FB7" w:rsidRPr="003F41F7" w:rsidRDefault="003F41F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1F7">
              <w:rPr>
                <w:rFonts w:eastAsia="Times New Roman" w:cs="Arial"/>
                <w:szCs w:val="18"/>
                <w:lang w:eastAsia="ar-SA"/>
              </w:rPr>
              <w:t>Revised to S1-261242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8CA42" w14:textId="4FF37E4B" w:rsidR="00853FB7" w:rsidRPr="00AE3C01" w:rsidRDefault="00052DD1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 4 CPRs</w:t>
            </w:r>
          </w:p>
        </w:tc>
      </w:tr>
      <w:tr w:rsidR="003F41F7" w:rsidRPr="002B5B90" w14:paraId="32C70BA1" w14:textId="77777777" w:rsidTr="00D03B0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CDC6A1" w14:textId="2A064544" w:rsidR="003F41F7" w:rsidRPr="003F41F7" w:rsidRDefault="003F41F7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3F41F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49FBF5" w14:textId="2641166E" w:rsidR="003F41F7" w:rsidRPr="003F41F7" w:rsidRDefault="003F41F7" w:rsidP="00853FB7">
            <w:pPr>
              <w:snapToGrid w:val="0"/>
              <w:spacing w:after="0" w:line="240" w:lineRule="auto"/>
            </w:pPr>
            <w:hyperlink r:id="rId16" w:history="1">
              <w:r w:rsidRPr="003F41F7">
                <w:rPr>
                  <w:rStyle w:val="Hyperlink"/>
                  <w:rFonts w:cs="Arial"/>
                </w:rPr>
                <w:t>S1-261242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53CE61" w14:textId="77D1E24D" w:rsidR="003F41F7" w:rsidRPr="003F41F7" w:rsidRDefault="003F41F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1F7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213A0E" w14:textId="49E39D35" w:rsidR="003F41F7" w:rsidRPr="003F41F7" w:rsidRDefault="003F41F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1F7">
              <w:rPr>
                <w:rFonts w:eastAsia="Times New Roman" w:cs="Arial"/>
                <w:szCs w:val="18"/>
                <w:lang w:eastAsia="ar-SA"/>
              </w:rPr>
              <w:t>pCR on Table 14.1.8-1 General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CE441" w14:textId="2A4BE1C4" w:rsidR="003F41F7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3B03">
              <w:rPr>
                <w:rFonts w:eastAsia="Times New Roman" w:cs="Arial"/>
                <w:szCs w:val="18"/>
                <w:lang w:eastAsia="ar-SA"/>
              </w:rPr>
              <w:t>Revised to S1-261307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8D8228" w14:textId="1915E3D3" w:rsidR="003F41F7" w:rsidRPr="003F41F7" w:rsidRDefault="003F41F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4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S1-261037.</w:t>
            </w:r>
          </w:p>
        </w:tc>
      </w:tr>
      <w:tr w:rsidR="00D03B03" w:rsidRPr="002B5B90" w14:paraId="6AA91D32" w14:textId="77777777" w:rsidTr="00D03B0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C718" w14:textId="6428C544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03B03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E14D" w14:textId="3B591934" w:rsidR="00D03B03" w:rsidRPr="00D03B03" w:rsidRDefault="00D03B03" w:rsidP="00853FB7">
            <w:pPr>
              <w:snapToGrid w:val="0"/>
              <w:spacing w:after="0" w:line="240" w:lineRule="auto"/>
            </w:pPr>
            <w:hyperlink r:id="rId17" w:history="1">
              <w:r w:rsidRPr="00D03B03">
                <w:rPr>
                  <w:rStyle w:val="Hyperlink"/>
                  <w:rFonts w:cs="Arial"/>
                </w:rPr>
                <w:t>S1-261307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B0AEF" w14:textId="35696134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3B03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4300" w14:textId="26C2D97D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3B03">
              <w:rPr>
                <w:rFonts w:eastAsia="Times New Roman" w:cs="Arial"/>
                <w:szCs w:val="18"/>
                <w:lang w:eastAsia="ar-SA"/>
              </w:rPr>
              <w:t>pCR on Table 14.1.8-1 General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2F1F" w14:textId="77777777" w:rsidR="00D03B03" w:rsidRPr="00D03B03" w:rsidRDefault="00D03B0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E5CC2" w14:textId="74D1F322" w:rsidR="00D03B03" w:rsidRPr="00D03B03" w:rsidRDefault="00D03B03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3B03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S1-261242.</w:t>
            </w:r>
          </w:p>
        </w:tc>
      </w:tr>
      <w:tr w:rsidR="00853FB7" w:rsidRPr="002B5B90" w14:paraId="6F5B2EDC" w14:textId="77777777" w:rsidTr="00FE46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E6171" w14:textId="4B95AA64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CE227" w14:textId="41D476ED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03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7CAB31" w14:textId="034E2FC9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0330C" w14:textId="698BE8B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14.1.8-2 Network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30855" w14:textId="2F5B66CE" w:rsidR="00853FB7" w:rsidRPr="00B249D8" w:rsidRDefault="00B249D8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49D8">
              <w:rPr>
                <w:rFonts w:eastAsia="Times New Roman" w:cs="Arial"/>
                <w:szCs w:val="18"/>
                <w:lang w:eastAsia="ar-SA"/>
              </w:rPr>
              <w:t>Revised to S1-261243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138ED4" w14:textId="2695C85C" w:rsidR="00853FB7" w:rsidRPr="00AE3C01" w:rsidRDefault="003741B3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 13 CPRs</w:t>
            </w:r>
          </w:p>
        </w:tc>
      </w:tr>
      <w:tr w:rsidR="00B249D8" w:rsidRPr="002B5B90" w14:paraId="21538472" w14:textId="77777777" w:rsidTr="00FE46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1231DE" w14:textId="47193C16" w:rsidR="00B249D8" w:rsidRPr="00B249D8" w:rsidRDefault="00B249D8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B249D8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0FD95B" w14:textId="7D692E11" w:rsidR="00B249D8" w:rsidRPr="00B249D8" w:rsidRDefault="00B249D8" w:rsidP="00853FB7">
            <w:pPr>
              <w:snapToGrid w:val="0"/>
              <w:spacing w:after="0" w:line="240" w:lineRule="auto"/>
            </w:pPr>
            <w:hyperlink r:id="rId19" w:history="1">
              <w:r w:rsidRPr="00B249D8">
                <w:rPr>
                  <w:rStyle w:val="Hyperlink"/>
                  <w:rFonts w:cs="Arial"/>
                </w:rPr>
                <w:t>S1-261243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124B61" w14:textId="32E1E408" w:rsidR="00B249D8" w:rsidRPr="00B249D8" w:rsidRDefault="00B249D8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49D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2A17A" w14:textId="1EF5D50F" w:rsidR="00B249D8" w:rsidRPr="00B249D8" w:rsidRDefault="00B249D8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49D8">
              <w:rPr>
                <w:rFonts w:eastAsia="Times New Roman" w:cs="Arial"/>
                <w:szCs w:val="18"/>
                <w:lang w:eastAsia="ar-SA"/>
              </w:rPr>
              <w:t>pCR on Table 14.1.8-2 Network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59ABF8" w14:textId="3EEE89DB" w:rsidR="00B249D8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46D1">
              <w:rPr>
                <w:rFonts w:eastAsia="Times New Roman" w:cs="Arial"/>
                <w:szCs w:val="18"/>
                <w:lang w:eastAsia="ar-SA"/>
              </w:rPr>
              <w:t>Revised to S1-261308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74373" w14:textId="1C0CD206" w:rsidR="00B249D8" w:rsidRPr="00B249D8" w:rsidRDefault="00B249D8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49D8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S1-261038.</w:t>
            </w:r>
          </w:p>
        </w:tc>
      </w:tr>
      <w:tr w:rsidR="00FE46D1" w:rsidRPr="002B5B90" w14:paraId="5C2C19B7" w14:textId="77777777" w:rsidTr="00FE46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809F6" w14:textId="63ED9C31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FE46D1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D2D9" w14:textId="68B0DBD0" w:rsidR="00FE46D1" w:rsidRPr="00FE46D1" w:rsidRDefault="00FE46D1" w:rsidP="00853FB7">
            <w:pPr>
              <w:snapToGrid w:val="0"/>
              <w:spacing w:after="0" w:line="240" w:lineRule="auto"/>
            </w:pPr>
            <w:hyperlink r:id="rId20" w:history="1">
              <w:r w:rsidRPr="00FE46D1">
                <w:rPr>
                  <w:rStyle w:val="Hyperlink"/>
                  <w:rFonts w:cs="Arial"/>
                </w:rPr>
                <w:t>S1-261308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9651" w14:textId="08865B34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46D1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5FD7" w14:textId="2565995B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46D1">
              <w:rPr>
                <w:rFonts w:eastAsia="Times New Roman" w:cs="Arial"/>
                <w:szCs w:val="18"/>
                <w:lang w:eastAsia="ar-SA"/>
              </w:rPr>
              <w:t>pCR on Table 14.1.8-2 Network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7A0B6" w14:textId="77777777" w:rsidR="00FE46D1" w:rsidRPr="00FE46D1" w:rsidRDefault="00FE46D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2548" w14:textId="22E3642A" w:rsidR="00FE46D1" w:rsidRPr="00FE46D1" w:rsidRDefault="00FE46D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E46D1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S1-261243.</w:t>
            </w:r>
          </w:p>
        </w:tc>
      </w:tr>
      <w:tr w:rsidR="00853FB7" w:rsidRPr="002B5B90" w14:paraId="6512F91E" w14:textId="77777777" w:rsidTr="00F54B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314C53" w14:textId="47B68C2E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A0B28" w14:textId="78CA5043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1" w:tooltip="Open S1-26103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9AD2E0" w14:textId="37AF60E4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8B0F2" w14:textId="5E24E018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14.1.8-3 3rd party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8F806" w14:textId="2D5F6631" w:rsidR="00853FB7" w:rsidRPr="001E2E10" w:rsidRDefault="001E2E1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2E10">
              <w:rPr>
                <w:rFonts w:eastAsia="Times New Roman" w:cs="Arial"/>
                <w:szCs w:val="18"/>
                <w:lang w:eastAsia="ar-SA"/>
              </w:rPr>
              <w:t>Revised to S1-261244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FDC4A" w14:textId="0E469B61" w:rsidR="00853FB7" w:rsidRPr="00AE3C01" w:rsidRDefault="00A5274C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Monday Q5 13 CPRs/ Tuesday Q1</w:t>
            </w:r>
          </w:p>
        </w:tc>
      </w:tr>
      <w:tr w:rsidR="001E2E10" w:rsidRPr="002B5B90" w14:paraId="0698441A" w14:textId="77777777" w:rsidTr="00F54B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975564" w14:textId="46D1D08F" w:rsidR="001E2E10" w:rsidRPr="001E2E10" w:rsidRDefault="001E2E10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1E2E10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3C674" w14:textId="0F18D5E1" w:rsidR="001E2E10" w:rsidRPr="001E2E10" w:rsidRDefault="001E2E10" w:rsidP="00853FB7">
            <w:pPr>
              <w:snapToGrid w:val="0"/>
              <w:spacing w:after="0" w:line="240" w:lineRule="auto"/>
            </w:pPr>
            <w:hyperlink r:id="rId22" w:history="1">
              <w:r w:rsidRPr="001E2E10">
                <w:rPr>
                  <w:rStyle w:val="Hyperlink"/>
                  <w:rFonts w:cs="Arial"/>
                </w:rPr>
                <w:t>S1-261244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D123FD" w14:textId="3BB97DB3" w:rsidR="001E2E10" w:rsidRPr="001E2E10" w:rsidRDefault="001E2E1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2E10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5E5E34" w14:textId="56180694" w:rsidR="001E2E10" w:rsidRPr="001E2E10" w:rsidRDefault="001E2E1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2E10">
              <w:rPr>
                <w:rFonts w:eastAsia="Times New Roman" w:cs="Arial"/>
                <w:szCs w:val="18"/>
                <w:lang w:eastAsia="ar-SA"/>
              </w:rPr>
              <w:t>pCR on Table 14.1.8-3 3rd party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0BAB3" w14:textId="0A827854" w:rsidR="001E2E10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4B05">
              <w:rPr>
                <w:rFonts w:eastAsia="Times New Roman" w:cs="Arial"/>
                <w:szCs w:val="18"/>
                <w:lang w:eastAsia="ar-SA"/>
              </w:rPr>
              <w:t>Revised to S1-261309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171547" w14:textId="1A7954DE" w:rsidR="001E2E10" w:rsidRPr="001E2E10" w:rsidRDefault="001E2E1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2E1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S1-261039.</w:t>
            </w:r>
          </w:p>
        </w:tc>
      </w:tr>
      <w:tr w:rsidR="00F54B05" w:rsidRPr="002B5B90" w14:paraId="4900B1C7" w14:textId="77777777" w:rsidTr="00F54B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9359" w14:textId="4C5BB078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F54B05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3B944" w14:textId="3A939F86" w:rsidR="00F54B05" w:rsidRPr="00F54B05" w:rsidRDefault="00F54B05" w:rsidP="00853FB7">
            <w:pPr>
              <w:snapToGrid w:val="0"/>
              <w:spacing w:after="0" w:line="240" w:lineRule="auto"/>
            </w:pPr>
            <w:hyperlink r:id="rId23" w:history="1">
              <w:r w:rsidRPr="00F54B05">
                <w:rPr>
                  <w:rStyle w:val="Hyperlink"/>
                  <w:rFonts w:cs="Arial"/>
                </w:rPr>
                <w:t>S1-261309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29F6" w14:textId="3394508A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4B0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AE69" w14:textId="5BE29652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4B05">
              <w:rPr>
                <w:rFonts w:eastAsia="Times New Roman" w:cs="Arial"/>
                <w:szCs w:val="18"/>
                <w:lang w:eastAsia="ar-SA"/>
              </w:rPr>
              <w:t>pCR on Table 14.1.8-3 3rd party AI Agent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CEF7F" w14:textId="77777777" w:rsidR="00F54B05" w:rsidRPr="00F54B05" w:rsidRDefault="00F54B05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CD6FE" w14:textId="3AB10186" w:rsidR="00F54B05" w:rsidRPr="00F54B05" w:rsidRDefault="00F54B05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4B05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S1-261244.</w:t>
            </w:r>
          </w:p>
        </w:tc>
      </w:tr>
      <w:tr w:rsidR="00853FB7" w:rsidRPr="002B5B90" w14:paraId="052D0230" w14:textId="77777777" w:rsidTr="006C340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642FEC" w14:textId="412C8FFC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8F3F6A" w14:textId="5D2F505F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04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06E58" w14:textId="296C1ACF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15FF96" w14:textId="334D2E93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FADA41" w14:textId="474E9D56" w:rsidR="00853FB7" w:rsidRPr="00FD18D0" w:rsidRDefault="00FD18D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18D0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25" w:tooltip="Open S1-261202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S1-261202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3FBBA" w14:textId="77777777" w:rsidR="00853FB7" w:rsidRPr="00AE3C01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18D0" w:rsidRPr="002B5B90" w14:paraId="04276DE2" w14:textId="77777777" w:rsidTr="00D770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8471E" w14:textId="54C7B79A" w:rsidR="00FD18D0" w:rsidRPr="00FD18D0" w:rsidRDefault="00FD18D0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FD18D0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D2E3A" w14:textId="3B16518B" w:rsidR="00FD18D0" w:rsidRPr="00FD18D0" w:rsidRDefault="009437C2" w:rsidP="00853FB7">
            <w:pPr>
              <w:snapToGrid w:val="0"/>
              <w:spacing w:after="0" w:line="240" w:lineRule="auto"/>
            </w:pPr>
            <w:hyperlink r:id="rId26" w:tooltip="Open S1-261202" w:history="1">
              <w:r>
                <w:rPr>
                  <w:rStyle w:val="Hyperlink"/>
                  <w:rFonts w:cs="Arial"/>
                </w:rPr>
                <w:t>S1-261202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B3493B" w14:textId="161E0026" w:rsidR="00FD18D0" w:rsidRPr="00FD18D0" w:rsidRDefault="00FD18D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18D0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D0DF7" w14:textId="17F861FD" w:rsidR="00FD18D0" w:rsidRPr="00FD18D0" w:rsidRDefault="00FD18D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18D0">
              <w:rPr>
                <w:rFonts w:eastAsia="Times New Roman" w:cs="Arial"/>
                <w:szCs w:val="18"/>
                <w:lang w:eastAsia="ar-SA"/>
              </w:rPr>
              <w:t>pCR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DD72AE" w14:textId="1C283995" w:rsidR="00FD18D0" w:rsidRPr="006C3400" w:rsidRDefault="006C340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3400">
              <w:rPr>
                <w:rFonts w:eastAsia="Times New Roman" w:cs="Arial"/>
                <w:szCs w:val="18"/>
                <w:lang w:eastAsia="ar-SA"/>
              </w:rPr>
              <w:t>Revised to S1-261245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142E11" w14:textId="77777777" w:rsidR="00FD18D0" w:rsidRDefault="00FD18D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D18D0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7" w:tooltip="Open S1-261040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S1-261040</w:t>
              </w:r>
            </w:hyperlink>
            <w:r w:rsidRPr="00FD18D0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  <w:p w14:paraId="3B854EA9" w14:textId="154C90F0" w:rsidR="00572E40" w:rsidRPr="00FD18D0" w:rsidRDefault="00572E4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Q1 22 CPRs</w:t>
            </w:r>
          </w:p>
        </w:tc>
      </w:tr>
      <w:tr w:rsidR="006C3400" w:rsidRPr="002B5B90" w14:paraId="44BE6643" w14:textId="77777777" w:rsidTr="0018656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F07C25" w14:textId="52067E0F" w:rsidR="006C3400" w:rsidRPr="006C3400" w:rsidRDefault="006C3400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6C3400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D77360" w14:textId="6762BD56" w:rsidR="006C3400" w:rsidRPr="006C3400" w:rsidRDefault="006C3400" w:rsidP="00853FB7">
            <w:pPr>
              <w:snapToGrid w:val="0"/>
              <w:spacing w:after="0" w:line="240" w:lineRule="auto"/>
            </w:pPr>
            <w:hyperlink r:id="rId28" w:history="1">
              <w:r w:rsidRPr="006C3400">
                <w:rPr>
                  <w:rStyle w:val="Hyperlink"/>
                  <w:rFonts w:cs="Arial"/>
                </w:rPr>
                <w:t>S1-261245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722536" w14:textId="7EF42A44" w:rsidR="006C3400" w:rsidRPr="006C3400" w:rsidRDefault="006C340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3400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0A3B7E" w14:textId="7806644B" w:rsidR="006C3400" w:rsidRPr="006C3400" w:rsidRDefault="006C3400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3400">
              <w:rPr>
                <w:rFonts w:eastAsia="Times New Roman" w:cs="Arial"/>
                <w:szCs w:val="18"/>
                <w:lang w:eastAsia="ar-SA"/>
              </w:rPr>
              <w:t>pCR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99376C" w14:textId="33A27129" w:rsidR="006C3400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77067">
              <w:rPr>
                <w:rFonts w:eastAsia="Times New Roman" w:cs="Arial"/>
                <w:szCs w:val="18"/>
                <w:lang w:eastAsia="ar-SA"/>
              </w:rPr>
              <w:t>Revised to S1-261310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F024BF" w14:textId="5765FEFE" w:rsidR="006C3400" w:rsidRPr="006C3400" w:rsidRDefault="006C3400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3400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S1-261202.</w:t>
            </w:r>
          </w:p>
        </w:tc>
      </w:tr>
      <w:tr w:rsidR="00D77067" w:rsidRPr="002B5B90" w14:paraId="7A6DE8A8" w14:textId="77777777" w:rsidTr="0018656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D9360C" w14:textId="0C6DA7B4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7706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FB52F6" w14:textId="5416DEC9" w:rsidR="00D77067" w:rsidRPr="00D77067" w:rsidRDefault="00D77067" w:rsidP="00853FB7">
            <w:pPr>
              <w:snapToGrid w:val="0"/>
              <w:spacing w:after="0" w:line="240" w:lineRule="auto"/>
            </w:pPr>
            <w:hyperlink r:id="rId29" w:history="1">
              <w:r w:rsidRPr="00D77067">
                <w:rPr>
                  <w:rStyle w:val="Hyperlink"/>
                  <w:rFonts w:cs="Arial"/>
                </w:rPr>
                <w:t>S1-261310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AA70B9" w14:textId="7D74E4B7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77067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B33C60" w14:textId="08773DEA" w:rsidR="00D77067" w:rsidRPr="00D77067" w:rsidRDefault="00D7706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77067">
              <w:rPr>
                <w:rFonts w:eastAsia="Times New Roman" w:cs="Arial"/>
                <w:szCs w:val="18"/>
                <w:lang w:eastAsia="ar-SA"/>
              </w:rPr>
              <w:t>pCR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20208B" w14:textId="7C1F6A69" w:rsidR="00D77067" w:rsidRPr="00186563" w:rsidRDefault="0018656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86563">
              <w:rPr>
                <w:rFonts w:eastAsia="Times New Roman" w:cs="Arial"/>
                <w:szCs w:val="18"/>
                <w:lang w:eastAsia="ar-SA"/>
              </w:rPr>
              <w:t>Revised to S1-261325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8D3D1A" w14:textId="6583698B" w:rsidR="00D77067" w:rsidRPr="00D77067" w:rsidRDefault="00D7706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770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S1-261245.</w:t>
            </w:r>
          </w:p>
        </w:tc>
      </w:tr>
      <w:tr w:rsidR="00186563" w:rsidRPr="002B5B90" w14:paraId="5F8A83DB" w14:textId="77777777" w:rsidTr="0018656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A1C8" w14:textId="05F8C94C" w:rsidR="00186563" w:rsidRPr="00186563" w:rsidRDefault="00186563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186563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E2C21" w14:textId="6DDB026C" w:rsidR="00186563" w:rsidRPr="00186563" w:rsidRDefault="00186563" w:rsidP="00853FB7">
            <w:pPr>
              <w:snapToGrid w:val="0"/>
              <w:spacing w:after="0" w:line="240" w:lineRule="auto"/>
            </w:pPr>
            <w:hyperlink r:id="rId30" w:history="1">
              <w:r w:rsidRPr="00186563">
                <w:rPr>
                  <w:rStyle w:val="Hyperlink"/>
                  <w:rFonts w:cs="Arial"/>
                </w:rPr>
                <w:t>S1-261325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FC9DA" w14:textId="4A6C9C99" w:rsidR="00186563" w:rsidRPr="00186563" w:rsidRDefault="0018656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86563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9532" w14:textId="43C08182" w:rsidR="00186563" w:rsidRPr="00186563" w:rsidRDefault="0018656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86563">
              <w:rPr>
                <w:rFonts w:eastAsia="Times New Roman" w:cs="Arial"/>
                <w:szCs w:val="18"/>
                <w:lang w:eastAsia="ar-SA"/>
              </w:rPr>
              <w:t>pCR on Table 14.1.8-4 IMS based AI services AI related IMS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B99AC" w14:textId="77777777" w:rsidR="00186563" w:rsidRPr="00186563" w:rsidRDefault="0018656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34B9" w14:textId="5FF162EA" w:rsidR="00186563" w:rsidRPr="00186563" w:rsidRDefault="00186563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86563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S1-261310.</w:t>
            </w:r>
          </w:p>
        </w:tc>
      </w:tr>
      <w:tr w:rsidR="00853FB7" w:rsidRPr="002B5B90" w14:paraId="0F9F963F" w14:textId="77777777" w:rsidTr="0063566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23B71" w14:textId="20FB9E96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F33FD" w14:textId="490F0DC8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1" w:tooltip="Open S1-26104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A7E39" w14:textId="344D4A05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940BA" w14:textId="141D838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14.1.8-5 AI model training and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24E854" w14:textId="5ABF4E23" w:rsidR="00853FB7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5661">
              <w:rPr>
                <w:rFonts w:eastAsia="Times New Roman" w:cs="Arial"/>
                <w:szCs w:val="18"/>
                <w:lang w:eastAsia="ar-SA"/>
              </w:rPr>
              <w:t>Revised to S1-261304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F1A04D" w14:textId="5FDEFF7C" w:rsidR="00853FB7" w:rsidRPr="00AE3C01" w:rsidRDefault="00473370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Q2 32 CPRs</w:t>
            </w:r>
          </w:p>
        </w:tc>
      </w:tr>
      <w:tr w:rsidR="00635661" w:rsidRPr="002B5B90" w14:paraId="4D1E09FF" w14:textId="77777777" w:rsidTr="0063566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3F96" w14:textId="58499078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635661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50E1" w14:textId="58BCA66D" w:rsidR="00635661" w:rsidRPr="00635661" w:rsidRDefault="00635661" w:rsidP="00853FB7">
            <w:pPr>
              <w:snapToGrid w:val="0"/>
              <w:spacing w:after="0" w:line="240" w:lineRule="auto"/>
            </w:pPr>
            <w:hyperlink r:id="rId32" w:history="1">
              <w:r w:rsidRPr="00635661">
                <w:rPr>
                  <w:rStyle w:val="Hyperlink"/>
                  <w:rFonts w:cs="Arial"/>
                </w:rPr>
                <w:t>S1-261304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EBD73" w14:textId="7FCA8C0F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5661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CC67" w14:textId="186C2219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5661">
              <w:rPr>
                <w:rFonts w:eastAsia="Times New Roman" w:cs="Arial"/>
                <w:szCs w:val="18"/>
                <w:lang w:eastAsia="ar-SA"/>
              </w:rPr>
              <w:t>pCR on Table 14.1.8-5 AI model training and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C6D47" w14:textId="77777777" w:rsidR="00635661" w:rsidRPr="00635661" w:rsidRDefault="0063566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F8CF" w14:textId="14724B97" w:rsidR="00635661" w:rsidRPr="00635661" w:rsidRDefault="0063566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5661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S1-261041.</w:t>
            </w:r>
          </w:p>
        </w:tc>
      </w:tr>
      <w:tr w:rsidR="00853FB7" w:rsidRPr="002B5B90" w14:paraId="02FDD5EB" w14:textId="77777777" w:rsidTr="0088382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ED93C6" w14:textId="6FFFA75F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AFBAF" w14:textId="3CC0942A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3" w:tooltip="Open S1-26104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61980" w14:textId="2A7F1A4D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D34CB" w14:textId="6920CB2B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4F1BCC" w14:textId="3FC9860A" w:rsidR="00853FB7" w:rsidRPr="00D23281" w:rsidRDefault="00D2328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3281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4" w:tooltip="Open S1-261200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S1-261200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A48F6" w14:textId="77777777" w:rsidR="00853FB7" w:rsidRPr="00AE3C01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23281" w:rsidRPr="002B5B90" w14:paraId="3095E93D" w14:textId="77777777" w:rsidTr="00966A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9E12C6" w14:textId="678D032E" w:rsidR="00D23281" w:rsidRPr="00D23281" w:rsidRDefault="00D23281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23281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430714" w14:textId="496A368D" w:rsidR="00D23281" w:rsidRPr="00D23281" w:rsidRDefault="009437C2" w:rsidP="00853FB7">
            <w:pPr>
              <w:snapToGrid w:val="0"/>
              <w:spacing w:after="0" w:line="240" w:lineRule="auto"/>
            </w:pPr>
            <w:hyperlink r:id="rId35" w:tooltip="Open S1-261200" w:history="1">
              <w:r>
                <w:rPr>
                  <w:rStyle w:val="Hyperlink"/>
                  <w:rFonts w:cs="Arial"/>
                </w:rPr>
                <w:t>S1-261200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3593D" w14:textId="5CB3E87C" w:rsidR="00D23281" w:rsidRPr="00D23281" w:rsidRDefault="00D2328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3281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3643C" w14:textId="7CEAC6C5" w:rsidR="00D23281" w:rsidRPr="00D23281" w:rsidRDefault="00D23281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3281">
              <w:rPr>
                <w:rFonts w:eastAsia="Times New Roman" w:cs="Arial"/>
                <w:szCs w:val="18"/>
                <w:lang w:eastAsia="ar-SA"/>
              </w:rPr>
              <w:t>pCR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91AEE" w14:textId="2FAE981F" w:rsidR="00D23281" w:rsidRPr="00883829" w:rsidRDefault="00883829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83829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6" w:tooltip="Open S1-261201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S1-261201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ADABA" w14:textId="491449F5" w:rsidR="00D23281" w:rsidRPr="00D23281" w:rsidRDefault="00D23281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328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7" w:tooltip="Open S1-261042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S1-261042</w:t>
              </w:r>
            </w:hyperlink>
            <w:r w:rsidRPr="00D23281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883829" w:rsidRPr="002B5B90" w14:paraId="7E01B4DB" w14:textId="77777777" w:rsidTr="00966A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E9549" w14:textId="6274519E" w:rsidR="00883829" w:rsidRPr="00883829" w:rsidRDefault="00883829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883829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71EA02" w14:textId="4EBEC35B" w:rsidR="00883829" w:rsidRPr="00883829" w:rsidRDefault="009437C2" w:rsidP="00853FB7">
            <w:pPr>
              <w:snapToGrid w:val="0"/>
              <w:spacing w:after="0" w:line="240" w:lineRule="auto"/>
              <w:rPr>
                <w:rFonts w:cs="Arial"/>
              </w:rPr>
            </w:pPr>
            <w:hyperlink r:id="rId38" w:tooltip="Open S1-261201" w:history="1">
              <w:r>
                <w:rPr>
                  <w:rStyle w:val="Hyperlink"/>
                  <w:rFonts w:cs="Arial"/>
                </w:rPr>
                <w:t>S1-261201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2B3C6C" w14:textId="46CFB769" w:rsidR="00883829" w:rsidRPr="00883829" w:rsidRDefault="00883829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83829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B9D213" w14:textId="29BC20CC" w:rsidR="00883829" w:rsidRPr="00883829" w:rsidRDefault="00883829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83829">
              <w:rPr>
                <w:rFonts w:eastAsia="Times New Roman" w:cs="Arial"/>
                <w:szCs w:val="18"/>
                <w:lang w:eastAsia="ar-SA"/>
              </w:rPr>
              <w:t>pCR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BD10C0" w14:textId="1D94CB89" w:rsidR="00883829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6A44">
              <w:rPr>
                <w:rFonts w:eastAsia="Times New Roman" w:cs="Arial"/>
                <w:szCs w:val="18"/>
                <w:lang w:eastAsia="ar-SA"/>
              </w:rPr>
              <w:t>Revised to S1-261246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5C469" w14:textId="77777777" w:rsidR="00883829" w:rsidRDefault="00883829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83829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9" w:tooltip="Open S1-261200" w:history="1">
              <w:r w:rsidR="009437C2"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S1-261200</w:t>
              </w:r>
            </w:hyperlink>
            <w:r w:rsidRPr="00883829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  <w:r w:rsidR="008C07C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Contains status of 2</w:t>
            </w:r>
            <w:r w:rsidR="008C07C3" w:rsidRPr="008C07C3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nd</w:t>
            </w:r>
            <w:r w:rsidR="008C07C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drafting call 05 Feb</w:t>
            </w:r>
          </w:p>
          <w:p w14:paraId="1A38542B" w14:textId="1ACC0AE8" w:rsidR="00EB6E85" w:rsidRPr="00883829" w:rsidRDefault="00EB6E85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</w:t>
            </w:r>
            <w:r w:rsidR="000267FA">
              <w:rPr>
                <w:rFonts w:eastAsia="Arial Unicode MS" w:cs="Arial"/>
                <w:szCs w:val="18"/>
                <w:lang w:eastAsia="ar-SA"/>
              </w:rPr>
              <w:t>3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8 CPRs</w:t>
            </w:r>
          </w:p>
        </w:tc>
      </w:tr>
      <w:tr w:rsidR="00966A44" w:rsidRPr="002B5B90" w14:paraId="387204AF" w14:textId="77777777" w:rsidTr="00966A4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D348" w14:textId="3437FFFA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966A44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238CA" w14:textId="0411A6C8" w:rsidR="00966A44" w:rsidRPr="00966A44" w:rsidRDefault="00966A44" w:rsidP="00853FB7">
            <w:pPr>
              <w:snapToGrid w:val="0"/>
              <w:spacing w:after="0" w:line="240" w:lineRule="auto"/>
            </w:pPr>
            <w:hyperlink r:id="rId40" w:history="1">
              <w:r w:rsidRPr="00966A44">
                <w:rPr>
                  <w:rStyle w:val="Hyperlink"/>
                  <w:rFonts w:cs="Arial"/>
                </w:rPr>
                <w:t>S1-261246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969BC" w14:textId="40D03136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6A44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A2EA8" w14:textId="0DFCCD4C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6A44">
              <w:rPr>
                <w:rFonts w:eastAsia="Times New Roman" w:cs="Arial"/>
                <w:szCs w:val="18"/>
                <w:lang w:eastAsia="ar-SA"/>
              </w:rPr>
              <w:t>pCR on Table 14.1.8-6 AI traffic characteristics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C94E" w14:textId="77777777" w:rsidR="00966A44" w:rsidRPr="00966A44" w:rsidRDefault="00966A44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3B34A" w14:textId="092A8F82" w:rsidR="00966A44" w:rsidRPr="00966A44" w:rsidRDefault="00966A44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66A44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S1-261201.</w:t>
            </w:r>
          </w:p>
        </w:tc>
      </w:tr>
      <w:tr w:rsidR="00853FB7" w:rsidRPr="002B5B90" w14:paraId="68153B68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F10DA9" w14:textId="3DC4E145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5F72B" w14:textId="3E36C335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1" w:tooltip="Open S1-26107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08003E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Qualcomm Innovation Center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FE1947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Computing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1C6899" w14:textId="3F218681" w:rsidR="00853FB7" w:rsidRPr="005855B3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855B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section 8.1.9 Other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E58B14" w14:textId="77777777" w:rsidR="00853FB7" w:rsidRPr="005855B3" w:rsidRDefault="00853FB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3FB7" w:rsidRPr="002B5B90" w14:paraId="2306BA96" w14:textId="77777777" w:rsidTr="009633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37D18" w14:textId="4502F459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72D99B" w14:textId="243B1EA6" w:rsidR="00853FB7" w:rsidRPr="0045039C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01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1311FB" w14:textId="77777777" w:rsidR="00853FB7" w:rsidRPr="0045039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5C1FE" w14:textId="77777777" w:rsidR="00853FB7" w:rsidRPr="0045039C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5039C">
              <w:rPr>
                <w:rFonts w:eastAsia="Times New Roman" w:cs="Arial"/>
                <w:szCs w:val="18"/>
                <w:lang w:eastAsia="ar-SA"/>
              </w:rPr>
              <w:t>Consolidation of KPI Requirements with Updated Value on AI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101833" w14:textId="4B07DDE8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43" w:tooltip="Open S1-261129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S1-261129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D17CB" w14:textId="57FA39CA" w:rsidR="00853FB7" w:rsidRPr="007C766A" w:rsidRDefault="00853FB7" w:rsidP="00853FB7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r w:rsidRPr="007C766A">
              <w:rPr>
                <w:rFonts w:eastAsia="Times New Roman" w:cs="Arial"/>
                <w:i/>
                <w:iCs/>
                <w:szCs w:val="18"/>
                <w:lang w:eastAsia="ar-SA"/>
              </w:rPr>
              <w:t>Moved from section 8.1</w:t>
            </w:r>
          </w:p>
        </w:tc>
      </w:tr>
      <w:tr w:rsidR="00853FB7" w:rsidRPr="002B5B90" w14:paraId="2003013C" w14:textId="77777777" w:rsidTr="009633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20C27D" w14:textId="1D64E3D5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D21F49" w14:textId="1F3A6400" w:rsidR="00853FB7" w:rsidRPr="003F4F02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4" w:tooltip="Open S1-26112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70040" w14:textId="46FABB33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14ABA" w14:textId="1BEC746A" w:rsidR="00853FB7" w:rsidRPr="003F4F02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szCs w:val="18"/>
                <w:lang w:eastAsia="ar-SA"/>
              </w:rPr>
              <w:t>Consolidation of KPI Requirements with Updated Value on AI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C933F" w14:textId="7DA10D31" w:rsidR="00853FB7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szCs w:val="18"/>
                <w:lang w:eastAsia="ar-SA"/>
              </w:rPr>
              <w:t>Revised to S1-261305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00519" w14:textId="77777777" w:rsidR="00853FB7" w:rsidRDefault="00853FB7" w:rsidP="00853FB7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 w:rsidRPr="003F4F02">
              <w:rPr>
                <w:rFonts w:eastAsia="Times New Roman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45" w:tooltip="Open S1-261018" w:history="1">
              <w:r w:rsidR="009437C2">
                <w:rPr>
                  <w:rStyle w:val="Hyperlink"/>
                  <w:rFonts w:eastAsia="Times New Roman" w:cs="Arial"/>
                  <w:iCs/>
                  <w:szCs w:val="18"/>
                  <w:lang w:eastAsia="ar-SA"/>
                </w:rPr>
                <w:t>S1-261018</w:t>
              </w:r>
            </w:hyperlink>
            <w:r w:rsidRPr="003F4F02">
              <w:rPr>
                <w:rFonts w:eastAsia="Times New Roman" w:cs="Arial"/>
                <w:iCs/>
                <w:color w:val="000000"/>
                <w:szCs w:val="18"/>
                <w:lang w:eastAsia="ar-SA"/>
              </w:rPr>
              <w:t>.</w:t>
            </w:r>
          </w:p>
          <w:p w14:paraId="44698AEA" w14:textId="166AEFF2" w:rsidR="00F51642" w:rsidRPr="003F4F02" w:rsidRDefault="00F51642" w:rsidP="00853FB7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Tuesday Q3/Wednesday Q1</w:t>
            </w:r>
          </w:p>
        </w:tc>
      </w:tr>
      <w:tr w:rsidR="0096332D" w:rsidRPr="002B5B90" w14:paraId="7B1C76CF" w14:textId="77777777" w:rsidTr="0096332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94C1" w14:textId="015F7D16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96332D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7533" w14:textId="5CECBEC5" w:rsidR="0096332D" w:rsidRPr="0096332D" w:rsidRDefault="0096332D" w:rsidP="00853FB7">
            <w:pPr>
              <w:snapToGrid w:val="0"/>
              <w:spacing w:after="0" w:line="240" w:lineRule="auto"/>
            </w:pPr>
            <w:hyperlink r:id="rId46" w:history="1">
              <w:r w:rsidRPr="0096332D">
                <w:rPr>
                  <w:rStyle w:val="Hyperlink"/>
                  <w:rFonts w:cs="Arial"/>
                </w:rPr>
                <w:t>S1-261305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EB24" w14:textId="3757AEB9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szCs w:val="18"/>
                <w:lang w:eastAsia="ar-SA"/>
              </w:rPr>
              <w:t>Moderator (China Unicom)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56DBE" w14:textId="39D6C0E1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szCs w:val="18"/>
                <w:lang w:eastAsia="ar-SA"/>
              </w:rPr>
              <w:t>Consolidation of KPI Requirements with Updated Value on AI Section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C533" w14:textId="77777777" w:rsidR="0096332D" w:rsidRPr="0096332D" w:rsidRDefault="0096332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11B1" w14:textId="0E06D64B" w:rsidR="0096332D" w:rsidRPr="0096332D" w:rsidRDefault="0096332D" w:rsidP="00853FB7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 w:rsidRPr="0096332D">
              <w:rPr>
                <w:rFonts w:eastAsia="Times New Roman" w:cs="Arial"/>
                <w:iCs/>
                <w:color w:val="000000"/>
                <w:szCs w:val="18"/>
                <w:lang w:eastAsia="ar-SA"/>
              </w:rPr>
              <w:t>Revision of S1-261129.</w:t>
            </w:r>
          </w:p>
        </w:tc>
      </w:tr>
      <w:tr w:rsidR="009D6AFA" w:rsidRPr="002B5B90" w14:paraId="65C7F00A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D06E" w14:textId="64686A36" w:rsidR="009D6AFA" w:rsidRPr="00853FB7" w:rsidRDefault="009D6AFA" w:rsidP="009D6AFA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35B03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B58C" w14:textId="3E9E4B7E" w:rsidR="009D6AFA" w:rsidRDefault="009D6AFA" w:rsidP="009D6AFA">
            <w:pPr>
              <w:snapToGrid w:val="0"/>
              <w:spacing w:after="0" w:line="240" w:lineRule="auto"/>
            </w:pPr>
            <w:hyperlink r:id="rId47" w:tooltip="Open S1-261107" w:history="1">
              <w:r>
                <w:rPr>
                  <w:rStyle w:val="Hyperlink"/>
                  <w:rFonts w:cs="Arial"/>
                </w:rPr>
                <w:t>S1-261204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08E6E" w14:textId="13E79133" w:rsidR="009D6AFA" w:rsidRPr="003F4F02" w:rsidRDefault="009D6AFA" w:rsidP="009D6AF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5B0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F23E" w14:textId="60AEB425" w:rsidR="009D6AFA" w:rsidRPr="003F4F02" w:rsidRDefault="009D6AFA" w:rsidP="009D6AF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EndOfDrafting AI for approval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1E05" w14:textId="77777777" w:rsidR="009D6AFA" w:rsidRPr="003F4F02" w:rsidRDefault="009D6AFA" w:rsidP="009D6AF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9C6D" w14:textId="57383663" w:rsidR="009D6AFA" w:rsidRPr="003F4F02" w:rsidRDefault="009D6AFA" w:rsidP="009D6AFA">
            <w:pPr>
              <w:spacing w:after="0" w:line="240" w:lineRule="auto"/>
              <w:rPr>
                <w:rFonts w:eastAsia="Times New Roman" w:cs="Arial"/>
                <w:iCs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Will contain all green requirements from </w:t>
            </w:r>
            <w:r w:rsidR="00290BDA">
              <w:rPr>
                <w:rFonts w:eastAsia="Arial Unicode MS" w:cs="Arial"/>
                <w:color w:val="000000"/>
                <w:szCs w:val="18"/>
                <w:lang w:eastAsia="ar-SA"/>
              </w:rPr>
              <w:t>AI drafting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session contributions for block approval</w:t>
            </w:r>
          </w:p>
        </w:tc>
      </w:tr>
      <w:tr w:rsidR="00853FB7" w:rsidRPr="002B5B90" w14:paraId="466D3EC2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2C1C1" w14:textId="428532A1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3FBD6A" w14:textId="2EE3DB0C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8" w:tooltip="Open S1-26102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525D1C" w14:textId="375BD40F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CABE3B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Pseudo-CR on Alignment and Editorial Corrections for AI-related Use Cases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0CD13" w14:textId="05CBE62A" w:rsidR="00853FB7" w:rsidRPr="00CC6723" w:rsidRDefault="00CC672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672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F8449E" w14:textId="39FD8FDD" w:rsidR="00853FB7" w:rsidRPr="00CC6723" w:rsidRDefault="00853FB7" w:rsidP="00853FB7">
            <w:pPr>
              <w:spacing w:after="0" w:line="240" w:lineRule="auto"/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</w:pPr>
            <w:r w:rsidRPr="00CC6723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Use case heading of network -native to network-based AI agent is out of scope for this meeting. The editorials will be captured in rapporteur’s final version of the TR. To be noted.</w:t>
            </w:r>
          </w:p>
        </w:tc>
      </w:tr>
      <w:tr w:rsidR="00853FB7" w:rsidRPr="002B5B90" w14:paraId="2576A6E0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158AC4" w14:textId="706D5902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92E9B" w14:textId="5A0C05FF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9" w:tooltip="Open S1-26105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FDF35C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Department of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DDE6D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Proposal for updates to requirements related to 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FAB272" w14:textId="7A498AC8" w:rsidR="00853FB7" w:rsidRPr="00CC6723" w:rsidRDefault="00CC672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672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9C97C1" w14:textId="4FF1F5E7" w:rsidR="00853FB7" w:rsidRPr="00CC6723" w:rsidRDefault="00853FB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C6723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use cases and PRs which is out of scope for this meeting. To be noted.</w:t>
            </w:r>
          </w:p>
        </w:tc>
      </w:tr>
      <w:tr w:rsidR="00853FB7" w:rsidRPr="002B5B90" w14:paraId="6C024A94" w14:textId="77777777" w:rsidTr="00CC672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25B63" w14:textId="2DFC9EEF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F8BAE9" w14:textId="1A9B09F2" w:rsidR="00853FB7" w:rsidRPr="00B55295" w:rsidRDefault="009437C2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50" w:tooltip="Open S1-26101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73D3C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Vodafone Telekomünikasyon A.S.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F04E" w14:textId="77777777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Pseudo-CR on intelligent communication assistant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639B15" w14:textId="725E1D54" w:rsidR="00853FB7" w:rsidRPr="00CC6723" w:rsidRDefault="00CC6723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C6723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4137B2" w14:textId="0415F4EE" w:rsidR="00853FB7" w:rsidRPr="00CC6723" w:rsidRDefault="00853FB7" w:rsidP="00853FB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C6723">
              <w:rPr>
                <w:rFonts w:eastAsia="Arial Unicode MS" w:cs="Arial"/>
                <w:i/>
                <w:iCs/>
                <w:color w:val="000000"/>
                <w:szCs w:val="18"/>
                <w:lang w:eastAsia="ar-SA"/>
              </w:rPr>
              <w:t>Provides changes to PRs which is out of scope for this meeting. To be noted.</w:t>
            </w:r>
          </w:p>
        </w:tc>
      </w:tr>
      <w:tr w:rsidR="00853FB7" w14:paraId="2DC22298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694D2A" w14:textId="121E09B0" w:rsidR="00853FB7" w:rsidRDefault="00B65D2B" w:rsidP="00853FB7">
            <w:pPr>
              <w:pStyle w:val="berschrift1"/>
            </w:pPr>
            <w:r w:rsidRPr="0048588C">
              <w:t>Tdoc numbers NOT allocated during drafting session (admin purposes only)</w:t>
            </w:r>
          </w:p>
        </w:tc>
      </w:tr>
      <w:tr w:rsidR="00853FB7" w:rsidRPr="002B5B90" w14:paraId="160CD877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F72" w14:textId="77777777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DFC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E1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BD3" w14:textId="77777777" w:rsidR="00853FB7" w:rsidRPr="0035555A" w:rsidRDefault="00853FB7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CBC" w14:textId="77777777" w:rsidR="00853FB7" w:rsidRPr="00B65D2B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E2C" w14:textId="77777777" w:rsidR="00853FB7" w:rsidRPr="00B65D2B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65D2B" w:rsidRPr="002B5B90" w14:paraId="3BD4F306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B00" w14:textId="77777777" w:rsidR="00B65D2B" w:rsidRPr="0035555A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26F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872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B5F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32B" w14:textId="77777777" w:rsidR="00B65D2B" w:rsidRPr="00B65D2B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BE6" w14:textId="77777777" w:rsidR="00B65D2B" w:rsidRP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65D2B" w:rsidRPr="002B5B90" w14:paraId="01DA54C5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450" w14:textId="77777777" w:rsidR="00B65D2B" w:rsidRPr="0035555A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38F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CA6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521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153" w14:textId="77777777" w:rsidR="00B65D2B" w:rsidRPr="00B65D2B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AEE" w14:textId="77777777" w:rsidR="00B65D2B" w:rsidRP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65D2B" w:rsidRPr="002B5B90" w14:paraId="7CEC5F2B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567" w14:textId="77777777" w:rsidR="00B65D2B" w:rsidRPr="0035555A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A3A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A8B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0DB" w14:textId="77777777" w:rsidR="00B65D2B" w:rsidRPr="0035555A" w:rsidRDefault="00B65D2B" w:rsidP="00853FB7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DE" w14:textId="77777777" w:rsidR="00B65D2B" w:rsidRPr="00B65D2B" w:rsidRDefault="00B65D2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2D0" w14:textId="77777777" w:rsidR="00B65D2B" w:rsidRP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3FB7" w:rsidRPr="00F45489" w14:paraId="69C98DB8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43247C83" w14:textId="43B86B74" w:rsidR="00853FB7" w:rsidRPr="00F45489" w:rsidRDefault="00B65D2B" w:rsidP="00853FB7">
            <w:pPr>
              <w:pStyle w:val="berschrift1"/>
            </w:pPr>
            <w:r w:rsidRPr="0048588C">
              <w:lastRenderedPageBreak/>
              <w:t>Important discussions</w:t>
            </w:r>
          </w:p>
        </w:tc>
      </w:tr>
      <w:tr w:rsidR="00B65D2B" w:rsidRPr="002B5B90" w14:paraId="40C825C2" w14:textId="77777777" w:rsidTr="00627AF3">
        <w:trPr>
          <w:trHeight w:val="424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7FB4" w14:textId="77777777" w:rsidR="00B65D2B" w:rsidRPr="0061276A" w:rsidRDefault="00B65D2B" w:rsidP="00B65D2B">
            <w:p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Highlight the following items: </w:t>
            </w:r>
          </w:p>
          <w:p w14:paraId="14F51E2B" w14:textId="20FBD3E9" w:rsidR="00B65D2B" w:rsidRPr="0061276A" w:rsidRDefault="00B65D2B" w:rsidP="00B65D2B">
            <w:pPr>
              <w:numPr>
                <w:ilvl w:val="0"/>
                <w:numId w:val="21"/>
              </w:numPr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1276A">
              <w:rPr>
                <w:rFonts w:eastAsia="Arial Unicode MS" w:cs="Arial"/>
                <w:i/>
                <w:szCs w:val="18"/>
                <w:lang w:eastAsia="ar-SA"/>
              </w:rPr>
              <w:t xml:space="preserve"> </w:t>
            </w:r>
            <w:r w:rsidR="00E17168">
              <w:rPr>
                <w:rFonts w:eastAsia="Arial Unicode MS" w:cs="Arial"/>
                <w:i/>
                <w:szCs w:val="18"/>
                <w:lang w:eastAsia="ar-SA"/>
              </w:rPr>
              <w:t>27</w:t>
            </w:r>
            <w:r w:rsidR="00C718DD">
              <w:rPr>
                <w:rFonts w:eastAsia="Arial Unicode MS" w:cs="Arial"/>
                <w:i/>
                <w:szCs w:val="18"/>
                <w:lang w:eastAsia="ar-SA"/>
              </w:rPr>
              <w:t xml:space="preserve"> CPR</w:t>
            </w:r>
            <w:r w:rsidR="00CF4B5F">
              <w:rPr>
                <w:rFonts w:eastAsia="Arial Unicode MS" w:cs="Arial"/>
                <w:i/>
                <w:szCs w:val="18"/>
                <w:lang w:eastAsia="ar-SA"/>
              </w:rPr>
              <w:t>s</w:t>
            </w:r>
            <w:r w:rsidR="00C718DD">
              <w:rPr>
                <w:rFonts w:eastAsia="Arial Unicode MS" w:cs="Arial"/>
                <w:i/>
                <w:szCs w:val="18"/>
                <w:lang w:eastAsia="ar-SA"/>
              </w:rPr>
              <w:t xml:space="preserve"> still in yellow.</w:t>
            </w:r>
          </w:p>
          <w:p w14:paraId="2D373CC1" w14:textId="77777777" w:rsidR="00B65D2B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  <w:p w14:paraId="42B8A614" w14:textId="77777777" w:rsidR="00B65D2B" w:rsidRPr="0035555A" w:rsidRDefault="00B65D2B" w:rsidP="00853FB7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3FB7" w:rsidRPr="00F45489" w14:paraId="0E38D70F" w14:textId="77777777" w:rsidTr="00F64CA2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744ECDC4" w14:textId="59679A56" w:rsidR="00853FB7" w:rsidRPr="00F45489" w:rsidRDefault="00B65D2B" w:rsidP="00853FB7">
            <w:pPr>
              <w:pStyle w:val="berschrift1"/>
            </w:pPr>
            <w:r w:rsidRPr="0048588C">
              <w:t>Close</w:t>
            </w:r>
          </w:p>
        </w:tc>
      </w:tr>
    </w:tbl>
    <w:p w14:paraId="2ECE7086" w14:textId="75F94888" w:rsidR="007F07EB" w:rsidRDefault="00F64CA2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  <w:r w:rsidR="00B55295"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3724" w14:textId="77777777" w:rsidR="00DB0E10" w:rsidRDefault="00DB0E10" w:rsidP="002E015E">
      <w:pPr>
        <w:spacing w:after="0" w:line="240" w:lineRule="auto"/>
      </w:pPr>
      <w:r>
        <w:separator/>
      </w:r>
    </w:p>
  </w:endnote>
  <w:endnote w:type="continuationSeparator" w:id="0">
    <w:p w14:paraId="17915FBA" w14:textId="77777777" w:rsidR="00DB0E10" w:rsidRDefault="00DB0E10" w:rsidP="002E015E">
      <w:pPr>
        <w:spacing w:after="0" w:line="240" w:lineRule="auto"/>
      </w:pPr>
      <w:r>
        <w:continuationSeparator/>
      </w:r>
    </w:p>
  </w:endnote>
  <w:endnote w:type="continuationNotice" w:id="1">
    <w:p w14:paraId="361AE28E" w14:textId="77777777" w:rsidR="00DB0E10" w:rsidRDefault="00DB0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CD8D" w14:textId="77777777" w:rsidR="00DB0E10" w:rsidRDefault="00DB0E10" w:rsidP="002E015E">
      <w:pPr>
        <w:spacing w:after="0" w:line="240" w:lineRule="auto"/>
      </w:pPr>
      <w:r>
        <w:separator/>
      </w:r>
    </w:p>
  </w:footnote>
  <w:footnote w:type="continuationSeparator" w:id="0">
    <w:p w14:paraId="160D1A23" w14:textId="77777777" w:rsidR="00DB0E10" w:rsidRDefault="00DB0E10" w:rsidP="002E015E">
      <w:pPr>
        <w:spacing w:after="0" w:line="240" w:lineRule="auto"/>
      </w:pPr>
      <w:r>
        <w:continuationSeparator/>
      </w:r>
    </w:p>
  </w:footnote>
  <w:footnote w:type="continuationNotice" w:id="1">
    <w:p w14:paraId="7F92BFDA" w14:textId="77777777" w:rsidR="00DB0E10" w:rsidRDefault="00DB0E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berschrift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19"/>
  </w:num>
  <w:num w:numId="19" w16cid:durableId="672024614">
    <w:abstractNumId w:val="10"/>
  </w:num>
  <w:num w:numId="20" w16cid:durableId="423378683">
    <w:abstractNumId w:val="12"/>
  </w:num>
  <w:num w:numId="21" w16cid:durableId="3135277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7F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3CD"/>
    <w:rsid w:val="00037820"/>
    <w:rsid w:val="00037F24"/>
    <w:rsid w:val="00040380"/>
    <w:rsid w:val="00040564"/>
    <w:rsid w:val="00040EB7"/>
    <w:rsid w:val="00040FF1"/>
    <w:rsid w:val="00041335"/>
    <w:rsid w:val="000414BE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150"/>
    <w:rsid w:val="00051721"/>
    <w:rsid w:val="00052064"/>
    <w:rsid w:val="000527C7"/>
    <w:rsid w:val="000528C0"/>
    <w:rsid w:val="00052DD1"/>
    <w:rsid w:val="00053527"/>
    <w:rsid w:val="000536B8"/>
    <w:rsid w:val="000548B7"/>
    <w:rsid w:val="000556B2"/>
    <w:rsid w:val="00055887"/>
    <w:rsid w:val="0005590F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9BE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991"/>
    <w:rsid w:val="00061B3B"/>
    <w:rsid w:val="00062267"/>
    <w:rsid w:val="00062404"/>
    <w:rsid w:val="000624A1"/>
    <w:rsid w:val="000624BD"/>
    <w:rsid w:val="0006264C"/>
    <w:rsid w:val="00062A87"/>
    <w:rsid w:val="00062DAF"/>
    <w:rsid w:val="00062FEE"/>
    <w:rsid w:val="00063551"/>
    <w:rsid w:val="00063D3E"/>
    <w:rsid w:val="0006403B"/>
    <w:rsid w:val="000645F0"/>
    <w:rsid w:val="00064B12"/>
    <w:rsid w:val="00064E34"/>
    <w:rsid w:val="000652FA"/>
    <w:rsid w:val="00065401"/>
    <w:rsid w:val="000654BC"/>
    <w:rsid w:val="00065832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9E1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65A"/>
    <w:rsid w:val="00095728"/>
    <w:rsid w:val="000958E7"/>
    <w:rsid w:val="000959FD"/>
    <w:rsid w:val="00096D5A"/>
    <w:rsid w:val="000978DF"/>
    <w:rsid w:val="00097B41"/>
    <w:rsid w:val="00097E76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A1F"/>
    <w:rsid w:val="000C4DB4"/>
    <w:rsid w:val="000C4EA3"/>
    <w:rsid w:val="000C4F04"/>
    <w:rsid w:val="000C5253"/>
    <w:rsid w:val="000C52AE"/>
    <w:rsid w:val="000C5746"/>
    <w:rsid w:val="000C629C"/>
    <w:rsid w:val="000C64DE"/>
    <w:rsid w:val="000C6AF0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4F21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475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CB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09E"/>
    <w:rsid w:val="00104D30"/>
    <w:rsid w:val="00105C82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2BBF"/>
    <w:rsid w:val="0011377C"/>
    <w:rsid w:val="00113CF5"/>
    <w:rsid w:val="00114939"/>
    <w:rsid w:val="0011498E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46F"/>
    <w:rsid w:val="00136607"/>
    <w:rsid w:val="0013675D"/>
    <w:rsid w:val="00136C27"/>
    <w:rsid w:val="00137177"/>
    <w:rsid w:val="0013726E"/>
    <w:rsid w:val="00137865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6CA8"/>
    <w:rsid w:val="0014708C"/>
    <w:rsid w:val="00147B2D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600A2"/>
    <w:rsid w:val="00160AC8"/>
    <w:rsid w:val="00160F0E"/>
    <w:rsid w:val="00161D0A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7D9"/>
    <w:rsid w:val="00167812"/>
    <w:rsid w:val="001679AC"/>
    <w:rsid w:val="00167CF3"/>
    <w:rsid w:val="00167FD0"/>
    <w:rsid w:val="001706D2"/>
    <w:rsid w:val="00171C7C"/>
    <w:rsid w:val="00171EB9"/>
    <w:rsid w:val="001725DF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AE5"/>
    <w:rsid w:val="001860D5"/>
    <w:rsid w:val="00186563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403"/>
    <w:rsid w:val="0019753E"/>
    <w:rsid w:val="00197B6B"/>
    <w:rsid w:val="001A00A3"/>
    <w:rsid w:val="001A0C42"/>
    <w:rsid w:val="001A0E02"/>
    <w:rsid w:val="001A0ECC"/>
    <w:rsid w:val="001A19C5"/>
    <w:rsid w:val="001A19F9"/>
    <w:rsid w:val="001A22D4"/>
    <w:rsid w:val="001A22E9"/>
    <w:rsid w:val="001A246D"/>
    <w:rsid w:val="001A3398"/>
    <w:rsid w:val="001A388E"/>
    <w:rsid w:val="001A4210"/>
    <w:rsid w:val="001A42B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295F"/>
    <w:rsid w:val="001B33F6"/>
    <w:rsid w:val="001B3870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0EF"/>
    <w:rsid w:val="001E1278"/>
    <w:rsid w:val="001E1597"/>
    <w:rsid w:val="001E1B5D"/>
    <w:rsid w:val="001E1EF1"/>
    <w:rsid w:val="001E2448"/>
    <w:rsid w:val="001E2685"/>
    <w:rsid w:val="001E2904"/>
    <w:rsid w:val="001E2E10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39"/>
    <w:rsid w:val="001F15DE"/>
    <w:rsid w:val="001F1652"/>
    <w:rsid w:val="001F234F"/>
    <w:rsid w:val="001F24F5"/>
    <w:rsid w:val="001F2AFE"/>
    <w:rsid w:val="001F2B51"/>
    <w:rsid w:val="001F2F6B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E9"/>
    <w:rsid w:val="00217E05"/>
    <w:rsid w:val="002205D2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2DE"/>
    <w:rsid w:val="00223B7D"/>
    <w:rsid w:val="0022415A"/>
    <w:rsid w:val="00224A6A"/>
    <w:rsid w:val="00225F3F"/>
    <w:rsid w:val="00226E26"/>
    <w:rsid w:val="0022760C"/>
    <w:rsid w:val="00227E82"/>
    <w:rsid w:val="002302DA"/>
    <w:rsid w:val="002303BA"/>
    <w:rsid w:val="002306E7"/>
    <w:rsid w:val="002309D4"/>
    <w:rsid w:val="00230C7E"/>
    <w:rsid w:val="00230D16"/>
    <w:rsid w:val="00230DA1"/>
    <w:rsid w:val="002310C3"/>
    <w:rsid w:val="0023155B"/>
    <w:rsid w:val="0023160D"/>
    <w:rsid w:val="00231785"/>
    <w:rsid w:val="00231D51"/>
    <w:rsid w:val="00232400"/>
    <w:rsid w:val="00232698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A29"/>
    <w:rsid w:val="00243F76"/>
    <w:rsid w:val="002443A9"/>
    <w:rsid w:val="00244785"/>
    <w:rsid w:val="00244841"/>
    <w:rsid w:val="00244869"/>
    <w:rsid w:val="00244923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294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12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49E8"/>
    <w:rsid w:val="00285C19"/>
    <w:rsid w:val="00285D44"/>
    <w:rsid w:val="002867C3"/>
    <w:rsid w:val="002869E0"/>
    <w:rsid w:val="00286E5F"/>
    <w:rsid w:val="00287083"/>
    <w:rsid w:val="0028737B"/>
    <w:rsid w:val="00287720"/>
    <w:rsid w:val="00290020"/>
    <w:rsid w:val="0029003B"/>
    <w:rsid w:val="00290416"/>
    <w:rsid w:val="00290878"/>
    <w:rsid w:val="00290946"/>
    <w:rsid w:val="00290BDA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4B1C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371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2D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3F31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892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47F0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068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A54"/>
    <w:rsid w:val="002D5DA9"/>
    <w:rsid w:val="002D603C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0D4B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B88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72B"/>
    <w:rsid w:val="00302BB2"/>
    <w:rsid w:val="00304A7C"/>
    <w:rsid w:val="00305449"/>
    <w:rsid w:val="003054D7"/>
    <w:rsid w:val="003056C6"/>
    <w:rsid w:val="00305B7B"/>
    <w:rsid w:val="003061F4"/>
    <w:rsid w:val="00306379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1CE1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0FC6"/>
    <w:rsid w:val="003311FE"/>
    <w:rsid w:val="00331C02"/>
    <w:rsid w:val="003326FF"/>
    <w:rsid w:val="003329A3"/>
    <w:rsid w:val="00332D78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75A"/>
    <w:rsid w:val="00345EA9"/>
    <w:rsid w:val="00346326"/>
    <w:rsid w:val="003465AD"/>
    <w:rsid w:val="00346D56"/>
    <w:rsid w:val="00347230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1C70"/>
    <w:rsid w:val="003626EF"/>
    <w:rsid w:val="00363268"/>
    <w:rsid w:val="003632D3"/>
    <w:rsid w:val="0036363C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1B3"/>
    <w:rsid w:val="0037457B"/>
    <w:rsid w:val="0037516B"/>
    <w:rsid w:val="00375682"/>
    <w:rsid w:val="00375CC0"/>
    <w:rsid w:val="00375FF1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656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6CE8"/>
    <w:rsid w:val="003C73D1"/>
    <w:rsid w:val="003C7674"/>
    <w:rsid w:val="003C778D"/>
    <w:rsid w:val="003D00B2"/>
    <w:rsid w:val="003D0600"/>
    <w:rsid w:val="003D0DE1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58F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759"/>
    <w:rsid w:val="003F35E1"/>
    <w:rsid w:val="003F365D"/>
    <w:rsid w:val="003F41F7"/>
    <w:rsid w:val="003F4261"/>
    <w:rsid w:val="003F4427"/>
    <w:rsid w:val="003F4499"/>
    <w:rsid w:val="003F4A64"/>
    <w:rsid w:val="003F4F02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5C9"/>
    <w:rsid w:val="004067FF"/>
    <w:rsid w:val="004070E3"/>
    <w:rsid w:val="00407F39"/>
    <w:rsid w:val="00407F47"/>
    <w:rsid w:val="00407FFC"/>
    <w:rsid w:val="004104B2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1AC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4BF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39C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502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67FB9"/>
    <w:rsid w:val="00470073"/>
    <w:rsid w:val="0047016F"/>
    <w:rsid w:val="004701E6"/>
    <w:rsid w:val="004704C1"/>
    <w:rsid w:val="0047072C"/>
    <w:rsid w:val="004708CA"/>
    <w:rsid w:val="00470BE0"/>
    <w:rsid w:val="004715AE"/>
    <w:rsid w:val="00471B05"/>
    <w:rsid w:val="00471D76"/>
    <w:rsid w:val="00473370"/>
    <w:rsid w:val="0047347F"/>
    <w:rsid w:val="00473635"/>
    <w:rsid w:val="004737DA"/>
    <w:rsid w:val="00473892"/>
    <w:rsid w:val="00473936"/>
    <w:rsid w:val="00473B13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83E"/>
    <w:rsid w:val="00480F6C"/>
    <w:rsid w:val="00481B37"/>
    <w:rsid w:val="00481CDF"/>
    <w:rsid w:val="00481D6D"/>
    <w:rsid w:val="004823DE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09CF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14"/>
    <w:rsid w:val="004B1474"/>
    <w:rsid w:val="004B1539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3E1"/>
    <w:rsid w:val="004E27ED"/>
    <w:rsid w:val="004E37F5"/>
    <w:rsid w:val="004E3E58"/>
    <w:rsid w:val="004E3FDB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664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55D"/>
    <w:rsid w:val="00525707"/>
    <w:rsid w:val="00525B7F"/>
    <w:rsid w:val="00526206"/>
    <w:rsid w:val="00526D41"/>
    <w:rsid w:val="00526EEC"/>
    <w:rsid w:val="005275B6"/>
    <w:rsid w:val="00527EA4"/>
    <w:rsid w:val="00530925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7E4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5CD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093"/>
    <w:rsid w:val="005511BC"/>
    <w:rsid w:val="0055140C"/>
    <w:rsid w:val="005514F8"/>
    <w:rsid w:val="00552DE6"/>
    <w:rsid w:val="00552EE9"/>
    <w:rsid w:val="00553708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87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6E1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35C8"/>
    <w:rsid w:val="00564095"/>
    <w:rsid w:val="00564EEE"/>
    <w:rsid w:val="00565773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2E40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4A7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5B3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B0F"/>
    <w:rsid w:val="00597DC0"/>
    <w:rsid w:val="00597E77"/>
    <w:rsid w:val="005A0EB9"/>
    <w:rsid w:val="005A1185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017"/>
    <w:rsid w:val="005D31D8"/>
    <w:rsid w:val="005D3358"/>
    <w:rsid w:val="005D344B"/>
    <w:rsid w:val="005D3D64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6A4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1B2"/>
    <w:rsid w:val="00614939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661"/>
    <w:rsid w:val="006357A6"/>
    <w:rsid w:val="00635FEA"/>
    <w:rsid w:val="00636194"/>
    <w:rsid w:val="0063636C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5CB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2E8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4D0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162"/>
    <w:rsid w:val="006C1579"/>
    <w:rsid w:val="006C1EC0"/>
    <w:rsid w:val="006C30CC"/>
    <w:rsid w:val="006C333B"/>
    <w:rsid w:val="006C3400"/>
    <w:rsid w:val="006C3EC2"/>
    <w:rsid w:val="006C439D"/>
    <w:rsid w:val="006C468D"/>
    <w:rsid w:val="006C4A83"/>
    <w:rsid w:val="006C4B3F"/>
    <w:rsid w:val="006C5622"/>
    <w:rsid w:val="006C57E3"/>
    <w:rsid w:val="006C5A72"/>
    <w:rsid w:val="006C61BF"/>
    <w:rsid w:val="006C679E"/>
    <w:rsid w:val="006C6A7C"/>
    <w:rsid w:val="006C6FAF"/>
    <w:rsid w:val="006C704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260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41C"/>
    <w:rsid w:val="006E7908"/>
    <w:rsid w:val="006E7D1C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C5A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355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B43"/>
    <w:rsid w:val="00732B66"/>
    <w:rsid w:val="00732BF4"/>
    <w:rsid w:val="00732EA0"/>
    <w:rsid w:val="00733110"/>
    <w:rsid w:val="00733221"/>
    <w:rsid w:val="007332F1"/>
    <w:rsid w:val="00733641"/>
    <w:rsid w:val="00733C57"/>
    <w:rsid w:val="00733D45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4A3"/>
    <w:rsid w:val="0073789A"/>
    <w:rsid w:val="00737F9A"/>
    <w:rsid w:val="00737FEF"/>
    <w:rsid w:val="00740A97"/>
    <w:rsid w:val="007415B0"/>
    <w:rsid w:val="007418E4"/>
    <w:rsid w:val="00741974"/>
    <w:rsid w:val="00741A13"/>
    <w:rsid w:val="00741DB7"/>
    <w:rsid w:val="00741F3A"/>
    <w:rsid w:val="007420C5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5DCC"/>
    <w:rsid w:val="00755FE0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E6D"/>
    <w:rsid w:val="007950A9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3B7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594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61A"/>
    <w:rsid w:val="007C5AD4"/>
    <w:rsid w:val="007C65D0"/>
    <w:rsid w:val="007C670D"/>
    <w:rsid w:val="007C6CDD"/>
    <w:rsid w:val="007C766A"/>
    <w:rsid w:val="007D00EB"/>
    <w:rsid w:val="007D0292"/>
    <w:rsid w:val="007D1518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4D8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1A5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93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2D2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5AD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88E"/>
    <w:rsid w:val="0082699F"/>
    <w:rsid w:val="00826A39"/>
    <w:rsid w:val="00826F2F"/>
    <w:rsid w:val="008275E6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6E1"/>
    <w:rsid w:val="00836ABB"/>
    <w:rsid w:val="00836D4A"/>
    <w:rsid w:val="00836EF4"/>
    <w:rsid w:val="0083723A"/>
    <w:rsid w:val="008374C1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3FB7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829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10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12D5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0E1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07C3"/>
    <w:rsid w:val="008C1922"/>
    <w:rsid w:val="008C1A27"/>
    <w:rsid w:val="008C1CF7"/>
    <w:rsid w:val="008C1D5A"/>
    <w:rsid w:val="008C224E"/>
    <w:rsid w:val="008C2A5C"/>
    <w:rsid w:val="008C2BB7"/>
    <w:rsid w:val="008C2C33"/>
    <w:rsid w:val="008C3DA0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8C0"/>
    <w:rsid w:val="008D2956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CBB"/>
    <w:rsid w:val="008E1EE9"/>
    <w:rsid w:val="008E275D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C14"/>
    <w:rsid w:val="008E6D41"/>
    <w:rsid w:val="008E7415"/>
    <w:rsid w:val="008E74B5"/>
    <w:rsid w:val="008E7711"/>
    <w:rsid w:val="008E7E9E"/>
    <w:rsid w:val="008F048F"/>
    <w:rsid w:val="008F0F7D"/>
    <w:rsid w:val="008F1214"/>
    <w:rsid w:val="008F1A01"/>
    <w:rsid w:val="008F28EA"/>
    <w:rsid w:val="008F2AD2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E94"/>
    <w:rsid w:val="00902F39"/>
    <w:rsid w:val="00903040"/>
    <w:rsid w:val="0090334A"/>
    <w:rsid w:val="00903A55"/>
    <w:rsid w:val="00903C3D"/>
    <w:rsid w:val="0090401B"/>
    <w:rsid w:val="009046FA"/>
    <w:rsid w:val="00904718"/>
    <w:rsid w:val="00904EFD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3C74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D4F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7C2"/>
    <w:rsid w:val="00943A00"/>
    <w:rsid w:val="00943B36"/>
    <w:rsid w:val="0094402D"/>
    <w:rsid w:val="0094438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2EA8"/>
    <w:rsid w:val="00963206"/>
    <w:rsid w:val="009632D4"/>
    <w:rsid w:val="0096332D"/>
    <w:rsid w:val="009637FB"/>
    <w:rsid w:val="009639F3"/>
    <w:rsid w:val="00963D25"/>
    <w:rsid w:val="00964B9F"/>
    <w:rsid w:val="0096524E"/>
    <w:rsid w:val="009654BB"/>
    <w:rsid w:val="00965E34"/>
    <w:rsid w:val="00966536"/>
    <w:rsid w:val="0096684D"/>
    <w:rsid w:val="00966A44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6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1D6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32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AFA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4BFB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506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27CC5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74C"/>
    <w:rsid w:val="00A52817"/>
    <w:rsid w:val="00A528A1"/>
    <w:rsid w:val="00A53176"/>
    <w:rsid w:val="00A5319E"/>
    <w:rsid w:val="00A5351A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A4C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77E6D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795"/>
    <w:rsid w:val="00A8614C"/>
    <w:rsid w:val="00A86227"/>
    <w:rsid w:val="00A862BB"/>
    <w:rsid w:val="00A8681C"/>
    <w:rsid w:val="00A86AD9"/>
    <w:rsid w:val="00A86B54"/>
    <w:rsid w:val="00A86B98"/>
    <w:rsid w:val="00A87908"/>
    <w:rsid w:val="00A87AAB"/>
    <w:rsid w:val="00A90462"/>
    <w:rsid w:val="00A906A2"/>
    <w:rsid w:val="00A9081B"/>
    <w:rsid w:val="00A9082D"/>
    <w:rsid w:val="00A90F16"/>
    <w:rsid w:val="00A923C2"/>
    <w:rsid w:val="00A92916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5C97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A15"/>
    <w:rsid w:val="00AA5B88"/>
    <w:rsid w:val="00AA5E06"/>
    <w:rsid w:val="00AA6436"/>
    <w:rsid w:val="00AA66B9"/>
    <w:rsid w:val="00AA6B6D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2C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BEA"/>
    <w:rsid w:val="00AB7DC6"/>
    <w:rsid w:val="00AB7F54"/>
    <w:rsid w:val="00AC0062"/>
    <w:rsid w:val="00AC0431"/>
    <w:rsid w:val="00AC0662"/>
    <w:rsid w:val="00AC0A4B"/>
    <w:rsid w:val="00AC19BF"/>
    <w:rsid w:val="00AC1A59"/>
    <w:rsid w:val="00AC1BBA"/>
    <w:rsid w:val="00AC21A5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6E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98E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9D8"/>
    <w:rsid w:val="00B24E26"/>
    <w:rsid w:val="00B251E5"/>
    <w:rsid w:val="00B25656"/>
    <w:rsid w:val="00B25A51"/>
    <w:rsid w:val="00B25AAE"/>
    <w:rsid w:val="00B2619A"/>
    <w:rsid w:val="00B26A1B"/>
    <w:rsid w:val="00B26B8C"/>
    <w:rsid w:val="00B26D55"/>
    <w:rsid w:val="00B27B72"/>
    <w:rsid w:val="00B27F00"/>
    <w:rsid w:val="00B304A7"/>
    <w:rsid w:val="00B31464"/>
    <w:rsid w:val="00B31A1D"/>
    <w:rsid w:val="00B31FDF"/>
    <w:rsid w:val="00B32630"/>
    <w:rsid w:val="00B32900"/>
    <w:rsid w:val="00B331D0"/>
    <w:rsid w:val="00B33306"/>
    <w:rsid w:val="00B33FE7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447"/>
    <w:rsid w:val="00B459E0"/>
    <w:rsid w:val="00B46073"/>
    <w:rsid w:val="00B46334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744"/>
    <w:rsid w:val="00B51FA2"/>
    <w:rsid w:val="00B52C04"/>
    <w:rsid w:val="00B5309F"/>
    <w:rsid w:val="00B54C1B"/>
    <w:rsid w:val="00B54D03"/>
    <w:rsid w:val="00B54E16"/>
    <w:rsid w:val="00B54F5F"/>
    <w:rsid w:val="00B55295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C73"/>
    <w:rsid w:val="00B56D6F"/>
    <w:rsid w:val="00B61C89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5D2B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6FF6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2DF"/>
    <w:rsid w:val="00B86879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2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2F8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534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848"/>
    <w:rsid w:val="00BC09F8"/>
    <w:rsid w:val="00BC109D"/>
    <w:rsid w:val="00BC114E"/>
    <w:rsid w:val="00BC1904"/>
    <w:rsid w:val="00BC1BDE"/>
    <w:rsid w:val="00BC1EB7"/>
    <w:rsid w:val="00BC279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AE"/>
    <w:rsid w:val="00BC79E2"/>
    <w:rsid w:val="00BD012F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5E01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2B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291"/>
    <w:rsid w:val="00C06E37"/>
    <w:rsid w:val="00C07680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16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F91"/>
    <w:rsid w:val="00C47556"/>
    <w:rsid w:val="00C475A7"/>
    <w:rsid w:val="00C47687"/>
    <w:rsid w:val="00C476F1"/>
    <w:rsid w:val="00C47BE3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1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B0E"/>
    <w:rsid w:val="00C710ED"/>
    <w:rsid w:val="00C7142D"/>
    <w:rsid w:val="00C718D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797"/>
    <w:rsid w:val="00C7696B"/>
    <w:rsid w:val="00C76E83"/>
    <w:rsid w:val="00C77574"/>
    <w:rsid w:val="00C8017E"/>
    <w:rsid w:val="00C806AB"/>
    <w:rsid w:val="00C80A2F"/>
    <w:rsid w:val="00C80A70"/>
    <w:rsid w:val="00C810B1"/>
    <w:rsid w:val="00C81193"/>
    <w:rsid w:val="00C81B42"/>
    <w:rsid w:val="00C820F4"/>
    <w:rsid w:val="00C827BA"/>
    <w:rsid w:val="00C8292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6F0E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723"/>
    <w:rsid w:val="00CC6E51"/>
    <w:rsid w:val="00CC729D"/>
    <w:rsid w:val="00CC7C73"/>
    <w:rsid w:val="00CC7D8E"/>
    <w:rsid w:val="00CD1EAF"/>
    <w:rsid w:val="00CD202B"/>
    <w:rsid w:val="00CD2128"/>
    <w:rsid w:val="00CD2281"/>
    <w:rsid w:val="00CD23C4"/>
    <w:rsid w:val="00CD2EAB"/>
    <w:rsid w:val="00CD363D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1FF6"/>
    <w:rsid w:val="00CE2734"/>
    <w:rsid w:val="00CE277F"/>
    <w:rsid w:val="00CE35D2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00C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4B5F"/>
    <w:rsid w:val="00CF55C4"/>
    <w:rsid w:val="00CF5EF3"/>
    <w:rsid w:val="00CF6765"/>
    <w:rsid w:val="00CF6DEE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B03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28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B03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2E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2479"/>
    <w:rsid w:val="00D52CB0"/>
    <w:rsid w:val="00D52D4E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6ECC"/>
    <w:rsid w:val="00D7706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3A9"/>
    <w:rsid w:val="00D9543E"/>
    <w:rsid w:val="00D9568C"/>
    <w:rsid w:val="00D958FE"/>
    <w:rsid w:val="00D95A63"/>
    <w:rsid w:val="00D95CA1"/>
    <w:rsid w:val="00D95DAF"/>
    <w:rsid w:val="00D9622E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0EF"/>
    <w:rsid w:val="00DB02AA"/>
    <w:rsid w:val="00DB075D"/>
    <w:rsid w:val="00DB0E10"/>
    <w:rsid w:val="00DB20CF"/>
    <w:rsid w:val="00DB21C5"/>
    <w:rsid w:val="00DB24CB"/>
    <w:rsid w:val="00DB2BC0"/>
    <w:rsid w:val="00DB33F4"/>
    <w:rsid w:val="00DB35F1"/>
    <w:rsid w:val="00DB36A3"/>
    <w:rsid w:val="00DB3EE1"/>
    <w:rsid w:val="00DB48AD"/>
    <w:rsid w:val="00DB48E3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6EAD"/>
    <w:rsid w:val="00DC70C3"/>
    <w:rsid w:val="00DC7A22"/>
    <w:rsid w:val="00DD004F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E7C26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C9D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B6B"/>
    <w:rsid w:val="00E07C26"/>
    <w:rsid w:val="00E102E0"/>
    <w:rsid w:val="00E10954"/>
    <w:rsid w:val="00E10F2E"/>
    <w:rsid w:val="00E11A4C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68"/>
    <w:rsid w:val="00E171F7"/>
    <w:rsid w:val="00E17396"/>
    <w:rsid w:val="00E2079B"/>
    <w:rsid w:val="00E20A73"/>
    <w:rsid w:val="00E21394"/>
    <w:rsid w:val="00E2157B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0A0"/>
    <w:rsid w:val="00E25141"/>
    <w:rsid w:val="00E251AC"/>
    <w:rsid w:val="00E25266"/>
    <w:rsid w:val="00E25791"/>
    <w:rsid w:val="00E257E9"/>
    <w:rsid w:val="00E25911"/>
    <w:rsid w:val="00E25AA6"/>
    <w:rsid w:val="00E25BB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37C9C"/>
    <w:rsid w:val="00E4096E"/>
    <w:rsid w:val="00E41789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9A6"/>
    <w:rsid w:val="00E61C79"/>
    <w:rsid w:val="00E61D2B"/>
    <w:rsid w:val="00E61FA9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20D"/>
    <w:rsid w:val="00E67515"/>
    <w:rsid w:val="00E706CF"/>
    <w:rsid w:val="00E708ED"/>
    <w:rsid w:val="00E7097E"/>
    <w:rsid w:val="00E71245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06"/>
    <w:rsid w:val="00E922D6"/>
    <w:rsid w:val="00E93093"/>
    <w:rsid w:val="00E9348B"/>
    <w:rsid w:val="00E93569"/>
    <w:rsid w:val="00E9378F"/>
    <w:rsid w:val="00E93BDE"/>
    <w:rsid w:val="00E93C03"/>
    <w:rsid w:val="00E945EF"/>
    <w:rsid w:val="00E947E3"/>
    <w:rsid w:val="00E953C1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6E85"/>
    <w:rsid w:val="00EB7147"/>
    <w:rsid w:val="00EC0281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26E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8EB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07"/>
    <w:rsid w:val="00EE3BF8"/>
    <w:rsid w:val="00EE4AA9"/>
    <w:rsid w:val="00EE4CD8"/>
    <w:rsid w:val="00EE4E02"/>
    <w:rsid w:val="00EE5126"/>
    <w:rsid w:val="00EE5334"/>
    <w:rsid w:val="00EE5E3F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5C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6D1"/>
    <w:rsid w:val="00F23C74"/>
    <w:rsid w:val="00F24588"/>
    <w:rsid w:val="00F24754"/>
    <w:rsid w:val="00F24D33"/>
    <w:rsid w:val="00F250A4"/>
    <w:rsid w:val="00F252AA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642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4B05"/>
    <w:rsid w:val="00F5511D"/>
    <w:rsid w:val="00F551EB"/>
    <w:rsid w:val="00F55232"/>
    <w:rsid w:val="00F55265"/>
    <w:rsid w:val="00F553EE"/>
    <w:rsid w:val="00F5572A"/>
    <w:rsid w:val="00F55919"/>
    <w:rsid w:val="00F559EF"/>
    <w:rsid w:val="00F55BA3"/>
    <w:rsid w:val="00F55C71"/>
    <w:rsid w:val="00F565B8"/>
    <w:rsid w:val="00F575CE"/>
    <w:rsid w:val="00F57653"/>
    <w:rsid w:val="00F5783F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CA2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A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C49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1560"/>
    <w:rsid w:val="00F920DE"/>
    <w:rsid w:val="00F92589"/>
    <w:rsid w:val="00F9283E"/>
    <w:rsid w:val="00F92D94"/>
    <w:rsid w:val="00F93BD0"/>
    <w:rsid w:val="00F93E0B"/>
    <w:rsid w:val="00F94242"/>
    <w:rsid w:val="00F946D6"/>
    <w:rsid w:val="00F94708"/>
    <w:rsid w:val="00F948AB"/>
    <w:rsid w:val="00F951C5"/>
    <w:rsid w:val="00F95BF3"/>
    <w:rsid w:val="00F964E2"/>
    <w:rsid w:val="00F967F0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538"/>
    <w:rsid w:val="00FB6A09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18D0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6D1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33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43EFF3B-5B51-43F1-A0E4-BC45B22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Standard"/>
    <w:next w:val="Textkrper"/>
    <w:link w:val="berschrift2Zchn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aliases w:val="H3,Underrubrik2,E3,H3-Heading 3,3,l3.3,h3,l3,list 3,list3,subhead,Heading3,1.,Heading No. L3,H31,H32,H33,H34,H35,Sub-sub section Title,Titolo Sotto/Sottosezione,L3,Head 3,1.1.1,3rd level"/>
    <w:basedOn w:val="berschrift2"/>
    <w:next w:val="Textkrper"/>
    <w:link w:val="berschrift3Zchn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aliases w:val="h4,H4"/>
    <w:basedOn w:val="Standard"/>
    <w:next w:val="Standard"/>
    <w:link w:val="berschrift4Zchn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aliases w:val="H5"/>
    <w:basedOn w:val="Standard"/>
    <w:next w:val="Standard"/>
    <w:link w:val="berschrift5Zchn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berschrift1Zchn">
    <w:name w:val="Überschrift 1 Zchn"/>
    <w:link w:val="berschrift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aliases w:val="H3 Zchn,Underrubrik2 Zchn,E3 Zchn,H3-Heading 3 Zchn,3 Zchn,l3.3 Zchn,h3 Zchn,l3 Zchn,list 3 Zchn,list3 Zchn,subhead Zchn,Heading3 Zchn,1. Zchn,Heading No. L3 Zchn,H31 Zchn,H32 Zchn,H33 Zchn,H34 Zchn,H35 Zchn,Sub-sub section Title Zchn"/>
    <w:link w:val="berschrift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aliases w:val="h4 Zchn,H4 Zchn"/>
    <w:link w:val="berschrift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aliases w:val="H5 Zchn"/>
    <w:link w:val="berschrift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KeineListe"/>
    <w:uiPriority w:val="99"/>
    <w:semiHidden/>
    <w:unhideWhenUsed/>
    <w:rsid w:val="001033D8"/>
  </w:style>
  <w:style w:type="character" w:styleId="BesuchterLink">
    <w:name w:val="FollowedHyperlink"/>
    <w:unhideWhenUsed/>
    <w:rsid w:val="001033D8"/>
    <w:rPr>
      <w:color w:val="800080"/>
      <w:u w:val="single"/>
    </w:rPr>
  </w:style>
  <w:style w:type="paragraph" w:styleId="Textkrper">
    <w:name w:val="Body Text"/>
    <w:aliases w:val="AvtalBrödtext,Bodytext"/>
    <w:basedOn w:val="Standard"/>
    <w:link w:val="Textkrper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krperZchn">
    <w:name w:val="Textkörper Zchn"/>
    <w:aliases w:val="AvtalBrödtext Zchn,Bodytext Zchn"/>
    <w:link w:val="Textkrp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aliases w:val="H2 Zchn,UNDERRUBRIK 1-2 Zchn,R2 Zchn,2 Zchn,H21 Zchn,E2 Zchn,heading 2 Zchn,h2 Zchn,2nd level Zchn,H22 Zchn,H23 Zchn,H24 Zchn,H25 Zchn,†berschrift 2 Zchn,õberschrift 2 Zchn,H2-Heading 2 Zchn,Header 2 Zchn,l2 Zchn,Header2 Zchn,22 Zchn"/>
    <w:link w:val="berschrift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StandardWeb">
    <w:name w:val="Normal (Web)"/>
    <w:basedOn w:val="Standard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Standard"/>
    <w:next w:val="Standard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Standard"/>
    <w:next w:val="Standard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Standard"/>
    <w:next w:val="Standard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Standard"/>
    <w:next w:val="Standard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Standard"/>
    <w:next w:val="Standard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Kommentartext">
    <w:name w:val="annotation text"/>
    <w:basedOn w:val="Standard"/>
    <w:link w:val="KommentartextZchn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locked/>
    <w:rsid w:val="001033D8"/>
    <w:rPr>
      <w:rFonts w:ascii="Arial" w:eastAsia="Times New Roman" w:hAnsi="Arial" w:cs="Arial"/>
      <w:lang w:eastAsia="ar-SA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Standard"/>
    <w:link w:val="KopfzeileZchn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bsatz-Standardschriftart"/>
    <w:semiHidden/>
    <w:rsid w:val="001033D8"/>
  </w:style>
  <w:style w:type="paragraph" w:styleId="Fuzeile">
    <w:name w:val="footer"/>
    <w:basedOn w:val="Standard"/>
    <w:link w:val="FuzeileZchn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uzeileZchn">
    <w:name w:val="Fußzeile Zchn"/>
    <w:link w:val="Fuzeil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berschrift">
    <w:name w:val="index heading"/>
    <w:basedOn w:val="Standard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Beschriftung">
    <w:name w:val="caption"/>
    <w:basedOn w:val="Standard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Umschlagadresse">
    <w:name w:val="envelope address"/>
    <w:basedOn w:val="Standard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e">
    <w:name w:val="List"/>
    <w:basedOn w:val="Standard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ufzhlungszeichen">
    <w:name w:val="List Bullet"/>
    <w:basedOn w:val="Standard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">
    <w:name w:val="List Number"/>
    <w:basedOn w:val="Standard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3">
    <w:name w:val="List Bullet 3"/>
    <w:basedOn w:val="Standard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5">
    <w:name w:val="List Bullet 5"/>
    <w:basedOn w:val="Standard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2">
    <w:name w:val="List Number 2"/>
    <w:basedOn w:val="Standard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3">
    <w:name w:val="List Number 3"/>
    <w:basedOn w:val="Standard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5">
    <w:name w:val="List Number 5"/>
    <w:basedOn w:val="Standard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Standard"/>
    <w:next w:val="Standard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Textkrper-ZeileneinzugZchn">
    <w:name w:val="Textkörper-Zeileneinzug Zchn"/>
    <w:link w:val="Textkrper-Zeileneinzug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krper2Zchn">
    <w:name w:val="Textkörper 2 Zchn"/>
    <w:link w:val="Textkrper2"/>
    <w:rsid w:val="001033D8"/>
    <w:rPr>
      <w:rFonts w:ascii="Arial" w:eastAsia="Times New Roman" w:hAnsi="Arial" w:cs="Times New Roman"/>
      <w:sz w:val="20"/>
      <w:szCs w:val="24"/>
    </w:rPr>
  </w:style>
  <w:style w:type="paragraph" w:styleId="Textkrper3">
    <w:name w:val="Body Text 3"/>
    <w:basedOn w:val="Standard"/>
    <w:link w:val="Textkrper3Zchn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Textkrper-Einzug2Zchn">
    <w:name w:val="Textkörper-Einzug 2 Zchn"/>
    <w:link w:val="Textkrper-Einzug2"/>
    <w:rsid w:val="001033D8"/>
    <w:rPr>
      <w:rFonts w:ascii="Arial" w:eastAsia="Times New Roman" w:hAnsi="Arial" w:cs="Times New Roma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NurText">
    <w:name w:val="Plain Text"/>
    <w:basedOn w:val="Standard"/>
    <w:link w:val="NurTextZchn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link w:val="Nur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3D8"/>
    <w:rPr>
      <w:b/>
      <w:bCs/>
    </w:rPr>
  </w:style>
  <w:style w:type="character" w:customStyle="1" w:styleId="KommentarthemaZchn">
    <w:name w:val="Kommentarthema Zchn"/>
    <w:link w:val="Kommentarthema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link w:val="Sprechblase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rsid w:val="001033D8"/>
    <w:pPr>
      <w:ind w:left="2268"/>
    </w:pPr>
  </w:style>
  <w:style w:type="paragraph" w:customStyle="1" w:styleId="Heading">
    <w:name w:val="Heading"/>
    <w:basedOn w:val="Standard"/>
    <w:next w:val="Textkrper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Standard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rsid w:val="001033D8"/>
  </w:style>
  <w:style w:type="paragraph" w:customStyle="1" w:styleId="Text">
    <w:name w:val="Text"/>
    <w:basedOn w:val="Standard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Standard"/>
    <w:next w:val="Textkrper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Standard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Standard"/>
    <w:next w:val="Standard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Standard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Standard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Standard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Standard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Standard"/>
    <w:next w:val="Standard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e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unotenzeichen">
    <w:name w:val="footnote reference"/>
    <w:unhideWhenUsed/>
    <w:rsid w:val="001033D8"/>
    <w:rPr>
      <w:vertAlign w:val="superscript"/>
    </w:rPr>
  </w:style>
  <w:style w:type="character" w:styleId="Kommentarzeichen">
    <w:name w:val="annotation reference"/>
    <w:unhideWhenUsed/>
    <w:rsid w:val="001033D8"/>
    <w:rPr>
      <w:sz w:val="16"/>
      <w:szCs w:val="16"/>
    </w:rPr>
  </w:style>
  <w:style w:type="character" w:styleId="Endnotenzeichen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Formularbeginn">
    <w:name w:val="HTML Top of Form"/>
    <w:basedOn w:val="Standard"/>
    <w:next w:val="Standard"/>
    <w:link w:val="z-FormularbeginnZchn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beginnZchn">
    <w:name w:val="z-Formularbeginn Zchn"/>
    <w:link w:val="z-Formularbeginn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ormularende">
    <w:name w:val="HTML Bottom of Form"/>
    <w:basedOn w:val="Standard"/>
    <w:next w:val="Standard"/>
    <w:link w:val="z-FormularendeZchn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ormularendeZchn">
    <w:name w:val="z-Formularende Zchn"/>
    <w:link w:val="z-Formularende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ellenraster">
    <w:name w:val="Table Grid"/>
    <w:basedOn w:val="NormaleTabelle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KeineListe"/>
    <w:semiHidden/>
    <w:unhideWhenUsed/>
    <w:rsid w:val="00A17642"/>
  </w:style>
  <w:style w:type="character" w:styleId="Seitenzahl">
    <w:name w:val="page number"/>
    <w:rsid w:val="00A17642"/>
  </w:style>
  <w:style w:type="paragraph" w:customStyle="1" w:styleId="ZchnZchnCharCharZchnZchn2">
    <w:name w:val="Zchn Zchn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Fett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Standard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KeineListe"/>
    <w:semiHidden/>
    <w:unhideWhenUsed/>
    <w:rsid w:val="009B1044"/>
  </w:style>
  <w:style w:type="paragraph" w:customStyle="1" w:styleId="ZchnZchnCharCharZchnZchn1">
    <w:name w:val="Zchn Zchn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Standard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KeineListe"/>
    <w:uiPriority w:val="99"/>
    <w:semiHidden/>
    <w:unhideWhenUsed/>
    <w:rsid w:val="003E1CF2"/>
  </w:style>
  <w:style w:type="numbering" w:customStyle="1" w:styleId="NoList11">
    <w:name w:val="No List11"/>
    <w:next w:val="KeineListe"/>
    <w:uiPriority w:val="99"/>
    <w:semiHidden/>
    <w:unhideWhenUsed/>
    <w:rsid w:val="003E1CF2"/>
  </w:style>
  <w:style w:type="table" w:customStyle="1" w:styleId="TableGrid1">
    <w:name w:val="Table Grid1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eineListe"/>
    <w:semiHidden/>
    <w:unhideWhenUsed/>
    <w:rsid w:val="003E1CF2"/>
  </w:style>
  <w:style w:type="numbering" w:customStyle="1" w:styleId="NoList31">
    <w:name w:val="No List31"/>
    <w:next w:val="KeineListe"/>
    <w:semiHidden/>
    <w:unhideWhenUsed/>
    <w:rsid w:val="003E1CF2"/>
  </w:style>
  <w:style w:type="numbering" w:customStyle="1" w:styleId="NoList5">
    <w:name w:val="No List5"/>
    <w:next w:val="KeineListe"/>
    <w:uiPriority w:val="99"/>
    <w:semiHidden/>
    <w:unhideWhenUsed/>
    <w:rsid w:val="003E1CF2"/>
  </w:style>
  <w:style w:type="numbering" w:customStyle="1" w:styleId="NoList12">
    <w:name w:val="No List12"/>
    <w:next w:val="KeineListe"/>
    <w:uiPriority w:val="99"/>
    <w:semiHidden/>
    <w:unhideWhenUsed/>
    <w:rsid w:val="003E1CF2"/>
  </w:style>
  <w:style w:type="table" w:customStyle="1" w:styleId="TableGrid2">
    <w:name w:val="Table Grid2"/>
    <w:basedOn w:val="NormaleTabelle"/>
    <w:next w:val="Tabellenraster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eineListe"/>
    <w:semiHidden/>
    <w:unhideWhenUsed/>
    <w:rsid w:val="003E1CF2"/>
  </w:style>
  <w:style w:type="numbering" w:customStyle="1" w:styleId="NoList32">
    <w:name w:val="No List32"/>
    <w:next w:val="KeineListe"/>
    <w:semiHidden/>
    <w:unhideWhenUsed/>
    <w:rsid w:val="003E1CF2"/>
  </w:style>
  <w:style w:type="numbering" w:customStyle="1" w:styleId="NoList6">
    <w:name w:val="No List6"/>
    <w:next w:val="KeineListe"/>
    <w:uiPriority w:val="99"/>
    <w:semiHidden/>
    <w:unhideWhenUsed/>
    <w:rsid w:val="001F15DE"/>
  </w:style>
  <w:style w:type="numbering" w:customStyle="1" w:styleId="NoList13">
    <w:name w:val="No List13"/>
    <w:next w:val="KeineListe"/>
    <w:uiPriority w:val="99"/>
    <w:semiHidden/>
    <w:unhideWhenUsed/>
    <w:rsid w:val="001F15DE"/>
  </w:style>
  <w:style w:type="table" w:customStyle="1" w:styleId="TableGrid3">
    <w:name w:val="Table Grid3"/>
    <w:basedOn w:val="NormaleTabelle"/>
    <w:next w:val="Tabellenraster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eineListe"/>
    <w:semiHidden/>
    <w:unhideWhenUsed/>
    <w:rsid w:val="001F15DE"/>
  </w:style>
  <w:style w:type="numbering" w:customStyle="1" w:styleId="NoList33">
    <w:name w:val="No List33"/>
    <w:next w:val="KeineListe"/>
    <w:semiHidden/>
    <w:unhideWhenUsed/>
    <w:rsid w:val="001F15DE"/>
  </w:style>
  <w:style w:type="numbering" w:customStyle="1" w:styleId="NoList7">
    <w:name w:val="No List7"/>
    <w:next w:val="KeineListe"/>
    <w:uiPriority w:val="99"/>
    <w:semiHidden/>
    <w:unhideWhenUsed/>
    <w:rsid w:val="00A92E74"/>
  </w:style>
  <w:style w:type="numbering" w:customStyle="1" w:styleId="NoList14">
    <w:name w:val="No List14"/>
    <w:next w:val="KeineListe"/>
    <w:uiPriority w:val="99"/>
    <w:semiHidden/>
    <w:unhideWhenUsed/>
    <w:rsid w:val="00A92E74"/>
  </w:style>
  <w:style w:type="table" w:customStyle="1" w:styleId="TableGrid4">
    <w:name w:val="Table Grid4"/>
    <w:basedOn w:val="NormaleTabelle"/>
    <w:next w:val="Tabellenraster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KeineListe"/>
    <w:semiHidden/>
    <w:unhideWhenUsed/>
    <w:rsid w:val="00A92E74"/>
  </w:style>
  <w:style w:type="numbering" w:customStyle="1" w:styleId="NoList34">
    <w:name w:val="No List34"/>
    <w:next w:val="KeineListe"/>
    <w:semiHidden/>
    <w:unhideWhenUsed/>
    <w:rsid w:val="00A92E74"/>
  </w:style>
  <w:style w:type="numbering" w:customStyle="1" w:styleId="NoList8">
    <w:name w:val="No List8"/>
    <w:next w:val="KeineListe"/>
    <w:uiPriority w:val="99"/>
    <w:semiHidden/>
    <w:unhideWhenUsed/>
    <w:rsid w:val="00F45489"/>
  </w:style>
  <w:style w:type="numbering" w:customStyle="1" w:styleId="NoList15">
    <w:name w:val="No List15"/>
    <w:next w:val="KeineListe"/>
    <w:uiPriority w:val="99"/>
    <w:semiHidden/>
    <w:unhideWhenUsed/>
    <w:rsid w:val="00F45489"/>
  </w:style>
  <w:style w:type="table" w:customStyle="1" w:styleId="TableGrid5">
    <w:name w:val="Table Grid5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KeineListe"/>
    <w:semiHidden/>
    <w:unhideWhenUsed/>
    <w:rsid w:val="00F45489"/>
  </w:style>
  <w:style w:type="numbering" w:customStyle="1" w:styleId="NoList35">
    <w:name w:val="No List35"/>
    <w:next w:val="KeineListe"/>
    <w:semiHidden/>
    <w:unhideWhenUsed/>
    <w:rsid w:val="00F45489"/>
  </w:style>
  <w:style w:type="numbering" w:customStyle="1" w:styleId="NoList41">
    <w:name w:val="No List41"/>
    <w:next w:val="KeineListe"/>
    <w:uiPriority w:val="99"/>
    <w:semiHidden/>
    <w:unhideWhenUsed/>
    <w:rsid w:val="00F45489"/>
  </w:style>
  <w:style w:type="numbering" w:customStyle="1" w:styleId="NoList111">
    <w:name w:val="No List111"/>
    <w:next w:val="KeineListe"/>
    <w:uiPriority w:val="99"/>
    <w:semiHidden/>
    <w:unhideWhenUsed/>
    <w:rsid w:val="00F45489"/>
  </w:style>
  <w:style w:type="table" w:customStyle="1" w:styleId="TableGrid11">
    <w:name w:val="Table Grid1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eineListe"/>
    <w:semiHidden/>
    <w:unhideWhenUsed/>
    <w:rsid w:val="00F45489"/>
  </w:style>
  <w:style w:type="numbering" w:customStyle="1" w:styleId="NoList311">
    <w:name w:val="No List311"/>
    <w:next w:val="KeineListe"/>
    <w:semiHidden/>
    <w:unhideWhenUsed/>
    <w:rsid w:val="00F45489"/>
  </w:style>
  <w:style w:type="numbering" w:customStyle="1" w:styleId="NoList51">
    <w:name w:val="No List51"/>
    <w:next w:val="KeineListe"/>
    <w:uiPriority w:val="99"/>
    <w:semiHidden/>
    <w:unhideWhenUsed/>
    <w:rsid w:val="00F45489"/>
  </w:style>
  <w:style w:type="numbering" w:customStyle="1" w:styleId="NoList121">
    <w:name w:val="No List121"/>
    <w:next w:val="KeineListe"/>
    <w:uiPriority w:val="99"/>
    <w:semiHidden/>
    <w:unhideWhenUsed/>
    <w:rsid w:val="00F45489"/>
  </w:style>
  <w:style w:type="table" w:customStyle="1" w:styleId="TableGrid21">
    <w:name w:val="Table Grid2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KeineListe"/>
    <w:semiHidden/>
    <w:unhideWhenUsed/>
    <w:rsid w:val="00F45489"/>
  </w:style>
  <w:style w:type="numbering" w:customStyle="1" w:styleId="NoList321">
    <w:name w:val="No List321"/>
    <w:next w:val="KeineListe"/>
    <w:semiHidden/>
    <w:unhideWhenUsed/>
    <w:rsid w:val="00F45489"/>
  </w:style>
  <w:style w:type="numbering" w:customStyle="1" w:styleId="NoList61">
    <w:name w:val="No List61"/>
    <w:next w:val="KeineListe"/>
    <w:uiPriority w:val="99"/>
    <w:semiHidden/>
    <w:unhideWhenUsed/>
    <w:rsid w:val="00F45489"/>
  </w:style>
  <w:style w:type="numbering" w:customStyle="1" w:styleId="NoList131">
    <w:name w:val="No List131"/>
    <w:next w:val="KeineListe"/>
    <w:uiPriority w:val="99"/>
    <w:semiHidden/>
    <w:unhideWhenUsed/>
    <w:rsid w:val="00F45489"/>
  </w:style>
  <w:style w:type="table" w:customStyle="1" w:styleId="TableGrid31">
    <w:name w:val="Table Grid3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KeineListe"/>
    <w:semiHidden/>
    <w:unhideWhenUsed/>
    <w:rsid w:val="00F45489"/>
  </w:style>
  <w:style w:type="numbering" w:customStyle="1" w:styleId="NoList331">
    <w:name w:val="No List331"/>
    <w:next w:val="KeineListe"/>
    <w:semiHidden/>
    <w:unhideWhenUsed/>
    <w:rsid w:val="00F45489"/>
  </w:style>
  <w:style w:type="numbering" w:customStyle="1" w:styleId="NoList71">
    <w:name w:val="No List71"/>
    <w:next w:val="KeineListe"/>
    <w:uiPriority w:val="99"/>
    <w:semiHidden/>
    <w:unhideWhenUsed/>
    <w:rsid w:val="00F45489"/>
  </w:style>
  <w:style w:type="numbering" w:customStyle="1" w:styleId="NoList141">
    <w:name w:val="No List141"/>
    <w:next w:val="KeineListe"/>
    <w:uiPriority w:val="99"/>
    <w:semiHidden/>
    <w:unhideWhenUsed/>
    <w:rsid w:val="00F45489"/>
  </w:style>
  <w:style w:type="table" w:customStyle="1" w:styleId="TableGrid41">
    <w:name w:val="Table Grid41"/>
    <w:basedOn w:val="NormaleTabelle"/>
    <w:next w:val="Tabellenraster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KeineListe"/>
    <w:semiHidden/>
    <w:unhideWhenUsed/>
    <w:rsid w:val="00F45489"/>
  </w:style>
  <w:style w:type="numbering" w:customStyle="1" w:styleId="NoList341">
    <w:name w:val="No List341"/>
    <w:next w:val="KeineListe"/>
    <w:semiHidden/>
    <w:unhideWhenUsed/>
    <w:rsid w:val="00F45489"/>
  </w:style>
  <w:style w:type="numbering" w:customStyle="1" w:styleId="NoList9">
    <w:name w:val="No List9"/>
    <w:next w:val="KeineListe"/>
    <w:uiPriority w:val="99"/>
    <w:semiHidden/>
    <w:unhideWhenUsed/>
    <w:rsid w:val="00AE4BF2"/>
  </w:style>
  <w:style w:type="numbering" w:customStyle="1" w:styleId="NoList16">
    <w:name w:val="No List16"/>
    <w:next w:val="KeineListe"/>
    <w:uiPriority w:val="99"/>
    <w:semiHidden/>
    <w:unhideWhenUsed/>
    <w:rsid w:val="00AE4BF2"/>
  </w:style>
  <w:style w:type="table" w:customStyle="1" w:styleId="TableGrid6">
    <w:name w:val="Table Grid6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KeineListe"/>
    <w:semiHidden/>
    <w:unhideWhenUsed/>
    <w:rsid w:val="00AE4BF2"/>
  </w:style>
  <w:style w:type="numbering" w:customStyle="1" w:styleId="NoList36">
    <w:name w:val="No List36"/>
    <w:next w:val="KeineListe"/>
    <w:semiHidden/>
    <w:unhideWhenUsed/>
    <w:rsid w:val="00AE4BF2"/>
  </w:style>
  <w:style w:type="numbering" w:customStyle="1" w:styleId="NoList42">
    <w:name w:val="No List42"/>
    <w:next w:val="KeineListe"/>
    <w:uiPriority w:val="99"/>
    <w:semiHidden/>
    <w:unhideWhenUsed/>
    <w:rsid w:val="00AE4BF2"/>
  </w:style>
  <w:style w:type="numbering" w:customStyle="1" w:styleId="NoList112">
    <w:name w:val="No List112"/>
    <w:next w:val="KeineListe"/>
    <w:uiPriority w:val="99"/>
    <w:semiHidden/>
    <w:unhideWhenUsed/>
    <w:rsid w:val="00AE4BF2"/>
  </w:style>
  <w:style w:type="table" w:customStyle="1" w:styleId="TableGrid12">
    <w:name w:val="Table Grid1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KeineListe"/>
    <w:semiHidden/>
    <w:unhideWhenUsed/>
    <w:rsid w:val="00AE4BF2"/>
  </w:style>
  <w:style w:type="numbering" w:customStyle="1" w:styleId="NoList312">
    <w:name w:val="No List312"/>
    <w:next w:val="KeineListe"/>
    <w:semiHidden/>
    <w:unhideWhenUsed/>
    <w:rsid w:val="00AE4BF2"/>
  </w:style>
  <w:style w:type="numbering" w:customStyle="1" w:styleId="NoList52">
    <w:name w:val="No List52"/>
    <w:next w:val="KeineListe"/>
    <w:uiPriority w:val="99"/>
    <w:semiHidden/>
    <w:unhideWhenUsed/>
    <w:rsid w:val="00AE4BF2"/>
  </w:style>
  <w:style w:type="numbering" w:customStyle="1" w:styleId="NoList122">
    <w:name w:val="No List122"/>
    <w:next w:val="KeineListe"/>
    <w:uiPriority w:val="99"/>
    <w:semiHidden/>
    <w:unhideWhenUsed/>
    <w:rsid w:val="00AE4BF2"/>
  </w:style>
  <w:style w:type="table" w:customStyle="1" w:styleId="TableGrid22">
    <w:name w:val="Table Grid2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KeineListe"/>
    <w:semiHidden/>
    <w:unhideWhenUsed/>
    <w:rsid w:val="00AE4BF2"/>
  </w:style>
  <w:style w:type="numbering" w:customStyle="1" w:styleId="NoList322">
    <w:name w:val="No List322"/>
    <w:next w:val="KeineListe"/>
    <w:semiHidden/>
    <w:unhideWhenUsed/>
    <w:rsid w:val="00AE4BF2"/>
  </w:style>
  <w:style w:type="numbering" w:customStyle="1" w:styleId="NoList62">
    <w:name w:val="No List62"/>
    <w:next w:val="KeineListe"/>
    <w:uiPriority w:val="99"/>
    <w:semiHidden/>
    <w:unhideWhenUsed/>
    <w:rsid w:val="00AE4BF2"/>
  </w:style>
  <w:style w:type="numbering" w:customStyle="1" w:styleId="NoList132">
    <w:name w:val="No List132"/>
    <w:next w:val="KeineListe"/>
    <w:uiPriority w:val="99"/>
    <w:semiHidden/>
    <w:unhideWhenUsed/>
    <w:rsid w:val="00AE4BF2"/>
  </w:style>
  <w:style w:type="table" w:customStyle="1" w:styleId="TableGrid32">
    <w:name w:val="Table Grid3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KeineListe"/>
    <w:semiHidden/>
    <w:unhideWhenUsed/>
    <w:rsid w:val="00AE4BF2"/>
  </w:style>
  <w:style w:type="numbering" w:customStyle="1" w:styleId="NoList332">
    <w:name w:val="No List332"/>
    <w:next w:val="KeineListe"/>
    <w:semiHidden/>
    <w:unhideWhenUsed/>
    <w:rsid w:val="00AE4BF2"/>
  </w:style>
  <w:style w:type="numbering" w:customStyle="1" w:styleId="NoList72">
    <w:name w:val="No List72"/>
    <w:next w:val="KeineListe"/>
    <w:uiPriority w:val="99"/>
    <w:semiHidden/>
    <w:unhideWhenUsed/>
    <w:rsid w:val="00AE4BF2"/>
  </w:style>
  <w:style w:type="numbering" w:customStyle="1" w:styleId="NoList142">
    <w:name w:val="No List142"/>
    <w:next w:val="KeineListe"/>
    <w:uiPriority w:val="99"/>
    <w:semiHidden/>
    <w:unhideWhenUsed/>
    <w:rsid w:val="00AE4BF2"/>
  </w:style>
  <w:style w:type="table" w:customStyle="1" w:styleId="TableGrid42">
    <w:name w:val="Table Grid42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KeineListe"/>
    <w:semiHidden/>
    <w:unhideWhenUsed/>
    <w:rsid w:val="00AE4BF2"/>
  </w:style>
  <w:style w:type="numbering" w:customStyle="1" w:styleId="NoList342">
    <w:name w:val="No List342"/>
    <w:next w:val="KeineListe"/>
    <w:semiHidden/>
    <w:unhideWhenUsed/>
    <w:rsid w:val="00AE4BF2"/>
  </w:style>
  <w:style w:type="numbering" w:customStyle="1" w:styleId="NoList81">
    <w:name w:val="No List81"/>
    <w:next w:val="KeineListe"/>
    <w:uiPriority w:val="99"/>
    <w:semiHidden/>
    <w:unhideWhenUsed/>
    <w:rsid w:val="00AE4BF2"/>
  </w:style>
  <w:style w:type="numbering" w:customStyle="1" w:styleId="NoList151">
    <w:name w:val="No List151"/>
    <w:next w:val="KeineListe"/>
    <w:uiPriority w:val="99"/>
    <w:semiHidden/>
    <w:unhideWhenUsed/>
    <w:rsid w:val="00AE4BF2"/>
  </w:style>
  <w:style w:type="table" w:customStyle="1" w:styleId="TableGrid51">
    <w:name w:val="Table Grid5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KeineListe"/>
    <w:semiHidden/>
    <w:unhideWhenUsed/>
    <w:rsid w:val="00AE4BF2"/>
  </w:style>
  <w:style w:type="numbering" w:customStyle="1" w:styleId="NoList351">
    <w:name w:val="No List351"/>
    <w:next w:val="KeineListe"/>
    <w:semiHidden/>
    <w:unhideWhenUsed/>
    <w:rsid w:val="00AE4BF2"/>
  </w:style>
  <w:style w:type="numbering" w:customStyle="1" w:styleId="NoList411">
    <w:name w:val="No List411"/>
    <w:next w:val="KeineListe"/>
    <w:uiPriority w:val="99"/>
    <w:semiHidden/>
    <w:unhideWhenUsed/>
    <w:rsid w:val="00AE4BF2"/>
  </w:style>
  <w:style w:type="numbering" w:customStyle="1" w:styleId="NoList1111">
    <w:name w:val="No List1111"/>
    <w:next w:val="KeineListe"/>
    <w:uiPriority w:val="99"/>
    <w:semiHidden/>
    <w:unhideWhenUsed/>
    <w:rsid w:val="00AE4BF2"/>
  </w:style>
  <w:style w:type="table" w:customStyle="1" w:styleId="TableGrid111">
    <w:name w:val="Table Grid1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KeineListe"/>
    <w:semiHidden/>
    <w:unhideWhenUsed/>
    <w:rsid w:val="00AE4BF2"/>
  </w:style>
  <w:style w:type="numbering" w:customStyle="1" w:styleId="NoList3111">
    <w:name w:val="No List3111"/>
    <w:next w:val="KeineListe"/>
    <w:semiHidden/>
    <w:unhideWhenUsed/>
    <w:rsid w:val="00AE4BF2"/>
  </w:style>
  <w:style w:type="numbering" w:customStyle="1" w:styleId="NoList511">
    <w:name w:val="No List511"/>
    <w:next w:val="KeineListe"/>
    <w:uiPriority w:val="99"/>
    <w:semiHidden/>
    <w:unhideWhenUsed/>
    <w:rsid w:val="00AE4BF2"/>
  </w:style>
  <w:style w:type="numbering" w:customStyle="1" w:styleId="NoList1211">
    <w:name w:val="No List1211"/>
    <w:next w:val="KeineListe"/>
    <w:uiPriority w:val="99"/>
    <w:semiHidden/>
    <w:unhideWhenUsed/>
    <w:rsid w:val="00AE4BF2"/>
  </w:style>
  <w:style w:type="table" w:customStyle="1" w:styleId="TableGrid211">
    <w:name w:val="Table Grid2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KeineListe"/>
    <w:semiHidden/>
    <w:unhideWhenUsed/>
    <w:rsid w:val="00AE4BF2"/>
  </w:style>
  <w:style w:type="numbering" w:customStyle="1" w:styleId="NoList3211">
    <w:name w:val="No List3211"/>
    <w:next w:val="KeineListe"/>
    <w:semiHidden/>
    <w:unhideWhenUsed/>
    <w:rsid w:val="00AE4BF2"/>
  </w:style>
  <w:style w:type="numbering" w:customStyle="1" w:styleId="NoList611">
    <w:name w:val="No List611"/>
    <w:next w:val="KeineListe"/>
    <w:uiPriority w:val="99"/>
    <w:semiHidden/>
    <w:unhideWhenUsed/>
    <w:rsid w:val="00AE4BF2"/>
  </w:style>
  <w:style w:type="numbering" w:customStyle="1" w:styleId="NoList1311">
    <w:name w:val="No List1311"/>
    <w:next w:val="KeineListe"/>
    <w:uiPriority w:val="99"/>
    <w:semiHidden/>
    <w:unhideWhenUsed/>
    <w:rsid w:val="00AE4BF2"/>
  </w:style>
  <w:style w:type="table" w:customStyle="1" w:styleId="TableGrid311">
    <w:name w:val="Table Grid3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KeineListe"/>
    <w:semiHidden/>
    <w:unhideWhenUsed/>
    <w:rsid w:val="00AE4BF2"/>
  </w:style>
  <w:style w:type="numbering" w:customStyle="1" w:styleId="NoList3311">
    <w:name w:val="No List3311"/>
    <w:next w:val="KeineListe"/>
    <w:semiHidden/>
    <w:unhideWhenUsed/>
    <w:rsid w:val="00AE4BF2"/>
  </w:style>
  <w:style w:type="numbering" w:customStyle="1" w:styleId="NoList711">
    <w:name w:val="No List711"/>
    <w:next w:val="KeineListe"/>
    <w:uiPriority w:val="99"/>
    <w:semiHidden/>
    <w:unhideWhenUsed/>
    <w:rsid w:val="00AE4BF2"/>
  </w:style>
  <w:style w:type="numbering" w:customStyle="1" w:styleId="NoList1411">
    <w:name w:val="No List1411"/>
    <w:next w:val="KeineListe"/>
    <w:uiPriority w:val="99"/>
    <w:semiHidden/>
    <w:unhideWhenUsed/>
    <w:rsid w:val="00AE4BF2"/>
  </w:style>
  <w:style w:type="table" w:customStyle="1" w:styleId="TableGrid411">
    <w:name w:val="Table Grid411"/>
    <w:basedOn w:val="NormaleTabelle"/>
    <w:next w:val="Tabellenraster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KeineListe"/>
    <w:semiHidden/>
    <w:unhideWhenUsed/>
    <w:rsid w:val="00AE4BF2"/>
  </w:style>
  <w:style w:type="numbering" w:customStyle="1" w:styleId="NoList3411">
    <w:name w:val="No List3411"/>
    <w:next w:val="KeineListe"/>
    <w:semiHidden/>
    <w:unhideWhenUsed/>
    <w:rsid w:val="00AE4BF2"/>
  </w:style>
  <w:style w:type="paragraph" w:styleId="berarbeitung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A1CC1"/>
    <w:rPr>
      <w:color w:val="808080"/>
    </w:rPr>
  </w:style>
  <w:style w:type="paragraph" w:styleId="KeinLeerraum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sid w:val="0051022C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Absatz-Standardschriftart"/>
    <w:rsid w:val="003B79E8"/>
  </w:style>
  <w:style w:type="paragraph" w:customStyle="1" w:styleId="NO">
    <w:name w:val="NO"/>
    <w:basedOn w:val="Standard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306.zip" TargetMode="External"/><Relationship Id="rId18" Type="http://schemas.openxmlformats.org/officeDocument/2006/relationships/hyperlink" Target="file:///C:\TSGS1_113_Goa\Docs\S1-261038.zip" TargetMode="External"/><Relationship Id="rId26" Type="http://schemas.openxmlformats.org/officeDocument/2006/relationships/hyperlink" Target="file:///C:\TSGS1_113_Goa\Docs\S1-261202.zip" TargetMode="External"/><Relationship Id="rId39" Type="http://schemas.openxmlformats.org/officeDocument/2006/relationships/hyperlink" Target="file:///C:\TSGS1_113_Goa\Docs\S1-261200.zip" TargetMode="External"/><Relationship Id="rId21" Type="http://schemas.openxmlformats.org/officeDocument/2006/relationships/hyperlink" Target="file:///C:\TSGS1_113_Goa\Docs\S1-261039.zip" TargetMode="External"/><Relationship Id="rId34" Type="http://schemas.openxmlformats.org/officeDocument/2006/relationships/hyperlink" Target="file:///C:\TSGS1_113_Goa\Docs\S1-261200.zip" TargetMode="External"/><Relationship Id="rId42" Type="http://schemas.openxmlformats.org/officeDocument/2006/relationships/hyperlink" Target="file:///C:\TSGS1_113_Goa\Docs\S1-261018.zip" TargetMode="External"/><Relationship Id="rId47" Type="http://schemas.openxmlformats.org/officeDocument/2006/relationships/hyperlink" Target="file:///C:\TSGS1_113_Goa\Docs\S1-261204.zip" TargetMode="External"/><Relationship Id="rId50" Type="http://schemas.openxmlformats.org/officeDocument/2006/relationships/hyperlink" Target="file:///C:\TSGS1_113_Goa\Docs\S1-261014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242.zip" TargetMode="External"/><Relationship Id="rId29" Type="http://schemas.openxmlformats.org/officeDocument/2006/relationships/hyperlink" Target="file:///C:\TSGS1_113_Goa\Docs\S1-261310.zip" TargetMode="External"/><Relationship Id="rId11" Type="http://schemas.openxmlformats.org/officeDocument/2006/relationships/hyperlink" Target="file:///C:\TSGS1_113_Goa\Docs\S1-261067.zip" TargetMode="External"/><Relationship Id="rId24" Type="http://schemas.openxmlformats.org/officeDocument/2006/relationships/hyperlink" Target="file:///C:\TSGS1_113_Goa\Docs\S1-261040.zip" TargetMode="External"/><Relationship Id="rId32" Type="http://schemas.openxmlformats.org/officeDocument/2006/relationships/hyperlink" Target="file:///C:\TSGS1_113_Goa\Docs\S1-261304.zip" TargetMode="External"/><Relationship Id="rId37" Type="http://schemas.openxmlformats.org/officeDocument/2006/relationships/hyperlink" Target="file:///C:\TSGS1_113_Goa\Docs\S1-261042.zip" TargetMode="External"/><Relationship Id="rId40" Type="http://schemas.openxmlformats.org/officeDocument/2006/relationships/hyperlink" Target="file:///C:\TSGS1_113_Goa\Docs\S1-261246.zip" TargetMode="External"/><Relationship Id="rId45" Type="http://schemas.openxmlformats.org/officeDocument/2006/relationships/hyperlink" Target="file:///C:\TSGS1_113_Goa\Docs\S1-26101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37.zip" TargetMode="External"/><Relationship Id="rId23" Type="http://schemas.openxmlformats.org/officeDocument/2006/relationships/hyperlink" Target="file:///C:\TSGS1_113_Goa\Docs\S1-261309.zip" TargetMode="External"/><Relationship Id="rId28" Type="http://schemas.openxmlformats.org/officeDocument/2006/relationships/hyperlink" Target="file:///C:\TSGS1_113_Goa\Docs\S1-261245.zip" TargetMode="External"/><Relationship Id="rId36" Type="http://schemas.openxmlformats.org/officeDocument/2006/relationships/hyperlink" Target="file:///C:\TSGS1_113_Goa\Docs\S1-261201.zip" TargetMode="External"/><Relationship Id="rId49" Type="http://schemas.openxmlformats.org/officeDocument/2006/relationships/hyperlink" Target="file:///C:\TSGS1_113_Goa\Docs\S1-26105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243.zip" TargetMode="External"/><Relationship Id="rId31" Type="http://schemas.openxmlformats.org/officeDocument/2006/relationships/hyperlink" Target="file:///C:\TSGS1_113_Goa\Docs\S1-261041.zip" TargetMode="External"/><Relationship Id="rId44" Type="http://schemas.openxmlformats.org/officeDocument/2006/relationships/hyperlink" Target="file:///C:\TSGS1_113_Goa\Docs\S1-261129.zip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68.zip" TargetMode="External"/><Relationship Id="rId22" Type="http://schemas.openxmlformats.org/officeDocument/2006/relationships/hyperlink" Target="file:///C:\TSGS1_113_Goa\Docs\S1-261244.zip" TargetMode="External"/><Relationship Id="rId27" Type="http://schemas.openxmlformats.org/officeDocument/2006/relationships/hyperlink" Target="file:///C:\TSGS1_113_Goa\Docs\S1-261040.zip" TargetMode="External"/><Relationship Id="rId30" Type="http://schemas.openxmlformats.org/officeDocument/2006/relationships/hyperlink" Target="file:///C:\TSGS1_113_Goa\to%2520upload\Docs\S1-261325.zip" TargetMode="External"/><Relationship Id="rId35" Type="http://schemas.openxmlformats.org/officeDocument/2006/relationships/hyperlink" Target="file:///C:\TSGS1_113_Goa\Docs\S1-261200.zip" TargetMode="External"/><Relationship Id="rId43" Type="http://schemas.openxmlformats.org/officeDocument/2006/relationships/hyperlink" Target="file:///C:\TSGS1_113_Goa\Docs\S1-261129.zip" TargetMode="External"/><Relationship Id="rId48" Type="http://schemas.openxmlformats.org/officeDocument/2006/relationships/hyperlink" Target="file:///C:\TSGS1_113_Goa\Docs\S1-261025.zip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241.zip" TargetMode="External"/><Relationship Id="rId17" Type="http://schemas.openxmlformats.org/officeDocument/2006/relationships/hyperlink" Target="file:///C:\TSGS1_113_Goa\Docs\S1-261307.zip" TargetMode="External"/><Relationship Id="rId25" Type="http://schemas.openxmlformats.org/officeDocument/2006/relationships/hyperlink" Target="file:///C:\TSGS1_113_Goa\Docs\S1-261202.zip" TargetMode="External"/><Relationship Id="rId33" Type="http://schemas.openxmlformats.org/officeDocument/2006/relationships/hyperlink" Target="file:///C:\TSGS1_113_Goa\Docs\S1-261042.zip" TargetMode="External"/><Relationship Id="rId38" Type="http://schemas.openxmlformats.org/officeDocument/2006/relationships/hyperlink" Target="file:///C:\TSGS1_113_Goa\Docs\S1-261201.zip" TargetMode="External"/><Relationship Id="rId46" Type="http://schemas.openxmlformats.org/officeDocument/2006/relationships/hyperlink" Target="file:///C:\TSGS1_113_Goa\Docs\S1-261305.zip" TargetMode="External"/><Relationship Id="rId20" Type="http://schemas.openxmlformats.org/officeDocument/2006/relationships/hyperlink" Target="file:///C:\TSGS1_113_Goa\Docs\S1-261308.zip" TargetMode="External"/><Relationship Id="rId41" Type="http://schemas.openxmlformats.org/officeDocument/2006/relationships/hyperlink" Target="file:///C:\TSGS1_113_Goa\Docs\S1-26107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6-01-0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3GPPDAD_2026-01-09</Template>
  <TotalTime>0</TotalTime>
  <Pages>4</Pages>
  <Words>1311</Words>
  <Characters>7295</Characters>
  <Application>Microsoft Office Word</Application>
  <DocSecurity>0</DocSecurity>
  <Lines>607</Lines>
  <Paragraphs>478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8128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Aleksiev, Vasil</cp:lastModifiedBy>
  <cp:revision>9</cp:revision>
  <dcterms:created xsi:type="dcterms:W3CDTF">2026-02-11T18:27:00Z</dcterms:created>
  <dcterms:modified xsi:type="dcterms:W3CDTF">2026-02-12T03:36:00Z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