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D25" w14:textId="4F64A6FB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61</w:t>
      </w:r>
      <w:r w:rsidR="00C817CD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2DF0F370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48588C">
        <w:rPr>
          <w:rFonts w:eastAsia="Times New Roman" w:cs="Arial"/>
          <w:sz w:val="22"/>
          <w:szCs w:val="20"/>
          <w:lang w:eastAsia="ar-SA"/>
        </w:rPr>
        <w:t xml:space="preserve">drafting System </w:t>
      </w:r>
      <w:r w:rsidRPr="0050692E">
        <w:rPr>
          <w:rFonts w:eastAsia="Times New Roman" w:cs="Arial"/>
          <w:sz w:val="22"/>
          <w:szCs w:val="20"/>
          <w:lang w:eastAsia="ar-SA"/>
        </w:rPr>
        <w:t>SA1#</w:t>
      </w:r>
      <w:r w:rsidR="00BA0F3B" w:rsidRPr="0050692E">
        <w:rPr>
          <w:rFonts w:eastAsia="Times New Roman" w:cs="Arial"/>
          <w:sz w:val="22"/>
          <w:szCs w:val="20"/>
          <w:lang w:eastAsia="ar-SA"/>
        </w:rPr>
        <w:t>1</w:t>
      </w:r>
      <w:r w:rsidR="00DF496C" w:rsidRPr="0050692E">
        <w:rPr>
          <w:rFonts w:eastAsia="Times New Roman" w:cs="Arial"/>
          <w:sz w:val="22"/>
          <w:szCs w:val="20"/>
          <w:lang w:eastAsia="ar-SA"/>
        </w:rPr>
        <w:t>1</w:t>
      </w:r>
      <w:r w:rsidR="009A51D6">
        <w:rPr>
          <w:rFonts w:eastAsia="Times New Roman" w:cs="Arial"/>
          <w:sz w:val="22"/>
          <w:szCs w:val="20"/>
          <w:lang w:eastAsia="ar-SA"/>
        </w:rPr>
        <w:t>3</w:t>
      </w:r>
    </w:p>
    <w:p w14:paraId="09D907A5" w14:textId="77777777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  <w:t>1.1</w:t>
      </w:r>
    </w:p>
    <w:p w14:paraId="6606FF29" w14:textId="35D8A94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48588C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50692E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577A6E8" w14:textId="099C9DA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2849E8" w:rsidRPr="0050692E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48588C" w:rsidRPr="00EE034E" w14:paraId="5CB48D63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E0ED6C2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A518EAC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5DB06D1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8588C" w:rsidRPr="00EE034E" w14:paraId="069BCE47" w14:textId="77777777" w:rsidTr="0048588C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2B2C67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0534C9B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AE79F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E8A30F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85E82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A2708F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6DD43EF4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245264D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DB2DC4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60779137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AE31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4AB6C9B7" w14:textId="241E07E9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61653B9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3ABB5A0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D635D37" w14:textId="2F223FD3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8.1.7 Massive + 8.1.9 Others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FBF9A0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8A41F4E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68827E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9AA7A7" w14:textId="77777777" w:rsidR="0048588C" w:rsidRPr="00EE034E" w:rsidRDefault="0048588C" w:rsidP="00DB24F9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tr w:rsidR="0048588C" w:rsidRPr="00EE034E" w14:paraId="7A97EEB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280065D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480CA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BEBD46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140021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F9D345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CEE2E2D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8588C" w:rsidRPr="00EE034E" w14:paraId="065171B5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A6A7C73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2355098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61CB2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BAB11D" w14:textId="4FF754B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5129969A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43836F88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45A893A" w14:textId="6C00D24F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4F4139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3B8608AA" w14:textId="3137621B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73D3F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0C56B68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40B6669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08AD20D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58A907BA" w14:textId="7598068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9A3D9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2339AD96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6C52443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040D1734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390F72C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8.1.8 Verticals</w:t>
            </w:r>
          </w:p>
          <w:p w14:paraId="552BB2E7" w14:textId="77777777" w:rsidR="006C20B4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/</w:t>
            </w:r>
          </w:p>
          <w:p w14:paraId="053FD8EC" w14:textId="4B674E1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Last 30 min 8.1.7 Massive+8.1.9 Others</w:t>
            </w:r>
          </w:p>
        </w:tc>
      </w:tr>
      <w:tr w:rsidR="0048588C" w:rsidRPr="00EE034E" w14:paraId="1F0F4F68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D83CDF2" w14:textId="77777777" w:rsidR="0048588C" w:rsidRPr="00EE034E" w:rsidRDefault="0048588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480A8A9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D33D07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D90305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55A99C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58BADC" w14:textId="77777777" w:rsidR="0048588C" w:rsidRPr="00EE034E" w:rsidRDefault="0048588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48588C" w:rsidRPr="00EE034E" w14:paraId="14A52B97" w14:textId="77777777" w:rsidTr="0048588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9661A15" w14:textId="77777777" w:rsidR="0048588C" w:rsidRPr="00EE034E" w:rsidRDefault="0048588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D034E2D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18:10</w:t>
            </w:r>
          </w:p>
          <w:p w14:paraId="12DAF72E" w14:textId="77777777" w:rsidR="0048588C" w:rsidRPr="00EE034E" w:rsidRDefault="0048588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906A9" w14:textId="77777777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02517C22" w14:textId="738DFADE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B13C5D9" w14:textId="77777777" w:rsidR="0048588C" w:rsidRPr="00712C5A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BCB7E1C" w14:textId="6C52455D" w:rsidR="0048588C" w:rsidRPr="00EE034E" w:rsidRDefault="0048588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8B1ADAC" w14:textId="77777777" w:rsidR="0048588C" w:rsidRPr="00EE034E" w:rsidRDefault="0048588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06D7B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  <w:t>MMS</w:t>
            </w:r>
          </w:p>
          <w:p w14:paraId="55550B42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(18:</w:t>
            </w:r>
            <w:r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30</w:t>
            </w: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)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9DBB51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B2FFD5B" w14:textId="0A73A854" w:rsidR="0048588C" w:rsidRPr="00EE034E" w:rsidRDefault="0048588C" w:rsidP="007F51A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782D429" w14:textId="77777777" w:rsidR="0048588C" w:rsidRPr="00712C5A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111EFA0" w14:textId="77777777" w:rsidR="0048588C" w:rsidRPr="00EE034E" w:rsidRDefault="0048588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8.1.7 Massive + 8.1.9 Others</w:t>
            </w: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 xml:space="preserve"> 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065832" w:rsidRPr="00745D37" w14:paraId="7591E455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954AA" w14:textId="7786BE12" w:rsidR="00065832" w:rsidRPr="00DF5A37" w:rsidRDefault="00065832" w:rsidP="00F64CA2">
            <w:pPr>
              <w:pStyle w:val="berschrift3"/>
              <w:rPr>
                <w:lang w:val="en-US"/>
              </w:rPr>
            </w:pPr>
            <w:r>
              <w:t>System and Operation Aspects</w:t>
            </w:r>
          </w:p>
        </w:tc>
      </w:tr>
      <w:tr w:rsidR="00B55295" w:rsidRPr="002B5B90" w14:paraId="3356E03A" w14:textId="77777777" w:rsidTr="007D34D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6AF9FA" w14:textId="071CD19A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4B59F" w14:textId="3D5B3F1C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1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891BF" w14:textId="30A33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BBFEF6" w14:textId="012A3D2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11483" w14:textId="71047DAD" w:rsidR="00B5529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12" w:tooltip="Open S1-261104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ECA3DC" w14:textId="05002116" w:rsidR="00B55295" w:rsidRPr="00185AE5" w:rsidRDefault="00185AE5" w:rsidP="00F64CA2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proofErr w:type="spellStart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Tdoc</w:t>
            </w:r>
            <w:proofErr w:type="spellEnd"/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is not using SA1 template and is against older version of TR</w:t>
            </w:r>
            <w:r w:rsidR="006C468D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and voided clause</w:t>
            </w:r>
            <w:r w:rsidRPr="00185AE5">
              <w:rPr>
                <w:rFonts w:eastAsia="Arial Unicode MS" w:cs="Arial"/>
                <w:i/>
                <w:iCs/>
                <w:szCs w:val="18"/>
                <w:lang w:eastAsia="ar-SA"/>
              </w:rPr>
              <w:t>. Current version is 1.1.0.</w:t>
            </w:r>
            <w:r w:rsidR="00AB7BEA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Out of scope</w:t>
            </w:r>
            <w:r w:rsidR="00A27CC5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 for this meeting.</w:t>
            </w:r>
          </w:p>
        </w:tc>
      </w:tr>
      <w:tr w:rsidR="00F951C5" w:rsidRPr="002B5B90" w14:paraId="1C340F5F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769894" w14:textId="77A1B0D2" w:rsidR="00F951C5" w:rsidRPr="00F951C5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C8247C" w14:textId="5D14D5F0" w:rsidR="00F951C5" w:rsidRPr="00F951C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3" w:tooltip="Open S1-26110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C5DCD" w14:textId="3B53B3F5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173027" w14:textId="152B9A18" w:rsidR="00F951C5" w:rsidRPr="00F951C5" w:rsidRDefault="00F951C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9F283B" w14:textId="4D28013A" w:rsidR="00F951C5" w:rsidRPr="007D34D8" w:rsidRDefault="007D34D8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34D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70DA9" w14:textId="24E83995" w:rsidR="00F951C5" w:rsidRPr="007D34D8" w:rsidRDefault="00F951C5" w:rsidP="00F64CA2">
            <w:pPr>
              <w:spacing w:after="0" w:line="240" w:lineRule="auto"/>
              <w:rPr>
                <w:rFonts w:eastAsia="Arial Unicode MS" w:cs="Arial"/>
                <w:iCs/>
                <w:color w:val="000000"/>
                <w:szCs w:val="18"/>
                <w:lang w:eastAsia="ar-SA"/>
              </w:rPr>
            </w:pPr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16" w:history="1">
              <w:r w:rsidR="009437C2">
                <w:rPr>
                  <w:rStyle w:val="Hyperlink"/>
                  <w:rFonts w:eastAsia="Arial Unicode MS" w:cs="Arial"/>
                  <w:iCs/>
                  <w:szCs w:val="18"/>
                  <w:lang w:eastAsia="ar-SA"/>
                </w:rPr>
                <w:t>S1-261016</w:t>
              </w:r>
            </w:hyperlink>
            <w:r w:rsidRPr="007D34D8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>. To provide proposal directly towards consolidated KPIs</w:t>
            </w:r>
          </w:p>
        </w:tc>
      </w:tr>
      <w:tr w:rsidR="00B55295" w:rsidRPr="002B5B90" w14:paraId="51A29787" w14:textId="77777777" w:rsidTr="00483B9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1D0B41" w14:textId="11096B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45ABE2" w14:textId="2FD4673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1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DDFCCD2" w14:textId="4FBC585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Orange,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C19EAF" w14:textId="0795B33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Renaming clause 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7F165EE" w14:textId="3FC5F6E0" w:rsidR="00B55295" w:rsidRPr="00483B9C" w:rsidRDefault="00483B9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3B9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E04ACD" w14:textId="13431D42" w:rsidR="00B55295" w:rsidRPr="00483B9C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3B9C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3D8EAF5D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A161E" w14:textId="315F1712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CF820B" w14:textId="549BD5D4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6" w:tooltip="Open S1-26107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CD7A7" w14:textId="0E340D75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A2505" w14:textId="7DF4FEC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5AF454" w14:textId="6ED7BE4E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073E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7C41977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F4CA08" w14:textId="2804D7B8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F763CE" w14:textId="779B13F5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7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BCB9F1" w14:textId="4AF89560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Nokia, BDBOS, Kontron Transportation France, FirstNet, UK Home Office, Netherlands Police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361FCD" w14:textId="3D876402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missing references in CPR 14.1.1-1-2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6EDFBA" w14:textId="78E5302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E5DC26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8" w:tooltip="Open S1-261070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S1-261070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6189BDC2" w14:textId="75F8D567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16FC82B9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DB787" w14:textId="5CD480F0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665D9" w14:textId="0F0313EB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7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E0B54" w14:textId="305364B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6552A8" w14:textId="0A4B06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20D944" w14:textId="13598389" w:rsidR="00B55295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Revised to S1-261125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BBE33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414BE" w:rsidRPr="002B5B90" w14:paraId="2C759A4C" w14:textId="77777777" w:rsidTr="009965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B34CCE" w14:textId="5F6361E2" w:rsidR="000414BE" w:rsidRPr="000414BE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963EF3" w14:textId="21CBD5FB" w:rsidR="000414BE" w:rsidRPr="000414BE" w:rsidRDefault="000414BE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0" w:history="1">
              <w:r w:rsidRPr="000414B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9A806" w14:textId="2D249EE6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AFCD69" w14:textId="70F0ABDA" w:rsidR="000414BE" w:rsidRPr="000414BE" w:rsidRDefault="000414B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414BE">
              <w:rPr>
                <w:rFonts w:eastAsia="Times New Roman" w:cs="Arial"/>
                <w:szCs w:val="18"/>
                <w:lang w:eastAsia="ar-SA"/>
              </w:rPr>
              <w:t>Add system and operational aspects in the consolidation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68302E" w14:textId="5B3EA797" w:rsidR="000414BE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4133C" w14:textId="77777777" w:rsidR="000414BE" w:rsidRPr="00996586" w:rsidRDefault="000414B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1" w:tooltip="Open S1-261071" w:history="1">
              <w:r w:rsidR="009437C2" w:rsidRPr="00996586">
                <w:rPr>
                  <w:rStyle w:val="Hyperlink"/>
                  <w:rFonts w:eastAsia="Arial Unicode MS" w:cs="Arial"/>
                  <w:color w:val="000000"/>
                  <w:szCs w:val="18"/>
                  <w:lang w:eastAsia="ar-SA"/>
                </w:rPr>
                <w:t>S1-261071</w:t>
              </w:r>
            </w:hyperlink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4C0D11ED" w14:textId="2AA70C14" w:rsidR="00DE52EB" w:rsidRPr="00996586" w:rsidRDefault="00DE52EB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Monday Q3</w:t>
            </w:r>
          </w:p>
        </w:tc>
      </w:tr>
      <w:tr w:rsidR="00B55295" w:rsidRPr="002B5B90" w14:paraId="6A894202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C1672" w14:textId="02AF0E1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5E7C8" w14:textId="23B939B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9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9D1B9" w14:textId="2A45A253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F9FE4" w14:textId="4C711082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65C712" w14:textId="20A586A1" w:rsidR="00B55295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Revised to S1-261235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2BDD3" w14:textId="07D4C213" w:rsidR="00B55295" w:rsidRPr="00AE3C01" w:rsidRDefault="00440100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2 CPRs</w:t>
            </w:r>
          </w:p>
        </w:tc>
      </w:tr>
      <w:tr w:rsidR="00996586" w:rsidRPr="002B5B90" w14:paraId="3EA573F3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63CC48" w14:textId="7F1AF14D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658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0E28B" w14:textId="12526C8C" w:rsidR="00996586" w:rsidRPr="00996586" w:rsidRDefault="00996586" w:rsidP="00F64CA2">
            <w:pPr>
              <w:snapToGrid w:val="0"/>
              <w:spacing w:after="0" w:line="240" w:lineRule="auto"/>
              <w:jc w:val="center"/>
            </w:pPr>
            <w:hyperlink r:id="rId23" w:history="1">
              <w:r w:rsidRPr="00996586">
                <w:rPr>
                  <w:rStyle w:val="Hyperlink"/>
                  <w:rFonts w:cs="Arial"/>
                </w:rPr>
                <w:t>S1-261235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1F8FB1" w14:textId="6D1A03DF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83EAF" w14:textId="1A137CAC" w:rsidR="00996586" w:rsidRPr="00996586" w:rsidRDefault="0099658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6586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E9A10F" w14:textId="545B026F" w:rsidR="00996586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Revised to S1-261314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47BFD" w14:textId="6C5DFF5A" w:rsidR="00996586" w:rsidRPr="00996586" w:rsidRDefault="0099658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65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S1-261095.</w:t>
            </w:r>
          </w:p>
        </w:tc>
      </w:tr>
      <w:tr w:rsidR="00DA46EC" w:rsidRPr="002B5B90" w14:paraId="1855555D" w14:textId="77777777" w:rsidTr="00DA46E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9183A6" w14:textId="177C55F9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A46E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743C3D" w14:textId="424CCDB4" w:rsidR="00DA46EC" w:rsidRPr="00DA46EC" w:rsidRDefault="00DA46EC" w:rsidP="00F64CA2">
            <w:pPr>
              <w:snapToGrid w:val="0"/>
              <w:spacing w:after="0" w:line="240" w:lineRule="auto"/>
              <w:jc w:val="center"/>
            </w:pPr>
            <w:hyperlink r:id="rId24" w:history="1">
              <w:r w:rsidRPr="00DA46EC">
                <w:rPr>
                  <w:rStyle w:val="Hyperlink"/>
                  <w:rFonts w:cs="Arial"/>
                </w:rPr>
                <w:t>S1-261314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537CE33" w14:textId="70EFCAE4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EE2C6F" w14:textId="3A47931A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6EC">
              <w:rPr>
                <w:rFonts w:eastAsia="Times New Roman" w:cs="Arial"/>
                <w:szCs w:val="18"/>
                <w:lang w:eastAsia="ar-SA"/>
              </w:rPr>
              <w:t>Table 14.1.7-2 (OAM)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2B50C1" w14:textId="2CBFD52E" w:rsidR="00DA46EC" w:rsidRPr="00DA46EC" w:rsidRDefault="00DA46E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DA46E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7ABBFD" w14:textId="77777777" w:rsidR="00DA46EC" w:rsidRPr="00DA46EC" w:rsidRDefault="00DA46E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A46E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S1-261235.</w:t>
            </w:r>
          </w:p>
          <w:p w14:paraId="0CC5B8F5" w14:textId="17FAF44C" w:rsidR="00DA46EC" w:rsidRPr="00DA46EC" w:rsidRDefault="00DA46E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55295" w:rsidRPr="002B5B90" w14:paraId="7E108DB7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91CD36" w14:textId="10BD67C6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A97CA" w14:textId="2F85B0D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5" w:tooltip="Open S1-26109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DEDEE" w14:textId="333AC9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DC397" w14:textId="7159EAD7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854290" w14:textId="5FF327F0" w:rsidR="00B55295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Revised to S1-261236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574576" w14:textId="4A1F9366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5 CPRs</w:t>
            </w:r>
          </w:p>
        </w:tc>
      </w:tr>
      <w:tr w:rsidR="00992840" w:rsidRPr="002B5B90" w14:paraId="0A3282B8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EBF3A" w14:textId="10CF3D6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9284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B001F" w14:textId="5D834A88" w:rsidR="00992840" w:rsidRPr="00992840" w:rsidRDefault="00992840" w:rsidP="00F64CA2">
            <w:pPr>
              <w:snapToGrid w:val="0"/>
              <w:spacing w:after="0" w:line="240" w:lineRule="auto"/>
              <w:jc w:val="center"/>
            </w:pPr>
            <w:hyperlink r:id="rId26" w:history="1">
              <w:r w:rsidRPr="00992840">
                <w:rPr>
                  <w:rStyle w:val="Hyperlink"/>
                  <w:rFonts w:cs="Arial"/>
                </w:rPr>
                <w:t>S1-261236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0560B" w14:textId="3C9B3D25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D1A0FD" w14:textId="2A8576AE" w:rsidR="00992840" w:rsidRPr="00992840" w:rsidRDefault="0099284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92840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9DE33" w14:textId="590447FC" w:rsidR="00992840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Revised to S1-261315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6E57FF" w14:textId="4ECD7F58" w:rsidR="00992840" w:rsidRPr="00992840" w:rsidRDefault="0099284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9284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S1-261096.</w:t>
            </w:r>
          </w:p>
        </w:tc>
      </w:tr>
      <w:tr w:rsidR="003E2FE9" w:rsidRPr="002B5B90" w14:paraId="0DC37A1C" w14:textId="77777777" w:rsidTr="003E2FE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8E85" w14:textId="0E201767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E2FE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614E" w14:textId="75F68A2F" w:rsidR="003E2FE9" w:rsidRPr="003E2FE9" w:rsidRDefault="003E2FE9" w:rsidP="00F64CA2">
            <w:pPr>
              <w:snapToGrid w:val="0"/>
              <w:spacing w:after="0" w:line="240" w:lineRule="auto"/>
              <w:jc w:val="center"/>
            </w:pPr>
            <w:hyperlink r:id="rId27" w:history="1">
              <w:r w:rsidRPr="003E2FE9">
                <w:rPr>
                  <w:rStyle w:val="Hyperlink"/>
                  <w:rFonts w:cs="Arial"/>
                </w:rPr>
                <w:t>S1-261315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5B0C5" w14:textId="192C9D76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B61B0" w14:textId="5FA16F16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E2FE9">
              <w:rPr>
                <w:rFonts w:eastAsia="Times New Roman" w:cs="Arial"/>
                <w:szCs w:val="18"/>
                <w:lang w:eastAsia="ar-SA"/>
              </w:rPr>
              <w:t>Table 14.1.7-1 (NDT)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7AE5" w14:textId="77777777" w:rsidR="003E2FE9" w:rsidRPr="003E2FE9" w:rsidRDefault="003E2F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9ADA" w14:textId="1F3040A4" w:rsidR="003E2FE9" w:rsidRPr="003E2FE9" w:rsidRDefault="003E2FE9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E2FE9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S1-261236.</w:t>
            </w:r>
          </w:p>
        </w:tc>
      </w:tr>
      <w:tr w:rsidR="00B55295" w:rsidRPr="002B5B90" w14:paraId="21E0E5A8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0775" w14:textId="4D42C65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9FAD5" w14:textId="267808D8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28" w:tooltip="Open S1-26109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8836F" w14:textId="2550DB8E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73328" w14:textId="2A03A3C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626CDC" w14:textId="28DABB71" w:rsidR="00B55295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Revised to S1-261237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6F9FB" w14:textId="093EE621" w:rsidR="00B55295" w:rsidRPr="00AE3C01" w:rsidRDefault="00035372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Q3 – 19 CPRs</w:t>
            </w:r>
          </w:p>
        </w:tc>
      </w:tr>
      <w:tr w:rsidR="00B21C47" w:rsidRPr="002B5B90" w14:paraId="5A2279E1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56ED3" w14:textId="22EE7CCE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B21C4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195DDB" w14:textId="28F6E651" w:rsidR="00B21C47" w:rsidRPr="00B21C47" w:rsidRDefault="00B21C47" w:rsidP="00F64CA2">
            <w:pPr>
              <w:snapToGrid w:val="0"/>
              <w:spacing w:after="0" w:line="240" w:lineRule="auto"/>
              <w:jc w:val="center"/>
            </w:pPr>
            <w:hyperlink r:id="rId29" w:history="1">
              <w:r w:rsidRPr="00B21C47">
                <w:rPr>
                  <w:rStyle w:val="Hyperlink"/>
                  <w:rFonts w:cs="Arial"/>
                </w:rPr>
                <w:t>S1-261237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2919E" w14:textId="64EE0271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94C4B" w14:textId="19E0A3DC" w:rsidR="00B21C47" w:rsidRPr="00B21C47" w:rsidRDefault="00B21C4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1C47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C09052" w14:textId="024B2D2B" w:rsidR="00B21C47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Revised to S1-261316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6D60AD" w14:textId="77AA8CF1" w:rsidR="00B21C47" w:rsidRPr="00B21C47" w:rsidRDefault="00B21C47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1C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S1-261097.</w:t>
            </w:r>
          </w:p>
        </w:tc>
      </w:tr>
      <w:tr w:rsidR="00AA09FC" w:rsidRPr="002B5B90" w14:paraId="5BE0FDD4" w14:textId="77777777" w:rsidTr="00AA09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E33" w14:textId="05032C35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A09FC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0204" w14:textId="1DE8BF64" w:rsidR="00AA09FC" w:rsidRPr="00AA09FC" w:rsidRDefault="00AA09FC" w:rsidP="00F64CA2">
            <w:pPr>
              <w:snapToGrid w:val="0"/>
              <w:spacing w:after="0" w:line="240" w:lineRule="auto"/>
              <w:jc w:val="center"/>
            </w:pPr>
            <w:hyperlink r:id="rId30" w:history="1">
              <w:r w:rsidRPr="00AA09FC">
                <w:rPr>
                  <w:rStyle w:val="Hyperlink"/>
                  <w:rFonts w:cs="Arial"/>
                </w:rPr>
                <w:t>S1-261316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22BA" w14:textId="1F90BCD5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6288A" w14:textId="0EA8E90F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09FC">
              <w:rPr>
                <w:rFonts w:eastAsia="Times New Roman" w:cs="Arial"/>
                <w:szCs w:val="18"/>
                <w:lang w:eastAsia="ar-SA"/>
              </w:rPr>
              <w:t>Table 14.1.6-1 (Charging)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1059" w14:textId="77777777" w:rsidR="00AA09FC" w:rsidRPr="00AA09FC" w:rsidRDefault="00AA09F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F47B" w14:textId="6176A47A" w:rsidR="00AA09FC" w:rsidRPr="00AA09FC" w:rsidRDefault="00AA09F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09F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S1-261237.</w:t>
            </w:r>
          </w:p>
        </w:tc>
      </w:tr>
      <w:tr w:rsidR="00B55295" w:rsidRPr="002B5B90" w14:paraId="381B4620" w14:textId="77777777" w:rsidTr="001D7E6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B0D36" w14:textId="15C0A77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86A73B" w14:textId="4C23FFDA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09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CA81BC" w14:textId="01D1A3F0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DFFA71" w14:textId="628AE37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977F52" w14:textId="52D53ED9" w:rsidR="00B55295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2" w:tooltip="Open S1-261107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S1-261107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C1E17" w14:textId="77777777" w:rsidR="00B55295" w:rsidRPr="00AE3C01" w:rsidRDefault="00B55295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35B03" w:rsidRPr="002B5B90" w14:paraId="2946146C" w14:textId="77777777" w:rsidTr="006968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D8AA2" w14:textId="73E99E7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bookmarkStart w:id="6" w:name="_Hlk221289326"/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C4A42" w14:textId="772F0C88" w:rsidR="00D35B03" w:rsidRPr="00D35B03" w:rsidRDefault="009437C2" w:rsidP="00F64CA2">
            <w:pPr>
              <w:snapToGrid w:val="0"/>
              <w:spacing w:after="0" w:line="240" w:lineRule="auto"/>
              <w:jc w:val="center"/>
            </w:pPr>
            <w:hyperlink r:id="rId33" w:tooltip="Open S1-261107" w:history="1">
              <w:r>
                <w:rPr>
                  <w:rStyle w:val="Hyperlink"/>
                  <w:rFonts w:cs="Arial"/>
                </w:rPr>
                <w:t>S1-261107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79A4EA" w14:textId="4FA57E28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85DCE" w14:textId="1AE5B753" w:rsidR="00D35B03" w:rsidRPr="00D35B03" w:rsidRDefault="00D35B03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37589" w14:textId="5BD7CAF0" w:rsidR="00D35B03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Revised to S1-261302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6B4BB" w14:textId="77777777" w:rsidR="00525056" w:rsidRDefault="00D35B03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4" w:tooltip="Open S1-261098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S1-261098</w:t>
              </w:r>
            </w:hyperlink>
            <w:r w:rsidRPr="00D35B0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 w:rsidR="00A72A4C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Status of discussion in a 03 Feb call</w:t>
            </w:r>
            <w:r w:rsidR="0052505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 </w:t>
            </w:r>
          </w:p>
          <w:p w14:paraId="0FF0F079" w14:textId="7A4300E2" w:rsidR="00D35B03" w:rsidRPr="00D35B03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Wednesday Q4 – 10 CPRs</w:t>
            </w:r>
          </w:p>
        </w:tc>
      </w:tr>
      <w:tr w:rsidR="001D7E6C" w:rsidRPr="002B5B90" w14:paraId="52B171B9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8F9884" w14:textId="3F9B1FAC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1D7E6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DAF465" w14:textId="70747AE2" w:rsidR="001D7E6C" w:rsidRPr="001D7E6C" w:rsidRDefault="001D7E6C" w:rsidP="00F64CA2">
            <w:pPr>
              <w:snapToGrid w:val="0"/>
              <w:spacing w:after="0" w:line="240" w:lineRule="auto"/>
              <w:jc w:val="center"/>
            </w:pPr>
            <w:hyperlink r:id="rId35" w:history="1">
              <w:r w:rsidRPr="001D7E6C">
                <w:rPr>
                  <w:rStyle w:val="Hyperlink"/>
                  <w:rFonts w:cs="Arial"/>
                </w:rPr>
                <w:t>S1-261302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E8482" w14:textId="3E595BA2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E4373" w14:textId="051D1937" w:rsidR="001D7E6C" w:rsidRPr="001D7E6C" w:rsidRDefault="001D7E6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7E6C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E4C8D" w14:textId="243D36E5" w:rsidR="001D7E6C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Revised to S1-261313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B726B" w14:textId="7C64B3F9" w:rsidR="001D7E6C" w:rsidRPr="001D7E6C" w:rsidRDefault="001D7E6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D7E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S1-261107.</w:t>
            </w:r>
          </w:p>
        </w:tc>
      </w:tr>
      <w:tr w:rsidR="00696875" w:rsidRPr="002B5B90" w14:paraId="1207BDF2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D1C06" w14:textId="533E75C6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696875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3904E6" w14:textId="37690701" w:rsidR="00696875" w:rsidRPr="00696875" w:rsidRDefault="00696875" w:rsidP="00F64CA2">
            <w:pPr>
              <w:snapToGrid w:val="0"/>
              <w:spacing w:after="0" w:line="240" w:lineRule="auto"/>
              <w:jc w:val="center"/>
            </w:pPr>
            <w:hyperlink r:id="rId36" w:history="1">
              <w:r w:rsidRPr="00696875">
                <w:rPr>
                  <w:rStyle w:val="Hyperlink"/>
                  <w:rFonts w:cs="Arial"/>
                </w:rPr>
                <w:t>S1-2613</w:t>
              </w:r>
              <w:r w:rsidRPr="00696875">
                <w:rPr>
                  <w:rStyle w:val="Hyperlink"/>
                  <w:rFonts w:cs="Arial"/>
                </w:rPr>
                <w:t>1</w:t>
              </w:r>
              <w:r w:rsidRPr="00696875">
                <w:rPr>
                  <w:rStyle w:val="Hyperlink"/>
                  <w:rFonts w:cs="Arial"/>
                </w:rPr>
                <w:t>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7DA2A1" w14:textId="215A1771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4C15F" w14:textId="18421D60" w:rsidR="00696875" w:rsidRPr="00696875" w:rsidRDefault="0069687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96875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0B2CE9" w14:textId="7D7B67B5" w:rsidR="00696875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Revised to S1-261317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6A07D" w14:textId="4E0E9AEB" w:rsidR="00696875" w:rsidRPr="00696875" w:rsidRDefault="00696875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968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S1-261302.</w:t>
            </w:r>
          </w:p>
        </w:tc>
      </w:tr>
      <w:tr w:rsidR="003713D9" w:rsidRPr="002B5B90" w14:paraId="593AA7DA" w14:textId="77777777" w:rsidTr="003713D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029C" w14:textId="281A2714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713D9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2152" w14:textId="63ED77CF" w:rsidR="003713D9" w:rsidRPr="003713D9" w:rsidRDefault="003713D9" w:rsidP="00F64CA2">
            <w:pPr>
              <w:snapToGrid w:val="0"/>
              <w:spacing w:after="0" w:line="240" w:lineRule="auto"/>
              <w:jc w:val="center"/>
            </w:pPr>
            <w:hyperlink r:id="rId37" w:history="1">
              <w:r w:rsidRPr="003713D9">
                <w:rPr>
                  <w:rStyle w:val="Hyperlink"/>
                  <w:rFonts w:cs="Arial"/>
                </w:rPr>
                <w:t>S1-261317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0A00" w14:textId="32E12D1B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7938" w14:textId="038C2B3F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713D9">
              <w:rPr>
                <w:rFonts w:eastAsia="Times New Roman" w:cs="Arial"/>
                <w:szCs w:val="18"/>
                <w:lang w:eastAsia="ar-SA"/>
              </w:rPr>
              <w:t>Table 14.1.5-3 (Data Collection &amp; Consumption)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1D4D" w14:textId="77777777" w:rsidR="003713D9" w:rsidRPr="003713D9" w:rsidRDefault="003713D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0982" w14:textId="3A46380D" w:rsidR="003713D9" w:rsidRPr="003713D9" w:rsidRDefault="003713D9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713D9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S1-261313.</w:t>
            </w:r>
          </w:p>
        </w:tc>
      </w:tr>
      <w:bookmarkEnd w:id="6"/>
      <w:tr w:rsidR="00B55295" w:rsidRPr="002B5B90" w14:paraId="22534D69" w14:textId="77777777" w:rsidTr="00815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BECB49" w14:textId="1AE462BC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96924" w14:textId="0F53399E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38" w:tooltip="Open S1-26109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357B4" w14:textId="43EA41BB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8751F" w14:textId="0CE8711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21335" w14:textId="22576F55" w:rsidR="00B55295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Revised to S1-261238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7B625" w14:textId="431718CD" w:rsidR="00B55295" w:rsidRPr="00AE3C01" w:rsidRDefault="00C654A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14 CPRs</w:t>
            </w:r>
          </w:p>
        </w:tc>
      </w:tr>
      <w:tr w:rsidR="00D015B0" w:rsidRPr="002B5B90" w14:paraId="1DBD898D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54B5C" w14:textId="536D5225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015B0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88E842" w14:textId="28F829EE" w:rsidR="00D015B0" w:rsidRPr="00D015B0" w:rsidRDefault="00D015B0" w:rsidP="00F64CA2">
            <w:pPr>
              <w:snapToGrid w:val="0"/>
              <w:spacing w:after="0" w:line="240" w:lineRule="auto"/>
              <w:jc w:val="center"/>
            </w:pPr>
            <w:hyperlink r:id="rId39" w:history="1">
              <w:r w:rsidRPr="00D015B0">
                <w:rPr>
                  <w:rStyle w:val="Hyperlink"/>
                  <w:rFonts w:cs="Arial"/>
                </w:rPr>
                <w:t>S1-261238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2EBAB" w14:textId="7B638AC0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57C1BC" w14:textId="34CEE0AF" w:rsidR="00D015B0" w:rsidRPr="00D015B0" w:rsidRDefault="00D015B0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15B0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B00F21" w14:textId="25DA01C5" w:rsidR="00D015B0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Revised to S1-261312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4149EC" w14:textId="0B529D27" w:rsidR="00D015B0" w:rsidRPr="00D015B0" w:rsidRDefault="00D015B0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15B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S1-261099.</w:t>
            </w:r>
          </w:p>
        </w:tc>
      </w:tr>
      <w:tr w:rsidR="0081520A" w:rsidRPr="002B5B90" w14:paraId="0CE38B9F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7B8383" w14:textId="51A61EF3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1520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71350C" w14:textId="49300113" w:rsidR="0081520A" w:rsidRPr="0081520A" w:rsidRDefault="0081520A" w:rsidP="00F64CA2">
            <w:pPr>
              <w:snapToGrid w:val="0"/>
              <w:spacing w:after="0" w:line="240" w:lineRule="auto"/>
              <w:jc w:val="center"/>
            </w:pPr>
            <w:hyperlink r:id="rId40" w:history="1">
              <w:r w:rsidRPr="0081520A">
                <w:rPr>
                  <w:rStyle w:val="Hyperlink"/>
                  <w:rFonts w:cs="Arial"/>
                </w:rPr>
                <w:t>S1-261312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CDBE3" w14:textId="3330B4E7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5C54BB" w14:textId="6E98E233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456E" w14:textId="04484B5E" w:rsidR="0081520A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Revised to S1-261318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348FA" w14:textId="106FFC5A" w:rsidR="0081520A" w:rsidRPr="0081520A" w:rsidRDefault="0081520A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52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S1-261238.</w:t>
            </w:r>
          </w:p>
        </w:tc>
      </w:tr>
      <w:tr w:rsidR="003B015E" w:rsidRPr="002B5B90" w14:paraId="3BB06B76" w14:textId="77777777" w:rsidTr="003B015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8C3DD" w14:textId="71DC09C5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3B015E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A59D" w14:textId="523FBA54" w:rsidR="003B015E" w:rsidRPr="003B015E" w:rsidRDefault="003B015E" w:rsidP="00F64CA2">
            <w:pPr>
              <w:snapToGrid w:val="0"/>
              <w:spacing w:after="0" w:line="240" w:lineRule="auto"/>
              <w:jc w:val="center"/>
            </w:pPr>
            <w:hyperlink r:id="rId41" w:history="1">
              <w:r w:rsidRPr="003B015E">
                <w:rPr>
                  <w:rStyle w:val="Hyperlink"/>
                  <w:rFonts w:cs="Arial"/>
                </w:rPr>
                <w:t>S1-261318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57F2" w14:textId="6FB5D3A1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A592" w14:textId="2D84BBB4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015E">
              <w:rPr>
                <w:rFonts w:eastAsia="Times New Roman" w:cs="Arial"/>
                <w:szCs w:val="18"/>
                <w:lang w:eastAsia="ar-SA"/>
              </w:rPr>
              <w:t>Table 14.1.4-1 (Energy-related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2B6E4" w14:textId="77777777" w:rsidR="003B015E" w:rsidRPr="003B015E" w:rsidRDefault="003B015E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F3566" w14:textId="7A176CCC" w:rsidR="003B015E" w:rsidRPr="003B015E" w:rsidRDefault="003B015E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B015E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S1-261312.</w:t>
            </w:r>
          </w:p>
        </w:tc>
      </w:tr>
      <w:tr w:rsidR="00B55295" w:rsidRPr="002B5B90" w14:paraId="7B0B8D17" w14:textId="77777777" w:rsidTr="008152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0C142E" w14:textId="46AC811E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6EE614" w14:textId="2F6B9AE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10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D5E09" w14:textId="5F4E2B64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8D7821" w14:textId="54E37BD6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46634F" w14:textId="275B512A" w:rsidR="00B55295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Revised to S1-261239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C6E98" w14:textId="16AE978D" w:rsidR="00B55295" w:rsidRPr="00AE3C01" w:rsidRDefault="000C7DB3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Monday Q4 – 1</w:t>
            </w:r>
            <w:r w:rsidR="00DB24F9">
              <w:rPr>
                <w:rFonts w:eastAsia="Arial Unicode MS" w:cs="Arial"/>
                <w:color w:val="000000"/>
                <w:szCs w:val="18"/>
                <w:lang w:eastAsia="ar-SA"/>
              </w:rPr>
              <w:t>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CPRs</w:t>
            </w:r>
          </w:p>
        </w:tc>
      </w:tr>
      <w:tr w:rsidR="00CB704F" w:rsidRPr="002B5B90" w14:paraId="7747B3C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C7A29B" w14:textId="30E234C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CB704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B5CF0E" w14:textId="27D4FC5D" w:rsidR="00CB704F" w:rsidRPr="00CB704F" w:rsidRDefault="00CB704F" w:rsidP="00F64CA2">
            <w:pPr>
              <w:snapToGrid w:val="0"/>
              <w:spacing w:after="0" w:line="240" w:lineRule="auto"/>
              <w:jc w:val="center"/>
            </w:pPr>
            <w:hyperlink r:id="rId43" w:history="1">
              <w:r w:rsidRPr="00CB704F">
                <w:rPr>
                  <w:rStyle w:val="Hyperlink"/>
                  <w:rFonts w:cs="Arial"/>
                </w:rPr>
                <w:t>S1-261239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D50F25" w14:textId="0935AC1F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B2EE16" w14:textId="6B18E3CC" w:rsidR="00CB704F" w:rsidRPr="00CB704F" w:rsidRDefault="00CB704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B704F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648E58" w14:textId="009E3023" w:rsidR="00CB704F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Revised to S1-261311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5A354" w14:textId="14C94A57" w:rsidR="00CB704F" w:rsidRPr="00CB704F" w:rsidRDefault="00CB704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B704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S1-261100.</w:t>
            </w:r>
          </w:p>
        </w:tc>
      </w:tr>
      <w:tr w:rsidR="0081520A" w:rsidRPr="002B5B90" w14:paraId="2905FD38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E7529" w14:textId="318DBEB5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1520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9182CE" w14:textId="64A88F49" w:rsidR="0081520A" w:rsidRPr="0081520A" w:rsidRDefault="0081520A" w:rsidP="00F64CA2">
            <w:pPr>
              <w:snapToGrid w:val="0"/>
              <w:spacing w:after="0" w:line="240" w:lineRule="auto"/>
              <w:jc w:val="center"/>
            </w:pPr>
            <w:hyperlink r:id="rId44" w:history="1">
              <w:r w:rsidRPr="0081520A">
                <w:rPr>
                  <w:rStyle w:val="Hyperlink"/>
                  <w:rFonts w:cs="Arial"/>
                </w:rPr>
                <w:t>S1-261</w:t>
              </w:r>
              <w:r w:rsidRPr="0081520A">
                <w:rPr>
                  <w:rStyle w:val="Hyperlink"/>
                  <w:rFonts w:cs="Arial"/>
                </w:rPr>
                <w:t>3</w:t>
              </w:r>
              <w:r w:rsidRPr="0081520A">
                <w:rPr>
                  <w:rStyle w:val="Hyperlink"/>
                  <w:rFonts w:cs="Arial"/>
                </w:rPr>
                <w:t>1</w:t>
              </w:r>
              <w:r w:rsidRPr="0081520A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53FBAB" w14:textId="78CD5DAC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A9901" w14:textId="798F875E" w:rsidR="0081520A" w:rsidRPr="0081520A" w:rsidRDefault="0081520A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1520A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C7296" w14:textId="4A3FF140" w:rsidR="0081520A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Revised to S1-261320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4B950" w14:textId="65D007F0" w:rsidR="0081520A" w:rsidRPr="0081520A" w:rsidRDefault="0081520A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152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S1-261239.</w:t>
            </w:r>
          </w:p>
        </w:tc>
      </w:tr>
      <w:tr w:rsidR="00511C2D" w:rsidRPr="002B5B90" w14:paraId="72D4EDAD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59F2" w14:textId="15220560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11C2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72C1" w14:textId="3504D311" w:rsidR="00511C2D" w:rsidRPr="00511C2D" w:rsidRDefault="00511C2D" w:rsidP="00F64CA2">
            <w:pPr>
              <w:snapToGrid w:val="0"/>
              <w:spacing w:after="0" w:line="240" w:lineRule="auto"/>
              <w:jc w:val="center"/>
            </w:pPr>
            <w:hyperlink r:id="rId45" w:history="1">
              <w:r w:rsidRPr="00511C2D">
                <w:rPr>
                  <w:rStyle w:val="Hyperlink"/>
                  <w:rFonts w:cs="Arial"/>
                </w:rPr>
                <w:t>S1-261320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27CA" w14:textId="6F96264F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2368" w14:textId="6E48A7BF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Table 14.1.3-1 (Resilience)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415F" w14:textId="77777777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A544" w14:textId="6DAF0D17" w:rsidR="00511C2D" w:rsidRPr="00511C2D" w:rsidRDefault="00511C2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1C2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S1-261311.</w:t>
            </w:r>
          </w:p>
        </w:tc>
      </w:tr>
      <w:tr w:rsidR="00B55295" w:rsidRPr="002B5B90" w14:paraId="11F37B6F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07C47" w14:textId="62E225ED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794D" w14:textId="360B0165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6" w:tooltip="Open S1-26110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D639B7" w14:textId="027C1AE9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10AE8" w14:textId="6E20FF7C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C3B2C" w14:textId="7B13948A" w:rsidR="00B55295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Revised to S1-261240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36FF79" w14:textId="24329051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5 CPRs</w:t>
            </w:r>
          </w:p>
        </w:tc>
      </w:tr>
      <w:tr w:rsidR="00242DCC" w:rsidRPr="002B5B90" w14:paraId="0ED4FF26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F80C1" w14:textId="7ED0402C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242DCC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468E" w14:textId="042AF39B" w:rsidR="00242DCC" w:rsidRPr="00242DCC" w:rsidRDefault="00242DCC" w:rsidP="00F64CA2">
            <w:pPr>
              <w:snapToGrid w:val="0"/>
              <w:spacing w:after="0" w:line="240" w:lineRule="auto"/>
              <w:jc w:val="center"/>
            </w:pPr>
            <w:hyperlink r:id="rId47" w:history="1">
              <w:r w:rsidRPr="00242DCC">
                <w:rPr>
                  <w:rStyle w:val="Hyperlink"/>
                  <w:rFonts w:cs="Arial"/>
                </w:rPr>
                <w:t>S1-26</w:t>
              </w:r>
              <w:r w:rsidRPr="00242DCC">
                <w:rPr>
                  <w:rStyle w:val="Hyperlink"/>
                  <w:rFonts w:cs="Arial"/>
                </w:rPr>
                <w:t>1</w:t>
              </w:r>
              <w:r w:rsidRPr="00242DCC">
                <w:rPr>
                  <w:rStyle w:val="Hyperlink"/>
                  <w:rFonts w:cs="Arial"/>
                </w:rPr>
                <w:t>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E7247" w14:textId="55909DCE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B2EC95" w14:textId="2802D143" w:rsidR="00242DCC" w:rsidRPr="00242DCC" w:rsidRDefault="00242DCC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2DCC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2ABAFC" w14:textId="56C900FE" w:rsidR="00242DCC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Revised to S1-261319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451DB" w14:textId="1C4D1E50" w:rsidR="00242DCC" w:rsidRPr="00242DCC" w:rsidRDefault="00242DCC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42DCC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S1-261101.</w:t>
            </w:r>
          </w:p>
        </w:tc>
      </w:tr>
      <w:tr w:rsidR="00E462BF" w:rsidRPr="002B5B90" w14:paraId="06093B84" w14:textId="77777777" w:rsidTr="00E462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D7F3A0E" w14:textId="41C8E11A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E462B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E31F99" w14:textId="4D90A9A4" w:rsidR="00E462BF" w:rsidRPr="00E462BF" w:rsidRDefault="00E462BF" w:rsidP="00F64CA2">
            <w:pPr>
              <w:snapToGrid w:val="0"/>
              <w:spacing w:after="0" w:line="240" w:lineRule="auto"/>
              <w:jc w:val="center"/>
            </w:pPr>
            <w:hyperlink r:id="rId48" w:history="1">
              <w:r w:rsidRPr="00E462BF">
                <w:rPr>
                  <w:rStyle w:val="Hyperlink"/>
                  <w:rFonts w:cs="Arial"/>
                </w:rPr>
                <w:t>S1-261319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401BBB" w14:textId="5D2DB649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74A52E" w14:textId="3DB6E5D0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462BF">
              <w:rPr>
                <w:rFonts w:eastAsia="Times New Roman" w:cs="Arial"/>
                <w:szCs w:val="18"/>
                <w:lang w:eastAsia="ar-SA"/>
              </w:rPr>
              <w:t>Table 14.1.2-2 (Lawful Interception)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F1C428" w14:textId="32DEFF79" w:rsidR="00E462BF" w:rsidRPr="00E462BF" w:rsidRDefault="00E462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E462BF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298D475" w14:textId="77777777" w:rsidR="00E462BF" w:rsidRPr="00E462BF" w:rsidRDefault="00E462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462B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S1-261240.</w:t>
            </w:r>
          </w:p>
          <w:p w14:paraId="44FF0254" w14:textId="52708B32" w:rsidR="00E462BF" w:rsidRPr="00E462BF" w:rsidRDefault="00E462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55295" w:rsidRPr="002B5B90" w14:paraId="31BAE107" w14:textId="77777777" w:rsidTr="007E4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98FE40" w14:textId="18D5E09F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D356" w14:textId="164101AF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9" w:tooltip="Open S1-26110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E6E46" w14:textId="37C25B9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939B7" w14:textId="363F8F5D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67E37D" w14:textId="3D642E99" w:rsidR="00B55295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Revised to S1-261211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F3397" w14:textId="77C7A68E" w:rsidR="00B55295" w:rsidRPr="00AE3C01" w:rsidRDefault="00DB24F9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20 CPRs</w:t>
            </w:r>
          </w:p>
        </w:tc>
      </w:tr>
      <w:tr w:rsidR="000B71FF" w:rsidRPr="002B5B90" w14:paraId="60772D01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D9342" w14:textId="2C9D7D6E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B71FF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720A0" w14:textId="58D2DE0D" w:rsidR="000B71FF" w:rsidRPr="000B71FF" w:rsidRDefault="000B71FF" w:rsidP="00F64CA2">
            <w:pPr>
              <w:snapToGrid w:val="0"/>
              <w:spacing w:after="0" w:line="240" w:lineRule="auto"/>
              <w:jc w:val="center"/>
            </w:pPr>
            <w:hyperlink r:id="rId50" w:history="1">
              <w:r w:rsidRPr="000B71FF">
                <w:rPr>
                  <w:rStyle w:val="Hyperlink"/>
                  <w:rFonts w:cs="Arial"/>
                </w:rPr>
                <w:t>S1-261211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B3ED7" w14:textId="2948752F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69818" w14:textId="5BC465C3" w:rsidR="000B71FF" w:rsidRPr="000B71FF" w:rsidRDefault="000B71F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71FF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5BBCA" w14:textId="329A5164" w:rsidR="000B71FF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Revised to S1-261300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223E0" w14:textId="5706571A" w:rsidR="000B71FF" w:rsidRPr="000B71FF" w:rsidRDefault="000B71F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71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S1-261102.</w:t>
            </w:r>
          </w:p>
        </w:tc>
      </w:tr>
      <w:tr w:rsidR="007E4AD6" w:rsidRPr="002B5B90" w14:paraId="770F99B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867D01" w14:textId="26424087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7E4AD6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767424" w14:textId="5710455F" w:rsidR="007E4AD6" w:rsidRPr="007E4AD6" w:rsidRDefault="007E4AD6" w:rsidP="00F64CA2">
            <w:pPr>
              <w:snapToGrid w:val="0"/>
              <w:spacing w:after="0" w:line="240" w:lineRule="auto"/>
              <w:jc w:val="center"/>
            </w:pPr>
            <w:hyperlink r:id="rId51" w:history="1">
              <w:r w:rsidRPr="007E4AD6">
                <w:rPr>
                  <w:rStyle w:val="Hyperlink"/>
                  <w:rFonts w:cs="Arial"/>
                </w:rPr>
                <w:t>S1-261300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26EAF" w14:textId="2F910A45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CEEBC" w14:textId="6A43B3A8" w:rsidR="007E4AD6" w:rsidRPr="007E4AD6" w:rsidRDefault="007E4AD6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E4AD6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FA738" w14:textId="080F6091" w:rsidR="007E4AD6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Revised to S1-261321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F0069" w14:textId="2C896FC1" w:rsidR="007E4AD6" w:rsidRPr="007E4AD6" w:rsidRDefault="007E4AD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S1-261211.</w:t>
            </w:r>
          </w:p>
        </w:tc>
      </w:tr>
      <w:tr w:rsidR="00511C2D" w:rsidRPr="002B5B90" w14:paraId="4A9EC51A" w14:textId="77777777" w:rsidTr="00511C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7A6E1" w14:textId="58A5E22C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11C2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ED49" w14:textId="15B194CB" w:rsidR="00511C2D" w:rsidRPr="00511C2D" w:rsidRDefault="00511C2D" w:rsidP="00F64CA2">
            <w:pPr>
              <w:snapToGrid w:val="0"/>
              <w:spacing w:after="0" w:line="240" w:lineRule="auto"/>
              <w:jc w:val="center"/>
            </w:pPr>
            <w:hyperlink r:id="rId52" w:history="1">
              <w:r w:rsidRPr="00511C2D">
                <w:rPr>
                  <w:rStyle w:val="Hyperlink"/>
                  <w:rFonts w:cs="Arial"/>
                </w:rPr>
                <w:t>S1-261321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AC5" w14:textId="35C91062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70E24" w14:textId="7D8645A8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1C2D">
              <w:rPr>
                <w:rFonts w:eastAsia="Times New Roman" w:cs="Arial"/>
                <w:szCs w:val="18"/>
                <w:lang w:eastAsia="ar-SA"/>
              </w:rPr>
              <w:t>Table 14.1.2-1 (Security &amp; Privacy)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6E79" w14:textId="77777777" w:rsidR="00511C2D" w:rsidRPr="00511C2D" w:rsidRDefault="00511C2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8C0F1" w14:textId="47FC5155" w:rsidR="00511C2D" w:rsidRPr="00511C2D" w:rsidRDefault="00511C2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11C2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S1-261300.</w:t>
            </w:r>
          </w:p>
        </w:tc>
      </w:tr>
      <w:tr w:rsidR="00964B9F" w:rsidRPr="002B5B90" w14:paraId="1849711B" w14:textId="77777777" w:rsidTr="009532D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F64EE8" w14:textId="60170056" w:rsidR="00964B9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3DF099" w14:textId="151F6FF7" w:rsidR="00964B9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3" w:tooltip="Open S1-26111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40104" w14:textId="77777777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E7AB5B" w14:textId="0BBEC4C2" w:rsidR="00964B9F" w:rsidRPr="00B55295" w:rsidRDefault="00964B9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</w:t>
            </w:r>
            <w:r>
              <w:rPr>
                <w:rFonts w:eastAsia="Times New Roman" w:cs="Arial"/>
                <w:szCs w:val="18"/>
                <w:lang w:eastAsia="ar-SA"/>
              </w:rPr>
              <w:t>2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 xml:space="preserve"> (</w:t>
            </w:r>
            <w:r>
              <w:rPr>
                <w:rFonts w:eastAsia="Times New Roman" w:cs="Arial"/>
                <w:szCs w:val="18"/>
                <w:lang w:eastAsia="ar-SA"/>
              </w:rPr>
              <w:t>Enhanced legacy</w:t>
            </w:r>
            <w:r w:rsidRPr="00B55295">
              <w:rPr>
                <w:rFonts w:eastAsia="Times New Roman" w:cs="Arial"/>
                <w:szCs w:val="18"/>
                <w:lang w:eastAsia="ar-SA"/>
              </w:rPr>
              <w:t>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A57EAD" w14:textId="4B062824" w:rsidR="00964B9F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Revised to S1-261301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F98AA9" w14:textId="01D7AA9A" w:rsidR="00964B9F" w:rsidRPr="00AE3C01" w:rsidRDefault="00525056" w:rsidP="00F64CA2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Tuesday Q4 – 16 CPRs</w:t>
            </w:r>
            <w:r w:rsidR="009054C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/ Wednesday Q4</w:t>
            </w:r>
          </w:p>
        </w:tc>
      </w:tr>
      <w:tr w:rsidR="009532DD" w:rsidRPr="002B5B90" w14:paraId="76E37135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9A37" w14:textId="6F535316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9532D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F897" w14:textId="770E0143" w:rsidR="009532DD" w:rsidRPr="009532DD" w:rsidRDefault="009532DD" w:rsidP="00F64CA2">
            <w:pPr>
              <w:snapToGrid w:val="0"/>
              <w:spacing w:after="0" w:line="240" w:lineRule="auto"/>
              <w:jc w:val="center"/>
            </w:pPr>
            <w:hyperlink r:id="rId54" w:history="1">
              <w:r w:rsidRPr="009532DD">
                <w:rPr>
                  <w:rStyle w:val="Hyperlink"/>
                  <w:rFonts w:cs="Arial"/>
                </w:rPr>
                <w:t>S1-261301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6CB5" w14:textId="1C5324C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29E8" w14:textId="3CB6A8AE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532DD">
              <w:rPr>
                <w:rFonts w:eastAsia="Times New Roman" w:cs="Arial"/>
                <w:szCs w:val="18"/>
                <w:lang w:eastAsia="ar-SA"/>
              </w:rPr>
              <w:t>Table 14.1.1-2 (Enhanced legacy)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7988" w14:textId="77777777" w:rsidR="009532DD" w:rsidRPr="009532DD" w:rsidRDefault="009532DD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1E7D" w14:textId="0E7AE941" w:rsidR="009532DD" w:rsidRPr="009532DD" w:rsidRDefault="009532DD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532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S1-261117.</w:t>
            </w:r>
          </w:p>
        </w:tc>
      </w:tr>
      <w:tr w:rsidR="00B55295" w:rsidRPr="002B5B90" w14:paraId="29A5445F" w14:textId="77777777" w:rsidTr="0005454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B7D997" w14:textId="6D74D581" w:rsidR="00B55295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234FD8" w14:textId="397B4ADD" w:rsidR="00B55295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5" w:tooltip="Open S1-26110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BAF113" w14:textId="2075973A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BF5D69" w14:textId="5A374311" w:rsidR="00B55295" w:rsidRPr="00B55295" w:rsidRDefault="00B55295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14.1.1-3 (Device Support)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6F7A8E" w14:textId="4F146F5C" w:rsidR="00B55295" w:rsidRPr="00054540" w:rsidRDefault="002D18E9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054540" w:rsidRPr="00054540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D8BB3" w14:textId="7B89777C" w:rsidR="00B55295" w:rsidRPr="00054540" w:rsidRDefault="00525056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4540">
              <w:rPr>
                <w:rFonts w:eastAsia="Arial Unicode MS" w:cs="Arial"/>
                <w:color w:val="000000"/>
                <w:szCs w:val="18"/>
                <w:lang w:eastAsia="ar-SA"/>
              </w:rPr>
              <w:t>Wednesday Q4 – 1 CPRs</w:t>
            </w:r>
          </w:p>
        </w:tc>
      </w:tr>
      <w:tr w:rsidR="00112BBF" w:rsidRPr="002B5B90" w14:paraId="6751C304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0E443C" w14:textId="362FB624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45C92C1" w14:textId="099A9568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6" w:tooltip="Open S1-26103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E76D19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53D278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DBE110D" w14:textId="77777777" w:rsidR="00112BBF" w:rsidRPr="00232698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2698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A0CFD3" w14:textId="77777777" w:rsidR="00112BBF" w:rsidRPr="00232698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112BBF" w:rsidRPr="002B5B90" w14:paraId="7AAB24C3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369D6" w14:textId="5F6B5BB7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01A78" w14:textId="386E3D02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7" w:tooltip="Open S1-26105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3464BA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092C9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System and Operational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01117" w14:textId="466DB7BB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9C8BC6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112BBF" w:rsidRPr="002B5B90" w14:paraId="11A58DF3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E342B" w14:textId="34AA771D" w:rsidR="00112BBF" w:rsidRPr="0035555A" w:rsidRDefault="00853FB7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141BAE" w14:textId="2CC19373" w:rsidR="00112BBF" w:rsidRPr="00B55295" w:rsidRDefault="009437C2" w:rsidP="00F64CA2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58" w:tooltip="Open S1-26106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76B5AE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24BB64" w14:textId="77777777" w:rsidR="00112BBF" w:rsidRPr="00B55295" w:rsidRDefault="00112BBF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Data Collection and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5A361" w14:textId="7A2E6E07" w:rsidR="00112BBF" w:rsidRPr="005C5A9B" w:rsidRDefault="005C5A9B" w:rsidP="00F64C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96E9E" w14:textId="77777777" w:rsidR="00112BBF" w:rsidRPr="005C5A9B" w:rsidRDefault="00112BBF" w:rsidP="00F64CA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</w:t>
            </w:r>
          </w:p>
        </w:tc>
      </w:tr>
      <w:tr w:rsidR="002547C7" w:rsidRPr="002B5B90" w14:paraId="46176D3E" w14:textId="77777777" w:rsidTr="005C5A9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1B50C0" w14:textId="5F47F2F0" w:rsidR="002547C7" w:rsidRPr="00853FB7" w:rsidRDefault="002547C7" w:rsidP="002547C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35B03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5A793" w14:textId="088610AE" w:rsidR="002547C7" w:rsidRDefault="002547C7" w:rsidP="002547C7">
            <w:pPr>
              <w:snapToGrid w:val="0"/>
              <w:spacing w:after="0" w:line="240" w:lineRule="auto"/>
              <w:jc w:val="center"/>
            </w:pPr>
            <w:hyperlink r:id="rId59" w:tooltip="Open S1-261107" w:history="1">
              <w:r>
                <w:rPr>
                  <w:rStyle w:val="Hyperlink"/>
                  <w:rFonts w:cs="Arial"/>
                </w:rPr>
                <w:t>S1-261203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A735D" w14:textId="392168BF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8A323" w14:textId="284470A3" w:rsidR="002547C7" w:rsidRPr="00B55295" w:rsidRDefault="002547C7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EndOfDrafting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System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B732DB" w14:textId="623FEE5D" w:rsidR="002547C7" w:rsidRPr="005C5A9B" w:rsidRDefault="005C5A9B" w:rsidP="002547C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C5A9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6DDCA" w14:textId="199BDB73" w:rsidR="00C222B4" w:rsidRPr="005C5A9B" w:rsidRDefault="002547C7" w:rsidP="002547C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>Will contain all green requirements from System session</w:t>
            </w:r>
            <w:r w:rsidR="00110C99"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contributions</w:t>
            </w:r>
            <w:r w:rsidR="00C222B4" w:rsidRPr="005C5A9B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for block approval</w:t>
            </w:r>
          </w:p>
        </w:tc>
      </w:tr>
      <w:tr w:rsidR="00853FB7" w14:paraId="2DC22298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694D2A" w14:textId="152ED07A" w:rsidR="00853FB7" w:rsidRDefault="0048588C" w:rsidP="00853FB7">
            <w:pPr>
              <w:pStyle w:val="berschrift1"/>
            </w:pPr>
            <w:proofErr w:type="spellStart"/>
            <w:r w:rsidRPr="0048588C">
              <w:t>Tdoc</w:t>
            </w:r>
            <w:proofErr w:type="spellEnd"/>
            <w:r w:rsidRPr="0048588C">
              <w:t xml:space="preserve"> numbers NOT allocated during drafting session (admin purposes only)</w:t>
            </w:r>
          </w:p>
        </w:tc>
      </w:tr>
      <w:tr w:rsidR="00853FB7" w:rsidRPr="002B5B90" w14:paraId="160CD877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F72" w14:textId="77777777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DFC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E1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D3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CBC" w14:textId="77777777" w:rsidR="00853FB7" w:rsidRPr="0048588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E2C" w14:textId="77777777" w:rsidR="00853FB7" w:rsidRPr="0048588C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01AD44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657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9E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57A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70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9BF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278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42401EEB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7E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0BE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4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DD0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750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08D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1276A" w:rsidRPr="002B5B90" w14:paraId="7332FB63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9CA" w14:textId="77777777" w:rsidR="0061276A" w:rsidRPr="0035555A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861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D96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738" w14:textId="77777777" w:rsidR="0061276A" w:rsidRPr="0035555A" w:rsidRDefault="0061276A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F68" w14:textId="77777777" w:rsidR="0061276A" w:rsidRPr="0048588C" w:rsidRDefault="0061276A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E3B" w14:textId="77777777" w:rsidR="0061276A" w:rsidRPr="0048588C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3FB7" w:rsidRPr="00F45489" w14:paraId="69C98DB8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43247C83" w14:textId="24F6A93B" w:rsidR="00853FB7" w:rsidRPr="00F45489" w:rsidRDefault="0048588C" w:rsidP="00853FB7">
            <w:pPr>
              <w:pStyle w:val="berschrift1"/>
            </w:pPr>
            <w:r w:rsidRPr="0048588C">
              <w:t>Important discussions</w:t>
            </w:r>
          </w:p>
        </w:tc>
      </w:tr>
      <w:tr w:rsidR="0061276A" w:rsidRPr="002B5B90" w14:paraId="40C825C2" w14:textId="77777777" w:rsidTr="007A42F3">
        <w:trPr>
          <w:trHeight w:val="6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95CF2" w14:textId="77777777" w:rsidR="0061276A" w:rsidRPr="0061276A" w:rsidRDefault="0061276A" w:rsidP="0061276A">
            <w:p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Highlight the following items: </w:t>
            </w:r>
          </w:p>
          <w:p w14:paraId="464FA075" w14:textId="77777777" w:rsidR="0061276A" w:rsidRPr="0061276A" w:rsidRDefault="0061276A" w:rsidP="0061276A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</w:p>
          <w:p w14:paraId="23A86991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0DB777E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6736FB1A" w14:textId="77777777" w:rsidR="0061276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2B8A614" w14:textId="77777777" w:rsidR="0061276A" w:rsidRPr="0035555A" w:rsidRDefault="0061276A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3FB7" w:rsidRPr="00F45489" w14:paraId="0E38D70F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744ECDC4" w14:textId="77DA6407" w:rsidR="00853FB7" w:rsidRPr="00F45489" w:rsidRDefault="0048588C" w:rsidP="00853FB7">
            <w:pPr>
              <w:pStyle w:val="berschrift1"/>
            </w:pPr>
            <w:r w:rsidRPr="0048588C">
              <w:t>Close</w:t>
            </w:r>
          </w:p>
        </w:tc>
      </w:tr>
    </w:tbl>
    <w:p w14:paraId="2ECE7086" w14:textId="75F94888" w:rsidR="007F07EB" w:rsidRDefault="00F64CA2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  <w:r w:rsidR="00B55295"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ED0B" w14:textId="77777777" w:rsidR="009A6935" w:rsidRDefault="009A6935" w:rsidP="002E015E">
      <w:pPr>
        <w:spacing w:after="0" w:line="240" w:lineRule="auto"/>
      </w:pPr>
      <w:r>
        <w:separator/>
      </w:r>
    </w:p>
  </w:endnote>
  <w:endnote w:type="continuationSeparator" w:id="0">
    <w:p w14:paraId="5C805145" w14:textId="77777777" w:rsidR="009A6935" w:rsidRDefault="009A6935" w:rsidP="002E015E">
      <w:pPr>
        <w:spacing w:after="0" w:line="240" w:lineRule="auto"/>
      </w:pPr>
      <w:r>
        <w:continuationSeparator/>
      </w:r>
    </w:p>
  </w:endnote>
  <w:endnote w:type="continuationNotice" w:id="1">
    <w:p w14:paraId="301D5562" w14:textId="77777777" w:rsidR="009A6935" w:rsidRDefault="009A6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04E8" w14:textId="77777777" w:rsidR="009A6935" w:rsidRDefault="009A6935" w:rsidP="002E015E">
      <w:pPr>
        <w:spacing w:after="0" w:line="240" w:lineRule="auto"/>
      </w:pPr>
      <w:r>
        <w:separator/>
      </w:r>
    </w:p>
  </w:footnote>
  <w:footnote w:type="continuationSeparator" w:id="0">
    <w:p w14:paraId="66DC4161" w14:textId="77777777" w:rsidR="009A6935" w:rsidRDefault="009A6935" w:rsidP="002E015E">
      <w:pPr>
        <w:spacing w:after="0" w:line="240" w:lineRule="auto"/>
      </w:pPr>
      <w:r>
        <w:continuationSeparator/>
      </w:r>
    </w:p>
  </w:footnote>
  <w:footnote w:type="continuationNotice" w:id="1">
    <w:p w14:paraId="64755BDB" w14:textId="77777777" w:rsidR="009A6935" w:rsidRDefault="009A6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19"/>
  </w:num>
  <w:num w:numId="19" w16cid:durableId="672024614">
    <w:abstractNumId w:val="10"/>
  </w:num>
  <w:num w:numId="20" w16cid:durableId="423378683">
    <w:abstractNumId w:val="12"/>
  </w:num>
  <w:num w:numId="21" w16cid:durableId="3135277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372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3527"/>
    <w:rsid w:val="000536B8"/>
    <w:rsid w:val="00054540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2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1FF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DB3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55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0C99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6D2"/>
    <w:rsid w:val="00171C7C"/>
    <w:rsid w:val="00171EB9"/>
    <w:rsid w:val="001725DF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E36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D7E6C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42D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2DCC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47C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2E8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8E9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0E1D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3D9"/>
    <w:rsid w:val="00371CD3"/>
    <w:rsid w:val="00372979"/>
    <w:rsid w:val="0037308A"/>
    <w:rsid w:val="00373A32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15E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2FE9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28B0"/>
    <w:rsid w:val="003F35E1"/>
    <w:rsid w:val="003F365D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D52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0F8B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100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B9C"/>
    <w:rsid w:val="00483D9A"/>
    <w:rsid w:val="00484DF2"/>
    <w:rsid w:val="0048588C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C8E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55A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1E2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C2D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56"/>
    <w:rsid w:val="005250A9"/>
    <w:rsid w:val="005254EE"/>
    <w:rsid w:val="0052555D"/>
    <w:rsid w:val="00525707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5A9B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76A"/>
    <w:rsid w:val="00612D06"/>
    <w:rsid w:val="00612EA0"/>
    <w:rsid w:val="00612F63"/>
    <w:rsid w:val="00612FC5"/>
    <w:rsid w:val="0061358E"/>
    <w:rsid w:val="006141B2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875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31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79"/>
    <w:rsid w:val="006C1EC0"/>
    <w:rsid w:val="006C20B4"/>
    <w:rsid w:val="006C30CC"/>
    <w:rsid w:val="006C333B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6EF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8DA"/>
    <w:rsid w:val="007919B8"/>
    <w:rsid w:val="00791F67"/>
    <w:rsid w:val="00792B52"/>
    <w:rsid w:val="00792C0F"/>
    <w:rsid w:val="00792F14"/>
    <w:rsid w:val="00793267"/>
    <w:rsid w:val="00793527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4AD6"/>
    <w:rsid w:val="007E520F"/>
    <w:rsid w:val="007E5218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6D5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20A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5BE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0CC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4CB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2DD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13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840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586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198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935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9FC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C34"/>
    <w:rsid w:val="00B20DB6"/>
    <w:rsid w:val="00B20F64"/>
    <w:rsid w:val="00B21785"/>
    <w:rsid w:val="00B21C47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19A"/>
    <w:rsid w:val="00B26A1B"/>
    <w:rsid w:val="00B26B8C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4E9A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0FC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2B4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1F94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4A3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6AB"/>
    <w:rsid w:val="00C80A2F"/>
    <w:rsid w:val="00C80A70"/>
    <w:rsid w:val="00C810B1"/>
    <w:rsid w:val="00C81193"/>
    <w:rsid w:val="00C817CD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04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2B1A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02B"/>
    <w:rsid w:val="00CD2128"/>
    <w:rsid w:val="00CD2281"/>
    <w:rsid w:val="00CD23C4"/>
    <w:rsid w:val="00CD2EAB"/>
    <w:rsid w:val="00CD363D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5B0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918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812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06A8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6EC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4F9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52EB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1E9A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2BF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3EE"/>
    <w:rsid w:val="00F5572A"/>
    <w:rsid w:val="00F55919"/>
    <w:rsid w:val="00F559EF"/>
    <w:rsid w:val="00F55BA3"/>
    <w:rsid w:val="00F55C71"/>
    <w:rsid w:val="00F565B8"/>
    <w:rsid w:val="00F575CE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0F71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3627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04.zip" TargetMode="External"/><Relationship Id="rId18" Type="http://schemas.openxmlformats.org/officeDocument/2006/relationships/hyperlink" Target="file:///C:\TSGS1_113_Goa\Docs\S1-261070.zip" TargetMode="External"/><Relationship Id="rId26" Type="http://schemas.openxmlformats.org/officeDocument/2006/relationships/hyperlink" Target="file:///C:\TSGS1_113_Goa\Docs\S1-261236.zip" TargetMode="External"/><Relationship Id="rId39" Type="http://schemas.openxmlformats.org/officeDocument/2006/relationships/hyperlink" Target="file:///C:\TSGS1_113_Goa\Docs\S1-261238.zip" TargetMode="External"/><Relationship Id="rId21" Type="http://schemas.openxmlformats.org/officeDocument/2006/relationships/hyperlink" Target="file:///C:\TSGS1_113_Goa\Docs\S1-261071.zip" TargetMode="External"/><Relationship Id="rId34" Type="http://schemas.openxmlformats.org/officeDocument/2006/relationships/hyperlink" Target="file:///C:\TSGS1_113_Goa\Docs\S1-261098.zip" TargetMode="External"/><Relationship Id="rId42" Type="http://schemas.openxmlformats.org/officeDocument/2006/relationships/hyperlink" Target="file:///C:\TSGS1_113_Goa\Docs\S1-261100.zip" TargetMode="External"/><Relationship Id="rId47" Type="http://schemas.openxmlformats.org/officeDocument/2006/relationships/hyperlink" Target="file:///C:\TSGS1_113_Goa\Docs\S1-261240.zip" TargetMode="External"/><Relationship Id="rId50" Type="http://schemas.openxmlformats.org/officeDocument/2006/relationships/hyperlink" Target="file:///C:\TSGS1_113_Goa\Docs\S1-261211.zip" TargetMode="External"/><Relationship Id="rId55" Type="http://schemas.openxmlformats.org/officeDocument/2006/relationships/hyperlink" Target="file:///C:\TSGS1_113_Goa\Docs\S1-261103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070.zip" TargetMode="External"/><Relationship Id="rId29" Type="http://schemas.openxmlformats.org/officeDocument/2006/relationships/hyperlink" Target="file:///C:\TSGS1_113_Goa\Docs\S1-261237.zip" TargetMode="External"/><Relationship Id="rId11" Type="http://schemas.openxmlformats.org/officeDocument/2006/relationships/hyperlink" Target="file:///C:\TSGS1_113_Goa\Docs\S1-261016.zip" TargetMode="External"/><Relationship Id="rId24" Type="http://schemas.openxmlformats.org/officeDocument/2006/relationships/hyperlink" Target="file:///C:\TSGS1_113_Goa\Docs\S1-261314.zip" TargetMode="External"/><Relationship Id="rId32" Type="http://schemas.openxmlformats.org/officeDocument/2006/relationships/hyperlink" Target="file:///C:\TSGS1_113_Goa\Docs\S1-261107.zip" TargetMode="External"/><Relationship Id="rId37" Type="http://schemas.openxmlformats.org/officeDocument/2006/relationships/hyperlink" Target="file:///C:\TSGS1_113_Goa\Docs\S1-261317.zip" TargetMode="External"/><Relationship Id="rId40" Type="http://schemas.openxmlformats.org/officeDocument/2006/relationships/hyperlink" Target="file:///C:\TSGS1_113_Goa\Docs\S1-261312.zip" TargetMode="External"/><Relationship Id="rId45" Type="http://schemas.openxmlformats.org/officeDocument/2006/relationships/hyperlink" Target="file:///C:\TSGS1_113_Goa\Docs\S1-261320.zip" TargetMode="External"/><Relationship Id="rId53" Type="http://schemas.openxmlformats.org/officeDocument/2006/relationships/hyperlink" Target="file:///C:\TSGS1_113_Goa\Docs\S1-261117.zip" TargetMode="External"/><Relationship Id="rId58" Type="http://schemas.openxmlformats.org/officeDocument/2006/relationships/hyperlink" Target="file:///C:\TSGS1_113_Goa\Docs\S1-261064.zip" TargetMode="Externa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file:///C:\TSGS1_113_Goa\Docs\S1-261071.zip" TargetMode="External"/><Relationship Id="rId14" Type="http://schemas.openxmlformats.org/officeDocument/2006/relationships/hyperlink" Target="file:///C:\TSGS1_113_Goa\Docs\S1-261016.zip" TargetMode="External"/><Relationship Id="rId22" Type="http://schemas.openxmlformats.org/officeDocument/2006/relationships/hyperlink" Target="file:///C:\TSGS1_113_Goa\Docs\S1-261095.zip" TargetMode="External"/><Relationship Id="rId27" Type="http://schemas.openxmlformats.org/officeDocument/2006/relationships/hyperlink" Target="file:///C:\TSGS1_113_Goa\Docs\S1-261315.zip" TargetMode="External"/><Relationship Id="rId30" Type="http://schemas.openxmlformats.org/officeDocument/2006/relationships/hyperlink" Target="file:///C:\TSGS1_113_Goa\Docs\S1-261316.zip" TargetMode="External"/><Relationship Id="rId35" Type="http://schemas.openxmlformats.org/officeDocument/2006/relationships/hyperlink" Target="file:///C:\TSGS1_113_Goa\Docs\S1-261302.zip" TargetMode="External"/><Relationship Id="rId43" Type="http://schemas.openxmlformats.org/officeDocument/2006/relationships/hyperlink" Target="file:///C:\TSGS1_113_Goa\Docs\S1-261239.zip" TargetMode="External"/><Relationship Id="rId48" Type="http://schemas.openxmlformats.org/officeDocument/2006/relationships/hyperlink" Target="file:///C:\TSGS1_113_Goa\Docs\S1-261319.zip" TargetMode="External"/><Relationship Id="rId56" Type="http://schemas.openxmlformats.org/officeDocument/2006/relationships/hyperlink" Target="file:///C:\TSGS1_113_Goa\Docs\S1-26103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3_Goa\Docs\S1-261300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104.zip" TargetMode="External"/><Relationship Id="rId17" Type="http://schemas.openxmlformats.org/officeDocument/2006/relationships/hyperlink" Target="file:///C:\TSGS1_113_Goa\Docs\S1-261124.zip" TargetMode="External"/><Relationship Id="rId25" Type="http://schemas.openxmlformats.org/officeDocument/2006/relationships/hyperlink" Target="file:///C:\TSGS1_113_Goa\Docs\S1-261096.zip" TargetMode="External"/><Relationship Id="rId33" Type="http://schemas.openxmlformats.org/officeDocument/2006/relationships/hyperlink" Target="file:///C:\TSGS1_113_Goa\Docs\S1-261107.zip" TargetMode="External"/><Relationship Id="rId38" Type="http://schemas.openxmlformats.org/officeDocument/2006/relationships/hyperlink" Target="file:///C:\TSGS1_113_Goa\Docs\S1-261099.zip" TargetMode="External"/><Relationship Id="rId46" Type="http://schemas.openxmlformats.org/officeDocument/2006/relationships/hyperlink" Target="file:///C:\TSGS1_113_Goa\Docs\S1-261101.zip" TargetMode="External"/><Relationship Id="rId59" Type="http://schemas.openxmlformats.org/officeDocument/2006/relationships/hyperlink" Target="file:///C:\TSGS1_113_Goa\Docs\S1-261203.zip" TargetMode="External"/><Relationship Id="rId20" Type="http://schemas.openxmlformats.org/officeDocument/2006/relationships/hyperlink" Target="file:///C:\TSGS1_113_Goa\Docs\S1-261125.zip" TargetMode="External"/><Relationship Id="rId41" Type="http://schemas.openxmlformats.org/officeDocument/2006/relationships/hyperlink" Target="file:///C:\TSGS1_113_Goa\Docs\S1-261318.zip" TargetMode="External"/><Relationship Id="rId54" Type="http://schemas.openxmlformats.org/officeDocument/2006/relationships/hyperlink" Target="file:///C:\TSGS1_113_Goa\Docs\S1-26130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TSGS1_113_Goa\Docs\S1-261019.zip" TargetMode="External"/><Relationship Id="rId23" Type="http://schemas.openxmlformats.org/officeDocument/2006/relationships/hyperlink" Target="file:///C:\TSGS1_113_Goa\Docs\S1-261235.zip" TargetMode="External"/><Relationship Id="rId28" Type="http://schemas.openxmlformats.org/officeDocument/2006/relationships/hyperlink" Target="file:///C:\TSGS1_113_Goa\Docs\S1-261097.zip" TargetMode="External"/><Relationship Id="rId36" Type="http://schemas.openxmlformats.org/officeDocument/2006/relationships/hyperlink" Target="file:///C:\TSGS1_113_Goa\Docs\S1-261313.zip" TargetMode="External"/><Relationship Id="rId49" Type="http://schemas.openxmlformats.org/officeDocument/2006/relationships/hyperlink" Target="file:///C:\TSGS1_113_Goa\Docs\S1-261102.zip" TargetMode="External"/><Relationship Id="rId57" Type="http://schemas.openxmlformats.org/officeDocument/2006/relationships/hyperlink" Target="file:///C:\TSGS1_113_Goa\Docs\S1-26105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3_Goa\Docs\S1-261098.zip" TargetMode="External"/><Relationship Id="rId44" Type="http://schemas.openxmlformats.org/officeDocument/2006/relationships/hyperlink" Target="file:///C:\TSGS1_113_Goa\Docs\S1-261311.zip" TargetMode="External"/><Relationship Id="rId52" Type="http://schemas.openxmlformats.org/officeDocument/2006/relationships/hyperlink" Target="file:///C:\TSGS1_113_Goa\Docs\S1-26132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</Template>
  <TotalTime>0</TotalTime>
  <Pages>4</Pages>
  <Words>1613</Words>
  <Characters>8861</Characters>
  <Application>Microsoft Office Word</Application>
  <DocSecurity>0</DocSecurity>
  <Lines>369</Lines>
  <Paragraphs>149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10325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Aleksiev, Vasil</cp:lastModifiedBy>
  <cp:revision>2</cp:revision>
  <dcterms:created xsi:type="dcterms:W3CDTF">2026-02-11T13:53:00Z</dcterms:created>
  <dcterms:modified xsi:type="dcterms:W3CDTF">2026-02-11T13:53:00Z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