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5D25" w14:textId="4F64A6FB" w:rsidR="00B208FF" w:rsidRPr="0050692E" w:rsidRDefault="00B208FF" w:rsidP="0095783B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</w:t>
      </w:r>
      <w:r w:rsidR="002849E8" w:rsidRPr="0050692E">
        <w:rPr>
          <w:rFonts w:eastAsia="MS Mincho" w:cs="Arial"/>
          <w:b/>
          <w:sz w:val="24"/>
          <w:szCs w:val="24"/>
          <w:lang w:eastAsia="ja-JP"/>
        </w:rPr>
        <w:t>1</w:t>
      </w:r>
      <w:r w:rsidR="009A51D6"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 w:rsidR="009A51D6">
        <w:rPr>
          <w:rFonts w:eastAsia="MS Mincho" w:cs="Arial"/>
          <w:b/>
          <w:sz w:val="24"/>
          <w:szCs w:val="24"/>
          <w:lang w:eastAsia="ja-JP"/>
        </w:rPr>
        <w:t>61</w:t>
      </w:r>
      <w:r w:rsidR="00C817CD">
        <w:rPr>
          <w:rFonts w:eastAsia="MS Mincho" w:cs="Arial"/>
          <w:b/>
          <w:sz w:val="24"/>
          <w:szCs w:val="24"/>
          <w:lang w:eastAsia="ja-JP"/>
        </w:rPr>
        <w:t>xxx</w:t>
      </w:r>
    </w:p>
    <w:p w14:paraId="0FEBC1DE" w14:textId="36D7B019" w:rsidR="000924E4" w:rsidRPr="0050692E" w:rsidRDefault="009A51D6" w:rsidP="00835D67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="00561DA7"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="00835D67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50692E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2DF0F370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End w:id="2"/>
      <w:r w:rsidRPr="0050692E">
        <w:rPr>
          <w:rFonts w:eastAsia="Times New Roman" w:cs="Arial"/>
          <w:sz w:val="22"/>
          <w:szCs w:val="20"/>
          <w:lang w:eastAsia="ar-SA"/>
        </w:rPr>
        <w:t xml:space="preserve">Agenda </w:t>
      </w:r>
      <w:r w:rsidR="0048588C">
        <w:rPr>
          <w:rFonts w:eastAsia="Times New Roman" w:cs="Arial"/>
          <w:sz w:val="22"/>
          <w:szCs w:val="20"/>
          <w:lang w:eastAsia="ar-SA"/>
        </w:rPr>
        <w:t xml:space="preserve">drafting System </w:t>
      </w:r>
      <w:r w:rsidRPr="0050692E">
        <w:rPr>
          <w:rFonts w:eastAsia="Times New Roman" w:cs="Arial"/>
          <w:sz w:val="22"/>
          <w:szCs w:val="20"/>
          <w:lang w:eastAsia="ar-SA"/>
        </w:rPr>
        <w:t>SA1#</w:t>
      </w:r>
      <w:r w:rsidR="00BA0F3B" w:rsidRPr="0050692E">
        <w:rPr>
          <w:rFonts w:eastAsia="Times New Roman" w:cs="Arial"/>
          <w:sz w:val="22"/>
          <w:szCs w:val="20"/>
          <w:lang w:eastAsia="ar-SA"/>
        </w:rPr>
        <w:t>1</w:t>
      </w:r>
      <w:r w:rsidR="00DF496C" w:rsidRPr="0050692E">
        <w:rPr>
          <w:rFonts w:eastAsia="Times New Roman" w:cs="Arial"/>
          <w:sz w:val="22"/>
          <w:szCs w:val="20"/>
          <w:lang w:eastAsia="ar-SA"/>
        </w:rPr>
        <w:t>1</w:t>
      </w:r>
      <w:r w:rsidR="009A51D6">
        <w:rPr>
          <w:rFonts w:eastAsia="Times New Roman" w:cs="Arial"/>
          <w:sz w:val="22"/>
          <w:szCs w:val="20"/>
          <w:lang w:eastAsia="ar-SA"/>
        </w:rPr>
        <w:t>3</w:t>
      </w:r>
    </w:p>
    <w:p w14:paraId="09D907A5" w14:textId="77777777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3" w:name="OLE_LINK3"/>
      <w:bookmarkStart w:id="4" w:name="OLE_LINK4"/>
      <w:r w:rsidRPr="0050692E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  <w:t>1.1</w:t>
      </w:r>
    </w:p>
    <w:p w14:paraId="6606FF29" w14:textId="35D8A94A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48588C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50692E">
        <w:rPr>
          <w:rFonts w:eastAsia="Times New Roman" w:cs="Arial"/>
          <w:sz w:val="22"/>
          <w:szCs w:val="20"/>
          <w:lang w:val="fr-FR" w:eastAsia="ar-SA"/>
        </w:rPr>
        <w:t xml:space="preserve"> Chair</w:t>
      </w:r>
    </w:p>
    <w:p w14:paraId="3577A6E8" w14:textId="099C9DAA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2849E8" w:rsidRPr="0050692E">
        <w:rPr>
          <w:rFonts w:eastAsia="Times New Roman" w:cs="Arial"/>
          <w:sz w:val="22"/>
          <w:szCs w:val="20"/>
          <w:lang w:val="fr-FR" w:eastAsia="ar-SA"/>
        </w:rPr>
        <w:t>Vasil Aleksiev</w:t>
      </w:r>
    </w:p>
    <w:p w14:paraId="4A4AD20C" w14:textId="77777777" w:rsidR="000924E4" w:rsidRPr="0050692E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3A33FE29" w14:textId="77777777" w:rsidR="003E458F" w:rsidRPr="00EE034E" w:rsidRDefault="003E458F" w:rsidP="003E458F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77AA3166" w14:textId="5F07364E" w:rsidR="003E458F" w:rsidRPr="00EE034E" w:rsidRDefault="003E458F" w:rsidP="003E458F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 w:rsidR="00EE5E3F"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</w:t>
      </w:r>
      <w:r w:rsidR="004131AC">
        <w:rPr>
          <w:rFonts w:ascii="Calibri-Bold" w:hAnsi="Calibri-Bold" w:cs="Calibri-Bold"/>
          <w:b/>
          <w:bCs/>
          <w:sz w:val="28"/>
          <w:szCs w:val="28"/>
          <w:lang w:eastAsia="en-GB"/>
        </w:rPr>
        <w:t>2</w:t>
      </w:r>
    </w:p>
    <w:p w14:paraId="57361355" w14:textId="51D8AE52" w:rsidR="003E458F" w:rsidRPr="00EE5E3F" w:rsidRDefault="003E458F" w:rsidP="003E458F">
      <w:pPr>
        <w:spacing w:after="0" w:line="240" w:lineRule="auto"/>
        <w:rPr>
          <w:rFonts w:eastAsia="Arial Unicode MS" w:cs="Arial"/>
          <w:sz w:val="24"/>
          <w:szCs w:val="24"/>
          <w:lang w:eastAsia="ar-SA"/>
        </w:rPr>
      </w:pPr>
      <w:r w:rsidRPr="00EE5E3F">
        <w:rPr>
          <w:rFonts w:eastAsia="Arial Unicode MS" w:cs="Arial"/>
          <w:sz w:val="24"/>
          <w:szCs w:val="24"/>
          <w:lang w:eastAsia="ar-SA"/>
        </w:rPr>
        <w:t xml:space="preserve">Breakout Drafting 2: </w:t>
      </w:r>
      <w:r w:rsidR="00EE5E3F" w:rsidRPr="00EE5E3F">
        <w:rPr>
          <w:rFonts w:eastAsia="Arial Unicode MS" w:cs="Arial"/>
          <w:sz w:val="24"/>
          <w:szCs w:val="24"/>
          <w:lang w:eastAsia="ar-SA"/>
        </w:rPr>
        <w:t>Rio Ballroom-</w:t>
      </w:r>
      <w:r w:rsidR="004131AC">
        <w:rPr>
          <w:rFonts w:eastAsia="Arial Unicode MS" w:cs="Arial"/>
          <w:sz w:val="24"/>
          <w:szCs w:val="24"/>
          <w:lang w:eastAsia="ar-SA"/>
        </w:rPr>
        <w:t>1</w:t>
      </w:r>
    </w:p>
    <w:p w14:paraId="509098B1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984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</w:tblGrid>
      <w:tr w:rsidR="0048588C" w:rsidRPr="00EE034E" w14:paraId="5CB48D63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63E9EF5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5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B6502FB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2D303931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2E0ED6C2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0A518EAC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5DB06D1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48588C" w:rsidRPr="00EE034E" w14:paraId="069BCE47" w14:textId="77777777" w:rsidTr="0048588C">
        <w:trPr>
          <w:trHeight w:val="48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2B2C67" w14:textId="77777777" w:rsidR="0048588C" w:rsidRPr="00EE034E" w:rsidRDefault="0048588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0534C9B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6AE79FA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E8A30FB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685E820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A2708F6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48588C" w:rsidRPr="00EE034E" w14:paraId="6DD43EF4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245264D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DB2DC4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60779137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0AE317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4AB6C9B7" w14:textId="241E07E9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  <w:r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  <w:p w14:paraId="61653B95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03ABB5A0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D635D37" w14:textId="2F223FD3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8.1.7 Massive + 8.1.9 Others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7FBF9A0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38A41F4E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68827E" w14:textId="77777777" w:rsidR="0048588C" w:rsidRPr="00EE034E" w:rsidRDefault="0048588C" w:rsidP="00DB24F9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9AA7A7" w14:textId="77777777" w:rsidR="0048588C" w:rsidRPr="00EE034E" w:rsidRDefault="0048588C" w:rsidP="00DB24F9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</w:p>
        </w:tc>
      </w:tr>
      <w:tr w:rsidR="0048588C" w:rsidRPr="00EE034E" w14:paraId="7A97EEB8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280065D" w14:textId="77777777" w:rsidR="0048588C" w:rsidRPr="00EE034E" w:rsidRDefault="0048588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480CAAC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BEBD465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01400219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F9D345B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CEE2E2D" w14:textId="77777777" w:rsidR="0048588C" w:rsidRPr="00EE034E" w:rsidRDefault="0048588C" w:rsidP="00AE7EC5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48588C" w:rsidRPr="00EE034E" w14:paraId="065171B5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1ADFA5C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A6A7C73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62355098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261CB22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6CBAB11D" w14:textId="4FF754BF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  <w:r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  <w:p w14:paraId="5129969A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43836F88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245A893A" w14:textId="6C00D24F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4F4139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3B8608AA" w14:textId="3137621B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73D3F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50C56B68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40B66699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308AD20D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58A907BA" w14:textId="7598068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9A3D97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2339AD96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76C52443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040D1734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390F72C" w14:textId="77777777" w:rsidR="006C20B4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8.1.8 Verticals</w:t>
            </w:r>
          </w:p>
          <w:p w14:paraId="552BB2E7" w14:textId="77777777" w:rsidR="006C20B4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/</w:t>
            </w:r>
          </w:p>
          <w:p w14:paraId="053FD8EC" w14:textId="4B674E1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Last 30 min 8.1.7 Massive+8.1.9 Others</w:t>
            </w:r>
          </w:p>
        </w:tc>
      </w:tr>
      <w:tr w:rsidR="0048588C" w:rsidRPr="00EE034E" w14:paraId="1F0F4F68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D83CDF2" w14:textId="77777777" w:rsidR="0048588C" w:rsidRPr="00EE034E" w:rsidRDefault="0048588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480A8A9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6D33D07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D90305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055A99C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58BADC" w14:textId="77777777" w:rsidR="0048588C" w:rsidRPr="00EE034E" w:rsidRDefault="0048588C" w:rsidP="00AE7EC5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48588C" w:rsidRPr="00EE034E" w14:paraId="14A52B97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9661A15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D034E2D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18:10</w:t>
            </w:r>
          </w:p>
          <w:p w14:paraId="12DAF72E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906A9" w14:textId="77777777" w:rsidR="0048588C" w:rsidRPr="00EE034E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02517C22" w14:textId="738DFADE" w:rsidR="0048588C" w:rsidRPr="00EE034E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0B13C5D9" w14:textId="77777777" w:rsidR="0048588C" w:rsidRPr="00712C5A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BCB7E1C" w14:textId="6C52455D" w:rsidR="0048588C" w:rsidRPr="00EE034E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8.1.5 Ubiquitous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8B1ADAC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606D7B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2"/>
                <w:szCs w:val="28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color w:val="000000"/>
                <w:kern w:val="24"/>
                <w:sz w:val="22"/>
                <w:szCs w:val="28"/>
                <w:lang w:eastAsia="ja-JP"/>
              </w:rPr>
              <w:t>MMS</w:t>
            </w:r>
          </w:p>
          <w:p w14:paraId="55550B42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  <w:r w:rsidRPr="00EE034E"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(18:</w:t>
            </w:r>
            <w:r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30</w:t>
            </w:r>
            <w:r w:rsidRPr="00EE034E"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)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A9DBB51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3B2FFD5B" w14:textId="0A73A854" w:rsidR="0048588C" w:rsidRPr="00EE034E" w:rsidRDefault="0048588C" w:rsidP="007F51A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2782D429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111EFA0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8.1.7 Massive + 8.1.9 Others</w:t>
            </w: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 xml:space="preserve"> </w:t>
            </w:r>
          </w:p>
        </w:tc>
      </w:tr>
      <w:bookmarkEnd w:id="5"/>
    </w:tbl>
    <w:p w14:paraId="1F85F608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p w14:paraId="126A2AFF" w14:textId="77777777" w:rsidR="00B862DF" w:rsidRPr="00B862DF" w:rsidRDefault="00B862DF" w:rsidP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3F6C7514" w14:textId="6C39D426" w:rsidR="0041287C" w:rsidRDefault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065832" w:rsidRPr="00745D37" w14:paraId="7591E455" w14:textId="77777777" w:rsidTr="00F64CA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D954AA" w14:textId="7786BE12" w:rsidR="00065832" w:rsidRPr="00DF5A37" w:rsidRDefault="00065832" w:rsidP="00F64CA2">
            <w:pPr>
              <w:pStyle w:val="berschrift3"/>
              <w:rPr>
                <w:lang w:val="en-US"/>
              </w:rPr>
            </w:pPr>
            <w:r>
              <w:t>System and Operation Aspects</w:t>
            </w:r>
          </w:p>
        </w:tc>
      </w:tr>
      <w:tr w:rsidR="00B55295" w:rsidRPr="002B5B90" w14:paraId="3356E03A" w14:textId="77777777" w:rsidTr="007D34D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6AF9FA" w14:textId="071CD19A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04B59F" w14:textId="3D5B3F1C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1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B891BF" w14:textId="30A33B64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BBFEF6" w14:textId="012A3D27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UC 5.10.2 -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311483" w14:textId="71047DAD" w:rsidR="00B55295" w:rsidRPr="00F951C5" w:rsidRDefault="00F951C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12" w:tooltip="Open S1-261104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S1-261104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ECA3DC" w14:textId="05002116" w:rsidR="00B55295" w:rsidRPr="00185AE5" w:rsidRDefault="00185AE5" w:rsidP="00F64CA2">
            <w:pPr>
              <w:spacing w:after="0" w:line="240" w:lineRule="auto"/>
              <w:rPr>
                <w:rFonts w:eastAsia="Arial Unicode MS" w:cs="Arial"/>
                <w:i/>
                <w:iCs/>
                <w:szCs w:val="18"/>
                <w:lang w:eastAsia="ar-SA"/>
              </w:rPr>
            </w:pPr>
            <w:proofErr w:type="spellStart"/>
            <w:r w:rsidRPr="00185AE5">
              <w:rPr>
                <w:rFonts w:eastAsia="Arial Unicode MS" w:cs="Arial"/>
                <w:i/>
                <w:iCs/>
                <w:szCs w:val="18"/>
                <w:lang w:eastAsia="ar-SA"/>
              </w:rPr>
              <w:t>Tdoc</w:t>
            </w:r>
            <w:proofErr w:type="spellEnd"/>
            <w:r w:rsidRPr="00185AE5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is not using SA1 template and is against older version of TR</w:t>
            </w:r>
            <w:r w:rsidR="006C468D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and voided clause</w:t>
            </w:r>
            <w:r w:rsidRPr="00185AE5">
              <w:rPr>
                <w:rFonts w:eastAsia="Arial Unicode MS" w:cs="Arial"/>
                <w:i/>
                <w:iCs/>
                <w:szCs w:val="18"/>
                <w:lang w:eastAsia="ar-SA"/>
              </w:rPr>
              <w:t>. Current version is 1.1.0.</w:t>
            </w:r>
            <w:r w:rsidR="00AB7BEA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Out of scope</w:t>
            </w:r>
            <w:r w:rsidR="00A27CC5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for this meeting.</w:t>
            </w:r>
          </w:p>
        </w:tc>
      </w:tr>
      <w:tr w:rsidR="00F951C5" w:rsidRPr="002B5B90" w14:paraId="1C340F5F" w14:textId="77777777" w:rsidTr="00483B9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769894" w14:textId="77A1B0D2" w:rsidR="00F951C5" w:rsidRPr="00F951C5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C8247C" w14:textId="5D14D5F0" w:rsidR="00F951C5" w:rsidRPr="00F951C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3" w:tooltip="Open S1-26110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2C5DCD" w14:textId="3B53B3F5" w:rsidR="00F951C5" w:rsidRPr="00F951C5" w:rsidRDefault="00F951C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173027" w14:textId="152B9A18" w:rsidR="00F951C5" w:rsidRPr="00F951C5" w:rsidRDefault="00F951C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>UC 5.10.2 -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9F283B" w14:textId="4D28013A" w:rsidR="00F951C5" w:rsidRPr="007D34D8" w:rsidRDefault="007D34D8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D34D8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D70DA9" w14:textId="24E83995" w:rsidR="00F951C5" w:rsidRPr="007D34D8" w:rsidRDefault="00F951C5" w:rsidP="00F64CA2">
            <w:pPr>
              <w:spacing w:after="0" w:line="240" w:lineRule="auto"/>
              <w:rPr>
                <w:rFonts w:eastAsia="Arial Unicode MS" w:cs="Arial"/>
                <w:iCs/>
                <w:color w:val="000000"/>
                <w:szCs w:val="18"/>
                <w:lang w:eastAsia="ar-SA"/>
              </w:rPr>
            </w:pPr>
            <w:r w:rsidRPr="007D34D8"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 xml:space="preserve">Revision of </w:t>
            </w:r>
            <w:hyperlink r:id="rId14" w:tooltip="Open S1-261016" w:history="1">
              <w:r w:rsidR="009437C2">
                <w:rPr>
                  <w:rStyle w:val="Hyperlink"/>
                  <w:rFonts w:eastAsia="Arial Unicode MS" w:cs="Arial"/>
                  <w:iCs/>
                  <w:szCs w:val="18"/>
                  <w:lang w:eastAsia="ar-SA"/>
                </w:rPr>
                <w:t>S1-261016</w:t>
              </w:r>
            </w:hyperlink>
            <w:r w:rsidRPr="007D34D8"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>. To provide proposal directly towards consolidated KPIs</w:t>
            </w:r>
          </w:p>
        </w:tc>
      </w:tr>
      <w:tr w:rsidR="00B55295" w:rsidRPr="002B5B90" w14:paraId="51A29787" w14:textId="77777777" w:rsidTr="00483B9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1D0B41" w14:textId="11096B1E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45ABE2" w14:textId="2FD4673D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5" w:tooltip="Open S1-26101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DDFCCD2" w14:textId="4FBC585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Nokia, Orange,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C19EAF" w14:textId="0795B33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Renaming clause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7F165EE" w14:textId="3FC5F6E0" w:rsidR="00B55295" w:rsidRPr="00483B9C" w:rsidRDefault="00483B9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3B9C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E04ACD" w14:textId="13431D42" w:rsidR="00B55295" w:rsidRPr="00483B9C" w:rsidRDefault="00DE52EB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83B9C">
              <w:rPr>
                <w:rFonts w:eastAsia="Arial Unicode MS" w:cs="Arial"/>
                <w:color w:val="000000"/>
                <w:szCs w:val="18"/>
                <w:lang w:eastAsia="ar-SA"/>
              </w:rPr>
              <w:t>Monday Q3</w:t>
            </w:r>
          </w:p>
        </w:tc>
      </w:tr>
      <w:tr w:rsidR="00B55295" w:rsidRPr="002B5B90" w14:paraId="3D8EAF5D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A161E" w14:textId="315F1712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CF820B" w14:textId="549BD5D4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6" w:tooltip="Open S1-26107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BCD7A7" w14:textId="0E340D75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Nokia, BDBOS, Kontron Transportation France, FirstNet, UK Home Office, Netherlands Police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AA2505" w14:textId="7DF4FECB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Add missing references in CPR 14.1.1-1-2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5AF454" w14:textId="6ED7BE4E" w:rsidR="00B55295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Revised to S1-261124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5C073E" w14:textId="77777777" w:rsidR="00B55295" w:rsidRPr="00AE3C01" w:rsidRDefault="00B55295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414BE" w:rsidRPr="002B5B90" w14:paraId="7C41977C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F4CA08" w14:textId="2804D7B8" w:rsidR="000414BE" w:rsidRPr="000414BE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2F763CE" w14:textId="779B13F5" w:rsidR="000414BE" w:rsidRPr="000414BE" w:rsidRDefault="000414BE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7" w:history="1">
              <w:r w:rsidRPr="000414B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BCB9F1" w14:textId="4AF89560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Nokia, BDBOS, Kontron Transportation France, FirstNet, UK Home Office, Netherlands Police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361FCD" w14:textId="3D876402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Add missing references in CPR 14.1.1-1-2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6EDFBA" w14:textId="78E53027" w:rsidR="000414BE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E5DC26" w14:textId="77777777" w:rsidR="000414BE" w:rsidRPr="00996586" w:rsidRDefault="000414BE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18" w:tooltip="Open S1-261070" w:history="1">
              <w:r w:rsidR="009437C2" w:rsidRPr="00996586">
                <w:rPr>
                  <w:rStyle w:val="Hyperlink"/>
                  <w:rFonts w:eastAsia="Arial Unicode MS" w:cs="Arial"/>
                  <w:color w:val="000000"/>
                  <w:szCs w:val="18"/>
                  <w:lang w:eastAsia="ar-SA"/>
                </w:rPr>
                <w:t>S1-261070</w:t>
              </w:r>
            </w:hyperlink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  <w:p w14:paraId="6189BDC2" w14:textId="75F8D567" w:rsidR="00DE52EB" w:rsidRPr="00996586" w:rsidRDefault="00DE52EB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Monday Q3</w:t>
            </w:r>
          </w:p>
        </w:tc>
      </w:tr>
      <w:tr w:rsidR="00B55295" w:rsidRPr="002B5B90" w14:paraId="16FC82B9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2DB787" w14:textId="5CD480F0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665D9" w14:textId="0F0313EB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9" w:tooltip="Open S1-26107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DE0B54" w14:textId="305364B3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6552A8" w14:textId="0A4B06F0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Add system and operational aspects in the consolidation structure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20D944" w14:textId="13598389" w:rsidR="00B55295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Revised to S1-261125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3BBE33" w14:textId="77777777" w:rsidR="00B55295" w:rsidRPr="00AE3C01" w:rsidRDefault="00B55295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414BE" w:rsidRPr="002B5B90" w14:paraId="2C759A4C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2B34CCE" w14:textId="5F6361E2" w:rsidR="000414BE" w:rsidRPr="000414BE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3963EF3" w14:textId="21CBD5FB" w:rsidR="000414BE" w:rsidRPr="000414BE" w:rsidRDefault="000414BE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0" w:history="1">
              <w:r w:rsidRPr="000414B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F9A806" w14:textId="2D249EE6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5AFCD69" w14:textId="70F0ABDA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Add system and operational aspects in the consolidation structure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68302E" w14:textId="5B3EA797" w:rsidR="000414BE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C4133C" w14:textId="77777777" w:rsidR="000414BE" w:rsidRPr="00996586" w:rsidRDefault="000414BE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21" w:tooltip="Open S1-261071" w:history="1">
              <w:r w:rsidR="009437C2" w:rsidRPr="00996586">
                <w:rPr>
                  <w:rStyle w:val="Hyperlink"/>
                  <w:rFonts w:eastAsia="Arial Unicode MS" w:cs="Arial"/>
                  <w:color w:val="000000"/>
                  <w:szCs w:val="18"/>
                  <w:lang w:eastAsia="ar-SA"/>
                </w:rPr>
                <w:t>S1-261071</w:t>
              </w:r>
            </w:hyperlink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  <w:p w14:paraId="4C0D11ED" w14:textId="2AA70C14" w:rsidR="00DE52EB" w:rsidRPr="00996586" w:rsidRDefault="00DE52EB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Monday Q3</w:t>
            </w:r>
          </w:p>
        </w:tc>
      </w:tr>
      <w:tr w:rsidR="00B55295" w:rsidRPr="002B5B90" w14:paraId="6A894202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3C1672" w14:textId="02AF0E1F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35E7C8" w14:textId="23B939BD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2" w:tooltip="Open S1-26109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09D1B9" w14:textId="2A45A253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BF9FE4" w14:textId="4C711082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14.1.7-2 (OAM)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65C712" w14:textId="20A586A1" w:rsidR="00B55295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Revised to S1-261235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92BDD3" w14:textId="07D4C213" w:rsidR="00B55295" w:rsidRPr="00AE3C01" w:rsidRDefault="00440100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Q3 – 2 CPRs</w:t>
            </w:r>
          </w:p>
        </w:tc>
      </w:tr>
      <w:tr w:rsidR="00996586" w:rsidRPr="002B5B90" w14:paraId="3EA573F3" w14:textId="77777777" w:rsidTr="0099284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3CC48" w14:textId="7F1AF14D" w:rsidR="00996586" w:rsidRPr="00996586" w:rsidRDefault="00996586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96586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0E28B" w14:textId="12526C8C" w:rsidR="00996586" w:rsidRPr="00996586" w:rsidRDefault="00996586" w:rsidP="00F64CA2">
            <w:pPr>
              <w:snapToGrid w:val="0"/>
              <w:spacing w:after="0" w:line="240" w:lineRule="auto"/>
              <w:jc w:val="center"/>
            </w:pPr>
            <w:hyperlink r:id="rId23" w:history="1">
              <w:r w:rsidRPr="00996586">
                <w:rPr>
                  <w:rStyle w:val="Hyperlink"/>
                  <w:rFonts w:cs="Arial"/>
                </w:rPr>
                <w:t>S1-261235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F8FB1" w14:textId="6D1A03DF" w:rsidR="00996586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83EAF" w14:textId="1A137CAC" w:rsidR="00996586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Table 14.1.7-2 (OAM)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A10F" w14:textId="77777777" w:rsidR="00996586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47BFD" w14:textId="6C5DFF5A" w:rsidR="00996586" w:rsidRPr="00996586" w:rsidRDefault="0099658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S1-261095.</w:t>
            </w:r>
          </w:p>
        </w:tc>
      </w:tr>
      <w:tr w:rsidR="00B55295" w:rsidRPr="002B5B90" w14:paraId="7E108DB7" w14:textId="77777777" w:rsidTr="0099284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91CD36" w14:textId="10BD67C6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7A97CA" w14:textId="2F85B0D5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4" w:tooltip="Open S1-26109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1DEDEE" w14:textId="333AC9BB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3DC397" w14:textId="7159EAD7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14.1.7-1 (NDT)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854290" w14:textId="5FF327F0" w:rsidR="00B55295" w:rsidRPr="00992840" w:rsidRDefault="0099284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2840">
              <w:rPr>
                <w:rFonts w:eastAsia="Times New Roman" w:cs="Arial"/>
                <w:szCs w:val="18"/>
                <w:lang w:eastAsia="ar-SA"/>
              </w:rPr>
              <w:t>Revised to S1-261236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574576" w14:textId="4A1F9366" w:rsidR="00B55295" w:rsidRPr="00AE3C01" w:rsidRDefault="00035372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Q3 – 5 CPRs</w:t>
            </w:r>
          </w:p>
        </w:tc>
      </w:tr>
      <w:tr w:rsidR="00992840" w:rsidRPr="002B5B90" w14:paraId="0A3282B8" w14:textId="77777777" w:rsidTr="00B21C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EBF3A" w14:textId="10CF3D65" w:rsidR="00992840" w:rsidRPr="00992840" w:rsidRDefault="00992840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92840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B001F" w14:textId="5D834A88" w:rsidR="00992840" w:rsidRPr="00992840" w:rsidRDefault="00992840" w:rsidP="00F64CA2">
            <w:pPr>
              <w:snapToGrid w:val="0"/>
              <w:spacing w:after="0" w:line="240" w:lineRule="auto"/>
              <w:jc w:val="center"/>
            </w:pPr>
            <w:hyperlink r:id="rId25" w:history="1">
              <w:r w:rsidRPr="00992840">
                <w:rPr>
                  <w:rStyle w:val="Hyperlink"/>
                  <w:rFonts w:cs="Arial"/>
                </w:rPr>
                <w:t>S1-261236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0560B" w14:textId="3C9B3D25" w:rsidR="00992840" w:rsidRPr="00992840" w:rsidRDefault="0099284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2840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1A0FD" w14:textId="2A8576AE" w:rsidR="00992840" w:rsidRPr="00992840" w:rsidRDefault="0099284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2840">
              <w:rPr>
                <w:rFonts w:eastAsia="Times New Roman" w:cs="Arial"/>
                <w:szCs w:val="18"/>
                <w:lang w:eastAsia="ar-SA"/>
              </w:rPr>
              <w:t>Table 14.1.7-1 (NDT)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9DE33" w14:textId="77777777" w:rsidR="00992840" w:rsidRPr="00992840" w:rsidRDefault="0099284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E57FF" w14:textId="4ECD7F58" w:rsidR="00992840" w:rsidRPr="00992840" w:rsidRDefault="00992840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2840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S1-261096.</w:t>
            </w:r>
          </w:p>
        </w:tc>
      </w:tr>
      <w:tr w:rsidR="00B55295" w:rsidRPr="002B5B90" w14:paraId="21E0E5A8" w14:textId="77777777" w:rsidTr="00B21C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8B0775" w14:textId="4D42C65C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A9FAD5" w14:textId="267808D8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6" w:tooltip="Open S1-26109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08836F" w14:textId="2550DB8E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73328" w14:textId="2A03A3C4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14.1.6-1 (Charging)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626CDC" w14:textId="28DABB71" w:rsidR="00B55295" w:rsidRPr="00B21C47" w:rsidRDefault="00B21C4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1C47">
              <w:rPr>
                <w:rFonts w:eastAsia="Times New Roman" w:cs="Arial"/>
                <w:szCs w:val="18"/>
                <w:lang w:eastAsia="ar-SA"/>
              </w:rPr>
              <w:t>Revised to S1-261237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F6F9FB" w14:textId="093EE621" w:rsidR="00B55295" w:rsidRPr="00AE3C01" w:rsidRDefault="00035372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Q3 – 19 CPRs</w:t>
            </w:r>
          </w:p>
        </w:tc>
      </w:tr>
      <w:tr w:rsidR="00B21C47" w:rsidRPr="002B5B90" w14:paraId="5A2279E1" w14:textId="77777777" w:rsidTr="00B21C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56ED3" w14:textId="22EE7CCE" w:rsidR="00B21C47" w:rsidRPr="00B21C47" w:rsidRDefault="00B21C47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B21C4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95DDB" w14:textId="28F6E651" w:rsidR="00B21C47" w:rsidRPr="00B21C47" w:rsidRDefault="00B21C47" w:rsidP="00F64CA2">
            <w:pPr>
              <w:snapToGrid w:val="0"/>
              <w:spacing w:after="0" w:line="240" w:lineRule="auto"/>
              <w:jc w:val="center"/>
            </w:pPr>
            <w:hyperlink r:id="rId27" w:history="1">
              <w:r w:rsidRPr="00B21C47">
                <w:rPr>
                  <w:rStyle w:val="Hyperlink"/>
                  <w:rFonts w:cs="Arial"/>
                </w:rPr>
                <w:t>S1-261237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2919E" w14:textId="64EE0271" w:rsidR="00B21C47" w:rsidRPr="00B21C47" w:rsidRDefault="00B21C4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1C4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94C4B" w14:textId="19E0A3DC" w:rsidR="00B21C47" w:rsidRPr="00B21C47" w:rsidRDefault="00B21C4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1C47">
              <w:rPr>
                <w:rFonts w:eastAsia="Times New Roman" w:cs="Arial"/>
                <w:szCs w:val="18"/>
                <w:lang w:eastAsia="ar-SA"/>
              </w:rPr>
              <w:t>Table 14.1.6-1 (Charging)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09052" w14:textId="77777777" w:rsidR="00B21C47" w:rsidRPr="00B21C47" w:rsidRDefault="00B21C4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D60AD" w14:textId="77AA8CF1" w:rsidR="00B21C47" w:rsidRPr="00B21C47" w:rsidRDefault="00B21C47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21C47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S1-261097.</w:t>
            </w:r>
          </w:p>
        </w:tc>
      </w:tr>
      <w:tr w:rsidR="00B55295" w:rsidRPr="002B5B90" w14:paraId="381B4620" w14:textId="77777777" w:rsidTr="001D7E6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8B0D36" w14:textId="15C0A771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86A73B" w14:textId="4C23FFDA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8" w:tooltip="Open S1-26109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CA81BC" w14:textId="01D1A3F0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DFFA71" w14:textId="628AE37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977F52" w14:textId="52D53ED9" w:rsidR="00B55295" w:rsidRPr="00D35B03" w:rsidRDefault="00D35B03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29" w:tooltip="Open S1-261107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S1-261107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C1E17" w14:textId="77777777" w:rsidR="00B55295" w:rsidRPr="00AE3C01" w:rsidRDefault="00B55295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35B03" w:rsidRPr="002B5B90" w14:paraId="2946146C" w14:textId="77777777" w:rsidTr="001D7E6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D8AA2" w14:textId="73E99E73" w:rsidR="00D35B03" w:rsidRPr="00D35B03" w:rsidRDefault="00D35B03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bookmarkStart w:id="6" w:name="_Hlk221289326"/>
            <w:proofErr w:type="spellStart"/>
            <w:r w:rsidRPr="00D35B03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BC4A42" w14:textId="772F0C88" w:rsidR="00D35B03" w:rsidRPr="00D35B03" w:rsidRDefault="009437C2" w:rsidP="00F64CA2">
            <w:pPr>
              <w:snapToGrid w:val="0"/>
              <w:spacing w:after="0" w:line="240" w:lineRule="auto"/>
              <w:jc w:val="center"/>
            </w:pPr>
            <w:hyperlink r:id="rId30" w:tooltip="Open S1-261107" w:history="1">
              <w:r>
                <w:rPr>
                  <w:rStyle w:val="Hyperlink"/>
                  <w:rFonts w:cs="Arial"/>
                </w:rPr>
                <w:t>S1-261107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79A4EA" w14:textId="4FA57E28" w:rsidR="00D35B03" w:rsidRPr="00D35B03" w:rsidRDefault="00D35B03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85DCE" w14:textId="1AE5B753" w:rsidR="00D35B03" w:rsidRPr="00D35B03" w:rsidRDefault="00D35B03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F37589" w14:textId="5BD7CAF0" w:rsidR="00D35B03" w:rsidRPr="001D7E6C" w:rsidRDefault="001D7E6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D7E6C">
              <w:rPr>
                <w:rFonts w:eastAsia="Times New Roman" w:cs="Arial"/>
                <w:szCs w:val="18"/>
                <w:lang w:eastAsia="ar-SA"/>
              </w:rPr>
              <w:t>Revised to S1-261302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6B4BB" w14:textId="77777777" w:rsidR="00525056" w:rsidRDefault="00D35B03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35B0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1" w:tooltip="Open S1-261098" w:history="1">
              <w:r w:rsidR="009437C2"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S1-261098</w:t>
              </w:r>
            </w:hyperlink>
            <w:r w:rsidRPr="00D35B03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 w:rsidR="00A72A4C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Status of discussion in a 03 Feb call</w:t>
            </w:r>
            <w:r w:rsidR="0052505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 </w:t>
            </w:r>
          </w:p>
          <w:p w14:paraId="0FF0F079" w14:textId="7A4300E2" w:rsidR="00D35B03" w:rsidRPr="00D35B03" w:rsidRDefault="0052505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Wednesday Q4 – 10 CPRs</w:t>
            </w:r>
          </w:p>
        </w:tc>
      </w:tr>
      <w:tr w:rsidR="001D7E6C" w:rsidRPr="002B5B90" w14:paraId="52B171B9" w14:textId="77777777" w:rsidTr="001D7E6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F9884" w14:textId="3F9B1FAC" w:rsidR="001D7E6C" w:rsidRPr="001D7E6C" w:rsidRDefault="001D7E6C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1D7E6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AF465" w14:textId="70747AE2" w:rsidR="001D7E6C" w:rsidRPr="001D7E6C" w:rsidRDefault="001D7E6C" w:rsidP="00F64CA2">
            <w:pPr>
              <w:snapToGrid w:val="0"/>
              <w:spacing w:after="0" w:line="240" w:lineRule="auto"/>
              <w:jc w:val="center"/>
            </w:pPr>
            <w:hyperlink r:id="rId32" w:history="1">
              <w:r w:rsidRPr="001D7E6C">
                <w:rPr>
                  <w:rStyle w:val="Hyperlink"/>
                  <w:rFonts w:cs="Arial"/>
                </w:rPr>
                <w:t>S1-261302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E8482" w14:textId="3E595BA2" w:rsidR="001D7E6C" w:rsidRPr="001D7E6C" w:rsidRDefault="001D7E6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D7E6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E4373" w14:textId="051D1937" w:rsidR="001D7E6C" w:rsidRPr="001D7E6C" w:rsidRDefault="001D7E6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D7E6C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4C8D" w14:textId="77777777" w:rsidR="001D7E6C" w:rsidRPr="001D7E6C" w:rsidRDefault="001D7E6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B726B" w14:textId="7C64B3F9" w:rsidR="001D7E6C" w:rsidRPr="001D7E6C" w:rsidRDefault="001D7E6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D7E6C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S1-261107.</w:t>
            </w:r>
          </w:p>
        </w:tc>
      </w:tr>
      <w:bookmarkEnd w:id="6"/>
      <w:tr w:rsidR="00B55295" w:rsidRPr="002B5B90" w14:paraId="22534D69" w14:textId="77777777" w:rsidTr="00D015B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BECB49" w14:textId="1AE462BC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96924" w14:textId="0F53399E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33" w:tooltip="Open S1-26109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9357B4" w14:textId="43EA41BB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98751F" w14:textId="0CE8711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14.1.4-1 (Energy-related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D21335" w14:textId="22576F55" w:rsidR="00B55295" w:rsidRPr="00D015B0" w:rsidRDefault="00D015B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15B0">
              <w:rPr>
                <w:rFonts w:eastAsia="Times New Roman" w:cs="Arial"/>
                <w:szCs w:val="18"/>
                <w:lang w:eastAsia="ar-SA"/>
              </w:rPr>
              <w:t>Revised to S1-261238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7B625" w14:textId="431718CD" w:rsidR="00B55295" w:rsidRPr="00AE3C01" w:rsidRDefault="00C654A3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Q4 – 14 CPRs</w:t>
            </w:r>
          </w:p>
        </w:tc>
      </w:tr>
      <w:tr w:rsidR="00D015B0" w:rsidRPr="002B5B90" w14:paraId="1DBD898D" w14:textId="77777777" w:rsidTr="00CB704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54B5C" w14:textId="536D5225" w:rsidR="00D015B0" w:rsidRPr="00D015B0" w:rsidRDefault="00D015B0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015B0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8E842" w14:textId="28F829EE" w:rsidR="00D015B0" w:rsidRPr="00D015B0" w:rsidRDefault="00D015B0" w:rsidP="00F64CA2">
            <w:pPr>
              <w:snapToGrid w:val="0"/>
              <w:spacing w:after="0" w:line="240" w:lineRule="auto"/>
              <w:jc w:val="center"/>
            </w:pPr>
            <w:hyperlink r:id="rId34" w:history="1">
              <w:r w:rsidRPr="00D015B0">
                <w:rPr>
                  <w:rStyle w:val="Hyperlink"/>
                  <w:rFonts w:cs="Arial"/>
                </w:rPr>
                <w:t>S1-261238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2EBAB" w14:textId="7B638AC0" w:rsidR="00D015B0" w:rsidRPr="00D015B0" w:rsidRDefault="00D015B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15B0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7C1BC" w14:textId="34CEE0AF" w:rsidR="00D015B0" w:rsidRPr="00D015B0" w:rsidRDefault="00D015B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15B0">
              <w:rPr>
                <w:rFonts w:eastAsia="Times New Roman" w:cs="Arial"/>
                <w:szCs w:val="18"/>
                <w:lang w:eastAsia="ar-SA"/>
              </w:rPr>
              <w:t>Table 14.1.4-1 (Energy-related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00F21" w14:textId="77777777" w:rsidR="00D015B0" w:rsidRPr="00D015B0" w:rsidRDefault="00D015B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149EC" w14:textId="0B529D27" w:rsidR="00D015B0" w:rsidRPr="00D015B0" w:rsidRDefault="00D015B0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015B0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S1-261099.</w:t>
            </w:r>
          </w:p>
        </w:tc>
      </w:tr>
      <w:tr w:rsidR="00B55295" w:rsidRPr="002B5B90" w14:paraId="7B0B8D17" w14:textId="77777777" w:rsidTr="00CB704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0C142E" w14:textId="46AC811E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6EE614" w14:textId="2F6B9AEF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35" w:tooltip="Open S1-26110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7D5E09" w14:textId="5F4E2B64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8D7821" w14:textId="54E37BD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14.1.3-1 (Resilience)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46634F" w14:textId="275B512A" w:rsidR="00B55295" w:rsidRPr="00CB704F" w:rsidRDefault="00CB704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704F">
              <w:rPr>
                <w:rFonts w:eastAsia="Times New Roman" w:cs="Arial"/>
                <w:szCs w:val="18"/>
                <w:lang w:eastAsia="ar-SA"/>
              </w:rPr>
              <w:t>Revised to S1-261239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5C6E98" w14:textId="16AE978D" w:rsidR="00B55295" w:rsidRPr="00AE3C01" w:rsidRDefault="000C7DB3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Q4 – 1</w:t>
            </w:r>
            <w:r w:rsidR="00DB24F9">
              <w:rPr>
                <w:rFonts w:eastAsia="Arial Unicode MS" w:cs="Arial"/>
                <w:color w:val="000000"/>
                <w:szCs w:val="18"/>
                <w:lang w:eastAsia="ar-SA"/>
              </w:rPr>
              <w:t>2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CPRs</w:t>
            </w:r>
          </w:p>
        </w:tc>
      </w:tr>
      <w:tr w:rsidR="00CB704F" w:rsidRPr="002B5B90" w14:paraId="7747B3CA" w14:textId="77777777" w:rsidTr="00242DC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7A29B" w14:textId="30E234CF" w:rsidR="00CB704F" w:rsidRPr="00CB704F" w:rsidRDefault="00CB704F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CB704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5CF0E" w14:textId="27D4FC5D" w:rsidR="00CB704F" w:rsidRPr="00CB704F" w:rsidRDefault="00CB704F" w:rsidP="00F64CA2">
            <w:pPr>
              <w:snapToGrid w:val="0"/>
              <w:spacing w:after="0" w:line="240" w:lineRule="auto"/>
              <w:jc w:val="center"/>
            </w:pPr>
            <w:hyperlink r:id="rId36" w:history="1">
              <w:r w:rsidRPr="00CB704F">
                <w:rPr>
                  <w:rStyle w:val="Hyperlink"/>
                  <w:rFonts w:cs="Arial"/>
                </w:rPr>
                <w:t>S1-261239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0F25" w14:textId="0935AC1F" w:rsidR="00CB704F" w:rsidRPr="00CB704F" w:rsidRDefault="00CB704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704F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2EE16" w14:textId="6B18E3CC" w:rsidR="00CB704F" w:rsidRPr="00CB704F" w:rsidRDefault="00CB704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704F">
              <w:rPr>
                <w:rFonts w:eastAsia="Times New Roman" w:cs="Arial"/>
                <w:szCs w:val="18"/>
                <w:lang w:eastAsia="ar-SA"/>
              </w:rPr>
              <w:t>Table 14.1.3-1 (Resilience)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48E58" w14:textId="77777777" w:rsidR="00CB704F" w:rsidRPr="00CB704F" w:rsidRDefault="00CB704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5A354" w14:textId="14C94A57" w:rsidR="00CB704F" w:rsidRPr="00CB704F" w:rsidRDefault="00CB704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B704F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S1-261100.</w:t>
            </w:r>
          </w:p>
        </w:tc>
      </w:tr>
      <w:tr w:rsidR="00B55295" w:rsidRPr="002B5B90" w14:paraId="11F37B6F" w14:textId="77777777" w:rsidTr="00242DC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207C47" w14:textId="62E225ED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4C794D" w14:textId="360B0165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37" w:tooltip="Open S1-26110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D639B7" w14:textId="027C1AE9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710AE8" w14:textId="6E20FF7C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14.1.2-2 (Lawful Interception)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BC3B2C" w14:textId="7B13948A" w:rsidR="00B55295" w:rsidRPr="00242DCC" w:rsidRDefault="00242DC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2DCC">
              <w:rPr>
                <w:rFonts w:eastAsia="Times New Roman" w:cs="Arial"/>
                <w:szCs w:val="18"/>
                <w:lang w:eastAsia="ar-SA"/>
              </w:rPr>
              <w:t>Revised to S1-261240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36FF79" w14:textId="24329051" w:rsidR="00B55295" w:rsidRPr="00AE3C01" w:rsidRDefault="00DB24F9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Tuesday Q4 – 5 CPRs</w:t>
            </w:r>
          </w:p>
        </w:tc>
      </w:tr>
      <w:tr w:rsidR="00242DCC" w:rsidRPr="002B5B90" w14:paraId="0ED4FF26" w14:textId="77777777" w:rsidTr="00242DC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F80C1" w14:textId="7ED0402C" w:rsidR="00242DCC" w:rsidRPr="00242DCC" w:rsidRDefault="00242DCC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242DC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468E" w14:textId="042AF39B" w:rsidR="00242DCC" w:rsidRPr="00242DCC" w:rsidRDefault="00242DCC" w:rsidP="00F64CA2">
            <w:pPr>
              <w:snapToGrid w:val="0"/>
              <w:spacing w:after="0" w:line="240" w:lineRule="auto"/>
              <w:jc w:val="center"/>
            </w:pPr>
            <w:hyperlink r:id="rId38" w:history="1">
              <w:r w:rsidRPr="00242DCC">
                <w:rPr>
                  <w:rStyle w:val="Hyperlink"/>
                  <w:rFonts w:cs="Arial"/>
                </w:rPr>
                <w:t>S1-261240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E7247" w14:textId="55909DCE" w:rsidR="00242DCC" w:rsidRPr="00242DCC" w:rsidRDefault="00242DC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2DC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2EC95" w14:textId="2802D143" w:rsidR="00242DCC" w:rsidRPr="00242DCC" w:rsidRDefault="00242DC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2DCC">
              <w:rPr>
                <w:rFonts w:eastAsia="Times New Roman" w:cs="Arial"/>
                <w:szCs w:val="18"/>
                <w:lang w:eastAsia="ar-SA"/>
              </w:rPr>
              <w:t>Table 14.1.2-2 (Lawful Interception)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ABAFC" w14:textId="77777777" w:rsidR="00242DCC" w:rsidRPr="00242DCC" w:rsidRDefault="00242DC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51DB" w14:textId="1C4D1E50" w:rsidR="00242DCC" w:rsidRPr="00242DCC" w:rsidRDefault="00242DC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42DCC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S1-261101.</w:t>
            </w:r>
          </w:p>
        </w:tc>
      </w:tr>
      <w:tr w:rsidR="00B55295" w:rsidRPr="002B5B90" w14:paraId="31BAE107" w14:textId="77777777" w:rsidTr="007E4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98FE40" w14:textId="18D5E09F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ED356" w14:textId="164101AF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39" w:tooltip="Open S1-26110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DE6E46" w14:textId="37C25B91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3939B7" w14:textId="363F8F5D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67E37D" w14:textId="3D642E99" w:rsidR="00B55295" w:rsidRPr="000B71FF" w:rsidRDefault="000B71F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71FF">
              <w:rPr>
                <w:rFonts w:eastAsia="Times New Roman" w:cs="Arial"/>
                <w:szCs w:val="18"/>
                <w:lang w:eastAsia="ar-SA"/>
              </w:rPr>
              <w:t>Revised to S1-261211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8F3397" w14:textId="77C7A68E" w:rsidR="00B55295" w:rsidRPr="00AE3C01" w:rsidRDefault="00DB24F9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Tuesday Q4 – 20 CPRs</w:t>
            </w:r>
          </w:p>
        </w:tc>
      </w:tr>
      <w:tr w:rsidR="000B71FF" w:rsidRPr="002B5B90" w14:paraId="60772D01" w14:textId="77777777" w:rsidTr="007E4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2D9342" w14:textId="2C9D7D6E" w:rsidR="000B71FF" w:rsidRPr="000B71FF" w:rsidRDefault="000B71FF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0B71F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720A0" w14:textId="58D2DE0D" w:rsidR="000B71FF" w:rsidRPr="000B71FF" w:rsidRDefault="000B71FF" w:rsidP="00F64CA2">
            <w:pPr>
              <w:snapToGrid w:val="0"/>
              <w:spacing w:after="0" w:line="240" w:lineRule="auto"/>
              <w:jc w:val="center"/>
            </w:pPr>
            <w:hyperlink r:id="rId40" w:history="1">
              <w:r w:rsidRPr="000B71FF">
                <w:rPr>
                  <w:rStyle w:val="Hyperlink"/>
                  <w:rFonts w:cs="Arial"/>
                </w:rPr>
                <w:t>S1-261211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B3ED7" w14:textId="2948752F" w:rsidR="000B71FF" w:rsidRPr="000B71FF" w:rsidRDefault="000B71F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71FF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69818" w14:textId="5BC465C3" w:rsidR="000B71FF" w:rsidRPr="000B71FF" w:rsidRDefault="000B71F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71FF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D5BBCA" w14:textId="329A5164" w:rsidR="000B71FF" w:rsidRPr="007E4AD6" w:rsidRDefault="007E4AD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4AD6">
              <w:rPr>
                <w:rFonts w:eastAsia="Times New Roman" w:cs="Arial"/>
                <w:szCs w:val="18"/>
                <w:lang w:eastAsia="ar-SA"/>
              </w:rPr>
              <w:t>Revised to S1-261300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9223E0" w14:textId="5706571A" w:rsidR="000B71FF" w:rsidRPr="000B71FF" w:rsidRDefault="000B71F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B71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S1-261102.</w:t>
            </w:r>
          </w:p>
        </w:tc>
      </w:tr>
      <w:tr w:rsidR="007E4AD6" w:rsidRPr="002B5B90" w14:paraId="770F99BA" w14:textId="77777777" w:rsidTr="009532D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7D01" w14:textId="26424087" w:rsidR="007E4AD6" w:rsidRPr="007E4AD6" w:rsidRDefault="007E4AD6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7E4AD6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7424" w14:textId="5710455F" w:rsidR="007E4AD6" w:rsidRPr="007E4AD6" w:rsidRDefault="007E4AD6" w:rsidP="00F64CA2">
            <w:pPr>
              <w:snapToGrid w:val="0"/>
              <w:spacing w:after="0" w:line="240" w:lineRule="auto"/>
              <w:jc w:val="center"/>
            </w:pPr>
            <w:hyperlink r:id="rId41" w:history="1">
              <w:r w:rsidRPr="007E4AD6">
                <w:rPr>
                  <w:rStyle w:val="Hyperlink"/>
                  <w:rFonts w:cs="Arial"/>
                </w:rPr>
                <w:t>S1-261300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6EAF" w14:textId="2F910A45" w:rsidR="007E4AD6" w:rsidRPr="007E4AD6" w:rsidRDefault="007E4AD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4AD6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EEBC" w14:textId="6A43B3A8" w:rsidR="007E4AD6" w:rsidRPr="007E4AD6" w:rsidRDefault="007E4AD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4AD6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A738" w14:textId="77777777" w:rsidR="007E4AD6" w:rsidRPr="007E4AD6" w:rsidRDefault="007E4AD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F0069" w14:textId="2C896FC1" w:rsidR="007E4AD6" w:rsidRPr="007E4AD6" w:rsidRDefault="007E4AD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E4AD6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S1-261211.</w:t>
            </w:r>
          </w:p>
        </w:tc>
      </w:tr>
      <w:tr w:rsidR="00964B9F" w:rsidRPr="002B5B90" w14:paraId="1849711B" w14:textId="77777777" w:rsidTr="009532D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F64EE8" w14:textId="60170056" w:rsidR="00964B9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3DF099" w14:textId="151F6FF7" w:rsidR="00964B9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2" w:tooltip="Open S1-26111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440104" w14:textId="77777777" w:rsidR="00964B9F" w:rsidRPr="00B55295" w:rsidRDefault="00964B9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E7AB5B" w14:textId="0BBEC4C2" w:rsidR="00964B9F" w:rsidRPr="00B55295" w:rsidRDefault="00964B9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14.1.1-</w:t>
            </w:r>
            <w:r>
              <w:rPr>
                <w:rFonts w:eastAsia="Times New Roman" w:cs="Arial"/>
                <w:szCs w:val="18"/>
                <w:lang w:eastAsia="ar-SA"/>
              </w:rPr>
              <w:t>2</w:t>
            </w:r>
            <w:r w:rsidRPr="00B55295">
              <w:rPr>
                <w:rFonts w:eastAsia="Times New Roman" w:cs="Arial"/>
                <w:szCs w:val="18"/>
                <w:lang w:eastAsia="ar-SA"/>
              </w:rPr>
              <w:t xml:space="preserve"> (</w:t>
            </w:r>
            <w:r>
              <w:rPr>
                <w:rFonts w:eastAsia="Times New Roman" w:cs="Arial"/>
                <w:szCs w:val="18"/>
                <w:lang w:eastAsia="ar-SA"/>
              </w:rPr>
              <w:t>Enhanced legacy</w:t>
            </w:r>
            <w:r w:rsidRPr="00B55295">
              <w:rPr>
                <w:rFonts w:eastAsia="Times New Roman" w:cs="Arial"/>
                <w:szCs w:val="18"/>
                <w:lang w:eastAsia="ar-SA"/>
              </w:rPr>
              <w:t>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A57EAD" w14:textId="4B062824" w:rsidR="00964B9F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32DD">
              <w:rPr>
                <w:rFonts w:eastAsia="Times New Roman" w:cs="Arial"/>
                <w:szCs w:val="18"/>
                <w:lang w:eastAsia="ar-SA"/>
              </w:rPr>
              <w:t>Revised to S1-261301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F98AA9" w14:textId="01D7AA9A" w:rsidR="00964B9F" w:rsidRPr="00AE3C01" w:rsidRDefault="00525056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Tuesday Q4 – 16 CPRs</w:t>
            </w:r>
            <w:r w:rsidR="009054CB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/ Wednesday Q4</w:t>
            </w:r>
          </w:p>
        </w:tc>
      </w:tr>
      <w:tr w:rsidR="009532DD" w:rsidRPr="002B5B90" w14:paraId="76E37135" w14:textId="77777777" w:rsidTr="0005454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9A37" w14:textId="6F535316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532D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2F897" w14:textId="770E0143" w:rsidR="009532DD" w:rsidRPr="009532DD" w:rsidRDefault="009532DD" w:rsidP="00F64CA2">
            <w:pPr>
              <w:snapToGrid w:val="0"/>
              <w:spacing w:after="0" w:line="240" w:lineRule="auto"/>
              <w:jc w:val="center"/>
            </w:pPr>
            <w:hyperlink r:id="rId43" w:history="1">
              <w:r w:rsidRPr="009532DD">
                <w:rPr>
                  <w:rStyle w:val="Hyperlink"/>
                  <w:rFonts w:cs="Arial"/>
                </w:rPr>
                <w:t>S1-261301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6CB5" w14:textId="1C5324C7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32D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29E8" w14:textId="3CB6A8AE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32DD">
              <w:rPr>
                <w:rFonts w:eastAsia="Times New Roman" w:cs="Arial"/>
                <w:szCs w:val="18"/>
                <w:lang w:eastAsia="ar-SA"/>
              </w:rPr>
              <w:t>Table 14.1.1-2 (Enhanced legacy)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E7988" w14:textId="77777777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91E7D" w14:textId="0E7AE941" w:rsidR="009532DD" w:rsidRPr="009532DD" w:rsidRDefault="009532DD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532DD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S1-261117.</w:t>
            </w:r>
          </w:p>
        </w:tc>
      </w:tr>
      <w:tr w:rsidR="00B55295" w:rsidRPr="002B5B90" w14:paraId="29A5445F" w14:textId="77777777" w:rsidTr="0005454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1B7D997" w14:textId="6D74D581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234FD8" w14:textId="397B4ADD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4" w:tooltip="Open S1-26110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6BAF113" w14:textId="2075973A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BF5D69" w14:textId="5A374311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14.1.1-3 (Device Support)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6F7A8E" w14:textId="4F146F5C" w:rsidR="00B55295" w:rsidRPr="00054540" w:rsidRDefault="002D18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="00054540" w:rsidRPr="00054540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BD8BB3" w14:textId="7B89777C" w:rsidR="00B55295" w:rsidRPr="00054540" w:rsidRDefault="0052505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54540">
              <w:rPr>
                <w:rFonts w:eastAsia="Arial Unicode MS" w:cs="Arial"/>
                <w:color w:val="000000"/>
                <w:szCs w:val="18"/>
                <w:lang w:eastAsia="ar-SA"/>
              </w:rPr>
              <w:t>Wednesday Q4 – 1 CPRs</w:t>
            </w:r>
          </w:p>
        </w:tc>
      </w:tr>
      <w:tr w:rsidR="00112BBF" w:rsidRPr="002B5B90" w14:paraId="6751C304" w14:textId="77777777" w:rsidTr="005C5A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E0E443C" w14:textId="362FB624" w:rsidR="00112BB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45C92C1" w14:textId="099A9568" w:rsidR="00112BB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5" w:tooltip="Open S1-26103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E76D19A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F53D278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DBE110D" w14:textId="77777777" w:rsidR="00112BBF" w:rsidRPr="00232698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32698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FA0CFD3" w14:textId="77777777" w:rsidR="00112BBF" w:rsidRPr="00232698" w:rsidRDefault="00112BB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112BBF" w:rsidRPr="002B5B90" w14:paraId="7AAB24C3" w14:textId="77777777" w:rsidTr="005C5A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B369D6" w14:textId="5F6B5BB7" w:rsidR="00112BB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01A78" w14:textId="386E3D02" w:rsidR="00112BB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6" w:tooltip="Open S1-26105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3464BA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092C94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System and Operational Aspects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001117" w14:textId="466DB7BB" w:rsidR="00112BBF" w:rsidRPr="005C5A9B" w:rsidRDefault="005C5A9B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C5A9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9C8BC6" w14:textId="77777777" w:rsidR="00112BBF" w:rsidRPr="005C5A9B" w:rsidRDefault="00112BBF" w:rsidP="00F64CA2">
            <w:pPr>
              <w:spacing w:after="0" w:line="240" w:lineRule="auto"/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</w:pPr>
            <w:r w:rsidRPr="005C5A9B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Provides changes to use cases and PRs which is out of scope for this meeting</w:t>
            </w:r>
          </w:p>
        </w:tc>
      </w:tr>
      <w:tr w:rsidR="00112BBF" w:rsidRPr="002B5B90" w14:paraId="11A58DF3" w14:textId="77777777" w:rsidTr="005C5A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AE342B" w14:textId="34AA771D" w:rsidR="00112BB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141BAE" w14:textId="2CC19373" w:rsidR="00112BB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7" w:tooltip="Open S1-26106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76B5AE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24BB64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Data Collection and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35A361" w14:textId="7A2E6E07" w:rsidR="00112BBF" w:rsidRPr="005C5A9B" w:rsidRDefault="005C5A9B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C5A9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96E9E" w14:textId="77777777" w:rsidR="00112BBF" w:rsidRPr="005C5A9B" w:rsidRDefault="00112BB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C5A9B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Provides changes to use cases and PRs which is out of scope for this meeting</w:t>
            </w:r>
          </w:p>
        </w:tc>
      </w:tr>
      <w:tr w:rsidR="002547C7" w:rsidRPr="002B5B90" w14:paraId="46176D3E" w14:textId="77777777" w:rsidTr="005C5A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1B50C0" w14:textId="5F47F2F0" w:rsidR="002547C7" w:rsidRPr="00853FB7" w:rsidRDefault="002547C7" w:rsidP="002547C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35B03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F5A793" w14:textId="088610AE" w:rsidR="002547C7" w:rsidRDefault="002547C7" w:rsidP="002547C7">
            <w:pPr>
              <w:snapToGrid w:val="0"/>
              <w:spacing w:after="0" w:line="240" w:lineRule="auto"/>
              <w:jc w:val="center"/>
            </w:pPr>
            <w:hyperlink r:id="rId48" w:tooltip="Open S1-261107" w:history="1">
              <w:r>
                <w:rPr>
                  <w:rStyle w:val="Hyperlink"/>
                  <w:rFonts w:cs="Arial"/>
                </w:rPr>
                <w:t>S1-261203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2A735D" w14:textId="392168BF" w:rsidR="002547C7" w:rsidRPr="00B55295" w:rsidRDefault="002547C7" w:rsidP="002547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98A323" w14:textId="284470A3" w:rsidR="002547C7" w:rsidRPr="00B55295" w:rsidRDefault="002547C7" w:rsidP="002547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EndOfDrafting</w:t>
            </w:r>
            <w:proofErr w:type="spellEnd"/>
            <w:r>
              <w:rPr>
                <w:rFonts w:eastAsia="Times New Roman" w:cs="Arial"/>
                <w:szCs w:val="18"/>
                <w:lang w:eastAsia="ar-SA"/>
              </w:rPr>
              <w:t xml:space="preserve"> System for approval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B732DB" w14:textId="623FEE5D" w:rsidR="002547C7" w:rsidRPr="005C5A9B" w:rsidRDefault="005C5A9B" w:rsidP="002547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C5A9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26DDCA" w14:textId="199BDB73" w:rsidR="00C222B4" w:rsidRPr="005C5A9B" w:rsidRDefault="002547C7" w:rsidP="002547C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C5A9B">
              <w:rPr>
                <w:rFonts w:eastAsia="Arial Unicode MS" w:cs="Arial"/>
                <w:color w:val="000000"/>
                <w:szCs w:val="18"/>
                <w:lang w:eastAsia="ar-SA"/>
              </w:rPr>
              <w:t>Will contain all green requirements from System session</w:t>
            </w:r>
            <w:r w:rsidR="00110C99" w:rsidRPr="005C5A9B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contributions</w:t>
            </w:r>
            <w:r w:rsidR="00C222B4" w:rsidRPr="005C5A9B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for block approval</w:t>
            </w:r>
          </w:p>
        </w:tc>
      </w:tr>
      <w:tr w:rsidR="00853FB7" w14:paraId="2DC22298" w14:textId="77777777" w:rsidTr="00F64CA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7694D2A" w14:textId="152ED07A" w:rsidR="00853FB7" w:rsidRDefault="0048588C" w:rsidP="00853FB7">
            <w:pPr>
              <w:pStyle w:val="berschrift1"/>
            </w:pPr>
            <w:proofErr w:type="spellStart"/>
            <w:r w:rsidRPr="0048588C">
              <w:t>Tdoc</w:t>
            </w:r>
            <w:proofErr w:type="spellEnd"/>
            <w:r w:rsidRPr="0048588C">
              <w:t xml:space="preserve"> numbers NOT allocated during drafting session (admin purposes only)</w:t>
            </w:r>
          </w:p>
        </w:tc>
      </w:tr>
      <w:tr w:rsidR="00853FB7" w:rsidRPr="002B5B90" w14:paraId="160CD877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F72" w14:textId="77777777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DFC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7E1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BD3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CBC" w14:textId="77777777" w:rsidR="00853FB7" w:rsidRPr="0048588C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E2C" w14:textId="77777777" w:rsidR="00853FB7" w:rsidRPr="0048588C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1276A" w:rsidRPr="002B5B90" w14:paraId="401AD445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657" w14:textId="77777777" w:rsidR="0061276A" w:rsidRPr="0035555A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9EA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57A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706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9BF" w14:textId="77777777" w:rsidR="0061276A" w:rsidRPr="0048588C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278" w14:textId="77777777" w:rsidR="0061276A" w:rsidRPr="0048588C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1276A" w:rsidRPr="002B5B90" w14:paraId="42401EEB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57E" w14:textId="77777777" w:rsidR="0061276A" w:rsidRPr="0035555A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90BE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4D0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1DD0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750" w14:textId="77777777" w:rsidR="0061276A" w:rsidRPr="0048588C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08D" w14:textId="77777777" w:rsidR="0061276A" w:rsidRPr="0048588C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1276A" w:rsidRPr="002B5B90" w14:paraId="7332FB63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9CA" w14:textId="77777777" w:rsidR="0061276A" w:rsidRPr="0035555A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861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2D96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738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F68" w14:textId="77777777" w:rsidR="0061276A" w:rsidRPr="0048588C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E3B" w14:textId="77777777" w:rsidR="0061276A" w:rsidRPr="0048588C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3FB7" w:rsidRPr="00F45489" w14:paraId="69C98DB8" w14:textId="77777777" w:rsidTr="00F64CA2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43247C83" w14:textId="24F6A93B" w:rsidR="00853FB7" w:rsidRPr="00F45489" w:rsidRDefault="0048588C" w:rsidP="00853FB7">
            <w:pPr>
              <w:pStyle w:val="berschrift1"/>
            </w:pPr>
            <w:r w:rsidRPr="0048588C">
              <w:t>Important discussions</w:t>
            </w:r>
          </w:p>
        </w:tc>
      </w:tr>
      <w:tr w:rsidR="0061276A" w:rsidRPr="002B5B90" w14:paraId="40C825C2" w14:textId="77777777" w:rsidTr="007A42F3">
        <w:trPr>
          <w:trHeight w:val="6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95CF2" w14:textId="77777777" w:rsidR="0061276A" w:rsidRPr="0061276A" w:rsidRDefault="0061276A" w:rsidP="0061276A">
            <w:p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1276A">
              <w:rPr>
                <w:rFonts w:eastAsia="Arial Unicode MS" w:cs="Arial"/>
                <w:i/>
                <w:szCs w:val="18"/>
                <w:lang w:eastAsia="ar-SA"/>
              </w:rPr>
              <w:t xml:space="preserve">Highlight the following items: </w:t>
            </w:r>
          </w:p>
          <w:p w14:paraId="464FA075" w14:textId="77777777" w:rsidR="0061276A" w:rsidRPr="0061276A" w:rsidRDefault="0061276A" w:rsidP="0061276A">
            <w:pPr>
              <w:numPr>
                <w:ilvl w:val="0"/>
                <w:numId w:val="21"/>
              </w:num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1276A">
              <w:rPr>
                <w:rFonts w:eastAsia="Arial Unicode MS" w:cs="Arial"/>
                <w:i/>
                <w:szCs w:val="18"/>
                <w:lang w:eastAsia="ar-SA"/>
              </w:rPr>
              <w:t xml:space="preserve"> </w:t>
            </w:r>
          </w:p>
          <w:p w14:paraId="23A86991" w14:textId="77777777" w:rsidR="0061276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  <w:p w14:paraId="40DB777E" w14:textId="77777777" w:rsidR="0061276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  <w:p w14:paraId="6736FB1A" w14:textId="77777777" w:rsidR="0061276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  <w:p w14:paraId="42B8A614" w14:textId="77777777" w:rsidR="0061276A" w:rsidRPr="0035555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3FB7" w:rsidRPr="00F45489" w14:paraId="0E38D70F" w14:textId="77777777" w:rsidTr="00F64CA2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744ECDC4" w14:textId="77DA6407" w:rsidR="00853FB7" w:rsidRPr="00F45489" w:rsidRDefault="0048588C" w:rsidP="00853FB7">
            <w:pPr>
              <w:pStyle w:val="berschrift1"/>
            </w:pPr>
            <w:r w:rsidRPr="0048588C">
              <w:lastRenderedPageBreak/>
              <w:t>Close</w:t>
            </w:r>
          </w:p>
        </w:tc>
      </w:tr>
    </w:tbl>
    <w:p w14:paraId="2ECE7086" w14:textId="75F94888" w:rsidR="007F07EB" w:rsidRDefault="00F64CA2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  <w:r>
        <w:rPr>
          <w:rFonts w:eastAsia="Arial Unicode MS" w:cs="Arial"/>
          <w:szCs w:val="18"/>
          <w:lang w:eastAsia="ar-SA"/>
        </w:rPr>
        <w:br w:type="textWrapping" w:clear="all"/>
      </w:r>
      <w:r w:rsidR="00B55295">
        <w:rPr>
          <w:rFonts w:eastAsia="Arial Unicode MS" w:cs="Arial"/>
          <w:szCs w:val="18"/>
          <w:lang w:eastAsia="ar-SA"/>
        </w:rPr>
        <w:br w:type="textWrapping" w:clear="all"/>
      </w: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60DC" w14:textId="77777777" w:rsidR="00B20C34" w:rsidRDefault="00B20C34" w:rsidP="002E015E">
      <w:pPr>
        <w:spacing w:after="0" w:line="240" w:lineRule="auto"/>
      </w:pPr>
      <w:r>
        <w:separator/>
      </w:r>
    </w:p>
  </w:endnote>
  <w:endnote w:type="continuationSeparator" w:id="0">
    <w:p w14:paraId="4BBD3C8E" w14:textId="77777777" w:rsidR="00B20C34" w:rsidRDefault="00B20C34" w:rsidP="002E015E">
      <w:pPr>
        <w:spacing w:after="0" w:line="240" w:lineRule="auto"/>
      </w:pPr>
      <w:r>
        <w:continuationSeparator/>
      </w:r>
    </w:p>
  </w:endnote>
  <w:endnote w:type="continuationNotice" w:id="1">
    <w:p w14:paraId="7951B45E" w14:textId="77777777" w:rsidR="00B20C34" w:rsidRDefault="00B20C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A9BE" w14:textId="77777777" w:rsidR="00B20C34" w:rsidRDefault="00B20C34" w:rsidP="002E015E">
      <w:pPr>
        <w:spacing w:after="0" w:line="240" w:lineRule="auto"/>
      </w:pPr>
      <w:r>
        <w:separator/>
      </w:r>
    </w:p>
  </w:footnote>
  <w:footnote w:type="continuationSeparator" w:id="0">
    <w:p w14:paraId="3456B6A7" w14:textId="77777777" w:rsidR="00B20C34" w:rsidRDefault="00B20C34" w:rsidP="002E015E">
      <w:pPr>
        <w:spacing w:after="0" w:line="240" w:lineRule="auto"/>
      </w:pPr>
      <w:r>
        <w:continuationSeparator/>
      </w:r>
    </w:p>
  </w:footnote>
  <w:footnote w:type="continuationNotice" w:id="1">
    <w:p w14:paraId="7E4AAABF" w14:textId="77777777" w:rsidR="00B20C34" w:rsidRDefault="00B20C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berschrift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B04D5"/>
    <w:multiLevelType w:val="hybridMultilevel"/>
    <w:tmpl w:val="197E755A"/>
    <w:lvl w:ilvl="0" w:tplc="706E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D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87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0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C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0"/>
  </w:num>
  <w:num w:numId="15" w16cid:durableId="1749884749">
    <w:abstractNumId w:val="18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21307240">
    <w:abstractNumId w:val="19"/>
  </w:num>
  <w:num w:numId="19" w16cid:durableId="672024614">
    <w:abstractNumId w:val="10"/>
  </w:num>
  <w:num w:numId="20" w16cid:durableId="423378683">
    <w:abstractNumId w:val="12"/>
  </w:num>
  <w:num w:numId="21" w16cid:durableId="31352779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BA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372"/>
    <w:rsid w:val="00035640"/>
    <w:rsid w:val="000359E7"/>
    <w:rsid w:val="00036259"/>
    <w:rsid w:val="0003685D"/>
    <w:rsid w:val="00036B48"/>
    <w:rsid w:val="00036E12"/>
    <w:rsid w:val="00036EE3"/>
    <w:rsid w:val="0003714E"/>
    <w:rsid w:val="000373CD"/>
    <w:rsid w:val="00037820"/>
    <w:rsid w:val="00037F24"/>
    <w:rsid w:val="00040380"/>
    <w:rsid w:val="00040564"/>
    <w:rsid w:val="00040EB7"/>
    <w:rsid w:val="00040FF1"/>
    <w:rsid w:val="00041335"/>
    <w:rsid w:val="000414BE"/>
    <w:rsid w:val="000415D9"/>
    <w:rsid w:val="00041A8D"/>
    <w:rsid w:val="000420C7"/>
    <w:rsid w:val="00042B71"/>
    <w:rsid w:val="00042BC1"/>
    <w:rsid w:val="00042C35"/>
    <w:rsid w:val="00042CAC"/>
    <w:rsid w:val="00042F6D"/>
    <w:rsid w:val="00043663"/>
    <w:rsid w:val="000438C2"/>
    <w:rsid w:val="000449C1"/>
    <w:rsid w:val="00044EC8"/>
    <w:rsid w:val="00045343"/>
    <w:rsid w:val="00045614"/>
    <w:rsid w:val="000461B9"/>
    <w:rsid w:val="0004636A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150"/>
    <w:rsid w:val="00051721"/>
    <w:rsid w:val="00052064"/>
    <w:rsid w:val="000527C7"/>
    <w:rsid w:val="000528C0"/>
    <w:rsid w:val="00053527"/>
    <w:rsid w:val="000536B8"/>
    <w:rsid w:val="00054540"/>
    <w:rsid w:val="000548B7"/>
    <w:rsid w:val="000556B2"/>
    <w:rsid w:val="00055887"/>
    <w:rsid w:val="0005590F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9BE"/>
    <w:rsid w:val="00057B7D"/>
    <w:rsid w:val="00057CD3"/>
    <w:rsid w:val="00060419"/>
    <w:rsid w:val="000604E9"/>
    <w:rsid w:val="000606FD"/>
    <w:rsid w:val="0006090D"/>
    <w:rsid w:val="00060D3A"/>
    <w:rsid w:val="00061249"/>
    <w:rsid w:val="000615C4"/>
    <w:rsid w:val="00061991"/>
    <w:rsid w:val="00061B3B"/>
    <w:rsid w:val="00062267"/>
    <w:rsid w:val="00062404"/>
    <w:rsid w:val="000624A1"/>
    <w:rsid w:val="000624BD"/>
    <w:rsid w:val="0006264C"/>
    <w:rsid w:val="00062A87"/>
    <w:rsid w:val="00062DAF"/>
    <w:rsid w:val="00062FEE"/>
    <w:rsid w:val="00063551"/>
    <w:rsid w:val="00063D3E"/>
    <w:rsid w:val="0006403B"/>
    <w:rsid w:val="000645F0"/>
    <w:rsid w:val="00064B12"/>
    <w:rsid w:val="00064E34"/>
    <w:rsid w:val="000652FA"/>
    <w:rsid w:val="00065401"/>
    <w:rsid w:val="000654BC"/>
    <w:rsid w:val="00065832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2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843"/>
    <w:rsid w:val="00086D44"/>
    <w:rsid w:val="00087897"/>
    <w:rsid w:val="000902D3"/>
    <w:rsid w:val="000909E1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3BC5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3B65"/>
    <w:rsid w:val="000B4353"/>
    <w:rsid w:val="000B4D09"/>
    <w:rsid w:val="000B4D89"/>
    <w:rsid w:val="000B52D5"/>
    <w:rsid w:val="000B5401"/>
    <w:rsid w:val="000B55BC"/>
    <w:rsid w:val="000B569A"/>
    <w:rsid w:val="000B570C"/>
    <w:rsid w:val="000B6999"/>
    <w:rsid w:val="000B6F76"/>
    <w:rsid w:val="000B71FF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F04"/>
    <w:rsid w:val="000C5253"/>
    <w:rsid w:val="000C52AE"/>
    <w:rsid w:val="000C5746"/>
    <w:rsid w:val="000C629C"/>
    <w:rsid w:val="000C64DE"/>
    <w:rsid w:val="000C6AF0"/>
    <w:rsid w:val="000C7DB3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4F21"/>
    <w:rsid w:val="000D50C0"/>
    <w:rsid w:val="000D50C4"/>
    <w:rsid w:val="000D5307"/>
    <w:rsid w:val="000D535D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475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4CB"/>
    <w:rsid w:val="000F14F6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732"/>
    <w:rsid w:val="000F6A78"/>
    <w:rsid w:val="000F6AF7"/>
    <w:rsid w:val="000F6C68"/>
    <w:rsid w:val="000F6FE4"/>
    <w:rsid w:val="000F7554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09E"/>
    <w:rsid w:val="00104D30"/>
    <w:rsid w:val="00105C82"/>
    <w:rsid w:val="001063BF"/>
    <w:rsid w:val="001071CB"/>
    <w:rsid w:val="00107517"/>
    <w:rsid w:val="0010795F"/>
    <w:rsid w:val="00107CD9"/>
    <w:rsid w:val="001102DE"/>
    <w:rsid w:val="001105AC"/>
    <w:rsid w:val="001107CF"/>
    <w:rsid w:val="00110C99"/>
    <w:rsid w:val="00111BB8"/>
    <w:rsid w:val="00112856"/>
    <w:rsid w:val="001129CD"/>
    <w:rsid w:val="00112B8E"/>
    <w:rsid w:val="00112BBF"/>
    <w:rsid w:val="0011377C"/>
    <w:rsid w:val="00113CF5"/>
    <w:rsid w:val="00114939"/>
    <w:rsid w:val="0011498E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0AA5"/>
    <w:rsid w:val="001214D4"/>
    <w:rsid w:val="00121A96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8A4"/>
    <w:rsid w:val="00130E6A"/>
    <w:rsid w:val="00130EDE"/>
    <w:rsid w:val="0013215F"/>
    <w:rsid w:val="0013241F"/>
    <w:rsid w:val="00132467"/>
    <w:rsid w:val="0013246A"/>
    <w:rsid w:val="00132955"/>
    <w:rsid w:val="00134744"/>
    <w:rsid w:val="0013538A"/>
    <w:rsid w:val="00135CF0"/>
    <w:rsid w:val="0013646F"/>
    <w:rsid w:val="00136607"/>
    <w:rsid w:val="0013675D"/>
    <w:rsid w:val="00136C27"/>
    <w:rsid w:val="00137177"/>
    <w:rsid w:val="0013726E"/>
    <w:rsid w:val="00137865"/>
    <w:rsid w:val="00140106"/>
    <w:rsid w:val="001409B8"/>
    <w:rsid w:val="00141952"/>
    <w:rsid w:val="001424EA"/>
    <w:rsid w:val="0014256F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6CA8"/>
    <w:rsid w:val="0014708C"/>
    <w:rsid w:val="00147B2D"/>
    <w:rsid w:val="001505E8"/>
    <w:rsid w:val="001507DF"/>
    <w:rsid w:val="00150FE7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622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600A2"/>
    <w:rsid w:val="00160AC8"/>
    <w:rsid w:val="00160F0E"/>
    <w:rsid w:val="00161D0A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AC0"/>
    <w:rsid w:val="00166C97"/>
    <w:rsid w:val="00166FDC"/>
    <w:rsid w:val="0016707D"/>
    <w:rsid w:val="0016769B"/>
    <w:rsid w:val="00167736"/>
    <w:rsid w:val="001677D9"/>
    <w:rsid w:val="00167812"/>
    <w:rsid w:val="001679AC"/>
    <w:rsid w:val="00167CF3"/>
    <w:rsid w:val="00167FD0"/>
    <w:rsid w:val="001706D2"/>
    <w:rsid w:val="00171C7C"/>
    <w:rsid w:val="00171EB9"/>
    <w:rsid w:val="001725DF"/>
    <w:rsid w:val="00172A42"/>
    <w:rsid w:val="00172B1D"/>
    <w:rsid w:val="00172CB9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0EEC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5AE5"/>
    <w:rsid w:val="001860D5"/>
    <w:rsid w:val="0018673A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2B0"/>
    <w:rsid w:val="001A4F3B"/>
    <w:rsid w:val="001A5ACC"/>
    <w:rsid w:val="001A5E36"/>
    <w:rsid w:val="001A5FF0"/>
    <w:rsid w:val="001A641A"/>
    <w:rsid w:val="001A6B1E"/>
    <w:rsid w:val="001A6C8C"/>
    <w:rsid w:val="001A7842"/>
    <w:rsid w:val="001A7A33"/>
    <w:rsid w:val="001A7BE0"/>
    <w:rsid w:val="001A7F20"/>
    <w:rsid w:val="001B015B"/>
    <w:rsid w:val="001B0F18"/>
    <w:rsid w:val="001B104F"/>
    <w:rsid w:val="001B1B94"/>
    <w:rsid w:val="001B1E3D"/>
    <w:rsid w:val="001B21A1"/>
    <w:rsid w:val="001B21CC"/>
    <w:rsid w:val="001B2540"/>
    <w:rsid w:val="001B295F"/>
    <w:rsid w:val="001B33F6"/>
    <w:rsid w:val="001B3870"/>
    <w:rsid w:val="001B43BD"/>
    <w:rsid w:val="001B5347"/>
    <w:rsid w:val="001B55DE"/>
    <w:rsid w:val="001B67E5"/>
    <w:rsid w:val="001B6D92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49B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D7E6C"/>
    <w:rsid w:val="001E0598"/>
    <w:rsid w:val="001E07E8"/>
    <w:rsid w:val="001E0F32"/>
    <w:rsid w:val="001E0FC5"/>
    <w:rsid w:val="001E10EF"/>
    <w:rsid w:val="001E1278"/>
    <w:rsid w:val="001E1597"/>
    <w:rsid w:val="001E1B5D"/>
    <w:rsid w:val="001E1EF1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39"/>
    <w:rsid w:val="001F15DE"/>
    <w:rsid w:val="001F1652"/>
    <w:rsid w:val="001F234F"/>
    <w:rsid w:val="001F24F5"/>
    <w:rsid w:val="001F2AFE"/>
    <w:rsid w:val="001F2B51"/>
    <w:rsid w:val="001F2F6B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07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660E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6E9"/>
    <w:rsid w:val="00217E05"/>
    <w:rsid w:val="002205D2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2DE"/>
    <w:rsid w:val="00223B7D"/>
    <w:rsid w:val="0022415A"/>
    <w:rsid w:val="00224A6A"/>
    <w:rsid w:val="00225F3F"/>
    <w:rsid w:val="00226E26"/>
    <w:rsid w:val="0022760C"/>
    <w:rsid w:val="00227E82"/>
    <w:rsid w:val="002302DA"/>
    <w:rsid w:val="002303BA"/>
    <w:rsid w:val="002306E7"/>
    <w:rsid w:val="002309D4"/>
    <w:rsid w:val="00230C7E"/>
    <w:rsid w:val="00230D16"/>
    <w:rsid w:val="00230DA1"/>
    <w:rsid w:val="002310C3"/>
    <w:rsid w:val="0023155B"/>
    <w:rsid w:val="0023160D"/>
    <w:rsid w:val="00231785"/>
    <w:rsid w:val="00231D51"/>
    <w:rsid w:val="00232400"/>
    <w:rsid w:val="00232698"/>
    <w:rsid w:val="002327AD"/>
    <w:rsid w:val="00232B8B"/>
    <w:rsid w:val="00232D87"/>
    <w:rsid w:val="0023342D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18B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2DCC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923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736"/>
    <w:rsid w:val="00250CDE"/>
    <w:rsid w:val="00251590"/>
    <w:rsid w:val="00251AE9"/>
    <w:rsid w:val="00252F2F"/>
    <w:rsid w:val="00253551"/>
    <w:rsid w:val="0025366A"/>
    <w:rsid w:val="002536D1"/>
    <w:rsid w:val="00253A2A"/>
    <w:rsid w:val="00253FDF"/>
    <w:rsid w:val="002540E2"/>
    <w:rsid w:val="00254397"/>
    <w:rsid w:val="002547C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294"/>
    <w:rsid w:val="0026551E"/>
    <w:rsid w:val="00265637"/>
    <w:rsid w:val="0026575D"/>
    <w:rsid w:val="002659E3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49E8"/>
    <w:rsid w:val="00285C19"/>
    <w:rsid w:val="00285D44"/>
    <w:rsid w:val="002867C3"/>
    <w:rsid w:val="002869E0"/>
    <w:rsid w:val="00286E5F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2E8"/>
    <w:rsid w:val="002957FD"/>
    <w:rsid w:val="00295E09"/>
    <w:rsid w:val="0029642F"/>
    <w:rsid w:val="0029661F"/>
    <w:rsid w:val="002968EF"/>
    <w:rsid w:val="00296C28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371"/>
    <w:rsid w:val="002A3505"/>
    <w:rsid w:val="002A388A"/>
    <w:rsid w:val="002A3BB4"/>
    <w:rsid w:val="002A544D"/>
    <w:rsid w:val="002A55E3"/>
    <w:rsid w:val="002A5EE5"/>
    <w:rsid w:val="002A63FB"/>
    <w:rsid w:val="002A7406"/>
    <w:rsid w:val="002A7773"/>
    <w:rsid w:val="002A792D"/>
    <w:rsid w:val="002A796E"/>
    <w:rsid w:val="002B08C1"/>
    <w:rsid w:val="002B0E72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3F31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47F0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8E9"/>
    <w:rsid w:val="002D1914"/>
    <w:rsid w:val="002D1B57"/>
    <w:rsid w:val="002D2068"/>
    <w:rsid w:val="002D26C4"/>
    <w:rsid w:val="002D30C1"/>
    <w:rsid w:val="002D30E3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A54"/>
    <w:rsid w:val="002D5DA9"/>
    <w:rsid w:val="002D603C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0D4B"/>
    <w:rsid w:val="002E0E1D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CB6"/>
    <w:rsid w:val="002E7E06"/>
    <w:rsid w:val="002F0270"/>
    <w:rsid w:val="002F053F"/>
    <w:rsid w:val="002F09E7"/>
    <w:rsid w:val="002F1C52"/>
    <w:rsid w:val="002F2B88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300203"/>
    <w:rsid w:val="00300258"/>
    <w:rsid w:val="0030093F"/>
    <w:rsid w:val="00300A16"/>
    <w:rsid w:val="00300C8D"/>
    <w:rsid w:val="0030128D"/>
    <w:rsid w:val="003020BA"/>
    <w:rsid w:val="003023A8"/>
    <w:rsid w:val="0030272B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144"/>
    <w:rsid w:val="00307464"/>
    <w:rsid w:val="003074B4"/>
    <w:rsid w:val="00307631"/>
    <w:rsid w:val="00307666"/>
    <w:rsid w:val="003076BE"/>
    <w:rsid w:val="003079BD"/>
    <w:rsid w:val="00310E8A"/>
    <w:rsid w:val="00311CE1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2D78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75A"/>
    <w:rsid w:val="00345EA9"/>
    <w:rsid w:val="00346326"/>
    <w:rsid w:val="003465AD"/>
    <w:rsid w:val="00346D56"/>
    <w:rsid w:val="00347230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B2"/>
    <w:rsid w:val="003521D0"/>
    <w:rsid w:val="00352602"/>
    <w:rsid w:val="00352A75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1C70"/>
    <w:rsid w:val="003626EF"/>
    <w:rsid w:val="00363268"/>
    <w:rsid w:val="003632D3"/>
    <w:rsid w:val="0036363C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5FF1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44C2"/>
    <w:rsid w:val="00384846"/>
    <w:rsid w:val="00384F0C"/>
    <w:rsid w:val="00385100"/>
    <w:rsid w:val="0038511F"/>
    <w:rsid w:val="0038529F"/>
    <w:rsid w:val="00385B45"/>
    <w:rsid w:val="00385D28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6F55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3B90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A55"/>
    <w:rsid w:val="003B5C92"/>
    <w:rsid w:val="003B6578"/>
    <w:rsid w:val="003B6656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6CE8"/>
    <w:rsid w:val="003C73D1"/>
    <w:rsid w:val="003C7674"/>
    <w:rsid w:val="003C778D"/>
    <w:rsid w:val="003D00B2"/>
    <w:rsid w:val="003D0600"/>
    <w:rsid w:val="003D0DE1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5FFB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58F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2759"/>
    <w:rsid w:val="003F28B0"/>
    <w:rsid w:val="003F35E1"/>
    <w:rsid w:val="003F365D"/>
    <w:rsid w:val="003F4261"/>
    <w:rsid w:val="003F4427"/>
    <w:rsid w:val="003F4499"/>
    <w:rsid w:val="003F4A64"/>
    <w:rsid w:val="003F4F02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09D0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D52"/>
    <w:rsid w:val="00404F89"/>
    <w:rsid w:val="004065C9"/>
    <w:rsid w:val="004067FF"/>
    <w:rsid w:val="004070E3"/>
    <w:rsid w:val="00407F39"/>
    <w:rsid w:val="00407F47"/>
    <w:rsid w:val="00407FFC"/>
    <w:rsid w:val="004104B2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77E"/>
    <w:rsid w:val="0041287C"/>
    <w:rsid w:val="00412AB5"/>
    <w:rsid w:val="004131AC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28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4BF6"/>
    <w:rsid w:val="00425C20"/>
    <w:rsid w:val="00425D84"/>
    <w:rsid w:val="00426237"/>
    <w:rsid w:val="0042662B"/>
    <w:rsid w:val="004279A1"/>
    <w:rsid w:val="004304A7"/>
    <w:rsid w:val="004305F3"/>
    <w:rsid w:val="004306EE"/>
    <w:rsid w:val="00430F8B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4EC"/>
    <w:rsid w:val="0043687E"/>
    <w:rsid w:val="00436C6C"/>
    <w:rsid w:val="0043706B"/>
    <w:rsid w:val="00437768"/>
    <w:rsid w:val="00437ABC"/>
    <w:rsid w:val="00437BE9"/>
    <w:rsid w:val="00437D0F"/>
    <w:rsid w:val="00440100"/>
    <w:rsid w:val="00440C18"/>
    <w:rsid w:val="0044133E"/>
    <w:rsid w:val="0044149B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39C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226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67FB9"/>
    <w:rsid w:val="00470073"/>
    <w:rsid w:val="0047016F"/>
    <w:rsid w:val="004701E6"/>
    <w:rsid w:val="004704C1"/>
    <w:rsid w:val="0047072C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83E"/>
    <w:rsid w:val="00480F6C"/>
    <w:rsid w:val="00481B37"/>
    <w:rsid w:val="00481CDF"/>
    <w:rsid w:val="00481D6D"/>
    <w:rsid w:val="004823DE"/>
    <w:rsid w:val="00482459"/>
    <w:rsid w:val="004825E9"/>
    <w:rsid w:val="004827CA"/>
    <w:rsid w:val="00482963"/>
    <w:rsid w:val="00482A02"/>
    <w:rsid w:val="00482A18"/>
    <w:rsid w:val="00483AAD"/>
    <w:rsid w:val="00483B9C"/>
    <w:rsid w:val="00483D9A"/>
    <w:rsid w:val="00484DF2"/>
    <w:rsid w:val="0048588C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09CF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1B5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14"/>
    <w:rsid w:val="004B1474"/>
    <w:rsid w:val="004B1539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3FDB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55A"/>
    <w:rsid w:val="004F5B75"/>
    <w:rsid w:val="004F5D21"/>
    <w:rsid w:val="004F61A5"/>
    <w:rsid w:val="004F638F"/>
    <w:rsid w:val="004F65EF"/>
    <w:rsid w:val="004F6803"/>
    <w:rsid w:val="004F6DE8"/>
    <w:rsid w:val="004F7420"/>
    <w:rsid w:val="004F77C1"/>
    <w:rsid w:val="00500042"/>
    <w:rsid w:val="00500281"/>
    <w:rsid w:val="005005C9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92E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F9F"/>
    <w:rsid w:val="00513006"/>
    <w:rsid w:val="00513378"/>
    <w:rsid w:val="005133A1"/>
    <w:rsid w:val="00513AAE"/>
    <w:rsid w:val="00514187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664"/>
    <w:rsid w:val="005227F7"/>
    <w:rsid w:val="005229C7"/>
    <w:rsid w:val="0052371E"/>
    <w:rsid w:val="00523948"/>
    <w:rsid w:val="00524127"/>
    <w:rsid w:val="00524568"/>
    <w:rsid w:val="005245D4"/>
    <w:rsid w:val="00525056"/>
    <w:rsid w:val="005250A9"/>
    <w:rsid w:val="005254EE"/>
    <w:rsid w:val="0052555D"/>
    <w:rsid w:val="00525707"/>
    <w:rsid w:val="00526206"/>
    <w:rsid w:val="00526D41"/>
    <w:rsid w:val="00526EEC"/>
    <w:rsid w:val="005275B6"/>
    <w:rsid w:val="00527EA4"/>
    <w:rsid w:val="00530925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7E4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308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093"/>
    <w:rsid w:val="005511BC"/>
    <w:rsid w:val="0055140C"/>
    <w:rsid w:val="005514F8"/>
    <w:rsid w:val="00552DE6"/>
    <w:rsid w:val="00552EE9"/>
    <w:rsid w:val="00553708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87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1DA7"/>
    <w:rsid w:val="00562B9B"/>
    <w:rsid w:val="00562C4E"/>
    <w:rsid w:val="005635C8"/>
    <w:rsid w:val="00564095"/>
    <w:rsid w:val="00564EEE"/>
    <w:rsid w:val="00565773"/>
    <w:rsid w:val="00565CBE"/>
    <w:rsid w:val="005667A5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4A7"/>
    <w:rsid w:val="00583723"/>
    <w:rsid w:val="00583781"/>
    <w:rsid w:val="0058382A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5B3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26"/>
    <w:rsid w:val="00591BF7"/>
    <w:rsid w:val="00591E0F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C0"/>
    <w:rsid w:val="00597E77"/>
    <w:rsid w:val="005A0EB9"/>
    <w:rsid w:val="005A1185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5A9B"/>
    <w:rsid w:val="005C6199"/>
    <w:rsid w:val="005C685E"/>
    <w:rsid w:val="005C6B9C"/>
    <w:rsid w:val="005C70AC"/>
    <w:rsid w:val="005C7CFA"/>
    <w:rsid w:val="005D00E0"/>
    <w:rsid w:val="005D041D"/>
    <w:rsid w:val="005D0EDF"/>
    <w:rsid w:val="005D155A"/>
    <w:rsid w:val="005D1EF5"/>
    <w:rsid w:val="005D1F7B"/>
    <w:rsid w:val="005D2308"/>
    <w:rsid w:val="005D25E5"/>
    <w:rsid w:val="005D2E09"/>
    <w:rsid w:val="005D3017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4203"/>
    <w:rsid w:val="005E4377"/>
    <w:rsid w:val="005E452A"/>
    <w:rsid w:val="005E46DE"/>
    <w:rsid w:val="005E4F90"/>
    <w:rsid w:val="005E56AC"/>
    <w:rsid w:val="005E5949"/>
    <w:rsid w:val="005E597B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6A4"/>
    <w:rsid w:val="005F7C3D"/>
    <w:rsid w:val="00600131"/>
    <w:rsid w:val="00600EBE"/>
    <w:rsid w:val="00601015"/>
    <w:rsid w:val="0060104C"/>
    <w:rsid w:val="006011D8"/>
    <w:rsid w:val="0060136A"/>
    <w:rsid w:val="00601ADF"/>
    <w:rsid w:val="00601CB1"/>
    <w:rsid w:val="0060214A"/>
    <w:rsid w:val="00602481"/>
    <w:rsid w:val="0060278E"/>
    <w:rsid w:val="00603321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077"/>
    <w:rsid w:val="0061276A"/>
    <w:rsid w:val="00612D06"/>
    <w:rsid w:val="00612EA0"/>
    <w:rsid w:val="00612F63"/>
    <w:rsid w:val="00612FC5"/>
    <w:rsid w:val="0061358E"/>
    <w:rsid w:val="006141B2"/>
    <w:rsid w:val="00614939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2EA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197B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F88"/>
    <w:rsid w:val="00652642"/>
    <w:rsid w:val="006529E3"/>
    <w:rsid w:val="00653431"/>
    <w:rsid w:val="006534E4"/>
    <w:rsid w:val="006535CB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667"/>
    <w:rsid w:val="006650F2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2E8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B58"/>
    <w:rsid w:val="006864D0"/>
    <w:rsid w:val="00686B5C"/>
    <w:rsid w:val="0068710E"/>
    <w:rsid w:val="006872E5"/>
    <w:rsid w:val="00687455"/>
    <w:rsid w:val="00687901"/>
    <w:rsid w:val="00690173"/>
    <w:rsid w:val="00690614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992"/>
    <w:rsid w:val="006A0B4D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162"/>
    <w:rsid w:val="006C1579"/>
    <w:rsid w:val="006C1EC0"/>
    <w:rsid w:val="006C20B4"/>
    <w:rsid w:val="006C30CC"/>
    <w:rsid w:val="006C333B"/>
    <w:rsid w:val="006C3EC2"/>
    <w:rsid w:val="006C439D"/>
    <w:rsid w:val="006C468D"/>
    <w:rsid w:val="006C4A83"/>
    <w:rsid w:val="006C4B3F"/>
    <w:rsid w:val="006C5622"/>
    <w:rsid w:val="006C57E3"/>
    <w:rsid w:val="006C5A72"/>
    <w:rsid w:val="006C61BF"/>
    <w:rsid w:val="006C679E"/>
    <w:rsid w:val="006C6A7C"/>
    <w:rsid w:val="006C6FAF"/>
    <w:rsid w:val="006C704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260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3E2"/>
    <w:rsid w:val="006E67E2"/>
    <w:rsid w:val="006E741C"/>
    <w:rsid w:val="006E7908"/>
    <w:rsid w:val="006E7D1C"/>
    <w:rsid w:val="006F06DD"/>
    <w:rsid w:val="006F09BB"/>
    <w:rsid w:val="006F0B69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07FF7"/>
    <w:rsid w:val="00710148"/>
    <w:rsid w:val="007101B4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8B3"/>
    <w:rsid w:val="007129AE"/>
    <w:rsid w:val="00712A0E"/>
    <w:rsid w:val="00712C5A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A5B"/>
    <w:rsid w:val="00720355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5DB9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6EF"/>
    <w:rsid w:val="00731CA0"/>
    <w:rsid w:val="007320F1"/>
    <w:rsid w:val="00732347"/>
    <w:rsid w:val="00732B43"/>
    <w:rsid w:val="00732B66"/>
    <w:rsid w:val="00732BF4"/>
    <w:rsid w:val="00732EA0"/>
    <w:rsid w:val="00733110"/>
    <w:rsid w:val="00733221"/>
    <w:rsid w:val="007332F1"/>
    <w:rsid w:val="00733641"/>
    <w:rsid w:val="00733C57"/>
    <w:rsid w:val="00733D45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4A3"/>
    <w:rsid w:val="0073789A"/>
    <w:rsid w:val="00737F9A"/>
    <w:rsid w:val="00737FEF"/>
    <w:rsid w:val="00740A97"/>
    <w:rsid w:val="007415B0"/>
    <w:rsid w:val="007418E4"/>
    <w:rsid w:val="00741974"/>
    <w:rsid w:val="00741A13"/>
    <w:rsid w:val="00741DB7"/>
    <w:rsid w:val="00741F3A"/>
    <w:rsid w:val="007420C5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5FE0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367"/>
    <w:rsid w:val="007677E7"/>
    <w:rsid w:val="00767C30"/>
    <w:rsid w:val="007702E5"/>
    <w:rsid w:val="0077046D"/>
    <w:rsid w:val="007707AE"/>
    <w:rsid w:val="00770E7D"/>
    <w:rsid w:val="0077152A"/>
    <w:rsid w:val="007718B6"/>
    <w:rsid w:val="00771C85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759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3B7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3A43"/>
    <w:rsid w:val="007B41B0"/>
    <w:rsid w:val="007B4212"/>
    <w:rsid w:val="007B4246"/>
    <w:rsid w:val="007B60F7"/>
    <w:rsid w:val="007B6850"/>
    <w:rsid w:val="007B687E"/>
    <w:rsid w:val="007B6E4E"/>
    <w:rsid w:val="007B6E8B"/>
    <w:rsid w:val="007B72AE"/>
    <w:rsid w:val="007B7772"/>
    <w:rsid w:val="007B77D9"/>
    <w:rsid w:val="007C0610"/>
    <w:rsid w:val="007C0B44"/>
    <w:rsid w:val="007C0C53"/>
    <w:rsid w:val="007C0D32"/>
    <w:rsid w:val="007C0F04"/>
    <w:rsid w:val="007C0FFD"/>
    <w:rsid w:val="007C1594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61A"/>
    <w:rsid w:val="007C5AD4"/>
    <w:rsid w:val="007C65D0"/>
    <w:rsid w:val="007C670D"/>
    <w:rsid w:val="007C6CDD"/>
    <w:rsid w:val="007C766A"/>
    <w:rsid w:val="007D00EB"/>
    <w:rsid w:val="007D0292"/>
    <w:rsid w:val="007D1518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4D8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4AD6"/>
    <w:rsid w:val="007E520F"/>
    <w:rsid w:val="007E5218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6D5"/>
    <w:rsid w:val="007F48EE"/>
    <w:rsid w:val="007F51A5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15"/>
    <w:rsid w:val="00805A45"/>
    <w:rsid w:val="00805B4B"/>
    <w:rsid w:val="008063AD"/>
    <w:rsid w:val="008064C1"/>
    <w:rsid w:val="00806593"/>
    <w:rsid w:val="008065A1"/>
    <w:rsid w:val="008065AC"/>
    <w:rsid w:val="008067D9"/>
    <w:rsid w:val="00806C82"/>
    <w:rsid w:val="00806CD1"/>
    <w:rsid w:val="008070B4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58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585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99F"/>
    <w:rsid w:val="00826A39"/>
    <w:rsid w:val="00826F2F"/>
    <w:rsid w:val="008275E6"/>
    <w:rsid w:val="008277F0"/>
    <w:rsid w:val="0082794D"/>
    <w:rsid w:val="00827B6F"/>
    <w:rsid w:val="00827F8C"/>
    <w:rsid w:val="00827FCD"/>
    <w:rsid w:val="00830236"/>
    <w:rsid w:val="00830C3A"/>
    <w:rsid w:val="00830D03"/>
    <w:rsid w:val="00830DD5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EE6"/>
    <w:rsid w:val="0083507C"/>
    <w:rsid w:val="0083512C"/>
    <w:rsid w:val="00835BA0"/>
    <w:rsid w:val="00835D08"/>
    <w:rsid w:val="00835D67"/>
    <w:rsid w:val="008366E1"/>
    <w:rsid w:val="00836ABB"/>
    <w:rsid w:val="00836D4A"/>
    <w:rsid w:val="00836EF4"/>
    <w:rsid w:val="0083723A"/>
    <w:rsid w:val="008374C1"/>
    <w:rsid w:val="00837B2C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2C6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6B5D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3FB7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8DC"/>
    <w:rsid w:val="00870C61"/>
    <w:rsid w:val="00870FC9"/>
    <w:rsid w:val="008711E7"/>
    <w:rsid w:val="0087158C"/>
    <w:rsid w:val="0087181B"/>
    <w:rsid w:val="00871969"/>
    <w:rsid w:val="00871C3A"/>
    <w:rsid w:val="00872597"/>
    <w:rsid w:val="00872BD6"/>
    <w:rsid w:val="00872D06"/>
    <w:rsid w:val="00872DE5"/>
    <w:rsid w:val="00872EC1"/>
    <w:rsid w:val="0087332F"/>
    <w:rsid w:val="0087391C"/>
    <w:rsid w:val="00873A42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5BE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1FEF"/>
    <w:rsid w:val="00882148"/>
    <w:rsid w:val="00882297"/>
    <w:rsid w:val="0088264A"/>
    <w:rsid w:val="00882995"/>
    <w:rsid w:val="00882C0C"/>
    <w:rsid w:val="00882D35"/>
    <w:rsid w:val="00883829"/>
    <w:rsid w:val="0088426D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963"/>
    <w:rsid w:val="008A3C83"/>
    <w:rsid w:val="008A470F"/>
    <w:rsid w:val="008A4842"/>
    <w:rsid w:val="008A4C22"/>
    <w:rsid w:val="008A5978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12D5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0CC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61E"/>
    <w:rsid w:val="008B7861"/>
    <w:rsid w:val="008B7963"/>
    <w:rsid w:val="008B7ED1"/>
    <w:rsid w:val="008C07C3"/>
    <w:rsid w:val="008C1922"/>
    <w:rsid w:val="008C1A27"/>
    <w:rsid w:val="008C1CF7"/>
    <w:rsid w:val="008C1D5A"/>
    <w:rsid w:val="008C224E"/>
    <w:rsid w:val="008C2A5C"/>
    <w:rsid w:val="008C2BB7"/>
    <w:rsid w:val="008C2C33"/>
    <w:rsid w:val="008C3DA0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CBB"/>
    <w:rsid w:val="008E1EE9"/>
    <w:rsid w:val="008E275D"/>
    <w:rsid w:val="008E300A"/>
    <w:rsid w:val="008E3E66"/>
    <w:rsid w:val="008E43BC"/>
    <w:rsid w:val="008E45E1"/>
    <w:rsid w:val="008E50F2"/>
    <w:rsid w:val="008E5790"/>
    <w:rsid w:val="008E5B8E"/>
    <w:rsid w:val="008E5D1C"/>
    <w:rsid w:val="008E5E9C"/>
    <w:rsid w:val="008E65B8"/>
    <w:rsid w:val="008E67C4"/>
    <w:rsid w:val="008E6A49"/>
    <w:rsid w:val="008E6A96"/>
    <w:rsid w:val="008E6D41"/>
    <w:rsid w:val="008E7415"/>
    <w:rsid w:val="008E74B5"/>
    <w:rsid w:val="008E7711"/>
    <w:rsid w:val="008E7E9E"/>
    <w:rsid w:val="008F048F"/>
    <w:rsid w:val="008F0F7D"/>
    <w:rsid w:val="008F1214"/>
    <w:rsid w:val="008F1A01"/>
    <w:rsid w:val="008F28EA"/>
    <w:rsid w:val="008F2AD2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E94"/>
    <w:rsid w:val="00902F39"/>
    <w:rsid w:val="00903040"/>
    <w:rsid w:val="0090334A"/>
    <w:rsid w:val="00903A55"/>
    <w:rsid w:val="00903C3D"/>
    <w:rsid w:val="0090401B"/>
    <w:rsid w:val="009046FA"/>
    <w:rsid w:val="00904718"/>
    <w:rsid w:val="00904EFD"/>
    <w:rsid w:val="00905022"/>
    <w:rsid w:val="009052FF"/>
    <w:rsid w:val="009054CB"/>
    <w:rsid w:val="00905F37"/>
    <w:rsid w:val="00905FBD"/>
    <w:rsid w:val="009066DC"/>
    <w:rsid w:val="00906715"/>
    <w:rsid w:val="00906826"/>
    <w:rsid w:val="00906863"/>
    <w:rsid w:val="00906DB7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676"/>
    <w:rsid w:val="00913C74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2CF1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4D4F"/>
    <w:rsid w:val="00925244"/>
    <w:rsid w:val="009254D1"/>
    <w:rsid w:val="00925549"/>
    <w:rsid w:val="00925D12"/>
    <w:rsid w:val="00926137"/>
    <w:rsid w:val="009267F0"/>
    <w:rsid w:val="00926E3D"/>
    <w:rsid w:val="00927217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AC5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7C2"/>
    <w:rsid w:val="00943A00"/>
    <w:rsid w:val="00943B36"/>
    <w:rsid w:val="0094402D"/>
    <w:rsid w:val="0094438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32DD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2EA8"/>
    <w:rsid w:val="00963206"/>
    <w:rsid w:val="009632D4"/>
    <w:rsid w:val="009637FB"/>
    <w:rsid w:val="009639F3"/>
    <w:rsid w:val="00963D25"/>
    <w:rsid w:val="00964B9F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13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6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840"/>
    <w:rsid w:val="00992A64"/>
    <w:rsid w:val="00992F40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D2A"/>
    <w:rsid w:val="009960C7"/>
    <w:rsid w:val="009960E0"/>
    <w:rsid w:val="009960E9"/>
    <w:rsid w:val="00996586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198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1D6"/>
    <w:rsid w:val="009A53E7"/>
    <w:rsid w:val="009A564A"/>
    <w:rsid w:val="009A57C5"/>
    <w:rsid w:val="009A5814"/>
    <w:rsid w:val="009A5E9B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397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15"/>
    <w:rsid w:val="009B7571"/>
    <w:rsid w:val="009C0595"/>
    <w:rsid w:val="009C07FC"/>
    <w:rsid w:val="009C103C"/>
    <w:rsid w:val="009C1672"/>
    <w:rsid w:val="009C1D0F"/>
    <w:rsid w:val="009C2532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A3D"/>
    <w:rsid w:val="009C5E19"/>
    <w:rsid w:val="009C5EDA"/>
    <w:rsid w:val="009C65AC"/>
    <w:rsid w:val="009C6AA7"/>
    <w:rsid w:val="009C6AC7"/>
    <w:rsid w:val="009C6B09"/>
    <w:rsid w:val="009C71E9"/>
    <w:rsid w:val="009C72C1"/>
    <w:rsid w:val="009C7537"/>
    <w:rsid w:val="009C78F1"/>
    <w:rsid w:val="009C79B1"/>
    <w:rsid w:val="009C7FC4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4BFB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4B0"/>
    <w:rsid w:val="00A0500A"/>
    <w:rsid w:val="00A0515B"/>
    <w:rsid w:val="00A0561D"/>
    <w:rsid w:val="00A05FE2"/>
    <w:rsid w:val="00A06506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E95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1D6F"/>
    <w:rsid w:val="00A220D4"/>
    <w:rsid w:val="00A22488"/>
    <w:rsid w:val="00A22525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27CC5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E38"/>
    <w:rsid w:val="00A57206"/>
    <w:rsid w:val="00A57DF7"/>
    <w:rsid w:val="00A57F93"/>
    <w:rsid w:val="00A60811"/>
    <w:rsid w:val="00A6166C"/>
    <w:rsid w:val="00A619C5"/>
    <w:rsid w:val="00A622D8"/>
    <w:rsid w:val="00A622EF"/>
    <w:rsid w:val="00A6237F"/>
    <w:rsid w:val="00A62540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2A4C"/>
    <w:rsid w:val="00A7314E"/>
    <w:rsid w:val="00A7340C"/>
    <w:rsid w:val="00A734F5"/>
    <w:rsid w:val="00A736AE"/>
    <w:rsid w:val="00A744E8"/>
    <w:rsid w:val="00A746E7"/>
    <w:rsid w:val="00A74D76"/>
    <w:rsid w:val="00A74E37"/>
    <w:rsid w:val="00A74EE3"/>
    <w:rsid w:val="00A756A0"/>
    <w:rsid w:val="00A75E85"/>
    <w:rsid w:val="00A76506"/>
    <w:rsid w:val="00A7716F"/>
    <w:rsid w:val="00A779D1"/>
    <w:rsid w:val="00A77DC6"/>
    <w:rsid w:val="00A77E6D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795"/>
    <w:rsid w:val="00A8614C"/>
    <w:rsid w:val="00A86227"/>
    <w:rsid w:val="00A862BB"/>
    <w:rsid w:val="00A8681C"/>
    <w:rsid w:val="00A86AD9"/>
    <w:rsid w:val="00A86B54"/>
    <w:rsid w:val="00A86B98"/>
    <w:rsid w:val="00A87908"/>
    <w:rsid w:val="00A87AAB"/>
    <w:rsid w:val="00A90462"/>
    <w:rsid w:val="00A906A2"/>
    <w:rsid w:val="00A9081B"/>
    <w:rsid w:val="00A9082D"/>
    <w:rsid w:val="00A90F16"/>
    <w:rsid w:val="00A923C2"/>
    <w:rsid w:val="00A92916"/>
    <w:rsid w:val="00A92E74"/>
    <w:rsid w:val="00A934B2"/>
    <w:rsid w:val="00A93627"/>
    <w:rsid w:val="00A9378C"/>
    <w:rsid w:val="00A93ECF"/>
    <w:rsid w:val="00A9533A"/>
    <w:rsid w:val="00A954D3"/>
    <w:rsid w:val="00A95731"/>
    <w:rsid w:val="00A95BFD"/>
    <w:rsid w:val="00A95C97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A15"/>
    <w:rsid w:val="00AA5B88"/>
    <w:rsid w:val="00AA5E06"/>
    <w:rsid w:val="00AA6436"/>
    <w:rsid w:val="00AA66B9"/>
    <w:rsid w:val="00AA6B6D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2C5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BEA"/>
    <w:rsid w:val="00AB7DC6"/>
    <w:rsid w:val="00AB7F54"/>
    <w:rsid w:val="00AC0062"/>
    <w:rsid w:val="00AC0431"/>
    <w:rsid w:val="00AC0662"/>
    <w:rsid w:val="00AC0A4B"/>
    <w:rsid w:val="00AC19BF"/>
    <w:rsid w:val="00AC1A59"/>
    <w:rsid w:val="00AC1BBA"/>
    <w:rsid w:val="00AC21A5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518E"/>
    <w:rsid w:val="00AC5428"/>
    <w:rsid w:val="00AC557A"/>
    <w:rsid w:val="00AC5840"/>
    <w:rsid w:val="00AC5868"/>
    <w:rsid w:val="00AC602C"/>
    <w:rsid w:val="00AC6063"/>
    <w:rsid w:val="00AC6425"/>
    <w:rsid w:val="00AC65BA"/>
    <w:rsid w:val="00AC6E85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18E"/>
    <w:rsid w:val="00AE3B42"/>
    <w:rsid w:val="00AE3C01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98E"/>
    <w:rsid w:val="00AF4BA8"/>
    <w:rsid w:val="00AF4FE1"/>
    <w:rsid w:val="00AF5042"/>
    <w:rsid w:val="00AF516D"/>
    <w:rsid w:val="00AF5431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C34"/>
    <w:rsid w:val="00B20DB6"/>
    <w:rsid w:val="00B20F64"/>
    <w:rsid w:val="00B21785"/>
    <w:rsid w:val="00B21C47"/>
    <w:rsid w:val="00B2273D"/>
    <w:rsid w:val="00B22F94"/>
    <w:rsid w:val="00B230E7"/>
    <w:rsid w:val="00B231CF"/>
    <w:rsid w:val="00B2343F"/>
    <w:rsid w:val="00B238DD"/>
    <w:rsid w:val="00B23D8C"/>
    <w:rsid w:val="00B242A3"/>
    <w:rsid w:val="00B24504"/>
    <w:rsid w:val="00B24E26"/>
    <w:rsid w:val="00B251E5"/>
    <w:rsid w:val="00B25A51"/>
    <w:rsid w:val="00B25AAE"/>
    <w:rsid w:val="00B2619A"/>
    <w:rsid w:val="00B26A1B"/>
    <w:rsid w:val="00B26B8C"/>
    <w:rsid w:val="00B27B72"/>
    <w:rsid w:val="00B27F00"/>
    <w:rsid w:val="00B304A7"/>
    <w:rsid w:val="00B31464"/>
    <w:rsid w:val="00B31A1D"/>
    <w:rsid w:val="00B31FDF"/>
    <w:rsid w:val="00B32630"/>
    <w:rsid w:val="00B32900"/>
    <w:rsid w:val="00B331D0"/>
    <w:rsid w:val="00B33306"/>
    <w:rsid w:val="00B33FE7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015"/>
    <w:rsid w:val="00B4051C"/>
    <w:rsid w:val="00B40D1B"/>
    <w:rsid w:val="00B41AF3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334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295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31D"/>
    <w:rsid w:val="00B637FE"/>
    <w:rsid w:val="00B63ACD"/>
    <w:rsid w:val="00B63C3D"/>
    <w:rsid w:val="00B63D8B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439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781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6FF6"/>
    <w:rsid w:val="00B77008"/>
    <w:rsid w:val="00B77306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43D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2DF"/>
    <w:rsid w:val="00B86879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02B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A7E4C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534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848"/>
    <w:rsid w:val="00BC09F8"/>
    <w:rsid w:val="00BC109D"/>
    <w:rsid w:val="00BC114E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2B"/>
    <w:rsid w:val="00BC7364"/>
    <w:rsid w:val="00BC7914"/>
    <w:rsid w:val="00BC79AE"/>
    <w:rsid w:val="00BC79E2"/>
    <w:rsid w:val="00BD012F"/>
    <w:rsid w:val="00BD0407"/>
    <w:rsid w:val="00BD06D3"/>
    <w:rsid w:val="00BD0FEE"/>
    <w:rsid w:val="00BD16AA"/>
    <w:rsid w:val="00BD2073"/>
    <w:rsid w:val="00BD21AE"/>
    <w:rsid w:val="00BD22C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5E01"/>
    <w:rsid w:val="00BD6A79"/>
    <w:rsid w:val="00BD7A82"/>
    <w:rsid w:val="00BD7ECF"/>
    <w:rsid w:val="00BE0178"/>
    <w:rsid w:val="00BE01CB"/>
    <w:rsid w:val="00BE01D2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6B0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2B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291"/>
    <w:rsid w:val="00C06E37"/>
    <w:rsid w:val="00C07680"/>
    <w:rsid w:val="00C100BA"/>
    <w:rsid w:val="00C10657"/>
    <w:rsid w:val="00C1080D"/>
    <w:rsid w:val="00C10843"/>
    <w:rsid w:val="00C108F0"/>
    <w:rsid w:val="00C10AC3"/>
    <w:rsid w:val="00C1146C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45DF"/>
    <w:rsid w:val="00C14AAF"/>
    <w:rsid w:val="00C14C80"/>
    <w:rsid w:val="00C14CFF"/>
    <w:rsid w:val="00C14FDE"/>
    <w:rsid w:val="00C153D4"/>
    <w:rsid w:val="00C159E1"/>
    <w:rsid w:val="00C172EF"/>
    <w:rsid w:val="00C17684"/>
    <w:rsid w:val="00C20BAC"/>
    <w:rsid w:val="00C213D5"/>
    <w:rsid w:val="00C21641"/>
    <w:rsid w:val="00C21937"/>
    <w:rsid w:val="00C21B30"/>
    <w:rsid w:val="00C222B4"/>
    <w:rsid w:val="00C223DD"/>
    <w:rsid w:val="00C22802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5E0A"/>
    <w:rsid w:val="00C262C2"/>
    <w:rsid w:val="00C267F2"/>
    <w:rsid w:val="00C269AD"/>
    <w:rsid w:val="00C2742B"/>
    <w:rsid w:val="00C274E5"/>
    <w:rsid w:val="00C300A2"/>
    <w:rsid w:val="00C301BA"/>
    <w:rsid w:val="00C30361"/>
    <w:rsid w:val="00C3116F"/>
    <w:rsid w:val="00C314C0"/>
    <w:rsid w:val="00C31871"/>
    <w:rsid w:val="00C3187A"/>
    <w:rsid w:val="00C31B81"/>
    <w:rsid w:val="00C31CB5"/>
    <w:rsid w:val="00C31F94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6F91"/>
    <w:rsid w:val="00C47556"/>
    <w:rsid w:val="00C475A7"/>
    <w:rsid w:val="00C47687"/>
    <w:rsid w:val="00C476F1"/>
    <w:rsid w:val="00C47F53"/>
    <w:rsid w:val="00C50188"/>
    <w:rsid w:val="00C50937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55B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16D"/>
    <w:rsid w:val="00C647D0"/>
    <w:rsid w:val="00C64B72"/>
    <w:rsid w:val="00C6538A"/>
    <w:rsid w:val="00C654A3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0B0E"/>
    <w:rsid w:val="00C710ED"/>
    <w:rsid w:val="00C7142D"/>
    <w:rsid w:val="00C71C95"/>
    <w:rsid w:val="00C720F7"/>
    <w:rsid w:val="00C722B5"/>
    <w:rsid w:val="00C726D9"/>
    <w:rsid w:val="00C72E99"/>
    <w:rsid w:val="00C73026"/>
    <w:rsid w:val="00C732F6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797"/>
    <w:rsid w:val="00C7696B"/>
    <w:rsid w:val="00C76E83"/>
    <w:rsid w:val="00C77574"/>
    <w:rsid w:val="00C806AB"/>
    <w:rsid w:val="00C80A2F"/>
    <w:rsid w:val="00C80A70"/>
    <w:rsid w:val="00C810B1"/>
    <w:rsid w:val="00C81193"/>
    <w:rsid w:val="00C817CD"/>
    <w:rsid w:val="00C81B42"/>
    <w:rsid w:val="00C820F4"/>
    <w:rsid w:val="00C827BA"/>
    <w:rsid w:val="00C8292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201E"/>
    <w:rsid w:val="00C92390"/>
    <w:rsid w:val="00C924A8"/>
    <w:rsid w:val="00C92A19"/>
    <w:rsid w:val="00C93067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65C"/>
    <w:rsid w:val="00C97A65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A6F0E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61AB"/>
    <w:rsid w:val="00CB67FC"/>
    <w:rsid w:val="00CB6A2F"/>
    <w:rsid w:val="00CB704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2272"/>
    <w:rsid w:val="00CC2A33"/>
    <w:rsid w:val="00CC2B1A"/>
    <w:rsid w:val="00CC3354"/>
    <w:rsid w:val="00CC3DA8"/>
    <w:rsid w:val="00CC3DB4"/>
    <w:rsid w:val="00CC3DF9"/>
    <w:rsid w:val="00CC3E19"/>
    <w:rsid w:val="00CC416F"/>
    <w:rsid w:val="00CC4592"/>
    <w:rsid w:val="00CC4727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02B"/>
    <w:rsid w:val="00CD2128"/>
    <w:rsid w:val="00CD2281"/>
    <w:rsid w:val="00CD23C4"/>
    <w:rsid w:val="00CD2EAB"/>
    <w:rsid w:val="00CD363D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1FF6"/>
    <w:rsid w:val="00CE277F"/>
    <w:rsid w:val="00CE35D2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00C"/>
    <w:rsid w:val="00CE6625"/>
    <w:rsid w:val="00CE6634"/>
    <w:rsid w:val="00CE6656"/>
    <w:rsid w:val="00CE6A21"/>
    <w:rsid w:val="00CE765F"/>
    <w:rsid w:val="00CE7BF3"/>
    <w:rsid w:val="00CE7BFD"/>
    <w:rsid w:val="00CE7CA3"/>
    <w:rsid w:val="00CF0851"/>
    <w:rsid w:val="00CF0A87"/>
    <w:rsid w:val="00CF0F5F"/>
    <w:rsid w:val="00CF0FCD"/>
    <w:rsid w:val="00CF1146"/>
    <w:rsid w:val="00CF19A7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9C7"/>
    <w:rsid w:val="00CF7D80"/>
    <w:rsid w:val="00CF7F25"/>
    <w:rsid w:val="00D001FE"/>
    <w:rsid w:val="00D00269"/>
    <w:rsid w:val="00D004C7"/>
    <w:rsid w:val="00D00B47"/>
    <w:rsid w:val="00D015B0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918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28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B03"/>
    <w:rsid w:val="00D35E07"/>
    <w:rsid w:val="00D35E5F"/>
    <w:rsid w:val="00D36BB8"/>
    <w:rsid w:val="00D37195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B3A"/>
    <w:rsid w:val="00D44000"/>
    <w:rsid w:val="00D44963"/>
    <w:rsid w:val="00D44AA8"/>
    <w:rsid w:val="00D45809"/>
    <w:rsid w:val="00D4582F"/>
    <w:rsid w:val="00D45B0F"/>
    <w:rsid w:val="00D462EF"/>
    <w:rsid w:val="00D465D2"/>
    <w:rsid w:val="00D4685F"/>
    <w:rsid w:val="00D46B9B"/>
    <w:rsid w:val="00D471FC"/>
    <w:rsid w:val="00D47453"/>
    <w:rsid w:val="00D4755A"/>
    <w:rsid w:val="00D4789D"/>
    <w:rsid w:val="00D47DE6"/>
    <w:rsid w:val="00D5009F"/>
    <w:rsid w:val="00D50287"/>
    <w:rsid w:val="00D52479"/>
    <w:rsid w:val="00D52CB0"/>
    <w:rsid w:val="00D52D4E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1EE9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6ECC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3FB6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3A9"/>
    <w:rsid w:val="00D9543E"/>
    <w:rsid w:val="00D9568C"/>
    <w:rsid w:val="00D958FE"/>
    <w:rsid w:val="00D95A63"/>
    <w:rsid w:val="00D95CA1"/>
    <w:rsid w:val="00D95DAF"/>
    <w:rsid w:val="00D9622E"/>
    <w:rsid w:val="00D969A2"/>
    <w:rsid w:val="00D96BF3"/>
    <w:rsid w:val="00D974FF"/>
    <w:rsid w:val="00D97CE0"/>
    <w:rsid w:val="00DA04BE"/>
    <w:rsid w:val="00DA06A8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0EF"/>
    <w:rsid w:val="00DB02AA"/>
    <w:rsid w:val="00DB075D"/>
    <w:rsid w:val="00DB20CF"/>
    <w:rsid w:val="00DB21C5"/>
    <w:rsid w:val="00DB24CB"/>
    <w:rsid w:val="00DB24F9"/>
    <w:rsid w:val="00DB2BC0"/>
    <w:rsid w:val="00DB33F4"/>
    <w:rsid w:val="00DB35F1"/>
    <w:rsid w:val="00DB36A3"/>
    <w:rsid w:val="00DB3EE1"/>
    <w:rsid w:val="00DB48AD"/>
    <w:rsid w:val="00DB48E3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6EAD"/>
    <w:rsid w:val="00DC70C3"/>
    <w:rsid w:val="00DC7A22"/>
    <w:rsid w:val="00DD004F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52EB"/>
    <w:rsid w:val="00DE616B"/>
    <w:rsid w:val="00DE748A"/>
    <w:rsid w:val="00DE7910"/>
    <w:rsid w:val="00DE7C26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C9D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3E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954"/>
    <w:rsid w:val="00E10F2E"/>
    <w:rsid w:val="00E11A4C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396"/>
    <w:rsid w:val="00E2079B"/>
    <w:rsid w:val="00E20A73"/>
    <w:rsid w:val="00E21394"/>
    <w:rsid w:val="00E218BF"/>
    <w:rsid w:val="00E225F9"/>
    <w:rsid w:val="00E226A3"/>
    <w:rsid w:val="00E2277F"/>
    <w:rsid w:val="00E22D3E"/>
    <w:rsid w:val="00E23D6D"/>
    <w:rsid w:val="00E23F0C"/>
    <w:rsid w:val="00E244C3"/>
    <w:rsid w:val="00E2494C"/>
    <w:rsid w:val="00E250A0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37C9C"/>
    <w:rsid w:val="00E4096E"/>
    <w:rsid w:val="00E41789"/>
    <w:rsid w:val="00E41B0D"/>
    <w:rsid w:val="00E41D21"/>
    <w:rsid w:val="00E41E9A"/>
    <w:rsid w:val="00E423C3"/>
    <w:rsid w:val="00E42BF2"/>
    <w:rsid w:val="00E43232"/>
    <w:rsid w:val="00E43850"/>
    <w:rsid w:val="00E4388F"/>
    <w:rsid w:val="00E43993"/>
    <w:rsid w:val="00E444CB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9A6"/>
    <w:rsid w:val="00E61C79"/>
    <w:rsid w:val="00E61D2B"/>
    <w:rsid w:val="00E61FA9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20D"/>
    <w:rsid w:val="00E67515"/>
    <w:rsid w:val="00E706CF"/>
    <w:rsid w:val="00E708ED"/>
    <w:rsid w:val="00E7097E"/>
    <w:rsid w:val="00E71245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0DF5"/>
    <w:rsid w:val="00E8114C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06"/>
    <w:rsid w:val="00E922D6"/>
    <w:rsid w:val="00E93093"/>
    <w:rsid w:val="00E9348B"/>
    <w:rsid w:val="00E93569"/>
    <w:rsid w:val="00E9378F"/>
    <w:rsid w:val="00E93BDE"/>
    <w:rsid w:val="00E93C03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31CF"/>
    <w:rsid w:val="00EB3239"/>
    <w:rsid w:val="00EB33AB"/>
    <w:rsid w:val="00EB409C"/>
    <w:rsid w:val="00EB413F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281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26E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8EB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D7FC3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67B"/>
    <w:rsid w:val="00EE381A"/>
    <w:rsid w:val="00EE3931"/>
    <w:rsid w:val="00EE3B07"/>
    <w:rsid w:val="00EE3BF8"/>
    <w:rsid w:val="00EE4AA9"/>
    <w:rsid w:val="00EE4CD8"/>
    <w:rsid w:val="00EE4E02"/>
    <w:rsid w:val="00EE5126"/>
    <w:rsid w:val="00EE5334"/>
    <w:rsid w:val="00EE5E3F"/>
    <w:rsid w:val="00EE6B32"/>
    <w:rsid w:val="00EE6B63"/>
    <w:rsid w:val="00EE748C"/>
    <w:rsid w:val="00EE7672"/>
    <w:rsid w:val="00EE79BB"/>
    <w:rsid w:val="00EE7A4B"/>
    <w:rsid w:val="00EF099F"/>
    <w:rsid w:val="00EF0F1F"/>
    <w:rsid w:val="00EF11DC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5C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229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6D1"/>
    <w:rsid w:val="00F23C74"/>
    <w:rsid w:val="00F24588"/>
    <w:rsid w:val="00F24754"/>
    <w:rsid w:val="00F24D33"/>
    <w:rsid w:val="00F250A4"/>
    <w:rsid w:val="00F266DE"/>
    <w:rsid w:val="00F267BD"/>
    <w:rsid w:val="00F26970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A9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06F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5CE"/>
    <w:rsid w:val="00F57653"/>
    <w:rsid w:val="00F6017D"/>
    <w:rsid w:val="00F602E5"/>
    <w:rsid w:val="00F60E2A"/>
    <w:rsid w:val="00F61269"/>
    <w:rsid w:val="00F62063"/>
    <w:rsid w:val="00F6207B"/>
    <w:rsid w:val="00F62A2C"/>
    <w:rsid w:val="00F62DBC"/>
    <w:rsid w:val="00F6344B"/>
    <w:rsid w:val="00F6415B"/>
    <w:rsid w:val="00F64610"/>
    <w:rsid w:val="00F64CA2"/>
    <w:rsid w:val="00F64D9E"/>
    <w:rsid w:val="00F65EAB"/>
    <w:rsid w:val="00F65FA1"/>
    <w:rsid w:val="00F66569"/>
    <w:rsid w:val="00F666D4"/>
    <w:rsid w:val="00F66F85"/>
    <w:rsid w:val="00F679D1"/>
    <w:rsid w:val="00F67D41"/>
    <w:rsid w:val="00F67FCE"/>
    <w:rsid w:val="00F70236"/>
    <w:rsid w:val="00F70671"/>
    <w:rsid w:val="00F70720"/>
    <w:rsid w:val="00F71A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B58"/>
    <w:rsid w:val="00F77C49"/>
    <w:rsid w:val="00F77F22"/>
    <w:rsid w:val="00F8046F"/>
    <w:rsid w:val="00F804BC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8F6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97B"/>
    <w:rsid w:val="00F90AF2"/>
    <w:rsid w:val="00F90F71"/>
    <w:rsid w:val="00F91560"/>
    <w:rsid w:val="00F920DE"/>
    <w:rsid w:val="00F92589"/>
    <w:rsid w:val="00F9283E"/>
    <w:rsid w:val="00F92D94"/>
    <w:rsid w:val="00F93BD0"/>
    <w:rsid w:val="00F93E0B"/>
    <w:rsid w:val="00F94242"/>
    <w:rsid w:val="00F946D6"/>
    <w:rsid w:val="00F94708"/>
    <w:rsid w:val="00F948AB"/>
    <w:rsid w:val="00F951C5"/>
    <w:rsid w:val="00F95BF3"/>
    <w:rsid w:val="00F964E2"/>
    <w:rsid w:val="00F967F0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3627"/>
    <w:rsid w:val="00FB486B"/>
    <w:rsid w:val="00FB4D11"/>
    <w:rsid w:val="00FB50B2"/>
    <w:rsid w:val="00FB6538"/>
    <w:rsid w:val="00FB6A09"/>
    <w:rsid w:val="00FB70E0"/>
    <w:rsid w:val="00FB754F"/>
    <w:rsid w:val="00FB7728"/>
    <w:rsid w:val="00FC04DF"/>
    <w:rsid w:val="00FC0948"/>
    <w:rsid w:val="00FC0AAD"/>
    <w:rsid w:val="00FC11B5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18D0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323"/>
    <w:rsid w:val="00FD5621"/>
    <w:rsid w:val="00FD57BA"/>
    <w:rsid w:val="00FD5DE8"/>
    <w:rsid w:val="00FD694B"/>
    <w:rsid w:val="00FD6B67"/>
    <w:rsid w:val="00FD79B4"/>
    <w:rsid w:val="00FD7FB7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33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4FB6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43EFF3B-5B51-43F1-A0E4-BC45B22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Standard"/>
    <w:next w:val="Textkrper"/>
    <w:link w:val="berschrift2Zchn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aliases w:val="H3,Underrubrik2,E3,H3-Heading 3,3,l3.3,h3,l3,list 3,list3,subhead,Heading3,1.,Heading No. L3,H31,H32,H33,H34,H35,Sub-sub section Title,Titolo Sotto/Sottosezione,L3,Head 3,1.1.1,3rd level"/>
    <w:basedOn w:val="berschrift2"/>
    <w:next w:val="Textkrper"/>
    <w:link w:val="berschrift3Zchn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aliases w:val="h4,H4"/>
    <w:basedOn w:val="Standard"/>
    <w:next w:val="Standard"/>
    <w:link w:val="berschrift4Zchn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aliases w:val="H5"/>
    <w:basedOn w:val="Standard"/>
    <w:next w:val="Standard"/>
    <w:link w:val="berschrift5Zchn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berschrift1Zchn">
    <w:name w:val="Überschrift 1 Zchn"/>
    <w:link w:val="berschrift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aliases w:val="H3 Zchn,Underrubrik2 Zchn,E3 Zchn,H3-Heading 3 Zchn,3 Zchn,l3.3 Zchn,h3 Zchn,l3 Zchn,list 3 Zchn,list3 Zchn,subhead Zchn,Heading3 Zchn,1. Zchn,Heading No. L3 Zchn,H31 Zchn,H32 Zchn,H33 Zchn,H34 Zchn,H35 Zchn,Sub-sub section Title Zchn"/>
    <w:link w:val="berschrift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aliases w:val="h4 Zchn,H4 Zchn"/>
    <w:link w:val="berschrift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aliases w:val="H5 Zchn"/>
    <w:link w:val="berschrift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KeineListe"/>
    <w:uiPriority w:val="99"/>
    <w:semiHidden/>
    <w:unhideWhenUsed/>
    <w:rsid w:val="001033D8"/>
  </w:style>
  <w:style w:type="character" w:styleId="BesuchterLink">
    <w:name w:val="FollowedHyperlink"/>
    <w:unhideWhenUsed/>
    <w:rsid w:val="001033D8"/>
    <w:rPr>
      <w:color w:val="800080"/>
      <w:u w:val="single"/>
    </w:rPr>
  </w:style>
  <w:style w:type="paragraph" w:styleId="Textkrper">
    <w:name w:val="Body Text"/>
    <w:aliases w:val="AvtalBrödtext,Bodytext"/>
    <w:basedOn w:val="Standard"/>
    <w:link w:val="Textkrper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krperZchn">
    <w:name w:val="Textkörper Zchn"/>
    <w:aliases w:val="AvtalBrödtext Zchn,Bodytext Zchn"/>
    <w:link w:val="Textkrp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aliases w:val="H2 Zchn,UNDERRUBRIK 1-2 Zchn,R2 Zchn,2 Zchn,H21 Zchn,E2 Zchn,heading 2 Zchn,h2 Zchn,2nd level Zchn,H22 Zchn,H23 Zchn,H24 Zchn,H25 Zchn,†berschrift 2 Zchn,õberschrift 2 Zchn,H2-Heading 2 Zchn,Header 2 Zchn,l2 Zchn,Header2 Zchn,22 Zchn"/>
    <w:link w:val="berschrift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StandardWeb">
    <w:name w:val="Normal (Web)"/>
    <w:basedOn w:val="Standard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Standard"/>
    <w:next w:val="Standard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Standard"/>
    <w:next w:val="Standard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Standard"/>
    <w:next w:val="Standard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Standard"/>
    <w:next w:val="Standard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notentextZchn">
    <w:name w:val="Fußnotentext Zchn"/>
    <w:link w:val="Funoten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Kommentartext">
    <w:name w:val="annotation text"/>
    <w:basedOn w:val="Standard"/>
    <w:link w:val="Kommentartext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,header1 Zchn,header2 Zchn,header3 Zchn,header odd11 Zchn,header odd21 Zchn,header odd7 Zchn,header4 Zchn"/>
    <w:link w:val="Kopfzeile"/>
    <w:locked/>
    <w:rsid w:val="001033D8"/>
    <w:rPr>
      <w:rFonts w:ascii="Arial" w:eastAsia="Times New Roman" w:hAnsi="Arial" w:cs="Arial"/>
      <w:lang w:eastAsia="ar-SA"/>
    </w:rPr>
  </w:style>
  <w:style w:type="paragraph" w:styleId="Kopfzeil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Standard"/>
    <w:link w:val="KopfzeileZchn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bsatz-Standardschriftart"/>
    <w:semiHidden/>
    <w:rsid w:val="001033D8"/>
  </w:style>
  <w:style w:type="paragraph" w:styleId="Fuzeile">
    <w:name w:val="footer"/>
    <w:basedOn w:val="Standard"/>
    <w:link w:val="FuzeileZchn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zeileZchn">
    <w:name w:val="Fußzeile Zchn"/>
    <w:link w:val="Fuzeil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berschrift">
    <w:name w:val="index heading"/>
    <w:basedOn w:val="Standard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Beschriftung">
    <w:name w:val="caption"/>
    <w:basedOn w:val="Standard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Umschlagadresse">
    <w:name w:val="envelope address"/>
    <w:basedOn w:val="Standard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e">
    <w:name w:val="List"/>
    <w:basedOn w:val="Standard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Aufzhlungszeichen">
    <w:name w:val="List Bullet"/>
    <w:basedOn w:val="Standard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">
    <w:name w:val="List Number"/>
    <w:basedOn w:val="Standard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3">
    <w:name w:val="List Bullet 3"/>
    <w:basedOn w:val="Standard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5">
    <w:name w:val="List Bullet 5"/>
    <w:basedOn w:val="Standard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2">
    <w:name w:val="List Number 2"/>
    <w:basedOn w:val="Standard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3">
    <w:name w:val="List Number 3"/>
    <w:basedOn w:val="Standard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5">
    <w:name w:val="List Number 5"/>
    <w:basedOn w:val="Standard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Standard"/>
    <w:next w:val="Standard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xtkrper-Zeileneinzug">
    <w:name w:val="Body Text Indent"/>
    <w:basedOn w:val="Standard"/>
    <w:link w:val="Textkrper-ZeileneinzugZchn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Textkrper-ZeileneinzugZchn">
    <w:name w:val="Textkörper-Zeileneinzug Zchn"/>
    <w:link w:val="Textkrper-Zeileneinzug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krper2">
    <w:name w:val="Body Text 2"/>
    <w:basedOn w:val="Standard"/>
    <w:link w:val="Textkrper2Zchn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krper2Zchn">
    <w:name w:val="Textkörper 2 Zchn"/>
    <w:link w:val="Textkrper2"/>
    <w:rsid w:val="001033D8"/>
    <w:rPr>
      <w:rFonts w:ascii="Arial" w:eastAsia="Times New Roman" w:hAnsi="Arial" w:cs="Times New Roman"/>
      <w:sz w:val="20"/>
      <w:szCs w:val="24"/>
    </w:rPr>
  </w:style>
  <w:style w:type="paragraph" w:styleId="Textkrper3">
    <w:name w:val="Body Text 3"/>
    <w:basedOn w:val="Standard"/>
    <w:link w:val="Textkrper3Zchn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Textkrper-Einzug2Zchn">
    <w:name w:val="Textkörper-Einzug 2 Zchn"/>
    <w:link w:val="Textkrper-Einzug2"/>
    <w:rsid w:val="001033D8"/>
    <w:rPr>
      <w:rFonts w:ascii="Arial" w:eastAsia="Times New Roman" w:hAnsi="Arial" w:cs="Times New Roma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NurText">
    <w:name w:val="Plain Text"/>
    <w:basedOn w:val="Standard"/>
    <w:link w:val="NurTextZchn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urTextZchn">
    <w:name w:val="Nur Text Zchn"/>
    <w:link w:val="Nur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033D8"/>
    <w:rPr>
      <w:b/>
      <w:bCs/>
    </w:rPr>
  </w:style>
  <w:style w:type="character" w:customStyle="1" w:styleId="KommentarthemaZchn">
    <w:name w:val="Kommentarthema Zchn"/>
    <w:link w:val="Kommentarthema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prechblasentextZchn">
    <w:name w:val="Sprechblasentext Zchn"/>
    <w:link w:val="Sprechblase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rsid w:val="001033D8"/>
    <w:pPr>
      <w:ind w:left="2268"/>
    </w:pPr>
  </w:style>
  <w:style w:type="paragraph" w:customStyle="1" w:styleId="Heading">
    <w:name w:val="Heading"/>
    <w:basedOn w:val="Standard"/>
    <w:next w:val="Textkrper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Standard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rsid w:val="001033D8"/>
  </w:style>
  <w:style w:type="paragraph" w:customStyle="1" w:styleId="Text">
    <w:name w:val="Text"/>
    <w:basedOn w:val="Standard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Standard"/>
    <w:next w:val="Textkrper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Standard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Standard"/>
    <w:next w:val="Standard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Standard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Standard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Standard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Standard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Standard"/>
    <w:next w:val="Standard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e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unotenzeichen">
    <w:name w:val="footnote reference"/>
    <w:unhideWhenUsed/>
    <w:rsid w:val="001033D8"/>
    <w:rPr>
      <w:vertAlign w:val="superscript"/>
    </w:rPr>
  </w:style>
  <w:style w:type="character" w:styleId="Kommentarzeichen">
    <w:name w:val="annotation reference"/>
    <w:unhideWhenUsed/>
    <w:rsid w:val="001033D8"/>
    <w:rPr>
      <w:sz w:val="16"/>
      <w:szCs w:val="16"/>
    </w:rPr>
  </w:style>
  <w:style w:type="character" w:styleId="Endnotenzeichen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Formularbeginn">
    <w:name w:val="HTML Top of Form"/>
    <w:basedOn w:val="Standard"/>
    <w:next w:val="Standard"/>
    <w:link w:val="z-FormularbeginnZchn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beginnZchn">
    <w:name w:val="z-Formularbeginn Zchn"/>
    <w:link w:val="z-Formularbeginn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ormularende">
    <w:name w:val="HTML Bottom of Form"/>
    <w:basedOn w:val="Standard"/>
    <w:next w:val="Standard"/>
    <w:link w:val="z-FormularendeZchn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endeZchn">
    <w:name w:val="z-Formularende Zchn"/>
    <w:link w:val="z-Formularende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ellenraster">
    <w:name w:val="Table Grid"/>
    <w:basedOn w:val="NormaleTabelle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KeineListe"/>
    <w:semiHidden/>
    <w:unhideWhenUsed/>
    <w:rsid w:val="00A17642"/>
  </w:style>
  <w:style w:type="character" w:styleId="Seitenzahl">
    <w:name w:val="page number"/>
    <w:rsid w:val="00A17642"/>
  </w:style>
  <w:style w:type="paragraph" w:customStyle="1" w:styleId="ZchnZchnCharCharZchnZchn2">
    <w:name w:val="Zchn Zchn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Fett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KeineListe"/>
    <w:semiHidden/>
    <w:unhideWhenUsed/>
    <w:rsid w:val="009B1044"/>
  </w:style>
  <w:style w:type="paragraph" w:customStyle="1" w:styleId="ZchnZchnCharCharZchnZchn1">
    <w:name w:val="Zchn Zchn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KeineListe"/>
    <w:uiPriority w:val="99"/>
    <w:semiHidden/>
    <w:unhideWhenUsed/>
    <w:rsid w:val="003E1CF2"/>
  </w:style>
  <w:style w:type="numbering" w:customStyle="1" w:styleId="NoList11">
    <w:name w:val="No List11"/>
    <w:next w:val="KeineListe"/>
    <w:uiPriority w:val="99"/>
    <w:semiHidden/>
    <w:unhideWhenUsed/>
    <w:rsid w:val="003E1CF2"/>
  </w:style>
  <w:style w:type="table" w:customStyle="1" w:styleId="TableGrid1">
    <w:name w:val="Table Grid1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KeineListe"/>
    <w:semiHidden/>
    <w:unhideWhenUsed/>
    <w:rsid w:val="003E1CF2"/>
  </w:style>
  <w:style w:type="numbering" w:customStyle="1" w:styleId="NoList31">
    <w:name w:val="No List31"/>
    <w:next w:val="KeineListe"/>
    <w:semiHidden/>
    <w:unhideWhenUsed/>
    <w:rsid w:val="003E1CF2"/>
  </w:style>
  <w:style w:type="numbering" w:customStyle="1" w:styleId="NoList5">
    <w:name w:val="No List5"/>
    <w:next w:val="KeineListe"/>
    <w:uiPriority w:val="99"/>
    <w:semiHidden/>
    <w:unhideWhenUsed/>
    <w:rsid w:val="003E1CF2"/>
  </w:style>
  <w:style w:type="numbering" w:customStyle="1" w:styleId="NoList12">
    <w:name w:val="No List12"/>
    <w:next w:val="KeineListe"/>
    <w:uiPriority w:val="99"/>
    <w:semiHidden/>
    <w:unhideWhenUsed/>
    <w:rsid w:val="003E1CF2"/>
  </w:style>
  <w:style w:type="table" w:customStyle="1" w:styleId="TableGrid2">
    <w:name w:val="Table Grid2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KeineListe"/>
    <w:semiHidden/>
    <w:unhideWhenUsed/>
    <w:rsid w:val="003E1CF2"/>
  </w:style>
  <w:style w:type="numbering" w:customStyle="1" w:styleId="NoList32">
    <w:name w:val="No List32"/>
    <w:next w:val="KeineListe"/>
    <w:semiHidden/>
    <w:unhideWhenUsed/>
    <w:rsid w:val="003E1CF2"/>
  </w:style>
  <w:style w:type="numbering" w:customStyle="1" w:styleId="NoList6">
    <w:name w:val="No List6"/>
    <w:next w:val="KeineListe"/>
    <w:uiPriority w:val="99"/>
    <w:semiHidden/>
    <w:unhideWhenUsed/>
    <w:rsid w:val="001F15DE"/>
  </w:style>
  <w:style w:type="numbering" w:customStyle="1" w:styleId="NoList13">
    <w:name w:val="No List13"/>
    <w:next w:val="KeineListe"/>
    <w:uiPriority w:val="99"/>
    <w:semiHidden/>
    <w:unhideWhenUsed/>
    <w:rsid w:val="001F15DE"/>
  </w:style>
  <w:style w:type="table" w:customStyle="1" w:styleId="TableGrid3">
    <w:name w:val="Table Grid3"/>
    <w:basedOn w:val="NormaleTabelle"/>
    <w:next w:val="Tabellenraster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KeineListe"/>
    <w:semiHidden/>
    <w:unhideWhenUsed/>
    <w:rsid w:val="001F15DE"/>
  </w:style>
  <w:style w:type="numbering" w:customStyle="1" w:styleId="NoList33">
    <w:name w:val="No List33"/>
    <w:next w:val="KeineListe"/>
    <w:semiHidden/>
    <w:unhideWhenUsed/>
    <w:rsid w:val="001F15DE"/>
  </w:style>
  <w:style w:type="numbering" w:customStyle="1" w:styleId="NoList7">
    <w:name w:val="No List7"/>
    <w:next w:val="KeineListe"/>
    <w:uiPriority w:val="99"/>
    <w:semiHidden/>
    <w:unhideWhenUsed/>
    <w:rsid w:val="00A92E74"/>
  </w:style>
  <w:style w:type="numbering" w:customStyle="1" w:styleId="NoList14">
    <w:name w:val="No List14"/>
    <w:next w:val="KeineListe"/>
    <w:uiPriority w:val="99"/>
    <w:semiHidden/>
    <w:unhideWhenUsed/>
    <w:rsid w:val="00A92E74"/>
  </w:style>
  <w:style w:type="table" w:customStyle="1" w:styleId="TableGrid4">
    <w:name w:val="Table Grid4"/>
    <w:basedOn w:val="NormaleTabelle"/>
    <w:next w:val="Tabellenraster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KeineListe"/>
    <w:semiHidden/>
    <w:unhideWhenUsed/>
    <w:rsid w:val="00A92E74"/>
  </w:style>
  <w:style w:type="numbering" w:customStyle="1" w:styleId="NoList34">
    <w:name w:val="No List34"/>
    <w:next w:val="KeineListe"/>
    <w:semiHidden/>
    <w:unhideWhenUsed/>
    <w:rsid w:val="00A92E74"/>
  </w:style>
  <w:style w:type="numbering" w:customStyle="1" w:styleId="NoList8">
    <w:name w:val="No List8"/>
    <w:next w:val="KeineListe"/>
    <w:uiPriority w:val="99"/>
    <w:semiHidden/>
    <w:unhideWhenUsed/>
    <w:rsid w:val="00F45489"/>
  </w:style>
  <w:style w:type="numbering" w:customStyle="1" w:styleId="NoList15">
    <w:name w:val="No List15"/>
    <w:next w:val="KeineListe"/>
    <w:uiPriority w:val="99"/>
    <w:semiHidden/>
    <w:unhideWhenUsed/>
    <w:rsid w:val="00F45489"/>
  </w:style>
  <w:style w:type="table" w:customStyle="1" w:styleId="TableGrid5">
    <w:name w:val="Table Grid5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KeineListe"/>
    <w:semiHidden/>
    <w:unhideWhenUsed/>
    <w:rsid w:val="00F45489"/>
  </w:style>
  <w:style w:type="numbering" w:customStyle="1" w:styleId="NoList35">
    <w:name w:val="No List35"/>
    <w:next w:val="KeineListe"/>
    <w:semiHidden/>
    <w:unhideWhenUsed/>
    <w:rsid w:val="00F45489"/>
  </w:style>
  <w:style w:type="numbering" w:customStyle="1" w:styleId="NoList41">
    <w:name w:val="No List41"/>
    <w:next w:val="KeineListe"/>
    <w:uiPriority w:val="99"/>
    <w:semiHidden/>
    <w:unhideWhenUsed/>
    <w:rsid w:val="00F45489"/>
  </w:style>
  <w:style w:type="numbering" w:customStyle="1" w:styleId="NoList111">
    <w:name w:val="No List111"/>
    <w:next w:val="KeineListe"/>
    <w:uiPriority w:val="99"/>
    <w:semiHidden/>
    <w:unhideWhenUsed/>
    <w:rsid w:val="00F45489"/>
  </w:style>
  <w:style w:type="table" w:customStyle="1" w:styleId="TableGrid11">
    <w:name w:val="Table Grid1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KeineListe"/>
    <w:semiHidden/>
    <w:unhideWhenUsed/>
    <w:rsid w:val="00F45489"/>
  </w:style>
  <w:style w:type="numbering" w:customStyle="1" w:styleId="NoList311">
    <w:name w:val="No List311"/>
    <w:next w:val="KeineListe"/>
    <w:semiHidden/>
    <w:unhideWhenUsed/>
    <w:rsid w:val="00F45489"/>
  </w:style>
  <w:style w:type="numbering" w:customStyle="1" w:styleId="NoList51">
    <w:name w:val="No List51"/>
    <w:next w:val="KeineListe"/>
    <w:uiPriority w:val="99"/>
    <w:semiHidden/>
    <w:unhideWhenUsed/>
    <w:rsid w:val="00F45489"/>
  </w:style>
  <w:style w:type="numbering" w:customStyle="1" w:styleId="NoList121">
    <w:name w:val="No List121"/>
    <w:next w:val="KeineListe"/>
    <w:uiPriority w:val="99"/>
    <w:semiHidden/>
    <w:unhideWhenUsed/>
    <w:rsid w:val="00F45489"/>
  </w:style>
  <w:style w:type="table" w:customStyle="1" w:styleId="TableGrid21">
    <w:name w:val="Table Grid2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KeineListe"/>
    <w:semiHidden/>
    <w:unhideWhenUsed/>
    <w:rsid w:val="00F45489"/>
  </w:style>
  <w:style w:type="numbering" w:customStyle="1" w:styleId="NoList321">
    <w:name w:val="No List321"/>
    <w:next w:val="KeineListe"/>
    <w:semiHidden/>
    <w:unhideWhenUsed/>
    <w:rsid w:val="00F45489"/>
  </w:style>
  <w:style w:type="numbering" w:customStyle="1" w:styleId="NoList61">
    <w:name w:val="No List61"/>
    <w:next w:val="KeineListe"/>
    <w:uiPriority w:val="99"/>
    <w:semiHidden/>
    <w:unhideWhenUsed/>
    <w:rsid w:val="00F45489"/>
  </w:style>
  <w:style w:type="numbering" w:customStyle="1" w:styleId="NoList131">
    <w:name w:val="No List131"/>
    <w:next w:val="KeineListe"/>
    <w:uiPriority w:val="99"/>
    <w:semiHidden/>
    <w:unhideWhenUsed/>
    <w:rsid w:val="00F45489"/>
  </w:style>
  <w:style w:type="table" w:customStyle="1" w:styleId="TableGrid31">
    <w:name w:val="Table Grid3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KeineListe"/>
    <w:semiHidden/>
    <w:unhideWhenUsed/>
    <w:rsid w:val="00F45489"/>
  </w:style>
  <w:style w:type="numbering" w:customStyle="1" w:styleId="NoList331">
    <w:name w:val="No List331"/>
    <w:next w:val="KeineListe"/>
    <w:semiHidden/>
    <w:unhideWhenUsed/>
    <w:rsid w:val="00F45489"/>
  </w:style>
  <w:style w:type="numbering" w:customStyle="1" w:styleId="NoList71">
    <w:name w:val="No List71"/>
    <w:next w:val="KeineListe"/>
    <w:uiPriority w:val="99"/>
    <w:semiHidden/>
    <w:unhideWhenUsed/>
    <w:rsid w:val="00F45489"/>
  </w:style>
  <w:style w:type="numbering" w:customStyle="1" w:styleId="NoList141">
    <w:name w:val="No List141"/>
    <w:next w:val="KeineListe"/>
    <w:uiPriority w:val="99"/>
    <w:semiHidden/>
    <w:unhideWhenUsed/>
    <w:rsid w:val="00F45489"/>
  </w:style>
  <w:style w:type="table" w:customStyle="1" w:styleId="TableGrid41">
    <w:name w:val="Table Grid4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KeineListe"/>
    <w:semiHidden/>
    <w:unhideWhenUsed/>
    <w:rsid w:val="00F45489"/>
  </w:style>
  <w:style w:type="numbering" w:customStyle="1" w:styleId="NoList341">
    <w:name w:val="No List341"/>
    <w:next w:val="KeineListe"/>
    <w:semiHidden/>
    <w:unhideWhenUsed/>
    <w:rsid w:val="00F45489"/>
  </w:style>
  <w:style w:type="numbering" w:customStyle="1" w:styleId="NoList9">
    <w:name w:val="No List9"/>
    <w:next w:val="KeineListe"/>
    <w:uiPriority w:val="99"/>
    <w:semiHidden/>
    <w:unhideWhenUsed/>
    <w:rsid w:val="00AE4BF2"/>
  </w:style>
  <w:style w:type="numbering" w:customStyle="1" w:styleId="NoList16">
    <w:name w:val="No List16"/>
    <w:next w:val="KeineListe"/>
    <w:uiPriority w:val="99"/>
    <w:semiHidden/>
    <w:unhideWhenUsed/>
    <w:rsid w:val="00AE4BF2"/>
  </w:style>
  <w:style w:type="table" w:customStyle="1" w:styleId="TableGrid6">
    <w:name w:val="Table Grid6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KeineListe"/>
    <w:semiHidden/>
    <w:unhideWhenUsed/>
    <w:rsid w:val="00AE4BF2"/>
  </w:style>
  <w:style w:type="numbering" w:customStyle="1" w:styleId="NoList36">
    <w:name w:val="No List36"/>
    <w:next w:val="KeineListe"/>
    <w:semiHidden/>
    <w:unhideWhenUsed/>
    <w:rsid w:val="00AE4BF2"/>
  </w:style>
  <w:style w:type="numbering" w:customStyle="1" w:styleId="NoList42">
    <w:name w:val="No List42"/>
    <w:next w:val="KeineListe"/>
    <w:uiPriority w:val="99"/>
    <w:semiHidden/>
    <w:unhideWhenUsed/>
    <w:rsid w:val="00AE4BF2"/>
  </w:style>
  <w:style w:type="numbering" w:customStyle="1" w:styleId="NoList112">
    <w:name w:val="No List112"/>
    <w:next w:val="KeineListe"/>
    <w:uiPriority w:val="99"/>
    <w:semiHidden/>
    <w:unhideWhenUsed/>
    <w:rsid w:val="00AE4BF2"/>
  </w:style>
  <w:style w:type="table" w:customStyle="1" w:styleId="TableGrid12">
    <w:name w:val="Table Grid1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KeineListe"/>
    <w:semiHidden/>
    <w:unhideWhenUsed/>
    <w:rsid w:val="00AE4BF2"/>
  </w:style>
  <w:style w:type="numbering" w:customStyle="1" w:styleId="NoList312">
    <w:name w:val="No List312"/>
    <w:next w:val="KeineListe"/>
    <w:semiHidden/>
    <w:unhideWhenUsed/>
    <w:rsid w:val="00AE4BF2"/>
  </w:style>
  <w:style w:type="numbering" w:customStyle="1" w:styleId="NoList52">
    <w:name w:val="No List52"/>
    <w:next w:val="KeineListe"/>
    <w:uiPriority w:val="99"/>
    <w:semiHidden/>
    <w:unhideWhenUsed/>
    <w:rsid w:val="00AE4BF2"/>
  </w:style>
  <w:style w:type="numbering" w:customStyle="1" w:styleId="NoList122">
    <w:name w:val="No List122"/>
    <w:next w:val="KeineListe"/>
    <w:uiPriority w:val="99"/>
    <w:semiHidden/>
    <w:unhideWhenUsed/>
    <w:rsid w:val="00AE4BF2"/>
  </w:style>
  <w:style w:type="table" w:customStyle="1" w:styleId="TableGrid22">
    <w:name w:val="Table Grid2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KeineListe"/>
    <w:semiHidden/>
    <w:unhideWhenUsed/>
    <w:rsid w:val="00AE4BF2"/>
  </w:style>
  <w:style w:type="numbering" w:customStyle="1" w:styleId="NoList322">
    <w:name w:val="No List322"/>
    <w:next w:val="KeineListe"/>
    <w:semiHidden/>
    <w:unhideWhenUsed/>
    <w:rsid w:val="00AE4BF2"/>
  </w:style>
  <w:style w:type="numbering" w:customStyle="1" w:styleId="NoList62">
    <w:name w:val="No List62"/>
    <w:next w:val="KeineListe"/>
    <w:uiPriority w:val="99"/>
    <w:semiHidden/>
    <w:unhideWhenUsed/>
    <w:rsid w:val="00AE4BF2"/>
  </w:style>
  <w:style w:type="numbering" w:customStyle="1" w:styleId="NoList132">
    <w:name w:val="No List132"/>
    <w:next w:val="KeineListe"/>
    <w:uiPriority w:val="99"/>
    <w:semiHidden/>
    <w:unhideWhenUsed/>
    <w:rsid w:val="00AE4BF2"/>
  </w:style>
  <w:style w:type="table" w:customStyle="1" w:styleId="TableGrid32">
    <w:name w:val="Table Grid3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KeineListe"/>
    <w:semiHidden/>
    <w:unhideWhenUsed/>
    <w:rsid w:val="00AE4BF2"/>
  </w:style>
  <w:style w:type="numbering" w:customStyle="1" w:styleId="NoList332">
    <w:name w:val="No List332"/>
    <w:next w:val="KeineListe"/>
    <w:semiHidden/>
    <w:unhideWhenUsed/>
    <w:rsid w:val="00AE4BF2"/>
  </w:style>
  <w:style w:type="numbering" w:customStyle="1" w:styleId="NoList72">
    <w:name w:val="No List72"/>
    <w:next w:val="KeineListe"/>
    <w:uiPriority w:val="99"/>
    <w:semiHidden/>
    <w:unhideWhenUsed/>
    <w:rsid w:val="00AE4BF2"/>
  </w:style>
  <w:style w:type="numbering" w:customStyle="1" w:styleId="NoList142">
    <w:name w:val="No List142"/>
    <w:next w:val="KeineListe"/>
    <w:uiPriority w:val="99"/>
    <w:semiHidden/>
    <w:unhideWhenUsed/>
    <w:rsid w:val="00AE4BF2"/>
  </w:style>
  <w:style w:type="table" w:customStyle="1" w:styleId="TableGrid42">
    <w:name w:val="Table Grid4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KeineListe"/>
    <w:semiHidden/>
    <w:unhideWhenUsed/>
    <w:rsid w:val="00AE4BF2"/>
  </w:style>
  <w:style w:type="numbering" w:customStyle="1" w:styleId="NoList342">
    <w:name w:val="No List342"/>
    <w:next w:val="KeineListe"/>
    <w:semiHidden/>
    <w:unhideWhenUsed/>
    <w:rsid w:val="00AE4BF2"/>
  </w:style>
  <w:style w:type="numbering" w:customStyle="1" w:styleId="NoList81">
    <w:name w:val="No List81"/>
    <w:next w:val="KeineListe"/>
    <w:uiPriority w:val="99"/>
    <w:semiHidden/>
    <w:unhideWhenUsed/>
    <w:rsid w:val="00AE4BF2"/>
  </w:style>
  <w:style w:type="numbering" w:customStyle="1" w:styleId="NoList151">
    <w:name w:val="No List151"/>
    <w:next w:val="KeineListe"/>
    <w:uiPriority w:val="99"/>
    <w:semiHidden/>
    <w:unhideWhenUsed/>
    <w:rsid w:val="00AE4BF2"/>
  </w:style>
  <w:style w:type="table" w:customStyle="1" w:styleId="TableGrid51">
    <w:name w:val="Table Grid5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KeineListe"/>
    <w:semiHidden/>
    <w:unhideWhenUsed/>
    <w:rsid w:val="00AE4BF2"/>
  </w:style>
  <w:style w:type="numbering" w:customStyle="1" w:styleId="NoList351">
    <w:name w:val="No List351"/>
    <w:next w:val="KeineListe"/>
    <w:semiHidden/>
    <w:unhideWhenUsed/>
    <w:rsid w:val="00AE4BF2"/>
  </w:style>
  <w:style w:type="numbering" w:customStyle="1" w:styleId="NoList411">
    <w:name w:val="No List411"/>
    <w:next w:val="KeineListe"/>
    <w:uiPriority w:val="99"/>
    <w:semiHidden/>
    <w:unhideWhenUsed/>
    <w:rsid w:val="00AE4BF2"/>
  </w:style>
  <w:style w:type="numbering" w:customStyle="1" w:styleId="NoList1111">
    <w:name w:val="No List1111"/>
    <w:next w:val="KeineListe"/>
    <w:uiPriority w:val="99"/>
    <w:semiHidden/>
    <w:unhideWhenUsed/>
    <w:rsid w:val="00AE4BF2"/>
  </w:style>
  <w:style w:type="table" w:customStyle="1" w:styleId="TableGrid111">
    <w:name w:val="Table Grid1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KeineListe"/>
    <w:semiHidden/>
    <w:unhideWhenUsed/>
    <w:rsid w:val="00AE4BF2"/>
  </w:style>
  <w:style w:type="numbering" w:customStyle="1" w:styleId="NoList3111">
    <w:name w:val="No List3111"/>
    <w:next w:val="KeineListe"/>
    <w:semiHidden/>
    <w:unhideWhenUsed/>
    <w:rsid w:val="00AE4BF2"/>
  </w:style>
  <w:style w:type="numbering" w:customStyle="1" w:styleId="NoList511">
    <w:name w:val="No List511"/>
    <w:next w:val="KeineListe"/>
    <w:uiPriority w:val="99"/>
    <w:semiHidden/>
    <w:unhideWhenUsed/>
    <w:rsid w:val="00AE4BF2"/>
  </w:style>
  <w:style w:type="numbering" w:customStyle="1" w:styleId="NoList1211">
    <w:name w:val="No List1211"/>
    <w:next w:val="KeineListe"/>
    <w:uiPriority w:val="99"/>
    <w:semiHidden/>
    <w:unhideWhenUsed/>
    <w:rsid w:val="00AE4BF2"/>
  </w:style>
  <w:style w:type="table" w:customStyle="1" w:styleId="TableGrid211">
    <w:name w:val="Table Grid2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KeineListe"/>
    <w:semiHidden/>
    <w:unhideWhenUsed/>
    <w:rsid w:val="00AE4BF2"/>
  </w:style>
  <w:style w:type="numbering" w:customStyle="1" w:styleId="NoList3211">
    <w:name w:val="No List3211"/>
    <w:next w:val="KeineListe"/>
    <w:semiHidden/>
    <w:unhideWhenUsed/>
    <w:rsid w:val="00AE4BF2"/>
  </w:style>
  <w:style w:type="numbering" w:customStyle="1" w:styleId="NoList611">
    <w:name w:val="No List611"/>
    <w:next w:val="KeineListe"/>
    <w:uiPriority w:val="99"/>
    <w:semiHidden/>
    <w:unhideWhenUsed/>
    <w:rsid w:val="00AE4BF2"/>
  </w:style>
  <w:style w:type="numbering" w:customStyle="1" w:styleId="NoList1311">
    <w:name w:val="No List1311"/>
    <w:next w:val="KeineListe"/>
    <w:uiPriority w:val="99"/>
    <w:semiHidden/>
    <w:unhideWhenUsed/>
    <w:rsid w:val="00AE4BF2"/>
  </w:style>
  <w:style w:type="table" w:customStyle="1" w:styleId="TableGrid311">
    <w:name w:val="Table Grid3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KeineListe"/>
    <w:semiHidden/>
    <w:unhideWhenUsed/>
    <w:rsid w:val="00AE4BF2"/>
  </w:style>
  <w:style w:type="numbering" w:customStyle="1" w:styleId="NoList3311">
    <w:name w:val="No List3311"/>
    <w:next w:val="KeineListe"/>
    <w:semiHidden/>
    <w:unhideWhenUsed/>
    <w:rsid w:val="00AE4BF2"/>
  </w:style>
  <w:style w:type="numbering" w:customStyle="1" w:styleId="NoList711">
    <w:name w:val="No List711"/>
    <w:next w:val="KeineListe"/>
    <w:uiPriority w:val="99"/>
    <w:semiHidden/>
    <w:unhideWhenUsed/>
    <w:rsid w:val="00AE4BF2"/>
  </w:style>
  <w:style w:type="numbering" w:customStyle="1" w:styleId="NoList1411">
    <w:name w:val="No List1411"/>
    <w:next w:val="KeineListe"/>
    <w:uiPriority w:val="99"/>
    <w:semiHidden/>
    <w:unhideWhenUsed/>
    <w:rsid w:val="00AE4BF2"/>
  </w:style>
  <w:style w:type="table" w:customStyle="1" w:styleId="TableGrid411">
    <w:name w:val="Table Grid4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KeineListe"/>
    <w:semiHidden/>
    <w:unhideWhenUsed/>
    <w:rsid w:val="00AE4BF2"/>
  </w:style>
  <w:style w:type="numbering" w:customStyle="1" w:styleId="NoList3411">
    <w:name w:val="No List3411"/>
    <w:next w:val="KeineListe"/>
    <w:semiHidden/>
    <w:unhideWhenUsed/>
    <w:rsid w:val="00AE4BF2"/>
  </w:style>
  <w:style w:type="paragraph" w:styleId="berarbeitung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A1CC1"/>
    <w:rPr>
      <w:color w:val="808080"/>
    </w:rPr>
  </w:style>
  <w:style w:type="paragraph" w:styleId="KeinLeerraum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Erwhnung">
    <w:name w:val="Mention"/>
    <w:basedOn w:val="Absatz-Standardschriftar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sid w:val="0051022C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Absatz-Standardschriftart"/>
    <w:rsid w:val="003B79E8"/>
  </w:style>
  <w:style w:type="paragraph" w:customStyle="1" w:styleId="NO">
    <w:name w:val="NO"/>
    <w:basedOn w:val="Standard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393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782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76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06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7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8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3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81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9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7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35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3_Goa\Docs\S1-261104.zip" TargetMode="External"/><Relationship Id="rId18" Type="http://schemas.openxmlformats.org/officeDocument/2006/relationships/hyperlink" Target="file:///C:\TSGS1_113_Goa\Docs\S1-261070.zip" TargetMode="External"/><Relationship Id="rId26" Type="http://schemas.openxmlformats.org/officeDocument/2006/relationships/hyperlink" Target="file:///C:\TSGS1_113_Goa\Docs\S1-261097.zip" TargetMode="External"/><Relationship Id="rId39" Type="http://schemas.openxmlformats.org/officeDocument/2006/relationships/hyperlink" Target="file:///C:\TSGS1_113_Goa\Docs\S1-261102.zip" TargetMode="External"/><Relationship Id="rId21" Type="http://schemas.openxmlformats.org/officeDocument/2006/relationships/hyperlink" Target="file:///C:\TSGS1_113_Goa\Docs\S1-261071.zip" TargetMode="External"/><Relationship Id="rId34" Type="http://schemas.openxmlformats.org/officeDocument/2006/relationships/hyperlink" Target="file:///C:\TSGS1_113_Goa\Docs\S1-261238.zip" TargetMode="External"/><Relationship Id="rId42" Type="http://schemas.openxmlformats.org/officeDocument/2006/relationships/hyperlink" Target="file:///C:\TSGS1_113_Goa\Docs\S1-261117.zip" TargetMode="External"/><Relationship Id="rId47" Type="http://schemas.openxmlformats.org/officeDocument/2006/relationships/hyperlink" Target="file:///C:\TSGS1_113_Goa\Docs\S1-261064.zip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3_Goa\Docs\S1-261070.zip" TargetMode="External"/><Relationship Id="rId29" Type="http://schemas.openxmlformats.org/officeDocument/2006/relationships/hyperlink" Target="file:///C:\TSGS1_113_Goa\Docs\S1-261107.zip" TargetMode="External"/><Relationship Id="rId11" Type="http://schemas.openxmlformats.org/officeDocument/2006/relationships/hyperlink" Target="file:///C:\TSGS1_113_Goa\Docs\S1-261016.zip" TargetMode="External"/><Relationship Id="rId24" Type="http://schemas.openxmlformats.org/officeDocument/2006/relationships/hyperlink" Target="file:///C:\TSGS1_113_Goa\Docs\S1-261096.zip" TargetMode="External"/><Relationship Id="rId32" Type="http://schemas.openxmlformats.org/officeDocument/2006/relationships/hyperlink" Target="file:///C:\TSGS1_113_Goa\Docs\S1-261302.zip" TargetMode="External"/><Relationship Id="rId37" Type="http://schemas.openxmlformats.org/officeDocument/2006/relationships/hyperlink" Target="file:///C:\TSGS1_113_Goa\Docs\S1-261101.zip" TargetMode="External"/><Relationship Id="rId40" Type="http://schemas.openxmlformats.org/officeDocument/2006/relationships/hyperlink" Target="file:///C:\TSGS1_113_Goa\Docs\S1-261211.zip" TargetMode="External"/><Relationship Id="rId45" Type="http://schemas.openxmlformats.org/officeDocument/2006/relationships/hyperlink" Target="file:///C:\TSGS1_113_Goa\Docs\S1-261035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TSGS1_113_Goa\Docs\S1-261019.zip" TargetMode="External"/><Relationship Id="rId23" Type="http://schemas.openxmlformats.org/officeDocument/2006/relationships/hyperlink" Target="file:///C:\TSGS1_113_Goa\Docs\S1-261235.zip" TargetMode="External"/><Relationship Id="rId28" Type="http://schemas.openxmlformats.org/officeDocument/2006/relationships/hyperlink" Target="file:///C:\TSGS1_113_Goa\Docs\S1-261098.zip" TargetMode="External"/><Relationship Id="rId36" Type="http://schemas.openxmlformats.org/officeDocument/2006/relationships/hyperlink" Target="file:///C:\TSGS1_113_Goa\Docs\S1-261239.zip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C:\TSGS1_113_Goa\Docs\S1-261071.zip" TargetMode="External"/><Relationship Id="rId31" Type="http://schemas.openxmlformats.org/officeDocument/2006/relationships/hyperlink" Target="file:///C:\TSGS1_113_Goa\Docs\S1-261098.zip" TargetMode="External"/><Relationship Id="rId44" Type="http://schemas.openxmlformats.org/officeDocument/2006/relationships/hyperlink" Target="file:///C:\TSGS1_113_Goa\Docs\S1-26110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3_Goa\Docs\S1-261016.zip" TargetMode="External"/><Relationship Id="rId22" Type="http://schemas.openxmlformats.org/officeDocument/2006/relationships/hyperlink" Target="file:///C:\TSGS1_113_Goa\Docs\S1-261095.zip" TargetMode="External"/><Relationship Id="rId27" Type="http://schemas.openxmlformats.org/officeDocument/2006/relationships/hyperlink" Target="file:///C:\TSGS1_113_Goa\Docs\S1-261237.zip" TargetMode="External"/><Relationship Id="rId30" Type="http://schemas.openxmlformats.org/officeDocument/2006/relationships/hyperlink" Target="file:///C:\TSGS1_113_Goa\Docs\S1-261107.zip" TargetMode="External"/><Relationship Id="rId35" Type="http://schemas.openxmlformats.org/officeDocument/2006/relationships/hyperlink" Target="file:///C:\TSGS1_113_Goa\Docs\S1-261100.zip" TargetMode="External"/><Relationship Id="rId43" Type="http://schemas.openxmlformats.org/officeDocument/2006/relationships/hyperlink" Target="file:///C:\TSGS1_113_Goa\Docs\S1-261301.zip" TargetMode="External"/><Relationship Id="rId48" Type="http://schemas.openxmlformats.org/officeDocument/2006/relationships/hyperlink" Target="file:///C:\TSGS1_113_Goa\Docs\S1-261203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3_Goa\Docs\S1-261104.zip" TargetMode="External"/><Relationship Id="rId17" Type="http://schemas.openxmlformats.org/officeDocument/2006/relationships/hyperlink" Target="file:///C:\TSGS1_113_Goa\Docs\S1-261124.zip" TargetMode="External"/><Relationship Id="rId25" Type="http://schemas.openxmlformats.org/officeDocument/2006/relationships/hyperlink" Target="file:///C:\TSGS1_113_Goa\Docs\S1-261236.zip" TargetMode="External"/><Relationship Id="rId33" Type="http://schemas.openxmlformats.org/officeDocument/2006/relationships/hyperlink" Target="file:///C:\TSGS1_113_Goa\Docs\S1-261099.zip" TargetMode="External"/><Relationship Id="rId38" Type="http://schemas.openxmlformats.org/officeDocument/2006/relationships/hyperlink" Target="file:///C:\TSGS1_113_Goa\Docs\S1-261240.zip" TargetMode="External"/><Relationship Id="rId46" Type="http://schemas.openxmlformats.org/officeDocument/2006/relationships/hyperlink" Target="file:///C:\TSGS1_113_Goa\Docs\S1-261057.zip" TargetMode="External"/><Relationship Id="rId20" Type="http://schemas.openxmlformats.org/officeDocument/2006/relationships/hyperlink" Target="file:///C:\TSGS1_113_Goa\Docs\S1-261125.zip" TargetMode="External"/><Relationship Id="rId41" Type="http://schemas.openxmlformats.org/officeDocument/2006/relationships/hyperlink" Target="file:///C:\TSGS1_113_Goa\Docs\S1-26130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6-01-0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3GPPDAD_2026-01-09</Template>
  <TotalTime>0</TotalTime>
  <Pages>4</Pages>
  <Words>1275</Words>
  <Characters>7115</Characters>
  <Application>Microsoft Office Word</Application>
  <DocSecurity>0</DocSecurity>
  <Lines>273</Lines>
  <Paragraphs>125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8265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Mona-Vodafone</dc:creator>
  <cp:lastModifiedBy>Aleksiev, Vasil</cp:lastModifiedBy>
  <cp:revision>2</cp:revision>
  <dcterms:created xsi:type="dcterms:W3CDTF">2026-02-10T12:41:00Z</dcterms:created>
  <dcterms:modified xsi:type="dcterms:W3CDTF">2026-02-10T12:41:00Z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2025-06-25T07:47:55Z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e2b08019-5f3f-43b3-98b4-18c689cbfd20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