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EE9D" w14:textId="77777777" w:rsidR="00C328C0" w:rsidRPr="0050692E" w:rsidRDefault="00C328C0" w:rsidP="00C328C0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5E15CBC9" w14:textId="77777777" w:rsidR="00C328C0" w:rsidRPr="0050692E" w:rsidRDefault="00C328C0" w:rsidP="00C328C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0537B431" w14:textId="77777777" w:rsidR="00C328C0" w:rsidRPr="0050692E" w:rsidRDefault="00C328C0" w:rsidP="00C328C0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45086AEE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Vertical</w:t>
      </w:r>
      <w:r w:rsidRPr="001F15B3">
        <w:rPr>
          <w:rFonts w:eastAsia="Times New Roman" w:cs="Arial"/>
          <w:sz w:val="22"/>
          <w:szCs w:val="20"/>
          <w:lang w:eastAsia="ar-SA"/>
        </w:rPr>
        <w:t>s</w:t>
      </w:r>
    </w:p>
    <w:p w14:paraId="6EFB0FF7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</w:t>
      </w:r>
      <w:r w:rsidRPr="0050692E">
        <w:rPr>
          <w:rFonts w:eastAsia="Times New Roman" w:cs="Arial"/>
          <w:sz w:val="22"/>
          <w:szCs w:val="20"/>
          <w:lang w:val="fr-FR" w:eastAsia="ar-SA"/>
        </w:rPr>
        <w:t>.1</w:t>
      </w:r>
      <w:r>
        <w:rPr>
          <w:rFonts w:eastAsia="Times New Roman" w:cs="Arial"/>
          <w:sz w:val="22"/>
          <w:szCs w:val="20"/>
          <w:lang w:val="fr-FR" w:eastAsia="ar-SA"/>
        </w:rPr>
        <w:t>.8</w:t>
      </w:r>
    </w:p>
    <w:p w14:paraId="30A058F6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 xml:space="preserve">SA1 </w:t>
      </w:r>
      <w:r>
        <w:rPr>
          <w:rFonts w:eastAsia="Times New Roman" w:cs="Arial"/>
          <w:sz w:val="22"/>
          <w:szCs w:val="20"/>
          <w:lang w:val="fr-FR" w:eastAsia="ar-SA"/>
        </w:rPr>
        <w:t xml:space="preserve">Vice </w:t>
      </w:r>
      <w:r w:rsidRPr="0050692E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1281B44E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14EECD22" w14:textId="77777777" w:rsidR="00C328C0" w:rsidRPr="0050692E" w:rsidRDefault="00C328C0" w:rsidP="00C328C0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28405F0E" w14:textId="77777777" w:rsidR="00C328C0" w:rsidRDefault="00C328C0" w:rsidP="00C328C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488B5D6C" w14:textId="77777777" w:rsidR="00C328C0" w:rsidRPr="00EE034E" w:rsidRDefault="00C328C0" w:rsidP="00C328C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258BE110" w14:textId="77777777" w:rsidR="00C328C0" w:rsidRPr="00EE034E" w:rsidRDefault="00C328C0" w:rsidP="00C328C0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0245DAB7" w14:textId="77777777" w:rsidR="00C328C0" w:rsidRPr="000D312D" w:rsidRDefault="00C328C0" w:rsidP="00C328C0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0D312D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4CE43EED" w14:textId="77777777" w:rsidR="00C328C0" w:rsidRPr="00EE034E" w:rsidRDefault="00C328C0" w:rsidP="00C328C0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C328C0" w:rsidRPr="00EE034E" w14:paraId="1858ADD6" w14:textId="77777777" w:rsidTr="00AD3A25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B4ED686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88CE03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D542253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1FB5D72B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E0C60C5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BE9185E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C328C0" w:rsidRPr="00EE034E" w14:paraId="6F1A01A0" w14:textId="77777777" w:rsidTr="00AD3A25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1D119C7F" w14:textId="77777777" w:rsidR="00C328C0" w:rsidRPr="00EE034E" w:rsidRDefault="00C328C0" w:rsidP="00AD3A2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7AD7EFD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5ED9B5B" w14:textId="77777777" w:rsidR="00C328C0" w:rsidRPr="00EE034E" w:rsidRDefault="00C328C0" w:rsidP="00AD3A2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6DDE07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CEBA8ED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77BC8BFF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1753B83D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1CFC6B8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B072A0F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7CE5312D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C973C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562DDCC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2CE39E79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334346BF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6FDEF78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D89F84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F6C6B62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7D608609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7B02F5C9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B9C1D3A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>8.1.8 Verticals</w:t>
            </w:r>
          </w:p>
        </w:tc>
      </w:tr>
      <w:bookmarkEnd w:id="6"/>
    </w:tbl>
    <w:p w14:paraId="53BD42DF" w14:textId="77777777" w:rsidR="00C328C0" w:rsidRPr="00EE034E" w:rsidRDefault="00C328C0" w:rsidP="00C328C0">
      <w:pPr>
        <w:spacing w:after="0" w:line="240" w:lineRule="auto"/>
        <w:rPr>
          <w:rFonts w:eastAsia="Times New Roman"/>
          <w:sz w:val="20"/>
          <w:szCs w:val="20"/>
        </w:rPr>
      </w:pPr>
    </w:p>
    <w:p w14:paraId="1EBB46A5" w14:textId="77777777" w:rsidR="00C328C0" w:rsidRPr="00B862DF" w:rsidRDefault="00C328C0" w:rsidP="00C328C0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1191F56C" w14:textId="77777777" w:rsidR="00C328C0" w:rsidRDefault="00C328C0" w:rsidP="00C328C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C328C0" w:rsidRPr="00745D37" w14:paraId="159E5AF3" w14:textId="77777777" w:rsidTr="008B34D4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0DCAB" w14:textId="77777777" w:rsidR="00C328C0" w:rsidRDefault="00C328C0" w:rsidP="00AD3A25">
            <w:pPr>
              <w:pStyle w:val="Heading3"/>
            </w:pPr>
            <w:r>
              <w:t xml:space="preserve">Further </w:t>
            </w:r>
            <w:r w:rsidRPr="008977B4">
              <w:rPr>
                <w:rFonts w:eastAsia="Times New Roman"/>
                <w:bCs/>
              </w:rPr>
              <w:t>Use Cases on Industry and Verticals</w:t>
            </w:r>
          </w:p>
        </w:tc>
      </w:tr>
      <w:tr w:rsidR="00C328C0" w:rsidRPr="002B5B90" w14:paraId="55A9B77F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13D30C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946B18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7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DD5BC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59B08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96A48" w14:textId="3DF9D2A8" w:rsidR="00C328C0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Revised to S1-261250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F270B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To provide in separate </w:t>
            </w:r>
            <w:proofErr w:type="spellStart"/>
            <w:r>
              <w:rPr>
                <w:rFonts w:eastAsia="Arial Unicode MS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Arial Unicode MS" w:cs="Arial"/>
                <w:szCs w:val="18"/>
                <w:lang w:eastAsia="ar-SA"/>
              </w:rPr>
              <w:t xml:space="preserve"> adding the CPR into Verticals consolidation sections, table for sustainability effects is with changed colour without revision marks/ seems out of scope</w:t>
            </w:r>
          </w:p>
        </w:tc>
      </w:tr>
      <w:tr w:rsidR="008B34D4" w:rsidRPr="002B5B90" w14:paraId="6A9FB5E0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66C13" w14:textId="4C14A8AA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34D4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8D18B3" w14:textId="6012CB78" w:rsidR="008B34D4" w:rsidRPr="008B34D4" w:rsidRDefault="008B34D4" w:rsidP="00AD3A25">
            <w:pPr>
              <w:snapToGrid w:val="0"/>
              <w:spacing w:after="0" w:line="240" w:lineRule="auto"/>
            </w:pPr>
            <w:hyperlink r:id="rId12" w:history="1">
              <w:r w:rsidRPr="008B34D4">
                <w:rPr>
                  <w:rStyle w:val="Hyperlink"/>
                  <w:rFonts w:cs="Arial"/>
                </w:rPr>
                <w:t>S1-261250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F97859" w14:textId="0F8B6A16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8AC8B3" w14:textId="7271959F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4230C0" w14:textId="36FA879D" w:rsidR="008B34D4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Revised to S1-261266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5518A7" w14:textId="0C115235" w:rsidR="008B34D4" w:rsidRPr="008B34D4" w:rsidRDefault="008B34D4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B34D4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S1-261077.</w:t>
            </w:r>
          </w:p>
        </w:tc>
      </w:tr>
      <w:tr w:rsidR="00805A8B" w:rsidRPr="002B5B90" w14:paraId="320CADFD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BA8D" w14:textId="1FE1D351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05A8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57037" w14:textId="0D34F150" w:rsidR="00805A8B" w:rsidRPr="00805A8B" w:rsidRDefault="00F52BAA" w:rsidP="00AD3A25">
            <w:pPr>
              <w:snapToGrid w:val="0"/>
              <w:spacing w:after="0" w:line="240" w:lineRule="auto"/>
            </w:pPr>
            <w:hyperlink r:id="rId13" w:anchor="113DocsS1-261268.zip" w:history="1">
              <w:r>
                <w:rPr>
                  <w:rStyle w:val="Hyperlink"/>
                  <w:rFonts w:cs="Arial"/>
                </w:rPr>
                <w:t>S1-261268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C246" w14:textId="3EC6741B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FDE89" w14:textId="5E6103BA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DED8" w14:textId="77777777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03B2" w14:textId="2B7B9316" w:rsidR="00805A8B" w:rsidRPr="00805A8B" w:rsidRDefault="00805A8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05A8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S1-261250.</w:t>
            </w:r>
          </w:p>
        </w:tc>
      </w:tr>
      <w:tr w:rsidR="00C328C0" w:rsidRPr="002B5B90" w14:paraId="38B14B1F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69FEBB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5E2BB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4" w:tooltip="Open S1-26107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F0462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810C5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8485B" w14:textId="4F975514" w:rsidR="00C328C0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Revised to S1-261251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CAF64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To provide in separate </w:t>
            </w:r>
            <w:proofErr w:type="spellStart"/>
            <w:r>
              <w:rPr>
                <w:rFonts w:eastAsia="Arial Unicode MS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Arial Unicode MS" w:cs="Arial"/>
                <w:szCs w:val="18"/>
                <w:lang w:eastAsia="ar-SA"/>
              </w:rPr>
              <w:t xml:space="preserve"> adding the KPI table into Verticals consolidation KPIs</w:t>
            </w:r>
          </w:p>
        </w:tc>
      </w:tr>
      <w:tr w:rsidR="008B34D4" w:rsidRPr="002B5B90" w14:paraId="47D3BF7A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592296" w14:textId="525E3B43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34D4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90BC6B" w14:textId="28B567DC" w:rsidR="008B34D4" w:rsidRPr="008B34D4" w:rsidRDefault="008B34D4" w:rsidP="00AD3A25">
            <w:pPr>
              <w:snapToGrid w:val="0"/>
              <w:spacing w:after="0" w:line="240" w:lineRule="auto"/>
            </w:pPr>
            <w:hyperlink r:id="rId15" w:history="1">
              <w:r w:rsidRPr="008B34D4">
                <w:rPr>
                  <w:rStyle w:val="Hyperlink"/>
                  <w:rFonts w:cs="Arial"/>
                </w:rPr>
                <w:t>S1-261251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92C50" w14:textId="4DB552F2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45D1EE" w14:textId="403BF8B0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935B45" w14:textId="357483D2" w:rsidR="008B34D4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Revised to S1-261267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214EAA" w14:textId="21657E91" w:rsidR="008B34D4" w:rsidRPr="008B34D4" w:rsidRDefault="008B34D4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B34D4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S1-261078.</w:t>
            </w:r>
          </w:p>
        </w:tc>
      </w:tr>
      <w:tr w:rsidR="00805A8B" w:rsidRPr="002B5B90" w14:paraId="475074CB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143A4" w14:textId="2F873D8A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05A8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FD9" w14:textId="368BE2C4" w:rsidR="00805A8B" w:rsidRPr="00805A8B" w:rsidRDefault="00805A8B" w:rsidP="00AD3A25">
            <w:pPr>
              <w:snapToGrid w:val="0"/>
              <w:spacing w:after="0" w:line="240" w:lineRule="auto"/>
            </w:pPr>
            <w:hyperlink r:id="rId16" w:history="1">
              <w:r w:rsidRPr="00805A8B">
                <w:rPr>
                  <w:rStyle w:val="Hyperlink"/>
                  <w:rFonts w:cs="Arial"/>
                </w:rPr>
                <w:t>S1-261267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8CD70" w14:textId="56782AB2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00D9" w14:textId="5B0AE02E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89C2" w14:textId="77777777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93F1" w14:textId="749D6D54" w:rsidR="00805A8B" w:rsidRPr="00805A8B" w:rsidRDefault="00805A8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05A8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S1-261251.</w:t>
            </w:r>
          </w:p>
        </w:tc>
      </w:tr>
      <w:tr w:rsidR="00C328C0" w:rsidRPr="002B5B90" w14:paraId="0A2032F8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B323F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8359C1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7" w:tooltip="Open S1-26104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703CE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99C46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14.1.14-1 UAM and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ED0A3E" w14:textId="2C348A65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AE9F41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631B4769" w14:textId="77777777" w:rsidTr="001616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B01224" w14:textId="07FC237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B4AC5E" w14:textId="148D3377" w:rsidR="00FA4BFB" w:rsidRPr="00FA4BFB" w:rsidRDefault="00FA4BFB" w:rsidP="00AD3A25">
            <w:pPr>
              <w:snapToGrid w:val="0"/>
              <w:spacing w:after="0" w:line="240" w:lineRule="auto"/>
            </w:pPr>
            <w:hyperlink r:id="rId18" w:history="1">
              <w:r w:rsidRPr="00FA4BFB">
                <w:rPr>
                  <w:rStyle w:val="Hyperlink"/>
                  <w:rFonts w:cs="Arial"/>
                </w:rPr>
                <w:t>S1-261252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458251" w14:textId="240EE11A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A5341D" w14:textId="69DE70AB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14.1.14-1 UAM and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CD42D0" w14:textId="6CBD629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FDB620" w14:textId="77777777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S1-261045.</w:t>
            </w:r>
          </w:p>
          <w:p w14:paraId="5D88C5DB" w14:textId="387D42BB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000000"/>
                <w:szCs w:val="18"/>
                <w:lang w:eastAsia="ar-SA"/>
              </w:rPr>
              <w:t>Remove the table</w:t>
            </w:r>
          </w:p>
        </w:tc>
      </w:tr>
      <w:tr w:rsidR="000F6B12" w:rsidRPr="002B5B90" w14:paraId="63044BD3" w14:textId="77777777" w:rsidTr="00480A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4DEC5" w14:textId="77777777" w:rsidR="000F6B12" w:rsidRPr="0035555A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2E424" w14:textId="77777777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9" w:tooltip="Open S1-26103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86F1E0" w14:textId="77777777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9EC13" w14:textId="4958B44E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Discussion of localized network and 5G PALS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27C9A" w14:textId="222A22A2" w:rsidR="000F6B12" w:rsidRPr="00161627" w:rsidRDefault="00161627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6162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308C5" w14:textId="77777777" w:rsidR="000F6B12" w:rsidRPr="00161627" w:rsidRDefault="000F6B12" w:rsidP="000F6B1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2B5B90" w14:paraId="76AEE2BD" w14:textId="77777777" w:rsidTr="000F2A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009F8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9B3992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0" w:tooltip="Open S1-26104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FC8503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777F1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126B4" w14:textId="14B14213" w:rsidR="00C328C0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0A82">
              <w:rPr>
                <w:rFonts w:eastAsia="Times New Roman" w:cs="Arial"/>
                <w:szCs w:val="18"/>
                <w:lang w:eastAsia="ar-SA"/>
              </w:rPr>
              <w:t>Revised to S1-261262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6A32F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80A82" w:rsidRPr="002B5B90" w14:paraId="2539CC35" w14:textId="77777777" w:rsidTr="000F2A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BC559" w14:textId="1AB9147E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480A82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3EC0CC" w14:textId="0D9EA8A9" w:rsidR="00480A82" w:rsidRPr="00480A82" w:rsidRDefault="00480A82" w:rsidP="00AD3A25">
            <w:pPr>
              <w:snapToGrid w:val="0"/>
              <w:spacing w:after="0" w:line="240" w:lineRule="auto"/>
            </w:pPr>
            <w:hyperlink r:id="rId21" w:history="1">
              <w:r w:rsidRPr="00480A82">
                <w:rPr>
                  <w:rStyle w:val="Hyperlink"/>
                  <w:rFonts w:cs="Arial"/>
                </w:rPr>
                <w:t>S1-261262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77274D" w14:textId="21643967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0A82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2BA2F8" w14:textId="1CFAE41C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80A82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480A82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7D072" w14:textId="0CA41558" w:rsidR="00480A82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2A3A">
              <w:rPr>
                <w:rFonts w:eastAsia="Times New Roman" w:cs="Arial"/>
                <w:szCs w:val="18"/>
                <w:lang w:eastAsia="ar-SA"/>
              </w:rPr>
              <w:t>Revised to S1-261271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A482C6" w14:textId="355BE4C5" w:rsidR="00480A82" w:rsidRPr="00480A82" w:rsidRDefault="00480A82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480A82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S1-261046.</w:t>
            </w:r>
          </w:p>
        </w:tc>
      </w:tr>
      <w:tr w:rsidR="000F2A3A" w:rsidRPr="002B5B90" w14:paraId="065F1940" w14:textId="77777777" w:rsidTr="00CB55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3956" w14:textId="3854B085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0F2A3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B60A0" w14:textId="2B996F6F" w:rsidR="000F2A3A" w:rsidRPr="000F2A3A" w:rsidRDefault="000F2A3A" w:rsidP="00AD3A25">
            <w:pPr>
              <w:snapToGrid w:val="0"/>
              <w:spacing w:after="0" w:line="240" w:lineRule="auto"/>
            </w:pPr>
            <w:hyperlink r:id="rId22" w:history="1">
              <w:r w:rsidRPr="000F2A3A">
                <w:rPr>
                  <w:rStyle w:val="Hyperlink"/>
                  <w:rFonts w:cs="Arial"/>
                </w:rPr>
                <w:t>S1-261271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9F6F" w14:textId="1D40A10C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2A3A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F3FD7" w14:textId="536F14BD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2A3A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0F2A3A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DEC5" w14:textId="77777777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DFDF" w14:textId="09585850" w:rsidR="000F2A3A" w:rsidRPr="000F2A3A" w:rsidRDefault="000F2A3A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0F2A3A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S1-261262.</w:t>
            </w:r>
          </w:p>
        </w:tc>
      </w:tr>
      <w:tr w:rsidR="00CB5534" w:rsidRPr="002B5B90" w14:paraId="30EA1B8B" w14:textId="77777777" w:rsidTr="00CB55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EF5EBB" w14:textId="23BA065A" w:rsidR="00CB5534" w:rsidRPr="000F2A3A" w:rsidRDefault="00CB5534" w:rsidP="00CB553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0F2A3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122BAF" w14:textId="57DE0FFB" w:rsidR="00CB5534" w:rsidRDefault="00CB5534" w:rsidP="00CB5534">
            <w:pPr>
              <w:snapToGrid w:val="0"/>
              <w:spacing w:after="0" w:line="240" w:lineRule="auto"/>
            </w:pPr>
            <w:hyperlink r:id="rId23" w:anchor="113DocsS1-261293.zip" w:history="1">
              <w:r>
                <w:rPr>
                  <w:rStyle w:val="Hyperlink"/>
                  <w:rFonts w:cs="Arial"/>
                </w:rPr>
                <w:t>S1-261293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2CD3E" w14:textId="361679EE" w:rsidR="00CB5534" w:rsidRPr="000F2A3A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2A3A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286FF5" w14:textId="1750770E" w:rsidR="00CB5534" w:rsidRPr="000F2A3A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2A3A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0F2A3A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5BD8D5" w14:textId="7D17FEC6" w:rsidR="00CB5534" w:rsidRPr="00CB5534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5534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00C4D60" w14:textId="77777777" w:rsidR="00CB5534" w:rsidRPr="00CB5534" w:rsidRDefault="00CB5534" w:rsidP="00CB553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B5534">
              <w:rPr>
                <w:rFonts w:eastAsia="Arial Unicode MS" w:cs="Arial"/>
                <w:szCs w:val="18"/>
                <w:lang w:eastAsia="ar-SA"/>
              </w:rPr>
              <w:t>Only green CPRs in S1-261271</w:t>
            </w:r>
          </w:p>
          <w:p w14:paraId="169A1A28" w14:textId="1C95F608" w:rsidR="00CB5534" w:rsidRPr="00CB5534" w:rsidRDefault="00CB5534" w:rsidP="00CB553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B5534" w:rsidRPr="002B5B90" w14:paraId="2D1CCBD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D745C" w14:textId="77777777" w:rsidR="00CB5534" w:rsidRPr="0035555A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A5AAA4" w14:textId="77777777" w:rsidR="00CB5534" w:rsidRPr="00BC0848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04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90186B" w14:textId="77777777" w:rsidR="00CB5534" w:rsidRPr="00BC0848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5753F" w14:textId="77777777" w:rsidR="00CB5534" w:rsidRPr="00BC0848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</w:t>
            </w:r>
            <w:bookmarkStart w:id="7" w:name="_Hlk221545152"/>
            <w:r w:rsidRPr="00BC0848">
              <w:rPr>
                <w:rFonts w:eastAsia="Times New Roman" w:cs="Arial"/>
                <w:szCs w:val="18"/>
                <w:lang w:eastAsia="ar-SA"/>
              </w:rPr>
              <w:t>Table 14.1.14-3 Mission critical services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FCA73" w14:textId="3875D92D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69271" w14:textId="77777777" w:rsidR="00CB5534" w:rsidRPr="00AE3C01" w:rsidRDefault="00CB5534" w:rsidP="00CB553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B5534" w:rsidRPr="002B5B90" w14:paraId="7FA0AA3D" w14:textId="77777777" w:rsidTr="005932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BD44" w14:textId="1BCFC974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9B91" w14:textId="4E9DEE67" w:rsidR="00CB5534" w:rsidRPr="00FA4BFB" w:rsidRDefault="00CB5534" w:rsidP="00CB5534">
            <w:pPr>
              <w:snapToGrid w:val="0"/>
              <w:spacing w:after="0" w:line="240" w:lineRule="auto"/>
            </w:pPr>
            <w:hyperlink r:id="rId25" w:history="1">
              <w:r w:rsidRPr="00FA4BFB">
                <w:rPr>
                  <w:rStyle w:val="Hyperlink"/>
                  <w:rFonts w:cs="Arial"/>
                </w:rPr>
                <w:t>S1-261253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D68D" w14:textId="627EC277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C701" w14:textId="33F746F8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14.1.14-3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146D" w14:textId="77777777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9A1A" w14:textId="51AFDB59" w:rsidR="00CB5534" w:rsidRPr="00FA4BFB" w:rsidRDefault="00CB5534" w:rsidP="00CB5534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S1-261047.</w:t>
            </w:r>
          </w:p>
        </w:tc>
      </w:tr>
      <w:tr w:rsidR="00CB5534" w:rsidRPr="002B5B90" w14:paraId="0AC4C2A3" w14:textId="77777777" w:rsidTr="005932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65164A" w14:textId="1B2FDA7A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150DAB" w14:textId="0F859CBB" w:rsidR="00CB5534" w:rsidRDefault="00CB5534" w:rsidP="00CB5534">
            <w:pPr>
              <w:snapToGrid w:val="0"/>
              <w:spacing w:after="0" w:line="240" w:lineRule="auto"/>
            </w:pPr>
            <w:hyperlink r:id="rId26" w:anchor="113DocsS1-261292.zip" w:history="1">
              <w:r w:rsidR="005932B8">
                <w:rPr>
                  <w:rStyle w:val="Hyperlink"/>
                  <w:rFonts w:cs="Arial"/>
                </w:rPr>
                <w:t>S1-261292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5BA2B79" w14:textId="624C701B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2265F9" w14:textId="2975A755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14.1.14-3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AED0F6" w14:textId="13DA5C32" w:rsidR="00CB5534" w:rsidRPr="005932B8" w:rsidRDefault="005932B8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2B8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3AED0C3" w14:textId="77777777" w:rsidR="005932B8" w:rsidRPr="005932B8" w:rsidRDefault="00CB5534" w:rsidP="00CB553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932B8">
              <w:rPr>
                <w:rFonts w:eastAsia="Arial Unicode MS" w:cs="Arial"/>
                <w:szCs w:val="18"/>
                <w:lang w:eastAsia="ar-SA"/>
              </w:rPr>
              <w:t>Only green CPRs in S1-2612</w:t>
            </w:r>
            <w:r w:rsidRPr="005932B8">
              <w:rPr>
                <w:rFonts w:eastAsia="Arial Unicode MS" w:cs="Arial"/>
                <w:szCs w:val="18"/>
                <w:lang w:eastAsia="ar-SA"/>
              </w:rPr>
              <w:t>53</w:t>
            </w:r>
          </w:p>
          <w:p w14:paraId="29931621" w14:textId="3B0FAEB9" w:rsidR="00CB5534" w:rsidRPr="005932B8" w:rsidRDefault="00CB5534" w:rsidP="00CB553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B5534" w:rsidRPr="002B5B90" w14:paraId="58A0576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512A8" w14:textId="77777777" w:rsidR="00CB5534" w:rsidRPr="0035555A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69942A" w14:textId="77777777" w:rsidR="00CB5534" w:rsidRPr="00BC0848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7" w:tooltip="Open S1-26104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606FF" w14:textId="77777777" w:rsidR="00CB5534" w:rsidRPr="00BC0848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72227" w14:textId="77777777" w:rsidR="00CB5534" w:rsidRPr="00BC0848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</w:t>
            </w:r>
            <w:bookmarkStart w:id="8" w:name="_Hlk221545478"/>
            <w:r w:rsidRPr="00BC0848">
              <w:rPr>
                <w:rFonts w:eastAsia="Times New Roman" w:cs="Arial"/>
                <w:szCs w:val="18"/>
                <w:lang w:eastAsia="ar-SA"/>
              </w:rPr>
              <w:t>Table 14.1.14-4 Robotics</w:t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610E0" w14:textId="0D701E11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D251FF" w14:textId="77777777" w:rsidR="00CB5534" w:rsidRPr="00AE3C01" w:rsidRDefault="00CB5534" w:rsidP="00CB553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B5534" w:rsidRPr="002B5B90" w14:paraId="58CCA09C" w14:textId="77777777" w:rsidTr="006E0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30D5" w14:textId="292BFFAB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01CA4" w14:textId="3CEB47BD" w:rsidR="00CB5534" w:rsidRPr="00FA4BFB" w:rsidRDefault="00CB5534" w:rsidP="00CB5534">
            <w:pPr>
              <w:snapToGrid w:val="0"/>
              <w:spacing w:after="0" w:line="240" w:lineRule="auto"/>
            </w:pPr>
            <w:hyperlink r:id="rId28" w:history="1">
              <w:r w:rsidRPr="00FA4BFB">
                <w:rPr>
                  <w:rStyle w:val="Hyperlink"/>
                  <w:rFonts w:cs="Arial"/>
                </w:rPr>
                <w:t>S1-261254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A170" w14:textId="04B1AE1E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01B4" w14:textId="2F715F29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14.1.14-4 Robotics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432F" w14:textId="77777777" w:rsidR="00CB5534" w:rsidRPr="00FA4BFB" w:rsidRDefault="00CB5534" w:rsidP="00CB553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5863" w14:textId="3D3A67EC" w:rsidR="00CB5534" w:rsidRPr="00FA4BFB" w:rsidRDefault="00CB5534" w:rsidP="00CB5534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S1-261048.</w:t>
            </w:r>
          </w:p>
        </w:tc>
      </w:tr>
      <w:tr w:rsidR="005932B8" w:rsidRPr="002B5B90" w14:paraId="4935F842" w14:textId="77777777" w:rsidTr="006E0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2CC63F" w14:textId="7887D19A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BE6AA1" w14:textId="0A6BBB1E" w:rsidR="005932B8" w:rsidRDefault="005932B8" w:rsidP="005932B8">
            <w:pPr>
              <w:snapToGrid w:val="0"/>
              <w:spacing w:after="0" w:line="240" w:lineRule="auto"/>
            </w:pPr>
            <w:hyperlink r:id="rId29" w:anchor="113DocsS1-261291.zip" w:history="1">
              <w:r w:rsidR="006E04D4">
                <w:rPr>
                  <w:rStyle w:val="Hyperlink"/>
                  <w:rFonts w:cs="Arial"/>
                </w:rPr>
                <w:t>S1-261291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0D7330" w14:textId="288906F7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08C3F7" w14:textId="2BDCFCCF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14.1.14-4 Robotics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52B82A" w14:textId="61F61FB9" w:rsidR="005932B8" w:rsidRPr="006E04D4" w:rsidRDefault="006E04D4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E04D4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4B87A8" w14:textId="77777777" w:rsidR="006E04D4" w:rsidRPr="006E04D4" w:rsidRDefault="005932B8" w:rsidP="005932B8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E04D4">
              <w:rPr>
                <w:rFonts w:eastAsia="Arial Unicode MS" w:cs="Arial"/>
                <w:szCs w:val="18"/>
                <w:lang w:eastAsia="ar-SA"/>
              </w:rPr>
              <w:t>Only green CPRs in S1-26125</w:t>
            </w:r>
            <w:r w:rsidRPr="006E04D4">
              <w:rPr>
                <w:rFonts w:eastAsia="Arial Unicode MS" w:cs="Arial"/>
                <w:szCs w:val="18"/>
                <w:lang w:eastAsia="ar-SA"/>
              </w:rPr>
              <w:t>4</w:t>
            </w:r>
          </w:p>
          <w:p w14:paraId="3F701081" w14:textId="3A2BF465" w:rsidR="005932B8" w:rsidRPr="006E04D4" w:rsidRDefault="005932B8" w:rsidP="005932B8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932B8" w:rsidRPr="002B5B90" w14:paraId="0C1EF728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49A" w14:textId="77777777" w:rsidR="005932B8" w:rsidRPr="0035555A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EDC" w14:textId="77777777" w:rsidR="005932B8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0" w:history="1">
              <w:r w:rsidRPr="00A03B9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98" w14:textId="77777777" w:rsidR="005932B8" w:rsidRPr="00BC0848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624" w14:textId="77777777" w:rsidR="005932B8" w:rsidRPr="00BC0848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on adding a CPR on decentralized smart grid control into Verticals consolidation section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517" w14:textId="3DD53AFA" w:rsidR="005932B8" w:rsidRPr="00EE351A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351A">
              <w:rPr>
                <w:rFonts w:eastAsia="Times New Roman" w:cs="Arial"/>
                <w:szCs w:val="18"/>
                <w:lang w:eastAsia="ar-SA"/>
              </w:rPr>
              <w:t>Revised to S1-261272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E2C" w14:textId="77777777" w:rsidR="005932B8" w:rsidRDefault="005932B8" w:rsidP="005932B8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Related to solving of editor’s note in </w:t>
            </w:r>
            <w:hyperlink r:id="rId31" w:tooltip="Open S1-261077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S1-261077</w:t>
              </w:r>
            </w:hyperlink>
          </w:p>
        </w:tc>
      </w:tr>
      <w:tr w:rsidR="005932B8" w:rsidRPr="002B5B90" w14:paraId="79B7F97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4644B1" w14:textId="77777777" w:rsidR="005932B8" w:rsidRPr="0035555A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60335" w14:textId="77777777" w:rsidR="005932B8" w:rsidRPr="00BC0848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2" w:tooltip="Open S1-26104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5D7FB" w14:textId="77777777" w:rsidR="005932B8" w:rsidRPr="00BC0848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B75DA" w14:textId="77777777" w:rsidR="005932B8" w:rsidRPr="00BC0848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4F27A" w14:textId="17FC0D14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71AB2" w14:textId="77777777" w:rsidR="005932B8" w:rsidRPr="00AE3C01" w:rsidRDefault="005932B8" w:rsidP="005932B8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932B8" w:rsidRPr="002B5B90" w14:paraId="20AA849E" w14:textId="77777777" w:rsidTr="006E0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9ADC7" w14:textId="1DF9B47F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C8E32" w14:textId="6FB56BE9" w:rsidR="005932B8" w:rsidRPr="00FA4BFB" w:rsidRDefault="005932B8" w:rsidP="005932B8">
            <w:pPr>
              <w:snapToGrid w:val="0"/>
              <w:spacing w:after="0" w:line="240" w:lineRule="auto"/>
            </w:pPr>
            <w:hyperlink r:id="rId33" w:history="1">
              <w:r w:rsidRPr="00FA4BFB">
                <w:rPr>
                  <w:rStyle w:val="Hyperlink"/>
                  <w:rFonts w:cs="Arial"/>
                </w:rPr>
                <w:t>S1-261255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816D7" w14:textId="683C2A85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078D" w14:textId="67382594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B9713" w14:textId="77777777" w:rsidR="005932B8" w:rsidRPr="00FA4BFB" w:rsidRDefault="005932B8" w:rsidP="005932B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6822" w14:textId="48AE77F1" w:rsidR="005932B8" w:rsidRPr="00FA4BFB" w:rsidRDefault="005932B8" w:rsidP="005932B8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S1-261049.</w:t>
            </w:r>
          </w:p>
        </w:tc>
      </w:tr>
      <w:tr w:rsidR="006E04D4" w:rsidRPr="002B5B90" w14:paraId="706CA2B8" w14:textId="77777777" w:rsidTr="006E0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5FCDE8" w14:textId="1E38E5B0" w:rsidR="006E04D4" w:rsidRPr="00FA4BFB" w:rsidRDefault="006E04D4" w:rsidP="006E04D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B6B28BB" w14:textId="1007DC96" w:rsidR="006E04D4" w:rsidRDefault="006E04D4" w:rsidP="006E04D4">
            <w:pPr>
              <w:snapToGrid w:val="0"/>
              <w:spacing w:after="0" w:line="240" w:lineRule="auto"/>
            </w:pPr>
            <w:hyperlink r:id="rId34" w:anchor="113DocsS1-261290.zip" w:history="1">
              <w:r>
                <w:rPr>
                  <w:rStyle w:val="Hyperlink"/>
                  <w:rFonts w:cs="Arial"/>
                </w:rPr>
                <w:t>S1-261290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06538A" w14:textId="5DD4888D" w:rsidR="006E04D4" w:rsidRPr="00FA4BFB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BFCB86" w14:textId="3D876144" w:rsidR="006E04D4" w:rsidRPr="00FA4BFB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EF86DC" w14:textId="18A615ED" w:rsidR="006E04D4" w:rsidRPr="006E04D4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E04D4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98B27F" w14:textId="77777777" w:rsidR="006E04D4" w:rsidRPr="00D03ACC" w:rsidRDefault="006E04D4" w:rsidP="006E04D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03ACC">
              <w:rPr>
                <w:rFonts w:eastAsia="Arial Unicode MS" w:cs="Arial"/>
                <w:szCs w:val="18"/>
                <w:lang w:eastAsia="ar-SA"/>
              </w:rPr>
              <w:t>Only green CPRs in S1-26125</w:t>
            </w:r>
            <w:r w:rsidRPr="00D03ACC">
              <w:rPr>
                <w:rFonts w:eastAsia="Arial Unicode MS" w:cs="Arial"/>
                <w:szCs w:val="18"/>
                <w:lang w:eastAsia="ar-SA"/>
              </w:rPr>
              <w:t>5</w:t>
            </w:r>
          </w:p>
          <w:p w14:paraId="0A155BBA" w14:textId="36A3D7C0" w:rsidR="006E04D4" w:rsidRPr="006E04D4" w:rsidRDefault="006E04D4" w:rsidP="006E04D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E04D4" w:rsidRPr="002B5B90" w14:paraId="2CD5139C" w14:textId="77777777" w:rsidTr="00B705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43E0B0" w14:textId="77777777" w:rsidR="006E04D4" w:rsidRPr="0035555A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0F93EF" w14:textId="77777777" w:rsidR="006E04D4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5" w:history="1">
              <w:r w:rsidRPr="00A03B9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B030E" w14:textId="77777777" w:rsidR="006E04D4" w:rsidRPr="00BC0848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A0F1A6" w14:textId="77777777" w:rsidR="006E04D4" w:rsidRPr="00BC0848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on adding a KPI on decentralized smart grid control into Verticals consolidation KPIs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344AB" w14:textId="77777777" w:rsidR="006E04D4" w:rsidRPr="00C33B44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C33B44">
              <w:rPr>
                <w:rFonts w:eastAsia="Times New Roman" w:cs="Arial"/>
                <w:szCs w:val="18"/>
                <w:lang w:eastAsia="ar-SA"/>
              </w:rPr>
              <w:t xml:space="preserve"> S1-261128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4E4C61" w14:textId="77777777" w:rsidR="006E04D4" w:rsidRPr="00AE3C01" w:rsidRDefault="006E04D4" w:rsidP="006E04D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Related to solving of editor’s note in </w:t>
            </w:r>
            <w:hyperlink r:id="rId36" w:tooltip="Open S1-261078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S1-261078</w:t>
              </w:r>
            </w:hyperlink>
          </w:p>
        </w:tc>
      </w:tr>
      <w:tr w:rsidR="006E04D4" w:rsidRPr="002B5B90" w14:paraId="0BAFD3CA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A9CDB" w14:textId="77777777" w:rsidR="006E04D4" w:rsidRPr="0035555A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047D0" w14:textId="77777777" w:rsidR="006E04D4" w:rsidRPr="00BC0848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7" w:tooltip="Open S1-26107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1FD0A0" w14:textId="77777777" w:rsidR="006E04D4" w:rsidRPr="00BC0848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370B4" w14:textId="77777777" w:rsidR="006E04D4" w:rsidRPr="00BC0848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7767F" w14:textId="77777777" w:rsidR="006E04D4" w:rsidRPr="000E3475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Revised to S1-261128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699617" w14:textId="77777777" w:rsidR="006E04D4" w:rsidRPr="00AE3C01" w:rsidRDefault="006E04D4" w:rsidP="006E04D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E04D4" w:rsidRPr="002B5B90" w14:paraId="07C89CB2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5CAFAA" w14:textId="3EA1441A" w:rsidR="006E04D4" w:rsidRPr="000E3475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C114E" w14:textId="77777777" w:rsidR="006E04D4" w:rsidRPr="000E3475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8" w:history="1">
              <w:r w:rsidRPr="000E3475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0C39D" w14:textId="77777777" w:rsidR="006E04D4" w:rsidRPr="000E3475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1D358D" w14:textId="77777777" w:rsidR="006E04D4" w:rsidRPr="000E3475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C420F" w14:textId="210A8169" w:rsidR="006E04D4" w:rsidRPr="00AE3DAA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Revised to S1-261261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9EF923" w14:textId="77777777" w:rsidR="006E04D4" w:rsidRPr="000E3475" w:rsidRDefault="006E04D4" w:rsidP="006E04D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9" w:tooltip="Open S1-261074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S1-261074</w:t>
              </w:r>
            </w:hyperlink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6E04D4" w:rsidRPr="002B5B90" w14:paraId="3AB059B8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B3416" w14:textId="7CD97051" w:rsidR="006E04D4" w:rsidRPr="00AE3DAA" w:rsidRDefault="006E04D4" w:rsidP="006E04D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AE3DA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E15F" w14:textId="2FC6E8B0" w:rsidR="006E04D4" w:rsidRPr="00AE3DAA" w:rsidRDefault="006E04D4" w:rsidP="006E04D4">
            <w:pPr>
              <w:snapToGrid w:val="0"/>
              <w:spacing w:after="0" w:line="240" w:lineRule="auto"/>
            </w:pPr>
            <w:hyperlink r:id="rId40" w:history="1">
              <w:r w:rsidRPr="00AE3DAA">
                <w:rPr>
                  <w:rStyle w:val="Hyperlink"/>
                  <w:rFonts w:cs="Arial"/>
                </w:rPr>
                <w:t>S1-261261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C7E3" w14:textId="24FAF468" w:rsidR="006E04D4" w:rsidRPr="00AE3DAA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2928" w14:textId="4A7EF08E" w:rsidR="006E04D4" w:rsidRPr="00AE3DAA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A744" w14:textId="77777777" w:rsidR="006E04D4" w:rsidRPr="00AE3DAA" w:rsidRDefault="006E04D4" w:rsidP="006E04D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BD55" w14:textId="1A6EBAA4" w:rsidR="006E04D4" w:rsidRPr="00AE3DAA" w:rsidRDefault="006E04D4" w:rsidP="006E04D4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E3DAA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S1-261128.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C328C0" w:rsidRPr="00E775B8" w14:paraId="6B06E17E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36300399" w14:textId="77777777" w:rsidR="00C328C0" w:rsidRPr="00E775B8" w:rsidRDefault="00C328C0" w:rsidP="00635E39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lastRenderedPageBreak/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C328C0" w:rsidRPr="00E775B8" w14:paraId="0490E346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5819C" w14:textId="77777777" w:rsidR="00C328C0" w:rsidRPr="00F62A24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E144" w14:textId="77777777" w:rsidR="00C328C0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3ABE6" w14:textId="77777777" w:rsidR="00C328C0" w:rsidRPr="00BC2E55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57E4" w14:textId="77777777" w:rsidR="00C328C0" w:rsidRPr="00BC2E55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AEA7" w14:textId="77777777" w:rsidR="00C328C0" w:rsidRPr="00E475C4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1AED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77C89240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9A7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B81A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D9F9B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AED6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240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3FE89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1B11D107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FA233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6F98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F7BB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B8EC9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844C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11D4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4C081710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B94F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D547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ECD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E5F4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8B4C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AB4A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0AC0036B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69B134" w14:textId="77777777" w:rsidR="00C328C0" w:rsidRPr="00E775B8" w:rsidRDefault="00C328C0" w:rsidP="00C328C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C328C0" w:rsidRPr="00E775B8" w14:paraId="5DBDD7A7" w14:textId="77777777" w:rsidTr="00AD3A25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FC62A" w14:textId="77777777" w:rsidR="00C328C0" w:rsidRPr="00894FB0" w:rsidRDefault="00C328C0" w:rsidP="00AD3A25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2671E5C4" w14:textId="77777777" w:rsidR="00C328C0" w:rsidRDefault="00C328C0" w:rsidP="00C328C0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7A8865FF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451BD72B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710C9" w14:textId="77777777" w:rsidR="00C328C0" w:rsidRPr="00E775B8" w:rsidRDefault="00C328C0" w:rsidP="00C328C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581A78E4" w14:textId="77777777" w:rsidR="00C328C0" w:rsidRPr="000D312D" w:rsidRDefault="00C328C0" w:rsidP="00C328C0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p w14:paraId="7689B387" w14:textId="77777777" w:rsidR="00513C94" w:rsidRPr="00C328C0" w:rsidRDefault="00513C94" w:rsidP="00C328C0"/>
    <w:sectPr w:rsidR="00513C94" w:rsidRPr="00C328C0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3AB1" w14:textId="77777777" w:rsidR="008716B0" w:rsidRDefault="008716B0" w:rsidP="002E015E">
      <w:pPr>
        <w:spacing w:after="0" w:line="240" w:lineRule="auto"/>
      </w:pPr>
      <w:r>
        <w:separator/>
      </w:r>
    </w:p>
  </w:endnote>
  <w:endnote w:type="continuationSeparator" w:id="0">
    <w:p w14:paraId="7D4DBFF4" w14:textId="77777777" w:rsidR="008716B0" w:rsidRDefault="008716B0" w:rsidP="002E015E">
      <w:pPr>
        <w:spacing w:after="0" w:line="240" w:lineRule="auto"/>
      </w:pPr>
      <w:r>
        <w:continuationSeparator/>
      </w:r>
    </w:p>
  </w:endnote>
  <w:endnote w:type="continuationNotice" w:id="1">
    <w:p w14:paraId="21996BD6" w14:textId="77777777" w:rsidR="008716B0" w:rsidRDefault="00871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EFC2" w14:textId="77777777" w:rsidR="008716B0" w:rsidRDefault="008716B0" w:rsidP="002E015E">
      <w:pPr>
        <w:spacing w:after="0" w:line="240" w:lineRule="auto"/>
      </w:pPr>
      <w:r>
        <w:separator/>
      </w:r>
    </w:p>
  </w:footnote>
  <w:footnote w:type="continuationSeparator" w:id="0">
    <w:p w14:paraId="0A38DA85" w14:textId="77777777" w:rsidR="008716B0" w:rsidRDefault="008716B0" w:rsidP="002E015E">
      <w:pPr>
        <w:spacing w:after="0" w:line="240" w:lineRule="auto"/>
      </w:pPr>
      <w:r>
        <w:continuationSeparator/>
      </w:r>
    </w:p>
  </w:footnote>
  <w:footnote w:type="continuationNotice" w:id="1">
    <w:p w14:paraId="73BA61D4" w14:textId="77777777" w:rsidR="008716B0" w:rsidRDefault="008716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81A2A638"/>
    <w:lvl w:ilvl="0" w:tplc="13202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35F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2A3A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0FE6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5D9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1627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AF8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35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A82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35D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2B8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E39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4D4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8B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BC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50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982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6B0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C80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549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3DAA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534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ACC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7E1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51A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A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SA1" TargetMode="External"/><Relationship Id="rId18" Type="http://schemas.openxmlformats.org/officeDocument/2006/relationships/hyperlink" Target="file:///C:\SA1%23113\Docs\S1-261252.zip" TargetMode="External"/><Relationship Id="rId26" Type="http://schemas.openxmlformats.org/officeDocument/2006/relationships/hyperlink" Target="file:///C:\SA1" TargetMode="External"/><Relationship Id="rId39" Type="http://schemas.openxmlformats.org/officeDocument/2006/relationships/hyperlink" Target="file:///C:\TSGS1_113_Goa\Docs\S1-261074.zip" TargetMode="External"/><Relationship Id="rId21" Type="http://schemas.openxmlformats.org/officeDocument/2006/relationships/hyperlink" Target="file:///C:\SA1%23113\Docs\S1-261262.zip" TargetMode="External"/><Relationship Id="rId34" Type="http://schemas.openxmlformats.org/officeDocument/2006/relationships/hyperlink" Target="file:///C:\SA1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SA1%23113\Docs\S1-261267.zip" TargetMode="External"/><Relationship Id="rId20" Type="http://schemas.openxmlformats.org/officeDocument/2006/relationships/hyperlink" Target="file:///C:\TSGS1_113_Goa\Docs\S1-261046.zip" TargetMode="External"/><Relationship Id="rId29" Type="http://schemas.openxmlformats.org/officeDocument/2006/relationships/hyperlink" Target="file:///C:\SA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77.zip" TargetMode="External"/><Relationship Id="rId24" Type="http://schemas.openxmlformats.org/officeDocument/2006/relationships/hyperlink" Target="file:///C:\TSGS1_113_Goa\Docs\S1-261047.zip" TargetMode="External"/><Relationship Id="rId32" Type="http://schemas.openxmlformats.org/officeDocument/2006/relationships/hyperlink" Target="file:///C:\TSGS1_113_Goa\Docs\S1-261049.zip" TargetMode="External"/><Relationship Id="rId37" Type="http://schemas.openxmlformats.org/officeDocument/2006/relationships/hyperlink" Target="file:///C:\TSGS1_113_Goa\Docs\S1-261074.zip" TargetMode="External"/><Relationship Id="rId40" Type="http://schemas.openxmlformats.org/officeDocument/2006/relationships/hyperlink" Target="file:///C:\SA1%23113\Docs\S1-26126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SA1%23113\Docs\S1-261251.zip" TargetMode="External"/><Relationship Id="rId23" Type="http://schemas.openxmlformats.org/officeDocument/2006/relationships/hyperlink" Target="file:///C:\SA1" TargetMode="External"/><Relationship Id="rId28" Type="http://schemas.openxmlformats.org/officeDocument/2006/relationships/hyperlink" Target="file:///C:\SA1%23113\Docs\S1-261254.zip" TargetMode="External"/><Relationship Id="rId36" Type="http://schemas.openxmlformats.org/officeDocument/2006/relationships/hyperlink" Target="file:///C:\TSGS1_113_Goa\Docs\S1-261078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030.zip" TargetMode="External"/><Relationship Id="rId31" Type="http://schemas.openxmlformats.org/officeDocument/2006/relationships/hyperlink" Target="file:///C:\TSGS1_113_Goa\Docs\S1-26107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78.zip" TargetMode="External"/><Relationship Id="rId22" Type="http://schemas.openxmlformats.org/officeDocument/2006/relationships/hyperlink" Target="file:///C:\SA1%23113\Docs\S1-261271.zip" TargetMode="External"/><Relationship Id="rId27" Type="http://schemas.openxmlformats.org/officeDocument/2006/relationships/hyperlink" Target="file:///C:\TSGS1_113_Goa\Docs\S1-261048.zip" TargetMode="External"/><Relationship Id="rId30" Type="http://schemas.openxmlformats.org/officeDocument/2006/relationships/hyperlink" Target="file:///C:\TSGS1_113_Goa\Docs\S1-261105.zip" TargetMode="External"/><Relationship Id="rId35" Type="http://schemas.openxmlformats.org/officeDocument/2006/relationships/hyperlink" Target="file:///C:\TSGS1_113_Goa\Docs\S1-261106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SA1%23113\Docs\S1-261250.zip" TargetMode="External"/><Relationship Id="rId17" Type="http://schemas.openxmlformats.org/officeDocument/2006/relationships/hyperlink" Target="file:///C:\TSGS1_113_Goa\Docs\S1-261045.zip" TargetMode="External"/><Relationship Id="rId25" Type="http://schemas.openxmlformats.org/officeDocument/2006/relationships/hyperlink" Target="file:///C:\SA1%23113\Docs\S1-261253.zip" TargetMode="External"/><Relationship Id="rId33" Type="http://schemas.openxmlformats.org/officeDocument/2006/relationships/hyperlink" Target="file:///C:\SA1%23113\Docs\S1-261255.zip" TargetMode="External"/><Relationship Id="rId38" Type="http://schemas.openxmlformats.org/officeDocument/2006/relationships/hyperlink" Target="file:///C:\TSGS1_113_Goa\Docs\S1-2611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5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6473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 Lou</cp:lastModifiedBy>
  <cp:revision>6</cp:revision>
  <dcterms:created xsi:type="dcterms:W3CDTF">2026-02-11T11:40:00Z</dcterms:created>
  <dcterms:modified xsi:type="dcterms:W3CDTF">2026-02-11T11:47:00Z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