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5D25" w14:textId="3D332DC7" w:rsidR="00B208FF" w:rsidRPr="0050692E" w:rsidRDefault="00B208FF" w:rsidP="0095783B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</w:t>
      </w:r>
      <w:r w:rsidR="002849E8" w:rsidRPr="0050692E">
        <w:rPr>
          <w:rFonts w:eastAsia="MS Mincho" w:cs="Arial"/>
          <w:b/>
          <w:sz w:val="24"/>
          <w:szCs w:val="24"/>
          <w:lang w:eastAsia="ja-JP"/>
        </w:rPr>
        <w:t>1</w:t>
      </w:r>
      <w:r w:rsidR="009A51D6"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 w:rsidR="009A51D6">
        <w:rPr>
          <w:rFonts w:eastAsia="MS Mincho" w:cs="Arial"/>
          <w:b/>
          <w:sz w:val="24"/>
          <w:szCs w:val="24"/>
          <w:lang w:eastAsia="ja-JP"/>
        </w:rPr>
        <w:t>6</w:t>
      </w:r>
      <w:r w:rsidR="00994FB5">
        <w:rPr>
          <w:rFonts w:eastAsia="MS Mincho" w:cs="Arial"/>
          <w:b/>
          <w:sz w:val="24"/>
          <w:szCs w:val="24"/>
          <w:lang w:eastAsia="ja-JP"/>
        </w:rPr>
        <w:t>1zzz</w:t>
      </w:r>
    </w:p>
    <w:p w14:paraId="0FEBC1DE" w14:textId="36D7B019" w:rsidR="000924E4" w:rsidRPr="0050692E" w:rsidRDefault="009A51D6" w:rsidP="00835D67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="00561DA7"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="00A90F16"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="00835D67" w:rsidRPr="0050692E">
        <w:rPr>
          <w:rFonts w:eastAsia="MS Mincho" w:cs="Arial"/>
          <w:b/>
          <w:sz w:val="24"/>
          <w:szCs w:val="24"/>
          <w:lang w:eastAsia="ja-JP"/>
        </w:rPr>
        <w:tab/>
      </w:r>
      <w:r w:rsidR="00B208FF"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627918CB" w14:textId="77777777" w:rsidR="000924E4" w:rsidRPr="0050692E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5AB917F5" w14:textId="56951F05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End w:id="2"/>
      <w:r w:rsidR="009C5888">
        <w:rPr>
          <w:rFonts w:eastAsia="Times New Roman" w:cs="Arial"/>
          <w:sz w:val="22"/>
          <w:szCs w:val="20"/>
          <w:lang w:eastAsia="ar-SA"/>
        </w:rPr>
        <w:t>Chairman’s Notes – DRAFTING SESSION – 8.7 Massive Communication – 8.9 Other</w:t>
      </w:r>
    </w:p>
    <w:p w14:paraId="09D907A5" w14:textId="754D0C81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3" w:name="OLE_LINK3"/>
      <w:bookmarkStart w:id="4" w:name="OLE_LINK4"/>
      <w:r w:rsidRPr="0050692E">
        <w:rPr>
          <w:rFonts w:eastAsia="Times New Roman" w:cs="Arial"/>
          <w:sz w:val="22"/>
          <w:szCs w:val="20"/>
          <w:lang w:val="fr-FR" w:eastAsia="ar-SA"/>
        </w:rPr>
        <w:t xml:space="preserve">Ag. </w:t>
      </w: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Item:</w:t>
      </w:r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9C5888">
        <w:rPr>
          <w:rFonts w:eastAsia="Times New Roman" w:cs="Arial"/>
          <w:sz w:val="22"/>
          <w:szCs w:val="20"/>
          <w:lang w:val="fr-FR" w:eastAsia="ar-SA"/>
        </w:rPr>
        <w:t>8.7, 8.9</w:t>
      </w:r>
    </w:p>
    <w:p w14:paraId="6606FF29" w14:textId="79AB6F07" w:rsidR="000924E4" w:rsidRPr="0050692E" w:rsidRDefault="000924E4" w:rsidP="000924E4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proofErr w:type="gramStart"/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3"/>
      <w:bookmarkEnd w:id="4"/>
      <w:proofErr w:type="gramEnd"/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 w:rsidR="009C5888">
        <w:rPr>
          <w:rFonts w:eastAsia="Times New Roman" w:cs="Arial"/>
          <w:sz w:val="22"/>
          <w:szCs w:val="20"/>
          <w:lang w:val="fr-FR" w:eastAsia="ar-SA"/>
        </w:rPr>
        <w:t>Drafting Session Chair – Erik Guttman, Samsung</w:t>
      </w:r>
    </w:p>
    <w:p w14:paraId="4A4AD20C" w14:textId="77777777" w:rsidR="000924E4" w:rsidRPr="0050692E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3A33FE29" w14:textId="77777777" w:rsidR="003E458F" w:rsidRPr="00EE034E" w:rsidRDefault="003E458F" w:rsidP="003E458F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77AA3166" w14:textId="5F07364E" w:rsidR="003E458F" w:rsidRPr="00EE034E" w:rsidRDefault="003E458F" w:rsidP="003E458F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 w:rsidR="00EE5E3F"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</w:t>
      </w:r>
      <w:r w:rsidR="004131AC">
        <w:rPr>
          <w:rFonts w:ascii="Calibri-Bold" w:hAnsi="Calibri-Bold" w:cs="Calibri-Bold"/>
          <w:b/>
          <w:bCs/>
          <w:sz w:val="28"/>
          <w:szCs w:val="28"/>
          <w:lang w:eastAsia="en-GB"/>
        </w:rPr>
        <w:t>2</w:t>
      </w:r>
    </w:p>
    <w:p w14:paraId="57361355" w14:textId="51D8AE52" w:rsidR="003E458F" w:rsidRPr="00EE5E3F" w:rsidRDefault="003E458F" w:rsidP="003E458F">
      <w:pPr>
        <w:spacing w:after="0" w:line="240" w:lineRule="auto"/>
        <w:rPr>
          <w:rFonts w:eastAsia="Arial Unicode MS" w:cs="Arial"/>
          <w:sz w:val="24"/>
          <w:szCs w:val="24"/>
          <w:lang w:eastAsia="ar-SA"/>
        </w:rPr>
      </w:pPr>
      <w:r w:rsidRPr="00EE5E3F">
        <w:rPr>
          <w:rFonts w:eastAsia="Arial Unicode MS" w:cs="Arial"/>
          <w:sz w:val="24"/>
          <w:szCs w:val="24"/>
          <w:lang w:eastAsia="ar-SA"/>
        </w:rPr>
        <w:t xml:space="preserve">Breakout Drafting 2: </w:t>
      </w:r>
      <w:r w:rsidR="00EE5E3F" w:rsidRPr="00EE5E3F">
        <w:rPr>
          <w:rFonts w:eastAsia="Arial Unicode MS" w:cs="Arial"/>
          <w:sz w:val="24"/>
          <w:szCs w:val="24"/>
          <w:lang w:eastAsia="ar-SA"/>
        </w:rPr>
        <w:t>Rio Ballroom-</w:t>
      </w:r>
      <w:r w:rsidR="004131AC">
        <w:rPr>
          <w:rFonts w:eastAsia="Arial Unicode MS" w:cs="Arial"/>
          <w:sz w:val="24"/>
          <w:szCs w:val="24"/>
          <w:lang w:eastAsia="ar-SA"/>
        </w:rPr>
        <w:t>1</w:t>
      </w:r>
    </w:p>
    <w:p w14:paraId="509098B1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3593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</w:tblGrid>
      <w:tr w:rsidR="009C5888" w:rsidRPr="00EE034E" w14:paraId="5CB48D63" w14:textId="77777777" w:rsidTr="009C588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3E9EF5" w14:textId="77777777" w:rsidR="009C5888" w:rsidRPr="00EE034E" w:rsidRDefault="009C5888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5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6502FB" w14:textId="77777777" w:rsidR="009C5888" w:rsidRPr="00EE034E" w:rsidRDefault="009C5888" w:rsidP="00AE7EC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2D303931" w14:textId="77777777" w:rsidR="009C5888" w:rsidRPr="00EE034E" w:rsidRDefault="009C5888" w:rsidP="00AE7EC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</w:tr>
      <w:tr w:rsidR="009C5888" w:rsidRPr="00EE034E" w14:paraId="065171B5" w14:textId="77777777" w:rsidTr="009C5888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31ADFA5C" w14:textId="394E643A" w:rsidR="009C5888" w:rsidRPr="00EE034E" w:rsidRDefault="009C5888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</w:t>
            </w:r>
            <w:r w:rsidR="000E4C8F"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2355098" w14:textId="77501A38" w:rsidR="009C5888" w:rsidRPr="00EE034E" w:rsidRDefault="000E4C8F" w:rsidP="00AE7EC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14-15:30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61CB22" w14:textId="77777777" w:rsidR="009C5888" w:rsidRPr="00EE034E" w:rsidRDefault="009C5888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6CBAB11D" w14:textId="4FF754BF" w:rsidR="009C5888" w:rsidRPr="00EE034E" w:rsidRDefault="009C5888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5129969A" w14:textId="77777777" w:rsidR="009C5888" w:rsidRPr="00EE034E" w:rsidRDefault="009C5888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43836F88" w14:textId="77777777" w:rsidR="009C5888" w:rsidRPr="00712C5A" w:rsidRDefault="009C5888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712C5A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245A893A" w14:textId="78C2A517" w:rsidR="009C5888" w:rsidRPr="00EE034E" w:rsidRDefault="009C5888" w:rsidP="00AE7EC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9C5888">
              <w:rPr>
                <w:rFonts w:eastAsia="MS Mincho" w:cs="Arial"/>
                <w:bCs/>
                <w:sz w:val="20"/>
                <w:szCs w:val="24"/>
                <w:highlight w:val="yellow"/>
                <w:lang w:eastAsia="ja-JP"/>
              </w:rPr>
              <w:t>8.1.7 Massive + 8.1.9 Others</w:t>
            </w:r>
          </w:p>
        </w:tc>
      </w:tr>
      <w:bookmarkEnd w:id="5"/>
    </w:tbl>
    <w:p w14:paraId="1F85F608" w14:textId="77777777" w:rsidR="003E458F" w:rsidRPr="00EE034E" w:rsidRDefault="003E458F" w:rsidP="003E458F">
      <w:pPr>
        <w:spacing w:after="0" w:line="240" w:lineRule="auto"/>
        <w:rPr>
          <w:rFonts w:eastAsia="Times New Roman"/>
          <w:sz w:val="20"/>
          <w:szCs w:val="20"/>
        </w:rPr>
      </w:pPr>
    </w:p>
    <w:p w14:paraId="79F48E6C" w14:textId="77777777" w:rsidR="001677D9" w:rsidRPr="0033669C" w:rsidRDefault="001677D9" w:rsidP="001677D9">
      <w:pPr>
        <w:tabs>
          <w:tab w:val="left" w:pos="3200"/>
        </w:tabs>
        <w:suppressAutoHyphens/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Style w:val="TableGrid"/>
        <w:tblW w:w="1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4537"/>
      </w:tblGrid>
      <w:tr w:rsidR="001677D9" w:rsidRPr="0033669C" w14:paraId="73C0DF87" w14:textId="77777777" w:rsidTr="009C5888">
        <w:trPr>
          <w:trHeight w:val="132"/>
        </w:trPr>
        <w:tc>
          <w:tcPr>
            <w:tcW w:w="630" w:type="dxa"/>
          </w:tcPr>
          <w:p w14:paraId="0A66F642" w14:textId="62E436F2" w:rsidR="001677D9" w:rsidRPr="0033669C" w:rsidRDefault="001677D9" w:rsidP="00780C9E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bookmarkStart w:id="6" w:name="_Hlk190892941"/>
          </w:p>
        </w:tc>
        <w:tc>
          <w:tcPr>
            <w:tcW w:w="14537" w:type="dxa"/>
          </w:tcPr>
          <w:p w14:paraId="2B01E6EB" w14:textId="5EC9A3BC" w:rsidR="001677D9" w:rsidRPr="00E10879" w:rsidRDefault="001677D9" w:rsidP="00780C9E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Massive + Others – chaired by </w:t>
            </w:r>
            <w:r w:rsidR="0099266C">
              <w:rPr>
                <w:rFonts w:eastAsia="Times New Roman"/>
                <w:sz w:val="20"/>
                <w:szCs w:val="20"/>
                <w:lang w:val="en-US"/>
              </w:rPr>
              <w:t>Erik Guttman</w:t>
            </w:r>
          </w:p>
          <w:p w14:paraId="60C4AA29" w14:textId="681CD984" w:rsidR="001677D9" w:rsidRPr="0033669C" w:rsidRDefault="001677D9" w:rsidP="00780C9E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bookmarkEnd w:id="6"/>
    </w:tbl>
    <w:p w14:paraId="126A2AFF" w14:textId="77777777" w:rsidR="00B862DF" w:rsidRPr="00B862DF" w:rsidRDefault="00B862DF" w:rsidP="0041287C">
      <w:pPr>
        <w:spacing w:after="0" w:line="240" w:lineRule="auto"/>
        <w:rPr>
          <w:rFonts w:eastAsia="Times New Roman"/>
          <w:sz w:val="20"/>
          <w:szCs w:val="20"/>
        </w:rPr>
      </w:pPr>
    </w:p>
    <w:p w14:paraId="3F6C7514" w14:textId="18A38C25" w:rsidR="0041287C" w:rsidRDefault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55443212" w14:textId="77777777" w:rsidR="00D42305" w:rsidRDefault="00D42305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3FB7" w:rsidRPr="00745D37" w14:paraId="61A4F719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D5364" w14:textId="77777777" w:rsidR="00853FB7" w:rsidRDefault="009C5888" w:rsidP="009C5888">
            <w:pPr>
              <w:pStyle w:val="Heading3"/>
              <w:numPr>
                <w:ilvl w:val="0"/>
                <w:numId w:val="0"/>
              </w:numPr>
            </w:pPr>
            <w:r w:rsidRPr="009C5888">
              <w:t xml:space="preserve">8.1.7 Massive </w:t>
            </w:r>
            <w:r>
              <w:t>Communication</w:t>
            </w:r>
          </w:p>
        </w:tc>
      </w:tr>
      <w:tr w:rsidR="00853FB7" w:rsidRPr="002B5B90" w14:paraId="5D0073F6" w14:textId="77777777" w:rsidTr="000944E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4D00B695" w14:textId="09F8B286" w:rsidR="00853FB7" w:rsidRPr="0035555A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F695F87" w14:textId="4D1C8AB1" w:rsidR="00853FB7" w:rsidRPr="00B55295" w:rsidRDefault="007A397B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44" w:history="1">
              <w:r w:rsidR="009437C2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78827902" w14:textId="05D8833A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4069400E" w14:textId="5E2F0C8E" w:rsidR="00853FB7" w:rsidRPr="00B55295" w:rsidRDefault="00853FB7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pCR on Table 14.1.13 Massive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0CB3C85" w14:textId="7881D304" w:rsidR="00853FB7" w:rsidRPr="00AE3C01" w:rsidRDefault="000944ED" w:rsidP="00853FB7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Revised to S1-261145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FDD6F38" w14:textId="77777777" w:rsidR="00853FB7" w:rsidRPr="00AE3C01" w:rsidRDefault="00853FB7" w:rsidP="00853FB7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944ED" w:rsidRPr="002B5B90" w14:paraId="336A64BB" w14:textId="77777777" w:rsidTr="00D423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F1A8E" w14:textId="33CEC61A" w:rsidR="000944ED" w:rsidRPr="00853FB7" w:rsidRDefault="000944ED" w:rsidP="000944ED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AAD34" w14:textId="4A0EFCB3" w:rsidR="000944ED" w:rsidRDefault="000944ED" w:rsidP="000944ED">
            <w:pPr>
              <w:snapToGrid w:val="0"/>
              <w:spacing w:after="0" w:line="240" w:lineRule="auto"/>
            </w:pPr>
            <w:r>
              <w:t>S1-261145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361C9" w14:textId="289A5512" w:rsidR="000944ED" w:rsidRPr="00B5529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6G rapporteurs (Erik)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B10D8" w14:textId="3FC1100C" w:rsidR="000944ED" w:rsidRPr="00B5529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pCR on Table 14.1.13 Massive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20A7B" w14:textId="77777777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8EC9F" w14:textId="2BF32794" w:rsidR="000944ED" w:rsidRPr="00AE3C01" w:rsidRDefault="000944ED" w:rsidP="000944E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Revision of S1-261044</w:t>
            </w:r>
          </w:p>
        </w:tc>
      </w:tr>
      <w:tr w:rsidR="000944ED" w:rsidRPr="002B5B90" w14:paraId="54B40D43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255817" w14:textId="24E57D19" w:rsidR="000944ED" w:rsidRPr="0035555A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B1386F" w14:textId="34454B0D" w:rsidR="000944ED" w:rsidRPr="00B5529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2" w:tooltip="Open S1-26107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CECF25" w14:textId="2A524EFA" w:rsidR="000944ED" w:rsidRPr="00B5529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ED8998" w14:textId="32ACA35D" w:rsidR="000944ED" w:rsidRPr="00B5529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Consolidation of KPI requirements on Massive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C46D2D" w14:textId="1BDD7113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Revised to S1-261127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9D32D6" w14:textId="77777777" w:rsidR="000944ED" w:rsidRPr="00AE3C01" w:rsidRDefault="000944ED" w:rsidP="000944E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944ED" w:rsidRPr="002B5B90" w14:paraId="67019015" w14:textId="77777777" w:rsidTr="000944E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7FE37B1" w14:textId="5EA60118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5EAB4C44" w14:textId="57CC05C3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3" w:history="1">
              <w:r w:rsidRPr="000E3475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6C99AF6B" w14:textId="4A85BB68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5EEB94CE" w14:textId="07736CEF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Consolidation of KPI requirements on Massive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EB88346" w14:textId="30A15EFF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Revised to S1-261146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5790BF23" w14:textId="7F8176C1" w:rsidR="000944ED" w:rsidRPr="000E3475" w:rsidRDefault="000944ED" w:rsidP="000944E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4" w:tooltip="Open S1-261073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S1-261073</w:t>
              </w:r>
            </w:hyperlink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0944ED" w:rsidRPr="002B5B90" w14:paraId="24BC66AD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2C859" w14:textId="2F32CDF8" w:rsidR="000944ED" w:rsidRPr="00853FB7" w:rsidRDefault="000944ED" w:rsidP="000944ED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CBDCC" w14:textId="604D82E6" w:rsidR="000944ED" w:rsidRDefault="000944ED" w:rsidP="000944ED">
            <w:pPr>
              <w:snapToGrid w:val="0"/>
              <w:spacing w:after="0" w:line="240" w:lineRule="auto"/>
            </w:pPr>
            <w:r>
              <w:t>S1-261146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0F2F" w14:textId="67F67692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529E8" w14:textId="752F9BDF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Consolidation of KPI requirements on Massive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58D16" w14:textId="3E7BBC3D" w:rsidR="000944ED" w:rsidRPr="000E347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Revised to S1-261146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25CBB" w14:textId="5C6C9DA5" w:rsidR="000944ED" w:rsidRPr="000E3475" w:rsidRDefault="000944ED" w:rsidP="000944E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S1-261127</w:t>
            </w:r>
          </w:p>
        </w:tc>
      </w:tr>
      <w:tr w:rsidR="000944ED" w:rsidRPr="00745D37" w14:paraId="7ACD43DF" w14:textId="77777777" w:rsidTr="00F64CA2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613F7C" w14:textId="3277C10C" w:rsidR="000944ED" w:rsidRDefault="000944ED" w:rsidP="000944ED">
            <w:pPr>
              <w:pStyle w:val="Heading3"/>
              <w:numPr>
                <w:ilvl w:val="0"/>
                <w:numId w:val="0"/>
              </w:numPr>
            </w:pPr>
            <w:r>
              <w:t xml:space="preserve">8.1.9   Other </w:t>
            </w:r>
          </w:p>
        </w:tc>
      </w:tr>
      <w:tr w:rsidR="000944ED" w:rsidRPr="002B5B90" w14:paraId="22F93A15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AD260A" w14:textId="5C34D4D5" w:rsidR="000944ED" w:rsidRPr="0035555A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990C33" w14:textId="50F026BC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5" w:tooltip="Open S1-261043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75CDB4" w14:textId="3A14AA9C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614FAD" w14:textId="45E1E908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pCR on Table 14.1.9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3A7F29" w14:textId="23AAF3E3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Revised to S1-261110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CFD2B" w14:textId="77777777" w:rsidR="000944ED" w:rsidRPr="00AE3C01" w:rsidRDefault="000944ED" w:rsidP="000944ED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944ED" w:rsidRPr="002B5B90" w14:paraId="1A6FF1E9" w14:textId="77777777" w:rsidTr="000944E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7C7C6EB7" w14:textId="71D5CAB7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4CB06B13" w14:textId="040234F9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D004F">
              <w:rPr>
                <w:rFonts w:eastAsia="Times New Roman" w:cs="Arial"/>
                <w:szCs w:val="18"/>
                <w:lang w:eastAsia="ar-SA"/>
              </w:rPr>
              <w:t>S1-261110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270896D7" w14:textId="434CAE4E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F8F6EE8" w14:textId="6FC7B2C3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pCR on Table 14.1.9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0C9E619F" w14:textId="1B50665F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Revision to S1-261147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14:paraId="3313D21A" w14:textId="25CB4A60" w:rsidR="000944ED" w:rsidRPr="007374A3" w:rsidRDefault="000944ED" w:rsidP="000944E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16" w:tooltip="Open S1-261043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S1-261043</w:t>
              </w:r>
            </w:hyperlink>
            <w:r w:rsidRPr="007374A3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0944ED" w:rsidRPr="002B5B90" w14:paraId="010A40CF" w14:textId="77777777" w:rsidTr="002C47F0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F6A72" w14:textId="5B5C5F26" w:rsidR="000944ED" w:rsidRPr="00853FB7" w:rsidRDefault="000944ED" w:rsidP="000944ED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356CF" w14:textId="17B0E50E" w:rsidR="000944ED" w:rsidRPr="00DD004F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S1-261147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600EE" w14:textId="12CC1A3B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E8ED2" w14:textId="3B170BE5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374A3">
              <w:rPr>
                <w:rFonts w:eastAsia="Times New Roman" w:cs="Arial"/>
                <w:szCs w:val="18"/>
                <w:lang w:eastAsia="ar-SA"/>
              </w:rPr>
              <w:t>pCR on Table 14.1.9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9D180" w14:textId="77777777" w:rsidR="000944ED" w:rsidRPr="007374A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6F2B8" w14:textId="506FB5D6" w:rsidR="000944ED" w:rsidRPr="007374A3" w:rsidRDefault="000944ED" w:rsidP="000944E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Revision of S1-261110</w:t>
            </w:r>
          </w:p>
        </w:tc>
      </w:tr>
      <w:tr w:rsidR="000944ED" w:rsidRPr="002B5B90" w14:paraId="270E2841" w14:textId="77777777" w:rsidTr="00D95DA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CFBD8BD" w14:textId="1DAE2860" w:rsidR="000944ED" w:rsidRPr="0035555A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B6A3E6" w14:textId="17F8B713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7" w:tooltip="Open S1-26105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BA9535" w14:textId="00E9FB29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FAE63F" w14:textId="2B550D71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Discussion on CPRs of Computing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5FF07A" w14:textId="73577079" w:rsidR="000944ED" w:rsidRPr="002C47F0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2C47F0">
              <w:rPr>
                <w:rFonts w:eastAsia="Times New Roman" w:cs="Arial"/>
                <w:szCs w:val="18"/>
                <w:lang w:eastAsia="ar-SA"/>
              </w:rPr>
              <w:t xml:space="preserve"> S1-261110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99603F" w14:textId="41C6DC37" w:rsidR="000944ED" w:rsidRPr="007374A3" w:rsidRDefault="000944ED" w:rsidP="000944ED">
            <w:pPr>
              <w:spacing w:after="0" w:line="240" w:lineRule="auto"/>
              <w:rPr>
                <w:rFonts w:eastAsia="Arial Unicode MS" w:cs="Arial"/>
                <w:i/>
                <w:iCs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>Proposed to be merged into S1-261110</w:t>
            </w:r>
          </w:p>
        </w:tc>
      </w:tr>
      <w:tr w:rsidR="000944ED" w:rsidRPr="002B5B90" w14:paraId="5201F36D" w14:textId="77777777" w:rsidTr="00D95DA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FB570A6" w14:textId="3D4FBA87" w:rsidR="000944ED" w:rsidRPr="0035555A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AF437C" w14:textId="67C128A8" w:rsidR="000944ED" w:rsidRPr="00B5529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8" w:tooltip="Open S1-26107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BCA1D8" w14:textId="77777777" w:rsidR="000944ED" w:rsidRPr="00B5529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>Qualcomm Innovation Center Inc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99C559" w14:textId="77777777" w:rsidR="000944ED" w:rsidRPr="00B55295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55295">
              <w:rPr>
                <w:rFonts w:eastAsia="Times New Roman" w:cs="Arial"/>
                <w:szCs w:val="18"/>
                <w:lang w:eastAsia="ar-SA"/>
              </w:rPr>
              <w:t xml:space="preserve">Comments on Computing CPRs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D348DC5" w14:textId="13B1C12D" w:rsidR="000944ED" w:rsidRPr="00D95DAF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2C47F0">
              <w:rPr>
                <w:rFonts w:eastAsia="Times New Roman" w:cs="Arial"/>
                <w:szCs w:val="18"/>
                <w:lang w:eastAsia="ar-SA"/>
              </w:rPr>
              <w:t xml:space="preserve"> </w:t>
            </w:r>
            <w:r w:rsidRPr="00D95DAF">
              <w:rPr>
                <w:rFonts w:eastAsia="Times New Roman" w:cs="Arial"/>
                <w:szCs w:val="18"/>
                <w:lang w:eastAsia="ar-SA"/>
              </w:rPr>
              <w:t>S1-261110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E1A5FF" w14:textId="77777777" w:rsidR="000944ED" w:rsidRPr="007374A3" w:rsidRDefault="000944ED" w:rsidP="000944ED">
            <w:pPr>
              <w:spacing w:after="0" w:line="240" w:lineRule="auto"/>
              <w:rPr>
                <w:rFonts w:eastAsia="Times New Roman" w:cs="Arial"/>
                <w:i/>
                <w:iCs/>
                <w:szCs w:val="18"/>
                <w:lang w:eastAsia="ar-SA"/>
              </w:rPr>
            </w:pPr>
            <w:r w:rsidRPr="007374A3">
              <w:rPr>
                <w:rFonts w:eastAsia="Times New Roman" w:cs="Arial"/>
                <w:i/>
                <w:iCs/>
                <w:szCs w:val="18"/>
                <w:lang w:eastAsia="ar-SA"/>
              </w:rPr>
              <w:t xml:space="preserve">Moved from section 8.1.3 </w:t>
            </w:r>
          </w:p>
          <w:p w14:paraId="242F9F60" w14:textId="31AA346E" w:rsidR="000944ED" w:rsidRPr="007374A3" w:rsidRDefault="000944ED" w:rsidP="000944ED">
            <w:pPr>
              <w:spacing w:after="0" w:line="240" w:lineRule="auto"/>
              <w:rPr>
                <w:rFonts w:eastAsia="Arial Unicode MS" w:cs="Arial"/>
                <w:i/>
                <w:iCs/>
                <w:szCs w:val="18"/>
                <w:lang w:eastAsia="ar-SA"/>
              </w:rPr>
            </w:pPr>
            <w:r w:rsidRPr="007374A3">
              <w:rPr>
                <w:rFonts w:eastAsia="Arial Unicode MS" w:cs="Arial"/>
                <w:i/>
                <w:iCs/>
                <w:szCs w:val="18"/>
                <w:lang w:eastAsia="ar-SA"/>
              </w:rPr>
              <w:t>Proposed to be merged into S1-261110</w:t>
            </w:r>
          </w:p>
        </w:tc>
      </w:tr>
      <w:tr w:rsidR="000944ED" w:rsidRPr="002B5B90" w14:paraId="241B5249" w14:textId="77777777" w:rsidTr="00F64CA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3F1127" w14:textId="218B168A" w:rsidR="000944ED" w:rsidRPr="0035555A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53FB7">
              <w:rPr>
                <w:rFonts w:eastAsia="Times New Roman"/>
                <w:szCs w:val="18"/>
                <w:lang w:val="en-US"/>
              </w:rPr>
              <w:t>Cont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81A9D0" w14:textId="60B31080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9" w:tooltip="Open S1-26108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5C3D39" w14:textId="6131061B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TELEFONICA S.A.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A57113" w14:textId="30C43511" w:rsidR="000944ED" w:rsidRPr="00BC0848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Pseudo-CR on Subscriber Permission definition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EFB6AE" w14:textId="1747BB1C" w:rsidR="000944ED" w:rsidRPr="00FF0733" w:rsidRDefault="000944ED" w:rsidP="000944ED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F073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8.1.1 General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3FDD58" w14:textId="77777777" w:rsidR="000944ED" w:rsidRPr="00FF0733" w:rsidRDefault="000944ED" w:rsidP="000944ED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</w:tbl>
    <w:p w14:paraId="1EFFB410" w14:textId="6B13F2ED" w:rsidR="0063197B" w:rsidRPr="005D62D5" w:rsidRDefault="0063197B" w:rsidP="0063197B">
      <w:pPr>
        <w:spacing w:before="120" w:after="120"/>
        <w:rPr>
          <w:rFonts w:cs="Arial"/>
          <w:lang w:val="en-US"/>
        </w:rPr>
      </w:pPr>
    </w:p>
    <w:sectPr w:rsidR="0063197B" w:rsidRPr="005D62D5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2713" w14:textId="77777777" w:rsidR="007A397B" w:rsidRDefault="007A397B" w:rsidP="002E015E">
      <w:pPr>
        <w:spacing w:after="0" w:line="240" w:lineRule="auto"/>
      </w:pPr>
      <w:r>
        <w:separator/>
      </w:r>
    </w:p>
  </w:endnote>
  <w:endnote w:type="continuationSeparator" w:id="0">
    <w:p w14:paraId="0EE1C665" w14:textId="77777777" w:rsidR="007A397B" w:rsidRDefault="007A397B" w:rsidP="002E015E">
      <w:pPr>
        <w:spacing w:after="0" w:line="240" w:lineRule="auto"/>
      </w:pPr>
      <w:r>
        <w:continuationSeparator/>
      </w:r>
    </w:p>
  </w:endnote>
  <w:endnote w:type="continuationNotice" w:id="1">
    <w:p w14:paraId="2EF630D4" w14:textId="77777777" w:rsidR="007A397B" w:rsidRDefault="007A3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E6BF" w14:textId="77777777" w:rsidR="007A397B" w:rsidRDefault="007A397B" w:rsidP="002E015E">
      <w:pPr>
        <w:spacing w:after="0" w:line="240" w:lineRule="auto"/>
      </w:pPr>
      <w:r>
        <w:separator/>
      </w:r>
    </w:p>
  </w:footnote>
  <w:footnote w:type="continuationSeparator" w:id="0">
    <w:p w14:paraId="6917F30C" w14:textId="77777777" w:rsidR="007A397B" w:rsidRDefault="007A397B" w:rsidP="002E015E">
      <w:pPr>
        <w:spacing w:after="0" w:line="240" w:lineRule="auto"/>
      </w:pPr>
      <w:r>
        <w:continuationSeparator/>
      </w:r>
    </w:p>
  </w:footnote>
  <w:footnote w:type="continuationNotice" w:id="1">
    <w:p w14:paraId="1DFCEFA5" w14:textId="77777777" w:rsidR="007A397B" w:rsidRDefault="007A39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8473348"/>
    <w:multiLevelType w:val="multilevel"/>
    <w:tmpl w:val="0E38E6C8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B04D5"/>
    <w:multiLevelType w:val="hybridMultilevel"/>
    <w:tmpl w:val="197E755A"/>
    <w:lvl w:ilvl="0" w:tplc="706EA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8D0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873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4A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6C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60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8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DCB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D2819"/>
    <w:multiLevelType w:val="hybridMultilevel"/>
    <w:tmpl w:val="1E38B506"/>
    <w:lvl w:ilvl="0" w:tplc="33B64D62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7"/>
  </w:num>
  <w:num w:numId="10">
    <w:abstractNumId w:val="15"/>
  </w:num>
  <w:num w:numId="1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6"/>
  </w:num>
  <w:num w:numId="14">
    <w:abstractNumId w:val="20"/>
  </w:num>
  <w:num w:numId="15">
    <w:abstractNumId w:val="18"/>
  </w:num>
  <w:num w:numId="1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9"/>
  </w:num>
  <w:num w:numId="19">
    <w:abstractNumId w:val="10"/>
  </w:num>
  <w:num w:numId="20">
    <w:abstractNumId w:val="12"/>
  </w:num>
  <w:num w:numId="21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attachedTemplate r:id="rId1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BA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3CD"/>
    <w:rsid w:val="00037820"/>
    <w:rsid w:val="00037F24"/>
    <w:rsid w:val="00040380"/>
    <w:rsid w:val="00040564"/>
    <w:rsid w:val="00040EB7"/>
    <w:rsid w:val="00040FF1"/>
    <w:rsid w:val="00041335"/>
    <w:rsid w:val="000414BE"/>
    <w:rsid w:val="000415D9"/>
    <w:rsid w:val="00041A8D"/>
    <w:rsid w:val="000420C7"/>
    <w:rsid w:val="00042B71"/>
    <w:rsid w:val="00042BC1"/>
    <w:rsid w:val="00042C35"/>
    <w:rsid w:val="00042CAC"/>
    <w:rsid w:val="00042F6D"/>
    <w:rsid w:val="00043663"/>
    <w:rsid w:val="000438C2"/>
    <w:rsid w:val="000449C1"/>
    <w:rsid w:val="00044EC8"/>
    <w:rsid w:val="00045343"/>
    <w:rsid w:val="00045614"/>
    <w:rsid w:val="000461B9"/>
    <w:rsid w:val="0004636A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150"/>
    <w:rsid w:val="00051721"/>
    <w:rsid w:val="00052064"/>
    <w:rsid w:val="000527C7"/>
    <w:rsid w:val="000528C0"/>
    <w:rsid w:val="00053527"/>
    <w:rsid w:val="000536B8"/>
    <w:rsid w:val="000548B7"/>
    <w:rsid w:val="000556B2"/>
    <w:rsid w:val="00055887"/>
    <w:rsid w:val="0005590F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9BE"/>
    <w:rsid w:val="00057B7D"/>
    <w:rsid w:val="00057CD3"/>
    <w:rsid w:val="00060419"/>
    <w:rsid w:val="000604E9"/>
    <w:rsid w:val="000606FD"/>
    <w:rsid w:val="0006090D"/>
    <w:rsid w:val="00060D3A"/>
    <w:rsid w:val="00061249"/>
    <w:rsid w:val="000615C4"/>
    <w:rsid w:val="00061991"/>
    <w:rsid w:val="00061B3B"/>
    <w:rsid w:val="00062267"/>
    <w:rsid w:val="00062404"/>
    <w:rsid w:val="000624A1"/>
    <w:rsid w:val="000624BD"/>
    <w:rsid w:val="0006264C"/>
    <w:rsid w:val="00062A87"/>
    <w:rsid w:val="00062DAF"/>
    <w:rsid w:val="00062FEE"/>
    <w:rsid w:val="00063551"/>
    <w:rsid w:val="00063D3E"/>
    <w:rsid w:val="0006403B"/>
    <w:rsid w:val="000645F0"/>
    <w:rsid w:val="00064B12"/>
    <w:rsid w:val="00064E34"/>
    <w:rsid w:val="000652FA"/>
    <w:rsid w:val="00065401"/>
    <w:rsid w:val="000654BC"/>
    <w:rsid w:val="00065832"/>
    <w:rsid w:val="00065D5B"/>
    <w:rsid w:val="00065E70"/>
    <w:rsid w:val="00065E86"/>
    <w:rsid w:val="000662C6"/>
    <w:rsid w:val="00066B53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843"/>
    <w:rsid w:val="00086D44"/>
    <w:rsid w:val="00087897"/>
    <w:rsid w:val="000902D3"/>
    <w:rsid w:val="000909E1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3BC5"/>
    <w:rsid w:val="0009445D"/>
    <w:rsid w:val="000944E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3B65"/>
    <w:rsid w:val="000B4353"/>
    <w:rsid w:val="000B4D09"/>
    <w:rsid w:val="000B4D89"/>
    <w:rsid w:val="000B52D5"/>
    <w:rsid w:val="000B5401"/>
    <w:rsid w:val="000B55BC"/>
    <w:rsid w:val="000B569A"/>
    <w:rsid w:val="000B570C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F04"/>
    <w:rsid w:val="000C5253"/>
    <w:rsid w:val="000C52AE"/>
    <w:rsid w:val="000C5746"/>
    <w:rsid w:val="000C629C"/>
    <w:rsid w:val="000C64DE"/>
    <w:rsid w:val="000C6AF0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4F21"/>
    <w:rsid w:val="000D50C0"/>
    <w:rsid w:val="000D50C4"/>
    <w:rsid w:val="000D5307"/>
    <w:rsid w:val="000D535D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475"/>
    <w:rsid w:val="000E35B5"/>
    <w:rsid w:val="000E43AD"/>
    <w:rsid w:val="000E484B"/>
    <w:rsid w:val="000E495C"/>
    <w:rsid w:val="000E4C8F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4CB"/>
    <w:rsid w:val="000F14F6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732"/>
    <w:rsid w:val="000F6A78"/>
    <w:rsid w:val="000F6AF7"/>
    <w:rsid w:val="000F6C68"/>
    <w:rsid w:val="000F6FE4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09E"/>
    <w:rsid w:val="00104D30"/>
    <w:rsid w:val="00105C82"/>
    <w:rsid w:val="001063BF"/>
    <w:rsid w:val="001071CB"/>
    <w:rsid w:val="00107517"/>
    <w:rsid w:val="0010795F"/>
    <w:rsid w:val="00107CD9"/>
    <w:rsid w:val="001102DE"/>
    <w:rsid w:val="001105AC"/>
    <w:rsid w:val="001107CF"/>
    <w:rsid w:val="00111BB8"/>
    <w:rsid w:val="00112856"/>
    <w:rsid w:val="001129CD"/>
    <w:rsid w:val="00112B8E"/>
    <w:rsid w:val="00112BBF"/>
    <w:rsid w:val="0011377C"/>
    <w:rsid w:val="00113CF5"/>
    <w:rsid w:val="00114939"/>
    <w:rsid w:val="0011498E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0AA5"/>
    <w:rsid w:val="001214D4"/>
    <w:rsid w:val="00121A96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8A4"/>
    <w:rsid w:val="00130E6A"/>
    <w:rsid w:val="00130EDE"/>
    <w:rsid w:val="0013215F"/>
    <w:rsid w:val="0013241F"/>
    <w:rsid w:val="00132467"/>
    <w:rsid w:val="0013246A"/>
    <w:rsid w:val="00132955"/>
    <w:rsid w:val="00134744"/>
    <w:rsid w:val="0013538A"/>
    <w:rsid w:val="00135CF0"/>
    <w:rsid w:val="0013646F"/>
    <w:rsid w:val="00136607"/>
    <w:rsid w:val="0013675D"/>
    <w:rsid w:val="00136C27"/>
    <w:rsid w:val="00137177"/>
    <w:rsid w:val="0013726E"/>
    <w:rsid w:val="00137865"/>
    <w:rsid w:val="00140106"/>
    <w:rsid w:val="001409B8"/>
    <w:rsid w:val="00141952"/>
    <w:rsid w:val="001424EA"/>
    <w:rsid w:val="0014256F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6CA8"/>
    <w:rsid w:val="0014708C"/>
    <w:rsid w:val="00147B2D"/>
    <w:rsid w:val="001505E8"/>
    <w:rsid w:val="001507DF"/>
    <w:rsid w:val="00150FE7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622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600A2"/>
    <w:rsid w:val="00160AC8"/>
    <w:rsid w:val="00160F0E"/>
    <w:rsid w:val="00161D0A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AC0"/>
    <w:rsid w:val="00166C97"/>
    <w:rsid w:val="00166FDC"/>
    <w:rsid w:val="0016707D"/>
    <w:rsid w:val="0016769B"/>
    <w:rsid w:val="00167736"/>
    <w:rsid w:val="001677D9"/>
    <w:rsid w:val="00167812"/>
    <w:rsid w:val="001679AC"/>
    <w:rsid w:val="00167CF3"/>
    <w:rsid w:val="00167FD0"/>
    <w:rsid w:val="001706D2"/>
    <w:rsid w:val="00171C7C"/>
    <w:rsid w:val="00171EB9"/>
    <w:rsid w:val="001725DF"/>
    <w:rsid w:val="00172A42"/>
    <w:rsid w:val="00172B1D"/>
    <w:rsid w:val="00172CB9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0EEC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5AE5"/>
    <w:rsid w:val="001860D5"/>
    <w:rsid w:val="0018673A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2B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15B"/>
    <w:rsid w:val="001B0F18"/>
    <w:rsid w:val="001B104F"/>
    <w:rsid w:val="001B1B94"/>
    <w:rsid w:val="001B1E3D"/>
    <w:rsid w:val="001B21A1"/>
    <w:rsid w:val="001B21CC"/>
    <w:rsid w:val="001B2540"/>
    <w:rsid w:val="001B295F"/>
    <w:rsid w:val="001B33F6"/>
    <w:rsid w:val="001B3870"/>
    <w:rsid w:val="001B43BD"/>
    <w:rsid w:val="001B5347"/>
    <w:rsid w:val="001B55DE"/>
    <w:rsid w:val="001B67E5"/>
    <w:rsid w:val="001B6D92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49B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0EF"/>
    <w:rsid w:val="001E1278"/>
    <w:rsid w:val="001E1597"/>
    <w:rsid w:val="001E1B5D"/>
    <w:rsid w:val="001E1EF1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39"/>
    <w:rsid w:val="001F15DE"/>
    <w:rsid w:val="001F1652"/>
    <w:rsid w:val="001F234F"/>
    <w:rsid w:val="001F24F5"/>
    <w:rsid w:val="001F2AFE"/>
    <w:rsid w:val="001F2B51"/>
    <w:rsid w:val="001F2F6B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07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660E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CD7"/>
    <w:rsid w:val="00214D1E"/>
    <w:rsid w:val="002152F3"/>
    <w:rsid w:val="002153DD"/>
    <w:rsid w:val="002155B5"/>
    <w:rsid w:val="00215CE9"/>
    <w:rsid w:val="00216062"/>
    <w:rsid w:val="00216121"/>
    <w:rsid w:val="002164F7"/>
    <w:rsid w:val="002176E9"/>
    <w:rsid w:val="00217E05"/>
    <w:rsid w:val="002205D2"/>
    <w:rsid w:val="00220C8D"/>
    <w:rsid w:val="00220D34"/>
    <w:rsid w:val="00220E17"/>
    <w:rsid w:val="0022171D"/>
    <w:rsid w:val="002218CB"/>
    <w:rsid w:val="00221A12"/>
    <w:rsid w:val="00221AFE"/>
    <w:rsid w:val="00221CBC"/>
    <w:rsid w:val="002226FC"/>
    <w:rsid w:val="002230A2"/>
    <w:rsid w:val="002232DE"/>
    <w:rsid w:val="00223B7D"/>
    <w:rsid w:val="0022415A"/>
    <w:rsid w:val="00224A6A"/>
    <w:rsid w:val="00225F3F"/>
    <w:rsid w:val="00226E26"/>
    <w:rsid w:val="0022760C"/>
    <w:rsid w:val="00227E82"/>
    <w:rsid w:val="002302DA"/>
    <w:rsid w:val="002303BA"/>
    <w:rsid w:val="002306E7"/>
    <w:rsid w:val="002309D4"/>
    <w:rsid w:val="00230C7E"/>
    <w:rsid w:val="00230D16"/>
    <w:rsid w:val="00230DA1"/>
    <w:rsid w:val="002310C3"/>
    <w:rsid w:val="0023155B"/>
    <w:rsid w:val="0023160D"/>
    <w:rsid w:val="00231785"/>
    <w:rsid w:val="00231D51"/>
    <w:rsid w:val="00232400"/>
    <w:rsid w:val="00232698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18B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923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736"/>
    <w:rsid w:val="00250CDE"/>
    <w:rsid w:val="00251590"/>
    <w:rsid w:val="00251AE9"/>
    <w:rsid w:val="00252F2F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0EA2"/>
    <w:rsid w:val="002610F3"/>
    <w:rsid w:val="00261A8C"/>
    <w:rsid w:val="00261B35"/>
    <w:rsid w:val="00261C9F"/>
    <w:rsid w:val="00261E88"/>
    <w:rsid w:val="002645F8"/>
    <w:rsid w:val="00264642"/>
    <w:rsid w:val="00265294"/>
    <w:rsid w:val="0026551E"/>
    <w:rsid w:val="00265637"/>
    <w:rsid w:val="0026575D"/>
    <w:rsid w:val="002659E3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49E8"/>
    <w:rsid w:val="00285C19"/>
    <w:rsid w:val="00285D44"/>
    <w:rsid w:val="002867C3"/>
    <w:rsid w:val="002869E0"/>
    <w:rsid w:val="00286E5F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28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371"/>
    <w:rsid w:val="002A3505"/>
    <w:rsid w:val="002A388A"/>
    <w:rsid w:val="002A3BB4"/>
    <w:rsid w:val="002A544D"/>
    <w:rsid w:val="002A55E3"/>
    <w:rsid w:val="002A5EE5"/>
    <w:rsid w:val="002A63FB"/>
    <w:rsid w:val="002A7406"/>
    <w:rsid w:val="002A7773"/>
    <w:rsid w:val="002A792D"/>
    <w:rsid w:val="002A796E"/>
    <w:rsid w:val="002B08C1"/>
    <w:rsid w:val="002B0E72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3F31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47F0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068"/>
    <w:rsid w:val="002D26C4"/>
    <w:rsid w:val="002D30C1"/>
    <w:rsid w:val="002D30E3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A54"/>
    <w:rsid w:val="002D5DA9"/>
    <w:rsid w:val="002D603C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0D4B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CB6"/>
    <w:rsid w:val="002E7E06"/>
    <w:rsid w:val="002F0270"/>
    <w:rsid w:val="002F053F"/>
    <w:rsid w:val="002F09E7"/>
    <w:rsid w:val="002F1C52"/>
    <w:rsid w:val="002F2B88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300203"/>
    <w:rsid w:val="00300258"/>
    <w:rsid w:val="0030093F"/>
    <w:rsid w:val="00300A16"/>
    <w:rsid w:val="00300C8D"/>
    <w:rsid w:val="0030128D"/>
    <w:rsid w:val="003020BA"/>
    <w:rsid w:val="003023A8"/>
    <w:rsid w:val="0030272B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144"/>
    <w:rsid w:val="00307464"/>
    <w:rsid w:val="003074B4"/>
    <w:rsid w:val="00307631"/>
    <w:rsid w:val="00307666"/>
    <w:rsid w:val="003076BE"/>
    <w:rsid w:val="003079BD"/>
    <w:rsid w:val="00310E8A"/>
    <w:rsid w:val="00311CE1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2D78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75A"/>
    <w:rsid w:val="00345EA9"/>
    <w:rsid w:val="00346326"/>
    <w:rsid w:val="003465AD"/>
    <w:rsid w:val="00346D56"/>
    <w:rsid w:val="00347230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B2"/>
    <w:rsid w:val="003521D0"/>
    <w:rsid w:val="00352602"/>
    <w:rsid w:val="00352A75"/>
    <w:rsid w:val="00352B68"/>
    <w:rsid w:val="003533AA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1C70"/>
    <w:rsid w:val="003626EF"/>
    <w:rsid w:val="00363268"/>
    <w:rsid w:val="003632D3"/>
    <w:rsid w:val="0036363C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5FF1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44C2"/>
    <w:rsid w:val="00384846"/>
    <w:rsid w:val="00384F0C"/>
    <w:rsid w:val="00385100"/>
    <w:rsid w:val="0038511F"/>
    <w:rsid w:val="0038529F"/>
    <w:rsid w:val="00385B45"/>
    <w:rsid w:val="00385D28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6F55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6BC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3B90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A55"/>
    <w:rsid w:val="003B5C92"/>
    <w:rsid w:val="003B6578"/>
    <w:rsid w:val="003B6656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6CE8"/>
    <w:rsid w:val="003C73D1"/>
    <w:rsid w:val="003C7674"/>
    <w:rsid w:val="003C778D"/>
    <w:rsid w:val="003D00B2"/>
    <w:rsid w:val="003D0600"/>
    <w:rsid w:val="003D0DE1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5FFB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58F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2759"/>
    <w:rsid w:val="003F35E1"/>
    <w:rsid w:val="003F365D"/>
    <w:rsid w:val="003F4261"/>
    <w:rsid w:val="003F4427"/>
    <w:rsid w:val="003F4499"/>
    <w:rsid w:val="003F4A64"/>
    <w:rsid w:val="003F4F02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09D0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5C9"/>
    <w:rsid w:val="004067FF"/>
    <w:rsid w:val="004070E3"/>
    <w:rsid w:val="00407F39"/>
    <w:rsid w:val="00407F47"/>
    <w:rsid w:val="00407FFC"/>
    <w:rsid w:val="004104B2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77E"/>
    <w:rsid w:val="0041287C"/>
    <w:rsid w:val="00412AB5"/>
    <w:rsid w:val="004131AC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28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4BF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4E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49B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6F52"/>
    <w:rsid w:val="00447521"/>
    <w:rsid w:val="004479C1"/>
    <w:rsid w:val="00447C83"/>
    <w:rsid w:val="00447D9F"/>
    <w:rsid w:val="004502B6"/>
    <w:rsid w:val="0045039C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226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67FB9"/>
    <w:rsid w:val="00470073"/>
    <w:rsid w:val="0047016F"/>
    <w:rsid w:val="004701E6"/>
    <w:rsid w:val="004704C1"/>
    <w:rsid w:val="0047072C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13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83E"/>
    <w:rsid w:val="00480F6C"/>
    <w:rsid w:val="00481B37"/>
    <w:rsid w:val="00481CDF"/>
    <w:rsid w:val="00481D6D"/>
    <w:rsid w:val="004823DE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09CF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1B5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14"/>
    <w:rsid w:val="004B1474"/>
    <w:rsid w:val="004B1539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3FDB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5EF"/>
    <w:rsid w:val="004F6803"/>
    <w:rsid w:val="004F6DE8"/>
    <w:rsid w:val="004F7420"/>
    <w:rsid w:val="004F77C1"/>
    <w:rsid w:val="00500042"/>
    <w:rsid w:val="00500281"/>
    <w:rsid w:val="005005C9"/>
    <w:rsid w:val="005010C3"/>
    <w:rsid w:val="00501162"/>
    <w:rsid w:val="00501441"/>
    <w:rsid w:val="005024F1"/>
    <w:rsid w:val="00502843"/>
    <w:rsid w:val="005028C0"/>
    <w:rsid w:val="00502A77"/>
    <w:rsid w:val="00502C95"/>
    <w:rsid w:val="00503B70"/>
    <w:rsid w:val="00503E9E"/>
    <w:rsid w:val="00504832"/>
    <w:rsid w:val="00504ADD"/>
    <w:rsid w:val="00505588"/>
    <w:rsid w:val="00505A61"/>
    <w:rsid w:val="0050692E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F9F"/>
    <w:rsid w:val="00513006"/>
    <w:rsid w:val="00513378"/>
    <w:rsid w:val="005133A1"/>
    <w:rsid w:val="00513AAE"/>
    <w:rsid w:val="00514187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664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55D"/>
    <w:rsid w:val="00525707"/>
    <w:rsid w:val="00526206"/>
    <w:rsid w:val="00526D41"/>
    <w:rsid w:val="00526EEC"/>
    <w:rsid w:val="005275B6"/>
    <w:rsid w:val="00527EA4"/>
    <w:rsid w:val="00530925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7E4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308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093"/>
    <w:rsid w:val="005511BC"/>
    <w:rsid w:val="0055140C"/>
    <w:rsid w:val="005514F8"/>
    <w:rsid w:val="00552DE6"/>
    <w:rsid w:val="00552EE9"/>
    <w:rsid w:val="00553708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87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06E1"/>
    <w:rsid w:val="005611B6"/>
    <w:rsid w:val="00561290"/>
    <w:rsid w:val="005614F8"/>
    <w:rsid w:val="0056161F"/>
    <w:rsid w:val="00561945"/>
    <w:rsid w:val="00561C79"/>
    <w:rsid w:val="00561DA7"/>
    <w:rsid w:val="00562B9B"/>
    <w:rsid w:val="00562C4E"/>
    <w:rsid w:val="005635C8"/>
    <w:rsid w:val="00564095"/>
    <w:rsid w:val="00564EEE"/>
    <w:rsid w:val="00565773"/>
    <w:rsid w:val="00565CBE"/>
    <w:rsid w:val="005667A5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4A7"/>
    <w:rsid w:val="00583723"/>
    <w:rsid w:val="00583781"/>
    <w:rsid w:val="0058382A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5B3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26"/>
    <w:rsid w:val="00591BF7"/>
    <w:rsid w:val="00591E0F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C0"/>
    <w:rsid w:val="00597E77"/>
    <w:rsid w:val="005A0EB9"/>
    <w:rsid w:val="005A1185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EDF"/>
    <w:rsid w:val="005D155A"/>
    <w:rsid w:val="005D1EF5"/>
    <w:rsid w:val="005D1F7B"/>
    <w:rsid w:val="005D2308"/>
    <w:rsid w:val="005D25E5"/>
    <w:rsid w:val="005D2E09"/>
    <w:rsid w:val="005D3017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6708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4203"/>
    <w:rsid w:val="005E4377"/>
    <w:rsid w:val="005E452A"/>
    <w:rsid w:val="005E46DE"/>
    <w:rsid w:val="005E4F90"/>
    <w:rsid w:val="005E56AC"/>
    <w:rsid w:val="005E5949"/>
    <w:rsid w:val="005E597B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6A4"/>
    <w:rsid w:val="005F7C3D"/>
    <w:rsid w:val="00600131"/>
    <w:rsid w:val="00600EBE"/>
    <w:rsid w:val="00601015"/>
    <w:rsid w:val="0060104C"/>
    <w:rsid w:val="006011D8"/>
    <w:rsid w:val="0060136A"/>
    <w:rsid w:val="00601ADF"/>
    <w:rsid w:val="00601CB1"/>
    <w:rsid w:val="0060214A"/>
    <w:rsid w:val="00602481"/>
    <w:rsid w:val="0060278E"/>
    <w:rsid w:val="00603321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077"/>
    <w:rsid w:val="00612D06"/>
    <w:rsid w:val="00612EA0"/>
    <w:rsid w:val="00612F63"/>
    <w:rsid w:val="00612FC5"/>
    <w:rsid w:val="0061358E"/>
    <w:rsid w:val="00614939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2EA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197B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F88"/>
    <w:rsid w:val="00652642"/>
    <w:rsid w:val="006529E3"/>
    <w:rsid w:val="00653431"/>
    <w:rsid w:val="006534E4"/>
    <w:rsid w:val="006535CB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667"/>
    <w:rsid w:val="006650F2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2E8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B58"/>
    <w:rsid w:val="006864D0"/>
    <w:rsid w:val="00686B5C"/>
    <w:rsid w:val="0068710E"/>
    <w:rsid w:val="006872E5"/>
    <w:rsid w:val="00687455"/>
    <w:rsid w:val="00687901"/>
    <w:rsid w:val="00690173"/>
    <w:rsid w:val="00690614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992"/>
    <w:rsid w:val="006A0B4D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162"/>
    <w:rsid w:val="006C1533"/>
    <w:rsid w:val="006C1579"/>
    <w:rsid w:val="006C1EC0"/>
    <w:rsid w:val="006C30CC"/>
    <w:rsid w:val="006C333B"/>
    <w:rsid w:val="006C3EC2"/>
    <w:rsid w:val="006C439D"/>
    <w:rsid w:val="006C468D"/>
    <w:rsid w:val="006C4A83"/>
    <w:rsid w:val="006C4B3F"/>
    <w:rsid w:val="006C5622"/>
    <w:rsid w:val="006C57E3"/>
    <w:rsid w:val="006C5A72"/>
    <w:rsid w:val="006C61BF"/>
    <w:rsid w:val="006C679E"/>
    <w:rsid w:val="006C6A7C"/>
    <w:rsid w:val="006C6FAF"/>
    <w:rsid w:val="006C704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260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3E2"/>
    <w:rsid w:val="006E67E2"/>
    <w:rsid w:val="006E741C"/>
    <w:rsid w:val="006E7908"/>
    <w:rsid w:val="006E7D1C"/>
    <w:rsid w:val="006F06DD"/>
    <w:rsid w:val="006F09BB"/>
    <w:rsid w:val="006F0B69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07FF7"/>
    <w:rsid w:val="00710148"/>
    <w:rsid w:val="007101B4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8B3"/>
    <w:rsid w:val="007129AE"/>
    <w:rsid w:val="00712A0E"/>
    <w:rsid w:val="00712C5A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A5B"/>
    <w:rsid w:val="00720355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5DB9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347"/>
    <w:rsid w:val="00732B43"/>
    <w:rsid w:val="00732B66"/>
    <w:rsid w:val="00732BF4"/>
    <w:rsid w:val="00732EA0"/>
    <w:rsid w:val="00733110"/>
    <w:rsid w:val="00733221"/>
    <w:rsid w:val="007332F1"/>
    <w:rsid w:val="00733641"/>
    <w:rsid w:val="00733C57"/>
    <w:rsid w:val="00733D45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4A3"/>
    <w:rsid w:val="0073789A"/>
    <w:rsid w:val="00737F9A"/>
    <w:rsid w:val="00737FEF"/>
    <w:rsid w:val="00740A97"/>
    <w:rsid w:val="007415B0"/>
    <w:rsid w:val="007418E4"/>
    <w:rsid w:val="00741974"/>
    <w:rsid w:val="00741A13"/>
    <w:rsid w:val="00741DB7"/>
    <w:rsid w:val="00741F3A"/>
    <w:rsid w:val="007420C5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5FE0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367"/>
    <w:rsid w:val="007677E7"/>
    <w:rsid w:val="00767C30"/>
    <w:rsid w:val="007702E5"/>
    <w:rsid w:val="0077046D"/>
    <w:rsid w:val="007707AE"/>
    <w:rsid w:val="00770E7D"/>
    <w:rsid w:val="0077152A"/>
    <w:rsid w:val="007718B6"/>
    <w:rsid w:val="00771C85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759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3B7"/>
    <w:rsid w:val="007A257C"/>
    <w:rsid w:val="007A2A54"/>
    <w:rsid w:val="007A3580"/>
    <w:rsid w:val="007A3651"/>
    <w:rsid w:val="007A38A3"/>
    <w:rsid w:val="007A38F0"/>
    <w:rsid w:val="007A397B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3A43"/>
    <w:rsid w:val="007B41B0"/>
    <w:rsid w:val="007B4212"/>
    <w:rsid w:val="007B4246"/>
    <w:rsid w:val="007B60F7"/>
    <w:rsid w:val="007B6850"/>
    <w:rsid w:val="007B687E"/>
    <w:rsid w:val="007B6E4E"/>
    <w:rsid w:val="007B6E8B"/>
    <w:rsid w:val="007B72AE"/>
    <w:rsid w:val="007B7772"/>
    <w:rsid w:val="007B77D9"/>
    <w:rsid w:val="007C0610"/>
    <w:rsid w:val="007C0B44"/>
    <w:rsid w:val="007C0C53"/>
    <w:rsid w:val="007C0D32"/>
    <w:rsid w:val="007C0F04"/>
    <w:rsid w:val="007C0FFD"/>
    <w:rsid w:val="007C1594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61A"/>
    <w:rsid w:val="007C5AD4"/>
    <w:rsid w:val="007C65D0"/>
    <w:rsid w:val="007C670D"/>
    <w:rsid w:val="007C6CDD"/>
    <w:rsid w:val="007C766A"/>
    <w:rsid w:val="007D00EB"/>
    <w:rsid w:val="007D0292"/>
    <w:rsid w:val="007D1518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4D8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0F"/>
    <w:rsid w:val="007E5218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1A5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15"/>
    <w:rsid w:val="00805A45"/>
    <w:rsid w:val="00805B4B"/>
    <w:rsid w:val="008063AD"/>
    <w:rsid w:val="008064C1"/>
    <w:rsid w:val="00806593"/>
    <w:rsid w:val="008065A1"/>
    <w:rsid w:val="008065AC"/>
    <w:rsid w:val="008067D9"/>
    <w:rsid w:val="00806C82"/>
    <w:rsid w:val="00806CD1"/>
    <w:rsid w:val="008070B4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58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585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99F"/>
    <w:rsid w:val="00826A39"/>
    <w:rsid w:val="00826F2F"/>
    <w:rsid w:val="008275E6"/>
    <w:rsid w:val="008277F0"/>
    <w:rsid w:val="0082794D"/>
    <w:rsid w:val="00827B6F"/>
    <w:rsid w:val="00827F8C"/>
    <w:rsid w:val="00827FCD"/>
    <w:rsid w:val="00830236"/>
    <w:rsid w:val="00830C3A"/>
    <w:rsid w:val="00830D03"/>
    <w:rsid w:val="00830DD5"/>
    <w:rsid w:val="00830E29"/>
    <w:rsid w:val="0083181E"/>
    <w:rsid w:val="00831BB3"/>
    <w:rsid w:val="00831CA4"/>
    <w:rsid w:val="008322C2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EE6"/>
    <w:rsid w:val="0083507C"/>
    <w:rsid w:val="0083512C"/>
    <w:rsid w:val="00835BA0"/>
    <w:rsid w:val="00835D08"/>
    <w:rsid w:val="00835D67"/>
    <w:rsid w:val="008366E1"/>
    <w:rsid w:val="00836ABB"/>
    <w:rsid w:val="00836D4A"/>
    <w:rsid w:val="00836EF4"/>
    <w:rsid w:val="0083723A"/>
    <w:rsid w:val="008374C1"/>
    <w:rsid w:val="00837B2C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2C6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6B5D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3FB7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7C4"/>
    <w:rsid w:val="00867890"/>
    <w:rsid w:val="00867997"/>
    <w:rsid w:val="00867C12"/>
    <w:rsid w:val="00870225"/>
    <w:rsid w:val="008708DC"/>
    <w:rsid w:val="00870C61"/>
    <w:rsid w:val="00870FC9"/>
    <w:rsid w:val="008711E7"/>
    <w:rsid w:val="0087158C"/>
    <w:rsid w:val="0087181B"/>
    <w:rsid w:val="00871969"/>
    <w:rsid w:val="00871C3A"/>
    <w:rsid w:val="00872597"/>
    <w:rsid w:val="00872BD6"/>
    <w:rsid w:val="00872D06"/>
    <w:rsid w:val="00872DE5"/>
    <w:rsid w:val="00872EC1"/>
    <w:rsid w:val="0087332F"/>
    <w:rsid w:val="0087391C"/>
    <w:rsid w:val="00873A42"/>
    <w:rsid w:val="00873B45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1FEF"/>
    <w:rsid w:val="00882148"/>
    <w:rsid w:val="00882297"/>
    <w:rsid w:val="0088264A"/>
    <w:rsid w:val="00882995"/>
    <w:rsid w:val="00882C0C"/>
    <w:rsid w:val="00882D35"/>
    <w:rsid w:val="00883829"/>
    <w:rsid w:val="0088426D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963"/>
    <w:rsid w:val="008A3C83"/>
    <w:rsid w:val="008A470F"/>
    <w:rsid w:val="008A4842"/>
    <w:rsid w:val="008A4C22"/>
    <w:rsid w:val="008A5978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12D5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61E"/>
    <w:rsid w:val="008B7861"/>
    <w:rsid w:val="008B7963"/>
    <w:rsid w:val="008B7ED1"/>
    <w:rsid w:val="008C07C3"/>
    <w:rsid w:val="008C1922"/>
    <w:rsid w:val="008C1A27"/>
    <w:rsid w:val="008C1CF7"/>
    <w:rsid w:val="008C1D5A"/>
    <w:rsid w:val="008C224E"/>
    <w:rsid w:val="008C2A5C"/>
    <w:rsid w:val="008C2BB7"/>
    <w:rsid w:val="008C2C33"/>
    <w:rsid w:val="008C3DA0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CBB"/>
    <w:rsid w:val="008E1EE9"/>
    <w:rsid w:val="008E275D"/>
    <w:rsid w:val="008E300A"/>
    <w:rsid w:val="008E3E66"/>
    <w:rsid w:val="008E43BC"/>
    <w:rsid w:val="008E45E1"/>
    <w:rsid w:val="008E50F2"/>
    <w:rsid w:val="008E5790"/>
    <w:rsid w:val="008E5B8E"/>
    <w:rsid w:val="008E5D1C"/>
    <w:rsid w:val="008E5E9C"/>
    <w:rsid w:val="008E65B8"/>
    <w:rsid w:val="008E67C4"/>
    <w:rsid w:val="008E6A49"/>
    <w:rsid w:val="008E6A96"/>
    <w:rsid w:val="008E6D41"/>
    <w:rsid w:val="008E7415"/>
    <w:rsid w:val="008E74B5"/>
    <w:rsid w:val="008E7711"/>
    <w:rsid w:val="008E7E9E"/>
    <w:rsid w:val="008F048F"/>
    <w:rsid w:val="008F0F7D"/>
    <w:rsid w:val="008F1214"/>
    <w:rsid w:val="008F1A01"/>
    <w:rsid w:val="008F28EA"/>
    <w:rsid w:val="008F2AD2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E94"/>
    <w:rsid w:val="00902F39"/>
    <w:rsid w:val="00903040"/>
    <w:rsid w:val="0090334A"/>
    <w:rsid w:val="00903A55"/>
    <w:rsid w:val="00903C3D"/>
    <w:rsid w:val="0090401B"/>
    <w:rsid w:val="009046FA"/>
    <w:rsid w:val="00904718"/>
    <w:rsid w:val="00904EFD"/>
    <w:rsid w:val="00905022"/>
    <w:rsid w:val="009052FF"/>
    <w:rsid w:val="00905F37"/>
    <w:rsid w:val="00905FBD"/>
    <w:rsid w:val="009066DC"/>
    <w:rsid w:val="00906715"/>
    <w:rsid w:val="00906826"/>
    <w:rsid w:val="00906863"/>
    <w:rsid w:val="00906DB7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676"/>
    <w:rsid w:val="00913C74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2CF1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4D4F"/>
    <w:rsid w:val="00925244"/>
    <w:rsid w:val="009254D1"/>
    <w:rsid w:val="00925549"/>
    <w:rsid w:val="00925D12"/>
    <w:rsid w:val="00926137"/>
    <w:rsid w:val="009267F0"/>
    <w:rsid w:val="00926E3D"/>
    <w:rsid w:val="00927217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AC5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7C2"/>
    <w:rsid w:val="00943A00"/>
    <w:rsid w:val="00943B36"/>
    <w:rsid w:val="0094402D"/>
    <w:rsid w:val="0094438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2EA8"/>
    <w:rsid w:val="00963206"/>
    <w:rsid w:val="009632D4"/>
    <w:rsid w:val="009637FB"/>
    <w:rsid w:val="009639F3"/>
    <w:rsid w:val="00963D25"/>
    <w:rsid w:val="00964B9F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6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66C"/>
    <w:rsid w:val="00992A64"/>
    <w:rsid w:val="00992F40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B5"/>
    <w:rsid w:val="00994FC4"/>
    <w:rsid w:val="00995D2A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1D6"/>
    <w:rsid w:val="009A53E7"/>
    <w:rsid w:val="009A564A"/>
    <w:rsid w:val="009A57C5"/>
    <w:rsid w:val="009A5814"/>
    <w:rsid w:val="009A5E9B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397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15"/>
    <w:rsid w:val="009B7571"/>
    <w:rsid w:val="009C0595"/>
    <w:rsid w:val="009C07FC"/>
    <w:rsid w:val="009C103C"/>
    <w:rsid w:val="009C1672"/>
    <w:rsid w:val="009C1D0F"/>
    <w:rsid w:val="009C2532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888"/>
    <w:rsid w:val="009C5A3D"/>
    <w:rsid w:val="009C5E19"/>
    <w:rsid w:val="009C5EDA"/>
    <w:rsid w:val="009C65AC"/>
    <w:rsid w:val="009C6AA7"/>
    <w:rsid w:val="009C6AC7"/>
    <w:rsid w:val="009C6B09"/>
    <w:rsid w:val="009C71E9"/>
    <w:rsid w:val="009C72C1"/>
    <w:rsid w:val="009C7537"/>
    <w:rsid w:val="009C78F1"/>
    <w:rsid w:val="009C79B1"/>
    <w:rsid w:val="009C7FC4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4BFB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4B0"/>
    <w:rsid w:val="00A0500A"/>
    <w:rsid w:val="00A0515B"/>
    <w:rsid w:val="00A0561D"/>
    <w:rsid w:val="00A05FE2"/>
    <w:rsid w:val="00A06506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E95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1D6F"/>
    <w:rsid w:val="00A220D4"/>
    <w:rsid w:val="00A22488"/>
    <w:rsid w:val="00A22525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27CC5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E38"/>
    <w:rsid w:val="00A57206"/>
    <w:rsid w:val="00A57DF7"/>
    <w:rsid w:val="00A57F93"/>
    <w:rsid w:val="00A60811"/>
    <w:rsid w:val="00A6166C"/>
    <w:rsid w:val="00A619C5"/>
    <w:rsid w:val="00A622D8"/>
    <w:rsid w:val="00A622EF"/>
    <w:rsid w:val="00A6237F"/>
    <w:rsid w:val="00A62540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2A4C"/>
    <w:rsid w:val="00A7314E"/>
    <w:rsid w:val="00A7340C"/>
    <w:rsid w:val="00A734F5"/>
    <w:rsid w:val="00A736AE"/>
    <w:rsid w:val="00A744E8"/>
    <w:rsid w:val="00A746E7"/>
    <w:rsid w:val="00A74D76"/>
    <w:rsid w:val="00A74E37"/>
    <w:rsid w:val="00A74EE3"/>
    <w:rsid w:val="00A756A0"/>
    <w:rsid w:val="00A75E85"/>
    <w:rsid w:val="00A76506"/>
    <w:rsid w:val="00A7716F"/>
    <w:rsid w:val="00A779D1"/>
    <w:rsid w:val="00A77DC6"/>
    <w:rsid w:val="00A77E6D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795"/>
    <w:rsid w:val="00A8614C"/>
    <w:rsid w:val="00A86227"/>
    <w:rsid w:val="00A862BB"/>
    <w:rsid w:val="00A8681C"/>
    <w:rsid w:val="00A86AD9"/>
    <w:rsid w:val="00A86B54"/>
    <w:rsid w:val="00A86B98"/>
    <w:rsid w:val="00A87908"/>
    <w:rsid w:val="00A87AAB"/>
    <w:rsid w:val="00A90462"/>
    <w:rsid w:val="00A906A2"/>
    <w:rsid w:val="00A9081B"/>
    <w:rsid w:val="00A9082D"/>
    <w:rsid w:val="00A90F16"/>
    <w:rsid w:val="00A923C2"/>
    <w:rsid w:val="00A92916"/>
    <w:rsid w:val="00A92E74"/>
    <w:rsid w:val="00A934B2"/>
    <w:rsid w:val="00A93627"/>
    <w:rsid w:val="00A9378C"/>
    <w:rsid w:val="00A93ECF"/>
    <w:rsid w:val="00A9533A"/>
    <w:rsid w:val="00A954D3"/>
    <w:rsid w:val="00A95731"/>
    <w:rsid w:val="00A95BFD"/>
    <w:rsid w:val="00A95C97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A15"/>
    <w:rsid w:val="00AA5B88"/>
    <w:rsid w:val="00AA5E06"/>
    <w:rsid w:val="00AA6436"/>
    <w:rsid w:val="00AA66B9"/>
    <w:rsid w:val="00AA6B6D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2C5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ADE"/>
    <w:rsid w:val="00AB5BCF"/>
    <w:rsid w:val="00AB6204"/>
    <w:rsid w:val="00AB62AA"/>
    <w:rsid w:val="00AB7BEA"/>
    <w:rsid w:val="00AB7DC6"/>
    <w:rsid w:val="00AB7F54"/>
    <w:rsid w:val="00AC0062"/>
    <w:rsid w:val="00AC0431"/>
    <w:rsid w:val="00AC0662"/>
    <w:rsid w:val="00AC0A4B"/>
    <w:rsid w:val="00AC0A4D"/>
    <w:rsid w:val="00AC19BF"/>
    <w:rsid w:val="00AC1A59"/>
    <w:rsid w:val="00AC1BBA"/>
    <w:rsid w:val="00AC21A5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518E"/>
    <w:rsid w:val="00AC5428"/>
    <w:rsid w:val="00AC557A"/>
    <w:rsid w:val="00AC5840"/>
    <w:rsid w:val="00AC5868"/>
    <w:rsid w:val="00AC602C"/>
    <w:rsid w:val="00AC6063"/>
    <w:rsid w:val="00AC6425"/>
    <w:rsid w:val="00AC65BA"/>
    <w:rsid w:val="00AC6E85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18E"/>
    <w:rsid w:val="00AE3B42"/>
    <w:rsid w:val="00AE3C01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98E"/>
    <w:rsid w:val="00AF4BA8"/>
    <w:rsid w:val="00AF4FE1"/>
    <w:rsid w:val="00AF5042"/>
    <w:rsid w:val="00AF516D"/>
    <w:rsid w:val="00AF5431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E7"/>
    <w:rsid w:val="00B231CF"/>
    <w:rsid w:val="00B2343F"/>
    <w:rsid w:val="00B238DD"/>
    <w:rsid w:val="00B23D8C"/>
    <w:rsid w:val="00B242A3"/>
    <w:rsid w:val="00B24504"/>
    <w:rsid w:val="00B24E26"/>
    <w:rsid w:val="00B251E5"/>
    <w:rsid w:val="00B25A51"/>
    <w:rsid w:val="00B25AAE"/>
    <w:rsid w:val="00B2619A"/>
    <w:rsid w:val="00B26A1B"/>
    <w:rsid w:val="00B26B8C"/>
    <w:rsid w:val="00B27B72"/>
    <w:rsid w:val="00B27F00"/>
    <w:rsid w:val="00B304A7"/>
    <w:rsid w:val="00B31464"/>
    <w:rsid w:val="00B31A1D"/>
    <w:rsid w:val="00B31FDF"/>
    <w:rsid w:val="00B32630"/>
    <w:rsid w:val="00B32900"/>
    <w:rsid w:val="00B331D0"/>
    <w:rsid w:val="00B33306"/>
    <w:rsid w:val="00B33FE7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46F"/>
    <w:rsid w:val="00B375D7"/>
    <w:rsid w:val="00B37B27"/>
    <w:rsid w:val="00B37D25"/>
    <w:rsid w:val="00B37FF2"/>
    <w:rsid w:val="00B40015"/>
    <w:rsid w:val="00B4051C"/>
    <w:rsid w:val="00B40D1B"/>
    <w:rsid w:val="00B41AF3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334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295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31D"/>
    <w:rsid w:val="00B637FE"/>
    <w:rsid w:val="00B63ACD"/>
    <w:rsid w:val="00B63C3D"/>
    <w:rsid w:val="00B63D8B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0439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781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6FF6"/>
    <w:rsid w:val="00B77008"/>
    <w:rsid w:val="00B77306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43D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2DF"/>
    <w:rsid w:val="00B86879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02B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A7E4C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534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848"/>
    <w:rsid w:val="00BC09F8"/>
    <w:rsid w:val="00BC109D"/>
    <w:rsid w:val="00BC114E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2B"/>
    <w:rsid w:val="00BC7364"/>
    <w:rsid w:val="00BC7914"/>
    <w:rsid w:val="00BC79AE"/>
    <w:rsid w:val="00BC79E2"/>
    <w:rsid w:val="00BD012F"/>
    <w:rsid w:val="00BD0407"/>
    <w:rsid w:val="00BD06D3"/>
    <w:rsid w:val="00BD0FEE"/>
    <w:rsid w:val="00BD16AA"/>
    <w:rsid w:val="00BD2073"/>
    <w:rsid w:val="00BD21AE"/>
    <w:rsid w:val="00BD22C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5E01"/>
    <w:rsid w:val="00BD6A79"/>
    <w:rsid w:val="00BD7A82"/>
    <w:rsid w:val="00BD7ECF"/>
    <w:rsid w:val="00BE0178"/>
    <w:rsid w:val="00BE01CB"/>
    <w:rsid w:val="00BE01D2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6B0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2B"/>
    <w:rsid w:val="00BF4267"/>
    <w:rsid w:val="00BF4717"/>
    <w:rsid w:val="00BF5152"/>
    <w:rsid w:val="00BF5296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291"/>
    <w:rsid w:val="00C06E37"/>
    <w:rsid w:val="00C07680"/>
    <w:rsid w:val="00C100BA"/>
    <w:rsid w:val="00C10657"/>
    <w:rsid w:val="00C1080D"/>
    <w:rsid w:val="00C10843"/>
    <w:rsid w:val="00C108F0"/>
    <w:rsid w:val="00C10AC3"/>
    <w:rsid w:val="00C1146C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45DF"/>
    <w:rsid w:val="00C14AAF"/>
    <w:rsid w:val="00C14C80"/>
    <w:rsid w:val="00C14CFF"/>
    <w:rsid w:val="00C14FDE"/>
    <w:rsid w:val="00C153D4"/>
    <w:rsid w:val="00C159E1"/>
    <w:rsid w:val="00C172EF"/>
    <w:rsid w:val="00C17684"/>
    <w:rsid w:val="00C20BAC"/>
    <w:rsid w:val="00C213D5"/>
    <w:rsid w:val="00C21641"/>
    <w:rsid w:val="00C21937"/>
    <w:rsid w:val="00C21B30"/>
    <w:rsid w:val="00C223DD"/>
    <w:rsid w:val="00C22802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5E0A"/>
    <w:rsid w:val="00C262C2"/>
    <w:rsid w:val="00C267F2"/>
    <w:rsid w:val="00C269AD"/>
    <w:rsid w:val="00C2742B"/>
    <w:rsid w:val="00C274E5"/>
    <w:rsid w:val="00C300A2"/>
    <w:rsid w:val="00C301BA"/>
    <w:rsid w:val="00C30361"/>
    <w:rsid w:val="00C3116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4218"/>
    <w:rsid w:val="00C35F58"/>
    <w:rsid w:val="00C368FC"/>
    <w:rsid w:val="00C3695A"/>
    <w:rsid w:val="00C372FA"/>
    <w:rsid w:val="00C3742A"/>
    <w:rsid w:val="00C37628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6F91"/>
    <w:rsid w:val="00C47556"/>
    <w:rsid w:val="00C475A7"/>
    <w:rsid w:val="00C47687"/>
    <w:rsid w:val="00C476F1"/>
    <w:rsid w:val="00C47F53"/>
    <w:rsid w:val="00C50188"/>
    <w:rsid w:val="00C50937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55B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1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0B0E"/>
    <w:rsid w:val="00C710ED"/>
    <w:rsid w:val="00C7142D"/>
    <w:rsid w:val="00C71C95"/>
    <w:rsid w:val="00C720F7"/>
    <w:rsid w:val="00C722B5"/>
    <w:rsid w:val="00C726D9"/>
    <w:rsid w:val="00C72E99"/>
    <w:rsid w:val="00C73026"/>
    <w:rsid w:val="00C732F6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797"/>
    <w:rsid w:val="00C7696B"/>
    <w:rsid w:val="00C76E83"/>
    <w:rsid w:val="00C77574"/>
    <w:rsid w:val="00C806AB"/>
    <w:rsid w:val="00C80A2F"/>
    <w:rsid w:val="00C80A70"/>
    <w:rsid w:val="00C810B1"/>
    <w:rsid w:val="00C81193"/>
    <w:rsid w:val="00C81B42"/>
    <w:rsid w:val="00C820F4"/>
    <w:rsid w:val="00C827BA"/>
    <w:rsid w:val="00C8292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201E"/>
    <w:rsid w:val="00C92390"/>
    <w:rsid w:val="00C924A8"/>
    <w:rsid w:val="00C92A19"/>
    <w:rsid w:val="00C93067"/>
    <w:rsid w:val="00C935D4"/>
    <w:rsid w:val="00C93999"/>
    <w:rsid w:val="00C94126"/>
    <w:rsid w:val="00C9418E"/>
    <w:rsid w:val="00C9494F"/>
    <w:rsid w:val="00C94FF8"/>
    <w:rsid w:val="00C95071"/>
    <w:rsid w:val="00C9509D"/>
    <w:rsid w:val="00C953AE"/>
    <w:rsid w:val="00C9540A"/>
    <w:rsid w:val="00C955E8"/>
    <w:rsid w:val="00C9613F"/>
    <w:rsid w:val="00C962C2"/>
    <w:rsid w:val="00C966E6"/>
    <w:rsid w:val="00C96945"/>
    <w:rsid w:val="00C9765C"/>
    <w:rsid w:val="00C97A65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A6F0E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2272"/>
    <w:rsid w:val="00CC2A33"/>
    <w:rsid w:val="00CC3354"/>
    <w:rsid w:val="00CC3C06"/>
    <w:rsid w:val="00CC3DA8"/>
    <w:rsid w:val="00CC3DB4"/>
    <w:rsid w:val="00CC3DF9"/>
    <w:rsid w:val="00CC3E19"/>
    <w:rsid w:val="00CC416F"/>
    <w:rsid w:val="00CC4592"/>
    <w:rsid w:val="00CC4727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06DD"/>
    <w:rsid w:val="00CD1EAF"/>
    <w:rsid w:val="00CD202B"/>
    <w:rsid w:val="00CD2128"/>
    <w:rsid w:val="00CD2281"/>
    <w:rsid w:val="00CD23C4"/>
    <w:rsid w:val="00CD2EAB"/>
    <w:rsid w:val="00CD363D"/>
    <w:rsid w:val="00CD399F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1FF6"/>
    <w:rsid w:val="00CE277F"/>
    <w:rsid w:val="00CE35D2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00C"/>
    <w:rsid w:val="00CE6625"/>
    <w:rsid w:val="00CE6634"/>
    <w:rsid w:val="00CE6656"/>
    <w:rsid w:val="00CE6A21"/>
    <w:rsid w:val="00CE765F"/>
    <w:rsid w:val="00CE7BF3"/>
    <w:rsid w:val="00CE7BFD"/>
    <w:rsid w:val="00CE7CA3"/>
    <w:rsid w:val="00CF0851"/>
    <w:rsid w:val="00CF0A87"/>
    <w:rsid w:val="00CF0F5F"/>
    <w:rsid w:val="00CF0FCD"/>
    <w:rsid w:val="00CF1146"/>
    <w:rsid w:val="00CF19A7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28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B03"/>
    <w:rsid w:val="00D35E07"/>
    <w:rsid w:val="00D35E5F"/>
    <w:rsid w:val="00D36BB8"/>
    <w:rsid w:val="00D37195"/>
    <w:rsid w:val="00D37686"/>
    <w:rsid w:val="00D377B5"/>
    <w:rsid w:val="00D379C9"/>
    <w:rsid w:val="00D37D7C"/>
    <w:rsid w:val="00D40364"/>
    <w:rsid w:val="00D40F8A"/>
    <w:rsid w:val="00D42305"/>
    <w:rsid w:val="00D4280B"/>
    <w:rsid w:val="00D42CF4"/>
    <w:rsid w:val="00D4330C"/>
    <w:rsid w:val="00D43B3A"/>
    <w:rsid w:val="00D44000"/>
    <w:rsid w:val="00D44963"/>
    <w:rsid w:val="00D44AA8"/>
    <w:rsid w:val="00D45809"/>
    <w:rsid w:val="00D4582F"/>
    <w:rsid w:val="00D45B0F"/>
    <w:rsid w:val="00D462EF"/>
    <w:rsid w:val="00D465D2"/>
    <w:rsid w:val="00D4685F"/>
    <w:rsid w:val="00D46B9B"/>
    <w:rsid w:val="00D471FC"/>
    <w:rsid w:val="00D47453"/>
    <w:rsid w:val="00D4755A"/>
    <w:rsid w:val="00D4789D"/>
    <w:rsid w:val="00D47DE6"/>
    <w:rsid w:val="00D5009F"/>
    <w:rsid w:val="00D50287"/>
    <w:rsid w:val="00D52479"/>
    <w:rsid w:val="00D52CB0"/>
    <w:rsid w:val="00D52D4E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24F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1EE9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6ECC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3FB6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3A9"/>
    <w:rsid w:val="00D9543E"/>
    <w:rsid w:val="00D9568C"/>
    <w:rsid w:val="00D958FE"/>
    <w:rsid w:val="00D95A63"/>
    <w:rsid w:val="00D95CA1"/>
    <w:rsid w:val="00D95DAF"/>
    <w:rsid w:val="00D9622E"/>
    <w:rsid w:val="00D969A2"/>
    <w:rsid w:val="00D96BF3"/>
    <w:rsid w:val="00D974FF"/>
    <w:rsid w:val="00D97CE0"/>
    <w:rsid w:val="00DA04BE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0EF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8AD"/>
    <w:rsid w:val="00DB48E3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6EAD"/>
    <w:rsid w:val="00DC70C3"/>
    <w:rsid w:val="00DC7A22"/>
    <w:rsid w:val="00DD004F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E7C26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C9D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3E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954"/>
    <w:rsid w:val="00E10F2E"/>
    <w:rsid w:val="00E11A4C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396"/>
    <w:rsid w:val="00E2079B"/>
    <w:rsid w:val="00E20A73"/>
    <w:rsid w:val="00E21394"/>
    <w:rsid w:val="00E218BF"/>
    <w:rsid w:val="00E225F9"/>
    <w:rsid w:val="00E226A3"/>
    <w:rsid w:val="00E2277F"/>
    <w:rsid w:val="00E22D3E"/>
    <w:rsid w:val="00E23D6D"/>
    <w:rsid w:val="00E23F0C"/>
    <w:rsid w:val="00E244C3"/>
    <w:rsid w:val="00E2494C"/>
    <w:rsid w:val="00E250A0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37C9C"/>
    <w:rsid w:val="00E4096E"/>
    <w:rsid w:val="00E41789"/>
    <w:rsid w:val="00E41B0D"/>
    <w:rsid w:val="00E41D21"/>
    <w:rsid w:val="00E41E9A"/>
    <w:rsid w:val="00E423C3"/>
    <w:rsid w:val="00E42BF2"/>
    <w:rsid w:val="00E43232"/>
    <w:rsid w:val="00E43850"/>
    <w:rsid w:val="00E4388F"/>
    <w:rsid w:val="00E43993"/>
    <w:rsid w:val="00E444CB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9A6"/>
    <w:rsid w:val="00E61C79"/>
    <w:rsid w:val="00E61D2B"/>
    <w:rsid w:val="00E61FA9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20D"/>
    <w:rsid w:val="00E67515"/>
    <w:rsid w:val="00E706CF"/>
    <w:rsid w:val="00E708ED"/>
    <w:rsid w:val="00E7097E"/>
    <w:rsid w:val="00E71245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0DF5"/>
    <w:rsid w:val="00E8114C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06"/>
    <w:rsid w:val="00E922D6"/>
    <w:rsid w:val="00E93093"/>
    <w:rsid w:val="00E9348B"/>
    <w:rsid w:val="00E93569"/>
    <w:rsid w:val="00E9378F"/>
    <w:rsid w:val="00E93BDE"/>
    <w:rsid w:val="00E93C03"/>
    <w:rsid w:val="00E945EF"/>
    <w:rsid w:val="00E947E3"/>
    <w:rsid w:val="00E95E7E"/>
    <w:rsid w:val="00E96047"/>
    <w:rsid w:val="00E9666B"/>
    <w:rsid w:val="00E97813"/>
    <w:rsid w:val="00EA03DF"/>
    <w:rsid w:val="00EA05DB"/>
    <w:rsid w:val="00EA0650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31CF"/>
    <w:rsid w:val="00EB3239"/>
    <w:rsid w:val="00EB33AB"/>
    <w:rsid w:val="00EB409C"/>
    <w:rsid w:val="00EB413F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281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26E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8EB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D7FC3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67B"/>
    <w:rsid w:val="00EE381A"/>
    <w:rsid w:val="00EE3931"/>
    <w:rsid w:val="00EE3B07"/>
    <w:rsid w:val="00EE3BF8"/>
    <w:rsid w:val="00EE4AA9"/>
    <w:rsid w:val="00EE4CD8"/>
    <w:rsid w:val="00EE4E02"/>
    <w:rsid w:val="00EE5126"/>
    <w:rsid w:val="00EE5334"/>
    <w:rsid w:val="00EE5E3F"/>
    <w:rsid w:val="00EE6B32"/>
    <w:rsid w:val="00EE6B63"/>
    <w:rsid w:val="00EE748C"/>
    <w:rsid w:val="00EE7672"/>
    <w:rsid w:val="00EE79BB"/>
    <w:rsid w:val="00EE7A4B"/>
    <w:rsid w:val="00EF099F"/>
    <w:rsid w:val="00EF0F1F"/>
    <w:rsid w:val="00EF11DC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5C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229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6D1"/>
    <w:rsid w:val="00F23C74"/>
    <w:rsid w:val="00F24588"/>
    <w:rsid w:val="00F24754"/>
    <w:rsid w:val="00F24D33"/>
    <w:rsid w:val="00F250A4"/>
    <w:rsid w:val="00F266DE"/>
    <w:rsid w:val="00F267BD"/>
    <w:rsid w:val="00F26970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A9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06F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5CE"/>
    <w:rsid w:val="00F57653"/>
    <w:rsid w:val="00F6017D"/>
    <w:rsid w:val="00F602E5"/>
    <w:rsid w:val="00F60E2A"/>
    <w:rsid w:val="00F61269"/>
    <w:rsid w:val="00F62063"/>
    <w:rsid w:val="00F6207B"/>
    <w:rsid w:val="00F62A2C"/>
    <w:rsid w:val="00F62DBC"/>
    <w:rsid w:val="00F6344B"/>
    <w:rsid w:val="00F6415B"/>
    <w:rsid w:val="00F64610"/>
    <w:rsid w:val="00F64CA2"/>
    <w:rsid w:val="00F64D9E"/>
    <w:rsid w:val="00F65EAB"/>
    <w:rsid w:val="00F65FA1"/>
    <w:rsid w:val="00F66569"/>
    <w:rsid w:val="00F666D4"/>
    <w:rsid w:val="00F66F85"/>
    <w:rsid w:val="00F679D1"/>
    <w:rsid w:val="00F67D41"/>
    <w:rsid w:val="00F67FCE"/>
    <w:rsid w:val="00F70236"/>
    <w:rsid w:val="00F70671"/>
    <w:rsid w:val="00F70720"/>
    <w:rsid w:val="00F71A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B58"/>
    <w:rsid w:val="00F77C49"/>
    <w:rsid w:val="00F77F22"/>
    <w:rsid w:val="00F8046F"/>
    <w:rsid w:val="00F804BC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8F6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97B"/>
    <w:rsid w:val="00F90AF2"/>
    <w:rsid w:val="00F91560"/>
    <w:rsid w:val="00F920DE"/>
    <w:rsid w:val="00F92589"/>
    <w:rsid w:val="00F9283E"/>
    <w:rsid w:val="00F92D94"/>
    <w:rsid w:val="00F93BD0"/>
    <w:rsid w:val="00F93E0B"/>
    <w:rsid w:val="00F94242"/>
    <w:rsid w:val="00F946D6"/>
    <w:rsid w:val="00F94708"/>
    <w:rsid w:val="00F948AB"/>
    <w:rsid w:val="00F951C5"/>
    <w:rsid w:val="00F95BF3"/>
    <w:rsid w:val="00F964E2"/>
    <w:rsid w:val="00F967F0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538"/>
    <w:rsid w:val="00FB6A09"/>
    <w:rsid w:val="00FB70E0"/>
    <w:rsid w:val="00FB754F"/>
    <w:rsid w:val="00FB7728"/>
    <w:rsid w:val="00FC04DF"/>
    <w:rsid w:val="00FC0948"/>
    <w:rsid w:val="00FC0AAD"/>
    <w:rsid w:val="00FC11B5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18D0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323"/>
    <w:rsid w:val="00FD5621"/>
    <w:rsid w:val="00FD57BA"/>
    <w:rsid w:val="00FD5DE8"/>
    <w:rsid w:val="00FD694B"/>
    <w:rsid w:val="00FD6B67"/>
    <w:rsid w:val="00FD79B4"/>
    <w:rsid w:val="00FD7FB7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33"/>
    <w:rsid w:val="00FF0767"/>
    <w:rsid w:val="00FF088E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4FB6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A5076"/>
  <w15:docId w15:val="{943EFF3B-5B51-43F1-A0E4-BC45B22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25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3934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782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376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06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835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70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79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38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377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481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397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576">
          <w:marLeft w:val="108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635">
          <w:marLeft w:val="171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TSGS1_113_Goa\Docs\S1-261127.zip" TargetMode="External"/><Relationship Id="rId18" Type="http://schemas.openxmlformats.org/officeDocument/2006/relationships/hyperlink" Target="file:///C:\TSGS1_113_Goa\Docs\S1-261079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\TSGS1_113_Goa\Docs\S1-261073.zip" TargetMode="External"/><Relationship Id="rId17" Type="http://schemas.openxmlformats.org/officeDocument/2006/relationships/hyperlink" Target="file:///C:\TSGS1_113_Goa\Docs\S1-26105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3_Goa\Docs\S1-261043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SGS1_113_Goa\Docs\S1-26104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TSGS1_113_Goa\Docs\S1-261043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08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07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ievv\AppData\Roaming\Microsoft\Templates\3GPPDAD_2026-01-0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3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3GPPDAD_2026-01-09.dotm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Vodafone</Company>
  <LinksUpToDate>false</LinksUpToDate>
  <CharactersWithSpaces>2512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Mona-Vodafone</dc:creator>
  <cp:lastModifiedBy>Samsung</cp:lastModifiedBy>
  <cp:revision>3</cp:revision>
  <dcterms:created xsi:type="dcterms:W3CDTF">2026-02-09T10:38:00Z</dcterms:created>
  <dcterms:modified xsi:type="dcterms:W3CDTF">2026-02-09T10:39:00Z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2025-06-25T07:47:55Z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e2b08019-5f3f-43b3-98b4-18c689cbfd20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