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2FC5" w14:textId="3B399A57" w:rsidR="00700530" w:rsidRPr="00B92DA2"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B92DA2">
        <w:rPr>
          <w:rFonts w:ascii="Arial" w:hAnsi="Arial" w:cs="Arial"/>
          <w:b/>
          <w:sz w:val="24"/>
          <w:szCs w:val="24"/>
          <w:lang w:eastAsia="zh-CN"/>
        </w:rPr>
        <w:t>3GPP TSG RAN4 Meeting #11</w:t>
      </w:r>
      <w:r w:rsidR="00FF41AF">
        <w:rPr>
          <w:rFonts w:ascii="Arial" w:hAnsi="Arial" w:cs="Arial"/>
          <w:b/>
          <w:sz w:val="24"/>
          <w:szCs w:val="24"/>
          <w:lang w:eastAsia="zh-CN"/>
        </w:rPr>
        <w:t>8</w:t>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lang w:eastAsia="zh-CN"/>
        </w:rPr>
        <w:tab/>
      </w:r>
      <w:r w:rsidRPr="00B92DA2">
        <w:rPr>
          <w:rFonts w:ascii="Arial" w:hAnsi="Arial" w:cs="Arial"/>
          <w:b/>
          <w:sz w:val="24"/>
          <w:szCs w:val="24"/>
          <w:highlight w:val="yellow"/>
          <w:lang w:eastAsia="zh-CN"/>
        </w:rPr>
        <w:t>DRAFT</w:t>
      </w:r>
      <w:r w:rsidR="00263B99" w:rsidRPr="00B92DA2">
        <w:rPr>
          <w:rFonts w:ascii="Arial" w:hAnsi="Arial" w:cs="Arial"/>
          <w:b/>
          <w:sz w:val="24"/>
          <w:szCs w:val="24"/>
          <w:lang w:eastAsia="zh-CN"/>
        </w:rPr>
        <w:t xml:space="preserve"> R4-2602144</w:t>
      </w:r>
    </w:p>
    <w:p w14:paraId="2637FD31" w14:textId="6365FE45" w:rsidR="001E0A28" w:rsidRPr="00B92DA2" w:rsidRDefault="00356AC1" w:rsidP="001E0A28">
      <w:pPr>
        <w:spacing w:after="120"/>
        <w:ind w:left="1985" w:hanging="1985"/>
        <w:rPr>
          <w:rFonts w:ascii="Arial" w:eastAsia="MS Mincho" w:hAnsi="Arial" w:cs="Arial"/>
          <w:b/>
          <w:sz w:val="22"/>
        </w:rPr>
      </w:pPr>
      <w:r w:rsidRPr="00356AC1">
        <w:rPr>
          <w:rFonts w:ascii="Arial" w:hAnsi="Arial" w:cs="Arial"/>
          <w:b/>
          <w:sz w:val="24"/>
          <w:szCs w:val="24"/>
          <w:lang w:eastAsia="zh-CN"/>
        </w:rPr>
        <w:t>Gothenburg, Sweden, 9th – 13th February, 2026</w:t>
      </w:r>
      <w:r>
        <w:rPr>
          <w:rFonts w:ascii="Arial" w:hAnsi="Arial" w:cs="Arial"/>
          <w:b/>
          <w:sz w:val="24"/>
          <w:szCs w:val="24"/>
          <w:lang w:eastAsia="zh-CN"/>
        </w:rPr>
        <w:br/>
      </w:r>
    </w:p>
    <w:p w14:paraId="282755FA" w14:textId="21B71371" w:rsidR="00C24D2F" w:rsidRPr="00B92DA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92DA2">
        <w:rPr>
          <w:rFonts w:ascii="Arial" w:eastAsia="MS Mincho" w:hAnsi="Arial" w:cs="Arial"/>
          <w:b/>
          <w:color w:val="000000"/>
          <w:sz w:val="22"/>
        </w:rPr>
        <w:t xml:space="preserve">Agenda </w:t>
      </w:r>
      <w:r w:rsidR="007D19B7" w:rsidRPr="00B92DA2">
        <w:rPr>
          <w:rFonts w:ascii="Arial" w:eastAsia="MS Mincho" w:hAnsi="Arial" w:cs="Arial"/>
          <w:b/>
          <w:color w:val="000000"/>
          <w:sz w:val="22"/>
        </w:rPr>
        <w:t>item</w:t>
      </w:r>
      <w:r w:rsidRPr="00B92DA2">
        <w:rPr>
          <w:rFonts w:ascii="Arial" w:eastAsia="MS Mincho" w:hAnsi="Arial" w:cs="Arial"/>
          <w:b/>
          <w:color w:val="000000"/>
          <w:sz w:val="22"/>
        </w:rPr>
        <w:t>:</w:t>
      </w:r>
      <w:r w:rsidRPr="00B92DA2">
        <w:rPr>
          <w:rFonts w:ascii="Arial" w:eastAsia="MS Mincho" w:hAnsi="Arial" w:cs="Arial"/>
          <w:b/>
          <w:color w:val="000000"/>
          <w:sz w:val="22"/>
        </w:rPr>
        <w:tab/>
      </w:r>
      <w:r w:rsidRPr="00B92DA2">
        <w:rPr>
          <w:rFonts w:ascii="Arial" w:eastAsia="MS Mincho" w:hAnsi="Arial" w:cs="Arial"/>
          <w:b/>
          <w:color w:val="000000"/>
          <w:sz w:val="22"/>
          <w:lang w:eastAsia="ja-JP"/>
        </w:rPr>
        <w:tab/>
      </w:r>
      <w:r w:rsidRPr="00B92DA2">
        <w:rPr>
          <w:rFonts w:ascii="Arial" w:eastAsia="MS Mincho" w:hAnsi="Arial" w:cs="Arial"/>
          <w:b/>
          <w:color w:val="000000"/>
          <w:sz w:val="22"/>
          <w:lang w:eastAsia="ja-JP"/>
        </w:rPr>
        <w:tab/>
      </w:r>
      <w:r w:rsidR="00E17CDA" w:rsidRPr="00B92DA2">
        <w:rPr>
          <w:rFonts w:ascii="Arial" w:eastAsiaTheme="minorEastAsia" w:hAnsi="Arial" w:cs="Arial"/>
          <w:color w:val="000000"/>
          <w:sz w:val="22"/>
          <w:lang w:eastAsia="zh-CN"/>
        </w:rPr>
        <w:t>8.1</w:t>
      </w:r>
    </w:p>
    <w:p w14:paraId="50D5329D" w14:textId="7647375C" w:rsidR="00915D73" w:rsidRPr="00B92DA2" w:rsidRDefault="00915D73" w:rsidP="00915D73">
      <w:pPr>
        <w:spacing w:after="120"/>
        <w:ind w:left="1985" w:hanging="1985"/>
        <w:rPr>
          <w:rFonts w:ascii="Arial" w:hAnsi="Arial" w:cs="Arial"/>
          <w:color w:val="000000"/>
          <w:sz w:val="22"/>
          <w:lang w:eastAsia="zh-CN"/>
        </w:rPr>
      </w:pPr>
      <w:r w:rsidRPr="00B92DA2">
        <w:rPr>
          <w:rFonts w:ascii="Arial" w:eastAsia="MS Mincho" w:hAnsi="Arial" w:cs="Arial"/>
          <w:b/>
          <w:sz w:val="22"/>
        </w:rPr>
        <w:t>Source:</w:t>
      </w:r>
      <w:r w:rsidRPr="00B92DA2">
        <w:rPr>
          <w:rFonts w:ascii="Arial" w:eastAsia="MS Mincho" w:hAnsi="Arial" w:cs="Arial"/>
          <w:b/>
          <w:sz w:val="22"/>
        </w:rPr>
        <w:tab/>
      </w:r>
      <w:r w:rsidR="00670544" w:rsidRPr="00B92DA2">
        <w:rPr>
          <w:rFonts w:ascii="Arial" w:hAnsi="Arial" w:cs="Arial"/>
          <w:color w:val="000000"/>
          <w:sz w:val="22"/>
          <w:lang w:eastAsia="zh-CN"/>
        </w:rPr>
        <w:t xml:space="preserve">Feature lead </w:t>
      </w:r>
      <w:r w:rsidR="004D737D" w:rsidRPr="00B92DA2">
        <w:rPr>
          <w:rFonts w:ascii="Arial" w:hAnsi="Arial" w:cs="Arial"/>
          <w:color w:val="000000"/>
          <w:sz w:val="22"/>
          <w:lang w:eastAsia="zh-CN"/>
        </w:rPr>
        <w:t>(</w:t>
      </w:r>
      <w:r w:rsidR="00E17CDA" w:rsidRPr="00B92DA2">
        <w:rPr>
          <w:rFonts w:ascii="Arial" w:hAnsi="Arial" w:cs="Arial"/>
          <w:color w:val="000000"/>
          <w:sz w:val="22"/>
          <w:lang w:eastAsia="zh-CN"/>
        </w:rPr>
        <w:t>Nokia</w:t>
      </w:r>
      <w:r w:rsidR="004D737D" w:rsidRPr="00B92DA2">
        <w:rPr>
          <w:rFonts w:ascii="Arial" w:hAnsi="Arial" w:cs="Arial"/>
          <w:color w:val="000000"/>
          <w:sz w:val="22"/>
          <w:lang w:eastAsia="zh-CN"/>
        </w:rPr>
        <w:t>)</w:t>
      </w:r>
    </w:p>
    <w:p w14:paraId="1E0389E7" w14:textId="7458755C" w:rsidR="00915D73" w:rsidRPr="00B92DA2" w:rsidRDefault="00915D73" w:rsidP="00915D73">
      <w:pPr>
        <w:spacing w:after="120"/>
        <w:ind w:left="1985" w:hanging="1985"/>
        <w:rPr>
          <w:rFonts w:ascii="Arial" w:eastAsiaTheme="minorEastAsia" w:hAnsi="Arial" w:cs="Arial"/>
          <w:color w:val="000000"/>
          <w:sz w:val="22"/>
          <w:lang w:eastAsia="zh-CN"/>
        </w:rPr>
      </w:pPr>
      <w:r w:rsidRPr="00B92DA2">
        <w:rPr>
          <w:rFonts w:ascii="Arial" w:eastAsia="MS Mincho" w:hAnsi="Arial" w:cs="Arial"/>
          <w:b/>
          <w:color w:val="000000"/>
          <w:sz w:val="22"/>
        </w:rPr>
        <w:t>Title:</w:t>
      </w:r>
      <w:r w:rsidRPr="00B92DA2">
        <w:rPr>
          <w:rFonts w:ascii="Arial" w:eastAsia="MS Mincho" w:hAnsi="Arial" w:cs="Arial"/>
          <w:b/>
          <w:color w:val="000000"/>
          <w:sz w:val="22"/>
        </w:rPr>
        <w:tab/>
      </w:r>
      <w:r w:rsidR="00263B99" w:rsidRPr="00B92DA2">
        <w:rPr>
          <w:rFonts w:ascii="Arial" w:eastAsiaTheme="minorEastAsia" w:hAnsi="Arial" w:cs="Arial"/>
          <w:color w:val="000000"/>
          <w:sz w:val="22"/>
          <w:lang w:eastAsia="zh-CN"/>
        </w:rPr>
        <w:t>Topic Summary for [118][104-A] 6G spectrum (part I)</w:t>
      </w:r>
    </w:p>
    <w:p w14:paraId="67B0962B" w14:textId="0319B659" w:rsidR="00915D73" w:rsidRPr="00B92DA2" w:rsidRDefault="00915D73" w:rsidP="00915D73">
      <w:pPr>
        <w:spacing w:after="120"/>
        <w:ind w:left="1985" w:hanging="1985"/>
        <w:rPr>
          <w:rFonts w:ascii="Arial" w:eastAsiaTheme="minorEastAsia" w:hAnsi="Arial" w:cs="Arial"/>
          <w:sz w:val="22"/>
          <w:lang w:eastAsia="zh-CN"/>
        </w:rPr>
      </w:pPr>
      <w:r w:rsidRPr="00B92DA2">
        <w:rPr>
          <w:rFonts w:ascii="Arial" w:eastAsia="MS Mincho" w:hAnsi="Arial" w:cs="Arial"/>
          <w:b/>
          <w:color w:val="000000"/>
          <w:sz w:val="22"/>
        </w:rPr>
        <w:t>Document for:</w:t>
      </w:r>
      <w:r w:rsidRPr="00B92DA2">
        <w:rPr>
          <w:rFonts w:ascii="Arial" w:eastAsia="MS Mincho" w:hAnsi="Arial" w:cs="Arial"/>
          <w:b/>
          <w:color w:val="000000"/>
          <w:sz w:val="22"/>
        </w:rPr>
        <w:tab/>
      </w:r>
      <w:r w:rsidR="00484C5D" w:rsidRPr="00B92DA2">
        <w:rPr>
          <w:rFonts w:ascii="Arial" w:eastAsiaTheme="minorEastAsia" w:hAnsi="Arial" w:cs="Arial"/>
          <w:color w:val="000000"/>
          <w:sz w:val="22"/>
          <w:lang w:eastAsia="zh-CN"/>
        </w:rPr>
        <w:t>Information</w:t>
      </w:r>
    </w:p>
    <w:p w14:paraId="4A0AE149" w14:textId="4268E307" w:rsidR="005D7AF8" w:rsidRPr="00B92DA2" w:rsidRDefault="00915D73" w:rsidP="00FA5848">
      <w:pPr>
        <w:pStyle w:val="Heading1"/>
        <w:rPr>
          <w:rFonts w:eastAsiaTheme="minorEastAsia"/>
          <w:lang w:val="en-GB" w:eastAsia="zh-CN"/>
        </w:rPr>
      </w:pPr>
      <w:r w:rsidRPr="00B92DA2">
        <w:rPr>
          <w:lang w:val="en-GB" w:eastAsia="ja-JP"/>
        </w:rPr>
        <w:t>Introduction</w:t>
      </w:r>
    </w:p>
    <w:p w14:paraId="1F41BEB8" w14:textId="768F2ABC" w:rsidR="009B3EF8" w:rsidRPr="00B92DA2" w:rsidRDefault="009B3EF8" w:rsidP="009B3EF8">
      <w:r w:rsidRPr="00B92DA2">
        <w:t xml:space="preserve">In the current </w:t>
      </w:r>
      <w:r w:rsidRPr="00B92DA2">
        <w:rPr>
          <w:color w:val="000000"/>
          <w:sz w:val="19"/>
          <w:szCs w:val="19"/>
        </w:rPr>
        <w:t>Study on 6G Radio</w:t>
      </w:r>
      <w:r w:rsidR="0004736E" w:rsidRPr="00B92DA2">
        <w:t xml:space="preserve"> (RP-250858) </w:t>
      </w:r>
      <w:r w:rsidRPr="00B92DA2">
        <w:t xml:space="preserve">the following topics are listed under </w:t>
      </w:r>
      <w:r w:rsidR="006604E9" w:rsidRPr="00B92DA2">
        <w:t xml:space="preserve">(5) </w:t>
      </w:r>
      <w:r w:rsidRPr="00B92DA2">
        <w:t>6GR</w:t>
      </w:r>
      <w:r w:rsidR="006604E9" w:rsidRPr="00B92DA2">
        <w:t xml:space="preserve"> core and performance requirements</w:t>
      </w:r>
      <w:r w:rsidRPr="00B92DA2">
        <w:t xml:space="preserve">. </w:t>
      </w:r>
    </w:p>
    <w:tbl>
      <w:tblPr>
        <w:tblStyle w:val="TableGrid"/>
        <w:tblW w:w="0" w:type="auto"/>
        <w:tblLook w:val="04A0" w:firstRow="1" w:lastRow="0" w:firstColumn="1" w:lastColumn="0" w:noHBand="0" w:noVBand="1"/>
      </w:tblPr>
      <w:tblGrid>
        <w:gridCol w:w="9631"/>
      </w:tblGrid>
      <w:tr w:rsidR="009B3EF8" w:rsidRPr="00B92DA2" w14:paraId="3741E668" w14:textId="77777777" w:rsidTr="00836E9F">
        <w:tc>
          <w:tcPr>
            <w:tcW w:w="10195" w:type="dxa"/>
          </w:tcPr>
          <w:p w14:paraId="383E6B57" w14:textId="77777777" w:rsidR="009B3EF8" w:rsidRPr="00B92DA2" w:rsidRDefault="009B3EF8" w:rsidP="00B064A7">
            <w:pPr>
              <w:pStyle w:val="ListParagraph"/>
              <w:numPr>
                <w:ilvl w:val="0"/>
                <w:numId w:val="5"/>
              </w:numPr>
              <w:spacing w:after="120"/>
              <w:ind w:left="455" w:firstLineChars="0" w:hanging="455"/>
              <w:contextualSpacing/>
              <w:rPr>
                <w:color w:val="000000" w:themeColor="text1"/>
              </w:rPr>
            </w:pPr>
            <w:r w:rsidRPr="00B92DA2">
              <w:rPr>
                <w:b/>
                <w:bCs/>
                <w:color w:val="000000" w:themeColor="text1"/>
              </w:rPr>
              <w:t>UE RF requirement aspects including band and band combination</w:t>
            </w:r>
            <w:r w:rsidRPr="00B92DA2">
              <w:rPr>
                <w:color w:val="000000" w:themeColor="text1"/>
              </w:rPr>
              <w:t xml:space="preserve"> [RAN4]</w:t>
            </w:r>
          </w:p>
          <w:p w14:paraId="4DA8C1EB" w14:textId="77777777" w:rsidR="009B3EF8" w:rsidRPr="00B92DA2" w:rsidRDefault="009B3EF8"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UE RF requirement framework aiming at improvements and/or simplification compared to 5G NR</w:t>
            </w:r>
          </w:p>
          <w:p w14:paraId="5E2441FD" w14:textId="77777777" w:rsidR="009B3EF8" w:rsidRPr="00B92DA2" w:rsidRDefault="009B3EF8"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 xml:space="preserve">Study how to improve 6G UE RF specification(s), including structure, drafting principles, and database for band combination </w:t>
            </w:r>
          </w:p>
          <w:p w14:paraId="7CF4FEF9" w14:textId="77777777" w:rsidR="009B3EF8" w:rsidRPr="00B92DA2" w:rsidRDefault="009B3EF8"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Study UE RF capabilities considering different device types and implementations</w:t>
            </w:r>
          </w:p>
          <w:p w14:paraId="7253C954" w14:textId="77777777" w:rsidR="008F6AE9" w:rsidRPr="00B92DA2" w:rsidRDefault="008F6AE9" w:rsidP="00B064A7">
            <w:pPr>
              <w:pStyle w:val="ListParagraph"/>
              <w:numPr>
                <w:ilvl w:val="0"/>
                <w:numId w:val="6"/>
              </w:numPr>
              <w:spacing w:after="120"/>
              <w:ind w:left="455" w:firstLineChars="0" w:hanging="501"/>
              <w:contextualSpacing/>
              <w:rPr>
                <w:color w:val="000000" w:themeColor="text1"/>
              </w:rPr>
            </w:pPr>
            <w:r w:rsidRPr="00B92DA2">
              <w:rPr>
                <w:color w:val="000000" w:themeColor="text1"/>
              </w:rPr>
              <w:t>Other aspects [RAN4]</w:t>
            </w:r>
          </w:p>
          <w:p w14:paraId="135F8099" w14:textId="77777777" w:rsidR="008F6AE9" w:rsidRPr="00B92DA2" w:rsidRDefault="008F6AE9" w:rsidP="00B064A7">
            <w:pPr>
              <w:pStyle w:val="ListParagraph"/>
              <w:numPr>
                <w:ilvl w:val="2"/>
                <w:numId w:val="4"/>
              </w:numPr>
              <w:spacing w:after="120"/>
              <w:ind w:left="1306" w:firstLineChars="0" w:hanging="284"/>
              <w:contextualSpacing/>
              <w:rPr>
                <w:color w:val="000000" w:themeColor="text1"/>
              </w:rPr>
            </w:pPr>
            <w:r w:rsidRPr="00B92DA2">
              <w:rPr>
                <w:color w:val="000000" w:themeColor="text1"/>
              </w:rPr>
              <w:t xml:space="preserve">Handling channel bandwidths which are not multiple of 5MHz </w:t>
            </w:r>
          </w:p>
          <w:p w14:paraId="30047D26" w14:textId="3A5294EF" w:rsidR="008F6AE9" w:rsidRPr="00B92DA2" w:rsidRDefault="008F6AE9" w:rsidP="00B064A7">
            <w:pPr>
              <w:pStyle w:val="ListParagraph"/>
              <w:numPr>
                <w:ilvl w:val="2"/>
                <w:numId w:val="4"/>
              </w:numPr>
              <w:spacing w:after="120"/>
              <w:ind w:left="1306" w:firstLineChars="0" w:hanging="284"/>
              <w:contextualSpacing/>
              <w:rPr>
                <w:b/>
                <w:bCs/>
                <w:color w:val="000000" w:themeColor="text1"/>
              </w:rPr>
            </w:pPr>
            <w:r w:rsidRPr="00B92DA2">
              <w:rPr>
                <w:b/>
                <w:bCs/>
                <w:color w:val="000000" w:themeColor="text1"/>
              </w:rPr>
              <w:t>Definition of ‘frequency range(s)’</w:t>
            </w:r>
          </w:p>
        </w:tc>
      </w:tr>
    </w:tbl>
    <w:p w14:paraId="7631082F" w14:textId="77777777" w:rsidR="009B3EF8" w:rsidRPr="00B92DA2" w:rsidRDefault="009B3EF8" w:rsidP="009B3EF8">
      <w:r w:rsidRPr="00B92DA2">
        <w:rPr>
          <w:lang w:eastAsia="zh-CN"/>
        </w:rPr>
        <w:br/>
        <w:t xml:space="preserve">Furthermore, at </w:t>
      </w:r>
      <w:r w:rsidRPr="00B92DA2">
        <w:t xml:space="preserve">RAN4#116 a plan for the 6G study in RAN4 was presented by the RAN4 chair as captured in [2]. One of the topics was “Spectrum” with a </w:t>
      </w:r>
      <w:r w:rsidRPr="00B92DA2">
        <w:rPr>
          <w:b/>
          <w:bCs/>
        </w:rPr>
        <w:t>scope listed as</w:t>
      </w:r>
      <w:r w:rsidRPr="00B92DA2">
        <w:t xml:space="preserve">: </w:t>
      </w:r>
    </w:p>
    <w:p w14:paraId="5213DC33" w14:textId="77777777" w:rsidR="009B3EF8" w:rsidRPr="00B92DA2"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bookmarkStart w:id="0" w:name="_Hlk210637302"/>
      <w:r w:rsidRPr="00B92DA2">
        <w:rPr>
          <w:b/>
          <w:bCs/>
        </w:rPr>
        <w:t>Band/band combination definition and simplification</w:t>
      </w:r>
    </w:p>
    <w:bookmarkEnd w:id="0"/>
    <w:p w14:paraId="5EF3645F" w14:textId="77777777" w:rsidR="009B3EF8" w:rsidRPr="00B92DA2" w:rsidRDefault="009B3EF8" w:rsidP="00B064A7">
      <w:pPr>
        <w:pStyle w:val="ListParagraph"/>
        <w:numPr>
          <w:ilvl w:val="0"/>
          <w:numId w:val="3"/>
        </w:numPr>
        <w:overflowPunct/>
        <w:autoSpaceDE/>
        <w:autoSpaceDN/>
        <w:adjustRightInd/>
        <w:spacing w:after="160" w:line="259" w:lineRule="auto"/>
        <w:ind w:firstLineChars="0"/>
        <w:contextualSpacing/>
        <w:textAlignment w:val="auto"/>
        <w:rPr>
          <w:b/>
          <w:bCs/>
        </w:rPr>
      </w:pPr>
      <w:r w:rsidRPr="00B92DA2">
        <w:rPr>
          <w:b/>
          <w:bCs/>
        </w:rPr>
        <w:t>Definition of frequency ranges</w:t>
      </w:r>
    </w:p>
    <w:p w14:paraId="3A5E742B" w14:textId="77777777" w:rsidR="009B3EF8" w:rsidRPr="00B92DA2" w:rsidRDefault="009B3EF8" w:rsidP="00B064A7">
      <w:pPr>
        <w:pStyle w:val="ListParagraph"/>
        <w:numPr>
          <w:ilvl w:val="0"/>
          <w:numId w:val="3"/>
        </w:numPr>
        <w:overflowPunct/>
        <w:autoSpaceDE/>
        <w:autoSpaceDN/>
        <w:adjustRightInd/>
        <w:spacing w:after="160" w:line="259" w:lineRule="auto"/>
        <w:ind w:firstLineChars="0"/>
        <w:contextualSpacing/>
        <w:textAlignment w:val="auto"/>
      </w:pPr>
      <w:r w:rsidRPr="00B92DA2">
        <w:t>Spectrum related regulatory survey</w:t>
      </w:r>
    </w:p>
    <w:p w14:paraId="549B5F6D" w14:textId="3653E6DB" w:rsidR="009B3EF8" w:rsidRPr="00B92DA2" w:rsidRDefault="00263B99" w:rsidP="009B3EF8">
      <w:r w:rsidRPr="00B92DA2">
        <w:t>The progress on these topics has been captured in the Running Summary of 6G Spectrum with the latest in R4-2601664.</w:t>
      </w:r>
    </w:p>
    <w:p w14:paraId="75106C3B" w14:textId="1FD51A90" w:rsidR="00263B99" w:rsidRPr="00B92DA2" w:rsidRDefault="00263B99" w:rsidP="009B3EF8">
      <w:r w:rsidRPr="00B92DA2">
        <w:t>At this meeting the discussion is broken into two different parts:</w:t>
      </w:r>
    </w:p>
    <w:p w14:paraId="788DB11B" w14:textId="36248C14" w:rsidR="00263B99" w:rsidRPr="00B92DA2" w:rsidRDefault="00263B99" w:rsidP="00263B99">
      <w:pPr>
        <w:pStyle w:val="ListParagraph"/>
        <w:ind w:firstLine="402"/>
        <w:rPr>
          <w:b/>
          <w:bCs/>
        </w:rPr>
      </w:pPr>
      <w:r w:rsidRPr="00B92DA2">
        <w:rPr>
          <w:b/>
          <w:bCs/>
        </w:rPr>
        <w:t>Part 1: definition of frequency range, band and band combination definition and simplification</w:t>
      </w:r>
    </w:p>
    <w:p w14:paraId="31425740" w14:textId="23084802" w:rsidR="00263B99" w:rsidRPr="00B92DA2" w:rsidRDefault="00263B99" w:rsidP="00263B99">
      <w:pPr>
        <w:pStyle w:val="ListParagraph"/>
        <w:ind w:firstLine="400"/>
      </w:pPr>
      <w:r w:rsidRPr="00B92DA2">
        <w:t xml:space="preserve">Part 2: band group concept study, spectrum related regulatory survey </w:t>
      </w:r>
    </w:p>
    <w:p w14:paraId="0DC1BF32" w14:textId="26B2AEB9" w:rsidR="00263B99" w:rsidRPr="00B92DA2" w:rsidRDefault="00263B99" w:rsidP="00263B99">
      <w:r w:rsidRPr="00B92DA2">
        <w:t>This summary is for part 1.</w:t>
      </w:r>
    </w:p>
    <w:p w14:paraId="0C229EE8" w14:textId="77777777" w:rsidR="0065756D" w:rsidRPr="00B92DA2" w:rsidRDefault="0065756D" w:rsidP="0065756D">
      <w:pPr>
        <w:pStyle w:val="Heading2"/>
        <w:rPr>
          <w:lang w:val="en-GB"/>
        </w:rPr>
      </w:pPr>
      <w:r w:rsidRPr="00B92DA2">
        <w:rPr>
          <w:lang w:val="en-GB"/>
        </w:rPr>
        <w:t>Companies’ contributions summary</w:t>
      </w:r>
    </w:p>
    <w:p w14:paraId="05E76D29" w14:textId="24B0B950" w:rsidR="00AC1DEB" w:rsidRPr="00B92DA2" w:rsidRDefault="007B467A" w:rsidP="007B467A">
      <w:r w:rsidRPr="00B92DA2">
        <w:t>T</w:t>
      </w:r>
      <w:r w:rsidR="00AC1DEB" w:rsidRPr="00B92DA2">
        <w:t xml:space="preserve">he list of company </w:t>
      </w:r>
      <w:r w:rsidRPr="00B92DA2">
        <w:t>contributions submitted</w:t>
      </w:r>
      <w:r w:rsidR="00AC1DEB" w:rsidRPr="00B92DA2">
        <w:t xml:space="preserve"> under agenda item 8.</w:t>
      </w:r>
      <w:r w:rsidR="006E671F" w:rsidRPr="00B92DA2">
        <w:t>5, 8.5.1 and 8.5.2</w:t>
      </w:r>
      <w:r w:rsidR="00AC1DEB" w:rsidRPr="00B92DA2">
        <w:t xml:space="preserve"> for </w:t>
      </w:r>
      <w:r w:rsidRPr="00B92DA2">
        <w:t>RAN4#</w:t>
      </w:r>
      <w:r w:rsidR="00AC1DEB" w:rsidRPr="00B92DA2">
        <w:t>11</w:t>
      </w:r>
      <w:r w:rsidR="006E671F" w:rsidRPr="00B92DA2">
        <w:t xml:space="preserve">8 with relevance for the topics treated in this summary </w:t>
      </w:r>
      <w:r w:rsidR="00AC1DEB" w:rsidRPr="00B92DA2">
        <w:t>.</w:t>
      </w:r>
    </w:p>
    <w:tbl>
      <w:tblPr>
        <w:tblStyle w:val="TableGrid"/>
        <w:tblW w:w="9634" w:type="dxa"/>
        <w:tblLook w:val="04A0" w:firstRow="1" w:lastRow="0" w:firstColumn="1" w:lastColumn="0" w:noHBand="0" w:noVBand="1"/>
      </w:tblPr>
      <w:tblGrid>
        <w:gridCol w:w="1252"/>
        <w:gridCol w:w="5466"/>
        <w:gridCol w:w="2044"/>
        <w:gridCol w:w="872"/>
      </w:tblGrid>
      <w:tr w:rsidR="006E671F" w:rsidRPr="00B92DA2" w14:paraId="3D250DD8" w14:textId="7A7F7EC5" w:rsidTr="00E91133">
        <w:tc>
          <w:tcPr>
            <w:tcW w:w="1252" w:type="dxa"/>
            <w:hideMark/>
          </w:tcPr>
          <w:p w14:paraId="1A5372F2" w14:textId="77777777" w:rsidR="006E671F" w:rsidRPr="00B92DA2" w:rsidRDefault="006E671F" w:rsidP="006E671F">
            <w:pPr>
              <w:spacing w:after="0"/>
              <w:jc w:val="center"/>
              <w:rPr>
                <w:b/>
                <w:bCs/>
              </w:rPr>
            </w:pPr>
            <w:r w:rsidRPr="00B92DA2">
              <w:rPr>
                <w:b/>
                <w:bCs/>
              </w:rPr>
              <w:t>TDoc Number</w:t>
            </w:r>
          </w:p>
        </w:tc>
        <w:tc>
          <w:tcPr>
            <w:tcW w:w="5466" w:type="dxa"/>
            <w:hideMark/>
          </w:tcPr>
          <w:p w14:paraId="0E6D7879" w14:textId="312227E6" w:rsidR="006E671F" w:rsidRPr="00B92DA2" w:rsidRDefault="006E671F" w:rsidP="006E671F">
            <w:pPr>
              <w:spacing w:after="0"/>
              <w:jc w:val="center"/>
              <w:rPr>
                <w:b/>
                <w:bCs/>
              </w:rPr>
            </w:pPr>
            <w:r w:rsidRPr="00B92DA2">
              <w:rPr>
                <w:b/>
                <w:bCs/>
              </w:rPr>
              <w:t>TDoc Title</w:t>
            </w:r>
          </w:p>
        </w:tc>
        <w:tc>
          <w:tcPr>
            <w:tcW w:w="2044" w:type="dxa"/>
            <w:hideMark/>
          </w:tcPr>
          <w:p w14:paraId="18B3632C" w14:textId="066167B8" w:rsidR="006E671F" w:rsidRPr="00B92DA2" w:rsidRDefault="006E671F" w:rsidP="006E671F">
            <w:pPr>
              <w:spacing w:after="0"/>
              <w:jc w:val="center"/>
              <w:rPr>
                <w:b/>
                <w:bCs/>
              </w:rPr>
            </w:pPr>
            <w:r w:rsidRPr="00B92DA2">
              <w:rPr>
                <w:b/>
                <w:bCs/>
              </w:rPr>
              <w:t>Source</w:t>
            </w:r>
          </w:p>
        </w:tc>
        <w:tc>
          <w:tcPr>
            <w:tcW w:w="872" w:type="dxa"/>
            <w:hideMark/>
          </w:tcPr>
          <w:p w14:paraId="7FA2C100" w14:textId="2506DCCA" w:rsidR="006E671F" w:rsidRPr="00B92DA2" w:rsidRDefault="006E671F" w:rsidP="006E671F">
            <w:pPr>
              <w:spacing w:after="0"/>
              <w:jc w:val="center"/>
              <w:rPr>
                <w:b/>
                <w:bCs/>
              </w:rPr>
            </w:pPr>
            <w:r w:rsidRPr="00B92DA2">
              <w:rPr>
                <w:b/>
                <w:bCs/>
              </w:rPr>
              <w:t>Agenda</w:t>
            </w:r>
          </w:p>
        </w:tc>
      </w:tr>
      <w:tr w:rsidR="006E671F" w:rsidRPr="00B92DA2" w14:paraId="79C16796" w14:textId="0DCA9275" w:rsidTr="00E91133">
        <w:tc>
          <w:tcPr>
            <w:tcW w:w="1252" w:type="dxa"/>
          </w:tcPr>
          <w:p w14:paraId="261E5457" w14:textId="4C2C83BB" w:rsidR="006E671F" w:rsidRPr="00B92DA2" w:rsidRDefault="006E671F" w:rsidP="006E671F">
            <w:pPr>
              <w:spacing w:after="0"/>
            </w:pPr>
            <w:hyperlink r:id="rId9" w:history="1">
              <w:r w:rsidRPr="00B92DA2">
                <w:rPr>
                  <w:rStyle w:val="Hyperlink"/>
                </w:rPr>
                <w:t>R4-2601956</w:t>
              </w:r>
            </w:hyperlink>
          </w:p>
        </w:tc>
        <w:tc>
          <w:tcPr>
            <w:tcW w:w="5466" w:type="dxa"/>
          </w:tcPr>
          <w:p w14:paraId="749666C4" w14:textId="62C66AC8" w:rsidR="006E671F" w:rsidRPr="00B92DA2" w:rsidRDefault="006E671F" w:rsidP="006E671F">
            <w:pPr>
              <w:spacing w:after="0"/>
            </w:pPr>
            <w:r w:rsidRPr="00B92DA2">
              <w:t>Proposal of Candidate NR Refarming Bands in Canada for 6GR</w:t>
            </w:r>
          </w:p>
        </w:tc>
        <w:tc>
          <w:tcPr>
            <w:tcW w:w="2044" w:type="dxa"/>
          </w:tcPr>
          <w:p w14:paraId="48F17340" w14:textId="70FB704A" w:rsidR="006E671F" w:rsidRPr="00B92DA2" w:rsidRDefault="006E671F" w:rsidP="006E671F">
            <w:pPr>
              <w:spacing w:after="0"/>
            </w:pPr>
            <w:r w:rsidRPr="00B92DA2">
              <w:t>Rogers, CableLabs</w:t>
            </w:r>
          </w:p>
        </w:tc>
        <w:tc>
          <w:tcPr>
            <w:tcW w:w="872" w:type="dxa"/>
          </w:tcPr>
          <w:p w14:paraId="1B385EE0" w14:textId="790FCDD3" w:rsidR="006E671F" w:rsidRPr="00B92DA2" w:rsidRDefault="006E671F" w:rsidP="006E671F">
            <w:pPr>
              <w:spacing w:after="0"/>
            </w:pPr>
            <w:r w:rsidRPr="00B92DA2">
              <w:t>8.5</w:t>
            </w:r>
          </w:p>
        </w:tc>
      </w:tr>
      <w:tr w:rsidR="006E671F" w:rsidRPr="00B92DA2" w14:paraId="1C13BE0B" w14:textId="63D8F4BA" w:rsidTr="00E91133">
        <w:tc>
          <w:tcPr>
            <w:tcW w:w="1252" w:type="dxa"/>
          </w:tcPr>
          <w:p w14:paraId="0BAFD85C" w14:textId="6E581D19" w:rsidR="006E671F" w:rsidRPr="00B92DA2" w:rsidRDefault="006E671F" w:rsidP="006E671F">
            <w:pPr>
              <w:spacing w:after="0"/>
            </w:pPr>
            <w:hyperlink r:id="rId10" w:history="1">
              <w:r w:rsidRPr="00B92DA2">
                <w:rPr>
                  <w:rStyle w:val="Hyperlink"/>
                </w:rPr>
                <w:t>R4-2602019</w:t>
              </w:r>
            </w:hyperlink>
          </w:p>
        </w:tc>
        <w:tc>
          <w:tcPr>
            <w:tcW w:w="5466" w:type="dxa"/>
          </w:tcPr>
          <w:p w14:paraId="740C066E" w14:textId="45613541" w:rsidR="006E671F" w:rsidRPr="00B92DA2" w:rsidRDefault="006E671F" w:rsidP="006E671F">
            <w:pPr>
              <w:spacing w:after="0"/>
            </w:pPr>
            <w:r w:rsidRPr="00B92DA2">
              <w:t>Refarming band n48 from 5G to 6G</w:t>
            </w:r>
          </w:p>
        </w:tc>
        <w:tc>
          <w:tcPr>
            <w:tcW w:w="2044" w:type="dxa"/>
          </w:tcPr>
          <w:p w14:paraId="0C5F8EF8" w14:textId="3D44CB1E" w:rsidR="006E671F" w:rsidRPr="00B92DA2" w:rsidRDefault="006E671F" w:rsidP="006E671F">
            <w:pPr>
              <w:spacing w:after="0"/>
            </w:pPr>
            <w:r w:rsidRPr="00B92DA2">
              <w:t>Charter Communications, CableLabs</w:t>
            </w:r>
          </w:p>
        </w:tc>
        <w:tc>
          <w:tcPr>
            <w:tcW w:w="872" w:type="dxa"/>
          </w:tcPr>
          <w:p w14:paraId="1710038B" w14:textId="133102D6" w:rsidR="006E671F" w:rsidRPr="00B92DA2" w:rsidRDefault="006E671F" w:rsidP="006E671F">
            <w:pPr>
              <w:spacing w:after="0"/>
            </w:pPr>
            <w:r w:rsidRPr="00B92DA2">
              <w:t>8.5</w:t>
            </w:r>
          </w:p>
        </w:tc>
      </w:tr>
      <w:tr w:rsidR="006E671F" w:rsidRPr="00B92DA2" w14:paraId="4AA02B88" w14:textId="7927D1D6" w:rsidTr="00E91133">
        <w:tc>
          <w:tcPr>
            <w:tcW w:w="1252" w:type="dxa"/>
          </w:tcPr>
          <w:p w14:paraId="3C6E76DA" w14:textId="5A46836A" w:rsidR="006E671F" w:rsidRPr="00B92DA2" w:rsidRDefault="006E671F" w:rsidP="006E671F">
            <w:pPr>
              <w:spacing w:after="0"/>
            </w:pPr>
            <w:hyperlink r:id="rId11" w:history="1">
              <w:r w:rsidRPr="00B92DA2">
                <w:rPr>
                  <w:rStyle w:val="Hyperlink"/>
                </w:rPr>
                <w:t>R4-2600150</w:t>
              </w:r>
            </w:hyperlink>
          </w:p>
        </w:tc>
        <w:tc>
          <w:tcPr>
            <w:tcW w:w="5466" w:type="dxa"/>
          </w:tcPr>
          <w:p w14:paraId="74D24E47" w14:textId="5E2C51C6" w:rsidR="006E671F" w:rsidRPr="00B92DA2" w:rsidRDefault="006E671F" w:rsidP="006E671F">
            <w:pPr>
              <w:spacing w:after="0"/>
            </w:pPr>
            <w:r w:rsidRPr="00B92DA2">
              <w:t>Views on 6G frequency ranges</w:t>
            </w:r>
          </w:p>
        </w:tc>
        <w:tc>
          <w:tcPr>
            <w:tcW w:w="2044" w:type="dxa"/>
          </w:tcPr>
          <w:p w14:paraId="4311E5C4" w14:textId="6549F1B8" w:rsidR="006E671F" w:rsidRPr="00B92DA2" w:rsidRDefault="006E671F" w:rsidP="006E671F">
            <w:pPr>
              <w:spacing w:after="0"/>
            </w:pPr>
            <w:r w:rsidRPr="00B92DA2">
              <w:t>Apple</w:t>
            </w:r>
          </w:p>
        </w:tc>
        <w:tc>
          <w:tcPr>
            <w:tcW w:w="872" w:type="dxa"/>
          </w:tcPr>
          <w:p w14:paraId="76834A7A" w14:textId="60CB030C" w:rsidR="006E671F" w:rsidRPr="00B92DA2" w:rsidRDefault="006E671F" w:rsidP="006E671F">
            <w:pPr>
              <w:spacing w:after="0"/>
            </w:pPr>
            <w:r w:rsidRPr="00B92DA2">
              <w:t>8.5.1</w:t>
            </w:r>
          </w:p>
        </w:tc>
      </w:tr>
      <w:tr w:rsidR="006E671F" w:rsidRPr="00B92DA2" w14:paraId="5B848BD7" w14:textId="4C5B1EA4" w:rsidTr="00E91133">
        <w:tc>
          <w:tcPr>
            <w:tcW w:w="1252" w:type="dxa"/>
          </w:tcPr>
          <w:p w14:paraId="7DB2D093" w14:textId="6740D014" w:rsidR="006E671F" w:rsidRPr="00B92DA2" w:rsidRDefault="006E671F" w:rsidP="006E671F">
            <w:pPr>
              <w:spacing w:after="0"/>
            </w:pPr>
            <w:hyperlink r:id="rId12" w:history="1">
              <w:r w:rsidRPr="00B92DA2">
                <w:rPr>
                  <w:rStyle w:val="Hyperlink"/>
                </w:rPr>
                <w:t>R4-2600191</w:t>
              </w:r>
            </w:hyperlink>
          </w:p>
        </w:tc>
        <w:tc>
          <w:tcPr>
            <w:tcW w:w="5466" w:type="dxa"/>
          </w:tcPr>
          <w:p w14:paraId="4FF8A53E" w14:textId="3C7B7E9C" w:rsidR="006E671F" w:rsidRPr="00B92DA2" w:rsidRDefault="006E671F" w:rsidP="006E671F">
            <w:pPr>
              <w:spacing w:after="0"/>
            </w:pPr>
            <w:r w:rsidRPr="00B92DA2">
              <w:t>Discussion on 6G definition of frequency ranges</w:t>
            </w:r>
          </w:p>
        </w:tc>
        <w:tc>
          <w:tcPr>
            <w:tcW w:w="2044" w:type="dxa"/>
          </w:tcPr>
          <w:p w14:paraId="10E80F85" w14:textId="68B4FD5D" w:rsidR="006E671F" w:rsidRPr="00B92DA2" w:rsidRDefault="006E671F" w:rsidP="006E671F">
            <w:pPr>
              <w:spacing w:after="0"/>
            </w:pPr>
            <w:r w:rsidRPr="00B92DA2">
              <w:t>China Telecom</w:t>
            </w:r>
          </w:p>
        </w:tc>
        <w:tc>
          <w:tcPr>
            <w:tcW w:w="872" w:type="dxa"/>
          </w:tcPr>
          <w:p w14:paraId="1BC1B86D" w14:textId="0268B8B3" w:rsidR="006E671F" w:rsidRPr="00B92DA2" w:rsidRDefault="006E671F" w:rsidP="006E671F">
            <w:pPr>
              <w:spacing w:after="0"/>
            </w:pPr>
            <w:r w:rsidRPr="00B92DA2">
              <w:t>8.5.1</w:t>
            </w:r>
          </w:p>
        </w:tc>
      </w:tr>
      <w:tr w:rsidR="006E671F" w:rsidRPr="00B92DA2" w14:paraId="1E0F4E22" w14:textId="345DC74F" w:rsidTr="00E91133">
        <w:tc>
          <w:tcPr>
            <w:tcW w:w="1252" w:type="dxa"/>
          </w:tcPr>
          <w:p w14:paraId="06F5A57B" w14:textId="06824B53" w:rsidR="006E671F" w:rsidRPr="00B92DA2" w:rsidRDefault="006E671F" w:rsidP="006E671F">
            <w:pPr>
              <w:spacing w:after="0"/>
            </w:pPr>
            <w:hyperlink r:id="rId13" w:history="1">
              <w:r w:rsidRPr="00B92DA2">
                <w:rPr>
                  <w:rStyle w:val="Hyperlink"/>
                </w:rPr>
                <w:t>R4-2600296</w:t>
              </w:r>
            </w:hyperlink>
          </w:p>
        </w:tc>
        <w:tc>
          <w:tcPr>
            <w:tcW w:w="5466" w:type="dxa"/>
          </w:tcPr>
          <w:p w14:paraId="18DA0227" w14:textId="4F906DA5" w:rsidR="006E671F" w:rsidRPr="00B92DA2" w:rsidRDefault="006E671F" w:rsidP="006E671F">
            <w:pPr>
              <w:spacing w:after="0"/>
            </w:pPr>
            <w:r w:rsidRPr="00B92DA2">
              <w:t>Discussion on 6G frequency ranges</w:t>
            </w:r>
          </w:p>
        </w:tc>
        <w:tc>
          <w:tcPr>
            <w:tcW w:w="2044" w:type="dxa"/>
          </w:tcPr>
          <w:p w14:paraId="7E915AEB" w14:textId="72CB3024" w:rsidR="006E671F" w:rsidRPr="00B92DA2" w:rsidRDefault="006E671F" w:rsidP="006E671F">
            <w:pPr>
              <w:spacing w:after="0"/>
            </w:pPr>
            <w:r w:rsidRPr="00B92DA2">
              <w:t>CATT</w:t>
            </w:r>
          </w:p>
        </w:tc>
        <w:tc>
          <w:tcPr>
            <w:tcW w:w="872" w:type="dxa"/>
          </w:tcPr>
          <w:p w14:paraId="7B878585" w14:textId="7802C47E" w:rsidR="006E671F" w:rsidRPr="00B92DA2" w:rsidRDefault="006E671F" w:rsidP="006E671F">
            <w:pPr>
              <w:spacing w:after="0"/>
            </w:pPr>
            <w:r w:rsidRPr="00B92DA2">
              <w:t>8.5.1</w:t>
            </w:r>
          </w:p>
        </w:tc>
      </w:tr>
      <w:tr w:rsidR="006E671F" w:rsidRPr="00B92DA2" w14:paraId="0CA8FC1A" w14:textId="7A7215BC" w:rsidTr="00E91133">
        <w:tc>
          <w:tcPr>
            <w:tcW w:w="1252" w:type="dxa"/>
          </w:tcPr>
          <w:p w14:paraId="4C353456" w14:textId="1D3919E0" w:rsidR="006E671F" w:rsidRPr="00B92DA2" w:rsidRDefault="006E671F" w:rsidP="006E671F">
            <w:pPr>
              <w:spacing w:after="0"/>
            </w:pPr>
            <w:hyperlink r:id="rId14" w:history="1">
              <w:r w:rsidRPr="00B92DA2">
                <w:rPr>
                  <w:rStyle w:val="Hyperlink"/>
                </w:rPr>
                <w:t>R4-2600368</w:t>
              </w:r>
            </w:hyperlink>
          </w:p>
        </w:tc>
        <w:tc>
          <w:tcPr>
            <w:tcW w:w="5466" w:type="dxa"/>
          </w:tcPr>
          <w:p w14:paraId="302593BF" w14:textId="32A262D8" w:rsidR="006E671F" w:rsidRPr="00B92DA2" w:rsidRDefault="006E671F" w:rsidP="006E671F">
            <w:pPr>
              <w:spacing w:after="0"/>
            </w:pPr>
            <w:r w:rsidRPr="00B92DA2">
              <w:t xml:space="preserve">6G </w:t>
            </w:r>
            <w:proofErr w:type="spellStart"/>
            <w:r w:rsidRPr="00B92DA2">
              <w:t>spectrum_Definition</w:t>
            </w:r>
            <w:proofErr w:type="spellEnd"/>
            <w:r w:rsidRPr="00B92DA2">
              <w:t xml:space="preserve"> of frequency ranges</w:t>
            </w:r>
          </w:p>
        </w:tc>
        <w:tc>
          <w:tcPr>
            <w:tcW w:w="2044" w:type="dxa"/>
          </w:tcPr>
          <w:p w14:paraId="2CA1CB52" w14:textId="1AB6C25A" w:rsidR="006E671F" w:rsidRPr="00B92DA2" w:rsidRDefault="006E671F" w:rsidP="006E671F">
            <w:pPr>
              <w:spacing w:after="0"/>
            </w:pPr>
            <w:r w:rsidRPr="00B92DA2">
              <w:t>Samsung</w:t>
            </w:r>
          </w:p>
        </w:tc>
        <w:tc>
          <w:tcPr>
            <w:tcW w:w="872" w:type="dxa"/>
          </w:tcPr>
          <w:p w14:paraId="220104EC" w14:textId="704AADEA" w:rsidR="006E671F" w:rsidRPr="00B92DA2" w:rsidRDefault="006E671F" w:rsidP="006E671F">
            <w:pPr>
              <w:spacing w:after="0"/>
            </w:pPr>
            <w:r w:rsidRPr="00B92DA2">
              <w:t>8.5.1</w:t>
            </w:r>
          </w:p>
        </w:tc>
      </w:tr>
      <w:tr w:rsidR="006E671F" w:rsidRPr="00B92DA2" w14:paraId="275BA138" w14:textId="1766DD18" w:rsidTr="00E91133">
        <w:tc>
          <w:tcPr>
            <w:tcW w:w="1252" w:type="dxa"/>
          </w:tcPr>
          <w:p w14:paraId="49DC37CD" w14:textId="7BFEE530" w:rsidR="006E671F" w:rsidRPr="00B92DA2" w:rsidRDefault="006E671F" w:rsidP="006E671F">
            <w:pPr>
              <w:spacing w:after="0"/>
            </w:pPr>
            <w:hyperlink r:id="rId15" w:history="1">
              <w:r w:rsidRPr="00B92DA2">
                <w:rPr>
                  <w:rStyle w:val="Hyperlink"/>
                </w:rPr>
                <w:t>R4-2600466</w:t>
              </w:r>
            </w:hyperlink>
          </w:p>
        </w:tc>
        <w:tc>
          <w:tcPr>
            <w:tcW w:w="5466" w:type="dxa"/>
          </w:tcPr>
          <w:p w14:paraId="2055A2D1" w14:textId="7CAB53F3" w:rsidR="006E671F" w:rsidRPr="00B92DA2" w:rsidRDefault="006E671F" w:rsidP="006E671F">
            <w:pPr>
              <w:spacing w:after="0"/>
            </w:pPr>
            <w:r w:rsidRPr="00B92DA2">
              <w:t>View on 6GR FR and regulation</w:t>
            </w:r>
          </w:p>
        </w:tc>
        <w:tc>
          <w:tcPr>
            <w:tcW w:w="2044" w:type="dxa"/>
          </w:tcPr>
          <w:p w14:paraId="1054029F" w14:textId="53C098AC" w:rsidR="006E671F" w:rsidRPr="00B92DA2" w:rsidRDefault="006E671F" w:rsidP="006E671F">
            <w:pPr>
              <w:spacing w:after="0"/>
            </w:pPr>
            <w:r w:rsidRPr="00B92DA2">
              <w:t>Xiaomi</w:t>
            </w:r>
          </w:p>
        </w:tc>
        <w:tc>
          <w:tcPr>
            <w:tcW w:w="872" w:type="dxa"/>
          </w:tcPr>
          <w:p w14:paraId="39BD685B" w14:textId="1EADE104" w:rsidR="006E671F" w:rsidRPr="00B92DA2" w:rsidRDefault="006E671F" w:rsidP="006E671F">
            <w:pPr>
              <w:spacing w:after="0"/>
            </w:pPr>
            <w:r w:rsidRPr="00B92DA2">
              <w:t>8.5.1</w:t>
            </w:r>
          </w:p>
        </w:tc>
      </w:tr>
      <w:tr w:rsidR="006E671F" w:rsidRPr="00B92DA2" w14:paraId="32076BC5" w14:textId="54BD2499" w:rsidTr="00E91133">
        <w:tc>
          <w:tcPr>
            <w:tcW w:w="1252" w:type="dxa"/>
          </w:tcPr>
          <w:p w14:paraId="0144B9B0" w14:textId="0F9E2AD3" w:rsidR="006E671F" w:rsidRPr="00B92DA2" w:rsidRDefault="006E671F" w:rsidP="006E671F">
            <w:pPr>
              <w:spacing w:after="0"/>
            </w:pPr>
            <w:hyperlink r:id="rId16" w:history="1">
              <w:r w:rsidRPr="00B92DA2">
                <w:rPr>
                  <w:rStyle w:val="Hyperlink"/>
                </w:rPr>
                <w:t>R4-2600655</w:t>
              </w:r>
            </w:hyperlink>
          </w:p>
        </w:tc>
        <w:tc>
          <w:tcPr>
            <w:tcW w:w="5466" w:type="dxa"/>
          </w:tcPr>
          <w:p w14:paraId="44944E55" w14:textId="41DDA85C" w:rsidR="006E671F" w:rsidRPr="00B92DA2" w:rsidRDefault="006E671F" w:rsidP="006E671F">
            <w:pPr>
              <w:spacing w:after="0"/>
            </w:pPr>
            <w:r w:rsidRPr="00B92DA2">
              <w:t xml:space="preserve">6G Frequency range definition and updated 6G regulatory survey </w:t>
            </w:r>
          </w:p>
        </w:tc>
        <w:tc>
          <w:tcPr>
            <w:tcW w:w="2044" w:type="dxa"/>
          </w:tcPr>
          <w:p w14:paraId="088DF1F8" w14:textId="6F90A4BD" w:rsidR="006E671F" w:rsidRPr="00B92DA2" w:rsidRDefault="006E671F" w:rsidP="006E671F">
            <w:pPr>
              <w:spacing w:after="0"/>
            </w:pPr>
            <w:r w:rsidRPr="00B92DA2">
              <w:t>MediaTek Korea Inc.</w:t>
            </w:r>
          </w:p>
        </w:tc>
        <w:tc>
          <w:tcPr>
            <w:tcW w:w="872" w:type="dxa"/>
          </w:tcPr>
          <w:p w14:paraId="334801E7" w14:textId="1B0CE644" w:rsidR="006E671F" w:rsidRPr="00B92DA2" w:rsidRDefault="006E671F" w:rsidP="006E671F">
            <w:pPr>
              <w:spacing w:after="0"/>
            </w:pPr>
            <w:r w:rsidRPr="00B92DA2">
              <w:t>8.5.1</w:t>
            </w:r>
          </w:p>
        </w:tc>
      </w:tr>
      <w:tr w:rsidR="006E671F" w:rsidRPr="00B92DA2" w14:paraId="1623A068" w14:textId="6854119C" w:rsidTr="00E91133">
        <w:tc>
          <w:tcPr>
            <w:tcW w:w="1252" w:type="dxa"/>
          </w:tcPr>
          <w:p w14:paraId="61BE3E67" w14:textId="58EA7F11" w:rsidR="006E671F" w:rsidRPr="00B92DA2" w:rsidRDefault="006E671F" w:rsidP="006E671F">
            <w:pPr>
              <w:spacing w:after="0"/>
            </w:pPr>
            <w:hyperlink r:id="rId17" w:history="1">
              <w:r w:rsidRPr="00B92DA2">
                <w:rPr>
                  <w:rStyle w:val="Hyperlink"/>
                </w:rPr>
                <w:t>R4-2600669</w:t>
              </w:r>
            </w:hyperlink>
          </w:p>
        </w:tc>
        <w:tc>
          <w:tcPr>
            <w:tcW w:w="5466" w:type="dxa"/>
          </w:tcPr>
          <w:p w14:paraId="5A6CED74" w14:textId="37198A24" w:rsidR="006E671F" w:rsidRPr="00B92DA2" w:rsidRDefault="006E671F" w:rsidP="006E671F">
            <w:pPr>
              <w:spacing w:after="0"/>
            </w:pPr>
            <w:r w:rsidRPr="00B92DA2">
              <w:t>Discussion on definition of frequency ranges and spectrum related regulatory survey for 6G</w:t>
            </w:r>
          </w:p>
        </w:tc>
        <w:tc>
          <w:tcPr>
            <w:tcW w:w="2044" w:type="dxa"/>
          </w:tcPr>
          <w:p w14:paraId="1FDE5488" w14:textId="69D54E2F" w:rsidR="006E671F" w:rsidRPr="00B92DA2" w:rsidRDefault="006E671F" w:rsidP="006E671F">
            <w:pPr>
              <w:spacing w:after="0"/>
            </w:pPr>
            <w:r w:rsidRPr="00B92DA2">
              <w:t>vivo</w:t>
            </w:r>
          </w:p>
        </w:tc>
        <w:tc>
          <w:tcPr>
            <w:tcW w:w="872" w:type="dxa"/>
          </w:tcPr>
          <w:p w14:paraId="38C1199B" w14:textId="37254960" w:rsidR="006E671F" w:rsidRPr="00B92DA2" w:rsidRDefault="006E671F" w:rsidP="006E671F">
            <w:pPr>
              <w:spacing w:after="0"/>
            </w:pPr>
            <w:r w:rsidRPr="00B92DA2">
              <w:t>8.5.1</w:t>
            </w:r>
          </w:p>
        </w:tc>
      </w:tr>
      <w:tr w:rsidR="006E671F" w:rsidRPr="00B92DA2" w14:paraId="294F080D" w14:textId="0F921607" w:rsidTr="00E91133">
        <w:tc>
          <w:tcPr>
            <w:tcW w:w="1252" w:type="dxa"/>
          </w:tcPr>
          <w:p w14:paraId="6FCD63EF" w14:textId="2C7CBBB9" w:rsidR="006E671F" w:rsidRPr="00B92DA2" w:rsidRDefault="006E671F" w:rsidP="006E671F">
            <w:pPr>
              <w:spacing w:after="0"/>
            </w:pPr>
            <w:hyperlink r:id="rId18" w:history="1">
              <w:r w:rsidRPr="00B92DA2">
                <w:rPr>
                  <w:rStyle w:val="Hyperlink"/>
                </w:rPr>
                <w:t>R4-2600797</w:t>
              </w:r>
            </w:hyperlink>
          </w:p>
        </w:tc>
        <w:tc>
          <w:tcPr>
            <w:tcW w:w="5466" w:type="dxa"/>
          </w:tcPr>
          <w:p w14:paraId="357FC3D5" w14:textId="483A6580" w:rsidR="006E671F" w:rsidRPr="00B92DA2" w:rsidRDefault="006E671F" w:rsidP="006E671F">
            <w:pPr>
              <w:spacing w:after="0"/>
            </w:pPr>
            <w:r w:rsidRPr="00B92DA2">
              <w:t>Views on 6G frequency ranges</w:t>
            </w:r>
          </w:p>
        </w:tc>
        <w:tc>
          <w:tcPr>
            <w:tcW w:w="2044" w:type="dxa"/>
          </w:tcPr>
          <w:p w14:paraId="01888D89" w14:textId="0354A94F" w:rsidR="006E671F" w:rsidRPr="00B92DA2" w:rsidRDefault="006E671F" w:rsidP="006E671F">
            <w:pPr>
              <w:spacing w:after="0"/>
            </w:pPr>
            <w:proofErr w:type="spellStart"/>
            <w:r w:rsidRPr="00B92DA2">
              <w:t>Spreadtrum,UNISOC</w:t>
            </w:r>
            <w:proofErr w:type="spellEnd"/>
          </w:p>
        </w:tc>
        <w:tc>
          <w:tcPr>
            <w:tcW w:w="872" w:type="dxa"/>
          </w:tcPr>
          <w:p w14:paraId="1D4B7A47" w14:textId="61EFEBF4" w:rsidR="006E671F" w:rsidRPr="00B92DA2" w:rsidRDefault="006E671F" w:rsidP="006E671F">
            <w:pPr>
              <w:spacing w:after="0"/>
            </w:pPr>
            <w:r w:rsidRPr="00B92DA2">
              <w:t>8.5.1</w:t>
            </w:r>
          </w:p>
        </w:tc>
      </w:tr>
      <w:tr w:rsidR="006E671F" w:rsidRPr="00B92DA2" w14:paraId="5DC6501A" w14:textId="3CB97702" w:rsidTr="00E91133">
        <w:tc>
          <w:tcPr>
            <w:tcW w:w="1252" w:type="dxa"/>
          </w:tcPr>
          <w:p w14:paraId="57F49863" w14:textId="4C3BC895" w:rsidR="006E671F" w:rsidRPr="00B92DA2" w:rsidRDefault="006E671F" w:rsidP="006E671F">
            <w:pPr>
              <w:spacing w:after="0"/>
            </w:pPr>
            <w:hyperlink r:id="rId19" w:history="1">
              <w:r w:rsidRPr="00B92DA2">
                <w:rPr>
                  <w:rStyle w:val="Hyperlink"/>
                </w:rPr>
                <w:t>R4-2600804</w:t>
              </w:r>
            </w:hyperlink>
          </w:p>
        </w:tc>
        <w:tc>
          <w:tcPr>
            <w:tcW w:w="5466" w:type="dxa"/>
          </w:tcPr>
          <w:p w14:paraId="5D86FA9C" w14:textId="2C8ADDE9" w:rsidR="006E671F" w:rsidRPr="00B92DA2" w:rsidRDefault="006E671F" w:rsidP="006E671F">
            <w:pPr>
              <w:spacing w:after="0"/>
            </w:pPr>
            <w:r w:rsidRPr="00B92DA2">
              <w:t>Definition of frequency range</w:t>
            </w:r>
          </w:p>
        </w:tc>
        <w:tc>
          <w:tcPr>
            <w:tcW w:w="2044" w:type="dxa"/>
          </w:tcPr>
          <w:p w14:paraId="1E491B0D" w14:textId="66700F0E" w:rsidR="006E671F" w:rsidRPr="00B92DA2" w:rsidRDefault="006E671F" w:rsidP="006E671F">
            <w:pPr>
              <w:spacing w:after="0"/>
            </w:pPr>
            <w:r w:rsidRPr="00B92DA2">
              <w:t>CMCC</w:t>
            </w:r>
          </w:p>
        </w:tc>
        <w:tc>
          <w:tcPr>
            <w:tcW w:w="872" w:type="dxa"/>
          </w:tcPr>
          <w:p w14:paraId="01855586" w14:textId="73FE7D00" w:rsidR="006E671F" w:rsidRPr="00B92DA2" w:rsidRDefault="006E671F" w:rsidP="006E671F">
            <w:pPr>
              <w:spacing w:after="0"/>
            </w:pPr>
            <w:r w:rsidRPr="00B92DA2">
              <w:t>8.5.1</w:t>
            </w:r>
          </w:p>
        </w:tc>
      </w:tr>
      <w:tr w:rsidR="006E671F" w:rsidRPr="00B92DA2" w14:paraId="2305C86C" w14:textId="666124F6" w:rsidTr="00E91133">
        <w:tc>
          <w:tcPr>
            <w:tcW w:w="1252" w:type="dxa"/>
          </w:tcPr>
          <w:p w14:paraId="1BFBE790" w14:textId="050E5EF1" w:rsidR="006E671F" w:rsidRPr="00B92DA2" w:rsidRDefault="006E671F" w:rsidP="006E671F">
            <w:pPr>
              <w:spacing w:after="0"/>
            </w:pPr>
            <w:hyperlink r:id="rId20" w:history="1">
              <w:r w:rsidRPr="00B92DA2">
                <w:rPr>
                  <w:rStyle w:val="Hyperlink"/>
                </w:rPr>
                <w:t>R4-2601005</w:t>
              </w:r>
            </w:hyperlink>
          </w:p>
        </w:tc>
        <w:tc>
          <w:tcPr>
            <w:tcW w:w="5466" w:type="dxa"/>
          </w:tcPr>
          <w:p w14:paraId="29EF4B4B" w14:textId="135CF36F" w:rsidR="006E671F" w:rsidRPr="00B92DA2" w:rsidRDefault="006E671F" w:rsidP="006E671F">
            <w:pPr>
              <w:spacing w:after="0"/>
            </w:pPr>
            <w:r w:rsidRPr="00B92DA2">
              <w:t>Discussion on frequency range framework</w:t>
            </w:r>
          </w:p>
        </w:tc>
        <w:tc>
          <w:tcPr>
            <w:tcW w:w="2044" w:type="dxa"/>
          </w:tcPr>
          <w:p w14:paraId="5C2836C4" w14:textId="6FF39F6B" w:rsidR="006E671F" w:rsidRPr="00B92DA2" w:rsidRDefault="006E671F" w:rsidP="006E671F">
            <w:pPr>
              <w:spacing w:after="0"/>
            </w:pPr>
            <w:r w:rsidRPr="00B92DA2">
              <w:t>LG Electronics Inc.</w:t>
            </w:r>
          </w:p>
        </w:tc>
        <w:tc>
          <w:tcPr>
            <w:tcW w:w="872" w:type="dxa"/>
          </w:tcPr>
          <w:p w14:paraId="127F7BDA" w14:textId="7037D19E" w:rsidR="006E671F" w:rsidRPr="00B92DA2" w:rsidRDefault="006E671F" w:rsidP="006E671F">
            <w:pPr>
              <w:spacing w:after="0"/>
            </w:pPr>
            <w:r w:rsidRPr="00B92DA2">
              <w:t>8.5.1</w:t>
            </w:r>
          </w:p>
        </w:tc>
      </w:tr>
      <w:tr w:rsidR="006E671F" w:rsidRPr="00B92DA2" w14:paraId="47D63FE9" w14:textId="7657ACAF" w:rsidTr="00E91133">
        <w:tc>
          <w:tcPr>
            <w:tcW w:w="1252" w:type="dxa"/>
          </w:tcPr>
          <w:p w14:paraId="2FE6907B" w14:textId="28717D15" w:rsidR="006E671F" w:rsidRPr="00B92DA2" w:rsidRDefault="006E671F" w:rsidP="006E671F">
            <w:pPr>
              <w:spacing w:after="0"/>
            </w:pPr>
            <w:hyperlink r:id="rId21" w:history="1">
              <w:r w:rsidRPr="00B92DA2">
                <w:rPr>
                  <w:rStyle w:val="Hyperlink"/>
                </w:rPr>
                <w:t>R4-2601183</w:t>
              </w:r>
            </w:hyperlink>
          </w:p>
        </w:tc>
        <w:tc>
          <w:tcPr>
            <w:tcW w:w="5466" w:type="dxa"/>
          </w:tcPr>
          <w:p w14:paraId="3B418FD5" w14:textId="24D84AA6" w:rsidR="006E671F" w:rsidRPr="00B92DA2" w:rsidRDefault="006E671F" w:rsidP="006E671F">
            <w:pPr>
              <w:spacing w:after="0"/>
            </w:pPr>
            <w:r w:rsidRPr="00B92DA2">
              <w:t>Views on 6GR definition of frequency ranges</w:t>
            </w:r>
          </w:p>
        </w:tc>
        <w:tc>
          <w:tcPr>
            <w:tcW w:w="2044" w:type="dxa"/>
          </w:tcPr>
          <w:p w14:paraId="5D37AD5A" w14:textId="18B488BD" w:rsidR="006E671F" w:rsidRPr="00B92DA2" w:rsidRDefault="006E671F" w:rsidP="006E671F">
            <w:pPr>
              <w:spacing w:after="0"/>
            </w:pPr>
            <w:r w:rsidRPr="00B92DA2">
              <w:t xml:space="preserve">ZTE </w:t>
            </w:r>
            <w:proofErr w:type="spellStart"/>
            <w:r w:rsidRPr="00B92DA2">
              <w:t>Corporation,Sanechips</w:t>
            </w:r>
            <w:proofErr w:type="spellEnd"/>
          </w:p>
        </w:tc>
        <w:tc>
          <w:tcPr>
            <w:tcW w:w="872" w:type="dxa"/>
          </w:tcPr>
          <w:p w14:paraId="3D7B8EB2" w14:textId="60EE8A9B" w:rsidR="006E671F" w:rsidRPr="00B92DA2" w:rsidRDefault="006E671F" w:rsidP="006E671F">
            <w:pPr>
              <w:spacing w:after="0"/>
            </w:pPr>
            <w:r w:rsidRPr="00B92DA2">
              <w:t>8.5.1</w:t>
            </w:r>
          </w:p>
        </w:tc>
      </w:tr>
      <w:tr w:rsidR="006E671F" w:rsidRPr="00B92DA2" w14:paraId="7040AE9E" w14:textId="090D2201" w:rsidTr="00E91133">
        <w:tc>
          <w:tcPr>
            <w:tcW w:w="1252" w:type="dxa"/>
          </w:tcPr>
          <w:p w14:paraId="015EBB6B" w14:textId="3A48553E" w:rsidR="006E671F" w:rsidRPr="00B92DA2" w:rsidRDefault="006E671F" w:rsidP="006E671F">
            <w:pPr>
              <w:spacing w:after="0"/>
            </w:pPr>
            <w:hyperlink r:id="rId22" w:history="1">
              <w:r w:rsidRPr="00B92DA2">
                <w:rPr>
                  <w:rStyle w:val="Hyperlink"/>
                </w:rPr>
                <w:t>R4-2601344</w:t>
              </w:r>
            </w:hyperlink>
          </w:p>
        </w:tc>
        <w:tc>
          <w:tcPr>
            <w:tcW w:w="5466" w:type="dxa"/>
          </w:tcPr>
          <w:p w14:paraId="2A48AF52" w14:textId="03FB0BCF" w:rsidR="006E671F" w:rsidRPr="00B92DA2" w:rsidRDefault="006E671F" w:rsidP="006E671F">
            <w:pPr>
              <w:spacing w:after="0"/>
            </w:pPr>
            <w:r w:rsidRPr="00B92DA2">
              <w:t>6G Spectrum - Frequency range</w:t>
            </w:r>
          </w:p>
        </w:tc>
        <w:tc>
          <w:tcPr>
            <w:tcW w:w="2044" w:type="dxa"/>
          </w:tcPr>
          <w:p w14:paraId="417AA027" w14:textId="5100C756" w:rsidR="006E671F" w:rsidRPr="00B92DA2" w:rsidRDefault="006E671F" w:rsidP="006E671F">
            <w:pPr>
              <w:spacing w:after="0"/>
            </w:pPr>
            <w:r w:rsidRPr="00B92DA2">
              <w:t>Ericsson</w:t>
            </w:r>
          </w:p>
        </w:tc>
        <w:tc>
          <w:tcPr>
            <w:tcW w:w="872" w:type="dxa"/>
          </w:tcPr>
          <w:p w14:paraId="0656F333" w14:textId="25EBFE7E" w:rsidR="006E671F" w:rsidRPr="00B92DA2" w:rsidRDefault="006E671F" w:rsidP="006E671F">
            <w:pPr>
              <w:spacing w:after="0"/>
            </w:pPr>
            <w:r w:rsidRPr="00B92DA2">
              <w:t>8.5.1</w:t>
            </w:r>
          </w:p>
        </w:tc>
      </w:tr>
      <w:tr w:rsidR="006E671F" w:rsidRPr="00B92DA2" w14:paraId="3309E2EC" w14:textId="0C8FD80A" w:rsidTr="00E91133">
        <w:tc>
          <w:tcPr>
            <w:tcW w:w="1252" w:type="dxa"/>
          </w:tcPr>
          <w:p w14:paraId="7C77D729" w14:textId="698EEFDA" w:rsidR="006E671F" w:rsidRPr="00B92DA2" w:rsidRDefault="006E671F" w:rsidP="006E671F">
            <w:pPr>
              <w:spacing w:after="0"/>
            </w:pPr>
            <w:hyperlink r:id="rId23" w:history="1">
              <w:r w:rsidRPr="00B92DA2">
                <w:rPr>
                  <w:rStyle w:val="Hyperlink"/>
                </w:rPr>
                <w:t>R4-2601424</w:t>
              </w:r>
            </w:hyperlink>
          </w:p>
        </w:tc>
        <w:tc>
          <w:tcPr>
            <w:tcW w:w="5466" w:type="dxa"/>
          </w:tcPr>
          <w:p w14:paraId="1C86322A" w14:textId="2B94745C" w:rsidR="006E671F" w:rsidRPr="00B92DA2" w:rsidRDefault="006E671F" w:rsidP="006E671F">
            <w:pPr>
              <w:spacing w:after="0"/>
            </w:pPr>
            <w:r w:rsidRPr="00B92DA2">
              <w:t>Discussion on 6GR frequency range</w:t>
            </w:r>
          </w:p>
        </w:tc>
        <w:tc>
          <w:tcPr>
            <w:tcW w:w="2044" w:type="dxa"/>
          </w:tcPr>
          <w:p w14:paraId="633F28E2" w14:textId="7940B20E" w:rsidR="006E671F" w:rsidRPr="00B92DA2" w:rsidRDefault="006E671F" w:rsidP="006E671F">
            <w:pPr>
              <w:spacing w:after="0"/>
            </w:pPr>
            <w:r w:rsidRPr="00B92DA2">
              <w:t>OPPO</w:t>
            </w:r>
          </w:p>
        </w:tc>
        <w:tc>
          <w:tcPr>
            <w:tcW w:w="872" w:type="dxa"/>
          </w:tcPr>
          <w:p w14:paraId="504F2844" w14:textId="41FBAB9C" w:rsidR="006E671F" w:rsidRPr="00B92DA2" w:rsidRDefault="006E671F" w:rsidP="006E671F">
            <w:pPr>
              <w:spacing w:after="0"/>
            </w:pPr>
            <w:r w:rsidRPr="00B92DA2">
              <w:t>8.5.1</w:t>
            </w:r>
          </w:p>
        </w:tc>
      </w:tr>
      <w:tr w:rsidR="006E671F" w:rsidRPr="00B92DA2" w14:paraId="09890D29" w14:textId="67DE3181" w:rsidTr="00E91133">
        <w:tc>
          <w:tcPr>
            <w:tcW w:w="1252" w:type="dxa"/>
          </w:tcPr>
          <w:p w14:paraId="1D5340DE" w14:textId="6EF3687E" w:rsidR="006E671F" w:rsidRPr="00B92DA2" w:rsidRDefault="006E671F" w:rsidP="006E671F">
            <w:pPr>
              <w:spacing w:after="0"/>
            </w:pPr>
            <w:hyperlink r:id="rId24" w:history="1">
              <w:r w:rsidRPr="00B92DA2">
                <w:rPr>
                  <w:rStyle w:val="Hyperlink"/>
                </w:rPr>
                <w:t>R4-2601665</w:t>
              </w:r>
            </w:hyperlink>
          </w:p>
        </w:tc>
        <w:tc>
          <w:tcPr>
            <w:tcW w:w="5466" w:type="dxa"/>
          </w:tcPr>
          <w:p w14:paraId="1DEC42EB" w14:textId="0AFCAE66" w:rsidR="006E671F" w:rsidRPr="00B92DA2" w:rsidRDefault="006E671F" w:rsidP="006E671F">
            <w:pPr>
              <w:spacing w:after="0"/>
            </w:pPr>
            <w:r w:rsidRPr="00B92DA2">
              <w:t>6GR Considerations on frequency ranges and spectrum related regulatory survey</w:t>
            </w:r>
          </w:p>
        </w:tc>
        <w:tc>
          <w:tcPr>
            <w:tcW w:w="2044" w:type="dxa"/>
          </w:tcPr>
          <w:p w14:paraId="0BCFE2AD" w14:textId="1ABB4604" w:rsidR="006E671F" w:rsidRPr="00B92DA2" w:rsidRDefault="006E671F" w:rsidP="006E671F">
            <w:pPr>
              <w:spacing w:after="0"/>
            </w:pPr>
            <w:r w:rsidRPr="00B92DA2">
              <w:t>Nokia</w:t>
            </w:r>
          </w:p>
        </w:tc>
        <w:tc>
          <w:tcPr>
            <w:tcW w:w="872" w:type="dxa"/>
          </w:tcPr>
          <w:p w14:paraId="14F0716D" w14:textId="1D79BB75" w:rsidR="006E671F" w:rsidRPr="00B92DA2" w:rsidRDefault="006E671F" w:rsidP="006E671F">
            <w:pPr>
              <w:spacing w:after="0"/>
            </w:pPr>
            <w:r w:rsidRPr="00B92DA2">
              <w:t>8.5.1</w:t>
            </w:r>
          </w:p>
        </w:tc>
      </w:tr>
      <w:tr w:rsidR="006E671F" w:rsidRPr="00B92DA2" w14:paraId="33FDFB84" w14:textId="5B8F6698" w:rsidTr="00E91133">
        <w:tc>
          <w:tcPr>
            <w:tcW w:w="1252" w:type="dxa"/>
          </w:tcPr>
          <w:p w14:paraId="69CA999C" w14:textId="62192D3A" w:rsidR="006E671F" w:rsidRPr="00B92DA2" w:rsidRDefault="006E671F" w:rsidP="006E671F">
            <w:pPr>
              <w:spacing w:after="0"/>
            </w:pPr>
            <w:hyperlink r:id="rId25" w:history="1">
              <w:r w:rsidRPr="00B92DA2">
                <w:rPr>
                  <w:rStyle w:val="Hyperlink"/>
                </w:rPr>
                <w:t>R4-2601724</w:t>
              </w:r>
            </w:hyperlink>
          </w:p>
        </w:tc>
        <w:tc>
          <w:tcPr>
            <w:tcW w:w="5466" w:type="dxa"/>
          </w:tcPr>
          <w:p w14:paraId="1C73ECF6" w14:textId="7AE8ECF9" w:rsidR="006E671F" w:rsidRPr="00B92DA2" w:rsidRDefault="006E671F" w:rsidP="006E671F">
            <w:pPr>
              <w:spacing w:after="0"/>
            </w:pPr>
            <w:r w:rsidRPr="00B92DA2">
              <w:t>Qualcomm views on Definition of frequency ranges and spectrum related regulatory survey</w:t>
            </w:r>
          </w:p>
        </w:tc>
        <w:tc>
          <w:tcPr>
            <w:tcW w:w="2044" w:type="dxa"/>
          </w:tcPr>
          <w:p w14:paraId="26565370" w14:textId="54D803AB" w:rsidR="006E671F" w:rsidRPr="00B92DA2" w:rsidRDefault="006E671F" w:rsidP="006E671F">
            <w:pPr>
              <w:spacing w:after="0"/>
            </w:pPr>
            <w:r w:rsidRPr="00B92DA2">
              <w:t>Qualcomm Incorporated</w:t>
            </w:r>
          </w:p>
        </w:tc>
        <w:tc>
          <w:tcPr>
            <w:tcW w:w="872" w:type="dxa"/>
          </w:tcPr>
          <w:p w14:paraId="1BAEC0D9" w14:textId="7E1190A8" w:rsidR="006E671F" w:rsidRPr="00B92DA2" w:rsidRDefault="006E671F" w:rsidP="006E671F">
            <w:pPr>
              <w:spacing w:after="0"/>
            </w:pPr>
            <w:r w:rsidRPr="00B92DA2">
              <w:t>8.5.1</w:t>
            </w:r>
          </w:p>
        </w:tc>
      </w:tr>
      <w:tr w:rsidR="006E671F" w:rsidRPr="00B92DA2" w14:paraId="657AD487" w14:textId="428B2CB8" w:rsidTr="00E91133">
        <w:tc>
          <w:tcPr>
            <w:tcW w:w="1252" w:type="dxa"/>
          </w:tcPr>
          <w:p w14:paraId="31A6B8BE" w14:textId="02E77F8F" w:rsidR="006E671F" w:rsidRPr="00B92DA2" w:rsidRDefault="006E671F" w:rsidP="006E671F">
            <w:pPr>
              <w:spacing w:after="0"/>
            </w:pPr>
            <w:hyperlink r:id="rId26" w:history="1">
              <w:r w:rsidRPr="00B92DA2">
                <w:rPr>
                  <w:rStyle w:val="Hyperlink"/>
                </w:rPr>
                <w:t>R4-2600151</w:t>
              </w:r>
            </w:hyperlink>
          </w:p>
        </w:tc>
        <w:tc>
          <w:tcPr>
            <w:tcW w:w="5466" w:type="dxa"/>
          </w:tcPr>
          <w:p w14:paraId="640A16EE" w14:textId="0615549D" w:rsidR="006E671F" w:rsidRPr="00B92DA2" w:rsidRDefault="006E671F" w:rsidP="006E671F">
            <w:pPr>
              <w:spacing w:after="0"/>
            </w:pPr>
            <w:r w:rsidRPr="00B92DA2">
              <w:t>Views on 6G bands</w:t>
            </w:r>
          </w:p>
        </w:tc>
        <w:tc>
          <w:tcPr>
            <w:tcW w:w="2044" w:type="dxa"/>
          </w:tcPr>
          <w:p w14:paraId="721E945B" w14:textId="7B5BBF56" w:rsidR="006E671F" w:rsidRPr="00B92DA2" w:rsidRDefault="006E671F" w:rsidP="006E671F">
            <w:pPr>
              <w:spacing w:after="0"/>
            </w:pPr>
            <w:r w:rsidRPr="00B92DA2">
              <w:t>Apple</w:t>
            </w:r>
          </w:p>
        </w:tc>
        <w:tc>
          <w:tcPr>
            <w:tcW w:w="872" w:type="dxa"/>
          </w:tcPr>
          <w:p w14:paraId="7EB8640D" w14:textId="09C82ED6" w:rsidR="006E671F" w:rsidRPr="00B92DA2" w:rsidRDefault="006E671F" w:rsidP="006E671F">
            <w:pPr>
              <w:spacing w:after="0"/>
            </w:pPr>
            <w:r w:rsidRPr="00B92DA2">
              <w:t>8.5.2</w:t>
            </w:r>
          </w:p>
        </w:tc>
      </w:tr>
      <w:tr w:rsidR="006E671F" w:rsidRPr="00B92DA2" w14:paraId="23153412" w14:textId="77777777" w:rsidTr="00E91133">
        <w:tc>
          <w:tcPr>
            <w:tcW w:w="1252" w:type="dxa"/>
          </w:tcPr>
          <w:p w14:paraId="5DC00D81" w14:textId="5FB981F6" w:rsidR="006E671F" w:rsidRPr="00B92DA2" w:rsidRDefault="006E671F" w:rsidP="006E671F">
            <w:pPr>
              <w:spacing w:after="0"/>
            </w:pPr>
            <w:hyperlink r:id="rId27" w:history="1">
              <w:r w:rsidRPr="00B92DA2">
                <w:rPr>
                  <w:rStyle w:val="Hyperlink"/>
                </w:rPr>
                <w:t>R4-2600192</w:t>
              </w:r>
            </w:hyperlink>
          </w:p>
        </w:tc>
        <w:tc>
          <w:tcPr>
            <w:tcW w:w="5466" w:type="dxa"/>
          </w:tcPr>
          <w:p w14:paraId="2BD30766" w14:textId="6ABB9960" w:rsidR="006E671F" w:rsidRPr="00B92DA2" w:rsidRDefault="006E671F" w:rsidP="006E671F">
            <w:pPr>
              <w:spacing w:after="0"/>
            </w:pPr>
            <w:r w:rsidRPr="00B92DA2">
              <w:t>Discussion on new 6G band</w:t>
            </w:r>
          </w:p>
        </w:tc>
        <w:tc>
          <w:tcPr>
            <w:tcW w:w="2044" w:type="dxa"/>
          </w:tcPr>
          <w:p w14:paraId="59CF9F5B" w14:textId="39F7DE01" w:rsidR="006E671F" w:rsidRPr="00B92DA2" w:rsidRDefault="006E671F" w:rsidP="006E671F">
            <w:pPr>
              <w:spacing w:after="0"/>
            </w:pPr>
            <w:r w:rsidRPr="00B92DA2">
              <w:t>China Telecom</w:t>
            </w:r>
          </w:p>
        </w:tc>
        <w:tc>
          <w:tcPr>
            <w:tcW w:w="872" w:type="dxa"/>
          </w:tcPr>
          <w:p w14:paraId="0D2154F5" w14:textId="750C95F1" w:rsidR="006E671F" w:rsidRPr="00B92DA2" w:rsidRDefault="006E671F" w:rsidP="006E671F">
            <w:pPr>
              <w:spacing w:after="0"/>
            </w:pPr>
            <w:r w:rsidRPr="00B92DA2">
              <w:t>8.5.2</w:t>
            </w:r>
          </w:p>
        </w:tc>
      </w:tr>
      <w:tr w:rsidR="006E671F" w:rsidRPr="00B92DA2" w14:paraId="1296F893" w14:textId="77777777" w:rsidTr="00E91133">
        <w:tc>
          <w:tcPr>
            <w:tcW w:w="1252" w:type="dxa"/>
          </w:tcPr>
          <w:p w14:paraId="377B5C45" w14:textId="7EE1269F" w:rsidR="006E671F" w:rsidRPr="00B92DA2" w:rsidRDefault="006E671F" w:rsidP="006E671F">
            <w:pPr>
              <w:spacing w:after="0"/>
            </w:pPr>
            <w:hyperlink r:id="rId28" w:history="1">
              <w:r w:rsidRPr="00B92DA2">
                <w:rPr>
                  <w:rStyle w:val="Hyperlink"/>
                </w:rPr>
                <w:t>R4-2600270</w:t>
              </w:r>
            </w:hyperlink>
          </w:p>
        </w:tc>
        <w:tc>
          <w:tcPr>
            <w:tcW w:w="5466" w:type="dxa"/>
          </w:tcPr>
          <w:p w14:paraId="128F86A8" w14:textId="1E93AD81" w:rsidR="006E671F" w:rsidRPr="00B92DA2" w:rsidRDefault="006E671F" w:rsidP="006E671F">
            <w:pPr>
              <w:spacing w:after="0"/>
            </w:pPr>
            <w:r w:rsidRPr="00B92DA2">
              <w:t>Discussion on 6G spectrum</w:t>
            </w:r>
          </w:p>
        </w:tc>
        <w:tc>
          <w:tcPr>
            <w:tcW w:w="2044" w:type="dxa"/>
          </w:tcPr>
          <w:p w14:paraId="272D885D" w14:textId="2273FE90" w:rsidR="006E671F" w:rsidRPr="00B92DA2" w:rsidRDefault="006E671F" w:rsidP="006E671F">
            <w:pPr>
              <w:spacing w:after="0"/>
            </w:pPr>
            <w:r w:rsidRPr="00B92DA2">
              <w:t>KDDI Corporation</w:t>
            </w:r>
          </w:p>
        </w:tc>
        <w:tc>
          <w:tcPr>
            <w:tcW w:w="872" w:type="dxa"/>
          </w:tcPr>
          <w:p w14:paraId="18D52D81" w14:textId="56F9A5D7" w:rsidR="006E671F" w:rsidRPr="00B92DA2" w:rsidRDefault="006E671F" w:rsidP="006E671F">
            <w:pPr>
              <w:spacing w:after="0"/>
            </w:pPr>
            <w:r w:rsidRPr="00B92DA2">
              <w:t>8.5.2</w:t>
            </w:r>
          </w:p>
        </w:tc>
      </w:tr>
      <w:tr w:rsidR="006E671F" w:rsidRPr="00B92DA2" w14:paraId="6F811BB3" w14:textId="77777777" w:rsidTr="00E91133">
        <w:tc>
          <w:tcPr>
            <w:tcW w:w="1252" w:type="dxa"/>
          </w:tcPr>
          <w:p w14:paraId="5527661F" w14:textId="425C068B" w:rsidR="006E671F" w:rsidRPr="00B92DA2" w:rsidRDefault="006E671F" w:rsidP="006E671F">
            <w:pPr>
              <w:spacing w:after="0"/>
            </w:pPr>
            <w:hyperlink r:id="rId29" w:history="1">
              <w:r w:rsidRPr="00B92DA2">
                <w:rPr>
                  <w:rStyle w:val="Hyperlink"/>
                </w:rPr>
                <w:t>R4-2600297</w:t>
              </w:r>
            </w:hyperlink>
          </w:p>
        </w:tc>
        <w:tc>
          <w:tcPr>
            <w:tcW w:w="5466" w:type="dxa"/>
          </w:tcPr>
          <w:p w14:paraId="6385A706" w14:textId="5F73C960" w:rsidR="006E671F" w:rsidRPr="00B92DA2" w:rsidRDefault="006E671F" w:rsidP="006E671F">
            <w:pPr>
              <w:spacing w:after="0"/>
            </w:pPr>
            <w:r w:rsidRPr="00B92DA2">
              <w:t>Discussion on 6G band definition</w:t>
            </w:r>
          </w:p>
        </w:tc>
        <w:tc>
          <w:tcPr>
            <w:tcW w:w="2044" w:type="dxa"/>
          </w:tcPr>
          <w:p w14:paraId="19658360" w14:textId="780161A1" w:rsidR="006E671F" w:rsidRPr="00B92DA2" w:rsidRDefault="006E671F" w:rsidP="006E671F">
            <w:pPr>
              <w:spacing w:after="0"/>
            </w:pPr>
            <w:r w:rsidRPr="00B92DA2">
              <w:t>CATT</w:t>
            </w:r>
          </w:p>
        </w:tc>
        <w:tc>
          <w:tcPr>
            <w:tcW w:w="872" w:type="dxa"/>
          </w:tcPr>
          <w:p w14:paraId="666DA675" w14:textId="680B640F" w:rsidR="006E671F" w:rsidRPr="00B92DA2" w:rsidRDefault="006E671F" w:rsidP="006E671F">
            <w:pPr>
              <w:spacing w:after="0"/>
            </w:pPr>
            <w:r w:rsidRPr="00B92DA2">
              <w:t>8.5.2</w:t>
            </w:r>
          </w:p>
        </w:tc>
      </w:tr>
      <w:tr w:rsidR="006E671F" w:rsidRPr="00B92DA2" w14:paraId="26A6B918" w14:textId="77777777" w:rsidTr="00E91133">
        <w:tc>
          <w:tcPr>
            <w:tcW w:w="1252" w:type="dxa"/>
          </w:tcPr>
          <w:p w14:paraId="708E1917" w14:textId="180A75FC" w:rsidR="006E671F" w:rsidRPr="00B92DA2" w:rsidRDefault="006E671F" w:rsidP="006E671F">
            <w:pPr>
              <w:spacing w:after="0"/>
            </w:pPr>
            <w:hyperlink r:id="rId30" w:history="1">
              <w:r w:rsidRPr="00B92DA2">
                <w:rPr>
                  <w:rStyle w:val="Hyperlink"/>
                </w:rPr>
                <w:t>R4-2600369</w:t>
              </w:r>
            </w:hyperlink>
          </w:p>
        </w:tc>
        <w:tc>
          <w:tcPr>
            <w:tcW w:w="5466" w:type="dxa"/>
          </w:tcPr>
          <w:p w14:paraId="1665767A" w14:textId="645CF28D" w:rsidR="006E671F" w:rsidRPr="00B92DA2" w:rsidRDefault="006E671F" w:rsidP="006E671F">
            <w:pPr>
              <w:spacing w:after="0"/>
            </w:pPr>
            <w:r w:rsidRPr="00B92DA2">
              <w:t xml:space="preserve">6G </w:t>
            </w:r>
            <w:proofErr w:type="spellStart"/>
            <w:r w:rsidRPr="00B92DA2">
              <w:t>spectrum_Band</w:t>
            </w:r>
            <w:proofErr w:type="spellEnd"/>
            <w:r w:rsidRPr="00B92DA2">
              <w:t xml:space="preserve"> and band combination definition and simplification</w:t>
            </w:r>
          </w:p>
        </w:tc>
        <w:tc>
          <w:tcPr>
            <w:tcW w:w="2044" w:type="dxa"/>
          </w:tcPr>
          <w:p w14:paraId="4D7EE82F" w14:textId="5CD1F94A" w:rsidR="006E671F" w:rsidRPr="00B92DA2" w:rsidRDefault="006E671F" w:rsidP="006E671F">
            <w:pPr>
              <w:spacing w:after="0"/>
            </w:pPr>
            <w:r w:rsidRPr="00B92DA2">
              <w:t>Samsung</w:t>
            </w:r>
          </w:p>
        </w:tc>
        <w:tc>
          <w:tcPr>
            <w:tcW w:w="872" w:type="dxa"/>
          </w:tcPr>
          <w:p w14:paraId="189E1FF4" w14:textId="7E558590" w:rsidR="006E671F" w:rsidRPr="00B92DA2" w:rsidRDefault="006E671F" w:rsidP="006E671F">
            <w:pPr>
              <w:spacing w:after="0"/>
            </w:pPr>
            <w:r w:rsidRPr="00B92DA2">
              <w:t>8.5.2</w:t>
            </w:r>
          </w:p>
        </w:tc>
      </w:tr>
      <w:tr w:rsidR="006E671F" w:rsidRPr="00B92DA2" w14:paraId="70DE1001" w14:textId="77777777" w:rsidTr="00E91133">
        <w:tc>
          <w:tcPr>
            <w:tcW w:w="1252" w:type="dxa"/>
          </w:tcPr>
          <w:p w14:paraId="5A14DCC9" w14:textId="31F1E4EB" w:rsidR="006E671F" w:rsidRPr="00B92DA2" w:rsidRDefault="006E671F" w:rsidP="006E671F">
            <w:pPr>
              <w:spacing w:after="0"/>
            </w:pPr>
            <w:hyperlink r:id="rId31" w:history="1">
              <w:r w:rsidRPr="00B92DA2">
                <w:rPr>
                  <w:rStyle w:val="Hyperlink"/>
                </w:rPr>
                <w:t>R4-2600465</w:t>
              </w:r>
            </w:hyperlink>
          </w:p>
        </w:tc>
        <w:tc>
          <w:tcPr>
            <w:tcW w:w="5466" w:type="dxa"/>
          </w:tcPr>
          <w:p w14:paraId="6D66F8F0" w14:textId="27E7CBBC" w:rsidR="006E671F" w:rsidRPr="00B92DA2" w:rsidRDefault="006E671F" w:rsidP="006E671F">
            <w:pPr>
              <w:spacing w:after="0"/>
            </w:pPr>
            <w:r w:rsidRPr="00B92DA2">
              <w:t xml:space="preserve">View on 6GR band </w:t>
            </w:r>
            <w:proofErr w:type="spellStart"/>
            <w:r w:rsidRPr="00B92DA2">
              <w:t>definiton</w:t>
            </w:r>
            <w:proofErr w:type="spellEnd"/>
          </w:p>
        </w:tc>
        <w:tc>
          <w:tcPr>
            <w:tcW w:w="2044" w:type="dxa"/>
          </w:tcPr>
          <w:p w14:paraId="2268FAF0" w14:textId="027FC644" w:rsidR="006E671F" w:rsidRPr="00B92DA2" w:rsidRDefault="006E671F" w:rsidP="006E671F">
            <w:pPr>
              <w:spacing w:after="0"/>
            </w:pPr>
            <w:r w:rsidRPr="00B92DA2">
              <w:t>Xiaomi</w:t>
            </w:r>
          </w:p>
        </w:tc>
        <w:tc>
          <w:tcPr>
            <w:tcW w:w="872" w:type="dxa"/>
          </w:tcPr>
          <w:p w14:paraId="306F8475" w14:textId="7AE5BF72" w:rsidR="006E671F" w:rsidRPr="00B92DA2" w:rsidRDefault="006E671F" w:rsidP="006E671F">
            <w:pPr>
              <w:spacing w:after="0"/>
            </w:pPr>
            <w:r w:rsidRPr="00B92DA2">
              <w:t>8.5.2</w:t>
            </w:r>
          </w:p>
        </w:tc>
      </w:tr>
      <w:tr w:rsidR="006E671F" w:rsidRPr="00B92DA2" w14:paraId="78F06570" w14:textId="77777777" w:rsidTr="00E91133">
        <w:tc>
          <w:tcPr>
            <w:tcW w:w="1252" w:type="dxa"/>
          </w:tcPr>
          <w:p w14:paraId="4DE5361C" w14:textId="5AEE60B7" w:rsidR="006E671F" w:rsidRPr="00B92DA2" w:rsidRDefault="006E671F" w:rsidP="006E671F">
            <w:pPr>
              <w:spacing w:after="0"/>
            </w:pPr>
            <w:hyperlink r:id="rId32" w:history="1">
              <w:r w:rsidRPr="00B92DA2">
                <w:rPr>
                  <w:rStyle w:val="Hyperlink"/>
                </w:rPr>
                <w:t>R4-2600656</w:t>
              </w:r>
            </w:hyperlink>
          </w:p>
        </w:tc>
        <w:tc>
          <w:tcPr>
            <w:tcW w:w="5466" w:type="dxa"/>
          </w:tcPr>
          <w:p w14:paraId="6D599F12" w14:textId="06013768" w:rsidR="006E671F" w:rsidRPr="00B92DA2" w:rsidRDefault="006E671F" w:rsidP="006E671F">
            <w:pPr>
              <w:spacing w:after="0"/>
            </w:pPr>
            <w:r w:rsidRPr="00B92DA2">
              <w:t>6G Band &amp; Band combination definition and simplification</w:t>
            </w:r>
          </w:p>
        </w:tc>
        <w:tc>
          <w:tcPr>
            <w:tcW w:w="2044" w:type="dxa"/>
          </w:tcPr>
          <w:p w14:paraId="223859A5" w14:textId="77B74BF9" w:rsidR="006E671F" w:rsidRPr="00B92DA2" w:rsidRDefault="006E671F" w:rsidP="006E671F">
            <w:pPr>
              <w:spacing w:after="0"/>
            </w:pPr>
            <w:r w:rsidRPr="00B92DA2">
              <w:t>MediaTek Korea Inc.</w:t>
            </w:r>
          </w:p>
        </w:tc>
        <w:tc>
          <w:tcPr>
            <w:tcW w:w="872" w:type="dxa"/>
          </w:tcPr>
          <w:p w14:paraId="66D3DC31" w14:textId="4DEA7C54" w:rsidR="006E671F" w:rsidRPr="00B92DA2" w:rsidRDefault="006E671F" w:rsidP="006E671F">
            <w:pPr>
              <w:spacing w:after="0"/>
            </w:pPr>
            <w:r w:rsidRPr="00B92DA2">
              <w:t>8.5.2</w:t>
            </w:r>
          </w:p>
        </w:tc>
      </w:tr>
      <w:tr w:rsidR="006E671F" w:rsidRPr="00B92DA2" w14:paraId="52A3F4B0" w14:textId="77777777" w:rsidTr="00E91133">
        <w:tc>
          <w:tcPr>
            <w:tcW w:w="1252" w:type="dxa"/>
          </w:tcPr>
          <w:p w14:paraId="5B3DE0A2" w14:textId="37B07982" w:rsidR="006E671F" w:rsidRPr="00B92DA2" w:rsidRDefault="006E671F" w:rsidP="006E671F">
            <w:pPr>
              <w:spacing w:after="0"/>
            </w:pPr>
            <w:hyperlink r:id="rId33" w:history="1">
              <w:r w:rsidRPr="00B92DA2">
                <w:rPr>
                  <w:rStyle w:val="Hyperlink"/>
                </w:rPr>
                <w:t>R4-2600798</w:t>
              </w:r>
            </w:hyperlink>
          </w:p>
        </w:tc>
        <w:tc>
          <w:tcPr>
            <w:tcW w:w="5466" w:type="dxa"/>
          </w:tcPr>
          <w:p w14:paraId="6FDF834F" w14:textId="083245A6" w:rsidR="006E671F" w:rsidRPr="00B92DA2" w:rsidRDefault="006E671F" w:rsidP="006E671F">
            <w:pPr>
              <w:spacing w:after="0"/>
            </w:pPr>
            <w:r w:rsidRPr="00B92DA2">
              <w:t>Views on 6G band and band combination definition and simplification</w:t>
            </w:r>
          </w:p>
        </w:tc>
        <w:tc>
          <w:tcPr>
            <w:tcW w:w="2044" w:type="dxa"/>
          </w:tcPr>
          <w:p w14:paraId="6CBD7372" w14:textId="0BA6A77B" w:rsidR="006E671F" w:rsidRPr="00B92DA2" w:rsidRDefault="006E671F" w:rsidP="006E671F">
            <w:pPr>
              <w:spacing w:after="0"/>
            </w:pPr>
            <w:proofErr w:type="spellStart"/>
            <w:r w:rsidRPr="00B92DA2">
              <w:t>Spreadtrum,UNISOC</w:t>
            </w:r>
            <w:proofErr w:type="spellEnd"/>
          </w:p>
        </w:tc>
        <w:tc>
          <w:tcPr>
            <w:tcW w:w="872" w:type="dxa"/>
          </w:tcPr>
          <w:p w14:paraId="3B02BF18" w14:textId="1373D9AD" w:rsidR="006E671F" w:rsidRPr="00B92DA2" w:rsidRDefault="006E671F" w:rsidP="006E671F">
            <w:pPr>
              <w:spacing w:after="0"/>
            </w:pPr>
            <w:r w:rsidRPr="00B92DA2">
              <w:t>8.5.2</w:t>
            </w:r>
          </w:p>
        </w:tc>
      </w:tr>
      <w:tr w:rsidR="006E671F" w:rsidRPr="00B92DA2" w14:paraId="23C5020C" w14:textId="77777777" w:rsidTr="00E91133">
        <w:tc>
          <w:tcPr>
            <w:tcW w:w="1252" w:type="dxa"/>
          </w:tcPr>
          <w:p w14:paraId="0D7F6912" w14:textId="5E7279F8" w:rsidR="006E671F" w:rsidRPr="00B92DA2" w:rsidRDefault="006E671F" w:rsidP="006E671F">
            <w:pPr>
              <w:spacing w:after="0"/>
            </w:pPr>
            <w:hyperlink r:id="rId34" w:history="1">
              <w:r w:rsidRPr="00B92DA2">
                <w:rPr>
                  <w:rStyle w:val="Hyperlink"/>
                </w:rPr>
                <w:t>R4-2600802</w:t>
              </w:r>
            </w:hyperlink>
          </w:p>
        </w:tc>
        <w:tc>
          <w:tcPr>
            <w:tcW w:w="5466" w:type="dxa"/>
          </w:tcPr>
          <w:p w14:paraId="6BEE8518" w14:textId="68BDFACE" w:rsidR="006E671F" w:rsidRPr="00B92DA2" w:rsidRDefault="006E671F" w:rsidP="006E671F">
            <w:pPr>
              <w:spacing w:after="0"/>
            </w:pPr>
            <w:r w:rsidRPr="00B92DA2">
              <w:t>band and band combination definition and simplification</w:t>
            </w:r>
          </w:p>
        </w:tc>
        <w:tc>
          <w:tcPr>
            <w:tcW w:w="2044" w:type="dxa"/>
          </w:tcPr>
          <w:p w14:paraId="3874D458" w14:textId="5B4B9743" w:rsidR="006E671F" w:rsidRPr="00B92DA2" w:rsidRDefault="006E671F" w:rsidP="006E671F">
            <w:pPr>
              <w:spacing w:after="0"/>
            </w:pPr>
            <w:r w:rsidRPr="00B92DA2">
              <w:t>CMCC</w:t>
            </w:r>
          </w:p>
        </w:tc>
        <w:tc>
          <w:tcPr>
            <w:tcW w:w="872" w:type="dxa"/>
          </w:tcPr>
          <w:p w14:paraId="7502F9B9" w14:textId="7DF6CACA" w:rsidR="006E671F" w:rsidRPr="00B92DA2" w:rsidRDefault="006E671F" w:rsidP="006E671F">
            <w:pPr>
              <w:spacing w:after="0"/>
            </w:pPr>
            <w:r w:rsidRPr="00B92DA2">
              <w:t>8.5.2</w:t>
            </w:r>
          </w:p>
        </w:tc>
      </w:tr>
      <w:tr w:rsidR="006E671F" w:rsidRPr="00B92DA2" w14:paraId="2CB4EE86" w14:textId="77777777" w:rsidTr="00E91133">
        <w:tc>
          <w:tcPr>
            <w:tcW w:w="1252" w:type="dxa"/>
          </w:tcPr>
          <w:p w14:paraId="4C28107A" w14:textId="7FCEA555" w:rsidR="006E671F" w:rsidRPr="00B92DA2" w:rsidRDefault="006E671F" w:rsidP="006E671F">
            <w:pPr>
              <w:spacing w:after="0"/>
            </w:pPr>
            <w:hyperlink r:id="rId35" w:history="1">
              <w:r w:rsidRPr="00B92DA2">
                <w:rPr>
                  <w:rStyle w:val="Hyperlink"/>
                </w:rPr>
                <w:t>R4-2601006</w:t>
              </w:r>
            </w:hyperlink>
          </w:p>
        </w:tc>
        <w:tc>
          <w:tcPr>
            <w:tcW w:w="5466" w:type="dxa"/>
          </w:tcPr>
          <w:p w14:paraId="380D08CA" w14:textId="35A9BB1F" w:rsidR="006E671F" w:rsidRPr="00B92DA2" w:rsidRDefault="006E671F" w:rsidP="006E671F">
            <w:pPr>
              <w:spacing w:after="0"/>
            </w:pPr>
            <w:r w:rsidRPr="00B92DA2">
              <w:t>Discussion on Band and Band Combination Introduction/Simplification</w:t>
            </w:r>
          </w:p>
        </w:tc>
        <w:tc>
          <w:tcPr>
            <w:tcW w:w="2044" w:type="dxa"/>
          </w:tcPr>
          <w:p w14:paraId="6716F982" w14:textId="4B7C56DF" w:rsidR="006E671F" w:rsidRPr="00B92DA2" w:rsidRDefault="006E671F" w:rsidP="006E671F">
            <w:pPr>
              <w:spacing w:after="0"/>
            </w:pPr>
            <w:r w:rsidRPr="00B92DA2">
              <w:t>LG Electronics Inc.</w:t>
            </w:r>
          </w:p>
        </w:tc>
        <w:tc>
          <w:tcPr>
            <w:tcW w:w="872" w:type="dxa"/>
          </w:tcPr>
          <w:p w14:paraId="776EDF0B" w14:textId="7C1D9534" w:rsidR="006E671F" w:rsidRPr="00B92DA2" w:rsidRDefault="006E671F" w:rsidP="006E671F">
            <w:pPr>
              <w:spacing w:after="0"/>
            </w:pPr>
            <w:r w:rsidRPr="00B92DA2">
              <w:t>8.5.2</w:t>
            </w:r>
          </w:p>
        </w:tc>
      </w:tr>
      <w:tr w:rsidR="006E671F" w:rsidRPr="00B92DA2" w14:paraId="10956D9C" w14:textId="77777777" w:rsidTr="00E91133">
        <w:tc>
          <w:tcPr>
            <w:tcW w:w="1252" w:type="dxa"/>
          </w:tcPr>
          <w:p w14:paraId="7FED210B" w14:textId="15F1F72F" w:rsidR="006E671F" w:rsidRPr="00B92DA2" w:rsidRDefault="006E671F" w:rsidP="006E671F">
            <w:pPr>
              <w:spacing w:after="0"/>
            </w:pPr>
            <w:hyperlink r:id="rId36" w:history="1">
              <w:r w:rsidRPr="00B92DA2">
                <w:rPr>
                  <w:rStyle w:val="Hyperlink"/>
                </w:rPr>
                <w:t>R4-2601184</w:t>
              </w:r>
            </w:hyperlink>
          </w:p>
        </w:tc>
        <w:tc>
          <w:tcPr>
            <w:tcW w:w="5466" w:type="dxa"/>
          </w:tcPr>
          <w:p w14:paraId="4719AA64" w14:textId="7EA49352" w:rsidR="006E671F" w:rsidRPr="00B92DA2" w:rsidRDefault="006E671F" w:rsidP="006E671F">
            <w:pPr>
              <w:spacing w:after="0"/>
            </w:pPr>
            <w:r w:rsidRPr="00B92DA2">
              <w:t>Views on 6GR Band and band combination definition and simplification</w:t>
            </w:r>
          </w:p>
        </w:tc>
        <w:tc>
          <w:tcPr>
            <w:tcW w:w="2044" w:type="dxa"/>
          </w:tcPr>
          <w:p w14:paraId="3EAAA0DC" w14:textId="0AB4BB69" w:rsidR="006E671F" w:rsidRPr="00B92DA2" w:rsidRDefault="006E671F" w:rsidP="006E671F">
            <w:pPr>
              <w:spacing w:after="0"/>
            </w:pPr>
            <w:r w:rsidRPr="00B92DA2">
              <w:t xml:space="preserve">ZTE </w:t>
            </w:r>
            <w:proofErr w:type="spellStart"/>
            <w:r w:rsidRPr="00B92DA2">
              <w:t>Corporation,Sanechips</w:t>
            </w:r>
            <w:proofErr w:type="spellEnd"/>
          </w:p>
        </w:tc>
        <w:tc>
          <w:tcPr>
            <w:tcW w:w="872" w:type="dxa"/>
          </w:tcPr>
          <w:p w14:paraId="32E9EC4B" w14:textId="5286601E" w:rsidR="006E671F" w:rsidRPr="00B92DA2" w:rsidRDefault="006E671F" w:rsidP="006E671F">
            <w:pPr>
              <w:spacing w:after="0"/>
            </w:pPr>
            <w:r w:rsidRPr="00B92DA2">
              <w:t>8.5.2</w:t>
            </w:r>
          </w:p>
        </w:tc>
      </w:tr>
      <w:tr w:rsidR="006E671F" w:rsidRPr="00B92DA2" w14:paraId="6CA4A91C" w14:textId="77777777" w:rsidTr="00E91133">
        <w:tc>
          <w:tcPr>
            <w:tcW w:w="1252" w:type="dxa"/>
          </w:tcPr>
          <w:p w14:paraId="123CEB1D" w14:textId="082248DA" w:rsidR="006E671F" w:rsidRPr="00B92DA2" w:rsidRDefault="006E671F" w:rsidP="006E671F">
            <w:pPr>
              <w:spacing w:after="0"/>
            </w:pPr>
            <w:hyperlink r:id="rId37" w:history="1">
              <w:r w:rsidRPr="00B92DA2">
                <w:rPr>
                  <w:rStyle w:val="Hyperlink"/>
                </w:rPr>
                <w:t>R4-2601409</w:t>
              </w:r>
            </w:hyperlink>
          </w:p>
        </w:tc>
        <w:tc>
          <w:tcPr>
            <w:tcW w:w="5466" w:type="dxa"/>
          </w:tcPr>
          <w:p w14:paraId="46147128" w14:textId="26518087" w:rsidR="006E671F" w:rsidRPr="00B92DA2" w:rsidRDefault="006E671F" w:rsidP="006E671F">
            <w:pPr>
              <w:spacing w:after="0"/>
            </w:pPr>
            <w:r w:rsidRPr="00B92DA2">
              <w:t>Views on band and band combination definition and simplification</w:t>
            </w:r>
          </w:p>
        </w:tc>
        <w:tc>
          <w:tcPr>
            <w:tcW w:w="2044" w:type="dxa"/>
          </w:tcPr>
          <w:p w14:paraId="1945D929" w14:textId="1FBC90C3" w:rsidR="006E671F" w:rsidRPr="00B92DA2" w:rsidRDefault="006E671F" w:rsidP="006E671F">
            <w:pPr>
              <w:spacing w:after="0"/>
            </w:pPr>
            <w:r w:rsidRPr="00B92DA2">
              <w:t>NTT DOCOMO, INC.</w:t>
            </w:r>
          </w:p>
        </w:tc>
        <w:tc>
          <w:tcPr>
            <w:tcW w:w="872" w:type="dxa"/>
          </w:tcPr>
          <w:p w14:paraId="27A8B444" w14:textId="200A5AE3" w:rsidR="006E671F" w:rsidRPr="00B92DA2" w:rsidRDefault="006E671F" w:rsidP="006E671F">
            <w:pPr>
              <w:spacing w:after="0"/>
            </w:pPr>
            <w:r w:rsidRPr="00B92DA2">
              <w:t>8.5.2</w:t>
            </w:r>
          </w:p>
        </w:tc>
      </w:tr>
      <w:tr w:rsidR="006E671F" w:rsidRPr="00B92DA2" w14:paraId="18E84E4C" w14:textId="77777777" w:rsidTr="00E91133">
        <w:tc>
          <w:tcPr>
            <w:tcW w:w="1252" w:type="dxa"/>
          </w:tcPr>
          <w:p w14:paraId="7C44336B" w14:textId="484D8C55" w:rsidR="006E671F" w:rsidRPr="00B92DA2" w:rsidRDefault="006E671F" w:rsidP="006E671F">
            <w:pPr>
              <w:spacing w:after="0"/>
            </w:pPr>
            <w:hyperlink r:id="rId38" w:history="1">
              <w:r w:rsidRPr="00B92DA2">
                <w:rPr>
                  <w:rStyle w:val="Hyperlink"/>
                </w:rPr>
                <w:t>R4-2601425</w:t>
              </w:r>
            </w:hyperlink>
          </w:p>
        </w:tc>
        <w:tc>
          <w:tcPr>
            <w:tcW w:w="5466" w:type="dxa"/>
          </w:tcPr>
          <w:p w14:paraId="5F757AF1" w14:textId="620D78DC" w:rsidR="006E671F" w:rsidRPr="00B92DA2" w:rsidRDefault="006E671F" w:rsidP="006E671F">
            <w:pPr>
              <w:spacing w:after="0"/>
            </w:pPr>
            <w:r w:rsidRPr="00B92DA2">
              <w:t>Discussion on the definition and simplification of band and band combination</w:t>
            </w:r>
          </w:p>
        </w:tc>
        <w:tc>
          <w:tcPr>
            <w:tcW w:w="2044" w:type="dxa"/>
          </w:tcPr>
          <w:p w14:paraId="38FA5F1F" w14:textId="39E283E9" w:rsidR="006E671F" w:rsidRPr="00B92DA2" w:rsidRDefault="006E671F" w:rsidP="006E671F">
            <w:pPr>
              <w:spacing w:after="0"/>
            </w:pPr>
            <w:r w:rsidRPr="00B92DA2">
              <w:t>OPPO</w:t>
            </w:r>
          </w:p>
        </w:tc>
        <w:tc>
          <w:tcPr>
            <w:tcW w:w="872" w:type="dxa"/>
          </w:tcPr>
          <w:p w14:paraId="781FED7E" w14:textId="41EB6261" w:rsidR="006E671F" w:rsidRPr="00B92DA2" w:rsidRDefault="006E671F" w:rsidP="006E671F">
            <w:pPr>
              <w:spacing w:after="0"/>
            </w:pPr>
            <w:r w:rsidRPr="00B92DA2">
              <w:t>8.5.2</w:t>
            </w:r>
          </w:p>
        </w:tc>
      </w:tr>
      <w:tr w:rsidR="006E671F" w:rsidRPr="00B92DA2" w14:paraId="07590F90" w14:textId="77777777" w:rsidTr="00E91133">
        <w:tc>
          <w:tcPr>
            <w:tcW w:w="1252" w:type="dxa"/>
          </w:tcPr>
          <w:p w14:paraId="207C8B5A" w14:textId="7E29E9D1" w:rsidR="006E671F" w:rsidRPr="00B92DA2" w:rsidRDefault="006E671F" w:rsidP="006E671F">
            <w:pPr>
              <w:spacing w:after="0"/>
            </w:pPr>
            <w:hyperlink r:id="rId39" w:history="1">
              <w:r w:rsidRPr="00B92DA2">
                <w:rPr>
                  <w:rStyle w:val="Hyperlink"/>
                </w:rPr>
                <w:t>R4-2601592</w:t>
              </w:r>
            </w:hyperlink>
          </w:p>
        </w:tc>
        <w:tc>
          <w:tcPr>
            <w:tcW w:w="5466" w:type="dxa"/>
          </w:tcPr>
          <w:p w14:paraId="64FABAC8" w14:textId="28FBFB2D" w:rsidR="006E671F" w:rsidRPr="00B92DA2" w:rsidRDefault="006E671F" w:rsidP="006E671F">
            <w:pPr>
              <w:spacing w:after="0"/>
            </w:pPr>
            <w:r w:rsidRPr="00B92DA2">
              <w:t>Band combination definition and simplification in 6G</w:t>
            </w:r>
          </w:p>
        </w:tc>
        <w:tc>
          <w:tcPr>
            <w:tcW w:w="2044" w:type="dxa"/>
          </w:tcPr>
          <w:p w14:paraId="01DC889D" w14:textId="65DFB7C0" w:rsidR="006E671F" w:rsidRPr="00B92DA2" w:rsidRDefault="006E671F" w:rsidP="006E671F">
            <w:pPr>
              <w:spacing w:after="0"/>
            </w:pPr>
            <w:r w:rsidRPr="00B92DA2">
              <w:t>Ericsson</w:t>
            </w:r>
          </w:p>
        </w:tc>
        <w:tc>
          <w:tcPr>
            <w:tcW w:w="872" w:type="dxa"/>
          </w:tcPr>
          <w:p w14:paraId="0471AF7A" w14:textId="529928C0" w:rsidR="006E671F" w:rsidRPr="00B92DA2" w:rsidRDefault="006E671F" w:rsidP="006E671F">
            <w:pPr>
              <w:spacing w:after="0"/>
            </w:pPr>
            <w:r w:rsidRPr="00B92DA2">
              <w:t>8.5.2</w:t>
            </w:r>
          </w:p>
        </w:tc>
      </w:tr>
      <w:tr w:rsidR="006E671F" w:rsidRPr="00B92DA2" w14:paraId="2A0FD739" w14:textId="77777777" w:rsidTr="00E91133">
        <w:tc>
          <w:tcPr>
            <w:tcW w:w="1252" w:type="dxa"/>
          </w:tcPr>
          <w:p w14:paraId="44ABA182" w14:textId="58BD2C15" w:rsidR="006E671F" w:rsidRPr="00B92DA2" w:rsidRDefault="006E671F" w:rsidP="006E671F">
            <w:pPr>
              <w:spacing w:after="0"/>
            </w:pPr>
            <w:hyperlink r:id="rId40" w:history="1">
              <w:r w:rsidRPr="00B92DA2">
                <w:rPr>
                  <w:rStyle w:val="Hyperlink"/>
                </w:rPr>
                <w:t>R4-2601666</w:t>
              </w:r>
            </w:hyperlink>
          </w:p>
        </w:tc>
        <w:tc>
          <w:tcPr>
            <w:tcW w:w="5466" w:type="dxa"/>
          </w:tcPr>
          <w:p w14:paraId="075FCAA7" w14:textId="6C5115C4" w:rsidR="006E671F" w:rsidRPr="00B92DA2" w:rsidRDefault="006E671F" w:rsidP="006E671F">
            <w:pPr>
              <w:spacing w:after="0"/>
            </w:pPr>
            <w:r w:rsidRPr="00B92DA2">
              <w:t>6GR Considerations on band and band combination definition and simplification</w:t>
            </w:r>
          </w:p>
        </w:tc>
        <w:tc>
          <w:tcPr>
            <w:tcW w:w="2044" w:type="dxa"/>
          </w:tcPr>
          <w:p w14:paraId="00EE14A8" w14:textId="7DBCEEDE" w:rsidR="006E671F" w:rsidRPr="00B92DA2" w:rsidRDefault="006E671F" w:rsidP="006E671F">
            <w:pPr>
              <w:spacing w:after="0"/>
            </w:pPr>
            <w:r w:rsidRPr="00B92DA2">
              <w:t>Nokia</w:t>
            </w:r>
          </w:p>
        </w:tc>
        <w:tc>
          <w:tcPr>
            <w:tcW w:w="872" w:type="dxa"/>
          </w:tcPr>
          <w:p w14:paraId="489B160C" w14:textId="5424C5CA" w:rsidR="006E671F" w:rsidRPr="00B92DA2" w:rsidRDefault="006E671F" w:rsidP="006E671F">
            <w:pPr>
              <w:spacing w:after="0"/>
            </w:pPr>
            <w:r w:rsidRPr="00B92DA2">
              <w:t>8.5.2</w:t>
            </w:r>
          </w:p>
        </w:tc>
      </w:tr>
      <w:tr w:rsidR="006E671F" w:rsidRPr="00B92DA2" w14:paraId="3F77F830" w14:textId="77777777" w:rsidTr="00E91133">
        <w:tc>
          <w:tcPr>
            <w:tcW w:w="1252" w:type="dxa"/>
          </w:tcPr>
          <w:p w14:paraId="29483A96" w14:textId="21C4BC10" w:rsidR="006E671F" w:rsidRPr="00B92DA2" w:rsidRDefault="006E671F" w:rsidP="006E671F">
            <w:pPr>
              <w:spacing w:after="0"/>
            </w:pPr>
            <w:hyperlink r:id="rId41" w:history="1">
              <w:r w:rsidRPr="00B92DA2">
                <w:rPr>
                  <w:rStyle w:val="Hyperlink"/>
                </w:rPr>
                <w:t>R4-2601725</w:t>
              </w:r>
            </w:hyperlink>
          </w:p>
        </w:tc>
        <w:tc>
          <w:tcPr>
            <w:tcW w:w="5466" w:type="dxa"/>
          </w:tcPr>
          <w:p w14:paraId="52FC55EC" w14:textId="136F77F3" w:rsidR="006E671F" w:rsidRPr="00B92DA2" w:rsidRDefault="006E671F" w:rsidP="006E671F">
            <w:pPr>
              <w:spacing w:after="0"/>
            </w:pPr>
            <w:r w:rsidRPr="00B92DA2">
              <w:t>Qualcomm views on Band and band combination definition and simplification</w:t>
            </w:r>
          </w:p>
        </w:tc>
        <w:tc>
          <w:tcPr>
            <w:tcW w:w="2044" w:type="dxa"/>
          </w:tcPr>
          <w:p w14:paraId="357918E0" w14:textId="3659595A" w:rsidR="006E671F" w:rsidRPr="00B92DA2" w:rsidRDefault="006E671F" w:rsidP="006E671F">
            <w:pPr>
              <w:spacing w:after="0"/>
            </w:pPr>
            <w:r w:rsidRPr="00B92DA2">
              <w:t>Qualcomm Incorporated</w:t>
            </w:r>
          </w:p>
        </w:tc>
        <w:tc>
          <w:tcPr>
            <w:tcW w:w="872" w:type="dxa"/>
          </w:tcPr>
          <w:p w14:paraId="01BC1090" w14:textId="1CC5B4C1" w:rsidR="006E671F" w:rsidRPr="00B92DA2" w:rsidRDefault="006E671F" w:rsidP="006E671F">
            <w:pPr>
              <w:spacing w:after="0"/>
            </w:pPr>
            <w:r w:rsidRPr="00B92DA2">
              <w:t>8.5.2</w:t>
            </w:r>
          </w:p>
        </w:tc>
      </w:tr>
      <w:tr w:rsidR="006E671F" w:rsidRPr="00B92DA2" w14:paraId="5053791A" w14:textId="77777777" w:rsidTr="00E91133">
        <w:tc>
          <w:tcPr>
            <w:tcW w:w="1252" w:type="dxa"/>
          </w:tcPr>
          <w:p w14:paraId="44BDBE42" w14:textId="67B40888" w:rsidR="006E671F" w:rsidRPr="00B92DA2" w:rsidRDefault="006E671F" w:rsidP="006E671F">
            <w:pPr>
              <w:spacing w:after="0"/>
            </w:pPr>
            <w:hyperlink r:id="rId42" w:history="1">
              <w:r w:rsidRPr="00B92DA2">
                <w:rPr>
                  <w:rStyle w:val="Hyperlink"/>
                </w:rPr>
                <w:t>R4-2602025</w:t>
              </w:r>
            </w:hyperlink>
          </w:p>
        </w:tc>
        <w:tc>
          <w:tcPr>
            <w:tcW w:w="5466" w:type="dxa"/>
          </w:tcPr>
          <w:p w14:paraId="3E38CB3C" w14:textId="00B840FF" w:rsidR="006E671F" w:rsidRPr="00B92DA2" w:rsidRDefault="006E671F" w:rsidP="006E671F">
            <w:pPr>
              <w:spacing w:after="0"/>
            </w:pPr>
            <w:r w:rsidRPr="00B92DA2">
              <w:t>Input on 6G Spectrum</w:t>
            </w:r>
          </w:p>
        </w:tc>
        <w:tc>
          <w:tcPr>
            <w:tcW w:w="2044" w:type="dxa"/>
          </w:tcPr>
          <w:p w14:paraId="23D98DCC" w14:textId="37A22638" w:rsidR="006E671F" w:rsidRPr="00B92DA2" w:rsidRDefault="006E671F" w:rsidP="006E671F">
            <w:pPr>
              <w:spacing w:after="0"/>
            </w:pPr>
            <w:r w:rsidRPr="00B92DA2">
              <w:t>T-Mobile USA</w:t>
            </w:r>
          </w:p>
        </w:tc>
        <w:tc>
          <w:tcPr>
            <w:tcW w:w="872" w:type="dxa"/>
          </w:tcPr>
          <w:p w14:paraId="6C218C25" w14:textId="62A0F2EE" w:rsidR="006E671F" w:rsidRPr="00B92DA2" w:rsidRDefault="006E671F" w:rsidP="006E671F">
            <w:pPr>
              <w:spacing w:after="0"/>
            </w:pPr>
            <w:r w:rsidRPr="00B92DA2">
              <w:t>8.5.2</w:t>
            </w:r>
          </w:p>
        </w:tc>
      </w:tr>
    </w:tbl>
    <w:p w14:paraId="41A83EF8" w14:textId="77777777" w:rsidR="0065756D" w:rsidRPr="00B92DA2" w:rsidRDefault="0065756D" w:rsidP="00642BC6">
      <w:pPr>
        <w:rPr>
          <w:i/>
          <w:color w:val="0070C0"/>
          <w:lang w:eastAsia="zh-CN"/>
        </w:rPr>
      </w:pPr>
    </w:p>
    <w:p w14:paraId="17DEDB47" w14:textId="0E4557EF" w:rsidR="00143539" w:rsidRPr="00B92DA2" w:rsidRDefault="00143539" w:rsidP="00143539">
      <w:pPr>
        <w:rPr>
          <w:lang w:eastAsia="zh-CN"/>
        </w:rPr>
      </w:pPr>
      <w:r w:rsidRPr="00B92DA2">
        <w:rPr>
          <w:lang w:eastAsia="zh-CN"/>
        </w:rPr>
        <w:t>The proposals from the listed contributions have been included under the rel</w:t>
      </w:r>
      <w:r w:rsidR="008B374D" w:rsidRPr="00B92DA2">
        <w:rPr>
          <w:lang w:eastAsia="zh-CN"/>
        </w:rPr>
        <w:t xml:space="preserve">evant Topic(s) in the following </w:t>
      </w:r>
      <w:r w:rsidR="006E671F" w:rsidRPr="00B92DA2">
        <w:rPr>
          <w:lang w:eastAsia="zh-CN"/>
        </w:rPr>
        <w:t>.</w:t>
      </w:r>
    </w:p>
    <w:p w14:paraId="609286E5" w14:textId="79363484" w:rsidR="00E80B52" w:rsidRPr="00B92DA2" w:rsidRDefault="00B92DA2" w:rsidP="00B92DA2">
      <w:pPr>
        <w:pStyle w:val="Heading1"/>
        <w:rPr>
          <w:lang w:val="en-GB" w:eastAsia="ja-JP"/>
        </w:rPr>
      </w:pPr>
      <w:r w:rsidRPr="00B92DA2">
        <w:rPr>
          <w:lang w:val="en-GB" w:eastAsia="ja-JP"/>
        </w:rPr>
        <w:t>Topic #</w:t>
      </w:r>
      <w:r w:rsidR="00B90DAD">
        <w:rPr>
          <w:lang w:val="en-GB" w:eastAsia="ja-JP"/>
        </w:rPr>
        <w:t>1</w:t>
      </w:r>
      <w:r w:rsidRPr="00B92DA2">
        <w:rPr>
          <w:lang w:val="en-GB" w:eastAsia="ja-JP"/>
        </w:rPr>
        <w:t xml:space="preserve">: </w:t>
      </w:r>
      <w:r w:rsidR="00B14FBF" w:rsidRPr="00B92DA2">
        <w:rPr>
          <w:lang w:val="en-GB" w:eastAsia="ja-JP"/>
        </w:rPr>
        <w:t xml:space="preserve">Definition of </w:t>
      </w:r>
      <w:r w:rsidR="00794E13">
        <w:rPr>
          <w:lang w:val="en-GB" w:eastAsia="ja-JP"/>
        </w:rPr>
        <w:t xml:space="preserve">6G </w:t>
      </w:r>
      <w:r w:rsidR="00B14FBF" w:rsidRPr="00B92DA2">
        <w:rPr>
          <w:lang w:val="en-GB" w:eastAsia="ja-JP"/>
        </w:rPr>
        <w:t>frequency ranges</w:t>
      </w:r>
      <w:r w:rsidR="00D14306" w:rsidRPr="00B92DA2">
        <w:rPr>
          <w:lang w:val="en-GB" w:eastAsia="ja-JP"/>
        </w:rPr>
        <w:t xml:space="preserve"> </w:t>
      </w:r>
    </w:p>
    <w:p w14:paraId="691D6425" w14:textId="2713E66C" w:rsidR="00035C50" w:rsidRPr="00B92DA2" w:rsidRDefault="001803BC" w:rsidP="001803BC">
      <w:pPr>
        <w:rPr>
          <w:lang w:eastAsia="zh-CN"/>
        </w:rPr>
      </w:pPr>
      <w:r w:rsidRPr="00B92DA2">
        <w:rPr>
          <w:lang w:eastAsia="zh-CN"/>
        </w:rPr>
        <w:t xml:space="preserve">Under this topic RAN4 will discuss </w:t>
      </w:r>
      <w:r w:rsidR="0007205F" w:rsidRPr="00B92DA2">
        <w:rPr>
          <w:lang w:eastAsia="zh-CN"/>
        </w:rPr>
        <w:t xml:space="preserve">how to define frequency ranges for 6G. </w:t>
      </w:r>
      <w:r w:rsidR="00DA00B6" w:rsidRPr="00B92DA2">
        <w:rPr>
          <w:lang w:eastAsia="zh-CN"/>
        </w:rPr>
        <w:t>The following observations and proposals have been made.</w:t>
      </w:r>
    </w:p>
    <w:p w14:paraId="6D4B85E1" w14:textId="023CA4DB" w:rsidR="00484C5D" w:rsidRPr="00B92DA2" w:rsidRDefault="00484C5D" w:rsidP="00B831AE">
      <w:pPr>
        <w:pStyle w:val="Heading2"/>
        <w:rPr>
          <w:lang w:val="en-GB"/>
        </w:rPr>
      </w:pPr>
      <w:r w:rsidRPr="00B92DA2">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484C5D" w:rsidRPr="00B92DA2" w14:paraId="0411894B" w14:textId="77777777" w:rsidTr="0007205F">
        <w:trPr>
          <w:trHeight w:val="468"/>
        </w:trPr>
        <w:tc>
          <w:tcPr>
            <w:tcW w:w="1248" w:type="dxa"/>
            <w:vAlign w:val="center"/>
          </w:tcPr>
          <w:p w14:paraId="2F14AAAF" w14:textId="0E1491F7" w:rsidR="00484C5D" w:rsidRPr="00B92DA2" w:rsidRDefault="00484C5D" w:rsidP="0007205F">
            <w:pPr>
              <w:spacing w:before="120" w:after="120"/>
              <w:jc w:val="center"/>
              <w:rPr>
                <w:b/>
                <w:bCs/>
              </w:rPr>
            </w:pPr>
            <w:r w:rsidRPr="00B92DA2">
              <w:rPr>
                <w:b/>
                <w:bCs/>
              </w:rPr>
              <w:t>T-doc number</w:t>
            </w:r>
          </w:p>
        </w:tc>
        <w:tc>
          <w:tcPr>
            <w:tcW w:w="1582" w:type="dxa"/>
            <w:vAlign w:val="center"/>
          </w:tcPr>
          <w:p w14:paraId="46E4D078" w14:textId="7CE45E51" w:rsidR="00484C5D" w:rsidRPr="00B92DA2" w:rsidRDefault="00484C5D" w:rsidP="0007205F">
            <w:pPr>
              <w:spacing w:before="120" w:after="120"/>
              <w:jc w:val="center"/>
              <w:rPr>
                <w:b/>
                <w:bCs/>
              </w:rPr>
            </w:pPr>
            <w:r w:rsidRPr="00B92DA2">
              <w:rPr>
                <w:b/>
                <w:bCs/>
              </w:rPr>
              <w:t>Company</w:t>
            </w:r>
          </w:p>
        </w:tc>
        <w:tc>
          <w:tcPr>
            <w:tcW w:w="6801" w:type="dxa"/>
            <w:vAlign w:val="center"/>
          </w:tcPr>
          <w:p w14:paraId="531E5DB7" w14:textId="1856A816" w:rsidR="00484C5D" w:rsidRPr="00B92DA2" w:rsidRDefault="00484C5D" w:rsidP="0007205F">
            <w:pPr>
              <w:spacing w:before="120" w:after="120"/>
              <w:jc w:val="both"/>
              <w:rPr>
                <w:b/>
                <w:bCs/>
              </w:rPr>
            </w:pPr>
            <w:r w:rsidRPr="00B92DA2">
              <w:rPr>
                <w:b/>
                <w:bCs/>
              </w:rPr>
              <w:t>Proposals</w:t>
            </w:r>
            <w:r w:rsidR="00F53FE2" w:rsidRPr="00B92DA2">
              <w:rPr>
                <w:b/>
                <w:bCs/>
              </w:rPr>
              <w:t xml:space="preserve"> / Observations</w:t>
            </w:r>
          </w:p>
        </w:tc>
      </w:tr>
      <w:tr w:rsidR="004C44AE" w:rsidRPr="00B92DA2" w14:paraId="3B6695E1" w14:textId="77777777" w:rsidTr="0007205F">
        <w:trPr>
          <w:trHeight w:val="468"/>
        </w:trPr>
        <w:tc>
          <w:tcPr>
            <w:tcW w:w="1248" w:type="dxa"/>
          </w:tcPr>
          <w:p w14:paraId="647B78A7" w14:textId="0E451C13" w:rsidR="004C44AE" w:rsidRPr="00B92DA2" w:rsidRDefault="009C070C" w:rsidP="004C44AE">
            <w:pPr>
              <w:spacing w:before="120" w:after="120"/>
              <w:jc w:val="center"/>
            </w:pPr>
            <w:hyperlink r:id="rId43" w:history="1">
              <w:r w:rsidRPr="00B92DA2">
                <w:rPr>
                  <w:rStyle w:val="Hyperlink"/>
                </w:rPr>
                <w:t>R4-2600150</w:t>
              </w:r>
            </w:hyperlink>
          </w:p>
        </w:tc>
        <w:tc>
          <w:tcPr>
            <w:tcW w:w="1582" w:type="dxa"/>
          </w:tcPr>
          <w:p w14:paraId="6FD07C07" w14:textId="252F516D" w:rsidR="004C44AE" w:rsidRPr="00B92DA2" w:rsidRDefault="009C070C" w:rsidP="004C44AE">
            <w:pPr>
              <w:spacing w:before="120" w:after="120"/>
              <w:jc w:val="center"/>
            </w:pPr>
            <w:r w:rsidRPr="00B92DA2">
              <w:t>Apple</w:t>
            </w:r>
          </w:p>
        </w:tc>
        <w:tc>
          <w:tcPr>
            <w:tcW w:w="6801" w:type="dxa"/>
          </w:tcPr>
          <w:p w14:paraId="3C98918A" w14:textId="77777777" w:rsidR="009C070C" w:rsidRPr="00B92DA2" w:rsidRDefault="009C070C" w:rsidP="009C070C">
            <w:pPr>
              <w:spacing w:before="120" w:after="120"/>
              <w:jc w:val="both"/>
            </w:pPr>
            <w:r w:rsidRPr="00B92DA2">
              <w:t>Proposal 1a:</w:t>
            </w:r>
            <w:r w:rsidRPr="00B92DA2">
              <w:tab/>
              <w:t>Since it is impossible to predict the outcome of the regulatory discussions, 6G SI can focus on ensuring that the relevant frequency range(s) will be supported.</w:t>
            </w:r>
          </w:p>
          <w:p w14:paraId="4414380B" w14:textId="77777777" w:rsidR="009C070C" w:rsidRPr="00B92DA2" w:rsidRDefault="009C070C" w:rsidP="009C070C">
            <w:pPr>
              <w:spacing w:before="120" w:after="120"/>
              <w:jc w:val="both"/>
            </w:pPr>
            <w:r w:rsidRPr="00B92DA2">
              <w:lastRenderedPageBreak/>
              <w:t>Proposal 1b:</w:t>
            </w:r>
            <w:r w:rsidRPr="00B92DA2">
              <w:tab/>
              <w:t>Existing 5G mobile terrestrial and satellite bands can be re-farmed to 6G (subject for further checking and potential band optimisations).</w:t>
            </w:r>
          </w:p>
          <w:p w14:paraId="56B6E0D3" w14:textId="77777777" w:rsidR="009C070C" w:rsidRPr="00B92DA2" w:rsidRDefault="009C070C" w:rsidP="009C070C">
            <w:pPr>
              <w:spacing w:before="120" w:after="120"/>
              <w:jc w:val="both"/>
            </w:pPr>
            <w:r w:rsidRPr="00B92DA2">
              <w:t>Proposal 1c:</w:t>
            </w:r>
            <w:r w:rsidRPr="00B92DA2">
              <w:tab/>
              <w:t>New bands can be defined once they become available based on the outcome of the corresponding regulatory decisions.</w:t>
            </w:r>
          </w:p>
          <w:p w14:paraId="40DBEEE5" w14:textId="77777777" w:rsidR="009C070C" w:rsidRPr="00B92DA2" w:rsidRDefault="009C070C" w:rsidP="009C070C">
            <w:pPr>
              <w:spacing w:before="120" w:after="120"/>
              <w:jc w:val="both"/>
            </w:pPr>
            <w:r w:rsidRPr="00B92DA2">
              <w:t>Proposal 2a:</w:t>
            </w:r>
            <w:r w:rsidRPr="00B92DA2">
              <w:tab/>
              <w:t>As a starting point, existing FR1 and FR2 frequency ranges can be also considered for 6G.</w:t>
            </w:r>
          </w:p>
          <w:p w14:paraId="5068A4C7" w14:textId="77777777" w:rsidR="009C070C" w:rsidRPr="00B92DA2" w:rsidRDefault="009C070C" w:rsidP="009C070C">
            <w:pPr>
              <w:spacing w:before="120" w:after="120"/>
              <w:jc w:val="both"/>
            </w:pPr>
            <w:r w:rsidRPr="00B92DA2">
              <w:t>Proposal 2b:</w:t>
            </w:r>
            <w:r w:rsidRPr="00B92DA2">
              <w:tab/>
              <w:t>FR1 frequency range can cover existing frequencies up to 7.1GHz and can be extended, if needed, to higher frequencies subject for further decisions in the regulatory domain.</w:t>
            </w:r>
          </w:p>
          <w:p w14:paraId="59863B1C" w14:textId="77777777" w:rsidR="009C070C" w:rsidRPr="00B92DA2" w:rsidRDefault="009C070C" w:rsidP="009C070C">
            <w:pPr>
              <w:spacing w:before="120" w:after="120"/>
              <w:jc w:val="both"/>
            </w:pPr>
            <w:r w:rsidRPr="00B92DA2">
              <w:t>Proposal 2c:</w:t>
            </w:r>
            <w:r w:rsidRPr="00B92DA2">
              <w:tab/>
              <w:t>FR2 frequency range can cover existing frequencies at 24.2-52.6GHz.</w:t>
            </w:r>
          </w:p>
          <w:p w14:paraId="0D9692B1" w14:textId="77777777" w:rsidR="009C070C" w:rsidRPr="00B92DA2" w:rsidRDefault="009C070C" w:rsidP="009C070C">
            <w:pPr>
              <w:spacing w:before="120" w:after="120"/>
              <w:jc w:val="both"/>
            </w:pPr>
            <w:r w:rsidRPr="00B92DA2">
              <w:t>Proposal 3a:</w:t>
            </w:r>
            <w:r w:rsidRPr="00B92DA2">
              <w:tab/>
              <w:t>Introduction of a new frequency (sub-)range should be well justified by considering various factors including UE RF architecture, physical layer design and performance requirements verification.</w:t>
            </w:r>
          </w:p>
          <w:p w14:paraId="64864AE5" w14:textId="77777777" w:rsidR="009C070C" w:rsidRPr="00B92DA2" w:rsidRDefault="009C070C" w:rsidP="009C070C">
            <w:pPr>
              <w:spacing w:before="120" w:after="120"/>
              <w:jc w:val="both"/>
            </w:pPr>
            <w:r w:rsidRPr="00B92DA2">
              <w:t>Proposal 3b:</w:t>
            </w:r>
            <w:r w:rsidRPr="00B92DA2">
              <w:tab/>
              <w:t>UE RF architecture is one of the key factors to decide whether a new frequency range is needed or not.</w:t>
            </w:r>
          </w:p>
          <w:p w14:paraId="2C32FED2" w14:textId="3146A138" w:rsidR="004C44AE" w:rsidRPr="00B92DA2" w:rsidRDefault="009C070C" w:rsidP="004C44AE">
            <w:pPr>
              <w:spacing w:before="120" w:after="120"/>
              <w:jc w:val="both"/>
            </w:pPr>
            <w:r w:rsidRPr="00B92DA2">
              <w:t>Proposal 3c:</w:t>
            </w:r>
            <w:r w:rsidRPr="00B92DA2">
              <w:tab/>
              <w:t xml:space="preserve">Other factors, such as system parameters, can be </w:t>
            </w:r>
            <w:proofErr w:type="gramStart"/>
            <w:r w:rsidRPr="00B92DA2">
              <w:t>taken into account</w:t>
            </w:r>
            <w:proofErr w:type="gramEnd"/>
            <w:r w:rsidRPr="00B92DA2">
              <w:t xml:space="preserve"> to decide whether we need sub-ranges as 3GPP did in the past for FR2-1 and FR2-2.</w:t>
            </w:r>
          </w:p>
        </w:tc>
      </w:tr>
      <w:tr w:rsidR="004C44AE" w:rsidRPr="00B92DA2" w14:paraId="6D6A899C" w14:textId="77777777" w:rsidTr="0007205F">
        <w:trPr>
          <w:trHeight w:val="468"/>
        </w:trPr>
        <w:tc>
          <w:tcPr>
            <w:tcW w:w="1248" w:type="dxa"/>
          </w:tcPr>
          <w:p w14:paraId="7D6BC769" w14:textId="118246B4" w:rsidR="004C44AE" w:rsidRPr="00B92DA2" w:rsidRDefault="009C070C" w:rsidP="004C44AE">
            <w:pPr>
              <w:spacing w:before="120" w:after="120"/>
              <w:jc w:val="center"/>
            </w:pPr>
            <w:hyperlink r:id="rId44" w:history="1">
              <w:r w:rsidRPr="00B92DA2">
                <w:rPr>
                  <w:rStyle w:val="Hyperlink"/>
                </w:rPr>
                <w:t>R4-2600191</w:t>
              </w:r>
            </w:hyperlink>
          </w:p>
        </w:tc>
        <w:tc>
          <w:tcPr>
            <w:tcW w:w="1582" w:type="dxa"/>
          </w:tcPr>
          <w:p w14:paraId="2ACDEF5F" w14:textId="720EBC6D" w:rsidR="004C44AE" w:rsidRPr="00B92DA2" w:rsidRDefault="009C070C" w:rsidP="004C44AE">
            <w:pPr>
              <w:spacing w:before="120" w:after="120"/>
              <w:jc w:val="center"/>
            </w:pPr>
            <w:r w:rsidRPr="00B92DA2">
              <w:t>China Telecom</w:t>
            </w:r>
          </w:p>
        </w:tc>
        <w:tc>
          <w:tcPr>
            <w:tcW w:w="6801" w:type="dxa"/>
          </w:tcPr>
          <w:p w14:paraId="3964DC77" w14:textId="75C928C9" w:rsidR="004C44AE" w:rsidRPr="00B92DA2" w:rsidRDefault="009C070C" w:rsidP="004C44AE">
            <w:pPr>
              <w:spacing w:before="120" w:after="120"/>
              <w:jc w:val="both"/>
            </w:pPr>
            <w:r w:rsidRPr="00B92DA2">
              <w:t xml:space="preserve">Proposal 1: Option 3 that extend FR1, define a new frequency range and keep FR2-1 definitions is our preference, and keep </w:t>
            </w:r>
            <w:proofErr w:type="gramStart"/>
            <w:r w:rsidRPr="00B92DA2">
              <w:t>to find</w:t>
            </w:r>
            <w:proofErr w:type="gramEnd"/>
            <w:r w:rsidRPr="00B92DA2">
              <w:t xml:space="preserve"> the boundary when doing extension to minimize the impact to existing FR1 bands around 6GHz.</w:t>
            </w:r>
          </w:p>
        </w:tc>
      </w:tr>
      <w:tr w:rsidR="004C44AE" w:rsidRPr="00B92DA2" w14:paraId="7937E7E8" w14:textId="77777777" w:rsidTr="0007205F">
        <w:trPr>
          <w:trHeight w:val="468"/>
        </w:trPr>
        <w:tc>
          <w:tcPr>
            <w:tcW w:w="1248" w:type="dxa"/>
          </w:tcPr>
          <w:p w14:paraId="6F2FF8C7" w14:textId="139606DA" w:rsidR="004C44AE" w:rsidRPr="00B92DA2" w:rsidRDefault="009C070C" w:rsidP="004C44AE">
            <w:pPr>
              <w:spacing w:before="120" w:after="120"/>
              <w:jc w:val="center"/>
            </w:pPr>
            <w:hyperlink r:id="rId45" w:history="1">
              <w:r w:rsidRPr="00B92DA2">
                <w:rPr>
                  <w:rStyle w:val="Hyperlink"/>
                </w:rPr>
                <w:t>R4-2600296</w:t>
              </w:r>
            </w:hyperlink>
          </w:p>
        </w:tc>
        <w:tc>
          <w:tcPr>
            <w:tcW w:w="1582" w:type="dxa"/>
          </w:tcPr>
          <w:p w14:paraId="1E67DD1F" w14:textId="59A0997F" w:rsidR="004C44AE" w:rsidRPr="00B92DA2" w:rsidRDefault="009C070C" w:rsidP="004C44AE">
            <w:pPr>
              <w:spacing w:before="120" w:after="120"/>
              <w:jc w:val="center"/>
            </w:pPr>
            <w:r w:rsidRPr="00B92DA2">
              <w:t>CATT</w:t>
            </w:r>
          </w:p>
        </w:tc>
        <w:tc>
          <w:tcPr>
            <w:tcW w:w="6801" w:type="dxa"/>
          </w:tcPr>
          <w:p w14:paraId="2520B99C" w14:textId="77777777" w:rsidR="009C070C" w:rsidRPr="00B92DA2" w:rsidRDefault="009C070C" w:rsidP="009C070C">
            <w:pPr>
              <w:spacing w:before="120" w:after="120"/>
              <w:jc w:val="both"/>
            </w:pPr>
            <w:r w:rsidRPr="00B92DA2">
              <w:t>Proposal 1: RAN4 should continue to use the terminology “Frequency Range (FR)” in 6G.</w:t>
            </w:r>
          </w:p>
          <w:p w14:paraId="737D69AA" w14:textId="77777777" w:rsidR="009C070C" w:rsidRPr="00B92DA2" w:rsidRDefault="009C070C" w:rsidP="009C070C">
            <w:pPr>
              <w:spacing w:before="120" w:after="120"/>
              <w:jc w:val="both"/>
            </w:pPr>
            <w:r w:rsidRPr="00B92DA2">
              <w:t>Proposal 2: RAN4 should extend FR1 and FR2 to “close the gap” from 7.125 – 24.25 GHz.</w:t>
            </w:r>
          </w:p>
          <w:p w14:paraId="2D4B905A" w14:textId="77777777" w:rsidR="009C070C" w:rsidRPr="00B92DA2" w:rsidRDefault="009C070C" w:rsidP="009C070C">
            <w:pPr>
              <w:spacing w:before="120" w:after="120"/>
              <w:jc w:val="both"/>
            </w:pPr>
            <w:r w:rsidRPr="00B92DA2">
              <w:t>Proposal 3: RAN4 should consider the frequency range definitions presented in Table 1.</w:t>
            </w:r>
          </w:p>
          <w:p w14:paraId="56786EDD" w14:textId="17B094E4" w:rsidR="009C070C" w:rsidRPr="00B92DA2" w:rsidRDefault="009C070C" w:rsidP="009C070C">
            <w:pPr>
              <w:spacing w:before="120" w:after="120"/>
              <w:jc w:val="both"/>
            </w:pPr>
            <w:r w:rsidRPr="00B92DA2">
              <w:rPr>
                <w:noProof/>
              </w:rPr>
              <w:drawing>
                <wp:inline distT="0" distB="0" distL="0" distR="0" wp14:anchorId="6C4CA11A" wp14:editId="13B2B714">
                  <wp:extent cx="4004434" cy="1996440"/>
                  <wp:effectExtent l="0" t="0" r="0" b="3810"/>
                  <wp:docPr id="7596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8557" name=""/>
                          <pic:cNvPicPr/>
                        </pic:nvPicPr>
                        <pic:blipFill>
                          <a:blip r:embed="rId46"/>
                          <a:stretch>
                            <a:fillRect/>
                          </a:stretch>
                        </pic:blipFill>
                        <pic:spPr>
                          <a:xfrm>
                            <a:off x="0" y="0"/>
                            <a:ext cx="4005445" cy="1996944"/>
                          </a:xfrm>
                          <a:prstGeom prst="rect">
                            <a:avLst/>
                          </a:prstGeom>
                        </pic:spPr>
                      </pic:pic>
                    </a:graphicData>
                  </a:graphic>
                </wp:inline>
              </w:drawing>
            </w:r>
          </w:p>
          <w:p w14:paraId="119AC302" w14:textId="46ED8E42" w:rsidR="004C44AE" w:rsidRPr="00B92DA2" w:rsidRDefault="009C070C" w:rsidP="009C070C">
            <w:pPr>
              <w:spacing w:before="120" w:after="120"/>
              <w:jc w:val="both"/>
            </w:pPr>
            <w:r w:rsidRPr="00B92DA2">
              <w:t>Proposal 4: RAN4 could prioritize defining the frequency ranges before discussing FR3.</w:t>
            </w:r>
          </w:p>
        </w:tc>
      </w:tr>
      <w:tr w:rsidR="004C44AE" w:rsidRPr="00B92DA2" w14:paraId="765AEDA4" w14:textId="77777777" w:rsidTr="0007205F">
        <w:trPr>
          <w:trHeight w:val="468"/>
        </w:trPr>
        <w:tc>
          <w:tcPr>
            <w:tcW w:w="1248" w:type="dxa"/>
          </w:tcPr>
          <w:p w14:paraId="3CB83C80" w14:textId="153DCA88" w:rsidR="004C44AE" w:rsidRPr="00B92DA2" w:rsidRDefault="009C070C" w:rsidP="004C44AE">
            <w:pPr>
              <w:spacing w:before="120" w:after="120"/>
              <w:jc w:val="center"/>
            </w:pPr>
            <w:hyperlink r:id="rId47" w:history="1">
              <w:r w:rsidRPr="00B92DA2">
                <w:rPr>
                  <w:rStyle w:val="Hyperlink"/>
                </w:rPr>
                <w:t>R4-2600368</w:t>
              </w:r>
            </w:hyperlink>
          </w:p>
        </w:tc>
        <w:tc>
          <w:tcPr>
            <w:tcW w:w="1582" w:type="dxa"/>
          </w:tcPr>
          <w:p w14:paraId="02F5BD6A" w14:textId="33407281" w:rsidR="004C44AE" w:rsidRPr="00B92DA2" w:rsidRDefault="009C070C" w:rsidP="004C44AE">
            <w:pPr>
              <w:spacing w:before="120" w:after="120"/>
              <w:jc w:val="center"/>
            </w:pPr>
            <w:r w:rsidRPr="00B92DA2">
              <w:t>Samsung</w:t>
            </w:r>
          </w:p>
        </w:tc>
        <w:tc>
          <w:tcPr>
            <w:tcW w:w="6801" w:type="dxa"/>
          </w:tcPr>
          <w:p w14:paraId="7C3C3022" w14:textId="77777777" w:rsidR="005807DD" w:rsidRPr="00B92DA2" w:rsidRDefault="009C070C" w:rsidP="00D71770">
            <w:pPr>
              <w:keepNext/>
              <w:keepLines/>
              <w:overflowPunct/>
              <w:autoSpaceDE/>
              <w:autoSpaceDN/>
              <w:adjustRightInd/>
              <w:spacing w:before="120" w:after="120"/>
              <w:jc w:val="both"/>
              <w:textAlignment w:val="auto"/>
            </w:pPr>
            <w:r w:rsidRPr="00B92DA2">
              <w:t>Proposal 1: For frequency range definition/separation, following new options (i.e., Option 9a/b) are proposed, by considering single-SCS principle and UE RF front-end architecture.</w:t>
            </w:r>
          </w:p>
          <w:p w14:paraId="287046DA" w14:textId="2526AC3B" w:rsidR="009C070C" w:rsidRPr="00B92DA2" w:rsidRDefault="009C070C" w:rsidP="00D71770">
            <w:pPr>
              <w:keepNext/>
              <w:keepLines/>
              <w:overflowPunct/>
              <w:autoSpaceDE/>
              <w:autoSpaceDN/>
              <w:adjustRightInd/>
              <w:spacing w:before="120" w:after="120"/>
              <w:jc w:val="both"/>
              <w:textAlignment w:val="auto"/>
            </w:pPr>
            <w:r w:rsidRPr="00B92DA2">
              <w:rPr>
                <w:rFonts w:ascii="Calibri" w:hAnsi="Calibri"/>
                <w:noProof/>
              </w:rPr>
              <w:drawing>
                <wp:inline distT="0" distB="0" distL="0" distR="0" wp14:anchorId="57AA2B40" wp14:editId="27830FDB">
                  <wp:extent cx="3945910" cy="2540319"/>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62286" cy="2550861"/>
                          </a:xfrm>
                          <a:prstGeom prst="rect">
                            <a:avLst/>
                          </a:prstGeom>
                          <a:noFill/>
                        </pic:spPr>
                      </pic:pic>
                    </a:graphicData>
                  </a:graphic>
                </wp:inline>
              </w:drawing>
            </w:r>
          </w:p>
        </w:tc>
      </w:tr>
      <w:tr w:rsidR="004C44AE" w:rsidRPr="00B92DA2" w14:paraId="37F3CEBD" w14:textId="77777777" w:rsidTr="0007205F">
        <w:trPr>
          <w:trHeight w:val="468"/>
        </w:trPr>
        <w:tc>
          <w:tcPr>
            <w:tcW w:w="1248" w:type="dxa"/>
          </w:tcPr>
          <w:p w14:paraId="4323D240" w14:textId="36419F7F" w:rsidR="004C44AE" w:rsidRPr="00B92DA2" w:rsidRDefault="009C070C" w:rsidP="004C44AE">
            <w:pPr>
              <w:spacing w:before="120" w:after="120"/>
              <w:jc w:val="center"/>
            </w:pPr>
            <w:hyperlink r:id="rId49" w:history="1">
              <w:r w:rsidRPr="00B92DA2">
                <w:rPr>
                  <w:rStyle w:val="Hyperlink"/>
                </w:rPr>
                <w:t>R4-2600466</w:t>
              </w:r>
            </w:hyperlink>
          </w:p>
        </w:tc>
        <w:tc>
          <w:tcPr>
            <w:tcW w:w="1582" w:type="dxa"/>
          </w:tcPr>
          <w:p w14:paraId="5045A968" w14:textId="2AD0209E" w:rsidR="004C44AE" w:rsidRPr="00B92DA2" w:rsidRDefault="009C070C" w:rsidP="004C44AE">
            <w:pPr>
              <w:spacing w:before="120" w:after="120"/>
              <w:jc w:val="center"/>
            </w:pPr>
            <w:r w:rsidRPr="00B92DA2">
              <w:t>Xiaomi</w:t>
            </w:r>
          </w:p>
        </w:tc>
        <w:tc>
          <w:tcPr>
            <w:tcW w:w="6801" w:type="dxa"/>
          </w:tcPr>
          <w:p w14:paraId="5299D7DC" w14:textId="77777777" w:rsidR="009C070C" w:rsidRPr="00B92DA2" w:rsidRDefault="009C070C" w:rsidP="009C070C">
            <w:pPr>
              <w:spacing w:before="120" w:after="120"/>
              <w:jc w:val="both"/>
            </w:pPr>
            <w:r w:rsidRPr="00B92DA2">
              <w:t>Observation 2-1: NR divided frequency range majorly based on applicable numerologies sets and UE RF front-end architecture (conductive vs radiated requirements)</w:t>
            </w:r>
          </w:p>
          <w:p w14:paraId="72FAE86A" w14:textId="77777777" w:rsidR="009C070C" w:rsidRPr="00B92DA2" w:rsidRDefault="009C070C" w:rsidP="009C070C">
            <w:pPr>
              <w:spacing w:before="120" w:after="120"/>
              <w:jc w:val="both"/>
            </w:pPr>
            <w:r w:rsidRPr="00B92DA2">
              <w:t>•</w:t>
            </w:r>
            <w:r w:rsidRPr="00B92DA2">
              <w:tab/>
              <w:t xml:space="preserve">FR1 with antenna connector (omnidirectional antenna) -&gt;Conductive Requirements + SISO/MIMO OTA requirements </w:t>
            </w:r>
          </w:p>
          <w:p w14:paraId="1EB30E04" w14:textId="77777777" w:rsidR="009C070C" w:rsidRPr="00B92DA2" w:rsidRDefault="009C070C" w:rsidP="009C070C">
            <w:pPr>
              <w:spacing w:before="120" w:after="120"/>
              <w:jc w:val="both"/>
            </w:pPr>
            <w:r w:rsidRPr="00B92DA2">
              <w:t>•</w:t>
            </w:r>
            <w:r w:rsidRPr="00B92DA2">
              <w:tab/>
              <w:t xml:space="preserve">FR2 integrated RF front-end (directional antenna) -&gt; Radiated requirements only </w:t>
            </w:r>
          </w:p>
          <w:p w14:paraId="562D6B52" w14:textId="77777777" w:rsidR="009C070C" w:rsidRPr="00B92DA2" w:rsidRDefault="009C070C" w:rsidP="009C070C">
            <w:pPr>
              <w:spacing w:before="120" w:after="120"/>
              <w:jc w:val="both"/>
            </w:pPr>
            <w:r w:rsidRPr="00B92DA2">
              <w:t xml:space="preserve">Proposal 2-1: RAN4 consider UE RF front-end architecture (e.g., whether requirements can be verified conducted or not) as major principle for FR definition. </w:t>
            </w:r>
          </w:p>
          <w:p w14:paraId="277B07A6" w14:textId="77777777" w:rsidR="009C070C" w:rsidRPr="00B92DA2" w:rsidRDefault="009C070C" w:rsidP="009C070C">
            <w:pPr>
              <w:spacing w:before="120" w:after="120"/>
              <w:jc w:val="both"/>
            </w:pPr>
            <w:r w:rsidRPr="00B92DA2">
              <w:t>Observation 2-2: On 7-24 GHz, depending on frequency with initial survey on UE RF front-end architecture:</w:t>
            </w:r>
          </w:p>
          <w:p w14:paraId="35E1437F" w14:textId="77777777" w:rsidR="009C070C" w:rsidRPr="00B92DA2" w:rsidRDefault="009C070C" w:rsidP="009C070C">
            <w:pPr>
              <w:spacing w:before="120" w:after="120"/>
              <w:jc w:val="both"/>
            </w:pPr>
            <w:r w:rsidRPr="00B92DA2">
              <w:t>•</w:t>
            </w:r>
            <w:r w:rsidRPr="00B92DA2">
              <w:tab/>
              <w:t xml:space="preserve">For below10GHz, FR1 like is feasible with antenna connector </w:t>
            </w:r>
          </w:p>
          <w:p w14:paraId="1DE730F6" w14:textId="77777777" w:rsidR="009C070C" w:rsidRPr="00B92DA2" w:rsidRDefault="009C070C" w:rsidP="009C070C">
            <w:pPr>
              <w:spacing w:before="120" w:after="120"/>
              <w:jc w:val="both"/>
            </w:pPr>
            <w:r w:rsidRPr="00B92DA2">
              <w:t>•</w:t>
            </w:r>
            <w:r w:rsidRPr="00B92DA2">
              <w:tab/>
              <w:t xml:space="preserve">For above 15GHz, FR2 like is most likely with integrated RF front end </w:t>
            </w:r>
          </w:p>
          <w:p w14:paraId="494E0E54" w14:textId="77777777" w:rsidR="009C070C" w:rsidRPr="00B92DA2" w:rsidRDefault="009C070C" w:rsidP="009C070C">
            <w:pPr>
              <w:spacing w:before="120" w:after="120"/>
              <w:jc w:val="both"/>
            </w:pPr>
            <w:r w:rsidRPr="00B92DA2">
              <w:t>•</w:t>
            </w:r>
            <w:r w:rsidRPr="00B92DA2">
              <w:tab/>
              <w:t xml:space="preserve">10GHz ~ 15GHz, unclear mixed UE architectures probably exist for same frequency </w:t>
            </w:r>
          </w:p>
          <w:p w14:paraId="528898DC" w14:textId="77777777" w:rsidR="009C070C" w:rsidRPr="00B92DA2" w:rsidRDefault="009C070C" w:rsidP="009C070C">
            <w:pPr>
              <w:spacing w:before="120" w:after="120"/>
              <w:jc w:val="both"/>
            </w:pPr>
            <w:r w:rsidRPr="00B92DA2">
              <w:t>Observation 2-3: on conductive and radiated requirement applicable rule, RAN4 can further discuss following different UE requirement types:</w:t>
            </w:r>
          </w:p>
          <w:p w14:paraId="5D5D22C9" w14:textId="77777777" w:rsidR="009C070C" w:rsidRPr="00B92DA2" w:rsidRDefault="009C070C" w:rsidP="009C070C">
            <w:pPr>
              <w:spacing w:before="120" w:after="120"/>
              <w:jc w:val="both"/>
            </w:pPr>
            <w:r w:rsidRPr="00B92DA2">
              <w:t>•</w:t>
            </w:r>
            <w:r w:rsidRPr="00B92DA2">
              <w:tab/>
              <w:t xml:space="preserve">UE type C: only digital BF with omnidirectional antenna performance and antenna connector </w:t>
            </w:r>
          </w:p>
          <w:p w14:paraId="590C6451" w14:textId="77777777" w:rsidR="009C070C" w:rsidRPr="00B92DA2" w:rsidRDefault="009C070C" w:rsidP="009C070C">
            <w:pPr>
              <w:spacing w:before="120" w:after="120"/>
              <w:jc w:val="both"/>
            </w:pPr>
            <w:r w:rsidRPr="00B92DA2">
              <w:t>•</w:t>
            </w:r>
            <w:r w:rsidRPr="00B92DA2">
              <w:tab/>
              <w:t>UE type H: Hybrid, conductive requirements can be applied on RIB and OTA requirements plus</w:t>
            </w:r>
          </w:p>
          <w:p w14:paraId="4B715576" w14:textId="77777777" w:rsidR="009C070C" w:rsidRPr="00B92DA2" w:rsidRDefault="009C070C" w:rsidP="009C070C">
            <w:pPr>
              <w:spacing w:before="120" w:after="120"/>
              <w:jc w:val="both"/>
            </w:pPr>
            <w:r w:rsidRPr="00B92DA2">
              <w:t>•</w:t>
            </w:r>
            <w:r w:rsidRPr="00B92DA2">
              <w:tab/>
              <w:t>UE type O: OTA requirements only with analog BF, FR2 like requirements</w:t>
            </w:r>
          </w:p>
          <w:p w14:paraId="55E86822" w14:textId="77777777" w:rsidR="009C070C" w:rsidRPr="00B92DA2" w:rsidRDefault="009C070C" w:rsidP="009C070C">
            <w:pPr>
              <w:spacing w:before="120" w:after="120"/>
              <w:jc w:val="both"/>
            </w:pPr>
            <w:r w:rsidRPr="00B92DA2">
              <w:t>Proposal 2-2: two alternative approaches can be considered for frequency range definition and extension:</w:t>
            </w:r>
          </w:p>
          <w:p w14:paraId="4FEFB924" w14:textId="77777777" w:rsidR="009C070C" w:rsidRPr="00B92DA2" w:rsidRDefault="009C070C" w:rsidP="009C070C">
            <w:pPr>
              <w:spacing w:before="120" w:after="120"/>
              <w:jc w:val="both"/>
            </w:pPr>
            <w:r w:rsidRPr="00B92DA2">
              <w:lastRenderedPageBreak/>
              <w:t></w:t>
            </w:r>
            <w:r w:rsidRPr="00B92DA2">
              <w:tab/>
              <w:t xml:space="preserve">Alt 1: Extend FR1 and FR2 to cover 7-24GHz with overlapping range </w:t>
            </w:r>
          </w:p>
          <w:p w14:paraId="00F50D2D" w14:textId="77777777" w:rsidR="004C44AE" w:rsidRPr="00B92DA2" w:rsidRDefault="009C070C" w:rsidP="009C070C">
            <w:pPr>
              <w:spacing w:before="120" w:after="120"/>
              <w:jc w:val="both"/>
            </w:pPr>
            <w:r w:rsidRPr="00B92DA2">
              <w:t></w:t>
            </w:r>
            <w:r w:rsidRPr="00B92DA2">
              <w:tab/>
              <w:t xml:space="preserve">Alt 2: Introduce dedicated FR3 frequency with hybrid requirements pending on device type </w:t>
            </w:r>
          </w:p>
          <w:p w14:paraId="62919209" w14:textId="77777777" w:rsidR="009C070C" w:rsidRPr="00B92DA2" w:rsidRDefault="009C070C" w:rsidP="009C070C">
            <w:pPr>
              <w:spacing w:before="120" w:after="120"/>
              <w:jc w:val="both"/>
            </w:pPr>
            <w:r w:rsidRPr="00B92DA2">
              <w:rPr>
                <w:noProof/>
                <w:lang w:eastAsia="zh-CN"/>
              </w:rPr>
              <w:drawing>
                <wp:inline distT="0" distB="0" distL="0" distR="0" wp14:anchorId="33F6DBD3" wp14:editId="7DC8200E">
                  <wp:extent cx="4092957" cy="2578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09672" cy="2589266"/>
                          </a:xfrm>
                          <a:prstGeom prst="rect">
                            <a:avLst/>
                          </a:prstGeom>
                          <a:noFill/>
                        </pic:spPr>
                      </pic:pic>
                    </a:graphicData>
                  </a:graphic>
                </wp:inline>
              </w:drawing>
            </w:r>
          </w:p>
          <w:p w14:paraId="71B874D1" w14:textId="77777777" w:rsidR="009C070C" w:rsidRPr="00B92DA2" w:rsidRDefault="009C070C" w:rsidP="009C070C">
            <w:pPr>
              <w:spacing w:before="120" w:after="120"/>
              <w:jc w:val="both"/>
            </w:pPr>
            <w:r w:rsidRPr="00B92DA2">
              <w:t xml:space="preserve">Proposal 2-3: At least FR1 can be further extended to 8.4GHz, dedicated sub-frequency range can be introduced for 7.125~8.4GHz i.e., “FR1-1”. </w:t>
            </w:r>
          </w:p>
          <w:p w14:paraId="1B80D18D" w14:textId="4C666199" w:rsidR="009C070C" w:rsidRPr="00B92DA2" w:rsidRDefault="009C070C" w:rsidP="009C070C">
            <w:pPr>
              <w:spacing w:before="120" w:after="120"/>
              <w:jc w:val="both"/>
            </w:pPr>
            <w:r w:rsidRPr="00B92DA2">
              <w:t xml:space="preserve">Proposal 3-4: Other frequency between 7-24GHz can be kept open until regulation on spectrum arrangement is clear. </w:t>
            </w:r>
          </w:p>
        </w:tc>
      </w:tr>
      <w:tr w:rsidR="004C44AE" w:rsidRPr="00B92DA2" w14:paraId="3A485F44" w14:textId="77777777" w:rsidTr="0007205F">
        <w:trPr>
          <w:trHeight w:val="468"/>
        </w:trPr>
        <w:tc>
          <w:tcPr>
            <w:tcW w:w="1248" w:type="dxa"/>
          </w:tcPr>
          <w:p w14:paraId="0EEC3AAC" w14:textId="5431FBD4" w:rsidR="004C44AE" w:rsidRPr="00B92DA2" w:rsidRDefault="009C070C" w:rsidP="004C44AE">
            <w:pPr>
              <w:spacing w:before="120" w:after="120"/>
              <w:jc w:val="center"/>
            </w:pPr>
            <w:hyperlink r:id="rId51" w:history="1">
              <w:r w:rsidRPr="00B92DA2">
                <w:rPr>
                  <w:rStyle w:val="Hyperlink"/>
                </w:rPr>
                <w:t>R4-2600655</w:t>
              </w:r>
            </w:hyperlink>
          </w:p>
        </w:tc>
        <w:tc>
          <w:tcPr>
            <w:tcW w:w="1582" w:type="dxa"/>
          </w:tcPr>
          <w:p w14:paraId="17939AE0" w14:textId="059CBFAC" w:rsidR="004C44AE" w:rsidRPr="00B92DA2" w:rsidRDefault="009C070C" w:rsidP="004C44AE">
            <w:pPr>
              <w:spacing w:before="120" w:after="120"/>
              <w:jc w:val="center"/>
            </w:pPr>
            <w:r w:rsidRPr="00B92DA2">
              <w:t>MediaTek Korea Inc.</w:t>
            </w:r>
          </w:p>
        </w:tc>
        <w:tc>
          <w:tcPr>
            <w:tcW w:w="6801" w:type="dxa"/>
          </w:tcPr>
          <w:p w14:paraId="3B57CF0F" w14:textId="77777777" w:rsidR="009C070C" w:rsidRPr="00B92DA2" w:rsidRDefault="009C070C" w:rsidP="009C070C">
            <w:pPr>
              <w:spacing w:before="120" w:after="120"/>
              <w:jc w:val="both"/>
            </w:pPr>
            <w:r w:rsidRPr="00B92DA2">
              <w:t>Observation 1: In NTN specification, there are two NTN operating bands according to different numerology in Ku-band by operator demand/preference. Same way can be considered in 6G for 6G TN and NTN harmonized frequency range definition between FR1 and FR2.</w:t>
            </w:r>
          </w:p>
          <w:p w14:paraId="32AF4266" w14:textId="77777777" w:rsidR="009C070C" w:rsidRPr="00B92DA2" w:rsidRDefault="009C070C" w:rsidP="009C070C">
            <w:pPr>
              <w:spacing w:before="120" w:after="120"/>
              <w:jc w:val="both"/>
            </w:pPr>
            <w:r w:rsidRPr="00B92DA2">
              <w:t xml:space="preserve">Proposal 1: The regulatory framework for 6G candidate spectrum usage, UE RF front-end architecture and test methodology shall be highly considered to separate 6G frequency range definition as criteria.  </w:t>
            </w:r>
          </w:p>
          <w:p w14:paraId="2606C5BD" w14:textId="77777777" w:rsidR="004C44AE" w:rsidRPr="00B92DA2" w:rsidRDefault="009C070C" w:rsidP="009C070C">
            <w:pPr>
              <w:spacing w:before="120" w:after="120"/>
              <w:jc w:val="both"/>
            </w:pPr>
            <w:r w:rsidRPr="00B92DA2">
              <w:t>Proposal 2: Based on our preference of the criteria on the frequency range definition, we support option 3 as baseline in 6GR.  The candidate X frequency can be considered with 8.4GHz, but the detail frequency X will be decided in WI phase based on WRC27 conclusion.</w:t>
            </w:r>
          </w:p>
          <w:p w14:paraId="14A9344E" w14:textId="6CDCAB70" w:rsidR="009C070C" w:rsidRPr="00B92DA2" w:rsidRDefault="009C070C" w:rsidP="009C070C">
            <w:pPr>
              <w:spacing w:before="120" w:after="120"/>
              <w:jc w:val="both"/>
            </w:pPr>
            <w:r w:rsidRPr="00B92DA2">
              <w:rPr>
                <w:rFonts w:eastAsia="Malgun Gothic"/>
                <w:noProof/>
                <w:lang w:eastAsia="ko-KR"/>
              </w:rPr>
              <w:drawing>
                <wp:inline distT="0" distB="0" distL="0" distR="0" wp14:anchorId="68A9E856" wp14:editId="79DF1225">
                  <wp:extent cx="4193624" cy="732155"/>
                  <wp:effectExtent l="0" t="0" r="0" b="0"/>
                  <wp:docPr id="70684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14948" cy="735878"/>
                          </a:xfrm>
                          <a:prstGeom prst="rect">
                            <a:avLst/>
                          </a:prstGeom>
                          <a:noFill/>
                          <a:ln>
                            <a:noFill/>
                          </a:ln>
                        </pic:spPr>
                      </pic:pic>
                    </a:graphicData>
                  </a:graphic>
                </wp:inline>
              </w:drawing>
            </w:r>
          </w:p>
        </w:tc>
      </w:tr>
      <w:tr w:rsidR="004C44AE" w:rsidRPr="00B92DA2" w14:paraId="586073B0" w14:textId="77777777" w:rsidTr="0007205F">
        <w:trPr>
          <w:trHeight w:val="468"/>
        </w:trPr>
        <w:tc>
          <w:tcPr>
            <w:tcW w:w="1248" w:type="dxa"/>
          </w:tcPr>
          <w:p w14:paraId="00D2024D" w14:textId="161BEC28" w:rsidR="004C44AE" w:rsidRPr="00B92DA2" w:rsidRDefault="009C070C" w:rsidP="004C44AE">
            <w:pPr>
              <w:spacing w:before="120" w:after="120"/>
              <w:jc w:val="center"/>
            </w:pPr>
            <w:hyperlink r:id="rId53" w:history="1">
              <w:r w:rsidRPr="00B92DA2">
                <w:rPr>
                  <w:rStyle w:val="Hyperlink"/>
                </w:rPr>
                <w:t>R4-2600669</w:t>
              </w:r>
            </w:hyperlink>
          </w:p>
        </w:tc>
        <w:tc>
          <w:tcPr>
            <w:tcW w:w="1582" w:type="dxa"/>
          </w:tcPr>
          <w:p w14:paraId="13AF01B7" w14:textId="793FE7A2" w:rsidR="004C44AE" w:rsidRPr="00B92DA2" w:rsidRDefault="009C070C" w:rsidP="004C44AE">
            <w:pPr>
              <w:spacing w:before="120" w:after="120"/>
              <w:jc w:val="center"/>
            </w:pPr>
            <w:r w:rsidRPr="00B92DA2">
              <w:t>vivo</w:t>
            </w:r>
          </w:p>
        </w:tc>
        <w:tc>
          <w:tcPr>
            <w:tcW w:w="6801" w:type="dxa"/>
          </w:tcPr>
          <w:p w14:paraId="6263FF4C" w14:textId="77777777" w:rsidR="009C070C" w:rsidRPr="00B92DA2" w:rsidRDefault="009C070C" w:rsidP="009C070C">
            <w:pPr>
              <w:spacing w:before="120" w:after="120"/>
              <w:jc w:val="both"/>
            </w:pPr>
            <w:r w:rsidRPr="00B92DA2">
              <w:t xml:space="preserve">Proposal 1: Do not further subdivide the existing FR1, i.e., avoid defining frequency ranges such as FR1-1 and FR1-2. </w:t>
            </w:r>
          </w:p>
          <w:p w14:paraId="3145FBE0" w14:textId="77777777" w:rsidR="009C070C" w:rsidRPr="00B92DA2" w:rsidRDefault="009C070C" w:rsidP="009C070C">
            <w:pPr>
              <w:spacing w:before="120" w:after="120"/>
              <w:jc w:val="both"/>
            </w:pPr>
            <w:r w:rsidRPr="00B92DA2">
              <w:t xml:space="preserve">Proposal 3: Avoid introducing overlapping frequency bands between FR1 and FR2 to ensure clear and unambiguous definitions of the frequency ranges. </w:t>
            </w:r>
          </w:p>
          <w:p w14:paraId="3BE196BC" w14:textId="64DC7E1D" w:rsidR="004C44AE" w:rsidRPr="00B92DA2" w:rsidRDefault="009C070C" w:rsidP="009C070C">
            <w:pPr>
              <w:spacing w:before="120" w:after="120"/>
              <w:jc w:val="both"/>
            </w:pPr>
            <w:r w:rsidRPr="00B92DA2">
              <w:t xml:space="preserve">Proposal 4: Option 1-a, 3, and 7 are preferred. Considering that WRC-27 has not yet begun, temporarily selecting option 6 is also acceptable. </w:t>
            </w:r>
          </w:p>
        </w:tc>
      </w:tr>
      <w:tr w:rsidR="004C44AE" w:rsidRPr="00B92DA2" w14:paraId="76EB89B3" w14:textId="77777777" w:rsidTr="0007205F">
        <w:trPr>
          <w:trHeight w:val="468"/>
        </w:trPr>
        <w:tc>
          <w:tcPr>
            <w:tcW w:w="1248" w:type="dxa"/>
          </w:tcPr>
          <w:p w14:paraId="2D2920CF" w14:textId="5320B8A2" w:rsidR="004C44AE" w:rsidRPr="00B92DA2" w:rsidRDefault="00BF0EB5" w:rsidP="004C44AE">
            <w:pPr>
              <w:spacing w:before="120" w:after="120"/>
              <w:jc w:val="center"/>
            </w:pPr>
            <w:hyperlink r:id="rId54" w:history="1">
              <w:r w:rsidRPr="00B92DA2">
                <w:rPr>
                  <w:rStyle w:val="Hyperlink"/>
                </w:rPr>
                <w:t>R4-2600797</w:t>
              </w:r>
            </w:hyperlink>
          </w:p>
        </w:tc>
        <w:tc>
          <w:tcPr>
            <w:tcW w:w="1582" w:type="dxa"/>
          </w:tcPr>
          <w:p w14:paraId="1DDC6FFB" w14:textId="2B8F46FB" w:rsidR="004C44AE" w:rsidRPr="00B92DA2" w:rsidRDefault="00293ED7" w:rsidP="004C44AE">
            <w:pPr>
              <w:spacing w:before="120" w:after="120"/>
              <w:jc w:val="center"/>
            </w:pPr>
            <w:proofErr w:type="spellStart"/>
            <w:r w:rsidRPr="00293ED7">
              <w:t>Spreadtrum,UNISOC</w:t>
            </w:r>
            <w:proofErr w:type="spellEnd"/>
          </w:p>
        </w:tc>
        <w:tc>
          <w:tcPr>
            <w:tcW w:w="6801" w:type="dxa"/>
          </w:tcPr>
          <w:p w14:paraId="2D14F407" w14:textId="77777777" w:rsidR="004C44AE" w:rsidRDefault="00A362C2" w:rsidP="004C44AE">
            <w:pPr>
              <w:spacing w:before="120" w:after="120"/>
              <w:jc w:val="both"/>
            </w:pPr>
            <w:r w:rsidRPr="00A362C2">
              <w:t>Observation 1: For 13-15GHz, it is difficult for hand-held UE to put FR2-like panels due to the array size might constrain the dimensions.</w:t>
            </w:r>
          </w:p>
          <w:p w14:paraId="09C6BD69" w14:textId="77777777" w:rsidR="00A362C2" w:rsidRDefault="00401CAD" w:rsidP="004C44AE">
            <w:pPr>
              <w:spacing w:before="120" w:after="120"/>
              <w:jc w:val="both"/>
            </w:pPr>
            <w:r w:rsidRPr="00401CAD">
              <w:t xml:space="preserve">Proposal 1: Proposed Frequency ranges in Fiugre3 (option1) and Figure4 (option2) in 6GR can be a starting point, the boundary between FR2 and FR1 can be 16GHz or 18GHz. </w:t>
            </w:r>
          </w:p>
          <w:p w14:paraId="2CC0AE4D" w14:textId="01F8E5CC" w:rsidR="00BD75F6" w:rsidRPr="00B92DA2" w:rsidRDefault="000F1ACF" w:rsidP="004C44AE">
            <w:pPr>
              <w:spacing w:before="120" w:after="120"/>
              <w:jc w:val="both"/>
            </w:pPr>
            <w:r w:rsidRPr="000F1ACF">
              <w:rPr>
                <w:noProof/>
              </w:rPr>
              <w:drawing>
                <wp:inline distT="0" distB="0" distL="0" distR="0" wp14:anchorId="44947D2E" wp14:editId="0F931ECA">
                  <wp:extent cx="4181475" cy="2457450"/>
                  <wp:effectExtent l="0" t="0" r="9525" b="0"/>
                  <wp:docPr id="448665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65332" name=""/>
                          <pic:cNvPicPr/>
                        </pic:nvPicPr>
                        <pic:blipFill>
                          <a:blip r:embed="rId55"/>
                          <a:stretch>
                            <a:fillRect/>
                          </a:stretch>
                        </pic:blipFill>
                        <pic:spPr>
                          <a:xfrm>
                            <a:off x="0" y="0"/>
                            <a:ext cx="4181475" cy="2457450"/>
                          </a:xfrm>
                          <a:prstGeom prst="rect">
                            <a:avLst/>
                          </a:prstGeom>
                        </pic:spPr>
                      </pic:pic>
                    </a:graphicData>
                  </a:graphic>
                </wp:inline>
              </w:drawing>
            </w:r>
          </w:p>
        </w:tc>
      </w:tr>
      <w:tr w:rsidR="004C44AE" w:rsidRPr="00B92DA2" w14:paraId="2BA00957" w14:textId="77777777" w:rsidTr="0007205F">
        <w:trPr>
          <w:trHeight w:val="468"/>
        </w:trPr>
        <w:tc>
          <w:tcPr>
            <w:tcW w:w="1248" w:type="dxa"/>
          </w:tcPr>
          <w:p w14:paraId="7DDC3CA9" w14:textId="52F4C681" w:rsidR="004C44AE" w:rsidRPr="00B92DA2" w:rsidRDefault="00794E13" w:rsidP="004C44AE">
            <w:pPr>
              <w:spacing w:before="120" w:after="120"/>
              <w:jc w:val="center"/>
            </w:pPr>
            <w:hyperlink r:id="rId56" w:history="1">
              <w:r w:rsidRPr="00B92DA2">
                <w:rPr>
                  <w:rStyle w:val="Hyperlink"/>
                </w:rPr>
                <w:t>R4-2600804</w:t>
              </w:r>
            </w:hyperlink>
          </w:p>
        </w:tc>
        <w:tc>
          <w:tcPr>
            <w:tcW w:w="1582" w:type="dxa"/>
          </w:tcPr>
          <w:p w14:paraId="0510170F" w14:textId="0CBA7E11" w:rsidR="004C44AE" w:rsidRPr="00B92DA2" w:rsidRDefault="000F1ACF" w:rsidP="004C44AE">
            <w:pPr>
              <w:spacing w:before="120" w:after="120"/>
              <w:jc w:val="center"/>
            </w:pPr>
            <w:r w:rsidRPr="00B92DA2">
              <w:t>CMCC</w:t>
            </w:r>
          </w:p>
        </w:tc>
        <w:tc>
          <w:tcPr>
            <w:tcW w:w="6801" w:type="dxa"/>
          </w:tcPr>
          <w:p w14:paraId="32FE8B10" w14:textId="77777777" w:rsidR="00B237DC" w:rsidRDefault="00B237DC" w:rsidP="00B237DC">
            <w:pPr>
              <w:spacing w:before="120" w:after="120"/>
              <w:jc w:val="both"/>
            </w:pPr>
            <w:r>
              <w:t>Observation 2: with larger antenna element number at gNB side, the UL coverage of 8.4GHz is almost comparable with 3.5GHz at least for O2O scenario.</w:t>
            </w:r>
          </w:p>
          <w:p w14:paraId="55515112" w14:textId="6A29BF66" w:rsidR="004C44AE" w:rsidRPr="00B92DA2" w:rsidRDefault="00B237DC" w:rsidP="00B237DC">
            <w:pPr>
              <w:spacing w:before="120" w:after="120"/>
              <w:jc w:val="both"/>
            </w:pPr>
            <w:r>
              <w:t xml:space="preserve">Proposal 1: if WRC-27 finally doesn’t identify 14.8-15.35GHz for IMT, RAN4 can extend FR1, keep FR2-1 definitions, not to define a new frequency range. </w:t>
            </w:r>
          </w:p>
        </w:tc>
      </w:tr>
      <w:tr w:rsidR="004C44AE" w:rsidRPr="00B92DA2" w14:paraId="51324D88" w14:textId="77777777" w:rsidTr="0007205F">
        <w:trPr>
          <w:trHeight w:val="468"/>
        </w:trPr>
        <w:tc>
          <w:tcPr>
            <w:tcW w:w="1248" w:type="dxa"/>
          </w:tcPr>
          <w:p w14:paraId="421AAA66" w14:textId="07478BC3" w:rsidR="004C44AE" w:rsidRPr="00B92DA2" w:rsidRDefault="00065092" w:rsidP="004C44AE">
            <w:pPr>
              <w:spacing w:before="120" w:after="120"/>
              <w:jc w:val="center"/>
            </w:pPr>
            <w:hyperlink r:id="rId57" w:history="1">
              <w:r w:rsidRPr="00B92DA2">
                <w:rPr>
                  <w:rStyle w:val="Hyperlink"/>
                </w:rPr>
                <w:t>R4-2601005</w:t>
              </w:r>
            </w:hyperlink>
          </w:p>
        </w:tc>
        <w:tc>
          <w:tcPr>
            <w:tcW w:w="1582" w:type="dxa"/>
          </w:tcPr>
          <w:p w14:paraId="1407E39F" w14:textId="514E431F" w:rsidR="004C44AE" w:rsidRPr="00B92DA2" w:rsidRDefault="00CA525F" w:rsidP="004C44AE">
            <w:pPr>
              <w:spacing w:before="120" w:after="120"/>
              <w:jc w:val="center"/>
            </w:pPr>
            <w:r w:rsidRPr="00B92DA2">
              <w:t>LG Electronics Inc.</w:t>
            </w:r>
          </w:p>
        </w:tc>
        <w:tc>
          <w:tcPr>
            <w:tcW w:w="6801" w:type="dxa"/>
          </w:tcPr>
          <w:p w14:paraId="576D4EF6" w14:textId="77777777" w:rsidR="00A969D3" w:rsidRDefault="00A969D3" w:rsidP="00A969D3">
            <w:pPr>
              <w:keepNext/>
              <w:keepLines/>
              <w:spacing w:before="120" w:after="120"/>
              <w:jc w:val="both"/>
            </w:pPr>
            <w:r>
              <w:t>Proposal 1: Define 10 – 15 GHz as an "Overlapping Frequency Range" with Conditional Testing Interfaces. Instead of a fixed frequency cutoff, the testing interface in this overlapping range (where FR1 and FR2 definitions coexist) must be determined by the UE’s hardware architecture.</w:t>
            </w:r>
          </w:p>
          <w:p w14:paraId="177B1886" w14:textId="77777777" w:rsidR="00A969D3" w:rsidRDefault="00A969D3" w:rsidP="00A969D3">
            <w:pPr>
              <w:keepNext/>
              <w:keepLines/>
              <w:spacing w:before="120" w:after="120"/>
              <w:jc w:val="both"/>
            </w:pPr>
            <w:r>
              <w:t>•</w:t>
            </w:r>
            <w:r>
              <w:tab/>
              <w:t>Default Rule (Conducted / FR1-like): UEs that do not employ phase shifter-based beam sweeping.</w:t>
            </w:r>
          </w:p>
          <w:p w14:paraId="68688865" w14:textId="77777777" w:rsidR="00A969D3" w:rsidRDefault="00A969D3" w:rsidP="00A969D3">
            <w:pPr>
              <w:keepNext/>
              <w:keepLines/>
              <w:spacing w:before="120" w:after="120"/>
              <w:jc w:val="both"/>
            </w:pPr>
            <w:r>
              <w:t>•</w:t>
            </w:r>
            <w:r>
              <w:tab/>
              <w:t>Condition for FR2 Application (OTA / FR2-like): UEs equipped with antenna arrays and utilizing Phase Shifters for Beam Sweeping.</w:t>
            </w:r>
          </w:p>
          <w:p w14:paraId="0D4581FB" w14:textId="77777777" w:rsidR="00A969D3" w:rsidRDefault="00A969D3" w:rsidP="00A969D3">
            <w:pPr>
              <w:keepNext/>
              <w:keepLines/>
              <w:spacing w:before="120" w:after="120"/>
              <w:jc w:val="both"/>
            </w:pPr>
            <w:r>
              <w:t>Proposal 2: Redefine FR1 up to 15 GHz for Non-Beam Sweeping Devices. Based on the principle established in Proposal 1, we propose extending the FR1 upper boundary to 15 GHz for devices utilizing the conducted interface.</w:t>
            </w:r>
          </w:p>
          <w:p w14:paraId="3E983441" w14:textId="77777777" w:rsidR="00A969D3" w:rsidRDefault="00A969D3" w:rsidP="00A969D3">
            <w:pPr>
              <w:keepNext/>
              <w:keepLines/>
              <w:spacing w:before="120" w:after="120"/>
              <w:jc w:val="both"/>
            </w:pPr>
            <w:r>
              <w:t>•</w:t>
            </w:r>
            <w:r>
              <w:tab/>
              <w:t>The Conducted Reference Condition should be the default baseline for handheld devices operating up to 15 GHz, provided they utilize transceiver architectures without phase shifter-based beam sweeping.</w:t>
            </w:r>
          </w:p>
          <w:p w14:paraId="701972AF" w14:textId="77777777" w:rsidR="00A969D3" w:rsidRDefault="00A969D3" w:rsidP="00A969D3">
            <w:pPr>
              <w:keepNext/>
              <w:keepLines/>
              <w:spacing w:before="120" w:after="120"/>
              <w:jc w:val="both"/>
            </w:pPr>
            <w:r>
              <w:t>Proposal 3: Extend the FR2 Lower Boundary down to 10GHz or 15 GHz for Beam Sweeping Devices. To accommodate devices utilizing phase shifter-based beam sweeping, the lower boundary of FR2 (OTA testing interface) should be extended down to 10 GHz(for large form factors) and 15 GHz (for handhelds). This extension is justified by the following implementation feasibilities:</w:t>
            </w:r>
          </w:p>
          <w:p w14:paraId="1B5191F2" w14:textId="77777777" w:rsidR="00A969D3" w:rsidRDefault="00A969D3" w:rsidP="00A969D3">
            <w:pPr>
              <w:keepNext/>
              <w:keepLines/>
              <w:spacing w:before="120" w:after="120"/>
              <w:jc w:val="both"/>
            </w:pPr>
            <w:r>
              <w:t>•</w:t>
            </w:r>
            <w:r>
              <w:tab/>
              <w:t xml:space="preserve">For Handheld Devices (e.g., Smartphones): While full </w:t>
            </w:r>
            <w:proofErr w:type="spellStart"/>
            <w:r>
              <w:t>AiP</w:t>
            </w:r>
            <w:proofErr w:type="spellEnd"/>
            <w:r>
              <w:t xml:space="preserve"> (Antenna-in-Package) solutions are typically limited to frequencies above 24 GHz due to size constraints, Semi-</w:t>
            </w:r>
            <w:proofErr w:type="spellStart"/>
            <w:r>
              <w:t>AiP</w:t>
            </w:r>
            <w:proofErr w:type="spellEnd"/>
            <w:r>
              <w:t xml:space="preserve"> technology may enables the implementation of beam sweeping arrays in handheld form factors down to 15 GHz.</w:t>
            </w:r>
          </w:p>
          <w:p w14:paraId="2358B9D2" w14:textId="77777777" w:rsidR="00A969D3" w:rsidRDefault="00A969D3" w:rsidP="00A969D3">
            <w:pPr>
              <w:keepNext/>
              <w:keepLines/>
              <w:spacing w:before="120" w:after="120"/>
              <w:jc w:val="both"/>
            </w:pPr>
            <w:r>
              <w:t>•</w:t>
            </w:r>
            <w:r>
              <w:tab/>
              <w:t>For Large Form Factor Devices (e.g., CPEs, FWA): Larger devices can accommodate antenna arrays at even lower frequencies, necessitating OTA testing down to 10 GHz.</w:t>
            </w:r>
          </w:p>
          <w:p w14:paraId="1DDD7D04" w14:textId="77777777" w:rsidR="00A969D3" w:rsidRDefault="00A969D3" w:rsidP="00A969D3">
            <w:pPr>
              <w:keepNext/>
              <w:keepLines/>
              <w:spacing w:before="120" w:after="120"/>
              <w:jc w:val="both"/>
            </w:pPr>
            <w:r>
              <w:t>Proposal 4: Subdivide the extended FR1 into FR1-1 and FR1-2. To address the physical characteristics of the extended FR1 range (up to 15 GHz), it should be categorized as follows:</w:t>
            </w:r>
          </w:p>
          <w:p w14:paraId="5511C01E" w14:textId="77777777" w:rsidR="00A969D3" w:rsidRDefault="00A969D3" w:rsidP="00A969D3">
            <w:pPr>
              <w:keepNext/>
              <w:keepLines/>
              <w:spacing w:before="120" w:after="120"/>
              <w:jc w:val="both"/>
            </w:pPr>
            <w:r>
              <w:t>•</w:t>
            </w:r>
            <w:r>
              <w:tab/>
              <w:t>FR1-1 (&lt; 7/8 GHz band): Maintains legacy characteristics.</w:t>
            </w:r>
          </w:p>
          <w:p w14:paraId="25042B8C" w14:textId="77777777" w:rsidR="00A969D3" w:rsidRDefault="00A969D3" w:rsidP="00A969D3">
            <w:pPr>
              <w:keepNext/>
              <w:keepLines/>
              <w:spacing w:before="120" w:after="120"/>
              <w:jc w:val="both"/>
            </w:pPr>
            <w:r>
              <w:t>•</w:t>
            </w:r>
            <w:r>
              <w:tab/>
              <w:t>FR1-2 (7/8 GHz band – 15 GHz band): While maintaining the conducted interface, this sub-range requires revised RF requirements (e.g., relaxed budgets for insertion loss and linearity) to compensate for the increased path loss. Furthermore, special implementation techniques should be permitted to offset this loss. For instance, architectures utilizing power splitters (as shown in Figure 1d) to drive multiple antenna elements for enhanced directivity should be considered within this conducted framework.</w:t>
            </w:r>
          </w:p>
          <w:p w14:paraId="106A180F" w14:textId="77777777" w:rsidR="004C44AE" w:rsidRDefault="00A969D3" w:rsidP="00A969D3">
            <w:pPr>
              <w:keepNext/>
              <w:keepLines/>
              <w:overflowPunct/>
              <w:autoSpaceDE/>
              <w:autoSpaceDN/>
              <w:adjustRightInd/>
              <w:spacing w:before="120" w:after="120"/>
              <w:jc w:val="both"/>
              <w:textAlignment w:val="auto"/>
            </w:pPr>
            <w:r>
              <w:t>Proposal 5: Based on Proposals 1 through 4, we present the following options for frequency range definitions. [Insert Table or Figure illustrating the options here]</w:t>
            </w:r>
          </w:p>
          <w:p w14:paraId="0DB41911" w14:textId="2C075BDF" w:rsidR="00A969D3" w:rsidRPr="00B92DA2" w:rsidRDefault="00A969D3" w:rsidP="00A969D3">
            <w:pPr>
              <w:keepNext/>
              <w:keepLines/>
              <w:overflowPunct/>
              <w:autoSpaceDE/>
              <w:autoSpaceDN/>
              <w:adjustRightInd/>
              <w:spacing w:before="120" w:after="120"/>
              <w:jc w:val="both"/>
              <w:textAlignment w:val="auto"/>
            </w:pPr>
          </w:p>
        </w:tc>
      </w:tr>
      <w:tr w:rsidR="00065092" w:rsidRPr="00B92DA2" w14:paraId="00119969" w14:textId="77777777" w:rsidTr="0007205F">
        <w:trPr>
          <w:trHeight w:val="468"/>
        </w:trPr>
        <w:tc>
          <w:tcPr>
            <w:tcW w:w="1248" w:type="dxa"/>
          </w:tcPr>
          <w:p w14:paraId="743F2BC6" w14:textId="75CC7B66" w:rsidR="00065092" w:rsidRPr="00B92DA2" w:rsidRDefault="00065092" w:rsidP="00065092">
            <w:pPr>
              <w:spacing w:before="120" w:after="120"/>
              <w:jc w:val="center"/>
            </w:pPr>
            <w:hyperlink r:id="rId58" w:history="1">
              <w:r w:rsidRPr="00B92DA2">
                <w:rPr>
                  <w:rStyle w:val="Hyperlink"/>
                </w:rPr>
                <w:t>R4-2601183</w:t>
              </w:r>
            </w:hyperlink>
          </w:p>
        </w:tc>
        <w:tc>
          <w:tcPr>
            <w:tcW w:w="1582" w:type="dxa"/>
          </w:tcPr>
          <w:p w14:paraId="367F44FD" w14:textId="328BC60E" w:rsidR="00065092" w:rsidRPr="00B92DA2" w:rsidRDefault="00065092" w:rsidP="00065092">
            <w:pPr>
              <w:spacing w:before="120" w:after="120"/>
              <w:jc w:val="center"/>
            </w:pPr>
            <w:r w:rsidRPr="00B92DA2">
              <w:t xml:space="preserve">ZTE </w:t>
            </w:r>
            <w:proofErr w:type="spellStart"/>
            <w:r w:rsidRPr="00B92DA2">
              <w:t>Corporation,Sanechips</w:t>
            </w:r>
            <w:proofErr w:type="spellEnd"/>
          </w:p>
        </w:tc>
        <w:tc>
          <w:tcPr>
            <w:tcW w:w="6801" w:type="dxa"/>
          </w:tcPr>
          <w:p w14:paraId="4B8673B4" w14:textId="605BFA50" w:rsidR="00065092" w:rsidRPr="00B92DA2" w:rsidRDefault="00F04013" w:rsidP="00065092">
            <w:pPr>
              <w:spacing w:before="120" w:after="120"/>
              <w:jc w:val="both"/>
            </w:pPr>
            <w:r w:rsidRPr="00F04013">
              <w:rPr>
                <w:noProof/>
              </w:rPr>
              <w:drawing>
                <wp:inline distT="0" distB="0" distL="0" distR="0" wp14:anchorId="439EB2CB" wp14:editId="3A3DE685">
                  <wp:extent cx="4181475" cy="2728595"/>
                  <wp:effectExtent l="0" t="0" r="9525" b="0"/>
                  <wp:docPr id="394064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4200" name=""/>
                          <pic:cNvPicPr/>
                        </pic:nvPicPr>
                        <pic:blipFill>
                          <a:blip r:embed="rId59"/>
                          <a:stretch>
                            <a:fillRect/>
                          </a:stretch>
                        </pic:blipFill>
                        <pic:spPr>
                          <a:xfrm>
                            <a:off x="0" y="0"/>
                            <a:ext cx="4181475" cy="2728595"/>
                          </a:xfrm>
                          <a:prstGeom prst="rect">
                            <a:avLst/>
                          </a:prstGeom>
                        </pic:spPr>
                      </pic:pic>
                    </a:graphicData>
                  </a:graphic>
                </wp:inline>
              </w:drawing>
            </w:r>
          </w:p>
        </w:tc>
      </w:tr>
      <w:tr w:rsidR="00065092" w:rsidRPr="00B92DA2" w14:paraId="47FE56D2" w14:textId="77777777" w:rsidTr="0007205F">
        <w:trPr>
          <w:trHeight w:val="468"/>
        </w:trPr>
        <w:tc>
          <w:tcPr>
            <w:tcW w:w="1248" w:type="dxa"/>
          </w:tcPr>
          <w:p w14:paraId="1AB65540" w14:textId="40A6E2D4" w:rsidR="00065092" w:rsidRPr="00B92DA2" w:rsidRDefault="00065092" w:rsidP="00065092">
            <w:pPr>
              <w:spacing w:before="120" w:after="120"/>
              <w:jc w:val="center"/>
            </w:pPr>
            <w:hyperlink r:id="rId60" w:history="1">
              <w:r w:rsidRPr="00B92DA2">
                <w:rPr>
                  <w:rStyle w:val="Hyperlink"/>
                </w:rPr>
                <w:t>R4-2601344</w:t>
              </w:r>
            </w:hyperlink>
          </w:p>
        </w:tc>
        <w:tc>
          <w:tcPr>
            <w:tcW w:w="1582" w:type="dxa"/>
          </w:tcPr>
          <w:p w14:paraId="5FF12C79" w14:textId="3739E5B9" w:rsidR="00065092" w:rsidRPr="00B92DA2" w:rsidRDefault="00065092" w:rsidP="00065092">
            <w:pPr>
              <w:spacing w:before="120" w:after="120"/>
              <w:jc w:val="center"/>
            </w:pPr>
            <w:r w:rsidRPr="00B92DA2">
              <w:t>Ericsson</w:t>
            </w:r>
          </w:p>
        </w:tc>
        <w:tc>
          <w:tcPr>
            <w:tcW w:w="6801" w:type="dxa"/>
          </w:tcPr>
          <w:p w14:paraId="3669E7D5" w14:textId="77777777" w:rsidR="00DB33D0" w:rsidRDefault="00DB33D0" w:rsidP="00DB33D0">
            <w:pPr>
              <w:spacing w:before="120" w:after="120"/>
              <w:jc w:val="both"/>
            </w:pPr>
            <w:r>
              <w:t>Proposal 1: Consider extending the FR1 frequency range upper limit at least up to 10.5 GHz provided there is no impact on RRM when considering BS hybrid beamforming.</w:t>
            </w:r>
          </w:p>
          <w:p w14:paraId="17EF9F23" w14:textId="77777777" w:rsidR="00DB33D0" w:rsidRDefault="00DB33D0" w:rsidP="00DB33D0">
            <w:pPr>
              <w:spacing w:before="120" w:after="120"/>
              <w:jc w:val="both"/>
            </w:pPr>
            <w:r>
              <w:t>Proposal 2: RRM FR1 requirements should be re-evaluated considering the BS hybrid beamforming type of architecture.</w:t>
            </w:r>
          </w:p>
          <w:p w14:paraId="5EB8C380" w14:textId="77777777" w:rsidR="00DB33D0" w:rsidRDefault="00DB33D0" w:rsidP="00DB33D0">
            <w:pPr>
              <w:spacing w:before="120" w:after="120"/>
              <w:jc w:val="both"/>
            </w:pPr>
            <w:r>
              <w:t>Proposal 3: Should RAN4 determine that an overlap between the FR1 and FR2 frequency ranges is necessary, it is recommended that RAN4 establish a new frequency range, FR3, to represent this overlapping segment.</w:t>
            </w:r>
          </w:p>
          <w:p w14:paraId="3A22B750" w14:textId="77777777" w:rsidR="00065092" w:rsidRDefault="00DB33D0" w:rsidP="00DB33D0">
            <w:pPr>
              <w:spacing w:before="120" w:after="120"/>
              <w:jc w:val="both"/>
            </w:pPr>
            <w:r>
              <w:t xml:space="preserve">Observation: </w:t>
            </w:r>
            <w:proofErr w:type="gramStart"/>
            <w:r>
              <w:t>In light of</w:t>
            </w:r>
            <w:proofErr w:type="gramEnd"/>
            <w:r>
              <w:t xml:space="preserve"> the preceding observations and proposals, the following definitions for frequency ranges may be taken into consideration:</w:t>
            </w:r>
          </w:p>
          <w:p w14:paraId="7DA85A27" w14:textId="77777777" w:rsidR="00DB33D0" w:rsidRDefault="00D3664D" w:rsidP="00DB33D0">
            <w:pPr>
              <w:spacing w:before="120" w:after="120"/>
              <w:jc w:val="both"/>
            </w:pPr>
            <w:r w:rsidRPr="00D3664D">
              <w:rPr>
                <w:noProof/>
              </w:rPr>
              <w:drawing>
                <wp:inline distT="0" distB="0" distL="0" distR="0" wp14:anchorId="1B90FA66" wp14:editId="23E2D0EE">
                  <wp:extent cx="4181475" cy="815340"/>
                  <wp:effectExtent l="0" t="0" r="9525" b="3810"/>
                  <wp:docPr id="128672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20372" name=""/>
                          <pic:cNvPicPr/>
                        </pic:nvPicPr>
                        <pic:blipFill>
                          <a:blip r:embed="rId61"/>
                          <a:stretch>
                            <a:fillRect/>
                          </a:stretch>
                        </pic:blipFill>
                        <pic:spPr>
                          <a:xfrm>
                            <a:off x="0" y="0"/>
                            <a:ext cx="4181475" cy="815340"/>
                          </a:xfrm>
                          <a:prstGeom prst="rect">
                            <a:avLst/>
                          </a:prstGeom>
                        </pic:spPr>
                      </pic:pic>
                    </a:graphicData>
                  </a:graphic>
                </wp:inline>
              </w:drawing>
            </w:r>
          </w:p>
          <w:p w14:paraId="6831681B" w14:textId="77777777" w:rsidR="00D3664D" w:rsidRDefault="00461853" w:rsidP="00DB33D0">
            <w:pPr>
              <w:spacing w:before="120" w:after="120"/>
              <w:jc w:val="both"/>
            </w:pPr>
            <w:r w:rsidRPr="00461853">
              <w:t>Proposal4: If RAN4 concludes on harmonizing TN and NTN frequency ranges definition, agree on the below frequency ranges definition:</w:t>
            </w:r>
          </w:p>
          <w:p w14:paraId="2234C4AF" w14:textId="77777777" w:rsidR="00461853" w:rsidRDefault="00F86EF1" w:rsidP="00DB33D0">
            <w:pPr>
              <w:spacing w:before="120" w:after="120"/>
              <w:jc w:val="both"/>
            </w:pPr>
            <w:r w:rsidRPr="00F86EF1">
              <w:rPr>
                <w:noProof/>
              </w:rPr>
              <w:drawing>
                <wp:inline distT="0" distB="0" distL="0" distR="0" wp14:anchorId="4127D53B" wp14:editId="302C19EB">
                  <wp:extent cx="4181475" cy="454025"/>
                  <wp:effectExtent l="0" t="0" r="9525" b="3175"/>
                  <wp:docPr id="8183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8718" name=""/>
                          <pic:cNvPicPr/>
                        </pic:nvPicPr>
                        <pic:blipFill>
                          <a:blip r:embed="rId62"/>
                          <a:stretch>
                            <a:fillRect/>
                          </a:stretch>
                        </pic:blipFill>
                        <pic:spPr>
                          <a:xfrm>
                            <a:off x="0" y="0"/>
                            <a:ext cx="4181475" cy="454025"/>
                          </a:xfrm>
                          <a:prstGeom prst="rect">
                            <a:avLst/>
                          </a:prstGeom>
                        </pic:spPr>
                      </pic:pic>
                    </a:graphicData>
                  </a:graphic>
                </wp:inline>
              </w:drawing>
            </w:r>
          </w:p>
          <w:p w14:paraId="42440EF3" w14:textId="14D1997E" w:rsidR="00F86EF1" w:rsidRPr="00B92DA2" w:rsidRDefault="004660F5" w:rsidP="00DB33D0">
            <w:pPr>
              <w:spacing w:before="120" w:after="120"/>
              <w:jc w:val="both"/>
            </w:pPr>
            <w:r w:rsidRPr="004660F5">
              <w:t>Proposal5: RAN4 should still assess the impact on NTN specifications by introducing the new frequency range FR3 replacing the overlapping FR1-NTN/FR2-NTN frequency ranges</w:t>
            </w:r>
          </w:p>
        </w:tc>
      </w:tr>
      <w:tr w:rsidR="00065092" w:rsidRPr="00B92DA2" w14:paraId="3197A8F5" w14:textId="77777777" w:rsidTr="0007205F">
        <w:trPr>
          <w:trHeight w:val="468"/>
        </w:trPr>
        <w:tc>
          <w:tcPr>
            <w:tcW w:w="1248" w:type="dxa"/>
          </w:tcPr>
          <w:p w14:paraId="206ED3BF" w14:textId="5D58B2B6" w:rsidR="00065092" w:rsidRPr="00B92DA2" w:rsidRDefault="00065092" w:rsidP="00065092">
            <w:pPr>
              <w:spacing w:before="120" w:after="120"/>
              <w:jc w:val="center"/>
            </w:pPr>
            <w:hyperlink r:id="rId63" w:history="1">
              <w:r w:rsidRPr="00B92DA2">
                <w:rPr>
                  <w:rStyle w:val="Hyperlink"/>
                </w:rPr>
                <w:t>R4-2601424</w:t>
              </w:r>
            </w:hyperlink>
          </w:p>
        </w:tc>
        <w:tc>
          <w:tcPr>
            <w:tcW w:w="1582" w:type="dxa"/>
          </w:tcPr>
          <w:p w14:paraId="56BE1642" w14:textId="432EAD7E" w:rsidR="00065092" w:rsidRPr="00B92DA2" w:rsidRDefault="00065092" w:rsidP="00065092">
            <w:pPr>
              <w:spacing w:before="120" w:after="120"/>
              <w:jc w:val="center"/>
            </w:pPr>
            <w:r w:rsidRPr="00B92DA2">
              <w:t>OPPO</w:t>
            </w:r>
          </w:p>
        </w:tc>
        <w:tc>
          <w:tcPr>
            <w:tcW w:w="6801" w:type="dxa"/>
          </w:tcPr>
          <w:p w14:paraId="368F85AE" w14:textId="77777777" w:rsidR="00402F9A" w:rsidRDefault="00402F9A" w:rsidP="00402F9A">
            <w:pPr>
              <w:spacing w:before="120" w:after="120"/>
              <w:jc w:val="both"/>
            </w:pPr>
            <w:r>
              <w:t xml:space="preserve">Observation 1: </w:t>
            </w:r>
            <w:r>
              <w:tab/>
              <w:t>Both of SAR and MPE are tested through OTA, SAR/MPE shouldn’t be the limit factors of frequency range definition.</w:t>
            </w:r>
          </w:p>
          <w:p w14:paraId="3B083C07" w14:textId="77777777" w:rsidR="00402F9A" w:rsidRDefault="00402F9A" w:rsidP="00402F9A">
            <w:pPr>
              <w:spacing w:before="120" w:after="120"/>
              <w:jc w:val="both"/>
            </w:pPr>
            <w:r>
              <w:t xml:space="preserve">Observation 2: </w:t>
            </w:r>
            <w:r>
              <w:tab/>
              <w:t>NR FR2-1 are defined based on radiated characteristics rather than the same as FR1 which is based on conducted characteristics is mainly because of UE/BS RF front-end architecture.</w:t>
            </w:r>
          </w:p>
          <w:p w14:paraId="45F3ADE3" w14:textId="77777777" w:rsidR="00402F9A" w:rsidRDefault="00402F9A" w:rsidP="00402F9A">
            <w:pPr>
              <w:spacing w:before="120" w:after="120"/>
              <w:jc w:val="both"/>
            </w:pPr>
            <w:r>
              <w:t xml:space="preserve">Proposal 1: </w:t>
            </w:r>
            <w:r>
              <w:tab/>
              <w:t>The key criteria for frequency range definition are whether the conducted connector can be obtained.</w:t>
            </w:r>
          </w:p>
          <w:p w14:paraId="5568D3F1" w14:textId="3062B309" w:rsidR="00065092" w:rsidRPr="00B92DA2" w:rsidRDefault="00402F9A" w:rsidP="00402F9A">
            <w:pPr>
              <w:spacing w:before="120" w:after="120"/>
              <w:jc w:val="both"/>
            </w:pPr>
            <w:r>
              <w:lastRenderedPageBreak/>
              <w:t xml:space="preserve">Proposal 2: </w:t>
            </w:r>
            <w:r>
              <w:tab/>
              <w:t xml:space="preserve">For 6G TN frequency range, extend FR1 up to 15300MHz, keep FR2-1 of 24250 to 52600 </w:t>
            </w:r>
            <w:proofErr w:type="spellStart"/>
            <w:r>
              <w:t>MHz.</w:t>
            </w:r>
            <w:proofErr w:type="spellEnd"/>
          </w:p>
        </w:tc>
      </w:tr>
      <w:tr w:rsidR="00065092" w:rsidRPr="00B92DA2" w14:paraId="2ED46827" w14:textId="77777777" w:rsidTr="0007205F">
        <w:trPr>
          <w:trHeight w:val="468"/>
        </w:trPr>
        <w:tc>
          <w:tcPr>
            <w:tcW w:w="1248" w:type="dxa"/>
          </w:tcPr>
          <w:p w14:paraId="3ECF552E" w14:textId="2ECCC5D6" w:rsidR="00065092" w:rsidRPr="00B92DA2" w:rsidRDefault="00065092" w:rsidP="00065092">
            <w:pPr>
              <w:spacing w:before="120" w:after="120"/>
              <w:jc w:val="center"/>
            </w:pPr>
            <w:hyperlink r:id="rId64" w:history="1">
              <w:r w:rsidRPr="00B92DA2">
                <w:rPr>
                  <w:rStyle w:val="Hyperlink"/>
                </w:rPr>
                <w:t>R4-2601665</w:t>
              </w:r>
            </w:hyperlink>
          </w:p>
        </w:tc>
        <w:tc>
          <w:tcPr>
            <w:tcW w:w="1582" w:type="dxa"/>
          </w:tcPr>
          <w:p w14:paraId="33038D58" w14:textId="70C298F5" w:rsidR="00065092" w:rsidRPr="00B92DA2" w:rsidRDefault="00065092" w:rsidP="00065092">
            <w:pPr>
              <w:spacing w:before="120" w:after="120"/>
              <w:jc w:val="center"/>
            </w:pPr>
            <w:r w:rsidRPr="00B92DA2">
              <w:t>Nokia</w:t>
            </w:r>
          </w:p>
        </w:tc>
        <w:tc>
          <w:tcPr>
            <w:tcW w:w="6801" w:type="dxa"/>
          </w:tcPr>
          <w:p w14:paraId="4ED4DCC5" w14:textId="77777777" w:rsidR="0093231E" w:rsidRDefault="0093231E" w:rsidP="0093231E">
            <w:pPr>
              <w:spacing w:before="120" w:after="120"/>
              <w:jc w:val="both"/>
            </w:pPr>
            <w:r>
              <w:t>Observation 1: FR2 is separated into two sub-ranges FR2-1 and FR2-2, where FR2-2 currently is only for unlicensed deployment of NR.</w:t>
            </w:r>
          </w:p>
          <w:p w14:paraId="57264C4E" w14:textId="77777777" w:rsidR="0093231E" w:rsidRDefault="0093231E" w:rsidP="0093231E">
            <w:pPr>
              <w:spacing w:before="120" w:after="120"/>
              <w:jc w:val="both"/>
            </w:pPr>
            <w:r>
              <w:t>Proposal 1: RAN4 shall excluded the FR2-2 range from the discussions in alignment with the SID.</w:t>
            </w:r>
          </w:p>
          <w:p w14:paraId="734A24E6" w14:textId="77777777" w:rsidR="0093231E" w:rsidRDefault="0093231E" w:rsidP="0093231E">
            <w:pPr>
              <w:spacing w:before="120" w:after="120"/>
              <w:jc w:val="both"/>
            </w:pPr>
            <w:r>
              <w:t>Observation 2: NR currently has multiple frequency range definitions dependent on not only frequency range but also deployment type. The frequency ranges defined for TN deployments are not aligned to those defined for NTN deployments.</w:t>
            </w:r>
          </w:p>
          <w:p w14:paraId="7E768037" w14:textId="77777777" w:rsidR="0093231E" w:rsidRDefault="0093231E" w:rsidP="0093231E">
            <w:pPr>
              <w:spacing w:before="120" w:after="120"/>
              <w:jc w:val="both"/>
            </w:pPr>
            <w:r>
              <w:t>Observation 3: Other WGs are already using sub-ranges of the current frequency ranges for discussion.</w:t>
            </w:r>
          </w:p>
          <w:p w14:paraId="2321B724" w14:textId="77777777" w:rsidR="0093231E" w:rsidRDefault="0093231E" w:rsidP="0093231E">
            <w:pPr>
              <w:spacing w:before="120" w:after="120"/>
              <w:jc w:val="both"/>
            </w:pPr>
            <w:r>
              <w:t>Proposal 2: RAN4 shall conclude that a band around 7 GHz can be included into FR1</w:t>
            </w:r>
          </w:p>
          <w:p w14:paraId="5F7BAEFA" w14:textId="77777777" w:rsidR="0093231E" w:rsidRDefault="0093231E" w:rsidP="0093231E">
            <w:pPr>
              <w:spacing w:before="120" w:after="120"/>
              <w:jc w:val="both"/>
            </w:pPr>
            <w:r>
              <w:t>Proposal 3: RAN4 shall conclude that bands up to at least to 8400MHz can be included into FR1</w:t>
            </w:r>
          </w:p>
          <w:p w14:paraId="26F490ED" w14:textId="77777777" w:rsidR="0093231E" w:rsidRDefault="0093231E" w:rsidP="0093231E">
            <w:pPr>
              <w:spacing w:before="120" w:after="120"/>
              <w:jc w:val="both"/>
            </w:pPr>
            <w:r>
              <w:t>Proposal 4: RAN4 shall consider the proposal of extending FR1 upwards and FR2 downwards to cover the frequency range between FR1 and FR2 as the basis for a 6G frequency range framework. This does not preclude the option of defining sub-ranges under FR1 and FR2.</w:t>
            </w:r>
          </w:p>
          <w:p w14:paraId="04B819D2" w14:textId="25C35080" w:rsidR="007316F8" w:rsidRDefault="007316F8" w:rsidP="0093231E">
            <w:pPr>
              <w:spacing w:before="120" w:after="120"/>
              <w:jc w:val="both"/>
            </w:pPr>
            <w:r w:rsidRPr="001A75FE">
              <w:rPr>
                <w:noProof/>
              </w:rPr>
              <w:drawing>
                <wp:inline distT="0" distB="0" distL="0" distR="0" wp14:anchorId="50F415B7" wp14:editId="467CCF34">
                  <wp:extent cx="4147185" cy="994256"/>
                  <wp:effectExtent l="0" t="0" r="5715" b="0"/>
                  <wp:docPr id="1027667284" name="Picture 1" descr="A white rectangular object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67284" name="Picture 1" descr="A white rectangular object with red and black text&#10;&#10;AI-generated content may be incorrect."/>
                          <pic:cNvPicPr/>
                        </pic:nvPicPr>
                        <pic:blipFill>
                          <a:blip r:embed="rId65"/>
                          <a:stretch>
                            <a:fillRect/>
                          </a:stretch>
                        </pic:blipFill>
                        <pic:spPr>
                          <a:xfrm>
                            <a:off x="0" y="0"/>
                            <a:ext cx="4178592" cy="1001786"/>
                          </a:xfrm>
                          <a:prstGeom prst="rect">
                            <a:avLst/>
                          </a:prstGeom>
                        </pic:spPr>
                      </pic:pic>
                    </a:graphicData>
                  </a:graphic>
                </wp:inline>
              </w:drawing>
            </w:r>
          </w:p>
          <w:p w14:paraId="0F68A15A" w14:textId="77777777" w:rsidR="0093231E" w:rsidRDefault="0093231E" w:rsidP="0093231E">
            <w:pPr>
              <w:spacing w:before="120" w:after="120"/>
              <w:jc w:val="both"/>
            </w:pPr>
            <w:r>
              <w:t>Proposal 5: RAN4 shall consider pairing frequency sub-ranges to specified assumptions and requirements in 6GR.</w:t>
            </w:r>
          </w:p>
          <w:p w14:paraId="2A523553" w14:textId="598ABAA1" w:rsidR="00065092" w:rsidRPr="00B92DA2" w:rsidRDefault="0093231E" w:rsidP="00065092">
            <w:pPr>
              <w:spacing w:before="120" w:after="120"/>
              <w:jc w:val="both"/>
            </w:pPr>
            <w:r>
              <w:t>Proposal 6: RAN4 shall discuss a split into multiple frequency sub-ranges spanning from around 400MHz to around 52GHz in 6GR.</w:t>
            </w:r>
          </w:p>
        </w:tc>
      </w:tr>
      <w:tr w:rsidR="00065092" w:rsidRPr="00B92DA2" w14:paraId="683AA1F5" w14:textId="77777777" w:rsidTr="0007205F">
        <w:trPr>
          <w:trHeight w:val="468"/>
        </w:trPr>
        <w:tc>
          <w:tcPr>
            <w:tcW w:w="1248" w:type="dxa"/>
          </w:tcPr>
          <w:p w14:paraId="1A37F344" w14:textId="00CE74CB" w:rsidR="00065092" w:rsidRPr="00B92DA2" w:rsidRDefault="00065092" w:rsidP="00065092">
            <w:pPr>
              <w:spacing w:before="120" w:after="120"/>
              <w:jc w:val="center"/>
            </w:pPr>
            <w:hyperlink r:id="rId66" w:history="1">
              <w:r w:rsidRPr="00B92DA2">
                <w:rPr>
                  <w:rStyle w:val="Hyperlink"/>
                </w:rPr>
                <w:t>R4-2601724</w:t>
              </w:r>
            </w:hyperlink>
          </w:p>
        </w:tc>
        <w:tc>
          <w:tcPr>
            <w:tcW w:w="1582" w:type="dxa"/>
          </w:tcPr>
          <w:p w14:paraId="6F7C3644" w14:textId="7472D534" w:rsidR="00065092" w:rsidRPr="00B92DA2" w:rsidRDefault="00065092" w:rsidP="00065092">
            <w:pPr>
              <w:spacing w:before="120" w:after="120"/>
              <w:jc w:val="center"/>
            </w:pPr>
            <w:r w:rsidRPr="00B92DA2">
              <w:t>Qualcomm Incorporated</w:t>
            </w:r>
          </w:p>
        </w:tc>
        <w:tc>
          <w:tcPr>
            <w:tcW w:w="6801" w:type="dxa"/>
          </w:tcPr>
          <w:p w14:paraId="59156BF7" w14:textId="77777777" w:rsidR="009529D9" w:rsidRDefault="009529D9" w:rsidP="009529D9">
            <w:pPr>
              <w:spacing w:before="120" w:after="120"/>
              <w:jc w:val="both"/>
            </w:pPr>
            <w:r>
              <w:t>Observation 1: There is no rush due to technical aspects to lock down at least the extension of FR1 yet</w:t>
            </w:r>
          </w:p>
          <w:p w14:paraId="0B3AC23F" w14:textId="25DBCFAE" w:rsidR="00065092" w:rsidRPr="00B92DA2" w:rsidRDefault="009529D9" w:rsidP="009529D9">
            <w:pPr>
              <w:spacing w:before="120" w:after="120"/>
              <w:jc w:val="both"/>
            </w:pPr>
            <w:r>
              <w:t xml:space="preserve">Proposal 1: If RAN4 chooses to make agreements on frequency ranges, extend FR1 at least up to 8.4GHz and reserve possibility to extend beyond 8.4GHz later                                   </w:t>
            </w:r>
          </w:p>
        </w:tc>
      </w:tr>
    </w:tbl>
    <w:p w14:paraId="3E29E2AF" w14:textId="77777777" w:rsidR="00484C5D" w:rsidRPr="00B92DA2" w:rsidRDefault="00484C5D" w:rsidP="005B4802"/>
    <w:p w14:paraId="67EA3547" w14:textId="407DC46C" w:rsidR="00484C5D" w:rsidRPr="00B92DA2" w:rsidRDefault="00837458" w:rsidP="00B831AE">
      <w:pPr>
        <w:pStyle w:val="Heading2"/>
        <w:rPr>
          <w:lang w:val="en-GB"/>
        </w:rPr>
      </w:pPr>
      <w:r w:rsidRPr="00B92DA2">
        <w:rPr>
          <w:lang w:val="en-GB"/>
        </w:rPr>
        <w:t>Open issues</w:t>
      </w:r>
      <w:r w:rsidR="00DC2500" w:rsidRPr="00B92DA2">
        <w:rPr>
          <w:lang w:val="en-GB"/>
        </w:rPr>
        <w:t xml:space="preserve"> summary</w:t>
      </w:r>
    </w:p>
    <w:p w14:paraId="5096CBF7" w14:textId="762B798E" w:rsidR="00EB3A84" w:rsidRPr="00B92DA2" w:rsidRDefault="007563B3" w:rsidP="00EB3A84">
      <w:r w:rsidRPr="00B92DA2">
        <w:rPr>
          <w:color w:val="000000" w:themeColor="text1"/>
        </w:rPr>
        <w:t xml:space="preserve">The spectrum </w:t>
      </w:r>
      <w:r w:rsidR="00373EA6" w:rsidRPr="00B92DA2">
        <w:rPr>
          <w:color w:val="000000" w:themeColor="text1"/>
        </w:rPr>
        <w:t>in focus is</w:t>
      </w:r>
      <w:r w:rsidR="00EB3A84" w:rsidRPr="00B92DA2">
        <w:rPr>
          <w:color w:val="000000" w:themeColor="text1"/>
        </w:rPr>
        <w:t xml:space="preserve"> stated in the </w:t>
      </w:r>
      <w:r w:rsidR="00EB3A84" w:rsidRPr="00B92DA2">
        <w:t xml:space="preserve">current </w:t>
      </w:r>
      <w:r w:rsidR="00EB3A84" w:rsidRPr="00B92DA2">
        <w:rPr>
          <w:color w:val="000000"/>
          <w:sz w:val="19"/>
          <w:szCs w:val="19"/>
        </w:rPr>
        <w:t>Study on 6G Radio</w:t>
      </w:r>
      <w:r w:rsidR="00EB3A84" w:rsidRPr="00B92DA2">
        <w:t xml:space="preserve"> (RP-250858)</w:t>
      </w:r>
      <w:r w:rsidR="00373EA6" w:rsidRPr="00B92DA2">
        <w:t xml:space="preserve"> description</w:t>
      </w:r>
      <w:r w:rsidR="00EB3A84" w:rsidRPr="00B92DA2">
        <w:t>:</w:t>
      </w:r>
    </w:p>
    <w:tbl>
      <w:tblPr>
        <w:tblStyle w:val="TableGrid"/>
        <w:tblW w:w="0" w:type="auto"/>
        <w:tblLook w:val="04A0" w:firstRow="1" w:lastRow="0" w:firstColumn="1" w:lastColumn="0" w:noHBand="0" w:noVBand="1"/>
      </w:tblPr>
      <w:tblGrid>
        <w:gridCol w:w="9631"/>
      </w:tblGrid>
      <w:tr w:rsidR="00EB3A84" w:rsidRPr="00B92DA2" w14:paraId="33DE5BCA" w14:textId="77777777" w:rsidTr="00836E9F">
        <w:tc>
          <w:tcPr>
            <w:tcW w:w="9631" w:type="dxa"/>
          </w:tcPr>
          <w:p w14:paraId="441B94C7" w14:textId="77777777" w:rsidR="00EB3A84" w:rsidRPr="00B92DA2" w:rsidRDefault="00EB3A84" w:rsidP="00836E9F">
            <w:pPr>
              <w:rPr>
                <w:color w:val="000000" w:themeColor="text1"/>
              </w:rPr>
            </w:pPr>
            <w:r w:rsidRPr="00B92DA2">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71276C28" w14:textId="77777777" w:rsidR="00EB3A84" w:rsidRPr="00B92DA2" w:rsidRDefault="00EB3A84" w:rsidP="00836E9F">
            <w:pPr>
              <w:keepLines/>
              <w:ind w:left="1135" w:hanging="851"/>
              <w:rPr>
                <w:color w:val="000000" w:themeColor="text1"/>
              </w:rPr>
            </w:pPr>
            <w:r w:rsidRPr="00B92DA2">
              <w:rPr>
                <w:color w:val="000000" w:themeColor="text1"/>
              </w:rPr>
              <w:t xml:space="preserve">NOTE: The following TRs will be </w:t>
            </w:r>
            <w:proofErr w:type="gramStart"/>
            <w:r w:rsidRPr="00B92DA2">
              <w:rPr>
                <w:color w:val="000000" w:themeColor="text1"/>
              </w:rPr>
              <w:t>taken into account</w:t>
            </w:r>
            <w:proofErr w:type="gramEnd"/>
            <w:r w:rsidRPr="00B92DA2">
              <w:rPr>
                <w:color w:val="000000" w:themeColor="text1"/>
              </w:rPr>
              <w:t xml:space="preserve">: </w:t>
            </w:r>
          </w:p>
          <w:p w14:paraId="106D40E2" w14:textId="77777777" w:rsidR="00EB3A84" w:rsidRPr="00B92DA2" w:rsidRDefault="00EB3A84" w:rsidP="00836E9F">
            <w:pPr>
              <w:keepLines/>
              <w:ind w:left="1135" w:hanging="851"/>
              <w:rPr>
                <w:color w:val="000000" w:themeColor="text1"/>
              </w:rPr>
            </w:pPr>
            <w:hyperlink r:id="rId67" w:history="1">
              <w:r w:rsidRPr="00B92DA2">
                <w:rPr>
                  <w:rStyle w:val="Hyperlink"/>
                </w:rPr>
                <w:t>TR 38.921</w:t>
              </w:r>
            </w:hyperlink>
            <w:r w:rsidRPr="00B92DA2">
              <w:rPr>
                <w:color w:val="000000" w:themeColor="text1"/>
              </w:rPr>
              <w:t xml:space="preserve"> - </w:t>
            </w:r>
            <w:r w:rsidRPr="00B92DA2">
              <w:rPr>
                <w:color w:val="000000" w:themeColor="text1"/>
              </w:rPr>
              <w:tab/>
              <w:t>Study on International Mobile Telecommunications (IMT) parameters for 6.425 - 7.025 GHz, 7.025 - 7.125 GHz and 10.0 - 10.5 GHz</w:t>
            </w:r>
          </w:p>
          <w:p w14:paraId="4A5EC570" w14:textId="77777777" w:rsidR="00EB3A84" w:rsidRPr="00B92DA2" w:rsidRDefault="00EB3A84" w:rsidP="00836E9F">
            <w:pPr>
              <w:keepLines/>
              <w:ind w:left="1135" w:hanging="851"/>
              <w:rPr>
                <w:color w:val="000000" w:themeColor="text1"/>
              </w:rPr>
            </w:pPr>
            <w:hyperlink r:id="rId68" w:history="1">
              <w:r w:rsidRPr="00B92DA2">
                <w:rPr>
                  <w:rStyle w:val="Hyperlink"/>
                </w:rPr>
                <w:t>TR 38.922</w:t>
              </w:r>
            </w:hyperlink>
            <w:r w:rsidRPr="00B92DA2">
              <w:rPr>
                <w:color w:val="000000" w:themeColor="text1"/>
              </w:rPr>
              <w:t xml:space="preserve"> - </w:t>
            </w:r>
            <w:r w:rsidRPr="00B92DA2">
              <w:rPr>
                <w:color w:val="000000" w:themeColor="text1"/>
              </w:rPr>
              <w:tab/>
              <w:t>Study on International Mobile Telecommunications (IMT) parameters for 4400 - 4800 MHz, 7125 - 8400 MHz and 14800 - 15350 MHz</w:t>
            </w:r>
          </w:p>
          <w:p w14:paraId="30C94164" w14:textId="77777777" w:rsidR="00EB3A84" w:rsidRPr="00B92DA2" w:rsidRDefault="00EB3A84" w:rsidP="00836E9F">
            <w:pPr>
              <w:ind w:firstLine="284"/>
              <w:rPr>
                <w:color w:val="000000" w:themeColor="text1"/>
              </w:rPr>
            </w:pPr>
            <w:r w:rsidRPr="00B92DA2">
              <w:rPr>
                <w:color w:val="000000" w:themeColor="text1"/>
              </w:rPr>
              <w:t>NOTE: Frequency ranges beyond 52.6 GHz are not in scope of the work.</w:t>
            </w:r>
          </w:p>
        </w:tc>
      </w:tr>
    </w:tbl>
    <w:p w14:paraId="57FA582F" w14:textId="751208C5" w:rsidR="00A87DD4" w:rsidRPr="00B92DA2" w:rsidRDefault="00EF28F1" w:rsidP="00A87DD4">
      <w:r w:rsidRPr="00B92DA2">
        <w:lastRenderedPageBreak/>
        <w:br/>
      </w:r>
      <w:r w:rsidR="00A87DD4" w:rsidRPr="00B92DA2">
        <w:t>During the RAN#109 meeting</w:t>
      </w:r>
      <w:r w:rsidR="00EF2CE8" w:rsidRPr="00B92DA2">
        <w:t>,</w:t>
      </w:r>
      <w:r w:rsidR="00A87DD4" w:rsidRPr="00B92DA2">
        <w:t xml:space="preserve"> there were initial </w:t>
      </w:r>
      <w:r w:rsidR="004A25EA" w:rsidRPr="00B92DA2">
        <w:t>discussions</w:t>
      </w:r>
      <w:r w:rsidR="00A87DD4" w:rsidRPr="00B92DA2">
        <w:t xml:space="preserve"> on the potential 6G frequency ranges, which were summarised in the following document</w:t>
      </w:r>
      <w:r w:rsidR="00020801" w:rsidRPr="00B92DA2">
        <w:t xml:space="preserve"> (RP-252963)</w:t>
      </w:r>
      <w:r w:rsidR="00420667" w:rsidRPr="00B92DA2">
        <w:t>. However, no conclusion was reached since this is for further RAN WG4 discussions</w:t>
      </w:r>
      <w:r w:rsidR="00A87DD4" w:rsidRPr="00B92DA2">
        <w:t xml:space="preserve">. According to the moderator’s summary report, the following options were proposed by companies:  </w:t>
      </w:r>
    </w:p>
    <w:p w14:paraId="3A15D8F1" w14:textId="77777777" w:rsidR="00A87DD4" w:rsidRPr="00B92DA2" w:rsidRDefault="00A87DD4" w:rsidP="00A87DD4">
      <w:pPr>
        <w:pStyle w:val="B1"/>
      </w:pPr>
      <w:r w:rsidRPr="00B92DA2">
        <w:t>-</w:t>
      </w:r>
      <w:r w:rsidRPr="00B92DA2">
        <w:tab/>
        <w:t>extend FR1 to 8.4 GHz and define a separate mid-high band (8.4–24.25 GHz) with its own single numerology.</w:t>
      </w:r>
    </w:p>
    <w:p w14:paraId="73307588" w14:textId="77777777" w:rsidR="00A87DD4" w:rsidRPr="00B92DA2" w:rsidRDefault="00A87DD4" w:rsidP="00A87DD4">
      <w:pPr>
        <w:pStyle w:val="B1"/>
      </w:pPr>
      <w:r w:rsidRPr="00B92DA2">
        <w:t>-</w:t>
      </w:r>
      <w:r w:rsidRPr="00B92DA2">
        <w:tab/>
        <w:t>extend FR1 to 8.4 GHz and merge 8.4–24.25 GHz into FR2, creating a unified FR2 family.</w:t>
      </w:r>
    </w:p>
    <w:p w14:paraId="2519D666" w14:textId="77777777" w:rsidR="00A87DD4" w:rsidRDefault="00A87DD4" w:rsidP="00A87DD4">
      <w:pPr>
        <w:pStyle w:val="B1"/>
      </w:pPr>
      <w:r w:rsidRPr="00B92DA2">
        <w:t>-</w:t>
      </w:r>
      <w:r w:rsidRPr="00B92DA2">
        <w:tab/>
        <w:t>define separate FR for 7.125 – 24.25 GHz.</w:t>
      </w:r>
    </w:p>
    <w:p w14:paraId="552F8836" w14:textId="39A0D638" w:rsidR="00E54C59" w:rsidRPr="00B92DA2" w:rsidRDefault="00E54C59" w:rsidP="00E54C59">
      <w:pPr>
        <w:pStyle w:val="Heading3"/>
        <w:rPr>
          <w:sz w:val="24"/>
          <w:szCs w:val="16"/>
          <w:lang w:val="en-GB"/>
        </w:rPr>
      </w:pPr>
      <w:r w:rsidRPr="00B92DA2">
        <w:rPr>
          <w:sz w:val="24"/>
          <w:szCs w:val="16"/>
          <w:lang w:val="en-GB"/>
        </w:rPr>
        <w:t xml:space="preserve">Sub-topic 1-1: </w:t>
      </w:r>
      <w:r w:rsidR="0021438E">
        <w:rPr>
          <w:sz w:val="24"/>
          <w:szCs w:val="16"/>
          <w:lang w:val="en-GB"/>
        </w:rPr>
        <w:t>Extension of FR1 to 8.4 GHz</w:t>
      </w:r>
    </w:p>
    <w:p w14:paraId="5F1D16E8" w14:textId="6D1591EF" w:rsidR="00EF28F1" w:rsidRDefault="00D55AD3" w:rsidP="00EF28F1">
      <w:pPr>
        <w:pStyle w:val="B1"/>
        <w:ind w:left="0" w:firstLine="0"/>
      </w:pPr>
      <w:r w:rsidRPr="00B92DA2">
        <w:t xml:space="preserve">At </w:t>
      </w:r>
      <w:r w:rsidR="002C7CDB">
        <w:t>previous RAN4 meeting</w:t>
      </w:r>
      <w:r w:rsidR="008E0515" w:rsidRPr="00B92DA2">
        <w:t>,</w:t>
      </w:r>
      <w:r w:rsidRPr="00B92DA2">
        <w:t xml:space="preserve"> even more options have been brought forward</w:t>
      </w:r>
      <w:r w:rsidR="008E0515" w:rsidRPr="00B92DA2">
        <w:t>,</w:t>
      </w:r>
      <w:r w:rsidRPr="00B92DA2">
        <w:t xml:space="preserve"> </w:t>
      </w:r>
      <w:r w:rsidR="00D803C6" w:rsidRPr="00B92DA2">
        <w:t xml:space="preserve">which all </w:t>
      </w:r>
      <w:r w:rsidR="00686B21">
        <w:t>have been and will be</w:t>
      </w:r>
      <w:r w:rsidR="00D803C6" w:rsidRPr="00B92DA2">
        <w:t xml:space="preserve"> further discussed.</w:t>
      </w:r>
      <w:r w:rsidR="006D7789">
        <w:t xml:space="preserve"> A common denominator seems, as captured also </w:t>
      </w:r>
      <w:r w:rsidR="000D1519">
        <w:t xml:space="preserve">by the FL </w:t>
      </w:r>
      <w:r w:rsidR="004F1642">
        <w:t>at RAN4#117, that FR1 can be extended up to 8.4GHz.</w:t>
      </w:r>
    </w:p>
    <w:p w14:paraId="78E527A6" w14:textId="5EA63128" w:rsidR="00E54C59" w:rsidRPr="00B92DA2" w:rsidRDefault="00E54C59" w:rsidP="00E54C59">
      <w:pPr>
        <w:rPr>
          <w:b/>
          <w:color w:val="0070C0"/>
          <w:u w:val="single"/>
          <w:lang w:eastAsia="ko-KR"/>
        </w:rPr>
      </w:pPr>
      <w:r w:rsidRPr="00B92DA2">
        <w:rPr>
          <w:b/>
          <w:color w:val="0070C0"/>
          <w:u w:val="single"/>
          <w:lang w:eastAsia="ko-KR"/>
        </w:rPr>
        <w:t xml:space="preserve">Issue 1-1-1: </w:t>
      </w:r>
      <w:r w:rsidR="0021438E" w:rsidRPr="0021438E">
        <w:rPr>
          <w:b/>
          <w:color w:val="0070C0"/>
          <w:u w:val="single"/>
          <w:lang w:eastAsia="ko-KR"/>
        </w:rPr>
        <w:t>Extension of FR1 to 8.4 GHz</w:t>
      </w:r>
    </w:p>
    <w:p w14:paraId="0A2EF781" w14:textId="77777777" w:rsidR="00E54C59" w:rsidRPr="00B92DA2" w:rsidRDefault="00E54C59" w:rsidP="00E54C5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46D9CE6E" w14:textId="791D3E35" w:rsidR="00E54C59" w:rsidRDefault="00E54C59" w:rsidP="00E54C5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21438E">
        <w:rPr>
          <w:rFonts w:eastAsia="SimSun"/>
          <w:color w:val="0070C0"/>
          <w:szCs w:val="24"/>
          <w:lang w:eastAsia="zh-CN"/>
        </w:rPr>
        <w:t xml:space="preserve">agree that FR1 can be extended up to </w:t>
      </w:r>
      <w:r w:rsidR="0021438E" w:rsidRPr="0021438E">
        <w:rPr>
          <w:rFonts w:eastAsia="SimSun"/>
          <w:color w:val="0070C0"/>
          <w:szCs w:val="24"/>
          <w:lang w:eastAsia="zh-CN"/>
        </w:rPr>
        <w:t>8.4 GHz</w:t>
      </w:r>
    </w:p>
    <w:p w14:paraId="7B057A3C" w14:textId="31F537F4" w:rsidR="0021438E" w:rsidRDefault="0021438E" w:rsidP="0021438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FFS whether the extension shall be d</w:t>
      </w:r>
      <w:r w:rsidR="000C1C0D">
        <w:rPr>
          <w:rFonts w:eastAsia="SimSun"/>
          <w:color w:val="0070C0"/>
          <w:szCs w:val="24"/>
          <w:lang w:eastAsia="zh-CN"/>
        </w:rPr>
        <w:t>enoted differently than current FR1, e.g. FR1-1.</w:t>
      </w:r>
    </w:p>
    <w:p w14:paraId="0E0432AB" w14:textId="7D2B966C" w:rsidR="00A42FFB" w:rsidRPr="00B92DA2" w:rsidRDefault="00030583" w:rsidP="0021438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Note. FR1 can, based on further RAN4 discussions, potentially be extended further </w:t>
      </w:r>
    </w:p>
    <w:p w14:paraId="2CD11F23" w14:textId="33F03F6E" w:rsidR="00E54C59" w:rsidRPr="00B92DA2" w:rsidRDefault="00E54C59" w:rsidP="00E54C5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w:t>
      </w:r>
      <w:r w:rsidR="000C1C0D" w:rsidRPr="000C1C0D">
        <w:rPr>
          <w:rFonts w:eastAsia="SimSun"/>
          <w:color w:val="0070C0"/>
          <w:szCs w:val="24"/>
          <w:lang w:eastAsia="zh-CN"/>
        </w:rPr>
        <w:t xml:space="preserve">shall </w:t>
      </w:r>
      <w:r w:rsidR="000C1C0D">
        <w:rPr>
          <w:rFonts w:eastAsia="SimSun"/>
          <w:color w:val="0070C0"/>
          <w:szCs w:val="24"/>
          <w:lang w:eastAsia="zh-CN"/>
        </w:rPr>
        <w:t xml:space="preserve">further discuss whether </w:t>
      </w:r>
      <w:r w:rsidR="000C1C0D" w:rsidRPr="000C1C0D">
        <w:rPr>
          <w:rFonts w:eastAsia="SimSun"/>
          <w:color w:val="0070C0"/>
          <w:szCs w:val="24"/>
          <w:lang w:eastAsia="zh-CN"/>
        </w:rPr>
        <w:t>FR1 can be extended up to 8.4 GHz</w:t>
      </w:r>
    </w:p>
    <w:p w14:paraId="6DA45F00" w14:textId="77777777" w:rsidR="00E54C59" w:rsidRPr="00B92DA2" w:rsidRDefault="00E54C59" w:rsidP="00E54C5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5DD624F" w14:textId="70DC13E4" w:rsidR="00E54C59" w:rsidRPr="00B92DA2" w:rsidRDefault="00E54C59" w:rsidP="00E54C5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w:t>
      </w:r>
      <w:r w:rsidR="00A42FFB">
        <w:rPr>
          <w:rFonts w:eastAsia="SimSun"/>
          <w:color w:val="0070C0"/>
          <w:szCs w:val="24"/>
          <w:lang w:eastAsia="zh-CN"/>
        </w:rPr>
        <w:t>1</w:t>
      </w:r>
      <w:r w:rsidRPr="00B92DA2">
        <w:rPr>
          <w:rFonts w:eastAsia="SimSun"/>
          <w:color w:val="0070C0"/>
          <w:szCs w:val="24"/>
          <w:lang w:eastAsia="zh-CN"/>
        </w:rPr>
        <w:t xml:space="preserve"> – Since </w:t>
      </w:r>
      <w:r w:rsidR="00A42FFB">
        <w:rPr>
          <w:rFonts w:eastAsia="SimSun"/>
          <w:color w:val="0070C0"/>
          <w:szCs w:val="24"/>
          <w:lang w:eastAsia="zh-CN"/>
        </w:rPr>
        <w:t xml:space="preserve">this </w:t>
      </w:r>
      <w:r w:rsidR="005F2DFD">
        <w:rPr>
          <w:rFonts w:eastAsia="SimSun"/>
          <w:color w:val="0070C0"/>
          <w:szCs w:val="24"/>
          <w:lang w:eastAsia="zh-CN"/>
        </w:rPr>
        <w:t>seems to be a common view this could be a good starting point.</w:t>
      </w:r>
      <w:r w:rsidR="00A42FFB">
        <w:rPr>
          <w:rFonts w:eastAsia="SimSun"/>
          <w:color w:val="0070C0"/>
          <w:szCs w:val="24"/>
          <w:lang w:eastAsia="zh-CN"/>
        </w:rPr>
        <w:t xml:space="preserve"> </w:t>
      </w:r>
    </w:p>
    <w:p w14:paraId="4D69DA3B" w14:textId="77777777" w:rsidR="00096B3D" w:rsidRPr="00B92DA2" w:rsidRDefault="00096B3D" w:rsidP="00096B3D">
      <w:pPr>
        <w:pStyle w:val="Heading3"/>
        <w:rPr>
          <w:sz w:val="24"/>
          <w:szCs w:val="16"/>
          <w:lang w:val="en-GB"/>
        </w:rPr>
      </w:pPr>
      <w:r w:rsidRPr="00B92DA2">
        <w:rPr>
          <w:sz w:val="24"/>
          <w:szCs w:val="16"/>
          <w:lang w:val="en-GB"/>
        </w:rPr>
        <w:t>Sub-topic 1-2: Frequency Range framework</w:t>
      </w:r>
    </w:p>
    <w:p w14:paraId="3F0FCA56" w14:textId="70E5E571" w:rsidR="008F5A86" w:rsidRDefault="00096B3D" w:rsidP="00096B3D">
      <w:pPr>
        <w:pStyle w:val="B1"/>
        <w:ind w:left="0" w:firstLine="0"/>
      </w:pPr>
      <w:r w:rsidRPr="00B92DA2">
        <w:rPr>
          <w:lang w:eastAsia="ko-KR"/>
        </w:rPr>
        <w:t>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w:t>
      </w:r>
    </w:p>
    <w:p w14:paraId="419045C2" w14:textId="152ECA33" w:rsidR="00610401" w:rsidRDefault="00921906" w:rsidP="00EF28F1">
      <w:pPr>
        <w:pStyle w:val="B1"/>
        <w:ind w:left="0" w:firstLine="0"/>
      </w:pPr>
      <w:r w:rsidRPr="00B92DA2">
        <w:t xml:space="preserve">As a </w:t>
      </w:r>
      <w:r w:rsidR="00EB7A65" w:rsidRPr="00B92DA2">
        <w:t>result,</w:t>
      </w:r>
      <w:r w:rsidRPr="00B92DA2">
        <w:t xml:space="preserve"> this</w:t>
      </w:r>
      <w:r w:rsidR="00610401" w:rsidRPr="00B92DA2">
        <w:t xml:space="preserve"> topic </w:t>
      </w:r>
      <w:r w:rsidR="00EB7A65" w:rsidRPr="00B92DA2">
        <w:t>addresses</w:t>
      </w:r>
      <w:r w:rsidR="00610401" w:rsidRPr="00B92DA2">
        <w:t xml:space="preserve"> the definition and </w:t>
      </w:r>
      <w:r w:rsidR="008E0515" w:rsidRPr="00B92DA2">
        <w:t>categorisation</w:t>
      </w:r>
      <w:r w:rsidR="00610401" w:rsidRPr="00B92DA2">
        <w:t xml:space="preserve"> of frequency ranges for 6G, including the introduction of new frequency ranges, and the extension of existing ranges like FR1</w:t>
      </w:r>
      <w:r w:rsidRPr="00B92DA2">
        <w:t xml:space="preserve"> and FR2</w:t>
      </w:r>
      <w:r w:rsidR="00610401" w:rsidRPr="00B92DA2">
        <w:t>.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14:paraId="5E75FC82" w14:textId="77777777" w:rsidR="00185C8F" w:rsidRPr="00B92DA2" w:rsidRDefault="00185C8F" w:rsidP="00185C8F">
      <w:pPr>
        <w:rPr>
          <w:b/>
          <w:color w:val="0070C0"/>
          <w:u w:val="single"/>
          <w:lang w:eastAsia="ko-KR"/>
        </w:rPr>
      </w:pPr>
      <w:r w:rsidRPr="00B92DA2">
        <w:rPr>
          <w:b/>
          <w:color w:val="0070C0"/>
          <w:u w:val="single"/>
          <w:lang w:eastAsia="ko-KR"/>
        </w:rPr>
        <w:t>Issue 1-2-1: Basis of frequency range definitions</w:t>
      </w:r>
    </w:p>
    <w:p w14:paraId="6A5A2F84" w14:textId="2F866265" w:rsidR="00F00EE6" w:rsidRPr="00F00EE6" w:rsidRDefault="00185C8F" w:rsidP="00F00EE6">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bookmarkStart w:id="1" w:name="_Hlk211004486"/>
    </w:p>
    <w:p w14:paraId="20DDD743"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1: Extend FR1 and FR2 to “close the gap” from 7.125 – 24.25 GHz</w:t>
      </w:r>
    </w:p>
    <w:p w14:paraId="7997E5ED" w14:textId="77777777" w:rsidR="00F00EE6" w:rsidRPr="008701E5" w:rsidRDefault="00F00EE6" w:rsidP="00F00EE6">
      <w:pPr>
        <w:numPr>
          <w:ilvl w:val="2"/>
          <w:numId w:val="1"/>
        </w:numPr>
        <w:spacing w:after="120"/>
        <w:rPr>
          <w:color w:val="0070C0"/>
          <w:szCs w:val="24"/>
        </w:rPr>
      </w:pPr>
      <w:r w:rsidRPr="008701E5">
        <w:rPr>
          <w:color w:val="0070C0"/>
          <w:szCs w:val="24"/>
        </w:rPr>
        <w:t xml:space="preserve">Option 1a: </w:t>
      </w:r>
      <w:r w:rsidRPr="008701E5">
        <w:rPr>
          <w:rFonts w:hint="eastAsia"/>
          <w:color w:val="0070C0"/>
          <w:szCs w:val="24"/>
        </w:rPr>
        <w:t>Extended</w:t>
      </w:r>
      <w:r w:rsidRPr="008701E5">
        <w:rPr>
          <w:color w:val="0070C0"/>
          <w:szCs w:val="24"/>
        </w:rPr>
        <w:t xml:space="preserve"> existing NR FR1 and FR2 without overlapping frequency</w:t>
      </w:r>
    </w:p>
    <w:p w14:paraId="535CA4F7" w14:textId="77777777" w:rsidR="00F00EE6" w:rsidRPr="008701E5" w:rsidRDefault="00F00EE6" w:rsidP="00F00EE6">
      <w:pPr>
        <w:numPr>
          <w:ilvl w:val="2"/>
          <w:numId w:val="1"/>
        </w:numPr>
        <w:spacing w:after="120"/>
        <w:rPr>
          <w:color w:val="0070C0"/>
          <w:szCs w:val="24"/>
        </w:rPr>
      </w:pPr>
      <w:r w:rsidRPr="008701E5">
        <w:rPr>
          <w:color w:val="0070C0"/>
          <w:szCs w:val="24"/>
        </w:rPr>
        <w:t>No new frequency range designation between extended FR1 and FR2</w:t>
      </w:r>
    </w:p>
    <w:p w14:paraId="243178EA" w14:textId="77777777" w:rsidR="00F00EE6" w:rsidRPr="008701E5" w:rsidRDefault="00F00EE6" w:rsidP="00F00EE6">
      <w:pPr>
        <w:spacing w:after="120"/>
        <w:ind w:left="357"/>
        <w:jc w:val="center"/>
        <w:rPr>
          <w:color w:val="0070C0"/>
        </w:rPr>
      </w:pPr>
      <w:r w:rsidRPr="008701E5">
        <w:rPr>
          <w:noProof/>
          <w:color w:val="0070C0"/>
        </w:rPr>
        <w:lastRenderedPageBreak/>
        <w:drawing>
          <wp:inline distT="0" distB="0" distL="0" distR="0" wp14:anchorId="45AD415B" wp14:editId="22B12524">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69"/>
                    <a:stretch>
                      <a:fillRect/>
                    </a:stretch>
                  </pic:blipFill>
                  <pic:spPr>
                    <a:xfrm>
                      <a:off x="0" y="0"/>
                      <a:ext cx="3328638" cy="700184"/>
                    </a:xfrm>
                    <a:prstGeom prst="rect">
                      <a:avLst/>
                    </a:prstGeom>
                  </pic:spPr>
                </pic:pic>
              </a:graphicData>
            </a:graphic>
          </wp:inline>
        </w:drawing>
      </w:r>
    </w:p>
    <w:p w14:paraId="18F8730A" w14:textId="77777777" w:rsidR="00F00EE6" w:rsidRPr="008701E5" w:rsidRDefault="00F00EE6" w:rsidP="00F00EE6">
      <w:pPr>
        <w:numPr>
          <w:ilvl w:val="2"/>
          <w:numId w:val="1"/>
        </w:numPr>
        <w:spacing w:after="120"/>
        <w:rPr>
          <w:color w:val="0070C0"/>
          <w:szCs w:val="24"/>
        </w:rPr>
      </w:pPr>
      <w:r w:rsidRPr="008701E5">
        <w:rPr>
          <w:color w:val="0070C0"/>
          <w:szCs w:val="24"/>
        </w:rPr>
        <w:t xml:space="preserve">Option 1b: Extended existing NR FR1 and FR2 with overlapping frequency </w:t>
      </w:r>
    </w:p>
    <w:p w14:paraId="0E620BCC" w14:textId="77777777" w:rsidR="00F00EE6" w:rsidRPr="008701E5" w:rsidRDefault="00F00EE6" w:rsidP="00F00EE6">
      <w:pPr>
        <w:numPr>
          <w:ilvl w:val="3"/>
          <w:numId w:val="1"/>
        </w:numPr>
        <w:spacing w:after="120"/>
        <w:rPr>
          <w:color w:val="0070C0"/>
          <w:szCs w:val="24"/>
        </w:rPr>
      </w:pPr>
      <w:r w:rsidRPr="008701E5">
        <w:rPr>
          <w:color w:val="0070C0"/>
          <w:szCs w:val="24"/>
        </w:rPr>
        <w:t xml:space="preserve">No new frequency range designation for 7.125-24.25GHz </w:t>
      </w:r>
    </w:p>
    <w:p w14:paraId="626B3752" w14:textId="77777777" w:rsidR="00F00EE6" w:rsidRDefault="00F00EE6" w:rsidP="00F00EE6">
      <w:pPr>
        <w:spacing w:after="120"/>
        <w:ind w:leftChars="48" w:left="96"/>
        <w:jc w:val="center"/>
        <w:rPr>
          <w:color w:val="0070C0"/>
        </w:rPr>
      </w:pPr>
      <w:r w:rsidRPr="008701E5">
        <w:rPr>
          <w:rFonts w:eastAsia="MS Mincho"/>
          <w:noProof/>
        </w:rPr>
        <w:drawing>
          <wp:inline distT="0" distB="0" distL="0" distR="0" wp14:anchorId="00EA8AD5" wp14:editId="40DCBC0F">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70"/>
                    <a:stretch>
                      <a:fillRect/>
                    </a:stretch>
                  </pic:blipFill>
                  <pic:spPr>
                    <a:xfrm>
                      <a:off x="0" y="0"/>
                      <a:ext cx="3339142" cy="985361"/>
                    </a:xfrm>
                    <a:prstGeom prst="rect">
                      <a:avLst/>
                    </a:prstGeom>
                  </pic:spPr>
                </pic:pic>
              </a:graphicData>
            </a:graphic>
          </wp:inline>
        </w:drawing>
      </w:r>
    </w:p>
    <w:p w14:paraId="6C9DE13F" w14:textId="6F91DCA3" w:rsidR="004F32C5" w:rsidRPr="008701E5" w:rsidRDefault="004F32C5" w:rsidP="004F32C5">
      <w:pPr>
        <w:numPr>
          <w:ilvl w:val="2"/>
          <w:numId w:val="1"/>
        </w:numPr>
        <w:spacing w:after="120"/>
        <w:rPr>
          <w:color w:val="0070C0"/>
          <w:szCs w:val="24"/>
        </w:rPr>
      </w:pPr>
      <w:r w:rsidRPr="008701E5">
        <w:rPr>
          <w:color w:val="0070C0"/>
          <w:szCs w:val="24"/>
        </w:rPr>
        <w:t>Option 1b</w:t>
      </w:r>
      <w:r>
        <w:rPr>
          <w:color w:val="0070C0"/>
          <w:szCs w:val="24"/>
        </w:rPr>
        <w:t>-Modified</w:t>
      </w:r>
      <w:r w:rsidRPr="008701E5">
        <w:rPr>
          <w:color w:val="0070C0"/>
          <w:szCs w:val="24"/>
        </w:rPr>
        <w:t xml:space="preserve">: Extended existing NR FR1 and FR2 with overlapping frequency </w:t>
      </w:r>
    </w:p>
    <w:p w14:paraId="7FD70C25" w14:textId="77777777" w:rsidR="004F32C5" w:rsidRPr="008701E5" w:rsidRDefault="004F32C5" w:rsidP="004F32C5">
      <w:pPr>
        <w:numPr>
          <w:ilvl w:val="3"/>
          <w:numId w:val="1"/>
        </w:numPr>
        <w:spacing w:after="120"/>
        <w:rPr>
          <w:color w:val="0070C0"/>
          <w:szCs w:val="24"/>
        </w:rPr>
      </w:pPr>
      <w:r w:rsidRPr="008701E5">
        <w:rPr>
          <w:color w:val="0070C0"/>
          <w:szCs w:val="24"/>
        </w:rPr>
        <w:t xml:space="preserve">No new frequency range designation for 7.125-24.25GHz </w:t>
      </w:r>
    </w:p>
    <w:p w14:paraId="77F9D4C2" w14:textId="3B0FEACF" w:rsidR="004F32C5" w:rsidRDefault="004F32C5" w:rsidP="004F32C5">
      <w:pPr>
        <w:spacing w:after="120"/>
        <w:ind w:leftChars="48" w:left="96"/>
        <w:jc w:val="center"/>
        <w:rPr>
          <w:color w:val="0070C0"/>
        </w:rPr>
      </w:pPr>
      <w:r w:rsidRPr="00F04013">
        <w:rPr>
          <w:noProof/>
        </w:rPr>
        <w:drawing>
          <wp:inline distT="0" distB="0" distL="0" distR="0" wp14:anchorId="6CCA757F" wp14:editId="09552543">
            <wp:extent cx="4180955" cy="1488831"/>
            <wp:effectExtent l="0" t="0" r="0" b="0"/>
            <wp:docPr id="139563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4200" name=""/>
                    <pic:cNvPicPr/>
                  </pic:nvPicPr>
                  <pic:blipFill rotWithShape="1">
                    <a:blip r:embed="rId59"/>
                    <a:srcRect t="42534" b="2895"/>
                    <a:stretch>
                      <a:fillRect/>
                    </a:stretch>
                  </pic:blipFill>
                  <pic:spPr bwMode="auto">
                    <a:xfrm>
                      <a:off x="0" y="0"/>
                      <a:ext cx="4181475" cy="1489016"/>
                    </a:xfrm>
                    <a:prstGeom prst="rect">
                      <a:avLst/>
                    </a:prstGeom>
                    <a:ln>
                      <a:noFill/>
                    </a:ln>
                    <a:extLst>
                      <a:ext uri="{53640926-AAD7-44D8-BBD7-CCE9431645EC}">
                        <a14:shadowObscured xmlns:a14="http://schemas.microsoft.com/office/drawing/2010/main"/>
                      </a:ext>
                    </a:extLst>
                  </pic:spPr>
                </pic:pic>
              </a:graphicData>
            </a:graphic>
          </wp:inline>
        </w:drawing>
      </w:r>
    </w:p>
    <w:p w14:paraId="6AD924A2" w14:textId="77777777" w:rsidR="004A3628" w:rsidRPr="008701E5" w:rsidRDefault="004A3628" w:rsidP="00F00EE6">
      <w:pPr>
        <w:spacing w:after="120"/>
        <w:ind w:leftChars="48" w:left="96"/>
        <w:jc w:val="center"/>
        <w:rPr>
          <w:color w:val="0070C0"/>
          <w:szCs w:val="24"/>
        </w:rPr>
      </w:pPr>
    </w:p>
    <w:p w14:paraId="4636370E"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2: Define a new frequency range for the 7.125 – 24.25 GHz and keep the current FR1 and FR2-1 definitions</w:t>
      </w:r>
    </w:p>
    <w:p w14:paraId="28EAEE00"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3: Extend FR1, define a new frequency range and keep FR2-1 definitions.</w:t>
      </w:r>
    </w:p>
    <w:p w14:paraId="57B94EA4" w14:textId="77777777" w:rsidR="00F00EE6" w:rsidRPr="008701E5" w:rsidRDefault="00F00EE6" w:rsidP="00F00EE6">
      <w:pPr>
        <w:spacing w:after="120"/>
        <w:ind w:leftChars="20" w:left="40"/>
        <w:jc w:val="center"/>
        <w:rPr>
          <w:color w:val="0070C0"/>
          <w:szCs w:val="24"/>
        </w:rPr>
      </w:pPr>
      <w:r w:rsidRPr="008701E5">
        <w:rPr>
          <w:rFonts w:eastAsia="MS Mincho"/>
          <w:noProof/>
        </w:rPr>
        <w:drawing>
          <wp:inline distT="0" distB="0" distL="0" distR="0" wp14:anchorId="6F276B82" wp14:editId="56543A49">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71"/>
                    <a:stretch>
                      <a:fillRect/>
                    </a:stretch>
                  </pic:blipFill>
                  <pic:spPr>
                    <a:xfrm>
                      <a:off x="0" y="0"/>
                      <a:ext cx="3915022" cy="881601"/>
                    </a:xfrm>
                    <a:prstGeom prst="rect">
                      <a:avLst/>
                    </a:prstGeom>
                  </pic:spPr>
                </pic:pic>
              </a:graphicData>
            </a:graphic>
          </wp:inline>
        </w:drawing>
      </w:r>
    </w:p>
    <w:p w14:paraId="7B0ABED8"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4: Sub-divide FR1, define new frequency ranges and keep FR2-1 definitions.</w:t>
      </w:r>
    </w:p>
    <w:p w14:paraId="6648596E" w14:textId="77777777" w:rsidR="00F00EE6" w:rsidRPr="008701E5" w:rsidRDefault="00F00EE6" w:rsidP="00F00EE6">
      <w:pPr>
        <w:spacing w:after="120"/>
        <w:jc w:val="center"/>
        <w:rPr>
          <w:color w:val="0070C0"/>
          <w:szCs w:val="24"/>
        </w:rPr>
      </w:pPr>
      <w:r w:rsidRPr="008701E5">
        <w:rPr>
          <w:rFonts w:eastAsia="MS Mincho"/>
          <w:noProof/>
        </w:rPr>
        <w:drawing>
          <wp:inline distT="0" distB="0" distL="0" distR="0" wp14:anchorId="784CD743" wp14:editId="36EB0FE4">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72"/>
                    <a:stretch>
                      <a:fillRect/>
                    </a:stretch>
                  </pic:blipFill>
                  <pic:spPr>
                    <a:xfrm>
                      <a:off x="0" y="0"/>
                      <a:ext cx="2974274" cy="914094"/>
                    </a:xfrm>
                    <a:prstGeom prst="rect">
                      <a:avLst/>
                    </a:prstGeom>
                  </pic:spPr>
                </pic:pic>
              </a:graphicData>
            </a:graphic>
          </wp:inline>
        </w:drawing>
      </w:r>
    </w:p>
    <w:p w14:paraId="009BBFA2" w14:textId="77777777" w:rsidR="00F00EE6" w:rsidRPr="008701E5" w:rsidRDefault="00F00EE6" w:rsidP="00F00EE6">
      <w:pPr>
        <w:spacing w:after="120"/>
        <w:jc w:val="center"/>
        <w:rPr>
          <w:color w:val="0070C0"/>
          <w:szCs w:val="24"/>
        </w:rPr>
      </w:pPr>
      <w:r w:rsidRPr="008701E5">
        <w:rPr>
          <w:rFonts w:hint="eastAsia"/>
          <w:noProof/>
          <w:color w:val="0070C0"/>
          <w:szCs w:val="24"/>
        </w:rPr>
        <w:lastRenderedPageBreak/>
        <w:drawing>
          <wp:inline distT="0" distB="0" distL="0" distR="0" wp14:anchorId="72CD5CB1" wp14:editId="4B69DB5A">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72136830" w14:textId="77777777" w:rsidR="00F00EE6" w:rsidRPr="008701E5" w:rsidRDefault="00F00EE6" w:rsidP="00F00EE6">
      <w:pPr>
        <w:numPr>
          <w:ilvl w:val="1"/>
          <w:numId w:val="1"/>
        </w:numPr>
        <w:spacing w:after="120"/>
        <w:ind w:left="1440"/>
        <w:rPr>
          <w:color w:val="0070C0"/>
          <w:szCs w:val="24"/>
        </w:rPr>
      </w:pPr>
      <w:r w:rsidRPr="008701E5">
        <w:rPr>
          <w:color w:val="0070C0"/>
          <w:szCs w:val="24"/>
        </w:rPr>
        <w:t>Option 5: Clean slate and define new frequency ranges from around 400MHz to 52.6GHz</w:t>
      </w:r>
    </w:p>
    <w:p w14:paraId="6D90FE6F" w14:textId="77777777" w:rsidR="00F00EE6" w:rsidRPr="008701E5" w:rsidRDefault="00F00EE6" w:rsidP="00F00EE6">
      <w:pPr>
        <w:numPr>
          <w:ilvl w:val="1"/>
          <w:numId w:val="1"/>
        </w:numPr>
        <w:spacing w:after="120"/>
        <w:ind w:left="1440"/>
        <w:rPr>
          <w:color w:val="0070C0"/>
          <w:szCs w:val="24"/>
        </w:rPr>
      </w:pPr>
      <w:r w:rsidRPr="008701E5">
        <w:rPr>
          <w:rFonts w:hint="eastAsia"/>
          <w:color w:val="0070C0"/>
          <w:szCs w:val="24"/>
        </w:rPr>
        <w:t>Option 6: Postpone the discussion on FR1 extension</w:t>
      </w:r>
    </w:p>
    <w:p w14:paraId="6E7DDD96" w14:textId="77777777" w:rsidR="00F00EE6" w:rsidRPr="008701E5" w:rsidRDefault="00F00EE6" w:rsidP="00F00EE6">
      <w:pPr>
        <w:numPr>
          <w:ilvl w:val="1"/>
          <w:numId w:val="1"/>
        </w:numPr>
        <w:spacing w:after="120"/>
        <w:ind w:left="1440"/>
        <w:rPr>
          <w:color w:val="0070C0"/>
          <w:szCs w:val="24"/>
        </w:rPr>
      </w:pPr>
      <w:r w:rsidRPr="008701E5">
        <w:rPr>
          <w:rFonts w:hint="eastAsia"/>
          <w:color w:val="0070C0"/>
          <w:szCs w:val="24"/>
        </w:rPr>
        <w:t>Option</w:t>
      </w:r>
      <w:r w:rsidRPr="008701E5">
        <w:rPr>
          <w:color w:val="0070C0"/>
          <w:szCs w:val="24"/>
        </w:rPr>
        <w:t xml:space="preserve"> 7: Extend existing NR FR1 and FR2 to cover partial part of 7.124-24GHz  </w:t>
      </w:r>
    </w:p>
    <w:p w14:paraId="6DAAA7AB" w14:textId="77777777" w:rsidR="00F00EE6" w:rsidRPr="008701E5" w:rsidRDefault="00F00EE6" w:rsidP="00F00EE6">
      <w:pPr>
        <w:numPr>
          <w:ilvl w:val="2"/>
          <w:numId w:val="1"/>
        </w:numPr>
        <w:spacing w:after="120"/>
        <w:rPr>
          <w:color w:val="0070C0"/>
          <w:szCs w:val="24"/>
        </w:rPr>
      </w:pPr>
      <w:r w:rsidRPr="008701E5">
        <w:rPr>
          <w:color w:val="0070C0"/>
          <w:szCs w:val="24"/>
        </w:rPr>
        <w:t>New frequency range designation for remaining part between extended FR1 and FR2</w:t>
      </w:r>
    </w:p>
    <w:p w14:paraId="1F813438" w14:textId="77777777" w:rsidR="00216C7E" w:rsidRDefault="00F00EE6" w:rsidP="00216C7E">
      <w:pPr>
        <w:spacing w:after="120"/>
        <w:jc w:val="center"/>
        <w:rPr>
          <w:color w:val="0070C0"/>
        </w:rPr>
      </w:pPr>
      <w:r w:rsidRPr="008701E5">
        <w:rPr>
          <w:rFonts w:eastAsia="MS Mincho"/>
          <w:noProof/>
        </w:rPr>
        <w:drawing>
          <wp:inline distT="0" distB="0" distL="0" distR="0" wp14:anchorId="3710D8A6" wp14:editId="1C5420B0">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74"/>
                    <a:stretch>
                      <a:fillRect/>
                    </a:stretch>
                  </pic:blipFill>
                  <pic:spPr>
                    <a:xfrm>
                      <a:off x="0" y="0"/>
                      <a:ext cx="4100817" cy="939602"/>
                    </a:xfrm>
                    <a:prstGeom prst="rect">
                      <a:avLst/>
                    </a:prstGeom>
                  </pic:spPr>
                </pic:pic>
              </a:graphicData>
            </a:graphic>
          </wp:inline>
        </w:drawing>
      </w:r>
    </w:p>
    <w:p w14:paraId="680204A0" w14:textId="15484DE8" w:rsidR="00D20ED2" w:rsidRPr="0030210F" w:rsidRDefault="00216C7E" w:rsidP="0030210F">
      <w:pPr>
        <w:numPr>
          <w:ilvl w:val="1"/>
          <w:numId w:val="1"/>
        </w:numPr>
        <w:spacing w:after="120"/>
        <w:ind w:left="1440"/>
        <w:rPr>
          <w:color w:val="0070C0"/>
          <w:szCs w:val="24"/>
        </w:rPr>
      </w:pPr>
      <w:r w:rsidRPr="008701E5">
        <w:rPr>
          <w:rFonts w:hint="eastAsia"/>
          <w:color w:val="0070C0"/>
          <w:szCs w:val="24"/>
        </w:rPr>
        <w:t>Option</w:t>
      </w:r>
      <w:r w:rsidRPr="008701E5">
        <w:rPr>
          <w:color w:val="0070C0"/>
          <w:szCs w:val="24"/>
        </w:rPr>
        <w:t xml:space="preserve"> 7</w:t>
      </w:r>
      <w:r w:rsidR="007339C5">
        <w:rPr>
          <w:color w:val="0070C0"/>
          <w:szCs w:val="24"/>
        </w:rPr>
        <w:t>a</w:t>
      </w:r>
      <w:r w:rsidRPr="008701E5">
        <w:rPr>
          <w:color w:val="0070C0"/>
          <w:szCs w:val="24"/>
        </w:rPr>
        <w:t xml:space="preserve">: Extend </w:t>
      </w:r>
      <w:r w:rsidR="007339C5">
        <w:rPr>
          <w:color w:val="0070C0"/>
          <w:szCs w:val="24"/>
        </w:rPr>
        <w:t>option 7 with proposed numbers</w:t>
      </w:r>
      <w:r w:rsidR="007339C5">
        <w:rPr>
          <w:color w:val="0070C0"/>
          <w:szCs w:val="24"/>
        </w:rPr>
        <w:br/>
      </w:r>
      <w:r w:rsidRPr="008701E5">
        <w:rPr>
          <w:color w:val="0070C0"/>
          <w:szCs w:val="24"/>
        </w:rPr>
        <w:t xml:space="preserve">  </w:t>
      </w:r>
      <w:r w:rsidR="0030210F" w:rsidRPr="00F86EF1">
        <w:rPr>
          <w:noProof/>
        </w:rPr>
        <w:drawing>
          <wp:inline distT="0" distB="0" distL="0" distR="0" wp14:anchorId="4FC46AF7" wp14:editId="3D4868B6">
            <wp:extent cx="4181475" cy="454025"/>
            <wp:effectExtent l="0" t="0" r="9525" b="3175"/>
            <wp:docPr id="121369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8718" name=""/>
                    <pic:cNvPicPr/>
                  </pic:nvPicPr>
                  <pic:blipFill>
                    <a:blip r:embed="rId62"/>
                    <a:stretch>
                      <a:fillRect/>
                    </a:stretch>
                  </pic:blipFill>
                  <pic:spPr>
                    <a:xfrm>
                      <a:off x="0" y="0"/>
                      <a:ext cx="4181475" cy="454025"/>
                    </a:xfrm>
                    <a:prstGeom prst="rect">
                      <a:avLst/>
                    </a:prstGeom>
                  </pic:spPr>
                </pic:pic>
              </a:graphicData>
            </a:graphic>
          </wp:inline>
        </w:drawing>
      </w:r>
    </w:p>
    <w:p w14:paraId="6454CA78" w14:textId="77777777" w:rsidR="00F00EE6" w:rsidRPr="008701E5" w:rsidRDefault="00F00EE6" w:rsidP="00F00EE6">
      <w:pPr>
        <w:numPr>
          <w:ilvl w:val="1"/>
          <w:numId w:val="1"/>
        </w:numPr>
        <w:spacing w:after="120"/>
        <w:ind w:left="1440"/>
        <w:rPr>
          <w:color w:val="0070C0"/>
          <w:szCs w:val="24"/>
        </w:rPr>
      </w:pPr>
      <w:bookmarkStart w:id="2" w:name="OLE_LINK5"/>
      <w:bookmarkStart w:id="3" w:name="OLE_LINK6"/>
      <w:r w:rsidRPr="008701E5">
        <w:rPr>
          <w:rFonts w:hint="eastAsia"/>
          <w:color w:val="0070C0"/>
          <w:szCs w:val="24"/>
        </w:rPr>
        <w:t>Option</w:t>
      </w:r>
      <w:r w:rsidRPr="008701E5">
        <w:rPr>
          <w:color w:val="0070C0"/>
          <w:szCs w:val="24"/>
        </w:rPr>
        <w:t xml:space="preserve"> 8: Extend existing NR FR1 and FR2 to cover partial part of 7.124-24GHz</w:t>
      </w:r>
      <w:bookmarkEnd w:id="2"/>
      <w:bookmarkEnd w:id="3"/>
    </w:p>
    <w:p w14:paraId="23E83C01" w14:textId="77777777" w:rsidR="00F00EE6" w:rsidRPr="008701E5" w:rsidRDefault="00F00EE6" w:rsidP="00F00EE6">
      <w:pPr>
        <w:numPr>
          <w:ilvl w:val="2"/>
          <w:numId w:val="1"/>
        </w:numPr>
        <w:spacing w:after="120"/>
        <w:rPr>
          <w:color w:val="0070C0"/>
          <w:szCs w:val="24"/>
        </w:rPr>
      </w:pPr>
      <w:r w:rsidRPr="008701E5">
        <w:rPr>
          <w:color w:val="0070C0"/>
          <w:szCs w:val="24"/>
        </w:rPr>
        <w:tab/>
        <w:t>Sub-divide FR1, define new frequency ranges</w:t>
      </w:r>
    </w:p>
    <w:p w14:paraId="1F52C71C" w14:textId="77777777" w:rsidR="00F00EE6" w:rsidRPr="008701E5" w:rsidRDefault="00F00EE6" w:rsidP="00F00EE6">
      <w:pPr>
        <w:spacing w:after="120"/>
        <w:jc w:val="center"/>
        <w:rPr>
          <w:color w:val="0070C0"/>
          <w:szCs w:val="24"/>
        </w:rPr>
      </w:pPr>
      <w:r w:rsidRPr="008701E5">
        <w:rPr>
          <w:rFonts w:eastAsia="MS Mincho"/>
          <w:noProof/>
        </w:rPr>
        <w:drawing>
          <wp:inline distT="0" distB="0" distL="0" distR="0" wp14:anchorId="6276C53F" wp14:editId="0179DC67">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75"/>
                    <a:stretch>
                      <a:fillRect/>
                    </a:stretch>
                  </pic:blipFill>
                  <pic:spPr>
                    <a:xfrm>
                      <a:off x="0" y="0"/>
                      <a:ext cx="3876048" cy="1226216"/>
                    </a:xfrm>
                    <a:prstGeom prst="rect">
                      <a:avLst/>
                    </a:prstGeom>
                  </pic:spPr>
                </pic:pic>
              </a:graphicData>
            </a:graphic>
          </wp:inline>
        </w:drawing>
      </w:r>
    </w:p>
    <w:bookmarkEnd w:id="1"/>
    <w:p w14:paraId="667D2110" w14:textId="4943A323" w:rsidR="00F00EE6" w:rsidRDefault="002E3FDB" w:rsidP="00F00EE6">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w:t>
      </w:r>
      <w:r w:rsidR="00E26104">
        <w:rPr>
          <w:rFonts w:eastAsia="SimSun"/>
          <w:color w:val="0070C0"/>
          <w:szCs w:val="24"/>
          <w:lang w:eastAsia="zh-CN"/>
        </w:rPr>
        <w:t xml:space="preserve">a: </w:t>
      </w:r>
      <w:r w:rsidR="006C3D11">
        <w:rPr>
          <w:rFonts w:eastAsia="SimSun"/>
          <w:color w:val="0070C0"/>
          <w:szCs w:val="24"/>
          <w:lang w:eastAsia="zh-CN"/>
        </w:rPr>
        <w:t>Extension of option 4a with concrete numbers</w:t>
      </w:r>
    </w:p>
    <w:p w14:paraId="24E0139D" w14:textId="570B0F29" w:rsidR="00E26104" w:rsidRDefault="00E26104" w:rsidP="00E26104">
      <w:pPr>
        <w:pStyle w:val="ListParagraph"/>
        <w:overflowPunct/>
        <w:autoSpaceDE/>
        <w:autoSpaceDN/>
        <w:adjustRightInd/>
        <w:spacing w:after="120"/>
        <w:ind w:left="1656" w:firstLineChars="0" w:firstLine="0"/>
        <w:textAlignment w:val="auto"/>
        <w:rPr>
          <w:rFonts w:eastAsia="SimSun"/>
          <w:color w:val="0070C0"/>
          <w:szCs w:val="24"/>
          <w:lang w:eastAsia="zh-CN"/>
        </w:rPr>
      </w:pPr>
      <w:r w:rsidRPr="00B92DA2">
        <w:rPr>
          <w:rFonts w:ascii="Calibri" w:eastAsia="SimSun" w:hAnsi="Calibri"/>
          <w:noProof/>
        </w:rPr>
        <w:drawing>
          <wp:inline distT="0" distB="0" distL="0" distR="0" wp14:anchorId="5E517E2C" wp14:editId="5FD898A2">
            <wp:extent cx="3945415" cy="1131277"/>
            <wp:effectExtent l="0" t="0" r="0" b="0"/>
            <wp:docPr id="14348867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b="55461"/>
                    <a:stretch>
                      <a:fillRect/>
                    </a:stretch>
                  </pic:blipFill>
                  <pic:spPr bwMode="auto">
                    <a:xfrm>
                      <a:off x="0" y="0"/>
                      <a:ext cx="3962286" cy="1136114"/>
                    </a:xfrm>
                    <a:prstGeom prst="rect">
                      <a:avLst/>
                    </a:prstGeom>
                    <a:noFill/>
                    <a:ln>
                      <a:noFill/>
                    </a:ln>
                    <a:extLst>
                      <a:ext uri="{53640926-AAD7-44D8-BBD7-CCE9431645EC}">
                        <a14:shadowObscured xmlns:a14="http://schemas.microsoft.com/office/drawing/2010/main"/>
                      </a:ext>
                    </a:extLst>
                  </pic:spPr>
                </pic:pic>
              </a:graphicData>
            </a:graphic>
          </wp:inline>
        </w:drawing>
      </w:r>
    </w:p>
    <w:p w14:paraId="020F7626" w14:textId="7D2B33F0" w:rsidR="00900211" w:rsidRDefault="00900211" w:rsidP="00900211">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9b: </w:t>
      </w:r>
      <w:r w:rsidR="006C3D11">
        <w:rPr>
          <w:rFonts w:eastAsia="SimSun"/>
          <w:color w:val="0070C0"/>
          <w:szCs w:val="24"/>
          <w:lang w:eastAsia="zh-CN"/>
        </w:rPr>
        <w:t>Extension of option 4b with concrete numbers</w:t>
      </w:r>
    </w:p>
    <w:p w14:paraId="26342EAD" w14:textId="77777777" w:rsidR="00900211" w:rsidRDefault="00900211" w:rsidP="00900211">
      <w:pPr>
        <w:pStyle w:val="ListParagraph"/>
        <w:overflowPunct/>
        <w:autoSpaceDE/>
        <w:autoSpaceDN/>
        <w:adjustRightInd/>
        <w:spacing w:after="120"/>
        <w:ind w:left="1656" w:firstLineChars="0" w:firstLine="0"/>
        <w:textAlignment w:val="auto"/>
        <w:rPr>
          <w:rFonts w:eastAsia="SimSun"/>
          <w:color w:val="0070C0"/>
          <w:szCs w:val="24"/>
          <w:lang w:eastAsia="zh-CN"/>
        </w:rPr>
      </w:pPr>
      <w:r w:rsidRPr="00B92DA2">
        <w:rPr>
          <w:rFonts w:ascii="Calibri" w:eastAsia="SimSun" w:hAnsi="Calibri"/>
          <w:noProof/>
        </w:rPr>
        <w:lastRenderedPageBreak/>
        <w:drawing>
          <wp:inline distT="0" distB="0" distL="0" distR="0" wp14:anchorId="3AEF7665" wp14:editId="0DD61704">
            <wp:extent cx="3945415" cy="1391138"/>
            <wp:effectExtent l="0" t="0" r="0" b="0"/>
            <wp:docPr id="124554995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t="45231"/>
                    <a:stretch>
                      <a:fillRect/>
                    </a:stretch>
                  </pic:blipFill>
                  <pic:spPr bwMode="auto">
                    <a:xfrm>
                      <a:off x="0" y="0"/>
                      <a:ext cx="3962286" cy="1397086"/>
                    </a:xfrm>
                    <a:prstGeom prst="rect">
                      <a:avLst/>
                    </a:prstGeom>
                    <a:noFill/>
                    <a:ln>
                      <a:noFill/>
                    </a:ln>
                    <a:extLst>
                      <a:ext uri="{53640926-AAD7-44D8-BBD7-CCE9431645EC}">
                        <a14:shadowObscured xmlns:a14="http://schemas.microsoft.com/office/drawing/2010/main"/>
                      </a:ext>
                    </a:extLst>
                  </pic:spPr>
                </pic:pic>
              </a:graphicData>
            </a:graphic>
          </wp:inline>
        </w:drawing>
      </w:r>
    </w:p>
    <w:p w14:paraId="461F7A04" w14:textId="3C9F8C90" w:rsidR="00CA53B5" w:rsidRDefault="00CA53B5" w:rsidP="00CA53B5">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10: Extension of option </w:t>
      </w:r>
      <w:r w:rsidR="00EC3932">
        <w:rPr>
          <w:rFonts w:eastAsia="SimSun"/>
          <w:color w:val="0070C0"/>
          <w:szCs w:val="24"/>
          <w:lang w:eastAsia="zh-CN"/>
        </w:rPr>
        <w:t>1b/</w:t>
      </w:r>
      <w:r w:rsidR="00B66F20">
        <w:rPr>
          <w:rFonts w:eastAsia="SimSun"/>
          <w:color w:val="0070C0"/>
          <w:szCs w:val="24"/>
          <w:lang w:eastAsia="zh-CN"/>
        </w:rPr>
        <w:t>8</w:t>
      </w:r>
      <w:r>
        <w:rPr>
          <w:rFonts w:eastAsia="SimSun"/>
          <w:color w:val="0070C0"/>
          <w:szCs w:val="24"/>
          <w:lang w:eastAsia="zh-CN"/>
        </w:rPr>
        <w:t xml:space="preserve"> with concrete numbers</w:t>
      </w:r>
    </w:p>
    <w:p w14:paraId="75C43644" w14:textId="77777777" w:rsidR="00CA53B5" w:rsidRPr="00B92DA2" w:rsidRDefault="00CA53B5" w:rsidP="00900211">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396D637F" w14:textId="5ECB0069" w:rsidR="00900211" w:rsidRPr="00B92DA2" w:rsidRDefault="00CA53B5" w:rsidP="00E26104">
      <w:pPr>
        <w:pStyle w:val="ListParagraph"/>
        <w:overflowPunct/>
        <w:autoSpaceDE/>
        <w:autoSpaceDN/>
        <w:adjustRightInd/>
        <w:spacing w:after="120"/>
        <w:ind w:left="1656" w:firstLineChars="0" w:firstLine="0"/>
        <w:textAlignment w:val="auto"/>
        <w:rPr>
          <w:rFonts w:eastAsia="SimSun"/>
          <w:color w:val="0070C0"/>
          <w:szCs w:val="24"/>
          <w:lang w:eastAsia="zh-CN"/>
        </w:rPr>
      </w:pPr>
      <w:r w:rsidRPr="000F1ACF">
        <w:rPr>
          <w:noProof/>
        </w:rPr>
        <w:drawing>
          <wp:inline distT="0" distB="0" distL="0" distR="0" wp14:anchorId="2CDB9C81" wp14:editId="000FCAF9">
            <wp:extent cx="4181475" cy="2457450"/>
            <wp:effectExtent l="0" t="0" r="9525" b="0"/>
            <wp:docPr id="19014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65332" name=""/>
                    <pic:cNvPicPr/>
                  </pic:nvPicPr>
                  <pic:blipFill>
                    <a:blip r:embed="rId55"/>
                    <a:stretch>
                      <a:fillRect/>
                    </a:stretch>
                  </pic:blipFill>
                  <pic:spPr>
                    <a:xfrm>
                      <a:off x="0" y="0"/>
                      <a:ext cx="4181475" cy="2457450"/>
                    </a:xfrm>
                    <a:prstGeom prst="rect">
                      <a:avLst/>
                    </a:prstGeom>
                  </pic:spPr>
                </pic:pic>
              </a:graphicData>
            </a:graphic>
          </wp:inline>
        </w:drawing>
      </w:r>
    </w:p>
    <w:p w14:paraId="61C8F363" w14:textId="77777777" w:rsidR="00185C8F" w:rsidRPr="00B92DA2" w:rsidRDefault="00185C8F" w:rsidP="00185C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752E002B" w14:textId="7D95678F" w:rsidR="00185C8F" w:rsidRPr="00B92DA2" w:rsidRDefault="00A505C4" w:rsidP="00185C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Focus on “compromise” proposal in </w:t>
      </w:r>
      <w:r w:rsidRPr="00A505C4">
        <w:rPr>
          <w:rFonts w:eastAsia="SimSun"/>
          <w:color w:val="0070C0"/>
          <w:szCs w:val="24"/>
          <w:lang w:eastAsia="zh-CN"/>
        </w:rPr>
        <w:t>Issue 1-2-2</w:t>
      </w:r>
      <w:r>
        <w:rPr>
          <w:rFonts w:eastAsia="SimSun"/>
          <w:color w:val="0070C0"/>
          <w:szCs w:val="24"/>
          <w:lang w:eastAsia="zh-CN"/>
        </w:rPr>
        <w:t xml:space="preserve"> and then </w:t>
      </w:r>
      <w:r w:rsidR="00F40FCF">
        <w:rPr>
          <w:rFonts w:eastAsia="SimSun"/>
          <w:color w:val="0070C0"/>
          <w:szCs w:val="24"/>
          <w:lang w:eastAsia="zh-CN"/>
        </w:rPr>
        <w:t>further discuss the options listed here.</w:t>
      </w:r>
    </w:p>
    <w:p w14:paraId="03A804D5" w14:textId="2F59F383" w:rsidR="004D016D" w:rsidRDefault="00EC3F2B" w:rsidP="00EF28F1">
      <w:pPr>
        <w:pStyle w:val="B1"/>
        <w:ind w:left="0" w:firstLine="0"/>
      </w:pPr>
      <w:r>
        <w:t xml:space="preserve">Given the many and for some very similar proposals </w:t>
      </w:r>
      <w:r w:rsidR="00854A00">
        <w:t xml:space="preserve">the FL have tried to </w:t>
      </w:r>
      <w:r w:rsidR="00341A75">
        <w:t>combine as many proposals as possible.</w:t>
      </w:r>
    </w:p>
    <w:p w14:paraId="09160000" w14:textId="3C2FBEFB" w:rsidR="008677E1" w:rsidRPr="00B92DA2" w:rsidRDefault="008677E1" w:rsidP="008677E1">
      <w:pPr>
        <w:rPr>
          <w:b/>
          <w:color w:val="0070C0"/>
          <w:u w:val="single"/>
          <w:lang w:eastAsia="ko-KR"/>
        </w:rPr>
      </w:pPr>
      <w:r w:rsidRPr="00B92DA2">
        <w:rPr>
          <w:b/>
          <w:color w:val="0070C0"/>
          <w:u w:val="single"/>
          <w:lang w:eastAsia="ko-KR"/>
        </w:rPr>
        <w:t>Issue 1-2-</w:t>
      </w:r>
      <w:r>
        <w:rPr>
          <w:b/>
          <w:color w:val="0070C0"/>
          <w:u w:val="single"/>
          <w:lang w:eastAsia="ko-KR"/>
        </w:rPr>
        <w:t>2</w:t>
      </w:r>
      <w:r w:rsidRPr="00B92DA2">
        <w:rPr>
          <w:b/>
          <w:color w:val="0070C0"/>
          <w:u w:val="single"/>
          <w:lang w:eastAsia="ko-KR"/>
        </w:rPr>
        <w:t xml:space="preserve">: </w:t>
      </w:r>
      <w:r w:rsidR="00EC3F2B">
        <w:rPr>
          <w:b/>
          <w:color w:val="0070C0"/>
          <w:u w:val="single"/>
          <w:lang w:eastAsia="ko-KR"/>
        </w:rPr>
        <w:t>FL proposals for basis</w:t>
      </w:r>
      <w:r w:rsidRPr="00B92DA2">
        <w:rPr>
          <w:b/>
          <w:color w:val="0070C0"/>
          <w:u w:val="single"/>
          <w:lang w:eastAsia="ko-KR"/>
        </w:rPr>
        <w:t xml:space="preserve"> of frequency range definitions</w:t>
      </w:r>
    </w:p>
    <w:p w14:paraId="2C0ABFB1" w14:textId="0EBE663F" w:rsidR="008677E1" w:rsidRPr="00F00EE6" w:rsidRDefault="008677E1" w:rsidP="008677E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w:t>
      </w:r>
    </w:p>
    <w:p w14:paraId="3368ABEA" w14:textId="6944963C" w:rsidR="008677E1" w:rsidRPr="00281605" w:rsidRDefault="008677E1" w:rsidP="008677E1">
      <w:pPr>
        <w:numPr>
          <w:ilvl w:val="1"/>
          <w:numId w:val="1"/>
        </w:numPr>
        <w:spacing w:after="120"/>
        <w:ind w:left="1440"/>
        <w:rPr>
          <w:color w:val="0070C0"/>
          <w:szCs w:val="24"/>
        </w:rPr>
      </w:pPr>
      <w:r w:rsidRPr="008701E5">
        <w:rPr>
          <w:color w:val="0070C0"/>
          <w:szCs w:val="24"/>
        </w:rPr>
        <w:t xml:space="preserve">Extend FR1 </w:t>
      </w:r>
      <w:r w:rsidR="00281605">
        <w:rPr>
          <w:color w:val="0070C0"/>
          <w:szCs w:val="24"/>
        </w:rPr>
        <w:t>to 8</w:t>
      </w:r>
      <w:r w:rsidRPr="008701E5">
        <w:rPr>
          <w:color w:val="0070C0"/>
          <w:szCs w:val="24"/>
        </w:rPr>
        <w:t>.</w:t>
      </w:r>
      <w:r w:rsidR="00281605">
        <w:rPr>
          <w:color w:val="0070C0"/>
          <w:szCs w:val="24"/>
        </w:rPr>
        <w:t>4</w:t>
      </w:r>
      <w:r w:rsidRPr="008701E5">
        <w:rPr>
          <w:color w:val="0070C0"/>
          <w:szCs w:val="24"/>
        </w:rPr>
        <w:t xml:space="preserve"> GHz</w:t>
      </w:r>
      <w:r w:rsidR="00281605">
        <w:rPr>
          <w:color w:val="0070C0"/>
          <w:szCs w:val="24"/>
        </w:rPr>
        <w:t>, keep 8.4 to 24.250 GHz TBD</w:t>
      </w:r>
      <w:r w:rsidR="00CD2837">
        <w:rPr>
          <w:color w:val="0070C0"/>
          <w:szCs w:val="24"/>
        </w:rPr>
        <w:t xml:space="preserve"> and limit FR2 based on the SI to 56.600 GHz</w:t>
      </w:r>
    </w:p>
    <w:p w14:paraId="58CF7727" w14:textId="4B5A4BA5" w:rsidR="00281605" w:rsidRPr="008701E5" w:rsidRDefault="00441C23" w:rsidP="008677E1">
      <w:pPr>
        <w:numPr>
          <w:ilvl w:val="1"/>
          <w:numId w:val="1"/>
        </w:numPr>
        <w:spacing w:after="120"/>
        <w:ind w:left="1440"/>
        <w:rPr>
          <w:color w:val="0070C0"/>
          <w:szCs w:val="24"/>
        </w:rPr>
      </w:pPr>
      <w:r w:rsidRPr="00441C23">
        <w:rPr>
          <w:noProof/>
          <w:color w:val="0070C0"/>
          <w:szCs w:val="24"/>
        </w:rPr>
        <w:drawing>
          <wp:inline distT="0" distB="0" distL="0" distR="0" wp14:anchorId="6D1DA23F" wp14:editId="78D981ED">
            <wp:extent cx="4967312" cy="1447275"/>
            <wp:effectExtent l="0" t="0" r="5080" b="635"/>
            <wp:docPr id="1295582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82844" name=""/>
                    <pic:cNvPicPr/>
                  </pic:nvPicPr>
                  <pic:blipFill>
                    <a:blip r:embed="rId76"/>
                    <a:stretch>
                      <a:fillRect/>
                    </a:stretch>
                  </pic:blipFill>
                  <pic:spPr>
                    <a:xfrm>
                      <a:off x="0" y="0"/>
                      <a:ext cx="4979775" cy="1450906"/>
                    </a:xfrm>
                    <a:prstGeom prst="rect">
                      <a:avLst/>
                    </a:prstGeom>
                  </pic:spPr>
                </pic:pic>
              </a:graphicData>
            </a:graphic>
          </wp:inline>
        </w:drawing>
      </w:r>
    </w:p>
    <w:p w14:paraId="5197F5D7" w14:textId="704E5F7E" w:rsidR="008677E1" w:rsidRPr="008701E5" w:rsidRDefault="00CD2837" w:rsidP="008677E1">
      <w:pPr>
        <w:numPr>
          <w:ilvl w:val="2"/>
          <w:numId w:val="1"/>
        </w:numPr>
        <w:spacing w:after="120"/>
        <w:rPr>
          <w:color w:val="0070C0"/>
          <w:szCs w:val="24"/>
        </w:rPr>
      </w:pPr>
      <w:r>
        <w:rPr>
          <w:color w:val="0070C0"/>
          <w:szCs w:val="24"/>
        </w:rPr>
        <w:t>Note</w:t>
      </w:r>
      <w:r w:rsidR="00E36C1A">
        <w:rPr>
          <w:color w:val="0070C0"/>
          <w:szCs w:val="24"/>
        </w:rPr>
        <w:t xml:space="preserve"> 1:</w:t>
      </w:r>
      <w:r>
        <w:rPr>
          <w:color w:val="0070C0"/>
          <w:szCs w:val="24"/>
        </w:rPr>
        <w:t xml:space="preserve"> FR1 </w:t>
      </w:r>
      <w:r w:rsidR="000C2203">
        <w:rPr>
          <w:color w:val="0070C0"/>
          <w:szCs w:val="24"/>
        </w:rPr>
        <w:t xml:space="preserve">and FR2 </w:t>
      </w:r>
      <w:r>
        <w:rPr>
          <w:color w:val="0070C0"/>
          <w:szCs w:val="24"/>
        </w:rPr>
        <w:t>can be further extended</w:t>
      </w:r>
      <w:r w:rsidR="000C2203">
        <w:rPr>
          <w:color w:val="0070C0"/>
          <w:szCs w:val="24"/>
        </w:rPr>
        <w:t xml:space="preserve"> based on further RAN4 </w:t>
      </w:r>
      <w:r w:rsidR="00441C23">
        <w:rPr>
          <w:color w:val="0070C0"/>
          <w:szCs w:val="24"/>
        </w:rPr>
        <w:t>agreements</w:t>
      </w:r>
      <w:r>
        <w:rPr>
          <w:color w:val="0070C0"/>
          <w:szCs w:val="24"/>
        </w:rPr>
        <w:t xml:space="preserve"> </w:t>
      </w:r>
    </w:p>
    <w:p w14:paraId="4DBF1E09" w14:textId="1E42B523" w:rsidR="008677E1" w:rsidRPr="008701E5" w:rsidRDefault="00E36C1A" w:rsidP="008677E1">
      <w:pPr>
        <w:numPr>
          <w:ilvl w:val="2"/>
          <w:numId w:val="1"/>
        </w:numPr>
        <w:spacing w:after="120"/>
        <w:rPr>
          <w:color w:val="0070C0"/>
          <w:szCs w:val="24"/>
        </w:rPr>
      </w:pPr>
      <w:r>
        <w:rPr>
          <w:color w:val="0070C0"/>
          <w:szCs w:val="24"/>
        </w:rPr>
        <w:t xml:space="preserve">Note 2: </w:t>
      </w:r>
      <w:r w:rsidR="00441C23">
        <w:rPr>
          <w:color w:val="0070C0"/>
          <w:szCs w:val="24"/>
        </w:rPr>
        <w:t>F</w:t>
      </w:r>
      <w:r w:rsidR="008677E1" w:rsidRPr="008701E5">
        <w:rPr>
          <w:color w:val="0070C0"/>
          <w:szCs w:val="24"/>
        </w:rPr>
        <w:t>requency range designation between extended FR1 and FR2</w:t>
      </w:r>
      <w:r w:rsidR="00441C23">
        <w:rPr>
          <w:color w:val="0070C0"/>
          <w:szCs w:val="24"/>
        </w:rPr>
        <w:t xml:space="preserve"> is TBD</w:t>
      </w:r>
      <w:r w:rsidR="00B253C8">
        <w:rPr>
          <w:color w:val="0070C0"/>
          <w:szCs w:val="24"/>
        </w:rPr>
        <w:t xml:space="preserve">. This is not precluding a new range designation or </w:t>
      </w:r>
      <w:r w:rsidR="00306EF1">
        <w:rPr>
          <w:color w:val="0070C0"/>
          <w:szCs w:val="24"/>
        </w:rPr>
        <w:t>extending FR1 and FR2 to close the gap.</w:t>
      </w:r>
    </w:p>
    <w:p w14:paraId="2E1637D6" w14:textId="77777777" w:rsidR="00FE69A0" w:rsidRPr="00B92DA2" w:rsidRDefault="00FE69A0" w:rsidP="00FE69A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2568CA56" w14:textId="29AE7059" w:rsidR="00FE69A0" w:rsidRPr="00B92DA2" w:rsidRDefault="00FE69A0" w:rsidP="00FE69A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the proposal with the understanding that this is the </w:t>
      </w:r>
      <w:r w:rsidR="001B0A92">
        <w:rPr>
          <w:rFonts w:eastAsia="SimSun"/>
          <w:color w:val="0070C0"/>
          <w:szCs w:val="24"/>
          <w:lang w:eastAsia="zh-CN"/>
        </w:rPr>
        <w:t>basis for further discussions.</w:t>
      </w:r>
    </w:p>
    <w:p w14:paraId="126A0A33" w14:textId="77777777" w:rsidR="008677E1" w:rsidRDefault="008677E1" w:rsidP="00EF28F1">
      <w:pPr>
        <w:pStyle w:val="B1"/>
        <w:ind w:left="0" w:firstLine="0"/>
      </w:pPr>
    </w:p>
    <w:p w14:paraId="49E3FACB" w14:textId="51ACDA24" w:rsidR="008E5EE0" w:rsidRPr="00B92DA2" w:rsidRDefault="008E5EE0" w:rsidP="00EF28F1">
      <w:pPr>
        <w:pStyle w:val="B1"/>
        <w:ind w:left="0" w:firstLine="0"/>
      </w:pPr>
      <w:r>
        <w:t>The intention with the proposal above is to use this as basis for further discussion</w:t>
      </w:r>
      <w:r w:rsidR="00A505C4">
        <w:t>.</w:t>
      </w:r>
    </w:p>
    <w:p w14:paraId="1E9F1FED" w14:textId="4906F7CD" w:rsidR="009450C8" w:rsidRPr="00B92DA2" w:rsidRDefault="009450C8" w:rsidP="009450C8">
      <w:pPr>
        <w:pStyle w:val="Heading3"/>
        <w:rPr>
          <w:sz w:val="24"/>
          <w:szCs w:val="16"/>
          <w:lang w:val="en-GB"/>
        </w:rPr>
      </w:pPr>
      <w:r w:rsidRPr="00B92DA2">
        <w:rPr>
          <w:sz w:val="24"/>
          <w:szCs w:val="16"/>
          <w:lang w:val="en-GB"/>
        </w:rPr>
        <w:lastRenderedPageBreak/>
        <w:t>Sub-topic 1-</w:t>
      </w:r>
      <w:r w:rsidR="00F17014">
        <w:rPr>
          <w:sz w:val="24"/>
          <w:szCs w:val="16"/>
          <w:lang w:val="en-GB"/>
        </w:rPr>
        <w:t>3</w:t>
      </w:r>
      <w:r w:rsidRPr="00B92DA2">
        <w:rPr>
          <w:sz w:val="24"/>
          <w:szCs w:val="16"/>
          <w:lang w:val="en-GB"/>
        </w:rPr>
        <w:t xml:space="preserve">: </w:t>
      </w:r>
      <w:r w:rsidR="006A28B6" w:rsidRPr="00B92DA2">
        <w:rPr>
          <w:sz w:val="24"/>
          <w:szCs w:val="16"/>
          <w:lang w:val="en-GB"/>
        </w:rPr>
        <w:t xml:space="preserve">TN and NTN </w:t>
      </w:r>
      <w:r w:rsidR="00994C4B" w:rsidRPr="00B92DA2">
        <w:rPr>
          <w:sz w:val="24"/>
          <w:szCs w:val="16"/>
          <w:lang w:val="en-GB"/>
        </w:rPr>
        <w:t xml:space="preserve">Frequency Range </w:t>
      </w:r>
      <w:r w:rsidR="00AD0F4E" w:rsidRPr="00B92DA2">
        <w:rPr>
          <w:sz w:val="24"/>
          <w:szCs w:val="16"/>
          <w:lang w:val="en-GB"/>
        </w:rPr>
        <w:t>h</w:t>
      </w:r>
      <w:r w:rsidR="00994C4B" w:rsidRPr="00B92DA2">
        <w:rPr>
          <w:sz w:val="24"/>
          <w:szCs w:val="16"/>
          <w:lang w:val="en-GB"/>
        </w:rPr>
        <w:t>armonization</w:t>
      </w:r>
    </w:p>
    <w:p w14:paraId="59989B3E" w14:textId="58AF6F54" w:rsidR="009450C8" w:rsidRDefault="00994C4B" w:rsidP="009450C8">
      <w:pPr>
        <w:rPr>
          <w:lang w:eastAsia="ko-KR"/>
        </w:rPr>
      </w:pPr>
      <w:r w:rsidRPr="00B92DA2">
        <w:rPr>
          <w:lang w:eastAsia="ko-KR"/>
        </w:rPr>
        <w:t>As pointed out in several contributions</w:t>
      </w:r>
      <w:r w:rsidR="008E0515" w:rsidRPr="00B92DA2">
        <w:rPr>
          <w:lang w:eastAsia="ko-KR"/>
        </w:rPr>
        <w:t>,</w:t>
      </w:r>
      <w:r w:rsidRPr="00B92DA2">
        <w:rPr>
          <w:lang w:eastAsia="ko-KR"/>
        </w:rPr>
        <w:t xml:space="preserve"> the </w:t>
      </w:r>
      <w:r w:rsidR="005F17C1" w:rsidRPr="00B92DA2">
        <w:rPr>
          <w:lang w:eastAsia="ko-KR"/>
        </w:rPr>
        <w:t xml:space="preserve">Terrestrial Networks (TN) </w:t>
      </w:r>
      <w:r w:rsidRPr="00B92DA2">
        <w:rPr>
          <w:lang w:eastAsia="ko-KR"/>
        </w:rPr>
        <w:t xml:space="preserve">and </w:t>
      </w:r>
      <w:r w:rsidR="005F17C1" w:rsidRPr="00B92DA2">
        <w:rPr>
          <w:lang w:eastAsia="ko-KR"/>
        </w:rPr>
        <w:t xml:space="preserve">Non-Terrestrial Networks (NTN) </w:t>
      </w:r>
      <w:r w:rsidRPr="00B92DA2">
        <w:rPr>
          <w:lang w:eastAsia="ko-KR"/>
        </w:rPr>
        <w:t>NR Frequency Range de</w:t>
      </w:r>
      <w:r w:rsidR="00093C66" w:rsidRPr="00B92DA2">
        <w:rPr>
          <w:lang w:eastAsia="ko-KR"/>
        </w:rPr>
        <w:t xml:space="preserve">finition is not aligned </w:t>
      </w:r>
      <w:r w:rsidR="002B408A" w:rsidRPr="00B92DA2">
        <w:rPr>
          <w:lang w:eastAsia="ko-KR"/>
        </w:rPr>
        <w:t>with</w:t>
      </w:r>
      <w:r w:rsidR="00093C66" w:rsidRPr="00B92DA2">
        <w:rPr>
          <w:lang w:eastAsia="ko-KR"/>
        </w:rPr>
        <w:t xml:space="preserve"> each other. </w:t>
      </w:r>
      <w:r w:rsidR="00AF3309" w:rsidRPr="00B92DA2">
        <w:rPr>
          <w:lang w:eastAsia="ko-KR"/>
        </w:rPr>
        <w:t xml:space="preserve">The lack of consensus on defining frequency ranges for 6G, particularly for the mid-band spectrum between 7 GHz and 24 GHz, leads to fragmentation in </w:t>
      </w:r>
      <w:r w:rsidR="005F17C1" w:rsidRPr="00B92DA2">
        <w:rPr>
          <w:lang w:eastAsia="ko-KR"/>
        </w:rPr>
        <w:t xml:space="preserve">TN </w:t>
      </w:r>
      <w:r w:rsidR="00AF3309" w:rsidRPr="00B92DA2">
        <w:rPr>
          <w:lang w:eastAsia="ko-KR"/>
        </w:rPr>
        <w:t xml:space="preserve">and </w:t>
      </w:r>
      <w:r w:rsidR="005F17C1" w:rsidRPr="00B92DA2">
        <w:rPr>
          <w:lang w:eastAsia="ko-KR"/>
        </w:rPr>
        <w:t>NTN</w:t>
      </w:r>
      <w:r w:rsidR="00AF3309" w:rsidRPr="00B92DA2">
        <w:rPr>
          <w:lang w:eastAsia="ko-KR"/>
        </w:rPr>
        <w:t>, complicating UE and network RF design, numerology selection, and spectrum management, which ultimately hinders efficient implementation and performance optimization.</w:t>
      </w:r>
      <w:r w:rsidR="009450C8" w:rsidRPr="00B92DA2">
        <w:rPr>
          <w:lang w:eastAsia="ko-KR"/>
        </w:rPr>
        <w:t xml:space="preserve"> </w:t>
      </w:r>
    </w:p>
    <w:p w14:paraId="77212585" w14:textId="1508AE4E" w:rsidR="007C2536" w:rsidRPr="00B92DA2" w:rsidRDefault="00305EA0" w:rsidP="009450C8">
      <w:pPr>
        <w:rPr>
          <w:lang w:eastAsia="ko-KR"/>
        </w:rPr>
      </w:pPr>
      <w:r>
        <w:rPr>
          <w:lang w:eastAsia="ko-KR"/>
        </w:rPr>
        <w:t>Previously</w:t>
      </w:r>
      <w:r w:rsidR="007C2536">
        <w:rPr>
          <w:lang w:eastAsia="ko-KR"/>
        </w:rPr>
        <w:t xml:space="preserve"> RAN4 have agreed to focus first on TN </w:t>
      </w:r>
      <w:r>
        <w:rPr>
          <w:lang w:eastAsia="ko-KR"/>
        </w:rPr>
        <w:t>frequency ranges but as any alignment will have impact it is needed to again discuss this point.</w:t>
      </w:r>
    </w:p>
    <w:p w14:paraId="238641A1" w14:textId="375A317E" w:rsidR="00AB11A2" w:rsidRPr="00B92DA2" w:rsidRDefault="00AB11A2" w:rsidP="00AB11A2">
      <w:pPr>
        <w:rPr>
          <w:b/>
          <w:color w:val="0070C0"/>
          <w:u w:val="single"/>
          <w:lang w:eastAsia="ko-KR"/>
        </w:rPr>
      </w:pPr>
      <w:r w:rsidRPr="00B92DA2">
        <w:rPr>
          <w:b/>
          <w:color w:val="0070C0"/>
          <w:u w:val="single"/>
          <w:lang w:eastAsia="ko-KR"/>
        </w:rPr>
        <w:t>Issue 1-</w:t>
      </w:r>
      <w:r w:rsidR="00F17014">
        <w:rPr>
          <w:b/>
          <w:color w:val="0070C0"/>
          <w:u w:val="single"/>
          <w:lang w:eastAsia="ko-KR"/>
        </w:rPr>
        <w:t>3</w:t>
      </w:r>
      <w:r w:rsidRPr="00B92DA2">
        <w:rPr>
          <w:b/>
          <w:color w:val="0070C0"/>
          <w:u w:val="single"/>
          <w:lang w:eastAsia="ko-KR"/>
        </w:rPr>
        <w:t xml:space="preserve">-1: </w:t>
      </w:r>
      <w:r w:rsidR="00DD5D76" w:rsidRPr="00B92DA2">
        <w:rPr>
          <w:b/>
          <w:color w:val="0070C0"/>
          <w:u w:val="single"/>
          <w:lang w:eastAsia="ko-KR"/>
        </w:rPr>
        <w:t>TN and NTN Frequency Range Harmonization</w:t>
      </w:r>
    </w:p>
    <w:p w14:paraId="70907515" w14:textId="77777777" w:rsidR="00AB11A2" w:rsidRPr="00B92DA2" w:rsidRDefault="00AB11A2" w:rsidP="00AB11A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70E89E49" w14:textId="6CB3CF94" w:rsidR="00AB11A2" w:rsidRPr="00B92DA2" w:rsidRDefault="00AB11A2"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DD5D76" w:rsidRPr="00B92DA2">
        <w:rPr>
          <w:rFonts w:eastAsia="SimSun"/>
          <w:color w:val="0070C0"/>
          <w:szCs w:val="24"/>
          <w:lang w:eastAsia="zh-CN"/>
        </w:rPr>
        <w:t xml:space="preserve">RAN4 shall like </w:t>
      </w:r>
      <w:r w:rsidR="005F17C1" w:rsidRPr="00B92DA2">
        <w:rPr>
          <w:rFonts w:eastAsia="SimSun"/>
          <w:color w:val="0070C0"/>
          <w:szCs w:val="24"/>
          <w:lang w:eastAsia="zh-CN"/>
        </w:rPr>
        <w:t xml:space="preserve">for NR </w:t>
      </w:r>
      <w:r w:rsidR="004114FD" w:rsidRPr="00B92DA2">
        <w:rPr>
          <w:rFonts w:eastAsia="SimSun"/>
          <w:color w:val="0070C0"/>
          <w:szCs w:val="24"/>
          <w:lang w:eastAsia="zh-CN"/>
        </w:rPr>
        <w:t>define</w:t>
      </w:r>
      <w:r w:rsidR="005F17C1" w:rsidRPr="00B92DA2">
        <w:rPr>
          <w:rFonts w:eastAsia="SimSun"/>
          <w:color w:val="0070C0"/>
          <w:szCs w:val="24"/>
          <w:lang w:eastAsia="zh-CN"/>
        </w:rPr>
        <w:t xml:space="preserve"> </w:t>
      </w:r>
      <w:r w:rsidR="002B408A" w:rsidRPr="00B92DA2">
        <w:rPr>
          <w:rFonts w:eastAsia="SimSun"/>
          <w:color w:val="0070C0"/>
          <w:szCs w:val="24"/>
          <w:lang w:eastAsia="zh-CN"/>
        </w:rPr>
        <w:t>separate</w:t>
      </w:r>
      <w:r w:rsidR="005F17C1" w:rsidRPr="00B92DA2">
        <w:rPr>
          <w:rFonts w:eastAsia="SimSun"/>
          <w:color w:val="0070C0"/>
          <w:szCs w:val="24"/>
          <w:lang w:eastAsia="zh-CN"/>
        </w:rPr>
        <w:t xml:space="preserve"> frequency ranges for NR and NTN</w:t>
      </w:r>
      <w:r w:rsidR="004114FD" w:rsidRPr="00B92DA2">
        <w:rPr>
          <w:rFonts w:eastAsia="SimSun"/>
          <w:color w:val="0070C0"/>
          <w:szCs w:val="24"/>
          <w:lang w:eastAsia="zh-CN"/>
        </w:rPr>
        <w:t xml:space="preserve"> for 6G</w:t>
      </w:r>
    </w:p>
    <w:p w14:paraId="270D59DF" w14:textId="492F6098" w:rsidR="00AB11A2" w:rsidRPr="00B92DA2" w:rsidRDefault="00AB11A2"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4114FD" w:rsidRPr="00B92DA2">
        <w:rPr>
          <w:rFonts w:eastAsia="SimSun"/>
          <w:color w:val="0070C0"/>
          <w:szCs w:val="24"/>
          <w:lang w:eastAsia="zh-CN"/>
        </w:rPr>
        <w:t xml:space="preserve">RAN4 shall define </w:t>
      </w:r>
      <w:r w:rsidR="002B408A" w:rsidRPr="00B92DA2">
        <w:rPr>
          <w:rFonts w:eastAsia="SimSun"/>
          <w:color w:val="0070C0"/>
          <w:szCs w:val="24"/>
          <w:lang w:eastAsia="zh-CN"/>
        </w:rPr>
        <w:t xml:space="preserve">the </w:t>
      </w:r>
      <w:r w:rsidR="00E51C0E" w:rsidRPr="00B92DA2">
        <w:rPr>
          <w:rFonts w:eastAsia="SimSun"/>
          <w:color w:val="0070C0"/>
          <w:szCs w:val="24"/>
          <w:lang w:eastAsia="zh-CN"/>
        </w:rPr>
        <w:t xml:space="preserve">same </w:t>
      </w:r>
      <w:r w:rsidR="004114FD" w:rsidRPr="00B92DA2">
        <w:rPr>
          <w:rFonts w:eastAsia="SimSun"/>
          <w:color w:val="0070C0"/>
          <w:szCs w:val="24"/>
          <w:lang w:eastAsia="zh-CN"/>
        </w:rPr>
        <w:t>frequency ranges for NR and NTN for 6G</w:t>
      </w:r>
    </w:p>
    <w:p w14:paraId="463D8386" w14:textId="77777777" w:rsidR="00AB11A2" w:rsidRPr="00B92DA2" w:rsidRDefault="00AB11A2" w:rsidP="00AB11A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40EB7868" w14:textId="08983BFB" w:rsidR="00AB11A2" w:rsidRPr="00B92DA2" w:rsidRDefault="00F17014" w:rsidP="00AB11A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871B116" w14:textId="4C9647F6" w:rsidR="00B90DAD" w:rsidRPr="00B92DA2" w:rsidRDefault="00B90DAD" w:rsidP="00B90DAD">
      <w:pPr>
        <w:pStyle w:val="Heading1"/>
        <w:rPr>
          <w:lang w:val="en-GB" w:eastAsia="ja-JP"/>
        </w:rPr>
      </w:pPr>
      <w:r w:rsidRPr="00B92DA2">
        <w:rPr>
          <w:lang w:val="en-GB" w:eastAsia="ja-JP"/>
        </w:rPr>
        <w:t>Topic #</w:t>
      </w:r>
      <w:r>
        <w:rPr>
          <w:lang w:val="en-GB" w:eastAsia="ja-JP"/>
        </w:rPr>
        <w:t>2</w:t>
      </w:r>
      <w:r w:rsidRPr="00B92DA2">
        <w:rPr>
          <w:lang w:val="en-GB" w:eastAsia="ja-JP"/>
        </w:rPr>
        <w:t xml:space="preserve">: Definition of </w:t>
      </w:r>
      <w:r>
        <w:rPr>
          <w:lang w:val="en-GB" w:eastAsia="ja-JP"/>
        </w:rPr>
        <w:t xml:space="preserve">6G </w:t>
      </w:r>
      <w:r w:rsidRPr="00B92DA2">
        <w:rPr>
          <w:lang w:val="en-GB" w:eastAsia="ja-JP"/>
        </w:rPr>
        <w:t>bands</w:t>
      </w:r>
    </w:p>
    <w:p w14:paraId="4CA385A3" w14:textId="77777777" w:rsidR="00B90DAD" w:rsidRPr="00B92DA2" w:rsidRDefault="00B90DAD" w:rsidP="00B90DAD">
      <w:pPr>
        <w:rPr>
          <w:lang w:eastAsia="zh-CN"/>
        </w:rPr>
      </w:pPr>
      <w:r w:rsidRPr="00B92DA2">
        <w:rPr>
          <w:lang w:eastAsia="zh-CN"/>
        </w:rPr>
        <w:t>Under this topic RAN4 will discuss how to define bands for 6G. The following observations and proposals have been made.</w:t>
      </w:r>
    </w:p>
    <w:p w14:paraId="384AA697" w14:textId="77777777" w:rsidR="00B90DAD" w:rsidRPr="00B92DA2" w:rsidRDefault="00B90DAD" w:rsidP="00B90DAD">
      <w:pPr>
        <w:pStyle w:val="Heading2"/>
        <w:rPr>
          <w:lang w:val="en-GB"/>
        </w:rPr>
      </w:pPr>
      <w:r w:rsidRPr="00B92DA2">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B90DAD" w:rsidRPr="00B92DA2" w14:paraId="770B49B6" w14:textId="77777777" w:rsidTr="00D51E2D">
        <w:trPr>
          <w:trHeight w:val="468"/>
        </w:trPr>
        <w:tc>
          <w:tcPr>
            <w:tcW w:w="1248" w:type="dxa"/>
            <w:vAlign w:val="center"/>
          </w:tcPr>
          <w:p w14:paraId="22E5C9AC" w14:textId="77777777" w:rsidR="00B90DAD" w:rsidRPr="00B92DA2" w:rsidRDefault="00B90DAD" w:rsidP="00D51E2D">
            <w:pPr>
              <w:spacing w:before="120" w:after="120"/>
              <w:jc w:val="center"/>
              <w:rPr>
                <w:b/>
                <w:bCs/>
              </w:rPr>
            </w:pPr>
            <w:r w:rsidRPr="00B92DA2">
              <w:rPr>
                <w:b/>
                <w:bCs/>
              </w:rPr>
              <w:t>T-doc number</w:t>
            </w:r>
          </w:p>
        </w:tc>
        <w:tc>
          <w:tcPr>
            <w:tcW w:w="1582" w:type="dxa"/>
            <w:vAlign w:val="center"/>
          </w:tcPr>
          <w:p w14:paraId="647684A7" w14:textId="77777777" w:rsidR="00B90DAD" w:rsidRPr="00B92DA2" w:rsidRDefault="00B90DAD" w:rsidP="00D51E2D">
            <w:pPr>
              <w:spacing w:before="120" w:after="120"/>
              <w:jc w:val="center"/>
              <w:rPr>
                <w:b/>
                <w:bCs/>
              </w:rPr>
            </w:pPr>
            <w:r w:rsidRPr="00B92DA2">
              <w:rPr>
                <w:b/>
                <w:bCs/>
              </w:rPr>
              <w:t>Company</w:t>
            </w:r>
          </w:p>
        </w:tc>
        <w:tc>
          <w:tcPr>
            <w:tcW w:w="6801" w:type="dxa"/>
            <w:vAlign w:val="center"/>
          </w:tcPr>
          <w:p w14:paraId="31CBEB36" w14:textId="77777777" w:rsidR="00B90DAD" w:rsidRPr="00B92DA2" w:rsidRDefault="00B90DAD" w:rsidP="00D51E2D">
            <w:pPr>
              <w:spacing w:before="120" w:after="120"/>
              <w:jc w:val="both"/>
              <w:rPr>
                <w:b/>
                <w:bCs/>
              </w:rPr>
            </w:pPr>
            <w:r w:rsidRPr="00B92DA2">
              <w:rPr>
                <w:b/>
                <w:bCs/>
              </w:rPr>
              <w:t>Proposals / Observations</w:t>
            </w:r>
          </w:p>
        </w:tc>
      </w:tr>
      <w:tr w:rsidR="00B90DAD" w:rsidRPr="00B92DA2" w14:paraId="527DD7BE" w14:textId="77777777" w:rsidTr="00D51E2D">
        <w:trPr>
          <w:trHeight w:val="468"/>
        </w:trPr>
        <w:tc>
          <w:tcPr>
            <w:tcW w:w="1248" w:type="dxa"/>
          </w:tcPr>
          <w:p w14:paraId="0717B5D2" w14:textId="77777777" w:rsidR="00B90DAD" w:rsidRPr="00B92DA2" w:rsidRDefault="00B90DAD" w:rsidP="00D51E2D">
            <w:pPr>
              <w:spacing w:before="120" w:after="120"/>
              <w:jc w:val="center"/>
            </w:pPr>
            <w:hyperlink r:id="rId77" w:history="1">
              <w:r w:rsidRPr="00B92DA2">
                <w:rPr>
                  <w:rStyle w:val="Hyperlink"/>
                </w:rPr>
                <w:t>R4-2601956</w:t>
              </w:r>
            </w:hyperlink>
          </w:p>
        </w:tc>
        <w:tc>
          <w:tcPr>
            <w:tcW w:w="1582" w:type="dxa"/>
          </w:tcPr>
          <w:p w14:paraId="33A6DF94" w14:textId="77777777" w:rsidR="00B90DAD" w:rsidRPr="00B92DA2" w:rsidRDefault="00B90DAD" w:rsidP="00D51E2D">
            <w:pPr>
              <w:spacing w:before="120" w:after="120"/>
              <w:jc w:val="center"/>
            </w:pPr>
            <w:r w:rsidRPr="00B92DA2">
              <w:t>Rogers, CableLabs</w:t>
            </w:r>
          </w:p>
        </w:tc>
        <w:tc>
          <w:tcPr>
            <w:tcW w:w="6801" w:type="dxa"/>
          </w:tcPr>
          <w:p w14:paraId="23DC03A3" w14:textId="77777777" w:rsidR="00B90DAD" w:rsidRPr="00B92DA2" w:rsidRDefault="00B90DAD" w:rsidP="00D51E2D">
            <w:pPr>
              <w:spacing w:before="120" w:after="120"/>
              <w:jc w:val="both"/>
            </w:pPr>
            <w:r w:rsidRPr="00B92DA2">
              <w:t>Proposal 1: Rogers proposes the following frequency bands as candidate spectrum for 6GR consideration: s5, s7, s12, s25, s38, s66, s71, s77, s258, s260, and s261. The corresponding frequency ranges and duplex modes are listed in Table 1 for FR1 bands and Table 2 for FR2 bands.</w:t>
            </w:r>
          </w:p>
          <w:p w14:paraId="4A845A02" w14:textId="77777777" w:rsidR="00B90DAD" w:rsidRPr="00B92DA2" w:rsidRDefault="00B90DAD" w:rsidP="00D51E2D">
            <w:pPr>
              <w:spacing w:before="120" w:after="120"/>
              <w:jc w:val="both"/>
            </w:pPr>
            <w:r w:rsidRPr="00B92DA2">
              <w:t>Proposal 2: The detailed technical parameters for the proposed bands are subject to future study, including but not limited to: supported channel bandwidths, subcarrier spacings (SCS), and band combinations.</w:t>
            </w:r>
          </w:p>
        </w:tc>
      </w:tr>
      <w:tr w:rsidR="00B90DAD" w:rsidRPr="00B92DA2" w14:paraId="3F83BCB5" w14:textId="77777777" w:rsidTr="00D51E2D">
        <w:trPr>
          <w:trHeight w:val="468"/>
        </w:trPr>
        <w:tc>
          <w:tcPr>
            <w:tcW w:w="1248" w:type="dxa"/>
          </w:tcPr>
          <w:p w14:paraId="40CA65C5" w14:textId="77777777" w:rsidR="00B90DAD" w:rsidRPr="00B92DA2" w:rsidRDefault="00B90DAD" w:rsidP="00D51E2D">
            <w:pPr>
              <w:spacing w:before="120" w:after="120"/>
              <w:jc w:val="center"/>
            </w:pPr>
            <w:hyperlink r:id="rId78" w:history="1">
              <w:r w:rsidRPr="00B92DA2">
                <w:rPr>
                  <w:rStyle w:val="Hyperlink"/>
                </w:rPr>
                <w:t>R4-2602019</w:t>
              </w:r>
            </w:hyperlink>
          </w:p>
        </w:tc>
        <w:tc>
          <w:tcPr>
            <w:tcW w:w="1582" w:type="dxa"/>
          </w:tcPr>
          <w:p w14:paraId="2FAF16ED" w14:textId="77777777" w:rsidR="00B90DAD" w:rsidRPr="00B92DA2" w:rsidRDefault="00B90DAD" w:rsidP="00D51E2D">
            <w:pPr>
              <w:spacing w:before="120" w:after="120"/>
              <w:jc w:val="center"/>
            </w:pPr>
            <w:r w:rsidRPr="00B92DA2">
              <w:t>Charter Communications, CableLabs</w:t>
            </w:r>
          </w:p>
        </w:tc>
        <w:tc>
          <w:tcPr>
            <w:tcW w:w="6801" w:type="dxa"/>
          </w:tcPr>
          <w:p w14:paraId="6B0F4C33" w14:textId="77777777" w:rsidR="00B90DAD" w:rsidRPr="00B92DA2" w:rsidRDefault="00B90DAD" w:rsidP="00D51E2D">
            <w:pPr>
              <w:spacing w:before="120" w:after="120"/>
              <w:jc w:val="both"/>
            </w:pPr>
            <w:r w:rsidRPr="00B92DA2">
              <w:t>Proposal 1: RAN4 defines 6GR band s48 (3550-3700 MHz) as a 6G band, refarming from 5G NR band n48.</w:t>
            </w:r>
          </w:p>
          <w:p w14:paraId="44EB3305" w14:textId="77777777" w:rsidR="00B90DAD" w:rsidRPr="00B92DA2" w:rsidRDefault="00B90DAD" w:rsidP="00D51E2D">
            <w:pPr>
              <w:spacing w:before="120" w:after="120"/>
              <w:jc w:val="both"/>
            </w:pPr>
            <w:r w:rsidRPr="00B92DA2">
              <w:t>Proposal 2: RAN4 initiates a study item on requirements for mid-band spectrum (3-4 GHz) support in 6G, including s48.</w:t>
            </w:r>
          </w:p>
          <w:p w14:paraId="0E110F47" w14:textId="77777777" w:rsidR="00B90DAD" w:rsidRPr="00B92DA2" w:rsidRDefault="00B90DAD" w:rsidP="00D51E2D">
            <w:pPr>
              <w:spacing w:before="120" w:after="120"/>
              <w:jc w:val="both"/>
            </w:pPr>
            <w:r w:rsidRPr="00B92DA2">
              <w:t>Proposal 3: Band s48 should comply with USA regulation rules defined in FCC Part 96.41.</w:t>
            </w:r>
          </w:p>
        </w:tc>
      </w:tr>
      <w:tr w:rsidR="00B90DAD" w:rsidRPr="00B92DA2" w14:paraId="5895CCFC" w14:textId="77777777" w:rsidTr="00D51E2D">
        <w:trPr>
          <w:trHeight w:val="468"/>
        </w:trPr>
        <w:tc>
          <w:tcPr>
            <w:tcW w:w="1248" w:type="dxa"/>
          </w:tcPr>
          <w:p w14:paraId="3BEB4226" w14:textId="77777777" w:rsidR="00B90DAD" w:rsidRPr="00B92DA2" w:rsidRDefault="00B90DAD" w:rsidP="00D51E2D">
            <w:pPr>
              <w:spacing w:before="120" w:after="120"/>
              <w:jc w:val="center"/>
              <w:rPr>
                <w:color w:val="0000FF"/>
                <w:u w:val="single"/>
              </w:rPr>
            </w:pPr>
            <w:hyperlink r:id="rId79" w:history="1">
              <w:r w:rsidRPr="00B92DA2">
                <w:rPr>
                  <w:rStyle w:val="Hyperlink"/>
                </w:rPr>
                <w:t>R4-2600151</w:t>
              </w:r>
            </w:hyperlink>
          </w:p>
        </w:tc>
        <w:tc>
          <w:tcPr>
            <w:tcW w:w="1582" w:type="dxa"/>
          </w:tcPr>
          <w:p w14:paraId="4B556FD7" w14:textId="77777777" w:rsidR="00B90DAD" w:rsidRPr="00B92DA2" w:rsidRDefault="00B90DAD" w:rsidP="00D51E2D">
            <w:pPr>
              <w:spacing w:before="120" w:after="120"/>
              <w:jc w:val="center"/>
            </w:pPr>
            <w:r w:rsidRPr="00B92DA2">
              <w:t>Apple</w:t>
            </w:r>
          </w:p>
        </w:tc>
        <w:tc>
          <w:tcPr>
            <w:tcW w:w="6801" w:type="dxa"/>
          </w:tcPr>
          <w:p w14:paraId="27B06240" w14:textId="77777777" w:rsidR="00B90DAD" w:rsidRDefault="00B90DAD" w:rsidP="00D51E2D">
            <w:pPr>
              <w:spacing w:before="120" w:after="120"/>
              <w:jc w:val="both"/>
            </w:pPr>
            <w:r>
              <w:t>Proposal 1:</w:t>
            </w:r>
            <w:r>
              <w:tab/>
              <w:t>Migrate existing 5G bands to the 6G bands striving for reduced total number of bands.</w:t>
            </w:r>
          </w:p>
          <w:p w14:paraId="34B5EE3E" w14:textId="77777777" w:rsidR="00B90DAD" w:rsidRDefault="00B90DAD" w:rsidP="00D51E2D">
            <w:pPr>
              <w:spacing w:before="120" w:after="120"/>
              <w:jc w:val="both"/>
            </w:pPr>
            <w:r>
              <w:t>Proposal 2:</w:t>
            </w:r>
            <w:r>
              <w:tab/>
              <w:t>Harmonize existing overlapping and nested bands.</w:t>
            </w:r>
          </w:p>
          <w:p w14:paraId="428194D1" w14:textId="77777777" w:rsidR="00B90DAD" w:rsidRDefault="00B90DAD" w:rsidP="00D51E2D">
            <w:pPr>
              <w:spacing w:before="120" w:after="120"/>
              <w:jc w:val="both"/>
            </w:pPr>
            <w:r>
              <w:t>Proposal 3:</w:t>
            </w:r>
            <w:r>
              <w:tab/>
              <w:t>Put on hold bands, which were not commercially deployed in 5G (subject for further revisions).</w:t>
            </w:r>
          </w:p>
          <w:p w14:paraId="0036FD08" w14:textId="77777777" w:rsidR="00B90DAD" w:rsidRPr="00B92DA2" w:rsidRDefault="00B90DAD" w:rsidP="00D51E2D">
            <w:pPr>
              <w:spacing w:before="120" w:after="120"/>
              <w:jc w:val="both"/>
            </w:pPr>
            <w:r>
              <w:lastRenderedPageBreak/>
              <w:t>Proposal 4:</w:t>
            </w:r>
            <w:r>
              <w:tab/>
              <w:t>Put on hold bands, which are associated with certain features, e.g. NR-U or V2X (subject for further revisions once the corresponding features are introduced).</w:t>
            </w:r>
          </w:p>
        </w:tc>
      </w:tr>
      <w:tr w:rsidR="00B90DAD" w:rsidRPr="00B92DA2" w14:paraId="2768B4A8" w14:textId="77777777" w:rsidTr="00D51E2D">
        <w:trPr>
          <w:trHeight w:val="468"/>
        </w:trPr>
        <w:tc>
          <w:tcPr>
            <w:tcW w:w="1248" w:type="dxa"/>
          </w:tcPr>
          <w:p w14:paraId="05E5B86B" w14:textId="77777777" w:rsidR="00B90DAD" w:rsidRPr="00B92DA2" w:rsidRDefault="00B90DAD" w:rsidP="00D51E2D">
            <w:pPr>
              <w:spacing w:before="120" w:after="120"/>
              <w:jc w:val="center"/>
              <w:rPr>
                <w:color w:val="0000FF"/>
                <w:u w:val="single"/>
              </w:rPr>
            </w:pPr>
            <w:hyperlink r:id="rId80" w:history="1">
              <w:r w:rsidRPr="00B92DA2">
                <w:rPr>
                  <w:rStyle w:val="Hyperlink"/>
                </w:rPr>
                <w:t>R4-2600192</w:t>
              </w:r>
            </w:hyperlink>
          </w:p>
        </w:tc>
        <w:tc>
          <w:tcPr>
            <w:tcW w:w="1582" w:type="dxa"/>
          </w:tcPr>
          <w:p w14:paraId="58E08CB4" w14:textId="77777777" w:rsidR="00B90DAD" w:rsidRPr="00B92DA2" w:rsidRDefault="00B90DAD" w:rsidP="00D51E2D">
            <w:pPr>
              <w:spacing w:before="120" w:after="120"/>
              <w:jc w:val="center"/>
            </w:pPr>
            <w:r w:rsidRPr="00B92DA2">
              <w:t>China Telecom</w:t>
            </w:r>
          </w:p>
        </w:tc>
        <w:tc>
          <w:tcPr>
            <w:tcW w:w="6801" w:type="dxa"/>
          </w:tcPr>
          <w:p w14:paraId="3982B932" w14:textId="77777777" w:rsidR="00B90DAD" w:rsidRDefault="00B90DAD" w:rsidP="00D51E2D">
            <w:pPr>
              <w:spacing w:before="120" w:after="120"/>
              <w:jc w:val="both"/>
            </w:pPr>
            <w:r w:rsidRPr="005F6573">
              <w:t>Proposal 1: Introduce frequency range of (6425 MHz - 7125 MHz) as 6G spectrum.</w:t>
            </w:r>
          </w:p>
          <w:p w14:paraId="67078AE7" w14:textId="77777777" w:rsidR="00B90DAD" w:rsidRPr="00B92DA2" w:rsidRDefault="00B90DAD" w:rsidP="00D51E2D">
            <w:pPr>
              <w:spacing w:before="120" w:after="120"/>
              <w:jc w:val="both"/>
            </w:pPr>
            <w:r w:rsidRPr="008D453C">
              <w:rPr>
                <w:noProof/>
              </w:rPr>
              <w:drawing>
                <wp:inline distT="0" distB="0" distL="0" distR="0" wp14:anchorId="321BBCA7" wp14:editId="6D212443">
                  <wp:extent cx="4181475" cy="430530"/>
                  <wp:effectExtent l="0" t="0" r="9525" b="7620"/>
                  <wp:docPr id="35586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1873" name=""/>
                          <pic:cNvPicPr/>
                        </pic:nvPicPr>
                        <pic:blipFill>
                          <a:blip r:embed="rId81"/>
                          <a:stretch>
                            <a:fillRect/>
                          </a:stretch>
                        </pic:blipFill>
                        <pic:spPr>
                          <a:xfrm>
                            <a:off x="0" y="0"/>
                            <a:ext cx="4181475" cy="430530"/>
                          </a:xfrm>
                          <a:prstGeom prst="rect">
                            <a:avLst/>
                          </a:prstGeom>
                        </pic:spPr>
                      </pic:pic>
                    </a:graphicData>
                  </a:graphic>
                </wp:inline>
              </w:drawing>
            </w:r>
          </w:p>
        </w:tc>
      </w:tr>
      <w:tr w:rsidR="00B90DAD" w:rsidRPr="00B92DA2" w14:paraId="12F607AA" w14:textId="77777777" w:rsidTr="00D51E2D">
        <w:trPr>
          <w:trHeight w:val="468"/>
        </w:trPr>
        <w:tc>
          <w:tcPr>
            <w:tcW w:w="1248" w:type="dxa"/>
          </w:tcPr>
          <w:p w14:paraId="76E76AB8" w14:textId="77777777" w:rsidR="00B90DAD" w:rsidRPr="00B92DA2" w:rsidRDefault="00B90DAD" w:rsidP="00D51E2D">
            <w:pPr>
              <w:spacing w:before="120" w:after="120"/>
              <w:jc w:val="center"/>
              <w:rPr>
                <w:color w:val="0000FF"/>
                <w:u w:val="single"/>
              </w:rPr>
            </w:pPr>
            <w:hyperlink r:id="rId82" w:history="1">
              <w:r w:rsidRPr="00B92DA2">
                <w:rPr>
                  <w:rStyle w:val="Hyperlink"/>
                </w:rPr>
                <w:t>R4-2600270</w:t>
              </w:r>
            </w:hyperlink>
          </w:p>
        </w:tc>
        <w:tc>
          <w:tcPr>
            <w:tcW w:w="1582" w:type="dxa"/>
          </w:tcPr>
          <w:p w14:paraId="26F5FEF2" w14:textId="77777777" w:rsidR="00B90DAD" w:rsidRPr="00B92DA2" w:rsidRDefault="00B90DAD" w:rsidP="00D51E2D">
            <w:pPr>
              <w:spacing w:before="120" w:after="120"/>
              <w:jc w:val="center"/>
            </w:pPr>
            <w:r w:rsidRPr="00B92DA2">
              <w:t>KDDI Corporation</w:t>
            </w:r>
          </w:p>
        </w:tc>
        <w:tc>
          <w:tcPr>
            <w:tcW w:w="6801" w:type="dxa"/>
          </w:tcPr>
          <w:p w14:paraId="4642452F" w14:textId="77777777" w:rsidR="00B90DAD" w:rsidRDefault="00B90DAD" w:rsidP="00D51E2D">
            <w:pPr>
              <w:spacing w:before="120" w:after="120"/>
              <w:jc w:val="both"/>
            </w:pPr>
            <w:r>
              <w:t>Observation 1: Some regions/countries are proactively discussing to allocate Upper 6 GHz to IMT.</w:t>
            </w:r>
          </w:p>
          <w:p w14:paraId="7764E98C" w14:textId="77777777" w:rsidR="00B90DAD" w:rsidRDefault="00B90DAD" w:rsidP="00D51E2D">
            <w:pPr>
              <w:spacing w:before="120" w:after="120"/>
              <w:jc w:val="both"/>
            </w:pPr>
            <w:r>
              <w:t>Proposal 1: Study several candidates as 6G bands for 6.425-7.125GHz identified in WRC-23 and 4.4-4.8, 7.125-8.4 and 14.8-15.35 GHz being discussed toward WRC-27 considering the regulatory discussions are still ongoing.</w:t>
            </w:r>
          </w:p>
          <w:p w14:paraId="75609904" w14:textId="77777777" w:rsidR="00B90DAD" w:rsidRDefault="00B90DAD" w:rsidP="00D51E2D">
            <w:pPr>
              <w:spacing w:before="120" w:after="120"/>
              <w:jc w:val="both"/>
            </w:pPr>
            <w:r>
              <w:t>Proposal 2: Study whether some existing 5G bands can be optimized and re-defined in 6G.</w:t>
            </w:r>
          </w:p>
          <w:p w14:paraId="15DB23B8" w14:textId="77777777" w:rsidR="00B90DAD" w:rsidRPr="00B92DA2" w:rsidRDefault="00B90DAD" w:rsidP="00D51E2D">
            <w:pPr>
              <w:spacing w:before="120" w:after="120"/>
              <w:jc w:val="both"/>
            </w:pPr>
            <w:r>
              <w:t>Proposal 3: Study the frequency ranges considering frequencies used first time in 6G and the progress/outcomes of the ongoing regulatory discussions.</w:t>
            </w:r>
          </w:p>
        </w:tc>
      </w:tr>
      <w:tr w:rsidR="00B90DAD" w:rsidRPr="00B92DA2" w14:paraId="12BD7A86" w14:textId="77777777" w:rsidTr="00D51E2D">
        <w:trPr>
          <w:trHeight w:val="468"/>
        </w:trPr>
        <w:tc>
          <w:tcPr>
            <w:tcW w:w="1248" w:type="dxa"/>
          </w:tcPr>
          <w:p w14:paraId="0390B29E" w14:textId="77777777" w:rsidR="00B90DAD" w:rsidRPr="00B92DA2" w:rsidRDefault="00B90DAD" w:rsidP="00D51E2D">
            <w:pPr>
              <w:spacing w:before="120" w:after="120"/>
              <w:jc w:val="center"/>
              <w:rPr>
                <w:color w:val="0000FF"/>
                <w:u w:val="single"/>
              </w:rPr>
            </w:pPr>
            <w:hyperlink r:id="rId83" w:history="1">
              <w:r w:rsidRPr="00B92DA2">
                <w:rPr>
                  <w:rStyle w:val="Hyperlink"/>
                </w:rPr>
                <w:t>R4-2600297</w:t>
              </w:r>
            </w:hyperlink>
          </w:p>
        </w:tc>
        <w:tc>
          <w:tcPr>
            <w:tcW w:w="1582" w:type="dxa"/>
          </w:tcPr>
          <w:p w14:paraId="6121112B" w14:textId="77777777" w:rsidR="00B90DAD" w:rsidRPr="00B92DA2" w:rsidRDefault="00B90DAD" w:rsidP="00D51E2D">
            <w:pPr>
              <w:spacing w:before="120" w:after="120"/>
              <w:jc w:val="center"/>
            </w:pPr>
            <w:r w:rsidRPr="00B92DA2">
              <w:t>CATT</w:t>
            </w:r>
          </w:p>
        </w:tc>
        <w:tc>
          <w:tcPr>
            <w:tcW w:w="6801" w:type="dxa"/>
          </w:tcPr>
          <w:p w14:paraId="4C9C7A2F" w14:textId="77777777" w:rsidR="00B90DAD" w:rsidRDefault="00B90DAD" w:rsidP="00D51E2D">
            <w:pPr>
              <w:spacing w:before="120" w:after="120"/>
              <w:jc w:val="both"/>
            </w:pPr>
            <w:r>
              <w:t>Proposal 1: It is proposed that RAN4 consider a new frequency band definition, which is a continuous spectrum segment configurable to support uplink, downlink, or both, without the requirement for paired UL and DL operating bands.</w:t>
            </w:r>
          </w:p>
          <w:p w14:paraId="2A083591" w14:textId="77777777" w:rsidR="00B90DAD" w:rsidRDefault="00B90DAD" w:rsidP="00D51E2D">
            <w:pPr>
              <w:spacing w:before="120" w:after="120"/>
              <w:jc w:val="both"/>
            </w:pPr>
            <w:r>
              <w:t>Proposal 2: The UE could report its pairing capability and required bandwidth to the network. The network could configure the corresponding parameters based on the UE's reported capabilities.</w:t>
            </w:r>
          </w:p>
          <w:p w14:paraId="17FBC303" w14:textId="77777777" w:rsidR="00B90DAD" w:rsidRDefault="00B90DAD" w:rsidP="00D51E2D">
            <w:pPr>
              <w:spacing w:before="120" w:after="120"/>
              <w:jc w:val="both"/>
            </w:pPr>
            <w:r>
              <w:t>Proposal 3: UE could support multiple UL and DL pairings. Therefore, one cell can contain multiple TRPs operating in different frequency bands, with each TRP handling the UL and DL carriers that it supports.</w:t>
            </w:r>
          </w:p>
          <w:p w14:paraId="3074FA92" w14:textId="77777777" w:rsidR="00B90DAD" w:rsidRDefault="00B90DAD" w:rsidP="00D51E2D">
            <w:pPr>
              <w:spacing w:before="120" w:after="120"/>
              <w:jc w:val="both"/>
            </w:pPr>
            <w:r>
              <w:t xml:space="preserve">Proposal 4: RAN4 should explore a categorization approach for the band numbers of 6G, grouping bands within the same broader frequency range. </w:t>
            </w:r>
          </w:p>
        </w:tc>
      </w:tr>
      <w:tr w:rsidR="00B90DAD" w:rsidRPr="00B92DA2" w14:paraId="025F751A" w14:textId="77777777" w:rsidTr="00D51E2D">
        <w:trPr>
          <w:trHeight w:val="468"/>
        </w:trPr>
        <w:tc>
          <w:tcPr>
            <w:tcW w:w="1248" w:type="dxa"/>
          </w:tcPr>
          <w:p w14:paraId="0A122519" w14:textId="77777777" w:rsidR="00B90DAD" w:rsidRPr="00B92DA2" w:rsidRDefault="00B90DAD" w:rsidP="00D51E2D">
            <w:pPr>
              <w:spacing w:before="120" w:after="120"/>
              <w:jc w:val="center"/>
              <w:rPr>
                <w:color w:val="0000FF"/>
                <w:u w:val="single"/>
              </w:rPr>
            </w:pPr>
            <w:hyperlink r:id="rId84" w:history="1">
              <w:r w:rsidRPr="00B92DA2">
                <w:rPr>
                  <w:rStyle w:val="Hyperlink"/>
                </w:rPr>
                <w:t>R4-2600369</w:t>
              </w:r>
            </w:hyperlink>
          </w:p>
        </w:tc>
        <w:tc>
          <w:tcPr>
            <w:tcW w:w="1582" w:type="dxa"/>
          </w:tcPr>
          <w:p w14:paraId="7525EF52" w14:textId="77777777" w:rsidR="00B90DAD" w:rsidRPr="00B92DA2" w:rsidRDefault="00B90DAD" w:rsidP="00D51E2D">
            <w:pPr>
              <w:spacing w:before="120" w:after="120"/>
              <w:jc w:val="center"/>
            </w:pPr>
            <w:r w:rsidRPr="00B92DA2">
              <w:t>Samsung</w:t>
            </w:r>
          </w:p>
        </w:tc>
        <w:tc>
          <w:tcPr>
            <w:tcW w:w="6801" w:type="dxa"/>
          </w:tcPr>
          <w:p w14:paraId="4B5B0251" w14:textId="77777777" w:rsidR="00B90DAD" w:rsidRDefault="00B90DAD" w:rsidP="00D51E2D">
            <w:pPr>
              <w:spacing w:before="120" w:after="120"/>
              <w:jc w:val="both"/>
            </w:pPr>
            <w:r>
              <w:t>Proposal 1: RAN4 shall strive to define global bands for sake of economies of scale while retaining the possibility of introducing partially or fully overlapped bands if justified.</w:t>
            </w:r>
          </w:p>
          <w:p w14:paraId="7D74BC0F" w14:textId="77777777" w:rsidR="00B90DAD" w:rsidRDefault="00B90DAD" w:rsidP="00D51E2D">
            <w:pPr>
              <w:spacing w:before="120" w:after="120"/>
              <w:jc w:val="both"/>
            </w:pPr>
            <w:r>
              <w:t>-</w:t>
            </w:r>
            <w:r>
              <w:tab/>
              <w:t>For instance, in cases where a wider frequency range proves infeasible from a UE implementation perspective, a narrower band can be introduced</w:t>
            </w:r>
          </w:p>
        </w:tc>
      </w:tr>
      <w:tr w:rsidR="00B90DAD" w:rsidRPr="00B92DA2" w14:paraId="601B025C" w14:textId="77777777" w:rsidTr="00D51E2D">
        <w:trPr>
          <w:trHeight w:val="468"/>
        </w:trPr>
        <w:tc>
          <w:tcPr>
            <w:tcW w:w="1248" w:type="dxa"/>
          </w:tcPr>
          <w:p w14:paraId="231C1E6B" w14:textId="77777777" w:rsidR="00B90DAD" w:rsidRPr="00B92DA2" w:rsidRDefault="00B90DAD" w:rsidP="00D51E2D">
            <w:pPr>
              <w:spacing w:before="120" w:after="120"/>
              <w:jc w:val="center"/>
              <w:rPr>
                <w:color w:val="0000FF"/>
                <w:u w:val="single"/>
              </w:rPr>
            </w:pPr>
            <w:hyperlink r:id="rId85" w:history="1">
              <w:r w:rsidRPr="00B92DA2">
                <w:rPr>
                  <w:rStyle w:val="Hyperlink"/>
                </w:rPr>
                <w:t>R4-2600465</w:t>
              </w:r>
            </w:hyperlink>
          </w:p>
        </w:tc>
        <w:tc>
          <w:tcPr>
            <w:tcW w:w="1582" w:type="dxa"/>
          </w:tcPr>
          <w:p w14:paraId="08C7BCA7" w14:textId="77777777" w:rsidR="00B90DAD" w:rsidRPr="00B92DA2" w:rsidRDefault="00B90DAD" w:rsidP="00D51E2D">
            <w:pPr>
              <w:spacing w:before="120" w:after="120"/>
              <w:jc w:val="center"/>
            </w:pPr>
            <w:r w:rsidRPr="00B92DA2">
              <w:t>Xiaomi</w:t>
            </w:r>
          </w:p>
        </w:tc>
        <w:tc>
          <w:tcPr>
            <w:tcW w:w="6801" w:type="dxa"/>
          </w:tcPr>
          <w:p w14:paraId="719D0B9C" w14:textId="77777777" w:rsidR="00B90DAD" w:rsidRDefault="00B90DAD" w:rsidP="00D51E2D">
            <w:pPr>
              <w:spacing w:before="120" w:after="120"/>
              <w:jc w:val="both"/>
            </w:pPr>
            <w:r>
              <w:t>Observation 1:  Following pain points observed for 5G band definition:</w:t>
            </w:r>
          </w:p>
          <w:p w14:paraId="30D361AC" w14:textId="77777777" w:rsidR="00B90DAD" w:rsidRDefault="00B90DAD" w:rsidP="00D51E2D">
            <w:pPr>
              <w:spacing w:before="120" w:after="120"/>
              <w:jc w:val="both"/>
            </w:pPr>
            <w:r>
              <w:t></w:t>
            </w:r>
            <w:r>
              <w:tab/>
              <w:t xml:space="preserve">In 5G beginning, RAN4 introduced both 4G migrated bands and new bands for above 3GHz and FR2. These cumulative bands brought lots of work and number of bands for 5G in initial stage and many of them not deployed/commercialized in 5G day1. </w:t>
            </w:r>
          </w:p>
          <w:p w14:paraId="3856E305" w14:textId="77777777" w:rsidR="00B90DAD" w:rsidRDefault="00B90DAD" w:rsidP="00D51E2D">
            <w:pPr>
              <w:spacing w:before="120" w:after="120"/>
              <w:jc w:val="both"/>
            </w:pPr>
            <w:r>
              <w:t></w:t>
            </w:r>
            <w:r>
              <w:tab/>
              <w:t>NTN and TN bands are specified separately with different band numbers even the spectrum is partially overlapped or partially overlapped.</w:t>
            </w:r>
          </w:p>
          <w:p w14:paraId="785000FE" w14:textId="77777777" w:rsidR="00B90DAD" w:rsidRDefault="00B90DAD" w:rsidP="00D51E2D">
            <w:pPr>
              <w:spacing w:before="120" w:after="120"/>
              <w:jc w:val="both"/>
            </w:pPr>
            <w:r>
              <w:rPr>
                <w:rFonts w:asciiTheme="minorHAnsi" w:eastAsiaTheme="minorEastAsia" w:hAnsiTheme="minorHAnsi" w:cstheme="minorHAnsi"/>
                <w:noProof/>
                <w:lang w:eastAsia="zh-CN"/>
              </w:rPr>
              <w:lastRenderedPageBreak/>
              <w:drawing>
                <wp:inline distT="0" distB="0" distL="0" distR="0" wp14:anchorId="2B791720" wp14:editId="5F78F8F8">
                  <wp:extent cx="4287586" cy="13550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305197" cy="1360656"/>
                          </a:xfrm>
                          <a:prstGeom prst="rect">
                            <a:avLst/>
                          </a:prstGeom>
                          <a:noFill/>
                        </pic:spPr>
                      </pic:pic>
                    </a:graphicData>
                  </a:graphic>
                </wp:inline>
              </w:drawing>
            </w:r>
          </w:p>
          <w:p w14:paraId="304309BC" w14:textId="77777777" w:rsidR="00B90DAD" w:rsidRDefault="00B90DAD" w:rsidP="00D51E2D">
            <w:pPr>
              <w:spacing w:before="120" w:after="120"/>
              <w:jc w:val="both"/>
            </w:pPr>
            <w:r>
              <w:t xml:space="preserve">Proposal 1: RAN4 shall further evaluate how to efficient manage NR refarming bands into 6GR as case-by-case manner </w:t>
            </w:r>
          </w:p>
          <w:p w14:paraId="16D935B6" w14:textId="77777777" w:rsidR="00B90DAD" w:rsidRDefault="00B90DAD" w:rsidP="00D51E2D">
            <w:pPr>
              <w:spacing w:before="120" w:after="120"/>
              <w:jc w:val="both"/>
            </w:pPr>
            <w:r>
              <w:t>Proposal 2: RAN4 needs to further study how to handle 4G/5G migration spectrum/bands to 6G with potential research area</w:t>
            </w:r>
          </w:p>
          <w:p w14:paraId="25EE3460" w14:textId="77777777" w:rsidR="00B90DAD" w:rsidRDefault="00B90DAD" w:rsidP="00D51E2D">
            <w:pPr>
              <w:spacing w:before="120" w:after="120"/>
              <w:jc w:val="both"/>
            </w:pPr>
            <w:r>
              <w:t></w:t>
            </w:r>
            <w:r>
              <w:tab/>
              <w:t>Harmonize spectrum/band definition with partial overlapping or fully overlapped operating frequency considering regulation difference (NS-value can be used to discriminate regulation difference)</w:t>
            </w:r>
          </w:p>
          <w:p w14:paraId="3E5C15A0" w14:textId="77777777" w:rsidR="00B90DAD" w:rsidRDefault="00B90DAD" w:rsidP="00D51E2D">
            <w:pPr>
              <w:spacing w:before="120" w:after="120"/>
              <w:jc w:val="both"/>
            </w:pPr>
            <w:r>
              <w:t></w:t>
            </w:r>
            <w:r>
              <w:tab/>
              <w:t>RAN4 needs to further study how to generate generic solution to resolve regional frequency ranges on large global bands (taking TR 38.893 as basis for further study)</w:t>
            </w:r>
          </w:p>
          <w:p w14:paraId="6DB6714A" w14:textId="77777777" w:rsidR="00B90DAD" w:rsidRDefault="00B90DAD" w:rsidP="00D51E2D">
            <w:pPr>
              <w:spacing w:before="120" w:after="120"/>
              <w:jc w:val="both"/>
            </w:pPr>
            <w:r>
              <w:t>Proposal 3: RAN4 needs to consider both 5G NTN refarming bands and potential new dedicated spectrum for NTN operation under 6GR.</w:t>
            </w:r>
          </w:p>
          <w:p w14:paraId="0B251FBE" w14:textId="77777777" w:rsidR="00B90DAD" w:rsidRDefault="00B90DAD" w:rsidP="00D51E2D">
            <w:pPr>
              <w:spacing w:before="120" w:after="120"/>
              <w:jc w:val="both"/>
            </w:pPr>
            <w:r>
              <w:t></w:t>
            </w:r>
            <w:r>
              <w:tab/>
              <w:t>RAN4 also needs study how to harmonize existing 5G NTN bands which have partial overlapping or full overlapping frequency</w:t>
            </w:r>
          </w:p>
          <w:p w14:paraId="2A3F793E" w14:textId="77777777" w:rsidR="00B90DAD" w:rsidRDefault="00B90DAD" w:rsidP="00D51E2D">
            <w:pPr>
              <w:spacing w:before="120" w:after="120"/>
              <w:jc w:val="both"/>
            </w:pPr>
            <w:r>
              <w:t>Proposal 4: RAN4 also needs to study how to handle band definition for NTN operation using TN spectrum if regulation/3GPP rule allow such operation.</w:t>
            </w:r>
          </w:p>
        </w:tc>
      </w:tr>
      <w:tr w:rsidR="006B29E9" w:rsidRPr="00B92DA2" w14:paraId="19699BFB" w14:textId="77777777" w:rsidTr="00D51E2D">
        <w:trPr>
          <w:trHeight w:val="468"/>
        </w:trPr>
        <w:tc>
          <w:tcPr>
            <w:tcW w:w="1248" w:type="dxa"/>
          </w:tcPr>
          <w:p w14:paraId="44A67FD3" w14:textId="14BFD9EC" w:rsidR="006B29E9" w:rsidRPr="00B92DA2" w:rsidRDefault="006B29E9" w:rsidP="006B29E9">
            <w:pPr>
              <w:spacing w:before="120" w:after="120"/>
              <w:jc w:val="center"/>
              <w:rPr>
                <w:color w:val="0000FF"/>
                <w:u w:val="single"/>
              </w:rPr>
            </w:pPr>
            <w:hyperlink r:id="rId87" w:history="1">
              <w:r w:rsidRPr="00B92DA2">
                <w:rPr>
                  <w:rStyle w:val="Hyperlink"/>
                </w:rPr>
                <w:t>R4-2600798</w:t>
              </w:r>
            </w:hyperlink>
          </w:p>
        </w:tc>
        <w:tc>
          <w:tcPr>
            <w:tcW w:w="1582" w:type="dxa"/>
          </w:tcPr>
          <w:p w14:paraId="4282A2E9" w14:textId="7531C267" w:rsidR="006B29E9" w:rsidRPr="00B92DA2" w:rsidRDefault="006B29E9" w:rsidP="006B29E9">
            <w:pPr>
              <w:spacing w:before="120" w:after="120"/>
              <w:jc w:val="center"/>
            </w:pPr>
            <w:proofErr w:type="spellStart"/>
            <w:r w:rsidRPr="00BF2D52">
              <w:t>Spreadtrum,UNISOC</w:t>
            </w:r>
            <w:proofErr w:type="spellEnd"/>
          </w:p>
        </w:tc>
        <w:tc>
          <w:tcPr>
            <w:tcW w:w="6801" w:type="dxa"/>
          </w:tcPr>
          <w:p w14:paraId="28B095A5" w14:textId="1156F034" w:rsidR="006B29E9" w:rsidRDefault="00D900B3" w:rsidP="00D900B3">
            <w:pPr>
              <w:spacing w:before="120" w:after="120"/>
              <w:jc w:val="both"/>
            </w:pPr>
            <w:r>
              <w:t xml:space="preserve">Proposal 1:  The definition of several bands which are partly </w:t>
            </w:r>
            <w:proofErr w:type="gramStart"/>
            <w:r>
              <w:t>overlapping</w:t>
            </w:r>
            <w:proofErr w:type="gramEnd"/>
            <w:r>
              <w:t xml:space="preserve"> and subset can be kept if it is reasonable and necessary.</w:t>
            </w:r>
          </w:p>
        </w:tc>
      </w:tr>
      <w:tr w:rsidR="006B29E9" w:rsidRPr="00B92DA2" w14:paraId="529E4194" w14:textId="77777777" w:rsidTr="00D51E2D">
        <w:trPr>
          <w:trHeight w:val="468"/>
        </w:trPr>
        <w:tc>
          <w:tcPr>
            <w:tcW w:w="1248" w:type="dxa"/>
          </w:tcPr>
          <w:p w14:paraId="4F729F30" w14:textId="60443F11" w:rsidR="006B29E9" w:rsidRPr="00B92DA2" w:rsidRDefault="006B29E9" w:rsidP="006B29E9">
            <w:pPr>
              <w:spacing w:before="120" w:after="120"/>
              <w:jc w:val="center"/>
              <w:rPr>
                <w:color w:val="0000FF"/>
                <w:u w:val="single"/>
              </w:rPr>
            </w:pPr>
            <w:hyperlink r:id="rId88" w:history="1">
              <w:r w:rsidRPr="00B92DA2">
                <w:rPr>
                  <w:rStyle w:val="Hyperlink"/>
                </w:rPr>
                <w:t>R4-2601184</w:t>
              </w:r>
            </w:hyperlink>
          </w:p>
        </w:tc>
        <w:tc>
          <w:tcPr>
            <w:tcW w:w="1582" w:type="dxa"/>
          </w:tcPr>
          <w:p w14:paraId="7B51C62E" w14:textId="60C47BBF" w:rsidR="006B29E9" w:rsidRPr="00B92DA2" w:rsidRDefault="006B29E9" w:rsidP="006B29E9">
            <w:pPr>
              <w:spacing w:before="120" w:after="120"/>
              <w:jc w:val="center"/>
            </w:pPr>
            <w:r w:rsidRPr="00BF2D52">
              <w:t xml:space="preserve">ZTE </w:t>
            </w:r>
            <w:proofErr w:type="spellStart"/>
            <w:r w:rsidRPr="00BF2D52">
              <w:t>Corporation,Sanechips</w:t>
            </w:r>
            <w:proofErr w:type="spellEnd"/>
          </w:p>
        </w:tc>
        <w:tc>
          <w:tcPr>
            <w:tcW w:w="6801" w:type="dxa"/>
          </w:tcPr>
          <w:p w14:paraId="4B8DBBF1" w14:textId="77777777" w:rsidR="00181AE8" w:rsidRDefault="00181AE8" w:rsidP="00181AE8">
            <w:pPr>
              <w:spacing w:before="120" w:after="120"/>
              <w:jc w:val="both"/>
            </w:pPr>
            <w:r>
              <w:t xml:space="preserve">Observation 1. Not all partly overlapping and subset bands can share a same band number. In the other words, separated band numbers should still be used for some bands partly overlapping and subset bands. </w:t>
            </w:r>
          </w:p>
          <w:p w14:paraId="0B2CD970" w14:textId="2889223C" w:rsidR="006B29E9" w:rsidRDefault="00181AE8" w:rsidP="00181AE8">
            <w:pPr>
              <w:spacing w:before="120" w:after="120"/>
              <w:jc w:val="both"/>
            </w:pPr>
            <w:r>
              <w:t>Proposal 1. It may be feasible to enhance the band numbers for some 6GR bands over 5G NR to harmonize bands which are partly overlapping and subset, but operator’s feedback is important.</w:t>
            </w:r>
          </w:p>
        </w:tc>
      </w:tr>
      <w:tr w:rsidR="006B29E9" w:rsidRPr="00B92DA2" w14:paraId="4E3C4BD8" w14:textId="77777777" w:rsidTr="00D51E2D">
        <w:trPr>
          <w:trHeight w:val="468"/>
        </w:trPr>
        <w:tc>
          <w:tcPr>
            <w:tcW w:w="1248" w:type="dxa"/>
          </w:tcPr>
          <w:p w14:paraId="0DCD7B3D" w14:textId="35344FE9" w:rsidR="006B29E9" w:rsidRPr="00B92DA2" w:rsidRDefault="006B29E9" w:rsidP="006B29E9">
            <w:pPr>
              <w:spacing w:before="120" w:after="120"/>
              <w:jc w:val="center"/>
              <w:rPr>
                <w:color w:val="0000FF"/>
                <w:u w:val="single"/>
              </w:rPr>
            </w:pPr>
            <w:hyperlink r:id="rId89" w:history="1">
              <w:r w:rsidRPr="00B92DA2">
                <w:rPr>
                  <w:rStyle w:val="Hyperlink"/>
                </w:rPr>
                <w:t>R4-2601409</w:t>
              </w:r>
            </w:hyperlink>
          </w:p>
        </w:tc>
        <w:tc>
          <w:tcPr>
            <w:tcW w:w="1582" w:type="dxa"/>
          </w:tcPr>
          <w:p w14:paraId="1EFD945A" w14:textId="6CCC2946" w:rsidR="006B29E9" w:rsidRPr="00B92DA2" w:rsidRDefault="006B29E9" w:rsidP="006B29E9">
            <w:pPr>
              <w:spacing w:before="120" w:after="120"/>
              <w:jc w:val="center"/>
            </w:pPr>
            <w:r w:rsidRPr="00BF2D52">
              <w:t>NTT DOCOMO, INC.</w:t>
            </w:r>
          </w:p>
        </w:tc>
        <w:tc>
          <w:tcPr>
            <w:tcW w:w="6801" w:type="dxa"/>
          </w:tcPr>
          <w:p w14:paraId="1E45CD0E" w14:textId="77777777" w:rsidR="00297655" w:rsidRDefault="00297655" w:rsidP="00297655">
            <w:pPr>
              <w:spacing w:before="120" w:after="120"/>
              <w:jc w:val="both"/>
            </w:pPr>
            <w:r>
              <w:t>Observation 1: It is difficult at this stage to determine which bands and band combinations should be migrated from 5G to 6G, and it is preferable to introduce them progressively based on operator requirements.</w:t>
            </w:r>
          </w:p>
          <w:p w14:paraId="76D85285" w14:textId="77777777" w:rsidR="00297655" w:rsidRDefault="00297655" w:rsidP="00297655">
            <w:pPr>
              <w:spacing w:before="120" w:after="120"/>
              <w:jc w:val="both"/>
            </w:pPr>
            <w:r>
              <w:t>Observation 2: Reducing the specification workload and minimizing or grouping performance differences among overlapping bands and band combinations may help prevent excessive bands and band combinations specifications.</w:t>
            </w:r>
          </w:p>
          <w:p w14:paraId="0130F539" w14:textId="63E2C09C" w:rsidR="006B29E9" w:rsidRDefault="00297655" w:rsidP="00297655">
            <w:pPr>
              <w:spacing w:before="120" w:after="120"/>
              <w:jc w:val="both"/>
            </w:pPr>
            <w:r>
              <w:t>Proposal 1: Consider redefining and optimizing existing 5G bands to help avoid fragmentation in 6G band introduction.</w:t>
            </w:r>
          </w:p>
        </w:tc>
      </w:tr>
      <w:tr w:rsidR="006B29E9" w:rsidRPr="00B92DA2" w14:paraId="53F8D952" w14:textId="77777777" w:rsidTr="00D51E2D">
        <w:trPr>
          <w:trHeight w:val="468"/>
        </w:trPr>
        <w:tc>
          <w:tcPr>
            <w:tcW w:w="1248" w:type="dxa"/>
          </w:tcPr>
          <w:p w14:paraId="6A962392" w14:textId="32EA643A" w:rsidR="006B29E9" w:rsidRPr="00B92DA2" w:rsidRDefault="006B29E9" w:rsidP="006B29E9">
            <w:pPr>
              <w:spacing w:before="120" w:after="120"/>
              <w:jc w:val="center"/>
              <w:rPr>
                <w:color w:val="0000FF"/>
                <w:u w:val="single"/>
              </w:rPr>
            </w:pPr>
            <w:hyperlink r:id="rId90" w:history="1">
              <w:r w:rsidRPr="00B92DA2">
                <w:rPr>
                  <w:rStyle w:val="Hyperlink"/>
                </w:rPr>
                <w:t>R4-2601425</w:t>
              </w:r>
            </w:hyperlink>
          </w:p>
        </w:tc>
        <w:tc>
          <w:tcPr>
            <w:tcW w:w="1582" w:type="dxa"/>
          </w:tcPr>
          <w:p w14:paraId="1CDF7B9F" w14:textId="6F5848EE" w:rsidR="006B29E9" w:rsidRPr="00B92DA2" w:rsidRDefault="006B29E9" w:rsidP="006B29E9">
            <w:pPr>
              <w:spacing w:before="120" w:after="120"/>
              <w:jc w:val="center"/>
            </w:pPr>
            <w:r w:rsidRPr="00BF2D52">
              <w:t>OPPO</w:t>
            </w:r>
          </w:p>
        </w:tc>
        <w:tc>
          <w:tcPr>
            <w:tcW w:w="6801" w:type="dxa"/>
          </w:tcPr>
          <w:p w14:paraId="6401B780" w14:textId="77777777" w:rsidR="00276034" w:rsidRDefault="00276034" w:rsidP="00276034">
            <w:pPr>
              <w:spacing w:before="120" w:after="120"/>
              <w:jc w:val="both"/>
            </w:pPr>
            <w:r>
              <w:t xml:space="preserve">Observation 1: </w:t>
            </w:r>
            <w:r>
              <w:tab/>
              <w:t>6425-7125 MHz is totally overlapping with NR band n104.</w:t>
            </w:r>
          </w:p>
          <w:p w14:paraId="30E98DC1" w14:textId="77777777" w:rsidR="00276034" w:rsidRDefault="00276034" w:rsidP="00276034">
            <w:pPr>
              <w:spacing w:before="120" w:after="120"/>
              <w:jc w:val="both"/>
            </w:pPr>
            <w:r>
              <w:t xml:space="preserve">Observation 2: </w:t>
            </w:r>
            <w:r>
              <w:tab/>
              <w:t>10-10.5 GHz with very restrict limitation, no operator will support it in 6G clearly.</w:t>
            </w:r>
          </w:p>
          <w:p w14:paraId="0AF0004E" w14:textId="77777777" w:rsidR="00276034" w:rsidRDefault="00276034" w:rsidP="00276034">
            <w:pPr>
              <w:spacing w:before="120" w:after="120"/>
              <w:jc w:val="both"/>
            </w:pPr>
            <w:r>
              <w:lastRenderedPageBreak/>
              <w:t xml:space="preserve">Observation 3: </w:t>
            </w:r>
            <w:r>
              <w:tab/>
              <w:t>Candidate 6G Spectrum in WRC-27 includes 6 425-7 125 MHz, 4400-4800 MHz, 7125-8400 MHz, and 14.8-15.35 GHz which also need to be studied in RAN4.</w:t>
            </w:r>
          </w:p>
          <w:p w14:paraId="344865FC" w14:textId="77777777" w:rsidR="00276034" w:rsidRDefault="00276034" w:rsidP="00276034">
            <w:pPr>
              <w:spacing w:before="120" w:after="120"/>
              <w:jc w:val="both"/>
            </w:pPr>
            <w:r>
              <w:t xml:space="preserve">Observation 4: </w:t>
            </w:r>
            <w:r>
              <w:tab/>
              <w:t>New spectrum range of 4400-4800 MHz has been covered by NR band n79, furthermore, band n79 will also be considered for re-farming into 6G.</w:t>
            </w:r>
          </w:p>
          <w:p w14:paraId="587D507C" w14:textId="77777777" w:rsidR="00276034" w:rsidRDefault="00276034" w:rsidP="00276034">
            <w:pPr>
              <w:spacing w:before="120" w:after="120"/>
              <w:jc w:val="both"/>
            </w:pPr>
            <w:r>
              <w:t xml:space="preserve">Observation 5: </w:t>
            </w:r>
            <w:r>
              <w:tab/>
              <w:t>For the candidate spectrum 7125-8400 MHz, NS value could be used to solve specific requirements.</w:t>
            </w:r>
          </w:p>
          <w:p w14:paraId="5A857A04" w14:textId="77777777" w:rsidR="00276034" w:rsidRDefault="00276034" w:rsidP="00276034">
            <w:pPr>
              <w:spacing w:before="120" w:after="120"/>
              <w:jc w:val="both"/>
            </w:pPr>
            <w:r>
              <w:t xml:space="preserve">Observation 6: </w:t>
            </w:r>
            <w:r>
              <w:tab/>
              <w:t>In 5G NR, many overlapping bands have adopted same RF front-end in real UE implementation which makes defining separate bands is not meaningful.</w:t>
            </w:r>
          </w:p>
          <w:p w14:paraId="11CEE137" w14:textId="77777777" w:rsidR="00276034" w:rsidRDefault="00276034" w:rsidP="00276034">
            <w:pPr>
              <w:spacing w:before="120" w:after="120"/>
              <w:jc w:val="both"/>
            </w:pPr>
            <w:r>
              <w:t xml:space="preserve">Proposal 1: </w:t>
            </w:r>
            <w:r>
              <w:tab/>
              <w:t xml:space="preserve">RAN4 should first study whether the n104 can be re-employed for 6G to cover the new 6G spectrum 6425-7125 </w:t>
            </w:r>
            <w:proofErr w:type="spellStart"/>
            <w:r>
              <w:t>MHz.</w:t>
            </w:r>
            <w:proofErr w:type="spellEnd"/>
          </w:p>
          <w:p w14:paraId="48A2B0DB" w14:textId="77777777" w:rsidR="00276034" w:rsidRDefault="00276034" w:rsidP="00276034">
            <w:pPr>
              <w:spacing w:before="120" w:after="120"/>
              <w:jc w:val="both"/>
            </w:pPr>
            <w:r>
              <w:t xml:space="preserve">Proposal 2: </w:t>
            </w:r>
            <w:r>
              <w:tab/>
              <w:t>RAN4 should first study whether the n79 can be re-employed for 6G to cover the new 6G spectrum 4400-4800MHz.</w:t>
            </w:r>
          </w:p>
          <w:p w14:paraId="24678C0A" w14:textId="77777777" w:rsidR="00276034" w:rsidRDefault="00276034" w:rsidP="00276034">
            <w:pPr>
              <w:spacing w:before="120" w:after="120"/>
              <w:jc w:val="both"/>
            </w:pPr>
            <w:r>
              <w:t xml:space="preserve">Proposal 3: </w:t>
            </w:r>
            <w:r>
              <w:tab/>
              <w:t>RAN4 should strive to define global bands for 7125-8400 MHz and for 6G.</w:t>
            </w:r>
          </w:p>
          <w:p w14:paraId="3374243D" w14:textId="77777777" w:rsidR="00276034" w:rsidRDefault="00276034" w:rsidP="00276034">
            <w:pPr>
              <w:spacing w:before="120" w:after="120"/>
              <w:jc w:val="both"/>
            </w:pPr>
            <w:r>
              <w:t xml:space="preserve">Proposal 4: </w:t>
            </w:r>
            <w:r>
              <w:tab/>
              <w:t>14.8-15.35 GHz can be further discussion based on ITU’s progress.</w:t>
            </w:r>
          </w:p>
          <w:p w14:paraId="44964599" w14:textId="099F1261" w:rsidR="006B29E9" w:rsidRDefault="00276034" w:rsidP="00276034">
            <w:pPr>
              <w:spacing w:before="120" w:after="120"/>
              <w:jc w:val="both"/>
            </w:pPr>
            <w:r>
              <w:t xml:space="preserve">Proposal 5: </w:t>
            </w:r>
            <w:r>
              <w:tab/>
              <w:t xml:space="preserve">Consider </w:t>
            </w:r>
            <w:proofErr w:type="gramStart"/>
            <w:r>
              <w:t>to merge</w:t>
            </w:r>
            <w:proofErr w:type="gramEnd"/>
            <w:r>
              <w:t xml:space="preserve"> overlapping bands as much as possible when re-farming FR1 bands.</w:t>
            </w:r>
          </w:p>
        </w:tc>
      </w:tr>
      <w:tr w:rsidR="006B29E9" w:rsidRPr="00B92DA2" w14:paraId="42961C83" w14:textId="77777777" w:rsidTr="00D51E2D">
        <w:trPr>
          <w:trHeight w:val="468"/>
        </w:trPr>
        <w:tc>
          <w:tcPr>
            <w:tcW w:w="1248" w:type="dxa"/>
          </w:tcPr>
          <w:p w14:paraId="49F21045" w14:textId="46F69B55" w:rsidR="006B29E9" w:rsidRPr="00B92DA2" w:rsidRDefault="006B29E9" w:rsidP="006B29E9">
            <w:pPr>
              <w:spacing w:before="120" w:after="120"/>
              <w:jc w:val="center"/>
              <w:rPr>
                <w:color w:val="0000FF"/>
                <w:u w:val="single"/>
              </w:rPr>
            </w:pPr>
            <w:hyperlink r:id="rId91" w:history="1">
              <w:r w:rsidRPr="00B92DA2">
                <w:rPr>
                  <w:rStyle w:val="Hyperlink"/>
                </w:rPr>
                <w:t>R4-2601666</w:t>
              </w:r>
            </w:hyperlink>
          </w:p>
        </w:tc>
        <w:tc>
          <w:tcPr>
            <w:tcW w:w="1582" w:type="dxa"/>
          </w:tcPr>
          <w:p w14:paraId="6666F909" w14:textId="0391B7A7" w:rsidR="006B29E9" w:rsidRPr="00B92DA2" w:rsidRDefault="006B29E9" w:rsidP="006B29E9">
            <w:pPr>
              <w:spacing w:before="120" w:after="120"/>
              <w:jc w:val="center"/>
            </w:pPr>
            <w:r w:rsidRPr="00BF2D52">
              <w:t>Nokia</w:t>
            </w:r>
          </w:p>
        </w:tc>
        <w:tc>
          <w:tcPr>
            <w:tcW w:w="6801" w:type="dxa"/>
          </w:tcPr>
          <w:p w14:paraId="1411B147" w14:textId="77777777" w:rsidR="00CE1600" w:rsidRDefault="00CE1600" w:rsidP="00CE1600">
            <w:pPr>
              <w:spacing w:before="120" w:after="120"/>
              <w:jc w:val="both"/>
            </w:pPr>
            <w:r>
              <w:t>Observation 1: NR concept for band numbering has proven successful and very usable. This concept means that 3G, 4G, and 5G had used same band number if frequency arrangement is same. LTE uses Arabic numeral, WCDMA uses Roman numeral and NR has prefix on “n” in front of Roman numeral.</w:t>
            </w:r>
          </w:p>
          <w:p w14:paraId="05CAB608" w14:textId="77777777" w:rsidR="00CE1600" w:rsidRDefault="00CE1600" w:rsidP="00CE1600">
            <w:pPr>
              <w:spacing w:before="120" w:after="120"/>
              <w:jc w:val="both"/>
            </w:pPr>
            <w:r>
              <w:t>Observation 2: RAN4 has agreed to use prefix “s” for 6G bands.</w:t>
            </w:r>
          </w:p>
          <w:p w14:paraId="4CB5FE16" w14:textId="77777777" w:rsidR="00CE1600" w:rsidRDefault="00CE1600" w:rsidP="00CE1600">
            <w:pPr>
              <w:spacing w:before="120" w:after="120"/>
              <w:jc w:val="both"/>
            </w:pPr>
            <w:r>
              <w:t>Observation 3: RAN4 will keep using numbering space 1-512 for new bands using the division shown in Table 2.2.1-1 as a starting point.</w:t>
            </w:r>
          </w:p>
          <w:p w14:paraId="176CC389" w14:textId="085980C2" w:rsidR="006B29E9" w:rsidRDefault="00CE1600" w:rsidP="00CE1600">
            <w:pPr>
              <w:spacing w:before="120" w:after="120"/>
              <w:jc w:val="both"/>
            </w:pPr>
            <w:r>
              <w:t>Observation 9: No 5G/NR bands or band combinations will be automatically transferred to 6G/6GR</w:t>
            </w:r>
          </w:p>
        </w:tc>
      </w:tr>
      <w:tr w:rsidR="006B29E9" w:rsidRPr="00B92DA2" w14:paraId="01C4A80B" w14:textId="77777777" w:rsidTr="00D51E2D">
        <w:trPr>
          <w:trHeight w:val="468"/>
        </w:trPr>
        <w:tc>
          <w:tcPr>
            <w:tcW w:w="1248" w:type="dxa"/>
          </w:tcPr>
          <w:p w14:paraId="39A3CEAF" w14:textId="7DB1ECE8" w:rsidR="006B29E9" w:rsidRPr="00B92DA2" w:rsidRDefault="006B29E9" w:rsidP="006B29E9">
            <w:pPr>
              <w:spacing w:before="120" w:after="120"/>
              <w:jc w:val="center"/>
              <w:rPr>
                <w:color w:val="0000FF"/>
                <w:u w:val="single"/>
              </w:rPr>
            </w:pPr>
            <w:hyperlink r:id="rId92" w:history="1">
              <w:r w:rsidRPr="00B92DA2">
                <w:rPr>
                  <w:rStyle w:val="Hyperlink"/>
                </w:rPr>
                <w:t>R4-2601725</w:t>
              </w:r>
            </w:hyperlink>
          </w:p>
        </w:tc>
        <w:tc>
          <w:tcPr>
            <w:tcW w:w="1582" w:type="dxa"/>
          </w:tcPr>
          <w:p w14:paraId="5C3CEB83" w14:textId="083F2317" w:rsidR="006B29E9" w:rsidRPr="00B92DA2" w:rsidRDefault="006B29E9" w:rsidP="006B29E9">
            <w:pPr>
              <w:spacing w:before="120" w:after="120"/>
              <w:jc w:val="center"/>
            </w:pPr>
            <w:r w:rsidRPr="00BF2D52">
              <w:t>Qualcomm Incorporated</w:t>
            </w:r>
          </w:p>
        </w:tc>
        <w:tc>
          <w:tcPr>
            <w:tcW w:w="6801" w:type="dxa"/>
          </w:tcPr>
          <w:p w14:paraId="6D764DF7" w14:textId="77777777" w:rsidR="006B29E9" w:rsidRDefault="00407679" w:rsidP="006B29E9">
            <w:pPr>
              <w:spacing w:before="120" w:after="120"/>
              <w:jc w:val="both"/>
            </w:pPr>
            <w:r w:rsidRPr="00407679">
              <w:t>Proposal 1: Band numbers for the overlapping bands, when specified, should be re-used from 5G</w:t>
            </w:r>
          </w:p>
          <w:p w14:paraId="231E43D3" w14:textId="77777777" w:rsidR="00A820F0" w:rsidRDefault="00A820F0" w:rsidP="00A820F0">
            <w:pPr>
              <w:spacing w:before="120" w:after="120"/>
              <w:jc w:val="both"/>
            </w:pPr>
            <w:r>
              <w:t>Observation 1: Given overlapping bands have unique band-specific characteristics and associations to certain regions, reducing the number of overlapping bands compared to 5G may be challenging</w:t>
            </w:r>
          </w:p>
          <w:p w14:paraId="5B1CCDD7" w14:textId="77777777" w:rsidR="00A820F0" w:rsidRDefault="00A820F0" w:rsidP="00A820F0">
            <w:pPr>
              <w:spacing w:before="120" w:after="120"/>
              <w:jc w:val="both"/>
            </w:pPr>
            <w:r>
              <w:t xml:space="preserve">Observation 2: In 5G, the approach of adding new NS-values for existing bands on case-by-case basis has been used instead of adding new band numbers to indicate new county/region specific applicable frequencies </w:t>
            </w:r>
          </w:p>
          <w:p w14:paraId="2823D58F" w14:textId="7B11A94A" w:rsidR="00A820F0" w:rsidRDefault="00A820F0" w:rsidP="00A820F0">
            <w:pPr>
              <w:spacing w:before="120" w:after="120"/>
              <w:jc w:val="both"/>
            </w:pPr>
            <w:r>
              <w:t>Proposal 2: Have separate discussion on how/if to harmonize overlapping bands and how to define/add applicable country/region-specific frequency ranges</w:t>
            </w:r>
          </w:p>
        </w:tc>
      </w:tr>
      <w:tr w:rsidR="006B29E9" w:rsidRPr="00B92DA2" w14:paraId="04B39E25" w14:textId="77777777" w:rsidTr="00D51E2D">
        <w:trPr>
          <w:trHeight w:val="468"/>
        </w:trPr>
        <w:tc>
          <w:tcPr>
            <w:tcW w:w="1248" w:type="dxa"/>
          </w:tcPr>
          <w:p w14:paraId="14FD153D" w14:textId="2DDA891A" w:rsidR="006B29E9" w:rsidRPr="00B92DA2" w:rsidRDefault="006B29E9" w:rsidP="006B29E9">
            <w:pPr>
              <w:spacing w:before="120" w:after="120"/>
              <w:jc w:val="center"/>
              <w:rPr>
                <w:color w:val="0000FF"/>
                <w:u w:val="single"/>
              </w:rPr>
            </w:pPr>
            <w:hyperlink r:id="rId93" w:history="1">
              <w:r w:rsidRPr="00B92DA2">
                <w:rPr>
                  <w:rStyle w:val="Hyperlink"/>
                </w:rPr>
                <w:t>R4-2602025</w:t>
              </w:r>
            </w:hyperlink>
          </w:p>
        </w:tc>
        <w:tc>
          <w:tcPr>
            <w:tcW w:w="1582" w:type="dxa"/>
          </w:tcPr>
          <w:p w14:paraId="4C2484C6" w14:textId="7931DD47" w:rsidR="006B29E9" w:rsidRPr="00B92DA2" w:rsidRDefault="006B29E9" w:rsidP="006B29E9">
            <w:pPr>
              <w:spacing w:before="120" w:after="120"/>
              <w:jc w:val="center"/>
            </w:pPr>
            <w:r w:rsidRPr="00BF2D52">
              <w:t>T-Mobile USA</w:t>
            </w:r>
          </w:p>
        </w:tc>
        <w:tc>
          <w:tcPr>
            <w:tcW w:w="6801" w:type="dxa"/>
          </w:tcPr>
          <w:p w14:paraId="300681F0" w14:textId="2AE81B01" w:rsidR="006B29E9" w:rsidRDefault="00CC277D" w:rsidP="00CC277D">
            <w:pPr>
              <w:spacing w:before="120" w:after="120"/>
              <w:jc w:val="both"/>
            </w:pPr>
            <w:r>
              <w:t xml:space="preserve">Proposal: RAN4 should study merging the 6G equivalent of bands n5 and n26, n2 and n25 and n12 and n85. </w:t>
            </w:r>
          </w:p>
        </w:tc>
      </w:tr>
    </w:tbl>
    <w:p w14:paraId="10B2B022" w14:textId="77777777" w:rsidR="00B90DAD" w:rsidRDefault="00B90DAD" w:rsidP="00B90DAD">
      <w:pPr>
        <w:rPr>
          <w:lang w:eastAsia="ja-JP"/>
        </w:rPr>
      </w:pPr>
    </w:p>
    <w:p w14:paraId="5D17EF27" w14:textId="77777777" w:rsidR="00CD4A08" w:rsidRPr="00B92DA2" w:rsidRDefault="00CD4A08" w:rsidP="00CD4A08">
      <w:pPr>
        <w:pStyle w:val="Heading2"/>
        <w:rPr>
          <w:lang w:val="en-GB"/>
        </w:rPr>
      </w:pPr>
      <w:r w:rsidRPr="00B92DA2">
        <w:rPr>
          <w:lang w:val="en-GB"/>
        </w:rPr>
        <w:lastRenderedPageBreak/>
        <w:t>Open issues summary</w:t>
      </w:r>
    </w:p>
    <w:p w14:paraId="7158FACD" w14:textId="125423D1" w:rsidR="00854CC8" w:rsidRPr="00B92DA2" w:rsidRDefault="00854CC8" w:rsidP="00854CC8">
      <w:pPr>
        <w:pStyle w:val="Heading3"/>
        <w:rPr>
          <w:sz w:val="24"/>
          <w:szCs w:val="16"/>
          <w:lang w:val="en-GB"/>
        </w:rPr>
      </w:pPr>
      <w:r w:rsidRPr="00B92DA2">
        <w:rPr>
          <w:sz w:val="24"/>
          <w:szCs w:val="16"/>
          <w:lang w:val="en-GB"/>
        </w:rPr>
        <w:t xml:space="preserve">Sub-topic </w:t>
      </w:r>
      <w:r w:rsidR="007C039B">
        <w:rPr>
          <w:sz w:val="24"/>
          <w:szCs w:val="16"/>
          <w:lang w:val="en-GB"/>
        </w:rPr>
        <w:t>2</w:t>
      </w:r>
      <w:r w:rsidRPr="00B92DA2">
        <w:rPr>
          <w:sz w:val="24"/>
          <w:szCs w:val="16"/>
          <w:lang w:val="en-GB"/>
        </w:rPr>
        <w:t>-</w:t>
      </w:r>
      <w:r w:rsidR="007C039B">
        <w:rPr>
          <w:sz w:val="24"/>
          <w:szCs w:val="16"/>
          <w:lang w:val="en-GB"/>
        </w:rPr>
        <w:t>1</w:t>
      </w:r>
      <w:r w:rsidRPr="00B92DA2">
        <w:rPr>
          <w:sz w:val="24"/>
          <w:szCs w:val="16"/>
          <w:lang w:val="en-GB"/>
        </w:rPr>
        <w:t xml:space="preserve">: Band </w:t>
      </w:r>
      <w:r w:rsidR="00084803">
        <w:rPr>
          <w:sz w:val="24"/>
          <w:szCs w:val="16"/>
          <w:lang w:val="en-GB"/>
        </w:rPr>
        <w:t>migration/refarming from 5G to 6G</w:t>
      </w:r>
    </w:p>
    <w:p w14:paraId="0137A880" w14:textId="2E7F2C9A" w:rsidR="00C13730" w:rsidRDefault="00854CC8" w:rsidP="00854CC8">
      <w:pPr>
        <w:rPr>
          <w:lang w:eastAsia="ko-KR"/>
        </w:rPr>
      </w:pPr>
      <w:r w:rsidRPr="00B92DA2">
        <w:rPr>
          <w:lang w:eastAsia="ko-KR"/>
        </w:rPr>
        <w:t xml:space="preserve">Multiple companies point out that there at some point will be a refarming of LTE/NR bands to 6GR bands as well of the inclusion of completely new bands. </w:t>
      </w:r>
      <w:r w:rsidR="00C13730">
        <w:rPr>
          <w:lang w:eastAsia="ko-KR"/>
        </w:rPr>
        <w:t>At RAN4</w:t>
      </w:r>
      <w:r w:rsidR="00A34788">
        <w:rPr>
          <w:lang w:eastAsia="ko-KR"/>
        </w:rPr>
        <w:t>#117</w:t>
      </w:r>
      <w:r w:rsidR="00C13730">
        <w:rPr>
          <w:lang w:eastAsia="ko-KR"/>
        </w:rPr>
        <w:t xml:space="preserve"> </w:t>
      </w:r>
      <w:r w:rsidR="00CB2A04">
        <w:rPr>
          <w:lang w:eastAsia="ko-KR"/>
        </w:rPr>
        <w:t>it</w:t>
      </w:r>
      <w:r w:rsidR="009B0C5F">
        <w:rPr>
          <w:lang w:eastAsia="ko-KR"/>
        </w:rPr>
        <w:t xml:space="preserve"> was agreed</w:t>
      </w:r>
      <w:r w:rsidR="00102F98">
        <w:rPr>
          <w:lang w:eastAsia="ko-KR"/>
        </w:rPr>
        <w:t xml:space="preserve"> (</w:t>
      </w:r>
      <w:r w:rsidR="005C6BC4" w:rsidRPr="005C6BC4">
        <w:rPr>
          <w:lang w:eastAsia="ko-KR"/>
        </w:rPr>
        <w:t>R4-2601664</w:t>
      </w:r>
      <w:r w:rsidR="00102F98">
        <w:rPr>
          <w:lang w:eastAsia="ko-KR"/>
        </w:rPr>
        <w:t xml:space="preserve">) </w:t>
      </w:r>
      <w:r w:rsidR="009B0C5F">
        <w:rPr>
          <w:lang w:eastAsia="ko-KR"/>
        </w:rPr>
        <w:t>to</w:t>
      </w:r>
      <w:r w:rsidR="00A34788">
        <w:rPr>
          <w:lang w:eastAsia="ko-KR"/>
        </w:rPr>
        <w:t xml:space="preserve"> denote the 6G band with a pre-fix “s” but still how to </w:t>
      </w:r>
      <w:r w:rsidR="007C039B">
        <w:rPr>
          <w:lang w:eastAsia="ko-KR"/>
        </w:rPr>
        <w:t>define these are up to discussion in RAN4.</w:t>
      </w:r>
      <w:r w:rsidR="009B0C5F">
        <w:rPr>
          <w:lang w:eastAsia="ko-KR"/>
        </w:rPr>
        <w:t xml:space="preserve"> </w:t>
      </w:r>
      <w:r w:rsidR="00263B57">
        <w:rPr>
          <w:lang w:eastAsia="ko-KR"/>
        </w:rPr>
        <w:t>Additionally, at RAN4#117 it was agreed that no band</w:t>
      </w:r>
      <w:r w:rsidR="00102F98">
        <w:rPr>
          <w:lang w:eastAsia="ko-KR"/>
        </w:rPr>
        <w:t xml:space="preserve"> </w:t>
      </w:r>
      <w:r w:rsidR="00E90A01">
        <w:rPr>
          <w:lang w:eastAsia="ko-KR"/>
        </w:rPr>
        <w:t>would automatically be</w:t>
      </w:r>
      <w:r w:rsidR="005C6BC4">
        <w:rPr>
          <w:lang w:eastAsia="ko-KR"/>
        </w:rPr>
        <w:t xml:space="preserve"> migrated</w:t>
      </w:r>
      <w:r w:rsidR="005C6BC4" w:rsidRPr="005C6BC4">
        <w:rPr>
          <w:lang w:eastAsia="ko-KR"/>
        </w:rPr>
        <w:t>/refarming from 5G to 6G</w:t>
      </w:r>
      <w:r w:rsidR="005C6BC4">
        <w:rPr>
          <w:lang w:eastAsia="ko-KR"/>
        </w:rPr>
        <w:t xml:space="preserve"> but would be dependent on operator request.</w:t>
      </w:r>
    </w:p>
    <w:p w14:paraId="2B2BD304" w14:textId="1EFE085D" w:rsidR="00854CC8" w:rsidRPr="00B92DA2" w:rsidRDefault="00854CC8" w:rsidP="00854CC8">
      <w:pPr>
        <w:rPr>
          <w:b/>
          <w:color w:val="0070C0"/>
          <w:u w:val="single"/>
          <w:lang w:eastAsia="ko-KR"/>
        </w:rPr>
      </w:pPr>
      <w:r w:rsidRPr="00B92DA2">
        <w:rPr>
          <w:b/>
          <w:color w:val="0070C0"/>
          <w:u w:val="single"/>
          <w:lang w:eastAsia="ko-KR"/>
        </w:rPr>
        <w:t xml:space="preserve">Issue </w:t>
      </w:r>
      <w:r w:rsidR="007C039B">
        <w:rPr>
          <w:b/>
          <w:color w:val="0070C0"/>
          <w:u w:val="single"/>
          <w:lang w:eastAsia="ko-KR"/>
        </w:rPr>
        <w:t>2</w:t>
      </w:r>
      <w:r w:rsidRPr="00B92DA2">
        <w:rPr>
          <w:b/>
          <w:color w:val="0070C0"/>
          <w:u w:val="single"/>
          <w:lang w:eastAsia="ko-KR"/>
        </w:rPr>
        <w:t>-</w:t>
      </w:r>
      <w:r w:rsidR="007C039B">
        <w:rPr>
          <w:b/>
          <w:color w:val="0070C0"/>
          <w:u w:val="single"/>
          <w:lang w:eastAsia="ko-KR"/>
        </w:rPr>
        <w:t>1</w:t>
      </w:r>
      <w:r w:rsidRPr="00B92DA2">
        <w:rPr>
          <w:b/>
          <w:color w:val="0070C0"/>
          <w:u w:val="single"/>
          <w:lang w:eastAsia="ko-KR"/>
        </w:rPr>
        <w:t xml:space="preserve">-1: 6G Bands </w:t>
      </w:r>
      <w:r w:rsidR="00263B57" w:rsidRPr="00263B57">
        <w:rPr>
          <w:b/>
          <w:color w:val="0070C0"/>
          <w:u w:val="single"/>
          <w:lang w:eastAsia="ko-KR"/>
        </w:rPr>
        <w:t xml:space="preserve">migration/refarming </w:t>
      </w:r>
      <w:r w:rsidR="00263B57">
        <w:rPr>
          <w:b/>
          <w:color w:val="0070C0"/>
          <w:u w:val="single"/>
          <w:lang w:eastAsia="ko-KR"/>
        </w:rPr>
        <w:t>basis</w:t>
      </w:r>
    </w:p>
    <w:p w14:paraId="4B4B016A"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17822BDB" w14:textId="5D5F1B84"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1A3A58">
        <w:rPr>
          <w:rFonts w:eastAsia="SimSun"/>
          <w:color w:val="0070C0"/>
          <w:szCs w:val="24"/>
          <w:lang w:eastAsia="zh-CN"/>
        </w:rPr>
        <w:t xml:space="preserve">continue to utilize both band number/name and </w:t>
      </w:r>
      <w:r w:rsidR="00770CF1">
        <w:rPr>
          <w:rFonts w:eastAsia="SimSun"/>
          <w:color w:val="0070C0"/>
          <w:szCs w:val="24"/>
          <w:lang w:eastAsia="zh-CN"/>
        </w:rPr>
        <w:t>NS for defining band specific requirements</w:t>
      </w:r>
    </w:p>
    <w:p w14:paraId="77D93D0F" w14:textId="55874A86"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770CF1">
        <w:rPr>
          <w:rFonts w:eastAsia="SimSun"/>
          <w:color w:val="0070C0"/>
          <w:szCs w:val="24"/>
          <w:lang w:eastAsia="zh-CN"/>
        </w:rPr>
        <w:t xml:space="preserve">reevaluate the </w:t>
      </w:r>
      <w:r w:rsidRPr="00B92DA2">
        <w:rPr>
          <w:rFonts w:eastAsia="SimSun"/>
          <w:color w:val="0070C0"/>
          <w:szCs w:val="24"/>
          <w:lang w:eastAsia="zh-CN"/>
        </w:rPr>
        <w:t>concept</w:t>
      </w:r>
      <w:r w:rsidR="00D14C43">
        <w:rPr>
          <w:rFonts w:eastAsia="SimSun"/>
          <w:color w:val="0070C0"/>
          <w:szCs w:val="24"/>
          <w:lang w:eastAsia="zh-CN"/>
        </w:rPr>
        <w:t xml:space="preserve"> for</w:t>
      </w:r>
      <w:r w:rsidRPr="00B92DA2">
        <w:rPr>
          <w:rFonts w:eastAsia="SimSun"/>
          <w:color w:val="0070C0"/>
          <w:szCs w:val="24"/>
          <w:lang w:eastAsia="zh-CN"/>
        </w:rPr>
        <w:t xml:space="preserve"> </w:t>
      </w:r>
      <w:r w:rsidR="00D14C43" w:rsidRPr="00D14C43">
        <w:rPr>
          <w:rFonts w:eastAsia="SimSun"/>
          <w:color w:val="0070C0"/>
          <w:szCs w:val="24"/>
          <w:lang w:eastAsia="zh-CN"/>
        </w:rPr>
        <w:t>defining band specific requirements</w:t>
      </w:r>
      <w:r w:rsidR="00D14C43">
        <w:rPr>
          <w:rFonts w:eastAsia="SimSun"/>
          <w:color w:val="0070C0"/>
          <w:szCs w:val="24"/>
          <w:lang w:eastAsia="zh-CN"/>
        </w:rPr>
        <w:t xml:space="preserve"> for </w:t>
      </w:r>
      <w:r w:rsidRPr="00B92DA2">
        <w:rPr>
          <w:rFonts w:eastAsia="SimSun"/>
          <w:color w:val="0070C0"/>
          <w:szCs w:val="24"/>
          <w:lang w:eastAsia="zh-CN"/>
        </w:rPr>
        <w:t>6G bands,</w:t>
      </w:r>
    </w:p>
    <w:p w14:paraId="640853BF" w14:textId="29058F6E" w:rsidR="00854CC8" w:rsidRPr="00B92DA2" w:rsidRDefault="00854CC8" w:rsidP="00854CC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 xml:space="preserve">a) </w:t>
      </w:r>
      <w:r w:rsidR="00D14C43">
        <w:rPr>
          <w:rFonts w:eastAsia="SimSun"/>
          <w:color w:val="0070C0"/>
          <w:szCs w:val="24"/>
          <w:lang w:eastAsia="zh-CN"/>
        </w:rPr>
        <w:t xml:space="preserve">RAN4 </w:t>
      </w:r>
      <w:r w:rsidR="002731C2">
        <w:rPr>
          <w:rFonts w:eastAsia="SimSun"/>
          <w:color w:val="0070C0"/>
          <w:szCs w:val="24"/>
          <w:lang w:eastAsia="zh-CN"/>
        </w:rPr>
        <w:t xml:space="preserve">will strive to only use band number/name i.e. </w:t>
      </w:r>
      <w:r w:rsidR="00AE07B9">
        <w:rPr>
          <w:rFonts w:eastAsia="SimSun"/>
          <w:color w:val="0070C0"/>
          <w:szCs w:val="24"/>
          <w:lang w:eastAsia="zh-CN"/>
        </w:rPr>
        <w:t>reduce/remove the need for NSs</w:t>
      </w:r>
    </w:p>
    <w:p w14:paraId="2E81A46C" w14:textId="6FBFFEF1" w:rsidR="00854CC8" w:rsidRPr="00B92DA2" w:rsidRDefault="00854CC8" w:rsidP="00854CC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 xml:space="preserve">b) </w:t>
      </w:r>
      <w:r w:rsidR="00AE07B9">
        <w:rPr>
          <w:rFonts w:eastAsia="SimSun"/>
          <w:color w:val="0070C0"/>
          <w:szCs w:val="24"/>
          <w:lang w:eastAsia="zh-CN"/>
        </w:rPr>
        <w:t xml:space="preserve">RAN4 shall expand the use of </w:t>
      </w:r>
      <w:r w:rsidR="00AC7D44">
        <w:rPr>
          <w:rFonts w:eastAsia="SimSun"/>
          <w:color w:val="0070C0"/>
          <w:szCs w:val="24"/>
          <w:lang w:eastAsia="zh-CN"/>
        </w:rPr>
        <w:t xml:space="preserve">NS and remove/reduce the number of overlapped 6G bands as compared to NR. </w:t>
      </w:r>
    </w:p>
    <w:p w14:paraId="3E8D9B80"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993564A" w14:textId="77777777"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04623818" w14:textId="4A0D0683" w:rsidR="00854CC8" w:rsidRPr="00B92DA2" w:rsidRDefault="00854CC8" w:rsidP="00854CC8">
      <w:pPr>
        <w:rPr>
          <w:b/>
          <w:color w:val="0070C0"/>
          <w:u w:val="single"/>
          <w:lang w:eastAsia="ko-KR"/>
        </w:rPr>
      </w:pPr>
      <w:r w:rsidRPr="00B92DA2">
        <w:rPr>
          <w:b/>
          <w:color w:val="0070C0"/>
          <w:u w:val="single"/>
          <w:lang w:eastAsia="ko-KR"/>
        </w:rPr>
        <w:t xml:space="preserve">Issue </w:t>
      </w:r>
      <w:r w:rsidR="007C039B">
        <w:rPr>
          <w:b/>
          <w:color w:val="0070C0"/>
          <w:u w:val="single"/>
          <w:lang w:eastAsia="ko-KR"/>
        </w:rPr>
        <w:t>2</w:t>
      </w:r>
      <w:r w:rsidRPr="00B92DA2">
        <w:rPr>
          <w:b/>
          <w:color w:val="0070C0"/>
          <w:u w:val="single"/>
          <w:lang w:eastAsia="ko-KR"/>
        </w:rPr>
        <w:t>-</w:t>
      </w:r>
      <w:r w:rsidR="007C039B">
        <w:rPr>
          <w:b/>
          <w:color w:val="0070C0"/>
          <w:u w:val="single"/>
          <w:lang w:eastAsia="ko-KR"/>
        </w:rPr>
        <w:t>1</w:t>
      </w:r>
      <w:r w:rsidRPr="00B92DA2">
        <w:rPr>
          <w:b/>
          <w:color w:val="0070C0"/>
          <w:u w:val="single"/>
          <w:lang w:eastAsia="ko-KR"/>
        </w:rPr>
        <w:t xml:space="preserve">-2: </w:t>
      </w:r>
      <w:r w:rsidR="00E90A01">
        <w:rPr>
          <w:b/>
          <w:color w:val="0070C0"/>
          <w:u w:val="single"/>
          <w:lang w:eastAsia="ko-KR"/>
        </w:rPr>
        <w:t xml:space="preserve">Refarmed </w:t>
      </w:r>
      <w:r w:rsidRPr="00B92DA2">
        <w:rPr>
          <w:b/>
          <w:color w:val="0070C0"/>
          <w:u w:val="single"/>
          <w:lang w:eastAsia="ko-KR"/>
        </w:rPr>
        <w:t xml:space="preserve">6G Bands </w:t>
      </w:r>
      <w:r w:rsidR="00E90A01">
        <w:rPr>
          <w:b/>
          <w:color w:val="0070C0"/>
          <w:u w:val="single"/>
          <w:lang w:eastAsia="ko-KR"/>
        </w:rPr>
        <w:t>numbering/naming</w:t>
      </w:r>
    </w:p>
    <w:p w14:paraId="470E90B7"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14D28577" w14:textId="6CF29F08"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135273">
        <w:rPr>
          <w:rFonts w:eastAsia="SimSun"/>
          <w:color w:val="0070C0"/>
          <w:szCs w:val="24"/>
          <w:lang w:eastAsia="zh-CN"/>
        </w:rPr>
        <w:t>strive to reuse NR band numbers for band</w:t>
      </w:r>
      <w:r w:rsidR="00140A13">
        <w:rPr>
          <w:rFonts w:eastAsia="SimSun"/>
          <w:color w:val="0070C0"/>
          <w:szCs w:val="24"/>
          <w:lang w:eastAsia="zh-CN"/>
        </w:rPr>
        <w:t>s</w:t>
      </w:r>
      <w:r w:rsidR="00135273">
        <w:rPr>
          <w:rFonts w:eastAsia="SimSun"/>
          <w:color w:val="0070C0"/>
          <w:szCs w:val="24"/>
          <w:lang w:eastAsia="zh-CN"/>
        </w:rPr>
        <w:t xml:space="preserve"> </w:t>
      </w:r>
      <w:r w:rsidR="00FA613E">
        <w:rPr>
          <w:rFonts w:eastAsia="SimSun"/>
          <w:color w:val="0070C0"/>
          <w:szCs w:val="24"/>
          <w:lang w:eastAsia="zh-CN"/>
        </w:rPr>
        <w:t xml:space="preserve">with </w:t>
      </w:r>
      <w:r w:rsidR="00135273">
        <w:rPr>
          <w:rFonts w:eastAsia="SimSun"/>
          <w:color w:val="0070C0"/>
          <w:szCs w:val="24"/>
          <w:lang w:eastAsia="zh-CN"/>
        </w:rPr>
        <w:t xml:space="preserve">overlapped </w:t>
      </w:r>
      <w:r w:rsidR="00FA613E">
        <w:rPr>
          <w:rFonts w:eastAsia="SimSun"/>
          <w:color w:val="0070C0"/>
          <w:szCs w:val="24"/>
          <w:lang w:eastAsia="zh-CN"/>
        </w:rPr>
        <w:t xml:space="preserve">frequency range for </w:t>
      </w:r>
      <w:r w:rsidR="00011107">
        <w:rPr>
          <w:rFonts w:eastAsia="SimSun"/>
          <w:color w:val="0070C0"/>
          <w:szCs w:val="24"/>
          <w:lang w:eastAsia="zh-CN"/>
        </w:rPr>
        <w:t xml:space="preserve">requested </w:t>
      </w:r>
      <w:r w:rsidR="00FA613E">
        <w:rPr>
          <w:rFonts w:eastAsia="SimSun"/>
          <w:color w:val="0070C0"/>
          <w:szCs w:val="24"/>
          <w:lang w:eastAsia="zh-CN"/>
        </w:rPr>
        <w:t>6G bands.</w:t>
      </w:r>
      <w:r w:rsidR="000E635B">
        <w:rPr>
          <w:rFonts w:eastAsia="SimSun"/>
          <w:color w:val="0070C0"/>
          <w:szCs w:val="24"/>
          <w:lang w:eastAsia="zh-CN"/>
        </w:rPr>
        <w:t xml:space="preserve"> This even if there </w:t>
      </w:r>
      <w:r w:rsidR="00140A13">
        <w:rPr>
          <w:rFonts w:eastAsia="SimSun"/>
          <w:color w:val="0070C0"/>
          <w:szCs w:val="24"/>
          <w:lang w:eastAsia="zh-CN"/>
        </w:rPr>
        <w:t>are</w:t>
      </w:r>
      <w:r w:rsidR="000E635B">
        <w:rPr>
          <w:rFonts w:eastAsia="SimSun"/>
          <w:color w:val="0070C0"/>
          <w:szCs w:val="24"/>
          <w:lang w:eastAsia="zh-CN"/>
        </w:rPr>
        <w:t xml:space="preserve"> </w:t>
      </w:r>
      <w:r w:rsidR="00B0708A">
        <w:rPr>
          <w:rFonts w:eastAsia="SimSun"/>
          <w:color w:val="0070C0"/>
          <w:szCs w:val="24"/>
          <w:lang w:eastAsia="zh-CN"/>
        </w:rPr>
        <w:t xml:space="preserve">differences between frequency range of the NR band and the </w:t>
      </w:r>
      <w:r w:rsidR="00140A13">
        <w:rPr>
          <w:rFonts w:eastAsia="SimSun"/>
          <w:color w:val="0070C0"/>
          <w:szCs w:val="24"/>
          <w:lang w:eastAsia="zh-CN"/>
        </w:rPr>
        <w:t>proposed 6G band.</w:t>
      </w:r>
    </w:p>
    <w:p w14:paraId="1B3DBD95" w14:textId="4E780207" w:rsidR="00854CC8" w:rsidRPr="00B92DA2" w:rsidRDefault="00854CC8" w:rsidP="00B2518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B25185">
        <w:rPr>
          <w:rFonts w:eastAsia="SimSun"/>
          <w:color w:val="0070C0"/>
          <w:szCs w:val="24"/>
          <w:lang w:eastAsia="zh-CN"/>
        </w:rPr>
        <w:t>only reuse NR band numbers for bands which</w:t>
      </w:r>
      <w:r w:rsidR="00C327D5">
        <w:rPr>
          <w:rFonts w:eastAsia="SimSun"/>
          <w:color w:val="0070C0"/>
          <w:szCs w:val="24"/>
          <w:lang w:eastAsia="zh-CN"/>
        </w:rPr>
        <w:t xml:space="preserve"> frequency range </w:t>
      </w:r>
      <w:r w:rsidR="00B25185">
        <w:rPr>
          <w:rFonts w:eastAsia="SimSun"/>
          <w:color w:val="0070C0"/>
          <w:szCs w:val="24"/>
          <w:lang w:eastAsia="zh-CN"/>
        </w:rPr>
        <w:t xml:space="preserve">is </w:t>
      </w:r>
      <w:r w:rsidR="00C327D5">
        <w:rPr>
          <w:rFonts w:eastAsia="SimSun"/>
          <w:color w:val="0070C0"/>
          <w:szCs w:val="24"/>
          <w:lang w:eastAsia="zh-CN"/>
        </w:rPr>
        <w:t xml:space="preserve">equivalent to </w:t>
      </w:r>
      <w:r w:rsidR="00140A13">
        <w:rPr>
          <w:rFonts w:eastAsia="SimSun"/>
          <w:color w:val="0070C0"/>
          <w:szCs w:val="24"/>
          <w:lang w:eastAsia="zh-CN"/>
        </w:rPr>
        <w:t>the proposed 6G band.</w:t>
      </w:r>
    </w:p>
    <w:p w14:paraId="269368D8" w14:textId="77777777" w:rsidR="00854CC8" w:rsidRPr="00B92DA2" w:rsidRDefault="00854CC8" w:rsidP="00854CC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0029DD65" w14:textId="77777777" w:rsidR="00854CC8" w:rsidRPr="00B92DA2" w:rsidRDefault="00854CC8" w:rsidP="00854CC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2C482E1C" w14:textId="4B91C6F7" w:rsidR="007C039B" w:rsidRPr="00B92DA2" w:rsidRDefault="007C039B" w:rsidP="007C039B">
      <w:pPr>
        <w:pStyle w:val="Heading3"/>
        <w:rPr>
          <w:sz w:val="24"/>
          <w:szCs w:val="16"/>
          <w:lang w:val="en-GB"/>
        </w:rPr>
      </w:pPr>
      <w:r w:rsidRPr="00B92DA2">
        <w:rPr>
          <w:sz w:val="24"/>
          <w:szCs w:val="16"/>
          <w:lang w:val="en-GB"/>
        </w:rPr>
        <w:t xml:space="preserve">Sub-topic </w:t>
      </w:r>
      <w:r>
        <w:rPr>
          <w:sz w:val="24"/>
          <w:szCs w:val="16"/>
          <w:lang w:val="en-GB"/>
        </w:rPr>
        <w:t>2</w:t>
      </w:r>
      <w:r w:rsidRPr="00B92DA2">
        <w:rPr>
          <w:sz w:val="24"/>
          <w:szCs w:val="16"/>
          <w:lang w:val="en-GB"/>
        </w:rPr>
        <w:t>-</w:t>
      </w:r>
      <w:r>
        <w:rPr>
          <w:sz w:val="24"/>
          <w:szCs w:val="16"/>
          <w:lang w:val="en-GB"/>
        </w:rPr>
        <w:t>2</w:t>
      </w:r>
      <w:r w:rsidRPr="00B92DA2">
        <w:rPr>
          <w:sz w:val="24"/>
          <w:szCs w:val="16"/>
          <w:lang w:val="en-GB"/>
        </w:rPr>
        <w:t xml:space="preserve">: </w:t>
      </w:r>
      <w:r w:rsidR="008625B5">
        <w:rPr>
          <w:sz w:val="24"/>
          <w:szCs w:val="16"/>
          <w:lang w:val="en-GB"/>
        </w:rPr>
        <w:t>Example band for 6G studies</w:t>
      </w:r>
    </w:p>
    <w:p w14:paraId="02FFE56C" w14:textId="4B8456CE" w:rsidR="00F44151" w:rsidRDefault="007C039B" w:rsidP="007C039B">
      <w:pPr>
        <w:rPr>
          <w:lang w:eastAsia="ko-KR"/>
        </w:rPr>
      </w:pPr>
      <w:r w:rsidRPr="00B92DA2">
        <w:rPr>
          <w:lang w:eastAsia="ko-KR"/>
        </w:rPr>
        <w:t xml:space="preserve">Multiple companies </w:t>
      </w:r>
      <w:r w:rsidR="000525B9">
        <w:rPr>
          <w:lang w:eastAsia="ko-KR"/>
        </w:rPr>
        <w:t xml:space="preserve">have </w:t>
      </w:r>
      <w:proofErr w:type="gramStart"/>
      <w:r w:rsidR="000525B9">
        <w:rPr>
          <w:lang w:eastAsia="ko-KR"/>
        </w:rPr>
        <w:t>on the basis of</w:t>
      </w:r>
      <w:proofErr w:type="gramEnd"/>
      <w:r w:rsidR="000525B9">
        <w:rPr>
          <w:lang w:eastAsia="ko-KR"/>
        </w:rPr>
        <w:t xml:space="preserve"> the agreement at last RAN4#117 it was agreed (</w:t>
      </w:r>
      <w:r w:rsidR="000525B9" w:rsidRPr="005C6BC4">
        <w:rPr>
          <w:lang w:eastAsia="ko-KR"/>
        </w:rPr>
        <w:t>R4-2601664</w:t>
      </w:r>
      <w:r w:rsidR="000525B9">
        <w:rPr>
          <w:lang w:eastAsia="ko-KR"/>
        </w:rPr>
        <w:t xml:space="preserve">) </w:t>
      </w:r>
      <w:r w:rsidR="008B454D">
        <w:rPr>
          <w:lang w:eastAsia="ko-KR"/>
        </w:rPr>
        <w:t>stating that no band would automatically be migrated</w:t>
      </w:r>
      <w:r w:rsidR="008B454D" w:rsidRPr="005C6BC4">
        <w:rPr>
          <w:lang w:eastAsia="ko-KR"/>
        </w:rPr>
        <w:t>/refarming from 5G to 6G</w:t>
      </w:r>
      <w:r w:rsidR="008B454D">
        <w:rPr>
          <w:lang w:eastAsia="ko-KR"/>
        </w:rPr>
        <w:t xml:space="preserve"> but would be dependent on operator request requested/proposed bands at this meeting.</w:t>
      </w:r>
    </w:p>
    <w:p w14:paraId="0001847B" w14:textId="11F0F7AA" w:rsidR="008B454D" w:rsidRPr="00B92DA2" w:rsidRDefault="008B454D" w:rsidP="008B454D">
      <w:pPr>
        <w:rPr>
          <w:b/>
          <w:color w:val="0070C0"/>
          <w:u w:val="single"/>
          <w:lang w:eastAsia="ko-KR"/>
        </w:rPr>
      </w:pPr>
      <w:r w:rsidRPr="00B92DA2">
        <w:rPr>
          <w:b/>
          <w:color w:val="0070C0"/>
          <w:u w:val="single"/>
          <w:lang w:eastAsia="ko-KR"/>
        </w:rPr>
        <w:t xml:space="preserve">Issue </w:t>
      </w:r>
      <w:r>
        <w:rPr>
          <w:b/>
          <w:color w:val="0070C0"/>
          <w:u w:val="single"/>
          <w:lang w:eastAsia="ko-KR"/>
        </w:rPr>
        <w:t>2</w:t>
      </w:r>
      <w:r w:rsidRPr="00B92DA2">
        <w:rPr>
          <w:b/>
          <w:color w:val="0070C0"/>
          <w:u w:val="single"/>
          <w:lang w:eastAsia="ko-KR"/>
        </w:rPr>
        <w:t>-</w:t>
      </w:r>
      <w:r>
        <w:rPr>
          <w:b/>
          <w:color w:val="0070C0"/>
          <w:u w:val="single"/>
          <w:lang w:eastAsia="ko-KR"/>
        </w:rPr>
        <w:t>2</w:t>
      </w:r>
      <w:r w:rsidRPr="00B92DA2">
        <w:rPr>
          <w:b/>
          <w:color w:val="0070C0"/>
          <w:u w:val="single"/>
          <w:lang w:eastAsia="ko-KR"/>
        </w:rPr>
        <w:t>-</w:t>
      </w:r>
      <w:r w:rsidR="001149B1">
        <w:rPr>
          <w:b/>
          <w:color w:val="0070C0"/>
          <w:u w:val="single"/>
          <w:lang w:eastAsia="ko-KR"/>
        </w:rPr>
        <w:t>1</w:t>
      </w:r>
      <w:r w:rsidRPr="00B92DA2">
        <w:rPr>
          <w:b/>
          <w:color w:val="0070C0"/>
          <w:u w:val="single"/>
          <w:lang w:eastAsia="ko-KR"/>
        </w:rPr>
        <w:t xml:space="preserve">: </w:t>
      </w:r>
      <w:r w:rsidR="001149B1">
        <w:rPr>
          <w:b/>
          <w:color w:val="0070C0"/>
          <w:u w:val="single"/>
          <w:lang w:eastAsia="ko-KR"/>
        </w:rPr>
        <w:t xml:space="preserve">Proposed </w:t>
      </w:r>
      <w:r w:rsidRPr="00B92DA2">
        <w:rPr>
          <w:b/>
          <w:color w:val="0070C0"/>
          <w:u w:val="single"/>
          <w:lang w:eastAsia="ko-KR"/>
        </w:rPr>
        <w:t xml:space="preserve">6G </w:t>
      </w:r>
      <w:r w:rsidR="001149B1">
        <w:rPr>
          <w:b/>
          <w:color w:val="0070C0"/>
          <w:u w:val="single"/>
          <w:lang w:eastAsia="ko-KR"/>
        </w:rPr>
        <w:t xml:space="preserve">Example </w:t>
      </w:r>
      <w:r w:rsidRPr="00B92DA2">
        <w:rPr>
          <w:b/>
          <w:color w:val="0070C0"/>
          <w:u w:val="single"/>
          <w:lang w:eastAsia="ko-KR"/>
        </w:rPr>
        <w:t>Band</w:t>
      </w:r>
    </w:p>
    <w:p w14:paraId="55441137" w14:textId="77777777" w:rsidR="008B454D" w:rsidRPr="00B92DA2" w:rsidRDefault="008B454D" w:rsidP="008B454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2F553D1B" w14:textId="0C7BE667" w:rsidR="008B454D" w:rsidRDefault="008B454D" w:rsidP="008B454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1149B1">
        <w:rPr>
          <w:rFonts w:eastAsia="SimSun"/>
          <w:color w:val="0070C0"/>
          <w:szCs w:val="24"/>
          <w:lang w:eastAsia="zh-CN"/>
        </w:rPr>
        <w:t xml:space="preserve">select only a single </w:t>
      </w:r>
      <w:r w:rsidR="00B6196C">
        <w:rPr>
          <w:rFonts w:eastAsia="SimSun"/>
          <w:color w:val="0070C0"/>
          <w:szCs w:val="24"/>
          <w:lang w:eastAsia="zh-CN"/>
        </w:rPr>
        <w:t>example band for 6G</w:t>
      </w:r>
      <w:r>
        <w:rPr>
          <w:rFonts w:eastAsia="SimSun"/>
          <w:color w:val="0070C0"/>
          <w:szCs w:val="24"/>
          <w:lang w:eastAsia="zh-CN"/>
        </w:rPr>
        <w:t>.</w:t>
      </w:r>
    </w:p>
    <w:p w14:paraId="208E444E" w14:textId="29CAAC58" w:rsidR="0005124A" w:rsidRDefault="0005124A"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1a) Refarmed n104 to s104</w:t>
      </w:r>
      <w:r w:rsidR="00BC3E42">
        <w:rPr>
          <w:rFonts w:eastAsia="SimSun"/>
          <w:color w:val="0070C0"/>
          <w:szCs w:val="24"/>
          <w:lang w:eastAsia="zh-CN"/>
        </w:rPr>
        <w:t xml:space="preserve">, i.e. </w:t>
      </w:r>
      <w:r w:rsidR="00BC3E42" w:rsidRPr="00BC3E42">
        <w:rPr>
          <w:rFonts w:eastAsia="SimSun"/>
          <w:color w:val="0070C0"/>
          <w:szCs w:val="24"/>
          <w:lang w:eastAsia="zh-CN"/>
        </w:rPr>
        <w:t>6425-7125</w:t>
      </w:r>
      <w:r w:rsidR="002636FF">
        <w:rPr>
          <w:rFonts w:eastAsia="SimSun"/>
          <w:color w:val="0070C0"/>
          <w:szCs w:val="24"/>
          <w:lang w:eastAsia="zh-CN"/>
        </w:rPr>
        <w:t xml:space="preserve"> M</w:t>
      </w:r>
      <w:r w:rsidR="00BC3E42" w:rsidRPr="00BC3E42">
        <w:rPr>
          <w:rFonts w:eastAsia="SimSun"/>
          <w:color w:val="0070C0"/>
          <w:szCs w:val="24"/>
          <w:lang w:eastAsia="zh-CN"/>
        </w:rPr>
        <w:t xml:space="preserve">Hz </w:t>
      </w:r>
    </w:p>
    <w:p w14:paraId="1BED27CB" w14:textId="225F2971" w:rsidR="00BC3E42" w:rsidRDefault="00BC3E42"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1b) </w:t>
      </w:r>
      <w:r w:rsidR="002636FF">
        <w:rPr>
          <w:rFonts w:eastAsia="SimSun"/>
          <w:color w:val="0070C0"/>
          <w:szCs w:val="24"/>
          <w:lang w:eastAsia="zh-CN"/>
        </w:rPr>
        <w:t xml:space="preserve">New 6G </w:t>
      </w:r>
      <w:r w:rsidR="002636FF" w:rsidRPr="002636FF">
        <w:rPr>
          <w:rFonts w:eastAsia="SimSun"/>
          <w:color w:val="0070C0"/>
          <w:szCs w:val="24"/>
          <w:lang w:eastAsia="zh-CN"/>
        </w:rPr>
        <w:t>candidate spectrum 7125-8400 MHz</w:t>
      </w:r>
    </w:p>
    <w:p w14:paraId="1176BD07" w14:textId="758FDEE6" w:rsidR="002636FF" w:rsidRDefault="002636FF"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w:t>
      </w:r>
      <w:r w:rsidR="003C464B">
        <w:rPr>
          <w:rFonts w:eastAsia="SimSun"/>
          <w:color w:val="0070C0"/>
          <w:szCs w:val="24"/>
          <w:lang w:eastAsia="zh-CN"/>
        </w:rPr>
        <w:t xml:space="preserve">c) </w:t>
      </w:r>
      <w:r w:rsidR="007814EC">
        <w:rPr>
          <w:rFonts w:eastAsia="SimSun"/>
          <w:color w:val="0070C0"/>
          <w:szCs w:val="24"/>
          <w:lang w:eastAsia="zh-CN"/>
        </w:rPr>
        <w:t xml:space="preserve">Refarmed n79 to s79, i.e. </w:t>
      </w:r>
      <w:r w:rsidR="00397CA3" w:rsidRPr="00397CA3">
        <w:rPr>
          <w:rFonts w:eastAsia="SimSun"/>
          <w:color w:val="0070C0"/>
          <w:szCs w:val="24"/>
          <w:lang w:eastAsia="zh-CN"/>
        </w:rPr>
        <w:t>4400</w:t>
      </w:r>
      <w:r w:rsidR="00397CA3">
        <w:rPr>
          <w:rFonts w:eastAsia="SimSun"/>
          <w:color w:val="0070C0"/>
          <w:szCs w:val="24"/>
          <w:lang w:eastAsia="zh-CN"/>
        </w:rPr>
        <w:t>-</w:t>
      </w:r>
      <w:r w:rsidR="00397CA3" w:rsidRPr="00397CA3">
        <w:rPr>
          <w:rFonts w:eastAsia="SimSun"/>
          <w:color w:val="0070C0"/>
          <w:szCs w:val="24"/>
          <w:lang w:eastAsia="zh-CN"/>
        </w:rPr>
        <w:t>5000 MHz</w:t>
      </w:r>
    </w:p>
    <w:p w14:paraId="311C806B" w14:textId="54FD937C" w:rsidR="004D070D" w:rsidRPr="00B92DA2" w:rsidRDefault="004D070D" w:rsidP="0005124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1d) Refarmed n48 to s48. i.e. </w:t>
      </w:r>
      <w:r w:rsidR="00131BA9" w:rsidRPr="00131BA9">
        <w:rPr>
          <w:rFonts w:eastAsia="SimSun"/>
          <w:color w:val="0070C0"/>
          <w:szCs w:val="24"/>
          <w:lang w:eastAsia="zh-CN"/>
        </w:rPr>
        <w:t>3550</w:t>
      </w:r>
      <w:r w:rsidR="00131BA9">
        <w:rPr>
          <w:rFonts w:eastAsia="SimSun"/>
          <w:color w:val="0070C0"/>
          <w:szCs w:val="24"/>
          <w:lang w:eastAsia="zh-CN"/>
        </w:rPr>
        <w:t>-</w:t>
      </w:r>
      <w:r w:rsidR="00131BA9" w:rsidRPr="00131BA9">
        <w:rPr>
          <w:rFonts w:eastAsia="SimSun"/>
          <w:color w:val="0070C0"/>
          <w:szCs w:val="24"/>
          <w:lang w:eastAsia="zh-CN"/>
        </w:rPr>
        <w:t>3700</w:t>
      </w:r>
      <w:r w:rsidR="00131BA9">
        <w:rPr>
          <w:rFonts w:eastAsia="SimSun"/>
          <w:color w:val="0070C0"/>
          <w:szCs w:val="24"/>
          <w:lang w:eastAsia="zh-CN"/>
        </w:rPr>
        <w:t xml:space="preserve"> MHz</w:t>
      </w:r>
      <w:r w:rsidR="00131BA9" w:rsidRPr="00131BA9">
        <w:rPr>
          <w:rFonts w:eastAsia="SimSun"/>
          <w:color w:val="0070C0"/>
          <w:szCs w:val="24"/>
          <w:lang w:eastAsia="zh-CN"/>
        </w:rPr>
        <w:t xml:space="preserve"> </w:t>
      </w:r>
    </w:p>
    <w:p w14:paraId="7415F924" w14:textId="551B2E9F" w:rsidR="008B454D" w:rsidRDefault="008B454D" w:rsidP="008B454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B6196C">
        <w:rPr>
          <w:rFonts w:eastAsia="SimSun"/>
          <w:color w:val="0070C0"/>
          <w:szCs w:val="24"/>
          <w:lang w:eastAsia="zh-CN"/>
        </w:rPr>
        <w:t xml:space="preserve">define multiple </w:t>
      </w:r>
      <w:r w:rsidR="0005124A">
        <w:rPr>
          <w:rFonts w:eastAsia="SimSun"/>
          <w:color w:val="0070C0"/>
          <w:szCs w:val="24"/>
          <w:lang w:eastAsia="zh-CN"/>
        </w:rPr>
        <w:t>example bands for 6G</w:t>
      </w:r>
      <w:r>
        <w:rPr>
          <w:rFonts w:eastAsia="SimSun"/>
          <w:color w:val="0070C0"/>
          <w:szCs w:val="24"/>
          <w:lang w:eastAsia="zh-CN"/>
        </w:rPr>
        <w:t>.</w:t>
      </w:r>
    </w:p>
    <w:p w14:paraId="381009B8" w14:textId="2C89964A" w:rsidR="008D0253" w:rsidRDefault="00FD560C" w:rsidP="008D025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2a) All of the </w:t>
      </w:r>
      <w:r w:rsidRPr="00FD560C">
        <w:rPr>
          <w:rFonts w:eastAsia="SimSun"/>
          <w:color w:val="0070C0"/>
          <w:szCs w:val="24"/>
          <w:lang w:eastAsia="zh-CN"/>
        </w:rPr>
        <w:t xml:space="preserve">WRC-27 </w:t>
      </w:r>
      <w:r>
        <w:rPr>
          <w:rFonts w:eastAsia="SimSun"/>
          <w:color w:val="0070C0"/>
          <w:szCs w:val="24"/>
          <w:lang w:eastAsia="zh-CN"/>
        </w:rPr>
        <w:t>identified bands</w:t>
      </w:r>
      <w:r w:rsidR="005744FE">
        <w:rPr>
          <w:rFonts w:eastAsia="SimSun"/>
          <w:color w:val="0070C0"/>
          <w:szCs w:val="24"/>
          <w:lang w:eastAsia="zh-CN"/>
        </w:rPr>
        <w:t xml:space="preserve"> </w:t>
      </w:r>
      <w:r w:rsidR="005744FE" w:rsidRPr="00FD560C">
        <w:rPr>
          <w:rFonts w:eastAsia="SimSun"/>
          <w:color w:val="0070C0"/>
          <w:szCs w:val="24"/>
          <w:lang w:eastAsia="zh-CN"/>
        </w:rPr>
        <w:t xml:space="preserve">4400-4800 MHz, </w:t>
      </w:r>
      <w:r w:rsidRPr="00FD560C">
        <w:rPr>
          <w:rFonts w:eastAsia="SimSun"/>
          <w:color w:val="0070C0"/>
          <w:szCs w:val="24"/>
          <w:lang w:eastAsia="zh-CN"/>
        </w:rPr>
        <w:t xml:space="preserve"> 6 425-7 125 MHz, 7125-8400 MHz, and 14.8-15.35 GHz </w:t>
      </w:r>
    </w:p>
    <w:p w14:paraId="723A6F2D" w14:textId="497CE13F" w:rsidR="005744FE" w:rsidRPr="00B92DA2" w:rsidRDefault="004D070D" w:rsidP="008D025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2</w:t>
      </w:r>
      <w:r w:rsidR="00131BA9">
        <w:rPr>
          <w:rFonts w:eastAsia="SimSun"/>
          <w:color w:val="0070C0"/>
          <w:szCs w:val="24"/>
          <w:lang w:eastAsia="zh-CN"/>
        </w:rPr>
        <w:t xml:space="preserve">b) All of the NR bands refarmed to equivalent band </w:t>
      </w:r>
      <w:r w:rsidR="00131BA9" w:rsidRPr="00131BA9">
        <w:rPr>
          <w:rFonts w:eastAsia="SimSun"/>
          <w:color w:val="0070C0"/>
          <w:szCs w:val="24"/>
          <w:lang w:eastAsia="zh-CN"/>
        </w:rPr>
        <w:t>s5, s7, s12, s25, s38, s66, s71, s77, s258, s260, and s261</w:t>
      </w:r>
      <w:r w:rsidR="00131BA9">
        <w:rPr>
          <w:rFonts w:eastAsia="SimSun"/>
          <w:color w:val="0070C0"/>
          <w:szCs w:val="24"/>
          <w:lang w:eastAsia="zh-CN"/>
        </w:rPr>
        <w:t>.</w:t>
      </w:r>
    </w:p>
    <w:p w14:paraId="0A03CD19" w14:textId="77777777" w:rsidR="008B454D" w:rsidRPr="00B92DA2" w:rsidRDefault="008B454D" w:rsidP="008B454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4EDFE4AA" w14:textId="77777777" w:rsidR="008B454D" w:rsidRPr="00B92DA2" w:rsidRDefault="008B454D" w:rsidP="008B454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lastRenderedPageBreak/>
        <w:t>TBA</w:t>
      </w:r>
    </w:p>
    <w:p w14:paraId="37F074EB" w14:textId="21BCA5B6" w:rsidR="00AE4932" w:rsidRPr="00B92DA2" w:rsidRDefault="00AE4932" w:rsidP="00AE4932">
      <w:pPr>
        <w:pStyle w:val="Heading3"/>
        <w:rPr>
          <w:sz w:val="24"/>
          <w:szCs w:val="16"/>
          <w:lang w:val="en-GB"/>
        </w:rPr>
      </w:pPr>
      <w:r w:rsidRPr="00B92DA2">
        <w:rPr>
          <w:sz w:val="24"/>
          <w:szCs w:val="16"/>
          <w:lang w:val="en-GB"/>
        </w:rPr>
        <w:t xml:space="preserve">Sub-topic </w:t>
      </w:r>
      <w:r>
        <w:rPr>
          <w:sz w:val="24"/>
          <w:szCs w:val="16"/>
          <w:lang w:val="en-GB"/>
        </w:rPr>
        <w:t>2</w:t>
      </w:r>
      <w:r w:rsidRPr="00B92DA2">
        <w:rPr>
          <w:sz w:val="24"/>
          <w:szCs w:val="16"/>
          <w:lang w:val="en-GB"/>
        </w:rPr>
        <w:t>-</w:t>
      </w:r>
      <w:r>
        <w:rPr>
          <w:sz w:val="24"/>
          <w:szCs w:val="16"/>
          <w:lang w:val="en-GB"/>
        </w:rPr>
        <w:t>3</w:t>
      </w:r>
      <w:r w:rsidRPr="00B92DA2">
        <w:rPr>
          <w:sz w:val="24"/>
          <w:szCs w:val="16"/>
          <w:lang w:val="en-GB"/>
        </w:rPr>
        <w:t xml:space="preserve">: </w:t>
      </w:r>
      <w:r>
        <w:rPr>
          <w:sz w:val="24"/>
          <w:szCs w:val="16"/>
          <w:lang w:val="en-GB"/>
        </w:rPr>
        <w:t>Enhancements to 6G bands</w:t>
      </w:r>
    </w:p>
    <w:p w14:paraId="1EC21AFD" w14:textId="41FD12A4" w:rsidR="00AE4932" w:rsidRDefault="00AE4932" w:rsidP="00AE4932">
      <w:pPr>
        <w:rPr>
          <w:lang w:eastAsia="ko-KR"/>
        </w:rPr>
      </w:pPr>
      <w:r>
        <w:rPr>
          <w:lang w:eastAsia="ko-KR"/>
        </w:rPr>
        <w:t>Some</w:t>
      </w:r>
      <w:r w:rsidRPr="00B92DA2">
        <w:rPr>
          <w:lang w:eastAsia="ko-KR"/>
        </w:rPr>
        <w:t xml:space="preserve"> companies </w:t>
      </w:r>
      <w:r>
        <w:rPr>
          <w:lang w:eastAsia="ko-KR"/>
        </w:rPr>
        <w:t xml:space="preserve">have suggested that with the band numbering/naming there shall be a way to </w:t>
      </w:r>
      <w:r w:rsidR="0038724E">
        <w:rPr>
          <w:lang w:eastAsia="ko-KR"/>
        </w:rPr>
        <w:t>identify</w:t>
      </w:r>
      <w:r>
        <w:rPr>
          <w:lang w:eastAsia="ko-KR"/>
        </w:rPr>
        <w:t xml:space="preserve"> </w:t>
      </w:r>
      <w:r w:rsidR="0038724E">
        <w:rPr>
          <w:lang w:eastAsia="ko-KR"/>
        </w:rPr>
        <w:t>e.g. whether there is mandated UL/DL paring</w:t>
      </w:r>
      <w:r>
        <w:rPr>
          <w:lang w:eastAsia="ko-KR"/>
        </w:rPr>
        <w:t>.</w:t>
      </w:r>
    </w:p>
    <w:p w14:paraId="1792178E" w14:textId="205694D7" w:rsidR="00AE4932" w:rsidRPr="00B92DA2" w:rsidRDefault="00AE4932" w:rsidP="00AE4932">
      <w:pPr>
        <w:rPr>
          <w:b/>
          <w:color w:val="0070C0"/>
          <w:u w:val="single"/>
          <w:lang w:eastAsia="ko-KR"/>
        </w:rPr>
      </w:pPr>
      <w:r w:rsidRPr="00B92DA2">
        <w:rPr>
          <w:b/>
          <w:color w:val="0070C0"/>
          <w:u w:val="single"/>
          <w:lang w:eastAsia="ko-KR"/>
        </w:rPr>
        <w:t xml:space="preserve">Issue </w:t>
      </w:r>
      <w:r>
        <w:rPr>
          <w:b/>
          <w:color w:val="0070C0"/>
          <w:u w:val="single"/>
          <w:lang w:eastAsia="ko-KR"/>
        </w:rPr>
        <w:t>2</w:t>
      </w:r>
      <w:r w:rsidRPr="00B92DA2">
        <w:rPr>
          <w:b/>
          <w:color w:val="0070C0"/>
          <w:u w:val="single"/>
          <w:lang w:eastAsia="ko-KR"/>
        </w:rPr>
        <w:t>-</w:t>
      </w:r>
      <w:r w:rsidR="00AF63F1">
        <w:rPr>
          <w:b/>
          <w:color w:val="0070C0"/>
          <w:u w:val="single"/>
          <w:lang w:eastAsia="ko-KR"/>
        </w:rPr>
        <w:t>3</w:t>
      </w:r>
      <w:r w:rsidRPr="00B92DA2">
        <w:rPr>
          <w:b/>
          <w:color w:val="0070C0"/>
          <w:u w:val="single"/>
          <w:lang w:eastAsia="ko-KR"/>
        </w:rPr>
        <w:t>-</w:t>
      </w:r>
      <w:r>
        <w:rPr>
          <w:b/>
          <w:color w:val="0070C0"/>
          <w:u w:val="single"/>
          <w:lang w:eastAsia="ko-KR"/>
        </w:rPr>
        <w:t>1</w:t>
      </w:r>
      <w:r w:rsidRPr="00B92DA2">
        <w:rPr>
          <w:b/>
          <w:color w:val="0070C0"/>
          <w:u w:val="single"/>
          <w:lang w:eastAsia="ko-KR"/>
        </w:rPr>
        <w:t xml:space="preserve">: </w:t>
      </w:r>
      <w:r w:rsidR="0038724E" w:rsidRPr="0038724E">
        <w:rPr>
          <w:b/>
          <w:color w:val="0070C0"/>
          <w:u w:val="single"/>
          <w:lang w:eastAsia="ko-KR"/>
        </w:rPr>
        <w:t>Enhancements to 6G band</w:t>
      </w:r>
      <w:r w:rsidR="00001E40">
        <w:rPr>
          <w:b/>
          <w:color w:val="0070C0"/>
          <w:u w:val="single"/>
          <w:lang w:eastAsia="ko-KR"/>
        </w:rPr>
        <w:t xml:space="preserve"> naming</w:t>
      </w:r>
    </w:p>
    <w:p w14:paraId="5A9E6C8A" w14:textId="77777777" w:rsidR="00AE4932" w:rsidRPr="00B92DA2" w:rsidRDefault="00AE4932" w:rsidP="00AE493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0AB6CEB1" w14:textId="35E86BAE" w:rsidR="00AE4932" w:rsidRDefault="00AE4932" w:rsidP="00AE493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RAN4 shall </w:t>
      </w:r>
      <w:r w:rsidR="0038724E">
        <w:rPr>
          <w:rFonts w:eastAsia="SimSun"/>
          <w:color w:val="0070C0"/>
          <w:szCs w:val="24"/>
          <w:lang w:eastAsia="zh-CN"/>
        </w:rPr>
        <w:t xml:space="preserve">not change the </w:t>
      </w:r>
      <w:r w:rsidR="00EA0CBA">
        <w:rPr>
          <w:rFonts w:eastAsia="SimSun"/>
          <w:color w:val="0070C0"/>
          <w:szCs w:val="24"/>
          <w:lang w:eastAsia="zh-CN"/>
        </w:rPr>
        <w:t>band numbering/naming</w:t>
      </w:r>
      <w:r>
        <w:rPr>
          <w:rFonts w:eastAsia="SimSun"/>
          <w:color w:val="0070C0"/>
          <w:szCs w:val="24"/>
          <w:lang w:eastAsia="zh-CN"/>
        </w:rPr>
        <w:t>.</w:t>
      </w:r>
    </w:p>
    <w:p w14:paraId="222406A3" w14:textId="51B02BF3" w:rsidR="00AE4932" w:rsidRDefault="00EA0CBA" w:rsidP="00AE493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Note this does not preclude that special band number ranges can be used for bands with special attributes.</w:t>
      </w:r>
    </w:p>
    <w:p w14:paraId="5DD79E25" w14:textId="3979850E" w:rsidR="00AE4932" w:rsidRDefault="00AE4932" w:rsidP="00AE493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581998">
        <w:rPr>
          <w:rFonts w:eastAsia="SimSun"/>
          <w:color w:val="0070C0"/>
          <w:szCs w:val="24"/>
          <w:lang w:eastAsia="zh-CN"/>
        </w:rPr>
        <w:t xml:space="preserve">consider </w:t>
      </w:r>
      <w:proofErr w:type="gramStart"/>
      <w:r w:rsidR="00581998">
        <w:rPr>
          <w:rFonts w:eastAsia="SimSun"/>
          <w:color w:val="0070C0"/>
          <w:szCs w:val="24"/>
          <w:lang w:eastAsia="zh-CN"/>
        </w:rPr>
        <w:t xml:space="preserve">to </w:t>
      </w:r>
      <w:r w:rsidR="0038724E">
        <w:rPr>
          <w:rFonts w:eastAsia="SimSun"/>
          <w:color w:val="0070C0"/>
          <w:szCs w:val="24"/>
          <w:lang w:eastAsia="zh-CN"/>
        </w:rPr>
        <w:t>add</w:t>
      </w:r>
      <w:proofErr w:type="gramEnd"/>
      <w:r w:rsidR="0038724E">
        <w:rPr>
          <w:rFonts w:eastAsia="SimSun"/>
          <w:color w:val="0070C0"/>
          <w:szCs w:val="24"/>
          <w:lang w:eastAsia="zh-CN"/>
        </w:rPr>
        <w:t xml:space="preserve"> to the 6G band numbering/naming to identify special band attributes etc.</w:t>
      </w:r>
    </w:p>
    <w:p w14:paraId="6CAC8FB4" w14:textId="459D92C0" w:rsidR="00AE4932" w:rsidRPr="00B92DA2" w:rsidRDefault="00EA0CBA" w:rsidP="00AE493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Note the intention is to add more than e.g. </w:t>
      </w:r>
      <w:r w:rsidR="00072956">
        <w:rPr>
          <w:rFonts w:eastAsia="SimSun"/>
          <w:color w:val="0070C0"/>
          <w:szCs w:val="24"/>
          <w:lang w:eastAsia="zh-CN"/>
        </w:rPr>
        <w:t>“</w:t>
      </w:r>
      <w:r>
        <w:rPr>
          <w:rFonts w:eastAsia="SimSun"/>
          <w:color w:val="0070C0"/>
          <w:szCs w:val="24"/>
          <w:lang w:eastAsia="zh-CN"/>
        </w:rPr>
        <w:t>s123</w:t>
      </w:r>
      <w:r w:rsidR="00072956">
        <w:rPr>
          <w:rFonts w:eastAsia="SimSun"/>
          <w:color w:val="0070C0"/>
          <w:szCs w:val="24"/>
          <w:lang w:eastAsia="zh-CN"/>
        </w:rPr>
        <w:t>” for a band so e.g. adding a suffix like s123U for a UL band only</w:t>
      </w:r>
      <w:r w:rsidR="00001E40">
        <w:rPr>
          <w:rFonts w:eastAsia="SimSun"/>
          <w:color w:val="0070C0"/>
          <w:szCs w:val="24"/>
          <w:lang w:eastAsia="zh-CN"/>
        </w:rPr>
        <w:t xml:space="preserve"> or s123</w:t>
      </w:r>
      <w:r w:rsidR="001E1B48">
        <w:rPr>
          <w:rFonts w:eastAsia="SimSun"/>
          <w:color w:val="0070C0"/>
          <w:szCs w:val="24"/>
          <w:lang w:eastAsia="zh-CN"/>
        </w:rPr>
        <w:t>D</w:t>
      </w:r>
      <w:r w:rsidR="00001E40">
        <w:rPr>
          <w:rFonts w:eastAsia="SimSun"/>
          <w:color w:val="0070C0"/>
          <w:szCs w:val="24"/>
          <w:lang w:eastAsia="zh-CN"/>
        </w:rPr>
        <w:t xml:space="preserve"> for a DL band only</w:t>
      </w:r>
      <w:r w:rsidR="00AE4932">
        <w:rPr>
          <w:rFonts w:eastAsia="SimSun"/>
          <w:color w:val="0070C0"/>
          <w:szCs w:val="24"/>
          <w:lang w:eastAsia="zh-CN"/>
        </w:rPr>
        <w:t>.</w:t>
      </w:r>
    </w:p>
    <w:p w14:paraId="3311E301" w14:textId="77777777" w:rsidR="00AE4932" w:rsidRPr="00B92DA2" w:rsidRDefault="00AE4932" w:rsidP="00AE493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03E6585" w14:textId="77777777" w:rsidR="00AE4932" w:rsidRPr="00B92DA2" w:rsidRDefault="00AE4932" w:rsidP="00AE493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11F36725" w14:textId="6DB0BAA7" w:rsidR="00DD19DE" w:rsidRPr="00B92DA2" w:rsidRDefault="00142BB9" w:rsidP="00B064A7">
      <w:pPr>
        <w:pStyle w:val="Heading1"/>
        <w:rPr>
          <w:lang w:val="en-GB" w:eastAsia="ja-JP"/>
        </w:rPr>
      </w:pPr>
      <w:r w:rsidRPr="00B92DA2">
        <w:rPr>
          <w:lang w:val="en-GB" w:eastAsia="ja-JP"/>
        </w:rPr>
        <w:t>Topic</w:t>
      </w:r>
      <w:r w:rsidR="00DD19DE" w:rsidRPr="00B92DA2">
        <w:rPr>
          <w:lang w:val="en-GB" w:eastAsia="ja-JP"/>
        </w:rPr>
        <w:t xml:space="preserve"> #</w:t>
      </w:r>
      <w:r w:rsidR="00B90DAD">
        <w:rPr>
          <w:lang w:val="en-GB" w:eastAsia="ja-JP"/>
        </w:rPr>
        <w:t>3</w:t>
      </w:r>
      <w:r w:rsidR="00DD19DE" w:rsidRPr="00B92DA2">
        <w:rPr>
          <w:lang w:val="en-GB" w:eastAsia="ja-JP"/>
        </w:rPr>
        <w:t xml:space="preserve">: </w:t>
      </w:r>
      <w:r w:rsidR="00B36209" w:rsidRPr="00B92DA2">
        <w:rPr>
          <w:lang w:val="en-GB" w:eastAsia="ja-JP"/>
        </w:rPr>
        <w:t>B</w:t>
      </w:r>
      <w:r w:rsidR="00B14FBF" w:rsidRPr="00B92DA2">
        <w:rPr>
          <w:lang w:val="en-GB" w:eastAsia="ja-JP"/>
        </w:rPr>
        <w:t>and combination definition and simplification</w:t>
      </w:r>
    </w:p>
    <w:p w14:paraId="72DADD0C" w14:textId="223F4CBE" w:rsidR="00DA00B6" w:rsidRPr="00B92DA2" w:rsidRDefault="00237F69" w:rsidP="00DA00B6">
      <w:pPr>
        <w:rPr>
          <w:lang w:eastAsia="zh-CN"/>
        </w:rPr>
      </w:pPr>
      <w:r w:rsidRPr="00B92DA2">
        <w:rPr>
          <w:lang w:eastAsia="zh-CN"/>
        </w:rPr>
        <w:t>Under this topic</w:t>
      </w:r>
      <w:r w:rsidR="00F55914" w:rsidRPr="00B92DA2">
        <w:rPr>
          <w:lang w:eastAsia="zh-CN"/>
        </w:rPr>
        <w:t>,</w:t>
      </w:r>
      <w:r w:rsidRPr="00B92DA2">
        <w:rPr>
          <w:lang w:eastAsia="zh-CN"/>
        </w:rPr>
        <w:t xml:space="preserve"> RAN4 will discuss how to define band combinations and </w:t>
      </w:r>
      <w:r w:rsidR="002667BD" w:rsidRPr="00B92DA2">
        <w:rPr>
          <w:lang w:eastAsia="zh-CN"/>
        </w:rPr>
        <w:t xml:space="preserve">simplify these </w:t>
      </w:r>
      <w:r w:rsidR="00297BEB" w:rsidRPr="00B92DA2">
        <w:rPr>
          <w:lang w:eastAsia="zh-CN"/>
        </w:rPr>
        <w:t xml:space="preserve">in </w:t>
      </w:r>
      <w:r w:rsidRPr="00B92DA2">
        <w:rPr>
          <w:lang w:eastAsia="zh-CN"/>
        </w:rPr>
        <w:t xml:space="preserve">6G. </w:t>
      </w:r>
      <w:r w:rsidR="00DA00B6" w:rsidRPr="00B92DA2">
        <w:rPr>
          <w:lang w:eastAsia="zh-CN"/>
        </w:rPr>
        <w:t>The following observations and proposals have been made.</w:t>
      </w:r>
    </w:p>
    <w:p w14:paraId="4BA6DCF9" w14:textId="77777777" w:rsidR="00DD19DE" w:rsidRPr="00B92DA2" w:rsidRDefault="00DD19DE" w:rsidP="00DD19DE">
      <w:pPr>
        <w:pStyle w:val="Heading2"/>
        <w:rPr>
          <w:lang w:val="en-GB"/>
        </w:rPr>
      </w:pPr>
      <w:r w:rsidRPr="00B92DA2">
        <w:rPr>
          <w:lang w:val="en-GB"/>
        </w:rPr>
        <w:t>Companies’ contributions summary</w:t>
      </w:r>
    </w:p>
    <w:tbl>
      <w:tblPr>
        <w:tblStyle w:val="TableGrid"/>
        <w:tblW w:w="0" w:type="auto"/>
        <w:tblLayout w:type="fixed"/>
        <w:tblLook w:val="04A0" w:firstRow="1" w:lastRow="0" w:firstColumn="1" w:lastColumn="0" w:noHBand="0" w:noVBand="1"/>
      </w:tblPr>
      <w:tblGrid>
        <w:gridCol w:w="1248"/>
        <w:gridCol w:w="1582"/>
        <w:gridCol w:w="6801"/>
      </w:tblGrid>
      <w:tr w:rsidR="00203241" w:rsidRPr="00B92DA2" w14:paraId="533CB0BC" w14:textId="77777777" w:rsidTr="00836E9F">
        <w:trPr>
          <w:trHeight w:val="468"/>
        </w:trPr>
        <w:tc>
          <w:tcPr>
            <w:tcW w:w="1248" w:type="dxa"/>
            <w:vAlign w:val="center"/>
          </w:tcPr>
          <w:p w14:paraId="484ADDDE" w14:textId="77777777" w:rsidR="00203241" w:rsidRPr="00B92DA2" w:rsidRDefault="00203241" w:rsidP="00836E9F">
            <w:pPr>
              <w:spacing w:before="120" w:after="120"/>
              <w:jc w:val="center"/>
              <w:rPr>
                <w:b/>
                <w:bCs/>
              </w:rPr>
            </w:pPr>
            <w:r w:rsidRPr="00B92DA2">
              <w:rPr>
                <w:b/>
                <w:bCs/>
              </w:rPr>
              <w:t>T-doc number</w:t>
            </w:r>
          </w:p>
        </w:tc>
        <w:tc>
          <w:tcPr>
            <w:tcW w:w="1582" w:type="dxa"/>
            <w:vAlign w:val="center"/>
          </w:tcPr>
          <w:p w14:paraId="7B2E7160" w14:textId="77777777" w:rsidR="00203241" w:rsidRPr="00B92DA2" w:rsidRDefault="00203241" w:rsidP="00836E9F">
            <w:pPr>
              <w:spacing w:before="120" w:after="120"/>
              <w:jc w:val="center"/>
              <w:rPr>
                <w:b/>
                <w:bCs/>
              </w:rPr>
            </w:pPr>
            <w:r w:rsidRPr="00B92DA2">
              <w:rPr>
                <w:b/>
                <w:bCs/>
              </w:rPr>
              <w:t>Company</w:t>
            </w:r>
          </w:p>
        </w:tc>
        <w:tc>
          <w:tcPr>
            <w:tcW w:w="6801" w:type="dxa"/>
            <w:vAlign w:val="center"/>
          </w:tcPr>
          <w:p w14:paraId="3FC06703" w14:textId="77777777" w:rsidR="00203241" w:rsidRPr="00B92DA2" w:rsidRDefault="00203241" w:rsidP="00836E9F">
            <w:pPr>
              <w:spacing w:before="120" w:after="120"/>
              <w:jc w:val="both"/>
              <w:rPr>
                <w:b/>
                <w:bCs/>
              </w:rPr>
            </w:pPr>
            <w:r w:rsidRPr="00B92DA2">
              <w:rPr>
                <w:b/>
                <w:bCs/>
              </w:rPr>
              <w:t>Proposals / Observations</w:t>
            </w:r>
          </w:p>
        </w:tc>
      </w:tr>
      <w:tr w:rsidR="00DB1C3A" w:rsidRPr="00B92DA2" w14:paraId="23531484" w14:textId="77777777" w:rsidTr="00836E9F">
        <w:trPr>
          <w:trHeight w:val="468"/>
        </w:trPr>
        <w:tc>
          <w:tcPr>
            <w:tcW w:w="1248" w:type="dxa"/>
          </w:tcPr>
          <w:p w14:paraId="4F0FED52" w14:textId="0281031C" w:rsidR="00DB1C3A" w:rsidRPr="00B92DA2" w:rsidRDefault="00DB1C3A" w:rsidP="00DB1C3A">
            <w:pPr>
              <w:spacing w:before="120" w:after="120"/>
              <w:jc w:val="center"/>
            </w:pPr>
            <w:hyperlink r:id="rId94" w:history="1">
              <w:r w:rsidRPr="00B92DA2">
                <w:rPr>
                  <w:rStyle w:val="Hyperlink"/>
                </w:rPr>
                <w:t>R4-2600369</w:t>
              </w:r>
            </w:hyperlink>
          </w:p>
        </w:tc>
        <w:tc>
          <w:tcPr>
            <w:tcW w:w="1582" w:type="dxa"/>
          </w:tcPr>
          <w:p w14:paraId="31104FA9" w14:textId="2A610976" w:rsidR="00DB1C3A" w:rsidRPr="00B92DA2" w:rsidRDefault="00DB1C3A" w:rsidP="00DB1C3A">
            <w:pPr>
              <w:spacing w:before="120" w:after="120"/>
              <w:jc w:val="center"/>
            </w:pPr>
            <w:r w:rsidRPr="00B92DA2">
              <w:t>Samsung</w:t>
            </w:r>
          </w:p>
        </w:tc>
        <w:tc>
          <w:tcPr>
            <w:tcW w:w="6801" w:type="dxa"/>
          </w:tcPr>
          <w:p w14:paraId="4D56426A" w14:textId="77777777" w:rsidR="00C44345" w:rsidRDefault="00C44345" w:rsidP="00C44345">
            <w:pPr>
              <w:spacing w:before="120" w:after="120"/>
              <w:jc w:val="both"/>
            </w:pPr>
            <w:r>
              <w:t>Observation 1: The procedure for requesting and porting 5G band combinations and their associated requirements to 6G heavily depends on whether the 5G requirements would be reused or not.</w:t>
            </w:r>
          </w:p>
          <w:p w14:paraId="013EAAE3" w14:textId="77777777" w:rsidR="00C44345" w:rsidRDefault="00C44345" w:rsidP="00C44345">
            <w:pPr>
              <w:spacing w:before="120" w:after="120"/>
              <w:jc w:val="both"/>
            </w:pPr>
            <w:r>
              <w:t>Proposal 2: Regarding the procedure for requesting and porting the first-batch 5G band combinations(i.e., the combos identified before the first 6G spec made available) and their associate requirements to 6G,</w:t>
            </w:r>
          </w:p>
          <w:p w14:paraId="5C2E79CA" w14:textId="77777777" w:rsidR="00C44345" w:rsidRDefault="00C44345" w:rsidP="00C44345">
            <w:pPr>
              <w:spacing w:before="120" w:after="120"/>
              <w:jc w:val="both"/>
            </w:pPr>
            <w:r>
              <w:t>-</w:t>
            </w:r>
            <w:r>
              <w:tab/>
              <w:t>In case the 5G requirements are reused, a fast-porting approach could be considered.</w:t>
            </w:r>
          </w:p>
          <w:p w14:paraId="7E03247B" w14:textId="77777777" w:rsidR="00C44345" w:rsidRDefault="00C44345" w:rsidP="00C44345">
            <w:pPr>
              <w:spacing w:before="120" w:after="120"/>
              <w:jc w:val="both"/>
            </w:pPr>
            <w:r>
              <w:t>-</w:t>
            </w:r>
            <w:r>
              <w:tab/>
              <w:t xml:space="preserve">In case the 5G requirements are not re-used, a 5G-like request procedure is needed, and requirements should be studied case-by-case as needed. </w:t>
            </w:r>
          </w:p>
          <w:p w14:paraId="599B6FC7" w14:textId="77777777" w:rsidR="00C44345" w:rsidRDefault="00C44345" w:rsidP="00C44345">
            <w:pPr>
              <w:spacing w:before="120" w:after="120"/>
              <w:jc w:val="both"/>
            </w:pPr>
            <w:r>
              <w:t>-</w:t>
            </w:r>
            <w:r>
              <w:tab/>
              <w:t xml:space="preserve">The request template and procedure could be simplified compared to 5G. </w:t>
            </w:r>
          </w:p>
          <w:p w14:paraId="3B1C111E" w14:textId="77777777" w:rsidR="00C44345" w:rsidRDefault="00C44345" w:rsidP="00C44345">
            <w:pPr>
              <w:spacing w:before="120" w:after="120"/>
              <w:jc w:val="both"/>
            </w:pPr>
            <w:r>
              <w:t>Note: The agreements made could be re-visited once sufficient conclusions are reached in 6G UE RF session.</w:t>
            </w:r>
          </w:p>
          <w:p w14:paraId="3EC96DFC" w14:textId="77777777" w:rsidR="00C44345" w:rsidRDefault="00C44345" w:rsidP="00C44345">
            <w:pPr>
              <w:spacing w:before="120" w:after="120"/>
              <w:jc w:val="both"/>
            </w:pPr>
            <w:r>
              <w:t xml:space="preserve">Proposal 3: For the refreshed 6G combos (which are not re-farmed from 5G), a 5G-like request procedure is considered, and requirements should be studied case-by-case as needed. </w:t>
            </w:r>
          </w:p>
          <w:p w14:paraId="460A96F1" w14:textId="77777777" w:rsidR="00DB1C3A" w:rsidRDefault="00C44345" w:rsidP="00C44345">
            <w:pPr>
              <w:spacing w:before="120" w:after="120"/>
              <w:jc w:val="both"/>
            </w:pPr>
            <w:r>
              <w:t>-</w:t>
            </w:r>
            <w:r>
              <w:tab/>
              <w:t xml:space="preserve">The request template and procedure could be simplified compared to 5G. </w:t>
            </w:r>
          </w:p>
          <w:p w14:paraId="69F100AB" w14:textId="77777777" w:rsidR="008C7EC8" w:rsidRDefault="008C7EC8" w:rsidP="008C7EC8">
            <w:pPr>
              <w:spacing w:before="120" w:after="120"/>
              <w:jc w:val="both"/>
            </w:pPr>
            <w:r>
              <w:lastRenderedPageBreak/>
              <w:t>Observation 2: Regarding procedure to introduce band combination, the high-level ideas have been presented in clause 2.1.2, we recommend agreeing the high-level principles first(ideally in this meeting) and discussing the detailed possibilities in future meetings.</w:t>
            </w:r>
          </w:p>
          <w:p w14:paraId="5DB389C5" w14:textId="77777777" w:rsidR="008C7EC8" w:rsidRDefault="008C7EC8" w:rsidP="008C7EC8">
            <w:pPr>
              <w:spacing w:before="120" w:after="120"/>
              <w:jc w:val="both"/>
            </w:pPr>
            <w:r>
              <w:t>Observation 3: The procedure for introducing band combination is not urgent, and it can be deferred until the conclusion of UE RF made, if necessary.</w:t>
            </w:r>
          </w:p>
          <w:p w14:paraId="4BB928C0" w14:textId="77777777" w:rsidR="008C7EC8" w:rsidRDefault="008C7EC8" w:rsidP="008C7EC8">
            <w:pPr>
              <w:spacing w:before="120" w:after="120"/>
              <w:jc w:val="both"/>
            </w:pPr>
            <w:r>
              <w:t xml:space="preserve">Proposal 4: It must be firstly determined, in the UE RF thread, whether the ∆TIB and ∆RIB requirements will be removed from CA requirements or kept, before discussing any kind of simplification in this thread. </w:t>
            </w:r>
          </w:p>
          <w:p w14:paraId="195D33F4" w14:textId="77777777" w:rsidR="008C7EC8" w:rsidRDefault="008C7EC8" w:rsidP="008C7EC8">
            <w:pPr>
              <w:spacing w:before="120" w:after="120"/>
              <w:jc w:val="both"/>
            </w:pPr>
            <w:r>
              <w:t>Proposal 5: It is proposed to discuss the removal of BCS concept for band combination.</w:t>
            </w:r>
          </w:p>
          <w:p w14:paraId="279EE831" w14:textId="77777777" w:rsidR="008C7EC8" w:rsidRDefault="008C7EC8" w:rsidP="008C7EC8">
            <w:pPr>
              <w:spacing w:before="120" w:after="120"/>
              <w:jc w:val="both"/>
            </w:pPr>
            <w:r>
              <w:t>-</w:t>
            </w:r>
            <w:r>
              <w:tab/>
              <w:t xml:space="preserve">This means that one band within a band combination is supposed to support all CBWs that a single band supports, unless otherwise indicated </w:t>
            </w:r>
          </w:p>
          <w:p w14:paraId="59CCDD4F" w14:textId="163E5D65" w:rsidR="00C44345" w:rsidRPr="00B92DA2" w:rsidRDefault="008C7EC8" w:rsidP="008C7EC8">
            <w:pPr>
              <w:spacing w:before="120" w:after="120"/>
              <w:jc w:val="both"/>
            </w:pPr>
            <w:r>
              <w:t>-</w:t>
            </w:r>
            <w:r>
              <w:tab/>
              <w:t>If certain channel bandwidths, such as the maximum channel bandwidth, cannot be supported due to interference concerns to other bands or carriers, this can be indicated additionally</w:t>
            </w:r>
          </w:p>
        </w:tc>
      </w:tr>
      <w:tr w:rsidR="008A66D1" w:rsidRPr="00B92DA2" w14:paraId="11E76B34" w14:textId="77777777" w:rsidTr="00836E9F">
        <w:trPr>
          <w:trHeight w:val="468"/>
        </w:trPr>
        <w:tc>
          <w:tcPr>
            <w:tcW w:w="1248" w:type="dxa"/>
          </w:tcPr>
          <w:p w14:paraId="4546C63F" w14:textId="3A924FE6" w:rsidR="008A66D1" w:rsidRPr="00B92DA2" w:rsidRDefault="008A66D1" w:rsidP="008A66D1">
            <w:pPr>
              <w:spacing w:before="120" w:after="120"/>
              <w:jc w:val="center"/>
            </w:pPr>
            <w:hyperlink r:id="rId95" w:history="1">
              <w:r w:rsidRPr="00B92DA2">
                <w:rPr>
                  <w:rStyle w:val="Hyperlink"/>
                </w:rPr>
                <w:t>R4-2600656</w:t>
              </w:r>
            </w:hyperlink>
          </w:p>
        </w:tc>
        <w:tc>
          <w:tcPr>
            <w:tcW w:w="1582" w:type="dxa"/>
          </w:tcPr>
          <w:p w14:paraId="473044DD" w14:textId="1A10085E" w:rsidR="008A66D1" w:rsidRPr="00B92DA2" w:rsidRDefault="008A66D1" w:rsidP="008A66D1">
            <w:pPr>
              <w:spacing w:before="120" w:after="120"/>
              <w:jc w:val="center"/>
            </w:pPr>
            <w:r w:rsidRPr="00BF2D52">
              <w:t>MediaTek Korea Inc.</w:t>
            </w:r>
          </w:p>
        </w:tc>
        <w:tc>
          <w:tcPr>
            <w:tcW w:w="6801" w:type="dxa"/>
          </w:tcPr>
          <w:p w14:paraId="52122C23" w14:textId="77777777" w:rsidR="008A66D1" w:rsidRDefault="008A66D1" w:rsidP="008A66D1">
            <w:pPr>
              <w:spacing w:before="120" w:after="120"/>
              <w:jc w:val="both"/>
            </w:pPr>
            <w:r>
              <w:t>Proposal 1: Based on the following criteria, RAN4 can introduce the 6G band combinations as the refarming band combination first with several WIs in Rel-21 or later release.</w:t>
            </w:r>
          </w:p>
          <w:p w14:paraId="1E341681" w14:textId="77777777" w:rsidR="008A66D1" w:rsidRDefault="008A66D1" w:rsidP="008A66D1">
            <w:pPr>
              <w:spacing w:before="120" w:after="120"/>
              <w:jc w:val="both"/>
            </w:pPr>
            <w:r>
              <w:t>-</w:t>
            </w:r>
            <w:r>
              <w:tab/>
              <w:t>Baseline UE RF requirements for either of PC3/PC2 UE for single carrier has been finished.</w:t>
            </w:r>
          </w:p>
          <w:p w14:paraId="4F5019E5" w14:textId="77777777" w:rsidR="008A66D1" w:rsidRDefault="008A66D1" w:rsidP="008A66D1">
            <w:pPr>
              <w:spacing w:before="120" w:after="120"/>
              <w:jc w:val="both"/>
            </w:pPr>
            <w:r>
              <w:t>-</w:t>
            </w:r>
            <w:r>
              <w:tab/>
              <w:t xml:space="preserve">An </w:t>
            </w:r>
            <w:proofErr w:type="gramStart"/>
            <w:r>
              <w:t>example band combination’s general UE RF requirements</w:t>
            </w:r>
            <w:proofErr w:type="gramEnd"/>
            <w:r>
              <w:t xml:space="preserve"> shall be finished based on the band grouping concepts.</w:t>
            </w:r>
          </w:p>
          <w:p w14:paraId="4EFE4786" w14:textId="77777777" w:rsidR="008A66D1" w:rsidRDefault="008A66D1" w:rsidP="008A66D1">
            <w:pPr>
              <w:spacing w:before="120" w:after="120"/>
              <w:jc w:val="both"/>
            </w:pPr>
            <w:r>
              <w:t>-</w:t>
            </w:r>
            <w:r>
              <w:tab/>
              <w:t>To request the 6G band combinations as refarming band combinations from 5G, the 5G BCs shall be deployed at real field except new 6G spectrum.</w:t>
            </w:r>
          </w:p>
          <w:p w14:paraId="0C0AB7A6" w14:textId="77777777" w:rsidR="008A66D1" w:rsidRDefault="008A66D1" w:rsidP="008A66D1">
            <w:pPr>
              <w:spacing w:before="120" w:after="120"/>
              <w:jc w:val="both"/>
            </w:pPr>
            <w:r>
              <w:t>Proposal 2: RAN4 need to study reusing the NR BCS4/5 exercise as 6G day-1 baseline. FFS further design requirements from other topics such as band-grouping, MCSC and others.</w:t>
            </w:r>
          </w:p>
          <w:p w14:paraId="21CEB44B" w14:textId="12341839" w:rsidR="008A66D1" w:rsidRPr="00B92DA2" w:rsidRDefault="008A66D1" w:rsidP="008A66D1">
            <w:pPr>
              <w:spacing w:before="120" w:after="120"/>
              <w:jc w:val="both"/>
            </w:pPr>
            <w:r>
              <w:t>Proposal 3: RAN4 can consider the band combination simplification by band group concepts (i.e., Super call, MCSC etc.,) to reduce the capability signalling overload and introduce fewer band combination compared to 5G NR.</w:t>
            </w:r>
          </w:p>
        </w:tc>
      </w:tr>
      <w:tr w:rsidR="00D900B3" w:rsidRPr="00B92DA2" w14:paraId="61662B4D" w14:textId="77777777" w:rsidTr="00836E9F">
        <w:trPr>
          <w:trHeight w:val="468"/>
        </w:trPr>
        <w:tc>
          <w:tcPr>
            <w:tcW w:w="1248" w:type="dxa"/>
          </w:tcPr>
          <w:p w14:paraId="76086814" w14:textId="642E233E" w:rsidR="00D900B3" w:rsidRPr="00B92DA2" w:rsidRDefault="00D900B3" w:rsidP="00D900B3">
            <w:pPr>
              <w:spacing w:before="120" w:after="120"/>
              <w:jc w:val="center"/>
            </w:pPr>
            <w:hyperlink r:id="rId96" w:history="1">
              <w:r w:rsidRPr="00B92DA2">
                <w:rPr>
                  <w:rStyle w:val="Hyperlink"/>
                </w:rPr>
                <w:t>R4-2600798</w:t>
              </w:r>
            </w:hyperlink>
          </w:p>
        </w:tc>
        <w:tc>
          <w:tcPr>
            <w:tcW w:w="1582" w:type="dxa"/>
          </w:tcPr>
          <w:p w14:paraId="3B8DBE54" w14:textId="590AFD87" w:rsidR="00D900B3" w:rsidRPr="00B92DA2" w:rsidRDefault="00D900B3" w:rsidP="00D900B3">
            <w:pPr>
              <w:spacing w:before="120" w:after="120"/>
              <w:jc w:val="center"/>
            </w:pPr>
            <w:proofErr w:type="spellStart"/>
            <w:r w:rsidRPr="00BF2D52">
              <w:t>Spreadtrum,UNISOC</w:t>
            </w:r>
            <w:proofErr w:type="spellEnd"/>
          </w:p>
        </w:tc>
        <w:tc>
          <w:tcPr>
            <w:tcW w:w="6801" w:type="dxa"/>
          </w:tcPr>
          <w:p w14:paraId="256B3901" w14:textId="77777777" w:rsidR="00D900B3" w:rsidRDefault="00D900B3" w:rsidP="00D900B3">
            <w:pPr>
              <w:spacing w:before="120" w:after="120"/>
              <w:jc w:val="both"/>
            </w:pPr>
            <w:r>
              <w:t>Proposal 2: Based on the current market and operators’ request to introduce the band combinations transfer from 5G to 6G case by case for re-framing bands.</w:t>
            </w:r>
          </w:p>
          <w:p w14:paraId="1D769CE4" w14:textId="77777777" w:rsidR="00D900B3" w:rsidRDefault="00D900B3" w:rsidP="00D900B3">
            <w:pPr>
              <w:spacing w:before="120" w:after="120"/>
              <w:jc w:val="both"/>
            </w:pPr>
            <w:r>
              <w:t>Proposal 3: Strive to a simple approach to address the requesting and status report updates.</w:t>
            </w:r>
          </w:p>
          <w:p w14:paraId="6A6D9787" w14:textId="77777777" w:rsidR="00D900B3" w:rsidRDefault="00D900B3" w:rsidP="00D900B3">
            <w:pPr>
              <w:spacing w:before="120" w:after="120"/>
              <w:jc w:val="both"/>
            </w:pPr>
            <w:r>
              <w:t xml:space="preserve">Proposal 4: BCS concept should be kept in 6GR (e.g., BCS5). The number of BCS can </w:t>
            </w:r>
            <w:proofErr w:type="gramStart"/>
            <w:r>
              <w:t>be considered to be</w:t>
            </w:r>
            <w:proofErr w:type="gramEnd"/>
            <w:r>
              <w:t xml:space="preserve"> one in 6GR. The number of MIMO layers factor can be considered when reporting BCS or aggregated bandwidth.</w:t>
            </w:r>
          </w:p>
          <w:p w14:paraId="47CB681E" w14:textId="095AFD2F" w:rsidR="00D900B3" w:rsidRPr="00B92DA2" w:rsidRDefault="00D900B3" w:rsidP="00D900B3">
            <w:pPr>
              <w:spacing w:before="120" w:after="120"/>
              <w:jc w:val="both"/>
            </w:pPr>
            <w:r>
              <w:t>Proposal 5: The approach to derive the ∆TIB and ∆RIB can be improved and simpler in 6GR (e.g., two levels of value: low level: 0.5dB; high level: 0.8 or 1dB).</w:t>
            </w:r>
          </w:p>
        </w:tc>
      </w:tr>
      <w:tr w:rsidR="00C60829" w:rsidRPr="00B92DA2" w14:paraId="0AC464C9" w14:textId="77777777" w:rsidTr="00836E9F">
        <w:trPr>
          <w:trHeight w:val="468"/>
        </w:trPr>
        <w:tc>
          <w:tcPr>
            <w:tcW w:w="1248" w:type="dxa"/>
          </w:tcPr>
          <w:p w14:paraId="26BBE9CA" w14:textId="768B013E" w:rsidR="00C60829" w:rsidRPr="00B92DA2" w:rsidRDefault="00C60829" w:rsidP="00C60829">
            <w:pPr>
              <w:spacing w:before="120" w:after="120"/>
              <w:jc w:val="center"/>
            </w:pPr>
            <w:hyperlink r:id="rId97" w:history="1">
              <w:r w:rsidRPr="00B92DA2">
                <w:rPr>
                  <w:rStyle w:val="Hyperlink"/>
                </w:rPr>
                <w:t>R4-2600802</w:t>
              </w:r>
            </w:hyperlink>
          </w:p>
        </w:tc>
        <w:tc>
          <w:tcPr>
            <w:tcW w:w="1582" w:type="dxa"/>
          </w:tcPr>
          <w:p w14:paraId="1204A07C" w14:textId="4DBB91C5" w:rsidR="00C60829" w:rsidRPr="00B92DA2" w:rsidRDefault="00C60829" w:rsidP="00C60829">
            <w:pPr>
              <w:spacing w:before="120" w:after="120"/>
              <w:jc w:val="center"/>
            </w:pPr>
            <w:r w:rsidRPr="00BF2D52">
              <w:t>CMCC</w:t>
            </w:r>
          </w:p>
        </w:tc>
        <w:tc>
          <w:tcPr>
            <w:tcW w:w="6801" w:type="dxa"/>
          </w:tcPr>
          <w:p w14:paraId="792859BA" w14:textId="77777777" w:rsidR="00C60829" w:rsidRDefault="00C60829" w:rsidP="00C60829">
            <w:pPr>
              <w:spacing w:before="120" w:after="120"/>
              <w:jc w:val="both"/>
            </w:pPr>
            <w:r>
              <w:t>Observation 1: RAN5 using operators’ interest as input to identify the priority of band combination conformance testing. Now only 1/8 band combinations defined in RAN4 have been completely in RAN5 because most band combinations are in pending status due to no operators have interests.</w:t>
            </w:r>
          </w:p>
          <w:p w14:paraId="1C072138" w14:textId="77777777" w:rsidR="00C60829" w:rsidRDefault="00C60829" w:rsidP="00C60829">
            <w:pPr>
              <w:spacing w:before="120" w:after="120"/>
              <w:jc w:val="both"/>
            </w:pPr>
            <w:r>
              <w:lastRenderedPageBreak/>
              <w:t>Proposal 1: One candidate method to reduce BC workload is to cap the maximum number of ongoing band combinations (BCs) per operator. An operator may only submit new BC request when its count of ongoing BCs is below the threshold of N. Specifically, if an operator has urgent deployment demands, it may suspend existing ongoing BCs to reallocate RAN4 workload resources to such urgent demands.</w:t>
            </w:r>
          </w:p>
          <w:p w14:paraId="58922381" w14:textId="77777777" w:rsidR="00C60829" w:rsidRDefault="00C60829" w:rsidP="00C60829">
            <w:pPr>
              <w:spacing w:before="120" w:after="120"/>
              <w:jc w:val="both"/>
            </w:pPr>
            <w:r>
              <w:t>Proposal 2: the “high speed band combination request procedure” as proposed in R4-2521453 is suggested for further study</w:t>
            </w:r>
          </w:p>
          <w:p w14:paraId="7968F49C" w14:textId="77777777" w:rsidR="00C60829" w:rsidRDefault="00C60829" w:rsidP="00C60829">
            <w:pPr>
              <w:spacing w:before="120" w:after="120"/>
              <w:jc w:val="both"/>
            </w:pPr>
            <w:r>
              <w:t></w:t>
            </w:r>
            <w:r>
              <w:tab/>
            </w:r>
            <w:proofErr w:type="gramStart"/>
            <w:r>
              <w:t>Operator</w:t>
            </w:r>
            <w:proofErr w:type="gramEnd"/>
            <w:r>
              <w:t xml:space="preserve"> request one band combination and provide TR/draft CR at the same RAN4 </w:t>
            </w:r>
            <w:proofErr w:type="gramStart"/>
            <w:r>
              <w:t>meeting;</w:t>
            </w:r>
            <w:proofErr w:type="gramEnd"/>
          </w:p>
          <w:p w14:paraId="4A7D0254" w14:textId="77777777" w:rsidR="00C60829" w:rsidRDefault="00C60829" w:rsidP="00C60829">
            <w:pPr>
              <w:spacing w:before="120" w:after="120"/>
              <w:jc w:val="both"/>
            </w:pPr>
            <w:r>
              <w:t></w:t>
            </w:r>
            <w:r>
              <w:tab/>
              <w:t xml:space="preserve">RAN4 endorse this TP/draft CR in that </w:t>
            </w:r>
            <w:proofErr w:type="gramStart"/>
            <w:r>
              <w:t>meeting;</w:t>
            </w:r>
            <w:proofErr w:type="gramEnd"/>
          </w:p>
          <w:p w14:paraId="568D6E11" w14:textId="38CF1B85" w:rsidR="00C60829" w:rsidRPr="00B92DA2" w:rsidRDefault="00C60829" w:rsidP="00C60829">
            <w:pPr>
              <w:spacing w:before="120" w:after="120"/>
              <w:jc w:val="both"/>
            </w:pPr>
            <w:r>
              <w:t></w:t>
            </w:r>
            <w:r>
              <w:tab/>
              <w:t>In the following RAN plenary, operator bring this endorsed TP/CR to RAN plenary for approval directly together with the WID revision.</w:t>
            </w:r>
          </w:p>
        </w:tc>
      </w:tr>
      <w:tr w:rsidR="007C109A" w:rsidRPr="00B92DA2" w14:paraId="55AB7823" w14:textId="77777777" w:rsidTr="00836E9F">
        <w:trPr>
          <w:trHeight w:val="468"/>
        </w:trPr>
        <w:tc>
          <w:tcPr>
            <w:tcW w:w="1248" w:type="dxa"/>
          </w:tcPr>
          <w:p w14:paraId="2B5B27FF" w14:textId="0D3011E5" w:rsidR="007C109A" w:rsidRPr="00B92DA2" w:rsidRDefault="007C109A" w:rsidP="007C109A">
            <w:pPr>
              <w:spacing w:before="120" w:after="120"/>
              <w:jc w:val="center"/>
            </w:pPr>
            <w:hyperlink r:id="rId98" w:history="1">
              <w:r w:rsidRPr="00B92DA2">
                <w:rPr>
                  <w:rStyle w:val="Hyperlink"/>
                </w:rPr>
                <w:t>R4-2601006</w:t>
              </w:r>
            </w:hyperlink>
          </w:p>
        </w:tc>
        <w:tc>
          <w:tcPr>
            <w:tcW w:w="1582" w:type="dxa"/>
          </w:tcPr>
          <w:p w14:paraId="631A2538" w14:textId="082B2C5A" w:rsidR="007C109A" w:rsidRPr="00B92DA2" w:rsidRDefault="007C109A" w:rsidP="007C109A">
            <w:pPr>
              <w:spacing w:before="120" w:after="120"/>
              <w:jc w:val="center"/>
            </w:pPr>
            <w:r w:rsidRPr="00BF2D52">
              <w:t>LG Electronics Inc.</w:t>
            </w:r>
          </w:p>
        </w:tc>
        <w:tc>
          <w:tcPr>
            <w:tcW w:w="6801" w:type="dxa"/>
          </w:tcPr>
          <w:p w14:paraId="15C03E13" w14:textId="77777777" w:rsidR="007C109A" w:rsidRDefault="007C109A" w:rsidP="007C109A">
            <w:pPr>
              <w:spacing w:before="120" w:after="120"/>
              <w:jc w:val="both"/>
            </w:pPr>
            <w:r>
              <w:t>Proposal 1: RAN4 should transition from the legacy "per-combination" RF requirement definition to a "Rule-Based" framework to ensure a lean specification.</w:t>
            </w:r>
          </w:p>
          <w:p w14:paraId="0B1A2D95" w14:textId="77777777" w:rsidR="007C109A" w:rsidRDefault="007C109A" w:rsidP="007C109A">
            <w:pPr>
              <w:spacing w:before="120" w:after="120"/>
              <w:jc w:val="both"/>
            </w:pPr>
            <w:r>
              <w:t>Proposal 2: The Rule-Based framework is recommended to consider the "Band Group" concept, where RF requirements (e.g., ΔTIBΔTIB, ΔRIBΔRIB, MSD) are derived from the relationship between Band Groups rather than individual bands.  Note: Details of the Band Group definition and the derivation framework are discussed in 8.5.3 contribution].</w:t>
            </w:r>
          </w:p>
          <w:p w14:paraId="7D12CF66" w14:textId="065355F8" w:rsidR="007C109A" w:rsidRPr="00B92DA2" w:rsidRDefault="007C109A" w:rsidP="007C109A">
            <w:pPr>
              <w:spacing w:before="120" w:after="120"/>
              <w:jc w:val="both"/>
            </w:pPr>
            <w:r>
              <w:t>Proposal 3: To simplify UE conformance testing, RAN4 should endorse the principle of "Representative Testing" for band combinations that share identical Band Group relationships and RF requirements.</w:t>
            </w:r>
          </w:p>
        </w:tc>
      </w:tr>
      <w:tr w:rsidR="00181AE8" w:rsidRPr="00B92DA2" w14:paraId="7D050949" w14:textId="77777777" w:rsidTr="00836E9F">
        <w:trPr>
          <w:trHeight w:val="468"/>
        </w:trPr>
        <w:tc>
          <w:tcPr>
            <w:tcW w:w="1248" w:type="dxa"/>
          </w:tcPr>
          <w:p w14:paraId="2E2CA8C3" w14:textId="2E5DDD94" w:rsidR="00181AE8" w:rsidRPr="00B92DA2" w:rsidRDefault="00181AE8" w:rsidP="00181AE8">
            <w:pPr>
              <w:spacing w:before="120" w:after="120"/>
              <w:jc w:val="center"/>
            </w:pPr>
            <w:hyperlink r:id="rId99" w:history="1">
              <w:r w:rsidRPr="00B92DA2">
                <w:rPr>
                  <w:rStyle w:val="Hyperlink"/>
                </w:rPr>
                <w:t>R4-2601184</w:t>
              </w:r>
            </w:hyperlink>
          </w:p>
        </w:tc>
        <w:tc>
          <w:tcPr>
            <w:tcW w:w="1582" w:type="dxa"/>
          </w:tcPr>
          <w:p w14:paraId="025316B6" w14:textId="620A52A0" w:rsidR="00181AE8" w:rsidRPr="00B92DA2" w:rsidRDefault="00181AE8" w:rsidP="00181AE8">
            <w:pPr>
              <w:spacing w:before="120" w:after="120"/>
              <w:jc w:val="center"/>
            </w:pPr>
            <w:r w:rsidRPr="00BF2D52">
              <w:t xml:space="preserve">ZTE </w:t>
            </w:r>
            <w:proofErr w:type="spellStart"/>
            <w:r w:rsidRPr="00BF2D52">
              <w:t>Corporation,Sanechips</w:t>
            </w:r>
            <w:proofErr w:type="spellEnd"/>
          </w:p>
        </w:tc>
        <w:tc>
          <w:tcPr>
            <w:tcW w:w="6801" w:type="dxa"/>
          </w:tcPr>
          <w:p w14:paraId="18B677CF" w14:textId="77777777" w:rsidR="00181AE8" w:rsidRDefault="00181AE8" w:rsidP="00181AE8">
            <w:pPr>
              <w:spacing w:before="120" w:after="120"/>
              <w:jc w:val="both"/>
            </w:pPr>
            <w:r>
              <w:t>Observation 2. ‘</w:t>
            </w:r>
            <w:proofErr w:type="gramStart"/>
            <w:r>
              <w:t>high</w:t>
            </w:r>
            <w:proofErr w:type="gramEnd"/>
            <w:r>
              <w:t xml:space="preserve"> speed request procedure’ has benefits for some urgent combinations, but RAN4 has no metric to judge whether it is urgent or not.</w:t>
            </w:r>
          </w:p>
          <w:p w14:paraId="2B1F08A8" w14:textId="77777777" w:rsidR="00181AE8" w:rsidRDefault="00181AE8" w:rsidP="00181AE8">
            <w:pPr>
              <w:spacing w:before="120" w:after="120"/>
              <w:jc w:val="both"/>
            </w:pPr>
            <w:r>
              <w:t>Observation 3. For the urgent combinations, companies should request it in advance, rather than using ‘high speed request procedure’ since no one can guarantee the urgent band combination can be approved in short time.</w:t>
            </w:r>
          </w:p>
          <w:p w14:paraId="571F6A17" w14:textId="77777777" w:rsidR="00181AE8" w:rsidRDefault="00181AE8" w:rsidP="00181AE8">
            <w:pPr>
              <w:spacing w:before="120" w:after="120"/>
              <w:jc w:val="both"/>
            </w:pPr>
            <w:r>
              <w:t>Proposal 2. To improve/simplify the ΔTIB/ΔRIB requirements based on PRD guidance.</w:t>
            </w:r>
          </w:p>
          <w:p w14:paraId="6B35DEC0" w14:textId="77777777" w:rsidR="00181AE8" w:rsidRDefault="00181AE8" w:rsidP="00181AE8">
            <w:pPr>
              <w:spacing w:before="120" w:after="120"/>
              <w:jc w:val="both"/>
            </w:pPr>
            <w:r>
              <w:t xml:space="preserve">Proposal 3. RAN4 should discuss a rule that for those band combination who has larger than </w:t>
            </w:r>
            <w:proofErr w:type="spellStart"/>
            <w:r>
              <w:t>XdB</w:t>
            </w:r>
            <w:proofErr w:type="spellEnd"/>
            <w:r>
              <w:t xml:space="preserve"> MSD is not valid for CA operation.</w:t>
            </w:r>
          </w:p>
          <w:p w14:paraId="0CAF6942" w14:textId="77777777" w:rsidR="00181AE8" w:rsidRDefault="00181AE8" w:rsidP="00181AE8">
            <w:pPr>
              <w:spacing w:before="120" w:after="120"/>
              <w:jc w:val="both"/>
            </w:pPr>
            <w:r>
              <w:t>Proposal 4: In 6GR, RAN4 should focus on the band configurations for real deployment and RAN4 should discuss the criteria on how to judge it.</w:t>
            </w:r>
          </w:p>
          <w:p w14:paraId="4065C60B" w14:textId="77777777" w:rsidR="00181AE8" w:rsidRDefault="00181AE8" w:rsidP="00181AE8">
            <w:pPr>
              <w:spacing w:before="120" w:after="120"/>
              <w:jc w:val="both"/>
            </w:pPr>
            <w:r>
              <w:t>Proposal 5. Discuss the necessity of BCS for inter-band NR CA in 6GR.</w:t>
            </w:r>
          </w:p>
          <w:p w14:paraId="1B6B6F43" w14:textId="77777777" w:rsidR="00181AE8" w:rsidRDefault="00181AE8" w:rsidP="00181AE8">
            <w:pPr>
              <w:spacing w:before="120" w:after="120"/>
              <w:jc w:val="both"/>
            </w:pPr>
            <w:r>
              <w:t>Proposal 6. Do not use ‘high speed request procedure’ if it cannot well be justified.</w:t>
            </w:r>
          </w:p>
          <w:p w14:paraId="039819F6" w14:textId="77777777" w:rsidR="00181AE8" w:rsidRDefault="00181AE8" w:rsidP="00181AE8">
            <w:pPr>
              <w:spacing w:before="120" w:after="120"/>
              <w:jc w:val="both"/>
            </w:pPr>
            <w:r>
              <w:t>Proposal 7. Discuss if it is feasible to use database approach for the status reports updates work.</w:t>
            </w:r>
          </w:p>
          <w:p w14:paraId="489AFDBD" w14:textId="7D28A3D1" w:rsidR="00181AE8" w:rsidRPr="00B92DA2" w:rsidRDefault="00181AE8" w:rsidP="00181AE8">
            <w:pPr>
              <w:spacing w:before="120" w:after="120"/>
              <w:jc w:val="both"/>
            </w:pPr>
            <w:r>
              <w:t>Proposal 8. Discuss if it is feasible for the band configuration errors self-checking in the database/JSON file.</w:t>
            </w:r>
          </w:p>
        </w:tc>
      </w:tr>
      <w:tr w:rsidR="00276034" w:rsidRPr="00B92DA2" w14:paraId="45C93D15" w14:textId="77777777" w:rsidTr="00836E9F">
        <w:trPr>
          <w:trHeight w:val="468"/>
        </w:trPr>
        <w:tc>
          <w:tcPr>
            <w:tcW w:w="1248" w:type="dxa"/>
          </w:tcPr>
          <w:p w14:paraId="45422D41" w14:textId="26344507" w:rsidR="00276034" w:rsidRPr="00B92DA2" w:rsidRDefault="00276034" w:rsidP="00276034">
            <w:pPr>
              <w:spacing w:before="120" w:after="120"/>
              <w:jc w:val="center"/>
            </w:pPr>
            <w:hyperlink r:id="rId100" w:history="1">
              <w:r w:rsidRPr="00B92DA2">
                <w:rPr>
                  <w:rStyle w:val="Hyperlink"/>
                </w:rPr>
                <w:t>R4-2601425</w:t>
              </w:r>
            </w:hyperlink>
          </w:p>
        </w:tc>
        <w:tc>
          <w:tcPr>
            <w:tcW w:w="1582" w:type="dxa"/>
          </w:tcPr>
          <w:p w14:paraId="16CEFAA5" w14:textId="3E48DE5B" w:rsidR="00276034" w:rsidRPr="00B92DA2" w:rsidRDefault="00276034" w:rsidP="00276034">
            <w:pPr>
              <w:spacing w:before="120" w:after="120"/>
              <w:jc w:val="center"/>
            </w:pPr>
            <w:r w:rsidRPr="00BF2D52">
              <w:t>OPPO</w:t>
            </w:r>
          </w:p>
        </w:tc>
        <w:tc>
          <w:tcPr>
            <w:tcW w:w="6801" w:type="dxa"/>
          </w:tcPr>
          <w:p w14:paraId="1764AAB2" w14:textId="77777777" w:rsidR="00520C00" w:rsidRDefault="00520C00" w:rsidP="00520C00">
            <w:pPr>
              <w:spacing w:before="120" w:after="120"/>
              <w:jc w:val="both"/>
            </w:pPr>
            <w:r>
              <w:t xml:space="preserve">Observation 7: </w:t>
            </w:r>
            <w:r>
              <w:tab/>
              <w:t>It takes at least two RAN4 meetings and two RAN meetings to complete one band combination from request to introduce into the spec.</w:t>
            </w:r>
          </w:p>
          <w:p w14:paraId="0BF52571" w14:textId="77777777" w:rsidR="00520C00" w:rsidRDefault="00520C00" w:rsidP="00520C00">
            <w:pPr>
              <w:spacing w:before="120" w:after="120"/>
              <w:jc w:val="both"/>
            </w:pPr>
            <w:r>
              <w:lastRenderedPageBreak/>
              <w:t xml:space="preserve">Observation 8: </w:t>
            </w:r>
            <w:r>
              <w:tab/>
              <w:t>BCS4 is introduced in NR in Release 17. It can be supported in 6G day one.</w:t>
            </w:r>
          </w:p>
          <w:p w14:paraId="56AA0B0F" w14:textId="77777777" w:rsidR="00520C00" w:rsidRDefault="00520C00" w:rsidP="00520C00">
            <w:pPr>
              <w:spacing w:before="120" w:after="120"/>
              <w:jc w:val="both"/>
            </w:pPr>
            <w:r>
              <w:t xml:space="preserve">Observation 9: </w:t>
            </w:r>
            <w:r>
              <w:tab/>
              <w:t>In NR, there are many intra-bands congruous CA with smaller aggregated bandwidth, which will not be a typical application.</w:t>
            </w:r>
          </w:p>
          <w:p w14:paraId="796CCF39" w14:textId="77777777" w:rsidR="00520C00" w:rsidRDefault="00520C00" w:rsidP="00520C00">
            <w:pPr>
              <w:spacing w:before="120" w:after="120"/>
              <w:jc w:val="both"/>
            </w:pPr>
            <w:r>
              <w:t xml:space="preserve">Proposal 6: </w:t>
            </w:r>
            <w:r>
              <w:tab/>
              <w:t>Consider introduce “high speed band combination request procedure”:</w:t>
            </w:r>
          </w:p>
          <w:p w14:paraId="5E56AE53" w14:textId="77777777" w:rsidR="00520C00" w:rsidRDefault="00520C00" w:rsidP="00520C00">
            <w:pPr>
              <w:spacing w:before="120" w:after="120"/>
              <w:jc w:val="both"/>
            </w:pPr>
            <w:r>
              <w:t>•</w:t>
            </w:r>
            <w:r>
              <w:tab/>
            </w:r>
            <w:proofErr w:type="gramStart"/>
            <w:r>
              <w:t>Operator</w:t>
            </w:r>
            <w:proofErr w:type="gramEnd"/>
            <w:r>
              <w:t xml:space="preserve"> request one band combination and provide TR/draft CR at the same RAN4 </w:t>
            </w:r>
            <w:proofErr w:type="gramStart"/>
            <w:r>
              <w:t>meeting;</w:t>
            </w:r>
            <w:proofErr w:type="gramEnd"/>
          </w:p>
          <w:p w14:paraId="3E6A804B" w14:textId="77777777" w:rsidR="00520C00" w:rsidRDefault="00520C00" w:rsidP="00520C00">
            <w:pPr>
              <w:spacing w:before="120" w:after="120"/>
              <w:jc w:val="both"/>
            </w:pPr>
            <w:r>
              <w:t>•</w:t>
            </w:r>
            <w:r>
              <w:tab/>
              <w:t xml:space="preserve">RAN4 endorse this TP/draft CR in that </w:t>
            </w:r>
            <w:proofErr w:type="gramStart"/>
            <w:r>
              <w:t>meeting;</w:t>
            </w:r>
            <w:proofErr w:type="gramEnd"/>
          </w:p>
          <w:p w14:paraId="16C8846E" w14:textId="77777777" w:rsidR="00520C00" w:rsidRDefault="00520C00" w:rsidP="00520C00">
            <w:pPr>
              <w:spacing w:before="120" w:after="120"/>
              <w:jc w:val="both"/>
            </w:pPr>
            <w:r>
              <w:t>•</w:t>
            </w:r>
            <w:r>
              <w:tab/>
              <w:t xml:space="preserve">In the following RAN plenary, operator bring this endorsed TP/CR to RAN plenary for approval directly together with the WID revision. </w:t>
            </w:r>
          </w:p>
          <w:p w14:paraId="258D38DE" w14:textId="77777777" w:rsidR="00520C00" w:rsidRDefault="00520C00" w:rsidP="00520C00">
            <w:pPr>
              <w:spacing w:before="120" w:after="120"/>
              <w:jc w:val="both"/>
            </w:pPr>
            <w:r>
              <w:t xml:space="preserve">Proposal 7: </w:t>
            </w:r>
            <w:r>
              <w:tab/>
              <w:t>To avoid overload RAN4:</w:t>
            </w:r>
          </w:p>
          <w:p w14:paraId="35CB6C60" w14:textId="77777777" w:rsidR="00520C00" w:rsidRDefault="00520C00" w:rsidP="00520C00">
            <w:pPr>
              <w:spacing w:before="120" w:after="120"/>
              <w:jc w:val="both"/>
            </w:pPr>
            <w:r>
              <w:t>•</w:t>
            </w:r>
            <w:r>
              <w:tab/>
              <w:t xml:space="preserve">This special procedure is limited to at most N times with M band combinations requested per operator each </w:t>
            </w:r>
            <w:proofErr w:type="gramStart"/>
            <w:r>
              <w:t>time;</w:t>
            </w:r>
            <w:proofErr w:type="gramEnd"/>
          </w:p>
          <w:p w14:paraId="58095C8A" w14:textId="77777777" w:rsidR="00520C00" w:rsidRDefault="00520C00" w:rsidP="00520C00">
            <w:pPr>
              <w:spacing w:before="120" w:after="120"/>
              <w:jc w:val="both"/>
            </w:pPr>
            <w:r>
              <w:t>•</w:t>
            </w:r>
            <w:r>
              <w:tab/>
              <w:t xml:space="preserve">The urgency should be well justified at the very beginning of RAN4 </w:t>
            </w:r>
            <w:proofErr w:type="gramStart"/>
            <w:r>
              <w:t>discussion;</w:t>
            </w:r>
            <w:proofErr w:type="gramEnd"/>
          </w:p>
          <w:p w14:paraId="7A3006C7" w14:textId="77777777" w:rsidR="00520C00" w:rsidRDefault="00520C00" w:rsidP="00520C00">
            <w:pPr>
              <w:spacing w:before="120" w:after="120"/>
              <w:jc w:val="both"/>
            </w:pPr>
            <w:r>
              <w:t>•</w:t>
            </w:r>
            <w:r>
              <w:tab/>
              <w:t>The newly requested band combinations should not exceed the TU limits for basket WI.</w:t>
            </w:r>
          </w:p>
          <w:p w14:paraId="1F80E8AC" w14:textId="77777777" w:rsidR="00520C00" w:rsidRDefault="00520C00" w:rsidP="00520C00">
            <w:pPr>
              <w:spacing w:before="120" w:after="120"/>
              <w:jc w:val="both"/>
            </w:pPr>
            <w:r>
              <w:t xml:space="preserve">Proposal 8: </w:t>
            </w:r>
            <w:r>
              <w:tab/>
              <w:t>RAN4 should first focus on 2 bands combination in 6G.  Then consider more than 2 bands combination, once the impact and requirements of two bands combination are clear.</w:t>
            </w:r>
          </w:p>
          <w:p w14:paraId="2F6AC303" w14:textId="77777777" w:rsidR="00520C00" w:rsidRDefault="00520C00" w:rsidP="00520C00">
            <w:pPr>
              <w:spacing w:before="120" w:after="120"/>
              <w:jc w:val="both"/>
            </w:pPr>
            <w:r>
              <w:t xml:space="preserve">Proposal 9: </w:t>
            </w:r>
            <w:r>
              <w:tab/>
              <w:t>In 6G, band combination should limit up to 5 bands for DL and 2 bands for UL.</w:t>
            </w:r>
          </w:p>
          <w:p w14:paraId="2DC80A3B" w14:textId="77777777" w:rsidR="00520C00" w:rsidRDefault="00520C00" w:rsidP="00520C00">
            <w:pPr>
              <w:spacing w:before="120" w:after="120"/>
              <w:jc w:val="both"/>
            </w:pPr>
            <w:r>
              <w:t xml:space="preserve">Proposal 10: </w:t>
            </w:r>
            <w:r>
              <w:tab/>
              <w:t>Consider remove BCS definition for band combination.</w:t>
            </w:r>
          </w:p>
          <w:p w14:paraId="1D72523A" w14:textId="6E3D3F7D" w:rsidR="00276034" w:rsidRPr="00B92DA2" w:rsidRDefault="00520C00" w:rsidP="00520C00">
            <w:pPr>
              <w:spacing w:before="120" w:after="120"/>
              <w:jc w:val="both"/>
            </w:pPr>
            <w:r>
              <w:t xml:space="preserve">Proposal 11: </w:t>
            </w:r>
            <w:r>
              <w:tab/>
              <w:t>In 6G, strive to avoid using multiple small contiguous CCs aggregation to derive the large CBW, and use one CC with large CBW as much as possible.</w:t>
            </w:r>
          </w:p>
        </w:tc>
      </w:tr>
      <w:tr w:rsidR="004279B3" w:rsidRPr="00B92DA2" w14:paraId="48B0D894" w14:textId="77777777" w:rsidTr="00836E9F">
        <w:trPr>
          <w:trHeight w:val="468"/>
        </w:trPr>
        <w:tc>
          <w:tcPr>
            <w:tcW w:w="1248" w:type="dxa"/>
          </w:tcPr>
          <w:p w14:paraId="54392971" w14:textId="756A10E0" w:rsidR="004279B3" w:rsidRPr="00B92DA2" w:rsidRDefault="004279B3" w:rsidP="004279B3">
            <w:pPr>
              <w:spacing w:before="120" w:after="120"/>
              <w:jc w:val="center"/>
            </w:pPr>
            <w:hyperlink r:id="rId101" w:history="1">
              <w:r w:rsidRPr="00B92DA2">
                <w:rPr>
                  <w:rStyle w:val="Hyperlink"/>
                </w:rPr>
                <w:t>R4-2601592</w:t>
              </w:r>
            </w:hyperlink>
          </w:p>
        </w:tc>
        <w:tc>
          <w:tcPr>
            <w:tcW w:w="1582" w:type="dxa"/>
          </w:tcPr>
          <w:p w14:paraId="2FF7B396" w14:textId="011660D5" w:rsidR="004279B3" w:rsidRPr="00B92DA2" w:rsidRDefault="004279B3" w:rsidP="004279B3">
            <w:pPr>
              <w:spacing w:before="120" w:after="120"/>
              <w:jc w:val="center"/>
            </w:pPr>
            <w:r w:rsidRPr="00BF2D52">
              <w:t>Ericsson</w:t>
            </w:r>
          </w:p>
        </w:tc>
        <w:tc>
          <w:tcPr>
            <w:tcW w:w="6801" w:type="dxa"/>
          </w:tcPr>
          <w:p w14:paraId="7C9D9087" w14:textId="77777777" w:rsidR="004279B3" w:rsidRDefault="004279B3" w:rsidP="004279B3">
            <w:pPr>
              <w:spacing w:before="120" w:after="120"/>
              <w:jc w:val="both"/>
            </w:pPr>
            <w:r>
              <w:t>Observation 1: Block approval of band combinations contributions is recommended to be continued.</w:t>
            </w:r>
          </w:p>
          <w:p w14:paraId="43BE91FD" w14:textId="77777777" w:rsidR="004279B3" w:rsidRDefault="004279B3" w:rsidP="004279B3">
            <w:pPr>
              <w:spacing w:before="120" w:after="120"/>
              <w:jc w:val="both"/>
            </w:pPr>
            <w:r>
              <w:t xml:space="preserve">Proposal 1: Study how to improve and simplify selection of MSD values based on a proposed band group concept of lower low bands (600-800), upper low bands (800-1000), lower mid bands (1400-1700), mid bands (1700-2200), upper mid bands (2200-2700), lower high bands (3300-4200) and upper high bands (4400-7200) </w:t>
            </w:r>
          </w:p>
          <w:p w14:paraId="00F37600" w14:textId="77777777" w:rsidR="004279B3" w:rsidRDefault="004279B3" w:rsidP="004279B3">
            <w:pPr>
              <w:spacing w:before="120" w:after="120"/>
              <w:jc w:val="both"/>
            </w:pPr>
            <w:r>
              <w:t xml:space="preserve">Proposal 2: Don’t specify BCS’s and specific channel </w:t>
            </w:r>
            <w:proofErr w:type="gramStart"/>
            <w:r>
              <w:t>BW’s</w:t>
            </w:r>
            <w:proofErr w:type="gramEnd"/>
            <w:r>
              <w:t xml:space="preserve"> per band for 6G Intra-band and Inter-band combinations. Introduce a maximum channel BW value for intra-band combinations. </w:t>
            </w:r>
          </w:p>
          <w:p w14:paraId="17027E5F" w14:textId="77777777" w:rsidR="004279B3" w:rsidRDefault="004279B3" w:rsidP="004279B3">
            <w:pPr>
              <w:spacing w:before="120" w:after="120"/>
              <w:jc w:val="both"/>
            </w:pPr>
            <w:r>
              <w:t xml:space="preserve">Proposal 3: Study how existing NR CA band combinations can be transferred into a 6G specification baseline </w:t>
            </w:r>
          </w:p>
          <w:p w14:paraId="55B6C7F8" w14:textId="77777777" w:rsidR="004279B3" w:rsidRDefault="004279B3" w:rsidP="004279B3">
            <w:pPr>
              <w:spacing w:before="120" w:after="120"/>
              <w:jc w:val="both"/>
            </w:pPr>
            <w:r>
              <w:t>Proposal 4: JSON database is to be used instead of configuration tables for all 6G band combinations.</w:t>
            </w:r>
          </w:p>
          <w:p w14:paraId="4CB14BAC" w14:textId="6022690B" w:rsidR="004279B3" w:rsidRPr="00B92DA2" w:rsidRDefault="004279B3" w:rsidP="004279B3">
            <w:pPr>
              <w:spacing w:before="120" w:after="120"/>
              <w:jc w:val="both"/>
            </w:pPr>
            <w:r>
              <w:lastRenderedPageBreak/>
              <w:t>Proposal 5: Check the relevance of continuing to define the ΔTIB and ΔRIB insertion loss values.</w:t>
            </w:r>
          </w:p>
        </w:tc>
      </w:tr>
      <w:tr w:rsidR="008F4759" w:rsidRPr="00B92DA2" w14:paraId="29E94F67" w14:textId="77777777" w:rsidTr="00836E9F">
        <w:trPr>
          <w:trHeight w:val="468"/>
        </w:trPr>
        <w:tc>
          <w:tcPr>
            <w:tcW w:w="1248" w:type="dxa"/>
          </w:tcPr>
          <w:p w14:paraId="43719077" w14:textId="650EC6A2" w:rsidR="008F4759" w:rsidRPr="00B92DA2" w:rsidRDefault="008F4759" w:rsidP="008F4759">
            <w:pPr>
              <w:spacing w:before="120" w:after="120"/>
              <w:jc w:val="center"/>
            </w:pPr>
            <w:hyperlink r:id="rId102" w:history="1">
              <w:r w:rsidRPr="00B92DA2">
                <w:rPr>
                  <w:rStyle w:val="Hyperlink"/>
                </w:rPr>
                <w:t>R4-2601666</w:t>
              </w:r>
            </w:hyperlink>
          </w:p>
        </w:tc>
        <w:tc>
          <w:tcPr>
            <w:tcW w:w="1582" w:type="dxa"/>
          </w:tcPr>
          <w:p w14:paraId="76BFF1E1" w14:textId="02E72AA5" w:rsidR="008F4759" w:rsidRPr="00B92DA2" w:rsidRDefault="008F4759" w:rsidP="008F4759">
            <w:pPr>
              <w:spacing w:before="120" w:after="120"/>
              <w:jc w:val="center"/>
            </w:pPr>
            <w:r w:rsidRPr="00BF2D52">
              <w:t>Nokia</w:t>
            </w:r>
          </w:p>
        </w:tc>
        <w:tc>
          <w:tcPr>
            <w:tcW w:w="6801" w:type="dxa"/>
          </w:tcPr>
          <w:p w14:paraId="32D094A9" w14:textId="77777777" w:rsidR="008F4759" w:rsidRDefault="008F4759" w:rsidP="008F4759">
            <w:pPr>
              <w:spacing w:before="120" w:after="120"/>
              <w:jc w:val="both"/>
            </w:pPr>
            <w:r>
              <w:t>Observation 4: The underscore seems not to have a clearly unified defined purpose in current band combinations.</w:t>
            </w:r>
          </w:p>
          <w:p w14:paraId="06E3E074" w14:textId="77777777" w:rsidR="008F4759" w:rsidRDefault="008F4759" w:rsidP="008F4759">
            <w:pPr>
              <w:spacing w:before="120" w:after="120"/>
              <w:jc w:val="both"/>
            </w:pPr>
            <w:r>
              <w:t>Observation 5: The band prefix already can be used to identify DC combinations.</w:t>
            </w:r>
          </w:p>
          <w:p w14:paraId="6F26796F" w14:textId="77777777" w:rsidR="008F4759" w:rsidRDefault="008F4759" w:rsidP="008F4759">
            <w:pPr>
              <w:spacing w:before="120" w:after="120"/>
              <w:jc w:val="both"/>
            </w:pPr>
            <w:r>
              <w:t>Observation 6: There is no need to declare the type, but use only CA, when more carriers are combined.</w:t>
            </w:r>
          </w:p>
          <w:p w14:paraId="320D997A" w14:textId="77777777" w:rsidR="008F4759" w:rsidRDefault="008F4759" w:rsidP="008F4759">
            <w:pPr>
              <w:spacing w:before="120" w:after="120"/>
              <w:jc w:val="both"/>
            </w:pPr>
            <w:r>
              <w:t>Proposal 1: RAN4 shall not to use RAT or device type indications for band combinations in 6GR.</w:t>
            </w:r>
          </w:p>
          <w:p w14:paraId="4EC5A46D" w14:textId="77777777" w:rsidR="008F4759" w:rsidRDefault="008F4759" w:rsidP="008F4759">
            <w:pPr>
              <w:spacing w:before="120" w:after="120"/>
              <w:jc w:val="both"/>
            </w:pPr>
            <w:r>
              <w:t>Observation 7: Removing special band combination declarations would allow simplification of band combination notation.</w:t>
            </w:r>
          </w:p>
          <w:p w14:paraId="0F41D1E7" w14:textId="77777777" w:rsidR="008F4759" w:rsidRDefault="008F4759" w:rsidP="008F4759">
            <w:pPr>
              <w:spacing w:before="120" w:after="120"/>
              <w:jc w:val="both"/>
            </w:pPr>
            <w:r>
              <w:t>Proposal 2: In 6GR the band combination syntax shall consists of a single type (“CA”), underscore separators for Type, DL and UL, one or more downlink bands separated by dash and one or more uplink bands separated by dash.</w:t>
            </w:r>
          </w:p>
          <w:p w14:paraId="6B1E3866" w14:textId="77777777" w:rsidR="008F4759" w:rsidRDefault="008F4759" w:rsidP="008F4759">
            <w:pPr>
              <w:spacing w:before="120" w:after="120"/>
              <w:jc w:val="both"/>
            </w:pPr>
            <w:r>
              <w:t>Observation 8: In NR UL and DL switching schemes means that the CA notation is no longer enough to identify a radio state configuration.</w:t>
            </w:r>
          </w:p>
          <w:p w14:paraId="016684B7" w14:textId="77777777" w:rsidR="008F4759" w:rsidRDefault="008F4759" w:rsidP="008F4759">
            <w:pPr>
              <w:spacing w:before="120" w:after="120"/>
              <w:jc w:val="both"/>
            </w:pPr>
            <w:r>
              <w:t>Proposal 3: RAN4 shall consider how CA attributes as DL/UL switching can be clearly identifiable for 6GR band combinations</w:t>
            </w:r>
          </w:p>
          <w:p w14:paraId="54FE0412" w14:textId="77777777" w:rsidR="008F4759" w:rsidRDefault="008F4759" w:rsidP="008F4759">
            <w:pPr>
              <w:spacing w:before="120" w:after="120"/>
              <w:jc w:val="both"/>
            </w:pPr>
            <w:r>
              <w:t>Observation 9: No 5G/NR bands or band combinations will be automatically transferred to 6G/6GR</w:t>
            </w:r>
          </w:p>
          <w:p w14:paraId="3CAF3DF9" w14:textId="2FEF0B18" w:rsidR="008F4759" w:rsidRPr="00B92DA2" w:rsidRDefault="008F4759" w:rsidP="008F4759">
            <w:pPr>
              <w:spacing w:before="120" w:after="120"/>
              <w:jc w:val="both"/>
            </w:pPr>
            <w:r>
              <w:t xml:space="preserve">Observation 10: Operators will have to decide whether they would like band combinations transferred to 6GR including NR based requirements or new studies </w:t>
            </w:r>
            <w:proofErr w:type="gramStart"/>
            <w:r>
              <w:t>has to</w:t>
            </w:r>
            <w:proofErr w:type="gramEnd"/>
            <w:r>
              <w:t xml:space="preserve"> be done based on 6GR</w:t>
            </w:r>
          </w:p>
        </w:tc>
      </w:tr>
      <w:tr w:rsidR="00A820F0" w:rsidRPr="00B92DA2" w14:paraId="2703DCA4" w14:textId="77777777" w:rsidTr="00836E9F">
        <w:trPr>
          <w:trHeight w:val="468"/>
        </w:trPr>
        <w:tc>
          <w:tcPr>
            <w:tcW w:w="1248" w:type="dxa"/>
          </w:tcPr>
          <w:p w14:paraId="26B2B51F" w14:textId="0A34AD32" w:rsidR="00A820F0" w:rsidRPr="00B92DA2" w:rsidRDefault="00A820F0" w:rsidP="00A820F0">
            <w:pPr>
              <w:spacing w:before="120" w:after="120"/>
              <w:jc w:val="center"/>
            </w:pPr>
            <w:hyperlink r:id="rId103" w:history="1">
              <w:r w:rsidRPr="00B92DA2">
                <w:rPr>
                  <w:rStyle w:val="Hyperlink"/>
                </w:rPr>
                <w:t>R4-2601725</w:t>
              </w:r>
            </w:hyperlink>
          </w:p>
        </w:tc>
        <w:tc>
          <w:tcPr>
            <w:tcW w:w="1582" w:type="dxa"/>
          </w:tcPr>
          <w:p w14:paraId="30DB32D7" w14:textId="21E50878" w:rsidR="00A820F0" w:rsidRPr="00B92DA2" w:rsidRDefault="00A820F0" w:rsidP="00A820F0">
            <w:pPr>
              <w:spacing w:before="120" w:after="120"/>
              <w:jc w:val="center"/>
            </w:pPr>
            <w:r w:rsidRPr="00BF2D52">
              <w:t>Qualcomm Incorporated</w:t>
            </w:r>
          </w:p>
        </w:tc>
        <w:tc>
          <w:tcPr>
            <w:tcW w:w="6801" w:type="dxa"/>
          </w:tcPr>
          <w:p w14:paraId="424D905E" w14:textId="77777777" w:rsidR="00CA7CE8" w:rsidRDefault="00CA7CE8" w:rsidP="00CA7CE8">
            <w:pPr>
              <w:spacing w:before="120" w:after="120"/>
              <w:jc w:val="both"/>
            </w:pPr>
            <w:r>
              <w:t>Observation 3: It’s likely that eventually operators want to achieve similar CA functionality in 5G as in 6G</w:t>
            </w:r>
          </w:p>
          <w:p w14:paraId="34A844DC" w14:textId="77777777" w:rsidR="00CA7CE8" w:rsidRDefault="00CA7CE8" w:rsidP="00CA7CE8">
            <w:pPr>
              <w:spacing w:before="120" w:after="120"/>
              <w:jc w:val="both"/>
            </w:pPr>
            <w:r>
              <w:t>Observation 4: It is very important to ensure that operators have all meaningful combinations specified from the beginning of 6G</w:t>
            </w:r>
          </w:p>
          <w:p w14:paraId="3666762D" w14:textId="77777777" w:rsidR="00CA7CE8" w:rsidRDefault="00CA7CE8" w:rsidP="00CA7CE8">
            <w:pPr>
              <w:spacing w:before="120" w:after="120"/>
              <w:jc w:val="both"/>
            </w:pPr>
            <w:r>
              <w:t>Observation 5: It would be possible to significantly reduce the number of combinations if Intra-band contiguous/non-contiguous CA were not needed to be explicitly captured in Inter-band combinations</w:t>
            </w:r>
          </w:p>
          <w:p w14:paraId="13D0766A" w14:textId="77777777" w:rsidR="00CA7CE8" w:rsidRDefault="00CA7CE8" w:rsidP="00CA7CE8">
            <w:pPr>
              <w:spacing w:before="120" w:after="120"/>
              <w:jc w:val="both"/>
            </w:pPr>
            <w:r>
              <w:t>Proposal 3: RAN4 to study ways how to reduce the line items (explicit band combinations) in 6G compared to 5G, yet keeping the same CA functionality as captured in current 5G specifications</w:t>
            </w:r>
          </w:p>
          <w:p w14:paraId="3F5B80B9" w14:textId="77777777" w:rsidR="00CA7CE8" w:rsidRDefault="00CA7CE8" w:rsidP="00CA7CE8">
            <w:pPr>
              <w:spacing w:before="120" w:after="120"/>
              <w:jc w:val="both"/>
            </w:pPr>
            <w:r>
              <w:t>Proposal 4: RAN4 to study if there are certain types of band combinations which never got deployed/which likely are not going to get deployed in current 5G specifications. This information could possibly be used to reduce the number of combinations in 6G</w:t>
            </w:r>
          </w:p>
          <w:p w14:paraId="3466063C" w14:textId="77777777" w:rsidR="00CA7CE8" w:rsidRDefault="00CA7CE8" w:rsidP="00CA7CE8">
            <w:pPr>
              <w:spacing w:before="120" w:after="120"/>
              <w:jc w:val="both"/>
            </w:pPr>
            <w:r>
              <w:t>Observation 6: How to handle operator requests to transfer 5G combinations into 6G certainly needs a process to be created during the 6G SI so that the process is ready to be used in 6G WI, which can be done when the concept of how 6G CA combinations are generally specified is in more mature shape</w:t>
            </w:r>
          </w:p>
          <w:p w14:paraId="643A2E02" w14:textId="4909FB25" w:rsidR="00A820F0" w:rsidRPr="00B92DA2" w:rsidRDefault="00CA7CE8" w:rsidP="00CA7CE8">
            <w:pPr>
              <w:spacing w:before="120" w:after="120"/>
              <w:jc w:val="both"/>
            </w:pPr>
            <w:r>
              <w:lastRenderedPageBreak/>
              <w:t>Proposal 5: RAN4 to study the framework how 6G CA band combinations are specified in RAN4 specifications to establish a process to smoothly transfer operators desired band combinations specified in 5G into 6G for day 1</w:t>
            </w:r>
          </w:p>
        </w:tc>
      </w:tr>
      <w:tr w:rsidR="00B2317E" w:rsidRPr="00B92DA2" w14:paraId="57350373" w14:textId="77777777" w:rsidTr="00836E9F">
        <w:trPr>
          <w:trHeight w:val="468"/>
        </w:trPr>
        <w:tc>
          <w:tcPr>
            <w:tcW w:w="1248" w:type="dxa"/>
          </w:tcPr>
          <w:p w14:paraId="24A38A56" w14:textId="3C83F9EB" w:rsidR="00B2317E" w:rsidRPr="00B92DA2" w:rsidRDefault="00B2317E" w:rsidP="00B2317E">
            <w:pPr>
              <w:spacing w:before="120" w:after="120"/>
              <w:jc w:val="center"/>
              <w:rPr>
                <w:color w:val="0000FF"/>
                <w:u w:val="single"/>
              </w:rPr>
            </w:pPr>
            <w:hyperlink r:id="rId104" w:history="1">
              <w:r w:rsidRPr="00B92DA2">
                <w:rPr>
                  <w:rStyle w:val="Hyperlink"/>
                </w:rPr>
                <w:t>R4-2602025</w:t>
              </w:r>
            </w:hyperlink>
          </w:p>
        </w:tc>
        <w:tc>
          <w:tcPr>
            <w:tcW w:w="1582" w:type="dxa"/>
          </w:tcPr>
          <w:p w14:paraId="30FEB8A5" w14:textId="2E178503" w:rsidR="00B2317E" w:rsidRPr="00BF2D52" w:rsidRDefault="00B2317E" w:rsidP="00B2317E">
            <w:pPr>
              <w:spacing w:before="120" w:after="120"/>
              <w:jc w:val="center"/>
            </w:pPr>
            <w:r w:rsidRPr="00BF2D52">
              <w:t>T-Mobile USA</w:t>
            </w:r>
          </w:p>
        </w:tc>
        <w:tc>
          <w:tcPr>
            <w:tcW w:w="6801" w:type="dxa"/>
          </w:tcPr>
          <w:p w14:paraId="28BB0C64" w14:textId="77777777" w:rsidR="00B2317E" w:rsidRDefault="00B2317E" w:rsidP="00B2317E">
            <w:pPr>
              <w:spacing w:before="120" w:after="120"/>
              <w:jc w:val="both"/>
            </w:pPr>
            <w:r>
              <w:t xml:space="preserve">Proposal 2: Based on requests from operators, we should re-use 5G band combinations from 6G to avoid the CA technology sawtooth for operators and their customers. </w:t>
            </w:r>
          </w:p>
          <w:p w14:paraId="36FE5CA5" w14:textId="2AD71B8A" w:rsidR="00553ABD" w:rsidRDefault="00553ABD" w:rsidP="00B2317E">
            <w:pPr>
              <w:spacing w:before="120" w:after="120"/>
              <w:jc w:val="both"/>
            </w:pPr>
            <w:r w:rsidRPr="00E32965">
              <w:rPr>
                <w:noProof/>
                <w:lang w:eastAsia="zh-CN"/>
              </w:rPr>
              <w:drawing>
                <wp:inline distT="0" distB="0" distL="0" distR="0" wp14:anchorId="1948545A" wp14:editId="38EFA7A2">
                  <wp:extent cx="3528646" cy="2197996"/>
                  <wp:effectExtent l="0" t="0" r="0" b="0"/>
                  <wp:docPr id="63567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4061" name=""/>
                          <pic:cNvPicPr/>
                        </pic:nvPicPr>
                        <pic:blipFill>
                          <a:blip r:embed="rId105"/>
                          <a:stretch>
                            <a:fillRect/>
                          </a:stretch>
                        </pic:blipFill>
                        <pic:spPr>
                          <a:xfrm>
                            <a:off x="0" y="0"/>
                            <a:ext cx="3534376" cy="2201565"/>
                          </a:xfrm>
                          <a:prstGeom prst="rect">
                            <a:avLst/>
                          </a:prstGeom>
                        </pic:spPr>
                      </pic:pic>
                    </a:graphicData>
                  </a:graphic>
                </wp:inline>
              </w:drawing>
            </w:r>
          </w:p>
        </w:tc>
      </w:tr>
    </w:tbl>
    <w:p w14:paraId="3F76B6AD" w14:textId="77777777" w:rsidR="00203241" w:rsidRPr="00B92DA2" w:rsidRDefault="00203241" w:rsidP="00DD19DE"/>
    <w:p w14:paraId="70D89159" w14:textId="77777777" w:rsidR="00DD19DE" w:rsidRPr="00B92DA2" w:rsidRDefault="00DD19DE" w:rsidP="00DD19DE">
      <w:pPr>
        <w:pStyle w:val="Heading2"/>
        <w:rPr>
          <w:lang w:val="en-GB"/>
        </w:rPr>
      </w:pPr>
      <w:r w:rsidRPr="00B92DA2">
        <w:rPr>
          <w:lang w:val="en-GB"/>
        </w:rPr>
        <w:t>Open issues summary</w:t>
      </w:r>
    </w:p>
    <w:p w14:paraId="589EC62E" w14:textId="6A8DCF99" w:rsidR="0056536C" w:rsidRPr="00B92DA2" w:rsidRDefault="00D14367" w:rsidP="00D14367">
      <w:pPr>
        <w:rPr>
          <w:rFonts w:eastAsia="Times New Roman"/>
        </w:rPr>
      </w:pPr>
      <w:r w:rsidRPr="00B92DA2">
        <w:rPr>
          <w:rFonts w:eastAsia="Times New Roman"/>
        </w:rPr>
        <w:t xml:space="preserve">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w:t>
      </w:r>
      <w:r w:rsidR="00297BEB" w:rsidRPr="00B92DA2">
        <w:rPr>
          <w:rFonts w:eastAsia="Times New Roman"/>
        </w:rPr>
        <w:t>emphasises</w:t>
      </w:r>
      <w:r w:rsidRPr="00B92DA2">
        <w:rPr>
          <w:rFonts w:eastAsia="Times New Roman"/>
        </w:rPr>
        <w:t xml:space="preserve"> the importance of reducing complexity in RF front-end design and ensuring backward compatibility with legacy systems.</w:t>
      </w:r>
    </w:p>
    <w:p w14:paraId="746DBD3A" w14:textId="5D621099" w:rsidR="0056536C" w:rsidRPr="00B92DA2" w:rsidRDefault="0056536C" w:rsidP="00D14367">
      <w:pPr>
        <w:rPr>
          <w:rFonts w:eastAsia="Times New Roman"/>
        </w:rPr>
      </w:pPr>
      <w:r w:rsidRPr="00B92DA2">
        <w:rPr>
          <w:rFonts w:eastAsia="Times New Roman"/>
        </w:rPr>
        <w:t>The aspects here have also been part</w:t>
      </w:r>
      <w:r w:rsidR="00F96A56" w:rsidRPr="00B92DA2">
        <w:rPr>
          <w:rFonts w:eastAsia="Times New Roman"/>
        </w:rPr>
        <w:t xml:space="preserve">ly addressed during </w:t>
      </w:r>
      <w:r w:rsidR="00297BEB" w:rsidRPr="00B92DA2">
        <w:rPr>
          <w:rFonts w:eastAsia="Times New Roman"/>
        </w:rPr>
        <w:t xml:space="preserve">the </w:t>
      </w:r>
      <w:r w:rsidR="00F96A56" w:rsidRPr="00B92DA2">
        <w:rPr>
          <w:rFonts w:eastAsia="Times New Roman"/>
        </w:rPr>
        <w:t>NR timeframe:</w:t>
      </w:r>
    </w:p>
    <w:p w14:paraId="667BED57" w14:textId="062AE8CA" w:rsidR="0056536C" w:rsidRPr="00B92DA2" w:rsidRDefault="0056536C" w:rsidP="00D14367">
      <w:pPr>
        <w:rPr>
          <w:rFonts w:eastAsia="Times New Roman"/>
        </w:rPr>
      </w:pPr>
      <w:r w:rsidRPr="00B92DA2">
        <w:rPr>
          <w:rFonts w:eastAsia="Times New Roman"/>
          <w:noProof/>
        </w:rPr>
        <mc:AlternateContent>
          <mc:Choice Requires="wps">
            <w:drawing>
              <wp:inline distT="0" distB="0" distL="0" distR="0" wp14:anchorId="37314DE6" wp14:editId="6484329C">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106" w:history="1">
                              <w:r w:rsidRPr="00DB755F">
                                <w:rPr>
                                  <w:rStyle w:val="Hyperlink"/>
                                  <w:rFonts w:eastAsia="Times New Roman"/>
                                </w:rPr>
                                <w:t>TR 38.846</w:t>
                              </w:r>
                            </w:hyperlink>
                            <w:r>
                              <w:rPr>
                                <w:rFonts w:eastAsia="Times New Roman"/>
                              </w:rPr>
                              <w:t xml:space="preserve"> which party resulted in the first RAN 4 Permanent Reference Document (</w:t>
                            </w:r>
                            <w:hyperlink r:id="rId107" w:history="1">
                              <w:r w:rsidRPr="0056536C">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37314DE6"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108" w:history="1">
                        <w:r w:rsidRPr="00DB755F">
                          <w:rPr>
                            <w:rStyle w:val="Hyperlink"/>
                            <w:rFonts w:eastAsia="Times New Roman"/>
                          </w:rPr>
                          <w:t>TR 38.846</w:t>
                        </w:r>
                      </w:hyperlink>
                      <w:r>
                        <w:rPr>
                          <w:rFonts w:eastAsia="Times New Roman"/>
                        </w:rPr>
                        <w:t xml:space="preserve"> which party resulted in the first RAN 4 Permanent Reference Document (</w:t>
                      </w:r>
                      <w:hyperlink r:id="rId109" w:history="1">
                        <w:r w:rsidRPr="0056536C">
                          <w:rPr>
                            <w:rStyle w:val="Hyperlink"/>
                            <w:rFonts w:eastAsia="Times New Roman"/>
                          </w:rPr>
                          <w:t>PRD01</w:t>
                        </w:r>
                      </w:hyperlink>
                      <w:r>
                        <w:rPr>
                          <w:rFonts w:eastAsia="Times New Roman"/>
                        </w:rPr>
                        <w:t>)</w:t>
                      </w:r>
                    </w:p>
                  </w:txbxContent>
                </v:textbox>
                <w10:anchorlock/>
              </v:shape>
            </w:pict>
          </mc:Fallback>
        </mc:AlternateContent>
      </w:r>
    </w:p>
    <w:p w14:paraId="166CAB77" w14:textId="67F7C0F3" w:rsidR="00F96A56" w:rsidRPr="00B92DA2" w:rsidRDefault="00C77861" w:rsidP="00D14367">
      <w:pPr>
        <w:rPr>
          <w:rFonts w:eastAsia="Times New Roman"/>
        </w:rPr>
      </w:pPr>
      <w:r w:rsidRPr="00B92DA2">
        <w:rPr>
          <w:rFonts w:eastAsia="Times New Roman"/>
        </w:rPr>
        <w:t xml:space="preserve">RAN4 needs to continue to explore options to reduce the workload related to band combinations and RF front-end complexity in 6G. </w:t>
      </w:r>
      <w:r w:rsidR="009A3E12" w:rsidRPr="00B92DA2">
        <w:rPr>
          <w:rFonts w:eastAsia="Times New Roman"/>
        </w:rPr>
        <w:t>T</w:t>
      </w:r>
      <w:r w:rsidRPr="00B92DA2">
        <w:rPr>
          <w:rFonts w:eastAsia="Times New Roman"/>
        </w:rPr>
        <w:t xml:space="preserve">he challenges faced in 5G regarding the specification of numerous </w:t>
      </w:r>
      <w:r w:rsidR="00297BEB" w:rsidRPr="00B92DA2">
        <w:rPr>
          <w:rFonts w:eastAsia="Times New Roman"/>
        </w:rPr>
        <w:t>bands</w:t>
      </w:r>
      <w:r w:rsidRPr="00B92DA2">
        <w:rPr>
          <w:rFonts w:eastAsia="Times New Roman"/>
        </w:rPr>
        <w:t xml:space="preserve"> </w:t>
      </w:r>
      <w:r w:rsidR="00D351E6" w:rsidRPr="00B92DA2">
        <w:rPr>
          <w:rFonts w:eastAsia="Times New Roman"/>
        </w:rPr>
        <w:t xml:space="preserve">and ongoing work on how to improve this should also be </w:t>
      </w:r>
      <w:proofErr w:type="gramStart"/>
      <w:r w:rsidR="00D351E6" w:rsidRPr="00B92DA2">
        <w:rPr>
          <w:rFonts w:eastAsia="Times New Roman"/>
        </w:rPr>
        <w:t>taken into account</w:t>
      </w:r>
      <w:proofErr w:type="gramEnd"/>
      <w:r w:rsidRPr="00B92DA2">
        <w:rPr>
          <w:rFonts w:eastAsia="Times New Roman"/>
        </w:rPr>
        <w:t>.</w:t>
      </w:r>
    </w:p>
    <w:p w14:paraId="7AF87AA1" w14:textId="31E858C2" w:rsidR="00C310B0" w:rsidRPr="00B92DA2" w:rsidRDefault="00C310B0" w:rsidP="00C310B0">
      <w:pPr>
        <w:rPr>
          <w:lang w:eastAsia="zh-CN"/>
        </w:rPr>
      </w:pPr>
      <w:r w:rsidRPr="00B92DA2">
        <w:rPr>
          <w:lang w:eastAsia="zh-CN"/>
        </w:rPr>
        <w:t xml:space="preserve">Since the topic of spectrum aggregation methods is discussed under agenda </w:t>
      </w:r>
      <w:r w:rsidR="00A42192" w:rsidRPr="00B92DA2">
        <w:rPr>
          <w:lang w:eastAsia="zh-CN"/>
        </w:rPr>
        <w:t>8.</w:t>
      </w:r>
      <w:r w:rsidR="00A75793">
        <w:rPr>
          <w:lang w:eastAsia="zh-CN"/>
        </w:rPr>
        <w:t>3</w:t>
      </w:r>
      <w:r w:rsidR="00297BEB" w:rsidRPr="00B92DA2">
        <w:rPr>
          <w:lang w:eastAsia="zh-CN"/>
        </w:rPr>
        <w:t>,</w:t>
      </w:r>
      <w:r w:rsidR="008913E8" w:rsidRPr="00B92DA2">
        <w:rPr>
          <w:lang w:eastAsia="zh-CN"/>
        </w:rPr>
        <w:t xml:space="preserve"> some of the proposals related to this may not be fully incorporated in the </w:t>
      </w:r>
      <w:r w:rsidR="003B4BE1" w:rsidRPr="00B92DA2">
        <w:rPr>
          <w:lang w:eastAsia="zh-CN"/>
        </w:rPr>
        <w:t xml:space="preserve">following </w:t>
      </w:r>
      <w:r w:rsidR="008913E8" w:rsidRPr="00B92DA2">
        <w:rPr>
          <w:lang w:eastAsia="zh-CN"/>
        </w:rPr>
        <w:t>sub-topics</w:t>
      </w:r>
      <w:r w:rsidR="00297BEB" w:rsidRPr="00B92DA2">
        <w:rPr>
          <w:lang w:eastAsia="zh-CN"/>
        </w:rPr>
        <w:t>,</w:t>
      </w:r>
      <w:r w:rsidR="003B4BE1" w:rsidRPr="00B92DA2">
        <w:rPr>
          <w:lang w:eastAsia="zh-CN"/>
        </w:rPr>
        <w:t xml:space="preserve"> and companies are encouraged to bring their discussion under the relevant agenda for </w:t>
      </w:r>
      <w:r w:rsidR="00297BEB" w:rsidRPr="00B92DA2">
        <w:rPr>
          <w:lang w:eastAsia="zh-CN"/>
        </w:rPr>
        <w:t xml:space="preserve">the </w:t>
      </w:r>
      <w:r w:rsidR="003B4BE1" w:rsidRPr="00B92DA2">
        <w:rPr>
          <w:lang w:eastAsia="zh-CN"/>
        </w:rPr>
        <w:t>next meeting.</w:t>
      </w:r>
      <w:r w:rsidR="008913E8" w:rsidRPr="00B92DA2">
        <w:rPr>
          <w:lang w:eastAsia="zh-CN"/>
        </w:rPr>
        <w:t xml:space="preserve"> </w:t>
      </w:r>
    </w:p>
    <w:p w14:paraId="57695784" w14:textId="7A0EDBF4" w:rsidR="00BE4F00" w:rsidRPr="00B92DA2" w:rsidRDefault="00BE4F00" w:rsidP="00BE4F00">
      <w:pPr>
        <w:pStyle w:val="Heading3"/>
        <w:rPr>
          <w:sz w:val="24"/>
          <w:szCs w:val="16"/>
          <w:lang w:val="en-GB"/>
        </w:rPr>
      </w:pPr>
      <w:r w:rsidRPr="00B92DA2">
        <w:rPr>
          <w:sz w:val="24"/>
          <w:szCs w:val="16"/>
          <w:lang w:val="en-GB"/>
        </w:rPr>
        <w:t xml:space="preserve">Sub-topic </w:t>
      </w:r>
      <w:r w:rsidR="00802239">
        <w:rPr>
          <w:sz w:val="24"/>
          <w:szCs w:val="16"/>
          <w:lang w:val="en-GB"/>
        </w:rPr>
        <w:t>3</w:t>
      </w:r>
      <w:r w:rsidRPr="00B92DA2">
        <w:rPr>
          <w:sz w:val="24"/>
          <w:szCs w:val="16"/>
          <w:lang w:val="en-GB"/>
        </w:rPr>
        <w:t>-</w:t>
      </w:r>
      <w:r w:rsidR="00802239">
        <w:rPr>
          <w:sz w:val="24"/>
          <w:szCs w:val="16"/>
          <w:lang w:val="en-GB"/>
        </w:rPr>
        <w:t>1</w:t>
      </w:r>
      <w:r w:rsidRPr="00B92DA2">
        <w:rPr>
          <w:sz w:val="24"/>
          <w:szCs w:val="16"/>
          <w:lang w:val="en-GB"/>
        </w:rPr>
        <w:t xml:space="preserve">: Band combination </w:t>
      </w:r>
      <w:r w:rsidR="00365AEC" w:rsidRPr="00B92DA2">
        <w:rPr>
          <w:sz w:val="24"/>
          <w:szCs w:val="16"/>
          <w:lang w:val="en-GB"/>
        </w:rPr>
        <w:t>introduction</w:t>
      </w:r>
    </w:p>
    <w:p w14:paraId="7D32910D" w14:textId="2E41947F" w:rsidR="00C0043E" w:rsidRPr="00B92DA2" w:rsidRDefault="00365AEC" w:rsidP="00C0043E">
      <w:pPr>
        <w:rPr>
          <w:lang w:eastAsia="zh-CN"/>
        </w:rPr>
      </w:pPr>
      <w:r w:rsidRPr="00B92DA2">
        <w:rPr>
          <w:lang w:eastAsia="zh-CN"/>
        </w:rPr>
        <w:t xml:space="preserve">Some companies propose to speed up the adaptation of 6G and </w:t>
      </w:r>
      <w:r w:rsidR="00907725" w:rsidRPr="00B92DA2">
        <w:rPr>
          <w:lang w:eastAsia="zh-CN"/>
        </w:rPr>
        <w:t xml:space="preserve">reduce the workload to transfer current NR band combinations to 6G. It </w:t>
      </w:r>
      <w:proofErr w:type="gramStart"/>
      <w:r w:rsidR="00907725" w:rsidRPr="00B92DA2">
        <w:rPr>
          <w:lang w:eastAsia="zh-CN"/>
        </w:rPr>
        <w:t>is</w:t>
      </w:r>
      <w:r w:rsidR="00297BEB" w:rsidRPr="00B92DA2">
        <w:rPr>
          <w:lang w:eastAsia="zh-CN"/>
        </w:rPr>
        <w:t>,</w:t>
      </w:r>
      <w:proofErr w:type="gramEnd"/>
      <w:r w:rsidR="00907725" w:rsidRPr="00B92DA2">
        <w:rPr>
          <w:lang w:eastAsia="zh-CN"/>
        </w:rPr>
        <w:t xml:space="preserve"> however</w:t>
      </w:r>
      <w:r w:rsidR="00297BEB" w:rsidRPr="00B92DA2">
        <w:rPr>
          <w:lang w:eastAsia="zh-CN"/>
        </w:rPr>
        <w:t>,</w:t>
      </w:r>
      <w:r w:rsidR="00907725" w:rsidRPr="00B92DA2">
        <w:rPr>
          <w:lang w:eastAsia="zh-CN"/>
        </w:rPr>
        <w:t xml:space="preserve"> not clear which </w:t>
      </w:r>
      <w:r w:rsidR="00297BEB" w:rsidRPr="00B92DA2">
        <w:rPr>
          <w:lang w:eastAsia="zh-CN"/>
        </w:rPr>
        <w:t>requirement</w:t>
      </w:r>
      <w:r w:rsidR="00907725" w:rsidRPr="00B92DA2">
        <w:rPr>
          <w:lang w:eastAsia="zh-CN"/>
        </w:rPr>
        <w:t xml:space="preserve"> shall apply. Other companies </w:t>
      </w:r>
      <w:r w:rsidR="00297BEB" w:rsidRPr="00B92DA2">
        <w:rPr>
          <w:lang w:eastAsia="zh-CN"/>
        </w:rPr>
        <w:t>want</w:t>
      </w:r>
      <w:r w:rsidR="00907725" w:rsidRPr="00B92DA2">
        <w:rPr>
          <w:lang w:eastAsia="zh-CN"/>
        </w:rPr>
        <w:t xml:space="preserve"> to define band combinations based </w:t>
      </w:r>
      <w:r w:rsidR="0087210E" w:rsidRPr="00B92DA2">
        <w:rPr>
          <w:lang w:eastAsia="zh-CN"/>
        </w:rPr>
        <w:t xml:space="preserve">only </w:t>
      </w:r>
      <w:r w:rsidR="00907725" w:rsidRPr="00B92DA2">
        <w:rPr>
          <w:lang w:eastAsia="zh-CN"/>
        </w:rPr>
        <w:t>on explicit operator demand.</w:t>
      </w:r>
      <w:r w:rsidR="0023038F">
        <w:rPr>
          <w:lang w:eastAsia="zh-CN"/>
        </w:rPr>
        <w:t xml:space="preserve"> At </w:t>
      </w:r>
      <w:r w:rsidR="001F7051">
        <w:rPr>
          <w:lang w:eastAsia="zh-CN"/>
        </w:rPr>
        <w:t>last,</w:t>
      </w:r>
      <w:r w:rsidR="0023038F">
        <w:rPr>
          <w:lang w:eastAsia="zh-CN"/>
        </w:rPr>
        <w:t xml:space="preserve"> RAN4#117 meeting </w:t>
      </w:r>
      <w:r w:rsidR="001F7051">
        <w:rPr>
          <w:lang w:eastAsia="ko-KR"/>
        </w:rPr>
        <w:t xml:space="preserve">it was agreed </w:t>
      </w:r>
      <w:r w:rsidR="005779EB">
        <w:rPr>
          <w:lang w:eastAsia="ko-KR"/>
        </w:rPr>
        <w:t>(</w:t>
      </w:r>
      <w:r w:rsidR="005779EB" w:rsidRPr="005C6BC4">
        <w:rPr>
          <w:lang w:eastAsia="ko-KR"/>
        </w:rPr>
        <w:t>R4-2601664</w:t>
      </w:r>
      <w:r w:rsidR="005779EB">
        <w:rPr>
          <w:lang w:eastAsia="ko-KR"/>
        </w:rPr>
        <w:t xml:space="preserve">) </w:t>
      </w:r>
      <w:r w:rsidR="001F7051">
        <w:rPr>
          <w:lang w:eastAsia="ko-KR"/>
        </w:rPr>
        <w:t xml:space="preserve">that no </w:t>
      </w:r>
      <w:r w:rsidR="005779EB">
        <w:rPr>
          <w:lang w:eastAsia="ko-KR"/>
        </w:rPr>
        <w:t>band combination</w:t>
      </w:r>
      <w:r w:rsidR="001F7051">
        <w:rPr>
          <w:lang w:eastAsia="ko-KR"/>
        </w:rPr>
        <w:t xml:space="preserve"> would automatically be migrated</w:t>
      </w:r>
      <w:r w:rsidR="001F7051" w:rsidRPr="005C6BC4">
        <w:rPr>
          <w:lang w:eastAsia="ko-KR"/>
        </w:rPr>
        <w:t xml:space="preserve"> from 5G to 6G</w:t>
      </w:r>
      <w:r w:rsidR="001F7051">
        <w:rPr>
          <w:lang w:eastAsia="ko-KR"/>
        </w:rPr>
        <w:t xml:space="preserve"> but would be dependent on operator request</w:t>
      </w:r>
      <w:r w:rsidR="00060DF0">
        <w:rPr>
          <w:lang w:eastAsia="ko-KR"/>
        </w:rPr>
        <w:t>. T</w:t>
      </w:r>
      <w:r w:rsidR="005779EB">
        <w:rPr>
          <w:lang w:eastAsia="ko-KR"/>
        </w:rPr>
        <w:t xml:space="preserve">he mechanism for </w:t>
      </w:r>
      <w:r w:rsidR="00060DF0">
        <w:rPr>
          <w:lang w:eastAsia="ko-KR"/>
        </w:rPr>
        <w:t>requesting new or migrated band combination was left FFS.</w:t>
      </w:r>
    </w:p>
    <w:p w14:paraId="7F4F59B6" w14:textId="6191AD6B" w:rsidR="00BE4F00" w:rsidRPr="00B92DA2" w:rsidRDefault="00BE4F00" w:rsidP="00BE4F00">
      <w:pPr>
        <w:rPr>
          <w:b/>
          <w:color w:val="0070C0"/>
          <w:u w:val="single"/>
          <w:lang w:eastAsia="ko-KR"/>
        </w:rPr>
      </w:pPr>
      <w:r w:rsidRPr="00B92DA2">
        <w:rPr>
          <w:b/>
          <w:color w:val="0070C0"/>
          <w:u w:val="single"/>
          <w:lang w:eastAsia="ko-KR"/>
        </w:rPr>
        <w:t xml:space="preserve">Issue </w:t>
      </w:r>
      <w:r w:rsidR="00E71950">
        <w:rPr>
          <w:b/>
          <w:color w:val="0070C0"/>
          <w:u w:val="single"/>
          <w:lang w:eastAsia="ko-KR"/>
        </w:rPr>
        <w:t>3</w:t>
      </w:r>
      <w:r w:rsidRPr="00B92DA2">
        <w:rPr>
          <w:b/>
          <w:color w:val="0070C0"/>
          <w:u w:val="single"/>
          <w:lang w:eastAsia="ko-KR"/>
        </w:rPr>
        <w:t>-</w:t>
      </w:r>
      <w:r w:rsidR="00AF63F1">
        <w:rPr>
          <w:b/>
          <w:color w:val="0070C0"/>
          <w:u w:val="single"/>
          <w:lang w:eastAsia="ko-KR"/>
        </w:rPr>
        <w:t>1</w:t>
      </w:r>
      <w:r w:rsidR="00C0043E" w:rsidRPr="00B92DA2">
        <w:rPr>
          <w:b/>
          <w:color w:val="0070C0"/>
          <w:u w:val="single"/>
          <w:lang w:eastAsia="ko-KR"/>
        </w:rPr>
        <w:t>-1</w:t>
      </w:r>
      <w:r w:rsidRPr="00B92DA2">
        <w:rPr>
          <w:b/>
          <w:color w:val="0070C0"/>
          <w:u w:val="single"/>
          <w:lang w:eastAsia="ko-KR"/>
        </w:rPr>
        <w:t xml:space="preserve">: </w:t>
      </w:r>
      <w:r w:rsidR="00365AEC" w:rsidRPr="00B92DA2">
        <w:rPr>
          <w:b/>
          <w:color w:val="0070C0"/>
          <w:u w:val="single"/>
          <w:lang w:eastAsia="ko-KR"/>
        </w:rPr>
        <w:t>Band combination introduction</w:t>
      </w:r>
    </w:p>
    <w:p w14:paraId="22319780" w14:textId="77777777" w:rsidR="00BE4F00" w:rsidRPr="00B92DA2" w:rsidRDefault="00BE4F00" w:rsidP="00BE4F0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2009AC6A" w14:textId="5CDE78C7" w:rsidR="007F2B42" w:rsidRPr="00B92DA2" w:rsidRDefault="00BE4F00"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lastRenderedPageBreak/>
        <w:t>Option 1: RAN4 shall</w:t>
      </w:r>
      <w:r w:rsidR="00EE1626">
        <w:rPr>
          <w:rFonts w:eastAsia="SimSun"/>
          <w:color w:val="0070C0"/>
          <w:szCs w:val="24"/>
          <w:lang w:eastAsia="zh-CN"/>
        </w:rPr>
        <w:t>, based on operator request,</w:t>
      </w:r>
      <w:r w:rsidRPr="00B92DA2">
        <w:rPr>
          <w:rFonts w:eastAsia="SimSun"/>
          <w:color w:val="0070C0"/>
          <w:szCs w:val="24"/>
          <w:lang w:eastAsia="zh-CN"/>
        </w:rPr>
        <w:t xml:space="preserve"> </w:t>
      </w:r>
      <w:r w:rsidR="00AC2D9D" w:rsidRPr="00B92DA2">
        <w:rPr>
          <w:rFonts w:eastAsia="SimSun"/>
          <w:color w:val="0070C0"/>
          <w:szCs w:val="24"/>
          <w:lang w:eastAsia="zh-CN"/>
        </w:rPr>
        <w:t xml:space="preserve">consider transferring existing NR </w:t>
      </w:r>
      <w:r w:rsidR="00EA7811" w:rsidRPr="00B92DA2">
        <w:rPr>
          <w:rFonts w:eastAsia="SimSun"/>
          <w:color w:val="0070C0"/>
          <w:szCs w:val="24"/>
          <w:lang w:eastAsia="zh-CN"/>
        </w:rPr>
        <w:t xml:space="preserve">band </w:t>
      </w:r>
      <w:r w:rsidR="00AC2D9D" w:rsidRPr="00B92DA2">
        <w:rPr>
          <w:rFonts w:eastAsia="SimSun"/>
          <w:color w:val="0070C0"/>
          <w:szCs w:val="24"/>
          <w:lang w:eastAsia="zh-CN"/>
        </w:rPr>
        <w:t xml:space="preserve">combinations </w:t>
      </w:r>
      <w:r w:rsidR="00465D6E">
        <w:rPr>
          <w:rFonts w:eastAsia="SimSun"/>
          <w:color w:val="0070C0"/>
          <w:szCs w:val="24"/>
          <w:lang w:eastAsia="zh-CN"/>
        </w:rPr>
        <w:t xml:space="preserve">including up to 6 CCs </w:t>
      </w:r>
      <w:r w:rsidR="00AC2D9D" w:rsidRPr="00B92DA2">
        <w:rPr>
          <w:rFonts w:eastAsia="SimSun"/>
          <w:color w:val="0070C0"/>
          <w:szCs w:val="24"/>
          <w:lang w:eastAsia="zh-CN"/>
        </w:rPr>
        <w:t xml:space="preserve">to be applicable </w:t>
      </w:r>
      <w:r w:rsidR="0099201B" w:rsidRPr="00B92DA2">
        <w:rPr>
          <w:rFonts w:eastAsia="SimSun"/>
          <w:color w:val="0070C0"/>
          <w:szCs w:val="24"/>
          <w:lang w:eastAsia="zh-CN"/>
        </w:rPr>
        <w:t xml:space="preserve">also </w:t>
      </w:r>
      <w:r w:rsidR="00AC2D9D" w:rsidRPr="00B92DA2">
        <w:rPr>
          <w:rFonts w:eastAsia="SimSun"/>
          <w:color w:val="0070C0"/>
          <w:szCs w:val="24"/>
          <w:lang w:eastAsia="zh-CN"/>
        </w:rPr>
        <w:t>for 6G</w:t>
      </w:r>
      <w:r w:rsidR="007F2B42" w:rsidRPr="00B92DA2">
        <w:rPr>
          <w:rFonts w:eastAsia="SimSun"/>
          <w:color w:val="0070C0"/>
          <w:szCs w:val="24"/>
          <w:lang w:eastAsia="zh-CN"/>
        </w:rPr>
        <w:t xml:space="preserve">. </w:t>
      </w:r>
    </w:p>
    <w:p w14:paraId="059A47F2" w14:textId="77777777" w:rsidR="007F2B42" w:rsidRPr="00B92DA2" w:rsidRDefault="007F2B42" w:rsidP="007F2B4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a) Applicable requirements are FFS</w:t>
      </w:r>
    </w:p>
    <w:p w14:paraId="638DD10E" w14:textId="490A2C67" w:rsidR="00BE4F00" w:rsidRPr="00B92DA2" w:rsidRDefault="007F2B42" w:rsidP="007F2B4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B92DA2">
        <w:rPr>
          <w:rFonts w:eastAsia="SimSun"/>
          <w:color w:val="0070C0"/>
          <w:szCs w:val="24"/>
          <w:lang w:eastAsia="zh-CN"/>
        </w:rPr>
        <w:t xml:space="preserve">b) Applicable requirements are also transferred from NR </w:t>
      </w:r>
      <w:r w:rsidR="00EA7811" w:rsidRPr="00B92DA2">
        <w:rPr>
          <w:rFonts w:eastAsia="SimSun"/>
          <w:color w:val="0070C0"/>
          <w:szCs w:val="24"/>
          <w:lang w:eastAsia="zh-CN"/>
        </w:rPr>
        <w:t xml:space="preserve"> </w:t>
      </w:r>
    </w:p>
    <w:p w14:paraId="5299F1D5" w14:textId="76B1334C" w:rsidR="00BE4F00" w:rsidRPr="00B92DA2" w:rsidRDefault="00BE4F00"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RAN4 shall </w:t>
      </w:r>
      <w:r w:rsidR="00EA7811" w:rsidRPr="00B92DA2">
        <w:rPr>
          <w:rFonts w:eastAsia="SimSun"/>
          <w:color w:val="0070C0"/>
          <w:szCs w:val="24"/>
          <w:lang w:eastAsia="zh-CN"/>
        </w:rPr>
        <w:t>define 6G band combinations</w:t>
      </w:r>
      <w:r w:rsidR="00073FE7">
        <w:rPr>
          <w:rFonts w:eastAsia="SimSun"/>
          <w:color w:val="0070C0"/>
          <w:szCs w:val="24"/>
          <w:lang w:eastAsia="zh-CN"/>
        </w:rPr>
        <w:t xml:space="preserve">, </w:t>
      </w:r>
      <w:r w:rsidR="00EA7811" w:rsidRPr="00B92DA2">
        <w:rPr>
          <w:rFonts w:eastAsia="SimSun"/>
          <w:color w:val="0070C0"/>
          <w:szCs w:val="24"/>
          <w:lang w:eastAsia="zh-CN"/>
        </w:rPr>
        <w:t xml:space="preserve">based on </w:t>
      </w:r>
      <w:r w:rsidR="00073FE7">
        <w:rPr>
          <w:rFonts w:eastAsia="SimSun"/>
          <w:color w:val="0070C0"/>
          <w:szCs w:val="24"/>
          <w:lang w:eastAsia="zh-CN"/>
        </w:rPr>
        <w:t xml:space="preserve">operator </w:t>
      </w:r>
      <w:r w:rsidR="00EA7811" w:rsidRPr="00B92DA2">
        <w:rPr>
          <w:rFonts w:eastAsia="SimSun"/>
          <w:color w:val="0070C0"/>
          <w:szCs w:val="24"/>
          <w:lang w:eastAsia="zh-CN"/>
        </w:rPr>
        <w:t>request</w:t>
      </w:r>
      <w:r w:rsidR="0087210E" w:rsidRPr="00B92DA2">
        <w:rPr>
          <w:rFonts w:eastAsia="SimSun"/>
          <w:color w:val="0070C0"/>
          <w:szCs w:val="24"/>
          <w:lang w:eastAsia="zh-CN"/>
        </w:rPr>
        <w:t>,</w:t>
      </w:r>
      <w:r w:rsidR="00EA7811" w:rsidRPr="00B92DA2">
        <w:rPr>
          <w:rFonts w:eastAsia="SimSun"/>
          <w:color w:val="0070C0"/>
          <w:szCs w:val="24"/>
          <w:lang w:eastAsia="zh-CN"/>
        </w:rPr>
        <w:t xml:space="preserve"> </w:t>
      </w:r>
      <w:r w:rsidR="00DB5AD7">
        <w:rPr>
          <w:rFonts w:eastAsia="SimSun"/>
          <w:color w:val="0070C0"/>
          <w:szCs w:val="24"/>
          <w:lang w:eastAsia="zh-CN"/>
        </w:rPr>
        <w:t>in a step-by-step approach starting with 2 CCs and building on that only when completed</w:t>
      </w:r>
      <w:r w:rsidRPr="00B92DA2">
        <w:rPr>
          <w:rFonts w:eastAsia="SimSun"/>
          <w:color w:val="0070C0"/>
          <w:szCs w:val="24"/>
          <w:lang w:eastAsia="zh-CN"/>
        </w:rPr>
        <w:t>.</w:t>
      </w:r>
    </w:p>
    <w:p w14:paraId="76DF59DC" w14:textId="77777777" w:rsidR="00BE4F00" w:rsidRPr="00B92DA2" w:rsidRDefault="00BE4F00" w:rsidP="00BE4F00">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718732D2" w14:textId="17E3CA8E" w:rsidR="00BE4F00" w:rsidRPr="00B92DA2" w:rsidRDefault="008C23D7" w:rsidP="00BE4F0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1ABEBA61" w14:textId="73F6BD0B" w:rsidR="006020D3" w:rsidRPr="00B92DA2" w:rsidRDefault="006020D3" w:rsidP="006020D3">
      <w:pPr>
        <w:pStyle w:val="Heading3"/>
        <w:rPr>
          <w:sz w:val="24"/>
          <w:szCs w:val="16"/>
          <w:lang w:val="en-GB"/>
        </w:rPr>
      </w:pPr>
      <w:r w:rsidRPr="00B92DA2">
        <w:rPr>
          <w:sz w:val="24"/>
          <w:szCs w:val="16"/>
          <w:lang w:val="en-GB"/>
        </w:rPr>
        <w:t xml:space="preserve">Sub-topic </w:t>
      </w:r>
      <w:r w:rsidR="00E71950">
        <w:rPr>
          <w:sz w:val="24"/>
          <w:szCs w:val="16"/>
          <w:lang w:val="en-GB"/>
        </w:rPr>
        <w:t>3</w:t>
      </w:r>
      <w:r w:rsidRPr="00B92DA2">
        <w:rPr>
          <w:sz w:val="24"/>
          <w:szCs w:val="16"/>
          <w:lang w:val="en-GB"/>
        </w:rPr>
        <w:t>-</w:t>
      </w:r>
      <w:r w:rsidR="00E71950">
        <w:rPr>
          <w:sz w:val="24"/>
          <w:szCs w:val="16"/>
          <w:lang w:val="en-GB"/>
        </w:rPr>
        <w:t>2</w:t>
      </w:r>
      <w:r w:rsidRPr="00B92DA2">
        <w:rPr>
          <w:sz w:val="24"/>
          <w:szCs w:val="16"/>
          <w:lang w:val="en-GB"/>
        </w:rPr>
        <w:t xml:space="preserve">: </w:t>
      </w:r>
      <w:r w:rsidR="000D075D" w:rsidRPr="00B92DA2">
        <w:rPr>
          <w:sz w:val="24"/>
          <w:szCs w:val="16"/>
          <w:lang w:val="en-GB"/>
        </w:rPr>
        <w:t>Bandwidth Combinations Sets (</w:t>
      </w:r>
      <w:r w:rsidRPr="00B92DA2">
        <w:rPr>
          <w:sz w:val="24"/>
          <w:szCs w:val="16"/>
          <w:lang w:val="en-GB"/>
        </w:rPr>
        <w:t>BCS</w:t>
      </w:r>
      <w:r w:rsidR="000D075D" w:rsidRPr="00B92DA2">
        <w:rPr>
          <w:sz w:val="24"/>
          <w:szCs w:val="16"/>
          <w:lang w:val="en-GB"/>
        </w:rPr>
        <w:t>)</w:t>
      </w:r>
      <w:r w:rsidR="009D1565" w:rsidRPr="00B92DA2">
        <w:rPr>
          <w:sz w:val="24"/>
          <w:szCs w:val="16"/>
          <w:lang w:val="en-GB"/>
        </w:rPr>
        <w:t xml:space="preserve"> in 6G</w:t>
      </w:r>
      <w:r w:rsidRPr="00B92DA2">
        <w:rPr>
          <w:sz w:val="24"/>
          <w:szCs w:val="16"/>
          <w:lang w:val="en-GB"/>
        </w:rPr>
        <w:t xml:space="preserve"> </w:t>
      </w:r>
    </w:p>
    <w:p w14:paraId="2200E21F" w14:textId="40DE7781" w:rsidR="006020D3" w:rsidRPr="00B92DA2" w:rsidRDefault="00B211EA" w:rsidP="006020D3">
      <w:pPr>
        <w:rPr>
          <w:i/>
          <w:color w:val="0070C0"/>
          <w:lang w:eastAsia="zh-CN"/>
        </w:rPr>
      </w:pPr>
      <w:r w:rsidRPr="00B92DA2">
        <w:rPr>
          <w:lang w:eastAsia="zh-CN"/>
        </w:rPr>
        <w:t xml:space="preserve">To </w:t>
      </w:r>
      <w:r w:rsidR="00F26EB4" w:rsidRPr="00B92DA2">
        <w:rPr>
          <w:lang w:eastAsia="zh-CN"/>
        </w:rPr>
        <w:t xml:space="preserve">allow </w:t>
      </w:r>
      <w:r w:rsidR="005727A9" w:rsidRPr="00B92DA2">
        <w:rPr>
          <w:lang w:eastAsia="zh-CN"/>
        </w:rPr>
        <w:t xml:space="preserve">the </w:t>
      </w:r>
      <w:r w:rsidR="00F26EB4" w:rsidRPr="00B92DA2">
        <w:rPr>
          <w:lang w:eastAsia="zh-CN"/>
        </w:rPr>
        <w:t xml:space="preserve">addition of </w:t>
      </w:r>
      <w:r w:rsidRPr="00B92DA2">
        <w:rPr>
          <w:lang w:eastAsia="zh-CN"/>
        </w:rPr>
        <w:t xml:space="preserve">supported channel bandwidths </w:t>
      </w:r>
      <w:r w:rsidR="00F26EB4" w:rsidRPr="00B92DA2">
        <w:rPr>
          <w:lang w:eastAsia="zh-CN"/>
        </w:rPr>
        <w:t>to already defined bands</w:t>
      </w:r>
      <w:r w:rsidR="005727A9" w:rsidRPr="00B92DA2">
        <w:rPr>
          <w:lang w:eastAsia="zh-CN"/>
        </w:rPr>
        <w:t>,</w:t>
      </w:r>
      <w:r w:rsidR="00F26EB4" w:rsidRPr="00B92DA2">
        <w:rPr>
          <w:lang w:eastAsia="zh-CN"/>
        </w:rPr>
        <w:t xml:space="preserve"> the concept of BCSs </w:t>
      </w:r>
      <w:r w:rsidR="005727A9" w:rsidRPr="00B92DA2">
        <w:rPr>
          <w:lang w:eastAsia="zh-CN"/>
        </w:rPr>
        <w:t>was</w:t>
      </w:r>
      <w:r w:rsidR="00F26EB4" w:rsidRPr="00B92DA2">
        <w:rPr>
          <w:lang w:eastAsia="zh-CN"/>
        </w:rPr>
        <w:t xml:space="preserve"> introduced to the specification. However, lately in NR</w:t>
      </w:r>
      <w:r w:rsidR="005727A9" w:rsidRPr="00B92DA2">
        <w:rPr>
          <w:lang w:eastAsia="zh-CN"/>
        </w:rPr>
        <w:t>,</w:t>
      </w:r>
      <w:r w:rsidR="00F26EB4" w:rsidRPr="00B92DA2">
        <w:rPr>
          <w:lang w:eastAsia="zh-CN"/>
        </w:rPr>
        <w:t xml:space="preserve"> </w:t>
      </w:r>
      <w:r w:rsidR="003C73C7" w:rsidRPr="00B92DA2">
        <w:rPr>
          <w:lang w:eastAsia="zh-CN"/>
        </w:rPr>
        <w:t xml:space="preserve">only the so-called BCS 4&amp;5 method, meaning all supported channel bandwidths </w:t>
      </w:r>
      <w:r w:rsidR="005727A9" w:rsidRPr="00B92DA2">
        <w:rPr>
          <w:lang w:eastAsia="zh-CN"/>
        </w:rPr>
        <w:t>are</w:t>
      </w:r>
      <w:r w:rsidR="003C73C7" w:rsidRPr="00B92DA2">
        <w:rPr>
          <w:lang w:eastAsia="zh-CN"/>
        </w:rPr>
        <w:t xml:space="preserve"> utilized</w:t>
      </w:r>
      <w:r w:rsidR="005A199E" w:rsidRPr="00B92DA2">
        <w:rPr>
          <w:lang w:eastAsia="zh-CN"/>
        </w:rPr>
        <w:t>. Therefore</w:t>
      </w:r>
      <w:r w:rsidR="005727A9" w:rsidRPr="00B92DA2">
        <w:rPr>
          <w:lang w:eastAsia="zh-CN"/>
        </w:rPr>
        <w:t>,</w:t>
      </w:r>
      <w:r w:rsidR="005A199E" w:rsidRPr="00B92DA2">
        <w:rPr>
          <w:lang w:eastAsia="zh-CN"/>
        </w:rPr>
        <w:t xml:space="preserve"> some are proposing to abandon the BCs concept in 6G.</w:t>
      </w:r>
      <w:r w:rsidR="00F26EB4" w:rsidRPr="00B92DA2">
        <w:rPr>
          <w:lang w:eastAsia="zh-CN"/>
        </w:rPr>
        <w:t xml:space="preserve"> </w:t>
      </w:r>
    </w:p>
    <w:p w14:paraId="16EF92A9" w14:textId="7C5FA35A" w:rsidR="006020D3" w:rsidRPr="00B92DA2" w:rsidRDefault="006020D3" w:rsidP="006020D3">
      <w:pPr>
        <w:rPr>
          <w:b/>
          <w:color w:val="0070C0"/>
          <w:u w:val="single"/>
          <w:lang w:eastAsia="ko-KR"/>
        </w:rPr>
      </w:pPr>
      <w:r w:rsidRPr="00B92DA2">
        <w:rPr>
          <w:b/>
          <w:color w:val="0070C0"/>
          <w:u w:val="single"/>
          <w:lang w:eastAsia="ko-KR"/>
        </w:rPr>
        <w:t xml:space="preserve">Issue </w:t>
      </w:r>
      <w:r w:rsidR="00E71950">
        <w:rPr>
          <w:b/>
          <w:color w:val="0070C0"/>
          <w:u w:val="single"/>
          <w:lang w:eastAsia="ko-KR"/>
        </w:rPr>
        <w:t>3</w:t>
      </w:r>
      <w:r w:rsidRPr="00B92DA2">
        <w:rPr>
          <w:b/>
          <w:color w:val="0070C0"/>
          <w:u w:val="single"/>
          <w:lang w:eastAsia="ko-KR"/>
        </w:rPr>
        <w:t>-</w:t>
      </w:r>
      <w:r w:rsidR="00E71950">
        <w:rPr>
          <w:b/>
          <w:color w:val="0070C0"/>
          <w:u w:val="single"/>
          <w:lang w:eastAsia="ko-KR"/>
        </w:rPr>
        <w:t>2</w:t>
      </w:r>
      <w:r w:rsidRPr="00B92DA2">
        <w:rPr>
          <w:b/>
          <w:color w:val="0070C0"/>
          <w:u w:val="single"/>
          <w:lang w:eastAsia="ko-KR"/>
        </w:rPr>
        <w:t>-</w:t>
      </w:r>
      <w:r w:rsidR="00AF63F1">
        <w:rPr>
          <w:b/>
          <w:color w:val="0070C0"/>
          <w:u w:val="single"/>
          <w:lang w:eastAsia="ko-KR"/>
        </w:rPr>
        <w:t>1</w:t>
      </w:r>
      <w:r w:rsidRPr="00B92DA2">
        <w:rPr>
          <w:b/>
          <w:color w:val="0070C0"/>
          <w:u w:val="single"/>
          <w:lang w:eastAsia="ko-KR"/>
        </w:rPr>
        <w:t xml:space="preserve">: </w:t>
      </w:r>
      <w:r w:rsidR="005A199E" w:rsidRPr="00B92DA2">
        <w:rPr>
          <w:b/>
          <w:color w:val="0070C0"/>
          <w:u w:val="single"/>
          <w:lang w:eastAsia="ko-KR"/>
        </w:rPr>
        <w:t>Bandwidth Combinations Sets (BCS) in 6G</w:t>
      </w:r>
    </w:p>
    <w:p w14:paraId="7FDA173C" w14:textId="77777777" w:rsidR="006020D3" w:rsidRPr="00B92DA2" w:rsidRDefault="006020D3" w:rsidP="006020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6CBA61B0" w14:textId="32A50918" w:rsidR="006020D3" w:rsidRPr="00B92DA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5A199E" w:rsidRPr="00B92DA2">
        <w:rPr>
          <w:rFonts w:eastAsia="SimSun"/>
          <w:color w:val="0070C0"/>
          <w:szCs w:val="24"/>
          <w:lang w:eastAsia="zh-CN"/>
        </w:rPr>
        <w:t xml:space="preserve">RAN4 shall </w:t>
      </w:r>
      <w:r w:rsidR="00834F20" w:rsidRPr="00B92DA2">
        <w:rPr>
          <w:rFonts w:eastAsia="SimSun"/>
          <w:color w:val="0070C0"/>
          <w:szCs w:val="24"/>
          <w:lang w:eastAsia="zh-CN"/>
        </w:rPr>
        <w:t>not use Bandwidth Combinations Sets (BCS) in 6G</w:t>
      </w:r>
    </w:p>
    <w:p w14:paraId="454297BF" w14:textId="08356748" w:rsidR="006020D3" w:rsidRPr="00B92DA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834F20" w:rsidRPr="00B92DA2">
        <w:rPr>
          <w:rFonts w:eastAsia="SimSun"/>
          <w:color w:val="0070C0"/>
          <w:szCs w:val="24"/>
          <w:lang w:eastAsia="zh-CN"/>
        </w:rPr>
        <w:t>RAN4 shall further investigate the need for Bandwidth Combinations Sets (BCS) in 6G</w:t>
      </w:r>
    </w:p>
    <w:p w14:paraId="27AD1B18" w14:textId="50914AC7" w:rsidR="00834F20" w:rsidRPr="00B92DA2" w:rsidRDefault="00834F20"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3: RAN4 shall </w:t>
      </w:r>
      <w:r w:rsidR="00104FBF" w:rsidRPr="00B92DA2">
        <w:rPr>
          <w:rFonts w:eastAsia="SimSun"/>
          <w:color w:val="0070C0"/>
          <w:szCs w:val="24"/>
          <w:lang w:eastAsia="zh-CN"/>
        </w:rPr>
        <w:t>introduce Bandwidth Combinations Sets (BCS) in 6G</w:t>
      </w:r>
    </w:p>
    <w:p w14:paraId="26C44923" w14:textId="77777777" w:rsidR="006020D3" w:rsidRPr="00B92DA2" w:rsidRDefault="006020D3" w:rsidP="006020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533699E2" w14:textId="77777777" w:rsidR="006020D3" w:rsidRPr="00B92DA2" w:rsidRDefault="006020D3" w:rsidP="006020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3A7BB990" w14:textId="2BD24AA0" w:rsidR="009D1565" w:rsidRPr="00B92DA2" w:rsidRDefault="009D1565" w:rsidP="009D1565">
      <w:pPr>
        <w:pStyle w:val="Heading3"/>
        <w:rPr>
          <w:sz w:val="24"/>
          <w:szCs w:val="16"/>
          <w:lang w:val="en-GB"/>
        </w:rPr>
      </w:pPr>
      <w:r w:rsidRPr="00B92DA2">
        <w:rPr>
          <w:sz w:val="24"/>
          <w:szCs w:val="16"/>
          <w:lang w:val="en-GB"/>
        </w:rPr>
        <w:t xml:space="preserve">Sub-topic </w:t>
      </w:r>
      <w:r w:rsidR="00AF63F1">
        <w:rPr>
          <w:sz w:val="24"/>
          <w:szCs w:val="16"/>
          <w:lang w:val="en-GB"/>
        </w:rPr>
        <w:t>3</w:t>
      </w:r>
      <w:r w:rsidRPr="00B92DA2">
        <w:rPr>
          <w:sz w:val="24"/>
          <w:szCs w:val="16"/>
          <w:lang w:val="en-GB"/>
        </w:rPr>
        <w:t>-</w:t>
      </w:r>
      <w:r w:rsidR="00AF63F1">
        <w:rPr>
          <w:sz w:val="24"/>
          <w:szCs w:val="16"/>
          <w:lang w:val="en-GB"/>
        </w:rPr>
        <w:t>3</w:t>
      </w:r>
      <w:r w:rsidRPr="00B92DA2">
        <w:rPr>
          <w:sz w:val="24"/>
          <w:szCs w:val="16"/>
          <w:lang w:val="en-GB"/>
        </w:rPr>
        <w:t>: ∆TIB and ∆RIB in 6G</w:t>
      </w:r>
    </w:p>
    <w:p w14:paraId="378A9E5B" w14:textId="5323B7BC" w:rsidR="009D1565" w:rsidRPr="00B92DA2" w:rsidRDefault="00104FBF" w:rsidP="009D1565">
      <w:pPr>
        <w:rPr>
          <w:i/>
          <w:color w:val="0070C0"/>
          <w:lang w:eastAsia="zh-CN"/>
        </w:rPr>
      </w:pPr>
      <w:r w:rsidRPr="00B92DA2">
        <w:rPr>
          <w:lang w:eastAsia="zh-CN"/>
        </w:rPr>
        <w:t xml:space="preserve">The ∆TIB and ∆RIB </w:t>
      </w:r>
      <w:r w:rsidR="00A935A8" w:rsidRPr="00B92DA2">
        <w:rPr>
          <w:lang w:eastAsia="zh-CN"/>
        </w:rPr>
        <w:t xml:space="preserve">defined per </w:t>
      </w:r>
      <w:r w:rsidR="00311F22" w:rsidRPr="00B92DA2">
        <w:rPr>
          <w:lang w:eastAsia="zh-CN"/>
        </w:rPr>
        <w:t>specific</w:t>
      </w:r>
      <w:r w:rsidR="00A935A8" w:rsidRPr="00B92DA2">
        <w:rPr>
          <w:lang w:eastAsia="zh-CN"/>
        </w:rPr>
        <w:t xml:space="preserve"> band combination roots in the first introduction of CA in LTE times. Therefore</w:t>
      </w:r>
      <w:r w:rsidR="00311F22" w:rsidRPr="00B92DA2">
        <w:rPr>
          <w:lang w:eastAsia="zh-CN"/>
        </w:rPr>
        <w:t>,</w:t>
      </w:r>
      <w:r w:rsidR="00A935A8" w:rsidRPr="00B92DA2">
        <w:rPr>
          <w:lang w:eastAsia="zh-CN"/>
        </w:rPr>
        <w:t xml:space="preserve"> some companies are now questioning whether there is </w:t>
      </w:r>
      <w:proofErr w:type="gramStart"/>
      <w:r w:rsidR="00A935A8" w:rsidRPr="00B92DA2">
        <w:rPr>
          <w:lang w:eastAsia="zh-CN"/>
        </w:rPr>
        <w:t>really still</w:t>
      </w:r>
      <w:proofErr w:type="gramEnd"/>
      <w:r w:rsidR="00A935A8" w:rsidRPr="00B92DA2">
        <w:rPr>
          <w:lang w:eastAsia="zh-CN"/>
        </w:rPr>
        <w:t xml:space="preserve"> a need for these in </w:t>
      </w:r>
      <w:r w:rsidR="000617CC" w:rsidRPr="00B92DA2">
        <w:rPr>
          <w:lang w:eastAsia="zh-CN"/>
        </w:rPr>
        <w:t xml:space="preserve">6G. Additionally, there have been multiple </w:t>
      </w:r>
      <w:r w:rsidR="00311F22" w:rsidRPr="00B92DA2">
        <w:rPr>
          <w:lang w:eastAsia="zh-CN"/>
        </w:rPr>
        <w:t>attempts</w:t>
      </w:r>
      <w:r w:rsidR="000617CC" w:rsidRPr="00B92DA2">
        <w:rPr>
          <w:lang w:eastAsia="zh-CN"/>
        </w:rPr>
        <w:t xml:space="preserve"> to </w:t>
      </w:r>
      <w:r w:rsidR="00311F22" w:rsidRPr="00B92DA2">
        <w:rPr>
          <w:lang w:eastAsia="zh-CN"/>
        </w:rPr>
        <w:t>align</w:t>
      </w:r>
      <w:r w:rsidR="000617CC" w:rsidRPr="00B92DA2">
        <w:rPr>
          <w:lang w:eastAsia="zh-CN"/>
        </w:rPr>
        <w:t xml:space="preserve"> and clarify the rules for defining the ∆TIB and ∆RIB values</w:t>
      </w:r>
      <w:r w:rsidR="00311F22" w:rsidRPr="00B92DA2">
        <w:rPr>
          <w:lang w:eastAsia="zh-CN"/>
        </w:rPr>
        <w:t>,</w:t>
      </w:r>
      <w:r w:rsidR="000617CC" w:rsidRPr="00B92DA2">
        <w:rPr>
          <w:lang w:eastAsia="zh-CN"/>
        </w:rPr>
        <w:t xml:space="preserve"> </w:t>
      </w:r>
      <w:r w:rsidR="001203B9" w:rsidRPr="00B92DA2">
        <w:rPr>
          <w:lang w:eastAsia="zh-CN"/>
        </w:rPr>
        <w:t xml:space="preserve">but </w:t>
      </w:r>
      <w:r w:rsidR="00311F22" w:rsidRPr="00B92DA2">
        <w:rPr>
          <w:lang w:eastAsia="zh-CN"/>
        </w:rPr>
        <w:t>there is still</w:t>
      </w:r>
      <w:r w:rsidR="001203B9" w:rsidRPr="00B92DA2">
        <w:rPr>
          <w:lang w:eastAsia="zh-CN"/>
        </w:rPr>
        <w:t xml:space="preserve"> no unified way specified. This is wanted </w:t>
      </w:r>
      <w:r w:rsidR="00311F22" w:rsidRPr="00B92DA2">
        <w:rPr>
          <w:lang w:eastAsia="zh-CN"/>
        </w:rPr>
        <w:t>to be addressed</w:t>
      </w:r>
      <w:r w:rsidR="001203B9" w:rsidRPr="00B92DA2">
        <w:rPr>
          <w:lang w:eastAsia="zh-CN"/>
        </w:rPr>
        <w:t xml:space="preserve"> by other companies.</w:t>
      </w:r>
    </w:p>
    <w:p w14:paraId="5BE9E91E" w14:textId="06D9E9DF" w:rsidR="009D1565" w:rsidRPr="00B92DA2" w:rsidRDefault="009D1565" w:rsidP="009D1565">
      <w:pPr>
        <w:rPr>
          <w:b/>
          <w:color w:val="0070C0"/>
          <w:u w:val="single"/>
          <w:lang w:eastAsia="ko-KR"/>
        </w:rPr>
      </w:pPr>
      <w:r w:rsidRPr="00B92DA2">
        <w:rPr>
          <w:b/>
          <w:color w:val="0070C0"/>
          <w:u w:val="single"/>
          <w:lang w:eastAsia="ko-KR"/>
        </w:rPr>
        <w:t xml:space="preserve">Issue </w:t>
      </w:r>
      <w:r w:rsidR="00AF63F1">
        <w:rPr>
          <w:b/>
          <w:color w:val="0070C0"/>
          <w:u w:val="single"/>
          <w:lang w:eastAsia="ko-KR"/>
        </w:rPr>
        <w:t>3</w:t>
      </w:r>
      <w:r w:rsidRPr="00B92DA2">
        <w:rPr>
          <w:b/>
          <w:color w:val="0070C0"/>
          <w:u w:val="single"/>
          <w:lang w:eastAsia="ko-KR"/>
        </w:rPr>
        <w:t>-</w:t>
      </w:r>
      <w:r w:rsidR="00AF63F1">
        <w:rPr>
          <w:b/>
          <w:color w:val="0070C0"/>
          <w:u w:val="single"/>
          <w:lang w:eastAsia="ko-KR"/>
        </w:rPr>
        <w:t>3</w:t>
      </w:r>
      <w:r w:rsidRPr="00B92DA2">
        <w:rPr>
          <w:b/>
          <w:color w:val="0070C0"/>
          <w:u w:val="single"/>
          <w:lang w:eastAsia="ko-KR"/>
        </w:rPr>
        <w:t xml:space="preserve">-1: </w:t>
      </w:r>
      <w:r w:rsidR="00A935A8" w:rsidRPr="00B92DA2">
        <w:rPr>
          <w:b/>
          <w:color w:val="0070C0"/>
          <w:u w:val="single"/>
          <w:lang w:eastAsia="ko-KR"/>
        </w:rPr>
        <w:t>∆TIB in 6G</w:t>
      </w:r>
    </w:p>
    <w:p w14:paraId="37A0F87E" w14:textId="77777777" w:rsidR="009D1565" w:rsidRPr="00B92DA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3569D663" w14:textId="28851FF7" w:rsidR="009D1565" w:rsidRPr="00B92DA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1203B9" w:rsidRPr="00B92DA2">
        <w:rPr>
          <w:rFonts w:eastAsia="SimSun"/>
          <w:color w:val="0070C0"/>
          <w:szCs w:val="24"/>
          <w:lang w:eastAsia="zh-CN"/>
        </w:rPr>
        <w:t xml:space="preserve">RAN4 shall not consider ∆TIB </w:t>
      </w:r>
      <w:r w:rsidR="00AC48B0" w:rsidRPr="00B92DA2">
        <w:rPr>
          <w:rFonts w:eastAsia="SimSun"/>
          <w:color w:val="0070C0"/>
          <w:szCs w:val="24"/>
          <w:lang w:eastAsia="zh-CN"/>
        </w:rPr>
        <w:t>for</w:t>
      </w:r>
      <w:r w:rsidR="001203B9" w:rsidRPr="00B92DA2">
        <w:rPr>
          <w:rFonts w:eastAsia="SimSun"/>
          <w:color w:val="0070C0"/>
          <w:szCs w:val="24"/>
          <w:lang w:eastAsia="zh-CN"/>
        </w:rPr>
        <w:t xml:space="preserve"> 6G</w:t>
      </w:r>
    </w:p>
    <w:p w14:paraId="38525AEC" w14:textId="583612A8" w:rsidR="009D1565" w:rsidRPr="00B92DA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1203B9" w:rsidRPr="00B92DA2">
        <w:rPr>
          <w:rFonts w:eastAsia="SimSun"/>
          <w:color w:val="0070C0"/>
          <w:szCs w:val="24"/>
          <w:lang w:eastAsia="zh-CN"/>
        </w:rPr>
        <w:t>RAN4 shall study if ∆TIB is needed</w:t>
      </w:r>
      <w:r w:rsidR="00311F22" w:rsidRPr="00B92DA2">
        <w:rPr>
          <w:rFonts w:eastAsia="SimSun"/>
          <w:color w:val="0070C0"/>
          <w:szCs w:val="24"/>
          <w:lang w:eastAsia="zh-CN"/>
        </w:rPr>
        <w:t>,</w:t>
      </w:r>
      <w:r w:rsidR="001203B9" w:rsidRPr="00B92DA2">
        <w:rPr>
          <w:rFonts w:eastAsia="SimSun"/>
          <w:color w:val="0070C0"/>
          <w:szCs w:val="24"/>
          <w:lang w:eastAsia="zh-CN"/>
        </w:rPr>
        <w:t xml:space="preserve"> defined for 6G</w:t>
      </w:r>
    </w:p>
    <w:p w14:paraId="1C4B34A7" w14:textId="1F9822E8" w:rsidR="00AC48B0" w:rsidRPr="00B92DA2" w:rsidRDefault="00AC48B0"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3: RAN4 shall continue to </w:t>
      </w:r>
      <w:r w:rsidR="00762DA6" w:rsidRPr="00B92DA2">
        <w:rPr>
          <w:rFonts w:eastAsia="SimSun"/>
          <w:color w:val="0070C0"/>
          <w:szCs w:val="24"/>
          <w:lang w:eastAsia="zh-CN"/>
        </w:rPr>
        <w:t>define</w:t>
      </w:r>
      <w:r w:rsidRPr="00B92DA2">
        <w:rPr>
          <w:rFonts w:eastAsia="SimSun"/>
          <w:color w:val="0070C0"/>
          <w:szCs w:val="24"/>
          <w:lang w:eastAsia="zh-CN"/>
        </w:rPr>
        <w:t xml:space="preserve"> ∆TIB for 6G but </w:t>
      </w:r>
      <w:r w:rsidR="00762DA6" w:rsidRPr="00B92DA2">
        <w:rPr>
          <w:rFonts w:eastAsia="SimSun"/>
          <w:color w:val="0070C0"/>
          <w:szCs w:val="24"/>
          <w:lang w:eastAsia="zh-CN"/>
        </w:rPr>
        <w:t>unify and specify how a value is determined.</w:t>
      </w:r>
    </w:p>
    <w:p w14:paraId="4A76EA19" w14:textId="77777777" w:rsidR="009D1565" w:rsidRPr="00B92DA2" w:rsidRDefault="009D1565" w:rsidP="009D15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4EFF9D2B" w14:textId="77777777" w:rsidR="009D1565" w:rsidRPr="00B92DA2" w:rsidRDefault="009D1565" w:rsidP="009D15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36B73A74" w14:textId="77777777" w:rsidR="00762DA6" w:rsidRPr="00B92DA2" w:rsidRDefault="00762DA6" w:rsidP="00A935A8">
      <w:pPr>
        <w:rPr>
          <w:b/>
          <w:color w:val="0070C0"/>
          <w:u w:val="single"/>
          <w:lang w:eastAsia="ko-KR"/>
        </w:rPr>
      </w:pPr>
    </w:p>
    <w:p w14:paraId="0446E628" w14:textId="5CC83ED0" w:rsidR="00A935A8" w:rsidRPr="00B92DA2" w:rsidRDefault="00A935A8" w:rsidP="00A935A8">
      <w:pPr>
        <w:rPr>
          <w:b/>
          <w:color w:val="0070C0"/>
          <w:u w:val="single"/>
          <w:lang w:eastAsia="ko-KR"/>
        </w:rPr>
      </w:pPr>
      <w:r w:rsidRPr="00B92DA2">
        <w:rPr>
          <w:b/>
          <w:color w:val="0070C0"/>
          <w:u w:val="single"/>
          <w:lang w:eastAsia="ko-KR"/>
        </w:rPr>
        <w:t xml:space="preserve">Issue </w:t>
      </w:r>
      <w:r w:rsidR="00AF63F1">
        <w:rPr>
          <w:b/>
          <w:color w:val="0070C0"/>
          <w:u w:val="single"/>
          <w:lang w:eastAsia="ko-KR"/>
        </w:rPr>
        <w:t>3</w:t>
      </w:r>
      <w:r w:rsidRPr="00B92DA2">
        <w:rPr>
          <w:b/>
          <w:color w:val="0070C0"/>
          <w:u w:val="single"/>
          <w:lang w:eastAsia="ko-KR"/>
        </w:rPr>
        <w:t>-</w:t>
      </w:r>
      <w:r w:rsidR="00AF63F1">
        <w:rPr>
          <w:b/>
          <w:color w:val="0070C0"/>
          <w:u w:val="single"/>
          <w:lang w:eastAsia="ko-KR"/>
        </w:rPr>
        <w:t>3</w:t>
      </w:r>
      <w:r w:rsidRPr="00B92DA2">
        <w:rPr>
          <w:b/>
          <w:color w:val="0070C0"/>
          <w:u w:val="single"/>
          <w:lang w:eastAsia="ko-KR"/>
        </w:rPr>
        <w:t>-</w:t>
      </w:r>
      <w:r w:rsidR="00762DA6" w:rsidRPr="00B92DA2">
        <w:rPr>
          <w:b/>
          <w:color w:val="0070C0"/>
          <w:u w:val="single"/>
          <w:lang w:eastAsia="ko-KR"/>
        </w:rPr>
        <w:t>2</w:t>
      </w:r>
      <w:r w:rsidRPr="00B92DA2">
        <w:rPr>
          <w:b/>
          <w:color w:val="0070C0"/>
          <w:u w:val="single"/>
          <w:lang w:eastAsia="ko-KR"/>
        </w:rPr>
        <w:t>: ∆RIB in 6G</w:t>
      </w:r>
    </w:p>
    <w:p w14:paraId="2EF831FF" w14:textId="77777777" w:rsidR="00A935A8" w:rsidRPr="00B92DA2" w:rsidRDefault="00A935A8" w:rsidP="00A935A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2250D3AF" w14:textId="662DFED8" w:rsidR="00762DA6" w:rsidRPr="00B92DA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Option 1: RAN4 shall not consider ∆RIB for 6G</w:t>
      </w:r>
    </w:p>
    <w:p w14:paraId="11D5927B" w14:textId="529FBAE7" w:rsidR="00762DA6" w:rsidRPr="00B92DA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Option 2: RAN4 shall study if ∆RIB is needed</w:t>
      </w:r>
      <w:r w:rsidR="0073426B" w:rsidRPr="00B92DA2">
        <w:rPr>
          <w:rFonts w:eastAsia="SimSun"/>
          <w:color w:val="0070C0"/>
          <w:szCs w:val="24"/>
          <w:lang w:eastAsia="zh-CN"/>
        </w:rPr>
        <w:t>,</w:t>
      </w:r>
      <w:r w:rsidRPr="00B92DA2">
        <w:rPr>
          <w:rFonts w:eastAsia="SimSun"/>
          <w:color w:val="0070C0"/>
          <w:szCs w:val="24"/>
          <w:lang w:eastAsia="zh-CN"/>
        </w:rPr>
        <w:t xml:space="preserve"> defined for 6G</w:t>
      </w:r>
    </w:p>
    <w:p w14:paraId="49612B1C" w14:textId="2A7FED1C" w:rsidR="00762DA6" w:rsidRPr="00B92DA2" w:rsidRDefault="00762DA6" w:rsidP="00762D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Option 3: RAN4 shall continue to define ∆RIB for 6G but unify and specify how a value is determined.</w:t>
      </w:r>
    </w:p>
    <w:p w14:paraId="23EF75BA" w14:textId="77777777" w:rsidR="00A935A8" w:rsidRPr="00B92DA2" w:rsidRDefault="00A935A8" w:rsidP="00A935A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34842355" w14:textId="77777777" w:rsidR="00A935A8" w:rsidRPr="00B92DA2" w:rsidRDefault="00A935A8" w:rsidP="00A935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17FE0294" w14:textId="2CA131AF" w:rsidR="001134E3" w:rsidRPr="00B92DA2" w:rsidRDefault="001134E3" w:rsidP="001134E3">
      <w:pPr>
        <w:pStyle w:val="Heading3"/>
        <w:rPr>
          <w:sz w:val="24"/>
          <w:szCs w:val="16"/>
          <w:lang w:val="en-GB"/>
        </w:rPr>
      </w:pPr>
      <w:r w:rsidRPr="00B92DA2">
        <w:rPr>
          <w:sz w:val="24"/>
          <w:szCs w:val="16"/>
          <w:lang w:val="en-GB"/>
        </w:rPr>
        <w:lastRenderedPageBreak/>
        <w:t>Sub-topic 2-</w:t>
      </w:r>
      <w:r w:rsidR="00642ED9">
        <w:rPr>
          <w:sz w:val="24"/>
          <w:szCs w:val="16"/>
          <w:lang w:val="en-GB"/>
        </w:rPr>
        <w:t>4</w:t>
      </w:r>
      <w:r w:rsidRPr="00B92DA2">
        <w:rPr>
          <w:sz w:val="24"/>
          <w:szCs w:val="16"/>
          <w:lang w:val="en-GB"/>
        </w:rPr>
        <w:t xml:space="preserve">: </w:t>
      </w:r>
      <w:r w:rsidR="00877773" w:rsidRPr="00B92DA2">
        <w:rPr>
          <w:sz w:val="24"/>
          <w:szCs w:val="16"/>
          <w:lang w:val="en-GB"/>
        </w:rPr>
        <w:t>W</w:t>
      </w:r>
      <w:r w:rsidRPr="00B92DA2">
        <w:rPr>
          <w:sz w:val="24"/>
          <w:szCs w:val="16"/>
          <w:lang w:val="en-GB"/>
        </w:rPr>
        <w:t>orking procedure</w:t>
      </w:r>
      <w:r w:rsidR="00877773" w:rsidRPr="00B92DA2">
        <w:rPr>
          <w:sz w:val="24"/>
          <w:szCs w:val="16"/>
          <w:lang w:val="en-GB"/>
        </w:rPr>
        <w:t>s</w:t>
      </w:r>
      <w:r w:rsidRPr="00B92DA2">
        <w:rPr>
          <w:sz w:val="24"/>
          <w:szCs w:val="16"/>
          <w:lang w:val="en-GB"/>
        </w:rPr>
        <w:t xml:space="preserve"> </w:t>
      </w:r>
      <w:r w:rsidR="003C1D89" w:rsidRPr="00B92DA2">
        <w:rPr>
          <w:sz w:val="24"/>
          <w:szCs w:val="16"/>
          <w:lang w:val="en-GB"/>
        </w:rPr>
        <w:t xml:space="preserve">and Database </w:t>
      </w:r>
      <w:r w:rsidRPr="00B92DA2">
        <w:rPr>
          <w:sz w:val="24"/>
          <w:szCs w:val="16"/>
          <w:lang w:val="en-GB"/>
        </w:rPr>
        <w:t xml:space="preserve">for band </w:t>
      </w:r>
      <w:r w:rsidR="000136F7" w:rsidRPr="00B92DA2">
        <w:rPr>
          <w:sz w:val="24"/>
          <w:szCs w:val="16"/>
          <w:lang w:val="en-GB"/>
        </w:rPr>
        <w:t>combinations</w:t>
      </w:r>
    </w:p>
    <w:p w14:paraId="06B59AA5" w14:textId="458AD3F4" w:rsidR="001134E3" w:rsidRPr="00B92DA2" w:rsidRDefault="00AE1A16" w:rsidP="001134E3">
      <w:pPr>
        <w:rPr>
          <w:i/>
          <w:color w:val="0070C0"/>
          <w:lang w:eastAsia="zh-CN"/>
        </w:rPr>
      </w:pPr>
      <w:r w:rsidRPr="00B92DA2">
        <w:rPr>
          <w:lang w:eastAsia="zh-CN"/>
        </w:rPr>
        <w:t xml:space="preserve">One company is proposing </w:t>
      </w:r>
      <w:r w:rsidR="000136F7" w:rsidRPr="00B92DA2">
        <w:rPr>
          <w:lang w:eastAsia="zh-CN"/>
        </w:rPr>
        <w:t>changing</w:t>
      </w:r>
      <w:r w:rsidRPr="00B92DA2">
        <w:rPr>
          <w:lang w:eastAsia="zh-CN"/>
        </w:rPr>
        <w:t xml:space="preserve"> the working procedure for band combination work</w:t>
      </w:r>
      <w:r w:rsidR="003C1D89" w:rsidRPr="00B92DA2">
        <w:rPr>
          <w:lang w:eastAsia="zh-CN"/>
        </w:rPr>
        <w:t xml:space="preserve">. Multiple companies </w:t>
      </w:r>
      <w:r w:rsidR="000136F7" w:rsidRPr="00B92DA2">
        <w:rPr>
          <w:lang w:eastAsia="zh-CN"/>
        </w:rPr>
        <w:t>want</w:t>
      </w:r>
      <w:r w:rsidR="003C1D89" w:rsidRPr="00B92DA2">
        <w:rPr>
          <w:lang w:eastAsia="zh-CN"/>
        </w:rPr>
        <w:t xml:space="preserve"> to </w:t>
      </w:r>
      <w:r w:rsidR="00C01DB4" w:rsidRPr="00B92DA2">
        <w:rPr>
          <w:lang w:eastAsia="zh-CN"/>
        </w:rPr>
        <w:t>utilize</w:t>
      </w:r>
      <w:r w:rsidR="003C1D89" w:rsidRPr="00B92DA2">
        <w:rPr>
          <w:lang w:eastAsia="zh-CN"/>
        </w:rPr>
        <w:t xml:space="preserve"> the ongoing NR work </w:t>
      </w:r>
      <w:r w:rsidR="000136F7" w:rsidRPr="00B92DA2">
        <w:rPr>
          <w:lang w:eastAsia="zh-CN"/>
        </w:rPr>
        <w:t>related</w:t>
      </w:r>
      <w:r w:rsidR="003C1D89" w:rsidRPr="00B92DA2">
        <w:rPr>
          <w:lang w:eastAsia="zh-CN"/>
        </w:rPr>
        <w:t xml:space="preserve"> to the band combination database with JSON files also for 6G.</w:t>
      </w:r>
    </w:p>
    <w:p w14:paraId="7FFA6C3A" w14:textId="5C5C3C87" w:rsidR="001134E3" w:rsidRPr="00B92DA2" w:rsidRDefault="001134E3" w:rsidP="001134E3">
      <w:pPr>
        <w:rPr>
          <w:b/>
          <w:color w:val="0070C0"/>
          <w:u w:val="single"/>
          <w:lang w:eastAsia="ko-KR"/>
        </w:rPr>
      </w:pPr>
      <w:r w:rsidRPr="00B92DA2">
        <w:rPr>
          <w:b/>
          <w:color w:val="0070C0"/>
          <w:u w:val="single"/>
          <w:lang w:eastAsia="ko-KR"/>
        </w:rPr>
        <w:t xml:space="preserve">Issue </w:t>
      </w:r>
      <w:r w:rsidR="00AF63F1">
        <w:rPr>
          <w:b/>
          <w:color w:val="0070C0"/>
          <w:u w:val="single"/>
          <w:lang w:eastAsia="ko-KR"/>
        </w:rPr>
        <w:t>3</w:t>
      </w:r>
      <w:r w:rsidRPr="00B92DA2">
        <w:rPr>
          <w:b/>
          <w:color w:val="0070C0"/>
          <w:u w:val="single"/>
          <w:lang w:eastAsia="ko-KR"/>
        </w:rPr>
        <w:t>-</w:t>
      </w:r>
      <w:r w:rsidR="00642ED9">
        <w:rPr>
          <w:b/>
          <w:color w:val="0070C0"/>
          <w:u w:val="single"/>
          <w:lang w:eastAsia="ko-KR"/>
        </w:rPr>
        <w:t>4</w:t>
      </w:r>
      <w:r w:rsidRPr="00B92DA2">
        <w:rPr>
          <w:b/>
          <w:color w:val="0070C0"/>
          <w:u w:val="single"/>
          <w:lang w:eastAsia="ko-KR"/>
        </w:rPr>
        <w:t>-1: Database adaptation</w:t>
      </w:r>
    </w:p>
    <w:p w14:paraId="4516E76E" w14:textId="77777777" w:rsidR="001134E3" w:rsidRPr="00B92DA2" w:rsidRDefault="001134E3" w:rsidP="001134E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Proposals</w:t>
      </w:r>
    </w:p>
    <w:p w14:paraId="1AB93244" w14:textId="7E55BB10" w:rsidR="001134E3" w:rsidRPr="00B92DA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1: </w:t>
      </w:r>
      <w:r w:rsidR="00484E7A" w:rsidRPr="00B92DA2">
        <w:rPr>
          <w:rFonts w:eastAsia="SimSun"/>
          <w:color w:val="0070C0"/>
          <w:szCs w:val="24"/>
          <w:lang w:eastAsia="zh-CN"/>
        </w:rPr>
        <w:t>RAN4</w:t>
      </w:r>
      <w:r w:rsidR="00C23057" w:rsidRPr="00B92DA2">
        <w:rPr>
          <w:rFonts w:eastAsia="SimSun"/>
          <w:color w:val="0070C0"/>
          <w:szCs w:val="24"/>
          <w:lang w:eastAsia="zh-CN"/>
        </w:rPr>
        <w:t xml:space="preserve"> shall study further development of the use of the Band Combination Data</w:t>
      </w:r>
      <w:r w:rsidR="009D5A46" w:rsidRPr="00B92DA2">
        <w:rPr>
          <w:rFonts w:eastAsia="SimSun"/>
          <w:color w:val="0070C0"/>
          <w:szCs w:val="24"/>
          <w:lang w:eastAsia="zh-CN"/>
        </w:rPr>
        <w:t xml:space="preserve">base (JSON files) for 6G </w:t>
      </w:r>
    </w:p>
    <w:p w14:paraId="4DCA233C" w14:textId="53F399CF" w:rsidR="001134E3" w:rsidRPr="00B92DA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 xml:space="preserve">Option 2: </w:t>
      </w:r>
      <w:r w:rsidR="009D5A46" w:rsidRPr="00B92DA2">
        <w:rPr>
          <w:rFonts w:eastAsia="SimSun"/>
          <w:color w:val="0070C0"/>
          <w:szCs w:val="24"/>
          <w:lang w:eastAsia="zh-CN"/>
        </w:rPr>
        <w:t xml:space="preserve">RAN4 shall wait for the outcome of the NR work on the Band Combination Database before </w:t>
      </w:r>
      <w:r w:rsidR="000136F7" w:rsidRPr="00B92DA2">
        <w:rPr>
          <w:rFonts w:eastAsia="SimSun"/>
          <w:color w:val="0070C0"/>
          <w:szCs w:val="24"/>
          <w:lang w:eastAsia="zh-CN"/>
        </w:rPr>
        <w:t>starting</w:t>
      </w:r>
      <w:r w:rsidR="00575059" w:rsidRPr="00B92DA2">
        <w:rPr>
          <w:rFonts w:eastAsia="SimSun"/>
          <w:color w:val="0070C0"/>
          <w:szCs w:val="24"/>
          <w:lang w:eastAsia="zh-CN"/>
        </w:rPr>
        <w:t xml:space="preserve"> </w:t>
      </w:r>
      <w:r w:rsidR="000136F7" w:rsidRPr="00B92DA2">
        <w:rPr>
          <w:rFonts w:eastAsia="SimSun"/>
          <w:color w:val="0070C0"/>
          <w:szCs w:val="24"/>
          <w:lang w:eastAsia="zh-CN"/>
        </w:rPr>
        <w:t xml:space="preserve">the </w:t>
      </w:r>
      <w:r w:rsidR="00575059" w:rsidRPr="00B92DA2">
        <w:rPr>
          <w:rFonts w:eastAsia="SimSun"/>
          <w:color w:val="0070C0"/>
          <w:szCs w:val="24"/>
          <w:lang w:eastAsia="zh-CN"/>
        </w:rPr>
        <w:t>study on further developments</w:t>
      </w:r>
    </w:p>
    <w:p w14:paraId="5EB6880A" w14:textId="77777777" w:rsidR="001134E3" w:rsidRPr="00B92DA2" w:rsidRDefault="001134E3" w:rsidP="001134E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B92DA2">
        <w:rPr>
          <w:rFonts w:eastAsia="SimSun"/>
          <w:color w:val="0070C0"/>
          <w:szCs w:val="24"/>
          <w:lang w:eastAsia="zh-CN"/>
        </w:rPr>
        <w:t>Recommended WF</w:t>
      </w:r>
    </w:p>
    <w:p w14:paraId="1B8DE045" w14:textId="77777777" w:rsidR="001134E3" w:rsidRPr="00B92DA2" w:rsidRDefault="001134E3" w:rsidP="001134E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92DA2">
        <w:rPr>
          <w:rFonts w:eastAsia="SimSun"/>
          <w:color w:val="0070C0"/>
          <w:szCs w:val="24"/>
          <w:lang w:eastAsia="zh-CN"/>
        </w:rPr>
        <w:t>TBA</w:t>
      </w:r>
    </w:p>
    <w:p w14:paraId="63BE5634" w14:textId="77777777" w:rsidR="001134E3" w:rsidRPr="00B92DA2" w:rsidRDefault="001134E3" w:rsidP="00DD19DE">
      <w:pPr>
        <w:rPr>
          <w:color w:val="0070C0"/>
          <w:lang w:eastAsia="zh-CN"/>
        </w:rPr>
      </w:pPr>
    </w:p>
    <w:sectPr w:rsidR="001134E3" w:rsidRPr="00B92DA2"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2588" w14:textId="77777777" w:rsidR="00A71A4F" w:rsidRDefault="00A71A4F">
      <w:r>
        <w:separator/>
      </w:r>
    </w:p>
  </w:endnote>
  <w:endnote w:type="continuationSeparator" w:id="0">
    <w:p w14:paraId="1D64C5DC" w14:textId="77777777" w:rsidR="00A71A4F" w:rsidRDefault="00A7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CFC1" w14:textId="77777777" w:rsidR="00A71A4F" w:rsidRDefault="00A71A4F">
      <w:r>
        <w:separator/>
      </w:r>
    </w:p>
  </w:footnote>
  <w:footnote w:type="continuationSeparator" w:id="0">
    <w:p w14:paraId="7AD65757" w14:textId="77777777" w:rsidR="00A71A4F" w:rsidRDefault="00A7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hybridMultilevel"/>
    <w:tmpl w:val="E3AE1694"/>
    <w:lvl w:ilvl="0" w:tplc="0A0258B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02273"/>
    <w:multiLevelType w:val="hybridMultilevel"/>
    <w:tmpl w:val="7DEE758C"/>
    <w:lvl w:ilvl="0" w:tplc="EC4CC7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D89769C"/>
    <w:multiLevelType w:val="hybridMultilevel"/>
    <w:tmpl w:val="37E01F00"/>
    <w:lvl w:ilvl="0" w:tplc="B9B042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47F95"/>
    <w:multiLevelType w:val="multilevel"/>
    <w:tmpl w:val="D13EBB42"/>
    <w:lvl w:ilvl="0">
      <w:start w:val="1"/>
      <w:numFmt w:val="bullet"/>
      <w:lvlText w:val=""/>
      <w:lvlJc w:val="left"/>
      <w:pPr>
        <w:ind w:left="432" w:hanging="432"/>
      </w:pPr>
      <w:rPr>
        <w:rFonts w:ascii="Symbol" w:hAnsi="Symbol" w:hint="default"/>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0AD6C55"/>
    <w:multiLevelType w:val="multilevel"/>
    <w:tmpl w:val="86B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96988">
    <w:abstractNumId w:val="6"/>
  </w:num>
  <w:num w:numId="2" w16cid:durableId="1797749362">
    <w:abstractNumId w:val="2"/>
  </w:num>
  <w:num w:numId="3" w16cid:durableId="1213689292">
    <w:abstractNumId w:val="1"/>
  </w:num>
  <w:num w:numId="4" w16cid:durableId="1835757643">
    <w:abstractNumId w:val="5"/>
  </w:num>
  <w:num w:numId="5" w16cid:durableId="1191845273">
    <w:abstractNumId w:val="3"/>
  </w:num>
  <w:num w:numId="6" w16cid:durableId="379330581">
    <w:abstractNumId w:val="0"/>
  </w:num>
  <w:num w:numId="7" w16cid:durableId="1044019416">
    <w:abstractNumId w:val="7"/>
  </w:num>
  <w:num w:numId="8" w16cid:durableId="1881278762">
    <w:abstractNumId w:val="7"/>
    <w:lvlOverride w:ilvl="1">
      <w:lvl w:ilvl="1">
        <w:numFmt w:val="bullet"/>
        <w:lvlText w:val=""/>
        <w:lvlJc w:val="left"/>
        <w:pPr>
          <w:tabs>
            <w:tab w:val="num" w:pos="1440"/>
          </w:tabs>
          <w:ind w:left="1440" w:hanging="360"/>
        </w:pPr>
        <w:rPr>
          <w:rFonts w:ascii="Symbol" w:hAnsi="Symbol" w:hint="default"/>
          <w:sz w:val="20"/>
        </w:rPr>
      </w:lvl>
    </w:lvlOverride>
  </w:num>
  <w:num w:numId="9" w16cid:durableId="549420315">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16cid:durableId="2080201545">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16cid:durableId="1819808611">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2053192351">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744575657">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16cid:durableId="1875534663">
    <w:abstractNumId w:val="7"/>
    <w:lvlOverride w:ilvl="1">
      <w:lvl w:ilvl="1">
        <w:numFmt w:val="bullet"/>
        <w:lvlText w:val=""/>
        <w:lvlJc w:val="left"/>
        <w:pPr>
          <w:tabs>
            <w:tab w:val="num" w:pos="1440"/>
          </w:tabs>
          <w:ind w:left="1440" w:hanging="360"/>
        </w:pPr>
        <w:rPr>
          <w:rFonts w:ascii="Symbol" w:hAnsi="Symbol" w:hint="default"/>
          <w:sz w:val="20"/>
        </w:rPr>
      </w:lvl>
    </w:lvlOverride>
  </w:num>
  <w:num w:numId="15" w16cid:durableId="243151737">
    <w:abstractNumId w:val="7"/>
    <w:lvlOverride w:ilvl="1">
      <w:lvl w:ilvl="1">
        <w:numFmt w:val="bullet"/>
        <w:lvlText w:val=""/>
        <w:lvlJc w:val="left"/>
        <w:pPr>
          <w:tabs>
            <w:tab w:val="num" w:pos="1440"/>
          </w:tabs>
          <w:ind w:left="1440" w:hanging="360"/>
        </w:pPr>
        <w:rPr>
          <w:rFonts w:ascii="Symbol" w:hAnsi="Symbol" w:hint="default"/>
          <w:sz w:val="20"/>
        </w:rPr>
      </w:lvl>
    </w:lvlOverride>
  </w:num>
  <w:num w:numId="16" w16cid:durableId="733043691">
    <w:abstractNumId w:val="7"/>
    <w:lvlOverride w:ilvl="1">
      <w:lvl w:ilvl="1">
        <w:numFmt w:val="bullet"/>
        <w:lvlText w:val=""/>
        <w:lvlJc w:val="left"/>
        <w:pPr>
          <w:tabs>
            <w:tab w:val="num" w:pos="1440"/>
          </w:tabs>
          <w:ind w:left="1440" w:hanging="360"/>
        </w:pPr>
        <w:rPr>
          <w:rFonts w:ascii="Symbol" w:hAnsi="Symbol" w:hint="default"/>
          <w:sz w:val="20"/>
        </w:rPr>
      </w:lvl>
    </w:lvlOverride>
  </w:num>
  <w:num w:numId="17" w16cid:durableId="1417165953">
    <w:abstractNumId w:val="7"/>
    <w:lvlOverride w:ilvl="1">
      <w:lvl w:ilvl="1">
        <w:numFmt w:val="bullet"/>
        <w:lvlText w:val=""/>
        <w:lvlJc w:val="left"/>
        <w:pPr>
          <w:tabs>
            <w:tab w:val="num" w:pos="1440"/>
          </w:tabs>
          <w:ind w:left="1440" w:hanging="360"/>
        </w:pPr>
        <w:rPr>
          <w:rFonts w:ascii="Symbol" w:hAnsi="Symbol" w:hint="default"/>
          <w:sz w:val="20"/>
        </w:rPr>
      </w:lvl>
    </w:lvlOverride>
  </w:num>
  <w:num w:numId="18" w16cid:durableId="771122488">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16cid:durableId="189682782">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1811708654">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492338371">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578634292">
    <w:abstractNumId w:val="7"/>
    <w:lvlOverride w:ilvl="1">
      <w:lvl w:ilvl="1">
        <w:numFmt w:val="bullet"/>
        <w:lvlText w:val=""/>
        <w:lvlJc w:val="left"/>
        <w:pPr>
          <w:tabs>
            <w:tab w:val="num" w:pos="1440"/>
          </w:tabs>
          <w:ind w:left="1440" w:hanging="360"/>
        </w:pPr>
        <w:rPr>
          <w:rFonts w:ascii="Symbol" w:hAnsi="Symbol" w:hint="default"/>
          <w:sz w:val="20"/>
        </w:rPr>
      </w:lvl>
    </w:lvlOverride>
  </w:num>
  <w:num w:numId="23" w16cid:durableId="981889500">
    <w:abstractNumId w:val="7"/>
    <w:lvlOverride w:ilvl="1">
      <w:lvl w:ilvl="1">
        <w:numFmt w:val="bullet"/>
        <w:lvlText w:val=""/>
        <w:lvlJc w:val="left"/>
        <w:pPr>
          <w:tabs>
            <w:tab w:val="num" w:pos="1440"/>
          </w:tabs>
          <w:ind w:left="1440" w:hanging="360"/>
        </w:pPr>
        <w:rPr>
          <w:rFonts w:ascii="Symbol" w:hAnsi="Symbol" w:hint="default"/>
          <w:sz w:val="20"/>
        </w:rPr>
      </w:lvl>
    </w:lvlOverride>
  </w:num>
  <w:num w:numId="24" w16cid:durableId="1012679495">
    <w:abstractNumId w:val="7"/>
    <w:lvlOverride w:ilvl="1">
      <w:lvl w:ilvl="1">
        <w:numFmt w:val="bullet"/>
        <w:lvlText w:val=""/>
        <w:lvlJc w:val="left"/>
        <w:pPr>
          <w:tabs>
            <w:tab w:val="num" w:pos="1440"/>
          </w:tabs>
          <w:ind w:left="1440" w:hanging="360"/>
        </w:pPr>
        <w:rPr>
          <w:rFonts w:ascii="Symbol" w:hAnsi="Symbol" w:hint="default"/>
          <w:sz w:val="20"/>
        </w:rPr>
      </w:lvl>
    </w:lvlOverride>
  </w:num>
  <w:num w:numId="25" w16cid:durableId="2024629625">
    <w:abstractNumId w:val="7"/>
    <w:lvlOverride w:ilvl="1">
      <w:lvl w:ilvl="1">
        <w:numFmt w:val="bullet"/>
        <w:lvlText w:val=""/>
        <w:lvlJc w:val="left"/>
        <w:pPr>
          <w:tabs>
            <w:tab w:val="num" w:pos="1440"/>
          </w:tabs>
          <w:ind w:left="1440" w:hanging="360"/>
        </w:pPr>
        <w:rPr>
          <w:rFonts w:ascii="Symbol" w:hAnsi="Symbol" w:hint="default"/>
          <w:sz w:val="20"/>
        </w:rPr>
      </w:lvl>
    </w:lvlOverride>
  </w:num>
  <w:num w:numId="26" w16cid:durableId="1661345044">
    <w:abstractNumId w:val="7"/>
    <w:lvlOverride w:ilvl="1">
      <w:lvl w:ilvl="1">
        <w:numFmt w:val="bullet"/>
        <w:lvlText w:val=""/>
        <w:lvlJc w:val="left"/>
        <w:pPr>
          <w:tabs>
            <w:tab w:val="num" w:pos="1440"/>
          </w:tabs>
          <w:ind w:left="1440" w:hanging="360"/>
        </w:pPr>
        <w:rPr>
          <w:rFonts w:ascii="Symbol" w:hAnsi="Symbol" w:hint="default"/>
          <w:sz w:val="20"/>
        </w:rPr>
      </w:lvl>
    </w:lvlOverride>
  </w:num>
  <w:num w:numId="27" w16cid:durableId="1728070461">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16cid:durableId="1732463865">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610209215">
    <w:abstractNumId w:val="7"/>
    <w:lvlOverride w:ilvl="1">
      <w:lvl w:ilvl="1">
        <w:numFmt w:val="bullet"/>
        <w:lvlText w:val=""/>
        <w:lvlJc w:val="left"/>
        <w:pPr>
          <w:tabs>
            <w:tab w:val="num" w:pos="1440"/>
          </w:tabs>
          <w:ind w:left="1440" w:hanging="360"/>
        </w:pPr>
        <w:rPr>
          <w:rFonts w:ascii="Symbol" w:hAnsi="Symbol" w:hint="default"/>
          <w:sz w:val="20"/>
        </w:rPr>
      </w:lvl>
    </w:lvlOverride>
  </w:num>
  <w:num w:numId="30" w16cid:durableId="1958246363">
    <w:abstractNumId w:val="7"/>
    <w:lvlOverride w:ilvl="1">
      <w:lvl w:ilvl="1">
        <w:numFmt w:val="bullet"/>
        <w:lvlText w:val=""/>
        <w:lvlJc w:val="left"/>
        <w:pPr>
          <w:tabs>
            <w:tab w:val="num" w:pos="1440"/>
          </w:tabs>
          <w:ind w:left="1440" w:hanging="360"/>
        </w:pPr>
        <w:rPr>
          <w:rFonts w:ascii="Symbol" w:hAnsi="Symbol" w:hint="default"/>
          <w:sz w:val="20"/>
        </w:rPr>
      </w:lvl>
    </w:lvlOverride>
  </w:num>
  <w:num w:numId="31" w16cid:durableId="98717049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1E40"/>
    <w:rsid w:val="0000223C"/>
    <w:rsid w:val="00002EDB"/>
    <w:rsid w:val="00004165"/>
    <w:rsid w:val="00011107"/>
    <w:rsid w:val="000136F7"/>
    <w:rsid w:val="00020801"/>
    <w:rsid w:val="00020C56"/>
    <w:rsid w:val="00022536"/>
    <w:rsid w:val="00026ACC"/>
    <w:rsid w:val="00030583"/>
    <w:rsid w:val="0003171D"/>
    <w:rsid w:val="00031C1D"/>
    <w:rsid w:val="0003443A"/>
    <w:rsid w:val="00035C50"/>
    <w:rsid w:val="000368AA"/>
    <w:rsid w:val="000457A1"/>
    <w:rsid w:val="0004736E"/>
    <w:rsid w:val="00050001"/>
    <w:rsid w:val="0005124A"/>
    <w:rsid w:val="00052041"/>
    <w:rsid w:val="000525B9"/>
    <w:rsid w:val="0005326A"/>
    <w:rsid w:val="00060DF0"/>
    <w:rsid w:val="000617CC"/>
    <w:rsid w:val="0006266D"/>
    <w:rsid w:val="0006430D"/>
    <w:rsid w:val="000645C8"/>
    <w:rsid w:val="00065092"/>
    <w:rsid w:val="00065506"/>
    <w:rsid w:val="00066D7D"/>
    <w:rsid w:val="0007205F"/>
    <w:rsid w:val="00072956"/>
    <w:rsid w:val="0007382E"/>
    <w:rsid w:val="00073FE7"/>
    <w:rsid w:val="000766E1"/>
    <w:rsid w:val="00077FF6"/>
    <w:rsid w:val="00080A45"/>
    <w:rsid w:val="00080D82"/>
    <w:rsid w:val="0008163B"/>
    <w:rsid w:val="00081692"/>
    <w:rsid w:val="00082C46"/>
    <w:rsid w:val="00084803"/>
    <w:rsid w:val="00085A0E"/>
    <w:rsid w:val="00087548"/>
    <w:rsid w:val="00090F98"/>
    <w:rsid w:val="00093C66"/>
    <w:rsid w:val="00093E7E"/>
    <w:rsid w:val="0009463F"/>
    <w:rsid w:val="00095A61"/>
    <w:rsid w:val="00096B3D"/>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1C0D"/>
    <w:rsid w:val="000C2203"/>
    <w:rsid w:val="000C2553"/>
    <w:rsid w:val="000C38C3"/>
    <w:rsid w:val="000C4549"/>
    <w:rsid w:val="000C459B"/>
    <w:rsid w:val="000D075D"/>
    <w:rsid w:val="000D09FD"/>
    <w:rsid w:val="000D1519"/>
    <w:rsid w:val="000D19DE"/>
    <w:rsid w:val="000D44FB"/>
    <w:rsid w:val="000D574B"/>
    <w:rsid w:val="000D6CFC"/>
    <w:rsid w:val="000D7F06"/>
    <w:rsid w:val="000E537B"/>
    <w:rsid w:val="000E57D0"/>
    <w:rsid w:val="000E635B"/>
    <w:rsid w:val="000E7858"/>
    <w:rsid w:val="000F1ACF"/>
    <w:rsid w:val="000F39CA"/>
    <w:rsid w:val="000F5516"/>
    <w:rsid w:val="00102F98"/>
    <w:rsid w:val="00103DBE"/>
    <w:rsid w:val="00104FBF"/>
    <w:rsid w:val="00107927"/>
    <w:rsid w:val="00110E26"/>
    <w:rsid w:val="00111321"/>
    <w:rsid w:val="001128E7"/>
    <w:rsid w:val="001134E3"/>
    <w:rsid w:val="001149B1"/>
    <w:rsid w:val="00115240"/>
    <w:rsid w:val="00117BD6"/>
    <w:rsid w:val="001203B9"/>
    <w:rsid w:val="001206C2"/>
    <w:rsid w:val="001216C6"/>
    <w:rsid w:val="00121978"/>
    <w:rsid w:val="00123422"/>
    <w:rsid w:val="00124B6A"/>
    <w:rsid w:val="00130462"/>
    <w:rsid w:val="00131BA9"/>
    <w:rsid w:val="00135273"/>
    <w:rsid w:val="00136D4C"/>
    <w:rsid w:val="00140A13"/>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1AE8"/>
    <w:rsid w:val="00183D4C"/>
    <w:rsid w:val="00183F6D"/>
    <w:rsid w:val="00185C8F"/>
    <w:rsid w:val="0018670E"/>
    <w:rsid w:val="0019219A"/>
    <w:rsid w:val="001939B9"/>
    <w:rsid w:val="00195077"/>
    <w:rsid w:val="001A033F"/>
    <w:rsid w:val="001A08AA"/>
    <w:rsid w:val="001A3A58"/>
    <w:rsid w:val="001A3FF9"/>
    <w:rsid w:val="001A59CB"/>
    <w:rsid w:val="001B0A92"/>
    <w:rsid w:val="001B7991"/>
    <w:rsid w:val="001C1409"/>
    <w:rsid w:val="001C2AE6"/>
    <w:rsid w:val="001C4A89"/>
    <w:rsid w:val="001C6177"/>
    <w:rsid w:val="001D0363"/>
    <w:rsid w:val="001D12B4"/>
    <w:rsid w:val="001D1B07"/>
    <w:rsid w:val="001D465A"/>
    <w:rsid w:val="001D7D94"/>
    <w:rsid w:val="001E0A28"/>
    <w:rsid w:val="001E1B48"/>
    <w:rsid w:val="001E4218"/>
    <w:rsid w:val="001E6C4D"/>
    <w:rsid w:val="001F0B20"/>
    <w:rsid w:val="001F3DA8"/>
    <w:rsid w:val="001F6952"/>
    <w:rsid w:val="001F7051"/>
    <w:rsid w:val="001F7A84"/>
    <w:rsid w:val="00200A62"/>
    <w:rsid w:val="00203241"/>
    <w:rsid w:val="00203740"/>
    <w:rsid w:val="002078AD"/>
    <w:rsid w:val="002138EA"/>
    <w:rsid w:val="002139EA"/>
    <w:rsid w:val="00213F84"/>
    <w:rsid w:val="0021438E"/>
    <w:rsid w:val="00214FBD"/>
    <w:rsid w:val="00216C7E"/>
    <w:rsid w:val="00216D93"/>
    <w:rsid w:val="00221E08"/>
    <w:rsid w:val="002220BB"/>
    <w:rsid w:val="00222897"/>
    <w:rsid w:val="00222B0C"/>
    <w:rsid w:val="00226E13"/>
    <w:rsid w:val="0023038F"/>
    <w:rsid w:val="00235394"/>
    <w:rsid w:val="00235577"/>
    <w:rsid w:val="002371B2"/>
    <w:rsid w:val="00237204"/>
    <w:rsid w:val="00237F69"/>
    <w:rsid w:val="002435CA"/>
    <w:rsid w:val="0024469F"/>
    <w:rsid w:val="00246BCF"/>
    <w:rsid w:val="00250B5B"/>
    <w:rsid w:val="00252DB8"/>
    <w:rsid w:val="002537BC"/>
    <w:rsid w:val="00255C58"/>
    <w:rsid w:val="00260EC7"/>
    <w:rsid w:val="00261539"/>
    <w:rsid w:val="0026179F"/>
    <w:rsid w:val="00261D25"/>
    <w:rsid w:val="002636FF"/>
    <w:rsid w:val="00263B57"/>
    <w:rsid w:val="00263B99"/>
    <w:rsid w:val="002666AE"/>
    <w:rsid w:val="002667BD"/>
    <w:rsid w:val="002731C2"/>
    <w:rsid w:val="00274E1A"/>
    <w:rsid w:val="00274E25"/>
    <w:rsid w:val="00276034"/>
    <w:rsid w:val="002775B1"/>
    <w:rsid w:val="002775B9"/>
    <w:rsid w:val="002811C4"/>
    <w:rsid w:val="00281605"/>
    <w:rsid w:val="00282213"/>
    <w:rsid w:val="00284016"/>
    <w:rsid w:val="002858BF"/>
    <w:rsid w:val="00287350"/>
    <w:rsid w:val="0028752A"/>
    <w:rsid w:val="00291AF5"/>
    <w:rsid w:val="0029232F"/>
    <w:rsid w:val="002939AF"/>
    <w:rsid w:val="00293ED7"/>
    <w:rsid w:val="00294491"/>
    <w:rsid w:val="00294BDE"/>
    <w:rsid w:val="00297655"/>
    <w:rsid w:val="00297BEB"/>
    <w:rsid w:val="002A0CED"/>
    <w:rsid w:val="002A4CD0"/>
    <w:rsid w:val="002A62F8"/>
    <w:rsid w:val="002A7DA6"/>
    <w:rsid w:val="002B408A"/>
    <w:rsid w:val="002B516C"/>
    <w:rsid w:val="002B5E1D"/>
    <w:rsid w:val="002B60C1"/>
    <w:rsid w:val="002C24CB"/>
    <w:rsid w:val="002C4B52"/>
    <w:rsid w:val="002C51B4"/>
    <w:rsid w:val="002C7CDB"/>
    <w:rsid w:val="002D03E5"/>
    <w:rsid w:val="002D36EB"/>
    <w:rsid w:val="002D6BDF"/>
    <w:rsid w:val="002E2CE9"/>
    <w:rsid w:val="002E3BF7"/>
    <w:rsid w:val="002E3FDB"/>
    <w:rsid w:val="002E403E"/>
    <w:rsid w:val="002E4C74"/>
    <w:rsid w:val="002F158C"/>
    <w:rsid w:val="002F4093"/>
    <w:rsid w:val="002F5636"/>
    <w:rsid w:val="0030210F"/>
    <w:rsid w:val="003022A5"/>
    <w:rsid w:val="00305EA0"/>
    <w:rsid w:val="0030637D"/>
    <w:rsid w:val="00306EF1"/>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1A75"/>
    <w:rsid w:val="003465C8"/>
    <w:rsid w:val="00350022"/>
    <w:rsid w:val="00353A0D"/>
    <w:rsid w:val="00355873"/>
    <w:rsid w:val="0035660F"/>
    <w:rsid w:val="00356AC1"/>
    <w:rsid w:val="003628B9"/>
    <w:rsid w:val="00362D8F"/>
    <w:rsid w:val="003630A6"/>
    <w:rsid w:val="00364174"/>
    <w:rsid w:val="00365AEC"/>
    <w:rsid w:val="00367724"/>
    <w:rsid w:val="003710BA"/>
    <w:rsid w:val="00373EA6"/>
    <w:rsid w:val="003741AF"/>
    <w:rsid w:val="003770F6"/>
    <w:rsid w:val="00382FE0"/>
    <w:rsid w:val="00383E37"/>
    <w:rsid w:val="0038724E"/>
    <w:rsid w:val="00393042"/>
    <w:rsid w:val="00393982"/>
    <w:rsid w:val="00394AD5"/>
    <w:rsid w:val="00395DDA"/>
    <w:rsid w:val="0039642D"/>
    <w:rsid w:val="00397CA3"/>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464B"/>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1CAD"/>
    <w:rsid w:val="00402522"/>
    <w:rsid w:val="00402F9A"/>
    <w:rsid w:val="00404831"/>
    <w:rsid w:val="00407661"/>
    <w:rsid w:val="00407679"/>
    <w:rsid w:val="00410314"/>
    <w:rsid w:val="00410C20"/>
    <w:rsid w:val="004114FD"/>
    <w:rsid w:val="00412063"/>
    <w:rsid w:val="00412EB1"/>
    <w:rsid w:val="00413DDE"/>
    <w:rsid w:val="00414118"/>
    <w:rsid w:val="00414575"/>
    <w:rsid w:val="00416084"/>
    <w:rsid w:val="00416713"/>
    <w:rsid w:val="0042031A"/>
    <w:rsid w:val="00420667"/>
    <w:rsid w:val="00424F8C"/>
    <w:rsid w:val="00426275"/>
    <w:rsid w:val="004271BA"/>
    <w:rsid w:val="004279B3"/>
    <w:rsid w:val="00430497"/>
    <w:rsid w:val="00430EA5"/>
    <w:rsid w:val="00434DC1"/>
    <w:rsid w:val="004350F4"/>
    <w:rsid w:val="00440092"/>
    <w:rsid w:val="004412A0"/>
    <w:rsid w:val="00441C23"/>
    <w:rsid w:val="00442337"/>
    <w:rsid w:val="00446408"/>
    <w:rsid w:val="00450F27"/>
    <w:rsid w:val="004510E5"/>
    <w:rsid w:val="004550F6"/>
    <w:rsid w:val="00456A75"/>
    <w:rsid w:val="00460B42"/>
    <w:rsid w:val="00461853"/>
    <w:rsid w:val="00461E39"/>
    <w:rsid w:val="00461ED4"/>
    <w:rsid w:val="00462D3A"/>
    <w:rsid w:val="00463521"/>
    <w:rsid w:val="00465D6E"/>
    <w:rsid w:val="004660F5"/>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3628"/>
    <w:rsid w:val="004A495F"/>
    <w:rsid w:val="004A7544"/>
    <w:rsid w:val="004B6B0F"/>
    <w:rsid w:val="004B7DB0"/>
    <w:rsid w:val="004C44AE"/>
    <w:rsid w:val="004C54E5"/>
    <w:rsid w:val="004C5663"/>
    <w:rsid w:val="004C7DC8"/>
    <w:rsid w:val="004D016D"/>
    <w:rsid w:val="004D070D"/>
    <w:rsid w:val="004D21B0"/>
    <w:rsid w:val="004D66BB"/>
    <w:rsid w:val="004D737D"/>
    <w:rsid w:val="004E2659"/>
    <w:rsid w:val="004E2B10"/>
    <w:rsid w:val="004E39EE"/>
    <w:rsid w:val="004E475C"/>
    <w:rsid w:val="004E56E0"/>
    <w:rsid w:val="004E7329"/>
    <w:rsid w:val="004F0A1A"/>
    <w:rsid w:val="004F1642"/>
    <w:rsid w:val="004F2CB0"/>
    <w:rsid w:val="004F32C5"/>
    <w:rsid w:val="005017F7"/>
    <w:rsid w:val="00501FA7"/>
    <w:rsid w:val="005034DC"/>
    <w:rsid w:val="00505001"/>
    <w:rsid w:val="005057F2"/>
    <w:rsid w:val="00505BFA"/>
    <w:rsid w:val="005071B4"/>
    <w:rsid w:val="00507687"/>
    <w:rsid w:val="005117A9"/>
    <w:rsid w:val="00511D73"/>
    <w:rsid w:val="00511F57"/>
    <w:rsid w:val="00515CBE"/>
    <w:rsid w:val="00515E2B"/>
    <w:rsid w:val="00520C00"/>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53ABD"/>
    <w:rsid w:val="005624EC"/>
    <w:rsid w:val="0056536C"/>
    <w:rsid w:val="0056732A"/>
    <w:rsid w:val="00571777"/>
    <w:rsid w:val="00571BD6"/>
    <w:rsid w:val="005727A9"/>
    <w:rsid w:val="005744FE"/>
    <w:rsid w:val="00575059"/>
    <w:rsid w:val="005779EB"/>
    <w:rsid w:val="005807DD"/>
    <w:rsid w:val="00580FF5"/>
    <w:rsid w:val="00581998"/>
    <w:rsid w:val="0058519C"/>
    <w:rsid w:val="0059149A"/>
    <w:rsid w:val="00591904"/>
    <w:rsid w:val="005956EE"/>
    <w:rsid w:val="005A083E"/>
    <w:rsid w:val="005A199E"/>
    <w:rsid w:val="005B4802"/>
    <w:rsid w:val="005C1EA6"/>
    <w:rsid w:val="005C3F43"/>
    <w:rsid w:val="005C6A3E"/>
    <w:rsid w:val="005C6BC4"/>
    <w:rsid w:val="005D0B99"/>
    <w:rsid w:val="005D19CE"/>
    <w:rsid w:val="005D308E"/>
    <w:rsid w:val="005D3A48"/>
    <w:rsid w:val="005D7AF8"/>
    <w:rsid w:val="005E056B"/>
    <w:rsid w:val="005E17BF"/>
    <w:rsid w:val="005E366A"/>
    <w:rsid w:val="005E41D6"/>
    <w:rsid w:val="005F17C1"/>
    <w:rsid w:val="005F2145"/>
    <w:rsid w:val="005F2DFD"/>
    <w:rsid w:val="005F4DF5"/>
    <w:rsid w:val="005F5ACE"/>
    <w:rsid w:val="005F6573"/>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2ED9"/>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86B21"/>
    <w:rsid w:val="0069071B"/>
    <w:rsid w:val="00692A68"/>
    <w:rsid w:val="00695D85"/>
    <w:rsid w:val="006A28B6"/>
    <w:rsid w:val="006A30A2"/>
    <w:rsid w:val="006A414A"/>
    <w:rsid w:val="006A570E"/>
    <w:rsid w:val="006A6D23"/>
    <w:rsid w:val="006B1CFB"/>
    <w:rsid w:val="006B25DE"/>
    <w:rsid w:val="006B29E9"/>
    <w:rsid w:val="006B3EB3"/>
    <w:rsid w:val="006B694C"/>
    <w:rsid w:val="006C1C3B"/>
    <w:rsid w:val="006C241C"/>
    <w:rsid w:val="006C3D11"/>
    <w:rsid w:val="006C4E43"/>
    <w:rsid w:val="006C5269"/>
    <w:rsid w:val="006C643E"/>
    <w:rsid w:val="006D15FA"/>
    <w:rsid w:val="006D2932"/>
    <w:rsid w:val="006D3671"/>
    <w:rsid w:val="006D4176"/>
    <w:rsid w:val="006D7789"/>
    <w:rsid w:val="006E06DD"/>
    <w:rsid w:val="006E0A73"/>
    <w:rsid w:val="006E0FEE"/>
    <w:rsid w:val="006E671F"/>
    <w:rsid w:val="006E6C11"/>
    <w:rsid w:val="006F13A8"/>
    <w:rsid w:val="006F34FE"/>
    <w:rsid w:val="006F37ED"/>
    <w:rsid w:val="006F7C0C"/>
    <w:rsid w:val="00700530"/>
    <w:rsid w:val="00700755"/>
    <w:rsid w:val="0070646B"/>
    <w:rsid w:val="0071275F"/>
    <w:rsid w:val="007130A2"/>
    <w:rsid w:val="00715463"/>
    <w:rsid w:val="0072034B"/>
    <w:rsid w:val="00730655"/>
    <w:rsid w:val="007316F8"/>
    <w:rsid w:val="00731D77"/>
    <w:rsid w:val="007321E6"/>
    <w:rsid w:val="00732351"/>
    <w:rsid w:val="00732360"/>
    <w:rsid w:val="0073390A"/>
    <w:rsid w:val="007339C5"/>
    <w:rsid w:val="0073426B"/>
    <w:rsid w:val="00734E64"/>
    <w:rsid w:val="007360AB"/>
    <w:rsid w:val="00736B37"/>
    <w:rsid w:val="00737939"/>
    <w:rsid w:val="00740A35"/>
    <w:rsid w:val="00745B6F"/>
    <w:rsid w:val="007475BE"/>
    <w:rsid w:val="007520B4"/>
    <w:rsid w:val="007563B3"/>
    <w:rsid w:val="00762DA6"/>
    <w:rsid w:val="007635C6"/>
    <w:rsid w:val="007655D5"/>
    <w:rsid w:val="00770CF1"/>
    <w:rsid w:val="00772BDC"/>
    <w:rsid w:val="007763C1"/>
    <w:rsid w:val="00777E82"/>
    <w:rsid w:val="00781359"/>
    <w:rsid w:val="007814EC"/>
    <w:rsid w:val="00786921"/>
    <w:rsid w:val="00790A3A"/>
    <w:rsid w:val="00794E13"/>
    <w:rsid w:val="00796A52"/>
    <w:rsid w:val="007A1EAA"/>
    <w:rsid w:val="007A53FA"/>
    <w:rsid w:val="007A79FD"/>
    <w:rsid w:val="007A7DB1"/>
    <w:rsid w:val="007B023E"/>
    <w:rsid w:val="007B0B9D"/>
    <w:rsid w:val="007B26E3"/>
    <w:rsid w:val="007B467A"/>
    <w:rsid w:val="007B5A43"/>
    <w:rsid w:val="007B709B"/>
    <w:rsid w:val="007C00BE"/>
    <w:rsid w:val="007C039B"/>
    <w:rsid w:val="007C109A"/>
    <w:rsid w:val="007C1343"/>
    <w:rsid w:val="007C2536"/>
    <w:rsid w:val="007C5EF1"/>
    <w:rsid w:val="007C7BF5"/>
    <w:rsid w:val="007D0D88"/>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2239"/>
    <w:rsid w:val="00805BE8"/>
    <w:rsid w:val="0081007B"/>
    <w:rsid w:val="008101C3"/>
    <w:rsid w:val="00816078"/>
    <w:rsid w:val="00816F5B"/>
    <w:rsid w:val="0081729D"/>
    <w:rsid w:val="008177E3"/>
    <w:rsid w:val="00823AA9"/>
    <w:rsid w:val="008255B9"/>
    <w:rsid w:val="00825CD8"/>
    <w:rsid w:val="008271EA"/>
    <w:rsid w:val="00827324"/>
    <w:rsid w:val="00834F20"/>
    <w:rsid w:val="008355EA"/>
    <w:rsid w:val="00837458"/>
    <w:rsid w:val="00837AAE"/>
    <w:rsid w:val="00841C68"/>
    <w:rsid w:val="008429AD"/>
    <w:rsid w:val="008429DB"/>
    <w:rsid w:val="00850C75"/>
    <w:rsid w:val="00850E39"/>
    <w:rsid w:val="00851A5A"/>
    <w:rsid w:val="0085247C"/>
    <w:rsid w:val="008531FC"/>
    <w:rsid w:val="0085477A"/>
    <w:rsid w:val="00854786"/>
    <w:rsid w:val="00854A00"/>
    <w:rsid w:val="00854CC8"/>
    <w:rsid w:val="00855107"/>
    <w:rsid w:val="00855173"/>
    <w:rsid w:val="008557D9"/>
    <w:rsid w:val="00855BF7"/>
    <w:rsid w:val="00856214"/>
    <w:rsid w:val="00862089"/>
    <w:rsid w:val="008625B5"/>
    <w:rsid w:val="00866D5B"/>
    <w:rsid w:val="00866FF5"/>
    <w:rsid w:val="008677E1"/>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66D1"/>
    <w:rsid w:val="008A67CB"/>
    <w:rsid w:val="008A774A"/>
    <w:rsid w:val="008B1C49"/>
    <w:rsid w:val="008B3194"/>
    <w:rsid w:val="008B374D"/>
    <w:rsid w:val="008B454D"/>
    <w:rsid w:val="008B5AE7"/>
    <w:rsid w:val="008C0508"/>
    <w:rsid w:val="008C23D7"/>
    <w:rsid w:val="008C60E9"/>
    <w:rsid w:val="008C6671"/>
    <w:rsid w:val="008C7EC8"/>
    <w:rsid w:val="008D0253"/>
    <w:rsid w:val="008D1B7C"/>
    <w:rsid w:val="008D25C6"/>
    <w:rsid w:val="008D453C"/>
    <w:rsid w:val="008D6657"/>
    <w:rsid w:val="008D6B9C"/>
    <w:rsid w:val="008E0515"/>
    <w:rsid w:val="008E1F60"/>
    <w:rsid w:val="008E307E"/>
    <w:rsid w:val="008E5EE0"/>
    <w:rsid w:val="008F4759"/>
    <w:rsid w:val="008F4DD1"/>
    <w:rsid w:val="008F5A86"/>
    <w:rsid w:val="008F6056"/>
    <w:rsid w:val="008F6AE9"/>
    <w:rsid w:val="00900211"/>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3A6A"/>
    <w:rsid w:val="00924514"/>
    <w:rsid w:val="00927316"/>
    <w:rsid w:val="0093133D"/>
    <w:rsid w:val="0093231E"/>
    <w:rsid w:val="0093276D"/>
    <w:rsid w:val="00933D12"/>
    <w:rsid w:val="00935B46"/>
    <w:rsid w:val="00937065"/>
    <w:rsid w:val="00940285"/>
    <w:rsid w:val="009415B0"/>
    <w:rsid w:val="00943893"/>
    <w:rsid w:val="009450C8"/>
    <w:rsid w:val="00945B45"/>
    <w:rsid w:val="00947E7E"/>
    <w:rsid w:val="00951139"/>
    <w:rsid w:val="0095139A"/>
    <w:rsid w:val="00951F04"/>
    <w:rsid w:val="009529D9"/>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2E9"/>
    <w:rsid w:val="009A68E6"/>
    <w:rsid w:val="009A7598"/>
    <w:rsid w:val="009B0C5F"/>
    <w:rsid w:val="009B1443"/>
    <w:rsid w:val="009B1DF8"/>
    <w:rsid w:val="009B3D20"/>
    <w:rsid w:val="009B3EF8"/>
    <w:rsid w:val="009B5418"/>
    <w:rsid w:val="009B590B"/>
    <w:rsid w:val="009B61B4"/>
    <w:rsid w:val="009B6B99"/>
    <w:rsid w:val="009B6D68"/>
    <w:rsid w:val="009B6F50"/>
    <w:rsid w:val="009C070C"/>
    <w:rsid w:val="009C0727"/>
    <w:rsid w:val="009C3C80"/>
    <w:rsid w:val="009C492F"/>
    <w:rsid w:val="009C74EA"/>
    <w:rsid w:val="009D1565"/>
    <w:rsid w:val="009D2FF2"/>
    <w:rsid w:val="009D3226"/>
    <w:rsid w:val="009D3385"/>
    <w:rsid w:val="009D5A46"/>
    <w:rsid w:val="009D793C"/>
    <w:rsid w:val="009E16A9"/>
    <w:rsid w:val="009E1EEB"/>
    <w:rsid w:val="009E23D9"/>
    <w:rsid w:val="009E375F"/>
    <w:rsid w:val="009E39D4"/>
    <w:rsid w:val="009E4263"/>
    <w:rsid w:val="009E433B"/>
    <w:rsid w:val="009E5401"/>
    <w:rsid w:val="009E68E9"/>
    <w:rsid w:val="009E69FA"/>
    <w:rsid w:val="009F1158"/>
    <w:rsid w:val="009F647C"/>
    <w:rsid w:val="00A0758F"/>
    <w:rsid w:val="00A1570A"/>
    <w:rsid w:val="00A17866"/>
    <w:rsid w:val="00A17B98"/>
    <w:rsid w:val="00A211B4"/>
    <w:rsid w:val="00A223CF"/>
    <w:rsid w:val="00A247C2"/>
    <w:rsid w:val="00A265C2"/>
    <w:rsid w:val="00A30EFD"/>
    <w:rsid w:val="00A33DDF"/>
    <w:rsid w:val="00A34547"/>
    <w:rsid w:val="00A34788"/>
    <w:rsid w:val="00A362C2"/>
    <w:rsid w:val="00A376B7"/>
    <w:rsid w:val="00A40616"/>
    <w:rsid w:val="00A41BF5"/>
    <w:rsid w:val="00A42192"/>
    <w:rsid w:val="00A42FFB"/>
    <w:rsid w:val="00A44778"/>
    <w:rsid w:val="00A45FDF"/>
    <w:rsid w:val="00A469E7"/>
    <w:rsid w:val="00A4790F"/>
    <w:rsid w:val="00A505C4"/>
    <w:rsid w:val="00A525BA"/>
    <w:rsid w:val="00A604A4"/>
    <w:rsid w:val="00A61B7D"/>
    <w:rsid w:val="00A6605B"/>
    <w:rsid w:val="00A66ADC"/>
    <w:rsid w:val="00A7147D"/>
    <w:rsid w:val="00A71A4F"/>
    <w:rsid w:val="00A75793"/>
    <w:rsid w:val="00A803D3"/>
    <w:rsid w:val="00A81B15"/>
    <w:rsid w:val="00A820F0"/>
    <w:rsid w:val="00A837FF"/>
    <w:rsid w:val="00A84052"/>
    <w:rsid w:val="00A84DC8"/>
    <w:rsid w:val="00A85DBC"/>
    <w:rsid w:val="00A87DD4"/>
    <w:rsid w:val="00A87FEB"/>
    <w:rsid w:val="00A9180A"/>
    <w:rsid w:val="00A935A8"/>
    <w:rsid w:val="00A93F9F"/>
    <w:rsid w:val="00A9420E"/>
    <w:rsid w:val="00A969D3"/>
    <w:rsid w:val="00A97648"/>
    <w:rsid w:val="00AA1CFD"/>
    <w:rsid w:val="00AA2239"/>
    <w:rsid w:val="00AA33D2"/>
    <w:rsid w:val="00AA7238"/>
    <w:rsid w:val="00AB0C57"/>
    <w:rsid w:val="00AB1195"/>
    <w:rsid w:val="00AB11A2"/>
    <w:rsid w:val="00AB39F4"/>
    <w:rsid w:val="00AB4182"/>
    <w:rsid w:val="00AB63A1"/>
    <w:rsid w:val="00AC1A17"/>
    <w:rsid w:val="00AC1DEB"/>
    <w:rsid w:val="00AC27DB"/>
    <w:rsid w:val="00AC2D9D"/>
    <w:rsid w:val="00AC48B0"/>
    <w:rsid w:val="00AC4990"/>
    <w:rsid w:val="00AC6D6B"/>
    <w:rsid w:val="00AC7D44"/>
    <w:rsid w:val="00AD0F4E"/>
    <w:rsid w:val="00AD3F20"/>
    <w:rsid w:val="00AD56DE"/>
    <w:rsid w:val="00AD7736"/>
    <w:rsid w:val="00AE07B9"/>
    <w:rsid w:val="00AE10CE"/>
    <w:rsid w:val="00AE1A16"/>
    <w:rsid w:val="00AE4932"/>
    <w:rsid w:val="00AE70D4"/>
    <w:rsid w:val="00AE7868"/>
    <w:rsid w:val="00AF0407"/>
    <w:rsid w:val="00AF049B"/>
    <w:rsid w:val="00AF3309"/>
    <w:rsid w:val="00AF4354"/>
    <w:rsid w:val="00AF4D8B"/>
    <w:rsid w:val="00AF63F1"/>
    <w:rsid w:val="00B064A7"/>
    <w:rsid w:val="00B067CA"/>
    <w:rsid w:val="00B0708A"/>
    <w:rsid w:val="00B12B26"/>
    <w:rsid w:val="00B135A9"/>
    <w:rsid w:val="00B14FBF"/>
    <w:rsid w:val="00B15682"/>
    <w:rsid w:val="00B163F8"/>
    <w:rsid w:val="00B211EA"/>
    <w:rsid w:val="00B2317E"/>
    <w:rsid w:val="00B23339"/>
    <w:rsid w:val="00B237DC"/>
    <w:rsid w:val="00B245E2"/>
    <w:rsid w:val="00B2472D"/>
    <w:rsid w:val="00B24CA0"/>
    <w:rsid w:val="00B25185"/>
    <w:rsid w:val="00B253C8"/>
    <w:rsid w:val="00B2549F"/>
    <w:rsid w:val="00B27763"/>
    <w:rsid w:val="00B36209"/>
    <w:rsid w:val="00B4108D"/>
    <w:rsid w:val="00B43B22"/>
    <w:rsid w:val="00B513B8"/>
    <w:rsid w:val="00B52A9A"/>
    <w:rsid w:val="00B53CEE"/>
    <w:rsid w:val="00B54BF1"/>
    <w:rsid w:val="00B56399"/>
    <w:rsid w:val="00B57265"/>
    <w:rsid w:val="00B57B84"/>
    <w:rsid w:val="00B61582"/>
    <w:rsid w:val="00B6196C"/>
    <w:rsid w:val="00B633AE"/>
    <w:rsid w:val="00B64AEE"/>
    <w:rsid w:val="00B665D2"/>
    <w:rsid w:val="00B66F20"/>
    <w:rsid w:val="00B6737C"/>
    <w:rsid w:val="00B7214D"/>
    <w:rsid w:val="00B74206"/>
    <w:rsid w:val="00B74372"/>
    <w:rsid w:val="00B75525"/>
    <w:rsid w:val="00B80283"/>
    <w:rsid w:val="00B8095F"/>
    <w:rsid w:val="00B80B0C"/>
    <w:rsid w:val="00B80B11"/>
    <w:rsid w:val="00B831AE"/>
    <w:rsid w:val="00B8446C"/>
    <w:rsid w:val="00B876F7"/>
    <w:rsid w:val="00B87725"/>
    <w:rsid w:val="00B90DAD"/>
    <w:rsid w:val="00B92DA2"/>
    <w:rsid w:val="00BA259A"/>
    <w:rsid w:val="00BA259C"/>
    <w:rsid w:val="00BA29D3"/>
    <w:rsid w:val="00BA2EEC"/>
    <w:rsid w:val="00BA307F"/>
    <w:rsid w:val="00BA5280"/>
    <w:rsid w:val="00BB14F1"/>
    <w:rsid w:val="00BB3453"/>
    <w:rsid w:val="00BB35C0"/>
    <w:rsid w:val="00BB572E"/>
    <w:rsid w:val="00BB58FA"/>
    <w:rsid w:val="00BB74FD"/>
    <w:rsid w:val="00BB774E"/>
    <w:rsid w:val="00BC3E42"/>
    <w:rsid w:val="00BC5982"/>
    <w:rsid w:val="00BC60BF"/>
    <w:rsid w:val="00BD28BF"/>
    <w:rsid w:val="00BD2D12"/>
    <w:rsid w:val="00BD6404"/>
    <w:rsid w:val="00BD6D49"/>
    <w:rsid w:val="00BD75F6"/>
    <w:rsid w:val="00BE33AE"/>
    <w:rsid w:val="00BE4F00"/>
    <w:rsid w:val="00BF003D"/>
    <w:rsid w:val="00BF046F"/>
    <w:rsid w:val="00BF0EB5"/>
    <w:rsid w:val="00C0043E"/>
    <w:rsid w:val="00C01D50"/>
    <w:rsid w:val="00C01DB4"/>
    <w:rsid w:val="00C023B3"/>
    <w:rsid w:val="00C056DC"/>
    <w:rsid w:val="00C1329B"/>
    <w:rsid w:val="00C13730"/>
    <w:rsid w:val="00C1572F"/>
    <w:rsid w:val="00C15AF3"/>
    <w:rsid w:val="00C16159"/>
    <w:rsid w:val="00C23057"/>
    <w:rsid w:val="00C24C05"/>
    <w:rsid w:val="00C24D2F"/>
    <w:rsid w:val="00C26222"/>
    <w:rsid w:val="00C310B0"/>
    <w:rsid w:val="00C31283"/>
    <w:rsid w:val="00C327D5"/>
    <w:rsid w:val="00C33C48"/>
    <w:rsid w:val="00C340E5"/>
    <w:rsid w:val="00C35AA7"/>
    <w:rsid w:val="00C404C3"/>
    <w:rsid w:val="00C413F2"/>
    <w:rsid w:val="00C43BA1"/>
    <w:rsid w:val="00C43DAB"/>
    <w:rsid w:val="00C44345"/>
    <w:rsid w:val="00C47F08"/>
    <w:rsid w:val="00C513EC"/>
    <w:rsid w:val="00C514A6"/>
    <w:rsid w:val="00C5739F"/>
    <w:rsid w:val="00C57CF0"/>
    <w:rsid w:val="00C60829"/>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3BE2"/>
    <w:rsid w:val="00CA45F8"/>
    <w:rsid w:val="00CA525F"/>
    <w:rsid w:val="00CA53B5"/>
    <w:rsid w:val="00CA5477"/>
    <w:rsid w:val="00CA6E02"/>
    <w:rsid w:val="00CA7CE8"/>
    <w:rsid w:val="00CB0305"/>
    <w:rsid w:val="00CB2838"/>
    <w:rsid w:val="00CB2A04"/>
    <w:rsid w:val="00CB33C7"/>
    <w:rsid w:val="00CB6DA7"/>
    <w:rsid w:val="00CB6DDC"/>
    <w:rsid w:val="00CB7E4C"/>
    <w:rsid w:val="00CC25B4"/>
    <w:rsid w:val="00CC277D"/>
    <w:rsid w:val="00CC2BD5"/>
    <w:rsid w:val="00CC3582"/>
    <w:rsid w:val="00CC5F88"/>
    <w:rsid w:val="00CC69C8"/>
    <w:rsid w:val="00CC77A2"/>
    <w:rsid w:val="00CC7F0F"/>
    <w:rsid w:val="00CD2837"/>
    <w:rsid w:val="00CD307E"/>
    <w:rsid w:val="00CD4A08"/>
    <w:rsid w:val="00CD629F"/>
    <w:rsid w:val="00CD6A1B"/>
    <w:rsid w:val="00CE0A7F"/>
    <w:rsid w:val="00CE1600"/>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14C43"/>
    <w:rsid w:val="00D20ED2"/>
    <w:rsid w:val="00D23D72"/>
    <w:rsid w:val="00D26B68"/>
    <w:rsid w:val="00D313CF"/>
    <w:rsid w:val="00D3188C"/>
    <w:rsid w:val="00D351E6"/>
    <w:rsid w:val="00D35F9B"/>
    <w:rsid w:val="00D3664D"/>
    <w:rsid w:val="00D36B69"/>
    <w:rsid w:val="00D408DD"/>
    <w:rsid w:val="00D42C04"/>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00B3"/>
    <w:rsid w:val="00D971BA"/>
    <w:rsid w:val="00D97F0C"/>
    <w:rsid w:val="00DA00B6"/>
    <w:rsid w:val="00DA1AC2"/>
    <w:rsid w:val="00DA2219"/>
    <w:rsid w:val="00DA3A86"/>
    <w:rsid w:val="00DB1C3A"/>
    <w:rsid w:val="00DB33D0"/>
    <w:rsid w:val="00DB5AD7"/>
    <w:rsid w:val="00DB6D0D"/>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26104"/>
    <w:rsid w:val="00E319F1"/>
    <w:rsid w:val="00E33CD2"/>
    <w:rsid w:val="00E36C1A"/>
    <w:rsid w:val="00E40E90"/>
    <w:rsid w:val="00E45C7E"/>
    <w:rsid w:val="00E463E0"/>
    <w:rsid w:val="00E51C0E"/>
    <w:rsid w:val="00E531EB"/>
    <w:rsid w:val="00E54874"/>
    <w:rsid w:val="00E54B6F"/>
    <w:rsid w:val="00E54C59"/>
    <w:rsid w:val="00E552F5"/>
    <w:rsid w:val="00E55ACA"/>
    <w:rsid w:val="00E57B74"/>
    <w:rsid w:val="00E62CB2"/>
    <w:rsid w:val="00E65BC6"/>
    <w:rsid w:val="00E65C7A"/>
    <w:rsid w:val="00E65ECA"/>
    <w:rsid w:val="00E661FF"/>
    <w:rsid w:val="00E66498"/>
    <w:rsid w:val="00E71950"/>
    <w:rsid w:val="00E7253C"/>
    <w:rsid w:val="00E726EB"/>
    <w:rsid w:val="00E72CF1"/>
    <w:rsid w:val="00E801C4"/>
    <w:rsid w:val="00E80B52"/>
    <w:rsid w:val="00E824C3"/>
    <w:rsid w:val="00E840B3"/>
    <w:rsid w:val="00E84D10"/>
    <w:rsid w:val="00E8629F"/>
    <w:rsid w:val="00E90A01"/>
    <w:rsid w:val="00E91008"/>
    <w:rsid w:val="00E91133"/>
    <w:rsid w:val="00E9374E"/>
    <w:rsid w:val="00E94F54"/>
    <w:rsid w:val="00E97AD5"/>
    <w:rsid w:val="00EA0CBA"/>
    <w:rsid w:val="00EA1111"/>
    <w:rsid w:val="00EA3B4F"/>
    <w:rsid w:val="00EA3C24"/>
    <w:rsid w:val="00EA73DF"/>
    <w:rsid w:val="00EA7811"/>
    <w:rsid w:val="00EB1264"/>
    <w:rsid w:val="00EB3A84"/>
    <w:rsid w:val="00EB45D6"/>
    <w:rsid w:val="00EB61AE"/>
    <w:rsid w:val="00EB6C1A"/>
    <w:rsid w:val="00EB7A65"/>
    <w:rsid w:val="00EC322D"/>
    <w:rsid w:val="00EC3932"/>
    <w:rsid w:val="00EC3F2B"/>
    <w:rsid w:val="00EC539D"/>
    <w:rsid w:val="00ED383A"/>
    <w:rsid w:val="00EE1080"/>
    <w:rsid w:val="00EE1626"/>
    <w:rsid w:val="00EE39FE"/>
    <w:rsid w:val="00EF1EC5"/>
    <w:rsid w:val="00EF28F1"/>
    <w:rsid w:val="00EF2CE8"/>
    <w:rsid w:val="00EF4C88"/>
    <w:rsid w:val="00EF55EB"/>
    <w:rsid w:val="00F00DCC"/>
    <w:rsid w:val="00F00EE6"/>
    <w:rsid w:val="00F0156F"/>
    <w:rsid w:val="00F02C46"/>
    <w:rsid w:val="00F03E27"/>
    <w:rsid w:val="00F04013"/>
    <w:rsid w:val="00F05AC8"/>
    <w:rsid w:val="00F07167"/>
    <w:rsid w:val="00F072D8"/>
    <w:rsid w:val="00F07CE0"/>
    <w:rsid w:val="00F115F5"/>
    <w:rsid w:val="00F13BDD"/>
    <w:rsid w:val="00F13D05"/>
    <w:rsid w:val="00F1679D"/>
    <w:rsid w:val="00F1682C"/>
    <w:rsid w:val="00F17014"/>
    <w:rsid w:val="00F20B91"/>
    <w:rsid w:val="00F21139"/>
    <w:rsid w:val="00F23F7D"/>
    <w:rsid w:val="00F2459A"/>
    <w:rsid w:val="00F24B8B"/>
    <w:rsid w:val="00F26EB4"/>
    <w:rsid w:val="00F30D2E"/>
    <w:rsid w:val="00F321FB"/>
    <w:rsid w:val="00F32EA7"/>
    <w:rsid w:val="00F346DA"/>
    <w:rsid w:val="00F35516"/>
    <w:rsid w:val="00F35790"/>
    <w:rsid w:val="00F40FCF"/>
    <w:rsid w:val="00F4136D"/>
    <w:rsid w:val="00F4212E"/>
    <w:rsid w:val="00F42C20"/>
    <w:rsid w:val="00F42F48"/>
    <w:rsid w:val="00F43E34"/>
    <w:rsid w:val="00F44151"/>
    <w:rsid w:val="00F53053"/>
    <w:rsid w:val="00F53FE2"/>
    <w:rsid w:val="00F55914"/>
    <w:rsid w:val="00F575FF"/>
    <w:rsid w:val="00F57884"/>
    <w:rsid w:val="00F617B8"/>
    <w:rsid w:val="00F618EF"/>
    <w:rsid w:val="00F65582"/>
    <w:rsid w:val="00F66E75"/>
    <w:rsid w:val="00F73A04"/>
    <w:rsid w:val="00F744EC"/>
    <w:rsid w:val="00F74AE9"/>
    <w:rsid w:val="00F76FAC"/>
    <w:rsid w:val="00F77EB0"/>
    <w:rsid w:val="00F86EF1"/>
    <w:rsid w:val="00F87CDD"/>
    <w:rsid w:val="00F87F43"/>
    <w:rsid w:val="00F933F0"/>
    <w:rsid w:val="00F937A3"/>
    <w:rsid w:val="00F94715"/>
    <w:rsid w:val="00F96A3D"/>
    <w:rsid w:val="00F96A56"/>
    <w:rsid w:val="00FA4718"/>
    <w:rsid w:val="00FA5848"/>
    <w:rsid w:val="00FA613E"/>
    <w:rsid w:val="00FA6899"/>
    <w:rsid w:val="00FA7F3D"/>
    <w:rsid w:val="00FB2336"/>
    <w:rsid w:val="00FB38D8"/>
    <w:rsid w:val="00FC051F"/>
    <w:rsid w:val="00FC06FF"/>
    <w:rsid w:val="00FC1F3B"/>
    <w:rsid w:val="00FC45F4"/>
    <w:rsid w:val="00FC69B4"/>
    <w:rsid w:val="00FD0694"/>
    <w:rsid w:val="00FD25BE"/>
    <w:rsid w:val="00FD2C81"/>
    <w:rsid w:val="00FD2E70"/>
    <w:rsid w:val="00FD34A0"/>
    <w:rsid w:val="00FD3EE5"/>
    <w:rsid w:val="00FD560C"/>
    <w:rsid w:val="00FD7AA7"/>
    <w:rsid w:val="00FE0FA2"/>
    <w:rsid w:val="00FE69A0"/>
    <w:rsid w:val="00FF1FCB"/>
    <w:rsid w:val="00FF41AF"/>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54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srs表格"/>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C16159"/>
    <w:rPr>
      <w:color w:val="605E5C"/>
      <w:shd w:val="clear" w:color="auto" w:fill="E1DFDD"/>
    </w:rPr>
  </w:style>
  <w:style w:type="character" w:styleId="Strong">
    <w:name w:val="Strong"/>
    <w:basedOn w:val="DefaultParagraphFont"/>
    <w:uiPriority w:val="22"/>
    <w:qFormat/>
    <w:rsid w:val="00FB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06633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406655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1599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777923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8/Docs/R4-2600151.zip" TargetMode="External"/><Relationship Id="rId21" Type="http://schemas.openxmlformats.org/officeDocument/2006/relationships/hyperlink" Target="https://www.3gpp.org/ftp/tsg_ran/WG4_Radio/TSGR4_118/Docs/R4-2601183.zip" TargetMode="External"/><Relationship Id="rId42" Type="http://schemas.openxmlformats.org/officeDocument/2006/relationships/hyperlink" Target="https://www.3gpp.org/ftp/tsg_ran/WG4_Radio/TSGR4_118/Docs/R4-2602025.zip" TargetMode="External"/><Relationship Id="rId47" Type="http://schemas.openxmlformats.org/officeDocument/2006/relationships/hyperlink" Target="https://www.3gpp.org/ftp/tsg_ran/WG4_Radio/TSGR4_118/Docs/R4-2600368.zip" TargetMode="External"/><Relationship Id="rId63" Type="http://schemas.openxmlformats.org/officeDocument/2006/relationships/hyperlink" Target="https://www.3gpp.org/ftp/tsg_ran/WG4_Radio/TSGR4_118/Docs/R4-2601424.zip" TargetMode="External"/><Relationship Id="rId68" Type="http://schemas.openxmlformats.org/officeDocument/2006/relationships/hyperlink" Target="https://portal.3gpp.org/desktopmodules/Specifications/SpecificationDetails.aspx?specificationId=4300" TargetMode="External"/><Relationship Id="rId84" Type="http://schemas.openxmlformats.org/officeDocument/2006/relationships/hyperlink" Target="https://www.3gpp.org/ftp/tsg_ran/WG4_Radio/TSGR4_118/Docs/R4-2600369.zip" TargetMode="External"/><Relationship Id="rId89" Type="http://schemas.openxmlformats.org/officeDocument/2006/relationships/hyperlink" Target="https://www.3gpp.org/ftp/tsg_ran/WG4_Radio/TSGR4_118/Docs/R4-2601409.zip" TargetMode="External"/><Relationship Id="rId16" Type="http://schemas.openxmlformats.org/officeDocument/2006/relationships/hyperlink" Target="https://www.3gpp.org/ftp/tsg_ran/WG4_Radio/TSGR4_118/Docs/R4-2600655.zip" TargetMode="External"/><Relationship Id="rId107" Type="http://schemas.openxmlformats.org/officeDocument/2006/relationships/hyperlink" Target="https://www.3gpp.org/ftp/tsg_ran/WG4_Radio/PRD/PRD01%20version%200.3.0%2C%20Rules%20guidelines%20and%20ways%20of%20working%20for%20introduction%20of%20band%20combinations.docx" TargetMode="External"/><Relationship Id="rId11" Type="http://schemas.openxmlformats.org/officeDocument/2006/relationships/hyperlink" Target="https://www.3gpp.org/ftp/tsg_ran/WG4_Radio/TSGR4_118/Docs/R4-2600150.zip" TargetMode="External"/><Relationship Id="rId32" Type="http://schemas.openxmlformats.org/officeDocument/2006/relationships/hyperlink" Target="https://www.3gpp.org/ftp/tsg_ran/WG4_Radio/TSGR4_118/Docs/R4-2600656.zip" TargetMode="External"/><Relationship Id="rId37" Type="http://schemas.openxmlformats.org/officeDocument/2006/relationships/hyperlink" Target="https://www.3gpp.org/ftp/tsg_ran/WG4_Radio/TSGR4_118/Docs/R4-2601409.zip" TargetMode="External"/><Relationship Id="rId53" Type="http://schemas.openxmlformats.org/officeDocument/2006/relationships/hyperlink" Target="https://www.3gpp.org/ftp/tsg_ran/WG4_Radio/TSGR4_118/Docs/R4-2600669.zip" TargetMode="External"/><Relationship Id="rId58" Type="http://schemas.openxmlformats.org/officeDocument/2006/relationships/hyperlink" Target="https://www.3gpp.org/ftp/tsg_ran/WG4_Radio/TSGR4_118/Docs/R4-2601183.zip" TargetMode="External"/><Relationship Id="rId74" Type="http://schemas.openxmlformats.org/officeDocument/2006/relationships/image" Target="media/image15.png"/><Relationship Id="rId79" Type="http://schemas.openxmlformats.org/officeDocument/2006/relationships/hyperlink" Target="https://www.3gpp.org/ftp/tsg_ran/WG4_Radio/TSGR4_118/Docs/R4-2600151.zip" TargetMode="External"/><Relationship Id="rId102" Type="http://schemas.openxmlformats.org/officeDocument/2006/relationships/hyperlink" Target="https://www.3gpp.org/ftp/tsg_ran/WG4_Radio/TSGR4_118/Docs/R4-2601666.zip" TargetMode="External"/><Relationship Id="rId5" Type="http://schemas.openxmlformats.org/officeDocument/2006/relationships/settings" Target="settings.xml"/><Relationship Id="rId90" Type="http://schemas.openxmlformats.org/officeDocument/2006/relationships/hyperlink" Target="https://www.3gpp.org/ftp/tsg_ran/WG4_Radio/TSGR4_118/Docs/R4-2601425.zip" TargetMode="External"/><Relationship Id="rId95" Type="http://schemas.openxmlformats.org/officeDocument/2006/relationships/hyperlink" Target="https://www.3gpp.org/ftp/tsg_ran/WG4_Radio/TSGR4_118/Docs/R4-2600656.zip" TargetMode="External"/><Relationship Id="rId22" Type="http://schemas.openxmlformats.org/officeDocument/2006/relationships/hyperlink" Target="https://www.3gpp.org/ftp/tsg_ran/WG4_Radio/TSGR4_118/Docs/R4-2601344.zip" TargetMode="External"/><Relationship Id="rId27" Type="http://schemas.openxmlformats.org/officeDocument/2006/relationships/hyperlink" Target="https://www.3gpp.org/ftp/tsg_ran/WG4_Radio/TSGR4_118/Docs/R4-2600192.zip" TargetMode="External"/><Relationship Id="rId43" Type="http://schemas.openxmlformats.org/officeDocument/2006/relationships/hyperlink" Target="https://www.3gpp.org/ftp/tsg_ran/WG4_Radio/TSGR4_118/Docs/R4-2600150.zip" TargetMode="External"/><Relationship Id="rId48" Type="http://schemas.openxmlformats.org/officeDocument/2006/relationships/image" Target="media/image2.png"/><Relationship Id="rId64" Type="http://schemas.openxmlformats.org/officeDocument/2006/relationships/hyperlink" Target="https://www.3gpp.org/ftp/tsg_ran/WG4_Radio/TSGR4_118/Docs/R4-2601665.zip" TargetMode="External"/><Relationship Id="rId69" Type="http://schemas.openxmlformats.org/officeDocument/2006/relationships/image" Target="media/image10.png"/><Relationship Id="rId80" Type="http://schemas.openxmlformats.org/officeDocument/2006/relationships/hyperlink" Target="https://www.3gpp.org/ftp/tsg_ran/WG4_Radio/TSGR4_118/Docs/R4-2600192.zip" TargetMode="External"/><Relationship Id="rId85" Type="http://schemas.openxmlformats.org/officeDocument/2006/relationships/hyperlink" Target="https://www.3gpp.org/ftp/tsg_ran/WG4_Radio/TSGR4_118/Docs/R4-2600465.zip" TargetMode="External"/><Relationship Id="rId12" Type="http://schemas.openxmlformats.org/officeDocument/2006/relationships/hyperlink" Target="https://www.3gpp.org/ftp/tsg_ran/WG4_Radio/TSGR4_118/Docs/R4-2600191.zip" TargetMode="External"/><Relationship Id="rId17" Type="http://schemas.openxmlformats.org/officeDocument/2006/relationships/hyperlink" Target="https://www.3gpp.org/ftp/tsg_ran/WG4_Radio/TSGR4_118/Docs/R4-2600669.zip" TargetMode="External"/><Relationship Id="rId33" Type="http://schemas.openxmlformats.org/officeDocument/2006/relationships/hyperlink" Target="https://www.3gpp.org/ftp/tsg_ran/WG4_Radio/TSGR4_118/Docs/R4-2600798.zip" TargetMode="External"/><Relationship Id="rId38" Type="http://schemas.openxmlformats.org/officeDocument/2006/relationships/hyperlink" Target="https://www.3gpp.org/ftp/tsg_ran/WG4_Radio/TSGR4_118/Docs/R4-2601425.zip" TargetMode="External"/><Relationship Id="rId59" Type="http://schemas.openxmlformats.org/officeDocument/2006/relationships/image" Target="media/image6.png"/><Relationship Id="rId103" Type="http://schemas.openxmlformats.org/officeDocument/2006/relationships/hyperlink" Target="https://www.3gpp.org/ftp/tsg_ran/WG4_Radio/TSGR4_118/Docs/R4-2601725.zip" TargetMode="External"/><Relationship Id="rId108" Type="http://schemas.openxmlformats.org/officeDocument/2006/relationships/hyperlink" Target="https://portal.3gpp.org/desktopmodules/Specifications/SpecificationDetails.aspx?specificationId=4057" TargetMode="External"/><Relationship Id="rId54" Type="http://schemas.openxmlformats.org/officeDocument/2006/relationships/hyperlink" Target="https://www.3gpp.org/ftp/tsg_ran/WG4_Radio/TSGR4_118/Docs/R4-2600797.zip" TargetMode="External"/><Relationship Id="rId70" Type="http://schemas.openxmlformats.org/officeDocument/2006/relationships/image" Target="media/image11.png"/><Relationship Id="rId75" Type="http://schemas.openxmlformats.org/officeDocument/2006/relationships/image" Target="media/image16.png"/><Relationship Id="rId91" Type="http://schemas.openxmlformats.org/officeDocument/2006/relationships/hyperlink" Target="https://www.3gpp.org/ftp/tsg_ran/WG4_Radio/TSGR4_118/Docs/R4-2601666.zip" TargetMode="External"/><Relationship Id="rId96" Type="http://schemas.openxmlformats.org/officeDocument/2006/relationships/hyperlink" Target="https://www.3gpp.org/ftp/tsg_ran/WG4_Radio/TSGR4_118/Docs/R4-2600798.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8/Docs/R4-2600466.zip" TargetMode="External"/><Relationship Id="rId23" Type="http://schemas.openxmlformats.org/officeDocument/2006/relationships/hyperlink" Target="https://www.3gpp.org/ftp/tsg_ran/WG4_Radio/TSGR4_118/Docs/R4-2601424.zip" TargetMode="External"/><Relationship Id="rId28" Type="http://schemas.openxmlformats.org/officeDocument/2006/relationships/hyperlink" Target="https://www.3gpp.org/ftp/tsg_ran/WG4_Radio/TSGR4_118/Docs/R4-2600270.zip" TargetMode="External"/><Relationship Id="rId36" Type="http://schemas.openxmlformats.org/officeDocument/2006/relationships/hyperlink" Target="https://www.3gpp.org/ftp/tsg_ran/WG4_Radio/TSGR4_118/Docs/R4-2601184.zip" TargetMode="External"/><Relationship Id="rId49" Type="http://schemas.openxmlformats.org/officeDocument/2006/relationships/hyperlink" Target="https://www.3gpp.org/ftp/tsg_ran/WG4_Radio/TSGR4_118/Docs/R4-2600466.zip" TargetMode="External"/><Relationship Id="rId57" Type="http://schemas.openxmlformats.org/officeDocument/2006/relationships/hyperlink" Target="https://www.3gpp.org/ftp/tsg_ran/WG4_Radio/TSGR4_118/Docs/R4-2601005.zip" TargetMode="External"/><Relationship Id="rId106" Type="http://schemas.openxmlformats.org/officeDocument/2006/relationships/hyperlink" Target="https://portal.3gpp.org/desktopmodules/Specifications/SpecificationDetails.aspx?specificationId=4057" TargetMode="External"/><Relationship Id="rId10" Type="http://schemas.openxmlformats.org/officeDocument/2006/relationships/hyperlink" Target="https://www.3gpp.org/ftp/tsg_ran/WG4_Radio/TSGR4_118/Docs/R4-2602019.zip" TargetMode="External"/><Relationship Id="rId31" Type="http://schemas.openxmlformats.org/officeDocument/2006/relationships/hyperlink" Target="https://www.3gpp.org/ftp/tsg_ran/WG4_Radio/TSGR4_118/Docs/R4-2600465.zip" TargetMode="External"/><Relationship Id="rId44" Type="http://schemas.openxmlformats.org/officeDocument/2006/relationships/hyperlink" Target="https://www.3gpp.org/ftp/tsg_ran/WG4_Radio/TSGR4_118/Docs/R4-2600191.zip" TargetMode="External"/><Relationship Id="rId52" Type="http://schemas.openxmlformats.org/officeDocument/2006/relationships/image" Target="media/image4.png"/><Relationship Id="rId60" Type="http://schemas.openxmlformats.org/officeDocument/2006/relationships/hyperlink" Target="https://www.3gpp.org/ftp/tsg_ran/WG4_Radio/TSGR4_118/Docs/R4-2601344.zip" TargetMode="External"/><Relationship Id="rId65" Type="http://schemas.openxmlformats.org/officeDocument/2006/relationships/image" Target="media/image9.png"/><Relationship Id="rId73" Type="http://schemas.openxmlformats.org/officeDocument/2006/relationships/image" Target="media/image14.png"/><Relationship Id="rId78" Type="http://schemas.openxmlformats.org/officeDocument/2006/relationships/hyperlink" Target="https://www.3gpp.org/ftp/tsg_ran/WG4_Radio/TSGR4_118/Docs/R4-2602019.zip" TargetMode="External"/><Relationship Id="rId81" Type="http://schemas.openxmlformats.org/officeDocument/2006/relationships/image" Target="media/image18.png"/><Relationship Id="rId86" Type="http://schemas.openxmlformats.org/officeDocument/2006/relationships/image" Target="media/image19.png"/><Relationship Id="rId94" Type="http://schemas.openxmlformats.org/officeDocument/2006/relationships/hyperlink" Target="https://www.3gpp.org/ftp/tsg_ran/WG4_Radio/TSGR4_118/Docs/R4-2600369.zip" TargetMode="External"/><Relationship Id="rId99" Type="http://schemas.openxmlformats.org/officeDocument/2006/relationships/hyperlink" Target="https://www.3gpp.org/ftp/tsg_ran/WG4_Radio/TSGR4_118/Docs/R4-2601184.zip" TargetMode="External"/><Relationship Id="rId101" Type="http://schemas.openxmlformats.org/officeDocument/2006/relationships/hyperlink" Target="https://www.3gpp.org/ftp/tsg_ran/WG4_Radio/TSGR4_118/Docs/R4-2601592.zip" TargetMode="External"/><Relationship Id="rId4" Type="http://schemas.openxmlformats.org/officeDocument/2006/relationships/styles" Target="styles.xml"/><Relationship Id="rId9" Type="http://schemas.openxmlformats.org/officeDocument/2006/relationships/hyperlink" Target="https://www.3gpp.org/ftp/tsg_ran/WG4_Radio/TSGR4_118/Docs/R4-2601956.zip" TargetMode="External"/><Relationship Id="rId13" Type="http://schemas.openxmlformats.org/officeDocument/2006/relationships/hyperlink" Target="https://www.3gpp.org/ftp/tsg_ran/WG4_Radio/TSGR4_118/Docs/R4-2600296.zip" TargetMode="External"/><Relationship Id="rId18" Type="http://schemas.openxmlformats.org/officeDocument/2006/relationships/hyperlink" Target="https://www.3gpp.org/ftp/tsg_ran/WG4_Radio/TSGR4_118/Docs/R4-2600797.zip" TargetMode="External"/><Relationship Id="rId39" Type="http://schemas.openxmlformats.org/officeDocument/2006/relationships/hyperlink" Target="https://www.3gpp.org/ftp/tsg_ran/WG4_Radio/TSGR4_118/Docs/R4-2601592.zip" TargetMode="External"/><Relationship Id="rId109" Type="http://schemas.openxmlformats.org/officeDocument/2006/relationships/hyperlink" Target="https://www.3gpp.org/ftp/tsg_ran/WG4_Radio/PRD/PRD01%20version%200.3.0%2C%20Rules%20guidelines%20and%20ways%20of%20working%20for%20introduction%20of%20band%20combinations.docx" TargetMode="External"/><Relationship Id="rId34" Type="http://schemas.openxmlformats.org/officeDocument/2006/relationships/hyperlink" Target="https://www.3gpp.org/ftp/tsg_ran/WG4_Radio/TSGR4_118/Docs/R4-2600802.zip" TargetMode="External"/><Relationship Id="rId50" Type="http://schemas.openxmlformats.org/officeDocument/2006/relationships/image" Target="media/image3.png"/><Relationship Id="rId55" Type="http://schemas.openxmlformats.org/officeDocument/2006/relationships/image" Target="media/image5.png"/><Relationship Id="rId76" Type="http://schemas.openxmlformats.org/officeDocument/2006/relationships/image" Target="media/image17.png"/><Relationship Id="rId97" Type="http://schemas.openxmlformats.org/officeDocument/2006/relationships/hyperlink" Target="https://www.3gpp.org/ftp/tsg_ran/WG4_Radio/TSGR4_118/Docs/R4-2600802.zip" TargetMode="External"/><Relationship Id="rId104" Type="http://schemas.openxmlformats.org/officeDocument/2006/relationships/hyperlink" Target="https://www.3gpp.org/ftp/tsg_ran/WG4_Radio/TSGR4_118/Docs/R4-2602025.zip" TargetMode="External"/><Relationship Id="rId7" Type="http://schemas.openxmlformats.org/officeDocument/2006/relationships/footnotes" Target="footnotes.xml"/><Relationship Id="rId71" Type="http://schemas.openxmlformats.org/officeDocument/2006/relationships/image" Target="media/image12.png"/><Relationship Id="rId92" Type="http://schemas.openxmlformats.org/officeDocument/2006/relationships/hyperlink" Target="https://www.3gpp.org/ftp/tsg_ran/WG4_Radio/TSGR4_118/Docs/R4-2601725.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8/Docs/R4-2600297.zip" TargetMode="External"/><Relationship Id="rId24" Type="http://schemas.openxmlformats.org/officeDocument/2006/relationships/hyperlink" Target="https://www.3gpp.org/ftp/tsg_ran/WG4_Radio/TSGR4_118/Docs/R4-2601665.zip" TargetMode="External"/><Relationship Id="rId40" Type="http://schemas.openxmlformats.org/officeDocument/2006/relationships/hyperlink" Target="https://www.3gpp.org/ftp/tsg_ran/WG4_Radio/TSGR4_118/Docs/R4-2601666.zip" TargetMode="External"/><Relationship Id="rId45" Type="http://schemas.openxmlformats.org/officeDocument/2006/relationships/hyperlink" Target="https://www.3gpp.org/ftp/tsg_ran/WG4_Radio/TSGR4_118/Docs/R4-2600296.zip" TargetMode="External"/><Relationship Id="rId66" Type="http://schemas.openxmlformats.org/officeDocument/2006/relationships/hyperlink" Target="https://www.3gpp.org/ftp/tsg_ran/WG4_Radio/TSGR4_118/Docs/R4-2601724.zip" TargetMode="External"/><Relationship Id="rId87" Type="http://schemas.openxmlformats.org/officeDocument/2006/relationships/hyperlink" Target="https://www.3gpp.org/ftp/tsg_ran/WG4_Radio/TSGR4_118/Docs/R4-2600798.zip" TargetMode="External"/><Relationship Id="rId110" Type="http://schemas.openxmlformats.org/officeDocument/2006/relationships/fontTable" Target="fontTable.xml"/><Relationship Id="rId61" Type="http://schemas.openxmlformats.org/officeDocument/2006/relationships/image" Target="media/image7.png"/><Relationship Id="rId82" Type="http://schemas.openxmlformats.org/officeDocument/2006/relationships/hyperlink" Target="https://www.3gpp.org/ftp/tsg_ran/WG4_Radio/TSGR4_118/Docs/R4-2600270.zip" TargetMode="External"/><Relationship Id="rId19" Type="http://schemas.openxmlformats.org/officeDocument/2006/relationships/hyperlink" Target="https://www.3gpp.org/ftp/tsg_ran/WG4_Radio/TSGR4_118/Docs/R4-2600804.zip" TargetMode="External"/><Relationship Id="rId14" Type="http://schemas.openxmlformats.org/officeDocument/2006/relationships/hyperlink" Target="https://www.3gpp.org/ftp/tsg_ran/WG4_Radio/TSGR4_118/Docs/R4-2600368.zip" TargetMode="External"/><Relationship Id="rId30" Type="http://schemas.openxmlformats.org/officeDocument/2006/relationships/hyperlink" Target="https://www.3gpp.org/ftp/tsg_ran/WG4_Radio/TSGR4_118/Docs/R4-2600369.zip" TargetMode="External"/><Relationship Id="rId35" Type="http://schemas.openxmlformats.org/officeDocument/2006/relationships/hyperlink" Target="https://www.3gpp.org/ftp/tsg_ran/WG4_Radio/TSGR4_118/Docs/R4-2601006.zip" TargetMode="External"/><Relationship Id="rId56" Type="http://schemas.openxmlformats.org/officeDocument/2006/relationships/hyperlink" Target="https://www.3gpp.org/ftp/tsg_ran/WG4_Radio/TSGR4_118/Docs/R4-2600804.zip" TargetMode="External"/><Relationship Id="rId77" Type="http://schemas.openxmlformats.org/officeDocument/2006/relationships/hyperlink" Target="https://www.3gpp.org/ftp/tsg_ran/WG4_Radio/TSGR4_118/Docs/R4-2601956.zip" TargetMode="External"/><Relationship Id="rId100" Type="http://schemas.openxmlformats.org/officeDocument/2006/relationships/hyperlink" Target="https://www.3gpp.org/ftp/tsg_ran/WG4_Radio/TSGR4_118/Docs/R4-2601425.zip" TargetMode="External"/><Relationship Id="rId105" Type="http://schemas.openxmlformats.org/officeDocument/2006/relationships/image" Target="media/image20.png"/><Relationship Id="rId8" Type="http://schemas.openxmlformats.org/officeDocument/2006/relationships/endnotes" Target="endnotes.xml"/><Relationship Id="rId51" Type="http://schemas.openxmlformats.org/officeDocument/2006/relationships/hyperlink" Target="https://www.3gpp.org/ftp/tsg_ran/WG4_Radio/TSGR4_118/Docs/R4-2600655.zip" TargetMode="External"/><Relationship Id="rId72" Type="http://schemas.openxmlformats.org/officeDocument/2006/relationships/image" Target="media/image13.png"/><Relationship Id="rId93" Type="http://schemas.openxmlformats.org/officeDocument/2006/relationships/hyperlink" Target="https://www.3gpp.org/ftp/tsg_ran/WG4_Radio/TSGR4_118/Docs/R4-2602025.zip" TargetMode="External"/><Relationship Id="rId98" Type="http://schemas.openxmlformats.org/officeDocument/2006/relationships/hyperlink" Target="https://www.3gpp.org/ftp/tsg_ran/WG4_Radio/TSGR4_118/Docs/R4-2601006.zip" TargetMode="External"/><Relationship Id="rId3" Type="http://schemas.openxmlformats.org/officeDocument/2006/relationships/numbering" Target="numbering.xml"/><Relationship Id="rId25" Type="http://schemas.openxmlformats.org/officeDocument/2006/relationships/hyperlink" Target="https://www.3gpp.org/ftp/tsg_ran/WG4_Radio/TSGR4_118/Docs/R4-2601724.zip" TargetMode="External"/><Relationship Id="rId46" Type="http://schemas.openxmlformats.org/officeDocument/2006/relationships/image" Target="media/image1.png"/><Relationship Id="rId67" Type="http://schemas.openxmlformats.org/officeDocument/2006/relationships/hyperlink" Target="https://portal.3gpp.org/desktopmodules/Specifications/SpecificationDetails.aspx?specificationId=3778" TargetMode="External"/><Relationship Id="rId20" Type="http://schemas.openxmlformats.org/officeDocument/2006/relationships/hyperlink" Target="https://www.3gpp.org/ftp/tsg_ran/WG4_Radio/TSGR4_118/Docs/R4-2601005.zip" TargetMode="External"/><Relationship Id="rId41" Type="http://schemas.openxmlformats.org/officeDocument/2006/relationships/hyperlink" Target="https://www.3gpp.org/ftp/tsg_ran/WG4_Radio/TSGR4_118/Docs/R4-2601725.zip" TargetMode="External"/><Relationship Id="rId62" Type="http://schemas.openxmlformats.org/officeDocument/2006/relationships/image" Target="media/image8.png"/><Relationship Id="rId83" Type="http://schemas.openxmlformats.org/officeDocument/2006/relationships/hyperlink" Target="https://www.3gpp.org/ftp/tsg_ran/WG4_Radio/TSGR4_118/Docs/R4-2600297.zip" TargetMode="External"/><Relationship Id="rId88" Type="http://schemas.openxmlformats.org/officeDocument/2006/relationships/hyperlink" Target="https://www.3gpp.org/ftp/tsg_ran/WG4_Radio/TSGR4_118/Docs/R4-2601184.zip"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2930</TotalTime>
  <Pages>26</Pages>
  <Words>8688</Words>
  <Characters>49526</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Nokia</cp:lastModifiedBy>
  <cp:revision>576</cp:revision>
  <cp:lastPrinted>2019-04-25T01:09:00Z</cp:lastPrinted>
  <dcterms:created xsi:type="dcterms:W3CDTF">2023-05-15T07:31:00Z</dcterms:created>
  <dcterms:modified xsi:type="dcterms:W3CDTF">2026-02-04T09:31:00Z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ies>
</file>