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2A97F2" w14:textId="77777777" w:rsidR="00A50E32" w:rsidRDefault="00964890">
      <w:pPr>
        <w:pStyle w:val="Header"/>
        <w:tabs>
          <w:tab w:val="right" w:pos="9781"/>
          <w:tab w:val="right" w:pos="13323"/>
        </w:tabs>
        <w:spacing w:before="60" w:after="60"/>
        <w:outlineLvl w:val="0"/>
        <w:rPr>
          <w:rFonts w:cs="Arial"/>
          <w:b w:val="0"/>
          <w:sz w:val="24"/>
          <w:szCs w:val="24"/>
        </w:rPr>
      </w:pPr>
      <w:bookmarkStart w:id="0" w:name="Title"/>
      <w:bookmarkStart w:id="1" w:name="OLE_LINK1"/>
      <w:bookmarkEnd w:id="0"/>
      <w:r>
        <w:rPr>
          <w:rFonts w:cs="Arial"/>
          <w:sz w:val="24"/>
          <w:szCs w:val="24"/>
        </w:rPr>
        <w:t>3GPP TSG-RAN WG4 Meeting #117</w:t>
      </w:r>
      <w:r>
        <w:rPr>
          <w:rFonts w:cs="Arial"/>
          <w:sz w:val="24"/>
          <w:szCs w:val="24"/>
        </w:rPr>
        <w:tab/>
        <w:t>R4-25xxxxx</w:t>
      </w:r>
    </w:p>
    <w:p w14:paraId="5513E7D1" w14:textId="77777777" w:rsidR="00A50E32" w:rsidRDefault="00964890">
      <w:pPr>
        <w:pStyle w:val="Header"/>
        <w:tabs>
          <w:tab w:val="right" w:pos="9781"/>
          <w:tab w:val="right" w:pos="13323"/>
        </w:tabs>
        <w:spacing w:before="60" w:after="60"/>
        <w:outlineLvl w:val="0"/>
        <w:rPr>
          <w:rFonts w:cs="Arial"/>
          <w:b w:val="0"/>
          <w:sz w:val="24"/>
          <w:szCs w:val="24"/>
        </w:rPr>
      </w:pPr>
      <w:r>
        <w:rPr>
          <w:rFonts w:cs="Arial"/>
          <w:sz w:val="24"/>
          <w:szCs w:val="24"/>
        </w:rPr>
        <w:t>Dallas, USA, Nov 17 – 21, 2025</w:t>
      </w:r>
    </w:p>
    <w:bookmarkEnd w:id="1"/>
    <w:p w14:paraId="01A649FD" w14:textId="77777777" w:rsidR="00A50E32" w:rsidRDefault="00A50E32">
      <w:pPr>
        <w:spacing w:after="120"/>
        <w:ind w:left="1985" w:hanging="1985"/>
        <w:rPr>
          <w:rFonts w:ascii="Arial" w:eastAsia="MS Mincho" w:hAnsi="Arial" w:cs="Arial"/>
          <w:b/>
          <w:sz w:val="22"/>
        </w:rPr>
      </w:pPr>
    </w:p>
    <w:p w14:paraId="637127EE" w14:textId="77777777" w:rsidR="00A50E32" w:rsidRDefault="00964890">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rPr>
      </w:pPr>
      <w:r>
        <w:rPr>
          <w:rFonts w:ascii="Arial" w:eastAsia="MS Mincho" w:hAnsi="Arial" w:cs="Arial"/>
          <w:b/>
          <w:color w:val="000000"/>
          <w:sz w:val="22"/>
        </w:rPr>
        <w:t>Agenda item:</w:t>
      </w:r>
      <w:r>
        <w:rPr>
          <w:rFonts w:ascii="Arial" w:eastAsia="MS Mincho" w:hAnsi="Arial" w:cs="Arial"/>
          <w:b/>
          <w:color w:val="000000"/>
          <w:sz w:val="22"/>
        </w:rPr>
        <w:tab/>
      </w:r>
      <w:r>
        <w:rPr>
          <w:rFonts w:ascii="Arial" w:eastAsia="MS Mincho" w:hAnsi="Arial" w:cs="Arial"/>
          <w:b/>
          <w:color w:val="000000"/>
          <w:sz w:val="22"/>
          <w:lang w:eastAsia="ja-JP"/>
        </w:rPr>
        <w:tab/>
      </w:r>
      <w:r>
        <w:rPr>
          <w:rFonts w:ascii="Arial" w:eastAsia="MS Mincho" w:hAnsi="Arial" w:cs="Arial"/>
          <w:b/>
          <w:color w:val="000000"/>
          <w:sz w:val="22"/>
          <w:lang w:eastAsia="ja-JP"/>
        </w:rPr>
        <w:tab/>
      </w:r>
      <w:r>
        <w:rPr>
          <w:rFonts w:ascii="Arial" w:eastAsiaTheme="minorEastAsia" w:hAnsi="Arial" w:cs="Arial"/>
          <w:color w:val="000000"/>
          <w:sz w:val="22"/>
        </w:rPr>
        <w:t>8.1</w:t>
      </w:r>
    </w:p>
    <w:p w14:paraId="0715B812" w14:textId="77777777" w:rsidR="00A50E32" w:rsidRDefault="00964890">
      <w:pPr>
        <w:spacing w:after="120"/>
        <w:ind w:left="1985" w:hanging="1985"/>
        <w:rPr>
          <w:rFonts w:ascii="Arial" w:hAnsi="Arial" w:cs="Arial"/>
          <w:color w:val="000000"/>
          <w:sz w:val="22"/>
        </w:rPr>
      </w:pPr>
      <w:r>
        <w:rPr>
          <w:rFonts w:ascii="Arial" w:eastAsia="MS Mincho" w:hAnsi="Arial" w:cs="Arial"/>
          <w:b/>
          <w:sz w:val="22"/>
        </w:rPr>
        <w:t>Source:</w:t>
      </w:r>
      <w:r>
        <w:rPr>
          <w:rFonts w:ascii="Arial" w:eastAsia="MS Mincho" w:hAnsi="Arial" w:cs="Arial"/>
          <w:b/>
          <w:sz w:val="22"/>
        </w:rPr>
        <w:tab/>
      </w:r>
      <w:r>
        <w:rPr>
          <w:rFonts w:ascii="Arial" w:hAnsi="Arial" w:cs="Arial"/>
          <w:color w:val="000000"/>
          <w:sz w:val="22"/>
          <w:highlight w:val="yellow"/>
        </w:rPr>
        <w:t>Feature lead (Apple)</w:t>
      </w:r>
    </w:p>
    <w:p w14:paraId="67434AFA" w14:textId="77777777" w:rsidR="00A50E32" w:rsidRDefault="00964890">
      <w:pPr>
        <w:spacing w:after="120"/>
        <w:ind w:left="1985" w:hanging="1985"/>
        <w:rPr>
          <w:rFonts w:ascii="Arial" w:eastAsiaTheme="minorEastAsia" w:hAnsi="Arial" w:cs="Arial"/>
          <w:color w:val="000000"/>
          <w:sz w:val="22"/>
        </w:rPr>
      </w:pPr>
      <w:r>
        <w:rPr>
          <w:rFonts w:ascii="Arial" w:eastAsia="MS Mincho" w:hAnsi="Arial" w:cs="Arial"/>
          <w:b/>
          <w:color w:val="000000"/>
          <w:sz w:val="22"/>
        </w:rPr>
        <w:t>Title:</w:t>
      </w:r>
      <w:r>
        <w:rPr>
          <w:rFonts w:ascii="Arial" w:eastAsia="MS Mincho" w:hAnsi="Arial" w:cs="Arial"/>
          <w:b/>
          <w:color w:val="000000"/>
          <w:sz w:val="22"/>
        </w:rPr>
        <w:tab/>
      </w:r>
      <w:r>
        <w:rPr>
          <w:rFonts w:ascii="Arial" w:eastAsiaTheme="minorEastAsia" w:hAnsi="Arial" w:cs="Arial"/>
          <w:color w:val="000000"/>
          <w:sz w:val="22"/>
        </w:rPr>
        <w:t>FL summary for [117][105]6G RRM</w:t>
      </w:r>
    </w:p>
    <w:p w14:paraId="1BA03AC1" w14:textId="77777777" w:rsidR="00A50E32" w:rsidRDefault="00964890">
      <w:pPr>
        <w:spacing w:after="120"/>
        <w:ind w:left="1985" w:hanging="1985"/>
        <w:rPr>
          <w:rFonts w:ascii="Arial" w:eastAsiaTheme="minorEastAsia" w:hAnsi="Arial" w:cs="Arial"/>
          <w:sz w:val="22"/>
        </w:rPr>
      </w:pPr>
      <w:r>
        <w:rPr>
          <w:rFonts w:ascii="Arial" w:eastAsia="MS Mincho" w:hAnsi="Arial" w:cs="Arial"/>
          <w:b/>
          <w:color w:val="000000"/>
          <w:sz w:val="22"/>
        </w:rPr>
        <w:t>Document for:</w:t>
      </w:r>
      <w:r>
        <w:rPr>
          <w:rFonts w:ascii="Arial" w:eastAsia="MS Mincho" w:hAnsi="Arial" w:cs="Arial"/>
          <w:b/>
          <w:color w:val="000000"/>
          <w:sz w:val="22"/>
        </w:rPr>
        <w:tab/>
      </w:r>
      <w:r>
        <w:rPr>
          <w:rFonts w:ascii="Arial" w:eastAsiaTheme="minorEastAsia" w:hAnsi="Arial" w:cs="Arial"/>
          <w:color w:val="000000"/>
          <w:sz w:val="22"/>
        </w:rPr>
        <w:t>Information</w:t>
      </w:r>
    </w:p>
    <w:p w14:paraId="6CFAC119" w14:textId="77777777" w:rsidR="00A50E32" w:rsidRDefault="00964890">
      <w:pPr>
        <w:pStyle w:val="Heading1"/>
        <w:rPr>
          <w:rFonts w:eastAsiaTheme="minorEastAsia"/>
          <w:lang w:eastAsia="zh-CN"/>
        </w:rPr>
      </w:pPr>
      <w:r>
        <w:rPr>
          <w:rFonts w:hint="eastAsia"/>
          <w:lang w:eastAsia="ja-JP"/>
        </w:rPr>
        <w:t>Introduction</w:t>
      </w:r>
    </w:p>
    <w:p w14:paraId="6ACEC4C1" w14:textId="602CD598" w:rsidR="00A50E32" w:rsidRDefault="00964890">
      <w:pPr>
        <w:jc w:val="both"/>
        <w:rPr>
          <w:rFonts w:eastAsia="Yu Mincho"/>
        </w:rPr>
      </w:pPr>
      <w:r>
        <w:rPr>
          <w:rFonts w:eastAsia="Yu Mincho"/>
        </w:rPr>
        <w:t>This FL summary includes 6G RRM (8.</w:t>
      </w:r>
      <w:r w:rsidR="0018282F">
        <w:rPr>
          <w:rFonts w:eastAsia="Yu Mincho" w:hint="eastAsia"/>
        </w:rPr>
        <w:t>6</w:t>
      </w:r>
      <w:r>
        <w:rPr>
          <w:rFonts w:eastAsia="Yu Mincho"/>
        </w:rPr>
        <w:t>) and the prioritized topic for discussion is summarized as follows.</w:t>
      </w:r>
    </w:p>
    <w:p w14:paraId="195F16E1" w14:textId="77777777" w:rsidR="00A50E32" w:rsidRDefault="00A50E32">
      <w:pPr>
        <w:jc w:val="both"/>
        <w:rPr>
          <w:rFonts w:eastAsia="Yu Mincho"/>
        </w:rPr>
      </w:pPr>
    </w:p>
    <w:p w14:paraId="6FFD6577" w14:textId="77777777" w:rsidR="00A50E32" w:rsidRDefault="00964890">
      <w:pPr>
        <w:rPr>
          <w:i/>
          <w:color w:val="0070C0"/>
        </w:rPr>
      </w:pPr>
      <w:r>
        <w:rPr>
          <w:rFonts w:hint="eastAsia"/>
          <w:i/>
          <w:color w:val="0070C0"/>
        </w:rPr>
        <w:t xml:space="preserve">List of candidate target of </w:t>
      </w:r>
      <w:r>
        <w:rPr>
          <w:i/>
          <w:color w:val="0070C0"/>
        </w:rPr>
        <w:t>discussions for this topic.</w:t>
      </w:r>
      <w:r>
        <w:rPr>
          <w:rFonts w:hint="eastAsia"/>
          <w:i/>
          <w:color w:val="0070C0"/>
        </w:rPr>
        <w:t xml:space="preserve"> </w:t>
      </w:r>
    </w:p>
    <w:p w14:paraId="672A7B1E" w14:textId="77777777" w:rsidR="00A50E32" w:rsidRDefault="00964890">
      <w:pPr>
        <w:pStyle w:val="ListParagraph"/>
        <w:numPr>
          <w:ilvl w:val="0"/>
          <w:numId w:val="6"/>
        </w:numPr>
        <w:ind w:firstLineChars="0"/>
      </w:pPr>
      <w:r>
        <w:rPr>
          <w:rFonts w:eastAsiaTheme="minorEastAsia"/>
        </w:rPr>
        <w:t xml:space="preserve">Online session discussion order: </w:t>
      </w:r>
    </w:p>
    <w:p w14:paraId="19004E8E" w14:textId="77777777" w:rsidR="00A50E32" w:rsidRPr="0055346E" w:rsidRDefault="00964890">
      <w:pPr>
        <w:pStyle w:val="ListParagraph"/>
        <w:numPr>
          <w:ilvl w:val="1"/>
          <w:numId w:val="6"/>
        </w:numPr>
        <w:ind w:firstLineChars="0"/>
      </w:pPr>
      <w:r>
        <w:rPr>
          <w:rFonts w:eastAsiaTheme="minorEastAsia"/>
        </w:rPr>
        <w:t>Topic 1</w:t>
      </w:r>
    </w:p>
    <w:p w14:paraId="458AD4BF" w14:textId="77777777" w:rsidR="0018282F" w:rsidRDefault="0018282F" w:rsidP="0018282F">
      <w:pPr>
        <w:pStyle w:val="ListParagraph"/>
        <w:numPr>
          <w:ilvl w:val="1"/>
          <w:numId w:val="6"/>
        </w:numPr>
        <w:ind w:firstLineChars="0"/>
      </w:pPr>
      <w:r>
        <w:rPr>
          <w:rFonts w:eastAsiaTheme="minorEastAsia"/>
        </w:rPr>
        <w:t xml:space="preserve">Topic 2-1 </w:t>
      </w:r>
    </w:p>
    <w:p w14:paraId="17A239A9" w14:textId="58CA526D" w:rsidR="0018282F" w:rsidRDefault="0018282F" w:rsidP="0018282F">
      <w:pPr>
        <w:pStyle w:val="ListParagraph"/>
        <w:numPr>
          <w:ilvl w:val="1"/>
          <w:numId w:val="6"/>
        </w:numPr>
        <w:ind w:firstLineChars="0"/>
      </w:pPr>
      <w:r>
        <w:rPr>
          <w:rFonts w:eastAsiaTheme="minorEastAsia"/>
        </w:rPr>
        <w:t>Topic 3</w:t>
      </w:r>
    </w:p>
    <w:p w14:paraId="379C2CF4" w14:textId="77777777" w:rsidR="00A50E32" w:rsidRDefault="00964890">
      <w:pPr>
        <w:pStyle w:val="ListParagraph"/>
        <w:numPr>
          <w:ilvl w:val="1"/>
          <w:numId w:val="6"/>
        </w:numPr>
        <w:ind w:firstLineChars="0"/>
      </w:pPr>
      <w:r>
        <w:t>Topic 2-2</w:t>
      </w:r>
    </w:p>
    <w:p w14:paraId="3A95B51E" w14:textId="77777777" w:rsidR="00A50E32" w:rsidRDefault="00964890">
      <w:pPr>
        <w:pStyle w:val="ListParagraph"/>
        <w:numPr>
          <w:ilvl w:val="1"/>
          <w:numId w:val="6"/>
        </w:numPr>
        <w:ind w:firstLineChars="0"/>
      </w:pPr>
      <w:r>
        <w:t>Topic 4</w:t>
      </w:r>
    </w:p>
    <w:p w14:paraId="2A5FE67E" w14:textId="77777777" w:rsidR="00A50E32" w:rsidRDefault="00964890">
      <w:pPr>
        <w:pStyle w:val="ListParagraph"/>
        <w:numPr>
          <w:ilvl w:val="1"/>
          <w:numId w:val="6"/>
        </w:numPr>
        <w:ind w:firstLineChars="0"/>
      </w:pPr>
      <w:r>
        <w:t>Topic 5</w:t>
      </w:r>
    </w:p>
    <w:p w14:paraId="09D6456B" w14:textId="77777777" w:rsidR="00A50E32" w:rsidRDefault="00964890">
      <w:pPr>
        <w:pStyle w:val="ListParagraph"/>
        <w:numPr>
          <w:ilvl w:val="1"/>
          <w:numId w:val="6"/>
        </w:numPr>
        <w:ind w:firstLineChars="0"/>
      </w:pPr>
      <w:r>
        <w:t>Topic 6</w:t>
      </w:r>
    </w:p>
    <w:p w14:paraId="2ED6F377" w14:textId="77777777" w:rsidR="00A50E32" w:rsidRDefault="00964890">
      <w:pPr>
        <w:pStyle w:val="ListParagraph"/>
        <w:numPr>
          <w:ilvl w:val="1"/>
          <w:numId w:val="6"/>
        </w:numPr>
        <w:ind w:firstLineChars="0"/>
      </w:pPr>
      <w:r>
        <w:t>Topic 7</w:t>
      </w:r>
    </w:p>
    <w:p w14:paraId="1023703E" w14:textId="77777777" w:rsidR="00A50E32" w:rsidRDefault="00964890">
      <w:pPr>
        <w:pStyle w:val="ListParagraph"/>
        <w:numPr>
          <w:ilvl w:val="1"/>
          <w:numId w:val="6"/>
        </w:numPr>
        <w:ind w:firstLineChars="0"/>
      </w:pPr>
      <w:r>
        <w:t>Topic 8</w:t>
      </w:r>
    </w:p>
    <w:p w14:paraId="145B6D2F" w14:textId="77777777" w:rsidR="00A50E32" w:rsidRDefault="00964890">
      <w:pPr>
        <w:pStyle w:val="ListParagraph"/>
        <w:numPr>
          <w:ilvl w:val="1"/>
          <w:numId w:val="6"/>
        </w:numPr>
        <w:ind w:firstLineChars="0"/>
      </w:pPr>
      <w:r>
        <w:t>Topic 9</w:t>
      </w:r>
    </w:p>
    <w:p w14:paraId="177A595E" w14:textId="77777777" w:rsidR="00A50E32" w:rsidRDefault="00964890">
      <w:pPr>
        <w:pStyle w:val="ListParagraph"/>
        <w:numPr>
          <w:ilvl w:val="1"/>
          <w:numId w:val="6"/>
        </w:numPr>
        <w:ind w:firstLineChars="0"/>
      </w:pPr>
      <w:r>
        <w:t>Topic 10</w:t>
      </w:r>
    </w:p>
    <w:p w14:paraId="0E81DCE7" w14:textId="77777777" w:rsidR="00A50E32" w:rsidRDefault="00A50E32">
      <w:pPr>
        <w:spacing w:after="120"/>
        <w:rPr>
          <w:rFonts w:eastAsia="SimSun"/>
        </w:rPr>
      </w:pPr>
    </w:p>
    <w:p w14:paraId="270441F7" w14:textId="21208152" w:rsidR="00A50E32" w:rsidRDefault="00964890">
      <w:pPr>
        <w:pStyle w:val="Heading1"/>
        <w:rPr>
          <w:rFonts w:eastAsia="Yu Mincho"/>
        </w:rPr>
      </w:pPr>
      <w:r>
        <w:rPr>
          <w:lang w:val="en-US" w:eastAsia="ja-JP"/>
        </w:rPr>
        <w:t xml:space="preserve">Topic #1: </w:t>
      </w:r>
      <w:r>
        <w:rPr>
          <w:rFonts w:eastAsia="Yu Mincho"/>
        </w:rPr>
        <w:t>6G RRM (8.</w:t>
      </w:r>
      <w:r w:rsidR="0018282F">
        <w:rPr>
          <w:rFonts w:eastAsia="Yu Mincho" w:hint="eastAsia"/>
          <w:lang w:eastAsia="zh-CN"/>
        </w:rPr>
        <w:t>6</w:t>
      </w:r>
      <w:r>
        <w:rPr>
          <w:rFonts w:eastAsia="Yu Mincho"/>
        </w:rPr>
        <w:t>)</w:t>
      </w:r>
    </w:p>
    <w:p w14:paraId="69637579" w14:textId="77777777" w:rsidR="00A50E32" w:rsidRDefault="00964890">
      <w:pPr>
        <w:pStyle w:val="Heading2"/>
      </w:pPr>
      <w:r>
        <w:rPr>
          <w:rFonts w:hint="eastAsia"/>
        </w:rPr>
        <w:t>Companies</w:t>
      </w:r>
      <w:r>
        <w:t>’ contributions summary</w:t>
      </w:r>
    </w:p>
    <w:tbl>
      <w:tblPr>
        <w:tblStyle w:val="TableGrid"/>
        <w:tblW w:w="0" w:type="auto"/>
        <w:tblLook w:val="04A0" w:firstRow="1" w:lastRow="0" w:firstColumn="1" w:lastColumn="0" w:noHBand="0" w:noVBand="1"/>
      </w:tblPr>
      <w:tblGrid>
        <w:gridCol w:w="1510"/>
        <w:gridCol w:w="1168"/>
        <w:gridCol w:w="6953"/>
      </w:tblGrid>
      <w:tr w:rsidR="00A50E32" w14:paraId="3962E8CD" w14:textId="77777777">
        <w:trPr>
          <w:trHeight w:val="468"/>
        </w:trPr>
        <w:tc>
          <w:tcPr>
            <w:tcW w:w="1510" w:type="dxa"/>
            <w:vAlign w:val="center"/>
          </w:tcPr>
          <w:p w14:paraId="279E8D82" w14:textId="77777777" w:rsidR="00A50E32" w:rsidRDefault="00964890">
            <w:pPr>
              <w:spacing w:after="0"/>
              <w:rPr>
                <w:b/>
                <w:bCs/>
                <w:sz w:val="20"/>
                <w:szCs w:val="20"/>
              </w:rPr>
            </w:pPr>
            <w:r>
              <w:rPr>
                <w:rFonts w:eastAsia="Yu Mincho"/>
                <w:b/>
                <w:bCs/>
                <w:sz w:val="20"/>
                <w:szCs w:val="20"/>
              </w:rPr>
              <w:t>T-doc number</w:t>
            </w:r>
          </w:p>
        </w:tc>
        <w:tc>
          <w:tcPr>
            <w:tcW w:w="1168" w:type="dxa"/>
            <w:vAlign w:val="center"/>
          </w:tcPr>
          <w:p w14:paraId="08A772F2" w14:textId="77777777" w:rsidR="00A50E32" w:rsidRDefault="00964890">
            <w:pPr>
              <w:spacing w:after="0"/>
              <w:rPr>
                <w:b/>
                <w:bCs/>
                <w:sz w:val="20"/>
                <w:szCs w:val="20"/>
              </w:rPr>
            </w:pPr>
            <w:r>
              <w:rPr>
                <w:rFonts w:eastAsia="Yu Mincho"/>
                <w:b/>
                <w:bCs/>
                <w:sz w:val="20"/>
                <w:szCs w:val="20"/>
              </w:rPr>
              <w:t>Company</w:t>
            </w:r>
          </w:p>
        </w:tc>
        <w:tc>
          <w:tcPr>
            <w:tcW w:w="6953" w:type="dxa"/>
            <w:vAlign w:val="center"/>
          </w:tcPr>
          <w:p w14:paraId="1AF162AB" w14:textId="77777777" w:rsidR="00A50E32" w:rsidRDefault="00964890">
            <w:pPr>
              <w:spacing w:after="0"/>
              <w:rPr>
                <w:b/>
                <w:bCs/>
                <w:sz w:val="20"/>
                <w:szCs w:val="20"/>
              </w:rPr>
            </w:pPr>
            <w:r>
              <w:rPr>
                <w:rFonts w:eastAsia="Yu Mincho"/>
                <w:b/>
                <w:bCs/>
                <w:sz w:val="20"/>
                <w:szCs w:val="20"/>
              </w:rPr>
              <w:t>Proposals / Observations</w:t>
            </w:r>
          </w:p>
        </w:tc>
      </w:tr>
      <w:tr w:rsidR="00A50E32" w14:paraId="29B88C30" w14:textId="77777777">
        <w:trPr>
          <w:trHeight w:val="468"/>
        </w:trPr>
        <w:tc>
          <w:tcPr>
            <w:tcW w:w="1510" w:type="dxa"/>
          </w:tcPr>
          <w:p w14:paraId="2289E088" w14:textId="77777777" w:rsidR="00A50E32" w:rsidRDefault="00964890">
            <w:pPr>
              <w:spacing w:after="0"/>
              <w:rPr>
                <w:rFonts w:ascii="Arial" w:hAnsi="Arial" w:cs="Arial"/>
                <w:b/>
                <w:bCs/>
                <w:color w:val="0000FF"/>
                <w:sz w:val="16"/>
                <w:szCs w:val="16"/>
                <w:u w:val="single"/>
              </w:rPr>
            </w:pPr>
            <w:hyperlink r:id="rId14" w:history="1">
              <w:r>
                <w:rPr>
                  <w:rStyle w:val="Hyperlink"/>
                  <w:rFonts w:ascii="Arial" w:hAnsi="Arial" w:cs="Arial"/>
                  <w:b/>
                  <w:bCs/>
                  <w:sz w:val="16"/>
                  <w:szCs w:val="16"/>
                </w:rPr>
                <w:t>R4-2520040</w:t>
              </w:r>
            </w:hyperlink>
          </w:p>
        </w:tc>
        <w:tc>
          <w:tcPr>
            <w:tcW w:w="1168" w:type="dxa"/>
          </w:tcPr>
          <w:p w14:paraId="1E779601" w14:textId="77777777" w:rsidR="00A50E32" w:rsidRDefault="00964890">
            <w:pPr>
              <w:spacing w:after="0"/>
              <w:rPr>
                <w:sz w:val="20"/>
                <w:szCs w:val="20"/>
              </w:rPr>
            </w:pPr>
            <w:r>
              <w:rPr>
                <w:rFonts w:ascii="Arial" w:hAnsi="Arial" w:cs="Arial"/>
                <w:sz w:val="16"/>
                <w:szCs w:val="16"/>
              </w:rPr>
              <w:t>MediaTek inc.</w:t>
            </w:r>
          </w:p>
        </w:tc>
        <w:tc>
          <w:tcPr>
            <w:tcW w:w="6953" w:type="dxa"/>
          </w:tcPr>
          <w:p w14:paraId="61EA72F7" w14:textId="77777777" w:rsidR="00A50E32" w:rsidRDefault="00964890">
            <w:pPr>
              <w:spacing w:after="0"/>
              <w:jc w:val="both"/>
              <w:rPr>
                <w:b/>
                <w:bCs/>
                <w:sz w:val="20"/>
                <w:szCs w:val="20"/>
                <w:u w:val="single"/>
              </w:rPr>
            </w:pPr>
            <w:r>
              <w:rPr>
                <w:b/>
                <w:bCs/>
                <w:sz w:val="20"/>
                <w:szCs w:val="20"/>
                <w:u w:val="single"/>
              </w:rPr>
              <w:t xml:space="preserve">Measurement gap(MG) </w:t>
            </w:r>
          </w:p>
          <w:p w14:paraId="5E3D8BF0" w14:textId="77777777" w:rsidR="00A50E32" w:rsidRDefault="00964890">
            <w:pPr>
              <w:pStyle w:val="ListParagraph"/>
              <w:numPr>
                <w:ilvl w:val="0"/>
                <w:numId w:val="7"/>
              </w:numPr>
              <w:spacing w:after="0"/>
              <w:ind w:left="360" w:firstLineChars="0"/>
              <w:jc w:val="both"/>
              <w:rPr>
                <w:b/>
                <w:bCs/>
                <w:sz w:val="20"/>
                <w:szCs w:val="20"/>
              </w:rPr>
            </w:pPr>
            <w:r>
              <w:rPr>
                <w:b/>
                <w:bCs/>
                <w:sz w:val="20"/>
                <w:szCs w:val="20"/>
              </w:rPr>
              <w:t>MG pattern reduction from 5G</w:t>
            </w:r>
          </w:p>
          <w:p w14:paraId="5CD5E8CE" w14:textId="77777777" w:rsidR="00A50E32" w:rsidRDefault="00964890">
            <w:pPr>
              <w:spacing w:after="0"/>
              <w:jc w:val="both"/>
              <w:rPr>
                <w:sz w:val="20"/>
                <w:szCs w:val="20"/>
              </w:rPr>
            </w:pPr>
            <w:r>
              <w:rPr>
                <w:sz w:val="20"/>
                <w:szCs w:val="20"/>
              </w:rPr>
              <w:t>Proposal 1: Investigate methods to reduce the use of measurement gaps in 6G systems.</w:t>
            </w:r>
          </w:p>
          <w:p w14:paraId="0FE2A7E2" w14:textId="77777777" w:rsidR="00A50E32" w:rsidRDefault="00964890">
            <w:pPr>
              <w:spacing w:after="0"/>
              <w:jc w:val="both"/>
              <w:rPr>
                <w:sz w:val="20"/>
                <w:szCs w:val="20"/>
              </w:rPr>
            </w:pPr>
            <w:r>
              <w:rPr>
                <w:sz w:val="20"/>
                <w:szCs w:val="20"/>
              </w:rPr>
              <w:t>Proposal 2: Identify and address the reasons behind measurement gaps in previous generations of mobile systems and how to handle these issues in 6G systems.</w:t>
            </w:r>
          </w:p>
          <w:p w14:paraId="4F66945D" w14:textId="77777777" w:rsidR="00A50E32" w:rsidRDefault="00964890">
            <w:pPr>
              <w:pStyle w:val="ListParagraph"/>
              <w:numPr>
                <w:ilvl w:val="0"/>
                <w:numId w:val="7"/>
              </w:numPr>
              <w:spacing w:after="0"/>
              <w:ind w:left="360" w:firstLineChars="0"/>
              <w:jc w:val="both"/>
              <w:rPr>
                <w:b/>
                <w:bCs/>
                <w:sz w:val="20"/>
                <w:szCs w:val="20"/>
              </w:rPr>
            </w:pPr>
            <w:r>
              <w:rPr>
                <w:b/>
                <w:bCs/>
                <w:sz w:val="20"/>
                <w:szCs w:val="20"/>
              </w:rPr>
              <w:t>Gap-less measurement and its side conditions</w:t>
            </w:r>
          </w:p>
          <w:p w14:paraId="59D80C39" w14:textId="77777777" w:rsidR="00A50E32" w:rsidRDefault="00964890">
            <w:pPr>
              <w:spacing w:after="0"/>
              <w:jc w:val="both"/>
              <w:rPr>
                <w:sz w:val="20"/>
                <w:szCs w:val="20"/>
              </w:rPr>
            </w:pPr>
            <w:r>
              <w:rPr>
                <w:sz w:val="20"/>
                <w:szCs w:val="20"/>
              </w:rPr>
              <w:t>Proposal 3: Study the possibility of limiting the interruption or measurement gap to specific carriers (per-CC gap) without affecting the remaining serving cell carriers.</w:t>
            </w:r>
          </w:p>
          <w:p w14:paraId="5059C9D6" w14:textId="77777777" w:rsidR="00A50E32" w:rsidRDefault="00964890">
            <w:pPr>
              <w:spacing w:after="0"/>
              <w:jc w:val="both"/>
              <w:rPr>
                <w:sz w:val="20"/>
                <w:szCs w:val="20"/>
              </w:rPr>
            </w:pPr>
            <w:r>
              <w:rPr>
                <w:sz w:val="20"/>
                <w:szCs w:val="20"/>
              </w:rPr>
              <w:t>Proposal 4: When defining measurement gap/interruption requirements and reporting signalling, different UE behaviours should be specified based on the availability of an idle RF chain.</w:t>
            </w:r>
          </w:p>
          <w:p w14:paraId="26B7CABC" w14:textId="77777777" w:rsidR="00A50E32" w:rsidRDefault="00964890">
            <w:pPr>
              <w:spacing w:after="0"/>
              <w:jc w:val="both"/>
              <w:rPr>
                <w:sz w:val="20"/>
                <w:szCs w:val="20"/>
              </w:rPr>
            </w:pPr>
            <w:r>
              <w:rPr>
                <w:sz w:val="20"/>
                <w:szCs w:val="20"/>
              </w:rPr>
              <w:t>Proposal 8: For 6GR gapless solutions, RAN4 should further study whether interruptions should be specified as visible or invisible to the network.</w:t>
            </w:r>
          </w:p>
          <w:p w14:paraId="73E94A9C" w14:textId="77777777" w:rsidR="00A50E32" w:rsidRDefault="00964890">
            <w:pPr>
              <w:spacing w:after="0"/>
              <w:jc w:val="both"/>
              <w:rPr>
                <w:sz w:val="20"/>
                <w:szCs w:val="20"/>
              </w:rPr>
            </w:pPr>
            <w:r>
              <w:rPr>
                <w:sz w:val="20"/>
                <w:szCs w:val="20"/>
              </w:rPr>
              <w:t>Proposal 9: RAN4 to further study the impact due to UE self-interference caused by IMD/harmonics and to find solution to limit the gap reporting for such scenarios.</w:t>
            </w:r>
          </w:p>
          <w:p w14:paraId="0F22021D" w14:textId="77777777" w:rsidR="00A50E32" w:rsidRDefault="00964890">
            <w:pPr>
              <w:spacing w:after="0"/>
              <w:jc w:val="both"/>
              <w:rPr>
                <w:sz w:val="20"/>
                <w:szCs w:val="20"/>
              </w:rPr>
            </w:pPr>
            <w:r>
              <w:rPr>
                <w:sz w:val="20"/>
                <w:szCs w:val="20"/>
              </w:rPr>
              <w:t>Proposal 10: Introduce finer gap reporting granularity, i.e. smaller than per target band, to reduce unnecessary measurement gaps.</w:t>
            </w:r>
          </w:p>
          <w:p w14:paraId="09986194" w14:textId="77777777" w:rsidR="00A50E32" w:rsidRDefault="00964890">
            <w:pPr>
              <w:spacing w:after="0"/>
              <w:jc w:val="both"/>
              <w:rPr>
                <w:sz w:val="20"/>
                <w:szCs w:val="20"/>
              </w:rPr>
            </w:pPr>
            <w:r>
              <w:rPr>
                <w:sz w:val="20"/>
                <w:szCs w:val="20"/>
              </w:rPr>
              <w:lastRenderedPageBreak/>
              <w:t>Proposal 11: Investigate the introduction of non-colliding multiple concurrent measurement gaps in 6G systems from the initial release.</w:t>
            </w:r>
          </w:p>
          <w:p w14:paraId="42604BAF" w14:textId="77777777" w:rsidR="00A50E32" w:rsidRDefault="00964890">
            <w:pPr>
              <w:spacing w:after="0"/>
              <w:jc w:val="both"/>
              <w:rPr>
                <w:sz w:val="20"/>
                <w:szCs w:val="20"/>
              </w:rPr>
            </w:pPr>
            <w:r>
              <w:rPr>
                <w:sz w:val="20"/>
                <w:szCs w:val="20"/>
              </w:rPr>
              <w:t>Proposal 12: RAN4 to study the consideration of spec writing that measurement categorization is written based on measurement mechanism, i.e. gaps/NCSG/interruption/gapless, such as:</w:t>
            </w:r>
          </w:p>
          <w:p w14:paraId="0344460E" w14:textId="77777777" w:rsidR="00A50E32" w:rsidRDefault="00964890">
            <w:pPr>
              <w:spacing w:after="0"/>
              <w:ind w:left="284"/>
              <w:jc w:val="both"/>
              <w:rPr>
                <w:sz w:val="20"/>
                <w:szCs w:val="20"/>
              </w:rPr>
            </w:pPr>
            <w:r>
              <w:rPr>
                <w:sz w:val="20"/>
                <w:szCs w:val="20"/>
              </w:rPr>
              <w:t>•</w:t>
            </w:r>
            <w:r>
              <w:rPr>
                <w:sz w:val="20"/>
                <w:szCs w:val="20"/>
              </w:rPr>
              <w:tab/>
              <w:t>Clause x-1: Measurements within gaps (including CSSF and delay)</w:t>
            </w:r>
          </w:p>
          <w:p w14:paraId="6D403384" w14:textId="77777777" w:rsidR="00A50E32" w:rsidRDefault="00964890">
            <w:pPr>
              <w:spacing w:after="0"/>
              <w:ind w:left="284"/>
              <w:jc w:val="both"/>
              <w:rPr>
                <w:sz w:val="20"/>
                <w:szCs w:val="20"/>
              </w:rPr>
            </w:pPr>
            <w:r>
              <w:rPr>
                <w:sz w:val="20"/>
                <w:szCs w:val="20"/>
              </w:rPr>
              <w:t>•</w:t>
            </w:r>
            <w:r>
              <w:rPr>
                <w:sz w:val="20"/>
                <w:szCs w:val="20"/>
              </w:rPr>
              <w:tab/>
              <w:t>Clause x-2: Measurements outside gaps (including CSSF and delay)</w:t>
            </w:r>
          </w:p>
          <w:p w14:paraId="53054424" w14:textId="77777777" w:rsidR="00A50E32" w:rsidRDefault="00964890">
            <w:pPr>
              <w:spacing w:after="0"/>
              <w:ind w:left="568"/>
              <w:jc w:val="both"/>
              <w:rPr>
                <w:sz w:val="20"/>
                <w:szCs w:val="20"/>
              </w:rPr>
            </w:pPr>
            <w:r>
              <w:rPr>
                <w:sz w:val="20"/>
                <w:szCs w:val="20"/>
              </w:rPr>
              <w:t>o</w:t>
            </w:r>
            <w:r>
              <w:rPr>
                <w:sz w:val="20"/>
                <w:szCs w:val="20"/>
              </w:rPr>
              <w:tab/>
              <w:t>Clause x-2a: Measurements with interruption/NCSG</w:t>
            </w:r>
          </w:p>
          <w:p w14:paraId="687AB57D" w14:textId="77777777" w:rsidR="00A50E32" w:rsidRDefault="00964890">
            <w:pPr>
              <w:spacing w:after="0"/>
              <w:ind w:left="568"/>
              <w:jc w:val="both"/>
              <w:rPr>
                <w:sz w:val="20"/>
                <w:szCs w:val="20"/>
              </w:rPr>
            </w:pPr>
            <w:r>
              <w:rPr>
                <w:sz w:val="20"/>
                <w:szCs w:val="20"/>
              </w:rPr>
              <w:t>o</w:t>
            </w:r>
            <w:r>
              <w:rPr>
                <w:sz w:val="20"/>
                <w:szCs w:val="20"/>
              </w:rPr>
              <w:tab/>
              <w:t>Clause x-2b: Measurements without interruptions</w:t>
            </w:r>
          </w:p>
          <w:p w14:paraId="05D54057" w14:textId="77777777" w:rsidR="00A50E32" w:rsidRDefault="00964890">
            <w:pPr>
              <w:spacing w:after="0"/>
              <w:jc w:val="both"/>
              <w:rPr>
                <w:sz w:val="20"/>
                <w:szCs w:val="20"/>
              </w:rPr>
            </w:pPr>
            <w:r>
              <w:rPr>
                <w:sz w:val="20"/>
                <w:szCs w:val="20"/>
              </w:rPr>
              <w:t>•</w:t>
            </w:r>
            <w:r>
              <w:rPr>
                <w:sz w:val="20"/>
                <w:szCs w:val="20"/>
              </w:rPr>
              <w:tab/>
            </w:r>
            <w:r>
              <w:rPr>
                <w:b/>
                <w:bCs/>
                <w:sz w:val="20"/>
                <w:szCs w:val="20"/>
              </w:rPr>
              <w:t>Optimization on MGL and RF tuning/retuning</w:t>
            </w:r>
          </w:p>
          <w:p w14:paraId="2860E12B" w14:textId="77777777" w:rsidR="00A50E32" w:rsidRDefault="00964890">
            <w:pPr>
              <w:spacing w:after="0"/>
              <w:jc w:val="both"/>
              <w:rPr>
                <w:sz w:val="20"/>
                <w:szCs w:val="20"/>
              </w:rPr>
            </w:pPr>
            <w:r>
              <w:rPr>
                <w:sz w:val="20"/>
                <w:szCs w:val="20"/>
              </w:rPr>
              <w:t>Proposal 6: In defining interruption, including RF retuning, RAN4 shall consider symbol-level granularity rather than slot-level granularity.</w:t>
            </w:r>
          </w:p>
          <w:p w14:paraId="25969A2B" w14:textId="77777777" w:rsidR="00A50E32" w:rsidRDefault="00964890">
            <w:pPr>
              <w:spacing w:after="0"/>
              <w:jc w:val="both"/>
              <w:rPr>
                <w:sz w:val="20"/>
                <w:szCs w:val="20"/>
              </w:rPr>
            </w:pPr>
            <w:r>
              <w:rPr>
                <w:sz w:val="20"/>
                <w:szCs w:val="20"/>
              </w:rPr>
              <w:t>Proposal 7: RAN4 selects best possible location to minimize PDCCH, HARQ ACK and data loss.</w:t>
            </w:r>
          </w:p>
          <w:p w14:paraId="6F1A2A5C" w14:textId="77777777" w:rsidR="00A50E32" w:rsidRDefault="00964890">
            <w:pPr>
              <w:pStyle w:val="ListParagraph"/>
              <w:numPr>
                <w:ilvl w:val="0"/>
                <w:numId w:val="7"/>
              </w:numPr>
              <w:spacing w:after="0"/>
              <w:ind w:left="360" w:firstLineChars="0"/>
              <w:jc w:val="both"/>
              <w:rPr>
                <w:b/>
                <w:bCs/>
                <w:sz w:val="20"/>
                <w:szCs w:val="20"/>
              </w:rPr>
            </w:pPr>
            <w:r>
              <w:rPr>
                <w:b/>
                <w:bCs/>
                <w:sz w:val="20"/>
                <w:szCs w:val="20"/>
              </w:rPr>
              <w:t>Adapative MG operation and UE assisted MG configuration</w:t>
            </w:r>
          </w:p>
          <w:p w14:paraId="1D879386" w14:textId="77777777" w:rsidR="00A50E32" w:rsidRDefault="00964890">
            <w:pPr>
              <w:spacing w:after="0"/>
              <w:jc w:val="both"/>
              <w:rPr>
                <w:sz w:val="20"/>
                <w:szCs w:val="20"/>
              </w:rPr>
            </w:pPr>
            <w:r>
              <w:rPr>
                <w:sz w:val="20"/>
                <w:szCs w:val="20"/>
              </w:rPr>
              <w:t>Proposal 5: RAN4 to study and consider UE assisted measurement gap as part of the initial release of 6GR.</w:t>
            </w:r>
          </w:p>
          <w:p w14:paraId="10F3A500" w14:textId="77777777" w:rsidR="00A50E32" w:rsidRDefault="00A50E32">
            <w:pPr>
              <w:spacing w:after="0"/>
              <w:jc w:val="both"/>
              <w:rPr>
                <w:sz w:val="20"/>
                <w:szCs w:val="20"/>
              </w:rPr>
            </w:pPr>
          </w:p>
          <w:p w14:paraId="53DA151A" w14:textId="77777777" w:rsidR="00A50E32" w:rsidRDefault="00964890">
            <w:pPr>
              <w:spacing w:after="0"/>
              <w:jc w:val="both"/>
              <w:rPr>
                <w:b/>
                <w:bCs/>
                <w:sz w:val="20"/>
                <w:szCs w:val="20"/>
                <w:u w:val="single"/>
              </w:rPr>
            </w:pPr>
            <w:r>
              <w:rPr>
                <w:b/>
                <w:bCs/>
                <w:sz w:val="20"/>
                <w:szCs w:val="20"/>
                <w:u w:val="single"/>
              </w:rPr>
              <w:t>Interruption</w:t>
            </w:r>
          </w:p>
          <w:p w14:paraId="2F698FD8" w14:textId="77777777" w:rsidR="00A50E32" w:rsidRDefault="00964890">
            <w:pPr>
              <w:pStyle w:val="ListParagraph"/>
              <w:numPr>
                <w:ilvl w:val="0"/>
                <w:numId w:val="7"/>
              </w:numPr>
              <w:spacing w:after="0"/>
              <w:ind w:left="360" w:firstLineChars="0"/>
              <w:jc w:val="both"/>
              <w:rPr>
                <w:b/>
                <w:bCs/>
                <w:sz w:val="20"/>
                <w:szCs w:val="20"/>
              </w:rPr>
            </w:pPr>
            <w:r>
              <w:rPr>
                <w:b/>
                <w:bCs/>
                <w:sz w:val="20"/>
                <w:szCs w:val="20"/>
              </w:rPr>
              <w:t>Interruption-free or interruption reduction from 5G</w:t>
            </w:r>
          </w:p>
          <w:p w14:paraId="2F62DCD9" w14:textId="77777777" w:rsidR="00A50E32" w:rsidRDefault="00964890">
            <w:pPr>
              <w:spacing w:after="0"/>
              <w:jc w:val="both"/>
              <w:rPr>
                <w:sz w:val="20"/>
                <w:szCs w:val="20"/>
              </w:rPr>
            </w:pPr>
            <w:r>
              <w:rPr>
                <w:sz w:val="20"/>
                <w:szCs w:val="20"/>
              </w:rPr>
              <w:t>Proposal 13: In defining interruption, including RF retuning, RAN4 shall consider symbol-level granularity rather than slot-level granularity.</w:t>
            </w:r>
          </w:p>
          <w:p w14:paraId="4614E68F" w14:textId="77777777" w:rsidR="00A50E32" w:rsidRDefault="00964890">
            <w:pPr>
              <w:spacing w:after="0"/>
              <w:jc w:val="both"/>
              <w:rPr>
                <w:sz w:val="20"/>
                <w:szCs w:val="20"/>
              </w:rPr>
            </w:pPr>
            <w:r>
              <w:rPr>
                <w:sz w:val="20"/>
                <w:szCs w:val="20"/>
              </w:rPr>
              <w:t>Proposal 14: RAN4 selects best possible location to minimize PDCCH, HARQ ACK and data loss.</w:t>
            </w:r>
          </w:p>
          <w:p w14:paraId="3559332C" w14:textId="77777777" w:rsidR="00A50E32" w:rsidRDefault="00A50E32">
            <w:pPr>
              <w:spacing w:after="0"/>
              <w:jc w:val="both"/>
              <w:rPr>
                <w:sz w:val="20"/>
                <w:szCs w:val="20"/>
              </w:rPr>
            </w:pPr>
          </w:p>
          <w:p w14:paraId="6DB21F81" w14:textId="77777777" w:rsidR="00A50E32" w:rsidRDefault="00964890">
            <w:pPr>
              <w:spacing w:after="0"/>
              <w:rPr>
                <w:b/>
                <w:bCs/>
                <w:sz w:val="20"/>
                <w:szCs w:val="20"/>
                <w:u w:val="single"/>
              </w:rPr>
            </w:pPr>
            <w:r>
              <w:rPr>
                <w:b/>
                <w:bCs/>
                <w:sz w:val="20"/>
                <w:szCs w:val="20"/>
                <w:u w:val="single"/>
              </w:rPr>
              <w:t>RRM framework</w:t>
            </w:r>
          </w:p>
          <w:p w14:paraId="00F20E82" w14:textId="77777777" w:rsidR="00A50E32" w:rsidRDefault="00964890">
            <w:pPr>
              <w:pStyle w:val="ListParagraph"/>
              <w:numPr>
                <w:ilvl w:val="0"/>
                <w:numId w:val="7"/>
              </w:numPr>
              <w:spacing w:after="0"/>
              <w:ind w:left="360" w:firstLineChars="0"/>
              <w:jc w:val="both"/>
              <w:rPr>
                <w:b/>
                <w:bCs/>
                <w:sz w:val="20"/>
                <w:szCs w:val="20"/>
              </w:rPr>
            </w:pPr>
            <w:r>
              <w:rPr>
                <w:b/>
                <w:bCs/>
                <w:sz w:val="20"/>
                <w:szCs w:val="20"/>
              </w:rPr>
              <w:t>measurement capability for number of cells, beams and frequency layers</w:t>
            </w:r>
          </w:p>
          <w:p w14:paraId="1EA1491A" w14:textId="77777777" w:rsidR="00A50E32" w:rsidRDefault="00964890">
            <w:pPr>
              <w:spacing w:after="0"/>
              <w:rPr>
                <w:sz w:val="20"/>
                <w:szCs w:val="20"/>
              </w:rPr>
            </w:pPr>
            <w:r>
              <w:rPr>
                <w:sz w:val="20"/>
                <w:szCs w:val="20"/>
              </w:rPr>
              <w:t>Proposal 15: Study the appropriate measurement capability for number of cells in 6G. The number of detected cells in FR1 is &lt;=4 with 90% probability and &lt;=5 with 97% probability.</w:t>
            </w:r>
          </w:p>
          <w:p w14:paraId="37026D8C" w14:textId="77777777" w:rsidR="00A50E32" w:rsidRDefault="00964890">
            <w:pPr>
              <w:pStyle w:val="ListParagraph"/>
              <w:numPr>
                <w:ilvl w:val="0"/>
                <w:numId w:val="7"/>
              </w:numPr>
              <w:spacing w:after="0"/>
              <w:ind w:left="360" w:firstLineChars="0"/>
              <w:jc w:val="both"/>
              <w:rPr>
                <w:b/>
                <w:bCs/>
                <w:sz w:val="20"/>
                <w:szCs w:val="20"/>
              </w:rPr>
            </w:pPr>
            <w:r>
              <w:rPr>
                <w:b/>
                <w:bCs/>
                <w:sz w:val="20"/>
                <w:szCs w:val="20"/>
              </w:rPr>
              <w:t>Rx beam sweeping factor reduction</w:t>
            </w:r>
          </w:p>
          <w:p w14:paraId="31EE2AC0" w14:textId="77777777" w:rsidR="00A50E32" w:rsidRDefault="00964890">
            <w:pPr>
              <w:spacing w:after="0"/>
              <w:jc w:val="both"/>
              <w:rPr>
                <w:sz w:val="20"/>
                <w:szCs w:val="20"/>
              </w:rPr>
            </w:pPr>
            <w:r>
              <w:rPr>
                <w:sz w:val="20"/>
                <w:szCs w:val="20"/>
              </w:rPr>
              <w:t>Proposal 16: Deprioritize the study of Rx beam sweeping factor in FR2 and the number of searchers for 6GR SI.</w:t>
            </w:r>
          </w:p>
          <w:p w14:paraId="2C6834A7" w14:textId="77777777" w:rsidR="00A50E32" w:rsidRDefault="00964890">
            <w:pPr>
              <w:pStyle w:val="ListParagraph"/>
              <w:numPr>
                <w:ilvl w:val="0"/>
                <w:numId w:val="7"/>
              </w:numPr>
              <w:spacing w:after="0"/>
              <w:ind w:left="360" w:firstLineChars="0"/>
              <w:jc w:val="both"/>
              <w:rPr>
                <w:b/>
                <w:bCs/>
                <w:sz w:val="20"/>
                <w:szCs w:val="20"/>
              </w:rPr>
            </w:pPr>
            <w:r>
              <w:rPr>
                <w:b/>
                <w:bCs/>
                <w:sz w:val="20"/>
                <w:szCs w:val="20"/>
              </w:rPr>
              <w:t>Unified measurements</w:t>
            </w:r>
          </w:p>
          <w:p w14:paraId="712377D6" w14:textId="77777777" w:rsidR="00A50E32" w:rsidRDefault="00964890">
            <w:pPr>
              <w:spacing w:after="0"/>
              <w:jc w:val="both"/>
              <w:rPr>
                <w:rFonts w:eastAsia="MS Mincho"/>
                <w:sz w:val="20"/>
                <w:szCs w:val="20"/>
              </w:rPr>
            </w:pPr>
            <w:r>
              <w:rPr>
                <w:rFonts w:eastAsia="MS Mincho"/>
                <w:sz w:val="20"/>
                <w:szCs w:val="20"/>
              </w:rPr>
              <w:t>Proposal 17: It is recommended that RAN4 deprioritize the study of a unified measurement framework at this stage and instead focus on thoroughly identifying and understanding the actual challenges and limitations within the current 5G NR system.</w:t>
            </w:r>
          </w:p>
          <w:p w14:paraId="0F3F1155" w14:textId="77777777" w:rsidR="00A50E32" w:rsidRDefault="00A50E32">
            <w:pPr>
              <w:spacing w:after="0"/>
              <w:jc w:val="both"/>
              <w:rPr>
                <w:sz w:val="20"/>
                <w:szCs w:val="20"/>
              </w:rPr>
            </w:pPr>
          </w:p>
          <w:p w14:paraId="656F7DFD" w14:textId="77777777" w:rsidR="00A50E32" w:rsidRDefault="00964890">
            <w:pPr>
              <w:spacing w:after="0"/>
              <w:jc w:val="both"/>
              <w:rPr>
                <w:b/>
                <w:bCs/>
                <w:sz w:val="20"/>
                <w:szCs w:val="20"/>
                <w:u w:val="single"/>
              </w:rPr>
            </w:pPr>
            <w:r>
              <w:rPr>
                <w:b/>
                <w:bCs/>
                <w:sz w:val="20"/>
                <w:szCs w:val="20"/>
                <w:u w:val="single"/>
              </w:rPr>
              <w:t>Mobility related RRM</w:t>
            </w:r>
          </w:p>
          <w:p w14:paraId="2B0A463B" w14:textId="77777777" w:rsidR="00A50E32" w:rsidRDefault="00964890">
            <w:pPr>
              <w:spacing w:after="0"/>
              <w:jc w:val="both"/>
              <w:rPr>
                <w:sz w:val="20"/>
                <w:szCs w:val="20"/>
              </w:rPr>
            </w:pPr>
            <w:r>
              <w:rPr>
                <w:sz w:val="20"/>
                <w:szCs w:val="20"/>
              </w:rPr>
              <w:t>Proposal 18: In 6G SI, RAN4 to start from mobility solutions with less RAN1/2-dependency.</w:t>
            </w:r>
          </w:p>
          <w:p w14:paraId="4CE7B049" w14:textId="77777777" w:rsidR="00A50E32" w:rsidRDefault="00964890">
            <w:pPr>
              <w:pStyle w:val="ListParagraph"/>
              <w:numPr>
                <w:ilvl w:val="0"/>
                <w:numId w:val="7"/>
              </w:numPr>
              <w:spacing w:after="0"/>
              <w:ind w:left="360" w:firstLineChars="0"/>
              <w:jc w:val="both"/>
              <w:rPr>
                <w:b/>
                <w:bCs/>
                <w:sz w:val="20"/>
                <w:szCs w:val="20"/>
              </w:rPr>
            </w:pPr>
            <w:r>
              <w:rPr>
                <w:b/>
                <w:bCs/>
                <w:sz w:val="20"/>
                <w:szCs w:val="20"/>
              </w:rPr>
              <w:t>Latency and/or interruption reduction for mobility through RAN4-defined components</w:t>
            </w:r>
          </w:p>
          <w:p w14:paraId="688F435B" w14:textId="77777777" w:rsidR="00A50E32" w:rsidRDefault="00964890">
            <w:pPr>
              <w:spacing w:after="0"/>
              <w:jc w:val="both"/>
              <w:rPr>
                <w:sz w:val="20"/>
                <w:szCs w:val="20"/>
              </w:rPr>
            </w:pPr>
            <w:r>
              <w:rPr>
                <w:sz w:val="20"/>
                <w:szCs w:val="20"/>
              </w:rPr>
              <w:t>Proposal 20: 6G Day-1 HO solution should be applicable to all the scenarios and work well without conditions.</w:t>
            </w:r>
          </w:p>
          <w:p w14:paraId="5B17E847" w14:textId="77777777" w:rsidR="00A50E32" w:rsidRDefault="00964890">
            <w:pPr>
              <w:spacing w:after="0"/>
              <w:jc w:val="both"/>
              <w:rPr>
                <w:sz w:val="20"/>
                <w:szCs w:val="20"/>
              </w:rPr>
            </w:pPr>
            <w:r>
              <w:rPr>
                <w:sz w:val="20"/>
                <w:szCs w:val="20"/>
              </w:rPr>
              <w:t>Proposal 21: For 6G mobility, decouple the KPIs of HO delay and HO interruption with the priority on reducing interruption.</w:t>
            </w:r>
          </w:p>
          <w:p w14:paraId="1FE1AF75" w14:textId="77777777" w:rsidR="00A50E32" w:rsidRDefault="00964890">
            <w:pPr>
              <w:spacing w:after="0"/>
              <w:jc w:val="both"/>
              <w:rPr>
                <w:sz w:val="20"/>
                <w:szCs w:val="20"/>
              </w:rPr>
            </w:pPr>
            <w:r>
              <w:rPr>
                <w:sz w:val="20"/>
                <w:szCs w:val="20"/>
              </w:rPr>
              <w:t xml:space="preserve">Proposal 22: HO interruption can be reduced by postponing Tprocessing to the last, e.g., just before RACH occasion for RACH-based HO. </w:t>
            </w:r>
          </w:p>
          <w:p w14:paraId="3014E011" w14:textId="77777777" w:rsidR="00A50E32" w:rsidRDefault="00964890">
            <w:pPr>
              <w:spacing w:after="0"/>
              <w:jc w:val="both"/>
              <w:rPr>
                <w:sz w:val="20"/>
                <w:szCs w:val="20"/>
              </w:rPr>
            </w:pPr>
            <w:r>
              <w:rPr>
                <w:sz w:val="20"/>
                <w:szCs w:val="20"/>
              </w:rPr>
              <w:t>Proposal 23: To further reduce HO interruption, source cell should keep scheduling until UE breaks the link with source cell.</w:t>
            </w:r>
          </w:p>
          <w:p w14:paraId="2BE4A75F" w14:textId="77777777" w:rsidR="00A50E32" w:rsidRDefault="00964890">
            <w:pPr>
              <w:spacing w:after="0"/>
              <w:jc w:val="both"/>
              <w:rPr>
                <w:sz w:val="20"/>
                <w:szCs w:val="20"/>
              </w:rPr>
            </w:pPr>
            <w:r>
              <w:rPr>
                <w:sz w:val="20"/>
                <w:szCs w:val="20"/>
              </w:rPr>
              <w:t>Proposal 24: Better to have unified handover solution for both TN and NTN if possible.</w:t>
            </w:r>
          </w:p>
          <w:p w14:paraId="7DF5AE04" w14:textId="77777777" w:rsidR="00A50E32" w:rsidRDefault="00964890">
            <w:pPr>
              <w:spacing w:after="0"/>
              <w:jc w:val="both"/>
              <w:rPr>
                <w:sz w:val="20"/>
                <w:szCs w:val="20"/>
              </w:rPr>
            </w:pPr>
            <w:r>
              <w:rPr>
                <w:sz w:val="20"/>
                <w:szCs w:val="20"/>
              </w:rPr>
              <w:t>Proposal 25: Discuss whether and how to let NW know when interruption starts. The following options can be used as a starting point.</w:t>
            </w:r>
          </w:p>
          <w:p w14:paraId="5521CCBB" w14:textId="77777777" w:rsidR="00A50E32" w:rsidRDefault="00964890">
            <w:pPr>
              <w:spacing w:after="0"/>
              <w:ind w:left="568"/>
              <w:jc w:val="both"/>
              <w:rPr>
                <w:sz w:val="20"/>
                <w:szCs w:val="20"/>
              </w:rPr>
            </w:pPr>
            <w:r>
              <w:rPr>
                <w:sz w:val="20"/>
                <w:szCs w:val="20"/>
              </w:rPr>
              <w:t>-</w:t>
            </w:r>
            <w:r>
              <w:rPr>
                <w:sz w:val="20"/>
                <w:szCs w:val="20"/>
              </w:rPr>
              <w:tab/>
              <w:t>Option 1: Determine the location of interruption based on the defined minimum requirements in RAN4.</w:t>
            </w:r>
          </w:p>
          <w:p w14:paraId="0CB816C0" w14:textId="77777777" w:rsidR="00A50E32" w:rsidRDefault="00964890">
            <w:pPr>
              <w:spacing w:after="0"/>
              <w:ind w:left="568"/>
              <w:jc w:val="both"/>
              <w:rPr>
                <w:sz w:val="20"/>
                <w:szCs w:val="20"/>
              </w:rPr>
            </w:pPr>
            <w:r>
              <w:rPr>
                <w:sz w:val="20"/>
                <w:szCs w:val="20"/>
              </w:rPr>
              <w:t>-</w:t>
            </w:r>
            <w:r>
              <w:rPr>
                <w:sz w:val="20"/>
                <w:szCs w:val="20"/>
              </w:rPr>
              <w:tab/>
              <w:t>Option 2: Introduce new signalings to have common understanding on when interruption starts.</w:t>
            </w:r>
          </w:p>
          <w:p w14:paraId="0D4D7E0C" w14:textId="77777777" w:rsidR="00A50E32" w:rsidRDefault="00964890">
            <w:pPr>
              <w:spacing w:after="0"/>
              <w:ind w:left="568"/>
              <w:jc w:val="both"/>
              <w:rPr>
                <w:sz w:val="20"/>
                <w:szCs w:val="20"/>
              </w:rPr>
            </w:pPr>
            <w:r>
              <w:rPr>
                <w:sz w:val="20"/>
                <w:szCs w:val="20"/>
              </w:rPr>
              <w:t>-</w:t>
            </w:r>
            <w:r>
              <w:rPr>
                <w:sz w:val="20"/>
                <w:szCs w:val="20"/>
              </w:rPr>
              <w:tab/>
              <w:t>Option 3: Define the earliest location of interruption in RAN4.</w:t>
            </w:r>
          </w:p>
          <w:p w14:paraId="002701AC" w14:textId="77777777" w:rsidR="00A50E32" w:rsidRDefault="00964890">
            <w:pPr>
              <w:spacing w:after="0"/>
              <w:ind w:left="568"/>
              <w:jc w:val="both"/>
              <w:rPr>
                <w:sz w:val="20"/>
                <w:szCs w:val="20"/>
              </w:rPr>
            </w:pPr>
            <w:r>
              <w:rPr>
                <w:sz w:val="20"/>
                <w:szCs w:val="20"/>
              </w:rPr>
              <w:t>-</w:t>
            </w:r>
            <w:r>
              <w:rPr>
                <w:sz w:val="20"/>
                <w:szCs w:val="20"/>
              </w:rPr>
              <w:tab/>
              <w:t>Option 4: Others.</w:t>
            </w:r>
          </w:p>
          <w:p w14:paraId="24E2152D" w14:textId="77777777" w:rsidR="00A50E32" w:rsidRDefault="00964890">
            <w:pPr>
              <w:pStyle w:val="ListParagraph"/>
              <w:numPr>
                <w:ilvl w:val="0"/>
                <w:numId w:val="7"/>
              </w:numPr>
              <w:spacing w:after="0"/>
              <w:ind w:left="360" w:firstLineChars="0"/>
              <w:jc w:val="both"/>
              <w:rPr>
                <w:b/>
                <w:bCs/>
                <w:sz w:val="20"/>
                <w:szCs w:val="20"/>
              </w:rPr>
            </w:pPr>
            <w:r>
              <w:rPr>
                <w:b/>
                <w:bCs/>
                <w:sz w:val="20"/>
                <w:szCs w:val="20"/>
              </w:rPr>
              <w:lastRenderedPageBreak/>
              <w:t>Solutions for longer SSB periodicity in mobility</w:t>
            </w:r>
          </w:p>
          <w:p w14:paraId="138FA56F" w14:textId="77777777" w:rsidR="00A50E32" w:rsidRDefault="00964890">
            <w:pPr>
              <w:spacing w:after="0"/>
              <w:jc w:val="both"/>
              <w:rPr>
                <w:sz w:val="20"/>
                <w:szCs w:val="20"/>
              </w:rPr>
            </w:pPr>
            <w:r>
              <w:rPr>
                <w:sz w:val="20"/>
                <w:szCs w:val="20"/>
              </w:rPr>
              <w:t>Proposal 19: A solution that can mitigate the problem of longer SSB periodicity needs to be considered in 6G study.</w:t>
            </w:r>
          </w:p>
          <w:p w14:paraId="123D3A3F" w14:textId="77777777" w:rsidR="00A50E32" w:rsidRDefault="00964890">
            <w:pPr>
              <w:pStyle w:val="ListParagraph"/>
              <w:numPr>
                <w:ilvl w:val="0"/>
                <w:numId w:val="7"/>
              </w:numPr>
              <w:spacing w:after="0"/>
              <w:ind w:left="360" w:firstLineChars="0"/>
              <w:jc w:val="both"/>
              <w:rPr>
                <w:b/>
                <w:bCs/>
                <w:sz w:val="20"/>
                <w:szCs w:val="20"/>
              </w:rPr>
            </w:pPr>
            <w:r>
              <w:rPr>
                <w:b/>
                <w:bCs/>
                <w:sz w:val="20"/>
                <w:szCs w:val="20"/>
              </w:rPr>
              <w:t>Early RRC decoding, and/or, DL/UL sync, and/or, early T/F tracking for mobility</w:t>
            </w:r>
          </w:p>
          <w:p w14:paraId="757B275E" w14:textId="77777777" w:rsidR="00A50E32" w:rsidRDefault="00964890">
            <w:pPr>
              <w:spacing w:after="0"/>
              <w:jc w:val="both"/>
              <w:rPr>
                <w:sz w:val="20"/>
                <w:szCs w:val="20"/>
              </w:rPr>
            </w:pPr>
            <w:r>
              <w:rPr>
                <w:sz w:val="20"/>
                <w:szCs w:val="20"/>
              </w:rPr>
              <w:t>Proposal 26: Support UE initiated early RRC decoding and early T/F tracking in 6G.</w:t>
            </w:r>
          </w:p>
          <w:p w14:paraId="13AEAF74" w14:textId="77777777" w:rsidR="00A50E32" w:rsidRDefault="00A50E32">
            <w:pPr>
              <w:spacing w:after="0"/>
              <w:jc w:val="both"/>
              <w:rPr>
                <w:sz w:val="20"/>
                <w:szCs w:val="20"/>
              </w:rPr>
            </w:pPr>
          </w:p>
          <w:p w14:paraId="014142EF" w14:textId="77777777" w:rsidR="00A50E32" w:rsidRDefault="00964890">
            <w:pPr>
              <w:spacing w:after="0"/>
              <w:jc w:val="both"/>
              <w:rPr>
                <w:b/>
                <w:bCs/>
                <w:sz w:val="20"/>
                <w:szCs w:val="20"/>
                <w:u w:val="single"/>
              </w:rPr>
            </w:pPr>
            <w:r>
              <w:rPr>
                <w:b/>
                <w:bCs/>
                <w:sz w:val="20"/>
                <w:szCs w:val="20"/>
                <w:u w:val="single"/>
              </w:rPr>
              <w:t>RRM related energy efficiency</w:t>
            </w:r>
          </w:p>
          <w:p w14:paraId="417F3607" w14:textId="77777777" w:rsidR="00A50E32" w:rsidRDefault="00A50E32">
            <w:pPr>
              <w:spacing w:after="0"/>
              <w:jc w:val="both"/>
              <w:rPr>
                <w:sz w:val="20"/>
                <w:szCs w:val="20"/>
              </w:rPr>
            </w:pPr>
          </w:p>
          <w:p w14:paraId="3FB16D24" w14:textId="77777777" w:rsidR="00A50E32" w:rsidRDefault="00964890">
            <w:pPr>
              <w:spacing w:after="0"/>
              <w:jc w:val="both"/>
              <w:rPr>
                <w:b/>
                <w:bCs/>
                <w:sz w:val="20"/>
                <w:szCs w:val="20"/>
                <w:u w:val="single"/>
              </w:rPr>
            </w:pPr>
            <w:r>
              <w:rPr>
                <w:b/>
                <w:bCs/>
                <w:sz w:val="20"/>
                <w:szCs w:val="20"/>
                <w:u w:val="single"/>
              </w:rPr>
              <w:t>Spectrum aggregation related RRM</w:t>
            </w:r>
          </w:p>
          <w:p w14:paraId="54A72588" w14:textId="77777777" w:rsidR="00A50E32" w:rsidRDefault="00964890">
            <w:pPr>
              <w:pStyle w:val="ListParagraph"/>
              <w:numPr>
                <w:ilvl w:val="0"/>
                <w:numId w:val="7"/>
              </w:numPr>
              <w:spacing w:after="0"/>
              <w:ind w:left="360" w:firstLineChars="0"/>
              <w:jc w:val="both"/>
              <w:rPr>
                <w:b/>
                <w:bCs/>
                <w:sz w:val="20"/>
                <w:szCs w:val="20"/>
              </w:rPr>
            </w:pPr>
            <w:r>
              <w:rPr>
                <w:b/>
                <w:bCs/>
                <w:sz w:val="20"/>
                <w:szCs w:val="20"/>
              </w:rPr>
              <w:t>SCell activation/deactivation, deactivated SCell measurement, fast carrier setup based on 6G UE implementations</w:t>
            </w:r>
          </w:p>
          <w:p w14:paraId="44F899D7" w14:textId="77777777" w:rsidR="00A50E32" w:rsidRDefault="00964890">
            <w:pPr>
              <w:spacing w:after="0"/>
              <w:jc w:val="both"/>
              <w:rPr>
                <w:bCs/>
                <w:sz w:val="20"/>
                <w:szCs w:val="20"/>
                <w:lang w:eastAsia="en-GB"/>
              </w:rPr>
            </w:pPr>
            <w:r>
              <w:rPr>
                <w:bCs/>
                <w:sz w:val="20"/>
                <w:szCs w:val="20"/>
                <w:lang w:eastAsia="en-GB"/>
              </w:rPr>
              <w:t>Proposal 27: RAN4 RF should study the conditions and requirements for aggregating multiple carriers to a single cell for 6G. For example, RF switch-time requirements, acceptable transmit timing alignment error (TAE), base-station (BS) frequency error, and total received power difference limits at the UE. And RAN4 RRM should study the corresponding interruption and delay requirements.</w:t>
            </w:r>
          </w:p>
          <w:p w14:paraId="1C7E35DE" w14:textId="77777777" w:rsidR="00A50E32" w:rsidRDefault="00964890">
            <w:pPr>
              <w:spacing w:after="0"/>
              <w:jc w:val="both"/>
              <w:rPr>
                <w:bCs/>
                <w:sz w:val="20"/>
                <w:szCs w:val="20"/>
                <w:lang w:eastAsia="en-GB"/>
              </w:rPr>
            </w:pPr>
            <w:r>
              <w:rPr>
                <w:bCs/>
                <w:sz w:val="20"/>
                <w:szCs w:val="20"/>
                <w:lang w:eastAsia="en-GB"/>
              </w:rPr>
              <w:t>Proposal 29: RAN4 should study critical, high likely SCell activation scenarios and ensure timely CSI acquisition; RAN4 RF should study RF switch-time requirements, and RAN4 RRM should study SCell activation interruption and overall delay.</w:t>
            </w:r>
          </w:p>
          <w:p w14:paraId="3E4344FC" w14:textId="77777777" w:rsidR="00A50E32" w:rsidRDefault="00964890">
            <w:pPr>
              <w:pStyle w:val="ListParagraph"/>
              <w:numPr>
                <w:ilvl w:val="0"/>
                <w:numId w:val="7"/>
              </w:numPr>
              <w:spacing w:after="0"/>
              <w:ind w:left="360" w:firstLineChars="0"/>
              <w:jc w:val="both"/>
              <w:rPr>
                <w:b/>
                <w:bCs/>
                <w:sz w:val="20"/>
                <w:szCs w:val="20"/>
              </w:rPr>
            </w:pPr>
            <w:r>
              <w:rPr>
                <w:b/>
                <w:bCs/>
                <w:sz w:val="20"/>
                <w:szCs w:val="20"/>
              </w:rPr>
              <w:t>Carrier switch enhancements for UL and DL</w:t>
            </w:r>
          </w:p>
          <w:p w14:paraId="5302A724" w14:textId="77777777" w:rsidR="00A50E32" w:rsidRDefault="00964890">
            <w:pPr>
              <w:spacing w:after="0"/>
              <w:jc w:val="both"/>
              <w:rPr>
                <w:rFonts w:eastAsia="MS Mincho"/>
                <w:sz w:val="20"/>
                <w:szCs w:val="20"/>
              </w:rPr>
            </w:pPr>
            <w:r>
              <w:rPr>
                <w:rFonts w:eastAsia="MS Mincho"/>
                <w:sz w:val="20"/>
                <w:szCs w:val="20"/>
              </w:rPr>
              <w:t>Proposal 28: RAN4 should study support of carrier switching and simplify configurations with forward compatibility; specifically, RAN4 RF should study applicable scenarios and RF switch-time requirements, and RAN4 RRM should study the corresponding interruption and delay requirements.</w:t>
            </w:r>
          </w:p>
          <w:p w14:paraId="33F1F541" w14:textId="77777777" w:rsidR="00A50E32" w:rsidRDefault="00A50E32">
            <w:pPr>
              <w:spacing w:after="0"/>
              <w:jc w:val="both"/>
              <w:rPr>
                <w:sz w:val="20"/>
                <w:szCs w:val="20"/>
              </w:rPr>
            </w:pPr>
          </w:p>
          <w:p w14:paraId="14B4DF44" w14:textId="77777777" w:rsidR="00A50E32" w:rsidRDefault="00964890">
            <w:pPr>
              <w:spacing w:after="0"/>
              <w:jc w:val="both"/>
              <w:rPr>
                <w:b/>
                <w:bCs/>
                <w:sz w:val="20"/>
                <w:szCs w:val="20"/>
                <w:u w:val="single"/>
              </w:rPr>
            </w:pPr>
            <w:r>
              <w:rPr>
                <w:b/>
                <w:bCs/>
                <w:sz w:val="20"/>
                <w:szCs w:val="20"/>
                <w:u w:val="single"/>
              </w:rPr>
              <w:t>MIMO and mTRP operation related RRM</w:t>
            </w:r>
          </w:p>
          <w:p w14:paraId="154A100F" w14:textId="77777777" w:rsidR="00A50E32" w:rsidRDefault="00A50E32">
            <w:pPr>
              <w:spacing w:after="0"/>
              <w:jc w:val="both"/>
              <w:rPr>
                <w:sz w:val="20"/>
                <w:szCs w:val="20"/>
              </w:rPr>
            </w:pPr>
          </w:p>
          <w:p w14:paraId="79E5E2D4" w14:textId="77777777" w:rsidR="00A50E32" w:rsidRDefault="00964890">
            <w:pPr>
              <w:spacing w:after="0"/>
              <w:jc w:val="both"/>
              <w:rPr>
                <w:b/>
                <w:bCs/>
                <w:sz w:val="20"/>
                <w:szCs w:val="20"/>
                <w:u w:val="single"/>
              </w:rPr>
            </w:pPr>
            <w:r>
              <w:rPr>
                <w:b/>
                <w:bCs/>
                <w:sz w:val="20"/>
                <w:szCs w:val="20"/>
                <w:u w:val="single"/>
              </w:rPr>
              <w:t>NTN related RRM</w:t>
            </w:r>
          </w:p>
          <w:p w14:paraId="5436C5CE" w14:textId="77777777" w:rsidR="00A50E32" w:rsidRDefault="00A50E32">
            <w:pPr>
              <w:spacing w:after="0"/>
              <w:jc w:val="both"/>
              <w:rPr>
                <w:sz w:val="20"/>
                <w:szCs w:val="20"/>
              </w:rPr>
            </w:pPr>
          </w:p>
          <w:p w14:paraId="033BE8E3" w14:textId="77777777" w:rsidR="00A50E32" w:rsidRDefault="00964890">
            <w:pPr>
              <w:spacing w:after="0"/>
              <w:jc w:val="both"/>
              <w:rPr>
                <w:b/>
                <w:bCs/>
                <w:sz w:val="20"/>
                <w:szCs w:val="20"/>
                <w:u w:val="single"/>
              </w:rPr>
            </w:pPr>
            <w:r>
              <w:rPr>
                <w:b/>
                <w:bCs/>
                <w:sz w:val="20"/>
                <w:szCs w:val="20"/>
                <w:u w:val="single"/>
              </w:rPr>
              <w:t>Initial access related RRM</w:t>
            </w:r>
          </w:p>
          <w:p w14:paraId="0BE3B7B0" w14:textId="77777777" w:rsidR="00A50E32" w:rsidRDefault="00A50E32">
            <w:pPr>
              <w:spacing w:after="0"/>
              <w:jc w:val="both"/>
              <w:rPr>
                <w:sz w:val="20"/>
                <w:szCs w:val="20"/>
              </w:rPr>
            </w:pPr>
          </w:p>
          <w:p w14:paraId="0FFA3188" w14:textId="77777777" w:rsidR="00A50E32" w:rsidRDefault="00964890">
            <w:pPr>
              <w:spacing w:after="0"/>
              <w:jc w:val="both"/>
              <w:rPr>
                <w:b/>
                <w:bCs/>
                <w:sz w:val="20"/>
                <w:szCs w:val="20"/>
                <w:u w:val="single"/>
              </w:rPr>
            </w:pPr>
            <w:r>
              <w:rPr>
                <w:b/>
                <w:bCs/>
                <w:sz w:val="20"/>
                <w:szCs w:val="20"/>
                <w:u w:val="single"/>
              </w:rPr>
              <w:t>Other PHY signal/channel/procedure related RRM</w:t>
            </w:r>
          </w:p>
          <w:p w14:paraId="78B691A8" w14:textId="77777777" w:rsidR="00A50E32" w:rsidRDefault="00964890">
            <w:pPr>
              <w:pStyle w:val="ListParagraph"/>
              <w:numPr>
                <w:ilvl w:val="0"/>
                <w:numId w:val="7"/>
              </w:numPr>
              <w:spacing w:after="0"/>
              <w:ind w:left="360" w:firstLineChars="0"/>
              <w:jc w:val="both"/>
              <w:rPr>
                <w:b/>
                <w:bCs/>
                <w:sz w:val="20"/>
                <w:szCs w:val="20"/>
              </w:rPr>
            </w:pPr>
            <w:r>
              <w:rPr>
                <w:b/>
                <w:bCs/>
                <w:sz w:val="20"/>
                <w:szCs w:val="20"/>
              </w:rPr>
              <w:t>UE Tx timing:</w:t>
            </w:r>
          </w:p>
          <w:p w14:paraId="5FFC4141" w14:textId="77777777" w:rsidR="00A50E32" w:rsidRDefault="00964890">
            <w:pPr>
              <w:spacing w:after="0"/>
              <w:jc w:val="both"/>
              <w:rPr>
                <w:sz w:val="20"/>
                <w:szCs w:val="20"/>
              </w:rPr>
            </w:pPr>
            <w:r>
              <w:rPr>
                <w:sz w:val="20"/>
                <w:szCs w:val="20"/>
              </w:rPr>
              <w:t>Proposal 30: Study PRACH (if introduced) specific timing accuracy requirement.</w:t>
            </w:r>
          </w:p>
          <w:p w14:paraId="08795C49" w14:textId="77777777" w:rsidR="00A50E32" w:rsidRDefault="00964890">
            <w:pPr>
              <w:spacing w:after="0"/>
              <w:jc w:val="both"/>
              <w:rPr>
                <w:sz w:val="20"/>
                <w:szCs w:val="20"/>
              </w:rPr>
            </w:pPr>
            <w:r>
              <w:rPr>
                <w:sz w:val="20"/>
                <w:szCs w:val="20"/>
              </w:rPr>
              <w:t>Proposal 31: Study the feasibility of replacing gradual timing adjustment with UE pre-compensation, while retaining the Timing Advance command.</w:t>
            </w:r>
          </w:p>
          <w:p w14:paraId="6ED0202C" w14:textId="77777777" w:rsidR="00A50E32" w:rsidRDefault="00964890">
            <w:pPr>
              <w:pStyle w:val="ListParagraph"/>
              <w:numPr>
                <w:ilvl w:val="0"/>
                <w:numId w:val="7"/>
              </w:numPr>
              <w:spacing w:after="0"/>
              <w:ind w:left="360" w:firstLineChars="0"/>
              <w:jc w:val="both"/>
              <w:rPr>
                <w:b/>
                <w:bCs/>
                <w:sz w:val="20"/>
                <w:szCs w:val="20"/>
              </w:rPr>
            </w:pPr>
            <w:r>
              <w:rPr>
                <w:b/>
                <w:bCs/>
                <w:sz w:val="20"/>
                <w:szCs w:val="20"/>
              </w:rPr>
              <w:t>MRTD:</w:t>
            </w:r>
          </w:p>
          <w:p w14:paraId="18164743" w14:textId="77777777" w:rsidR="00A50E32" w:rsidRDefault="00964890">
            <w:pPr>
              <w:spacing w:after="0"/>
              <w:jc w:val="both"/>
              <w:rPr>
                <w:sz w:val="20"/>
                <w:szCs w:val="20"/>
              </w:rPr>
            </w:pPr>
            <w:r>
              <w:rPr>
                <w:sz w:val="20"/>
                <w:szCs w:val="20"/>
              </w:rPr>
              <w:t>Proposal 32: RAN4 to seek optimisation of TAE for MRTD to a level maintaining the UE complexity lower than that for 5G systems.</w:t>
            </w:r>
          </w:p>
        </w:tc>
      </w:tr>
      <w:tr w:rsidR="00A50E32" w14:paraId="56BAF696" w14:textId="77777777">
        <w:trPr>
          <w:trHeight w:val="468"/>
        </w:trPr>
        <w:tc>
          <w:tcPr>
            <w:tcW w:w="1510" w:type="dxa"/>
          </w:tcPr>
          <w:p w14:paraId="27E6E5C8" w14:textId="77777777" w:rsidR="00A50E32" w:rsidRDefault="00964890">
            <w:pPr>
              <w:spacing w:after="0"/>
            </w:pPr>
            <w:hyperlink r:id="rId15" w:history="1">
              <w:r>
                <w:rPr>
                  <w:rStyle w:val="Hyperlink"/>
                  <w:rFonts w:ascii="Arial" w:hAnsi="Arial" w:cs="Arial"/>
                  <w:b/>
                  <w:bCs/>
                  <w:sz w:val="16"/>
                  <w:szCs w:val="16"/>
                </w:rPr>
                <w:t>R4-2520041</w:t>
              </w:r>
            </w:hyperlink>
          </w:p>
        </w:tc>
        <w:tc>
          <w:tcPr>
            <w:tcW w:w="1168" w:type="dxa"/>
          </w:tcPr>
          <w:p w14:paraId="6009E30D" w14:textId="77777777" w:rsidR="00A50E32" w:rsidRDefault="00964890">
            <w:pPr>
              <w:spacing w:after="0"/>
              <w:rPr>
                <w:rFonts w:ascii="Arial" w:hAnsi="Arial" w:cs="Arial"/>
                <w:sz w:val="16"/>
                <w:szCs w:val="16"/>
              </w:rPr>
            </w:pPr>
            <w:r>
              <w:rPr>
                <w:rFonts w:ascii="Arial" w:hAnsi="Arial" w:cs="Arial"/>
                <w:sz w:val="16"/>
                <w:szCs w:val="16"/>
              </w:rPr>
              <w:t>Qualcomm Technologies Ireland</w:t>
            </w:r>
          </w:p>
        </w:tc>
        <w:tc>
          <w:tcPr>
            <w:tcW w:w="6953" w:type="dxa"/>
          </w:tcPr>
          <w:p w14:paraId="5F94EA80" w14:textId="77777777" w:rsidR="00A50E32" w:rsidRDefault="00964890">
            <w:pPr>
              <w:spacing w:after="0"/>
              <w:jc w:val="both"/>
              <w:rPr>
                <w:b/>
                <w:bCs/>
                <w:sz w:val="20"/>
                <w:szCs w:val="20"/>
                <w:u w:val="single"/>
              </w:rPr>
            </w:pPr>
            <w:r>
              <w:rPr>
                <w:b/>
                <w:bCs/>
                <w:sz w:val="20"/>
                <w:szCs w:val="20"/>
                <w:u w:val="single"/>
              </w:rPr>
              <w:t xml:space="preserve">Measurement gap(MG) </w:t>
            </w:r>
          </w:p>
          <w:p w14:paraId="4B433D15" w14:textId="77777777" w:rsidR="00A50E32" w:rsidRDefault="00964890">
            <w:pPr>
              <w:spacing w:after="0"/>
              <w:jc w:val="both"/>
              <w:rPr>
                <w:sz w:val="20"/>
                <w:szCs w:val="20"/>
              </w:rPr>
            </w:pPr>
            <w:r>
              <w:rPr>
                <w:sz w:val="20"/>
                <w:szCs w:val="20"/>
              </w:rPr>
              <w:t xml:space="preserve">Proposal 2: RAN4 to follow the following high-level goals for the 6GR study item phase: </w:t>
            </w:r>
          </w:p>
          <w:p w14:paraId="6D8B26AB" w14:textId="77777777" w:rsidR="00A50E32" w:rsidRDefault="00964890">
            <w:pPr>
              <w:spacing w:after="0"/>
              <w:ind w:left="284"/>
              <w:jc w:val="both"/>
              <w:rPr>
                <w:sz w:val="20"/>
                <w:szCs w:val="20"/>
              </w:rPr>
            </w:pPr>
            <w:r>
              <w:rPr>
                <w:sz w:val="20"/>
                <w:szCs w:val="20"/>
              </w:rPr>
              <w:t>-Goal 1: Study mechanisms to minimize and optimize measurement gap configurations</w:t>
            </w:r>
          </w:p>
          <w:p w14:paraId="4002489C" w14:textId="77777777" w:rsidR="00A50E32" w:rsidRDefault="00964890">
            <w:pPr>
              <w:spacing w:after="0"/>
              <w:ind w:left="284"/>
              <w:jc w:val="both"/>
              <w:rPr>
                <w:sz w:val="20"/>
                <w:szCs w:val="20"/>
              </w:rPr>
            </w:pPr>
            <w:r>
              <w:rPr>
                <w:sz w:val="20"/>
                <w:szCs w:val="20"/>
              </w:rPr>
              <w:t>-Goal 2: Study mechanisms to reduce or eliminate measurement gap interruptions</w:t>
            </w:r>
          </w:p>
          <w:p w14:paraId="6EF5149A"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MG pattern reduction from 5G</w:t>
            </w:r>
          </w:p>
          <w:p w14:paraId="689457B0" w14:textId="77777777" w:rsidR="00A50E32" w:rsidRDefault="00964890">
            <w:pPr>
              <w:spacing w:after="0"/>
              <w:jc w:val="both"/>
              <w:rPr>
                <w:sz w:val="20"/>
                <w:szCs w:val="20"/>
              </w:rPr>
            </w:pPr>
            <w:r>
              <w:rPr>
                <w:sz w:val="20"/>
                <w:szCs w:val="20"/>
              </w:rPr>
              <w:t>Proposal 4: RAN4 should evaluate how to reduce the MG patterns (e.g., MGL, MGRP), ensuring they reflect real-world deployment requirements and usage patterns.</w:t>
            </w:r>
          </w:p>
          <w:p w14:paraId="4B72A136"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Unified MG</w:t>
            </w:r>
          </w:p>
          <w:p w14:paraId="16E1A157" w14:textId="77777777" w:rsidR="00A50E32" w:rsidRDefault="00964890">
            <w:pPr>
              <w:spacing w:after="0"/>
              <w:jc w:val="both"/>
              <w:rPr>
                <w:sz w:val="20"/>
                <w:szCs w:val="20"/>
              </w:rPr>
            </w:pPr>
            <w:r>
              <w:rPr>
                <w:sz w:val="20"/>
                <w:szCs w:val="20"/>
              </w:rPr>
              <w:t>Proposal 3: RAN4 to study how to specify a unified and flexible approach to MG framework that limits fragmentation and simplifies implementation across vendors and deployments.</w:t>
            </w:r>
          </w:p>
          <w:p w14:paraId="05FBC017"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Gap-less measurement and its side conditions</w:t>
            </w:r>
          </w:p>
          <w:p w14:paraId="268FDB6E" w14:textId="77777777" w:rsidR="00A50E32" w:rsidRDefault="00964890">
            <w:pPr>
              <w:pStyle w:val="ListParagraph"/>
              <w:spacing w:after="0"/>
              <w:ind w:firstLineChars="0" w:firstLine="0"/>
              <w:jc w:val="both"/>
              <w:rPr>
                <w:sz w:val="20"/>
                <w:szCs w:val="20"/>
              </w:rPr>
            </w:pPr>
            <w:r>
              <w:rPr>
                <w:sz w:val="20"/>
                <w:szCs w:val="20"/>
              </w:rPr>
              <w:t>Proposal 5: RAN4 should study the overall measurement gap framework in 6GR and identify all inefficiencies—technical and operational—that hinder optimal gap usage.</w:t>
            </w:r>
          </w:p>
          <w:p w14:paraId="1FD32282" w14:textId="77777777" w:rsidR="00A50E32" w:rsidRDefault="00964890">
            <w:pPr>
              <w:pStyle w:val="ListParagraph"/>
              <w:spacing w:after="0"/>
              <w:ind w:firstLineChars="0" w:firstLine="0"/>
              <w:jc w:val="both"/>
              <w:rPr>
                <w:sz w:val="20"/>
                <w:szCs w:val="20"/>
              </w:rPr>
            </w:pPr>
            <w:r>
              <w:rPr>
                <w:sz w:val="20"/>
                <w:szCs w:val="20"/>
              </w:rPr>
              <w:t>Proposal 6: RAN4 should identify and evaluate mechanisms that enable interruption-free measurements, with a focus on deployability from the beginning of 6GR.</w:t>
            </w:r>
          </w:p>
          <w:p w14:paraId="75192909"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Adapative MG operation and UE assisted MG configuration</w:t>
            </w:r>
          </w:p>
          <w:p w14:paraId="2E4B1AC8" w14:textId="77777777" w:rsidR="00A50E32" w:rsidRDefault="00964890">
            <w:pPr>
              <w:spacing w:after="0"/>
              <w:jc w:val="both"/>
              <w:rPr>
                <w:sz w:val="20"/>
                <w:szCs w:val="20"/>
              </w:rPr>
            </w:pPr>
            <w:r>
              <w:rPr>
                <w:sz w:val="20"/>
                <w:szCs w:val="20"/>
              </w:rPr>
              <w:lastRenderedPageBreak/>
              <w:t>Proposal 7: RAN4 should study how to enable UEs to indicate preferred MG configurations, allowing for more adaptive and efficient measurement scheduling</w:t>
            </w:r>
          </w:p>
          <w:p w14:paraId="0479BF88" w14:textId="77777777" w:rsidR="00A50E32" w:rsidRDefault="00A50E32">
            <w:pPr>
              <w:spacing w:after="0"/>
              <w:jc w:val="both"/>
              <w:rPr>
                <w:b/>
                <w:bCs/>
                <w:sz w:val="20"/>
                <w:szCs w:val="20"/>
              </w:rPr>
            </w:pPr>
          </w:p>
          <w:p w14:paraId="66446C2B" w14:textId="77777777" w:rsidR="00A50E32" w:rsidRDefault="00964890">
            <w:pPr>
              <w:spacing w:after="0"/>
              <w:jc w:val="both"/>
              <w:rPr>
                <w:b/>
                <w:bCs/>
                <w:sz w:val="20"/>
                <w:szCs w:val="20"/>
                <w:u w:val="single"/>
              </w:rPr>
            </w:pPr>
            <w:r>
              <w:rPr>
                <w:b/>
                <w:bCs/>
                <w:sz w:val="20"/>
                <w:szCs w:val="20"/>
                <w:u w:val="single"/>
              </w:rPr>
              <w:t>Interruption</w:t>
            </w:r>
          </w:p>
          <w:p w14:paraId="29B2952F" w14:textId="77777777" w:rsidR="00A50E32" w:rsidRDefault="00964890">
            <w:pPr>
              <w:spacing w:after="0"/>
              <w:jc w:val="both"/>
              <w:rPr>
                <w:sz w:val="20"/>
                <w:szCs w:val="20"/>
              </w:rPr>
            </w:pPr>
            <w:r>
              <w:rPr>
                <w:sz w:val="20"/>
                <w:szCs w:val="20"/>
              </w:rPr>
              <w:t>Proposal 1: The discussions on measurement gaps and interruptions should also aim to enhance interruptions for scenarios not related to measurement gaps. We propose to split the category measurement gap and interruption in the two subsections measurement gap and interruptions.</w:t>
            </w:r>
          </w:p>
          <w:p w14:paraId="13D64805"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Interruption-free or interruption reduction from 5G</w:t>
            </w:r>
          </w:p>
          <w:p w14:paraId="21FB6E30" w14:textId="77777777" w:rsidR="00A50E32" w:rsidRDefault="00964890">
            <w:pPr>
              <w:spacing w:after="0"/>
              <w:rPr>
                <w:sz w:val="20"/>
                <w:szCs w:val="20"/>
              </w:rPr>
            </w:pPr>
            <w:r>
              <w:rPr>
                <w:sz w:val="20"/>
                <w:szCs w:val="20"/>
              </w:rPr>
              <w:t xml:space="preserve">Proposal 8: RAN4 should study all existing interruption scenarios in 5G NR, whether they are still applicable to 6GR, whether the existing requirements should be refined and whether interruptions are needed in certain scenarios not yet covered in 5G NR. </w:t>
            </w:r>
          </w:p>
          <w:p w14:paraId="2FC5C588" w14:textId="77777777" w:rsidR="00A50E32" w:rsidRDefault="00964890">
            <w:pPr>
              <w:spacing w:after="0"/>
              <w:rPr>
                <w:sz w:val="20"/>
                <w:szCs w:val="20"/>
              </w:rPr>
            </w:pPr>
            <w:r>
              <w:rPr>
                <w:sz w:val="20"/>
                <w:szCs w:val="20"/>
              </w:rPr>
              <w:t>Proposal 9: As a starting point, RAN4 could analyze interruptions for activation and deactivation of SCells and interruptions for measurements on deactivated SCells.</w:t>
            </w:r>
          </w:p>
          <w:p w14:paraId="734142F5" w14:textId="77777777" w:rsidR="00A50E32" w:rsidRDefault="00964890">
            <w:pPr>
              <w:spacing w:after="0"/>
              <w:jc w:val="both"/>
              <w:rPr>
                <w:sz w:val="20"/>
                <w:szCs w:val="20"/>
              </w:rPr>
            </w:pPr>
            <w:r>
              <w:rPr>
                <w:sz w:val="20"/>
                <w:szCs w:val="20"/>
              </w:rPr>
              <w:t>Proposal 10: RAN4 should study for the case of 15 kHz subcarrier spacing whether the unused half slot (0.5 ms) in the duration of a measurement gap can be used efficiently, e.g., for data transmission.</w:t>
            </w:r>
          </w:p>
          <w:p w14:paraId="69F689EE" w14:textId="77777777" w:rsidR="00A50E32" w:rsidRDefault="00A50E32">
            <w:pPr>
              <w:spacing w:after="0"/>
              <w:jc w:val="both"/>
              <w:rPr>
                <w:b/>
                <w:bCs/>
                <w:sz w:val="20"/>
                <w:szCs w:val="20"/>
                <w:u w:val="single"/>
              </w:rPr>
            </w:pPr>
          </w:p>
          <w:p w14:paraId="5C9F0C7B" w14:textId="77777777" w:rsidR="00A50E32" w:rsidRDefault="00964890">
            <w:pPr>
              <w:spacing w:after="0"/>
              <w:rPr>
                <w:b/>
                <w:bCs/>
                <w:sz w:val="20"/>
                <w:szCs w:val="20"/>
                <w:u w:val="single"/>
              </w:rPr>
            </w:pPr>
            <w:r>
              <w:rPr>
                <w:b/>
                <w:bCs/>
                <w:sz w:val="20"/>
                <w:szCs w:val="20"/>
                <w:u w:val="single"/>
              </w:rPr>
              <w:t>RRM framework</w:t>
            </w:r>
          </w:p>
          <w:p w14:paraId="3994D79A"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RRC and MAC Processing timeline</w:t>
            </w:r>
          </w:p>
          <w:p w14:paraId="2B6E6CF9" w14:textId="77777777" w:rsidR="00A50E32" w:rsidRDefault="00964890">
            <w:pPr>
              <w:spacing w:after="0"/>
              <w:jc w:val="both"/>
              <w:rPr>
                <w:sz w:val="20"/>
                <w:szCs w:val="20"/>
              </w:rPr>
            </w:pPr>
            <w:r>
              <w:rPr>
                <w:sz w:val="20"/>
                <w:szCs w:val="20"/>
              </w:rPr>
              <w:t>Proposal 11: RAN4 should study the dependence of the MAC CE processing timeline on the content of the MAC CE command.</w:t>
            </w:r>
          </w:p>
          <w:p w14:paraId="67BB037D" w14:textId="77777777" w:rsidR="00A50E32" w:rsidRDefault="00964890">
            <w:pPr>
              <w:spacing w:after="0"/>
              <w:jc w:val="both"/>
              <w:rPr>
                <w:sz w:val="20"/>
                <w:szCs w:val="20"/>
              </w:rPr>
            </w:pPr>
            <w:r>
              <w:rPr>
                <w:sz w:val="20"/>
                <w:szCs w:val="20"/>
              </w:rPr>
              <w:t>Proposal 12: RAN4 should study how to accommodate real UE implementation timelines based on the content of the RRC message when defining RRM requirements. For example, RRC-based BWP switch and RRC-based direct SCell activation.</w:t>
            </w:r>
          </w:p>
          <w:p w14:paraId="072FE6D2"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Rx beam sweeping factor reduction</w:t>
            </w:r>
          </w:p>
          <w:p w14:paraId="3590984F" w14:textId="77777777" w:rsidR="00A50E32" w:rsidRDefault="00964890">
            <w:pPr>
              <w:spacing w:after="0"/>
              <w:jc w:val="both"/>
              <w:rPr>
                <w:sz w:val="20"/>
                <w:szCs w:val="20"/>
              </w:rPr>
            </w:pPr>
            <w:r>
              <w:rPr>
                <w:sz w:val="20"/>
                <w:szCs w:val="20"/>
              </w:rPr>
              <w:t>Proposal 12: RAN4 should study if and how to reduce RX beam sweeping factor in FR2 evaluation period related requirements in 6G.</w:t>
            </w:r>
          </w:p>
          <w:p w14:paraId="69B9BD0B"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Searcher number for enhanced simultaneous measurements(e.g., CSSF)</w:t>
            </w:r>
          </w:p>
          <w:p w14:paraId="0648F74A" w14:textId="77777777" w:rsidR="00A50E32" w:rsidRDefault="00964890">
            <w:pPr>
              <w:spacing w:after="0"/>
              <w:jc w:val="both"/>
              <w:rPr>
                <w:sz w:val="20"/>
                <w:szCs w:val="20"/>
              </w:rPr>
            </w:pPr>
            <w:r>
              <w:rPr>
                <w:sz w:val="20"/>
                <w:szCs w:val="20"/>
              </w:rPr>
              <w:t>Proposal 13: RAN4 should study simultaneous measurement of MOs across multiple frequency layers without measurement gap in 6G only after RAN1 makes progress regarding the 6G SSB structure.</w:t>
            </w:r>
          </w:p>
          <w:p w14:paraId="7CB291EC"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Identification/measurement/tracking/reporting delay reduction</w:t>
            </w:r>
          </w:p>
          <w:p w14:paraId="2084ACEB" w14:textId="77777777" w:rsidR="00A50E32" w:rsidRDefault="00964890">
            <w:pPr>
              <w:spacing w:after="0"/>
              <w:jc w:val="both"/>
              <w:rPr>
                <w:sz w:val="20"/>
                <w:szCs w:val="20"/>
              </w:rPr>
            </w:pPr>
            <w:r>
              <w:rPr>
                <w:sz w:val="20"/>
                <w:szCs w:val="20"/>
              </w:rPr>
              <w:t>Proposal 14: RAN4 should evaluate identification/measurement/reporting delay related requirements, in general, and study if and how to reduce them in 6G.</w:t>
            </w:r>
          </w:p>
          <w:p w14:paraId="0C0D04D7" w14:textId="77777777" w:rsidR="00A50E32" w:rsidRDefault="00A50E32">
            <w:pPr>
              <w:spacing w:after="0"/>
              <w:jc w:val="both"/>
              <w:rPr>
                <w:sz w:val="20"/>
                <w:szCs w:val="20"/>
              </w:rPr>
            </w:pPr>
          </w:p>
          <w:p w14:paraId="1CEA6799" w14:textId="77777777" w:rsidR="00A50E32" w:rsidRDefault="00964890">
            <w:pPr>
              <w:spacing w:after="0"/>
              <w:jc w:val="both"/>
              <w:rPr>
                <w:b/>
                <w:bCs/>
                <w:sz w:val="20"/>
                <w:szCs w:val="20"/>
                <w:u w:val="single"/>
              </w:rPr>
            </w:pPr>
            <w:r>
              <w:rPr>
                <w:b/>
                <w:bCs/>
                <w:sz w:val="20"/>
                <w:szCs w:val="20"/>
                <w:u w:val="single"/>
              </w:rPr>
              <w:t>Mobility related RRM</w:t>
            </w:r>
          </w:p>
          <w:p w14:paraId="25365B13"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Unified measurement and mobility framework</w:t>
            </w:r>
          </w:p>
          <w:p w14:paraId="010314C3" w14:textId="77777777" w:rsidR="00A50E32" w:rsidRDefault="00964890">
            <w:pPr>
              <w:spacing w:after="0"/>
              <w:jc w:val="both"/>
              <w:rPr>
                <w:sz w:val="20"/>
                <w:szCs w:val="20"/>
              </w:rPr>
            </w:pPr>
            <w:r>
              <w:rPr>
                <w:sz w:val="20"/>
                <w:szCs w:val="20"/>
              </w:rPr>
              <w:t>Proposal 15: If a unified measurement and mobility framework for 6G is defined based on the 5G LTM feature, RAN4 should re-evaluate the benefits of the feature, thoroughly analyze the implementation challenges arising from its complexity and associated RRM requirements, and investigate how to address the identified issues to the extent that the feature can be implemented with reasonable complexity.</w:t>
            </w:r>
          </w:p>
          <w:p w14:paraId="4F2C33C1"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Latency and/or interruption reduction for mobility through RAN4-defined components</w:t>
            </w:r>
          </w:p>
          <w:p w14:paraId="50C91166" w14:textId="77777777" w:rsidR="00A50E32" w:rsidRDefault="00964890">
            <w:pPr>
              <w:spacing w:after="0"/>
              <w:rPr>
                <w:rFonts w:eastAsia="Malgun Gothic"/>
                <w:sz w:val="20"/>
                <w:szCs w:val="20"/>
                <w:lang w:eastAsia="ko-KR"/>
              </w:rPr>
            </w:pPr>
            <w:r>
              <w:rPr>
                <w:rFonts w:eastAsia="Malgun Gothic"/>
                <w:sz w:val="20"/>
                <w:szCs w:val="20"/>
                <w:lang w:eastAsia="ko-KR"/>
              </w:rPr>
              <w:t>Proposal 16: 6G mobility requirements should be constrained to scenarios where the resulting handover latencies or interruption durations are technically meaningful and operationally relevant. Requirements that lead to excessively large values should be avoided.</w:t>
            </w:r>
          </w:p>
          <w:p w14:paraId="0A56A0EA" w14:textId="77777777" w:rsidR="00A50E32" w:rsidRDefault="00964890">
            <w:pPr>
              <w:spacing w:after="0"/>
              <w:jc w:val="both"/>
              <w:rPr>
                <w:sz w:val="20"/>
                <w:szCs w:val="20"/>
              </w:rPr>
            </w:pPr>
            <w:r>
              <w:rPr>
                <w:sz w:val="20"/>
                <w:szCs w:val="20"/>
              </w:rPr>
              <w:t>Proposal 17: RAN4 to study the practically achievable end-to-end handover latency target, taking into account user-plane data forwarding latency, to better align handover requirements with practical effectiveness.</w:t>
            </w:r>
          </w:p>
          <w:p w14:paraId="57B9D228"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Solutions for longer SSB periodicity in mobility</w:t>
            </w:r>
          </w:p>
          <w:p w14:paraId="7B07B2C9"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Early RRC decoding, and/or, DL/UL sync, and/or, early T/F tracking for mobility</w:t>
            </w:r>
          </w:p>
          <w:p w14:paraId="542895DF" w14:textId="77777777" w:rsidR="00A50E32" w:rsidRDefault="00964890">
            <w:pPr>
              <w:spacing w:after="0"/>
              <w:rPr>
                <w:rFonts w:eastAsia="Malgun Gothic"/>
                <w:sz w:val="20"/>
                <w:szCs w:val="20"/>
                <w:lang w:eastAsia="ko-KR"/>
              </w:rPr>
            </w:pPr>
            <w:r>
              <w:rPr>
                <w:rFonts w:eastAsia="Malgun Gothic" w:hint="eastAsia"/>
                <w:sz w:val="20"/>
                <w:szCs w:val="20"/>
                <w:lang w:eastAsia="ko-KR"/>
              </w:rPr>
              <w:t>Proposal</w:t>
            </w:r>
            <w:r>
              <w:rPr>
                <w:rFonts w:eastAsia="Malgun Gothic"/>
                <w:sz w:val="20"/>
                <w:szCs w:val="20"/>
                <w:lang w:eastAsia="ko-KR"/>
              </w:rPr>
              <w:t xml:space="preserve"> 18</w:t>
            </w:r>
            <w:r>
              <w:rPr>
                <w:rFonts w:eastAsia="Malgun Gothic" w:hint="eastAsia"/>
                <w:sz w:val="20"/>
                <w:szCs w:val="20"/>
                <w:lang w:eastAsia="ko-KR"/>
              </w:rPr>
              <w:t xml:space="preserve">: </w:t>
            </w:r>
            <w:r>
              <w:rPr>
                <w:rFonts w:eastAsia="Malgun Gothic"/>
                <w:sz w:val="20"/>
                <w:szCs w:val="20"/>
                <w:lang w:eastAsia="ko-KR"/>
              </w:rPr>
              <w:t>Deprioritize the following items during the study phase, as they are either heavily dependent on design details from other working groups or more suitable for the work item phase:</w:t>
            </w:r>
          </w:p>
          <w:p w14:paraId="340A730A" w14:textId="77777777" w:rsidR="00A50E32" w:rsidRDefault="00964890">
            <w:pPr>
              <w:pStyle w:val="ListParagraph"/>
              <w:numPr>
                <w:ilvl w:val="0"/>
                <w:numId w:val="8"/>
              </w:numPr>
              <w:overflowPunct/>
              <w:autoSpaceDE/>
              <w:autoSpaceDN/>
              <w:adjustRightInd/>
              <w:spacing w:after="0"/>
              <w:ind w:firstLineChars="0"/>
              <w:jc w:val="both"/>
              <w:textAlignment w:val="auto"/>
              <w:rPr>
                <w:rFonts w:eastAsia="Malgun Gothic"/>
                <w:sz w:val="20"/>
                <w:szCs w:val="20"/>
                <w:lang w:eastAsia="ko-KR"/>
              </w:rPr>
            </w:pPr>
            <w:r>
              <w:rPr>
                <w:rFonts w:eastAsia="SimSun"/>
                <w:sz w:val="20"/>
                <w:szCs w:val="20"/>
              </w:rPr>
              <w:lastRenderedPageBreak/>
              <w:t>Solutions for longer SSB periodicity in mobility</w:t>
            </w:r>
          </w:p>
          <w:p w14:paraId="0FEC171C" w14:textId="77777777" w:rsidR="00A50E32" w:rsidRDefault="00964890">
            <w:pPr>
              <w:pStyle w:val="ListParagraph"/>
              <w:numPr>
                <w:ilvl w:val="0"/>
                <w:numId w:val="8"/>
              </w:numPr>
              <w:overflowPunct/>
              <w:autoSpaceDE/>
              <w:autoSpaceDN/>
              <w:adjustRightInd/>
              <w:spacing w:after="0"/>
              <w:ind w:firstLineChars="0"/>
              <w:jc w:val="both"/>
              <w:textAlignment w:val="auto"/>
              <w:rPr>
                <w:rFonts w:eastAsia="Malgun Gothic"/>
                <w:sz w:val="20"/>
                <w:szCs w:val="20"/>
                <w:lang w:eastAsia="ko-KR"/>
              </w:rPr>
            </w:pPr>
            <w:r>
              <w:rPr>
                <w:rFonts w:eastAsia="SimSun"/>
                <w:sz w:val="20"/>
                <w:szCs w:val="20"/>
              </w:rPr>
              <w:t>Early RRC decoding, and/or, DL/UL sync, and/or, early T/F tracking for mobility</w:t>
            </w:r>
          </w:p>
          <w:p w14:paraId="67952335" w14:textId="77777777" w:rsidR="00A50E32" w:rsidRDefault="00A50E32">
            <w:pPr>
              <w:spacing w:after="0"/>
              <w:jc w:val="both"/>
              <w:rPr>
                <w:sz w:val="20"/>
                <w:szCs w:val="20"/>
              </w:rPr>
            </w:pPr>
          </w:p>
          <w:p w14:paraId="5F74A528" w14:textId="77777777" w:rsidR="00A50E32" w:rsidRDefault="00964890">
            <w:pPr>
              <w:spacing w:after="0"/>
              <w:jc w:val="both"/>
              <w:rPr>
                <w:b/>
                <w:bCs/>
                <w:sz w:val="20"/>
                <w:szCs w:val="20"/>
                <w:u w:val="single"/>
              </w:rPr>
            </w:pPr>
            <w:r>
              <w:rPr>
                <w:b/>
                <w:bCs/>
                <w:sz w:val="20"/>
                <w:szCs w:val="20"/>
                <w:u w:val="single"/>
              </w:rPr>
              <w:t>RRM related energy efficiency</w:t>
            </w:r>
          </w:p>
          <w:p w14:paraId="18F0E7DE" w14:textId="77777777" w:rsidR="00A50E32" w:rsidRDefault="00964890">
            <w:pPr>
              <w:spacing w:after="0"/>
              <w:rPr>
                <w:bCs/>
                <w:sz w:val="20"/>
                <w:szCs w:val="20"/>
              </w:rPr>
            </w:pPr>
            <w:r>
              <w:rPr>
                <w:bCs/>
                <w:sz w:val="20"/>
                <w:szCs w:val="20"/>
              </w:rPr>
              <w:t xml:space="preserve">Proposal 19: Suggest postponing all discussions on energy efficiency related RRM discussions till RAN1and RAN2 have made some progress.   </w:t>
            </w:r>
          </w:p>
          <w:p w14:paraId="6CFBFE8C" w14:textId="77777777" w:rsidR="00A50E32" w:rsidRDefault="00964890">
            <w:pPr>
              <w:spacing w:after="0"/>
              <w:jc w:val="both"/>
              <w:rPr>
                <w:b/>
                <w:bCs/>
                <w:sz w:val="20"/>
                <w:szCs w:val="20"/>
                <w:u w:val="single"/>
              </w:rPr>
            </w:pPr>
            <w:r>
              <w:rPr>
                <w:b/>
                <w:bCs/>
                <w:sz w:val="20"/>
                <w:szCs w:val="20"/>
                <w:u w:val="single"/>
              </w:rPr>
              <w:t>Spectrum aggregation related RRM</w:t>
            </w:r>
          </w:p>
          <w:p w14:paraId="7C07ED96"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SCell activation/deactivation, deactivated SCell measurement, fast carrier setup based on 6G UE implementations</w:t>
            </w:r>
          </w:p>
          <w:p w14:paraId="72C23348" w14:textId="77777777" w:rsidR="00A50E32" w:rsidRDefault="00964890">
            <w:pPr>
              <w:spacing w:after="0"/>
              <w:jc w:val="both"/>
              <w:rPr>
                <w:sz w:val="20"/>
                <w:szCs w:val="20"/>
              </w:rPr>
            </w:pPr>
            <w:r>
              <w:rPr>
                <w:sz w:val="20"/>
                <w:szCs w:val="20"/>
              </w:rPr>
              <w:t>Proposal 20: For 6G carrier aggregation features, RAN4 should investigate which SCell activation features have been commercially deployed or are planned for deployment and prioritize those based on proven deployment evidence to avoid unnecessary complexity and ensure practical impact.</w:t>
            </w:r>
          </w:p>
          <w:p w14:paraId="1A6124F7" w14:textId="77777777" w:rsidR="00A50E32" w:rsidRDefault="00964890">
            <w:pPr>
              <w:spacing w:after="0"/>
              <w:jc w:val="both"/>
              <w:rPr>
                <w:sz w:val="20"/>
                <w:szCs w:val="20"/>
              </w:rPr>
            </w:pPr>
            <w:r>
              <w:rPr>
                <w:sz w:val="20"/>
                <w:szCs w:val="20"/>
              </w:rPr>
              <w:t>Proposal 21: In 6G, interruption requirements during deactivated SCell measurement and SCell activation should be defined to align with state-of-the-art UE implementations. For example, the interruption duration for intra-band CA in 5G is excessively long and may not reflect practical deployment needs.</w:t>
            </w:r>
          </w:p>
          <w:p w14:paraId="69F936BA" w14:textId="77777777" w:rsidR="00A50E32" w:rsidRDefault="00964890">
            <w:pPr>
              <w:spacing w:after="0"/>
              <w:jc w:val="both"/>
              <w:rPr>
                <w:sz w:val="20"/>
                <w:szCs w:val="20"/>
              </w:rPr>
            </w:pPr>
            <w:r>
              <w:rPr>
                <w:sz w:val="20"/>
                <w:szCs w:val="20"/>
              </w:rPr>
              <w:t>Proposal 22: For 6G carrier aggregation, RAN4 should re-evaluate the assumptions made in the 5G SCell activation requirement definition, based on state-of-the-art UE implementations, and investigate whether and to what extent SCell activation latency modeling can be simplified to better align requirements with practical UE behavior and implementation realities.</w:t>
            </w:r>
          </w:p>
          <w:p w14:paraId="26378913" w14:textId="77777777" w:rsidR="00A50E32" w:rsidRDefault="00964890">
            <w:pPr>
              <w:spacing w:after="0"/>
              <w:rPr>
                <w:rFonts w:eastAsiaTheme="minorEastAsia"/>
                <w:sz w:val="20"/>
                <w:szCs w:val="20"/>
                <w:lang w:eastAsia="ko-KR"/>
              </w:rPr>
            </w:pPr>
            <w:r>
              <w:rPr>
                <w:rFonts w:eastAsiaTheme="minorEastAsia"/>
                <w:sz w:val="20"/>
                <w:szCs w:val="20"/>
                <w:lang w:eastAsia="ko-KR"/>
              </w:rPr>
              <w:t>Proposal 23: RAN4 should study how to accommodate real UE implementation constraints in the RRC processing timeline. For example:</w:t>
            </w:r>
          </w:p>
          <w:p w14:paraId="3B925F04" w14:textId="77777777" w:rsidR="00A50E32" w:rsidRDefault="00964890">
            <w:pPr>
              <w:pStyle w:val="ListParagraph"/>
              <w:numPr>
                <w:ilvl w:val="0"/>
                <w:numId w:val="8"/>
              </w:numPr>
              <w:overflowPunct/>
              <w:autoSpaceDE/>
              <w:autoSpaceDN/>
              <w:adjustRightInd/>
              <w:spacing w:after="0"/>
              <w:ind w:firstLineChars="0"/>
              <w:jc w:val="both"/>
              <w:textAlignment w:val="auto"/>
              <w:rPr>
                <w:rFonts w:eastAsiaTheme="minorEastAsia"/>
                <w:sz w:val="20"/>
                <w:szCs w:val="20"/>
                <w:lang w:eastAsia="ko-KR"/>
              </w:rPr>
            </w:pPr>
            <w:r>
              <w:rPr>
                <w:rFonts w:eastAsiaTheme="minorEastAsia"/>
                <w:sz w:val="20"/>
                <w:szCs w:val="20"/>
                <w:lang w:eastAsia="ko-KR"/>
              </w:rPr>
              <w:t>Single SCell addition/activation vs. multiple SCells addition/activation</w:t>
            </w:r>
          </w:p>
          <w:p w14:paraId="7953F05F" w14:textId="77777777" w:rsidR="00A50E32" w:rsidRDefault="00964890">
            <w:pPr>
              <w:pStyle w:val="ListParagraph"/>
              <w:numPr>
                <w:ilvl w:val="0"/>
                <w:numId w:val="8"/>
              </w:numPr>
              <w:overflowPunct/>
              <w:autoSpaceDE/>
              <w:autoSpaceDN/>
              <w:adjustRightInd/>
              <w:spacing w:after="0"/>
              <w:ind w:firstLineChars="0"/>
              <w:jc w:val="both"/>
              <w:textAlignment w:val="auto"/>
              <w:rPr>
                <w:rFonts w:eastAsiaTheme="minorEastAsia"/>
                <w:sz w:val="20"/>
                <w:szCs w:val="20"/>
                <w:lang w:eastAsia="ko-KR"/>
              </w:rPr>
            </w:pPr>
            <w:r>
              <w:rPr>
                <w:rFonts w:eastAsiaTheme="minorEastAsia"/>
                <w:sz w:val="20"/>
                <w:szCs w:val="20"/>
                <w:lang w:eastAsia="ko-KR"/>
              </w:rPr>
              <w:t>SCell addition/activation only vs. SCell addition/activation combined with serving cell configuration updates triggered by the RRC message.</w:t>
            </w:r>
          </w:p>
          <w:p w14:paraId="601F3B89"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Other topics</w:t>
            </w:r>
          </w:p>
          <w:p w14:paraId="5972E59C" w14:textId="77777777" w:rsidR="00A50E32" w:rsidRDefault="00964890">
            <w:pPr>
              <w:spacing w:after="0"/>
              <w:rPr>
                <w:rFonts w:eastAsia="Malgun Gothic"/>
                <w:sz w:val="20"/>
                <w:szCs w:val="20"/>
                <w:lang w:eastAsia="ko-KR"/>
              </w:rPr>
            </w:pPr>
            <w:r>
              <w:rPr>
                <w:rFonts w:eastAsia="Malgun Gothic" w:hint="eastAsia"/>
                <w:sz w:val="20"/>
                <w:szCs w:val="20"/>
                <w:lang w:eastAsia="ko-KR"/>
              </w:rPr>
              <w:t>Proposal</w:t>
            </w:r>
            <w:r>
              <w:rPr>
                <w:rFonts w:eastAsia="Malgun Gothic"/>
                <w:sz w:val="20"/>
                <w:szCs w:val="20"/>
                <w:lang w:eastAsia="ko-KR"/>
              </w:rPr>
              <w:t xml:space="preserve"> 24</w:t>
            </w:r>
            <w:r>
              <w:rPr>
                <w:rFonts w:eastAsia="Malgun Gothic" w:hint="eastAsia"/>
                <w:sz w:val="20"/>
                <w:szCs w:val="20"/>
                <w:lang w:eastAsia="ko-KR"/>
              </w:rPr>
              <w:t xml:space="preserve">: </w:t>
            </w:r>
            <w:r>
              <w:rPr>
                <w:rFonts w:eastAsia="Malgun Gothic"/>
                <w:sz w:val="20"/>
                <w:szCs w:val="20"/>
                <w:lang w:eastAsia="ko-KR"/>
              </w:rPr>
              <w:t>Deprioritize the following items during the study phase, as they are either heavily dependent on design details from other working groups or more suitable for the work item phase:</w:t>
            </w:r>
          </w:p>
          <w:p w14:paraId="27DF8776" w14:textId="77777777" w:rsidR="00A50E32" w:rsidRDefault="00964890">
            <w:pPr>
              <w:pStyle w:val="ListParagraph"/>
              <w:numPr>
                <w:ilvl w:val="0"/>
                <w:numId w:val="9"/>
              </w:numPr>
              <w:overflowPunct/>
              <w:autoSpaceDE/>
              <w:autoSpaceDN/>
              <w:adjustRightInd/>
              <w:spacing w:after="0"/>
              <w:ind w:left="936" w:firstLineChars="0"/>
              <w:jc w:val="both"/>
              <w:textAlignment w:val="auto"/>
              <w:rPr>
                <w:rFonts w:eastAsia="Malgun Gothic"/>
                <w:sz w:val="20"/>
                <w:szCs w:val="20"/>
                <w:lang w:eastAsia="ko-KR"/>
              </w:rPr>
            </w:pPr>
            <w:r>
              <w:rPr>
                <w:rFonts w:eastAsia="SimSun"/>
                <w:sz w:val="20"/>
                <w:szCs w:val="20"/>
              </w:rPr>
              <w:t>RRM conditions and requirements for Single Cell Multi-Carriers</w:t>
            </w:r>
          </w:p>
          <w:p w14:paraId="455C8206" w14:textId="77777777" w:rsidR="00A50E32" w:rsidRDefault="00964890">
            <w:pPr>
              <w:pStyle w:val="ListParagraph"/>
              <w:numPr>
                <w:ilvl w:val="0"/>
                <w:numId w:val="9"/>
              </w:numPr>
              <w:overflowPunct/>
              <w:autoSpaceDE/>
              <w:autoSpaceDN/>
              <w:adjustRightInd/>
              <w:spacing w:after="0"/>
              <w:ind w:left="936" w:firstLineChars="0"/>
              <w:jc w:val="both"/>
              <w:textAlignment w:val="auto"/>
              <w:rPr>
                <w:rFonts w:eastAsia="Malgun Gothic"/>
                <w:sz w:val="20"/>
                <w:szCs w:val="20"/>
                <w:lang w:eastAsia="ko-KR"/>
              </w:rPr>
            </w:pPr>
            <w:r>
              <w:rPr>
                <w:rFonts w:eastAsia="SimSun"/>
                <w:sz w:val="20"/>
                <w:szCs w:val="20"/>
              </w:rPr>
              <w:t xml:space="preserve">RRM impacts of </w:t>
            </w:r>
            <w:r>
              <w:rPr>
                <w:rFonts w:eastAsia="SimSun"/>
                <w:iCs/>
                <w:sz w:val="20"/>
                <w:szCs w:val="20"/>
              </w:rPr>
              <w:t>DL and UL decoupling</w:t>
            </w:r>
          </w:p>
          <w:p w14:paraId="08F4F6F3" w14:textId="77777777" w:rsidR="00A50E32" w:rsidRDefault="00964890">
            <w:pPr>
              <w:pStyle w:val="ListParagraph"/>
              <w:numPr>
                <w:ilvl w:val="0"/>
                <w:numId w:val="9"/>
              </w:numPr>
              <w:overflowPunct/>
              <w:autoSpaceDE/>
              <w:autoSpaceDN/>
              <w:adjustRightInd/>
              <w:spacing w:after="0"/>
              <w:ind w:left="936" w:firstLineChars="0"/>
              <w:jc w:val="both"/>
              <w:textAlignment w:val="auto"/>
              <w:rPr>
                <w:rFonts w:eastAsia="Malgun Gothic"/>
                <w:sz w:val="20"/>
                <w:szCs w:val="20"/>
                <w:lang w:eastAsia="ko-KR"/>
              </w:rPr>
            </w:pPr>
            <w:r>
              <w:rPr>
                <w:rFonts w:eastAsia="SimSun"/>
                <w:sz w:val="20"/>
                <w:szCs w:val="20"/>
              </w:rPr>
              <w:t>Carrier switch enhancements for UL and DL</w:t>
            </w:r>
          </w:p>
          <w:p w14:paraId="38B288CB" w14:textId="77777777" w:rsidR="00A50E32" w:rsidRDefault="00964890">
            <w:pPr>
              <w:pStyle w:val="ListParagraph"/>
              <w:numPr>
                <w:ilvl w:val="0"/>
                <w:numId w:val="9"/>
              </w:numPr>
              <w:overflowPunct/>
              <w:autoSpaceDE/>
              <w:autoSpaceDN/>
              <w:adjustRightInd/>
              <w:spacing w:after="0"/>
              <w:ind w:left="936" w:firstLineChars="0"/>
              <w:jc w:val="both"/>
              <w:textAlignment w:val="auto"/>
              <w:rPr>
                <w:rFonts w:eastAsia="Malgun Gothic"/>
                <w:sz w:val="20"/>
                <w:szCs w:val="20"/>
                <w:lang w:eastAsia="ko-KR"/>
              </w:rPr>
            </w:pPr>
            <w:r>
              <w:rPr>
                <w:rFonts w:eastAsia="SimSun"/>
                <w:sz w:val="20"/>
                <w:szCs w:val="20"/>
              </w:rPr>
              <w:t>RRM impacts of realistic SCS for spectrum</w:t>
            </w:r>
          </w:p>
          <w:p w14:paraId="34369649" w14:textId="77777777" w:rsidR="00A50E32" w:rsidRDefault="00964890">
            <w:pPr>
              <w:pStyle w:val="ListParagraph"/>
              <w:numPr>
                <w:ilvl w:val="0"/>
                <w:numId w:val="9"/>
              </w:numPr>
              <w:overflowPunct/>
              <w:autoSpaceDE/>
              <w:autoSpaceDN/>
              <w:adjustRightInd/>
              <w:spacing w:after="0"/>
              <w:ind w:left="936" w:firstLineChars="0"/>
              <w:jc w:val="both"/>
              <w:textAlignment w:val="auto"/>
              <w:rPr>
                <w:rFonts w:eastAsia="Malgun Gothic"/>
                <w:sz w:val="20"/>
                <w:szCs w:val="20"/>
                <w:lang w:eastAsia="ko-KR"/>
              </w:rPr>
            </w:pPr>
            <w:r>
              <w:rPr>
                <w:rFonts w:eastAsia="SimSun"/>
                <w:iCs/>
                <w:sz w:val="20"/>
                <w:szCs w:val="20"/>
              </w:rPr>
              <w:t>relaxation of the requirement on timing alignment between carriers</w:t>
            </w:r>
          </w:p>
          <w:p w14:paraId="2D302D63" w14:textId="77777777" w:rsidR="00A50E32" w:rsidRDefault="00964890">
            <w:pPr>
              <w:pStyle w:val="ListParagraph"/>
              <w:numPr>
                <w:ilvl w:val="0"/>
                <w:numId w:val="9"/>
              </w:numPr>
              <w:overflowPunct/>
              <w:autoSpaceDE/>
              <w:autoSpaceDN/>
              <w:adjustRightInd/>
              <w:spacing w:after="0"/>
              <w:ind w:left="936" w:firstLineChars="0"/>
              <w:jc w:val="both"/>
              <w:textAlignment w:val="auto"/>
              <w:rPr>
                <w:rFonts w:eastAsia="Malgun Gothic"/>
                <w:sz w:val="20"/>
                <w:szCs w:val="20"/>
                <w:lang w:eastAsia="ko-KR"/>
              </w:rPr>
            </w:pPr>
            <w:r>
              <w:rPr>
                <w:rFonts w:eastAsia="SimSun"/>
                <w:sz w:val="20"/>
                <w:szCs w:val="20"/>
              </w:rPr>
              <w:t>RRM for MRSS</w:t>
            </w:r>
          </w:p>
          <w:p w14:paraId="13766528" w14:textId="77777777" w:rsidR="00A50E32" w:rsidRDefault="00A50E32">
            <w:pPr>
              <w:spacing w:after="0"/>
              <w:jc w:val="both"/>
              <w:rPr>
                <w:sz w:val="20"/>
                <w:szCs w:val="20"/>
              </w:rPr>
            </w:pPr>
          </w:p>
          <w:p w14:paraId="1BD3E4FC" w14:textId="77777777" w:rsidR="00A50E32" w:rsidRDefault="00964890">
            <w:pPr>
              <w:spacing w:after="0"/>
              <w:jc w:val="both"/>
              <w:rPr>
                <w:b/>
                <w:bCs/>
                <w:sz w:val="20"/>
                <w:szCs w:val="20"/>
                <w:u w:val="single"/>
              </w:rPr>
            </w:pPr>
            <w:r>
              <w:rPr>
                <w:b/>
                <w:bCs/>
                <w:sz w:val="20"/>
                <w:szCs w:val="20"/>
                <w:u w:val="single"/>
              </w:rPr>
              <w:t>MIMO and mTRP operation related RRM</w:t>
            </w:r>
          </w:p>
          <w:p w14:paraId="2B045570" w14:textId="77777777" w:rsidR="00A50E32" w:rsidRDefault="00964890">
            <w:pPr>
              <w:spacing w:after="0"/>
              <w:jc w:val="both"/>
              <w:rPr>
                <w:sz w:val="20"/>
                <w:szCs w:val="20"/>
              </w:rPr>
            </w:pPr>
            <w:r>
              <w:rPr>
                <w:sz w:val="20"/>
                <w:szCs w:val="20"/>
              </w:rPr>
              <w:t xml:space="preserve">Proposal 25: We propose to delay all discussions on PHY signal/channel/procedure related RRM till RAN1 has started the work and made some progress.   </w:t>
            </w:r>
          </w:p>
          <w:p w14:paraId="4BCB66D1" w14:textId="77777777" w:rsidR="00A50E32" w:rsidRDefault="00A50E32">
            <w:pPr>
              <w:spacing w:after="0"/>
              <w:jc w:val="both"/>
              <w:rPr>
                <w:sz w:val="20"/>
                <w:szCs w:val="20"/>
              </w:rPr>
            </w:pPr>
          </w:p>
          <w:p w14:paraId="604E84E0" w14:textId="77777777" w:rsidR="00A50E32" w:rsidRDefault="00964890">
            <w:pPr>
              <w:spacing w:after="0"/>
              <w:jc w:val="both"/>
              <w:rPr>
                <w:b/>
                <w:bCs/>
                <w:sz w:val="20"/>
                <w:szCs w:val="20"/>
                <w:u w:val="single"/>
              </w:rPr>
            </w:pPr>
            <w:r>
              <w:rPr>
                <w:b/>
                <w:bCs/>
                <w:sz w:val="20"/>
                <w:szCs w:val="20"/>
                <w:u w:val="single"/>
              </w:rPr>
              <w:t>NTN related RRM</w:t>
            </w:r>
          </w:p>
          <w:p w14:paraId="54556773" w14:textId="77777777" w:rsidR="00A50E32" w:rsidRDefault="00964890">
            <w:pPr>
              <w:spacing w:after="0"/>
              <w:jc w:val="both"/>
              <w:rPr>
                <w:bCs/>
                <w:sz w:val="20"/>
                <w:szCs w:val="20"/>
              </w:rPr>
            </w:pPr>
            <w:r>
              <w:rPr>
                <w:bCs/>
                <w:sz w:val="20"/>
                <w:szCs w:val="20"/>
              </w:rPr>
              <w:t xml:space="preserve">Proposal 26: We propose to delay all discussions on NTN related RRM till other working groups have started the work and made some progress.   </w:t>
            </w:r>
          </w:p>
          <w:p w14:paraId="3F4C6163" w14:textId="77777777" w:rsidR="00A50E32" w:rsidRDefault="00A50E32">
            <w:pPr>
              <w:spacing w:after="0"/>
              <w:jc w:val="both"/>
              <w:rPr>
                <w:sz w:val="20"/>
                <w:szCs w:val="20"/>
              </w:rPr>
            </w:pPr>
          </w:p>
          <w:p w14:paraId="7040EEE6" w14:textId="77777777" w:rsidR="00A50E32" w:rsidRDefault="00964890">
            <w:pPr>
              <w:spacing w:after="0"/>
              <w:jc w:val="both"/>
              <w:rPr>
                <w:b/>
                <w:bCs/>
                <w:sz w:val="20"/>
                <w:szCs w:val="20"/>
                <w:u w:val="single"/>
              </w:rPr>
            </w:pPr>
            <w:r>
              <w:rPr>
                <w:b/>
                <w:bCs/>
                <w:sz w:val="20"/>
                <w:szCs w:val="20"/>
                <w:u w:val="single"/>
              </w:rPr>
              <w:t>Initial access related RRM</w:t>
            </w:r>
          </w:p>
          <w:p w14:paraId="0619E8E4" w14:textId="77777777" w:rsidR="00A50E32" w:rsidRDefault="00964890">
            <w:pPr>
              <w:spacing w:after="0"/>
              <w:jc w:val="both"/>
              <w:rPr>
                <w:sz w:val="20"/>
                <w:szCs w:val="20"/>
              </w:rPr>
            </w:pPr>
            <w:r>
              <w:rPr>
                <w:sz w:val="20"/>
                <w:szCs w:val="20"/>
              </w:rPr>
              <w:t>Proposal 27: RAN4 should wait to study initial access related RRM requirements until RAN1 makes more progress regarding the signalling and procedure of initial access.</w:t>
            </w:r>
          </w:p>
          <w:p w14:paraId="64C9F1C4" w14:textId="77777777" w:rsidR="00A50E32" w:rsidRDefault="00A50E32">
            <w:pPr>
              <w:spacing w:after="0"/>
              <w:jc w:val="both"/>
              <w:rPr>
                <w:sz w:val="20"/>
                <w:szCs w:val="20"/>
              </w:rPr>
            </w:pPr>
          </w:p>
          <w:p w14:paraId="2B08258E" w14:textId="77777777" w:rsidR="00A50E32" w:rsidRDefault="00964890">
            <w:pPr>
              <w:spacing w:after="0"/>
              <w:jc w:val="both"/>
              <w:rPr>
                <w:b/>
                <w:bCs/>
                <w:sz w:val="20"/>
                <w:szCs w:val="20"/>
                <w:u w:val="single"/>
              </w:rPr>
            </w:pPr>
            <w:r>
              <w:rPr>
                <w:b/>
                <w:bCs/>
                <w:sz w:val="20"/>
                <w:szCs w:val="20"/>
                <w:u w:val="single"/>
              </w:rPr>
              <w:t>Other PHY signal/channel/procedure related RRM</w:t>
            </w:r>
          </w:p>
          <w:p w14:paraId="78E94802"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TCI switching reduction:</w:t>
            </w:r>
          </w:p>
          <w:p w14:paraId="3E4D1EC6" w14:textId="77777777" w:rsidR="00A50E32" w:rsidRDefault="00964890">
            <w:pPr>
              <w:spacing w:after="0"/>
              <w:jc w:val="both"/>
              <w:rPr>
                <w:iCs/>
                <w:sz w:val="20"/>
                <w:szCs w:val="20"/>
              </w:rPr>
            </w:pPr>
            <w:r>
              <w:rPr>
                <w:iCs/>
                <w:sz w:val="20"/>
                <w:szCs w:val="20"/>
              </w:rPr>
              <w:t xml:space="preserve">Proposal 28: RAN4 should discuss TCI state switch reduction after RAN1 has made more progress regarding SSB design.   </w:t>
            </w:r>
          </w:p>
          <w:p w14:paraId="201F8C4A" w14:textId="77777777" w:rsidR="00A50E32" w:rsidRDefault="00964890">
            <w:pPr>
              <w:pStyle w:val="ListParagraph"/>
              <w:numPr>
                <w:ilvl w:val="0"/>
                <w:numId w:val="8"/>
              </w:numPr>
              <w:spacing w:after="0"/>
              <w:ind w:left="360" w:firstLineChars="0"/>
              <w:jc w:val="both"/>
              <w:rPr>
                <w:iCs/>
                <w:sz w:val="20"/>
                <w:szCs w:val="20"/>
              </w:rPr>
            </w:pPr>
            <w:r>
              <w:rPr>
                <w:b/>
                <w:bCs/>
                <w:sz w:val="20"/>
                <w:szCs w:val="20"/>
              </w:rPr>
              <w:t>Testability:</w:t>
            </w:r>
          </w:p>
          <w:p w14:paraId="3D6A427A" w14:textId="77777777" w:rsidR="00A50E32" w:rsidRDefault="00964890">
            <w:pPr>
              <w:spacing w:after="0"/>
              <w:jc w:val="both"/>
              <w:rPr>
                <w:iCs/>
                <w:sz w:val="20"/>
                <w:szCs w:val="20"/>
              </w:rPr>
            </w:pPr>
            <w:r>
              <w:rPr>
                <w:iCs/>
                <w:sz w:val="20"/>
                <w:szCs w:val="20"/>
              </w:rPr>
              <w:t>Proposal 29: During 6G work item discussion, RAN4 should discuss whether to use TDL, instead of AWGN, in more performance tests.</w:t>
            </w:r>
          </w:p>
          <w:p w14:paraId="4F4E7E24"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RRM-specific Categories:</w:t>
            </w:r>
          </w:p>
          <w:p w14:paraId="17C59F13" w14:textId="77777777" w:rsidR="00A50E32" w:rsidRDefault="00964890">
            <w:pPr>
              <w:spacing w:after="0"/>
              <w:jc w:val="both"/>
              <w:rPr>
                <w:iCs/>
                <w:sz w:val="20"/>
                <w:szCs w:val="20"/>
              </w:rPr>
            </w:pPr>
            <w:r>
              <w:rPr>
                <w:iCs/>
                <w:sz w:val="20"/>
                <w:szCs w:val="20"/>
              </w:rPr>
              <w:lastRenderedPageBreak/>
              <w:t>Proposal 30: Study how to differentiate real UE RRM performance beyond baseline RRM requirements and individual capabilities, in order to make the best use of advanced UE RRM performance in the field. Consider the following two approaches:</w:t>
            </w:r>
          </w:p>
          <w:p w14:paraId="13745227" w14:textId="77777777" w:rsidR="00A50E32" w:rsidRDefault="00964890">
            <w:pPr>
              <w:spacing w:after="0"/>
              <w:ind w:left="284"/>
              <w:jc w:val="both"/>
              <w:rPr>
                <w:iCs/>
                <w:sz w:val="20"/>
                <w:szCs w:val="20"/>
              </w:rPr>
            </w:pPr>
            <w:r>
              <w:rPr>
                <w:iCs/>
                <w:sz w:val="20"/>
                <w:szCs w:val="20"/>
              </w:rPr>
              <w:t>•</w:t>
            </w:r>
            <w:r>
              <w:rPr>
                <w:iCs/>
                <w:sz w:val="20"/>
                <w:szCs w:val="20"/>
              </w:rPr>
              <w:tab/>
              <w:t>Approach #1: Define two RRM requirement sets within the RAN4 RRM framework based on reference UE designs</w:t>
            </w:r>
          </w:p>
          <w:p w14:paraId="7080691F" w14:textId="77777777" w:rsidR="00A50E32" w:rsidRDefault="00964890">
            <w:pPr>
              <w:spacing w:after="0"/>
              <w:ind w:left="568"/>
              <w:jc w:val="both"/>
              <w:rPr>
                <w:iCs/>
                <w:sz w:val="20"/>
                <w:szCs w:val="20"/>
              </w:rPr>
            </w:pPr>
            <w:r>
              <w:rPr>
                <w:iCs/>
                <w:sz w:val="20"/>
                <w:szCs w:val="20"/>
              </w:rPr>
              <w:t>o</w:t>
            </w:r>
            <w:r>
              <w:rPr>
                <w:iCs/>
                <w:sz w:val="20"/>
                <w:szCs w:val="20"/>
              </w:rPr>
              <w:tab/>
              <w:t>Minimum UE RRM requirements – based on a basic reference UE design for all scenarios.</w:t>
            </w:r>
          </w:p>
          <w:p w14:paraId="094DCAFE" w14:textId="77777777" w:rsidR="00A50E32" w:rsidRDefault="00964890">
            <w:pPr>
              <w:spacing w:after="0"/>
              <w:ind w:left="568"/>
              <w:jc w:val="both"/>
              <w:rPr>
                <w:iCs/>
                <w:sz w:val="20"/>
                <w:szCs w:val="20"/>
              </w:rPr>
            </w:pPr>
            <w:r>
              <w:rPr>
                <w:iCs/>
                <w:sz w:val="20"/>
                <w:szCs w:val="20"/>
              </w:rPr>
              <w:t>o</w:t>
            </w:r>
            <w:r>
              <w:rPr>
                <w:iCs/>
                <w:sz w:val="20"/>
                <w:szCs w:val="20"/>
              </w:rPr>
              <w:tab/>
              <w:t>Advanced UE RRM requirements – based on an advanced reference UE design for all or a subset of scenarios.</w:t>
            </w:r>
          </w:p>
          <w:p w14:paraId="08712800" w14:textId="77777777" w:rsidR="00A50E32" w:rsidRDefault="00964890">
            <w:pPr>
              <w:spacing w:after="0"/>
              <w:ind w:left="284"/>
              <w:jc w:val="both"/>
              <w:rPr>
                <w:iCs/>
                <w:sz w:val="20"/>
                <w:szCs w:val="20"/>
              </w:rPr>
            </w:pPr>
            <w:r>
              <w:rPr>
                <w:iCs/>
                <w:sz w:val="20"/>
                <w:szCs w:val="20"/>
              </w:rPr>
              <w:t>•</w:t>
            </w:r>
            <w:r>
              <w:rPr>
                <w:iCs/>
                <w:sz w:val="20"/>
                <w:szCs w:val="20"/>
              </w:rPr>
              <w:tab/>
              <w:t>Approach #2: Define a separate set of UE RRM performance categories for specific KPI sets (e.g., mobility, measurement, CA)</w:t>
            </w:r>
          </w:p>
          <w:p w14:paraId="7818448A" w14:textId="77777777" w:rsidR="00A50E32" w:rsidRDefault="00964890">
            <w:pPr>
              <w:spacing w:after="0"/>
              <w:ind w:left="568"/>
              <w:jc w:val="both"/>
              <w:rPr>
                <w:iCs/>
                <w:sz w:val="20"/>
                <w:szCs w:val="20"/>
              </w:rPr>
            </w:pPr>
            <w:r>
              <w:rPr>
                <w:iCs/>
                <w:sz w:val="20"/>
                <w:szCs w:val="20"/>
              </w:rPr>
              <w:t>o</w:t>
            </w:r>
            <w:r>
              <w:rPr>
                <w:iCs/>
                <w:sz w:val="20"/>
                <w:szCs w:val="20"/>
              </w:rPr>
              <w:tab/>
              <w:t>Minimum UE RRM requirements – based on a basic reference UE design for all scenarios.</w:t>
            </w:r>
          </w:p>
          <w:p w14:paraId="3A586B9E" w14:textId="77777777" w:rsidR="00A50E32" w:rsidRDefault="00964890">
            <w:pPr>
              <w:spacing w:after="0"/>
              <w:ind w:left="568"/>
              <w:jc w:val="both"/>
              <w:rPr>
                <w:iCs/>
                <w:sz w:val="20"/>
                <w:szCs w:val="20"/>
              </w:rPr>
            </w:pPr>
            <w:r>
              <w:rPr>
                <w:iCs/>
                <w:sz w:val="20"/>
                <w:szCs w:val="20"/>
              </w:rPr>
              <w:t>o</w:t>
            </w:r>
            <w:r>
              <w:rPr>
                <w:iCs/>
                <w:sz w:val="20"/>
                <w:szCs w:val="20"/>
              </w:rPr>
              <w:tab/>
              <w:t>UE RRM-specific categories – without any reference UE design, applicable only to field-relevant scenarios.</w:t>
            </w:r>
          </w:p>
          <w:p w14:paraId="06A62079"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Other topics</w:t>
            </w:r>
          </w:p>
          <w:p w14:paraId="70B221D3" w14:textId="77777777" w:rsidR="00A50E32" w:rsidRDefault="00964890">
            <w:pPr>
              <w:spacing w:after="0"/>
              <w:rPr>
                <w:rFonts w:eastAsia="Malgun Gothic"/>
                <w:sz w:val="20"/>
                <w:szCs w:val="20"/>
                <w:lang w:eastAsia="ko-KR"/>
              </w:rPr>
            </w:pPr>
            <w:r>
              <w:rPr>
                <w:rFonts w:eastAsia="Malgun Gothic" w:hint="eastAsia"/>
                <w:sz w:val="20"/>
                <w:szCs w:val="20"/>
                <w:lang w:eastAsia="ko-KR"/>
              </w:rPr>
              <w:t>Proposal</w:t>
            </w:r>
            <w:r>
              <w:rPr>
                <w:rFonts w:eastAsia="Malgun Gothic"/>
                <w:sz w:val="20"/>
                <w:szCs w:val="20"/>
                <w:lang w:eastAsia="ko-KR"/>
              </w:rPr>
              <w:t xml:space="preserve"> 31</w:t>
            </w:r>
            <w:r>
              <w:rPr>
                <w:rFonts w:eastAsia="Malgun Gothic" w:hint="eastAsia"/>
                <w:sz w:val="20"/>
                <w:szCs w:val="20"/>
                <w:lang w:eastAsia="ko-KR"/>
              </w:rPr>
              <w:t xml:space="preserve">: </w:t>
            </w:r>
            <w:r>
              <w:rPr>
                <w:rFonts w:eastAsia="Malgun Gothic"/>
                <w:sz w:val="20"/>
                <w:szCs w:val="20"/>
                <w:lang w:eastAsia="ko-KR"/>
              </w:rPr>
              <w:t>Deprioritize the following items during the study phase, as they are either heavily dependent on design details from other working groups or more suitable for the work item phase:</w:t>
            </w:r>
          </w:p>
          <w:p w14:paraId="7CC89302" w14:textId="77777777" w:rsidR="00A50E32" w:rsidRDefault="00964890">
            <w:pPr>
              <w:pStyle w:val="ListParagraph"/>
              <w:numPr>
                <w:ilvl w:val="0"/>
                <w:numId w:val="9"/>
              </w:numPr>
              <w:overflowPunct/>
              <w:autoSpaceDE/>
              <w:autoSpaceDN/>
              <w:adjustRightInd/>
              <w:spacing w:after="0"/>
              <w:ind w:left="936" w:firstLineChars="0"/>
              <w:jc w:val="both"/>
              <w:textAlignment w:val="auto"/>
              <w:rPr>
                <w:rFonts w:eastAsia="Malgun Gothic"/>
                <w:sz w:val="20"/>
                <w:szCs w:val="20"/>
                <w:lang w:eastAsia="ko-KR"/>
              </w:rPr>
            </w:pPr>
            <w:r>
              <w:rPr>
                <w:rFonts w:eastAsia="SimSun"/>
                <w:sz w:val="20"/>
                <w:szCs w:val="20"/>
              </w:rPr>
              <w:t>UE Tx timing</w:t>
            </w:r>
          </w:p>
          <w:p w14:paraId="35BCC191" w14:textId="77777777" w:rsidR="00A50E32" w:rsidRDefault="00964890">
            <w:pPr>
              <w:pStyle w:val="ListParagraph"/>
              <w:numPr>
                <w:ilvl w:val="0"/>
                <w:numId w:val="9"/>
              </w:numPr>
              <w:overflowPunct/>
              <w:autoSpaceDE/>
              <w:autoSpaceDN/>
              <w:adjustRightInd/>
              <w:spacing w:after="0"/>
              <w:ind w:left="936" w:firstLineChars="0"/>
              <w:jc w:val="both"/>
              <w:textAlignment w:val="auto"/>
              <w:rPr>
                <w:rFonts w:eastAsia="Malgun Gothic"/>
                <w:sz w:val="20"/>
                <w:szCs w:val="20"/>
                <w:lang w:eastAsia="ko-KR"/>
              </w:rPr>
            </w:pPr>
            <w:r>
              <w:rPr>
                <w:rFonts w:eastAsia="SimSun"/>
                <w:iCs/>
                <w:sz w:val="20"/>
                <w:szCs w:val="20"/>
              </w:rPr>
              <w:t>Inter-RAT sync</w:t>
            </w:r>
          </w:p>
          <w:p w14:paraId="255AABAC" w14:textId="77777777" w:rsidR="00A50E32" w:rsidRDefault="00964890">
            <w:pPr>
              <w:pStyle w:val="ListParagraph"/>
              <w:numPr>
                <w:ilvl w:val="0"/>
                <w:numId w:val="9"/>
              </w:numPr>
              <w:overflowPunct/>
              <w:autoSpaceDE/>
              <w:autoSpaceDN/>
              <w:adjustRightInd/>
              <w:spacing w:after="0"/>
              <w:ind w:left="936" w:firstLineChars="0"/>
              <w:jc w:val="both"/>
              <w:textAlignment w:val="auto"/>
              <w:rPr>
                <w:rFonts w:eastAsia="Malgun Gothic"/>
                <w:sz w:val="20"/>
                <w:szCs w:val="20"/>
                <w:lang w:eastAsia="ko-KR"/>
              </w:rPr>
            </w:pPr>
            <w:r>
              <w:rPr>
                <w:rFonts w:eastAsia="SimSun"/>
                <w:iCs/>
                <w:sz w:val="20"/>
                <w:szCs w:val="20"/>
              </w:rPr>
              <w:t>Duplexing</w:t>
            </w:r>
          </w:p>
          <w:p w14:paraId="2278B0B7" w14:textId="77777777" w:rsidR="00A50E32" w:rsidRDefault="00964890">
            <w:pPr>
              <w:pStyle w:val="ListParagraph"/>
              <w:numPr>
                <w:ilvl w:val="0"/>
                <w:numId w:val="9"/>
              </w:numPr>
              <w:overflowPunct/>
              <w:autoSpaceDE/>
              <w:autoSpaceDN/>
              <w:adjustRightInd/>
              <w:spacing w:after="0"/>
              <w:ind w:left="936" w:firstLineChars="0"/>
              <w:jc w:val="both"/>
              <w:textAlignment w:val="auto"/>
              <w:rPr>
                <w:rFonts w:eastAsia="Malgun Gothic"/>
                <w:sz w:val="20"/>
                <w:szCs w:val="20"/>
                <w:lang w:eastAsia="ko-KR"/>
              </w:rPr>
            </w:pPr>
            <w:r>
              <w:rPr>
                <w:rFonts w:eastAsia="SimSun"/>
                <w:iCs/>
                <w:sz w:val="20"/>
                <w:szCs w:val="20"/>
              </w:rPr>
              <w:t>RRM relaxation and simplification for 6G massive IoT</w:t>
            </w:r>
          </w:p>
          <w:p w14:paraId="0B201E0C" w14:textId="77777777" w:rsidR="00A50E32" w:rsidRDefault="00964890">
            <w:pPr>
              <w:pStyle w:val="ListParagraph"/>
              <w:numPr>
                <w:ilvl w:val="0"/>
                <w:numId w:val="9"/>
              </w:numPr>
              <w:overflowPunct/>
              <w:autoSpaceDE/>
              <w:autoSpaceDN/>
              <w:adjustRightInd/>
              <w:spacing w:after="0"/>
              <w:ind w:left="936" w:firstLineChars="0"/>
              <w:jc w:val="both"/>
              <w:textAlignment w:val="auto"/>
              <w:rPr>
                <w:rFonts w:eastAsia="Malgun Gothic"/>
                <w:sz w:val="20"/>
                <w:szCs w:val="20"/>
                <w:lang w:eastAsia="ko-KR"/>
              </w:rPr>
            </w:pPr>
            <w:r>
              <w:rPr>
                <w:rFonts w:eastAsia="SimSun"/>
                <w:iCs/>
                <w:sz w:val="20"/>
                <w:szCs w:val="20"/>
              </w:rPr>
              <w:t>Sensor based RRM</w:t>
            </w:r>
          </w:p>
          <w:p w14:paraId="6A2D635C" w14:textId="77777777" w:rsidR="00A50E32" w:rsidRDefault="00964890">
            <w:pPr>
              <w:pStyle w:val="ListParagraph"/>
              <w:numPr>
                <w:ilvl w:val="0"/>
                <w:numId w:val="9"/>
              </w:numPr>
              <w:overflowPunct/>
              <w:autoSpaceDE/>
              <w:autoSpaceDN/>
              <w:adjustRightInd/>
              <w:spacing w:after="0"/>
              <w:ind w:left="936" w:firstLineChars="0"/>
              <w:jc w:val="both"/>
              <w:textAlignment w:val="auto"/>
              <w:rPr>
                <w:rFonts w:eastAsia="Malgun Gothic"/>
                <w:sz w:val="20"/>
                <w:szCs w:val="20"/>
                <w:lang w:eastAsia="ko-KR"/>
              </w:rPr>
            </w:pPr>
            <w:r>
              <w:rPr>
                <w:rFonts w:eastAsia="SimSun"/>
                <w:iCs/>
                <w:sz w:val="20"/>
                <w:szCs w:val="20"/>
              </w:rPr>
              <w:t>Unified UE capability</w:t>
            </w:r>
          </w:p>
          <w:p w14:paraId="6A49B8AE" w14:textId="77777777" w:rsidR="00A50E32" w:rsidRDefault="00964890">
            <w:pPr>
              <w:pStyle w:val="ListParagraph"/>
              <w:numPr>
                <w:ilvl w:val="0"/>
                <w:numId w:val="9"/>
              </w:numPr>
              <w:overflowPunct/>
              <w:autoSpaceDE/>
              <w:autoSpaceDN/>
              <w:adjustRightInd/>
              <w:spacing w:after="0"/>
              <w:ind w:left="936" w:firstLineChars="0"/>
              <w:jc w:val="both"/>
              <w:textAlignment w:val="auto"/>
              <w:rPr>
                <w:rFonts w:eastAsia="Malgun Gothic"/>
                <w:sz w:val="20"/>
                <w:szCs w:val="20"/>
                <w:lang w:eastAsia="ko-KR"/>
              </w:rPr>
            </w:pPr>
            <w:r>
              <w:rPr>
                <w:rFonts w:eastAsia="SimSun"/>
                <w:iCs/>
                <w:sz w:val="20"/>
                <w:szCs w:val="20"/>
              </w:rPr>
              <w:t>BWP switch</w:t>
            </w:r>
          </w:p>
          <w:p w14:paraId="293ED982" w14:textId="77777777" w:rsidR="00A50E32" w:rsidRDefault="00964890">
            <w:pPr>
              <w:pStyle w:val="ListParagraph"/>
              <w:numPr>
                <w:ilvl w:val="0"/>
                <w:numId w:val="9"/>
              </w:numPr>
              <w:overflowPunct/>
              <w:autoSpaceDE/>
              <w:autoSpaceDN/>
              <w:adjustRightInd/>
              <w:spacing w:after="0"/>
              <w:ind w:left="936" w:firstLineChars="0"/>
              <w:jc w:val="both"/>
              <w:textAlignment w:val="auto"/>
              <w:rPr>
                <w:rFonts w:eastAsia="Malgun Gothic"/>
                <w:sz w:val="20"/>
                <w:szCs w:val="20"/>
                <w:lang w:eastAsia="ko-KR"/>
              </w:rPr>
            </w:pPr>
            <w:r>
              <w:rPr>
                <w:rFonts w:eastAsia="SimSun"/>
                <w:iCs/>
                <w:sz w:val="20"/>
                <w:szCs w:val="20"/>
              </w:rPr>
              <w:t>MRTD</w:t>
            </w:r>
          </w:p>
          <w:p w14:paraId="6B2B1216" w14:textId="77777777" w:rsidR="00A50E32" w:rsidRDefault="00964890">
            <w:pPr>
              <w:pStyle w:val="ListParagraph"/>
              <w:numPr>
                <w:ilvl w:val="0"/>
                <w:numId w:val="9"/>
              </w:numPr>
              <w:overflowPunct/>
              <w:autoSpaceDE/>
              <w:autoSpaceDN/>
              <w:adjustRightInd/>
              <w:spacing w:after="0"/>
              <w:ind w:left="936" w:firstLineChars="0"/>
              <w:jc w:val="both"/>
              <w:textAlignment w:val="auto"/>
              <w:rPr>
                <w:rFonts w:eastAsia="Malgun Gothic"/>
                <w:sz w:val="20"/>
                <w:szCs w:val="20"/>
                <w:lang w:eastAsia="ko-KR"/>
              </w:rPr>
            </w:pPr>
            <w:r>
              <w:rPr>
                <w:rFonts w:eastAsia="SimSun"/>
                <w:iCs/>
                <w:sz w:val="20"/>
                <w:szCs w:val="20"/>
              </w:rPr>
              <w:t>TDD Cell Phase Synchronization</w:t>
            </w:r>
          </w:p>
          <w:p w14:paraId="6E61C93B" w14:textId="77777777" w:rsidR="00A50E32" w:rsidRDefault="00964890">
            <w:pPr>
              <w:pStyle w:val="ListParagraph"/>
              <w:numPr>
                <w:ilvl w:val="0"/>
                <w:numId w:val="9"/>
              </w:numPr>
              <w:overflowPunct/>
              <w:autoSpaceDE/>
              <w:autoSpaceDN/>
              <w:adjustRightInd/>
              <w:spacing w:after="0"/>
              <w:ind w:left="936" w:firstLineChars="0"/>
              <w:jc w:val="both"/>
              <w:textAlignment w:val="auto"/>
              <w:rPr>
                <w:rFonts w:eastAsia="Malgun Gothic"/>
                <w:sz w:val="20"/>
                <w:szCs w:val="20"/>
                <w:lang w:eastAsia="ko-KR"/>
              </w:rPr>
            </w:pPr>
            <w:r>
              <w:rPr>
                <w:rFonts w:eastAsia="SimSun"/>
                <w:iCs/>
                <w:sz w:val="20"/>
                <w:szCs w:val="20"/>
              </w:rPr>
              <w:t>CGI reading</w:t>
            </w:r>
          </w:p>
          <w:p w14:paraId="7417F911" w14:textId="77777777" w:rsidR="00A50E32" w:rsidRDefault="00A50E32">
            <w:pPr>
              <w:spacing w:after="0"/>
              <w:jc w:val="both"/>
              <w:rPr>
                <w:iCs/>
                <w:sz w:val="20"/>
                <w:szCs w:val="20"/>
              </w:rPr>
            </w:pPr>
          </w:p>
        </w:tc>
      </w:tr>
      <w:tr w:rsidR="00A50E32" w14:paraId="77DC2A20" w14:textId="77777777">
        <w:trPr>
          <w:trHeight w:val="468"/>
        </w:trPr>
        <w:tc>
          <w:tcPr>
            <w:tcW w:w="1510" w:type="dxa"/>
          </w:tcPr>
          <w:p w14:paraId="5D92CA9B" w14:textId="77777777" w:rsidR="00A50E32" w:rsidRDefault="00964890">
            <w:pPr>
              <w:spacing w:after="0"/>
            </w:pPr>
            <w:hyperlink r:id="rId16" w:history="1">
              <w:r>
                <w:rPr>
                  <w:rStyle w:val="Hyperlink"/>
                  <w:rFonts w:ascii="Arial" w:hAnsi="Arial" w:cs="Arial"/>
                  <w:b/>
                  <w:bCs/>
                  <w:sz w:val="16"/>
                  <w:szCs w:val="16"/>
                </w:rPr>
                <w:t>R4-2520120</w:t>
              </w:r>
            </w:hyperlink>
          </w:p>
        </w:tc>
        <w:tc>
          <w:tcPr>
            <w:tcW w:w="1168" w:type="dxa"/>
          </w:tcPr>
          <w:p w14:paraId="63738EA6" w14:textId="77777777" w:rsidR="00A50E32" w:rsidRDefault="00964890">
            <w:pPr>
              <w:spacing w:after="0"/>
              <w:rPr>
                <w:rFonts w:ascii="Arial" w:hAnsi="Arial" w:cs="Arial"/>
                <w:sz w:val="16"/>
                <w:szCs w:val="16"/>
              </w:rPr>
            </w:pPr>
            <w:r>
              <w:rPr>
                <w:rFonts w:ascii="Arial" w:hAnsi="Arial" w:cs="Arial"/>
                <w:sz w:val="16"/>
                <w:szCs w:val="16"/>
              </w:rPr>
              <w:t>CATT</w:t>
            </w:r>
          </w:p>
        </w:tc>
        <w:tc>
          <w:tcPr>
            <w:tcW w:w="6953" w:type="dxa"/>
          </w:tcPr>
          <w:p w14:paraId="59E73BBC" w14:textId="77777777" w:rsidR="00A50E32" w:rsidRDefault="00964890">
            <w:pPr>
              <w:spacing w:after="0"/>
              <w:jc w:val="both"/>
              <w:rPr>
                <w:b/>
                <w:bCs/>
                <w:sz w:val="20"/>
                <w:szCs w:val="20"/>
                <w:u w:val="single"/>
              </w:rPr>
            </w:pPr>
            <w:r>
              <w:rPr>
                <w:b/>
                <w:bCs/>
                <w:sz w:val="20"/>
                <w:szCs w:val="20"/>
                <w:u w:val="single"/>
              </w:rPr>
              <w:t xml:space="preserve">Measurement gap(MG) </w:t>
            </w:r>
          </w:p>
          <w:p w14:paraId="16EB87CC"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MG pattern reduction from 5G</w:t>
            </w:r>
          </w:p>
          <w:p w14:paraId="00C85B22" w14:textId="77777777" w:rsidR="00A50E32" w:rsidRDefault="00964890">
            <w:pPr>
              <w:spacing w:after="0"/>
              <w:jc w:val="both"/>
              <w:rPr>
                <w:sz w:val="20"/>
                <w:szCs w:val="20"/>
              </w:rPr>
            </w:pPr>
            <w:r>
              <w:rPr>
                <w:sz w:val="20"/>
                <w:szCs w:val="20"/>
              </w:rPr>
              <w:t>Proposal 1: RAN4 to consider MG pattern reduction from 5G.</w:t>
            </w:r>
          </w:p>
          <w:p w14:paraId="59B1BC8B"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Unified MG</w:t>
            </w:r>
          </w:p>
          <w:p w14:paraId="59F97D0E" w14:textId="77777777" w:rsidR="00A50E32" w:rsidRDefault="00964890">
            <w:pPr>
              <w:spacing w:after="0"/>
              <w:jc w:val="both"/>
              <w:rPr>
                <w:sz w:val="20"/>
                <w:szCs w:val="20"/>
              </w:rPr>
            </w:pPr>
            <w:r>
              <w:rPr>
                <w:sz w:val="20"/>
                <w:szCs w:val="20"/>
              </w:rPr>
              <w:t>Proposal 2: RAN4 to study a flexible and simple unified MG framework in 6G.</w:t>
            </w:r>
          </w:p>
          <w:p w14:paraId="41365122" w14:textId="77777777" w:rsidR="00A50E32" w:rsidRDefault="00964890">
            <w:pPr>
              <w:spacing w:after="0"/>
              <w:jc w:val="both"/>
              <w:rPr>
                <w:sz w:val="20"/>
                <w:szCs w:val="20"/>
              </w:rPr>
            </w:pPr>
            <w:r>
              <w:rPr>
                <w:sz w:val="20"/>
                <w:szCs w:val="20"/>
              </w:rPr>
              <w:t>Proposal 3: The unified MG framework needs to be studied together with new measurement framework in 6G.</w:t>
            </w:r>
          </w:p>
          <w:p w14:paraId="2D9500A2"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Adapative MG operation and UE assisted MG configuration</w:t>
            </w:r>
          </w:p>
          <w:p w14:paraId="58115FCC" w14:textId="77777777" w:rsidR="00A50E32" w:rsidRDefault="00964890">
            <w:pPr>
              <w:spacing w:after="0"/>
              <w:jc w:val="both"/>
              <w:rPr>
                <w:sz w:val="20"/>
                <w:szCs w:val="20"/>
              </w:rPr>
            </w:pPr>
            <w:r>
              <w:rPr>
                <w:sz w:val="20"/>
                <w:szCs w:val="20"/>
              </w:rPr>
              <w:t>Proposal 4: RAN4 to study UE assisted MG configuration in 6G.</w:t>
            </w:r>
          </w:p>
          <w:p w14:paraId="4EC19948"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 xml:space="preserve">Multi-CC measurements in MG </w:t>
            </w:r>
          </w:p>
          <w:p w14:paraId="0F611CC3" w14:textId="77777777" w:rsidR="00A50E32" w:rsidRDefault="00964890">
            <w:pPr>
              <w:spacing w:after="0"/>
              <w:jc w:val="both"/>
              <w:rPr>
                <w:sz w:val="20"/>
                <w:szCs w:val="20"/>
              </w:rPr>
            </w:pPr>
            <w:r>
              <w:rPr>
                <w:sz w:val="20"/>
                <w:szCs w:val="20"/>
              </w:rPr>
              <w:t>Proposal 5: RAN4 to study Multi-CC measurements in one MG occasion in 6G.</w:t>
            </w:r>
          </w:p>
          <w:p w14:paraId="706C8A63" w14:textId="77777777" w:rsidR="00A50E32" w:rsidRDefault="00A50E32">
            <w:pPr>
              <w:spacing w:after="0"/>
              <w:jc w:val="both"/>
              <w:rPr>
                <w:b/>
                <w:bCs/>
                <w:sz w:val="20"/>
                <w:szCs w:val="20"/>
              </w:rPr>
            </w:pPr>
          </w:p>
          <w:p w14:paraId="03018028" w14:textId="77777777" w:rsidR="00A50E32" w:rsidRDefault="00964890">
            <w:pPr>
              <w:spacing w:after="0"/>
              <w:jc w:val="both"/>
              <w:rPr>
                <w:b/>
                <w:bCs/>
                <w:sz w:val="20"/>
                <w:szCs w:val="20"/>
                <w:u w:val="single"/>
              </w:rPr>
            </w:pPr>
            <w:r>
              <w:rPr>
                <w:b/>
                <w:bCs/>
                <w:sz w:val="20"/>
                <w:szCs w:val="20"/>
                <w:u w:val="single"/>
              </w:rPr>
              <w:t>Interruption</w:t>
            </w:r>
          </w:p>
          <w:p w14:paraId="695480F0" w14:textId="77777777" w:rsidR="00A50E32" w:rsidRDefault="00A50E32">
            <w:pPr>
              <w:spacing w:after="0"/>
              <w:jc w:val="both"/>
              <w:rPr>
                <w:b/>
                <w:bCs/>
                <w:sz w:val="20"/>
                <w:szCs w:val="20"/>
                <w:u w:val="single"/>
              </w:rPr>
            </w:pPr>
          </w:p>
          <w:p w14:paraId="6B9E399C" w14:textId="77777777" w:rsidR="00A50E32" w:rsidRDefault="00A50E32">
            <w:pPr>
              <w:spacing w:after="0"/>
              <w:jc w:val="both"/>
              <w:rPr>
                <w:b/>
                <w:bCs/>
                <w:sz w:val="20"/>
                <w:szCs w:val="20"/>
                <w:u w:val="single"/>
              </w:rPr>
            </w:pPr>
          </w:p>
          <w:p w14:paraId="30150B47" w14:textId="77777777" w:rsidR="00A50E32" w:rsidRDefault="00964890">
            <w:pPr>
              <w:spacing w:after="0"/>
              <w:rPr>
                <w:b/>
                <w:bCs/>
                <w:sz w:val="20"/>
                <w:szCs w:val="20"/>
                <w:u w:val="single"/>
              </w:rPr>
            </w:pPr>
            <w:r>
              <w:rPr>
                <w:b/>
                <w:bCs/>
                <w:sz w:val="20"/>
                <w:szCs w:val="20"/>
                <w:u w:val="single"/>
              </w:rPr>
              <w:t>RRM framework</w:t>
            </w:r>
          </w:p>
          <w:p w14:paraId="13F5C670"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Unified measurements</w:t>
            </w:r>
          </w:p>
          <w:p w14:paraId="56BB6540" w14:textId="77777777" w:rsidR="00A50E32" w:rsidRDefault="00964890">
            <w:pPr>
              <w:spacing w:after="0"/>
              <w:rPr>
                <w:sz w:val="20"/>
                <w:szCs w:val="20"/>
              </w:rPr>
            </w:pPr>
            <w:r>
              <w:rPr>
                <w:sz w:val="20"/>
                <w:szCs w:val="20"/>
              </w:rPr>
              <w:t>Proposal 6: RAN4 to study united/integrated cross-layers (L1/L3) and cross- functions (MIMO/LTM) measurement framework in 6G.</w:t>
            </w:r>
          </w:p>
          <w:p w14:paraId="11829B5E" w14:textId="77777777" w:rsidR="00A50E32" w:rsidRDefault="00A50E32">
            <w:pPr>
              <w:spacing w:after="0"/>
              <w:rPr>
                <w:sz w:val="20"/>
                <w:szCs w:val="20"/>
              </w:rPr>
            </w:pPr>
          </w:p>
          <w:p w14:paraId="325E5D50" w14:textId="77777777" w:rsidR="00A50E32" w:rsidRDefault="00A50E32">
            <w:pPr>
              <w:spacing w:after="0"/>
              <w:jc w:val="both"/>
              <w:rPr>
                <w:sz w:val="20"/>
                <w:szCs w:val="20"/>
              </w:rPr>
            </w:pPr>
          </w:p>
          <w:p w14:paraId="692E9A94" w14:textId="77777777" w:rsidR="00A50E32" w:rsidRDefault="00964890">
            <w:pPr>
              <w:spacing w:after="0"/>
              <w:jc w:val="both"/>
              <w:rPr>
                <w:b/>
                <w:bCs/>
                <w:sz w:val="20"/>
                <w:szCs w:val="20"/>
                <w:u w:val="single"/>
              </w:rPr>
            </w:pPr>
            <w:r>
              <w:rPr>
                <w:b/>
                <w:bCs/>
                <w:sz w:val="20"/>
                <w:szCs w:val="20"/>
                <w:u w:val="single"/>
              </w:rPr>
              <w:t>Mobility related RRM</w:t>
            </w:r>
          </w:p>
          <w:p w14:paraId="3BED1BC6" w14:textId="77777777" w:rsidR="00A50E32" w:rsidRDefault="00A50E32">
            <w:pPr>
              <w:spacing w:after="0"/>
              <w:jc w:val="both"/>
              <w:rPr>
                <w:sz w:val="20"/>
                <w:szCs w:val="20"/>
              </w:rPr>
            </w:pPr>
          </w:p>
          <w:p w14:paraId="124F4603" w14:textId="77777777" w:rsidR="00A50E32" w:rsidRDefault="00964890">
            <w:pPr>
              <w:spacing w:after="0"/>
              <w:jc w:val="both"/>
              <w:rPr>
                <w:b/>
                <w:bCs/>
                <w:sz w:val="20"/>
                <w:szCs w:val="20"/>
                <w:u w:val="single"/>
              </w:rPr>
            </w:pPr>
            <w:r>
              <w:rPr>
                <w:b/>
                <w:bCs/>
                <w:sz w:val="20"/>
                <w:szCs w:val="20"/>
                <w:u w:val="single"/>
              </w:rPr>
              <w:t>RRM related energy efficiency</w:t>
            </w:r>
          </w:p>
          <w:p w14:paraId="2E2B06DF" w14:textId="77777777" w:rsidR="00A50E32" w:rsidRDefault="00964890">
            <w:pPr>
              <w:spacing w:after="0"/>
              <w:rPr>
                <w:bCs/>
                <w:sz w:val="20"/>
                <w:szCs w:val="20"/>
              </w:rPr>
            </w:pPr>
            <w:r>
              <w:rPr>
                <w:rFonts w:hint="eastAsia"/>
                <w:bCs/>
                <w:sz w:val="20"/>
                <w:szCs w:val="20"/>
              </w:rPr>
              <w:t xml:space="preserve">Proposal 9: RAN4 to study </w:t>
            </w:r>
            <w:r>
              <w:rPr>
                <w:bCs/>
                <w:sz w:val="20"/>
                <w:szCs w:val="20"/>
              </w:rPr>
              <w:t>enhance</w:t>
            </w:r>
            <w:r>
              <w:rPr>
                <w:rFonts w:hint="eastAsia"/>
                <w:bCs/>
                <w:sz w:val="20"/>
                <w:szCs w:val="20"/>
              </w:rPr>
              <w:t xml:space="preserve">d </w:t>
            </w:r>
            <w:r>
              <w:rPr>
                <w:rFonts w:eastAsiaTheme="minorEastAsia" w:hint="eastAsia"/>
                <w:bCs/>
                <w:sz w:val="20"/>
                <w:szCs w:val="20"/>
              </w:rPr>
              <w:t>e</w:t>
            </w:r>
            <w:r>
              <w:rPr>
                <w:rFonts w:eastAsiaTheme="minorEastAsia"/>
                <w:bCs/>
                <w:sz w:val="20"/>
                <w:szCs w:val="20"/>
              </w:rPr>
              <w:t>nergy</w:t>
            </w:r>
            <w:r>
              <w:rPr>
                <w:bCs/>
                <w:sz w:val="20"/>
                <w:szCs w:val="20"/>
              </w:rPr>
              <w:t xml:space="preserve"> saving solutions and processes than those in 5G</w:t>
            </w:r>
            <w:r>
              <w:rPr>
                <w:rFonts w:hint="eastAsia"/>
                <w:bCs/>
                <w:sz w:val="20"/>
                <w:szCs w:val="20"/>
              </w:rPr>
              <w:t xml:space="preserve"> for</w:t>
            </w:r>
            <w:r>
              <w:rPr>
                <w:bCs/>
                <w:sz w:val="20"/>
                <w:szCs w:val="20"/>
              </w:rPr>
              <w:t xml:space="preserve"> </w:t>
            </w:r>
            <w:r>
              <w:rPr>
                <w:rFonts w:hint="eastAsia"/>
                <w:bCs/>
                <w:sz w:val="20"/>
                <w:szCs w:val="20"/>
              </w:rPr>
              <w:t>6</w:t>
            </w:r>
            <w:r>
              <w:rPr>
                <w:bCs/>
                <w:sz w:val="20"/>
                <w:szCs w:val="20"/>
              </w:rPr>
              <w:t>G.</w:t>
            </w:r>
          </w:p>
          <w:p w14:paraId="43B36D3B" w14:textId="77777777" w:rsidR="00A50E32" w:rsidRDefault="00964890">
            <w:pPr>
              <w:spacing w:after="0"/>
              <w:rPr>
                <w:bCs/>
                <w:sz w:val="20"/>
                <w:szCs w:val="20"/>
              </w:rPr>
            </w:pPr>
            <w:r>
              <w:rPr>
                <w:rFonts w:hint="eastAsia"/>
                <w:bCs/>
                <w:sz w:val="20"/>
                <w:szCs w:val="20"/>
              </w:rPr>
              <w:t xml:space="preserve">Proposal 10: </w:t>
            </w:r>
            <w:r>
              <w:rPr>
                <w:bCs/>
                <w:sz w:val="20"/>
                <w:szCs w:val="20"/>
              </w:rPr>
              <w:t>In order to further save energy</w:t>
            </w:r>
            <w:r>
              <w:rPr>
                <w:rFonts w:hint="eastAsia"/>
                <w:bCs/>
                <w:sz w:val="20"/>
                <w:szCs w:val="20"/>
              </w:rPr>
              <w:t xml:space="preserve">, RAN4 to consider </w:t>
            </w:r>
            <w:r>
              <w:rPr>
                <w:bCs/>
                <w:sz w:val="20"/>
                <w:szCs w:val="20"/>
              </w:rPr>
              <w:t>energy</w:t>
            </w:r>
            <w:r>
              <w:rPr>
                <w:rFonts w:hint="eastAsia"/>
                <w:bCs/>
                <w:sz w:val="20"/>
                <w:szCs w:val="20"/>
              </w:rPr>
              <w:t xml:space="preserve"> based RRM </w:t>
            </w:r>
            <w:r>
              <w:rPr>
                <w:bCs/>
                <w:sz w:val="20"/>
                <w:szCs w:val="20"/>
              </w:rPr>
              <w:t xml:space="preserve">strategy </w:t>
            </w:r>
            <w:r>
              <w:rPr>
                <w:rFonts w:hint="eastAsia"/>
                <w:bCs/>
                <w:sz w:val="20"/>
                <w:szCs w:val="20"/>
              </w:rPr>
              <w:t>for</w:t>
            </w:r>
            <w:r>
              <w:rPr>
                <w:bCs/>
                <w:sz w:val="20"/>
                <w:szCs w:val="20"/>
              </w:rPr>
              <w:t xml:space="preserve"> </w:t>
            </w:r>
            <w:r>
              <w:rPr>
                <w:rFonts w:hint="eastAsia"/>
                <w:bCs/>
                <w:sz w:val="20"/>
                <w:szCs w:val="20"/>
              </w:rPr>
              <w:t>6</w:t>
            </w:r>
            <w:r>
              <w:rPr>
                <w:bCs/>
                <w:sz w:val="20"/>
                <w:szCs w:val="20"/>
              </w:rPr>
              <w:t>G</w:t>
            </w:r>
            <w:r>
              <w:rPr>
                <w:rFonts w:hint="eastAsia"/>
                <w:bCs/>
                <w:sz w:val="20"/>
                <w:szCs w:val="20"/>
              </w:rPr>
              <w:t xml:space="preserve">. </w:t>
            </w:r>
          </w:p>
          <w:p w14:paraId="063D94B8" w14:textId="77777777" w:rsidR="00A50E32" w:rsidRDefault="00A50E32">
            <w:pPr>
              <w:spacing w:after="0"/>
              <w:jc w:val="both"/>
              <w:rPr>
                <w:sz w:val="20"/>
                <w:szCs w:val="20"/>
              </w:rPr>
            </w:pPr>
          </w:p>
          <w:p w14:paraId="037F1018" w14:textId="77777777" w:rsidR="00A50E32" w:rsidRDefault="00964890">
            <w:pPr>
              <w:spacing w:after="0"/>
              <w:jc w:val="both"/>
              <w:rPr>
                <w:b/>
                <w:bCs/>
                <w:sz w:val="20"/>
                <w:szCs w:val="20"/>
                <w:u w:val="single"/>
              </w:rPr>
            </w:pPr>
            <w:r>
              <w:rPr>
                <w:b/>
                <w:bCs/>
                <w:sz w:val="20"/>
                <w:szCs w:val="20"/>
                <w:u w:val="single"/>
              </w:rPr>
              <w:t>Spectrum aggregation related RRM</w:t>
            </w:r>
          </w:p>
          <w:p w14:paraId="3C991381" w14:textId="77777777" w:rsidR="00A50E32" w:rsidRDefault="00A50E32">
            <w:pPr>
              <w:spacing w:after="0"/>
              <w:jc w:val="both"/>
              <w:rPr>
                <w:sz w:val="20"/>
                <w:szCs w:val="20"/>
              </w:rPr>
            </w:pPr>
          </w:p>
          <w:p w14:paraId="578E0AD6" w14:textId="77777777" w:rsidR="00A50E32" w:rsidRDefault="00964890">
            <w:pPr>
              <w:spacing w:after="0"/>
              <w:jc w:val="both"/>
              <w:rPr>
                <w:b/>
                <w:bCs/>
                <w:sz w:val="20"/>
                <w:szCs w:val="20"/>
                <w:u w:val="single"/>
              </w:rPr>
            </w:pPr>
            <w:r>
              <w:rPr>
                <w:b/>
                <w:bCs/>
                <w:sz w:val="20"/>
                <w:szCs w:val="20"/>
                <w:u w:val="single"/>
              </w:rPr>
              <w:lastRenderedPageBreak/>
              <w:t>MIMO and mTRP operation related RRM</w:t>
            </w:r>
          </w:p>
          <w:p w14:paraId="7F429ED0" w14:textId="77777777" w:rsidR="00A50E32" w:rsidRDefault="00A50E32">
            <w:pPr>
              <w:spacing w:after="0"/>
              <w:jc w:val="both"/>
              <w:rPr>
                <w:sz w:val="20"/>
                <w:szCs w:val="20"/>
              </w:rPr>
            </w:pPr>
          </w:p>
          <w:p w14:paraId="39D3810E" w14:textId="77777777" w:rsidR="00A50E32" w:rsidRDefault="00964890">
            <w:pPr>
              <w:spacing w:after="0"/>
              <w:jc w:val="both"/>
              <w:rPr>
                <w:b/>
                <w:bCs/>
                <w:sz w:val="20"/>
                <w:szCs w:val="20"/>
                <w:u w:val="single"/>
              </w:rPr>
            </w:pPr>
            <w:r>
              <w:rPr>
                <w:b/>
                <w:bCs/>
                <w:sz w:val="20"/>
                <w:szCs w:val="20"/>
                <w:u w:val="single"/>
              </w:rPr>
              <w:t>NTN related RRM</w:t>
            </w:r>
          </w:p>
          <w:p w14:paraId="1E716B0E" w14:textId="77777777" w:rsidR="00A50E32" w:rsidRDefault="00964890">
            <w:pPr>
              <w:spacing w:after="0"/>
              <w:jc w:val="both"/>
              <w:rPr>
                <w:sz w:val="20"/>
                <w:szCs w:val="20"/>
              </w:rPr>
            </w:pPr>
            <w:r>
              <w:rPr>
                <w:sz w:val="20"/>
                <w:szCs w:val="20"/>
              </w:rPr>
              <w:t>Proposal 7: The existing enhancement for HO delay reduction in 5G TN can be considered for NTN as baseline, such as LTM.</w:t>
            </w:r>
          </w:p>
          <w:p w14:paraId="1C9EF89C" w14:textId="77777777" w:rsidR="00A50E32" w:rsidRDefault="00964890">
            <w:pPr>
              <w:spacing w:after="0"/>
              <w:jc w:val="both"/>
              <w:rPr>
                <w:sz w:val="20"/>
                <w:szCs w:val="20"/>
              </w:rPr>
            </w:pPr>
            <w:r>
              <w:rPr>
                <w:sz w:val="20"/>
                <w:szCs w:val="20"/>
              </w:rPr>
              <w:t>Proposal 8: RAN4 to study how to integrate the requirements of TN and NTN in 6G day-1, at least the requirements will be defined in the same clause as a whole.</w:t>
            </w:r>
          </w:p>
          <w:p w14:paraId="020ADAB8" w14:textId="77777777" w:rsidR="00A50E32" w:rsidRDefault="00A50E32">
            <w:pPr>
              <w:spacing w:after="0"/>
              <w:jc w:val="both"/>
              <w:rPr>
                <w:sz w:val="20"/>
                <w:szCs w:val="20"/>
              </w:rPr>
            </w:pPr>
          </w:p>
          <w:p w14:paraId="75757625" w14:textId="77777777" w:rsidR="00A50E32" w:rsidRDefault="00964890">
            <w:pPr>
              <w:spacing w:after="0"/>
              <w:jc w:val="both"/>
              <w:rPr>
                <w:b/>
                <w:bCs/>
                <w:sz w:val="20"/>
                <w:szCs w:val="20"/>
                <w:u w:val="single"/>
              </w:rPr>
            </w:pPr>
            <w:r>
              <w:rPr>
                <w:b/>
                <w:bCs/>
                <w:sz w:val="20"/>
                <w:szCs w:val="20"/>
                <w:u w:val="single"/>
              </w:rPr>
              <w:t>Initial access related RRM</w:t>
            </w:r>
          </w:p>
          <w:p w14:paraId="36425737" w14:textId="77777777" w:rsidR="00A50E32" w:rsidRDefault="00A50E32">
            <w:pPr>
              <w:spacing w:after="0"/>
              <w:jc w:val="both"/>
              <w:rPr>
                <w:sz w:val="20"/>
                <w:szCs w:val="20"/>
              </w:rPr>
            </w:pPr>
          </w:p>
          <w:p w14:paraId="2A18A76F" w14:textId="77777777" w:rsidR="00A50E32" w:rsidRDefault="00964890">
            <w:pPr>
              <w:spacing w:after="0"/>
              <w:jc w:val="both"/>
              <w:rPr>
                <w:b/>
                <w:bCs/>
                <w:sz w:val="20"/>
                <w:szCs w:val="20"/>
                <w:u w:val="single"/>
              </w:rPr>
            </w:pPr>
            <w:r>
              <w:rPr>
                <w:b/>
                <w:bCs/>
                <w:sz w:val="20"/>
                <w:szCs w:val="20"/>
                <w:u w:val="single"/>
              </w:rPr>
              <w:t>Other PHY signal/channel/procedure related RRM</w:t>
            </w:r>
          </w:p>
          <w:p w14:paraId="24581DD6" w14:textId="77777777" w:rsidR="00A50E32" w:rsidRDefault="00964890">
            <w:pPr>
              <w:pStyle w:val="ListParagraph"/>
              <w:numPr>
                <w:ilvl w:val="0"/>
                <w:numId w:val="9"/>
              </w:numPr>
              <w:overflowPunct/>
              <w:autoSpaceDE/>
              <w:autoSpaceDN/>
              <w:adjustRightInd/>
              <w:spacing w:after="0"/>
              <w:ind w:firstLineChars="0"/>
              <w:textAlignment w:val="auto"/>
              <w:rPr>
                <w:rFonts w:eastAsia="SimSun"/>
                <w:b/>
                <w:sz w:val="20"/>
                <w:szCs w:val="20"/>
              </w:rPr>
            </w:pPr>
            <w:r>
              <w:rPr>
                <w:rFonts w:eastAsia="SimSun"/>
                <w:b/>
                <w:iCs/>
                <w:sz w:val="20"/>
                <w:szCs w:val="20"/>
              </w:rPr>
              <w:t>user-centric based RRM</w:t>
            </w:r>
          </w:p>
          <w:p w14:paraId="16EF2A52" w14:textId="77777777" w:rsidR="00A50E32" w:rsidRDefault="00964890">
            <w:pPr>
              <w:spacing w:after="0"/>
              <w:jc w:val="both"/>
              <w:rPr>
                <w:iCs/>
                <w:sz w:val="20"/>
                <w:szCs w:val="20"/>
              </w:rPr>
            </w:pPr>
            <w:r>
              <w:rPr>
                <w:iCs/>
                <w:sz w:val="20"/>
                <w:szCs w:val="20"/>
              </w:rPr>
              <w:t>Proposal 11: RAN4 to study the RRM impact for user-centric operation.</w:t>
            </w:r>
          </w:p>
          <w:p w14:paraId="15ECBE10" w14:textId="77777777" w:rsidR="00A50E32" w:rsidRDefault="00964890">
            <w:pPr>
              <w:pStyle w:val="ListParagraph"/>
              <w:numPr>
                <w:ilvl w:val="0"/>
                <w:numId w:val="9"/>
              </w:numPr>
              <w:overflowPunct/>
              <w:autoSpaceDE/>
              <w:autoSpaceDN/>
              <w:adjustRightInd/>
              <w:spacing w:after="0"/>
              <w:ind w:firstLineChars="0"/>
              <w:textAlignment w:val="auto"/>
              <w:rPr>
                <w:rFonts w:eastAsia="SimSun"/>
                <w:b/>
                <w:iCs/>
                <w:sz w:val="20"/>
                <w:szCs w:val="20"/>
              </w:rPr>
            </w:pPr>
            <w:r>
              <w:rPr>
                <w:rFonts w:eastAsia="SimSun"/>
                <w:b/>
                <w:iCs/>
                <w:sz w:val="20"/>
                <w:szCs w:val="20"/>
              </w:rPr>
              <w:t>Sensor based RRM:</w:t>
            </w:r>
          </w:p>
          <w:p w14:paraId="55286A73" w14:textId="77777777" w:rsidR="00A50E32" w:rsidRDefault="00964890">
            <w:pPr>
              <w:spacing w:after="0"/>
              <w:rPr>
                <w:rFonts w:eastAsia="SimSun"/>
                <w:bCs/>
                <w:iCs/>
                <w:sz w:val="20"/>
                <w:szCs w:val="20"/>
              </w:rPr>
            </w:pPr>
            <w:r>
              <w:rPr>
                <w:rFonts w:eastAsia="SimSun"/>
                <w:bCs/>
                <w:iCs/>
                <w:sz w:val="20"/>
                <w:szCs w:val="20"/>
              </w:rPr>
              <w:t>Proposal 12: RAN4 to consider enriching RRM measurement content and introducing sensing information based mobility management for 6G.</w:t>
            </w:r>
          </w:p>
          <w:p w14:paraId="0A88A21C" w14:textId="77777777" w:rsidR="00A50E32" w:rsidRDefault="00964890">
            <w:pPr>
              <w:spacing w:after="0"/>
              <w:ind w:left="284"/>
              <w:rPr>
                <w:rFonts w:eastAsia="SimSun"/>
                <w:bCs/>
                <w:iCs/>
                <w:sz w:val="20"/>
                <w:szCs w:val="20"/>
              </w:rPr>
            </w:pPr>
            <w:r>
              <w:rPr>
                <w:rFonts w:eastAsia="SimSun"/>
                <w:bCs/>
                <w:iCs/>
                <w:sz w:val="20"/>
                <w:szCs w:val="20"/>
              </w:rPr>
              <w:t>•</w:t>
            </w:r>
            <w:r>
              <w:rPr>
                <w:rFonts w:eastAsia="SimSun"/>
                <w:bCs/>
                <w:iCs/>
                <w:sz w:val="20"/>
                <w:szCs w:val="20"/>
              </w:rPr>
              <w:tab/>
              <w:t>In addition to link quality measurement such as RSRP/RSRQ/SINR, the measurement content can also include speed, distance, angle, positioning, imaging, or activity detection, etc.</w:t>
            </w:r>
          </w:p>
          <w:p w14:paraId="39F78305" w14:textId="77777777" w:rsidR="00A50E32" w:rsidRDefault="00964890">
            <w:pPr>
              <w:overflowPunct/>
              <w:autoSpaceDE/>
              <w:autoSpaceDN/>
              <w:adjustRightInd/>
              <w:spacing w:after="0"/>
              <w:textAlignment w:val="auto"/>
              <w:rPr>
                <w:rFonts w:eastAsia="SimSun"/>
                <w:bCs/>
                <w:iCs/>
                <w:sz w:val="20"/>
                <w:szCs w:val="20"/>
              </w:rPr>
            </w:pPr>
            <w:r>
              <w:rPr>
                <w:rFonts w:eastAsia="SimSun"/>
                <w:bCs/>
                <w:iCs/>
                <w:sz w:val="20"/>
                <w:szCs w:val="20"/>
              </w:rPr>
              <w:t>Proposal 13: RAN4 to consider RRM impact for multi-functional RAN, where communication and sensing functionalities are jointly supported for 6G.</w:t>
            </w:r>
          </w:p>
          <w:p w14:paraId="43283092" w14:textId="77777777" w:rsidR="00A50E32" w:rsidRDefault="00A50E32">
            <w:pPr>
              <w:spacing w:after="0"/>
              <w:jc w:val="both"/>
              <w:rPr>
                <w:iCs/>
                <w:sz w:val="20"/>
                <w:szCs w:val="20"/>
              </w:rPr>
            </w:pPr>
          </w:p>
        </w:tc>
      </w:tr>
      <w:tr w:rsidR="00A50E32" w14:paraId="02DF0A30" w14:textId="77777777">
        <w:trPr>
          <w:trHeight w:val="468"/>
        </w:trPr>
        <w:tc>
          <w:tcPr>
            <w:tcW w:w="1510" w:type="dxa"/>
          </w:tcPr>
          <w:p w14:paraId="54490CB4" w14:textId="77777777" w:rsidR="00A50E32" w:rsidRDefault="00964890">
            <w:pPr>
              <w:spacing w:after="0"/>
            </w:pPr>
            <w:hyperlink r:id="rId17" w:history="1">
              <w:r>
                <w:rPr>
                  <w:rStyle w:val="Hyperlink"/>
                  <w:rFonts w:ascii="Arial" w:hAnsi="Arial" w:cs="Arial"/>
                  <w:b/>
                  <w:bCs/>
                  <w:sz w:val="16"/>
                  <w:szCs w:val="16"/>
                </w:rPr>
                <w:t>R4-2520218</w:t>
              </w:r>
            </w:hyperlink>
          </w:p>
        </w:tc>
        <w:tc>
          <w:tcPr>
            <w:tcW w:w="1168" w:type="dxa"/>
          </w:tcPr>
          <w:p w14:paraId="117931A1" w14:textId="77777777" w:rsidR="00A50E32" w:rsidRDefault="00964890">
            <w:pPr>
              <w:spacing w:after="0"/>
              <w:rPr>
                <w:rFonts w:ascii="Arial" w:hAnsi="Arial" w:cs="Arial"/>
                <w:sz w:val="16"/>
                <w:szCs w:val="16"/>
              </w:rPr>
            </w:pPr>
            <w:r>
              <w:rPr>
                <w:rFonts w:ascii="Arial" w:hAnsi="Arial" w:cs="Arial"/>
                <w:sz w:val="16"/>
                <w:szCs w:val="16"/>
              </w:rPr>
              <w:t>Amazon Web Services</w:t>
            </w:r>
          </w:p>
        </w:tc>
        <w:tc>
          <w:tcPr>
            <w:tcW w:w="6953" w:type="dxa"/>
          </w:tcPr>
          <w:p w14:paraId="15B4A26E" w14:textId="77777777" w:rsidR="00A50E32" w:rsidRDefault="00A50E32">
            <w:pPr>
              <w:spacing w:after="0"/>
              <w:jc w:val="both"/>
              <w:rPr>
                <w:sz w:val="20"/>
                <w:szCs w:val="20"/>
              </w:rPr>
            </w:pPr>
          </w:p>
          <w:p w14:paraId="4DC81E44" w14:textId="77777777" w:rsidR="00A50E32" w:rsidRDefault="00964890">
            <w:pPr>
              <w:spacing w:after="0"/>
              <w:jc w:val="both"/>
              <w:rPr>
                <w:b/>
                <w:bCs/>
                <w:sz w:val="20"/>
                <w:szCs w:val="20"/>
                <w:u w:val="single"/>
              </w:rPr>
            </w:pPr>
            <w:r>
              <w:rPr>
                <w:b/>
                <w:bCs/>
                <w:sz w:val="20"/>
                <w:szCs w:val="20"/>
                <w:u w:val="single"/>
              </w:rPr>
              <w:t>NTN related RRM</w:t>
            </w:r>
          </w:p>
          <w:p w14:paraId="0D51310F" w14:textId="77777777" w:rsidR="00A50E32" w:rsidRDefault="00A50E32">
            <w:pPr>
              <w:spacing w:after="0"/>
              <w:jc w:val="both"/>
              <w:rPr>
                <w:b/>
                <w:bCs/>
                <w:sz w:val="20"/>
                <w:szCs w:val="20"/>
                <w:u w:val="single"/>
              </w:rPr>
            </w:pPr>
          </w:p>
          <w:p w14:paraId="5E3D23DC" w14:textId="77777777" w:rsidR="00A50E32" w:rsidRDefault="00964890">
            <w:pPr>
              <w:spacing w:after="0"/>
              <w:jc w:val="both"/>
              <w:rPr>
                <w:sz w:val="20"/>
                <w:szCs w:val="20"/>
              </w:rPr>
            </w:pPr>
            <w:r>
              <w:rPr>
                <w:sz w:val="20"/>
                <w:szCs w:val="20"/>
              </w:rPr>
              <w:t>Proposal-1: 6GR performance requirements for active and idle users should take into account beam hopping as well as in the design of RRM measurements and procedures for mobility, cell (re)selection, and radio-link monitoring.</w:t>
            </w:r>
          </w:p>
          <w:p w14:paraId="1D4E4F13" w14:textId="77777777" w:rsidR="00A50E32" w:rsidRDefault="00964890">
            <w:pPr>
              <w:spacing w:after="0"/>
              <w:jc w:val="both"/>
              <w:rPr>
                <w:sz w:val="20"/>
                <w:szCs w:val="20"/>
              </w:rPr>
            </w:pPr>
            <w:r>
              <w:rPr>
                <w:sz w:val="20"/>
                <w:szCs w:val="20"/>
              </w:rPr>
              <w:t>Proposal-2: The 6G study should consider necessary enhancements for NTN UEs as well as the impact on measurement and performance requirements due to the specific challenges of NTN networks, such as very large propagation delays, Doppler variations across satellites, and discontinuous coverage.</w:t>
            </w:r>
          </w:p>
          <w:p w14:paraId="6BEEEAA0" w14:textId="77777777" w:rsidR="00A50E32" w:rsidRDefault="00A50E32">
            <w:pPr>
              <w:spacing w:after="0"/>
              <w:jc w:val="both"/>
              <w:rPr>
                <w:b/>
                <w:bCs/>
                <w:sz w:val="20"/>
                <w:szCs w:val="20"/>
                <w:u w:val="single"/>
              </w:rPr>
            </w:pPr>
          </w:p>
          <w:p w14:paraId="2C7796C0" w14:textId="77777777" w:rsidR="00A50E32" w:rsidRDefault="00A50E32">
            <w:pPr>
              <w:pStyle w:val="ListParagraph"/>
              <w:spacing w:after="0"/>
              <w:ind w:left="840" w:firstLineChars="0" w:firstLine="0"/>
              <w:rPr>
                <w:rFonts w:eastAsiaTheme="minorEastAsia"/>
                <w:sz w:val="20"/>
                <w:szCs w:val="20"/>
              </w:rPr>
            </w:pPr>
          </w:p>
        </w:tc>
      </w:tr>
      <w:tr w:rsidR="00A50E32" w14:paraId="235FE03C" w14:textId="77777777">
        <w:trPr>
          <w:trHeight w:val="468"/>
        </w:trPr>
        <w:tc>
          <w:tcPr>
            <w:tcW w:w="1510" w:type="dxa"/>
          </w:tcPr>
          <w:p w14:paraId="41967D06" w14:textId="77777777" w:rsidR="00A50E32" w:rsidRDefault="00964890">
            <w:pPr>
              <w:spacing w:after="0"/>
            </w:pPr>
            <w:hyperlink r:id="rId18" w:history="1">
              <w:r>
                <w:rPr>
                  <w:rStyle w:val="Hyperlink"/>
                  <w:rFonts w:ascii="Arial" w:hAnsi="Arial" w:cs="Arial"/>
                  <w:b/>
                  <w:bCs/>
                  <w:sz w:val="16"/>
                  <w:szCs w:val="16"/>
                </w:rPr>
                <w:t>R4-2520329</w:t>
              </w:r>
            </w:hyperlink>
          </w:p>
        </w:tc>
        <w:tc>
          <w:tcPr>
            <w:tcW w:w="1168" w:type="dxa"/>
          </w:tcPr>
          <w:p w14:paraId="454721C1" w14:textId="77777777" w:rsidR="00A50E32" w:rsidRDefault="00964890">
            <w:pPr>
              <w:spacing w:after="0"/>
              <w:rPr>
                <w:rFonts w:ascii="Arial" w:hAnsi="Arial" w:cs="Arial"/>
                <w:sz w:val="16"/>
                <w:szCs w:val="16"/>
              </w:rPr>
            </w:pPr>
            <w:r>
              <w:rPr>
                <w:rFonts w:ascii="Arial" w:hAnsi="Arial" w:cs="Arial"/>
                <w:sz w:val="16"/>
                <w:szCs w:val="16"/>
              </w:rPr>
              <w:t>Huawei, HiSilicon</w:t>
            </w:r>
          </w:p>
        </w:tc>
        <w:tc>
          <w:tcPr>
            <w:tcW w:w="6953" w:type="dxa"/>
          </w:tcPr>
          <w:p w14:paraId="236243BE" w14:textId="77777777" w:rsidR="00A50E32" w:rsidRDefault="00964890">
            <w:pPr>
              <w:spacing w:after="0"/>
              <w:jc w:val="both"/>
              <w:rPr>
                <w:b/>
                <w:bCs/>
                <w:sz w:val="20"/>
                <w:szCs w:val="20"/>
                <w:u w:val="single"/>
              </w:rPr>
            </w:pPr>
            <w:r>
              <w:rPr>
                <w:b/>
                <w:bCs/>
                <w:sz w:val="20"/>
                <w:szCs w:val="20"/>
                <w:u w:val="single"/>
              </w:rPr>
              <w:t xml:space="preserve">Measurement gap(MG) </w:t>
            </w:r>
          </w:p>
          <w:p w14:paraId="13D45C9B" w14:textId="77777777" w:rsidR="00A50E32" w:rsidRDefault="00964890">
            <w:pPr>
              <w:pStyle w:val="ListParagraph"/>
              <w:numPr>
                <w:ilvl w:val="0"/>
                <w:numId w:val="9"/>
              </w:numPr>
              <w:overflowPunct/>
              <w:autoSpaceDE/>
              <w:autoSpaceDN/>
              <w:adjustRightInd/>
              <w:spacing w:after="0"/>
              <w:ind w:firstLineChars="0"/>
              <w:textAlignment w:val="auto"/>
              <w:rPr>
                <w:b/>
                <w:bCs/>
                <w:sz w:val="20"/>
                <w:szCs w:val="20"/>
              </w:rPr>
            </w:pPr>
            <w:r>
              <w:rPr>
                <w:rFonts w:eastAsia="SimSun"/>
                <w:b/>
                <w:iCs/>
                <w:sz w:val="20"/>
                <w:szCs w:val="20"/>
              </w:rPr>
              <w:t>Gap-less measurement and its side conditions</w:t>
            </w:r>
          </w:p>
          <w:p w14:paraId="5E4BEFC3" w14:textId="77777777" w:rsidR="00A50E32" w:rsidRDefault="00964890">
            <w:pPr>
              <w:overflowPunct/>
              <w:autoSpaceDE/>
              <w:autoSpaceDN/>
              <w:adjustRightInd/>
              <w:spacing w:after="0"/>
              <w:textAlignment w:val="auto"/>
              <w:rPr>
                <w:sz w:val="20"/>
                <w:szCs w:val="20"/>
              </w:rPr>
            </w:pPr>
            <w:r>
              <w:rPr>
                <w:sz w:val="20"/>
                <w:szCs w:val="20"/>
              </w:rPr>
              <w:t>Proposal 1: RAN4 to study solutions to support measurement without gap, and strive for a unified solution the first release of 6GR.</w:t>
            </w:r>
          </w:p>
          <w:p w14:paraId="65F04589"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 xml:space="preserve">Multi-CC measurements in MG </w:t>
            </w:r>
          </w:p>
          <w:p w14:paraId="6EC7ACC3" w14:textId="77777777" w:rsidR="00A50E32" w:rsidRDefault="00964890">
            <w:pPr>
              <w:spacing w:after="0"/>
              <w:jc w:val="both"/>
              <w:rPr>
                <w:sz w:val="20"/>
                <w:szCs w:val="20"/>
              </w:rPr>
            </w:pPr>
            <w:r>
              <w:rPr>
                <w:sz w:val="20"/>
                <w:szCs w:val="20"/>
              </w:rPr>
              <w:t>Proposal 2: RAN4 to study how to support simultaneous measurement within MG.</w:t>
            </w:r>
          </w:p>
          <w:p w14:paraId="4569CAB7"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Adapative MG operation and UE assisted MG configuration</w:t>
            </w:r>
          </w:p>
          <w:p w14:paraId="19626D53"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MG applicability for per-UE, per-FR, per-CC, or per-CC group</w:t>
            </w:r>
          </w:p>
          <w:p w14:paraId="6BEE9908" w14:textId="77777777" w:rsidR="00A50E32" w:rsidRDefault="00964890">
            <w:pPr>
              <w:spacing w:after="0"/>
              <w:ind w:left="60"/>
              <w:rPr>
                <w:rFonts w:eastAsiaTheme="minorEastAsia"/>
                <w:bCs/>
                <w:sz w:val="20"/>
                <w:szCs w:val="20"/>
              </w:rPr>
            </w:pPr>
            <w:r>
              <w:rPr>
                <w:rFonts w:eastAsiaTheme="minorEastAsia" w:hint="eastAsia"/>
                <w:bCs/>
                <w:sz w:val="20"/>
                <w:szCs w:val="20"/>
              </w:rPr>
              <w:t>P</w:t>
            </w:r>
            <w:r>
              <w:rPr>
                <w:rFonts w:eastAsiaTheme="minorEastAsia"/>
                <w:bCs/>
                <w:sz w:val="20"/>
                <w:szCs w:val="20"/>
              </w:rPr>
              <w:t>roposal 4: Besides the sub-topics in Proposal 1-3, RAN4 can also study following sub-topics under MG and interruption topic.</w:t>
            </w:r>
          </w:p>
          <w:p w14:paraId="3B71B527" w14:textId="77777777" w:rsidR="00A50E32" w:rsidRDefault="00964890">
            <w:pPr>
              <w:pStyle w:val="ListParagraph"/>
              <w:numPr>
                <w:ilvl w:val="0"/>
                <w:numId w:val="10"/>
              </w:numPr>
              <w:overflowPunct/>
              <w:autoSpaceDE/>
              <w:autoSpaceDN/>
              <w:adjustRightInd/>
              <w:spacing w:after="0"/>
              <w:ind w:firstLineChars="0"/>
              <w:textAlignment w:val="auto"/>
              <w:rPr>
                <w:rFonts w:eastAsiaTheme="minorEastAsia"/>
                <w:bCs/>
                <w:sz w:val="20"/>
                <w:szCs w:val="20"/>
              </w:rPr>
            </w:pPr>
            <w:r>
              <w:rPr>
                <w:rFonts w:eastAsiaTheme="minorEastAsia"/>
                <w:bCs/>
                <w:sz w:val="20"/>
                <w:szCs w:val="20"/>
              </w:rPr>
              <w:t>Adaptative MG operation</w:t>
            </w:r>
          </w:p>
          <w:p w14:paraId="448F351B" w14:textId="77777777" w:rsidR="00A50E32" w:rsidRDefault="00964890">
            <w:pPr>
              <w:pStyle w:val="ListParagraph"/>
              <w:numPr>
                <w:ilvl w:val="0"/>
                <w:numId w:val="10"/>
              </w:numPr>
              <w:overflowPunct/>
              <w:autoSpaceDE/>
              <w:autoSpaceDN/>
              <w:adjustRightInd/>
              <w:spacing w:after="0"/>
              <w:ind w:firstLineChars="0"/>
              <w:textAlignment w:val="auto"/>
              <w:rPr>
                <w:rFonts w:eastAsiaTheme="minorEastAsia"/>
                <w:bCs/>
                <w:sz w:val="20"/>
                <w:szCs w:val="20"/>
              </w:rPr>
            </w:pPr>
            <w:r>
              <w:rPr>
                <w:rFonts w:eastAsiaTheme="minorEastAsia"/>
                <w:bCs/>
                <w:sz w:val="20"/>
                <w:szCs w:val="20"/>
              </w:rPr>
              <w:t>Per CC MG</w:t>
            </w:r>
          </w:p>
          <w:p w14:paraId="1DDC9443" w14:textId="77777777" w:rsidR="00A50E32" w:rsidRDefault="00A50E32">
            <w:pPr>
              <w:spacing w:after="0"/>
              <w:jc w:val="both"/>
              <w:rPr>
                <w:b/>
                <w:bCs/>
                <w:sz w:val="20"/>
                <w:szCs w:val="20"/>
                <w:u w:val="single"/>
              </w:rPr>
            </w:pPr>
          </w:p>
          <w:p w14:paraId="54F168FE" w14:textId="77777777" w:rsidR="00A50E32" w:rsidRDefault="00964890">
            <w:pPr>
              <w:spacing w:after="0"/>
              <w:jc w:val="both"/>
              <w:rPr>
                <w:b/>
                <w:bCs/>
                <w:sz w:val="20"/>
                <w:szCs w:val="20"/>
                <w:u w:val="single"/>
              </w:rPr>
            </w:pPr>
            <w:r>
              <w:rPr>
                <w:b/>
                <w:bCs/>
                <w:sz w:val="20"/>
                <w:szCs w:val="20"/>
                <w:u w:val="single"/>
              </w:rPr>
              <w:t>Interruption</w:t>
            </w:r>
          </w:p>
          <w:p w14:paraId="2AF27526" w14:textId="77777777" w:rsidR="00A50E32" w:rsidRDefault="00964890">
            <w:pPr>
              <w:spacing w:after="0"/>
              <w:jc w:val="both"/>
              <w:rPr>
                <w:sz w:val="20"/>
                <w:szCs w:val="20"/>
              </w:rPr>
            </w:pPr>
            <w:r>
              <w:rPr>
                <w:sz w:val="20"/>
                <w:szCs w:val="20"/>
              </w:rPr>
              <w:t>Proposal 3: RAN4 to study the interruption length requirements in combination with measurement without gap.</w:t>
            </w:r>
          </w:p>
          <w:p w14:paraId="4C55CB70" w14:textId="77777777" w:rsidR="00A50E32" w:rsidRDefault="00A50E32">
            <w:pPr>
              <w:spacing w:after="0"/>
              <w:jc w:val="both"/>
              <w:rPr>
                <w:b/>
                <w:bCs/>
                <w:sz w:val="20"/>
                <w:szCs w:val="20"/>
                <w:u w:val="single"/>
              </w:rPr>
            </w:pPr>
          </w:p>
          <w:p w14:paraId="126A687F" w14:textId="77777777" w:rsidR="00A50E32" w:rsidRDefault="00964890">
            <w:pPr>
              <w:spacing w:after="0"/>
              <w:rPr>
                <w:b/>
                <w:bCs/>
                <w:sz w:val="20"/>
                <w:szCs w:val="20"/>
                <w:u w:val="single"/>
              </w:rPr>
            </w:pPr>
            <w:r>
              <w:rPr>
                <w:b/>
                <w:bCs/>
                <w:sz w:val="20"/>
                <w:szCs w:val="20"/>
                <w:u w:val="single"/>
              </w:rPr>
              <w:t>RRM framework</w:t>
            </w:r>
          </w:p>
          <w:p w14:paraId="17379DB1"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Searcher number for enhanced simultaneous measurements</w:t>
            </w:r>
          </w:p>
          <w:p w14:paraId="6114B042" w14:textId="77777777" w:rsidR="00A50E32" w:rsidRDefault="00964890">
            <w:pPr>
              <w:spacing w:after="0"/>
              <w:jc w:val="both"/>
              <w:rPr>
                <w:sz w:val="20"/>
                <w:szCs w:val="20"/>
              </w:rPr>
            </w:pPr>
            <w:r>
              <w:rPr>
                <w:sz w:val="20"/>
                <w:szCs w:val="20"/>
              </w:rPr>
              <w:t>Proposal 5: RAN4 to study RRM measurement delay reduction for the first release of 6GR by considering enhanced simultaneous measurements.</w:t>
            </w:r>
          </w:p>
          <w:p w14:paraId="2EE6868B"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Unified measurements</w:t>
            </w:r>
          </w:p>
          <w:p w14:paraId="24CDA1B5" w14:textId="77777777" w:rsidR="00A50E32" w:rsidRDefault="00964890">
            <w:pPr>
              <w:spacing w:after="0"/>
              <w:jc w:val="both"/>
              <w:rPr>
                <w:sz w:val="20"/>
                <w:szCs w:val="20"/>
              </w:rPr>
            </w:pPr>
            <w:r>
              <w:rPr>
                <w:sz w:val="20"/>
                <w:szCs w:val="20"/>
              </w:rPr>
              <w:t>Proposal 6: RAN4 to wait for RAN1/2 conclusions on measurement framework, procedure and signalling before discussing unified measurement requirements.</w:t>
            </w:r>
          </w:p>
          <w:p w14:paraId="34326BA7" w14:textId="77777777" w:rsidR="00A50E32" w:rsidRDefault="00A50E32">
            <w:pPr>
              <w:spacing w:after="0"/>
              <w:jc w:val="both"/>
              <w:rPr>
                <w:sz w:val="20"/>
                <w:szCs w:val="20"/>
              </w:rPr>
            </w:pPr>
          </w:p>
          <w:p w14:paraId="4BA942B4" w14:textId="77777777" w:rsidR="00A50E32" w:rsidRDefault="00964890">
            <w:pPr>
              <w:spacing w:after="0"/>
              <w:jc w:val="both"/>
              <w:rPr>
                <w:b/>
                <w:bCs/>
                <w:sz w:val="20"/>
                <w:szCs w:val="20"/>
                <w:u w:val="single"/>
              </w:rPr>
            </w:pPr>
            <w:r>
              <w:rPr>
                <w:b/>
                <w:bCs/>
                <w:sz w:val="20"/>
                <w:szCs w:val="20"/>
                <w:u w:val="single"/>
              </w:rPr>
              <w:t>Mobility related RRM</w:t>
            </w:r>
          </w:p>
          <w:p w14:paraId="1FC63AC4"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lastRenderedPageBreak/>
              <w:t>Latency and/or interruption reduction for mobility through RAN4-defined components</w:t>
            </w:r>
          </w:p>
          <w:p w14:paraId="5685E937" w14:textId="77777777" w:rsidR="00A50E32" w:rsidRDefault="00964890">
            <w:pPr>
              <w:spacing w:after="0"/>
              <w:jc w:val="both"/>
              <w:rPr>
                <w:sz w:val="20"/>
                <w:szCs w:val="20"/>
              </w:rPr>
            </w:pPr>
            <w:r>
              <w:rPr>
                <w:sz w:val="20"/>
                <w:szCs w:val="20"/>
              </w:rPr>
              <w:t>Proposal 7: RAN4 to study how to reduce delay and interruption during HO, and strive for a unified solution for the first release of 6GR.</w:t>
            </w:r>
          </w:p>
          <w:p w14:paraId="3770BE18" w14:textId="77777777" w:rsidR="00A50E32" w:rsidRDefault="00A50E32">
            <w:pPr>
              <w:spacing w:after="0"/>
              <w:jc w:val="both"/>
              <w:rPr>
                <w:sz w:val="20"/>
                <w:szCs w:val="20"/>
              </w:rPr>
            </w:pPr>
          </w:p>
          <w:p w14:paraId="7B397C3A" w14:textId="77777777" w:rsidR="00A50E32" w:rsidRDefault="00964890">
            <w:pPr>
              <w:spacing w:after="0"/>
              <w:jc w:val="both"/>
              <w:rPr>
                <w:b/>
                <w:bCs/>
                <w:sz w:val="20"/>
                <w:szCs w:val="20"/>
                <w:u w:val="single"/>
              </w:rPr>
            </w:pPr>
            <w:r>
              <w:rPr>
                <w:b/>
                <w:bCs/>
                <w:sz w:val="20"/>
                <w:szCs w:val="20"/>
                <w:u w:val="single"/>
              </w:rPr>
              <w:t>RRM related energy efficiency</w:t>
            </w:r>
          </w:p>
          <w:p w14:paraId="675FB148" w14:textId="77777777" w:rsidR="00A50E32" w:rsidRDefault="00A50E32">
            <w:pPr>
              <w:spacing w:after="0"/>
              <w:jc w:val="both"/>
              <w:rPr>
                <w:sz w:val="20"/>
                <w:szCs w:val="20"/>
              </w:rPr>
            </w:pPr>
          </w:p>
          <w:p w14:paraId="5D210CDE" w14:textId="77777777" w:rsidR="00A50E32" w:rsidRDefault="00964890">
            <w:pPr>
              <w:spacing w:after="0"/>
              <w:jc w:val="both"/>
              <w:rPr>
                <w:b/>
                <w:bCs/>
                <w:sz w:val="20"/>
                <w:szCs w:val="20"/>
                <w:u w:val="single"/>
              </w:rPr>
            </w:pPr>
            <w:r>
              <w:rPr>
                <w:b/>
                <w:bCs/>
                <w:sz w:val="20"/>
                <w:szCs w:val="20"/>
                <w:u w:val="single"/>
              </w:rPr>
              <w:t>Spectrum aggregation related RRM</w:t>
            </w:r>
          </w:p>
          <w:p w14:paraId="57F78833" w14:textId="77777777" w:rsidR="00A50E32" w:rsidRDefault="00A50E32">
            <w:pPr>
              <w:spacing w:after="0"/>
              <w:jc w:val="both"/>
              <w:rPr>
                <w:sz w:val="20"/>
                <w:szCs w:val="20"/>
              </w:rPr>
            </w:pPr>
          </w:p>
          <w:p w14:paraId="4E30E76A" w14:textId="77777777" w:rsidR="00A50E32" w:rsidRDefault="00964890">
            <w:pPr>
              <w:spacing w:after="0"/>
              <w:jc w:val="both"/>
              <w:rPr>
                <w:b/>
                <w:bCs/>
                <w:sz w:val="20"/>
                <w:szCs w:val="20"/>
                <w:u w:val="single"/>
              </w:rPr>
            </w:pPr>
            <w:r>
              <w:rPr>
                <w:b/>
                <w:bCs/>
                <w:sz w:val="20"/>
                <w:szCs w:val="20"/>
                <w:u w:val="single"/>
              </w:rPr>
              <w:t>MIMO and mTRP operation related RRM</w:t>
            </w:r>
          </w:p>
          <w:p w14:paraId="452AB402" w14:textId="77777777" w:rsidR="00A50E32" w:rsidRDefault="00A50E32">
            <w:pPr>
              <w:spacing w:after="0"/>
              <w:jc w:val="both"/>
              <w:rPr>
                <w:sz w:val="20"/>
                <w:szCs w:val="20"/>
              </w:rPr>
            </w:pPr>
          </w:p>
          <w:p w14:paraId="12489D27" w14:textId="77777777" w:rsidR="00A50E32" w:rsidRDefault="00964890">
            <w:pPr>
              <w:spacing w:after="0"/>
              <w:jc w:val="both"/>
              <w:rPr>
                <w:b/>
                <w:bCs/>
                <w:sz w:val="20"/>
                <w:szCs w:val="20"/>
                <w:u w:val="single"/>
              </w:rPr>
            </w:pPr>
            <w:r>
              <w:rPr>
                <w:b/>
                <w:bCs/>
                <w:sz w:val="20"/>
                <w:szCs w:val="20"/>
                <w:u w:val="single"/>
              </w:rPr>
              <w:t>NTN related RRM</w:t>
            </w:r>
          </w:p>
          <w:p w14:paraId="06C18E47" w14:textId="77777777" w:rsidR="00A50E32" w:rsidRDefault="00A50E32">
            <w:pPr>
              <w:spacing w:after="0"/>
              <w:jc w:val="both"/>
              <w:rPr>
                <w:sz w:val="20"/>
                <w:szCs w:val="20"/>
              </w:rPr>
            </w:pPr>
          </w:p>
          <w:p w14:paraId="4A7BFA9B" w14:textId="77777777" w:rsidR="00A50E32" w:rsidRDefault="00964890">
            <w:pPr>
              <w:spacing w:after="0"/>
              <w:jc w:val="both"/>
              <w:rPr>
                <w:b/>
                <w:bCs/>
                <w:sz w:val="20"/>
                <w:szCs w:val="20"/>
                <w:u w:val="single"/>
              </w:rPr>
            </w:pPr>
            <w:r>
              <w:rPr>
                <w:b/>
                <w:bCs/>
                <w:sz w:val="20"/>
                <w:szCs w:val="20"/>
                <w:u w:val="single"/>
              </w:rPr>
              <w:t>Initial access related RRM</w:t>
            </w:r>
          </w:p>
          <w:p w14:paraId="1149EAB9" w14:textId="77777777" w:rsidR="00A50E32" w:rsidRDefault="00A50E32">
            <w:pPr>
              <w:spacing w:after="0"/>
              <w:jc w:val="both"/>
              <w:rPr>
                <w:sz w:val="20"/>
                <w:szCs w:val="20"/>
              </w:rPr>
            </w:pPr>
          </w:p>
          <w:p w14:paraId="5BBE6996" w14:textId="77777777" w:rsidR="00A50E32" w:rsidRDefault="00964890">
            <w:pPr>
              <w:spacing w:after="0"/>
              <w:jc w:val="both"/>
              <w:rPr>
                <w:b/>
                <w:bCs/>
                <w:sz w:val="20"/>
                <w:szCs w:val="20"/>
                <w:u w:val="single"/>
              </w:rPr>
            </w:pPr>
            <w:r>
              <w:rPr>
                <w:b/>
                <w:bCs/>
                <w:sz w:val="20"/>
                <w:szCs w:val="20"/>
                <w:u w:val="single"/>
              </w:rPr>
              <w:t>Other PHY signal/channel/procedure related RRM</w:t>
            </w:r>
          </w:p>
          <w:p w14:paraId="6FD47CB8" w14:textId="77777777" w:rsidR="00A50E32" w:rsidRDefault="00964890">
            <w:pPr>
              <w:spacing w:after="0"/>
              <w:jc w:val="both"/>
              <w:rPr>
                <w:rFonts w:eastAsiaTheme="minorEastAsia"/>
                <w:bCs/>
                <w:sz w:val="20"/>
                <w:szCs w:val="20"/>
              </w:rPr>
            </w:pPr>
            <w:r>
              <w:rPr>
                <w:rFonts w:eastAsiaTheme="minorEastAsia" w:hint="eastAsia"/>
                <w:bCs/>
                <w:sz w:val="20"/>
                <w:szCs w:val="20"/>
              </w:rPr>
              <w:t>P</w:t>
            </w:r>
            <w:r>
              <w:rPr>
                <w:rFonts w:eastAsiaTheme="minorEastAsia"/>
                <w:bCs/>
                <w:sz w:val="20"/>
                <w:szCs w:val="20"/>
              </w:rPr>
              <w:t xml:space="preserve">roposal 8: RAN4 to wait for more RAN1/2 conclusions before studying the following topics. </w:t>
            </w:r>
          </w:p>
          <w:p w14:paraId="45C19920" w14:textId="77777777" w:rsidR="00A50E32" w:rsidRDefault="00964890">
            <w:pPr>
              <w:pStyle w:val="ListParagraph"/>
              <w:numPr>
                <w:ilvl w:val="0"/>
                <w:numId w:val="11"/>
              </w:numPr>
              <w:overflowPunct/>
              <w:autoSpaceDE/>
              <w:autoSpaceDN/>
              <w:adjustRightInd/>
              <w:spacing w:after="0"/>
              <w:ind w:firstLineChars="0"/>
              <w:textAlignment w:val="auto"/>
              <w:rPr>
                <w:rFonts w:eastAsiaTheme="minorEastAsia"/>
                <w:bCs/>
                <w:sz w:val="20"/>
                <w:szCs w:val="20"/>
              </w:rPr>
            </w:pPr>
            <w:r>
              <w:rPr>
                <w:rFonts w:eastAsiaTheme="minorEastAsia"/>
                <w:bCs/>
                <w:sz w:val="20"/>
                <w:szCs w:val="20"/>
              </w:rPr>
              <w:t>Energy efficiency</w:t>
            </w:r>
          </w:p>
          <w:p w14:paraId="2F1C4B40" w14:textId="77777777" w:rsidR="00A50E32" w:rsidRDefault="00964890">
            <w:pPr>
              <w:pStyle w:val="ListParagraph"/>
              <w:numPr>
                <w:ilvl w:val="0"/>
                <w:numId w:val="11"/>
              </w:numPr>
              <w:overflowPunct/>
              <w:autoSpaceDE/>
              <w:autoSpaceDN/>
              <w:adjustRightInd/>
              <w:spacing w:after="0"/>
              <w:ind w:firstLineChars="0"/>
              <w:textAlignment w:val="auto"/>
              <w:rPr>
                <w:rFonts w:eastAsiaTheme="minorEastAsia"/>
                <w:bCs/>
                <w:sz w:val="20"/>
                <w:szCs w:val="20"/>
              </w:rPr>
            </w:pPr>
            <w:r>
              <w:rPr>
                <w:rFonts w:eastAsiaTheme="minorEastAsia"/>
                <w:bCs/>
                <w:sz w:val="20"/>
                <w:szCs w:val="20"/>
              </w:rPr>
              <w:t>Spectrum aggregation</w:t>
            </w:r>
          </w:p>
          <w:p w14:paraId="6B7F9BEE" w14:textId="77777777" w:rsidR="00A50E32" w:rsidRDefault="00964890">
            <w:pPr>
              <w:pStyle w:val="ListParagraph"/>
              <w:numPr>
                <w:ilvl w:val="0"/>
                <w:numId w:val="11"/>
              </w:numPr>
              <w:overflowPunct/>
              <w:autoSpaceDE/>
              <w:autoSpaceDN/>
              <w:adjustRightInd/>
              <w:spacing w:after="0"/>
              <w:ind w:firstLineChars="0"/>
              <w:textAlignment w:val="auto"/>
              <w:rPr>
                <w:rFonts w:eastAsiaTheme="minorEastAsia"/>
                <w:bCs/>
                <w:sz w:val="20"/>
                <w:szCs w:val="20"/>
              </w:rPr>
            </w:pPr>
            <w:r>
              <w:rPr>
                <w:rFonts w:eastAsiaTheme="minorEastAsia"/>
                <w:bCs/>
                <w:sz w:val="20"/>
                <w:szCs w:val="20"/>
              </w:rPr>
              <w:t>MIMO and mTRP</w:t>
            </w:r>
          </w:p>
          <w:p w14:paraId="198DF6D2" w14:textId="77777777" w:rsidR="00A50E32" w:rsidRDefault="00964890">
            <w:pPr>
              <w:pStyle w:val="ListParagraph"/>
              <w:numPr>
                <w:ilvl w:val="0"/>
                <w:numId w:val="11"/>
              </w:numPr>
              <w:overflowPunct/>
              <w:autoSpaceDE/>
              <w:autoSpaceDN/>
              <w:adjustRightInd/>
              <w:spacing w:after="0"/>
              <w:ind w:firstLineChars="0"/>
              <w:textAlignment w:val="auto"/>
              <w:rPr>
                <w:rFonts w:eastAsiaTheme="minorEastAsia"/>
                <w:bCs/>
                <w:sz w:val="20"/>
                <w:szCs w:val="20"/>
              </w:rPr>
            </w:pPr>
            <w:r>
              <w:rPr>
                <w:rFonts w:eastAsiaTheme="minorEastAsia"/>
                <w:bCs/>
                <w:sz w:val="20"/>
                <w:szCs w:val="20"/>
              </w:rPr>
              <w:t>NTN</w:t>
            </w:r>
          </w:p>
          <w:p w14:paraId="7642856A" w14:textId="77777777" w:rsidR="00A50E32" w:rsidRDefault="00964890">
            <w:pPr>
              <w:pStyle w:val="ListParagraph"/>
              <w:numPr>
                <w:ilvl w:val="0"/>
                <w:numId w:val="11"/>
              </w:numPr>
              <w:overflowPunct/>
              <w:autoSpaceDE/>
              <w:autoSpaceDN/>
              <w:adjustRightInd/>
              <w:spacing w:after="0"/>
              <w:ind w:firstLineChars="0"/>
              <w:textAlignment w:val="auto"/>
              <w:rPr>
                <w:rFonts w:eastAsiaTheme="minorEastAsia"/>
                <w:bCs/>
                <w:sz w:val="20"/>
                <w:szCs w:val="20"/>
              </w:rPr>
            </w:pPr>
            <w:r>
              <w:rPr>
                <w:rFonts w:eastAsiaTheme="minorEastAsia"/>
                <w:bCs/>
                <w:sz w:val="20"/>
                <w:szCs w:val="20"/>
              </w:rPr>
              <w:t>initial access</w:t>
            </w:r>
          </w:p>
          <w:p w14:paraId="71053D60" w14:textId="77777777" w:rsidR="00A50E32" w:rsidRDefault="00964890">
            <w:pPr>
              <w:pStyle w:val="ListParagraph"/>
              <w:numPr>
                <w:ilvl w:val="0"/>
                <w:numId w:val="11"/>
              </w:numPr>
              <w:overflowPunct/>
              <w:autoSpaceDE/>
              <w:autoSpaceDN/>
              <w:adjustRightInd/>
              <w:spacing w:after="0"/>
              <w:ind w:firstLineChars="0"/>
              <w:textAlignment w:val="auto"/>
              <w:rPr>
                <w:rFonts w:eastAsiaTheme="minorEastAsia"/>
                <w:bCs/>
                <w:sz w:val="20"/>
                <w:szCs w:val="20"/>
              </w:rPr>
            </w:pPr>
            <w:r>
              <w:rPr>
                <w:rFonts w:eastAsiaTheme="minorEastAsia"/>
                <w:bCs/>
                <w:sz w:val="20"/>
                <w:szCs w:val="20"/>
              </w:rPr>
              <w:t xml:space="preserve">Other PHY procedure </w:t>
            </w:r>
          </w:p>
          <w:p w14:paraId="7D432C7B" w14:textId="77777777" w:rsidR="00A50E32" w:rsidRDefault="00A50E32">
            <w:pPr>
              <w:spacing w:after="0"/>
              <w:jc w:val="both"/>
              <w:rPr>
                <w:b/>
                <w:bCs/>
                <w:sz w:val="20"/>
                <w:szCs w:val="20"/>
                <w:u w:val="single"/>
              </w:rPr>
            </w:pPr>
          </w:p>
          <w:p w14:paraId="460A3404"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RRM-specific Categories:</w:t>
            </w:r>
          </w:p>
          <w:p w14:paraId="406C7ADA" w14:textId="77777777" w:rsidR="00A50E32" w:rsidRDefault="00964890">
            <w:pPr>
              <w:spacing w:after="0"/>
              <w:jc w:val="both"/>
              <w:rPr>
                <w:iCs/>
                <w:sz w:val="20"/>
                <w:szCs w:val="20"/>
              </w:rPr>
            </w:pPr>
            <w:r>
              <w:rPr>
                <w:iCs/>
                <w:sz w:val="20"/>
                <w:szCs w:val="20"/>
              </w:rPr>
              <w:t>Proposal 9: RAN4 to discuss the RRM specific category when RAN4 has clear view on the basic framework of the RRM requirements to be defined for 6GR, e.g. the applicable scenario, the side condition, and the min or mandatory requirements.</w:t>
            </w:r>
          </w:p>
          <w:p w14:paraId="031A4F46" w14:textId="77777777" w:rsidR="00A50E32" w:rsidRDefault="00A50E32">
            <w:pPr>
              <w:spacing w:after="0"/>
              <w:jc w:val="both"/>
              <w:rPr>
                <w:iCs/>
                <w:sz w:val="20"/>
                <w:szCs w:val="20"/>
              </w:rPr>
            </w:pPr>
          </w:p>
        </w:tc>
      </w:tr>
      <w:tr w:rsidR="00A50E32" w14:paraId="593B02F2" w14:textId="77777777">
        <w:trPr>
          <w:trHeight w:val="468"/>
        </w:trPr>
        <w:tc>
          <w:tcPr>
            <w:tcW w:w="1510" w:type="dxa"/>
          </w:tcPr>
          <w:p w14:paraId="302A334B" w14:textId="77777777" w:rsidR="00A50E32" w:rsidRDefault="00964890">
            <w:pPr>
              <w:spacing w:after="0"/>
            </w:pPr>
            <w:hyperlink r:id="rId19" w:history="1">
              <w:r>
                <w:rPr>
                  <w:rStyle w:val="Hyperlink"/>
                  <w:rFonts w:ascii="Arial" w:hAnsi="Arial" w:cs="Arial"/>
                  <w:b/>
                  <w:bCs/>
                  <w:sz w:val="16"/>
                  <w:szCs w:val="16"/>
                </w:rPr>
                <w:t>R4-2520400</w:t>
              </w:r>
            </w:hyperlink>
          </w:p>
        </w:tc>
        <w:tc>
          <w:tcPr>
            <w:tcW w:w="1168" w:type="dxa"/>
          </w:tcPr>
          <w:p w14:paraId="5DFE9864" w14:textId="77777777" w:rsidR="00A50E32" w:rsidRDefault="00964890">
            <w:pPr>
              <w:spacing w:after="0"/>
              <w:rPr>
                <w:rFonts w:ascii="Arial" w:hAnsi="Arial" w:cs="Arial"/>
                <w:sz w:val="16"/>
                <w:szCs w:val="16"/>
              </w:rPr>
            </w:pPr>
            <w:r>
              <w:rPr>
                <w:rFonts w:ascii="Arial" w:hAnsi="Arial" w:cs="Arial"/>
                <w:sz w:val="16"/>
                <w:szCs w:val="16"/>
              </w:rPr>
              <w:t>vivo</w:t>
            </w:r>
          </w:p>
        </w:tc>
        <w:tc>
          <w:tcPr>
            <w:tcW w:w="6953" w:type="dxa"/>
          </w:tcPr>
          <w:p w14:paraId="7D47B0FA" w14:textId="77777777" w:rsidR="00A50E32" w:rsidRDefault="00964890">
            <w:pPr>
              <w:spacing w:after="0"/>
              <w:jc w:val="both"/>
              <w:rPr>
                <w:b/>
                <w:bCs/>
                <w:sz w:val="20"/>
                <w:szCs w:val="20"/>
                <w:u w:val="single"/>
              </w:rPr>
            </w:pPr>
            <w:r>
              <w:rPr>
                <w:b/>
                <w:bCs/>
                <w:sz w:val="20"/>
                <w:szCs w:val="20"/>
                <w:u w:val="single"/>
              </w:rPr>
              <w:t>Principle</w:t>
            </w:r>
          </w:p>
          <w:p w14:paraId="3D531362" w14:textId="77777777" w:rsidR="00A50E32" w:rsidRDefault="00964890">
            <w:pPr>
              <w:spacing w:after="0"/>
              <w:jc w:val="both"/>
              <w:rPr>
                <w:sz w:val="20"/>
                <w:szCs w:val="20"/>
              </w:rPr>
            </w:pPr>
            <w:r>
              <w:rPr>
                <w:sz w:val="20"/>
                <w:szCs w:val="20"/>
              </w:rPr>
              <w:t>Proposal 1: Topics which have progresses in other groups should be continuously discussed in RRM SI phase.</w:t>
            </w:r>
          </w:p>
          <w:p w14:paraId="31255632" w14:textId="77777777" w:rsidR="00A50E32" w:rsidRDefault="00A50E32">
            <w:pPr>
              <w:spacing w:after="0"/>
              <w:jc w:val="both"/>
              <w:rPr>
                <w:b/>
                <w:bCs/>
                <w:sz w:val="20"/>
                <w:szCs w:val="20"/>
                <w:u w:val="single"/>
              </w:rPr>
            </w:pPr>
          </w:p>
          <w:p w14:paraId="3212436F" w14:textId="77777777" w:rsidR="00A50E32" w:rsidRDefault="00964890">
            <w:pPr>
              <w:spacing w:after="0"/>
              <w:jc w:val="both"/>
              <w:rPr>
                <w:b/>
                <w:bCs/>
                <w:sz w:val="20"/>
                <w:szCs w:val="20"/>
                <w:u w:val="single"/>
              </w:rPr>
            </w:pPr>
            <w:r>
              <w:rPr>
                <w:b/>
                <w:bCs/>
                <w:sz w:val="20"/>
                <w:szCs w:val="20"/>
                <w:u w:val="single"/>
              </w:rPr>
              <w:t xml:space="preserve">Measurement gap(MG) </w:t>
            </w:r>
          </w:p>
          <w:p w14:paraId="217C899B" w14:textId="77777777" w:rsidR="00A50E32" w:rsidRDefault="00A50E32">
            <w:pPr>
              <w:spacing w:after="0"/>
              <w:jc w:val="both"/>
              <w:rPr>
                <w:b/>
                <w:bCs/>
                <w:sz w:val="20"/>
                <w:szCs w:val="20"/>
                <w:u w:val="single"/>
              </w:rPr>
            </w:pPr>
          </w:p>
          <w:p w14:paraId="41CDDE1C"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MG pattern reduction from 5G</w:t>
            </w:r>
          </w:p>
          <w:p w14:paraId="42FCFE56" w14:textId="77777777" w:rsidR="00A50E32" w:rsidRDefault="00964890">
            <w:pPr>
              <w:spacing w:after="0"/>
              <w:jc w:val="both"/>
              <w:rPr>
                <w:sz w:val="20"/>
                <w:szCs w:val="20"/>
              </w:rPr>
            </w:pPr>
            <w:r>
              <w:rPr>
                <w:sz w:val="20"/>
                <w:szCs w:val="20"/>
              </w:rPr>
              <w:t>Proposal 21:</w:t>
            </w:r>
            <w:r>
              <w:rPr>
                <w:sz w:val="20"/>
                <w:szCs w:val="20"/>
              </w:rPr>
              <w:tab/>
              <w:t>MG pattern reduction/MG sharing can be studied at later phase.</w:t>
            </w:r>
          </w:p>
          <w:p w14:paraId="486CCB8C" w14:textId="77777777" w:rsidR="00A50E32" w:rsidRDefault="00A50E32">
            <w:pPr>
              <w:spacing w:after="0"/>
              <w:jc w:val="both"/>
              <w:rPr>
                <w:sz w:val="20"/>
                <w:szCs w:val="20"/>
              </w:rPr>
            </w:pPr>
          </w:p>
          <w:p w14:paraId="117CDC47" w14:textId="77777777" w:rsidR="00A50E32" w:rsidRDefault="00964890">
            <w:pPr>
              <w:pStyle w:val="ListParagraph"/>
              <w:numPr>
                <w:ilvl w:val="0"/>
                <w:numId w:val="9"/>
              </w:numPr>
              <w:overflowPunct/>
              <w:autoSpaceDE/>
              <w:autoSpaceDN/>
              <w:adjustRightInd/>
              <w:spacing w:after="0"/>
              <w:ind w:firstLineChars="0"/>
              <w:textAlignment w:val="auto"/>
              <w:rPr>
                <w:b/>
                <w:bCs/>
                <w:sz w:val="20"/>
                <w:szCs w:val="20"/>
              </w:rPr>
            </w:pPr>
            <w:r>
              <w:rPr>
                <w:rFonts w:eastAsia="SimSun"/>
                <w:b/>
                <w:iCs/>
                <w:sz w:val="20"/>
                <w:szCs w:val="20"/>
              </w:rPr>
              <w:t>Gap-less measurement and its side conditions</w:t>
            </w:r>
          </w:p>
          <w:p w14:paraId="1997F6A1" w14:textId="77777777" w:rsidR="00A50E32" w:rsidRDefault="00964890">
            <w:pPr>
              <w:spacing w:after="0"/>
              <w:jc w:val="both"/>
              <w:rPr>
                <w:sz w:val="20"/>
                <w:szCs w:val="20"/>
              </w:rPr>
            </w:pPr>
            <w:r>
              <w:rPr>
                <w:sz w:val="20"/>
                <w:szCs w:val="20"/>
              </w:rPr>
              <w:t>Proposal 14:</w:t>
            </w:r>
            <w:r>
              <w:rPr>
                <w:sz w:val="20"/>
                <w:szCs w:val="20"/>
              </w:rPr>
              <w:tab/>
              <w:t>Support gap-less measurement as 6G Day 1 feature and whether interruption is allowed or not, and if the interruption is allowed, whether the interruption location is known or not should also be clearly specified from 6G Day 1.</w:t>
            </w:r>
          </w:p>
          <w:p w14:paraId="426272F0" w14:textId="77777777" w:rsidR="00A50E32" w:rsidRDefault="00A50E32">
            <w:pPr>
              <w:spacing w:after="0"/>
              <w:jc w:val="both"/>
              <w:rPr>
                <w:b/>
                <w:bCs/>
                <w:sz w:val="20"/>
                <w:szCs w:val="20"/>
                <w:u w:val="single"/>
              </w:rPr>
            </w:pPr>
          </w:p>
          <w:p w14:paraId="04E5BC8D"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Unified MG</w:t>
            </w:r>
          </w:p>
          <w:p w14:paraId="0C1971D1" w14:textId="77777777" w:rsidR="00A50E32" w:rsidRDefault="00964890">
            <w:pPr>
              <w:spacing w:after="0"/>
              <w:jc w:val="both"/>
              <w:rPr>
                <w:sz w:val="20"/>
                <w:szCs w:val="20"/>
              </w:rPr>
            </w:pPr>
            <w:r>
              <w:rPr>
                <w:sz w:val="20"/>
                <w:szCs w:val="20"/>
              </w:rPr>
              <w:t>Proposal 15:</w:t>
            </w:r>
            <w:r>
              <w:rPr>
                <w:sz w:val="20"/>
                <w:szCs w:val="20"/>
              </w:rPr>
              <w:tab/>
              <w:t>More clarifications on the intention and benefit are needed for the unified MG topic before study in the SI phase.</w:t>
            </w:r>
          </w:p>
          <w:p w14:paraId="5A1F8117" w14:textId="77777777" w:rsidR="00A50E32" w:rsidRDefault="00A50E32">
            <w:pPr>
              <w:spacing w:after="0"/>
              <w:jc w:val="both"/>
              <w:rPr>
                <w:sz w:val="20"/>
                <w:szCs w:val="20"/>
              </w:rPr>
            </w:pPr>
          </w:p>
          <w:p w14:paraId="1F7D921F"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Adapative MG operation and UE assisted MG configuration</w:t>
            </w:r>
          </w:p>
          <w:p w14:paraId="442B6643" w14:textId="77777777" w:rsidR="00A50E32" w:rsidRDefault="00964890">
            <w:pPr>
              <w:pStyle w:val="ListParagraph"/>
              <w:spacing w:after="0"/>
              <w:ind w:firstLineChars="0" w:firstLine="0"/>
              <w:jc w:val="both"/>
              <w:rPr>
                <w:sz w:val="20"/>
                <w:szCs w:val="20"/>
              </w:rPr>
            </w:pPr>
            <w:r>
              <w:rPr>
                <w:sz w:val="20"/>
                <w:szCs w:val="20"/>
              </w:rPr>
              <w:t>Proposal 16:</w:t>
            </w:r>
            <w:r>
              <w:rPr>
                <w:sz w:val="20"/>
                <w:szCs w:val="20"/>
              </w:rPr>
              <w:tab/>
              <w:t>Support to study adaptive MG activation/deactivation in the SI phase.</w:t>
            </w:r>
          </w:p>
          <w:p w14:paraId="5D75D5C0" w14:textId="77777777" w:rsidR="00A50E32" w:rsidRDefault="00964890">
            <w:pPr>
              <w:pStyle w:val="ListParagraph"/>
              <w:spacing w:after="0"/>
              <w:ind w:firstLineChars="0" w:firstLine="0"/>
              <w:jc w:val="both"/>
              <w:rPr>
                <w:sz w:val="20"/>
                <w:szCs w:val="20"/>
              </w:rPr>
            </w:pPr>
            <w:r>
              <w:rPr>
                <w:sz w:val="20"/>
                <w:szCs w:val="20"/>
              </w:rPr>
              <w:t>Proposal 17:</w:t>
            </w:r>
            <w:r>
              <w:rPr>
                <w:sz w:val="20"/>
                <w:szCs w:val="20"/>
              </w:rPr>
              <w:tab/>
              <w:t>UE assisted MG configuration can be investigated in the RRM SI phase.</w:t>
            </w:r>
          </w:p>
          <w:p w14:paraId="4D298143" w14:textId="77777777" w:rsidR="00A50E32" w:rsidRDefault="00A50E32">
            <w:pPr>
              <w:pStyle w:val="ListParagraph"/>
              <w:spacing w:after="0"/>
              <w:ind w:firstLineChars="0" w:firstLine="0"/>
              <w:jc w:val="both"/>
              <w:rPr>
                <w:sz w:val="20"/>
                <w:szCs w:val="20"/>
              </w:rPr>
            </w:pPr>
          </w:p>
          <w:p w14:paraId="17A9288F"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 xml:space="preserve">Multi-CC measurements in MG </w:t>
            </w:r>
          </w:p>
          <w:p w14:paraId="507A5A1B" w14:textId="77777777" w:rsidR="00A50E32" w:rsidRDefault="00964890">
            <w:pPr>
              <w:pStyle w:val="ListParagraph"/>
              <w:spacing w:after="0"/>
              <w:ind w:firstLineChars="0" w:firstLine="0"/>
              <w:jc w:val="both"/>
              <w:rPr>
                <w:sz w:val="20"/>
                <w:szCs w:val="20"/>
              </w:rPr>
            </w:pPr>
            <w:r>
              <w:rPr>
                <w:sz w:val="20"/>
                <w:szCs w:val="20"/>
              </w:rPr>
              <w:t>Proposal 18:</w:t>
            </w:r>
            <w:r>
              <w:rPr>
                <w:sz w:val="20"/>
                <w:szCs w:val="20"/>
              </w:rPr>
              <w:tab/>
              <w:t>Multi-cc measurement may be studied at SI late phase depending on MG study progress.</w:t>
            </w:r>
          </w:p>
          <w:p w14:paraId="02324D97" w14:textId="77777777" w:rsidR="00A50E32" w:rsidRDefault="00A50E32">
            <w:pPr>
              <w:pStyle w:val="ListParagraph"/>
              <w:spacing w:after="0"/>
              <w:ind w:firstLineChars="0" w:firstLine="0"/>
              <w:jc w:val="both"/>
              <w:rPr>
                <w:sz w:val="20"/>
                <w:szCs w:val="20"/>
              </w:rPr>
            </w:pPr>
          </w:p>
          <w:p w14:paraId="05066453"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Using which 5G MG enhancement features to 6G day 1</w:t>
            </w:r>
          </w:p>
          <w:p w14:paraId="270D46E6" w14:textId="77777777" w:rsidR="00A50E32" w:rsidRDefault="00964890">
            <w:pPr>
              <w:spacing w:after="0"/>
              <w:jc w:val="both"/>
              <w:rPr>
                <w:sz w:val="20"/>
                <w:szCs w:val="20"/>
              </w:rPr>
            </w:pPr>
            <w:r>
              <w:rPr>
                <w:sz w:val="20"/>
                <w:szCs w:val="20"/>
              </w:rPr>
              <w:t>Proposal 19:</w:t>
            </w:r>
            <w:r>
              <w:rPr>
                <w:sz w:val="20"/>
                <w:szCs w:val="20"/>
              </w:rPr>
              <w:tab/>
              <w:t xml:space="preserve">For 5G MG enhancement feature at 6G Day 1, per-UE gap, per-FR gap, Gapless measurement and  related techniques such as NCSG, 6G Pre-configured </w:t>
            </w:r>
            <w:r>
              <w:rPr>
                <w:sz w:val="20"/>
                <w:szCs w:val="20"/>
              </w:rPr>
              <w:lastRenderedPageBreak/>
              <w:t>MG could be considered to be supported from 6G Day 1. Other gap related techniques could be considered once more detail RAN1/2 6G design is available.</w:t>
            </w:r>
          </w:p>
          <w:p w14:paraId="1878B3DF" w14:textId="77777777" w:rsidR="00A50E32" w:rsidRDefault="00A50E32">
            <w:pPr>
              <w:spacing w:after="0"/>
              <w:jc w:val="both"/>
              <w:rPr>
                <w:b/>
                <w:bCs/>
                <w:sz w:val="20"/>
                <w:szCs w:val="20"/>
                <w:u w:val="single"/>
              </w:rPr>
            </w:pPr>
          </w:p>
          <w:p w14:paraId="0496875B"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Optimization on MGL and RF tuning/retuning</w:t>
            </w:r>
          </w:p>
          <w:p w14:paraId="7ACAC0DC" w14:textId="77777777" w:rsidR="00A50E32" w:rsidRDefault="00964890">
            <w:pPr>
              <w:pStyle w:val="ListParagraph"/>
              <w:spacing w:after="0"/>
              <w:ind w:firstLineChars="0" w:firstLine="0"/>
              <w:jc w:val="both"/>
              <w:rPr>
                <w:sz w:val="20"/>
                <w:szCs w:val="20"/>
              </w:rPr>
            </w:pPr>
            <w:r>
              <w:rPr>
                <w:sz w:val="20"/>
                <w:szCs w:val="20"/>
              </w:rPr>
              <w:t>Proposal 20:</w:t>
            </w:r>
            <w:r>
              <w:rPr>
                <w:sz w:val="20"/>
                <w:szCs w:val="20"/>
              </w:rPr>
              <w:tab/>
              <w:t>In 6G, RAN4 could identify key components, e.g., RF retuning time, baseband processing time for typical scenarios, which will be used in various requirement and generalize/categorize these key components in RAN4 specs and optimize their corresponding value.</w:t>
            </w:r>
          </w:p>
          <w:p w14:paraId="40C8324F" w14:textId="77777777" w:rsidR="00A50E32" w:rsidRDefault="00A50E32">
            <w:pPr>
              <w:spacing w:after="0"/>
              <w:jc w:val="both"/>
              <w:rPr>
                <w:b/>
                <w:bCs/>
                <w:sz w:val="20"/>
                <w:szCs w:val="20"/>
                <w:u w:val="single"/>
              </w:rPr>
            </w:pPr>
          </w:p>
          <w:p w14:paraId="13B4C46E" w14:textId="77777777" w:rsidR="00A50E32" w:rsidRDefault="00A50E32">
            <w:pPr>
              <w:spacing w:after="0"/>
              <w:jc w:val="both"/>
              <w:rPr>
                <w:b/>
                <w:bCs/>
                <w:sz w:val="20"/>
                <w:szCs w:val="20"/>
                <w:u w:val="single"/>
              </w:rPr>
            </w:pPr>
          </w:p>
          <w:p w14:paraId="15475459" w14:textId="77777777" w:rsidR="00A50E32" w:rsidRDefault="00964890">
            <w:pPr>
              <w:spacing w:after="0"/>
              <w:jc w:val="both"/>
              <w:rPr>
                <w:b/>
                <w:bCs/>
                <w:sz w:val="20"/>
                <w:szCs w:val="20"/>
                <w:u w:val="single"/>
              </w:rPr>
            </w:pPr>
            <w:r>
              <w:rPr>
                <w:b/>
                <w:bCs/>
                <w:sz w:val="20"/>
                <w:szCs w:val="20"/>
                <w:u w:val="single"/>
              </w:rPr>
              <w:t>Interruption</w:t>
            </w:r>
          </w:p>
          <w:p w14:paraId="6BADC475" w14:textId="77777777" w:rsidR="00A50E32" w:rsidRDefault="00A50E32">
            <w:pPr>
              <w:spacing w:after="0"/>
              <w:jc w:val="both"/>
              <w:rPr>
                <w:b/>
                <w:bCs/>
                <w:sz w:val="20"/>
                <w:szCs w:val="20"/>
                <w:u w:val="single"/>
              </w:rPr>
            </w:pPr>
          </w:p>
          <w:p w14:paraId="5410C5F5"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Interruption-free or interruption reduction from 5G</w:t>
            </w:r>
          </w:p>
          <w:p w14:paraId="4B797A7E" w14:textId="77777777" w:rsidR="00A50E32" w:rsidRDefault="00964890">
            <w:pPr>
              <w:spacing w:after="0"/>
              <w:jc w:val="both"/>
              <w:rPr>
                <w:sz w:val="20"/>
                <w:szCs w:val="20"/>
              </w:rPr>
            </w:pPr>
            <w:r>
              <w:rPr>
                <w:sz w:val="20"/>
                <w:szCs w:val="20"/>
              </w:rPr>
              <w:t>Proposal 22:</w:t>
            </w:r>
            <w:r>
              <w:rPr>
                <w:sz w:val="20"/>
                <w:szCs w:val="20"/>
              </w:rPr>
              <w:tab/>
              <w:t>Reduce interruption time including RF retuning time or using symbol level granularity can be studied when the MG design and hardware capability is more clear.</w:t>
            </w:r>
          </w:p>
          <w:p w14:paraId="6C7BA21C" w14:textId="77777777" w:rsidR="00A50E32" w:rsidRDefault="00A50E32">
            <w:pPr>
              <w:spacing w:after="0"/>
              <w:jc w:val="both"/>
              <w:rPr>
                <w:b/>
                <w:bCs/>
                <w:sz w:val="20"/>
                <w:szCs w:val="20"/>
                <w:u w:val="single"/>
              </w:rPr>
            </w:pPr>
          </w:p>
          <w:p w14:paraId="5E070CD2" w14:textId="77777777" w:rsidR="00A50E32" w:rsidRDefault="00964890">
            <w:pPr>
              <w:spacing w:after="0"/>
              <w:rPr>
                <w:b/>
                <w:bCs/>
                <w:sz w:val="20"/>
                <w:szCs w:val="20"/>
                <w:u w:val="single"/>
              </w:rPr>
            </w:pPr>
            <w:r>
              <w:rPr>
                <w:b/>
                <w:bCs/>
                <w:sz w:val="20"/>
                <w:szCs w:val="20"/>
                <w:u w:val="single"/>
              </w:rPr>
              <w:t>RRM framework</w:t>
            </w:r>
          </w:p>
          <w:p w14:paraId="5565837A" w14:textId="77777777" w:rsidR="00A50E32" w:rsidRDefault="00964890">
            <w:pPr>
              <w:spacing w:after="0"/>
              <w:rPr>
                <w:sz w:val="20"/>
                <w:szCs w:val="20"/>
              </w:rPr>
            </w:pPr>
            <w:r>
              <w:rPr>
                <w:sz w:val="20"/>
                <w:szCs w:val="20"/>
              </w:rPr>
              <w:t>Proposal 2:</w:t>
            </w:r>
            <w:r>
              <w:rPr>
                <w:sz w:val="20"/>
                <w:szCs w:val="20"/>
              </w:rPr>
              <w:tab/>
              <w:t>Sub-topics in the measurement capability and measurement delay/overhead should be carefully considered to be included in the SI phase. Some sub-topics should be studied until more conclusions on the 6G design are available.</w:t>
            </w:r>
          </w:p>
          <w:p w14:paraId="36617A9E" w14:textId="77777777" w:rsidR="00A50E32" w:rsidRDefault="00964890">
            <w:pPr>
              <w:spacing w:after="0"/>
              <w:rPr>
                <w:sz w:val="20"/>
                <w:szCs w:val="20"/>
              </w:rPr>
            </w:pPr>
            <w:r>
              <w:rPr>
                <w:sz w:val="20"/>
                <w:szCs w:val="20"/>
              </w:rPr>
              <w:t>Proposal 3:</w:t>
            </w:r>
            <w:r>
              <w:rPr>
                <w:sz w:val="20"/>
                <w:szCs w:val="20"/>
              </w:rPr>
              <w:tab/>
              <w:t>A general agenda may be needed within RRM framework to accommodate topics not within the former three categories or topics make continuous progress in other groups.</w:t>
            </w:r>
          </w:p>
          <w:p w14:paraId="13854325" w14:textId="77777777" w:rsidR="00A50E32" w:rsidRDefault="00A50E32">
            <w:pPr>
              <w:spacing w:after="0"/>
              <w:rPr>
                <w:sz w:val="20"/>
                <w:szCs w:val="20"/>
              </w:rPr>
            </w:pPr>
          </w:p>
          <w:p w14:paraId="57A77ADB"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Virtual RRM UE group</w:t>
            </w:r>
          </w:p>
          <w:p w14:paraId="374C91CC" w14:textId="77777777" w:rsidR="00A50E32" w:rsidRDefault="00964890">
            <w:pPr>
              <w:spacing w:after="0"/>
              <w:jc w:val="both"/>
              <w:rPr>
                <w:sz w:val="20"/>
                <w:szCs w:val="20"/>
              </w:rPr>
            </w:pPr>
            <w:r>
              <w:rPr>
                <w:sz w:val="20"/>
                <w:szCs w:val="20"/>
              </w:rPr>
              <w:t>Proposal 5:</w:t>
            </w:r>
            <w:r>
              <w:rPr>
                <w:sz w:val="20"/>
                <w:szCs w:val="20"/>
              </w:rPr>
              <w:tab/>
              <w:t>It is suggested to study virtual RRM UE group in the SI phase.</w:t>
            </w:r>
          </w:p>
          <w:p w14:paraId="7373DCD5" w14:textId="77777777" w:rsidR="00A50E32" w:rsidRDefault="00A50E32">
            <w:pPr>
              <w:spacing w:after="0"/>
              <w:jc w:val="both"/>
              <w:rPr>
                <w:b/>
                <w:bCs/>
                <w:sz w:val="20"/>
                <w:szCs w:val="20"/>
              </w:rPr>
            </w:pPr>
          </w:p>
          <w:p w14:paraId="76FF94CA"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Unified measurements</w:t>
            </w:r>
          </w:p>
          <w:p w14:paraId="6F62042C" w14:textId="77777777" w:rsidR="00A50E32" w:rsidRDefault="00964890">
            <w:pPr>
              <w:spacing w:after="0"/>
              <w:jc w:val="both"/>
              <w:rPr>
                <w:sz w:val="20"/>
                <w:szCs w:val="20"/>
              </w:rPr>
            </w:pPr>
            <w:r>
              <w:rPr>
                <w:sz w:val="20"/>
                <w:szCs w:val="20"/>
              </w:rPr>
              <w:t>Proposal 6:</w:t>
            </w:r>
            <w:r>
              <w:rPr>
                <w:sz w:val="20"/>
                <w:szCs w:val="20"/>
              </w:rPr>
              <w:tab/>
              <w:t xml:space="preserve">For unified measurement, the potential performance gain needs be further clarified.  </w:t>
            </w:r>
          </w:p>
          <w:p w14:paraId="4F83CFD8" w14:textId="77777777" w:rsidR="00A50E32" w:rsidRDefault="00A50E32">
            <w:pPr>
              <w:spacing w:after="0"/>
              <w:jc w:val="both"/>
              <w:rPr>
                <w:sz w:val="20"/>
                <w:szCs w:val="20"/>
              </w:rPr>
            </w:pPr>
          </w:p>
          <w:p w14:paraId="0A81D11B"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L3 measurement framework</w:t>
            </w:r>
          </w:p>
          <w:p w14:paraId="053C4AED" w14:textId="77777777" w:rsidR="00A50E32" w:rsidRDefault="00964890">
            <w:pPr>
              <w:spacing w:after="0"/>
              <w:jc w:val="both"/>
              <w:rPr>
                <w:sz w:val="20"/>
                <w:szCs w:val="20"/>
              </w:rPr>
            </w:pPr>
            <w:r>
              <w:rPr>
                <w:sz w:val="20"/>
                <w:szCs w:val="20"/>
              </w:rPr>
              <w:t>Proposal 8:</w:t>
            </w:r>
            <w:r>
              <w:rPr>
                <w:sz w:val="20"/>
                <w:szCs w:val="20"/>
              </w:rPr>
              <w:tab/>
              <w:t>RAN4 to study L3 measurement framework especially for multiple frequency layers to have better alignment between gNB and UE compared with 5G framework.</w:t>
            </w:r>
          </w:p>
          <w:p w14:paraId="6ADFB191" w14:textId="77777777" w:rsidR="00A50E32" w:rsidRDefault="00A50E32">
            <w:pPr>
              <w:spacing w:after="0"/>
              <w:jc w:val="both"/>
              <w:rPr>
                <w:sz w:val="20"/>
                <w:szCs w:val="20"/>
              </w:rPr>
            </w:pPr>
          </w:p>
          <w:p w14:paraId="7AA59749"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Intra and inter-frequency definition</w:t>
            </w:r>
          </w:p>
          <w:p w14:paraId="62C6FC21" w14:textId="77777777" w:rsidR="00A50E32" w:rsidRDefault="00964890">
            <w:pPr>
              <w:spacing w:after="0"/>
              <w:jc w:val="both"/>
              <w:rPr>
                <w:sz w:val="20"/>
                <w:szCs w:val="20"/>
              </w:rPr>
            </w:pPr>
            <w:r>
              <w:rPr>
                <w:sz w:val="20"/>
                <w:szCs w:val="20"/>
              </w:rPr>
              <w:t>Proposal 9:</w:t>
            </w:r>
            <w:r>
              <w:rPr>
                <w:sz w:val="20"/>
                <w:szCs w:val="20"/>
              </w:rPr>
              <w:tab/>
              <w:t>Study the definition of the intra-frequency and inter-frequency measurement for both L3 and L1 measurement and the following aspects could be discussed as the starting point:</w:t>
            </w:r>
          </w:p>
          <w:p w14:paraId="06C372BB" w14:textId="77777777" w:rsidR="00A50E32" w:rsidRDefault="00964890">
            <w:pPr>
              <w:spacing w:after="0"/>
              <w:ind w:left="284"/>
              <w:jc w:val="both"/>
              <w:rPr>
                <w:sz w:val="20"/>
                <w:szCs w:val="20"/>
              </w:rPr>
            </w:pPr>
            <w:r>
              <w:rPr>
                <w:sz w:val="20"/>
                <w:szCs w:val="20"/>
              </w:rPr>
              <w:t>•</w:t>
            </w:r>
            <w:r>
              <w:rPr>
                <w:sz w:val="20"/>
                <w:szCs w:val="20"/>
              </w:rPr>
              <w:tab/>
              <w:t>The relationship between intra-frequency measurement and gap-less measurement</w:t>
            </w:r>
          </w:p>
          <w:p w14:paraId="13152343" w14:textId="77777777" w:rsidR="00A50E32" w:rsidRDefault="00964890">
            <w:pPr>
              <w:spacing w:after="0"/>
              <w:ind w:left="284"/>
              <w:jc w:val="both"/>
              <w:rPr>
                <w:sz w:val="20"/>
                <w:szCs w:val="20"/>
              </w:rPr>
            </w:pPr>
            <w:r>
              <w:rPr>
                <w:sz w:val="20"/>
                <w:szCs w:val="20"/>
              </w:rPr>
              <w:t>•</w:t>
            </w:r>
            <w:r>
              <w:rPr>
                <w:sz w:val="20"/>
                <w:szCs w:val="20"/>
              </w:rPr>
              <w:tab/>
              <w:t>The relationship between intra-frequency measurement and serving cell measurement</w:t>
            </w:r>
          </w:p>
          <w:p w14:paraId="2CF68514" w14:textId="77777777" w:rsidR="00A50E32" w:rsidRDefault="00964890">
            <w:pPr>
              <w:spacing w:after="0"/>
              <w:ind w:left="284"/>
              <w:jc w:val="both"/>
              <w:rPr>
                <w:sz w:val="20"/>
                <w:szCs w:val="20"/>
              </w:rPr>
            </w:pPr>
            <w:r>
              <w:rPr>
                <w:sz w:val="20"/>
                <w:szCs w:val="20"/>
              </w:rPr>
              <w:t>•</w:t>
            </w:r>
            <w:r>
              <w:rPr>
                <w:sz w:val="20"/>
                <w:szCs w:val="20"/>
              </w:rPr>
              <w:tab/>
              <w:t>The relationship between intra-frequency measurement band intra-frequency mobility (handover/cell switch)</w:t>
            </w:r>
          </w:p>
          <w:p w14:paraId="085C0B8A" w14:textId="77777777" w:rsidR="00A50E32" w:rsidRDefault="00964890">
            <w:pPr>
              <w:spacing w:after="0"/>
              <w:ind w:left="284"/>
              <w:jc w:val="both"/>
              <w:rPr>
                <w:sz w:val="20"/>
                <w:szCs w:val="20"/>
              </w:rPr>
            </w:pPr>
            <w:r>
              <w:rPr>
                <w:sz w:val="20"/>
                <w:szCs w:val="20"/>
              </w:rPr>
              <w:t>•</w:t>
            </w:r>
            <w:r>
              <w:rPr>
                <w:sz w:val="20"/>
                <w:szCs w:val="20"/>
              </w:rPr>
              <w:tab/>
              <w:t>The reference for intra-frequency measurement, e.g., center frequency of reference signal, active BWP etc.</w:t>
            </w:r>
          </w:p>
          <w:p w14:paraId="390B1EB3" w14:textId="77777777" w:rsidR="00A50E32" w:rsidRDefault="00964890">
            <w:pPr>
              <w:spacing w:after="0"/>
              <w:ind w:left="284"/>
              <w:jc w:val="both"/>
              <w:rPr>
                <w:sz w:val="20"/>
                <w:szCs w:val="20"/>
              </w:rPr>
            </w:pPr>
            <w:r>
              <w:rPr>
                <w:sz w:val="20"/>
                <w:szCs w:val="20"/>
              </w:rPr>
              <w:t>•</w:t>
            </w:r>
            <w:r>
              <w:rPr>
                <w:sz w:val="20"/>
                <w:szCs w:val="20"/>
              </w:rPr>
              <w:tab/>
              <w:t>Necessity of intra-frequency measurement definition.</w:t>
            </w:r>
          </w:p>
          <w:p w14:paraId="7881114E" w14:textId="77777777" w:rsidR="00A50E32" w:rsidRDefault="00A50E32">
            <w:pPr>
              <w:pStyle w:val="ListParagraph"/>
              <w:spacing w:after="0"/>
              <w:ind w:left="360" w:firstLineChars="0" w:firstLine="0"/>
              <w:jc w:val="both"/>
              <w:rPr>
                <w:sz w:val="20"/>
                <w:szCs w:val="20"/>
              </w:rPr>
            </w:pPr>
          </w:p>
          <w:p w14:paraId="0EC97F78" w14:textId="77777777" w:rsidR="00A50E32" w:rsidRDefault="00964890">
            <w:pPr>
              <w:spacing w:after="0"/>
              <w:jc w:val="both"/>
              <w:rPr>
                <w:b/>
                <w:bCs/>
                <w:sz w:val="20"/>
                <w:szCs w:val="20"/>
                <w:u w:val="single"/>
              </w:rPr>
            </w:pPr>
            <w:r>
              <w:rPr>
                <w:b/>
                <w:bCs/>
                <w:sz w:val="20"/>
                <w:szCs w:val="20"/>
                <w:u w:val="single"/>
              </w:rPr>
              <w:t>Mobility related RRM</w:t>
            </w:r>
          </w:p>
          <w:p w14:paraId="1556F95E" w14:textId="77777777" w:rsidR="00A50E32" w:rsidRDefault="00A50E32">
            <w:pPr>
              <w:spacing w:after="0"/>
              <w:jc w:val="both"/>
              <w:rPr>
                <w:b/>
                <w:bCs/>
                <w:sz w:val="20"/>
                <w:szCs w:val="20"/>
                <w:u w:val="single"/>
              </w:rPr>
            </w:pPr>
          </w:p>
          <w:p w14:paraId="799E61AB"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Latency and/or interruption reduction for mobility through RAN4-defined components</w:t>
            </w:r>
          </w:p>
          <w:p w14:paraId="2FBCA4CB" w14:textId="77777777" w:rsidR="00A50E32" w:rsidRDefault="00964890">
            <w:pPr>
              <w:spacing w:after="0"/>
              <w:jc w:val="both"/>
              <w:rPr>
                <w:sz w:val="20"/>
                <w:szCs w:val="20"/>
              </w:rPr>
            </w:pPr>
            <w:r>
              <w:rPr>
                <w:sz w:val="20"/>
                <w:szCs w:val="20"/>
              </w:rPr>
              <w:t>Proposal 23:</w:t>
            </w:r>
            <w:r>
              <w:rPr>
                <w:sz w:val="20"/>
                <w:szCs w:val="20"/>
              </w:rPr>
              <w:tab/>
              <w:t xml:space="preserve">For mobility related RRM, at least latency and/or interruption reduction for mobility through RAN4-defined components can be started. </w:t>
            </w:r>
          </w:p>
          <w:p w14:paraId="2B4382CF" w14:textId="77777777" w:rsidR="00A50E32" w:rsidRDefault="00A50E32">
            <w:pPr>
              <w:spacing w:after="0"/>
              <w:jc w:val="both"/>
              <w:rPr>
                <w:sz w:val="20"/>
                <w:szCs w:val="20"/>
                <w:u w:val="single"/>
              </w:rPr>
            </w:pPr>
          </w:p>
          <w:p w14:paraId="388BEC99"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Others</w:t>
            </w:r>
          </w:p>
          <w:p w14:paraId="19BBCBA6" w14:textId="77777777" w:rsidR="00A50E32" w:rsidRDefault="00964890">
            <w:pPr>
              <w:spacing w:after="0"/>
              <w:jc w:val="both"/>
              <w:rPr>
                <w:sz w:val="20"/>
                <w:szCs w:val="20"/>
              </w:rPr>
            </w:pPr>
            <w:r>
              <w:rPr>
                <w:sz w:val="20"/>
                <w:szCs w:val="20"/>
              </w:rPr>
              <w:t>Proposal 24:</w:t>
            </w:r>
            <w:r>
              <w:rPr>
                <w:sz w:val="20"/>
                <w:szCs w:val="20"/>
              </w:rPr>
              <w:tab/>
              <w:t xml:space="preserve">For mobility related RRM, besides listed topics, RAN4 could study potential requirements enhancement compared to 5G for L3 measurement on CSSF, </w:t>
            </w:r>
            <w:r>
              <w:rPr>
                <w:sz w:val="20"/>
                <w:szCs w:val="20"/>
              </w:rPr>
              <w:lastRenderedPageBreak/>
              <w:t>number of searchers etc, study possible sharing between L3 measurement and L1 measurements and study possible sharing between L3 measurement and L1 measurements.</w:t>
            </w:r>
          </w:p>
          <w:p w14:paraId="632BC495" w14:textId="77777777" w:rsidR="00A50E32" w:rsidRDefault="00A50E32">
            <w:pPr>
              <w:spacing w:after="0"/>
              <w:jc w:val="both"/>
              <w:rPr>
                <w:sz w:val="20"/>
                <w:szCs w:val="20"/>
              </w:rPr>
            </w:pPr>
          </w:p>
          <w:p w14:paraId="2121657E" w14:textId="77777777" w:rsidR="00A50E32" w:rsidRDefault="00964890">
            <w:pPr>
              <w:spacing w:after="0"/>
              <w:jc w:val="both"/>
              <w:rPr>
                <w:b/>
                <w:bCs/>
                <w:sz w:val="20"/>
                <w:szCs w:val="20"/>
                <w:u w:val="single"/>
              </w:rPr>
            </w:pPr>
            <w:r>
              <w:rPr>
                <w:b/>
                <w:bCs/>
                <w:sz w:val="20"/>
                <w:szCs w:val="20"/>
                <w:u w:val="single"/>
              </w:rPr>
              <w:t>RRM related energy efficiency</w:t>
            </w:r>
          </w:p>
          <w:p w14:paraId="059C3FA8" w14:textId="77777777" w:rsidR="00A50E32" w:rsidRDefault="00A50E32">
            <w:pPr>
              <w:spacing w:after="0"/>
              <w:jc w:val="both"/>
              <w:rPr>
                <w:b/>
                <w:bCs/>
                <w:sz w:val="20"/>
                <w:szCs w:val="20"/>
                <w:u w:val="single"/>
              </w:rPr>
            </w:pPr>
          </w:p>
          <w:p w14:paraId="579E6311" w14:textId="77777777" w:rsidR="00A50E32" w:rsidRDefault="00964890">
            <w:pPr>
              <w:spacing w:after="0"/>
              <w:jc w:val="both"/>
              <w:rPr>
                <w:b/>
                <w:bCs/>
                <w:sz w:val="20"/>
                <w:szCs w:val="20"/>
              </w:rPr>
            </w:pPr>
            <w:r>
              <w:rPr>
                <w:b/>
                <w:bCs/>
                <w:sz w:val="20"/>
                <w:szCs w:val="20"/>
              </w:rPr>
              <w:t>Network energy saving:</w:t>
            </w:r>
          </w:p>
          <w:p w14:paraId="7DF80FBE"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RRM for new SSB design(e.g., SSB periodicity extension, OD-SSB/OD-SIB1)</w:t>
            </w:r>
          </w:p>
          <w:p w14:paraId="2F8B130D" w14:textId="77777777" w:rsidR="00A50E32" w:rsidRDefault="00964890">
            <w:pPr>
              <w:spacing w:after="0"/>
              <w:jc w:val="both"/>
              <w:rPr>
                <w:bCs/>
                <w:sz w:val="20"/>
                <w:szCs w:val="20"/>
              </w:rPr>
            </w:pPr>
            <w:r>
              <w:rPr>
                <w:bCs/>
                <w:sz w:val="20"/>
                <w:szCs w:val="20"/>
              </w:rPr>
              <w:t>Proposal 10:</w:t>
            </w:r>
            <w:r>
              <w:rPr>
                <w:bCs/>
                <w:sz w:val="20"/>
                <w:szCs w:val="20"/>
              </w:rPr>
              <w:tab/>
              <w:t>The impact of the SSB extension on the 6G RRM requirement, especially the impact on mobility performance, should be studied by RAN4.</w:t>
            </w:r>
          </w:p>
          <w:p w14:paraId="3C7D6D7E" w14:textId="77777777" w:rsidR="00A50E32" w:rsidRDefault="00A50E32">
            <w:pPr>
              <w:spacing w:after="0"/>
              <w:jc w:val="both"/>
              <w:rPr>
                <w:bCs/>
                <w:sz w:val="20"/>
                <w:szCs w:val="20"/>
              </w:rPr>
            </w:pPr>
          </w:p>
          <w:p w14:paraId="12E5C4CD"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SSB-less based RRM</w:t>
            </w:r>
          </w:p>
          <w:p w14:paraId="46FC517A" w14:textId="77777777" w:rsidR="00A50E32" w:rsidRDefault="00964890">
            <w:pPr>
              <w:spacing w:after="0"/>
              <w:jc w:val="both"/>
              <w:rPr>
                <w:rFonts w:eastAsia="MS Mincho"/>
                <w:sz w:val="20"/>
                <w:szCs w:val="20"/>
              </w:rPr>
            </w:pPr>
            <w:r>
              <w:rPr>
                <w:rFonts w:eastAsia="MS Mincho"/>
                <w:sz w:val="20"/>
                <w:szCs w:val="20"/>
              </w:rPr>
              <w:t>Proposal 11:</w:t>
            </w:r>
            <w:r>
              <w:rPr>
                <w:rFonts w:eastAsia="MS Mincho"/>
                <w:sz w:val="20"/>
                <w:szCs w:val="20"/>
              </w:rPr>
              <w:tab/>
              <w:t>RAN4’s study on the applicable conditions of SSB-less operation can be started in the SI phase.</w:t>
            </w:r>
          </w:p>
          <w:p w14:paraId="5F66E831" w14:textId="77777777" w:rsidR="00A50E32" w:rsidRDefault="00A50E32">
            <w:pPr>
              <w:spacing w:after="0"/>
              <w:jc w:val="both"/>
              <w:rPr>
                <w:bCs/>
                <w:sz w:val="20"/>
                <w:szCs w:val="20"/>
              </w:rPr>
            </w:pPr>
          </w:p>
          <w:p w14:paraId="7A73A958" w14:textId="77777777" w:rsidR="00A50E32" w:rsidRDefault="00964890">
            <w:pPr>
              <w:spacing w:after="0"/>
              <w:jc w:val="both"/>
              <w:rPr>
                <w:bCs/>
                <w:sz w:val="20"/>
                <w:szCs w:val="20"/>
              </w:rPr>
            </w:pPr>
            <w:r>
              <w:rPr>
                <w:b/>
                <w:bCs/>
                <w:sz w:val="20"/>
                <w:szCs w:val="20"/>
              </w:rPr>
              <w:t>UE power saving:</w:t>
            </w:r>
          </w:p>
          <w:p w14:paraId="25F01B86"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UE type/state based RRM relaxation</w:t>
            </w:r>
          </w:p>
          <w:p w14:paraId="193F52B1" w14:textId="77777777" w:rsidR="00A50E32" w:rsidRDefault="00964890">
            <w:pPr>
              <w:spacing w:after="0"/>
              <w:jc w:val="both"/>
              <w:rPr>
                <w:sz w:val="20"/>
                <w:szCs w:val="20"/>
              </w:rPr>
            </w:pPr>
            <w:r>
              <w:rPr>
                <w:sz w:val="20"/>
                <w:szCs w:val="20"/>
              </w:rPr>
              <w:t>Proposal 12:</w:t>
            </w:r>
            <w:r>
              <w:rPr>
                <w:sz w:val="20"/>
                <w:szCs w:val="20"/>
              </w:rPr>
              <w:tab/>
              <w:t xml:space="preserve">RAN4 study the potential to define a comprehensive RRM relaxation function considering different UE types, different states and methodology to define the relaxation factor.    </w:t>
            </w:r>
          </w:p>
          <w:p w14:paraId="44C848FC" w14:textId="77777777" w:rsidR="00A50E32" w:rsidRDefault="00A50E32">
            <w:pPr>
              <w:spacing w:after="0"/>
              <w:jc w:val="both"/>
              <w:rPr>
                <w:sz w:val="20"/>
                <w:szCs w:val="20"/>
              </w:rPr>
            </w:pPr>
          </w:p>
          <w:p w14:paraId="17D605E3"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LR based solutions for UE power saving</w:t>
            </w:r>
          </w:p>
          <w:p w14:paraId="52E10E60" w14:textId="77777777" w:rsidR="00A50E32" w:rsidRDefault="00964890">
            <w:pPr>
              <w:spacing w:after="0"/>
              <w:jc w:val="both"/>
              <w:rPr>
                <w:sz w:val="20"/>
                <w:szCs w:val="20"/>
              </w:rPr>
            </w:pPr>
            <w:r>
              <w:rPr>
                <w:sz w:val="20"/>
                <w:szCs w:val="20"/>
              </w:rPr>
              <w:t>Proposal 13:</w:t>
            </w:r>
            <w:r>
              <w:rPr>
                <w:sz w:val="20"/>
                <w:szCs w:val="20"/>
              </w:rPr>
              <w:tab/>
              <w:t>If WUS is expanded for coverage purpose, RAN4 need study the impact on WUS requirements including accuracy requirements, measurement delay and side conditions etc. If more measurements are be based on the DL WUS signal, corresponding measurement requirements, such as intra/inter-frequency measurement based on WUS signal, should be further studied by RAN4.</w:t>
            </w:r>
          </w:p>
          <w:p w14:paraId="3BEB53B1" w14:textId="77777777" w:rsidR="00A50E32" w:rsidRDefault="00A50E32">
            <w:pPr>
              <w:spacing w:after="0"/>
              <w:jc w:val="both"/>
              <w:rPr>
                <w:sz w:val="20"/>
                <w:szCs w:val="20"/>
              </w:rPr>
            </w:pPr>
          </w:p>
          <w:p w14:paraId="04E15B74" w14:textId="77777777" w:rsidR="00A50E32" w:rsidRDefault="00A50E32">
            <w:pPr>
              <w:spacing w:after="0"/>
              <w:jc w:val="both"/>
              <w:rPr>
                <w:sz w:val="20"/>
                <w:szCs w:val="20"/>
              </w:rPr>
            </w:pPr>
          </w:p>
          <w:p w14:paraId="2D540175" w14:textId="77777777" w:rsidR="00A50E32" w:rsidRDefault="00964890">
            <w:pPr>
              <w:spacing w:after="0"/>
              <w:jc w:val="both"/>
              <w:rPr>
                <w:b/>
                <w:bCs/>
                <w:sz w:val="20"/>
                <w:szCs w:val="20"/>
                <w:u w:val="single"/>
              </w:rPr>
            </w:pPr>
            <w:r>
              <w:rPr>
                <w:b/>
                <w:bCs/>
                <w:sz w:val="20"/>
                <w:szCs w:val="20"/>
                <w:u w:val="single"/>
              </w:rPr>
              <w:t>Spectrum aggregation related RRM</w:t>
            </w:r>
          </w:p>
          <w:p w14:paraId="03B0351E" w14:textId="77777777" w:rsidR="00A50E32" w:rsidRDefault="00A50E32">
            <w:pPr>
              <w:spacing w:after="0"/>
              <w:jc w:val="both"/>
              <w:rPr>
                <w:b/>
                <w:bCs/>
                <w:sz w:val="20"/>
                <w:szCs w:val="20"/>
                <w:u w:val="single"/>
              </w:rPr>
            </w:pPr>
          </w:p>
          <w:p w14:paraId="07774213" w14:textId="77777777" w:rsidR="00A50E32" w:rsidRDefault="00964890">
            <w:pPr>
              <w:spacing w:after="0"/>
              <w:jc w:val="both"/>
              <w:rPr>
                <w:sz w:val="20"/>
                <w:szCs w:val="20"/>
              </w:rPr>
            </w:pPr>
            <w:r>
              <w:rPr>
                <w:sz w:val="20"/>
                <w:szCs w:val="20"/>
              </w:rPr>
              <w:t>Proposal 26:</w:t>
            </w:r>
            <w:r>
              <w:rPr>
                <w:sz w:val="20"/>
                <w:szCs w:val="20"/>
              </w:rPr>
              <w:tab/>
              <w:t>For other spectrum aggregation related RRM topics (e.g., supporting larger bandwidth, DL/UL paring), RAN4 should also study in SI phase when there is sufficient progress in other working groups.</w:t>
            </w:r>
          </w:p>
          <w:p w14:paraId="0E080CA7" w14:textId="77777777" w:rsidR="00A50E32" w:rsidRDefault="00A50E32">
            <w:pPr>
              <w:spacing w:after="0"/>
              <w:jc w:val="both"/>
              <w:rPr>
                <w:b/>
                <w:bCs/>
                <w:sz w:val="20"/>
                <w:szCs w:val="20"/>
                <w:u w:val="single"/>
              </w:rPr>
            </w:pPr>
          </w:p>
          <w:p w14:paraId="6C8A3D2F"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SCell activation/deactivation, deactivated SCell measurement, fast carrier setup based on 6G UE implementations</w:t>
            </w:r>
          </w:p>
          <w:p w14:paraId="78DE4EA3" w14:textId="77777777" w:rsidR="00A50E32" w:rsidRDefault="00964890">
            <w:pPr>
              <w:spacing w:after="0"/>
              <w:jc w:val="both"/>
              <w:rPr>
                <w:sz w:val="20"/>
                <w:szCs w:val="20"/>
              </w:rPr>
            </w:pPr>
            <w:r>
              <w:rPr>
                <w:sz w:val="20"/>
                <w:szCs w:val="20"/>
              </w:rPr>
              <w:t>Proposal 25:</w:t>
            </w:r>
            <w:r>
              <w:rPr>
                <w:sz w:val="20"/>
                <w:szCs w:val="20"/>
              </w:rPr>
              <w:tab/>
              <w:t>RAN4 to start study on SCell activation in 6G SI and strive to define unified SCell activation framework in 6G Day-1.</w:t>
            </w:r>
          </w:p>
          <w:p w14:paraId="370C9F9D" w14:textId="77777777" w:rsidR="00A50E32" w:rsidRDefault="00A50E32">
            <w:pPr>
              <w:spacing w:after="0"/>
              <w:jc w:val="both"/>
              <w:rPr>
                <w:sz w:val="20"/>
                <w:szCs w:val="20"/>
              </w:rPr>
            </w:pPr>
          </w:p>
          <w:p w14:paraId="0A4C8E64" w14:textId="77777777" w:rsidR="00A50E32" w:rsidRDefault="00A50E32">
            <w:pPr>
              <w:spacing w:after="0"/>
              <w:jc w:val="both"/>
              <w:rPr>
                <w:sz w:val="20"/>
                <w:szCs w:val="20"/>
              </w:rPr>
            </w:pPr>
          </w:p>
          <w:p w14:paraId="0AC89EFA" w14:textId="77777777" w:rsidR="00A50E32" w:rsidRDefault="00A50E32">
            <w:pPr>
              <w:spacing w:after="0"/>
              <w:jc w:val="both"/>
              <w:rPr>
                <w:sz w:val="20"/>
                <w:szCs w:val="20"/>
              </w:rPr>
            </w:pPr>
          </w:p>
          <w:p w14:paraId="4D879C82" w14:textId="77777777" w:rsidR="00A50E32" w:rsidRDefault="00964890">
            <w:pPr>
              <w:spacing w:after="0"/>
              <w:jc w:val="both"/>
              <w:rPr>
                <w:b/>
                <w:bCs/>
                <w:sz w:val="20"/>
                <w:szCs w:val="20"/>
                <w:u w:val="single"/>
              </w:rPr>
            </w:pPr>
            <w:r>
              <w:rPr>
                <w:b/>
                <w:bCs/>
                <w:sz w:val="20"/>
                <w:szCs w:val="20"/>
                <w:u w:val="single"/>
              </w:rPr>
              <w:t>MIMO and mTRP operation related RRM</w:t>
            </w:r>
          </w:p>
          <w:p w14:paraId="6A834971" w14:textId="77777777" w:rsidR="00A50E32" w:rsidRDefault="00964890">
            <w:pPr>
              <w:spacing w:after="0"/>
              <w:jc w:val="both"/>
              <w:rPr>
                <w:sz w:val="20"/>
                <w:szCs w:val="20"/>
              </w:rPr>
            </w:pPr>
            <w:r>
              <w:rPr>
                <w:sz w:val="20"/>
                <w:szCs w:val="20"/>
              </w:rPr>
              <w:t>Proposal 27:</w:t>
            </w:r>
            <w:r>
              <w:rPr>
                <w:sz w:val="20"/>
                <w:szCs w:val="20"/>
              </w:rPr>
              <w:tab/>
              <w:t>MIMO/mTRP related RRM aspects to be started when there is sufficient conclusion from RAN1.</w:t>
            </w:r>
          </w:p>
          <w:p w14:paraId="668C1033" w14:textId="77777777" w:rsidR="00A50E32" w:rsidRDefault="00A50E32">
            <w:pPr>
              <w:spacing w:after="0"/>
              <w:jc w:val="both"/>
              <w:rPr>
                <w:sz w:val="20"/>
                <w:szCs w:val="20"/>
              </w:rPr>
            </w:pPr>
          </w:p>
          <w:p w14:paraId="5AC97E22" w14:textId="77777777" w:rsidR="00A50E32" w:rsidRDefault="00A50E32">
            <w:pPr>
              <w:spacing w:after="0"/>
              <w:jc w:val="both"/>
              <w:rPr>
                <w:sz w:val="20"/>
                <w:szCs w:val="20"/>
              </w:rPr>
            </w:pPr>
          </w:p>
          <w:p w14:paraId="7EF8D1E3" w14:textId="77777777" w:rsidR="00A50E32" w:rsidRDefault="00964890">
            <w:pPr>
              <w:spacing w:after="0"/>
              <w:jc w:val="both"/>
              <w:rPr>
                <w:b/>
                <w:bCs/>
                <w:sz w:val="20"/>
                <w:szCs w:val="20"/>
                <w:u w:val="single"/>
              </w:rPr>
            </w:pPr>
            <w:r>
              <w:rPr>
                <w:b/>
                <w:bCs/>
                <w:sz w:val="20"/>
                <w:szCs w:val="20"/>
                <w:u w:val="single"/>
              </w:rPr>
              <w:t>Initial access related RRM</w:t>
            </w:r>
          </w:p>
          <w:p w14:paraId="047B8386" w14:textId="77777777" w:rsidR="00A50E32" w:rsidRDefault="00964890">
            <w:pPr>
              <w:spacing w:after="0"/>
              <w:jc w:val="both"/>
              <w:rPr>
                <w:sz w:val="20"/>
                <w:szCs w:val="20"/>
              </w:rPr>
            </w:pPr>
            <w:r>
              <w:rPr>
                <w:sz w:val="20"/>
                <w:szCs w:val="20"/>
              </w:rPr>
              <w:t>Proposal 28:</w:t>
            </w:r>
            <w:r>
              <w:rPr>
                <w:sz w:val="20"/>
                <w:szCs w:val="20"/>
              </w:rPr>
              <w:tab/>
              <w:t>Initial access may have no RRM impact except for cell selection delay requirement, which is unlikely to be defined as well.</w:t>
            </w:r>
          </w:p>
          <w:p w14:paraId="2A98F51E" w14:textId="77777777" w:rsidR="00A50E32" w:rsidRDefault="00A50E32">
            <w:pPr>
              <w:spacing w:after="0"/>
              <w:jc w:val="both"/>
              <w:rPr>
                <w:sz w:val="20"/>
                <w:szCs w:val="20"/>
              </w:rPr>
            </w:pPr>
          </w:p>
          <w:p w14:paraId="490038EB" w14:textId="77777777" w:rsidR="00A50E32" w:rsidRDefault="00964890">
            <w:pPr>
              <w:spacing w:after="0"/>
              <w:jc w:val="both"/>
              <w:rPr>
                <w:b/>
                <w:bCs/>
                <w:sz w:val="20"/>
                <w:szCs w:val="20"/>
                <w:u w:val="single"/>
              </w:rPr>
            </w:pPr>
            <w:r>
              <w:rPr>
                <w:b/>
                <w:bCs/>
                <w:sz w:val="20"/>
                <w:szCs w:val="20"/>
                <w:u w:val="single"/>
              </w:rPr>
              <w:t>Other PHY signal/channel/procedure related RRM</w:t>
            </w:r>
          </w:p>
          <w:p w14:paraId="49C784E5" w14:textId="77777777" w:rsidR="00A50E32" w:rsidRDefault="00A50E32">
            <w:pPr>
              <w:spacing w:after="0"/>
              <w:jc w:val="both"/>
              <w:rPr>
                <w:iCs/>
                <w:sz w:val="20"/>
                <w:szCs w:val="20"/>
              </w:rPr>
            </w:pPr>
          </w:p>
          <w:p w14:paraId="06423297"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RRM-specific Categories:</w:t>
            </w:r>
          </w:p>
          <w:p w14:paraId="596A2C86" w14:textId="77777777" w:rsidR="00A50E32" w:rsidRDefault="00964890">
            <w:pPr>
              <w:spacing w:after="0"/>
              <w:jc w:val="both"/>
              <w:rPr>
                <w:iCs/>
                <w:sz w:val="20"/>
                <w:szCs w:val="20"/>
              </w:rPr>
            </w:pPr>
            <w:r>
              <w:rPr>
                <w:iCs/>
                <w:sz w:val="20"/>
                <w:szCs w:val="20"/>
              </w:rPr>
              <w:t>Proposal 7:</w:t>
            </w:r>
            <w:r>
              <w:rPr>
                <w:iCs/>
                <w:sz w:val="20"/>
                <w:szCs w:val="20"/>
              </w:rPr>
              <w:tab/>
              <w:t>RAN4 study besides minimum requirement, which another set of requirements, in which format, is needed or not.</w:t>
            </w:r>
          </w:p>
        </w:tc>
      </w:tr>
      <w:tr w:rsidR="00A50E32" w14:paraId="2DCB05DB" w14:textId="77777777">
        <w:trPr>
          <w:trHeight w:val="468"/>
        </w:trPr>
        <w:tc>
          <w:tcPr>
            <w:tcW w:w="1510" w:type="dxa"/>
          </w:tcPr>
          <w:p w14:paraId="47ECD7D4" w14:textId="77777777" w:rsidR="00A50E32" w:rsidRDefault="00964890">
            <w:pPr>
              <w:spacing w:after="0"/>
            </w:pPr>
            <w:hyperlink r:id="rId20" w:history="1">
              <w:r>
                <w:rPr>
                  <w:rStyle w:val="Hyperlink"/>
                  <w:rFonts w:ascii="Arial" w:hAnsi="Arial" w:cs="Arial"/>
                  <w:b/>
                  <w:bCs/>
                  <w:sz w:val="16"/>
                  <w:szCs w:val="16"/>
                </w:rPr>
                <w:t>R4-2520425</w:t>
              </w:r>
            </w:hyperlink>
          </w:p>
        </w:tc>
        <w:tc>
          <w:tcPr>
            <w:tcW w:w="1168" w:type="dxa"/>
          </w:tcPr>
          <w:p w14:paraId="6420B8A7" w14:textId="77777777" w:rsidR="00A50E32" w:rsidRDefault="00964890">
            <w:pPr>
              <w:spacing w:after="0"/>
              <w:rPr>
                <w:rFonts w:ascii="Arial" w:hAnsi="Arial" w:cs="Arial"/>
                <w:sz w:val="16"/>
                <w:szCs w:val="16"/>
              </w:rPr>
            </w:pPr>
            <w:r>
              <w:rPr>
                <w:rFonts w:ascii="Arial" w:hAnsi="Arial" w:cs="Arial"/>
                <w:sz w:val="16"/>
                <w:szCs w:val="16"/>
              </w:rPr>
              <w:t>NTU</w:t>
            </w:r>
          </w:p>
        </w:tc>
        <w:tc>
          <w:tcPr>
            <w:tcW w:w="6953" w:type="dxa"/>
          </w:tcPr>
          <w:p w14:paraId="4B664753" w14:textId="77777777" w:rsidR="00A50E32" w:rsidRDefault="00964890">
            <w:pPr>
              <w:spacing w:after="0"/>
              <w:jc w:val="both"/>
              <w:rPr>
                <w:bCs/>
                <w:iCs/>
                <w:sz w:val="20"/>
                <w:szCs w:val="20"/>
              </w:rPr>
            </w:pPr>
            <w:r>
              <w:rPr>
                <w:bCs/>
                <w:iCs/>
                <w:sz w:val="20"/>
                <w:szCs w:val="20"/>
              </w:rPr>
              <w:t>Moved to [117][107] 6G AI</w:t>
            </w:r>
          </w:p>
        </w:tc>
      </w:tr>
      <w:bookmarkStart w:id="2" w:name="OLE_LINK5"/>
      <w:tr w:rsidR="00A50E32" w14:paraId="4B24AFA2" w14:textId="77777777">
        <w:trPr>
          <w:trHeight w:val="468"/>
        </w:trPr>
        <w:tc>
          <w:tcPr>
            <w:tcW w:w="1510" w:type="dxa"/>
          </w:tcPr>
          <w:p w14:paraId="60AC8011" w14:textId="77777777" w:rsidR="00A50E32" w:rsidRDefault="00964890">
            <w:pPr>
              <w:spacing w:after="0"/>
            </w:pPr>
            <w:r>
              <w:rPr>
                <w:rFonts w:ascii="Arial" w:hAnsi="Arial" w:cs="Arial"/>
                <w:b/>
                <w:bCs/>
                <w:color w:val="0000FF"/>
                <w:sz w:val="16"/>
                <w:szCs w:val="16"/>
                <w:u w:val="single"/>
              </w:rPr>
              <w:fldChar w:fldCharType="begin"/>
            </w:r>
            <w:r>
              <w:rPr>
                <w:rFonts w:ascii="Arial" w:hAnsi="Arial" w:cs="Arial"/>
                <w:b/>
                <w:bCs/>
                <w:color w:val="0000FF"/>
                <w:sz w:val="16"/>
                <w:szCs w:val="16"/>
                <w:u w:val="single"/>
              </w:rPr>
              <w:instrText>HYPERLINK "https://www.3gpp.org/ftp/tsg_ran/WG4_Radio/TSGR4_117/Docs/R4-2520447.zip"</w:instrText>
            </w:r>
            <w:r>
              <w:rPr>
                <w:rFonts w:ascii="Arial" w:hAnsi="Arial" w:cs="Arial"/>
                <w:b/>
                <w:bCs/>
                <w:color w:val="0000FF"/>
                <w:sz w:val="16"/>
                <w:szCs w:val="16"/>
                <w:u w:val="single"/>
              </w:rPr>
            </w:r>
            <w:r>
              <w:rPr>
                <w:rFonts w:ascii="Arial" w:hAnsi="Arial" w:cs="Arial"/>
                <w:b/>
                <w:bCs/>
                <w:color w:val="0000FF"/>
                <w:sz w:val="16"/>
                <w:szCs w:val="16"/>
                <w:u w:val="single"/>
              </w:rPr>
              <w:fldChar w:fldCharType="separate"/>
            </w:r>
            <w:r>
              <w:rPr>
                <w:rStyle w:val="Hyperlink"/>
                <w:rFonts w:ascii="Arial" w:hAnsi="Arial" w:cs="Arial"/>
                <w:b/>
                <w:bCs/>
                <w:sz w:val="16"/>
                <w:szCs w:val="16"/>
              </w:rPr>
              <w:t>R4-2520447</w:t>
            </w:r>
            <w:r>
              <w:rPr>
                <w:rFonts w:ascii="Arial" w:hAnsi="Arial" w:cs="Arial"/>
                <w:b/>
                <w:bCs/>
                <w:color w:val="0000FF"/>
                <w:sz w:val="16"/>
                <w:szCs w:val="16"/>
                <w:u w:val="single"/>
              </w:rPr>
              <w:fldChar w:fldCharType="end"/>
            </w:r>
            <w:bookmarkEnd w:id="2"/>
          </w:p>
        </w:tc>
        <w:tc>
          <w:tcPr>
            <w:tcW w:w="1168" w:type="dxa"/>
          </w:tcPr>
          <w:p w14:paraId="54BA0063" w14:textId="77777777" w:rsidR="00A50E32" w:rsidRDefault="00964890">
            <w:pPr>
              <w:spacing w:after="0"/>
              <w:rPr>
                <w:rFonts w:ascii="Arial" w:hAnsi="Arial" w:cs="Arial"/>
                <w:sz w:val="16"/>
                <w:szCs w:val="16"/>
              </w:rPr>
            </w:pPr>
            <w:r>
              <w:rPr>
                <w:rFonts w:ascii="Arial" w:hAnsi="Arial" w:cs="Arial"/>
                <w:sz w:val="16"/>
                <w:szCs w:val="16"/>
              </w:rPr>
              <w:t>CMCC</w:t>
            </w:r>
          </w:p>
        </w:tc>
        <w:tc>
          <w:tcPr>
            <w:tcW w:w="6953" w:type="dxa"/>
          </w:tcPr>
          <w:p w14:paraId="19CDD3A2" w14:textId="77777777" w:rsidR="00A50E32" w:rsidRDefault="00964890">
            <w:pPr>
              <w:spacing w:after="0"/>
              <w:jc w:val="both"/>
              <w:rPr>
                <w:b/>
                <w:bCs/>
                <w:sz w:val="20"/>
                <w:szCs w:val="20"/>
                <w:u w:val="single"/>
              </w:rPr>
            </w:pPr>
            <w:r>
              <w:rPr>
                <w:b/>
                <w:bCs/>
                <w:sz w:val="20"/>
                <w:szCs w:val="20"/>
                <w:u w:val="single"/>
              </w:rPr>
              <w:t xml:space="preserve">Measurement gap(MG) </w:t>
            </w:r>
          </w:p>
          <w:p w14:paraId="7C27CA4C" w14:textId="77777777" w:rsidR="00A50E32" w:rsidRDefault="00964890">
            <w:pPr>
              <w:spacing w:after="0"/>
              <w:jc w:val="both"/>
              <w:rPr>
                <w:sz w:val="20"/>
                <w:szCs w:val="20"/>
              </w:rPr>
            </w:pPr>
            <w:r>
              <w:rPr>
                <w:sz w:val="20"/>
                <w:szCs w:val="20"/>
              </w:rPr>
              <w:lastRenderedPageBreak/>
              <w:t xml:space="preserve">Proposal 1: it is proposed that the feature with market demand are supported from 6G day-one.  </w:t>
            </w:r>
          </w:p>
          <w:p w14:paraId="7AA1CE4C"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MG pattern reduction from 5G</w:t>
            </w:r>
          </w:p>
          <w:p w14:paraId="0098C0CC" w14:textId="77777777" w:rsidR="00A50E32" w:rsidRDefault="00964890">
            <w:pPr>
              <w:spacing w:after="0"/>
              <w:jc w:val="both"/>
              <w:rPr>
                <w:sz w:val="20"/>
                <w:szCs w:val="20"/>
              </w:rPr>
            </w:pPr>
            <w:r>
              <w:rPr>
                <w:sz w:val="20"/>
                <w:szCs w:val="20"/>
              </w:rPr>
              <w:t>Proposal 8: for measurement gap design for 6GR, reducing MG patterns and increasing number of mandatory MG patterns can be discussed together.</w:t>
            </w:r>
          </w:p>
          <w:p w14:paraId="6FFBE294" w14:textId="77777777" w:rsidR="00A50E32" w:rsidRDefault="00A50E32">
            <w:pPr>
              <w:spacing w:after="0"/>
              <w:jc w:val="both"/>
              <w:rPr>
                <w:sz w:val="20"/>
                <w:szCs w:val="20"/>
              </w:rPr>
            </w:pPr>
          </w:p>
          <w:p w14:paraId="7F290D4D" w14:textId="77777777" w:rsidR="00A50E32" w:rsidRDefault="00964890">
            <w:pPr>
              <w:pStyle w:val="ListParagraph"/>
              <w:numPr>
                <w:ilvl w:val="0"/>
                <w:numId w:val="9"/>
              </w:numPr>
              <w:overflowPunct/>
              <w:autoSpaceDE/>
              <w:autoSpaceDN/>
              <w:adjustRightInd/>
              <w:spacing w:after="0"/>
              <w:ind w:firstLineChars="0"/>
              <w:textAlignment w:val="auto"/>
              <w:rPr>
                <w:b/>
                <w:bCs/>
                <w:sz w:val="20"/>
                <w:szCs w:val="20"/>
              </w:rPr>
            </w:pPr>
            <w:r>
              <w:rPr>
                <w:rFonts w:eastAsia="SimSun"/>
                <w:b/>
                <w:iCs/>
                <w:sz w:val="20"/>
                <w:szCs w:val="20"/>
              </w:rPr>
              <w:t>Gap-less measurement and its side conditions</w:t>
            </w:r>
          </w:p>
          <w:p w14:paraId="32808799" w14:textId="77777777" w:rsidR="00A50E32" w:rsidRDefault="00964890">
            <w:pPr>
              <w:spacing w:after="0"/>
              <w:jc w:val="both"/>
              <w:rPr>
                <w:sz w:val="20"/>
                <w:szCs w:val="20"/>
              </w:rPr>
            </w:pPr>
            <w:r>
              <w:rPr>
                <w:sz w:val="20"/>
                <w:szCs w:val="20"/>
              </w:rPr>
              <w:t>Proposal 2: it is proposed that measurement without gaps are supported as mandatory from 6G day-one.</w:t>
            </w:r>
          </w:p>
          <w:p w14:paraId="0847216A" w14:textId="77777777" w:rsidR="00A50E32" w:rsidRDefault="00964890">
            <w:pPr>
              <w:spacing w:after="0"/>
              <w:jc w:val="both"/>
              <w:rPr>
                <w:sz w:val="20"/>
                <w:szCs w:val="20"/>
              </w:rPr>
            </w:pPr>
            <w:r>
              <w:rPr>
                <w:sz w:val="20"/>
                <w:szCs w:val="20"/>
              </w:rPr>
              <w:t>Proposal 3: To support measurement without gaps for 6GR, 5G MG features, e.g. NCSG or NeedForGap can be used as starting point.</w:t>
            </w:r>
          </w:p>
          <w:p w14:paraId="4BEC181F" w14:textId="77777777" w:rsidR="00A50E32" w:rsidRDefault="00964890">
            <w:pPr>
              <w:spacing w:after="0"/>
              <w:jc w:val="both"/>
              <w:rPr>
                <w:sz w:val="20"/>
                <w:szCs w:val="20"/>
              </w:rPr>
            </w:pPr>
            <w:r>
              <w:rPr>
                <w:sz w:val="20"/>
                <w:szCs w:val="20"/>
              </w:rPr>
              <w:t>Proposal 4: for 6GR, it is proposed to discuss whether interruption are still needed for measurement without gap. Could we assume no interruption for gap-less measurement as a basic feature.</w:t>
            </w:r>
          </w:p>
          <w:p w14:paraId="32252342" w14:textId="77777777" w:rsidR="00A50E32" w:rsidRDefault="00A50E32">
            <w:pPr>
              <w:spacing w:after="0"/>
              <w:jc w:val="both"/>
              <w:rPr>
                <w:sz w:val="20"/>
                <w:szCs w:val="20"/>
              </w:rPr>
            </w:pPr>
          </w:p>
          <w:p w14:paraId="55C67B42"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Adapative MG operation and UE assisted MG configuration</w:t>
            </w:r>
          </w:p>
          <w:p w14:paraId="2C757B3E" w14:textId="77777777" w:rsidR="00A50E32" w:rsidRDefault="00964890">
            <w:pPr>
              <w:spacing w:after="0"/>
              <w:jc w:val="both"/>
              <w:rPr>
                <w:sz w:val="20"/>
                <w:szCs w:val="20"/>
              </w:rPr>
            </w:pPr>
            <w:r>
              <w:rPr>
                <w:sz w:val="20"/>
                <w:szCs w:val="20"/>
              </w:rPr>
              <w:t>Proposal 7: it is proposed to consider MG skipping/canceling from 6G day-1, and MG skipping/canceling is a generic approach, not limit to XR.</w:t>
            </w:r>
          </w:p>
          <w:p w14:paraId="3E36BD1F" w14:textId="77777777" w:rsidR="00A50E32" w:rsidRDefault="00A50E32">
            <w:pPr>
              <w:pStyle w:val="ListParagraph"/>
              <w:spacing w:after="0"/>
              <w:ind w:firstLineChars="0" w:firstLine="0"/>
              <w:jc w:val="both"/>
              <w:rPr>
                <w:sz w:val="20"/>
                <w:szCs w:val="20"/>
              </w:rPr>
            </w:pPr>
          </w:p>
          <w:p w14:paraId="55021E0F"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 xml:space="preserve">Multi-CC measurements in MG </w:t>
            </w:r>
          </w:p>
          <w:p w14:paraId="0615FDE0" w14:textId="77777777" w:rsidR="00A50E32" w:rsidRDefault="00964890">
            <w:pPr>
              <w:spacing w:after="0"/>
              <w:rPr>
                <w:rFonts w:eastAsia="DengXian"/>
                <w:bCs/>
                <w:iCs/>
                <w:sz w:val="20"/>
                <w:szCs w:val="20"/>
              </w:rPr>
            </w:pPr>
            <w:r>
              <w:rPr>
                <w:rFonts w:eastAsia="DengXian" w:hint="eastAsia"/>
                <w:bCs/>
                <w:iCs/>
                <w:sz w:val="20"/>
                <w:szCs w:val="20"/>
              </w:rPr>
              <w:t>Proposal 5: it is proposed to support concurrent measurement gaps from 6G day-1.</w:t>
            </w:r>
          </w:p>
          <w:p w14:paraId="14B93965" w14:textId="77777777" w:rsidR="00A50E32" w:rsidRDefault="00964890">
            <w:pPr>
              <w:spacing w:after="0"/>
              <w:rPr>
                <w:rFonts w:eastAsia="DengXian"/>
                <w:bCs/>
                <w:iCs/>
                <w:sz w:val="20"/>
                <w:szCs w:val="20"/>
              </w:rPr>
            </w:pPr>
            <w:r>
              <w:rPr>
                <w:rFonts w:eastAsia="DengXian" w:hint="eastAsia"/>
                <w:bCs/>
                <w:iCs/>
                <w:sz w:val="20"/>
                <w:szCs w:val="20"/>
              </w:rPr>
              <w:t>Proposal 6: it is proposed to support parallel measurement for the colliding measurement gaps.</w:t>
            </w:r>
          </w:p>
          <w:p w14:paraId="1BF3279D" w14:textId="77777777" w:rsidR="00A50E32" w:rsidRDefault="00A50E32">
            <w:pPr>
              <w:spacing w:after="0"/>
              <w:jc w:val="both"/>
              <w:rPr>
                <w:b/>
                <w:bCs/>
                <w:sz w:val="20"/>
                <w:szCs w:val="20"/>
                <w:u w:val="single"/>
              </w:rPr>
            </w:pPr>
          </w:p>
          <w:p w14:paraId="5A437E16"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Optimization on MGL and RF tuning/retuning</w:t>
            </w:r>
          </w:p>
          <w:p w14:paraId="406E4A8D" w14:textId="77777777" w:rsidR="00A50E32" w:rsidRDefault="00964890">
            <w:pPr>
              <w:spacing w:after="0"/>
              <w:jc w:val="both"/>
              <w:rPr>
                <w:sz w:val="20"/>
                <w:szCs w:val="20"/>
              </w:rPr>
            </w:pPr>
            <w:r>
              <w:rPr>
                <w:sz w:val="20"/>
                <w:szCs w:val="20"/>
              </w:rPr>
              <w:t xml:space="preserve">Proposal 9: it is proposed to consider reduced RF re-tuning time when discuss the measurement gap pattern for 6GR.  </w:t>
            </w:r>
          </w:p>
          <w:p w14:paraId="4E4D9171" w14:textId="77777777" w:rsidR="00A50E32" w:rsidRDefault="00A50E32">
            <w:pPr>
              <w:spacing w:after="0"/>
              <w:jc w:val="both"/>
              <w:rPr>
                <w:b/>
                <w:bCs/>
                <w:sz w:val="20"/>
                <w:szCs w:val="20"/>
                <w:u w:val="single"/>
              </w:rPr>
            </w:pPr>
          </w:p>
          <w:p w14:paraId="10D17CC9" w14:textId="77777777" w:rsidR="00A50E32" w:rsidRDefault="00964890">
            <w:pPr>
              <w:spacing w:after="0"/>
              <w:rPr>
                <w:b/>
                <w:bCs/>
                <w:sz w:val="20"/>
                <w:szCs w:val="20"/>
                <w:u w:val="single"/>
              </w:rPr>
            </w:pPr>
            <w:r>
              <w:rPr>
                <w:b/>
                <w:bCs/>
                <w:sz w:val="20"/>
                <w:szCs w:val="20"/>
                <w:u w:val="single"/>
              </w:rPr>
              <w:t>RRM framework</w:t>
            </w:r>
          </w:p>
          <w:p w14:paraId="2B3E777E"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Searcher number for enhanced simultaneous measurements</w:t>
            </w:r>
          </w:p>
          <w:p w14:paraId="259230FA" w14:textId="77777777" w:rsidR="00A50E32" w:rsidRDefault="00964890">
            <w:pPr>
              <w:spacing w:after="0"/>
              <w:rPr>
                <w:rFonts w:eastAsia="DengXian"/>
                <w:bCs/>
                <w:iCs/>
                <w:sz w:val="20"/>
                <w:szCs w:val="20"/>
              </w:rPr>
            </w:pPr>
            <w:r>
              <w:rPr>
                <w:rFonts w:eastAsia="DengXian" w:hint="eastAsia"/>
                <w:bCs/>
                <w:iCs/>
                <w:sz w:val="20"/>
                <w:szCs w:val="20"/>
              </w:rPr>
              <w:t>Proposal 10: to reduce measurement delay, it is proposed to study the increased number of searchers in order to enable simultaneous measurement.</w:t>
            </w:r>
          </w:p>
          <w:p w14:paraId="78098F6F"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Intra and inter-frequency definition</w:t>
            </w:r>
          </w:p>
          <w:p w14:paraId="7FA07336" w14:textId="77777777" w:rsidR="00A50E32" w:rsidRDefault="00964890">
            <w:pPr>
              <w:spacing w:after="0"/>
              <w:jc w:val="both"/>
              <w:rPr>
                <w:rFonts w:eastAsia="MS Mincho"/>
                <w:sz w:val="20"/>
                <w:szCs w:val="20"/>
              </w:rPr>
            </w:pPr>
            <w:r>
              <w:rPr>
                <w:rFonts w:eastAsia="MS Mincho"/>
                <w:sz w:val="20"/>
                <w:szCs w:val="20"/>
              </w:rPr>
              <w:t>Proposal 11: it is proposed to discuss whether to have the definition on intra-frequency/ inter-frequency measurement in 6GR. Suggest to discuss whether following consideration is feasible</w:t>
            </w:r>
          </w:p>
          <w:p w14:paraId="2E99B005" w14:textId="77777777" w:rsidR="00A50E32" w:rsidRDefault="00964890">
            <w:pPr>
              <w:spacing w:after="0"/>
              <w:ind w:left="284"/>
              <w:jc w:val="both"/>
              <w:rPr>
                <w:rFonts w:eastAsia="MS Mincho"/>
                <w:sz w:val="20"/>
                <w:szCs w:val="20"/>
              </w:rPr>
            </w:pPr>
            <w:r>
              <w:rPr>
                <w:rFonts w:eastAsia="MS Mincho"/>
                <w:sz w:val="20"/>
                <w:szCs w:val="20"/>
              </w:rPr>
              <w:t>Option 1: no definition on intra-frequency/ inter-frequency measurement. RRM requirements are categorized as measurement with gap and measurement without gap</w:t>
            </w:r>
          </w:p>
          <w:p w14:paraId="61DD1D03" w14:textId="77777777" w:rsidR="00A50E32" w:rsidRDefault="00A50E32">
            <w:pPr>
              <w:spacing w:after="0"/>
              <w:ind w:left="284"/>
              <w:jc w:val="both"/>
              <w:rPr>
                <w:rFonts w:eastAsia="MS Mincho"/>
                <w:sz w:val="20"/>
                <w:szCs w:val="20"/>
              </w:rPr>
            </w:pPr>
          </w:p>
          <w:p w14:paraId="51A2A50B"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Unified measurements</w:t>
            </w:r>
          </w:p>
          <w:p w14:paraId="490E7831" w14:textId="77777777" w:rsidR="00A50E32" w:rsidRDefault="00964890">
            <w:pPr>
              <w:spacing w:after="0"/>
              <w:rPr>
                <w:rFonts w:eastAsia="DengXian"/>
                <w:bCs/>
                <w:iCs/>
                <w:sz w:val="20"/>
                <w:szCs w:val="20"/>
              </w:rPr>
            </w:pPr>
            <w:r>
              <w:rPr>
                <w:rFonts w:eastAsia="DengXian" w:hint="eastAsia"/>
                <w:bCs/>
                <w:iCs/>
                <w:sz w:val="20"/>
                <w:szCs w:val="20"/>
              </w:rPr>
              <w:t>Proposal 12:  for L3 measurement and L1 measurement for mobility, from the perspective of UE measurement, it is proposed to consider unified measurement framework and define unified measurement requirements.</w:t>
            </w:r>
          </w:p>
          <w:p w14:paraId="320552CF" w14:textId="77777777" w:rsidR="00A50E32" w:rsidRDefault="00964890">
            <w:pPr>
              <w:spacing w:after="0"/>
              <w:rPr>
                <w:rFonts w:eastAsia="DengXian"/>
                <w:bCs/>
                <w:iCs/>
                <w:sz w:val="20"/>
                <w:szCs w:val="20"/>
              </w:rPr>
            </w:pPr>
            <w:r>
              <w:rPr>
                <w:rFonts w:eastAsia="DengXian" w:hint="eastAsia"/>
                <w:bCs/>
                <w:iCs/>
                <w:sz w:val="20"/>
                <w:szCs w:val="20"/>
              </w:rPr>
              <w:t>Proposal 13: from the perspective of UE measurement, it is proposed to consider unified measurement framework and define unified requirements for RLM, BFD, CBD.</w:t>
            </w:r>
          </w:p>
          <w:p w14:paraId="4FACF19A" w14:textId="77777777" w:rsidR="00A50E32" w:rsidRDefault="00A50E32">
            <w:pPr>
              <w:spacing w:after="0"/>
              <w:jc w:val="both"/>
              <w:rPr>
                <w:sz w:val="20"/>
                <w:szCs w:val="20"/>
              </w:rPr>
            </w:pPr>
          </w:p>
          <w:p w14:paraId="38BD7ED5" w14:textId="77777777" w:rsidR="00A50E32" w:rsidRDefault="00964890">
            <w:pPr>
              <w:spacing w:after="0"/>
              <w:jc w:val="both"/>
              <w:rPr>
                <w:b/>
                <w:bCs/>
                <w:sz w:val="20"/>
                <w:szCs w:val="20"/>
                <w:u w:val="single"/>
              </w:rPr>
            </w:pPr>
            <w:r>
              <w:rPr>
                <w:b/>
                <w:bCs/>
                <w:sz w:val="20"/>
                <w:szCs w:val="20"/>
                <w:u w:val="single"/>
              </w:rPr>
              <w:t>Mobility related RRM</w:t>
            </w:r>
          </w:p>
          <w:p w14:paraId="32FE4183"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Latency and/or interruption reduction for mobility through RAN4-defined components</w:t>
            </w:r>
          </w:p>
          <w:p w14:paraId="1AD686CE" w14:textId="77777777" w:rsidR="00A50E32" w:rsidRDefault="00964890">
            <w:pPr>
              <w:spacing w:after="0"/>
              <w:jc w:val="both"/>
              <w:rPr>
                <w:b/>
                <w:bCs/>
                <w:sz w:val="20"/>
                <w:szCs w:val="20"/>
                <w:u w:val="single"/>
              </w:rPr>
            </w:pPr>
            <w:r>
              <w:rPr>
                <w:sz w:val="20"/>
                <w:szCs w:val="20"/>
              </w:rPr>
              <w:t>Proposal 14: it is proposed to study how to reduce the latency and/or interruption for mobility.</w:t>
            </w:r>
          </w:p>
          <w:p w14:paraId="58B77BB5" w14:textId="77777777" w:rsidR="00A50E32" w:rsidRDefault="00A50E32">
            <w:pPr>
              <w:spacing w:after="0"/>
              <w:jc w:val="both"/>
              <w:rPr>
                <w:sz w:val="20"/>
                <w:szCs w:val="20"/>
              </w:rPr>
            </w:pPr>
          </w:p>
          <w:p w14:paraId="1211AFCA" w14:textId="77777777" w:rsidR="00A50E32" w:rsidRDefault="00964890">
            <w:pPr>
              <w:spacing w:after="0"/>
              <w:jc w:val="both"/>
              <w:rPr>
                <w:b/>
                <w:bCs/>
                <w:sz w:val="20"/>
                <w:szCs w:val="20"/>
                <w:u w:val="single"/>
              </w:rPr>
            </w:pPr>
            <w:r>
              <w:rPr>
                <w:b/>
                <w:bCs/>
                <w:sz w:val="20"/>
                <w:szCs w:val="20"/>
                <w:u w:val="single"/>
              </w:rPr>
              <w:t>RRM related energy efficiency</w:t>
            </w:r>
          </w:p>
          <w:p w14:paraId="05F82630" w14:textId="77777777" w:rsidR="00A50E32" w:rsidRDefault="00964890">
            <w:pPr>
              <w:spacing w:after="0"/>
              <w:rPr>
                <w:rFonts w:eastAsia="DengXian"/>
                <w:bCs/>
                <w:iCs/>
                <w:sz w:val="20"/>
                <w:szCs w:val="20"/>
              </w:rPr>
            </w:pPr>
            <w:r>
              <w:rPr>
                <w:rFonts w:eastAsia="DengXian" w:hint="eastAsia"/>
                <w:bCs/>
                <w:iCs/>
                <w:sz w:val="20"/>
                <w:szCs w:val="20"/>
              </w:rPr>
              <w:t>Proposal 16: For UE energy efficiency, RAN4 need to wait the RAN1/RAN2 progress and then refine measurement design strategy, our initial thinking is as below:</w:t>
            </w:r>
          </w:p>
          <w:p w14:paraId="1BDDBA42" w14:textId="77777777" w:rsidR="00A50E32" w:rsidRDefault="00964890">
            <w:pPr>
              <w:widowControl w:val="0"/>
              <w:numPr>
                <w:ilvl w:val="0"/>
                <w:numId w:val="12"/>
              </w:numPr>
              <w:spacing w:after="0"/>
              <w:jc w:val="both"/>
              <w:rPr>
                <w:rFonts w:eastAsia="DengXian"/>
                <w:bCs/>
                <w:iCs/>
                <w:sz w:val="20"/>
                <w:szCs w:val="20"/>
              </w:rPr>
            </w:pPr>
            <w:r>
              <w:rPr>
                <w:rFonts w:eastAsia="DengXian" w:hint="eastAsia"/>
                <w:bCs/>
                <w:iCs/>
                <w:sz w:val="20"/>
                <w:szCs w:val="20"/>
              </w:rPr>
              <w:t>DL-WUS mechanism can be involved in RAN4 study scope, the LP-WUR related work in 5G can be the starting point</w:t>
            </w:r>
          </w:p>
          <w:p w14:paraId="243F4002" w14:textId="77777777" w:rsidR="00A50E32" w:rsidRDefault="00964890">
            <w:pPr>
              <w:widowControl w:val="0"/>
              <w:numPr>
                <w:ilvl w:val="0"/>
                <w:numId w:val="12"/>
              </w:numPr>
              <w:spacing w:after="0"/>
              <w:jc w:val="both"/>
              <w:rPr>
                <w:rFonts w:eastAsia="DengXian"/>
                <w:bCs/>
                <w:iCs/>
                <w:sz w:val="20"/>
                <w:szCs w:val="20"/>
              </w:rPr>
            </w:pPr>
            <w:r>
              <w:rPr>
                <w:rFonts w:eastAsia="DengXian" w:hint="eastAsia"/>
                <w:bCs/>
                <w:iCs/>
                <w:sz w:val="20"/>
                <w:szCs w:val="20"/>
              </w:rPr>
              <w:t>Whether to continue the DRX cycle bounded measurement requirement in 6G</w:t>
            </w:r>
          </w:p>
          <w:p w14:paraId="298751E3" w14:textId="77777777" w:rsidR="00A50E32" w:rsidRDefault="00964890">
            <w:pPr>
              <w:widowControl w:val="0"/>
              <w:numPr>
                <w:ilvl w:val="0"/>
                <w:numId w:val="12"/>
              </w:numPr>
              <w:spacing w:after="0"/>
              <w:jc w:val="both"/>
              <w:rPr>
                <w:rFonts w:eastAsia="DengXian"/>
                <w:bCs/>
                <w:iCs/>
                <w:sz w:val="20"/>
                <w:szCs w:val="20"/>
              </w:rPr>
            </w:pPr>
            <w:r>
              <w:rPr>
                <w:rFonts w:eastAsia="DengXian" w:hint="eastAsia"/>
                <w:bCs/>
                <w:iCs/>
                <w:sz w:val="20"/>
                <w:szCs w:val="20"/>
              </w:rPr>
              <w:lastRenderedPageBreak/>
              <w:t>Whether to integrate the link quality and mobility state with measurement requirement in 6G Day1</w:t>
            </w:r>
          </w:p>
          <w:p w14:paraId="475D3E0B" w14:textId="77777777" w:rsidR="00A50E32" w:rsidRDefault="00964890">
            <w:pPr>
              <w:widowControl w:val="0"/>
              <w:numPr>
                <w:ilvl w:val="0"/>
                <w:numId w:val="12"/>
              </w:numPr>
              <w:spacing w:after="0"/>
              <w:jc w:val="both"/>
              <w:rPr>
                <w:rFonts w:eastAsia="DengXian"/>
                <w:bCs/>
                <w:iCs/>
                <w:sz w:val="20"/>
                <w:szCs w:val="20"/>
              </w:rPr>
            </w:pPr>
            <w:r>
              <w:rPr>
                <w:rFonts w:eastAsia="DengXian" w:hint="eastAsia"/>
                <w:bCs/>
                <w:iCs/>
                <w:sz w:val="20"/>
                <w:szCs w:val="20"/>
              </w:rPr>
              <w:t>Merge repeated measurement behaviors. Unified L1/L3 measurement as we discussed in Clause 2.2 can be the starting point.</w:t>
            </w:r>
          </w:p>
          <w:p w14:paraId="0459D976" w14:textId="77777777" w:rsidR="00A50E32" w:rsidRDefault="00A50E32">
            <w:pPr>
              <w:spacing w:after="0"/>
              <w:jc w:val="both"/>
              <w:rPr>
                <w:b/>
                <w:bCs/>
                <w:sz w:val="20"/>
                <w:szCs w:val="20"/>
                <w:u w:val="single"/>
              </w:rPr>
            </w:pPr>
          </w:p>
          <w:p w14:paraId="2F7DE20F" w14:textId="77777777" w:rsidR="00A50E32" w:rsidRDefault="00964890">
            <w:pPr>
              <w:spacing w:after="0"/>
              <w:jc w:val="both"/>
              <w:rPr>
                <w:b/>
                <w:bCs/>
                <w:sz w:val="20"/>
                <w:szCs w:val="20"/>
              </w:rPr>
            </w:pPr>
            <w:r>
              <w:rPr>
                <w:b/>
                <w:bCs/>
                <w:sz w:val="20"/>
                <w:szCs w:val="20"/>
              </w:rPr>
              <w:t>Network energy saving:</w:t>
            </w:r>
          </w:p>
          <w:p w14:paraId="0B563338"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RRM for new SSB design(e.g., SSB periodicity extension, OD-SSB/OD-SIB1)</w:t>
            </w:r>
          </w:p>
          <w:p w14:paraId="28500A16" w14:textId="77777777" w:rsidR="00A50E32" w:rsidRDefault="00964890">
            <w:pPr>
              <w:spacing w:after="0"/>
              <w:jc w:val="both"/>
              <w:rPr>
                <w:bCs/>
                <w:sz w:val="20"/>
                <w:szCs w:val="20"/>
              </w:rPr>
            </w:pPr>
            <w:r>
              <w:rPr>
                <w:bCs/>
                <w:sz w:val="20"/>
                <w:szCs w:val="20"/>
              </w:rPr>
              <w:t>Proposal 15: For network energy efficiency, the 20ms and longer periodicities of sync signal(s), on-demand sync signal(s), signal-less carriers/cells/TRPs, on-demand SIB-1 mechanisms can be involved in RAN4 study scope, and the corresponding work in 5G can be the starting point.</w:t>
            </w:r>
          </w:p>
          <w:p w14:paraId="45FB2B96" w14:textId="77777777" w:rsidR="00A50E32" w:rsidRDefault="00A50E32">
            <w:pPr>
              <w:spacing w:after="0"/>
              <w:jc w:val="both"/>
              <w:rPr>
                <w:bCs/>
                <w:sz w:val="20"/>
                <w:szCs w:val="20"/>
              </w:rPr>
            </w:pPr>
          </w:p>
          <w:p w14:paraId="4B91947A" w14:textId="77777777" w:rsidR="00A50E32" w:rsidRDefault="00A50E32">
            <w:pPr>
              <w:spacing w:after="0"/>
              <w:jc w:val="both"/>
              <w:rPr>
                <w:sz w:val="20"/>
                <w:szCs w:val="20"/>
              </w:rPr>
            </w:pPr>
          </w:p>
          <w:p w14:paraId="2AF9D9B9" w14:textId="77777777" w:rsidR="00A50E32" w:rsidRDefault="00964890">
            <w:pPr>
              <w:spacing w:after="0"/>
              <w:jc w:val="both"/>
              <w:rPr>
                <w:b/>
                <w:bCs/>
                <w:sz w:val="20"/>
                <w:szCs w:val="20"/>
                <w:u w:val="single"/>
              </w:rPr>
            </w:pPr>
            <w:r>
              <w:rPr>
                <w:b/>
                <w:bCs/>
                <w:sz w:val="20"/>
                <w:szCs w:val="20"/>
                <w:u w:val="single"/>
              </w:rPr>
              <w:t>Spectrum aggregation related RRM</w:t>
            </w:r>
          </w:p>
          <w:p w14:paraId="1BAC1B20" w14:textId="77777777" w:rsidR="00A50E32" w:rsidRDefault="00964890">
            <w:pPr>
              <w:pStyle w:val="ListParagraph"/>
              <w:numPr>
                <w:ilvl w:val="0"/>
                <w:numId w:val="8"/>
              </w:numPr>
              <w:spacing w:after="0"/>
              <w:ind w:left="360" w:firstLineChars="0"/>
              <w:jc w:val="both"/>
              <w:rPr>
                <w:b/>
                <w:bCs/>
                <w:sz w:val="20"/>
                <w:szCs w:val="20"/>
                <w:u w:val="single"/>
              </w:rPr>
            </w:pPr>
            <w:r>
              <w:rPr>
                <w:b/>
                <w:bCs/>
                <w:sz w:val="20"/>
                <w:szCs w:val="20"/>
              </w:rPr>
              <w:t>RRM conditions and requirements for Single Cell Multi-Carriers</w:t>
            </w:r>
          </w:p>
          <w:p w14:paraId="6A9E7A8C" w14:textId="77777777" w:rsidR="00A50E32" w:rsidRDefault="00964890">
            <w:pPr>
              <w:spacing w:after="0"/>
              <w:rPr>
                <w:rFonts w:eastAsia="DengXian"/>
                <w:bCs/>
                <w:iCs/>
                <w:sz w:val="20"/>
                <w:szCs w:val="20"/>
              </w:rPr>
            </w:pPr>
            <w:r>
              <w:rPr>
                <w:rFonts w:eastAsia="DengXian" w:hint="eastAsia"/>
                <w:bCs/>
                <w:iCs/>
                <w:sz w:val="20"/>
                <w:szCs w:val="20"/>
              </w:rPr>
              <w:t xml:space="preserve">Proposal 17: it is proposed to study RRM impact due to hyper cell (i.e. single cell with multiple carrier).   </w:t>
            </w:r>
          </w:p>
          <w:p w14:paraId="1A54E3E1" w14:textId="77777777" w:rsidR="00A50E32" w:rsidRDefault="00A50E32">
            <w:pPr>
              <w:spacing w:after="0"/>
              <w:jc w:val="both"/>
              <w:rPr>
                <w:b/>
                <w:bCs/>
                <w:sz w:val="20"/>
                <w:szCs w:val="20"/>
                <w:u w:val="single"/>
              </w:rPr>
            </w:pPr>
          </w:p>
          <w:p w14:paraId="4E225A09" w14:textId="77777777" w:rsidR="00A50E32" w:rsidRDefault="00A50E32">
            <w:pPr>
              <w:spacing w:after="0"/>
              <w:jc w:val="both"/>
              <w:rPr>
                <w:sz w:val="20"/>
                <w:szCs w:val="20"/>
              </w:rPr>
            </w:pPr>
          </w:p>
          <w:p w14:paraId="16E4DE38" w14:textId="77777777" w:rsidR="00A50E32" w:rsidRDefault="00964890">
            <w:pPr>
              <w:spacing w:after="0"/>
              <w:jc w:val="both"/>
              <w:rPr>
                <w:b/>
                <w:bCs/>
                <w:sz w:val="20"/>
                <w:szCs w:val="20"/>
                <w:u w:val="single"/>
              </w:rPr>
            </w:pPr>
            <w:r>
              <w:rPr>
                <w:b/>
                <w:bCs/>
                <w:sz w:val="20"/>
                <w:szCs w:val="20"/>
                <w:u w:val="single"/>
              </w:rPr>
              <w:t>MIMO and mTRP operation related RRM</w:t>
            </w:r>
          </w:p>
          <w:p w14:paraId="652DC0BD" w14:textId="77777777" w:rsidR="00A50E32" w:rsidRDefault="00A50E32">
            <w:pPr>
              <w:spacing w:after="0"/>
              <w:jc w:val="both"/>
              <w:rPr>
                <w:sz w:val="20"/>
                <w:szCs w:val="20"/>
              </w:rPr>
            </w:pPr>
          </w:p>
          <w:p w14:paraId="27480DEB" w14:textId="77777777" w:rsidR="00A50E32" w:rsidRDefault="00964890">
            <w:pPr>
              <w:spacing w:after="0"/>
              <w:jc w:val="both"/>
              <w:rPr>
                <w:b/>
                <w:bCs/>
                <w:sz w:val="20"/>
                <w:szCs w:val="20"/>
                <w:u w:val="single"/>
              </w:rPr>
            </w:pPr>
            <w:r>
              <w:rPr>
                <w:b/>
                <w:bCs/>
                <w:sz w:val="20"/>
                <w:szCs w:val="20"/>
                <w:u w:val="single"/>
              </w:rPr>
              <w:t>NTN related RRM</w:t>
            </w:r>
          </w:p>
          <w:p w14:paraId="3E0F22A6" w14:textId="77777777" w:rsidR="00A50E32" w:rsidRDefault="00964890">
            <w:pPr>
              <w:spacing w:after="0"/>
              <w:rPr>
                <w:sz w:val="20"/>
                <w:szCs w:val="20"/>
              </w:rPr>
            </w:pPr>
            <w:r>
              <w:rPr>
                <w:sz w:val="20"/>
                <w:szCs w:val="20"/>
              </w:rPr>
              <w:t>Proposal 18: Towards 6G, the baseline UE measurement capability for NTN shall be reconsidered, at least the UE capability of parallelSMTC-r17, parallelMeasurementGap-r17, parallelMeasurementWithoutRestriction-r17 need to be inherited as mandatory to 6G NTN.</w:t>
            </w:r>
          </w:p>
          <w:p w14:paraId="4CD08913" w14:textId="77777777" w:rsidR="00A50E32" w:rsidRDefault="00964890">
            <w:pPr>
              <w:spacing w:after="0"/>
              <w:rPr>
                <w:sz w:val="20"/>
                <w:szCs w:val="20"/>
              </w:rPr>
            </w:pPr>
            <w:r>
              <w:rPr>
                <w:sz w:val="20"/>
                <w:szCs w:val="20"/>
              </w:rPr>
              <w:t>Proposal 19: Within the harmonized 6G Radio design for TN and NTN, if both TN measurement and NTN measurement are configured to UE, the measurement priority shall be under network control, the measurement on TN carrier shall have higher priority as the default assumption.</w:t>
            </w:r>
          </w:p>
          <w:p w14:paraId="124AC27F" w14:textId="77777777" w:rsidR="00A50E32" w:rsidRDefault="00A50E32">
            <w:pPr>
              <w:spacing w:after="0"/>
              <w:jc w:val="both"/>
              <w:rPr>
                <w:sz w:val="20"/>
                <w:szCs w:val="20"/>
              </w:rPr>
            </w:pPr>
          </w:p>
          <w:p w14:paraId="5914389C" w14:textId="77777777" w:rsidR="00A50E32" w:rsidRDefault="00964890">
            <w:pPr>
              <w:spacing w:after="0"/>
              <w:jc w:val="both"/>
              <w:rPr>
                <w:b/>
                <w:bCs/>
                <w:sz w:val="20"/>
                <w:szCs w:val="20"/>
                <w:u w:val="single"/>
              </w:rPr>
            </w:pPr>
            <w:r>
              <w:rPr>
                <w:b/>
                <w:bCs/>
                <w:sz w:val="20"/>
                <w:szCs w:val="20"/>
                <w:u w:val="single"/>
              </w:rPr>
              <w:t>Initial access related RRM</w:t>
            </w:r>
          </w:p>
          <w:p w14:paraId="77CC9488" w14:textId="77777777" w:rsidR="00A50E32" w:rsidRDefault="00A50E32">
            <w:pPr>
              <w:spacing w:after="0"/>
              <w:jc w:val="both"/>
              <w:rPr>
                <w:sz w:val="20"/>
                <w:szCs w:val="20"/>
              </w:rPr>
            </w:pPr>
          </w:p>
          <w:p w14:paraId="7E6B19C4" w14:textId="77777777" w:rsidR="00A50E32" w:rsidRDefault="00964890">
            <w:pPr>
              <w:spacing w:after="0"/>
              <w:jc w:val="both"/>
              <w:rPr>
                <w:b/>
                <w:bCs/>
                <w:sz w:val="20"/>
                <w:szCs w:val="20"/>
                <w:u w:val="single"/>
              </w:rPr>
            </w:pPr>
            <w:r>
              <w:rPr>
                <w:b/>
                <w:bCs/>
                <w:sz w:val="20"/>
                <w:szCs w:val="20"/>
                <w:u w:val="single"/>
              </w:rPr>
              <w:t>Other PHY signal/channel/procedure related RRM</w:t>
            </w:r>
          </w:p>
          <w:p w14:paraId="54A4668B" w14:textId="77777777" w:rsidR="00A50E32" w:rsidRDefault="00964890">
            <w:pPr>
              <w:numPr>
                <w:ilvl w:val="0"/>
                <w:numId w:val="9"/>
              </w:numPr>
              <w:spacing w:after="0"/>
              <w:jc w:val="both"/>
              <w:rPr>
                <w:b/>
                <w:bCs/>
                <w:sz w:val="20"/>
                <w:szCs w:val="20"/>
              </w:rPr>
            </w:pPr>
            <w:r>
              <w:rPr>
                <w:b/>
                <w:bCs/>
                <w:iCs/>
                <w:sz w:val="20"/>
                <w:szCs w:val="20"/>
              </w:rPr>
              <w:t>CGI reading</w:t>
            </w:r>
            <w:r>
              <w:rPr>
                <w:b/>
                <w:bCs/>
                <w:sz w:val="20"/>
                <w:szCs w:val="20"/>
              </w:rPr>
              <w:t>:</w:t>
            </w:r>
          </w:p>
          <w:p w14:paraId="3DEEA825" w14:textId="77777777" w:rsidR="00A50E32" w:rsidRDefault="00964890">
            <w:pPr>
              <w:spacing w:after="0"/>
              <w:jc w:val="both"/>
              <w:rPr>
                <w:sz w:val="20"/>
                <w:szCs w:val="20"/>
              </w:rPr>
            </w:pPr>
            <w:r>
              <w:rPr>
                <w:sz w:val="20"/>
                <w:szCs w:val="20"/>
              </w:rPr>
              <w:t>Proposal 20: it is proposed to support CGI reading and define RAN4 requirements from 6G day-1.</w:t>
            </w:r>
          </w:p>
          <w:p w14:paraId="4766BB1A" w14:textId="77777777" w:rsidR="00A50E32" w:rsidRDefault="00A50E32">
            <w:pPr>
              <w:spacing w:after="0"/>
              <w:jc w:val="both"/>
              <w:rPr>
                <w:iCs/>
                <w:sz w:val="20"/>
                <w:szCs w:val="20"/>
              </w:rPr>
            </w:pPr>
          </w:p>
        </w:tc>
      </w:tr>
      <w:tr w:rsidR="00A50E32" w14:paraId="7CC779E2" w14:textId="77777777">
        <w:trPr>
          <w:trHeight w:val="468"/>
        </w:trPr>
        <w:tc>
          <w:tcPr>
            <w:tcW w:w="1510" w:type="dxa"/>
          </w:tcPr>
          <w:p w14:paraId="5972B5DD" w14:textId="77777777" w:rsidR="00A50E32" w:rsidRDefault="00964890">
            <w:pPr>
              <w:spacing w:after="0"/>
            </w:pPr>
            <w:hyperlink r:id="rId21" w:history="1">
              <w:r>
                <w:rPr>
                  <w:rStyle w:val="Hyperlink"/>
                  <w:rFonts w:ascii="Arial" w:hAnsi="Arial" w:cs="Arial"/>
                  <w:b/>
                  <w:bCs/>
                  <w:sz w:val="16"/>
                  <w:szCs w:val="16"/>
                </w:rPr>
                <w:t>R4-2520491</w:t>
              </w:r>
            </w:hyperlink>
          </w:p>
        </w:tc>
        <w:tc>
          <w:tcPr>
            <w:tcW w:w="1168" w:type="dxa"/>
          </w:tcPr>
          <w:p w14:paraId="20B7BB39" w14:textId="77777777" w:rsidR="00A50E32" w:rsidRDefault="00964890">
            <w:pPr>
              <w:spacing w:after="0"/>
              <w:rPr>
                <w:rFonts w:ascii="Arial" w:hAnsi="Arial" w:cs="Arial"/>
                <w:sz w:val="16"/>
                <w:szCs w:val="16"/>
              </w:rPr>
            </w:pPr>
            <w:r>
              <w:rPr>
                <w:rFonts w:ascii="Arial" w:hAnsi="Arial" w:cs="Arial"/>
                <w:sz w:val="16"/>
                <w:szCs w:val="16"/>
              </w:rPr>
              <w:t>Xiaomi</w:t>
            </w:r>
          </w:p>
        </w:tc>
        <w:tc>
          <w:tcPr>
            <w:tcW w:w="6953" w:type="dxa"/>
          </w:tcPr>
          <w:p w14:paraId="017017D8" w14:textId="77777777" w:rsidR="00A50E32" w:rsidRDefault="00964890">
            <w:pPr>
              <w:spacing w:after="0"/>
              <w:jc w:val="both"/>
              <w:rPr>
                <w:b/>
                <w:bCs/>
                <w:sz w:val="20"/>
                <w:szCs w:val="20"/>
                <w:u w:val="single"/>
              </w:rPr>
            </w:pPr>
            <w:r>
              <w:rPr>
                <w:b/>
                <w:bCs/>
                <w:sz w:val="20"/>
                <w:szCs w:val="20"/>
                <w:u w:val="single"/>
              </w:rPr>
              <w:t xml:space="preserve">Measurement gap(MG) </w:t>
            </w:r>
          </w:p>
          <w:p w14:paraId="7ABA18A2" w14:textId="77777777" w:rsidR="00A50E32" w:rsidRDefault="00A50E32">
            <w:pPr>
              <w:spacing w:after="0"/>
              <w:jc w:val="both"/>
              <w:rPr>
                <w:b/>
                <w:bCs/>
                <w:sz w:val="20"/>
                <w:szCs w:val="20"/>
                <w:u w:val="single"/>
              </w:rPr>
            </w:pPr>
          </w:p>
          <w:p w14:paraId="4C487889" w14:textId="77777777" w:rsidR="00A50E32" w:rsidRDefault="00964890">
            <w:pPr>
              <w:spacing w:after="0"/>
              <w:jc w:val="both"/>
              <w:rPr>
                <w:sz w:val="20"/>
                <w:szCs w:val="20"/>
              </w:rPr>
            </w:pPr>
            <w:r>
              <w:rPr>
                <w:sz w:val="20"/>
                <w:szCs w:val="20"/>
              </w:rPr>
              <w:t>Proposal 3-1: In 6GRR, the measurement requirements can be differentiated by gap-based and gapless more clearly.</w:t>
            </w:r>
          </w:p>
          <w:p w14:paraId="35767912" w14:textId="77777777" w:rsidR="00A50E32" w:rsidRDefault="00A50E32">
            <w:pPr>
              <w:spacing w:after="0"/>
              <w:jc w:val="both"/>
              <w:rPr>
                <w:b/>
                <w:bCs/>
                <w:sz w:val="20"/>
                <w:szCs w:val="20"/>
                <w:u w:val="single"/>
              </w:rPr>
            </w:pPr>
          </w:p>
          <w:p w14:paraId="74A171E7" w14:textId="77777777" w:rsidR="00A50E32" w:rsidRDefault="00964890">
            <w:pPr>
              <w:numPr>
                <w:ilvl w:val="0"/>
                <w:numId w:val="9"/>
              </w:numPr>
              <w:spacing w:after="0"/>
              <w:jc w:val="both"/>
              <w:rPr>
                <w:b/>
                <w:bCs/>
                <w:iCs/>
                <w:sz w:val="20"/>
                <w:szCs w:val="20"/>
              </w:rPr>
            </w:pPr>
            <w:r>
              <w:rPr>
                <w:b/>
                <w:bCs/>
                <w:iCs/>
                <w:sz w:val="20"/>
                <w:szCs w:val="20"/>
              </w:rPr>
              <w:t>MG pattern reduction from 5G</w:t>
            </w:r>
          </w:p>
          <w:p w14:paraId="55EBEDB2" w14:textId="77777777" w:rsidR="00A50E32" w:rsidRDefault="00964890">
            <w:pPr>
              <w:spacing w:after="0"/>
              <w:jc w:val="both"/>
              <w:rPr>
                <w:iCs/>
                <w:sz w:val="20"/>
                <w:szCs w:val="20"/>
              </w:rPr>
            </w:pPr>
            <w:r>
              <w:rPr>
                <w:iCs/>
                <w:sz w:val="20"/>
                <w:szCs w:val="20"/>
              </w:rPr>
              <w:t>Proposal 3-2: RAN4 shall focus on the mandatory measurement gap pattern(s) in 6GR to minimize the gap pattern number.</w:t>
            </w:r>
          </w:p>
          <w:p w14:paraId="259CFBBE" w14:textId="77777777" w:rsidR="00A50E32" w:rsidRDefault="00964890">
            <w:pPr>
              <w:spacing w:after="0"/>
              <w:jc w:val="both"/>
              <w:rPr>
                <w:iCs/>
                <w:sz w:val="20"/>
                <w:szCs w:val="20"/>
              </w:rPr>
            </w:pPr>
            <w:r>
              <w:rPr>
                <w:iCs/>
                <w:sz w:val="20"/>
                <w:szCs w:val="20"/>
              </w:rPr>
              <w:t>Proposal 3-3: the other applicability beside per-UE and per-FR can be studied upon RAN4 RF study on the CA simplified operation.</w:t>
            </w:r>
          </w:p>
          <w:p w14:paraId="6D27C68E" w14:textId="77777777" w:rsidR="00A50E32" w:rsidRDefault="00964890">
            <w:pPr>
              <w:spacing w:after="0"/>
              <w:jc w:val="both"/>
              <w:rPr>
                <w:iCs/>
                <w:sz w:val="20"/>
                <w:szCs w:val="20"/>
              </w:rPr>
            </w:pPr>
            <w:r>
              <w:rPr>
                <w:iCs/>
                <w:sz w:val="20"/>
                <w:szCs w:val="20"/>
              </w:rPr>
              <w:t>Proposal 3-7: RAN4 can firstly study the capability and the conditions of measurement without gap to avoid the ambiguous UE behavior.</w:t>
            </w:r>
          </w:p>
          <w:p w14:paraId="136BDF2A" w14:textId="77777777" w:rsidR="00A50E32" w:rsidRDefault="00A50E32">
            <w:pPr>
              <w:spacing w:after="0"/>
              <w:jc w:val="both"/>
              <w:rPr>
                <w:iCs/>
                <w:sz w:val="20"/>
                <w:szCs w:val="20"/>
              </w:rPr>
            </w:pPr>
          </w:p>
          <w:p w14:paraId="696A86DE"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Unified MG</w:t>
            </w:r>
          </w:p>
          <w:p w14:paraId="36C4DD0C" w14:textId="77777777" w:rsidR="00A50E32" w:rsidRDefault="00964890">
            <w:pPr>
              <w:spacing w:after="0"/>
              <w:jc w:val="both"/>
              <w:rPr>
                <w:sz w:val="20"/>
                <w:szCs w:val="20"/>
              </w:rPr>
            </w:pPr>
            <w:r>
              <w:rPr>
                <w:sz w:val="20"/>
                <w:szCs w:val="20"/>
              </w:rPr>
              <w:t>Proposal 3-4: RAN4 can consider to unify the measurement gap configuration and activation mechanism in 6GR.</w:t>
            </w:r>
          </w:p>
          <w:p w14:paraId="0A3D36C3" w14:textId="77777777" w:rsidR="00A50E32" w:rsidRDefault="00A50E32">
            <w:pPr>
              <w:spacing w:after="0"/>
              <w:jc w:val="both"/>
              <w:rPr>
                <w:iCs/>
                <w:sz w:val="20"/>
                <w:szCs w:val="20"/>
              </w:rPr>
            </w:pPr>
          </w:p>
          <w:p w14:paraId="3D230B52" w14:textId="77777777" w:rsidR="00A50E32" w:rsidRDefault="00964890">
            <w:pPr>
              <w:pStyle w:val="ListParagraph"/>
              <w:numPr>
                <w:ilvl w:val="0"/>
                <w:numId w:val="9"/>
              </w:numPr>
              <w:overflowPunct/>
              <w:autoSpaceDE/>
              <w:autoSpaceDN/>
              <w:adjustRightInd/>
              <w:spacing w:after="0"/>
              <w:ind w:firstLineChars="0"/>
              <w:textAlignment w:val="auto"/>
              <w:rPr>
                <w:b/>
                <w:bCs/>
                <w:sz w:val="20"/>
                <w:szCs w:val="20"/>
              </w:rPr>
            </w:pPr>
            <w:r>
              <w:rPr>
                <w:rFonts w:eastAsia="SimSun"/>
                <w:b/>
                <w:iCs/>
                <w:sz w:val="20"/>
                <w:szCs w:val="20"/>
              </w:rPr>
              <w:t>Gap-less measurement and its side conditions</w:t>
            </w:r>
          </w:p>
          <w:p w14:paraId="69B6BEAE" w14:textId="77777777" w:rsidR="00A50E32" w:rsidRDefault="00964890">
            <w:pPr>
              <w:spacing w:after="0"/>
              <w:jc w:val="both"/>
              <w:rPr>
                <w:sz w:val="20"/>
                <w:szCs w:val="20"/>
              </w:rPr>
            </w:pPr>
            <w:r>
              <w:rPr>
                <w:sz w:val="20"/>
                <w:szCs w:val="20"/>
              </w:rPr>
              <w:t>Proposal 3-5: RAN4 can leverage NCSG design in NR as one candidate solutions to improve the measurement gap efficiency in 6GR.</w:t>
            </w:r>
          </w:p>
          <w:p w14:paraId="5267C1D1" w14:textId="77777777" w:rsidR="00A50E32" w:rsidRDefault="00964890">
            <w:pPr>
              <w:spacing w:after="0"/>
              <w:jc w:val="both"/>
              <w:rPr>
                <w:sz w:val="20"/>
                <w:szCs w:val="20"/>
              </w:rPr>
            </w:pPr>
            <w:r>
              <w:rPr>
                <w:sz w:val="20"/>
                <w:szCs w:val="20"/>
              </w:rPr>
              <w:t>Proposal 3-6: For 6GR, in order to reduce UE power consumption and improve the network throughput, the measurement without the gap can be further studied.</w:t>
            </w:r>
          </w:p>
          <w:p w14:paraId="4B48E312" w14:textId="77777777" w:rsidR="00A50E32" w:rsidRDefault="00964890">
            <w:pPr>
              <w:spacing w:after="0"/>
              <w:jc w:val="both"/>
              <w:rPr>
                <w:sz w:val="20"/>
                <w:szCs w:val="20"/>
              </w:rPr>
            </w:pPr>
            <w:r>
              <w:rPr>
                <w:sz w:val="20"/>
                <w:szCs w:val="20"/>
              </w:rPr>
              <w:lastRenderedPageBreak/>
              <w:t>Proposal 3-8: Before the more concreted discussions on measurement gap and interruption requirements, RAN4 shall align on the baseline UE architecture.</w:t>
            </w:r>
          </w:p>
          <w:p w14:paraId="169709E1" w14:textId="77777777" w:rsidR="00A50E32" w:rsidRDefault="00A50E32">
            <w:pPr>
              <w:spacing w:after="0"/>
              <w:jc w:val="both"/>
              <w:rPr>
                <w:b/>
                <w:bCs/>
                <w:sz w:val="20"/>
                <w:szCs w:val="20"/>
                <w:u w:val="single"/>
              </w:rPr>
            </w:pPr>
          </w:p>
          <w:p w14:paraId="47AF9288" w14:textId="77777777" w:rsidR="00A50E32" w:rsidRDefault="00A50E32">
            <w:pPr>
              <w:spacing w:after="0"/>
              <w:jc w:val="both"/>
              <w:rPr>
                <w:b/>
                <w:bCs/>
                <w:sz w:val="20"/>
                <w:szCs w:val="20"/>
                <w:u w:val="single"/>
              </w:rPr>
            </w:pPr>
          </w:p>
          <w:p w14:paraId="35955522" w14:textId="77777777" w:rsidR="00A50E32" w:rsidRDefault="00964890">
            <w:pPr>
              <w:spacing w:after="0"/>
              <w:rPr>
                <w:b/>
                <w:bCs/>
                <w:sz w:val="20"/>
                <w:szCs w:val="20"/>
                <w:u w:val="single"/>
              </w:rPr>
            </w:pPr>
            <w:r>
              <w:rPr>
                <w:b/>
                <w:bCs/>
                <w:sz w:val="20"/>
                <w:szCs w:val="20"/>
                <w:u w:val="single"/>
              </w:rPr>
              <w:t>RRM framework</w:t>
            </w:r>
          </w:p>
          <w:p w14:paraId="1EFB5DED"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Unified measurements</w:t>
            </w:r>
          </w:p>
          <w:p w14:paraId="3E8F90F7" w14:textId="77777777" w:rsidR="00A50E32" w:rsidRDefault="00964890">
            <w:pPr>
              <w:shd w:val="clear" w:color="auto" w:fill="FFFFFF"/>
              <w:spacing w:after="0"/>
              <w:rPr>
                <w:sz w:val="20"/>
                <w:szCs w:val="20"/>
                <w:shd w:val="clear" w:color="auto" w:fill="FFFFFF"/>
              </w:rPr>
            </w:pPr>
            <w:r>
              <w:rPr>
                <w:sz w:val="20"/>
                <w:szCs w:val="20"/>
                <w:shd w:val="clear" w:color="auto" w:fill="FFFFFF"/>
              </w:rPr>
              <w:t>Proposal 2-1: RAN4 shall recognize that TS 38.133, together with referenced UE capabilities, constitutes the specification of the UE's "Multi-Task Measurement OS Kernel" — a system responsible for platform capability abstraction, resource scheduling, and conflict arbitration.</w:t>
            </w:r>
          </w:p>
          <w:p w14:paraId="24B92B66" w14:textId="77777777" w:rsidR="00A50E32" w:rsidRDefault="00964890">
            <w:pPr>
              <w:shd w:val="clear" w:color="auto" w:fill="FFFFFF"/>
              <w:spacing w:after="0"/>
              <w:rPr>
                <w:sz w:val="20"/>
                <w:szCs w:val="20"/>
                <w:shd w:val="clear" w:color="auto" w:fill="FFFFFF"/>
              </w:rPr>
            </w:pPr>
            <w:r>
              <w:rPr>
                <w:sz w:val="20"/>
                <w:szCs w:val="20"/>
                <w:shd w:val="clear" w:color="auto" w:fill="FFFFFF"/>
              </w:rPr>
              <w:t>Proposal 2-2: RAN4 shall adopt the system-architect role for 6G, with the explicit mandate to bridge the gap between task-independent specification and systemic UE execution. This establishes RAN4 as the core architect of the UE's measurement infrastructure.</w:t>
            </w:r>
          </w:p>
          <w:p w14:paraId="6EC2AF75" w14:textId="77777777" w:rsidR="00A50E32" w:rsidRDefault="00964890">
            <w:pPr>
              <w:shd w:val="clear" w:color="auto" w:fill="FFFFFF"/>
              <w:spacing w:after="0"/>
              <w:rPr>
                <w:sz w:val="20"/>
                <w:szCs w:val="20"/>
                <w:shd w:val="clear" w:color="auto" w:fill="FFFFFF"/>
              </w:rPr>
            </w:pPr>
            <w:r>
              <w:rPr>
                <w:sz w:val="20"/>
                <w:szCs w:val="20"/>
                <w:shd w:val="clear" w:color="auto" w:fill="FFFFFF"/>
              </w:rPr>
              <w:t>Proposal 2-3: RAN4 shall apply an architecture-first principle. A unified framework must be defined first, into which all new and existing measurement tasks are integrated as compliant components, ensuring consistent and scalable system behavior.</w:t>
            </w:r>
          </w:p>
          <w:p w14:paraId="3DD21FAE" w14:textId="77777777" w:rsidR="00A50E32" w:rsidRDefault="00964890">
            <w:pPr>
              <w:shd w:val="clear" w:color="auto" w:fill="FFFFFF"/>
              <w:spacing w:after="0"/>
              <w:rPr>
                <w:sz w:val="20"/>
                <w:szCs w:val="20"/>
                <w:shd w:val="clear" w:color="auto" w:fill="FFFFFF"/>
              </w:rPr>
            </w:pPr>
            <w:r>
              <w:rPr>
                <w:sz w:val="20"/>
                <w:szCs w:val="20"/>
                <w:shd w:val="clear" w:color="auto" w:fill="FFFFFF"/>
              </w:rPr>
              <w:t>Proposal 2-4: RAN4 shall investigate a unified, resource-centric measurement framework for 6G based on a three-layer architecture, which decouples RAN4’s work from other groups:</w:t>
            </w:r>
          </w:p>
          <w:p w14:paraId="41161992" w14:textId="77777777" w:rsidR="00A50E32" w:rsidRDefault="00964890">
            <w:pPr>
              <w:numPr>
                <w:ilvl w:val="0"/>
                <w:numId w:val="13"/>
              </w:numPr>
              <w:shd w:val="clear" w:color="auto" w:fill="FFFFFF"/>
              <w:spacing w:after="0"/>
              <w:rPr>
                <w:rFonts w:eastAsia="SimSun"/>
                <w:color w:val="0F1115"/>
                <w:sz w:val="20"/>
                <w:szCs w:val="20"/>
              </w:rPr>
            </w:pPr>
            <w:r>
              <w:rPr>
                <w:rFonts w:eastAsia="SimSun"/>
                <w:i/>
                <w:iCs/>
                <w:color w:val="0F1115"/>
                <w:sz w:val="20"/>
                <w:szCs w:val="20"/>
              </w:rPr>
              <w:t>Unified Task Interface (RAN1/RAN2)</w:t>
            </w:r>
            <w:r>
              <w:rPr>
                <w:rFonts w:eastAsia="SimSun"/>
                <w:color w:val="0F1115"/>
                <w:sz w:val="20"/>
                <w:szCs w:val="20"/>
              </w:rPr>
              <w:t>: Provides the stable abstraction for what to measure, enabling other WGs' ongoing work to unify feature configurations e.g. Unified ResourceConfig, Unified ReportConfig, while ensuring system compatibility.</w:t>
            </w:r>
          </w:p>
          <w:p w14:paraId="07DFDB32" w14:textId="77777777" w:rsidR="00A50E32" w:rsidRDefault="00964890">
            <w:pPr>
              <w:numPr>
                <w:ilvl w:val="0"/>
                <w:numId w:val="13"/>
              </w:numPr>
              <w:shd w:val="clear" w:color="auto" w:fill="FFFFFF"/>
              <w:spacing w:after="0"/>
              <w:ind w:left="714" w:hanging="357"/>
              <w:rPr>
                <w:rFonts w:eastAsia="SimSun"/>
                <w:color w:val="0F1115"/>
                <w:sz w:val="20"/>
                <w:szCs w:val="20"/>
              </w:rPr>
            </w:pPr>
            <w:r>
              <w:rPr>
                <w:rFonts w:eastAsia="SimSun"/>
                <w:i/>
                <w:iCs/>
                <w:color w:val="0F1115"/>
                <w:sz w:val="20"/>
                <w:szCs w:val="20"/>
              </w:rPr>
              <w:t>Unified Measurement Kernel (RAN4 core)</w:t>
            </w:r>
            <w:r>
              <w:rPr>
                <w:rFonts w:eastAsia="SimSun"/>
                <w:color w:val="0F1115"/>
                <w:sz w:val="20"/>
                <w:szCs w:val="20"/>
              </w:rPr>
              <w:t>: Focuses on how to measure efficiently. It acts as a resource-centric optimizer, performing global scheduling, conflict resolution, and measurement reuse across spatial, temporal, and spectral resources to maximize system performance and power efficiency.</w:t>
            </w:r>
          </w:p>
          <w:p w14:paraId="31E8C8E2" w14:textId="77777777" w:rsidR="00A50E32" w:rsidRDefault="00964890">
            <w:pPr>
              <w:numPr>
                <w:ilvl w:val="0"/>
                <w:numId w:val="13"/>
              </w:numPr>
              <w:shd w:val="clear" w:color="auto" w:fill="FFFFFF"/>
              <w:spacing w:after="0"/>
              <w:ind w:left="714" w:hanging="357"/>
              <w:rPr>
                <w:rFonts w:eastAsia="SimSun"/>
                <w:color w:val="0F1115"/>
                <w:sz w:val="20"/>
                <w:szCs w:val="20"/>
              </w:rPr>
            </w:pPr>
            <w:r>
              <w:rPr>
                <w:rFonts w:eastAsia="SimSun"/>
                <w:i/>
                <w:iCs/>
                <w:color w:val="0F1115"/>
                <w:sz w:val="20"/>
                <w:szCs w:val="20"/>
              </w:rPr>
              <w:t>Unified UE Capabilities (RAN4 core)</w:t>
            </w:r>
            <w:r>
              <w:rPr>
                <w:rFonts w:eastAsia="SimSun"/>
                <w:color w:val="0F1115"/>
                <w:sz w:val="20"/>
                <w:szCs w:val="20"/>
              </w:rPr>
              <w:t>: Abstracts hardware/software capability(compute, memory, FFT, searcher, etc.), creating the foundation for kernel optimization.</w:t>
            </w:r>
          </w:p>
          <w:p w14:paraId="4A6F5706" w14:textId="77777777" w:rsidR="00A50E32" w:rsidRDefault="00964890">
            <w:pPr>
              <w:shd w:val="clear" w:color="auto" w:fill="FFFFFF"/>
              <w:spacing w:after="0"/>
              <w:rPr>
                <w:sz w:val="20"/>
                <w:szCs w:val="20"/>
                <w:shd w:val="clear" w:color="auto" w:fill="FFFFFF"/>
              </w:rPr>
            </w:pPr>
            <w:r>
              <w:rPr>
                <w:sz w:val="20"/>
                <w:szCs w:val="20"/>
                <w:shd w:val="clear" w:color="auto" w:fill="FFFFFF"/>
              </w:rPr>
              <w:t>Proposal 2-5: RAN4 shall proactively coordinate with other WGs. When task-specific parameters conflict with system-level scheduling policy, RAN4 will lead the resolution to preserve both feature intent and overall system efficiency.</w:t>
            </w:r>
          </w:p>
          <w:p w14:paraId="78BF1DB0"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Virtual RRM UE group</w:t>
            </w:r>
          </w:p>
          <w:p w14:paraId="0125C005" w14:textId="77777777" w:rsidR="00A50E32" w:rsidRDefault="00964890">
            <w:pPr>
              <w:spacing w:after="0"/>
              <w:jc w:val="both"/>
              <w:rPr>
                <w:sz w:val="20"/>
                <w:szCs w:val="20"/>
              </w:rPr>
            </w:pPr>
            <w:r>
              <w:rPr>
                <w:sz w:val="20"/>
                <w:szCs w:val="20"/>
              </w:rPr>
              <w:t>Proposal 2-6: RAN4 to study multi-device collaboration under the 6G Virtual UE Group (VUEG) concept. The initial focus should be to identify which measurements can be offloaded to helper devices to gain system-level benefits in power and latency.</w:t>
            </w:r>
          </w:p>
          <w:p w14:paraId="730F2C04" w14:textId="77777777" w:rsidR="00A50E32" w:rsidRDefault="00964890">
            <w:pPr>
              <w:spacing w:after="0"/>
              <w:jc w:val="both"/>
              <w:rPr>
                <w:sz w:val="20"/>
                <w:szCs w:val="20"/>
              </w:rPr>
            </w:pPr>
            <w:r>
              <w:rPr>
                <w:sz w:val="20"/>
                <w:szCs w:val="20"/>
              </w:rPr>
              <w:t>Proposal 2-7: To achieve efficient multi-device cooperation within a VUEG, internal UE measurement unification and external collaboration need to be treated as two inseparable parts to maximize total system efficiency across a larger measurement ecosystem.</w:t>
            </w:r>
          </w:p>
          <w:p w14:paraId="370D351E" w14:textId="77777777" w:rsidR="00A50E32" w:rsidRDefault="00A50E32">
            <w:pPr>
              <w:spacing w:after="0"/>
              <w:jc w:val="both"/>
              <w:rPr>
                <w:sz w:val="20"/>
                <w:szCs w:val="20"/>
              </w:rPr>
            </w:pPr>
          </w:p>
          <w:p w14:paraId="4F0F5370"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Measurement Capability Design</w:t>
            </w:r>
          </w:p>
          <w:p w14:paraId="3FC66491" w14:textId="77777777" w:rsidR="00A50E32" w:rsidRDefault="00964890">
            <w:pPr>
              <w:spacing w:after="0"/>
              <w:rPr>
                <w:sz w:val="20"/>
                <w:szCs w:val="20"/>
              </w:rPr>
            </w:pPr>
            <w:r>
              <w:rPr>
                <w:sz w:val="20"/>
                <w:szCs w:val="20"/>
              </w:rPr>
              <w:t>Proposal 2-8: It is proposed to prioritize the study on aligning the FR1 CA measurement mechanism inside and outside the SMTC window before standardizing any isolated capability parameters like "searcher number."</w:t>
            </w:r>
          </w:p>
          <w:p w14:paraId="390CDFE6" w14:textId="77777777" w:rsidR="00A50E32" w:rsidRDefault="00964890">
            <w:pPr>
              <w:spacing w:after="0"/>
              <w:rPr>
                <w:sz w:val="20"/>
                <w:szCs w:val="20"/>
              </w:rPr>
            </w:pPr>
            <w:r>
              <w:rPr>
                <w:sz w:val="20"/>
                <w:szCs w:val="20"/>
              </w:rPr>
              <w:t>Proposal 2-9: It is further proposed to focus the capability discussion on establishing a Unified UE Capability architecture for 6G, rather than introducing new feature-specific parameters.</w:t>
            </w:r>
          </w:p>
          <w:p w14:paraId="06FA655D"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Identification/measurement/tracking/reporting delay reduction</w:t>
            </w:r>
          </w:p>
          <w:p w14:paraId="0745ECD6" w14:textId="77777777" w:rsidR="00A50E32" w:rsidRDefault="00964890">
            <w:pPr>
              <w:spacing w:after="0"/>
              <w:jc w:val="both"/>
              <w:rPr>
                <w:sz w:val="20"/>
                <w:szCs w:val="20"/>
              </w:rPr>
            </w:pPr>
            <w:r>
              <w:rPr>
                <w:sz w:val="20"/>
                <w:szCs w:val="20"/>
              </w:rPr>
              <w:t>Proposal 2-10: It is proposed to study a unified measurement framework that eliminates measurement delay through system-wide resource optimization, moving beyond isolated per-task optimization.</w:t>
            </w:r>
          </w:p>
          <w:p w14:paraId="3CEFB824" w14:textId="77777777" w:rsidR="00A50E32" w:rsidRDefault="00A50E32">
            <w:pPr>
              <w:spacing w:after="0"/>
              <w:jc w:val="both"/>
              <w:rPr>
                <w:sz w:val="20"/>
                <w:szCs w:val="20"/>
              </w:rPr>
            </w:pPr>
          </w:p>
          <w:p w14:paraId="53781F29" w14:textId="77777777" w:rsidR="00A50E32" w:rsidRDefault="00964890">
            <w:pPr>
              <w:spacing w:after="0"/>
              <w:jc w:val="both"/>
              <w:rPr>
                <w:b/>
                <w:bCs/>
                <w:sz w:val="20"/>
                <w:szCs w:val="20"/>
                <w:u w:val="single"/>
              </w:rPr>
            </w:pPr>
            <w:r>
              <w:rPr>
                <w:b/>
                <w:bCs/>
                <w:sz w:val="20"/>
                <w:szCs w:val="20"/>
                <w:u w:val="single"/>
              </w:rPr>
              <w:t>Mobility related RRM</w:t>
            </w:r>
          </w:p>
          <w:p w14:paraId="7A16C491" w14:textId="77777777" w:rsidR="00A50E32" w:rsidRDefault="00964890">
            <w:pPr>
              <w:spacing w:after="0"/>
              <w:jc w:val="both"/>
              <w:rPr>
                <w:sz w:val="20"/>
                <w:szCs w:val="20"/>
              </w:rPr>
            </w:pPr>
            <w:r>
              <w:rPr>
                <w:sz w:val="20"/>
                <w:szCs w:val="20"/>
              </w:rPr>
              <w:t>Proposal 4-1: RAN4 to study the potential delay/interruption reduction solution based on RAN2 progress on mobility framework design.</w:t>
            </w:r>
          </w:p>
          <w:p w14:paraId="425038D1" w14:textId="77777777" w:rsidR="00A50E32" w:rsidRDefault="00A50E32">
            <w:pPr>
              <w:spacing w:after="0"/>
              <w:jc w:val="both"/>
              <w:rPr>
                <w:sz w:val="20"/>
                <w:szCs w:val="20"/>
              </w:rPr>
            </w:pPr>
          </w:p>
          <w:p w14:paraId="1AA08A5C" w14:textId="77777777" w:rsidR="00A50E32" w:rsidRDefault="00964890">
            <w:pPr>
              <w:spacing w:after="0"/>
              <w:jc w:val="both"/>
              <w:rPr>
                <w:b/>
                <w:bCs/>
                <w:sz w:val="20"/>
                <w:szCs w:val="20"/>
                <w:u w:val="single"/>
              </w:rPr>
            </w:pPr>
            <w:r>
              <w:rPr>
                <w:b/>
                <w:bCs/>
                <w:sz w:val="20"/>
                <w:szCs w:val="20"/>
                <w:u w:val="single"/>
              </w:rPr>
              <w:lastRenderedPageBreak/>
              <w:t>RRM related energy efficiency</w:t>
            </w:r>
          </w:p>
          <w:p w14:paraId="1BE8BC7F" w14:textId="77777777" w:rsidR="00A50E32" w:rsidRDefault="00964890">
            <w:pPr>
              <w:spacing w:after="0"/>
              <w:jc w:val="both"/>
              <w:rPr>
                <w:sz w:val="20"/>
                <w:szCs w:val="20"/>
              </w:rPr>
            </w:pPr>
            <w:r>
              <w:rPr>
                <w:sz w:val="20"/>
                <w:szCs w:val="20"/>
              </w:rPr>
              <w:t>Proposal 4-2: We propose the Unified Measurement Framework as the path to 6G power efficiency, achieving it through internal RAN4 optimization and external enablement of cross-WG innovations.</w:t>
            </w:r>
          </w:p>
          <w:p w14:paraId="6588D584" w14:textId="77777777" w:rsidR="00A50E32" w:rsidRDefault="00A50E32">
            <w:pPr>
              <w:spacing w:after="0"/>
              <w:jc w:val="both"/>
              <w:rPr>
                <w:sz w:val="20"/>
                <w:szCs w:val="20"/>
              </w:rPr>
            </w:pPr>
          </w:p>
          <w:p w14:paraId="4A941C24" w14:textId="77777777" w:rsidR="00A50E32" w:rsidRDefault="00964890">
            <w:pPr>
              <w:spacing w:after="0"/>
              <w:jc w:val="both"/>
              <w:rPr>
                <w:b/>
                <w:bCs/>
                <w:sz w:val="20"/>
                <w:szCs w:val="20"/>
                <w:u w:val="single"/>
              </w:rPr>
            </w:pPr>
            <w:r>
              <w:rPr>
                <w:b/>
                <w:bCs/>
                <w:sz w:val="20"/>
                <w:szCs w:val="20"/>
                <w:u w:val="single"/>
              </w:rPr>
              <w:t>Spectrum aggregation related RRM</w:t>
            </w:r>
          </w:p>
          <w:p w14:paraId="6CDD673B" w14:textId="77777777" w:rsidR="00A50E32" w:rsidRDefault="00964890">
            <w:pPr>
              <w:spacing w:after="0"/>
              <w:jc w:val="both"/>
              <w:rPr>
                <w:sz w:val="20"/>
                <w:szCs w:val="20"/>
              </w:rPr>
            </w:pPr>
            <w:r>
              <w:rPr>
                <w:sz w:val="20"/>
                <w:szCs w:val="20"/>
              </w:rPr>
              <w:t>Proposal 4-3: RAN4 to conduct RRM impact studies for spectrum aggregation, contingent on RF progress and/or the development of potential enhanced schemes by RAN1/2.</w:t>
            </w:r>
          </w:p>
          <w:p w14:paraId="2F088046" w14:textId="77777777" w:rsidR="00A50E32" w:rsidRDefault="00A50E32">
            <w:pPr>
              <w:spacing w:after="0"/>
              <w:jc w:val="both"/>
              <w:rPr>
                <w:sz w:val="20"/>
                <w:szCs w:val="20"/>
              </w:rPr>
            </w:pPr>
          </w:p>
          <w:p w14:paraId="742DC62F" w14:textId="77777777" w:rsidR="00A50E32" w:rsidRDefault="00964890">
            <w:pPr>
              <w:spacing w:after="0"/>
              <w:jc w:val="both"/>
              <w:rPr>
                <w:b/>
                <w:bCs/>
                <w:sz w:val="20"/>
                <w:szCs w:val="20"/>
                <w:u w:val="single"/>
              </w:rPr>
            </w:pPr>
            <w:r>
              <w:rPr>
                <w:b/>
                <w:bCs/>
                <w:sz w:val="20"/>
                <w:szCs w:val="20"/>
                <w:u w:val="single"/>
              </w:rPr>
              <w:t>MIMO and mTRP operation related RRM</w:t>
            </w:r>
          </w:p>
          <w:p w14:paraId="1B18E13A" w14:textId="77777777" w:rsidR="00A50E32" w:rsidRDefault="00A50E32">
            <w:pPr>
              <w:spacing w:after="0"/>
              <w:jc w:val="both"/>
              <w:rPr>
                <w:sz w:val="20"/>
                <w:szCs w:val="20"/>
              </w:rPr>
            </w:pPr>
          </w:p>
          <w:p w14:paraId="248533FB" w14:textId="77777777" w:rsidR="00A50E32" w:rsidRDefault="00964890">
            <w:pPr>
              <w:spacing w:after="0"/>
              <w:jc w:val="both"/>
              <w:rPr>
                <w:b/>
                <w:bCs/>
                <w:sz w:val="20"/>
                <w:szCs w:val="20"/>
                <w:u w:val="single"/>
              </w:rPr>
            </w:pPr>
            <w:r>
              <w:rPr>
                <w:b/>
                <w:bCs/>
                <w:sz w:val="20"/>
                <w:szCs w:val="20"/>
                <w:u w:val="single"/>
              </w:rPr>
              <w:t>NTN related RRM</w:t>
            </w:r>
          </w:p>
          <w:p w14:paraId="5B738370" w14:textId="77777777" w:rsidR="00A50E32" w:rsidRDefault="00964890">
            <w:pPr>
              <w:spacing w:after="0"/>
              <w:jc w:val="both"/>
              <w:rPr>
                <w:sz w:val="20"/>
                <w:szCs w:val="20"/>
              </w:rPr>
            </w:pPr>
            <w:r>
              <w:rPr>
                <w:sz w:val="20"/>
                <w:szCs w:val="20"/>
              </w:rPr>
              <w:t>Proposal 4-4: RAN4 to study the unified RRM requirements to support the harmonized TN and NTN.</w:t>
            </w:r>
          </w:p>
          <w:p w14:paraId="2527E9B8" w14:textId="77777777" w:rsidR="00A50E32" w:rsidRDefault="00A50E32">
            <w:pPr>
              <w:spacing w:after="0"/>
              <w:jc w:val="both"/>
              <w:rPr>
                <w:sz w:val="20"/>
                <w:szCs w:val="20"/>
              </w:rPr>
            </w:pPr>
          </w:p>
          <w:p w14:paraId="09BB981E" w14:textId="77777777" w:rsidR="00A50E32" w:rsidRDefault="00A50E32">
            <w:pPr>
              <w:spacing w:after="0"/>
              <w:jc w:val="both"/>
              <w:rPr>
                <w:iCs/>
                <w:sz w:val="20"/>
                <w:szCs w:val="20"/>
              </w:rPr>
            </w:pPr>
          </w:p>
        </w:tc>
      </w:tr>
      <w:bookmarkStart w:id="3" w:name="OLE_LINK6"/>
      <w:tr w:rsidR="00A50E32" w14:paraId="4E49724C" w14:textId="77777777">
        <w:trPr>
          <w:trHeight w:val="656"/>
        </w:trPr>
        <w:tc>
          <w:tcPr>
            <w:tcW w:w="1510" w:type="dxa"/>
          </w:tcPr>
          <w:p w14:paraId="0B9BBBC8" w14:textId="77777777" w:rsidR="00A50E32" w:rsidRDefault="00964890">
            <w:pPr>
              <w:spacing w:after="0"/>
            </w:pPr>
            <w:r>
              <w:rPr>
                <w:rFonts w:ascii="Arial" w:hAnsi="Arial" w:cs="Arial"/>
                <w:b/>
                <w:bCs/>
                <w:color w:val="0000FF"/>
                <w:sz w:val="16"/>
                <w:szCs w:val="16"/>
                <w:u w:val="single"/>
              </w:rPr>
              <w:lastRenderedPageBreak/>
              <w:fldChar w:fldCharType="begin"/>
            </w:r>
            <w:r>
              <w:rPr>
                <w:rFonts w:ascii="Arial" w:hAnsi="Arial" w:cs="Arial"/>
                <w:b/>
                <w:bCs/>
                <w:color w:val="0000FF"/>
                <w:sz w:val="16"/>
                <w:szCs w:val="16"/>
                <w:u w:val="single"/>
              </w:rPr>
              <w:instrText>HYPERLINK "https://www.3gpp.org/ftp/tsg_ran/WG4_Radio/TSGR4_117/Docs/R4-2520651.zip"</w:instrText>
            </w:r>
            <w:r>
              <w:rPr>
                <w:rFonts w:ascii="Arial" w:hAnsi="Arial" w:cs="Arial"/>
                <w:b/>
                <w:bCs/>
                <w:color w:val="0000FF"/>
                <w:sz w:val="16"/>
                <w:szCs w:val="16"/>
                <w:u w:val="single"/>
              </w:rPr>
            </w:r>
            <w:r>
              <w:rPr>
                <w:rFonts w:ascii="Arial" w:hAnsi="Arial" w:cs="Arial"/>
                <w:b/>
                <w:bCs/>
                <w:color w:val="0000FF"/>
                <w:sz w:val="16"/>
                <w:szCs w:val="16"/>
                <w:u w:val="single"/>
              </w:rPr>
              <w:fldChar w:fldCharType="separate"/>
            </w:r>
            <w:r>
              <w:rPr>
                <w:rStyle w:val="Hyperlink"/>
                <w:rFonts w:ascii="Arial" w:hAnsi="Arial" w:cs="Arial"/>
                <w:b/>
                <w:bCs/>
                <w:sz w:val="16"/>
                <w:szCs w:val="16"/>
              </w:rPr>
              <w:t>R4-2520651</w:t>
            </w:r>
            <w:r>
              <w:rPr>
                <w:rFonts w:ascii="Arial" w:hAnsi="Arial" w:cs="Arial"/>
                <w:b/>
                <w:bCs/>
                <w:color w:val="0000FF"/>
                <w:sz w:val="16"/>
                <w:szCs w:val="16"/>
                <w:u w:val="single"/>
              </w:rPr>
              <w:fldChar w:fldCharType="end"/>
            </w:r>
            <w:bookmarkEnd w:id="3"/>
          </w:p>
        </w:tc>
        <w:tc>
          <w:tcPr>
            <w:tcW w:w="1168" w:type="dxa"/>
          </w:tcPr>
          <w:p w14:paraId="707F91B0" w14:textId="77777777" w:rsidR="00A50E32" w:rsidRDefault="00964890">
            <w:pPr>
              <w:spacing w:after="0"/>
              <w:rPr>
                <w:rFonts w:ascii="Arial" w:hAnsi="Arial" w:cs="Arial"/>
                <w:sz w:val="16"/>
                <w:szCs w:val="16"/>
              </w:rPr>
            </w:pPr>
            <w:r>
              <w:rPr>
                <w:rFonts w:ascii="Arial" w:hAnsi="Arial" w:cs="Arial"/>
                <w:sz w:val="16"/>
                <w:szCs w:val="16"/>
              </w:rPr>
              <w:t>Apple</w:t>
            </w:r>
          </w:p>
        </w:tc>
        <w:tc>
          <w:tcPr>
            <w:tcW w:w="6953" w:type="dxa"/>
          </w:tcPr>
          <w:p w14:paraId="17844688" w14:textId="77777777" w:rsidR="00A50E32" w:rsidRDefault="00964890">
            <w:pPr>
              <w:spacing w:after="0"/>
              <w:jc w:val="both"/>
              <w:rPr>
                <w:b/>
                <w:bCs/>
                <w:sz w:val="20"/>
                <w:szCs w:val="20"/>
                <w:u w:val="single"/>
              </w:rPr>
            </w:pPr>
            <w:r>
              <w:rPr>
                <w:b/>
                <w:bCs/>
                <w:sz w:val="20"/>
                <w:szCs w:val="20"/>
                <w:u w:val="single"/>
              </w:rPr>
              <w:t>Principle:</w:t>
            </w:r>
          </w:p>
          <w:p w14:paraId="08BE3182" w14:textId="77777777" w:rsidR="00A50E32" w:rsidRDefault="00964890">
            <w:pPr>
              <w:spacing w:after="0"/>
              <w:rPr>
                <w:bCs/>
                <w:snapToGrid w:val="0"/>
                <w:sz w:val="20"/>
                <w:szCs w:val="20"/>
              </w:rPr>
            </w:pPr>
            <w:r>
              <w:rPr>
                <w:rFonts w:hint="eastAsia"/>
                <w:bCs/>
                <w:snapToGrid w:val="0"/>
                <w:sz w:val="20"/>
                <w:szCs w:val="20"/>
              </w:rPr>
              <w:t>Proposal 1: Th</w:t>
            </w:r>
            <w:r>
              <w:rPr>
                <w:bCs/>
                <w:snapToGrid w:val="0"/>
                <w:sz w:val="20"/>
                <w:szCs w:val="20"/>
              </w:rPr>
              <w:t>e criteria to decide which RRM feature for 6G study can be prioritized is:</w:t>
            </w:r>
          </w:p>
          <w:p w14:paraId="037DF989" w14:textId="77777777" w:rsidR="00A50E32" w:rsidRDefault="00964890">
            <w:pPr>
              <w:pStyle w:val="ListParagraph"/>
              <w:numPr>
                <w:ilvl w:val="0"/>
                <w:numId w:val="14"/>
              </w:numPr>
              <w:spacing w:after="0"/>
              <w:ind w:firstLineChars="0"/>
              <w:rPr>
                <w:bCs/>
                <w:sz w:val="20"/>
                <w:szCs w:val="20"/>
              </w:rPr>
            </w:pPr>
            <w:r>
              <w:rPr>
                <w:bCs/>
                <w:sz w:val="20"/>
                <w:szCs w:val="20"/>
              </w:rPr>
              <w:t>Topics that can be initiated directly in RAN4, less or no dependency on other WGs</w:t>
            </w:r>
          </w:p>
          <w:p w14:paraId="12DA9DD1" w14:textId="77777777" w:rsidR="00A50E32" w:rsidRDefault="00964890">
            <w:pPr>
              <w:pStyle w:val="ListParagraph"/>
              <w:numPr>
                <w:ilvl w:val="0"/>
                <w:numId w:val="14"/>
              </w:numPr>
              <w:spacing w:after="0"/>
              <w:ind w:firstLineChars="0"/>
              <w:rPr>
                <w:bCs/>
                <w:sz w:val="20"/>
                <w:szCs w:val="20"/>
              </w:rPr>
            </w:pPr>
            <w:r>
              <w:rPr>
                <w:bCs/>
                <w:sz w:val="20"/>
                <w:szCs w:val="20"/>
              </w:rPr>
              <w:t>Topics that have not been specified/studied in 5G RRM</w:t>
            </w:r>
          </w:p>
          <w:p w14:paraId="67E5125F" w14:textId="77777777" w:rsidR="00A50E32" w:rsidRDefault="00964890">
            <w:pPr>
              <w:pStyle w:val="ListParagraph"/>
              <w:numPr>
                <w:ilvl w:val="0"/>
                <w:numId w:val="14"/>
              </w:numPr>
              <w:spacing w:after="0"/>
              <w:ind w:firstLineChars="0"/>
              <w:rPr>
                <w:bCs/>
                <w:sz w:val="20"/>
                <w:szCs w:val="20"/>
              </w:rPr>
            </w:pPr>
            <w:r>
              <w:rPr>
                <w:bCs/>
                <w:sz w:val="20"/>
                <w:szCs w:val="20"/>
              </w:rPr>
              <w:t>Topics whose study can address the critical/practical pain points in 5G RRM</w:t>
            </w:r>
          </w:p>
          <w:p w14:paraId="0CD6AAC4" w14:textId="77777777" w:rsidR="00A50E32" w:rsidRDefault="00964890">
            <w:pPr>
              <w:pStyle w:val="ListParagraph"/>
              <w:numPr>
                <w:ilvl w:val="0"/>
                <w:numId w:val="14"/>
              </w:numPr>
              <w:spacing w:after="0"/>
              <w:ind w:firstLineChars="0"/>
              <w:rPr>
                <w:bCs/>
                <w:sz w:val="20"/>
                <w:szCs w:val="20"/>
              </w:rPr>
            </w:pPr>
            <w:r>
              <w:rPr>
                <w:bCs/>
                <w:sz w:val="20"/>
                <w:szCs w:val="20"/>
              </w:rPr>
              <w:t>Topics for fundamental feature in RRM (not incremental enhancement from 5G)</w:t>
            </w:r>
          </w:p>
          <w:p w14:paraId="1E17A9A9" w14:textId="77777777" w:rsidR="00A50E32" w:rsidRDefault="00A50E32">
            <w:pPr>
              <w:spacing w:after="0"/>
              <w:jc w:val="both"/>
              <w:rPr>
                <w:b/>
                <w:bCs/>
                <w:sz w:val="20"/>
                <w:szCs w:val="20"/>
                <w:u w:val="single"/>
              </w:rPr>
            </w:pPr>
          </w:p>
          <w:p w14:paraId="17D6D75D" w14:textId="77777777" w:rsidR="00A50E32" w:rsidRDefault="00964890">
            <w:pPr>
              <w:spacing w:after="0"/>
              <w:jc w:val="both"/>
              <w:rPr>
                <w:b/>
                <w:bCs/>
                <w:sz w:val="20"/>
                <w:szCs w:val="20"/>
                <w:u w:val="single"/>
              </w:rPr>
            </w:pPr>
            <w:r>
              <w:rPr>
                <w:b/>
                <w:bCs/>
                <w:sz w:val="20"/>
                <w:szCs w:val="20"/>
                <w:u w:val="single"/>
              </w:rPr>
              <w:t xml:space="preserve">Measurement gap(MG) </w:t>
            </w:r>
          </w:p>
          <w:p w14:paraId="76A33CDF" w14:textId="77777777" w:rsidR="00A50E32" w:rsidRDefault="00964890">
            <w:pPr>
              <w:spacing w:after="0"/>
              <w:jc w:val="both"/>
              <w:rPr>
                <w:sz w:val="20"/>
                <w:szCs w:val="20"/>
              </w:rPr>
            </w:pPr>
            <w:r>
              <w:rPr>
                <w:sz w:val="20"/>
                <w:szCs w:val="20"/>
              </w:rPr>
              <w:t>Proposal 2: for MG design scope, following aspects can be prioritized:</w:t>
            </w:r>
          </w:p>
          <w:p w14:paraId="6F633916" w14:textId="77777777" w:rsidR="00A50E32" w:rsidRDefault="00964890">
            <w:pPr>
              <w:pStyle w:val="ListParagraph"/>
              <w:widowControl w:val="0"/>
              <w:numPr>
                <w:ilvl w:val="0"/>
                <w:numId w:val="14"/>
              </w:numPr>
              <w:overflowPunct/>
              <w:spacing w:after="0"/>
              <w:ind w:firstLineChars="0"/>
              <w:jc w:val="both"/>
              <w:textAlignment w:val="auto"/>
              <w:rPr>
                <w:sz w:val="20"/>
                <w:szCs w:val="20"/>
              </w:rPr>
            </w:pPr>
            <w:r>
              <w:rPr>
                <w:sz w:val="20"/>
                <w:szCs w:val="20"/>
              </w:rPr>
              <w:t>MG pattern reduction from 5G</w:t>
            </w:r>
          </w:p>
          <w:p w14:paraId="4C91E76B" w14:textId="77777777" w:rsidR="00A50E32" w:rsidRDefault="00964890">
            <w:pPr>
              <w:pStyle w:val="ListParagraph"/>
              <w:widowControl w:val="0"/>
              <w:numPr>
                <w:ilvl w:val="0"/>
                <w:numId w:val="14"/>
              </w:numPr>
              <w:overflowPunct/>
              <w:spacing w:after="0"/>
              <w:ind w:firstLineChars="0"/>
              <w:jc w:val="both"/>
              <w:textAlignment w:val="auto"/>
              <w:rPr>
                <w:sz w:val="20"/>
                <w:szCs w:val="20"/>
              </w:rPr>
            </w:pPr>
            <w:r>
              <w:rPr>
                <w:sz w:val="20"/>
                <w:szCs w:val="20"/>
              </w:rPr>
              <w:t>Unified MG concept in 6G</w:t>
            </w:r>
          </w:p>
          <w:p w14:paraId="1467D967" w14:textId="77777777" w:rsidR="00A50E32" w:rsidRDefault="00964890">
            <w:pPr>
              <w:pStyle w:val="ListParagraph"/>
              <w:widowControl w:val="0"/>
              <w:numPr>
                <w:ilvl w:val="1"/>
                <w:numId w:val="14"/>
              </w:numPr>
              <w:overflowPunct/>
              <w:spacing w:after="0"/>
              <w:ind w:firstLineChars="0"/>
              <w:jc w:val="both"/>
              <w:textAlignment w:val="auto"/>
              <w:rPr>
                <w:sz w:val="20"/>
                <w:szCs w:val="20"/>
              </w:rPr>
            </w:pPr>
            <w:r>
              <w:rPr>
                <w:sz w:val="20"/>
                <w:szCs w:val="20"/>
              </w:rPr>
              <w:t>Unified MG configuration</w:t>
            </w:r>
          </w:p>
          <w:p w14:paraId="6F0BFC9D" w14:textId="77777777" w:rsidR="00A50E32" w:rsidRDefault="00964890">
            <w:pPr>
              <w:pStyle w:val="ListParagraph"/>
              <w:widowControl w:val="0"/>
              <w:numPr>
                <w:ilvl w:val="1"/>
                <w:numId w:val="14"/>
              </w:numPr>
              <w:overflowPunct/>
              <w:spacing w:after="0"/>
              <w:ind w:firstLineChars="0"/>
              <w:jc w:val="both"/>
              <w:textAlignment w:val="auto"/>
              <w:rPr>
                <w:sz w:val="20"/>
                <w:szCs w:val="20"/>
              </w:rPr>
            </w:pPr>
            <w:r>
              <w:rPr>
                <w:sz w:val="20"/>
                <w:szCs w:val="20"/>
              </w:rPr>
              <w:t>Unified MG for NR MG and NR scheduling restriction</w:t>
            </w:r>
          </w:p>
          <w:p w14:paraId="39E6F5B7" w14:textId="77777777" w:rsidR="00A50E32" w:rsidRDefault="00964890">
            <w:pPr>
              <w:pStyle w:val="ListParagraph"/>
              <w:widowControl w:val="0"/>
              <w:numPr>
                <w:ilvl w:val="1"/>
                <w:numId w:val="14"/>
              </w:numPr>
              <w:overflowPunct/>
              <w:spacing w:after="0"/>
              <w:ind w:firstLineChars="0"/>
              <w:jc w:val="both"/>
              <w:textAlignment w:val="auto"/>
              <w:rPr>
                <w:sz w:val="20"/>
                <w:szCs w:val="20"/>
              </w:rPr>
            </w:pPr>
            <w:r>
              <w:rPr>
                <w:sz w:val="20"/>
                <w:szCs w:val="20"/>
              </w:rPr>
              <w:t>Unified MG sharing among intra-frequency, inter-frequency, and inter-RAT measurement (including L3 and L1 measurement)</w:t>
            </w:r>
          </w:p>
          <w:p w14:paraId="6C6D4FDC" w14:textId="77777777" w:rsidR="00A50E32" w:rsidRDefault="00964890">
            <w:pPr>
              <w:pStyle w:val="ListParagraph"/>
              <w:widowControl w:val="0"/>
              <w:numPr>
                <w:ilvl w:val="1"/>
                <w:numId w:val="14"/>
              </w:numPr>
              <w:overflowPunct/>
              <w:spacing w:after="0"/>
              <w:ind w:firstLineChars="0"/>
              <w:jc w:val="both"/>
              <w:textAlignment w:val="auto"/>
              <w:rPr>
                <w:sz w:val="20"/>
                <w:szCs w:val="20"/>
              </w:rPr>
            </w:pPr>
            <w:r>
              <w:rPr>
                <w:sz w:val="20"/>
                <w:szCs w:val="20"/>
              </w:rPr>
              <w:t>Unified MG for different feature related measurements, e.g., RRM measurement, MUSIM related measurement, positioning measurement, and etc</w:t>
            </w:r>
          </w:p>
          <w:p w14:paraId="389D97B8" w14:textId="77777777" w:rsidR="00A50E32" w:rsidRDefault="00964890">
            <w:pPr>
              <w:pStyle w:val="ListParagraph"/>
              <w:widowControl w:val="0"/>
              <w:numPr>
                <w:ilvl w:val="0"/>
                <w:numId w:val="14"/>
              </w:numPr>
              <w:overflowPunct/>
              <w:spacing w:after="0"/>
              <w:ind w:firstLineChars="0"/>
              <w:jc w:val="both"/>
              <w:textAlignment w:val="auto"/>
              <w:rPr>
                <w:sz w:val="20"/>
                <w:szCs w:val="20"/>
              </w:rPr>
            </w:pPr>
            <w:r>
              <w:rPr>
                <w:sz w:val="20"/>
                <w:szCs w:val="20"/>
              </w:rPr>
              <w:t>Adapative MG operation,</w:t>
            </w:r>
          </w:p>
          <w:p w14:paraId="10D23DCC" w14:textId="77777777" w:rsidR="00A50E32" w:rsidRDefault="00964890">
            <w:pPr>
              <w:pStyle w:val="ListParagraph"/>
              <w:widowControl w:val="0"/>
              <w:numPr>
                <w:ilvl w:val="1"/>
                <w:numId w:val="14"/>
              </w:numPr>
              <w:overflowPunct/>
              <w:spacing w:after="0"/>
              <w:ind w:firstLineChars="0"/>
              <w:jc w:val="both"/>
              <w:textAlignment w:val="auto"/>
              <w:rPr>
                <w:sz w:val="20"/>
                <w:szCs w:val="20"/>
              </w:rPr>
            </w:pPr>
            <w:r>
              <w:rPr>
                <w:sz w:val="20"/>
                <w:szCs w:val="20"/>
              </w:rPr>
              <w:t>UE assisted MG configuration, e.g., MG requesting by UE</w:t>
            </w:r>
          </w:p>
          <w:p w14:paraId="6C996751" w14:textId="77777777" w:rsidR="00A50E32" w:rsidRDefault="00964890">
            <w:pPr>
              <w:pStyle w:val="ListParagraph"/>
              <w:widowControl w:val="0"/>
              <w:numPr>
                <w:ilvl w:val="1"/>
                <w:numId w:val="14"/>
              </w:numPr>
              <w:overflowPunct/>
              <w:spacing w:after="0"/>
              <w:ind w:firstLineChars="0"/>
              <w:jc w:val="both"/>
              <w:textAlignment w:val="auto"/>
              <w:rPr>
                <w:sz w:val="20"/>
                <w:szCs w:val="20"/>
              </w:rPr>
            </w:pPr>
            <w:r>
              <w:rPr>
                <w:sz w:val="20"/>
                <w:szCs w:val="20"/>
              </w:rPr>
              <w:t>MG activation/deactivation</w:t>
            </w:r>
            <w:r>
              <w:rPr>
                <w:rFonts w:hint="eastAsia"/>
                <w:sz w:val="20"/>
                <w:szCs w:val="20"/>
              </w:rPr>
              <w:t>/cancellation</w:t>
            </w:r>
            <w:r>
              <w:rPr>
                <w:sz w:val="20"/>
                <w:szCs w:val="20"/>
              </w:rPr>
              <w:t>/skipping</w:t>
            </w:r>
          </w:p>
          <w:p w14:paraId="541D6EB5" w14:textId="77777777" w:rsidR="00A50E32" w:rsidRDefault="00964890">
            <w:pPr>
              <w:pStyle w:val="ListParagraph"/>
              <w:widowControl w:val="0"/>
              <w:numPr>
                <w:ilvl w:val="0"/>
                <w:numId w:val="14"/>
              </w:numPr>
              <w:overflowPunct/>
              <w:spacing w:after="0"/>
              <w:ind w:firstLineChars="0"/>
              <w:jc w:val="both"/>
              <w:textAlignment w:val="auto"/>
              <w:rPr>
                <w:sz w:val="20"/>
                <w:szCs w:val="20"/>
              </w:rPr>
            </w:pPr>
            <w:r>
              <w:rPr>
                <w:sz w:val="20"/>
                <w:szCs w:val="20"/>
              </w:rPr>
              <w:t>Multi-CC measurements in MG</w:t>
            </w:r>
          </w:p>
          <w:p w14:paraId="043C508E" w14:textId="77777777" w:rsidR="00A50E32" w:rsidRDefault="00A50E32">
            <w:pPr>
              <w:spacing w:after="0"/>
              <w:jc w:val="both"/>
              <w:rPr>
                <w:b/>
                <w:bCs/>
                <w:sz w:val="20"/>
                <w:szCs w:val="20"/>
                <w:u w:val="single"/>
              </w:rPr>
            </w:pPr>
          </w:p>
          <w:p w14:paraId="25C932F2" w14:textId="77777777" w:rsidR="00A50E32" w:rsidRDefault="00964890">
            <w:pPr>
              <w:spacing w:after="0"/>
              <w:jc w:val="both"/>
              <w:rPr>
                <w:b/>
                <w:bCs/>
                <w:sz w:val="20"/>
                <w:szCs w:val="20"/>
                <w:u w:val="single"/>
              </w:rPr>
            </w:pPr>
            <w:r>
              <w:rPr>
                <w:b/>
                <w:bCs/>
                <w:sz w:val="20"/>
                <w:szCs w:val="20"/>
                <w:u w:val="single"/>
              </w:rPr>
              <w:t>Interruption</w:t>
            </w:r>
          </w:p>
          <w:p w14:paraId="32B42FDA" w14:textId="77777777" w:rsidR="00A50E32" w:rsidRDefault="00A50E32">
            <w:pPr>
              <w:spacing w:after="0"/>
              <w:jc w:val="both"/>
              <w:rPr>
                <w:b/>
                <w:bCs/>
                <w:sz w:val="20"/>
                <w:szCs w:val="20"/>
                <w:u w:val="single"/>
              </w:rPr>
            </w:pPr>
          </w:p>
          <w:p w14:paraId="459C920A" w14:textId="77777777" w:rsidR="00A50E32" w:rsidRDefault="00964890">
            <w:pPr>
              <w:spacing w:after="0"/>
              <w:rPr>
                <w:b/>
                <w:bCs/>
                <w:sz w:val="20"/>
                <w:szCs w:val="20"/>
                <w:u w:val="single"/>
              </w:rPr>
            </w:pPr>
            <w:r>
              <w:rPr>
                <w:b/>
                <w:bCs/>
                <w:sz w:val="20"/>
                <w:szCs w:val="20"/>
                <w:u w:val="single"/>
              </w:rPr>
              <w:t>RRM framework</w:t>
            </w:r>
          </w:p>
          <w:p w14:paraId="0A4E0AEC" w14:textId="77777777" w:rsidR="00A50E32" w:rsidRDefault="00A50E32">
            <w:pPr>
              <w:spacing w:after="0"/>
              <w:rPr>
                <w:b/>
                <w:bCs/>
                <w:sz w:val="20"/>
                <w:szCs w:val="20"/>
                <w:u w:val="single"/>
              </w:rPr>
            </w:pPr>
          </w:p>
          <w:p w14:paraId="2195C3E8"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Virtual RRM UE group</w:t>
            </w:r>
          </w:p>
          <w:p w14:paraId="4264FB97" w14:textId="77777777" w:rsidR="00A50E32" w:rsidRDefault="00964890">
            <w:pPr>
              <w:spacing w:after="0"/>
              <w:jc w:val="both"/>
              <w:rPr>
                <w:sz w:val="20"/>
                <w:szCs w:val="20"/>
              </w:rPr>
            </w:pPr>
            <w:r>
              <w:rPr>
                <w:sz w:val="20"/>
                <w:szCs w:val="20"/>
              </w:rPr>
              <w:t>Proposal 3: virtual UE group for RRM is discussed in Rel-20 6G SI from RAN4 RRM perspective.</w:t>
            </w:r>
          </w:p>
          <w:p w14:paraId="37149936" w14:textId="77777777" w:rsidR="00A50E32" w:rsidRDefault="00964890">
            <w:pPr>
              <w:spacing w:after="0"/>
              <w:jc w:val="both"/>
              <w:rPr>
                <w:sz w:val="20"/>
                <w:szCs w:val="20"/>
              </w:rPr>
            </w:pPr>
            <w:r>
              <w:rPr>
                <w:sz w:val="20"/>
                <w:szCs w:val="20"/>
              </w:rPr>
              <w:t>Proposal 4: for virtual UE group for RRM, following aspects can be studied:</w:t>
            </w:r>
          </w:p>
          <w:p w14:paraId="2C467FCA" w14:textId="77777777" w:rsidR="00A50E32" w:rsidRDefault="00964890">
            <w:pPr>
              <w:pStyle w:val="ListParagraph"/>
              <w:widowControl w:val="0"/>
              <w:numPr>
                <w:ilvl w:val="0"/>
                <w:numId w:val="14"/>
              </w:numPr>
              <w:overflowPunct/>
              <w:spacing w:after="0"/>
              <w:ind w:firstLineChars="0"/>
              <w:jc w:val="both"/>
              <w:textAlignment w:val="auto"/>
              <w:rPr>
                <w:sz w:val="20"/>
                <w:szCs w:val="20"/>
              </w:rPr>
            </w:pPr>
            <w:r>
              <w:rPr>
                <w:sz w:val="20"/>
                <w:szCs w:val="20"/>
              </w:rPr>
              <w:t>Study the feasibility of UE grouping, including:</w:t>
            </w:r>
          </w:p>
          <w:p w14:paraId="27A133B0" w14:textId="77777777" w:rsidR="00A50E32" w:rsidRDefault="00964890">
            <w:pPr>
              <w:pStyle w:val="ListParagraph"/>
              <w:widowControl w:val="0"/>
              <w:numPr>
                <w:ilvl w:val="1"/>
                <w:numId w:val="14"/>
              </w:numPr>
              <w:overflowPunct/>
              <w:spacing w:after="0"/>
              <w:ind w:firstLineChars="0"/>
              <w:jc w:val="both"/>
              <w:textAlignment w:val="auto"/>
              <w:rPr>
                <w:sz w:val="20"/>
                <w:szCs w:val="20"/>
              </w:rPr>
            </w:pPr>
            <w:r>
              <w:rPr>
                <w:sz w:val="20"/>
                <w:szCs w:val="20"/>
              </w:rPr>
              <w:t>The principle of UE grouping</w:t>
            </w:r>
          </w:p>
          <w:p w14:paraId="6E48AF77" w14:textId="77777777" w:rsidR="00A50E32" w:rsidRDefault="00964890">
            <w:pPr>
              <w:pStyle w:val="ListParagraph"/>
              <w:widowControl w:val="0"/>
              <w:numPr>
                <w:ilvl w:val="1"/>
                <w:numId w:val="14"/>
              </w:numPr>
              <w:overflowPunct/>
              <w:spacing w:after="0"/>
              <w:ind w:firstLineChars="0"/>
              <w:jc w:val="both"/>
              <w:textAlignment w:val="auto"/>
              <w:rPr>
                <w:sz w:val="20"/>
                <w:szCs w:val="20"/>
              </w:rPr>
            </w:pPr>
            <w:r>
              <w:rPr>
                <w:sz w:val="20"/>
                <w:szCs w:val="20"/>
              </w:rPr>
              <w:t>Feasibility of the information exchange among grouped UEs</w:t>
            </w:r>
          </w:p>
          <w:p w14:paraId="758061D6" w14:textId="77777777" w:rsidR="00A50E32" w:rsidRDefault="00964890">
            <w:pPr>
              <w:pStyle w:val="ListParagraph"/>
              <w:widowControl w:val="0"/>
              <w:numPr>
                <w:ilvl w:val="2"/>
                <w:numId w:val="14"/>
              </w:numPr>
              <w:overflowPunct/>
              <w:spacing w:after="0"/>
              <w:ind w:firstLineChars="0"/>
              <w:jc w:val="both"/>
              <w:textAlignment w:val="auto"/>
              <w:rPr>
                <w:sz w:val="20"/>
                <w:szCs w:val="20"/>
              </w:rPr>
            </w:pPr>
            <w:r>
              <w:rPr>
                <w:sz w:val="20"/>
                <w:szCs w:val="20"/>
              </w:rPr>
              <w:t>E.g., no information exchange or limited information exchange between UEs</w:t>
            </w:r>
          </w:p>
          <w:p w14:paraId="59364773" w14:textId="77777777" w:rsidR="00A50E32" w:rsidRDefault="00964890">
            <w:pPr>
              <w:pStyle w:val="ListParagraph"/>
              <w:widowControl w:val="0"/>
              <w:numPr>
                <w:ilvl w:val="0"/>
                <w:numId w:val="14"/>
              </w:numPr>
              <w:overflowPunct/>
              <w:spacing w:after="0"/>
              <w:ind w:firstLineChars="0"/>
              <w:jc w:val="both"/>
              <w:textAlignment w:val="auto"/>
              <w:rPr>
                <w:sz w:val="20"/>
                <w:szCs w:val="20"/>
              </w:rPr>
            </w:pPr>
            <w:r>
              <w:rPr>
                <w:sz w:val="20"/>
                <w:szCs w:val="20"/>
              </w:rPr>
              <w:t xml:space="preserve">Study the potential gain from the perspectives of system performance, power consumption and measurement overhead, </w:t>
            </w:r>
            <w:r>
              <w:rPr>
                <w:rFonts w:hint="eastAsia"/>
                <w:sz w:val="20"/>
                <w:szCs w:val="20"/>
              </w:rPr>
              <w:t>i.e.</w:t>
            </w:r>
            <w:r>
              <w:rPr>
                <w:sz w:val="20"/>
                <w:szCs w:val="20"/>
              </w:rPr>
              <w:t>, RRM impacts of UE group for RRM measurements</w:t>
            </w:r>
          </w:p>
          <w:p w14:paraId="125FF899" w14:textId="77777777" w:rsidR="00A50E32" w:rsidRDefault="00964890">
            <w:pPr>
              <w:pStyle w:val="ListParagraph"/>
              <w:widowControl w:val="0"/>
              <w:numPr>
                <w:ilvl w:val="0"/>
                <w:numId w:val="14"/>
              </w:numPr>
              <w:overflowPunct/>
              <w:spacing w:after="0"/>
              <w:ind w:firstLineChars="0"/>
              <w:jc w:val="both"/>
              <w:textAlignment w:val="auto"/>
              <w:rPr>
                <w:sz w:val="20"/>
                <w:szCs w:val="20"/>
              </w:rPr>
            </w:pPr>
            <w:r>
              <w:rPr>
                <w:sz w:val="20"/>
                <w:szCs w:val="20"/>
              </w:rPr>
              <w:t>Study the potential NW impact of utilizing UE group for RRM</w:t>
            </w:r>
          </w:p>
          <w:p w14:paraId="61B91A2F"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lastRenderedPageBreak/>
              <w:t>RRM measurement quantity</w:t>
            </w:r>
          </w:p>
          <w:p w14:paraId="26FFCA0C" w14:textId="77777777" w:rsidR="00A50E32" w:rsidRDefault="00964890">
            <w:pPr>
              <w:spacing w:after="0"/>
              <w:jc w:val="both"/>
              <w:rPr>
                <w:sz w:val="20"/>
                <w:szCs w:val="20"/>
              </w:rPr>
            </w:pPr>
            <w:r>
              <w:rPr>
                <w:sz w:val="20"/>
                <w:szCs w:val="20"/>
              </w:rPr>
              <w:t>Proposal 5: RAN4 to study the RRM measurement quantity in 6G RRM framework.</w:t>
            </w:r>
          </w:p>
          <w:p w14:paraId="487F72E0" w14:textId="77777777" w:rsidR="00A50E32" w:rsidRDefault="00A50E32">
            <w:pPr>
              <w:spacing w:after="0"/>
              <w:rPr>
                <w:b/>
                <w:bCs/>
                <w:sz w:val="20"/>
                <w:szCs w:val="20"/>
                <w:u w:val="single"/>
              </w:rPr>
            </w:pPr>
          </w:p>
          <w:p w14:paraId="229B6D4A" w14:textId="77777777" w:rsidR="00A50E32" w:rsidRDefault="00A50E32">
            <w:pPr>
              <w:spacing w:after="0"/>
              <w:jc w:val="both"/>
              <w:rPr>
                <w:sz w:val="20"/>
                <w:szCs w:val="20"/>
              </w:rPr>
            </w:pPr>
          </w:p>
          <w:p w14:paraId="3FBC79B0" w14:textId="77777777" w:rsidR="00A50E32" w:rsidRDefault="00964890">
            <w:pPr>
              <w:spacing w:after="0"/>
              <w:jc w:val="both"/>
              <w:rPr>
                <w:b/>
                <w:bCs/>
                <w:sz w:val="20"/>
                <w:szCs w:val="20"/>
                <w:u w:val="single"/>
              </w:rPr>
            </w:pPr>
            <w:r>
              <w:rPr>
                <w:b/>
                <w:bCs/>
                <w:sz w:val="20"/>
                <w:szCs w:val="20"/>
                <w:u w:val="single"/>
              </w:rPr>
              <w:t>Mobility related RRM</w:t>
            </w:r>
          </w:p>
          <w:p w14:paraId="01AB1115" w14:textId="77777777" w:rsidR="00A50E32" w:rsidRDefault="00964890">
            <w:pPr>
              <w:spacing w:after="0"/>
              <w:jc w:val="both"/>
              <w:rPr>
                <w:sz w:val="20"/>
                <w:szCs w:val="20"/>
              </w:rPr>
            </w:pPr>
            <w:r>
              <w:rPr>
                <w:sz w:val="20"/>
                <w:szCs w:val="20"/>
              </w:rPr>
              <w:t>Proposal 6: RAN4 to start from mobility related RRM solutions with less RAN1/2-dependency, i.e., latency and/or interruption reduction for mobility through RAN4-defined components.</w:t>
            </w:r>
          </w:p>
          <w:p w14:paraId="76D71540" w14:textId="77777777" w:rsidR="00A50E32" w:rsidRDefault="00A50E32">
            <w:pPr>
              <w:spacing w:after="0"/>
              <w:jc w:val="both"/>
              <w:rPr>
                <w:sz w:val="20"/>
                <w:szCs w:val="20"/>
              </w:rPr>
            </w:pPr>
          </w:p>
          <w:p w14:paraId="0DC4C262"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Latency and/or interruption reduction for mobility through RAN4-defined components</w:t>
            </w:r>
          </w:p>
          <w:p w14:paraId="4B9998B5" w14:textId="77777777" w:rsidR="00A50E32" w:rsidRDefault="00964890">
            <w:pPr>
              <w:spacing w:after="0"/>
              <w:jc w:val="both"/>
              <w:rPr>
                <w:sz w:val="20"/>
                <w:szCs w:val="20"/>
              </w:rPr>
            </w:pPr>
            <w:r>
              <w:rPr>
                <w:sz w:val="20"/>
                <w:szCs w:val="20"/>
              </w:rPr>
              <w:t>Proposal 7: for study on RRM enhancement for mobility, following can be studied:</w:t>
            </w:r>
          </w:p>
          <w:p w14:paraId="5E843184" w14:textId="77777777" w:rsidR="00A50E32" w:rsidRDefault="00964890">
            <w:pPr>
              <w:pStyle w:val="ListParagraph"/>
              <w:widowControl w:val="0"/>
              <w:numPr>
                <w:ilvl w:val="0"/>
                <w:numId w:val="14"/>
              </w:numPr>
              <w:overflowPunct/>
              <w:spacing w:after="0"/>
              <w:ind w:firstLineChars="0"/>
              <w:jc w:val="both"/>
              <w:textAlignment w:val="auto"/>
              <w:rPr>
                <w:sz w:val="20"/>
                <w:szCs w:val="20"/>
              </w:rPr>
            </w:pPr>
            <w:r>
              <w:rPr>
                <w:sz w:val="20"/>
                <w:szCs w:val="20"/>
              </w:rPr>
              <w:t>study the latency and/or interruption reduction for mobility through RAN4-defined components, including the followings:</w:t>
            </w:r>
          </w:p>
          <w:p w14:paraId="106C8606" w14:textId="77777777" w:rsidR="00A50E32" w:rsidRDefault="00964890">
            <w:pPr>
              <w:pStyle w:val="ListParagraph"/>
              <w:widowControl w:val="0"/>
              <w:numPr>
                <w:ilvl w:val="1"/>
                <w:numId w:val="14"/>
              </w:numPr>
              <w:overflowPunct/>
              <w:spacing w:after="0"/>
              <w:ind w:firstLineChars="0"/>
              <w:jc w:val="both"/>
              <w:textAlignment w:val="auto"/>
              <w:rPr>
                <w:sz w:val="20"/>
                <w:szCs w:val="20"/>
              </w:rPr>
            </w:pPr>
            <w:r>
              <w:rPr>
                <w:sz w:val="20"/>
                <w:szCs w:val="20"/>
              </w:rPr>
              <w:t>RRM part reduction during handover and cell reselection, e.g., L1/L3 measurement, beam sweeping, and etc.</w:t>
            </w:r>
          </w:p>
          <w:p w14:paraId="2E5E4B54" w14:textId="77777777" w:rsidR="00A50E32" w:rsidRDefault="00964890">
            <w:pPr>
              <w:pStyle w:val="ListParagraph"/>
              <w:widowControl w:val="0"/>
              <w:numPr>
                <w:ilvl w:val="1"/>
                <w:numId w:val="14"/>
              </w:numPr>
              <w:overflowPunct/>
              <w:spacing w:after="0"/>
              <w:ind w:firstLineChars="0"/>
              <w:jc w:val="both"/>
              <w:textAlignment w:val="auto"/>
              <w:rPr>
                <w:sz w:val="20"/>
                <w:szCs w:val="20"/>
              </w:rPr>
            </w:pPr>
            <w:r>
              <w:rPr>
                <w:sz w:val="20"/>
                <w:szCs w:val="20"/>
              </w:rPr>
              <w:t>Scenarios/conditions for such reduction (known, unknown, or other status)</w:t>
            </w:r>
          </w:p>
          <w:p w14:paraId="245C8E1D" w14:textId="77777777" w:rsidR="00A50E32" w:rsidRDefault="00A50E32">
            <w:pPr>
              <w:spacing w:after="0"/>
              <w:jc w:val="both"/>
              <w:rPr>
                <w:sz w:val="20"/>
                <w:szCs w:val="20"/>
              </w:rPr>
            </w:pPr>
          </w:p>
          <w:p w14:paraId="3C952B8E" w14:textId="77777777" w:rsidR="00A50E32" w:rsidRDefault="00A50E32">
            <w:pPr>
              <w:spacing w:after="0"/>
              <w:jc w:val="both"/>
              <w:rPr>
                <w:sz w:val="20"/>
                <w:szCs w:val="20"/>
              </w:rPr>
            </w:pPr>
          </w:p>
          <w:p w14:paraId="41B4BF87" w14:textId="77777777" w:rsidR="00A50E32" w:rsidRDefault="00964890">
            <w:pPr>
              <w:spacing w:after="0"/>
              <w:jc w:val="both"/>
              <w:rPr>
                <w:b/>
                <w:bCs/>
                <w:sz w:val="20"/>
                <w:szCs w:val="20"/>
                <w:u w:val="single"/>
              </w:rPr>
            </w:pPr>
            <w:r>
              <w:rPr>
                <w:b/>
                <w:bCs/>
                <w:sz w:val="20"/>
                <w:szCs w:val="20"/>
                <w:u w:val="single"/>
              </w:rPr>
              <w:t>RRM related energy efficiency</w:t>
            </w:r>
          </w:p>
          <w:p w14:paraId="08F7732F" w14:textId="77777777" w:rsidR="00A50E32" w:rsidRDefault="00964890">
            <w:pPr>
              <w:spacing w:after="0"/>
              <w:jc w:val="both"/>
              <w:rPr>
                <w:sz w:val="20"/>
                <w:szCs w:val="20"/>
              </w:rPr>
            </w:pPr>
            <w:r>
              <w:rPr>
                <w:sz w:val="20"/>
                <w:szCs w:val="20"/>
              </w:rPr>
              <w:t>Proposal 8: RAN4 defer the study of power efficiency related features in last meeting WF[R4-2514644] until sufficient conclusions from other WGs are available.</w:t>
            </w:r>
          </w:p>
          <w:p w14:paraId="4E2468D2" w14:textId="77777777" w:rsidR="00A50E32" w:rsidRDefault="00A50E32">
            <w:pPr>
              <w:spacing w:after="0"/>
              <w:jc w:val="both"/>
              <w:rPr>
                <w:sz w:val="20"/>
                <w:szCs w:val="20"/>
              </w:rPr>
            </w:pPr>
          </w:p>
          <w:p w14:paraId="65D624C4" w14:textId="77777777" w:rsidR="00A50E32" w:rsidRDefault="00964890">
            <w:pPr>
              <w:spacing w:after="0"/>
              <w:jc w:val="both"/>
              <w:rPr>
                <w:b/>
                <w:bCs/>
                <w:sz w:val="20"/>
                <w:szCs w:val="20"/>
                <w:u w:val="single"/>
              </w:rPr>
            </w:pPr>
            <w:r>
              <w:rPr>
                <w:b/>
                <w:bCs/>
                <w:sz w:val="20"/>
                <w:szCs w:val="20"/>
                <w:u w:val="single"/>
              </w:rPr>
              <w:t>Spectrum aggregation related RRM</w:t>
            </w:r>
          </w:p>
          <w:p w14:paraId="634D634B" w14:textId="77777777" w:rsidR="00A50E32" w:rsidRDefault="00964890">
            <w:pPr>
              <w:spacing w:after="0"/>
              <w:rPr>
                <w:sz w:val="20"/>
                <w:szCs w:val="20"/>
              </w:rPr>
            </w:pPr>
            <w:r>
              <w:rPr>
                <w:sz w:val="20"/>
                <w:szCs w:val="20"/>
              </w:rPr>
              <w:t>Proposal 9: RAN4 defer the study of spectrum aggregation and CA related features in last meeting WF[R4-2514644] until sufficient conclusions from other WGs and RF session are available.</w:t>
            </w:r>
          </w:p>
          <w:p w14:paraId="2AE72A42" w14:textId="77777777" w:rsidR="00A50E32" w:rsidRDefault="00964890">
            <w:pPr>
              <w:spacing w:after="0"/>
              <w:jc w:val="both"/>
              <w:rPr>
                <w:b/>
                <w:bCs/>
                <w:sz w:val="20"/>
                <w:szCs w:val="20"/>
                <w:u w:val="single"/>
              </w:rPr>
            </w:pPr>
            <w:r>
              <w:rPr>
                <w:b/>
                <w:bCs/>
                <w:sz w:val="20"/>
                <w:szCs w:val="20"/>
                <w:u w:val="single"/>
              </w:rPr>
              <w:t>MIMO and mTRP operation related RRM</w:t>
            </w:r>
          </w:p>
          <w:p w14:paraId="1AE12C86" w14:textId="77777777" w:rsidR="00A50E32" w:rsidRDefault="00964890">
            <w:pPr>
              <w:spacing w:after="0"/>
              <w:jc w:val="both"/>
              <w:rPr>
                <w:sz w:val="20"/>
                <w:szCs w:val="20"/>
              </w:rPr>
            </w:pPr>
            <w:r>
              <w:rPr>
                <w:sz w:val="20"/>
                <w:szCs w:val="20"/>
              </w:rPr>
              <w:t>Proposal 10: RAN4 defer the MIMO and mTRP operation related features in last meeting WF[R4-2514644] until sufficient conclusions from other WGs are available.</w:t>
            </w:r>
          </w:p>
          <w:p w14:paraId="014D030B" w14:textId="77777777" w:rsidR="00A50E32" w:rsidRDefault="00A50E32">
            <w:pPr>
              <w:spacing w:after="0"/>
              <w:jc w:val="both"/>
              <w:rPr>
                <w:sz w:val="20"/>
                <w:szCs w:val="20"/>
              </w:rPr>
            </w:pPr>
          </w:p>
          <w:p w14:paraId="027A610A" w14:textId="77777777" w:rsidR="00A50E32" w:rsidRDefault="00964890">
            <w:pPr>
              <w:spacing w:after="0"/>
              <w:jc w:val="both"/>
              <w:rPr>
                <w:b/>
                <w:bCs/>
                <w:sz w:val="20"/>
                <w:szCs w:val="20"/>
                <w:u w:val="single"/>
              </w:rPr>
            </w:pPr>
            <w:r>
              <w:rPr>
                <w:b/>
                <w:bCs/>
                <w:sz w:val="20"/>
                <w:szCs w:val="20"/>
                <w:u w:val="single"/>
              </w:rPr>
              <w:t>NTN related RRM</w:t>
            </w:r>
          </w:p>
          <w:p w14:paraId="05B0D825" w14:textId="77777777" w:rsidR="00A50E32" w:rsidRDefault="00964890">
            <w:pPr>
              <w:spacing w:after="0"/>
              <w:jc w:val="both"/>
              <w:rPr>
                <w:sz w:val="20"/>
                <w:szCs w:val="20"/>
              </w:rPr>
            </w:pPr>
            <w:r>
              <w:rPr>
                <w:sz w:val="20"/>
                <w:szCs w:val="20"/>
              </w:rPr>
              <w:t>Proposal 11: RAN4 defer the NTN related RRM study until sufficient conclusions from other WGs are available.</w:t>
            </w:r>
          </w:p>
          <w:p w14:paraId="2BE97E46" w14:textId="77777777" w:rsidR="00A50E32" w:rsidRDefault="00A50E32">
            <w:pPr>
              <w:spacing w:after="0"/>
              <w:jc w:val="both"/>
              <w:rPr>
                <w:sz w:val="20"/>
                <w:szCs w:val="20"/>
              </w:rPr>
            </w:pPr>
          </w:p>
          <w:p w14:paraId="379E06E7" w14:textId="77777777" w:rsidR="00A50E32" w:rsidRDefault="00964890">
            <w:pPr>
              <w:spacing w:after="0"/>
              <w:jc w:val="both"/>
              <w:rPr>
                <w:b/>
                <w:bCs/>
                <w:sz w:val="20"/>
                <w:szCs w:val="20"/>
                <w:u w:val="single"/>
              </w:rPr>
            </w:pPr>
            <w:r>
              <w:rPr>
                <w:b/>
                <w:bCs/>
                <w:sz w:val="20"/>
                <w:szCs w:val="20"/>
                <w:u w:val="single"/>
              </w:rPr>
              <w:t>Initial access related RRM</w:t>
            </w:r>
          </w:p>
          <w:p w14:paraId="1A527037" w14:textId="77777777" w:rsidR="00A50E32" w:rsidRDefault="00964890">
            <w:pPr>
              <w:spacing w:after="0"/>
              <w:rPr>
                <w:snapToGrid w:val="0"/>
                <w:sz w:val="20"/>
                <w:szCs w:val="20"/>
                <w:u w:val="single"/>
              </w:rPr>
            </w:pPr>
            <w:r>
              <w:rPr>
                <w:sz w:val="20"/>
                <w:szCs w:val="20"/>
              </w:rPr>
              <w:t>Proposal 12: RAN4 defer the initial access related RRM study until sufficient conclusions from other WGs are available.</w:t>
            </w:r>
          </w:p>
          <w:p w14:paraId="60EBB9F2" w14:textId="77777777" w:rsidR="00A50E32" w:rsidRDefault="00A50E32">
            <w:pPr>
              <w:spacing w:after="0"/>
              <w:jc w:val="both"/>
              <w:rPr>
                <w:iCs/>
                <w:sz w:val="20"/>
                <w:szCs w:val="20"/>
              </w:rPr>
            </w:pPr>
          </w:p>
        </w:tc>
      </w:tr>
      <w:tr w:rsidR="00A50E32" w14:paraId="79433449" w14:textId="77777777">
        <w:trPr>
          <w:trHeight w:val="468"/>
        </w:trPr>
        <w:tc>
          <w:tcPr>
            <w:tcW w:w="1510" w:type="dxa"/>
          </w:tcPr>
          <w:p w14:paraId="72B2B156" w14:textId="77777777" w:rsidR="00A50E32" w:rsidRDefault="00964890">
            <w:pPr>
              <w:spacing w:after="0"/>
            </w:pPr>
            <w:hyperlink r:id="rId22" w:history="1">
              <w:r>
                <w:rPr>
                  <w:rStyle w:val="Hyperlink"/>
                  <w:rFonts w:ascii="Arial" w:hAnsi="Arial" w:cs="Arial"/>
                  <w:b/>
                  <w:bCs/>
                  <w:sz w:val="16"/>
                  <w:szCs w:val="16"/>
                </w:rPr>
                <w:t>R4-2520806</w:t>
              </w:r>
            </w:hyperlink>
          </w:p>
        </w:tc>
        <w:tc>
          <w:tcPr>
            <w:tcW w:w="1168" w:type="dxa"/>
          </w:tcPr>
          <w:p w14:paraId="4C4A2761" w14:textId="77777777" w:rsidR="00A50E32" w:rsidRDefault="00964890">
            <w:pPr>
              <w:spacing w:after="0"/>
              <w:rPr>
                <w:rFonts w:ascii="Arial" w:hAnsi="Arial" w:cs="Arial"/>
                <w:sz w:val="16"/>
                <w:szCs w:val="16"/>
              </w:rPr>
            </w:pPr>
            <w:r>
              <w:rPr>
                <w:rFonts w:ascii="Arial" w:hAnsi="Arial" w:cs="Arial"/>
                <w:sz w:val="16"/>
                <w:szCs w:val="16"/>
              </w:rPr>
              <w:t>China Telecom</w:t>
            </w:r>
          </w:p>
        </w:tc>
        <w:tc>
          <w:tcPr>
            <w:tcW w:w="6953" w:type="dxa"/>
          </w:tcPr>
          <w:p w14:paraId="6867262C" w14:textId="77777777" w:rsidR="00A50E32" w:rsidRDefault="00964890">
            <w:pPr>
              <w:spacing w:after="0"/>
              <w:jc w:val="both"/>
              <w:rPr>
                <w:b/>
                <w:bCs/>
                <w:sz w:val="20"/>
                <w:szCs w:val="20"/>
                <w:u w:val="single"/>
              </w:rPr>
            </w:pPr>
            <w:r>
              <w:rPr>
                <w:b/>
                <w:bCs/>
                <w:sz w:val="20"/>
                <w:szCs w:val="20"/>
                <w:u w:val="single"/>
              </w:rPr>
              <w:t>Spectrum aggregation related RRM</w:t>
            </w:r>
          </w:p>
          <w:p w14:paraId="7F4A3735" w14:textId="77777777" w:rsidR="00A50E32" w:rsidRPr="0055346E" w:rsidRDefault="00964890">
            <w:pPr>
              <w:spacing w:after="0"/>
              <w:rPr>
                <w:rFonts w:eastAsiaTheme="minorEastAsia"/>
                <w:sz w:val="20"/>
                <w:szCs w:val="20"/>
              </w:rPr>
            </w:pPr>
            <w:r w:rsidRPr="0055346E">
              <w:rPr>
                <w:rFonts w:eastAsiaTheme="minorEastAsia"/>
                <w:sz w:val="20"/>
                <w:szCs w:val="20"/>
              </w:rPr>
              <w:t>Proposal 1: For Spectrum aggregation and CA related RRM, the following topics can be started directly in RAN4 RRM.</w:t>
            </w:r>
          </w:p>
          <w:p w14:paraId="5D34EC28" w14:textId="77777777" w:rsidR="00A50E32" w:rsidRDefault="00964890">
            <w:pPr>
              <w:pStyle w:val="ListParagraph"/>
              <w:widowControl w:val="0"/>
              <w:numPr>
                <w:ilvl w:val="0"/>
                <w:numId w:val="15"/>
              </w:numPr>
              <w:overflowPunct/>
              <w:autoSpaceDE/>
              <w:autoSpaceDN/>
              <w:adjustRightInd/>
              <w:spacing w:after="0"/>
              <w:ind w:left="987" w:firstLineChars="0"/>
              <w:textAlignment w:val="auto"/>
              <w:rPr>
                <w:rFonts w:eastAsiaTheme="minorEastAsia"/>
                <w:sz w:val="20"/>
                <w:szCs w:val="20"/>
              </w:rPr>
            </w:pPr>
            <w:r>
              <w:rPr>
                <w:rFonts w:eastAsiaTheme="minorEastAsia"/>
                <w:sz w:val="20"/>
                <w:szCs w:val="20"/>
              </w:rPr>
              <w:t>SCell activation/deactivation, deactivated SCell measurement, fast carrier setup based on 6G UE implementations</w:t>
            </w:r>
          </w:p>
          <w:p w14:paraId="525496C4" w14:textId="77777777" w:rsidR="00A50E32" w:rsidRDefault="00964890">
            <w:pPr>
              <w:pStyle w:val="ListParagraph"/>
              <w:widowControl w:val="0"/>
              <w:numPr>
                <w:ilvl w:val="0"/>
                <w:numId w:val="15"/>
              </w:numPr>
              <w:overflowPunct/>
              <w:autoSpaceDE/>
              <w:autoSpaceDN/>
              <w:adjustRightInd/>
              <w:spacing w:after="0"/>
              <w:ind w:left="987" w:firstLineChars="0"/>
              <w:textAlignment w:val="auto"/>
              <w:rPr>
                <w:rFonts w:eastAsiaTheme="minorEastAsia"/>
                <w:sz w:val="20"/>
                <w:szCs w:val="20"/>
              </w:rPr>
            </w:pPr>
            <w:r>
              <w:rPr>
                <w:rFonts w:eastAsiaTheme="minorEastAsia"/>
                <w:sz w:val="20"/>
                <w:szCs w:val="20"/>
              </w:rPr>
              <w:t>RRM conditions and requirements for Single Cell Multi-Carriers</w:t>
            </w:r>
          </w:p>
          <w:p w14:paraId="1228CE0C" w14:textId="77777777" w:rsidR="00A50E32" w:rsidRDefault="00964890">
            <w:pPr>
              <w:pStyle w:val="ListParagraph"/>
              <w:widowControl w:val="0"/>
              <w:numPr>
                <w:ilvl w:val="0"/>
                <w:numId w:val="15"/>
              </w:numPr>
              <w:overflowPunct/>
              <w:autoSpaceDE/>
              <w:autoSpaceDN/>
              <w:adjustRightInd/>
              <w:spacing w:after="0"/>
              <w:ind w:left="987" w:firstLineChars="0"/>
              <w:textAlignment w:val="auto"/>
              <w:rPr>
                <w:rFonts w:eastAsiaTheme="minorEastAsia"/>
                <w:sz w:val="20"/>
                <w:szCs w:val="20"/>
              </w:rPr>
            </w:pPr>
            <w:r>
              <w:rPr>
                <w:rFonts w:eastAsiaTheme="minorEastAsia"/>
                <w:sz w:val="20"/>
                <w:szCs w:val="20"/>
              </w:rPr>
              <w:t>RRM impacts of DL and UL decoupling</w:t>
            </w:r>
          </w:p>
          <w:p w14:paraId="09682C3D" w14:textId="77777777" w:rsidR="00A50E32" w:rsidRDefault="00964890">
            <w:pPr>
              <w:spacing w:after="0"/>
              <w:jc w:val="both"/>
              <w:rPr>
                <w:b/>
                <w:bCs/>
                <w:sz w:val="20"/>
                <w:szCs w:val="20"/>
                <w:u w:val="single"/>
              </w:rPr>
            </w:pPr>
            <w:r>
              <w:rPr>
                <w:b/>
                <w:bCs/>
                <w:sz w:val="20"/>
                <w:szCs w:val="20"/>
                <w:u w:val="single"/>
              </w:rPr>
              <w:t>RRM related energy efficiency</w:t>
            </w:r>
          </w:p>
          <w:p w14:paraId="135513ED" w14:textId="77777777" w:rsidR="00A50E32" w:rsidRPr="0055346E" w:rsidRDefault="00964890">
            <w:pPr>
              <w:spacing w:after="0"/>
              <w:rPr>
                <w:rFonts w:eastAsiaTheme="minorEastAsia"/>
                <w:sz w:val="20"/>
                <w:szCs w:val="20"/>
              </w:rPr>
            </w:pPr>
            <w:r w:rsidRPr="0055346E">
              <w:rPr>
                <w:rFonts w:eastAsiaTheme="minorEastAsia"/>
                <w:sz w:val="20"/>
                <w:szCs w:val="20"/>
              </w:rPr>
              <w:t xml:space="preserve">Proposal 2: For RRM related energy efficiency, the following topics can be started directly in RAN4 RRM. </w:t>
            </w:r>
          </w:p>
          <w:p w14:paraId="41EA1A87" w14:textId="77777777" w:rsidR="00A50E32" w:rsidRDefault="00964890">
            <w:pPr>
              <w:pStyle w:val="ListParagraph"/>
              <w:widowControl w:val="0"/>
              <w:numPr>
                <w:ilvl w:val="0"/>
                <w:numId w:val="15"/>
              </w:numPr>
              <w:overflowPunct/>
              <w:autoSpaceDE/>
              <w:autoSpaceDN/>
              <w:adjustRightInd/>
              <w:spacing w:after="0"/>
              <w:ind w:left="987" w:firstLineChars="0"/>
              <w:textAlignment w:val="auto"/>
              <w:rPr>
                <w:rFonts w:eastAsiaTheme="minorEastAsia"/>
                <w:sz w:val="20"/>
                <w:szCs w:val="20"/>
              </w:rPr>
            </w:pPr>
            <w:r>
              <w:rPr>
                <w:rFonts w:eastAsiaTheme="minorEastAsia"/>
                <w:sz w:val="20"/>
                <w:szCs w:val="20"/>
              </w:rPr>
              <w:t>Network energy saving</w:t>
            </w:r>
          </w:p>
          <w:p w14:paraId="4D08860F" w14:textId="77777777" w:rsidR="00A50E32" w:rsidRDefault="00964890">
            <w:pPr>
              <w:pStyle w:val="ListParagraph"/>
              <w:widowControl w:val="0"/>
              <w:numPr>
                <w:ilvl w:val="1"/>
                <w:numId w:val="15"/>
              </w:numPr>
              <w:overflowPunct/>
              <w:autoSpaceDE/>
              <w:autoSpaceDN/>
              <w:adjustRightInd/>
              <w:spacing w:after="0"/>
              <w:ind w:firstLineChars="0"/>
              <w:textAlignment w:val="auto"/>
              <w:rPr>
                <w:rFonts w:eastAsiaTheme="minorEastAsia"/>
                <w:sz w:val="20"/>
                <w:szCs w:val="20"/>
              </w:rPr>
            </w:pPr>
            <w:r>
              <w:rPr>
                <w:rFonts w:eastAsiaTheme="minorEastAsia"/>
                <w:sz w:val="20"/>
                <w:szCs w:val="20"/>
              </w:rPr>
              <w:t>RRM for new SSB design</w:t>
            </w:r>
            <w:r>
              <w:rPr>
                <w:rFonts w:eastAsiaTheme="minorEastAsia" w:hint="eastAsia"/>
                <w:sz w:val="20"/>
                <w:szCs w:val="20"/>
              </w:rPr>
              <w:t xml:space="preserve"> </w:t>
            </w:r>
            <w:r>
              <w:rPr>
                <w:rFonts w:eastAsiaTheme="minorEastAsia"/>
                <w:sz w:val="20"/>
                <w:szCs w:val="20"/>
              </w:rPr>
              <w:t>(e.g., SSB periodicity extension, OD-SSB/OD-SIB1)</w:t>
            </w:r>
          </w:p>
          <w:p w14:paraId="5B0BBF32" w14:textId="77777777" w:rsidR="00A50E32" w:rsidRDefault="00964890">
            <w:pPr>
              <w:pStyle w:val="ListParagraph"/>
              <w:widowControl w:val="0"/>
              <w:numPr>
                <w:ilvl w:val="1"/>
                <w:numId w:val="15"/>
              </w:numPr>
              <w:overflowPunct/>
              <w:autoSpaceDE/>
              <w:autoSpaceDN/>
              <w:adjustRightInd/>
              <w:spacing w:after="0"/>
              <w:ind w:firstLineChars="0"/>
              <w:textAlignment w:val="auto"/>
              <w:rPr>
                <w:rFonts w:eastAsiaTheme="minorEastAsia"/>
                <w:sz w:val="20"/>
                <w:szCs w:val="20"/>
              </w:rPr>
            </w:pPr>
            <w:r>
              <w:rPr>
                <w:rFonts w:eastAsiaTheme="minorEastAsia"/>
                <w:sz w:val="20"/>
                <w:szCs w:val="20"/>
              </w:rPr>
              <w:t>SSB-less based RRM</w:t>
            </w:r>
          </w:p>
          <w:p w14:paraId="6CB2C185" w14:textId="77777777" w:rsidR="00A50E32" w:rsidRDefault="00964890">
            <w:pPr>
              <w:pStyle w:val="ListParagraph"/>
              <w:widowControl w:val="0"/>
              <w:numPr>
                <w:ilvl w:val="0"/>
                <w:numId w:val="15"/>
              </w:numPr>
              <w:overflowPunct/>
              <w:autoSpaceDE/>
              <w:autoSpaceDN/>
              <w:adjustRightInd/>
              <w:spacing w:after="0"/>
              <w:ind w:left="987" w:firstLineChars="0"/>
              <w:textAlignment w:val="auto"/>
              <w:rPr>
                <w:rFonts w:eastAsiaTheme="minorEastAsia"/>
                <w:sz w:val="20"/>
                <w:szCs w:val="20"/>
              </w:rPr>
            </w:pPr>
            <w:r>
              <w:rPr>
                <w:rFonts w:eastAsiaTheme="minorEastAsia"/>
                <w:sz w:val="20"/>
                <w:szCs w:val="20"/>
              </w:rPr>
              <w:t>UE power saving</w:t>
            </w:r>
          </w:p>
          <w:p w14:paraId="20B6FBC9" w14:textId="77777777" w:rsidR="00A50E32" w:rsidRDefault="00964890">
            <w:pPr>
              <w:pStyle w:val="ListParagraph"/>
              <w:widowControl w:val="0"/>
              <w:numPr>
                <w:ilvl w:val="1"/>
                <w:numId w:val="15"/>
              </w:numPr>
              <w:overflowPunct/>
              <w:autoSpaceDE/>
              <w:autoSpaceDN/>
              <w:adjustRightInd/>
              <w:spacing w:after="0"/>
              <w:ind w:firstLineChars="0"/>
              <w:textAlignment w:val="auto"/>
              <w:rPr>
                <w:rFonts w:eastAsiaTheme="minorEastAsia"/>
                <w:sz w:val="20"/>
                <w:szCs w:val="20"/>
              </w:rPr>
            </w:pPr>
            <w:r>
              <w:rPr>
                <w:rFonts w:eastAsiaTheme="minorEastAsia"/>
                <w:sz w:val="20"/>
                <w:szCs w:val="20"/>
              </w:rPr>
              <w:t>UE type/state based RRM relaxation</w:t>
            </w:r>
          </w:p>
          <w:p w14:paraId="26E61A39" w14:textId="77777777" w:rsidR="00A50E32" w:rsidRDefault="00964890">
            <w:pPr>
              <w:pStyle w:val="ListParagraph"/>
              <w:widowControl w:val="0"/>
              <w:numPr>
                <w:ilvl w:val="1"/>
                <w:numId w:val="15"/>
              </w:numPr>
              <w:overflowPunct/>
              <w:autoSpaceDE/>
              <w:autoSpaceDN/>
              <w:adjustRightInd/>
              <w:spacing w:after="0"/>
              <w:ind w:firstLineChars="0"/>
              <w:textAlignment w:val="auto"/>
              <w:rPr>
                <w:rFonts w:eastAsiaTheme="minorEastAsia"/>
                <w:sz w:val="20"/>
                <w:szCs w:val="20"/>
              </w:rPr>
            </w:pPr>
            <w:r>
              <w:rPr>
                <w:rFonts w:eastAsiaTheme="minorEastAsia"/>
                <w:sz w:val="20"/>
                <w:szCs w:val="20"/>
              </w:rPr>
              <w:t>LR based solutions for UE power saving</w:t>
            </w:r>
          </w:p>
          <w:p w14:paraId="6488CC21" w14:textId="77777777" w:rsidR="00A50E32" w:rsidRDefault="00964890">
            <w:pPr>
              <w:pStyle w:val="ListParagraph"/>
              <w:widowControl w:val="0"/>
              <w:numPr>
                <w:ilvl w:val="1"/>
                <w:numId w:val="15"/>
              </w:numPr>
              <w:overflowPunct/>
              <w:autoSpaceDE/>
              <w:autoSpaceDN/>
              <w:adjustRightInd/>
              <w:spacing w:after="0"/>
              <w:ind w:firstLineChars="0"/>
              <w:textAlignment w:val="auto"/>
              <w:rPr>
                <w:rFonts w:eastAsiaTheme="minorEastAsia"/>
                <w:sz w:val="20"/>
                <w:szCs w:val="20"/>
              </w:rPr>
            </w:pPr>
            <w:r>
              <w:rPr>
                <w:rFonts w:eastAsiaTheme="minorEastAsia"/>
                <w:sz w:val="20"/>
                <w:szCs w:val="20"/>
              </w:rPr>
              <w:t>DRX/eDRX based measurement</w:t>
            </w:r>
          </w:p>
          <w:p w14:paraId="16E7D35B" w14:textId="77777777" w:rsidR="00A50E32" w:rsidRDefault="00A50E32">
            <w:pPr>
              <w:keepNext/>
              <w:keepLines/>
              <w:widowControl w:val="0"/>
              <w:numPr>
                <w:ilvl w:val="255"/>
                <w:numId w:val="0"/>
              </w:numPr>
              <w:spacing w:after="0"/>
              <w:rPr>
                <w:sz w:val="20"/>
              </w:rPr>
            </w:pPr>
          </w:p>
          <w:p w14:paraId="274180AA" w14:textId="77777777" w:rsidR="00A50E32" w:rsidRDefault="00964890">
            <w:pPr>
              <w:spacing w:after="0"/>
              <w:jc w:val="both"/>
              <w:rPr>
                <w:b/>
                <w:bCs/>
                <w:sz w:val="20"/>
                <w:szCs w:val="20"/>
                <w:u w:val="single"/>
              </w:rPr>
            </w:pPr>
            <w:r>
              <w:rPr>
                <w:b/>
                <w:bCs/>
                <w:sz w:val="20"/>
                <w:szCs w:val="20"/>
                <w:u w:val="single"/>
              </w:rPr>
              <w:t>Mobility related RRM</w:t>
            </w:r>
          </w:p>
          <w:p w14:paraId="6BCCB4D2" w14:textId="77777777" w:rsidR="00A50E32" w:rsidRPr="0055346E" w:rsidRDefault="00964890">
            <w:pPr>
              <w:spacing w:after="0"/>
              <w:rPr>
                <w:rFonts w:eastAsiaTheme="minorEastAsia"/>
                <w:sz w:val="20"/>
                <w:szCs w:val="20"/>
              </w:rPr>
            </w:pPr>
            <w:r w:rsidRPr="0055346E">
              <w:rPr>
                <w:rFonts w:eastAsiaTheme="minorEastAsia"/>
                <w:sz w:val="20"/>
                <w:szCs w:val="20"/>
              </w:rPr>
              <w:lastRenderedPageBreak/>
              <w:t xml:space="preserve">Proposal 3: For Mobility related RRM, the following topics can be started directly in RAN4 RRM. </w:t>
            </w:r>
          </w:p>
          <w:p w14:paraId="2741DB85" w14:textId="77777777" w:rsidR="00A50E32" w:rsidRDefault="00964890">
            <w:pPr>
              <w:pStyle w:val="ListParagraph"/>
              <w:widowControl w:val="0"/>
              <w:numPr>
                <w:ilvl w:val="0"/>
                <w:numId w:val="15"/>
              </w:numPr>
              <w:overflowPunct/>
              <w:autoSpaceDE/>
              <w:autoSpaceDN/>
              <w:adjustRightInd/>
              <w:spacing w:after="0"/>
              <w:ind w:firstLineChars="0"/>
              <w:textAlignment w:val="auto"/>
              <w:rPr>
                <w:rFonts w:eastAsiaTheme="minorEastAsia"/>
                <w:sz w:val="20"/>
                <w:szCs w:val="20"/>
              </w:rPr>
            </w:pPr>
            <w:r>
              <w:rPr>
                <w:rFonts w:eastAsiaTheme="minorEastAsia"/>
                <w:sz w:val="20"/>
                <w:szCs w:val="20"/>
              </w:rPr>
              <w:t>Latency and/or interruption reduction for mobility through RAN4-defined components</w:t>
            </w:r>
          </w:p>
          <w:p w14:paraId="248F4121" w14:textId="77777777" w:rsidR="00A50E32" w:rsidRDefault="00964890">
            <w:pPr>
              <w:pStyle w:val="ListParagraph"/>
              <w:widowControl w:val="0"/>
              <w:numPr>
                <w:ilvl w:val="1"/>
                <w:numId w:val="15"/>
              </w:numPr>
              <w:overflowPunct/>
              <w:autoSpaceDE/>
              <w:autoSpaceDN/>
              <w:adjustRightInd/>
              <w:spacing w:after="0"/>
              <w:ind w:firstLineChars="0"/>
              <w:textAlignment w:val="auto"/>
              <w:rPr>
                <w:rFonts w:eastAsiaTheme="minorEastAsia"/>
                <w:sz w:val="20"/>
                <w:szCs w:val="20"/>
              </w:rPr>
            </w:pPr>
            <w:r>
              <w:rPr>
                <w:rFonts w:eastAsiaTheme="minorEastAsia"/>
                <w:sz w:val="20"/>
                <w:szCs w:val="20"/>
              </w:rPr>
              <w:t>discuss RRM part reduction during mobility, e.g., L1/L3 measurement, beam sweeping and etc.</w:t>
            </w:r>
          </w:p>
          <w:p w14:paraId="26C2513A" w14:textId="77777777" w:rsidR="00A50E32" w:rsidRDefault="00964890">
            <w:pPr>
              <w:pStyle w:val="ListParagraph"/>
              <w:widowControl w:val="0"/>
              <w:numPr>
                <w:ilvl w:val="1"/>
                <w:numId w:val="15"/>
              </w:numPr>
              <w:overflowPunct/>
              <w:autoSpaceDE/>
              <w:autoSpaceDN/>
              <w:adjustRightInd/>
              <w:spacing w:after="0"/>
              <w:ind w:firstLineChars="0"/>
              <w:textAlignment w:val="auto"/>
              <w:rPr>
                <w:rFonts w:eastAsiaTheme="minorEastAsia"/>
                <w:sz w:val="20"/>
                <w:szCs w:val="20"/>
              </w:rPr>
            </w:pPr>
            <w:r>
              <w:rPr>
                <w:rFonts w:eastAsiaTheme="minorEastAsia"/>
                <w:sz w:val="20"/>
                <w:szCs w:val="20"/>
              </w:rPr>
              <w:t>discuss the scenarios/conditions for such reduction (known, unknown, or other status)</w:t>
            </w:r>
          </w:p>
          <w:p w14:paraId="07B2E76E" w14:textId="77777777" w:rsidR="00A50E32" w:rsidRDefault="00964890">
            <w:pPr>
              <w:pStyle w:val="ListParagraph"/>
              <w:widowControl w:val="0"/>
              <w:numPr>
                <w:ilvl w:val="0"/>
                <w:numId w:val="15"/>
              </w:numPr>
              <w:overflowPunct/>
              <w:autoSpaceDE/>
              <w:autoSpaceDN/>
              <w:adjustRightInd/>
              <w:spacing w:after="0"/>
              <w:ind w:firstLineChars="0"/>
              <w:textAlignment w:val="auto"/>
              <w:rPr>
                <w:rFonts w:eastAsiaTheme="minorEastAsia"/>
                <w:sz w:val="20"/>
                <w:szCs w:val="20"/>
              </w:rPr>
            </w:pPr>
            <w:bookmarkStart w:id="4" w:name="_Hlk212819880"/>
            <w:r>
              <w:rPr>
                <w:rFonts w:eastAsiaTheme="minorEastAsia"/>
                <w:sz w:val="20"/>
                <w:szCs w:val="20"/>
              </w:rPr>
              <w:t>Early RRC decoding, and/or, DL/UL sync, and/or, early T/F tracking for mobility</w:t>
            </w:r>
            <w:bookmarkEnd w:id="4"/>
          </w:p>
          <w:p w14:paraId="30758379" w14:textId="77777777" w:rsidR="00A50E32" w:rsidRDefault="00A50E32">
            <w:pPr>
              <w:keepNext/>
              <w:keepLines/>
              <w:widowControl w:val="0"/>
              <w:numPr>
                <w:ilvl w:val="255"/>
                <w:numId w:val="0"/>
              </w:numPr>
              <w:spacing w:after="0"/>
              <w:rPr>
                <w:sz w:val="20"/>
              </w:rPr>
            </w:pPr>
          </w:p>
          <w:p w14:paraId="7AC8193C" w14:textId="77777777" w:rsidR="00A50E32" w:rsidRDefault="00964890">
            <w:pPr>
              <w:spacing w:after="0"/>
              <w:rPr>
                <w:b/>
                <w:bCs/>
                <w:sz w:val="20"/>
                <w:szCs w:val="20"/>
                <w:u w:val="single"/>
              </w:rPr>
            </w:pPr>
            <w:r>
              <w:rPr>
                <w:b/>
                <w:bCs/>
                <w:sz w:val="20"/>
                <w:szCs w:val="20"/>
                <w:u w:val="single"/>
              </w:rPr>
              <w:t>RRM framework</w:t>
            </w:r>
          </w:p>
          <w:p w14:paraId="521B8D12" w14:textId="77777777" w:rsidR="00A50E32" w:rsidRPr="0055346E" w:rsidRDefault="00964890">
            <w:pPr>
              <w:spacing w:after="0"/>
              <w:rPr>
                <w:rFonts w:eastAsiaTheme="minorEastAsia"/>
                <w:sz w:val="20"/>
                <w:szCs w:val="20"/>
              </w:rPr>
            </w:pPr>
            <w:r w:rsidRPr="0055346E">
              <w:rPr>
                <w:rFonts w:eastAsiaTheme="minorEastAsia"/>
                <w:sz w:val="20"/>
                <w:szCs w:val="20"/>
              </w:rPr>
              <w:t xml:space="preserve">Proposal 4: For RRM framework, the following topics can be started directly in RAN4 RRM. </w:t>
            </w:r>
          </w:p>
          <w:p w14:paraId="05FFBB1E" w14:textId="77777777" w:rsidR="00A50E32" w:rsidRDefault="00964890">
            <w:pPr>
              <w:pStyle w:val="ListParagraph"/>
              <w:widowControl w:val="0"/>
              <w:numPr>
                <w:ilvl w:val="0"/>
                <w:numId w:val="15"/>
              </w:numPr>
              <w:overflowPunct/>
              <w:autoSpaceDE/>
              <w:autoSpaceDN/>
              <w:adjustRightInd/>
              <w:spacing w:after="0"/>
              <w:ind w:firstLineChars="0"/>
              <w:textAlignment w:val="auto"/>
              <w:rPr>
                <w:rFonts w:eastAsiaTheme="minorEastAsia"/>
                <w:sz w:val="20"/>
                <w:szCs w:val="20"/>
              </w:rPr>
            </w:pPr>
            <w:r>
              <w:rPr>
                <w:rFonts w:eastAsiaTheme="minorEastAsia"/>
                <w:sz w:val="20"/>
                <w:szCs w:val="20"/>
              </w:rPr>
              <w:t>Measurement capability</w:t>
            </w:r>
          </w:p>
          <w:p w14:paraId="3EBA1DA1" w14:textId="77777777" w:rsidR="00A50E32" w:rsidRDefault="00964890">
            <w:pPr>
              <w:pStyle w:val="ListParagraph"/>
              <w:widowControl w:val="0"/>
              <w:numPr>
                <w:ilvl w:val="1"/>
                <w:numId w:val="15"/>
              </w:numPr>
              <w:overflowPunct/>
              <w:autoSpaceDE/>
              <w:autoSpaceDN/>
              <w:adjustRightInd/>
              <w:spacing w:after="0"/>
              <w:ind w:firstLineChars="0"/>
              <w:textAlignment w:val="auto"/>
              <w:rPr>
                <w:rFonts w:eastAsiaTheme="minorEastAsia"/>
                <w:sz w:val="20"/>
                <w:szCs w:val="20"/>
              </w:rPr>
            </w:pPr>
            <w:r>
              <w:rPr>
                <w:rFonts w:eastAsiaTheme="minorEastAsia"/>
                <w:sz w:val="20"/>
                <w:szCs w:val="20"/>
              </w:rPr>
              <w:t>measurement capability for number of cells, beams and frequency layers</w:t>
            </w:r>
          </w:p>
          <w:p w14:paraId="050F7804" w14:textId="77777777" w:rsidR="00A50E32" w:rsidRDefault="00964890">
            <w:pPr>
              <w:pStyle w:val="ListParagraph"/>
              <w:widowControl w:val="0"/>
              <w:numPr>
                <w:ilvl w:val="0"/>
                <w:numId w:val="15"/>
              </w:numPr>
              <w:overflowPunct/>
              <w:autoSpaceDE/>
              <w:autoSpaceDN/>
              <w:adjustRightInd/>
              <w:spacing w:after="0"/>
              <w:ind w:firstLineChars="0"/>
              <w:textAlignment w:val="auto"/>
              <w:rPr>
                <w:rFonts w:eastAsiaTheme="minorEastAsia"/>
                <w:sz w:val="20"/>
                <w:szCs w:val="20"/>
              </w:rPr>
            </w:pPr>
            <w:r>
              <w:rPr>
                <w:rFonts w:eastAsiaTheme="minorEastAsia"/>
                <w:sz w:val="20"/>
                <w:szCs w:val="20"/>
              </w:rPr>
              <w:t>Measurement delay/overhead</w:t>
            </w:r>
          </w:p>
          <w:p w14:paraId="3D7BF2B7" w14:textId="77777777" w:rsidR="00A50E32" w:rsidRDefault="00964890">
            <w:pPr>
              <w:pStyle w:val="ListParagraph"/>
              <w:widowControl w:val="0"/>
              <w:numPr>
                <w:ilvl w:val="1"/>
                <w:numId w:val="15"/>
              </w:numPr>
              <w:overflowPunct/>
              <w:autoSpaceDE/>
              <w:autoSpaceDN/>
              <w:adjustRightInd/>
              <w:spacing w:after="0"/>
              <w:ind w:firstLineChars="0"/>
              <w:textAlignment w:val="auto"/>
              <w:rPr>
                <w:rFonts w:eastAsiaTheme="minorEastAsia"/>
                <w:sz w:val="20"/>
                <w:szCs w:val="20"/>
              </w:rPr>
            </w:pPr>
            <w:r>
              <w:rPr>
                <w:rFonts w:eastAsiaTheme="minorEastAsia"/>
                <w:sz w:val="20"/>
                <w:szCs w:val="20"/>
              </w:rPr>
              <w:t>Searcher number for enhanced simultaneous measurements</w:t>
            </w:r>
          </w:p>
          <w:p w14:paraId="571B3856" w14:textId="77777777" w:rsidR="00A50E32" w:rsidRDefault="00964890">
            <w:pPr>
              <w:pStyle w:val="ListParagraph"/>
              <w:widowControl w:val="0"/>
              <w:numPr>
                <w:ilvl w:val="1"/>
                <w:numId w:val="15"/>
              </w:numPr>
              <w:overflowPunct/>
              <w:autoSpaceDE/>
              <w:autoSpaceDN/>
              <w:adjustRightInd/>
              <w:spacing w:after="0"/>
              <w:ind w:firstLineChars="0"/>
              <w:textAlignment w:val="auto"/>
              <w:rPr>
                <w:rFonts w:eastAsiaTheme="minorEastAsia"/>
                <w:sz w:val="20"/>
                <w:szCs w:val="20"/>
              </w:rPr>
            </w:pPr>
            <w:r>
              <w:rPr>
                <w:rFonts w:eastAsiaTheme="minorEastAsia"/>
                <w:sz w:val="20"/>
                <w:szCs w:val="20"/>
              </w:rPr>
              <w:t>Rx beam sweeping factor reduction</w:t>
            </w:r>
          </w:p>
          <w:p w14:paraId="4A4D1D9F" w14:textId="77777777" w:rsidR="00A50E32" w:rsidRDefault="00964890">
            <w:pPr>
              <w:pStyle w:val="ListParagraph"/>
              <w:widowControl w:val="0"/>
              <w:numPr>
                <w:ilvl w:val="0"/>
                <w:numId w:val="15"/>
              </w:numPr>
              <w:overflowPunct/>
              <w:autoSpaceDE/>
              <w:autoSpaceDN/>
              <w:adjustRightInd/>
              <w:spacing w:after="0"/>
              <w:ind w:firstLineChars="0"/>
              <w:textAlignment w:val="auto"/>
              <w:rPr>
                <w:rFonts w:eastAsiaTheme="minorEastAsia"/>
                <w:sz w:val="20"/>
                <w:szCs w:val="20"/>
              </w:rPr>
            </w:pPr>
            <w:r>
              <w:rPr>
                <w:rFonts w:eastAsiaTheme="minorEastAsia"/>
                <w:sz w:val="20"/>
                <w:szCs w:val="20"/>
              </w:rPr>
              <w:t>Unified measurements</w:t>
            </w:r>
          </w:p>
          <w:p w14:paraId="0B764990" w14:textId="77777777" w:rsidR="00A50E32" w:rsidRDefault="00964890">
            <w:pPr>
              <w:pStyle w:val="ListParagraph"/>
              <w:widowControl w:val="0"/>
              <w:numPr>
                <w:ilvl w:val="1"/>
                <w:numId w:val="15"/>
              </w:numPr>
              <w:overflowPunct/>
              <w:autoSpaceDE/>
              <w:autoSpaceDN/>
              <w:adjustRightInd/>
              <w:spacing w:after="0"/>
              <w:ind w:firstLineChars="0"/>
              <w:textAlignment w:val="auto"/>
              <w:rPr>
                <w:rFonts w:eastAsiaTheme="minorEastAsia"/>
                <w:sz w:val="20"/>
                <w:szCs w:val="20"/>
              </w:rPr>
            </w:pPr>
            <w:r>
              <w:rPr>
                <w:rFonts w:eastAsiaTheme="minorEastAsia"/>
                <w:sz w:val="20"/>
                <w:szCs w:val="20"/>
              </w:rPr>
              <w:t>United/integrated cross-layers measurement and/or report between L1 and L3</w:t>
            </w:r>
          </w:p>
          <w:p w14:paraId="66AC40EA" w14:textId="77777777" w:rsidR="00A50E32" w:rsidRDefault="00A50E32">
            <w:pPr>
              <w:keepNext/>
              <w:keepLines/>
              <w:widowControl w:val="0"/>
              <w:numPr>
                <w:ilvl w:val="255"/>
                <w:numId w:val="0"/>
              </w:numPr>
              <w:spacing w:after="0"/>
              <w:rPr>
                <w:sz w:val="20"/>
              </w:rPr>
            </w:pPr>
          </w:p>
        </w:tc>
      </w:tr>
      <w:tr w:rsidR="00A50E32" w14:paraId="0799E96D" w14:textId="77777777">
        <w:trPr>
          <w:trHeight w:val="468"/>
        </w:trPr>
        <w:tc>
          <w:tcPr>
            <w:tcW w:w="1510" w:type="dxa"/>
          </w:tcPr>
          <w:p w14:paraId="2239C836" w14:textId="77777777" w:rsidR="00A50E32" w:rsidRDefault="00964890">
            <w:pPr>
              <w:spacing w:after="0"/>
            </w:pPr>
            <w:hyperlink r:id="rId23" w:history="1">
              <w:r>
                <w:rPr>
                  <w:rStyle w:val="Hyperlink"/>
                  <w:rFonts w:ascii="Arial" w:hAnsi="Arial" w:cs="Arial"/>
                  <w:b/>
                  <w:bCs/>
                  <w:sz w:val="16"/>
                  <w:szCs w:val="16"/>
                </w:rPr>
                <w:t>R4-2520893</w:t>
              </w:r>
            </w:hyperlink>
          </w:p>
        </w:tc>
        <w:tc>
          <w:tcPr>
            <w:tcW w:w="1168" w:type="dxa"/>
          </w:tcPr>
          <w:p w14:paraId="1DC2847B" w14:textId="77777777" w:rsidR="00A50E32" w:rsidRDefault="00964890">
            <w:pPr>
              <w:spacing w:after="0"/>
              <w:rPr>
                <w:rFonts w:ascii="Arial" w:hAnsi="Arial" w:cs="Arial"/>
                <w:sz w:val="16"/>
                <w:szCs w:val="16"/>
              </w:rPr>
            </w:pPr>
            <w:r>
              <w:rPr>
                <w:rFonts w:ascii="Arial" w:hAnsi="Arial" w:cs="Arial"/>
                <w:sz w:val="16"/>
                <w:szCs w:val="16"/>
              </w:rPr>
              <w:t>LG Electronics Inc.</w:t>
            </w:r>
          </w:p>
        </w:tc>
        <w:tc>
          <w:tcPr>
            <w:tcW w:w="6953" w:type="dxa"/>
          </w:tcPr>
          <w:p w14:paraId="72CA587B" w14:textId="77777777" w:rsidR="00A50E32" w:rsidRDefault="00964890">
            <w:pPr>
              <w:spacing w:after="0"/>
              <w:jc w:val="both"/>
              <w:rPr>
                <w:b/>
                <w:bCs/>
                <w:sz w:val="20"/>
                <w:szCs w:val="20"/>
                <w:u w:val="single"/>
              </w:rPr>
            </w:pPr>
            <w:r>
              <w:rPr>
                <w:b/>
                <w:bCs/>
                <w:sz w:val="20"/>
                <w:szCs w:val="20"/>
                <w:u w:val="single"/>
              </w:rPr>
              <w:t xml:space="preserve">Measurement gap(MG) </w:t>
            </w:r>
          </w:p>
          <w:p w14:paraId="57B161A4"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MG pattern reduction from 5G</w:t>
            </w:r>
          </w:p>
          <w:p w14:paraId="31642125" w14:textId="77777777" w:rsidR="00A50E32" w:rsidRDefault="00964890">
            <w:pPr>
              <w:spacing w:after="0"/>
              <w:jc w:val="both"/>
              <w:rPr>
                <w:sz w:val="20"/>
                <w:szCs w:val="20"/>
              </w:rPr>
            </w:pPr>
            <w:r>
              <w:rPr>
                <w:sz w:val="20"/>
                <w:szCs w:val="20"/>
              </w:rPr>
              <w:t>Proposal 1: RAN4 to prioritize MG pattern reduction from 5G</w:t>
            </w:r>
          </w:p>
          <w:p w14:paraId="7CADC8CD" w14:textId="77777777" w:rsidR="00A50E32" w:rsidRDefault="00964890">
            <w:pPr>
              <w:pStyle w:val="ListParagraph"/>
              <w:numPr>
                <w:ilvl w:val="0"/>
                <w:numId w:val="15"/>
              </w:numPr>
              <w:spacing w:after="0"/>
              <w:ind w:firstLineChars="0"/>
              <w:jc w:val="both"/>
              <w:rPr>
                <w:sz w:val="20"/>
                <w:szCs w:val="20"/>
              </w:rPr>
            </w:pPr>
            <w:r>
              <w:rPr>
                <w:sz w:val="20"/>
                <w:szCs w:val="20"/>
              </w:rPr>
              <w:t>Study of realistic gap pattern based on current deployment practices and progress from ongoing 6GR studies</w:t>
            </w:r>
          </w:p>
          <w:p w14:paraId="4198059A" w14:textId="77777777" w:rsidR="00A50E32" w:rsidRDefault="00964890">
            <w:pPr>
              <w:pStyle w:val="ListParagraph"/>
              <w:numPr>
                <w:ilvl w:val="0"/>
                <w:numId w:val="9"/>
              </w:numPr>
              <w:overflowPunct/>
              <w:autoSpaceDE/>
              <w:autoSpaceDN/>
              <w:adjustRightInd/>
              <w:spacing w:after="0"/>
              <w:ind w:firstLineChars="0"/>
              <w:textAlignment w:val="auto"/>
              <w:rPr>
                <w:b/>
                <w:bCs/>
                <w:sz w:val="20"/>
                <w:szCs w:val="20"/>
              </w:rPr>
            </w:pPr>
            <w:r>
              <w:rPr>
                <w:rFonts w:eastAsia="SimSun"/>
                <w:b/>
                <w:iCs/>
                <w:sz w:val="20"/>
                <w:szCs w:val="20"/>
              </w:rPr>
              <w:t>Gap-less measurement and its side conditions</w:t>
            </w:r>
          </w:p>
          <w:p w14:paraId="5A8A3CC4" w14:textId="77777777" w:rsidR="00A50E32" w:rsidRDefault="00964890">
            <w:pPr>
              <w:spacing w:after="0"/>
              <w:jc w:val="both"/>
              <w:rPr>
                <w:sz w:val="20"/>
                <w:szCs w:val="20"/>
              </w:rPr>
            </w:pPr>
            <w:r>
              <w:rPr>
                <w:sz w:val="20"/>
                <w:szCs w:val="20"/>
              </w:rPr>
              <w:t>Proposal 2: RAN4 to prioritize study of gap-less measurement</w:t>
            </w:r>
          </w:p>
          <w:p w14:paraId="039BFDDE" w14:textId="77777777" w:rsidR="00A50E32" w:rsidRDefault="00964890">
            <w:pPr>
              <w:pStyle w:val="ListParagraph"/>
              <w:numPr>
                <w:ilvl w:val="0"/>
                <w:numId w:val="15"/>
              </w:numPr>
              <w:spacing w:after="0"/>
              <w:ind w:firstLineChars="0"/>
              <w:jc w:val="both"/>
              <w:rPr>
                <w:sz w:val="20"/>
                <w:szCs w:val="20"/>
              </w:rPr>
            </w:pPr>
            <w:r>
              <w:rPr>
                <w:sz w:val="20"/>
                <w:szCs w:val="20"/>
              </w:rPr>
              <w:t>5G gap-less solution, e.g. needForGAP and/or NCSG can be starting point</w:t>
            </w:r>
          </w:p>
          <w:p w14:paraId="0E82BCB2"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Unified MG</w:t>
            </w:r>
          </w:p>
          <w:p w14:paraId="16839111" w14:textId="77777777" w:rsidR="00A50E32" w:rsidRDefault="00964890">
            <w:pPr>
              <w:spacing w:after="0"/>
              <w:jc w:val="both"/>
              <w:rPr>
                <w:sz w:val="20"/>
                <w:szCs w:val="20"/>
              </w:rPr>
            </w:pPr>
            <w:r>
              <w:rPr>
                <w:rFonts w:hint="eastAsia"/>
                <w:sz w:val="20"/>
                <w:szCs w:val="20"/>
              </w:rPr>
              <w:t>P</w:t>
            </w:r>
            <w:r>
              <w:rPr>
                <w:sz w:val="20"/>
                <w:szCs w:val="20"/>
              </w:rPr>
              <w:t xml:space="preserve">roposal </w:t>
            </w:r>
            <w:r>
              <w:rPr>
                <w:rFonts w:hint="eastAsia"/>
                <w:sz w:val="20"/>
                <w:szCs w:val="20"/>
              </w:rPr>
              <w:t>3</w:t>
            </w:r>
            <w:r>
              <w:rPr>
                <w:sz w:val="20"/>
                <w:szCs w:val="20"/>
              </w:rPr>
              <w:t xml:space="preserve">: RAN4 </w:t>
            </w:r>
            <w:r>
              <w:rPr>
                <w:rFonts w:hint="eastAsia"/>
                <w:sz w:val="20"/>
                <w:szCs w:val="20"/>
              </w:rPr>
              <w:t>to prioritize unified MG</w:t>
            </w:r>
          </w:p>
          <w:p w14:paraId="440188C5"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Adapative MG operation and UE assisted MG configuration</w:t>
            </w:r>
          </w:p>
          <w:p w14:paraId="58ED9D26" w14:textId="77777777" w:rsidR="00A50E32" w:rsidRDefault="00964890">
            <w:pPr>
              <w:spacing w:after="0"/>
              <w:jc w:val="both"/>
              <w:rPr>
                <w:sz w:val="20"/>
                <w:szCs w:val="20"/>
              </w:rPr>
            </w:pPr>
            <w:r>
              <w:rPr>
                <w:sz w:val="20"/>
                <w:szCs w:val="20"/>
              </w:rPr>
              <w:t>Proposal 4: RAN4 to prioritize adaptvie MG operation</w:t>
            </w:r>
          </w:p>
          <w:p w14:paraId="081C0441" w14:textId="77777777" w:rsidR="00A50E32" w:rsidRDefault="00964890">
            <w:pPr>
              <w:spacing w:after="0"/>
              <w:jc w:val="both"/>
              <w:rPr>
                <w:sz w:val="20"/>
                <w:szCs w:val="20"/>
              </w:rPr>
            </w:pPr>
            <w:r>
              <w:rPr>
                <w:sz w:val="20"/>
                <w:szCs w:val="20"/>
              </w:rPr>
              <w:t>Proposal 8: RAN4 to deprioritize UE assisted MG configuration</w:t>
            </w:r>
          </w:p>
          <w:p w14:paraId="05E32BD8"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MG applicability for per-UE, per-FR, per-CC, or per-CC group</w:t>
            </w:r>
          </w:p>
          <w:p w14:paraId="3F1E49B6" w14:textId="77777777" w:rsidR="00A50E32" w:rsidRDefault="00964890">
            <w:pPr>
              <w:spacing w:after="0"/>
              <w:jc w:val="both"/>
              <w:rPr>
                <w:sz w:val="20"/>
                <w:szCs w:val="20"/>
              </w:rPr>
            </w:pPr>
            <w:r>
              <w:rPr>
                <w:sz w:val="20"/>
                <w:szCs w:val="20"/>
              </w:rPr>
              <w:t>Proposal 5: RAN4 to prioritize MG applicability for per-UE, per-FR, per-CC, or per-CC group</w:t>
            </w:r>
          </w:p>
          <w:p w14:paraId="096DC31B"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Using which 5G MG enhancement features to 6G day 1</w:t>
            </w:r>
          </w:p>
          <w:p w14:paraId="09ADAE45" w14:textId="77777777" w:rsidR="00A50E32" w:rsidRDefault="00964890">
            <w:pPr>
              <w:spacing w:after="0"/>
              <w:jc w:val="both"/>
              <w:rPr>
                <w:sz w:val="20"/>
                <w:szCs w:val="20"/>
              </w:rPr>
            </w:pPr>
            <w:r>
              <w:rPr>
                <w:sz w:val="20"/>
                <w:szCs w:val="20"/>
              </w:rPr>
              <w:t>Proposal 6: RAN4 to deprioritize selection of which 5G MG enhancement features to be used for 6GR study</w:t>
            </w:r>
          </w:p>
          <w:p w14:paraId="0BB260DB"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MG sharing</w:t>
            </w:r>
          </w:p>
          <w:p w14:paraId="7D7AA103" w14:textId="77777777" w:rsidR="00A50E32" w:rsidRDefault="00964890">
            <w:pPr>
              <w:spacing w:after="0"/>
              <w:jc w:val="both"/>
              <w:rPr>
                <w:sz w:val="20"/>
                <w:szCs w:val="20"/>
              </w:rPr>
            </w:pPr>
            <w:r>
              <w:rPr>
                <w:rFonts w:hint="eastAsia"/>
                <w:sz w:val="20"/>
                <w:szCs w:val="20"/>
              </w:rPr>
              <w:t>P</w:t>
            </w:r>
            <w:r>
              <w:rPr>
                <w:sz w:val="20"/>
                <w:szCs w:val="20"/>
              </w:rPr>
              <w:t xml:space="preserve">roposal </w:t>
            </w:r>
            <w:r>
              <w:rPr>
                <w:rFonts w:hint="eastAsia"/>
                <w:sz w:val="20"/>
                <w:szCs w:val="20"/>
              </w:rPr>
              <w:t>7</w:t>
            </w:r>
            <w:r>
              <w:rPr>
                <w:sz w:val="20"/>
                <w:szCs w:val="20"/>
              </w:rPr>
              <w:t xml:space="preserve">: RAN4 </w:t>
            </w:r>
            <w:r>
              <w:rPr>
                <w:rFonts w:hint="eastAsia"/>
                <w:sz w:val="20"/>
                <w:szCs w:val="20"/>
              </w:rPr>
              <w:t xml:space="preserve">to merge MG sharing into unified MG </w:t>
            </w:r>
            <w:r>
              <w:rPr>
                <w:sz w:val="20"/>
                <w:szCs w:val="20"/>
              </w:rPr>
              <w:t>for different feature related measurements.</w:t>
            </w:r>
          </w:p>
          <w:p w14:paraId="4FE00D55"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 xml:space="preserve">Multi-CC measurements in MG </w:t>
            </w:r>
          </w:p>
          <w:p w14:paraId="616C5244" w14:textId="77777777" w:rsidR="00A50E32" w:rsidRDefault="00964890">
            <w:pPr>
              <w:pStyle w:val="ListParagraph"/>
              <w:spacing w:after="0"/>
              <w:ind w:firstLineChars="0" w:firstLine="0"/>
              <w:jc w:val="both"/>
              <w:rPr>
                <w:sz w:val="20"/>
                <w:szCs w:val="20"/>
              </w:rPr>
            </w:pPr>
            <w:r>
              <w:rPr>
                <w:sz w:val="20"/>
                <w:szCs w:val="20"/>
              </w:rPr>
              <w:t>Proposal 9: RAN4 to deprioritize multi-CC measurements in MG</w:t>
            </w:r>
          </w:p>
          <w:p w14:paraId="6B89135C"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Optimization on MGL and RF tuning/retuning</w:t>
            </w:r>
          </w:p>
          <w:p w14:paraId="649D94E9" w14:textId="77777777" w:rsidR="00A50E32" w:rsidRDefault="00964890">
            <w:pPr>
              <w:spacing w:after="0"/>
              <w:jc w:val="both"/>
              <w:rPr>
                <w:rFonts w:eastAsia="MS Mincho"/>
                <w:sz w:val="20"/>
                <w:szCs w:val="20"/>
              </w:rPr>
            </w:pPr>
            <w:r>
              <w:rPr>
                <w:rFonts w:eastAsia="MS Mincho"/>
                <w:sz w:val="20"/>
                <w:szCs w:val="20"/>
              </w:rPr>
              <w:t>Proposal 10: RAN4 to deprioritize optimization on MGL and RF tuning/retuning</w:t>
            </w:r>
          </w:p>
          <w:p w14:paraId="201B7514" w14:textId="77777777" w:rsidR="00A50E32" w:rsidRDefault="00A50E32">
            <w:pPr>
              <w:spacing w:after="0"/>
              <w:jc w:val="both"/>
              <w:rPr>
                <w:b/>
                <w:bCs/>
                <w:sz w:val="20"/>
                <w:szCs w:val="20"/>
                <w:u w:val="single"/>
              </w:rPr>
            </w:pPr>
          </w:p>
          <w:p w14:paraId="58673C82" w14:textId="77777777" w:rsidR="00A50E32" w:rsidRDefault="00964890">
            <w:pPr>
              <w:spacing w:after="0"/>
              <w:rPr>
                <w:b/>
                <w:bCs/>
                <w:sz w:val="20"/>
                <w:szCs w:val="20"/>
                <w:u w:val="single"/>
              </w:rPr>
            </w:pPr>
            <w:r>
              <w:rPr>
                <w:b/>
                <w:bCs/>
                <w:sz w:val="20"/>
                <w:szCs w:val="20"/>
                <w:u w:val="single"/>
              </w:rPr>
              <w:t>RRM framework</w:t>
            </w:r>
          </w:p>
          <w:p w14:paraId="38A26506"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Unified measurements</w:t>
            </w:r>
          </w:p>
          <w:p w14:paraId="490A7238" w14:textId="77777777" w:rsidR="00A50E32" w:rsidRDefault="00964890">
            <w:pPr>
              <w:spacing w:after="0"/>
              <w:jc w:val="both"/>
              <w:rPr>
                <w:sz w:val="20"/>
                <w:szCs w:val="20"/>
              </w:rPr>
            </w:pPr>
            <w:r>
              <w:rPr>
                <w:sz w:val="20"/>
                <w:szCs w:val="20"/>
              </w:rPr>
              <w:t xml:space="preserve">Proposal 11: RAN4 to study feasibility and approaches of unified measurement between cross-layer and feature/function aiming to minimize redundant measurement operations, reduce UE power consumption, alleviate measurement and scheduling restrictions.  </w:t>
            </w:r>
          </w:p>
          <w:p w14:paraId="18FE8F1F" w14:textId="77777777" w:rsidR="00A50E32" w:rsidRDefault="00A50E32">
            <w:pPr>
              <w:spacing w:after="0"/>
              <w:jc w:val="both"/>
              <w:rPr>
                <w:sz w:val="20"/>
                <w:szCs w:val="20"/>
              </w:rPr>
            </w:pPr>
          </w:p>
          <w:p w14:paraId="4D604104"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Intra and inter-frequency definition</w:t>
            </w:r>
          </w:p>
          <w:p w14:paraId="4B026084" w14:textId="77777777" w:rsidR="00A50E32" w:rsidRDefault="00964890">
            <w:pPr>
              <w:spacing w:after="0"/>
              <w:jc w:val="both"/>
              <w:rPr>
                <w:sz w:val="20"/>
                <w:szCs w:val="20"/>
              </w:rPr>
            </w:pPr>
            <w:r>
              <w:rPr>
                <w:sz w:val="20"/>
                <w:szCs w:val="20"/>
              </w:rPr>
              <w:lastRenderedPageBreak/>
              <w:t>Proposal 12: RAN4 to study to redefine the current intra/inter-frequency measurement requirements structure for improved measurement efficiency such as the definition of intra-frequency or separate serving and neigbhor cell measurements requirements.</w:t>
            </w:r>
          </w:p>
          <w:p w14:paraId="7F706A74" w14:textId="77777777" w:rsidR="00A50E32" w:rsidRDefault="00A50E32">
            <w:pPr>
              <w:spacing w:after="0"/>
              <w:jc w:val="both"/>
              <w:rPr>
                <w:sz w:val="20"/>
                <w:szCs w:val="20"/>
              </w:rPr>
            </w:pPr>
          </w:p>
          <w:p w14:paraId="14417391" w14:textId="77777777" w:rsidR="00A50E32" w:rsidRDefault="00964890">
            <w:pPr>
              <w:pStyle w:val="ListParagraph"/>
              <w:numPr>
                <w:ilvl w:val="0"/>
                <w:numId w:val="8"/>
              </w:numPr>
              <w:spacing w:after="0"/>
              <w:ind w:left="360" w:firstLineChars="0"/>
              <w:jc w:val="both"/>
              <w:rPr>
                <w:b/>
                <w:bCs/>
                <w:sz w:val="20"/>
                <w:szCs w:val="20"/>
              </w:rPr>
            </w:pPr>
            <w:r>
              <w:rPr>
                <w:rFonts w:hint="eastAsia"/>
                <w:b/>
                <w:bCs/>
                <w:sz w:val="20"/>
                <w:szCs w:val="20"/>
              </w:rPr>
              <w:t>UE contextual information based measurement</w:t>
            </w:r>
          </w:p>
          <w:p w14:paraId="1AE4F750" w14:textId="77777777" w:rsidR="00A50E32" w:rsidRDefault="00964890">
            <w:pPr>
              <w:spacing w:after="0"/>
              <w:jc w:val="both"/>
              <w:rPr>
                <w:sz w:val="20"/>
                <w:szCs w:val="20"/>
              </w:rPr>
            </w:pPr>
            <w:r>
              <w:rPr>
                <w:sz w:val="20"/>
                <w:szCs w:val="20"/>
              </w:rPr>
              <w:t>Proposal 13: RAN4 to study UE contextual information based measurement operation to prevent unnecessary measurement operations, reduce power consumption, and improve system efficiency.</w:t>
            </w:r>
          </w:p>
          <w:p w14:paraId="2EBDE207" w14:textId="77777777" w:rsidR="00A50E32" w:rsidRDefault="00A50E32">
            <w:pPr>
              <w:spacing w:after="0"/>
              <w:jc w:val="both"/>
              <w:rPr>
                <w:sz w:val="20"/>
                <w:szCs w:val="20"/>
              </w:rPr>
            </w:pPr>
          </w:p>
          <w:p w14:paraId="2EFABCBB"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Virtual RRM UE group</w:t>
            </w:r>
          </w:p>
          <w:p w14:paraId="1C6DB81A" w14:textId="77777777" w:rsidR="00A50E32" w:rsidRDefault="00964890">
            <w:pPr>
              <w:spacing w:after="0"/>
              <w:rPr>
                <w:b/>
                <w:bCs/>
                <w:sz w:val="20"/>
                <w:szCs w:val="20"/>
                <w:u w:val="single"/>
              </w:rPr>
            </w:pPr>
            <w:r>
              <w:rPr>
                <w:sz w:val="20"/>
                <w:szCs w:val="20"/>
              </w:rPr>
              <w:t>Proposal 14: RAN4 to study feasibility and benefit of virtual UE group measurement and reporting to reduce measurement and reporting overhead in 6GR</w:t>
            </w:r>
          </w:p>
          <w:p w14:paraId="0B892291" w14:textId="77777777" w:rsidR="00A50E32" w:rsidRDefault="00A50E32">
            <w:pPr>
              <w:spacing w:after="0"/>
              <w:jc w:val="both"/>
              <w:rPr>
                <w:sz w:val="20"/>
                <w:szCs w:val="20"/>
              </w:rPr>
            </w:pPr>
          </w:p>
          <w:p w14:paraId="26FFD843" w14:textId="77777777" w:rsidR="00A50E32" w:rsidRDefault="00964890">
            <w:pPr>
              <w:spacing w:after="0"/>
              <w:jc w:val="both"/>
              <w:rPr>
                <w:b/>
                <w:bCs/>
                <w:sz w:val="20"/>
                <w:szCs w:val="20"/>
                <w:u w:val="single"/>
              </w:rPr>
            </w:pPr>
            <w:r>
              <w:rPr>
                <w:b/>
                <w:bCs/>
                <w:sz w:val="20"/>
                <w:szCs w:val="20"/>
                <w:u w:val="single"/>
              </w:rPr>
              <w:t>Mobility related RRM</w:t>
            </w:r>
          </w:p>
          <w:p w14:paraId="3569D083" w14:textId="77777777" w:rsidR="00A50E32" w:rsidRDefault="00964890">
            <w:pPr>
              <w:pStyle w:val="ListParagraph"/>
              <w:numPr>
                <w:ilvl w:val="0"/>
                <w:numId w:val="8"/>
              </w:numPr>
              <w:spacing w:after="0"/>
              <w:ind w:left="360" w:firstLineChars="0"/>
              <w:jc w:val="both"/>
              <w:rPr>
                <w:b/>
                <w:bCs/>
                <w:sz w:val="20"/>
                <w:szCs w:val="20"/>
                <w:u w:val="single"/>
              </w:rPr>
            </w:pPr>
            <w:r>
              <w:rPr>
                <w:b/>
                <w:bCs/>
                <w:sz w:val="20"/>
                <w:szCs w:val="20"/>
              </w:rPr>
              <w:t>Unified measurement and mobility framework</w:t>
            </w:r>
          </w:p>
          <w:p w14:paraId="76D6CF24" w14:textId="77777777" w:rsidR="00A50E32" w:rsidRDefault="00964890">
            <w:pPr>
              <w:spacing w:after="0"/>
              <w:jc w:val="both"/>
              <w:rPr>
                <w:sz w:val="20"/>
                <w:szCs w:val="20"/>
              </w:rPr>
            </w:pPr>
            <w:r>
              <w:rPr>
                <w:sz w:val="20"/>
                <w:szCs w:val="20"/>
              </w:rPr>
              <w:t>Proposal 15: RAN4 to study a cross-layer alignment between L3/RRC-based and L1/L2-triggered mobility procedures to eliminate redundant measurements and define consistent timing and performance requirements for 6G.</w:t>
            </w:r>
          </w:p>
          <w:p w14:paraId="5181718D" w14:textId="77777777" w:rsidR="00A50E32" w:rsidRDefault="00964890">
            <w:pPr>
              <w:pStyle w:val="ListParagraph"/>
              <w:numPr>
                <w:ilvl w:val="0"/>
                <w:numId w:val="8"/>
              </w:numPr>
              <w:spacing w:after="0"/>
              <w:ind w:left="360" w:firstLineChars="0"/>
              <w:jc w:val="both"/>
              <w:rPr>
                <w:b/>
                <w:bCs/>
                <w:sz w:val="20"/>
                <w:szCs w:val="20"/>
                <w:u w:val="single"/>
              </w:rPr>
            </w:pPr>
            <w:r>
              <w:rPr>
                <w:b/>
                <w:bCs/>
                <w:sz w:val="20"/>
                <w:szCs w:val="20"/>
              </w:rPr>
              <w:t>UE-triggered and context-aware mobility</w:t>
            </w:r>
          </w:p>
          <w:p w14:paraId="3F82EF09" w14:textId="77777777" w:rsidR="00A50E32" w:rsidRDefault="00964890">
            <w:pPr>
              <w:spacing w:after="0"/>
              <w:jc w:val="both"/>
              <w:rPr>
                <w:sz w:val="20"/>
                <w:szCs w:val="20"/>
              </w:rPr>
            </w:pPr>
            <w:r>
              <w:rPr>
                <w:sz w:val="20"/>
                <w:szCs w:val="20"/>
              </w:rPr>
              <w:t xml:space="preserve">Proposal </w:t>
            </w:r>
            <w:r>
              <w:rPr>
                <w:rFonts w:hint="eastAsia"/>
                <w:sz w:val="20"/>
                <w:szCs w:val="20"/>
              </w:rPr>
              <w:t>16</w:t>
            </w:r>
            <w:r>
              <w:rPr>
                <w:sz w:val="20"/>
                <w:szCs w:val="20"/>
              </w:rPr>
              <w:t>:</w:t>
            </w:r>
            <w:r>
              <w:rPr>
                <w:rFonts w:hint="eastAsia"/>
                <w:sz w:val="20"/>
                <w:szCs w:val="20"/>
              </w:rPr>
              <w:t xml:space="preserve"> </w:t>
            </w:r>
            <w:r>
              <w:rPr>
                <w:sz w:val="20"/>
                <w:szCs w:val="20"/>
              </w:rPr>
              <w:t xml:space="preserve">RAN4 to study a </w:t>
            </w:r>
            <w:r>
              <w:rPr>
                <w:rFonts w:hint="eastAsia"/>
                <w:sz w:val="20"/>
                <w:szCs w:val="20"/>
              </w:rPr>
              <w:t>UE-triggered and context-aware</w:t>
            </w:r>
            <w:r>
              <w:rPr>
                <w:sz w:val="20"/>
                <w:szCs w:val="20"/>
              </w:rPr>
              <w:t xml:space="preserve"> </w:t>
            </w:r>
            <w:r>
              <w:rPr>
                <w:rFonts w:hint="eastAsia"/>
                <w:sz w:val="20"/>
                <w:szCs w:val="20"/>
              </w:rPr>
              <w:t>RRM mechanisms for seamless and energy-efficient mobility in 6G.</w:t>
            </w:r>
          </w:p>
          <w:p w14:paraId="40185609" w14:textId="77777777" w:rsidR="00A50E32" w:rsidRDefault="00A50E32">
            <w:pPr>
              <w:spacing w:after="0"/>
              <w:jc w:val="both"/>
              <w:rPr>
                <w:sz w:val="20"/>
                <w:szCs w:val="20"/>
              </w:rPr>
            </w:pPr>
          </w:p>
          <w:p w14:paraId="00A96CFE" w14:textId="77777777" w:rsidR="00A50E32" w:rsidRDefault="00964890">
            <w:pPr>
              <w:spacing w:after="0"/>
              <w:jc w:val="both"/>
              <w:rPr>
                <w:b/>
                <w:bCs/>
                <w:sz w:val="20"/>
                <w:szCs w:val="20"/>
                <w:u w:val="single"/>
              </w:rPr>
            </w:pPr>
            <w:r>
              <w:rPr>
                <w:b/>
                <w:bCs/>
                <w:sz w:val="20"/>
                <w:szCs w:val="20"/>
                <w:u w:val="single"/>
              </w:rPr>
              <w:t>RRM related energy efficiency</w:t>
            </w:r>
          </w:p>
          <w:p w14:paraId="7EC8F916" w14:textId="77777777" w:rsidR="00A50E32" w:rsidRDefault="00964890">
            <w:pPr>
              <w:spacing w:after="0"/>
              <w:jc w:val="both"/>
              <w:rPr>
                <w:sz w:val="20"/>
                <w:szCs w:val="20"/>
              </w:rPr>
            </w:pPr>
            <w:r>
              <w:rPr>
                <w:sz w:val="20"/>
                <w:szCs w:val="20"/>
              </w:rPr>
              <w:t>Proposal 17: RAN4 to prioritize UE type/state based RRM relaxation and SSB-less Cell for RRM related energy efficiency, and deprioritize other issues</w:t>
            </w:r>
          </w:p>
          <w:p w14:paraId="18D658A2" w14:textId="77777777" w:rsidR="00A50E32" w:rsidRDefault="00964890">
            <w:pPr>
              <w:spacing w:after="0"/>
              <w:jc w:val="both"/>
              <w:rPr>
                <w:sz w:val="20"/>
                <w:szCs w:val="20"/>
              </w:rPr>
            </w:pPr>
            <w:r>
              <w:rPr>
                <w:sz w:val="20"/>
                <w:szCs w:val="20"/>
              </w:rPr>
              <w:t>Proposal 18: RAN4 to set check-point in 2Q 2026 to discuss whether there are any RAN4 issues for RRM related energy efficiency after sufficient progress in RAN1.</w:t>
            </w:r>
          </w:p>
          <w:p w14:paraId="7EC6F7F4" w14:textId="77777777" w:rsidR="00A50E32" w:rsidRDefault="00A50E32">
            <w:pPr>
              <w:spacing w:after="0"/>
              <w:jc w:val="both"/>
              <w:rPr>
                <w:sz w:val="20"/>
                <w:szCs w:val="20"/>
              </w:rPr>
            </w:pPr>
          </w:p>
          <w:p w14:paraId="322347E0" w14:textId="77777777" w:rsidR="00A50E32" w:rsidRDefault="00964890">
            <w:pPr>
              <w:spacing w:after="0"/>
              <w:jc w:val="both"/>
              <w:rPr>
                <w:b/>
                <w:bCs/>
                <w:sz w:val="20"/>
                <w:szCs w:val="20"/>
                <w:u w:val="single"/>
              </w:rPr>
            </w:pPr>
            <w:r>
              <w:rPr>
                <w:b/>
                <w:bCs/>
                <w:sz w:val="20"/>
                <w:szCs w:val="20"/>
                <w:u w:val="single"/>
              </w:rPr>
              <w:t>Spectrum aggregation related RRM</w:t>
            </w:r>
          </w:p>
          <w:p w14:paraId="51F884D1" w14:textId="77777777" w:rsidR="00A50E32" w:rsidRDefault="00964890">
            <w:pPr>
              <w:spacing w:after="0"/>
              <w:jc w:val="both"/>
              <w:rPr>
                <w:sz w:val="20"/>
                <w:szCs w:val="20"/>
              </w:rPr>
            </w:pPr>
            <w:r>
              <w:rPr>
                <w:sz w:val="20"/>
                <w:szCs w:val="20"/>
              </w:rPr>
              <w:t>Proposal 20: RAN4 to set check-point to initiate discussion on RRM topics related other WGs such as single cell multi-carrier and DL/UL decoupling.</w:t>
            </w:r>
          </w:p>
          <w:p w14:paraId="0855CE94" w14:textId="77777777" w:rsidR="00A50E32" w:rsidRDefault="00A50E32">
            <w:pPr>
              <w:spacing w:after="0"/>
              <w:jc w:val="both"/>
              <w:rPr>
                <w:sz w:val="20"/>
                <w:szCs w:val="20"/>
              </w:rPr>
            </w:pPr>
          </w:p>
          <w:p w14:paraId="0F04E968"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SCell activation/deactivation, deactivated SCell measurement, fast carrier setup based on 6G UE implementations</w:t>
            </w:r>
          </w:p>
          <w:p w14:paraId="726DC388" w14:textId="77777777" w:rsidR="00A50E32" w:rsidRDefault="00964890">
            <w:pPr>
              <w:spacing w:after="0"/>
              <w:jc w:val="both"/>
              <w:rPr>
                <w:sz w:val="20"/>
                <w:szCs w:val="20"/>
              </w:rPr>
            </w:pPr>
            <w:r>
              <w:rPr>
                <w:sz w:val="20"/>
                <w:szCs w:val="20"/>
              </w:rPr>
              <w:t>Proposal 19: RAN4 to study lean design for SCell activation/deactivation procedure and delay requirements considering proposed and defined in 5G NR, and improvement of interruptions during the SCell activation procedure considering practical UE behavior and implementation aspects.</w:t>
            </w:r>
          </w:p>
          <w:p w14:paraId="0E89218A" w14:textId="77777777" w:rsidR="00A50E32" w:rsidRDefault="00A50E32">
            <w:pPr>
              <w:spacing w:after="0"/>
              <w:jc w:val="both"/>
              <w:rPr>
                <w:sz w:val="20"/>
                <w:szCs w:val="20"/>
              </w:rPr>
            </w:pPr>
          </w:p>
          <w:p w14:paraId="3DD85159" w14:textId="77777777" w:rsidR="00A50E32" w:rsidRDefault="00964890">
            <w:pPr>
              <w:spacing w:after="0"/>
              <w:jc w:val="both"/>
              <w:rPr>
                <w:b/>
                <w:bCs/>
                <w:sz w:val="20"/>
                <w:szCs w:val="20"/>
                <w:u w:val="single"/>
              </w:rPr>
            </w:pPr>
            <w:r>
              <w:rPr>
                <w:b/>
                <w:bCs/>
                <w:sz w:val="20"/>
                <w:szCs w:val="20"/>
                <w:u w:val="single"/>
              </w:rPr>
              <w:t>MIMO and mTRP operation related RRM</w:t>
            </w:r>
          </w:p>
          <w:p w14:paraId="67A3E859" w14:textId="77777777" w:rsidR="00A50E32" w:rsidRDefault="00964890">
            <w:pPr>
              <w:spacing w:after="0"/>
              <w:jc w:val="both"/>
              <w:rPr>
                <w:sz w:val="20"/>
                <w:szCs w:val="20"/>
              </w:rPr>
            </w:pPr>
            <w:r>
              <w:rPr>
                <w:sz w:val="20"/>
                <w:szCs w:val="20"/>
              </w:rPr>
              <w:t>Proposal 21: RAN4 to set check-point in 2Q 2026 to discuss whether there are any RAN4 issues related MIMO after sufficient progress in RAN1.</w:t>
            </w:r>
          </w:p>
          <w:p w14:paraId="2EB58F3C" w14:textId="77777777" w:rsidR="00A50E32" w:rsidRDefault="00A50E32">
            <w:pPr>
              <w:spacing w:after="0"/>
              <w:jc w:val="both"/>
              <w:rPr>
                <w:sz w:val="20"/>
                <w:szCs w:val="20"/>
              </w:rPr>
            </w:pPr>
          </w:p>
          <w:p w14:paraId="0644CAB7" w14:textId="77777777" w:rsidR="00A50E32" w:rsidRDefault="00964890">
            <w:pPr>
              <w:spacing w:after="0"/>
              <w:jc w:val="both"/>
              <w:rPr>
                <w:b/>
                <w:bCs/>
                <w:sz w:val="20"/>
                <w:szCs w:val="20"/>
                <w:u w:val="single"/>
              </w:rPr>
            </w:pPr>
            <w:r>
              <w:rPr>
                <w:b/>
                <w:bCs/>
                <w:sz w:val="20"/>
                <w:szCs w:val="20"/>
                <w:u w:val="single"/>
              </w:rPr>
              <w:t>NTN related RRM</w:t>
            </w:r>
          </w:p>
          <w:p w14:paraId="4FB9A13E" w14:textId="77777777" w:rsidR="00A50E32" w:rsidRDefault="00964890">
            <w:pPr>
              <w:pStyle w:val="BodyText"/>
              <w:spacing w:after="0"/>
              <w:jc w:val="both"/>
              <w:rPr>
                <w:sz w:val="20"/>
                <w:szCs w:val="20"/>
                <w:lang w:eastAsia="ko-KR"/>
              </w:rPr>
            </w:pPr>
            <w:r>
              <w:rPr>
                <w:sz w:val="20"/>
                <w:szCs w:val="20"/>
                <w:lang w:eastAsia="ko-KR"/>
              </w:rPr>
              <w:t>P</w:t>
            </w:r>
            <w:r>
              <w:rPr>
                <w:rFonts w:hint="eastAsia"/>
                <w:sz w:val="20"/>
                <w:szCs w:val="20"/>
                <w:lang w:eastAsia="ko-KR"/>
              </w:rPr>
              <w:t xml:space="preserve">roposal 22: </w:t>
            </w:r>
            <w:r>
              <w:rPr>
                <w:sz w:val="20"/>
                <w:szCs w:val="20"/>
                <w:lang w:eastAsia="ko-KR"/>
              </w:rPr>
              <w:t>RAN4 should first study the RRM impacts of the following issues, which are clearly introduced and required in 6G NTN.</w:t>
            </w:r>
            <w:r>
              <w:rPr>
                <w:rFonts w:hint="eastAsia"/>
                <w:sz w:val="20"/>
                <w:szCs w:val="20"/>
                <w:lang w:eastAsia="ko-KR"/>
              </w:rPr>
              <w:t xml:space="preserve"> Other RRM </w:t>
            </w:r>
            <w:r>
              <w:rPr>
                <w:sz w:val="20"/>
                <w:szCs w:val="20"/>
                <w:lang w:eastAsia="ko-KR"/>
              </w:rPr>
              <w:t>issues</w:t>
            </w:r>
            <w:r>
              <w:rPr>
                <w:rFonts w:hint="eastAsia"/>
                <w:sz w:val="20"/>
                <w:szCs w:val="20"/>
                <w:lang w:eastAsia="ko-KR"/>
              </w:rPr>
              <w:t xml:space="preserve"> could be </w:t>
            </w:r>
            <w:r>
              <w:rPr>
                <w:sz w:val="20"/>
                <w:szCs w:val="20"/>
                <w:lang w:eastAsia="ko-KR"/>
              </w:rPr>
              <w:t>further</w:t>
            </w:r>
            <w:r>
              <w:rPr>
                <w:rFonts w:hint="eastAsia"/>
                <w:sz w:val="20"/>
                <w:szCs w:val="20"/>
                <w:lang w:eastAsia="ko-KR"/>
              </w:rPr>
              <w:t xml:space="preserve"> </w:t>
            </w:r>
            <w:r>
              <w:rPr>
                <w:sz w:val="20"/>
                <w:szCs w:val="20"/>
                <w:lang w:eastAsia="ko-KR"/>
              </w:rPr>
              <w:t>discussed</w:t>
            </w:r>
            <w:r>
              <w:rPr>
                <w:rFonts w:hint="eastAsia"/>
                <w:sz w:val="20"/>
                <w:szCs w:val="20"/>
                <w:lang w:eastAsia="ko-KR"/>
              </w:rPr>
              <w:t xml:space="preserve"> after 2Q 2026 (check-point) </w:t>
            </w:r>
            <w:r>
              <w:rPr>
                <w:sz w:val="20"/>
                <w:szCs w:val="20"/>
                <w:lang w:eastAsia="ko-KR"/>
              </w:rPr>
              <w:t>according to RAN1’s discussions</w:t>
            </w:r>
            <w:r>
              <w:rPr>
                <w:rFonts w:hint="eastAsia"/>
                <w:sz w:val="20"/>
                <w:szCs w:val="20"/>
                <w:lang w:eastAsia="ko-KR"/>
              </w:rPr>
              <w:t xml:space="preserve">. </w:t>
            </w:r>
          </w:p>
          <w:p w14:paraId="1F6BA0BA" w14:textId="77777777" w:rsidR="00A50E32" w:rsidRDefault="00964890">
            <w:pPr>
              <w:pStyle w:val="BodyText"/>
              <w:numPr>
                <w:ilvl w:val="0"/>
                <w:numId w:val="16"/>
              </w:numPr>
              <w:spacing w:after="0"/>
              <w:jc w:val="both"/>
              <w:rPr>
                <w:sz w:val="20"/>
                <w:szCs w:val="20"/>
                <w:lang w:eastAsia="ko-KR"/>
              </w:rPr>
            </w:pPr>
            <w:r>
              <w:rPr>
                <w:rFonts w:hint="eastAsia"/>
                <w:sz w:val="20"/>
                <w:szCs w:val="20"/>
                <w:lang w:eastAsia="ko-KR"/>
              </w:rPr>
              <w:t>TN-NTN mobility under integrated TN-NTN system</w:t>
            </w:r>
          </w:p>
          <w:p w14:paraId="54839176" w14:textId="77777777" w:rsidR="00A50E32" w:rsidRDefault="00964890">
            <w:pPr>
              <w:pStyle w:val="BodyText"/>
              <w:numPr>
                <w:ilvl w:val="0"/>
                <w:numId w:val="16"/>
              </w:numPr>
              <w:spacing w:after="0"/>
              <w:jc w:val="both"/>
              <w:rPr>
                <w:sz w:val="20"/>
                <w:szCs w:val="20"/>
                <w:lang w:eastAsia="ko-KR"/>
              </w:rPr>
            </w:pPr>
            <w:r>
              <w:rPr>
                <w:rFonts w:hint="eastAsia"/>
                <w:sz w:val="20"/>
                <w:szCs w:val="20"/>
                <w:lang w:eastAsia="ko-KR"/>
              </w:rPr>
              <w:t>B</w:t>
            </w:r>
            <w:r>
              <w:rPr>
                <w:sz w:val="20"/>
                <w:szCs w:val="20"/>
                <w:lang w:eastAsia="ko-KR"/>
              </w:rPr>
              <w:t>oth extended GNSS‑resilient scenarios beyond those assumed in 5G and GNSS‑less operation</w:t>
            </w:r>
          </w:p>
          <w:p w14:paraId="182180C3" w14:textId="77777777" w:rsidR="00A50E32" w:rsidRDefault="00A50E32">
            <w:pPr>
              <w:spacing w:after="0"/>
              <w:jc w:val="both"/>
              <w:rPr>
                <w:sz w:val="20"/>
                <w:szCs w:val="20"/>
              </w:rPr>
            </w:pPr>
          </w:p>
          <w:p w14:paraId="70805423" w14:textId="77777777" w:rsidR="00A50E32" w:rsidRDefault="00964890">
            <w:pPr>
              <w:spacing w:after="0"/>
              <w:jc w:val="both"/>
              <w:rPr>
                <w:b/>
                <w:bCs/>
                <w:sz w:val="20"/>
                <w:szCs w:val="20"/>
                <w:u w:val="single"/>
              </w:rPr>
            </w:pPr>
            <w:r>
              <w:rPr>
                <w:b/>
                <w:bCs/>
                <w:sz w:val="20"/>
                <w:szCs w:val="20"/>
                <w:u w:val="single"/>
              </w:rPr>
              <w:t>Initial access related RRM</w:t>
            </w:r>
          </w:p>
          <w:p w14:paraId="6FE288E0" w14:textId="77777777" w:rsidR="00A50E32" w:rsidRDefault="00964890">
            <w:pPr>
              <w:spacing w:after="0"/>
              <w:jc w:val="both"/>
              <w:rPr>
                <w:sz w:val="20"/>
                <w:szCs w:val="20"/>
              </w:rPr>
            </w:pPr>
            <w:r>
              <w:rPr>
                <w:sz w:val="20"/>
                <w:szCs w:val="20"/>
              </w:rPr>
              <w:t>Proposal 23: RAN4 to set check-point in 3Q 2026 to discuss whether there are any RAN4 issues related to initial access after sufficient progress in RAN1.</w:t>
            </w:r>
          </w:p>
          <w:p w14:paraId="25E2C485" w14:textId="77777777" w:rsidR="00A50E32" w:rsidRDefault="00A50E32">
            <w:pPr>
              <w:spacing w:after="0"/>
              <w:jc w:val="both"/>
              <w:rPr>
                <w:iCs/>
                <w:sz w:val="20"/>
                <w:szCs w:val="20"/>
              </w:rPr>
            </w:pPr>
          </w:p>
        </w:tc>
      </w:tr>
      <w:tr w:rsidR="00A50E32" w14:paraId="12D45598" w14:textId="77777777">
        <w:trPr>
          <w:trHeight w:val="468"/>
        </w:trPr>
        <w:tc>
          <w:tcPr>
            <w:tcW w:w="1510" w:type="dxa"/>
          </w:tcPr>
          <w:p w14:paraId="369CBC89" w14:textId="77777777" w:rsidR="00A50E32" w:rsidRDefault="00964890">
            <w:pPr>
              <w:spacing w:after="0"/>
            </w:pPr>
            <w:hyperlink r:id="rId24" w:history="1">
              <w:r>
                <w:rPr>
                  <w:rStyle w:val="Hyperlink"/>
                  <w:rFonts w:ascii="Arial" w:hAnsi="Arial" w:cs="Arial"/>
                  <w:b/>
                  <w:bCs/>
                  <w:sz w:val="16"/>
                  <w:szCs w:val="16"/>
                </w:rPr>
                <w:t>R4-2520916</w:t>
              </w:r>
            </w:hyperlink>
          </w:p>
        </w:tc>
        <w:tc>
          <w:tcPr>
            <w:tcW w:w="1168" w:type="dxa"/>
          </w:tcPr>
          <w:p w14:paraId="35F9A79D" w14:textId="77777777" w:rsidR="00A50E32" w:rsidRDefault="00964890">
            <w:pPr>
              <w:spacing w:after="0"/>
              <w:rPr>
                <w:rFonts w:ascii="Arial" w:hAnsi="Arial" w:cs="Arial"/>
                <w:sz w:val="16"/>
                <w:szCs w:val="16"/>
              </w:rPr>
            </w:pPr>
            <w:r>
              <w:rPr>
                <w:rFonts w:ascii="Arial" w:hAnsi="Arial" w:cs="Arial"/>
                <w:sz w:val="16"/>
                <w:szCs w:val="16"/>
              </w:rPr>
              <w:t>Nokia, Nokia Shanghai Bell</w:t>
            </w:r>
          </w:p>
        </w:tc>
        <w:tc>
          <w:tcPr>
            <w:tcW w:w="6953" w:type="dxa"/>
          </w:tcPr>
          <w:p w14:paraId="1ABDD440" w14:textId="77777777" w:rsidR="00A50E32" w:rsidRDefault="00964890">
            <w:pPr>
              <w:spacing w:after="0"/>
              <w:rPr>
                <w:b/>
                <w:bCs/>
                <w:sz w:val="20"/>
                <w:szCs w:val="20"/>
                <w:u w:val="single"/>
              </w:rPr>
            </w:pPr>
            <w:r>
              <w:rPr>
                <w:b/>
                <w:bCs/>
                <w:sz w:val="20"/>
                <w:szCs w:val="20"/>
                <w:u w:val="single"/>
              </w:rPr>
              <w:t>Principle</w:t>
            </w:r>
          </w:p>
          <w:p w14:paraId="09B21DA8" w14:textId="77777777" w:rsidR="00A50E32" w:rsidRDefault="00964890">
            <w:pPr>
              <w:spacing w:after="0"/>
              <w:rPr>
                <w:sz w:val="20"/>
                <w:szCs w:val="20"/>
              </w:rPr>
            </w:pPr>
            <w:r>
              <w:rPr>
                <w:sz w:val="20"/>
                <w:szCs w:val="20"/>
              </w:rPr>
              <w:t xml:space="preserve">Proposal 1: Baseline study assumption should be that features studied are intended to be mandatory features in the first release of 6G. </w:t>
            </w:r>
          </w:p>
          <w:p w14:paraId="11286850" w14:textId="77777777" w:rsidR="00A50E32" w:rsidRDefault="00964890">
            <w:pPr>
              <w:spacing w:after="0"/>
              <w:rPr>
                <w:sz w:val="20"/>
                <w:szCs w:val="20"/>
              </w:rPr>
            </w:pPr>
            <w:r>
              <w:rPr>
                <w:sz w:val="20"/>
                <w:szCs w:val="20"/>
              </w:rPr>
              <w:t xml:space="preserve">Proposal 2: Study how to define UE RRM requirements allowing UE implementation based on the UE minimum requirements while allowing UEs that </w:t>
            </w:r>
            <w:r>
              <w:rPr>
                <w:sz w:val="20"/>
                <w:szCs w:val="20"/>
              </w:rPr>
              <w:lastRenderedPageBreak/>
              <w:t>can outperform the UE minimum requirements the benefits from such better performance.</w:t>
            </w:r>
          </w:p>
          <w:p w14:paraId="563673F7" w14:textId="77777777" w:rsidR="00A50E32" w:rsidRDefault="00964890">
            <w:pPr>
              <w:spacing w:after="0"/>
              <w:rPr>
                <w:sz w:val="20"/>
                <w:szCs w:val="20"/>
              </w:rPr>
            </w:pPr>
            <w:r>
              <w:rPr>
                <w:sz w:val="20"/>
                <w:szCs w:val="20"/>
              </w:rPr>
              <w:t>Proposal 3: RAN4 must consider how to enable UEs operating under better conditions, the possible gain from performing better than the UE minimum requirements under such better conditions.</w:t>
            </w:r>
          </w:p>
          <w:p w14:paraId="36DEF19C" w14:textId="77777777" w:rsidR="00A50E32" w:rsidRDefault="00964890">
            <w:pPr>
              <w:spacing w:after="0"/>
              <w:rPr>
                <w:sz w:val="20"/>
                <w:szCs w:val="20"/>
              </w:rPr>
            </w:pPr>
            <w:r>
              <w:rPr>
                <w:sz w:val="20"/>
                <w:szCs w:val="20"/>
              </w:rPr>
              <w:t>Proposal 4: During the 6G measurement framework, When RAN4 identifies issues which requires RAN1/2 coordination, this should be coordinated with RAN1/RAN2 as early as possible.</w:t>
            </w:r>
          </w:p>
          <w:p w14:paraId="0B3D406B" w14:textId="77777777" w:rsidR="00A50E32" w:rsidRDefault="00A50E32">
            <w:pPr>
              <w:spacing w:after="0"/>
              <w:jc w:val="both"/>
              <w:rPr>
                <w:iCs/>
                <w:sz w:val="20"/>
                <w:szCs w:val="20"/>
              </w:rPr>
            </w:pPr>
          </w:p>
          <w:p w14:paraId="03CC93E1" w14:textId="77777777" w:rsidR="00A50E32" w:rsidRDefault="00A50E32">
            <w:pPr>
              <w:spacing w:after="0"/>
              <w:jc w:val="both"/>
              <w:rPr>
                <w:iCs/>
                <w:sz w:val="20"/>
                <w:szCs w:val="20"/>
              </w:rPr>
            </w:pPr>
          </w:p>
          <w:p w14:paraId="5A51CDA4" w14:textId="77777777" w:rsidR="00A50E32" w:rsidRDefault="00964890">
            <w:pPr>
              <w:spacing w:after="0"/>
              <w:rPr>
                <w:b/>
                <w:bCs/>
                <w:sz w:val="20"/>
                <w:szCs w:val="20"/>
                <w:u w:val="single"/>
              </w:rPr>
            </w:pPr>
            <w:r>
              <w:rPr>
                <w:b/>
                <w:bCs/>
                <w:sz w:val="20"/>
                <w:szCs w:val="20"/>
                <w:u w:val="single"/>
              </w:rPr>
              <w:t>RRM framework</w:t>
            </w:r>
          </w:p>
          <w:p w14:paraId="43138810" w14:textId="77777777" w:rsidR="00A50E32" w:rsidRDefault="00A50E32">
            <w:pPr>
              <w:spacing w:after="0"/>
              <w:rPr>
                <w:b/>
                <w:bCs/>
                <w:sz w:val="20"/>
                <w:szCs w:val="20"/>
                <w:u w:val="single"/>
              </w:rPr>
            </w:pPr>
          </w:p>
          <w:p w14:paraId="70218916"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Measurement requirements depending on purpose of the configured measurement: mobility or data (CA)</w:t>
            </w:r>
          </w:p>
          <w:p w14:paraId="67FBF37B" w14:textId="77777777" w:rsidR="00A50E32" w:rsidRDefault="00964890">
            <w:pPr>
              <w:spacing w:after="0"/>
              <w:rPr>
                <w:sz w:val="20"/>
                <w:szCs w:val="20"/>
              </w:rPr>
            </w:pPr>
            <w:r>
              <w:rPr>
                <w:sz w:val="20"/>
                <w:szCs w:val="20"/>
              </w:rPr>
              <w:t>Proposal 5: In 6G, RAN4 must support a measurement framework supporting measurement performance and measurement accuracy for the purpose of facilitating robust mobility. Additionally, RAN4 should study how this measurement framework can be designed to support efficient on-need measurements to facilitate configuration of CA.</w:t>
            </w:r>
          </w:p>
          <w:p w14:paraId="13A32C20" w14:textId="77777777" w:rsidR="00A50E32" w:rsidRDefault="00964890">
            <w:pPr>
              <w:spacing w:after="0"/>
              <w:rPr>
                <w:sz w:val="20"/>
                <w:szCs w:val="20"/>
              </w:rPr>
            </w:pPr>
            <w:r>
              <w:rPr>
                <w:sz w:val="20"/>
                <w:szCs w:val="20"/>
              </w:rPr>
              <w:t>Proposal 6: RAN4 to study improvements in idle/inactive mode measurements, to harmonize measurements for reselection and CA/DC setup while ensuring proper UE power saving.</w:t>
            </w:r>
          </w:p>
          <w:p w14:paraId="7A263AE7" w14:textId="77777777" w:rsidR="00A50E32" w:rsidRDefault="00964890">
            <w:pPr>
              <w:spacing w:after="0"/>
              <w:rPr>
                <w:sz w:val="20"/>
                <w:szCs w:val="20"/>
              </w:rPr>
            </w:pPr>
            <w:r>
              <w:rPr>
                <w:sz w:val="20"/>
                <w:szCs w:val="20"/>
              </w:rPr>
              <w:t>Proposal 7: RAN4 should develop requirements accounting realistic field deployments.</w:t>
            </w:r>
          </w:p>
          <w:p w14:paraId="21C697BF" w14:textId="77777777" w:rsidR="00A50E32" w:rsidRDefault="00A50E32">
            <w:pPr>
              <w:spacing w:after="0"/>
              <w:rPr>
                <w:sz w:val="20"/>
                <w:szCs w:val="20"/>
              </w:rPr>
            </w:pPr>
          </w:p>
          <w:p w14:paraId="66B029DC"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Transition requirements for State transitions and Cell changes</w:t>
            </w:r>
          </w:p>
          <w:p w14:paraId="6DCB3CE1" w14:textId="77777777" w:rsidR="00A50E32" w:rsidRDefault="00964890">
            <w:pPr>
              <w:spacing w:after="0"/>
              <w:jc w:val="both"/>
              <w:rPr>
                <w:sz w:val="20"/>
                <w:szCs w:val="20"/>
              </w:rPr>
            </w:pPr>
            <w:r>
              <w:rPr>
                <w:sz w:val="20"/>
                <w:szCs w:val="20"/>
              </w:rPr>
              <w:t>Proposal 8: Study how to define measurement requirements across state transition between 6G states and cell changes. Consider at least the following aspects in the study:</w:t>
            </w:r>
          </w:p>
          <w:p w14:paraId="28EB6692" w14:textId="77777777" w:rsidR="00A50E32" w:rsidRDefault="00964890">
            <w:pPr>
              <w:spacing w:after="0"/>
              <w:jc w:val="both"/>
              <w:rPr>
                <w:sz w:val="20"/>
                <w:szCs w:val="20"/>
              </w:rPr>
            </w:pPr>
            <w:r>
              <w:rPr>
                <w:sz w:val="20"/>
                <w:szCs w:val="20"/>
              </w:rPr>
              <w:t>a.</w:t>
            </w:r>
            <w:r>
              <w:rPr>
                <w:sz w:val="20"/>
                <w:szCs w:val="20"/>
              </w:rPr>
              <w:tab/>
              <w:t>Cell detection and measurements for mobility and data (CA) purposes.</w:t>
            </w:r>
          </w:p>
          <w:p w14:paraId="69CAB8FE" w14:textId="77777777" w:rsidR="00A50E32" w:rsidRDefault="00964890">
            <w:pPr>
              <w:spacing w:after="0"/>
              <w:jc w:val="both"/>
              <w:rPr>
                <w:sz w:val="20"/>
                <w:szCs w:val="20"/>
              </w:rPr>
            </w:pPr>
            <w:r>
              <w:rPr>
                <w:sz w:val="20"/>
                <w:szCs w:val="20"/>
              </w:rPr>
              <w:t>b.</w:t>
            </w:r>
            <w:r>
              <w:rPr>
                <w:sz w:val="20"/>
                <w:szCs w:val="20"/>
              </w:rPr>
              <w:tab/>
              <w:t xml:space="preserve">How to balance between UE power saving and functional requirements in state transitions. </w:t>
            </w:r>
          </w:p>
          <w:p w14:paraId="7706A2FA" w14:textId="77777777" w:rsidR="00A50E32" w:rsidRDefault="00964890">
            <w:pPr>
              <w:spacing w:after="0"/>
              <w:jc w:val="both"/>
              <w:rPr>
                <w:sz w:val="20"/>
                <w:szCs w:val="20"/>
              </w:rPr>
            </w:pPr>
            <w:r>
              <w:rPr>
                <w:sz w:val="20"/>
                <w:szCs w:val="20"/>
              </w:rPr>
              <w:t>c.</w:t>
            </w:r>
            <w:r>
              <w:rPr>
                <w:sz w:val="20"/>
                <w:szCs w:val="20"/>
              </w:rPr>
              <w:tab/>
              <w:t xml:space="preserve">Consider scenarios including short and longer time in idle-mode and connected mode.  </w:t>
            </w:r>
          </w:p>
          <w:p w14:paraId="6DB69218"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Identification/measurement/tracking/reporting delay reduction</w:t>
            </w:r>
          </w:p>
          <w:p w14:paraId="17E9EB17" w14:textId="77777777" w:rsidR="00A50E32" w:rsidRDefault="00964890">
            <w:pPr>
              <w:spacing w:after="0"/>
              <w:jc w:val="both"/>
              <w:rPr>
                <w:sz w:val="20"/>
                <w:szCs w:val="20"/>
              </w:rPr>
            </w:pPr>
            <w:r>
              <w:rPr>
                <w:sz w:val="20"/>
                <w:szCs w:val="20"/>
              </w:rPr>
              <w:t>Proposal 10: Study how to avoid ambiguous and non-transparent cell statuses (known/unknown) and how to define cell statuses that are transparent to both UE and network.</w:t>
            </w:r>
          </w:p>
          <w:p w14:paraId="72FFF3E8"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Searcher number for enhanced simultaneous measurements</w:t>
            </w:r>
          </w:p>
          <w:p w14:paraId="5D94690C" w14:textId="77777777" w:rsidR="00A50E32" w:rsidRDefault="00964890">
            <w:pPr>
              <w:spacing w:after="0"/>
              <w:jc w:val="both"/>
              <w:rPr>
                <w:sz w:val="20"/>
                <w:szCs w:val="20"/>
              </w:rPr>
            </w:pPr>
            <w:r>
              <w:rPr>
                <w:sz w:val="20"/>
                <w:szCs w:val="20"/>
              </w:rPr>
              <w:t>Proposal 11: RAN4 should study the conditions and assumptions when the UE can perform simultaneous measurements on multiple non-serving carriers.</w:t>
            </w:r>
          </w:p>
          <w:p w14:paraId="3A73D9AC"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Rx beam sweeping factor reduction</w:t>
            </w:r>
          </w:p>
          <w:p w14:paraId="5F195B7F" w14:textId="77777777" w:rsidR="00A50E32" w:rsidRDefault="00964890">
            <w:pPr>
              <w:spacing w:after="0"/>
              <w:jc w:val="both"/>
              <w:rPr>
                <w:sz w:val="20"/>
                <w:szCs w:val="20"/>
              </w:rPr>
            </w:pPr>
            <w:r>
              <w:rPr>
                <w:sz w:val="20"/>
                <w:szCs w:val="20"/>
              </w:rPr>
              <w:t>Proposal 12: No beam sweeping factor for 6G upper 6GHz frequency bands and revisit whether beam sweeping is needed for FR2 based on RAN1 RS design.</w:t>
            </w:r>
          </w:p>
          <w:p w14:paraId="492EB9EF"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measurement capability for number of cells, beams and frequency layers</w:t>
            </w:r>
          </w:p>
          <w:p w14:paraId="11F27B50" w14:textId="77777777" w:rsidR="00A50E32" w:rsidRDefault="00964890">
            <w:pPr>
              <w:spacing w:after="0"/>
              <w:jc w:val="both"/>
              <w:rPr>
                <w:sz w:val="20"/>
                <w:szCs w:val="20"/>
              </w:rPr>
            </w:pPr>
            <w:r>
              <w:rPr>
                <w:sz w:val="20"/>
                <w:szCs w:val="20"/>
              </w:rPr>
              <w:t xml:space="preserve">Proposal 13: For measurement capability, study both connected mode and idle-mode measurement capabilities in terms of device type and: </w:t>
            </w:r>
          </w:p>
          <w:p w14:paraId="1E716BFB" w14:textId="77777777" w:rsidR="00A50E32" w:rsidRDefault="00964890">
            <w:pPr>
              <w:spacing w:after="0"/>
              <w:jc w:val="both"/>
              <w:rPr>
                <w:sz w:val="20"/>
                <w:szCs w:val="20"/>
              </w:rPr>
            </w:pPr>
            <w:r>
              <w:rPr>
                <w:sz w:val="20"/>
                <w:szCs w:val="20"/>
              </w:rPr>
              <w:t>-</w:t>
            </w:r>
            <w:r>
              <w:rPr>
                <w:sz w:val="20"/>
                <w:szCs w:val="20"/>
              </w:rPr>
              <w:tab/>
              <w:t>Number of searchers / searcher assumption per device type.</w:t>
            </w:r>
          </w:p>
          <w:p w14:paraId="00482D57" w14:textId="77777777" w:rsidR="00A50E32" w:rsidRDefault="00964890">
            <w:pPr>
              <w:spacing w:after="0"/>
              <w:jc w:val="both"/>
              <w:rPr>
                <w:sz w:val="20"/>
                <w:szCs w:val="20"/>
              </w:rPr>
            </w:pPr>
            <w:r>
              <w:rPr>
                <w:sz w:val="20"/>
                <w:szCs w:val="20"/>
              </w:rPr>
              <w:t>-</w:t>
            </w:r>
            <w:r>
              <w:rPr>
                <w:sz w:val="20"/>
                <w:szCs w:val="20"/>
              </w:rPr>
              <w:tab/>
              <w:t xml:space="preserve">Number of carriers: Inter-frequency and inter-RAT carriers and the total number of carriers. </w:t>
            </w:r>
          </w:p>
          <w:p w14:paraId="73F5D226" w14:textId="77777777" w:rsidR="00A50E32" w:rsidRDefault="00964890">
            <w:pPr>
              <w:spacing w:after="0"/>
              <w:jc w:val="both"/>
              <w:rPr>
                <w:sz w:val="20"/>
                <w:szCs w:val="20"/>
              </w:rPr>
            </w:pPr>
            <w:r>
              <w:rPr>
                <w:sz w:val="20"/>
                <w:szCs w:val="20"/>
              </w:rPr>
              <w:t>-</w:t>
            </w:r>
            <w:r>
              <w:rPr>
                <w:sz w:val="20"/>
                <w:szCs w:val="20"/>
              </w:rPr>
              <w:tab/>
              <w:t>Number of cells per carrier, number of beams per cell.</w:t>
            </w:r>
          </w:p>
          <w:p w14:paraId="4AE4495B" w14:textId="77777777" w:rsidR="00A50E32" w:rsidRDefault="00964890">
            <w:pPr>
              <w:spacing w:after="0"/>
              <w:jc w:val="both"/>
              <w:rPr>
                <w:sz w:val="20"/>
                <w:szCs w:val="20"/>
              </w:rPr>
            </w:pPr>
            <w:r>
              <w:rPr>
                <w:sz w:val="20"/>
                <w:szCs w:val="20"/>
              </w:rPr>
              <w:t xml:space="preserve">Proposal 14: Clearly define baseline assumptions per device type and </w:t>
            </w:r>
          </w:p>
          <w:p w14:paraId="32DEF217" w14:textId="77777777" w:rsidR="00A50E32" w:rsidRDefault="00964890">
            <w:pPr>
              <w:spacing w:after="0"/>
              <w:jc w:val="both"/>
              <w:rPr>
                <w:sz w:val="20"/>
                <w:szCs w:val="20"/>
              </w:rPr>
            </w:pPr>
            <w:r>
              <w:rPr>
                <w:sz w:val="20"/>
                <w:szCs w:val="20"/>
              </w:rPr>
              <w:t>-</w:t>
            </w:r>
            <w:r>
              <w:rPr>
                <w:sz w:val="20"/>
                <w:szCs w:val="20"/>
              </w:rPr>
              <w:tab/>
              <w:t>Study how to define requirements for different device types (e.g., IoT,  eMBB)</w:t>
            </w:r>
          </w:p>
          <w:p w14:paraId="2DFA2184" w14:textId="77777777" w:rsidR="00A50E32" w:rsidRDefault="00964890">
            <w:pPr>
              <w:spacing w:after="0"/>
              <w:jc w:val="both"/>
              <w:rPr>
                <w:sz w:val="20"/>
                <w:szCs w:val="20"/>
              </w:rPr>
            </w:pPr>
            <w:r>
              <w:rPr>
                <w:sz w:val="20"/>
                <w:szCs w:val="20"/>
              </w:rPr>
              <w:t>-</w:t>
            </w:r>
            <w:r>
              <w:rPr>
                <w:sz w:val="20"/>
                <w:szCs w:val="20"/>
              </w:rPr>
              <w:tab/>
              <w:t xml:space="preserve">Study baseline assumptions of RRM requirements for different UE device types </w:t>
            </w:r>
          </w:p>
          <w:p w14:paraId="114E86B5" w14:textId="77777777" w:rsidR="00A50E32" w:rsidRDefault="00964890">
            <w:pPr>
              <w:spacing w:after="0"/>
              <w:jc w:val="both"/>
              <w:rPr>
                <w:sz w:val="20"/>
                <w:szCs w:val="20"/>
              </w:rPr>
            </w:pPr>
            <w:r>
              <w:rPr>
                <w:sz w:val="20"/>
                <w:szCs w:val="20"/>
              </w:rPr>
              <w:t>-</w:t>
            </w:r>
            <w:r>
              <w:rPr>
                <w:sz w:val="20"/>
                <w:szCs w:val="20"/>
              </w:rPr>
              <w:tab/>
              <w:t>Study if all the UE device types are multi-Rx capable</w:t>
            </w:r>
          </w:p>
          <w:p w14:paraId="6D0BA4C2" w14:textId="77777777" w:rsidR="00A50E32" w:rsidRDefault="00A50E32">
            <w:pPr>
              <w:spacing w:after="0"/>
              <w:jc w:val="both"/>
              <w:rPr>
                <w:iCs/>
                <w:sz w:val="20"/>
                <w:szCs w:val="20"/>
              </w:rPr>
            </w:pPr>
          </w:p>
          <w:p w14:paraId="597A3803" w14:textId="77777777" w:rsidR="00A50E32" w:rsidRDefault="00964890">
            <w:pPr>
              <w:spacing w:after="0"/>
              <w:jc w:val="both"/>
              <w:rPr>
                <w:b/>
                <w:bCs/>
                <w:sz w:val="20"/>
                <w:szCs w:val="20"/>
                <w:u w:val="single"/>
              </w:rPr>
            </w:pPr>
            <w:r>
              <w:rPr>
                <w:b/>
                <w:bCs/>
                <w:sz w:val="20"/>
                <w:szCs w:val="20"/>
                <w:u w:val="single"/>
              </w:rPr>
              <w:t xml:space="preserve">Measurement gap(MG) </w:t>
            </w:r>
          </w:p>
          <w:p w14:paraId="40C3C00E"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MG pattern reduction from 5G</w:t>
            </w:r>
          </w:p>
          <w:p w14:paraId="7C367E52" w14:textId="77777777" w:rsidR="00A50E32" w:rsidRDefault="00964890">
            <w:pPr>
              <w:spacing w:after="0"/>
              <w:jc w:val="both"/>
              <w:rPr>
                <w:sz w:val="20"/>
                <w:szCs w:val="20"/>
              </w:rPr>
            </w:pPr>
            <w:r>
              <w:rPr>
                <w:sz w:val="20"/>
                <w:szCs w:val="20"/>
              </w:rPr>
              <w:t>Proposal 15: All gap patterns specified in 6G for measurement are mandatory</w:t>
            </w:r>
          </w:p>
          <w:p w14:paraId="762A2A7C" w14:textId="77777777" w:rsidR="00A50E32" w:rsidRDefault="00A50E32">
            <w:pPr>
              <w:spacing w:after="0"/>
              <w:jc w:val="both"/>
              <w:rPr>
                <w:b/>
                <w:bCs/>
                <w:sz w:val="20"/>
                <w:szCs w:val="20"/>
                <w:u w:val="single"/>
              </w:rPr>
            </w:pPr>
          </w:p>
          <w:p w14:paraId="1A8A3234"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Gap-less measurement and its side conditions</w:t>
            </w:r>
          </w:p>
          <w:p w14:paraId="75C0D0FC" w14:textId="77777777" w:rsidR="00A50E32" w:rsidRDefault="00964890">
            <w:pPr>
              <w:spacing w:after="0"/>
              <w:jc w:val="both"/>
              <w:rPr>
                <w:sz w:val="20"/>
                <w:szCs w:val="20"/>
              </w:rPr>
            </w:pPr>
            <w:r>
              <w:rPr>
                <w:sz w:val="20"/>
                <w:szCs w:val="20"/>
              </w:rPr>
              <w:lastRenderedPageBreak/>
              <w:t>Proposal 16: Investigate in which scenarios the UE can perform measurements without gaps in 6G.</w:t>
            </w:r>
          </w:p>
          <w:p w14:paraId="39E1A5C5" w14:textId="77777777" w:rsidR="00A50E32" w:rsidRDefault="00A50E32">
            <w:pPr>
              <w:spacing w:after="0"/>
              <w:jc w:val="both"/>
              <w:rPr>
                <w:sz w:val="20"/>
                <w:szCs w:val="20"/>
              </w:rPr>
            </w:pPr>
          </w:p>
          <w:p w14:paraId="01645400"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Adapative MG operation and UE assisted MG configuration</w:t>
            </w:r>
          </w:p>
          <w:p w14:paraId="6665C529" w14:textId="77777777" w:rsidR="00A50E32" w:rsidRDefault="00964890">
            <w:pPr>
              <w:spacing w:after="0"/>
              <w:jc w:val="both"/>
              <w:rPr>
                <w:sz w:val="20"/>
                <w:szCs w:val="20"/>
              </w:rPr>
            </w:pPr>
            <w:r>
              <w:rPr>
                <w:sz w:val="20"/>
                <w:szCs w:val="20"/>
              </w:rPr>
              <w:t>Proposal 17: RAN4 to introduce burst gaps as a 6G measurement gap candidate.</w:t>
            </w:r>
          </w:p>
          <w:p w14:paraId="44827F3D" w14:textId="77777777" w:rsidR="00A50E32" w:rsidRDefault="00A50E32">
            <w:pPr>
              <w:spacing w:after="0"/>
              <w:jc w:val="both"/>
              <w:rPr>
                <w:sz w:val="20"/>
                <w:szCs w:val="20"/>
              </w:rPr>
            </w:pPr>
          </w:p>
          <w:p w14:paraId="03F86165"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Using which 5G MG enhancement features to 6G day 1</w:t>
            </w:r>
          </w:p>
          <w:p w14:paraId="143B1A77" w14:textId="77777777" w:rsidR="00A50E32" w:rsidRDefault="00964890">
            <w:pPr>
              <w:spacing w:after="0"/>
              <w:jc w:val="both"/>
              <w:rPr>
                <w:sz w:val="20"/>
                <w:szCs w:val="20"/>
              </w:rPr>
            </w:pPr>
            <w:r>
              <w:rPr>
                <w:sz w:val="20"/>
                <w:szCs w:val="20"/>
              </w:rPr>
              <w:t xml:space="preserve">Proposal 18: All MG features from 5G agreed to be introduced in 6G day 1 shall be mandatory. </w:t>
            </w:r>
          </w:p>
          <w:p w14:paraId="6CF4111B" w14:textId="77777777" w:rsidR="00A50E32" w:rsidRDefault="00964890">
            <w:pPr>
              <w:spacing w:after="0"/>
              <w:jc w:val="both"/>
              <w:rPr>
                <w:sz w:val="20"/>
                <w:szCs w:val="20"/>
              </w:rPr>
            </w:pPr>
            <w:r>
              <w:rPr>
                <w:sz w:val="20"/>
                <w:szCs w:val="20"/>
              </w:rPr>
              <w:t>Proposal 19: NCSG should be introduced in 6G.</w:t>
            </w:r>
          </w:p>
          <w:p w14:paraId="097A9C0C" w14:textId="77777777" w:rsidR="00A50E32" w:rsidRDefault="00964890">
            <w:pPr>
              <w:spacing w:after="0"/>
              <w:jc w:val="both"/>
              <w:rPr>
                <w:sz w:val="20"/>
                <w:szCs w:val="20"/>
              </w:rPr>
            </w:pPr>
            <w:r>
              <w:rPr>
                <w:sz w:val="20"/>
                <w:szCs w:val="20"/>
              </w:rPr>
              <w:t>Proposal 20: RAN4 to study how to simplify the measurement gap framework in 6G including NTN use-cases and inter-satellite measurements.</w:t>
            </w:r>
          </w:p>
          <w:p w14:paraId="194D6CE4" w14:textId="77777777" w:rsidR="00A50E32" w:rsidRDefault="00A50E32">
            <w:pPr>
              <w:spacing w:after="0"/>
              <w:jc w:val="both"/>
              <w:rPr>
                <w:sz w:val="20"/>
                <w:szCs w:val="20"/>
              </w:rPr>
            </w:pPr>
          </w:p>
          <w:p w14:paraId="64148FF4"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MG applicability for per-UE, per-FR, per-CC, or per-CC group</w:t>
            </w:r>
          </w:p>
          <w:p w14:paraId="4D31B39A" w14:textId="77777777" w:rsidR="00A50E32" w:rsidRDefault="00964890">
            <w:pPr>
              <w:spacing w:after="0"/>
              <w:jc w:val="both"/>
              <w:rPr>
                <w:sz w:val="20"/>
                <w:szCs w:val="20"/>
              </w:rPr>
            </w:pPr>
            <w:r>
              <w:rPr>
                <w:sz w:val="20"/>
                <w:szCs w:val="20"/>
              </w:rPr>
              <w:t>Proposal 21: RAN4 to discuss the following aspects of gaps configured per CC or per CC group</w:t>
            </w:r>
          </w:p>
          <w:p w14:paraId="06C3E7D3" w14:textId="77777777" w:rsidR="00A50E32" w:rsidRDefault="00964890">
            <w:pPr>
              <w:spacing w:after="0"/>
              <w:jc w:val="both"/>
              <w:rPr>
                <w:sz w:val="20"/>
                <w:szCs w:val="20"/>
              </w:rPr>
            </w:pPr>
            <w:r>
              <w:rPr>
                <w:sz w:val="20"/>
                <w:szCs w:val="20"/>
              </w:rPr>
              <w:t>-</w:t>
            </w:r>
            <w:r>
              <w:rPr>
                <w:sz w:val="20"/>
                <w:szCs w:val="20"/>
              </w:rPr>
              <w:tab/>
              <w:t>impact of retuning time on other CCs.</w:t>
            </w:r>
          </w:p>
          <w:p w14:paraId="09963FA7" w14:textId="77777777" w:rsidR="00A50E32" w:rsidRDefault="00964890">
            <w:pPr>
              <w:spacing w:after="0"/>
              <w:jc w:val="both"/>
              <w:rPr>
                <w:sz w:val="20"/>
                <w:szCs w:val="20"/>
              </w:rPr>
            </w:pPr>
            <w:r>
              <w:rPr>
                <w:sz w:val="20"/>
                <w:szCs w:val="20"/>
              </w:rPr>
              <w:t>-</w:t>
            </w:r>
            <w:r>
              <w:rPr>
                <w:sz w:val="20"/>
                <w:szCs w:val="20"/>
              </w:rPr>
              <w:tab/>
              <w:t>how to determine which CCs need a gap.</w:t>
            </w:r>
          </w:p>
          <w:p w14:paraId="2C04CB9A" w14:textId="77777777" w:rsidR="00A50E32" w:rsidRDefault="00A50E32">
            <w:pPr>
              <w:spacing w:after="0"/>
              <w:jc w:val="both"/>
              <w:rPr>
                <w:sz w:val="20"/>
                <w:szCs w:val="20"/>
              </w:rPr>
            </w:pPr>
          </w:p>
          <w:p w14:paraId="4C4DE512" w14:textId="77777777" w:rsidR="00A50E32" w:rsidRDefault="00964890">
            <w:pPr>
              <w:spacing w:after="0"/>
              <w:jc w:val="both"/>
              <w:rPr>
                <w:b/>
                <w:bCs/>
                <w:sz w:val="20"/>
                <w:szCs w:val="20"/>
                <w:u w:val="single"/>
              </w:rPr>
            </w:pPr>
            <w:r>
              <w:rPr>
                <w:b/>
                <w:bCs/>
                <w:sz w:val="20"/>
                <w:szCs w:val="20"/>
                <w:u w:val="single"/>
              </w:rPr>
              <w:t>Interruption</w:t>
            </w:r>
          </w:p>
          <w:p w14:paraId="41B7CD6A"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Interruption-free or interruption reduction from 5G</w:t>
            </w:r>
          </w:p>
          <w:p w14:paraId="3B122AE4" w14:textId="77777777" w:rsidR="00A50E32" w:rsidRDefault="00964890">
            <w:pPr>
              <w:spacing w:after="0"/>
              <w:jc w:val="both"/>
              <w:rPr>
                <w:sz w:val="20"/>
                <w:szCs w:val="20"/>
              </w:rPr>
            </w:pPr>
            <w:r>
              <w:rPr>
                <w:sz w:val="20"/>
                <w:szCs w:val="20"/>
              </w:rPr>
              <w:t xml:space="preserve">Proposal 22: RAN4 to aim at removing all UE autonomous measurement related interruptions in 6G. </w:t>
            </w:r>
          </w:p>
          <w:p w14:paraId="57CF71CF" w14:textId="77777777" w:rsidR="00A50E32" w:rsidRDefault="00964890">
            <w:pPr>
              <w:spacing w:after="0"/>
              <w:jc w:val="both"/>
              <w:rPr>
                <w:sz w:val="20"/>
                <w:szCs w:val="20"/>
              </w:rPr>
            </w:pPr>
            <w:r>
              <w:rPr>
                <w:sz w:val="20"/>
                <w:szCs w:val="20"/>
              </w:rPr>
              <w:t>-</w:t>
            </w:r>
            <w:r>
              <w:rPr>
                <w:sz w:val="20"/>
                <w:szCs w:val="20"/>
              </w:rPr>
              <w:tab/>
              <w:t>UE autonomous interruptions caused by measurements should be replaced by network configured small gaps.</w:t>
            </w:r>
          </w:p>
          <w:p w14:paraId="4DD96603" w14:textId="77777777" w:rsidR="00A50E32" w:rsidRDefault="00964890">
            <w:pPr>
              <w:spacing w:after="0"/>
              <w:jc w:val="both"/>
              <w:rPr>
                <w:sz w:val="20"/>
                <w:szCs w:val="20"/>
              </w:rPr>
            </w:pPr>
            <w:r>
              <w:rPr>
                <w:sz w:val="20"/>
                <w:szCs w:val="20"/>
              </w:rPr>
              <w:t>Proposal 23: RAN4 to study the following aspects regarding interruptions</w:t>
            </w:r>
          </w:p>
          <w:p w14:paraId="282B52FD" w14:textId="77777777" w:rsidR="00A50E32" w:rsidRDefault="00964890">
            <w:pPr>
              <w:spacing w:after="0"/>
              <w:jc w:val="both"/>
              <w:rPr>
                <w:sz w:val="20"/>
                <w:szCs w:val="20"/>
              </w:rPr>
            </w:pPr>
            <w:r>
              <w:rPr>
                <w:sz w:val="20"/>
                <w:szCs w:val="20"/>
              </w:rPr>
              <w:t>-</w:t>
            </w:r>
            <w:r>
              <w:rPr>
                <w:sz w:val="20"/>
                <w:szCs w:val="20"/>
              </w:rPr>
              <w:tab/>
              <w:t xml:space="preserve">what are the causes for interruptions? </w:t>
            </w:r>
          </w:p>
          <w:p w14:paraId="211B7BD8" w14:textId="77777777" w:rsidR="00A50E32" w:rsidRDefault="00964890">
            <w:pPr>
              <w:spacing w:after="0"/>
              <w:jc w:val="both"/>
              <w:rPr>
                <w:sz w:val="20"/>
                <w:szCs w:val="20"/>
              </w:rPr>
            </w:pPr>
            <w:r>
              <w:rPr>
                <w:sz w:val="20"/>
                <w:szCs w:val="20"/>
              </w:rPr>
              <w:t>-</w:t>
            </w:r>
            <w:r>
              <w:rPr>
                <w:sz w:val="20"/>
                <w:szCs w:val="20"/>
              </w:rPr>
              <w:tab/>
              <w:t xml:space="preserve">the expected time duration? </w:t>
            </w:r>
          </w:p>
          <w:p w14:paraId="366ACF55" w14:textId="77777777" w:rsidR="00A50E32" w:rsidRDefault="00964890">
            <w:pPr>
              <w:spacing w:after="0"/>
              <w:jc w:val="both"/>
              <w:rPr>
                <w:sz w:val="20"/>
                <w:szCs w:val="20"/>
              </w:rPr>
            </w:pPr>
            <w:r>
              <w:rPr>
                <w:sz w:val="20"/>
                <w:szCs w:val="20"/>
              </w:rPr>
              <w:t>-</w:t>
            </w:r>
            <w:r>
              <w:rPr>
                <w:sz w:val="20"/>
                <w:szCs w:val="20"/>
              </w:rPr>
              <w:tab/>
              <w:t xml:space="preserve">how deterministic the interruptions may be? </w:t>
            </w:r>
          </w:p>
          <w:p w14:paraId="3AA0BCC2" w14:textId="77777777" w:rsidR="00A50E32" w:rsidRDefault="00964890">
            <w:pPr>
              <w:spacing w:after="0"/>
              <w:jc w:val="both"/>
              <w:rPr>
                <w:sz w:val="20"/>
                <w:szCs w:val="20"/>
              </w:rPr>
            </w:pPr>
            <w:r>
              <w:rPr>
                <w:sz w:val="20"/>
                <w:szCs w:val="20"/>
              </w:rPr>
              <w:t>-</w:t>
            </w:r>
            <w:r>
              <w:rPr>
                <w:sz w:val="20"/>
                <w:szCs w:val="20"/>
              </w:rPr>
              <w:tab/>
              <w:t xml:space="preserve">what is the impact across different carriers? </w:t>
            </w:r>
          </w:p>
          <w:p w14:paraId="54ECEB1F" w14:textId="77777777" w:rsidR="00A50E32" w:rsidRDefault="00964890">
            <w:pPr>
              <w:spacing w:after="0"/>
              <w:jc w:val="both"/>
              <w:rPr>
                <w:sz w:val="20"/>
                <w:szCs w:val="20"/>
              </w:rPr>
            </w:pPr>
            <w:r>
              <w:rPr>
                <w:sz w:val="20"/>
                <w:szCs w:val="20"/>
              </w:rPr>
              <w:t>-</w:t>
            </w:r>
            <w:r>
              <w:rPr>
                <w:sz w:val="20"/>
                <w:szCs w:val="20"/>
              </w:rPr>
              <w:tab/>
              <w:t>how can the network mitigate interruptions my moving measurements to be performed within gaps?</w:t>
            </w:r>
          </w:p>
          <w:p w14:paraId="63CD63CA" w14:textId="77777777" w:rsidR="00A50E32" w:rsidRDefault="00A50E32">
            <w:pPr>
              <w:spacing w:after="0"/>
              <w:jc w:val="both"/>
              <w:rPr>
                <w:b/>
                <w:bCs/>
                <w:sz w:val="20"/>
                <w:szCs w:val="20"/>
                <w:u w:val="single"/>
              </w:rPr>
            </w:pPr>
          </w:p>
          <w:p w14:paraId="7C18BB13" w14:textId="77777777" w:rsidR="00A50E32" w:rsidRDefault="00964890">
            <w:pPr>
              <w:spacing w:after="0"/>
              <w:jc w:val="both"/>
              <w:rPr>
                <w:b/>
                <w:bCs/>
                <w:sz w:val="20"/>
                <w:szCs w:val="20"/>
                <w:u w:val="single"/>
              </w:rPr>
            </w:pPr>
            <w:r>
              <w:rPr>
                <w:b/>
                <w:bCs/>
                <w:sz w:val="20"/>
                <w:szCs w:val="20"/>
                <w:u w:val="single"/>
              </w:rPr>
              <w:t>Mobility related RRM</w:t>
            </w:r>
          </w:p>
          <w:p w14:paraId="47A9F4F8"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Latency and/or interruption reduction for mobility through RAN4-defined components</w:t>
            </w:r>
          </w:p>
          <w:p w14:paraId="26A8EBE8" w14:textId="77777777" w:rsidR="00A50E32" w:rsidRDefault="00964890">
            <w:pPr>
              <w:spacing w:after="0"/>
              <w:jc w:val="both"/>
              <w:rPr>
                <w:sz w:val="20"/>
                <w:szCs w:val="20"/>
              </w:rPr>
            </w:pPr>
            <w:r>
              <w:rPr>
                <w:sz w:val="20"/>
                <w:szCs w:val="20"/>
              </w:rPr>
              <w:t xml:space="preserve">Proposal 24: RAN4 to study baseline handover delay and interruption including: </w:t>
            </w:r>
          </w:p>
          <w:p w14:paraId="396EFA6C" w14:textId="77777777" w:rsidR="00A50E32" w:rsidRDefault="00964890">
            <w:pPr>
              <w:spacing w:after="0"/>
              <w:jc w:val="both"/>
              <w:rPr>
                <w:sz w:val="20"/>
                <w:szCs w:val="20"/>
              </w:rPr>
            </w:pPr>
            <w:r>
              <w:rPr>
                <w:sz w:val="20"/>
                <w:szCs w:val="20"/>
              </w:rPr>
              <w:t>-</w:t>
            </w:r>
            <w:r>
              <w:rPr>
                <w:sz w:val="20"/>
                <w:szCs w:val="20"/>
              </w:rPr>
              <w:tab/>
              <w:t xml:space="preserve">Components of HO delay and their values. </w:t>
            </w:r>
          </w:p>
          <w:p w14:paraId="7189E496" w14:textId="77777777" w:rsidR="00A50E32" w:rsidRDefault="00964890">
            <w:pPr>
              <w:spacing w:after="0"/>
              <w:jc w:val="both"/>
              <w:rPr>
                <w:sz w:val="20"/>
                <w:szCs w:val="20"/>
              </w:rPr>
            </w:pPr>
            <w:r>
              <w:rPr>
                <w:sz w:val="20"/>
                <w:szCs w:val="20"/>
              </w:rPr>
              <w:t>-</w:t>
            </w:r>
            <w:r>
              <w:rPr>
                <w:sz w:val="20"/>
                <w:szCs w:val="20"/>
              </w:rPr>
              <w:tab/>
              <w:t>Which of the components require an interruption.</w:t>
            </w:r>
          </w:p>
          <w:p w14:paraId="5B7BFCD6" w14:textId="77777777" w:rsidR="00A50E32" w:rsidRDefault="00964890">
            <w:pPr>
              <w:spacing w:after="0"/>
              <w:jc w:val="both"/>
              <w:rPr>
                <w:sz w:val="20"/>
                <w:szCs w:val="20"/>
              </w:rPr>
            </w:pPr>
            <w:r>
              <w:rPr>
                <w:sz w:val="20"/>
                <w:szCs w:val="20"/>
              </w:rPr>
              <w:t>-</w:t>
            </w:r>
            <w:r>
              <w:rPr>
                <w:sz w:val="20"/>
                <w:szCs w:val="20"/>
              </w:rPr>
              <w:tab/>
              <w:t>The supported target cell statuses (e.g. known, unknown, or other status).</w:t>
            </w:r>
          </w:p>
          <w:p w14:paraId="33C3DD97" w14:textId="77777777" w:rsidR="00A50E32" w:rsidRDefault="00A50E32">
            <w:pPr>
              <w:spacing w:after="0"/>
              <w:jc w:val="both"/>
              <w:rPr>
                <w:b/>
                <w:bCs/>
                <w:sz w:val="20"/>
                <w:szCs w:val="20"/>
                <w:u w:val="single"/>
              </w:rPr>
            </w:pPr>
          </w:p>
          <w:p w14:paraId="66C55C39" w14:textId="77777777" w:rsidR="00A50E32" w:rsidRDefault="00964890">
            <w:pPr>
              <w:spacing w:after="0"/>
              <w:jc w:val="both"/>
              <w:rPr>
                <w:b/>
                <w:bCs/>
                <w:sz w:val="20"/>
                <w:szCs w:val="20"/>
                <w:u w:val="single"/>
              </w:rPr>
            </w:pPr>
            <w:r>
              <w:rPr>
                <w:b/>
                <w:bCs/>
                <w:sz w:val="20"/>
                <w:szCs w:val="20"/>
                <w:u w:val="single"/>
              </w:rPr>
              <w:t>RRM related energy efficiency</w:t>
            </w:r>
          </w:p>
          <w:p w14:paraId="34F60FF7" w14:textId="77777777" w:rsidR="00A50E32" w:rsidRDefault="00964890">
            <w:pPr>
              <w:spacing w:after="0"/>
              <w:jc w:val="both"/>
              <w:rPr>
                <w:sz w:val="20"/>
                <w:szCs w:val="20"/>
              </w:rPr>
            </w:pPr>
            <w:r>
              <w:rPr>
                <w:sz w:val="20"/>
                <w:szCs w:val="20"/>
              </w:rPr>
              <w:t>Proposal 25: In 6G, UE requirements shall be defined from Day-1 to support energy saving features with joint network and UE optimization.</w:t>
            </w:r>
          </w:p>
          <w:p w14:paraId="34C290FC" w14:textId="77777777" w:rsidR="00A50E32" w:rsidRDefault="00A50E32">
            <w:pPr>
              <w:spacing w:after="0"/>
              <w:jc w:val="both"/>
              <w:rPr>
                <w:sz w:val="20"/>
                <w:szCs w:val="20"/>
              </w:rPr>
            </w:pPr>
          </w:p>
          <w:p w14:paraId="19B3912F" w14:textId="77777777" w:rsidR="00A50E32" w:rsidRDefault="00964890">
            <w:pPr>
              <w:spacing w:after="0"/>
              <w:jc w:val="both"/>
              <w:rPr>
                <w:rFonts w:eastAsia="MS Mincho"/>
                <w:b/>
                <w:bCs/>
                <w:sz w:val="20"/>
                <w:szCs w:val="20"/>
              </w:rPr>
            </w:pPr>
            <w:r>
              <w:rPr>
                <w:rFonts w:eastAsia="MS Mincho"/>
                <w:b/>
                <w:bCs/>
                <w:sz w:val="20"/>
                <w:szCs w:val="20"/>
              </w:rPr>
              <w:t>Network energy saving:</w:t>
            </w:r>
          </w:p>
          <w:p w14:paraId="7D68E6C1"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RRM for new SSB design</w:t>
            </w:r>
          </w:p>
          <w:p w14:paraId="45CACED3" w14:textId="77777777" w:rsidR="00A50E32" w:rsidRDefault="00964890">
            <w:pPr>
              <w:spacing w:after="0"/>
              <w:jc w:val="both"/>
              <w:rPr>
                <w:sz w:val="20"/>
                <w:szCs w:val="20"/>
              </w:rPr>
            </w:pPr>
            <w:r>
              <w:rPr>
                <w:sz w:val="20"/>
                <w:szCs w:val="20"/>
              </w:rPr>
              <w:t xml:space="preserve">Proposal 26: RAN4 to start discussing the impact from the following NES solutions on RRM procedures and related UE requirements in line with RAN1 agreements: </w:t>
            </w:r>
          </w:p>
          <w:p w14:paraId="106D3D69" w14:textId="77777777" w:rsidR="00A50E32" w:rsidRDefault="00964890">
            <w:pPr>
              <w:spacing w:after="0"/>
              <w:jc w:val="both"/>
              <w:rPr>
                <w:sz w:val="20"/>
                <w:szCs w:val="20"/>
              </w:rPr>
            </w:pPr>
            <w:r>
              <w:rPr>
                <w:sz w:val="20"/>
                <w:szCs w:val="20"/>
              </w:rPr>
              <w:t>-</w:t>
            </w:r>
            <w:r>
              <w:rPr>
                <w:sz w:val="20"/>
                <w:szCs w:val="20"/>
              </w:rPr>
              <w:tab/>
              <w:t xml:space="preserve">Longer Tx periodicity of sync signal(s). </w:t>
            </w:r>
          </w:p>
          <w:p w14:paraId="49D9A6EE" w14:textId="77777777" w:rsidR="00A50E32" w:rsidRDefault="00964890">
            <w:pPr>
              <w:spacing w:after="0"/>
              <w:jc w:val="both"/>
              <w:rPr>
                <w:sz w:val="20"/>
                <w:szCs w:val="20"/>
              </w:rPr>
            </w:pPr>
            <w:r>
              <w:rPr>
                <w:sz w:val="20"/>
                <w:szCs w:val="20"/>
              </w:rPr>
              <w:t>-</w:t>
            </w:r>
            <w:r>
              <w:rPr>
                <w:sz w:val="20"/>
                <w:szCs w:val="20"/>
              </w:rPr>
              <w:tab/>
              <w:t xml:space="preserve">Sync signal-less carriers/cells/TRPs for at least intra-band and collocated inter-band multi-carrier/cell/TRPs, including potential extensions to additional deployments and scenarios. </w:t>
            </w:r>
          </w:p>
          <w:p w14:paraId="3DE5E4BC" w14:textId="77777777" w:rsidR="00A50E32" w:rsidRDefault="00964890">
            <w:pPr>
              <w:spacing w:after="0"/>
              <w:jc w:val="both"/>
              <w:rPr>
                <w:sz w:val="20"/>
                <w:szCs w:val="20"/>
              </w:rPr>
            </w:pPr>
            <w:r>
              <w:rPr>
                <w:sz w:val="20"/>
                <w:szCs w:val="20"/>
              </w:rPr>
              <w:t>-</w:t>
            </w:r>
            <w:r>
              <w:rPr>
                <w:sz w:val="20"/>
                <w:szCs w:val="20"/>
              </w:rPr>
              <w:tab/>
              <w:t>On-demand sync signal(s) for single cell/carrier, multi-carrier/cell, multi-TRP.</w:t>
            </w:r>
          </w:p>
          <w:p w14:paraId="2B5CA360" w14:textId="77777777" w:rsidR="00A50E32" w:rsidRDefault="00964890">
            <w:pPr>
              <w:spacing w:after="0"/>
              <w:jc w:val="both"/>
              <w:rPr>
                <w:sz w:val="20"/>
                <w:szCs w:val="20"/>
              </w:rPr>
            </w:pPr>
            <w:r>
              <w:rPr>
                <w:sz w:val="20"/>
                <w:szCs w:val="20"/>
              </w:rPr>
              <w:t>-</w:t>
            </w:r>
            <w:r>
              <w:rPr>
                <w:sz w:val="20"/>
                <w:szCs w:val="20"/>
              </w:rPr>
              <w:tab/>
              <w:t>On-demand and/or periodic SIB-1 transmission (Wait for RAN1/2 progress).</w:t>
            </w:r>
          </w:p>
          <w:p w14:paraId="6F5F97C3" w14:textId="77777777" w:rsidR="00A50E32" w:rsidRDefault="00A50E32">
            <w:pPr>
              <w:spacing w:after="0"/>
              <w:jc w:val="both"/>
              <w:rPr>
                <w:sz w:val="20"/>
                <w:szCs w:val="20"/>
              </w:rPr>
            </w:pPr>
          </w:p>
          <w:p w14:paraId="6B9D3927"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SSB-less based RRM</w:t>
            </w:r>
          </w:p>
          <w:p w14:paraId="1214F0BA" w14:textId="77777777" w:rsidR="00A50E32" w:rsidRDefault="00964890">
            <w:pPr>
              <w:spacing w:after="0"/>
              <w:jc w:val="both"/>
              <w:rPr>
                <w:sz w:val="20"/>
                <w:szCs w:val="20"/>
              </w:rPr>
            </w:pPr>
            <w:r>
              <w:rPr>
                <w:sz w:val="20"/>
                <w:szCs w:val="20"/>
              </w:rPr>
              <w:t>Proposal 27: In 6G, UE shall not assume SSB is always regularly transmitted from the network. RAN4 should discuss how to define the requirements based on non-regular sync signaling, including but not limited to:</w:t>
            </w:r>
          </w:p>
          <w:p w14:paraId="4863D63A" w14:textId="77777777" w:rsidR="00A50E32" w:rsidRDefault="00964890">
            <w:pPr>
              <w:spacing w:after="0"/>
              <w:jc w:val="both"/>
              <w:rPr>
                <w:sz w:val="20"/>
                <w:szCs w:val="20"/>
              </w:rPr>
            </w:pPr>
            <w:r>
              <w:rPr>
                <w:sz w:val="20"/>
                <w:szCs w:val="20"/>
              </w:rPr>
              <w:t>-</w:t>
            </w:r>
            <w:r>
              <w:rPr>
                <w:sz w:val="20"/>
                <w:szCs w:val="20"/>
              </w:rPr>
              <w:tab/>
              <w:t>Scenarios where non-regular sync signalling are transmitted.</w:t>
            </w:r>
          </w:p>
          <w:p w14:paraId="391E53ED" w14:textId="77777777" w:rsidR="00A50E32" w:rsidRDefault="00964890">
            <w:pPr>
              <w:spacing w:after="0"/>
              <w:jc w:val="both"/>
              <w:rPr>
                <w:sz w:val="20"/>
                <w:szCs w:val="20"/>
              </w:rPr>
            </w:pPr>
            <w:r>
              <w:rPr>
                <w:sz w:val="20"/>
                <w:szCs w:val="20"/>
              </w:rPr>
              <w:lastRenderedPageBreak/>
              <w:t>-</w:t>
            </w:r>
            <w:r>
              <w:rPr>
                <w:sz w:val="20"/>
                <w:szCs w:val="20"/>
              </w:rPr>
              <w:tab/>
              <w:t>Non-regular sync signalling based measurement in idle, inactive and/or connected state.</w:t>
            </w:r>
          </w:p>
          <w:p w14:paraId="6FF0F623" w14:textId="77777777" w:rsidR="00A50E32" w:rsidRDefault="00964890">
            <w:pPr>
              <w:spacing w:after="0"/>
              <w:jc w:val="both"/>
              <w:rPr>
                <w:sz w:val="20"/>
                <w:szCs w:val="20"/>
              </w:rPr>
            </w:pPr>
            <w:r>
              <w:rPr>
                <w:sz w:val="20"/>
                <w:szCs w:val="20"/>
              </w:rPr>
              <w:t>-</w:t>
            </w:r>
            <w:r>
              <w:rPr>
                <w:sz w:val="20"/>
                <w:szCs w:val="20"/>
              </w:rPr>
              <w:tab/>
              <w:t xml:space="preserve">Non-regular sync signalling based SCell activation.   </w:t>
            </w:r>
          </w:p>
          <w:p w14:paraId="3C6FD617" w14:textId="77777777" w:rsidR="00A50E32" w:rsidRDefault="00A50E32">
            <w:pPr>
              <w:spacing w:after="0"/>
              <w:jc w:val="both"/>
              <w:rPr>
                <w:sz w:val="20"/>
                <w:szCs w:val="20"/>
              </w:rPr>
            </w:pPr>
          </w:p>
          <w:p w14:paraId="346CF764" w14:textId="77777777" w:rsidR="00A50E32" w:rsidRDefault="00964890">
            <w:pPr>
              <w:spacing w:after="0"/>
              <w:jc w:val="both"/>
              <w:rPr>
                <w:rFonts w:eastAsia="MS Mincho"/>
                <w:b/>
                <w:bCs/>
                <w:sz w:val="20"/>
                <w:szCs w:val="20"/>
              </w:rPr>
            </w:pPr>
            <w:r>
              <w:rPr>
                <w:rFonts w:eastAsia="MS Mincho"/>
                <w:b/>
                <w:bCs/>
                <w:sz w:val="20"/>
                <w:szCs w:val="20"/>
              </w:rPr>
              <w:t>UE power saving:</w:t>
            </w:r>
          </w:p>
          <w:p w14:paraId="55215DCC"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UE type/state based RRM relaxation</w:t>
            </w:r>
          </w:p>
          <w:p w14:paraId="4A691C9A" w14:textId="77777777" w:rsidR="00A50E32" w:rsidRDefault="00964890">
            <w:pPr>
              <w:spacing w:after="0"/>
              <w:jc w:val="both"/>
              <w:rPr>
                <w:rFonts w:eastAsia="MS Mincho"/>
                <w:sz w:val="20"/>
                <w:szCs w:val="20"/>
              </w:rPr>
            </w:pPr>
            <w:r>
              <w:rPr>
                <w:rFonts w:eastAsia="MS Mincho"/>
                <w:sz w:val="20"/>
                <w:szCs w:val="20"/>
              </w:rPr>
              <w:t>Proposal 28: Study how to harmonise various UE power saving measurement relaxations under a single, clear framework providing real world power saving gains. Consider power saving features at least from R15 to R19, RedCap and LP-WUS/WUR and consider idle-/inactive mode and connected mode.</w:t>
            </w:r>
          </w:p>
          <w:p w14:paraId="7BF0E3E0" w14:textId="77777777" w:rsidR="00A50E32" w:rsidRDefault="00964890">
            <w:pPr>
              <w:spacing w:after="0"/>
              <w:jc w:val="both"/>
              <w:rPr>
                <w:sz w:val="20"/>
                <w:szCs w:val="20"/>
              </w:rPr>
            </w:pPr>
            <w:r>
              <w:rPr>
                <w:sz w:val="20"/>
                <w:szCs w:val="20"/>
              </w:rPr>
              <w:t>Proposal 29: Study how to define generic scalable idle-mode requirements supporting a wide range of devices including from low-power UEs to high-end UEs.</w:t>
            </w:r>
          </w:p>
          <w:p w14:paraId="676FBCFA" w14:textId="77777777" w:rsidR="00A50E32" w:rsidRDefault="00A50E32">
            <w:pPr>
              <w:spacing w:after="0"/>
              <w:jc w:val="both"/>
              <w:rPr>
                <w:sz w:val="20"/>
                <w:szCs w:val="20"/>
              </w:rPr>
            </w:pPr>
          </w:p>
          <w:p w14:paraId="297512F6" w14:textId="77777777" w:rsidR="00A50E32" w:rsidRDefault="00964890">
            <w:pPr>
              <w:spacing w:after="0"/>
              <w:jc w:val="both"/>
              <w:rPr>
                <w:b/>
                <w:bCs/>
                <w:sz w:val="20"/>
                <w:szCs w:val="20"/>
                <w:u w:val="single"/>
              </w:rPr>
            </w:pPr>
            <w:r>
              <w:rPr>
                <w:b/>
                <w:bCs/>
                <w:sz w:val="20"/>
                <w:szCs w:val="20"/>
                <w:u w:val="single"/>
              </w:rPr>
              <w:t>Spectrum aggregation related RRM</w:t>
            </w:r>
          </w:p>
          <w:p w14:paraId="324B785F"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SCell activation/deactivation, deactivated SCell measurement, fast carrier setup based on 6G UE implementations</w:t>
            </w:r>
          </w:p>
          <w:p w14:paraId="193D4EE7" w14:textId="77777777" w:rsidR="00A50E32" w:rsidRDefault="00964890">
            <w:pPr>
              <w:spacing w:after="0"/>
              <w:jc w:val="both"/>
              <w:rPr>
                <w:sz w:val="20"/>
                <w:szCs w:val="20"/>
              </w:rPr>
            </w:pPr>
            <w:r>
              <w:rPr>
                <w:sz w:val="20"/>
                <w:szCs w:val="20"/>
              </w:rPr>
              <w:t xml:space="preserve">Proposal 30: In 6G spectrum aggregation, RAN4 should aim at reducing the overall time it takes before an SCell can be scheduled. I.e. reducing the Total SCell Delay. In particular, the following aspects should be discussed in RAN4: </w:t>
            </w:r>
          </w:p>
          <w:p w14:paraId="6008C5D0" w14:textId="77777777" w:rsidR="00A50E32" w:rsidRDefault="00964890">
            <w:pPr>
              <w:spacing w:after="0"/>
              <w:jc w:val="both"/>
              <w:rPr>
                <w:sz w:val="20"/>
                <w:szCs w:val="20"/>
              </w:rPr>
            </w:pPr>
            <w:r>
              <w:rPr>
                <w:sz w:val="20"/>
                <w:szCs w:val="20"/>
              </w:rPr>
              <w:t>-</w:t>
            </w:r>
            <w:r>
              <w:rPr>
                <w:sz w:val="20"/>
                <w:szCs w:val="20"/>
              </w:rPr>
              <w:tab/>
              <w:t>SCell preparation: RAN4 should in general discuss efficient SCell preparation covering both UEs entering Connected mode and UEs in Connected mode. Discussion can start in the early phase of 6G SI and can be part of RRM Framework.</w:t>
            </w:r>
          </w:p>
          <w:p w14:paraId="4B99AADB" w14:textId="77777777" w:rsidR="00A50E32" w:rsidRDefault="00964890">
            <w:pPr>
              <w:spacing w:after="0"/>
              <w:jc w:val="both"/>
              <w:rPr>
                <w:sz w:val="20"/>
                <w:szCs w:val="20"/>
              </w:rPr>
            </w:pPr>
            <w:r>
              <w:rPr>
                <w:sz w:val="20"/>
                <w:szCs w:val="20"/>
              </w:rPr>
              <w:t>-</w:t>
            </w:r>
            <w:r>
              <w:rPr>
                <w:sz w:val="20"/>
                <w:szCs w:val="20"/>
              </w:rPr>
              <w:tab/>
              <w:t>SCell configuration: RAN4 can discuss SCell configuration delays once the RAN2 design is more mature.</w:t>
            </w:r>
          </w:p>
          <w:p w14:paraId="613C7BC8" w14:textId="77777777" w:rsidR="00A50E32" w:rsidRDefault="00964890">
            <w:pPr>
              <w:spacing w:after="0"/>
              <w:jc w:val="both"/>
              <w:rPr>
                <w:sz w:val="20"/>
                <w:szCs w:val="20"/>
              </w:rPr>
            </w:pPr>
            <w:r>
              <w:rPr>
                <w:sz w:val="20"/>
                <w:szCs w:val="20"/>
              </w:rPr>
              <w:t>-</w:t>
            </w:r>
            <w:r>
              <w:rPr>
                <w:sz w:val="20"/>
                <w:szCs w:val="20"/>
              </w:rPr>
              <w:tab/>
              <w:t>SCell activation:</w:t>
            </w:r>
          </w:p>
          <w:p w14:paraId="68659AE5" w14:textId="77777777" w:rsidR="00A50E32" w:rsidRDefault="00964890">
            <w:pPr>
              <w:spacing w:after="0"/>
              <w:jc w:val="both"/>
              <w:rPr>
                <w:sz w:val="20"/>
                <w:szCs w:val="20"/>
              </w:rPr>
            </w:pPr>
            <w:r>
              <w:rPr>
                <w:sz w:val="20"/>
                <w:szCs w:val="20"/>
              </w:rPr>
              <w:t>-</w:t>
            </w:r>
            <w:r>
              <w:rPr>
                <w:sz w:val="20"/>
                <w:szCs w:val="20"/>
              </w:rPr>
              <w:tab/>
              <w:t xml:space="preserve">RAN4 to discuss the use of known and unknown SCell conditions for SCell activation. Discussion can start in the early phase of 6G SI and can be part of CA related RRM. </w:t>
            </w:r>
          </w:p>
          <w:p w14:paraId="1CF42AF8" w14:textId="77777777" w:rsidR="00A50E32" w:rsidRDefault="00964890">
            <w:pPr>
              <w:spacing w:after="0"/>
              <w:jc w:val="both"/>
              <w:rPr>
                <w:sz w:val="20"/>
                <w:szCs w:val="20"/>
              </w:rPr>
            </w:pPr>
            <w:r>
              <w:rPr>
                <w:sz w:val="20"/>
                <w:szCs w:val="20"/>
              </w:rPr>
              <w:t>-</w:t>
            </w:r>
            <w:r>
              <w:rPr>
                <w:sz w:val="20"/>
                <w:szCs w:val="20"/>
              </w:rPr>
              <w:tab/>
              <w:t>RAN4 should aim at simplifying the SCell process, making it transparent to network while enabling scheduling on the SCell immediately when the UE is ready to be scheduled on a newly activated SCell.</w:t>
            </w:r>
          </w:p>
          <w:p w14:paraId="374667EE" w14:textId="77777777" w:rsidR="00A50E32" w:rsidRDefault="00964890">
            <w:pPr>
              <w:spacing w:after="0"/>
              <w:jc w:val="both"/>
              <w:rPr>
                <w:sz w:val="20"/>
                <w:szCs w:val="20"/>
              </w:rPr>
            </w:pPr>
            <w:r>
              <w:rPr>
                <w:sz w:val="20"/>
                <w:szCs w:val="20"/>
              </w:rPr>
              <w:t>-</w:t>
            </w:r>
            <w:r>
              <w:rPr>
                <w:sz w:val="20"/>
                <w:szCs w:val="20"/>
              </w:rPr>
              <w:tab/>
              <w:t>Measurements on CCs: Measurements on CC with activated SCell or deactivated SCell should be discussed in the early phase of 6G SI and can be part of RRM Framework discussion.</w:t>
            </w:r>
          </w:p>
          <w:p w14:paraId="0B6542B5"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Timing requirements in CA</w:t>
            </w:r>
          </w:p>
          <w:p w14:paraId="45DC1B62" w14:textId="77777777" w:rsidR="00A50E32" w:rsidRDefault="00964890">
            <w:pPr>
              <w:spacing w:after="0"/>
              <w:jc w:val="both"/>
              <w:rPr>
                <w:sz w:val="20"/>
                <w:szCs w:val="20"/>
              </w:rPr>
            </w:pPr>
            <w:r>
              <w:rPr>
                <w:sz w:val="20"/>
                <w:szCs w:val="20"/>
              </w:rPr>
              <w:t>Proposal 31: RAN4 to discuss and consider the UE transmit timing and UE MRTD, MTTD requirements during the 6G SI phase to ensure clear assumption regarding synchronizations for the scenarios being discussed.</w:t>
            </w:r>
          </w:p>
          <w:p w14:paraId="2297C75B" w14:textId="77777777" w:rsidR="00A50E32" w:rsidRDefault="00A50E32">
            <w:pPr>
              <w:spacing w:after="0"/>
              <w:jc w:val="both"/>
              <w:rPr>
                <w:sz w:val="20"/>
                <w:szCs w:val="20"/>
              </w:rPr>
            </w:pPr>
          </w:p>
          <w:p w14:paraId="5684264D" w14:textId="77777777" w:rsidR="00A50E32" w:rsidRDefault="00A50E32">
            <w:pPr>
              <w:spacing w:after="0"/>
              <w:jc w:val="both"/>
              <w:rPr>
                <w:sz w:val="20"/>
                <w:szCs w:val="20"/>
              </w:rPr>
            </w:pPr>
          </w:p>
          <w:p w14:paraId="26BE2DB1" w14:textId="77777777" w:rsidR="00A50E32" w:rsidRDefault="00964890">
            <w:pPr>
              <w:spacing w:after="0"/>
              <w:jc w:val="both"/>
              <w:rPr>
                <w:b/>
                <w:bCs/>
                <w:sz w:val="20"/>
                <w:szCs w:val="20"/>
                <w:u w:val="single"/>
              </w:rPr>
            </w:pPr>
            <w:r>
              <w:rPr>
                <w:b/>
                <w:bCs/>
                <w:sz w:val="20"/>
                <w:szCs w:val="20"/>
                <w:u w:val="single"/>
              </w:rPr>
              <w:t>NTN related RRM</w:t>
            </w:r>
          </w:p>
          <w:p w14:paraId="508E2C91" w14:textId="77777777" w:rsidR="00A50E32" w:rsidRDefault="00964890">
            <w:pPr>
              <w:spacing w:after="0"/>
              <w:jc w:val="both"/>
              <w:rPr>
                <w:sz w:val="20"/>
                <w:szCs w:val="20"/>
              </w:rPr>
            </w:pPr>
            <w:r>
              <w:rPr>
                <w:sz w:val="20"/>
                <w:szCs w:val="20"/>
              </w:rPr>
              <w:t>Proposal 9: RAN4 to study which measurement procedures can be made common for TN and NTN, without deteriorating the general UE measurement requirements for TN.</w:t>
            </w:r>
          </w:p>
          <w:p w14:paraId="68EBB158" w14:textId="77777777" w:rsidR="00A50E32" w:rsidRDefault="00A50E32">
            <w:pPr>
              <w:spacing w:after="0"/>
              <w:jc w:val="both"/>
              <w:rPr>
                <w:sz w:val="20"/>
                <w:szCs w:val="20"/>
              </w:rPr>
            </w:pPr>
          </w:p>
          <w:p w14:paraId="47D97983" w14:textId="77777777" w:rsidR="00A50E32" w:rsidRDefault="00A50E32">
            <w:pPr>
              <w:spacing w:after="0"/>
              <w:jc w:val="both"/>
              <w:rPr>
                <w:sz w:val="20"/>
                <w:szCs w:val="20"/>
              </w:rPr>
            </w:pPr>
          </w:p>
          <w:p w14:paraId="7D176436" w14:textId="77777777" w:rsidR="00A50E32" w:rsidRDefault="00964890">
            <w:pPr>
              <w:spacing w:after="0"/>
              <w:jc w:val="both"/>
              <w:rPr>
                <w:b/>
                <w:bCs/>
                <w:sz w:val="20"/>
                <w:szCs w:val="20"/>
                <w:u w:val="single"/>
              </w:rPr>
            </w:pPr>
            <w:r>
              <w:rPr>
                <w:b/>
                <w:bCs/>
                <w:sz w:val="20"/>
                <w:szCs w:val="20"/>
                <w:u w:val="single"/>
              </w:rPr>
              <w:t>Other PHY signal/channel/procedure related RRM</w:t>
            </w:r>
          </w:p>
          <w:p w14:paraId="392C457F"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CGI Reading</w:t>
            </w:r>
          </w:p>
          <w:p w14:paraId="41409C9F" w14:textId="77777777" w:rsidR="00A50E32" w:rsidRDefault="00964890">
            <w:pPr>
              <w:spacing w:after="0"/>
              <w:jc w:val="both"/>
              <w:rPr>
                <w:iCs/>
                <w:sz w:val="20"/>
                <w:szCs w:val="20"/>
              </w:rPr>
            </w:pPr>
            <w:r>
              <w:rPr>
                <w:sz w:val="20"/>
                <w:szCs w:val="20"/>
              </w:rPr>
              <w:t>Proposal 32: RAN4 to identify any specific RAN4 aspect related to support of CGI reading.</w:t>
            </w:r>
          </w:p>
          <w:p w14:paraId="586AC354" w14:textId="77777777" w:rsidR="00A50E32" w:rsidRDefault="00A50E32">
            <w:pPr>
              <w:spacing w:after="0"/>
              <w:jc w:val="both"/>
              <w:rPr>
                <w:iCs/>
                <w:sz w:val="20"/>
                <w:szCs w:val="20"/>
              </w:rPr>
            </w:pPr>
          </w:p>
        </w:tc>
      </w:tr>
      <w:tr w:rsidR="00A50E32" w14:paraId="297A5898" w14:textId="77777777">
        <w:trPr>
          <w:trHeight w:val="468"/>
        </w:trPr>
        <w:tc>
          <w:tcPr>
            <w:tcW w:w="1510" w:type="dxa"/>
          </w:tcPr>
          <w:p w14:paraId="76E46728" w14:textId="77777777" w:rsidR="00A50E32" w:rsidRDefault="00964890">
            <w:pPr>
              <w:spacing w:after="0"/>
            </w:pPr>
            <w:hyperlink r:id="rId25" w:history="1">
              <w:r>
                <w:rPr>
                  <w:rStyle w:val="Hyperlink"/>
                  <w:rFonts w:ascii="Arial" w:hAnsi="Arial" w:cs="Arial"/>
                  <w:b/>
                  <w:bCs/>
                  <w:sz w:val="16"/>
                  <w:szCs w:val="16"/>
                </w:rPr>
                <w:t>R4-2521331</w:t>
              </w:r>
            </w:hyperlink>
          </w:p>
        </w:tc>
        <w:tc>
          <w:tcPr>
            <w:tcW w:w="1168" w:type="dxa"/>
          </w:tcPr>
          <w:p w14:paraId="3356598D" w14:textId="77777777" w:rsidR="00A50E32" w:rsidRDefault="00964890">
            <w:pPr>
              <w:spacing w:after="0"/>
              <w:rPr>
                <w:rFonts w:ascii="Arial" w:hAnsi="Arial" w:cs="Arial"/>
                <w:sz w:val="20"/>
                <w:szCs w:val="20"/>
              </w:rPr>
            </w:pPr>
            <w:r>
              <w:rPr>
                <w:rFonts w:ascii="Arial" w:hAnsi="Arial" w:cs="Arial"/>
                <w:sz w:val="20"/>
                <w:szCs w:val="20"/>
              </w:rPr>
              <w:t>OPPO</w:t>
            </w:r>
          </w:p>
        </w:tc>
        <w:tc>
          <w:tcPr>
            <w:tcW w:w="6953" w:type="dxa"/>
          </w:tcPr>
          <w:p w14:paraId="4EBB6C5A" w14:textId="77777777" w:rsidR="00A50E32" w:rsidRDefault="00964890">
            <w:pPr>
              <w:spacing w:after="0"/>
              <w:jc w:val="both"/>
              <w:rPr>
                <w:b/>
                <w:bCs/>
                <w:sz w:val="20"/>
                <w:szCs w:val="20"/>
                <w:u w:val="single"/>
              </w:rPr>
            </w:pPr>
            <w:r>
              <w:rPr>
                <w:b/>
                <w:bCs/>
                <w:sz w:val="20"/>
                <w:szCs w:val="20"/>
                <w:u w:val="single"/>
              </w:rPr>
              <w:t>Principle</w:t>
            </w:r>
          </w:p>
          <w:p w14:paraId="40D8D2D4" w14:textId="77777777" w:rsidR="00A50E32" w:rsidRDefault="00964890">
            <w:pPr>
              <w:spacing w:after="0"/>
              <w:jc w:val="both"/>
              <w:rPr>
                <w:sz w:val="20"/>
                <w:szCs w:val="20"/>
              </w:rPr>
            </w:pPr>
            <w:r>
              <w:rPr>
                <w:sz w:val="20"/>
                <w:szCs w:val="20"/>
              </w:rPr>
              <w:t>Proposal 1:</w:t>
            </w:r>
            <w:r>
              <w:rPr>
                <w:sz w:val="20"/>
                <w:szCs w:val="20"/>
              </w:rPr>
              <w:tab/>
              <w:t>Suggest RAN4 to firstly focus on the following topics with more supporting companies and less dependency on other WGs.</w:t>
            </w:r>
          </w:p>
          <w:p w14:paraId="526489FC" w14:textId="77777777" w:rsidR="00A50E32" w:rsidRDefault="00964890">
            <w:pPr>
              <w:pStyle w:val="ListParagraph"/>
              <w:numPr>
                <w:ilvl w:val="0"/>
                <w:numId w:val="15"/>
              </w:numPr>
              <w:spacing w:after="0"/>
              <w:ind w:firstLineChars="0"/>
              <w:rPr>
                <w:sz w:val="20"/>
                <w:szCs w:val="20"/>
              </w:rPr>
            </w:pPr>
            <w:r>
              <w:rPr>
                <w:sz w:val="20"/>
                <w:szCs w:val="20"/>
              </w:rPr>
              <w:t>Measurement GAP and interruption</w:t>
            </w:r>
          </w:p>
          <w:p w14:paraId="163F4BB6" w14:textId="77777777" w:rsidR="00A50E32" w:rsidRDefault="00964890">
            <w:pPr>
              <w:pStyle w:val="ListParagraph"/>
              <w:numPr>
                <w:ilvl w:val="0"/>
                <w:numId w:val="15"/>
              </w:numPr>
              <w:spacing w:after="0"/>
              <w:ind w:firstLineChars="0"/>
              <w:rPr>
                <w:sz w:val="20"/>
                <w:szCs w:val="20"/>
              </w:rPr>
            </w:pPr>
            <w:r>
              <w:rPr>
                <w:sz w:val="20"/>
                <w:szCs w:val="20"/>
              </w:rPr>
              <w:t>RRM framework: measurement capability/delay/overhead/accuracy/quantities/unified measurement</w:t>
            </w:r>
          </w:p>
          <w:p w14:paraId="11CDD3B0" w14:textId="77777777" w:rsidR="00A50E32" w:rsidRDefault="00964890">
            <w:pPr>
              <w:spacing w:after="0"/>
              <w:jc w:val="both"/>
              <w:rPr>
                <w:sz w:val="20"/>
                <w:szCs w:val="20"/>
              </w:rPr>
            </w:pPr>
            <w:r>
              <w:rPr>
                <w:sz w:val="20"/>
                <w:szCs w:val="20"/>
              </w:rPr>
              <w:t>Proposal 2:</w:t>
            </w:r>
            <w:r>
              <w:rPr>
                <w:sz w:val="20"/>
                <w:szCs w:val="20"/>
              </w:rPr>
              <w:tab/>
              <w:t>Study RRM impact of 6G new spectrum based on new UE RF/baseband assumption.</w:t>
            </w:r>
          </w:p>
          <w:p w14:paraId="10C698D7" w14:textId="77777777" w:rsidR="00A50E32" w:rsidRDefault="00A50E32">
            <w:pPr>
              <w:spacing w:after="0"/>
              <w:jc w:val="both"/>
              <w:rPr>
                <w:b/>
                <w:bCs/>
                <w:sz w:val="20"/>
                <w:szCs w:val="20"/>
                <w:u w:val="single"/>
              </w:rPr>
            </w:pPr>
          </w:p>
          <w:p w14:paraId="57B55EF5" w14:textId="77777777" w:rsidR="00A50E32" w:rsidRDefault="00964890">
            <w:pPr>
              <w:spacing w:after="0"/>
              <w:jc w:val="both"/>
              <w:rPr>
                <w:b/>
                <w:bCs/>
                <w:sz w:val="20"/>
                <w:szCs w:val="20"/>
                <w:u w:val="single"/>
              </w:rPr>
            </w:pPr>
            <w:r>
              <w:rPr>
                <w:b/>
                <w:bCs/>
                <w:sz w:val="20"/>
                <w:szCs w:val="20"/>
                <w:u w:val="single"/>
              </w:rPr>
              <w:t xml:space="preserve">Measurement gap(MG) </w:t>
            </w:r>
          </w:p>
          <w:p w14:paraId="59445878"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lastRenderedPageBreak/>
              <w:t>Unified MG</w:t>
            </w:r>
          </w:p>
          <w:p w14:paraId="38C1580A" w14:textId="77777777" w:rsidR="00A50E32" w:rsidRDefault="00964890">
            <w:pPr>
              <w:spacing w:after="0"/>
              <w:jc w:val="both"/>
              <w:rPr>
                <w:sz w:val="20"/>
                <w:szCs w:val="20"/>
              </w:rPr>
            </w:pPr>
            <w:r>
              <w:rPr>
                <w:sz w:val="20"/>
                <w:szCs w:val="20"/>
              </w:rPr>
              <w:t>Proposal 4:</w:t>
            </w:r>
            <w:r>
              <w:rPr>
                <w:sz w:val="20"/>
                <w:szCs w:val="20"/>
              </w:rPr>
              <w:tab/>
              <w:t>Study the following aspects for unified GAP design:</w:t>
            </w:r>
          </w:p>
          <w:p w14:paraId="6C5B4D80" w14:textId="77777777" w:rsidR="00A50E32" w:rsidRDefault="00964890">
            <w:pPr>
              <w:pStyle w:val="ListParagraph"/>
              <w:numPr>
                <w:ilvl w:val="0"/>
                <w:numId w:val="15"/>
              </w:numPr>
              <w:spacing w:after="0"/>
              <w:ind w:firstLineChars="0"/>
              <w:rPr>
                <w:sz w:val="20"/>
                <w:szCs w:val="20"/>
              </w:rPr>
            </w:pPr>
            <w:r>
              <w:rPr>
                <w:sz w:val="20"/>
                <w:szCs w:val="20"/>
              </w:rPr>
              <w:t>Unified GAP configuration and efficient GAP change or gap adaptation</w:t>
            </w:r>
          </w:p>
          <w:p w14:paraId="05B9077D" w14:textId="77777777" w:rsidR="00A50E32" w:rsidRDefault="00964890">
            <w:pPr>
              <w:pStyle w:val="ListParagraph"/>
              <w:numPr>
                <w:ilvl w:val="0"/>
                <w:numId w:val="15"/>
              </w:numPr>
              <w:spacing w:after="0"/>
              <w:ind w:firstLineChars="0"/>
              <w:rPr>
                <w:sz w:val="20"/>
                <w:szCs w:val="20"/>
              </w:rPr>
            </w:pPr>
            <w:r>
              <w:rPr>
                <w:sz w:val="20"/>
                <w:szCs w:val="20"/>
              </w:rPr>
              <w:t>Simplified GAP (de)activation, e.g., per UE/FR/carrier level (de)activation</w:t>
            </w:r>
          </w:p>
          <w:p w14:paraId="2660EDC0" w14:textId="77777777" w:rsidR="00A50E32" w:rsidRDefault="00964890">
            <w:pPr>
              <w:pStyle w:val="ListParagraph"/>
              <w:numPr>
                <w:ilvl w:val="0"/>
                <w:numId w:val="15"/>
              </w:numPr>
              <w:spacing w:after="0"/>
              <w:ind w:firstLineChars="0"/>
              <w:rPr>
                <w:sz w:val="20"/>
                <w:szCs w:val="20"/>
              </w:rPr>
            </w:pPr>
            <w:r>
              <w:rPr>
                <w:sz w:val="20"/>
                <w:szCs w:val="20"/>
              </w:rPr>
              <w:t>Unified solution for GAP cancelling schemes</w:t>
            </w:r>
          </w:p>
          <w:p w14:paraId="3EEB91D7" w14:textId="77777777" w:rsidR="00A50E32" w:rsidRDefault="00964890">
            <w:pPr>
              <w:pStyle w:val="ListParagraph"/>
              <w:numPr>
                <w:ilvl w:val="0"/>
                <w:numId w:val="15"/>
              </w:numPr>
              <w:spacing w:after="0"/>
              <w:ind w:firstLineChars="0"/>
              <w:rPr>
                <w:sz w:val="20"/>
                <w:szCs w:val="20"/>
              </w:rPr>
            </w:pPr>
            <w:r>
              <w:rPr>
                <w:sz w:val="20"/>
                <w:szCs w:val="20"/>
              </w:rPr>
              <w:t>Unified solution for GAP collision</w:t>
            </w:r>
          </w:p>
          <w:p w14:paraId="27D0C15A" w14:textId="77777777" w:rsidR="00A50E32" w:rsidRDefault="00A50E32">
            <w:pPr>
              <w:spacing w:after="0"/>
              <w:jc w:val="both"/>
              <w:rPr>
                <w:b/>
                <w:bCs/>
                <w:sz w:val="20"/>
                <w:szCs w:val="20"/>
                <w:u w:val="single"/>
              </w:rPr>
            </w:pPr>
          </w:p>
          <w:p w14:paraId="5098C3CB"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MG pattern reduction from 5G</w:t>
            </w:r>
          </w:p>
          <w:p w14:paraId="7224221F" w14:textId="77777777" w:rsidR="00A50E32" w:rsidRDefault="00964890">
            <w:pPr>
              <w:spacing w:after="0"/>
              <w:jc w:val="both"/>
              <w:rPr>
                <w:sz w:val="20"/>
                <w:szCs w:val="20"/>
              </w:rPr>
            </w:pPr>
            <w:r>
              <w:rPr>
                <w:sz w:val="20"/>
                <w:szCs w:val="20"/>
              </w:rPr>
              <w:t>Proposal 5:</w:t>
            </w:r>
            <w:r>
              <w:rPr>
                <w:sz w:val="20"/>
                <w:szCs w:val="20"/>
              </w:rPr>
              <w:tab/>
              <w:t>The gap patterns in 6G should match with target measurement purposes, including both 5G NR measurement and 6G measurement.</w:t>
            </w:r>
          </w:p>
          <w:p w14:paraId="6136B9D8" w14:textId="77777777" w:rsidR="00A50E32" w:rsidRDefault="00964890">
            <w:pPr>
              <w:spacing w:after="0"/>
              <w:jc w:val="both"/>
              <w:rPr>
                <w:sz w:val="20"/>
                <w:szCs w:val="20"/>
              </w:rPr>
            </w:pPr>
            <w:r>
              <w:rPr>
                <w:sz w:val="20"/>
                <w:szCs w:val="20"/>
              </w:rPr>
              <w:t>Proposal 6:</w:t>
            </w:r>
            <w:r>
              <w:rPr>
                <w:sz w:val="20"/>
                <w:szCs w:val="20"/>
              </w:rPr>
              <w:tab/>
              <w:t xml:space="preserve">Reduce NR gap patterns for inter-RAT NR measurement in 6G  </w:t>
            </w:r>
          </w:p>
          <w:p w14:paraId="0B849014" w14:textId="77777777" w:rsidR="00A50E32" w:rsidRDefault="00964890">
            <w:pPr>
              <w:pStyle w:val="ListParagraph"/>
              <w:numPr>
                <w:ilvl w:val="0"/>
                <w:numId w:val="15"/>
              </w:numPr>
              <w:spacing w:after="0"/>
              <w:ind w:firstLineChars="0"/>
              <w:rPr>
                <w:sz w:val="20"/>
                <w:szCs w:val="20"/>
              </w:rPr>
            </w:pPr>
            <w:r>
              <w:rPr>
                <w:sz w:val="20"/>
                <w:szCs w:val="20"/>
              </w:rPr>
              <w:t xml:space="preserve">Option 1: prioritize NR mandatory gap patterns </w:t>
            </w:r>
          </w:p>
          <w:p w14:paraId="7798055C" w14:textId="77777777" w:rsidR="00A50E32" w:rsidRDefault="00964890">
            <w:pPr>
              <w:pStyle w:val="ListParagraph"/>
              <w:numPr>
                <w:ilvl w:val="0"/>
                <w:numId w:val="15"/>
              </w:numPr>
              <w:spacing w:after="0"/>
              <w:ind w:firstLineChars="0"/>
              <w:rPr>
                <w:sz w:val="20"/>
                <w:szCs w:val="20"/>
              </w:rPr>
            </w:pPr>
            <w:r>
              <w:rPr>
                <w:sz w:val="20"/>
                <w:szCs w:val="20"/>
              </w:rPr>
              <w:t>Option 2: study FR-agnostic gap patterns assuming 0.5ms RF switch time for all FRs</w:t>
            </w:r>
          </w:p>
          <w:p w14:paraId="1E12A02C" w14:textId="77777777" w:rsidR="00A50E32" w:rsidRDefault="00964890">
            <w:pPr>
              <w:spacing w:after="0"/>
              <w:jc w:val="both"/>
              <w:rPr>
                <w:sz w:val="20"/>
                <w:szCs w:val="20"/>
              </w:rPr>
            </w:pPr>
            <w:r>
              <w:rPr>
                <w:sz w:val="20"/>
                <w:szCs w:val="20"/>
              </w:rPr>
              <w:t>Proposal 7:</w:t>
            </w:r>
            <w:r>
              <w:rPr>
                <w:sz w:val="20"/>
                <w:szCs w:val="20"/>
              </w:rPr>
              <w:tab/>
              <w:t xml:space="preserve">For gap pattern design, prefer to reuse 0.5ms as RF tuning time as baseline. </w:t>
            </w:r>
          </w:p>
          <w:p w14:paraId="3328E05E" w14:textId="77777777" w:rsidR="00A50E32" w:rsidRDefault="00964890">
            <w:pPr>
              <w:spacing w:after="0"/>
              <w:jc w:val="both"/>
              <w:rPr>
                <w:sz w:val="20"/>
                <w:szCs w:val="20"/>
              </w:rPr>
            </w:pPr>
            <w:r>
              <w:rPr>
                <w:sz w:val="20"/>
                <w:szCs w:val="20"/>
              </w:rPr>
              <w:t>Proposal 8:</w:t>
            </w:r>
            <w:r>
              <w:rPr>
                <w:sz w:val="20"/>
                <w:szCs w:val="20"/>
              </w:rPr>
              <w:tab/>
              <w:t>Study 6G-specific gap patterns, at least considering new design of reference signals or MTC.</w:t>
            </w:r>
          </w:p>
          <w:p w14:paraId="1164568A" w14:textId="77777777" w:rsidR="00A50E32" w:rsidRDefault="00A50E32">
            <w:pPr>
              <w:spacing w:after="0"/>
              <w:jc w:val="both"/>
              <w:rPr>
                <w:sz w:val="20"/>
                <w:szCs w:val="20"/>
              </w:rPr>
            </w:pPr>
          </w:p>
          <w:p w14:paraId="51A7C18E" w14:textId="77777777" w:rsidR="00A50E32" w:rsidRDefault="00A50E32">
            <w:pPr>
              <w:spacing w:after="0"/>
              <w:jc w:val="both"/>
              <w:rPr>
                <w:sz w:val="20"/>
                <w:szCs w:val="20"/>
              </w:rPr>
            </w:pPr>
          </w:p>
          <w:p w14:paraId="7FCA28AB" w14:textId="77777777" w:rsidR="00A50E32" w:rsidRDefault="00A50E32">
            <w:pPr>
              <w:spacing w:after="0"/>
              <w:jc w:val="both"/>
              <w:rPr>
                <w:sz w:val="20"/>
                <w:szCs w:val="20"/>
              </w:rPr>
            </w:pPr>
          </w:p>
          <w:p w14:paraId="6F3DE310"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Gap-less measurement and its side conditions</w:t>
            </w:r>
          </w:p>
          <w:p w14:paraId="343CDAEB" w14:textId="77777777" w:rsidR="00A50E32" w:rsidRDefault="00964890">
            <w:pPr>
              <w:spacing w:after="0"/>
              <w:jc w:val="both"/>
              <w:rPr>
                <w:sz w:val="20"/>
                <w:szCs w:val="20"/>
              </w:rPr>
            </w:pPr>
            <w:r>
              <w:rPr>
                <w:sz w:val="20"/>
                <w:szCs w:val="20"/>
              </w:rPr>
              <w:t>Proposal 16: Investigate in which scenarios the UE can perform measurements without gaps in 6G.</w:t>
            </w:r>
          </w:p>
          <w:p w14:paraId="18AB4BF1" w14:textId="77777777" w:rsidR="00A50E32" w:rsidRDefault="00964890">
            <w:pPr>
              <w:spacing w:after="0"/>
              <w:jc w:val="both"/>
              <w:rPr>
                <w:sz w:val="20"/>
                <w:szCs w:val="20"/>
              </w:rPr>
            </w:pPr>
            <w:r>
              <w:rPr>
                <w:sz w:val="20"/>
                <w:szCs w:val="20"/>
              </w:rPr>
              <w:t>Proposal 15:</w:t>
            </w:r>
            <w:r>
              <w:rPr>
                <w:sz w:val="20"/>
                <w:szCs w:val="20"/>
              </w:rPr>
              <w:tab/>
              <w:t xml:space="preserve">For gap-less measurement, both periodic interruption (network-controlled) and flexible interruption (UE-autonomous) should be allowed for UE </w:t>
            </w:r>
          </w:p>
          <w:p w14:paraId="7E8D1EEF" w14:textId="77777777" w:rsidR="00A50E32" w:rsidRDefault="00964890">
            <w:pPr>
              <w:spacing w:after="0"/>
              <w:jc w:val="both"/>
              <w:rPr>
                <w:sz w:val="20"/>
                <w:szCs w:val="20"/>
              </w:rPr>
            </w:pPr>
            <w:r>
              <w:rPr>
                <w:sz w:val="20"/>
                <w:szCs w:val="20"/>
              </w:rPr>
              <w:t>Proposal 16:</w:t>
            </w:r>
            <w:r>
              <w:rPr>
                <w:sz w:val="20"/>
                <w:szCs w:val="20"/>
              </w:rPr>
              <w:tab/>
              <w:t>For aperiodic interruption, it is still expected to be defined with an upper limit of ratio, leaving some flexibility for UE implementation.</w:t>
            </w:r>
          </w:p>
          <w:p w14:paraId="1DA737D3" w14:textId="77777777" w:rsidR="00A50E32" w:rsidRDefault="00964890">
            <w:pPr>
              <w:spacing w:after="0"/>
              <w:jc w:val="both"/>
              <w:rPr>
                <w:sz w:val="20"/>
                <w:szCs w:val="20"/>
              </w:rPr>
            </w:pPr>
            <w:r>
              <w:rPr>
                <w:sz w:val="20"/>
                <w:szCs w:val="20"/>
              </w:rPr>
              <w:t>Proposal 17:</w:t>
            </w:r>
            <w:r>
              <w:rPr>
                <w:sz w:val="20"/>
                <w:szCs w:val="20"/>
              </w:rPr>
              <w:tab/>
              <w:t>RAN4 study how to reduce the interruption length case by case based on the procedures once they are defined in RAN1/2.</w:t>
            </w:r>
          </w:p>
          <w:p w14:paraId="222C96E6" w14:textId="77777777" w:rsidR="00A50E32" w:rsidRDefault="00A50E32">
            <w:pPr>
              <w:spacing w:after="0"/>
              <w:jc w:val="both"/>
              <w:rPr>
                <w:b/>
                <w:bCs/>
                <w:sz w:val="20"/>
                <w:szCs w:val="20"/>
                <w:u w:val="single"/>
              </w:rPr>
            </w:pPr>
          </w:p>
          <w:p w14:paraId="4E341C9A"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MG applicability for per-UE, per-FR, per-CC, or per-CC group</w:t>
            </w:r>
          </w:p>
          <w:p w14:paraId="2712D568" w14:textId="77777777" w:rsidR="00A50E32" w:rsidRDefault="00964890">
            <w:pPr>
              <w:spacing w:after="0"/>
              <w:jc w:val="both"/>
              <w:rPr>
                <w:b/>
                <w:bCs/>
                <w:sz w:val="20"/>
                <w:szCs w:val="20"/>
                <w:u w:val="single"/>
              </w:rPr>
            </w:pPr>
            <w:r>
              <w:rPr>
                <w:sz w:val="20"/>
                <w:szCs w:val="20"/>
              </w:rPr>
              <w:t>Proposal 9:</w:t>
            </w:r>
            <w:r>
              <w:rPr>
                <w:sz w:val="20"/>
                <w:szCs w:val="20"/>
              </w:rPr>
              <w:tab/>
              <w:t xml:space="preserve">Consider per-UE gap as baseline, and open to discuss per-FR, per-CC (group) gap.  </w:t>
            </w:r>
          </w:p>
          <w:p w14:paraId="2890A864" w14:textId="77777777" w:rsidR="00A50E32" w:rsidRDefault="00A50E32">
            <w:pPr>
              <w:spacing w:after="0"/>
              <w:jc w:val="both"/>
              <w:rPr>
                <w:b/>
                <w:bCs/>
                <w:sz w:val="20"/>
                <w:szCs w:val="20"/>
                <w:u w:val="single"/>
              </w:rPr>
            </w:pPr>
          </w:p>
          <w:p w14:paraId="44649652"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MG sharing</w:t>
            </w:r>
          </w:p>
          <w:p w14:paraId="61E7ABD1" w14:textId="77777777" w:rsidR="00A50E32" w:rsidRDefault="00964890">
            <w:pPr>
              <w:spacing w:after="0"/>
              <w:jc w:val="both"/>
              <w:rPr>
                <w:sz w:val="20"/>
                <w:szCs w:val="20"/>
              </w:rPr>
            </w:pPr>
            <w:r>
              <w:rPr>
                <w:sz w:val="20"/>
                <w:szCs w:val="20"/>
              </w:rPr>
              <w:t>Proposal 10:</w:t>
            </w:r>
            <w:r>
              <w:rPr>
                <w:sz w:val="20"/>
                <w:szCs w:val="20"/>
              </w:rPr>
              <w:tab/>
              <w:t>For GAP sharing scheme, consider more measurement types including all measurement categories which needs GAPs.</w:t>
            </w:r>
          </w:p>
          <w:p w14:paraId="088D926B" w14:textId="77777777" w:rsidR="00A50E32" w:rsidRDefault="00A50E32">
            <w:pPr>
              <w:spacing w:after="0"/>
              <w:jc w:val="both"/>
              <w:rPr>
                <w:iCs/>
                <w:sz w:val="20"/>
                <w:szCs w:val="20"/>
              </w:rPr>
            </w:pPr>
          </w:p>
          <w:p w14:paraId="5B5DDF2A" w14:textId="77777777" w:rsidR="00A50E32" w:rsidRDefault="00A50E32">
            <w:pPr>
              <w:spacing w:after="0"/>
              <w:jc w:val="both"/>
              <w:rPr>
                <w:iCs/>
                <w:sz w:val="20"/>
                <w:szCs w:val="20"/>
              </w:rPr>
            </w:pPr>
          </w:p>
          <w:p w14:paraId="3D2E5C24" w14:textId="77777777" w:rsidR="00A50E32" w:rsidRDefault="00964890">
            <w:pPr>
              <w:spacing w:after="0"/>
              <w:jc w:val="both"/>
              <w:rPr>
                <w:b/>
                <w:bCs/>
                <w:sz w:val="20"/>
                <w:szCs w:val="20"/>
                <w:u w:val="single"/>
              </w:rPr>
            </w:pPr>
            <w:r>
              <w:rPr>
                <w:b/>
                <w:bCs/>
                <w:sz w:val="20"/>
                <w:szCs w:val="20"/>
                <w:u w:val="single"/>
              </w:rPr>
              <w:t>Interruption</w:t>
            </w:r>
          </w:p>
          <w:p w14:paraId="1760FA23"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Interruption-free or interruption reduction from 5G</w:t>
            </w:r>
          </w:p>
          <w:p w14:paraId="180E68B1" w14:textId="77777777" w:rsidR="00A50E32" w:rsidRDefault="00964890">
            <w:pPr>
              <w:spacing w:after="0"/>
              <w:jc w:val="both"/>
              <w:rPr>
                <w:sz w:val="20"/>
                <w:szCs w:val="20"/>
              </w:rPr>
            </w:pPr>
            <w:r>
              <w:rPr>
                <w:sz w:val="20"/>
                <w:szCs w:val="20"/>
              </w:rPr>
              <w:t>Proposal 11:</w:t>
            </w:r>
            <w:r>
              <w:rPr>
                <w:sz w:val="20"/>
                <w:szCs w:val="20"/>
              </w:rPr>
              <w:tab/>
              <w:t>RAN4 to study the following issues for interruption requirements for 6G</w:t>
            </w:r>
          </w:p>
          <w:p w14:paraId="7BD2FBA1" w14:textId="77777777" w:rsidR="00A50E32" w:rsidRDefault="00964890">
            <w:pPr>
              <w:pStyle w:val="ListParagraph"/>
              <w:numPr>
                <w:ilvl w:val="0"/>
                <w:numId w:val="15"/>
              </w:numPr>
              <w:spacing w:after="0"/>
              <w:ind w:firstLineChars="0"/>
              <w:rPr>
                <w:sz w:val="20"/>
                <w:szCs w:val="20"/>
              </w:rPr>
            </w:pPr>
            <w:r>
              <w:rPr>
                <w:sz w:val="20"/>
                <w:szCs w:val="20"/>
              </w:rPr>
              <w:t>Issue#1: Whether the existing interruption scenarios in 5G NR are still applicable to 6G</w:t>
            </w:r>
          </w:p>
          <w:p w14:paraId="680C4B91" w14:textId="77777777" w:rsidR="00A50E32" w:rsidRDefault="00964890">
            <w:pPr>
              <w:pStyle w:val="ListParagraph"/>
              <w:numPr>
                <w:ilvl w:val="0"/>
                <w:numId w:val="15"/>
              </w:numPr>
              <w:spacing w:after="0"/>
              <w:ind w:firstLineChars="0"/>
              <w:rPr>
                <w:sz w:val="20"/>
                <w:szCs w:val="20"/>
              </w:rPr>
            </w:pPr>
            <w:r>
              <w:rPr>
                <w:sz w:val="20"/>
                <w:szCs w:val="20"/>
              </w:rPr>
              <w:t>Issue#2: Whether it’s possible to remove autonomous interruptions in 6G</w:t>
            </w:r>
          </w:p>
          <w:p w14:paraId="3691B855" w14:textId="77777777" w:rsidR="00A50E32" w:rsidRDefault="00964890">
            <w:pPr>
              <w:pStyle w:val="ListParagraph"/>
              <w:numPr>
                <w:ilvl w:val="0"/>
                <w:numId w:val="15"/>
              </w:numPr>
              <w:spacing w:after="0"/>
              <w:ind w:firstLineChars="0"/>
              <w:rPr>
                <w:sz w:val="20"/>
                <w:szCs w:val="20"/>
              </w:rPr>
            </w:pPr>
            <w:r>
              <w:rPr>
                <w:sz w:val="20"/>
                <w:szCs w:val="20"/>
              </w:rPr>
              <w:t xml:space="preserve">Issue#3: Whether and how to reduce the interruption length </w:t>
            </w:r>
          </w:p>
          <w:p w14:paraId="5F5C7774" w14:textId="77777777" w:rsidR="00A50E32" w:rsidRDefault="00A50E32">
            <w:pPr>
              <w:spacing w:after="0"/>
              <w:jc w:val="both"/>
              <w:rPr>
                <w:b/>
                <w:bCs/>
                <w:sz w:val="20"/>
                <w:szCs w:val="20"/>
                <w:u w:val="single"/>
              </w:rPr>
            </w:pPr>
          </w:p>
          <w:p w14:paraId="14B6ABB3" w14:textId="77777777" w:rsidR="00A50E32" w:rsidRDefault="00964890">
            <w:pPr>
              <w:spacing w:after="0"/>
              <w:jc w:val="both"/>
              <w:rPr>
                <w:sz w:val="20"/>
                <w:szCs w:val="20"/>
              </w:rPr>
            </w:pPr>
            <w:r>
              <w:rPr>
                <w:sz w:val="20"/>
                <w:szCs w:val="20"/>
              </w:rPr>
              <w:t>Proposal 12:</w:t>
            </w:r>
            <w:r>
              <w:rPr>
                <w:sz w:val="20"/>
                <w:szCs w:val="20"/>
              </w:rPr>
              <w:tab/>
              <w:t>Study new scenarios in 6G which need interruption based on RAN1/RAN2/RF assumptions, e.g., for new spectrum aggregation, new scenarios of carrier/cell switch, or specific RRC parameter adaptation.</w:t>
            </w:r>
          </w:p>
          <w:p w14:paraId="707F813A" w14:textId="77777777" w:rsidR="00A50E32" w:rsidRDefault="00964890">
            <w:pPr>
              <w:spacing w:after="0"/>
              <w:jc w:val="both"/>
              <w:rPr>
                <w:sz w:val="20"/>
                <w:szCs w:val="20"/>
              </w:rPr>
            </w:pPr>
            <w:r>
              <w:rPr>
                <w:sz w:val="20"/>
                <w:szCs w:val="20"/>
              </w:rPr>
              <w:t>Proposal 13:</w:t>
            </w:r>
            <w:r>
              <w:rPr>
                <w:sz w:val="20"/>
                <w:szCs w:val="20"/>
              </w:rPr>
              <w:tab/>
              <w:t>Autonomous interruptions cannot be removed from all scenarios. RAN4 can study the feasibility of extending NCSG like periodic interruption to which scenarios.</w:t>
            </w:r>
          </w:p>
          <w:p w14:paraId="6912D97C" w14:textId="77777777" w:rsidR="00A50E32" w:rsidRDefault="00964890">
            <w:pPr>
              <w:spacing w:after="0"/>
              <w:jc w:val="both"/>
              <w:rPr>
                <w:sz w:val="20"/>
                <w:szCs w:val="20"/>
              </w:rPr>
            </w:pPr>
            <w:r>
              <w:rPr>
                <w:sz w:val="20"/>
                <w:szCs w:val="20"/>
              </w:rPr>
              <w:t>Proposal 14:</w:t>
            </w:r>
            <w:r>
              <w:rPr>
                <w:sz w:val="20"/>
                <w:szCs w:val="20"/>
              </w:rPr>
              <w:tab/>
              <w:t>Prefer to reuse the RF tuning time from 5G, considering more complicated 6G RF/BB architecture.</w:t>
            </w:r>
          </w:p>
          <w:p w14:paraId="6066D5B4" w14:textId="77777777" w:rsidR="00A50E32" w:rsidRDefault="00A50E32">
            <w:pPr>
              <w:spacing w:after="0"/>
              <w:jc w:val="both"/>
              <w:rPr>
                <w:b/>
                <w:bCs/>
                <w:sz w:val="20"/>
                <w:szCs w:val="20"/>
                <w:u w:val="single"/>
              </w:rPr>
            </w:pPr>
          </w:p>
          <w:p w14:paraId="0F5953E6" w14:textId="77777777" w:rsidR="00A50E32" w:rsidRDefault="00964890">
            <w:pPr>
              <w:spacing w:after="0"/>
              <w:rPr>
                <w:b/>
                <w:bCs/>
                <w:sz w:val="20"/>
                <w:szCs w:val="20"/>
                <w:u w:val="single"/>
              </w:rPr>
            </w:pPr>
            <w:r>
              <w:rPr>
                <w:b/>
                <w:bCs/>
                <w:sz w:val="20"/>
                <w:szCs w:val="20"/>
                <w:u w:val="single"/>
              </w:rPr>
              <w:t>RRM framework</w:t>
            </w:r>
          </w:p>
          <w:p w14:paraId="78D10F75" w14:textId="77777777" w:rsidR="00A50E32" w:rsidRDefault="00964890">
            <w:pPr>
              <w:spacing w:after="0"/>
              <w:rPr>
                <w:sz w:val="20"/>
                <w:szCs w:val="20"/>
              </w:rPr>
            </w:pPr>
            <w:r>
              <w:rPr>
                <w:sz w:val="20"/>
                <w:szCs w:val="20"/>
              </w:rPr>
              <w:lastRenderedPageBreak/>
              <w:t>Proposal 18:</w:t>
            </w:r>
            <w:r>
              <w:rPr>
                <w:sz w:val="20"/>
                <w:szCs w:val="20"/>
              </w:rPr>
              <w:tab/>
              <w:t xml:space="preserve">Study different RRM related conditions and requirements for different device types in 6G. </w:t>
            </w:r>
          </w:p>
          <w:p w14:paraId="01BBE8BB" w14:textId="77777777" w:rsidR="00A50E32" w:rsidRDefault="00964890">
            <w:pPr>
              <w:spacing w:after="0"/>
              <w:rPr>
                <w:sz w:val="20"/>
                <w:szCs w:val="20"/>
              </w:rPr>
            </w:pPr>
            <w:r>
              <w:rPr>
                <w:sz w:val="20"/>
                <w:szCs w:val="20"/>
              </w:rPr>
              <w:t>Proposal 19:</w:t>
            </w:r>
            <w:r>
              <w:rPr>
                <w:sz w:val="20"/>
                <w:szCs w:val="20"/>
              </w:rPr>
              <w:tab/>
              <w:t>RAN4 to consider the minimum UE requirements and avoid too many UE capabilities and corner cases in 6G RRM discussion, leaving more flexibility for implementation.</w:t>
            </w:r>
          </w:p>
          <w:p w14:paraId="14C5CB3B" w14:textId="77777777" w:rsidR="00A50E32" w:rsidRDefault="00A50E32">
            <w:pPr>
              <w:spacing w:after="0"/>
              <w:rPr>
                <w:sz w:val="20"/>
                <w:szCs w:val="20"/>
              </w:rPr>
            </w:pPr>
          </w:p>
          <w:p w14:paraId="70F448D0"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Searcher number for enhanced simultaneous measurements (e.g., CSSF)</w:t>
            </w:r>
          </w:p>
          <w:p w14:paraId="56A6CEEB" w14:textId="77777777" w:rsidR="00A50E32" w:rsidRDefault="00964890">
            <w:pPr>
              <w:spacing w:after="0"/>
              <w:jc w:val="both"/>
              <w:rPr>
                <w:sz w:val="20"/>
                <w:szCs w:val="20"/>
              </w:rPr>
            </w:pPr>
            <w:r>
              <w:rPr>
                <w:sz w:val="20"/>
                <w:szCs w:val="20"/>
              </w:rPr>
              <w:t>Proposal 20:</w:t>
            </w:r>
            <w:r>
              <w:rPr>
                <w:sz w:val="20"/>
                <w:szCs w:val="20"/>
              </w:rPr>
              <w:tab/>
              <w:t>Enhanced CSSF in R19 for NR can be considered for 6G.</w:t>
            </w:r>
          </w:p>
          <w:p w14:paraId="706AD8A6" w14:textId="77777777" w:rsidR="00A50E32" w:rsidRDefault="00A50E32">
            <w:pPr>
              <w:spacing w:after="0"/>
              <w:jc w:val="both"/>
              <w:rPr>
                <w:sz w:val="20"/>
                <w:szCs w:val="20"/>
              </w:rPr>
            </w:pPr>
          </w:p>
          <w:p w14:paraId="1FBB8DCC"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Rx beam sweeping factor reduction</w:t>
            </w:r>
          </w:p>
          <w:p w14:paraId="634AC9AA" w14:textId="77777777" w:rsidR="00A50E32" w:rsidRDefault="00964890">
            <w:pPr>
              <w:spacing w:after="0"/>
              <w:jc w:val="both"/>
              <w:rPr>
                <w:sz w:val="20"/>
                <w:szCs w:val="20"/>
              </w:rPr>
            </w:pPr>
            <w:r>
              <w:rPr>
                <w:sz w:val="20"/>
                <w:szCs w:val="20"/>
              </w:rPr>
              <w:t>Proposal 21:</w:t>
            </w:r>
            <w:r>
              <w:rPr>
                <w:sz w:val="20"/>
                <w:szCs w:val="20"/>
              </w:rPr>
              <w:tab/>
              <w:t>Consider to reuse the solutions or capabilities of Rx beam sweeping reduction for FR2, and Not to spend too much time on new solutions for Rx beam sweeping reduction in 6G phase1.</w:t>
            </w:r>
          </w:p>
          <w:p w14:paraId="02ED65F2" w14:textId="77777777" w:rsidR="00A50E32" w:rsidRDefault="00A50E32">
            <w:pPr>
              <w:spacing w:after="0"/>
              <w:jc w:val="both"/>
              <w:rPr>
                <w:sz w:val="20"/>
                <w:szCs w:val="20"/>
              </w:rPr>
            </w:pPr>
          </w:p>
          <w:p w14:paraId="04BFDD32"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Virtual RRM UE group</w:t>
            </w:r>
          </w:p>
          <w:p w14:paraId="40AEBA40" w14:textId="77777777" w:rsidR="00A50E32" w:rsidRDefault="00964890">
            <w:pPr>
              <w:spacing w:after="0"/>
              <w:jc w:val="both"/>
              <w:rPr>
                <w:sz w:val="20"/>
                <w:szCs w:val="20"/>
              </w:rPr>
            </w:pPr>
            <w:r>
              <w:rPr>
                <w:sz w:val="20"/>
                <w:szCs w:val="20"/>
              </w:rPr>
              <w:t>Proposal 22:</w:t>
            </w:r>
            <w:r>
              <w:rPr>
                <w:sz w:val="20"/>
                <w:szCs w:val="20"/>
              </w:rPr>
              <w:tab/>
              <w:t>Study and evaluate virtual RRM UE group in RAN4, at least considering the following issues:</w:t>
            </w:r>
          </w:p>
          <w:p w14:paraId="0A2C0C4F" w14:textId="77777777" w:rsidR="00A50E32" w:rsidRDefault="00964890">
            <w:pPr>
              <w:pStyle w:val="ListParagraph"/>
              <w:numPr>
                <w:ilvl w:val="0"/>
                <w:numId w:val="8"/>
              </w:numPr>
              <w:spacing w:after="0"/>
              <w:ind w:firstLineChars="0"/>
              <w:jc w:val="both"/>
              <w:rPr>
                <w:sz w:val="20"/>
                <w:szCs w:val="20"/>
              </w:rPr>
            </w:pPr>
            <w:r>
              <w:rPr>
                <w:sz w:val="20"/>
                <w:szCs w:val="20"/>
              </w:rPr>
              <w:t xml:space="preserve">Q1: What is the impact to network side </w:t>
            </w:r>
          </w:p>
          <w:p w14:paraId="56E0EB1F" w14:textId="77777777" w:rsidR="00A50E32" w:rsidRDefault="00964890">
            <w:pPr>
              <w:pStyle w:val="ListParagraph"/>
              <w:numPr>
                <w:ilvl w:val="0"/>
                <w:numId w:val="8"/>
              </w:numPr>
              <w:spacing w:after="0"/>
              <w:ind w:firstLineChars="0"/>
              <w:jc w:val="both"/>
              <w:rPr>
                <w:sz w:val="20"/>
                <w:szCs w:val="20"/>
              </w:rPr>
            </w:pPr>
            <w:r>
              <w:rPr>
                <w:sz w:val="20"/>
                <w:szCs w:val="20"/>
              </w:rPr>
              <w:t>Q2: What network can do to support UE group based RRM measurement</w:t>
            </w:r>
          </w:p>
          <w:p w14:paraId="0DA8D57D" w14:textId="77777777" w:rsidR="00A50E32" w:rsidRDefault="00964890">
            <w:pPr>
              <w:pStyle w:val="ListParagraph"/>
              <w:numPr>
                <w:ilvl w:val="0"/>
                <w:numId w:val="8"/>
              </w:numPr>
              <w:spacing w:after="0"/>
              <w:ind w:firstLineChars="0"/>
              <w:jc w:val="both"/>
              <w:rPr>
                <w:sz w:val="20"/>
                <w:szCs w:val="20"/>
              </w:rPr>
            </w:pPr>
            <w:r>
              <w:rPr>
                <w:sz w:val="20"/>
                <w:szCs w:val="20"/>
              </w:rPr>
              <w:t>Q3: Whether it is feasible to sharing RRM group related information among UEs,</w:t>
            </w:r>
            <w:r>
              <w:rPr>
                <w:rFonts w:ascii="PingFang TC" w:eastAsia="PingFang TC" w:hAnsi="PingFang TC" w:cs="PingFang TC" w:hint="eastAsia"/>
                <w:sz w:val="20"/>
                <w:szCs w:val="20"/>
              </w:rPr>
              <w:t xml:space="preserve">　</w:t>
            </w:r>
            <w:r>
              <w:rPr>
                <w:sz w:val="20"/>
                <w:szCs w:val="20"/>
              </w:rPr>
              <w:t>considering 3GPP or non-3GPP D2D communication</w:t>
            </w:r>
          </w:p>
          <w:p w14:paraId="2E2577BE" w14:textId="77777777" w:rsidR="00A50E32" w:rsidRDefault="00964890">
            <w:pPr>
              <w:pStyle w:val="ListParagraph"/>
              <w:numPr>
                <w:ilvl w:val="0"/>
                <w:numId w:val="8"/>
              </w:numPr>
              <w:spacing w:after="0"/>
              <w:ind w:firstLineChars="0"/>
              <w:jc w:val="both"/>
              <w:rPr>
                <w:sz w:val="20"/>
                <w:szCs w:val="20"/>
              </w:rPr>
            </w:pPr>
            <w:r>
              <w:rPr>
                <w:sz w:val="20"/>
                <w:szCs w:val="20"/>
              </w:rPr>
              <w:t>Q4: Whether the measurement results from one UE can reflect the measurement quality of another UE? If no, how to resolve this with additional UE implementation</w:t>
            </w:r>
          </w:p>
          <w:p w14:paraId="54A65ECB"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Measurement capability for number of cells, beams and frequency layers</w:t>
            </w:r>
          </w:p>
          <w:p w14:paraId="0D8F770D" w14:textId="77777777" w:rsidR="00A50E32" w:rsidRDefault="00964890">
            <w:pPr>
              <w:spacing w:after="0"/>
              <w:jc w:val="both"/>
              <w:rPr>
                <w:sz w:val="20"/>
                <w:szCs w:val="20"/>
              </w:rPr>
            </w:pPr>
            <w:r>
              <w:rPr>
                <w:sz w:val="20"/>
                <w:szCs w:val="20"/>
              </w:rPr>
              <w:t>Proposal 23:</w:t>
            </w:r>
            <w:r>
              <w:rPr>
                <w:sz w:val="20"/>
                <w:szCs w:val="20"/>
              </w:rPr>
              <w:tab/>
              <w:t>UE measurement capabilities for 6G are assumed to be able to cover those for 5G, at least including frequency layers, cells, searchers, RSs, gap-less with interruption and gap-less without interruption.</w:t>
            </w:r>
          </w:p>
          <w:p w14:paraId="1B137619" w14:textId="77777777" w:rsidR="00A50E32" w:rsidRDefault="00A50E32">
            <w:pPr>
              <w:spacing w:after="0"/>
              <w:jc w:val="both"/>
              <w:rPr>
                <w:sz w:val="20"/>
                <w:szCs w:val="20"/>
              </w:rPr>
            </w:pPr>
          </w:p>
          <w:p w14:paraId="4C35A2DE"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Unified measurements</w:t>
            </w:r>
          </w:p>
          <w:p w14:paraId="2BB0BA8C" w14:textId="77777777" w:rsidR="00A50E32" w:rsidRDefault="00964890">
            <w:pPr>
              <w:spacing w:after="0"/>
              <w:jc w:val="both"/>
              <w:rPr>
                <w:sz w:val="20"/>
                <w:szCs w:val="20"/>
              </w:rPr>
            </w:pPr>
            <w:r>
              <w:rPr>
                <w:sz w:val="20"/>
                <w:szCs w:val="20"/>
              </w:rPr>
              <w:t>Proposal 24:</w:t>
            </w:r>
            <w:r>
              <w:rPr>
                <w:sz w:val="20"/>
                <w:szCs w:val="20"/>
              </w:rPr>
              <w:tab/>
              <w:t xml:space="preserve">RAN4 to study unified L1 and L3 measurement for mobility, at least including: </w:t>
            </w:r>
          </w:p>
          <w:p w14:paraId="35F159E3" w14:textId="77777777" w:rsidR="00A50E32" w:rsidRDefault="00964890">
            <w:pPr>
              <w:pStyle w:val="ListParagraph"/>
              <w:numPr>
                <w:ilvl w:val="0"/>
                <w:numId w:val="8"/>
              </w:numPr>
              <w:spacing w:after="0"/>
              <w:ind w:firstLineChars="0"/>
              <w:jc w:val="both"/>
              <w:rPr>
                <w:sz w:val="20"/>
                <w:szCs w:val="20"/>
              </w:rPr>
            </w:pPr>
            <w:r>
              <w:rPr>
                <w:sz w:val="20"/>
                <w:szCs w:val="20"/>
              </w:rPr>
              <w:t>Identify the need of unified configuration for same function, e.g., RS, MO, MTC, GAP</w:t>
            </w:r>
          </w:p>
          <w:p w14:paraId="071228D1" w14:textId="77777777" w:rsidR="00A50E32" w:rsidRDefault="00964890">
            <w:pPr>
              <w:pStyle w:val="ListParagraph"/>
              <w:numPr>
                <w:ilvl w:val="0"/>
                <w:numId w:val="8"/>
              </w:numPr>
              <w:spacing w:after="0"/>
              <w:ind w:firstLineChars="0"/>
              <w:jc w:val="both"/>
              <w:rPr>
                <w:sz w:val="20"/>
                <w:szCs w:val="20"/>
              </w:rPr>
            </w:pPr>
            <w:r>
              <w:rPr>
                <w:sz w:val="20"/>
                <w:szCs w:val="20"/>
              </w:rPr>
              <w:t>Evaluate RRM impact of unified cell switch/handover, e.g., triggers/conditions/reports</w:t>
            </w:r>
          </w:p>
          <w:p w14:paraId="4BDD92FC" w14:textId="77777777" w:rsidR="00A50E32" w:rsidRDefault="00964890">
            <w:pPr>
              <w:pStyle w:val="ListParagraph"/>
              <w:numPr>
                <w:ilvl w:val="0"/>
                <w:numId w:val="8"/>
              </w:numPr>
              <w:spacing w:after="0"/>
              <w:ind w:firstLineChars="0"/>
              <w:jc w:val="both"/>
              <w:rPr>
                <w:sz w:val="20"/>
                <w:szCs w:val="20"/>
              </w:rPr>
            </w:pPr>
            <w:r>
              <w:rPr>
                <w:sz w:val="20"/>
                <w:szCs w:val="20"/>
              </w:rPr>
              <w:t>Assess the difference of measurement requirements and measurement restriction</w:t>
            </w:r>
          </w:p>
          <w:p w14:paraId="545673D5" w14:textId="77777777" w:rsidR="00A50E32" w:rsidRDefault="00964890">
            <w:pPr>
              <w:spacing w:after="0"/>
              <w:jc w:val="both"/>
              <w:rPr>
                <w:sz w:val="20"/>
                <w:szCs w:val="20"/>
              </w:rPr>
            </w:pPr>
            <w:r>
              <w:rPr>
                <w:sz w:val="20"/>
                <w:szCs w:val="20"/>
              </w:rPr>
              <w:t>Proposal 25:</w:t>
            </w:r>
            <w:r>
              <w:rPr>
                <w:sz w:val="20"/>
                <w:szCs w:val="20"/>
              </w:rPr>
              <w:tab/>
              <w:t>Study and evaluate cross-function integration for same Layer — L1-RSRP in MIMO and L1-RSRP in LTM</w:t>
            </w:r>
          </w:p>
          <w:p w14:paraId="13A69390" w14:textId="77777777" w:rsidR="00A50E32" w:rsidRDefault="00964890">
            <w:pPr>
              <w:pStyle w:val="ListParagraph"/>
              <w:numPr>
                <w:ilvl w:val="0"/>
                <w:numId w:val="17"/>
              </w:numPr>
              <w:spacing w:after="0"/>
              <w:ind w:firstLineChars="0"/>
              <w:jc w:val="both"/>
              <w:rPr>
                <w:sz w:val="20"/>
                <w:szCs w:val="20"/>
              </w:rPr>
            </w:pPr>
            <w:r>
              <w:rPr>
                <w:sz w:val="20"/>
                <w:szCs w:val="20"/>
              </w:rPr>
              <w:t>More rely on RAN1/RAN2 design, e.g., procedure, configuration, event, etc.</w:t>
            </w:r>
          </w:p>
          <w:p w14:paraId="7877C557" w14:textId="77777777" w:rsidR="00A50E32" w:rsidRDefault="00964890">
            <w:pPr>
              <w:pStyle w:val="ListParagraph"/>
              <w:numPr>
                <w:ilvl w:val="0"/>
                <w:numId w:val="17"/>
              </w:numPr>
              <w:spacing w:after="0"/>
              <w:ind w:firstLineChars="0"/>
              <w:jc w:val="both"/>
              <w:rPr>
                <w:sz w:val="20"/>
                <w:szCs w:val="20"/>
              </w:rPr>
            </w:pPr>
            <w:r>
              <w:rPr>
                <w:sz w:val="20"/>
                <w:szCs w:val="20"/>
              </w:rPr>
              <w:t>Study the feasibility and how to apply or extend ICBM or inter-cell multi-TRP to L1 mobility (LTM)</w:t>
            </w:r>
          </w:p>
          <w:p w14:paraId="26381545" w14:textId="77777777" w:rsidR="00A50E32" w:rsidRDefault="00964890">
            <w:pPr>
              <w:pStyle w:val="ListParagraph"/>
              <w:numPr>
                <w:ilvl w:val="0"/>
                <w:numId w:val="17"/>
              </w:numPr>
              <w:spacing w:after="0"/>
              <w:ind w:firstLineChars="0"/>
              <w:jc w:val="both"/>
              <w:rPr>
                <w:sz w:val="20"/>
                <w:szCs w:val="20"/>
              </w:rPr>
            </w:pPr>
            <w:r>
              <w:rPr>
                <w:sz w:val="20"/>
                <w:szCs w:val="20"/>
              </w:rPr>
              <w:t>Study the RRM impact and applicability, e.g., SSB outside SMTC, RTD</w:t>
            </w:r>
            <w:r>
              <w:rPr>
                <w:rFonts w:ascii="PingFang TC" w:eastAsia="PingFang TC" w:hAnsi="PingFang TC" w:cs="PingFang TC" w:hint="eastAsia"/>
                <w:sz w:val="20"/>
                <w:szCs w:val="20"/>
              </w:rPr>
              <w:t>＜</w:t>
            </w:r>
            <w:r>
              <w:rPr>
                <w:sz w:val="20"/>
                <w:szCs w:val="20"/>
              </w:rPr>
              <w:t>CP, SSB_without_restriction</w:t>
            </w:r>
          </w:p>
          <w:p w14:paraId="788AD509" w14:textId="77777777" w:rsidR="00A50E32" w:rsidRDefault="00A50E32">
            <w:pPr>
              <w:spacing w:after="0"/>
              <w:jc w:val="both"/>
              <w:rPr>
                <w:sz w:val="20"/>
                <w:szCs w:val="20"/>
              </w:rPr>
            </w:pPr>
          </w:p>
          <w:p w14:paraId="669A3E7C" w14:textId="77777777" w:rsidR="00A50E32" w:rsidRDefault="00964890">
            <w:pPr>
              <w:spacing w:after="0"/>
              <w:jc w:val="both"/>
              <w:rPr>
                <w:b/>
                <w:bCs/>
                <w:sz w:val="20"/>
                <w:szCs w:val="20"/>
                <w:u w:val="single"/>
              </w:rPr>
            </w:pPr>
            <w:r>
              <w:rPr>
                <w:b/>
                <w:bCs/>
                <w:sz w:val="20"/>
                <w:szCs w:val="20"/>
                <w:u w:val="single"/>
              </w:rPr>
              <w:t>Mobility related RRM</w:t>
            </w:r>
          </w:p>
          <w:p w14:paraId="23BCC404" w14:textId="77777777" w:rsidR="00A50E32" w:rsidRDefault="00964890">
            <w:pPr>
              <w:spacing w:after="0"/>
              <w:jc w:val="both"/>
              <w:rPr>
                <w:sz w:val="20"/>
                <w:szCs w:val="20"/>
              </w:rPr>
            </w:pPr>
            <w:r>
              <w:rPr>
                <w:sz w:val="20"/>
                <w:szCs w:val="20"/>
              </w:rPr>
              <w:t>Proposal 26:</w:t>
            </w:r>
            <w:r>
              <w:rPr>
                <w:sz w:val="20"/>
                <w:szCs w:val="20"/>
              </w:rPr>
              <w:tab/>
              <w:t>RAN4 can start to study Mobility related RRM</w:t>
            </w:r>
            <w:r>
              <w:rPr>
                <w:rFonts w:ascii="PingFang TC" w:eastAsia="PingFang TC" w:hAnsi="PingFang TC" w:cs="PingFang TC" w:hint="eastAsia"/>
                <w:sz w:val="20"/>
                <w:szCs w:val="20"/>
              </w:rPr>
              <w:t xml:space="preserve">　</w:t>
            </w:r>
            <w:r>
              <w:rPr>
                <w:sz w:val="20"/>
                <w:szCs w:val="20"/>
              </w:rPr>
              <w:t xml:space="preserve">aspects with less RAN1/2-dependency, like </w:t>
            </w:r>
          </w:p>
          <w:p w14:paraId="1BB89516" w14:textId="77777777" w:rsidR="00A50E32" w:rsidRDefault="00964890">
            <w:pPr>
              <w:pStyle w:val="ListParagraph"/>
              <w:numPr>
                <w:ilvl w:val="0"/>
                <w:numId w:val="8"/>
              </w:numPr>
              <w:spacing w:after="0"/>
              <w:ind w:firstLineChars="0"/>
              <w:jc w:val="both"/>
              <w:rPr>
                <w:sz w:val="20"/>
                <w:szCs w:val="20"/>
              </w:rPr>
            </w:pPr>
            <w:r>
              <w:rPr>
                <w:sz w:val="20"/>
                <w:szCs w:val="20"/>
              </w:rPr>
              <w:t>Handover Interruption reduction for mobility through RAN4-defined components</w:t>
            </w:r>
          </w:p>
          <w:p w14:paraId="0D806D52" w14:textId="77777777" w:rsidR="00A50E32" w:rsidRDefault="00964890">
            <w:pPr>
              <w:pStyle w:val="ListParagraph"/>
              <w:numPr>
                <w:ilvl w:val="0"/>
                <w:numId w:val="8"/>
              </w:numPr>
              <w:spacing w:after="0"/>
              <w:ind w:firstLineChars="0"/>
              <w:jc w:val="both"/>
              <w:rPr>
                <w:sz w:val="20"/>
                <w:szCs w:val="20"/>
              </w:rPr>
            </w:pPr>
            <w:r>
              <w:rPr>
                <w:sz w:val="20"/>
                <w:szCs w:val="20"/>
              </w:rPr>
              <w:t>RRM impact for longer SSB periodicity in mobility, e.g., timing and cell search</w:t>
            </w:r>
          </w:p>
          <w:p w14:paraId="69C15694" w14:textId="77777777" w:rsidR="00A50E32" w:rsidRDefault="00A50E32">
            <w:pPr>
              <w:spacing w:after="0"/>
              <w:jc w:val="both"/>
              <w:rPr>
                <w:sz w:val="20"/>
                <w:szCs w:val="20"/>
              </w:rPr>
            </w:pPr>
          </w:p>
          <w:p w14:paraId="39234AB3"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5G-6G mobility</w:t>
            </w:r>
          </w:p>
          <w:p w14:paraId="164A998D" w14:textId="77777777" w:rsidR="00A50E32" w:rsidRDefault="00964890">
            <w:pPr>
              <w:spacing w:after="0"/>
              <w:jc w:val="both"/>
              <w:rPr>
                <w:b/>
                <w:bCs/>
                <w:sz w:val="20"/>
                <w:szCs w:val="20"/>
                <w:u w:val="single"/>
              </w:rPr>
            </w:pPr>
            <w:r>
              <w:rPr>
                <w:sz w:val="20"/>
                <w:szCs w:val="20"/>
              </w:rPr>
              <w:t>Proposal 27:</w:t>
            </w:r>
            <w:r>
              <w:rPr>
                <w:sz w:val="20"/>
                <w:szCs w:val="20"/>
              </w:rPr>
              <w:tab/>
              <w:t xml:space="preserve">RAN4 to study mobility related RRM for mobility between 5GNR and 6GGR. </w:t>
            </w:r>
          </w:p>
          <w:p w14:paraId="465BFCAE" w14:textId="77777777" w:rsidR="00A50E32" w:rsidRDefault="00A50E32">
            <w:pPr>
              <w:spacing w:after="0"/>
              <w:jc w:val="both"/>
              <w:rPr>
                <w:sz w:val="20"/>
                <w:szCs w:val="20"/>
              </w:rPr>
            </w:pPr>
          </w:p>
          <w:p w14:paraId="51F96CB0" w14:textId="77777777" w:rsidR="00A50E32" w:rsidRDefault="00964890">
            <w:pPr>
              <w:spacing w:after="0"/>
              <w:jc w:val="both"/>
              <w:rPr>
                <w:b/>
                <w:bCs/>
                <w:sz w:val="20"/>
                <w:szCs w:val="20"/>
                <w:u w:val="single"/>
              </w:rPr>
            </w:pPr>
            <w:r>
              <w:rPr>
                <w:b/>
                <w:bCs/>
                <w:sz w:val="20"/>
                <w:szCs w:val="20"/>
                <w:u w:val="single"/>
              </w:rPr>
              <w:t>RRM related energy efficiency</w:t>
            </w:r>
          </w:p>
          <w:p w14:paraId="3E0507BF" w14:textId="77777777" w:rsidR="00A50E32" w:rsidRDefault="00964890">
            <w:pPr>
              <w:spacing w:after="0"/>
              <w:jc w:val="both"/>
              <w:rPr>
                <w:sz w:val="20"/>
                <w:szCs w:val="20"/>
              </w:rPr>
            </w:pPr>
            <w:r>
              <w:rPr>
                <w:sz w:val="20"/>
                <w:szCs w:val="20"/>
              </w:rPr>
              <w:lastRenderedPageBreak/>
              <w:t>Proposal 28:</w:t>
            </w:r>
            <w:r>
              <w:rPr>
                <w:sz w:val="20"/>
                <w:szCs w:val="20"/>
              </w:rPr>
              <w:tab/>
              <w:t>Study a harmonized design of UE and network energy saving from 6G RRM perspective. Consider to leverage the solutions from 5G as follows, and other solutions are not precluded depending on RAN1/2 conclusion.</w:t>
            </w:r>
          </w:p>
          <w:p w14:paraId="620701FA" w14:textId="77777777" w:rsidR="00A50E32" w:rsidRDefault="00964890">
            <w:pPr>
              <w:spacing w:after="0"/>
              <w:jc w:val="both"/>
              <w:rPr>
                <w:sz w:val="20"/>
                <w:szCs w:val="20"/>
              </w:rPr>
            </w:pPr>
            <w:r>
              <w:rPr>
                <w:sz w:val="20"/>
                <w:szCs w:val="20"/>
              </w:rPr>
              <w:t></w:t>
            </w:r>
            <w:r>
              <w:rPr>
                <w:sz w:val="20"/>
                <w:szCs w:val="20"/>
              </w:rPr>
              <w:tab/>
              <w:t xml:space="preserve">RRM measurement relaxation based on criteria </w:t>
            </w:r>
          </w:p>
          <w:p w14:paraId="41E3BA9F" w14:textId="77777777" w:rsidR="00A50E32" w:rsidRDefault="00964890">
            <w:pPr>
              <w:spacing w:after="0"/>
              <w:jc w:val="both"/>
              <w:rPr>
                <w:sz w:val="20"/>
                <w:szCs w:val="20"/>
              </w:rPr>
            </w:pPr>
            <w:r>
              <w:rPr>
                <w:sz w:val="20"/>
                <w:szCs w:val="20"/>
              </w:rPr>
              <w:t></w:t>
            </w:r>
            <w:r>
              <w:rPr>
                <w:sz w:val="20"/>
                <w:szCs w:val="20"/>
              </w:rPr>
              <w:tab/>
              <w:t>On-demand measurement, extending to PCell or neighbour cell</w:t>
            </w:r>
          </w:p>
          <w:p w14:paraId="587B47B1" w14:textId="77777777" w:rsidR="00A50E32" w:rsidRDefault="00964890">
            <w:pPr>
              <w:spacing w:after="0"/>
              <w:jc w:val="both"/>
              <w:rPr>
                <w:sz w:val="20"/>
                <w:szCs w:val="20"/>
              </w:rPr>
            </w:pPr>
            <w:r>
              <w:rPr>
                <w:sz w:val="20"/>
                <w:szCs w:val="20"/>
              </w:rPr>
              <w:t></w:t>
            </w:r>
            <w:r>
              <w:rPr>
                <w:sz w:val="20"/>
                <w:szCs w:val="20"/>
              </w:rPr>
              <w:tab/>
              <w:t>DRX based measurement</w:t>
            </w:r>
          </w:p>
          <w:p w14:paraId="0C7A3AA7" w14:textId="77777777" w:rsidR="00A50E32" w:rsidRDefault="00964890">
            <w:pPr>
              <w:spacing w:after="0"/>
              <w:jc w:val="both"/>
              <w:rPr>
                <w:sz w:val="20"/>
                <w:szCs w:val="20"/>
              </w:rPr>
            </w:pPr>
            <w:r>
              <w:rPr>
                <w:sz w:val="20"/>
                <w:szCs w:val="20"/>
              </w:rPr>
              <w:t></w:t>
            </w:r>
            <w:r>
              <w:rPr>
                <w:sz w:val="20"/>
                <w:szCs w:val="20"/>
              </w:rPr>
              <w:tab/>
              <w:t xml:space="preserve">LP-WUR based measurement relaxation/offloading, </w:t>
            </w:r>
          </w:p>
          <w:p w14:paraId="379716B2" w14:textId="77777777" w:rsidR="00A50E32" w:rsidRDefault="00964890">
            <w:pPr>
              <w:spacing w:after="0"/>
              <w:jc w:val="both"/>
              <w:rPr>
                <w:sz w:val="20"/>
                <w:szCs w:val="20"/>
              </w:rPr>
            </w:pPr>
            <w:r>
              <w:rPr>
                <w:sz w:val="20"/>
                <w:szCs w:val="20"/>
              </w:rPr>
              <w:t></w:t>
            </w:r>
            <w:r>
              <w:rPr>
                <w:sz w:val="20"/>
                <w:szCs w:val="20"/>
              </w:rPr>
              <w:tab/>
              <w:t>Measurement for low-capability device types</w:t>
            </w:r>
          </w:p>
          <w:p w14:paraId="29FB2879" w14:textId="77777777" w:rsidR="00A50E32" w:rsidRDefault="00A50E32">
            <w:pPr>
              <w:spacing w:after="0"/>
              <w:jc w:val="both"/>
              <w:rPr>
                <w:sz w:val="20"/>
                <w:szCs w:val="20"/>
              </w:rPr>
            </w:pPr>
          </w:p>
          <w:p w14:paraId="55A3CD0F" w14:textId="77777777" w:rsidR="00A50E32" w:rsidRDefault="00964890">
            <w:pPr>
              <w:spacing w:after="0"/>
              <w:jc w:val="both"/>
              <w:rPr>
                <w:b/>
                <w:bCs/>
                <w:sz w:val="20"/>
                <w:szCs w:val="20"/>
                <w:u w:val="single"/>
              </w:rPr>
            </w:pPr>
            <w:r>
              <w:rPr>
                <w:b/>
                <w:bCs/>
                <w:sz w:val="20"/>
                <w:szCs w:val="20"/>
                <w:u w:val="single"/>
              </w:rPr>
              <w:t>Spectrum aggregation related RRM</w:t>
            </w:r>
          </w:p>
          <w:p w14:paraId="74F7E72A"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RRM conditions and requirements for Single Cell Multi-Carriers</w:t>
            </w:r>
          </w:p>
          <w:p w14:paraId="4C2AD376" w14:textId="77777777" w:rsidR="00A50E32" w:rsidRDefault="00964890">
            <w:pPr>
              <w:spacing w:after="0"/>
              <w:jc w:val="both"/>
              <w:rPr>
                <w:b/>
                <w:bCs/>
                <w:sz w:val="20"/>
                <w:szCs w:val="20"/>
                <w:u w:val="single"/>
              </w:rPr>
            </w:pPr>
            <w:r>
              <w:rPr>
                <w:sz w:val="20"/>
                <w:szCs w:val="20"/>
              </w:rPr>
              <w:t>Proposal 29:</w:t>
            </w:r>
            <w:r>
              <w:rPr>
                <w:sz w:val="20"/>
                <w:szCs w:val="20"/>
              </w:rPr>
              <w:tab/>
              <w:t>RAN4 to study RRM impact for Single Cell Multi-Carriers (SCMC).</w:t>
            </w:r>
          </w:p>
          <w:p w14:paraId="18260F66" w14:textId="77777777" w:rsidR="00A50E32" w:rsidRDefault="00A50E32">
            <w:pPr>
              <w:spacing w:after="0"/>
              <w:jc w:val="both"/>
              <w:rPr>
                <w:sz w:val="20"/>
                <w:szCs w:val="20"/>
              </w:rPr>
            </w:pPr>
          </w:p>
          <w:p w14:paraId="07298D6E" w14:textId="77777777" w:rsidR="00A50E32" w:rsidRDefault="00964890">
            <w:pPr>
              <w:spacing w:after="0"/>
              <w:jc w:val="both"/>
              <w:rPr>
                <w:b/>
                <w:bCs/>
                <w:sz w:val="20"/>
                <w:szCs w:val="20"/>
                <w:u w:val="single"/>
              </w:rPr>
            </w:pPr>
            <w:r>
              <w:rPr>
                <w:b/>
                <w:bCs/>
                <w:sz w:val="20"/>
                <w:szCs w:val="20"/>
                <w:u w:val="single"/>
              </w:rPr>
              <w:t>MIMO and mTRP operation related RRM</w:t>
            </w:r>
          </w:p>
          <w:p w14:paraId="6023727A" w14:textId="77777777" w:rsidR="00A50E32" w:rsidRDefault="00964890">
            <w:pPr>
              <w:spacing w:after="0"/>
              <w:jc w:val="both"/>
              <w:rPr>
                <w:sz w:val="20"/>
                <w:szCs w:val="20"/>
              </w:rPr>
            </w:pPr>
            <w:r>
              <w:rPr>
                <w:sz w:val="20"/>
                <w:szCs w:val="20"/>
              </w:rPr>
              <w:t>Proposal 30:</w:t>
            </w:r>
            <w:r>
              <w:rPr>
                <w:sz w:val="20"/>
                <w:szCs w:val="20"/>
              </w:rPr>
              <w:tab/>
              <w:t>The feasibility and necessity need to be firstly clarified for multi-TRP based mobility.</w:t>
            </w:r>
          </w:p>
          <w:p w14:paraId="4A27AA29" w14:textId="77777777" w:rsidR="00A50E32" w:rsidRDefault="00A50E32">
            <w:pPr>
              <w:spacing w:after="0"/>
              <w:jc w:val="both"/>
              <w:rPr>
                <w:sz w:val="20"/>
                <w:szCs w:val="20"/>
              </w:rPr>
            </w:pPr>
          </w:p>
          <w:p w14:paraId="6EB7C0F5" w14:textId="77777777" w:rsidR="00A50E32" w:rsidRDefault="00964890">
            <w:pPr>
              <w:spacing w:after="0"/>
              <w:jc w:val="both"/>
              <w:rPr>
                <w:b/>
                <w:bCs/>
                <w:sz w:val="20"/>
                <w:szCs w:val="20"/>
                <w:u w:val="single"/>
              </w:rPr>
            </w:pPr>
            <w:r>
              <w:rPr>
                <w:b/>
                <w:bCs/>
                <w:sz w:val="20"/>
                <w:szCs w:val="20"/>
                <w:u w:val="single"/>
              </w:rPr>
              <w:t>Initial access related RRM</w:t>
            </w:r>
          </w:p>
          <w:p w14:paraId="1A725D95" w14:textId="77777777" w:rsidR="00A50E32" w:rsidRDefault="00964890">
            <w:pPr>
              <w:spacing w:after="0"/>
              <w:jc w:val="both"/>
              <w:rPr>
                <w:sz w:val="20"/>
                <w:szCs w:val="20"/>
              </w:rPr>
            </w:pPr>
            <w:r>
              <w:rPr>
                <w:sz w:val="20"/>
                <w:szCs w:val="20"/>
              </w:rPr>
              <w:t>Proposal 31:</w:t>
            </w:r>
            <w:r>
              <w:rPr>
                <w:sz w:val="20"/>
                <w:szCs w:val="20"/>
              </w:rPr>
              <w:tab/>
              <w:t>RAN4 to skip the discussion of initial access related RRM.</w:t>
            </w:r>
          </w:p>
          <w:p w14:paraId="0AF1FF08" w14:textId="77777777" w:rsidR="00A50E32" w:rsidRDefault="00A50E32">
            <w:pPr>
              <w:spacing w:after="0"/>
              <w:jc w:val="both"/>
              <w:rPr>
                <w:sz w:val="20"/>
                <w:szCs w:val="20"/>
              </w:rPr>
            </w:pPr>
          </w:p>
          <w:p w14:paraId="307CEA3B" w14:textId="77777777" w:rsidR="00A50E32" w:rsidRDefault="00964890">
            <w:pPr>
              <w:spacing w:after="0"/>
              <w:jc w:val="both"/>
              <w:rPr>
                <w:b/>
                <w:bCs/>
                <w:sz w:val="20"/>
                <w:szCs w:val="20"/>
                <w:u w:val="single"/>
              </w:rPr>
            </w:pPr>
            <w:r>
              <w:rPr>
                <w:b/>
                <w:bCs/>
                <w:sz w:val="20"/>
                <w:szCs w:val="20"/>
                <w:u w:val="single"/>
              </w:rPr>
              <w:t>Other PHY signal/channel/procedure related RRM</w:t>
            </w:r>
          </w:p>
          <w:p w14:paraId="018CF3EC" w14:textId="77777777" w:rsidR="00A50E32" w:rsidRDefault="00964890">
            <w:pPr>
              <w:spacing w:after="0"/>
              <w:jc w:val="both"/>
              <w:rPr>
                <w:iCs/>
                <w:sz w:val="20"/>
                <w:szCs w:val="20"/>
              </w:rPr>
            </w:pPr>
            <w:r>
              <w:rPr>
                <w:iCs/>
                <w:sz w:val="20"/>
                <w:szCs w:val="20"/>
              </w:rPr>
              <w:t>Proposal 32:</w:t>
            </w:r>
            <w:r>
              <w:rPr>
                <w:iCs/>
                <w:sz w:val="20"/>
                <w:szCs w:val="20"/>
              </w:rPr>
              <w:tab/>
              <w:t>More clarifications are needed on the principle of RRM specific categories, and the relationship between device types and RRM-specific categories.</w:t>
            </w:r>
          </w:p>
          <w:p w14:paraId="3EF0730C" w14:textId="77777777" w:rsidR="00A50E32" w:rsidRDefault="00A50E32">
            <w:pPr>
              <w:spacing w:after="0"/>
              <w:jc w:val="both"/>
              <w:rPr>
                <w:iCs/>
                <w:sz w:val="20"/>
                <w:szCs w:val="20"/>
              </w:rPr>
            </w:pPr>
          </w:p>
        </w:tc>
      </w:tr>
      <w:tr w:rsidR="00A50E32" w14:paraId="6501EC59" w14:textId="77777777">
        <w:trPr>
          <w:trHeight w:val="468"/>
        </w:trPr>
        <w:tc>
          <w:tcPr>
            <w:tcW w:w="1510" w:type="dxa"/>
          </w:tcPr>
          <w:p w14:paraId="55A592C3" w14:textId="77777777" w:rsidR="00A50E32" w:rsidRDefault="00964890">
            <w:pPr>
              <w:spacing w:after="0"/>
            </w:pPr>
            <w:hyperlink r:id="rId26" w:history="1">
              <w:r>
                <w:rPr>
                  <w:rStyle w:val="Hyperlink"/>
                  <w:rFonts w:ascii="Arial" w:hAnsi="Arial" w:cs="Arial"/>
                  <w:b/>
                  <w:bCs/>
                  <w:sz w:val="16"/>
                  <w:szCs w:val="16"/>
                </w:rPr>
                <w:t>R4-2521394</w:t>
              </w:r>
            </w:hyperlink>
          </w:p>
        </w:tc>
        <w:tc>
          <w:tcPr>
            <w:tcW w:w="1168" w:type="dxa"/>
          </w:tcPr>
          <w:p w14:paraId="4BFC30FC" w14:textId="77777777" w:rsidR="00A50E32" w:rsidRDefault="00964890">
            <w:pPr>
              <w:spacing w:after="0"/>
              <w:rPr>
                <w:rFonts w:ascii="Arial" w:hAnsi="Arial" w:cs="Arial"/>
                <w:sz w:val="16"/>
                <w:szCs w:val="16"/>
              </w:rPr>
            </w:pPr>
            <w:r>
              <w:rPr>
                <w:rFonts w:ascii="Arial" w:hAnsi="Arial" w:cs="Arial"/>
                <w:sz w:val="16"/>
                <w:szCs w:val="16"/>
              </w:rPr>
              <w:t>NTT DOCOMO, INC.</w:t>
            </w:r>
          </w:p>
        </w:tc>
        <w:tc>
          <w:tcPr>
            <w:tcW w:w="6953" w:type="dxa"/>
          </w:tcPr>
          <w:p w14:paraId="596F0F04" w14:textId="77777777" w:rsidR="00A50E32" w:rsidRDefault="00964890">
            <w:pPr>
              <w:spacing w:after="0"/>
              <w:jc w:val="both"/>
              <w:rPr>
                <w:b/>
                <w:bCs/>
                <w:sz w:val="20"/>
                <w:szCs w:val="20"/>
                <w:u w:val="single"/>
              </w:rPr>
            </w:pPr>
            <w:r>
              <w:rPr>
                <w:b/>
                <w:bCs/>
                <w:sz w:val="20"/>
                <w:szCs w:val="20"/>
                <w:u w:val="single"/>
              </w:rPr>
              <w:t xml:space="preserve">Measurement gap(MG) </w:t>
            </w:r>
          </w:p>
          <w:p w14:paraId="32C79563"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MG pattern reduction from 5G</w:t>
            </w:r>
          </w:p>
          <w:p w14:paraId="2544795A"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MG sharing</w:t>
            </w:r>
          </w:p>
          <w:p w14:paraId="2DBAD47A" w14:textId="77777777" w:rsidR="00A50E32" w:rsidRDefault="00964890">
            <w:pPr>
              <w:spacing w:after="0"/>
              <w:jc w:val="both"/>
              <w:rPr>
                <w:sz w:val="20"/>
                <w:szCs w:val="20"/>
              </w:rPr>
            </w:pPr>
            <w:r>
              <w:rPr>
                <w:sz w:val="20"/>
                <w:szCs w:val="20"/>
              </w:rPr>
              <w:t xml:space="preserve">Proposal 2: For 6G, a unified MG design integrating NR MG and scheduling constraints should be introduced. This should explore reducing MG patterns and mechanisms for sharing MGs across intra-frequency, inter-frequency, and inter-RAT measurements. </w:t>
            </w:r>
          </w:p>
          <w:p w14:paraId="578C0C7A" w14:textId="77777777" w:rsidR="00A50E32" w:rsidRDefault="00A50E32">
            <w:pPr>
              <w:spacing w:after="0"/>
              <w:jc w:val="both"/>
              <w:rPr>
                <w:b/>
                <w:bCs/>
                <w:sz w:val="20"/>
                <w:szCs w:val="20"/>
                <w:u w:val="single"/>
              </w:rPr>
            </w:pPr>
          </w:p>
          <w:p w14:paraId="149FFF2C" w14:textId="77777777" w:rsidR="00A50E32" w:rsidRDefault="00964890">
            <w:pPr>
              <w:pStyle w:val="ListParagraph"/>
              <w:numPr>
                <w:ilvl w:val="0"/>
                <w:numId w:val="9"/>
              </w:numPr>
              <w:overflowPunct/>
              <w:autoSpaceDE/>
              <w:autoSpaceDN/>
              <w:adjustRightInd/>
              <w:spacing w:after="0"/>
              <w:ind w:firstLineChars="0"/>
              <w:textAlignment w:val="auto"/>
              <w:rPr>
                <w:b/>
                <w:bCs/>
                <w:sz w:val="20"/>
                <w:szCs w:val="20"/>
              </w:rPr>
            </w:pPr>
            <w:r>
              <w:rPr>
                <w:rFonts w:eastAsia="SimSun"/>
                <w:b/>
                <w:iCs/>
                <w:sz w:val="20"/>
                <w:szCs w:val="20"/>
              </w:rPr>
              <w:t>Gap-less measurement and its side conditions</w:t>
            </w:r>
          </w:p>
          <w:p w14:paraId="014A8DF2" w14:textId="77777777" w:rsidR="00A50E32" w:rsidRDefault="00964890">
            <w:pPr>
              <w:spacing w:after="0"/>
              <w:jc w:val="both"/>
              <w:rPr>
                <w:sz w:val="20"/>
                <w:szCs w:val="20"/>
              </w:rPr>
            </w:pPr>
            <w:r>
              <w:rPr>
                <w:sz w:val="20"/>
                <w:szCs w:val="20"/>
              </w:rPr>
              <w:t>Proposal 1: RAN4 should initiate studies to clarify the application conditions for gap-less measurement and UE capabilities (such as RF chain count, simultaneous reception capability, BWP configuration, etc.).</w:t>
            </w:r>
          </w:p>
          <w:p w14:paraId="0136FDBF" w14:textId="77777777" w:rsidR="00A50E32" w:rsidRDefault="00A50E32">
            <w:pPr>
              <w:spacing w:after="0"/>
              <w:jc w:val="both"/>
              <w:rPr>
                <w:iCs/>
                <w:sz w:val="20"/>
                <w:szCs w:val="20"/>
              </w:rPr>
            </w:pPr>
          </w:p>
          <w:p w14:paraId="3CE393AA" w14:textId="77777777" w:rsidR="00A50E32" w:rsidRDefault="00964890">
            <w:pPr>
              <w:spacing w:after="0"/>
              <w:jc w:val="both"/>
              <w:rPr>
                <w:b/>
                <w:bCs/>
                <w:sz w:val="20"/>
                <w:szCs w:val="20"/>
                <w:u w:val="single"/>
              </w:rPr>
            </w:pPr>
            <w:r>
              <w:rPr>
                <w:b/>
                <w:bCs/>
                <w:sz w:val="20"/>
                <w:szCs w:val="20"/>
                <w:u w:val="single"/>
              </w:rPr>
              <w:t>Mobility related RRM</w:t>
            </w:r>
          </w:p>
          <w:p w14:paraId="01A4B3EF" w14:textId="77777777" w:rsidR="00A50E32" w:rsidRDefault="00A50E32">
            <w:pPr>
              <w:spacing w:after="0"/>
              <w:jc w:val="both"/>
              <w:rPr>
                <w:b/>
                <w:bCs/>
                <w:sz w:val="20"/>
                <w:szCs w:val="20"/>
                <w:u w:val="single"/>
              </w:rPr>
            </w:pPr>
          </w:p>
          <w:p w14:paraId="26977CC4"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Latency and/or interruption reduction for mobility through RAN4-defined components</w:t>
            </w:r>
          </w:p>
          <w:p w14:paraId="1C9A33BD" w14:textId="77777777" w:rsidR="00A50E32" w:rsidRDefault="00964890">
            <w:pPr>
              <w:spacing w:after="0"/>
              <w:jc w:val="both"/>
              <w:rPr>
                <w:sz w:val="20"/>
                <w:szCs w:val="20"/>
              </w:rPr>
            </w:pPr>
            <w:r>
              <w:rPr>
                <w:sz w:val="20"/>
                <w:szCs w:val="20"/>
              </w:rPr>
              <w:t>Proposal 3: In 6G, it is promising to introduce a generic handover design with low condition dependency as a Day-1 specification, leveraging the advantages of LTM. RAN4 should lead efforts to explore the potential for reducing interruptions.</w:t>
            </w:r>
          </w:p>
          <w:p w14:paraId="62C61AE0" w14:textId="77777777" w:rsidR="00A50E32" w:rsidRDefault="00A50E32">
            <w:pPr>
              <w:spacing w:after="0"/>
              <w:jc w:val="both"/>
              <w:rPr>
                <w:iCs/>
                <w:sz w:val="20"/>
                <w:szCs w:val="20"/>
              </w:rPr>
            </w:pPr>
          </w:p>
        </w:tc>
      </w:tr>
      <w:tr w:rsidR="00A50E32" w14:paraId="5502661D" w14:textId="77777777">
        <w:trPr>
          <w:trHeight w:val="468"/>
        </w:trPr>
        <w:tc>
          <w:tcPr>
            <w:tcW w:w="1510" w:type="dxa"/>
          </w:tcPr>
          <w:p w14:paraId="15D4FE88" w14:textId="77777777" w:rsidR="00A50E32" w:rsidRDefault="00964890">
            <w:pPr>
              <w:spacing w:after="0"/>
            </w:pPr>
            <w:hyperlink r:id="rId27" w:history="1">
              <w:r>
                <w:rPr>
                  <w:rStyle w:val="Hyperlink"/>
                  <w:rFonts w:ascii="Arial" w:hAnsi="Arial" w:cs="Arial"/>
                  <w:b/>
                  <w:bCs/>
                  <w:sz w:val="16"/>
                  <w:szCs w:val="16"/>
                </w:rPr>
                <w:t>R4-2521927</w:t>
              </w:r>
            </w:hyperlink>
          </w:p>
        </w:tc>
        <w:tc>
          <w:tcPr>
            <w:tcW w:w="1168" w:type="dxa"/>
          </w:tcPr>
          <w:p w14:paraId="273565F9" w14:textId="77777777" w:rsidR="00A50E32" w:rsidRDefault="00964890">
            <w:pPr>
              <w:spacing w:after="0"/>
              <w:rPr>
                <w:rFonts w:ascii="Arial" w:hAnsi="Arial" w:cs="Arial"/>
                <w:sz w:val="16"/>
                <w:szCs w:val="16"/>
              </w:rPr>
            </w:pPr>
            <w:r>
              <w:rPr>
                <w:rFonts w:ascii="Arial" w:hAnsi="Arial" w:cs="Arial"/>
                <w:sz w:val="16"/>
                <w:szCs w:val="16"/>
              </w:rPr>
              <w:t>ZTE Corporation, Sanechips</w:t>
            </w:r>
          </w:p>
        </w:tc>
        <w:tc>
          <w:tcPr>
            <w:tcW w:w="6953" w:type="dxa"/>
          </w:tcPr>
          <w:p w14:paraId="7EC346BA" w14:textId="77777777" w:rsidR="00A50E32" w:rsidRDefault="00964890">
            <w:pPr>
              <w:tabs>
                <w:tab w:val="left" w:pos="2691"/>
              </w:tabs>
              <w:spacing w:after="0"/>
              <w:jc w:val="both"/>
              <w:rPr>
                <w:b/>
                <w:bCs/>
                <w:sz w:val="20"/>
                <w:szCs w:val="20"/>
                <w:u w:val="single"/>
              </w:rPr>
            </w:pPr>
            <w:r>
              <w:rPr>
                <w:b/>
                <w:bCs/>
                <w:sz w:val="20"/>
                <w:szCs w:val="20"/>
                <w:u w:val="single"/>
              </w:rPr>
              <w:t xml:space="preserve">Measurement gap(MG) </w:t>
            </w:r>
          </w:p>
          <w:p w14:paraId="5716D8AF" w14:textId="77777777" w:rsidR="00A50E32" w:rsidRDefault="00964890">
            <w:pPr>
              <w:tabs>
                <w:tab w:val="left" w:pos="2691"/>
              </w:tabs>
              <w:spacing w:after="0"/>
              <w:jc w:val="both"/>
              <w:rPr>
                <w:sz w:val="20"/>
                <w:szCs w:val="20"/>
              </w:rPr>
            </w:pPr>
            <w:r>
              <w:rPr>
                <w:rFonts w:hint="eastAsia"/>
                <w:sz w:val="20"/>
                <w:szCs w:val="20"/>
              </w:rPr>
              <w:t>Proposal 1: To learn from the fruitful experience in 5G, the design and utilization of measurement gap allow less interruption, adaptive ON/OFF mechanism and accommodation of diverse measurement requirements from 6G day 1.</w:t>
            </w:r>
          </w:p>
          <w:p w14:paraId="4316A724" w14:textId="77777777" w:rsidR="00A50E32" w:rsidRDefault="00A50E32">
            <w:pPr>
              <w:tabs>
                <w:tab w:val="left" w:pos="2691"/>
              </w:tabs>
              <w:spacing w:after="0"/>
              <w:jc w:val="both"/>
              <w:rPr>
                <w:sz w:val="20"/>
                <w:szCs w:val="20"/>
              </w:rPr>
            </w:pPr>
          </w:p>
          <w:p w14:paraId="203BCEDF"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 xml:space="preserve">MG pattern reduction from 5G </w:t>
            </w:r>
          </w:p>
          <w:p w14:paraId="343C472E" w14:textId="77777777" w:rsidR="00A50E32" w:rsidRDefault="00A50E32">
            <w:pPr>
              <w:pStyle w:val="ListParagraph"/>
              <w:spacing w:after="0"/>
              <w:ind w:left="360" w:firstLineChars="0" w:firstLine="0"/>
              <w:jc w:val="both"/>
              <w:rPr>
                <w:b/>
                <w:bCs/>
                <w:sz w:val="20"/>
                <w:szCs w:val="20"/>
              </w:rPr>
            </w:pPr>
          </w:p>
          <w:p w14:paraId="315DF83D"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 xml:space="preserve">Gap-less measurement and its side conditions </w:t>
            </w:r>
          </w:p>
          <w:p w14:paraId="34D32CB1" w14:textId="77777777" w:rsidR="00A50E32" w:rsidRDefault="00964890">
            <w:pPr>
              <w:spacing w:after="0"/>
              <w:rPr>
                <w:sz w:val="20"/>
                <w:szCs w:val="20"/>
              </w:rPr>
            </w:pPr>
            <w:r>
              <w:rPr>
                <w:rFonts w:hint="eastAsia"/>
                <w:sz w:val="20"/>
                <w:szCs w:val="20"/>
              </w:rPr>
              <w:t>Proposal 2: Seek more chance for gap-less measurement based on the feasibility analysis in 6G day 1. Two solutions could be studied to facilitate gap-less measurement:</w:t>
            </w:r>
          </w:p>
          <w:p w14:paraId="24665181" w14:textId="77777777" w:rsidR="00A50E32" w:rsidRDefault="00964890">
            <w:pPr>
              <w:spacing w:after="0"/>
              <w:rPr>
                <w:sz w:val="20"/>
                <w:szCs w:val="20"/>
              </w:rPr>
            </w:pPr>
            <w:r>
              <w:rPr>
                <w:rFonts w:hint="eastAsia"/>
                <w:sz w:val="20"/>
                <w:szCs w:val="20"/>
              </w:rPr>
              <w:t>-  Solution 1: NW decides the gap-based or gap-less measurement type for each measurement objective based on the UE actual RF architecture reported by UE.</w:t>
            </w:r>
          </w:p>
          <w:p w14:paraId="0451751E" w14:textId="77777777" w:rsidR="00A50E32" w:rsidRDefault="00964890">
            <w:pPr>
              <w:spacing w:after="0"/>
              <w:rPr>
                <w:sz w:val="20"/>
                <w:szCs w:val="20"/>
              </w:rPr>
            </w:pPr>
            <w:r>
              <w:rPr>
                <w:rFonts w:hint="eastAsia"/>
                <w:sz w:val="20"/>
                <w:szCs w:val="20"/>
              </w:rPr>
              <w:t>-  Solution 2: UE reports the gap-based or gap-less capability in a finer granularity based on the actual UE RF architecture, measurement objective configuration and serving cell configuration.</w:t>
            </w:r>
          </w:p>
          <w:p w14:paraId="3FB35EA4" w14:textId="77777777" w:rsidR="00A50E32" w:rsidRDefault="00964890">
            <w:pPr>
              <w:spacing w:after="0"/>
              <w:rPr>
                <w:sz w:val="20"/>
                <w:szCs w:val="20"/>
              </w:rPr>
            </w:pPr>
            <w:r>
              <w:rPr>
                <w:sz w:val="20"/>
                <w:szCs w:val="20"/>
              </w:rPr>
              <w:lastRenderedPageBreak/>
              <w:t>Proposal 10: NCSG is another solution of gap-less measurement with more relaxed condition than normal gap-less measurement, it should be discussed in 6G.</w:t>
            </w:r>
          </w:p>
          <w:p w14:paraId="58EAFE4E" w14:textId="77777777" w:rsidR="00A50E32" w:rsidRDefault="00A50E32">
            <w:pPr>
              <w:spacing w:after="0"/>
              <w:jc w:val="both"/>
              <w:rPr>
                <w:rFonts w:eastAsia="MS Mincho"/>
                <w:b/>
                <w:bCs/>
                <w:sz w:val="20"/>
                <w:szCs w:val="20"/>
              </w:rPr>
            </w:pPr>
          </w:p>
          <w:p w14:paraId="7D0909B5"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Unified MG</w:t>
            </w:r>
          </w:p>
          <w:p w14:paraId="4BBC22BA" w14:textId="77777777" w:rsidR="00A50E32" w:rsidRDefault="00964890">
            <w:pPr>
              <w:spacing w:after="0"/>
              <w:jc w:val="both"/>
              <w:rPr>
                <w:rFonts w:eastAsia="MS Mincho"/>
                <w:sz w:val="20"/>
                <w:szCs w:val="20"/>
              </w:rPr>
            </w:pPr>
            <w:r>
              <w:rPr>
                <w:rFonts w:eastAsia="MS Mincho"/>
                <w:sz w:val="20"/>
                <w:szCs w:val="20"/>
              </w:rPr>
              <w:t>Proposal 7: The design of measurement gap should accommodate all vital use cases from 6G day 1. Two candidate methodologies to be discussed:</w:t>
            </w:r>
          </w:p>
          <w:p w14:paraId="0B8D25D8" w14:textId="77777777" w:rsidR="00A50E32" w:rsidRDefault="00964890">
            <w:pPr>
              <w:spacing w:after="0"/>
              <w:jc w:val="both"/>
              <w:rPr>
                <w:rFonts w:eastAsia="MS Mincho"/>
                <w:sz w:val="20"/>
                <w:szCs w:val="20"/>
              </w:rPr>
            </w:pPr>
            <w:r>
              <w:rPr>
                <w:rFonts w:eastAsia="MS Mincho"/>
                <w:sz w:val="20"/>
                <w:szCs w:val="20"/>
              </w:rPr>
              <w:t>-  Methodology 1: Follow the 5G approach, still specify multiple measurement gap patterns and trade-off between the limited pattern number and the diversity of measurement use case.</w:t>
            </w:r>
          </w:p>
          <w:p w14:paraId="106E0806" w14:textId="77777777" w:rsidR="00A50E32" w:rsidRDefault="00964890">
            <w:pPr>
              <w:spacing w:after="0"/>
              <w:jc w:val="both"/>
              <w:rPr>
                <w:rFonts w:eastAsia="MS Mincho"/>
                <w:sz w:val="20"/>
                <w:szCs w:val="20"/>
              </w:rPr>
            </w:pPr>
            <w:r>
              <w:rPr>
                <w:rFonts w:eastAsia="MS Mincho"/>
                <w:sz w:val="20"/>
                <w:szCs w:val="20"/>
              </w:rPr>
              <w:t>-  Methodology 2: Configure the {MGL, MGRP, [MGTA]} flexibly instead of defining some specific patterns. The typical recommendation of MGL and/or MGRP should be discussed based on UE capable RF re-tuning, typical RS duration and measurement performance to facilitate NW configuration for different measurement scenario.</w:t>
            </w:r>
          </w:p>
          <w:p w14:paraId="7058FA1A" w14:textId="77777777" w:rsidR="00A50E32" w:rsidRDefault="00A50E32">
            <w:pPr>
              <w:spacing w:after="0"/>
              <w:jc w:val="both"/>
              <w:rPr>
                <w:rFonts w:eastAsia="MS Mincho"/>
                <w:b/>
                <w:bCs/>
                <w:sz w:val="20"/>
                <w:szCs w:val="20"/>
              </w:rPr>
            </w:pPr>
          </w:p>
          <w:p w14:paraId="457A7F48"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Adapative MG operation and UE assisted MG configuration</w:t>
            </w:r>
          </w:p>
          <w:p w14:paraId="61E4E74E" w14:textId="77777777" w:rsidR="00A50E32" w:rsidRDefault="00964890">
            <w:pPr>
              <w:spacing w:after="0"/>
              <w:rPr>
                <w:sz w:val="20"/>
                <w:szCs w:val="20"/>
              </w:rPr>
            </w:pPr>
            <w:r>
              <w:rPr>
                <w:sz w:val="20"/>
                <w:szCs w:val="20"/>
              </w:rPr>
              <w:t>Proposal 8: The adaptive ON/OFF mechanism of measurement gap facilitates the semi-static/dynamic update on carrier/cell/bandwidth, which could be discussed in 6G day 1.</w:t>
            </w:r>
          </w:p>
          <w:p w14:paraId="7B1BE951"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 xml:space="preserve">Multi-CC measurements in MG </w:t>
            </w:r>
          </w:p>
          <w:p w14:paraId="1EC61EEC" w14:textId="77777777" w:rsidR="00A50E32" w:rsidRDefault="00964890">
            <w:pPr>
              <w:pStyle w:val="ListParagraph"/>
              <w:spacing w:after="0"/>
              <w:ind w:firstLineChars="0" w:firstLine="0"/>
              <w:rPr>
                <w:sz w:val="20"/>
                <w:szCs w:val="20"/>
              </w:rPr>
            </w:pPr>
            <w:r>
              <w:rPr>
                <w:sz w:val="20"/>
                <w:szCs w:val="20"/>
              </w:rPr>
              <w:t>Proposal 6: Discuss the searcher sharing between 5G and 6G measurements based on the basic synchronization signal structure design to facilitate the MRSS scenario.</w:t>
            </w:r>
          </w:p>
          <w:p w14:paraId="26EA9B47" w14:textId="77777777" w:rsidR="00A50E32" w:rsidRDefault="00964890">
            <w:pPr>
              <w:spacing w:after="0"/>
              <w:jc w:val="both"/>
              <w:rPr>
                <w:b/>
                <w:bCs/>
                <w:sz w:val="20"/>
                <w:szCs w:val="20"/>
                <w:u w:val="single"/>
              </w:rPr>
            </w:pPr>
            <w:r>
              <w:rPr>
                <w:b/>
                <w:bCs/>
                <w:sz w:val="20"/>
                <w:szCs w:val="20"/>
                <w:u w:val="single"/>
              </w:rPr>
              <w:t>Interruption</w:t>
            </w:r>
          </w:p>
          <w:p w14:paraId="1153BE40"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Interruption-free or interruption reduction from 5G</w:t>
            </w:r>
          </w:p>
          <w:p w14:paraId="54B64D5A" w14:textId="77777777" w:rsidR="00A50E32" w:rsidRDefault="00964890">
            <w:pPr>
              <w:spacing w:after="0"/>
              <w:jc w:val="both"/>
              <w:rPr>
                <w:sz w:val="20"/>
                <w:szCs w:val="20"/>
              </w:rPr>
            </w:pPr>
            <w:r>
              <w:rPr>
                <w:sz w:val="20"/>
                <w:szCs w:val="20"/>
              </w:rPr>
              <w:t>Proposal 9: Based on some assumption of realistic UE processing capability and processing timeline, finer granularity of interruption such as symbol level is foreseen in 6G to benefit the throughput via avoid the vital symbols within a slot used for DCI or UCI. Awareness of the location of interruption by NW could lesson the impact on throughput.</w:t>
            </w:r>
          </w:p>
          <w:p w14:paraId="36E7C910" w14:textId="77777777" w:rsidR="00A50E32" w:rsidRDefault="00A50E32">
            <w:pPr>
              <w:spacing w:after="0"/>
              <w:jc w:val="both"/>
              <w:rPr>
                <w:sz w:val="20"/>
                <w:szCs w:val="20"/>
              </w:rPr>
            </w:pPr>
          </w:p>
          <w:p w14:paraId="3094DE5F" w14:textId="77777777" w:rsidR="00A50E32" w:rsidRDefault="00964890">
            <w:pPr>
              <w:spacing w:after="0"/>
              <w:rPr>
                <w:b/>
                <w:bCs/>
                <w:sz w:val="20"/>
                <w:szCs w:val="20"/>
                <w:u w:val="single"/>
              </w:rPr>
            </w:pPr>
            <w:r>
              <w:rPr>
                <w:b/>
                <w:bCs/>
                <w:sz w:val="20"/>
                <w:szCs w:val="20"/>
                <w:u w:val="single"/>
              </w:rPr>
              <w:t>RRM framework</w:t>
            </w:r>
          </w:p>
          <w:p w14:paraId="6C832ED4" w14:textId="77777777" w:rsidR="00A50E32" w:rsidRDefault="00964890">
            <w:pPr>
              <w:spacing w:after="0"/>
              <w:jc w:val="both"/>
              <w:rPr>
                <w:sz w:val="20"/>
                <w:szCs w:val="20"/>
              </w:rPr>
            </w:pPr>
            <w:r>
              <w:rPr>
                <w:sz w:val="20"/>
                <w:szCs w:val="20"/>
              </w:rPr>
              <w:t>Proposal 11: The RRM requirements design should take the typical and realistic UE/NW implementation as basis and combined with the worthy commercial deployment.</w:t>
            </w:r>
          </w:p>
          <w:p w14:paraId="55A632E6" w14:textId="77777777" w:rsidR="00A50E32" w:rsidRDefault="00964890">
            <w:pPr>
              <w:spacing w:after="0"/>
              <w:jc w:val="both"/>
              <w:rPr>
                <w:sz w:val="20"/>
                <w:szCs w:val="20"/>
              </w:rPr>
            </w:pPr>
            <w:r>
              <w:rPr>
                <w:sz w:val="20"/>
                <w:szCs w:val="20"/>
              </w:rPr>
              <w:t>Proposal 12: Comprehensively consider the RRM design in 6G with some high-level criteria:</w:t>
            </w:r>
          </w:p>
          <w:p w14:paraId="63FB7CBE" w14:textId="77777777" w:rsidR="00A50E32" w:rsidRDefault="00964890">
            <w:pPr>
              <w:spacing w:after="0"/>
              <w:jc w:val="both"/>
              <w:rPr>
                <w:sz w:val="20"/>
                <w:szCs w:val="20"/>
              </w:rPr>
            </w:pPr>
            <w:r>
              <w:rPr>
                <w:sz w:val="20"/>
                <w:szCs w:val="20"/>
              </w:rPr>
              <w:t>- Measurement bandwidth/Rx number vs implementation complexity</w:t>
            </w:r>
          </w:p>
          <w:p w14:paraId="41ED6109" w14:textId="77777777" w:rsidR="00A50E32" w:rsidRDefault="00964890">
            <w:pPr>
              <w:spacing w:after="0"/>
              <w:jc w:val="both"/>
              <w:rPr>
                <w:sz w:val="20"/>
                <w:szCs w:val="20"/>
              </w:rPr>
            </w:pPr>
            <w:r>
              <w:rPr>
                <w:sz w:val="20"/>
                <w:szCs w:val="20"/>
              </w:rPr>
              <w:t>- Power saving vs always-on RF chain</w:t>
            </w:r>
          </w:p>
          <w:p w14:paraId="4AB07235" w14:textId="77777777" w:rsidR="00A50E32" w:rsidRDefault="00964890">
            <w:pPr>
              <w:spacing w:after="0"/>
              <w:jc w:val="both"/>
              <w:rPr>
                <w:sz w:val="20"/>
                <w:szCs w:val="20"/>
              </w:rPr>
            </w:pPr>
            <w:r>
              <w:rPr>
                <w:sz w:val="20"/>
                <w:szCs w:val="20"/>
              </w:rPr>
              <w:t>- Gap-less design vs the number of searcher/idle RF chain</w:t>
            </w:r>
          </w:p>
          <w:p w14:paraId="6E1A3038" w14:textId="77777777" w:rsidR="00A50E32" w:rsidRDefault="00964890">
            <w:pPr>
              <w:spacing w:after="0"/>
              <w:jc w:val="both"/>
              <w:rPr>
                <w:sz w:val="20"/>
                <w:szCs w:val="20"/>
              </w:rPr>
            </w:pPr>
            <w:r>
              <w:rPr>
                <w:sz w:val="20"/>
                <w:szCs w:val="20"/>
              </w:rPr>
              <w:t>- Measurement period vs measurement accuracy</w:t>
            </w:r>
          </w:p>
          <w:p w14:paraId="457142B1" w14:textId="77777777" w:rsidR="00A50E32" w:rsidRDefault="00964890">
            <w:pPr>
              <w:spacing w:after="0"/>
              <w:jc w:val="both"/>
              <w:rPr>
                <w:sz w:val="20"/>
                <w:szCs w:val="20"/>
              </w:rPr>
            </w:pPr>
            <w:r>
              <w:rPr>
                <w:sz w:val="20"/>
                <w:szCs w:val="20"/>
              </w:rPr>
              <w:t>- TN&amp;NTN integration vs implementation complexity</w:t>
            </w:r>
          </w:p>
          <w:p w14:paraId="071C4F32" w14:textId="77777777" w:rsidR="00A50E32" w:rsidRDefault="00A50E32">
            <w:pPr>
              <w:spacing w:after="0"/>
              <w:jc w:val="both"/>
              <w:rPr>
                <w:sz w:val="20"/>
                <w:szCs w:val="20"/>
              </w:rPr>
            </w:pPr>
          </w:p>
          <w:p w14:paraId="029587D7"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Rx beam sweeping factor reduction</w:t>
            </w:r>
          </w:p>
          <w:p w14:paraId="48887966" w14:textId="77777777" w:rsidR="00A50E32" w:rsidRDefault="00964890">
            <w:pPr>
              <w:spacing w:after="0"/>
              <w:jc w:val="both"/>
              <w:rPr>
                <w:sz w:val="20"/>
                <w:szCs w:val="20"/>
              </w:rPr>
            </w:pPr>
            <w:r>
              <w:rPr>
                <w:sz w:val="20"/>
                <w:szCs w:val="20"/>
              </w:rPr>
              <w:t>Proposal 13: Efficient beam sweeping via advanced antenna technique is to be considered into the L3/L1 measurement for 6G.</w:t>
            </w:r>
          </w:p>
          <w:p w14:paraId="246CDD1C" w14:textId="77777777" w:rsidR="00A50E32" w:rsidRDefault="00A50E32">
            <w:pPr>
              <w:spacing w:after="0"/>
              <w:jc w:val="both"/>
              <w:rPr>
                <w:sz w:val="20"/>
                <w:szCs w:val="20"/>
              </w:rPr>
            </w:pPr>
          </w:p>
          <w:p w14:paraId="35689286"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Virtual RRM UE group</w:t>
            </w:r>
          </w:p>
          <w:p w14:paraId="07CA0017" w14:textId="77777777" w:rsidR="00A50E32" w:rsidRDefault="00964890">
            <w:pPr>
              <w:spacing w:after="0"/>
              <w:jc w:val="both"/>
              <w:rPr>
                <w:sz w:val="20"/>
                <w:szCs w:val="20"/>
              </w:rPr>
            </w:pPr>
            <w:r>
              <w:rPr>
                <w:sz w:val="20"/>
                <w:szCs w:val="20"/>
              </w:rPr>
              <w:t>Proposal 14: Study the virtual UE group based RRM measurement in 6G.</w:t>
            </w:r>
          </w:p>
          <w:p w14:paraId="4F6D7684" w14:textId="77777777" w:rsidR="00A50E32" w:rsidRDefault="00A50E32">
            <w:pPr>
              <w:spacing w:after="0"/>
              <w:jc w:val="both"/>
              <w:rPr>
                <w:sz w:val="20"/>
                <w:szCs w:val="20"/>
              </w:rPr>
            </w:pPr>
          </w:p>
          <w:p w14:paraId="7948DCD9" w14:textId="77777777" w:rsidR="00A50E32" w:rsidRDefault="00964890">
            <w:pPr>
              <w:spacing w:after="0"/>
              <w:jc w:val="both"/>
              <w:rPr>
                <w:b/>
                <w:bCs/>
                <w:sz w:val="20"/>
                <w:szCs w:val="20"/>
                <w:u w:val="single"/>
              </w:rPr>
            </w:pPr>
            <w:r>
              <w:rPr>
                <w:b/>
                <w:bCs/>
                <w:sz w:val="20"/>
                <w:szCs w:val="20"/>
                <w:u w:val="single"/>
              </w:rPr>
              <w:t>RRM related energy efficiency</w:t>
            </w:r>
          </w:p>
          <w:p w14:paraId="6A793104" w14:textId="77777777" w:rsidR="00A50E32" w:rsidRDefault="00964890">
            <w:pPr>
              <w:spacing w:after="0"/>
              <w:jc w:val="both"/>
              <w:rPr>
                <w:b/>
                <w:bCs/>
                <w:sz w:val="20"/>
                <w:szCs w:val="20"/>
              </w:rPr>
            </w:pPr>
            <w:r>
              <w:rPr>
                <w:b/>
                <w:bCs/>
                <w:sz w:val="20"/>
                <w:szCs w:val="20"/>
              </w:rPr>
              <w:t></w:t>
            </w:r>
            <w:r>
              <w:rPr>
                <w:b/>
                <w:bCs/>
                <w:sz w:val="20"/>
                <w:szCs w:val="20"/>
              </w:rPr>
              <w:tab/>
              <w:t>Network energy saving</w:t>
            </w:r>
          </w:p>
          <w:p w14:paraId="4200C572" w14:textId="77777777" w:rsidR="00A50E32" w:rsidRDefault="00964890">
            <w:pPr>
              <w:spacing w:after="0"/>
              <w:jc w:val="both"/>
              <w:rPr>
                <w:sz w:val="20"/>
                <w:szCs w:val="20"/>
              </w:rPr>
            </w:pPr>
            <w:r>
              <w:rPr>
                <w:sz w:val="20"/>
                <w:szCs w:val="20"/>
              </w:rPr>
              <w:t xml:space="preserve">Proposal 15: The NW energy efficiency should be studied from 6G day 1. The SSB-less, on-demand/adaptive SSB could be candidate solutions. </w:t>
            </w:r>
          </w:p>
          <w:p w14:paraId="6316608F" w14:textId="77777777" w:rsidR="00A50E32" w:rsidRDefault="00964890">
            <w:pPr>
              <w:spacing w:after="0"/>
              <w:jc w:val="both"/>
              <w:rPr>
                <w:sz w:val="20"/>
                <w:szCs w:val="20"/>
              </w:rPr>
            </w:pPr>
            <w:r>
              <w:rPr>
                <w:sz w:val="20"/>
                <w:szCs w:val="20"/>
              </w:rPr>
              <w:t>Proposal 16: Discuss how to develop the energy efficiency topic with taking the cooperation with other WGs in to account.</w:t>
            </w:r>
          </w:p>
          <w:p w14:paraId="6116DF17" w14:textId="77777777" w:rsidR="00A50E32" w:rsidRDefault="00964890">
            <w:pPr>
              <w:spacing w:after="0"/>
              <w:jc w:val="both"/>
              <w:rPr>
                <w:b/>
                <w:bCs/>
                <w:sz w:val="20"/>
                <w:szCs w:val="20"/>
              </w:rPr>
            </w:pPr>
            <w:r>
              <w:rPr>
                <w:b/>
                <w:bCs/>
                <w:sz w:val="20"/>
                <w:szCs w:val="20"/>
              </w:rPr>
              <w:t></w:t>
            </w:r>
            <w:r>
              <w:rPr>
                <w:b/>
                <w:bCs/>
                <w:sz w:val="20"/>
                <w:szCs w:val="20"/>
              </w:rPr>
              <w:tab/>
              <w:t>UE power saving:</w:t>
            </w:r>
          </w:p>
          <w:p w14:paraId="0279AF1A" w14:textId="77777777" w:rsidR="00A50E32" w:rsidRDefault="00964890">
            <w:pPr>
              <w:spacing w:after="0"/>
              <w:jc w:val="both"/>
              <w:rPr>
                <w:sz w:val="20"/>
                <w:szCs w:val="20"/>
              </w:rPr>
            </w:pPr>
            <w:r>
              <w:rPr>
                <w:sz w:val="20"/>
                <w:szCs w:val="20"/>
              </w:rPr>
              <w:t>•</w:t>
            </w:r>
            <w:r>
              <w:rPr>
                <w:sz w:val="20"/>
                <w:szCs w:val="20"/>
              </w:rPr>
              <w:tab/>
            </w:r>
            <w:r>
              <w:rPr>
                <w:rFonts w:eastAsia="MS Mincho"/>
                <w:b/>
                <w:bCs/>
                <w:sz w:val="20"/>
                <w:szCs w:val="20"/>
              </w:rPr>
              <w:t>UE type/state based RRM relaxation</w:t>
            </w:r>
          </w:p>
          <w:p w14:paraId="559BCA20" w14:textId="77777777" w:rsidR="00A50E32" w:rsidRDefault="00964890">
            <w:pPr>
              <w:spacing w:after="0"/>
              <w:jc w:val="both"/>
              <w:rPr>
                <w:sz w:val="20"/>
                <w:szCs w:val="20"/>
              </w:rPr>
            </w:pPr>
            <w:r>
              <w:rPr>
                <w:sz w:val="20"/>
                <w:szCs w:val="20"/>
              </w:rPr>
              <w:t>Proposal 17: At least the measurement relaxation for the sake of UE energy efficiency should be studied from 6G day 1. Other solutions such as WUS, DRX/eDRX and receiver switch need some fundamental signal/mechanism design in other WG.</w:t>
            </w:r>
          </w:p>
          <w:p w14:paraId="58AC52C9" w14:textId="77777777" w:rsidR="00A50E32" w:rsidRDefault="00A50E32">
            <w:pPr>
              <w:spacing w:after="0"/>
              <w:jc w:val="both"/>
              <w:rPr>
                <w:rFonts w:eastAsia="MS Mincho"/>
                <w:b/>
                <w:bCs/>
                <w:sz w:val="20"/>
                <w:szCs w:val="20"/>
              </w:rPr>
            </w:pPr>
          </w:p>
          <w:p w14:paraId="7B2FA54B" w14:textId="77777777" w:rsidR="00A50E32" w:rsidRDefault="00964890">
            <w:pPr>
              <w:spacing w:after="0"/>
              <w:jc w:val="both"/>
              <w:rPr>
                <w:b/>
                <w:bCs/>
                <w:sz w:val="20"/>
                <w:szCs w:val="20"/>
                <w:u w:val="single"/>
              </w:rPr>
            </w:pPr>
            <w:r>
              <w:rPr>
                <w:b/>
                <w:bCs/>
                <w:sz w:val="20"/>
                <w:szCs w:val="20"/>
                <w:u w:val="single"/>
              </w:rPr>
              <w:lastRenderedPageBreak/>
              <w:t>Mobility related RRM</w:t>
            </w:r>
          </w:p>
          <w:p w14:paraId="6DE52F32" w14:textId="77777777" w:rsidR="00A50E32" w:rsidRDefault="00A50E32">
            <w:pPr>
              <w:spacing w:after="0"/>
              <w:jc w:val="both"/>
              <w:rPr>
                <w:b/>
                <w:bCs/>
                <w:sz w:val="20"/>
                <w:szCs w:val="20"/>
                <w:u w:val="single"/>
              </w:rPr>
            </w:pPr>
          </w:p>
          <w:p w14:paraId="0C50823C"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Latency and/or interruption reduction for mobility through RAN4-defined components</w:t>
            </w:r>
          </w:p>
          <w:p w14:paraId="5B23BDED" w14:textId="77777777" w:rsidR="00A50E32" w:rsidRDefault="00964890">
            <w:pPr>
              <w:spacing w:after="0"/>
              <w:jc w:val="both"/>
              <w:rPr>
                <w:sz w:val="20"/>
                <w:szCs w:val="20"/>
              </w:rPr>
            </w:pPr>
            <w:r>
              <w:rPr>
                <w:sz w:val="20"/>
                <w:szCs w:val="20"/>
              </w:rPr>
              <w:t>Proposal 18: In 6G, Study the integration design of measurement/mobility management from the following dimensions:</w:t>
            </w:r>
          </w:p>
          <w:p w14:paraId="053A1FE4" w14:textId="77777777" w:rsidR="00A50E32" w:rsidRDefault="00964890">
            <w:pPr>
              <w:spacing w:after="0"/>
              <w:jc w:val="both"/>
              <w:rPr>
                <w:sz w:val="20"/>
                <w:szCs w:val="20"/>
              </w:rPr>
            </w:pPr>
            <w:r>
              <w:rPr>
                <w:sz w:val="20"/>
                <w:szCs w:val="20"/>
              </w:rPr>
              <w:t>-  Whether and how to design the L1/L3 measurement based PCell/[PSCell]/SCell/beam management procedures</w:t>
            </w:r>
          </w:p>
          <w:p w14:paraId="21E62BCC" w14:textId="77777777" w:rsidR="00A50E32" w:rsidRDefault="00964890">
            <w:pPr>
              <w:spacing w:after="0"/>
              <w:jc w:val="both"/>
              <w:rPr>
                <w:sz w:val="20"/>
                <w:szCs w:val="20"/>
              </w:rPr>
            </w:pPr>
            <w:r>
              <w:rPr>
                <w:sz w:val="20"/>
                <w:szCs w:val="20"/>
              </w:rPr>
              <w:t>-  Whether and how to design both the NW controlled and UE initiated L1/L3 measurement report to facilitate mobility</w:t>
            </w:r>
          </w:p>
          <w:p w14:paraId="162AECE8" w14:textId="77777777" w:rsidR="00A50E32" w:rsidRDefault="00964890">
            <w:pPr>
              <w:spacing w:after="0"/>
              <w:jc w:val="both"/>
              <w:rPr>
                <w:sz w:val="20"/>
                <w:szCs w:val="20"/>
              </w:rPr>
            </w:pPr>
            <w:r>
              <w:rPr>
                <w:sz w:val="20"/>
                <w:szCs w:val="20"/>
              </w:rPr>
              <w:t>-  Whether and how to speed up the PCell/[PSCell]/SCell/beam management procedure</w:t>
            </w:r>
          </w:p>
          <w:p w14:paraId="00879D4D" w14:textId="77777777" w:rsidR="00A50E32" w:rsidRDefault="00964890">
            <w:pPr>
              <w:spacing w:after="0"/>
              <w:jc w:val="both"/>
              <w:rPr>
                <w:iCs/>
                <w:sz w:val="20"/>
                <w:szCs w:val="20"/>
              </w:rPr>
            </w:pPr>
            <w:r>
              <w:rPr>
                <w:sz w:val="20"/>
                <w:szCs w:val="20"/>
              </w:rPr>
              <w:t>-  How to simplify the UE capability design for all above</w:t>
            </w:r>
          </w:p>
          <w:p w14:paraId="371E69CE" w14:textId="77777777" w:rsidR="00A50E32" w:rsidRDefault="00A50E32">
            <w:pPr>
              <w:spacing w:after="0"/>
              <w:jc w:val="both"/>
              <w:rPr>
                <w:iCs/>
                <w:sz w:val="20"/>
                <w:szCs w:val="20"/>
              </w:rPr>
            </w:pPr>
          </w:p>
          <w:p w14:paraId="0ABDB3D1"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Early RRC decoding, and/or, DL/UL sync, and/or, early T/F tracking for mobility</w:t>
            </w:r>
          </w:p>
          <w:p w14:paraId="0CD356E5" w14:textId="77777777" w:rsidR="00A50E32" w:rsidRDefault="00964890">
            <w:pPr>
              <w:spacing w:after="0"/>
              <w:jc w:val="both"/>
              <w:rPr>
                <w:iCs/>
                <w:sz w:val="20"/>
                <w:szCs w:val="20"/>
              </w:rPr>
            </w:pPr>
            <w:r>
              <w:rPr>
                <w:iCs/>
                <w:sz w:val="20"/>
                <w:szCs w:val="20"/>
              </w:rPr>
              <w:t>Proposal 19: The conditional mobility management, the event triggered BM, and the early processing could facilitate more efficient mobility procedure, all of them should be taken into account for the 6G mobility study.</w:t>
            </w:r>
          </w:p>
          <w:p w14:paraId="0830D906" w14:textId="77777777" w:rsidR="00A50E32" w:rsidRDefault="00A50E32">
            <w:pPr>
              <w:spacing w:after="0"/>
              <w:jc w:val="both"/>
              <w:rPr>
                <w:iCs/>
                <w:sz w:val="20"/>
                <w:szCs w:val="20"/>
              </w:rPr>
            </w:pPr>
          </w:p>
        </w:tc>
      </w:tr>
      <w:tr w:rsidR="00A50E32" w14:paraId="070D78DD" w14:textId="77777777">
        <w:trPr>
          <w:trHeight w:val="468"/>
        </w:trPr>
        <w:tc>
          <w:tcPr>
            <w:tcW w:w="1510" w:type="dxa"/>
          </w:tcPr>
          <w:p w14:paraId="522DFD16" w14:textId="77777777" w:rsidR="00A50E32" w:rsidRDefault="00964890">
            <w:pPr>
              <w:spacing w:after="0"/>
            </w:pPr>
            <w:hyperlink r:id="rId28" w:history="1">
              <w:r>
                <w:rPr>
                  <w:rStyle w:val="Hyperlink"/>
                  <w:rFonts w:ascii="Arial" w:hAnsi="Arial" w:cs="Arial"/>
                  <w:b/>
                  <w:bCs/>
                  <w:sz w:val="16"/>
                  <w:szCs w:val="16"/>
                </w:rPr>
                <w:t>R4-2522022</w:t>
              </w:r>
            </w:hyperlink>
          </w:p>
        </w:tc>
        <w:tc>
          <w:tcPr>
            <w:tcW w:w="1168" w:type="dxa"/>
          </w:tcPr>
          <w:p w14:paraId="495324EF" w14:textId="77777777" w:rsidR="00A50E32" w:rsidRDefault="00964890">
            <w:pPr>
              <w:spacing w:after="0"/>
              <w:rPr>
                <w:rFonts w:ascii="Arial" w:hAnsi="Arial" w:cs="Arial"/>
                <w:sz w:val="16"/>
                <w:szCs w:val="16"/>
              </w:rPr>
            </w:pPr>
            <w:r>
              <w:rPr>
                <w:rFonts w:ascii="Arial" w:hAnsi="Arial" w:cs="Arial"/>
                <w:sz w:val="16"/>
                <w:szCs w:val="16"/>
              </w:rPr>
              <w:t>Samsung</w:t>
            </w:r>
          </w:p>
        </w:tc>
        <w:tc>
          <w:tcPr>
            <w:tcW w:w="6953" w:type="dxa"/>
          </w:tcPr>
          <w:p w14:paraId="0399F437" w14:textId="77777777" w:rsidR="00A50E32" w:rsidRDefault="00964890">
            <w:pPr>
              <w:tabs>
                <w:tab w:val="left" w:pos="2691"/>
              </w:tabs>
              <w:spacing w:after="0"/>
              <w:jc w:val="both"/>
              <w:rPr>
                <w:b/>
                <w:bCs/>
                <w:sz w:val="20"/>
                <w:szCs w:val="20"/>
                <w:u w:val="single"/>
              </w:rPr>
            </w:pPr>
            <w:r>
              <w:rPr>
                <w:b/>
                <w:bCs/>
                <w:sz w:val="20"/>
                <w:szCs w:val="20"/>
                <w:u w:val="single"/>
              </w:rPr>
              <w:t xml:space="preserve">Measurement gap(MG) </w:t>
            </w:r>
          </w:p>
          <w:p w14:paraId="171154D7" w14:textId="77777777" w:rsidR="00A50E32" w:rsidRDefault="00A50E32">
            <w:pPr>
              <w:tabs>
                <w:tab w:val="left" w:pos="2691"/>
              </w:tabs>
              <w:spacing w:after="0"/>
              <w:jc w:val="both"/>
              <w:rPr>
                <w:sz w:val="20"/>
                <w:szCs w:val="20"/>
              </w:rPr>
            </w:pPr>
          </w:p>
          <w:p w14:paraId="0EF08B62"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 xml:space="preserve">MG pattern reduction from 5G </w:t>
            </w:r>
          </w:p>
          <w:p w14:paraId="3D1FE8D2" w14:textId="77777777" w:rsidR="00A50E32" w:rsidRDefault="00964890">
            <w:pPr>
              <w:spacing w:after="0"/>
              <w:jc w:val="both"/>
              <w:rPr>
                <w:rFonts w:eastAsia="MS Mincho"/>
                <w:sz w:val="20"/>
                <w:szCs w:val="20"/>
              </w:rPr>
            </w:pPr>
            <w:r>
              <w:rPr>
                <w:rFonts w:eastAsia="MS Mincho"/>
                <w:sz w:val="20"/>
                <w:szCs w:val="20"/>
              </w:rPr>
              <w:t xml:space="preserve">Proposal 2: In 6GR in FR1, if the worst of the RF retuning time assumption can be shortened to the same level as that in FR2 in RF session. The MG pattern ID reduced due to no need for distinct RF retuning time difference in FR1 and FR2.  </w:t>
            </w:r>
          </w:p>
          <w:p w14:paraId="365590F1" w14:textId="77777777" w:rsidR="00A50E32" w:rsidRDefault="00964890">
            <w:pPr>
              <w:spacing w:after="0"/>
              <w:jc w:val="both"/>
              <w:rPr>
                <w:rFonts w:eastAsia="MS Mincho"/>
                <w:sz w:val="20"/>
                <w:szCs w:val="20"/>
              </w:rPr>
            </w:pPr>
            <w:r>
              <w:rPr>
                <w:rFonts w:eastAsia="MS Mincho"/>
                <w:sz w:val="20"/>
                <w:szCs w:val="20"/>
              </w:rPr>
              <w:t xml:space="preserve">Proposal 3: </w:t>
            </w:r>
          </w:p>
          <w:p w14:paraId="0BA647D8" w14:textId="77777777" w:rsidR="00A50E32" w:rsidRDefault="00964890">
            <w:pPr>
              <w:spacing w:after="0"/>
              <w:jc w:val="both"/>
              <w:rPr>
                <w:rFonts w:eastAsia="MS Mincho"/>
                <w:sz w:val="20"/>
                <w:szCs w:val="20"/>
              </w:rPr>
            </w:pPr>
            <w:r>
              <w:rPr>
                <w:rFonts w:eastAsia="MS Mincho"/>
                <w:sz w:val="20"/>
                <w:szCs w:val="20"/>
              </w:rPr>
              <w:t>MG pattern reduction principle:</w:t>
            </w:r>
          </w:p>
          <w:p w14:paraId="051ED83A" w14:textId="77777777" w:rsidR="00A50E32" w:rsidRDefault="00964890">
            <w:pPr>
              <w:spacing w:after="0"/>
              <w:jc w:val="both"/>
              <w:rPr>
                <w:rFonts w:eastAsia="MS Mincho"/>
                <w:sz w:val="20"/>
                <w:szCs w:val="20"/>
              </w:rPr>
            </w:pPr>
            <w:r>
              <w:rPr>
                <w:rFonts w:eastAsia="MS Mincho"/>
                <w:sz w:val="20"/>
                <w:szCs w:val="20"/>
              </w:rPr>
              <w:t>-</w:t>
            </w:r>
            <w:r>
              <w:rPr>
                <w:rFonts w:eastAsia="MS Mincho"/>
                <w:sz w:val="20"/>
                <w:szCs w:val="20"/>
              </w:rPr>
              <w:tab/>
              <w:t xml:space="preserve">The RF retuning time can be re-considered to update. </w:t>
            </w:r>
          </w:p>
          <w:p w14:paraId="0B59E9BD" w14:textId="77777777" w:rsidR="00A50E32" w:rsidRDefault="00964890">
            <w:pPr>
              <w:spacing w:after="0"/>
              <w:jc w:val="both"/>
              <w:rPr>
                <w:rFonts w:eastAsia="MS Mincho"/>
                <w:sz w:val="20"/>
                <w:szCs w:val="20"/>
              </w:rPr>
            </w:pPr>
            <w:r>
              <w:rPr>
                <w:rFonts w:eastAsia="MS Mincho"/>
                <w:sz w:val="20"/>
                <w:szCs w:val="20"/>
              </w:rPr>
              <w:t>-</w:t>
            </w:r>
            <w:r>
              <w:rPr>
                <w:rFonts w:eastAsia="MS Mincho"/>
                <w:sz w:val="20"/>
                <w:szCs w:val="20"/>
              </w:rPr>
              <w:tab/>
              <w:t>To consider the typical SSB periodicities which will be used in real deployment such as 160ms.</w:t>
            </w:r>
          </w:p>
          <w:p w14:paraId="1368A1C6" w14:textId="77777777" w:rsidR="00A50E32" w:rsidRDefault="00964890">
            <w:pPr>
              <w:spacing w:after="0"/>
              <w:jc w:val="both"/>
              <w:rPr>
                <w:rFonts w:eastAsia="MS Mincho"/>
                <w:sz w:val="20"/>
                <w:szCs w:val="20"/>
              </w:rPr>
            </w:pPr>
            <w:r>
              <w:rPr>
                <w:rFonts w:eastAsia="MS Mincho"/>
                <w:sz w:val="20"/>
                <w:szCs w:val="20"/>
              </w:rPr>
              <w:t>-</w:t>
            </w:r>
            <w:r>
              <w:rPr>
                <w:rFonts w:eastAsia="MS Mincho"/>
                <w:sz w:val="20"/>
                <w:szCs w:val="20"/>
              </w:rPr>
              <w:tab/>
              <w:t>No DC for 5G+6G. No need to consider the applicability for Measurement gap pattern configuration for 5G+6G</w:t>
            </w:r>
          </w:p>
          <w:p w14:paraId="69E7B4B6" w14:textId="77777777" w:rsidR="00A50E32" w:rsidRDefault="00964890">
            <w:pPr>
              <w:spacing w:after="0"/>
              <w:jc w:val="both"/>
              <w:rPr>
                <w:rFonts w:eastAsia="MS Mincho"/>
                <w:sz w:val="20"/>
                <w:szCs w:val="20"/>
              </w:rPr>
            </w:pPr>
            <w:r>
              <w:rPr>
                <w:rFonts w:eastAsia="MS Mincho"/>
                <w:sz w:val="20"/>
                <w:szCs w:val="20"/>
              </w:rPr>
              <w:t>-</w:t>
            </w:r>
            <w:r>
              <w:rPr>
                <w:rFonts w:eastAsia="MS Mincho"/>
                <w:sz w:val="20"/>
                <w:szCs w:val="20"/>
              </w:rPr>
              <w:tab/>
              <w:t>Support per-UE MG as the basis.</w:t>
            </w:r>
          </w:p>
          <w:p w14:paraId="54A2FD57" w14:textId="77777777" w:rsidR="00A50E32" w:rsidRDefault="00A50E32">
            <w:pPr>
              <w:spacing w:after="0"/>
              <w:jc w:val="both"/>
              <w:rPr>
                <w:rFonts w:eastAsia="MS Mincho"/>
                <w:sz w:val="20"/>
                <w:szCs w:val="20"/>
              </w:rPr>
            </w:pPr>
          </w:p>
          <w:p w14:paraId="4F709BBF" w14:textId="77777777" w:rsidR="00A50E32" w:rsidRDefault="00964890">
            <w:pPr>
              <w:spacing w:after="0"/>
              <w:jc w:val="both"/>
              <w:rPr>
                <w:rFonts w:eastAsia="MS Mincho"/>
                <w:sz w:val="20"/>
                <w:szCs w:val="20"/>
              </w:rPr>
            </w:pPr>
            <w:r>
              <w:rPr>
                <w:rFonts w:eastAsia="MS Mincho"/>
                <w:sz w:val="20"/>
                <w:szCs w:val="20"/>
              </w:rPr>
              <w:t>Proposal 4: In 6GR, RAN4 to design the 6G measurement gap as:</w:t>
            </w:r>
          </w:p>
          <w:p w14:paraId="2E13C06F" w14:textId="77777777" w:rsidR="00A50E32" w:rsidRDefault="00964890">
            <w:pPr>
              <w:spacing w:after="0"/>
              <w:jc w:val="both"/>
              <w:rPr>
                <w:rFonts w:eastAsia="MS Mincho"/>
                <w:sz w:val="20"/>
                <w:szCs w:val="20"/>
              </w:rPr>
            </w:pPr>
            <w:r>
              <w:rPr>
                <w:rFonts w:eastAsia="MS Mincho"/>
                <w:sz w:val="20"/>
                <w:szCs w:val="20"/>
              </w:rPr>
              <w:t>-</w:t>
            </w:r>
            <w:r>
              <w:rPr>
                <w:rFonts w:eastAsia="MS Mincho"/>
                <w:sz w:val="20"/>
                <w:szCs w:val="20"/>
              </w:rPr>
              <w:tab/>
              <w:t xml:space="preserve">Concurrent measurement gap is need to be considered together with new SSB to check the necessity. </w:t>
            </w:r>
          </w:p>
          <w:p w14:paraId="46CA3831" w14:textId="77777777" w:rsidR="00A50E32" w:rsidRDefault="00964890">
            <w:pPr>
              <w:spacing w:after="0"/>
              <w:jc w:val="both"/>
              <w:rPr>
                <w:rFonts w:eastAsia="MS Mincho"/>
                <w:sz w:val="20"/>
                <w:szCs w:val="20"/>
              </w:rPr>
            </w:pPr>
            <w:r>
              <w:rPr>
                <w:rFonts w:eastAsia="MS Mincho"/>
                <w:sz w:val="20"/>
                <w:szCs w:val="20"/>
              </w:rPr>
              <w:t>-</w:t>
            </w:r>
            <w:r>
              <w:rPr>
                <w:rFonts w:eastAsia="MS Mincho"/>
                <w:sz w:val="20"/>
                <w:szCs w:val="20"/>
              </w:rPr>
              <w:tab/>
              <w:t>Deprioritize pre-configured measurement gap.</w:t>
            </w:r>
          </w:p>
          <w:p w14:paraId="56DA8FC8" w14:textId="77777777" w:rsidR="00A50E32" w:rsidRDefault="00964890">
            <w:pPr>
              <w:spacing w:after="0"/>
              <w:jc w:val="both"/>
              <w:rPr>
                <w:rFonts w:eastAsia="MS Mincho"/>
                <w:sz w:val="20"/>
                <w:szCs w:val="20"/>
              </w:rPr>
            </w:pPr>
            <w:r>
              <w:rPr>
                <w:rFonts w:eastAsia="MS Mincho"/>
                <w:sz w:val="20"/>
                <w:szCs w:val="20"/>
              </w:rPr>
              <w:t>-</w:t>
            </w:r>
            <w:r>
              <w:rPr>
                <w:rFonts w:eastAsia="MS Mincho"/>
                <w:sz w:val="20"/>
                <w:szCs w:val="20"/>
              </w:rPr>
              <w:tab/>
              <w:t>Take NCSG in 6GR measurement gap design.</w:t>
            </w:r>
          </w:p>
          <w:p w14:paraId="6440511F" w14:textId="77777777" w:rsidR="00A50E32" w:rsidRDefault="00964890">
            <w:pPr>
              <w:spacing w:after="0"/>
              <w:jc w:val="both"/>
              <w:rPr>
                <w:rFonts w:eastAsia="MS Mincho"/>
                <w:sz w:val="20"/>
                <w:szCs w:val="20"/>
              </w:rPr>
            </w:pPr>
            <w:r>
              <w:rPr>
                <w:rFonts w:eastAsia="MS Mincho"/>
                <w:sz w:val="20"/>
                <w:szCs w:val="20"/>
              </w:rPr>
              <w:t>-</w:t>
            </w:r>
            <w:r>
              <w:rPr>
                <w:rFonts w:eastAsia="MS Mincho"/>
                <w:sz w:val="20"/>
                <w:szCs w:val="20"/>
              </w:rPr>
              <w:tab/>
              <w:t>Further discuss whether MUSIM gap can be re-designed as general measurement gap.</w:t>
            </w:r>
          </w:p>
          <w:p w14:paraId="054586A7" w14:textId="77777777" w:rsidR="00A50E32" w:rsidRDefault="00A50E32">
            <w:pPr>
              <w:spacing w:after="0"/>
              <w:jc w:val="both"/>
              <w:rPr>
                <w:rFonts w:eastAsia="MS Mincho"/>
                <w:b/>
                <w:bCs/>
                <w:sz w:val="20"/>
                <w:szCs w:val="20"/>
              </w:rPr>
            </w:pPr>
          </w:p>
          <w:p w14:paraId="0C339F4D"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 xml:space="preserve">Gap-less measurement and its side conditions </w:t>
            </w:r>
          </w:p>
          <w:p w14:paraId="38C20A6B" w14:textId="77777777" w:rsidR="00A50E32" w:rsidRDefault="00964890">
            <w:pPr>
              <w:spacing w:after="0"/>
              <w:rPr>
                <w:sz w:val="20"/>
                <w:szCs w:val="20"/>
              </w:rPr>
            </w:pPr>
            <w:r>
              <w:rPr>
                <w:sz w:val="20"/>
                <w:szCs w:val="20"/>
              </w:rPr>
              <w:t xml:space="preserve">Proposal 5: For Gap-less measurement and side condition, RAN4 to further discuss on: </w:t>
            </w:r>
          </w:p>
          <w:p w14:paraId="071680AB" w14:textId="77777777" w:rsidR="00A50E32" w:rsidRDefault="00964890">
            <w:pPr>
              <w:spacing w:after="0"/>
              <w:rPr>
                <w:sz w:val="20"/>
                <w:szCs w:val="20"/>
              </w:rPr>
            </w:pPr>
            <w:r>
              <w:rPr>
                <w:sz w:val="20"/>
                <w:szCs w:val="20"/>
              </w:rPr>
              <w:t>-</w:t>
            </w:r>
            <w:r>
              <w:rPr>
                <w:sz w:val="20"/>
                <w:szCs w:val="20"/>
              </w:rPr>
              <w:tab/>
              <w:t>Available RF chain in frequency domain (carriers)</w:t>
            </w:r>
          </w:p>
          <w:p w14:paraId="0552D2C7" w14:textId="77777777" w:rsidR="00A50E32" w:rsidRDefault="00964890">
            <w:pPr>
              <w:spacing w:after="0"/>
              <w:ind w:left="284"/>
              <w:rPr>
                <w:sz w:val="20"/>
                <w:szCs w:val="20"/>
              </w:rPr>
            </w:pPr>
            <w:r>
              <w:rPr>
                <w:sz w:val="20"/>
                <w:szCs w:val="20"/>
              </w:rPr>
              <w:t></w:t>
            </w:r>
            <w:r>
              <w:rPr>
                <w:sz w:val="20"/>
                <w:szCs w:val="20"/>
              </w:rPr>
              <w:tab/>
              <w:t xml:space="preserve">Depends on RF concept. (The condition with current frequency and to be measured freqncy) </w:t>
            </w:r>
          </w:p>
          <w:p w14:paraId="556CC7AD" w14:textId="77777777" w:rsidR="00A50E32" w:rsidRDefault="00964890">
            <w:pPr>
              <w:spacing w:after="0"/>
              <w:ind w:left="568"/>
              <w:rPr>
                <w:sz w:val="20"/>
                <w:szCs w:val="20"/>
              </w:rPr>
            </w:pPr>
            <w:r>
              <w:rPr>
                <w:sz w:val="20"/>
                <w:szCs w:val="20"/>
              </w:rPr>
              <w:t></w:t>
            </w:r>
            <w:r>
              <w:rPr>
                <w:sz w:val="20"/>
                <w:szCs w:val="20"/>
              </w:rPr>
              <w:tab/>
              <w:t xml:space="preserve">If the RF chain belongs to different Bands or far enough, the RF chain which is not used can be used for inter-frequency without MG (Gap-less). </w:t>
            </w:r>
          </w:p>
          <w:p w14:paraId="49351835" w14:textId="77777777" w:rsidR="00A50E32" w:rsidRDefault="00964890">
            <w:pPr>
              <w:spacing w:after="0"/>
              <w:ind w:left="568"/>
              <w:rPr>
                <w:sz w:val="20"/>
                <w:szCs w:val="20"/>
              </w:rPr>
            </w:pPr>
            <w:r>
              <w:rPr>
                <w:sz w:val="20"/>
                <w:szCs w:val="20"/>
              </w:rPr>
              <w:t></w:t>
            </w:r>
            <w:r>
              <w:rPr>
                <w:sz w:val="20"/>
                <w:szCs w:val="20"/>
              </w:rPr>
              <w:tab/>
              <w:t>Typical UE implementation: 2~3 RF chains.</w:t>
            </w:r>
          </w:p>
          <w:p w14:paraId="14EE735C" w14:textId="77777777" w:rsidR="00A50E32" w:rsidRDefault="00964890">
            <w:pPr>
              <w:spacing w:after="0"/>
              <w:ind w:left="568"/>
              <w:rPr>
                <w:sz w:val="20"/>
                <w:szCs w:val="20"/>
              </w:rPr>
            </w:pPr>
            <w:r>
              <w:rPr>
                <w:sz w:val="20"/>
                <w:szCs w:val="20"/>
              </w:rPr>
              <w:t></w:t>
            </w:r>
            <w:r>
              <w:rPr>
                <w:sz w:val="20"/>
                <w:szCs w:val="20"/>
              </w:rPr>
              <w:tab/>
              <w:t xml:space="preserve">From RF specs: up to 6 independent RF chains for inter-band CA. </w:t>
            </w:r>
          </w:p>
          <w:p w14:paraId="1ACC5C8D" w14:textId="77777777" w:rsidR="00A50E32" w:rsidRDefault="00964890">
            <w:pPr>
              <w:spacing w:after="0"/>
              <w:ind w:left="568"/>
              <w:rPr>
                <w:sz w:val="20"/>
                <w:szCs w:val="20"/>
              </w:rPr>
            </w:pPr>
            <w:r>
              <w:rPr>
                <w:sz w:val="20"/>
                <w:szCs w:val="20"/>
              </w:rPr>
              <w:t></w:t>
            </w:r>
            <w:r>
              <w:rPr>
                <w:sz w:val="20"/>
                <w:szCs w:val="20"/>
              </w:rPr>
              <w:tab/>
              <w:t xml:space="preserve">FFS on the measurement to consider with searcher together. </w:t>
            </w:r>
          </w:p>
          <w:p w14:paraId="2D0755AE" w14:textId="77777777" w:rsidR="00A50E32" w:rsidRDefault="00964890">
            <w:pPr>
              <w:spacing w:after="0"/>
              <w:rPr>
                <w:sz w:val="20"/>
                <w:szCs w:val="20"/>
              </w:rPr>
            </w:pPr>
            <w:r>
              <w:rPr>
                <w:sz w:val="20"/>
                <w:szCs w:val="20"/>
              </w:rPr>
              <w:t>-</w:t>
            </w:r>
            <w:r>
              <w:rPr>
                <w:sz w:val="20"/>
                <w:szCs w:val="20"/>
              </w:rPr>
              <w:tab/>
              <w:t xml:space="preserve">Available RF branches in diversity Reception. </w:t>
            </w:r>
          </w:p>
          <w:p w14:paraId="0D6EC07E" w14:textId="77777777" w:rsidR="00A50E32" w:rsidRDefault="00964890">
            <w:pPr>
              <w:spacing w:after="0"/>
              <w:ind w:left="284"/>
              <w:rPr>
                <w:sz w:val="20"/>
                <w:szCs w:val="20"/>
              </w:rPr>
            </w:pPr>
            <w:r>
              <w:rPr>
                <w:sz w:val="20"/>
                <w:szCs w:val="20"/>
              </w:rPr>
              <w:t></w:t>
            </w:r>
            <w:r>
              <w:rPr>
                <w:sz w:val="20"/>
                <w:szCs w:val="20"/>
              </w:rPr>
              <w:tab/>
              <w:t>Depends on UE capabilities, UE usually supports more than 2RX branches. The unused branches can be used for measurement without MG. (Gap-less in some time)</w:t>
            </w:r>
          </w:p>
          <w:p w14:paraId="0F72771A" w14:textId="77777777" w:rsidR="00A50E32" w:rsidRDefault="00964890">
            <w:pPr>
              <w:spacing w:after="0"/>
              <w:ind w:left="568"/>
              <w:rPr>
                <w:sz w:val="20"/>
                <w:szCs w:val="20"/>
              </w:rPr>
            </w:pPr>
            <w:r>
              <w:rPr>
                <w:sz w:val="20"/>
                <w:szCs w:val="20"/>
              </w:rPr>
              <w:t></w:t>
            </w:r>
            <w:r>
              <w:rPr>
                <w:sz w:val="20"/>
                <w:szCs w:val="20"/>
              </w:rPr>
              <w:tab/>
              <w:t>FFS on the measurement to consider with searcher together.</w:t>
            </w:r>
          </w:p>
          <w:p w14:paraId="3FF0F272" w14:textId="77777777" w:rsidR="00A50E32" w:rsidRDefault="00A50E32">
            <w:pPr>
              <w:spacing w:after="0"/>
              <w:rPr>
                <w:b/>
                <w:bCs/>
                <w:sz w:val="20"/>
                <w:szCs w:val="20"/>
              </w:rPr>
            </w:pPr>
          </w:p>
          <w:p w14:paraId="58F10463" w14:textId="77777777" w:rsidR="00A50E32" w:rsidRDefault="00964890">
            <w:pPr>
              <w:tabs>
                <w:tab w:val="left" w:pos="2691"/>
              </w:tabs>
              <w:spacing w:after="0"/>
              <w:jc w:val="both"/>
              <w:rPr>
                <w:b/>
                <w:bCs/>
                <w:sz w:val="20"/>
                <w:szCs w:val="20"/>
                <w:u w:val="single"/>
              </w:rPr>
            </w:pPr>
            <w:r>
              <w:rPr>
                <w:b/>
                <w:bCs/>
                <w:sz w:val="20"/>
                <w:szCs w:val="20"/>
                <w:u w:val="single"/>
              </w:rPr>
              <w:t xml:space="preserve">RRM framework </w:t>
            </w:r>
          </w:p>
          <w:p w14:paraId="1991DEF4"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lastRenderedPageBreak/>
              <w:t>Intra and inter-frequency definition</w:t>
            </w:r>
          </w:p>
          <w:p w14:paraId="1AEEA636" w14:textId="77777777" w:rsidR="00A50E32" w:rsidRDefault="00964890">
            <w:pPr>
              <w:spacing w:after="0"/>
              <w:jc w:val="both"/>
              <w:rPr>
                <w:sz w:val="20"/>
                <w:szCs w:val="20"/>
              </w:rPr>
            </w:pPr>
            <w:r>
              <w:rPr>
                <w:sz w:val="20"/>
                <w:szCs w:val="20"/>
              </w:rPr>
              <w:t>Proposal 1: In 6GR, redefine Intra-frequency and Inter-frequency measurement as:</w:t>
            </w:r>
          </w:p>
          <w:p w14:paraId="506B3604" w14:textId="77777777" w:rsidR="00A50E32" w:rsidRDefault="00964890">
            <w:pPr>
              <w:spacing w:after="0"/>
              <w:jc w:val="both"/>
              <w:rPr>
                <w:sz w:val="20"/>
                <w:szCs w:val="20"/>
              </w:rPr>
            </w:pPr>
            <w:r>
              <w:rPr>
                <w:sz w:val="20"/>
                <w:szCs w:val="20"/>
              </w:rPr>
              <w:t xml:space="preserve">Intra-frequency measurement: The SSB is completely contained in the active [BWP] of the UE (If there is still BWP definition. If no BWP definition in 6G, change to CBW). </w:t>
            </w:r>
          </w:p>
          <w:p w14:paraId="3C040D79" w14:textId="77777777" w:rsidR="00A50E32" w:rsidRDefault="00964890">
            <w:pPr>
              <w:spacing w:after="0"/>
              <w:jc w:val="both"/>
              <w:rPr>
                <w:sz w:val="20"/>
                <w:szCs w:val="20"/>
              </w:rPr>
            </w:pPr>
            <w:r>
              <w:rPr>
                <w:sz w:val="20"/>
                <w:szCs w:val="20"/>
              </w:rPr>
              <w:t xml:space="preserve">Inter-frequency measurement: otherwise. </w:t>
            </w:r>
          </w:p>
          <w:p w14:paraId="0285A285" w14:textId="77777777" w:rsidR="00A50E32" w:rsidRDefault="00964890">
            <w:pPr>
              <w:spacing w:after="0"/>
              <w:jc w:val="both"/>
              <w:rPr>
                <w:sz w:val="20"/>
                <w:szCs w:val="20"/>
              </w:rPr>
            </w:pPr>
            <w:r>
              <w:rPr>
                <w:sz w:val="20"/>
                <w:szCs w:val="20"/>
              </w:rPr>
              <w:t>The motivation for this redefinition is to maintain simplicity principle between intra-frequency measurement, inter-frequency measurement and the measurement gaps as:</w:t>
            </w:r>
          </w:p>
          <w:p w14:paraId="5BB86756" w14:textId="77777777" w:rsidR="00A50E32" w:rsidRDefault="00964890">
            <w:pPr>
              <w:spacing w:after="0"/>
              <w:jc w:val="both"/>
              <w:rPr>
                <w:sz w:val="20"/>
                <w:szCs w:val="20"/>
              </w:rPr>
            </w:pPr>
            <w:r>
              <w:rPr>
                <w:sz w:val="20"/>
                <w:szCs w:val="20"/>
              </w:rPr>
              <w:t>-</w:t>
            </w:r>
            <w:r>
              <w:rPr>
                <w:sz w:val="20"/>
                <w:szCs w:val="20"/>
              </w:rPr>
              <w:tab/>
              <w:t>Intra-frequency measurement without MG</w:t>
            </w:r>
          </w:p>
          <w:p w14:paraId="512D25FA" w14:textId="77777777" w:rsidR="00A50E32" w:rsidRDefault="00964890">
            <w:pPr>
              <w:spacing w:after="0"/>
              <w:jc w:val="both"/>
              <w:rPr>
                <w:sz w:val="20"/>
                <w:szCs w:val="20"/>
              </w:rPr>
            </w:pPr>
            <w:r>
              <w:rPr>
                <w:sz w:val="20"/>
                <w:szCs w:val="20"/>
              </w:rPr>
              <w:t>-</w:t>
            </w:r>
            <w:r>
              <w:rPr>
                <w:sz w:val="20"/>
                <w:szCs w:val="20"/>
              </w:rPr>
              <w:tab/>
              <w:t>Inter-frequency measurement with MG.</w:t>
            </w:r>
          </w:p>
          <w:p w14:paraId="21FBCBF4" w14:textId="77777777" w:rsidR="00A50E32" w:rsidRDefault="00964890">
            <w:pPr>
              <w:pStyle w:val="ListParagraph"/>
              <w:numPr>
                <w:ilvl w:val="0"/>
                <w:numId w:val="8"/>
              </w:numPr>
              <w:spacing w:after="0"/>
              <w:ind w:left="360" w:firstLineChars="0"/>
              <w:jc w:val="both"/>
              <w:rPr>
                <w:b/>
                <w:bCs/>
                <w:sz w:val="20"/>
                <w:szCs w:val="20"/>
              </w:rPr>
            </w:pPr>
            <w:r>
              <w:rPr>
                <w:rFonts w:hint="eastAsia"/>
                <w:b/>
                <w:bCs/>
                <w:sz w:val="20"/>
                <w:szCs w:val="20"/>
              </w:rPr>
              <w:t>S</w:t>
            </w:r>
            <w:r>
              <w:rPr>
                <w:b/>
                <w:bCs/>
                <w:sz w:val="20"/>
                <w:szCs w:val="20"/>
              </w:rPr>
              <w:t>SB evaluation for RRM (new SSB design)</w:t>
            </w:r>
          </w:p>
          <w:p w14:paraId="4F88DAD5" w14:textId="77777777" w:rsidR="00A50E32" w:rsidRDefault="00964890">
            <w:pPr>
              <w:spacing w:after="0"/>
              <w:jc w:val="both"/>
              <w:rPr>
                <w:rFonts w:eastAsia="MS Mincho"/>
                <w:sz w:val="20"/>
                <w:szCs w:val="20"/>
              </w:rPr>
            </w:pPr>
            <w:r>
              <w:rPr>
                <w:rFonts w:eastAsia="MS Mincho"/>
                <w:sz w:val="20"/>
                <w:szCs w:val="20"/>
              </w:rPr>
              <w:t>Proposal 6: In 6GR, RAN4 shall evaluate SSB for measurement delay and side condition including:</w:t>
            </w:r>
          </w:p>
          <w:p w14:paraId="50400647" w14:textId="77777777" w:rsidR="00A50E32" w:rsidRDefault="00964890">
            <w:pPr>
              <w:spacing w:after="0"/>
              <w:jc w:val="both"/>
              <w:rPr>
                <w:rFonts w:eastAsia="MS Mincho"/>
                <w:sz w:val="20"/>
                <w:szCs w:val="20"/>
              </w:rPr>
            </w:pPr>
            <w:r>
              <w:rPr>
                <w:rFonts w:eastAsia="MS Mincho"/>
                <w:sz w:val="20"/>
                <w:szCs w:val="20"/>
              </w:rPr>
              <w:t>-</w:t>
            </w:r>
            <w:r>
              <w:rPr>
                <w:rFonts w:eastAsia="MS Mincho"/>
                <w:sz w:val="20"/>
                <w:szCs w:val="20"/>
              </w:rPr>
              <w:tab/>
              <w:t>Extend the SSB periodicity</w:t>
            </w:r>
          </w:p>
          <w:p w14:paraId="407AC75D" w14:textId="77777777" w:rsidR="00A50E32" w:rsidRDefault="00964890">
            <w:pPr>
              <w:spacing w:after="0"/>
              <w:jc w:val="both"/>
              <w:rPr>
                <w:rFonts w:eastAsia="MS Mincho"/>
                <w:sz w:val="20"/>
                <w:szCs w:val="20"/>
              </w:rPr>
            </w:pPr>
            <w:r>
              <w:rPr>
                <w:rFonts w:eastAsia="MS Mincho"/>
                <w:sz w:val="20"/>
                <w:szCs w:val="20"/>
              </w:rPr>
              <w:t>-</w:t>
            </w:r>
            <w:r>
              <w:rPr>
                <w:rFonts w:eastAsia="MS Mincho"/>
                <w:sz w:val="20"/>
                <w:szCs w:val="20"/>
              </w:rPr>
              <w:tab/>
              <w:t>Change SSB sequence and/or length in frequency domain.</w:t>
            </w:r>
          </w:p>
          <w:p w14:paraId="07863F3A"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Unified measurements</w:t>
            </w:r>
          </w:p>
          <w:p w14:paraId="34743CD7" w14:textId="77777777" w:rsidR="00A50E32" w:rsidRDefault="00964890">
            <w:pPr>
              <w:spacing w:after="0"/>
              <w:jc w:val="both"/>
              <w:rPr>
                <w:b/>
                <w:bCs/>
                <w:sz w:val="20"/>
                <w:szCs w:val="20"/>
              </w:rPr>
            </w:pPr>
            <w:r>
              <w:rPr>
                <w:b/>
                <w:bCs/>
                <w:sz w:val="20"/>
                <w:szCs w:val="20"/>
              </w:rPr>
              <w:t>United/integrated cross-layers measurement and/or report between L1 and L3</w:t>
            </w:r>
          </w:p>
          <w:p w14:paraId="3024DF84" w14:textId="77777777" w:rsidR="00A50E32" w:rsidRDefault="00964890">
            <w:pPr>
              <w:spacing w:after="0"/>
              <w:jc w:val="both"/>
              <w:rPr>
                <w:sz w:val="20"/>
                <w:szCs w:val="20"/>
              </w:rPr>
            </w:pPr>
            <w:r>
              <w:rPr>
                <w:sz w:val="20"/>
                <w:szCs w:val="20"/>
              </w:rPr>
              <w:t>Proposal 7: In 6GR, although L3 measurement cannot be dropped at all due to the reason above, L1 and L3 are both based on raw measurement based on the quality of reference signals to be measured in physical layer. RAN4 can find some cases to integrate L1 and L3 measurement from UE measurement perspective.  RAN4 to discuss whether/how to integrate L1 and L3 measurement from above aspects in Observation 7.</w:t>
            </w:r>
          </w:p>
          <w:p w14:paraId="24C0CB5C"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Virtual RRM UE group</w:t>
            </w:r>
          </w:p>
          <w:p w14:paraId="4196D4FD" w14:textId="77777777" w:rsidR="00A50E32" w:rsidRDefault="00964890">
            <w:pPr>
              <w:spacing w:after="0"/>
              <w:jc w:val="both"/>
              <w:rPr>
                <w:sz w:val="20"/>
                <w:szCs w:val="20"/>
              </w:rPr>
            </w:pPr>
            <w:r>
              <w:rPr>
                <w:sz w:val="20"/>
                <w:szCs w:val="20"/>
              </w:rPr>
              <w:t>Proposal 8: RAN4 to discuss the feasibility of virtual RRM UE group for the benefit especially for power consumption gain by coordination grouped RRM measurement.</w:t>
            </w:r>
          </w:p>
          <w:p w14:paraId="171ABB0B" w14:textId="77777777" w:rsidR="00A50E32" w:rsidRDefault="00A50E32">
            <w:pPr>
              <w:spacing w:after="0"/>
              <w:jc w:val="both"/>
              <w:rPr>
                <w:rFonts w:eastAsia="MS Mincho"/>
                <w:b/>
                <w:bCs/>
                <w:sz w:val="20"/>
                <w:szCs w:val="20"/>
              </w:rPr>
            </w:pPr>
          </w:p>
          <w:p w14:paraId="48316932" w14:textId="77777777" w:rsidR="00A50E32" w:rsidRDefault="00964890">
            <w:pPr>
              <w:spacing w:after="0"/>
              <w:jc w:val="both"/>
              <w:rPr>
                <w:b/>
                <w:bCs/>
                <w:sz w:val="20"/>
                <w:szCs w:val="20"/>
                <w:u w:val="single"/>
              </w:rPr>
            </w:pPr>
            <w:r>
              <w:rPr>
                <w:b/>
                <w:bCs/>
                <w:sz w:val="20"/>
                <w:szCs w:val="20"/>
                <w:u w:val="single"/>
              </w:rPr>
              <w:t>Mobility related RRM</w:t>
            </w:r>
          </w:p>
          <w:p w14:paraId="22E081AE" w14:textId="77777777" w:rsidR="00A50E32" w:rsidRDefault="00964890">
            <w:pPr>
              <w:spacing w:after="0"/>
              <w:jc w:val="both"/>
              <w:rPr>
                <w:rFonts w:eastAsia="MS Mincho"/>
                <w:sz w:val="20"/>
                <w:szCs w:val="20"/>
              </w:rPr>
            </w:pPr>
            <w:r>
              <w:rPr>
                <w:rFonts w:eastAsia="MS Mincho"/>
                <w:sz w:val="20"/>
                <w:szCs w:val="20"/>
              </w:rPr>
              <w:t>Proposal 9: RAN4 shall study on:</w:t>
            </w:r>
          </w:p>
          <w:p w14:paraId="19DBB3F3" w14:textId="77777777" w:rsidR="00A50E32" w:rsidRDefault="00964890">
            <w:pPr>
              <w:spacing w:after="0"/>
              <w:jc w:val="both"/>
              <w:rPr>
                <w:rFonts w:eastAsia="MS Mincho"/>
                <w:sz w:val="20"/>
                <w:szCs w:val="20"/>
              </w:rPr>
            </w:pPr>
            <w:r>
              <w:rPr>
                <w:rFonts w:eastAsia="MS Mincho"/>
                <w:sz w:val="20"/>
                <w:szCs w:val="20"/>
              </w:rPr>
              <w:t>-</w:t>
            </w:r>
            <w:r>
              <w:rPr>
                <w:rFonts w:eastAsia="MS Mincho"/>
                <w:sz w:val="20"/>
                <w:szCs w:val="20"/>
              </w:rPr>
              <w:tab/>
              <w:t>Latency and/or interruption reduction for mobility through RAN4-defined components</w:t>
            </w:r>
          </w:p>
          <w:p w14:paraId="0587DCE1" w14:textId="77777777" w:rsidR="00A50E32" w:rsidRDefault="00964890">
            <w:pPr>
              <w:spacing w:after="0"/>
              <w:jc w:val="both"/>
              <w:rPr>
                <w:rFonts w:eastAsia="MS Mincho"/>
                <w:sz w:val="20"/>
                <w:szCs w:val="20"/>
              </w:rPr>
            </w:pPr>
            <w:r>
              <w:rPr>
                <w:rFonts w:eastAsia="MS Mincho"/>
                <w:sz w:val="20"/>
                <w:szCs w:val="20"/>
              </w:rPr>
              <w:t>-</w:t>
            </w:r>
            <w:r>
              <w:rPr>
                <w:rFonts w:eastAsia="MS Mincho"/>
                <w:sz w:val="20"/>
                <w:szCs w:val="20"/>
              </w:rPr>
              <w:tab/>
              <w:t>Solutions for longer SSB periodicity in mobility such as 160ms</w:t>
            </w:r>
          </w:p>
          <w:p w14:paraId="0E2C985E" w14:textId="77777777" w:rsidR="00A50E32" w:rsidRDefault="00A50E32">
            <w:pPr>
              <w:spacing w:after="0"/>
              <w:jc w:val="both"/>
              <w:rPr>
                <w:rFonts w:eastAsia="MS Mincho"/>
                <w:b/>
                <w:bCs/>
                <w:sz w:val="20"/>
                <w:szCs w:val="20"/>
              </w:rPr>
            </w:pPr>
          </w:p>
          <w:p w14:paraId="24950534" w14:textId="77777777" w:rsidR="00A50E32" w:rsidRDefault="00964890">
            <w:pPr>
              <w:spacing w:after="0"/>
              <w:jc w:val="both"/>
              <w:rPr>
                <w:b/>
                <w:bCs/>
                <w:sz w:val="20"/>
                <w:szCs w:val="20"/>
                <w:u w:val="single"/>
              </w:rPr>
            </w:pPr>
            <w:r>
              <w:rPr>
                <w:b/>
                <w:bCs/>
                <w:sz w:val="20"/>
                <w:szCs w:val="20"/>
                <w:u w:val="single"/>
              </w:rPr>
              <w:t>RRM related energy efficiency</w:t>
            </w:r>
          </w:p>
          <w:p w14:paraId="2F1FF05C" w14:textId="77777777" w:rsidR="00A50E32" w:rsidRDefault="00964890">
            <w:pPr>
              <w:spacing w:after="0"/>
              <w:jc w:val="both"/>
              <w:rPr>
                <w:rFonts w:eastAsia="MS Mincho"/>
                <w:sz w:val="20"/>
                <w:szCs w:val="20"/>
              </w:rPr>
            </w:pPr>
            <w:r>
              <w:rPr>
                <w:rFonts w:eastAsia="MS Mincho"/>
                <w:sz w:val="20"/>
                <w:szCs w:val="20"/>
              </w:rPr>
              <w:t>Proposal 10: In 6GR, according to the progress in RAN1, RAN4 to discuss whether/how to define a simple/unified RRM requirements for energy efficiency. The RAN4 discussion can be deferred until further RAN1 progress. RAN4 can set check point to check if there are sufficient conclusion from RAN1 in Q1, 2026.</w:t>
            </w:r>
          </w:p>
          <w:p w14:paraId="08626F3F" w14:textId="77777777" w:rsidR="00A50E32" w:rsidRDefault="00A50E32">
            <w:pPr>
              <w:spacing w:after="0"/>
              <w:jc w:val="both"/>
              <w:rPr>
                <w:rFonts w:eastAsia="MS Mincho"/>
                <w:b/>
                <w:bCs/>
                <w:sz w:val="20"/>
                <w:szCs w:val="20"/>
              </w:rPr>
            </w:pPr>
          </w:p>
          <w:p w14:paraId="7015BD5C" w14:textId="77777777" w:rsidR="00A50E32" w:rsidRDefault="00964890">
            <w:pPr>
              <w:spacing w:after="0"/>
              <w:jc w:val="both"/>
              <w:rPr>
                <w:b/>
                <w:bCs/>
                <w:sz w:val="20"/>
                <w:szCs w:val="20"/>
                <w:u w:val="single"/>
              </w:rPr>
            </w:pPr>
            <w:r>
              <w:rPr>
                <w:b/>
                <w:bCs/>
                <w:sz w:val="20"/>
                <w:szCs w:val="20"/>
                <w:u w:val="single"/>
              </w:rPr>
              <w:t>Spectrum aggregation related RRM</w:t>
            </w:r>
          </w:p>
          <w:p w14:paraId="26F2B165" w14:textId="77777777" w:rsidR="00A50E32" w:rsidRDefault="00964890">
            <w:pPr>
              <w:spacing w:after="0"/>
              <w:jc w:val="both"/>
              <w:rPr>
                <w:rFonts w:eastAsia="MS Mincho"/>
                <w:sz w:val="20"/>
                <w:szCs w:val="20"/>
              </w:rPr>
            </w:pPr>
            <w:r>
              <w:rPr>
                <w:rFonts w:eastAsia="MS Mincho"/>
                <w:sz w:val="20"/>
                <w:szCs w:val="20"/>
              </w:rPr>
              <w:t>Proposal 11: In 6GR, for spectrum aggregation, RAN4 RRM to discussion on following aspects:</w:t>
            </w:r>
          </w:p>
          <w:p w14:paraId="478C3E4B" w14:textId="77777777" w:rsidR="00A50E32" w:rsidRDefault="00964890">
            <w:pPr>
              <w:spacing w:after="0"/>
              <w:jc w:val="both"/>
              <w:rPr>
                <w:rFonts w:eastAsia="MS Mincho"/>
                <w:sz w:val="20"/>
                <w:szCs w:val="20"/>
              </w:rPr>
            </w:pPr>
            <w:r>
              <w:rPr>
                <w:rFonts w:eastAsia="MS Mincho"/>
                <w:sz w:val="20"/>
                <w:szCs w:val="20"/>
              </w:rPr>
              <w:t>-</w:t>
            </w:r>
            <w:r>
              <w:rPr>
                <w:rFonts w:eastAsia="MS Mincho"/>
                <w:sz w:val="20"/>
                <w:szCs w:val="20"/>
              </w:rPr>
              <w:tab/>
              <w:t>CA and/or DC. In 6GR, we prefer to simpler framework as only keep CA and 6GR-6GR DC. No other DC solution to support between 5GNR and 6GR.</w:t>
            </w:r>
          </w:p>
          <w:p w14:paraId="6A3E8B7A" w14:textId="77777777" w:rsidR="00A50E32" w:rsidRDefault="00964890">
            <w:pPr>
              <w:spacing w:after="0"/>
              <w:jc w:val="both"/>
              <w:rPr>
                <w:rFonts w:eastAsia="MS Mincho"/>
                <w:sz w:val="20"/>
                <w:szCs w:val="20"/>
              </w:rPr>
            </w:pPr>
            <w:r>
              <w:rPr>
                <w:rFonts w:eastAsia="MS Mincho"/>
                <w:sz w:val="20"/>
                <w:szCs w:val="20"/>
              </w:rPr>
              <w:t>-</w:t>
            </w:r>
            <w:r>
              <w:rPr>
                <w:rFonts w:eastAsia="MS Mincho"/>
                <w:sz w:val="20"/>
                <w:szCs w:val="20"/>
              </w:rPr>
              <w:tab/>
              <w:t xml:space="preserve">SCS for spectrum. We prefer to only single SCS per band to avoid unnecessary and unrealistic RRM request. </w:t>
            </w:r>
          </w:p>
          <w:p w14:paraId="7C79A50D" w14:textId="77777777" w:rsidR="00A50E32" w:rsidRDefault="00964890">
            <w:pPr>
              <w:spacing w:after="0"/>
              <w:jc w:val="both"/>
              <w:rPr>
                <w:rFonts w:eastAsia="MS Mincho"/>
                <w:sz w:val="20"/>
                <w:szCs w:val="20"/>
              </w:rPr>
            </w:pPr>
            <w:r>
              <w:rPr>
                <w:rFonts w:eastAsia="MS Mincho"/>
                <w:sz w:val="20"/>
                <w:szCs w:val="20"/>
              </w:rPr>
              <w:t>-</w:t>
            </w:r>
            <w:r>
              <w:rPr>
                <w:rFonts w:eastAsia="MS Mincho"/>
                <w:sz w:val="20"/>
                <w:szCs w:val="20"/>
              </w:rPr>
              <w:tab/>
              <w:t xml:space="preserve">DL and UL decoupling. RAN4 to track other working groups to consider whether/how to impact RRM. </w:t>
            </w:r>
          </w:p>
          <w:p w14:paraId="61BDECD7" w14:textId="77777777" w:rsidR="00A50E32" w:rsidRDefault="00964890">
            <w:pPr>
              <w:spacing w:after="0"/>
              <w:jc w:val="both"/>
              <w:rPr>
                <w:rFonts w:eastAsia="MS Mincho"/>
                <w:sz w:val="20"/>
                <w:szCs w:val="20"/>
              </w:rPr>
            </w:pPr>
            <w:r>
              <w:rPr>
                <w:rFonts w:eastAsia="MS Mincho"/>
                <w:sz w:val="20"/>
                <w:szCs w:val="20"/>
              </w:rPr>
              <w:t>-</w:t>
            </w:r>
            <w:r>
              <w:rPr>
                <w:rFonts w:eastAsia="MS Mincho"/>
                <w:sz w:val="20"/>
                <w:szCs w:val="20"/>
              </w:rPr>
              <w:tab/>
              <w:t>Single Cell Multi-Carriers: RAN4 RRM should discuss how to support the RRM for Single Cell Multi-Carriers</w:t>
            </w:r>
          </w:p>
          <w:p w14:paraId="4C278E90" w14:textId="77777777" w:rsidR="00A50E32" w:rsidRDefault="00964890">
            <w:pPr>
              <w:spacing w:after="0"/>
              <w:jc w:val="both"/>
              <w:rPr>
                <w:rFonts w:eastAsia="MS Mincho"/>
                <w:sz w:val="20"/>
                <w:szCs w:val="20"/>
              </w:rPr>
            </w:pPr>
            <w:r>
              <w:rPr>
                <w:rFonts w:eastAsia="MS Mincho"/>
                <w:sz w:val="20"/>
                <w:szCs w:val="20"/>
              </w:rPr>
              <w:t>RAN4 can set check point to check if there are sufficient conclusion from RAN1 in Q2, 2026.</w:t>
            </w:r>
          </w:p>
          <w:p w14:paraId="0DC50DEF" w14:textId="77777777" w:rsidR="00A50E32" w:rsidRDefault="00A50E32">
            <w:pPr>
              <w:spacing w:after="0"/>
              <w:jc w:val="both"/>
              <w:rPr>
                <w:iCs/>
                <w:sz w:val="20"/>
                <w:szCs w:val="20"/>
              </w:rPr>
            </w:pPr>
          </w:p>
          <w:p w14:paraId="00837638" w14:textId="77777777" w:rsidR="00A50E32" w:rsidRDefault="00964890">
            <w:pPr>
              <w:spacing w:after="0"/>
              <w:jc w:val="both"/>
              <w:rPr>
                <w:b/>
                <w:bCs/>
                <w:sz w:val="20"/>
                <w:szCs w:val="20"/>
                <w:u w:val="single"/>
              </w:rPr>
            </w:pPr>
            <w:r>
              <w:rPr>
                <w:b/>
                <w:bCs/>
                <w:sz w:val="20"/>
                <w:szCs w:val="20"/>
                <w:u w:val="single"/>
              </w:rPr>
              <w:t>MIMO and mTRP operation related RRM</w:t>
            </w:r>
          </w:p>
          <w:p w14:paraId="712B28BD" w14:textId="77777777" w:rsidR="00A50E32" w:rsidRDefault="00964890">
            <w:pPr>
              <w:spacing w:after="0"/>
              <w:jc w:val="both"/>
              <w:rPr>
                <w:rFonts w:eastAsia="MS Mincho"/>
                <w:sz w:val="20"/>
                <w:szCs w:val="20"/>
              </w:rPr>
            </w:pPr>
            <w:r>
              <w:rPr>
                <w:rFonts w:eastAsia="MS Mincho"/>
                <w:sz w:val="20"/>
                <w:szCs w:val="20"/>
              </w:rPr>
              <w:t>Proposal 12: In 6GR, for MIMO operation and multi-TRP, RAN4 RRM to discussion on following aspects:</w:t>
            </w:r>
          </w:p>
          <w:p w14:paraId="1FC6DC83" w14:textId="77777777" w:rsidR="00A50E32" w:rsidRDefault="00964890">
            <w:pPr>
              <w:spacing w:after="0"/>
              <w:jc w:val="both"/>
              <w:rPr>
                <w:rFonts w:eastAsia="MS Mincho"/>
                <w:sz w:val="20"/>
                <w:szCs w:val="20"/>
              </w:rPr>
            </w:pPr>
            <w:r>
              <w:rPr>
                <w:rFonts w:eastAsia="MS Mincho"/>
                <w:sz w:val="20"/>
                <w:szCs w:val="20"/>
              </w:rPr>
              <w:t>-</w:t>
            </w:r>
            <w:r>
              <w:rPr>
                <w:rFonts w:eastAsia="MS Mincho"/>
                <w:sz w:val="20"/>
                <w:szCs w:val="20"/>
              </w:rPr>
              <w:tab/>
              <w:t>Multiple Tx and Multiple Rx with/without simultaneously in transmission/reception</w:t>
            </w:r>
          </w:p>
          <w:p w14:paraId="2B065F30" w14:textId="77777777" w:rsidR="00A50E32" w:rsidRDefault="00964890">
            <w:pPr>
              <w:spacing w:after="0"/>
              <w:jc w:val="both"/>
              <w:rPr>
                <w:rFonts w:eastAsia="MS Mincho"/>
                <w:sz w:val="20"/>
                <w:szCs w:val="20"/>
              </w:rPr>
            </w:pPr>
            <w:r>
              <w:rPr>
                <w:rFonts w:eastAsia="MS Mincho"/>
                <w:sz w:val="20"/>
                <w:szCs w:val="20"/>
              </w:rPr>
              <w:t>-</w:t>
            </w:r>
            <w:r>
              <w:rPr>
                <w:rFonts w:eastAsia="MS Mincho"/>
                <w:sz w:val="20"/>
                <w:szCs w:val="20"/>
              </w:rPr>
              <w:tab/>
              <w:t>TCI states: RRM only support unified TCI states framework</w:t>
            </w:r>
          </w:p>
          <w:p w14:paraId="2E7E86DC" w14:textId="77777777" w:rsidR="00A50E32" w:rsidRDefault="00964890">
            <w:pPr>
              <w:spacing w:after="0"/>
              <w:jc w:val="both"/>
              <w:rPr>
                <w:rFonts w:eastAsia="MS Mincho"/>
                <w:sz w:val="20"/>
                <w:szCs w:val="20"/>
              </w:rPr>
            </w:pPr>
            <w:r>
              <w:rPr>
                <w:rFonts w:eastAsia="MS Mincho"/>
                <w:sz w:val="20"/>
                <w:szCs w:val="20"/>
              </w:rPr>
              <w:t>-</w:t>
            </w:r>
            <w:r>
              <w:rPr>
                <w:rFonts w:eastAsia="MS Mincho"/>
                <w:sz w:val="20"/>
                <w:szCs w:val="20"/>
              </w:rPr>
              <w:tab/>
              <w:t>Further harmonized “TR point” and “cell” for mobility and measurement</w:t>
            </w:r>
          </w:p>
          <w:p w14:paraId="2D0ADFDC" w14:textId="77777777" w:rsidR="00A50E32" w:rsidRDefault="00964890">
            <w:pPr>
              <w:spacing w:after="0"/>
              <w:jc w:val="both"/>
              <w:rPr>
                <w:iCs/>
                <w:sz w:val="20"/>
                <w:szCs w:val="20"/>
              </w:rPr>
            </w:pPr>
            <w:r>
              <w:rPr>
                <w:rFonts w:eastAsia="MS Mincho"/>
                <w:sz w:val="20"/>
                <w:szCs w:val="20"/>
              </w:rPr>
              <w:lastRenderedPageBreak/>
              <w:t>RAN4 can set check point to check if there are sufficient conclusion from RAN1 in Q2, 2026.</w:t>
            </w:r>
          </w:p>
          <w:p w14:paraId="0D152D9C" w14:textId="77777777" w:rsidR="00A50E32" w:rsidRDefault="00A50E32">
            <w:pPr>
              <w:spacing w:after="0"/>
              <w:jc w:val="both"/>
              <w:rPr>
                <w:iCs/>
                <w:sz w:val="20"/>
                <w:szCs w:val="20"/>
              </w:rPr>
            </w:pPr>
          </w:p>
          <w:p w14:paraId="5B97F186" w14:textId="77777777" w:rsidR="00A50E32" w:rsidRDefault="00964890">
            <w:pPr>
              <w:spacing w:after="0"/>
              <w:jc w:val="both"/>
              <w:rPr>
                <w:b/>
                <w:bCs/>
                <w:sz w:val="20"/>
                <w:szCs w:val="20"/>
                <w:u w:val="single"/>
              </w:rPr>
            </w:pPr>
            <w:r>
              <w:rPr>
                <w:b/>
                <w:bCs/>
                <w:sz w:val="20"/>
                <w:szCs w:val="20"/>
                <w:u w:val="single"/>
              </w:rPr>
              <w:t>NTN related RRM</w:t>
            </w:r>
          </w:p>
          <w:p w14:paraId="22468184"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harmonized RRM for TN and NTN</w:t>
            </w:r>
          </w:p>
          <w:p w14:paraId="7EE0CB44" w14:textId="77777777" w:rsidR="00A50E32" w:rsidRDefault="00964890">
            <w:pPr>
              <w:spacing w:after="0"/>
              <w:jc w:val="both"/>
              <w:rPr>
                <w:iCs/>
                <w:sz w:val="20"/>
                <w:szCs w:val="20"/>
              </w:rPr>
            </w:pPr>
            <w:r>
              <w:rPr>
                <w:iCs/>
                <w:sz w:val="20"/>
                <w:szCs w:val="20"/>
              </w:rPr>
              <w:t>Proposal 13: RAN4 to discuss for harmonized 6G Radio design for TN and NTN, can start from these aspects:</w:t>
            </w:r>
          </w:p>
          <w:p w14:paraId="10E2ED5C" w14:textId="77777777" w:rsidR="00A50E32" w:rsidRDefault="00964890">
            <w:pPr>
              <w:spacing w:after="0"/>
              <w:jc w:val="both"/>
              <w:rPr>
                <w:iCs/>
                <w:sz w:val="20"/>
                <w:szCs w:val="20"/>
              </w:rPr>
            </w:pPr>
            <w:r>
              <w:rPr>
                <w:iCs/>
                <w:sz w:val="20"/>
                <w:szCs w:val="20"/>
              </w:rPr>
              <w:t>-</w:t>
            </w:r>
            <w:r>
              <w:rPr>
                <w:iCs/>
                <w:sz w:val="20"/>
                <w:szCs w:val="20"/>
              </w:rPr>
              <w:tab/>
              <w:t>Re-consider which procedures can be common for TN and NTN.</w:t>
            </w:r>
          </w:p>
          <w:p w14:paraId="6CB8AD6C" w14:textId="77777777" w:rsidR="00A50E32" w:rsidRDefault="00964890">
            <w:pPr>
              <w:spacing w:after="0"/>
              <w:jc w:val="both"/>
              <w:rPr>
                <w:iCs/>
                <w:sz w:val="20"/>
                <w:szCs w:val="20"/>
              </w:rPr>
            </w:pPr>
            <w:r>
              <w:rPr>
                <w:iCs/>
                <w:sz w:val="20"/>
                <w:szCs w:val="20"/>
              </w:rPr>
              <w:t>-</w:t>
            </w:r>
            <w:r>
              <w:rPr>
                <w:iCs/>
                <w:sz w:val="20"/>
                <w:szCs w:val="20"/>
              </w:rPr>
              <w:tab/>
              <w:t>Integrated TN-NTN mobility support.</w:t>
            </w:r>
          </w:p>
          <w:p w14:paraId="0B1038C4" w14:textId="77777777" w:rsidR="00A50E32" w:rsidRDefault="00964890">
            <w:pPr>
              <w:spacing w:after="0"/>
              <w:jc w:val="both"/>
              <w:rPr>
                <w:iCs/>
                <w:sz w:val="20"/>
                <w:szCs w:val="20"/>
              </w:rPr>
            </w:pPr>
            <w:r>
              <w:rPr>
                <w:iCs/>
                <w:sz w:val="20"/>
                <w:szCs w:val="20"/>
              </w:rPr>
              <w:t>-</w:t>
            </w:r>
            <w:r>
              <w:rPr>
                <w:iCs/>
                <w:sz w:val="20"/>
                <w:szCs w:val="20"/>
              </w:rPr>
              <w:tab/>
              <w:t>Re-consider the framework and mechanisms for the different NTN UE types.</w:t>
            </w:r>
          </w:p>
          <w:p w14:paraId="2815B38F" w14:textId="77777777" w:rsidR="00A50E32" w:rsidRDefault="00A50E32">
            <w:pPr>
              <w:spacing w:after="0"/>
              <w:jc w:val="both"/>
              <w:rPr>
                <w:iCs/>
                <w:sz w:val="20"/>
                <w:szCs w:val="20"/>
              </w:rPr>
            </w:pPr>
          </w:p>
          <w:p w14:paraId="5EAB6312" w14:textId="77777777" w:rsidR="00A50E32" w:rsidRDefault="00964890">
            <w:pPr>
              <w:spacing w:after="0"/>
              <w:jc w:val="both"/>
              <w:rPr>
                <w:b/>
                <w:bCs/>
                <w:sz w:val="20"/>
                <w:szCs w:val="20"/>
                <w:u w:val="single"/>
              </w:rPr>
            </w:pPr>
            <w:r>
              <w:rPr>
                <w:b/>
                <w:bCs/>
                <w:sz w:val="20"/>
                <w:szCs w:val="20"/>
                <w:u w:val="single"/>
              </w:rPr>
              <w:t>Initial access related RRM</w:t>
            </w:r>
          </w:p>
          <w:p w14:paraId="27A88878" w14:textId="77777777" w:rsidR="00A50E32" w:rsidRDefault="00964890">
            <w:pPr>
              <w:spacing w:after="0"/>
              <w:jc w:val="both"/>
              <w:rPr>
                <w:rFonts w:eastAsia="MS Mincho"/>
                <w:sz w:val="20"/>
                <w:szCs w:val="20"/>
              </w:rPr>
            </w:pPr>
            <w:r>
              <w:rPr>
                <w:rFonts w:eastAsia="MS Mincho"/>
                <w:sz w:val="20"/>
                <w:szCs w:val="20"/>
              </w:rPr>
              <w:t>Proposal 14: In 6GR, for initial access, RAN4 RRM to discussion on following aspects:</w:t>
            </w:r>
          </w:p>
          <w:p w14:paraId="078822D6" w14:textId="77777777" w:rsidR="00A50E32" w:rsidRDefault="00964890">
            <w:pPr>
              <w:spacing w:after="0"/>
              <w:jc w:val="both"/>
              <w:rPr>
                <w:rFonts w:eastAsia="MS Mincho"/>
                <w:sz w:val="20"/>
                <w:szCs w:val="20"/>
              </w:rPr>
            </w:pPr>
            <w:r>
              <w:rPr>
                <w:rFonts w:eastAsia="MS Mincho"/>
                <w:sz w:val="20"/>
                <w:szCs w:val="20"/>
              </w:rPr>
              <w:t>-</w:t>
            </w:r>
            <w:r>
              <w:rPr>
                <w:rFonts w:eastAsia="MS Mincho"/>
                <w:sz w:val="20"/>
                <w:szCs w:val="20"/>
              </w:rPr>
              <w:tab/>
              <w:t>Whether to specify the RRM requirements for initial cell search. To consider on following aspects:</w:t>
            </w:r>
          </w:p>
          <w:p w14:paraId="0CAD2AE9" w14:textId="77777777" w:rsidR="00A50E32" w:rsidRDefault="00964890">
            <w:pPr>
              <w:spacing w:after="0"/>
              <w:ind w:left="284"/>
              <w:jc w:val="both"/>
              <w:rPr>
                <w:rFonts w:eastAsia="MS Mincho"/>
                <w:sz w:val="20"/>
                <w:szCs w:val="20"/>
              </w:rPr>
            </w:pPr>
            <w:r>
              <w:rPr>
                <w:rFonts w:eastAsia="MS Mincho"/>
                <w:sz w:val="20"/>
                <w:szCs w:val="20"/>
              </w:rPr>
              <w:t></w:t>
            </w:r>
            <w:r>
              <w:rPr>
                <w:rFonts w:eastAsia="MS Mincho"/>
                <w:sz w:val="20"/>
                <w:szCs w:val="20"/>
              </w:rPr>
              <w:tab/>
              <w:t>Whether can find the start point to define such RRM requirement like “power on”</w:t>
            </w:r>
          </w:p>
          <w:p w14:paraId="6A53E4D7" w14:textId="77777777" w:rsidR="00A50E32" w:rsidRDefault="00964890">
            <w:pPr>
              <w:spacing w:after="0"/>
              <w:ind w:left="284"/>
              <w:jc w:val="both"/>
              <w:rPr>
                <w:rFonts w:eastAsia="MS Mincho"/>
                <w:sz w:val="20"/>
                <w:szCs w:val="20"/>
              </w:rPr>
            </w:pPr>
            <w:r>
              <w:rPr>
                <w:rFonts w:eastAsia="MS Mincho"/>
                <w:sz w:val="20"/>
                <w:szCs w:val="20"/>
              </w:rPr>
              <w:t></w:t>
            </w:r>
            <w:r>
              <w:rPr>
                <w:rFonts w:eastAsia="MS Mincho"/>
                <w:sz w:val="20"/>
                <w:szCs w:val="20"/>
              </w:rPr>
              <w:tab/>
              <w:t xml:space="preserve">Necessity to specify such RRM requirements if “UE is powered on” happened infrequently. </w:t>
            </w:r>
          </w:p>
          <w:p w14:paraId="2F7EEECA" w14:textId="77777777" w:rsidR="00A50E32" w:rsidRDefault="00964890">
            <w:pPr>
              <w:spacing w:after="0"/>
              <w:ind w:left="284"/>
              <w:jc w:val="both"/>
              <w:rPr>
                <w:rFonts w:eastAsia="MS Mincho"/>
                <w:sz w:val="20"/>
                <w:szCs w:val="20"/>
              </w:rPr>
            </w:pPr>
            <w:r>
              <w:rPr>
                <w:rFonts w:eastAsia="MS Mincho"/>
                <w:sz w:val="20"/>
                <w:szCs w:val="20"/>
              </w:rPr>
              <w:t></w:t>
            </w:r>
            <w:r>
              <w:rPr>
                <w:rFonts w:eastAsia="MS Mincho"/>
                <w:sz w:val="20"/>
                <w:szCs w:val="20"/>
              </w:rPr>
              <w:tab/>
              <w:t>Part of UE performance in initial cell search can be ensured by other procedures like cell identification; sync raster</w:t>
            </w:r>
          </w:p>
          <w:p w14:paraId="339B7754" w14:textId="77777777" w:rsidR="00A50E32" w:rsidRDefault="00964890">
            <w:pPr>
              <w:spacing w:after="0"/>
              <w:ind w:left="284"/>
              <w:jc w:val="both"/>
              <w:rPr>
                <w:rFonts w:eastAsia="MS Mincho"/>
                <w:sz w:val="20"/>
                <w:szCs w:val="20"/>
              </w:rPr>
            </w:pPr>
            <w:r>
              <w:rPr>
                <w:rFonts w:eastAsia="MS Mincho"/>
                <w:sz w:val="20"/>
                <w:szCs w:val="20"/>
              </w:rPr>
              <w:t></w:t>
            </w:r>
            <w:r>
              <w:rPr>
                <w:rFonts w:eastAsia="MS Mincho"/>
                <w:sz w:val="20"/>
                <w:szCs w:val="20"/>
              </w:rPr>
              <w:tab/>
              <w:t>RRM requirements are needed for cell selection</w:t>
            </w:r>
          </w:p>
          <w:p w14:paraId="6E3D90FA" w14:textId="77777777" w:rsidR="00A50E32" w:rsidRDefault="00964890">
            <w:pPr>
              <w:spacing w:after="0"/>
              <w:ind w:left="284"/>
              <w:jc w:val="both"/>
              <w:rPr>
                <w:rFonts w:eastAsia="MS Mincho"/>
                <w:sz w:val="20"/>
                <w:szCs w:val="20"/>
              </w:rPr>
            </w:pPr>
            <w:r>
              <w:rPr>
                <w:rFonts w:eastAsia="MS Mincho"/>
                <w:sz w:val="20"/>
                <w:szCs w:val="20"/>
              </w:rPr>
              <w:t xml:space="preserve">If the first 3 bullets are the same as 5GR, which means initial cell search requirements cannot be specified in 6GR. </w:t>
            </w:r>
          </w:p>
          <w:p w14:paraId="70048E04" w14:textId="77777777" w:rsidR="00A50E32" w:rsidRDefault="00964890">
            <w:pPr>
              <w:spacing w:after="0"/>
              <w:jc w:val="both"/>
              <w:rPr>
                <w:rFonts w:eastAsia="MS Mincho"/>
                <w:sz w:val="20"/>
                <w:szCs w:val="20"/>
              </w:rPr>
            </w:pPr>
            <w:r>
              <w:rPr>
                <w:rFonts w:eastAsia="MS Mincho"/>
                <w:sz w:val="20"/>
                <w:szCs w:val="20"/>
              </w:rPr>
              <w:t>-</w:t>
            </w:r>
            <w:r>
              <w:rPr>
                <w:rFonts w:eastAsia="MS Mincho"/>
                <w:sz w:val="20"/>
                <w:szCs w:val="20"/>
              </w:rPr>
              <w:tab/>
              <w:t>Whether to specify the RACH RRM requirements as functionality as correct UE behavior and tests in RRM.</w:t>
            </w:r>
          </w:p>
          <w:p w14:paraId="4B2B7EC7" w14:textId="77777777" w:rsidR="00A50E32" w:rsidRDefault="00A50E32">
            <w:pPr>
              <w:spacing w:after="0"/>
              <w:jc w:val="both"/>
              <w:rPr>
                <w:iCs/>
                <w:sz w:val="20"/>
                <w:szCs w:val="20"/>
              </w:rPr>
            </w:pPr>
          </w:p>
          <w:p w14:paraId="5964E7B3" w14:textId="77777777" w:rsidR="00A50E32" w:rsidRDefault="00964890">
            <w:pPr>
              <w:spacing w:after="0"/>
              <w:jc w:val="both"/>
              <w:rPr>
                <w:b/>
                <w:bCs/>
                <w:sz w:val="20"/>
                <w:szCs w:val="20"/>
                <w:u w:val="single"/>
              </w:rPr>
            </w:pPr>
            <w:r>
              <w:rPr>
                <w:b/>
                <w:bCs/>
                <w:sz w:val="20"/>
                <w:szCs w:val="20"/>
                <w:u w:val="single"/>
              </w:rPr>
              <w:t>Other PHY signal/channel/procedure related RRM</w:t>
            </w:r>
          </w:p>
          <w:p w14:paraId="65A72C8C"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RRM for different UE device types</w:t>
            </w:r>
          </w:p>
          <w:p w14:paraId="6786A84F" w14:textId="77777777" w:rsidR="00A50E32" w:rsidRDefault="00964890">
            <w:pPr>
              <w:spacing w:after="0"/>
              <w:jc w:val="both"/>
              <w:rPr>
                <w:iCs/>
                <w:sz w:val="20"/>
                <w:szCs w:val="20"/>
              </w:rPr>
            </w:pPr>
            <w:r>
              <w:rPr>
                <w:iCs/>
                <w:sz w:val="20"/>
                <w:szCs w:val="20"/>
              </w:rPr>
              <w:t>Proposal 15: In 6GR, RAN4 RRM should support diverse UE device types. From RRM perspective, RRM for different procedures and different requirements/performance are highly relied on below aspects, it should be discussed from below aspects:</w:t>
            </w:r>
          </w:p>
          <w:p w14:paraId="33F3BC70" w14:textId="77777777" w:rsidR="00A50E32" w:rsidRDefault="00964890">
            <w:pPr>
              <w:spacing w:after="0"/>
              <w:jc w:val="both"/>
              <w:rPr>
                <w:iCs/>
                <w:sz w:val="20"/>
                <w:szCs w:val="20"/>
              </w:rPr>
            </w:pPr>
            <w:r>
              <w:rPr>
                <w:iCs/>
                <w:sz w:val="20"/>
                <w:szCs w:val="20"/>
              </w:rPr>
              <w:t>-</w:t>
            </w:r>
            <w:r>
              <w:rPr>
                <w:iCs/>
                <w:sz w:val="20"/>
                <w:szCs w:val="20"/>
              </w:rPr>
              <w:tab/>
              <w:t>Number of Rx</w:t>
            </w:r>
          </w:p>
          <w:p w14:paraId="2890D115" w14:textId="77777777" w:rsidR="00A50E32" w:rsidRDefault="00964890">
            <w:pPr>
              <w:spacing w:after="0"/>
              <w:jc w:val="both"/>
              <w:rPr>
                <w:iCs/>
                <w:sz w:val="20"/>
                <w:szCs w:val="20"/>
              </w:rPr>
            </w:pPr>
            <w:r>
              <w:rPr>
                <w:iCs/>
                <w:sz w:val="20"/>
                <w:szCs w:val="20"/>
              </w:rPr>
              <w:t>-</w:t>
            </w:r>
            <w:r>
              <w:rPr>
                <w:iCs/>
                <w:sz w:val="20"/>
                <w:szCs w:val="20"/>
              </w:rPr>
              <w:tab/>
              <w:t>Bandwidth</w:t>
            </w:r>
          </w:p>
          <w:p w14:paraId="56B1D58A" w14:textId="77777777" w:rsidR="00A50E32" w:rsidRDefault="00964890">
            <w:pPr>
              <w:spacing w:after="0"/>
              <w:jc w:val="both"/>
              <w:rPr>
                <w:iCs/>
                <w:sz w:val="20"/>
                <w:szCs w:val="20"/>
              </w:rPr>
            </w:pPr>
            <w:r>
              <w:rPr>
                <w:iCs/>
                <w:sz w:val="20"/>
                <w:szCs w:val="20"/>
              </w:rPr>
              <w:t>-</w:t>
            </w:r>
            <w:r>
              <w:rPr>
                <w:iCs/>
                <w:sz w:val="20"/>
                <w:szCs w:val="20"/>
              </w:rPr>
              <w:tab/>
              <w:t>Multiple Rx chains including simultaneous Rx reception</w:t>
            </w:r>
          </w:p>
          <w:p w14:paraId="7F59F0D6" w14:textId="77777777" w:rsidR="00A50E32" w:rsidRDefault="00964890">
            <w:pPr>
              <w:spacing w:after="0"/>
              <w:jc w:val="both"/>
              <w:rPr>
                <w:iCs/>
                <w:sz w:val="20"/>
                <w:szCs w:val="20"/>
              </w:rPr>
            </w:pPr>
            <w:r>
              <w:rPr>
                <w:iCs/>
                <w:sz w:val="20"/>
                <w:szCs w:val="20"/>
              </w:rPr>
              <w:t>-</w:t>
            </w:r>
            <w:r>
              <w:rPr>
                <w:iCs/>
                <w:sz w:val="20"/>
                <w:szCs w:val="20"/>
              </w:rPr>
              <w:tab/>
              <w:t>Multiple panels for uplink transmission with/without simultaneous transmission</w:t>
            </w:r>
          </w:p>
          <w:p w14:paraId="38793C8D" w14:textId="77777777" w:rsidR="00A50E32" w:rsidRDefault="00964890">
            <w:pPr>
              <w:spacing w:after="0"/>
              <w:jc w:val="both"/>
              <w:rPr>
                <w:iCs/>
                <w:sz w:val="20"/>
                <w:szCs w:val="20"/>
              </w:rPr>
            </w:pPr>
            <w:r>
              <w:rPr>
                <w:iCs/>
                <w:sz w:val="20"/>
                <w:szCs w:val="20"/>
              </w:rPr>
              <w:t>-</w:t>
            </w:r>
            <w:r>
              <w:rPr>
                <w:iCs/>
                <w:sz w:val="20"/>
                <w:szCs w:val="20"/>
              </w:rPr>
              <w:tab/>
              <w:t>Power consumption</w:t>
            </w:r>
          </w:p>
          <w:p w14:paraId="5F56709E" w14:textId="77777777" w:rsidR="00A50E32" w:rsidRDefault="00964890">
            <w:pPr>
              <w:spacing w:after="0"/>
              <w:jc w:val="both"/>
              <w:rPr>
                <w:iCs/>
                <w:sz w:val="20"/>
                <w:szCs w:val="20"/>
              </w:rPr>
            </w:pPr>
            <w:r>
              <w:rPr>
                <w:iCs/>
                <w:sz w:val="20"/>
                <w:szCs w:val="20"/>
              </w:rPr>
              <w:t>-</w:t>
            </w:r>
            <w:r>
              <w:rPr>
                <w:iCs/>
                <w:sz w:val="20"/>
                <w:szCs w:val="20"/>
              </w:rPr>
              <w:tab/>
              <w:t>Mobility status</w:t>
            </w:r>
          </w:p>
          <w:p w14:paraId="2065C027" w14:textId="77777777" w:rsidR="00A50E32" w:rsidRDefault="00A50E32">
            <w:pPr>
              <w:spacing w:after="0"/>
              <w:jc w:val="both"/>
              <w:rPr>
                <w:iCs/>
                <w:sz w:val="20"/>
                <w:szCs w:val="20"/>
              </w:rPr>
            </w:pPr>
          </w:p>
          <w:p w14:paraId="75040757" w14:textId="77777777" w:rsidR="00A50E32" w:rsidRDefault="00964890">
            <w:pPr>
              <w:pStyle w:val="ListParagraph"/>
              <w:numPr>
                <w:ilvl w:val="0"/>
                <w:numId w:val="8"/>
              </w:numPr>
              <w:spacing w:after="0"/>
              <w:ind w:left="360" w:firstLineChars="0"/>
              <w:jc w:val="both"/>
              <w:rPr>
                <w:iCs/>
                <w:sz w:val="20"/>
                <w:szCs w:val="20"/>
              </w:rPr>
            </w:pPr>
            <w:r>
              <w:rPr>
                <w:b/>
                <w:bCs/>
                <w:sz w:val="20"/>
                <w:szCs w:val="20"/>
              </w:rPr>
              <w:t>Duplexing</w:t>
            </w:r>
          </w:p>
          <w:p w14:paraId="15BCCCE7" w14:textId="77777777" w:rsidR="00A50E32" w:rsidRDefault="00964890">
            <w:pPr>
              <w:spacing w:after="0"/>
              <w:jc w:val="both"/>
              <w:rPr>
                <w:iCs/>
                <w:sz w:val="20"/>
                <w:szCs w:val="20"/>
              </w:rPr>
            </w:pPr>
            <w:r>
              <w:rPr>
                <w:iCs/>
                <w:sz w:val="20"/>
                <w:szCs w:val="20"/>
              </w:rPr>
              <w:t>Proposal 16: In 6GR, RAN4 RRM shall collaborate with RAN1 to discuss on how to support multiple types of duplexing including SBFD. RAN4 can set check point to check if there are sufficient conclusion from RAN1 in Q2, 2026.</w:t>
            </w:r>
          </w:p>
        </w:tc>
      </w:tr>
      <w:tr w:rsidR="00A50E32" w14:paraId="168EF89D" w14:textId="77777777">
        <w:trPr>
          <w:trHeight w:val="468"/>
        </w:trPr>
        <w:tc>
          <w:tcPr>
            <w:tcW w:w="1510" w:type="dxa"/>
          </w:tcPr>
          <w:p w14:paraId="2AE25994" w14:textId="77777777" w:rsidR="00A50E32" w:rsidRDefault="00964890">
            <w:pPr>
              <w:spacing w:after="0"/>
            </w:pPr>
            <w:hyperlink r:id="rId29" w:history="1">
              <w:r>
                <w:rPr>
                  <w:rStyle w:val="Hyperlink"/>
                  <w:rFonts w:ascii="Arial" w:hAnsi="Arial" w:cs="Arial"/>
                  <w:b/>
                  <w:bCs/>
                  <w:sz w:val="16"/>
                  <w:szCs w:val="16"/>
                </w:rPr>
                <w:t>R4-2522050</w:t>
              </w:r>
            </w:hyperlink>
          </w:p>
        </w:tc>
        <w:tc>
          <w:tcPr>
            <w:tcW w:w="1168" w:type="dxa"/>
          </w:tcPr>
          <w:p w14:paraId="48934B72" w14:textId="77777777" w:rsidR="00A50E32" w:rsidRDefault="00964890">
            <w:pPr>
              <w:spacing w:after="0"/>
              <w:rPr>
                <w:rFonts w:ascii="Arial" w:hAnsi="Arial" w:cs="Arial"/>
                <w:sz w:val="16"/>
                <w:szCs w:val="16"/>
              </w:rPr>
            </w:pPr>
            <w:r>
              <w:rPr>
                <w:rFonts w:ascii="Arial" w:hAnsi="Arial" w:cs="Arial"/>
                <w:sz w:val="16"/>
                <w:szCs w:val="16"/>
              </w:rPr>
              <w:t>Sony</w:t>
            </w:r>
          </w:p>
        </w:tc>
        <w:tc>
          <w:tcPr>
            <w:tcW w:w="6953" w:type="dxa"/>
          </w:tcPr>
          <w:p w14:paraId="22635090" w14:textId="77777777" w:rsidR="00A50E32" w:rsidRDefault="00964890">
            <w:pPr>
              <w:spacing w:after="0"/>
              <w:rPr>
                <w:b/>
                <w:bCs/>
                <w:sz w:val="20"/>
                <w:szCs w:val="20"/>
                <w:u w:val="single"/>
              </w:rPr>
            </w:pPr>
            <w:r>
              <w:rPr>
                <w:b/>
                <w:bCs/>
                <w:sz w:val="20"/>
                <w:szCs w:val="20"/>
                <w:u w:val="single"/>
              </w:rPr>
              <w:t>RRM framework</w:t>
            </w:r>
          </w:p>
          <w:p w14:paraId="135D2214"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Baseline assumptions of RRM requirements for different UE device types (e.g., IoT devices)</w:t>
            </w:r>
          </w:p>
          <w:p w14:paraId="3CB53CAD" w14:textId="77777777" w:rsidR="00A50E32" w:rsidRDefault="00964890">
            <w:pPr>
              <w:spacing w:after="0"/>
              <w:jc w:val="both"/>
              <w:rPr>
                <w:sz w:val="20"/>
                <w:szCs w:val="20"/>
              </w:rPr>
            </w:pPr>
            <w:r>
              <w:rPr>
                <w:sz w:val="20"/>
                <w:szCs w:val="20"/>
              </w:rPr>
              <w:t>Proposal 1: RAN4 study the RRM framework, which can be scalable among different device types, with consideration of the different implementation assumptions.</w:t>
            </w:r>
          </w:p>
          <w:p w14:paraId="00A85771" w14:textId="77777777" w:rsidR="00A50E32" w:rsidRDefault="00A50E32">
            <w:pPr>
              <w:spacing w:after="0"/>
              <w:jc w:val="both"/>
              <w:rPr>
                <w:sz w:val="20"/>
                <w:szCs w:val="20"/>
              </w:rPr>
            </w:pPr>
          </w:p>
          <w:p w14:paraId="1072148E" w14:textId="77777777" w:rsidR="00A50E32" w:rsidRDefault="00964890">
            <w:pPr>
              <w:spacing w:after="0"/>
              <w:jc w:val="both"/>
              <w:rPr>
                <w:b/>
                <w:bCs/>
                <w:sz w:val="20"/>
                <w:szCs w:val="20"/>
                <w:u w:val="single"/>
              </w:rPr>
            </w:pPr>
            <w:r>
              <w:rPr>
                <w:b/>
                <w:bCs/>
                <w:sz w:val="20"/>
                <w:szCs w:val="20"/>
                <w:u w:val="single"/>
              </w:rPr>
              <w:t xml:space="preserve">Measurement gap(MG) </w:t>
            </w:r>
          </w:p>
          <w:p w14:paraId="76493D09"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MG pattern reduction from 5G</w:t>
            </w:r>
          </w:p>
          <w:p w14:paraId="577F01EB" w14:textId="77777777" w:rsidR="00A50E32" w:rsidRDefault="00964890">
            <w:pPr>
              <w:spacing w:after="0"/>
              <w:jc w:val="both"/>
              <w:rPr>
                <w:sz w:val="20"/>
                <w:szCs w:val="20"/>
              </w:rPr>
            </w:pPr>
            <w:r>
              <w:rPr>
                <w:sz w:val="20"/>
                <w:szCs w:val="20"/>
              </w:rPr>
              <w:t xml:space="preserve">Proposal 2: RAN4 can also study methods to reduce the number of measurement gap patterns and eliminate possible redundant measurement results if identified. </w:t>
            </w:r>
          </w:p>
          <w:p w14:paraId="01E7B23B" w14:textId="77777777" w:rsidR="00A50E32" w:rsidRDefault="00A50E32">
            <w:pPr>
              <w:spacing w:after="0"/>
              <w:jc w:val="both"/>
              <w:rPr>
                <w:sz w:val="20"/>
                <w:szCs w:val="20"/>
              </w:rPr>
            </w:pPr>
          </w:p>
          <w:p w14:paraId="30AD43E5" w14:textId="77777777" w:rsidR="00A50E32" w:rsidRDefault="00964890">
            <w:pPr>
              <w:pStyle w:val="ListParagraph"/>
              <w:numPr>
                <w:ilvl w:val="0"/>
                <w:numId w:val="9"/>
              </w:numPr>
              <w:overflowPunct/>
              <w:autoSpaceDE/>
              <w:autoSpaceDN/>
              <w:adjustRightInd/>
              <w:spacing w:after="0"/>
              <w:ind w:firstLineChars="0"/>
              <w:textAlignment w:val="auto"/>
              <w:rPr>
                <w:b/>
                <w:bCs/>
                <w:sz w:val="20"/>
                <w:szCs w:val="20"/>
              </w:rPr>
            </w:pPr>
            <w:r>
              <w:rPr>
                <w:rFonts w:eastAsia="SimSun"/>
                <w:b/>
                <w:iCs/>
                <w:sz w:val="20"/>
                <w:szCs w:val="20"/>
              </w:rPr>
              <w:t>Gap-less measurement and its side conditions</w:t>
            </w:r>
          </w:p>
          <w:p w14:paraId="54AE4E07" w14:textId="77777777" w:rsidR="00A50E32" w:rsidRDefault="00964890">
            <w:pPr>
              <w:spacing w:after="0"/>
              <w:jc w:val="both"/>
              <w:rPr>
                <w:sz w:val="20"/>
                <w:szCs w:val="20"/>
              </w:rPr>
            </w:pPr>
            <w:r>
              <w:rPr>
                <w:sz w:val="20"/>
                <w:szCs w:val="20"/>
              </w:rPr>
              <w:t xml:space="preserve">Proposal 3: For the gap-less measurement study, different UE implementations for different device types, e.g., number of RF chains, need to be taken into account. </w:t>
            </w:r>
          </w:p>
          <w:p w14:paraId="14A92301" w14:textId="77777777" w:rsidR="00A50E32" w:rsidRDefault="00A50E32">
            <w:pPr>
              <w:spacing w:after="0"/>
              <w:jc w:val="both"/>
              <w:rPr>
                <w:sz w:val="20"/>
                <w:szCs w:val="20"/>
              </w:rPr>
            </w:pPr>
          </w:p>
          <w:p w14:paraId="71A4534B"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Unified MG</w:t>
            </w:r>
          </w:p>
          <w:p w14:paraId="481C5144" w14:textId="77777777" w:rsidR="00A50E32" w:rsidRDefault="00964890">
            <w:pPr>
              <w:spacing w:after="0"/>
              <w:jc w:val="both"/>
              <w:rPr>
                <w:sz w:val="20"/>
                <w:szCs w:val="20"/>
              </w:rPr>
            </w:pPr>
            <w:r>
              <w:rPr>
                <w:sz w:val="20"/>
                <w:szCs w:val="20"/>
              </w:rPr>
              <w:lastRenderedPageBreak/>
              <w:t>Proposal 4: RAN4 to also study unified MG with different features as well as cross different configurations/scheduling in the 6GR RRM study.</w:t>
            </w:r>
          </w:p>
          <w:p w14:paraId="7D66F3CF" w14:textId="77777777" w:rsidR="00A50E32" w:rsidRDefault="00A50E32">
            <w:pPr>
              <w:spacing w:after="0"/>
              <w:jc w:val="both"/>
              <w:rPr>
                <w:iCs/>
                <w:sz w:val="20"/>
                <w:szCs w:val="20"/>
              </w:rPr>
            </w:pPr>
          </w:p>
          <w:p w14:paraId="346C3347" w14:textId="77777777" w:rsidR="00A50E32" w:rsidRDefault="00964890">
            <w:pPr>
              <w:spacing w:after="0"/>
              <w:jc w:val="both"/>
              <w:rPr>
                <w:b/>
                <w:bCs/>
                <w:sz w:val="20"/>
                <w:szCs w:val="20"/>
                <w:u w:val="single"/>
              </w:rPr>
            </w:pPr>
            <w:r>
              <w:rPr>
                <w:b/>
                <w:bCs/>
                <w:sz w:val="20"/>
                <w:szCs w:val="20"/>
                <w:u w:val="single"/>
              </w:rPr>
              <w:t>Mobility related RRM</w:t>
            </w:r>
          </w:p>
          <w:p w14:paraId="72F28314" w14:textId="77777777" w:rsidR="00A50E32" w:rsidRDefault="00A50E32">
            <w:pPr>
              <w:spacing w:after="0"/>
              <w:jc w:val="both"/>
              <w:rPr>
                <w:b/>
                <w:bCs/>
                <w:sz w:val="20"/>
                <w:szCs w:val="20"/>
                <w:u w:val="single"/>
              </w:rPr>
            </w:pPr>
          </w:p>
          <w:p w14:paraId="58444733"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RRM relaxation and simplification for 6G massive IoT</w:t>
            </w:r>
          </w:p>
          <w:p w14:paraId="4705692C" w14:textId="77777777" w:rsidR="00A50E32" w:rsidRDefault="00964890">
            <w:pPr>
              <w:spacing w:after="0"/>
              <w:jc w:val="both"/>
              <w:rPr>
                <w:iCs/>
                <w:sz w:val="20"/>
                <w:szCs w:val="20"/>
              </w:rPr>
            </w:pPr>
            <w:r>
              <w:rPr>
                <w:iCs/>
                <w:sz w:val="20"/>
                <w:szCs w:val="20"/>
              </w:rPr>
              <w:t>Proposal 5: RAN4 should study RRM relaxation and simplification for 6G massive IoT, comparing them with legacy IoT devices to reduce device complexity and improve network/device energy efficiency.</w:t>
            </w:r>
          </w:p>
          <w:p w14:paraId="2793AC0F" w14:textId="77777777" w:rsidR="00A50E32" w:rsidRDefault="00A50E32">
            <w:pPr>
              <w:spacing w:after="0"/>
              <w:jc w:val="both"/>
              <w:rPr>
                <w:iCs/>
                <w:sz w:val="20"/>
                <w:szCs w:val="20"/>
              </w:rPr>
            </w:pPr>
          </w:p>
          <w:p w14:paraId="166C27A2" w14:textId="77777777" w:rsidR="00A50E32" w:rsidRDefault="00964890">
            <w:pPr>
              <w:spacing w:after="0"/>
              <w:jc w:val="both"/>
              <w:rPr>
                <w:b/>
                <w:bCs/>
                <w:sz w:val="20"/>
                <w:szCs w:val="20"/>
                <w:u w:val="single"/>
              </w:rPr>
            </w:pPr>
            <w:r>
              <w:rPr>
                <w:b/>
                <w:bCs/>
                <w:sz w:val="20"/>
                <w:szCs w:val="20"/>
                <w:u w:val="single"/>
              </w:rPr>
              <w:t>RRM related energy efficiency</w:t>
            </w:r>
          </w:p>
          <w:p w14:paraId="7C955111"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LR based solutions for UE power saving</w:t>
            </w:r>
          </w:p>
          <w:p w14:paraId="618DC284" w14:textId="77777777" w:rsidR="00A50E32" w:rsidRDefault="00964890">
            <w:pPr>
              <w:spacing w:after="0"/>
              <w:jc w:val="both"/>
              <w:rPr>
                <w:sz w:val="20"/>
                <w:szCs w:val="20"/>
              </w:rPr>
            </w:pPr>
            <w:r>
              <w:rPr>
                <w:sz w:val="20"/>
                <w:szCs w:val="20"/>
              </w:rPr>
              <w:t>RAN4 shall study the power-saving/energy-efficiency improvement mechanism from the RRM perspective, including legacy techniques, e.g., MO relaxation, and shall further investigate whether more RRM measurements can be offloaded to LR.</w:t>
            </w:r>
          </w:p>
          <w:p w14:paraId="55C23598" w14:textId="77777777" w:rsidR="00A50E32" w:rsidRDefault="00A50E32">
            <w:pPr>
              <w:spacing w:after="0"/>
              <w:jc w:val="both"/>
              <w:rPr>
                <w:iCs/>
                <w:sz w:val="20"/>
                <w:szCs w:val="20"/>
              </w:rPr>
            </w:pPr>
          </w:p>
        </w:tc>
      </w:tr>
      <w:tr w:rsidR="00A50E32" w14:paraId="046C2004" w14:textId="77777777">
        <w:trPr>
          <w:trHeight w:val="468"/>
        </w:trPr>
        <w:tc>
          <w:tcPr>
            <w:tcW w:w="1510" w:type="dxa"/>
          </w:tcPr>
          <w:p w14:paraId="05E46433" w14:textId="77777777" w:rsidR="00A50E32" w:rsidRDefault="00964890">
            <w:pPr>
              <w:spacing w:after="0"/>
            </w:pPr>
            <w:hyperlink r:id="rId30" w:history="1">
              <w:r>
                <w:rPr>
                  <w:rStyle w:val="Hyperlink"/>
                  <w:rFonts w:ascii="Arial" w:hAnsi="Arial" w:cs="Arial"/>
                  <w:b/>
                  <w:bCs/>
                  <w:sz w:val="16"/>
                  <w:szCs w:val="16"/>
                </w:rPr>
                <w:t>R4-2522166</w:t>
              </w:r>
            </w:hyperlink>
          </w:p>
        </w:tc>
        <w:tc>
          <w:tcPr>
            <w:tcW w:w="1168" w:type="dxa"/>
          </w:tcPr>
          <w:p w14:paraId="25E49EBE" w14:textId="77777777" w:rsidR="00A50E32" w:rsidRDefault="00964890">
            <w:pPr>
              <w:spacing w:after="0"/>
              <w:rPr>
                <w:rFonts w:ascii="Arial" w:hAnsi="Arial" w:cs="Arial"/>
                <w:sz w:val="16"/>
                <w:szCs w:val="16"/>
              </w:rPr>
            </w:pPr>
            <w:r>
              <w:rPr>
                <w:rFonts w:ascii="Arial" w:hAnsi="Arial" w:cs="Arial"/>
                <w:sz w:val="16"/>
                <w:szCs w:val="16"/>
              </w:rPr>
              <w:t>Ericsson</w:t>
            </w:r>
          </w:p>
        </w:tc>
        <w:tc>
          <w:tcPr>
            <w:tcW w:w="6953" w:type="dxa"/>
          </w:tcPr>
          <w:p w14:paraId="1709F832" w14:textId="77777777" w:rsidR="00A50E32" w:rsidRDefault="00964890">
            <w:pPr>
              <w:tabs>
                <w:tab w:val="left" w:pos="2691"/>
              </w:tabs>
              <w:spacing w:after="0"/>
              <w:jc w:val="both"/>
              <w:rPr>
                <w:b/>
                <w:bCs/>
                <w:sz w:val="20"/>
                <w:szCs w:val="20"/>
                <w:u w:val="single"/>
              </w:rPr>
            </w:pPr>
            <w:r>
              <w:rPr>
                <w:b/>
                <w:bCs/>
                <w:sz w:val="20"/>
                <w:szCs w:val="20"/>
                <w:u w:val="single"/>
              </w:rPr>
              <w:t>Principle</w:t>
            </w:r>
          </w:p>
          <w:p w14:paraId="374FDC0A" w14:textId="77777777" w:rsidR="00A50E32" w:rsidRDefault="00964890">
            <w:pPr>
              <w:tabs>
                <w:tab w:val="left" w:pos="2691"/>
              </w:tabs>
              <w:spacing w:after="0"/>
              <w:jc w:val="both"/>
              <w:rPr>
                <w:sz w:val="20"/>
                <w:szCs w:val="20"/>
              </w:rPr>
            </w:pPr>
            <w:r>
              <w:rPr>
                <w:sz w:val="20"/>
                <w:szCs w:val="20"/>
              </w:rPr>
              <w:t>Proposal 1: In addition to ensuring minimum UE performance in stressed radio conditions (e.g., at the cell edge), RAN4 considers introducing also the corresponding more stringent UE requirement level for more typical radio conditions.</w:t>
            </w:r>
          </w:p>
          <w:p w14:paraId="0A4AA36E" w14:textId="77777777" w:rsidR="00A50E32" w:rsidRDefault="00964890">
            <w:pPr>
              <w:tabs>
                <w:tab w:val="left" w:pos="2691"/>
              </w:tabs>
              <w:spacing w:after="0"/>
              <w:jc w:val="both"/>
              <w:rPr>
                <w:sz w:val="20"/>
                <w:szCs w:val="20"/>
              </w:rPr>
            </w:pPr>
            <w:r>
              <w:rPr>
                <w:sz w:val="20"/>
                <w:szCs w:val="20"/>
              </w:rPr>
              <w:t>Proposal 2: RAN4 shall study and define a scalable set of requirements in 6G to ensure compatibility across different UE types and configurations and conditions.</w:t>
            </w:r>
          </w:p>
          <w:p w14:paraId="72821870" w14:textId="77777777" w:rsidR="00A50E32" w:rsidRDefault="00964890">
            <w:pPr>
              <w:tabs>
                <w:tab w:val="left" w:pos="2691"/>
              </w:tabs>
              <w:spacing w:after="0"/>
              <w:jc w:val="both"/>
              <w:rPr>
                <w:sz w:val="20"/>
                <w:szCs w:val="20"/>
              </w:rPr>
            </w:pPr>
            <w:r>
              <w:rPr>
                <w:sz w:val="20"/>
                <w:szCs w:val="20"/>
              </w:rPr>
              <w:t>Proposal 3: RAN4 RRM should define 6G feature requirements based on realistic UE architecture assumptions, rather than relying solely on basic UE profiles that may not support the intended feature. This can be done on a case-by-case manner for features being studied.</w:t>
            </w:r>
          </w:p>
          <w:p w14:paraId="4C329AFF" w14:textId="77777777" w:rsidR="00A50E32" w:rsidRDefault="00A50E32">
            <w:pPr>
              <w:tabs>
                <w:tab w:val="left" w:pos="2691"/>
              </w:tabs>
              <w:spacing w:after="0"/>
              <w:jc w:val="both"/>
              <w:rPr>
                <w:b/>
                <w:bCs/>
                <w:sz w:val="20"/>
                <w:szCs w:val="20"/>
                <w:u w:val="single"/>
              </w:rPr>
            </w:pPr>
          </w:p>
          <w:p w14:paraId="13091FC8" w14:textId="77777777" w:rsidR="00A50E32" w:rsidRDefault="00964890">
            <w:pPr>
              <w:tabs>
                <w:tab w:val="left" w:pos="2691"/>
              </w:tabs>
              <w:spacing w:after="0"/>
              <w:jc w:val="both"/>
              <w:rPr>
                <w:b/>
                <w:bCs/>
                <w:sz w:val="20"/>
                <w:szCs w:val="20"/>
                <w:u w:val="single"/>
              </w:rPr>
            </w:pPr>
            <w:r>
              <w:rPr>
                <w:b/>
                <w:bCs/>
                <w:sz w:val="20"/>
                <w:szCs w:val="20"/>
                <w:u w:val="single"/>
              </w:rPr>
              <w:t>Interruption</w:t>
            </w:r>
          </w:p>
          <w:p w14:paraId="3BB3B842"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Interruption-free or interruption reduction from 5G</w:t>
            </w:r>
          </w:p>
          <w:p w14:paraId="341CF0C9" w14:textId="77777777" w:rsidR="00A50E32" w:rsidRDefault="00964890">
            <w:pPr>
              <w:tabs>
                <w:tab w:val="left" w:pos="2691"/>
              </w:tabs>
              <w:spacing w:after="0"/>
              <w:jc w:val="both"/>
              <w:rPr>
                <w:sz w:val="20"/>
                <w:szCs w:val="20"/>
              </w:rPr>
            </w:pPr>
            <w:r>
              <w:rPr>
                <w:sz w:val="20"/>
                <w:szCs w:val="20"/>
              </w:rPr>
              <w:t>Proposal 4: RAN4 shall strive for reducing the amount of interruptions in UEs, while considering:</w:t>
            </w:r>
          </w:p>
          <w:p w14:paraId="554E27BC" w14:textId="77777777" w:rsidR="00A50E32" w:rsidRDefault="00964890">
            <w:pPr>
              <w:pStyle w:val="ListParagraph"/>
              <w:numPr>
                <w:ilvl w:val="0"/>
                <w:numId w:val="7"/>
              </w:numPr>
              <w:tabs>
                <w:tab w:val="left" w:pos="2691"/>
              </w:tabs>
              <w:spacing w:after="0"/>
              <w:ind w:firstLineChars="0"/>
              <w:jc w:val="both"/>
              <w:rPr>
                <w:sz w:val="20"/>
                <w:szCs w:val="20"/>
              </w:rPr>
            </w:pPr>
            <w:r>
              <w:rPr>
                <w:sz w:val="20"/>
                <w:szCs w:val="20"/>
              </w:rPr>
              <w:t>Interruption cause/purpose,</w:t>
            </w:r>
          </w:p>
          <w:p w14:paraId="32573389" w14:textId="77777777" w:rsidR="00A50E32" w:rsidRDefault="00964890">
            <w:pPr>
              <w:pStyle w:val="ListParagraph"/>
              <w:numPr>
                <w:ilvl w:val="0"/>
                <w:numId w:val="7"/>
              </w:numPr>
              <w:tabs>
                <w:tab w:val="left" w:pos="2691"/>
              </w:tabs>
              <w:spacing w:after="0"/>
              <w:ind w:firstLineChars="0"/>
              <w:jc w:val="both"/>
              <w:rPr>
                <w:sz w:val="20"/>
                <w:szCs w:val="20"/>
              </w:rPr>
            </w:pPr>
            <w:r>
              <w:rPr>
                <w:sz w:val="20"/>
                <w:szCs w:val="20"/>
              </w:rPr>
              <w:t>UE actions performed during the interruption time,</w:t>
            </w:r>
          </w:p>
          <w:p w14:paraId="5660D93F" w14:textId="77777777" w:rsidR="00A50E32" w:rsidRDefault="00964890">
            <w:pPr>
              <w:pStyle w:val="ListParagraph"/>
              <w:numPr>
                <w:ilvl w:val="0"/>
                <w:numId w:val="7"/>
              </w:numPr>
              <w:tabs>
                <w:tab w:val="left" w:pos="2691"/>
              </w:tabs>
              <w:spacing w:after="0"/>
              <w:ind w:firstLineChars="0"/>
              <w:jc w:val="both"/>
              <w:rPr>
                <w:sz w:val="20"/>
                <w:szCs w:val="20"/>
              </w:rPr>
            </w:pPr>
            <w:r>
              <w:rPr>
                <w:sz w:val="20"/>
                <w:szCs w:val="20"/>
              </w:rPr>
              <w:t>UE architecture,</w:t>
            </w:r>
          </w:p>
          <w:p w14:paraId="5C7B34DB" w14:textId="77777777" w:rsidR="00A50E32" w:rsidRDefault="00964890">
            <w:pPr>
              <w:pStyle w:val="ListParagraph"/>
              <w:numPr>
                <w:ilvl w:val="0"/>
                <w:numId w:val="7"/>
              </w:numPr>
              <w:tabs>
                <w:tab w:val="left" w:pos="2691"/>
              </w:tabs>
              <w:spacing w:after="0"/>
              <w:ind w:firstLineChars="0"/>
              <w:jc w:val="both"/>
              <w:rPr>
                <w:sz w:val="20"/>
                <w:szCs w:val="20"/>
              </w:rPr>
            </w:pPr>
            <w:r>
              <w:rPr>
                <w:sz w:val="20"/>
                <w:szCs w:val="20"/>
              </w:rPr>
              <w:t>Network deployment assumption.</w:t>
            </w:r>
          </w:p>
          <w:p w14:paraId="5C7B5667" w14:textId="77777777" w:rsidR="00A50E32" w:rsidRDefault="00964890">
            <w:pPr>
              <w:tabs>
                <w:tab w:val="left" w:pos="2691"/>
              </w:tabs>
              <w:spacing w:after="0"/>
              <w:jc w:val="both"/>
              <w:rPr>
                <w:sz w:val="20"/>
                <w:szCs w:val="20"/>
              </w:rPr>
            </w:pPr>
            <w:r>
              <w:rPr>
                <w:sz w:val="20"/>
                <w:szCs w:val="20"/>
              </w:rPr>
              <w:t>Proposal 5: Consider reducing the interruption lengths when possible, e.g., by changing the granularity level to symbol-level.</w:t>
            </w:r>
          </w:p>
          <w:p w14:paraId="791CAF3B" w14:textId="77777777" w:rsidR="00A50E32" w:rsidRDefault="00A50E32">
            <w:pPr>
              <w:tabs>
                <w:tab w:val="left" w:pos="2691"/>
              </w:tabs>
              <w:spacing w:after="0"/>
              <w:jc w:val="both"/>
              <w:rPr>
                <w:b/>
                <w:bCs/>
                <w:sz w:val="20"/>
                <w:szCs w:val="20"/>
                <w:u w:val="single"/>
              </w:rPr>
            </w:pPr>
          </w:p>
          <w:p w14:paraId="3964815F" w14:textId="77777777" w:rsidR="00A50E32" w:rsidRDefault="00A50E32">
            <w:pPr>
              <w:tabs>
                <w:tab w:val="left" w:pos="2691"/>
              </w:tabs>
              <w:spacing w:after="0"/>
              <w:jc w:val="both"/>
              <w:rPr>
                <w:b/>
                <w:bCs/>
                <w:sz w:val="20"/>
                <w:szCs w:val="20"/>
                <w:u w:val="single"/>
              </w:rPr>
            </w:pPr>
          </w:p>
          <w:p w14:paraId="43E1BE6F" w14:textId="77777777" w:rsidR="00A50E32" w:rsidRDefault="00964890">
            <w:pPr>
              <w:tabs>
                <w:tab w:val="left" w:pos="2691"/>
              </w:tabs>
              <w:spacing w:after="0"/>
              <w:jc w:val="both"/>
              <w:rPr>
                <w:b/>
                <w:bCs/>
                <w:sz w:val="20"/>
                <w:szCs w:val="20"/>
                <w:u w:val="single"/>
              </w:rPr>
            </w:pPr>
            <w:r>
              <w:rPr>
                <w:b/>
                <w:bCs/>
                <w:sz w:val="20"/>
                <w:szCs w:val="20"/>
                <w:u w:val="single"/>
              </w:rPr>
              <w:t xml:space="preserve">Measurement gap(MG) </w:t>
            </w:r>
          </w:p>
          <w:p w14:paraId="0C458AA5"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 xml:space="preserve">MG pattern reduction from 5G </w:t>
            </w:r>
          </w:p>
          <w:p w14:paraId="62E49BA1" w14:textId="77777777" w:rsidR="00A50E32" w:rsidRDefault="00964890">
            <w:pPr>
              <w:spacing w:after="0"/>
              <w:jc w:val="both"/>
              <w:rPr>
                <w:rFonts w:eastAsia="MS Mincho"/>
                <w:sz w:val="20"/>
                <w:szCs w:val="20"/>
              </w:rPr>
            </w:pPr>
            <w:r>
              <w:rPr>
                <w:rFonts w:eastAsia="MS Mincho"/>
                <w:sz w:val="20"/>
                <w:szCs w:val="20"/>
              </w:rPr>
              <w:t>Proposal 9: RAN4 to study how to simplify the MGP design to avoid unnecessary patterns.</w:t>
            </w:r>
          </w:p>
          <w:p w14:paraId="7D2FF75F" w14:textId="77777777" w:rsidR="00A50E32" w:rsidRDefault="00A50E32">
            <w:pPr>
              <w:spacing w:after="0"/>
              <w:jc w:val="both"/>
              <w:rPr>
                <w:rFonts w:eastAsia="MS Mincho"/>
                <w:sz w:val="20"/>
                <w:szCs w:val="20"/>
              </w:rPr>
            </w:pPr>
          </w:p>
          <w:p w14:paraId="7132C964"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 xml:space="preserve">Gap-less measurement and its side conditions </w:t>
            </w:r>
          </w:p>
          <w:p w14:paraId="25F47CBF"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Unified MG</w:t>
            </w:r>
          </w:p>
          <w:p w14:paraId="685DCA9D"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Adapative MG operation and UE assisted MG configuration</w:t>
            </w:r>
          </w:p>
          <w:p w14:paraId="00ABA9AE" w14:textId="77777777" w:rsidR="00A50E32" w:rsidRDefault="00964890">
            <w:pPr>
              <w:spacing w:after="0"/>
              <w:rPr>
                <w:sz w:val="20"/>
                <w:szCs w:val="20"/>
              </w:rPr>
            </w:pPr>
            <w:r>
              <w:rPr>
                <w:sz w:val="20"/>
                <w:szCs w:val="20"/>
              </w:rPr>
              <w:t>Proposal 6: RAN4 to study a unified measurement gap design to consider the following dimensions:</w:t>
            </w:r>
          </w:p>
          <w:p w14:paraId="54991D60" w14:textId="77777777" w:rsidR="00A50E32" w:rsidRDefault="00964890">
            <w:pPr>
              <w:pStyle w:val="ListParagraph"/>
              <w:numPr>
                <w:ilvl w:val="0"/>
                <w:numId w:val="7"/>
              </w:numPr>
              <w:spacing w:after="0"/>
              <w:ind w:firstLineChars="0"/>
              <w:rPr>
                <w:sz w:val="20"/>
                <w:szCs w:val="20"/>
              </w:rPr>
            </w:pPr>
            <w:r>
              <w:rPr>
                <w:sz w:val="20"/>
                <w:szCs w:val="20"/>
              </w:rPr>
              <w:t>NW controlled gap-less measurement</w:t>
            </w:r>
          </w:p>
          <w:p w14:paraId="1108C951" w14:textId="77777777" w:rsidR="00A50E32" w:rsidRDefault="00964890">
            <w:pPr>
              <w:pStyle w:val="ListParagraph"/>
              <w:numPr>
                <w:ilvl w:val="0"/>
                <w:numId w:val="8"/>
              </w:numPr>
              <w:spacing w:after="0"/>
              <w:ind w:firstLineChars="0"/>
              <w:rPr>
                <w:sz w:val="20"/>
                <w:szCs w:val="20"/>
              </w:rPr>
            </w:pPr>
            <w:r>
              <w:rPr>
                <w:sz w:val="20"/>
                <w:szCs w:val="20"/>
              </w:rPr>
              <w:t>The scenarios for measurement without spare RF chain, with spare RF chain and zero interruption measurement</w:t>
            </w:r>
          </w:p>
          <w:p w14:paraId="191FD469" w14:textId="77777777" w:rsidR="00A50E32" w:rsidRDefault="00964890">
            <w:pPr>
              <w:pStyle w:val="ListParagraph"/>
              <w:numPr>
                <w:ilvl w:val="0"/>
                <w:numId w:val="8"/>
              </w:numPr>
              <w:spacing w:after="0"/>
              <w:ind w:firstLineChars="0"/>
              <w:rPr>
                <w:sz w:val="20"/>
                <w:szCs w:val="20"/>
              </w:rPr>
            </w:pPr>
            <w:r>
              <w:rPr>
                <w:sz w:val="20"/>
                <w:szCs w:val="20"/>
              </w:rPr>
              <w:t>How to setup an effective gap reporting mechanism to avoid unnecessary information exchange with NW</w:t>
            </w:r>
          </w:p>
          <w:p w14:paraId="4ED250DD" w14:textId="77777777" w:rsidR="00A50E32" w:rsidRDefault="00964890">
            <w:pPr>
              <w:pStyle w:val="ListParagraph"/>
              <w:numPr>
                <w:ilvl w:val="0"/>
                <w:numId w:val="7"/>
              </w:numPr>
              <w:spacing w:after="0"/>
              <w:ind w:firstLineChars="0"/>
              <w:rPr>
                <w:sz w:val="20"/>
                <w:szCs w:val="20"/>
              </w:rPr>
            </w:pPr>
            <w:r>
              <w:rPr>
                <w:sz w:val="20"/>
                <w:szCs w:val="20"/>
              </w:rPr>
              <w:t>Both static and dynamic gap activation/deactivation/cancellation mechanism</w:t>
            </w:r>
          </w:p>
          <w:p w14:paraId="75750D11"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 xml:space="preserve">Multi-CC measurements in MG </w:t>
            </w:r>
          </w:p>
          <w:p w14:paraId="267861BB" w14:textId="77777777" w:rsidR="00A50E32" w:rsidRDefault="00964890">
            <w:pPr>
              <w:pStyle w:val="ListParagraph"/>
              <w:spacing w:after="0"/>
              <w:ind w:firstLineChars="0" w:firstLine="0"/>
              <w:rPr>
                <w:sz w:val="20"/>
                <w:szCs w:val="20"/>
              </w:rPr>
            </w:pPr>
            <w:r>
              <w:rPr>
                <w:sz w:val="20"/>
                <w:szCs w:val="20"/>
              </w:rPr>
              <w:t xml:space="preserve">Proposal 7: RAN4 to study parallel measurements within gap and the relevant conditions.   </w:t>
            </w:r>
          </w:p>
          <w:p w14:paraId="5CC93A74"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 xml:space="preserve">NW controlled scheduling restriction </w:t>
            </w:r>
          </w:p>
          <w:p w14:paraId="2ED45D91" w14:textId="77777777" w:rsidR="00A50E32" w:rsidRDefault="00964890">
            <w:pPr>
              <w:spacing w:after="0"/>
              <w:rPr>
                <w:sz w:val="20"/>
                <w:szCs w:val="20"/>
              </w:rPr>
            </w:pPr>
            <w:r>
              <w:rPr>
                <w:sz w:val="20"/>
                <w:szCs w:val="20"/>
              </w:rPr>
              <w:t>Proposal 8: RAN4 to study how to control the scheduling restriction occasions</w:t>
            </w:r>
          </w:p>
          <w:p w14:paraId="2DED03AA" w14:textId="77777777" w:rsidR="00A50E32" w:rsidRDefault="00964890">
            <w:pPr>
              <w:tabs>
                <w:tab w:val="left" w:pos="2691"/>
              </w:tabs>
              <w:spacing w:after="0"/>
              <w:jc w:val="both"/>
              <w:rPr>
                <w:b/>
                <w:bCs/>
                <w:sz w:val="20"/>
                <w:szCs w:val="20"/>
                <w:u w:val="single"/>
              </w:rPr>
            </w:pPr>
            <w:r>
              <w:rPr>
                <w:b/>
                <w:bCs/>
                <w:sz w:val="20"/>
                <w:szCs w:val="20"/>
                <w:u w:val="single"/>
              </w:rPr>
              <w:lastRenderedPageBreak/>
              <w:t xml:space="preserve">RRM framework </w:t>
            </w:r>
          </w:p>
          <w:p w14:paraId="35445CDC"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 xml:space="preserve">Identification/measurement/tracking/reporting delay reduction </w:t>
            </w:r>
          </w:p>
          <w:p w14:paraId="151BB8C6" w14:textId="77777777" w:rsidR="00A50E32" w:rsidRDefault="00964890">
            <w:pPr>
              <w:tabs>
                <w:tab w:val="left" w:pos="2691"/>
              </w:tabs>
              <w:spacing w:after="0"/>
              <w:jc w:val="both"/>
              <w:rPr>
                <w:sz w:val="20"/>
                <w:szCs w:val="20"/>
              </w:rPr>
            </w:pPr>
            <w:r>
              <w:rPr>
                <w:sz w:val="20"/>
                <w:szCs w:val="20"/>
              </w:rPr>
              <w:t>Proposal 10: RAN4 to agree on following as the scope of the RRM measurement framework study for the measurement delay reduction</w:t>
            </w:r>
          </w:p>
          <w:p w14:paraId="638C486A" w14:textId="77777777" w:rsidR="00A50E32" w:rsidRDefault="00964890">
            <w:pPr>
              <w:pStyle w:val="ListParagraph"/>
              <w:numPr>
                <w:ilvl w:val="0"/>
                <w:numId w:val="8"/>
              </w:numPr>
              <w:tabs>
                <w:tab w:val="left" w:pos="2691"/>
              </w:tabs>
              <w:spacing w:after="0"/>
              <w:ind w:firstLineChars="0"/>
              <w:jc w:val="both"/>
              <w:rPr>
                <w:sz w:val="20"/>
                <w:szCs w:val="20"/>
              </w:rPr>
            </w:pPr>
            <w:r>
              <w:rPr>
                <w:sz w:val="20"/>
                <w:szCs w:val="20"/>
              </w:rPr>
              <w:t>Increase of searcher number for enhanced simultaneous measurements and removing the lower bound for the faster measurements.</w:t>
            </w:r>
          </w:p>
          <w:p w14:paraId="17C2E519" w14:textId="77777777" w:rsidR="00A50E32" w:rsidRDefault="00964890">
            <w:pPr>
              <w:pStyle w:val="ListParagraph"/>
              <w:numPr>
                <w:ilvl w:val="0"/>
                <w:numId w:val="8"/>
              </w:numPr>
              <w:tabs>
                <w:tab w:val="left" w:pos="2691"/>
              </w:tabs>
              <w:spacing w:after="0"/>
              <w:ind w:firstLineChars="0"/>
              <w:jc w:val="both"/>
              <w:rPr>
                <w:sz w:val="20"/>
                <w:szCs w:val="20"/>
              </w:rPr>
            </w:pPr>
            <w:r>
              <w:rPr>
                <w:sz w:val="20"/>
                <w:szCs w:val="20"/>
              </w:rPr>
              <w:t xml:space="preserve">RRM measurement requirements with NW aided measurement prioritization  </w:t>
            </w:r>
          </w:p>
          <w:p w14:paraId="2ADBBAB6" w14:textId="77777777" w:rsidR="00A50E32" w:rsidRDefault="00964890">
            <w:pPr>
              <w:pStyle w:val="ListParagraph"/>
              <w:numPr>
                <w:ilvl w:val="0"/>
                <w:numId w:val="8"/>
              </w:numPr>
              <w:tabs>
                <w:tab w:val="left" w:pos="2691"/>
              </w:tabs>
              <w:spacing w:after="0"/>
              <w:ind w:firstLineChars="0"/>
              <w:jc w:val="both"/>
              <w:rPr>
                <w:sz w:val="20"/>
                <w:szCs w:val="20"/>
              </w:rPr>
            </w:pPr>
            <w:r>
              <w:rPr>
                <w:sz w:val="20"/>
                <w:szCs w:val="20"/>
              </w:rPr>
              <w:t xml:space="preserve">Rx beam sweeping factor reduction </w:t>
            </w:r>
          </w:p>
          <w:p w14:paraId="4A96AEA9" w14:textId="77777777" w:rsidR="00A50E32" w:rsidRDefault="00964890">
            <w:pPr>
              <w:pStyle w:val="ListParagraph"/>
              <w:numPr>
                <w:ilvl w:val="0"/>
                <w:numId w:val="8"/>
              </w:numPr>
              <w:tabs>
                <w:tab w:val="left" w:pos="2691"/>
              </w:tabs>
              <w:spacing w:after="0"/>
              <w:ind w:firstLineChars="0"/>
              <w:jc w:val="both"/>
              <w:rPr>
                <w:sz w:val="20"/>
                <w:szCs w:val="20"/>
              </w:rPr>
            </w:pPr>
            <w:r>
              <w:rPr>
                <w:sz w:val="20"/>
                <w:szCs w:val="20"/>
              </w:rPr>
              <w:t>The measurements quantities to include at least RSRP, RSRQ, SINR, RTD and ANR measurements.</w:t>
            </w:r>
          </w:p>
          <w:p w14:paraId="57EDD44A" w14:textId="77777777" w:rsidR="00A50E32" w:rsidRDefault="00964890">
            <w:pPr>
              <w:pStyle w:val="ListParagraph"/>
              <w:numPr>
                <w:ilvl w:val="0"/>
                <w:numId w:val="8"/>
              </w:numPr>
              <w:tabs>
                <w:tab w:val="left" w:pos="2691"/>
              </w:tabs>
              <w:spacing w:after="0"/>
              <w:ind w:firstLineChars="0"/>
              <w:jc w:val="both"/>
              <w:rPr>
                <w:sz w:val="20"/>
                <w:szCs w:val="20"/>
              </w:rPr>
            </w:pPr>
            <w:r>
              <w:rPr>
                <w:sz w:val="20"/>
                <w:szCs w:val="20"/>
              </w:rPr>
              <w:t>UE reference architecture for new frequency range of 7 to 15 GHz</w:t>
            </w:r>
          </w:p>
          <w:p w14:paraId="78B26A38"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Intra and inter-frequency definition</w:t>
            </w:r>
          </w:p>
          <w:p w14:paraId="5BDE27FC" w14:textId="77777777" w:rsidR="00A50E32" w:rsidRDefault="00964890">
            <w:pPr>
              <w:spacing w:after="0"/>
              <w:jc w:val="both"/>
              <w:rPr>
                <w:sz w:val="20"/>
                <w:szCs w:val="20"/>
              </w:rPr>
            </w:pPr>
            <w:r>
              <w:rPr>
                <w:sz w:val="20"/>
                <w:szCs w:val="20"/>
              </w:rPr>
              <w:t>Proposal 11: RAN4 to start on the intra-and-inter-frequency definition study when the SSB design is clear.</w:t>
            </w:r>
          </w:p>
          <w:p w14:paraId="35840B1B"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Unified measurements</w:t>
            </w:r>
          </w:p>
          <w:p w14:paraId="0458CB5A" w14:textId="77777777" w:rsidR="00A50E32" w:rsidRDefault="00964890">
            <w:pPr>
              <w:spacing w:after="0"/>
              <w:jc w:val="both"/>
              <w:rPr>
                <w:sz w:val="20"/>
                <w:szCs w:val="20"/>
              </w:rPr>
            </w:pPr>
            <w:r>
              <w:rPr>
                <w:sz w:val="20"/>
                <w:szCs w:val="20"/>
              </w:rPr>
              <w:t xml:space="preserve">Proposal 12: RAN4 to study the flexible and adaptive measurement behaviour for L1 measurement and how to unify the L1 and L3 measurements when they are configured on the same RS. </w:t>
            </w:r>
          </w:p>
          <w:p w14:paraId="7814FC70" w14:textId="77777777" w:rsidR="00A50E32" w:rsidRDefault="00964890">
            <w:pPr>
              <w:pStyle w:val="ListParagraph"/>
              <w:numPr>
                <w:ilvl w:val="0"/>
                <w:numId w:val="8"/>
              </w:numPr>
              <w:spacing w:after="0"/>
              <w:ind w:left="360" w:firstLineChars="0"/>
              <w:jc w:val="both"/>
              <w:rPr>
                <w:iCs/>
                <w:sz w:val="20"/>
                <w:szCs w:val="20"/>
              </w:rPr>
            </w:pPr>
            <w:r>
              <w:rPr>
                <w:b/>
                <w:bCs/>
                <w:sz w:val="20"/>
                <w:szCs w:val="20"/>
              </w:rPr>
              <w:t>UE measurements capabilities</w:t>
            </w:r>
          </w:p>
          <w:p w14:paraId="49224A6A" w14:textId="77777777" w:rsidR="00A50E32" w:rsidRDefault="00964890">
            <w:pPr>
              <w:spacing w:after="0"/>
              <w:jc w:val="both"/>
              <w:rPr>
                <w:iCs/>
                <w:sz w:val="20"/>
                <w:szCs w:val="20"/>
              </w:rPr>
            </w:pPr>
            <w:r>
              <w:rPr>
                <w:iCs/>
                <w:sz w:val="20"/>
                <w:szCs w:val="20"/>
              </w:rPr>
              <w:t>Proposal 13: RAN4 to discuss, agree on, and specify minimum requirements on 6G UE capability in terms of:</w:t>
            </w:r>
          </w:p>
          <w:p w14:paraId="438DA5B1" w14:textId="77777777" w:rsidR="00A50E32" w:rsidRDefault="00964890">
            <w:pPr>
              <w:spacing w:after="0"/>
              <w:jc w:val="both"/>
              <w:rPr>
                <w:iCs/>
                <w:sz w:val="20"/>
                <w:szCs w:val="20"/>
              </w:rPr>
            </w:pPr>
            <w:r>
              <w:rPr>
                <w:iCs/>
                <w:sz w:val="20"/>
                <w:szCs w:val="20"/>
              </w:rPr>
              <w:t>•</w:t>
            </w:r>
            <w:r>
              <w:rPr>
                <w:iCs/>
                <w:sz w:val="20"/>
                <w:szCs w:val="20"/>
              </w:rPr>
              <w:tab/>
              <w:t>the number of parallel measurements and reporting criteria, and</w:t>
            </w:r>
          </w:p>
          <w:p w14:paraId="76DDB921" w14:textId="77777777" w:rsidR="00A50E32" w:rsidRDefault="00964890">
            <w:pPr>
              <w:spacing w:after="0"/>
              <w:jc w:val="both"/>
              <w:rPr>
                <w:iCs/>
                <w:sz w:val="20"/>
                <w:szCs w:val="20"/>
              </w:rPr>
            </w:pPr>
            <w:r>
              <w:rPr>
                <w:iCs/>
                <w:sz w:val="20"/>
                <w:szCs w:val="20"/>
              </w:rPr>
              <w:t>•</w:t>
            </w:r>
            <w:r>
              <w:rPr>
                <w:iCs/>
                <w:sz w:val="20"/>
                <w:szCs w:val="20"/>
              </w:rPr>
              <w:tab/>
              <w:t>the number of simultaneously measured entities (e.g., RATs, carriers, cells, beams, etc.).</w:t>
            </w:r>
          </w:p>
          <w:p w14:paraId="284CE7AC" w14:textId="77777777" w:rsidR="00A50E32" w:rsidRDefault="00A50E32">
            <w:pPr>
              <w:spacing w:after="0"/>
              <w:jc w:val="both"/>
              <w:rPr>
                <w:iCs/>
                <w:sz w:val="20"/>
                <w:szCs w:val="20"/>
              </w:rPr>
            </w:pPr>
          </w:p>
          <w:p w14:paraId="2F5B8B01" w14:textId="77777777" w:rsidR="00A50E32" w:rsidRDefault="00964890">
            <w:pPr>
              <w:spacing w:after="0"/>
              <w:jc w:val="both"/>
              <w:rPr>
                <w:b/>
                <w:bCs/>
                <w:sz w:val="20"/>
                <w:szCs w:val="20"/>
                <w:u w:val="single"/>
              </w:rPr>
            </w:pPr>
            <w:r>
              <w:rPr>
                <w:b/>
                <w:bCs/>
                <w:sz w:val="20"/>
                <w:szCs w:val="20"/>
                <w:u w:val="single"/>
              </w:rPr>
              <w:t>Mobility related RRM</w:t>
            </w:r>
          </w:p>
          <w:p w14:paraId="65F07802" w14:textId="77777777" w:rsidR="00A50E32" w:rsidRDefault="00A50E32">
            <w:pPr>
              <w:spacing w:after="0"/>
              <w:jc w:val="both"/>
              <w:rPr>
                <w:b/>
                <w:bCs/>
                <w:sz w:val="20"/>
                <w:szCs w:val="20"/>
                <w:u w:val="single"/>
              </w:rPr>
            </w:pPr>
          </w:p>
          <w:p w14:paraId="5538CBFA"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Latency and/or interruption reduction for mobility through RAN4-defined components</w:t>
            </w:r>
          </w:p>
          <w:p w14:paraId="0E7AF009" w14:textId="77777777" w:rsidR="00A50E32" w:rsidRDefault="00964890">
            <w:pPr>
              <w:spacing w:after="0"/>
              <w:jc w:val="both"/>
              <w:rPr>
                <w:iCs/>
                <w:sz w:val="20"/>
                <w:szCs w:val="20"/>
              </w:rPr>
            </w:pPr>
            <w:r>
              <w:rPr>
                <w:iCs/>
                <w:sz w:val="20"/>
                <w:szCs w:val="20"/>
              </w:rPr>
              <w:t xml:space="preserve">Proposal 14: As a baseline to 6G connected mode mobility </w:t>
            </w:r>
          </w:p>
          <w:p w14:paraId="1D574A3C" w14:textId="77777777" w:rsidR="00A50E32" w:rsidRDefault="00964890">
            <w:pPr>
              <w:spacing w:after="0"/>
              <w:jc w:val="both"/>
              <w:rPr>
                <w:iCs/>
                <w:sz w:val="20"/>
                <w:szCs w:val="20"/>
              </w:rPr>
            </w:pPr>
            <w:r>
              <w:rPr>
                <w:iCs/>
                <w:sz w:val="20"/>
                <w:szCs w:val="20"/>
              </w:rPr>
              <w:t>•</w:t>
            </w:r>
            <w:r>
              <w:rPr>
                <w:iCs/>
                <w:sz w:val="20"/>
                <w:szCs w:val="20"/>
              </w:rPr>
              <w:tab/>
              <w:t>RAN4 should target &lt;=10 ms handover interruption as a baseline system design for 6G and study the necessary assistance information required.</w:t>
            </w:r>
          </w:p>
          <w:p w14:paraId="7B4C0B54" w14:textId="77777777" w:rsidR="00A50E32" w:rsidRDefault="00964890">
            <w:pPr>
              <w:spacing w:after="0"/>
              <w:jc w:val="both"/>
              <w:rPr>
                <w:iCs/>
                <w:sz w:val="20"/>
                <w:szCs w:val="20"/>
              </w:rPr>
            </w:pPr>
            <w:r>
              <w:rPr>
                <w:iCs/>
                <w:sz w:val="20"/>
                <w:szCs w:val="20"/>
              </w:rPr>
              <w:t>•</w:t>
            </w:r>
            <w:r>
              <w:rPr>
                <w:iCs/>
                <w:sz w:val="20"/>
                <w:szCs w:val="20"/>
              </w:rPr>
              <w:tab/>
              <w:t>RAN4 should aim for low signalling overhead mechanisms to maintain DL and UL synchronization.</w:t>
            </w:r>
          </w:p>
          <w:p w14:paraId="71A09E26" w14:textId="77777777" w:rsidR="00A50E32" w:rsidRDefault="00A50E32">
            <w:pPr>
              <w:spacing w:after="0"/>
              <w:jc w:val="both"/>
              <w:rPr>
                <w:iCs/>
                <w:sz w:val="20"/>
                <w:szCs w:val="20"/>
              </w:rPr>
            </w:pPr>
          </w:p>
          <w:p w14:paraId="5D419D68" w14:textId="77777777" w:rsidR="00A50E32" w:rsidRDefault="00964890">
            <w:pPr>
              <w:spacing w:after="0"/>
              <w:jc w:val="both"/>
              <w:rPr>
                <w:b/>
                <w:bCs/>
                <w:sz w:val="20"/>
                <w:szCs w:val="20"/>
                <w:u w:val="single"/>
              </w:rPr>
            </w:pPr>
            <w:r>
              <w:rPr>
                <w:b/>
                <w:bCs/>
                <w:sz w:val="20"/>
                <w:szCs w:val="20"/>
                <w:u w:val="single"/>
              </w:rPr>
              <w:t>RRM related energy efficiency</w:t>
            </w:r>
          </w:p>
          <w:p w14:paraId="15681E76" w14:textId="77777777" w:rsidR="00A50E32" w:rsidRDefault="00964890">
            <w:pPr>
              <w:spacing w:after="0"/>
              <w:jc w:val="both"/>
              <w:rPr>
                <w:b/>
                <w:bCs/>
                <w:sz w:val="20"/>
                <w:szCs w:val="20"/>
              </w:rPr>
            </w:pPr>
            <w:r>
              <w:rPr>
                <w:b/>
                <w:bCs/>
                <w:sz w:val="20"/>
                <w:szCs w:val="20"/>
              </w:rPr>
              <w:t>Network energy saving</w:t>
            </w:r>
          </w:p>
          <w:p w14:paraId="6BE9E311" w14:textId="77777777" w:rsidR="00A50E32" w:rsidRDefault="00964890">
            <w:pPr>
              <w:spacing w:after="0"/>
              <w:jc w:val="both"/>
              <w:rPr>
                <w:sz w:val="20"/>
                <w:szCs w:val="20"/>
              </w:rPr>
            </w:pPr>
            <w:r>
              <w:rPr>
                <w:sz w:val="20"/>
                <w:szCs w:val="20"/>
              </w:rPr>
              <w:t>•</w:t>
            </w:r>
            <w:r>
              <w:rPr>
                <w:sz w:val="20"/>
                <w:szCs w:val="20"/>
              </w:rPr>
              <w:tab/>
            </w:r>
            <w:r>
              <w:rPr>
                <w:rFonts w:eastAsia="MS Mincho"/>
                <w:b/>
                <w:bCs/>
                <w:sz w:val="20"/>
                <w:szCs w:val="20"/>
              </w:rPr>
              <w:t>RRM for new SSB design</w:t>
            </w:r>
          </w:p>
          <w:p w14:paraId="5D892060" w14:textId="77777777" w:rsidR="00A50E32" w:rsidRDefault="00964890">
            <w:pPr>
              <w:spacing w:after="0"/>
              <w:jc w:val="both"/>
              <w:rPr>
                <w:sz w:val="20"/>
                <w:szCs w:val="20"/>
              </w:rPr>
            </w:pPr>
            <w:r>
              <w:rPr>
                <w:sz w:val="20"/>
                <w:szCs w:val="20"/>
              </w:rPr>
              <w:t>Proposal 15: RAN4 to identify the scenarios where OD-SSB is beneficial, such as IDLE/INACTIVE mode mobility, Connection establishment, CONNECTED mode operation and CONNECTED mode mobility.</w:t>
            </w:r>
          </w:p>
          <w:p w14:paraId="1407E51E" w14:textId="77777777" w:rsidR="00A50E32" w:rsidRDefault="00A50E32">
            <w:pPr>
              <w:spacing w:after="0"/>
              <w:jc w:val="both"/>
              <w:rPr>
                <w:sz w:val="20"/>
                <w:szCs w:val="20"/>
              </w:rPr>
            </w:pPr>
          </w:p>
          <w:p w14:paraId="058CB58B" w14:textId="77777777" w:rsidR="00A50E32" w:rsidRDefault="00964890">
            <w:pPr>
              <w:spacing w:after="0"/>
              <w:jc w:val="both"/>
              <w:rPr>
                <w:rFonts w:eastAsia="MS Mincho"/>
                <w:sz w:val="20"/>
                <w:szCs w:val="20"/>
              </w:rPr>
            </w:pPr>
            <w:r>
              <w:rPr>
                <w:sz w:val="20"/>
                <w:szCs w:val="20"/>
              </w:rPr>
              <w:t>•</w:t>
            </w:r>
            <w:r>
              <w:rPr>
                <w:sz w:val="20"/>
                <w:szCs w:val="20"/>
              </w:rPr>
              <w:tab/>
            </w:r>
            <w:r>
              <w:rPr>
                <w:rFonts w:eastAsia="MS Mincho"/>
                <w:b/>
                <w:bCs/>
                <w:sz w:val="20"/>
                <w:szCs w:val="20"/>
              </w:rPr>
              <w:t>SSB-less based RRM</w:t>
            </w:r>
          </w:p>
          <w:p w14:paraId="693B0B38" w14:textId="77777777" w:rsidR="00A50E32" w:rsidRDefault="00964890">
            <w:pPr>
              <w:spacing w:after="0"/>
              <w:jc w:val="both"/>
              <w:rPr>
                <w:sz w:val="20"/>
                <w:szCs w:val="20"/>
              </w:rPr>
            </w:pPr>
            <w:r>
              <w:rPr>
                <w:sz w:val="20"/>
                <w:szCs w:val="20"/>
              </w:rPr>
              <w:t>Proposal 16: RAN4 to study the SSB-less cell for NES at least as follow.</w:t>
            </w:r>
          </w:p>
          <w:p w14:paraId="192A4FD8" w14:textId="77777777" w:rsidR="00A50E32" w:rsidRDefault="00964890">
            <w:pPr>
              <w:spacing w:after="0"/>
              <w:jc w:val="both"/>
              <w:rPr>
                <w:sz w:val="20"/>
                <w:szCs w:val="20"/>
              </w:rPr>
            </w:pPr>
            <w:r>
              <w:rPr>
                <w:sz w:val="20"/>
                <w:szCs w:val="20"/>
              </w:rPr>
              <w:t>•</w:t>
            </w:r>
            <w:r>
              <w:rPr>
                <w:sz w:val="20"/>
                <w:szCs w:val="20"/>
              </w:rPr>
              <w:tab/>
              <w:t>The conditions for intra-band and inter-band colocated SSB-less Scell activation.</w:t>
            </w:r>
          </w:p>
          <w:p w14:paraId="0745C58C" w14:textId="77777777" w:rsidR="00A50E32" w:rsidRDefault="00964890">
            <w:pPr>
              <w:spacing w:after="0"/>
              <w:jc w:val="both"/>
              <w:rPr>
                <w:sz w:val="20"/>
                <w:szCs w:val="20"/>
              </w:rPr>
            </w:pPr>
            <w:r>
              <w:rPr>
                <w:sz w:val="20"/>
                <w:szCs w:val="20"/>
              </w:rPr>
              <w:t>•</w:t>
            </w:r>
            <w:r>
              <w:rPr>
                <w:sz w:val="20"/>
                <w:szCs w:val="20"/>
              </w:rPr>
              <w:tab/>
              <w:t>The UE behaviour and relavant NW assistant information once SSB-less conditions are not met.</w:t>
            </w:r>
          </w:p>
          <w:p w14:paraId="797C8612" w14:textId="77777777" w:rsidR="00A50E32" w:rsidRDefault="00964890">
            <w:pPr>
              <w:spacing w:after="0"/>
              <w:jc w:val="both"/>
              <w:rPr>
                <w:sz w:val="20"/>
                <w:szCs w:val="20"/>
              </w:rPr>
            </w:pPr>
            <w:r>
              <w:rPr>
                <w:sz w:val="20"/>
                <w:szCs w:val="20"/>
              </w:rPr>
              <w:t>•</w:t>
            </w:r>
            <w:r>
              <w:rPr>
                <w:sz w:val="20"/>
                <w:szCs w:val="20"/>
              </w:rPr>
              <w:tab/>
              <w:t>Other scenarios are not precluded.</w:t>
            </w:r>
          </w:p>
          <w:p w14:paraId="1ECE3139" w14:textId="77777777" w:rsidR="00A50E32" w:rsidRDefault="00A50E32">
            <w:pPr>
              <w:spacing w:after="0"/>
              <w:jc w:val="both"/>
              <w:rPr>
                <w:sz w:val="20"/>
                <w:szCs w:val="20"/>
              </w:rPr>
            </w:pPr>
          </w:p>
          <w:p w14:paraId="021D4408" w14:textId="77777777" w:rsidR="00A50E32" w:rsidRDefault="00964890">
            <w:pPr>
              <w:spacing w:after="0"/>
              <w:jc w:val="both"/>
              <w:rPr>
                <w:b/>
                <w:bCs/>
                <w:sz w:val="20"/>
                <w:szCs w:val="20"/>
              </w:rPr>
            </w:pPr>
            <w:r>
              <w:rPr>
                <w:b/>
                <w:bCs/>
                <w:sz w:val="20"/>
                <w:szCs w:val="20"/>
              </w:rPr>
              <w:t>UE energy saving:</w:t>
            </w:r>
          </w:p>
          <w:p w14:paraId="54D679C9" w14:textId="77777777" w:rsidR="00A50E32" w:rsidRDefault="00964890">
            <w:pPr>
              <w:spacing w:after="0"/>
              <w:jc w:val="both"/>
              <w:rPr>
                <w:rFonts w:eastAsia="MS Mincho"/>
                <w:b/>
                <w:bCs/>
                <w:sz w:val="20"/>
                <w:szCs w:val="20"/>
              </w:rPr>
            </w:pPr>
            <w:r>
              <w:rPr>
                <w:rFonts w:eastAsia="MS Mincho"/>
                <w:b/>
                <w:bCs/>
                <w:sz w:val="20"/>
                <w:szCs w:val="20"/>
              </w:rPr>
              <w:t>•</w:t>
            </w:r>
            <w:r>
              <w:rPr>
                <w:rFonts w:eastAsia="MS Mincho"/>
                <w:b/>
                <w:bCs/>
                <w:sz w:val="20"/>
                <w:szCs w:val="20"/>
              </w:rPr>
              <w:tab/>
              <w:t xml:space="preserve">UE type/state based RRM relaxation </w:t>
            </w:r>
          </w:p>
          <w:p w14:paraId="68FBACA4" w14:textId="77777777" w:rsidR="00A50E32" w:rsidRDefault="00964890">
            <w:pPr>
              <w:spacing w:after="0"/>
              <w:jc w:val="both"/>
              <w:rPr>
                <w:rFonts w:eastAsia="MS Mincho"/>
                <w:sz w:val="20"/>
                <w:szCs w:val="20"/>
              </w:rPr>
            </w:pPr>
            <w:r>
              <w:rPr>
                <w:rFonts w:eastAsia="MS Mincho"/>
                <w:sz w:val="20"/>
                <w:szCs w:val="20"/>
              </w:rPr>
              <w:t>Proposal 17: RAN4 to evaluate and define a simple unified RRM relaxation solution for UE power saving.</w:t>
            </w:r>
          </w:p>
          <w:p w14:paraId="430AFAE5" w14:textId="77777777" w:rsidR="00A50E32" w:rsidRDefault="00964890">
            <w:pPr>
              <w:spacing w:after="0"/>
              <w:jc w:val="both"/>
              <w:rPr>
                <w:rFonts w:eastAsia="MS Mincho"/>
                <w:b/>
                <w:bCs/>
                <w:sz w:val="20"/>
                <w:szCs w:val="20"/>
              </w:rPr>
            </w:pPr>
            <w:r>
              <w:rPr>
                <w:rFonts w:eastAsia="MS Mincho"/>
                <w:b/>
                <w:bCs/>
                <w:sz w:val="20"/>
                <w:szCs w:val="20"/>
              </w:rPr>
              <w:t>•</w:t>
            </w:r>
            <w:r>
              <w:rPr>
                <w:rFonts w:eastAsia="MS Mincho"/>
                <w:b/>
                <w:bCs/>
                <w:sz w:val="20"/>
                <w:szCs w:val="20"/>
              </w:rPr>
              <w:tab/>
              <w:t xml:space="preserve">LR based solutions for UE power saving </w:t>
            </w:r>
          </w:p>
          <w:p w14:paraId="44866C97" w14:textId="77777777" w:rsidR="00A50E32" w:rsidRDefault="00964890">
            <w:pPr>
              <w:spacing w:after="0"/>
              <w:jc w:val="both"/>
              <w:rPr>
                <w:rFonts w:eastAsia="MS Mincho"/>
                <w:sz w:val="20"/>
                <w:szCs w:val="20"/>
              </w:rPr>
            </w:pPr>
            <w:r>
              <w:rPr>
                <w:rFonts w:eastAsia="MS Mincho"/>
                <w:sz w:val="20"/>
                <w:szCs w:val="20"/>
              </w:rPr>
              <w:t>Proposal 18: RAN4 to study and evaluate an OFDM-based LP-WUS/WUR mobility performance together with NES in both IDLE and CONNECTED mode in 6G.</w:t>
            </w:r>
          </w:p>
          <w:p w14:paraId="64E917C4" w14:textId="77777777" w:rsidR="00A50E32" w:rsidRDefault="00A50E32">
            <w:pPr>
              <w:spacing w:after="0"/>
              <w:jc w:val="both"/>
              <w:rPr>
                <w:rFonts w:eastAsia="MS Mincho"/>
                <w:b/>
                <w:bCs/>
                <w:sz w:val="20"/>
                <w:szCs w:val="20"/>
              </w:rPr>
            </w:pPr>
          </w:p>
          <w:p w14:paraId="63CA5BE2" w14:textId="77777777" w:rsidR="00A50E32" w:rsidRDefault="00964890">
            <w:pPr>
              <w:spacing w:after="0"/>
              <w:jc w:val="both"/>
              <w:rPr>
                <w:b/>
                <w:bCs/>
                <w:sz w:val="20"/>
                <w:szCs w:val="20"/>
                <w:u w:val="single"/>
              </w:rPr>
            </w:pPr>
            <w:r>
              <w:rPr>
                <w:b/>
                <w:bCs/>
                <w:sz w:val="20"/>
                <w:szCs w:val="20"/>
                <w:u w:val="single"/>
              </w:rPr>
              <w:t>Spectrum aggregation related RRM</w:t>
            </w:r>
          </w:p>
          <w:p w14:paraId="6533C7D6"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SCell activation/deactivation, deactivated SCell measurement, fast carrier setup based on 6G UE implementations</w:t>
            </w:r>
          </w:p>
          <w:p w14:paraId="51CC78D7" w14:textId="77777777" w:rsidR="00A50E32" w:rsidRDefault="00964890">
            <w:pPr>
              <w:spacing w:after="0"/>
              <w:jc w:val="both"/>
              <w:rPr>
                <w:iCs/>
                <w:sz w:val="20"/>
                <w:szCs w:val="20"/>
              </w:rPr>
            </w:pPr>
            <w:r>
              <w:rPr>
                <w:iCs/>
                <w:sz w:val="20"/>
                <w:szCs w:val="20"/>
              </w:rPr>
              <w:lastRenderedPageBreak/>
              <w:t>Proposal 19: RAN4 to support collocated, non-collocated intra-band and inter-band spectrum aggregation for potential new spectrum from 6G day 1.</w:t>
            </w:r>
          </w:p>
          <w:p w14:paraId="187FC29A" w14:textId="77777777" w:rsidR="00A50E32" w:rsidRDefault="00964890">
            <w:pPr>
              <w:spacing w:after="0"/>
              <w:jc w:val="both"/>
              <w:rPr>
                <w:iCs/>
                <w:sz w:val="20"/>
                <w:szCs w:val="20"/>
              </w:rPr>
            </w:pPr>
            <w:r>
              <w:rPr>
                <w:iCs/>
                <w:sz w:val="20"/>
                <w:szCs w:val="20"/>
              </w:rPr>
              <w:t>Proposal 20: RAN4 further study the potential requirement enhancement for fast carrier setup and activation when RAN1 and RAN2 have made sufficient progress.</w:t>
            </w:r>
          </w:p>
          <w:p w14:paraId="1499E49E" w14:textId="77777777" w:rsidR="00A50E32" w:rsidRDefault="00A50E32">
            <w:pPr>
              <w:spacing w:after="0"/>
              <w:jc w:val="both"/>
              <w:rPr>
                <w:iCs/>
                <w:sz w:val="20"/>
                <w:szCs w:val="20"/>
              </w:rPr>
            </w:pPr>
          </w:p>
          <w:p w14:paraId="44741DED" w14:textId="77777777" w:rsidR="00A50E32" w:rsidRDefault="00964890">
            <w:pPr>
              <w:pStyle w:val="ListParagraph"/>
              <w:numPr>
                <w:ilvl w:val="0"/>
                <w:numId w:val="8"/>
              </w:numPr>
              <w:spacing w:after="0"/>
              <w:ind w:left="360" w:firstLineChars="0"/>
              <w:jc w:val="both"/>
              <w:rPr>
                <w:iCs/>
                <w:sz w:val="20"/>
                <w:szCs w:val="20"/>
              </w:rPr>
            </w:pPr>
            <w:r>
              <w:rPr>
                <w:b/>
                <w:bCs/>
                <w:sz w:val="20"/>
                <w:szCs w:val="20"/>
              </w:rPr>
              <w:t>RRM impacts of  DL and UL decoupling</w:t>
            </w:r>
          </w:p>
          <w:p w14:paraId="1F8AF12E" w14:textId="77777777" w:rsidR="00A50E32" w:rsidRDefault="00964890">
            <w:pPr>
              <w:spacing w:after="0"/>
              <w:jc w:val="both"/>
              <w:rPr>
                <w:iCs/>
                <w:sz w:val="20"/>
                <w:szCs w:val="20"/>
              </w:rPr>
            </w:pPr>
            <w:r>
              <w:rPr>
                <w:iCs/>
                <w:sz w:val="20"/>
                <w:szCs w:val="20"/>
              </w:rPr>
              <w:t>Proposal 21: RAN4 to study potential requirement impact of supporting DL/UL flexible pairing when RAN1 and RAN2 have made sufficient progress.</w:t>
            </w:r>
          </w:p>
          <w:p w14:paraId="02A95E63" w14:textId="77777777" w:rsidR="00A50E32" w:rsidRDefault="00A50E32">
            <w:pPr>
              <w:spacing w:after="0"/>
              <w:jc w:val="both"/>
              <w:rPr>
                <w:iCs/>
                <w:sz w:val="20"/>
                <w:szCs w:val="20"/>
              </w:rPr>
            </w:pPr>
          </w:p>
          <w:p w14:paraId="539B3DB8" w14:textId="77777777" w:rsidR="00A50E32" w:rsidRDefault="00964890">
            <w:pPr>
              <w:spacing w:after="0"/>
              <w:jc w:val="both"/>
              <w:rPr>
                <w:b/>
                <w:bCs/>
                <w:iCs/>
                <w:sz w:val="20"/>
                <w:szCs w:val="20"/>
                <w:u w:val="single"/>
              </w:rPr>
            </w:pPr>
            <w:r>
              <w:rPr>
                <w:b/>
                <w:bCs/>
                <w:iCs/>
                <w:sz w:val="20"/>
                <w:szCs w:val="20"/>
                <w:u w:val="single"/>
              </w:rPr>
              <w:t>MIMO and mTRP operation related RRM</w:t>
            </w:r>
          </w:p>
          <w:p w14:paraId="059BAA11" w14:textId="77777777" w:rsidR="00A50E32" w:rsidRDefault="00964890">
            <w:pPr>
              <w:spacing w:after="0"/>
              <w:jc w:val="both"/>
              <w:rPr>
                <w:iCs/>
                <w:sz w:val="20"/>
                <w:szCs w:val="20"/>
              </w:rPr>
            </w:pPr>
            <w:r>
              <w:rPr>
                <w:iCs/>
                <w:sz w:val="20"/>
                <w:szCs w:val="20"/>
              </w:rPr>
              <w:t>Proposal 22: RAN4 discussions on MIMO and multi-TRP to be deferred until RAN1 has made sufficient progress in its study.</w:t>
            </w:r>
          </w:p>
          <w:p w14:paraId="6BE17E1A" w14:textId="77777777" w:rsidR="00A50E32" w:rsidRDefault="00A50E32">
            <w:pPr>
              <w:spacing w:after="0"/>
              <w:jc w:val="both"/>
              <w:rPr>
                <w:iCs/>
                <w:sz w:val="20"/>
                <w:szCs w:val="20"/>
              </w:rPr>
            </w:pPr>
          </w:p>
          <w:p w14:paraId="44AF9FA9" w14:textId="77777777" w:rsidR="00A50E32" w:rsidRDefault="00964890">
            <w:pPr>
              <w:spacing w:after="0"/>
              <w:jc w:val="both"/>
              <w:rPr>
                <w:b/>
                <w:bCs/>
                <w:sz w:val="20"/>
                <w:szCs w:val="20"/>
                <w:u w:val="single"/>
              </w:rPr>
            </w:pPr>
            <w:r>
              <w:rPr>
                <w:b/>
                <w:bCs/>
                <w:sz w:val="20"/>
                <w:szCs w:val="20"/>
                <w:u w:val="single"/>
              </w:rPr>
              <w:t>NTN related RRM</w:t>
            </w:r>
          </w:p>
          <w:p w14:paraId="208CE5BF"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harmonized RRM for TN and NTN</w:t>
            </w:r>
          </w:p>
          <w:p w14:paraId="0D96CC07" w14:textId="77777777" w:rsidR="00A50E32" w:rsidRDefault="00964890">
            <w:pPr>
              <w:spacing w:after="0"/>
              <w:rPr>
                <w:rFonts w:eastAsia="DengXian"/>
                <w:sz w:val="20"/>
                <w:szCs w:val="20"/>
              </w:rPr>
            </w:pPr>
            <w:bookmarkStart w:id="5" w:name="_Ref213428327"/>
            <w:r>
              <w:rPr>
                <w:rFonts w:eastAsia="DengXian"/>
                <w:sz w:val="20"/>
                <w:szCs w:val="20"/>
              </w:rPr>
              <w:t xml:space="preserve">Proposal </w:t>
            </w:r>
            <w:r>
              <w:rPr>
                <w:rFonts w:eastAsia="DengXian"/>
                <w:sz w:val="20"/>
                <w:szCs w:val="20"/>
              </w:rPr>
              <w:fldChar w:fldCharType="begin"/>
            </w:r>
            <w:r>
              <w:rPr>
                <w:rFonts w:eastAsia="DengXian"/>
                <w:sz w:val="20"/>
                <w:szCs w:val="20"/>
              </w:rPr>
              <w:instrText xml:space="preserve"> SEQ Proposal \* ARABIC </w:instrText>
            </w:r>
            <w:r>
              <w:rPr>
                <w:rFonts w:eastAsia="DengXian"/>
                <w:sz w:val="20"/>
                <w:szCs w:val="20"/>
              </w:rPr>
              <w:fldChar w:fldCharType="separate"/>
            </w:r>
            <w:r>
              <w:rPr>
                <w:rFonts w:eastAsia="DengXian"/>
                <w:sz w:val="20"/>
                <w:szCs w:val="20"/>
              </w:rPr>
              <w:t>23</w:t>
            </w:r>
            <w:r>
              <w:rPr>
                <w:rFonts w:eastAsia="DengXian"/>
                <w:sz w:val="20"/>
                <w:szCs w:val="20"/>
              </w:rPr>
              <w:fldChar w:fldCharType="end"/>
            </w:r>
            <w:r>
              <w:rPr>
                <w:rFonts w:eastAsia="DengXian"/>
                <w:sz w:val="20"/>
                <w:szCs w:val="20"/>
              </w:rPr>
              <w:t>: RAN4 shall consider the demands and scenarios of both TN and NTN simultaneously in the 6G RRM design from the begining.</w:t>
            </w:r>
            <w:bookmarkEnd w:id="5"/>
          </w:p>
          <w:p w14:paraId="57BEC704" w14:textId="77777777" w:rsidR="00A50E32" w:rsidRDefault="00964890">
            <w:pPr>
              <w:spacing w:after="0"/>
              <w:rPr>
                <w:rFonts w:eastAsia="DengXian"/>
                <w:sz w:val="20"/>
                <w:szCs w:val="20"/>
              </w:rPr>
            </w:pPr>
            <w:bookmarkStart w:id="6" w:name="_Ref210052403"/>
            <w:r>
              <w:rPr>
                <w:rFonts w:eastAsia="DengXian"/>
                <w:sz w:val="20"/>
                <w:szCs w:val="20"/>
              </w:rPr>
              <w:t xml:space="preserve">Proposal </w:t>
            </w:r>
            <w:r>
              <w:rPr>
                <w:rFonts w:eastAsia="DengXian"/>
                <w:sz w:val="20"/>
                <w:szCs w:val="20"/>
              </w:rPr>
              <w:fldChar w:fldCharType="begin"/>
            </w:r>
            <w:r>
              <w:rPr>
                <w:rFonts w:eastAsia="DengXian"/>
                <w:sz w:val="20"/>
                <w:szCs w:val="20"/>
              </w:rPr>
              <w:instrText xml:space="preserve"> SEQ Proposal \* ARABIC </w:instrText>
            </w:r>
            <w:r>
              <w:rPr>
                <w:rFonts w:eastAsia="DengXian"/>
                <w:sz w:val="20"/>
                <w:szCs w:val="20"/>
              </w:rPr>
              <w:fldChar w:fldCharType="separate"/>
            </w:r>
            <w:r>
              <w:rPr>
                <w:rFonts w:eastAsia="DengXian"/>
                <w:sz w:val="20"/>
                <w:szCs w:val="20"/>
              </w:rPr>
              <w:t>24</w:t>
            </w:r>
            <w:r>
              <w:rPr>
                <w:rFonts w:eastAsia="DengXian"/>
                <w:sz w:val="20"/>
                <w:szCs w:val="20"/>
              </w:rPr>
              <w:fldChar w:fldCharType="end"/>
            </w:r>
            <w:r>
              <w:rPr>
                <w:rFonts w:eastAsia="DengXian"/>
                <w:sz w:val="20"/>
                <w:szCs w:val="20"/>
              </w:rPr>
              <w:t>: RAN4 shall study valid and effective NTN RRM requirements remain under both GNSS-resilient and GNSS-less operation.</w:t>
            </w:r>
            <w:bookmarkEnd w:id="6"/>
          </w:p>
          <w:p w14:paraId="7E3E2D10" w14:textId="77777777" w:rsidR="00A50E32" w:rsidRDefault="00964890">
            <w:pPr>
              <w:spacing w:after="0"/>
              <w:jc w:val="both"/>
              <w:rPr>
                <w:b/>
                <w:bCs/>
                <w:sz w:val="20"/>
                <w:szCs w:val="20"/>
                <w:u w:val="single"/>
              </w:rPr>
            </w:pPr>
            <w:r>
              <w:rPr>
                <w:b/>
                <w:bCs/>
                <w:sz w:val="20"/>
                <w:szCs w:val="20"/>
                <w:u w:val="single"/>
              </w:rPr>
              <w:t>Other PHY signal/channel/procedure related RRM</w:t>
            </w:r>
          </w:p>
          <w:p w14:paraId="1DDF7B77" w14:textId="77777777" w:rsidR="00A50E32" w:rsidRDefault="00964890">
            <w:pPr>
              <w:pStyle w:val="ListParagraph"/>
              <w:numPr>
                <w:ilvl w:val="0"/>
                <w:numId w:val="8"/>
              </w:numPr>
              <w:spacing w:after="0"/>
              <w:ind w:left="360" w:firstLineChars="0"/>
              <w:jc w:val="both"/>
              <w:rPr>
                <w:iCs/>
                <w:sz w:val="20"/>
                <w:szCs w:val="20"/>
              </w:rPr>
            </w:pPr>
            <w:r>
              <w:rPr>
                <w:b/>
                <w:bCs/>
                <w:sz w:val="20"/>
                <w:szCs w:val="20"/>
              </w:rPr>
              <w:t>UE camping behavior</w:t>
            </w:r>
            <w:r>
              <w:rPr>
                <w:rFonts w:hint="eastAsia"/>
                <w:b/>
                <w:bCs/>
                <w:sz w:val="20"/>
                <w:szCs w:val="20"/>
              </w:rPr>
              <w:t xml:space="preserve"> in </w:t>
            </w:r>
            <w:r>
              <w:rPr>
                <w:b/>
                <w:bCs/>
                <w:sz w:val="20"/>
                <w:szCs w:val="20"/>
              </w:rPr>
              <w:t>RRC_IDLE/INACTIVE</w:t>
            </w:r>
          </w:p>
          <w:p w14:paraId="49B1EBB3" w14:textId="77777777" w:rsidR="00A50E32" w:rsidRDefault="00964890">
            <w:pPr>
              <w:spacing w:after="0"/>
              <w:jc w:val="both"/>
              <w:rPr>
                <w:iCs/>
                <w:sz w:val="20"/>
                <w:szCs w:val="20"/>
              </w:rPr>
            </w:pPr>
            <w:r>
              <w:rPr>
                <w:iCs/>
                <w:sz w:val="20"/>
                <w:szCs w:val="20"/>
              </w:rPr>
              <w:t>Proposal 25: RAN4 shall study possible solutions and requirements to improve UE camping behavior in RRC_IDLE/INACTIVE state and reduce redundant mobility activities.</w:t>
            </w:r>
          </w:p>
          <w:p w14:paraId="34977325" w14:textId="77777777" w:rsidR="00A50E32" w:rsidRDefault="00A50E32">
            <w:pPr>
              <w:spacing w:after="0"/>
              <w:jc w:val="both"/>
              <w:rPr>
                <w:iCs/>
                <w:sz w:val="20"/>
                <w:szCs w:val="20"/>
              </w:rPr>
            </w:pPr>
          </w:p>
          <w:p w14:paraId="5839EC7E"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MRTD:</w:t>
            </w:r>
          </w:p>
          <w:p w14:paraId="147107A9" w14:textId="77777777" w:rsidR="00A50E32" w:rsidRDefault="00964890">
            <w:pPr>
              <w:spacing w:after="0"/>
              <w:jc w:val="both"/>
              <w:rPr>
                <w:sz w:val="20"/>
                <w:szCs w:val="20"/>
              </w:rPr>
            </w:pPr>
            <w:bookmarkStart w:id="7" w:name="_Ref209207777"/>
            <w:r>
              <w:rPr>
                <w:sz w:val="20"/>
                <w:szCs w:val="20"/>
              </w:rPr>
              <w:t xml:space="preserve">Proposal </w:t>
            </w:r>
            <w:r>
              <w:rPr>
                <w:sz w:val="20"/>
                <w:szCs w:val="20"/>
              </w:rPr>
              <w:fldChar w:fldCharType="begin"/>
            </w:r>
            <w:r>
              <w:rPr>
                <w:sz w:val="20"/>
                <w:szCs w:val="20"/>
              </w:rPr>
              <w:instrText xml:space="preserve"> SEQ Proposal \* ARABIC </w:instrText>
            </w:r>
            <w:r>
              <w:rPr>
                <w:sz w:val="20"/>
                <w:szCs w:val="20"/>
              </w:rPr>
              <w:fldChar w:fldCharType="separate"/>
            </w:r>
            <w:r>
              <w:rPr>
                <w:sz w:val="20"/>
                <w:szCs w:val="20"/>
              </w:rPr>
              <w:t>26</w:t>
            </w:r>
            <w:r>
              <w:rPr>
                <w:sz w:val="20"/>
                <w:szCs w:val="20"/>
              </w:rPr>
              <w:fldChar w:fldCharType="end"/>
            </w:r>
            <w:r>
              <w:rPr>
                <w:sz w:val="20"/>
                <w:szCs w:val="20"/>
              </w:rPr>
              <w:t>: When feasible, specify MRTD (RRM) as a total budget and avoid stating TAE (BS RF) between TRP.</w:t>
            </w:r>
            <w:bookmarkEnd w:id="7"/>
          </w:p>
          <w:p w14:paraId="6DE4BBFB" w14:textId="77777777" w:rsidR="00A50E32" w:rsidRDefault="00A50E32">
            <w:pPr>
              <w:spacing w:after="0"/>
              <w:jc w:val="both"/>
              <w:rPr>
                <w:bCs/>
                <w:iCs/>
                <w:sz w:val="20"/>
                <w:szCs w:val="20"/>
              </w:rPr>
            </w:pPr>
          </w:p>
          <w:p w14:paraId="7B0C906E"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TDD Cell Phase Synchronization:</w:t>
            </w:r>
          </w:p>
          <w:p w14:paraId="7F5CAA1B" w14:textId="77777777" w:rsidR="00A50E32" w:rsidRDefault="00964890">
            <w:pPr>
              <w:spacing w:after="0"/>
              <w:jc w:val="both"/>
              <w:rPr>
                <w:rFonts w:eastAsia="MS Mincho"/>
                <w:sz w:val="20"/>
                <w:szCs w:val="20"/>
              </w:rPr>
            </w:pPr>
            <w:r>
              <w:rPr>
                <w:rFonts w:eastAsia="MS Mincho"/>
                <w:sz w:val="20"/>
                <w:szCs w:val="20"/>
              </w:rPr>
              <w:t>Proposal 27: Keep TDD Cell Phase Synchronization requirement the same as in NR.</w:t>
            </w:r>
          </w:p>
          <w:p w14:paraId="40A5813A" w14:textId="77777777" w:rsidR="00A50E32" w:rsidRDefault="00A50E32">
            <w:pPr>
              <w:spacing w:after="0"/>
              <w:jc w:val="both"/>
              <w:rPr>
                <w:rFonts w:eastAsia="MS Mincho"/>
                <w:sz w:val="20"/>
                <w:szCs w:val="20"/>
              </w:rPr>
            </w:pPr>
          </w:p>
          <w:p w14:paraId="05148640"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UE Tx timing:</w:t>
            </w:r>
          </w:p>
          <w:p w14:paraId="680D105F" w14:textId="77777777" w:rsidR="00A50E32" w:rsidRDefault="00964890">
            <w:pPr>
              <w:spacing w:after="0"/>
              <w:jc w:val="both"/>
              <w:rPr>
                <w:iCs/>
                <w:sz w:val="20"/>
                <w:szCs w:val="20"/>
              </w:rPr>
            </w:pPr>
            <w:r>
              <w:rPr>
                <w:iCs/>
                <w:sz w:val="20"/>
                <w:szCs w:val="20"/>
              </w:rPr>
              <w:t>Proposal 28: We therefore propose that also 6G system shall use the existing 4G and 5G mechanism for mainline terrestrial use cases, with a DL time reference and a TA-command from the network.</w:t>
            </w:r>
          </w:p>
          <w:p w14:paraId="4EAAAAED" w14:textId="77777777" w:rsidR="00A50E32" w:rsidRDefault="00A50E32">
            <w:pPr>
              <w:spacing w:after="0"/>
              <w:jc w:val="both"/>
              <w:rPr>
                <w:iCs/>
                <w:sz w:val="20"/>
                <w:szCs w:val="20"/>
              </w:rPr>
            </w:pPr>
          </w:p>
        </w:tc>
      </w:tr>
    </w:tbl>
    <w:p w14:paraId="58144372" w14:textId="77777777" w:rsidR="00A50E32" w:rsidRDefault="00A50E32">
      <w:pPr>
        <w:rPr>
          <w:lang w:val="en-GB" w:eastAsia="en-US"/>
        </w:rPr>
      </w:pPr>
    </w:p>
    <w:p w14:paraId="1C6C4F3F" w14:textId="77777777" w:rsidR="00A50E32" w:rsidRDefault="00964890">
      <w:pPr>
        <w:pStyle w:val="Heading2"/>
      </w:pPr>
      <w:r>
        <w:rPr>
          <w:rFonts w:hint="eastAsia"/>
        </w:rPr>
        <w:t>Open issues</w:t>
      </w:r>
      <w:r>
        <w:t xml:space="preserve"> summary</w:t>
      </w:r>
    </w:p>
    <w:p w14:paraId="0228EDC5" w14:textId="77777777" w:rsidR="00A50E32" w:rsidRDefault="00964890">
      <w:pPr>
        <w:rPr>
          <w:i/>
          <w:color w:val="0070C0"/>
        </w:rPr>
      </w:pPr>
      <w:r>
        <w:rPr>
          <w:rFonts w:hint="eastAsia"/>
          <w:i/>
          <w:color w:val="0070C0"/>
        </w:rPr>
        <w:t xml:space="preserve">Before </w:t>
      </w:r>
      <w:r>
        <w:rPr>
          <w:i/>
          <w:color w:val="0070C0"/>
        </w:rPr>
        <w:t>f2f m</w:t>
      </w:r>
      <w:r>
        <w:rPr>
          <w:rFonts w:hint="eastAsia"/>
          <w:i/>
          <w:color w:val="0070C0"/>
        </w:rPr>
        <w:t xml:space="preserve">eeting, </w:t>
      </w:r>
      <w:r>
        <w:rPr>
          <w:i/>
          <w:color w:val="0070C0"/>
        </w:rPr>
        <w:t>moderator</w:t>
      </w:r>
      <w:r>
        <w:rPr>
          <w:rFonts w:hint="eastAsia"/>
          <w:i/>
          <w:color w:val="0070C0"/>
        </w:rPr>
        <w:t>s</w:t>
      </w:r>
      <w:r>
        <w:rPr>
          <w:i/>
          <w:color w:val="0070C0"/>
        </w:rPr>
        <w:t xml:space="preserve"> shall</w:t>
      </w:r>
      <w:r>
        <w:rPr>
          <w:rFonts w:hint="eastAsia"/>
          <w:i/>
          <w:color w:val="0070C0"/>
        </w:rPr>
        <w:t xml:space="preserve"> summar</w:t>
      </w:r>
      <w:r>
        <w:rPr>
          <w:i/>
          <w:color w:val="0070C0"/>
        </w:rPr>
        <w:t>ize list of</w:t>
      </w:r>
      <w:r>
        <w:rPr>
          <w:rFonts w:hint="eastAsia"/>
          <w:i/>
          <w:color w:val="0070C0"/>
        </w:rPr>
        <w:t xml:space="preserve"> open issues</w:t>
      </w:r>
      <w:r>
        <w:rPr>
          <w:i/>
          <w:color w:val="0070C0"/>
        </w:rPr>
        <w:t xml:space="preserve">, </w:t>
      </w:r>
      <w:r>
        <w:rPr>
          <w:rFonts w:hint="eastAsia"/>
          <w:i/>
          <w:color w:val="0070C0"/>
        </w:rPr>
        <w:t>candidate options</w:t>
      </w:r>
      <w:r>
        <w:rPr>
          <w:i/>
          <w:color w:val="0070C0"/>
        </w:rPr>
        <w:t xml:space="preserve"> and possible WF (if applicable)</w:t>
      </w:r>
      <w:r>
        <w:rPr>
          <w:rFonts w:hint="eastAsia"/>
          <w:i/>
          <w:color w:val="0070C0"/>
        </w:rPr>
        <w:t xml:space="preserve"> based on companies</w:t>
      </w:r>
      <w:r>
        <w:rPr>
          <w:i/>
          <w:color w:val="0070C0"/>
        </w:rPr>
        <w:t>’</w:t>
      </w:r>
      <w:r>
        <w:rPr>
          <w:rFonts w:hint="eastAsia"/>
          <w:i/>
          <w:color w:val="0070C0"/>
        </w:rPr>
        <w:t xml:space="preserve"> contributions.</w:t>
      </w:r>
    </w:p>
    <w:p w14:paraId="773655C9" w14:textId="77777777" w:rsidR="00A50E32" w:rsidRDefault="00A50E32">
      <w:pPr>
        <w:rPr>
          <w:i/>
          <w:color w:val="0070C0"/>
        </w:rPr>
      </w:pPr>
    </w:p>
    <w:p w14:paraId="7A85FB33" w14:textId="77777777" w:rsidR="00A50E32" w:rsidRDefault="00964890">
      <w:r>
        <w:t>The RAN4 RRM related features in RP-252912 (Revised SID: Study on 6G Radio, RANP #109)</w:t>
      </w:r>
    </w:p>
    <w:p w14:paraId="0102DBFA" w14:textId="77777777" w:rsidR="00A50E32" w:rsidRDefault="00A50E32"/>
    <w:tbl>
      <w:tblPr>
        <w:tblStyle w:val="TableGrid"/>
        <w:tblW w:w="0" w:type="auto"/>
        <w:tblLook w:val="04A0" w:firstRow="1" w:lastRow="0" w:firstColumn="1" w:lastColumn="0" w:noHBand="0" w:noVBand="1"/>
      </w:tblPr>
      <w:tblGrid>
        <w:gridCol w:w="9629"/>
      </w:tblGrid>
      <w:tr w:rsidR="00A50E32" w14:paraId="07141107" w14:textId="77777777">
        <w:tc>
          <w:tcPr>
            <w:tcW w:w="9629" w:type="dxa"/>
          </w:tcPr>
          <w:p w14:paraId="65BDB074" w14:textId="77777777" w:rsidR="00A50E32" w:rsidRDefault="00964890">
            <w:pPr>
              <w:spacing w:after="120"/>
              <w:rPr>
                <w:b/>
                <w:bCs/>
                <w:lang w:val="en-GB"/>
              </w:rPr>
            </w:pPr>
            <w:r>
              <w:rPr>
                <w:b/>
                <w:bCs/>
              </w:rPr>
              <w:t xml:space="preserve">(1) </w:t>
            </w:r>
            <w:r>
              <w:rPr>
                <w:b/>
                <w:bCs/>
                <w:lang w:val="en-GB"/>
              </w:rPr>
              <w:t>Single technology framework</w:t>
            </w:r>
          </w:p>
          <w:p w14:paraId="3927398B" w14:textId="77777777" w:rsidR="00A50E32" w:rsidRDefault="00964890">
            <w:pPr>
              <w:spacing w:after="120"/>
              <w:ind w:left="284"/>
            </w:pPr>
            <w:r>
              <w:t>j) Aim at a harmonized 6G Radio design for TN and NTN, including their integration</w:t>
            </w:r>
          </w:p>
          <w:p w14:paraId="30D761EA" w14:textId="77777777" w:rsidR="00A50E32" w:rsidRDefault="00964890">
            <w:pPr>
              <w:spacing w:after="120"/>
              <w:rPr>
                <w:b/>
                <w:bCs/>
              </w:rPr>
            </w:pPr>
            <w:r>
              <w:rPr>
                <w:b/>
                <w:bCs/>
              </w:rPr>
              <w:t xml:space="preserve">(2) Physical Layer structure for 6GR </w:t>
            </w:r>
          </w:p>
          <w:p w14:paraId="51D40E5F" w14:textId="77777777" w:rsidR="00A50E32" w:rsidRDefault="00964890">
            <w:pPr>
              <w:spacing w:after="120"/>
              <w:ind w:left="284"/>
            </w:pPr>
            <w:r>
              <w:t>h) Initial access [RAN1, RAN2, RAN4]</w:t>
            </w:r>
          </w:p>
          <w:p w14:paraId="4F382D79" w14:textId="77777777" w:rsidR="00A50E32" w:rsidRDefault="00964890">
            <w:pPr>
              <w:spacing w:after="120"/>
              <w:ind w:left="284"/>
            </w:pPr>
            <w:r>
              <w:t>i) 6GR spectrum utilization and aggregation.  [RAN1, RAN2, RAN4]</w:t>
            </w:r>
          </w:p>
          <w:p w14:paraId="3935686E" w14:textId="77777777" w:rsidR="00A50E32" w:rsidRDefault="00964890">
            <w:pPr>
              <w:spacing w:after="120"/>
              <w:rPr>
                <w:b/>
                <w:bCs/>
              </w:rPr>
            </w:pPr>
            <w:r>
              <w:rPr>
                <w:b/>
                <w:bCs/>
              </w:rPr>
              <w:t>(4) Mobility for 6GR (for all RRC states), including related RRM [RAN2, RAN1, RAN4, RAN3]</w:t>
            </w:r>
          </w:p>
          <w:p w14:paraId="50F405E6" w14:textId="77777777" w:rsidR="00A50E32" w:rsidRDefault="00964890">
            <w:pPr>
              <w:spacing w:after="120"/>
              <w:rPr>
                <w:b/>
                <w:bCs/>
              </w:rPr>
            </w:pPr>
            <w:r>
              <w:rPr>
                <w:b/>
                <w:bCs/>
              </w:rPr>
              <w:lastRenderedPageBreak/>
              <w:t>(7)</w:t>
            </w:r>
            <w:r>
              <w:rPr>
                <w:b/>
                <w:bCs/>
                <w:color w:val="000000" w:themeColor="text1"/>
                <w:lang w:eastAsia="en-GB"/>
              </w:rPr>
              <w:t xml:space="preserve"> </w:t>
            </w:r>
            <w:r>
              <w:rPr>
                <w:b/>
                <w:bCs/>
              </w:rPr>
              <w:t>Migration from 5G NR to 6GR as well as interworking and mobility between 5G NR and 6GR:</w:t>
            </w:r>
          </w:p>
          <w:p w14:paraId="3C931C66" w14:textId="77777777" w:rsidR="00A50E32" w:rsidRDefault="00964890">
            <w:pPr>
              <w:pStyle w:val="ListParagraph"/>
              <w:numPr>
                <w:ilvl w:val="0"/>
                <w:numId w:val="18"/>
              </w:numPr>
              <w:spacing w:after="120"/>
              <w:ind w:firstLineChars="0"/>
              <w:contextualSpacing/>
              <w:rPr>
                <w:color w:val="000000" w:themeColor="text1"/>
              </w:rPr>
            </w:pPr>
            <w:r>
              <w:rPr>
                <w:color w:val="000000" w:themeColor="text1"/>
              </w:rPr>
              <w:t>5G-6G Multi-RAT Spectrum Sharing for migration [RAN1</w:t>
            </w:r>
            <w:r>
              <w:rPr>
                <w:rFonts w:hint="eastAsia"/>
                <w:color w:val="000000" w:themeColor="text1"/>
                <w:lang w:eastAsia="ja-JP"/>
              </w:rPr>
              <w:t>,</w:t>
            </w:r>
            <w:r>
              <w:rPr>
                <w:color w:val="000000" w:themeColor="text1"/>
              </w:rPr>
              <w:t xml:space="preserve"> RAN2, RAN4, RAN3]</w:t>
            </w:r>
          </w:p>
          <w:p w14:paraId="72B558B5" w14:textId="77777777" w:rsidR="00A50E32" w:rsidRDefault="00964890">
            <w:pPr>
              <w:pStyle w:val="ListParagraph"/>
              <w:numPr>
                <w:ilvl w:val="0"/>
                <w:numId w:val="18"/>
              </w:numPr>
              <w:spacing w:after="120"/>
              <w:ind w:firstLineChars="0"/>
              <w:contextualSpacing/>
              <w:rPr>
                <w:color w:val="000000" w:themeColor="text1"/>
              </w:rPr>
            </w:pPr>
            <w:r>
              <w:rPr>
                <w:color w:val="000000" w:themeColor="text1"/>
              </w:rPr>
              <w:t xml:space="preserve">Study if any additional </w:t>
            </w:r>
            <w:r>
              <w:rPr>
                <w:rFonts w:hint="eastAsia"/>
                <w:color w:val="000000" w:themeColor="text1"/>
                <w:lang w:eastAsia="ja-JP"/>
              </w:rPr>
              <w:t>migration</w:t>
            </w:r>
            <w:r>
              <w:rPr>
                <w:color w:val="000000" w:themeColor="text1"/>
              </w:rPr>
              <w:t xml:space="preserve"> </w:t>
            </w:r>
            <w:r>
              <w:rPr>
                <w:rFonts w:hint="eastAsia"/>
                <w:color w:val="000000" w:themeColor="text1"/>
                <w:lang w:eastAsia="ja-JP"/>
              </w:rPr>
              <w:t>option(s)</w:t>
            </w:r>
            <w:r>
              <w:rPr>
                <w:color w:val="000000" w:themeColor="text1"/>
              </w:rPr>
              <w:t xml:space="preserve"> is </w:t>
            </w:r>
            <w:r>
              <w:rPr>
                <w:rFonts w:hint="eastAsia"/>
                <w:color w:val="000000" w:themeColor="text1"/>
                <w:lang w:eastAsia="ja-JP"/>
              </w:rPr>
              <w:t>needed (</w:t>
            </w:r>
            <w:r>
              <w:rPr>
                <w:color w:val="000000" w:themeColor="text1"/>
                <w:lang w:eastAsia="ja-JP"/>
              </w:rPr>
              <w:t>other</w:t>
            </w:r>
            <w:r>
              <w:rPr>
                <w:rFonts w:hint="eastAsia"/>
                <w:color w:val="000000" w:themeColor="text1"/>
                <w:lang w:eastAsia="ja-JP"/>
              </w:rPr>
              <w:t xml:space="preserve"> than standalone, MRSS, and inter-RAT mobility between NR-6G)</w:t>
            </w:r>
            <w:r>
              <w:rPr>
                <w:color w:val="000000" w:themeColor="text1"/>
              </w:rPr>
              <w:t>. [RAN] [RAN2, RAN1, RAN3, RAN4]</w:t>
            </w:r>
            <w:r>
              <w:rPr>
                <w:color w:val="000000" w:themeColor="text1"/>
              </w:rPr>
              <w:br/>
            </w:r>
            <w:r>
              <w:rPr>
                <w:rFonts w:hint="eastAsia"/>
                <w:color w:val="000000" w:themeColor="text1"/>
                <w:lang w:eastAsia="ja-JP"/>
              </w:rPr>
              <w:t>RAN plenary starts this study in March 2026 and will make a decision by September 2026 whether to expand WG SI scope to cover additional migration option(s).</w:t>
            </w:r>
          </w:p>
          <w:p w14:paraId="321907EC" w14:textId="77777777" w:rsidR="00A50E32" w:rsidRDefault="00964890">
            <w:pPr>
              <w:pStyle w:val="ListParagraph"/>
              <w:numPr>
                <w:ilvl w:val="0"/>
                <w:numId w:val="18"/>
              </w:numPr>
              <w:spacing w:after="120"/>
              <w:ind w:firstLineChars="0"/>
              <w:contextualSpacing/>
              <w:rPr>
                <w:color w:val="000000" w:themeColor="text1"/>
              </w:rPr>
            </w:pPr>
            <w:r>
              <w:rPr>
                <w:color w:val="000000" w:themeColor="text1"/>
              </w:rPr>
              <w:t>Mobility between 5G NR and 6GR [RAN2, RAN3, RAN4]</w:t>
            </w:r>
          </w:p>
          <w:p w14:paraId="0551BF6E" w14:textId="77777777" w:rsidR="00A50E32" w:rsidRDefault="00964890">
            <w:pPr>
              <w:spacing w:after="120"/>
              <w:rPr>
                <w:b/>
                <w:bCs/>
              </w:rPr>
            </w:pPr>
            <w:r>
              <w:rPr>
                <w:b/>
                <w:bCs/>
              </w:rPr>
              <w:t>(8) AI/ML for 6GR and Radio Access Network, leveraging 5G AI/ML framework, as appropriate [See TR38.843] [RAN1, RAN2, RAN3, RAN4]</w:t>
            </w:r>
          </w:p>
          <w:p w14:paraId="2C299882" w14:textId="77777777" w:rsidR="00A50E32" w:rsidRDefault="00964890">
            <w:pPr>
              <w:spacing w:after="120"/>
              <w:rPr>
                <w:b/>
                <w:bCs/>
              </w:rPr>
            </w:pPr>
            <w:r>
              <w:rPr>
                <w:b/>
                <w:bCs/>
              </w:rPr>
              <w:t xml:space="preserve">(5) 6G RRM core and performance requirements </w:t>
            </w:r>
          </w:p>
          <w:p w14:paraId="52CC79E2" w14:textId="77777777" w:rsidR="00A50E32" w:rsidRDefault="00964890">
            <w:pPr>
              <w:spacing w:after="120"/>
              <w:ind w:left="284"/>
            </w:pPr>
            <w:r>
              <w:t>d) RRM aspects for 6GR [RAN4, RAN1, RAN2]</w:t>
            </w:r>
          </w:p>
          <w:p w14:paraId="096CB7F5" w14:textId="77777777" w:rsidR="00A50E32" w:rsidRDefault="00964890">
            <w:pPr>
              <w:pStyle w:val="ListParagraph"/>
              <w:widowControl w:val="0"/>
              <w:numPr>
                <w:ilvl w:val="0"/>
                <w:numId w:val="19"/>
              </w:numPr>
              <w:overflowPunct/>
              <w:spacing w:after="120"/>
              <w:ind w:left="1004" w:firstLineChars="0"/>
              <w:textAlignment w:val="auto"/>
            </w:pPr>
            <w:r>
              <w:t>RRM requirement and procedure aspects aiming at improvements and/or simplification compared to 5G NR</w:t>
            </w:r>
          </w:p>
          <w:p w14:paraId="2AD9F837" w14:textId="77777777" w:rsidR="00A50E32" w:rsidRDefault="00964890">
            <w:pPr>
              <w:pStyle w:val="ListParagraph"/>
              <w:widowControl w:val="0"/>
              <w:numPr>
                <w:ilvl w:val="0"/>
                <w:numId w:val="19"/>
              </w:numPr>
              <w:overflowPunct/>
              <w:spacing w:after="120"/>
              <w:ind w:left="1004" w:firstLineChars="0"/>
              <w:textAlignment w:val="auto"/>
            </w:pPr>
            <w:r>
              <w:t xml:space="preserve">Study how to improve 6G requirement specification, including structure and drafting principles </w:t>
            </w:r>
          </w:p>
        </w:tc>
      </w:tr>
    </w:tbl>
    <w:p w14:paraId="357F775E" w14:textId="77777777" w:rsidR="00A50E32" w:rsidRDefault="00A50E32">
      <w:pPr>
        <w:jc w:val="both"/>
      </w:pPr>
    </w:p>
    <w:p w14:paraId="7613127C" w14:textId="77777777" w:rsidR="00A50E32" w:rsidRDefault="00964890">
      <w:pPr>
        <w:spacing w:after="180"/>
        <w:rPr>
          <w:b/>
          <w:bCs/>
          <w:i/>
          <w:sz w:val="28"/>
          <w:szCs w:val="28"/>
        </w:rPr>
      </w:pPr>
      <w:r>
        <w:rPr>
          <w:b/>
          <w:bCs/>
          <w:i/>
          <w:sz w:val="28"/>
          <w:szCs w:val="28"/>
        </w:rPr>
        <w:t>FL Note: color code used in this summary (only used for information) means:</w:t>
      </w:r>
    </w:p>
    <w:p w14:paraId="16426679" w14:textId="77777777" w:rsidR="00A50E32" w:rsidRDefault="00964890">
      <w:pPr>
        <w:pStyle w:val="ListParagraph"/>
        <w:numPr>
          <w:ilvl w:val="0"/>
          <w:numId w:val="20"/>
        </w:numPr>
        <w:spacing w:after="180"/>
        <w:ind w:firstLineChars="0"/>
        <w:rPr>
          <w:b/>
          <w:bCs/>
          <w:i/>
          <w:sz w:val="28"/>
          <w:szCs w:val="28"/>
        </w:rPr>
      </w:pPr>
      <w:r>
        <w:rPr>
          <w:b/>
          <w:bCs/>
          <w:i/>
          <w:sz w:val="28"/>
          <w:szCs w:val="28"/>
          <w:highlight w:val="yellow"/>
        </w:rPr>
        <w:t>Yellow highlight</w:t>
      </w:r>
      <w:r>
        <w:rPr>
          <w:b/>
          <w:bCs/>
          <w:i/>
          <w:sz w:val="28"/>
          <w:szCs w:val="28"/>
        </w:rPr>
        <w:t>: key information in supportive view for a scope, based on FL’s understanding</w:t>
      </w:r>
    </w:p>
    <w:p w14:paraId="356C7B1B" w14:textId="77777777" w:rsidR="00A50E32" w:rsidRDefault="00964890">
      <w:pPr>
        <w:pStyle w:val="ListParagraph"/>
        <w:numPr>
          <w:ilvl w:val="0"/>
          <w:numId w:val="20"/>
        </w:numPr>
        <w:spacing w:after="180"/>
        <w:ind w:firstLineChars="0"/>
        <w:rPr>
          <w:b/>
          <w:bCs/>
          <w:i/>
          <w:sz w:val="28"/>
          <w:szCs w:val="28"/>
        </w:rPr>
      </w:pPr>
      <w:r>
        <w:rPr>
          <w:b/>
          <w:bCs/>
          <w:i/>
          <w:sz w:val="28"/>
          <w:szCs w:val="28"/>
          <w:highlight w:val="magenta"/>
        </w:rPr>
        <w:t>Pink highlight</w:t>
      </w:r>
      <w:r>
        <w:rPr>
          <w:b/>
          <w:bCs/>
          <w:i/>
          <w:sz w:val="28"/>
          <w:szCs w:val="28"/>
        </w:rPr>
        <w:t>: views for postponing, deprioritizing or waiting for progresses from other WGs or other topics for a scope</w:t>
      </w:r>
    </w:p>
    <w:p w14:paraId="470711AF" w14:textId="77777777" w:rsidR="00A50E32" w:rsidRDefault="00A50E32">
      <w:pPr>
        <w:rPr>
          <w:iCs/>
          <w:color w:val="0070C0"/>
        </w:rPr>
      </w:pPr>
    </w:p>
    <w:p w14:paraId="54B907DF" w14:textId="77777777" w:rsidR="00A50E32" w:rsidRDefault="00964890">
      <w:pPr>
        <w:pStyle w:val="Heading3"/>
        <w:rPr>
          <w:lang w:val="en-US"/>
        </w:rPr>
      </w:pPr>
      <w:r>
        <w:rPr>
          <w:lang w:val="en-US"/>
        </w:rPr>
        <w:t>Topic 1: General: RRM study scope for 6G SI</w:t>
      </w:r>
    </w:p>
    <w:p w14:paraId="7ABC2381" w14:textId="77777777" w:rsidR="00A50E32" w:rsidRDefault="00964890">
      <w:pPr>
        <w:pStyle w:val="Caption"/>
        <w:keepNext/>
        <w:jc w:val="center"/>
      </w:pPr>
      <w:r>
        <w:t xml:space="preserve">Table </w:t>
      </w:r>
      <w:fldSimple w:instr=" SEQ Table \* ARABIC ">
        <w:r>
          <w:t>1</w:t>
        </w:r>
      </w:fldSimple>
      <w:r>
        <w:t>. Summary of 6G RRM topics based on RAN4#117 contributions</w:t>
      </w:r>
    </w:p>
    <w:tbl>
      <w:tblPr>
        <w:tblStyle w:val="TableGrid"/>
        <w:tblW w:w="0" w:type="auto"/>
        <w:tblLook w:val="04A0" w:firstRow="1" w:lastRow="0" w:firstColumn="1" w:lastColumn="0" w:noHBand="0" w:noVBand="1"/>
      </w:tblPr>
      <w:tblGrid>
        <w:gridCol w:w="2372"/>
        <w:gridCol w:w="4129"/>
        <w:gridCol w:w="3130"/>
      </w:tblGrid>
      <w:tr w:rsidR="00A50E32" w14:paraId="4DBE7DCD" w14:textId="77777777" w:rsidTr="0055346E">
        <w:trPr>
          <w:trHeight w:val="20"/>
        </w:trPr>
        <w:tc>
          <w:tcPr>
            <w:tcW w:w="2372" w:type="dxa"/>
            <w:shd w:val="clear" w:color="auto" w:fill="E7E6E6" w:themeFill="background2"/>
          </w:tcPr>
          <w:p w14:paraId="3E4F6706" w14:textId="77777777" w:rsidR="00A50E32" w:rsidRDefault="00964890">
            <w:pPr>
              <w:spacing w:after="0"/>
              <w:rPr>
                <w:b/>
                <w:bCs/>
                <w:sz w:val="20"/>
                <w:szCs w:val="20"/>
              </w:rPr>
            </w:pPr>
            <w:r>
              <w:rPr>
                <w:b/>
                <w:bCs/>
                <w:sz w:val="20"/>
                <w:szCs w:val="20"/>
              </w:rPr>
              <w:t>Main topics</w:t>
            </w:r>
          </w:p>
        </w:tc>
        <w:tc>
          <w:tcPr>
            <w:tcW w:w="4129" w:type="dxa"/>
            <w:shd w:val="clear" w:color="auto" w:fill="E7E6E6" w:themeFill="background2"/>
          </w:tcPr>
          <w:p w14:paraId="07302FD1" w14:textId="77777777" w:rsidR="00A50E32" w:rsidRDefault="00964890">
            <w:pPr>
              <w:spacing w:after="0"/>
              <w:rPr>
                <w:b/>
                <w:bCs/>
                <w:sz w:val="20"/>
                <w:szCs w:val="20"/>
              </w:rPr>
            </w:pPr>
            <w:r>
              <w:rPr>
                <w:b/>
                <w:bCs/>
                <w:sz w:val="20"/>
                <w:szCs w:val="20"/>
              </w:rPr>
              <w:t>Sub-topics</w:t>
            </w:r>
          </w:p>
        </w:tc>
        <w:tc>
          <w:tcPr>
            <w:tcW w:w="3130" w:type="dxa"/>
            <w:shd w:val="clear" w:color="auto" w:fill="E7E6E6" w:themeFill="background2"/>
          </w:tcPr>
          <w:p w14:paraId="5EA72836" w14:textId="77777777" w:rsidR="00A50E32" w:rsidRDefault="00964890">
            <w:pPr>
              <w:spacing w:after="0"/>
              <w:rPr>
                <w:b/>
                <w:bCs/>
                <w:sz w:val="20"/>
                <w:szCs w:val="20"/>
              </w:rPr>
            </w:pPr>
            <w:r>
              <w:rPr>
                <w:rFonts w:hint="eastAsia"/>
                <w:b/>
                <w:bCs/>
                <w:sz w:val="20"/>
                <w:szCs w:val="20"/>
              </w:rPr>
              <w:t>C</w:t>
            </w:r>
            <w:r>
              <w:rPr>
                <w:b/>
                <w:bCs/>
                <w:sz w:val="20"/>
                <w:szCs w:val="20"/>
              </w:rPr>
              <w:t>ompanies that support RAN4 initiate this work</w:t>
            </w:r>
          </w:p>
        </w:tc>
      </w:tr>
      <w:tr w:rsidR="00A50E32" w14:paraId="1298F879" w14:textId="77777777" w:rsidTr="0055346E">
        <w:trPr>
          <w:trHeight w:val="20"/>
        </w:trPr>
        <w:tc>
          <w:tcPr>
            <w:tcW w:w="2372" w:type="dxa"/>
            <w:vMerge w:val="restart"/>
          </w:tcPr>
          <w:p w14:paraId="1FED07AD" w14:textId="77777777" w:rsidR="00A50E32" w:rsidRDefault="00964890">
            <w:pPr>
              <w:spacing w:after="0"/>
              <w:rPr>
                <w:b/>
                <w:bCs/>
                <w:sz w:val="20"/>
                <w:szCs w:val="20"/>
              </w:rPr>
            </w:pPr>
            <w:r>
              <w:rPr>
                <w:b/>
                <w:bCs/>
                <w:sz w:val="20"/>
                <w:szCs w:val="20"/>
              </w:rPr>
              <w:t>Measurement gap(MG)</w:t>
            </w:r>
          </w:p>
        </w:tc>
        <w:tc>
          <w:tcPr>
            <w:tcW w:w="4129" w:type="dxa"/>
          </w:tcPr>
          <w:p w14:paraId="764C9C6A" w14:textId="77777777" w:rsidR="00A50E32" w:rsidRDefault="00964890">
            <w:pPr>
              <w:spacing w:after="0"/>
              <w:rPr>
                <w:sz w:val="20"/>
                <w:szCs w:val="20"/>
              </w:rPr>
            </w:pPr>
            <w:r>
              <w:rPr>
                <w:sz w:val="20"/>
                <w:szCs w:val="20"/>
              </w:rPr>
              <w:t>Gap-less measurement and its side conditions</w:t>
            </w:r>
          </w:p>
        </w:tc>
        <w:tc>
          <w:tcPr>
            <w:tcW w:w="3130" w:type="dxa"/>
          </w:tcPr>
          <w:p w14:paraId="74198890" w14:textId="77777777" w:rsidR="00A50E32" w:rsidRDefault="00964890">
            <w:pPr>
              <w:spacing w:after="0"/>
              <w:rPr>
                <w:sz w:val="20"/>
                <w:szCs w:val="20"/>
              </w:rPr>
            </w:pPr>
            <w:r>
              <w:rPr>
                <w:sz w:val="20"/>
                <w:szCs w:val="20"/>
              </w:rPr>
              <w:t>MTK, QC, HW, Ericsson, vivo, CMCC, Xiaomi, LGE, Nokia, OPPO, NTT DCM, ZTE, Samsung, Sony (14 companies)</w:t>
            </w:r>
          </w:p>
        </w:tc>
      </w:tr>
      <w:tr w:rsidR="00A50E32" w14:paraId="1C261D56" w14:textId="77777777" w:rsidTr="0055346E">
        <w:trPr>
          <w:trHeight w:val="20"/>
        </w:trPr>
        <w:tc>
          <w:tcPr>
            <w:tcW w:w="2372" w:type="dxa"/>
            <w:vMerge/>
          </w:tcPr>
          <w:p w14:paraId="7F204B83" w14:textId="77777777" w:rsidR="00A50E32" w:rsidRDefault="00A50E32">
            <w:pPr>
              <w:spacing w:after="0"/>
              <w:rPr>
                <w:sz w:val="20"/>
                <w:szCs w:val="20"/>
              </w:rPr>
            </w:pPr>
          </w:p>
        </w:tc>
        <w:tc>
          <w:tcPr>
            <w:tcW w:w="4129" w:type="dxa"/>
          </w:tcPr>
          <w:p w14:paraId="14FDD5C8" w14:textId="77777777" w:rsidR="00A50E32" w:rsidRDefault="00964890">
            <w:pPr>
              <w:spacing w:after="0"/>
              <w:rPr>
                <w:sz w:val="20"/>
                <w:szCs w:val="20"/>
              </w:rPr>
            </w:pPr>
            <w:r>
              <w:rPr>
                <w:sz w:val="20"/>
                <w:szCs w:val="20"/>
              </w:rPr>
              <w:t>MG pattern reduction from 5G</w:t>
            </w:r>
          </w:p>
        </w:tc>
        <w:tc>
          <w:tcPr>
            <w:tcW w:w="3130" w:type="dxa"/>
          </w:tcPr>
          <w:p w14:paraId="68FF106D" w14:textId="770DE2CE" w:rsidR="00A50E32" w:rsidRDefault="00964890">
            <w:pPr>
              <w:spacing w:after="0"/>
              <w:rPr>
                <w:sz w:val="20"/>
                <w:szCs w:val="20"/>
              </w:rPr>
            </w:pPr>
            <w:r>
              <w:rPr>
                <w:sz w:val="20"/>
                <w:szCs w:val="20"/>
              </w:rPr>
              <w:t>MTK, QC, CATT, Apple, CMCC, Xiaomi, LGE, Nokia, OPPO, NTT DCM, Samsung, Sony, Ericsson</w:t>
            </w:r>
            <w:r>
              <w:rPr>
                <w:rFonts w:eastAsia="SimSun" w:hint="eastAsia"/>
                <w:sz w:val="20"/>
                <w:szCs w:val="20"/>
              </w:rPr>
              <w:t>, ZTE</w:t>
            </w:r>
            <w:r>
              <w:rPr>
                <w:sz w:val="20"/>
                <w:szCs w:val="20"/>
              </w:rPr>
              <w:t>(1</w:t>
            </w:r>
            <w:r>
              <w:rPr>
                <w:rFonts w:eastAsia="SimSun" w:hint="eastAsia"/>
                <w:sz w:val="20"/>
                <w:szCs w:val="20"/>
              </w:rPr>
              <w:t>4</w:t>
            </w:r>
            <w:r>
              <w:rPr>
                <w:sz w:val="20"/>
                <w:szCs w:val="20"/>
              </w:rPr>
              <w:t xml:space="preserve"> companies) </w:t>
            </w:r>
          </w:p>
        </w:tc>
      </w:tr>
      <w:tr w:rsidR="00A50E32" w14:paraId="08311333" w14:textId="77777777" w:rsidTr="0055346E">
        <w:trPr>
          <w:trHeight w:val="20"/>
        </w:trPr>
        <w:tc>
          <w:tcPr>
            <w:tcW w:w="2372" w:type="dxa"/>
            <w:vMerge/>
          </w:tcPr>
          <w:p w14:paraId="39A1F75D" w14:textId="77777777" w:rsidR="00A50E32" w:rsidRDefault="00A50E32">
            <w:pPr>
              <w:spacing w:after="0"/>
              <w:rPr>
                <w:sz w:val="20"/>
                <w:szCs w:val="20"/>
              </w:rPr>
            </w:pPr>
          </w:p>
        </w:tc>
        <w:tc>
          <w:tcPr>
            <w:tcW w:w="4129" w:type="dxa"/>
          </w:tcPr>
          <w:p w14:paraId="159B77D0" w14:textId="77777777" w:rsidR="00A50E32" w:rsidRDefault="00964890">
            <w:pPr>
              <w:spacing w:after="0"/>
              <w:rPr>
                <w:sz w:val="20"/>
                <w:szCs w:val="20"/>
              </w:rPr>
            </w:pPr>
            <w:r>
              <w:rPr>
                <w:sz w:val="20"/>
                <w:szCs w:val="20"/>
              </w:rPr>
              <w:t>Adapative MG operation and UE assisted MG configuration</w:t>
            </w:r>
          </w:p>
        </w:tc>
        <w:tc>
          <w:tcPr>
            <w:tcW w:w="3130" w:type="dxa"/>
          </w:tcPr>
          <w:p w14:paraId="085035EA" w14:textId="6AC2E5A1" w:rsidR="00A50E32" w:rsidRDefault="00964890">
            <w:pPr>
              <w:tabs>
                <w:tab w:val="left" w:pos="693"/>
              </w:tabs>
              <w:spacing w:after="0"/>
              <w:rPr>
                <w:sz w:val="20"/>
                <w:szCs w:val="20"/>
              </w:rPr>
            </w:pPr>
            <w:r>
              <w:rPr>
                <w:sz w:val="20"/>
                <w:szCs w:val="20"/>
              </w:rPr>
              <w:t>MTK, QC, CATT, HW, vivo, CMCC, Apple, LGE, Nokia, ZTE</w:t>
            </w:r>
            <w:r w:rsidR="00B01015">
              <w:rPr>
                <w:rFonts w:eastAsiaTheme="minorEastAsia" w:hint="eastAsia"/>
                <w:sz w:val="20"/>
                <w:szCs w:val="20"/>
              </w:rPr>
              <w:t>, Ericsson</w:t>
            </w:r>
            <w:r>
              <w:rPr>
                <w:sz w:val="20"/>
                <w:szCs w:val="20"/>
              </w:rPr>
              <w:t xml:space="preserve"> (</w:t>
            </w:r>
            <w:r w:rsidR="00B01015">
              <w:rPr>
                <w:rFonts w:eastAsiaTheme="minorEastAsia" w:hint="eastAsia"/>
                <w:sz w:val="20"/>
                <w:szCs w:val="20"/>
              </w:rPr>
              <w:t>11</w:t>
            </w:r>
            <w:r w:rsidR="00B01015">
              <w:rPr>
                <w:sz w:val="20"/>
                <w:szCs w:val="20"/>
              </w:rPr>
              <w:t xml:space="preserve"> </w:t>
            </w:r>
            <w:r>
              <w:rPr>
                <w:sz w:val="20"/>
                <w:szCs w:val="20"/>
              </w:rPr>
              <w:t>companies)</w:t>
            </w:r>
          </w:p>
        </w:tc>
      </w:tr>
      <w:tr w:rsidR="00DB600B" w14:paraId="5E3B89BD" w14:textId="77777777" w:rsidTr="00912086">
        <w:trPr>
          <w:trHeight w:val="20"/>
        </w:trPr>
        <w:tc>
          <w:tcPr>
            <w:tcW w:w="2372" w:type="dxa"/>
            <w:vMerge/>
          </w:tcPr>
          <w:p w14:paraId="6A72692E" w14:textId="77777777" w:rsidR="00DB600B" w:rsidRDefault="00DB600B" w:rsidP="00DB600B">
            <w:pPr>
              <w:rPr>
                <w:sz w:val="20"/>
                <w:szCs w:val="20"/>
              </w:rPr>
            </w:pPr>
          </w:p>
        </w:tc>
        <w:tc>
          <w:tcPr>
            <w:tcW w:w="4129" w:type="dxa"/>
          </w:tcPr>
          <w:p w14:paraId="4239EA4B" w14:textId="006181D8" w:rsidR="00DB600B" w:rsidRDefault="00DB600B" w:rsidP="00DB600B">
            <w:pPr>
              <w:rPr>
                <w:sz w:val="20"/>
                <w:szCs w:val="20"/>
              </w:rPr>
            </w:pPr>
            <w:r>
              <w:rPr>
                <w:sz w:val="20"/>
                <w:szCs w:val="20"/>
              </w:rPr>
              <w:t>Unified MG</w:t>
            </w:r>
          </w:p>
        </w:tc>
        <w:tc>
          <w:tcPr>
            <w:tcW w:w="3130" w:type="dxa"/>
          </w:tcPr>
          <w:p w14:paraId="42DE1E41" w14:textId="37BED937" w:rsidR="00DB600B" w:rsidRDefault="00DB600B" w:rsidP="00DB600B">
            <w:pPr>
              <w:rPr>
                <w:sz w:val="20"/>
                <w:szCs w:val="20"/>
              </w:rPr>
            </w:pPr>
            <w:r>
              <w:rPr>
                <w:sz w:val="20"/>
                <w:szCs w:val="20"/>
              </w:rPr>
              <w:t>QC, CATT, , Xiaomi, Apple, LGE, OPPO, NTT DCM, ZTE, Sony, (</w:t>
            </w:r>
            <w:r>
              <w:rPr>
                <w:rFonts w:eastAsiaTheme="minorEastAsia" w:hint="eastAsia"/>
                <w:sz w:val="20"/>
                <w:szCs w:val="20"/>
              </w:rPr>
              <w:t>9</w:t>
            </w:r>
            <w:r>
              <w:rPr>
                <w:sz w:val="20"/>
                <w:szCs w:val="20"/>
              </w:rPr>
              <w:t xml:space="preserve"> companies)</w:t>
            </w:r>
          </w:p>
        </w:tc>
      </w:tr>
      <w:tr w:rsidR="00A50E32" w14:paraId="5408A175" w14:textId="77777777" w:rsidTr="0055346E">
        <w:trPr>
          <w:trHeight w:val="20"/>
        </w:trPr>
        <w:tc>
          <w:tcPr>
            <w:tcW w:w="2372" w:type="dxa"/>
            <w:vMerge/>
          </w:tcPr>
          <w:p w14:paraId="5DBA400D" w14:textId="77777777" w:rsidR="00A50E32" w:rsidRDefault="00A50E32">
            <w:pPr>
              <w:spacing w:after="0"/>
              <w:rPr>
                <w:sz w:val="20"/>
                <w:szCs w:val="20"/>
              </w:rPr>
            </w:pPr>
          </w:p>
        </w:tc>
        <w:tc>
          <w:tcPr>
            <w:tcW w:w="4129" w:type="dxa"/>
          </w:tcPr>
          <w:p w14:paraId="4D381939" w14:textId="77777777" w:rsidR="00A50E32" w:rsidRDefault="00964890">
            <w:pPr>
              <w:spacing w:after="0"/>
              <w:rPr>
                <w:sz w:val="20"/>
                <w:szCs w:val="20"/>
              </w:rPr>
            </w:pPr>
            <w:r>
              <w:rPr>
                <w:sz w:val="20"/>
                <w:szCs w:val="20"/>
              </w:rPr>
              <w:t>Multi-CC measurements in MG</w:t>
            </w:r>
          </w:p>
        </w:tc>
        <w:tc>
          <w:tcPr>
            <w:tcW w:w="3130" w:type="dxa"/>
          </w:tcPr>
          <w:p w14:paraId="7C2C8C20" w14:textId="09FF560C" w:rsidR="00A50E32" w:rsidRDefault="00964890">
            <w:pPr>
              <w:spacing w:after="0"/>
              <w:rPr>
                <w:sz w:val="20"/>
                <w:szCs w:val="20"/>
              </w:rPr>
            </w:pPr>
            <w:r>
              <w:rPr>
                <w:sz w:val="20"/>
                <w:szCs w:val="20"/>
              </w:rPr>
              <w:t>CATT, HW, Apple, Ericsson, CMCC, Nokia, ZTE</w:t>
            </w:r>
            <w:r w:rsidR="00FA0638">
              <w:rPr>
                <w:rFonts w:eastAsiaTheme="minorEastAsia" w:hint="eastAsia"/>
                <w:sz w:val="20"/>
                <w:szCs w:val="20"/>
              </w:rPr>
              <w:t xml:space="preserve">, </w:t>
            </w:r>
            <w:r w:rsidR="00FA0638" w:rsidRPr="00FA0638">
              <w:rPr>
                <w:rFonts w:eastAsiaTheme="minorEastAsia"/>
                <w:sz w:val="20"/>
                <w:szCs w:val="20"/>
              </w:rPr>
              <w:t>China Telecom</w:t>
            </w:r>
            <w:r w:rsidR="00167284">
              <w:rPr>
                <w:rFonts w:eastAsiaTheme="minorEastAsia"/>
                <w:sz w:val="20"/>
                <w:szCs w:val="20"/>
              </w:rPr>
              <w:t>, vivo</w:t>
            </w:r>
            <w:r>
              <w:rPr>
                <w:sz w:val="20"/>
                <w:szCs w:val="20"/>
              </w:rPr>
              <w:t xml:space="preserve"> (</w:t>
            </w:r>
            <w:r w:rsidR="00167284">
              <w:rPr>
                <w:rFonts w:eastAsiaTheme="minorEastAsia"/>
                <w:sz w:val="20"/>
                <w:szCs w:val="20"/>
              </w:rPr>
              <w:t>9</w:t>
            </w:r>
            <w:r w:rsidR="009D49A3">
              <w:rPr>
                <w:sz w:val="20"/>
                <w:szCs w:val="20"/>
              </w:rPr>
              <w:t xml:space="preserve"> </w:t>
            </w:r>
            <w:r>
              <w:rPr>
                <w:sz w:val="20"/>
                <w:szCs w:val="20"/>
              </w:rPr>
              <w:t>companies)</w:t>
            </w:r>
          </w:p>
        </w:tc>
      </w:tr>
      <w:tr w:rsidR="00912086" w14:paraId="38CA103E" w14:textId="77777777" w:rsidTr="00912086">
        <w:trPr>
          <w:trHeight w:val="20"/>
        </w:trPr>
        <w:tc>
          <w:tcPr>
            <w:tcW w:w="2372" w:type="dxa"/>
            <w:vMerge/>
          </w:tcPr>
          <w:p w14:paraId="16BFE0E5" w14:textId="77777777" w:rsidR="00912086" w:rsidRDefault="00912086" w:rsidP="00912086">
            <w:pPr>
              <w:rPr>
                <w:sz w:val="20"/>
                <w:szCs w:val="20"/>
              </w:rPr>
            </w:pPr>
          </w:p>
        </w:tc>
        <w:tc>
          <w:tcPr>
            <w:tcW w:w="4129" w:type="dxa"/>
          </w:tcPr>
          <w:p w14:paraId="5A237BE5" w14:textId="7922BDA6" w:rsidR="00912086" w:rsidRDefault="00912086" w:rsidP="00912086">
            <w:pPr>
              <w:rPr>
                <w:sz w:val="20"/>
                <w:szCs w:val="20"/>
              </w:rPr>
            </w:pPr>
            <w:r>
              <w:rPr>
                <w:sz w:val="20"/>
                <w:szCs w:val="20"/>
              </w:rPr>
              <w:t>MG applicability for per-UE, per-FR, per-CC, or per-CC group</w:t>
            </w:r>
          </w:p>
        </w:tc>
        <w:tc>
          <w:tcPr>
            <w:tcW w:w="3130" w:type="dxa"/>
          </w:tcPr>
          <w:p w14:paraId="1E54DDB4" w14:textId="44D289CF" w:rsidR="00912086" w:rsidRDefault="00912086" w:rsidP="00912086">
            <w:pPr>
              <w:rPr>
                <w:sz w:val="20"/>
                <w:szCs w:val="20"/>
              </w:rPr>
            </w:pPr>
            <w:r>
              <w:rPr>
                <w:sz w:val="20"/>
                <w:szCs w:val="20"/>
              </w:rPr>
              <w:t>HW, LGE, OPPO</w:t>
            </w:r>
            <w:r>
              <w:rPr>
                <w:rFonts w:eastAsia="SimSun" w:hint="eastAsia"/>
                <w:sz w:val="20"/>
                <w:szCs w:val="20"/>
              </w:rPr>
              <w:t>, ZTE</w:t>
            </w:r>
            <w:r>
              <w:rPr>
                <w:rFonts w:eastAsia="SimSun"/>
                <w:sz w:val="20"/>
                <w:szCs w:val="20"/>
              </w:rPr>
              <w:t>, Nokia, MTK</w:t>
            </w:r>
            <w:r>
              <w:rPr>
                <w:sz w:val="20"/>
                <w:szCs w:val="20"/>
              </w:rPr>
              <w:t xml:space="preserve"> (</w:t>
            </w:r>
            <w:r>
              <w:rPr>
                <w:rFonts w:eastAsia="SimSun"/>
                <w:sz w:val="20"/>
                <w:szCs w:val="20"/>
              </w:rPr>
              <w:t>6</w:t>
            </w:r>
            <w:r>
              <w:rPr>
                <w:sz w:val="20"/>
                <w:szCs w:val="20"/>
              </w:rPr>
              <w:t xml:space="preserve"> companies)</w:t>
            </w:r>
          </w:p>
        </w:tc>
      </w:tr>
      <w:tr w:rsidR="00A50E32" w14:paraId="48041C7C" w14:textId="77777777" w:rsidTr="0055346E">
        <w:trPr>
          <w:trHeight w:val="20"/>
        </w:trPr>
        <w:tc>
          <w:tcPr>
            <w:tcW w:w="2372" w:type="dxa"/>
            <w:vMerge/>
          </w:tcPr>
          <w:p w14:paraId="6A26ECAE" w14:textId="77777777" w:rsidR="00A50E32" w:rsidRDefault="00A50E32">
            <w:pPr>
              <w:spacing w:after="0"/>
              <w:rPr>
                <w:sz w:val="20"/>
                <w:szCs w:val="20"/>
              </w:rPr>
            </w:pPr>
          </w:p>
        </w:tc>
        <w:tc>
          <w:tcPr>
            <w:tcW w:w="4129" w:type="dxa"/>
          </w:tcPr>
          <w:p w14:paraId="7252AD9E" w14:textId="77777777" w:rsidR="00A50E32" w:rsidRDefault="00964890">
            <w:pPr>
              <w:spacing w:after="0"/>
              <w:rPr>
                <w:sz w:val="20"/>
                <w:szCs w:val="20"/>
              </w:rPr>
            </w:pPr>
            <w:r>
              <w:rPr>
                <w:sz w:val="20"/>
                <w:szCs w:val="20"/>
              </w:rPr>
              <w:t>MG sharing</w:t>
            </w:r>
          </w:p>
        </w:tc>
        <w:tc>
          <w:tcPr>
            <w:tcW w:w="3130" w:type="dxa"/>
          </w:tcPr>
          <w:p w14:paraId="68DB8181" w14:textId="77777777" w:rsidR="00A50E32" w:rsidRDefault="00964890">
            <w:pPr>
              <w:spacing w:after="0"/>
              <w:rPr>
                <w:sz w:val="20"/>
                <w:szCs w:val="20"/>
              </w:rPr>
            </w:pPr>
            <w:r>
              <w:rPr>
                <w:sz w:val="20"/>
                <w:szCs w:val="20"/>
              </w:rPr>
              <w:t>LGE, Apple, NTT DCM, OPPO (5 companies)</w:t>
            </w:r>
          </w:p>
        </w:tc>
      </w:tr>
      <w:tr w:rsidR="00A50E32" w14:paraId="3B1C7561" w14:textId="77777777" w:rsidTr="0055346E">
        <w:trPr>
          <w:trHeight w:val="20"/>
        </w:trPr>
        <w:tc>
          <w:tcPr>
            <w:tcW w:w="2372" w:type="dxa"/>
            <w:vMerge/>
          </w:tcPr>
          <w:p w14:paraId="48687C14" w14:textId="77777777" w:rsidR="00A50E32" w:rsidRDefault="00A50E32">
            <w:pPr>
              <w:spacing w:after="0"/>
              <w:rPr>
                <w:sz w:val="20"/>
                <w:szCs w:val="20"/>
              </w:rPr>
            </w:pPr>
          </w:p>
        </w:tc>
        <w:tc>
          <w:tcPr>
            <w:tcW w:w="4129" w:type="dxa"/>
          </w:tcPr>
          <w:p w14:paraId="6B6CDA9D" w14:textId="77777777" w:rsidR="00A50E32" w:rsidRDefault="00964890">
            <w:pPr>
              <w:spacing w:after="0"/>
              <w:rPr>
                <w:sz w:val="20"/>
                <w:szCs w:val="20"/>
              </w:rPr>
            </w:pPr>
            <w:r>
              <w:rPr>
                <w:sz w:val="20"/>
                <w:szCs w:val="20"/>
              </w:rPr>
              <w:t>Optimization on MGL and RF tuning/retuning</w:t>
            </w:r>
          </w:p>
        </w:tc>
        <w:tc>
          <w:tcPr>
            <w:tcW w:w="3130" w:type="dxa"/>
          </w:tcPr>
          <w:p w14:paraId="4A0BA096" w14:textId="77777777" w:rsidR="00A50E32" w:rsidRDefault="00964890">
            <w:pPr>
              <w:spacing w:after="0"/>
              <w:rPr>
                <w:sz w:val="20"/>
                <w:szCs w:val="20"/>
              </w:rPr>
            </w:pPr>
            <w:r>
              <w:rPr>
                <w:sz w:val="20"/>
                <w:szCs w:val="20"/>
              </w:rPr>
              <w:t>MTK, vivo, CMCC (3 companies)</w:t>
            </w:r>
          </w:p>
        </w:tc>
      </w:tr>
      <w:tr w:rsidR="00A50E32" w14:paraId="5F494242" w14:textId="77777777" w:rsidTr="0055346E">
        <w:trPr>
          <w:trHeight w:val="20"/>
        </w:trPr>
        <w:tc>
          <w:tcPr>
            <w:tcW w:w="2372" w:type="dxa"/>
            <w:vMerge/>
          </w:tcPr>
          <w:p w14:paraId="4DCFF0BD" w14:textId="77777777" w:rsidR="00A50E32" w:rsidRDefault="00A50E32">
            <w:pPr>
              <w:spacing w:after="0"/>
              <w:rPr>
                <w:sz w:val="20"/>
                <w:szCs w:val="20"/>
              </w:rPr>
            </w:pPr>
          </w:p>
        </w:tc>
        <w:tc>
          <w:tcPr>
            <w:tcW w:w="4129" w:type="dxa"/>
          </w:tcPr>
          <w:p w14:paraId="3D536F15" w14:textId="77777777" w:rsidR="00A50E32" w:rsidRDefault="00964890">
            <w:pPr>
              <w:spacing w:after="0"/>
              <w:rPr>
                <w:sz w:val="20"/>
                <w:szCs w:val="20"/>
              </w:rPr>
            </w:pPr>
            <w:r>
              <w:rPr>
                <w:sz w:val="20"/>
                <w:szCs w:val="20"/>
              </w:rPr>
              <w:t>Using which 5G MG enhancement features to 6G day 1</w:t>
            </w:r>
          </w:p>
        </w:tc>
        <w:tc>
          <w:tcPr>
            <w:tcW w:w="3130" w:type="dxa"/>
          </w:tcPr>
          <w:p w14:paraId="44D94C19" w14:textId="77777777" w:rsidR="00A50E32" w:rsidRDefault="00964890">
            <w:pPr>
              <w:tabs>
                <w:tab w:val="left" w:pos="729"/>
              </w:tabs>
              <w:spacing w:after="0"/>
              <w:rPr>
                <w:sz w:val="20"/>
                <w:szCs w:val="20"/>
              </w:rPr>
            </w:pPr>
            <w:r>
              <w:rPr>
                <w:sz w:val="20"/>
                <w:szCs w:val="20"/>
              </w:rPr>
              <w:t>vivo, Nokia (2 companies)</w:t>
            </w:r>
          </w:p>
        </w:tc>
      </w:tr>
      <w:tr w:rsidR="00A50E32" w14:paraId="0E70D5FE" w14:textId="77777777" w:rsidTr="0055346E">
        <w:trPr>
          <w:trHeight w:val="20"/>
        </w:trPr>
        <w:tc>
          <w:tcPr>
            <w:tcW w:w="2372" w:type="dxa"/>
            <w:vMerge/>
            <w:tcBorders>
              <w:bottom w:val="single" w:sz="4" w:space="0" w:color="auto"/>
            </w:tcBorders>
          </w:tcPr>
          <w:p w14:paraId="02E60395" w14:textId="77777777" w:rsidR="00A50E32" w:rsidRDefault="00A50E32">
            <w:pPr>
              <w:spacing w:after="0"/>
              <w:rPr>
                <w:sz w:val="20"/>
                <w:szCs w:val="20"/>
              </w:rPr>
            </w:pPr>
          </w:p>
        </w:tc>
        <w:tc>
          <w:tcPr>
            <w:tcW w:w="4129" w:type="dxa"/>
            <w:tcBorders>
              <w:bottom w:val="single" w:sz="4" w:space="0" w:color="auto"/>
            </w:tcBorders>
          </w:tcPr>
          <w:p w14:paraId="4D240A73" w14:textId="77777777" w:rsidR="00A50E32" w:rsidRDefault="00964890">
            <w:pPr>
              <w:spacing w:after="0"/>
              <w:rPr>
                <w:sz w:val="20"/>
                <w:szCs w:val="20"/>
              </w:rPr>
            </w:pPr>
            <w:r>
              <w:rPr>
                <w:sz w:val="20"/>
                <w:szCs w:val="20"/>
              </w:rPr>
              <w:t>NW controlled scheduling restriction</w:t>
            </w:r>
          </w:p>
        </w:tc>
        <w:tc>
          <w:tcPr>
            <w:tcW w:w="3130" w:type="dxa"/>
            <w:tcBorders>
              <w:bottom w:val="single" w:sz="4" w:space="0" w:color="auto"/>
            </w:tcBorders>
          </w:tcPr>
          <w:p w14:paraId="7AB1B4C5" w14:textId="77777777" w:rsidR="00A50E32" w:rsidRDefault="00964890">
            <w:pPr>
              <w:spacing w:after="0"/>
              <w:rPr>
                <w:sz w:val="20"/>
                <w:szCs w:val="20"/>
              </w:rPr>
            </w:pPr>
            <w:r>
              <w:rPr>
                <w:sz w:val="20"/>
                <w:szCs w:val="20"/>
              </w:rPr>
              <w:t>Ericsson</w:t>
            </w:r>
          </w:p>
        </w:tc>
      </w:tr>
      <w:tr w:rsidR="00A50E32" w14:paraId="581DB7E2" w14:textId="77777777" w:rsidTr="0055346E">
        <w:trPr>
          <w:trHeight w:val="20"/>
        </w:trPr>
        <w:tc>
          <w:tcPr>
            <w:tcW w:w="2372" w:type="dxa"/>
            <w:tcBorders>
              <w:top w:val="single" w:sz="4" w:space="0" w:color="auto"/>
              <w:left w:val="single" w:sz="4" w:space="0" w:color="auto"/>
              <w:bottom w:val="single" w:sz="4" w:space="0" w:color="auto"/>
            </w:tcBorders>
          </w:tcPr>
          <w:p w14:paraId="7B005772" w14:textId="77777777" w:rsidR="00A50E32" w:rsidRDefault="00964890">
            <w:pPr>
              <w:spacing w:after="0"/>
              <w:rPr>
                <w:b/>
                <w:bCs/>
                <w:sz w:val="20"/>
                <w:szCs w:val="20"/>
              </w:rPr>
            </w:pPr>
            <w:r>
              <w:rPr>
                <w:b/>
                <w:bCs/>
                <w:sz w:val="20"/>
                <w:szCs w:val="20"/>
              </w:rPr>
              <w:t>Interruption</w:t>
            </w:r>
          </w:p>
        </w:tc>
        <w:tc>
          <w:tcPr>
            <w:tcW w:w="4129" w:type="dxa"/>
            <w:tcBorders>
              <w:top w:val="single" w:sz="4" w:space="0" w:color="auto"/>
              <w:bottom w:val="single" w:sz="4" w:space="0" w:color="auto"/>
            </w:tcBorders>
          </w:tcPr>
          <w:p w14:paraId="57279CAF" w14:textId="77777777" w:rsidR="00A50E32" w:rsidRDefault="00964890">
            <w:pPr>
              <w:tabs>
                <w:tab w:val="left" w:pos="729"/>
              </w:tabs>
              <w:spacing w:after="0"/>
              <w:rPr>
                <w:sz w:val="20"/>
                <w:szCs w:val="20"/>
              </w:rPr>
            </w:pPr>
            <w:r>
              <w:rPr>
                <w:sz w:val="20"/>
                <w:szCs w:val="20"/>
              </w:rPr>
              <w:t>Interruption-free or interruption reduction from 5G</w:t>
            </w:r>
          </w:p>
        </w:tc>
        <w:tc>
          <w:tcPr>
            <w:tcW w:w="3130" w:type="dxa"/>
            <w:tcBorders>
              <w:top w:val="single" w:sz="4" w:space="0" w:color="auto"/>
              <w:bottom w:val="single" w:sz="4" w:space="0" w:color="auto"/>
              <w:right w:val="single" w:sz="4" w:space="0" w:color="auto"/>
            </w:tcBorders>
          </w:tcPr>
          <w:p w14:paraId="25B2D18C" w14:textId="77777777" w:rsidR="00A50E32" w:rsidRDefault="00964890">
            <w:pPr>
              <w:tabs>
                <w:tab w:val="left" w:pos="729"/>
              </w:tabs>
              <w:spacing w:after="0"/>
              <w:rPr>
                <w:sz w:val="20"/>
                <w:szCs w:val="20"/>
              </w:rPr>
            </w:pPr>
            <w:r>
              <w:rPr>
                <w:sz w:val="20"/>
                <w:szCs w:val="20"/>
              </w:rPr>
              <w:t>MTK, QC, vivo, Nokia, OPPO, ZTE, Ericsson (7 companies)</w:t>
            </w:r>
          </w:p>
        </w:tc>
      </w:tr>
      <w:tr w:rsidR="00912086" w14:paraId="339E7BB9" w14:textId="77777777" w:rsidTr="00B34FC6">
        <w:trPr>
          <w:trHeight w:val="20"/>
        </w:trPr>
        <w:tc>
          <w:tcPr>
            <w:tcW w:w="2372" w:type="dxa"/>
            <w:vMerge w:val="restart"/>
            <w:tcBorders>
              <w:top w:val="single" w:sz="4" w:space="0" w:color="auto"/>
            </w:tcBorders>
          </w:tcPr>
          <w:p w14:paraId="1180ECB0" w14:textId="77777777" w:rsidR="00912086" w:rsidRDefault="00912086">
            <w:pPr>
              <w:spacing w:after="0"/>
              <w:rPr>
                <w:b/>
                <w:bCs/>
                <w:sz w:val="20"/>
                <w:szCs w:val="20"/>
              </w:rPr>
            </w:pPr>
            <w:r>
              <w:rPr>
                <w:b/>
                <w:bCs/>
                <w:sz w:val="20"/>
                <w:szCs w:val="20"/>
              </w:rPr>
              <w:t>RRM framework</w:t>
            </w:r>
          </w:p>
          <w:p w14:paraId="1A04CE4B" w14:textId="77777777" w:rsidR="00912086" w:rsidRDefault="00912086">
            <w:pPr>
              <w:spacing w:after="0"/>
              <w:rPr>
                <w:b/>
                <w:bCs/>
                <w:sz w:val="20"/>
                <w:szCs w:val="20"/>
              </w:rPr>
            </w:pPr>
          </w:p>
        </w:tc>
        <w:tc>
          <w:tcPr>
            <w:tcW w:w="4129" w:type="dxa"/>
            <w:tcBorders>
              <w:top w:val="single" w:sz="4" w:space="0" w:color="auto"/>
            </w:tcBorders>
          </w:tcPr>
          <w:p w14:paraId="3656C8DB" w14:textId="77777777" w:rsidR="00912086" w:rsidRDefault="00912086">
            <w:pPr>
              <w:spacing w:after="0"/>
              <w:rPr>
                <w:sz w:val="20"/>
                <w:szCs w:val="20"/>
              </w:rPr>
            </w:pPr>
            <w:r>
              <w:rPr>
                <w:sz w:val="20"/>
                <w:szCs w:val="20"/>
              </w:rPr>
              <w:t xml:space="preserve">Unified measurements </w:t>
            </w:r>
          </w:p>
        </w:tc>
        <w:tc>
          <w:tcPr>
            <w:tcW w:w="3130" w:type="dxa"/>
            <w:tcBorders>
              <w:top w:val="single" w:sz="4" w:space="0" w:color="auto"/>
            </w:tcBorders>
          </w:tcPr>
          <w:p w14:paraId="3A644456" w14:textId="1D3AC14B" w:rsidR="00912086" w:rsidRDefault="00912086">
            <w:pPr>
              <w:spacing w:after="0"/>
              <w:rPr>
                <w:sz w:val="20"/>
                <w:szCs w:val="20"/>
              </w:rPr>
            </w:pPr>
            <w:r>
              <w:rPr>
                <w:sz w:val="20"/>
                <w:szCs w:val="20"/>
              </w:rPr>
              <w:t>CATT, , CMCC, Xiaomi, CTC, LGE, OPPO, Samsung, Ericsson, Apple (9 companies)</w:t>
            </w:r>
          </w:p>
        </w:tc>
      </w:tr>
      <w:tr w:rsidR="00912086" w14:paraId="29F2666A" w14:textId="77777777" w:rsidTr="00B34FC6">
        <w:trPr>
          <w:trHeight w:val="20"/>
        </w:trPr>
        <w:tc>
          <w:tcPr>
            <w:tcW w:w="2372" w:type="dxa"/>
            <w:vMerge/>
          </w:tcPr>
          <w:p w14:paraId="709F1942" w14:textId="77777777" w:rsidR="00912086" w:rsidRDefault="00912086">
            <w:pPr>
              <w:spacing w:after="0"/>
              <w:rPr>
                <w:sz w:val="20"/>
                <w:szCs w:val="20"/>
              </w:rPr>
            </w:pPr>
          </w:p>
        </w:tc>
        <w:tc>
          <w:tcPr>
            <w:tcW w:w="4129" w:type="dxa"/>
          </w:tcPr>
          <w:p w14:paraId="5E9D82AC" w14:textId="77777777" w:rsidR="00912086" w:rsidRDefault="00912086">
            <w:pPr>
              <w:spacing w:after="0"/>
              <w:rPr>
                <w:sz w:val="20"/>
                <w:szCs w:val="20"/>
              </w:rPr>
            </w:pPr>
            <w:r>
              <w:rPr>
                <w:sz w:val="20"/>
                <w:szCs w:val="20"/>
              </w:rPr>
              <w:t>Virtual UE group for RRM</w:t>
            </w:r>
          </w:p>
          <w:p w14:paraId="2298F463" w14:textId="77777777" w:rsidR="00912086" w:rsidRDefault="00912086">
            <w:pPr>
              <w:spacing w:after="0"/>
              <w:rPr>
                <w:sz w:val="20"/>
                <w:szCs w:val="20"/>
              </w:rPr>
            </w:pPr>
          </w:p>
        </w:tc>
        <w:tc>
          <w:tcPr>
            <w:tcW w:w="3130" w:type="dxa"/>
          </w:tcPr>
          <w:p w14:paraId="60E433BC" w14:textId="77777777" w:rsidR="00912086" w:rsidRDefault="00912086">
            <w:pPr>
              <w:spacing w:after="0"/>
              <w:rPr>
                <w:sz w:val="20"/>
                <w:szCs w:val="20"/>
              </w:rPr>
            </w:pPr>
            <w:r>
              <w:rPr>
                <w:sz w:val="20"/>
                <w:szCs w:val="20"/>
              </w:rPr>
              <w:t>vivo, ZTE, Xiaomi, Apple, LGE, OPPO, Samsung (7 companies)</w:t>
            </w:r>
          </w:p>
        </w:tc>
      </w:tr>
      <w:tr w:rsidR="00D22927" w14:paraId="25456988" w14:textId="77777777" w:rsidTr="00B34FC6">
        <w:trPr>
          <w:trHeight w:val="20"/>
        </w:trPr>
        <w:tc>
          <w:tcPr>
            <w:tcW w:w="2372" w:type="dxa"/>
            <w:vMerge/>
          </w:tcPr>
          <w:p w14:paraId="74DE5BAE" w14:textId="77777777" w:rsidR="00D22927" w:rsidRDefault="00D22927" w:rsidP="00D22927">
            <w:pPr>
              <w:rPr>
                <w:sz w:val="20"/>
                <w:szCs w:val="20"/>
              </w:rPr>
            </w:pPr>
          </w:p>
        </w:tc>
        <w:tc>
          <w:tcPr>
            <w:tcW w:w="4129" w:type="dxa"/>
          </w:tcPr>
          <w:p w14:paraId="11701920" w14:textId="0E918566" w:rsidR="00D22927" w:rsidRDefault="00D22927" w:rsidP="00D22927">
            <w:pPr>
              <w:rPr>
                <w:sz w:val="20"/>
                <w:szCs w:val="20"/>
              </w:rPr>
            </w:pPr>
            <w:r>
              <w:rPr>
                <w:sz w:val="20"/>
                <w:szCs w:val="20"/>
              </w:rPr>
              <w:t>Searcher number for enhanced simultaneous measurements(e.g., CSSF)</w:t>
            </w:r>
          </w:p>
        </w:tc>
        <w:tc>
          <w:tcPr>
            <w:tcW w:w="3130" w:type="dxa"/>
          </w:tcPr>
          <w:p w14:paraId="14809E4B" w14:textId="7FB75492" w:rsidR="00D22927" w:rsidRDefault="00D22927" w:rsidP="00D22927">
            <w:pPr>
              <w:rPr>
                <w:sz w:val="20"/>
                <w:szCs w:val="20"/>
              </w:rPr>
            </w:pPr>
            <w:r>
              <w:rPr>
                <w:sz w:val="20"/>
                <w:szCs w:val="20"/>
              </w:rPr>
              <w:t>HW, CMCC, CTC, Nokia, OPPO, ZTE, Ericsson (7 companies)</w:t>
            </w:r>
          </w:p>
        </w:tc>
      </w:tr>
      <w:tr w:rsidR="00912086" w14:paraId="2952844B" w14:textId="77777777" w:rsidTr="00B34FC6">
        <w:trPr>
          <w:trHeight w:val="20"/>
        </w:trPr>
        <w:tc>
          <w:tcPr>
            <w:tcW w:w="2372" w:type="dxa"/>
            <w:vMerge/>
          </w:tcPr>
          <w:p w14:paraId="534FB7D7" w14:textId="77777777" w:rsidR="00912086" w:rsidRDefault="00912086">
            <w:pPr>
              <w:spacing w:after="0"/>
              <w:rPr>
                <w:sz w:val="20"/>
                <w:szCs w:val="20"/>
              </w:rPr>
            </w:pPr>
          </w:p>
        </w:tc>
        <w:tc>
          <w:tcPr>
            <w:tcW w:w="4129" w:type="dxa"/>
          </w:tcPr>
          <w:p w14:paraId="344C89F3" w14:textId="77777777" w:rsidR="00912086" w:rsidRDefault="00912086">
            <w:pPr>
              <w:spacing w:after="0"/>
              <w:rPr>
                <w:sz w:val="20"/>
                <w:szCs w:val="20"/>
              </w:rPr>
            </w:pPr>
            <w:r>
              <w:rPr>
                <w:sz w:val="20"/>
                <w:szCs w:val="20"/>
              </w:rPr>
              <w:t>Measurement capability for number of cells, beams and frequency layers</w:t>
            </w:r>
          </w:p>
        </w:tc>
        <w:tc>
          <w:tcPr>
            <w:tcW w:w="3130" w:type="dxa"/>
          </w:tcPr>
          <w:p w14:paraId="7754F6C2" w14:textId="77777777" w:rsidR="00912086" w:rsidRDefault="00912086">
            <w:pPr>
              <w:spacing w:after="0"/>
              <w:rPr>
                <w:sz w:val="20"/>
                <w:szCs w:val="20"/>
              </w:rPr>
            </w:pPr>
            <w:r>
              <w:rPr>
                <w:sz w:val="20"/>
                <w:szCs w:val="20"/>
              </w:rPr>
              <w:t>MTK, CTC, Nokia, OPPO, Ericsson (5 companies)</w:t>
            </w:r>
          </w:p>
        </w:tc>
      </w:tr>
      <w:tr w:rsidR="00912086" w14:paraId="3A5DBD63" w14:textId="77777777" w:rsidTr="00B34FC6">
        <w:trPr>
          <w:trHeight w:val="20"/>
        </w:trPr>
        <w:tc>
          <w:tcPr>
            <w:tcW w:w="2372" w:type="dxa"/>
            <w:vMerge/>
          </w:tcPr>
          <w:p w14:paraId="31D1A3FB" w14:textId="77777777" w:rsidR="00912086" w:rsidRDefault="00912086">
            <w:pPr>
              <w:spacing w:after="0"/>
              <w:rPr>
                <w:sz w:val="20"/>
                <w:szCs w:val="20"/>
              </w:rPr>
            </w:pPr>
          </w:p>
        </w:tc>
        <w:tc>
          <w:tcPr>
            <w:tcW w:w="4129" w:type="dxa"/>
          </w:tcPr>
          <w:p w14:paraId="528C94C5" w14:textId="77777777" w:rsidR="00912086" w:rsidRDefault="00912086">
            <w:pPr>
              <w:spacing w:after="0"/>
              <w:rPr>
                <w:sz w:val="20"/>
                <w:szCs w:val="20"/>
              </w:rPr>
            </w:pPr>
            <w:r>
              <w:rPr>
                <w:sz w:val="20"/>
                <w:szCs w:val="20"/>
              </w:rPr>
              <w:t>Rx beam sweeping factor reduction</w:t>
            </w:r>
          </w:p>
        </w:tc>
        <w:tc>
          <w:tcPr>
            <w:tcW w:w="3130" w:type="dxa"/>
          </w:tcPr>
          <w:p w14:paraId="7634396E" w14:textId="72162A7E" w:rsidR="00912086" w:rsidRDefault="00912086">
            <w:pPr>
              <w:spacing w:after="0"/>
              <w:rPr>
                <w:sz w:val="20"/>
                <w:szCs w:val="20"/>
              </w:rPr>
            </w:pPr>
            <w:r>
              <w:rPr>
                <w:sz w:val="20"/>
                <w:szCs w:val="20"/>
              </w:rPr>
              <w:t>QC, CTC, Nokia, ZTE, Ericsson (5 companies)</w:t>
            </w:r>
          </w:p>
        </w:tc>
      </w:tr>
      <w:tr w:rsidR="00912086" w14:paraId="3324C455" w14:textId="77777777" w:rsidTr="00B34FC6">
        <w:trPr>
          <w:trHeight w:val="20"/>
        </w:trPr>
        <w:tc>
          <w:tcPr>
            <w:tcW w:w="2372" w:type="dxa"/>
            <w:vMerge/>
          </w:tcPr>
          <w:p w14:paraId="3937483F" w14:textId="77777777" w:rsidR="00912086" w:rsidRDefault="00912086">
            <w:pPr>
              <w:spacing w:after="0"/>
              <w:rPr>
                <w:sz w:val="20"/>
                <w:szCs w:val="20"/>
              </w:rPr>
            </w:pPr>
          </w:p>
        </w:tc>
        <w:tc>
          <w:tcPr>
            <w:tcW w:w="4129" w:type="dxa"/>
          </w:tcPr>
          <w:p w14:paraId="18DB6517" w14:textId="77777777" w:rsidR="00912086" w:rsidRDefault="00912086">
            <w:pPr>
              <w:spacing w:after="0"/>
              <w:rPr>
                <w:sz w:val="20"/>
                <w:szCs w:val="20"/>
              </w:rPr>
            </w:pPr>
            <w:r>
              <w:rPr>
                <w:sz w:val="20"/>
                <w:szCs w:val="20"/>
              </w:rPr>
              <w:t>Identification/measurement/tracking/reporting delay reduction</w:t>
            </w:r>
          </w:p>
        </w:tc>
        <w:tc>
          <w:tcPr>
            <w:tcW w:w="3130" w:type="dxa"/>
          </w:tcPr>
          <w:p w14:paraId="33C1F2C8" w14:textId="77777777" w:rsidR="00912086" w:rsidRDefault="00912086">
            <w:pPr>
              <w:spacing w:after="0"/>
              <w:rPr>
                <w:sz w:val="20"/>
                <w:szCs w:val="20"/>
              </w:rPr>
            </w:pPr>
            <w:r>
              <w:rPr>
                <w:sz w:val="20"/>
                <w:szCs w:val="20"/>
              </w:rPr>
              <w:t>QC, Xiaomi, Nokia, Ericsson (4 companies)</w:t>
            </w:r>
          </w:p>
        </w:tc>
      </w:tr>
      <w:tr w:rsidR="00912086" w14:paraId="495AA82F" w14:textId="77777777" w:rsidTr="00B34FC6">
        <w:trPr>
          <w:trHeight w:val="20"/>
        </w:trPr>
        <w:tc>
          <w:tcPr>
            <w:tcW w:w="2372" w:type="dxa"/>
            <w:vMerge/>
          </w:tcPr>
          <w:p w14:paraId="1F06E2A5" w14:textId="77777777" w:rsidR="00912086" w:rsidRDefault="00912086">
            <w:pPr>
              <w:spacing w:after="0"/>
              <w:rPr>
                <w:sz w:val="20"/>
                <w:szCs w:val="20"/>
              </w:rPr>
            </w:pPr>
          </w:p>
        </w:tc>
        <w:tc>
          <w:tcPr>
            <w:tcW w:w="4129" w:type="dxa"/>
          </w:tcPr>
          <w:p w14:paraId="66318AA3" w14:textId="77777777" w:rsidR="00912086" w:rsidRDefault="00912086">
            <w:pPr>
              <w:spacing w:after="0"/>
              <w:rPr>
                <w:sz w:val="20"/>
                <w:szCs w:val="20"/>
              </w:rPr>
            </w:pPr>
            <w:r>
              <w:rPr>
                <w:sz w:val="20"/>
                <w:szCs w:val="20"/>
              </w:rPr>
              <w:t>Intra and inter-frequency definition</w:t>
            </w:r>
          </w:p>
        </w:tc>
        <w:tc>
          <w:tcPr>
            <w:tcW w:w="3130" w:type="dxa"/>
          </w:tcPr>
          <w:p w14:paraId="15A07FFC" w14:textId="77777777" w:rsidR="00912086" w:rsidRDefault="00912086">
            <w:pPr>
              <w:spacing w:after="0"/>
              <w:rPr>
                <w:sz w:val="20"/>
                <w:szCs w:val="20"/>
              </w:rPr>
            </w:pPr>
            <w:r>
              <w:rPr>
                <w:sz w:val="20"/>
                <w:szCs w:val="20"/>
              </w:rPr>
              <w:t>vivo, CMCC, LGE, Samsung (4 companies)</w:t>
            </w:r>
          </w:p>
        </w:tc>
      </w:tr>
      <w:tr w:rsidR="00912086" w14:paraId="2FC37856" w14:textId="77777777" w:rsidTr="00B34FC6">
        <w:trPr>
          <w:trHeight w:val="20"/>
        </w:trPr>
        <w:tc>
          <w:tcPr>
            <w:tcW w:w="2372" w:type="dxa"/>
            <w:vMerge/>
          </w:tcPr>
          <w:p w14:paraId="35F2F169" w14:textId="77777777" w:rsidR="00912086" w:rsidRDefault="00912086">
            <w:pPr>
              <w:spacing w:after="0"/>
              <w:rPr>
                <w:sz w:val="20"/>
                <w:szCs w:val="20"/>
              </w:rPr>
            </w:pPr>
          </w:p>
        </w:tc>
        <w:tc>
          <w:tcPr>
            <w:tcW w:w="4129" w:type="dxa"/>
          </w:tcPr>
          <w:p w14:paraId="442416EC" w14:textId="77777777" w:rsidR="00912086" w:rsidRDefault="00912086">
            <w:pPr>
              <w:spacing w:after="0"/>
              <w:rPr>
                <w:sz w:val="20"/>
                <w:szCs w:val="20"/>
              </w:rPr>
            </w:pPr>
            <w:r>
              <w:rPr>
                <w:sz w:val="20"/>
                <w:szCs w:val="20"/>
              </w:rPr>
              <w:t>RRM measurement quantity</w:t>
            </w:r>
          </w:p>
        </w:tc>
        <w:tc>
          <w:tcPr>
            <w:tcW w:w="3130" w:type="dxa"/>
          </w:tcPr>
          <w:p w14:paraId="3790240B" w14:textId="21078C99" w:rsidR="00912086" w:rsidRDefault="00912086">
            <w:pPr>
              <w:spacing w:after="0"/>
              <w:rPr>
                <w:sz w:val="20"/>
                <w:szCs w:val="20"/>
              </w:rPr>
            </w:pPr>
            <w:r>
              <w:rPr>
                <w:sz w:val="20"/>
                <w:szCs w:val="20"/>
              </w:rPr>
              <w:t>Apple, Ericsson (2 companies)</w:t>
            </w:r>
          </w:p>
        </w:tc>
      </w:tr>
      <w:tr w:rsidR="00912086" w14:paraId="44A659FD" w14:textId="77777777" w:rsidTr="00B34FC6">
        <w:trPr>
          <w:trHeight w:val="20"/>
        </w:trPr>
        <w:tc>
          <w:tcPr>
            <w:tcW w:w="2372" w:type="dxa"/>
            <w:vMerge/>
          </w:tcPr>
          <w:p w14:paraId="78EC59E0" w14:textId="77777777" w:rsidR="00912086" w:rsidRDefault="00912086">
            <w:pPr>
              <w:spacing w:after="0"/>
              <w:rPr>
                <w:sz w:val="20"/>
                <w:szCs w:val="20"/>
              </w:rPr>
            </w:pPr>
          </w:p>
        </w:tc>
        <w:tc>
          <w:tcPr>
            <w:tcW w:w="4129" w:type="dxa"/>
          </w:tcPr>
          <w:p w14:paraId="1E40D007" w14:textId="77777777" w:rsidR="00912086" w:rsidRDefault="00912086">
            <w:pPr>
              <w:spacing w:after="0"/>
              <w:rPr>
                <w:sz w:val="20"/>
                <w:szCs w:val="20"/>
              </w:rPr>
            </w:pPr>
            <w:r>
              <w:rPr>
                <w:rFonts w:hint="eastAsia"/>
                <w:sz w:val="20"/>
                <w:szCs w:val="20"/>
              </w:rPr>
              <w:t>UE contextual information based measurement</w:t>
            </w:r>
          </w:p>
        </w:tc>
        <w:tc>
          <w:tcPr>
            <w:tcW w:w="3130" w:type="dxa"/>
          </w:tcPr>
          <w:p w14:paraId="3779545E" w14:textId="77777777" w:rsidR="00912086" w:rsidRDefault="00912086">
            <w:pPr>
              <w:spacing w:after="0"/>
              <w:rPr>
                <w:sz w:val="20"/>
                <w:szCs w:val="20"/>
              </w:rPr>
            </w:pPr>
            <w:r>
              <w:rPr>
                <w:sz w:val="20"/>
                <w:szCs w:val="20"/>
              </w:rPr>
              <w:t>LGE</w:t>
            </w:r>
          </w:p>
        </w:tc>
      </w:tr>
      <w:tr w:rsidR="00912086" w14:paraId="5EFFDE35" w14:textId="77777777" w:rsidTr="00B34FC6">
        <w:trPr>
          <w:trHeight w:val="20"/>
        </w:trPr>
        <w:tc>
          <w:tcPr>
            <w:tcW w:w="2372" w:type="dxa"/>
            <w:vMerge/>
          </w:tcPr>
          <w:p w14:paraId="3CD70F75" w14:textId="77777777" w:rsidR="00912086" w:rsidRDefault="00912086">
            <w:pPr>
              <w:spacing w:after="0"/>
              <w:rPr>
                <w:sz w:val="20"/>
                <w:szCs w:val="20"/>
              </w:rPr>
            </w:pPr>
          </w:p>
        </w:tc>
        <w:tc>
          <w:tcPr>
            <w:tcW w:w="4129" w:type="dxa"/>
          </w:tcPr>
          <w:p w14:paraId="2178DF76" w14:textId="77777777" w:rsidR="00912086" w:rsidRDefault="00912086">
            <w:pPr>
              <w:spacing w:after="0"/>
              <w:rPr>
                <w:sz w:val="20"/>
                <w:szCs w:val="20"/>
              </w:rPr>
            </w:pPr>
            <w:r>
              <w:rPr>
                <w:sz w:val="20"/>
                <w:szCs w:val="20"/>
              </w:rPr>
              <w:t>Measurement requirements depending on purpose of the configured measurement: mobility or data (CA)</w:t>
            </w:r>
          </w:p>
        </w:tc>
        <w:tc>
          <w:tcPr>
            <w:tcW w:w="3130" w:type="dxa"/>
          </w:tcPr>
          <w:p w14:paraId="3521712F" w14:textId="77777777" w:rsidR="00912086" w:rsidRDefault="00912086">
            <w:pPr>
              <w:spacing w:after="0"/>
              <w:rPr>
                <w:sz w:val="20"/>
                <w:szCs w:val="20"/>
              </w:rPr>
            </w:pPr>
            <w:r>
              <w:rPr>
                <w:sz w:val="20"/>
                <w:szCs w:val="20"/>
              </w:rPr>
              <w:t>Nokia</w:t>
            </w:r>
          </w:p>
        </w:tc>
      </w:tr>
      <w:tr w:rsidR="00912086" w14:paraId="7CA0B2B0" w14:textId="77777777" w:rsidTr="00B34FC6">
        <w:trPr>
          <w:trHeight w:val="20"/>
        </w:trPr>
        <w:tc>
          <w:tcPr>
            <w:tcW w:w="2372" w:type="dxa"/>
            <w:vMerge/>
          </w:tcPr>
          <w:p w14:paraId="18FC71B2" w14:textId="77777777" w:rsidR="00912086" w:rsidRDefault="00912086">
            <w:pPr>
              <w:spacing w:after="0"/>
              <w:rPr>
                <w:sz w:val="20"/>
                <w:szCs w:val="20"/>
              </w:rPr>
            </w:pPr>
          </w:p>
        </w:tc>
        <w:tc>
          <w:tcPr>
            <w:tcW w:w="4129" w:type="dxa"/>
          </w:tcPr>
          <w:p w14:paraId="27A2765C" w14:textId="77777777" w:rsidR="00912086" w:rsidRDefault="00912086">
            <w:pPr>
              <w:spacing w:after="0"/>
              <w:rPr>
                <w:sz w:val="20"/>
                <w:szCs w:val="20"/>
              </w:rPr>
            </w:pPr>
            <w:r>
              <w:rPr>
                <w:sz w:val="20"/>
                <w:szCs w:val="20"/>
              </w:rPr>
              <w:t>Transition requirements for State transitions and Cell changes</w:t>
            </w:r>
          </w:p>
        </w:tc>
        <w:tc>
          <w:tcPr>
            <w:tcW w:w="3130" w:type="dxa"/>
          </w:tcPr>
          <w:p w14:paraId="1EA35FD8" w14:textId="77777777" w:rsidR="00912086" w:rsidRDefault="00912086">
            <w:pPr>
              <w:spacing w:after="0"/>
              <w:rPr>
                <w:sz w:val="20"/>
                <w:szCs w:val="20"/>
              </w:rPr>
            </w:pPr>
            <w:r>
              <w:rPr>
                <w:sz w:val="20"/>
                <w:szCs w:val="20"/>
              </w:rPr>
              <w:t>Nokia</w:t>
            </w:r>
          </w:p>
        </w:tc>
      </w:tr>
      <w:tr w:rsidR="00912086" w14:paraId="1A907784" w14:textId="77777777" w:rsidTr="00B34FC6">
        <w:trPr>
          <w:trHeight w:val="20"/>
        </w:trPr>
        <w:tc>
          <w:tcPr>
            <w:tcW w:w="2372" w:type="dxa"/>
            <w:vMerge/>
          </w:tcPr>
          <w:p w14:paraId="4FF43D18" w14:textId="77777777" w:rsidR="00912086" w:rsidRDefault="00912086">
            <w:pPr>
              <w:spacing w:after="0"/>
              <w:rPr>
                <w:sz w:val="20"/>
                <w:szCs w:val="20"/>
              </w:rPr>
            </w:pPr>
          </w:p>
        </w:tc>
        <w:tc>
          <w:tcPr>
            <w:tcW w:w="4129" w:type="dxa"/>
          </w:tcPr>
          <w:p w14:paraId="67D89CAE" w14:textId="77777777" w:rsidR="00912086" w:rsidRDefault="00912086">
            <w:pPr>
              <w:spacing w:after="0"/>
              <w:rPr>
                <w:sz w:val="20"/>
                <w:szCs w:val="20"/>
              </w:rPr>
            </w:pPr>
            <w:r>
              <w:rPr>
                <w:rFonts w:hint="eastAsia"/>
                <w:sz w:val="20"/>
                <w:szCs w:val="20"/>
              </w:rPr>
              <w:t>S</w:t>
            </w:r>
            <w:r>
              <w:rPr>
                <w:sz w:val="20"/>
                <w:szCs w:val="20"/>
              </w:rPr>
              <w:t>SB evaluation for RRM (new SSB design)</w:t>
            </w:r>
          </w:p>
        </w:tc>
        <w:tc>
          <w:tcPr>
            <w:tcW w:w="3130" w:type="dxa"/>
          </w:tcPr>
          <w:p w14:paraId="7BFFACAE" w14:textId="77777777" w:rsidR="00912086" w:rsidRDefault="00912086">
            <w:pPr>
              <w:spacing w:after="0"/>
              <w:rPr>
                <w:sz w:val="20"/>
                <w:szCs w:val="20"/>
              </w:rPr>
            </w:pPr>
            <w:r>
              <w:rPr>
                <w:sz w:val="20"/>
                <w:szCs w:val="20"/>
              </w:rPr>
              <w:t>Samsung</w:t>
            </w:r>
          </w:p>
        </w:tc>
      </w:tr>
      <w:tr w:rsidR="00912086" w14:paraId="49E0AB87" w14:textId="77777777" w:rsidTr="00B34FC6">
        <w:trPr>
          <w:trHeight w:val="20"/>
        </w:trPr>
        <w:tc>
          <w:tcPr>
            <w:tcW w:w="2372" w:type="dxa"/>
            <w:vMerge/>
          </w:tcPr>
          <w:p w14:paraId="3345B070" w14:textId="77777777" w:rsidR="00912086" w:rsidRDefault="00912086">
            <w:pPr>
              <w:spacing w:after="0"/>
              <w:rPr>
                <w:sz w:val="20"/>
                <w:szCs w:val="20"/>
              </w:rPr>
            </w:pPr>
          </w:p>
        </w:tc>
        <w:tc>
          <w:tcPr>
            <w:tcW w:w="4129" w:type="dxa"/>
          </w:tcPr>
          <w:p w14:paraId="138E75FB" w14:textId="77777777" w:rsidR="00912086" w:rsidRDefault="00912086">
            <w:pPr>
              <w:spacing w:after="0"/>
              <w:rPr>
                <w:sz w:val="20"/>
                <w:szCs w:val="20"/>
              </w:rPr>
            </w:pPr>
            <w:r>
              <w:rPr>
                <w:sz w:val="20"/>
                <w:szCs w:val="20"/>
              </w:rPr>
              <w:t>Baseline assumptions of RRM requirements for different UE device types (e.g., IoT devices)</w:t>
            </w:r>
          </w:p>
        </w:tc>
        <w:tc>
          <w:tcPr>
            <w:tcW w:w="3130" w:type="dxa"/>
          </w:tcPr>
          <w:p w14:paraId="5B50E7FD" w14:textId="77777777" w:rsidR="00912086" w:rsidRDefault="00912086">
            <w:pPr>
              <w:spacing w:after="0"/>
              <w:rPr>
                <w:sz w:val="20"/>
                <w:szCs w:val="20"/>
              </w:rPr>
            </w:pPr>
            <w:r>
              <w:rPr>
                <w:sz w:val="20"/>
                <w:szCs w:val="20"/>
              </w:rPr>
              <w:t>Sony</w:t>
            </w:r>
          </w:p>
        </w:tc>
      </w:tr>
      <w:tr w:rsidR="00912086" w14:paraId="720E0C94" w14:textId="77777777" w:rsidTr="00B34FC6">
        <w:trPr>
          <w:trHeight w:val="20"/>
        </w:trPr>
        <w:tc>
          <w:tcPr>
            <w:tcW w:w="2372" w:type="dxa"/>
            <w:vMerge/>
          </w:tcPr>
          <w:p w14:paraId="4B2132FC" w14:textId="77777777" w:rsidR="00912086" w:rsidRDefault="00912086">
            <w:pPr>
              <w:spacing w:after="0"/>
              <w:rPr>
                <w:sz w:val="20"/>
                <w:szCs w:val="20"/>
              </w:rPr>
            </w:pPr>
          </w:p>
        </w:tc>
        <w:tc>
          <w:tcPr>
            <w:tcW w:w="4129" w:type="dxa"/>
          </w:tcPr>
          <w:p w14:paraId="53ADB853" w14:textId="77777777" w:rsidR="00912086" w:rsidRDefault="00912086">
            <w:pPr>
              <w:spacing w:after="0"/>
              <w:rPr>
                <w:sz w:val="20"/>
                <w:szCs w:val="20"/>
              </w:rPr>
            </w:pPr>
            <w:r>
              <w:rPr>
                <w:sz w:val="20"/>
                <w:szCs w:val="20"/>
              </w:rPr>
              <w:t>RRC and MAC Processing timeline</w:t>
            </w:r>
          </w:p>
        </w:tc>
        <w:tc>
          <w:tcPr>
            <w:tcW w:w="3130" w:type="dxa"/>
          </w:tcPr>
          <w:p w14:paraId="4A852CA2" w14:textId="77777777" w:rsidR="00912086" w:rsidRDefault="00912086">
            <w:pPr>
              <w:spacing w:after="0"/>
              <w:rPr>
                <w:sz w:val="20"/>
                <w:szCs w:val="20"/>
              </w:rPr>
            </w:pPr>
            <w:r>
              <w:rPr>
                <w:sz w:val="20"/>
                <w:szCs w:val="20"/>
              </w:rPr>
              <w:t>QC</w:t>
            </w:r>
          </w:p>
        </w:tc>
      </w:tr>
      <w:tr w:rsidR="00912086" w14:paraId="4F367BC2" w14:textId="77777777" w:rsidTr="00B34FC6">
        <w:trPr>
          <w:trHeight w:val="20"/>
        </w:trPr>
        <w:tc>
          <w:tcPr>
            <w:tcW w:w="2372" w:type="dxa"/>
            <w:vMerge/>
          </w:tcPr>
          <w:p w14:paraId="20057FC8" w14:textId="77777777" w:rsidR="00912086" w:rsidRDefault="00912086">
            <w:pPr>
              <w:spacing w:after="0"/>
              <w:rPr>
                <w:sz w:val="20"/>
                <w:szCs w:val="20"/>
              </w:rPr>
            </w:pPr>
          </w:p>
        </w:tc>
        <w:tc>
          <w:tcPr>
            <w:tcW w:w="4129" w:type="dxa"/>
          </w:tcPr>
          <w:p w14:paraId="0E03D26F" w14:textId="77777777" w:rsidR="00912086" w:rsidRDefault="00912086">
            <w:pPr>
              <w:spacing w:after="0"/>
              <w:rPr>
                <w:sz w:val="20"/>
                <w:szCs w:val="20"/>
              </w:rPr>
            </w:pPr>
            <w:r>
              <w:rPr>
                <w:sz w:val="20"/>
                <w:szCs w:val="20"/>
              </w:rPr>
              <w:t>L3 measurement framework</w:t>
            </w:r>
          </w:p>
        </w:tc>
        <w:tc>
          <w:tcPr>
            <w:tcW w:w="3130" w:type="dxa"/>
          </w:tcPr>
          <w:p w14:paraId="43AC9755" w14:textId="77777777" w:rsidR="00912086" w:rsidRDefault="00912086">
            <w:pPr>
              <w:spacing w:after="0"/>
              <w:rPr>
                <w:sz w:val="20"/>
                <w:szCs w:val="20"/>
              </w:rPr>
            </w:pPr>
            <w:r>
              <w:rPr>
                <w:sz w:val="20"/>
                <w:szCs w:val="20"/>
              </w:rPr>
              <w:t>vivo</w:t>
            </w:r>
          </w:p>
        </w:tc>
      </w:tr>
      <w:tr w:rsidR="00912086" w14:paraId="616E709B" w14:textId="77777777" w:rsidTr="00B34FC6">
        <w:trPr>
          <w:trHeight w:val="20"/>
        </w:trPr>
        <w:tc>
          <w:tcPr>
            <w:tcW w:w="2372" w:type="dxa"/>
            <w:vMerge/>
          </w:tcPr>
          <w:p w14:paraId="6D11BCA2" w14:textId="77777777" w:rsidR="00912086" w:rsidRDefault="00912086">
            <w:pPr>
              <w:rPr>
                <w:sz w:val="20"/>
                <w:szCs w:val="20"/>
              </w:rPr>
            </w:pPr>
          </w:p>
        </w:tc>
        <w:tc>
          <w:tcPr>
            <w:tcW w:w="4129" w:type="dxa"/>
          </w:tcPr>
          <w:p w14:paraId="5C7E8DA8" w14:textId="445D9532" w:rsidR="00912086" w:rsidRDefault="00912086">
            <w:pPr>
              <w:rPr>
                <w:sz w:val="20"/>
                <w:szCs w:val="20"/>
              </w:rPr>
            </w:pPr>
            <w:r w:rsidRPr="00912086">
              <w:rPr>
                <w:sz w:val="20"/>
                <w:szCs w:val="20"/>
              </w:rPr>
              <w:t>UE reference architecture for 7 to 15 GHz</w:t>
            </w:r>
          </w:p>
        </w:tc>
        <w:tc>
          <w:tcPr>
            <w:tcW w:w="3130" w:type="dxa"/>
          </w:tcPr>
          <w:p w14:paraId="7E0D5B24" w14:textId="3C111471" w:rsidR="00912086" w:rsidRDefault="00912086">
            <w:pPr>
              <w:rPr>
                <w:sz w:val="20"/>
                <w:szCs w:val="20"/>
              </w:rPr>
            </w:pPr>
            <w:r>
              <w:rPr>
                <w:sz w:val="20"/>
                <w:szCs w:val="20"/>
              </w:rPr>
              <w:t>Ericsson</w:t>
            </w:r>
          </w:p>
        </w:tc>
      </w:tr>
      <w:tr w:rsidR="00A50E32" w14:paraId="46E98C37" w14:textId="77777777" w:rsidTr="0055346E">
        <w:trPr>
          <w:trHeight w:val="20"/>
        </w:trPr>
        <w:tc>
          <w:tcPr>
            <w:tcW w:w="2372" w:type="dxa"/>
            <w:vMerge w:val="restart"/>
          </w:tcPr>
          <w:p w14:paraId="61FD31EF" w14:textId="77777777" w:rsidR="00A50E32" w:rsidRDefault="00964890">
            <w:pPr>
              <w:spacing w:after="0"/>
              <w:rPr>
                <w:b/>
                <w:bCs/>
                <w:sz w:val="20"/>
                <w:szCs w:val="20"/>
              </w:rPr>
            </w:pPr>
            <w:r>
              <w:rPr>
                <w:b/>
                <w:bCs/>
                <w:sz w:val="20"/>
                <w:szCs w:val="20"/>
              </w:rPr>
              <w:t>Mobility related RRM</w:t>
            </w:r>
          </w:p>
        </w:tc>
        <w:tc>
          <w:tcPr>
            <w:tcW w:w="4129" w:type="dxa"/>
          </w:tcPr>
          <w:p w14:paraId="52350570" w14:textId="77777777" w:rsidR="00A50E32" w:rsidRDefault="00964890">
            <w:pPr>
              <w:spacing w:after="0"/>
              <w:rPr>
                <w:sz w:val="20"/>
                <w:szCs w:val="20"/>
              </w:rPr>
            </w:pPr>
            <w:r>
              <w:rPr>
                <w:sz w:val="20"/>
                <w:szCs w:val="20"/>
              </w:rPr>
              <w:t>Latency and/or interruption reduction for mobility through RAN4-defined components</w:t>
            </w:r>
          </w:p>
        </w:tc>
        <w:tc>
          <w:tcPr>
            <w:tcW w:w="3130" w:type="dxa"/>
          </w:tcPr>
          <w:p w14:paraId="571E77DF" w14:textId="77777777" w:rsidR="00A50E32" w:rsidRDefault="00964890">
            <w:pPr>
              <w:spacing w:after="0"/>
              <w:rPr>
                <w:sz w:val="20"/>
                <w:szCs w:val="20"/>
              </w:rPr>
            </w:pPr>
            <w:r>
              <w:rPr>
                <w:sz w:val="20"/>
                <w:szCs w:val="20"/>
              </w:rPr>
              <w:t>MTK, QC, HW, vivo, CMCC, OPPO, Samsung, Apple, CTC, Nokia, NTN DCM, ZTE, Ericsson (13 companies)</w:t>
            </w:r>
          </w:p>
        </w:tc>
      </w:tr>
      <w:tr w:rsidR="00A50E32" w14:paraId="1C4800F9" w14:textId="77777777" w:rsidTr="0055346E">
        <w:trPr>
          <w:trHeight w:val="20"/>
        </w:trPr>
        <w:tc>
          <w:tcPr>
            <w:tcW w:w="2372" w:type="dxa"/>
            <w:vMerge/>
          </w:tcPr>
          <w:p w14:paraId="07D7B58C" w14:textId="77777777" w:rsidR="00A50E32" w:rsidRDefault="00A50E32">
            <w:pPr>
              <w:spacing w:after="0"/>
              <w:rPr>
                <w:sz w:val="20"/>
                <w:szCs w:val="20"/>
              </w:rPr>
            </w:pPr>
          </w:p>
        </w:tc>
        <w:tc>
          <w:tcPr>
            <w:tcW w:w="4129" w:type="dxa"/>
          </w:tcPr>
          <w:p w14:paraId="795C82D0" w14:textId="77777777" w:rsidR="00A50E32" w:rsidRDefault="00964890">
            <w:pPr>
              <w:spacing w:after="0"/>
              <w:rPr>
                <w:sz w:val="20"/>
                <w:szCs w:val="20"/>
              </w:rPr>
            </w:pPr>
            <w:r>
              <w:rPr>
                <w:sz w:val="20"/>
                <w:szCs w:val="20"/>
              </w:rPr>
              <w:t>Solutions for Longer SSB periodicity in mobility</w:t>
            </w:r>
          </w:p>
        </w:tc>
        <w:tc>
          <w:tcPr>
            <w:tcW w:w="3130" w:type="dxa"/>
          </w:tcPr>
          <w:p w14:paraId="6D136649" w14:textId="77777777" w:rsidR="00A50E32" w:rsidRDefault="00964890">
            <w:pPr>
              <w:spacing w:after="0"/>
              <w:rPr>
                <w:sz w:val="20"/>
                <w:szCs w:val="20"/>
              </w:rPr>
            </w:pPr>
            <w:r>
              <w:rPr>
                <w:sz w:val="20"/>
                <w:szCs w:val="20"/>
              </w:rPr>
              <w:t>MTK, OPPO, Samsung (3 companies)</w:t>
            </w:r>
          </w:p>
        </w:tc>
      </w:tr>
      <w:tr w:rsidR="00A50E32" w14:paraId="27DE2D6E" w14:textId="77777777" w:rsidTr="0055346E">
        <w:trPr>
          <w:trHeight w:val="20"/>
        </w:trPr>
        <w:tc>
          <w:tcPr>
            <w:tcW w:w="2372" w:type="dxa"/>
            <w:vMerge/>
          </w:tcPr>
          <w:p w14:paraId="045D4002" w14:textId="77777777" w:rsidR="00A50E32" w:rsidRDefault="00A50E32">
            <w:pPr>
              <w:spacing w:after="0"/>
              <w:rPr>
                <w:sz w:val="20"/>
                <w:szCs w:val="20"/>
              </w:rPr>
            </w:pPr>
          </w:p>
        </w:tc>
        <w:tc>
          <w:tcPr>
            <w:tcW w:w="4129" w:type="dxa"/>
          </w:tcPr>
          <w:p w14:paraId="086D50D7" w14:textId="77777777" w:rsidR="00A50E32" w:rsidRDefault="00964890">
            <w:pPr>
              <w:spacing w:after="0"/>
              <w:rPr>
                <w:sz w:val="20"/>
                <w:szCs w:val="20"/>
              </w:rPr>
            </w:pPr>
            <w:r>
              <w:rPr>
                <w:sz w:val="20"/>
                <w:szCs w:val="20"/>
              </w:rPr>
              <w:t>Early RRC decoding, and/or, DL/UL sync, and/or, early T/F tracking for mobility</w:t>
            </w:r>
          </w:p>
        </w:tc>
        <w:tc>
          <w:tcPr>
            <w:tcW w:w="3130" w:type="dxa"/>
          </w:tcPr>
          <w:p w14:paraId="64C2FFDA" w14:textId="77777777" w:rsidR="00A50E32" w:rsidRDefault="00964890">
            <w:pPr>
              <w:spacing w:after="0"/>
              <w:rPr>
                <w:sz w:val="20"/>
                <w:szCs w:val="20"/>
              </w:rPr>
            </w:pPr>
            <w:r>
              <w:rPr>
                <w:sz w:val="20"/>
                <w:szCs w:val="20"/>
              </w:rPr>
              <w:t>MTK, CTC, ZTE (3 companies)</w:t>
            </w:r>
          </w:p>
        </w:tc>
      </w:tr>
      <w:tr w:rsidR="00A50E32" w14:paraId="49AB2F9D" w14:textId="77777777" w:rsidTr="0055346E">
        <w:trPr>
          <w:trHeight w:val="20"/>
        </w:trPr>
        <w:tc>
          <w:tcPr>
            <w:tcW w:w="2372" w:type="dxa"/>
            <w:vMerge/>
          </w:tcPr>
          <w:p w14:paraId="1181A9A2" w14:textId="77777777" w:rsidR="00A50E32" w:rsidRDefault="00A50E32">
            <w:pPr>
              <w:spacing w:after="0"/>
              <w:rPr>
                <w:sz w:val="20"/>
                <w:szCs w:val="20"/>
              </w:rPr>
            </w:pPr>
          </w:p>
        </w:tc>
        <w:tc>
          <w:tcPr>
            <w:tcW w:w="4129" w:type="dxa"/>
          </w:tcPr>
          <w:p w14:paraId="36556912" w14:textId="77777777" w:rsidR="00A50E32" w:rsidRDefault="00964890">
            <w:pPr>
              <w:spacing w:after="0"/>
              <w:rPr>
                <w:sz w:val="20"/>
                <w:szCs w:val="20"/>
              </w:rPr>
            </w:pPr>
            <w:r>
              <w:rPr>
                <w:sz w:val="20"/>
                <w:szCs w:val="20"/>
              </w:rPr>
              <w:t xml:space="preserve">Unified measurement and mobility framework  </w:t>
            </w:r>
          </w:p>
        </w:tc>
        <w:tc>
          <w:tcPr>
            <w:tcW w:w="3130" w:type="dxa"/>
          </w:tcPr>
          <w:p w14:paraId="05AC9A61" w14:textId="77777777" w:rsidR="00A50E32" w:rsidRDefault="00964890">
            <w:pPr>
              <w:spacing w:after="0"/>
              <w:rPr>
                <w:sz w:val="20"/>
                <w:szCs w:val="20"/>
              </w:rPr>
            </w:pPr>
            <w:r>
              <w:rPr>
                <w:sz w:val="20"/>
                <w:szCs w:val="20"/>
              </w:rPr>
              <w:t>QC, LGE (2 companies)</w:t>
            </w:r>
          </w:p>
        </w:tc>
      </w:tr>
      <w:tr w:rsidR="00A50E32" w14:paraId="5697A746" w14:textId="77777777" w:rsidTr="0055346E">
        <w:trPr>
          <w:trHeight w:val="20"/>
        </w:trPr>
        <w:tc>
          <w:tcPr>
            <w:tcW w:w="2372" w:type="dxa"/>
            <w:vMerge/>
          </w:tcPr>
          <w:p w14:paraId="734BCE24" w14:textId="77777777" w:rsidR="00A50E32" w:rsidRDefault="00A50E32">
            <w:pPr>
              <w:spacing w:after="0"/>
              <w:rPr>
                <w:sz w:val="20"/>
                <w:szCs w:val="20"/>
              </w:rPr>
            </w:pPr>
          </w:p>
        </w:tc>
        <w:tc>
          <w:tcPr>
            <w:tcW w:w="4129" w:type="dxa"/>
          </w:tcPr>
          <w:p w14:paraId="3E30367C" w14:textId="77777777" w:rsidR="00A50E32" w:rsidRDefault="00964890">
            <w:pPr>
              <w:spacing w:after="0"/>
              <w:rPr>
                <w:sz w:val="20"/>
                <w:szCs w:val="20"/>
              </w:rPr>
            </w:pPr>
            <w:r>
              <w:rPr>
                <w:sz w:val="20"/>
                <w:szCs w:val="20"/>
              </w:rPr>
              <w:t xml:space="preserve">Sharing between L3 measurement and L1 measurements  </w:t>
            </w:r>
          </w:p>
        </w:tc>
        <w:tc>
          <w:tcPr>
            <w:tcW w:w="3130" w:type="dxa"/>
          </w:tcPr>
          <w:p w14:paraId="5AA7132E" w14:textId="77777777" w:rsidR="00A50E32" w:rsidRDefault="00964890">
            <w:pPr>
              <w:spacing w:after="0"/>
              <w:rPr>
                <w:sz w:val="20"/>
                <w:szCs w:val="20"/>
              </w:rPr>
            </w:pPr>
            <w:r>
              <w:rPr>
                <w:sz w:val="20"/>
                <w:szCs w:val="20"/>
              </w:rPr>
              <w:t>vivo</w:t>
            </w:r>
          </w:p>
        </w:tc>
      </w:tr>
      <w:tr w:rsidR="00A50E32" w14:paraId="1E518B60" w14:textId="77777777" w:rsidTr="0055346E">
        <w:trPr>
          <w:trHeight w:val="20"/>
        </w:trPr>
        <w:tc>
          <w:tcPr>
            <w:tcW w:w="2372" w:type="dxa"/>
            <w:vMerge/>
          </w:tcPr>
          <w:p w14:paraId="12F900EC" w14:textId="77777777" w:rsidR="00A50E32" w:rsidRDefault="00A50E32">
            <w:pPr>
              <w:spacing w:after="0"/>
              <w:rPr>
                <w:sz w:val="20"/>
                <w:szCs w:val="20"/>
              </w:rPr>
            </w:pPr>
          </w:p>
        </w:tc>
        <w:tc>
          <w:tcPr>
            <w:tcW w:w="4129" w:type="dxa"/>
          </w:tcPr>
          <w:p w14:paraId="75A52510" w14:textId="77777777" w:rsidR="00A50E32" w:rsidRDefault="00964890">
            <w:pPr>
              <w:spacing w:after="0"/>
              <w:rPr>
                <w:sz w:val="20"/>
                <w:szCs w:val="20"/>
              </w:rPr>
            </w:pPr>
            <w:r>
              <w:rPr>
                <w:sz w:val="20"/>
                <w:szCs w:val="20"/>
              </w:rPr>
              <w:t>UE-triggered and context-aware mobility</w:t>
            </w:r>
          </w:p>
        </w:tc>
        <w:tc>
          <w:tcPr>
            <w:tcW w:w="3130" w:type="dxa"/>
          </w:tcPr>
          <w:p w14:paraId="5B8BD404" w14:textId="77777777" w:rsidR="00A50E32" w:rsidRDefault="00964890">
            <w:pPr>
              <w:spacing w:after="0"/>
              <w:rPr>
                <w:sz w:val="20"/>
                <w:szCs w:val="20"/>
              </w:rPr>
            </w:pPr>
            <w:r>
              <w:rPr>
                <w:sz w:val="20"/>
                <w:szCs w:val="20"/>
              </w:rPr>
              <w:t>LGE</w:t>
            </w:r>
          </w:p>
        </w:tc>
      </w:tr>
      <w:tr w:rsidR="00A50E32" w14:paraId="2F1756D2" w14:textId="77777777" w:rsidTr="0055346E">
        <w:trPr>
          <w:trHeight w:val="20"/>
        </w:trPr>
        <w:tc>
          <w:tcPr>
            <w:tcW w:w="2372" w:type="dxa"/>
            <w:vMerge/>
          </w:tcPr>
          <w:p w14:paraId="395CA742" w14:textId="77777777" w:rsidR="00A50E32" w:rsidRDefault="00A50E32">
            <w:pPr>
              <w:spacing w:after="0"/>
              <w:rPr>
                <w:sz w:val="20"/>
                <w:szCs w:val="20"/>
              </w:rPr>
            </w:pPr>
          </w:p>
        </w:tc>
        <w:tc>
          <w:tcPr>
            <w:tcW w:w="4129" w:type="dxa"/>
          </w:tcPr>
          <w:p w14:paraId="32897076" w14:textId="77777777" w:rsidR="00A50E32" w:rsidRDefault="00964890">
            <w:pPr>
              <w:spacing w:after="0"/>
              <w:rPr>
                <w:sz w:val="20"/>
                <w:szCs w:val="20"/>
              </w:rPr>
            </w:pPr>
            <w:r>
              <w:rPr>
                <w:sz w:val="20"/>
                <w:szCs w:val="20"/>
              </w:rPr>
              <w:t>5G-6G mobility</w:t>
            </w:r>
          </w:p>
        </w:tc>
        <w:tc>
          <w:tcPr>
            <w:tcW w:w="3130" w:type="dxa"/>
          </w:tcPr>
          <w:p w14:paraId="5DAC1E68" w14:textId="77777777" w:rsidR="00A50E32" w:rsidRDefault="00964890">
            <w:pPr>
              <w:spacing w:after="0"/>
              <w:rPr>
                <w:sz w:val="20"/>
                <w:szCs w:val="20"/>
              </w:rPr>
            </w:pPr>
            <w:r>
              <w:rPr>
                <w:sz w:val="20"/>
                <w:szCs w:val="20"/>
              </w:rPr>
              <w:t>OPPO</w:t>
            </w:r>
          </w:p>
        </w:tc>
      </w:tr>
      <w:tr w:rsidR="00A50E32" w14:paraId="4B41A469" w14:textId="77777777" w:rsidTr="0055346E">
        <w:trPr>
          <w:trHeight w:val="20"/>
        </w:trPr>
        <w:tc>
          <w:tcPr>
            <w:tcW w:w="2372" w:type="dxa"/>
            <w:vMerge/>
          </w:tcPr>
          <w:p w14:paraId="2D6A845E" w14:textId="77777777" w:rsidR="00A50E32" w:rsidRDefault="00A50E32">
            <w:pPr>
              <w:spacing w:after="0"/>
              <w:rPr>
                <w:sz w:val="20"/>
                <w:szCs w:val="20"/>
              </w:rPr>
            </w:pPr>
          </w:p>
        </w:tc>
        <w:tc>
          <w:tcPr>
            <w:tcW w:w="4129" w:type="dxa"/>
          </w:tcPr>
          <w:p w14:paraId="6A64C7F6" w14:textId="77777777" w:rsidR="00A50E32" w:rsidRDefault="00964890">
            <w:pPr>
              <w:spacing w:after="0"/>
              <w:rPr>
                <w:sz w:val="20"/>
                <w:szCs w:val="20"/>
              </w:rPr>
            </w:pPr>
            <w:r>
              <w:rPr>
                <w:sz w:val="20"/>
                <w:szCs w:val="20"/>
              </w:rPr>
              <w:t>RRM relaxation and simplification for 6G massive IoT</w:t>
            </w:r>
          </w:p>
        </w:tc>
        <w:tc>
          <w:tcPr>
            <w:tcW w:w="3130" w:type="dxa"/>
          </w:tcPr>
          <w:p w14:paraId="375822F3" w14:textId="77777777" w:rsidR="00A50E32" w:rsidRDefault="00964890">
            <w:pPr>
              <w:spacing w:after="0"/>
              <w:rPr>
                <w:sz w:val="20"/>
                <w:szCs w:val="20"/>
              </w:rPr>
            </w:pPr>
            <w:r>
              <w:rPr>
                <w:sz w:val="20"/>
                <w:szCs w:val="20"/>
              </w:rPr>
              <w:t>Sony</w:t>
            </w:r>
          </w:p>
        </w:tc>
      </w:tr>
      <w:tr w:rsidR="00A50E32" w14:paraId="181C8536" w14:textId="77777777" w:rsidTr="0055346E">
        <w:trPr>
          <w:trHeight w:val="20"/>
        </w:trPr>
        <w:tc>
          <w:tcPr>
            <w:tcW w:w="2372" w:type="dxa"/>
            <w:vMerge w:val="restart"/>
          </w:tcPr>
          <w:p w14:paraId="08B4EA88" w14:textId="77777777" w:rsidR="00A50E32" w:rsidRDefault="00964890">
            <w:pPr>
              <w:spacing w:after="0"/>
              <w:rPr>
                <w:b/>
                <w:bCs/>
                <w:sz w:val="20"/>
                <w:szCs w:val="20"/>
              </w:rPr>
            </w:pPr>
            <w:r>
              <w:rPr>
                <w:b/>
                <w:bCs/>
                <w:sz w:val="20"/>
                <w:szCs w:val="20"/>
              </w:rPr>
              <w:t>RRM related energy efficiency</w:t>
            </w:r>
          </w:p>
        </w:tc>
        <w:tc>
          <w:tcPr>
            <w:tcW w:w="4129" w:type="dxa"/>
          </w:tcPr>
          <w:p w14:paraId="7A93FC90" w14:textId="77777777" w:rsidR="00A50E32" w:rsidRDefault="00964890">
            <w:pPr>
              <w:spacing w:after="0"/>
              <w:rPr>
                <w:sz w:val="20"/>
                <w:szCs w:val="20"/>
              </w:rPr>
            </w:pPr>
            <w:r>
              <w:rPr>
                <w:sz w:val="20"/>
                <w:szCs w:val="20"/>
              </w:rPr>
              <w:t>RRM for new SSB design(e.g., SSB periodicity extension, OD-SSB/OD-SIB1)</w:t>
            </w:r>
          </w:p>
        </w:tc>
        <w:tc>
          <w:tcPr>
            <w:tcW w:w="3130" w:type="dxa"/>
          </w:tcPr>
          <w:p w14:paraId="1A4D0744" w14:textId="77777777" w:rsidR="00A50E32" w:rsidRDefault="00964890">
            <w:pPr>
              <w:spacing w:after="0"/>
              <w:rPr>
                <w:sz w:val="20"/>
                <w:szCs w:val="20"/>
              </w:rPr>
            </w:pPr>
            <w:r>
              <w:rPr>
                <w:sz w:val="20"/>
                <w:szCs w:val="20"/>
              </w:rPr>
              <w:t>vivo, CMCC, CTC, Nokia, ZTE, Ericsson(6 companies)</w:t>
            </w:r>
          </w:p>
        </w:tc>
      </w:tr>
      <w:tr w:rsidR="00A50E32" w14:paraId="183B4541" w14:textId="77777777" w:rsidTr="0055346E">
        <w:trPr>
          <w:trHeight w:val="20"/>
        </w:trPr>
        <w:tc>
          <w:tcPr>
            <w:tcW w:w="2372" w:type="dxa"/>
            <w:vMerge/>
          </w:tcPr>
          <w:p w14:paraId="15D2F963" w14:textId="77777777" w:rsidR="00A50E32" w:rsidRDefault="00A50E32">
            <w:pPr>
              <w:spacing w:after="0"/>
              <w:rPr>
                <w:sz w:val="20"/>
                <w:szCs w:val="20"/>
              </w:rPr>
            </w:pPr>
          </w:p>
        </w:tc>
        <w:tc>
          <w:tcPr>
            <w:tcW w:w="4129" w:type="dxa"/>
          </w:tcPr>
          <w:p w14:paraId="59B5FDFD" w14:textId="77777777" w:rsidR="00A50E32" w:rsidRDefault="00964890">
            <w:pPr>
              <w:spacing w:after="0"/>
              <w:rPr>
                <w:sz w:val="20"/>
                <w:szCs w:val="20"/>
              </w:rPr>
            </w:pPr>
            <w:r>
              <w:rPr>
                <w:sz w:val="20"/>
                <w:szCs w:val="20"/>
              </w:rPr>
              <w:t>SSB-less based RRM</w:t>
            </w:r>
          </w:p>
        </w:tc>
        <w:tc>
          <w:tcPr>
            <w:tcW w:w="3130" w:type="dxa"/>
          </w:tcPr>
          <w:p w14:paraId="35DDC780" w14:textId="77777777" w:rsidR="00A50E32" w:rsidRDefault="00964890">
            <w:pPr>
              <w:spacing w:after="0"/>
              <w:rPr>
                <w:sz w:val="20"/>
                <w:szCs w:val="20"/>
              </w:rPr>
            </w:pPr>
            <w:r>
              <w:rPr>
                <w:sz w:val="20"/>
                <w:szCs w:val="20"/>
              </w:rPr>
              <w:t>vivo, CTC, Nokia, LGE, ZTE, Ericsson (6 companies)</w:t>
            </w:r>
          </w:p>
        </w:tc>
      </w:tr>
      <w:tr w:rsidR="00A50E32" w14:paraId="223C1B1D" w14:textId="77777777" w:rsidTr="0055346E">
        <w:trPr>
          <w:trHeight w:val="20"/>
        </w:trPr>
        <w:tc>
          <w:tcPr>
            <w:tcW w:w="2372" w:type="dxa"/>
            <w:vMerge/>
          </w:tcPr>
          <w:p w14:paraId="278D305B" w14:textId="77777777" w:rsidR="00A50E32" w:rsidRDefault="00A50E32">
            <w:pPr>
              <w:spacing w:after="0"/>
              <w:rPr>
                <w:sz w:val="20"/>
                <w:szCs w:val="20"/>
              </w:rPr>
            </w:pPr>
          </w:p>
        </w:tc>
        <w:tc>
          <w:tcPr>
            <w:tcW w:w="4129" w:type="dxa"/>
          </w:tcPr>
          <w:p w14:paraId="6E84DE23" w14:textId="77777777" w:rsidR="00A50E32" w:rsidRDefault="00964890">
            <w:pPr>
              <w:spacing w:after="0"/>
              <w:rPr>
                <w:sz w:val="20"/>
                <w:szCs w:val="20"/>
              </w:rPr>
            </w:pPr>
            <w:r>
              <w:rPr>
                <w:sz w:val="20"/>
                <w:szCs w:val="20"/>
              </w:rPr>
              <w:t>UE type/state based RRM relaxation</w:t>
            </w:r>
          </w:p>
        </w:tc>
        <w:tc>
          <w:tcPr>
            <w:tcW w:w="3130" w:type="dxa"/>
          </w:tcPr>
          <w:p w14:paraId="7A4ACA34" w14:textId="77777777" w:rsidR="00A50E32" w:rsidRDefault="00964890">
            <w:pPr>
              <w:spacing w:after="0"/>
              <w:rPr>
                <w:sz w:val="20"/>
                <w:szCs w:val="20"/>
              </w:rPr>
            </w:pPr>
            <w:r>
              <w:rPr>
                <w:sz w:val="20"/>
                <w:szCs w:val="20"/>
              </w:rPr>
              <w:t>vivo, CTC,  LGE, Nokia, ZTE, Ericsson(6 companies)</w:t>
            </w:r>
          </w:p>
        </w:tc>
      </w:tr>
      <w:tr w:rsidR="00A50E32" w14:paraId="051C2EF0" w14:textId="77777777" w:rsidTr="0055346E">
        <w:trPr>
          <w:trHeight w:val="20"/>
        </w:trPr>
        <w:tc>
          <w:tcPr>
            <w:tcW w:w="2372" w:type="dxa"/>
            <w:vMerge/>
          </w:tcPr>
          <w:p w14:paraId="76E8E280" w14:textId="77777777" w:rsidR="00A50E32" w:rsidRDefault="00A50E32">
            <w:pPr>
              <w:spacing w:after="0"/>
              <w:rPr>
                <w:sz w:val="20"/>
                <w:szCs w:val="20"/>
              </w:rPr>
            </w:pPr>
          </w:p>
        </w:tc>
        <w:tc>
          <w:tcPr>
            <w:tcW w:w="4129" w:type="dxa"/>
          </w:tcPr>
          <w:p w14:paraId="5F4646D4" w14:textId="77777777" w:rsidR="00A50E32" w:rsidRDefault="00964890">
            <w:pPr>
              <w:spacing w:after="0"/>
              <w:rPr>
                <w:sz w:val="20"/>
                <w:szCs w:val="20"/>
              </w:rPr>
            </w:pPr>
            <w:r>
              <w:rPr>
                <w:sz w:val="20"/>
                <w:szCs w:val="20"/>
              </w:rPr>
              <w:t>LR based solutions for UE power saving</w:t>
            </w:r>
          </w:p>
        </w:tc>
        <w:tc>
          <w:tcPr>
            <w:tcW w:w="3130" w:type="dxa"/>
          </w:tcPr>
          <w:p w14:paraId="2618164C" w14:textId="77777777" w:rsidR="00A50E32" w:rsidRDefault="00964890">
            <w:pPr>
              <w:spacing w:after="0"/>
              <w:rPr>
                <w:sz w:val="20"/>
                <w:szCs w:val="20"/>
              </w:rPr>
            </w:pPr>
            <w:r>
              <w:rPr>
                <w:sz w:val="20"/>
                <w:szCs w:val="20"/>
              </w:rPr>
              <w:t>vivo, CTC, Sony, Ericsson (4 companies)</w:t>
            </w:r>
          </w:p>
        </w:tc>
      </w:tr>
      <w:tr w:rsidR="00A50E32" w14:paraId="28DFBCAF" w14:textId="77777777" w:rsidTr="0055346E">
        <w:trPr>
          <w:trHeight w:val="20"/>
        </w:trPr>
        <w:tc>
          <w:tcPr>
            <w:tcW w:w="2372" w:type="dxa"/>
            <w:vMerge/>
          </w:tcPr>
          <w:p w14:paraId="453F9DF6" w14:textId="77777777" w:rsidR="00A50E32" w:rsidRDefault="00A50E32">
            <w:pPr>
              <w:spacing w:after="0"/>
              <w:rPr>
                <w:sz w:val="20"/>
                <w:szCs w:val="20"/>
              </w:rPr>
            </w:pPr>
          </w:p>
        </w:tc>
        <w:tc>
          <w:tcPr>
            <w:tcW w:w="4129" w:type="dxa"/>
          </w:tcPr>
          <w:p w14:paraId="349BCD18" w14:textId="77777777" w:rsidR="00A50E32" w:rsidRDefault="00964890">
            <w:pPr>
              <w:spacing w:after="0"/>
              <w:rPr>
                <w:sz w:val="20"/>
                <w:szCs w:val="20"/>
              </w:rPr>
            </w:pPr>
            <w:r>
              <w:rPr>
                <w:sz w:val="20"/>
                <w:szCs w:val="20"/>
              </w:rPr>
              <w:t>DRX/eDRX based measurement saving</w:t>
            </w:r>
          </w:p>
        </w:tc>
        <w:tc>
          <w:tcPr>
            <w:tcW w:w="3130" w:type="dxa"/>
          </w:tcPr>
          <w:p w14:paraId="5817ECAE" w14:textId="77777777" w:rsidR="00A50E32" w:rsidRDefault="00964890">
            <w:pPr>
              <w:spacing w:after="0"/>
              <w:rPr>
                <w:sz w:val="20"/>
                <w:szCs w:val="20"/>
              </w:rPr>
            </w:pPr>
            <w:r>
              <w:rPr>
                <w:sz w:val="20"/>
                <w:szCs w:val="20"/>
              </w:rPr>
              <w:t>CTC</w:t>
            </w:r>
          </w:p>
        </w:tc>
      </w:tr>
      <w:tr w:rsidR="00A50E32" w14:paraId="5A312BCC" w14:textId="77777777" w:rsidTr="0055346E">
        <w:trPr>
          <w:trHeight w:val="20"/>
        </w:trPr>
        <w:tc>
          <w:tcPr>
            <w:tcW w:w="2372" w:type="dxa"/>
            <w:vMerge w:val="restart"/>
          </w:tcPr>
          <w:p w14:paraId="192F235D" w14:textId="77777777" w:rsidR="00A50E32" w:rsidRDefault="00964890">
            <w:pPr>
              <w:spacing w:after="0"/>
              <w:rPr>
                <w:b/>
                <w:bCs/>
                <w:sz w:val="20"/>
                <w:szCs w:val="20"/>
              </w:rPr>
            </w:pPr>
            <w:r>
              <w:rPr>
                <w:b/>
                <w:bCs/>
                <w:sz w:val="20"/>
                <w:szCs w:val="20"/>
              </w:rPr>
              <w:t>Spectrum aggregation and CA related RRM</w:t>
            </w:r>
          </w:p>
        </w:tc>
        <w:tc>
          <w:tcPr>
            <w:tcW w:w="4129" w:type="dxa"/>
          </w:tcPr>
          <w:p w14:paraId="1A25731D" w14:textId="77777777" w:rsidR="00A50E32" w:rsidRDefault="00964890">
            <w:pPr>
              <w:spacing w:after="0"/>
              <w:rPr>
                <w:sz w:val="20"/>
                <w:szCs w:val="20"/>
              </w:rPr>
            </w:pPr>
            <w:r>
              <w:rPr>
                <w:sz w:val="20"/>
                <w:szCs w:val="20"/>
              </w:rPr>
              <w:t>SCell activation/deactivation, deactivated SCell measurement based on 6G UE implementations</w:t>
            </w:r>
          </w:p>
          <w:p w14:paraId="439515A6" w14:textId="77777777" w:rsidR="00A50E32" w:rsidRDefault="00A50E32">
            <w:pPr>
              <w:spacing w:after="0"/>
              <w:rPr>
                <w:sz w:val="20"/>
                <w:szCs w:val="20"/>
              </w:rPr>
            </w:pPr>
          </w:p>
        </w:tc>
        <w:tc>
          <w:tcPr>
            <w:tcW w:w="3130" w:type="dxa"/>
          </w:tcPr>
          <w:p w14:paraId="496C48C9" w14:textId="77777777" w:rsidR="00A50E32" w:rsidRDefault="00964890">
            <w:pPr>
              <w:spacing w:after="0"/>
              <w:rPr>
                <w:sz w:val="20"/>
                <w:szCs w:val="20"/>
              </w:rPr>
            </w:pPr>
            <w:r>
              <w:rPr>
                <w:sz w:val="20"/>
                <w:szCs w:val="20"/>
              </w:rPr>
              <w:t>MTK, QC, vivo, CTC, LGE, Nokia, Samsung (</w:t>
            </w:r>
            <w:r>
              <w:rPr>
                <w:rFonts w:hint="eastAsia"/>
                <w:sz w:val="20"/>
                <w:szCs w:val="20"/>
              </w:rPr>
              <w:t xml:space="preserve">7 </w:t>
            </w:r>
            <w:r>
              <w:rPr>
                <w:sz w:val="20"/>
                <w:szCs w:val="20"/>
              </w:rPr>
              <w:t>companies)</w:t>
            </w:r>
          </w:p>
        </w:tc>
      </w:tr>
      <w:tr w:rsidR="00A50E32" w14:paraId="2C63B31D" w14:textId="77777777" w:rsidTr="0055346E">
        <w:trPr>
          <w:trHeight w:val="20"/>
        </w:trPr>
        <w:tc>
          <w:tcPr>
            <w:tcW w:w="2372" w:type="dxa"/>
            <w:vMerge/>
          </w:tcPr>
          <w:p w14:paraId="7014AB00" w14:textId="77777777" w:rsidR="00A50E32" w:rsidRDefault="00A50E32">
            <w:pPr>
              <w:spacing w:after="0"/>
              <w:rPr>
                <w:b/>
                <w:bCs/>
                <w:sz w:val="20"/>
                <w:szCs w:val="20"/>
              </w:rPr>
            </w:pPr>
          </w:p>
        </w:tc>
        <w:tc>
          <w:tcPr>
            <w:tcW w:w="4129" w:type="dxa"/>
          </w:tcPr>
          <w:p w14:paraId="63F10640" w14:textId="77777777" w:rsidR="00A50E32" w:rsidRDefault="00964890">
            <w:pPr>
              <w:spacing w:after="0"/>
              <w:rPr>
                <w:sz w:val="20"/>
                <w:szCs w:val="20"/>
              </w:rPr>
            </w:pPr>
            <w:r>
              <w:rPr>
                <w:sz w:val="20"/>
                <w:szCs w:val="20"/>
              </w:rPr>
              <w:t>RRM conditions and requirements for Single Cell Multi-Carriers</w:t>
            </w:r>
          </w:p>
        </w:tc>
        <w:tc>
          <w:tcPr>
            <w:tcW w:w="3130" w:type="dxa"/>
          </w:tcPr>
          <w:p w14:paraId="3089AAA1" w14:textId="77777777" w:rsidR="00A50E32" w:rsidRDefault="00964890">
            <w:pPr>
              <w:spacing w:after="0"/>
              <w:rPr>
                <w:sz w:val="20"/>
                <w:szCs w:val="20"/>
              </w:rPr>
            </w:pPr>
            <w:r>
              <w:rPr>
                <w:sz w:val="20"/>
                <w:szCs w:val="20"/>
              </w:rPr>
              <w:t>CMCC, CTC, OPPO, Samsung (</w:t>
            </w:r>
            <w:r>
              <w:rPr>
                <w:rFonts w:hint="eastAsia"/>
                <w:sz w:val="20"/>
                <w:szCs w:val="20"/>
              </w:rPr>
              <w:t xml:space="preserve">4 </w:t>
            </w:r>
            <w:r>
              <w:rPr>
                <w:sz w:val="20"/>
                <w:szCs w:val="20"/>
              </w:rPr>
              <w:t>companies)</w:t>
            </w:r>
          </w:p>
        </w:tc>
      </w:tr>
      <w:tr w:rsidR="00A50E32" w14:paraId="5600C6F5" w14:textId="77777777" w:rsidTr="0055346E">
        <w:trPr>
          <w:trHeight w:val="20"/>
        </w:trPr>
        <w:tc>
          <w:tcPr>
            <w:tcW w:w="2372" w:type="dxa"/>
            <w:vMerge/>
          </w:tcPr>
          <w:p w14:paraId="63BF60F6" w14:textId="77777777" w:rsidR="00A50E32" w:rsidRDefault="00A50E32">
            <w:pPr>
              <w:spacing w:after="0"/>
              <w:rPr>
                <w:b/>
                <w:bCs/>
                <w:sz w:val="20"/>
                <w:szCs w:val="20"/>
              </w:rPr>
            </w:pPr>
          </w:p>
        </w:tc>
        <w:tc>
          <w:tcPr>
            <w:tcW w:w="4129" w:type="dxa"/>
          </w:tcPr>
          <w:p w14:paraId="3FF7B926" w14:textId="77777777" w:rsidR="00A50E32" w:rsidRDefault="00964890">
            <w:pPr>
              <w:spacing w:after="0"/>
              <w:rPr>
                <w:sz w:val="20"/>
                <w:szCs w:val="20"/>
              </w:rPr>
            </w:pPr>
            <w:r>
              <w:rPr>
                <w:sz w:val="20"/>
                <w:szCs w:val="20"/>
              </w:rPr>
              <w:t>RRM impacts of  DL and UL decoupling</w:t>
            </w:r>
          </w:p>
        </w:tc>
        <w:tc>
          <w:tcPr>
            <w:tcW w:w="3130" w:type="dxa"/>
          </w:tcPr>
          <w:p w14:paraId="1D86C358" w14:textId="77777777" w:rsidR="00A50E32" w:rsidRDefault="00964890">
            <w:pPr>
              <w:spacing w:after="0"/>
              <w:rPr>
                <w:sz w:val="20"/>
                <w:szCs w:val="20"/>
              </w:rPr>
            </w:pPr>
            <w:r>
              <w:rPr>
                <w:rFonts w:hint="eastAsia"/>
                <w:sz w:val="20"/>
                <w:szCs w:val="20"/>
              </w:rPr>
              <w:t>CTC</w:t>
            </w:r>
          </w:p>
        </w:tc>
      </w:tr>
      <w:tr w:rsidR="00A50E32" w14:paraId="2C1CE264" w14:textId="77777777" w:rsidTr="0055346E">
        <w:trPr>
          <w:trHeight w:val="20"/>
        </w:trPr>
        <w:tc>
          <w:tcPr>
            <w:tcW w:w="2372" w:type="dxa"/>
            <w:vMerge/>
          </w:tcPr>
          <w:p w14:paraId="76DD837C" w14:textId="77777777" w:rsidR="00A50E32" w:rsidRDefault="00A50E32">
            <w:pPr>
              <w:spacing w:after="0"/>
              <w:rPr>
                <w:b/>
                <w:bCs/>
                <w:sz w:val="20"/>
                <w:szCs w:val="20"/>
              </w:rPr>
            </w:pPr>
          </w:p>
        </w:tc>
        <w:tc>
          <w:tcPr>
            <w:tcW w:w="4129" w:type="dxa"/>
          </w:tcPr>
          <w:p w14:paraId="2B0A2E20" w14:textId="77777777" w:rsidR="00A50E32" w:rsidRDefault="00964890">
            <w:pPr>
              <w:spacing w:after="0"/>
              <w:rPr>
                <w:sz w:val="20"/>
                <w:szCs w:val="20"/>
              </w:rPr>
            </w:pPr>
            <w:r>
              <w:rPr>
                <w:sz w:val="20"/>
                <w:szCs w:val="20"/>
              </w:rPr>
              <w:t>Carrier switch enhancements for UL and DL</w:t>
            </w:r>
          </w:p>
        </w:tc>
        <w:tc>
          <w:tcPr>
            <w:tcW w:w="3130" w:type="dxa"/>
          </w:tcPr>
          <w:p w14:paraId="409841B0" w14:textId="77777777" w:rsidR="00A50E32" w:rsidRDefault="00964890">
            <w:pPr>
              <w:spacing w:after="0"/>
              <w:rPr>
                <w:sz w:val="20"/>
                <w:szCs w:val="20"/>
              </w:rPr>
            </w:pPr>
            <w:r>
              <w:rPr>
                <w:sz w:val="20"/>
                <w:szCs w:val="20"/>
              </w:rPr>
              <w:t>MTK</w:t>
            </w:r>
          </w:p>
        </w:tc>
      </w:tr>
      <w:tr w:rsidR="00A50E32" w14:paraId="1392E7D0" w14:textId="77777777" w:rsidTr="0055346E">
        <w:trPr>
          <w:trHeight w:val="20"/>
        </w:trPr>
        <w:tc>
          <w:tcPr>
            <w:tcW w:w="2372" w:type="dxa"/>
            <w:vMerge/>
          </w:tcPr>
          <w:p w14:paraId="260C1E5C" w14:textId="77777777" w:rsidR="00A50E32" w:rsidRDefault="00A50E32">
            <w:pPr>
              <w:spacing w:after="0"/>
              <w:rPr>
                <w:b/>
                <w:bCs/>
                <w:sz w:val="20"/>
                <w:szCs w:val="20"/>
              </w:rPr>
            </w:pPr>
          </w:p>
        </w:tc>
        <w:tc>
          <w:tcPr>
            <w:tcW w:w="4129" w:type="dxa"/>
          </w:tcPr>
          <w:p w14:paraId="39F571BC" w14:textId="77777777" w:rsidR="00A50E32" w:rsidRDefault="00964890">
            <w:pPr>
              <w:spacing w:after="0"/>
              <w:rPr>
                <w:sz w:val="20"/>
                <w:szCs w:val="20"/>
              </w:rPr>
            </w:pPr>
            <w:r>
              <w:rPr>
                <w:sz w:val="20"/>
                <w:szCs w:val="20"/>
              </w:rPr>
              <w:t>RRM impacts of realistic SCS for spectrum</w:t>
            </w:r>
          </w:p>
        </w:tc>
        <w:tc>
          <w:tcPr>
            <w:tcW w:w="3130" w:type="dxa"/>
          </w:tcPr>
          <w:p w14:paraId="1819099F" w14:textId="77777777" w:rsidR="00A50E32" w:rsidRDefault="00964890">
            <w:pPr>
              <w:spacing w:after="0"/>
              <w:rPr>
                <w:sz w:val="20"/>
                <w:szCs w:val="20"/>
              </w:rPr>
            </w:pPr>
            <w:r>
              <w:rPr>
                <w:sz w:val="20"/>
                <w:szCs w:val="20"/>
              </w:rPr>
              <w:t>Samsung</w:t>
            </w:r>
          </w:p>
        </w:tc>
      </w:tr>
      <w:tr w:rsidR="00A50E32" w14:paraId="10AF2F4B" w14:textId="77777777" w:rsidTr="0055346E">
        <w:trPr>
          <w:trHeight w:val="20"/>
        </w:trPr>
        <w:tc>
          <w:tcPr>
            <w:tcW w:w="2372" w:type="dxa"/>
            <w:vMerge/>
          </w:tcPr>
          <w:p w14:paraId="05D3E23E" w14:textId="77777777" w:rsidR="00A50E32" w:rsidRDefault="00A50E32">
            <w:pPr>
              <w:spacing w:after="0"/>
              <w:rPr>
                <w:b/>
                <w:bCs/>
                <w:sz w:val="20"/>
                <w:szCs w:val="20"/>
              </w:rPr>
            </w:pPr>
          </w:p>
        </w:tc>
        <w:tc>
          <w:tcPr>
            <w:tcW w:w="4129" w:type="dxa"/>
          </w:tcPr>
          <w:p w14:paraId="2C9B2989" w14:textId="77777777" w:rsidR="00A50E32" w:rsidRDefault="00964890">
            <w:pPr>
              <w:spacing w:after="0"/>
              <w:rPr>
                <w:sz w:val="20"/>
                <w:szCs w:val="20"/>
              </w:rPr>
            </w:pPr>
            <w:r>
              <w:rPr>
                <w:sz w:val="20"/>
                <w:szCs w:val="20"/>
              </w:rPr>
              <w:t>Requirement on timing alignment between carriers</w:t>
            </w:r>
          </w:p>
        </w:tc>
        <w:tc>
          <w:tcPr>
            <w:tcW w:w="3130" w:type="dxa"/>
          </w:tcPr>
          <w:p w14:paraId="57952B69" w14:textId="77777777" w:rsidR="00A50E32" w:rsidRDefault="00964890">
            <w:pPr>
              <w:spacing w:after="0"/>
              <w:rPr>
                <w:sz w:val="20"/>
                <w:szCs w:val="20"/>
              </w:rPr>
            </w:pPr>
            <w:r>
              <w:rPr>
                <w:sz w:val="20"/>
                <w:szCs w:val="20"/>
              </w:rPr>
              <w:t>Nokia</w:t>
            </w:r>
          </w:p>
        </w:tc>
      </w:tr>
      <w:tr w:rsidR="00A50E32" w14:paraId="620C624D" w14:textId="77777777" w:rsidTr="0055346E">
        <w:trPr>
          <w:trHeight w:val="20"/>
        </w:trPr>
        <w:tc>
          <w:tcPr>
            <w:tcW w:w="2372" w:type="dxa"/>
          </w:tcPr>
          <w:p w14:paraId="2B6A16B7" w14:textId="77777777" w:rsidR="00A50E32" w:rsidRDefault="00964890">
            <w:pPr>
              <w:spacing w:after="0"/>
              <w:rPr>
                <w:b/>
                <w:bCs/>
                <w:sz w:val="20"/>
                <w:szCs w:val="20"/>
              </w:rPr>
            </w:pPr>
            <w:r>
              <w:rPr>
                <w:b/>
                <w:bCs/>
                <w:sz w:val="20"/>
                <w:szCs w:val="20"/>
              </w:rPr>
              <w:t>MIMO and mTRP related RRM</w:t>
            </w:r>
          </w:p>
        </w:tc>
        <w:tc>
          <w:tcPr>
            <w:tcW w:w="4129" w:type="dxa"/>
          </w:tcPr>
          <w:p w14:paraId="6CD31904" w14:textId="77777777" w:rsidR="00A50E32" w:rsidRDefault="00964890">
            <w:pPr>
              <w:spacing w:after="0"/>
              <w:rPr>
                <w:sz w:val="20"/>
                <w:szCs w:val="20"/>
              </w:rPr>
            </w:pPr>
            <w:r>
              <w:rPr>
                <w:sz w:val="20"/>
                <w:szCs w:val="20"/>
              </w:rPr>
              <w:t>All companies agree this topic depends on progress from other WGs</w:t>
            </w:r>
          </w:p>
        </w:tc>
        <w:tc>
          <w:tcPr>
            <w:tcW w:w="3130" w:type="dxa"/>
          </w:tcPr>
          <w:p w14:paraId="79739447" w14:textId="77777777" w:rsidR="00A50E32" w:rsidRDefault="00A50E32">
            <w:pPr>
              <w:spacing w:after="0"/>
              <w:rPr>
                <w:sz w:val="20"/>
                <w:szCs w:val="20"/>
              </w:rPr>
            </w:pPr>
          </w:p>
        </w:tc>
      </w:tr>
      <w:tr w:rsidR="00A50E32" w14:paraId="41F9D053" w14:textId="77777777" w:rsidTr="0055346E">
        <w:trPr>
          <w:trHeight w:val="20"/>
        </w:trPr>
        <w:tc>
          <w:tcPr>
            <w:tcW w:w="2372" w:type="dxa"/>
          </w:tcPr>
          <w:p w14:paraId="1023FD37" w14:textId="77777777" w:rsidR="00A50E32" w:rsidRDefault="00964890">
            <w:pPr>
              <w:spacing w:after="0"/>
              <w:rPr>
                <w:b/>
                <w:bCs/>
                <w:sz w:val="20"/>
                <w:szCs w:val="20"/>
              </w:rPr>
            </w:pPr>
            <w:r>
              <w:rPr>
                <w:b/>
                <w:bCs/>
                <w:sz w:val="20"/>
                <w:szCs w:val="20"/>
              </w:rPr>
              <w:t>NTN related RRM</w:t>
            </w:r>
          </w:p>
        </w:tc>
        <w:tc>
          <w:tcPr>
            <w:tcW w:w="4129" w:type="dxa"/>
          </w:tcPr>
          <w:p w14:paraId="35CE7A8F" w14:textId="77777777" w:rsidR="00A50E32" w:rsidRDefault="00964890">
            <w:pPr>
              <w:spacing w:after="0"/>
              <w:rPr>
                <w:sz w:val="20"/>
                <w:szCs w:val="20"/>
              </w:rPr>
            </w:pPr>
            <w:r>
              <w:rPr>
                <w:iCs/>
                <w:sz w:val="20"/>
                <w:szCs w:val="20"/>
              </w:rPr>
              <w:t>RRM for harmonized 6G Radio design for TN and NTN</w:t>
            </w:r>
          </w:p>
        </w:tc>
        <w:tc>
          <w:tcPr>
            <w:tcW w:w="3130" w:type="dxa"/>
          </w:tcPr>
          <w:p w14:paraId="4D409751" w14:textId="57691237" w:rsidR="00A50E32" w:rsidRDefault="00964890">
            <w:pPr>
              <w:spacing w:after="0"/>
              <w:rPr>
                <w:sz w:val="20"/>
                <w:szCs w:val="20"/>
              </w:rPr>
            </w:pPr>
            <w:r>
              <w:rPr>
                <w:sz w:val="20"/>
                <w:szCs w:val="20"/>
              </w:rPr>
              <w:t>CATT, Amazon Web Services, CMCC, Xiaomi, Nokia, Samsung, Ericsson</w:t>
            </w:r>
            <w:r>
              <w:rPr>
                <w:rFonts w:eastAsia="SimSun" w:hint="eastAsia"/>
                <w:sz w:val="20"/>
                <w:szCs w:val="20"/>
              </w:rPr>
              <w:t>, ZTE</w:t>
            </w:r>
            <w:r>
              <w:rPr>
                <w:sz w:val="20"/>
                <w:szCs w:val="20"/>
              </w:rPr>
              <w:t xml:space="preserve"> (</w:t>
            </w:r>
            <w:r>
              <w:rPr>
                <w:rFonts w:eastAsia="SimSun" w:hint="eastAsia"/>
                <w:sz w:val="20"/>
                <w:szCs w:val="20"/>
              </w:rPr>
              <w:t>8</w:t>
            </w:r>
            <w:r>
              <w:rPr>
                <w:sz w:val="20"/>
                <w:szCs w:val="20"/>
              </w:rPr>
              <w:t xml:space="preserve"> Companies)</w:t>
            </w:r>
          </w:p>
        </w:tc>
      </w:tr>
      <w:tr w:rsidR="00A50E32" w14:paraId="345B67E0" w14:textId="77777777" w:rsidTr="0055346E">
        <w:trPr>
          <w:trHeight w:val="20"/>
        </w:trPr>
        <w:tc>
          <w:tcPr>
            <w:tcW w:w="2372" w:type="dxa"/>
          </w:tcPr>
          <w:p w14:paraId="27B9C816" w14:textId="77777777" w:rsidR="00A50E32" w:rsidRDefault="00964890">
            <w:pPr>
              <w:spacing w:after="0"/>
              <w:rPr>
                <w:b/>
                <w:bCs/>
                <w:sz w:val="20"/>
                <w:szCs w:val="20"/>
              </w:rPr>
            </w:pPr>
            <w:r>
              <w:rPr>
                <w:b/>
                <w:bCs/>
                <w:sz w:val="20"/>
                <w:szCs w:val="20"/>
              </w:rPr>
              <w:t>Initial access related RRM</w:t>
            </w:r>
          </w:p>
        </w:tc>
        <w:tc>
          <w:tcPr>
            <w:tcW w:w="4129" w:type="dxa"/>
          </w:tcPr>
          <w:p w14:paraId="63765F6F" w14:textId="77777777" w:rsidR="00A50E32" w:rsidRDefault="00A50E32">
            <w:pPr>
              <w:spacing w:after="0"/>
              <w:rPr>
                <w:sz w:val="20"/>
                <w:szCs w:val="20"/>
              </w:rPr>
            </w:pPr>
          </w:p>
        </w:tc>
        <w:tc>
          <w:tcPr>
            <w:tcW w:w="3130" w:type="dxa"/>
          </w:tcPr>
          <w:p w14:paraId="4F380D19" w14:textId="77777777" w:rsidR="00A50E32" w:rsidRDefault="00964890">
            <w:pPr>
              <w:spacing w:after="0"/>
              <w:rPr>
                <w:sz w:val="20"/>
                <w:szCs w:val="20"/>
              </w:rPr>
            </w:pPr>
            <w:r>
              <w:rPr>
                <w:sz w:val="20"/>
                <w:szCs w:val="20"/>
              </w:rPr>
              <w:t>Samsung</w:t>
            </w:r>
          </w:p>
        </w:tc>
      </w:tr>
      <w:tr w:rsidR="00A50E32" w14:paraId="6B27965B" w14:textId="77777777" w:rsidTr="0055346E">
        <w:trPr>
          <w:trHeight w:val="20"/>
        </w:trPr>
        <w:tc>
          <w:tcPr>
            <w:tcW w:w="2372" w:type="dxa"/>
            <w:vMerge w:val="restart"/>
          </w:tcPr>
          <w:p w14:paraId="31ACD684" w14:textId="77777777" w:rsidR="00A50E32" w:rsidRDefault="00964890">
            <w:pPr>
              <w:spacing w:after="0"/>
              <w:rPr>
                <w:b/>
                <w:bCs/>
                <w:iCs/>
                <w:sz w:val="20"/>
                <w:szCs w:val="20"/>
              </w:rPr>
            </w:pPr>
            <w:r>
              <w:rPr>
                <w:b/>
                <w:bCs/>
                <w:iCs/>
                <w:sz w:val="20"/>
                <w:szCs w:val="20"/>
              </w:rPr>
              <w:t>Other PHY signal/channel/procedure related RRM</w:t>
            </w:r>
          </w:p>
        </w:tc>
        <w:tc>
          <w:tcPr>
            <w:tcW w:w="4129" w:type="dxa"/>
          </w:tcPr>
          <w:p w14:paraId="3779BFB8" w14:textId="77777777" w:rsidR="00A50E32" w:rsidRDefault="00964890">
            <w:pPr>
              <w:spacing w:after="0"/>
              <w:jc w:val="both"/>
              <w:rPr>
                <w:iCs/>
                <w:sz w:val="20"/>
                <w:szCs w:val="20"/>
              </w:rPr>
            </w:pPr>
            <w:r>
              <w:rPr>
                <w:iCs/>
                <w:sz w:val="20"/>
                <w:szCs w:val="20"/>
              </w:rPr>
              <w:t>UE Tx timing</w:t>
            </w:r>
          </w:p>
        </w:tc>
        <w:tc>
          <w:tcPr>
            <w:tcW w:w="3130" w:type="dxa"/>
          </w:tcPr>
          <w:p w14:paraId="54BCD441" w14:textId="74ECBE24" w:rsidR="00A50E32" w:rsidRDefault="00964890">
            <w:pPr>
              <w:spacing w:after="0"/>
              <w:rPr>
                <w:iCs/>
                <w:sz w:val="20"/>
                <w:szCs w:val="20"/>
              </w:rPr>
            </w:pPr>
            <w:r>
              <w:rPr>
                <w:iCs/>
                <w:sz w:val="20"/>
                <w:szCs w:val="20"/>
              </w:rPr>
              <w:t>MTK, Ericsson</w:t>
            </w:r>
            <w:r w:rsidR="0091758A">
              <w:rPr>
                <w:iCs/>
                <w:sz w:val="20"/>
                <w:szCs w:val="20"/>
              </w:rPr>
              <w:t>, Nokia</w:t>
            </w:r>
            <w:r>
              <w:rPr>
                <w:iCs/>
                <w:sz w:val="20"/>
                <w:szCs w:val="20"/>
              </w:rPr>
              <w:t xml:space="preserve"> (</w:t>
            </w:r>
            <w:r w:rsidR="0091758A">
              <w:rPr>
                <w:iCs/>
                <w:sz w:val="20"/>
                <w:szCs w:val="20"/>
              </w:rPr>
              <w:t xml:space="preserve">3 </w:t>
            </w:r>
            <w:r>
              <w:rPr>
                <w:iCs/>
                <w:sz w:val="20"/>
                <w:szCs w:val="20"/>
              </w:rPr>
              <w:t>companies)</w:t>
            </w:r>
          </w:p>
        </w:tc>
      </w:tr>
      <w:tr w:rsidR="00D74000" w14:paraId="3992B3DE" w14:textId="77777777" w:rsidTr="00912086">
        <w:trPr>
          <w:trHeight w:val="20"/>
        </w:trPr>
        <w:tc>
          <w:tcPr>
            <w:tcW w:w="2372" w:type="dxa"/>
            <w:vMerge/>
          </w:tcPr>
          <w:p w14:paraId="01A669DC" w14:textId="77777777" w:rsidR="00D74000" w:rsidRDefault="00D74000" w:rsidP="00D74000">
            <w:pPr>
              <w:rPr>
                <w:iCs/>
                <w:sz w:val="20"/>
                <w:szCs w:val="20"/>
              </w:rPr>
            </w:pPr>
          </w:p>
        </w:tc>
        <w:tc>
          <w:tcPr>
            <w:tcW w:w="4129" w:type="dxa"/>
          </w:tcPr>
          <w:p w14:paraId="6837BD97" w14:textId="3654A22D" w:rsidR="00D74000" w:rsidRDefault="00D74000" w:rsidP="00D74000">
            <w:pPr>
              <w:tabs>
                <w:tab w:val="left" w:pos="966"/>
              </w:tabs>
              <w:jc w:val="both"/>
              <w:rPr>
                <w:iCs/>
                <w:sz w:val="20"/>
                <w:szCs w:val="20"/>
              </w:rPr>
            </w:pPr>
            <w:r>
              <w:rPr>
                <w:iCs/>
                <w:sz w:val="20"/>
                <w:szCs w:val="20"/>
              </w:rPr>
              <w:t xml:space="preserve">MRTD  </w:t>
            </w:r>
          </w:p>
        </w:tc>
        <w:tc>
          <w:tcPr>
            <w:tcW w:w="3130" w:type="dxa"/>
          </w:tcPr>
          <w:p w14:paraId="3D712B30" w14:textId="67DE6872" w:rsidR="00D74000" w:rsidRDefault="00D74000" w:rsidP="00D74000">
            <w:pPr>
              <w:rPr>
                <w:iCs/>
                <w:sz w:val="20"/>
                <w:szCs w:val="20"/>
              </w:rPr>
            </w:pPr>
            <w:r>
              <w:rPr>
                <w:iCs/>
                <w:sz w:val="20"/>
                <w:szCs w:val="20"/>
              </w:rPr>
              <w:t>MTK, Ericsson, Nokia (3 companies)</w:t>
            </w:r>
          </w:p>
        </w:tc>
      </w:tr>
      <w:tr w:rsidR="004023B1" w14:paraId="06EC8C1B" w14:textId="77777777" w:rsidTr="00912086">
        <w:trPr>
          <w:trHeight w:val="20"/>
        </w:trPr>
        <w:tc>
          <w:tcPr>
            <w:tcW w:w="2372" w:type="dxa"/>
            <w:vMerge/>
          </w:tcPr>
          <w:p w14:paraId="68FC1AEB" w14:textId="77777777" w:rsidR="004023B1" w:rsidRDefault="004023B1" w:rsidP="004023B1">
            <w:pPr>
              <w:rPr>
                <w:iCs/>
                <w:sz w:val="20"/>
                <w:szCs w:val="20"/>
              </w:rPr>
            </w:pPr>
          </w:p>
        </w:tc>
        <w:tc>
          <w:tcPr>
            <w:tcW w:w="4129" w:type="dxa"/>
          </w:tcPr>
          <w:p w14:paraId="2AA1A17C" w14:textId="3F331782" w:rsidR="004023B1" w:rsidRDefault="004023B1" w:rsidP="004023B1">
            <w:pPr>
              <w:tabs>
                <w:tab w:val="left" w:pos="966"/>
              </w:tabs>
              <w:jc w:val="both"/>
              <w:rPr>
                <w:iCs/>
                <w:sz w:val="20"/>
                <w:szCs w:val="20"/>
              </w:rPr>
            </w:pPr>
            <w:r>
              <w:rPr>
                <w:iCs/>
                <w:sz w:val="20"/>
                <w:szCs w:val="20"/>
              </w:rPr>
              <w:t xml:space="preserve">CGI reading  </w:t>
            </w:r>
          </w:p>
        </w:tc>
        <w:tc>
          <w:tcPr>
            <w:tcW w:w="3130" w:type="dxa"/>
          </w:tcPr>
          <w:p w14:paraId="15BCCC0B" w14:textId="2619A487" w:rsidR="004023B1" w:rsidRDefault="004023B1" w:rsidP="004023B1">
            <w:pPr>
              <w:rPr>
                <w:iCs/>
                <w:sz w:val="20"/>
                <w:szCs w:val="20"/>
              </w:rPr>
            </w:pPr>
            <w:r>
              <w:rPr>
                <w:iCs/>
                <w:sz w:val="20"/>
                <w:szCs w:val="20"/>
              </w:rPr>
              <w:t>CMCC, Nokia, Ericsson (3 companies)</w:t>
            </w:r>
          </w:p>
        </w:tc>
      </w:tr>
      <w:tr w:rsidR="00A50E32" w14:paraId="1E725018" w14:textId="77777777" w:rsidTr="0055346E">
        <w:trPr>
          <w:trHeight w:val="20"/>
        </w:trPr>
        <w:tc>
          <w:tcPr>
            <w:tcW w:w="2372" w:type="dxa"/>
            <w:vMerge/>
          </w:tcPr>
          <w:p w14:paraId="2301C8C9" w14:textId="77777777" w:rsidR="00A50E32" w:rsidRDefault="00A50E32">
            <w:pPr>
              <w:spacing w:after="0"/>
              <w:rPr>
                <w:iCs/>
                <w:sz w:val="20"/>
                <w:szCs w:val="20"/>
              </w:rPr>
            </w:pPr>
          </w:p>
        </w:tc>
        <w:tc>
          <w:tcPr>
            <w:tcW w:w="4129" w:type="dxa"/>
          </w:tcPr>
          <w:p w14:paraId="16809DCA" w14:textId="77777777" w:rsidR="00A50E32" w:rsidRDefault="00964890">
            <w:pPr>
              <w:tabs>
                <w:tab w:val="left" w:pos="966"/>
              </w:tabs>
              <w:spacing w:after="0"/>
              <w:jc w:val="both"/>
              <w:rPr>
                <w:iCs/>
                <w:sz w:val="20"/>
                <w:szCs w:val="20"/>
              </w:rPr>
            </w:pPr>
            <w:r>
              <w:rPr>
                <w:iCs/>
                <w:sz w:val="20"/>
                <w:szCs w:val="20"/>
              </w:rPr>
              <w:t xml:space="preserve">RRM-specific Categories  </w:t>
            </w:r>
          </w:p>
        </w:tc>
        <w:tc>
          <w:tcPr>
            <w:tcW w:w="3130" w:type="dxa"/>
          </w:tcPr>
          <w:p w14:paraId="5F320EE5" w14:textId="77777777" w:rsidR="00A50E32" w:rsidRDefault="00964890">
            <w:pPr>
              <w:spacing w:after="0"/>
              <w:rPr>
                <w:iCs/>
                <w:sz w:val="20"/>
                <w:szCs w:val="20"/>
              </w:rPr>
            </w:pPr>
            <w:r>
              <w:rPr>
                <w:iCs/>
                <w:sz w:val="20"/>
                <w:szCs w:val="20"/>
              </w:rPr>
              <w:t>QC, vivo (2 companies)</w:t>
            </w:r>
          </w:p>
        </w:tc>
      </w:tr>
      <w:tr w:rsidR="00A50E32" w14:paraId="759A69B8" w14:textId="77777777" w:rsidTr="0055346E">
        <w:trPr>
          <w:trHeight w:val="20"/>
        </w:trPr>
        <w:tc>
          <w:tcPr>
            <w:tcW w:w="2372" w:type="dxa"/>
            <w:vMerge/>
          </w:tcPr>
          <w:p w14:paraId="4BA567C1" w14:textId="77777777" w:rsidR="00A50E32" w:rsidRDefault="00A50E32">
            <w:pPr>
              <w:spacing w:after="0"/>
              <w:rPr>
                <w:iCs/>
                <w:sz w:val="20"/>
                <w:szCs w:val="20"/>
              </w:rPr>
            </w:pPr>
          </w:p>
        </w:tc>
        <w:tc>
          <w:tcPr>
            <w:tcW w:w="4129" w:type="dxa"/>
          </w:tcPr>
          <w:p w14:paraId="238A3C6B" w14:textId="77777777" w:rsidR="00A50E32" w:rsidRDefault="00964890">
            <w:pPr>
              <w:tabs>
                <w:tab w:val="left" w:pos="1276"/>
              </w:tabs>
              <w:spacing w:after="0"/>
              <w:jc w:val="both"/>
              <w:rPr>
                <w:iCs/>
                <w:sz w:val="20"/>
                <w:szCs w:val="20"/>
              </w:rPr>
            </w:pPr>
            <w:r>
              <w:rPr>
                <w:iCs/>
                <w:sz w:val="20"/>
                <w:szCs w:val="20"/>
              </w:rPr>
              <w:t>Testability</w:t>
            </w:r>
          </w:p>
        </w:tc>
        <w:tc>
          <w:tcPr>
            <w:tcW w:w="3130" w:type="dxa"/>
          </w:tcPr>
          <w:p w14:paraId="093C9E87" w14:textId="77777777" w:rsidR="00A50E32" w:rsidRDefault="00964890">
            <w:pPr>
              <w:spacing w:after="0"/>
              <w:rPr>
                <w:iCs/>
                <w:sz w:val="20"/>
                <w:szCs w:val="20"/>
              </w:rPr>
            </w:pPr>
            <w:r>
              <w:rPr>
                <w:iCs/>
                <w:sz w:val="20"/>
                <w:szCs w:val="20"/>
              </w:rPr>
              <w:t>QC</w:t>
            </w:r>
          </w:p>
        </w:tc>
      </w:tr>
      <w:tr w:rsidR="00A50E32" w14:paraId="48895199" w14:textId="77777777" w:rsidTr="0055346E">
        <w:trPr>
          <w:trHeight w:val="20"/>
        </w:trPr>
        <w:tc>
          <w:tcPr>
            <w:tcW w:w="2372" w:type="dxa"/>
            <w:vMerge/>
          </w:tcPr>
          <w:p w14:paraId="3FD6BF64" w14:textId="77777777" w:rsidR="00A50E32" w:rsidRDefault="00A50E32">
            <w:pPr>
              <w:spacing w:after="0"/>
              <w:rPr>
                <w:iCs/>
                <w:sz w:val="20"/>
                <w:szCs w:val="20"/>
              </w:rPr>
            </w:pPr>
          </w:p>
        </w:tc>
        <w:tc>
          <w:tcPr>
            <w:tcW w:w="4129" w:type="dxa"/>
          </w:tcPr>
          <w:p w14:paraId="2C79296F" w14:textId="77777777" w:rsidR="00A50E32" w:rsidRDefault="00964890">
            <w:pPr>
              <w:spacing w:after="0"/>
              <w:rPr>
                <w:iCs/>
                <w:sz w:val="20"/>
                <w:szCs w:val="20"/>
              </w:rPr>
            </w:pPr>
            <w:r>
              <w:rPr>
                <w:iCs/>
                <w:sz w:val="20"/>
                <w:szCs w:val="20"/>
              </w:rPr>
              <w:t>TCI switching reduction</w:t>
            </w:r>
          </w:p>
        </w:tc>
        <w:tc>
          <w:tcPr>
            <w:tcW w:w="3130" w:type="dxa"/>
          </w:tcPr>
          <w:p w14:paraId="3F375374" w14:textId="77777777" w:rsidR="00A50E32" w:rsidRDefault="00964890">
            <w:pPr>
              <w:spacing w:after="0"/>
              <w:rPr>
                <w:iCs/>
                <w:sz w:val="20"/>
                <w:szCs w:val="20"/>
              </w:rPr>
            </w:pPr>
            <w:r>
              <w:rPr>
                <w:iCs/>
                <w:sz w:val="20"/>
                <w:szCs w:val="20"/>
              </w:rPr>
              <w:t>QC</w:t>
            </w:r>
          </w:p>
        </w:tc>
      </w:tr>
      <w:tr w:rsidR="00A50E32" w14:paraId="026DED03" w14:textId="77777777" w:rsidTr="0055346E">
        <w:trPr>
          <w:trHeight w:val="20"/>
        </w:trPr>
        <w:tc>
          <w:tcPr>
            <w:tcW w:w="2372" w:type="dxa"/>
            <w:vMerge/>
          </w:tcPr>
          <w:p w14:paraId="570C26DC" w14:textId="77777777" w:rsidR="00A50E32" w:rsidRDefault="00A50E32">
            <w:pPr>
              <w:spacing w:after="0"/>
              <w:rPr>
                <w:iCs/>
                <w:sz w:val="20"/>
                <w:szCs w:val="20"/>
              </w:rPr>
            </w:pPr>
          </w:p>
        </w:tc>
        <w:tc>
          <w:tcPr>
            <w:tcW w:w="4129" w:type="dxa"/>
          </w:tcPr>
          <w:p w14:paraId="083B9C51" w14:textId="77777777" w:rsidR="00A50E32" w:rsidRDefault="00964890">
            <w:pPr>
              <w:spacing w:after="0"/>
              <w:jc w:val="both"/>
              <w:rPr>
                <w:iCs/>
                <w:sz w:val="20"/>
                <w:szCs w:val="20"/>
              </w:rPr>
            </w:pPr>
            <w:r>
              <w:rPr>
                <w:iCs/>
                <w:sz w:val="20"/>
                <w:szCs w:val="20"/>
              </w:rPr>
              <w:t>Duplexing</w:t>
            </w:r>
          </w:p>
        </w:tc>
        <w:tc>
          <w:tcPr>
            <w:tcW w:w="3130" w:type="dxa"/>
          </w:tcPr>
          <w:p w14:paraId="71E89375" w14:textId="77777777" w:rsidR="00A50E32" w:rsidRDefault="00964890">
            <w:pPr>
              <w:spacing w:after="0"/>
              <w:rPr>
                <w:iCs/>
                <w:sz w:val="20"/>
                <w:szCs w:val="20"/>
              </w:rPr>
            </w:pPr>
            <w:r>
              <w:rPr>
                <w:iCs/>
                <w:sz w:val="20"/>
                <w:szCs w:val="20"/>
              </w:rPr>
              <w:t>Samsung</w:t>
            </w:r>
          </w:p>
        </w:tc>
      </w:tr>
      <w:tr w:rsidR="00A50E32" w14:paraId="38C753AF" w14:textId="77777777" w:rsidTr="0055346E">
        <w:trPr>
          <w:trHeight w:val="20"/>
        </w:trPr>
        <w:tc>
          <w:tcPr>
            <w:tcW w:w="2372" w:type="dxa"/>
            <w:vMerge/>
          </w:tcPr>
          <w:p w14:paraId="4E2A4928" w14:textId="77777777" w:rsidR="00A50E32" w:rsidRDefault="00A50E32">
            <w:pPr>
              <w:spacing w:after="0"/>
              <w:rPr>
                <w:iCs/>
                <w:sz w:val="20"/>
                <w:szCs w:val="20"/>
              </w:rPr>
            </w:pPr>
          </w:p>
        </w:tc>
        <w:tc>
          <w:tcPr>
            <w:tcW w:w="4129" w:type="dxa"/>
          </w:tcPr>
          <w:p w14:paraId="47455ECC" w14:textId="77777777" w:rsidR="00A50E32" w:rsidRDefault="00964890">
            <w:pPr>
              <w:spacing w:after="0"/>
              <w:jc w:val="both"/>
              <w:rPr>
                <w:iCs/>
                <w:sz w:val="20"/>
                <w:szCs w:val="20"/>
              </w:rPr>
            </w:pPr>
            <w:r>
              <w:rPr>
                <w:iCs/>
                <w:sz w:val="20"/>
                <w:szCs w:val="20"/>
              </w:rPr>
              <w:t>RRM relaxation and simplification for 6G massive IoT</w:t>
            </w:r>
          </w:p>
        </w:tc>
        <w:tc>
          <w:tcPr>
            <w:tcW w:w="3130" w:type="dxa"/>
          </w:tcPr>
          <w:p w14:paraId="4B528BBB" w14:textId="77777777" w:rsidR="00A50E32" w:rsidRDefault="00964890">
            <w:pPr>
              <w:spacing w:after="0"/>
              <w:rPr>
                <w:iCs/>
                <w:sz w:val="20"/>
                <w:szCs w:val="20"/>
              </w:rPr>
            </w:pPr>
            <w:r>
              <w:rPr>
                <w:iCs/>
                <w:sz w:val="20"/>
                <w:szCs w:val="20"/>
              </w:rPr>
              <w:t>Sony</w:t>
            </w:r>
          </w:p>
        </w:tc>
      </w:tr>
      <w:tr w:rsidR="00A50E32" w14:paraId="576FCF28" w14:textId="77777777" w:rsidTr="0055346E">
        <w:trPr>
          <w:trHeight w:val="20"/>
        </w:trPr>
        <w:tc>
          <w:tcPr>
            <w:tcW w:w="2372" w:type="dxa"/>
            <w:vMerge/>
          </w:tcPr>
          <w:p w14:paraId="6515BF51" w14:textId="77777777" w:rsidR="00A50E32" w:rsidRDefault="00A50E32">
            <w:pPr>
              <w:spacing w:after="0"/>
              <w:rPr>
                <w:iCs/>
                <w:sz w:val="20"/>
                <w:szCs w:val="20"/>
              </w:rPr>
            </w:pPr>
          </w:p>
        </w:tc>
        <w:tc>
          <w:tcPr>
            <w:tcW w:w="4129" w:type="dxa"/>
          </w:tcPr>
          <w:p w14:paraId="0E598608" w14:textId="77777777" w:rsidR="00A50E32" w:rsidRDefault="00964890">
            <w:pPr>
              <w:tabs>
                <w:tab w:val="left" w:pos="1349"/>
              </w:tabs>
              <w:spacing w:after="0"/>
              <w:jc w:val="both"/>
              <w:rPr>
                <w:iCs/>
                <w:sz w:val="20"/>
                <w:szCs w:val="20"/>
              </w:rPr>
            </w:pPr>
            <w:r>
              <w:rPr>
                <w:iCs/>
                <w:sz w:val="20"/>
                <w:szCs w:val="20"/>
              </w:rPr>
              <w:t>Sensor based RRM</w:t>
            </w:r>
          </w:p>
        </w:tc>
        <w:tc>
          <w:tcPr>
            <w:tcW w:w="3130" w:type="dxa"/>
          </w:tcPr>
          <w:p w14:paraId="1B77A133" w14:textId="77777777" w:rsidR="00A50E32" w:rsidRDefault="00964890">
            <w:pPr>
              <w:spacing w:after="0"/>
              <w:rPr>
                <w:iCs/>
                <w:sz w:val="20"/>
                <w:szCs w:val="20"/>
              </w:rPr>
            </w:pPr>
            <w:r>
              <w:rPr>
                <w:iCs/>
                <w:sz w:val="20"/>
                <w:szCs w:val="20"/>
              </w:rPr>
              <w:t>CATT</w:t>
            </w:r>
          </w:p>
        </w:tc>
      </w:tr>
      <w:tr w:rsidR="00A50E32" w14:paraId="34F5DC9B" w14:textId="77777777" w:rsidTr="0055346E">
        <w:trPr>
          <w:trHeight w:val="20"/>
        </w:trPr>
        <w:tc>
          <w:tcPr>
            <w:tcW w:w="2372" w:type="dxa"/>
            <w:vMerge/>
          </w:tcPr>
          <w:p w14:paraId="776B231F" w14:textId="77777777" w:rsidR="00A50E32" w:rsidRDefault="00A50E32">
            <w:pPr>
              <w:spacing w:after="0"/>
              <w:rPr>
                <w:iCs/>
                <w:sz w:val="20"/>
                <w:szCs w:val="20"/>
              </w:rPr>
            </w:pPr>
          </w:p>
        </w:tc>
        <w:tc>
          <w:tcPr>
            <w:tcW w:w="4129" w:type="dxa"/>
          </w:tcPr>
          <w:p w14:paraId="642F442F" w14:textId="77777777" w:rsidR="00A50E32" w:rsidRDefault="00964890">
            <w:pPr>
              <w:spacing w:after="0"/>
              <w:jc w:val="both"/>
              <w:rPr>
                <w:iCs/>
                <w:sz w:val="20"/>
                <w:szCs w:val="20"/>
              </w:rPr>
            </w:pPr>
            <w:r>
              <w:rPr>
                <w:iCs/>
                <w:sz w:val="20"/>
                <w:szCs w:val="20"/>
              </w:rPr>
              <w:t>user-centric based RRM</w:t>
            </w:r>
          </w:p>
        </w:tc>
        <w:tc>
          <w:tcPr>
            <w:tcW w:w="3130" w:type="dxa"/>
          </w:tcPr>
          <w:p w14:paraId="0457BCE2" w14:textId="77777777" w:rsidR="00A50E32" w:rsidRDefault="00964890">
            <w:pPr>
              <w:spacing w:after="0"/>
              <w:rPr>
                <w:iCs/>
                <w:sz w:val="20"/>
                <w:szCs w:val="20"/>
              </w:rPr>
            </w:pPr>
            <w:r>
              <w:rPr>
                <w:iCs/>
                <w:sz w:val="20"/>
                <w:szCs w:val="20"/>
              </w:rPr>
              <w:t>CATT</w:t>
            </w:r>
          </w:p>
        </w:tc>
      </w:tr>
      <w:tr w:rsidR="00A50E32" w14:paraId="4F89D0BA" w14:textId="77777777" w:rsidTr="0055346E">
        <w:trPr>
          <w:trHeight w:val="20"/>
        </w:trPr>
        <w:tc>
          <w:tcPr>
            <w:tcW w:w="2372" w:type="dxa"/>
            <w:vMerge/>
          </w:tcPr>
          <w:p w14:paraId="571CEA1E" w14:textId="77777777" w:rsidR="00A50E32" w:rsidRDefault="00A50E32">
            <w:pPr>
              <w:spacing w:after="0"/>
              <w:rPr>
                <w:iCs/>
                <w:sz w:val="20"/>
                <w:szCs w:val="20"/>
              </w:rPr>
            </w:pPr>
          </w:p>
        </w:tc>
        <w:tc>
          <w:tcPr>
            <w:tcW w:w="4129" w:type="dxa"/>
          </w:tcPr>
          <w:p w14:paraId="0B4E6980" w14:textId="77777777" w:rsidR="00A50E32" w:rsidRDefault="00964890">
            <w:pPr>
              <w:spacing w:after="0"/>
              <w:rPr>
                <w:iCs/>
                <w:sz w:val="20"/>
                <w:szCs w:val="20"/>
              </w:rPr>
            </w:pPr>
            <w:r>
              <w:rPr>
                <w:iCs/>
                <w:sz w:val="20"/>
                <w:szCs w:val="20"/>
              </w:rPr>
              <w:t>TDD Cell Phase Synchronization</w:t>
            </w:r>
          </w:p>
        </w:tc>
        <w:tc>
          <w:tcPr>
            <w:tcW w:w="3130" w:type="dxa"/>
          </w:tcPr>
          <w:p w14:paraId="5A321CDB" w14:textId="77777777" w:rsidR="00A50E32" w:rsidRDefault="00964890">
            <w:pPr>
              <w:spacing w:after="0"/>
              <w:rPr>
                <w:iCs/>
                <w:sz w:val="20"/>
                <w:szCs w:val="20"/>
              </w:rPr>
            </w:pPr>
            <w:r>
              <w:rPr>
                <w:iCs/>
                <w:sz w:val="20"/>
                <w:szCs w:val="20"/>
              </w:rPr>
              <w:t>Ericsson</w:t>
            </w:r>
          </w:p>
        </w:tc>
      </w:tr>
      <w:tr w:rsidR="00A50E32" w14:paraId="675C5321" w14:textId="77777777" w:rsidTr="0055346E">
        <w:trPr>
          <w:trHeight w:val="20"/>
        </w:trPr>
        <w:tc>
          <w:tcPr>
            <w:tcW w:w="2372" w:type="dxa"/>
            <w:vMerge/>
          </w:tcPr>
          <w:p w14:paraId="7519613C" w14:textId="77777777" w:rsidR="00A50E32" w:rsidRDefault="00A50E32">
            <w:pPr>
              <w:spacing w:after="0"/>
              <w:rPr>
                <w:iCs/>
                <w:sz w:val="20"/>
                <w:szCs w:val="20"/>
              </w:rPr>
            </w:pPr>
          </w:p>
        </w:tc>
        <w:tc>
          <w:tcPr>
            <w:tcW w:w="4129" w:type="dxa"/>
          </w:tcPr>
          <w:p w14:paraId="00815F69" w14:textId="77777777" w:rsidR="00A50E32" w:rsidRDefault="00964890">
            <w:pPr>
              <w:tabs>
                <w:tab w:val="left" w:pos="1258"/>
              </w:tabs>
              <w:spacing w:after="0"/>
              <w:rPr>
                <w:iCs/>
                <w:sz w:val="20"/>
                <w:szCs w:val="20"/>
              </w:rPr>
            </w:pPr>
            <w:r>
              <w:rPr>
                <w:iCs/>
                <w:sz w:val="20"/>
                <w:szCs w:val="20"/>
              </w:rPr>
              <w:t>RRM for different UE device types</w:t>
            </w:r>
          </w:p>
          <w:p w14:paraId="69B429B0" w14:textId="77777777" w:rsidR="00A50E32" w:rsidRDefault="00A50E32">
            <w:pPr>
              <w:tabs>
                <w:tab w:val="left" w:pos="1258"/>
              </w:tabs>
              <w:spacing w:after="0"/>
              <w:rPr>
                <w:iCs/>
                <w:sz w:val="20"/>
                <w:szCs w:val="20"/>
              </w:rPr>
            </w:pPr>
          </w:p>
        </w:tc>
        <w:tc>
          <w:tcPr>
            <w:tcW w:w="3130" w:type="dxa"/>
          </w:tcPr>
          <w:p w14:paraId="3FB03E8C" w14:textId="77777777" w:rsidR="00A50E32" w:rsidRDefault="00964890">
            <w:pPr>
              <w:spacing w:after="0"/>
              <w:rPr>
                <w:iCs/>
                <w:sz w:val="20"/>
                <w:szCs w:val="20"/>
              </w:rPr>
            </w:pPr>
            <w:r>
              <w:rPr>
                <w:iCs/>
                <w:sz w:val="20"/>
                <w:szCs w:val="20"/>
              </w:rPr>
              <w:t>Samsung</w:t>
            </w:r>
          </w:p>
        </w:tc>
      </w:tr>
      <w:tr w:rsidR="00A50E32" w14:paraId="05A36792" w14:textId="77777777" w:rsidTr="0055346E">
        <w:trPr>
          <w:trHeight w:val="20"/>
        </w:trPr>
        <w:tc>
          <w:tcPr>
            <w:tcW w:w="2372" w:type="dxa"/>
            <w:vMerge/>
          </w:tcPr>
          <w:p w14:paraId="5BEE03C2" w14:textId="77777777" w:rsidR="00A50E32" w:rsidRDefault="00A50E32">
            <w:pPr>
              <w:spacing w:after="0"/>
              <w:rPr>
                <w:iCs/>
                <w:sz w:val="20"/>
                <w:szCs w:val="20"/>
              </w:rPr>
            </w:pPr>
          </w:p>
        </w:tc>
        <w:tc>
          <w:tcPr>
            <w:tcW w:w="4129" w:type="dxa"/>
          </w:tcPr>
          <w:p w14:paraId="0F833A8B" w14:textId="77777777" w:rsidR="00A50E32" w:rsidRDefault="00964890">
            <w:pPr>
              <w:spacing w:after="0"/>
              <w:rPr>
                <w:iCs/>
                <w:sz w:val="20"/>
                <w:szCs w:val="20"/>
              </w:rPr>
            </w:pPr>
            <w:r>
              <w:rPr>
                <w:iCs/>
                <w:sz w:val="20"/>
                <w:szCs w:val="20"/>
              </w:rPr>
              <w:t>UE camping behavior</w:t>
            </w:r>
            <w:r>
              <w:rPr>
                <w:rFonts w:hint="eastAsia"/>
                <w:iCs/>
                <w:sz w:val="20"/>
                <w:szCs w:val="20"/>
              </w:rPr>
              <w:t xml:space="preserve"> in </w:t>
            </w:r>
            <w:r>
              <w:rPr>
                <w:iCs/>
                <w:sz w:val="20"/>
                <w:szCs w:val="20"/>
              </w:rPr>
              <w:t>RRC_IDLE/INACTIVE</w:t>
            </w:r>
          </w:p>
          <w:p w14:paraId="55132375" w14:textId="77777777" w:rsidR="00A50E32" w:rsidRDefault="00A50E32">
            <w:pPr>
              <w:spacing w:after="0"/>
              <w:rPr>
                <w:iCs/>
                <w:sz w:val="20"/>
                <w:szCs w:val="20"/>
              </w:rPr>
            </w:pPr>
          </w:p>
        </w:tc>
        <w:tc>
          <w:tcPr>
            <w:tcW w:w="3130" w:type="dxa"/>
          </w:tcPr>
          <w:p w14:paraId="5A44349E" w14:textId="77777777" w:rsidR="00A50E32" w:rsidRDefault="00964890">
            <w:pPr>
              <w:spacing w:after="0"/>
              <w:rPr>
                <w:iCs/>
                <w:sz w:val="20"/>
                <w:szCs w:val="20"/>
              </w:rPr>
            </w:pPr>
            <w:r>
              <w:rPr>
                <w:iCs/>
                <w:sz w:val="20"/>
                <w:szCs w:val="20"/>
              </w:rPr>
              <w:t>Ericsson</w:t>
            </w:r>
          </w:p>
        </w:tc>
      </w:tr>
    </w:tbl>
    <w:p w14:paraId="68C00B9B" w14:textId="77777777" w:rsidR="00A50E32" w:rsidRDefault="00A50E32"/>
    <w:p w14:paraId="2A8A1E63" w14:textId="77777777" w:rsidR="00A50E32" w:rsidRDefault="00A50E32">
      <w:pPr>
        <w:rPr>
          <w:bCs/>
          <w:highlight w:val="yellow"/>
          <w:lang w:eastAsia="ko-KR"/>
        </w:rPr>
      </w:pPr>
    </w:p>
    <w:p w14:paraId="490849D5" w14:textId="77777777" w:rsidR="00A50E32" w:rsidRDefault="00964890">
      <w:pPr>
        <w:pStyle w:val="ListParagraph"/>
        <w:numPr>
          <w:ilvl w:val="0"/>
          <w:numId w:val="9"/>
        </w:numPr>
        <w:spacing w:after="120"/>
        <w:ind w:firstLineChars="0"/>
        <w:rPr>
          <w:rFonts w:eastAsia="SimSun"/>
        </w:rPr>
      </w:pPr>
      <w:r>
        <w:rPr>
          <w:rFonts w:eastAsia="SimSun"/>
        </w:rPr>
        <w:t xml:space="preserve">Proposal 1 (vivo): </w:t>
      </w:r>
    </w:p>
    <w:p w14:paraId="08CF506C" w14:textId="77777777" w:rsidR="00A50E32" w:rsidRDefault="00964890">
      <w:pPr>
        <w:pStyle w:val="ListParagraph"/>
        <w:numPr>
          <w:ilvl w:val="1"/>
          <w:numId w:val="9"/>
        </w:numPr>
        <w:spacing w:after="120"/>
        <w:ind w:firstLineChars="0"/>
        <w:rPr>
          <w:rFonts w:eastAsia="SimSun"/>
        </w:rPr>
      </w:pPr>
      <w:r>
        <w:rPr>
          <w:iCs/>
        </w:rPr>
        <w:t>Topics which have progresses in other groups should be continuously discussed in RRM SI phase.</w:t>
      </w:r>
    </w:p>
    <w:p w14:paraId="2A747710" w14:textId="77777777" w:rsidR="00A50E32" w:rsidRDefault="00A50E32">
      <w:pPr>
        <w:rPr>
          <w:b/>
          <w:color w:val="0070C0"/>
          <w:u w:val="single"/>
          <w:lang w:eastAsia="ko-KR"/>
        </w:rPr>
      </w:pPr>
    </w:p>
    <w:p w14:paraId="5F8A8274" w14:textId="77777777" w:rsidR="00A50E32" w:rsidRDefault="00964890">
      <w:pPr>
        <w:pStyle w:val="ListParagraph"/>
        <w:numPr>
          <w:ilvl w:val="0"/>
          <w:numId w:val="9"/>
        </w:numPr>
        <w:spacing w:after="120"/>
        <w:ind w:firstLineChars="0"/>
        <w:rPr>
          <w:rFonts w:eastAsia="SimSun"/>
        </w:rPr>
      </w:pPr>
      <w:r>
        <w:rPr>
          <w:rFonts w:eastAsia="SimSun"/>
        </w:rPr>
        <w:t xml:space="preserve">Proposal 2 (Apple): </w:t>
      </w:r>
    </w:p>
    <w:p w14:paraId="76DBD43C" w14:textId="77777777" w:rsidR="00A50E32" w:rsidRDefault="00964890">
      <w:pPr>
        <w:pStyle w:val="ListParagraph"/>
        <w:numPr>
          <w:ilvl w:val="1"/>
          <w:numId w:val="9"/>
        </w:numPr>
        <w:spacing w:after="120"/>
        <w:ind w:firstLineChars="0"/>
        <w:rPr>
          <w:iCs/>
        </w:rPr>
      </w:pPr>
      <w:r>
        <w:rPr>
          <w:iCs/>
        </w:rPr>
        <w:t>The criteria to decide which RRM feature for 6G study can be prioritized is:</w:t>
      </w:r>
    </w:p>
    <w:p w14:paraId="6A69FEB3" w14:textId="77777777" w:rsidR="00A50E32" w:rsidRDefault="00964890">
      <w:pPr>
        <w:pStyle w:val="ListParagraph"/>
        <w:numPr>
          <w:ilvl w:val="2"/>
          <w:numId w:val="9"/>
        </w:numPr>
        <w:spacing w:after="120"/>
        <w:ind w:firstLineChars="0"/>
        <w:rPr>
          <w:iCs/>
        </w:rPr>
      </w:pPr>
      <w:r>
        <w:rPr>
          <w:iCs/>
        </w:rPr>
        <w:t>Topics that can be initiated directly in RAN4, less or no dependency on other WGs</w:t>
      </w:r>
    </w:p>
    <w:p w14:paraId="7F5D116F" w14:textId="77777777" w:rsidR="00A50E32" w:rsidRDefault="00964890">
      <w:pPr>
        <w:pStyle w:val="ListParagraph"/>
        <w:numPr>
          <w:ilvl w:val="2"/>
          <w:numId w:val="9"/>
        </w:numPr>
        <w:spacing w:after="120"/>
        <w:ind w:firstLineChars="0"/>
        <w:rPr>
          <w:iCs/>
        </w:rPr>
      </w:pPr>
      <w:r>
        <w:rPr>
          <w:iCs/>
        </w:rPr>
        <w:t>Topics that have not been specified/studied in 5G RRM</w:t>
      </w:r>
    </w:p>
    <w:p w14:paraId="3072CB8E" w14:textId="77777777" w:rsidR="00A50E32" w:rsidRDefault="00964890">
      <w:pPr>
        <w:pStyle w:val="ListParagraph"/>
        <w:numPr>
          <w:ilvl w:val="2"/>
          <w:numId w:val="9"/>
        </w:numPr>
        <w:spacing w:after="120"/>
        <w:ind w:firstLineChars="0"/>
        <w:rPr>
          <w:iCs/>
        </w:rPr>
      </w:pPr>
      <w:r>
        <w:rPr>
          <w:iCs/>
        </w:rPr>
        <w:lastRenderedPageBreak/>
        <w:t>Topics whose study can address the critical/practical pain points in 5G RRM</w:t>
      </w:r>
    </w:p>
    <w:p w14:paraId="3EF7E692" w14:textId="77777777" w:rsidR="00A50E32" w:rsidRDefault="00964890">
      <w:pPr>
        <w:pStyle w:val="ListParagraph"/>
        <w:numPr>
          <w:ilvl w:val="2"/>
          <w:numId w:val="9"/>
        </w:numPr>
        <w:spacing w:after="120"/>
        <w:ind w:firstLineChars="0"/>
        <w:rPr>
          <w:iCs/>
        </w:rPr>
      </w:pPr>
      <w:r>
        <w:rPr>
          <w:iCs/>
        </w:rPr>
        <w:t>Topics for fundamental feature in RRM (not incremental enhancement from 5G)</w:t>
      </w:r>
    </w:p>
    <w:p w14:paraId="4BA9DD9C" w14:textId="77777777" w:rsidR="00A50E32" w:rsidRDefault="00A50E32">
      <w:pPr>
        <w:rPr>
          <w:b/>
          <w:color w:val="0070C0"/>
          <w:u w:val="single"/>
          <w:lang w:eastAsia="ko-KR"/>
        </w:rPr>
      </w:pPr>
    </w:p>
    <w:p w14:paraId="66ABFE1F" w14:textId="77777777" w:rsidR="00A50E32" w:rsidRDefault="00964890">
      <w:pPr>
        <w:pStyle w:val="ListParagraph"/>
        <w:numPr>
          <w:ilvl w:val="0"/>
          <w:numId w:val="9"/>
        </w:numPr>
        <w:spacing w:after="120"/>
        <w:ind w:firstLineChars="0"/>
        <w:rPr>
          <w:rFonts w:eastAsia="SimSun"/>
        </w:rPr>
      </w:pPr>
      <w:r>
        <w:rPr>
          <w:rFonts w:eastAsia="SimSun"/>
        </w:rPr>
        <w:t xml:space="preserve">Proposal 3 (Nokia): </w:t>
      </w:r>
    </w:p>
    <w:p w14:paraId="2320793E" w14:textId="77777777" w:rsidR="00A50E32" w:rsidRDefault="00964890">
      <w:pPr>
        <w:pStyle w:val="ListParagraph"/>
        <w:numPr>
          <w:ilvl w:val="1"/>
          <w:numId w:val="9"/>
        </w:numPr>
        <w:spacing w:after="120"/>
        <w:ind w:firstLineChars="0"/>
        <w:rPr>
          <w:iCs/>
        </w:rPr>
      </w:pPr>
      <w:r>
        <w:rPr>
          <w:iCs/>
        </w:rPr>
        <w:t xml:space="preserve">Baseline study assumption should be that features studied are intended to be mandatory features in the first release of 6G. </w:t>
      </w:r>
    </w:p>
    <w:p w14:paraId="2FD81146" w14:textId="77777777" w:rsidR="00A50E32" w:rsidRDefault="00964890">
      <w:pPr>
        <w:pStyle w:val="ListParagraph"/>
        <w:numPr>
          <w:ilvl w:val="1"/>
          <w:numId w:val="9"/>
        </w:numPr>
        <w:spacing w:after="120"/>
        <w:ind w:firstLineChars="0"/>
        <w:rPr>
          <w:iCs/>
        </w:rPr>
      </w:pPr>
      <w:r>
        <w:rPr>
          <w:iCs/>
        </w:rPr>
        <w:t>Study how to define UE RRM requirements allowing UE implementation based on the UE minimum requirements while allowing UEs that can outperform the UE minimum requirements the benefits from such better performance.</w:t>
      </w:r>
    </w:p>
    <w:p w14:paraId="0F1B646D" w14:textId="77777777" w:rsidR="00A50E32" w:rsidRDefault="00964890">
      <w:pPr>
        <w:pStyle w:val="ListParagraph"/>
        <w:numPr>
          <w:ilvl w:val="1"/>
          <w:numId w:val="9"/>
        </w:numPr>
        <w:spacing w:after="120"/>
        <w:ind w:firstLineChars="0"/>
        <w:rPr>
          <w:iCs/>
        </w:rPr>
      </w:pPr>
      <w:r>
        <w:rPr>
          <w:iCs/>
        </w:rPr>
        <w:t>RAN4 must consider how to enable UEs operating under better conditions, the possible gain from performing better than the UE minimum requirements under such better conditions.</w:t>
      </w:r>
    </w:p>
    <w:p w14:paraId="6F40E398" w14:textId="77777777" w:rsidR="00A50E32" w:rsidRDefault="00964890">
      <w:pPr>
        <w:pStyle w:val="ListParagraph"/>
        <w:numPr>
          <w:ilvl w:val="1"/>
          <w:numId w:val="9"/>
        </w:numPr>
        <w:spacing w:after="120"/>
        <w:ind w:firstLineChars="0"/>
        <w:rPr>
          <w:iCs/>
        </w:rPr>
      </w:pPr>
      <w:r>
        <w:rPr>
          <w:iCs/>
        </w:rPr>
        <w:t>During the 6G measurement framework, When RAN4 identifies issues which requires RAN1/2 coordination, this should be coordinated with RAN1/RAN2 as early as possible.</w:t>
      </w:r>
    </w:p>
    <w:p w14:paraId="5D718299" w14:textId="77777777" w:rsidR="00A50E32" w:rsidRDefault="00A50E32">
      <w:pPr>
        <w:rPr>
          <w:b/>
          <w:color w:val="0070C0"/>
          <w:u w:val="single"/>
          <w:lang w:eastAsia="ko-KR"/>
        </w:rPr>
      </w:pPr>
    </w:p>
    <w:p w14:paraId="6EF5BA95" w14:textId="77777777" w:rsidR="00A50E32" w:rsidRDefault="00964890">
      <w:pPr>
        <w:pStyle w:val="ListParagraph"/>
        <w:numPr>
          <w:ilvl w:val="0"/>
          <w:numId w:val="9"/>
        </w:numPr>
        <w:spacing w:after="120"/>
        <w:ind w:firstLineChars="0"/>
        <w:rPr>
          <w:rFonts w:eastAsia="SimSun"/>
        </w:rPr>
      </w:pPr>
      <w:r>
        <w:rPr>
          <w:rFonts w:eastAsia="SimSun"/>
        </w:rPr>
        <w:t xml:space="preserve">Proposal 4 (OPPO): </w:t>
      </w:r>
    </w:p>
    <w:p w14:paraId="61BDD9EF" w14:textId="77777777" w:rsidR="00A50E32" w:rsidRDefault="00964890">
      <w:pPr>
        <w:pStyle w:val="ListParagraph"/>
        <w:numPr>
          <w:ilvl w:val="1"/>
          <w:numId w:val="9"/>
        </w:numPr>
        <w:spacing w:after="120"/>
        <w:ind w:firstLineChars="0"/>
        <w:rPr>
          <w:rFonts w:eastAsia="SimSun"/>
        </w:rPr>
      </w:pPr>
      <w:r>
        <w:rPr>
          <w:rFonts w:eastAsia="SimSun"/>
        </w:rPr>
        <w:t>Suggest RAN4 to firstly focus on the following topics with more supporting companies and less dependency on other WGs.</w:t>
      </w:r>
    </w:p>
    <w:p w14:paraId="4B5E9145" w14:textId="77777777" w:rsidR="00A50E32" w:rsidRDefault="00964890">
      <w:pPr>
        <w:pStyle w:val="ListParagraph"/>
        <w:numPr>
          <w:ilvl w:val="2"/>
          <w:numId w:val="9"/>
        </w:numPr>
        <w:spacing w:after="120"/>
        <w:ind w:firstLineChars="0"/>
        <w:rPr>
          <w:rFonts w:eastAsia="SimSun"/>
        </w:rPr>
      </w:pPr>
      <w:r>
        <w:rPr>
          <w:rFonts w:eastAsia="SimSun"/>
        </w:rPr>
        <w:t>Measurement GAP and interruption</w:t>
      </w:r>
    </w:p>
    <w:p w14:paraId="05F7F00B" w14:textId="77777777" w:rsidR="00A50E32" w:rsidRDefault="00964890">
      <w:pPr>
        <w:pStyle w:val="ListParagraph"/>
        <w:numPr>
          <w:ilvl w:val="2"/>
          <w:numId w:val="9"/>
        </w:numPr>
        <w:spacing w:after="120"/>
        <w:ind w:firstLineChars="0"/>
        <w:rPr>
          <w:rFonts w:eastAsia="SimSun"/>
        </w:rPr>
      </w:pPr>
      <w:r>
        <w:rPr>
          <w:rFonts w:eastAsia="SimSun"/>
        </w:rPr>
        <w:t>RRM framework: measurement capability/delay/overhead/accuracy/quantities/unified measurement</w:t>
      </w:r>
    </w:p>
    <w:p w14:paraId="49FB3695" w14:textId="77777777" w:rsidR="00A50E32" w:rsidRDefault="00964890">
      <w:pPr>
        <w:pStyle w:val="ListParagraph"/>
        <w:numPr>
          <w:ilvl w:val="1"/>
          <w:numId w:val="9"/>
        </w:numPr>
        <w:spacing w:after="120"/>
        <w:ind w:firstLineChars="0"/>
        <w:rPr>
          <w:rFonts w:eastAsia="SimSun"/>
        </w:rPr>
      </w:pPr>
      <w:r>
        <w:rPr>
          <w:rFonts w:eastAsia="SimSun"/>
        </w:rPr>
        <w:t>Study RRM impact of 6G new spectrum based on new UE RF/baseband assumption.</w:t>
      </w:r>
    </w:p>
    <w:p w14:paraId="0B646AA7" w14:textId="77777777" w:rsidR="00A50E32" w:rsidRDefault="00A50E32">
      <w:pPr>
        <w:rPr>
          <w:b/>
          <w:color w:val="0070C0"/>
          <w:u w:val="single"/>
          <w:lang w:eastAsia="ko-KR"/>
        </w:rPr>
      </w:pPr>
    </w:p>
    <w:p w14:paraId="0FBA1246" w14:textId="77777777" w:rsidR="00A50E32" w:rsidRDefault="00964890">
      <w:pPr>
        <w:pStyle w:val="ListParagraph"/>
        <w:numPr>
          <w:ilvl w:val="0"/>
          <w:numId w:val="9"/>
        </w:numPr>
        <w:spacing w:after="120"/>
        <w:ind w:firstLineChars="0"/>
        <w:rPr>
          <w:rFonts w:eastAsia="SimSun"/>
        </w:rPr>
      </w:pPr>
      <w:r>
        <w:rPr>
          <w:rFonts w:eastAsia="SimSun"/>
        </w:rPr>
        <w:t xml:space="preserve">Proposal 5 (Ericsson): </w:t>
      </w:r>
    </w:p>
    <w:p w14:paraId="17543BD0" w14:textId="77777777" w:rsidR="00A50E32" w:rsidRDefault="00964890">
      <w:pPr>
        <w:pStyle w:val="ListParagraph"/>
        <w:numPr>
          <w:ilvl w:val="1"/>
          <w:numId w:val="9"/>
        </w:numPr>
        <w:spacing w:after="120"/>
        <w:ind w:firstLineChars="0"/>
        <w:rPr>
          <w:rFonts w:eastAsia="SimSun"/>
        </w:rPr>
      </w:pPr>
      <w:r>
        <w:rPr>
          <w:rFonts w:eastAsia="SimSun"/>
        </w:rPr>
        <w:t>In addition to ensuring minimum UE performance in stressed radio conditions (e.g., at the cell edge), RAN4 considers introducing also the corresponding more stringent UE requirement level for more typical radio conditions.</w:t>
      </w:r>
    </w:p>
    <w:p w14:paraId="15875B4E" w14:textId="77777777" w:rsidR="00A50E32" w:rsidRDefault="00964890">
      <w:pPr>
        <w:pStyle w:val="ListParagraph"/>
        <w:numPr>
          <w:ilvl w:val="1"/>
          <w:numId w:val="9"/>
        </w:numPr>
        <w:spacing w:after="120"/>
        <w:ind w:firstLineChars="0"/>
        <w:rPr>
          <w:rFonts w:eastAsia="SimSun"/>
        </w:rPr>
      </w:pPr>
      <w:r>
        <w:rPr>
          <w:rFonts w:eastAsia="SimSun"/>
        </w:rPr>
        <w:t>RAN4 shall study and define a scalable set of requirements in 6G to ensure compatibility across different UE types and configurations and conditions.</w:t>
      </w:r>
    </w:p>
    <w:p w14:paraId="40050B7F" w14:textId="77777777" w:rsidR="00A50E32" w:rsidRDefault="00964890">
      <w:pPr>
        <w:pStyle w:val="ListParagraph"/>
        <w:numPr>
          <w:ilvl w:val="1"/>
          <w:numId w:val="9"/>
        </w:numPr>
        <w:spacing w:after="120"/>
        <w:ind w:firstLineChars="0"/>
        <w:rPr>
          <w:rFonts w:eastAsia="SimSun"/>
        </w:rPr>
      </w:pPr>
      <w:r>
        <w:rPr>
          <w:rFonts w:eastAsia="SimSun"/>
        </w:rPr>
        <w:t>RAN4 RRM should define 6G feature requirements based on realistic UE architecture assumptions, rather than relying solely on basic UE profiles that may not support the intended feature. This can be done on a case-by-case manner for features being studied.</w:t>
      </w:r>
    </w:p>
    <w:p w14:paraId="02EDBF74" w14:textId="77777777" w:rsidR="00A50E32" w:rsidRDefault="00A50E32">
      <w:pPr>
        <w:rPr>
          <w:b/>
          <w:color w:val="0070C0"/>
          <w:u w:val="single"/>
          <w:lang w:eastAsia="ko-KR"/>
        </w:rPr>
      </w:pPr>
    </w:p>
    <w:p w14:paraId="50FCAF4F" w14:textId="77777777" w:rsidR="00A50E32" w:rsidRDefault="00A50E32">
      <w:pPr>
        <w:rPr>
          <w:b/>
          <w:color w:val="0070C0"/>
          <w:u w:val="single"/>
          <w:lang w:eastAsia="ko-KR"/>
        </w:rPr>
      </w:pPr>
    </w:p>
    <w:p w14:paraId="08DE49C3" w14:textId="77777777" w:rsidR="00A50E32" w:rsidRDefault="00964890">
      <w:pPr>
        <w:pStyle w:val="ListParagraph"/>
        <w:numPr>
          <w:ilvl w:val="0"/>
          <w:numId w:val="9"/>
        </w:numPr>
        <w:overflowPunct/>
        <w:autoSpaceDE/>
        <w:autoSpaceDN/>
        <w:adjustRightInd/>
        <w:spacing w:after="120"/>
        <w:ind w:firstLineChars="0"/>
        <w:textAlignment w:val="auto"/>
        <w:rPr>
          <w:rFonts w:eastAsia="SimSun"/>
          <w:b/>
          <w:bCs/>
        </w:rPr>
      </w:pPr>
      <w:r>
        <w:rPr>
          <w:rFonts w:eastAsia="SimSun"/>
          <w:b/>
          <w:bCs/>
        </w:rPr>
        <w:t xml:space="preserve">Recommended WF: </w:t>
      </w:r>
      <w:r>
        <w:rPr>
          <w:b/>
          <w:bCs/>
        </w:rPr>
        <w:t>discuss the following FL proposal:</w:t>
      </w:r>
    </w:p>
    <w:p w14:paraId="21C69502" w14:textId="77777777" w:rsidR="00A50E32" w:rsidRDefault="00964890">
      <w:pPr>
        <w:pStyle w:val="ListParagraph"/>
        <w:numPr>
          <w:ilvl w:val="1"/>
          <w:numId w:val="9"/>
        </w:numPr>
        <w:spacing w:after="120"/>
        <w:ind w:firstLineChars="0"/>
        <w:rPr>
          <w:iCs/>
        </w:rPr>
      </w:pPr>
      <w:r>
        <w:rPr>
          <w:iCs/>
        </w:rPr>
        <w:t>The criteria to decide RRM features for 6G study are:</w:t>
      </w:r>
    </w:p>
    <w:p w14:paraId="5A4F3030" w14:textId="77777777" w:rsidR="00A50E32" w:rsidRDefault="00964890">
      <w:pPr>
        <w:pStyle w:val="ListParagraph"/>
        <w:numPr>
          <w:ilvl w:val="2"/>
          <w:numId w:val="9"/>
        </w:numPr>
        <w:spacing w:after="120"/>
        <w:ind w:firstLineChars="0"/>
        <w:rPr>
          <w:iCs/>
        </w:rPr>
      </w:pPr>
      <w:r>
        <w:rPr>
          <w:iCs/>
        </w:rPr>
        <w:t>Topics that can be initiated directly in RAN4, less or no dependency on other WGs</w:t>
      </w:r>
    </w:p>
    <w:p w14:paraId="2AF87FB3" w14:textId="77777777" w:rsidR="00A50E32" w:rsidRDefault="00964890">
      <w:pPr>
        <w:pStyle w:val="ListParagraph"/>
        <w:numPr>
          <w:ilvl w:val="2"/>
          <w:numId w:val="9"/>
        </w:numPr>
        <w:spacing w:after="120"/>
        <w:ind w:firstLineChars="0"/>
        <w:rPr>
          <w:iCs/>
        </w:rPr>
      </w:pPr>
      <w:r>
        <w:rPr>
          <w:iCs/>
        </w:rPr>
        <w:t>Topics that have not been specified/studied in 5G RRM</w:t>
      </w:r>
    </w:p>
    <w:p w14:paraId="271E8A05" w14:textId="77777777" w:rsidR="00A50E32" w:rsidRDefault="00964890">
      <w:pPr>
        <w:pStyle w:val="ListParagraph"/>
        <w:numPr>
          <w:ilvl w:val="2"/>
          <w:numId w:val="9"/>
        </w:numPr>
        <w:spacing w:after="120"/>
        <w:ind w:firstLineChars="0"/>
        <w:rPr>
          <w:iCs/>
        </w:rPr>
      </w:pPr>
      <w:r>
        <w:rPr>
          <w:iCs/>
        </w:rPr>
        <w:t>Topics whose study can address the critical/practical pain points in 5G RRM</w:t>
      </w:r>
    </w:p>
    <w:p w14:paraId="2DDB09A8" w14:textId="77777777" w:rsidR="00A50E32" w:rsidRDefault="00964890">
      <w:pPr>
        <w:pStyle w:val="ListParagraph"/>
        <w:numPr>
          <w:ilvl w:val="2"/>
          <w:numId w:val="9"/>
        </w:numPr>
        <w:spacing w:after="120"/>
        <w:ind w:firstLineChars="0"/>
        <w:rPr>
          <w:iCs/>
        </w:rPr>
      </w:pPr>
      <w:r>
        <w:rPr>
          <w:iCs/>
        </w:rPr>
        <w:t>Topics for fundamental feature in RRM (not incremental enhancement from 5G)</w:t>
      </w:r>
    </w:p>
    <w:p w14:paraId="2A50AA20" w14:textId="77777777" w:rsidR="00A50E32" w:rsidRDefault="00964890">
      <w:pPr>
        <w:pStyle w:val="ListParagraph"/>
        <w:numPr>
          <w:ilvl w:val="2"/>
          <w:numId w:val="9"/>
        </w:numPr>
        <w:spacing w:after="120"/>
        <w:ind w:firstLineChars="0"/>
        <w:rPr>
          <w:iCs/>
        </w:rPr>
      </w:pPr>
      <w:r>
        <w:rPr>
          <w:iCs/>
        </w:rPr>
        <w:lastRenderedPageBreak/>
        <w:t>Topic led by other WGs can be discussed in RAN4 when it has sufficient progresses in other WGs.</w:t>
      </w:r>
    </w:p>
    <w:p w14:paraId="66744E02" w14:textId="77777777" w:rsidR="00A50E32" w:rsidRDefault="00964890">
      <w:pPr>
        <w:pStyle w:val="ListParagraph"/>
        <w:numPr>
          <w:ilvl w:val="1"/>
          <w:numId w:val="9"/>
        </w:numPr>
        <w:spacing w:after="120"/>
        <w:ind w:firstLineChars="0"/>
        <w:rPr>
          <w:iCs/>
        </w:rPr>
      </w:pPr>
      <w:r>
        <w:rPr>
          <w:iCs/>
        </w:rPr>
        <w:t>The high-level design principle for 6G RRM feature:</w:t>
      </w:r>
    </w:p>
    <w:p w14:paraId="76632E00" w14:textId="77777777" w:rsidR="00A50E32" w:rsidRDefault="00964890">
      <w:pPr>
        <w:pStyle w:val="ListParagraph"/>
        <w:numPr>
          <w:ilvl w:val="2"/>
          <w:numId w:val="9"/>
        </w:numPr>
        <w:spacing w:after="120"/>
        <w:ind w:firstLineChars="0"/>
        <w:rPr>
          <w:iCs/>
        </w:rPr>
      </w:pPr>
      <w:r>
        <w:rPr>
          <w:rFonts w:eastAsia="SimSun"/>
        </w:rPr>
        <w:t>RAN4 to consider the UE requirement for typical/practical conditions in addition to the minimum UE requirement in extreme radio conditions.</w:t>
      </w:r>
    </w:p>
    <w:p w14:paraId="56CB3A16" w14:textId="77777777" w:rsidR="00A50E32" w:rsidRDefault="00964890">
      <w:pPr>
        <w:pStyle w:val="ListParagraph"/>
        <w:numPr>
          <w:ilvl w:val="2"/>
          <w:numId w:val="9"/>
        </w:numPr>
        <w:spacing w:after="120"/>
        <w:ind w:firstLineChars="0"/>
        <w:rPr>
          <w:iCs/>
        </w:rPr>
      </w:pPr>
      <w:r>
        <w:rPr>
          <w:rFonts w:eastAsia="SimSun"/>
        </w:rPr>
        <w:t>RRM to consider 6G feature requirements based on realistic UE architecture assumptions.</w:t>
      </w:r>
    </w:p>
    <w:p w14:paraId="518153DD" w14:textId="77777777" w:rsidR="00A50E32" w:rsidRDefault="00A50E32">
      <w:pPr>
        <w:rPr>
          <w:b/>
          <w:color w:val="0070C0"/>
          <w:u w:val="single"/>
          <w:lang w:eastAsia="ko-KR"/>
        </w:rPr>
      </w:pPr>
    </w:p>
    <w:p w14:paraId="4B004C0F" w14:textId="77777777" w:rsidR="00A50E32" w:rsidRDefault="00964890">
      <w:pPr>
        <w:pStyle w:val="Heading3"/>
        <w:rPr>
          <w:lang w:val="en-US"/>
        </w:rPr>
      </w:pPr>
      <w:r>
        <w:rPr>
          <w:lang w:val="en-US"/>
        </w:rPr>
        <w:t>Topic 2: Measurement gap(MG) and interruption</w:t>
      </w:r>
    </w:p>
    <w:p w14:paraId="5E2689B1" w14:textId="77777777" w:rsidR="00A50E32" w:rsidRDefault="00A50E32">
      <w:pPr>
        <w:rPr>
          <w:b/>
          <w:color w:val="0070C0"/>
          <w:u w:val="single"/>
          <w:lang w:eastAsia="ko-KR"/>
        </w:rPr>
      </w:pPr>
      <w:bookmarkStart w:id="8" w:name="OLE_LINK2"/>
    </w:p>
    <w:tbl>
      <w:tblPr>
        <w:tblStyle w:val="TableGrid"/>
        <w:tblW w:w="0" w:type="auto"/>
        <w:tblLook w:val="04A0" w:firstRow="1" w:lastRow="0" w:firstColumn="1" w:lastColumn="0" w:noHBand="0" w:noVBand="1"/>
      </w:tblPr>
      <w:tblGrid>
        <w:gridCol w:w="9631"/>
      </w:tblGrid>
      <w:tr w:rsidR="00A50E32" w14:paraId="4DA15C63" w14:textId="77777777">
        <w:tc>
          <w:tcPr>
            <w:tcW w:w="9631" w:type="dxa"/>
          </w:tcPr>
          <w:p w14:paraId="6B3F1FDA" w14:textId="114B04CD" w:rsidR="00A50E32" w:rsidRDefault="00964890">
            <w:pPr>
              <w:spacing w:after="120"/>
              <w:rPr>
                <w:bCs/>
                <w:highlight w:val="green"/>
              </w:rPr>
            </w:pPr>
            <w:r>
              <w:rPr>
                <w:bCs/>
                <w:highlight w:val="green"/>
              </w:rPr>
              <w:t xml:space="preserve">Agreement in </w:t>
            </w:r>
            <w:r w:rsidR="0055346E">
              <w:rPr>
                <w:rFonts w:hint="eastAsia"/>
                <w:bCs/>
                <w:highlight w:val="green"/>
              </w:rPr>
              <w:t>last</w:t>
            </w:r>
            <w:r w:rsidR="0055346E">
              <w:rPr>
                <w:bCs/>
                <w:highlight w:val="green"/>
              </w:rPr>
              <w:t xml:space="preserve"> </w:t>
            </w:r>
            <w:r w:rsidR="0055346E">
              <w:rPr>
                <w:rFonts w:hint="eastAsia"/>
                <w:bCs/>
                <w:highlight w:val="green"/>
              </w:rPr>
              <w:t>meeting</w:t>
            </w:r>
            <w:r>
              <w:rPr>
                <w:bCs/>
                <w:highlight w:val="green"/>
              </w:rPr>
              <w:t xml:space="preserve">: </w:t>
            </w:r>
          </w:p>
          <w:p w14:paraId="6FB5D1FF" w14:textId="77777777" w:rsidR="00A50E32" w:rsidRDefault="00964890">
            <w:pPr>
              <w:spacing w:after="120"/>
              <w:rPr>
                <w:bCs/>
                <w:highlight w:val="green"/>
              </w:rPr>
            </w:pPr>
            <w:r>
              <w:rPr>
                <w:bCs/>
                <w:highlight w:val="green"/>
              </w:rPr>
              <w:t xml:space="preserve">Measurement gap, including gap-less measurement, is agreed as part of RAN4 RRM 6G study. The detailed scope will be further decided. </w:t>
            </w:r>
          </w:p>
          <w:p w14:paraId="78CF8EAC" w14:textId="77777777" w:rsidR="00A50E32" w:rsidRDefault="00964890">
            <w:pPr>
              <w:pStyle w:val="ListParagraph"/>
              <w:numPr>
                <w:ilvl w:val="0"/>
                <w:numId w:val="21"/>
              </w:numPr>
              <w:spacing w:after="120"/>
              <w:ind w:firstLineChars="0"/>
              <w:rPr>
                <w:bCs/>
                <w:highlight w:val="green"/>
              </w:rPr>
            </w:pPr>
            <w:r>
              <w:rPr>
                <w:bCs/>
                <w:highlight w:val="green"/>
              </w:rPr>
              <w:t>Interruption enhancement due to gap-less measurement will be part of the MG discussion.</w:t>
            </w:r>
          </w:p>
        </w:tc>
      </w:tr>
    </w:tbl>
    <w:p w14:paraId="5956841D" w14:textId="77777777" w:rsidR="00A50E32" w:rsidRDefault="00A50E32">
      <w:pPr>
        <w:rPr>
          <w:b/>
          <w:color w:val="0070C0"/>
          <w:u w:val="single"/>
          <w:lang w:eastAsia="ko-KR"/>
        </w:rPr>
      </w:pPr>
    </w:p>
    <w:p w14:paraId="4D028BC2" w14:textId="77777777" w:rsidR="00A50E32" w:rsidRDefault="00964890">
      <w:pPr>
        <w:pStyle w:val="Heading4"/>
        <w:rPr>
          <w:b/>
          <w:color w:val="0070C0"/>
          <w:u w:val="single"/>
          <w:lang w:eastAsia="ko-KR"/>
        </w:rPr>
      </w:pPr>
      <w:r>
        <w:t>Topic 2-1: MG related scope</w:t>
      </w:r>
    </w:p>
    <w:p w14:paraId="49424E2B" w14:textId="77777777" w:rsidR="00A50E32" w:rsidRDefault="00A50E32">
      <w:pPr>
        <w:rPr>
          <w:b/>
          <w:color w:val="0070C0"/>
          <w:u w:val="single"/>
          <w:lang w:eastAsia="ko-KR"/>
        </w:rPr>
      </w:pPr>
    </w:p>
    <w:p w14:paraId="308A3545" w14:textId="77777777" w:rsidR="00A50E32" w:rsidRDefault="00964890">
      <w:pPr>
        <w:pStyle w:val="ListParagraph"/>
        <w:numPr>
          <w:ilvl w:val="0"/>
          <w:numId w:val="9"/>
        </w:numPr>
        <w:spacing w:after="120"/>
        <w:ind w:firstLineChars="0"/>
        <w:rPr>
          <w:b/>
          <w:bCs/>
          <w:iCs/>
          <w:u w:val="single"/>
        </w:rPr>
      </w:pPr>
      <w:r>
        <w:rPr>
          <w:b/>
          <w:bCs/>
          <w:iCs/>
          <w:u w:val="single"/>
        </w:rPr>
        <w:t>General:</w:t>
      </w:r>
    </w:p>
    <w:p w14:paraId="37AB317F" w14:textId="77777777" w:rsidR="00A50E32" w:rsidRDefault="00964890">
      <w:pPr>
        <w:pStyle w:val="ListParagraph"/>
        <w:numPr>
          <w:ilvl w:val="1"/>
          <w:numId w:val="9"/>
        </w:numPr>
        <w:spacing w:after="120"/>
        <w:ind w:firstLineChars="0"/>
        <w:rPr>
          <w:iCs/>
        </w:rPr>
      </w:pPr>
      <w:r>
        <w:rPr>
          <w:iCs/>
        </w:rPr>
        <w:t>Proposal  1(QC):</w:t>
      </w:r>
    </w:p>
    <w:p w14:paraId="77A606AB" w14:textId="77777777" w:rsidR="00A50E32" w:rsidRDefault="00964890">
      <w:pPr>
        <w:pStyle w:val="ListParagraph"/>
        <w:numPr>
          <w:ilvl w:val="2"/>
          <w:numId w:val="9"/>
        </w:numPr>
        <w:spacing w:after="120"/>
        <w:ind w:firstLineChars="0"/>
        <w:rPr>
          <w:iCs/>
        </w:rPr>
      </w:pPr>
      <w:r>
        <w:rPr>
          <w:iCs/>
        </w:rPr>
        <w:t xml:space="preserve">RAN4 to follow the following high-level goals for the 6GR study item phase: </w:t>
      </w:r>
    </w:p>
    <w:p w14:paraId="375ACA6E" w14:textId="77777777" w:rsidR="00A50E32" w:rsidRDefault="00964890">
      <w:pPr>
        <w:pStyle w:val="ListParagraph"/>
        <w:numPr>
          <w:ilvl w:val="3"/>
          <w:numId w:val="9"/>
        </w:numPr>
        <w:spacing w:after="120"/>
        <w:ind w:firstLineChars="0"/>
        <w:rPr>
          <w:iCs/>
        </w:rPr>
      </w:pPr>
      <w:r>
        <w:rPr>
          <w:iCs/>
        </w:rPr>
        <w:t>Goal 1: Study mechanisms to minimize and optimize measurement gap configurations</w:t>
      </w:r>
    </w:p>
    <w:p w14:paraId="1BF4CFFA" w14:textId="77777777" w:rsidR="00A50E32" w:rsidRDefault="00964890">
      <w:pPr>
        <w:pStyle w:val="ListParagraph"/>
        <w:numPr>
          <w:ilvl w:val="3"/>
          <w:numId w:val="9"/>
        </w:numPr>
        <w:spacing w:after="120"/>
        <w:ind w:firstLineChars="0"/>
        <w:rPr>
          <w:iCs/>
        </w:rPr>
      </w:pPr>
      <w:r>
        <w:rPr>
          <w:iCs/>
        </w:rPr>
        <w:t>Goal 2: Study mechanisms to reduce or eliminate measurement gap interruptions</w:t>
      </w:r>
    </w:p>
    <w:p w14:paraId="0CF36B03" w14:textId="77777777" w:rsidR="00A50E32" w:rsidRDefault="00964890">
      <w:pPr>
        <w:pStyle w:val="ListParagraph"/>
        <w:numPr>
          <w:ilvl w:val="1"/>
          <w:numId w:val="9"/>
        </w:numPr>
        <w:spacing w:after="120"/>
        <w:ind w:firstLineChars="0"/>
        <w:rPr>
          <w:iCs/>
        </w:rPr>
      </w:pPr>
      <w:r>
        <w:rPr>
          <w:iCs/>
        </w:rPr>
        <w:t>Proposal  2(CMCC):</w:t>
      </w:r>
    </w:p>
    <w:p w14:paraId="2DFE3992" w14:textId="77777777" w:rsidR="00A50E32" w:rsidRDefault="00964890">
      <w:pPr>
        <w:pStyle w:val="ListParagraph"/>
        <w:numPr>
          <w:ilvl w:val="2"/>
          <w:numId w:val="9"/>
        </w:numPr>
        <w:spacing w:after="120"/>
        <w:ind w:firstLineChars="0"/>
        <w:rPr>
          <w:iCs/>
        </w:rPr>
      </w:pPr>
      <w:r>
        <w:rPr>
          <w:iCs/>
        </w:rPr>
        <w:t>it is proposed that the feature with market demand are supported from 6G day-one</w:t>
      </w:r>
    </w:p>
    <w:p w14:paraId="09A363D1" w14:textId="77777777" w:rsidR="00A50E32" w:rsidRDefault="00964890">
      <w:pPr>
        <w:pStyle w:val="ListParagraph"/>
        <w:numPr>
          <w:ilvl w:val="1"/>
          <w:numId w:val="9"/>
        </w:numPr>
        <w:spacing w:after="120"/>
        <w:ind w:firstLineChars="0"/>
        <w:rPr>
          <w:iCs/>
        </w:rPr>
      </w:pPr>
      <w:r>
        <w:rPr>
          <w:iCs/>
        </w:rPr>
        <w:t>Proposal  3(xiaomi):</w:t>
      </w:r>
    </w:p>
    <w:p w14:paraId="5C390C82" w14:textId="77777777" w:rsidR="00A50E32" w:rsidRDefault="00964890">
      <w:pPr>
        <w:pStyle w:val="ListParagraph"/>
        <w:numPr>
          <w:ilvl w:val="2"/>
          <w:numId w:val="9"/>
        </w:numPr>
        <w:spacing w:after="120"/>
        <w:ind w:firstLineChars="0"/>
        <w:rPr>
          <w:iCs/>
        </w:rPr>
      </w:pPr>
      <w:r>
        <w:rPr>
          <w:iCs/>
        </w:rPr>
        <w:t>In 6GRR, the measurement requirements can be differentiated by gap-based and gapless more clearly</w:t>
      </w:r>
    </w:p>
    <w:p w14:paraId="5B3B0700" w14:textId="77777777" w:rsidR="00A50E32" w:rsidRDefault="00964890">
      <w:pPr>
        <w:pStyle w:val="ListParagraph"/>
        <w:numPr>
          <w:ilvl w:val="1"/>
          <w:numId w:val="9"/>
        </w:numPr>
        <w:spacing w:after="120"/>
        <w:ind w:firstLineChars="0"/>
        <w:rPr>
          <w:iCs/>
        </w:rPr>
      </w:pPr>
      <w:r>
        <w:rPr>
          <w:iCs/>
        </w:rPr>
        <w:t>Proposal  4(ZTE):</w:t>
      </w:r>
    </w:p>
    <w:p w14:paraId="02887B52" w14:textId="77777777" w:rsidR="00A50E32" w:rsidRDefault="00964890">
      <w:pPr>
        <w:pStyle w:val="ListParagraph"/>
        <w:numPr>
          <w:ilvl w:val="2"/>
          <w:numId w:val="9"/>
        </w:numPr>
        <w:spacing w:after="120"/>
        <w:ind w:firstLineChars="0"/>
        <w:rPr>
          <w:iCs/>
        </w:rPr>
      </w:pPr>
      <w:r>
        <w:rPr>
          <w:iCs/>
        </w:rPr>
        <w:t>To learn from the fruitful experience in 5G, the design and utilization of measurement gap allow less interruption, adaptive ON/OFF mechanism and accommodation of diverse measurement requirements from 6G day 1.</w:t>
      </w:r>
    </w:p>
    <w:p w14:paraId="1647C31E" w14:textId="77777777" w:rsidR="00A50E32" w:rsidRDefault="00964890">
      <w:pPr>
        <w:spacing w:after="120"/>
        <w:rPr>
          <w:iCs/>
        </w:rPr>
      </w:pPr>
      <w:r>
        <w:rPr>
          <w:iCs/>
        </w:rPr>
        <w:t xml:space="preserve"> </w:t>
      </w:r>
      <w:bookmarkEnd w:id="8"/>
    </w:p>
    <w:p w14:paraId="6DE74B17" w14:textId="77777777" w:rsidR="00A50E32" w:rsidRDefault="00964890">
      <w:pPr>
        <w:pStyle w:val="ListParagraph"/>
        <w:numPr>
          <w:ilvl w:val="0"/>
          <w:numId w:val="9"/>
        </w:numPr>
        <w:spacing w:after="120"/>
        <w:ind w:firstLineChars="0"/>
        <w:rPr>
          <w:b/>
          <w:bCs/>
          <w:iCs/>
          <w:u w:val="single"/>
        </w:rPr>
      </w:pPr>
      <w:r>
        <w:rPr>
          <w:b/>
          <w:bCs/>
          <w:iCs/>
          <w:u w:val="single"/>
        </w:rPr>
        <w:t>Gap-less measurement and its side conditions (14 companies support) (MTK, QC, HW, Ericsson, vivo, CMCC, Xiaomi, LGE, Nokia, OPPO, NTT DCM, ZTE, Samsung, Sony)</w:t>
      </w:r>
    </w:p>
    <w:p w14:paraId="5358C5FF" w14:textId="77777777" w:rsidR="00A50E32" w:rsidRDefault="00964890">
      <w:pPr>
        <w:pStyle w:val="ListParagraph"/>
        <w:numPr>
          <w:ilvl w:val="1"/>
          <w:numId w:val="9"/>
        </w:numPr>
        <w:spacing w:after="120"/>
        <w:ind w:firstLineChars="0"/>
        <w:rPr>
          <w:iCs/>
        </w:rPr>
      </w:pPr>
      <w:r>
        <w:rPr>
          <w:iCs/>
        </w:rPr>
        <w:t>Proposal 1 (MTK):</w:t>
      </w:r>
    </w:p>
    <w:p w14:paraId="5D389F93" w14:textId="77777777" w:rsidR="00A50E32" w:rsidRDefault="00964890">
      <w:pPr>
        <w:pStyle w:val="ListParagraph"/>
        <w:numPr>
          <w:ilvl w:val="2"/>
          <w:numId w:val="9"/>
        </w:numPr>
        <w:spacing w:after="120"/>
        <w:ind w:firstLineChars="0"/>
        <w:rPr>
          <w:iCs/>
        </w:rPr>
      </w:pPr>
      <w:r>
        <w:rPr>
          <w:iCs/>
        </w:rPr>
        <w:lastRenderedPageBreak/>
        <w:t>Study the possibility of limiting the interruption or measurement gap to specific carriers (per-CC gap) without affecting the remaining serving cell carriers.</w:t>
      </w:r>
    </w:p>
    <w:p w14:paraId="604EABBC" w14:textId="77777777" w:rsidR="00A50E32" w:rsidRDefault="00964890">
      <w:pPr>
        <w:pStyle w:val="ListParagraph"/>
        <w:numPr>
          <w:ilvl w:val="2"/>
          <w:numId w:val="9"/>
        </w:numPr>
        <w:spacing w:after="120"/>
        <w:ind w:firstLineChars="0"/>
        <w:rPr>
          <w:iCs/>
        </w:rPr>
      </w:pPr>
      <w:r>
        <w:rPr>
          <w:iCs/>
        </w:rPr>
        <w:t xml:space="preserve">When defining measurement gap/interruption requirements and reporting signalling, different UE behaviours should be specified based on the </w:t>
      </w:r>
      <w:r>
        <w:rPr>
          <w:iCs/>
          <w:highlight w:val="yellow"/>
        </w:rPr>
        <w:t>availability of an idle RF chain</w:t>
      </w:r>
      <w:r>
        <w:rPr>
          <w:iCs/>
        </w:rPr>
        <w:t>.</w:t>
      </w:r>
    </w:p>
    <w:p w14:paraId="451F2343" w14:textId="77777777" w:rsidR="00A50E32" w:rsidRDefault="00964890">
      <w:pPr>
        <w:pStyle w:val="ListParagraph"/>
        <w:numPr>
          <w:ilvl w:val="2"/>
          <w:numId w:val="9"/>
        </w:numPr>
        <w:spacing w:after="120"/>
        <w:ind w:firstLineChars="0"/>
        <w:rPr>
          <w:iCs/>
        </w:rPr>
      </w:pPr>
      <w:r>
        <w:rPr>
          <w:iCs/>
        </w:rPr>
        <w:t xml:space="preserve">For 6GR gapless solutions, RAN4 should further study whether </w:t>
      </w:r>
      <w:r>
        <w:rPr>
          <w:iCs/>
          <w:highlight w:val="yellow"/>
        </w:rPr>
        <w:t>interruptions should be specified as visible or invisible to the network</w:t>
      </w:r>
      <w:r>
        <w:rPr>
          <w:iCs/>
        </w:rPr>
        <w:t>.</w:t>
      </w:r>
    </w:p>
    <w:p w14:paraId="5698A49E" w14:textId="77777777" w:rsidR="00A50E32" w:rsidRDefault="00964890">
      <w:pPr>
        <w:pStyle w:val="ListParagraph"/>
        <w:numPr>
          <w:ilvl w:val="2"/>
          <w:numId w:val="9"/>
        </w:numPr>
        <w:spacing w:after="120"/>
        <w:ind w:firstLineChars="0"/>
        <w:rPr>
          <w:iCs/>
        </w:rPr>
      </w:pPr>
      <w:r>
        <w:rPr>
          <w:iCs/>
        </w:rPr>
        <w:t>RAN4 to further study the impact due to UE self-interference caused by IMD/harmonics and to find solution to limit the gap reporting for such scenarios.</w:t>
      </w:r>
    </w:p>
    <w:p w14:paraId="38F03517" w14:textId="77777777" w:rsidR="00A50E32" w:rsidRDefault="00964890">
      <w:pPr>
        <w:pStyle w:val="ListParagraph"/>
        <w:numPr>
          <w:ilvl w:val="2"/>
          <w:numId w:val="9"/>
        </w:numPr>
        <w:spacing w:after="120"/>
        <w:ind w:firstLineChars="0"/>
        <w:rPr>
          <w:iCs/>
        </w:rPr>
      </w:pPr>
      <w:r>
        <w:rPr>
          <w:iCs/>
        </w:rPr>
        <w:t>Introduce finer gap reporting granularity, i.e. smaller than per target band, to reduce unnecessary measurement gaps.</w:t>
      </w:r>
    </w:p>
    <w:p w14:paraId="72317836" w14:textId="77777777" w:rsidR="00A50E32" w:rsidRDefault="00964890">
      <w:pPr>
        <w:pStyle w:val="ListParagraph"/>
        <w:numPr>
          <w:ilvl w:val="2"/>
          <w:numId w:val="9"/>
        </w:numPr>
        <w:spacing w:after="120"/>
        <w:ind w:firstLineChars="0"/>
        <w:rPr>
          <w:iCs/>
        </w:rPr>
      </w:pPr>
      <w:r>
        <w:rPr>
          <w:iCs/>
        </w:rPr>
        <w:t>Investigate the introduction of non-colliding multiple concurrent measurement gaps in 6G systems from the initial release.</w:t>
      </w:r>
    </w:p>
    <w:p w14:paraId="6EDDAD0B" w14:textId="77777777" w:rsidR="00A50E32" w:rsidRDefault="00964890">
      <w:pPr>
        <w:pStyle w:val="ListParagraph"/>
        <w:numPr>
          <w:ilvl w:val="2"/>
          <w:numId w:val="9"/>
        </w:numPr>
        <w:spacing w:after="120"/>
        <w:ind w:firstLineChars="0"/>
        <w:rPr>
          <w:iCs/>
        </w:rPr>
      </w:pPr>
      <w:r>
        <w:rPr>
          <w:iCs/>
        </w:rPr>
        <w:t>RAN4 to study the consideration of spec writing that measurement categorization is written based on measurement mechanism, i.e. gaps/NCSG/interruption/gapless, such as:</w:t>
      </w:r>
    </w:p>
    <w:p w14:paraId="494481BF" w14:textId="77777777" w:rsidR="00A50E32" w:rsidRDefault="00964890">
      <w:pPr>
        <w:pStyle w:val="ListParagraph"/>
        <w:numPr>
          <w:ilvl w:val="3"/>
          <w:numId w:val="9"/>
        </w:numPr>
        <w:spacing w:after="120"/>
        <w:ind w:firstLineChars="0"/>
        <w:rPr>
          <w:iCs/>
        </w:rPr>
      </w:pPr>
      <w:r>
        <w:rPr>
          <w:iCs/>
        </w:rPr>
        <w:t>Clause x-1: Measurements within gaps (including CSSF and delay)</w:t>
      </w:r>
    </w:p>
    <w:p w14:paraId="643254E0" w14:textId="77777777" w:rsidR="00A50E32" w:rsidRDefault="00964890">
      <w:pPr>
        <w:pStyle w:val="ListParagraph"/>
        <w:numPr>
          <w:ilvl w:val="3"/>
          <w:numId w:val="9"/>
        </w:numPr>
        <w:spacing w:after="120"/>
        <w:ind w:firstLineChars="0"/>
        <w:rPr>
          <w:iCs/>
        </w:rPr>
      </w:pPr>
      <w:r>
        <w:rPr>
          <w:iCs/>
        </w:rPr>
        <w:t>Clause x-2: Measurements outside gaps (including CSSF and delay)</w:t>
      </w:r>
    </w:p>
    <w:p w14:paraId="79EF0311" w14:textId="77777777" w:rsidR="00A50E32" w:rsidRDefault="00964890">
      <w:pPr>
        <w:pStyle w:val="ListParagraph"/>
        <w:numPr>
          <w:ilvl w:val="4"/>
          <w:numId w:val="9"/>
        </w:numPr>
        <w:spacing w:after="120"/>
        <w:ind w:firstLineChars="0"/>
        <w:rPr>
          <w:iCs/>
        </w:rPr>
      </w:pPr>
      <w:r>
        <w:rPr>
          <w:iCs/>
        </w:rPr>
        <w:t>Clause x-2a: Measurements with interruption/NCSG</w:t>
      </w:r>
    </w:p>
    <w:p w14:paraId="6155A061" w14:textId="77777777" w:rsidR="00A50E32" w:rsidRDefault="00964890">
      <w:pPr>
        <w:pStyle w:val="ListParagraph"/>
        <w:numPr>
          <w:ilvl w:val="4"/>
          <w:numId w:val="9"/>
        </w:numPr>
        <w:spacing w:after="120"/>
        <w:ind w:firstLineChars="0"/>
        <w:rPr>
          <w:iCs/>
        </w:rPr>
      </w:pPr>
      <w:r>
        <w:rPr>
          <w:iCs/>
        </w:rPr>
        <w:t>Clause x-2b: Measurements without interruptions</w:t>
      </w:r>
    </w:p>
    <w:p w14:paraId="2B6B9C2C" w14:textId="77777777" w:rsidR="00A50E32" w:rsidRDefault="00964890">
      <w:pPr>
        <w:pStyle w:val="ListParagraph"/>
        <w:numPr>
          <w:ilvl w:val="1"/>
          <w:numId w:val="9"/>
        </w:numPr>
        <w:spacing w:after="120"/>
        <w:ind w:firstLineChars="0"/>
        <w:rPr>
          <w:iCs/>
        </w:rPr>
      </w:pPr>
      <w:r>
        <w:rPr>
          <w:iCs/>
        </w:rPr>
        <w:t>Proposal 2 (QC):</w:t>
      </w:r>
    </w:p>
    <w:p w14:paraId="011C097E" w14:textId="77777777" w:rsidR="00A50E32" w:rsidRDefault="00964890">
      <w:pPr>
        <w:pStyle w:val="ListParagraph"/>
        <w:numPr>
          <w:ilvl w:val="2"/>
          <w:numId w:val="9"/>
        </w:numPr>
        <w:spacing w:after="120"/>
        <w:ind w:firstLineChars="0"/>
        <w:rPr>
          <w:iCs/>
        </w:rPr>
      </w:pPr>
      <w:r>
        <w:rPr>
          <w:iCs/>
        </w:rPr>
        <w:t>RAN4 should study the overall measurement gap framework in 6GR and identify all inefficiencies—technical and operational—that hinder optimal gap usage.</w:t>
      </w:r>
    </w:p>
    <w:p w14:paraId="43B347B3" w14:textId="77777777" w:rsidR="00A50E32" w:rsidRDefault="00964890">
      <w:pPr>
        <w:pStyle w:val="ListParagraph"/>
        <w:numPr>
          <w:ilvl w:val="2"/>
          <w:numId w:val="9"/>
        </w:numPr>
        <w:spacing w:after="120"/>
        <w:ind w:firstLineChars="0"/>
        <w:rPr>
          <w:iCs/>
        </w:rPr>
      </w:pPr>
      <w:r>
        <w:rPr>
          <w:iCs/>
        </w:rPr>
        <w:t>RAN4 should identify and evaluate mechanisms that enable interruption-free measurements, with a focus on deployability from the beginning of 6GR.</w:t>
      </w:r>
    </w:p>
    <w:p w14:paraId="6C01BB96" w14:textId="77777777" w:rsidR="00A50E32" w:rsidRDefault="00964890">
      <w:pPr>
        <w:pStyle w:val="ListParagraph"/>
        <w:numPr>
          <w:ilvl w:val="1"/>
          <w:numId w:val="9"/>
        </w:numPr>
        <w:spacing w:after="120"/>
        <w:ind w:firstLineChars="0"/>
        <w:rPr>
          <w:iCs/>
        </w:rPr>
      </w:pPr>
      <w:r>
        <w:rPr>
          <w:iCs/>
        </w:rPr>
        <w:t>Proposal 3 (HW, Ericsson):</w:t>
      </w:r>
    </w:p>
    <w:p w14:paraId="5044B4DE" w14:textId="77777777" w:rsidR="00A50E32" w:rsidRDefault="00964890">
      <w:pPr>
        <w:pStyle w:val="ListParagraph"/>
        <w:numPr>
          <w:ilvl w:val="2"/>
          <w:numId w:val="9"/>
        </w:numPr>
        <w:spacing w:after="120"/>
        <w:ind w:firstLineChars="0"/>
        <w:rPr>
          <w:iCs/>
        </w:rPr>
      </w:pPr>
      <w:r>
        <w:rPr>
          <w:iCs/>
        </w:rPr>
        <w:t>RAN4 to study solutions to support measurement without gap, and strive for a unified solution the first release of 6GR.</w:t>
      </w:r>
    </w:p>
    <w:p w14:paraId="7F5E5701" w14:textId="77777777" w:rsidR="00A50E32" w:rsidRDefault="00964890">
      <w:pPr>
        <w:pStyle w:val="ListParagraph"/>
        <w:numPr>
          <w:ilvl w:val="1"/>
          <w:numId w:val="9"/>
        </w:numPr>
        <w:spacing w:after="120"/>
        <w:ind w:firstLineChars="0"/>
        <w:rPr>
          <w:iCs/>
        </w:rPr>
      </w:pPr>
      <w:r>
        <w:rPr>
          <w:iCs/>
        </w:rPr>
        <w:t>Proposal 4 (vivo):</w:t>
      </w:r>
    </w:p>
    <w:p w14:paraId="613CC6A9" w14:textId="77777777" w:rsidR="00A50E32" w:rsidRDefault="00964890">
      <w:pPr>
        <w:pStyle w:val="ListParagraph"/>
        <w:numPr>
          <w:ilvl w:val="2"/>
          <w:numId w:val="9"/>
        </w:numPr>
        <w:spacing w:after="120"/>
        <w:ind w:firstLineChars="0"/>
        <w:rPr>
          <w:iCs/>
        </w:rPr>
      </w:pPr>
      <w:r>
        <w:rPr>
          <w:iCs/>
        </w:rPr>
        <w:t xml:space="preserve">Support gap-less measurement as 6G Day 1 feature and whether interruption is allowed or not, and if the interruption is allowed, </w:t>
      </w:r>
      <w:r>
        <w:rPr>
          <w:iCs/>
          <w:highlight w:val="yellow"/>
        </w:rPr>
        <w:t>whether the interruption location is known or not</w:t>
      </w:r>
      <w:r>
        <w:rPr>
          <w:iCs/>
        </w:rPr>
        <w:t xml:space="preserve"> should also be clearly specified from 6G Day 1.</w:t>
      </w:r>
    </w:p>
    <w:p w14:paraId="1A897FB2" w14:textId="77777777" w:rsidR="00A50E32" w:rsidRDefault="00964890">
      <w:pPr>
        <w:pStyle w:val="ListParagraph"/>
        <w:numPr>
          <w:ilvl w:val="1"/>
          <w:numId w:val="9"/>
        </w:numPr>
        <w:spacing w:after="120"/>
        <w:ind w:firstLineChars="0"/>
        <w:rPr>
          <w:iCs/>
        </w:rPr>
      </w:pPr>
      <w:r>
        <w:rPr>
          <w:iCs/>
        </w:rPr>
        <w:t>Proposal 5 (CMCC):</w:t>
      </w:r>
    </w:p>
    <w:p w14:paraId="7C169F8B" w14:textId="77777777" w:rsidR="00A50E32" w:rsidRDefault="00964890">
      <w:pPr>
        <w:pStyle w:val="ListParagraph"/>
        <w:numPr>
          <w:ilvl w:val="2"/>
          <w:numId w:val="9"/>
        </w:numPr>
        <w:spacing w:after="120"/>
        <w:ind w:firstLineChars="0"/>
        <w:rPr>
          <w:iCs/>
        </w:rPr>
      </w:pPr>
      <w:r>
        <w:rPr>
          <w:iCs/>
        </w:rPr>
        <w:t>it is proposed that measurement without gaps are supported as mandatory from 6G day-one.</w:t>
      </w:r>
    </w:p>
    <w:p w14:paraId="0AF380A0" w14:textId="77777777" w:rsidR="00A50E32" w:rsidRDefault="00964890">
      <w:pPr>
        <w:pStyle w:val="ListParagraph"/>
        <w:numPr>
          <w:ilvl w:val="2"/>
          <w:numId w:val="9"/>
        </w:numPr>
        <w:spacing w:after="120"/>
        <w:ind w:firstLineChars="0"/>
        <w:rPr>
          <w:iCs/>
        </w:rPr>
      </w:pPr>
      <w:r>
        <w:rPr>
          <w:iCs/>
        </w:rPr>
        <w:t>To support measurement without gaps for 6GR, 5G MG features, e.g. NCSG or NeedForGap can be used as starting point.</w:t>
      </w:r>
    </w:p>
    <w:p w14:paraId="3A9A279B" w14:textId="77777777" w:rsidR="00A50E32" w:rsidRDefault="00964890">
      <w:pPr>
        <w:pStyle w:val="ListParagraph"/>
        <w:numPr>
          <w:ilvl w:val="2"/>
          <w:numId w:val="9"/>
        </w:numPr>
        <w:spacing w:after="120"/>
        <w:ind w:firstLineChars="0"/>
        <w:rPr>
          <w:iCs/>
        </w:rPr>
      </w:pPr>
      <w:r>
        <w:rPr>
          <w:iCs/>
        </w:rPr>
        <w:t>for 6GR, it is proposed to discuss whether interruption are still needed for measurement without gap. Could we assume no interruption for gap-less measurement as a basic feature.</w:t>
      </w:r>
    </w:p>
    <w:p w14:paraId="061318A7" w14:textId="77777777" w:rsidR="00A50E32" w:rsidRDefault="00964890">
      <w:pPr>
        <w:pStyle w:val="ListParagraph"/>
        <w:numPr>
          <w:ilvl w:val="1"/>
          <w:numId w:val="9"/>
        </w:numPr>
        <w:spacing w:after="120"/>
        <w:ind w:firstLineChars="0"/>
        <w:rPr>
          <w:iCs/>
        </w:rPr>
      </w:pPr>
      <w:r>
        <w:rPr>
          <w:iCs/>
        </w:rPr>
        <w:t>Proposal 6 (xiaomi):</w:t>
      </w:r>
    </w:p>
    <w:p w14:paraId="64798268" w14:textId="77777777" w:rsidR="00A50E32" w:rsidRDefault="00964890">
      <w:pPr>
        <w:pStyle w:val="ListParagraph"/>
        <w:numPr>
          <w:ilvl w:val="2"/>
          <w:numId w:val="9"/>
        </w:numPr>
        <w:spacing w:after="120"/>
        <w:ind w:firstLineChars="0"/>
        <w:rPr>
          <w:iCs/>
        </w:rPr>
      </w:pPr>
      <w:r>
        <w:rPr>
          <w:iCs/>
        </w:rPr>
        <w:lastRenderedPageBreak/>
        <w:t>RAN4 can leverage NCSG design in NR as one candidate solutions to improve the measurement gap efficiency in 6GR.</w:t>
      </w:r>
    </w:p>
    <w:p w14:paraId="248CB9E2" w14:textId="77777777" w:rsidR="00A50E32" w:rsidRDefault="00964890">
      <w:pPr>
        <w:pStyle w:val="ListParagraph"/>
        <w:numPr>
          <w:ilvl w:val="2"/>
          <w:numId w:val="9"/>
        </w:numPr>
        <w:spacing w:after="120"/>
        <w:ind w:firstLineChars="0"/>
        <w:rPr>
          <w:iCs/>
        </w:rPr>
      </w:pPr>
      <w:r>
        <w:rPr>
          <w:iCs/>
        </w:rPr>
        <w:t>For 6GR, in order to reduce UE power consumption and improve the network throughput, the measurement without the gap can be further studied.</w:t>
      </w:r>
    </w:p>
    <w:p w14:paraId="25A56568" w14:textId="77777777" w:rsidR="00A50E32" w:rsidRDefault="00964890">
      <w:pPr>
        <w:pStyle w:val="ListParagraph"/>
        <w:numPr>
          <w:ilvl w:val="2"/>
          <w:numId w:val="9"/>
        </w:numPr>
        <w:spacing w:after="120"/>
        <w:ind w:firstLineChars="0"/>
        <w:rPr>
          <w:iCs/>
        </w:rPr>
      </w:pPr>
      <w:r>
        <w:rPr>
          <w:iCs/>
        </w:rPr>
        <w:t>Before the more concreted discussions on measurement gap and interruption requirements, RAN4 shall align on the baseline UE architecture..</w:t>
      </w:r>
    </w:p>
    <w:p w14:paraId="50DCD98B" w14:textId="77777777" w:rsidR="00A50E32" w:rsidRDefault="00964890">
      <w:pPr>
        <w:pStyle w:val="ListParagraph"/>
        <w:numPr>
          <w:ilvl w:val="1"/>
          <w:numId w:val="9"/>
        </w:numPr>
        <w:spacing w:after="120"/>
        <w:ind w:firstLineChars="0"/>
        <w:rPr>
          <w:iCs/>
        </w:rPr>
      </w:pPr>
      <w:r>
        <w:rPr>
          <w:iCs/>
        </w:rPr>
        <w:t>Proposal 7 (LGE):</w:t>
      </w:r>
    </w:p>
    <w:p w14:paraId="41C616CC" w14:textId="77777777" w:rsidR="00A50E32" w:rsidRDefault="00964890">
      <w:pPr>
        <w:pStyle w:val="ListParagraph"/>
        <w:numPr>
          <w:ilvl w:val="2"/>
          <w:numId w:val="9"/>
        </w:numPr>
        <w:spacing w:after="120"/>
        <w:ind w:firstLineChars="0"/>
        <w:rPr>
          <w:iCs/>
        </w:rPr>
      </w:pPr>
      <w:r>
        <w:rPr>
          <w:iCs/>
        </w:rPr>
        <w:t>RAN4 to prioritize study of gap-less measurement</w:t>
      </w:r>
    </w:p>
    <w:p w14:paraId="439292B2" w14:textId="77777777" w:rsidR="00A50E32" w:rsidRDefault="00964890">
      <w:pPr>
        <w:pStyle w:val="ListParagraph"/>
        <w:numPr>
          <w:ilvl w:val="3"/>
          <w:numId w:val="9"/>
        </w:numPr>
        <w:spacing w:after="120"/>
        <w:ind w:firstLineChars="0"/>
        <w:rPr>
          <w:iCs/>
        </w:rPr>
      </w:pPr>
      <w:r>
        <w:rPr>
          <w:iCs/>
        </w:rPr>
        <w:t>5G gap-less solution, e.g. needForGAP and/or NCSG can be starting point</w:t>
      </w:r>
    </w:p>
    <w:p w14:paraId="5FB79A16" w14:textId="77777777" w:rsidR="00A50E32" w:rsidRDefault="00964890">
      <w:pPr>
        <w:pStyle w:val="ListParagraph"/>
        <w:numPr>
          <w:ilvl w:val="1"/>
          <w:numId w:val="9"/>
        </w:numPr>
        <w:spacing w:after="120"/>
        <w:ind w:firstLineChars="0"/>
        <w:rPr>
          <w:iCs/>
        </w:rPr>
      </w:pPr>
      <w:r>
        <w:rPr>
          <w:iCs/>
        </w:rPr>
        <w:t xml:space="preserve">Proposal </w:t>
      </w:r>
      <w:r>
        <w:rPr>
          <w:rFonts w:hint="eastAsia"/>
          <w:iCs/>
        </w:rPr>
        <w:t>8</w:t>
      </w:r>
      <w:r>
        <w:rPr>
          <w:iCs/>
        </w:rPr>
        <w:t xml:space="preserve"> (</w:t>
      </w:r>
      <w:r>
        <w:rPr>
          <w:rFonts w:hint="eastAsia"/>
          <w:iCs/>
        </w:rPr>
        <w:t>Nokia</w:t>
      </w:r>
      <w:r>
        <w:rPr>
          <w:iCs/>
        </w:rPr>
        <w:t>):</w:t>
      </w:r>
    </w:p>
    <w:p w14:paraId="72FCCE89" w14:textId="77777777" w:rsidR="00A50E32" w:rsidRDefault="00964890">
      <w:pPr>
        <w:pStyle w:val="ListParagraph"/>
        <w:numPr>
          <w:ilvl w:val="2"/>
          <w:numId w:val="9"/>
        </w:numPr>
        <w:spacing w:after="120"/>
        <w:ind w:firstLineChars="0"/>
        <w:rPr>
          <w:iCs/>
        </w:rPr>
      </w:pPr>
      <w:r>
        <w:rPr>
          <w:iCs/>
        </w:rPr>
        <w:t xml:space="preserve">Investigate </w:t>
      </w:r>
      <w:r>
        <w:rPr>
          <w:iCs/>
          <w:highlight w:val="yellow"/>
        </w:rPr>
        <w:t>in which scenarios</w:t>
      </w:r>
      <w:r>
        <w:rPr>
          <w:iCs/>
        </w:rPr>
        <w:t xml:space="preserve"> the UE can perform measurements without gaps in 6G.</w:t>
      </w:r>
    </w:p>
    <w:p w14:paraId="0A80393A" w14:textId="77777777" w:rsidR="00F26605" w:rsidRPr="00FF6892" w:rsidRDefault="00F26605" w:rsidP="00F26605">
      <w:pPr>
        <w:pStyle w:val="ListParagraph"/>
        <w:numPr>
          <w:ilvl w:val="2"/>
          <w:numId w:val="9"/>
        </w:numPr>
        <w:spacing w:after="120"/>
        <w:ind w:firstLineChars="0"/>
        <w:rPr>
          <w:iCs/>
        </w:rPr>
      </w:pPr>
      <w:r w:rsidRPr="00FF6892">
        <w:rPr>
          <w:iCs/>
        </w:rPr>
        <w:t xml:space="preserve">RAN4 to aim at removing all UE autonomous measurement related interruptions in 6G. </w:t>
      </w:r>
    </w:p>
    <w:p w14:paraId="7420284E" w14:textId="77777777" w:rsidR="00F26605" w:rsidRPr="000C10F4" w:rsidRDefault="00F26605" w:rsidP="00F26605">
      <w:pPr>
        <w:pStyle w:val="ListParagraph"/>
        <w:numPr>
          <w:ilvl w:val="3"/>
          <w:numId w:val="9"/>
        </w:numPr>
        <w:spacing w:after="120"/>
        <w:ind w:firstLineChars="0"/>
        <w:rPr>
          <w:rFonts w:eastAsia="SimSun"/>
        </w:rPr>
      </w:pPr>
      <w:r>
        <w:rPr>
          <w:rFonts w:eastAsia="SimSun"/>
        </w:rPr>
        <w:t>H</w:t>
      </w:r>
      <w:r w:rsidRPr="0035204C">
        <w:rPr>
          <w:rFonts w:eastAsia="SimSun"/>
        </w:rPr>
        <w:t>ow can the network mitigate interruptions my moving measurements to be performed within gaps?</w:t>
      </w:r>
    </w:p>
    <w:p w14:paraId="10B7280F" w14:textId="77777777" w:rsidR="00F26605" w:rsidRPr="00FF6892" w:rsidRDefault="00F26605" w:rsidP="00F26605">
      <w:pPr>
        <w:pStyle w:val="ListParagraph"/>
        <w:numPr>
          <w:ilvl w:val="3"/>
          <w:numId w:val="9"/>
        </w:numPr>
        <w:spacing w:after="120"/>
        <w:ind w:firstLineChars="0"/>
        <w:rPr>
          <w:iCs/>
        </w:rPr>
      </w:pPr>
      <w:r w:rsidRPr="00FF6892">
        <w:rPr>
          <w:iCs/>
        </w:rPr>
        <w:t>UE autonomous interruptions caused by measurements should be replaced by network configured small gaps.</w:t>
      </w:r>
    </w:p>
    <w:p w14:paraId="0F328EFD" w14:textId="77777777" w:rsidR="00454DD9" w:rsidRDefault="00454DD9">
      <w:pPr>
        <w:pStyle w:val="ListParagraph"/>
        <w:numPr>
          <w:ilvl w:val="2"/>
          <w:numId w:val="9"/>
        </w:numPr>
        <w:spacing w:after="120"/>
        <w:ind w:firstLineChars="0"/>
        <w:rPr>
          <w:iCs/>
        </w:rPr>
      </w:pPr>
    </w:p>
    <w:p w14:paraId="47992CEA" w14:textId="77777777" w:rsidR="00A50E32" w:rsidRDefault="00964890">
      <w:pPr>
        <w:pStyle w:val="ListParagraph"/>
        <w:numPr>
          <w:ilvl w:val="1"/>
          <w:numId w:val="9"/>
        </w:numPr>
        <w:spacing w:after="120"/>
        <w:ind w:firstLineChars="0"/>
        <w:rPr>
          <w:iCs/>
        </w:rPr>
      </w:pPr>
      <w:r>
        <w:rPr>
          <w:iCs/>
        </w:rPr>
        <w:t>Proposal 9 (OPPO):</w:t>
      </w:r>
    </w:p>
    <w:p w14:paraId="75933B28" w14:textId="77777777" w:rsidR="00A50E32" w:rsidRDefault="00964890">
      <w:pPr>
        <w:pStyle w:val="ListParagraph"/>
        <w:numPr>
          <w:ilvl w:val="2"/>
          <w:numId w:val="9"/>
        </w:numPr>
        <w:spacing w:after="120"/>
        <w:ind w:firstLineChars="0"/>
        <w:rPr>
          <w:iCs/>
        </w:rPr>
      </w:pPr>
      <w:r>
        <w:rPr>
          <w:iCs/>
        </w:rPr>
        <w:t>Investigate in which scenarios the UE can perform measurements without gaps in 6G.</w:t>
      </w:r>
    </w:p>
    <w:p w14:paraId="2C51590E" w14:textId="77777777" w:rsidR="00A50E32" w:rsidRDefault="00964890">
      <w:pPr>
        <w:pStyle w:val="ListParagraph"/>
        <w:numPr>
          <w:ilvl w:val="2"/>
          <w:numId w:val="9"/>
        </w:numPr>
        <w:spacing w:after="120"/>
        <w:ind w:firstLineChars="0"/>
        <w:rPr>
          <w:iCs/>
        </w:rPr>
      </w:pPr>
      <w:r>
        <w:rPr>
          <w:iCs/>
        </w:rPr>
        <w:t xml:space="preserve">For gap-less measurement, both periodic interruption (network-controlled) and flexible interruption (UE-autonomous) should be allowed for UE </w:t>
      </w:r>
    </w:p>
    <w:p w14:paraId="47D23ABD" w14:textId="77777777" w:rsidR="00A50E32" w:rsidRDefault="00964890">
      <w:pPr>
        <w:pStyle w:val="ListParagraph"/>
        <w:numPr>
          <w:ilvl w:val="2"/>
          <w:numId w:val="9"/>
        </w:numPr>
        <w:spacing w:after="120"/>
        <w:ind w:firstLineChars="0"/>
        <w:rPr>
          <w:iCs/>
        </w:rPr>
      </w:pPr>
      <w:r>
        <w:rPr>
          <w:iCs/>
        </w:rPr>
        <w:t>For aperiodic interruption, it is still expected to be defined with an upper limit of ratio, leaving some flexibility for UE implementation.</w:t>
      </w:r>
    </w:p>
    <w:p w14:paraId="5A5CECB1" w14:textId="77777777" w:rsidR="00A50E32" w:rsidRDefault="00964890">
      <w:pPr>
        <w:pStyle w:val="ListParagraph"/>
        <w:numPr>
          <w:ilvl w:val="2"/>
          <w:numId w:val="9"/>
        </w:numPr>
        <w:spacing w:after="120"/>
        <w:ind w:firstLineChars="0"/>
        <w:rPr>
          <w:iCs/>
        </w:rPr>
      </w:pPr>
      <w:r>
        <w:rPr>
          <w:iCs/>
        </w:rPr>
        <w:t>RAN4 study how to reduce the interruption length case by case based on the procedures once they are defined in RAN1/2.</w:t>
      </w:r>
    </w:p>
    <w:p w14:paraId="640BDA7A" w14:textId="77777777" w:rsidR="00A50E32" w:rsidRDefault="00964890">
      <w:pPr>
        <w:pStyle w:val="ListParagraph"/>
        <w:numPr>
          <w:ilvl w:val="1"/>
          <w:numId w:val="9"/>
        </w:numPr>
        <w:spacing w:after="120"/>
        <w:ind w:firstLineChars="0"/>
        <w:rPr>
          <w:iCs/>
        </w:rPr>
      </w:pPr>
      <w:r>
        <w:rPr>
          <w:iCs/>
        </w:rPr>
        <w:t>Proposal 10 (NTT DCM):</w:t>
      </w:r>
    </w:p>
    <w:p w14:paraId="35C9694A" w14:textId="77777777" w:rsidR="00A50E32" w:rsidRDefault="00964890">
      <w:pPr>
        <w:pStyle w:val="ListParagraph"/>
        <w:numPr>
          <w:ilvl w:val="2"/>
          <w:numId w:val="9"/>
        </w:numPr>
        <w:spacing w:after="120"/>
        <w:ind w:firstLineChars="0"/>
        <w:rPr>
          <w:iCs/>
        </w:rPr>
      </w:pPr>
      <w:r>
        <w:rPr>
          <w:iCs/>
        </w:rPr>
        <w:t xml:space="preserve">RAN4 should initiate studies to clarify the </w:t>
      </w:r>
      <w:r>
        <w:rPr>
          <w:iCs/>
          <w:highlight w:val="yellow"/>
        </w:rPr>
        <w:t>application conditions for gap-less measurement and UE capabilities</w:t>
      </w:r>
      <w:r>
        <w:rPr>
          <w:iCs/>
        </w:rPr>
        <w:t xml:space="preserve"> (such as RF chain count, simultaneous reception capability, BWP configuration, etc.).</w:t>
      </w:r>
    </w:p>
    <w:p w14:paraId="60E35B24" w14:textId="77777777" w:rsidR="00A50E32" w:rsidRDefault="00964890">
      <w:pPr>
        <w:pStyle w:val="ListParagraph"/>
        <w:numPr>
          <w:ilvl w:val="1"/>
          <w:numId w:val="9"/>
        </w:numPr>
        <w:spacing w:after="120"/>
        <w:ind w:firstLineChars="0"/>
        <w:rPr>
          <w:iCs/>
        </w:rPr>
      </w:pPr>
      <w:r>
        <w:rPr>
          <w:iCs/>
        </w:rPr>
        <w:t xml:space="preserve">Proposal </w:t>
      </w:r>
      <w:r>
        <w:rPr>
          <w:rFonts w:hint="eastAsia"/>
          <w:iCs/>
        </w:rPr>
        <w:t>11</w:t>
      </w:r>
      <w:r>
        <w:rPr>
          <w:iCs/>
        </w:rPr>
        <w:t xml:space="preserve"> (</w:t>
      </w:r>
      <w:r>
        <w:rPr>
          <w:rFonts w:hint="eastAsia"/>
          <w:iCs/>
        </w:rPr>
        <w:t>ZTE</w:t>
      </w:r>
      <w:r>
        <w:rPr>
          <w:iCs/>
        </w:rPr>
        <w:t>):</w:t>
      </w:r>
    </w:p>
    <w:p w14:paraId="12981971" w14:textId="77777777" w:rsidR="00A50E32" w:rsidRDefault="00964890">
      <w:pPr>
        <w:pStyle w:val="ListParagraph"/>
        <w:numPr>
          <w:ilvl w:val="2"/>
          <w:numId w:val="9"/>
        </w:numPr>
        <w:spacing w:after="120"/>
        <w:ind w:firstLineChars="0"/>
        <w:rPr>
          <w:iCs/>
        </w:rPr>
      </w:pPr>
      <w:r>
        <w:rPr>
          <w:rFonts w:hint="eastAsia"/>
          <w:iCs/>
        </w:rPr>
        <w:t>Seek more chance for gap-less measurement based on the feasibility analysis in 6G day 1. Two solutions could be studied to facilitate gap-less measurement:</w:t>
      </w:r>
    </w:p>
    <w:p w14:paraId="7014B307" w14:textId="77777777" w:rsidR="00A50E32" w:rsidRDefault="00964890">
      <w:pPr>
        <w:pStyle w:val="ListParagraph"/>
        <w:numPr>
          <w:ilvl w:val="3"/>
          <w:numId w:val="9"/>
        </w:numPr>
        <w:spacing w:after="120"/>
        <w:ind w:firstLineChars="0"/>
        <w:rPr>
          <w:iCs/>
        </w:rPr>
      </w:pPr>
      <w:r>
        <w:rPr>
          <w:rFonts w:hint="eastAsia"/>
          <w:iCs/>
        </w:rPr>
        <w:t>Solution 1: NW decides the gap-based or gap-less measurement type for each measurement objective based on the UE actual RF architecture reported by UE.</w:t>
      </w:r>
    </w:p>
    <w:p w14:paraId="65250F79" w14:textId="77777777" w:rsidR="00A50E32" w:rsidRDefault="00964890">
      <w:pPr>
        <w:pStyle w:val="ListParagraph"/>
        <w:numPr>
          <w:ilvl w:val="3"/>
          <w:numId w:val="9"/>
        </w:numPr>
        <w:spacing w:after="120"/>
        <w:ind w:firstLineChars="0"/>
        <w:rPr>
          <w:iCs/>
        </w:rPr>
      </w:pPr>
      <w:r>
        <w:rPr>
          <w:rFonts w:hint="eastAsia"/>
          <w:iCs/>
        </w:rPr>
        <w:lastRenderedPageBreak/>
        <w:t>Solution 2: UE reports the gap-based or gap-less capability in a finer granularity based on the actual UE RF architecture, measurement objective configuration and serving cell configuration.</w:t>
      </w:r>
    </w:p>
    <w:p w14:paraId="59CF7F6E" w14:textId="77777777" w:rsidR="00A50E32" w:rsidRDefault="00964890">
      <w:pPr>
        <w:pStyle w:val="ListParagraph"/>
        <w:numPr>
          <w:ilvl w:val="2"/>
          <w:numId w:val="9"/>
        </w:numPr>
        <w:spacing w:after="120"/>
        <w:ind w:firstLineChars="0"/>
        <w:rPr>
          <w:iCs/>
        </w:rPr>
      </w:pPr>
      <w:r>
        <w:rPr>
          <w:iCs/>
        </w:rPr>
        <w:t>NCSG is another solution of gap-less measurement with more relaxed condition than normal gap-less measurement, it should be discussed in 6G.</w:t>
      </w:r>
    </w:p>
    <w:p w14:paraId="236D0DCC" w14:textId="77777777" w:rsidR="00A50E32" w:rsidRDefault="00964890">
      <w:pPr>
        <w:pStyle w:val="ListParagraph"/>
        <w:numPr>
          <w:ilvl w:val="1"/>
          <w:numId w:val="9"/>
        </w:numPr>
        <w:spacing w:after="120"/>
        <w:ind w:firstLineChars="0"/>
        <w:rPr>
          <w:iCs/>
        </w:rPr>
      </w:pPr>
      <w:r>
        <w:rPr>
          <w:iCs/>
        </w:rPr>
        <w:t xml:space="preserve">Proposal </w:t>
      </w:r>
      <w:r>
        <w:rPr>
          <w:rFonts w:hint="eastAsia"/>
          <w:iCs/>
        </w:rPr>
        <w:t>1</w:t>
      </w:r>
      <w:r>
        <w:rPr>
          <w:iCs/>
        </w:rPr>
        <w:t>2 (Samsung):</w:t>
      </w:r>
    </w:p>
    <w:p w14:paraId="76642CDC" w14:textId="77777777" w:rsidR="00A50E32" w:rsidRDefault="00964890">
      <w:pPr>
        <w:pStyle w:val="ListParagraph"/>
        <w:numPr>
          <w:ilvl w:val="2"/>
          <w:numId w:val="9"/>
        </w:numPr>
        <w:spacing w:after="120"/>
        <w:ind w:firstLineChars="0"/>
        <w:rPr>
          <w:iCs/>
        </w:rPr>
      </w:pPr>
      <w:r>
        <w:rPr>
          <w:iCs/>
        </w:rPr>
        <w:t xml:space="preserve">For Gap-less measurement and side condition, RAN4 to further discuss on: </w:t>
      </w:r>
    </w:p>
    <w:p w14:paraId="7C19DFE4" w14:textId="77777777" w:rsidR="00A50E32" w:rsidRDefault="00964890">
      <w:pPr>
        <w:pStyle w:val="ListParagraph"/>
        <w:numPr>
          <w:ilvl w:val="3"/>
          <w:numId w:val="9"/>
        </w:numPr>
        <w:spacing w:after="120"/>
        <w:ind w:firstLineChars="0"/>
        <w:rPr>
          <w:iCs/>
        </w:rPr>
      </w:pPr>
      <w:r>
        <w:rPr>
          <w:iCs/>
          <w:highlight w:val="yellow"/>
        </w:rPr>
        <w:t>Available RF chain in frequency domain</w:t>
      </w:r>
      <w:r>
        <w:rPr>
          <w:iCs/>
        </w:rPr>
        <w:t xml:space="preserve"> (carriers)</w:t>
      </w:r>
    </w:p>
    <w:p w14:paraId="07AF244B" w14:textId="77777777" w:rsidR="00A50E32" w:rsidRDefault="00964890">
      <w:pPr>
        <w:pStyle w:val="ListParagraph"/>
        <w:numPr>
          <w:ilvl w:val="4"/>
          <w:numId w:val="9"/>
        </w:numPr>
        <w:spacing w:after="120"/>
        <w:ind w:firstLineChars="0"/>
        <w:rPr>
          <w:iCs/>
        </w:rPr>
      </w:pPr>
      <w:r>
        <w:rPr>
          <w:iCs/>
        </w:rPr>
        <w:t xml:space="preserve">Depends on RF concept. (The condition with current frequency and to be measured freqncy) </w:t>
      </w:r>
    </w:p>
    <w:p w14:paraId="65100B77" w14:textId="77777777" w:rsidR="00A50E32" w:rsidRDefault="00964890">
      <w:pPr>
        <w:pStyle w:val="ListParagraph"/>
        <w:numPr>
          <w:ilvl w:val="5"/>
          <w:numId w:val="9"/>
        </w:numPr>
        <w:spacing w:after="120"/>
        <w:ind w:firstLineChars="0"/>
        <w:rPr>
          <w:iCs/>
        </w:rPr>
      </w:pPr>
      <w:r>
        <w:rPr>
          <w:iCs/>
        </w:rPr>
        <w:t xml:space="preserve">If the RF chain belongs to different Bands or far enough, the RF chain which is not used can be used for inter-frequency without MG (Gap-less). </w:t>
      </w:r>
    </w:p>
    <w:p w14:paraId="3394B33E" w14:textId="77777777" w:rsidR="00A50E32" w:rsidRDefault="00964890">
      <w:pPr>
        <w:pStyle w:val="ListParagraph"/>
        <w:numPr>
          <w:ilvl w:val="5"/>
          <w:numId w:val="9"/>
        </w:numPr>
        <w:spacing w:after="120"/>
        <w:ind w:firstLineChars="0"/>
        <w:rPr>
          <w:iCs/>
        </w:rPr>
      </w:pPr>
      <w:r>
        <w:rPr>
          <w:iCs/>
        </w:rPr>
        <w:t>Typical UE implementation: 2~3 RF chains.</w:t>
      </w:r>
    </w:p>
    <w:p w14:paraId="6AAD1149" w14:textId="77777777" w:rsidR="00A50E32" w:rsidRDefault="00964890">
      <w:pPr>
        <w:pStyle w:val="ListParagraph"/>
        <w:numPr>
          <w:ilvl w:val="5"/>
          <w:numId w:val="9"/>
        </w:numPr>
        <w:spacing w:after="120"/>
        <w:ind w:firstLineChars="0"/>
        <w:rPr>
          <w:iCs/>
        </w:rPr>
      </w:pPr>
      <w:r>
        <w:rPr>
          <w:iCs/>
        </w:rPr>
        <w:t xml:space="preserve">From RF specs: up to 6 independent RF chains for inter-band CA. </w:t>
      </w:r>
    </w:p>
    <w:p w14:paraId="0C7D0D77" w14:textId="77777777" w:rsidR="00A50E32" w:rsidRDefault="00964890">
      <w:pPr>
        <w:pStyle w:val="ListParagraph"/>
        <w:numPr>
          <w:ilvl w:val="5"/>
          <w:numId w:val="9"/>
        </w:numPr>
        <w:spacing w:after="120"/>
        <w:ind w:firstLineChars="0"/>
        <w:rPr>
          <w:iCs/>
        </w:rPr>
      </w:pPr>
      <w:r>
        <w:rPr>
          <w:iCs/>
        </w:rPr>
        <w:t xml:space="preserve">FFS on the measurement to consider with searcher together. </w:t>
      </w:r>
    </w:p>
    <w:p w14:paraId="347A4FF2" w14:textId="77777777" w:rsidR="00A50E32" w:rsidRDefault="00964890">
      <w:pPr>
        <w:pStyle w:val="ListParagraph"/>
        <w:numPr>
          <w:ilvl w:val="3"/>
          <w:numId w:val="9"/>
        </w:numPr>
        <w:spacing w:after="120"/>
        <w:ind w:firstLineChars="0"/>
        <w:rPr>
          <w:iCs/>
        </w:rPr>
      </w:pPr>
      <w:r>
        <w:rPr>
          <w:iCs/>
          <w:highlight w:val="yellow"/>
        </w:rPr>
        <w:t>Available RF branches in diversity Reception</w:t>
      </w:r>
      <w:r>
        <w:rPr>
          <w:iCs/>
        </w:rPr>
        <w:t xml:space="preserve">. </w:t>
      </w:r>
    </w:p>
    <w:p w14:paraId="5359B5DA" w14:textId="77777777" w:rsidR="00A50E32" w:rsidRDefault="00964890">
      <w:pPr>
        <w:pStyle w:val="ListParagraph"/>
        <w:numPr>
          <w:ilvl w:val="4"/>
          <w:numId w:val="9"/>
        </w:numPr>
        <w:spacing w:after="120"/>
        <w:ind w:firstLineChars="0"/>
        <w:rPr>
          <w:iCs/>
        </w:rPr>
      </w:pPr>
      <w:r>
        <w:rPr>
          <w:iCs/>
        </w:rPr>
        <w:t>Depends on UE capabilities, UE usually supports more than 2RX branches. The unused branches can be used for measurement without MG. (Gap-less in some time)</w:t>
      </w:r>
    </w:p>
    <w:p w14:paraId="70890038" w14:textId="77777777" w:rsidR="00A50E32" w:rsidRDefault="00964890">
      <w:pPr>
        <w:pStyle w:val="ListParagraph"/>
        <w:numPr>
          <w:ilvl w:val="5"/>
          <w:numId w:val="9"/>
        </w:numPr>
        <w:spacing w:after="120"/>
        <w:ind w:firstLineChars="0"/>
        <w:rPr>
          <w:iCs/>
        </w:rPr>
      </w:pPr>
      <w:r>
        <w:rPr>
          <w:iCs/>
        </w:rPr>
        <w:t>FFS on the measurement to consider with searcher together.</w:t>
      </w:r>
    </w:p>
    <w:p w14:paraId="71B58F5C" w14:textId="77777777" w:rsidR="00A50E32" w:rsidRDefault="00964890">
      <w:pPr>
        <w:pStyle w:val="ListParagraph"/>
        <w:numPr>
          <w:ilvl w:val="1"/>
          <w:numId w:val="9"/>
        </w:numPr>
        <w:spacing w:after="120"/>
        <w:ind w:firstLineChars="0"/>
        <w:rPr>
          <w:iCs/>
        </w:rPr>
      </w:pPr>
      <w:r>
        <w:rPr>
          <w:iCs/>
        </w:rPr>
        <w:t xml:space="preserve">Proposal </w:t>
      </w:r>
      <w:r>
        <w:rPr>
          <w:rFonts w:hint="eastAsia"/>
          <w:iCs/>
        </w:rPr>
        <w:t>1</w:t>
      </w:r>
      <w:r>
        <w:rPr>
          <w:iCs/>
        </w:rPr>
        <w:t>3 (Sony):</w:t>
      </w:r>
    </w:p>
    <w:p w14:paraId="4B009348" w14:textId="77777777" w:rsidR="00617985" w:rsidRPr="0055346E" w:rsidRDefault="00964890">
      <w:pPr>
        <w:pStyle w:val="ListParagraph"/>
        <w:numPr>
          <w:ilvl w:val="2"/>
          <w:numId w:val="9"/>
        </w:numPr>
        <w:spacing w:after="120"/>
        <w:ind w:firstLineChars="0"/>
        <w:rPr>
          <w:iCs/>
        </w:rPr>
      </w:pPr>
      <w:r>
        <w:rPr>
          <w:iCs/>
        </w:rPr>
        <w:t xml:space="preserve">For the gap-less measurement study, </w:t>
      </w:r>
      <w:r>
        <w:rPr>
          <w:iCs/>
          <w:highlight w:val="yellow"/>
        </w:rPr>
        <w:t>different UE implementations for different device types,</w:t>
      </w:r>
      <w:r>
        <w:rPr>
          <w:iCs/>
        </w:rPr>
        <w:t xml:space="preserve"> e.g., number of RF chains, need to be taken into account.</w:t>
      </w:r>
    </w:p>
    <w:p w14:paraId="648CBA4E" w14:textId="76A884B7" w:rsidR="00617985" w:rsidRDefault="00617985" w:rsidP="00617985">
      <w:pPr>
        <w:pStyle w:val="ListParagraph"/>
        <w:numPr>
          <w:ilvl w:val="1"/>
          <w:numId w:val="9"/>
        </w:numPr>
        <w:spacing w:after="120"/>
        <w:ind w:firstLineChars="0"/>
        <w:rPr>
          <w:iCs/>
        </w:rPr>
      </w:pPr>
      <w:r>
        <w:rPr>
          <w:iCs/>
        </w:rPr>
        <w:t>Proposal 1</w:t>
      </w:r>
      <w:r>
        <w:rPr>
          <w:rFonts w:eastAsiaTheme="minorEastAsia" w:hint="eastAsia"/>
          <w:iCs/>
        </w:rPr>
        <w:t>4</w:t>
      </w:r>
      <w:r>
        <w:rPr>
          <w:iCs/>
        </w:rPr>
        <w:t xml:space="preserve"> (Ericsson):</w:t>
      </w:r>
      <w:r>
        <w:rPr>
          <w:rFonts w:eastAsia="Times New Roman"/>
          <w:sz w:val="20"/>
          <w:szCs w:val="20"/>
        </w:rPr>
        <w:t xml:space="preserve"> </w:t>
      </w:r>
    </w:p>
    <w:p w14:paraId="05D42073" w14:textId="39F85526" w:rsidR="00617985" w:rsidRDefault="00617985" w:rsidP="00617985">
      <w:pPr>
        <w:pStyle w:val="ListParagraph"/>
        <w:numPr>
          <w:ilvl w:val="2"/>
          <w:numId w:val="9"/>
        </w:numPr>
        <w:spacing w:after="120"/>
        <w:ind w:firstLineChars="0"/>
        <w:rPr>
          <w:iCs/>
        </w:rPr>
      </w:pPr>
      <w:r>
        <w:rPr>
          <w:iCs/>
        </w:rPr>
        <w:t>RAN4 to study a unified measurement gap design to consider the following dimensions:</w:t>
      </w:r>
    </w:p>
    <w:p w14:paraId="35ED94A6" w14:textId="77777777" w:rsidR="00617985" w:rsidRDefault="00617985" w:rsidP="00617985">
      <w:pPr>
        <w:pStyle w:val="ListParagraph"/>
        <w:numPr>
          <w:ilvl w:val="3"/>
          <w:numId w:val="9"/>
        </w:numPr>
        <w:spacing w:after="120"/>
        <w:ind w:firstLineChars="0"/>
        <w:rPr>
          <w:iCs/>
        </w:rPr>
      </w:pPr>
      <w:r>
        <w:rPr>
          <w:iCs/>
        </w:rPr>
        <w:t>NW controlled gap-less measurement</w:t>
      </w:r>
    </w:p>
    <w:p w14:paraId="766C78F8" w14:textId="77777777" w:rsidR="00617985" w:rsidRDefault="00617985" w:rsidP="00617985">
      <w:pPr>
        <w:pStyle w:val="ListParagraph"/>
        <w:numPr>
          <w:ilvl w:val="4"/>
          <w:numId w:val="9"/>
        </w:numPr>
        <w:spacing w:after="120"/>
        <w:ind w:firstLineChars="0"/>
        <w:rPr>
          <w:iCs/>
        </w:rPr>
      </w:pPr>
      <w:r>
        <w:rPr>
          <w:iCs/>
        </w:rPr>
        <w:t>The scenarios for measurement without spare RF chain, with spare RF chain and zero interruption measurement</w:t>
      </w:r>
    </w:p>
    <w:p w14:paraId="3A69CC0A" w14:textId="77777777" w:rsidR="00617985" w:rsidRDefault="00617985" w:rsidP="00617985">
      <w:pPr>
        <w:pStyle w:val="ListParagraph"/>
        <w:numPr>
          <w:ilvl w:val="4"/>
          <w:numId w:val="9"/>
        </w:numPr>
        <w:spacing w:after="120"/>
        <w:ind w:firstLineChars="0"/>
        <w:rPr>
          <w:iCs/>
        </w:rPr>
      </w:pPr>
      <w:r>
        <w:rPr>
          <w:iCs/>
        </w:rPr>
        <w:t>How to setup an effective gap reporting mechanism to avoid unnecessary information exchange with NW</w:t>
      </w:r>
    </w:p>
    <w:p w14:paraId="5D49BC19" w14:textId="29916C9D" w:rsidR="00A50E32" w:rsidRDefault="00964890" w:rsidP="0055346E">
      <w:pPr>
        <w:pStyle w:val="ListParagraph"/>
        <w:spacing w:after="120"/>
        <w:ind w:left="1800" w:firstLineChars="0" w:firstLine="0"/>
        <w:rPr>
          <w:iCs/>
        </w:rPr>
      </w:pPr>
      <w:r>
        <w:rPr>
          <w:iCs/>
        </w:rPr>
        <w:t xml:space="preserve">  </w:t>
      </w:r>
    </w:p>
    <w:p w14:paraId="7910EAEC" w14:textId="77777777" w:rsidR="00A50E32" w:rsidRDefault="00A50E32">
      <w:pPr>
        <w:spacing w:after="120"/>
        <w:rPr>
          <w:iCs/>
        </w:rPr>
      </w:pPr>
    </w:p>
    <w:p w14:paraId="6F414591" w14:textId="77777777" w:rsidR="00A50E32" w:rsidRDefault="00A50E32">
      <w:pPr>
        <w:rPr>
          <w:b/>
          <w:color w:val="0070C0"/>
          <w:u w:val="single"/>
          <w:lang w:eastAsia="ko-KR"/>
        </w:rPr>
      </w:pPr>
    </w:p>
    <w:p w14:paraId="3616B7F3" w14:textId="73E16E68" w:rsidR="00A50E32" w:rsidRDefault="00964890">
      <w:pPr>
        <w:pStyle w:val="ListParagraph"/>
        <w:numPr>
          <w:ilvl w:val="0"/>
          <w:numId w:val="9"/>
        </w:numPr>
        <w:spacing w:after="120"/>
        <w:ind w:firstLineChars="0"/>
        <w:rPr>
          <w:b/>
          <w:bCs/>
          <w:iCs/>
          <w:u w:val="single"/>
        </w:rPr>
      </w:pPr>
      <w:r>
        <w:rPr>
          <w:b/>
          <w:bCs/>
          <w:iCs/>
          <w:u w:val="single"/>
        </w:rPr>
        <w:t>MG pattern reduction from 5G (1</w:t>
      </w:r>
      <w:r w:rsidR="00912086">
        <w:rPr>
          <w:b/>
          <w:bCs/>
          <w:iCs/>
          <w:u w:val="single"/>
        </w:rPr>
        <w:t>4</w:t>
      </w:r>
      <w:r>
        <w:rPr>
          <w:b/>
          <w:bCs/>
          <w:iCs/>
          <w:u w:val="single"/>
        </w:rPr>
        <w:t xml:space="preserve"> companies support) (MTK, QC, CATT, A</w:t>
      </w:r>
      <w:r>
        <w:rPr>
          <w:rFonts w:hint="eastAsia"/>
          <w:b/>
          <w:bCs/>
          <w:iCs/>
          <w:u w:val="single"/>
        </w:rPr>
        <w:t>pple</w:t>
      </w:r>
      <w:r>
        <w:rPr>
          <w:b/>
          <w:bCs/>
          <w:iCs/>
          <w:u w:val="single"/>
        </w:rPr>
        <w:t>, CMCC, Xiaomi, LGE, Nokia, OPPO, NTT DCM, Samsung, Sony, Ericsson</w:t>
      </w:r>
      <w:r w:rsidR="00912086">
        <w:rPr>
          <w:b/>
          <w:bCs/>
          <w:iCs/>
          <w:u w:val="single"/>
        </w:rPr>
        <w:t>, ZTE</w:t>
      </w:r>
      <w:r>
        <w:rPr>
          <w:rFonts w:hint="eastAsia"/>
          <w:b/>
          <w:bCs/>
          <w:iCs/>
          <w:u w:val="single"/>
        </w:rPr>
        <w:t>)</w:t>
      </w:r>
    </w:p>
    <w:p w14:paraId="209BAAE3" w14:textId="77777777" w:rsidR="00A50E32" w:rsidRDefault="00964890">
      <w:pPr>
        <w:pStyle w:val="ListParagraph"/>
        <w:numPr>
          <w:ilvl w:val="1"/>
          <w:numId w:val="9"/>
        </w:numPr>
        <w:spacing w:after="120"/>
        <w:ind w:firstLineChars="0"/>
        <w:rPr>
          <w:iCs/>
        </w:rPr>
      </w:pPr>
      <w:r>
        <w:rPr>
          <w:iCs/>
        </w:rPr>
        <w:t>Proposal 1 (MTK):</w:t>
      </w:r>
    </w:p>
    <w:p w14:paraId="0EF7967E" w14:textId="77777777" w:rsidR="00A50E32" w:rsidRDefault="00964890">
      <w:pPr>
        <w:pStyle w:val="ListParagraph"/>
        <w:numPr>
          <w:ilvl w:val="2"/>
          <w:numId w:val="9"/>
        </w:numPr>
        <w:spacing w:after="120"/>
        <w:ind w:firstLineChars="0"/>
        <w:rPr>
          <w:iCs/>
        </w:rPr>
      </w:pPr>
      <w:r>
        <w:rPr>
          <w:iCs/>
        </w:rPr>
        <w:lastRenderedPageBreak/>
        <w:t xml:space="preserve">Investigate </w:t>
      </w:r>
      <w:r>
        <w:rPr>
          <w:iCs/>
          <w:highlight w:val="yellow"/>
        </w:rPr>
        <w:t>methods to reduce the use of measurement gaps</w:t>
      </w:r>
      <w:r>
        <w:rPr>
          <w:iCs/>
        </w:rPr>
        <w:t xml:space="preserve"> in 6G systems.</w:t>
      </w:r>
    </w:p>
    <w:p w14:paraId="4B5512F3" w14:textId="77777777" w:rsidR="00A50E32" w:rsidRDefault="00964890">
      <w:pPr>
        <w:pStyle w:val="ListParagraph"/>
        <w:numPr>
          <w:ilvl w:val="2"/>
          <w:numId w:val="9"/>
        </w:numPr>
        <w:spacing w:after="120"/>
        <w:ind w:firstLineChars="0"/>
        <w:rPr>
          <w:iCs/>
        </w:rPr>
      </w:pPr>
      <w:r>
        <w:rPr>
          <w:iCs/>
        </w:rPr>
        <w:t xml:space="preserve">Identify and address the </w:t>
      </w:r>
      <w:r>
        <w:rPr>
          <w:iCs/>
          <w:highlight w:val="yellow"/>
        </w:rPr>
        <w:t>reasons behind measurement gaps</w:t>
      </w:r>
      <w:r>
        <w:rPr>
          <w:iCs/>
        </w:rPr>
        <w:t xml:space="preserve"> in previous generations of mobile systems and how to handle these issues in 6G systems.</w:t>
      </w:r>
    </w:p>
    <w:p w14:paraId="19C4D071" w14:textId="77777777" w:rsidR="00A50E32" w:rsidRDefault="00964890">
      <w:pPr>
        <w:pStyle w:val="ListParagraph"/>
        <w:numPr>
          <w:ilvl w:val="1"/>
          <w:numId w:val="9"/>
        </w:numPr>
        <w:spacing w:after="120"/>
        <w:ind w:firstLineChars="0"/>
        <w:rPr>
          <w:iCs/>
        </w:rPr>
      </w:pPr>
      <w:r>
        <w:rPr>
          <w:iCs/>
        </w:rPr>
        <w:t>Proposal 2 (QC):</w:t>
      </w:r>
    </w:p>
    <w:p w14:paraId="2E7D4290" w14:textId="77777777" w:rsidR="00A50E32" w:rsidRDefault="00964890">
      <w:pPr>
        <w:pStyle w:val="ListParagraph"/>
        <w:numPr>
          <w:ilvl w:val="2"/>
          <w:numId w:val="9"/>
        </w:numPr>
        <w:spacing w:after="120"/>
        <w:ind w:firstLineChars="0"/>
        <w:rPr>
          <w:iCs/>
        </w:rPr>
      </w:pPr>
      <w:r>
        <w:rPr>
          <w:iCs/>
        </w:rPr>
        <w:t xml:space="preserve">RAN4 should evaluate how to reduce the MG patterns (e.g., MGL, MGRP), ensuring they reflect </w:t>
      </w:r>
      <w:r>
        <w:rPr>
          <w:iCs/>
          <w:highlight w:val="yellow"/>
        </w:rPr>
        <w:t>real-world deployment requirements and usage patterns</w:t>
      </w:r>
      <w:r>
        <w:rPr>
          <w:iCs/>
        </w:rPr>
        <w:t>.</w:t>
      </w:r>
    </w:p>
    <w:p w14:paraId="166F5B0B" w14:textId="77777777" w:rsidR="00A50E32" w:rsidRDefault="00964890">
      <w:pPr>
        <w:pStyle w:val="ListParagraph"/>
        <w:numPr>
          <w:ilvl w:val="1"/>
          <w:numId w:val="9"/>
        </w:numPr>
        <w:spacing w:after="120"/>
        <w:ind w:firstLineChars="0"/>
        <w:rPr>
          <w:iCs/>
        </w:rPr>
      </w:pPr>
      <w:r>
        <w:rPr>
          <w:iCs/>
        </w:rPr>
        <w:t>Proposal 3 (CATT, Apple):</w:t>
      </w:r>
    </w:p>
    <w:p w14:paraId="49046879" w14:textId="77777777" w:rsidR="00A50E32" w:rsidRDefault="00964890">
      <w:pPr>
        <w:pStyle w:val="ListParagraph"/>
        <w:numPr>
          <w:ilvl w:val="2"/>
          <w:numId w:val="9"/>
        </w:numPr>
        <w:spacing w:after="120"/>
        <w:ind w:firstLineChars="0"/>
        <w:rPr>
          <w:iCs/>
        </w:rPr>
      </w:pPr>
      <w:r>
        <w:rPr>
          <w:iCs/>
        </w:rPr>
        <w:t>RAN4 to consider MG pattern reduction from 5G</w:t>
      </w:r>
    </w:p>
    <w:p w14:paraId="4928BBA1" w14:textId="77777777" w:rsidR="00A50E32" w:rsidRDefault="00964890">
      <w:pPr>
        <w:pStyle w:val="ListParagraph"/>
        <w:numPr>
          <w:ilvl w:val="1"/>
          <w:numId w:val="9"/>
        </w:numPr>
        <w:spacing w:after="120"/>
        <w:ind w:firstLineChars="0"/>
        <w:rPr>
          <w:iCs/>
        </w:rPr>
      </w:pPr>
      <w:r>
        <w:rPr>
          <w:iCs/>
        </w:rPr>
        <w:t>Proposal 4 (vivo):</w:t>
      </w:r>
    </w:p>
    <w:p w14:paraId="3AB2E8E1" w14:textId="77777777" w:rsidR="00A50E32" w:rsidRDefault="00964890">
      <w:pPr>
        <w:pStyle w:val="ListParagraph"/>
        <w:numPr>
          <w:ilvl w:val="2"/>
          <w:numId w:val="9"/>
        </w:numPr>
        <w:spacing w:after="120"/>
        <w:ind w:firstLineChars="0"/>
        <w:rPr>
          <w:iCs/>
        </w:rPr>
      </w:pPr>
      <w:r>
        <w:rPr>
          <w:iCs/>
        </w:rPr>
        <w:t xml:space="preserve">MG pattern reduction/MG sharing can </w:t>
      </w:r>
      <w:r>
        <w:rPr>
          <w:iCs/>
          <w:highlight w:val="magenta"/>
        </w:rPr>
        <w:t>be studied at later phase</w:t>
      </w:r>
    </w:p>
    <w:p w14:paraId="7C9CCDF6" w14:textId="77777777" w:rsidR="00A50E32" w:rsidRDefault="00964890">
      <w:pPr>
        <w:pStyle w:val="ListParagraph"/>
        <w:numPr>
          <w:ilvl w:val="1"/>
          <w:numId w:val="9"/>
        </w:numPr>
        <w:spacing w:after="120"/>
        <w:ind w:firstLineChars="0"/>
        <w:rPr>
          <w:iCs/>
        </w:rPr>
      </w:pPr>
      <w:r>
        <w:rPr>
          <w:iCs/>
        </w:rPr>
        <w:t>Proposal 5 (CMCC):</w:t>
      </w:r>
    </w:p>
    <w:p w14:paraId="2696487C" w14:textId="77777777" w:rsidR="00A50E32" w:rsidRDefault="00964890">
      <w:pPr>
        <w:pStyle w:val="ListParagraph"/>
        <w:numPr>
          <w:ilvl w:val="2"/>
          <w:numId w:val="9"/>
        </w:numPr>
        <w:spacing w:after="120"/>
        <w:ind w:firstLineChars="0"/>
        <w:rPr>
          <w:iCs/>
        </w:rPr>
      </w:pPr>
      <w:r>
        <w:rPr>
          <w:iCs/>
        </w:rPr>
        <w:t xml:space="preserve">for measurement gap design for 6GR, </w:t>
      </w:r>
      <w:r>
        <w:rPr>
          <w:iCs/>
          <w:highlight w:val="yellow"/>
        </w:rPr>
        <w:t>reducing MG patterns and increasing number of mandatory MG patterns</w:t>
      </w:r>
      <w:r>
        <w:rPr>
          <w:iCs/>
        </w:rPr>
        <w:t xml:space="preserve"> can be discussed together.</w:t>
      </w:r>
    </w:p>
    <w:p w14:paraId="6E678919" w14:textId="77777777" w:rsidR="00A50E32" w:rsidRDefault="00964890">
      <w:pPr>
        <w:pStyle w:val="ListParagraph"/>
        <w:numPr>
          <w:ilvl w:val="1"/>
          <w:numId w:val="9"/>
        </w:numPr>
        <w:spacing w:after="120"/>
        <w:ind w:firstLineChars="0"/>
        <w:rPr>
          <w:iCs/>
        </w:rPr>
      </w:pPr>
      <w:r>
        <w:rPr>
          <w:iCs/>
        </w:rPr>
        <w:t>Proposal 6 (xiaomi):</w:t>
      </w:r>
    </w:p>
    <w:p w14:paraId="15036BF0" w14:textId="77777777" w:rsidR="00A50E32" w:rsidRDefault="00964890">
      <w:pPr>
        <w:pStyle w:val="ListParagraph"/>
        <w:numPr>
          <w:ilvl w:val="2"/>
          <w:numId w:val="9"/>
        </w:numPr>
        <w:spacing w:after="120"/>
        <w:ind w:firstLineChars="0"/>
        <w:rPr>
          <w:iCs/>
        </w:rPr>
      </w:pPr>
      <w:r>
        <w:rPr>
          <w:iCs/>
        </w:rPr>
        <w:t xml:space="preserve">RAN4 shall focus on the </w:t>
      </w:r>
      <w:r>
        <w:rPr>
          <w:iCs/>
          <w:highlight w:val="yellow"/>
        </w:rPr>
        <w:t>mandatory measurement gap pattern(s)</w:t>
      </w:r>
      <w:r>
        <w:rPr>
          <w:iCs/>
        </w:rPr>
        <w:t xml:space="preserve"> in 6GR to minimize the gap pattern number.</w:t>
      </w:r>
    </w:p>
    <w:p w14:paraId="3F508039" w14:textId="77777777" w:rsidR="00A50E32" w:rsidRDefault="00964890">
      <w:pPr>
        <w:pStyle w:val="ListParagraph"/>
        <w:numPr>
          <w:ilvl w:val="2"/>
          <w:numId w:val="9"/>
        </w:numPr>
        <w:spacing w:after="120"/>
        <w:ind w:firstLineChars="0"/>
        <w:rPr>
          <w:iCs/>
        </w:rPr>
      </w:pPr>
      <w:r>
        <w:rPr>
          <w:iCs/>
        </w:rPr>
        <w:t>the other applicability beside per-UE and per-FR can be studied upon RAN4 RF study on the CA simplified operation.</w:t>
      </w:r>
    </w:p>
    <w:p w14:paraId="0E53E0BA" w14:textId="77777777" w:rsidR="00A50E32" w:rsidRDefault="00964890">
      <w:pPr>
        <w:pStyle w:val="ListParagraph"/>
        <w:numPr>
          <w:ilvl w:val="2"/>
          <w:numId w:val="9"/>
        </w:numPr>
        <w:spacing w:after="120"/>
        <w:ind w:firstLineChars="0"/>
        <w:rPr>
          <w:iCs/>
        </w:rPr>
      </w:pPr>
      <w:r>
        <w:rPr>
          <w:iCs/>
        </w:rPr>
        <w:t>RAN4 can firstly study the capability and the conditions of measurement without gap to avoid the ambiguous UE behavior</w:t>
      </w:r>
    </w:p>
    <w:p w14:paraId="42E10721" w14:textId="77777777" w:rsidR="00A50E32" w:rsidRDefault="00964890">
      <w:pPr>
        <w:pStyle w:val="ListParagraph"/>
        <w:numPr>
          <w:ilvl w:val="1"/>
          <w:numId w:val="9"/>
        </w:numPr>
        <w:spacing w:after="120"/>
        <w:ind w:firstLineChars="0"/>
        <w:rPr>
          <w:iCs/>
        </w:rPr>
      </w:pPr>
      <w:r>
        <w:rPr>
          <w:iCs/>
        </w:rPr>
        <w:t>Proposal 7 (LGE):</w:t>
      </w:r>
    </w:p>
    <w:p w14:paraId="4DDB425F" w14:textId="77777777" w:rsidR="00A50E32" w:rsidRDefault="00964890">
      <w:pPr>
        <w:pStyle w:val="ListParagraph"/>
        <w:numPr>
          <w:ilvl w:val="2"/>
          <w:numId w:val="9"/>
        </w:numPr>
        <w:spacing w:after="120"/>
        <w:ind w:firstLineChars="0"/>
        <w:rPr>
          <w:iCs/>
        </w:rPr>
      </w:pPr>
      <w:r>
        <w:rPr>
          <w:iCs/>
        </w:rPr>
        <w:t>RAN4 to prioritize MG pattern reduction from 5G</w:t>
      </w:r>
    </w:p>
    <w:p w14:paraId="6F8E17FE" w14:textId="77777777" w:rsidR="00A50E32" w:rsidRDefault="00964890">
      <w:pPr>
        <w:pStyle w:val="ListParagraph"/>
        <w:numPr>
          <w:ilvl w:val="3"/>
          <w:numId w:val="9"/>
        </w:numPr>
        <w:spacing w:after="120"/>
        <w:ind w:firstLineChars="0"/>
        <w:rPr>
          <w:iCs/>
        </w:rPr>
      </w:pPr>
      <w:r>
        <w:rPr>
          <w:iCs/>
        </w:rPr>
        <w:t xml:space="preserve">Study of </w:t>
      </w:r>
      <w:r>
        <w:rPr>
          <w:iCs/>
          <w:highlight w:val="yellow"/>
        </w:rPr>
        <w:t>realistic gap pattern based on current deployment practices and progress from ongoing 6GR studies</w:t>
      </w:r>
    </w:p>
    <w:p w14:paraId="393B512D" w14:textId="77777777" w:rsidR="00A50E32" w:rsidRDefault="00964890">
      <w:pPr>
        <w:pStyle w:val="ListParagraph"/>
        <w:numPr>
          <w:ilvl w:val="1"/>
          <w:numId w:val="9"/>
        </w:numPr>
        <w:spacing w:after="120"/>
        <w:ind w:firstLineChars="0"/>
        <w:rPr>
          <w:iCs/>
        </w:rPr>
      </w:pPr>
      <w:r>
        <w:rPr>
          <w:iCs/>
        </w:rPr>
        <w:t xml:space="preserve">Proposal </w:t>
      </w:r>
      <w:r>
        <w:rPr>
          <w:rFonts w:hint="eastAsia"/>
          <w:iCs/>
        </w:rPr>
        <w:t>8</w:t>
      </w:r>
      <w:r>
        <w:rPr>
          <w:iCs/>
        </w:rPr>
        <w:t xml:space="preserve"> (</w:t>
      </w:r>
      <w:r>
        <w:rPr>
          <w:rFonts w:hint="eastAsia"/>
          <w:iCs/>
        </w:rPr>
        <w:t>Nokia</w:t>
      </w:r>
      <w:r>
        <w:rPr>
          <w:iCs/>
        </w:rPr>
        <w:t>):</w:t>
      </w:r>
    </w:p>
    <w:p w14:paraId="33A60663" w14:textId="77777777" w:rsidR="00A50E32" w:rsidRDefault="00964890">
      <w:pPr>
        <w:pStyle w:val="ListParagraph"/>
        <w:numPr>
          <w:ilvl w:val="2"/>
          <w:numId w:val="9"/>
        </w:numPr>
        <w:spacing w:after="120"/>
        <w:ind w:firstLineChars="0"/>
        <w:rPr>
          <w:iCs/>
        </w:rPr>
      </w:pPr>
      <w:r>
        <w:rPr>
          <w:iCs/>
        </w:rPr>
        <w:t>All gap patterns specified in 6G for measurement are mandatory</w:t>
      </w:r>
    </w:p>
    <w:p w14:paraId="034FD20B" w14:textId="77777777" w:rsidR="00A50E32" w:rsidRDefault="00964890">
      <w:pPr>
        <w:pStyle w:val="ListParagraph"/>
        <w:numPr>
          <w:ilvl w:val="1"/>
          <w:numId w:val="9"/>
        </w:numPr>
        <w:spacing w:after="120"/>
        <w:ind w:firstLineChars="0"/>
        <w:rPr>
          <w:iCs/>
        </w:rPr>
      </w:pPr>
      <w:r>
        <w:rPr>
          <w:iCs/>
        </w:rPr>
        <w:t>Proposal 9 (OPPO):</w:t>
      </w:r>
    </w:p>
    <w:p w14:paraId="2839ADD0" w14:textId="77777777" w:rsidR="00A50E32" w:rsidRDefault="00964890">
      <w:pPr>
        <w:pStyle w:val="ListParagraph"/>
        <w:numPr>
          <w:ilvl w:val="2"/>
          <w:numId w:val="9"/>
        </w:numPr>
        <w:spacing w:after="120"/>
        <w:ind w:firstLineChars="0"/>
        <w:rPr>
          <w:iCs/>
        </w:rPr>
      </w:pPr>
      <w:r>
        <w:rPr>
          <w:iCs/>
        </w:rPr>
        <w:t xml:space="preserve">The gap patterns in 6G </w:t>
      </w:r>
      <w:r>
        <w:rPr>
          <w:iCs/>
          <w:highlight w:val="yellow"/>
        </w:rPr>
        <w:t>should match with target measurement purposes,</w:t>
      </w:r>
      <w:r>
        <w:rPr>
          <w:iCs/>
        </w:rPr>
        <w:t xml:space="preserve"> including both 5G NR measurement and 6G measurement.</w:t>
      </w:r>
    </w:p>
    <w:p w14:paraId="47CDD8C9" w14:textId="77777777" w:rsidR="00A50E32" w:rsidRDefault="00964890">
      <w:pPr>
        <w:pStyle w:val="ListParagraph"/>
        <w:numPr>
          <w:ilvl w:val="2"/>
          <w:numId w:val="9"/>
        </w:numPr>
        <w:spacing w:after="120"/>
        <w:ind w:firstLineChars="0"/>
        <w:rPr>
          <w:iCs/>
        </w:rPr>
      </w:pPr>
      <w:r>
        <w:rPr>
          <w:iCs/>
        </w:rPr>
        <w:t xml:space="preserve">Reduce NR gap patterns for inter-RAT NR measurement in 6G  </w:t>
      </w:r>
    </w:p>
    <w:p w14:paraId="3F0267CB" w14:textId="77777777" w:rsidR="00A50E32" w:rsidRDefault="00964890">
      <w:pPr>
        <w:pStyle w:val="ListParagraph"/>
        <w:numPr>
          <w:ilvl w:val="3"/>
          <w:numId w:val="9"/>
        </w:numPr>
        <w:spacing w:after="120"/>
        <w:ind w:firstLineChars="0"/>
        <w:rPr>
          <w:iCs/>
        </w:rPr>
      </w:pPr>
      <w:r>
        <w:rPr>
          <w:iCs/>
        </w:rPr>
        <w:t xml:space="preserve">Option 1: prioritize NR mandatory gap patterns </w:t>
      </w:r>
    </w:p>
    <w:p w14:paraId="5A54A93E" w14:textId="77777777" w:rsidR="00A50E32" w:rsidRDefault="00964890">
      <w:pPr>
        <w:pStyle w:val="ListParagraph"/>
        <w:numPr>
          <w:ilvl w:val="3"/>
          <w:numId w:val="9"/>
        </w:numPr>
        <w:spacing w:after="120"/>
        <w:ind w:firstLineChars="0"/>
        <w:rPr>
          <w:iCs/>
        </w:rPr>
      </w:pPr>
      <w:r>
        <w:rPr>
          <w:iCs/>
        </w:rPr>
        <w:t>Option 2: study FR-agnostic gap patterns assuming 0.5ms RF switch time for all FRs</w:t>
      </w:r>
    </w:p>
    <w:p w14:paraId="7CED88D6" w14:textId="77777777" w:rsidR="00A50E32" w:rsidRDefault="00964890">
      <w:pPr>
        <w:pStyle w:val="ListParagraph"/>
        <w:numPr>
          <w:ilvl w:val="2"/>
          <w:numId w:val="9"/>
        </w:numPr>
        <w:spacing w:after="120"/>
        <w:ind w:firstLineChars="0"/>
        <w:rPr>
          <w:iCs/>
        </w:rPr>
      </w:pPr>
      <w:r>
        <w:rPr>
          <w:iCs/>
        </w:rPr>
        <w:t xml:space="preserve">For gap pattern design, prefer to reuse 0.5ms as RF tuning time as baseline. </w:t>
      </w:r>
    </w:p>
    <w:p w14:paraId="3FA7675D" w14:textId="77777777" w:rsidR="00A50E32" w:rsidRDefault="00964890">
      <w:pPr>
        <w:pStyle w:val="ListParagraph"/>
        <w:numPr>
          <w:ilvl w:val="2"/>
          <w:numId w:val="9"/>
        </w:numPr>
        <w:spacing w:after="120"/>
        <w:ind w:firstLineChars="0"/>
        <w:rPr>
          <w:iCs/>
        </w:rPr>
      </w:pPr>
      <w:r>
        <w:rPr>
          <w:iCs/>
        </w:rPr>
        <w:t>Study 6G-specific gap patterns, at least considering new design of reference signals or MTC.</w:t>
      </w:r>
    </w:p>
    <w:p w14:paraId="14352ABD" w14:textId="77777777" w:rsidR="00A50E32" w:rsidRDefault="00964890">
      <w:pPr>
        <w:pStyle w:val="ListParagraph"/>
        <w:numPr>
          <w:ilvl w:val="1"/>
          <w:numId w:val="9"/>
        </w:numPr>
        <w:spacing w:after="120"/>
        <w:ind w:firstLineChars="0"/>
        <w:rPr>
          <w:iCs/>
        </w:rPr>
      </w:pPr>
      <w:r>
        <w:rPr>
          <w:iCs/>
        </w:rPr>
        <w:t>Proposal 10 (NTT DCM):</w:t>
      </w:r>
      <w:r>
        <w:rPr>
          <w:rFonts w:eastAsia="Times New Roman"/>
          <w:sz w:val="20"/>
          <w:szCs w:val="20"/>
        </w:rPr>
        <w:t xml:space="preserve"> </w:t>
      </w:r>
    </w:p>
    <w:p w14:paraId="56B540DE" w14:textId="77777777" w:rsidR="00A50E32" w:rsidRDefault="00964890">
      <w:pPr>
        <w:pStyle w:val="ListParagraph"/>
        <w:numPr>
          <w:ilvl w:val="2"/>
          <w:numId w:val="9"/>
        </w:numPr>
        <w:spacing w:after="120"/>
        <w:ind w:firstLineChars="0"/>
        <w:rPr>
          <w:iCs/>
        </w:rPr>
      </w:pPr>
      <w:r>
        <w:rPr>
          <w:iCs/>
        </w:rPr>
        <w:t xml:space="preserve">For 6G, a unified MG design integrating NR MG and scheduling constraints should be introduced. This should explore </w:t>
      </w:r>
      <w:r>
        <w:rPr>
          <w:iCs/>
          <w:highlight w:val="yellow"/>
        </w:rPr>
        <w:t xml:space="preserve">reducing MG patterns and </w:t>
      </w:r>
      <w:r>
        <w:rPr>
          <w:iCs/>
          <w:highlight w:val="yellow"/>
        </w:rPr>
        <w:lastRenderedPageBreak/>
        <w:t>mechanisms for sharing MGs across intra-frequency, inter-frequency, and inter-RAT measurements</w:t>
      </w:r>
      <w:r>
        <w:rPr>
          <w:iCs/>
        </w:rPr>
        <w:t>.</w:t>
      </w:r>
    </w:p>
    <w:p w14:paraId="028664EF" w14:textId="77777777" w:rsidR="00A50E32" w:rsidRDefault="00964890">
      <w:pPr>
        <w:pStyle w:val="ListParagraph"/>
        <w:numPr>
          <w:ilvl w:val="1"/>
          <w:numId w:val="9"/>
        </w:numPr>
        <w:spacing w:after="120"/>
        <w:ind w:firstLineChars="0"/>
        <w:rPr>
          <w:iCs/>
        </w:rPr>
      </w:pPr>
      <w:r>
        <w:rPr>
          <w:iCs/>
        </w:rPr>
        <w:t>Proposal 11 (Samsung):</w:t>
      </w:r>
    </w:p>
    <w:p w14:paraId="78DAE7F5" w14:textId="77777777" w:rsidR="00A50E32" w:rsidRDefault="00964890">
      <w:pPr>
        <w:pStyle w:val="ListParagraph"/>
        <w:numPr>
          <w:ilvl w:val="2"/>
          <w:numId w:val="9"/>
        </w:numPr>
        <w:spacing w:after="120"/>
        <w:ind w:firstLineChars="0"/>
        <w:rPr>
          <w:iCs/>
        </w:rPr>
      </w:pPr>
      <w:r>
        <w:rPr>
          <w:iCs/>
        </w:rPr>
        <w:t xml:space="preserve">In 6GR in FR1, if the worst of the RF retuning time assumption can be shortened to the same level as that in FR2 in RF session. The MG pattern ID reduced due to no need for distinct RF retuning time difference in FR1 and FR2.  </w:t>
      </w:r>
    </w:p>
    <w:p w14:paraId="0101989F" w14:textId="77777777" w:rsidR="00A50E32" w:rsidRDefault="00964890">
      <w:pPr>
        <w:pStyle w:val="ListParagraph"/>
        <w:numPr>
          <w:ilvl w:val="2"/>
          <w:numId w:val="9"/>
        </w:numPr>
        <w:spacing w:after="120"/>
        <w:ind w:firstLineChars="0"/>
        <w:rPr>
          <w:iCs/>
        </w:rPr>
      </w:pPr>
      <w:r>
        <w:rPr>
          <w:iCs/>
        </w:rPr>
        <w:t>MG pattern reduction principle:</w:t>
      </w:r>
    </w:p>
    <w:p w14:paraId="3548C47C" w14:textId="77777777" w:rsidR="00A50E32" w:rsidRDefault="00964890">
      <w:pPr>
        <w:pStyle w:val="ListParagraph"/>
        <w:numPr>
          <w:ilvl w:val="3"/>
          <w:numId w:val="9"/>
        </w:numPr>
        <w:spacing w:after="120"/>
        <w:ind w:firstLineChars="0"/>
        <w:rPr>
          <w:iCs/>
        </w:rPr>
      </w:pPr>
      <w:r>
        <w:rPr>
          <w:iCs/>
        </w:rPr>
        <w:t xml:space="preserve">The RF retuning time can be re-considered to update. </w:t>
      </w:r>
    </w:p>
    <w:p w14:paraId="43A68FC8" w14:textId="77777777" w:rsidR="00A50E32" w:rsidRDefault="00964890">
      <w:pPr>
        <w:pStyle w:val="ListParagraph"/>
        <w:numPr>
          <w:ilvl w:val="3"/>
          <w:numId w:val="9"/>
        </w:numPr>
        <w:spacing w:after="120"/>
        <w:ind w:firstLineChars="0"/>
        <w:rPr>
          <w:iCs/>
        </w:rPr>
      </w:pPr>
      <w:r>
        <w:rPr>
          <w:iCs/>
        </w:rPr>
        <w:t>To consider the typical SSB periodicities which will be used in real deployment such as 160ms.</w:t>
      </w:r>
    </w:p>
    <w:p w14:paraId="67E6BC9D" w14:textId="77777777" w:rsidR="00A50E32" w:rsidRDefault="00964890">
      <w:pPr>
        <w:pStyle w:val="ListParagraph"/>
        <w:numPr>
          <w:ilvl w:val="3"/>
          <w:numId w:val="9"/>
        </w:numPr>
        <w:spacing w:after="120"/>
        <w:ind w:firstLineChars="0"/>
        <w:rPr>
          <w:iCs/>
        </w:rPr>
      </w:pPr>
      <w:r>
        <w:rPr>
          <w:iCs/>
        </w:rPr>
        <w:t>No DC for 5G+6G. No need to consider the applicability for Measurement gap pattern configuration for 5G+6G</w:t>
      </w:r>
    </w:p>
    <w:p w14:paraId="19DECA2C" w14:textId="77777777" w:rsidR="00A50E32" w:rsidRDefault="00964890">
      <w:pPr>
        <w:pStyle w:val="ListParagraph"/>
        <w:numPr>
          <w:ilvl w:val="3"/>
          <w:numId w:val="9"/>
        </w:numPr>
        <w:spacing w:after="120"/>
        <w:ind w:firstLineChars="0"/>
        <w:rPr>
          <w:iCs/>
        </w:rPr>
      </w:pPr>
      <w:r>
        <w:rPr>
          <w:iCs/>
        </w:rPr>
        <w:t>Support per-UE MG as the basis.</w:t>
      </w:r>
    </w:p>
    <w:p w14:paraId="12FECC7C" w14:textId="77777777" w:rsidR="00A50E32" w:rsidRDefault="00964890">
      <w:pPr>
        <w:pStyle w:val="ListParagraph"/>
        <w:numPr>
          <w:ilvl w:val="2"/>
          <w:numId w:val="9"/>
        </w:numPr>
        <w:spacing w:after="120"/>
        <w:ind w:firstLineChars="0"/>
        <w:rPr>
          <w:iCs/>
        </w:rPr>
      </w:pPr>
      <w:r>
        <w:rPr>
          <w:iCs/>
        </w:rPr>
        <w:t>In 6GR, RAN4 to design the 6G measurement gap as:</w:t>
      </w:r>
    </w:p>
    <w:p w14:paraId="53F763FF" w14:textId="77777777" w:rsidR="00A50E32" w:rsidRDefault="00964890">
      <w:pPr>
        <w:pStyle w:val="ListParagraph"/>
        <w:numPr>
          <w:ilvl w:val="3"/>
          <w:numId w:val="9"/>
        </w:numPr>
        <w:spacing w:after="120"/>
        <w:ind w:firstLineChars="0"/>
        <w:rPr>
          <w:iCs/>
        </w:rPr>
      </w:pPr>
      <w:r>
        <w:rPr>
          <w:iCs/>
        </w:rPr>
        <w:t xml:space="preserve">Concurrent measurement gap is need to be considered together with new SSB to check the necessity. </w:t>
      </w:r>
    </w:p>
    <w:p w14:paraId="54C41B42" w14:textId="77777777" w:rsidR="00A50E32" w:rsidRDefault="00964890">
      <w:pPr>
        <w:pStyle w:val="ListParagraph"/>
        <w:numPr>
          <w:ilvl w:val="3"/>
          <w:numId w:val="9"/>
        </w:numPr>
        <w:spacing w:after="120"/>
        <w:ind w:firstLineChars="0"/>
        <w:rPr>
          <w:iCs/>
          <w:highlight w:val="magenta"/>
        </w:rPr>
      </w:pPr>
      <w:r>
        <w:rPr>
          <w:iCs/>
          <w:highlight w:val="magenta"/>
        </w:rPr>
        <w:t>Deprioritize pre-configured measurement gap.</w:t>
      </w:r>
    </w:p>
    <w:p w14:paraId="025682DB" w14:textId="77777777" w:rsidR="00A50E32" w:rsidRDefault="00964890">
      <w:pPr>
        <w:pStyle w:val="ListParagraph"/>
        <w:numPr>
          <w:ilvl w:val="3"/>
          <w:numId w:val="9"/>
        </w:numPr>
        <w:spacing w:after="120"/>
        <w:ind w:firstLineChars="0"/>
        <w:rPr>
          <w:iCs/>
        </w:rPr>
      </w:pPr>
      <w:r>
        <w:rPr>
          <w:iCs/>
        </w:rPr>
        <w:t>Take NCSG in 6GR measurement gap design.</w:t>
      </w:r>
    </w:p>
    <w:p w14:paraId="4BE6B0CC" w14:textId="77777777" w:rsidR="00A50E32" w:rsidRDefault="00964890">
      <w:pPr>
        <w:pStyle w:val="ListParagraph"/>
        <w:numPr>
          <w:ilvl w:val="3"/>
          <w:numId w:val="9"/>
        </w:numPr>
        <w:spacing w:after="120"/>
        <w:ind w:firstLineChars="0"/>
        <w:rPr>
          <w:iCs/>
        </w:rPr>
      </w:pPr>
      <w:r>
        <w:rPr>
          <w:iCs/>
        </w:rPr>
        <w:t>Further discuss whether MUSIM gap can be re-designed as general measurement gap.</w:t>
      </w:r>
    </w:p>
    <w:p w14:paraId="6C196683" w14:textId="77777777" w:rsidR="00A50E32" w:rsidRDefault="00964890">
      <w:pPr>
        <w:pStyle w:val="ListParagraph"/>
        <w:numPr>
          <w:ilvl w:val="1"/>
          <w:numId w:val="9"/>
        </w:numPr>
        <w:spacing w:after="120"/>
        <w:ind w:firstLineChars="0"/>
        <w:rPr>
          <w:iCs/>
        </w:rPr>
      </w:pPr>
      <w:r>
        <w:rPr>
          <w:iCs/>
        </w:rPr>
        <w:t>Proposal 12 (Sony):</w:t>
      </w:r>
    </w:p>
    <w:p w14:paraId="257EAFB8" w14:textId="77777777" w:rsidR="00A50E32" w:rsidRDefault="00964890">
      <w:pPr>
        <w:pStyle w:val="ListParagraph"/>
        <w:numPr>
          <w:ilvl w:val="2"/>
          <w:numId w:val="9"/>
        </w:numPr>
        <w:spacing w:after="120"/>
        <w:ind w:firstLineChars="0"/>
        <w:rPr>
          <w:iCs/>
        </w:rPr>
      </w:pPr>
      <w:r>
        <w:rPr>
          <w:iCs/>
        </w:rPr>
        <w:t xml:space="preserve">RAN4 can also study methods to reduce the number of measurement gap patterns and eliminate possible redundant measurement results if identified.  </w:t>
      </w:r>
    </w:p>
    <w:p w14:paraId="0827F08D" w14:textId="77777777" w:rsidR="00A50E32" w:rsidRDefault="00964890">
      <w:pPr>
        <w:pStyle w:val="ListParagraph"/>
        <w:numPr>
          <w:ilvl w:val="1"/>
          <w:numId w:val="9"/>
        </w:numPr>
        <w:spacing w:after="120"/>
        <w:ind w:firstLineChars="0"/>
        <w:rPr>
          <w:iCs/>
        </w:rPr>
      </w:pPr>
      <w:r>
        <w:rPr>
          <w:iCs/>
        </w:rPr>
        <w:t>Proposal 13 (Ericsson):</w:t>
      </w:r>
    </w:p>
    <w:p w14:paraId="7F44085E" w14:textId="77777777" w:rsidR="00A50E32" w:rsidRDefault="00964890">
      <w:pPr>
        <w:pStyle w:val="ListParagraph"/>
        <w:numPr>
          <w:ilvl w:val="2"/>
          <w:numId w:val="9"/>
        </w:numPr>
        <w:spacing w:after="120"/>
        <w:ind w:firstLineChars="0"/>
        <w:rPr>
          <w:iCs/>
        </w:rPr>
      </w:pPr>
      <w:r>
        <w:rPr>
          <w:iCs/>
        </w:rPr>
        <w:t xml:space="preserve">RAN4 to study how to simplify the MGP design to avoid unnecessary patterns.  </w:t>
      </w:r>
    </w:p>
    <w:p w14:paraId="16CDC668" w14:textId="77777777" w:rsidR="00A50E32" w:rsidRDefault="00A50E32">
      <w:pPr>
        <w:spacing w:after="120"/>
        <w:rPr>
          <w:iCs/>
        </w:rPr>
      </w:pPr>
    </w:p>
    <w:p w14:paraId="60F57A80" w14:textId="77777777" w:rsidR="002E1D84" w:rsidRDefault="002E1D84" w:rsidP="002E1D84">
      <w:pPr>
        <w:pStyle w:val="ListParagraph"/>
        <w:numPr>
          <w:ilvl w:val="0"/>
          <w:numId w:val="9"/>
        </w:numPr>
        <w:spacing w:after="120"/>
        <w:ind w:firstLineChars="0"/>
        <w:rPr>
          <w:b/>
          <w:bCs/>
          <w:iCs/>
          <w:u w:val="single"/>
        </w:rPr>
      </w:pPr>
      <w:r>
        <w:rPr>
          <w:b/>
          <w:bCs/>
          <w:iCs/>
          <w:u w:val="single"/>
        </w:rPr>
        <w:t>Adapative MG operation and UE assisted MG configuration (1</w:t>
      </w:r>
      <w:r>
        <w:rPr>
          <w:rFonts w:eastAsiaTheme="minorEastAsia" w:hint="eastAsia"/>
          <w:b/>
          <w:bCs/>
          <w:iCs/>
          <w:u w:val="single"/>
        </w:rPr>
        <w:t>1</w:t>
      </w:r>
      <w:r>
        <w:rPr>
          <w:b/>
          <w:bCs/>
          <w:iCs/>
          <w:u w:val="single"/>
        </w:rPr>
        <w:t xml:space="preserve"> companies support) (MTK, QC, CATT, HW, vivo, CMCC, Apple, LGE, Nokia, ZTE</w:t>
      </w:r>
      <w:r>
        <w:rPr>
          <w:rFonts w:eastAsiaTheme="minorEastAsia" w:hint="eastAsia"/>
          <w:b/>
          <w:bCs/>
          <w:iCs/>
          <w:u w:val="single"/>
        </w:rPr>
        <w:t>, Ericsson</w:t>
      </w:r>
      <w:r>
        <w:rPr>
          <w:b/>
          <w:bCs/>
          <w:iCs/>
          <w:u w:val="single"/>
        </w:rPr>
        <w:t>)</w:t>
      </w:r>
    </w:p>
    <w:p w14:paraId="44697025" w14:textId="77777777" w:rsidR="002E1D84" w:rsidRDefault="002E1D84" w:rsidP="002E1D84">
      <w:pPr>
        <w:pStyle w:val="ListParagraph"/>
        <w:numPr>
          <w:ilvl w:val="1"/>
          <w:numId w:val="9"/>
        </w:numPr>
        <w:spacing w:after="120"/>
        <w:ind w:firstLineChars="0"/>
        <w:rPr>
          <w:iCs/>
        </w:rPr>
      </w:pPr>
      <w:r>
        <w:rPr>
          <w:iCs/>
        </w:rPr>
        <w:t>Proposal 1 (MTK):</w:t>
      </w:r>
    </w:p>
    <w:p w14:paraId="1C0007A5" w14:textId="77777777" w:rsidR="002E1D84" w:rsidRDefault="002E1D84" w:rsidP="002E1D84">
      <w:pPr>
        <w:pStyle w:val="ListParagraph"/>
        <w:numPr>
          <w:ilvl w:val="2"/>
          <w:numId w:val="9"/>
        </w:numPr>
        <w:spacing w:after="120"/>
        <w:ind w:firstLineChars="0"/>
        <w:rPr>
          <w:iCs/>
        </w:rPr>
      </w:pPr>
      <w:r>
        <w:rPr>
          <w:iCs/>
        </w:rPr>
        <w:t xml:space="preserve">RAN4 to study and consider </w:t>
      </w:r>
      <w:r>
        <w:rPr>
          <w:iCs/>
          <w:highlight w:val="yellow"/>
        </w:rPr>
        <w:t>UE assisted measurement gap</w:t>
      </w:r>
      <w:r>
        <w:rPr>
          <w:iCs/>
        </w:rPr>
        <w:t xml:space="preserve"> as part of the initial release of 6GR.</w:t>
      </w:r>
    </w:p>
    <w:p w14:paraId="4832145D" w14:textId="77777777" w:rsidR="002E1D84" w:rsidRDefault="002E1D84" w:rsidP="002E1D84">
      <w:pPr>
        <w:pStyle w:val="ListParagraph"/>
        <w:numPr>
          <w:ilvl w:val="1"/>
          <w:numId w:val="9"/>
        </w:numPr>
        <w:spacing w:after="120"/>
        <w:ind w:firstLineChars="0"/>
        <w:rPr>
          <w:iCs/>
        </w:rPr>
      </w:pPr>
      <w:r>
        <w:rPr>
          <w:iCs/>
        </w:rPr>
        <w:t>Proposal 2 (QC):</w:t>
      </w:r>
    </w:p>
    <w:p w14:paraId="4444224E" w14:textId="77777777" w:rsidR="002E1D84" w:rsidRDefault="002E1D84" w:rsidP="002E1D84">
      <w:pPr>
        <w:pStyle w:val="ListParagraph"/>
        <w:numPr>
          <w:ilvl w:val="2"/>
          <w:numId w:val="9"/>
        </w:numPr>
        <w:spacing w:after="120"/>
        <w:ind w:firstLineChars="0"/>
        <w:rPr>
          <w:iCs/>
        </w:rPr>
      </w:pPr>
      <w:r>
        <w:rPr>
          <w:iCs/>
        </w:rPr>
        <w:t xml:space="preserve">RAN4 should study how to enable </w:t>
      </w:r>
      <w:r>
        <w:rPr>
          <w:iCs/>
          <w:highlight w:val="yellow"/>
        </w:rPr>
        <w:t>UEs to indicate preferred MG configurations</w:t>
      </w:r>
      <w:r>
        <w:rPr>
          <w:iCs/>
        </w:rPr>
        <w:t>, allowing for more adaptive and efficient measurement scheduling</w:t>
      </w:r>
    </w:p>
    <w:p w14:paraId="04E4E11B" w14:textId="77777777" w:rsidR="002E1D84" w:rsidRDefault="002E1D84" w:rsidP="002E1D84">
      <w:pPr>
        <w:pStyle w:val="ListParagraph"/>
        <w:numPr>
          <w:ilvl w:val="1"/>
          <w:numId w:val="9"/>
        </w:numPr>
        <w:spacing w:after="120"/>
        <w:ind w:firstLineChars="0"/>
        <w:rPr>
          <w:iCs/>
        </w:rPr>
      </w:pPr>
      <w:r>
        <w:rPr>
          <w:iCs/>
        </w:rPr>
        <w:t>Proposal 3 (CATT):</w:t>
      </w:r>
    </w:p>
    <w:p w14:paraId="5B9C8952" w14:textId="77777777" w:rsidR="002E1D84" w:rsidRDefault="002E1D84" w:rsidP="002E1D84">
      <w:pPr>
        <w:pStyle w:val="ListParagraph"/>
        <w:numPr>
          <w:ilvl w:val="2"/>
          <w:numId w:val="9"/>
        </w:numPr>
        <w:spacing w:after="120"/>
        <w:ind w:firstLineChars="0"/>
        <w:rPr>
          <w:iCs/>
        </w:rPr>
      </w:pPr>
      <w:r>
        <w:rPr>
          <w:iCs/>
        </w:rPr>
        <w:t xml:space="preserve">RAN4 to study </w:t>
      </w:r>
      <w:r>
        <w:rPr>
          <w:iCs/>
          <w:highlight w:val="yellow"/>
        </w:rPr>
        <w:t>UE assisted MG configuration</w:t>
      </w:r>
      <w:r>
        <w:rPr>
          <w:iCs/>
        </w:rPr>
        <w:t xml:space="preserve"> in 6G</w:t>
      </w:r>
    </w:p>
    <w:p w14:paraId="1F4CF7B1" w14:textId="77777777" w:rsidR="002E1D84" w:rsidRDefault="002E1D84" w:rsidP="002E1D84">
      <w:pPr>
        <w:pStyle w:val="ListParagraph"/>
        <w:numPr>
          <w:ilvl w:val="1"/>
          <w:numId w:val="9"/>
        </w:numPr>
        <w:spacing w:after="120"/>
        <w:ind w:firstLineChars="0"/>
        <w:rPr>
          <w:iCs/>
        </w:rPr>
      </w:pPr>
      <w:r>
        <w:rPr>
          <w:iCs/>
        </w:rPr>
        <w:t>Proposal 4 (HW):</w:t>
      </w:r>
    </w:p>
    <w:p w14:paraId="66C7002A" w14:textId="77777777" w:rsidR="002E1D84" w:rsidRDefault="002E1D84" w:rsidP="002E1D84">
      <w:pPr>
        <w:pStyle w:val="ListParagraph"/>
        <w:numPr>
          <w:ilvl w:val="2"/>
          <w:numId w:val="9"/>
        </w:numPr>
        <w:spacing w:after="120"/>
        <w:ind w:firstLineChars="0"/>
        <w:rPr>
          <w:iCs/>
        </w:rPr>
      </w:pPr>
      <w:r>
        <w:rPr>
          <w:iCs/>
        </w:rPr>
        <w:t xml:space="preserve">RAN4 to study </w:t>
      </w:r>
      <w:r>
        <w:rPr>
          <w:bCs/>
          <w:iCs/>
          <w:highlight w:val="yellow"/>
        </w:rPr>
        <w:t>Adaptative MG operation</w:t>
      </w:r>
      <w:r>
        <w:rPr>
          <w:iCs/>
        </w:rPr>
        <w:t xml:space="preserve"> in 6G</w:t>
      </w:r>
    </w:p>
    <w:p w14:paraId="7B5E344E" w14:textId="77777777" w:rsidR="002E1D84" w:rsidRDefault="002E1D84" w:rsidP="002E1D84">
      <w:pPr>
        <w:pStyle w:val="ListParagraph"/>
        <w:numPr>
          <w:ilvl w:val="1"/>
          <w:numId w:val="9"/>
        </w:numPr>
        <w:spacing w:after="120"/>
        <w:ind w:firstLineChars="0"/>
        <w:rPr>
          <w:iCs/>
        </w:rPr>
      </w:pPr>
      <w:r>
        <w:rPr>
          <w:iCs/>
        </w:rPr>
        <w:t>Proposal 5 (vivo):</w:t>
      </w:r>
    </w:p>
    <w:p w14:paraId="68098780" w14:textId="77777777" w:rsidR="002E1D84" w:rsidRDefault="002E1D84" w:rsidP="002E1D84">
      <w:pPr>
        <w:pStyle w:val="ListParagraph"/>
        <w:numPr>
          <w:ilvl w:val="2"/>
          <w:numId w:val="9"/>
        </w:numPr>
        <w:spacing w:after="120"/>
        <w:ind w:firstLineChars="0"/>
        <w:rPr>
          <w:iCs/>
        </w:rPr>
      </w:pPr>
      <w:r>
        <w:rPr>
          <w:iCs/>
        </w:rPr>
        <w:lastRenderedPageBreak/>
        <w:t xml:space="preserve">Support to study </w:t>
      </w:r>
      <w:r>
        <w:rPr>
          <w:iCs/>
          <w:highlight w:val="yellow"/>
        </w:rPr>
        <w:t>adaptive MG activation/deactivation</w:t>
      </w:r>
      <w:r>
        <w:rPr>
          <w:iCs/>
        </w:rPr>
        <w:t xml:space="preserve"> in the SI phase.</w:t>
      </w:r>
    </w:p>
    <w:p w14:paraId="50A01A62" w14:textId="77777777" w:rsidR="002E1D84" w:rsidRDefault="002E1D84" w:rsidP="002E1D84">
      <w:pPr>
        <w:pStyle w:val="ListParagraph"/>
        <w:numPr>
          <w:ilvl w:val="2"/>
          <w:numId w:val="9"/>
        </w:numPr>
        <w:spacing w:after="120"/>
        <w:ind w:firstLineChars="0"/>
        <w:rPr>
          <w:iCs/>
        </w:rPr>
      </w:pPr>
      <w:r>
        <w:rPr>
          <w:iCs/>
          <w:highlight w:val="yellow"/>
        </w:rPr>
        <w:t>UE assisted MG configuration</w:t>
      </w:r>
      <w:r>
        <w:rPr>
          <w:iCs/>
        </w:rPr>
        <w:t xml:space="preserve"> can be investigated in the RRM SI phase.</w:t>
      </w:r>
    </w:p>
    <w:p w14:paraId="2920F61F" w14:textId="77777777" w:rsidR="002E1D84" w:rsidRDefault="002E1D84" w:rsidP="002E1D84">
      <w:pPr>
        <w:pStyle w:val="ListParagraph"/>
        <w:numPr>
          <w:ilvl w:val="1"/>
          <w:numId w:val="9"/>
        </w:numPr>
        <w:spacing w:after="120"/>
        <w:ind w:firstLineChars="0"/>
        <w:rPr>
          <w:iCs/>
        </w:rPr>
      </w:pPr>
      <w:r>
        <w:rPr>
          <w:iCs/>
        </w:rPr>
        <w:t>Proposal 6 (CMCC):</w:t>
      </w:r>
    </w:p>
    <w:p w14:paraId="708ED8E7" w14:textId="77777777" w:rsidR="002E1D84" w:rsidRDefault="002E1D84" w:rsidP="002E1D84">
      <w:pPr>
        <w:pStyle w:val="ListParagraph"/>
        <w:numPr>
          <w:ilvl w:val="2"/>
          <w:numId w:val="9"/>
        </w:numPr>
        <w:spacing w:after="120"/>
        <w:ind w:firstLineChars="0"/>
        <w:rPr>
          <w:iCs/>
        </w:rPr>
      </w:pPr>
      <w:r>
        <w:rPr>
          <w:iCs/>
        </w:rPr>
        <w:t xml:space="preserve">it is proposed to consider </w:t>
      </w:r>
      <w:r>
        <w:rPr>
          <w:iCs/>
          <w:highlight w:val="yellow"/>
        </w:rPr>
        <w:t>MG skipping/canceling</w:t>
      </w:r>
      <w:r>
        <w:rPr>
          <w:iCs/>
        </w:rPr>
        <w:t xml:space="preserve"> from 6G day-1, and MG skipping/canceling is a generic approach, not limit to XR</w:t>
      </w:r>
    </w:p>
    <w:p w14:paraId="3324075C" w14:textId="77777777" w:rsidR="002E1D84" w:rsidRDefault="002E1D84" w:rsidP="002E1D84">
      <w:pPr>
        <w:pStyle w:val="ListParagraph"/>
        <w:numPr>
          <w:ilvl w:val="1"/>
          <w:numId w:val="9"/>
        </w:numPr>
        <w:spacing w:after="120"/>
        <w:ind w:firstLineChars="0"/>
        <w:rPr>
          <w:iCs/>
        </w:rPr>
      </w:pPr>
      <w:r>
        <w:rPr>
          <w:iCs/>
        </w:rPr>
        <w:t>Proposal 7 (Apple):</w:t>
      </w:r>
      <w:r>
        <w:t xml:space="preserve"> </w:t>
      </w:r>
      <w:r>
        <w:rPr>
          <w:iCs/>
        </w:rPr>
        <w:t>following aspects can be prioritized</w:t>
      </w:r>
    </w:p>
    <w:p w14:paraId="083B2E6A" w14:textId="77777777" w:rsidR="002E1D84" w:rsidRDefault="002E1D84" w:rsidP="002E1D84">
      <w:pPr>
        <w:pStyle w:val="ListParagraph"/>
        <w:numPr>
          <w:ilvl w:val="2"/>
          <w:numId w:val="9"/>
        </w:numPr>
        <w:spacing w:after="120"/>
        <w:ind w:firstLineChars="0"/>
        <w:rPr>
          <w:iCs/>
        </w:rPr>
      </w:pPr>
      <w:r>
        <w:rPr>
          <w:iCs/>
        </w:rPr>
        <w:t>Adapative MG operation,</w:t>
      </w:r>
    </w:p>
    <w:p w14:paraId="617051C0" w14:textId="77777777" w:rsidR="002E1D84" w:rsidRDefault="002E1D84" w:rsidP="002E1D84">
      <w:pPr>
        <w:pStyle w:val="ListParagraph"/>
        <w:numPr>
          <w:ilvl w:val="3"/>
          <w:numId w:val="9"/>
        </w:numPr>
        <w:spacing w:after="120"/>
        <w:ind w:firstLineChars="0"/>
        <w:rPr>
          <w:iCs/>
        </w:rPr>
      </w:pPr>
      <w:r>
        <w:rPr>
          <w:iCs/>
        </w:rPr>
        <w:t>UE assisted MG configuration, e.g., MG requesting by UE</w:t>
      </w:r>
    </w:p>
    <w:p w14:paraId="2CFD2A43" w14:textId="77777777" w:rsidR="002E1D84" w:rsidRDefault="002E1D84" w:rsidP="002E1D84">
      <w:pPr>
        <w:pStyle w:val="ListParagraph"/>
        <w:numPr>
          <w:ilvl w:val="3"/>
          <w:numId w:val="9"/>
        </w:numPr>
        <w:spacing w:after="120"/>
        <w:ind w:firstLineChars="0"/>
        <w:rPr>
          <w:iCs/>
        </w:rPr>
      </w:pPr>
      <w:r>
        <w:rPr>
          <w:iCs/>
        </w:rPr>
        <w:t>MG activation/deactivation/cancellation/skipping (Ericsson, Apple)</w:t>
      </w:r>
    </w:p>
    <w:p w14:paraId="074B1B51" w14:textId="77777777" w:rsidR="002E1D84" w:rsidRDefault="002E1D84" w:rsidP="002E1D84">
      <w:pPr>
        <w:pStyle w:val="ListParagraph"/>
        <w:numPr>
          <w:ilvl w:val="1"/>
          <w:numId w:val="9"/>
        </w:numPr>
        <w:spacing w:after="120"/>
        <w:ind w:firstLineChars="0"/>
        <w:rPr>
          <w:iCs/>
        </w:rPr>
      </w:pPr>
      <w:r>
        <w:rPr>
          <w:iCs/>
        </w:rPr>
        <w:t>Proposal 8 (LGE):</w:t>
      </w:r>
      <w:r>
        <w:t xml:space="preserve"> </w:t>
      </w:r>
    </w:p>
    <w:p w14:paraId="6763B722" w14:textId="77777777" w:rsidR="002E1D84" w:rsidRDefault="002E1D84" w:rsidP="002E1D84">
      <w:pPr>
        <w:pStyle w:val="ListParagraph"/>
        <w:numPr>
          <w:ilvl w:val="2"/>
          <w:numId w:val="9"/>
        </w:numPr>
        <w:spacing w:after="120"/>
        <w:ind w:firstLineChars="0"/>
        <w:rPr>
          <w:iCs/>
        </w:rPr>
      </w:pPr>
      <w:r>
        <w:rPr>
          <w:iCs/>
        </w:rPr>
        <w:t>RAN4 to prioritize adaptive MG operation</w:t>
      </w:r>
    </w:p>
    <w:p w14:paraId="777582D8" w14:textId="77777777" w:rsidR="002E1D84" w:rsidRDefault="002E1D84" w:rsidP="002E1D84">
      <w:pPr>
        <w:pStyle w:val="ListParagraph"/>
        <w:numPr>
          <w:ilvl w:val="2"/>
          <w:numId w:val="9"/>
        </w:numPr>
        <w:spacing w:after="120"/>
        <w:ind w:firstLineChars="0"/>
        <w:rPr>
          <w:iCs/>
        </w:rPr>
      </w:pPr>
      <w:r>
        <w:rPr>
          <w:iCs/>
        </w:rPr>
        <w:t xml:space="preserve">RAN4 to </w:t>
      </w:r>
      <w:r>
        <w:rPr>
          <w:iCs/>
          <w:highlight w:val="magenta"/>
        </w:rPr>
        <w:t>deprioritize UE assisted MG configuration</w:t>
      </w:r>
    </w:p>
    <w:p w14:paraId="72297D18" w14:textId="77777777" w:rsidR="002E1D84" w:rsidRDefault="002E1D84" w:rsidP="002E1D84">
      <w:pPr>
        <w:pStyle w:val="ListParagraph"/>
        <w:numPr>
          <w:ilvl w:val="1"/>
          <w:numId w:val="9"/>
        </w:numPr>
        <w:spacing w:after="120"/>
        <w:ind w:firstLineChars="0"/>
        <w:rPr>
          <w:iCs/>
        </w:rPr>
      </w:pPr>
      <w:r>
        <w:rPr>
          <w:iCs/>
        </w:rPr>
        <w:t>Proposal 9 (Nokia):</w:t>
      </w:r>
      <w:r>
        <w:t xml:space="preserve"> </w:t>
      </w:r>
    </w:p>
    <w:p w14:paraId="3CB0FFD3" w14:textId="77777777" w:rsidR="002E1D84" w:rsidRDefault="002E1D84" w:rsidP="002E1D84">
      <w:pPr>
        <w:pStyle w:val="ListParagraph"/>
        <w:numPr>
          <w:ilvl w:val="2"/>
          <w:numId w:val="9"/>
        </w:numPr>
        <w:spacing w:after="120"/>
        <w:ind w:firstLineChars="0"/>
        <w:rPr>
          <w:iCs/>
        </w:rPr>
      </w:pPr>
      <w:r>
        <w:rPr>
          <w:iCs/>
        </w:rPr>
        <w:t>RAN4 to introduce burst gaps as a 6G measurement gap candidate</w:t>
      </w:r>
    </w:p>
    <w:p w14:paraId="6D53101A" w14:textId="77777777" w:rsidR="002E1D84" w:rsidRDefault="002E1D84" w:rsidP="002E1D84">
      <w:pPr>
        <w:pStyle w:val="ListParagraph"/>
        <w:numPr>
          <w:ilvl w:val="1"/>
          <w:numId w:val="9"/>
        </w:numPr>
        <w:spacing w:after="120"/>
        <w:ind w:firstLineChars="0"/>
        <w:rPr>
          <w:iCs/>
        </w:rPr>
      </w:pPr>
      <w:r>
        <w:rPr>
          <w:iCs/>
        </w:rPr>
        <w:t xml:space="preserve">Proposal </w:t>
      </w:r>
      <w:r>
        <w:rPr>
          <w:rFonts w:hint="eastAsia"/>
          <w:iCs/>
        </w:rPr>
        <w:t>10</w:t>
      </w:r>
      <w:r>
        <w:rPr>
          <w:iCs/>
        </w:rPr>
        <w:t xml:space="preserve"> (</w:t>
      </w:r>
      <w:r>
        <w:rPr>
          <w:rFonts w:hint="eastAsia"/>
          <w:iCs/>
        </w:rPr>
        <w:t>ZTE</w:t>
      </w:r>
      <w:r>
        <w:rPr>
          <w:iCs/>
        </w:rPr>
        <w:t>):</w:t>
      </w:r>
      <w:r>
        <w:t xml:space="preserve"> </w:t>
      </w:r>
    </w:p>
    <w:p w14:paraId="269D961B" w14:textId="77777777" w:rsidR="002E1D84" w:rsidRPr="00904AB0" w:rsidRDefault="002E1D84" w:rsidP="002E1D84">
      <w:pPr>
        <w:pStyle w:val="ListParagraph"/>
        <w:numPr>
          <w:ilvl w:val="2"/>
          <w:numId w:val="9"/>
        </w:numPr>
        <w:spacing w:after="120"/>
        <w:ind w:firstLineChars="0"/>
        <w:rPr>
          <w:iCs/>
        </w:rPr>
      </w:pPr>
      <w:r>
        <w:rPr>
          <w:iCs/>
        </w:rPr>
        <w:t>The adaptive ON/OFF mechanism of measurement gap facilitates the semi-static/dynamic update on carrier/cell/bandwidth, which could be discussed in 6G day 1.</w:t>
      </w:r>
    </w:p>
    <w:p w14:paraId="0694496D" w14:textId="77777777" w:rsidR="002E1D84" w:rsidRDefault="002E1D84" w:rsidP="002E1D84">
      <w:pPr>
        <w:pStyle w:val="ListParagraph"/>
        <w:numPr>
          <w:ilvl w:val="1"/>
          <w:numId w:val="9"/>
        </w:numPr>
        <w:overflowPunct/>
        <w:autoSpaceDE/>
        <w:autoSpaceDN/>
        <w:adjustRightInd/>
        <w:spacing w:after="120"/>
        <w:ind w:firstLineChars="0"/>
        <w:textAlignment w:val="auto"/>
        <w:rPr>
          <w:iCs/>
        </w:rPr>
      </w:pPr>
      <w:r w:rsidRPr="00FF5331">
        <w:rPr>
          <w:iCs/>
        </w:rPr>
        <w:t xml:space="preserve">Proposal </w:t>
      </w:r>
      <w:r>
        <w:rPr>
          <w:rFonts w:hint="eastAsia"/>
          <w:iCs/>
        </w:rPr>
        <w:t>1</w:t>
      </w:r>
      <w:r>
        <w:rPr>
          <w:rFonts w:eastAsiaTheme="minorEastAsia" w:hint="eastAsia"/>
          <w:iCs/>
        </w:rPr>
        <w:t>1</w:t>
      </w:r>
      <w:r w:rsidRPr="00FF5331">
        <w:rPr>
          <w:iCs/>
        </w:rPr>
        <w:t xml:space="preserve"> (</w:t>
      </w:r>
      <w:r>
        <w:rPr>
          <w:rFonts w:eastAsiaTheme="minorEastAsia" w:hint="eastAsia"/>
          <w:iCs/>
        </w:rPr>
        <w:t>Ericsson</w:t>
      </w:r>
      <w:r w:rsidRPr="00FF5331">
        <w:rPr>
          <w:iCs/>
        </w:rPr>
        <w:t>):</w:t>
      </w:r>
      <w:r w:rsidRPr="00822F6A">
        <w:t xml:space="preserve"> </w:t>
      </w:r>
    </w:p>
    <w:p w14:paraId="01D1963F" w14:textId="77777777" w:rsidR="002E1D84" w:rsidRPr="00D73E55" w:rsidRDefault="002E1D84" w:rsidP="002E1D84">
      <w:pPr>
        <w:pStyle w:val="ListParagraph"/>
        <w:numPr>
          <w:ilvl w:val="2"/>
          <w:numId w:val="9"/>
        </w:numPr>
        <w:overflowPunct/>
        <w:autoSpaceDE/>
        <w:autoSpaceDN/>
        <w:adjustRightInd/>
        <w:spacing w:after="120"/>
        <w:ind w:firstLineChars="0"/>
        <w:textAlignment w:val="auto"/>
        <w:rPr>
          <w:iCs/>
        </w:rPr>
      </w:pPr>
      <w:r w:rsidRPr="00D73E55">
        <w:rPr>
          <w:iCs/>
        </w:rPr>
        <w:t>RAN4 to study a unified measurement gap design to consider the following dimensions:</w:t>
      </w:r>
    </w:p>
    <w:p w14:paraId="607D927A" w14:textId="77777777" w:rsidR="002E1D84" w:rsidRPr="00D73E55" w:rsidRDefault="002E1D84" w:rsidP="002E1D84">
      <w:pPr>
        <w:pStyle w:val="ListParagraph"/>
        <w:numPr>
          <w:ilvl w:val="3"/>
          <w:numId w:val="9"/>
        </w:numPr>
        <w:overflowPunct/>
        <w:autoSpaceDE/>
        <w:autoSpaceDN/>
        <w:adjustRightInd/>
        <w:spacing w:after="120"/>
        <w:ind w:firstLineChars="0"/>
        <w:textAlignment w:val="auto"/>
        <w:rPr>
          <w:iCs/>
        </w:rPr>
      </w:pPr>
      <w:r w:rsidRPr="00D73E55">
        <w:rPr>
          <w:iCs/>
        </w:rPr>
        <w:t>Both static and dynamic gap activation/deactivation/cancellation mechanism</w:t>
      </w:r>
    </w:p>
    <w:p w14:paraId="5C5FC375" w14:textId="77777777" w:rsidR="002E1D84" w:rsidRDefault="002E1D84">
      <w:pPr>
        <w:spacing w:after="120"/>
        <w:rPr>
          <w:iCs/>
        </w:rPr>
      </w:pPr>
    </w:p>
    <w:p w14:paraId="334EC32C" w14:textId="77777777" w:rsidR="002E1D84" w:rsidRDefault="002E1D84">
      <w:pPr>
        <w:spacing w:after="120"/>
        <w:rPr>
          <w:iCs/>
        </w:rPr>
      </w:pPr>
    </w:p>
    <w:p w14:paraId="30B08294" w14:textId="08FAB7B8" w:rsidR="00A50E32" w:rsidRDefault="00964890">
      <w:pPr>
        <w:pStyle w:val="ListParagraph"/>
        <w:numPr>
          <w:ilvl w:val="0"/>
          <w:numId w:val="9"/>
        </w:numPr>
        <w:spacing w:after="120"/>
        <w:ind w:firstLineChars="0"/>
        <w:rPr>
          <w:b/>
          <w:bCs/>
          <w:iCs/>
          <w:u w:val="single"/>
        </w:rPr>
      </w:pPr>
      <w:r>
        <w:rPr>
          <w:b/>
          <w:bCs/>
          <w:iCs/>
          <w:u w:val="single"/>
        </w:rPr>
        <w:t>Unified MG (</w:t>
      </w:r>
      <w:r w:rsidR="00617985">
        <w:rPr>
          <w:rFonts w:eastAsiaTheme="minorEastAsia" w:hint="eastAsia"/>
          <w:b/>
          <w:bCs/>
          <w:iCs/>
          <w:u w:val="single"/>
        </w:rPr>
        <w:t>9</w:t>
      </w:r>
      <w:r w:rsidR="00071D32">
        <w:rPr>
          <w:b/>
          <w:bCs/>
          <w:iCs/>
          <w:u w:val="single"/>
        </w:rPr>
        <w:t xml:space="preserve"> </w:t>
      </w:r>
      <w:r>
        <w:rPr>
          <w:b/>
          <w:bCs/>
          <w:iCs/>
          <w:u w:val="single"/>
        </w:rPr>
        <w:t>companies support) (QC, CATT, , Xiaomi, Apple, LGE, OPPO, NTT DCM, ZTE, Sony)</w:t>
      </w:r>
    </w:p>
    <w:p w14:paraId="7E8E47E5" w14:textId="77777777" w:rsidR="00A50E32" w:rsidRDefault="00964890">
      <w:pPr>
        <w:pStyle w:val="ListParagraph"/>
        <w:numPr>
          <w:ilvl w:val="1"/>
          <w:numId w:val="9"/>
        </w:numPr>
        <w:spacing w:after="120"/>
        <w:ind w:firstLineChars="0"/>
        <w:rPr>
          <w:iCs/>
        </w:rPr>
      </w:pPr>
      <w:r>
        <w:rPr>
          <w:iCs/>
        </w:rPr>
        <w:t>Proposal 1 (QC):</w:t>
      </w:r>
    </w:p>
    <w:p w14:paraId="33691E1E" w14:textId="77777777" w:rsidR="00A50E32" w:rsidRDefault="00964890">
      <w:pPr>
        <w:pStyle w:val="ListParagraph"/>
        <w:numPr>
          <w:ilvl w:val="2"/>
          <w:numId w:val="9"/>
        </w:numPr>
        <w:spacing w:after="120"/>
        <w:ind w:firstLineChars="0"/>
        <w:rPr>
          <w:b/>
          <w:bCs/>
          <w:iCs/>
        </w:rPr>
      </w:pPr>
      <w:r>
        <w:rPr>
          <w:iCs/>
        </w:rPr>
        <w:t xml:space="preserve">RAN4 to study how to specify a </w:t>
      </w:r>
      <w:r>
        <w:rPr>
          <w:iCs/>
          <w:highlight w:val="yellow"/>
        </w:rPr>
        <w:t>unified and flexible</w:t>
      </w:r>
      <w:r>
        <w:rPr>
          <w:iCs/>
        </w:rPr>
        <w:t xml:space="preserve"> approach to MG framework that limits fragmentation and simplifies implementation across vendors and deployments.</w:t>
      </w:r>
    </w:p>
    <w:p w14:paraId="62B53D63" w14:textId="77777777" w:rsidR="00A50E32" w:rsidRDefault="00964890">
      <w:pPr>
        <w:pStyle w:val="ListParagraph"/>
        <w:numPr>
          <w:ilvl w:val="1"/>
          <w:numId w:val="9"/>
        </w:numPr>
        <w:spacing w:after="120"/>
        <w:ind w:firstLineChars="0"/>
        <w:rPr>
          <w:iCs/>
        </w:rPr>
      </w:pPr>
      <w:r>
        <w:rPr>
          <w:iCs/>
        </w:rPr>
        <w:t>Proposal 2 (CATT):</w:t>
      </w:r>
    </w:p>
    <w:p w14:paraId="5E00ECA9" w14:textId="77777777" w:rsidR="00A50E32" w:rsidRDefault="00964890">
      <w:pPr>
        <w:pStyle w:val="ListParagraph"/>
        <w:numPr>
          <w:ilvl w:val="2"/>
          <w:numId w:val="9"/>
        </w:numPr>
        <w:spacing w:after="120"/>
        <w:ind w:firstLineChars="0"/>
        <w:rPr>
          <w:iCs/>
        </w:rPr>
      </w:pPr>
      <w:r>
        <w:rPr>
          <w:iCs/>
        </w:rPr>
        <w:t xml:space="preserve">RAN4 to study a </w:t>
      </w:r>
      <w:r>
        <w:rPr>
          <w:iCs/>
          <w:highlight w:val="yellow"/>
        </w:rPr>
        <w:t>flexible and simple unified MG</w:t>
      </w:r>
      <w:r>
        <w:rPr>
          <w:iCs/>
        </w:rPr>
        <w:t xml:space="preserve"> framework in 6G.</w:t>
      </w:r>
    </w:p>
    <w:p w14:paraId="6483E63C" w14:textId="77777777" w:rsidR="00A50E32" w:rsidRDefault="00964890">
      <w:pPr>
        <w:pStyle w:val="ListParagraph"/>
        <w:numPr>
          <w:ilvl w:val="2"/>
          <w:numId w:val="9"/>
        </w:numPr>
        <w:spacing w:after="120"/>
        <w:ind w:firstLineChars="0"/>
        <w:rPr>
          <w:b/>
          <w:bCs/>
          <w:iCs/>
        </w:rPr>
      </w:pPr>
      <w:r>
        <w:rPr>
          <w:iCs/>
        </w:rPr>
        <w:t>The unified MG framework needs to be studied together with new measurement framework in 6G.</w:t>
      </w:r>
    </w:p>
    <w:p w14:paraId="332479A5" w14:textId="77777777" w:rsidR="00A50E32" w:rsidRDefault="00964890">
      <w:pPr>
        <w:pStyle w:val="ListParagraph"/>
        <w:numPr>
          <w:ilvl w:val="1"/>
          <w:numId w:val="9"/>
        </w:numPr>
        <w:spacing w:after="120"/>
        <w:ind w:firstLineChars="0"/>
        <w:rPr>
          <w:iCs/>
        </w:rPr>
      </w:pPr>
      <w:r>
        <w:rPr>
          <w:iCs/>
        </w:rPr>
        <w:t>Proposal 3 (vivo):</w:t>
      </w:r>
    </w:p>
    <w:p w14:paraId="195B6D5C" w14:textId="77777777" w:rsidR="00A50E32" w:rsidRDefault="00964890">
      <w:pPr>
        <w:pStyle w:val="ListParagraph"/>
        <w:numPr>
          <w:ilvl w:val="2"/>
          <w:numId w:val="9"/>
        </w:numPr>
        <w:spacing w:after="120"/>
        <w:ind w:firstLineChars="0"/>
        <w:rPr>
          <w:b/>
          <w:bCs/>
          <w:iCs/>
        </w:rPr>
      </w:pPr>
      <w:r>
        <w:rPr>
          <w:iCs/>
        </w:rPr>
        <w:t>More clarifications on the intention and benefit are needed for the unified MG topic before study in the SI phase.</w:t>
      </w:r>
    </w:p>
    <w:p w14:paraId="637F21A9" w14:textId="77777777" w:rsidR="00A50E32" w:rsidRDefault="00964890">
      <w:pPr>
        <w:pStyle w:val="ListParagraph"/>
        <w:numPr>
          <w:ilvl w:val="1"/>
          <w:numId w:val="9"/>
        </w:numPr>
        <w:spacing w:after="120"/>
        <w:ind w:firstLineChars="0"/>
        <w:rPr>
          <w:iCs/>
        </w:rPr>
      </w:pPr>
      <w:r>
        <w:rPr>
          <w:iCs/>
        </w:rPr>
        <w:t>Proposal 4 (xiaomi):</w:t>
      </w:r>
    </w:p>
    <w:p w14:paraId="1F3B35ED" w14:textId="77777777" w:rsidR="00A50E32" w:rsidRDefault="00964890">
      <w:pPr>
        <w:pStyle w:val="ListParagraph"/>
        <w:numPr>
          <w:ilvl w:val="2"/>
          <w:numId w:val="9"/>
        </w:numPr>
        <w:spacing w:after="120"/>
        <w:ind w:firstLineChars="0"/>
        <w:rPr>
          <w:b/>
          <w:bCs/>
          <w:iCs/>
        </w:rPr>
      </w:pPr>
      <w:r>
        <w:rPr>
          <w:iCs/>
        </w:rPr>
        <w:lastRenderedPageBreak/>
        <w:t xml:space="preserve">RAN4 can consider to unify the measurement </w:t>
      </w:r>
      <w:r>
        <w:rPr>
          <w:iCs/>
          <w:highlight w:val="yellow"/>
        </w:rPr>
        <w:t>gap configuration and activation mechanism</w:t>
      </w:r>
      <w:r>
        <w:rPr>
          <w:iCs/>
        </w:rPr>
        <w:t xml:space="preserve"> in 6GR.</w:t>
      </w:r>
    </w:p>
    <w:p w14:paraId="3D907D4B" w14:textId="77777777" w:rsidR="00A50E32" w:rsidRDefault="00964890">
      <w:pPr>
        <w:pStyle w:val="ListParagraph"/>
        <w:numPr>
          <w:ilvl w:val="1"/>
          <w:numId w:val="9"/>
        </w:numPr>
        <w:spacing w:after="120"/>
        <w:ind w:firstLineChars="0"/>
        <w:rPr>
          <w:iCs/>
        </w:rPr>
      </w:pPr>
      <w:r>
        <w:rPr>
          <w:iCs/>
        </w:rPr>
        <w:t>Proposal 5 (Apple):</w:t>
      </w:r>
      <w:r>
        <w:t xml:space="preserve"> </w:t>
      </w:r>
      <w:r>
        <w:rPr>
          <w:iCs/>
        </w:rPr>
        <w:t>following aspects can be prioritized</w:t>
      </w:r>
    </w:p>
    <w:p w14:paraId="6B2388ED" w14:textId="77777777" w:rsidR="00A50E32" w:rsidRDefault="00964890">
      <w:pPr>
        <w:pStyle w:val="ListParagraph"/>
        <w:numPr>
          <w:ilvl w:val="2"/>
          <w:numId w:val="9"/>
        </w:numPr>
        <w:spacing w:after="120"/>
        <w:ind w:firstLineChars="0"/>
        <w:rPr>
          <w:iCs/>
        </w:rPr>
      </w:pPr>
      <w:r>
        <w:rPr>
          <w:iCs/>
        </w:rPr>
        <w:t>Unified MG concept in 6G</w:t>
      </w:r>
    </w:p>
    <w:p w14:paraId="4D48CE67" w14:textId="77777777" w:rsidR="00A50E32" w:rsidRDefault="00964890">
      <w:pPr>
        <w:pStyle w:val="ListParagraph"/>
        <w:numPr>
          <w:ilvl w:val="3"/>
          <w:numId w:val="9"/>
        </w:numPr>
        <w:spacing w:after="120"/>
        <w:ind w:firstLineChars="0"/>
        <w:rPr>
          <w:iCs/>
        </w:rPr>
      </w:pPr>
      <w:r>
        <w:rPr>
          <w:iCs/>
          <w:highlight w:val="yellow"/>
        </w:rPr>
        <w:t>Unified MG configuration</w:t>
      </w:r>
    </w:p>
    <w:p w14:paraId="7D232B3E" w14:textId="77777777" w:rsidR="00A50E32" w:rsidRDefault="00964890">
      <w:pPr>
        <w:pStyle w:val="ListParagraph"/>
        <w:numPr>
          <w:ilvl w:val="3"/>
          <w:numId w:val="9"/>
        </w:numPr>
        <w:spacing w:after="120"/>
        <w:ind w:firstLineChars="0"/>
        <w:rPr>
          <w:iCs/>
        </w:rPr>
      </w:pPr>
      <w:r>
        <w:rPr>
          <w:iCs/>
        </w:rPr>
        <w:t>Unified MG for NR MG and NR scheduling restriction</w:t>
      </w:r>
    </w:p>
    <w:p w14:paraId="493EE3F5" w14:textId="77777777" w:rsidR="00A50E32" w:rsidRDefault="00964890">
      <w:pPr>
        <w:pStyle w:val="ListParagraph"/>
        <w:numPr>
          <w:ilvl w:val="3"/>
          <w:numId w:val="9"/>
        </w:numPr>
        <w:spacing w:after="120"/>
        <w:ind w:firstLineChars="0"/>
        <w:rPr>
          <w:iCs/>
        </w:rPr>
      </w:pPr>
      <w:r>
        <w:rPr>
          <w:iCs/>
          <w:highlight w:val="yellow"/>
        </w:rPr>
        <w:t>Unified MG sharing</w:t>
      </w:r>
      <w:r>
        <w:rPr>
          <w:iCs/>
        </w:rPr>
        <w:t xml:space="preserve"> among intra-frequency, inter-frequency, and inter-RAT measurement (including L3 and L1 measurement)</w:t>
      </w:r>
    </w:p>
    <w:p w14:paraId="0CBC0034" w14:textId="77777777" w:rsidR="00A50E32" w:rsidRDefault="00964890">
      <w:pPr>
        <w:pStyle w:val="ListParagraph"/>
        <w:numPr>
          <w:ilvl w:val="3"/>
          <w:numId w:val="9"/>
        </w:numPr>
        <w:spacing w:after="120"/>
        <w:ind w:firstLineChars="0"/>
        <w:rPr>
          <w:iCs/>
        </w:rPr>
      </w:pPr>
      <w:r>
        <w:rPr>
          <w:iCs/>
          <w:highlight w:val="yellow"/>
        </w:rPr>
        <w:t>Unified MG for different feature related measurements</w:t>
      </w:r>
      <w:r>
        <w:rPr>
          <w:iCs/>
        </w:rPr>
        <w:t>, e.g., RRM measurement, MUSIM related measurement, positioning measurement, and etc</w:t>
      </w:r>
    </w:p>
    <w:p w14:paraId="23608855" w14:textId="77777777" w:rsidR="00A50E32" w:rsidRDefault="00964890">
      <w:pPr>
        <w:pStyle w:val="ListParagraph"/>
        <w:numPr>
          <w:ilvl w:val="1"/>
          <w:numId w:val="9"/>
        </w:numPr>
        <w:spacing w:after="120"/>
        <w:ind w:firstLineChars="0"/>
        <w:rPr>
          <w:iCs/>
        </w:rPr>
      </w:pPr>
      <w:r>
        <w:rPr>
          <w:iCs/>
        </w:rPr>
        <w:t>Proposal 6 (LGE):</w:t>
      </w:r>
    </w:p>
    <w:p w14:paraId="495AFC9F" w14:textId="77777777" w:rsidR="00A50E32" w:rsidRDefault="00964890">
      <w:pPr>
        <w:pStyle w:val="ListParagraph"/>
        <w:numPr>
          <w:ilvl w:val="2"/>
          <w:numId w:val="9"/>
        </w:numPr>
        <w:spacing w:after="120"/>
        <w:ind w:firstLineChars="0"/>
        <w:rPr>
          <w:iCs/>
        </w:rPr>
      </w:pPr>
      <w:r>
        <w:rPr>
          <w:iCs/>
        </w:rPr>
        <w:t xml:space="preserve">RAN4 </w:t>
      </w:r>
      <w:r>
        <w:rPr>
          <w:rFonts w:hint="eastAsia"/>
          <w:iCs/>
        </w:rPr>
        <w:t>to prioritize unified MG</w:t>
      </w:r>
    </w:p>
    <w:p w14:paraId="429A2E23" w14:textId="77777777" w:rsidR="00A50E32" w:rsidRDefault="00964890">
      <w:pPr>
        <w:pStyle w:val="ListParagraph"/>
        <w:numPr>
          <w:ilvl w:val="1"/>
          <w:numId w:val="9"/>
        </w:numPr>
        <w:spacing w:after="120"/>
        <w:ind w:firstLineChars="0"/>
        <w:rPr>
          <w:iCs/>
        </w:rPr>
      </w:pPr>
      <w:r>
        <w:rPr>
          <w:iCs/>
        </w:rPr>
        <w:t>Proposal 7 (OPPO):Study the following aspects for unified GAP design:</w:t>
      </w:r>
    </w:p>
    <w:p w14:paraId="2FE8CE68" w14:textId="77777777" w:rsidR="00A50E32" w:rsidRDefault="00964890">
      <w:pPr>
        <w:pStyle w:val="ListParagraph"/>
        <w:numPr>
          <w:ilvl w:val="2"/>
          <w:numId w:val="9"/>
        </w:numPr>
        <w:spacing w:after="120"/>
        <w:ind w:firstLineChars="0"/>
        <w:rPr>
          <w:iCs/>
        </w:rPr>
      </w:pPr>
      <w:r>
        <w:rPr>
          <w:iCs/>
          <w:highlight w:val="yellow"/>
        </w:rPr>
        <w:t>Unified GAP configuration</w:t>
      </w:r>
      <w:r>
        <w:rPr>
          <w:iCs/>
        </w:rPr>
        <w:t xml:space="preserve"> and efficient GAP change or gap adaptation</w:t>
      </w:r>
    </w:p>
    <w:p w14:paraId="11432F85" w14:textId="77777777" w:rsidR="00A50E32" w:rsidRDefault="00964890">
      <w:pPr>
        <w:pStyle w:val="ListParagraph"/>
        <w:numPr>
          <w:ilvl w:val="2"/>
          <w:numId w:val="9"/>
        </w:numPr>
        <w:spacing w:after="120"/>
        <w:ind w:firstLineChars="0"/>
        <w:rPr>
          <w:iCs/>
        </w:rPr>
      </w:pPr>
      <w:r>
        <w:rPr>
          <w:iCs/>
        </w:rPr>
        <w:t>Simplified GAP (de)activation, e.g., per UE/FR/carrier level (de)activation</w:t>
      </w:r>
    </w:p>
    <w:p w14:paraId="5982BC95" w14:textId="77777777" w:rsidR="00A50E32" w:rsidRDefault="00964890">
      <w:pPr>
        <w:pStyle w:val="ListParagraph"/>
        <w:numPr>
          <w:ilvl w:val="2"/>
          <w:numId w:val="9"/>
        </w:numPr>
        <w:spacing w:after="120"/>
        <w:ind w:firstLineChars="0"/>
        <w:rPr>
          <w:iCs/>
          <w:highlight w:val="yellow"/>
        </w:rPr>
      </w:pPr>
      <w:r>
        <w:rPr>
          <w:iCs/>
          <w:highlight w:val="yellow"/>
        </w:rPr>
        <w:t>Unified solution for GAP cancelling schemes</w:t>
      </w:r>
    </w:p>
    <w:p w14:paraId="078993F9" w14:textId="77777777" w:rsidR="00A50E32" w:rsidRDefault="00964890">
      <w:pPr>
        <w:pStyle w:val="ListParagraph"/>
        <w:numPr>
          <w:ilvl w:val="2"/>
          <w:numId w:val="9"/>
        </w:numPr>
        <w:spacing w:after="120"/>
        <w:ind w:firstLineChars="0"/>
        <w:rPr>
          <w:iCs/>
          <w:highlight w:val="yellow"/>
        </w:rPr>
      </w:pPr>
      <w:r>
        <w:rPr>
          <w:iCs/>
          <w:highlight w:val="yellow"/>
        </w:rPr>
        <w:t>Unified solution for GAP collision</w:t>
      </w:r>
    </w:p>
    <w:p w14:paraId="43FE63E4" w14:textId="77777777" w:rsidR="00A50E32" w:rsidRDefault="00964890">
      <w:pPr>
        <w:pStyle w:val="ListParagraph"/>
        <w:numPr>
          <w:ilvl w:val="1"/>
          <w:numId w:val="9"/>
        </w:numPr>
        <w:spacing w:after="120"/>
        <w:ind w:firstLineChars="0"/>
        <w:rPr>
          <w:iCs/>
        </w:rPr>
      </w:pPr>
      <w:r>
        <w:rPr>
          <w:iCs/>
        </w:rPr>
        <w:t>Proposal 8 (NTT DCM):</w:t>
      </w:r>
      <w:r>
        <w:rPr>
          <w:rFonts w:eastAsia="Times New Roman"/>
          <w:sz w:val="20"/>
          <w:szCs w:val="20"/>
        </w:rPr>
        <w:t xml:space="preserve"> </w:t>
      </w:r>
    </w:p>
    <w:p w14:paraId="114AF0A8" w14:textId="77777777" w:rsidR="00A50E32" w:rsidRDefault="00964890">
      <w:pPr>
        <w:pStyle w:val="ListParagraph"/>
        <w:numPr>
          <w:ilvl w:val="2"/>
          <w:numId w:val="9"/>
        </w:numPr>
        <w:spacing w:after="120"/>
        <w:ind w:firstLineChars="0"/>
        <w:rPr>
          <w:iCs/>
        </w:rPr>
      </w:pPr>
      <w:r>
        <w:rPr>
          <w:iCs/>
        </w:rPr>
        <w:t xml:space="preserve">For 6G, a unified MG design integrating NR MG and scheduling constraints should be introduced. This should explore </w:t>
      </w:r>
      <w:r>
        <w:rPr>
          <w:iCs/>
          <w:highlight w:val="yellow"/>
        </w:rPr>
        <w:t>reducing MG patterns and mechanisms for sharing MGs across intra-frequency, inter-frequency, and inter-RAT measurements</w:t>
      </w:r>
      <w:r>
        <w:rPr>
          <w:iCs/>
        </w:rPr>
        <w:t>.</w:t>
      </w:r>
    </w:p>
    <w:p w14:paraId="02FF13CF" w14:textId="77777777" w:rsidR="00A50E32" w:rsidRDefault="00964890">
      <w:pPr>
        <w:pStyle w:val="ListParagraph"/>
        <w:numPr>
          <w:ilvl w:val="1"/>
          <w:numId w:val="9"/>
        </w:numPr>
        <w:spacing w:after="120"/>
        <w:ind w:firstLineChars="0"/>
        <w:rPr>
          <w:iCs/>
        </w:rPr>
      </w:pPr>
      <w:r>
        <w:rPr>
          <w:iCs/>
        </w:rPr>
        <w:t>Proposal 9 (ZTE):</w:t>
      </w:r>
      <w:r>
        <w:rPr>
          <w:rFonts w:eastAsia="Times New Roman"/>
          <w:sz w:val="20"/>
          <w:szCs w:val="20"/>
        </w:rPr>
        <w:t xml:space="preserve"> </w:t>
      </w:r>
    </w:p>
    <w:p w14:paraId="0EA79736" w14:textId="77777777" w:rsidR="00A50E32" w:rsidRDefault="00964890">
      <w:pPr>
        <w:pStyle w:val="ListParagraph"/>
        <w:numPr>
          <w:ilvl w:val="2"/>
          <w:numId w:val="9"/>
        </w:numPr>
        <w:spacing w:after="120"/>
        <w:ind w:firstLineChars="0"/>
        <w:rPr>
          <w:iCs/>
        </w:rPr>
      </w:pPr>
      <w:r>
        <w:rPr>
          <w:iCs/>
        </w:rPr>
        <w:t>The design of measurement gap should accommodate all vital use cases from 6G day 1. Two candidate methodologies to be discussed:</w:t>
      </w:r>
    </w:p>
    <w:p w14:paraId="4E60B023" w14:textId="77777777" w:rsidR="00A50E32" w:rsidRDefault="00964890">
      <w:pPr>
        <w:pStyle w:val="ListParagraph"/>
        <w:numPr>
          <w:ilvl w:val="3"/>
          <w:numId w:val="9"/>
        </w:numPr>
        <w:spacing w:after="120"/>
        <w:ind w:firstLineChars="0"/>
        <w:rPr>
          <w:iCs/>
        </w:rPr>
      </w:pPr>
      <w:r>
        <w:rPr>
          <w:iCs/>
        </w:rPr>
        <w:t xml:space="preserve">Methodology 1: </w:t>
      </w:r>
      <w:r>
        <w:rPr>
          <w:iCs/>
          <w:highlight w:val="yellow"/>
        </w:rPr>
        <w:t>Follow the 5G approach</w:t>
      </w:r>
      <w:r>
        <w:rPr>
          <w:iCs/>
        </w:rPr>
        <w:t>, still specify multiple measurement gap patterns and trade-off between the limited pattern number and the diversity of measurement use case.</w:t>
      </w:r>
    </w:p>
    <w:p w14:paraId="6E51FE10" w14:textId="77777777" w:rsidR="00A50E32" w:rsidRDefault="00964890">
      <w:pPr>
        <w:pStyle w:val="ListParagraph"/>
        <w:numPr>
          <w:ilvl w:val="3"/>
          <w:numId w:val="9"/>
        </w:numPr>
        <w:spacing w:after="120"/>
        <w:ind w:firstLineChars="0"/>
        <w:rPr>
          <w:iCs/>
        </w:rPr>
      </w:pPr>
      <w:r>
        <w:rPr>
          <w:iCs/>
        </w:rPr>
        <w:t xml:space="preserve">Methodology 2: </w:t>
      </w:r>
      <w:r>
        <w:rPr>
          <w:iCs/>
          <w:highlight w:val="yellow"/>
        </w:rPr>
        <w:t>Configure the {MGL, MGRP, [MGTA]} flexibly instead of defining some specific patterns.</w:t>
      </w:r>
      <w:r>
        <w:rPr>
          <w:iCs/>
        </w:rPr>
        <w:t xml:space="preserve"> The typical recommendation of MGL and/or MGRP should be discussed based on UE capable RF re-tuning, typical RS duration and measurement performance to facilitate NW configuration for different measurement scenario.</w:t>
      </w:r>
    </w:p>
    <w:p w14:paraId="5A8C935D" w14:textId="77777777" w:rsidR="00A50E32" w:rsidRDefault="00964890">
      <w:pPr>
        <w:pStyle w:val="ListParagraph"/>
        <w:numPr>
          <w:ilvl w:val="1"/>
          <w:numId w:val="9"/>
        </w:numPr>
        <w:spacing w:after="120"/>
        <w:ind w:firstLineChars="0"/>
        <w:rPr>
          <w:iCs/>
        </w:rPr>
      </w:pPr>
      <w:r>
        <w:rPr>
          <w:iCs/>
        </w:rPr>
        <w:t>Proposal 10 (Sony):</w:t>
      </w:r>
      <w:r>
        <w:rPr>
          <w:rFonts w:eastAsia="Times New Roman"/>
          <w:sz w:val="20"/>
          <w:szCs w:val="20"/>
        </w:rPr>
        <w:t xml:space="preserve"> </w:t>
      </w:r>
    </w:p>
    <w:p w14:paraId="5DFE31AC" w14:textId="77777777" w:rsidR="00A50E32" w:rsidRDefault="00964890">
      <w:pPr>
        <w:pStyle w:val="ListParagraph"/>
        <w:numPr>
          <w:ilvl w:val="2"/>
          <w:numId w:val="9"/>
        </w:numPr>
        <w:spacing w:after="120"/>
        <w:ind w:firstLineChars="0"/>
        <w:rPr>
          <w:iCs/>
        </w:rPr>
      </w:pPr>
      <w:r>
        <w:rPr>
          <w:iCs/>
        </w:rPr>
        <w:t>RAN4 to also study unified MG with different features as well as cross different configurations/scheduling in the 6GR RRM study.</w:t>
      </w:r>
    </w:p>
    <w:p w14:paraId="16074A0D" w14:textId="77777777" w:rsidR="00A50E32" w:rsidRDefault="00A50E32">
      <w:pPr>
        <w:spacing w:after="120"/>
        <w:rPr>
          <w:iCs/>
        </w:rPr>
      </w:pPr>
    </w:p>
    <w:p w14:paraId="651A325B" w14:textId="77777777" w:rsidR="00617985" w:rsidRDefault="00617985" w:rsidP="0055346E">
      <w:pPr>
        <w:pStyle w:val="ListParagraph"/>
        <w:spacing w:after="120"/>
        <w:ind w:left="1800" w:firstLineChars="0" w:firstLine="0"/>
        <w:rPr>
          <w:iCs/>
        </w:rPr>
      </w:pPr>
    </w:p>
    <w:p w14:paraId="1C46716D" w14:textId="77777777" w:rsidR="00A50E32" w:rsidRDefault="00A50E32">
      <w:pPr>
        <w:spacing w:after="120"/>
        <w:rPr>
          <w:iCs/>
        </w:rPr>
      </w:pPr>
    </w:p>
    <w:p w14:paraId="2B2A1DC1" w14:textId="4FE98E51" w:rsidR="00A50E32" w:rsidRDefault="00964890">
      <w:pPr>
        <w:pStyle w:val="ListParagraph"/>
        <w:numPr>
          <w:ilvl w:val="0"/>
          <w:numId w:val="9"/>
        </w:numPr>
        <w:spacing w:after="120"/>
        <w:ind w:firstLineChars="0"/>
        <w:rPr>
          <w:b/>
          <w:bCs/>
          <w:iCs/>
          <w:u w:val="single"/>
        </w:rPr>
      </w:pPr>
      <w:r>
        <w:rPr>
          <w:b/>
          <w:bCs/>
          <w:iCs/>
          <w:u w:val="single"/>
        </w:rPr>
        <w:lastRenderedPageBreak/>
        <w:t>Multi-CC measurements in MG (</w:t>
      </w:r>
      <w:r w:rsidR="000A7031">
        <w:rPr>
          <w:rFonts w:eastAsiaTheme="minorEastAsia" w:hint="eastAsia"/>
          <w:b/>
          <w:bCs/>
          <w:iCs/>
          <w:u w:val="single"/>
        </w:rPr>
        <w:t>9</w:t>
      </w:r>
      <w:r w:rsidR="00E20A06">
        <w:rPr>
          <w:b/>
          <w:bCs/>
          <w:iCs/>
          <w:u w:val="single"/>
        </w:rPr>
        <w:t xml:space="preserve"> </w:t>
      </w:r>
      <w:r>
        <w:rPr>
          <w:b/>
          <w:bCs/>
          <w:iCs/>
          <w:u w:val="single"/>
        </w:rPr>
        <w:t>companies support) (CATT, HW, Apple, Ericsson, CMCC, Nokia, ZTE</w:t>
      </w:r>
      <w:r w:rsidR="00E20A06">
        <w:rPr>
          <w:b/>
          <w:bCs/>
          <w:iCs/>
          <w:u w:val="single"/>
        </w:rPr>
        <w:t>,vivo</w:t>
      </w:r>
      <w:r w:rsidR="000A7031">
        <w:rPr>
          <w:rFonts w:eastAsiaTheme="minorEastAsia" w:hint="eastAsia"/>
          <w:b/>
          <w:bCs/>
          <w:iCs/>
          <w:u w:val="single"/>
        </w:rPr>
        <w:t xml:space="preserve">, </w:t>
      </w:r>
      <w:r w:rsidR="000A7031" w:rsidRPr="000A7031">
        <w:rPr>
          <w:rFonts w:eastAsiaTheme="minorEastAsia"/>
          <w:b/>
          <w:bCs/>
          <w:iCs/>
          <w:u w:val="single"/>
        </w:rPr>
        <w:t>China Telecom</w:t>
      </w:r>
      <w:r>
        <w:rPr>
          <w:b/>
          <w:bCs/>
          <w:iCs/>
          <w:u w:val="single"/>
        </w:rPr>
        <w:t>)</w:t>
      </w:r>
    </w:p>
    <w:p w14:paraId="09C4328F" w14:textId="77777777" w:rsidR="00A50E32" w:rsidRDefault="00964890">
      <w:pPr>
        <w:pStyle w:val="ListParagraph"/>
        <w:numPr>
          <w:ilvl w:val="1"/>
          <w:numId w:val="9"/>
        </w:numPr>
        <w:spacing w:after="120"/>
        <w:ind w:firstLineChars="0"/>
        <w:rPr>
          <w:iCs/>
        </w:rPr>
      </w:pPr>
      <w:r>
        <w:rPr>
          <w:iCs/>
        </w:rPr>
        <w:t>Proposal 1 (CATT, HW, Apple, Ericsson):</w:t>
      </w:r>
    </w:p>
    <w:p w14:paraId="46D44954" w14:textId="77777777" w:rsidR="00A50E32" w:rsidRDefault="00964890">
      <w:pPr>
        <w:pStyle w:val="ListParagraph"/>
        <w:numPr>
          <w:ilvl w:val="2"/>
          <w:numId w:val="9"/>
        </w:numPr>
        <w:spacing w:after="120"/>
        <w:ind w:firstLineChars="0"/>
        <w:rPr>
          <w:iCs/>
        </w:rPr>
      </w:pPr>
      <w:r>
        <w:rPr>
          <w:iCs/>
        </w:rPr>
        <w:t>RAN4 to study Multi-CC measurements in one MG occasion in 6G.</w:t>
      </w:r>
    </w:p>
    <w:p w14:paraId="4ADDC97D" w14:textId="77777777" w:rsidR="00A50E32" w:rsidRDefault="00964890">
      <w:pPr>
        <w:pStyle w:val="ListParagraph"/>
        <w:numPr>
          <w:ilvl w:val="1"/>
          <w:numId w:val="9"/>
        </w:numPr>
        <w:spacing w:after="120"/>
        <w:ind w:firstLineChars="0"/>
        <w:rPr>
          <w:iCs/>
        </w:rPr>
      </w:pPr>
      <w:r>
        <w:rPr>
          <w:iCs/>
        </w:rPr>
        <w:t>Proposal 2 (vivo):</w:t>
      </w:r>
    </w:p>
    <w:p w14:paraId="398799A7" w14:textId="77777777" w:rsidR="00A50E32" w:rsidRDefault="00964890">
      <w:pPr>
        <w:pStyle w:val="ListParagraph"/>
        <w:numPr>
          <w:ilvl w:val="2"/>
          <w:numId w:val="9"/>
        </w:numPr>
        <w:spacing w:after="120"/>
        <w:ind w:firstLineChars="0"/>
        <w:rPr>
          <w:iCs/>
        </w:rPr>
      </w:pPr>
      <w:r>
        <w:rPr>
          <w:iCs/>
        </w:rPr>
        <w:t xml:space="preserve">Multi-cc measurement may </w:t>
      </w:r>
      <w:r w:rsidRPr="0055346E">
        <w:rPr>
          <w:iCs/>
        </w:rPr>
        <w:t>be studied at SI late phase depending on MG study progress</w:t>
      </w:r>
      <w:r>
        <w:rPr>
          <w:iCs/>
        </w:rPr>
        <w:t>.</w:t>
      </w:r>
    </w:p>
    <w:p w14:paraId="022E7853" w14:textId="77777777" w:rsidR="00A50E32" w:rsidRDefault="00964890">
      <w:pPr>
        <w:pStyle w:val="ListParagraph"/>
        <w:numPr>
          <w:ilvl w:val="1"/>
          <w:numId w:val="9"/>
        </w:numPr>
        <w:spacing w:after="120"/>
        <w:ind w:firstLineChars="0"/>
        <w:rPr>
          <w:iCs/>
        </w:rPr>
      </w:pPr>
      <w:r>
        <w:rPr>
          <w:iCs/>
        </w:rPr>
        <w:t>Proposal 3 (CMCC):</w:t>
      </w:r>
    </w:p>
    <w:p w14:paraId="14D11E98" w14:textId="77777777" w:rsidR="00A50E32" w:rsidRDefault="00964890">
      <w:pPr>
        <w:pStyle w:val="ListParagraph"/>
        <w:numPr>
          <w:ilvl w:val="2"/>
          <w:numId w:val="9"/>
        </w:numPr>
        <w:spacing w:after="120"/>
        <w:ind w:firstLineChars="0"/>
        <w:rPr>
          <w:iCs/>
        </w:rPr>
      </w:pPr>
      <w:r>
        <w:rPr>
          <w:iCs/>
        </w:rPr>
        <w:t xml:space="preserve">it is proposed to support </w:t>
      </w:r>
      <w:r>
        <w:rPr>
          <w:iCs/>
          <w:highlight w:val="yellow"/>
        </w:rPr>
        <w:t>concurrent measurement gaps</w:t>
      </w:r>
      <w:r>
        <w:rPr>
          <w:iCs/>
        </w:rPr>
        <w:t xml:space="preserve"> from 6G day-1.</w:t>
      </w:r>
    </w:p>
    <w:p w14:paraId="2A633356" w14:textId="77777777" w:rsidR="00A50E32" w:rsidRDefault="00964890">
      <w:pPr>
        <w:pStyle w:val="ListParagraph"/>
        <w:numPr>
          <w:ilvl w:val="2"/>
          <w:numId w:val="9"/>
        </w:numPr>
        <w:spacing w:after="120"/>
        <w:ind w:firstLineChars="0"/>
        <w:rPr>
          <w:iCs/>
        </w:rPr>
      </w:pPr>
      <w:r>
        <w:rPr>
          <w:iCs/>
        </w:rPr>
        <w:t xml:space="preserve">it is proposed to support </w:t>
      </w:r>
      <w:r>
        <w:rPr>
          <w:iCs/>
          <w:highlight w:val="yellow"/>
        </w:rPr>
        <w:t>parallel measurement for the colliding measurement gaps</w:t>
      </w:r>
      <w:r>
        <w:rPr>
          <w:iCs/>
        </w:rPr>
        <w:t>.</w:t>
      </w:r>
    </w:p>
    <w:p w14:paraId="24C3DAC6" w14:textId="77777777" w:rsidR="00A50E32" w:rsidRDefault="00964890">
      <w:pPr>
        <w:pStyle w:val="ListParagraph"/>
        <w:numPr>
          <w:ilvl w:val="1"/>
          <w:numId w:val="9"/>
        </w:numPr>
        <w:spacing w:after="120"/>
        <w:ind w:firstLineChars="0"/>
        <w:rPr>
          <w:iCs/>
        </w:rPr>
      </w:pPr>
      <w:r>
        <w:rPr>
          <w:iCs/>
        </w:rPr>
        <w:t>Proposal 4 (LGE):</w:t>
      </w:r>
    </w:p>
    <w:p w14:paraId="7C56B0A6" w14:textId="77777777" w:rsidR="00A50E32" w:rsidRDefault="00964890">
      <w:pPr>
        <w:pStyle w:val="ListParagraph"/>
        <w:numPr>
          <w:ilvl w:val="2"/>
          <w:numId w:val="9"/>
        </w:numPr>
        <w:spacing w:after="120"/>
        <w:ind w:firstLineChars="0"/>
        <w:rPr>
          <w:iCs/>
        </w:rPr>
      </w:pPr>
      <w:r>
        <w:rPr>
          <w:iCs/>
        </w:rPr>
        <w:t xml:space="preserve">RAN4 to </w:t>
      </w:r>
      <w:r>
        <w:rPr>
          <w:iCs/>
          <w:highlight w:val="magenta"/>
        </w:rPr>
        <w:t>deprioritize multi-CC measurements in MG</w:t>
      </w:r>
    </w:p>
    <w:p w14:paraId="3C4DBF41" w14:textId="77777777" w:rsidR="00A50E32" w:rsidRDefault="00964890">
      <w:pPr>
        <w:pStyle w:val="ListParagraph"/>
        <w:numPr>
          <w:ilvl w:val="1"/>
          <w:numId w:val="9"/>
        </w:numPr>
        <w:spacing w:after="120"/>
        <w:ind w:firstLineChars="0"/>
        <w:rPr>
          <w:iCs/>
        </w:rPr>
      </w:pPr>
      <w:r>
        <w:rPr>
          <w:iCs/>
        </w:rPr>
        <w:t>Proposal 5 (Nokia):</w:t>
      </w:r>
    </w:p>
    <w:p w14:paraId="0C523957" w14:textId="77777777" w:rsidR="00E778E3" w:rsidRDefault="00E778E3" w:rsidP="00E778E3">
      <w:pPr>
        <w:pStyle w:val="ListParagraph"/>
        <w:numPr>
          <w:ilvl w:val="2"/>
          <w:numId w:val="9"/>
        </w:numPr>
        <w:spacing w:after="120"/>
        <w:ind w:firstLineChars="0"/>
        <w:rPr>
          <w:iCs/>
        </w:rPr>
      </w:pPr>
      <w:r>
        <w:t xml:space="preserve">RAN4 should study the </w:t>
      </w:r>
      <w:bookmarkStart w:id="9" w:name="_Hlk213424103"/>
      <w:r>
        <w:t>conditions and assumptions when the UE can perform simultaneous measurements on multiple non-serving carriers</w:t>
      </w:r>
      <w:bookmarkEnd w:id="9"/>
      <w:r>
        <w:t>.</w:t>
      </w:r>
    </w:p>
    <w:p w14:paraId="0DAEFAC1" w14:textId="7AF08A9D" w:rsidR="00A50E32" w:rsidRDefault="00A50E32">
      <w:pPr>
        <w:pStyle w:val="ListParagraph"/>
        <w:numPr>
          <w:ilvl w:val="3"/>
          <w:numId w:val="9"/>
        </w:numPr>
        <w:spacing w:after="120"/>
        <w:ind w:firstLineChars="0"/>
        <w:rPr>
          <w:iCs/>
        </w:rPr>
      </w:pPr>
    </w:p>
    <w:p w14:paraId="262A756D" w14:textId="77777777" w:rsidR="00A50E32" w:rsidRDefault="00964890">
      <w:pPr>
        <w:pStyle w:val="ListParagraph"/>
        <w:numPr>
          <w:ilvl w:val="1"/>
          <w:numId w:val="9"/>
        </w:numPr>
        <w:spacing w:after="120"/>
        <w:ind w:firstLineChars="0"/>
        <w:rPr>
          <w:iCs/>
        </w:rPr>
      </w:pPr>
      <w:r>
        <w:rPr>
          <w:iCs/>
        </w:rPr>
        <w:t>Proposal 6 (ZTE):</w:t>
      </w:r>
    </w:p>
    <w:p w14:paraId="18F05654" w14:textId="77777777" w:rsidR="00A50E32" w:rsidRDefault="00964890" w:rsidP="0055346E">
      <w:pPr>
        <w:pStyle w:val="ListParagraph"/>
        <w:numPr>
          <w:ilvl w:val="2"/>
          <w:numId w:val="9"/>
        </w:numPr>
        <w:spacing w:after="120"/>
        <w:ind w:firstLineChars="0"/>
        <w:rPr>
          <w:iCs/>
        </w:rPr>
      </w:pPr>
      <w:r>
        <w:rPr>
          <w:iCs/>
        </w:rPr>
        <w:t>Discuss the basic searcher assumption for 6G measurement based on the basic synchronization signal structure design and discuss whether it could be consistent for gap based measurement and gap-less measurement</w:t>
      </w:r>
    </w:p>
    <w:p w14:paraId="45E797EF" w14:textId="77777777" w:rsidR="00A50E32" w:rsidRDefault="00964890">
      <w:pPr>
        <w:pStyle w:val="ListParagraph"/>
        <w:numPr>
          <w:ilvl w:val="2"/>
          <w:numId w:val="9"/>
        </w:numPr>
        <w:spacing w:after="120"/>
        <w:ind w:firstLineChars="0"/>
        <w:rPr>
          <w:iCs/>
        </w:rPr>
      </w:pPr>
      <w:r>
        <w:rPr>
          <w:iCs/>
        </w:rPr>
        <w:t>Discuss the searcher sharing between 5G and 6G measurements based on the basic synchronization signal structure design to facilitate the MRSS scenario</w:t>
      </w:r>
    </w:p>
    <w:p w14:paraId="53EE0EBC" w14:textId="77777777" w:rsidR="00A50E32" w:rsidRDefault="00A50E32">
      <w:pPr>
        <w:spacing w:after="120"/>
        <w:rPr>
          <w:iCs/>
        </w:rPr>
      </w:pPr>
    </w:p>
    <w:p w14:paraId="1225FDDA" w14:textId="77777777" w:rsidR="00DB600B" w:rsidRDefault="00DB600B" w:rsidP="00DB600B">
      <w:pPr>
        <w:pStyle w:val="ListParagraph"/>
        <w:numPr>
          <w:ilvl w:val="0"/>
          <w:numId w:val="9"/>
        </w:numPr>
        <w:spacing w:after="120"/>
        <w:ind w:firstLineChars="0"/>
        <w:rPr>
          <w:b/>
          <w:bCs/>
          <w:iCs/>
          <w:u w:val="single"/>
        </w:rPr>
      </w:pPr>
      <w:r>
        <w:rPr>
          <w:b/>
          <w:bCs/>
          <w:iCs/>
          <w:u w:val="single"/>
        </w:rPr>
        <w:t>MG applicability for per-UE, per-FR, per-CC, or per-CC group (6 companies support) (HW, LGE, OPPO</w:t>
      </w:r>
      <w:r>
        <w:rPr>
          <w:rFonts w:eastAsia="SimSun" w:hint="eastAsia"/>
          <w:b/>
          <w:bCs/>
          <w:iCs/>
          <w:u w:val="single"/>
        </w:rPr>
        <w:t>, ZTE</w:t>
      </w:r>
      <w:r>
        <w:rPr>
          <w:rFonts w:eastAsia="SimSun"/>
          <w:b/>
          <w:bCs/>
          <w:iCs/>
          <w:u w:val="single"/>
        </w:rPr>
        <w:t>, Nokia, MTK</w:t>
      </w:r>
      <w:r>
        <w:rPr>
          <w:b/>
          <w:bCs/>
          <w:iCs/>
          <w:u w:val="single"/>
        </w:rPr>
        <w:t>)</w:t>
      </w:r>
    </w:p>
    <w:p w14:paraId="56885DB3" w14:textId="77777777" w:rsidR="00DB600B" w:rsidRDefault="00DB600B" w:rsidP="00DB600B">
      <w:pPr>
        <w:pStyle w:val="ListParagraph"/>
        <w:numPr>
          <w:ilvl w:val="1"/>
          <w:numId w:val="9"/>
        </w:numPr>
        <w:spacing w:after="120"/>
        <w:ind w:firstLineChars="0"/>
        <w:rPr>
          <w:iCs/>
        </w:rPr>
      </w:pPr>
      <w:r>
        <w:rPr>
          <w:iCs/>
        </w:rPr>
        <w:t>Proposal 1 (HW):</w:t>
      </w:r>
    </w:p>
    <w:p w14:paraId="487F7D22" w14:textId="77777777" w:rsidR="00DB600B" w:rsidRDefault="00DB600B" w:rsidP="00DB600B">
      <w:pPr>
        <w:pStyle w:val="ListParagraph"/>
        <w:numPr>
          <w:ilvl w:val="2"/>
          <w:numId w:val="9"/>
        </w:numPr>
        <w:spacing w:after="120"/>
        <w:ind w:firstLineChars="0"/>
        <w:rPr>
          <w:iCs/>
        </w:rPr>
      </w:pPr>
      <w:r>
        <w:rPr>
          <w:iCs/>
        </w:rPr>
        <w:t xml:space="preserve">RAN4 to study </w:t>
      </w:r>
      <w:r>
        <w:rPr>
          <w:bCs/>
          <w:iCs/>
          <w:highlight w:val="yellow"/>
        </w:rPr>
        <w:t xml:space="preserve">Per CC MG </w:t>
      </w:r>
      <w:r>
        <w:rPr>
          <w:iCs/>
        </w:rPr>
        <w:t>in 6G</w:t>
      </w:r>
    </w:p>
    <w:p w14:paraId="5DF06AC6" w14:textId="77777777" w:rsidR="00DB600B" w:rsidRDefault="00DB600B" w:rsidP="00DB600B">
      <w:pPr>
        <w:pStyle w:val="ListParagraph"/>
        <w:numPr>
          <w:ilvl w:val="1"/>
          <w:numId w:val="9"/>
        </w:numPr>
        <w:spacing w:after="120"/>
        <w:ind w:firstLineChars="0"/>
        <w:rPr>
          <w:iCs/>
        </w:rPr>
      </w:pPr>
      <w:r>
        <w:rPr>
          <w:iCs/>
        </w:rPr>
        <w:t>Proposal 2 (LGE):</w:t>
      </w:r>
    </w:p>
    <w:p w14:paraId="6B3D1D92" w14:textId="77777777" w:rsidR="00DB600B" w:rsidRDefault="00DB600B" w:rsidP="00DB600B">
      <w:pPr>
        <w:pStyle w:val="ListParagraph"/>
        <w:numPr>
          <w:ilvl w:val="2"/>
          <w:numId w:val="9"/>
        </w:numPr>
        <w:spacing w:after="120"/>
        <w:ind w:firstLineChars="0"/>
        <w:rPr>
          <w:iCs/>
        </w:rPr>
      </w:pPr>
      <w:r>
        <w:rPr>
          <w:iCs/>
        </w:rPr>
        <w:t>RAN4 to prioritize MG applicability for per-UE, per-FR, per-CC, or per-CC group</w:t>
      </w:r>
    </w:p>
    <w:p w14:paraId="22A45C9B" w14:textId="77777777" w:rsidR="00DB600B" w:rsidRDefault="00DB600B" w:rsidP="00DB600B">
      <w:pPr>
        <w:pStyle w:val="ListParagraph"/>
        <w:numPr>
          <w:ilvl w:val="1"/>
          <w:numId w:val="9"/>
        </w:numPr>
        <w:spacing w:after="120"/>
        <w:ind w:firstLineChars="0"/>
        <w:rPr>
          <w:iCs/>
        </w:rPr>
      </w:pPr>
      <w:r>
        <w:rPr>
          <w:iCs/>
        </w:rPr>
        <w:t>Proposal 3 (OPPO):</w:t>
      </w:r>
    </w:p>
    <w:p w14:paraId="168175CF" w14:textId="77777777" w:rsidR="00DB600B" w:rsidRDefault="00DB600B" w:rsidP="00DB600B">
      <w:pPr>
        <w:pStyle w:val="ListParagraph"/>
        <w:numPr>
          <w:ilvl w:val="2"/>
          <w:numId w:val="9"/>
        </w:numPr>
        <w:spacing w:after="120"/>
        <w:ind w:firstLineChars="0"/>
        <w:rPr>
          <w:iCs/>
        </w:rPr>
      </w:pPr>
      <w:r>
        <w:rPr>
          <w:iCs/>
        </w:rPr>
        <w:t>Consider per-UE gap as baseline, and open to discuss per-FR, per-CC (group) gap</w:t>
      </w:r>
    </w:p>
    <w:p w14:paraId="7F915552" w14:textId="77777777" w:rsidR="00DB600B" w:rsidRDefault="00DB600B" w:rsidP="00DB600B">
      <w:pPr>
        <w:pStyle w:val="ListParagraph"/>
        <w:numPr>
          <w:ilvl w:val="1"/>
          <w:numId w:val="9"/>
        </w:numPr>
        <w:spacing w:after="120"/>
        <w:ind w:firstLineChars="0"/>
        <w:rPr>
          <w:iCs/>
        </w:rPr>
      </w:pPr>
      <w:r>
        <w:rPr>
          <w:iCs/>
        </w:rPr>
        <w:t xml:space="preserve">Proposal </w:t>
      </w:r>
      <w:r>
        <w:rPr>
          <w:rFonts w:eastAsia="SimSun" w:hint="eastAsia"/>
          <w:iCs/>
        </w:rPr>
        <w:t>4</w:t>
      </w:r>
      <w:r>
        <w:rPr>
          <w:iCs/>
        </w:rPr>
        <w:t xml:space="preserve"> (</w:t>
      </w:r>
      <w:r>
        <w:rPr>
          <w:rFonts w:eastAsia="SimSun" w:hint="eastAsia"/>
          <w:iCs/>
        </w:rPr>
        <w:t>ZTE</w:t>
      </w:r>
      <w:r>
        <w:rPr>
          <w:iCs/>
        </w:rPr>
        <w:t>):</w:t>
      </w:r>
    </w:p>
    <w:p w14:paraId="058323CD" w14:textId="77777777" w:rsidR="00DB600B" w:rsidRDefault="00DB600B" w:rsidP="00DB600B">
      <w:pPr>
        <w:pStyle w:val="ListParagraph"/>
        <w:numPr>
          <w:ilvl w:val="2"/>
          <w:numId w:val="9"/>
        </w:numPr>
        <w:ind w:firstLineChars="0"/>
        <w:rPr>
          <w:iCs/>
        </w:rPr>
      </w:pPr>
      <w:r>
        <w:rPr>
          <w:iCs/>
        </w:rPr>
        <w:t>Solution 1: NW decides the gap-based or gap-less measurement type for each measurement objective based on the UE actual RF architecture reported by UE.</w:t>
      </w:r>
    </w:p>
    <w:p w14:paraId="13013070" w14:textId="77777777" w:rsidR="00DB600B" w:rsidRDefault="00DB600B" w:rsidP="00DB600B">
      <w:pPr>
        <w:pStyle w:val="ListParagraph"/>
        <w:numPr>
          <w:ilvl w:val="2"/>
          <w:numId w:val="9"/>
        </w:numPr>
        <w:ind w:firstLineChars="0"/>
        <w:rPr>
          <w:iCs/>
        </w:rPr>
      </w:pPr>
      <w:r>
        <w:rPr>
          <w:iCs/>
        </w:rPr>
        <w:t>Solution 2: UE reports the gap-based or gap-less capability in a finer granularity based on the actual UE RF architecture, measurement objective configuration and serving cell configuration.</w:t>
      </w:r>
    </w:p>
    <w:p w14:paraId="2FABFEAC" w14:textId="77777777" w:rsidR="00DB600B" w:rsidRPr="00FF5331" w:rsidRDefault="00DB600B" w:rsidP="00DB600B">
      <w:pPr>
        <w:pStyle w:val="ListParagraph"/>
        <w:numPr>
          <w:ilvl w:val="1"/>
          <w:numId w:val="9"/>
        </w:numPr>
        <w:spacing w:after="120"/>
        <w:ind w:firstLineChars="0"/>
        <w:rPr>
          <w:iCs/>
        </w:rPr>
      </w:pPr>
      <w:r w:rsidRPr="00FF5331">
        <w:rPr>
          <w:iCs/>
        </w:rPr>
        <w:lastRenderedPageBreak/>
        <w:t xml:space="preserve">Proposal </w:t>
      </w:r>
      <w:r>
        <w:rPr>
          <w:iCs/>
        </w:rPr>
        <w:t xml:space="preserve">5 </w:t>
      </w:r>
      <w:r w:rsidRPr="00FF5331">
        <w:rPr>
          <w:iCs/>
        </w:rPr>
        <w:t>(</w:t>
      </w:r>
      <w:r>
        <w:rPr>
          <w:iCs/>
        </w:rPr>
        <w:t>Nokia</w:t>
      </w:r>
      <w:r w:rsidRPr="00FF5331">
        <w:rPr>
          <w:iCs/>
        </w:rPr>
        <w:t>):</w:t>
      </w:r>
    </w:p>
    <w:p w14:paraId="7455D8FC" w14:textId="77777777" w:rsidR="00DB600B" w:rsidRPr="007A2EE7" w:rsidRDefault="00DB600B" w:rsidP="00DB600B">
      <w:pPr>
        <w:pStyle w:val="ListParagraph"/>
        <w:numPr>
          <w:ilvl w:val="2"/>
          <w:numId w:val="9"/>
        </w:numPr>
        <w:spacing w:after="120"/>
        <w:ind w:firstLineChars="0"/>
        <w:rPr>
          <w:iCs/>
        </w:rPr>
      </w:pPr>
      <w:r w:rsidRPr="007A2EE7">
        <w:rPr>
          <w:iCs/>
        </w:rPr>
        <w:t xml:space="preserve">RAN4 to discuss the following aspects of gaps </w:t>
      </w:r>
      <w:r w:rsidRPr="007A2EE7">
        <w:rPr>
          <w:iCs/>
          <w:highlight w:val="yellow"/>
        </w:rPr>
        <w:t>configured per CC or per CC group</w:t>
      </w:r>
    </w:p>
    <w:p w14:paraId="1C7226D9" w14:textId="77777777" w:rsidR="00DB600B" w:rsidRPr="007A2EE7" w:rsidRDefault="00DB600B" w:rsidP="00DB600B">
      <w:pPr>
        <w:pStyle w:val="ListParagraph"/>
        <w:numPr>
          <w:ilvl w:val="3"/>
          <w:numId w:val="9"/>
        </w:numPr>
        <w:spacing w:after="120"/>
        <w:ind w:firstLineChars="0"/>
        <w:rPr>
          <w:iCs/>
        </w:rPr>
      </w:pPr>
      <w:r w:rsidRPr="007A2EE7">
        <w:rPr>
          <w:iCs/>
        </w:rPr>
        <w:t>impact of retuning time on other CCs.</w:t>
      </w:r>
    </w:p>
    <w:p w14:paraId="62490A81" w14:textId="77777777" w:rsidR="00DB600B" w:rsidRDefault="00DB600B" w:rsidP="00DB600B">
      <w:pPr>
        <w:pStyle w:val="ListParagraph"/>
        <w:numPr>
          <w:ilvl w:val="3"/>
          <w:numId w:val="9"/>
        </w:numPr>
        <w:spacing w:after="120"/>
        <w:ind w:firstLineChars="0"/>
        <w:rPr>
          <w:iCs/>
        </w:rPr>
      </w:pPr>
      <w:r w:rsidRPr="007A2EE7">
        <w:rPr>
          <w:iCs/>
        </w:rPr>
        <w:t>how to determine which CCs need a gap.</w:t>
      </w:r>
    </w:p>
    <w:p w14:paraId="2724CF21" w14:textId="77777777" w:rsidR="00DB600B" w:rsidRDefault="00DB600B" w:rsidP="00DB600B">
      <w:pPr>
        <w:pStyle w:val="ListParagraph"/>
        <w:numPr>
          <w:ilvl w:val="1"/>
          <w:numId w:val="9"/>
        </w:numPr>
        <w:ind w:firstLineChars="0"/>
        <w:rPr>
          <w:iCs/>
        </w:rPr>
      </w:pPr>
      <w:r>
        <w:rPr>
          <w:iCs/>
        </w:rPr>
        <w:t xml:space="preserve"> Proposal 6:</w:t>
      </w:r>
    </w:p>
    <w:p w14:paraId="4A2AFDC7" w14:textId="77777777" w:rsidR="00DB600B" w:rsidRPr="001B73BF" w:rsidRDefault="00DB600B" w:rsidP="00DB600B">
      <w:pPr>
        <w:pStyle w:val="ListParagraph"/>
        <w:numPr>
          <w:ilvl w:val="2"/>
          <w:numId w:val="9"/>
        </w:numPr>
        <w:ind w:firstLineChars="0"/>
        <w:rPr>
          <w:iCs/>
        </w:rPr>
      </w:pPr>
      <w:r w:rsidRPr="001B73BF">
        <w:rPr>
          <w:iCs/>
        </w:rPr>
        <w:t>Study the possibility of limiting the interruption or measurement gap to specific carriers (per-CC gap) without affecting the remaining serving cell carriers.</w:t>
      </w:r>
    </w:p>
    <w:p w14:paraId="6E569E7F" w14:textId="77777777" w:rsidR="00DB600B" w:rsidRDefault="00DB600B" w:rsidP="00DB600B">
      <w:pPr>
        <w:pStyle w:val="ListParagraph"/>
        <w:numPr>
          <w:ilvl w:val="2"/>
          <w:numId w:val="9"/>
        </w:numPr>
        <w:ind w:firstLineChars="0"/>
        <w:rPr>
          <w:iCs/>
        </w:rPr>
      </w:pPr>
      <w:r w:rsidRPr="001B73BF">
        <w:rPr>
          <w:iCs/>
        </w:rPr>
        <w:t>When defining measurement gap/interruption requirements and reporting signalling, different UE behaviours should be specified based on the availability of an idle RF chain.</w:t>
      </w:r>
    </w:p>
    <w:p w14:paraId="4A6C97E2" w14:textId="77777777" w:rsidR="00DB600B" w:rsidRDefault="00DB600B">
      <w:pPr>
        <w:spacing w:after="120"/>
        <w:rPr>
          <w:iCs/>
        </w:rPr>
      </w:pPr>
    </w:p>
    <w:p w14:paraId="303EA022" w14:textId="77777777" w:rsidR="00DB600B" w:rsidRDefault="00DB600B">
      <w:pPr>
        <w:spacing w:after="120"/>
        <w:rPr>
          <w:iCs/>
        </w:rPr>
      </w:pPr>
    </w:p>
    <w:p w14:paraId="06B364E7" w14:textId="77777777" w:rsidR="00A50E32" w:rsidRDefault="00964890">
      <w:pPr>
        <w:pStyle w:val="ListParagraph"/>
        <w:numPr>
          <w:ilvl w:val="0"/>
          <w:numId w:val="9"/>
        </w:numPr>
        <w:spacing w:after="120"/>
        <w:ind w:firstLineChars="0"/>
        <w:rPr>
          <w:b/>
          <w:bCs/>
          <w:iCs/>
          <w:u w:val="single"/>
        </w:rPr>
      </w:pPr>
      <w:r>
        <w:rPr>
          <w:b/>
          <w:bCs/>
          <w:iCs/>
          <w:u w:val="single"/>
        </w:rPr>
        <w:t>MG sharing (5 companies support) (LGE, Apple, NTT DCM, OPPO)</w:t>
      </w:r>
    </w:p>
    <w:p w14:paraId="7347568E" w14:textId="77777777" w:rsidR="00A50E32" w:rsidRDefault="00964890">
      <w:pPr>
        <w:pStyle w:val="ListParagraph"/>
        <w:numPr>
          <w:ilvl w:val="1"/>
          <w:numId w:val="9"/>
        </w:numPr>
        <w:spacing w:after="120"/>
        <w:ind w:firstLineChars="0"/>
        <w:rPr>
          <w:iCs/>
        </w:rPr>
      </w:pPr>
      <w:r>
        <w:rPr>
          <w:iCs/>
        </w:rPr>
        <w:t>Proposal 1 (LGE, Apple, NTT DCM):</w:t>
      </w:r>
    </w:p>
    <w:p w14:paraId="0CA3D452" w14:textId="77777777" w:rsidR="00A50E32" w:rsidRDefault="00964890">
      <w:pPr>
        <w:pStyle w:val="ListParagraph"/>
        <w:numPr>
          <w:ilvl w:val="2"/>
          <w:numId w:val="9"/>
        </w:numPr>
        <w:spacing w:after="120"/>
        <w:ind w:firstLineChars="0"/>
        <w:rPr>
          <w:iCs/>
        </w:rPr>
      </w:pPr>
      <w:r>
        <w:rPr>
          <w:iCs/>
        </w:rPr>
        <w:t xml:space="preserve">RAN4 </w:t>
      </w:r>
      <w:r>
        <w:rPr>
          <w:rFonts w:hint="eastAsia"/>
          <w:iCs/>
        </w:rPr>
        <w:t xml:space="preserve">to </w:t>
      </w:r>
      <w:r>
        <w:rPr>
          <w:rFonts w:hint="eastAsia"/>
          <w:iCs/>
          <w:highlight w:val="yellow"/>
        </w:rPr>
        <w:t>merge MG sharing into unified MG</w:t>
      </w:r>
      <w:r>
        <w:rPr>
          <w:rFonts w:hint="eastAsia"/>
          <w:iCs/>
        </w:rPr>
        <w:t xml:space="preserve"> </w:t>
      </w:r>
      <w:r>
        <w:rPr>
          <w:iCs/>
        </w:rPr>
        <w:t>for different feature related measurements.</w:t>
      </w:r>
    </w:p>
    <w:p w14:paraId="7CFCEC96" w14:textId="77777777" w:rsidR="00A50E32" w:rsidRDefault="00964890">
      <w:pPr>
        <w:pStyle w:val="ListParagraph"/>
        <w:numPr>
          <w:ilvl w:val="1"/>
          <w:numId w:val="9"/>
        </w:numPr>
        <w:spacing w:after="120"/>
        <w:ind w:firstLineChars="0"/>
        <w:rPr>
          <w:iCs/>
        </w:rPr>
      </w:pPr>
      <w:r>
        <w:rPr>
          <w:iCs/>
        </w:rPr>
        <w:t>Proposal 2 (OPPO):</w:t>
      </w:r>
    </w:p>
    <w:p w14:paraId="0E0D33ED" w14:textId="77777777" w:rsidR="00A50E32" w:rsidRDefault="00964890">
      <w:pPr>
        <w:pStyle w:val="ListParagraph"/>
        <w:numPr>
          <w:ilvl w:val="2"/>
          <w:numId w:val="9"/>
        </w:numPr>
        <w:spacing w:after="120"/>
        <w:ind w:firstLineChars="0"/>
        <w:rPr>
          <w:iCs/>
        </w:rPr>
      </w:pPr>
      <w:r>
        <w:rPr>
          <w:iCs/>
        </w:rPr>
        <w:t>For GAP sharing scheme, consider more measurement types including all measurement categories which needs GAPs.</w:t>
      </w:r>
    </w:p>
    <w:p w14:paraId="1004103B" w14:textId="77777777" w:rsidR="00A50E32" w:rsidRDefault="00A50E32">
      <w:pPr>
        <w:pStyle w:val="ListParagraph"/>
        <w:spacing w:after="120"/>
        <w:ind w:left="1800" w:firstLineChars="0" w:firstLine="0"/>
        <w:rPr>
          <w:iCs/>
        </w:rPr>
      </w:pPr>
    </w:p>
    <w:p w14:paraId="20641630" w14:textId="77777777" w:rsidR="00A50E32" w:rsidRDefault="00A50E32">
      <w:pPr>
        <w:pStyle w:val="ListParagraph"/>
        <w:numPr>
          <w:ilvl w:val="255"/>
          <w:numId w:val="0"/>
        </w:numPr>
        <w:spacing w:after="120"/>
        <w:rPr>
          <w:iCs/>
        </w:rPr>
      </w:pPr>
    </w:p>
    <w:p w14:paraId="33D5EB46" w14:textId="77777777" w:rsidR="00A50E32" w:rsidRDefault="00A50E32">
      <w:pPr>
        <w:spacing w:after="120"/>
        <w:rPr>
          <w:iCs/>
        </w:rPr>
      </w:pPr>
    </w:p>
    <w:p w14:paraId="69D1FFD5" w14:textId="521D7387" w:rsidR="00A50E32" w:rsidRDefault="00964890">
      <w:pPr>
        <w:pStyle w:val="ListParagraph"/>
        <w:numPr>
          <w:ilvl w:val="0"/>
          <w:numId w:val="9"/>
        </w:numPr>
        <w:spacing w:after="120"/>
        <w:ind w:firstLineChars="0"/>
        <w:rPr>
          <w:b/>
          <w:bCs/>
          <w:iCs/>
          <w:u w:val="single"/>
        </w:rPr>
      </w:pPr>
      <w:r>
        <w:rPr>
          <w:b/>
          <w:bCs/>
          <w:iCs/>
          <w:u w:val="single"/>
        </w:rPr>
        <w:t>Optimization on MGL and RF tuning/retuning (3 companies support) (MTK, vivo, CMCC)</w:t>
      </w:r>
    </w:p>
    <w:p w14:paraId="38506FB6" w14:textId="77777777" w:rsidR="00A50E32" w:rsidRDefault="00964890">
      <w:pPr>
        <w:pStyle w:val="ListParagraph"/>
        <w:numPr>
          <w:ilvl w:val="1"/>
          <w:numId w:val="9"/>
        </w:numPr>
        <w:spacing w:after="120"/>
        <w:ind w:firstLineChars="0"/>
        <w:rPr>
          <w:iCs/>
        </w:rPr>
      </w:pPr>
      <w:r>
        <w:rPr>
          <w:iCs/>
        </w:rPr>
        <w:t>Proposal 1 (MTK):</w:t>
      </w:r>
    </w:p>
    <w:p w14:paraId="00DA7116" w14:textId="77777777" w:rsidR="00A50E32" w:rsidRDefault="00964890">
      <w:pPr>
        <w:pStyle w:val="ListParagraph"/>
        <w:numPr>
          <w:ilvl w:val="2"/>
          <w:numId w:val="9"/>
        </w:numPr>
        <w:spacing w:after="120"/>
        <w:ind w:firstLineChars="0"/>
        <w:rPr>
          <w:iCs/>
        </w:rPr>
      </w:pPr>
      <w:r>
        <w:rPr>
          <w:iCs/>
        </w:rPr>
        <w:t xml:space="preserve">In defining interruption, including RF retuning, RAN4 shall consider </w:t>
      </w:r>
      <w:r>
        <w:rPr>
          <w:iCs/>
          <w:highlight w:val="yellow"/>
        </w:rPr>
        <w:t>symbol-level granularity rather than slot-level granularity</w:t>
      </w:r>
      <w:r>
        <w:rPr>
          <w:iCs/>
        </w:rPr>
        <w:t>.</w:t>
      </w:r>
    </w:p>
    <w:p w14:paraId="573115E8" w14:textId="77777777" w:rsidR="00A50E32" w:rsidRDefault="00964890">
      <w:pPr>
        <w:pStyle w:val="ListParagraph"/>
        <w:numPr>
          <w:ilvl w:val="2"/>
          <w:numId w:val="9"/>
        </w:numPr>
        <w:spacing w:after="120"/>
        <w:ind w:firstLineChars="0"/>
        <w:rPr>
          <w:iCs/>
        </w:rPr>
      </w:pPr>
      <w:r>
        <w:rPr>
          <w:iCs/>
        </w:rPr>
        <w:t>RAN4 selects best possible location to minimize PDCCH, HARQ ACK and data loss.</w:t>
      </w:r>
    </w:p>
    <w:p w14:paraId="112258FA" w14:textId="77777777" w:rsidR="00A50E32" w:rsidRDefault="00964890">
      <w:pPr>
        <w:pStyle w:val="ListParagraph"/>
        <w:numPr>
          <w:ilvl w:val="1"/>
          <w:numId w:val="9"/>
        </w:numPr>
        <w:spacing w:after="120"/>
        <w:ind w:firstLineChars="0"/>
        <w:rPr>
          <w:iCs/>
        </w:rPr>
      </w:pPr>
      <w:r>
        <w:rPr>
          <w:iCs/>
        </w:rPr>
        <w:t>Proposal 2 (vivo):</w:t>
      </w:r>
    </w:p>
    <w:p w14:paraId="6DBC18C7" w14:textId="77777777" w:rsidR="00A50E32" w:rsidRDefault="00964890">
      <w:pPr>
        <w:pStyle w:val="ListParagraph"/>
        <w:numPr>
          <w:ilvl w:val="2"/>
          <w:numId w:val="9"/>
        </w:numPr>
        <w:spacing w:after="120"/>
        <w:ind w:firstLineChars="0"/>
        <w:rPr>
          <w:iCs/>
        </w:rPr>
      </w:pPr>
      <w:r>
        <w:rPr>
          <w:iCs/>
        </w:rPr>
        <w:t>In 6G, RAN4 could identify key components, e.g., RF retuning time, baseband processing time for typical scenarios, which will be used in various requirement and generalize/categorize these key components in RAN4 specs and optimize their corresponding value.</w:t>
      </w:r>
    </w:p>
    <w:p w14:paraId="640F7FB4" w14:textId="77777777" w:rsidR="00A50E32" w:rsidRDefault="00964890">
      <w:pPr>
        <w:pStyle w:val="ListParagraph"/>
        <w:numPr>
          <w:ilvl w:val="1"/>
          <w:numId w:val="9"/>
        </w:numPr>
        <w:spacing w:after="120"/>
        <w:ind w:firstLineChars="0"/>
        <w:rPr>
          <w:iCs/>
        </w:rPr>
      </w:pPr>
      <w:r>
        <w:rPr>
          <w:iCs/>
        </w:rPr>
        <w:t>Proposal 3 (CMCC):</w:t>
      </w:r>
    </w:p>
    <w:p w14:paraId="41A30E82" w14:textId="77777777" w:rsidR="00A50E32" w:rsidRDefault="00964890">
      <w:pPr>
        <w:pStyle w:val="ListParagraph"/>
        <w:numPr>
          <w:ilvl w:val="2"/>
          <w:numId w:val="9"/>
        </w:numPr>
        <w:spacing w:after="120"/>
        <w:ind w:firstLineChars="0"/>
        <w:rPr>
          <w:iCs/>
        </w:rPr>
      </w:pPr>
      <w:r>
        <w:rPr>
          <w:iCs/>
        </w:rPr>
        <w:t>it is proposed to consider reduced RF re-tuning time when discuss the measurement gap pattern for 6GR.</w:t>
      </w:r>
    </w:p>
    <w:p w14:paraId="27705D35" w14:textId="77777777" w:rsidR="00A50E32" w:rsidRDefault="00964890">
      <w:pPr>
        <w:pStyle w:val="ListParagraph"/>
        <w:numPr>
          <w:ilvl w:val="1"/>
          <w:numId w:val="9"/>
        </w:numPr>
        <w:spacing w:after="120"/>
        <w:ind w:firstLineChars="0"/>
        <w:rPr>
          <w:iCs/>
        </w:rPr>
      </w:pPr>
      <w:r>
        <w:rPr>
          <w:iCs/>
        </w:rPr>
        <w:t>Proposal 4 (LGE):</w:t>
      </w:r>
    </w:p>
    <w:p w14:paraId="1CB474C6" w14:textId="77777777" w:rsidR="00A50E32" w:rsidRDefault="00964890">
      <w:pPr>
        <w:pStyle w:val="ListParagraph"/>
        <w:numPr>
          <w:ilvl w:val="2"/>
          <w:numId w:val="9"/>
        </w:numPr>
        <w:spacing w:after="120"/>
        <w:ind w:firstLineChars="0"/>
        <w:rPr>
          <w:iCs/>
        </w:rPr>
      </w:pPr>
      <w:r>
        <w:rPr>
          <w:iCs/>
        </w:rPr>
        <w:t xml:space="preserve">RAN4 to </w:t>
      </w:r>
      <w:r>
        <w:rPr>
          <w:iCs/>
          <w:highlight w:val="magenta"/>
        </w:rPr>
        <w:t>deprioritize optimization on MGL and RF tuning/retuning.</w:t>
      </w:r>
    </w:p>
    <w:p w14:paraId="07F55531" w14:textId="77777777" w:rsidR="00A50E32" w:rsidRDefault="00A50E32">
      <w:pPr>
        <w:spacing w:after="120"/>
        <w:rPr>
          <w:iCs/>
        </w:rPr>
      </w:pPr>
    </w:p>
    <w:p w14:paraId="66CEAA77" w14:textId="77777777" w:rsidR="00A50E32" w:rsidRDefault="00964890">
      <w:pPr>
        <w:pStyle w:val="ListParagraph"/>
        <w:numPr>
          <w:ilvl w:val="0"/>
          <w:numId w:val="9"/>
        </w:numPr>
        <w:spacing w:after="120"/>
        <w:ind w:firstLineChars="0"/>
        <w:rPr>
          <w:b/>
          <w:bCs/>
          <w:iCs/>
          <w:u w:val="single"/>
        </w:rPr>
      </w:pPr>
      <w:r>
        <w:rPr>
          <w:b/>
          <w:bCs/>
          <w:iCs/>
          <w:u w:val="single"/>
        </w:rPr>
        <w:lastRenderedPageBreak/>
        <w:t>Using which 5G MG enhancement features to 6G day 1 (2 companies support) (vivo, Nokia)</w:t>
      </w:r>
    </w:p>
    <w:p w14:paraId="2A1D60D8" w14:textId="77777777" w:rsidR="00A50E32" w:rsidRDefault="00964890">
      <w:pPr>
        <w:pStyle w:val="ListParagraph"/>
        <w:numPr>
          <w:ilvl w:val="1"/>
          <w:numId w:val="9"/>
        </w:numPr>
        <w:spacing w:after="120"/>
        <w:ind w:firstLineChars="0"/>
        <w:rPr>
          <w:iCs/>
        </w:rPr>
      </w:pPr>
      <w:r>
        <w:rPr>
          <w:iCs/>
        </w:rPr>
        <w:t>Proposal 1 (vivo):</w:t>
      </w:r>
      <w:r>
        <w:rPr>
          <w:iCs/>
        </w:rPr>
        <w:tab/>
      </w:r>
    </w:p>
    <w:p w14:paraId="216E7C50" w14:textId="77777777" w:rsidR="00A50E32" w:rsidRDefault="00964890">
      <w:pPr>
        <w:pStyle w:val="ListParagraph"/>
        <w:numPr>
          <w:ilvl w:val="2"/>
          <w:numId w:val="9"/>
        </w:numPr>
        <w:spacing w:after="120"/>
        <w:ind w:firstLineChars="0"/>
        <w:rPr>
          <w:iCs/>
        </w:rPr>
      </w:pPr>
      <w:r>
        <w:rPr>
          <w:iCs/>
        </w:rPr>
        <w:t xml:space="preserve">For 5G MG enhancement feature at 6G Day 1, </w:t>
      </w:r>
      <w:r>
        <w:rPr>
          <w:iCs/>
          <w:highlight w:val="yellow"/>
        </w:rPr>
        <w:t>per-UE gap, per-FR gap, Gapless measurement and  related techniques such as NCSG, 6G Pre-configured MG could be considered to be supported from 6G Day 1</w:t>
      </w:r>
      <w:r>
        <w:rPr>
          <w:iCs/>
        </w:rPr>
        <w:t>. Other gap related techniques could be considered once more detail RAN1/2 6G design is available.</w:t>
      </w:r>
    </w:p>
    <w:p w14:paraId="65D014F2" w14:textId="77777777" w:rsidR="00A50E32" w:rsidRDefault="00964890">
      <w:pPr>
        <w:pStyle w:val="ListParagraph"/>
        <w:numPr>
          <w:ilvl w:val="1"/>
          <w:numId w:val="9"/>
        </w:numPr>
        <w:spacing w:after="120"/>
        <w:ind w:firstLineChars="0"/>
        <w:rPr>
          <w:iCs/>
        </w:rPr>
      </w:pPr>
      <w:r>
        <w:rPr>
          <w:iCs/>
        </w:rPr>
        <w:t>Proposal 2 (LGE):</w:t>
      </w:r>
      <w:r>
        <w:rPr>
          <w:iCs/>
        </w:rPr>
        <w:tab/>
      </w:r>
    </w:p>
    <w:p w14:paraId="43BB4B88" w14:textId="77777777" w:rsidR="00A50E32" w:rsidRDefault="00964890">
      <w:pPr>
        <w:pStyle w:val="ListParagraph"/>
        <w:numPr>
          <w:ilvl w:val="2"/>
          <w:numId w:val="9"/>
        </w:numPr>
        <w:spacing w:after="120"/>
        <w:ind w:firstLineChars="0"/>
        <w:rPr>
          <w:iCs/>
        </w:rPr>
      </w:pPr>
      <w:r>
        <w:rPr>
          <w:iCs/>
        </w:rPr>
        <w:t xml:space="preserve">RAN4 to </w:t>
      </w:r>
      <w:r>
        <w:rPr>
          <w:iCs/>
          <w:highlight w:val="magenta"/>
        </w:rPr>
        <w:t>deprioritize selection of which 5G MG enhancement features to be used for 6GR study</w:t>
      </w:r>
    </w:p>
    <w:p w14:paraId="492D2873" w14:textId="77777777" w:rsidR="00A50E32" w:rsidRDefault="00964890">
      <w:pPr>
        <w:pStyle w:val="ListParagraph"/>
        <w:numPr>
          <w:ilvl w:val="1"/>
          <w:numId w:val="9"/>
        </w:numPr>
        <w:spacing w:after="120"/>
        <w:ind w:firstLineChars="0"/>
        <w:rPr>
          <w:iCs/>
        </w:rPr>
      </w:pPr>
      <w:r>
        <w:rPr>
          <w:iCs/>
        </w:rPr>
        <w:t xml:space="preserve">Proposal </w:t>
      </w:r>
      <w:r>
        <w:rPr>
          <w:rFonts w:hint="eastAsia"/>
          <w:iCs/>
        </w:rPr>
        <w:t>3</w:t>
      </w:r>
      <w:r>
        <w:rPr>
          <w:iCs/>
        </w:rPr>
        <w:t xml:space="preserve"> (</w:t>
      </w:r>
      <w:r>
        <w:rPr>
          <w:rFonts w:hint="eastAsia"/>
          <w:iCs/>
        </w:rPr>
        <w:t>Nokia</w:t>
      </w:r>
      <w:r>
        <w:rPr>
          <w:iCs/>
        </w:rPr>
        <w:t>):</w:t>
      </w:r>
      <w:r>
        <w:rPr>
          <w:iCs/>
        </w:rPr>
        <w:tab/>
      </w:r>
    </w:p>
    <w:p w14:paraId="4146B5A8" w14:textId="77777777" w:rsidR="00A50E32" w:rsidRDefault="00964890">
      <w:pPr>
        <w:pStyle w:val="ListParagraph"/>
        <w:numPr>
          <w:ilvl w:val="2"/>
          <w:numId w:val="9"/>
        </w:numPr>
        <w:spacing w:after="120"/>
        <w:ind w:firstLineChars="0"/>
        <w:rPr>
          <w:iCs/>
        </w:rPr>
      </w:pPr>
      <w:r>
        <w:rPr>
          <w:iCs/>
        </w:rPr>
        <w:t xml:space="preserve">All MG features from 5G agreed to be introduced in 6G day 1 </w:t>
      </w:r>
      <w:r>
        <w:rPr>
          <w:iCs/>
          <w:highlight w:val="yellow"/>
        </w:rPr>
        <w:t>shall be mandatory.</w:t>
      </w:r>
      <w:r>
        <w:rPr>
          <w:iCs/>
        </w:rPr>
        <w:t xml:space="preserve"> </w:t>
      </w:r>
    </w:p>
    <w:p w14:paraId="50B3C3D3" w14:textId="77777777" w:rsidR="00A50E32" w:rsidRDefault="00964890">
      <w:pPr>
        <w:pStyle w:val="ListParagraph"/>
        <w:numPr>
          <w:ilvl w:val="2"/>
          <w:numId w:val="9"/>
        </w:numPr>
        <w:spacing w:after="120"/>
        <w:ind w:firstLineChars="0"/>
        <w:rPr>
          <w:iCs/>
        </w:rPr>
      </w:pPr>
      <w:r>
        <w:rPr>
          <w:iCs/>
          <w:highlight w:val="yellow"/>
        </w:rPr>
        <w:t>NCSG</w:t>
      </w:r>
      <w:r>
        <w:rPr>
          <w:iCs/>
        </w:rPr>
        <w:t xml:space="preserve"> should be introduced in 6G.</w:t>
      </w:r>
    </w:p>
    <w:p w14:paraId="64759C7E" w14:textId="77777777" w:rsidR="00A50E32" w:rsidRDefault="00964890">
      <w:pPr>
        <w:pStyle w:val="ListParagraph"/>
        <w:numPr>
          <w:ilvl w:val="2"/>
          <w:numId w:val="9"/>
        </w:numPr>
        <w:spacing w:after="120"/>
        <w:ind w:firstLineChars="0"/>
        <w:rPr>
          <w:iCs/>
        </w:rPr>
      </w:pPr>
      <w:r>
        <w:rPr>
          <w:iCs/>
        </w:rPr>
        <w:t>RAN4 to study how to simplify the measurement gap framework in 6G including NTN use-cases and inter-satellite measurements.</w:t>
      </w:r>
    </w:p>
    <w:p w14:paraId="05D2A985" w14:textId="77777777" w:rsidR="00A50E32" w:rsidRDefault="00A50E32">
      <w:pPr>
        <w:spacing w:after="120"/>
      </w:pPr>
    </w:p>
    <w:p w14:paraId="2EEC9704" w14:textId="77777777" w:rsidR="00A50E32" w:rsidRDefault="00964890">
      <w:pPr>
        <w:pStyle w:val="ListParagraph"/>
        <w:numPr>
          <w:ilvl w:val="0"/>
          <w:numId w:val="9"/>
        </w:numPr>
        <w:spacing w:after="120"/>
        <w:ind w:firstLineChars="0"/>
        <w:rPr>
          <w:b/>
          <w:bCs/>
          <w:iCs/>
          <w:u w:val="single"/>
        </w:rPr>
      </w:pPr>
      <w:r>
        <w:rPr>
          <w:b/>
          <w:bCs/>
          <w:iCs/>
          <w:u w:val="single"/>
        </w:rPr>
        <w:t xml:space="preserve">NW controlled scheduling restriction </w:t>
      </w:r>
    </w:p>
    <w:p w14:paraId="7E8B2792" w14:textId="77777777" w:rsidR="00A50E32" w:rsidRDefault="00964890">
      <w:pPr>
        <w:pStyle w:val="ListParagraph"/>
        <w:numPr>
          <w:ilvl w:val="1"/>
          <w:numId w:val="9"/>
        </w:numPr>
        <w:spacing w:after="120"/>
        <w:ind w:firstLineChars="0"/>
        <w:rPr>
          <w:iCs/>
        </w:rPr>
      </w:pPr>
      <w:r>
        <w:rPr>
          <w:iCs/>
        </w:rPr>
        <w:t xml:space="preserve">Proposal 1 (Ericsson): </w:t>
      </w:r>
    </w:p>
    <w:p w14:paraId="456A44B4" w14:textId="77777777" w:rsidR="00A50E32" w:rsidRDefault="00964890">
      <w:pPr>
        <w:pStyle w:val="ListParagraph"/>
        <w:numPr>
          <w:ilvl w:val="2"/>
          <w:numId w:val="9"/>
        </w:numPr>
        <w:spacing w:after="120"/>
        <w:ind w:firstLineChars="0"/>
        <w:rPr>
          <w:iCs/>
        </w:rPr>
      </w:pPr>
      <w:r>
        <w:rPr>
          <w:iCs/>
        </w:rPr>
        <w:t>RAN4 to study how to control the scheduling restriction occasions</w:t>
      </w:r>
    </w:p>
    <w:p w14:paraId="1D4A5F0D" w14:textId="77777777" w:rsidR="00A50E32" w:rsidRDefault="00A50E32">
      <w:pPr>
        <w:spacing w:after="120"/>
      </w:pPr>
    </w:p>
    <w:p w14:paraId="034D6DE3" w14:textId="77777777" w:rsidR="00A50E32" w:rsidRDefault="00964890">
      <w:pPr>
        <w:pStyle w:val="ListParagraph"/>
        <w:numPr>
          <w:ilvl w:val="0"/>
          <w:numId w:val="9"/>
        </w:numPr>
        <w:overflowPunct/>
        <w:autoSpaceDE/>
        <w:autoSpaceDN/>
        <w:adjustRightInd/>
        <w:spacing w:after="120"/>
        <w:ind w:firstLineChars="0"/>
        <w:textAlignment w:val="auto"/>
        <w:rPr>
          <w:rFonts w:eastAsia="SimSun"/>
          <w:b/>
          <w:bCs/>
        </w:rPr>
      </w:pPr>
      <w:r>
        <w:rPr>
          <w:rFonts w:eastAsia="SimSun"/>
          <w:b/>
          <w:bCs/>
        </w:rPr>
        <w:t>Recommended WF</w:t>
      </w:r>
    </w:p>
    <w:p w14:paraId="4C7D49E6"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 xml:space="preserve">Discuss the following FL proposal: </w:t>
      </w:r>
    </w:p>
    <w:p w14:paraId="5FFB2159" w14:textId="77777777" w:rsidR="00A50E32" w:rsidRDefault="00964890">
      <w:pPr>
        <w:numPr>
          <w:ilvl w:val="2"/>
          <w:numId w:val="9"/>
        </w:numPr>
        <w:spacing w:after="120"/>
        <w:rPr>
          <w:rFonts w:eastAsia="SimSun"/>
          <w:bCs/>
        </w:rPr>
      </w:pPr>
      <w:r>
        <w:rPr>
          <w:rFonts w:eastAsia="SimSun"/>
          <w:bCs/>
        </w:rPr>
        <w:t>RAN4 RRM to first study the following 6G MG related sub-topics:</w:t>
      </w:r>
    </w:p>
    <w:p w14:paraId="0FF230AB" w14:textId="5C7EF8C7" w:rsidR="00A50E32" w:rsidRDefault="00964890">
      <w:pPr>
        <w:numPr>
          <w:ilvl w:val="3"/>
          <w:numId w:val="9"/>
        </w:numPr>
        <w:spacing w:after="120"/>
        <w:rPr>
          <w:rFonts w:eastAsia="SimSun"/>
          <w:bCs/>
        </w:rPr>
      </w:pPr>
      <w:r>
        <w:rPr>
          <w:rFonts w:eastAsia="SimSun"/>
          <w:bCs/>
        </w:rPr>
        <w:t>Sub-topic 1: Gap-less measurement and its side conditions</w:t>
      </w:r>
    </w:p>
    <w:p w14:paraId="208658DA" w14:textId="77777777" w:rsidR="00A50E32" w:rsidRDefault="00964890">
      <w:pPr>
        <w:numPr>
          <w:ilvl w:val="4"/>
          <w:numId w:val="9"/>
        </w:numPr>
        <w:spacing w:after="120"/>
        <w:rPr>
          <w:rFonts w:eastAsia="SimSun"/>
          <w:bCs/>
        </w:rPr>
      </w:pPr>
      <w:r>
        <w:rPr>
          <w:rFonts w:eastAsia="SimSun"/>
          <w:bCs/>
        </w:rPr>
        <w:t>Study the gap-less measurement and the scenario/conditions to support such gap-less measurement, including:</w:t>
      </w:r>
    </w:p>
    <w:p w14:paraId="5941D2A8" w14:textId="77777777" w:rsidR="00A50E32" w:rsidRDefault="00964890">
      <w:pPr>
        <w:numPr>
          <w:ilvl w:val="5"/>
          <w:numId w:val="9"/>
        </w:numPr>
        <w:spacing w:after="120"/>
        <w:rPr>
          <w:rFonts w:eastAsia="SimSun"/>
          <w:bCs/>
        </w:rPr>
      </w:pPr>
      <w:r>
        <w:rPr>
          <w:rFonts w:eastAsia="SimSun"/>
          <w:bCs/>
        </w:rPr>
        <w:t>scenarios with and without a spare RF chain.</w:t>
      </w:r>
    </w:p>
    <w:p w14:paraId="28AD0053" w14:textId="77777777" w:rsidR="00A50E32" w:rsidRDefault="00964890">
      <w:pPr>
        <w:numPr>
          <w:ilvl w:val="5"/>
          <w:numId w:val="9"/>
        </w:numPr>
        <w:spacing w:after="120"/>
        <w:rPr>
          <w:rFonts w:eastAsia="SimSun"/>
          <w:bCs/>
        </w:rPr>
      </w:pPr>
      <w:r>
        <w:rPr>
          <w:rFonts w:eastAsia="SimSun"/>
          <w:bCs/>
        </w:rPr>
        <w:t>gap-less measurement with/without interruption (e.g., invisible or visible interruption)</w:t>
      </w:r>
    </w:p>
    <w:p w14:paraId="296212E6" w14:textId="62D171DA" w:rsidR="002A7213" w:rsidRPr="002A7213" w:rsidRDefault="002A7213" w:rsidP="002A7213">
      <w:pPr>
        <w:numPr>
          <w:ilvl w:val="5"/>
          <w:numId w:val="9"/>
        </w:numPr>
        <w:spacing w:after="120"/>
        <w:rPr>
          <w:rFonts w:eastAsia="SimSun"/>
          <w:bCs/>
        </w:rPr>
      </w:pPr>
      <w:r>
        <w:t>how to mitigate UE autonomous measurement related interruptions.</w:t>
      </w:r>
    </w:p>
    <w:p w14:paraId="36208216" w14:textId="77777777" w:rsidR="00A50E32" w:rsidRDefault="00964890">
      <w:pPr>
        <w:numPr>
          <w:ilvl w:val="5"/>
          <w:numId w:val="9"/>
        </w:numPr>
        <w:spacing w:after="120"/>
        <w:rPr>
          <w:rFonts w:eastAsia="SimSun"/>
          <w:bCs/>
        </w:rPr>
      </w:pPr>
      <w:r>
        <w:rPr>
          <w:rFonts w:eastAsia="SimSun"/>
          <w:bCs/>
        </w:rPr>
        <w:t>others: FFS</w:t>
      </w:r>
    </w:p>
    <w:p w14:paraId="3E5CA7D0" w14:textId="328018B8" w:rsidR="00A50E32" w:rsidRDefault="00964890">
      <w:pPr>
        <w:numPr>
          <w:ilvl w:val="3"/>
          <w:numId w:val="9"/>
        </w:numPr>
        <w:spacing w:after="120"/>
        <w:rPr>
          <w:rFonts w:eastAsia="SimSun"/>
          <w:bCs/>
        </w:rPr>
      </w:pPr>
      <w:r>
        <w:rPr>
          <w:rFonts w:eastAsia="SimSun"/>
          <w:bCs/>
        </w:rPr>
        <w:t xml:space="preserve">Sub-topic 2: MG pattern/configuration reduction from 5G </w:t>
      </w:r>
    </w:p>
    <w:p w14:paraId="3D8B314D" w14:textId="77777777" w:rsidR="00A50E32" w:rsidRDefault="00964890">
      <w:pPr>
        <w:numPr>
          <w:ilvl w:val="4"/>
          <w:numId w:val="9"/>
        </w:numPr>
        <w:spacing w:after="120"/>
        <w:rPr>
          <w:rFonts w:eastAsia="SimSun"/>
          <w:bCs/>
        </w:rPr>
      </w:pPr>
      <w:r>
        <w:rPr>
          <w:rFonts w:eastAsia="SimSun"/>
          <w:bCs/>
        </w:rPr>
        <w:t>Study the method to reduce the MG patterns/configurations, e.g.,</w:t>
      </w:r>
    </w:p>
    <w:p w14:paraId="170AEA34" w14:textId="77777777" w:rsidR="00A50E32" w:rsidRDefault="00964890">
      <w:pPr>
        <w:numPr>
          <w:ilvl w:val="5"/>
          <w:numId w:val="9"/>
        </w:numPr>
        <w:spacing w:after="120"/>
        <w:rPr>
          <w:rFonts w:eastAsia="SimSun"/>
          <w:bCs/>
        </w:rPr>
      </w:pPr>
      <w:r>
        <w:rPr>
          <w:rFonts w:eastAsia="SimSun"/>
          <w:bCs/>
        </w:rPr>
        <w:t>reduce MG patterns by considering the practical deployment requirements,</w:t>
      </w:r>
    </w:p>
    <w:p w14:paraId="34214A15" w14:textId="77777777" w:rsidR="00A50E32" w:rsidRDefault="00964890">
      <w:pPr>
        <w:numPr>
          <w:ilvl w:val="5"/>
          <w:numId w:val="9"/>
        </w:numPr>
        <w:spacing w:after="120"/>
        <w:rPr>
          <w:rFonts w:eastAsia="SimSun"/>
          <w:bCs/>
        </w:rPr>
      </w:pPr>
      <w:r>
        <w:rPr>
          <w:iCs/>
        </w:rPr>
        <w:t>reduce MG pattern to mandatory measurement gap pattern,</w:t>
      </w:r>
    </w:p>
    <w:p w14:paraId="5CEA560B" w14:textId="77777777" w:rsidR="00A50E32" w:rsidRDefault="00964890">
      <w:pPr>
        <w:numPr>
          <w:ilvl w:val="5"/>
          <w:numId w:val="9"/>
        </w:numPr>
        <w:spacing w:after="120"/>
        <w:rPr>
          <w:rFonts w:eastAsia="SimSun"/>
          <w:bCs/>
        </w:rPr>
      </w:pPr>
      <w:r>
        <w:rPr>
          <w:iCs/>
        </w:rPr>
        <w:t>others: FFS</w:t>
      </w:r>
    </w:p>
    <w:p w14:paraId="4F756C75" w14:textId="3829E0F1" w:rsidR="00460DE9" w:rsidRDefault="00460DE9" w:rsidP="00460DE9">
      <w:pPr>
        <w:pStyle w:val="ListParagraph"/>
        <w:numPr>
          <w:ilvl w:val="3"/>
          <w:numId w:val="9"/>
        </w:numPr>
        <w:spacing w:after="120"/>
        <w:ind w:firstLineChars="0"/>
        <w:rPr>
          <w:rFonts w:eastAsia="SimSun"/>
          <w:bCs/>
        </w:rPr>
      </w:pPr>
      <w:r>
        <w:rPr>
          <w:rFonts w:eastAsia="SimSun"/>
          <w:bCs/>
        </w:rPr>
        <w:lastRenderedPageBreak/>
        <w:t xml:space="preserve">Sub-topic </w:t>
      </w:r>
      <w:r w:rsidR="00DB600B">
        <w:rPr>
          <w:rFonts w:eastAsia="SimSun"/>
          <w:bCs/>
        </w:rPr>
        <w:t>3</w:t>
      </w:r>
      <w:r>
        <w:rPr>
          <w:rFonts w:eastAsia="SimSun"/>
          <w:bCs/>
        </w:rPr>
        <w:t xml:space="preserve">: Adaptive MG operation and UE assisted MG configuration </w:t>
      </w:r>
    </w:p>
    <w:p w14:paraId="66CEA708" w14:textId="3D46CF59" w:rsidR="00460DE9" w:rsidRDefault="00460DE9" w:rsidP="00460DE9">
      <w:pPr>
        <w:pStyle w:val="ListParagraph"/>
        <w:numPr>
          <w:ilvl w:val="4"/>
          <w:numId w:val="9"/>
        </w:numPr>
        <w:spacing w:after="120"/>
        <w:ind w:firstLineChars="0"/>
        <w:rPr>
          <w:rFonts w:eastAsia="SimSun"/>
          <w:bCs/>
        </w:rPr>
      </w:pPr>
      <w:r>
        <w:rPr>
          <w:rFonts w:eastAsia="SimSun"/>
          <w:bCs/>
        </w:rPr>
        <w:t>Study approach to support adaptive MG operation and UE assisted MG configuration, including:</w:t>
      </w:r>
    </w:p>
    <w:p w14:paraId="20EAD8A4" w14:textId="77777777" w:rsidR="00460DE9" w:rsidRDefault="00460DE9" w:rsidP="00460DE9">
      <w:pPr>
        <w:numPr>
          <w:ilvl w:val="5"/>
          <w:numId w:val="9"/>
        </w:numPr>
        <w:spacing w:after="120"/>
        <w:rPr>
          <w:rFonts w:eastAsia="SimSun"/>
          <w:bCs/>
          <w:iCs/>
        </w:rPr>
      </w:pPr>
      <w:r>
        <w:rPr>
          <w:rFonts w:eastAsia="SimSun"/>
          <w:bCs/>
          <w:iCs/>
        </w:rPr>
        <w:t>UE assisted MG configuration, e.g., MG requesting by UE</w:t>
      </w:r>
    </w:p>
    <w:p w14:paraId="33CE90A3" w14:textId="4784DA49" w:rsidR="00460DE9" w:rsidRPr="0055346E" w:rsidRDefault="00460DE9" w:rsidP="0055346E">
      <w:pPr>
        <w:numPr>
          <w:ilvl w:val="5"/>
          <w:numId w:val="9"/>
        </w:numPr>
        <w:spacing w:after="120"/>
        <w:rPr>
          <w:rFonts w:eastAsia="SimSun"/>
          <w:bCs/>
          <w:iCs/>
        </w:rPr>
      </w:pPr>
      <w:r>
        <w:rPr>
          <w:rFonts w:eastAsia="SimSun"/>
          <w:bCs/>
          <w:iCs/>
        </w:rPr>
        <w:t>MG activation/deactivation/cancellation/skipping (can be merged to unified MG)</w:t>
      </w:r>
    </w:p>
    <w:p w14:paraId="212FAEA2" w14:textId="1406698E" w:rsidR="00A50E32" w:rsidRDefault="00964890">
      <w:pPr>
        <w:pStyle w:val="ListParagraph"/>
        <w:numPr>
          <w:ilvl w:val="3"/>
          <w:numId w:val="9"/>
        </w:numPr>
        <w:spacing w:after="120"/>
        <w:ind w:firstLineChars="0"/>
        <w:rPr>
          <w:rFonts w:eastAsia="SimSun"/>
          <w:bCs/>
        </w:rPr>
      </w:pPr>
      <w:r>
        <w:rPr>
          <w:rFonts w:eastAsia="SimSun"/>
          <w:bCs/>
        </w:rPr>
        <w:t xml:space="preserve">Sub-topic </w:t>
      </w:r>
      <w:r w:rsidR="00DB600B">
        <w:rPr>
          <w:rFonts w:eastAsia="SimSun"/>
          <w:bCs/>
        </w:rPr>
        <w:t>4</w:t>
      </w:r>
      <w:r>
        <w:rPr>
          <w:rFonts w:eastAsia="SimSun"/>
          <w:bCs/>
        </w:rPr>
        <w:t xml:space="preserve">: Unified MG </w:t>
      </w:r>
    </w:p>
    <w:p w14:paraId="56FA012B" w14:textId="77777777" w:rsidR="00A50E32" w:rsidRDefault="00964890">
      <w:pPr>
        <w:numPr>
          <w:ilvl w:val="4"/>
          <w:numId w:val="9"/>
        </w:numPr>
        <w:spacing w:after="120"/>
        <w:rPr>
          <w:rFonts w:eastAsia="SimSun"/>
          <w:bCs/>
        </w:rPr>
      </w:pPr>
      <w:r>
        <w:rPr>
          <w:rFonts w:eastAsia="SimSun"/>
          <w:bCs/>
        </w:rPr>
        <w:t>Study a unified and flexible MG framework, including:</w:t>
      </w:r>
    </w:p>
    <w:p w14:paraId="6C97E507" w14:textId="77777777" w:rsidR="00A50E32" w:rsidRDefault="00964890">
      <w:pPr>
        <w:numPr>
          <w:ilvl w:val="5"/>
          <w:numId w:val="9"/>
        </w:numPr>
        <w:spacing w:after="120"/>
        <w:rPr>
          <w:rFonts w:eastAsia="SimSun"/>
          <w:bCs/>
        </w:rPr>
      </w:pPr>
      <w:r>
        <w:rPr>
          <w:rFonts w:eastAsia="SimSun"/>
          <w:bCs/>
        </w:rPr>
        <w:t xml:space="preserve">Unified MG configuration, e.g., using </w:t>
      </w:r>
      <w:r>
        <w:rPr>
          <w:rFonts w:eastAsia="SimSun"/>
        </w:rPr>
        <w:t>{MGL, MGRP, MGTA} instead of defining specific patterns in RRM spec</w:t>
      </w:r>
    </w:p>
    <w:p w14:paraId="1A3A3368" w14:textId="77777777" w:rsidR="00A50E32" w:rsidRDefault="00964890">
      <w:pPr>
        <w:numPr>
          <w:ilvl w:val="5"/>
          <w:numId w:val="9"/>
        </w:numPr>
        <w:spacing w:after="120"/>
        <w:rPr>
          <w:rFonts w:eastAsia="SimSun"/>
          <w:bCs/>
        </w:rPr>
      </w:pPr>
      <w:r>
        <w:rPr>
          <w:rFonts w:eastAsia="SimSun"/>
          <w:bCs/>
        </w:rPr>
        <w:t>Unified MG for different feature related measurements</w:t>
      </w:r>
    </w:p>
    <w:p w14:paraId="12B8388F" w14:textId="77777777" w:rsidR="00A50E32" w:rsidRDefault="00964890">
      <w:pPr>
        <w:numPr>
          <w:ilvl w:val="5"/>
          <w:numId w:val="9"/>
        </w:numPr>
        <w:spacing w:after="120"/>
        <w:rPr>
          <w:rFonts w:eastAsia="SimSun"/>
          <w:bCs/>
        </w:rPr>
      </w:pPr>
      <w:r>
        <w:rPr>
          <w:rFonts w:eastAsia="SimSun"/>
          <w:bCs/>
        </w:rPr>
        <w:t xml:space="preserve">Unified MG </w:t>
      </w:r>
      <w:r>
        <w:rPr>
          <w:rFonts w:eastAsia="MS Mincho"/>
          <w:iCs/>
        </w:rPr>
        <w:t>activation/deactivation/cancellation/skipping</w:t>
      </w:r>
    </w:p>
    <w:p w14:paraId="50445DDA" w14:textId="77777777" w:rsidR="00A50E32" w:rsidRDefault="00964890">
      <w:pPr>
        <w:numPr>
          <w:ilvl w:val="5"/>
          <w:numId w:val="9"/>
        </w:numPr>
        <w:spacing w:after="120"/>
        <w:rPr>
          <w:rFonts w:eastAsia="SimSun"/>
          <w:bCs/>
        </w:rPr>
      </w:pPr>
      <w:r>
        <w:rPr>
          <w:rFonts w:eastAsia="SimSun"/>
          <w:bCs/>
        </w:rPr>
        <w:t>Unified MG and scheduling restriction</w:t>
      </w:r>
    </w:p>
    <w:p w14:paraId="4F28380B" w14:textId="77777777" w:rsidR="00A50E32" w:rsidRDefault="00964890">
      <w:pPr>
        <w:numPr>
          <w:ilvl w:val="5"/>
          <w:numId w:val="9"/>
        </w:numPr>
        <w:spacing w:after="120"/>
        <w:rPr>
          <w:rFonts w:eastAsia="SimSun"/>
          <w:bCs/>
        </w:rPr>
      </w:pPr>
      <w:r>
        <w:rPr>
          <w:iCs/>
        </w:rPr>
        <w:t>others: FFS</w:t>
      </w:r>
    </w:p>
    <w:p w14:paraId="45FB9BC4" w14:textId="7455AB69" w:rsidR="00A50E32" w:rsidRDefault="00964890">
      <w:pPr>
        <w:pStyle w:val="ListParagraph"/>
        <w:numPr>
          <w:ilvl w:val="3"/>
          <w:numId w:val="9"/>
        </w:numPr>
        <w:spacing w:after="120"/>
        <w:ind w:firstLineChars="0"/>
        <w:rPr>
          <w:rFonts w:eastAsia="SimSun"/>
          <w:bCs/>
        </w:rPr>
      </w:pPr>
      <w:r>
        <w:rPr>
          <w:rFonts w:eastAsia="SimSun"/>
          <w:bCs/>
        </w:rPr>
        <w:t xml:space="preserve">Sub-topic 5: Multi-CC measurements in MG </w:t>
      </w:r>
    </w:p>
    <w:p w14:paraId="11E157A4" w14:textId="77777777" w:rsidR="00A50E32" w:rsidRDefault="00964890">
      <w:pPr>
        <w:numPr>
          <w:ilvl w:val="4"/>
          <w:numId w:val="9"/>
        </w:numPr>
        <w:spacing w:after="120"/>
        <w:rPr>
          <w:rFonts w:eastAsia="SimSun"/>
          <w:bCs/>
        </w:rPr>
      </w:pPr>
      <w:r>
        <w:rPr>
          <w:rFonts w:eastAsia="SimSun"/>
          <w:bCs/>
        </w:rPr>
        <w:t>Study the multi-CC measurement in one MG occasion</w:t>
      </w:r>
    </w:p>
    <w:p w14:paraId="6E1C126C" w14:textId="77777777" w:rsidR="00A50E32" w:rsidRDefault="00964890">
      <w:pPr>
        <w:numPr>
          <w:ilvl w:val="2"/>
          <w:numId w:val="9"/>
        </w:numPr>
        <w:spacing w:after="120"/>
        <w:rPr>
          <w:rFonts w:eastAsia="SimSun"/>
          <w:bCs/>
        </w:rPr>
      </w:pPr>
      <w:r>
        <w:rPr>
          <w:rFonts w:eastAsia="SimSun"/>
          <w:bCs/>
        </w:rPr>
        <w:t>The following sub-topics can be studied when the above sub-topics are concluded:</w:t>
      </w:r>
    </w:p>
    <w:p w14:paraId="7707649F" w14:textId="1336C4DE" w:rsidR="00912086" w:rsidRPr="0055346E" w:rsidRDefault="00912086" w:rsidP="00912086">
      <w:pPr>
        <w:pStyle w:val="ListParagraph"/>
        <w:numPr>
          <w:ilvl w:val="3"/>
          <w:numId w:val="9"/>
        </w:numPr>
        <w:spacing w:after="120"/>
        <w:ind w:firstLineChars="0"/>
        <w:rPr>
          <w:rFonts w:eastAsia="SimSun"/>
          <w:bCs/>
        </w:rPr>
      </w:pPr>
      <w:r>
        <w:rPr>
          <w:rFonts w:eastAsia="SimSun"/>
          <w:bCs/>
        </w:rPr>
        <w:t>MG applicability for per-UE, per-FR, per-CC, or per-CC group (6 companies support)</w:t>
      </w:r>
    </w:p>
    <w:p w14:paraId="18866EC9" w14:textId="53441C88" w:rsidR="00A50E32" w:rsidRDefault="00964890">
      <w:pPr>
        <w:pStyle w:val="ListParagraph"/>
        <w:numPr>
          <w:ilvl w:val="3"/>
          <w:numId w:val="9"/>
        </w:numPr>
        <w:spacing w:after="120"/>
        <w:ind w:firstLineChars="0"/>
        <w:rPr>
          <w:rFonts w:eastAsia="SimSun"/>
          <w:bCs/>
        </w:rPr>
      </w:pPr>
      <w:r>
        <w:rPr>
          <w:rFonts w:eastAsia="SimSun"/>
          <w:bCs/>
        </w:rPr>
        <w:t>MG sharing (5 companies support), e.g.,</w:t>
      </w:r>
    </w:p>
    <w:p w14:paraId="7AA14950" w14:textId="77777777" w:rsidR="00A50E32" w:rsidRDefault="00964890">
      <w:pPr>
        <w:numPr>
          <w:ilvl w:val="4"/>
          <w:numId w:val="9"/>
        </w:numPr>
        <w:spacing w:after="120"/>
        <w:rPr>
          <w:rFonts w:eastAsia="SimSun"/>
          <w:bCs/>
        </w:rPr>
      </w:pPr>
      <w:r>
        <w:rPr>
          <w:rFonts w:eastAsia="SimSun"/>
          <w:bCs/>
        </w:rPr>
        <w:t>among intra-frequency, inter-frequency, and inter-RAT measurement (including L3 and L1 measurement)</w:t>
      </w:r>
    </w:p>
    <w:p w14:paraId="2DFBBBF0" w14:textId="77777777" w:rsidR="00A50E32" w:rsidRDefault="00964890">
      <w:pPr>
        <w:pStyle w:val="ListParagraph"/>
        <w:numPr>
          <w:ilvl w:val="3"/>
          <w:numId w:val="9"/>
        </w:numPr>
        <w:spacing w:after="120"/>
        <w:ind w:firstLineChars="0"/>
        <w:rPr>
          <w:rFonts w:eastAsia="SimSun"/>
          <w:bCs/>
        </w:rPr>
      </w:pPr>
      <w:r>
        <w:rPr>
          <w:rFonts w:eastAsia="SimSun"/>
          <w:bCs/>
        </w:rPr>
        <w:t>Optimization on MGL and RF tuning/retuning (3 companies support)</w:t>
      </w:r>
    </w:p>
    <w:p w14:paraId="3AA2B54E" w14:textId="77777777" w:rsidR="00A50E32" w:rsidRDefault="00964890">
      <w:pPr>
        <w:pStyle w:val="ListParagraph"/>
        <w:numPr>
          <w:ilvl w:val="3"/>
          <w:numId w:val="9"/>
        </w:numPr>
        <w:spacing w:after="120"/>
        <w:ind w:firstLineChars="0"/>
        <w:rPr>
          <w:rFonts w:eastAsia="SimSun"/>
          <w:bCs/>
        </w:rPr>
      </w:pPr>
      <w:r>
        <w:rPr>
          <w:rFonts w:eastAsia="SimSun"/>
          <w:bCs/>
        </w:rPr>
        <w:t>Using which 5G MG enhancement features to 6G day 1 (2 companies support)</w:t>
      </w:r>
    </w:p>
    <w:p w14:paraId="591DD63D" w14:textId="77777777" w:rsidR="00A50E32" w:rsidRDefault="00964890">
      <w:pPr>
        <w:numPr>
          <w:ilvl w:val="4"/>
          <w:numId w:val="9"/>
        </w:numPr>
        <w:spacing w:after="120"/>
        <w:rPr>
          <w:rFonts w:eastAsia="SimSun"/>
          <w:bCs/>
        </w:rPr>
      </w:pPr>
      <w:r>
        <w:rPr>
          <w:rFonts w:eastAsia="SimSun"/>
          <w:bCs/>
        </w:rPr>
        <w:t>E.g., needforGap, NCSG, concurrent MG, preconfigured MG and etc.</w:t>
      </w:r>
    </w:p>
    <w:p w14:paraId="08DD1ACB" w14:textId="77777777" w:rsidR="00A50E32" w:rsidRDefault="00964890">
      <w:pPr>
        <w:pStyle w:val="ListParagraph"/>
        <w:numPr>
          <w:ilvl w:val="3"/>
          <w:numId w:val="9"/>
        </w:numPr>
        <w:spacing w:after="120"/>
        <w:ind w:firstLineChars="0"/>
        <w:rPr>
          <w:rFonts w:eastAsia="SimSun"/>
          <w:bCs/>
        </w:rPr>
      </w:pPr>
      <w:r>
        <w:rPr>
          <w:rFonts w:eastAsia="SimSun"/>
          <w:bCs/>
        </w:rPr>
        <w:t>NW controlled scheduling restriction (1 company support)</w:t>
      </w:r>
    </w:p>
    <w:p w14:paraId="75834A68" w14:textId="77777777" w:rsidR="00A50E32" w:rsidRDefault="00A50E32">
      <w:pPr>
        <w:spacing w:after="120"/>
        <w:rPr>
          <w:rFonts w:eastAsia="SimSun"/>
          <w:bCs/>
        </w:rPr>
      </w:pPr>
    </w:p>
    <w:p w14:paraId="0C639A5D" w14:textId="77777777" w:rsidR="00A50E32" w:rsidRDefault="00A50E32">
      <w:pPr>
        <w:rPr>
          <w:rFonts w:eastAsia="SimSun"/>
        </w:rPr>
      </w:pPr>
    </w:p>
    <w:p w14:paraId="67863B8C" w14:textId="77777777" w:rsidR="00A50E32" w:rsidRDefault="00964890">
      <w:pPr>
        <w:pStyle w:val="Heading4"/>
        <w:rPr>
          <w:b/>
          <w:color w:val="0070C0"/>
          <w:u w:val="single"/>
          <w:lang w:eastAsia="ko-KR"/>
        </w:rPr>
      </w:pPr>
      <w:r>
        <w:t>Topic 2-2: interruption related scope</w:t>
      </w:r>
    </w:p>
    <w:p w14:paraId="1FD3685B" w14:textId="77777777" w:rsidR="00A50E32" w:rsidRDefault="00964890">
      <w:pPr>
        <w:pStyle w:val="ListParagraph"/>
        <w:numPr>
          <w:ilvl w:val="0"/>
          <w:numId w:val="9"/>
        </w:numPr>
        <w:spacing w:after="120"/>
        <w:ind w:firstLineChars="0"/>
        <w:rPr>
          <w:b/>
          <w:bCs/>
          <w:iCs/>
          <w:u w:val="single"/>
        </w:rPr>
      </w:pPr>
      <w:r>
        <w:rPr>
          <w:b/>
          <w:bCs/>
          <w:iCs/>
          <w:u w:val="single"/>
        </w:rPr>
        <w:t>General</w:t>
      </w:r>
    </w:p>
    <w:p w14:paraId="58A8A1BB"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1(QC):</w:t>
      </w:r>
    </w:p>
    <w:p w14:paraId="5AE1B46C" w14:textId="77777777" w:rsidR="00A50E32" w:rsidRDefault="00964890">
      <w:pPr>
        <w:pStyle w:val="ListParagraph"/>
        <w:numPr>
          <w:ilvl w:val="2"/>
          <w:numId w:val="9"/>
        </w:numPr>
        <w:overflowPunct/>
        <w:autoSpaceDE/>
        <w:autoSpaceDN/>
        <w:adjustRightInd/>
        <w:spacing w:after="120"/>
        <w:ind w:firstLineChars="0"/>
        <w:textAlignment w:val="auto"/>
        <w:rPr>
          <w:rFonts w:eastAsia="SimSun"/>
        </w:rPr>
      </w:pPr>
      <w:r>
        <w:rPr>
          <w:rFonts w:eastAsia="SimSun"/>
        </w:rPr>
        <w:t>The discussions on measurement gaps and interruptions should also aim to enhance interruptions for scenarios not related to measurement gaps. We propose to split the category measurement gap and interruption in the two subsections measurement gap and interruptions.</w:t>
      </w:r>
    </w:p>
    <w:p w14:paraId="280D6EAD"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2 (HW)</w:t>
      </w:r>
    </w:p>
    <w:p w14:paraId="2E908087" w14:textId="77777777" w:rsidR="00A50E32" w:rsidRDefault="00964890">
      <w:pPr>
        <w:pStyle w:val="ListParagraph"/>
        <w:numPr>
          <w:ilvl w:val="2"/>
          <w:numId w:val="9"/>
        </w:numPr>
        <w:overflowPunct/>
        <w:autoSpaceDE/>
        <w:autoSpaceDN/>
        <w:adjustRightInd/>
        <w:spacing w:after="120"/>
        <w:ind w:firstLineChars="0"/>
        <w:textAlignment w:val="auto"/>
        <w:rPr>
          <w:rFonts w:eastAsia="SimSun"/>
          <w:highlight w:val="magenta"/>
        </w:rPr>
      </w:pPr>
      <w:r>
        <w:rPr>
          <w:rFonts w:eastAsia="SimSun"/>
          <w:highlight w:val="magenta"/>
        </w:rPr>
        <w:lastRenderedPageBreak/>
        <w:t>RAN4 to study the interruption length requirements in combination with measurement without gap.</w:t>
      </w:r>
    </w:p>
    <w:p w14:paraId="0FBF69D1" w14:textId="77777777" w:rsidR="00A50E32" w:rsidRDefault="00A50E32">
      <w:pPr>
        <w:rPr>
          <w:b/>
          <w:color w:val="0070C0"/>
          <w:u w:val="single"/>
          <w:lang w:eastAsia="ko-KR"/>
        </w:rPr>
      </w:pPr>
    </w:p>
    <w:p w14:paraId="47036558" w14:textId="77777777" w:rsidR="00A50E32" w:rsidRDefault="00964890">
      <w:pPr>
        <w:pStyle w:val="ListParagraph"/>
        <w:numPr>
          <w:ilvl w:val="0"/>
          <w:numId w:val="9"/>
        </w:numPr>
        <w:spacing w:after="120"/>
        <w:ind w:firstLineChars="0"/>
        <w:rPr>
          <w:b/>
          <w:bCs/>
          <w:iCs/>
          <w:u w:val="single"/>
        </w:rPr>
      </w:pPr>
      <w:r>
        <w:rPr>
          <w:b/>
          <w:bCs/>
          <w:iCs/>
          <w:u w:val="single"/>
        </w:rPr>
        <w:t>Interruption-free or interruption reduction from 5G (7 companies support) (MTK, QC, vivo, Nokia, OPPO, ZTE, Ericsson)</w:t>
      </w:r>
    </w:p>
    <w:p w14:paraId="3D4B424E"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1(MTK):</w:t>
      </w:r>
    </w:p>
    <w:p w14:paraId="1F01BD41" w14:textId="77777777" w:rsidR="00A50E32" w:rsidRDefault="00964890">
      <w:pPr>
        <w:pStyle w:val="ListParagraph"/>
        <w:numPr>
          <w:ilvl w:val="2"/>
          <w:numId w:val="9"/>
        </w:numPr>
        <w:spacing w:after="120"/>
        <w:ind w:firstLineChars="0"/>
        <w:rPr>
          <w:rFonts w:eastAsia="SimSun"/>
        </w:rPr>
      </w:pPr>
      <w:r>
        <w:rPr>
          <w:rFonts w:eastAsia="SimSun"/>
        </w:rPr>
        <w:t xml:space="preserve">In defining interruption, including RF retuning, RAN4 shall </w:t>
      </w:r>
      <w:r>
        <w:rPr>
          <w:rFonts w:eastAsia="SimSun"/>
          <w:highlight w:val="yellow"/>
        </w:rPr>
        <w:t>consider symbol-level granularity rather than slot-level granularity</w:t>
      </w:r>
      <w:r>
        <w:rPr>
          <w:rFonts w:eastAsia="SimSun"/>
        </w:rPr>
        <w:t>.</w:t>
      </w:r>
    </w:p>
    <w:p w14:paraId="24C2784C" w14:textId="77777777" w:rsidR="00A50E32" w:rsidRDefault="00964890">
      <w:pPr>
        <w:pStyle w:val="ListParagraph"/>
        <w:numPr>
          <w:ilvl w:val="2"/>
          <w:numId w:val="9"/>
        </w:numPr>
        <w:overflowPunct/>
        <w:autoSpaceDE/>
        <w:autoSpaceDN/>
        <w:adjustRightInd/>
        <w:spacing w:after="120"/>
        <w:ind w:firstLineChars="0"/>
        <w:textAlignment w:val="auto"/>
        <w:rPr>
          <w:rFonts w:eastAsia="SimSun"/>
        </w:rPr>
      </w:pPr>
      <w:r>
        <w:rPr>
          <w:rFonts w:eastAsia="SimSun"/>
        </w:rPr>
        <w:t xml:space="preserve">RAN4 selects best </w:t>
      </w:r>
      <w:r>
        <w:rPr>
          <w:rFonts w:eastAsia="SimSun"/>
          <w:highlight w:val="yellow"/>
        </w:rPr>
        <w:t>possible location</w:t>
      </w:r>
      <w:r>
        <w:rPr>
          <w:rFonts w:eastAsia="SimSun"/>
        </w:rPr>
        <w:t xml:space="preserve"> to minimize PDCCH, HARQ ACK and data loss.</w:t>
      </w:r>
    </w:p>
    <w:p w14:paraId="538DBC7F"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2(QC):</w:t>
      </w:r>
    </w:p>
    <w:p w14:paraId="71977073" w14:textId="77777777" w:rsidR="00A50E32" w:rsidRDefault="00964890">
      <w:pPr>
        <w:pStyle w:val="ListParagraph"/>
        <w:numPr>
          <w:ilvl w:val="2"/>
          <w:numId w:val="9"/>
        </w:numPr>
        <w:spacing w:after="120"/>
        <w:ind w:firstLineChars="0"/>
        <w:rPr>
          <w:rFonts w:eastAsia="SimSun"/>
        </w:rPr>
      </w:pPr>
      <w:r>
        <w:rPr>
          <w:rFonts w:eastAsia="SimSun"/>
        </w:rPr>
        <w:t xml:space="preserve">RAN4 should study all existing interruption scenarios in 5G NR, whether they are still applicable to 6GR, whether the existing requirements should be refined and whether interruptions are needed in certain scenarios not yet covered in 5G NR. </w:t>
      </w:r>
    </w:p>
    <w:p w14:paraId="59C1DABF" w14:textId="77777777" w:rsidR="00A50E32" w:rsidRDefault="00964890">
      <w:pPr>
        <w:pStyle w:val="ListParagraph"/>
        <w:numPr>
          <w:ilvl w:val="2"/>
          <w:numId w:val="9"/>
        </w:numPr>
        <w:spacing w:after="120"/>
        <w:ind w:firstLineChars="0"/>
        <w:rPr>
          <w:rFonts w:eastAsia="SimSun"/>
          <w:highlight w:val="yellow"/>
        </w:rPr>
      </w:pPr>
      <w:r>
        <w:rPr>
          <w:rFonts w:eastAsia="SimSun"/>
        </w:rPr>
        <w:t xml:space="preserve">As a starting point, RAN4 could analyze interruptions for </w:t>
      </w:r>
      <w:r>
        <w:rPr>
          <w:rFonts w:eastAsia="SimSun"/>
          <w:highlight w:val="yellow"/>
        </w:rPr>
        <w:t>activation and deactivation of SCells and interruptions for measurements on deactivated SCells.</w:t>
      </w:r>
    </w:p>
    <w:p w14:paraId="7F853983" w14:textId="77777777" w:rsidR="00A50E32" w:rsidRDefault="00964890">
      <w:pPr>
        <w:pStyle w:val="ListParagraph"/>
        <w:numPr>
          <w:ilvl w:val="2"/>
          <w:numId w:val="9"/>
        </w:numPr>
        <w:overflowPunct/>
        <w:autoSpaceDE/>
        <w:autoSpaceDN/>
        <w:adjustRightInd/>
        <w:spacing w:after="120"/>
        <w:ind w:firstLineChars="0"/>
        <w:textAlignment w:val="auto"/>
        <w:rPr>
          <w:rFonts w:eastAsia="SimSun"/>
        </w:rPr>
      </w:pPr>
      <w:r>
        <w:rPr>
          <w:rFonts w:eastAsia="SimSun"/>
        </w:rPr>
        <w:t>RAN4 should study for the case of 15 kHz subcarrier spacing whether the unused half slot (0.5 ms) in the duration of a measurement gap can be used efficiently, e.g., for data transmission.</w:t>
      </w:r>
    </w:p>
    <w:p w14:paraId="3CC8A92B"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3(vivo):</w:t>
      </w:r>
    </w:p>
    <w:p w14:paraId="790E988E" w14:textId="77777777" w:rsidR="00A50E32" w:rsidRDefault="00964890">
      <w:pPr>
        <w:pStyle w:val="ListParagraph"/>
        <w:numPr>
          <w:ilvl w:val="2"/>
          <w:numId w:val="9"/>
        </w:numPr>
        <w:spacing w:after="120"/>
        <w:ind w:firstLineChars="0"/>
        <w:rPr>
          <w:rFonts w:eastAsia="SimSun"/>
        </w:rPr>
      </w:pPr>
      <w:r>
        <w:rPr>
          <w:rFonts w:eastAsia="SimSun"/>
        </w:rPr>
        <w:t xml:space="preserve">Reduce interruption time including </w:t>
      </w:r>
      <w:r>
        <w:rPr>
          <w:rFonts w:eastAsia="SimSun"/>
          <w:highlight w:val="yellow"/>
        </w:rPr>
        <w:t>RF retuning time</w:t>
      </w:r>
      <w:r>
        <w:rPr>
          <w:rFonts w:eastAsia="SimSun"/>
        </w:rPr>
        <w:t xml:space="preserve"> or using symbol level granularity can be studied when the MG design and hardware capability is more clear.</w:t>
      </w:r>
    </w:p>
    <w:p w14:paraId="43BF522C"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4(Nokia):</w:t>
      </w:r>
    </w:p>
    <w:p w14:paraId="429F2496" w14:textId="77777777" w:rsidR="00A50E32" w:rsidRDefault="00964890">
      <w:pPr>
        <w:pStyle w:val="ListParagraph"/>
        <w:numPr>
          <w:ilvl w:val="2"/>
          <w:numId w:val="9"/>
        </w:numPr>
        <w:spacing w:after="120"/>
        <w:ind w:firstLineChars="0"/>
        <w:rPr>
          <w:rFonts w:eastAsia="SimSun"/>
        </w:rPr>
      </w:pPr>
      <w:r>
        <w:rPr>
          <w:rFonts w:eastAsia="SimSun"/>
        </w:rPr>
        <w:t xml:space="preserve">RAN4 to aim at removing all UE autonomous measurement related interruptions in 6G. </w:t>
      </w:r>
    </w:p>
    <w:p w14:paraId="6E4B67A8" w14:textId="77777777" w:rsidR="00A50E32" w:rsidRDefault="00964890">
      <w:pPr>
        <w:pStyle w:val="ListParagraph"/>
        <w:numPr>
          <w:ilvl w:val="3"/>
          <w:numId w:val="9"/>
        </w:numPr>
        <w:spacing w:after="120"/>
        <w:ind w:firstLineChars="0"/>
        <w:rPr>
          <w:rFonts w:eastAsia="SimSun"/>
        </w:rPr>
      </w:pPr>
      <w:r>
        <w:rPr>
          <w:rFonts w:eastAsia="SimSun"/>
          <w:highlight w:val="yellow"/>
        </w:rPr>
        <w:t>UE autonomous interruptions</w:t>
      </w:r>
      <w:r>
        <w:rPr>
          <w:rFonts w:eastAsia="SimSun"/>
        </w:rPr>
        <w:t xml:space="preserve"> caused by measurements should be replaced by network configured small gaps.</w:t>
      </w:r>
    </w:p>
    <w:p w14:paraId="5DD477B7" w14:textId="77777777" w:rsidR="00A50E32" w:rsidRDefault="00964890">
      <w:pPr>
        <w:pStyle w:val="ListParagraph"/>
        <w:numPr>
          <w:ilvl w:val="2"/>
          <w:numId w:val="9"/>
        </w:numPr>
        <w:spacing w:after="120"/>
        <w:ind w:firstLineChars="0"/>
        <w:rPr>
          <w:rFonts w:eastAsia="SimSun"/>
        </w:rPr>
      </w:pPr>
      <w:r>
        <w:rPr>
          <w:rFonts w:eastAsia="SimSun"/>
        </w:rPr>
        <w:t>RAN4 to study the following aspects regarding interruptions</w:t>
      </w:r>
    </w:p>
    <w:p w14:paraId="3B017FAC" w14:textId="77777777" w:rsidR="00A50E32" w:rsidRDefault="00964890">
      <w:pPr>
        <w:pStyle w:val="ListParagraph"/>
        <w:numPr>
          <w:ilvl w:val="3"/>
          <w:numId w:val="9"/>
        </w:numPr>
        <w:spacing w:after="120"/>
        <w:ind w:firstLineChars="0"/>
        <w:rPr>
          <w:rFonts w:eastAsia="SimSun"/>
        </w:rPr>
      </w:pPr>
      <w:r>
        <w:rPr>
          <w:rFonts w:eastAsia="SimSun"/>
        </w:rPr>
        <w:t xml:space="preserve">what are the causes for interruptions? </w:t>
      </w:r>
    </w:p>
    <w:p w14:paraId="438BBB4E" w14:textId="77777777" w:rsidR="00A50E32" w:rsidRDefault="00964890">
      <w:pPr>
        <w:pStyle w:val="ListParagraph"/>
        <w:numPr>
          <w:ilvl w:val="3"/>
          <w:numId w:val="9"/>
        </w:numPr>
        <w:spacing w:after="120"/>
        <w:ind w:firstLineChars="0"/>
        <w:rPr>
          <w:rFonts w:eastAsia="SimSun"/>
        </w:rPr>
      </w:pPr>
      <w:r>
        <w:rPr>
          <w:rFonts w:eastAsia="SimSun"/>
        </w:rPr>
        <w:t xml:space="preserve">the expected time duration? </w:t>
      </w:r>
    </w:p>
    <w:p w14:paraId="629D86A9" w14:textId="77777777" w:rsidR="00A50E32" w:rsidRDefault="00964890">
      <w:pPr>
        <w:pStyle w:val="ListParagraph"/>
        <w:numPr>
          <w:ilvl w:val="3"/>
          <w:numId w:val="9"/>
        </w:numPr>
        <w:spacing w:after="120"/>
        <w:ind w:firstLineChars="0"/>
        <w:rPr>
          <w:rFonts w:eastAsia="SimSun"/>
        </w:rPr>
      </w:pPr>
      <w:r>
        <w:rPr>
          <w:rFonts w:eastAsia="SimSun"/>
        </w:rPr>
        <w:t xml:space="preserve">how deterministic the interruptions may be? </w:t>
      </w:r>
    </w:p>
    <w:p w14:paraId="5043EDBD" w14:textId="77777777" w:rsidR="00A50E32" w:rsidRDefault="00964890">
      <w:pPr>
        <w:pStyle w:val="ListParagraph"/>
        <w:numPr>
          <w:ilvl w:val="3"/>
          <w:numId w:val="9"/>
        </w:numPr>
        <w:spacing w:after="120"/>
        <w:ind w:firstLineChars="0"/>
        <w:rPr>
          <w:rFonts w:eastAsia="SimSun"/>
        </w:rPr>
      </w:pPr>
      <w:r>
        <w:rPr>
          <w:rFonts w:eastAsia="SimSun"/>
        </w:rPr>
        <w:t xml:space="preserve">what is the impact across different carriers? </w:t>
      </w:r>
    </w:p>
    <w:p w14:paraId="1DC029D8" w14:textId="77777777" w:rsidR="00A50E32" w:rsidRDefault="00964890">
      <w:pPr>
        <w:pStyle w:val="ListParagraph"/>
        <w:numPr>
          <w:ilvl w:val="3"/>
          <w:numId w:val="9"/>
        </w:numPr>
        <w:spacing w:after="120"/>
        <w:ind w:firstLineChars="0"/>
        <w:rPr>
          <w:rFonts w:eastAsia="SimSun"/>
        </w:rPr>
      </w:pPr>
      <w:r>
        <w:rPr>
          <w:rFonts w:eastAsia="SimSun"/>
        </w:rPr>
        <w:t>how can the network mitigate interruptions my moving measurements to be performed within gaps?</w:t>
      </w:r>
    </w:p>
    <w:p w14:paraId="73443F83"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5(OPPO):</w:t>
      </w:r>
    </w:p>
    <w:p w14:paraId="1E7C7A25" w14:textId="77777777" w:rsidR="00A50E32" w:rsidRDefault="00964890">
      <w:pPr>
        <w:pStyle w:val="ListParagraph"/>
        <w:numPr>
          <w:ilvl w:val="2"/>
          <w:numId w:val="9"/>
        </w:numPr>
        <w:spacing w:after="120"/>
        <w:ind w:firstLineChars="0"/>
        <w:rPr>
          <w:rFonts w:eastAsia="SimSun"/>
        </w:rPr>
      </w:pPr>
      <w:r>
        <w:rPr>
          <w:rFonts w:eastAsia="SimSun"/>
        </w:rPr>
        <w:t>RAN4 to study the following issues for interruption requirements for 6G</w:t>
      </w:r>
    </w:p>
    <w:p w14:paraId="2866B03D" w14:textId="77777777" w:rsidR="00A50E32" w:rsidRDefault="00964890">
      <w:pPr>
        <w:pStyle w:val="ListParagraph"/>
        <w:numPr>
          <w:ilvl w:val="3"/>
          <w:numId w:val="9"/>
        </w:numPr>
        <w:spacing w:after="120"/>
        <w:ind w:firstLineChars="0"/>
        <w:rPr>
          <w:rFonts w:eastAsia="SimSun"/>
        </w:rPr>
      </w:pPr>
      <w:r>
        <w:rPr>
          <w:rFonts w:eastAsia="SimSun"/>
        </w:rPr>
        <w:t>Issue#1: Whether the existing interruption scenarios in 5G NR are still applicable to 6G</w:t>
      </w:r>
    </w:p>
    <w:p w14:paraId="0683E2FD" w14:textId="77777777" w:rsidR="00A50E32" w:rsidRDefault="00964890">
      <w:pPr>
        <w:pStyle w:val="ListParagraph"/>
        <w:numPr>
          <w:ilvl w:val="3"/>
          <w:numId w:val="9"/>
        </w:numPr>
        <w:spacing w:after="120"/>
        <w:ind w:firstLineChars="0"/>
        <w:rPr>
          <w:rFonts w:eastAsia="SimSun"/>
        </w:rPr>
      </w:pPr>
      <w:r>
        <w:rPr>
          <w:rFonts w:eastAsia="SimSun"/>
        </w:rPr>
        <w:t xml:space="preserve">Issue#2: Whether it’s possible to </w:t>
      </w:r>
      <w:r>
        <w:rPr>
          <w:rFonts w:eastAsia="SimSun"/>
          <w:highlight w:val="yellow"/>
        </w:rPr>
        <w:t>remove autonomous interruptions</w:t>
      </w:r>
      <w:r>
        <w:rPr>
          <w:rFonts w:eastAsia="SimSun"/>
        </w:rPr>
        <w:t xml:space="preserve"> in 6G</w:t>
      </w:r>
    </w:p>
    <w:p w14:paraId="19B19CF3" w14:textId="77777777" w:rsidR="00A50E32" w:rsidRDefault="00964890">
      <w:pPr>
        <w:pStyle w:val="ListParagraph"/>
        <w:numPr>
          <w:ilvl w:val="3"/>
          <w:numId w:val="9"/>
        </w:numPr>
        <w:spacing w:after="120"/>
        <w:ind w:firstLineChars="0"/>
        <w:rPr>
          <w:rFonts w:eastAsia="SimSun"/>
        </w:rPr>
      </w:pPr>
      <w:r>
        <w:rPr>
          <w:rFonts w:eastAsia="SimSun"/>
        </w:rPr>
        <w:lastRenderedPageBreak/>
        <w:t xml:space="preserve">Issue#3: Whether and how to </w:t>
      </w:r>
      <w:r>
        <w:rPr>
          <w:rFonts w:eastAsia="SimSun"/>
          <w:highlight w:val="yellow"/>
        </w:rPr>
        <w:t>reduce the interruption length</w:t>
      </w:r>
      <w:r>
        <w:rPr>
          <w:rFonts w:eastAsia="SimSun"/>
        </w:rPr>
        <w:t xml:space="preserve"> </w:t>
      </w:r>
    </w:p>
    <w:p w14:paraId="4DDED3CB" w14:textId="77777777" w:rsidR="00A50E32" w:rsidRDefault="00964890">
      <w:pPr>
        <w:pStyle w:val="ListParagraph"/>
        <w:numPr>
          <w:ilvl w:val="2"/>
          <w:numId w:val="9"/>
        </w:numPr>
        <w:spacing w:after="120"/>
        <w:ind w:firstLineChars="0"/>
        <w:rPr>
          <w:rFonts w:eastAsia="SimSun"/>
        </w:rPr>
      </w:pPr>
      <w:r>
        <w:rPr>
          <w:rFonts w:eastAsia="SimSun"/>
        </w:rPr>
        <w:t>Study new scenarios in 6G which need interruption based on RAN1/RAN2/RF assumptions, e.g., for new spectrum aggregation, new scenarios of carrier/cell switch, or specific RRC parameter adaptation.</w:t>
      </w:r>
    </w:p>
    <w:p w14:paraId="786FF174" w14:textId="77777777" w:rsidR="00A50E32" w:rsidRDefault="00964890">
      <w:pPr>
        <w:pStyle w:val="ListParagraph"/>
        <w:numPr>
          <w:ilvl w:val="2"/>
          <w:numId w:val="9"/>
        </w:numPr>
        <w:spacing w:after="120"/>
        <w:ind w:firstLineChars="0"/>
        <w:rPr>
          <w:rFonts w:eastAsia="SimSun"/>
        </w:rPr>
      </w:pPr>
      <w:r>
        <w:rPr>
          <w:rFonts w:eastAsia="SimSun"/>
        </w:rPr>
        <w:t>Autonomous interruptions cannot be removed from all scenarios. RAN4 can study the feasibility of extending NCSG like periodic interruption to which scenarios.</w:t>
      </w:r>
    </w:p>
    <w:p w14:paraId="798EDFC1" w14:textId="77777777" w:rsidR="00A50E32" w:rsidRDefault="00964890">
      <w:pPr>
        <w:pStyle w:val="ListParagraph"/>
        <w:numPr>
          <w:ilvl w:val="2"/>
          <w:numId w:val="9"/>
        </w:numPr>
        <w:spacing w:after="120"/>
        <w:ind w:firstLineChars="0"/>
        <w:rPr>
          <w:rFonts w:eastAsia="SimSun"/>
        </w:rPr>
      </w:pPr>
      <w:r>
        <w:rPr>
          <w:rFonts w:eastAsia="SimSun"/>
        </w:rPr>
        <w:t>Prefer to reuse the RF tuning time from 5G, considering more complicated 6G RF/BB architecture.</w:t>
      </w:r>
    </w:p>
    <w:p w14:paraId="488A51D1"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6(ZTE):</w:t>
      </w:r>
    </w:p>
    <w:p w14:paraId="7D719790" w14:textId="77777777" w:rsidR="00A50E32" w:rsidRDefault="00964890">
      <w:pPr>
        <w:pStyle w:val="ListParagraph"/>
        <w:numPr>
          <w:ilvl w:val="2"/>
          <w:numId w:val="9"/>
        </w:numPr>
        <w:spacing w:after="120"/>
        <w:ind w:firstLineChars="0"/>
        <w:rPr>
          <w:rFonts w:eastAsia="SimSun"/>
        </w:rPr>
      </w:pPr>
      <w:r>
        <w:rPr>
          <w:rFonts w:eastAsia="SimSun"/>
        </w:rPr>
        <w:t>Based on some assumption of realistic UE processing capability and processing timeline</w:t>
      </w:r>
      <w:r>
        <w:rPr>
          <w:rFonts w:eastAsia="SimSun"/>
          <w:highlight w:val="yellow"/>
        </w:rPr>
        <w:t>, finer granularity of interruption</w:t>
      </w:r>
      <w:r>
        <w:rPr>
          <w:rFonts w:eastAsia="SimSun"/>
        </w:rPr>
        <w:t xml:space="preserve"> such as symbol level is foreseen in 6G to benefit the throughput via avoid the vital symbols within a slot used for DCI or UCI. </w:t>
      </w:r>
      <w:r>
        <w:rPr>
          <w:rFonts w:eastAsia="SimSun"/>
          <w:highlight w:val="yellow"/>
        </w:rPr>
        <w:t>Awareness of the location of interruption</w:t>
      </w:r>
      <w:r>
        <w:rPr>
          <w:rFonts w:eastAsia="SimSun"/>
        </w:rPr>
        <w:t xml:space="preserve"> by NW could lesson the impact on throughput.</w:t>
      </w:r>
    </w:p>
    <w:p w14:paraId="7D8A9CCA"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7(Ericsson):</w:t>
      </w:r>
    </w:p>
    <w:p w14:paraId="7A1E4B7F" w14:textId="77777777" w:rsidR="00A50E32" w:rsidRDefault="00964890">
      <w:pPr>
        <w:pStyle w:val="ListParagraph"/>
        <w:numPr>
          <w:ilvl w:val="2"/>
          <w:numId w:val="9"/>
        </w:numPr>
        <w:spacing w:after="120"/>
        <w:ind w:firstLineChars="0"/>
        <w:rPr>
          <w:rFonts w:eastAsia="SimSun"/>
        </w:rPr>
      </w:pPr>
      <w:r>
        <w:rPr>
          <w:rFonts w:eastAsia="SimSun"/>
        </w:rPr>
        <w:t>RAN4 shall strive for reducing the amount of interruptions in UEs, while considering:</w:t>
      </w:r>
    </w:p>
    <w:p w14:paraId="774346BD" w14:textId="77777777" w:rsidR="00A50E32" w:rsidRDefault="00964890">
      <w:pPr>
        <w:pStyle w:val="ListParagraph"/>
        <w:numPr>
          <w:ilvl w:val="3"/>
          <w:numId w:val="9"/>
        </w:numPr>
        <w:spacing w:after="120"/>
        <w:ind w:firstLineChars="0"/>
        <w:rPr>
          <w:rFonts w:eastAsia="SimSun"/>
        </w:rPr>
      </w:pPr>
      <w:r>
        <w:rPr>
          <w:rFonts w:eastAsia="SimSun"/>
        </w:rPr>
        <w:t>Interruption cause/purpose,</w:t>
      </w:r>
    </w:p>
    <w:p w14:paraId="6AFDA762" w14:textId="77777777" w:rsidR="00A50E32" w:rsidRDefault="00964890">
      <w:pPr>
        <w:pStyle w:val="ListParagraph"/>
        <w:numPr>
          <w:ilvl w:val="3"/>
          <w:numId w:val="9"/>
        </w:numPr>
        <w:spacing w:after="120"/>
        <w:ind w:firstLineChars="0"/>
        <w:rPr>
          <w:rFonts w:eastAsia="SimSun"/>
        </w:rPr>
      </w:pPr>
      <w:r>
        <w:rPr>
          <w:rFonts w:eastAsia="SimSun"/>
        </w:rPr>
        <w:t>UE actions performed during the interruption time,</w:t>
      </w:r>
    </w:p>
    <w:p w14:paraId="200B5C01" w14:textId="77777777" w:rsidR="00A50E32" w:rsidRDefault="00964890">
      <w:pPr>
        <w:pStyle w:val="ListParagraph"/>
        <w:numPr>
          <w:ilvl w:val="3"/>
          <w:numId w:val="9"/>
        </w:numPr>
        <w:spacing w:after="120"/>
        <w:ind w:firstLineChars="0"/>
        <w:rPr>
          <w:rFonts w:eastAsia="SimSun"/>
        </w:rPr>
      </w:pPr>
      <w:r>
        <w:rPr>
          <w:rFonts w:eastAsia="SimSun"/>
        </w:rPr>
        <w:t>UE architecture,</w:t>
      </w:r>
    </w:p>
    <w:p w14:paraId="6ED56083" w14:textId="77777777" w:rsidR="00A50E32" w:rsidRDefault="00964890">
      <w:pPr>
        <w:pStyle w:val="ListParagraph"/>
        <w:numPr>
          <w:ilvl w:val="3"/>
          <w:numId w:val="9"/>
        </w:numPr>
        <w:spacing w:after="120"/>
        <w:ind w:firstLineChars="0"/>
        <w:rPr>
          <w:rFonts w:eastAsia="SimSun"/>
        </w:rPr>
      </w:pPr>
      <w:r>
        <w:rPr>
          <w:rFonts w:eastAsia="SimSun"/>
        </w:rPr>
        <w:t>Network deployment assumption.</w:t>
      </w:r>
    </w:p>
    <w:p w14:paraId="57ED400F" w14:textId="77777777" w:rsidR="00A50E32" w:rsidRDefault="00964890">
      <w:pPr>
        <w:pStyle w:val="ListParagraph"/>
        <w:numPr>
          <w:ilvl w:val="2"/>
          <w:numId w:val="9"/>
        </w:numPr>
        <w:spacing w:after="120"/>
        <w:ind w:firstLineChars="0"/>
        <w:rPr>
          <w:rFonts w:eastAsia="SimSun"/>
        </w:rPr>
      </w:pPr>
      <w:r>
        <w:rPr>
          <w:rFonts w:eastAsia="SimSun"/>
        </w:rPr>
        <w:t xml:space="preserve">Consider reducing the interruption lengths when possible, e.g., by </w:t>
      </w:r>
      <w:r>
        <w:rPr>
          <w:rFonts w:eastAsia="SimSun"/>
          <w:highlight w:val="yellow"/>
        </w:rPr>
        <w:t>changing the granularity level to symbol-level</w:t>
      </w:r>
      <w:r>
        <w:rPr>
          <w:rFonts w:eastAsia="SimSun"/>
        </w:rPr>
        <w:t>.</w:t>
      </w:r>
    </w:p>
    <w:p w14:paraId="42910C9D" w14:textId="77777777" w:rsidR="00A50E32" w:rsidRDefault="00A50E32">
      <w:pPr>
        <w:spacing w:after="120"/>
        <w:rPr>
          <w:rFonts w:eastAsia="SimSun"/>
        </w:rPr>
      </w:pPr>
    </w:p>
    <w:p w14:paraId="519DCCC2" w14:textId="77777777" w:rsidR="00A50E32" w:rsidRDefault="00964890">
      <w:pPr>
        <w:pStyle w:val="ListParagraph"/>
        <w:numPr>
          <w:ilvl w:val="0"/>
          <w:numId w:val="9"/>
        </w:numPr>
        <w:overflowPunct/>
        <w:autoSpaceDE/>
        <w:autoSpaceDN/>
        <w:adjustRightInd/>
        <w:spacing w:after="120"/>
        <w:ind w:firstLineChars="0"/>
        <w:textAlignment w:val="auto"/>
        <w:rPr>
          <w:rFonts w:eastAsia="SimSun"/>
          <w:b/>
          <w:bCs/>
        </w:rPr>
      </w:pPr>
      <w:r>
        <w:rPr>
          <w:rFonts w:eastAsia="SimSun"/>
          <w:b/>
          <w:bCs/>
        </w:rPr>
        <w:t>Recommended WF</w:t>
      </w:r>
    </w:p>
    <w:p w14:paraId="3357DCD3"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 xml:space="preserve">Discuss the following </w:t>
      </w:r>
      <w:r>
        <w:rPr>
          <w:rFonts w:eastAsia="SimSun" w:hint="eastAsia"/>
        </w:rPr>
        <w:t>options</w:t>
      </w:r>
      <w:r>
        <w:rPr>
          <w:rFonts w:eastAsia="SimSun"/>
        </w:rPr>
        <w:t xml:space="preserve">: </w:t>
      </w:r>
    </w:p>
    <w:p w14:paraId="466B3950" w14:textId="77777777" w:rsidR="00A50E32" w:rsidRDefault="00964890">
      <w:pPr>
        <w:numPr>
          <w:ilvl w:val="2"/>
          <w:numId w:val="9"/>
        </w:numPr>
        <w:spacing w:after="120"/>
        <w:rPr>
          <w:rFonts w:eastAsia="SimSun"/>
          <w:bCs/>
        </w:rPr>
      </w:pPr>
      <w:r>
        <w:rPr>
          <w:rFonts w:eastAsia="SimSun"/>
          <w:bCs/>
        </w:rPr>
        <w:t>Option 1:</w:t>
      </w:r>
      <w:r>
        <w:t xml:space="preserve"> </w:t>
      </w:r>
      <w:r>
        <w:rPr>
          <w:rFonts w:eastAsia="SimSun"/>
          <w:bCs/>
        </w:rPr>
        <w:t>discuss the interruption-free or interruption reduction based RRM case-by-case in other features or other topics</w:t>
      </w:r>
    </w:p>
    <w:p w14:paraId="4CBF46D2" w14:textId="77777777" w:rsidR="00A50E32" w:rsidRDefault="00964890">
      <w:pPr>
        <w:numPr>
          <w:ilvl w:val="2"/>
          <w:numId w:val="9"/>
        </w:numPr>
        <w:spacing w:after="120"/>
        <w:rPr>
          <w:rFonts w:eastAsia="SimSun"/>
          <w:bCs/>
        </w:rPr>
      </w:pPr>
      <w:r>
        <w:rPr>
          <w:rFonts w:eastAsia="SimSun"/>
          <w:bCs/>
        </w:rPr>
        <w:t>Option 2: RAN4 to study the solutions to support the interruption-free or interruption reduction based RRM and corresponding side conditions, including:</w:t>
      </w:r>
    </w:p>
    <w:p w14:paraId="10E2C308" w14:textId="77777777" w:rsidR="00A50E32" w:rsidRDefault="00964890">
      <w:pPr>
        <w:numPr>
          <w:ilvl w:val="3"/>
          <w:numId w:val="9"/>
        </w:numPr>
        <w:spacing w:after="120"/>
        <w:rPr>
          <w:rFonts w:eastAsia="SimSun"/>
          <w:bCs/>
        </w:rPr>
      </w:pPr>
      <w:r>
        <w:rPr>
          <w:rFonts w:eastAsia="SimSun"/>
        </w:rPr>
        <w:t>Finer granularity of interruption, e.g., symbol level</w:t>
      </w:r>
    </w:p>
    <w:p w14:paraId="07A30E4C" w14:textId="77777777" w:rsidR="00A50E32" w:rsidRDefault="00964890">
      <w:pPr>
        <w:numPr>
          <w:ilvl w:val="3"/>
          <w:numId w:val="9"/>
        </w:numPr>
        <w:spacing w:after="120"/>
        <w:rPr>
          <w:rFonts w:eastAsia="SimSun"/>
          <w:bCs/>
        </w:rPr>
      </w:pPr>
      <w:r>
        <w:rPr>
          <w:rFonts w:eastAsia="SimSun"/>
        </w:rPr>
        <w:t>Reducing RF tuning time</w:t>
      </w:r>
    </w:p>
    <w:p w14:paraId="7318D77D" w14:textId="77777777" w:rsidR="00A50E32" w:rsidRDefault="00964890">
      <w:pPr>
        <w:numPr>
          <w:ilvl w:val="3"/>
          <w:numId w:val="9"/>
        </w:numPr>
        <w:spacing w:after="120"/>
        <w:rPr>
          <w:rFonts w:eastAsia="SimSun"/>
          <w:bCs/>
        </w:rPr>
      </w:pPr>
      <w:r>
        <w:rPr>
          <w:rFonts w:eastAsia="SimSun"/>
        </w:rPr>
        <w:t>Awareness of the location of interruption to NW</w:t>
      </w:r>
    </w:p>
    <w:p w14:paraId="78209DA5" w14:textId="77777777" w:rsidR="00A50E32" w:rsidRDefault="00964890">
      <w:pPr>
        <w:numPr>
          <w:ilvl w:val="3"/>
          <w:numId w:val="9"/>
        </w:numPr>
        <w:spacing w:after="120"/>
        <w:rPr>
          <w:rFonts w:eastAsia="SimSun"/>
          <w:bCs/>
        </w:rPr>
      </w:pPr>
      <w:r>
        <w:rPr>
          <w:rFonts w:eastAsia="SimSun"/>
        </w:rPr>
        <w:t>Removal of autonomous interruptions</w:t>
      </w:r>
    </w:p>
    <w:p w14:paraId="45CD06C7" w14:textId="77777777" w:rsidR="00A50E32" w:rsidRDefault="00964890">
      <w:pPr>
        <w:numPr>
          <w:ilvl w:val="3"/>
          <w:numId w:val="9"/>
        </w:numPr>
        <w:spacing w:after="120"/>
        <w:rPr>
          <w:rFonts w:eastAsia="SimSun"/>
          <w:bCs/>
        </w:rPr>
      </w:pPr>
      <w:r>
        <w:rPr>
          <w:rFonts w:eastAsia="SimSun"/>
        </w:rPr>
        <w:t>Others FFS</w:t>
      </w:r>
    </w:p>
    <w:p w14:paraId="506CBA4F" w14:textId="77777777" w:rsidR="00A50E32" w:rsidRDefault="00A50E32">
      <w:pPr>
        <w:spacing w:after="180"/>
        <w:rPr>
          <w:rFonts w:eastAsia="SimSun"/>
        </w:rPr>
      </w:pPr>
    </w:p>
    <w:p w14:paraId="265AEE5C" w14:textId="77777777" w:rsidR="00A50E32" w:rsidRDefault="00964890">
      <w:pPr>
        <w:pStyle w:val="Heading3"/>
        <w:rPr>
          <w:lang w:val="en-US"/>
        </w:rPr>
      </w:pPr>
      <w:r>
        <w:rPr>
          <w:lang w:val="en-US"/>
        </w:rPr>
        <w:lastRenderedPageBreak/>
        <w:t>Topic 3: RRM framework: Measurement capability/delay/overhead/accuracy/unified measurement</w:t>
      </w:r>
    </w:p>
    <w:tbl>
      <w:tblPr>
        <w:tblStyle w:val="TableGrid"/>
        <w:tblW w:w="0" w:type="auto"/>
        <w:tblLook w:val="04A0" w:firstRow="1" w:lastRow="0" w:firstColumn="1" w:lastColumn="0" w:noHBand="0" w:noVBand="1"/>
      </w:tblPr>
      <w:tblGrid>
        <w:gridCol w:w="9631"/>
      </w:tblGrid>
      <w:tr w:rsidR="00A50E32" w14:paraId="734A5F75" w14:textId="77777777">
        <w:tc>
          <w:tcPr>
            <w:tcW w:w="9631" w:type="dxa"/>
          </w:tcPr>
          <w:p w14:paraId="1CADCA4C" w14:textId="4E7DBB4C" w:rsidR="00A50E32" w:rsidRDefault="00964890">
            <w:pPr>
              <w:spacing w:after="120"/>
              <w:rPr>
                <w:bCs/>
                <w:highlight w:val="green"/>
              </w:rPr>
            </w:pPr>
            <w:r>
              <w:rPr>
                <w:bCs/>
                <w:highlight w:val="green"/>
              </w:rPr>
              <w:t>Agreement</w:t>
            </w:r>
            <w:r w:rsidR="00E1552D">
              <w:rPr>
                <w:bCs/>
                <w:highlight w:val="green"/>
              </w:rPr>
              <w:t xml:space="preserve"> in last meeting</w:t>
            </w:r>
            <w:r>
              <w:rPr>
                <w:bCs/>
                <w:highlight w:val="green"/>
              </w:rPr>
              <w:t>:</w:t>
            </w:r>
          </w:p>
          <w:p w14:paraId="52368346" w14:textId="77777777" w:rsidR="00A50E32" w:rsidRDefault="00964890">
            <w:pPr>
              <w:spacing w:after="120"/>
              <w:rPr>
                <w:bCs/>
                <w:highlight w:val="green"/>
              </w:rPr>
            </w:pPr>
            <w:r>
              <w:rPr>
                <w:bCs/>
                <w:highlight w:val="green"/>
              </w:rPr>
              <w:t>RRM framework: measurement capability/delay/overhead/accuracy</w:t>
            </w:r>
            <w:r>
              <w:rPr>
                <w:rFonts w:hint="eastAsia"/>
                <w:bCs/>
                <w:highlight w:val="green"/>
              </w:rPr>
              <w:t>/</w:t>
            </w:r>
            <w:r>
              <w:rPr>
                <w:bCs/>
                <w:highlight w:val="green"/>
              </w:rPr>
              <w:t>quantities/unified measurement</w:t>
            </w:r>
            <w:r>
              <w:rPr>
                <w:rFonts w:hint="eastAsia"/>
                <w:bCs/>
                <w:highlight w:val="green"/>
              </w:rPr>
              <w:t>,</w:t>
            </w:r>
            <w:r>
              <w:rPr>
                <w:bCs/>
                <w:highlight w:val="green"/>
              </w:rPr>
              <w:t xml:space="preserve"> is agreed as part of RAN4 RRM 6G study. The detailed scope will be further decided. </w:t>
            </w:r>
          </w:p>
          <w:p w14:paraId="49739C92" w14:textId="77777777" w:rsidR="00A50E32" w:rsidRDefault="00964890">
            <w:pPr>
              <w:spacing w:after="120"/>
              <w:rPr>
                <w:bCs/>
              </w:rPr>
            </w:pPr>
            <w:r>
              <w:rPr>
                <w:bCs/>
                <w:highlight w:val="green"/>
              </w:rPr>
              <w:tab/>
              <w:t>Note: the title of the main topic can be revised after selection of the sub-topics.</w:t>
            </w:r>
          </w:p>
        </w:tc>
      </w:tr>
    </w:tbl>
    <w:p w14:paraId="657B8E2F" w14:textId="77777777" w:rsidR="00A50E32" w:rsidRDefault="00A50E32">
      <w:pPr>
        <w:rPr>
          <w:b/>
          <w:bCs/>
        </w:rPr>
      </w:pPr>
    </w:p>
    <w:p w14:paraId="3376918C" w14:textId="77777777" w:rsidR="00A50E32" w:rsidRDefault="00964890">
      <w:pPr>
        <w:pStyle w:val="ListParagraph"/>
        <w:numPr>
          <w:ilvl w:val="0"/>
          <w:numId w:val="9"/>
        </w:numPr>
        <w:spacing w:after="120"/>
        <w:ind w:firstLineChars="0"/>
        <w:rPr>
          <w:b/>
          <w:bCs/>
          <w:iCs/>
          <w:u w:val="single"/>
        </w:rPr>
      </w:pPr>
      <w:r>
        <w:rPr>
          <w:b/>
          <w:bCs/>
          <w:iCs/>
          <w:u w:val="single"/>
        </w:rPr>
        <w:t>General</w:t>
      </w:r>
    </w:p>
    <w:p w14:paraId="384C7AAF"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1(vivo):</w:t>
      </w:r>
    </w:p>
    <w:p w14:paraId="7BF74F01" w14:textId="77777777" w:rsidR="00A50E32" w:rsidRDefault="00964890">
      <w:pPr>
        <w:pStyle w:val="ListParagraph"/>
        <w:numPr>
          <w:ilvl w:val="2"/>
          <w:numId w:val="9"/>
        </w:numPr>
        <w:overflowPunct/>
        <w:autoSpaceDE/>
        <w:autoSpaceDN/>
        <w:adjustRightInd/>
        <w:spacing w:after="120"/>
        <w:ind w:firstLineChars="0"/>
        <w:textAlignment w:val="auto"/>
        <w:rPr>
          <w:rFonts w:eastAsia="SimSun"/>
        </w:rPr>
      </w:pPr>
      <w:r>
        <w:rPr>
          <w:rFonts w:eastAsia="SimSun"/>
        </w:rPr>
        <w:t>Sub-topics in the measurement capability and measurement delay/overhead should be carefully considered to be included in the SI phase. Some sub-topics should be studied until more conclusions on the 6G design are available.</w:t>
      </w:r>
    </w:p>
    <w:p w14:paraId="599EDBF6" w14:textId="77777777" w:rsidR="00A50E32" w:rsidRDefault="00964890">
      <w:pPr>
        <w:pStyle w:val="ListParagraph"/>
        <w:numPr>
          <w:ilvl w:val="2"/>
          <w:numId w:val="9"/>
        </w:numPr>
        <w:overflowPunct/>
        <w:autoSpaceDE/>
        <w:autoSpaceDN/>
        <w:adjustRightInd/>
        <w:spacing w:after="120"/>
        <w:ind w:firstLineChars="0"/>
        <w:textAlignment w:val="auto"/>
        <w:rPr>
          <w:rFonts w:eastAsia="SimSun"/>
        </w:rPr>
      </w:pPr>
      <w:r>
        <w:rPr>
          <w:rFonts w:eastAsia="SimSun"/>
        </w:rPr>
        <w:t>A general agenda may be needed within RRM framework to accommodate topics not within the former three categories or topics make continuous progress in other groups.</w:t>
      </w:r>
    </w:p>
    <w:p w14:paraId="21893975"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2(OPPO):</w:t>
      </w:r>
    </w:p>
    <w:p w14:paraId="519F9F45" w14:textId="77777777" w:rsidR="00A50E32" w:rsidRDefault="00964890">
      <w:pPr>
        <w:pStyle w:val="ListParagraph"/>
        <w:numPr>
          <w:ilvl w:val="2"/>
          <w:numId w:val="9"/>
        </w:numPr>
        <w:spacing w:after="120"/>
        <w:ind w:firstLineChars="0"/>
        <w:rPr>
          <w:rFonts w:eastAsia="SimSun"/>
        </w:rPr>
      </w:pPr>
      <w:r>
        <w:rPr>
          <w:rFonts w:eastAsia="SimSun"/>
        </w:rPr>
        <w:t xml:space="preserve">Study different RRM related conditions and requirements for different device types in 6G. </w:t>
      </w:r>
    </w:p>
    <w:p w14:paraId="1EBF67F8" w14:textId="77777777" w:rsidR="00A50E32" w:rsidRDefault="00964890">
      <w:pPr>
        <w:pStyle w:val="ListParagraph"/>
        <w:numPr>
          <w:ilvl w:val="2"/>
          <w:numId w:val="9"/>
        </w:numPr>
        <w:overflowPunct/>
        <w:autoSpaceDE/>
        <w:autoSpaceDN/>
        <w:adjustRightInd/>
        <w:spacing w:after="120"/>
        <w:ind w:firstLineChars="0"/>
        <w:textAlignment w:val="auto"/>
        <w:rPr>
          <w:rFonts w:eastAsia="SimSun"/>
        </w:rPr>
      </w:pPr>
      <w:r>
        <w:rPr>
          <w:rFonts w:eastAsia="SimSun"/>
        </w:rPr>
        <w:t>RAN4 to consider the minimum UE requirements and avoid too many UE capabilities and corner cases in 6G RRM discussion, leaving more flexibility for implementation.</w:t>
      </w:r>
    </w:p>
    <w:p w14:paraId="7C8FC5D5"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3(ZTE):</w:t>
      </w:r>
    </w:p>
    <w:p w14:paraId="6DBCE571" w14:textId="77777777" w:rsidR="00A50E32" w:rsidRDefault="00964890">
      <w:pPr>
        <w:pStyle w:val="ListParagraph"/>
        <w:numPr>
          <w:ilvl w:val="2"/>
          <w:numId w:val="9"/>
        </w:numPr>
        <w:spacing w:after="120"/>
        <w:ind w:firstLineChars="0"/>
        <w:rPr>
          <w:rFonts w:eastAsia="SimSun"/>
        </w:rPr>
      </w:pPr>
      <w:r>
        <w:rPr>
          <w:rFonts w:eastAsia="SimSun"/>
        </w:rPr>
        <w:t>The RRM requirements design should take the typical and realistic UE/NW implementation as basis and combined with the worthy commercial deployment.</w:t>
      </w:r>
    </w:p>
    <w:p w14:paraId="02BB2175" w14:textId="77777777" w:rsidR="00A50E32" w:rsidRDefault="00964890">
      <w:pPr>
        <w:pStyle w:val="ListParagraph"/>
        <w:numPr>
          <w:ilvl w:val="2"/>
          <w:numId w:val="9"/>
        </w:numPr>
        <w:spacing w:after="120"/>
        <w:ind w:firstLineChars="0"/>
        <w:rPr>
          <w:rFonts w:eastAsia="SimSun"/>
        </w:rPr>
      </w:pPr>
      <w:r>
        <w:rPr>
          <w:rFonts w:eastAsia="SimSun"/>
        </w:rPr>
        <w:t>Comprehensively consider the RRM design in 6G with some high-level criteria:</w:t>
      </w:r>
    </w:p>
    <w:p w14:paraId="5FFF2D4A" w14:textId="77777777" w:rsidR="00A50E32" w:rsidRDefault="00964890">
      <w:pPr>
        <w:pStyle w:val="ListParagraph"/>
        <w:numPr>
          <w:ilvl w:val="3"/>
          <w:numId w:val="9"/>
        </w:numPr>
        <w:spacing w:after="120"/>
        <w:ind w:firstLineChars="0"/>
        <w:rPr>
          <w:rFonts w:eastAsia="SimSun"/>
        </w:rPr>
      </w:pPr>
      <w:r>
        <w:rPr>
          <w:rFonts w:eastAsia="SimSun"/>
        </w:rPr>
        <w:t>Measurement bandwidth/Rx number vs implementation complexity</w:t>
      </w:r>
    </w:p>
    <w:p w14:paraId="5B795B08" w14:textId="77777777" w:rsidR="00A50E32" w:rsidRDefault="00964890">
      <w:pPr>
        <w:pStyle w:val="ListParagraph"/>
        <w:numPr>
          <w:ilvl w:val="3"/>
          <w:numId w:val="9"/>
        </w:numPr>
        <w:spacing w:after="120"/>
        <w:ind w:firstLineChars="0"/>
        <w:rPr>
          <w:rFonts w:eastAsia="SimSun"/>
        </w:rPr>
      </w:pPr>
      <w:r>
        <w:rPr>
          <w:rFonts w:eastAsia="SimSun"/>
        </w:rPr>
        <w:t>Power saving vs always-on RF chain</w:t>
      </w:r>
    </w:p>
    <w:p w14:paraId="59A62902" w14:textId="77777777" w:rsidR="00A50E32" w:rsidRDefault="00964890">
      <w:pPr>
        <w:pStyle w:val="ListParagraph"/>
        <w:numPr>
          <w:ilvl w:val="3"/>
          <w:numId w:val="9"/>
        </w:numPr>
        <w:spacing w:after="120"/>
        <w:ind w:firstLineChars="0"/>
        <w:rPr>
          <w:rFonts w:eastAsia="SimSun"/>
        </w:rPr>
      </w:pPr>
      <w:r>
        <w:rPr>
          <w:rFonts w:eastAsia="SimSun"/>
        </w:rPr>
        <w:t>Gap-less design vs the number of searcher/idle RF chain</w:t>
      </w:r>
    </w:p>
    <w:p w14:paraId="5680092B" w14:textId="77777777" w:rsidR="00A50E32" w:rsidRDefault="00964890">
      <w:pPr>
        <w:pStyle w:val="ListParagraph"/>
        <w:numPr>
          <w:ilvl w:val="3"/>
          <w:numId w:val="9"/>
        </w:numPr>
        <w:spacing w:after="120"/>
        <w:ind w:firstLineChars="0"/>
        <w:rPr>
          <w:rFonts w:eastAsia="SimSun"/>
        </w:rPr>
      </w:pPr>
      <w:r>
        <w:rPr>
          <w:rFonts w:eastAsia="SimSun"/>
        </w:rPr>
        <w:t>Measurement period vs measurement accuracy</w:t>
      </w:r>
    </w:p>
    <w:p w14:paraId="32A56F52" w14:textId="77777777" w:rsidR="00A50E32" w:rsidRDefault="00964890">
      <w:pPr>
        <w:pStyle w:val="ListParagraph"/>
        <w:numPr>
          <w:ilvl w:val="3"/>
          <w:numId w:val="9"/>
        </w:numPr>
        <w:spacing w:after="120"/>
        <w:ind w:firstLineChars="0"/>
        <w:rPr>
          <w:rFonts w:eastAsia="SimSun"/>
        </w:rPr>
      </w:pPr>
      <w:r>
        <w:rPr>
          <w:rFonts w:eastAsia="SimSun"/>
        </w:rPr>
        <w:t>TN&amp;NTN integration vs implementation complexity</w:t>
      </w:r>
    </w:p>
    <w:p w14:paraId="7E425D3B" w14:textId="77777777" w:rsidR="002E5736" w:rsidRDefault="00BF3066" w:rsidP="00BF3066">
      <w:pPr>
        <w:pStyle w:val="ListParagraph"/>
        <w:numPr>
          <w:ilvl w:val="1"/>
          <w:numId w:val="9"/>
        </w:numPr>
        <w:spacing w:after="120"/>
        <w:ind w:firstLineChars="0"/>
        <w:rPr>
          <w:rFonts w:eastAsia="SimSun"/>
        </w:rPr>
      </w:pPr>
      <w:r>
        <w:rPr>
          <w:rFonts w:eastAsia="SimSun"/>
        </w:rPr>
        <w:t xml:space="preserve">Proposal 4 (Nokia): </w:t>
      </w:r>
    </w:p>
    <w:p w14:paraId="097E1C86" w14:textId="6E98FD82" w:rsidR="00BF3066" w:rsidRDefault="00E216AF" w:rsidP="0055346E">
      <w:pPr>
        <w:pStyle w:val="ListParagraph"/>
        <w:numPr>
          <w:ilvl w:val="2"/>
          <w:numId w:val="9"/>
        </w:numPr>
        <w:spacing w:after="120"/>
        <w:ind w:firstLineChars="0"/>
        <w:rPr>
          <w:rFonts w:eastAsia="SimSun"/>
        </w:rPr>
      </w:pPr>
      <w:r w:rsidRPr="0055346E">
        <w:rPr>
          <w:rFonts w:eastAsia="SimSun"/>
        </w:rPr>
        <w:t>In 6G, RAN4 must support a measurement framework supporting measurement performance and measurement accuracy for the purpose of facilitating robust mobility. Additionally, RAN4 should study how this measurement framework can be designed to support efficient on-need measurements to facilitate configuration of CA.</w:t>
      </w:r>
    </w:p>
    <w:p w14:paraId="5EE807AD" w14:textId="77777777" w:rsidR="00A50E32" w:rsidRDefault="00A50E32">
      <w:pPr>
        <w:pStyle w:val="ListParagraph"/>
        <w:spacing w:after="120"/>
        <w:ind w:left="2520" w:firstLineChars="0" w:firstLine="0"/>
        <w:rPr>
          <w:rFonts w:eastAsia="SimSun"/>
        </w:rPr>
      </w:pPr>
    </w:p>
    <w:p w14:paraId="06D90898" w14:textId="149F8D22" w:rsidR="00A50E32" w:rsidRDefault="00964890">
      <w:pPr>
        <w:pStyle w:val="ListParagraph"/>
        <w:numPr>
          <w:ilvl w:val="0"/>
          <w:numId w:val="9"/>
        </w:numPr>
        <w:spacing w:after="120"/>
        <w:ind w:firstLineChars="0"/>
        <w:rPr>
          <w:b/>
          <w:bCs/>
          <w:iCs/>
          <w:u w:val="single"/>
        </w:rPr>
      </w:pPr>
      <w:r>
        <w:rPr>
          <w:b/>
          <w:bCs/>
          <w:iCs/>
          <w:u w:val="single"/>
        </w:rPr>
        <w:t>Unified measurements (</w:t>
      </w:r>
      <w:r w:rsidR="00912086">
        <w:rPr>
          <w:b/>
          <w:bCs/>
          <w:iCs/>
          <w:u w:val="single"/>
        </w:rPr>
        <w:t>9</w:t>
      </w:r>
      <w:r>
        <w:rPr>
          <w:b/>
          <w:bCs/>
          <w:iCs/>
          <w:u w:val="single"/>
        </w:rPr>
        <w:t xml:space="preserve"> companies support) (CATT,  CMCC, Xiaomi, CTC, LGE, OPPO, Samsung, Ericsson, Apple)</w:t>
      </w:r>
    </w:p>
    <w:p w14:paraId="4F2B6145"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lastRenderedPageBreak/>
        <w:t>Proposal 1(MTK):</w:t>
      </w:r>
    </w:p>
    <w:p w14:paraId="4E3F7ACB" w14:textId="77777777" w:rsidR="00A50E32" w:rsidRDefault="00964890">
      <w:pPr>
        <w:pStyle w:val="ListParagraph"/>
        <w:numPr>
          <w:ilvl w:val="2"/>
          <w:numId w:val="9"/>
        </w:numPr>
        <w:overflowPunct/>
        <w:autoSpaceDE/>
        <w:autoSpaceDN/>
        <w:adjustRightInd/>
        <w:spacing w:after="120"/>
        <w:ind w:firstLineChars="0"/>
        <w:textAlignment w:val="auto"/>
        <w:rPr>
          <w:rFonts w:eastAsia="SimSun"/>
        </w:rPr>
      </w:pPr>
      <w:r>
        <w:rPr>
          <w:rFonts w:eastAsia="SimSun"/>
        </w:rPr>
        <w:t xml:space="preserve">It is recommended that RAN4 </w:t>
      </w:r>
      <w:r>
        <w:rPr>
          <w:rFonts w:eastAsia="SimSun"/>
          <w:highlight w:val="magenta"/>
        </w:rPr>
        <w:t>deprioritize the study of a unified measurement framework at this stage</w:t>
      </w:r>
      <w:r>
        <w:rPr>
          <w:rFonts w:eastAsia="SimSun"/>
        </w:rPr>
        <w:t xml:space="preserve"> and instead focus on thoroughly identifying and understanding the actual challenges and limitations within the current 5G NR system.</w:t>
      </w:r>
    </w:p>
    <w:p w14:paraId="745698B5"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2(CATT):</w:t>
      </w:r>
    </w:p>
    <w:p w14:paraId="392D453A" w14:textId="77777777" w:rsidR="00A50E32" w:rsidRDefault="00964890">
      <w:pPr>
        <w:pStyle w:val="ListParagraph"/>
        <w:numPr>
          <w:ilvl w:val="2"/>
          <w:numId w:val="9"/>
        </w:numPr>
        <w:overflowPunct/>
        <w:autoSpaceDE/>
        <w:autoSpaceDN/>
        <w:adjustRightInd/>
        <w:spacing w:after="120"/>
        <w:ind w:firstLineChars="0"/>
        <w:textAlignment w:val="auto"/>
        <w:rPr>
          <w:rFonts w:eastAsia="SimSun"/>
        </w:rPr>
      </w:pPr>
      <w:r>
        <w:rPr>
          <w:rFonts w:eastAsia="SimSun"/>
        </w:rPr>
        <w:t xml:space="preserve">RAN4 to study united/integrated </w:t>
      </w:r>
      <w:r>
        <w:rPr>
          <w:rFonts w:eastAsia="SimSun"/>
          <w:highlight w:val="yellow"/>
        </w:rPr>
        <w:t>cross-layers (L1/L3) and cross- functions (MIMO/LTM)</w:t>
      </w:r>
      <w:r>
        <w:rPr>
          <w:rFonts w:eastAsia="SimSun"/>
        </w:rPr>
        <w:t xml:space="preserve"> measurement framework in 6G.</w:t>
      </w:r>
    </w:p>
    <w:p w14:paraId="18C58416"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3(HW):</w:t>
      </w:r>
    </w:p>
    <w:p w14:paraId="6C68F471" w14:textId="77777777" w:rsidR="00A50E32" w:rsidRDefault="00964890">
      <w:pPr>
        <w:pStyle w:val="ListParagraph"/>
        <w:numPr>
          <w:ilvl w:val="2"/>
          <w:numId w:val="9"/>
        </w:numPr>
        <w:overflowPunct/>
        <w:autoSpaceDE/>
        <w:autoSpaceDN/>
        <w:adjustRightInd/>
        <w:spacing w:after="120"/>
        <w:ind w:firstLineChars="0"/>
        <w:textAlignment w:val="auto"/>
        <w:rPr>
          <w:rFonts w:eastAsia="SimSun"/>
        </w:rPr>
      </w:pPr>
      <w:r>
        <w:rPr>
          <w:rFonts w:eastAsia="SimSun"/>
          <w:highlight w:val="magenta"/>
        </w:rPr>
        <w:t>RAN4 to wait for RAN1/2 conclusions</w:t>
      </w:r>
      <w:r>
        <w:rPr>
          <w:rFonts w:eastAsia="SimSun"/>
        </w:rPr>
        <w:t xml:space="preserve"> on measurement framework, procedure and signalling before discussing unified measurement requirements.</w:t>
      </w:r>
    </w:p>
    <w:p w14:paraId="11767296"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4(vivo):</w:t>
      </w:r>
    </w:p>
    <w:p w14:paraId="0816AEC0" w14:textId="77777777" w:rsidR="00A50E32" w:rsidRDefault="00964890">
      <w:pPr>
        <w:pStyle w:val="ListParagraph"/>
        <w:numPr>
          <w:ilvl w:val="2"/>
          <w:numId w:val="9"/>
        </w:numPr>
        <w:overflowPunct/>
        <w:autoSpaceDE/>
        <w:autoSpaceDN/>
        <w:adjustRightInd/>
        <w:spacing w:after="120"/>
        <w:ind w:firstLineChars="0"/>
        <w:textAlignment w:val="auto"/>
        <w:rPr>
          <w:rFonts w:eastAsia="SimSun"/>
        </w:rPr>
      </w:pPr>
      <w:r>
        <w:rPr>
          <w:rFonts w:eastAsia="SimSun"/>
        </w:rPr>
        <w:t>For unified measurement, the potential performance gain needs be further clarified.</w:t>
      </w:r>
    </w:p>
    <w:p w14:paraId="693AAF73"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5(CMCC):</w:t>
      </w:r>
    </w:p>
    <w:p w14:paraId="0B69B55C" w14:textId="77777777" w:rsidR="00A50E32" w:rsidRDefault="00964890">
      <w:pPr>
        <w:pStyle w:val="ListParagraph"/>
        <w:numPr>
          <w:ilvl w:val="2"/>
          <w:numId w:val="9"/>
        </w:numPr>
        <w:spacing w:after="120"/>
        <w:ind w:firstLineChars="0"/>
        <w:rPr>
          <w:rFonts w:eastAsia="SimSun"/>
        </w:rPr>
      </w:pPr>
      <w:r>
        <w:rPr>
          <w:rFonts w:eastAsia="SimSun"/>
        </w:rPr>
        <w:t>for L3 measurement and L1 measurement for mobility, from the perspective of UE measurement, it is proposed to consider unified measurement framework and define unified measurement requirements.</w:t>
      </w:r>
    </w:p>
    <w:p w14:paraId="715F3115" w14:textId="77777777" w:rsidR="00A50E32" w:rsidRDefault="00964890">
      <w:pPr>
        <w:pStyle w:val="ListParagraph"/>
        <w:numPr>
          <w:ilvl w:val="2"/>
          <w:numId w:val="9"/>
        </w:numPr>
        <w:overflowPunct/>
        <w:autoSpaceDE/>
        <w:autoSpaceDN/>
        <w:adjustRightInd/>
        <w:spacing w:after="120"/>
        <w:ind w:firstLineChars="0"/>
        <w:textAlignment w:val="auto"/>
        <w:rPr>
          <w:rFonts w:eastAsia="SimSun"/>
        </w:rPr>
      </w:pPr>
      <w:r>
        <w:rPr>
          <w:rFonts w:eastAsia="SimSun"/>
        </w:rPr>
        <w:t>from the perspective of UE measurement, it is proposed to consider unified measurement framework and define unified requirements for RLM, BFD, CBD.</w:t>
      </w:r>
    </w:p>
    <w:p w14:paraId="6BEAE857"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6(xiaomi):</w:t>
      </w:r>
    </w:p>
    <w:p w14:paraId="2DE0393C" w14:textId="77777777" w:rsidR="00A50E32" w:rsidRDefault="00964890">
      <w:pPr>
        <w:pStyle w:val="ListParagraph"/>
        <w:numPr>
          <w:ilvl w:val="2"/>
          <w:numId w:val="9"/>
        </w:numPr>
        <w:spacing w:after="120"/>
        <w:ind w:firstLineChars="0"/>
        <w:rPr>
          <w:rFonts w:eastAsia="SimSun"/>
        </w:rPr>
      </w:pPr>
      <w:r>
        <w:rPr>
          <w:rFonts w:eastAsia="SimSun"/>
        </w:rPr>
        <w:t>RAN4 shall recognize that TS 38.133, together with referenced UE capabilities, constitutes the specification of the UE's "Multi-Task Measurement OS Kernel" — a system responsible for platform capability abstraction, resource scheduling, and conflict arbitration.</w:t>
      </w:r>
    </w:p>
    <w:p w14:paraId="0E006E5E" w14:textId="77777777" w:rsidR="00A50E32" w:rsidRDefault="00964890">
      <w:pPr>
        <w:pStyle w:val="ListParagraph"/>
        <w:numPr>
          <w:ilvl w:val="2"/>
          <w:numId w:val="9"/>
        </w:numPr>
        <w:spacing w:after="120"/>
        <w:ind w:firstLineChars="0"/>
        <w:rPr>
          <w:rFonts w:eastAsia="SimSun"/>
        </w:rPr>
      </w:pPr>
      <w:r>
        <w:rPr>
          <w:rFonts w:eastAsia="SimSun"/>
        </w:rPr>
        <w:t>RAN4 shall adopt the system-architect role for 6G, with the explicit mandate to bridge the gap between task-independent specification and systemic UE execution. This establishes RAN4 as the core architect of the UE's measurement infrastructure.</w:t>
      </w:r>
    </w:p>
    <w:p w14:paraId="4196CF22" w14:textId="77777777" w:rsidR="00A50E32" w:rsidRDefault="00964890">
      <w:pPr>
        <w:pStyle w:val="ListParagraph"/>
        <w:numPr>
          <w:ilvl w:val="2"/>
          <w:numId w:val="9"/>
        </w:numPr>
        <w:spacing w:after="120"/>
        <w:ind w:firstLineChars="0"/>
        <w:rPr>
          <w:rFonts w:eastAsia="SimSun"/>
        </w:rPr>
      </w:pPr>
      <w:r>
        <w:rPr>
          <w:rFonts w:eastAsia="SimSun"/>
        </w:rPr>
        <w:t>RAN4 shall apply an architecture-first principle. A unified framework must be defined first, into which all new and existing measurement tasks are integrated as compliant components, ensuring consistent and scalable system behavior.</w:t>
      </w:r>
    </w:p>
    <w:p w14:paraId="51953407" w14:textId="77777777" w:rsidR="00A50E32" w:rsidRDefault="00964890">
      <w:pPr>
        <w:pStyle w:val="ListParagraph"/>
        <w:numPr>
          <w:ilvl w:val="2"/>
          <w:numId w:val="9"/>
        </w:numPr>
        <w:spacing w:after="120"/>
        <w:ind w:firstLineChars="0"/>
        <w:rPr>
          <w:rFonts w:eastAsia="SimSun"/>
        </w:rPr>
      </w:pPr>
      <w:r>
        <w:rPr>
          <w:rFonts w:eastAsia="SimSun"/>
        </w:rPr>
        <w:t>RAN4 shall investigate a unified, resource-centric measurement framework for 6G based on a three-layer architecture, which decouples RAN4’s work from other groups:</w:t>
      </w:r>
    </w:p>
    <w:p w14:paraId="63F9C0DD" w14:textId="77777777" w:rsidR="00A50E32" w:rsidRDefault="00964890">
      <w:pPr>
        <w:pStyle w:val="ListParagraph"/>
        <w:numPr>
          <w:ilvl w:val="3"/>
          <w:numId w:val="9"/>
        </w:numPr>
        <w:spacing w:after="120"/>
        <w:ind w:firstLineChars="0"/>
        <w:rPr>
          <w:rFonts w:eastAsia="SimSun"/>
        </w:rPr>
      </w:pPr>
      <w:r>
        <w:rPr>
          <w:rFonts w:eastAsia="SimSun"/>
          <w:highlight w:val="yellow"/>
        </w:rPr>
        <w:t>Unified Task Interface (RAN1/RAN2):</w:t>
      </w:r>
      <w:r>
        <w:rPr>
          <w:rFonts w:eastAsia="SimSun"/>
        </w:rPr>
        <w:t xml:space="preserve"> Provides the stable abstraction for what to measure, enabling other WGs' ongoing work to unify feature configurations e.g. Unified ResourceConfig, Unified ReportConfig, while ensuring system compatibility.</w:t>
      </w:r>
    </w:p>
    <w:p w14:paraId="7F68D3B2" w14:textId="77777777" w:rsidR="00A50E32" w:rsidRDefault="00964890">
      <w:pPr>
        <w:pStyle w:val="ListParagraph"/>
        <w:numPr>
          <w:ilvl w:val="3"/>
          <w:numId w:val="9"/>
        </w:numPr>
        <w:spacing w:after="120"/>
        <w:ind w:firstLineChars="0"/>
        <w:rPr>
          <w:rFonts w:eastAsia="SimSun"/>
        </w:rPr>
      </w:pPr>
      <w:r>
        <w:rPr>
          <w:rFonts w:eastAsia="SimSun"/>
          <w:highlight w:val="yellow"/>
        </w:rPr>
        <w:t>Unified Measurement Kernel (RAN4 core):</w:t>
      </w:r>
      <w:r>
        <w:rPr>
          <w:rFonts w:eastAsia="SimSun"/>
        </w:rPr>
        <w:t xml:space="preserve"> Focuses on how to measure efficiently. It acts as a resource-centric optimizer, performing global scheduling, conflict resolution, and measurement reuse across spatial, temporal, and spectral resources to maximize system performance and power efficiency.</w:t>
      </w:r>
    </w:p>
    <w:p w14:paraId="738E45B4" w14:textId="77777777" w:rsidR="00A50E32" w:rsidRDefault="00964890">
      <w:pPr>
        <w:pStyle w:val="ListParagraph"/>
        <w:numPr>
          <w:ilvl w:val="3"/>
          <w:numId w:val="9"/>
        </w:numPr>
        <w:spacing w:after="120"/>
        <w:ind w:firstLineChars="0"/>
        <w:rPr>
          <w:rFonts w:eastAsia="SimSun"/>
        </w:rPr>
      </w:pPr>
      <w:r>
        <w:rPr>
          <w:rFonts w:eastAsia="SimSun"/>
          <w:highlight w:val="yellow"/>
        </w:rPr>
        <w:lastRenderedPageBreak/>
        <w:t>Unified UE Capabilities (RAN4 core):</w:t>
      </w:r>
      <w:r>
        <w:rPr>
          <w:rFonts w:eastAsia="SimSun"/>
        </w:rPr>
        <w:t xml:space="preserve"> Abstracts hardware/software capability(compute, memory, FFT, searcher, etc.), creating the foundation for kernel optimization.</w:t>
      </w:r>
    </w:p>
    <w:p w14:paraId="3414F5C4" w14:textId="77777777" w:rsidR="00A50E32" w:rsidRDefault="00964890">
      <w:pPr>
        <w:pStyle w:val="ListParagraph"/>
        <w:numPr>
          <w:ilvl w:val="2"/>
          <w:numId w:val="9"/>
        </w:numPr>
        <w:spacing w:after="120"/>
        <w:ind w:firstLineChars="0"/>
        <w:rPr>
          <w:rFonts w:eastAsia="SimSun"/>
        </w:rPr>
      </w:pPr>
      <w:r>
        <w:rPr>
          <w:rFonts w:eastAsia="SimSun"/>
        </w:rPr>
        <w:t>RAN4 shall proactively coordinate with other WGs. When task-specific parameters conflict with system-level scheduling policy, RAN4 will lead the resolution to preserve both feature intent and overall system efficiency.</w:t>
      </w:r>
    </w:p>
    <w:p w14:paraId="23251EEC" w14:textId="77777777" w:rsidR="00A50E32" w:rsidRDefault="00964890">
      <w:pPr>
        <w:pStyle w:val="ListParagraph"/>
        <w:numPr>
          <w:ilvl w:val="2"/>
          <w:numId w:val="9"/>
        </w:numPr>
        <w:spacing w:after="120"/>
        <w:ind w:firstLineChars="0"/>
        <w:rPr>
          <w:rFonts w:eastAsia="SimSun"/>
        </w:rPr>
      </w:pPr>
      <w:r>
        <w:rPr>
          <w:rFonts w:eastAsia="SimSun"/>
        </w:rPr>
        <w:t xml:space="preserve">It is further proposed to focus the capability discussion on establishing a </w:t>
      </w:r>
      <w:r>
        <w:rPr>
          <w:rFonts w:eastAsia="SimSun"/>
          <w:highlight w:val="yellow"/>
        </w:rPr>
        <w:t>Unified UE Capability architecture</w:t>
      </w:r>
      <w:r>
        <w:rPr>
          <w:rFonts w:eastAsia="SimSun"/>
        </w:rPr>
        <w:t xml:space="preserve"> for 6G, rather than introducing new feature-specific parameters.</w:t>
      </w:r>
    </w:p>
    <w:p w14:paraId="621FF87B"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7(CTC):</w:t>
      </w:r>
    </w:p>
    <w:p w14:paraId="7F8C8216" w14:textId="77777777" w:rsidR="00A50E32" w:rsidRDefault="00964890">
      <w:pPr>
        <w:pStyle w:val="ListParagraph"/>
        <w:numPr>
          <w:ilvl w:val="2"/>
          <w:numId w:val="9"/>
        </w:numPr>
        <w:spacing w:after="120"/>
        <w:ind w:firstLineChars="0"/>
        <w:rPr>
          <w:rFonts w:eastAsia="SimSun"/>
        </w:rPr>
      </w:pPr>
      <w:r w:rsidRPr="0055346E">
        <w:rPr>
          <w:rFonts w:eastAsia="SimSun"/>
        </w:rPr>
        <w:t>RAN4 RRM</w:t>
      </w:r>
      <w:r>
        <w:rPr>
          <w:rFonts w:eastAsia="SimSun"/>
        </w:rPr>
        <w:t xml:space="preserve"> to study the united/integrated cross-layers measurement and/or report between L1 and L3</w:t>
      </w:r>
    </w:p>
    <w:p w14:paraId="4C678C6A"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8(LGE):</w:t>
      </w:r>
    </w:p>
    <w:p w14:paraId="3B82931A" w14:textId="77777777" w:rsidR="00A50E32" w:rsidRDefault="00964890">
      <w:pPr>
        <w:pStyle w:val="ListParagraph"/>
        <w:numPr>
          <w:ilvl w:val="2"/>
          <w:numId w:val="9"/>
        </w:numPr>
        <w:spacing w:after="120"/>
        <w:ind w:firstLineChars="0"/>
        <w:rPr>
          <w:rFonts w:eastAsia="SimSun"/>
        </w:rPr>
      </w:pPr>
      <w:r>
        <w:rPr>
          <w:rFonts w:eastAsia="SimSun"/>
        </w:rPr>
        <w:t xml:space="preserve">RAN4 to study feasibility and approaches of </w:t>
      </w:r>
      <w:r>
        <w:rPr>
          <w:rFonts w:eastAsia="SimSun"/>
          <w:highlight w:val="yellow"/>
        </w:rPr>
        <w:t>unified measurement between cross-layer and feature/function</w:t>
      </w:r>
      <w:r>
        <w:rPr>
          <w:rFonts w:eastAsia="SimSun"/>
        </w:rPr>
        <w:t xml:space="preserve"> aiming to minimize redundant measurement operations, reduce UE power consumption, alleviate measurement and scheduling restrictions</w:t>
      </w:r>
    </w:p>
    <w:p w14:paraId="1B52290F"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9(OPPO):</w:t>
      </w:r>
    </w:p>
    <w:p w14:paraId="39FDEB68" w14:textId="77777777" w:rsidR="00A50E32" w:rsidRDefault="00964890">
      <w:pPr>
        <w:pStyle w:val="ListParagraph"/>
        <w:numPr>
          <w:ilvl w:val="2"/>
          <w:numId w:val="9"/>
        </w:numPr>
        <w:spacing w:after="120"/>
        <w:ind w:firstLineChars="0"/>
        <w:rPr>
          <w:rFonts w:eastAsia="SimSun"/>
        </w:rPr>
      </w:pPr>
      <w:r>
        <w:rPr>
          <w:rFonts w:eastAsia="SimSun"/>
        </w:rPr>
        <w:t xml:space="preserve">RAN4 to study </w:t>
      </w:r>
      <w:r>
        <w:rPr>
          <w:rFonts w:eastAsia="SimSun"/>
          <w:highlight w:val="yellow"/>
        </w:rPr>
        <w:t>unified L1 and L3 measurement for mobility</w:t>
      </w:r>
      <w:r>
        <w:rPr>
          <w:rFonts w:eastAsia="SimSun"/>
        </w:rPr>
        <w:t xml:space="preserve">, at least including: </w:t>
      </w:r>
    </w:p>
    <w:p w14:paraId="5D3CCF25" w14:textId="77777777" w:rsidR="00A50E32" w:rsidRDefault="00964890">
      <w:pPr>
        <w:pStyle w:val="ListParagraph"/>
        <w:numPr>
          <w:ilvl w:val="3"/>
          <w:numId w:val="9"/>
        </w:numPr>
        <w:spacing w:after="120"/>
        <w:ind w:firstLineChars="0"/>
        <w:rPr>
          <w:rFonts w:eastAsia="SimSun"/>
        </w:rPr>
      </w:pPr>
      <w:r>
        <w:rPr>
          <w:rFonts w:eastAsia="SimSun"/>
        </w:rPr>
        <w:t>Identify the need of unified configuration for same function, e.g., RS, MO, MTC, GAP</w:t>
      </w:r>
    </w:p>
    <w:p w14:paraId="00E39A88" w14:textId="77777777" w:rsidR="00A50E32" w:rsidRDefault="00964890">
      <w:pPr>
        <w:pStyle w:val="ListParagraph"/>
        <w:numPr>
          <w:ilvl w:val="3"/>
          <w:numId w:val="9"/>
        </w:numPr>
        <w:spacing w:after="120"/>
        <w:ind w:firstLineChars="0"/>
        <w:rPr>
          <w:rFonts w:eastAsia="SimSun"/>
        </w:rPr>
      </w:pPr>
      <w:r>
        <w:rPr>
          <w:rFonts w:eastAsia="SimSun"/>
        </w:rPr>
        <w:t>Evaluate RRM impact of unified cell switch/handover, e.g., triggers/conditions/reports</w:t>
      </w:r>
    </w:p>
    <w:p w14:paraId="36AC0FF3" w14:textId="77777777" w:rsidR="00A50E32" w:rsidRDefault="00964890">
      <w:pPr>
        <w:pStyle w:val="ListParagraph"/>
        <w:numPr>
          <w:ilvl w:val="3"/>
          <w:numId w:val="9"/>
        </w:numPr>
        <w:spacing w:after="120"/>
        <w:ind w:firstLineChars="0"/>
        <w:rPr>
          <w:rFonts w:eastAsia="SimSun"/>
        </w:rPr>
      </w:pPr>
      <w:r>
        <w:rPr>
          <w:rFonts w:eastAsia="SimSun"/>
        </w:rPr>
        <w:t>Assess the difference of measurement requirements and measurement restriction</w:t>
      </w:r>
    </w:p>
    <w:p w14:paraId="01ECAE21" w14:textId="77777777" w:rsidR="00A50E32" w:rsidRDefault="00964890">
      <w:pPr>
        <w:pStyle w:val="ListParagraph"/>
        <w:numPr>
          <w:ilvl w:val="2"/>
          <w:numId w:val="9"/>
        </w:numPr>
        <w:spacing w:after="120"/>
        <w:ind w:firstLineChars="0"/>
        <w:rPr>
          <w:rFonts w:eastAsia="SimSun"/>
        </w:rPr>
      </w:pPr>
      <w:r>
        <w:rPr>
          <w:rFonts w:eastAsia="SimSun"/>
        </w:rPr>
        <w:t xml:space="preserve">Study and evaluate </w:t>
      </w:r>
      <w:r>
        <w:rPr>
          <w:rFonts w:eastAsia="SimSun"/>
          <w:highlight w:val="yellow"/>
        </w:rPr>
        <w:t>cross-function integration for same Layer — L1-RSRP in MIMO and L1-RSRP in LTM</w:t>
      </w:r>
    </w:p>
    <w:p w14:paraId="6FE0E68D" w14:textId="77777777" w:rsidR="00A50E32" w:rsidRDefault="00964890">
      <w:pPr>
        <w:pStyle w:val="ListParagraph"/>
        <w:numPr>
          <w:ilvl w:val="3"/>
          <w:numId w:val="9"/>
        </w:numPr>
        <w:spacing w:after="120"/>
        <w:ind w:firstLineChars="0"/>
        <w:rPr>
          <w:rFonts w:eastAsia="SimSun"/>
        </w:rPr>
      </w:pPr>
      <w:r>
        <w:rPr>
          <w:rFonts w:eastAsia="SimSun"/>
        </w:rPr>
        <w:t>More rely on RAN1/RAN2 design, e.g., procedure, configuration, event, etc.</w:t>
      </w:r>
    </w:p>
    <w:p w14:paraId="21F9A2C4" w14:textId="77777777" w:rsidR="00A50E32" w:rsidRDefault="00964890">
      <w:pPr>
        <w:pStyle w:val="ListParagraph"/>
        <w:numPr>
          <w:ilvl w:val="3"/>
          <w:numId w:val="9"/>
        </w:numPr>
        <w:spacing w:after="120"/>
        <w:ind w:firstLineChars="0"/>
        <w:rPr>
          <w:rFonts w:eastAsia="SimSun"/>
        </w:rPr>
      </w:pPr>
      <w:r>
        <w:rPr>
          <w:rFonts w:eastAsia="SimSun"/>
        </w:rPr>
        <w:t>Study the feasibility and how to apply or extend ICBM or inter-cell multi-TRP to L1 mobility (LTM)</w:t>
      </w:r>
    </w:p>
    <w:p w14:paraId="00E6070F" w14:textId="77777777" w:rsidR="00A50E32" w:rsidRDefault="00964890">
      <w:pPr>
        <w:pStyle w:val="ListParagraph"/>
        <w:numPr>
          <w:ilvl w:val="3"/>
          <w:numId w:val="9"/>
        </w:numPr>
        <w:spacing w:after="120"/>
        <w:ind w:firstLineChars="0"/>
        <w:rPr>
          <w:rFonts w:eastAsia="SimSun"/>
        </w:rPr>
      </w:pPr>
      <w:r>
        <w:rPr>
          <w:rFonts w:eastAsia="SimSun"/>
        </w:rPr>
        <w:t>Study the RRM impact and applicability, e.g., SSB outside SMTC, RTD</w:t>
      </w:r>
      <w:r>
        <w:rPr>
          <w:rFonts w:eastAsia="SimSun" w:hint="eastAsia"/>
        </w:rPr>
        <w:t>＜</w:t>
      </w:r>
      <w:r>
        <w:rPr>
          <w:rFonts w:eastAsia="SimSun"/>
        </w:rPr>
        <w:t>CP, SSB_without_restriction</w:t>
      </w:r>
    </w:p>
    <w:p w14:paraId="13A9735D"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10(Samsung):</w:t>
      </w:r>
    </w:p>
    <w:p w14:paraId="66BB7101" w14:textId="77777777" w:rsidR="00A50E32" w:rsidRDefault="00964890">
      <w:pPr>
        <w:pStyle w:val="ListParagraph"/>
        <w:numPr>
          <w:ilvl w:val="2"/>
          <w:numId w:val="9"/>
        </w:numPr>
        <w:spacing w:after="120"/>
        <w:ind w:firstLineChars="0"/>
        <w:rPr>
          <w:rFonts w:eastAsia="SimSun"/>
        </w:rPr>
      </w:pPr>
      <w:r>
        <w:rPr>
          <w:rFonts w:eastAsia="SimSun"/>
        </w:rPr>
        <w:t xml:space="preserve">In 6GR, although L3 measurement cannot be dropped at all due to the reason above, L1 and L3 are both based on raw measurement based on the quality of reference signals to be measured in physical layer. RAN4 can find some cases to </w:t>
      </w:r>
      <w:r>
        <w:rPr>
          <w:rFonts w:eastAsia="SimSun"/>
          <w:highlight w:val="yellow"/>
        </w:rPr>
        <w:t>integrate L1 and L3 measurement</w:t>
      </w:r>
      <w:r>
        <w:rPr>
          <w:rFonts w:eastAsia="SimSun"/>
        </w:rPr>
        <w:t xml:space="preserve"> from UE measurement perspective.  RAN4 to discuss whether/how to integrate L1 and L3 measurement from above aspects in Observation 7.</w:t>
      </w:r>
    </w:p>
    <w:p w14:paraId="3FEB1DE0"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11(Ericsson):</w:t>
      </w:r>
    </w:p>
    <w:p w14:paraId="39E5E8D3" w14:textId="77777777" w:rsidR="00A50E32" w:rsidRDefault="00964890">
      <w:pPr>
        <w:pStyle w:val="ListParagraph"/>
        <w:numPr>
          <w:ilvl w:val="2"/>
          <w:numId w:val="9"/>
        </w:numPr>
        <w:spacing w:after="120"/>
        <w:ind w:firstLineChars="0"/>
        <w:rPr>
          <w:rFonts w:eastAsia="SimSun"/>
        </w:rPr>
      </w:pPr>
      <w:r>
        <w:rPr>
          <w:rFonts w:eastAsia="SimSun"/>
        </w:rPr>
        <w:lastRenderedPageBreak/>
        <w:t xml:space="preserve">RAN4 to study the flexible and adaptive measurement behaviour for L1 measurement and how to </w:t>
      </w:r>
      <w:r>
        <w:rPr>
          <w:rFonts w:eastAsia="SimSun"/>
          <w:highlight w:val="yellow"/>
        </w:rPr>
        <w:t>unify the L1 and L3 measurements</w:t>
      </w:r>
      <w:r>
        <w:rPr>
          <w:rFonts w:eastAsia="SimSun"/>
        </w:rPr>
        <w:t xml:space="preserve"> when they are configured on the same RS.</w:t>
      </w:r>
    </w:p>
    <w:p w14:paraId="7FB96CD7" w14:textId="77777777" w:rsidR="00A50E32" w:rsidRDefault="00A50E32">
      <w:pPr>
        <w:rPr>
          <w:b/>
          <w:bCs/>
        </w:rPr>
      </w:pPr>
    </w:p>
    <w:p w14:paraId="41076647" w14:textId="77777777" w:rsidR="00A50E32" w:rsidRDefault="00964890">
      <w:pPr>
        <w:pStyle w:val="ListParagraph"/>
        <w:numPr>
          <w:ilvl w:val="0"/>
          <w:numId w:val="9"/>
        </w:numPr>
        <w:spacing w:after="120"/>
        <w:ind w:firstLineChars="0"/>
        <w:rPr>
          <w:b/>
          <w:bCs/>
          <w:iCs/>
          <w:u w:val="single"/>
        </w:rPr>
      </w:pPr>
      <w:r>
        <w:rPr>
          <w:b/>
          <w:bCs/>
          <w:iCs/>
          <w:u w:val="single"/>
        </w:rPr>
        <w:t>Virtual RRM UE group (7 companies support) (vivo, ZTE, Xiaomi, Apple, LGE, OPPO, Samsung)</w:t>
      </w:r>
    </w:p>
    <w:p w14:paraId="100217EC"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1(vivo, ZTE):</w:t>
      </w:r>
    </w:p>
    <w:p w14:paraId="3B5C7FFE" w14:textId="77777777" w:rsidR="00A50E32" w:rsidRDefault="00964890">
      <w:pPr>
        <w:pStyle w:val="ListParagraph"/>
        <w:numPr>
          <w:ilvl w:val="2"/>
          <w:numId w:val="9"/>
        </w:numPr>
        <w:overflowPunct/>
        <w:autoSpaceDE/>
        <w:autoSpaceDN/>
        <w:adjustRightInd/>
        <w:spacing w:after="120"/>
        <w:ind w:firstLineChars="0"/>
        <w:textAlignment w:val="auto"/>
        <w:rPr>
          <w:rFonts w:eastAsia="SimSun"/>
        </w:rPr>
      </w:pPr>
      <w:r>
        <w:rPr>
          <w:rFonts w:eastAsia="SimSun"/>
        </w:rPr>
        <w:t>It is suggested to study virtual RRM UE group in the SI phase.</w:t>
      </w:r>
    </w:p>
    <w:p w14:paraId="69DBAC18"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2(xiaomi):</w:t>
      </w:r>
    </w:p>
    <w:p w14:paraId="1196BF11" w14:textId="77777777" w:rsidR="00A50E32" w:rsidRDefault="00964890">
      <w:pPr>
        <w:pStyle w:val="ListParagraph"/>
        <w:numPr>
          <w:ilvl w:val="2"/>
          <w:numId w:val="9"/>
        </w:numPr>
        <w:spacing w:after="120"/>
        <w:ind w:firstLineChars="0"/>
        <w:rPr>
          <w:rFonts w:eastAsia="SimSun"/>
        </w:rPr>
      </w:pPr>
      <w:r>
        <w:rPr>
          <w:rFonts w:eastAsia="SimSun"/>
        </w:rPr>
        <w:t xml:space="preserve">RAN4 to study multi-device collaboration under the 6G Virtual UE Group (VUEG) concept. The initial focus should be to identify which </w:t>
      </w:r>
      <w:r>
        <w:rPr>
          <w:rFonts w:eastAsia="SimSun"/>
          <w:highlight w:val="yellow"/>
        </w:rPr>
        <w:t>measurements can be offloaded to helper devices</w:t>
      </w:r>
      <w:r>
        <w:rPr>
          <w:rFonts w:eastAsia="SimSun"/>
        </w:rPr>
        <w:t xml:space="preserve"> to gain system-level benefits in power and latency.</w:t>
      </w:r>
    </w:p>
    <w:p w14:paraId="2B660ABB" w14:textId="77777777" w:rsidR="00A50E32" w:rsidRDefault="00964890">
      <w:pPr>
        <w:pStyle w:val="ListParagraph"/>
        <w:numPr>
          <w:ilvl w:val="2"/>
          <w:numId w:val="9"/>
        </w:numPr>
        <w:overflowPunct/>
        <w:autoSpaceDE/>
        <w:autoSpaceDN/>
        <w:adjustRightInd/>
        <w:spacing w:after="120"/>
        <w:ind w:firstLineChars="0"/>
        <w:textAlignment w:val="auto"/>
        <w:rPr>
          <w:rFonts w:eastAsia="SimSun"/>
        </w:rPr>
      </w:pPr>
      <w:r>
        <w:rPr>
          <w:rFonts w:eastAsia="SimSun"/>
        </w:rPr>
        <w:t xml:space="preserve">To achieve efficient </w:t>
      </w:r>
      <w:r>
        <w:rPr>
          <w:rFonts w:eastAsia="SimSun"/>
          <w:highlight w:val="yellow"/>
        </w:rPr>
        <w:t>multi-device cooperation within a VUEG</w:t>
      </w:r>
      <w:r>
        <w:rPr>
          <w:rFonts w:eastAsia="SimSun"/>
        </w:rPr>
        <w:t>, internal UE measurement unification and external collaboration need to be treated as two inseparable parts to maximize total system efficiency across a larger measurement ecosystem.</w:t>
      </w:r>
    </w:p>
    <w:p w14:paraId="252F4B23"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3(Apple):</w:t>
      </w:r>
    </w:p>
    <w:p w14:paraId="34A561C7" w14:textId="77777777" w:rsidR="00A50E32" w:rsidRDefault="00964890">
      <w:pPr>
        <w:pStyle w:val="ListParagraph"/>
        <w:numPr>
          <w:ilvl w:val="2"/>
          <w:numId w:val="9"/>
        </w:numPr>
        <w:spacing w:after="120"/>
        <w:ind w:firstLineChars="0"/>
        <w:rPr>
          <w:rFonts w:eastAsia="SimSun"/>
        </w:rPr>
      </w:pPr>
      <w:r>
        <w:rPr>
          <w:rFonts w:eastAsia="SimSun"/>
        </w:rPr>
        <w:t>virtual UE group for RRM is discussed in Rel-20 6G SI from RAN4 RRM perspective.</w:t>
      </w:r>
    </w:p>
    <w:p w14:paraId="47A4E516" w14:textId="77777777" w:rsidR="00A50E32" w:rsidRDefault="00964890">
      <w:pPr>
        <w:pStyle w:val="ListParagraph"/>
        <w:numPr>
          <w:ilvl w:val="2"/>
          <w:numId w:val="9"/>
        </w:numPr>
        <w:spacing w:after="120"/>
        <w:ind w:firstLineChars="0"/>
        <w:rPr>
          <w:rFonts w:eastAsia="SimSun"/>
        </w:rPr>
      </w:pPr>
      <w:r>
        <w:rPr>
          <w:rFonts w:eastAsia="SimSun"/>
        </w:rPr>
        <w:t>for virtual UE group for RRM, following aspects can be studied:</w:t>
      </w:r>
    </w:p>
    <w:p w14:paraId="1BF55602" w14:textId="77777777" w:rsidR="00A50E32" w:rsidRDefault="00964890">
      <w:pPr>
        <w:pStyle w:val="ListParagraph"/>
        <w:numPr>
          <w:ilvl w:val="3"/>
          <w:numId w:val="9"/>
        </w:numPr>
        <w:spacing w:after="120"/>
        <w:ind w:firstLineChars="0"/>
        <w:rPr>
          <w:rFonts w:eastAsia="SimSun"/>
        </w:rPr>
      </w:pPr>
      <w:r>
        <w:rPr>
          <w:rFonts w:eastAsia="SimSun"/>
        </w:rPr>
        <w:t>Study the feasibility of UE grouping, including:</w:t>
      </w:r>
    </w:p>
    <w:p w14:paraId="2DF15C7A" w14:textId="77777777" w:rsidR="00A50E32" w:rsidRDefault="00964890">
      <w:pPr>
        <w:pStyle w:val="ListParagraph"/>
        <w:numPr>
          <w:ilvl w:val="4"/>
          <w:numId w:val="9"/>
        </w:numPr>
        <w:spacing w:after="120"/>
        <w:ind w:firstLineChars="0"/>
        <w:rPr>
          <w:rFonts w:eastAsia="SimSun"/>
        </w:rPr>
      </w:pPr>
      <w:r>
        <w:rPr>
          <w:rFonts w:eastAsia="SimSun"/>
        </w:rPr>
        <w:t>The principle of UE grouping</w:t>
      </w:r>
    </w:p>
    <w:p w14:paraId="1F756E51" w14:textId="77777777" w:rsidR="00A50E32" w:rsidRDefault="00964890">
      <w:pPr>
        <w:pStyle w:val="ListParagraph"/>
        <w:numPr>
          <w:ilvl w:val="4"/>
          <w:numId w:val="9"/>
        </w:numPr>
        <w:spacing w:after="120"/>
        <w:ind w:firstLineChars="0"/>
        <w:rPr>
          <w:rFonts w:eastAsia="SimSun"/>
        </w:rPr>
      </w:pPr>
      <w:r>
        <w:rPr>
          <w:rFonts w:eastAsia="SimSun"/>
        </w:rPr>
        <w:t>Feasibility of the information exchange among grouped UEs</w:t>
      </w:r>
    </w:p>
    <w:p w14:paraId="7715E387" w14:textId="77777777" w:rsidR="00A50E32" w:rsidRDefault="00964890">
      <w:pPr>
        <w:pStyle w:val="ListParagraph"/>
        <w:numPr>
          <w:ilvl w:val="5"/>
          <w:numId w:val="9"/>
        </w:numPr>
        <w:spacing w:after="120"/>
        <w:ind w:firstLineChars="0"/>
        <w:rPr>
          <w:rFonts w:eastAsia="SimSun"/>
        </w:rPr>
      </w:pPr>
      <w:r>
        <w:rPr>
          <w:rFonts w:eastAsia="SimSun"/>
        </w:rPr>
        <w:t>E.g., no information exchange or limited information exchange between UEs</w:t>
      </w:r>
    </w:p>
    <w:p w14:paraId="1DC6A489" w14:textId="77777777" w:rsidR="00A50E32" w:rsidRDefault="00964890">
      <w:pPr>
        <w:pStyle w:val="ListParagraph"/>
        <w:numPr>
          <w:ilvl w:val="3"/>
          <w:numId w:val="9"/>
        </w:numPr>
        <w:spacing w:after="120"/>
        <w:ind w:firstLineChars="0"/>
        <w:rPr>
          <w:rFonts w:eastAsia="SimSun"/>
        </w:rPr>
      </w:pPr>
      <w:r>
        <w:rPr>
          <w:rFonts w:eastAsia="SimSun"/>
        </w:rPr>
        <w:t>Study the potential gain from the perspectives of system performance, power consumption and measurement overhead, i.e., RRM impacts of UE group for RRM measurements</w:t>
      </w:r>
    </w:p>
    <w:p w14:paraId="68A2E439" w14:textId="77777777" w:rsidR="00A50E32" w:rsidRDefault="00964890">
      <w:pPr>
        <w:pStyle w:val="ListParagraph"/>
        <w:numPr>
          <w:ilvl w:val="3"/>
          <w:numId w:val="9"/>
        </w:numPr>
        <w:spacing w:after="120"/>
        <w:ind w:firstLineChars="0"/>
        <w:rPr>
          <w:rFonts w:eastAsia="SimSun"/>
        </w:rPr>
      </w:pPr>
      <w:r>
        <w:rPr>
          <w:rFonts w:eastAsia="SimSun"/>
        </w:rPr>
        <w:t>Study the potential NW impact of utilizing UE group for RRM</w:t>
      </w:r>
    </w:p>
    <w:p w14:paraId="23649F6A"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4(LGE):</w:t>
      </w:r>
    </w:p>
    <w:p w14:paraId="66446306" w14:textId="77777777" w:rsidR="00A50E32" w:rsidRDefault="00964890">
      <w:pPr>
        <w:pStyle w:val="ListParagraph"/>
        <w:numPr>
          <w:ilvl w:val="2"/>
          <w:numId w:val="9"/>
        </w:numPr>
        <w:spacing w:after="120"/>
        <w:ind w:firstLineChars="0"/>
        <w:rPr>
          <w:rFonts w:eastAsia="SimSun"/>
        </w:rPr>
      </w:pPr>
      <w:r>
        <w:rPr>
          <w:rFonts w:eastAsia="SimSun"/>
        </w:rPr>
        <w:t>RAN4 to study feasibility and benefit of virtual UE group measurement and reporting to reduce measurement and reporting overhead in 6GR</w:t>
      </w:r>
    </w:p>
    <w:p w14:paraId="3C15D1AB"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5(OPPO):</w:t>
      </w:r>
    </w:p>
    <w:p w14:paraId="27B31D91" w14:textId="77777777" w:rsidR="00A50E32" w:rsidRDefault="00964890">
      <w:pPr>
        <w:pStyle w:val="ListParagraph"/>
        <w:numPr>
          <w:ilvl w:val="2"/>
          <w:numId w:val="9"/>
        </w:numPr>
        <w:spacing w:after="120"/>
        <w:ind w:firstLineChars="0"/>
        <w:rPr>
          <w:rFonts w:eastAsia="SimSun"/>
        </w:rPr>
      </w:pPr>
      <w:r>
        <w:rPr>
          <w:rFonts w:eastAsia="SimSun"/>
        </w:rPr>
        <w:t>Study and evaluate virtual RRM UE group in RAN4, at least considering the following issues:</w:t>
      </w:r>
    </w:p>
    <w:p w14:paraId="1D8204CA" w14:textId="77777777" w:rsidR="00A50E32" w:rsidRDefault="00964890">
      <w:pPr>
        <w:pStyle w:val="ListParagraph"/>
        <w:numPr>
          <w:ilvl w:val="3"/>
          <w:numId w:val="9"/>
        </w:numPr>
        <w:spacing w:after="120"/>
        <w:ind w:firstLineChars="0"/>
        <w:rPr>
          <w:rFonts w:eastAsia="SimSun"/>
        </w:rPr>
      </w:pPr>
      <w:r>
        <w:rPr>
          <w:rFonts w:eastAsia="SimSun"/>
        </w:rPr>
        <w:t xml:space="preserve">Q1: What is the </w:t>
      </w:r>
      <w:r>
        <w:rPr>
          <w:rFonts w:eastAsia="SimSun"/>
          <w:highlight w:val="yellow"/>
        </w:rPr>
        <w:t>impact to network side</w:t>
      </w:r>
      <w:r>
        <w:rPr>
          <w:rFonts w:eastAsia="SimSun"/>
        </w:rPr>
        <w:t xml:space="preserve"> </w:t>
      </w:r>
    </w:p>
    <w:p w14:paraId="1FFE8D4E" w14:textId="77777777" w:rsidR="00A50E32" w:rsidRDefault="00964890">
      <w:pPr>
        <w:pStyle w:val="ListParagraph"/>
        <w:numPr>
          <w:ilvl w:val="3"/>
          <w:numId w:val="9"/>
        </w:numPr>
        <w:spacing w:after="120"/>
        <w:ind w:firstLineChars="0"/>
        <w:rPr>
          <w:rFonts w:eastAsia="SimSun"/>
        </w:rPr>
      </w:pPr>
      <w:r>
        <w:rPr>
          <w:rFonts w:eastAsia="SimSun"/>
        </w:rPr>
        <w:t>Q2: What network can do to support UE group based RRM measurement</w:t>
      </w:r>
    </w:p>
    <w:p w14:paraId="037FAD9A" w14:textId="77777777" w:rsidR="00A50E32" w:rsidRDefault="00964890">
      <w:pPr>
        <w:pStyle w:val="ListParagraph"/>
        <w:numPr>
          <w:ilvl w:val="3"/>
          <w:numId w:val="9"/>
        </w:numPr>
        <w:spacing w:after="120"/>
        <w:ind w:firstLineChars="0"/>
        <w:rPr>
          <w:rFonts w:eastAsia="SimSun"/>
        </w:rPr>
      </w:pPr>
      <w:r>
        <w:rPr>
          <w:rFonts w:eastAsia="SimSun"/>
        </w:rPr>
        <w:t xml:space="preserve">Q3: Whether it is feasible </w:t>
      </w:r>
      <w:r>
        <w:rPr>
          <w:rFonts w:eastAsia="SimSun"/>
          <w:highlight w:val="yellow"/>
        </w:rPr>
        <w:t>to sharing RRM group related information among UEs,</w:t>
      </w:r>
      <w:r>
        <w:rPr>
          <w:rFonts w:eastAsia="SimSun" w:hint="eastAsia"/>
        </w:rPr>
        <w:t xml:space="preserve">　</w:t>
      </w:r>
      <w:r>
        <w:rPr>
          <w:rFonts w:eastAsia="SimSun"/>
        </w:rPr>
        <w:t>considering 3GPP or non-3GPP D2D communication</w:t>
      </w:r>
    </w:p>
    <w:p w14:paraId="2C197054" w14:textId="77777777" w:rsidR="00A50E32" w:rsidRDefault="00964890">
      <w:pPr>
        <w:pStyle w:val="ListParagraph"/>
        <w:numPr>
          <w:ilvl w:val="3"/>
          <w:numId w:val="9"/>
        </w:numPr>
        <w:spacing w:after="120"/>
        <w:ind w:firstLineChars="0"/>
        <w:rPr>
          <w:rFonts w:eastAsia="SimSun"/>
        </w:rPr>
      </w:pPr>
      <w:r>
        <w:rPr>
          <w:rFonts w:eastAsia="SimSun"/>
        </w:rPr>
        <w:lastRenderedPageBreak/>
        <w:t>Q4: Whether the measurement results from one UE can reflect the measurement quality of another UE? If no, how to resolve this with additional UE implementation</w:t>
      </w:r>
    </w:p>
    <w:p w14:paraId="6667CCB6"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6(Samsung):</w:t>
      </w:r>
    </w:p>
    <w:p w14:paraId="226232D7" w14:textId="77777777" w:rsidR="00A50E32" w:rsidRDefault="00964890">
      <w:pPr>
        <w:pStyle w:val="ListParagraph"/>
        <w:numPr>
          <w:ilvl w:val="2"/>
          <w:numId w:val="9"/>
        </w:numPr>
        <w:spacing w:after="120"/>
        <w:ind w:firstLineChars="0"/>
        <w:rPr>
          <w:rFonts w:eastAsia="SimSun"/>
        </w:rPr>
      </w:pPr>
      <w:r>
        <w:rPr>
          <w:rFonts w:eastAsia="SimSun"/>
        </w:rPr>
        <w:t>RAN4 to discuss the feasibility of virtual RRM UE group for the benefit especially for power consumption gain by coordination grouped RRM measurement</w:t>
      </w:r>
    </w:p>
    <w:p w14:paraId="2882E7E8" w14:textId="77777777" w:rsidR="00A50E32" w:rsidRDefault="00A50E32">
      <w:pPr>
        <w:rPr>
          <w:b/>
          <w:bCs/>
        </w:rPr>
      </w:pPr>
    </w:p>
    <w:p w14:paraId="5C5F26B6" w14:textId="77777777" w:rsidR="009F68C4" w:rsidRDefault="009F68C4" w:rsidP="009F68C4">
      <w:pPr>
        <w:pStyle w:val="ListParagraph"/>
        <w:numPr>
          <w:ilvl w:val="0"/>
          <w:numId w:val="9"/>
        </w:numPr>
        <w:spacing w:after="120"/>
        <w:ind w:firstLineChars="0"/>
        <w:rPr>
          <w:b/>
          <w:bCs/>
          <w:iCs/>
          <w:u w:val="single"/>
        </w:rPr>
      </w:pPr>
      <w:r>
        <w:rPr>
          <w:b/>
          <w:bCs/>
          <w:iCs/>
          <w:u w:val="single"/>
        </w:rPr>
        <w:t>Searcher number for enhanced simultaneous measurements(e.g., CSSF) (</w:t>
      </w:r>
      <w:r>
        <w:rPr>
          <w:rFonts w:eastAsia="SimSun" w:hint="eastAsia"/>
          <w:b/>
          <w:bCs/>
          <w:iCs/>
          <w:u w:val="single"/>
        </w:rPr>
        <w:t>7</w:t>
      </w:r>
      <w:r>
        <w:rPr>
          <w:b/>
          <w:bCs/>
          <w:iCs/>
          <w:u w:val="single"/>
        </w:rPr>
        <w:t xml:space="preserve"> companies support) (HW, CMCC, CTC, Nokia, OPPO</w:t>
      </w:r>
      <w:r>
        <w:rPr>
          <w:rFonts w:eastAsia="SimSun" w:hint="eastAsia"/>
          <w:b/>
          <w:bCs/>
          <w:iCs/>
          <w:u w:val="single"/>
        </w:rPr>
        <w:t>, ZTE, Ericsson</w:t>
      </w:r>
      <w:r>
        <w:rPr>
          <w:b/>
          <w:bCs/>
          <w:iCs/>
          <w:u w:val="single"/>
        </w:rPr>
        <w:t>)</w:t>
      </w:r>
    </w:p>
    <w:p w14:paraId="495CEA5C" w14:textId="77777777" w:rsidR="009F68C4" w:rsidRDefault="009F68C4" w:rsidP="009F68C4">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1(QC):</w:t>
      </w:r>
    </w:p>
    <w:p w14:paraId="0C97A7E3" w14:textId="77777777" w:rsidR="009F68C4" w:rsidRDefault="009F68C4" w:rsidP="009F68C4">
      <w:pPr>
        <w:pStyle w:val="ListParagraph"/>
        <w:numPr>
          <w:ilvl w:val="2"/>
          <w:numId w:val="9"/>
        </w:numPr>
        <w:overflowPunct/>
        <w:autoSpaceDE/>
        <w:autoSpaceDN/>
        <w:adjustRightInd/>
        <w:spacing w:after="120"/>
        <w:ind w:firstLineChars="0"/>
        <w:textAlignment w:val="auto"/>
        <w:rPr>
          <w:rFonts w:eastAsia="SimSun"/>
        </w:rPr>
      </w:pPr>
      <w:r>
        <w:rPr>
          <w:rFonts w:eastAsia="SimSun"/>
        </w:rPr>
        <w:t xml:space="preserve">RAN4 should study simultaneous measurement of MOs across multiple frequency layers without measurement gap in 6G </w:t>
      </w:r>
      <w:r>
        <w:rPr>
          <w:rFonts w:eastAsia="SimSun"/>
          <w:highlight w:val="magenta"/>
        </w:rPr>
        <w:t>only after RAN1 makes progress regarding the 6G SSB structure</w:t>
      </w:r>
      <w:r>
        <w:rPr>
          <w:rFonts w:eastAsia="SimSun"/>
        </w:rPr>
        <w:t>.</w:t>
      </w:r>
    </w:p>
    <w:p w14:paraId="3110687D" w14:textId="77777777" w:rsidR="009F68C4" w:rsidRDefault="009F68C4" w:rsidP="009F68C4">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2(HW):</w:t>
      </w:r>
    </w:p>
    <w:p w14:paraId="5D853FA7" w14:textId="77777777" w:rsidR="009F68C4" w:rsidRDefault="009F68C4" w:rsidP="009F68C4">
      <w:pPr>
        <w:pStyle w:val="ListParagraph"/>
        <w:numPr>
          <w:ilvl w:val="2"/>
          <w:numId w:val="9"/>
        </w:numPr>
        <w:overflowPunct/>
        <w:autoSpaceDE/>
        <w:autoSpaceDN/>
        <w:adjustRightInd/>
        <w:spacing w:after="120"/>
        <w:ind w:firstLineChars="0"/>
        <w:textAlignment w:val="auto"/>
        <w:rPr>
          <w:rFonts w:eastAsia="SimSun"/>
        </w:rPr>
      </w:pPr>
      <w:r>
        <w:rPr>
          <w:rFonts w:eastAsia="SimSun"/>
        </w:rPr>
        <w:t>RAN4 to study RRM measurement delay reduction for the first release of 6GR by considering enhanced simultaneous measurements.</w:t>
      </w:r>
    </w:p>
    <w:p w14:paraId="5BE7C501" w14:textId="77777777" w:rsidR="009F68C4" w:rsidRDefault="009F68C4" w:rsidP="009F68C4">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3(CMCC):</w:t>
      </w:r>
    </w:p>
    <w:p w14:paraId="657DA14F" w14:textId="77777777" w:rsidR="009F68C4" w:rsidRDefault="009F68C4" w:rsidP="009F68C4">
      <w:pPr>
        <w:pStyle w:val="ListParagraph"/>
        <w:numPr>
          <w:ilvl w:val="2"/>
          <w:numId w:val="9"/>
        </w:numPr>
        <w:overflowPunct/>
        <w:autoSpaceDE/>
        <w:autoSpaceDN/>
        <w:adjustRightInd/>
        <w:spacing w:after="120"/>
        <w:ind w:firstLineChars="0"/>
        <w:textAlignment w:val="auto"/>
        <w:rPr>
          <w:rFonts w:eastAsia="SimSun"/>
        </w:rPr>
      </w:pPr>
      <w:r>
        <w:rPr>
          <w:rFonts w:eastAsia="SimSun" w:hint="eastAsia"/>
          <w:bCs/>
          <w:iCs/>
        </w:rPr>
        <w:t xml:space="preserve">to reduce measurement delay, it is proposed to study the </w:t>
      </w:r>
      <w:r>
        <w:rPr>
          <w:rFonts w:eastAsia="SimSun" w:hint="eastAsia"/>
          <w:bCs/>
          <w:iCs/>
          <w:highlight w:val="yellow"/>
        </w:rPr>
        <w:t>increased number of searchers</w:t>
      </w:r>
      <w:r>
        <w:rPr>
          <w:rFonts w:eastAsia="SimSun" w:hint="eastAsia"/>
          <w:bCs/>
          <w:iCs/>
        </w:rPr>
        <w:t xml:space="preserve"> in order to enable simultaneous measurement</w:t>
      </w:r>
      <w:r>
        <w:rPr>
          <w:rFonts w:eastAsia="SimSun"/>
          <w:bCs/>
          <w:iCs/>
        </w:rPr>
        <w:t>.</w:t>
      </w:r>
    </w:p>
    <w:p w14:paraId="1FA24DC2" w14:textId="77777777" w:rsidR="009F68C4" w:rsidRDefault="009F68C4" w:rsidP="009F68C4">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4(Xiaomi):</w:t>
      </w:r>
    </w:p>
    <w:p w14:paraId="308DE132" w14:textId="77777777" w:rsidR="009F68C4" w:rsidRDefault="009F68C4" w:rsidP="009F68C4">
      <w:pPr>
        <w:pStyle w:val="ListParagraph"/>
        <w:numPr>
          <w:ilvl w:val="2"/>
          <w:numId w:val="9"/>
        </w:numPr>
        <w:overflowPunct/>
        <w:autoSpaceDE/>
        <w:autoSpaceDN/>
        <w:adjustRightInd/>
        <w:spacing w:after="120"/>
        <w:ind w:firstLineChars="0"/>
        <w:textAlignment w:val="auto"/>
        <w:rPr>
          <w:rFonts w:eastAsia="SimSun"/>
        </w:rPr>
      </w:pPr>
      <w:r>
        <w:rPr>
          <w:rFonts w:eastAsia="SimSun"/>
          <w:bCs/>
          <w:iCs/>
        </w:rPr>
        <w:t xml:space="preserve">It is proposed to prioritize the study on aligning the FR1 CA measurement mechanism inside and outside the SMTC window </w:t>
      </w:r>
      <w:r>
        <w:rPr>
          <w:rFonts w:eastAsia="SimSun"/>
          <w:bCs/>
          <w:iCs/>
          <w:highlight w:val="magenta"/>
        </w:rPr>
        <w:t>before standardizing any isolated capability parameters like "searcher number."</w:t>
      </w:r>
    </w:p>
    <w:p w14:paraId="4E050D36" w14:textId="77777777" w:rsidR="009F68C4" w:rsidRDefault="009F68C4" w:rsidP="009F68C4">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5(CTC):</w:t>
      </w:r>
    </w:p>
    <w:p w14:paraId="32D8A67C" w14:textId="77777777" w:rsidR="009F68C4" w:rsidRDefault="009F68C4" w:rsidP="009F68C4">
      <w:pPr>
        <w:pStyle w:val="ListParagraph"/>
        <w:numPr>
          <w:ilvl w:val="2"/>
          <w:numId w:val="9"/>
        </w:numPr>
        <w:spacing w:after="120"/>
        <w:ind w:firstLineChars="0"/>
        <w:rPr>
          <w:rFonts w:eastAsia="SimSun"/>
        </w:rPr>
      </w:pPr>
      <w:r w:rsidRPr="00904AB0">
        <w:rPr>
          <w:rFonts w:eastAsia="SimSun"/>
        </w:rPr>
        <w:t>RAN4 RRM</w:t>
      </w:r>
      <w:r>
        <w:rPr>
          <w:rFonts w:eastAsia="SimSun"/>
        </w:rPr>
        <w:t xml:space="preserve"> to study the searcher number for enhanced simultaneous measurements</w:t>
      </w:r>
    </w:p>
    <w:p w14:paraId="3C77C308" w14:textId="77777777" w:rsidR="009F68C4" w:rsidRDefault="009F68C4" w:rsidP="009F68C4">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6(Nokia):</w:t>
      </w:r>
    </w:p>
    <w:p w14:paraId="5981D788" w14:textId="77777777" w:rsidR="009F68C4" w:rsidRDefault="009F68C4" w:rsidP="009F68C4">
      <w:pPr>
        <w:pStyle w:val="ListParagraph"/>
        <w:numPr>
          <w:ilvl w:val="2"/>
          <w:numId w:val="9"/>
        </w:numPr>
        <w:spacing w:after="120"/>
        <w:ind w:firstLineChars="0"/>
        <w:rPr>
          <w:rFonts w:eastAsia="SimSun"/>
        </w:rPr>
      </w:pPr>
      <w:r>
        <w:rPr>
          <w:rFonts w:eastAsia="SimSun"/>
        </w:rPr>
        <w:t>RAN4 should study the conditions and assumptions when the UE can perform simultaneous measurements on multiple non-serving carriers.</w:t>
      </w:r>
    </w:p>
    <w:p w14:paraId="65365D23" w14:textId="77777777" w:rsidR="009F68C4" w:rsidRDefault="009F68C4" w:rsidP="009F68C4">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7(OPPO):</w:t>
      </w:r>
    </w:p>
    <w:p w14:paraId="719FF4A8" w14:textId="77777777" w:rsidR="009F68C4" w:rsidRDefault="009F68C4" w:rsidP="009F68C4">
      <w:pPr>
        <w:pStyle w:val="ListParagraph"/>
        <w:numPr>
          <w:ilvl w:val="2"/>
          <w:numId w:val="9"/>
        </w:numPr>
        <w:spacing w:after="120"/>
        <w:ind w:firstLineChars="0"/>
        <w:rPr>
          <w:rFonts w:eastAsia="SimSun"/>
        </w:rPr>
      </w:pPr>
      <w:r>
        <w:rPr>
          <w:rFonts w:eastAsia="SimSun"/>
        </w:rPr>
        <w:t>Enhanced CSSF in R19 for NR can be considered for 6G.</w:t>
      </w:r>
    </w:p>
    <w:p w14:paraId="2079D548" w14:textId="77777777" w:rsidR="009F68C4" w:rsidRDefault="009F68C4" w:rsidP="009F68C4">
      <w:pPr>
        <w:pStyle w:val="ListParagraph"/>
        <w:numPr>
          <w:ilvl w:val="1"/>
          <w:numId w:val="9"/>
        </w:numPr>
        <w:overflowPunct/>
        <w:autoSpaceDE/>
        <w:autoSpaceDN/>
        <w:adjustRightInd/>
        <w:spacing w:after="120"/>
        <w:ind w:firstLineChars="0"/>
        <w:textAlignment w:val="auto"/>
        <w:rPr>
          <w:rFonts w:eastAsia="SimSun"/>
        </w:rPr>
      </w:pPr>
      <w:r>
        <w:rPr>
          <w:rFonts w:eastAsia="SimSun"/>
        </w:rPr>
        <w:t xml:space="preserve">Proposal </w:t>
      </w:r>
      <w:r>
        <w:rPr>
          <w:rFonts w:eastAsia="SimSun" w:hint="eastAsia"/>
        </w:rPr>
        <w:t>8</w:t>
      </w:r>
      <w:r>
        <w:rPr>
          <w:rFonts w:eastAsia="SimSun"/>
        </w:rPr>
        <w:t>(</w:t>
      </w:r>
      <w:r>
        <w:rPr>
          <w:rFonts w:eastAsia="SimSun" w:hint="eastAsia"/>
        </w:rPr>
        <w:t>ZTE</w:t>
      </w:r>
      <w:r>
        <w:rPr>
          <w:rFonts w:eastAsia="SimSun"/>
        </w:rPr>
        <w:t>):</w:t>
      </w:r>
    </w:p>
    <w:p w14:paraId="7CF7F58F" w14:textId="77777777" w:rsidR="009F68C4" w:rsidRDefault="009F68C4" w:rsidP="009F68C4">
      <w:pPr>
        <w:pStyle w:val="ListParagraph"/>
        <w:numPr>
          <w:ilvl w:val="2"/>
          <w:numId w:val="9"/>
        </w:numPr>
        <w:spacing w:after="120"/>
        <w:ind w:firstLineChars="0"/>
        <w:rPr>
          <w:rFonts w:eastAsia="SimSun"/>
        </w:rPr>
      </w:pPr>
      <w:r>
        <w:rPr>
          <w:rFonts w:eastAsia="SimSun"/>
        </w:rPr>
        <w:t>Discuss the basic searcher assumption for 6G measurement based on the basic synchronization signal structure design and discuss whether it could be consistent for gap based measurement and gap-less measurement.</w:t>
      </w:r>
    </w:p>
    <w:p w14:paraId="4F9456F3" w14:textId="77777777" w:rsidR="009F68C4" w:rsidRDefault="009F68C4" w:rsidP="009F68C4">
      <w:pPr>
        <w:pStyle w:val="ListParagraph"/>
        <w:numPr>
          <w:ilvl w:val="2"/>
          <w:numId w:val="9"/>
        </w:numPr>
        <w:spacing w:after="120"/>
        <w:ind w:firstLineChars="0"/>
        <w:rPr>
          <w:rFonts w:eastAsia="SimSun"/>
        </w:rPr>
      </w:pPr>
      <w:r>
        <w:rPr>
          <w:rFonts w:eastAsia="SimSun"/>
        </w:rPr>
        <w:t>Discuss the searcher sharing between 5G and 6G measurements based on the basic synchronization signal structure design to facilitate the MRSS scenario.</w:t>
      </w:r>
    </w:p>
    <w:p w14:paraId="08D8869E" w14:textId="77777777" w:rsidR="009F68C4" w:rsidRDefault="009F68C4" w:rsidP="009F68C4">
      <w:pPr>
        <w:pStyle w:val="ListParagraph"/>
        <w:numPr>
          <w:ilvl w:val="1"/>
          <w:numId w:val="9"/>
        </w:numPr>
        <w:overflowPunct/>
        <w:autoSpaceDE/>
        <w:autoSpaceDN/>
        <w:adjustRightInd/>
        <w:spacing w:after="120"/>
        <w:ind w:firstLineChars="0"/>
        <w:textAlignment w:val="auto"/>
        <w:rPr>
          <w:rFonts w:eastAsia="SimSun"/>
        </w:rPr>
      </w:pPr>
      <w:r>
        <w:rPr>
          <w:rFonts w:eastAsia="SimSun"/>
        </w:rPr>
        <w:t xml:space="preserve">Proposal </w:t>
      </w:r>
      <w:r>
        <w:rPr>
          <w:rFonts w:eastAsia="SimSun" w:hint="eastAsia"/>
        </w:rPr>
        <w:t>9</w:t>
      </w:r>
      <w:r>
        <w:rPr>
          <w:rFonts w:eastAsia="SimSun"/>
        </w:rPr>
        <w:t xml:space="preserve"> (Ericsson):</w:t>
      </w:r>
    </w:p>
    <w:p w14:paraId="75B102CF" w14:textId="77777777" w:rsidR="009F68C4" w:rsidRPr="00396E1C" w:rsidRDefault="009F68C4" w:rsidP="009F68C4">
      <w:pPr>
        <w:pStyle w:val="ListParagraph"/>
        <w:numPr>
          <w:ilvl w:val="2"/>
          <w:numId w:val="9"/>
        </w:numPr>
        <w:overflowPunct/>
        <w:autoSpaceDE/>
        <w:autoSpaceDN/>
        <w:adjustRightInd/>
        <w:spacing w:after="120"/>
        <w:ind w:firstLineChars="0"/>
        <w:textAlignment w:val="auto"/>
        <w:rPr>
          <w:rFonts w:eastAsia="SimSun"/>
        </w:rPr>
      </w:pPr>
      <w:r w:rsidRPr="00181FFB">
        <w:rPr>
          <w:rFonts w:eastAsia="SimSun"/>
        </w:rPr>
        <w:t>Increase of searcher number for enhanced simultaneous measurements</w:t>
      </w:r>
      <w:r>
        <w:rPr>
          <w:rFonts w:eastAsia="SimSun"/>
        </w:rPr>
        <w:t xml:space="preserve">. </w:t>
      </w:r>
      <w:r w:rsidRPr="001340E7">
        <w:rPr>
          <w:rFonts w:eastAsia="SimSun"/>
        </w:rPr>
        <w:t>Once the searcher number is agreed, how to assign those searchers for different measurements can be discussed</w:t>
      </w:r>
      <w:r>
        <w:rPr>
          <w:rFonts w:eastAsia="SimSun"/>
        </w:rPr>
        <w:t>.</w:t>
      </w:r>
    </w:p>
    <w:p w14:paraId="650293E6" w14:textId="77777777" w:rsidR="009F68C4" w:rsidRDefault="009F68C4">
      <w:pPr>
        <w:rPr>
          <w:b/>
          <w:bCs/>
        </w:rPr>
      </w:pPr>
    </w:p>
    <w:p w14:paraId="676563C1" w14:textId="77777777" w:rsidR="009F68C4" w:rsidRDefault="009F68C4">
      <w:pPr>
        <w:rPr>
          <w:b/>
          <w:bCs/>
        </w:rPr>
      </w:pPr>
    </w:p>
    <w:p w14:paraId="5D19A03B" w14:textId="77777777" w:rsidR="00A50E32" w:rsidRDefault="00964890">
      <w:pPr>
        <w:pStyle w:val="ListParagraph"/>
        <w:numPr>
          <w:ilvl w:val="0"/>
          <w:numId w:val="9"/>
        </w:numPr>
        <w:spacing w:after="120"/>
        <w:ind w:firstLineChars="0"/>
        <w:rPr>
          <w:b/>
          <w:bCs/>
          <w:iCs/>
          <w:u w:val="single"/>
        </w:rPr>
      </w:pPr>
      <w:r>
        <w:rPr>
          <w:b/>
          <w:bCs/>
          <w:iCs/>
          <w:u w:val="single"/>
        </w:rPr>
        <w:t>Measurement capability for number of cells, beams and frequency layers (5 companies support) (MTK, CTC, Nokia, OPPO, Ericsson)</w:t>
      </w:r>
    </w:p>
    <w:p w14:paraId="14408131"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1(MTK):</w:t>
      </w:r>
    </w:p>
    <w:p w14:paraId="77DB1A50" w14:textId="77777777" w:rsidR="00A50E32" w:rsidRDefault="00964890">
      <w:pPr>
        <w:pStyle w:val="ListParagraph"/>
        <w:numPr>
          <w:ilvl w:val="2"/>
          <w:numId w:val="9"/>
        </w:numPr>
        <w:overflowPunct/>
        <w:autoSpaceDE/>
        <w:autoSpaceDN/>
        <w:adjustRightInd/>
        <w:spacing w:after="120"/>
        <w:ind w:firstLineChars="0"/>
        <w:textAlignment w:val="auto"/>
        <w:rPr>
          <w:rFonts w:eastAsia="SimSun"/>
        </w:rPr>
      </w:pPr>
      <w:r>
        <w:rPr>
          <w:rFonts w:eastAsia="SimSun"/>
        </w:rPr>
        <w:t xml:space="preserve">Study the appropriate </w:t>
      </w:r>
      <w:r>
        <w:rPr>
          <w:rFonts w:eastAsia="SimSun"/>
          <w:highlight w:val="yellow"/>
        </w:rPr>
        <w:t>measurement capability for number of cells</w:t>
      </w:r>
      <w:r>
        <w:rPr>
          <w:rFonts w:eastAsia="SimSun"/>
        </w:rPr>
        <w:t xml:space="preserve"> in 6G. The number of detected cells in FR1 is &lt;=4 with 90% probability and &lt;=5 with 97% probability.</w:t>
      </w:r>
    </w:p>
    <w:p w14:paraId="6CA0B773"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2(CTC):</w:t>
      </w:r>
    </w:p>
    <w:p w14:paraId="6CAAADE9" w14:textId="77777777" w:rsidR="00A50E32" w:rsidRDefault="00964890">
      <w:pPr>
        <w:pStyle w:val="ListParagraph"/>
        <w:numPr>
          <w:ilvl w:val="2"/>
          <w:numId w:val="9"/>
        </w:numPr>
        <w:spacing w:after="120"/>
        <w:ind w:firstLineChars="0"/>
        <w:rPr>
          <w:rFonts w:eastAsia="SimSun"/>
        </w:rPr>
      </w:pPr>
      <w:r w:rsidRPr="0055346E">
        <w:rPr>
          <w:rFonts w:eastAsia="SimSun"/>
        </w:rPr>
        <w:t>RAN4 RRM</w:t>
      </w:r>
      <w:r>
        <w:rPr>
          <w:rFonts w:eastAsia="SimSun"/>
        </w:rPr>
        <w:t xml:space="preserve"> to study the measurement capability for number of cells, beams and frequency layers</w:t>
      </w:r>
    </w:p>
    <w:p w14:paraId="63F5D9E3"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3(Nokia):</w:t>
      </w:r>
    </w:p>
    <w:p w14:paraId="57C2AC72" w14:textId="77777777" w:rsidR="00A50E32" w:rsidRPr="0055346E" w:rsidRDefault="00964890">
      <w:pPr>
        <w:pStyle w:val="ListParagraph"/>
        <w:numPr>
          <w:ilvl w:val="2"/>
          <w:numId w:val="9"/>
        </w:numPr>
        <w:spacing w:after="120"/>
        <w:ind w:firstLineChars="0"/>
        <w:rPr>
          <w:rFonts w:eastAsia="SimSun"/>
        </w:rPr>
      </w:pPr>
      <w:r w:rsidRPr="0055346E">
        <w:rPr>
          <w:rFonts w:eastAsia="SimSun"/>
        </w:rPr>
        <w:t xml:space="preserve">For measurement capability, study both connected mode and idle-mode measurement capabilities in terms of device type and: </w:t>
      </w:r>
    </w:p>
    <w:p w14:paraId="625E77FD" w14:textId="77777777" w:rsidR="00A50E32" w:rsidRPr="0055346E" w:rsidRDefault="00964890">
      <w:pPr>
        <w:pStyle w:val="ListParagraph"/>
        <w:numPr>
          <w:ilvl w:val="3"/>
          <w:numId w:val="9"/>
        </w:numPr>
        <w:spacing w:after="120"/>
        <w:ind w:firstLineChars="0"/>
        <w:rPr>
          <w:rFonts w:eastAsia="SimSun"/>
        </w:rPr>
      </w:pPr>
      <w:r w:rsidRPr="0055346E">
        <w:rPr>
          <w:rFonts w:eastAsia="SimSun"/>
          <w:highlight w:val="yellow"/>
        </w:rPr>
        <w:t>Number of searchers</w:t>
      </w:r>
      <w:r w:rsidRPr="0055346E">
        <w:rPr>
          <w:rFonts w:eastAsia="SimSun"/>
        </w:rPr>
        <w:t xml:space="preserve"> / searcher assumption per device type.</w:t>
      </w:r>
    </w:p>
    <w:p w14:paraId="5D2E184C" w14:textId="77777777" w:rsidR="00A50E32" w:rsidRPr="0055346E" w:rsidRDefault="00964890">
      <w:pPr>
        <w:pStyle w:val="ListParagraph"/>
        <w:numPr>
          <w:ilvl w:val="3"/>
          <w:numId w:val="9"/>
        </w:numPr>
        <w:spacing w:after="120"/>
        <w:ind w:firstLineChars="0"/>
        <w:rPr>
          <w:rFonts w:eastAsia="SimSun"/>
        </w:rPr>
      </w:pPr>
      <w:r w:rsidRPr="0055346E">
        <w:rPr>
          <w:rFonts w:eastAsia="SimSun"/>
          <w:highlight w:val="yellow"/>
        </w:rPr>
        <w:t>Number of carriers</w:t>
      </w:r>
      <w:r w:rsidRPr="0055346E">
        <w:rPr>
          <w:rFonts w:eastAsia="SimSun"/>
        </w:rPr>
        <w:t xml:space="preserve">: Inter-frequency and inter-RAT carriers and the total number of carriers. </w:t>
      </w:r>
    </w:p>
    <w:p w14:paraId="4C671152" w14:textId="77777777" w:rsidR="00A50E32" w:rsidRPr="0055346E" w:rsidRDefault="00964890">
      <w:pPr>
        <w:pStyle w:val="ListParagraph"/>
        <w:numPr>
          <w:ilvl w:val="3"/>
          <w:numId w:val="9"/>
        </w:numPr>
        <w:spacing w:after="120"/>
        <w:ind w:firstLineChars="0"/>
        <w:rPr>
          <w:rFonts w:eastAsia="SimSun"/>
        </w:rPr>
      </w:pPr>
      <w:r w:rsidRPr="0055346E">
        <w:rPr>
          <w:rFonts w:eastAsia="SimSun"/>
          <w:highlight w:val="yellow"/>
        </w:rPr>
        <w:t>Number of cells per carrier</w:t>
      </w:r>
      <w:r w:rsidRPr="0055346E">
        <w:rPr>
          <w:rFonts w:eastAsia="SimSun"/>
        </w:rPr>
        <w:t>, number of beams per cell.</w:t>
      </w:r>
    </w:p>
    <w:p w14:paraId="29105E57" w14:textId="77777777" w:rsidR="00A50E32" w:rsidRPr="0055346E" w:rsidRDefault="00964890">
      <w:pPr>
        <w:pStyle w:val="ListParagraph"/>
        <w:numPr>
          <w:ilvl w:val="2"/>
          <w:numId w:val="9"/>
        </w:numPr>
        <w:spacing w:after="120"/>
        <w:ind w:firstLineChars="0"/>
        <w:rPr>
          <w:rFonts w:eastAsia="SimSun"/>
        </w:rPr>
      </w:pPr>
      <w:r w:rsidRPr="0055346E">
        <w:rPr>
          <w:rFonts w:eastAsia="SimSun"/>
        </w:rPr>
        <w:t xml:space="preserve">Clearly define baseline assumptions per device type and </w:t>
      </w:r>
    </w:p>
    <w:p w14:paraId="74000A7E" w14:textId="77777777" w:rsidR="00A50E32" w:rsidRPr="0055346E" w:rsidRDefault="00964890">
      <w:pPr>
        <w:pStyle w:val="ListParagraph"/>
        <w:numPr>
          <w:ilvl w:val="3"/>
          <w:numId w:val="9"/>
        </w:numPr>
        <w:spacing w:after="120"/>
        <w:ind w:firstLineChars="0"/>
        <w:rPr>
          <w:rFonts w:eastAsia="SimSun"/>
        </w:rPr>
      </w:pPr>
      <w:r w:rsidRPr="0055346E">
        <w:rPr>
          <w:rFonts w:eastAsia="SimSun"/>
        </w:rPr>
        <w:t>Study how to define requirements for different device types (e.g., IoT,  eMBB)</w:t>
      </w:r>
    </w:p>
    <w:p w14:paraId="409F6A47" w14:textId="77777777" w:rsidR="00A50E32" w:rsidRPr="0055346E" w:rsidRDefault="00964890">
      <w:pPr>
        <w:pStyle w:val="ListParagraph"/>
        <w:numPr>
          <w:ilvl w:val="3"/>
          <w:numId w:val="9"/>
        </w:numPr>
        <w:spacing w:after="120"/>
        <w:ind w:firstLineChars="0"/>
        <w:rPr>
          <w:rFonts w:eastAsia="SimSun"/>
        </w:rPr>
      </w:pPr>
      <w:r w:rsidRPr="0055346E">
        <w:rPr>
          <w:rFonts w:eastAsia="SimSun"/>
        </w:rPr>
        <w:t xml:space="preserve">Study baseline assumptions of RRM requirements for different UE device types </w:t>
      </w:r>
    </w:p>
    <w:p w14:paraId="738582BF" w14:textId="77777777" w:rsidR="00A50E32" w:rsidRDefault="00964890">
      <w:pPr>
        <w:pStyle w:val="ListParagraph"/>
        <w:numPr>
          <w:ilvl w:val="3"/>
          <w:numId w:val="9"/>
        </w:numPr>
        <w:spacing w:after="120"/>
        <w:ind w:firstLineChars="0"/>
        <w:rPr>
          <w:rFonts w:eastAsia="SimSun"/>
        </w:rPr>
      </w:pPr>
      <w:r w:rsidRPr="0055346E">
        <w:rPr>
          <w:rFonts w:eastAsia="SimSun"/>
        </w:rPr>
        <w:t>Study if all the UE device types are multi-Rx capable</w:t>
      </w:r>
    </w:p>
    <w:p w14:paraId="5D82AFAA"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4(OPPO):</w:t>
      </w:r>
    </w:p>
    <w:p w14:paraId="7999E612" w14:textId="77777777" w:rsidR="00A50E32" w:rsidRDefault="00964890">
      <w:pPr>
        <w:pStyle w:val="ListParagraph"/>
        <w:numPr>
          <w:ilvl w:val="2"/>
          <w:numId w:val="9"/>
        </w:numPr>
        <w:spacing w:after="120"/>
        <w:ind w:firstLineChars="0"/>
        <w:rPr>
          <w:rFonts w:eastAsia="SimSun"/>
        </w:rPr>
      </w:pPr>
      <w:r>
        <w:rPr>
          <w:rFonts w:eastAsia="SimSun"/>
        </w:rPr>
        <w:t>UE measurement capabilities for 6G are assumed to be able to cover those for 5G, at least including frequency layers, cells, searchers, RSs, gap-less with interruption and gap-less without interruption.</w:t>
      </w:r>
    </w:p>
    <w:p w14:paraId="0289C989"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5(Ericsson):</w:t>
      </w:r>
    </w:p>
    <w:p w14:paraId="4665868E" w14:textId="77777777" w:rsidR="00A50E32" w:rsidRDefault="00964890">
      <w:pPr>
        <w:pStyle w:val="ListParagraph"/>
        <w:numPr>
          <w:ilvl w:val="2"/>
          <w:numId w:val="9"/>
        </w:numPr>
        <w:spacing w:after="120"/>
        <w:ind w:firstLineChars="0"/>
        <w:rPr>
          <w:rFonts w:eastAsia="SimSun"/>
        </w:rPr>
      </w:pPr>
      <w:r>
        <w:rPr>
          <w:rFonts w:eastAsia="SimSun"/>
        </w:rPr>
        <w:t>RAN4 to discuss, agree on, and specify minimum requirements on 6G UE capability in terms of:</w:t>
      </w:r>
    </w:p>
    <w:p w14:paraId="3FE7BEF1" w14:textId="77777777" w:rsidR="00A50E32" w:rsidRDefault="00964890">
      <w:pPr>
        <w:pStyle w:val="ListParagraph"/>
        <w:numPr>
          <w:ilvl w:val="3"/>
          <w:numId w:val="9"/>
        </w:numPr>
        <w:spacing w:after="120"/>
        <w:ind w:firstLineChars="0"/>
        <w:rPr>
          <w:rFonts w:eastAsia="SimSun"/>
        </w:rPr>
      </w:pPr>
      <w:r>
        <w:rPr>
          <w:rFonts w:eastAsia="SimSun"/>
        </w:rPr>
        <w:t>the number of parallel measurements and reporting criteria, and</w:t>
      </w:r>
    </w:p>
    <w:p w14:paraId="5435DBDC" w14:textId="0EDDB89D" w:rsidR="00FE4613" w:rsidRDefault="00964890" w:rsidP="0055346E">
      <w:pPr>
        <w:pStyle w:val="ListParagraph"/>
        <w:numPr>
          <w:ilvl w:val="3"/>
          <w:numId w:val="9"/>
        </w:numPr>
        <w:spacing w:after="120"/>
        <w:ind w:firstLineChars="0"/>
      </w:pPr>
      <w:r>
        <w:rPr>
          <w:rFonts w:eastAsia="SimSun"/>
        </w:rPr>
        <w:t>the number of simultaneously measured entities (e.g., RATs, carriers, cells, beams, etc.).</w:t>
      </w:r>
    </w:p>
    <w:p w14:paraId="158DD013" w14:textId="77777777" w:rsidR="00A50E32" w:rsidRDefault="00A50E32">
      <w:pPr>
        <w:rPr>
          <w:b/>
          <w:bCs/>
          <w:iCs/>
        </w:rPr>
      </w:pPr>
    </w:p>
    <w:p w14:paraId="1329064E" w14:textId="6B0022C5" w:rsidR="00A50E32" w:rsidRDefault="00964890">
      <w:pPr>
        <w:pStyle w:val="ListParagraph"/>
        <w:numPr>
          <w:ilvl w:val="0"/>
          <w:numId w:val="9"/>
        </w:numPr>
        <w:spacing w:after="120"/>
        <w:ind w:firstLineChars="0"/>
        <w:rPr>
          <w:b/>
          <w:bCs/>
          <w:iCs/>
          <w:u w:val="single"/>
        </w:rPr>
      </w:pPr>
      <w:r>
        <w:rPr>
          <w:b/>
          <w:bCs/>
          <w:iCs/>
          <w:u w:val="single"/>
        </w:rPr>
        <w:t>Rx beam sweeping factor reduction (</w:t>
      </w:r>
      <w:r w:rsidR="00737B32">
        <w:rPr>
          <w:rFonts w:eastAsiaTheme="minorEastAsia" w:hint="eastAsia"/>
          <w:b/>
          <w:bCs/>
          <w:iCs/>
          <w:u w:val="single"/>
        </w:rPr>
        <w:t>5</w:t>
      </w:r>
      <w:r w:rsidR="00737B32">
        <w:rPr>
          <w:b/>
          <w:bCs/>
          <w:iCs/>
          <w:u w:val="single"/>
        </w:rPr>
        <w:t xml:space="preserve"> </w:t>
      </w:r>
      <w:r>
        <w:rPr>
          <w:b/>
          <w:bCs/>
          <w:iCs/>
          <w:u w:val="single"/>
        </w:rPr>
        <w:t>companies support) (QC, CTC, Nokia, ZTE</w:t>
      </w:r>
      <w:r w:rsidR="00737B32">
        <w:rPr>
          <w:rFonts w:eastAsiaTheme="minorEastAsia" w:hint="eastAsia"/>
          <w:b/>
          <w:bCs/>
          <w:iCs/>
          <w:u w:val="single"/>
        </w:rPr>
        <w:t>, Ericsson</w:t>
      </w:r>
      <w:r>
        <w:rPr>
          <w:b/>
          <w:bCs/>
          <w:iCs/>
          <w:u w:val="single"/>
        </w:rPr>
        <w:t>)</w:t>
      </w:r>
    </w:p>
    <w:p w14:paraId="0A9E9450"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1(MTK):</w:t>
      </w:r>
    </w:p>
    <w:p w14:paraId="00AC6901" w14:textId="77777777" w:rsidR="00A50E32" w:rsidRDefault="00964890">
      <w:pPr>
        <w:pStyle w:val="ListParagraph"/>
        <w:numPr>
          <w:ilvl w:val="2"/>
          <w:numId w:val="9"/>
        </w:numPr>
        <w:overflowPunct/>
        <w:autoSpaceDE/>
        <w:autoSpaceDN/>
        <w:adjustRightInd/>
        <w:spacing w:after="120"/>
        <w:ind w:firstLineChars="0"/>
        <w:textAlignment w:val="auto"/>
        <w:rPr>
          <w:rFonts w:eastAsia="SimSun"/>
        </w:rPr>
      </w:pPr>
      <w:r>
        <w:rPr>
          <w:rFonts w:eastAsia="SimSun"/>
          <w:highlight w:val="magenta"/>
        </w:rPr>
        <w:t>Deprioritize the study of Rx beam sweeping factor</w:t>
      </w:r>
      <w:r>
        <w:rPr>
          <w:rFonts w:eastAsia="SimSun"/>
        </w:rPr>
        <w:t xml:space="preserve"> in FR2 and the number of searchers for 6GR SI.</w:t>
      </w:r>
    </w:p>
    <w:p w14:paraId="40F11BA8"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2(QC):</w:t>
      </w:r>
    </w:p>
    <w:p w14:paraId="7CBEE0F5" w14:textId="77777777" w:rsidR="00A50E32" w:rsidRDefault="00964890">
      <w:pPr>
        <w:pStyle w:val="ListParagraph"/>
        <w:numPr>
          <w:ilvl w:val="2"/>
          <w:numId w:val="9"/>
        </w:numPr>
        <w:overflowPunct/>
        <w:autoSpaceDE/>
        <w:autoSpaceDN/>
        <w:adjustRightInd/>
        <w:spacing w:after="120"/>
        <w:ind w:firstLineChars="0"/>
        <w:textAlignment w:val="auto"/>
        <w:rPr>
          <w:rFonts w:eastAsia="SimSun"/>
        </w:rPr>
      </w:pPr>
      <w:r>
        <w:rPr>
          <w:rFonts w:eastAsia="SimSun"/>
        </w:rPr>
        <w:lastRenderedPageBreak/>
        <w:t xml:space="preserve">RAN4 should study if and how to </w:t>
      </w:r>
      <w:r>
        <w:rPr>
          <w:rFonts w:eastAsia="SimSun"/>
          <w:highlight w:val="yellow"/>
        </w:rPr>
        <w:t>reduce RX beam sweeping factor</w:t>
      </w:r>
      <w:r>
        <w:rPr>
          <w:rFonts w:eastAsia="SimSun"/>
        </w:rPr>
        <w:t xml:space="preserve"> in FR2 evaluation period related requirements in 6G.</w:t>
      </w:r>
    </w:p>
    <w:p w14:paraId="1CC29560"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3(CTC):</w:t>
      </w:r>
    </w:p>
    <w:p w14:paraId="6FE95086" w14:textId="77777777" w:rsidR="00A50E32" w:rsidRDefault="00964890">
      <w:pPr>
        <w:pStyle w:val="ListParagraph"/>
        <w:numPr>
          <w:ilvl w:val="2"/>
          <w:numId w:val="9"/>
        </w:numPr>
        <w:spacing w:after="120"/>
        <w:ind w:firstLineChars="0"/>
        <w:rPr>
          <w:rFonts w:eastAsia="SimSun"/>
        </w:rPr>
      </w:pPr>
      <w:r w:rsidRPr="0055346E">
        <w:rPr>
          <w:rFonts w:eastAsia="SimSun"/>
        </w:rPr>
        <w:t>RAN4 RRM</w:t>
      </w:r>
      <w:r>
        <w:rPr>
          <w:rFonts w:eastAsia="SimSun"/>
        </w:rPr>
        <w:t xml:space="preserve"> to study the Rx beam sweeping factor reduction</w:t>
      </w:r>
    </w:p>
    <w:p w14:paraId="245D9F0C"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4(Nokia):</w:t>
      </w:r>
    </w:p>
    <w:p w14:paraId="36AB60E2" w14:textId="77777777" w:rsidR="00A50E32" w:rsidRDefault="00964890">
      <w:pPr>
        <w:pStyle w:val="ListParagraph"/>
        <w:numPr>
          <w:ilvl w:val="2"/>
          <w:numId w:val="9"/>
        </w:numPr>
        <w:spacing w:after="120"/>
        <w:ind w:firstLineChars="0"/>
        <w:rPr>
          <w:rFonts w:eastAsia="SimSun"/>
        </w:rPr>
      </w:pPr>
      <w:r>
        <w:rPr>
          <w:rFonts w:eastAsia="SimSun"/>
        </w:rPr>
        <w:t xml:space="preserve">No beam sweeping factor for 6G upper 6GHz frequency bands and revisit whether beam sweeping is needed for FR2 </w:t>
      </w:r>
      <w:r>
        <w:rPr>
          <w:rFonts w:eastAsia="SimSun"/>
          <w:highlight w:val="magenta"/>
        </w:rPr>
        <w:t>based on RAN1 RS design</w:t>
      </w:r>
      <w:r>
        <w:rPr>
          <w:rFonts w:eastAsia="SimSun"/>
        </w:rPr>
        <w:t>.</w:t>
      </w:r>
    </w:p>
    <w:p w14:paraId="156EE63B"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5(OPPO):</w:t>
      </w:r>
    </w:p>
    <w:p w14:paraId="5A831A68" w14:textId="77777777" w:rsidR="00A50E32" w:rsidRDefault="00964890">
      <w:pPr>
        <w:pStyle w:val="ListParagraph"/>
        <w:numPr>
          <w:ilvl w:val="2"/>
          <w:numId w:val="9"/>
        </w:numPr>
        <w:spacing w:after="120"/>
        <w:ind w:firstLineChars="0"/>
        <w:rPr>
          <w:rFonts w:eastAsia="SimSun"/>
        </w:rPr>
      </w:pPr>
      <w:r>
        <w:rPr>
          <w:rFonts w:eastAsia="SimSun"/>
        </w:rPr>
        <w:t xml:space="preserve">Consider to reuse the solutions or capabilities of Rx beam sweeping reduction for FR2, and </w:t>
      </w:r>
      <w:r>
        <w:rPr>
          <w:rFonts w:eastAsia="SimSun"/>
          <w:highlight w:val="magenta"/>
        </w:rPr>
        <w:t>Not to spend too much time on new solutions for Rx beam sweeping reduction in 6G phase1</w:t>
      </w:r>
    </w:p>
    <w:p w14:paraId="462AD835"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6(ZTE):</w:t>
      </w:r>
    </w:p>
    <w:p w14:paraId="6EFF8BA0" w14:textId="77777777" w:rsidR="00A50E32" w:rsidRDefault="00964890">
      <w:pPr>
        <w:pStyle w:val="ListParagraph"/>
        <w:numPr>
          <w:ilvl w:val="2"/>
          <w:numId w:val="9"/>
        </w:numPr>
        <w:spacing w:after="120"/>
        <w:ind w:firstLineChars="0"/>
        <w:rPr>
          <w:rFonts w:eastAsia="SimSun"/>
        </w:rPr>
      </w:pPr>
      <w:r>
        <w:rPr>
          <w:rFonts w:eastAsia="SimSun"/>
        </w:rPr>
        <w:t>Efficient beam sweeping via advanced antenna technique is to be considered into the L3/L1 measurement for 6G</w:t>
      </w:r>
    </w:p>
    <w:p w14:paraId="47C77C74" w14:textId="77777777" w:rsidR="00A741A2" w:rsidRDefault="00A741A2" w:rsidP="0055346E">
      <w:pPr>
        <w:pStyle w:val="ListParagraph"/>
        <w:numPr>
          <w:ilvl w:val="1"/>
          <w:numId w:val="9"/>
        </w:numPr>
        <w:overflowPunct/>
        <w:autoSpaceDE/>
        <w:autoSpaceDN/>
        <w:adjustRightInd/>
        <w:spacing w:after="120"/>
        <w:ind w:firstLineChars="0"/>
        <w:textAlignment w:val="auto"/>
        <w:rPr>
          <w:rFonts w:eastAsia="SimSun"/>
        </w:rPr>
      </w:pPr>
      <w:r>
        <w:rPr>
          <w:rFonts w:eastAsia="SimSun"/>
        </w:rPr>
        <w:t xml:space="preserve">Proposal 7 (Ericsson): </w:t>
      </w:r>
    </w:p>
    <w:p w14:paraId="0418065F" w14:textId="3C250077" w:rsidR="00A741A2" w:rsidRPr="00A741A2" w:rsidRDefault="00A741A2" w:rsidP="0055346E">
      <w:pPr>
        <w:pStyle w:val="ListParagraph"/>
        <w:numPr>
          <w:ilvl w:val="2"/>
          <w:numId w:val="9"/>
        </w:numPr>
        <w:overflowPunct/>
        <w:autoSpaceDE/>
        <w:autoSpaceDN/>
        <w:adjustRightInd/>
        <w:spacing w:after="120"/>
        <w:ind w:firstLineChars="0"/>
        <w:textAlignment w:val="auto"/>
        <w:rPr>
          <w:rFonts w:eastAsia="SimSun"/>
        </w:rPr>
      </w:pPr>
      <w:r w:rsidRPr="00A741A2">
        <w:rPr>
          <w:rFonts w:eastAsia="SimSun"/>
        </w:rPr>
        <w:t>RAN4 to study Rx beam sweeping factor reduction</w:t>
      </w:r>
    </w:p>
    <w:p w14:paraId="6DBEBBDD" w14:textId="77777777" w:rsidR="00A50E32" w:rsidRDefault="00A50E32">
      <w:pPr>
        <w:spacing w:after="120"/>
        <w:rPr>
          <w:rFonts w:eastAsia="SimSun"/>
        </w:rPr>
      </w:pPr>
    </w:p>
    <w:p w14:paraId="2A7E4C5D" w14:textId="77777777" w:rsidR="00A50E32" w:rsidRDefault="00964890">
      <w:pPr>
        <w:pStyle w:val="ListParagraph"/>
        <w:numPr>
          <w:ilvl w:val="0"/>
          <w:numId w:val="9"/>
        </w:numPr>
        <w:spacing w:after="120"/>
        <w:ind w:firstLineChars="0"/>
        <w:rPr>
          <w:b/>
          <w:bCs/>
          <w:iCs/>
          <w:u w:val="single"/>
        </w:rPr>
      </w:pPr>
      <w:r>
        <w:rPr>
          <w:b/>
          <w:bCs/>
          <w:iCs/>
          <w:u w:val="single"/>
        </w:rPr>
        <w:t>Identification/measurement/tracking/reporting delay reduction (4 companies support) (QC, Xiaomi, Nokia, Ericsson)</w:t>
      </w:r>
    </w:p>
    <w:p w14:paraId="6A6E6857"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1(QC):</w:t>
      </w:r>
    </w:p>
    <w:p w14:paraId="28A5BEED" w14:textId="77777777" w:rsidR="00A50E32" w:rsidRDefault="00964890">
      <w:pPr>
        <w:pStyle w:val="ListParagraph"/>
        <w:numPr>
          <w:ilvl w:val="2"/>
          <w:numId w:val="9"/>
        </w:numPr>
        <w:overflowPunct/>
        <w:autoSpaceDE/>
        <w:autoSpaceDN/>
        <w:adjustRightInd/>
        <w:spacing w:after="120"/>
        <w:ind w:firstLineChars="0"/>
        <w:textAlignment w:val="auto"/>
        <w:rPr>
          <w:rFonts w:eastAsia="SimSun"/>
        </w:rPr>
      </w:pPr>
      <w:r>
        <w:rPr>
          <w:rFonts w:eastAsia="SimSun"/>
        </w:rPr>
        <w:t>RAN4 should evaluate identification/measurement/reporting delay related requirements, in general, and study if and how to reduce them in 6G.</w:t>
      </w:r>
    </w:p>
    <w:p w14:paraId="40E530EF" w14:textId="77777777" w:rsidR="00A50E32" w:rsidRDefault="00964890">
      <w:pPr>
        <w:pStyle w:val="ListParagraph"/>
        <w:numPr>
          <w:ilvl w:val="1"/>
          <w:numId w:val="9"/>
        </w:numPr>
        <w:spacing w:after="120"/>
        <w:ind w:firstLineChars="0"/>
        <w:rPr>
          <w:rFonts w:eastAsia="SimSun"/>
        </w:rPr>
      </w:pPr>
      <w:r>
        <w:rPr>
          <w:rFonts w:eastAsia="SimSun"/>
        </w:rPr>
        <w:t>Proposal 2(xiaomi):</w:t>
      </w:r>
    </w:p>
    <w:p w14:paraId="33932441" w14:textId="77777777" w:rsidR="00A50E32" w:rsidRDefault="00964890">
      <w:pPr>
        <w:pStyle w:val="ListParagraph"/>
        <w:numPr>
          <w:ilvl w:val="2"/>
          <w:numId w:val="9"/>
        </w:numPr>
        <w:spacing w:after="120"/>
        <w:ind w:firstLineChars="0"/>
        <w:rPr>
          <w:rFonts w:eastAsia="SimSun"/>
        </w:rPr>
      </w:pPr>
      <w:r>
        <w:rPr>
          <w:rFonts w:eastAsia="SimSun"/>
        </w:rPr>
        <w:t>It is proposed to study a unified measurement framework that eliminates measurement delay through system-wide resource optimization, moving beyond isolated per-task optimization.</w:t>
      </w:r>
    </w:p>
    <w:p w14:paraId="6B8ADAE4" w14:textId="77777777" w:rsidR="00A50E32" w:rsidRDefault="00964890">
      <w:pPr>
        <w:pStyle w:val="ListParagraph"/>
        <w:numPr>
          <w:ilvl w:val="1"/>
          <w:numId w:val="9"/>
        </w:numPr>
        <w:spacing w:after="120"/>
        <w:ind w:firstLineChars="0"/>
        <w:rPr>
          <w:rFonts w:eastAsia="SimSun"/>
        </w:rPr>
      </w:pPr>
      <w:r>
        <w:rPr>
          <w:rFonts w:eastAsia="SimSun"/>
        </w:rPr>
        <w:t>Proposal 3(Nokia):</w:t>
      </w:r>
    </w:p>
    <w:p w14:paraId="48FC5264" w14:textId="77777777" w:rsidR="00A50E32" w:rsidRDefault="00964890">
      <w:pPr>
        <w:pStyle w:val="ListParagraph"/>
        <w:numPr>
          <w:ilvl w:val="2"/>
          <w:numId w:val="9"/>
        </w:numPr>
        <w:spacing w:after="120"/>
        <w:ind w:firstLineChars="0"/>
        <w:rPr>
          <w:rFonts w:eastAsia="SimSun"/>
        </w:rPr>
      </w:pPr>
      <w:r>
        <w:rPr>
          <w:rFonts w:eastAsia="SimSun"/>
        </w:rPr>
        <w:t>Study how to avoid ambiguous and non-transparent cell statuses (known/unknown) and how to define cell statuses that are transparent to both UE and network.</w:t>
      </w:r>
    </w:p>
    <w:p w14:paraId="418FF6D8" w14:textId="77777777" w:rsidR="00A50E32" w:rsidRDefault="00964890">
      <w:pPr>
        <w:pStyle w:val="ListParagraph"/>
        <w:numPr>
          <w:ilvl w:val="1"/>
          <w:numId w:val="9"/>
        </w:numPr>
        <w:spacing w:after="120"/>
        <w:ind w:firstLineChars="0"/>
        <w:rPr>
          <w:rFonts w:eastAsia="SimSun"/>
        </w:rPr>
      </w:pPr>
      <w:r>
        <w:rPr>
          <w:rFonts w:eastAsia="SimSun"/>
        </w:rPr>
        <w:t>Proposal 4(Ericsson):</w:t>
      </w:r>
    </w:p>
    <w:p w14:paraId="376F2A04" w14:textId="3EFA8F14" w:rsidR="00A50E32" w:rsidRDefault="00B529B4" w:rsidP="0055346E">
      <w:pPr>
        <w:pStyle w:val="ListParagraph"/>
        <w:numPr>
          <w:ilvl w:val="2"/>
          <w:numId w:val="9"/>
        </w:numPr>
        <w:spacing w:after="120"/>
        <w:ind w:firstLineChars="0"/>
        <w:rPr>
          <w:rFonts w:eastAsia="SimSun"/>
        </w:rPr>
      </w:pPr>
      <w:r>
        <w:rPr>
          <w:rFonts w:eastAsia="SimSun"/>
        </w:rPr>
        <w:t>RAN4 to study removal of</w:t>
      </w:r>
      <w:r w:rsidR="00964890">
        <w:rPr>
          <w:rFonts w:eastAsia="SimSun"/>
        </w:rPr>
        <w:t xml:space="preserve"> the lower bound for the faster measurements.</w:t>
      </w:r>
    </w:p>
    <w:p w14:paraId="3EABA94E" w14:textId="37B405BA" w:rsidR="00A50E32" w:rsidRDefault="001135F2" w:rsidP="0055346E">
      <w:pPr>
        <w:pStyle w:val="ListParagraph"/>
        <w:numPr>
          <w:ilvl w:val="2"/>
          <w:numId w:val="9"/>
        </w:numPr>
        <w:spacing w:after="120"/>
        <w:ind w:firstLineChars="0"/>
        <w:rPr>
          <w:rFonts w:eastAsia="SimSun"/>
        </w:rPr>
      </w:pPr>
      <w:r>
        <w:rPr>
          <w:rFonts w:eastAsia="SimSun"/>
        </w:rPr>
        <w:t xml:space="preserve">RAN4 to study </w:t>
      </w:r>
      <w:r w:rsidR="00964890">
        <w:rPr>
          <w:rFonts w:eastAsia="SimSun"/>
        </w:rPr>
        <w:t xml:space="preserve">RRM measurement requirements with NW aided measurement prioritization  </w:t>
      </w:r>
    </w:p>
    <w:p w14:paraId="510B543A" w14:textId="2250BD13" w:rsidR="00A50E32" w:rsidRDefault="00A50E32">
      <w:pPr>
        <w:pStyle w:val="ListParagraph"/>
        <w:numPr>
          <w:ilvl w:val="3"/>
          <w:numId w:val="9"/>
        </w:numPr>
        <w:spacing w:after="120"/>
        <w:ind w:firstLineChars="0"/>
        <w:rPr>
          <w:rFonts w:eastAsia="SimSun"/>
        </w:rPr>
      </w:pPr>
    </w:p>
    <w:p w14:paraId="6DE1A731" w14:textId="77777777" w:rsidR="00A50E32" w:rsidRDefault="00A50E32">
      <w:pPr>
        <w:spacing w:after="120"/>
        <w:rPr>
          <w:rFonts w:eastAsia="SimSun"/>
          <w:iCs/>
        </w:rPr>
      </w:pPr>
    </w:p>
    <w:p w14:paraId="52623D05" w14:textId="77777777" w:rsidR="00A50E32" w:rsidRDefault="00964890">
      <w:pPr>
        <w:pStyle w:val="ListParagraph"/>
        <w:numPr>
          <w:ilvl w:val="0"/>
          <w:numId w:val="9"/>
        </w:numPr>
        <w:spacing w:after="120"/>
        <w:ind w:firstLineChars="0"/>
        <w:rPr>
          <w:b/>
          <w:bCs/>
          <w:iCs/>
          <w:u w:val="single"/>
        </w:rPr>
      </w:pPr>
      <w:r>
        <w:rPr>
          <w:b/>
          <w:bCs/>
          <w:iCs/>
          <w:u w:val="single"/>
        </w:rPr>
        <w:t>Intra and inter-frequency definition(4 companies support) (vivo, CMCC, LGE, Samsung)</w:t>
      </w:r>
    </w:p>
    <w:p w14:paraId="6CA741CE"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1(vivo):</w:t>
      </w:r>
      <w:r>
        <w:rPr>
          <w:rFonts w:eastAsia="SimSun"/>
        </w:rPr>
        <w:tab/>
      </w:r>
    </w:p>
    <w:p w14:paraId="1DCBC86D" w14:textId="77777777" w:rsidR="00A50E32" w:rsidRDefault="00964890">
      <w:pPr>
        <w:pStyle w:val="ListParagraph"/>
        <w:numPr>
          <w:ilvl w:val="2"/>
          <w:numId w:val="9"/>
        </w:numPr>
        <w:overflowPunct/>
        <w:autoSpaceDE/>
        <w:autoSpaceDN/>
        <w:adjustRightInd/>
        <w:spacing w:after="120"/>
        <w:ind w:firstLineChars="0"/>
        <w:textAlignment w:val="auto"/>
        <w:rPr>
          <w:rFonts w:eastAsia="SimSun"/>
        </w:rPr>
      </w:pPr>
      <w:r>
        <w:rPr>
          <w:rFonts w:eastAsia="SimSun"/>
        </w:rPr>
        <w:lastRenderedPageBreak/>
        <w:t>Study the definition of the intra-frequency and inter-frequency measurement for both L3 and L1 measurement and the following aspects could be discussed as the starting point:</w:t>
      </w:r>
    </w:p>
    <w:p w14:paraId="2DD4CEBF" w14:textId="77777777" w:rsidR="00A50E32" w:rsidRDefault="00964890">
      <w:pPr>
        <w:pStyle w:val="ListParagraph"/>
        <w:numPr>
          <w:ilvl w:val="3"/>
          <w:numId w:val="9"/>
        </w:numPr>
        <w:overflowPunct/>
        <w:autoSpaceDE/>
        <w:autoSpaceDN/>
        <w:adjustRightInd/>
        <w:spacing w:after="120"/>
        <w:ind w:firstLineChars="0"/>
        <w:textAlignment w:val="auto"/>
        <w:rPr>
          <w:rFonts w:eastAsia="SimSun"/>
        </w:rPr>
      </w:pPr>
      <w:r>
        <w:rPr>
          <w:rFonts w:eastAsia="SimSun"/>
        </w:rPr>
        <w:t>The relationship between intra-frequency measurement and gap-less measurement</w:t>
      </w:r>
    </w:p>
    <w:p w14:paraId="580C445C" w14:textId="77777777" w:rsidR="00A50E32" w:rsidRDefault="00964890">
      <w:pPr>
        <w:pStyle w:val="ListParagraph"/>
        <w:numPr>
          <w:ilvl w:val="3"/>
          <w:numId w:val="9"/>
        </w:numPr>
        <w:overflowPunct/>
        <w:autoSpaceDE/>
        <w:autoSpaceDN/>
        <w:adjustRightInd/>
        <w:spacing w:after="120"/>
        <w:ind w:firstLineChars="0"/>
        <w:textAlignment w:val="auto"/>
        <w:rPr>
          <w:rFonts w:eastAsia="SimSun"/>
        </w:rPr>
      </w:pPr>
      <w:r>
        <w:rPr>
          <w:rFonts w:eastAsia="SimSun"/>
        </w:rPr>
        <w:t>The relationship between intra-frequency measurement and serving cell measurement</w:t>
      </w:r>
    </w:p>
    <w:p w14:paraId="69A7687E" w14:textId="77777777" w:rsidR="00A50E32" w:rsidRDefault="00964890">
      <w:pPr>
        <w:pStyle w:val="ListParagraph"/>
        <w:numPr>
          <w:ilvl w:val="3"/>
          <w:numId w:val="9"/>
        </w:numPr>
        <w:overflowPunct/>
        <w:autoSpaceDE/>
        <w:autoSpaceDN/>
        <w:adjustRightInd/>
        <w:spacing w:after="120"/>
        <w:ind w:firstLineChars="0"/>
        <w:textAlignment w:val="auto"/>
        <w:rPr>
          <w:rFonts w:eastAsia="SimSun"/>
        </w:rPr>
      </w:pPr>
      <w:r>
        <w:rPr>
          <w:rFonts w:eastAsia="SimSun"/>
        </w:rPr>
        <w:t>The relationship between intra-frequency measurement band intra-frequency mobility (handover/cell switch)</w:t>
      </w:r>
    </w:p>
    <w:p w14:paraId="56609944" w14:textId="77777777" w:rsidR="00A50E32" w:rsidRDefault="00964890">
      <w:pPr>
        <w:pStyle w:val="ListParagraph"/>
        <w:numPr>
          <w:ilvl w:val="3"/>
          <w:numId w:val="9"/>
        </w:numPr>
        <w:overflowPunct/>
        <w:autoSpaceDE/>
        <w:autoSpaceDN/>
        <w:adjustRightInd/>
        <w:spacing w:after="120"/>
        <w:ind w:firstLineChars="0"/>
        <w:textAlignment w:val="auto"/>
        <w:rPr>
          <w:rFonts w:eastAsia="SimSun"/>
        </w:rPr>
      </w:pPr>
      <w:r>
        <w:rPr>
          <w:rFonts w:eastAsia="SimSun"/>
        </w:rPr>
        <w:t>The reference for intra-frequency measurement, e.g., center frequency of reference signal, active BWP etc.</w:t>
      </w:r>
    </w:p>
    <w:p w14:paraId="52E4AA55" w14:textId="77777777" w:rsidR="00A50E32" w:rsidRDefault="00964890">
      <w:pPr>
        <w:pStyle w:val="ListParagraph"/>
        <w:numPr>
          <w:ilvl w:val="3"/>
          <w:numId w:val="9"/>
        </w:numPr>
        <w:overflowPunct/>
        <w:autoSpaceDE/>
        <w:autoSpaceDN/>
        <w:adjustRightInd/>
        <w:spacing w:after="120"/>
        <w:ind w:firstLineChars="0"/>
        <w:textAlignment w:val="auto"/>
        <w:rPr>
          <w:rFonts w:eastAsia="SimSun"/>
        </w:rPr>
      </w:pPr>
      <w:r>
        <w:rPr>
          <w:rFonts w:eastAsia="SimSun"/>
        </w:rPr>
        <w:t>Necessity of intra-frequency measurement definition.</w:t>
      </w:r>
    </w:p>
    <w:p w14:paraId="4D3DAEA8" w14:textId="77777777" w:rsidR="00A50E32" w:rsidRDefault="00A50E32">
      <w:pPr>
        <w:pStyle w:val="ListParagraph"/>
        <w:spacing w:after="120"/>
        <w:ind w:left="1080" w:firstLineChars="0" w:firstLine="0"/>
        <w:rPr>
          <w:rFonts w:eastAsia="SimSun"/>
          <w:iCs/>
        </w:rPr>
      </w:pPr>
    </w:p>
    <w:p w14:paraId="28418158"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2(CMCC):</w:t>
      </w:r>
      <w:r>
        <w:rPr>
          <w:rFonts w:eastAsia="SimSun"/>
        </w:rPr>
        <w:tab/>
      </w:r>
    </w:p>
    <w:p w14:paraId="6950643B" w14:textId="77777777" w:rsidR="00A50E32" w:rsidRDefault="00964890">
      <w:pPr>
        <w:pStyle w:val="ListParagraph"/>
        <w:numPr>
          <w:ilvl w:val="2"/>
          <w:numId w:val="9"/>
        </w:numPr>
        <w:overflowPunct/>
        <w:autoSpaceDE/>
        <w:autoSpaceDN/>
        <w:adjustRightInd/>
        <w:spacing w:after="120"/>
        <w:ind w:firstLineChars="0"/>
        <w:textAlignment w:val="auto"/>
        <w:rPr>
          <w:rFonts w:eastAsia="SimSun"/>
        </w:rPr>
      </w:pPr>
      <w:r>
        <w:rPr>
          <w:rFonts w:eastAsia="SimSun"/>
        </w:rPr>
        <w:t>it is proposed to discuss whether to have the definition on intra-frequency/ inter-frequency measurement in 6GR. Suggest to discuss whether following consideration is feasible</w:t>
      </w:r>
    </w:p>
    <w:p w14:paraId="4C221C33" w14:textId="77777777" w:rsidR="00A50E32" w:rsidRDefault="00964890">
      <w:pPr>
        <w:pStyle w:val="ListParagraph"/>
        <w:numPr>
          <w:ilvl w:val="3"/>
          <w:numId w:val="9"/>
        </w:numPr>
        <w:overflowPunct/>
        <w:autoSpaceDE/>
        <w:autoSpaceDN/>
        <w:adjustRightInd/>
        <w:spacing w:after="120"/>
        <w:ind w:firstLineChars="0"/>
        <w:textAlignment w:val="auto"/>
        <w:rPr>
          <w:rFonts w:eastAsia="SimSun"/>
        </w:rPr>
      </w:pPr>
      <w:r>
        <w:rPr>
          <w:rFonts w:eastAsia="SimSun"/>
        </w:rPr>
        <w:t>Option 1: no definition on intra-frequency/ inter-frequency measurement. RRM requirements are categorized as measurement with gap and measurement without gap</w:t>
      </w:r>
    </w:p>
    <w:p w14:paraId="6FC4EC1A"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3(LGE):</w:t>
      </w:r>
      <w:r>
        <w:rPr>
          <w:rFonts w:eastAsia="SimSun"/>
        </w:rPr>
        <w:tab/>
      </w:r>
    </w:p>
    <w:p w14:paraId="6E70C9AD" w14:textId="77777777" w:rsidR="00A50E32" w:rsidRDefault="00964890">
      <w:pPr>
        <w:pStyle w:val="ListParagraph"/>
        <w:numPr>
          <w:ilvl w:val="2"/>
          <w:numId w:val="9"/>
        </w:numPr>
        <w:overflowPunct/>
        <w:autoSpaceDE/>
        <w:autoSpaceDN/>
        <w:adjustRightInd/>
        <w:spacing w:after="120"/>
        <w:ind w:firstLineChars="0"/>
        <w:textAlignment w:val="auto"/>
        <w:rPr>
          <w:rFonts w:eastAsia="SimSun"/>
        </w:rPr>
      </w:pPr>
      <w:r>
        <w:rPr>
          <w:rFonts w:eastAsia="SimSun"/>
        </w:rPr>
        <w:t>RAN4 to study to redefine the current intra/inter-frequency measurement requirements structure for improved measurement efficiency such as the definition of intra-frequency or separate serving and neigbhor cell measurements requirements.</w:t>
      </w:r>
    </w:p>
    <w:p w14:paraId="55FA495A"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4(Samsung):</w:t>
      </w:r>
      <w:r>
        <w:rPr>
          <w:rFonts w:eastAsia="SimSun"/>
        </w:rPr>
        <w:tab/>
      </w:r>
    </w:p>
    <w:p w14:paraId="68B1FBF5" w14:textId="77777777" w:rsidR="00A50E32" w:rsidRDefault="00964890">
      <w:pPr>
        <w:pStyle w:val="ListParagraph"/>
        <w:numPr>
          <w:ilvl w:val="2"/>
          <w:numId w:val="9"/>
        </w:numPr>
        <w:spacing w:after="120"/>
        <w:ind w:firstLineChars="0"/>
        <w:rPr>
          <w:rFonts w:eastAsia="SimSun"/>
        </w:rPr>
      </w:pPr>
      <w:r>
        <w:rPr>
          <w:rFonts w:eastAsia="SimSun"/>
        </w:rPr>
        <w:t>In 6GR, redefine Intra-frequency and Inter-frequency measurement as:</w:t>
      </w:r>
    </w:p>
    <w:p w14:paraId="0F1BCC22" w14:textId="77777777" w:rsidR="00A50E32" w:rsidRDefault="00964890">
      <w:pPr>
        <w:pStyle w:val="ListParagraph"/>
        <w:numPr>
          <w:ilvl w:val="3"/>
          <w:numId w:val="9"/>
        </w:numPr>
        <w:spacing w:after="120"/>
        <w:ind w:firstLineChars="0"/>
        <w:rPr>
          <w:rFonts w:eastAsia="SimSun"/>
        </w:rPr>
      </w:pPr>
      <w:r>
        <w:rPr>
          <w:rFonts w:eastAsia="SimSun"/>
        </w:rPr>
        <w:t xml:space="preserve">Intra-frequency measurement: The SSB is completely contained in the active [BWP] of the UE (If there is still BWP definition. If no BWP definition in 6G, change to CBW). </w:t>
      </w:r>
    </w:p>
    <w:p w14:paraId="3872FDEF" w14:textId="77777777" w:rsidR="00A50E32" w:rsidRDefault="00964890">
      <w:pPr>
        <w:pStyle w:val="ListParagraph"/>
        <w:numPr>
          <w:ilvl w:val="3"/>
          <w:numId w:val="9"/>
        </w:numPr>
        <w:spacing w:after="120"/>
        <w:ind w:firstLineChars="0"/>
        <w:rPr>
          <w:rFonts w:eastAsia="SimSun"/>
        </w:rPr>
      </w:pPr>
      <w:r>
        <w:rPr>
          <w:rFonts w:eastAsia="SimSun"/>
        </w:rPr>
        <w:t xml:space="preserve">Inter-frequency measurement: otherwise. </w:t>
      </w:r>
    </w:p>
    <w:p w14:paraId="2E847B8A" w14:textId="77777777" w:rsidR="00A50E32" w:rsidRDefault="00964890">
      <w:pPr>
        <w:pStyle w:val="ListParagraph"/>
        <w:numPr>
          <w:ilvl w:val="3"/>
          <w:numId w:val="9"/>
        </w:numPr>
        <w:spacing w:after="120"/>
        <w:ind w:firstLineChars="0"/>
        <w:rPr>
          <w:rFonts w:eastAsia="SimSun"/>
        </w:rPr>
      </w:pPr>
      <w:r>
        <w:rPr>
          <w:rFonts w:eastAsia="SimSun"/>
        </w:rPr>
        <w:t>The motivation for this redefinition is to maintain simplicity principle between intra-frequency measurement, inter-frequency measurement and the measurement gaps as:</w:t>
      </w:r>
    </w:p>
    <w:p w14:paraId="2B841C13" w14:textId="77777777" w:rsidR="00A50E32" w:rsidRDefault="00964890">
      <w:pPr>
        <w:pStyle w:val="ListParagraph"/>
        <w:numPr>
          <w:ilvl w:val="4"/>
          <w:numId w:val="9"/>
        </w:numPr>
        <w:spacing w:after="120"/>
        <w:ind w:firstLineChars="0"/>
        <w:rPr>
          <w:rFonts w:eastAsia="SimSun"/>
          <w:highlight w:val="yellow"/>
        </w:rPr>
      </w:pPr>
      <w:r>
        <w:rPr>
          <w:rFonts w:eastAsia="SimSun"/>
          <w:highlight w:val="yellow"/>
        </w:rPr>
        <w:t>Intra-frequency measurement without MG</w:t>
      </w:r>
    </w:p>
    <w:p w14:paraId="415B89DE" w14:textId="77777777" w:rsidR="00A50E32" w:rsidRDefault="00964890">
      <w:pPr>
        <w:pStyle w:val="ListParagraph"/>
        <w:numPr>
          <w:ilvl w:val="4"/>
          <w:numId w:val="9"/>
        </w:numPr>
        <w:overflowPunct/>
        <w:autoSpaceDE/>
        <w:autoSpaceDN/>
        <w:adjustRightInd/>
        <w:spacing w:after="120"/>
        <w:ind w:firstLineChars="0"/>
        <w:textAlignment w:val="auto"/>
        <w:rPr>
          <w:rFonts w:eastAsia="SimSun"/>
          <w:highlight w:val="yellow"/>
        </w:rPr>
      </w:pPr>
      <w:r>
        <w:rPr>
          <w:rFonts w:eastAsia="SimSun"/>
          <w:highlight w:val="yellow"/>
        </w:rPr>
        <w:t>Inter-frequency measurement with MG.</w:t>
      </w:r>
    </w:p>
    <w:p w14:paraId="2E825FA0"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5(Ericsson):</w:t>
      </w:r>
      <w:r>
        <w:rPr>
          <w:rFonts w:eastAsia="SimSun"/>
        </w:rPr>
        <w:tab/>
      </w:r>
    </w:p>
    <w:p w14:paraId="5A9B40DC" w14:textId="77777777" w:rsidR="00A50E32" w:rsidRDefault="00964890">
      <w:pPr>
        <w:pStyle w:val="ListParagraph"/>
        <w:numPr>
          <w:ilvl w:val="2"/>
          <w:numId w:val="9"/>
        </w:numPr>
        <w:overflowPunct/>
        <w:autoSpaceDE/>
        <w:autoSpaceDN/>
        <w:adjustRightInd/>
        <w:spacing w:after="120"/>
        <w:ind w:firstLineChars="0"/>
        <w:textAlignment w:val="auto"/>
        <w:rPr>
          <w:rFonts w:eastAsia="SimSun"/>
        </w:rPr>
      </w:pPr>
      <w:r>
        <w:rPr>
          <w:rFonts w:eastAsia="SimSun"/>
        </w:rPr>
        <w:t xml:space="preserve">RAN4 to start on the intra-and-inter-frequency definition study </w:t>
      </w:r>
      <w:r>
        <w:rPr>
          <w:rFonts w:eastAsia="SimSun"/>
          <w:highlight w:val="magenta"/>
        </w:rPr>
        <w:t>when the SSB design is clear</w:t>
      </w:r>
    </w:p>
    <w:p w14:paraId="2361D097" w14:textId="01C370DC" w:rsidR="00384321" w:rsidRDefault="00384321" w:rsidP="00384321">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6 (MTK):</w:t>
      </w:r>
    </w:p>
    <w:p w14:paraId="58CC2BAA" w14:textId="61CF0FEF" w:rsidR="00384321" w:rsidRPr="00384321" w:rsidRDefault="00384321" w:rsidP="00384321">
      <w:pPr>
        <w:pStyle w:val="ListParagraph"/>
        <w:numPr>
          <w:ilvl w:val="2"/>
          <w:numId w:val="9"/>
        </w:numPr>
        <w:spacing w:after="120"/>
        <w:ind w:firstLineChars="0"/>
        <w:rPr>
          <w:rFonts w:eastAsia="SimSun"/>
        </w:rPr>
      </w:pPr>
      <w:r w:rsidRPr="00384321">
        <w:rPr>
          <w:rFonts w:eastAsia="SimSun"/>
        </w:rPr>
        <w:lastRenderedPageBreak/>
        <w:t>RAN4 to study the consideration of spec writing that measurement categorization is written based on measurement mechanism, i.e. gaps/NCSG/interruption/gapless, such as:</w:t>
      </w:r>
    </w:p>
    <w:p w14:paraId="2BB3F48C" w14:textId="77777777" w:rsidR="00384321" w:rsidRPr="00384321" w:rsidRDefault="00384321" w:rsidP="0055346E">
      <w:pPr>
        <w:pStyle w:val="ListParagraph"/>
        <w:numPr>
          <w:ilvl w:val="3"/>
          <w:numId w:val="9"/>
        </w:numPr>
        <w:spacing w:after="120"/>
        <w:ind w:firstLineChars="0"/>
        <w:rPr>
          <w:rFonts w:eastAsia="SimSun"/>
        </w:rPr>
      </w:pPr>
      <w:r w:rsidRPr="00384321">
        <w:rPr>
          <w:rFonts w:eastAsia="SimSun"/>
        </w:rPr>
        <w:t>Clause x-1: Measurements within gaps (including CSSF and delay)</w:t>
      </w:r>
    </w:p>
    <w:p w14:paraId="31B965E5" w14:textId="77777777" w:rsidR="00384321" w:rsidRPr="00384321" w:rsidRDefault="00384321" w:rsidP="0055346E">
      <w:pPr>
        <w:pStyle w:val="ListParagraph"/>
        <w:numPr>
          <w:ilvl w:val="3"/>
          <w:numId w:val="9"/>
        </w:numPr>
        <w:spacing w:after="120"/>
        <w:ind w:firstLineChars="0"/>
        <w:rPr>
          <w:rFonts w:eastAsia="SimSun"/>
        </w:rPr>
      </w:pPr>
      <w:r w:rsidRPr="00384321">
        <w:rPr>
          <w:rFonts w:eastAsia="SimSun"/>
        </w:rPr>
        <w:t>Clause x-2: Measurements outside gaps (including CSSF and delay)</w:t>
      </w:r>
    </w:p>
    <w:p w14:paraId="3086BD29" w14:textId="77777777" w:rsidR="00384321" w:rsidRPr="00384321" w:rsidRDefault="00384321" w:rsidP="0055346E">
      <w:pPr>
        <w:pStyle w:val="ListParagraph"/>
        <w:numPr>
          <w:ilvl w:val="4"/>
          <w:numId w:val="9"/>
        </w:numPr>
        <w:spacing w:after="120"/>
        <w:ind w:firstLineChars="0"/>
        <w:rPr>
          <w:rFonts w:eastAsia="SimSun"/>
        </w:rPr>
      </w:pPr>
      <w:r w:rsidRPr="00384321">
        <w:rPr>
          <w:rFonts w:eastAsia="SimSun"/>
        </w:rPr>
        <w:t>Clause x-2a: Measurements with interruption/NCSG</w:t>
      </w:r>
    </w:p>
    <w:p w14:paraId="07DD089B" w14:textId="0E725021" w:rsidR="00384321" w:rsidRPr="0055346E" w:rsidRDefault="00384321" w:rsidP="0055346E">
      <w:pPr>
        <w:pStyle w:val="ListParagraph"/>
        <w:numPr>
          <w:ilvl w:val="4"/>
          <w:numId w:val="9"/>
        </w:numPr>
        <w:spacing w:after="120"/>
        <w:ind w:firstLineChars="0"/>
        <w:rPr>
          <w:rFonts w:eastAsia="SimSun"/>
        </w:rPr>
      </w:pPr>
      <w:r w:rsidRPr="00384321">
        <w:rPr>
          <w:rFonts w:eastAsia="SimSun"/>
        </w:rPr>
        <w:t>Clause x-2b: Measurements without interruptions</w:t>
      </w:r>
    </w:p>
    <w:p w14:paraId="482780BB" w14:textId="77777777" w:rsidR="00A50E32" w:rsidRDefault="00A50E32">
      <w:pPr>
        <w:spacing w:after="120"/>
        <w:rPr>
          <w:rFonts w:eastAsia="SimSun"/>
          <w:iCs/>
        </w:rPr>
      </w:pPr>
    </w:p>
    <w:p w14:paraId="5C530C66" w14:textId="5278CDBD" w:rsidR="00A50E32" w:rsidRDefault="00964890">
      <w:pPr>
        <w:pStyle w:val="ListParagraph"/>
        <w:numPr>
          <w:ilvl w:val="0"/>
          <w:numId w:val="9"/>
        </w:numPr>
        <w:spacing w:after="120"/>
        <w:ind w:firstLineChars="0"/>
        <w:rPr>
          <w:b/>
          <w:bCs/>
          <w:iCs/>
          <w:u w:val="single"/>
        </w:rPr>
      </w:pPr>
      <w:r>
        <w:rPr>
          <w:b/>
          <w:bCs/>
          <w:iCs/>
          <w:u w:val="single"/>
        </w:rPr>
        <w:t>RRM measurement quantity(</w:t>
      </w:r>
      <w:r w:rsidR="00077857">
        <w:rPr>
          <w:rFonts w:eastAsiaTheme="minorEastAsia" w:hint="eastAsia"/>
          <w:b/>
          <w:bCs/>
          <w:iCs/>
          <w:u w:val="single"/>
        </w:rPr>
        <w:t>2</w:t>
      </w:r>
      <w:r w:rsidR="00077857">
        <w:rPr>
          <w:b/>
          <w:bCs/>
          <w:iCs/>
          <w:u w:val="single"/>
        </w:rPr>
        <w:t xml:space="preserve"> </w:t>
      </w:r>
      <w:r>
        <w:rPr>
          <w:b/>
          <w:bCs/>
          <w:iCs/>
          <w:u w:val="single"/>
        </w:rPr>
        <w:t>company support)</w:t>
      </w:r>
    </w:p>
    <w:p w14:paraId="38DB9CEA"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1(Apple):</w:t>
      </w:r>
      <w:r>
        <w:rPr>
          <w:rFonts w:eastAsia="SimSun"/>
        </w:rPr>
        <w:tab/>
      </w:r>
    </w:p>
    <w:p w14:paraId="790F88EE" w14:textId="77777777" w:rsidR="00A50E32" w:rsidRDefault="00964890">
      <w:pPr>
        <w:pStyle w:val="ListParagraph"/>
        <w:numPr>
          <w:ilvl w:val="2"/>
          <w:numId w:val="9"/>
        </w:numPr>
        <w:overflowPunct/>
        <w:autoSpaceDE/>
        <w:autoSpaceDN/>
        <w:adjustRightInd/>
        <w:spacing w:after="120"/>
        <w:ind w:firstLineChars="0"/>
        <w:textAlignment w:val="auto"/>
        <w:rPr>
          <w:rFonts w:eastAsia="SimSun"/>
        </w:rPr>
      </w:pPr>
      <w:r>
        <w:rPr>
          <w:rFonts w:eastAsia="SimSun"/>
        </w:rPr>
        <w:t>RAN4 to study the RRM measurement quantity in 6G RRM framework.</w:t>
      </w:r>
    </w:p>
    <w:p w14:paraId="37E127A2" w14:textId="77777777" w:rsidR="00837F1A" w:rsidRDefault="00837F1A" w:rsidP="0055346E">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2 (Ericsson):</w:t>
      </w:r>
    </w:p>
    <w:p w14:paraId="760621BD" w14:textId="53BA3729" w:rsidR="00837F1A" w:rsidRDefault="00837F1A" w:rsidP="00837F1A">
      <w:pPr>
        <w:pStyle w:val="ListParagraph"/>
        <w:numPr>
          <w:ilvl w:val="2"/>
          <w:numId w:val="9"/>
        </w:numPr>
        <w:overflowPunct/>
        <w:autoSpaceDE/>
        <w:autoSpaceDN/>
        <w:adjustRightInd/>
        <w:spacing w:after="120"/>
        <w:ind w:firstLineChars="0"/>
        <w:textAlignment w:val="auto"/>
        <w:rPr>
          <w:rFonts w:eastAsia="SimSun"/>
        </w:rPr>
      </w:pPr>
      <w:r w:rsidRPr="008C073E">
        <w:rPr>
          <w:rFonts w:eastAsia="SimSun"/>
        </w:rPr>
        <w:t xml:space="preserve">RAN4 to study </w:t>
      </w:r>
      <w:r>
        <w:rPr>
          <w:rFonts w:eastAsia="SimSun"/>
        </w:rPr>
        <w:t>t</w:t>
      </w:r>
      <w:r w:rsidRPr="008C073E">
        <w:rPr>
          <w:rFonts w:eastAsia="SimSun"/>
        </w:rPr>
        <w:t>he measurements quantities to include at least RSRP, RSRQ, SINR, RTD and ANR measurements</w:t>
      </w:r>
    </w:p>
    <w:p w14:paraId="3F5288B3" w14:textId="77777777" w:rsidR="00A50E32" w:rsidRDefault="00A50E32">
      <w:pPr>
        <w:pStyle w:val="ListParagraph"/>
        <w:spacing w:after="120"/>
        <w:ind w:left="1080" w:firstLineChars="0" w:firstLine="0"/>
        <w:rPr>
          <w:rFonts w:eastAsia="SimSun"/>
          <w:iCs/>
        </w:rPr>
      </w:pPr>
    </w:p>
    <w:p w14:paraId="41561D42" w14:textId="77777777" w:rsidR="00A50E32" w:rsidRDefault="00964890">
      <w:pPr>
        <w:pStyle w:val="ListParagraph"/>
        <w:numPr>
          <w:ilvl w:val="0"/>
          <w:numId w:val="9"/>
        </w:numPr>
        <w:spacing w:after="120"/>
        <w:ind w:firstLineChars="0"/>
        <w:rPr>
          <w:b/>
          <w:bCs/>
          <w:iCs/>
          <w:u w:val="single"/>
        </w:rPr>
      </w:pPr>
      <w:r>
        <w:rPr>
          <w:rFonts w:hint="eastAsia"/>
          <w:b/>
          <w:bCs/>
          <w:iCs/>
          <w:u w:val="single"/>
        </w:rPr>
        <w:t>UE contextual information based measurement</w:t>
      </w:r>
      <w:r>
        <w:rPr>
          <w:b/>
          <w:bCs/>
          <w:iCs/>
          <w:u w:val="single"/>
        </w:rPr>
        <w:t>(1 company support)</w:t>
      </w:r>
    </w:p>
    <w:p w14:paraId="318BE83D"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 xml:space="preserve">Proposal 1(LGE): </w:t>
      </w:r>
    </w:p>
    <w:p w14:paraId="1FAD3B34" w14:textId="77777777" w:rsidR="00A50E32" w:rsidRDefault="00964890">
      <w:pPr>
        <w:pStyle w:val="ListParagraph"/>
        <w:numPr>
          <w:ilvl w:val="2"/>
          <w:numId w:val="9"/>
        </w:numPr>
        <w:overflowPunct/>
        <w:autoSpaceDE/>
        <w:autoSpaceDN/>
        <w:adjustRightInd/>
        <w:spacing w:after="120"/>
        <w:ind w:firstLineChars="0"/>
        <w:textAlignment w:val="auto"/>
        <w:rPr>
          <w:rFonts w:eastAsia="SimSun"/>
        </w:rPr>
      </w:pPr>
      <w:r>
        <w:rPr>
          <w:rFonts w:eastAsia="SimSun"/>
        </w:rPr>
        <w:t>RAN4 to study UE contextual information based measurement operation to prevent unnecessary measurement operations, reduce power consumption, and improve system efficiency.</w:t>
      </w:r>
    </w:p>
    <w:p w14:paraId="03D29977" w14:textId="77777777" w:rsidR="00A50E32" w:rsidRDefault="00A50E32">
      <w:pPr>
        <w:pStyle w:val="ListParagraph"/>
        <w:spacing w:after="120"/>
        <w:ind w:left="1080" w:firstLineChars="0" w:firstLine="0"/>
        <w:rPr>
          <w:rFonts w:eastAsia="SimSun"/>
          <w:iCs/>
        </w:rPr>
      </w:pPr>
    </w:p>
    <w:p w14:paraId="704B6F0D" w14:textId="77777777" w:rsidR="00A50E32" w:rsidRDefault="00964890">
      <w:pPr>
        <w:pStyle w:val="ListParagraph"/>
        <w:numPr>
          <w:ilvl w:val="0"/>
          <w:numId w:val="9"/>
        </w:numPr>
        <w:spacing w:after="120"/>
        <w:ind w:firstLineChars="0"/>
        <w:rPr>
          <w:b/>
          <w:bCs/>
          <w:iCs/>
          <w:u w:val="single"/>
        </w:rPr>
      </w:pPr>
      <w:r>
        <w:rPr>
          <w:b/>
          <w:bCs/>
          <w:iCs/>
          <w:u w:val="single"/>
        </w:rPr>
        <w:t>Measurement requirements depending on purpose of the configured measurement: mobility or data (CA) (1 company support)</w:t>
      </w:r>
    </w:p>
    <w:p w14:paraId="06EF7CC5"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 xml:space="preserve">Proposal 1(Nokia): </w:t>
      </w:r>
    </w:p>
    <w:p w14:paraId="791A2D50" w14:textId="77777777" w:rsidR="00A50E32" w:rsidRDefault="00964890">
      <w:pPr>
        <w:pStyle w:val="ListParagraph"/>
        <w:numPr>
          <w:ilvl w:val="2"/>
          <w:numId w:val="9"/>
        </w:numPr>
        <w:spacing w:after="120"/>
        <w:ind w:firstLineChars="0"/>
        <w:rPr>
          <w:iCs/>
        </w:rPr>
      </w:pPr>
      <w:r>
        <w:rPr>
          <w:iCs/>
        </w:rPr>
        <w:t>In 6G, RAN4 must support a measurement framework supporting measurement performance and measurement accuracy for the purpose of facilitating robust mobility. Additionally, RAN4 should study how this measurement framework can be designed to support efficient on-need measurements to facilitate configuration of CA.</w:t>
      </w:r>
    </w:p>
    <w:p w14:paraId="7C495237" w14:textId="77777777" w:rsidR="00A50E32" w:rsidRDefault="00964890">
      <w:pPr>
        <w:pStyle w:val="ListParagraph"/>
        <w:numPr>
          <w:ilvl w:val="2"/>
          <w:numId w:val="9"/>
        </w:numPr>
        <w:spacing w:after="120"/>
        <w:ind w:firstLineChars="0"/>
        <w:rPr>
          <w:iCs/>
        </w:rPr>
      </w:pPr>
      <w:r>
        <w:rPr>
          <w:iCs/>
        </w:rPr>
        <w:t>RAN4 to study improvements in idle/inactive mode measurements, to harmonize measurements for reselection and CA/DC setup while ensuring proper UE power saving.</w:t>
      </w:r>
    </w:p>
    <w:p w14:paraId="0937C175" w14:textId="77777777" w:rsidR="00A50E32" w:rsidRDefault="00964890">
      <w:pPr>
        <w:pStyle w:val="ListParagraph"/>
        <w:numPr>
          <w:ilvl w:val="2"/>
          <w:numId w:val="9"/>
        </w:numPr>
        <w:spacing w:after="120"/>
        <w:ind w:firstLineChars="0"/>
        <w:rPr>
          <w:iCs/>
        </w:rPr>
      </w:pPr>
      <w:r>
        <w:rPr>
          <w:iCs/>
        </w:rPr>
        <w:t>RAN4 should develop requirements accounting realistic field deployments.</w:t>
      </w:r>
    </w:p>
    <w:p w14:paraId="49A58961" w14:textId="77777777" w:rsidR="00A50E32" w:rsidRDefault="00A50E32"/>
    <w:p w14:paraId="7774EDE1" w14:textId="77777777" w:rsidR="00A50E32" w:rsidRDefault="00964890">
      <w:pPr>
        <w:pStyle w:val="ListParagraph"/>
        <w:numPr>
          <w:ilvl w:val="0"/>
          <w:numId w:val="9"/>
        </w:numPr>
        <w:spacing w:after="120"/>
        <w:ind w:firstLineChars="0"/>
        <w:rPr>
          <w:b/>
          <w:bCs/>
          <w:iCs/>
          <w:u w:val="single"/>
        </w:rPr>
      </w:pPr>
      <w:r>
        <w:rPr>
          <w:b/>
          <w:bCs/>
          <w:iCs/>
          <w:u w:val="single"/>
        </w:rPr>
        <w:t>Transition requirements for State transitions and Cell changes (1 company support)</w:t>
      </w:r>
    </w:p>
    <w:p w14:paraId="50C2E3BD"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 xml:space="preserve">Proposal 1(Nokia): </w:t>
      </w:r>
    </w:p>
    <w:p w14:paraId="5BD6C40D" w14:textId="77777777" w:rsidR="00A50E32" w:rsidRDefault="00964890">
      <w:pPr>
        <w:pStyle w:val="ListParagraph"/>
        <w:numPr>
          <w:ilvl w:val="2"/>
          <w:numId w:val="9"/>
        </w:numPr>
        <w:overflowPunct/>
        <w:autoSpaceDE/>
        <w:autoSpaceDN/>
        <w:adjustRightInd/>
        <w:spacing w:after="120"/>
        <w:ind w:firstLineChars="0"/>
        <w:textAlignment w:val="auto"/>
        <w:rPr>
          <w:rFonts w:eastAsia="SimSun"/>
        </w:rPr>
      </w:pPr>
      <w:r>
        <w:rPr>
          <w:rFonts w:eastAsia="SimSun"/>
        </w:rPr>
        <w:t>Study how to define measurement requirements across state transition between 6G states and cell changes. Consider at least the following aspects in the study:</w:t>
      </w:r>
    </w:p>
    <w:p w14:paraId="592C158A" w14:textId="77777777" w:rsidR="00A50E32" w:rsidRDefault="00964890">
      <w:pPr>
        <w:pStyle w:val="ListParagraph"/>
        <w:numPr>
          <w:ilvl w:val="3"/>
          <w:numId w:val="9"/>
        </w:numPr>
        <w:overflowPunct/>
        <w:autoSpaceDE/>
        <w:autoSpaceDN/>
        <w:adjustRightInd/>
        <w:spacing w:after="120"/>
        <w:ind w:firstLineChars="0"/>
        <w:textAlignment w:val="auto"/>
        <w:rPr>
          <w:rFonts w:eastAsia="SimSun"/>
        </w:rPr>
      </w:pPr>
      <w:r>
        <w:rPr>
          <w:rFonts w:eastAsia="SimSun"/>
        </w:rPr>
        <w:t>a.</w:t>
      </w:r>
      <w:r>
        <w:rPr>
          <w:rFonts w:eastAsia="SimSun"/>
        </w:rPr>
        <w:tab/>
        <w:t>Cell detection and measurements for mobility and data (CA) purposes.</w:t>
      </w:r>
    </w:p>
    <w:p w14:paraId="0B4341C7" w14:textId="77777777" w:rsidR="00A50E32" w:rsidRDefault="00964890">
      <w:pPr>
        <w:pStyle w:val="ListParagraph"/>
        <w:numPr>
          <w:ilvl w:val="3"/>
          <w:numId w:val="9"/>
        </w:numPr>
        <w:overflowPunct/>
        <w:autoSpaceDE/>
        <w:autoSpaceDN/>
        <w:adjustRightInd/>
        <w:spacing w:after="120"/>
        <w:ind w:firstLineChars="0"/>
        <w:textAlignment w:val="auto"/>
        <w:rPr>
          <w:rFonts w:eastAsia="SimSun"/>
        </w:rPr>
      </w:pPr>
      <w:r>
        <w:rPr>
          <w:rFonts w:eastAsia="SimSun"/>
        </w:rPr>
        <w:lastRenderedPageBreak/>
        <w:t>b.</w:t>
      </w:r>
      <w:r>
        <w:rPr>
          <w:rFonts w:eastAsia="SimSun"/>
        </w:rPr>
        <w:tab/>
        <w:t xml:space="preserve">How to balance between UE power saving and functional requirements in state transitions. </w:t>
      </w:r>
    </w:p>
    <w:p w14:paraId="2E3F1F53" w14:textId="77777777" w:rsidR="00A50E32" w:rsidRDefault="00964890">
      <w:pPr>
        <w:pStyle w:val="ListParagraph"/>
        <w:numPr>
          <w:ilvl w:val="3"/>
          <w:numId w:val="9"/>
        </w:numPr>
        <w:overflowPunct/>
        <w:autoSpaceDE/>
        <w:autoSpaceDN/>
        <w:adjustRightInd/>
        <w:spacing w:after="120"/>
        <w:ind w:firstLineChars="0"/>
        <w:textAlignment w:val="auto"/>
        <w:rPr>
          <w:rFonts w:eastAsia="SimSun"/>
        </w:rPr>
      </w:pPr>
      <w:r>
        <w:rPr>
          <w:rFonts w:eastAsia="SimSun"/>
        </w:rPr>
        <w:t>c.</w:t>
      </w:r>
      <w:r>
        <w:rPr>
          <w:rFonts w:eastAsia="SimSun"/>
        </w:rPr>
        <w:tab/>
        <w:t xml:space="preserve">Consider scenarios including short and longer time in idle-mode and connected mode.  </w:t>
      </w:r>
    </w:p>
    <w:p w14:paraId="6C5186DE" w14:textId="77777777" w:rsidR="00A50E32" w:rsidRDefault="00A50E32"/>
    <w:p w14:paraId="74433F62" w14:textId="77777777" w:rsidR="00A50E32" w:rsidRDefault="00964890">
      <w:pPr>
        <w:pStyle w:val="ListParagraph"/>
        <w:numPr>
          <w:ilvl w:val="0"/>
          <w:numId w:val="9"/>
        </w:numPr>
        <w:spacing w:after="120"/>
        <w:ind w:firstLineChars="0"/>
        <w:rPr>
          <w:b/>
          <w:bCs/>
          <w:iCs/>
          <w:u w:val="single"/>
        </w:rPr>
      </w:pPr>
      <w:r>
        <w:rPr>
          <w:rFonts w:hint="eastAsia"/>
          <w:b/>
          <w:bCs/>
          <w:iCs/>
          <w:u w:val="single"/>
        </w:rPr>
        <w:t>S</w:t>
      </w:r>
      <w:r>
        <w:rPr>
          <w:b/>
          <w:bCs/>
          <w:iCs/>
          <w:u w:val="single"/>
        </w:rPr>
        <w:t>SB evaluation for RRM (new SSB design) (1 company support)</w:t>
      </w:r>
    </w:p>
    <w:p w14:paraId="52E3876A"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 xml:space="preserve">Proposal 1(Samsung): </w:t>
      </w:r>
    </w:p>
    <w:p w14:paraId="66E50755" w14:textId="77777777" w:rsidR="00A50E32" w:rsidRDefault="00964890">
      <w:pPr>
        <w:pStyle w:val="ListParagraph"/>
        <w:numPr>
          <w:ilvl w:val="2"/>
          <w:numId w:val="9"/>
        </w:numPr>
        <w:spacing w:after="120"/>
        <w:ind w:firstLineChars="0"/>
        <w:rPr>
          <w:rFonts w:eastAsia="SimSun"/>
        </w:rPr>
      </w:pPr>
      <w:r>
        <w:rPr>
          <w:rFonts w:eastAsia="SimSun"/>
        </w:rPr>
        <w:t>In 6GR, RAN4 shall evaluate SSB for measurement delay and side condition including:</w:t>
      </w:r>
    </w:p>
    <w:p w14:paraId="7B572756" w14:textId="77777777" w:rsidR="00A50E32" w:rsidRDefault="00964890">
      <w:pPr>
        <w:pStyle w:val="ListParagraph"/>
        <w:numPr>
          <w:ilvl w:val="3"/>
          <w:numId w:val="9"/>
        </w:numPr>
        <w:spacing w:after="120"/>
        <w:ind w:firstLineChars="0"/>
        <w:rPr>
          <w:rFonts w:eastAsia="SimSun"/>
        </w:rPr>
      </w:pPr>
      <w:r>
        <w:rPr>
          <w:rFonts w:eastAsia="SimSun"/>
        </w:rPr>
        <w:t>Extend the SSB periodicity</w:t>
      </w:r>
    </w:p>
    <w:p w14:paraId="7DCECE3D" w14:textId="77777777" w:rsidR="00A50E32" w:rsidRDefault="00964890">
      <w:pPr>
        <w:pStyle w:val="ListParagraph"/>
        <w:numPr>
          <w:ilvl w:val="3"/>
          <w:numId w:val="9"/>
        </w:numPr>
        <w:overflowPunct/>
        <w:autoSpaceDE/>
        <w:autoSpaceDN/>
        <w:adjustRightInd/>
        <w:spacing w:after="120"/>
        <w:ind w:firstLineChars="0"/>
        <w:textAlignment w:val="auto"/>
        <w:rPr>
          <w:rFonts w:eastAsia="SimSun"/>
        </w:rPr>
      </w:pPr>
      <w:r>
        <w:rPr>
          <w:rFonts w:eastAsia="SimSun"/>
        </w:rPr>
        <w:t>Change SSB sequence and/or length in frequency domain</w:t>
      </w:r>
    </w:p>
    <w:p w14:paraId="0E12F1CF" w14:textId="77777777" w:rsidR="00A50E32" w:rsidRDefault="00A50E32"/>
    <w:p w14:paraId="2A4B42AE" w14:textId="77777777" w:rsidR="00A50E32" w:rsidRDefault="00964890">
      <w:pPr>
        <w:pStyle w:val="ListParagraph"/>
        <w:numPr>
          <w:ilvl w:val="0"/>
          <w:numId w:val="9"/>
        </w:numPr>
        <w:spacing w:after="120"/>
        <w:ind w:firstLineChars="0"/>
        <w:rPr>
          <w:b/>
          <w:bCs/>
          <w:iCs/>
          <w:u w:val="single"/>
        </w:rPr>
      </w:pPr>
      <w:r>
        <w:rPr>
          <w:b/>
          <w:bCs/>
          <w:iCs/>
          <w:u w:val="single"/>
        </w:rPr>
        <w:t>Baseline assumptions of RRM requirements for different UE device types (e.g., IoT devices) (1 company support)</w:t>
      </w:r>
    </w:p>
    <w:p w14:paraId="1BDBCB4A"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1 (Sony):</w:t>
      </w:r>
    </w:p>
    <w:p w14:paraId="401E5F9E" w14:textId="77777777" w:rsidR="00A50E32" w:rsidRDefault="00964890">
      <w:pPr>
        <w:pStyle w:val="ListParagraph"/>
        <w:numPr>
          <w:ilvl w:val="2"/>
          <w:numId w:val="9"/>
        </w:numPr>
        <w:overflowPunct/>
        <w:autoSpaceDE/>
        <w:autoSpaceDN/>
        <w:adjustRightInd/>
        <w:spacing w:after="120"/>
        <w:ind w:firstLineChars="0"/>
        <w:textAlignment w:val="auto"/>
        <w:rPr>
          <w:rFonts w:eastAsia="SimSun"/>
        </w:rPr>
      </w:pPr>
      <w:r>
        <w:rPr>
          <w:rFonts w:eastAsia="SimSun"/>
        </w:rPr>
        <w:t>RAN4 study the RRM framework, which can be scalable among different device types, with consideration of the different implementation assumptions.</w:t>
      </w:r>
    </w:p>
    <w:p w14:paraId="2DF297EB" w14:textId="77777777" w:rsidR="00A50E32" w:rsidRDefault="00A50E32">
      <w:pPr>
        <w:pStyle w:val="ListParagraph"/>
        <w:overflowPunct/>
        <w:autoSpaceDE/>
        <w:autoSpaceDN/>
        <w:adjustRightInd/>
        <w:spacing w:after="120"/>
        <w:ind w:left="1800" w:firstLineChars="0" w:firstLine="0"/>
        <w:textAlignment w:val="auto"/>
        <w:rPr>
          <w:rFonts w:eastAsia="SimSun"/>
        </w:rPr>
      </w:pPr>
    </w:p>
    <w:p w14:paraId="6F02D609" w14:textId="77777777" w:rsidR="00A50E32" w:rsidRDefault="00964890">
      <w:pPr>
        <w:pStyle w:val="ListParagraph"/>
        <w:numPr>
          <w:ilvl w:val="0"/>
          <w:numId w:val="9"/>
        </w:numPr>
        <w:spacing w:after="120"/>
        <w:ind w:firstLineChars="0"/>
        <w:rPr>
          <w:b/>
          <w:bCs/>
          <w:iCs/>
          <w:u w:val="single"/>
        </w:rPr>
      </w:pPr>
      <w:r>
        <w:rPr>
          <w:b/>
          <w:bCs/>
          <w:iCs/>
          <w:u w:val="single"/>
        </w:rPr>
        <w:t>RRC and MAC Processing timeline (1 company support)</w:t>
      </w:r>
    </w:p>
    <w:p w14:paraId="5AD9FDC5"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1(QC):</w:t>
      </w:r>
    </w:p>
    <w:p w14:paraId="77E95AFC" w14:textId="77777777" w:rsidR="00A50E32" w:rsidRDefault="00964890">
      <w:pPr>
        <w:pStyle w:val="ListParagraph"/>
        <w:numPr>
          <w:ilvl w:val="2"/>
          <w:numId w:val="9"/>
        </w:numPr>
        <w:spacing w:after="120"/>
        <w:ind w:firstLineChars="0"/>
        <w:rPr>
          <w:rFonts w:eastAsia="SimSun"/>
        </w:rPr>
      </w:pPr>
      <w:r>
        <w:rPr>
          <w:rFonts w:eastAsia="SimSun"/>
        </w:rPr>
        <w:t xml:space="preserve">RAN4 should study the dependence of the </w:t>
      </w:r>
      <w:r>
        <w:rPr>
          <w:rFonts w:eastAsia="SimSun"/>
          <w:highlight w:val="yellow"/>
        </w:rPr>
        <w:t>MAC CE processing timeline</w:t>
      </w:r>
      <w:r>
        <w:rPr>
          <w:rFonts w:eastAsia="SimSun"/>
        </w:rPr>
        <w:t xml:space="preserve"> on the content of the MAC CE command.</w:t>
      </w:r>
    </w:p>
    <w:p w14:paraId="4E546F61" w14:textId="77777777" w:rsidR="00A50E32" w:rsidRDefault="00964890">
      <w:pPr>
        <w:pStyle w:val="ListParagraph"/>
        <w:numPr>
          <w:ilvl w:val="2"/>
          <w:numId w:val="9"/>
        </w:numPr>
        <w:overflowPunct/>
        <w:autoSpaceDE/>
        <w:autoSpaceDN/>
        <w:adjustRightInd/>
        <w:spacing w:after="120"/>
        <w:ind w:firstLineChars="0"/>
        <w:textAlignment w:val="auto"/>
        <w:rPr>
          <w:rFonts w:eastAsia="SimSun"/>
        </w:rPr>
      </w:pPr>
      <w:r>
        <w:rPr>
          <w:rFonts w:eastAsia="SimSun"/>
        </w:rPr>
        <w:t xml:space="preserve">RAN4 should study how to </w:t>
      </w:r>
      <w:r>
        <w:rPr>
          <w:rFonts w:eastAsia="SimSun"/>
          <w:highlight w:val="yellow"/>
        </w:rPr>
        <w:t>accommodate real UE implementation timelines based on the content of the RRC message</w:t>
      </w:r>
      <w:r>
        <w:rPr>
          <w:rFonts w:eastAsia="SimSun"/>
        </w:rPr>
        <w:t xml:space="preserve"> when defining RRM requirements. For example, RRC-based BWP switch and RRC-based direct SCell activation.</w:t>
      </w:r>
    </w:p>
    <w:p w14:paraId="409ABAF1" w14:textId="77777777" w:rsidR="00A50E32" w:rsidRDefault="00964890">
      <w:pPr>
        <w:pStyle w:val="ListParagraph"/>
        <w:numPr>
          <w:ilvl w:val="0"/>
          <w:numId w:val="9"/>
        </w:numPr>
        <w:spacing w:after="120"/>
        <w:ind w:firstLineChars="0"/>
        <w:rPr>
          <w:b/>
          <w:bCs/>
          <w:iCs/>
          <w:u w:val="single"/>
        </w:rPr>
      </w:pPr>
      <w:r>
        <w:rPr>
          <w:b/>
          <w:bCs/>
          <w:iCs/>
          <w:u w:val="single"/>
        </w:rPr>
        <w:t>L3 measurement framework(1 company support)</w:t>
      </w:r>
    </w:p>
    <w:p w14:paraId="0B028B91"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1(vivo):</w:t>
      </w:r>
    </w:p>
    <w:p w14:paraId="1A9A3E0D" w14:textId="77777777" w:rsidR="00A50E32" w:rsidRDefault="00964890">
      <w:pPr>
        <w:pStyle w:val="ListParagraph"/>
        <w:numPr>
          <w:ilvl w:val="2"/>
          <w:numId w:val="9"/>
        </w:numPr>
        <w:overflowPunct/>
        <w:autoSpaceDE/>
        <w:autoSpaceDN/>
        <w:adjustRightInd/>
        <w:spacing w:after="120"/>
        <w:ind w:firstLineChars="0"/>
        <w:textAlignment w:val="auto"/>
        <w:rPr>
          <w:rFonts w:eastAsia="SimSun"/>
        </w:rPr>
      </w:pPr>
      <w:r>
        <w:rPr>
          <w:rFonts w:eastAsia="SimSun"/>
        </w:rPr>
        <w:t>RAN4 to study L3 measurement framework especially for multiple frequency layers to have better alignment between gNB and UE compared with 5G framework.</w:t>
      </w:r>
    </w:p>
    <w:p w14:paraId="6AAB0B1B" w14:textId="77777777" w:rsidR="005736A2" w:rsidRDefault="005736A2" w:rsidP="005736A2">
      <w:pPr>
        <w:pStyle w:val="ListParagraph"/>
        <w:numPr>
          <w:ilvl w:val="0"/>
          <w:numId w:val="9"/>
        </w:numPr>
        <w:spacing w:after="120"/>
        <w:ind w:firstLineChars="0"/>
        <w:rPr>
          <w:b/>
          <w:bCs/>
          <w:iCs/>
          <w:u w:val="single"/>
        </w:rPr>
      </w:pPr>
      <w:r>
        <w:rPr>
          <w:b/>
          <w:bCs/>
          <w:iCs/>
          <w:u w:val="single"/>
        </w:rPr>
        <w:t>UE reference architecture for 7 to 15 GHz (1 company support)</w:t>
      </w:r>
    </w:p>
    <w:p w14:paraId="504162B7" w14:textId="32159EEC" w:rsidR="00A50E32" w:rsidRPr="005736A2" w:rsidRDefault="005736A2" w:rsidP="005736A2">
      <w:pPr>
        <w:pStyle w:val="ListParagraph"/>
        <w:numPr>
          <w:ilvl w:val="1"/>
          <w:numId w:val="9"/>
        </w:numPr>
        <w:overflowPunct/>
        <w:autoSpaceDE/>
        <w:autoSpaceDN/>
        <w:adjustRightInd/>
        <w:spacing w:after="120"/>
        <w:ind w:firstLineChars="0"/>
        <w:textAlignment w:val="auto"/>
        <w:rPr>
          <w:rFonts w:eastAsia="SimSun"/>
        </w:rPr>
      </w:pPr>
      <w:r w:rsidRPr="002E0099">
        <w:rPr>
          <w:rFonts w:eastAsia="SimSun"/>
        </w:rPr>
        <w:t>Proposal 1 (Ericsson): RAN4 to study the UE reference architecture for new frequency range of 7 to 15 GHz</w:t>
      </w:r>
      <w:r>
        <w:rPr>
          <w:rFonts w:eastAsia="SimSun"/>
        </w:rPr>
        <w:t>.</w:t>
      </w:r>
    </w:p>
    <w:p w14:paraId="6E9417F7" w14:textId="77777777" w:rsidR="00A50E32" w:rsidRDefault="00964890">
      <w:pPr>
        <w:pStyle w:val="ListParagraph"/>
        <w:numPr>
          <w:ilvl w:val="0"/>
          <w:numId w:val="9"/>
        </w:numPr>
        <w:overflowPunct/>
        <w:autoSpaceDE/>
        <w:autoSpaceDN/>
        <w:adjustRightInd/>
        <w:spacing w:after="120"/>
        <w:ind w:firstLineChars="0"/>
        <w:textAlignment w:val="auto"/>
        <w:rPr>
          <w:rFonts w:eastAsia="SimSun"/>
          <w:b/>
          <w:bCs/>
        </w:rPr>
      </w:pPr>
      <w:r>
        <w:rPr>
          <w:rFonts w:eastAsia="SimSun"/>
          <w:b/>
          <w:bCs/>
        </w:rPr>
        <w:t>Recommended WF</w:t>
      </w:r>
    </w:p>
    <w:p w14:paraId="4D0A5679"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 xml:space="preserve">Discuss the following FL proposal: </w:t>
      </w:r>
    </w:p>
    <w:p w14:paraId="20A42F02" w14:textId="77777777" w:rsidR="00A50E32" w:rsidRDefault="00964890">
      <w:pPr>
        <w:numPr>
          <w:ilvl w:val="2"/>
          <w:numId w:val="9"/>
        </w:numPr>
        <w:spacing w:after="120"/>
        <w:rPr>
          <w:rFonts w:eastAsia="SimSun"/>
          <w:bCs/>
        </w:rPr>
      </w:pPr>
      <w:r>
        <w:rPr>
          <w:rFonts w:eastAsia="SimSun"/>
          <w:bCs/>
        </w:rPr>
        <w:t>RAN4 RRM to first study the following 6G RRM framework related sub-topics:</w:t>
      </w:r>
    </w:p>
    <w:p w14:paraId="55AC2B67" w14:textId="11F840B3" w:rsidR="00A50E32" w:rsidRDefault="00964890">
      <w:pPr>
        <w:pStyle w:val="ListParagraph"/>
        <w:numPr>
          <w:ilvl w:val="3"/>
          <w:numId w:val="9"/>
        </w:numPr>
        <w:spacing w:after="120"/>
        <w:ind w:firstLineChars="0"/>
        <w:rPr>
          <w:rFonts w:eastAsia="SimSun"/>
          <w:bCs/>
        </w:rPr>
      </w:pPr>
      <w:r>
        <w:rPr>
          <w:rFonts w:eastAsia="SimSun"/>
          <w:bCs/>
        </w:rPr>
        <w:t xml:space="preserve">Sub-topic 1: Unified measurements </w:t>
      </w:r>
    </w:p>
    <w:p w14:paraId="76FBEA79" w14:textId="77777777" w:rsidR="00A50E32" w:rsidRDefault="00964890">
      <w:pPr>
        <w:pStyle w:val="ListParagraph"/>
        <w:numPr>
          <w:ilvl w:val="4"/>
          <w:numId w:val="9"/>
        </w:numPr>
        <w:spacing w:after="120"/>
        <w:ind w:firstLineChars="0"/>
        <w:rPr>
          <w:rFonts w:eastAsia="SimSun"/>
          <w:bCs/>
        </w:rPr>
      </w:pPr>
      <w:r>
        <w:rPr>
          <w:rFonts w:eastAsia="SimSun"/>
          <w:bCs/>
        </w:rPr>
        <w:t xml:space="preserve">Study </w:t>
      </w:r>
      <w:r>
        <w:rPr>
          <w:rFonts w:eastAsia="SimSun" w:hint="eastAsia"/>
          <w:bCs/>
        </w:rPr>
        <w:t>u</w:t>
      </w:r>
      <w:r>
        <w:rPr>
          <w:rFonts w:eastAsia="SimSun"/>
          <w:bCs/>
        </w:rPr>
        <w:t xml:space="preserve">nited/integrated cross-layers measurement and/or report between L1 and L3 </w:t>
      </w:r>
    </w:p>
    <w:p w14:paraId="395F1639" w14:textId="77777777" w:rsidR="00A50E32" w:rsidRDefault="00964890">
      <w:pPr>
        <w:pStyle w:val="ListParagraph"/>
        <w:numPr>
          <w:ilvl w:val="4"/>
          <w:numId w:val="9"/>
        </w:numPr>
        <w:spacing w:after="120"/>
        <w:ind w:firstLineChars="0"/>
        <w:rPr>
          <w:rFonts w:eastAsia="SimSun"/>
          <w:bCs/>
        </w:rPr>
      </w:pPr>
      <w:r>
        <w:rPr>
          <w:rFonts w:eastAsia="SimSun"/>
          <w:bCs/>
        </w:rPr>
        <w:lastRenderedPageBreak/>
        <w:t>Study united/integrated cross-functions measurement and/or report for L1 (e.g., integration of MIMO and LTM, or integration of RLM/BFD/CBD)</w:t>
      </w:r>
    </w:p>
    <w:p w14:paraId="0FE462B3" w14:textId="77777777" w:rsidR="00A50E32" w:rsidRDefault="00964890">
      <w:pPr>
        <w:pStyle w:val="ListParagraph"/>
        <w:numPr>
          <w:ilvl w:val="4"/>
          <w:numId w:val="9"/>
        </w:numPr>
        <w:spacing w:after="120"/>
        <w:ind w:firstLineChars="0"/>
        <w:rPr>
          <w:rFonts w:eastAsia="SimSun"/>
          <w:bCs/>
        </w:rPr>
      </w:pPr>
      <w:r>
        <w:rPr>
          <w:rFonts w:eastAsia="SimSun"/>
          <w:bCs/>
        </w:rPr>
        <w:t xml:space="preserve">Study unified UE capabilities if applicable </w:t>
      </w:r>
      <w:r>
        <w:rPr>
          <w:rFonts w:eastAsia="SimSun"/>
        </w:rPr>
        <w:t>(may need RAN1/RAN2 dependency)</w:t>
      </w:r>
    </w:p>
    <w:p w14:paraId="66A86AC3" w14:textId="171ACEC5" w:rsidR="002D1B9A" w:rsidRPr="0055346E" w:rsidRDefault="00964890" w:rsidP="00912086">
      <w:pPr>
        <w:pStyle w:val="ListParagraph"/>
        <w:numPr>
          <w:ilvl w:val="4"/>
          <w:numId w:val="9"/>
        </w:numPr>
        <w:spacing w:after="120"/>
        <w:ind w:firstLineChars="0"/>
        <w:rPr>
          <w:rFonts w:eastAsia="SimSun"/>
          <w:bCs/>
        </w:rPr>
      </w:pPr>
      <w:r>
        <w:rPr>
          <w:rFonts w:eastAsia="SimSun"/>
          <w:bCs/>
        </w:rPr>
        <w:t xml:space="preserve">Study </w:t>
      </w:r>
      <w:r>
        <w:rPr>
          <w:rFonts w:eastAsia="SimSun"/>
        </w:rPr>
        <w:t>unified measurement configuration and unified resource configuration if applicable (may need RAN1/RAN2 dependency)</w:t>
      </w:r>
    </w:p>
    <w:p w14:paraId="117CECCA" w14:textId="77777777" w:rsidR="00A50E32" w:rsidRDefault="00964890">
      <w:pPr>
        <w:pStyle w:val="ListParagraph"/>
        <w:numPr>
          <w:ilvl w:val="4"/>
          <w:numId w:val="9"/>
        </w:numPr>
        <w:spacing w:after="120"/>
        <w:ind w:firstLineChars="0"/>
        <w:rPr>
          <w:rFonts w:eastAsia="SimSun"/>
          <w:bCs/>
        </w:rPr>
      </w:pPr>
      <w:r>
        <w:rPr>
          <w:rFonts w:eastAsia="SimSun"/>
        </w:rPr>
        <w:t>Others: FFS</w:t>
      </w:r>
    </w:p>
    <w:p w14:paraId="0DBD2DB6" w14:textId="7A7B10EA" w:rsidR="00A50E32" w:rsidRDefault="00964890">
      <w:pPr>
        <w:pStyle w:val="ListParagraph"/>
        <w:numPr>
          <w:ilvl w:val="3"/>
          <w:numId w:val="9"/>
        </w:numPr>
        <w:spacing w:after="120"/>
        <w:ind w:firstLineChars="0"/>
        <w:rPr>
          <w:rFonts w:eastAsia="SimSun"/>
          <w:bCs/>
        </w:rPr>
      </w:pPr>
      <w:r>
        <w:rPr>
          <w:rFonts w:eastAsia="SimSun"/>
          <w:bCs/>
        </w:rPr>
        <w:t xml:space="preserve">Sub-topic 2: Virtual UE group for RRM </w:t>
      </w:r>
    </w:p>
    <w:p w14:paraId="57EE08BE" w14:textId="77777777" w:rsidR="00A50E32" w:rsidRDefault="00964890">
      <w:pPr>
        <w:pStyle w:val="ListParagraph"/>
        <w:numPr>
          <w:ilvl w:val="4"/>
          <w:numId w:val="9"/>
        </w:numPr>
        <w:spacing w:after="120"/>
        <w:ind w:firstLineChars="0"/>
        <w:rPr>
          <w:rFonts w:eastAsia="SimSun"/>
          <w:bCs/>
        </w:rPr>
      </w:pPr>
      <w:r>
        <w:rPr>
          <w:rFonts w:eastAsia="SimSun"/>
          <w:bCs/>
        </w:rPr>
        <w:t>Study the feasibility of UE grouping, including:</w:t>
      </w:r>
    </w:p>
    <w:p w14:paraId="61D23F22" w14:textId="77777777" w:rsidR="00A50E32" w:rsidRDefault="00964890">
      <w:pPr>
        <w:pStyle w:val="ListParagraph"/>
        <w:numPr>
          <w:ilvl w:val="5"/>
          <w:numId w:val="9"/>
        </w:numPr>
        <w:spacing w:after="120"/>
        <w:ind w:firstLineChars="0"/>
        <w:rPr>
          <w:rFonts w:eastAsia="SimSun"/>
          <w:bCs/>
        </w:rPr>
      </w:pPr>
      <w:r>
        <w:rPr>
          <w:rFonts w:eastAsia="SimSun"/>
          <w:bCs/>
        </w:rPr>
        <w:t>The principle of UE grouping</w:t>
      </w:r>
    </w:p>
    <w:p w14:paraId="59CCDA96" w14:textId="77777777" w:rsidR="00A50E32" w:rsidRDefault="00964890">
      <w:pPr>
        <w:pStyle w:val="ListParagraph"/>
        <w:numPr>
          <w:ilvl w:val="5"/>
          <w:numId w:val="9"/>
        </w:numPr>
        <w:spacing w:after="120"/>
        <w:ind w:firstLineChars="0"/>
        <w:rPr>
          <w:rFonts w:eastAsia="SimSun"/>
          <w:bCs/>
        </w:rPr>
      </w:pPr>
      <w:r>
        <w:rPr>
          <w:rFonts w:eastAsia="SimSun"/>
          <w:bCs/>
        </w:rPr>
        <w:t>Feasibility of the information exchange among grouped UEs</w:t>
      </w:r>
    </w:p>
    <w:p w14:paraId="22EA812A" w14:textId="77777777" w:rsidR="00A50E32" w:rsidRDefault="00964890">
      <w:pPr>
        <w:pStyle w:val="ListParagraph"/>
        <w:numPr>
          <w:ilvl w:val="6"/>
          <w:numId w:val="9"/>
        </w:numPr>
        <w:spacing w:after="120"/>
        <w:ind w:firstLineChars="0"/>
        <w:rPr>
          <w:rFonts w:eastAsia="SimSun"/>
          <w:bCs/>
        </w:rPr>
      </w:pPr>
      <w:r>
        <w:rPr>
          <w:rFonts w:eastAsia="SimSun"/>
          <w:bCs/>
        </w:rPr>
        <w:t>E.g., no information exchange or limited information exchange between UEs</w:t>
      </w:r>
    </w:p>
    <w:p w14:paraId="1969E57A" w14:textId="77777777" w:rsidR="00A50E32" w:rsidRDefault="00964890">
      <w:pPr>
        <w:pStyle w:val="ListParagraph"/>
        <w:numPr>
          <w:ilvl w:val="4"/>
          <w:numId w:val="9"/>
        </w:numPr>
        <w:spacing w:after="120"/>
        <w:ind w:firstLineChars="0"/>
        <w:rPr>
          <w:rFonts w:eastAsia="SimSun"/>
          <w:bCs/>
        </w:rPr>
      </w:pPr>
      <w:r>
        <w:rPr>
          <w:rFonts w:eastAsia="SimSun"/>
          <w:bCs/>
        </w:rPr>
        <w:t>Study the potential gain from the perspectives of system performance, power consumption and measurement overhead, i.e., RRM impacts of UE group for RRM measurements</w:t>
      </w:r>
    </w:p>
    <w:p w14:paraId="0E953C29" w14:textId="77777777" w:rsidR="00A50E32" w:rsidRDefault="00964890">
      <w:pPr>
        <w:pStyle w:val="ListParagraph"/>
        <w:numPr>
          <w:ilvl w:val="4"/>
          <w:numId w:val="9"/>
        </w:numPr>
        <w:spacing w:after="120"/>
        <w:ind w:firstLineChars="0"/>
        <w:rPr>
          <w:rFonts w:eastAsia="SimSun"/>
          <w:bCs/>
        </w:rPr>
      </w:pPr>
      <w:r>
        <w:rPr>
          <w:rFonts w:eastAsia="SimSun"/>
          <w:bCs/>
        </w:rPr>
        <w:t>Study the potential NW impact of utilizing UE group for RRM</w:t>
      </w:r>
    </w:p>
    <w:p w14:paraId="0F34947C" w14:textId="77777777" w:rsidR="00A50E32" w:rsidRDefault="00964890">
      <w:pPr>
        <w:pStyle w:val="ListParagraph"/>
        <w:numPr>
          <w:ilvl w:val="4"/>
          <w:numId w:val="9"/>
        </w:numPr>
        <w:spacing w:after="120"/>
        <w:ind w:firstLineChars="0"/>
        <w:rPr>
          <w:rFonts w:eastAsia="SimSun"/>
          <w:bCs/>
        </w:rPr>
      </w:pPr>
      <w:r>
        <w:rPr>
          <w:rFonts w:eastAsia="SimSun"/>
        </w:rPr>
        <w:t>Others: FFS</w:t>
      </w:r>
    </w:p>
    <w:p w14:paraId="4F4AA7D8" w14:textId="24B475CC" w:rsidR="00A50E32" w:rsidRDefault="00964890">
      <w:pPr>
        <w:pStyle w:val="ListParagraph"/>
        <w:numPr>
          <w:ilvl w:val="3"/>
          <w:numId w:val="9"/>
        </w:numPr>
        <w:spacing w:after="120"/>
        <w:ind w:firstLineChars="0"/>
        <w:rPr>
          <w:rFonts w:eastAsia="SimSun"/>
          <w:bCs/>
        </w:rPr>
      </w:pPr>
      <w:r>
        <w:rPr>
          <w:rFonts w:eastAsia="SimSun"/>
          <w:bCs/>
        </w:rPr>
        <w:t xml:space="preserve">Sub-topic 3: Identification/measurement/tracking/reporting delay reduction </w:t>
      </w:r>
    </w:p>
    <w:p w14:paraId="3D7D73F0" w14:textId="2E8DF73E" w:rsidR="00D22927" w:rsidRPr="0055346E" w:rsidRDefault="00D22927" w:rsidP="00D22927">
      <w:pPr>
        <w:pStyle w:val="ListParagraph"/>
        <w:numPr>
          <w:ilvl w:val="4"/>
          <w:numId w:val="9"/>
        </w:numPr>
        <w:spacing w:after="120"/>
        <w:ind w:firstLineChars="0"/>
        <w:rPr>
          <w:rFonts w:eastAsia="SimSun"/>
          <w:bCs/>
        </w:rPr>
      </w:pPr>
      <w:r>
        <w:rPr>
          <w:rFonts w:eastAsia="SimSun"/>
          <w:bCs/>
        </w:rPr>
        <w:t xml:space="preserve">Study searcher number for enhanced simultaneous measurements </w:t>
      </w:r>
    </w:p>
    <w:p w14:paraId="190DCCED" w14:textId="3A17CF0D" w:rsidR="00A50E32" w:rsidRDefault="00964890">
      <w:pPr>
        <w:pStyle w:val="ListParagraph"/>
        <w:numPr>
          <w:ilvl w:val="4"/>
          <w:numId w:val="9"/>
        </w:numPr>
        <w:spacing w:after="120"/>
        <w:ind w:firstLineChars="0"/>
        <w:rPr>
          <w:rFonts w:eastAsia="SimSun"/>
          <w:bCs/>
        </w:rPr>
      </w:pPr>
      <w:r>
        <w:rPr>
          <w:rFonts w:eastAsia="SimSun"/>
          <w:bCs/>
        </w:rPr>
        <w:t xml:space="preserve">Study measurement capability for number of cells, beams and frequency layers </w:t>
      </w:r>
    </w:p>
    <w:p w14:paraId="48DAAA00" w14:textId="67171605" w:rsidR="00A50E32" w:rsidRDefault="00964890">
      <w:pPr>
        <w:pStyle w:val="ListParagraph"/>
        <w:numPr>
          <w:ilvl w:val="4"/>
          <w:numId w:val="9"/>
        </w:numPr>
        <w:spacing w:after="120"/>
        <w:ind w:firstLineChars="0"/>
        <w:rPr>
          <w:rFonts w:eastAsia="SimSun"/>
          <w:bCs/>
        </w:rPr>
      </w:pPr>
      <w:r>
        <w:rPr>
          <w:rFonts w:eastAsia="SimSun"/>
          <w:bCs/>
        </w:rPr>
        <w:t xml:space="preserve">Rx beam sweeping factor reduction </w:t>
      </w:r>
    </w:p>
    <w:p w14:paraId="40799847" w14:textId="77777777" w:rsidR="00614A63" w:rsidRPr="000351F0" w:rsidRDefault="00614A63" w:rsidP="0055346E">
      <w:pPr>
        <w:pStyle w:val="ListParagraph"/>
        <w:numPr>
          <w:ilvl w:val="4"/>
          <w:numId w:val="9"/>
        </w:numPr>
        <w:overflowPunct/>
        <w:autoSpaceDE/>
        <w:autoSpaceDN/>
        <w:adjustRightInd/>
        <w:spacing w:after="120"/>
        <w:ind w:firstLineChars="0"/>
        <w:textAlignment w:val="auto"/>
        <w:rPr>
          <w:rFonts w:eastAsia="SimSun"/>
        </w:rPr>
      </w:pPr>
      <w:r w:rsidRPr="00A80AF8">
        <w:rPr>
          <w:rFonts w:eastAsia="SimSun"/>
        </w:rPr>
        <w:t>RRM measurement requirements with NW aided measurement prioritization</w:t>
      </w:r>
      <w:r>
        <w:rPr>
          <w:rFonts w:eastAsia="SimSun"/>
        </w:rPr>
        <w:t xml:space="preserve"> </w:t>
      </w:r>
    </w:p>
    <w:p w14:paraId="2BC368E3" w14:textId="77777777" w:rsidR="00A50E32" w:rsidRDefault="00964890">
      <w:pPr>
        <w:pStyle w:val="ListParagraph"/>
        <w:numPr>
          <w:ilvl w:val="4"/>
          <w:numId w:val="9"/>
        </w:numPr>
        <w:spacing w:after="120"/>
        <w:ind w:firstLineChars="0"/>
        <w:rPr>
          <w:rFonts w:eastAsia="SimSun"/>
          <w:bCs/>
        </w:rPr>
      </w:pPr>
      <w:r>
        <w:rPr>
          <w:rFonts w:eastAsia="SimSun"/>
          <w:bCs/>
        </w:rPr>
        <w:t>Others: FFS</w:t>
      </w:r>
    </w:p>
    <w:p w14:paraId="2E083C7A" w14:textId="77777777" w:rsidR="00A50E32" w:rsidRDefault="00964890">
      <w:pPr>
        <w:numPr>
          <w:ilvl w:val="2"/>
          <w:numId w:val="9"/>
        </w:numPr>
        <w:spacing w:after="120"/>
        <w:rPr>
          <w:rFonts w:eastAsia="SimSun"/>
          <w:bCs/>
        </w:rPr>
      </w:pPr>
      <w:r>
        <w:rPr>
          <w:rFonts w:eastAsia="SimSun"/>
          <w:bCs/>
        </w:rPr>
        <w:t>The following sub-topics can be studied when the above sub-topics are concluded:</w:t>
      </w:r>
    </w:p>
    <w:p w14:paraId="5F149BF0" w14:textId="77777777" w:rsidR="00A50E32" w:rsidRDefault="00964890">
      <w:pPr>
        <w:pStyle w:val="ListParagraph"/>
        <w:numPr>
          <w:ilvl w:val="3"/>
          <w:numId w:val="9"/>
        </w:numPr>
        <w:ind w:firstLineChars="0"/>
        <w:rPr>
          <w:rFonts w:eastAsia="SimSun"/>
          <w:bCs/>
        </w:rPr>
      </w:pPr>
      <w:r>
        <w:rPr>
          <w:rFonts w:eastAsia="SimSun"/>
          <w:bCs/>
        </w:rPr>
        <w:t>Intra and inter-frequency definition(4 companies support)</w:t>
      </w:r>
    </w:p>
    <w:p w14:paraId="1171CA03" w14:textId="5C9A9DA3" w:rsidR="00A50E32" w:rsidRDefault="00964890">
      <w:pPr>
        <w:pStyle w:val="ListParagraph"/>
        <w:numPr>
          <w:ilvl w:val="3"/>
          <w:numId w:val="9"/>
        </w:numPr>
        <w:ind w:firstLineChars="0"/>
        <w:rPr>
          <w:rFonts w:eastAsia="SimSun"/>
          <w:bCs/>
        </w:rPr>
      </w:pPr>
      <w:r>
        <w:rPr>
          <w:rFonts w:eastAsia="SimSun"/>
          <w:bCs/>
        </w:rPr>
        <w:t>RRM measurement quantity(</w:t>
      </w:r>
      <w:r w:rsidR="00F40756">
        <w:rPr>
          <w:rFonts w:eastAsia="SimSun" w:hint="eastAsia"/>
          <w:bCs/>
        </w:rPr>
        <w:t>2</w:t>
      </w:r>
      <w:r w:rsidR="00F40756">
        <w:rPr>
          <w:rFonts w:eastAsia="SimSun"/>
          <w:bCs/>
        </w:rPr>
        <w:t xml:space="preserve"> </w:t>
      </w:r>
      <w:r>
        <w:rPr>
          <w:rFonts w:eastAsia="SimSun"/>
          <w:bCs/>
        </w:rPr>
        <w:t>company support)</w:t>
      </w:r>
    </w:p>
    <w:p w14:paraId="081EC3B3" w14:textId="77777777" w:rsidR="00A50E32" w:rsidRDefault="00964890">
      <w:pPr>
        <w:pStyle w:val="ListParagraph"/>
        <w:numPr>
          <w:ilvl w:val="3"/>
          <w:numId w:val="9"/>
        </w:numPr>
        <w:ind w:firstLineChars="0"/>
        <w:rPr>
          <w:rFonts w:eastAsia="SimSun"/>
          <w:bCs/>
        </w:rPr>
      </w:pPr>
      <w:r>
        <w:rPr>
          <w:rFonts w:eastAsia="SimSun"/>
          <w:bCs/>
        </w:rPr>
        <w:t>UE contextual information based measurement(1 company support)</w:t>
      </w:r>
    </w:p>
    <w:p w14:paraId="0672DA02" w14:textId="77777777" w:rsidR="00A50E32" w:rsidRDefault="00964890">
      <w:pPr>
        <w:pStyle w:val="ListParagraph"/>
        <w:numPr>
          <w:ilvl w:val="3"/>
          <w:numId w:val="9"/>
        </w:numPr>
        <w:ind w:firstLineChars="0"/>
        <w:rPr>
          <w:rFonts w:eastAsia="SimSun"/>
          <w:bCs/>
        </w:rPr>
      </w:pPr>
      <w:r>
        <w:rPr>
          <w:rFonts w:eastAsia="SimSun"/>
          <w:bCs/>
        </w:rPr>
        <w:t>Measurement requirements depending on purpose of the configured measurement: mobility or data (CA) (1 company support)</w:t>
      </w:r>
    </w:p>
    <w:p w14:paraId="70F70EFB" w14:textId="77777777" w:rsidR="00A50E32" w:rsidRDefault="00964890">
      <w:pPr>
        <w:pStyle w:val="ListParagraph"/>
        <w:numPr>
          <w:ilvl w:val="3"/>
          <w:numId w:val="9"/>
        </w:numPr>
        <w:ind w:firstLineChars="0"/>
        <w:rPr>
          <w:rFonts w:eastAsia="SimSun"/>
          <w:bCs/>
        </w:rPr>
      </w:pPr>
      <w:r>
        <w:rPr>
          <w:rFonts w:eastAsia="SimSun"/>
          <w:bCs/>
        </w:rPr>
        <w:t>Transition requirements for State transitions and Cell changes (1 company support)</w:t>
      </w:r>
    </w:p>
    <w:p w14:paraId="0855DE2E" w14:textId="77777777" w:rsidR="00A50E32" w:rsidRDefault="00964890">
      <w:pPr>
        <w:pStyle w:val="ListParagraph"/>
        <w:numPr>
          <w:ilvl w:val="3"/>
          <w:numId w:val="9"/>
        </w:numPr>
        <w:ind w:firstLineChars="0"/>
        <w:rPr>
          <w:rFonts w:eastAsia="SimSun"/>
          <w:bCs/>
        </w:rPr>
      </w:pPr>
      <w:r>
        <w:rPr>
          <w:rFonts w:eastAsia="SimSun"/>
          <w:bCs/>
        </w:rPr>
        <w:t>SSB evaluation for RRM (new SSB design) (1 company support)</w:t>
      </w:r>
    </w:p>
    <w:p w14:paraId="476CA985" w14:textId="77777777" w:rsidR="00A50E32" w:rsidRDefault="00964890">
      <w:pPr>
        <w:pStyle w:val="ListParagraph"/>
        <w:numPr>
          <w:ilvl w:val="3"/>
          <w:numId w:val="9"/>
        </w:numPr>
        <w:ind w:firstLineChars="0"/>
        <w:rPr>
          <w:rFonts w:eastAsia="SimSun"/>
          <w:bCs/>
        </w:rPr>
      </w:pPr>
      <w:r>
        <w:rPr>
          <w:rFonts w:eastAsia="SimSun"/>
          <w:bCs/>
        </w:rPr>
        <w:t>Baseline assumptions of RRM requirements for different UE device types (e.g., IoT devices) (1 company support)</w:t>
      </w:r>
    </w:p>
    <w:p w14:paraId="09A268F4" w14:textId="77777777" w:rsidR="00A50E32" w:rsidRDefault="00964890">
      <w:pPr>
        <w:pStyle w:val="ListParagraph"/>
        <w:numPr>
          <w:ilvl w:val="3"/>
          <w:numId w:val="9"/>
        </w:numPr>
        <w:ind w:firstLineChars="0"/>
        <w:rPr>
          <w:rFonts w:eastAsia="SimSun"/>
          <w:bCs/>
        </w:rPr>
      </w:pPr>
      <w:r>
        <w:rPr>
          <w:rFonts w:eastAsia="SimSun"/>
          <w:bCs/>
        </w:rPr>
        <w:t>RRC and MAC Processing timeline (1 company support)</w:t>
      </w:r>
    </w:p>
    <w:p w14:paraId="59D665EB" w14:textId="77777777" w:rsidR="00A50E32" w:rsidRDefault="00964890">
      <w:pPr>
        <w:pStyle w:val="ListParagraph"/>
        <w:numPr>
          <w:ilvl w:val="3"/>
          <w:numId w:val="9"/>
        </w:numPr>
        <w:ind w:firstLineChars="0"/>
        <w:rPr>
          <w:rFonts w:eastAsia="SimSun"/>
          <w:bCs/>
        </w:rPr>
      </w:pPr>
      <w:r>
        <w:rPr>
          <w:rFonts w:eastAsia="SimSun"/>
          <w:bCs/>
        </w:rPr>
        <w:lastRenderedPageBreak/>
        <w:t>L3 measurement framework(1 company support)</w:t>
      </w:r>
    </w:p>
    <w:p w14:paraId="3BA05A53" w14:textId="77777777" w:rsidR="00A50E32" w:rsidRDefault="00A50E32">
      <w:pPr>
        <w:pStyle w:val="ListParagraph"/>
        <w:spacing w:after="120"/>
        <w:ind w:left="2520" w:firstLineChars="0" w:firstLine="0"/>
        <w:rPr>
          <w:rFonts w:eastAsia="SimSun"/>
        </w:rPr>
      </w:pPr>
    </w:p>
    <w:p w14:paraId="76461D16" w14:textId="77777777" w:rsidR="00A50E32" w:rsidRDefault="00964890">
      <w:pPr>
        <w:pStyle w:val="Heading3"/>
        <w:rPr>
          <w:lang w:val="en-US"/>
        </w:rPr>
      </w:pPr>
      <w:r>
        <w:rPr>
          <w:lang w:val="en-US"/>
        </w:rPr>
        <w:t>Topic 4: Mobility related RRM</w:t>
      </w:r>
    </w:p>
    <w:p w14:paraId="3DF44D1E" w14:textId="77777777" w:rsidR="00A50E32" w:rsidRDefault="00964890">
      <w:pPr>
        <w:pStyle w:val="ListParagraph"/>
        <w:numPr>
          <w:ilvl w:val="0"/>
          <w:numId w:val="9"/>
        </w:numPr>
        <w:spacing w:after="120"/>
        <w:ind w:firstLineChars="0"/>
        <w:rPr>
          <w:b/>
          <w:bCs/>
          <w:iCs/>
          <w:u w:val="single"/>
        </w:rPr>
      </w:pPr>
      <w:bookmarkStart w:id="10" w:name="_Hlk210890759"/>
      <w:r>
        <w:rPr>
          <w:b/>
          <w:bCs/>
          <w:iCs/>
          <w:u w:val="single"/>
        </w:rPr>
        <w:t>General</w:t>
      </w:r>
    </w:p>
    <w:p w14:paraId="19DC903B"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1(MTK, Apple):</w:t>
      </w:r>
    </w:p>
    <w:p w14:paraId="7EF20EEB" w14:textId="77777777" w:rsidR="00A50E32" w:rsidRDefault="00964890">
      <w:pPr>
        <w:pStyle w:val="ListParagraph"/>
        <w:numPr>
          <w:ilvl w:val="2"/>
          <w:numId w:val="9"/>
        </w:numPr>
        <w:overflowPunct/>
        <w:autoSpaceDE/>
        <w:autoSpaceDN/>
        <w:adjustRightInd/>
        <w:spacing w:after="120"/>
        <w:ind w:firstLineChars="0"/>
        <w:textAlignment w:val="auto"/>
        <w:rPr>
          <w:rFonts w:eastAsia="SimSun"/>
        </w:rPr>
      </w:pPr>
      <w:r>
        <w:rPr>
          <w:rFonts w:eastAsia="SimSun"/>
        </w:rPr>
        <w:t>In 6G SI, RAN4 to start from mobility solutions with less RAN1/2-dependency.</w:t>
      </w:r>
    </w:p>
    <w:p w14:paraId="127834B3" w14:textId="77777777" w:rsidR="00A50E32" w:rsidRDefault="00964890">
      <w:pPr>
        <w:pStyle w:val="ListParagraph"/>
        <w:numPr>
          <w:ilvl w:val="0"/>
          <w:numId w:val="9"/>
        </w:numPr>
        <w:spacing w:after="120"/>
        <w:ind w:firstLineChars="0"/>
        <w:rPr>
          <w:b/>
          <w:bCs/>
          <w:iCs/>
          <w:u w:val="single"/>
        </w:rPr>
      </w:pPr>
      <w:r>
        <w:rPr>
          <w:b/>
          <w:bCs/>
          <w:iCs/>
          <w:u w:val="single"/>
        </w:rPr>
        <w:t>Latency and/or interruption reduction for mobility through RAN4-defined components (13 companies support) (MTK, QC, HW, vivo, CMCC, OPPO, Samsung, Apple, CTC, Nokia, NTN DCM, ZTE, Ericsson)</w:t>
      </w:r>
    </w:p>
    <w:p w14:paraId="1AE28B51"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1(MTK):</w:t>
      </w:r>
    </w:p>
    <w:p w14:paraId="53CBE0F0" w14:textId="77777777" w:rsidR="00A50E32" w:rsidRDefault="00964890">
      <w:pPr>
        <w:pStyle w:val="ListParagraph"/>
        <w:numPr>
          <w:ilvl w:val="2"/>
          <w:numId w:val="9"/>
        </w:numPr>
        <w:spacing w:after="120"/>
        <w:ind w:firstLineChars="0"/>
        <w:rPr>
          <w:rFonts w:eastAsia="SimSun"/>
        </w:rPr>
      </w:pPr>
      <w:r>
        <w:rPr>
          <w:rFonts w:eastAsia="SimSun"/>
        </w:rPr>
        <w:t>6G Day-1 HO solution should be applicable to all the scenarios and work well without conditions.</w:t>
      </w:r>
    </w:p>
    <w:p w14:paraId="4F81390B" w14:textId="77777777" w:rsidR="00A50E32" w:rsidRDefault="00964890">
      <w:pPr>
        <w:pStyle w:val="ListParagraph"/>
        <w:numPr>
          <w:ilvl w:val="2"/>
          <w:numId w:val="9"/>
        </w:numPr>
        <w:spacing w:after="120"/>
        <w:ind w:firstLineChars="0"/>
        <w:rPr>
          <w:rFonts w:eastAsia="SimSun"/>
        </w:rPr>
      </w:pPr>
      <w:r>
        <w:rPr>
          <w:rFonts w:eastAsia="SimSun"/>
        </w:rPr>
        <w:t xml:space="preserve">For 6G mobility, decouple the KPIs of HO delay and HO interruption with </w:t>
      </w:r>
      <w:r>
        <w:rPr>
          <w:rFonts w:eastAsia="SimSun"/>
          <w:highlight w:val="yellow"/>
        </w:rPr>
        <w:t>the priority on reducing interruption</w:t>
      </w:r>
      <w:r>
        <w:rPr>
          <w:rFonts w:eastAsia="SimSun"/>
        </w:rPr>
        <w:t>.</w:t>
      </w:r>
    </w:p>
    <w:p w14:paraId="2B763D61" w14:textId="77777777" w:rsidR="00A50E32" w:rsidRDefault="00964890">
      <w:pPr>
        <w:pStyle w:val="ListParagraph"/>
        <w:numPr>
          <w:ilvl w:val="2"/>
          <w:numId w:val="9"/>
        </w:numPr>
        <w:spacing w:after="120"/>
        <w:ind w:firstLineChars="0"/>
        <w:rPr>
          <w:rFonts w:eastAsia="SimSun"/>
        </w:rPr>
      </w:pPr>
      <w:r>
        <w:rPr>
          <w:rFonts w:eastAsia="SimSun"/>
        </w:rPr>
        <w:t xml:space="preserve">HO interruption can be reduced by postponing Tprocessing to the last, e.g., just before RACH occasion for RACH-based HO. </w:t>
      </w:r>
    </w:p>
    <w:p w14:paraId="721D78AB" w14:textId="77777777" w:rsidR="00A50E32" w:rsidRDefault="00964890">
      <w:pPr>
        <w:pStyle w:val="ListParagraph"/>
        <w:numPr>
          <w:ilvl w:val="2"/>
          <w:numId w:val="9"/>
        </w:numPr>
        <w:spacing w:after="120"/>
        <w:ind w:firstLineChars="0"/>
        <w:rPr>
          <w:rFonts w:eastAsia="SimSun"/>
        </w:rPr>
      </w:pPr>
      <w:r>
        <w:rPr>
          <w:rFonts w:eastAsia="SimSun"/>
        </w:rPr>
        <w:t>To further reduce HO interruption, source cell should keep scheduling until UE breaks the link with source cell.</w:t>
      </w:r>
    </w:p>
    <w:p w14:paraId="6FAB2E6E" w14:textId="77777777" w:rsidR="00A50E32" w:rsidRDefault="00964890">
      <w:pPr>
        <w:pStyle w:val="ListParagraph"/>
        <w:numPr>
          <w:ilvl w:val="2"/>
          <w:numId w:val="9"/>
        </w:numPr>
        <w:spacing w:after="120"/>
        <w:ind w:firstLineChars="0"/>
        <w:rPr>
          <w:rFonts w:eastAsia="SimSun"/>
        </w:rPr>
      </w:pPr>
      <w:r>
        <w:rPr>
          <w:rFonts w:eastAsia="SimSun"/>
        </w:rPr>
        <w:t xml:space="preserve">Better to have unified handover solution for both </w:t>
      </w:r>
      <w:r>
        <w:rPr>
          <w:rFonts w:eastAsia="SimSun"/>
          <w:highlight w:val="yellow"/>
        </w:rPr>
        <w:t>TN and NTN if possible</w:t>
      </w:r>
      <w:r>
        <w:rPr>
          <w:rFonts w:eastAsia="SimSun"/>
        </w:rPr>
        <w:t>.</w:t>
      </w:r>
    </w:p>
    <w:p w14:paraId="15212AF9" w14:textId="77777777" w:rsidR="00A50E32" w:rsidRDefault="00964890">
      <w:pPr>
        <w:pStyle w:val="ListParagraph"/>
        <w:numPr>
          <w:ilvl w:val="2"/>
          <w:numId w:val="9"/>
        </w:numPr>
        <w:spacing w:after="120"/>
        <w:ind w:firstLineChars="0"/>
        <w:rPr>
          <w:rFonts w:eastAsia="SimSun"/>
        </w:rPr>
      </w:pPr>
      <w:r>
        <w:rPr>
          <w:rFonts w:eastAsia="SimSun"/>
        </w:rPr>
        <w:t xml:space="preserve">Discuss whether and how to </w:t>
      </w:r>
      <w:r>
        <w:rPr>
          <w:rFonts w:eastAsia="SimSun"/>
          <w:highlight w:val="yellow"/>
        </w:rPr>
        <w:t>let NW know when interruption starts</w:t>
      </w:r>
      <w:r>
        <w:rPr>
          <w:rFonts w:eastAsia="SimSun"/>
        </w:rPr>
        <w:t>. The following options can be used as a starting point.</w:t>
      </w:r>
    </w:p>
    <w:p w14:paraId="347A536C" w14:textId="77777777" w:rsidR="00A50E32" w:rsidRDefault="00964890">
      <w:pPr>
        <w:pStyle w:val="ListParagraph"/>
        <w:numPr>
          <w:ilvl w:val="3"/>
          <w:numId w:val="9"/>
        </w:numPr>
        <w:spacing w:after="120"/>
        <w:ind w:firstLineChars="0"/>
        <w:rPr>
          <w:rFonts w:eastAsia="SimSun"/>
        </w:rPr>
      </w:pPr>
      <w:r>
        <w:rPr>
          <w:rFonts w:eastAsia="SimSun"/>
        </w:rPr>
        <w:t>Option 1: Determine the location of interruption based on the defined minimum requirements in RAN4.</w:t>
      </w:r>
    </w:p>
    <w:p w14:paraId="53DF1C37" w14:textId="77777777" w:rsidR="00A50E32" w:rsidRDefault="00964890">
      <w:pPr>
        <w:pStyle w:val="ListParagraph"/>
        <w:numPr>
          <w:ilvl w:val="3"/>
          <w:numId w:val="9"/>
        </w:numPr>
        <w:spacing w:after="120"/>
        <w:ind w:firstLineChars="0"/>
        <w:rPr>
          <w:rFonts w:eastAsia="SimSun"/>
        </w:rPr>
      </w:pPr>
      <w:r>
        <w:rPr>
          <w:rFonts w:eastAsia="SimSun"/>
        </w:rPr>
        <w:t>Option 2: Introduce new signalings to have common understanding on when interruption starts.</w:t>
      </w:r>
    </w:p>
    <w:p w14:paraId="314A5CD9" w14:textId="77777777" w:rsidR="00A50E32" w:rsidRDefault="00964890">
      <w:pPr>
        <w:pStyle w:val="ListParagraph"/>
        <w:numPr>
          <w:ilvl w:val="3"/>
          <w:numId w:val="9"/>
        </w:numPr>
        <w:spacing w:after="120"/>
        <w:ind w:firstLineChars="0"/>
        <w:rPr>
          <w:rFonts w:eastAsia="SimSun"/>
        </w:rPr>
      </w:pPr>
      <w:r>
        <w:rPr>
          <w:rFonts w:eastAsia="SimSun"/>
        </w:rPr>
        <w:t>Option 3: Define the earliest location of interruption in RAN4.</w:t>
      </w:r>
    </w:p>
    <w:p w14:paraId="0007583B" w14:textId="77777777" w:rsidR="00A50E32" w:rsidRDefault="00964890">
      <w:pPr>
        <w:pStyle w:val="ListParagraph"/>
        <w:numPr>
          <w:ilvl w:val="3"/>
          <w:numId w:val="9"/>
        </w:numPr>
        <w:overflowPunct/>
        <w:autoSpaceDE/>
        <w:autoSpaceDN/>
        <w:adjustRightInd/>
        <w:spacing w:after="120"/>
        <w:ind w:firstLineChars="0"/>
        <w:textAlignment w:val="auto"/>
        <w:rPr>
          <w:rFonts w:eastAsia="SimSun"/>
        </w:rPr>
      </w:pPr>
      <w:r>
        <w:rPr>
          <w:rFonts w:eastAsia="SimSun"/>
        </w:rPr>
        <w:t>Option 4: Others..</w:t>
      </w:r>
    </w:p>
    <w:p w14:paraId="0F7D5D6D"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2(QC):</w:t>
      </w:r>
    </w:p>
    <w:p w14:paraId="6A7E4899" w14:textId="77777777" w:rsidR="00A50E32" w:rsidRDefault="00964890">
      <w:pPr>
        <w:pStyle w:val="ListParagraph"/>
        <w:numPr>
          <w:ilvl w:val="2"/>
          <w:numId w:val="9"/>
        </w:numPr>
        <w:spacing w:after="120"/>
        <w:ind w:firstLineChars="0"/>
        <w:rPr>
          <w:rFonts w:eastAsia="SimSun"/>
        </w:rPr>
      </w:pPr>
      <w:r>
        <w:rPr>
          <w:rFonts w:eastAsia="SimSun"/>
        </w:rPr>
        <w:t>6G mobility requirements should be constrained to scenarios where the resulting handover latencies or interruption durations are technically meaningful and operationally relevant. Requirements that lead to excessively large values should be avoided.</w:t>
      </w:r>
    </w:p>
    <w:p w14:paraId="50300665" w14:textId="77777777" w:rsidR="00A50E32" w:rsidRDefault="00964890">
      <w:pPr>
        <w:pStyle w:val="ListParagraph"/>
        <w:numPr>
          <w:ilvl w:val="2"/>
          <w:numId w:val="9"/>
        </w:numPr>
        <w:spacing w:after="120"/>
        <w:ind w:firstLineChars="0"/>
        <w:rPr>
          <w:rFonts w:eastAsia="SimSun"/>
        </w:rPr>
      </w:pPr>
      <w:r>
        <w:rPr>
          <w:rFonts w:eastAsia="SimSun"/>
        </w:rPr>
        <w:t xml:space="preserve">RAN4 to study the </w:t>
      </w:r>
      <w:r>
        <w:rPr>
          <w:rFonts w:eastAsia="SimSun"/>
          <w:highlight w:val="yellow"/>
        </w:rPr>
        <w:t>practically achievable end-to-end handover latency target</w:t>
      </w:r>
      <w:r>
        <w:rPr>
          <w:rFonts w:eastAsia="SimSun"/>
        </w:rPr>
        <w:t>, taking into account user-plane data forwarding latency, to better align handover requirements with practical effectiveness.</w:t>
      </w:r>
    </w:p>
    <w:p w14:paraId="6DD8F4D4"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3(HW):</w:t>
      </w:r>
    </w:p>
    <w:p w14:paraId="3735494D" w14:textId="77777777" w:rsidR="00A50E32" w:rsidRDefault="00964890">
      <w:pPr>
        <w:pStyle w:val="ListParagraph"/>
        <w:numPr>
          <w:ilvl w:val="2"/>
          <w:numId w:val="9"/>
        </w:numPr>
        <w:spacing w:after="120"/>
        <w:ind w:firstLineChars="0"/>
        <w:rPr>
          <w:rFonts w:eastAsia="SimSun"/>
        </w:rPr>
      </w:pPr>
      <w:r>
        <w:rPr>
          <w:rFonts w:eastAsia="SimSun"/>
        </w:rPr>
        <w:t xml:space="preserve">RAN4 to study how to </w:t>
      </w:r>
      <w:r>
        <w:rPr>
          <w:rFonts w:eastAsia="SimSun"/>
          <w:highlight w:val="yellow"/>
        </w:rPr>
        <w:t>reduce delay and interruption</w:t>
      </w:r>
      <w:r>
        <w:rPr>
          <w:rFonts w:eastAsia="SimSun"/>
        </w:rPr>
        <w:t xml:space="preserve"> during HO, and strive for a </w:t>
      </w:r>
      <w:r>
        <w:rPr>
          <w:rFonts w:eastAsia="SimSun"/>
          <w:highlight w:val="yellow"/>
        </w:rPr>
        <w:t>unified solution</w:t>
      </w:r>
      <w:r>
        <w:rPr>
          <w:rFonts w:eastAsia="SimSun"/>
        </w:rPr>
        <w:t xml:space="preserve"> for the first release of 6GR.</w:t>
      </w:r>
    </w:p>
    <w:p w14:paraId="4517D005"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4(vivo, CMCC, OPPO, Samsung):</w:t>
      </w:r>
    </w:p>
    <w:p w14:paraId="741987B6" w14:textId="77777777" w:rsidR="00A50E32" w:rsidRDefault="00964890">
      <w:pPr>
        <w:pStyle w:val="ListParagraph"/>
        <w:numPr>
          <w:ilvl w:val="2"/>
          <w:numId w:val="9"/>
        </w:numPr>
        <w:spacing w:after="120"/>
        <w:ind w:firstLineChars="0"/>
        <w:rPr>
          <w:rFonts w:eastAsia="SimSun"/>
        </w:rPr>
      </w:pPr>
      <w:r>
        <w:rPr>
          <w:rFonts w:eastAsia="SimSun"/>
        </w:rPr>
        <w:lastRenderedPageBreak/>
        <w:t>For mobility related RRM,  RAN4 to study how to reduce the latency and/or interruption for mobility.</w:t>
      </w:r>
    </w:p>
    <w:p w14:paraId="1213DF0F"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5(xiaomi):</w:t>
      </w:r>
    </w:p>
    <w:p w14:paraId="1F610942" w14:textId="77777777" w:rsidR="00A50E32" w:rsidRDefault="00964890">
      <w:pPr>
        <w:pStyle w:val="ListParagraph"/>
        <w:numPr>
          <w:ilvl w:val="2"/>
          <w:numId w:val="9"/>
        </w:numPr>
        <w:spacing w:after="120"/>
        <w:ind w:firstLineChars="0"/>
        <w:rPr>
          <w:rFonts w:eastAsia="SimSun"/>
        </w:rPr>
      </w:pPr>
      <w:r>
        <w:rPr>
          <w:rFonts w:eastAsia="SimSun"/>
        </w:rPr>
        <w:t xml:space="preserve">RAN4 to study the potential delay/interruption reduction solution </w:t>
      </w:r>
      <w:r>
        <w:rPr>
          <w:rFonts w:eastAsia="SimSun"/>
          <w:highlight w:val="magenta"/>
        </w:rPr>
        <w:t>based on RAN2 progress on mobility framework design</w:t>
      </w:r>
      <w:r>
        <w:rPr>
          <w:rFonts w:eastAsia="SimSun"/>
        </w:rPr>
        <w:t>.</w:t>
      </w:r>
    </w:p>
    <w:p w14:paraId="250048CD"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6(Apple, CTC):</w:t>
      </w:r>
    </w:p>
    <w:p w14:paraId="7C4970CA" w14:textId="77777777" w:rsidR="00A50E32" w:rsidRDefault="00964890">
      <w:pPr>
        <w:pStyle w:val="ListParagraph"/>
        <w:numPr>
          <w:ilvl w:val="2"/>
          <w:numId w:val="9"/>
        </w:numPr>
        <w:spacing w:after="120"/>
        <w:ind w:firstLineChars="0"/>
        <w:rPr>
          <w:rFonts w:eastAsia="SimSun"/>
        </w:rPr>
      </w:pPr>
      <w:r>
        <w:rPr>
          <w:rFonts w:eastAsia="SimSun"/>
        </w:rPr>
        <w:t>study the latency and/or interruption reduction for mobility through RAN4-defined components, including the followings:</w:t>
      </w:r>
    </w:p>
    <w:p w14:paraId="2878F3CA" w14:textId="77777777" w:rsidR="00A50E32" w:rsidRDefault="00964890">
      <w:pPr>
        <w:pStyle w:val="ListParagraph"/>
        <w:numPr>
          <w:ilvl w:val="3"/>
          <w:numId w:val="9"/>
        </w:numPr>
        <w:spacing w:after="120"/>
        <w:ind w:firstLineChars="0"/>
        <w:rPr>
          <w:rFonts w:eastAsia="SimSun"/>
        </w:rPr>
      </w:pPr>
      <w:r>
        <w:rPr>
          <w:rFonts w:eastAsia="SimSun"/>
          <w:highlight w:val="yellow"/>
        </w:rPr>
        <w:t>RRM part reduction during mobility</w:t>
      </w:r>
      <w:r>
        <w:rPr>
          <w:rFonts w:eastAsia="SimSun"/>
        </w:rPr>
        <w:t>(</w:t>
      </w:r>
      <w:r>
        <w:rPr>
          <w:rFonts w:eastAsia="SimSun"/>
          <w:highlight w:val="yellow"/>
        </w:rPr>
        <w:t>including handover and cell reselection),</w:t>
      </w:r>
      <w:r>
        <w:rPr>
          <w:rFonts w:eastAsia="SimSun"/>
        </w:rPr>
        <w:t xml:space="preserve"> e.g., L1/L3 measurement, beam sweeping, and etc.</w:t>
      </w:r>
    </w:p>
    <w:p w14:paraId="688E83BB" w14:textId="77777777" w:rsidR="00A50E32" w:rsidRDefault="00964890">
      <w:pPr>
        <w:pStyle w:val="ListParagraph"/>
        <w:numPr>
          <w:ilvl w:val="3"/>
          <w:numId w:val="9"/>
        </w:numPr>
        <w:spacing w:after="120"/>
        <w:ind w:firstLineChars="0"/>
        <w:rPr>
          <w:rFonts w:eastAsia="SimSun"/>
        </w:rPr>
      </w:pPr>
      <w:r>
        <w:rPr>
          <w:rFonts w:eastAsia="SimSun"/>
          <w:highlight w:val="yellow"/>
        </w:rPr>
        <w:t>Scenarios/conditions for such reduction</w:t>
      </w:r>
      <w:r>
        <w:rPr>
          <w:rFonts w:eastAsia="SimSun"/>
        </w:rPr>
        <w:t xml:space="preserve"> (known, unknown, or other status)</w:t>
      </w:r>
    </w:p>
    <w:p w14:paraId="0E9C50FF"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7(Nokia):</w:t>
      </w:r>
    </w:p>
    <w:p w14:paraId="76529877" w14:textId="77777777" w:rsidR="00A50E32" w:rsidRDefault="00964890">
      <w:pPr>
        <w:pStyle w:val="ListParagraph"/>
        <w:numPr>
          <w:ilvl w:val="2"/>
          <w:numId w:val="9"/>
        </w:numPr>
        <w:spacing w:after="120"/>
        <w:ind w:firstLineChars="0"/>
        <w:rPr>
          <w:rFonts w:eastAsia="SimSun"/>
        </w:rPr>
      </w:pPr>
      <w:r>
        <w:rPr>
          <w:rFonts w:eastAsia="SimSun"/>
        </w:rPr>
        <w:t xml:space="preserve">RAN4 to study baseline handover delay and interruption including: </w:t>
      </w:r>
    </w:p>
    <w:p w14:paraId="59B00304" w14:textId="77777777" w:rsidR="00A50E32" w:rsidRDefault="00964890">
      <w:pPr>
        <w:pStyle w:val="ListParagraph"/>
        <w:numPr>
          <w:ilvl w:val="3"/>
          <w:numId w:val="9"/>
        </w:numPr>
        <w:spacing w:after="120"/>
        <w:ind w:firstLineChars="0"/>
        <w:rPr>
          <w:rFonts w:eastAsia="SimSun"/>
        </w:rPr>
      </w:pPr>
      <w:r>
        <w:rPr>
          <w:rFonts w:eastAsia="SimSun"/>
        </w:rPr>
        <w:t xml:space="preserve">Components of HO delay and their values. </w:t>
      </w:r>
    </w:p>
    <w:p w14:paraId="50709EF9" w14:textId="77777777" w:rsidR="00A50E32" w:rsidRDefault="00964890">
      <w:pPr>
        <w:pStyle w:val="ListParagraph"/>
        <w:numPr>
          <w:ilvl w:val="3"/>
          <w:numId w:val="9"/>
        </w:numPr>
        <w:spacing w:after="120"/>
        <w:ind w:firstLineChars="0"/>
        <w:rPr>
          <w:rFonts w:eastAsia="SimSun"/>
        </w:rPr>
      </w:pPr>
      <w:r>
        <w:rPr>
          <w:rFonts w:eastAsia="SimSun"/>
        </w:rPr>
        <w:t>Which of the components require an interruption.</w:t>
      </w:r>
    </w:p>
    <w:p w14:paraId="719BEF17" w14:textId="77777777" w:rsidR="00A50E32" w:rsidRDefault="00964890">
      <w:pPr>
        <w:pStyle w:val="ListParagraph"/>
        <w:numPr>
          <w:ilvl w:val="3"/>
          <w:numId w:val="9"/>
        </w:numPr>
        <w:spacing w:after="120"/>
        <w:ind w:firstLineChars="0"/>
        <w:rPr>
          <w:rFonts w:eastAsia="SimSun"/>
        </w:rPr>
      </w:pPr>
      <w:r>
        <w:rPr>
          <w:rFonts w:eastAsia="SimSun"/>
        </w:rPr>
        <w:t xml:space="preserve">The </w:t>
      </w:r>
      <w:r>
        <w:rPr>
          <w:rFonts w:eastAsia="SimSun"/>
          <w:highlight w:val="yellow"/>
        </w:rPr>
        <w:t>supported target cell statuses (e.g. known, unknown, or other status)</w:t>
      </w:r>
      <w:r>
        <w:rPr>
          <w:rFonts w:eastAsia="SimSun"/>
        </w:rPr>
        <w:t>.</w:t>
      </w:r>
    </w:p>
    <w:p w14:paraId="29002612"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8(NTN DCM):</w:t>
      </w:r>
    </w:p>
    <w:p w14:paraId="64D4D6FF" w14:textId="77777777" w:rsidR="00A50E32" w:rsidRDefault="00964890">
      <w:pPr>
        <w:pStyle w:val="ListParagraph"/>
        <w:numPr>
          <w:ilvl w:val="2"/>
          <w:numId w:val="9"/>
        </w:numPr>
        <w:spacing w:after="120"/>
        <w:ind w:firstLineChars="0"/>
        <w:rPr>
          <w:rFonts w:eastAsia="SimSun"/>
        </w:rPr>
      </w:pPr>
      <w:r>
        <w:rPr>
          <w:rFonts w:eastAsia="SimSun"/>
        </w:rPr>
        <w:t xml:space="preserve">In 6G, it is promising to introduce a generic handover design with low condition dependency as a Day-1 specification, leveraging the advantages of LTM. RAN4 should lead efforts to explore the potential for reducing interruptions. </w:t>
      </w:r>
    </w:p>
    <w:p w14:paraId="6D65D620"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9(ZTE):</w:t>
      </w:r>
    </w:p>
    <w:p w14:paraId="360B5BF2" w14:textId="77777777" w:rsidR="00A50E32" w:rsidRDefault="00964890">
      <w:pPr>
        <w:pStyle w:val="ListParagraph"/>
        <w:numPr>
          <w:ilvl w:val="2"/>
          <w:numId w:val="9"/>
        </w:numPr>
        <w:spacing w:after="120"/>
        <w:ind w:firstLineChars="0"/>
        <w:rPr>
          <w:rFonts w:eastAsia="SimSun"/>
        </w:rPr>
      </w:pPr>
      <w:r>
        <w:rPr>
          <w:rFonts w:eastAsia="SimSun"/>
        </w:rPr>
        <w:t>In 6G, Study the integration design of measurement/mobility management from the following dimensions:</w:t>
      </w:r>
    </w:p>
    <w:p w14:paraId="6CD325C8" w14:textId="77777777" w:rsidR="00A50E32" w:rsidRDefault="00964890">
      <w:pPr>
        <w:pStyle w:val="ListParagraph"/>
        <w:numPr>
          <w:ilvl w:val="3"/>
          <w:numId w:val="9"/>
        </w:numPr>
        <w:spacing w:after="120"/>
        <w:ind w:firstLineChars="0"/>
        <w:rPr>
          <w:rFonts w:eastAsia="SimSun"/>
        </w:rPr>
      </w:pPr>
      <w:r>
        <w:rPr>
          <w:rFonts w:eastAsia="SimSun"/>
        </w:rPr>
        <w:t xml:space="preserve">Whether and how to </w:t>
      </w:r>
      <w:r>
        <w:rPr>
          <w:rFonts w:eastAsia="SimSun"/>
          <w:highlight w:val="yellow"/>
        </w:rPr>
        <w:t>design the</w:t>
      </w:r>
      <w:r>
        <w:rPr>
          <w:rFonts w:eastAsia="SimSun"/>
        </w:rPr>
        <w:t xml:space="preserve"> </w:t>
      </w:r>
      <w:r>
        <w:rPr>
          <w:rFonts w:eastAsia="SimSun"/>
          <w:highlight w:val="yellow"/>
        </w:rPr>
        <w:t>L1/L3 measurement based PCell/[PSCell]/SCell/beam managemen</w:t>
      </w:r>
      <w:r>
        <w:rPr>
          <w:rFonts w:eastAsia="SimSun"/>
        </w:rPr>
        <w:t>t procedures</w:t>
      </w:r>
    </w:p>
    <w:p w14:paraId="7B5D65CF" w14:textId="77777777" w:rsidR="00A50E32" w:rsidRDefault="00964890">
      <w:pPr>
        <w:pStyle w:val="ListParagraph"/>
        <w:numPr>
          <w:ilvl w:val="3"/>
          <w:numId w:val="9"/>
        </w:numPr>
        <w:spacing w:after="120"/>
        <w:ind w:firstLineChars="0"/>
        <w:rPr>
          <w:rFonts w:eastAsia="SimSun"/>
        </w:rPr>
      </w:pPr>
      <w:r>
        <w:rPr>
          <w:rFonts w:eastAsia="SimSun"/>
        </w:rPr>
        <w:t xml:space="preserve">Whether and how to design both the </w:t>
      </w:r>
      <w:r>
        <w:rPr>
          <w:rFonts w:eastAsia="SimSun"/>
          <w:highlight w:val="yellow"/>
        </w:rPr>
        <w:t>NW controlled and UE initiated L1/L3 measurement report</w:t>
      </w:r>
      <w:r>
        <w:rPr>
          <w:rFonts w:eastAsia="SimSun"/>
        </w:rPr>
        <w:t xml:space="preserve"> to facilitate mobility</w:t>
      </w:r>
    </w:p>
    <w:p w14:paraId="4917B5A7" w14:textId="77777777" w:rsidR="00A50E32" w:rsidRDefault="00964890">
      <w:pPr>
        <w:pStyle w:val="ListParagraph"/>
        <w:numPr>
          <w:ilvl w:val="3"/>
          <w:numId w:val="9"/>
        </w:numPr>
        <w:spacing w:after="120"/>
        <w:ind w:firstLineChars="0"/>
        <w:rPr>
          <w:rFonts w:eastAsia="SimSun"/>
        </w:rPr>
      </w:pPr>
      <w:r>
        <w:rPr>
          <w:rFonts w:eastAsia="SimSun"/>
        </w:rPr>
        <w:t xml:space="preserve">Whether and how to </w:t>
      </w:r>
      <w:r>
        <w:rPr>
          <w:rFonts w:eastAsia="SimSun"/>
          <w:highlight w:val="yellow"/>
        </w:rPr>
        <w:t>speed up the</w:t>
      </w:r>
      <w:r>
        <w:rPr>
          <w:rFonts w:eastAsia="SimSun"/>
        </w:rPr>
        <w:t xml:space="preserve"> </w:t>
      </w:r>
      <w:r>
        <w:rPr>
          <w:rFonts w:eastAsia="SimSun"/>
          <w:highlight w:val="yellow"/>
        </w:rPr>
        <w:t>PCell/[PSCell]/SCell/beam management procedure</w:t>
      </w:r>
    </w:p>
    <w:p w14:paraId="76D4785E" w14:textId="77777777" w:rsidR="00A50E32" w:rsidRDefault="00964890">
      <w:pPr>
        <w:pStyle w:val="ListParagraph"/>
        <w:numPr>
          <w:ilvl w:val="3"/>
          <w:numId w:val="9"/>
        </w:numPr>
        <w:spacing w:after="120"/>
        <w:ind w:firstLineChars="0"/>
        <w:rPr>
          <w:rFonts w:eastAsia="SimSun"/>
        </w:rPr>
      </w:pPr>
      <w:r>
        <w:rPr>
          <w:rFonts w:eastAsia="SimSun"/>
        </w:rPr>
        <w:t xml:space="preserve">How to simplify the UE capability design for all above. </w:t>
      </w:r>
    </w:p>
    <w:p w14:paraId="411FD861"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10(Ericsson):</w:t>
      </w:r>
    </w:p>
    <w:p w14:paraId="374F0E50" w14:textId="77777777" w:rsidR="00A50E32" w:rsidRDefault="00964890">
      <w:pPr>
        <w:pStyle w:val="ListParagraph"/>
        <w:numPr>
          <w:ilvl w:val="2"/>
          <w:numId w:val="9"/>
        </w:numPr>
        <w:spacing w:after="120"/>
        <w:ind w:firstLineChars="0"/>
        <w:rPr>
          <w:rFonts w:eastAsia="SimSun"/>
        </w:rPr>
      </w:pPr>
      <w:r>
        <w:rPr>
          <w:rFonts w:eastAsia="SimSun"/>
        </w:rPr>
        <w:t xml:space="preserve">As a baseline to 6G connected mode mobility </w:t>
      </w:r>
    </w:p>
    <w:p w14:paraId="6EE4EACD" w14:textId="77777777" w:rsidR="00A50E32" w:rsidRDefault="00964890">
      <w:pPr>
        <w:pStyle w:val="ListParagraph"/>
        <w:numPr>
          <w:ilvl w:val="3"/>
          <w:numId w:val="9"/>
        </w:numPr>
        <w:spacing w:after="120"/>
        <w:ind w:firstLineChars="0"/>
        <w:rPr>
          <w:rFonts w:eastAsia="SimSun"/>
        </w:rPr>
      </w:pPr>
      <w:r>
        <w:rPr>
          <w:rFonts w:eastAsia="SimSun"/>
        </w:rPr>
        <w:t xml:space="preserve">RAN4 should </w:t>
      </w:r>
      <w:r>
        <w:rPr>
          <w:rFonts w:eastAsia="SimSun"/>
          <w:highlight w:val="yellow"/>
        </w:rPr>
        <w:t>target &lt;=10 ms</w:t>
      </w:r>
      <w:r>
        <w:rPr>
          <w:rFonts w:eastAsia="SimSun"/>
        </w:rPr>
        <w:t xml:space="preserve"> handover interruption as a baseline system design for 6G and study the necessary assistance information required.</w:t>
      </w:r>
    </w:p>
    <w:p w14:paraId="78F1C329" w14:textId="77777777" w:rsidR="00A50E32" w:rsidRDefault="00964890">
      <w:pPr>
        <w:pStyle w:val="ListParagraph"/>
        <w:numPr>
          <w:ilvl w:val="3"/>
          <w:numId w:val="9"/>
        </w:numPr>
        <w:spacing w:after="120"/>
        <w:ind w:firstLineChars="0"/>
        <w:rPr>
          <w:rFonts w:eastAsia="SimSun"/>
        </w:rPr>
      </w:pPr>
      <w:r>
        <w:rPr>
          <w:rFonts w:eastAsia="SimSun"/>
        </w:rPr>
        <w:t xml:space="preserve">RAN4 should aim for </w:t>
      </w:r>
      <w:r>
        <w:rPr>
          <w:rFonts w:eastAsia="SimSun"/>
          <w:highlight w:val="yellow"/>
        </w:rPr>
        <w:t>low signalling overhead</w:t>
      </w:r>
      <w:r>
        <w:rPr>
          <w:rFonts w:eastAsia="SimSun"/>
        </w:rPr>
        <w:t xml:space="preserve"> mechanisms to maintain DL and UL synchronization.</w:t>
      </w:r>
    </w:p>
    <w:p w14:paraId="63909147" w14:textId="77777777" w:rsidR="00A50E32" w:rsidRDefault="00964890">
      <w:pPr>
        <w:pStyle w:val="ListParagraph"/>
        <w:numPr>
          <w:ilvl w:val="0"/>
          <w:numId w:val="9"/>
        </w:numPr>
        <w:spacing w:after="120"/>
        <w:ind w:firstLineChars="0"/>
        <w:rPr>
          <w:b/>
          <w:bCs/>
          <w:iCs/>
          <w:u w:val="single"/>
        </w:rPr>
      </w:pPr>
      <w:r>
        <w:rPr>
          <w:b/>
          <w:bCs/>
          <w:iCs/>
          <w:u w:val="single"/>
        </w:rPr>
        <w:t>Solutions for Longer SSB periodicity in mobility (3 companies support)(MTK, OPPO, Samsung)</w:t>
      </w:r>
    </w:p>
    <w:p w14:paraId="543CC6BA"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1(MTK):</w:t>
      </w:r>
    </w:p>
    <w:p w14:paraId="3AA0A802" w14:textId="77777777" w:rsidR="00A50E32" w:rsidRDefault="00964890">
      <w:pPr>
        <w:pStyle w:val="ListParagraph"/>
        <w:numPr>
          <w:ilvl w:val="2"/>
          <w:numId w:val="9"/>
        </w:numPr>
        <w:spacing w:after="120"/>
        <w:ind w:firstLineChars="0"/>
        <w:rPr>
          <w:rFonts w:eastAsia="SimSun"/>
        </w:rPr>
      </w:pPr>
      <w:r>
        <w:rPr>
          <w:rFonts w:eastAsia="SimSun"/>
        </w:rPr>
        <w:lastRenderedPageBreak/>
        <w:t>A solution that can mitigate the problem of longer SSB periodicity needs to be considered in 6G study.</w:t>
      </w:r>
    </w:p>
    <w:p w14:paraId="0006DE4C"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2(QC):</w:t>
      </w:r>
    </w:p>
    <w:p w14:paraId="228AB179" w14:textId="77777777" w:rsidR="00A50E32" w:rsidRDefault="00964890">
      <w:pPr>
        <w:pStyle w:val="ListParagraph"/>
        <w:numPr>
          <w:ilvl w:val="2"/>
          <w:numId w:val="9"/>
        </w:numPr>
        <w:spacing w:after="120"/>
        <w:ind w:firstLineChars="0"/>
        <w:rPr>
          <w:rFonts w:eastAsia="SimSun"/>
        </w:rPr>
      </w:pPr>
      <w:r>
        <w:rPr>
          <w:rFonts w:eastAsia="SimSun"/>
          <w:highlight w:val="magenta"/>
        </w:rPr>
        <w:t>Deprioritize Solutions for Longer SSB periodicity in mobility during the study phase</w:t>
      </w:r>
    </w:p>
    <w:p w14:paraId="21A9FEC9"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3(OPPO):</w:t>
      </w:r>
    </w:p>
    <w:p w14:paraId="080C5918" w14:textId="77777777" w:rsidR="00A50E32" w:rsidRDefault="00964890">
      <w:pPr>
        <w:pStyle w:val="ListParagraph"/>
        <w:numPr>
          <w:ilvl w:val="2"/>
          <w:numId w:val="9"/>
        </w:numPr>
        <w:overflowPunct/>
        <w:autoSpaceDE/>
        <w:autoSpaceDN/>
        <w:adjustRightInd/>
        <w:spacing w:after="120"/>
        <w:ind w:firstLineChars="0"/>
        <w:textAlignment w:val="auto"/>
        <w:rPr>
          <w:rFonts w:eastAsia="SimSun"/>
        </w:rPr>
      </w:pPr>
      <w:r>
        <w:rPr>
          <w:rFonts w:eastAsia="SimSun"/>
        </w:rPr>
        <w:t>Study RRM impact for longer SSB periodicity in mobility, e.g., timing and cell search</w:t>
      </w:r>
    </w:p>
    <w:p w14:paraId="2622DC6E"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4(Samsung):</w:t>
      </w:r>
    </w:p>
    <w:p w14:paraId="53C66775" w14:textId="77777777" w:rsidR="00A50E32" w:rsidRDefault="00964890">
      <w:pPr>
        <w:pStyle w:val="ListParagraph"/>
        <w:numPr>
          <w:ilvl w:val="2"/>
          <w:numId w:val="9"/>
        </w:numPr>
        <w:overflowPunct/>
        <w:autoSpaceDE/>
        <w:autoSpaceDN/>
        <w:adjustRightInd/>
        <w:spacing w:after="120"/>
        <w:ind w:firstLineChars="0"/>
        <w:textAlignment w:val="auto"/>
        <w:rPr>
          <w:rFonts w:eastAsia="SimSun"/>
        </w:rPr>
      </w:pPr>
      <w:r>
        <w:rPr>
          <w:rFonts w:eastAsia="SimSun"/>
        </w:rPr>
        <w:t>Study solutions for longer SSB periodicity in mobility such as 160ms</w:t>
      </w:r>
    </w:p>
    <w:p w14:paraId="3C224336" w14:textId="77777777" w:rsidR="00A50E32" w:rsidRDefault="00964890">
      <w:pPr>
        <w:pStyle w:val="ListParagraph"/>
        <w:numPr>
          <w:ilvl w:val="0"/>
          <w:numId w:val="9"/>
        </w:numPr>
        <w:spacing w:after="120"/>
        <w:ind w:firstLineChars="0"/>
        <w:rPr>
          <w:b/>
          <w:bCs/>
          <w:iCs/>
          <w:u w:val="single"/>
        </w:rPr>
      </w:pPr>
      <w:r>
        <w:rPr>
          <w:b/>
          <w:bCs/>
          <w:iCs/>
          <w:u w:val="single"/>
        </w:rPr>
        <w:t>Early RRC decoding, and/or, DL/UL sync, and/or, early T/F tracking for mobility (3 companies support)(MTK, CTC, ZTE)</w:t>
      </w:r>
    </w:p>
    <w:p w14:paraId="1A610000"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1(MTK):</w:t>
      </w:r>
    </w:p>
    <w:p w14:paraId="1649C4C9" w14:textId="77777777" w:rsidR="00A50E32" w:rsidRDefault="00964890">
      <w:pPr>
        <w:pStyle w:val="ListParagraph"/>
        <w:numPr>
          <w:ilvl w:val="2"/>
          <w:numId w:val="9"/>
        </w:numPr>
        <w:spacing w:after="120"/>
        <w:ind w:firstLineChars="0"/>
        <w:rPr>
          <w:rFonts w:eastAsia="SimSun"/>
        </w:rPr>
      </w:pPr>
      <w:r>
        <w:rPr>
          <w:rFonts w:eastAsia="SimSun"/>
        </w:rPr>
        <w:t xml:space="preserve">Support UE initiated </w:t>
      </w:r>
      <w:r>
        <w:rPr>
          <w:rFonts w:eastAsia="SimSun"/>
          <w:highlight w:val="yellow"/>
        </w:rPr>
        <w:t>early RRC decoding and early T/F tracking</w:t>
      </w:r>
      <w:r>
        <w:rPr>
          <w:rFonts w:eastAsia="SimSun"/>
        </w:rPr>
        <w:t xml:space="preserve"> in 6G.</w:t>
      </w:r>
    </w:p>
    <w:p w14:paraId="4F4C89DD"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2(QC):</w:t>
      </w:r>
    </w:p>
    <w:p w14:paraId="1198799C" w14:textId="77777777" w:rsidR="00A50E32" w:rsidRDefault="00964890">
      <w:pPr>
        <w:pStyle w:val="ListParagraph"/>
        <w:numPr>
          <w:ilvl w:val="2"/>
          <w:numId w:val="9"/>
        </w:numPr>
        <w:spacing w:after="120"/>
        <w:ind w:firstLineChars="0"/>
        <w:rPr>
          <w:rFonts w:eastAsia="SimSun"/>
        </w:rPr>
      </w:pPr>
      <w:r>
        <w:rPr>
          <w:rFonts w:eastAsia="SimSun"/>
          <w:highlight w:val="magenta"/>
        </w:rPr>
        <w:t>Deprioritize early RRC decoding, and/or, DL/UL sync, and/or, early T/F tracking for mobility during the study phase</w:t>
      </w:r>
    </w:p>
    <w:p w14:paraId="3F4FB31E"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3(CTC):</w:t>
      </w:r>
    </w:p>
    <w:p w14:paraId="6F975026" w14:textId="77777777" w:rsidR="00A50E32" w:rsidRDefault="00964890">
      <w:pPr>
        <w:pStyle w:val="ListParagraph"/>
        <w:numPr>
          <w:ilvl w:val="2"/>
          <w:numId w:val="9"/>
        </w:numPr>
        <w:spacing w:after="120"/>
        <w:ind w:firstLineChars="0"/>
        <w:rPr>
          <w:rFonts w:eastAsia="SimSun"/>
        </w:rPr>
      </w:pPr>
      <w:r>
        <w:rPr>
          <w:rFonts w:eastAsia="SimSun"/>
        </w:rPr>
        <w:t>RAN4 RRM directly starts study on Early RRC decoding, and/or, DL/UL sync, and/or, early T/F tracking for mobility.</w:t>
      </w:r>
    </w:p>
    <w:p w14:paraId="611659F7"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4(ZTE):</w:t>
      </w:r>
    </w:p>
    <w:p w14:paraId="378FDA97" w14:textId="77777777" w:rsidR="00A50E32" w:rsidRDefault="00964890">
      <w:pPr>
        <w:pStyle w:val="ListParagraph"/>
        <w:numPr>
          <w:ilvl w:val="2"/>
          <w:numId w:val="9"/>
        </w:numPr>
        <w:spacing w:after="120"/>
        <w:ind w:firstLineChars="0"/>
        <w:rPr>
          <w:rFonts w:eastAsia="SimSun"/>
        </w:rPr>
      </w:pPr>
      <w:r>
        <w:rPr>
          <w:rFonts w:eastAsia="SimSun"/>
          <w:iCs/>
        </w:rPr>
        <w:t>The conditional mobility management, the event triggered BM, and the early processing could facilitate more efficient mobility procedure, all of them should be taken into account for the 6G mobility study.</w:t>
      </w:r>
    </w:p>
    <w:p w14:paraId="09374C36" w14:textId="77777777" w:rsidR="00A50E32" w:rsidRDefault="00964890">
      <w:pPr>
        <w:pStyle w:val="ListParagraph"/>
        <w:numPr>
          <w:ilvl w:val="0"/>
          <w:numId w:val="9"/>
        </w:numPr>
        <w:spacing w:after="120"/>
        <w:ind w:firstLineChars="0"/>
        <w:rPr>
          <w:b/>
          <w:bCs/>
          <w:iCs/>
          <w:u w:val="single"/>
        </w:rPr>
      </w:pPr>
      <w:r>
        <w:rPr>
          <w:b/>
          <w:bCs/>
          <w:iCs/>
          <w:u w:val="single"/>
        </w:rPr>
        <w:t>Unified measurement and mobility framework  (2 companies support)(QC, LGE)</w:t>
      </w:r>
    </w:p>
    <w:p w14:paraId="32843C8D"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1(QC):</w:t>
      </w:r>
    </w:p>
    <w:p w14:paraId="1613C93D" w14:textId="77777777" w:rsidR="00A50E32" w:rsidRDefault="00964890">
      <w:pPr>
        <w:pStyle w:val="ListParagraph"/>
        <w:numPr>
          <w:ilvl w:val="2"/>
          <w:numId w:val="9"/>
        </w:numPr>
        <w:spacing w:after="120"/>
        <w:ind w:firstLineChars="0"/>
        <w:rPr>
          <w:rFonts w:eastAsia="SimSun"/>
        </w:rPr>
      </w:pPr>
      <w:r>
        <w:rPr>
          <w:rFonts w:eastAsia="SimSun"/>
        </w:rPr>
        <w:t>If a unified measurement and mobility framework for 6G is defined based on the 5G LTM feature, RAN4 should re-evaluate the benefits of the feature, thoroughly analyze the implementation challenges arising from its complexity and associated RRM requirements, and investigate how to address the identified issues to the extent that the feature can be implemented with reasonable complexity.</w:t>
      </w:r>
    </w:p>
    <w:p w14:paraId="6E559329"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2(LGE):</w:t>
      </w:r>
    </w:p>
    <w:p w14:paraId="0EF7A213" w14:textId="77777777" w:rsidR="00A50E32" w:rsidRDefault="00964890">
      <w:pPr>
        <w:pStyle w:val="ListParagraph"/>
        <w:numPr>
          <w:ilvl w:val="2"/>
          <w:numId w:val="9"/>
        </w:numPr>
        <w:spacing w:after="120"/>
        <w:ind w:firstLineChars="0"/>
        <w:rPr>
          <w:rFonts w:eastAsia="SimSun"/>
        </w:rPr>
      </w:pPr>
      <w:r>
        <w:rPr>
          <w:rFonts w:eastAsia="SimSun"/>
        </w:rPr>
        <w:t xml:space="preserve">RAN4 to study a </w:t>
      </w:r>
      <w:r>
        <w:rPr>
          <w:rFonts w:eastAsia="SimSun"/>
          <w:highlight w:val="yellow"/>
        </w:rPr>
        <w:t>cross-layer alignment between L3/RRC-based and L1/L2-triggered mobility</w:t>
      </w:r>
      <w:r>
        <w:rPr>
          <w:rFonts w:eastAsia="SimSun"/>
        </w:rPr>
        <w:t xml:space="preserve"> procedures to eliminate redundant measurements and define consistent timing and performance requirements for 6G.</w:t>
      </w:r>
    </w:p>
    <w:p w14:paraId="76DD8D9E" w14:textId="77777777" w:rsidR="00A50E32" w:rsidRDefault="00964890">
      <w:pPr>
        <w:pStyle w:val="ListParagraph"/>
        <w:numPr>
          <w:ilvl w:val="0"/>
          <w:numId w:val="9"/>
        </w:numPr>
        <w:spacing w:after="120"/>
        <w:ind w:firstLineChars="0"/>
        <w:rPr>
          <w:b/>
          <w:bCs/>
          <w:iCs/>
          <w:u w:val="single"/>
        </w:rPr>
      </w:pPr>
      <w:r>
        <w:rPr>
          <w:b/>
          <w:bCs/>
          <w:iCs/>
          <w:u w:val="single"/>
        </w:rPr>
        <w:t>Sharing between L3 measurement and L1 measurements  (1 company support)</w:t>
      </w:r>
    </w:p>
    <w:p w14:paraId="032D3280"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1(vivo):</w:t>
      </w:r>
    </w:p>
    <w:p w14:paraId="15EE6098" w14:textId="77777777" w:rsidR="00A50E32" w:rsidRDefault="00964890">
      <w:pPr>
        <w:pStyle w:val="ListParagraph"/>
        <w:numPr>
          <w:ilvl w:val="2"/>
          <w:numId w:val="9"/>
        </w:numPr>
        <w:overflowPunct/>
        <w:autoSpaceDE/>
        <w:autoSpaceDN/>
        <w:adjustRightInd/>
        <w:spacing w:after="120"/>
        <w:ind w:firstLineChars="0"/>
        <w:textAlignment w:val="auto"/>
        <w:rPr>
          <w:rFonts w:eastAsia="SimSun"/>
        </w:rPr>
      </w:pPr>
      <w:r>
        <w:rPr>
          <w:rFonts w:eastAsia="SimSun"/>
        </w:rPr>
        <w:t xml:space="preserve">For mobility related RRM, besides listed topics, RAN4 could study potential requirements enhancement compared to 5G for L3 measurement on CSSF, number of searchers etc, study possible </w:t>
      </w:r>
      <w:r>
        <w:rPr>
          <w:rFonts w:eastAsia="SimSun"/>
          <w:highlight w:val="yellow"/>
        </w:rPr>
        <w:t xml:space="preserve">sharing between L3 measurement and L1 </w:t>
      </w:r>
      <w:r>
        <w:rPr>
          <w:rFonts w:eastAsia="SimSun"/>
          <w:highlight w:val="yellow"/>
        </w:rPr>
        <w:lastRenderedPageBreak/>
        <w:t>measurements</w:t>
      </w:r>
      <w:r>
        <w:rPr>
          <w:rFonts w:eastAsia="SimSun"/>
        </w:rPr>
        <w:t xml:space="preserve"> and study possible sharing between L3 measurement and L1 measurements.</w:t>
      </w:r>
    </w:p>
    <w:p w14:paraId="3767996F" w14:textId="77777777" w:rsidR="00A50E32" w:rsidRDefault="00964890">
      <w:pPr>
        <w:pStyle w:val="ListParagraph"/>
        <w:numPr>
          <w:ilvl w:val="0"/>
          <w:numId w:val="9"/>
        </w:numPr>
        <w:spacing w:after="120"/>
        <w:ind w:firstLineChars="0"/>
        <w:rPr>
          <w:b/>
          <w:bCs/>
          <w:iCs/>
          <w:u w:val="single"/>
        </w:rPr>
      </w:pPr>
      <w:r>
        <w:rPr>
          <w:b/>
          <w:bCs/>
          <w:iCs/>
          <w:u w:val="single"/>
        </w:rPr>
        <w:t>UE-triggered and context-aware mobility(1 company support)</w:t>
      </w:r>
    </w:p>
    <w:p w14:paraId="0A3F3471"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1(LGE):</w:t>
      </w:r>
    </w:p>
    <w:p w14:paraId="42C946B9" w14:textId="77777777" w:rsidR="00A50E32" w:rsidRDefault="00964890">
      <w:pPr>
        <w:pStyle w:val="ListParagraph"/>
        <w:numPr>
          <w:ilvl w:val="2"/>
          <w:numId w:val="9"/>
        </w:numPr>
        <w:overflowPunct/>
        <w:autoSpaceDE/>
        <w:autoSpaceDN/>
        <w:adjustRightInd/>
        <w:spacing w:after="120"/>
        <w:ind w:firstLineChars="0"/>
        <w:textAlignment w:val="auto"/>
        <w:rPr>
          <w:rFonts w:eastAsia="SimSun"/>
        </w:rPr>
      </w:pPr>
      <w:r>
        <w:rPr>
          <w:rFonts w:eastAsia="SimSun"/>
        </w:rPr>
        <w:t xml:space="preserve">RAN4 to study a </w:t>
      </w:r>
      <w:r>
        <w:rPr>
          <w:rFonts w:eastAsia="SimSun" w:hint="eastAsia"/>
          <w:highlight w:val="yellow"/>
        </w:rPr>
        <w:t>UE-triggered and context-aware</w:t>
      </w:r>
      <w:r>
        <w:rPr>
          <w:rFonts w:eastAsia="SimSun"/>
        </w:rPr>
        <w:t xml:space="preserve"> </w:t>
      </w:r>
      <w:r>
        <w:rPr>
          <w:rFonts w:eastAsia="SimSun" w:hint="eastAsia"/>
        </w:rPr>
        <w:t>RRM mechanisms for seamless and energy-efficient mobility in 6G.</w:t>
      </w:r>
    </w:p>
    <w:bookmarkEnd w:id="10"/>
    <w:p w14:paraId="34166669" w14:textId="77777777" w:rsidR="00A50E32" w:rsidRDefault="00964890">
      <w:pPr>
        <w:pStyle w:val="ListParagraph"/>
        <w:numPr>
          <w:ilvl w:val="0"/>
          <w:numId w:val="9"/>
        </w:numPr>
        <w:spacing w:after="120"/>
        <w:ind w:firstLineChars="0"/>
        <w:rPr>
          <w:b/>
          <w:bCs/>
          <w:iCs/>
          <w:u w:val="single"/>
        </w:rPr>
      </w:pPr>
      <w:r>
        <w:rPr>
          <w:b/>
          <w:bCs/>
          <w:iCs/>
          <w:u w:val="single"/>
        </w:rPr>
        <w:t>5G-6G mobility(1 company support)</w:t>
      </w:r>
    </w:p>
    <w:p w14:paraId="41AF3209"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1(OPPO):</w:t>
      </w:r>
    </w:p>
    <w:p w14:paraId="5A63870F" w14:textId="77777777" w:rsidR="00A50E32" w:rsidRDefault="00964890">
      <w:pPr>
        <w:pStyle w:val="ListParagraph"/>
        <w:numPr>
          <w:ilvl w:val="2"/>
          <w:numId w:val="9"/>
        </w:numPr>
        <w:overflowPunct/>
        <w:autoSpaceDE/>
        <w:autoSpaceDN/>
        <w:adjustRightInd/>
        <w:spacing w:after="120"/>
        <w:ind w:firstLineChars="0"/>
        <w:textAlignment w:val="auto"/>
        <w:rPr>
          <w:rFonts w:eastAsia="SimSun"/>
        </w:rPr>
      </w:pPr>
      <w:r>
        <w:rPr>
          <w:rFonts w:eastAsia="SimSun"/>
        </w:rPr>
        <w:t xml:space="preserve">RAN4 to study mobility related RRM for mobility between 5GNR and 6GGR. </w:t>
      </w:r>
    </w:p>
    <w:p w14:paraId="0FE967F9" w14:textId="77777777" w:rsidR="00A50E32" w:rsidRDefault="00964890">
      <w:pPr>
        <w:pStyle w:val="ListParagraph"/>
        <w:numPr>
          <w:ilvl w:val="0"/>
          <w:numId w:val="9"/>
        </w:numPr>
        <w:spacing w:after="120"/>
        <w:ind w:firstLineChars="0"/>
        <w:rPr>
          <w:b/>
          <w:bCs/>
          <w:iCs/>
          <w:u w:val="single"/>
        </w:rPr>
      </w:pPr>
      <w:r>
        <w:rPr>
          <w:b/>
          <w:bCs/>
          <w:iCs/>
          <w:u w:val="single"/>
        </w:rPr>
        <w:t>RRM relaxation and simplification for 6G massive IoT(1 company support)</w:t>
      </w:r>
    </w:p>
    <w:p w14:paraId="33ADA78F"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1(Sony):</w:t>
      </w:r>
    </w:p>
    <w:p w14:paraId="08466319" w14:textId="77777777" w:rsidR="00A50E32" w:rsidRDefault="00964890">
      <w:pPr>
        <w:pStyle w:val="ListParagraph"/>
        <w:numPr>
          <w:ilvl w:val="2"/>
          <w:numId w:val="9"/>
        </w:numPr>
        <w:overflowPunct/>
        <w:autoSpaceDE/>
        <w:autoSpaceDN/>
        <w:adjustRightInd/>
        <w:spacing w:after="120"/>
        <w:ind w:firstLineChars="0"/>
        <w:textAlignment w:val="auto"/>
        <w:rPr>
          <w:rFonts w:eastAsia="SimSun"/>
        </w:rPr>
      </w:pPr>
      <w:r>
        <w:rPr>
          <w:iCs/>
        </w:rPr>
        <w:t>RAN4 should study RRM relaxation and simplification for 6G massive IoT, comparing them with legacy IoT devices to reduce device complexity and improve network/device energy efficiency.</w:t>
      </w:r>
    </w:p>
    <w:p w14:paraId="508295BF" w14:textId="77777777" w:rsidR="00A50E32" w:rsidRDefault="00A50E32">
      <w:pPr>
        <w:spacing w:after="120"/>
        <w:rPr>
          <w:rFonts w:eastAsia="SimSun"/>
        </w:rPr>
      </w:pPr>
    </w:p>
    <w:p w14:paraId="3CB79D13" w14:textId="77777777" w:rsidR="00A50E32" w:rsidRDefault="00964890">
      <w:pPr>
        <w:pStyle w:val="ListParagraph"/>
        <w:numPr>
          <w:ilvl w:val="0"/>
          <w:numId w:val="9"/>
        </w:numPr>
        <w:overflowPunct/>
        <w:autoSpaceDE/>
        <w:autoSpaceDN/>
        <w:adjustRightInd/>
        <w:spacing w:after="120"/>
        <w:ind w:firstLineChars="0"/>
        <w:textAlignment w:val="auto"/>
        <w:rPr>
          <w:rFonts w:eastAsia="SimSun"/>
          <w:b/>
          <w:bCs/>
        </w:rPr>
      </w:pPr>
      <w:r>
        <w:rPr>
          <w:rFonts w:eastAsia="SimSun"/>
          <w:b/>
          <w:bCs/>
        </w:rPr>
        <w:t>Recommended WF</w:t>
      </w:r>
    </w:p>
    <w:p w14:paraId="23A11C2E"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 xml:space="preserve">Discuss the following FL proposal: </w:t>
      </w:r>
    </w:p>
    <w:p w14:paraId="04F1E3B2" w14:textId="77777777" w:rsidR="00A50E32" w:rsidRDefault="00964890">
      <w:pPr>
        <w:pStyle w:val="ListParagraph"/>
        <w:numPr>
          <w:ilvl w:val="2"/>
          <w:numId w:val="9"/>
        </w:numPr>
        <w:overflowPunct/>
        <w:autoSpaceDE/>
        <w:autoSpaceDN/>
        <w:adjustRightInd/>
        <w:spacing w:after="120"/>
        <w:ind w:firstLineChars="0"/>
        <w:textAlignment w:val="auto"/>
        <w:rPr>
          <w:rFonts w:eastAsia="SimSun"/>
        </w:rPr>
      </w:pPr>
      <w:r>
        <w:rPr>
          <w:rFonts w:eastAsia="SimSun"/>
        </w:rPr>
        <w:t>In 6G SI, RAN4 to start from mobility solutions with less RAN1/2-dependency</w:t>
      </w:r>
    </w:p>
    <w:p w14:paraId="76C2D485" w14:textId="77777777" w:rsidR="00A50E32" w:rsidRDefault="00964890">
      <w:pPr>
        <w:numPr>
          <w:ilvl w:val="2"/>
          <w:numId w:val="9"/>
        </w:numPr>
        <w:spacing w:after="120"/>
        <w:rPr>
          <w:rFonts w:eastAsia="SimSun"/>
          <w:bCs/>
        </w:rPr>
      </w:pPr>
      <w:r>
        <w:rPr>
          <w:rFonts w:eastAsia="SimSun"/>
          <w:bCs/>
        </w:rPr>
        <w:t>RAN4 RRM to first study the following 6G mobility related RRM sub-topics:</w:t>
      </w:r>
    </w:p>
    <w:p w14:paraId="45DB57C5" w14:textId="329E6A21" w:rsidR="00A50E32" w:rsidRDefault="00964890">
      <w:pPr>
        <w:pStyle w:val="ListParagraph"/>
        <w:numPr>
          <w:ilvl w:val="3"/>
          <w:numId w:val="9"/>
        </w:numPr>
        <w:spacing w:after="120"/>
        <w:ind w:firstLineChars="0"/>
        <w:rPr>
          <w:rFonts w:eastAsia="SimSun"/>
          <w:bCs/>
        </w:rPr>
      </w:pPr>
      <w:r>
        <w:rPr>
          <w:rFonts w:eastAsia="SimSun"/>
          <w:bCs/>
        </w:rPr>
        <w:t>Sub-topic 1: Latency and/or interruption reduction for mobility through RAN4-defined components</w:t>
      </w:r>
    </w:p>
    <w:p w14:paraId="381E6BAE" w14:textId="77777777" w:rsidR="00A50E32" w:rsidRDefault="00964890">
      <w:pPr>
        <w:pStyle w:val="ListParagraph"/>
        <w:numPr>
          <w:ilvl w:val="4"/>
          <w:numId w:val="9"/>
        </w:numPr>
        <w:spacing w:after="120"/>
        <w:ind w:firstLineChars="0"/>
        <w:rPr>
          <w:rFonts w:eastAsia="SimSun"/>
          <w:bCs/>
        </w:rPr>
      </w:pPr>
      <w:r>
        <w:rPr>
          <w:rFonts w:eastAsia="SimSun"/>
          <w:bCs/>
        </w:rPr>
        <w:t>Study latency and/or interruption reduction during mobility(including handover and cell reselection), e.g., L1/L3 measurement, beam sweeping, and etc.</w:t>
      </w:r>
    </w:p>
    <w:p w14:paraId="0215BFEA" w14:textId="77777777" w:rsidR="00A50E32" w:rsidRDefault="00964890">
      <w:pPr>
        <w:pStyle w:val="ListParagraph"/>
        <w:numPr>
          <w:ilvl w:val="4"/>
          <w:numId w:val="9"/>
        </w:numPr>
        <w:spacing w:after="120"/>
        <w:ind w:firstLineChars="0"/>
        <w:rPr>
          <w:rFonts w:eastAsia="SimSun"/>
          <w:bCs/>
        </w:rPr>
      </w:pPr>
      <w:r>
        <w:rPr>
          <w:rFonts w:eastAsia="SimSun"/>
          <w:bCs/>
        </w:rPr>
        <w:t>Study scenarios/conditions for above reduction (known, unknown, or other status)</w:t>
      </w:r>
    </w:p>
    <w:p w14:paraId="33DDFDA7" w14:textId="77777777" w:rsidR="00A50E32" w:rsidRDefault="00964890">
      <w:pPr>
        <w:pStyle w:val="ListParagraph"/>
        <w:numPr>
          <w:ilvl w:val="4"/>
          <w:numId w:val="9"/>
        </w:numPr>
        <w:spacing w:after="120"/>
        <w:ind w:firstLineChars="0"/>
        <w:rPr>
          <w:rFonts w:eastAsia="SimSun"/>
          <w:bCs/>
        </w:rPr>
      </w:pPr>
      <w:r>
        <w:rPr>
          <w:rFonts w:eastAsia="SimSun"/>
          <w:bCs/>
        </w:rPr>
        <w:t>Study unified handover solution for both TN and NTN, after TN part is concluded and after sufficient conclusions are available from other WGs</w:t>
      </w:r>
    </w:p>
    <w:p w14:paraId="49337AB7" w14:textId="77777777" w:rsidR="00A50E32" w:rsidRDefault="00964890">
      <w:pPr>
        <w:pStyle w:val="ListParagraph"/>
        <w:numPr>
          <w:ilvl w:val="4"/>
          <w:numId w:val="9"/>
        </w:numPr>
        <w:spacing w:after="120"/>
        <w:ind w:firstLineChars="0"/>
        <w:rPr>
          <w:bCs/>
        </w:rPr>
      </w:pPr>
      <w:r>
        <w:rPr>
          <w:bCs/>
        </w:rPr>
        <w:t xml:space="preserve">Study </w:t>
      </w:r>
      <w:r>
        <w:rPr>
          <w:bCs/>
          <w:iCs/>
        </w:rPr>
        <w:t xml:space="preserve">NW controlled and UE initiated L1/L3 measurement report after </w:t>
      </w:r>
      <w:r>
        <w:rPr>
          <w:rFonts w:eastAsia="SimSun"/>
          <w:bCs/>
        </w:rPr>
        <w:t>sufficient conclusions are available from other WGs</w:t>
      </w:r>
    </w:p>
    <w:p w14:paraId="7A7756DA" w14:textId="77777777" w:rsidR="00A50E32" w:rsidRDefault="00964890">
      <w:pPr>
        <w:pStyle w:val="ListParagraph"/>
        <w:numPr>
          <w:ilvl w:val="4"/>
          <w:numId w:val="9"/>
        </w:numPr>
        <w:spacing w:after="120"/>
        <w:ind w:firstLineChars="0"/>
        <w:rPr>
          <w:rFonts w:eastAsia="SimSun"/>
          <w:bCs/>
        </w:rPr>
      </w:pPr>
      <w:r>
        <w:rPr>
          <w:rFonts w:eastAsia="SimSun"/>
        </w:rPr>
        <w:t>Others: FFS</w:t>
      </w:r>
    </w:p>
    <w:p w14:paraId="38322F65" w14:textId="77777777" w:rsidR="00A50E32" w:rsidRDefault="00964890">
      <w:pPr>
        <w:pStyle w:val="ListParagraph"/>
        <w:numPr>
          <w:ilvl w:val="4"/>
          <w:numId w:val="9"/>
        </w:numPr>
        <w:spacing w:after="120"/>
        <w:ind w:firstLineChars="0"/>
        <w:rPr>
          <w:rFonts w:eastAsia="SimSun"/>
          <w:bCs/>
        </w:rPr>
      </w:pPr>
      <w:r>
        <w:rPr>
          <w:rFonts w:eastAsia="SimSun"/>
        </w:rPr>
        <w:t>Note: practically achievable end-to-end handover latency target can be considered for above studies.</w:t>
      </w:r>
    </w:p>
    <w:p w14:paraId="26035545" w14:textId="77777777" w:rsidR="00A50E32" w:rsidRDefault="00964890">
      <w:pPr>
        <w:numPr>
          <w:ilvl w:val="2"/>
          <w:numId w:val="9"/>
        </w:numPr>
        <w:spacing w:after="120"/>
        <w:rPr>
          <w:rFonts w:eastAsia="SimSun"/>
          <w:bCs/>
        </w:rPr>
      </w:pPr>
      <w:r>
        <w:rPr>
          <w:rFonts w:eastAsia="SimSun"/>
          <w:bCs/>
        </w:rPr>
        <w:t>The following sub-topics can be studied when the above sub-topics are concluded:</w:t>
      </w:r>
    </w:p>
    <w:p w14:paraId="3289696F" w14:textId="77777777" w:rsidR="00A50E32" w:rsidRDefault="00964890">
      <w:pPr>
        <w:numPr>
          <w:ilvl w:val="3"/>
          <w:numId w:val="9"/>
        </w:numPr>
        <w:spacing w:after="120"/>
        <w:rPr>
          <w:rFonts w:eastAsia="SimSun"/>
          <w:bCs/>
        </w:rPr>
      </w:pPr>
      <w:r>
        <w:rPr>
          <w:rFonts w:eastAsia="SimSun"/>
          <w:bCs/>
        </w:rPr>
        <w:t>Solutions for Longer SSB periodicity in mobility (3 companies support)(MTK, OPPO, Samsung)</w:t>
      </w:r>
    </w:p>
    <w:p w14:paraId="1857F9CA" w14:textId="77777777" w:rsidR="00A50E32" w:rsidRDefault="00964890">
      <w:pPr>
        <w:numPr>
          <w:ilvl w:val="3"/>
          <w:numId w:val="9"/>
        </w:numPr>
        <w:spacing w:after="120"/>
        <w:rPr>
          <w:rFonts w:eastAsia="SimSun"/>
          <w:bCs/>
        </w:rPr>
      </w:pPr>
      <w:r>
        <w:rPr>
          <w:rFonts w:eastAsia="SimSun"/>
          <w:bCs/>
        </w:rPr>
        <w:t>Early RRC decoding, and/or, DL/UL sync, and/or, early T/F tracking for mobility (3 companies support)(MTK, CTC, ZTE)</w:t>
      </w:r>
    </w:p>
    <w:p w14:paraId="27C77870" w14:textId="77777777" w:rsidR="00A50E32" w:rsidRDefault="00964890">
      <w:pPr>
        <w:pStyle w:val="ListParagraph"/>
        <w:numPr>
          <w:ilvl w:val="3"/>
          <w:numId w:val="9"/>
        </w:numPr>
        <w:ind w:firstLineChars="0"/>
        <w:rPr>
          <w:rFonts w:eastAsia="SimSun"/>
          <w:bCs/>
        </w:rPr>
      </w:pPr>
      <w:r>
        <w:rPr>
          <w:rFonts w:eastAsia="SimSun"/>
          <w:bCs/>
        </w:rPr>
        <w:lastRenderedPageBreak/>
        <w:t>Unified measurement and mobility framework  (2 companies support)(QC, LGE)</w:t>
      </w:r>
    </w:p>
    <w:p w14:paraId="253F4FBE" w14:textId="77777777" w:rsidR="00A50E32" w:rsidRDefault="00964890">
      <w:pPr>
        <w:numPr>
          <w:ilvl w:val="3"/>
          <w:numId w:val="9"/>
        </w:numPr>
        <w:spacing w:after="120"/>
        <w:rPr>
          <w:rFonts w:eastAsia="SimSun"/>
          <w:bCs/>
        </w:rPr>
      </w:pPr>
      <w:r>
        <w:rPr>
          <w:rFonts w:eastAsia="SimSun"/>
          <w:bCs/>
        </w:rPr>
        <w:t>Sharing between L3 measurement and L1 measurements  (1 company support)</w:t>
      </w:r>
    </w:p>
    <w:p w14:paraId="0E43BB69" w14:textId="77777777" w:rsidR="00A50E32" w:rsidRDefault="00964890">
      <w:pPr>
        <w:numPr>
          <w:ilvl w:val="3"/>
          <w:numId w:val="9"/>
        </w:numPr>
        <w:spacing w:after="120"/>
        <w:rPr>
          <w:rFonts w:eastAsia="SimSun"/>
          <w:bCs/>
        </w:rPr>
      </w:pPr>
      <w:r>
        <w:rPr>
          <w:rFonts w:eastAsia="SimSun"/>
          <w:bCs/>
        </w:rPr>
        <w:t>UE-triggered and context-aware mobility(1 company support)</w:t>
      </w:r>
    </w:p>
    <w:p w14:paraId="5DEA083C" w14:textId="77777777" w:rsidR="00A50E32" w:rsidRDefault="00964890">
      <w:pPr>
        <w:numPr>
          <w:ilvl w:val="3"/>
          <w:numId w:val="9"/>
        </w:numPr>
        <w:spacing w:after="120"/>
        <w:rPr>
          <w:rFonts w:eastAsia="SimSun"/>
          <w:bCs/>
        </w:rPr>
      </w:pPr>
      <w:r>
        <w:rPr>
          <w:rFonts w:eastAsia="SimSun"/>
          <w:bCs/>
        </w:rPr>
        <w:t>5G-6G mobility(1 company support)</w:t>
      </w:r>
    </w:p>
    <w:p w14:paraId="1A6939BE" w14:textId="77777777" w:rsidR="00A50E32" w:rsidRDefault="00964890">
      <w:pPr>
        <w:numPr>
          <w:ilvl w:val="3"/>
          <w:numId w:val="9"/>
        </w:numPr>
        <w:spacing w:after="120"/>
        <w:rPr>
          <w:rFonts w:eastAsia="SimSun"/>
          <w:bCs/>
        </w:rPr>
      </w:pPr>
      <w:r>
        <w:rPr>
          <w:rFonts w:eastAsia="SimSun"/>
          <w:bCs/>
        </w:rPr>
        <w:t>RRM relaxation and simplification for 6G massive IoT(1 company support)</w:t>
      </w:r>
    </w:p>
    <w:p w14:paraId="35AE9D52" w14:textId="77777777" w:rsidR="00A50E32" w:rsidRDefault="00A50E32">
      <w:pPr>
        <w:pStyle w:val="ListParagraph"/>
        <w:ind w:left="2520" w:firstLineChars="0" w:firstLine="0"/>
        <w:rPr>
          <w:rFonts w:eastAsia="SimSun"/>
          <w:bCs/>
        </w:rPr>
      </w:pPr>
    </w:p>
    <w:p w14:paraId="43D21BCB" w14:textId="77777777" w:rsidR="00A50E32" w:rsidRDefault="00964890">
      <w:pPr>
        <w:pStyle w:val="Heading3"/>
        <w:rPr>
          <w:lang w:val="en-US"/>
        </w:rPr>
      </w:pPr>
      <w:r>
        <w:rPr>
          <w:lang w:val="en-US"/>
        </w:rPr>
        <w:t>Topic 5: RRM related energy efficiency</w:t>
      </w:r>
    </w:p>
    <w:p w14:paraId="052796DE" w14:textId="77777777" w:rsidR="00A50E32" w:rsidRDefault="00964890">
      <w:pPr>
        <w:pStyle w:val="ListParagraph"/>
        <w:numPr>
          <w:ilvl w:val="0"/>
          <w:numId w:val="9"/>
        </w:numPr>
        <w:spacing w:after="120"/>
        <w:ind w:firstLineChars="0"/>
        <w:rPr>
          <w:b/>
          <w:bCs/>
          <w:iCs/>
          <w:u w:val="single"/>
        </w:rPr>
      </w:pPr>
      <w:r>
        <w:rPr>
          <w:b/>
          <w:bCs/>
          <w:iCs/>
          <w:u w:val="single"/>
        </w:rPr>
        <w:t>General</w:t>
      </w:r>
      <w:r>
        <w:rPr>
          <w:rFonts w:eastAsia="SimSun"/>
          <w:bCs/>
        </w:rPr>
        <w:t xml:space="preserve"> </w:t>
      </w:r>
      <w:r>
        <w:rPr>
          <w:rFonts w:eastAsia="SimSun"/>
          <w:b/>
          <w:bCs/>
          <w:iCs/>
          <w:u w:val="single"/>
        </w:rPr>
        <w:t>(7 companies think RAN4 shall postpone discussion till RAN1/2 has sufficient progress)</w:t>
      </w:r>
      <w:r>
        <w:rPr>
          <w:b/>
          <w:bCs/>
          <w:iCs/>
          <w:u w:val="single"/>
        </w:rPr>
        <w:t xml:space="preserve">: </w:t>
      </w:r>
    </w:p>
    <w:p w14:paraId="703A944E"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1(QC, HW):</w:t>
      </w:r>
    </w:p>
    <w:p w14:paraId="12585E5D" w14:textId="77777777" w:rsidR="00A50E32" w:rsidRDefault="00964890">
      <w:pPr>
        <w:pStyle w:val="ListParagraph"/>
        <w:numPr>
          <w:ilvl w:val="2"/>
          <w:numId w:val="9"/>
        </w:numPr>
        <w:overflowPunct/>
        <w:autoSpaceDE/>
        <w:autoSpaceDN/>
        <w:adjustRightInd/>
        <w:spacing w:after="120"/>
        <w:ind w:firstLineChars="0"/>
        <w:textAlignment w:val="auto"/>
        <w:rPr>
          <w:rFonts w:eastAsia="SimSun"/>
        </w:rPr>
      </w:pPr>
      <w:r>
        <w:rPr>
          <w:rFonts w:eastAsia="SimSun"/>
          <w:bCs/>
        </w:rPr>
        <w:t xml:space="preserve">Suggest </w:t>
      </w:r>
      <w:r>
        <w:rPr>
          <w:rFonts w:eastAsia="SimSun"/>
          <w:bCs/>
          <w:highlight w:val="magenta"/>
        </w:rPr>
        <w:t>postponing</w:t>
      </w:r>
      <w:r>
        <w:rPr>
          <w:rFonts w:eastAsia="SimSun"/>
          <w:bCs/>
        </w:rPr>
        <w:t xml:space="preserve"> all discussions on energy efficiency related RRM discussions till RAN1and RAN2 have made some progress</w:t>
      </w:r>
      <w:r>
        <w:rPr>
          <w:rFonts w:eastAsia="SimSun"/>
        </w:rPr>
        <w:t xml:space="preserve">. </w:t>
      </w:r>
    </w:p>
    <w:p w14:paraId="227C8D84"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2(CATT):</w:t>
      </w:r>
    </w:p>
    <w:p w14:paraId="66C81BD0" w14:textId="77777777" w:rsidR="00A50E32" w:rsidRDefault="00964890">
      <w:pPr>
        <w:pStyle w:val="ListParagraph"/>
        <w:numPr>
          <w:ilvl w:val="2"/>
          <w:numId w:val="9"/>
        </w:numPr>
        <w:spacing w:after="120"/>
        <w:ind w:firstLineChars="0"/>
        <w:rPr>
          <w:rFonts w:eastAsia="SimSun"/>
          <w:bCs/>
        </w:rPr>
      </w:pPr>
      <w:r>
        <w:rPr>
          <w:rFonts w:eastAsia="SimSun"/>
          <w:bCs/>
        </w:rPr>
        <w:t>RAN4 to study enhanced energy saving solutions and processes than those in 5G for 6G.</w:t>
      </w:r>
    </w:p>
    <w:p w14:paraId="1F4DD27A" w14:textId="77777777" w:rsidR="00A50E32" w:rsidRDefault="00964890">
      <w:pPr>
        <w:pStyle w:val="ListParagraph"/>
        <w:numPr>
          <w:ilvl w:val="2"/>
          <w:numId w:val="9"/>
        </w:numPr>
        <w:overflowPunct/>
        <w:autoSpaceDE/>
        <w:autoSpaceDN/>
        <w:adjustRightInd/>
        <w:spacing w:after="120"/>
        <w:ind w:firstLineChars="0"/>
        <w:textAlignment w:val="auto"/>
        <w:rPr>
          <w:rFonts w:eastAsia="SimSun"/>
        </w:rPr>
      </w:pPr>
      <w:r>
        <w:rPr>
          <w:rFonts w:eastAsia="SimSun"/>
          <w:bCs/>
        </w:rPr>
        <w:t>In order to further save energy, RAN4 to consider energy based RRM strategy for 6G.</w:t>
      </w:r>
    </w:p>
    <w:p w14:paraId="537FEA00"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3(CMCC):</w:t>
      </w:r>
    </w:p>
    <w:p w14:paraId="4487AB07" w14:textId="77777777" w:rsidR="00A50E32" w:rsidRDefault="00964890">
      <w:pPr>
        <w:pStyle w:val="ListParagraph"/>
        <w:numPr>
          <w:ilvl w:val="2"/>
          <w:numId w:val="9"/>
        </w:numPr>
        <w:spacing w:after="120"/>
        <w:ind w:firstLineChars="0"/>
        <w:rPr>
          <w:rFonts w:eastAsia="SimSun"/>
          <w:bCs/>
        </w:rPr>
      </w:pPr>
      <w:r>
        <w:rPr>
          <w:rFonts w:eastAsia="SimSun"/>
          <w:bCs/>
        </w:rPr>
        <w:t xml:space="preserve">For UE energy efficiency, </w:t>
      </w:r>
      <w:r>
        <w:rPr>
          <w:rFonts w:eastAsia="SimSun"/>
          <w:bCs/>
          <w:highlight w:val="magenta"/>
        </w:rPr>
        <w:t>RAN4 need to wait the RAN1/RAN2 progress and then refine measurement design strategy</w:t>
      </w:r>
      <w:r>
        <w:rPr>
          <w:rFonts w:eastAsia="SimSun"/>
          <w:bCs/>
        </w:rPr>
        <w:t>, our initial thinking is as below:</w:t>
      </w:r>
    </w:p>
    <w:p w14:paraId="23B90D07" w14:textId="77777777" w:rsidR="00A50E32" w:rsidRDefault="00964890">
      <w:pPr>
        <w:pStyle w:val="ListParagraph"/>
        <w:numPr>
          <w:ilvl w:val="3"/>
          <w:numId w:val="9"/>
        </w:numPr>
        <w:spacing w:after="120"/>
        <w:ind w:firstLineChars="0"/>
        <w:rPr>
          <w:rFonts w:eastAsia="SimSun"/>
          <w:bCs/>
        </w:rPr>
      </w:pPr>
      <w:r>
        <w:rPr>
          <w:rFonts w:eastAsia="SimSun"/>
          <w:bCs/>
        </w:rPr>
        <w:t>DL-WUS mechanism can be involved in RAN4 study scope, the LP-WUR related work in 5G can be the starting point</w:t>
      </w:r>
    </w:p>
    <w:p w14:paraId="0D358516" w14:textId="77777777" w:rsidR="00A50E32" w:rsidRDefault="00964890">
      <w:pPr>
        <w:pStyle w:val="ListParagraph"/>
        <w:numPr>
          <w:ilvl w:val="3"/>
          <w:numId w:val="9"/>
        </w:numPr>
        <w:spacing w:after="120"/>
        <w:ind w:firstLineChars="0"/>
        <w:rPr>
          <w:rFonts w:eastAsia="SimSun"/>
          <w:bCs/>
        </w:rPr>
      </w:pPr>
      <w:r>
        <w:rPr>
          <w:rFonts w:eastAsia="SimSun"/>
          <w:bCs/>
        </w:rPr>
        <w:t>Whether to continue the DRX cycle bounded measurement requirement in 6G</w:t>
      </w:r>
    </w:p>
    <w:p w14:paraId="593F51AA" w14:textId="77777777" w:rsidR="00A50E32" w:rsidRDefault="00964890">
      <w:pPr>
        <w:pStyle w:val="ListParagraph"/>
        <w:numPr>
          <w:ilvl w:val="3"/>
          <w:numId w:val="9"/>
        </w:numPr>
        <w:spacing w:after="120"/>
        <w:ind w:firstLineChars="0"/>
        <w:rPr>
          <w:rFonts w:eastAsia="SimSun"/>
          <w:bCs/>
        </w:rPr>
      </w:pPr>
      <w:r>
        <w:rPr>
          <w:rFonts w:eastAsia="SimSun"/>
          <w:bCs/>
        </w:rPr>
        <w:t>Whether to integrate the link quality and mobility state with measurement requirement in 6G Day1</w:t>
      </w:r>
    </w:p>
    <w:p w14:paraId="6D40DE29" w14:textId="77777777" w:rsidR="00A50E32" w:rsidRDefault="00964890">
      <w:pPr>
        <w:pStyle w:val="ListParagraph"/>
        <w:numPr>
          <w:ilvl w:val="3"/>
          <w:numId w:val="9"/>
        </w:numPr>
        <w:spacing w:after="120"/>
        <w:ind w:firstLineChars="0"/>
        <w:rPr>
          <w:rFonts w:eastAsia="SimSun"/>
          <w:bCs/>
        </w:rPr>
      </w:pPr>
      <w:r>
        <w:rPr>
          <w:rFonts w:eastAsia="SimSun"/>
          <w:bCs/>
        </w:rPr>
        <w:t>Merge repeated measurement behaviors. Unified L1/L3 measurement as we discussed in Clause 2.2 can be the starting point.</w:t>
      </w:r>
    </w:p>
    <w:p w14:paraId="34732F84"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4(Xiaomi):</w:t>
      </w:r>
    </w:p>
    <w:p w14:paraId="044DAC5D" w14:textId="77777777" w:rsidR="00A50E32" w:rsidRDefault="00964890">
      <w:pPr>
        <w:pStyle w:val="ListParagraph"/>
        <w:numPr>
          <w:ilvl w:val="2"/>
          <w:numId w:val="9"/>
        </w:numPr>
        <w:spacing w:after="120"/>
        <w:ind w:firstLineChars="0"/>
        <w:rPr>
          <w:rFonts w:eastAsia="SimSun"/>
          <w:bCs/>
        </w:rPr>
      </w:pPr>
      <w:r>
        <w:rPr>
          <w:rFonts w:eastAsia="SimSun"/>
          <w:bCs/>
        </w:rPr>
        <w:t xml:space="preserve">We propose the Unified Measurement Framework as the path to 6G power efficiency, achieving it through </w:t>
      </w:r>
      <w:r w:rsidRPr="0055346E">
        <w:rPr>
          <w:rFonts w:eastAsia="SimSun"/>
          <w:bCs/>
        </w:rPr>
        <w:t>internal RAN4 optimization and external enablement of cross-WG innovations</w:t>
      </w:r>
      <w:r>
        <w:rPr>
          <w:rFonts w:eastAsia="SimSun"/>
          <w:bCs/>
        </w:rPr>
        <w:t>.</w:t>
      </w:r>
    </w:p>
    <w:p w14:paraId="6C9DC12D"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5(Apple):</w:t>
      </w:r>
    </w:p>
    <w:p w14:paraId="7B08CE22" w14:textId="77777777" w:rsidR="00A50E32" w:rsidRDefault="00964890">
      <w:pPr>
        <w:pStyle w:val="ListParagraph"/>
        <w:numPr>
          <w:ilvl w:val="2"/>
          <w:numId w:val="9"/>
        </w:numPr>
        <w:overflowPunct/>
        <w:autoSpaceDE/>
        <w:autoSpaceDN/>
        <w:adjustRightInd/>
        <w:spacing w:after="120"/>
        <w:ind w:firstLineChars="0"/>
        <w:textAlignment w:val="auto"/>
        <w:rPr>
          <w:rFonts w:eastAsia="SimSun"/>
        </w:rPr>
      </w:pPr>
      <w:r>
        <w:rPr>
          <w:rFonts w:eastAsia="SimSun"/>
          <w:bCs/>
        </w:rPr>
        <w:t xml:space="preserve">RAN4 </w:t>
      </w:r>
      <w:r>
        <w:rPr>
          <w:rFonts w:eastAsia="SimSun"/>
          <w:bCs/>
          <w:highlight w:val="magenta"/>
        </w:rPr>
        <w:t>defer the study of power efficiency related features</w:t>
      </w:r>
      <w:r>
        <w:rPr>
          <w:rFonts w:eastAsia="SimSun"/>
          <w:bCs/>
        </w:rPr>
        <w:t xml:space="preserve"> in last meeting WF[R4-2514644] until sufficient conclusions from other WGs are available.</w:t>
      </w:r>
      <w:r>
        <w:rPr>
          <w:rFonts w:eastAsia="SimSun"/>
        </w:rPr>
        <w:t xml:space="preserve"> </w:t>
      </w:r>
    </w:p>
    <w:p w14:paraId="1897C681"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6(LGE):</w:t>
      </w:r>
    </w:p>
    <w:p w14:paraId="13AEA3EE" w14:textId="77777777" w:rsidR="00A50E32" w:rsidRDefault="00964890">
      <w:pPr>
        <w:pStyle w:val="ListParagraph"/>
        <w:numPr>
          <w:ilvl w:val="2"/>
          <w:numId w:val="9"/>
        </w:numPr>
        <w:overflowPunct/>
        <w:autoSpaceDE/>
        <w:autoSpaceDN/>
        <w:adjustRightInd/>
        <w:spacing w:after="120"/>
        <w:ind w:firstLineChars="0"/>
        <w:textAlignment w:val="auto"/>
        <w:rPr>
          <w:rFonts w:eastAsia="SimSun"/>
        </w:rPr>
      </w:pPr>
      <w:r>
        <w:rPr>
          <w:rFonts w:eastAsia="SimSun"/>
          <w:bCs/>
        </w:rPr>
        <w:lastRenderedPageBreak/>
        <w:t xml:space="preserve">RAN4 to </w:t>
      </w:r>
      <w:r>
        <w:rPr>
          <w:rFonts w:eastAsia="SimSun"/>
          <w:bCs/>
          <w:highlight w:val="magenta"/>
        </w:rPr>
        <w:t>set check-point in 2Q 2026</w:t>
      </w:r>
      <w:r>
        <w:rPr>
          <w:rFonts w:eastAsia="SimSun"/>
          <w:bCs/>
        </w:rPr>
        <w:t xml:space="preserve"> to discuss whether there are any RAN4 issues for RRM related energy efficiency after </w:t>
      </w:r>
      <w:r>
        <w:rPr>
          <w:rFonts w:eastAsia="SimSun"/>
          <w:bCs/>
          <w:highlight w:val="magenta"/>
        </w:rPr>
        <w:t>sufficient progress</w:t>
      </w:r>
      <w:r>
        <w:rPr>
          <w:rFonts w:eastAsia="SimSun"/>
          <w:bCs/>
        </w:rPr>
        <w:t xml:space="preserve"> in RAN1.</w:t>
      </w:r>
      <w:r>
        <w:rPr>
          <w:rFonts w:eastAsia="SimSun"/>
        </w:rPr>
        <w:t xml:space="preserve"> </w:t>
      </w:r>
    </w:p>
    <w:p w14:paraId="4877D994"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7(Nokia):</w:t>
      </w:r>
    </w:p>
    <w:p w14:paraId="38E2D676" w14:textId="77777777" w:rsidR="00A50E32" w:rsidRDefault="00964890">
      <w:pPr>
        <w:pStyle w:val="ListParagraph"/>
        <w:numPr>
          <w:ilvl w:val="2"/>
          <w:numId w:val="9"/>
        </w:numPr>
        <w:overflowPunct/>
        <w:autoSpaceDE/>
        <w:autoSpaceDN/>
        <w:adjustRightInd/>
        <w:spacing w:after="120"/>
        <w:ind w:firstLineChars="0"/>
        <w:textAlignment w:val="auto"/>
        <w:rPr>
          <w:rFonts w:eastAsia="SimSun"/>
        </w:rPr>
      </w:pPr>
      <w:r>
        <w:rPr>
          <w:rFonts w:eastAsia="SimSun"/>
          <w:bCs/>
        </w:rPr>
        <w:t>In 6G, UE requirements shall be defined from Day-1 to support energy saving features with joint network and UE optimization.</w:t>
      </w:r>
      <w:r>
        <w:rPr>
          <w:rFonts w:eastAsia="SimSun"/>
        </w:rPr>
        <w:t xml:space="preserve"> </w:t>
      </w:r>
    </w:p>
    <w:p w14:paraId="459CD993"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8(OPPO):</w:t>
      </w:r>
    </w:p>
    <w:p w14:paraId="328309BB" w14:textId="77777777" w:rsidR="00A50E32" w:rsidRDefault="00964890">
      <w:pPr>
        <w:pStyle w:val="ListParagraph"/>
        <w:numPr>
          <w:ilvl w:val="2"/>
          <w:numId w:val="9"/>
        </w:numPr>
        <w:spacing w:after="120"/>
        <w:ind w:firstLineChars="0"/>
        <w:rPr>
          <w:rFonts w:eastAsia="SimSun"/>
          <w:bCs/>
        </w:rPr>
      </w:pPr>
      <w:r>
        <w:rPr>
          <w:rFonts w:eastAsia="SimSun"/>
          <w:bCs/>
        </w:rPr>
        <w:t>Study a harmonized design of UE and network energy saving from 6G RRM perspective. Consider to leverage the solutions from 5G as follows, and other solutions are not precluded depending on RAN1/2 conclusion.</w:t>
      </w:r>
    </w:p>
    <w:p w14:paraId="68190899" w14:textId="77777777" w:rsidR="00A50E32" w:rsidRDefault="00964890">
      <w:pPr>
        <w:pStyle w:val="ListParagraph"/>
        <w:numPr>
          <w:ilvl w:val="3"/>
          <w:numId w:val="9"/>
        </w:numPr>
        <w:spacing w:after="120"/>
        <w:ind w:firstLineChars="0"/>
        <w:rPr>
          <w:rFonts w:eastAsia="SimSun"/>
          <w:bCs/>
        </w:rPr>
      </w:pPr>
      <w:r>
        <w:rPr>
          <w:rFonts w:eastAsia="SimSun"/>
          <w:bCs/>
        </w:rPr>
        <w:t xml:space="preserve">RRM measurement relaxation based on criteria </w:t>
      </w:r>
    </w:p>
    <w:p w14:paraId="236BC23B" w14:textId="77777777" w:rsidR="00A50E32" w:rsidRDefault="00964890">
      <w:pPr>
        <w:pStyle w:val="ListParagraph"/>
        <w:numPr>
          <w:ilvl w:val="3"/>
          <w:numId w:val="9"/>
        </w:numPr>
        <w:spacing w:after="120"/>
        <w:ind w:firstLineChars="0"/>
        <w:rPr>
          <w:rFonts w:eastAsia="SimSun"/>
          <w:bCs/>
        </w:rPr>
      </w:pPr>
      <w:r>
        <w:rPr>
          <w:rFonts w:eastAsia="SimSun"/>
          <w:bCs/>
        </w:rPr>
        <w:t>On-demand measurement, extending to PCell or neighbour cell</w:t>
      </w:r>
    </w:p>
    <w:p w14:paraId="78071371" w14:textId="77777777" w:rsidR="00A50E32" w:rsidRDefault="00964890">
      <w:pPr>
        <w:pStyle w:val="ListParagraph"/>
        <w:numPr>
          <w:ilvl w:val="3"/>
          <w:numId w:val="9"/>
        </w:numPr>
        <w:spacing w:after="120"/>
        <w:ind w:firstLineChars="0"/>
        <w:rPr>
          <w:rFonts w:eastAsia="SimSun"/>
          <w:bCs/>
        </w:rPr>
      </w:pPr>
      <w:r>
        <w:rPr>
          <w:rFonts w:eastAsia="SimSun"/>
          <w:bCs/>
        </w:rPr>
        <w:t>DRX based measurement</w:t>
      </w:r>
    </w:p>
    <w:p w14:paraId="4281D73A" w14:textId="77777777" w:rsidR="00A50E32" w:rsidRDefault="00964890">
      <w:pPr>
        <w:pStyle w:val="ListParagraph"/>
        <w:numPr>
          <w:ilvl w:val="3"/>
          <w:numId w:val="9"/>
        </w:numPr>
        <w:spacing w:after="120"/>
        <w:ind w:firstLineChars="0"/>
        <w:rPr>
          <w:rFonts w:eastAsia="SimSun"/>
          <w:bCs/>
        </w:rPr>
      </w:pPr>
      <w:r>
        <w:rPr>
          <w:rFonts w:eastAsia="SimSun"/>
          <w:bCs/>
        </w:rPr>
        <w:t xml:space="preserve">LP-WUR based measurement relaxation/offloading, </w:t>
      </w:r>
    </w:p>
    <w:p w14:paraId="2D53B38C" w14:textId="77777777" w:rsidR="00A50E32" w:rsidRDefault="00964890">
      <w:pPr>
        <w:pStyle w:val="ListParagraph"/>
        <w:numPr>
          <w:ilvl w:val="3"/>
          <w:numId w:val="9"/>
        </w:numPr>
        <w:overflowPunct/>
        <w:autoSpaceDE/>
        <w:autoSpaceDN/>
        <w:adjustRightInd/>
        <w:spacing w:after="120"/>
        <w:ind w:firstLineChars="0"/>
        <w:textAlignment w:val="auto"/>
        <w:rPr>
          <w:rFonts w:eastAsia="SimSun"/>
        </w:rPr>
      </w:pPr>
      <w:r>
        <w:rPr>
          <w:rFonts w:eastAsia="SimSun"/>
          <w:bCs/>
        </w:rPr>
        <w:t>Measurement for low-capability device types.</w:t>
      </w:r>
      <w:r>
        <w:rPr>
          <w:rFonts w:eastAsia="SimSun"/>
        </w:rPr>
        <w:t xml:space="preserve"> </w:t>
      </w:r>
    </w:p>
    <w:p w14:paraId="359CA605"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9(Samsung):</w:t>
      </w:r>
    </w:p>
    <w:p w14:paraId="1F7AD07C" w14:textId="77777777" w:rsidR="00A50E32" w:rsidRDefault="00964890">
      <w:pPr>
        <w:pStyle w:val="ListParagraph"/>
        <w:numPr>
          <w:ilvl w:val="2"/>
          <w:numId w:val="9"/>
        </w:numPr>
        <w:overflowPunct/>
        <w:autoSpaceDE/>
        <w:autoSpaceDN/>
        <w:adjustRightInd/>
        <w:spacing w:after="120"/>
        <w:ind w:firstLineChars="0"/>
        <w:textAlignment w:val="auto"/>
        <w:rPr>
          <w:rFonts w:eastAsia="SimSun"/>
        </w:rPr>
      </w:pPr>
      <w:r>
        <w:rPr>
          <w:rFonts w:eastAsia="SimSun"/>
          <w:bCs/>
        </w:rPr>
        <w:t xml:space="preserve">In 6GR, according to the progress in RAN1, RAN4 to discuss whether/how to define a simple/unified RRM requirements for energy efficiency. </w:t>
      </w:r>
      <w:r>
        <w:rPr>
          <w:rFonts w:eastAsia="SimSun"/>
          <w:bCs/>
          <w:highlight w:val="magenta"/>
        </w:rPr>
        <w:t>The RAN4 discussion can be deferred until further RAN1 progress</w:t>
      </w:r>
      <w:r>
        <w:rPr>
          <w:rFonts w:eastAsia="SimSun"/>
          <w:bCs/>
        </w:rPr>
        <w:t>. RAN4 can set check point to check if there are sufficient conclusion from RAN1 in Q1, 2026.</w:t>
      </w:r>
      <w:r>
        <w:rPr>
          <w:rFonts w:eastAsia="SimSun"/>
        </w:rPr>
        <w:t xml:space="preserve"> </w:t>
      </w:r>
    </w:p>
    <w:p w14:paraId="27B25C1F" w14:textId="77777777" w:rsidR="00A50E32" w:rsidRDefault="00A50E32"/>
    <w:p w14:paraId="633A1921" w14:textId="77777777" w:rsidR="00A50E32" w:rsidRDefault="00964890">
      <w:pPr>
        <w:spacing w:after="120"/>
        <w:rPr>
          <w:rFonts w:eastAsia="MS Mincho"/>
          <w:b/>
          <w:bCs/>
          <w:iCs/>
        </w:rPr>
      </w:pPr>
      <w:r>
        <w:rPr>
          <w:rFonts w:eastAsia="MS Mincho"/>
          <w:b/>
          <w:bCs/>
          <w:iCs/>
        </w:rPr>
        <w:t>&lt;&lt;&lt;&lt;&lt;&lt;Network energy saving&gt;&gt;&gt;&gt;&gt;</w:t>
      </w:r>
    </w:p>
    <w:p w14:paraId="46E300F9" w14:textId="77777777" w:rsidR="00A50E32" w:rsidRDefault="00964890">
      <w:pPr>
        <w:pStyle w:val="ListParagraph"/>
        <w:numPr>
          <w:ilvl w:val="0"/>
          <w:numId w:val="9"/>
        </w:numPr>
        <w:spacing w:after="120"/>
        <w:ind w:firstLineChars="0"/>
        <w:rPr>
          <w:b/>
          <w:bCs/>
          <w:iCs/>
          <w:u w:val="single"/>
        </w:rPr>
      </w:pPr>
      <w:r>
        <w:rPr>
          <w:b/>
          <w:bCs/>
          <w:iCs/>
          <w:u w:val="single"/>
        </w:rPr>
        <w:t>RRM for new SSB design(e.g., SSB periodicity extension, OD-SSB/OD-SIB1) (6 companies support) (vivo, CMCC, CTC, Nokia, ZTE, Ericsson)</w:t>
      </w:r>
    </w:p>
    <w:p w14:paraId="087B0E46"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1(vivo):</w:t>
      </w:r>
    </w:p>
    <w:p w14:paraId="122E0EA0" w14:textId="77777777" w:rsidR="00A50E32" w:rsidRDefault="00964890">
      <w:pPr>
        <w:pStyle w:val="ListParagraph"/>
        <w:numPr>
          <w:ilvl w:val="2"/>
          <w:numId w:val="9"/>
        </w:numPr>
        <w:spacing w:after="120"/>
        <w:ind w:firstLineChars="0"/>
        <w:rPr>
          <w:rFonts w:eastAsia="SimSun"/>
          <w:bCs/>
        </w:rPr>
      </w:pPr>
      <w:r>
        <w:rPr>
          <w:rFonts w:eastAsia="SimSun"/>
          <w:bCs/>
        </w:rPr>
        <w:t xml:space="preserve">The impact of the </w:t>
      </w:r>
      <w:r>
        <w:rPr>
          <w:rFonts w:eastAsia="SimSun"/>
          <w:bCs/>
          <w:highlight w:val="yellow"/>
        </w:rPr>
        <w:t>SSB extension</w:t>
      </w:r>
      <w:r>
        <w:rPr>
          <w:rFonts w:eastAsia="SimSun"/>
          <w:bCs/>
        </w:rPr>
        <w:t xml:space="preserve"> on the 6G RRM requirement, especially the impact on mobility performance, should be studied by RAN4.</w:t>
      </w:r>
    </w:p>
    <w:p w14:paraId="67F28D88"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2(CMCC):</w:t>
      </w:r>
    </w:p>
    <w:p w14:paraId="5F2C8F5E" w14:textId="77777777" w:rsidR="00A50E32" w:rsidRDefault="00964890">
      <w:pPr>
        <w:pStyle w:val="ListParagraph"/>
        <w:numPr>
          <w:ilvl w:val="2"/>
          <w:numId w:val="9"/>
        </w:numPr>
        <w:spacing w:after="120"/>
        <w:ind w:firstLineChars="0"/>
        <w:rPr>
          <w:rFonts w:eastAsia="SimSun"/>
          <w:bCs/>
        </w:rPr>
      </w:pPr>
      <w:r>
        <w:rPr>
          <w:rFonts w:eastAsia="SimSun"/>
          <w:bCs/>
        </w:rPr>
        <w:t xml:space="preserve">For network energy efficiency, the </w:t>
      </w:r>
      <w:r>
        <w:rPr>
          <w:rFonts w:eastAsia="SimSun"/>
          <w:bCs/>
          <w:highlight w:val="yellow"/>
        </w:rPr>
        <w:t>20ms and longer periodicities of sync signal(s), on-demand sync signal(s), signal-less carriers/cells/TRPs, on-demand SIB-1 mechanisms</w:t>
      </w:r>
      <w:r>
        <w:rPr>
          <w:rFonts w:eastAsia="SimSun"/>
          <w:bCs/>
        </w:rPr>
        <w:t xml:space="preserve"> can be involved in RAN4 study scope, and the corresponding work in 5G can be the starting point.</w:t>
      </w:r>
    </w:p>
    <w:p w14:paraId="1FF55C01"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3(CTC):</w:t>
      </w:r>
    </w:p>
    <w:p w14:paraId="22D7665C" w14:textId="77777777" w:rsidR="00A50E32" w:rsidRDefault="00964890">
      <w:pPr>
        <w:pStyle w:val="ListParagraph"/>
        <w:numPr>
          <w:ilvl w:val="2"/>
          <w:numId w:val="9"/>
        </w:numPr>
        <w:spacing w:after="120"/>
        <w:ind w:firstLineChars="0"/>
        <w:rPr>
          <w:rFonts w:eastAsia="SimSun"/>
          <w:bCs/>
        </w:rPr>
      </w:pPr>
      <w:r>
        <w:rPr>
          <w:rFonts w:eastAsia="SimSun"/>
          <w:bCs/>
        </w:rPr>
        <w:t>RAN4 RRM start study directly on RRM for new SSB design(e.g., SSB periodicity extension, OD-SSB/OD-SIB1).</w:t>
      </w:r>
    </w:p>
    <w:p w14:paraId="7959D14D"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4(LGE):</w:t>
      </w:r>
    </w:p>
    <w:p w14:paraId="4B4D8E53" w14:textId="77777777" w:rsidR="00A50E32" w:rsidRDefault="00964890">
      <w:pPr>
        <w:pStyle w:val="ListParagraph"/>
        <w:numPr>
          <w:ilvl w:val="2"/>
          <w:numId w:val="9"/>
        </w:numPr>
        <w:spacing w:after="120"/>
        <w:ind w:firstLineChars="0"/>
        <w:rPr>
          <w:rFonts w:eastAsia="SimSun"/>
          <w:bCs/>
        </w:rPr>
      </w:pPr>
      <w:r>
        <w:rPr>
          <w:rFonts w:eastAsia="SimSun"/>
          <w:bCs/>
        </w:rPr>
        <w:t xml:space="preserve">RAN4 RRM </w:t>
      </w:r>
      <w:r>
        <w:rPr>
          <w:rFonts w:eastAsia="SimSun"/>
          <w:bCs/>
          <w:highlight w:val="magenta"/>
        </w:rPr>
        <w:t>deprioritizes</w:t>
      </w:r>
      <w:r>
        <w:rPr>
          <w:rFonts w:eastAsia="SimSun"/>
          <w:bCs/>
        </w:rPr>
        <w:t xml:space="preserve"> RRM for new SSB design(e.g., SSB periodicity extension, OD-SSB/OD-SIB1).</w:t>
      </w:r>
    </w:p>
    <w:p w14:paraId="7071C8E2"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5(Nokia):</w:t>
      </w:r>
    </w:p>
    <w:p w14:paraId="3E66D1C8" w14:textId="77777777" w:rsidR="00A50E32" w:rsidRDefault="00964890">
      <w:pPr>
        <w:pStyle w:val="ListParagraph"/>
        <w:numPr>
          <w:ilvl w:val="2"/>
          <w:numId w:val="9"/>
        </w:numPr>
        <w:spacing w:after="120"/>
        <w:ind w:firstLineChars="0"/>
        <w:rPr>
          <w:rFonts w:eastAsia="SimSun"/>
          <w:bCs/>
        </w:rPr>
      </w:pPr>
      <w:r>
        <w:rPr>
          <w:rFonts w:eastAsia="SimSun"/>
          <w:bCs/>
        </w:rPr>
        <w:t xml:space="preserve">RAN4 to start discussing the impact from the following NES solutions on RRM procedures and related UE requirements </w:t>
      </w:r>
      <w:r>
        <w:rPr>
          <w:rFonts w:eastAsia="SimSun"/>
          <w:bCs/>
          <w:highlight w:val="yellow"/>
        </w:rPr>
        <w:t>in line with RAN1 agreements</w:t>
      </w:r>
      <w:r>
        <w:rPr>
          <w:rFonts w:eastAsia="SimSun"/>
          <w:bCs/>
        </w:rPr>
        <w:t xml:space="preserve">: </w:t>
      </w:r>
    </w:p>
    <w:p w14:paraId="098AB622" w14:textId="77777777" w:rsidR="00A50E32" w:rsidRDefault="00964890">
      <w:pPr>
        <w:pStyle w:val="ListParagraph"/>
        <w:numPr>
          <w:ilvl w:val="3"/>
          <w:numId w:val="9"/>
        </w:numPr>
        <w:spacing w:after="120"/>
        <w:ind w:firstLineChars="0"/>
        <w:rPr>
          <w:rFonts w:eastAsia="SimSun"/>
          <w:bCs/>
        </w:rPr>
      </w:pPr>
      <w:r>
        <w:rPr>
          <w:rFonts w:eastAsia="SimSun"/>
          <w:bCs/>
        </w:rPr>
        <w:lastRenderedPageBreak/>
        <w:t xml:space="preserve">Longer Tx periodicity of sync signal(s). </w:t>
      </w:r>
    </w:p>
    <w:p w14:paraId="2979ECFA" w14:textId="77777777" w:rsidR="00A50E32" w:rsidRDefault="00964890">
      <w:pPr>
        <w:pStyle w:val="ListParagraph"/>
        <w:numPr>
          <w:ilvl w:val="3"/>
          <w:numId w:val="9"/>
        </w:numPr>
        <w:spacing w:after="120"/>
        <w:ind w:firstLineChars="0"/>
        <w:rPr>
          <w:rFonts w:eastAsia="SimSun"/>
          <w:bCs/>
        </w:rPr>
      </w:pPr>
      <w:r>
        <w:rPr>
          <w:rFonts w:eastAsia="SimSun"/>
          <w:bCs/>
        </w:rPr>
        <w:t xml:space="preserve">Sync signal-less carriers/cells/TRPs for at least intra-band and collocated inter-band multi-carrier/cell/TRPs, including potential extensions to additional deployments and scenarios. </w:t>
      </w:r>
    </w:p>
    <w:p w14:paraId="4584F641" w14:textId="77777777" w:rsidR="00A50E32" w:rsidRDefault="00964890">
      <w:pPr>
        <w:pStyle w:val="ListParagraph"/>
        <w:numPr>
          <w:ilvl w:val="3"/>
          <w:numId w:val="9"/>
        </w:numPr>
        <w:spacing w:after="120"/>
        <w:ind w:firstLineChars="0"/>
        <w:rPr>
          <w:rFonts w:eastAsia="SimSun"/>
          <w:bCs/>
        </w:rPr>
      </w:pPr>
      <w:r>
        <w:rPr>
          <w:rFonts w:eastAsia="SimSun"/>
          <w:bCs/>
        </w:rPr>
        <w:t>On-demand sync signal(s) for single cell/carrier, multi-carrier/cell, multi-TRP.</w:t>
      </w:r>
    </w:p>
    <w:p w14:paraId="6A98513F" w14:textId="77777777" w:rsidR="00A50E32" w:rsidRDefault="00964890">
      <w:pPr>
        <w:pStyle w:val="ListParagraph"/>
        <w:numPr>
          <w:ilvl w:val="3"/>
          <w:numId w:val="9"/>
        </w:numPr>
        <w:spacing w:after="120"/>
        <w:ind w:firstLineChars="0"/>
        <w:rPr>
          <w:rFonts w:eastAsia="SimSun"/>
          <w:bCs/>
        </w:rPr>
      </w:pPr>
      <w:r>
        <w:rPr>
          <w:rFonts w:eastAsia="SimSun"/>
          <w:bCs/>
        </w:rPr>
        <w:t>On-demand and/or periodic SIB-1 transmission (Wait for RAN1/2 progress).</w:t>
      </w:r>
    </w:p>
    <w:p w14:paraId="4B5A101C"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6(ZTE):</w:t>
      </w:r>
    </w:p>
    <w:p w14:paraId="5928CDB3" w14:textId="77777777" w:rsidR="00A50E32" w:rsidRDefault="00964890">
      <w:pPr>
        <w:pStyle w:val="ListParagraph"/>
        <w:numPr>
          <w:ilvl w:val="2"/>
          <w:numId w:val="9"/>
        </w:numPr>
        <w:spacing w:after="120"/>
        <w:ind w:firstLineChars="0"/>
        <w:rPr>
          <w:rFonts w:eastAsia="SimSun"/>
          <w:bCs/>
        </w:rPr>
      </w:pPr>
      <w:r>
        <w:rPr>
          <w:rFonts w:eastAsia="SimSun"/>
          <w:bCs/>
        </w:rPr>
        <w:t>The NW energy efficiency should be studied from 6G day 1. The SSB-less, on-demand/adaptive SSB could be candidate solutions</w:t>
      </w:r>
    </w:p>
    <w:p w14:paraId="662E4286" w14:textId="77777777" w:rsidR="00A50E32" w:rsidRDefault="00964890">
      <w:pPr>
        <w:pStyle w:val="ListParagraph"/>
        <w:numPr>
          <w:ilvl w:val="2"/>
          <w:numId w:val="9"/>
        </w:numPr>
        <w:spacing w:after="120"/>
        <w:ind w:firstLineChars="0"/>
        <w:rPr>
          <w:rFonts w:eastAsia="SimSun"/>
          <w:bCs/>
        </w:rPr>
      </w:pPr>
      <w:r>
        <w:rPr>
          <w:rFonts w:eastAsia="SimSun"/>
          <w:bCs/>
        </w:rPr>
        <w:t>Discuss how to develop the energy efficiency topic with taking the cooperation with other WGs into account.</w:t>
      </w:r>
    </w:p>
    <w:p w14:paraId="41A550D3"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7(Ericsson):</w:t>
      </w:r>
    </w:p>
    <w:p w14:paraId="7E1A77B4" w14:textId="77777777" w:rsidR="00A50E32" w:rsidRDefault="00964890">
      <w:pPr>
        <w:pStyle w:val="ListParagraph"/>
        <w:numPr>
          <w:ilvl w:val="2"/>
          <w:numId w:val="9"/>
        </w:numPr>
        <w:spacing w:after="120"/>
        <w:ind w:firstLineChars="0"/>
        <w:rPr>
          <w:rFonts w:eastAsia="SimSun"/>
          <w:bCs/>
        </w:rPr>
      </w:pPr>
      <w:r>
        <w:rPr>
          <w:rFonts w:eastAsia="SimSun"/>
          <w:bCs/>
        </w:rPr>
        <w:t xml:space="preserve">RAN4 to </w:t>
      </w:r>
      <w:r>
        <w:rPr>
          <w:rFonts w:eastAsia="SimSun"/>
          <w:bCs/>
          <w:highlight w:val="yellow"/>
        </w:rPr>
        <w:t>identify the scenarios where OD-SSB is beneficial</w:t>
      </w:r>
      <w:r>
        <w:rPr>
          <w:rFonts w:eastAsia="SimSun"/>
          <w:bCs/>
        </w:rPr>
        <w:t>, such as IDLE/INACTIVE mode mobility, Connection establishment, CONNECTED mode operation and CONNECTED mode mobility.</w:t>
      </w:r>
    </w:p>
    <w:p w14:paraId="0A462FD2" w14:textId="77777777" w:rsidR="00A50E32" w:rsidRDefault="00A50E32">
      <w:pPr>
        <w:spacing w:after="120"/>
        <w:rPr>
          <w:rFonts w:eastAsia="MS Mincho"/>
          <w:b/>
          <w:bCs/>
          <w:iCs/>
          <w:u w:val="single"/>
        </w:rPr>
      </w:pPr>
    </w:p>
    <w:p w14:paraId="0DA91F36" w14:textId="77777777" w:rsidR="00A50E32" w:rsidRDefault="00964890">
      <w:pPr>
        <w:pStyle w:val="ListParagraph"/>
        <w:numPr>
          <w:ilvl w:val="0"/>
          <w:numId w:val="9"/>
        </w:numPr>
        <w:spacing w:after="120"/>
        <w:ind w:firstLineChars="0"/>
        <w:rPr>
          <w:b/>
          <w:bCs/>
          <w:iCs/>
          <w:u w:val="single"/>
        </w:rPr>
      </w:pPr>
      <w:r>
        <w:rPr>
          <w:b/>
          <w:bCs/>
          <w:iCs/>
          <w:u w:val="single"/>
        </w:rPr>
        <w:t>SSB-less based RRM (6 companies support) (vivo, CTC, Nokia, LGE, ZTE, Ericsson)</w:t>
      </w:r>
    </w:p>
    <w:p w14:paraId="428E401D"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1(vivo):</w:t>
      </w:r>
    </w:p>
    <w:p w14:paraId="60D1882F" w14:textId="77777777" w:rsidR="00A50E32" w:rsidRDefault="00964890">
      <w:pPr>
        <w:pStyle w:val="ListParagraph"/>
        <w:numPr>
          <w:ilvl w:val="2"/>
          <w:numId w:val="9"/>
        </w:numPr>
        <w:spacing w:after="120"/>
        <w:ind w:firstLineChars="0"/>
        <w:rPr>
          <w:rFonts w:eastAsia="SimSun"/>
          <w:bCs/>
        </w:rPr>
      </w:pPr>
      <w:r>
        <w:rPr>
          <w:rFonts w:eastAsia="SimSun"/>
          <w:bCs/>
        </w:rPr>
        <w:t>RAN4’s study on the applicable conditions of SSB-less operation can be started in the SI phase.</w:t>
      </w:r>
    </w:p>
    <w:p w14:paraId="50862287"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2(CTC):</w:t>
      </w:r>
    </w:p>
    <w:p w14:paraId="44E78536" w14:textId="77777777" w:rsidR="00A50E32" w:rsidRDefault="00964890">
      <w:pPr>
        <w:pStyle w:val="ListParagraph"/>
        <w:numPr>
          <w:ilvl w:val="2"/>
          <w:numId w:val="9"/>
        </w:numPr>
        <w:spacing w:after="120"/>
        <w:ind w:firstLineChars="0"/>
        <w:rPr>
          <w:rFonts w:eastAsia="SimSun"/>
          <w:bCs/>
        </w:rPr>
      </w:pPr>
      <w:r>
        <w:rPr>
          <w:rFonts w:eastAsia="SimSun"/>
          <w:bCs/>
        </w:rPr>
        <w:t>RAN4 RRM start study directly on SSB-less based RRM.</w:t>
      </w:r>
    </w:p>
    <w:p w14:paraId="37024E1A"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3(LGE):</w:t>
      </w:r>
    </w:p>
    <w:p w14:paraId="6E7B0433" w14:textId="77777777" w:rsidR="00A50E32" w:rsidRDefault="00964890">
      <w:pPr>
        <w:pStyle w:val="ListParagraph"/>
        <w:numPr>
          <w:ilvl w:val="2"/>
          <w:numId w:val="9"/>
        </w:numPr>
        <w:spacing w:after="120"/>
        <w:ind w:firstLineChars="0"/>
        <w:rPr>
          <w:rFonts w:eastAsia="SimSun"/>
          <w:bCs/>
        </w:rPr>
      </w:pPr>
      <w:r>
        <w:rPr>
          <w:rFonts w:eastAsia="SimSun"/>
          <w:bCs/>
        </w:rPr>
        <w:t>RAN4 RRM prioritizes SSB-less based RRM.</w:t>
      </w:r>
    </w:p>
    <w:p w14:paraId="050ADD98"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4(Nokia):</w:t>
      </w:r>
    </w:p>
    <w:p w14:paraId="07AB19E6" w14:textId="77777777" w:rsidR="00A50E32" w:rsidRDefault="00964890">
      <w:pPr>
        <w:pStyle w:val="ListParagraph"/>
        <w:numPr>
          <w:ilvl w:val="2"/>
          <w:numId w:val="9"/>
        </w:numPr>
        <w:spacing w:after="120"/>
        <w:ind w:firstLineChars="0"/>
        <w:rPr>
          <w:rFonts w:eastAsia="SimSun"/>
          <w:bCs/>
        </w:rPr>
      </w:pPr>
      <w:r>
        <w:rPr>
          <w:rFonts w:eastAsia="SimSun"/>
          <w:bCs/>
        </w:rPr>
        <w:t>In 6G, UE shall not assume SSB is always regularly transmitted from the network. RAN4 should discuss how to define the requirements based on non-regular sync signaling, including but not limited to:</w:t>
      </w:r>
    </w:p>
    <w:p w14:paraId="4A0D50D0" w14:textId="77777777" w:rsidR="00A50E32" w:rsidRDefault="00964890">
      <w:pPr>
        <w:pStyle w:val="ListParagraph"/>
        <w:numPr>
          <w:ilvl w:val="3"/>
          <w:numId w:val="9"/>
        </w:numPr>
        <w:spacing w:after="120"/>
        <w:ind w:firstLineChars="0"/>
        <w:rPr>
          <w:rFonts w:eastAsia="SimSun"/>
          <w:bCs/>
        </w:rPr>
      </w:pPr>
      <w:r>
        <w:rPr>
          <w:rFonts w:eastAsia="SimSun"/>
          <w:bCs/>
        </w:rPr>
        <w:t xml:space="preserve">Scenarios where </w:t>
      </w:r>
      <w:r>
        <w:rPr>
          <w:rFonts w:eastAsia="SimSun"/>
          <w:bCs/>
          <w:highlight w:val="yellow"/>
        </w:rPr>
        <w:t>non-regular sync signalling are transmitted</w:t>
      </w:r>
      <w:r>
        <w:rPr>
          <w:rFonts w:eastAsia="SimSun"/>
          <w:bCs/>
        </w:rPr>
        <w:t>.</w:t>
      </w:r>
    </w:p>
    <w:p w14:paraId="7BE2279B" w14:textId="77777777" w:rsidR="00A50E32" w:rsidRDefault="00964890">
      <w:pPr>
        <w:pStyle w:val="ListParagraph"/>
        <w:numPr>
          <w:ilvl w:val="3"/>
          <w:numId w:val="9"/>
        </w:numPr>
        <w:spacing w:after="120"/>
        <w:ind w:firstLineChars="0"/>
        <w:rPr>
          <w:rFonts w:eastAsia="SimSun"/>
          <w:bCs/>
        </w:rPr>
      </w:pPr>
      <w:r>
        <w:rPr>
          <w:rFonts w:eastAsia="SimSun"/>
          <w:bCs/>
          <w:highlight w:val="yellow"/>
        </w:rPr>
        <w:t>Non-regular sync signalling based measurement</w:t>
      </w:r>
      <w:r>
        <w:rPr>
          <w:rFonts w:eastAsia="SimSun"/>
          <w:bCs/>
        </w:rPr>
        <w:t xml:space="preserve"> in idle, inactive and/or connected state.</w:t>
      </w:r>
    </w:p>
    <w:p w14:paraId="0CE3BB9B" w14:textId="77777777" w:rsidR="00A50E32" w:rsidRDefault="00964890">
      <w:pPr>
        <w:pStyle w:val="ListParagraph"/>
        <w:numPr>
          <w:ilvl w:val="3"/>
          <w:numId w:val="9"/>
        </w:numPr>
        <w:spacing w:after="120"/>
        <w:ind w:firstLineChars="0"/>
        <w:rPr>
          <w:rFonts w:eastAsia="SimSun"/>
          <w:bCs/>
        </w:rPr>
      </w:pPr>
      <w:r>
        <w:rPr>
          <w:rFonts w:eastAsia="SimSun"/>
          <w:bCs/>
        </w:rPr>
        <w:t xml:space="preserve">Non-regular sync signalling based SCell activation.   </w:t>
      </w:r>
    </w:p>
    <w:p w14:paraId="4E469802"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5(ZTE):</w:t>
      </w:r>
    </w:p>
    <w:p w14:paraId="0542682A" w14:textId="77777777" w:rsidR="00A50E32" w:rsidRDefault="00964890">
      <w:pPr>
        <w:pStyle w:val="ListParagraph"/>
        <w:numPr>
          <w:ilvl w:val="2"/>
          <w:numId w:val="9"/>
        </w:numPr>
        <w:spacing w:after="120"/>
        <w:ind w:firstLineChars="0"/>
        <w:rPr>
          <w:rFonts w:eastAsia="SimSun"/>
          <w:bCs/>
        </w:rPr>
      </w:pPr>
      <w:r>
        <w:rPr>
          <w:rFonts w:eastAsia="SimSun"/>
          <w:bCs/>
        </w:rPr>
        <w:t>The NW energy efficiency should be studied from 6G day 1. The SSB-less, on-demand/adaptive SSB could be candidate solutions</w:t>
      </w:r>
    </w:p>
    <w:p w14:paraId="5FA2B8CC" w14:textId="77777777" w:rsidR="00A50E32" w:rsidRDefault="00964890">
      <w:pPr>
        <w:pStyle w:val="ListParagraph"/>
        <w:numPr>
          <w:ilvl w:val="2"/>
          <w:numId w:val="9"/>
        </w:numPr>
        <w:spacing w:after="120"/>
        <w:ind w:firstLineChars="0"/>
        <w:rPr>
          <w:rFonts w:eastAsia="SimSun"/>
          <w:bCs/>
        </w:rPr>
      </w:pPr>
      <w:r>
        <w:rPr>
          <w:rFonts w:eastAsia="SimSun"/>
          <w:bCs/>
        </w:rPr>
        <w:t>Discuss how to develop the energy efficiency topic with taking the cooperation with other WGs into account.</w:t>
      </w:r>
    </w:p>
    <w:p w14:paraId="70A09867"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6(Ericsson):</w:t>
      </w:r>
    </w:p>
    <w:p w14:paraId="67FB63E8" w14:textId="77777777" w:rsidR="00A50E32" w:rsidRDefault="00964890">
      <w:pPr>
        <w:pStyle w:val="ListParagraph"/>
        <w:numPr>
          <w:ilvl w:val="2"/>
          <w:numId w:val="9"/>
        </w:numPr>
        <w:spacing w:after="120"/>
        <w:ind w:firstLineChars="0"/>
        <w:rPr>
          <w:rFonts w:eastAsia="SimSun"/>
          <w:bCs/>
        </w:rPr>
      </w:pPr>
      <w:r>
        <w:rPr>
          <w:rFonts w:eastAsia="SimSun"/>
          <w:bCs/>
        </w:rPr>
        <w:lastRenderedPageBreak/>
        <w:t>RAN4 to study the SSB-less cell for NES at least as follow.</w:t>
      </w:r>
    </w:p>
    <w:p w14:paraId="3234B7F7" w14:textId="77777777" w:rsidR="00A50E32" w:rsidRDefault="00964890">
      <w:pPr>
        <w:pStyle w:val="ListParagraph"/>
        <w:numPr>
          <w:ilvl w:val="3"/>
          <w:numId w:val="9"/>
        </w:numPr>
        <w:spacing w:after="120"/>
        <w:ind w:firstLineChars="0"/>
        <w:rPr>
          <w:rFonts w:eastAsia="SimSun"/>
          <w:bCs/>
        </w:rPr>
      </w:pPr>
      <w:r>
        <w:rPr>
          <w:rFonts w:eastAsia="SimSun"/>
          <w:bCs/>
        </w:rPr>
        <w:t xml:space="preserve">The </w:t>
      </w:r>
      <w:r>
        <w:rPr>
          <w:rFonts w:eastAsia="SimSun"/>
          <w:bCs/>
          <w:highlight w:val="yellow"/>
        </w:rPr>
        <w:t>conditions for intra-band and inter-band colocated SSB-less Scell</w:t>
      </w:r>
      <w:r>
        <w:rPr>
          <w:rFonts w:eastAsia="SimSun"/>
          <w:bCs/>
        </w:rPr>
        <w:t xml:space="preserve"> activation.</w:t>
      </w:r>
    </w:p>
    <w:p w14:paraId="2B823BCC" w14:textId="77777777" w:rsidR="00A50E32" w:rsidRDefault="00964890">
      <w:pPr>
        <w:pStyle w:val="ListParagraph"/>
        <w:numPr>
          <w:ilvl w:val="3"/>
          <w:numId w:val="9"/>
        </w:numPr>
        <w:spacing w:after="120"/>
        <w:ind w:firstLineChars="0"/>
        <w:rPr>
          <w:rFonts w:eastAsia="SimSun"/>
          <w:bCs/>
        </w:rPr>
      </w:pPr>
      <w:r>
        <w:rPr>
          <w:rFonts w:eastAsia="SimSun"/>
          <w:bCs/>
        </w:rPr>
        <w:t xml:space="preserve">The </w:t>
      </w:r>
      <w:r>
        <w:rPr>
          <w:rFonts w:eastAsia="SimSun"/>
          <w:bCs/>
          <w:highlight w:val="yellow"/>
        </w:rPr>
        <w:t>UE behaviour and relavant NW assistant information</w:t>
      </w:r>
      <w:r>
        <w:rPr>
          <w:rFonts w:eastAsia="SimSun"/>
          <w:bCs/>
        </w:rPr>
        <w:t xml:space="preserve"> once SSB-less conditions are not met.</w:t>
      </w:r>
    </w:p>
    <w:p w14:paraId="5C0393C3" w14:textId="77777777" w:rsidR="00A50E32" w:rsidRDefault="00964890">
      <w:pPr>
        <w:pStyle w:val="ListParagraph"/>
        <w:numPr>
          <w:ilvl w:val="3"/>
          <w:numId w:val="9"/>
        </w:numPr>
        <w:spacing w:after="120"/>
        <w:ind w:firstLineChars="0"/>
        <w:rPr>
          <w:rFonts w:eastAsia="SimSun"/>
          <w:bCs/>
        </w:rPr>
      </w:pPr>
      <w:r>
        <w:rPr>
          <w:rFonts w:eastAsia="SimSun"/>
          <w:bCs/>
        </w:rPr>
        <w:t>Other scenarios are not precluded</w:t>
      </w:r>
    </w:p>
    <w:p w14:paraId="42CABEEE" w14:textId="77777777" w:rsidR="00A50E32" w:rsidRDefault="00A50E32">
      <w:pPr>
        <w:spacing w:after="120"/>
        <w:rPr>
          <w:rFonts w:eastAsia="MS Mincho"/>
          <w:b/>
          <w:bCs/>
          <w:iCs/>
        </w:rPr>
      </w:pPr>
    </w:p>
    <w:p w14:paraId="2C1F0A6C" w14:textId="77777777" w:rsidR="00A50E32" w:rsidRDefault="00964890">
      <w:pPr>
        <w:spacing w:after="120"/>
        <w:rPr>
          <w:rFonts w:eastAsia="MS Mincho"/>
          <w:b/>
          <w:bCs/>
          <w:iCs/>
        </w:rPr>
      </w:pPr>
      <w:r>
        <w:rPr>
          <w:rFonts w:eastAsia="MS Mincho"/>
          <w:b/>
          <w:bCs/>
          <w:iCs/>
        </w:rPr>
        <w:t>&lt;&lt;&lt;&lt;&lt;UE power saving&gt;&gt;&gt;&gt;&gt;</w:t>
      </w:r>
    </w:p>
    <w:p w14:paraId="3DDFA6BA" w14:textId="77777777" w:rsidR="00A50E32" w:rsidRDefault="00964890">
      <w:pPr>
        <w:pStyle w:val="ListParagraph"/>
        <w:numPr>
          <w:ilvl w:val="0"/>
          <w:numId w:val="9"/>
        </w:numPr>
        <w:spacing w:after="120"/>
        <w:ind w:firstLineChars="0"/>
        <w:rPr>
          <w:b/>
          <w:bCs/>
          <w:iCs/>
          <w:u w:val="single"/>
        </w:rPr>
      </w:pPr>
      <w:r>
        <w:rPr>
          <w:b/>
          <w:bCs/>
          <w:iCs/>
          <w:u w:val="single"/>
        </w:rPr>
        <w:t>UE type/state based RRM relaxation (6 companies support) (vivo, CTC,  LGE, Nokia, ZTE, Ericsson)</w:t>
      </w:r>
    </w:p>
    <w:p w14:paraId="227699F9"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1(vivo):</w:t>
      </w:r>
    </w:p>
    <w:p w14:paraId="3AFDAD8A" w14:textId="77777777" w:rsidR="00A50E32" w:rsidRDefault="00964890">
      <w:pPr>
        <w:pStyle w:val="ListParagraph"/>
        <w:numPr>
          <w:ilvl w:val="2"/>
          <w:numId w:val="9"/>
        </w:numPr>
        <w:spacing w:after="120"/>
        <w:ind w:firstLineChars="0"/>
        <w:rPr>
          <w:rFonts w:eastAsia="SimSun"/>
          <w:bCs/>
        </w:rPr>
      </w:pPr>
      <w:r>
        <w:rPr>
          <w:rFonts w:eastAsia="SimSun"/>
          <w:bCs/>
        </w:rPr>
        <w:t>RAN4 study the potential to define a comprehensive RRM relaxation function considering different UE types, different states and methodology to define the relaxation factor.</w:t>
      </w:r>
    </w:p>
    <w:p w14:paraId="7A6367AA"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2(CTC):</w:t>
      </w:r>
    </w:p>
    <w:p w14:paraId="528CD6CC" w14:textId="77777777" w:rsidR="00A50E32" w:rsidRDefault="00964890">
      <w:pPr>
        <w:pStyle w:val="ListParagraph"/>
        <w:numPr>
          <w:ilvl w:val="2"/>
          <w:numId w:val="9"/>
        </w:numPr>
        <w:spacing w:after="120"/>
        <w:ind w:firstLineChars="0"/>
        <w:rPr>
          <w:rFonts w:eastAsia="SimSun"/>
          <w:bCs/>
        </w:rPr>
      </w:pPr>
      <w:r>
        <w:rPr>
          <w:rFonts w:eastAsia="SimSun"/>
          <w:bCs/>
        </w:rPr>
        <w:t>RAN4 RRM start study directly on UE type/state based RRM relaxation.</w:t>
      </w:r>
    </w:p>
    <w:p w14:paraId="77BEFE2A"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3(LGE):</w:t>
      </w:r>
    </w:p>
    <w:p w14:paraId="6AE674FF" w14:textId="77777777" w:rsidR="00A50E32" w:rsidRDefault="00964890">
      <w:pPr>
        <w:pStyle w:val="ListParagraph"/>
        <w:numPr>
          <w:ilvl w:val="2"/>
          <w:numId w:val="9"/>
        </w:numPr>
        <w:spacing w:after="120"/>
        <w:ind w:firstLineChars="0"/>
        <w:rPr>
          <w:rFonts w:eastAsia="SimSun"/>
          <w:bCs/>
        </w:rPr>
      </w:pPr>
      <w:r>
        <w:rPr>
          <w:rFonts w:eastAsia="SimSun"/>
          <w:bCs/>
        </w:rPr>
        <w:t>RAN4 RRM prioritizes UE type/state based RRM relaxation.</w:t>
      </w:r>
    </w:p>
    <w:p w14:paraId="6F4F38FA"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4(Nokia):</w:t>
      </w:r>
    </w:p>
    <w:p w14:paraId="287C3D5F" w14:textId="77777777" w:rsidR="00A50E32" w:rsidRDefault="00964890">
      <w:pPr>
        <w:pStyle w:val="ListParagraph"/>
        <w:numPr>
          <w:ilvl w:val="2"/>
          <w:numId w:val="9"/>
        </w:numPr>
        <w:spacing w:after="120"/>
        <w:ind w:firstLineChars="0"/>
        <w:rPr>
          <w:rFonts w:eastAsia="SimSun"/>
          <w:bCs/>
        </w:rPr>
      </w:pPr>
      <w:r>
        <w:rPr>
          <w:rFonts w:eastAsia="SimSun"/>
          <w:bCs/>
        </w:rPr>
        <w:t xml:space="preserve">Study how to </w:t>
      </w:r>
      <w:r>
        <w:rPr>
          <w:rFonts w:eastAsia="SimSun"/>
          <w:bCs/>
          <w:highlight w:val="yellow"/>
        </w:rPr>
        <w:t>harmonise various UE power saving measurement relaxations</w:t>
      </w:r>
      <w:r>
        <w:rPr>
          <w:rFonts w:eastAsia="SimSun"/>
          <w:bCs/>
        </w:rPr>
        <w:t xml:space="preserve"> under a single, clear framework providing real world power saving gains. Consider power saving features at least from R15 to R19, RedCap and LP-WUS/WUR and consider idle-/inactive mode and connected mode.</w:t>
      </w:r>
    </w:p>
    <w:p w14:paraId="4D49B1CD" w14:textId="77777777" w:rsidR="00A50E32" w:rsidRDefault="00964890">
      <w:pPr>
        <w:pStyle w:val="ListParagraph"/>
        <w:numPr>
          <w:ilvl w:val="2"/>
          <w:numId w:val="9"/>
        </w:numPr>
        <w:spacing w:after="120"/>
        <w:ind w:firstLineChars="0"/>
        <w:rPr>
          <w:rFonts w:eastAsia="SimSun"/>
          <w:bCs/>
        </w:rPr>
      </w:pPr>
      <w:r>
        <w:rPr>
          <w:rFonts w:eastAsia="SimSun"/>
          <w:bCs/>
        </w:rPr>
        <w:t xml:space="preserve">Study how to </w:t>
      </w:r>
      <w:r>
        <w:rPr>
          <w:rFonts w:eastAsia="SimSun"/>
          <w:bCs/>
          <w:highlight w:val="yellow"/>
        </w:rPr>
        <w:t>define generic scalable idle-mode requirements supporting a wide range of devices</w:t>
      </w:r>
      <w:r>
        <w:rPr>
          <w:rFonts w:eastAsia="SimSun"/>
          <w:bCs/>
        </w:rPr>
        <w:t xml:space="preserve"> including from low-power UEs to high-end UEs..</w:t>
      </w:r>
    </w:p>
    <w:p w14:paraId="26C8976A"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5(ZTE):</w:t>
      </w:r>
    </w:p>
    <w:p w14:paraId="51C11838" w14:textId="77777777" w:rsidR="00A50E32" w:rsidRDefault="00964890">
      <w:pPr>
        <w:pStyle w:val="ListParagraph"/>
        <w:numPr>
          <w:ilvl w:val="2"/>
          <w:numId w:val="9"/>
        </w:numPr>
        <w:overflowPunct/>
        <w:autoSpaceDE/>
        <w:autoSpaceDN/>
        <w:adjustRightInd/>
        <w:spacing w:after="120"/>
        <w:ind w:firstLineChars="0"/>
        <w:textAlignment w:val="auto"/>
        <w:rPr>
          <w:rFonts w:eastAsia="SimSun"/>
        </w:rPr>
      </w:pPr>
      <w:r>
        <w:rPr>
          <w:rFonts w:eastAsia="SimSun"/>
          <w:bCs/>
        </w:rPr>
        <w:t>At least the measurement relaxation for the sake of UE energy efficiency should be studied from 6G day 1. Other solutions such as WUS, DRX/eDRX and receiver switch need some fundamental signal/mechanism design in other WG</w:t>
      </w:r>
    </w:p>
    <w:p w14:paraId="494DCFFC"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6(Ericsson):</w:t>
      </w:r>
    </w:p>
    <w:p w14:paraId="4930E3B8" w14:textId="77777777" w:rsidR="00A50E32" w:rsidRDefault="00964890">
      <w:pPr>
        <w:pStyle w:val="ListParagraph"/>
        <w:numPr>
          <w:ilvl w:val="2"/>
          <w:numId w:val="9"/>
        </w:numPr>
        <w:overflowPunct/>
        <w:autoSpaceDE/>
        <w:autoSpaceDN/>
        <w:adjustRightInd/>
        <w:spacing w:after="120"/>
        <w:ind w:firstLineChars="0"/>
        <w:textAlignment w:val="auto"/>
        <w:rPr>
          <w:rFonts w:eastAsia="SimSun"/>
        </w:rPr>
      </w:pPr>
      <w:r>
        <w:rPr>
          <w:rFonts w:eastAsia="SimSun"/>
          <w:bCs/>
        </w:rPr>
        <w:t xml:space="preserve">RAN4 to evaluate and define a simple </w:t>
      </w:r>
      <w:r>
        <w:rPr>
          <w:rFonts w:eastAsia="SimSun"/>
          <w:bCs/>
          <w:highlight w:val="yellow"/>
        </w:rPr>
        <w:t>unified RRM relaxation</w:t>
      </w:r>
      <w:r>
        <w:rPr>
          <w:rFonts w:eastAsia="SimSun"/>
          <w:bCs/>
        </w:rPr>
        <w:t xml:space="preserve"> solution for UE power saving</w:t>
      </w:r>
    </w:p>
    <w:p w14:paraId="51038D6C" w14:textId="77777777" w:rsidR="00A50E32" w:rsidRDefault="00A50E32">
      <w:pPr>
        <w:spacing w:after="120"/>
        <w:rPr>
          <w:rFonts w:eastAsia="MS Mincho"/>
          <w:b/>
          <w:bCs/>
          <w:iCs/>
          <w:u w:val="single"/>
        </w:rPr>
      </w:pPr>
    </w:p>
    <w:p w14:paraId="480C1113" w14:textId="77777777" w:rsidR="00A50E32" w:rsidRDefault="00964890">
      <w:pPr>
        <w:pStyle w:val="ListParagraph"/>
        <w:numPr>
          <w:ilvl w:val="0"/>
          <w:numId w:val="9"/>
        </w:numPr>
        <w:spacing w:after="120"/>
        <w:ind w:firstLineChars="0"/>
        <w:rPr>
          <w:b/>
          <w:bCs/>
          <w:iCs/>
          <w:u w:val="single"/>
        </w:rPr>
      </w:pPr>
      <w:r>
        <w:rPr>
          <w:b/>
          <w:bCs/>
          <w:iCs/>
          <w:u w:val="single"/>
        </w:rPr>
        <w:t>LR based solutions for UE power saving (4 companies support) (vivo, CTC, Sony, Ericsson)</w:t>
      </w:r>
    </w:p>
    <w:p w14:paraId="4BF2AAAD"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1(vivo):</w:t>
      </w:r>
    </w:p>
    <w:p w14:paraId="378A895D" w14:textId="77777777" w:rsidR="00A50E32" w:rsidRDefault="00964890">
      <w:pPr>
        <w:pStyle w:val="ListParagraph"/>
        <w:numPr>
          <w:ilvl w:val="2"/>
          <w:numId w:val="9"/>
        </w:numPr>
        <w:spacing w:after="120"/>
        <w:ind w:firstLineChars="0"/>
        <w:rPr>
          <w:rFonts w:eastAsia="SimSun"/>
          <w:bCs/>
        </w:rPr>
      </w:pPr>
      <w:r>
        <w:rPr>
          <w:rFonts w:eastAsia="SimSun"/>
          <w:bCs/>
        </w:rPr>
        <w:t>If WUS is expanded for coverage purpose, RAN4 need study the impact on WUS requirements including accuracy requirements, measurement delay and side conditions etc. If more measurements are be based on the DL WUS signal, corresponding measurement requirements, such as intra/inter-frequency measurement based on WUS signal, should be further studied by RAN4.</w:t>
      </w:r>
    </w:p>
    <w:p w14:paraId="5E30F811"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lastRenderedPageBreak/>
        <w:t>Proposal 2(CTC):</w:t>
      </w:r>
    </w:p>
    <w:p w14:paraId="17A9885C" w14:textId="77777777" w:rsidR="00A50E32" w:rsidRDefault="00964890">
      <w:pPr>
        <w:pStyle w:val="ListParagraph"/>
        <w:numPr>
          <w:ilvl w:val="2"/>
          <w:numId w:val="9"/>
        </w:numPr>
        <w:spacing w:after="120"/>
        <w:ind w:firstLineChars="0"/>
        <w:rPr>
          <w:rFonts w:eastAsia="SimSun"/>
          <w:bCs/>
        </w:rPr>
      </w:pPr>
      <w:r>
        <w:rPr>
          <w:rFonts w:eastAsia="SimSun"/>
          <w:bCs/>
        </w:rPr>
        <w:t>RAN4 RRM start study directly on LR based solutions for UE power saving.</w:t>
      </w:r>
    </w:p>
    <w:p w14:paraId="00FAD55C"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3(LGE):</w:t>
      </w:r>
    </w:p>
    <w:p w14:paraId="31D7D92E" w14:textId="77777777" w:rsidR="00A50E32" w:rsidRDefault="00964890">
      <w:pPr>
        <w:pStyle w:val="ListParagraph"/>
        <w:numPr>
          <w:ilvl w:val="2"/>
          <w:numId w:val="9"/>
        </w:numPr>
        <w:spacing w:after="120"/>
        <w:ind w:firstLineChars="0"/>
        <w:rPr>
          <w:rFonts w:eastAsia="SimSun"/>
          <w:bCs/>
        </w:rPr>
      </w:pPr>
      <w:r>
        <w:rPr>
          <w:rFonts w:eastAsia="SimSun"/>
          <w:bCs/>
        </w:rPr>
        <w:t xml:space="preserve">RAN4 RRM </w:t>
      </w:r>
      <w:r>
        <w:rPr>
          <w:rFonts w:eastAsia="SimSun"/>
          <w:bCs/>
          <w:highlight w:val="magenta"/>
        </w:rPr>
        <w:t>deprioritizes</w:t>
      </w:r>
      <w:r>
        <w:rPr>
          <w:rFonts w:eastAsia="SimSun"/>
          <w:bCs/>
        </w:rPr>
        <w:t xml:space="preserve"> LR based solutions for UE power saving.</w:t>
      </w:r>
    </w:p>
    <w:p w14:paraId="334795C9"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4(ZTE):</w:t>
      </w:r>
    </w:p>
    <w:p w14:paraId="5C49FDC3" w14:textId="77777777" w:rsidR="00A50E32" w:rsidRDefault="00964890">
      <w:pPr>
        <w:pStyle w:val="ListParagraph"/>
        <w:numPr>
          <w:ilvl w:val="2"/>
          <w:numId w:val="9"/>
        </w:numPr>
        <w:overflowPunct/>
        <w:autoSpaceDE/>
        <w:autoSpaceDN/>
        <w:adjustRightInd/>
        <w:spacing w:after="120"/>
        <w:ind w:firstLineChars="0"/>
        <w:textAlignment w:val="auto"/>
        <w:rPr>
          <w:rFonts w:eastAsia="SimSun"/>
        </w:rPr>
      </w:pPr>
      <w:r>
        <w:rPr>
          <w:rFonts w:eastAsia="SimSun"/>
          <w:bCs/>
        </w:rPr>
        <w:t xml:space="preserve">At least the measurement relaxation for the sake of UE energy efficiency should be studied from 6G day 1. Other solutions such as </w:t>
      </w:r>
      <w:r>
        <w:rPr>
          <w:rFonts w:eastAsia="SimSun"/>
          <w:bCs/>
          <w:highlight w:val="magenta"/>
        </w:rPr>
        <w:t>WUS,</w:t>
      </w:r>
      <w:r>
        <w:rPr>
          <w:rFonts w:eastAsia="SimSun"/>
          <w:bCs/>
        </w:rPr>
        <w:t xml:space="preserve"> DRX/eDRX and receiver switch need some fundamental signal/mechanism design in other WG</w:t>
      </w:r>
    </w:p>
    <w:p w14:paraId="7EF5649B"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5(Sony):</w:t>
      </w:r>
    </w:p>
    <w:p w14:paraId="2721970E" w14:textId="77777777" w:rsidR="00A50E32" w:rsidRDefault="00964890">
      <w:pPr>
        <w:pStyle w:val="ListParagraph"/>
        <w:numPr>
          <w:ilvl w:val="2"/>
          <w:numId w:val="9"/>
        </w:numPr>
        <w:spacing w:after="120"/>
        <w:ind w:firstLineChars="0"/>
        <w:rPr>
          <w:rFonts w:eastAsia="SimSun"/>
          <w:bCs/>
        </w:rPr>
      </w:pPr>
      <w:r>
        <w:rPr>
          <w:rFonts w:eastAsia="SimSun"/>
          <w:bCs/>
        </w:rPr>
        <w:t>RAN4 shall study the power-saving/energy-efficiency improvement mechanism from the RRM perspective, including legacy techniques, e.g., MO relaxation, and shall further investigate whether more RRM measurements can be offloaded to LR.</w:t>
      </w:r>
    </w:p>
    <w:p w14:paraId="1BA640D2"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6(Ericsson):</w:t>
      </w:r>
    </w:p>
    <w:p w14:paraId="541167DE" w14:textId="77777777" w:rsidR="00A50E32" w:rsidRDefault="00964890">
      <w:pPr>
        <w:pStyle w:val="ListParagraph"/>
        <w:numPr>
          <w:ilvl w:val="2"/>
          <w:numId w:val="9"/>
        </w:numPr>
        <w:spacing w:after="120"/>
        <w:ind w:firstLineChars="0"/>
        <w:rPr>
          <w:rFonts w:eastAsia="SimSun"/>
          <w:bCs/>
        </w:rPr>
      </w:pPr>
      <w:r>
        <w:rPr>
          <w:rFonts w:eastAsia="SimSun"/>
          <w:bCs/>
        </w:rPr>
        <w:t>RAN4 to study and evaluate an OFDM-based LP-WUS/WUR mobility performance together with NES in both IDLE and CONNECTED mode in 6G.</w:t>
      </w:r>
    </w:p>
    <w:p w14:paraId="76C15F4E" w14:textId="77777777" w:rsidR="00A50E32" w:rsidRDefault="00A50E32">
      <w:pPr>
        <w:spacing w:after="120"/>
        <w:rPr>
          <w:rFonts w:eastAsia="MS Mincho"/>
          <w:b/>
          <w:bCs/>
          <w:iCs/>
          <w:u w:val="single"/>
        </w:rPr>
      </w:pPr>
    </w:p>
    <w:p w14:paraId="11F7E823" w14:textId="77777777" w:rsidR="00A50E32" w:rsidRDefault="00964890">
      <w:pPr>
        <w:pStyle w:val="ListParagraph"/>
        <w:numPr>
          <w:ilvl w:val="0"/>
          <w:numId w:val="9"/>
        </w:numPr>
        <w:spacing w:after="120"/>
        <w:ind w:firstLineChars="0"/>
        <w:rPr>
          <w:b/>
          <w:bCs/>
          <w:iCs/>
          <w:u w:val="single"/>
        </w:rPr>
      </w:pPr>
      <w:r>
        <w:rPr>
          <w:b/>
          <w:bCs/>
          <w:iCs/>
          <w:u w:val="single"/>
        </w:rPr>
        <w:t>DRX/eDRX based measurement saving (1 companies support)</w:t>
      </w:r>
    </w:p>
    <w:p w14:paraId="5C514190"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1(CTC):</w:t>
      </w:r>
    </w:p>
    <w:p w14:paraId="344D0C80" w14:textId="77777777" w:rsidR="00A50E32" w:rsidRDefault="00964890">
      <w:pPr>
        <w:pStyle w:val="ListParagraph"/>
        <w:numPr>
          <w:ilvl w:val="2"/>
          <w:numId w:val="9"/>
        </w:numPr>
        <w:spacing w:after="120"/>
        <w:ind w:firstLineChars="0"/>
        <w:rPr>
          <w:rFonts w:eastAsia="SimSun"/>
          <w:bCs/>
        </w:rPr>
      </w:pPr>
      <w:r>
        <w:rPr>
          <w:rFonts w:eastAsia="SimSun"/>
          <w:bCs/>
        </w:rPr>
        <w:t>RAN4 RRM start study directly on DRX/eDRX based measurement.</w:t>
      </w:r>
    </w:p>
    <w:p w14:paraId="4AE556F1"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2(LGE):</w:t>
      </w:r>
    </w:p>
    <w:p w14:paraId="5B452E0C" w14:textId="77777777" w:rsidR="00A50E32" w:rsidRDefault="00964890">
      <w:pPr>
        <w:pStyle w:val="ListParagraph"/>
        <w:numPr>
          <w:ilvl w:val="2"/>
          <w:numId w:val="9"/>
        </w:numPr>
        <w:spacing w:after="120"/>
        <w:ind w:firstLineChars="0"/>
        <w:rPr>
          <w:rFonts w:eastAsia="SimSun"/>
          <w:bCs/>
        </w:rPr>
      </w:pPr>
      <w:r>
        <w:rPr>
          <w:rFonts w:eastAsia="SimSun"/>
          <w:bCs/>
        </w:rPr>
        <w:t xml:space="preserve">RAN4 RRM </w:t>
      </w:r>
      <w:r>
        <w:rPr>
          <w:rFonts w:eastAsia="SimSun"/>
          <w:bCs/>
          <w:highlight w:val="magenta"/>
        </w:rPr>
        <w:t>deprioritizes</w:t>
      </w:r>
      <w:r>
        <w:rPr>
          <w:rFonts w:eastAsia="SimSun"/>
          <w:bCs/>
        </w:rPr>
        <w:t xml:space="preserve"> DRX/eDRX based measurement.</w:t>
      </w:r>
    </w:p>
    <w:p w14:paraId="355EAF3F"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3(ZTE):</w:t>
      </w:r>
    </w:p>
    <w:p w14:paraId="0C75E6B8" w14:textId="77777777" w:rsidR="00A50E32" w:rsidRDefault="00964890">
      <w:pPr>
        <w:pStyle w:val="ListParagraph"/>
        <w:numPr>
          <w:ilvl w:val="2"/>
          <w:numId w:val="9"/>
        </w:numPr>
        <w:overflowPunct/>
        <w:autoSpaceDE/>
        <w:autoSpaceDN/>
        <w:adjustRightInd/>
        <w:spacing w:after="120"/>
        <w:ind w:firstLineChars="0"/>
        <w:textAlignment w:val="auto"/>
        <w:rPr>
          <w:rFonts w:eastAsia="SimSun"/>
        </w:rPr>
      </w:pPr>
      <w:r>
        <w:rPr>
          <w:rFonts w:eastAsia="SimSun"/>
          <w:bCs/>
        </w:rPr>
        <w:t xml:space="preserve">At least the measurement relaxation for the sake of UE energy efficiency should be studied from 6G day 1. Other solutions such as </w:t>
      </w:r>
      <w:r>
        <w:rPr>
          <w:rFonts w:eastAsia="SimSun"/>
          <w:bCs/>
          <w:highlight w:val="magenta"/>
        </w:rPr>
        <w:t>WUS,</w:t>
      </w:r>
      <w:r>
        <w:rPr>
          <w:rFonts w:eastAsia="SimSun"/>
          <w:bCs/>
        </w:rPr>
        <w:t xml:space="preserve"> DRX/eDRX and receiver switch need some fundamental signal/mechanism design in other WG</w:t>
      </w:r>
    </w:p>
    <w:p w14:paraId="0B98957A" w14:textId="77777777" w:rsidR="00A50E32" w:rsidRDefault="00A50E32">
      <w:pPr>
        <w:spacing w:after="120"/>
        <w:rPr>
          <w:rFonts w:eastAsia="SimSun"/>
        </w:rPr>
      </w:pPr>
    </w:p>
    <w:p w14:paraId="77AB2230" w14:textId="77777777" w:rsidR="00A50E32" w:rsidRDefault="00964890">
      <w:pPr>
        <w:pStyle w:val="ListParagraph"/>
        <w:numPr>
          <w:ilvl w:val="0"/>
          <w:numId w:val="9"/>
        </w:numPr>
        <w:overflowPunct/>
        <w:autoSpaceDE/>
        <w:autoSpaceDN/>
        <w:adjustRightInd/>
        <w:spacing w:after="120"/>
        <w:ind w:firstLineChars="0"/>
        <w:textAlignment w:val="auto"/>
        <w:rPr>
          <w:rFonts w:eastAsia="SimSun"/>
          <w:b/>
          <w:bCs/>
        </w:rPr>
      </w:pPr>
      <w:r>
        <w:rPr>
          <w:rFonts w:eastAsia="SimSun"/>
          <w:b/>
          <w:bCs/>
        </w:rPr>
        <w:t>Recommended WF</w:t>
      </w:r>
    </w:p>
    <w:p w14:paraId="0D288D28"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 xml:space="preserve">Discuss the following </w:t>
      </w:r>
      <w:r>
        <w:rPr>
          <w:rFonts w:eastAsia="SimSun" w:hint="eastAsia"/>
        </w:rPr>
        <w:t>options</w:t>
      </w:r>
      <w:r>
        <w:rPr>
          <w:rFonts w:eastAsia="SimSun"/>
        </w:rPr>
        <w:t xml:space="preserve"> from FL summary: </w:t>
      </w:r>
    </w:p>
    <w:p w14:paraId="02FDE7F7" w14:textId="77777777" w:rsidR="00A50E32" w:rsidRDefault="00964890">
      <w:pPr>
        <w:numPr>
          <w:ilvl w:val="2"/>
          <w:numId w:val="9"/>
        </w:numPr>
        <w:spacing w:after="120"/>
        <w:rPr>
          <w:rFonts w:eastAsia="SimSun"/>
          <w:bCs/>
        </w:rPr>
      </w:pPr>
      <w:r>
        <w:rPr>
          <w:rFonts w:eastAsia="SimSun"/>
          <w:bCs/>
        </w:rPr>
        <w:t xml:space="preserve">Option 1: </w:t>
      </w:r>
    </w:p>
    <w:p w14:paraId="67BBFFD6" w14:textId="62AFC5B4" w:rsidR="00A50E32" w:rsidRDefault="00964890">
      <w:pPr>
        <w:numPr>
          <w:ilvl w:val="3"/>
          <w:numId w:val="9"/>
        </w:numPr>
        <w:spacing w:after="120"/>
        <w:rPr>
          <w:rFonts w:eastAsia="SimSun"/>
          <w:bCs/>
        </w:rPr>
      </w:pPr>
      <w:r>
        <w:rPr>
          <w:rFonts w:eastAsia="SimSun"/>
          <w:bCs/>
        </w:rPr>
        <w:t>RAN4 postpone</w:t>
      </w:r>
      <w:r>
        <w:rPr>
          <w:rFonts w:eastAsia="SimSun" w:hint="eastAsia"/>
          <w:bCs/>
        </w:rPr>
        <w:t>s</w:t>
      </w:r>
      <w:r>
        <w:rPr>
          <w:rFonts w:eastAsia="SimSun"/>
          <w:bCs/>
        </w:rPr>
        <w:t xml:space="preserve"> the study of power efficiency related features until other WGs have sufficient progress/conclusions.</w:t>
      </w:r>
      <w:r>
        <w:rPr>
          <w:rFonts w:eastAsia="SimSun" w:hint="eastAsia"/>
          <w:bCs/>
        </w:rPr>
        <w:t xml:space="preserve"> </w:t>
      </w:r>
    </w:p>
    <w:p w14:paraId="3AE0A16C" w14:textId="77777777" w:rsidR="00A50E32" w:rsidRDefault="00964890">
      <w:pPr>
        <w:numPr>
          <w:ilvl w:val="3"/>
          <w:numId w:val="9"/>
        </w:numPr>
        <w:spacing w:after="120"/>
        <w:rPr>
          <w:rFonts w:eastAsia="SimSun"/>
          <w:bCs/>
        </w:rPr>
      </w:pPr>
      <w:r>
        <w:rPr>
          <w:rFonts w:eastAsia="SimSun"/>
          <w:bCs/>
        </w:rPr>
        <w:t>Power efficiency of both UE and network shall be considered as one of the KPIs in RRM feature study.</w:t>
      </w:r>
    </w:p>
    <w:p w14:paraId="54B14661" w14:textId="77777777" w:rsidR="00A50E32" w:rsidRDefault="00964890">
      <w:pPr>
        <w:numPr>
          <w:ilvl w:val="2"/>
          <w:numId w:val="9"/>
        </w:numPr>
        <w:spacing w:after="120"/>
        <w:rPr>
          <w:rFonts w:eastAsia="SimSun"/>
          <w:bCs/>
        </w:rPr>
      </w:pPr>
      <w:r>
        <w:rPr>
          <w:rFonts w:eastAsia="SimSun"/>
          <w:bCs/>
        </w:rPr>
        <w:t>Option 2: RAN4 starts study directly on following RRM related energy efficiency features:</w:t>
      </w:r>
    </w:p>
    <w:p w14:paraId="61E8D199" w14:textId="77777777" w:rsidR="00A50E32" w:rsidRDefault="00964890">
      <w:pPr>
        <w:numPr>
          <w:ilvl w:val="3"/>
          <w:numId w:val="9"/>
        </w:numPr>
        <w:spacing w:after="120"/>
        <w:rPr>
          <w:rFonts w:eastAsia="SimSun"/>
          <w:bCs/>
        </w:rPr>
      </w:pPr>
      <w:r>
        <w:rPr>
          <w:rFonts w:eastAsia="SimSun"/>
          <w:bCs/>
        </w:rPr>
        <w:t>Network energy saving</w:t>
      </w:r>
    </w:p>
    <w:p w14:paraId="0A8A0448" w14:textId="0C406BCD" w:rsidR="00A50E32" w:rsidRDefault="00964890">
      <w:pPr>
        <w:numPr>
          <w:ilvl w:val="4"/>
          <w:numId w:val="9"/>
        </w:numPr>
        <w:spacing w:after="120"/>
        <w:rPr>
          <w:rFonts w:eastAsia="SimSun"/>
          <w:bCs/>
        </w:rPr>
      </w:pPr>
      <w:r>
        <w:rPr>
          <w:rFonts w:eastAsia="SimSun"/>
          <w:bCs/>
        </w:rPr>
        <w:t>Sub-topic 1: RRM for new SSB design(e.g., SSB periodicity extension, OD-SSB/OD-SIB1)</w:t>
      </w:r>
      <w:r>
        <w:t xml:space="preserve"> </w:t>
      </w:r>
    </w:p>
    <w:p w14:paraId="60722FF7" w14:textId="1E745B83" w:rsidR="00A50E32" w:rsidRDefault="00964890">
      <w:pPr>
        <w:numPr>
          <w:ilvl w:val="4"/>
          <w:numId w:val="9"/>
        </w:numPr>
        <w:spacing w:after="120"/>
        <w:rPr>
          <w:rFonts w:eastAsia="SimSun"/>
          <w:bCs/>
        </w:rPr>
      </w:pPr>
      <w:r>
        <w:rPr>
          <w:rFonts w:eastAsia="SimSun"/>
          <w:bCs/>
        </w:rPr>
        <w:lastRenderedPageBreak/>
        <w:t>Sub-topic 2: SSB-less based RRM</w:t>
      </w:r>
    </w:p>
    <w:p w14:paraId="74DDE999" w14:textId="77777777" w:rsidR="00A50E32" w:rsidRDefault="00964890">
      <w:pPr>
        <w:numPr>
          <w:ilvl w:val="5"/>
          <w:numId w:val="9"/>
        </w:numPr>
        <w:spacing w:after="120"/>
        <w:rPr>
          <w:rFonts w:eastAsia="SimSun"/>
          <w:bCs/>
        </w:rPr>
      </w:pPr>
      <w:r>
        <w:rPr>
          <w:rFonts w:eastAsia="SimSun"/>
          <w:bCs/>
        </w:rPr>
        <w:t>Study conditions to support SSB-less cell operation and corresponding UE/NW behaviors</w:t>
      </w:r>
    </w:p>
    <w:p w14:paraId="4A0D479D" w14:textId="77777777" w:rsidR="00A50E32" w:rsidRDefault="00964890">
      <w:pPr>
        <w:numPr>
          <w:ilvl w:val="5"/>
          <w:numId w:val="9"/>
        </w:numPr>
        <w:spacing w:after="120"/>
        <w:rPr>
          <w:rFonts w:eastAsia="SimSun"/>
          <w:bCs/>
        </w:rPr>
      </w:pPr>
      <w:r>
        <w:rPr>
          <w:rFonts w:eastAsia="SimSun"/>
          <w:bCs/>
        </w:rPr>
        <w:t>Study scenarios where non-regular sync signal are transmitted</w:t>
      </w:r>
    </w:p>
    <w:p w14:paraId="60DB9C51" w14:textId="77777777" w:rsidR="00A50E32" w:rsidRDefault="00964890">
      <w:pPr>
        <w:numPr>
          <w:ilvl w:val="5"/>
          <w:numId w:val="9"/>
        </w:numPr>
        <w:spacing w:after="120"/>
        <w:rPr>
          <w:rFonts w:eastAsia="SimSun"/>
          <w:bCs/>
        </w:rPr>
      </w:pPr>
      <w:r>
        <w:rPr>
          <w:rFonts w:eastAsia="SimSun"/>
          <w:bCs/>
        </w:rPr>
        <w:t>Others: FFS</w:t>
      </w:r>
    </w:p>
    <w:p w14:paraId="5F2A2312" w14:textId="70E7615E" w:rsidR="00A50E32" w:rsidRDefault="00251040">
      <w:pPr>
        <w:numPr>
          <w:ilvl w:val="3"/>
          <w:numId w:val="9"/>
        </w:numPr>
        <w:spacing w:after="120"/>
        <w:rPr>
          <w:rFonts w:eastAsia="SimSun"/>
          <w:bCs/>
        </w:rPr>
      </w:pPr>
      <w:r>
        <w:rPr>
          <w:rFonts w:eastAsia="SimSun" w:hint="eastAsia"/>
          <w:bCs/>
        </w:rPr>
        <w:t>UE</w:t>
      </w:r>
      <w:r>
        <w:rPr>
          <w:rFonts w:eastAsia="SimSun"/>
          <w:bCs/>
        </w:rPr>
        <w:t xml:space="preserve"> </w:t>
      </w:r>
      <w:r w:rsidR="00964890">
        <w:rPr>
          <w:rFonts w:eastAsia="SimSun"/>
          <w:bCs/>
        </w:rPr>
        <w:t>energy saving</w:t>
      </w:r>
    </w:p>
    <w:p w14:paraId="29D6FFA8" w14:textId="778F3680" w:rsidR="00A50E32" w:rsidRDefault="00964890">
      <w:pPr>
        <w:numPr>
          <w:ilvl w:val="4"/>
          <w:numId w:val="9"/>
        </w:numPr>
        <w:spacing w:after="120"/>
        <w:rPr>
          <w:rFonts w:eastAsia="SimSun"/>
          <w:bCs/>
        </w:rPr>
      </w:pPr>
      <w:r>
        <w:rPr>
          <w:rFonts w:eastAsia="SimSun"/>
          <w:bCs/>
        </w:rPr>
        <w:t>Sub-topic 3: UE type/state based RRM relaxation</w:t>
      </w:r>
      <w:r>
        <w:rPr>
          <w:rFonts w:eastAsia="SimSun" w:hint="eastAsia"/>
          <w:bCs/>
        </w:rPr>
        <w:t xml:space="preserve"> </w:t>
      </w:r>
    </w:p>
    <w:p w14:paraId="0A593A1B" w14:textId="77777777" w:rsidR="00A50E32" w:rsidRDefault="00964890">
      <w:pPr>
        <w:numPr>
          <w:ilvl w:val="5"/>
          <w:numId w:val="9"/>
        </w:numPr>
        <w:spacing w:after="120"/>
        <w:rPr>
          <w:rFonts w:eastAsia="SimSun"/>
          <w:bCs/>
        </w:rPr>
      </w:pPr>
      <w:r>
        <w:rPr>
          <w:rFonts w:eastAsia="SimSun"/>
          <w:bCs/>
        </w:rPr>
        <w:t>Study solution to define unified scalable RRM relaxation</w:t>
      </w:r>
    </w:p>
    <w:p w14:paraId="6BBE02D9" w14:textId="77777777" w:rsidR="00A50E32" w:rsidRDefault="00964890">
      <w:pPr>
        <w:numPr>
          <w:ilvl w:val="3"/>
          <w:numId w:val="9"/>
        </w:numPr>
        <w:spacing w:after="120"/>
        <w:rPr>
          <w:rFonts w:eastAsia="SimSun"/>
          <w:bCs/>
        </w:rPr>
      </w:pPr>
      <w:r>
        <w:rPr>
          <w:rFonts w:eastAsia="SimSun"/>
          <w:bCs/>
        </w:rPr>
        <w:t>The following sub-topics can be studied when the above sub-topics are concluded:</w:t>
      </w:r>
    </w:p>
    <w:p w14:paraId="738035F7" w14:textId="77777777" w:rsidR="00A50E32" w:rsidRDefault="00964890">
      <w:pPr>
        <w:numPr>
          <w:ilvl w:val="4"/>
          <w:numId w:val="9"/>
        </w:numPr>
        <w:spacing w:after="120"/>
        <w:rPr>
          <w:rFonts w:eastAsia="SimSun"/>
          <w:bCs/>
        </w:rPr>
      </w:pPr>
      <w:r>
        <w:rPr>
          <w:rFonts w:eastAsia="SimSun"/>
          <w:bCs/>
        </w:rPr>
        <w:t>LR based solutions for UE power saving</w:t>
      </w:r>
      <w:r>
        <w:rPr>
          <w:rFonts w:eastAsia="SimSun" w:hint="eastAsia"/>
          <w:bCs/>
        </w:rPr>
        <w:t xml:space="preserve"> </w:t>
      </w:r>
      <w:r>
        <w:rPr>
          <w:rFonts w:eastAsia="SimSun"/>
          <w:bCs/>
        </w:rPr>
        <w:t>(4 companies support) (vivo, CTC, Sony, Ericsson)</w:t>
      </w:r>
    </w:p>
    <w:p w14:paraId="6CE28EC2" w14:textId="77777777" w:rsidR="00A50E32" w:rsidRDefault="00964890">
      <w:pPr>
        <w:numPr>
          <w:ilvl w:val="4"/>
          <w:numId w:val="9"/>
        </w:numPr>
        <w:spacing w:after="120"/>
        <w:rPr>
          <w:rFonts w:eastAsia="SimSun"/>
          <w:bCs/>
        </w:rPr>
      </w:pPr>
      <w:r>
        <w:rPr>
          <w:rFonts w:eastAsia="SimSun"/>
          <w:bCs/>
        </w:rPr>
        <w:t>DRX/eDRX based measurement saving (1 companies support)</w:t>
      </w:r>
    </w:p>
    <w:p w14:paraId="696AEC34" w14:textId="77777777" w:rsidR="00A50E32" w:rsidRDefault="00A50E32">
      <w:pPr>
        <w:pStyle w:val="ListParagraph"/>
        <w:spacing w:after="120"/>
        <w:ind w:left="2520" w:firstLineChars="0" w:firstLine="0"/>
        <w:rPr>
          <w:rFonts w:eastAsia="SimSun"/>
        </w:rPr>
      </w:pPr>
    </w:p>
    <w:p w14:paraId="0E32055D" w14:textId="77777777" w:rsidR="00A50E32" w:rsidRDefault="00964890">
      <w:pPr>
        <w:pStyle w:val="Heading3"/>
        <w:rPr>
          <w:lang w:val="en-US"/>
        </w:rPr>
      </w:pPr>
      <w:r>
        <w:rPr>
          <w:lang w:val="en-US"/>
        </w:rPr>
        <w:t>Topic 6: Spectrum aggregation and CA related RRM</w:t>
      </w:r>
    </w:p>
    <w:p w14:paraId="54E49FD8" w14:textId="77777777" w:rsidR="00A50E32" w:rsidRDefault="00A50E32"/>
    <w:p w14:paraId="1D311178" w14:textId="77777777" w:rsidR="00A50E32" w:rsidRDefault="00964890">
      <w:pPr>
        <w:pStyle w:val="ListParagraph"/>
        <w:numPr>
          <w:ilvl w:val="0"/>
          <w:numId w:val="9"/>
        </w:numPr>
        <w:spacing w:after="120"/>
        <w:ind w:firstLineChars="0"/>
        <w:rPr>
          <w:b/>
          <w:bCs/>
          <w:iCs/>
          <w:u w:val="single"/>
        </w:rPr>
      </w:pPr>
      <w:r>
        <w:rPr>
          <w:rFonts w:hint="eastAsia"/>
          <w:b/>
          <w:bCs/>
          <w:iCs/>
          <w:u w:val="single"/>
        </w:rPr>
        <w:t>General</w:t>
      </w:r>
      <w:r>
        <w:rPr>
          <w:b/>
          <w:bCs/>
          <w:iCs/>
          <w:u w:val="single"/>
        </w:rPr>
        <w:t xml:space="preserve"> </w:t>
      </w:r>
    </w:p>
    <w:p w14:paraId="127736D9" w14:textId="77777777" w:rsidR="00A50E32" w:rsidRDefault="00964890">
      <w:pPr>
        <w:pStyle w:val="ListParagraph"/>
        <w:numPr>
          <w:ilvl w:val="1"/>
          <w:numId w:val="9"/>
        </w:numPr>
        <w:spacing w:after="120"/>
        <w:ind w:firstLineChars="0"/>
        <w:rPr>
          <w:iCs/>
        </w:rPr>
      </w:pPr>
      <w:r>
        <w:rPr>
          <w:iCs/>
        </w:rPr>
        <w:t>Proposal 1(HW, Xiaomi, Apple):</w:t>
      </w:r>
      <w:r>
        <w:rPr>
          <w:rFonts w:eastAsiaTheme="minorEastAsia"/>
          <w:bCs/>
        </w:rPr>
        <w:t xml:space="preserve"> RAN4 to </w:t>
      </w:r>
      <w:r>
        <w:rPr>
          <w:rFonts w:eastAsiaTheme="minorEastAsia"/>
          <w:bCs/>
          <w:highlight w:val="magenta"/>
        </w:rPr>
        <w:t>wait for more RAN1/2 and RF session conclusions</w:t>
      </w:r>
      <w:r>
        <w:rPr>
          <w:rFonts w:eastAsiaTheme="minorEastAsia"/>
          <w:bCs/>
        </w:rPr>
        <w:t xml:space="preserve"> before studying spectrum aggregation and CA related RRM.</w:t>
      </w:r>
    </w:p>
    <w:p w14:paraId="095C5F7D" w14:textId="77777777" w:rsidR="00A50E32" w:rsidRDefault="00964890">
      <w:pPr>
        <w:pStyle w:val="ListParagraph"/>
        <w:numPr>
          <w:ilvl w:val="1"/>
          <w:numId w:val="9"/>
        </w:numPr>
        <w:spacing w:after="120"/>
        <w:ind w:firstLineChars="0"/>
        <w:rPr>
          <w:iCs/>
        </w:rPr>
      </w:pPr>
      <w:r>
        <w:rPr>
          <w:iCs/>
        </w:rPr>
        <w:t>Proposal 2(vivo):</w:t>
      </w:r>
      <w:r>
        <w:rPr>
          <w:rFonts w:eastAsiaTheme="minorEastAsia"/>
          <w:bCs/>
        </w:rPr>
        <w:t xml:space="preserve"> For other spectrum aggregation related RRM topics (e.g., supporting larger bandwidth, DL/UL paring), RAN4 should also study in SI phase </w:t>
      </w:r>
      <w:r>
        <w:rPr>
          <w:rFonts w:eastAsiaTheme="minorEastAsia"/>
          <w:bCs/>
          <w:highlight w:val="magenta"/>
        </w:rPr>
        <w:t>when there is sufficient progress in other working groups</w:t>
      </w:r>
      <w:r>
        <w:rPr>
          <w:rFonts w:eastAsiaTheme="minorEastAsia"/>
          <w:bCs/>
        </w:rPr>
        <w:t>.</w:t>
      </w:r>
    </w:p>
    <w:p w14:paraId="6E91329F" w14:textId="77777777" w:rsidR="00A50E32" w:rsidRDefault="00964890">
      <w:pPr>
        <w:pStyle w:val="ListParagraph"/>
        <w:numPr>
          <w:ilvl w:val="1"/>
          <w:numId w:val="9"/>
        </w:numPr>
        <w:spacing w:after="120"/>
        <w:ind w:firstLineChars="0"/>
        <w:rPr>
          <w:iCs/>
        </w:rPr>
      </w:pPr>
      <w:r>
        <w:rPr>
          <w:iCs/>
        </w:rPr>
        <w:t>Proposal 3(LGE):</w:t>
      </w:r>
      <w:r>
        <w:rPr>
          <w:rFonts w:eastAsiaTheme="minorEastAsia"/>
          <w:bCs/>
        </w:rPr>
        <w:t xml:space="preserve"> RAN4 to </w:t>
      </w:r>
      <w:r>
        <w:rPr>
          <w:rFonts w:eastAsiaTheme="minorEastAsia"/>
          <w:bCs/>
          <w:highlight w:val="magenta"/>
        </w:rPr>
        <w:t>set check-point to initiate discussion</w:t>
      </w:r>
      <w:r>
        <w:rPr>
          <w:rFonts w:eastAsiaTheme="minorEastAsia"/>
          <w:bCs/>
        </w:rPr>
        <w:t xml:space="preserve"> on RRM topics related other WGs such as single cell multi-carrier and DL/UL decoupling.</w:t>
      </w:r>
    </w:p>
    <w:p w14:paraId="7C429EE6" w14:textId="77777777" w:rsidR="00A50E32" w:rsidRDefault="00964890">
      <w:pPr>
        <w:pStyle w:val="ListParagraph"/>
        <w:numPr>
          <w:ilvl w:val="1"/>
          <w:numId w:val="9"/>
        </w:numPr>
        <w:spacing w:after="120"/>
        <w:ind w:firstLineChars="0"/>
        <w:rPr>
          <w:rFonts w:eastAsiaTheme="minorEastAsia"/>
          <w:bCs/>
        </w:rPr>
      </w:pPr>
      <w:r>
        <w:rPr>
          <w:iCs/>
        </w:rPr>
        <w:t>Proposal 4(Samsung):</w:t>
      </w:r>
    </w:p>
    <w:p w14:paraId="52D1C338" w14:textId="77777777" w:rsidR="00A50E32" w:rsidRDefault="00964890">
      <w:pPr>
        <w:pStyle w:val="ListParagraph"/>
        <w:numPr>
          <w:ilvl w:val="2"/>
          <w:numId w:val="9"/>
        </w:numPr>
        <w:spacing w:after="120"/>
        <w:ind w:firstLineChars="0"/>
        <w:rPr>
          <w:rFonts w:eastAsiaTheme="minorEastAsia"/>
          <w:bCs/>
        </w:rPr>
      </w:pPr>
      <w:r>
        <w:rPr>
          <w:rFonts w:eastAsiaTheme="minorEastAsia"/>
          <w:bCs/>
        </w:rPr>
        <w:t>In 6GR, for spectrum aggregation, RAN4 RRM to discussion on following aspects:</w:t>
      </w:r>
    </w:p>
    <w:p w14:paraId="543B28E3" w14:textId="77777777" w:rsidR="00A50E32" w:rsidRDefault="00964890">
      <w:pPr>
        <w:pStyle w:val="ListParagraph"/>
        <w:numPr>
          <w:ilvl w:val="3"/>
          <w:numId w:val="9"/>
        </w:numPr>
        <w:spacing w:after="120"/>
        <w:ind w:firstLineChars="0"/>
        <w:rPr>
          <w:rFonts w:eastAsiaTheme="minorEastAsia"/>
          <w:bCs/>
        </w:rPr>
      </w:pPr>
      <w:r>
        <w:rPr>
          <w:rFonts w:eastAsiaTheme="minorEastAsia"/>
          <w:bCs/>
        </w:rPr>
        <w:t>CA and/or DC. In 6GR, we prefer to simpler framework as only keep CA and 6GR-6GR DC. No other DC solution to support between 5GNR and 6GR.</w:t>
      </w:r>
    </w:p>
    <w:p w14:paraId="7C9C7BBB" w14:textId="77777777" w:rsidR="00A50E32" w:rsidRDefault="00964890">
      <w:pPr>
        <w:pStyle w:val="ListParagraph"/>
        <w:numPr>
          <w:ilvl w:val="3"/>
          <w:numId w:val="9"/>
        </w:numPr>
        <w:spacing w:after="120"/>
        <w:ind w:firstLineChars="0"/>
        <w:rPr>
          <w:rFonts w:eastAsiaTheme="minorEastAsia"/>
          <w:bCs/>
        </w:rPr>
      </w:pPr>
      <w:r>
        <w:rPr>
          <w:rFonts w:eastAsiaTheme="minorEastAsia"/>
          <w:bCs/>
        </w:rPr>
        <w:t xml:space="preserve">SCS for spectrum. We prefer to only single SCS per band to avoid unnecessary and unrealistic RRM request. </w:t>
      </w:r>
    </w:p>
    <w:p w14:paraId="1A43AB06" w14:textId="77777777" w:rsidR="00A50E32" w:rsidRDefault="00964890">
      <w:pPr>
        <w:pStyle w:val="ListParagraph"/>
        <w:numPr>
          <w:ilvl w:val="3"/>
          <w:numId w:val="9"/>
        </w:numPr>
        <w:spacing w:after="120"/>
        <w:ind w:firstLineChars="0"/>
        <w:rPr>
          <w:rFonts w:eastAsiaTheme="minorEastAsia"/>
          <w:bCs/>
        </w:rPr>
      </w:pPr>
      <w:r>
        <w:rPr>
          <w:rFonts w:eastAsiaTheme="minorEastAsia"/>
          <w:bCs/>
        </w:rPr>
        <w:t xml:space="preserve">DL and UL decoupling. RAN4 to track other working groups to consider whether/how to impact RRM. </w:t>
      </w:r>
    </w:p>
    <w:p w14:paraId="3104C2D9" w14:textId="77777777" w:rsidR="00A50E32" w:rsidRDefault="00964890">
      <w:pPr>
        <w:pStyle w:val="ListParagraph"/>
        <w:numPr>
          <w:ilvl w:val="3"/>
          <w:numId w:val="9"/>
        </w:numPr>
        <w:spacing w:after="120"/>
        <w:ind w:firstLineChars="0"/>
        <w:rPr>
          <w:rFonts w:eastAsiaTheme="minorEastAsia"/>
          <w:bCs/>
        </w:rPr>
      </w:pPr>
      <w:r>
        <w:rPr>
          <w:rFonts w:eastAsiaTheme="minorEastAsia"/>
          <w:bCs/>
        </w:rPr>
        <w:t>Single Cell Multi-Carriers: RAN4 RRM should discuss how to support the RRM for Single Cell Multi-Carriers</w:t>
      </w:r>
    </w:p>
    <w:p w14:paraId="29AF7865" w14:textId="77777777" w:rsidR="00A50E32" w:rsidRDefault="00964890">
      <w:pPr>
        <w:pStyle w:val="ListParagraph"/>
        <w:numPr>
          <w:ilvl w:val="2"/>
          <w:numId w:val="9"/>
        </w:numPr>
        <w:spacing w:after="120"/>
        <w:ind w:firstLineChars="0"/>
        <w:rPr>
          <w:iCs/>
          <w:highlight w:val="magenta"/>
        </w:rPr>
      </w:pPr>
      <w:r>
        <w:rPr>
          <w:rFonts w:eastAsiaTheme="minorEastAsia"/>
          <w:bCs/>
          <w:highlight w:val="magenta"/>
        </w:rPr>
        <w:t>RAN4 can set check point to check if there are sufficient conclusion from RAN1 in Q2, 2026.</w:t>
      </w:r>
    </w:p>
    <w:p w14:paraId="6AB3FCCB" w14:textId="77777777" w:rsidR="00A50E32" w:rsidRDefault="00A50E32"/>
    <w:p w14:paraId="141FA607" w14:textId="77777777" w:rsidR="00A50E32" w:rsidRDefault="00A50E32"/>
    <w:p w14:paraId="1EE9F4A6" w14:textId="77777777" w:rsidR="00A50E32" w:rsidRDefault="00964890">
      <w:pPr>
        <w:pStyle w:val="ListParagraph"/>
        <w:numPr>
          <w:ilvl w:val="0"/>
          <w:numId w:val="9"/>
        </w:numPr>
        <w:spacing w:after="120"/>
        <w:ind w:firstLineChars="0"/>
        <w:rPr>
          <w:b/>
          <w:bCs/>
          <w:iCs/>
          <w:u w:val="single"/>
        </w:rPr>
      </w:pPr>
      <w:r>
        <w:rPr>
          <w:b/>
          <w:bCs/>
          <w:iCs/>
          <w:u w:val="single"/>
        </w:rPr>
        <w:t>SCell activation/deactivation, deactivated SCell measurement based on 6G UE implementations (7 companies support) (MTK, QC, vivo, CTC, LGE, Nokia, Samsung)</w:t>
      </w:r>
    </w:p>
    <w:p w14:paraId="47DD5E66"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1(MTK):</w:t>
      </w:r>
    </w:p>
    <w:p w14:paraId="793EECDB" w14:textId="77777777" w:rsidR="00A50E32" w:rsidRDefault="00964890">
      <w:pPr>
        <w:pStyle w:val="ListParagraph"/>
        <w:numPr>
          <w:ilvl w:val="2"/>
          <w:numId w:val="9"/>
        </w:numPr>
        <w:spacing w:after="120"/>
        <w:ind w:firstLineChars="0"/>
        <w:rPr>
          <w:rFonts w:eastAsia="SimSun"/>
          <w:bCs/>
        </w:rPr>
      </w:pPr>
      <w:r>
        <w:rPr>
          <w:rFonts w:eastAsia="SimSun"/>
          <w:bCs/>
        </w:rPr>
        <w:t xml:space="preserve">RAN4 RF should study the </w:t>
      </w:r>
      <w:r>
        <w:rPr>
          <w:rFonts w:eastAsia="SimSun"/>
          <w:bCs/>
          <w:highlight w:val="yellow"/>
        </w:rPr>
        <w:t>conditions and requirements for aggregating multiple carriers to a single cell for 6G</w:t>
      </w:r>
      <w:r>
        <w:rPr>
          <w:rFonts w:eastAsia="SimSun"/>
          <w:bCs/>
        </w:rPr>
        <w:t xml:space="preserve">. For example, RF switch-time requirements, acceptable transmit timing alignment error (TAE), base-station (BS) frequency error, and total received power difference limits at the UE. And RAN4 RRM should study the </w:t>
      </w:r>
      <w:r>
        <w:rPr>
          <w:rFonts w:eastAsia="SimSun"/>
          <w:bCs/>
          <w:highlight w:val="yellow"/>
        </w:rPr>
        <w:t>corresponding interruption and delay requirements</w:t>
      </w:r>
      <w:r>
        <w:rPr>
          <w:rFonts w:eastAsia="SimSun"/>
          <w:bCs/>
        </w:rPr>
        <w:t>.</w:t>
      </w:r>
    </w:p>
    <w:p w14:paraId="127B539D" w14:textId="77777777" w:rsidR="00A50E32" w:rsidRDefault="00964890">
      <w:pPr>
        <w:pStyle w:val="ListParagraph"/>
        <w:numPr>
          <w:ilvl w:val="2"/>
          <w:numId w:val="9"/>
        </w:numPr>
        <w:spacing w:after="120"/>
        <w:ind w:firstLineChars="0"/>
        <w:rPr>
          <w:rFonts w:eastAsia="SimSun"/>
          <w:bCs/>
        </w:rPr>
      </w:pPr>
      <w:r>
        <w:rPr>
          <w:rFonts w:eastAsia="SimSun"/>
          <w:bCs/>
        </w:rPr>
        <w:t>RAN4 should study critical, high likely SCell activation scenarios and ensure timely CSI acquisition; RAN4 RF should study RF switch-time requirements, and RAN4 RRM should study SCell activation interruption and overall delay</w:t>
      </w:r>
    </w:p>
    <w:p w14:paraId="3E251009"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2(QC):</w:t>
      </w:r>
    </w:p>
    <w:p w14:paraId="25220657" w14:textId="77777777" w:rsidR="00A50E32" w:rsidRDefault="00964890">
      <w:pPr>
        <w:pStyle w:val="ListParagraph"/>
        <w:numPr>
          <w:ilvl w:val="2"/>
          <w:numId w:val="9"/>
        </w:numPr>
        <w:spacing w:after="120"/>
        <w:ind w:firstLineChars="0"/>
        <w:rPr>
          <w:rFonts w:eastAsia="SimSun"/>
          <w:bCs/>
        </w:rPr>
      </w:pPr>
      <w:r>
        <w:rPr>
          <w:rFonts w:eastAsia="SimSun"/>
          <w:bCs/>
        </w:rPr>
        <w:t xml:space="preserve">For 6G carrier aggregation features, RAN4 should investigate which SCell activation features have been commercially deployed or are planned for deployment and </w:t>
      </w:r>
      <w:r>
        <w:rPr>
          <w:rFonts w:eastAsia="SimSun"/>
          <w:bCs/>
          <w:highlight w:val="yellow"/>
        </w:rPr>
        <w:t>prioritize those based on proven deployment evidence</w:t>
      </w:r>
      <w:r>
        <w:rPr>
          <w:rFonts w:eastAsia="SimSun"/>
          <w:bCs/>
        </w:rPr>
        <w:t xml:space="preserve"> to avoid unnecessary complexity and ensure practical impact.</w:t>
      </w:r>
    </w:p>
    <w:p w14:paraId="2559FA4B" w14:textId="77777777" w:rsidR="00A50E32" w:rsidRDefault="00964890">
      <w:pPr>
        <w:pStyle w:val="ListParagraph"/>
        <w:numPr>
          <w:ilvl w:val="2"/>
          <w:numId w:val="9"/>
        </w:numPr>
        <w:spacing w:after="120"/>
        <w:ind w:firstLineChars="0"/>
        <w:rPr>
          <w:rFonts w:eastAsia="SimSun"/>
          <w:bCs/>
        </w:rPr>
      </w:pPr>
      <w:r>
        <w:rPr>
          <w:rFonts w:eastAsia="SimSun"/>
          <w:bCs/>
        </w:rPr>
        <w:t xml:space="preserve">In 6G, </w:t>
      </w:r>
      <w:r>
        <w:rPr>
          <w:rFonts w:eastAsia="SimSun"/>
          <w:bCs/>
          <w:highlight w:val="yellow"/>
        </w:rPr>
        <w:t>interruption requirements during deactivated SCell measurement and SCell activation</w:t>
      </w:r>
      <w:r>
        <w:rPr>
          <w:rFonts w:eastAsia="SimSun"/>
          <w:bCs/>
        </w:rPr>
        <w:t xml:space="preserve"> should be defined to align with state-of-the-art UE implementations. For example, the interruption duration for intra-band CA in 5G is excessively long and may not reflect practical deployment needs.</w:t>
      </w:r>
    </w:p>
    <w:p w14:paraId="07E3DC0D" w14:textId="77777777" w:rsidR="00A50E32" w:rsidRDefault="00964890">
      <w:pPr>
        <w:pStyle w:val="ListParagraph"/>
        <w:numPr>
          <w:ilvl w:val="2"/>
          <w:numId w:val="9"/>
        </w:numPr>
        <w:spacing w:after="120"/>
        <w:ind w:firstLineChars="0"/>
        <w:rPr>
          <w:rFonts w:eastAsia="SimSun"/>
          <w:bCs/>
        </w:rPr>
      </w:pPr>
      <w:r>
        <w:rPr>
          <w:rFonts w:eastAsia="SimSun"/>
          <w:bCs/>
        </w:rPr>
        <w:t xml:space="preserve">For 6G carrier aggregation, RAN4 should re-evaluate the assumptions made in the 5G SCell activation requirement definition, </w:t>
      </w:r>
      <w:r>
        <w:rPr>
          <w:rFonts w:eastAsia="SimSun"/>
          <w:bCs/>
          <w:highlight w:val="yellow"/>
        </w:rPr>
        <w:t>based on state-of-the-art UE implementations</w:t>
      </w:r>
      <w:r>
        <w:rPr>
          <w:rFonts w:eastAsia="SimSun"/>
          <w:bCs/>
        </w:rPr>
        <w:t>, and investigate whether and to what extent SCell activation latency modeling can be simplified to better align requirements with practical UE behavior and implementation realities.</w:t>
      </w:r>
    </w:p>
    <w:p w14:paraId="4B7D992B" w14:textId="77777777" w:rsidR="00A50E32" w:rsidRDefault="00964890">
      <w:pPr>
        <w:pStyle w:val="ListParagraph"/>
        <w:numPr>
          <w:ilvl w:val="2"/>
          <w:numId w:val="9"/>
        </w:numPr>
        <w:spacing w:after="120"/>
        <w:ind w:firstLineChars="0"/>
        <w:rPr>
          <w:rFonts w:eastAsia="SimSun"/>
          <w:bCs/>
        </w:rPr>
      </w:pPr>
      <w:r>
        <w:rPr>
          <w:rFonts w:eastAsia="SimSun"/>
          <w:bCs/>
        </w:rPr>
        <w:t xml:space="preserve">RAN4 should study how to accommodate </w:t>
      </w:r>
      <w:r>
        <w:rPr>
          <w:rFonts w:eastAsia="SimSun"/>
          <w:bCs/>
          <w:highlight w:val="yellow"/>
        </w:rPr>
        <w:t>real UE implementation constraints in the RRC processing timeline</w:t>
      </w:r>
      <w:r>
        <w:rPr>
          <w:rFonts w:eastAsia="SimSun"/>
          <w:bCs/>
        </w:rPr>
        <w:t>. For example:</w:t>
      </w:r>
    </w:p>
    <w:p w14:paraId="2C69D42C" w14:textId="77777777" w:rsidR="00A50E32" w:rsidRDefault="00964890">
      <w:pPr>
        <w:pStyle w:val="ListParagraph"/>
        <w:numPr>
          <w:ilvl w:val="3"/>
          <w:numId w:val="9"/>
        </w:numPr>
        <w:spacing w:after="120"/>
        <w:ind w:firstLineChars="0"/>
        <w:rPr>
          <w:rFonts w:eastAsia="SimSun"/>
          <w:bCs/>
        </w:rPr>
      </w:pPr>
      <w:r>
        <w:rPr>
          <w:rFonts w:eastAsia="SimSun"/>
          <w:bCs/>
        </w:rPr>
        <w:t>Single SCell addition/activation vs. multiple SCells addition/activation</w:t>
      </w:r>
    </w:p>
    <w:p w14:paraId="2EE4F8EB" w14:textId="77777777" w:rsidR="00A50E32" w:rsidRDefault="00964890">
      <w:pPr>
        <w:pStyle w:val="ListParagraph"/>
        <w:numPr>
          <w:ilvl w:val="3"/>
          <w:numId w:val="9"/>
        </w:numPr>
        <w:spacing w:after="120"/>
        <w:ind w:firstLineChars="0"/>
        <w:rPr>
          <w:rFonts w:eastAsia="SimSun"/>
          <w:bCs/>
        </w:rPr>
      </w:pPr>
      <w:r>
        <w:rPr>
          <w:rFonts w:eastAsia="SimSun"/>
          <w:bCs/>
        </w:rPr>
        <w:t>SCell addition/activation only vs. SCell addition/activation combined with serving cell configuration updates triggered by the RRC message.</w:t>
      </w:r>
    </w:p>
    <w:p w14:paraId="48C02ABF"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3(vivo):</w:t>
      </w:r>
    </w:p>
    <w:p w14:paraId="0F34AC3E" w14:textId="77777777" w:rsidR="00A50E32" w:rsidRDefault="00964890">
      <w:pPr>
        <w:pStyle w:val="ListParagraph"/>
        <w:numPr>
          <w:ilvl w:val="2"/>
          <w:numId w:val="9"/>
        </w:numPr>
        <w:spacing w:after="120"/>
        <w:ind w:firstLineChars="0"/>
        <w:rPr>
          <w:rFonts w:eastAsia="SimSun"/>
          <w:bCs/>
        </w:rPr>
      </w:pPr>
      <w:r>
        <w:rPr>
          <w:rFonts w:eastAsia="SimSun"/>
          <w:bCs/>
        </w:rPr>
        <w:t>RAN4 to start study on SCell activation in 6G SI and strive to define unified SCell activation framework in 6G Day-1.</w:t>
      </w:r>
    </w:p>
    <w:p w14:paraId="2635BFFE"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 xml:space="preserve">Proposal 4(CTC): </w:t>
      </w:r>
      <w:r w:rsidRPr="0055346E">
        <w:rPr>
          <w:rFonts w:eastAsia="SimSun"/>
          <w:bCs/>
        </w:rPr>
        <w:t>following topics can be started directly in RAN4 RRM</w:t>
      </w:r>
    </w:p>
    <w:p w14:paraId="1C6690DA" w14:textId="77777777" w:rsidR="00A50E32" w:rsidRDefault="00964890">
      <w:pPr>
        <w:pStyle w:val="ListParagraph"/>
        <w:numPr>
          <w:ilvl w:val="2"/>
          <w:numId w:val="9"/>
        </w:numPr>
        <w:spacing w:after="120"/>
        <w:ind w:firstLineChars="0"/>
        <w:rPr>
          <w:rFonts w:eastAsia="SimSun"/>
          <w:bCs/>
        </w:rPr>
      </w:pPr>
      <w:r>
        <w:rPr>
          <w:rFonts w:eastAsia="SimSun"/>
          <w:bCs/>
        </w:rPr>
        <w:t>SCell activation/deactivation, deactivated SCell measurement, fast carrier setup based on 6G UE implementations</w:t>
      </w:r>
    </w:p>
    <w:p w14:paraId="14E6AFA1"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 xml:space="preserve">Proposal 5(LGE): </w:t>
      </w:r>
    </w:p>
    <w:p w14:paraId="040E791E" w14:textId="77777777" w:rsidR="00A50E32" w:rsidRDefault="00964890">
      <w:pPr>
        <w:pStyle w:val="ListParagraph"/>
        <w:numPr>
          <w:ilvl w:val="2"/>
          <w:numId w:val="9"/>
        </w:numPr>
        <w:spacing w:after="120"/>
        <w:ind w:firstLineChars="0"/>
        <w:rPr>
          <w:rFonts w:eastAsia="SimSun"/>
          <w:bCs/>
        </w:rPr>
      </w:pPr>
      <w:r>
        <w:rPr>
          <w:rFonts w:eastAsia="SimSun"/>
          <w:bCs/>
        </w:rPr>
        <w:t xml:space="preserve">RAN4 to study lean design for SCell activation/deactivation procedure and delay requirements considering proposed and defined in 5G NR, and </w:t>
      </w:r>
      <w:r>
        <w:rPr>
          <w:rFonts w:eastAsia="SimSun"/>
          <w:bCs/>
          <w:highlight w:val="yellow"/>
        </w:rPr>
        <w:t>improvement of interruptions</w:t>
      </w:r>
      <w:r>
        <w:rPr>
          <w:rFonts w:eastAsia="SimSun"/>
          <w:bCs/>
        </w:rPr>
        <w:t xml:space="preserve"> during the SCell activation procedure </w:t>
      </w:r>
      <w:r>
        <w:rPr>
          <w:rFonts w:eastAsia="SimSun"/>
          <w:bCs/>
          <w:highlight w:val="yellow"/>
        </w:rPr>
        <w:t>considering practical UE behavior and implementation</w:t>
      </w:r>
      <w:r>
        <w:rPr>
          <w:rFonts w:eastAsia="SimSun"/>
          <w:bCs/>
        </w:rPr>
        <w:t xml:space="preserve"> aspects.</w:t>
      </w:r>
    </w:p>
    <w:p w14:paraId="3EC57A9F"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6(Nokia):</w:t>
      </w:r>
    </w:p>
    <w:p w14:paraId="437A3785" w14:textId="77777777" w:rsidR="00A50E32" w:rsidRDefault="00964890">
      <w:pPr>
        <w:pStyle w:val="ListParagraph"/>
        <w:numPr>
          <w:ilvl w:val="2"/>
          <w:numId w:val="9"/>
        </w:numPr>
        <w:spacing w:after="120"/>
        <w:ind w:firstLineChars="0"/>
        <w:rPr>
          <w:rFonts w:eastAsia="SimSun"/>
          <w:bCs/>
        </w:rPr>
      </w:pPr>
      <w:r>
        <w:rPr>
          <w:rFonts w:eastAsia="SimSun"/>
          <w:bCs/>
        </w:rPr>
        <w:lastRenderedPageBreak/>
        <w:t xml:space="preserve">In 6G spectrum aggregation, RAN4 should aim at reducing the overall time it takes before an SCell can be scheduled. I.e. reducing the Total SCell Delay. In particular, the following aspects should be discussed in RAN4: </w:t>
      </w:r>
    </w:p>
    <w:p w14:paraId="42B0BAD7" w14:textId="77777777" w:rsidR="00A50E32" w:rsidRDefault="00964890">
      <w:pPr>
        <w:pStyle w:val="ListParagraph"/>
        <w:numPr>
          <w:ilvl w:val="3"/>
          <w:numId w:val="9"/>
        </w:numPr>
        <w:spacing w:after="120"/>
        <w:ind w:firstLineChars="0"/>
        <w:rPr>
          <w:rFonts w:eastAsia="SimSun"/>
          <w:bCs/>
        </w:rPr>
      </w:pPr>
      <w:r>
        <w:rPr>
          <w:rFonts w:eastAsia="SimSun"/>
          <w:bCs/>
          <w:highlight w:val="yellow"/>
        </w:rPr>
        <w:t>SCell preparation:</w:t>
      </w:r>
      <w:r>
        <w:rPr>
          <w:rFonts w:eastAsia="SimSun"/>
          <w:bCs/>
        </w:rPr>
        <w:t xml:space="preserve"> RAN4 should in general discuss efficient SCell preparation covering both UEs entering Connected mode and UEs in Connected mode. Discussion can start in the early phase of 6G SI and </w:t>
      </w:r>
      <w:r>
        <w:rPr>
          <w:rFonts w:eastAsia="SimSun"/>
          <w:bCs/>
          <w:highlight w:val="yellow"/>
        </w:rPr>
        <w:t>can be part of RRM Framework.</w:t>
      </w:r>
    </w:p>
    <w:p w14:paraId="10FC9590" w14:textId="77777777" w:rsidR="00A50E32" w:rsidRDefault="00964890">
      <w:pPr>
        <w:pStyle w:val="ListParagraph"/>
        <w:numPr>
          <w:ilvl w:val="3"/>
          <w:numId w:val="9"/>
        </w:numPr>
        <w:spacing w:after="120"/>
        <w:ind w:firstLineChars="0"/>
        <w:rPr>
          <w:rFonts w:eastAsia="SimSun"/>
          <w:bCs/>
        </w:rPr>
      </w:pPr>
      <w:r>
        <w:rPr>
          <w:rFonts w:eastAsia="SimSun"/>
          <w:bCs/>
          <w:highlight w:val="yellow"/>
        </w:rPr>
        <w:t>SCell configuration:</w:t>
      </w:r>
      <w:r>
        <w:rPr>
          <w:rFonts w:eastAsia="SimSun"/>
          <w:bCs/>
        </w:rPr>
        <w:t xml:space="preserve"> RAN4 can discuss SCell configuration delays once </w:t>
      </w:r>
      <w:r>
        <w:rPr>
          <w:rFonts w:eastAsia="SimSun"/>
          <w:bCs/>
          <w:highlight w:val="magenta"/>
        </w:rPr>
        <w:t>the RAN2 design is more mature</w:t>
      </w:r>
      <w:r>
        <w:rPr>
          <w:rFonts w:eastAsia="SimSun"/>
          <w:bCs/>
        </w:rPr>
        <w:t>.</w:t>
      </w:r>
    </w:p>
    <w:p w14:paraId="4502656B" w14:textId="77777777" w:rsidR="00A50E32" w:rsidRDefault="00964890">
      <w:pPr>
        <w:pStyle w:val="ListParagraph"/>
        <w:numPr>
          <w:ilvl w:val="3"/>
          <w:numId w:val="9"/>
        </w:numPr>
        <w:spacing w:after="120"/>
        <w:ind w:firstLineChars="0"/>
        <w:rPr>
          <w:rFonts w:eastAsia="SimSun"/>
          <w:bCs/>
        </w:rPr>
      </w:pPr>
      <w:r>
        <w:rPr>
          <w:rFonts w:eastAsia="SimSun"/>
          <w:bCs/>
        </w:rPr>
        <w:t>SCell activation:</w:t>
      </w:r>
    </w:p>
    <w:p w14:paraId="07F984E1" w14:textId="77777777" w:rsidR="00A50E32" w:rsidRDefault="00964890">
      <w:pPr>
        <w:pStyle w:val="ListParagraph"/>
        <w:numPr>
          <w:ilvl w:val="4"/>
          <w:numId w:val="9"/>
        </w:numPr>
        <w:spacing w:after="120"/>
        <w:ind w:firstLineChars="0"/>
        <w:rPr>
          <w:rFonts w:eastAsia="SimSun"/>
          <w:bCs/>
        </w:rPr>
      </w:pPr>
      <w:r>
        <w:rPr>
          <w:rFonts w:eastAsia="SimSun"/>
          <w:bCs/>
        </w:rPr>
        <w:t xml:space="preserve">RAN4 to discuss the use of known and unknown SCell conditions for SCell activation. Discussion can start in the early phase of 6G SI and </w:t>
      </w:r>
      <w:r>
        <w:rPr>
          <w:rFonts w:eastAsia="SimSun"/>
          <w:bCs/>
          <w:highlight w:val="yellow"/>
        </w:rPr>
        <w:t>can be part of CA related RRM</w:t>
      </w:r>
      <w:r>
        <w:rPr>
          <w:rFonts w:eastAsia="SimSun"/>
          <w:bCs/>
        </w:rPr>
        <w:t xml:space="preserve">. </w:t>
      </w:r>
    </w:p>
    <w:p w14:paraId="0A6B5866" w14:textId="77777777" w:rsidR="00A50E32" w:rsidRDefault="00964890">
      <w:pPr>
        <w:pStyle w:val="ListParagraph"/>
        <w:numPr>
          <w:ilvl w:val="4"/>
          <w:numId w:val="9"/>
        </w:numPr>
        <w:spacing w:after="120"/>
        <w:ind w:firstLineChars="0"/>
        <w:rPr>
          <w:rFonts w:eastAsia="SimSun"/>
          <w:bCs/>
        </w:rPr>
      </w:pPr>
      <w:r>
        <w:rPr>
          <w:rFonts w:eastAsia="SimSun"/>
          <w:bCs/>
        </w:rPr>
        <w:t>RAN4 should aim at simplifying the SCell process, making it transparent to network while enabling scheduling on the SCell immediately when the UE is ready to be scheduled on a newly activated SCell.</w:t>
      </w:r>
    </w:p>
    <w:p w14:paraId="361547E5" w14:textId="77777777" w:rsidR="00A50E32" w:rsidRDefault="00964890">
      <w:pPr>
        <w:pStyle w:val="ListParagraph"/>
        <w:numPr>
          <w:ilvl w:val="3"/>
          <w:numId w:val="9"/>
        </w:numPr>
        <w:spacing w:after="120"/>
        <w:ind w:firstLineChars="0"/>
        <w:rPr>
          <w:rFonts w:eastAsia="SimSun"/>
          <w:bCs/>
        </w:rPr>
      </w:pPr>
      <w:r>
        <w:rPr>
          <w:rFonts w:eastAsia="SimSun"/>
          <w:bCs/>
        </w:rPr>
        <w:t xml:space="preserve">Measurements on CCs: Measurements on CC with activated SCell or deactivated SCell should be discussed in the early phase of 6G SI and can </w:t>
      </w:r>
      <w:r>
        <w:rPr>
          <w:rFonts w:eastAsia="SimSun"/>
          <w:bCs/>
          <w:highlight w:val="yellow"/>
        </w:rPr>
        <w:t>be part of RRM Framework discussion</w:t>
      </w:r>
      <w:r>
        <w:rPr>
          <w:rFonts w:eastAsia="SimSun"/>
          <w:bCs/>
        </w:rPr>
        <w:t>.</w:t>
      </w:r>
    </w:p>
    <w:p w14:paraId="1684AAD5"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 xml:space="preserve">Proposal 7(Samsung): </w:t>
      </w:r>
    </w:p>
    <w:p w14:paraId="7A9A6965" w14:textId="77777777" w:rsidR="00A50E32" w:rsidRDefault="00964890">
      <w:pPr>
        <w:pStyle w:val="ListParagraph"/>
        <w:numPr>
          <w:ilvl w:val="2"/>
          <w:numId w:val="9"/>
        </w:numPr>
        <w:spacing w:after="120"/>
        <w:ind w:firstLineChars="0"/>
        <w:rPr>
          <w:rFonts w:eastAsia="SimSun"/>
          <w:bCs/>
        </w:rPr>
      </w:pPr>
      <w:r>
        <w:rPr>
          <w:rFonts w:eastAsia="SimSun"/>
          <w:bCs/>
        </w:rPr>
        <w:t>In 6GR, we prefer to simpler framework as only keep CA and 6GR-6GR DC. No other DC solution to support between 5GNR and 6GR.</w:t>
      </w:r>
    </w:p>
    <w:p w14:paraId="54235671"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 xml:space="preserve">Proposal 8(Ericsson): </w:t>
      </w:r>
    </w:p>
    <w:p w14:paraId="5979F0E1" w14:textId="77777777" w:rsidR="00A50E32" w:rsidRDefault="00964890">
      <w:pPr>
        <w:pStyle w:val="ListParagraph"/>
        <w:numPr>
          <w:ilvl w:val="2"/>
          <w:numId w:val="9"/>
        </w:numPr>
        <w:spacing w:after="120"/>
        <w:ind w:firstLineChars="0"/>
        <w:rPr>
          <w:rFonts w:eastAsia="SimSun"/>
          <w:bCs/>
        </w:rPr>
      </w:pPr>
      <w:r>
        <w:rPr>
          <w:rFonts w:eastAsia="SimSun"/>
          <w:bCs/>
        </w:rPr>
        <w:t>RAN4 to support collocated, non-collocated intra-band and inter-band spectrum aggregation for potential new spectrum from 6G day 1.</w:t>
      </w:r>
    </w:p>
    <w:p w14:paraId="6AB80683" w14:textId="77777777" w:rsidR="00A50E32" w:rsidRDefault="00964890">
      <w:pPr>
        <w:pStyle w:val="ListParagraph"/>
        <w:numPr>
          <w:ilvl w:val="2"/>
          <w:numId w:val="9"/>
        </w:numPr>
        <w:spacing w:after="120"/>
        <w:ind w:firstLineChars="0"/>
        <w:rPr>
          <w:rFonts w:eastAsia="SimSun"/>
          <w:bCs/>
        </w:rPr>
      </w:pPr>
      <w:r>
        <w:rPr>
          <w:rFonts w:eastAsia="SimSun"/>
          <w:bCs/>
        </w:rPr>
        <w:t xml:space="preserve">RAN4 further study the potential requirement enhancement for fast carrier setup and activation </w:t>
      </w:r>
      <w:r>
        <w:rPr>
          <w:rFonts w:eastAsia="SimSun"/>
          <w:bCs/>
          <w:highlight w:val="magenta"/>
        </w:rPr>
        <w:t>when RAN1 and RAN2 have made sufficient progress</w:t>
      </w:r>
      <w:r>
        <w:rPr>
          <w:rFonts w:eastAsia="SimSun"/>
          <w:bCs/>
        </w:rPr>
        <w:t>.</w:t>
      </w:r>
    </w:p>
    <w:p w14:paraId="6FFB4B4D" w14:textId="77777777" w:rsidR="00A50E32" w:rsidRDefault="00A50E32">
      <w:pPr>
        <w:spacing w:after="120"/>
        <w:rPr>
          <w:rFonts w:eastAsia="MS Mincho"/>
          <w:b/>
          <w:bCs/>
          <w:iCs/>
          <w:u w:val="single"/>
        </w:rPr>
      </w:pPr>
    </w:p>
    <w:p w14:paraId="204097F9" w14:textId="77777777" w:rsidR="00A50E32" w:rsidRDefault="00964890">
      <w:pPr>
        <w:pStyle w:val="ListParagraph"/>
        <w:numPr>
          <w:ilvl w:val="0"/>
          <w:numId w:val="9"/>
        </w:numPr>
        <w:spacing w:after="120"/>
        <w:ind w:firstLineChars="0"/>
        <w:rPr>
          <w:b/>
          <w:bCs/>
          <w:iCs/>
          <w:u w:val="single"/>
        </w:rPr>
      </w:pPr>
      <w:r>
        <w:rPr>
          <w:b/>
          <w:bCs/>
          <w:iCs/>
          <w:u w:val="single"/>
        </w:rPr>
        <w:t>RRM conditions and requirements for Single Cell Multi-Carriers (4 companies support) (CMCC, CTC, OPPO, Samsung)</w:t>
      </w:r>
    </w:p>
    <w:p w14:paraId="2D1A7A16"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1(QC):</w:t>
      </w:r>
    </w:p>
    <w:p w14:paraId="6BCA5D87" w14:textId="77777777" w:rsidR="00A50E32" w:rsidRDefault="00964890">
      <w:pPr>
        <w:pStyle w:val="ListParagraph"/>
        <w:numPr>
          <w:ilvl w:val="2"/>
          <w:numId w:val="9"/>
        </w:numPr>
        <w:spacing w:after="120"/>
        <w:ind w:firstLineChars="0"/>
        <w:rPr>
          <w:rFonts w:eastAsia="SimSun"/>
          <w:bCs/>
        </w:rPr>
      </w:pPr>
      <w:r>
        <w:rPr>
          <w:rFonts w:eastAsia="SimSun"/>
          <w:bCs/>
          <w:highlight w:val="magenta"/>
        </w:rPr>
        <w:t>Deprioritize</w:t>
      </w:r>
      <w:r>
        <w:rPr>
          <w:rFonts w:eastAsia="SimSun"/>
          <w:bCs/>
        </w:rPr>
        <w:t xml:space="preserve"> this sub-topic.</w:t>
      </w:r>
    </w:p>
    <w:p w14:paraId="722EAECD"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2(CMCC):</w:t>
      </w:r>
    </w:p>
    <w:p w14:paraId="03F4ED8E" w14:textId="77777777" w:rsidR="00A50E32" w:rsidRDefault="00964890">
      <w:pPr>
        <w:pStyle w:val="ListParagraph"/>
        <w:numPr>
          <w:ilvl w:val="2"/>
          <w:numId w:val="9"/>
        </w:numPr>
        <w:spacing w:after="120"/>
        <w:ind w:firstLineChars="0"/>
        <w:rPr>
          <w:rFonts w:eastAsia="SimSun"/>
          <w:bCs/>
        </w:rPr>
      </w:pPr>
      <w:r>
        <w:rPr>
          <w:rFonts w:eastAsia="SimSun"/>
          <w:bCs/>
        </w:rPr>
        <w:t>it is proposed to study RRM impact due to hyper cell (i.e. single cell with multiple carrier).</w:t>
      </w:r>
    </w:p>
    <w:p w14:paraId="57D228B9"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 xml:space="preserve">Proposal 3(CTC, OPPO): </w:t>
      </w:r>
      <w:r w:rsidRPr="0055346E">
        <w:rPr>
          <w:rFonts w:eastAsia="SimSun"/>
          <w:bCs/>
        </w:rPr>
        <w:t>following topics can be started directly in RAN4 RRM</w:t>
      </w:r>
    </w:p>
    <w:p w14:paraId="34711F18" w14:textId="77777777" w:rsidR="00A50E32" w:rsidRDefault="00964890">
      <w:pPr>
        <w:pStyle w:val="ListParagraph"/>
        <w:numPr>
          <w:ilvl w:val="2"/>
          <w:numId w:val="9"/>
        </w:numPr>
        <w:spacing w:after="120"/>
        <w:ind w:firstLineChars="0"/>
        <w:rPr>
          <w:rFonts w:eastAsia="SimSun"/>
          <w:bCs/>
        </w:rPr>
      </w:pPr>
      <w:r>
        <w:rPr>
          <w:rFonts w:eastAsia="SimSun"/>
          <w:bCs/>
        </w:rPr>
        <w:t>RRM conditions and requirements for Single Cell Multi-Carriers</w:t>
      </w:r>
    </w:p>
    <w:p w14:paraId="7AF83D68"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 xml:space="preserve">Proposal 4(Samsung): </w:t>
      </w:r>
    </w:p>
    <w:p w14:paraId="2058B4B9" w14:textId="77777777" w:rsidR="00A50E32" w:rsidRDefault="00964890">
      <w:pPr>
        <w:pStyle w:val="ListParagraph"/>
        <w:numPr>
          <w:ilvl w:val="2"/>
          <w:numId w:val="9"/>
        </w:numPr>
        <w:spacing w:after="120"/>
        <w:ind w:firstLineChars="0"/>
        <w:rPr>
          <w:rFonts w:eastAsia="SimSun"/>
          <w:bCs/>
        </w:rPr>
      </w:pPr>
      <w:r>
        <w:rPr>
          <w:rFonts w:eastAsia="SimSun"/>
          <w:bCs/>
        </w:rPr>
        <w:t>RAN4 RRM should discuss how to support the RRM for Single Cell Multi-Carriers</w:t>
      </w:r>
    </w:p>
    <w:p w14:paraId="21F0718B" w14:textId="77777777" w:rsidR="00A50E32" w:rsidRDefault="00A50E32">
      <w:pPr>
        <w:rPr>
          <w:rFonts w:eastAsia="SimSun"/>
          <w:bCs/>
        </w:rPr>
      </w:pPr>
    </w:p>
    <w:p w14:paraId="170A5EBC" w14:textId="77777777" w:rsidR="00A50E32" w:rsidRDefault="00964890">
      <w:pPr>
        <w:pStyle w:val="ListParagraph"/>
        <w:numPr>
          <w:ilvl w:val="0"/>
          <w:numId w:val="9"/>
        </w:numPr>
        <w:spacing w:after="120"/>
        <w:ind w:firstLineChars="0"/>
        <w:rPr>
          <w:b/>
          <w:bCs/>
          <w:iCs/>
          <w:u w:val="single"/>
        </w:rPr>
      </w:pPr>
      <w:r>
        <w:rPr>
          <w:b/>
          <w:bCs/>
          <w:iCs/>
          <w:u w:val="single"/>
        </w:rPr>
        <w:t>RRM impacts of  DL and UL decoupling (1 company support)</w:t>
      </w:r>
    </w:p>
    <w:p w14:paraId="241417F2"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1(QC):</w:t>
      </w:r>
    </w:p>
    <w:p w14:paraId="31E75C95" w14:textId="77777777" w:rsidR="00A50E32" w:rsidRDefault="00964890">
      <w:pPr>
        <w:pStyle w:val="ListParagraph"/>
        <w:numPr>
          <w:ilvl w:val="2"/>
          <w:numId w:val="9"/>
        </w:numPr>
        <w:spacing w:after="120"/>
        <w:ind w:firstLineChars="0"/>
        <w:rPr>
          <w:rFonts w:eastAsia="SimSun"/>
          <w:bCs/>
        </w:rPr>
      </w:pPr>
      <w:r>
        <w:rPr>
          <w:rFonts w:eastAsia="SimSun"/>
          <w:bCs/>
          <w:highlight w:val="magenta"/>
        </w:rPr>
        <w:t>Deprioritize</w:t>
      </w:r>
      <w:r>
        <w:rPr>
          <w:rFonts w:eastAsia="SimSun"/>
          <w:bCs/>
        </w:rPr>
        <w:t xml:space="preserve"> this sub-topic.</w:t>
      </w:r>
    </w:p>
    <w:p w14:paraId="4099B6F7"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 xml:space="preserve">Proposal 2(CTC): </w:t>
      </w:r>
      <w:r w:rsidRPr="0055346E">
        <w:rPr>
          <w:rFonts w:eastAsia="SimSun"/>
          <w:bCs/>
        </w:rPr>
        <w:t>following topics can be started directly in RAN4 RRM</w:t>
      </w:r>
    </w:p>
    <w:p w14:paraId="640CF20D" w14:textId="77777777" w:rsidR="00A50E32" w:rsidRDefault="00964890">
      <w:pPr>
        <w:pStyle w:val="ListParagraph"/>
        <w:numPr>
          <w:ilvl w:val="2"/>
          <w:numId w:val="9"/>
        </w:numPr>
        <w:spacing w:after="120"/>
        <w:ind w:firstLineChars="0"/>
        <w:rPr>
          <w:rFonts w:eastAsia="SimSun"/>
          <w:bCs/>
        </w:rPr>
      </w:pPr>
      <w:r>
        <w:rPr>
          <w:rFonts w:eastAsia="SimSun"/>
          <w:bCs/>
        </w:rPr>
        <w:t>RRM impacts of DL and UL decoupling</w:t>
      </w:r>
    </w:p>
    <w:p w14:paraId="6D440B5B" w14:textId="77777777" w:rsidR="00A50E32" w:rsidRDefault="00964890">
      <w:pPr>
        <w:pStyle w:val="ListParagraph"/>
        <w:numPr>
          <w:ilvl w:val="1"/>
          <w:numId w:val="9"/>
        </w:numPr>
        <w:overflowPunct/>
        <w:autoSpaceDE/>
        <w:autoSpaceDN/>
        <w:adjustRightInd/>
        <w:spacing w:after="120"/>
        <w:ind w:firstLineChars="0"/>
        <w:textAlignment w:val="auto"/>
        <w:rPr>
          <w:rFonts w:eastAsia="SimSun"/>
          <w:bCs/>
        </w:rPr>
      </w:pPr>
      <w:r>
        <w:rPr>
          <w:rFonts w:eastAsia="SimSun"/>
        </w:rPr>
        <w:t xml:space="preserve">Proposal 3(Samsung): </w:t>
      </w:r>
    </w:p>
    <w:p w14:paraId="66749599" w14:textId="77777777" w:rsidR="00A50E32" w:rsidRDefault="00964890">
      <w:pPr>
        <w:pStyle w:val="ListParagraph"/>
        <w:numPr>
          <w:ilvl w:val="2"/>
          <w:numId w:val="9"/>
        </w:numPr>
        <w:spacing w:after="120"/>
        <w:ind w:firstLineChars="0"/>
        <w:rPr>
          <w:rFonts w:eastAsia="SimSun"/>
          <w:bCs/>
        </w:rPr>
      </w:pPr>
      <w:r>
        <w:rPr>
          <w:rFonts w:eastAsia="SimSun"/>
          <w:bCs/>
        </w:rPr>
        <w:t xml:space="preserve">RAN4 to </w:t>
      </w:r>
      <w:r>
        <w:rPr>
          <w:rFonts w:eastAsia="SimSun"/>
          <w:bCs/>
          <w:highlight w:val="magenta"/>
        </w:rPr>
        <w:t>track other working groups</w:t>
      </w:r>
      <w:r>
        <w:rPr>
          <w:rFonts w:eastAsia="SimSun"/>
          <w:bCs/>
        </w:rPr>
        <w:t xml:space="preserve"> to consider whether/how to impact RRM.</w:t>
      </w:r>
    </w:p>
    <w:p w14:paraId="3B1883DB"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 xml:space="preserve">Proposal 4(Ericsson): </w:t>
      </w:r>
    </w:p>
    <w:p w14:paraId="1C5319FB" w14:textId="77777777" w:rsidR="00A50E32" w:rsidRDefault="00964890">
      <w:pPr>
        <w:pStyle w:val="ListParagraph"/>
        <w:numPr>
          <w:ilvl w:val="2"/>
          <w:numId w:val="9"/>
        </w:numPr>
        <w:spacing w:after="120"/>
        <w:ind w:firstLineChars="0"/>
        <w:rPr>
          <w:rFonts w:eastAsia="SimSun"/>
          <w:bCs/>
        </w:rPr>
      </w:pPr>
      <w:r>
        <w:rPr>
          <w:rFonts w:eastAsia="SimSun"/>
          <w:bCs/>
          <w:iCs/>
        </w:rPr>
        <w:t xml:space="preserve">RAN4 to study potential requirement impact of supporting DL/UL flexible pairing </w:t>
      </w:r>
      <w:r>
        <w:rPr>
          <w:rFonts w:eastAsia="SimSun"/>
          <w:bCs/>
          <w:iCs/>
          <w:highlight w:val="magenta"/>
        </w:rPr>
        <w:t>when RAN1 and RAN2 have made sufficient progr</w:t>
      </w:r>
      <w:r>
        <w:rPr>
          <w:rFonts w:eastAsia="SimSun"/>
          <w:bCs/>
          <w:iCs/>
        </w:rPr>
        <w:t>ess</w:t>
      </w:r>
    </w:p>
    <w:p w14:paraId="1E3E70C8" w14:textId="77777777" w:rsidR="00A50E32" w:rsidRDefault="00A50E32">
      <w:pPr>
        <w:spacing w:after="120"/>
        <w:rPr>
          <w:rFonts w:eastAsia="MS Mincho"/>
          <w:b/>
          <w:bCs/>
          <w:iCs/>
          <w:u w:val="single"/>
        </w:rPr>
      </w:pPr>
    </w:p>
    <w:p w14:paraId="03E11955" w14:textId="77777777" w:rsidR="00A50E32" w:rsidRDefault="00964890">
      <w:pPr>
        <w:pStyle w:val="ListParagraph"/>
        <w:numPr>
          <w:ilvl w:val="0"/>
          <w:numId w:val="9"/>
        </w:numPr>
        <w:spacing w:after="120"/>
        <w:ind w:firstLineChars="0"/>
        <w:rPr>
          <w:b/>
          <w:bCs/>
          <w:iCs/>
          <w:u w:val="single"/>
        </w:rPr>
      </w:pPr>
      <w:r>
        <w:rPr>
          <w:b/>
          <w:bCs/>
          <w:iCs/>
          <w:u w:val="single"/>
        </w:rPr>
        <w:t>Carrier switch enhancements for UL and DL (1 company support)</w:t>
      </w:r>
    </w:p>
    <w:p w14:paraId="2B495BBA"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1(MTK):</w:t>
      </w:r>
    </w:p>
    <w:p w14:paraId="3850B89A" w14:textId="77777777" w:rsidR="00A50E32" w:rsidRDefault="00964890">
      <w:pPr>
        <w:pStyle w:val="ListParagraph"/>
        <w:numPr>
          <w:ilvl w:val="2"/>
          <w:numId w:val="9"/>
        </w:numPr>
        <w:spacing w:after="120"/>
        <w:ind w:firstLineChars="0"/>
        <w:rPr>
          <w:rFonts w:eastAsia="SimSun"/>
          <w:bCs/>
        </w:rPr>
      </w:pPr>
      <w:r>
        <w:rPr>
          <w:rFonts w:eastAsia="SimSun"/>
          <w:bCs/>
        </w:rPr>
        <w:t xml:space="preserve">RAN4 should study support of carrier switching and simplify configurations with forward compatibility; specifically, RAN4 RF should study applicable scenarios and RF switch-time requirements, and RAN4 RRM should study the corresponding </w:t>
      </w:r>
      <w:r>
        <w:rPr>
          <w:rFonts w:eastAsia="SimSun"/>
          <w:bCs/>
          <w:highlight w:val="yellow"/>
        </w:rPr>
        <w:t>interruption and delay requirements</w:t>
      </w:r>
      <w:r>
        <w:rPr>
          <w:rFonts w:eastAsia="SimSun"/>
          <w:bCs/>
        </w:rPr>
        <w:t>.</w:t>
      </w:r>
    </w:p>
    <w:p w14:paraId="13D7866A"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2(QC):</w:t>
      </w:r>
    </w:p>
    <w:p w14:paraId="4E4C5285" w14:textId="77777777" w:rsidR="00A50E32" w:rsidRDefault="00964890">
      <w:pPr>
        <w:pStyle w:val="ListParagraph"/>
        <w:numPr>
          <w:ilvl w:val="2"/>
          <w:numId w:val="9"/>
        </w:numPr>
        <w:spacing w:after="120"/>
        <w:ind w:firstLineChars="0"/>
        <w:rPr>
          <w:rFonts w:eastAsia="SimSun"/>
          <w:bCs/>
        </w:rPr>
      </w:pPr>
      <w:r>
        <w:rPr>
          <w:rFonts w:eastAsia="SimSun"/>
          <w:bCs/>
          <w:highlight w:val="magenta"/>
        </w:rPr>
        <w:t>Deprioritize</w:t>
      </w:r>
      <w:r>
        <w:rPr>
          <w:rFonts w:eastAsia="SimSun"/>
          <w:bCs/>
        </w:rPr>
        <w:t xml:space="preserve"> this sub-topic.</w:t>
      </w:r>
    </w:p>
    <w:p w14:paraId="59637397" w14:textId="77777777" w:rsidR="00A50E32" w:rsidRDefault="00A50E32">
      <w:pPr>
        <w:pStyle w:val="ListParagraph"/>
        <w:ind w:firstLine="489"/>
        <w:rPr>
          <w:b/>
          <w:bCs/>
          <w:iCs/>
          <w:u w:val="single"/>
        </w:rPr>
      </w:pPr>
    </w:p>
    <w:p w14:paraId="78907849" w14:textId="77777777" w:rsidR="00A50E32" w:rsidRDefault="00A50E32">
      <w:pPr>
        <w:spacing w:after="120"/>
        <w:rPr>
          <w:rFonts w:eastAsia="MS Mincho"/>
          <w:b/>
          <w:bCs/>
          <w:iCs/>
          <w:u w:val="single"/>
        </w:rPr>
      </w:pPr>
    </w:p>
    <w:p w14:paraId="6D958CD8" w14:textId="77777777" w:rsidR="00A50E32" w:rsidRDefault="00964890">
      <w:pPr>
        <w:pStyle w:val="ListParagraph"/>
        <w:numPr>
          <w:ilvl w:val="0"/>
          <w:numId w:val="9"/>
        </w:numPr>
        <w:spacing w:after="120"/>
        <w:ind w:firstLineChars="0"/>
        <w:rPr>
          <w:b/>
          <w:bCs/>
          <w:iCs/>
          <w:u w:val="single"/>
        </w:rPr>
      </w:pPr>
      <w:r>
        <w:rPr>
          <w:b/>
          <w:bCs/>
          <w:iCs/>
          <w:u w:val="single"/>
        </w:rPr>
        <w:t>RRM impacts of realistic SCS for spectrum (1 company support)</w:t>
      </w:r>
    </w:p>
    <w:p w14:paraId="4B5036DC"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1(QC):</w:t>
      </w:r>
    </w:p>
    <w:p w14:paraId="5F556904" w14:textId="77777777" w:rsidR="00A50E32" w:rsidRDefault="00964890">
      <w:pPr>
        <w:pStyle w:val="ListParagraph"/>
        <w:numPr>
          <w:ilvl w:val="2"/>
          <w:numId w:val="9"/>
        </w:numPr>
        <w:spacing w:after="120"/>
        <w:ind w:firstLineChars="0"/>
        <w:rPr>
          <w:rFonts w:eastAsia="SimSun"/>
          <w:bCs/>
        </w:rPr>
      </w:pPr>
      <w:r>
        <w:rPr>
          <w:rFonts w:eastAsia="SimSun"/>
          <w:bCs/>
          <w:highlight w:val="magenta"/>
        </w:rPr>
        <w:t>Deprioritize</w:t>
      </w:r>
      <w:r>
        <w:rPr>
          <w:rFonts w:eastAsia="SimSun"/>
          <w:bCs/>
        </w:rPr>
        <w:t xml:space="preserve"> this sub-topic.</w:t>
      </w:r>
    </w:p>
    <w:p w14:paraId="3ABA1269"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2(Samsung):</w:t>
      </w:r>
    </w:p>
    <w:p w14:paraId="0F6124C8" w14:textId="77777777" w:rsidR="00A50E32" w:rsidRDefault="00964890">
      <w:pPr>
        <w:pStyle w:val="ListParagraph"/>
        <w:numPr>
          <w:ilvl w:val="2"/>
          <w:numId w:val="9"/>
        </w:numPr>
        <w:spacing w:after="120"/>
        <w:ind w:firstLineChars="0"/>
        <w:rPr>
          <w:rFonts w:eastAsia="SimSun"/>
          <w:bCs/>
        </w:rPr>
      </w:pPr>
      <w:r>
        <w:rPr>
          <w:rFonts w:eastAsia="SimSun"/>
          <w:bCs/>
        </w:rPr>
        <w:t>We prefer to only single SCS per band to avoid unnecessary and unrealistic RRM request</w:t>
      </w:r>
    </w:p>
    <w:p w14:paraId="493159EC" w14:textId="77777777" w:rsidR="00A50E32" w:rsidRDefault="00A50E32">
      <w:pPr>
        <w:spacing w:after="120"/>
        <w:rPr>
          <w:rFonts w:eastAsia="MS Mincho"/>
          <w:b/>
          <w:bCs/>
          <w:iCs/>
          <w:u w:val="single"/>
        </w:rPr>
      </w:pPr>
    </w:p>
    <w:p w14:paraId="22CD4A7B" w14:textId="77777777" w:rsidR="00A50E32" w:rsidRDefault="00964890">
      <w:pPr>
        <w:pStyle w:val="ListParagraph"/>
        <w:numPr>
          <w:ilvl w:val="0"/>
          <w:numId w:val="9"/>
        </w:numPr>
        <w:spacing w:after="120"/>
        <w:ind w:firstLineChars="0"/>
        <w:rPr>
          <w:b/>
          <w:bCs/>
          <w:iCs/>
          <w:u w:val="single"/>
        </w:rPr>
      </w:pPr>
      <w:r>
        <w:rPr>
          <w:b/>
          <w:bCs/>
          <w:iCs/>
          <w:u w:val="single"/>
        </w:rPr>
        <w:t>Requirement on timing alignment between carriers (1 company support)</w:t>
      </w:r>
    </w:p>
    <w:p w14:paraId="6AAAA926"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1(QC):</w:t>
      </w:r>
    </w:p>
    <w:p w14:paraId="302809D2" w14:textId="77777777" w:rsidR="00A50E32" w:rsidRDefault="00964890">
      <w:pPr>
        <w:pStyle w:val="ListParagraph"/>
        <w:numPr>
          <w:ilvl w:val="2"/>
          <w:numId w:val="9"/>
        </w:numPr>
        <w:spacing w:after="120"/>
        <w:ind w:firstLineChars="0"/>
        <w:rPr>
          <w:rFonts w:eastAsia="SimSun"/>
          <w:bCs/>
        </w:rPr>
      </w:pPr>
      <w:r>
        <w:rPr>
          <w:rFonts w:eastAsia="SimSun"/>
          <w:bCs/>
          <w:highlight w:val="magenta"/>
        </w:rPr>
        <w:t>Deprioritize</w:t>
      </w:r>
      <w:r>
        <w:rPr>
          <w:rFonts w:eastAsia="SimSun"/>
          <w:bCs/>
        </w:rPr>
        <w:t xml:space="preserve"> this sub-topic.</w:t>
      </w:r>
    </w:p>
    <w:p w14:paraId="38AF27E7" w14:textId="77777777" w:rsidR="00A50E32" w:rsidRDefault="00A50E32">
      <w:pPr>
        <w:pStyle w:val="ListParagraph"/>
        <w:ind w:firstLine="489"/>
        <w:rPr>
          <w:b/>
          <w:bCs/>
          <w:iCs/>
          <w:u w:val="single"/>
        </w:rPr>
      </w:pPr>
    </w:p>
    <w:p w14:paraId="55BAD09A"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2(Nokia):</w:t>
      </w:r>
    </w:p>
    <w:p w14:paraId="7AE1850D" w14:textId="77777777" w:rsidR="00A50E32" w:rsidRDefault="00964890">
      <w:pPr>
        <w:pStyle w:val="ListParagraph"/>
        <w:numPr>
          <w:ilvl w:val="2"/>
          <w:numId w:val="9"/>
        </w:numPr>
        <w:spacing w:after="120"/>
        <w:ind w:firstLineChars="0"/>
        <w:rPr>
          <w:rFonts w:eastAsia="SimSun"/>
          <w:bCs/>
        </w:rPr>
      </w:pPr>
      <w:r>
        <w:rPr>
          <w:rFonts w:eastAsia="SimSun"/>
          <w:bCs/>
        </w:rPr>
        <w:t xml:space="preserve">RAN4 to discuss and consider the UE transmit timing and UE MRTD, MTTD requirements during the 6G SI phase to ensure </w:t>
      </w:r>
      <w:r>
        <w:rPr>
          <w:rFonts w:eastAsia="SimSun"/>
          <w:bCs/>
          <w:highlight w:val="yellow"/>
        </w:rPr>
        <w:t>clear assumption regarding synchronizations for the scenarios</w:t>
      </w:r>
      <w:r>
        <w:rPr>
          <w:rFonts w:eastAsia="SimSun"/>
          <w:bCs/>
        </w:rPr>
        <w:t xml:space="preserve"> being discussed.</w:t>
      </w:r>
    </w:p>
    <w:p w14:paraId="41702DBD" w14:textId="77777777" w:rsidR="00A50E32" w:rsidRDefault="00A50E32">
      <w:pPr>
        <w:rPr>
          <w:b/>
          <w:bCs/>
          <w:iCs/>
          <w:u w:val="single"/>
        </w:rPr>
      </w:pPr>
    </w:p>
    <w:p w14:paraId="18977B10" w14:textId="77777777" w:rsidR="00A50E32" w:rsidRDefault="00964890">
      <w:pPr>
        <w:pStyle w:val="ListParagraph"/>
        <w:numPr>
          <w:ilvl w:val="0"/>
          <w:numId w:val="9"/>
        </w:numPr>
        <w:spacing w:after="120"/>
        <w:ind w:firstLineChars="0"/>
        <w:rPr>
          <w:b/>
          <w:bCs/>
          <w:iCs/>
          <w:u w:val="single"/>
        </w:rPr>
      </w:pPr>
      <w:r>
        <w:rPr>
          <w:b/>
          <w:bCs/>
          <w:iCs/>
          <w:u w:val="single"/>
        </w:rPr>
        <w:t xml:space="preserve">RRM for MRSS </w:t>
      </w:r>
    </w:p>
    <w:p w14:paraId="0B0D902A"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lastRenderedPageBreak/>
        <w:t>Proposal 1(QC):</w:t>
      </w:r>
    </w:p>
    <w:p w14:paraId="22604AB1" w14:textId="77777777" w:rsidR="00A50E32" w:rsidRDefault="00964890">
      <w:pPr>
        <w:pStyle w:val="ListParagraph"/>
        <w:numPr>
          <w:ilvl w:val="2"/>
          <w:numId w:val="9"/>
        </w:numPr>
        <w:spacing w:after="120"/>
        <w:ind w:firstLineChars="0"/>
        <w:rPr>
          <w:rFonts w:eastAsia="SimSun"/>
          <w:bCs/>
        </w:rPr>
      </w:pPr>
      <w:r>
        <w:rPr>
          <w:rFonts w:eastAsia="SimSun"/>
          <w:bCs/>
          <w:highlight w:val="magenta"/>
        </w:rPr>
        <w:t>Deprioritize</w:t>
      </w:r>
      <w:r>
        <w:rPr>
          <w:rFonts w:eastAsia="SimSun"/>
          <w:bCs/>
        </w:rPr>
        <w:t xml:space="preserve"> this sub-topic.</w:t>
      </w:r>
    </w:p>
    <w:p w14:paraId="7CDFC77A" w14:textId="77777777" w:rsidR="00A50E32" w:rsidRDefault="00A50E32">
      <w:pPr>
        <w:spacing w:after="120"/>
        <w:rPr>
          <w:rFonts w:eastAsia="SimSun"/>
        </w:rPr>
      </w:pPr>
    </w:p>
    <w:p w14:paraId="0658C9B7" w14:textId="77777777" w:rsidR="00A50E32" w:rsidRDefault="00964890">
      <w:pPr>
        <w:pStyle w:val="ListParagraph"/>
        <w:numPr>
          <w:ilvl w:val="0"/>
          <w:numId w:val="9"/>
        </w:numPr>
        <w:overflowPunct/>
        <w:autoSpaceDE/>
        <w:autoSpaceDN/>
        <w:adjustRightInd/>
        <w:spacing w:after="120"/>
        <w:ind w:firstLineChars="0"/>
        <w:textAlignment w:val="auto"/>
        <w:rPr>
          <w:rFonts w:eastAsia="SimSun"/>
          <w:b/>
          <w:bCs/>
        </w:rPr>
      </w:pPr>
      <w:r>
        <w:rPr>
          <w:rFonts w:eastAsia="SimSun"/>
          <w:b/>
          <w:bCs/>
        </w:rPr>
        <w:t>Recommended WF</w:t>
      </w:r>
    </w:p>
    <w:p w14:paraId="3091206F"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 xml:space="preserve">Discuss the following </w:t>
      </w:r>
      <w:r>
        <w:rPr>
          <w:rFonts w:eastAsia="SimSun" w:hint="eastAsia"/>
        </w:rPr>
        <w:t>options</w:t>
      </w:r>
      <w:r>
        <w:rPr>
          <w:rFonts w:eastAsia="SimSun"/>
        </w:rPr>
        <w:t xml:space="preserve"> from FL summary: </w:t>
      </w:r>
    </w:p>
    <w:p w14:paraId="710C14AD" w14:textId="77777777" w:rsidR="00A50E32" w:rsidRDefault="00964890">
      <w:pPr>
        <w:numPr>
          <w:ilvl w:val="2"/>
          <w:numId w:val="9"/>
        </w:numPr>
        <w:spacing w:after="120"/>
        <w:rPr>
          <w:rFonts w:eastAsia="SimSun"/>
          <w:bCs/>
        </w:rPr>
      </w:pPr>
      <w:r>
        <w:rPr>
          <w:rFonts w:eastAsia="SimSun"/>
          <w:bCs/>
        </w:rPr>
        <w:t>Option 1: RAN4 postpone</w:t>
      </w:r>
      <w:r>
        <w:rPr>
          <w:rFonts w:eastAsia="SimSun" w:hint="eastAsia"/>
          <w:bCs/>
        </w:rPr>
        <w:t>s</w:t>
      </w:r>
      <w:r>
        <w:rPr>
          <w:rFonts w:eastAsia="SimSun"/>
          <w:bCs/>
        </w:rPr>
        <w:t xml:space="preserve"> the study of </w:t>
      </w:r>
      <w:r>
        <w:t>spectrum aggregation and CA related RRM</w:t>
      </w:r>
      <w:r>
        <w:rPr>
          <w:rFonts w:eastAsia="SimSun"/>
          <w:bCs/>
        </w:rPr>
        <w:t xml:space="preserve"> until other WGs have sufficient progress/conclusions.</w:t>
      </w:r>
    </w:p>
    <w:p w14:paraId="7782255C" w14:textId="77777777" w:rsidR="00A50E32" w:rsidRDefault="00964890">
      <w:pPr>
        <w:numPr>
          <w:ilvl w:val="2"/>
          <w:numId w:val="9"/>
        </w:numPr>
        <w:spacing w:after="120"/>
        <w:rPr>
          <w:rFonts w:eastAsia="SimSun"/>
          <w:bCs/>
        </w:rPr>
      </w:pPr>
      <w:r>
        <w:rPr>
          <w:rFonts w:eastAsia="SimSun"/>
          <w:bCs/>
        </w:rPr>
        <w:t xml:space="preserve">Option 2: RAN4 starts study directly on following </w:t>
      </w:r>
      <w:r>
        <w:t>spectrum aggregation and CA related RRM</w:t>
      </w:r>
      <w:r>
        <w:rPr>
          <w:rFonts w:eastAsia="SimSun"/>
          <w:bCs/>
        </w:rPr>
        <w:t>:</w:t>
      </w:r>
    </w:p>
    <w:p w14:paraId="32398FD7" w14:textId="4C2AC728" w:rsidR="00A50E32" w:rsidRDefault="00964890">
      <w:pPr>
        <w:numPr>
          <w:ilvl w:val="3"/>
          <w:numId w:val="9"/>
        </w:numPr>
        <w:spacing w:after="120"/>
        <w:rPr>
          <w:rFonts w:eastAsia="SimSun"/>
          <w:bCs/>
        </w:rPr>
      </w:pPr>
      <w:r>
        <w:rPr>
          <w:rFonts w:eastAsia="SimSun"/>
          <w:bCs/>
        </w:rPr>
        <w:t xml:space="preserve">SCell activation/deactivation, deactivated SCell measurement, fast carrier setup based on </w:t>
      </w:r>
      <w:r>
        <w:rPr>
          <w:rFonts w:eastAsia="SimSun"/>
          <w:bCs/>
          <w:iCs/>
        </w:rPr>
        <w:t>6G UE implementations</w:t>
      </w:r>
      <w:r>
        <w:rPr>
          <w:rFonts w:eastAsia="SimSun"/>
          <w:bCs/>
        </w:rPr>
        <w:t xml:space="preserve"> </w:t>
      </w:r>
    </w:p>
    <w:p w14:paraId="58EDAE01" w14:textId="77777777" w:rsidR="00A50E32" w:rsidRDefault="00964890">
      <w:pPr>
        <w:numPr>
          <w:ilvl w:val="4"/>
          <w:numId w:val="9"/>
        </w:numPr>
        <w:spacing w:after="120"/>
        <w:rPr>
          <w:rFonts w:eastAsia="SimSun"/>
          <w:bCs/>
        </w:rPr>
      </w:pPr>
      <w:r>
        <w:rPr>
          <w:rFonts w:eastAsia="SimSun"/>
          <w:bCs/>
        </w:rPr>
        <w:t>Study interruption and delay requirements for SCell activation/deactivation, deactivated SCell measurement, fast carrier setup based on proven deployment evidence and 6G state-of-the-art UE implementation</w:t>
      </w:r>
    </w:p>
    <w:p w14:paraId="3942156E" w14:textId="77777777" w:rsidR="00A50E32" w:rsidRDefault="00964890">
      <w:pPr>
        <w:numPr>
          <w:ilvl w:val="3"/>
          <w:numId w:val="9"/>
        </w:numPr>
        <w:spacing w:after="120"/>
        <w:rPr>
          <w:rFonts w:eastAsia="SimSun"/>
          <w:bCs/>
        </w:rPr>
      </w:pPr>
      <w:r>
        <w:rPr>
          <w:rFonts w:eastAsia="SimSun"/>
          <w:bCs/>
        </w:rPr>
        <w:t>The following topics can be studied when the above topics are concluded:</w:t>
      </w:r>
    </w:p>
    <w:p w14:paraId="6D706862" w14:textId="77777777" w:rsidR="00A50E32" w:rsidRDefault="00964890">
      <w:pPr>
        <w:pStyle w:val="ListParagraph"/>
        <w:numPr>
          <w:ilvl w:val="4"/>
          <w:numId w:val="9"/>
        </w:numPr>
        <w:ind w:firstLineChars="0"/>
        <w:rPr>
          <w:rFonts w:eastAsia="SimSun"/>
          <w:bCs/>
        </w:rPr>
      </w:pPr>
      <w:r>
        <w:rPr>
          <w:rFonts w:eastAsia="SimSun"/>
          <w:bCs/>
        </w:rPr>
        <w:t>RRM conditions and requirements for Single Cell Multi-Carriers (4 companies support) (CMCC, CTC, OPPO, Samsung)</w:t>
      </w:r>
    </w:p>
    <w:p w14:paraId="0C61636D" w14:textId="77777777" w:rsidR="00A50E32" w:rsidRDefault="00964890">
      <w:pPr>
        <w:numPr>
          <w:ilvl w:val="4"/>
          <w:numId w:val="9"/>
        </w:numPr>
        <w:spacing w:after="120"/>
        <w:rPr>
          <w:rFonts w:eastAsia="SimSun"/>
          <w:bCs/>
        </w:rPr>
      </w:pPr>
      <w:r>
        <w:rPr>
          <w:rFonts w:eastAsia="SimSun"/>
          <w:bCs/>
        </w:rPr>
        <w:t xml:space="preserve">RRM impacts of  </w:t>
      </w:r>
      <w:r>
        <w:rPr>
          <w:rFonts w:eastAsia="SimSun"/>
          <w:bCs/>
          <w:iCs/>
        </w:rPr>
        <w:t>DL and UL decoupling</w:t>
      </w:r>
      <w:r>
        <w:rPr>
          <w:rFonts w:eastAsia="SimSun"/>
          <w:bCs/>
        </w:rPr>
        <w:t xml:space="preserve"> (1 company support)</w:t>
      </w:r>
    </w:p>
    <w:p w14:paraId="0F300EC3" w14:textId="77777777" w:rsidR="00A50E32" w:rsidRDefault="00964890">
      <w:pPr>
        <w:numPr>
          <w:ilvl w:val="4"/>
          <w:numId w:val="9"/>
        </w:numPr>
        <w:spacing w:after="120"/>
        <w:rPr>
          <w:rFonts w:eastAsia="SimSun"/>
          <w:bCs/>
        </w:rPr>
      </w:pPr>
      <w:r>
        <w:rPr>
          <w:rFonts w:eastAsia="SimSun"/>
          <w:bCs/>
        </w:rPr>
        <w:t>Carrier switch enhancements for UL and DL (1 company support)</w:t>
      </w:r>
    </w:p>
    <w:p w14:paraId="41B3113A" w14:textId="77777777" w:rsidR="00A50E32" w:rsidRDefault="00964890">
      <w:pPr>
        <w:numPr>
          <w:ilvl w:val="4"/>
          <w:numId w:val="9"/>
        </w:numPr>
        <w:spacing w:after="120"/>
        <w:rPr>
          <w:rFonts w:eastAsia="SimSun"/>
          <w:bCs/>
        </w:rPr>
      </w:pPr>
      <w:r>
        <w:rPr>
          <w:rFonts w:eastAsia="SimSun"/>
          <w:bCs/>
        </w:rPr>
        <w:t>RRM impacts of realistic SCS for spectrum  (1 company support)</w:t>
      </w:r>
    </w:p>
    <w:p w14:paraId="0DA8B55D" w14:textId="77777777" w:rsidR="00A50E32" w:rsidRDefault="00964890">
      <w:pPr>
        <w:numPr>
          <w:ilvl w:val="4"/>
          <w:numId w:val="9"/>
        </w:numPr>
        <w:spacing w:after="120"/>
        <w:rPr>
          <w:rFonts w:eastAsia="SimSun"/>
          <w:bCs/>
        </w:rPr>
      </w:pPr>
      <w:r>
        <w:rPr>
          <w:rFonts w:eastAsia="SimSun"/>
          <w:bCs/>
          <w:iCs/>
        </w:rPr>
        <w:t>Requirement on timing alignment between carriers (1 company support)</w:t>
      </w:r>
    </w:p>
    <w:p w14:paraId="2940785F" w14:textId="77777777" w:rsidR="00A50E32" w:rsidRDefault="00A50E32">
      <w:pPr>
        <w:spacing w:after="180"/>
        <w:rPr>
          <w:rFonts w:eastAsia="SimSun"/>
        </w:rPr>
      </w:pPr>
    </w:p>
    <w:p w14:paraId="29182270" w14:textId="77777777" w:rsidR="00A50E32" w:rsidRDefault="00964890">
      <w:pPr>
        <w:pStyle w:val="Heading3"/>
        <w:rPr>
          <w:lang w:val="en-US"/>
        </w:rPr>
      </w:pPr>
      <w:r>
        <w:rPr>
          <w:lang w:val="en-US"/>
        </w:rPr>
        <w:t>Topic 7: MIMO and mTRP operation related RRM</w:t>
      </w:r>
    </w:p>
    <w:p w14:paraId="1DEDE18E" w14:textId="77777777" w:rsidR="00A50E32" w:rsidRDefault="00964890">
      <w:pPr>
        <w:pStyle w:val="ListParagraph"/>
        <w:numPr>
          <w:ilvl w:val="0"/>
          <w:numId w:val="9"/>
        </w:numPr>
        <w:overflowPunct/>
        <w:autoSpaceDE/>
        <w:autoSpaceDN/>
        <w:adjustRightInd/>
        <w:spacing w:after="120"/>
        <w:ind w:firstLineChars="0"/>
        <w:textAlignment w:val="auto"/>
        <w:rPr>
          <w:rFonts w:eastAsia="SimSun"/>
        </w:rPr>
      </w:pPr>
      <w:r>
        <w:rPr>
          <w:rFonts w:eastAsia="SimSun"/>
        </w:rPr>
        <w:t>Proposal 1(</w:t>
      </w:r>
      <w:r>
        <w:rPr>
          <w:rFonts w:eastAsia="SimSun" w:hint="eastAsia"/>
        </w:rPr>
        <w:t>QC</w:t>
      </w:r>
      <w:r>
        <w:rPr>
          <w:rFonts w:eastAsia="SimSun"/>
        </w:rPr>
        <w:t>):</w:t>
      </w:r>
    </w:p>
    <w:p w14:paraId="49F2C746" w14:textId="77777777" w:rsidR="00A50E32" w:rsidRDefault="00964890">
      <w:pPr>
        <w:pStyle w:val="ListParagraph"/>
        <w:numPr>
          <w:ilvl w:val="1"/>
          <w:numId w:val="9"/>
        </w:numPr>
        <w:spacing w:after="120"/>
        <w:ind w:firstLineChars="0"/>
        <w:rPr>
          <w:rFonts w:eastAsia="SimSun"/>
          <w:iCs/>
        </w:rPr>
      </w:pPr>
      <w:r>
        <w:rPr>
          <w:rFonts w:eastAsia="SimSun"/>
          <w:iCs/>
        </w:rPr>
        <w:t xml:space="preserve">We propose to </w:t>
      </w:r>
      <w:r>
        <w:rPr>
          <w:rFonts w:eastAsia="SimSun"/>
          <w:iCs/>
          <w:highlight w:val="magenta"/>
        </w:rPr>
        <w:t>delay</w:t>
      </w:r>
      <w:r>
        <w:rPr>
          <w:rFonts w:eastAsia="SimSun"/>
          <w:iCs/>
        </w:rPr>
        <w:t xml:space="preserve"> all discussions on PHY signal/channel/procedure related RRM till RAN1 has started the work and made some progress.  </w:t>
      </w:r>
    </w:p>
    <w:p w14:paraId="453208BB" w14:textId="77777777" w:rsidR="00A50E32" w:rsidRDefault="00964890">
      <w:pPr>
        <w:pStyle w:val="ListParagraph"/>
        <w:numPr>
          <w:ilvl w:val="0"/>
          <w:numId w:val="9"/>
        </w:numPr>
        <w:overflowPunct/>
        <w:autoSpaceDE/>
        <w:autoSpaceDN/>
        <w:adjustRightInd/>
        <w:spacing w:after="120"/>
        <w:ind w:firstLineChars="0"/>
        <w:textAlignment w:val="auto"/>
        <w:rPr>
          <w:rFonts w:eastAsia="SimSun"/>
        </w:rPr>
      </w:pPr>
      <w:r>
        <w:rPr>
          <w:rFonts w:eastAsia="SimSun"/>
        </w:rPr>
        <w:t>Proposal 2(HW, vivo, Apple, OPPO, Ericsson):</w:t>
      </w:r>
    </w:p>
    <w:p w14:paraId="2B85B6C4" w14:textId="77777777" w:rsidR="00A50E32" w:rsidRDefault="00964890">
      <w:pPr>
        <w:pStyle w:val="ListParagraph"/>
        <w:numPr>
          <w:ilvl w:val="1"/>
          <w:numId w:val="9"/>
        </w:numPr>
        <w:spacing w:after="120"/>
        <w:ind w:firstLineChars="0"/>
        <w:rPr>
          <w:rFonts w:eastAsia="SimSun"/>
          <w:iCs/>
        </w:rPr>
      </w:pPr>
      <w:r>
        <w:rPr>
          <w:rFonts w:eastAsiaTheme="minorEastAsia"/>
          <w:bCs/>
        </w:rPr>
        <w:t xml:space="preserve">RAN4 to </w:t>
      </w:r>
      <w:r>
        <w:rPr>
          <w:rFonts w:eastAsiaTheme="minorEastAsia"/>
          <w:bCs/>
          <w:highlight w:val="magenta"/>
        </w:rPr>
        <w:t>wait for sufficient progress/conclusions</w:t>
      </w:r>
      <w:r>
        <w:rPr>
          <w:rFonts w:eastAsiaTheme="minorEastAsia"/>
          <w:bCs/>
        </w:rPr>
        <w:t xml:space="preserve"> from RAN1/2 before studying MIMO and mTRP operation related RRM</w:t>
      </w:r>
      <w:r>
        <w:rPr>
          <w:rFonts w:eastAsia="SimSun"/>
          <w:iCs/>
        </w:rPr>
        <w:t xml:space="preserve">.  </w:t>
      </w:r>
    </w:p>
    <w:p w14:paraId="0717F152" w14:textId="77777777" w:rsidR="00A50E32" w:rsidRDefault="00964890">
      <w:pPr>
        <w:pStyle w:val="ListParagraph"/>
        <w:numPr>
          <w:ilvl w:val="0"/>
          <w:numId w:val="9"/>
        </w:numPr>
        <w:overflowPunct/>
        <w:autoSpaceDE/>
        <w:autoSpaceDN/>
        <w:adjustRightInd/>
        <w:spacing w:after="120"/>
        <w:ind w:firstLineChars="0"/>
        <w:textAlignment w:val="auto"/>
        <w:rPr>
          <w:rFonts w:eastAsia="SimSun"/>
        </w:rPr>
      </w:pPr>
      <w:r>
        <w:rPr>
          <w:rFonts w:eastAsia="SimSun"/>
        </w:rPr>
        <w:t>Proposal 3(LGE):</w:t>
      </w:r>
    </w:p>
    <w:p w14:paraId="3C918552" w14:textId="77777777" w:rsidR="00A50E32" w:rsidRDefault="00964890">
      <w:pPr>
        <w:pStyle w:val="ListParagraph"/>
        <w:numPr>
          <w:ilvl w:val="1"/>
          <w:numId w:val="9"/>
        </w:numPr>
        <w:spacing w:after="120"/>
        <w:ind w:firstLineChars="0"/>
        <w:rPr>
          <w:rFonts w:eastAsia="SimSun"/>
          <w:iCs/>
        </w:rPr>
      </w:pPr>
      <w:r>
        <w:rPr>
          <w:rFonts w:eastAsiaTheme="minorEastAsia"/>
          <w:bCs/>
        </w:rPr>
        <w:t xml:space="preserve">RAN4 to </w:t>
      </w:r>
      <w:r>
        <w:rPr>
          <w:rFonts w:eastAsiaTheme="minorEastAsia"/>
          <w:bCs/>
          <w:highlight w:val="magenta"/>
        </w:rPr>
        <w:t>set check-point</w:t>
      </w:r>
      <w:r>
        <w:rPr>
          <w:rFonts w:eastAsiaTheme="minorEastAsia"/>
          <w:bCs/>
        </w:rPr>
        <w:t xml:space="preserve"> in 2Q 2026 to discuss whether there are any RAN4 issues related MIMO after sufficient progress in RAN1</w:t>
      </w:r>
      <w:r>
        <w:rPr>
          <w:rFonts w:eastAsia="SimSun"/>
          <w:iCs/>
        </w:rPr>
        <w:t xml:space="preserve">  </w:t>
      </w:r>
    </w:p>
    <w:p w14:paraId="7F91BECE" w14:textId="77777777" w:rsidR="00A50E32" w:rsidRDefault="00964890">
      <w:pPr>
        <w:pStyle w:val="ListParagraph"/>
        <w:numPr>
          <w:ilvl w:val="0"/>
          <w:numId w:val="9"/>
        </w:numPr>
        <w:overflowPunct/>
        <w:autoSpaceDE/>
        <w:autoSpaceDN/>
        <w:adjustRightInd/>
        <w:spacing w:after="120"/>
        <w:ind w:firstLineChars="0"/>
        <w:textAlignment w:val="auto"/>
        <w:rPr>
          <w:rFonts w:eastAsia="SimSun"/>
        </w:rPr>
      </w:pPr>
      <w:r>
        <w:rPr>
          <w:rFonts w:eastAsia="SimSun"/>
        </w:rPr>
        <w:t>Proposal 4(Samsung):</w:t>
      </w:r>
    </w:p>
    <w:p w14:paraId="699EAD9C" w14:textId="77777777" w:rsidR="00A50E32" w:rsidRDefault="00964890">
      <w:pPr>
        <w:pStyle w:val="ListParagraph"/>
        <w:numPr>
          <w:ilvl w:val="1"/>
          <w:numId w:val="9"/>
        </w:numPr>
        <w:spacing w:after="120"/>
        <w:ind w:firstLineChars="0"/>
        <w:rPr>
          <w:rFonts w:eastAsiaTheme="minorEastAsia"/>
          <w:bCs/>
        </w:rPr>
      </w:pPr>
      <w:r>
        <w:rPr>
          <w:rFonts w:eastAsiaTheme="minorEastAsia"/>
          <w:bCs/>
        </w:rPr>
        <w:t>In 6GR, for MIMO operation and multi-TRP, RAN4 RRM to discussion on following aspects:</w:t>
      </w:r>
    </w:p>
    <w:p w14:paraId="0777317C" w14:textId="77777777" w:rsidR="00A50E32" w:rsidRDefault="00964890">
      <w:pPr>
        <w:pStyle w:val="ListParagraph"/>
        <w:numPr>
          <w:ilvl w:val="2"/>
          <w:numId w:val="9"/>
        </w:numPr>
        <w:spacing w:after="120"/>
        <w:ind w:firstLineChars="0"/>
        <w:rPr>
          <w:rFonts w:eastAsiaTheme="minorEastAsia"/>
          <w:bCs/>
        </w:rPr>
      </w:pPr>
      <w:r>
        <w:rPr>
          <w:rFonts w:eastAsiaTheme="minorEastAsia"/>
          <w:bCs/>
        </w:rPr>
        <w:t>Multiple Tx and Multiple Rx with/without simultaneously in transmission/reception</w:t>
      </w:r>
    </w:p>
    <w:p w14:paraId="02B22689" w14:textId="77777777" w:rsidR="00A50E32" w:rsidRDefault="00964890">
      <w:pPr>
        <w:pStyle w:val="ListParagraph"/>
        <w:numPr>
          <w:ilvl w:val="2"/>
          <w:numId w:val="9"/>
        </w:numPr>
        <w:spacing w:after="120"/>
        <w:ind w:firstLineChars="0"/>
        <w:rPr>
          <w:rFonts w:eastAsiaTheme="minorEastAsia"/>
          <w:bCs/>
        </w:rPr>
      </w:pPr>
      <w:r>
        <w:rPr>
          <w:rFonts w:eastAsiaTheme="minorEastAsia"/>
          <w:bCs/>
        </w:rPr>
        <w:lastRenderedPageBreak/>
        <w:t>TCI states: RRM only support unified TCI states framework</w:t>
      </w:r>
    </w:p>
    <w:p w14:paraId="077D0A00" w14:textId="77777777" w:rsidR="00A50E32" w:rsidRDefault="00964890">
      <w:pPr>
        <w:pStyle w:val="ListParagraph"/>
        <w:numPr>
          <w:ilvl w:val="2"/>
          <w:numId w:val="9"/>
        </w:numPr>
        <w:spacing w:after="120"/>
        <w:ind w:firstLineChars="0"/>
        <w:rPr>
          <w:rFonts w:eastAsiaTheme="minorEastAsia"/>
          <w:bCs/>
        </w:rPr>
      </w:pPr>
      <w:r>
        <w:rPr>
          <w:rFonts w:eastAsiaTheme="minorEastAsia"/>
          <w:bCs/>
        </w:rPr>
        <w:t>Further harmonized “TR point” and “cell” for mobility and measurement</w:t>
      </w:r>
    </w:p>
    <w:p w14:paraId="1551E8DD" w14:textId="77777777" w:rsidR="00A50E32" w:rsidRDefault="00964890">
      <w:pPr>
        <w:pStyle w:val="ListParagraph"/>
        <w:numPr>
          <w:ilvl w:val="1"/>
          <w:numId w:val="9"/>
        </w:numPr>
        <w:spacing w:after="120"/>
        <w:ind w:firstLineChars="0"/>
        <w:rPr>
          <w:rFonts w:eastAsia="SimSun"/>
          <w:iCs/>
        </w:rPr>
      </w:pPr>
      <w:r>
        <w:rPr>
          <w:rFonts w:eastAsiaTheme="minorEastAsia"/>
          <w:bCs/>
        </w:rPr>
        <w:t xml:space="preserve">RAN4 can </w:t>
      </w:r>
      <w:r>
        <w:rPr>
          <w:rFonts w:eastAsiaTheme="minorEastAsia"/>
          <w:bCs/>
          <w:highlight w:val="magenta"/>
        </w:rPr>
        <w:t>set check point</w:t>
      </w:r>
      <w:r>
        <w:rPr>
          <w:rFonts w:eastAsiaTheme="minorEastAsia"/>
          <w:bCs/>
        </w:rPr>
        <w:t xml:space="preserve"> to check if there are sufficient conclusion from RAN1 in Q2, 2026.</w:t>
      </w:r>
      <w:r>
        <w:rPr>
          <w:rFonts w:eastAsia="SimSun"/>
          <w:iCs/>
        </w:rPr>
        <w:t xml:space="preserve">  </w:t>
      </w:r>
    </w:p>
    <w:p w14:paraId="08DBA32D" w14:textId="77777777" w:rsidR="00A50E32" w:rsidRDefault="00A50E32">
      <w:pPr>
        <w:spacing w:after="120"/>
        <w:rPr>
          <w:rFonts w:eastAsia="SimSun"/>
          <w:iCs/>
        </w:rPr>
      </w:pPr>
    </w:p>
    <w:p w14:paraId="4E091757" w14:textId="77777777" w:rsidR="00A50E32" w:rsidRDefault="00964890">
      <w:pPr>
        <w:pStyle w:val="ListParagraph"/>
        <w:numPr>
          <w:ilvl w:val="0"/>
          <w:numId w:val="9"/>
        </w:numPr>
        <w:overflowPunct/>
        <w:autoSpaceDE/>
        <w:autoSpaceDN/>
        <w:adjustRightInd/>
        <w:spacing w:after="120"/>
        <w:ind w:firstLineChars="0"/>
        <w:textAlignment w:val="auto"/>
        <w:rPr>
          <w:rFonts w:eastAsia="SimSun"/>
          <w:b/>
          <w:bCs/>
        </w:rPr>
      </w:pPr>
      <w:r>
        <w:rPr>
          <w:rFonts w:eastAsia="SimSun"/>
          <w:b/>
          <w:bCs/>
        </w:rPr>
        <w:t>Recommended WF</w:t>
      </w:r>
    </w:p>
    <w:p w14:paraId="72705A33"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 xml:space="preserve">Discuss the following FL proposal: </w:t>
      </w:r>
    </w:p>
    <w:p w14:paraId="6DD92B10" w14:textId="77777777" w:rsidR="00A50E32" w:rsidRDefault="00964890">
      <w:pPr>
        <w:pStyle w:val="ListParagraph"/>
        <w:numPr>
          <w:ilvl w:val="2"/>
          <w:numId w:val="9"/>
        </w:numPr>
        <w:spacing w:after="120"/>
        <w:ind w:firstLineChars="0"/>
        <w:rPr>
          <w:rFonts w:eastAsia="SimSun"/>
        </w:rPr>
      </w:pPr>
      <w:r>
        <w:rPr>
          <w:rFonts w:eastAsia="SimSun"/>
          <w:bCs/>
        </w:rPr>
        <w:t>RAN4 postpones the study of MIMO and mTRP operation related RRM until other WGs have sufficient progress/conclusions</w:t>
      </w:r>
    </w:p>
    <w:p w14:paraId="343B01AD" w14:textId="77777777" w:rsidR="00A50E32" w:rsidRDefault="00964890">
      <w:pPr>
        <w:pStyle w:val="ListParagraph"/>
        <w:numPr>
          <w:ilvl w:val="2"/>
          <w:numId w:val="9"/>
        </w:numPr>
        <w:spacing w:after="120"/>
        <w:ind w:firstLineChars="0"/>
        <w:rPr>
          <w:rFonts w:eastAsia="SimSun"/>
        </w:rPr>
      </w:pPr>
      <w:r>
        <w:rPr>
          <w:rFonts w:eastAsiaTheme="minorEastAsia"/>
          <w:bCs/>
        </w:rPr>
        <w:t>RAN4 can set check point to check if there are sufficient conclusions from other WGs in Q2, 2026 (RAN4#118bis)</w:t>
      </w:r>
    </w:p>
    <w:p w14:paraId="5D487308" w14:textId="77777777" w:rsidR="00A50E32" w:rsidRDefault="00A50E32">
      <w:pPr>
        <w:spacing w:after="120"/>
        <w:rPr>
          <w:rFonts w:eastAsia="SimSun"/>
        </w:rPr>
      </w:pPr>
    </w:p>
    <w:p w14:paraId="7CFA9EB5" w14:textId="77777777" w:rsidR="00A50E32" w:rsidRDefault="00964890">
      <w:pPr>
        <w:pStyle w:val="Heading3"/>
        <w:rPr>
          <w:lang w:val="en-US"/>
        </w:rPr>
      </w:pPr>
      <w:r>
        <w:rPr>
          <w:lang w:val="en-US"/>
        </w:rPr>
        <w:t>Topic 8: NTN related RRM</w:t>
      </w:r>
    </w:p>
    <w:p w14:paraId="0756C322" w14:textId="77777777" w:rsidR="00A50E32" w:rsidRDefault="00964890">
      <w:pPr>
        <w:pStyle w:val="ListParagraph"/>
        <w:numPr>
          <w:ilvl w:val="0"/>
          <w:numId w:val="9"/>
        </w:numPr>
        <w:overflowPunct/>
        <w:autoSpaceDE/>
        <w:autoSpaceDN/>
        <w:adjustRightInd/>
        <w:spacing w:after="120"/>
        <w:ind w:firstLineChars="0"/>
        <w:textAlignment w:val="auto"/>
        <w:rPr>
          <w:rFonts w:eastAsia="SimSun"/>
        </w:rPr>
      </w:pPr>
      <w:r>
        <w:rPr>
          <w:rFonts w:eastAsia="SimSun"/>
        </w:rPr>
        <w:t xml:space="preserve">Proposal 1(QC, HW, Apple): </w:t>
      </w:r>
    </w:p>
    <w:p w14:paraId="1AD1B4F2"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bCs/>
        </w:rPr>
        <w:t xml:space="preserve">We propose to </w:t>
      </w:r>
      <w:r>
        <w:rPr>
          <w:rFonts w:eastAsia="SimSun"/>
          <w:bCs/>
          <w:highlight w:val="magenta"/>
        </w:rPr>
        <w:t>delay all discussions on NTN related RRM</w:t>
      </w:r>
      <w:r>
        <w:rPr>
          <w:rFonts w:eastAsia="SimSun"/>
          <w:bCs/>
        </w:rPr>
        <w:t xml:space="preserve"> till other working groups have started the work and made sufficient progress.   </w:t>
      </w:r>
    </w:p>
    <w:p w14:paraId="35A790BF" w14:textId="77777777" w:rsidR="00A50E32" w:rsidRDefault="00964890">
      <w:pPr>
        <w:pStyle w:val="ListParagraph"/>
        <w:numPr>
          <w:ilvl w:val="0"/>
          <w:numId w:val="9"/>
        </w:numPr>
        <w:overflowPunct/>
        <w:autoSpaceDE/>
        <w:autoSpaceDN/>
        <w:adjustRightInd/>
        <w:spacing w:after="120"/>
        <w:ind w:firstLineChars="0"/>
        <w:textAlignment w:val="auto"/>
        <w:rPr>
          <w:rFonts w:eastAsia="SimSun"/>
        </w:rPr>
      </w:pPr>
      <w:r>
        <w:rPr>
          <w:rFonts w:eastAsia="SimSun"/>
        </w:rPr>
        <w:t>Proposal 2(CATT):</w:t>
      </w:r>
    </w:p>
    <w:p w14:paraId="16E16377" w14:textId="77777777" w:rsidR="00A50E32" w:rsidRDefault="00964890">
      <w:pPr>
        <w:pStyle w:val="ListParagraph"/>
        <w:numPr>
          <w:ilvl w:val="1"/>
          <w:numId w:val="9"/>
        </w:numPr>
        <w:spacing w:after="120"/>
        <w:ind w:firstLineChars="0"/>
        <w:rPr>
          <w:rFonts w:eastAsia="SimSun"/>
          <w:iCs/>
        </w:rPr>
      </w:pPr>
      <w:r>
        <w:rPr>
          <w:rFonts w:eastAsia="SimSun"/>
          <w:iCs/>
        </w:rPr>
        <w:t xml:space="preserve">The </w:t>
      </w:r>
      <w:r>
        <w:rPr>
          <w:rFonts w:eastAsia="SimSun"/>
          <w:iCs/>
          <w:highlight w:val="yellow"/>
        </w:rPr>
        <w:t>existing enhancement for HO delay reduction</w:t>
      </w:r>
      <w:r>
        <w:rPr>
          <w:rFonts w:eastAsia="SimSun"/>
          <w:iCs/>
        </w:rPr>
        <w:t xml:space="preserve"> in 5G TN can be considered for NTN as baseline, such as LTM.</w:t>
      </w:r>
    </w:p>
    <w:p w14:paraId="43E3B40E" w14:textId="77777777" w:rsidR="00A50E32" w:rsidRDefault="00964890">
      <w:pPr>
        <w:pStyle w:val="ListParagraph"/>
        <w:numPr>
          <w:ilvl w:val="1"/>
          <w:numId w:val="9"/>
        </w:numPr>
        <w:spacing w:after="120"/>
        <w:ind w:firstLineChars="0"/>
        <w:rPr>
          <w:rFonts w:eastAsia="SimSun"/>
          <w:iCs/>
        </w:rPr>
      </w:pPr>
      <w:r>
        <w:rPr>
          <w:rFonts w:eastAsia="SimSun"/>
          <w:iCs/>
        </w:rPr>
        <w:t xml:space="preserve">RAN4 to study how to </w:t>
      </w:r>
      <w:r>
        <w:rPr>
          <w:rFonts w:eastAsia="SimSun"/>
          <w:iCs/>
          <w:highlight w:val="yellow"/>
        </w:rPr>
        <w:t>integrate the requirements of TN and NTN in 6G day-1</w:t>
      </w:r>
      <w:r>
        <w:rPr>
          <w:rFonts w:eastAsia="SimSun"/>
          <w:iCs/>
        </w:rPr>
        <w:t>, at least the requirements will be defined in the same clause as a whole.</w:t>
      </w:r>
    </w:p>
    <w:p w14:paraId="516A665D" w14:textId="77777777" w:rsidR="00A50E32" w:rsidRDefault="00964890">
      <w:pPr>
        <w:pStyle w:val="ListParagraph"/>
        <w:numPr>
          <w:ilvl w:val="0"/>
          <w:numId w:val="9"/>
        </w:numPr>
        <w:overflowPunct/>
        <w:autoSpaceDE/>
        <w:autoSpaceDN/>
        <w:adjustRightInd/>
        <w:spacing w:after="120"/>
        <w:ind w:firstLineChars="0"/>
        <w:textAlignment w:val="auto"/>
        <w:rPr>
          <w:rFonts w:eastAsia="SimSun"/>
        </w:rPr>
      </w:pPr>
      <w:r>
        <w:rPr>
          <w:rFonts w:eastAsia="SimSun"/>
        </w:rPr>
        <w:t>Proposal 3(Amazon Web Services):</w:t>
      </w:r>
    </w:p>
    <w:p w14:paraId="7DB8ABD5" w14:textId="77777777" w:rsidR="00A50E32" w:rsidRDefault="00964890">
      <w:pPr>
        <w:pStyle w:val="ListParagraph"/>
        <w:numPr>
          <w:ilvl w:val="1"/>
          <w:numId w:val="9"/>
        </w:numPr>
        <w:spacing w:after="120"/>
        <w:ind w:firstLineChars="0"/>
        <w:rPr>
          <w:rFonts w:eastAsia="SimSun"/>
          <w:iCs/>
        </w:rPr>
      </w:pPr>
      <w:r>
        <w:rPr>
          <w:rFonts w:eastAsia="SimSun"/>
          <w:iCs/>
        </w:rPr>
        <w:t xml:space="preserve">6GR performance requirements for active and idle users should take into account </w:t>
      </w:r>
      <w:r>
        <w:rPr>
          <w:rFonts w:eastAsia="SimSun"/>
          <w:iCs/>
          <w:highlight w:val="yellow"/>
        </w:rPr>
        <w:t>beam hopping</w:t>
      </w:r>
      <w:r>
        <w:rPr>
          <w:rFonts w:eastAsia="SimSun"/>
          <w:iCs/>
        </w:rPr>
        <w:t xml:space="preserve"> as well as in the design of RRM measurements and procedures for </w:t>
      </w:r>
      <w:r>
        <w:rPr>
          <w:rFonts w:eastAsia="SimSun"/>
          <w:iCs/>
          <w:highlight w:val="yellow"/>
        </w:rPr>
        <w:t>mobility, cell (re)selection, and radio-link monitoring</w:t>
      </w:r>
      <w:r>
        <w:rPr>
          <w:rFonts w:eastAsia="SimSun"/>
          <w:iCs/>
        </w:rPr>
        <w:t>.</w:t>
      </w:r>
    </w:p>
    <w:p w14:paraId="0345B304" w14:textId="77777777" w:rsidR="00A50E32" w:rsidRDefault="00964890">
      <w:pPr>
        <w:pStyle w:val="ListParagraph"/>
        <w:numPr>
          <w:ilvl w:val="1"/>
          <w:numId w:val="9"/>
        </w:numPr>
        <w:spacing w:after="120"/>
        <w:ind w:firstLineChars="0"/>
        <w:rPr>
          <w:rFonts w:eastAsia="SimSun"/>
          <w:iCs/>
        </w:rPr>
      </w:pPr>
      <w:r>
        <w:rPr>
          <w:rFonts w:eastAsia="SimSun"/>
          <w:iCs/>
        </w:rPr>
        <w:t>The 6G study should consider necessary enhancements for NTN UEs as well as the impact on measurement and performance requirements due to the specific challenges of NTN networks, such as very large propagation delays, Doppler variations across satellites, and discontinuous coverage.</w:t>
      </w:r>
    </w:p>
    <w:p w14:paraId="62591BE0" w14:textId="77777777" w:rsidR="00A50E32" w:rsidRDefault="00964890">
      <w:pPr>
        <w:pStyle w:val="ListParagraph"/>
        <w:numPr>
          <w:ilvl w:val="0"/>
          <w:numId w:val="9"/>
        </w:numPr>
        <w:overflowPunct/>
        <w:autoSpaceDE/>
        <w:autoSpaceDN/>
        <w:adjustRightInd/>
        <w:spacing w:after="120"/>
        <w:ind w:firstLineChars="0"/>
        <w:textAlignment w:val="auto"/>
        <w:rPr>
          <w:rFonts w:eastAsia="SimSun"/>
        </w:rPr>
      </w:pPr>
      <w:r>
        <w:rPr>
          <w:rFonts w:eastAsia="SimSun"/>
        </w:rPr>
        <w:t>Proposal 4(CMCC):</w:t>
      </w:r>
    </w:p>
    <w:p w14:paraId="21A7F743" w14:textId="77777777" w:rsidR="00A50E32" w:rsidRDefault="00964890">
      <w:pPr>
        <w:pStyle w:val="ListParagraph"/>
        <w:numPr>
          <w:ilvl w:val="1"/>
          <w:numId w:val="9"/>
        </w:numPr>
        <w:spacing w:after="120"/>
        <w:ind w:firstLineChars="0"/>
        <w:rPr>
          <w:rFonts w:eastAsia="SimSun"/>
          <w:iCs/>
        </w:rPr>
      </w:pPr>
      <w:r>
        <w:rPr>
          <w:rFonts w:eastAsia="SimSun"/>
          <w:iCs/>
        </w:rPr>
        <w:t xml:space="preserve">Towards 6G, the baseline UE measurement capability for NTN shall be reconsidered, at least the </w:t>
      </w:r>
      <w:r>
        <w:rPr>
          <w:rFonts w:eastAsia="SimSun"/>
          <w:iCs/>
          <w:highlight w:val="yellow"/>
        </w:rPr>
        <w:t>UE capability of parallelSMTC-r17, parallelMeasurementGap-r17, parallelMeasurementWithoutRestriction-r17 need to be inherited</w:t>
      </w:r>
      <w:r>
        <w:rPr>
          <w:rFonts w:eastAsia="SimSun"/>
          <w:iCs/>
        </w:rPr>
        <w:t xml:space="preserve"> as mandatory to 6G NTN.</w:t>
      </w:r>
    </w:p>
    <w:p w14:paraId="0F8F4FCC" w14:textId="77777777" w:rsidR="00A50E32" w:rsidRDefault="00964890">
      <w:pPr>
        <w:pStyle w:val="ListParagraph"/>
        <w:numPr>
          <w:ilvl w:val="1"/>
          <w:numId w:val="9"/>
        </w:numPr>
        <w:spacing w:after="120"/>
        <w:ind w:firstLineChars="0"/>
        <w:rPr>
          <w:rFonts w:eastAsia="SimSun"/>
          <w:iCs/>
        </w:rPr>
      </w:pPr>
      <w:r>
        <w:rPr>
          <w:rFonts w:eastAsia="SimSun"/>
          <w:iCs/>
        </w:rPr>
        <w:t xml:space="preserve">Within the </w:t>
      </w:r>
      <w:r>
        <w:rPr>
          <w:rFonts w:eastAsia="SimSun"/>
          <w:iCs/>
          <w:highlight w:val="yellow"/>
        </w:rPr>
        <w:t>harmonized 6G Radio design for TN and NTN</w:t>
      </w:r>
      <w:r>
        <w:rPr>
          <w:rFonts w:eastAsia="SimSun"/>
          <w:iCs/>
        </w:rPr>
        <w:t xml:space="preserve">, if both TN measurement and NTN measurement are configured to UE, the </w:t>
      </w:r>
      <w:r>
        <w:rPr>
          <w:rFonts w:eastAsia="SimSun"/>
          <w:iCs/>
          <w:highlight w:val="yellow"/>
        </w:rPr>
        <w:t>measurement priority shall be under network control</w:t>
      </w:r>
      <w:r>
        <w:rPr>
          <w:rFonts w:eastAsia="SimSun"/>
          <w:iCs/>
        </w:rPr>
        <w:t>, the measurement on TN carrier shall have higher priority as the default assumption.</w:t>
      </w:r>
    </w:p>
    <w:p w14:paraId="63AB9FB2" w14:textId="77777777" w:rsidR="00A50E32" w:rsidRDefault="00964890">
      <w:pPr>
        <w:pStyle w:val="ListParagraph"/>
        <w:numPr>
          <w:ilvl w:val="0"/>
          <w:numId w:val="9"/>
        </w:numPr>
        <w:overflowPunct/>
        <w:autoSpaceDE/>
        <w:autoSpaceDN/>
        <w:adjustRightInd/>
        <w:spacing w:after="120"/>
        <w:ind w:firstLineChars="0"/>
        <w:textAlignment w:val="auto"/>
        <w:rPr>
          <w:rFonts w:eastAsia="SimSun"/>
        </w:rPr>
      </w:pPr>
      <w:r>
        <w:rPr>
          <w:rFonts w:eastAsia="SimSun"/>
        </w:rPr>
        <w:t>Proposal 5(xiaomi):</w:t>
      </w:r>
    </w:p>
    <w:p w14:paraId="4A1A54D1" w14:textId="77777777" w:rsidR="00A50E32" w:rsidRDefault="00964890">
      <w:pPr>
        <w:pStyle w:val="ListParagraph"/>
        <w:numPr>
          <w:ilvl w:val="1"/>
          <w:numId w:val="9"/>
        </w:numPr>
        <w:spacing w:after="120"/>
        <w:ind w:firstLineChars="0"/>
        <w:rPr>
          <w:rFonts w:eastAsia="SimSun"/>
          <w:iCs/>
        </w:rPr>
      </w:pPr>
      <w:r>
        <w:rPr>
          <w:rFonts w:eastAsia="SimSun"/>
          <w:iCs/>
        </w:rPr>
        <w:t xml:space="preserve">RAN4 to study the </w:t>
      </w:r>
      <w:r>
        <w:rPr>
          <w:rFonts w:eastAsia="SimSun"/>
          <w:iCs/>
          <w:highlight w:val="yellow"/>
        </w:rPr>
        <w:t>unified RRM requirements to support the harmonized TN and NTN</w:t>
      </w:r>
      <w:r>
        <w:rPr>
          <w:rFonts w:eastAsia="SimSun"/>
          <w:iCs/>
        </w:rPr>
        <w:t>.</w:t>
      </w:r>
    </w:p>
    <w:p w14:paraId="62B72708" w14:textId="77777777" w:rsidR="00A50E32" w:rsidRDefault="00964890">
      <w:pPr>
        <w:pStyle w:val="ListParagraph"/>
        <w:numPr>
          <w:ilvl w:val="0"/>
          <w:numId w:val="9"/>
        </w:numPr>
        <w:overflowPunct/>
        <w:autoSpaceDE/>
        <w:autoSpaceDN/>
        <w:adjustRightInd/>
        <w:spacing w:after="120"/>
        <w:ind w:firstLineChars="0"/>
        <w:textAlignment w:val="auto"/>
        <w:rPr>
          <w:rFonts w:eastAsia="SimSun"/>
        </w:rPr>
      </w:pPr>
      <w:r>
        <w:rPr>
          <w:rFonts w:eastAsia="SimSun"/>
        </w:rPr>
        <w:lastRenderedPageBreak/>
        <w:t>Proposal 6(LGE):</w:t>
      </w:r>
    </w:p>
    <w:p w14:paraId="2232B118" w14:textId="77777777" w:rsidR="00A50E32" w:rsidRDefault="00964890">
      <w:pPr>
        <w:pStyle w:val="ListParagraph"/>
        <w:numPr>
          <w:ilvl w:val="1"/>
          <w:numId w:val="9"/>
        </w:numPr>
        <w:spacing w:after="120"/>
        <w:ind w:firstLineChars="0"/>
        <w:rPr>
          <w:rFonts w:eastAsia="SimSun"/>
          <w:iCs/>
        </w:rPr>
      </w:pPr>
      <w:r>
        <w:rPr>
          <w:rFonts w:eastAsia="SimSun"/>
          <w:iCs/>
        </w:rPr>
        <w:t xml:space="preserve">RAN4 should first study the RRM impacts of the following issues, which are clearly introduced and required in 6G NTN. Other RRM issues could be </w:t>
      </w:r>
      <w:r>
        <w:rPr>
          <w:rFonts w:eastAsia="SimSun"/>
          <w:iCs/>
          <w:highlight w:val="magenta"/>
        </w:rPr>
        <w:t>further discussed after 2Q 2026 (check-point)</w:t>
      </w:r>
      <w:r>
        <w:rPr>
          <w:rFonts w:eastAsia="SimSun"/>
          <w:iCs/>
        </w:rPr>
        <w:t xml:space="preserve"> according to RAN1’s discussions. </w:t>
      </w:r>
    </w:p>
    <w:p w14:paraId="0DC0B55F" w14:textId="77777777" w:rsidR="00A50E32" w:rsidRDefault="00964890">
      <w:pPr>
        <w:pStyle w:val="ListParagraph"/>
        <w:numPr>
          <w:ilvl w:val="2"/>
          <w:numId w:val="9"/>
        </w:numPr>
        <w:spacing w:after="120"/>
        <w:ind w:firstLineChars="0"/>
        <w:rPr>
          <w:rFonts w:eastAsia="SimSun"/>
          <w:iCs/>
        </w:rPr>
      </w:pPr>
      <w:r>
        <w:rPr>
          <w:rFonts w:eastAsia="SimSun"/>
          <w:iCs/>
          <w:highlight w:val="yellow"/>
        </w:rPr>
        <w:t>TN-NTN mobility</w:t>
      </w:r>
      <w:r>
        <w:rPr>
          <w:rFonts w:eastAsia="SimSun"/>
          <w:iCs/>
        </w:rPr>
        <w:t xml:space="preserve"> under integrated TN-NTN system</w:t>
      </w:r>
    </w:p>
    <w:p w14:paraId="276138DF" w14:textId="77777777" w:rsidR="00A50E32" w:rsidRDefault="00964890">
      <w:pPr>
        <w:pStyle w:val="ListParagraph"/>
        <w:numPr>
          <w:ilvl w:val="2"/>
          <w:numId w:val="9"/>
        </w:numPr>
        <w:spacing w:after="120"/>
        <w:ind w:firstLineChars="0"/>
        <w:rPr>
          <w:rFonts w:eastAsia="SimSun"/>
          <w:iCs/>
        </w:rPr>
      </w:pPr>
      <w:r>
        <w:rPr>
          <w:rFonts w:eastAsia="SimSun"/>
          <w:iCs/>
        </w:rPr>
        <w:t xml:space="preserve">Both extended GNSS‑resilient scenarios beyond those assumed in 5G and </w:t>
      </w:r>
      <w:r>
        <w:rPr>
          <w:rFonts w:eastAsia="SimSun"/>
          <w:iCs/>
          <w:highlight w:val="yellow"/>
        </w:rPr>
        <w:t>GNSS‑less operation</w:t>
      </w:r>
      <w:r>
        <w:rPr>
          <w:rFonts w:eastAsia="SimSun"/>
          <w:iCs/>
        </w:rPr>
        <w:t>.</w:t>
      </w:r>
    </w:p>
    <w:p w14:paraId="1AE91446" w14:textId="77777777" w:rsidR="00A50E32" w:rsidRDefault="00964890">
      <w:pPr>
        <w:pStyle w:val="ListParagraph"/>
        <w:numPr>
          <w:ilvl w:val="0"/>
          <w:numId w:val="9"/>
        </w:numPr>
        <w:overflowPunct/>
        <w:autoSpaceDE/>
        <w:autoSpaceDN/>
        <w:adjustRightInd/>
        <w:spacing w:after="120"/>
        <w:ind w:firstLineChars="0"/>
        <w:textAlignment w:val="auto"/>
        <w:rPr>
          <w:rFonts w:eastAsia="SimSun"/>
        </w:rPr>
      </w:pPr>
      <w:r>
        <w:rPr>
          <w:rFonts w:eastAsia="SimSun"/>
        </w:rPr>
        <w:t>Proposal 7(Nokia):</w:t>
      </w:r>
    </w:p>
    <w:p w14:paraId="2229633F"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 xml:space="preserve">RAN4 to study which </w:t>
      </w:r>
      <w:r>
        <w:rPr>
          <w:rFonts w:eastAsia="SimSun"/>
          <w:highlight w:val="yellow"/>
        </w:rPr>
        <w:t>measurement procedures can be made common for TN and NTN</w:t>
      </w:r>
      <w:r>
        <w:rPr>
          <w:rFonts w:eastAsia="SimSun"/>
        </w:rPr>
        <w:t>, without deteriorating the general UE measurement requirements for TN.</w:t>
      </w:r>
    </w:p>
    <w:p w14:paraId="23F4F2B2" w14:textId="77777777" w:rsidR="00A50E32" w:rsidRDefault="00964890">
      <w:pPr>
        <w:pStyle w:val="ListParagraph"/>
        <w:numPr>
          <w:ilvl w:val="0"/>
          <w:numId w:val="9"/>
        </w:numPr>
        <w:overflowPunct/>
        <w:autoSpaceDE/>
        <w:autoSpaceDN/>
        <w:adjustRightInd/>
        <w:spacing w:after="120"/>
        <w:ind w:firstLineChars="0"/>
        <w:textAlignment w:val="auto"/>
        <w:rPr>
          <w:rFonts w:eastAsia="SimSun"/>
        </w:rPr>
      </w:pPr>
      <w:r>
        <w:rPr>
          <w:rFonts w:eastAsia="SimSun"/>
        </w:rPr>
        <w:t>Proposal 8(Samsung):</w:t>
      </w:r>
    </w:p>
    <w:p w14:paraId="3DFE6EE7" w14:textId="77777777" w:rsidR="00A50E32" w:rsidRDefault="00964890">
      <w:pPr>
        <w:pStyle w:val="ListParagraph"/>
        <w:numPr>
          <w:ilvl w:val="1"/>
          <w:numId w:val="9"/>
        </w:numPr>
        <w:spacing w:after="120"/>
        <w:ind w:firstLineChars="0"/>
        <w:rPr>
          <w:rFonts w:eastAsia="SimSun"/>
        </w:rPr>
      </w:pPr>
      <w:r>
        <w:rPr>
          <w:rFonts w:eastAsia="SimSun"/>
        </w:rPr>
        <w:t>RAN4 to discuss for harmonized 6G Radio design for TN and NTN, can start from these aspects:</w:t>
      </w:r>
    </w:p>
    <w:p w14:paraId="64F165D0" w14:textId="77777777" w:rsidR="00A50E32" w:rsidRDefault="00964890">
      <w:pPr>
        <w:pStyle w:val="ListParagraph"/>
        <w:numPr>
          <w:ilvl w:val="2"/>
          <w:numId w:val="9"/>
        </w:numPr>
        <w:spacing w:after="120"/>
        <w:ind w:firstLineChars="0"/>
        <w:rPr>
          <w:rFonts w:eastAsia="SimSun"/>
        </w:rPr>
      </w:pPr>
      <w:r>
        <w:rPr>
          <w:rFonts w:eastAsia="SimSun"/>
        </w:rPr>
        <w:t xml:space="preserve">Re-consider which procedures can be </w:t>
      </w:r>
      <w:r>
        <w:rPr>
          <w:rFonts w:eastAsia="SimSun"/>
          <w:highlight w:val="yellow"/>
        </w:rPr>
        <w:t>common for TN and NTN</w:t>
      </w:r>
      <w:r>
        <w:rPr>
          <w:rFonts w:eastAsia="SimSun"/>
        </w:rPr>
        <w:t>.</w:t>
      </w:r>
    </w:p>
    <w:p w14:paraId="1BDBCADC" w14:textId="77777777" w:rsidR="00A50E32" w:rsidRDefault="00964890">
      <w:pPr>
        <w:pStyle w:val="ListParagraph"/>
        <w:numPr>
          <w:ilvl w:val="2"/>
          <w:numId w:val="9"/>
        </w:numPr>
        <w:spacing w:after="120"/>
        <w:ind w:firstLineChars="0"/>
        <w:rPr>
          <w:rFonts w:eastAsia="SimSun"/>
        </w:rPr>
      </w:pPr>
      <w:r>
        <w:rPr>
          <w:rFonts w:eastAsia="SimSun"/>
          <w:highlight w:val="yellow"/>
        </w:rPr>
        <w:t>Integrated TN-NTN mobility</w:t>
      </w:r>
      <w:r>
        <w:rPr>
          <w:rFonts w:eastAsia="SimSun"/>
        </w:rPr>
        <w:t xml:space="preserve"> support.</w:t>
      </w:r>
    </w:p>
    <w:p w14:paraId="070F68B7" w14:textId="77777777" w:rsidR="00A50E32" w:rsidRDefault="00964890">
      <w:pPr>
        <w:pStyle w:val="ListParagraph"/>
        <w:numPr>
          <w:ilvl w:val="2"/>
          <w:numId w:val="9"/>
        </w:numPr>
        <w:overflowPunct/>
        <w:autoSpaceDE/>
        <w:autoSpaceDN/>
        <w:adjustRightInd/>
        <w:spacing w:after="120"/>
        <w:ind w:firstLineChars="0"/>
        <w:textAlignment w:val="auto"/>
        <w:rPr>
          <w:rFonts w:eastAsia="SimSun"/>
        </w:rPr>
      </w:pPr>
      <w:r>
        <w:rPr>
          <w:rFonts w:eastAsia="SimSun"/>
        </w:rPr>
        <w:t>Re-consider the framework and mechanisms for the different NTN UE types.</w:t>
      </w:r>
    </w:p>
    <w:p w14:paraId="71F3CD64" w14:textId="77777777" w:rsidR="00A50E32" w:rsidRDefault="00964890">
      <w:pPr>
        <w:pStyle w:val="ListParagraph"/>
        <w:numPr>
          <w:ilvl w:val="0"/>
          <w:numId w:val="9"/>
        </w:numPr>
        <w:overflowPunct/>
        <w:autoSpaceDE/>
        <w:autoSpaceDN/>
        <w:adjustRightInd/>
        <w:spacing w:after="120"/>
        <w:ind w:firstLineChars="0"/>
        <w:textAlignment w:val="auto"/>
        <w:rPr>
          <w:rFonts w:eastAsia="SimSun"/>
        </w:rPr>
      </w:pPr>
      <w:r>
        <w:rPr>
          <w:rFonts w:eastAsia="SimSun"/>
        </w:rPr>
        <w:t>Proposal 9(Ericsson):</w:t>
      </w:r>
    </w:p>
    <w:p w14:paraId="75AB29D5" w14:textId="77777777" w:rsidR="00A50E32" w:rsidRDefault="00964890">
      <w:pPr>
        <w:pStyle w:val="ListParagraph"/>
        <w:numPr>
          <w:ilvl w:val="1"/>
          <w:numId w:val="9"/>
        </w:numPr>
        <w:spacing w:after="120"/>
        <w:ind w:firstLineChars="0"/>
        <w:rPr>
          <w:rFonts w:eastAsia="SimSun"/>
        </w:rPr>
      </w:pPr>
      <w:r>
        <w:rPr>
          <w:rFonts w:eastAsia="SimSun"/>
        </w:rPr>
        <w:t>RAN4 shall consider the demands and scenarios of both TN and NTN simultaneously in the 6G RRM design from the begining.</w:t>
      </w:r>
    </w:p>
    <w:p w14:paraId="7006E884" w14:textId="77777777" w:rsidR="00A50E32" w:rsidRDefault="00964890">
      <w:pPr>
        <w:pStyle w:val="ListParagraph"/>
        <w:numPr>
          <w:ilvl w:val="1"/>
          <w:numId w:val="9"/>
        </w:numPr>
        <w:spacing w:after="120"/>
        <w:ind w:firstLineChars="0"/>
        <w:rPr>
          <w:rFonts w:eastAsia="SimSun"/>
        </w:rPr>
      </w:pPr>
      <w:r>
        <w:rPr>
          <w:rFonts w:eastAsia="SimSun"/>
        </w:rPr>
        <w:t xml:space="preserve">RAN4 shall study valid and effective NTN RRM requirements remain under both </w:t>
      </w:r>
      <w:r>
        <w:rPr>
          <w:rFonts w:eastAsia="SimSun"/>
          <w:highlight w:val="yellow"/>
        </w:rPr>
        <w:t>GNSS-resilient and GNSS-less operation</w:t>
      </w:r>
      <w:r>
        <w:rPr>
          <w:rFonts w:eastAsia="SimSun"/>
        </w:rPr>
        <w:t>.</w:t>
      </w:r>
    </w:p>
    <w:p w14:paraId="3A89BED3" w14:textId="77777777" w:rsidR="00A50E32" w:rsidRDefault="00A50E32">
      <w:pPr>
        <w:spacing w:after="120"/>
        <w:rPr>
          <w:rFonts w:eastAsia="SimSun"/>
          <w:iCs/>
        </w:rPr>
      </w:pPr>
    </w:p>
    <w:p w14:paraId="2878BA80" w14:textId="77777777" w:rsidR="00A50E32" w:rsidRDefault="00964890">
      <w:pPr>
        <w:pStyle w:val="ListParagraph"/>
        <w:numPr>
          <w:ilvl w:val="0"/>
          <w:numId w:val="9"/>
        </w:numPr>
        <w:overflowPunct/>
        <w:autoSpaceDE/>
        <w:autoSpaceDN/>
        <w:adjustRightInd/>
        <w:spacing w:after="120"/>
        <w:ind w:firstLineChars="0"/>
        <w:textAlignment w:val="auto"/>
        <w:rPr>
          <w:rFonts w:eastAsia="SimSun"/>
          <w:b/>
          <w:bCs/>
        </w:rPr>
      </w:pPr>
      <w:r>
        <w:rPr>
          <w:rFonts w:eastAsia="SimSun"/>
          <w:b/>
          <w:bCs/>
        </w:rPr>
        <w:t>Recommended WF</w:t>
      </w:r>
    </w:p>
    <w:p w14:paraId="0ACA3162"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 xml:space="preserve">Discuss the following </w:t>
      </w:r>
      <w:r>
        <w:rPr>
          <w:rFonts w:eastAsia="SimSun" w:hint="eastAsia"/>
        </w:rPr>
        <w:t>options</w:t>
      </w:r>
      <w:r>
        <w:rPr>
          <w:rFonts w:eastAsia="SimSun"/>
        </w:rPr>
        <w:t xml:space="preserve"> from FL summary: </w:t>
      </w:r>
    </w:p>
    <w:p w14:paraId="09D53673" w14:textId="77777777" w:rsidR="00A50E32" w:rsidRDefault="00964890">
      <w:pPr>
        <w:numPr>
          <w:ilvl w:val="2"/>
          <w:numId w:val="9"/>
        </w:numPr>
        <w:spacing w:after="120"/>
        <w:rPr>
          <w:rFonts w:eastAsia="SimSun"/>
          <w:bCs/>
        </w:rPr>
      </w:pPr>
      <w:r>
        <w:rPr>
          <w:rFonts w:eastAsia="SimSun"/>
          <w:bCs/>
        </w:rPr>
        <w:t>Option 1: RAN4 postpone</w:t>
      </w:r>
      <w:r>
        <w:rPr>
          <w:rFonts w:eastAsia="SimSun" w:hint="eastAsia"/>
          <w:bCs/>
        </w:rPr>
        <w:t>s</w:t>
      </w:r>
      <w:r>
        <w:rPr>
          <w:rFonts w:eastAsia="SimSun"/>
          <w:bCs/>
        </w:rPr>
        <w:t xml:space="preserve"> the study of </w:t>
      </w:r>
      <w:r>
        <w:t>NTN related RRM</w:t>
      </w:r>
      <w:r>
        <w:rPr>
          <w:rFonts w:eastAsia="SimSun"/>
          <w:bCs/>
        </w:rPr>
        <w:t xml:space="preserve"> until other WGs have sufficient progress/conclusions.</w:t>
      </w:r>
    </w:p>
    <w:p w14:paraId="0C84D1E2" w14:textId="77777777" w:rsidR="00A50E32" w:rsidRDefault="00964890">
      <w:pPr>
        <w:numPr>
          <w:ilvl w:val="2"/>
          <w:numId w:val="9"/>
        </w:numPr>
        <w:spacing w:after="120"/>
        <w:rPr>
          <w:rFonts w:eastAsia="SimSun"/>
          <w:bCs/>
        </w:rPr>
      </w:pPr>
      <w:r>
        <w:rPr>
          <w:rFonts w:eastAsia="SimSun"/>
          <w:bCs/>
        </w:rPr>
        <w:t xml:space="preserve">Option 1a (compromised option): </w:t>
      </w:r>
    </w:p>
    <w:p w14:paraId="66A0D893" w14:textId="77777777" w:rsidR="00A50E32" w:rsidRDefault="00964890">
      <w:pPr>
        <w:numPr>
          <w:ilvl w:val="3"/>
          <w:numId w:val="9"/>
        </w:numPr>
        <w:spacing w:after="120"/>
        <w:rPr>
          <w:rFonts w:eastAsia="SimSun"/>
          <w:bCs/>
        </w:rPr>
      </w:pPr>
      <w:r>
        <w:rPr>
          <w:rFonts w:eastAsia="SimSun"/>
          <w:bCs/>
        </w:rPr>
        <w:t>RAN4 postpone</w:t>
      </w:r>
      <w:r>
        <w:rPr>
          <w:rFonts w:eastAsia="SimSun" w:hint="eastAsia"/>
          <w:bCs/>
        </w:rPr>
        <w:t>s</w:t>
      </w:r>
      <w:r>
        <w:rPr>
          <w:rFonts w:eastAsia="SimSun"/>
          <w:bCs/>
        </w:rPr>
        <w:t xml:space="preserve"> the study of RRM for </w:t>
      </w:r>
      <w:r>
        <w:t>harmonized 6G Radio design for TN and NTN</w:t>
      </w:r>
      <w:r>
        <w:rPr>
          <w:rFonts w:eastAsia="SimSun"/>
          <w:bCs/>
        </w:rPr>
        <w:t xml:space="preserve"> until other WGs have sufficient progress/conclusions.</w:t>
      </w:r>
    </w:p>
    <w:p w14:paraId="353252D7" w14:textId="77777777" w:rsidR="00A50E32" w:rsidRDefault="00964890">
      <w:pPr>
        <w:numPr>
          <w:ilvl w:val="3"/>
          <w:numId w:val="9"/>
        </w:numPr>
        <w:spacing w:after="120"/>
        <w:rPr>
          <w:rFonts w:eastAsia="SimSun"/>
          <w:bCs/>
        </w:rPr>
      </w:pPr>
      <w:r>
        <w:rPr>
          <w:rFonts w:eastAsia="SimSun"/>
          <w:bCs/>
        </w:rPr>
        <w:t>For other RRM 6G features, if time allows, RAN4 to study the NTN case for that feature after TN case is concluded</w:t>
      </w:r>
    </w:p>
    <w:p w14:paraId="539695F2" w14:textId="77777777" w:rsidR="00A50E32" w:rsidRDefault="00964890">
      <w:pPr>
        <w:numPr>
          <w:ilvl w:val="2"/>
          <w:numId w:val="9"/>
        </w:numPr>
        <w:spacing w:after="120"/>
        <w:rPr>
          <w:rFonts w:eastAsia="SimSun"/>
          <w:bCs/>
        </w:rPr>
      </w:pPr>
      <w:r>
        <w:rPr>
          <w:rFonts w:eastAsia="SimSun"/>
          <w:bCs/>
        </w:rPr>
        <w:t xml:space="preserve">Option 2: RAN4 starts study directly on following </w:t>
      </w:r>
      <w:r>
        <w:rPr>
          <w:rFonts w:eastAsia="SimSun" w:hint="eastAsia"/>
          <w:bCs/>
        </w:rPr>
        <w:t>NTN</w:t>
      </w:r>
      <w:r>
        <w:rPr>
          <w:rFonts w:eastAsia="SimSun"/>
          <w:bCs/>
        </w:rPr>
        <w:t xml:space="preserve"> </w:t>
      </w:r>
      <w:r>
        <w:t>related RRM</w:t>
      </w:r>
      <w:r>
        <w:rPr>
          <w:rFonts w:eastAsia="SimSun"/>
          <w:bCs/>
        </w:rPr>
        <w:t>:</w:t>
      </w:r>
    </w:p>
    <w:p w14:paraId="3DB96D3A" w14:textId="77777777" w:rsidR="00A50E32" w:rsidRDefault="00964890">
      <w:pPr>
        <w:numPr>
          <w:ilvl w:val="3"/>
          <w:numId w:val="9"/>
        </w:numPr>
        <w:spacing w:after="120"/>
        <w:rPr>
          <w:rFonts w:eastAsia="SimSun"/>
          <w:bCs/>
        </w:rPr>
      </w:pPr>
      <w:r>
        <w:rPr>
          <w:rFonts w:eastAsia="SimSun"/>
          <w:bCs/>
        </w:rPr>
        <w:t>RRM for harmonized 6G Radio design for TN and NTN</w:t>
      </w:r>
    </w:p>
    <w:p w14:paraId="0B9419DB" w14:textId="77777777" w:rsidR="00A50E32" w:rsidRDefault="00964890">
      <w:pPr>
        <w:numPr>
          <w:ilvl w:val="4"/>
          <w:numId w:val="9"/>
        </w:numPr>
        <w:spacing w:after="120"/>
        <w:rPr>
          <w:rFonts w:eastAsia="SimSun"/>
          <w:bCs/>
        </w:rPr>
      </w:pPr>
      <w:r>
        <w:rPr>
          <w:rFonts w:eastAsia="SimSun"/>
          <w:bCs/>
        </w:rPr>
        <w:t>Study unified RRM requirements to support the harmonized TN and NTN</w:t>
      </w:r>
    </w:p>
    <w:p w14:paraId="3578135D" w14:textId="77777777" w:rsidR="00A50E32" w:rsidRDefault="00964890">
      <w:pPr>
        <w:numPr>
          <w:ilvl w:val="4"/>
          <w:numId w:val="9"/>
        </w:numPr>
        <w:spacing w:after="120"/>
        <w:rPr>
          <w:rFonts w:eastAsia="SimSun"/>
          <w:bCs/>
        </w:rPr>
      </w:pPr>
      <w:r>
        <w:rPr>
          <w:rFonts w:eastAsia="SimSun"/>
          <w:bCs/>
        </w:rPr>
        <w:t>Study which</w:t>
      </w:r>
      <w:r>
        <w:rPr>
          <w:rFonts w:eastAsia="SimSun"/>
        </w:rPr>
        <w:t xml:space="preserve"> procedures can be common for TN and NTN</w:t>
      </w:r>
    </w:p>
    <w:p w14:paraId="32321B78" w14:textId="77777777" w:rsidR="00A50E32" w:rsidRDefault="00964890">
      <w:pPr>
        <w:numPr>
          <w:ilvl w:val="4"/>
          <w:numId w:val="9"/>
        </w:numPr>
        <w:spacing w:after="120"/>
        <w:rPr>
          <w:rFonts w:eastAsia="SimSun"/>
          <w:bCs/>
        </w:rPr>
      </w:pPr>
      <w:r>
        <w:rPr>
          <w:rFonts w:eastAsia="SimSun"/>
        </w:rPr>
        <w:t>Study integrated TN-NTN mobility</w:t>
      </w:r>
    </w:p>
    <w:p w14:paraId="0B21BDB9" w14:textId="77777777" w:rsidR="00A50E32" w:rsidRDefault="00964890">
      <w:pPr>
        <w:numPr>
          <w:ilvl w:val="4"/>
          <w:numId w:val="9"/>
        </w:numPr>
        <w:spacing w:after="120"/>
        <w:rPr>
          <w:rFonts w:eastAsia="SimSun"/>
          <w:bCs/>
        </w:rPr>
      </w:pPr>
      <w:r>
        <w:rPr>
          <w:rFonts w:eastAsia="SimSun"/>
          <w:bCs/>
        </w:rPr>
        <w:t>Study NTN RRM under both GNSS-resilient and GNSS-less operation.</w:t>
      </w:r>
    </w:p>
    <w:p w14:paraId="0FDE38B7" w14:textId="77777777" w:rsidR="00A50E32" w:rsidRDefault="00964890">
      <w:pPr>
        <w:numPr>
          <w:ilvl w:val="4"/>
          <w:numId w:val="9"/>
        </w:numPr>
        <w:spacing w:after="120"/>
        <w:rPr>
          <w:rFonts w:eastAsia="SimSun"/>
          <w:bCs/>
        </w:rPr>
      </w:pPr>
      <w:r>
        <w:rPr>
          <w:rFonts w:eastAsia="SimSun"/>
          <w:bCs/>
        </w:rPr>
        <w:lastRenderedPageBreak/>
        <w:t>Others: FFS</w:t>
      </w:r>
    </w:p>
    <w:p w14:paraId="4EC090AA" w14:textId="77777777" w:rsidR="00A50E32" w:rsidRDefault="00A50E32">
      <w:pPr>
        <w:spacing w:after="120"/>
        <w:rPr>
          <w:rFonts w:eastAsia="SimSun"/>
        </w:rPr>
      </w:pPr>
    </w:p>
    <w:p w14:paraId="64F10666" w14:textId="77777777" w:rsidR="00A50E32" w:rsidRDefault="00964890">
      <w:pPr>
        <w:pStyle w:val="Heading3"/>
        <w:rPr>
          <w:lang w:val="en-US"/>
        </w:rPr>
      </w:pPr>
      <w:r>
        <w:rPr>
          <w:lang w:val="en-US"/>
        </w:rPr>
        <w:t>Topic 9: Initial access related RRM</w:t>
      </w:r>
    </w:p>
    <w:p w14:paraId="14DC5E2A" w14:textId="77777777" w:rsidR="00A50E32" w:rsidRDefault="00964890">
      <w:pPr>
        <w:pStyle w:val="ListParagraph"/>
        <w:numPr>
          <w:ilvl w:val="0"/>
          <w:numId w:val="9"/>
        </w:numPr>
        <w:overflowPunct/>
        <w:autoSpaceDE/>
        <w:autoSpaceDN/>
        <w:adjustRightInd/>
        <w:spacing w:after="120"/>
        <w:ind w:firstLineChars="0"/>
        <w:textAlignment w:val="auto"/>
        <w:rPr>
          <w:rFonts w:eastAsia="SimSun"/>
        </w:rPr>
      </w:pPr>
      <w:r>
        <w:rPr>
          <w:rFonts w:eastAsia="SimSun"/>
        </w:rPr>
        <w:t>Proposal 1(QC, HW, Apple):</w:t>
      </w:r>
    </w:p>
    <w:p w14:paraId="6515300C" w14:textId="77777777" w:rsidR="00A50E32" w:rsidRDefault="00964890">
      <w:pPr>
        <w:pStyle w:val="ListParagraph"/>
        <w:numPr>
          <w:ilvl w:val="1"/>
          <w:numId w:val="9"/>
        </w:numPr>
        <w:spacing w:after="120"/>
        <w:ind w:firstLineChars="0"/>
        <w:rPr>
          <w:rFonts w:eastAsia="SimSun"/>
          <w:iCs/>
        </w:rPr>
      </w:pPr>
      <w:r>
        <w:rPr>
          <w:rFonts w:eastAsia="SimSun"/>
          <w:iCs/>
        </w:rPr>
        <w:t xml:space="preserve">RAN4 should wait to study initial access related RRM requirements until </w:t>
      </w:r>
      <w:r>
        <w:rPr>
          <w:rFonts w:eastAsia="SimSun"/>
          <w:iCs/>
          <w:highlight w:val="magenta"/>
        </w:rPr>
        <w:t>RAN1/2 makes sufficient progress</w:t>
      </w:r>
      <w:r>
        <w:rPr>
          <w:rFonts w:eastAsia="SimSun"/>
          <w:iCs/>
        </w:rPr>
        <w:t xml:space="preserve"> regarding the signalling and procedure of initial access.</w:t>
      </w:r>
    </w:p>
    <w:p w14:paraId="7D07D933" w14:textId="77777777" w:rsidR="00A50E32" w:rsidRDefault="00964890">
      <w:pPr>
        <w:pStyle w:val="ListParagraph"/>
        <w:numPr>
          <w:ilvl w:val="0"/>
          <w:numId w:val="9"/>
        </w:numPr>
        <w:overflowPunct/>
        <w:autoSpaceDE/>
        <w:autoSpaceDN/>
        <w:adjustRightInd/>
        <w:spacing w:after="120"/>
        <w:ind w:firstLineChars="0"/>
        <w:textAlignment w:val="auto"/>
        <w:rPr>
          <w:rFonts w:eastAsia="SimSun"/>
        </w:rPr>
      </w:pPr>
      <w:r>
        <w:rPr>
          <w:rFonts w:eastAsia="SimSun"/>
        </w:rPr>
        <w:t>Proposal 2(vivo):</w:t>
      </w:r>
    </w:p>
    <w:p w14:paraId="30803CF6" w14:textId="77777777" w:rsidR="00A50E32" w:rsidRDefault="00964890">
      <w:pPr>
        <w:pStyle w:val="ListParagraph"/>
        <w:numPr>
          <w:ilvl w:val="1"/>
          <w:numId w:val="9"/>
        </w:numPr>
        <w:spacing w:after="120"/>
        <w:ind w:firstLineChars="0"/>
        <w:rPr>
          <w:rFonts w:eastAsia="SimSun"/>
          <w:iCs/>
        </w:rPr>
      </w:pPr>
      <w:r>
        <w:rPr>
          <w:rFonts w:eastAsia="SimSun"/>
          <w:iCs/>
        </w:rPr>
        <w:t xml:space="preserve">Initial access may have </w:t>
      </w:r>
      <w:r>
        <w:rPr>
          <w:rFonts w:eastAsia="SimSun"/>
          <w:iCs/>
          <w:highlight w:val="magenta"/>
        </w:rPr>
        <w:t>no RRM impact except for cell selection delay requirement, which is unlikely to be defined as well</w:t>
      </w:r>
      <w:r>
        <w:rPr>
          <w:rFonts w:eastAsia="SimSun"/>
          <w:iCs/>
        </w:rPr>
        <w:t>.</w:t>
      </w:r>
    </w:p>
    <w:p w14:paraId="7313D236" w14:textId="77777777" w:rsidR="00A50E32" w:rsidRDefault="00964890">
      <w:pPr>
        <w:pStyle w:val="ListParagraph"/>
        <w:numPr>
          <w:ilvl w:val="0"/>
          <w:numId w:val="9"/>
        </w:numPr>
        <w:overflowPunct/>
        <w:autoSpaceDE/>
        <w:autoSpaceDN/>
        <w:adjustRightInd/>
        <w:spacing w:after="120"/>
        <w:ind w:firstLineChars="0"/>
        <w:textAlignment w:val="auto"/>
        <w:rPr>
          <w:rFonts w:eastAsia="SimSun"/>
        </w:rPr>
      </w:pPr>
      <w:r>
        <w:rPr>
          <w:rFonts w:eastAsia="SimSun"/>
        </w:rPr>
        <w:t>Proposal 3(Samsung):</w:t>
      </w:r>
    </w:p>
    <w:p w14:paraId="5A7448A4" w14:textId="77777777" w:rsidR="00A50E32" w:rsidRDefault="00964890">
      <w:pPr>
        <w:pStyle w:val="ListParagraph"/>
        <w:numPr>
          <w:ilvl w:val="1"/>
          <w:numId w:val="9"/>
        </w:numPr>
        <w:spacing w:after="120"/>
        <w:ind w:firstLineChars="0"/>
        <w:rPr>
          <w:rFonts w:eastAsia="SimSun"/>
          <w:iCs/>
        </w:rPr>
      </w:pPr>
      <w:r>
        <w:rPr>
          <w:rFonts w:eastAsia="SimSun"/>
          <w:iCs/>
        </w:rPr>
        <w:t xml:space="preserve">RAN4 to </w:t>
      </w:r>
      <w:r>
        <w:rPr>
          <w:rFonts w:eastAsia="SimSun"/>
          <w:iCs/>
          <w:highlight w:val="magenta"/>
        </w:rPr>
        <w:t>set check-point in 3Q 2026</w:t>
      </w:r>
      <w:r>
        <w:rPr>
          <w:rFonts w:eastAsia="SimSun"/>
          <w:iCs/>
        </w:rPr>
        <w:t xml:space="preserve"> to discuss whether there are any RAN4 issues related to initial access after sufficient progress in RAN1.</w:t>
      </w:r>
    </w:p>
    <w:p w14:paraId="582FD81B" w14:textId="77777777" w:rsidR="00A50E32" w:rsidRDefault="00964890">
      <w:pPr>
        <w:pStyle w:val="ListParagraph"/>
        <w:numPr>
          <w:ilvl w:val="0"/>
          <w:numId w:val="9"/>
        </w:numPr>
        <w:overflowPunct/>
        <w:autoSpaceDE/>
        <w:autoSpaceDN/>
        <w:adjustRightInd/>
        <w:spacing w:after="120"/>
        <w:ind w:firstLineChars="0"/>
        <w:textAlignment w:val="auto"/>
        <w:rPr>
          <w:rFonts w:eastAsia="SimSun"/>
        </w:rPr>
      </w:pPr>
      <w:r>
        <w:rPr>
          <w:rFonts w:eastAsia="SimSun"/>
        </w:rPr>
        <w:t>Proposal 4(OPPO):</w:t>
      </w:r>
    </w:p>
    <w:p w14:paraId="2EF39E3B" w14:textId="77777777" w:rsidR="00A50E32" w:rsidRDefault="00964890">
      <w:pPr>
        <w:pStyle w:val="ListParagraph"/>
        <w:numPr>
          <w:ilvl w:val="1"/>
          <w:numId w:val="9"/>
        </w:numPr>
        <w:spacing w:after="120"/>
        <w:ind w:firstLineChars="0"/>
        <w:rPr>
          <w:rFonts w:eastAsia="SimSun"/>
          <w:iCs/>
        </w:rPr>
      </w:pPr>
      <w:r>
        <w:rPr>
          <w:rFonts w:eastAsia="SimSun"/>
          <w:iCs/>
        </w:rPr>
        <w:t xml:space="preserve">RAN4 to </w:t>
      </w:r>
      <w:r>
        <w:rPr>
          <w:rFonts w:eastAsia="SimSun"/>
          <w:iCs/>
          <w:highlight w:val="magenta"/>
        </w:rPr>
        <w:t>skip the discussion</w:t>
      </w:r>
      <w:r>
        <w:rPr>
          <w:rFonts w:eastAsia="SimSun"/>
          <w:iCs/>
        </w:rPr>
        <w:t xml:space="preserve"> of initial access related RRM.</w:t>
      </w:r>
    </w:p>
    <w:p w14:paraId="7AB0EB62" w14:textId="77777777" w:rsidR="00A50E32" w:rsidRDefault="00964890">
      <w:pPr>
        <w:pStyle w:val="ListParagraph"/>
        <w:numPr>
          <w:ilvl w:val="0"/>
          <w:numId w:val="9"/>
        </w:numPr>
        <w:overflowPunct/>
        <w:autoSpaceDE/>
        <w:autoSpaceDN/>
        <w:adjustRightInd/>
        <w:spacing w:after="120"/>
        <w:ind w:firstLineChars="0"/>
        <w:textAlignment w:val="auto"/>
        <w:rPr>
          <w:rFonts w:eastAsia="SimSun"/>
        </w:rPr>
      </w:pPr>
      <w:r>
        <w:rPr>
          <w:rFonts w:eastAsia="SimSun"/>
        </w:rPr>
        <w:t>Proposal 5(Samsung):</w:t>
      </w:r>
    </w:p>
    <w:p w14:paraId="53266C51" w14:textId="77777777" w:rsidR="00A50E32" w:rsidRDefault="00964890">
      <w:pPr>
        <w:pStyle w:val="ListParagraph"/>
        <w:numPr>
          <w:ilvl w:val="1"/>
          <w:numId w:val="9"/>
        </w:numPr>
        <w:spacing w:after="120"/>
        <w:ind w:firstLineChars="0"/>
        <w:rPr>
          <w:rFonts w:eastAsia="SimSun"/>
          <w:iCs/>
        </w:rPr>
      </w:pPr>
      <w:r>
        <w:rPr>
          <w:rFonts w:eastAsia="SimSun"/>
          <w:iCs/>
        </w:rPr>
        <w:t>In 6GR, for initial access, RAN4 RRM to discussion on following aspects:</w:t>
      </w:r>
    </w:p>
    <w:p w14:paraId="041636B9" w14:textId="77777777" w:rsidR="00A50E32" w:rsidRDefault="00964890">
      <w:pPr>
        <w:pStyle w:val="ListParagraph"/>
        <w:numPr>
          <w:ilvl w:val="2"/>
          <w:numId w:val="9"/>
        </w:numPr>
        <w:spacing w:after="120"/>
        <w:ind w:firstLineChars="0"/>
        <w:rPr>
          <w:rFonts w:eastAsia="SimSun"/>
          <w:iCs/>
        </w:rPr>
      </w:pPr>
      <w:r>
        <w:rPr>
          <w:rFonts w:eastAsia="SimSun"/>
          <w:iCs/>
        </w:rPr>
        <w:t>Whether to specify the RRM requirements for initial cell search. To consider on following aspects:</w:t>
      </w:r>
    </w:p>
    <w:p w14:paraId="633DFBC5" w14:textId="77777777" w:rsidR="00A50E32" w:rsidRDefault="00964890">
      <w:pPr>
        <w:pStyle w:val="ListParagraph"/>
        <w:numPr>
          <w:ilvl w:val="3"/>
          <w:numId w:val="9"/>
        </w:numPr>
        <w:spacing w:after="120"/>
        <w:ind w:firstLineChars="0"/>
        <w:rPr>
          <w:rFonts w:eastAsia="SimSun"/>
          <w:iCs/>
        </w:rPr>
      </w:pPr>
      <w:r>
        <w:rPr>
          <w:rFonts w:eastAsia="SimSun"/>
          <w:iCs/>
        </w:rPr>
        <w:t>Whether can find the start point to define such RRM requirement like “power on”</w:t>
      </w:r>
    </w:p>
    <w:p w14:paraId="5BF0A6FB" w14:textId="77777777" w:rsidR="00A50E32" w:rsidRDefault="00964890">
      <w:pPr>
        <w:pStyle w:val="ListParagraph"/>
        <w:numPr>
          <w:ilvl w:val="3"/>
          <w:numId w:val="9"/>
        </w:numPr>
        <w:spacing w:after="120"/>
        <w:ind w:firstLineChars="0"/>
        <w:rPr>
          <w:rFonts w:eastAsia="SimSun"/>
          <w:iCs/>
        </w:rPr>
      </w:pPr>
      <w:r>
        <w:rPr>
          <w:rFonts w:eastAsia="SimSun"/>
          <w:iCs/>
        </w:rPr>
        <w:t xml:space="preserve">Necessity to specify such RRM requirements if “UE is powered on” happened infrequently. </w:t>
      </w:r>
    </w:p>
    <w:p w14:paraId="3A42D309" w14:textId="77777777" w:rsidR="00A50E32" w:rsidRDefault="00964890">
      <w:pPr>
        <w:pStyle w:val="ListParagraph"/>
        <w:numPr>
          <w:ilvl w:val="3"/>
          <w:numId w:val="9"/>
        </w:numPr>
        <w:spacing w:after="120"/>
        <w:ind w:firstLineChars="0"/>
        <w:rPr>
          <w:rFonts w:eastAsia="SimSun"/>
          <w:iCs/>
        </w:rPr>
      </w:pPr>
      <w:r>
        <w:rPr>
          <w:rFonts w:eastAsia="SimSun"/>
          <w:iCs/>
        </w:rPr>
        <w:t>Part of UE performance in initial cell search can be ensured by other procedures like cell identification; sync raster</w:t>
      </w:r>
    </w:p>
    <w:p w14:paraId="30A6D0AB" w14:textId="77777777" w:rsidR="00A50E32" w:rsidRDefault="00964890">
      <w:pPr>
        <w:pStyle w:val="ListParagraph"/>
        <w:numPr>
          <w:ilvl w:val="3"/>
          <w:numId w:val="9"/>
        </w:numPr>
        <w:spacing w:after="120"/>
        <w:ind w:firstLineChars="0"/>
        <w:rPr>
          <w:rFonts w:eastAsia="SimSun"/>
          <w:iCs/>
        </w:rPr>
      </w:pPr>
      <w:r>
        <w:rPr>
          <w:rFonts w:eastAsia="SimSun"/>
          <w:iCs/>
        </w:rPr>
        <w:t>RRM requirements are needed for cell selection</w:t>
      </w:r>
    </w:p>
    <w:p w14:paraId="0AA00624" w14:textId="77777777" w:rsidR="00A50E32" w:rsidRDefault="00964890">
      <w:pPr>
        <w:pStyle w:val="ListParagraph"/>
        <w:numPr>
          <w:ilvl w:val="3"/>
          <w:numId w:val="9"/>
        </w:numPr>
        <w:spacing w:after="120"/>
        <w:ind w:firstLineChars="0"/>
        <w:rPr>
          <w:rFonts w:eastAsia="SimSun"/>
          <w:iCs/>
        </w:rPr>
      </w:pPr>
      <w:r>
        <w:rPr>
          <w:rFonts w:eastAsia="SimSun"/>
          <w:iCs/>
        </w:rPr>
        <w:t xml:space="preserve">If the first 3 bullets are the same as 5GR, which means initial cell search requirements cannot be specified in 6GR. </w:t>
      </w:r>
    </w:p>
    <w:p w14:paraId="7756CE28" w14:textId="77777777" w:rsidR="00A50E32" w:rsidRDefault="00964890">
      <w:pPr>
        <w:pStyle w:val="ListParagraph"/>
        <w:numPr>
          <w:ilvl w:val="2"/>
          <w:numId w:val="9"/>
        </w:numPr>
        <w:spacing w:after="120"/>
        <w:ind w:firstLineChars="0"/>
        <w:rPr>
          <w:rFonts w:eastAsia="SimSun"/>
          <w:iCs/>
        </w:rPr>
      </w:pPr>
      <w:r>
        <w:rPr>
          <w:rFonts w:eastAsia="SimSun"/>
          <w:iCs/>
        </w:rPr>
        <w:t>Whether to specify the RACH RRM requirements as functionality as correct UE behavior and tests in RRM.</w:t>
      </w:r>
    </w:p>
    <w:p w14:paraId="7075E7C6" w14:textId="77777777" w:rsidR="00A50E32" w:rsidRDefault="00A50E32">
      <w:pPr>
        <w:pStyle w:val="ListParagraph"/>
        <w:spacing w:after="120"/>
        <w:ind w:left="1800" w:firstLineChars="0" w:firstLine="0"/>
        <w:rPr>
          <w:rFonts w:eastAsia="SimSun"/>
          <w:iCs/>
        </w:rPr>
      </w:pPr>
    </w:p>
    <w:p w14:paraId="530A1493" w14:textId="77777777" w:rsidR="00A50E32" w:rsidRDefault="00964890">
      <w:pPr>
        <w:pStyle w:val="ListParagraph"/>
        <w:numPr>
          <w:ilvl w:val="0"/>
          <w:numId w:val="9"/>
        </w:numPr>
        <w:overflowPunct/>
        <w:autoSpaceDE/>
        <w:autoSpaceDN/>
        <w:adjustRightInd/>
        <w:spacing w:after="120"/>
        <w:ind w:firstLineChars="0"/>
        <w:textAlignment w:val="auto"/>
        <w:rPr>
          <w:rFonts w:eastAsia="SimSun"/>
          <w:b/>
          <w:bCs/>
        </w:rPr>
      </w:pPr>
      <w:r>
        <w:rPr>
          <w:rFonts w:eastAsia="SimSun"/>
          <w:b/>
          <w:bCs/>
        </w:rPr>
        <w:t>Recommended WF</w:t>
      </w:r>
    </w:p>
    <w:p w14:paraId="0B2B2886" w14:textId="77777777" w:rsidR="00A50E32" w:rsidRDefault="00964890">
      <w:pPr>
        <w:pStyle w:val="ListParagraph"/>
        <w:numPr>
          <w:ilvl w:val="1"/>
          <w:numId w:val="9"/>
        </w:numPr>
        <w:spacing w:after="120"/>
        <w:ind w:firstLineChars="0"/>
        <w:rPr>
          <w:rFonts w:eastAsia="SimSun"/>
        </w:rPr>
      </w:pPr>
      <w:r>
        <w:rPr>
          <w:rFonts w:eastAsia="SimSun"/>
        </w:rPr>
        <w:t xml:space="preserve">Discuss the following FL proposal: </w:t>
      </w:r>
    </w:p>
    <w:p w14:paraId="1C95F5F5" w14:textId="77777777" w:rsidR="00A50E32" w:rsidRDefault="00964890">
      <w:pPr>
        <w:pStyle w:val="ListParagraph"/>
        <w:numPr>
          <w:ilvl w:val="2"/>
          <w:numId w:val="9"/>
        </w:numPr>
        <w:spacing w:after="120"/>
        <w:ind w:firstLineChars="0"/>
        <w:rPr>
          <w:rFonts w:eastAsia="SimSun"/>
        </w:rPr>
      </w:pPr>
      <w:r>
        <w:rPr>
          <w:rFonts w:eastAsia="SimSun"/>
          <w:bCs/>
        </w:rPr>
        <w:t>RAN4 postpones the study of initial access related RRM until other WGs have sufficient progress/conclusions</w:t>
      </w:r>
    </w:p>
    <w:p w14:paraId="400985A1" w14:textId="77777777" w:rsidR="00A50E32" w:rsidRDefault="00964890">
      <w:pPr>
        <w:pStyle w:val="ListParagraph"/>
        <w:numPr>
          <w:ilvl w:val="2"/>
          <w:numId w:val="9"/>
        </w:numPr>
        <w:spacing w:after="120"/>
        <w:ind w:firstLineChars="0"/>
        <w:rPr>
          <w:rFonts w:eastAsia="SimSun"/>
        </w:rPr>
      </w:pPr>
      <w:r>
        <w:rPr>
          <w:rFonts w:eastAsiaTheme="minorEastAsia"/>
          <w:bCs/>
        </w:rPr>
        <w:t>RAN4 can set check point to check if there are sufficient conclusions from other WGs in Q3, 2026 (RAN4#120)</w:t>
      </w:r>
    </w:p>
    <w:p w14:paraId="11BE5EEB" w14:textId="77777777" w:rsidR="00A50E32" w:rsidRDefault="00A50E32">
      <w:pPr>
        <w:spacing w:after="180"/>
        <w:rPr>
          <w:rFonts w:eastAsia="SimSun"/>
        </w:rPr>
      </w:pPr>
    </w:p>
    <w:p w14:paraId="4F4C26BA" w14:textId="77777777" w:rsidR="00A50E32" w:rsidRDefault="00964890">
      <w:pPr>
        <w:pStyle w:val="Heading3"/>
        <w:rPr>
          <w:lang w:val="en-US"/>
        </w:rPr>
      </w:pPr>
      <w:r>
        <w:rPr>
          <w:lang w:val="en-US"/>
        </w:rPr>
        <w:lastRenderedPageBreak/>
        <w:t>Topic 10: Other PHY signal/channel/procedure related RRM</w:t>
      </w:r>
    </w:p>
    <w:p w14:paraId="0FA22AF0" w14:textId="77777777" w:rsidR="00A50E32" w:rsidRDefault="00964890">
      <w:pPr>
        <w:pStyle w:val="ListParagraph"/>
        <w:numPr>
          <w:ilvl w:val="0"/>
          <w:numId w:val="9"/>
        </w:numPr>
        <w:spacing w:after="120"/>
        <w:ind w:firstLineChars="0"/>
        <w:rPr>
          <w:b/>
          <w:bCs/>
          <w:iCs/>
          <w:u w:val="single"/>
        </w:rPr>
      </w:pPr>
      <w:r>
        <w:rPr>
          <w:b/>
          <w:bCs/>
          <w:iCs/>
          <w:u w:val="single"/>
        </w:rPr>
        <w:t>General:</w:t>
      </w:r>
    </w:p>
    <w:p w14:paraId="64D65876" w14:textId="77777777" w:rsidR="00A50E32" w:rsidRDefault="00964890">
      <w:pPr>
        <w:pStyle w:val="ListParagraph"/>
        <w:numPr>
          <w:ilvl w:val="1"/>
          <w:numId w:val="9"/>
        </w:numPr>
        <w:spacing w:after="120"/>
        <w:ind w:firstLineChars="0"/>
        <w:rPr>
          <w:rFonts w:eastAsia="SimSun"/>
          <w:iCs/>
        </w:rPr>
      </w:pPr>
      <w:r>
        <w:rPr>
          <w:rFonts w:eastAsia="SimSun"/>
          <w:iCs/>
        </w:rPr>
        <w:t>Proposal 1(HW)</w:t>
      </w:r>
    </w:p>
    <w:p w14:paraId="33D45276" w14:textId="77777777" w:rsidR="00A50E32" w:rsidRDefault="00964890">
      <w:pPr>
        <w:pStyle w:val="ListParagraph"/>
        <w:numPr>
          <w:ilvl w:val="2"/>
          <w:numId w:val="9"/>
        </w:numPr>
        <w:spacing w:after="120"/>
        <w:ind w:firstLineChars="0"/>
        <w:rPr>
          <w:rFonts w:eastAsia="SimSun"/>
          <w:iCs/>
        </w:rPr>
      </w:pPr>
      <w:r>
        <w:rPr>
          <w:rFonts w:eastAsia="SimSun"/>
          <w:iCs/>
        </w:rPr>
        <w:t xml:space="preserve">RAN4 to </w:t>
      </w:r>
      <w:r>
        <w:rPr>
          <w:rFonts w:eastAsia="SimSun"/>
          <w:iCs/>
          <w:highlight w:val="magenta"/>
        </w:rPr>
        <w:t>wait for more RAN1/2 conclusions</w:t>
      </w:r>
      <w:r>
        <w:rPr>
          <w:rFonts w:eastAsia="SimSun"/>
          <w:iCs/>
        </w:rPr>
        <w:t xml:space="preserve"> before studying all sub-topics under “other PHY signal/channel/procedure related RRM”.</w:t>
      </w:r>
    </w:p>
    <w:p w14:paraId="691617F6" w14:textId="77777777" w:rsidR="00A50E32" w:rsidRDefault="00A50E32"/>
    <w:p w14:paraId="21B9930C" w14:textId="202730B6" w:rsidR="00A50E32" w:rsidRDefault="00964890">
      <w:pPr>
        <w:pStyle w:val="ListParagraph"/>
        <w:numPr>
          <w:ilvl w:val="0"/>
          <w:numId w:val="9"/>
        </w:numPr>
        <w:spacing w:after="120"/>
        <w:ind w:firstLineChars="0"/>
        <w:rPr>
          <w:b/>
          <w:bCs/>
          <w:iCs/>
          <w:u w:val="single"/>
        </w:rPr>
      </w:pPr>
      <w:r>
        <w:rPr>
          <w:b/>
          <w:bCs/>
          <w:iCs/>
          <w:u w:val="single"/>
        </w:rPr>
        <w:t>UE Tx timing (</w:t>
      </w:r>
      <w:r w:rsidR="00D74000">
        <w:rPr>
          <w:b/>
          <w:bCs/>
          <w:iCs/>
          <w:u w:val="single"/>
        </w:rPr>
        <w:t xml:space="preserve">3 </w:t>
      </w:r>
      <w:r>
        <w:rPr>
          <w:b/>
          <w:bCs/>
          <w:iCs/>
          <w:u w:val="single"/>
        </w:rPr>
        <w:t>companies support)(MTK, Ericsson</w:t>
      </w:r>
      <w:r w:rsidR="00D74000">
        <w:rPr>
          <w:b/>
          <w:bCs/>
          <w:iCs/>
          <w:u w:val="single"/>
        </w:rPr>
        <w:t>, Nokia</w:t>
      </w:r>
      <w:r>
        <w:rPr>
          <w:b/>
          <w:bCs/>
          <w:iCs/>
          <w:u w:val="single"/>
        </w:rPr>
        <w:t>)</w:t>
      </w:r>
    </w:p>
    <w:p w14:paraId="44493A94" w14:textId="77777777" w:rsidR="00A50E32" w:rsidRDefault="00964890">
      <w:pPr>
        <w:pStyle w:val="ListParagraph"/>
        <w:numPr>
          <w:ilvl w:val="1"/>
          <w:numId w:val="9"/>
        </w:numPr>
        <w:spacing w:after="120"/>
        <w:ind w:firstLineChars="0"/>
        <w:rPr>
          <w:rFonts w:eastAsia="SimSun"/>
          <w:iCs/>
        </w:rPr>
      </w:pPr>
      <w:r>
        <w:rPr>
          <w:rFonts w:eastAsia="SimSun"/>
          <w:iCs/>
        </w:rPr>
        <w:t>Proposal 1(</w:t>
      </w:r>
      <w:r>
        <w:rPr>
          <w:rFonts w:eastAsia="SimSun" w:hint="eastAsia"/>
          <w:iCs/>
        </w:rPr>
        <w:t>MTK</w:t>
      </w:r>
      <w:r>
        <w:rPr>
          <w:rFonts w:eastAsia="SimSun"/>
          <w:iCs/>
        </w:rPr>
        <w:t>)</w:t>
      </w:r>
    </w:p>
    <w:p w14:paraId="12389356" w14:textId="77777777" w:rsidR="00A50E32" w:rsidRDefault="00964890">
      <w:pPr>
        <w:pStyle w:val="ListParagraph"/>
        <w:numPr>
          <w:ilvl w:val="2"/>
          <w:numId w:val="9"/>
        </w:numPr>
        <w:spacing w:after="120"/>
        <w:ind w:firstLineChars="0"/>
        <w:rPr>
          <w:rFonts w:eastAsia="SimSun"/>
          <w:iCs/>
        </w:rPr>
      </w:pPr>
      <w:r>
        <w:rPr>
          <w:rFonts w:eastAsia="SimSun"/>
          <w:iCs/>
        </w:rPr>
        <w:t>Study PRACH (if introduced) specific timing accuracy requirement.</w:t>
      </w:r>
    </w:p>
    <w:p w14:paraId="54A43D26" w14:textId="77777777" w:rsidR="00A50E32" w:rsidRDefault="00964890">
      <w:pPr>
        <w:pStyle w:val="ListParagraph"/>
        <w:numPr>
          <w:ilvl w:val="2"/>
          <w:numId w:val="9"/>
        </w:numPr>
        <w:spacing w:after="120"/>
        <w:ind w:firstLineChars="0"/>
        <w:rPr>
          <w:rFonts w:eastAsia="SimSun"/>
          <w:iCs/>
        </w:rPr>
      </w:pPr>
      <w:r>
        <w:rPr>
          <w:rFonts w:eastAsia="SimSun"/>
          <w:iCs/>
        </w:rPr>
        <w:t>Study the feasibility of replacing gradual timing adjustment with UE pre-compensation, while retaining the Timing Advance command.</w:t>
      </w:r>
    </w:p>
    <w:p w14:paraId="56382194" w14:textId="77777777" w:rsidR="00A50E32" w:rsidRDefault="00964890">
      <w:pPr>
        <w:pStyle w:val="ListParagraph"/>
        <w:numPr>
          <w:ilvl w:val="1"/>
          <w:numId w:val="9"/>
        </w:numPr>
        <w:spacing w:after="120"/>
        <w:ind w:firstLineChars="0"/>
        <w:rPr>
          <w:rFonts w:eastAsia="SimSun"/>
          <w:iCs/>
        </w:rPr>
      </w:pPr>
      <w:r>
        <w:rPr>
          <w:rFonts w:eastAsia="SimSun"/>
          <w:iCs/>
        </w:rPr>
        <w:t>Proposal 2(QC)</w:t>
      </w:r>
    </w:p>
    <w:p w14:paraId="637337FF" w14:textId="77777777" w:rsidR="00A50E32" w:rsidRDefault="00964890">
      <w:pPr>
        <w:pStyle w:val="ListParagraph"/>
        <w:numPr>
          <w:ilvl w:val="2"/>
          <w:numId w:val="9"/>
        </w:numPr>
        <w:spacing w:after="120"/>
        <w:ind w:firstLineChars="0"/>
        <w:rPr>
          <w:rFonts w:eastAsia="SimSun"/>
          <w:iCs/>
        </w:rPr>
      </w:pPr>
      <w:r>
        <w:rPr>
          <w:rFonts w:eastAsia="SimSun"/>
          <w:iCs/>
          <w:highlight w:val="magenta"/>
        </w:rPr>
        <w:t>Deprioritize</w:t>
      </w:r>
      <w:r>
        <w:rPr>
          <w:rFonts w:eastAsia="SimSun"/>
          <w:iCs/>
        </w:rPr>
        <w:t xml:space="preserve"> this sub-topic.</w:t>
      </w:r>
    </w:p>
    <w:p w14:paraId="74AB210B" w14:textId="77777777" w:rsidR="00A50E32" w:rsidRDefault="00964890">
      <w:pPr>
        <w:pStyle w:val="ListParagraph"/>
        <w:numPr>
          <w:ilvl w:val="1"/>
          <w:numId w:val="9"/>
        </w:numPr>
        <w:spacing w:after="120"/>
        <w:ind w:firstLineChars="0"/>
        <w:rPr>
          <w:rFonts w:eastAsia="SimSun"/>
          <w:iCs/>
        </w:rPr>
      </w:pPr>
      <w:r>
        <w:rPr>
          <w:rFonts w:eastAsia="SimSun"/>
          <w:iCs/>
        </w:rPr>
        <w:t>Proposal 3(Ericsson)</w:t>
      </w:r>
    </w:p>
    <w:p w14:paraId="72DBC896" w14:textId="77777777" w:rsidR="00A50E32" w:rsidRDefault="00964890">
      <w:pPr>
        <w:pStyle w:val="ListParagraph"/>
        <w:numPr>
          <w:ilvl w:val="2"/>
          <w:numId w:val="9"/>
        </w:numPr>
        <w:spacing w:after="120"/>
        <w:ind w:firstLineChars="0"/>
        <w:rPr>
          <w:rFonts w:eastAsia="SimSun"/>
          <w:iCs/>
        </w:rPr>
      </w:pPr>
      <w:r>
        <w:rPr>
          <w:rFonts w:eastAsia="SimSun"/>
          <w:iCs/>
        </w:rPr>
        <w:t>We therefore propose that also 6G system shall use the existing 4G and 5G mechanism for mainline terrestrial use cases, with a DL time reference and a TA-command from the network</w:t>
      </w:r>
    </w:p>
    <w:p w14:paraId="5EA5BA46" w14:textId="77777777" w:rsidR="00D74000" w:rsidRDefault="00D74000" w:rsidP="00D74000">
      <w:pPr>
        <w:pStyle w:val="ListParagraph"/>
        <w:numPr>
          <w:ilvl w:val="0"/>
          <w:numId w:val="9"/>
        </w:numPr>
        <w:spacing w:after="120"/>
        <w:ind w:firstLineChars="0"/>
        <w:rPr>
          <w:b/>
          <w:bCs/>
          <w:iCs/>
          <w:u w:val="single"/>
        </w:rPr>
      </w:pPr>
      <w:r>
        <w:rPr>
          <w:b/>
          <w:bCs/>
          <w:iCs/>
          <w:u w:val="single"/>
        </w:rPr>
        <w:t>MRTD  (3 companies support)(MTK, Ericsson, Nokia)</w:t>
      </w:r>
    </w:p>
    <w:p w14:paraId="16E7F0D7" w14:textId="77777777" w:rsidR="00D74000" w:rsidRDefault="00D74000" w:rsidP="00D74000">
      <w:pPr>
        <w:pStyle w:val="ListParagraph"/>
        <w:numPr>
          <w:ilvl w:val="1"/>
          <w:numId w:val="9"/>
        </w:numPr>
        <w:spacing w:after="120"/>
        <w:ind w:firstLineChars="0"/>
        <w:rPr>
          <w:rFonts w:eastAsia="SimSun"/>
          <w:iCs/>
        </w:rPr>
      </w:pPr>
      <w:r>
        <w:rPr>
          <w:rFonts w:eastAsia="SimSun"/>
          <w:iCs/>
        </w:rPr>
        <w:t>Proposal 1(</w:t>
      </w:r>
      <w:r>
        <w:rPr>
          <w:rFonts w:eastAsia="SimSun" w:hint="eastAsia"/>
          <w:iCs/>
        </w:rPr>
        <w:t>MTK</w:t>
      </w:r>
      <w:r>
        <w:rPr>
          <w:rFonts w:eastAsia="SimSun"/>
          <w:iCs/>
        </w:rPr>
        <w:t>)</w:t>
      </w:r>
    </w:p>
    <w:p w14:paraId="5B0F20AD" w14:textId="77777777" w:rsidR="00D74000" w:rsidRDefault="00D74000" w:rsidP="00D74000">
      <w:pPr>
        <w:pStyle w:val="ListParagraph"/>
        <w:numPr>
          <w:ilvl w:val="2"/>
          <w:numId w:val="9"/>
        </w:numPr>
        <w:spacing w:after="120"/>
        <w:ind w:firstLineChars="0"/>
        <w:rPr>
          <w:rFonts w:eastAsia="SimSun"/>
          <w:iCs/>
        </w:rPr>
      </w:pPr>
      <w:r>
        <w:rPr>
          <w:rFonts w:eastAsia="SimSun"/>
          <w:iCs/>
        </w:rPr>
        <w:t>RAN4 to seek optimisation of TAE for MRTD to a level maintaining the UE complexity lower than that for 5G systems.</w:t>
      </w:r>
    </w:p>
    <w:p w14:paraId="6E656C01" w14:textId="77777777" w:rsidR="00D74000" w:rsidRDefault="00D74000" w:rsidP="00D74000">
      <w:pPr>
        <w:pStyle w:val="ListParagraph"/>
        <w:numPr>
          <w:ilvl w:val="1"/>
          <w:numId w:val="9"/>
        </w:numPr>
        <w:spacing w:after="120"/>
        <w:ind w:firstLineChars="0"/>
        <w:rPr>
          <w:rFonts w:eastAsia="SimSun"/>
          <w:iCs/>
        </w:rPr>
      </w:pPr>
      <w:r>
        <w:rPr>
          <w:rFonts w:eastAsia="SimSun"/>
          <w:iCs/>
        </w:rPr>
        <w:t>Proposal 2(QC)</w:t>
      </w:r>
    </w:p>
    <w:p w14:paraId="43ED566D" w14:textId="77777777" w:rsidR="00D74000" w:rsidRDefault="00D74000" w:rsidP="00D74000">
      <w:pPr>
        <w:pStyle w:val="ListParagraph"/>
        <w:numPr>
          <w:ilvl w:val="2"/>
          <w:numId w:val="9"/>
        </w:numPr>
        <w:spacing w:after="120"/>
        <w:ind w:firstLineChars="0"/>
        <w:rPr>
          <w:rFonts w:eastAsia="SimSun"/>
          <w:iCs/>
        </w:rPr>
      </w:pPr>
      <w:r>
        <w:rPr>
          <w:rFonts w:eastAsia="SimSun"/>
          <w:iCs/>
          <w:highlight w:val="magenta"/>
        </w:rPr>
        <w:t>Deprioritize</w:t>
      </w:r>
      <w:r>
        <w:rPr>
          <w:rFonts w:eastAsia="SimSun"/>
          <w:iCs/>
        </w:rPr>
        <w:t xml:space="preserve"> this sub-topic.</w:t>
      </w:r>
    </w:p>
    <w:p w14:paraId="03197B61" w14:textId="77777777" w:rsidR="00D74000" w:rsidRDefault="00D74000" w:rsidP="00D74000">
      <w:pPr>
        <w:pStyle w:val="ListParagraph"/>
        <w:numPr>
          <w:ilvl w:val="1"/>
          <w:numId w:val="9"/>
        </w:numPr>
        <w:spacing w:after="120"/>
        <w:ind w:firstLineChars="0"/>
        <w:rPr>
          <w:rFonts w:eastAsia="SimSun"/>
          <w:iCs/>
        </w:rPr>
      </w:pPr>
      <w:r>
        <w:rPr>
          <w:rFonts w:eastAsia="SimSun"/>
          <w:iCs/>
        </w:rPr>
        <w:t>Proposal 3(Ericsson):</w:t>
      </w:r>
    </w:p>
    <w:p w14:paraId="039EDB4F" w14:textId="77777777" w:rsidR="00D74000" w:rsidRDefault="00D74000" w:rsidP="00D74000">
      <w:pPr>
        <w:pStyle w:val="ListParagraph"/>
        <w:numPr>
          <w:ilvl w:val="2"/>
          <w:numId w:val="9"/>
        </w:numPr>
        <w:spacing w:after="120"/>
        <w:ind w:firstLineChars="0"/>
        <w:rPr>
          <w:rFonts w:eastAsia="SimSun"/>
          <w:iCs/>
        </w:rPr>
      </w:pPr>
      <w:r>
        <w:rPr>
          <w:rFonts w:eastAsia="SimSun"/>
          <w:iCs/>
        </w:rPr>
        <w:t>When feasible, specify MRTD (RRM) as a total budget and avoid stating TAE (BS RF) between TRP.</w:t>
      </w:r>
    </w:p>
    <w:p w14:paraId="74271D81" w14:textId="77777777" w:rsidR="004023B1" w:rsidRDefault="004023B1" w:rsidP="0055346E">
      <w:pPr>
        <w:pStyle w:val="ListParagraph"/>
        <w:spacing w:after="120"/>
        <w:ind w:left="1800" w:firstLineChars="0" w:firstLine="0"/>
        <w:rPr>
          <w:rFonts w:eastAsia="SimSun"/>
          <w:iCs/>
        </w:rPr>
      </w:pPr>
    </w:p>
    <w:p w14:paraId="224E0115" w14:textId="77777777" w:rsidR="004023B1" w:rsidRDefault="004023B1" w:rsidP="004023B1">
      <w:pPr>
        <w:pStyle w:val="ListParagraph"/>
        <w:numPr>
          <w:ilvl w:val="0"/>
          <w:numId w:val="9"/>
        </w:numPr>
        <w:spacing w:after="120"/>
        <w:ind w:firstLineChars="0"/>
        <w:rPr>
          <w:b/>
          <w:bCs/>
          <w:iCs/>
          <w:u w:val="single"/>
        </w:rPr>
      </w:pPr>
      <w:r>
        <w:rPr>
          <w:b/>
          <w:bCs/>
          <w:iCs/>
          <w:u w:val="single"/>
        </w:rPr>
        <w:t>CGI reading  (3 companies support)(CMCC, Nokia, Ericsson)</w:t>
      </w:r>
    </w:p>
    <w:p w14:paraId="258C5A12" w14:textId="77777777" w:rsidR="004023B1" w:rsidRDefault="004023B1" w:rsidP="004023B1">
      <w:pPr>
        <w:pStyle w:val="ListParagraph"/>
        <w:numPr>
          <w:ilvl w:val="1"/>
          <w:numId w:val="9"/>
        </w:numPr>
        <w:spacing w:after="120"/>
        <w:ind w:firstLineChars="0"/>
        <w:rPr>
          <w:rFonts w:eastAsia="SimSun"/>
          <w:iCs/>
        </w:rPr>
      </w:pPr>
      <w:r>
        <w:rPr>
          <w:rFonts w:eastAsia="SimSun"/>
          <w:iCs/>
        </w:rPr>
        <w:t>Proposal 1(CMCC):</w:t>
      </w:r>
    </w:p>
    <w:p w14:paraId="14683D68" w14:textId="77777777" w:rsidR="004023B1" w:rsidRDefault="004023B1" w:rsidP="004023B1">
      <w:pPr>
        <w:pStyle w:val="ListParagraph"/>
        <w:numPr>
          <w:ilvl w:val="2"/>
          <w:numId w:val="9"/>
        </w:numPr>
        <w:spacing w:after="120"/>
        <w:ind w:firstLineChars="0"/>
        <w:rPr>
          <w:rFonts w:eastAsia="SimSun"/>
          <w:iCs/>
        </w:rPr>
      </w:pPr>
      <w:r>
        <w:rPr>
          <w:rFonts w:eastAsia="SimSun"/>
          <w:iCs/>
        </w:rPr>
        <w:t>it is proposed to support CGI reading and define RAN4 requirements from 6G day-1.</w:t>
      </w:r>
    </w:p>
    <w:p w14:paraId="7E088297" w14:textId="77777777" w:rsidR="004023B1" w:rsidRDefault="004023B1" w:rsidP="004023B1">
      <w:pPr>
        <w:pStyle w:val="ListParagraph"/>
        <w:numPr>
          <w:ilvl w:val="1"/>
          <w:numId w:val="9"/>
        </w:numPr>
        <w:spacing w:after="120"/>
        <w:ind w:firstLineChars="0"/>
        <w:rPr>
          <w:rFonts w:eastAsia="SimSun"/>
          <w:iCs/>
        </w:rPr>
      </w:pPr>
      <w:r>
        <w:rPr>
          <w:rFonts w:eastAsia="SimSun"/>
          <w:iCs/>
        </w:rPr>
        <w:t>Proposal 2(QC):</w:t>
      </w:r>
    </w:p>
    <w:p w14:paraId="2786C375" w14:textId="77777777" w:rsidR="004023B1" w:rsidRDefault="004023B1" w:rsidP="004023B1">
      <w:pPr>
        <w:pStyle w:val="ListParagraph"/>
        <w:numPr>
          <w:ilvl w:val="2"/>
          <w:numId w:val="9"/>
        </w:numPr>
        <w:spacing w:after="120"/>
        <w:ind w:firstLineChars="0"/>
        <w:rPr>
          <w:rFonts w:eastAsia="SimSun"/>
          <w:iCs/>
        </w:rPr>
      </w:pPr>
      <w:r>
        <w:rPr>
          <w:rFonts w:eastAsia="SimSun"/>
          <w:iCs/>
          <w:highlight w:val="magenta"/>
        </w:rPr>
        <w:t>Deprioritize</w:t>
      </w:r>
      <w:r>
        <w:rPr>
          <w:rFonts w:eastAsia="SimSun"/>
          <w:iCs/>
        </w:rPr>
        <w:t xml:space="preserve"> this sub-topic.</w:t>
      </w:r>
    </w:p>
    <w:p w14:paraId="780528DB" w14:textId="77777777" w:rsidR="004023B1" w:rsidRDefault="004023B1" w:rsidP="004023B1">
      <w:pPr>
        <w:pStyle w:val="ListParagraph"/>
        <w:numPr>
          <w:ilvl w:val="1"/>
          <w:numId w:val="9"/>
        </w:numPr>
        <w:spacing w:after="120"/>
        <w:ind w:firstLineChars="0"/>
        <w:rPr>
          <w:rFonts w:eastAsia="SimSun"/>
          <w:iCs/>
        </w:rPr>
      </w:pPr>
      <w:r>
        <w:rPr>
          <w:rFonts w:eastAsia="SimSun"/>
          <w:iCs/>
        </w:rPr>
        <w:t>Proposal 3(Nokia):</w:t>
      </w:r>
    </w:p>
    <w:p w14:paraId="733F4F75" w14:textId="2C66483F" w:rsidR="00D74000" w:rsidRPr="0055346E" w:rsidRDefault="004023B1" w:rsidP="0055346E">
      <w:pPr>
        <w:pStyle w:val="ListParagraph"/>
        <w:numPr>
          <w:ilvl w:val="2"/>
          <w:numId w:val="9"/>
        </w:numPr>
        <w:spacing w:after="120"/>
        <w:ind w:firstLineChars="0"/>
        <w:rPr>
          <w:rFonts w:eastAsia="SimSun"/>
          <w:iCs/>
        </w:rPr>
      </w:pPr>
      <w:r>
        <w:rPr>
          <w:rFonts w:eastAsia="SimSun"/>
          <w:iCs/>
        </w:rPr>
        <w:t>RAN4 to identify any specific RAN4 aspect related to support of CGI reading.</w:t>
      </w:r>
    </w:p>
    <w:p w14:paraId="5E828202" w14:textId="77777777" w:rsidR="004023B1" w:rsidRDefault="004023B1" w:rsidP="0055346E">
      <w:pPr>
        <w:pStyle w:val="ListParagraph"/>
        <w:spacing w:after="120"/>
        <w:ind w:left="360" w:firstLineChars="0" w:firstLine="0"/>
        <w:rPr>
          <w:b/>
          <w:bCs/>
          <w:iCs/>
          <w:u w:val="single"/>
        </w:rPr>
      </w:pPr>
    </w:p>
    <w:p w14:paraId="500DCAB1" w14:textId="737F3C75" w:rsidR="00A50E32" w:rsidRDefault="00964890">
      <w:pPr>
        <w:pStyle w:val="ListParagraph"/>
        <w:numPr>
          <w:ilvl w:val="0"/>
          <w:numId w:val="9"/>
        </w:numPr>
        <w:spacing w:after="120"/>
        <w:ind w:firstLineChars="0"/>
        <w:rPr>
          <w:b/>
          <w:bCs/>
          <w:iCs/>
          <w:u w:val="single"/>
        </w:rPr>
      </w:pPr>
      <w:r>
        <w:rPr>
          <w:b/>
          <w:bCs/>
          <w:iCs/>
          <w:u w:val="single"/>
        </w:rPr>
        <w:t>RRM-specific Categories  (2 companies support)(QC, vivo)</w:t>
      </w:r>
    </w:p>
    <w:p w14:paraId="11A978D4" w14:textId="77777777" w:rsidR="00A50E32" w:rsidRDefault="00964890">
      <w:pPr>
        <w:pStyle w:val="ListParagraph"/>
        <w:numPr>
          <w:ilvl w:val="1"/>
          <w:numId w:val="9"/>
        </w:numPr>
        <w:spacing w:after="120"/>
        <w:ind w:firstLineChars="0"/>
        <w:rPr>
          <w:rFonts w:eastAsia="SimSun"/>
          <w:iCs/>
        </w:rPr>
      </w:pPr>
      <w:r>
        <w:rPr>
          <w:rFonts w:eastAsia="SimSun"/>
          <w:iCs/>
        </w:rPr>
        <w:t>Proposal 1(QC):</w:t>
      </w:r>
    </w:p>
    <w:p w14:paraId="6E83CD77" w14:textId="77777777" w:rsidR="00A50E32" w:rsidRDefault="00964890">
      <w:pPr>
        <w:pStyle w:val="ListParagraph"/>
        <w:numPr>
          <w:ilvl w:val="2"/>
          <w:numId w:val="9"/>
        </w:numPr>
        <w:spacing w:after="120"/>
        <w:ind w:firstLineChars="0"/>
        <w:rPr>
          <w:rFonts w:eastAsia="SimSun"/>
          <w:iCs/>
        </w:rPr>
      </w:pPr>
      <w:r>
        <w:rPr>
          <w:rFonts w:eastAsia="SimSun"/>
          <w:iCs/>
        </w:rPr>
        <w:lastRenderedPageBreak/>
        <w:t>Study how to differentiate real UE RRM performance beyond baseline RRM requirements and individual capabilities, in order to make the best use of advanced UE RRM performance in the field. Consider the following two approaches:</w:t>
      </w:r>
    </w:p>
    <w:p w14:paraId="516E32C9" w14:textId="77777777" w:rsidR="00A50E32" w:rsidRDefault="00964890">
      <w:pPr>
        <w:pStyle w:val="ListParagraph"/>
        <w:numPr>
          <w:ilvl w:val="3"/>
          <w:numId w:val="9"/>
        </w:numPr>
        <w:spacing w:after="120"/>
        <w:ind w:firstLineChars="0"/>
        <w:rPr>
          <w:rFonts w:eastAsia="SimSun"/>
          <w:iCs/>
        </w:rPr>
      </w:pPr>
      <w:r>
        <w:rPr>
          <w:rFonts w:eastAsia="SimSun"/>
          <w:iCs/>
        </w:rPr>
        <w:t>Approach #1: Define two RRM requirement sets within the RAN4 RRM framework based on reference UE designs</w:t>
      </w:r>
    </w:p>
    <w:p w14:paraId="0B9F19B9" w14:textId="77777777" w:rsidR="00A50E32" w:rsidRDefault="00964890">
      <w:pPr>
        <w:pStyle w:val="ListParagraph"/>
        <w:numPr>
          <w:ilvl w:val="4"/>
          <w:numId w:val="9"/>
        </w:numPr>
        <w:spacing w:after="120"/>
        <w:ind w:firstLineChars="0"/>
        <w:rPr>
          <w:rFonts w:eastAsia="SimSun"/>
          <w:iCs/>
        </w:rPr>
      </w:pPr>
      <w:r>
        <w:rPr>
          <w:rFonts w:eastAsia="SimSun"/>
          <w:iCs/>
        </w:rPr>
        <w:t>Minimum UE RRM requirements – based on a basic reference UE design for all scenarios.</w:t>
      </w:r>
    </w:p>
    <w:p w14:paraId="71AA735E" w14:textId="77777777" w:rsidR="00A50E32" w:rsidRDefault="00964890">
      <w:pPr>
        <w:pStyle w:val="ListParagraph"/>
        <w:numPr>
          <w:ilvl w:val="4"/>
          <w:numId w:val="9"/>
        </w:numPr>
        <w:spacing w:after="120"/>
        <w:ind w:firstLineChars="0"/>
        <w:rPr>
          <w:rFonts w:eastAsia="SimSun"/>
          <w:iCs/>
        </w:rPr>
      </w:pPr>
      <w:r>
        <w:rPr>
          <w:rFonts w:eastAsia="SimSun"/>
          <w:iCs/>
        </w:rPr>
        <w:t>Advanced UE RRM requirements – based on an advanced reference UE design for all or a subset of scenarios.</w:t>
      </w:r>
    </w:p>
    <w:p w14:paraId="3318E0F3" w14:textId="77777777" w:rsidR="00A50E32" w:rsidRDefault="00964890">
      <w:pPr>
        <w:pStyle w:val="ListParagraph"/>
        <w:numPr>
          <w:ilvl w:val="3"/>
          <w:numId w:val="9"/>
        </w:numPr>
        <w:spacing w:after="120"/>
        <w:ind w:firstLineChars="0"/>
        <w:rPr>
          <w:rFonts w:eastAsia="SimSun"/>
          <w:iCs/>
        </w:rPr>
      </w:pPr>
      <w:r>
        <w:rPr>
          <w:rFonts w:eastAsia="SimSun"/>
          <w:iCs/>
        </w:rPr>
        <w:t>Approach #2: Define a separate set of UE RRM performance categories for specific KPI sets (e.g., mobility, measurement, CA)</w:t>
      </w:r>
    </w:p>
    <w:p w14:paraId="5C7A913C" w14:textId="77777777" w:rsidR="00A50E32" w:rsidRDefault="00964890">
      <w:pPr>
        <w:pStyle w:val="ListParagraph"/>
        <w:numPr>
          <w:ilvl w:val="4"/>
          <w:numId w:val="9"/>
        </w:numPr>
        <w:spacing w:after="120"/>
        <w:ind w:firstLineChars="0"/>
        <w:rPr>
          <w:rFonts w:eastAsia="SimSun"/>
          <w:iCs/>
        </w:rPr>
      </w:pPr>
      <w:r>
        <w:rPr>
          <w:rFonts w:eastAsia="SimSun"/>
          <w:iCs/>
        </w:rPr>
        <w:t>Minimum UE RRM requirements – based on a basic reference UE design for all scenarios.</w:t>
      </w:r>
    </w:p>
    <w:p w14:paraId="68E9CCF6" w14:textId="77777777" w:rsidR="00A50E32" w:rsidRDefault="00964890">
      <w:pPr>
        <w:pStyle w:val="ListParagraph"/>
        <w:numPr>
          <w:ilvl w:val="4"/>
          <w:numId w:val="9"/>
        </w:numPr>
        <w:spacing w:after="120"/>
        <w:ind w:firstLineChars="0"/>
        <w:rPr>
          <w:rFonts w:eastAsia="SimSun"/>
          <w:iCs/>
        </w:rPr>
      </w:pPr>
      <w:r>
        <w:rPr>
          <w:rFonts w:eastAsia="SimSun"/>
          <w:iCs/>
        </w:rPr>
        <w:t>UE RRM-specific categories – without any reference UE design, applicable only to field-relevant scenarios.</w:t>
      </w:r>
    </w:p>
    <w:p w14:paraId="4076F976" w14:textId="77777777" w:rsidR="00A50E32" w:rsidRDefault="00964890">
      <w:pPr>
        <w:pStyle w:val="ListParagraph"/>
        <w:numPr>
          <w:ilvl w:val="1"/>
          <w:numId w:val="9"/>
        </w:numPr>
        <w:spacing w:after="120"/>
        <w:ind w:firstLineChars="0"/>
        <w:rPr>
          <w:rFonts w:eastAsia="SimSun"/>
          <w:iCs/>
        </w:rPr>
      </w:pPr>
      <w:r>
        <w:rPr>
          <w:rFonts w:eastAsia="SimSun"/>
          <w:iCs/>
        </w:rPr>
        <w:t>Proposal 2(HW):</w:t>
      </w:r>
    </w:p>
    <w:p w14:paraId="02B3A2BE" w14:textId="77777777" w:rsidR="00A50E32" w:rsidRDefault="00964890">
      <w:pPr>
        <w:pStyle w:val="ListParagraph"/>
        <w:numPr>
          <w:ilvl w:val="2"/>
          <w:numId w:val="9"/>
        </w:numPr>
        <w:spacing w:after="120"/>
        <w:ind w:firstLineChars="0"/>
        <w:rPr>
          <w:rFonts w:eastAsia="SimSun"/>
          <w:iCs/>
        </w:rPr>
      </w:pPr>
      <w:r>
        <w:rPr>
          <w:rFonts w:eastAsia="SimSun"/>
          <w:iCs/>
        </w:rPr>
        <w:t xml:space="preserve">RAN4 to discuss the RRM specific category </w:t>
      </w:r>
      <w:r>
        <w:rPr>
          <w:rFonts w:eastAsia="SimSun"/>
          <w:iCs/>
          <w:highlight w:val="magenta"/>
        </w:rPr>
        <w:t>when RAN4 has clear view on the basic framework of the RRM requirements to be defined for 6GR</w:t>
      </w:r>
      <w:r>
        <w:rPr>
          <w:rFonts w:eastAsia="SimSun"/>
          <w:iCs/>
        </w:rPr>
        <w:t>, e.g. the applicable scenario, the side condition, and the min or mandatory requirements.</w:t>
      </w:r>
    </w:p>
    <w:p w14:paraId="34D06260" w14:textId="77777777" w:rsidR="00A50E32" w:rsidRDefault="00964890">
      <w:pPr>
        <w:pStyle w:val="ListParagraph"/>
        <w:numPr>
          <w:ilvl w:val="1"/>
          <w:numId w:val="9"/>
        </w:numPr>
        <w:spacing w:after="120"/>
        <w:ind w:firstLineChars="0"/>
        <w:rPr>
          <w:rFonts w:eastAsia="SimSun"/>
          <w:iCs/>
        </w:rPr>
      </w:pPr>
      <w:r>
        <w:rPr>
          <w:rFonts w:eastAsia="SimSun"/>
          <w:iCs/>
        </w:rPr>
        <w:t>Proposal 3(vivo):</w:t>
      </w:r>
    </w:p>
    <w:p w14:paraId="395ADAC3" w14:textId="77777777" w:rsidR="00A50E32" w:rsidRDefault="00964890">
      <w:pPr>
        <w:pStyle w:val="ListParagraph"/>
        <w:numPr>
          <w:ilvl w:val="2"/>
          <w:numId w:val="9"/>
        </w:numPr>
        <w:spacing w:after="120"/>
        <w:ind w:firstLineChars="0"/>
        <w:rPr>
          <w:rFonts w:eastAsia="SimSun"/>
          <w:iCs/>
        </w:rPr>
      </w:pPr>
      <w:r>
        <w:rPr>
          <w:rFonts w:eastAsia="SimSun"/>
          <w:iCs/>
        </w:rPr>
        <w:t>RAN4 study besides minimum requirement, which another set of requirements, in which format, is needed or not.</w:t>
      </w:r>
    </w:p>
    <w:p w14:paraId="25DD33FA" w14:textId="77777777" w:rsidR="00A50E32" w:rsidRDefault="00964890">
      <w:pPr>
        <w:pStyle w:val="ListParagraph"/>
        <w:numPr>
          <w:ilvl w:val="1"/>
          <w:numId w:val="9"/>
        </w:numPr>
        <w:spacing w:after="120"/>
        <w:ind w:firstLineChars="0"/>
        <w:rPr>
          <w:rFonts w:eastAsia="SimSun"/>
          <w:iCs/>
        </w:rPr>
      </w:pPr>
      <w:r>
        <w:rPr>
          <w:rFonts w:eastAsia="SimSun"/>
          <w:iCs/>
        </w:rPr>
        <w:t>Proposal 4(OPPO):</w:t>
      </w:r>
    </w:p>
    <w:p w14:paraId="321FB6D8" w14:textId="77777777" w:rsidR="00A50E32" w:rsidRDefault="00964890">
      <w:pPr>
        <w:pStyle w:val="ListParagraph"/>
        <w:numPr>
          <w:ilvl w:val="2"/>
          <w:numId w:val="9"/>
        </w:numPr>
        <w:spacing w:after="120"/>
        <w:ind w:firstLineChars="0"/>
        <w:rPr>
          <w:rFonts w:eastAsia="SimSun"/>
          <w:iCs/>
        </w:rPr>
      </w:pPr>
      <w:r>
        <w:rPr>
          <w:rFonts w:eastAsia="SimSun"/>
          <w:iCs/>
          <w:highlight w:val="magenta"/>
        </w:rPr>
        <w:t>More clarifications are needed</w:t>
      </w:r>
      <w:r>
        <w:rPr>
          <w:rFonts w:eastAsia="SimSun"/>
          <w:iCs/>
        </w:rPr>
        <w:t xml:space="preserve"> on the principle of RRM specific categories, and the relationship between device types and RRM-specific categories.</w:t>
      </w:r>
    </w:p>
    <w:p w14:paraId="16B8F81A" w14:textId="77777777" w:rsidR="00A50E32" w:rsidRDefault="00964890">
      <w:pPr>
        <w:pStyle w:val="ListParagraph"/>
        <w:numPr>
          <w:ilvl w:val="0"/>
          <w:numId w:val="9"/>
        </w:numPr>
        <w:spacing w:after="120"/>
        <w:ind w:firstLineChars="0"/>
        <w:rPr>
          <w:b/>
          <w:bCs/>
          <w:iCs/>
          <w:u w:val="single"/>
        </w:rPr>
      </w:pPr>
      <w:r>
        <w:rPr>
          <w:b/>
          <w:bCs/>
          <w:iCs/>
          <w:u w:val="single"/>
        </w:rPr>
        <w:t>Testability:</w:t>
      </w:r>
    </w:p>
    <w:p w14:paraId="5112B711" w14:textId="77777777" w:rsidR="00A50E32" w:rsidRDefault="00964890">
      <w:pPr>
        <w:pStyle w:val="ListParagraph"/>
        <w:numPr>
          <w:ilvl w:val="1"/>
          <w:numId w:val="9"/>
        </w:numPr>
        <w:spacing w:after="120"/>
        <w:ind w:firstLineChars="0"/>
        <w:rPr>
          <w:rFonts w:eastAsia="SimSun"/>
          <w:iCs/>
        </w:rPr>
      </w:pPr>
      <w:r>
        <w:rPr>
          <w:rFonts w:eastAsia="SimSun"/>
          <w:iCs/>
        </w:rPr>
        <w:t>Proposal 1(QC):</w:t>
      </w:r>
    </w:p>
    <w:p w14:paraId="2C24B177" w14:textId="77777777" w:rsidR="00A50E32" w:rsidRDefault="00964890">
      <w:pPr>
        <w:pStyle w:val="ListParagraph"/>
        <w:numPr>
          <w:ilvl w:val="2"/>
          <w:numId w:val="9"/>
        </w:numPr>
        <w:spacing w:after="120"/>
        <w:ind w:firstLineChars="0"/>
        <w:rPr>
          <w:rFonts w:eastAsia="SimSun"/>
          <w:iCs/>
        </w:rPr>
      </w:pPr>
      <w:r>
        <w:rPr>
          <w:rFonts w:eastAsia="SimSun"/>
          <w:iCs/>
        </w:rPr>
        <w:t>During 6G work item discussion, RAN4 should discuss whether to use TDL, instead of AWGN, in more performance tests.</w:t>
      </w:r>
    </w:p>
    <w:p w14:paraId="2D8D14EA" w14:textId="77777777" w:rsidR="00A50E32" w:rsidRDefault="00964890">
      <w:pPr>
        <w:pStyle w:val="ListParagraph"/>
        <w:numPr>
          <w:ilvl w:val="0"/>
          <w:numId w:val="9"/>
        </w:numPr>
        <w:spacing w:after="120"/>
        <w:ind w:firstLineChars="0"/>
        <w:rPr>
          <w:b/>
          <w:bCs/>
          <w:iCs/>
          <w:u w:val="single"/>
        </w:rPr>
      </w:pPr>
      <w:r>
        <w:rPr>
          <w:b/>
          <w:bCs/>
          <w:iCs/>
          <w:u w:val="single"/>
        </w:rPr>
        <w:t>TCI switching reduction:</w:t>
      </w:r>
    </w:p>
    <w:p w14:paraId="37F31A69" w14:textId="77777777" w:rsidR="00A50E32" w:rsidRDefault="00964890">
      <w:pPr>
        <w:pStyle w:val="ListParagraph"/>
        <w:numPr>
          <w:ilvl w:val="1"/>
          <w:numId w:val="9"/>
        </w:numPr>
        <w:spacing w:after="120"/>
        <w:ind w:firstLineChars="0"/>
        <w:rPr>
          <w:rFonts w:eastAsia="SimSun"/>
          <w:iCs/>
        </w:rPr>
      </w:pPr>
      <w:r>
        <w:rPr>
          <w:rFonts w:eastAsia="SimSun"/>
          <w:iCs/>
        </w:rPr>
        <w:t>Proposal 1(</w:t>
      </w:r>
      <w:r>
        <w:rPr>
          <w:rFonts w:eastAsia="SimSun" w:hint="eastAsia"/>
          <w:iCs/>
        </w:rPr>
        <w:t>QC</w:t>
      </w:r>
      <w:r>
        <w:rPr>
          <w:rFonts w:eastAsia="SimSun"/>
          <w:iCs/>
        </w:rPr>
        <w:t>)</w:t>
      </w:r>
    </w:p>
    <w:p w14:paraId="0E32F65D" w14:textId="77777777" w:rsidR="00A50E32" w:rsidRDefault="00964890">
      <w:pPr>
        <w:pStyle w:val="ListParagraph"/>
        <w:numPr>
          <w:ilvl w:val="2"/>
          <w:numId w:val="9"/>
        </w:numPr>
        <w:spacing w:after="120"/>
        <w:ind w:firstLineChars="0"/>
        <w:rPr>
          <w:rFonts w:eastAsia="SimSun"/>
          <w:iCs/>
        </w:rPr>
      </w:pPr>
      <w:r>
        <w:rPr>
          <w:rFonts w:eastAsia="SimSun"/>
          <w:iCs/>
        </w:rPr>
        <w:t xml:space="preserve">RAN4 should discuss TCI state switch reduction after RAN1 has made more progress regarding SSB design.   </w:t>
      </w:r>
    </w:p>
    <w:p w14:paraId="04490D02" w14:textId="77777777" w:rsidR="00A50E32" w:rsidRDefault="00964890">
      <w:pPr>
        <w:pStyle w:val="ListParagraph"/>
        <w:numPr>
          <w:ilvl w:val="0"/>
          <w:numId w:val="9"/>
        </w:numPr>
        <w:spacing w:after="120"/>
        <w:ind w:firstLineChars="0"/>
        <w:rPr>
          <w:b/>
          <w:bCs/>
          <w:iCs/>
          <w:u w:val="single"/>
        </w:rPr>
      </w:pPr>
      <w:r>
        <w:rPr>
          <w:b/>
          <w:bCs/>
          <w:iCs/>
          <w:u w:val="single"/>
        </w:rPr>
        <w:t>Duplexing:</w:t>
      </w:r>
    </w:p>
    <w:p w14:paraId="5B829468" w14:textId="77777777" w:rsidR="00A50E32" w:rsidRDefault="00964890">
      <w:pPr>
        <w:pStyle w:val="ListParagraph"/>
        <w:numPr>
          <w:ilvl w:val="1"/>
          <w:numId w:val="9"/>
        </w:numPr>
        <w:spacing w:after="120"/>
        <w:ind w:firstLineChars="0"/>
        <w:rPr>
          <w:rFonts w:eastAsia="SimSun"/>
          <w:iCs/>
        </w:rPr>
      </w:pPr>
      <w:r>
        <w:rPr>
          <w:rFonts w:eastAsia="SimSun"/>
          <w:iCs/>
        </w:rPr>
        <w:t>Proposal 1(Samsung):</w:t>
      </w:r>
    </w:p>
    <w:p w14:paraId="2D04835A" w14:textId="77777777" w:rsidR="00A50E32" w:rsidRDefault="00964890">
      <w:pPr>
        <w:pStyle w:val="ListParagraph"/>
        <w:numPr>
          <w:ilvl w:val="2"/>
          <w:numId w:val="9"/>
        </w:numPr>
        <w:spacing w:after="120"/>
        <w:ind w:firstLineChars="0"/>
        <w:rPr>
          <w:rFonts w:eastAsia="SimSun"/>
          <w:iCs/>
        </w:rPr>
      </w:pPr>
      <w:r>
        <w:rPr>
          <w:rFonts w:eastAsia="SimSun"/>
          <w:iCs/>
        </w:rPr>
        <w:t>In 6GR, RAN4 RRM shall collaborate with RAN1 to discuss on how to support multiple types of duplexing including SBFD. RAN4 can set check point to check if there are sufficient conclusion from RAN1 in Q2, 2026.</w:t>
      </w:r>
    </w:p>
    <w:p w14:paraId="5F231B8A" w14:textId="77777777" w:rsidR="00A50E32" w:rsidRDefault="00964890">
      <w:pPr>
        <w:pStyle w:val="ListParagraph"/>
        <w:numPr>
          <w:ilvl w:val="1"/>
          <w:numId w:val="9"/>
        </w:numPr>
        <w:spacing w:after="120"/>
        <w:ind w:firstLineChars="0"/>
        <w:rPr>
          <w:rFonts w:eastAsia="SimSun"/>
          <w:iCs/>
        </w:rPr>
      </w:pPr>
      <w:r>
        <w:rPr>
          <w:rFonts w:eastAsia="SimSun"/>
          <w:iCs/>
        </w:rPr>
        <w:t>Proposal 2(QC)</w:t>
      </w:r>
    </w:p>
    <w:p w14:paraId="351AC9F3" w14:textId="77777777" w:rsidR="00A50E32" w:rsidRDefault="00964890">
      <w:pPr>
        <w:pStyle w:val="ListParagraph"/>
        <w:numPr>
          <w:ilvl w:val="2"/>
          <w:numId w:val="9"/>
        </w:numPr>
        <w:spacing w:after="120"/>
        <w:ind w:firstLineChars="0"/>
        <w:rPr>
          <w:rFonts w:eastAsia="SimSun"/>
          <w:iCs/>
        </w:rPr>
      </w:pPr>
      <w:r>
        <w:rPr>
          <w:rFonts w:eastAsia="SimSun"/>
          <w:iCs/>
          <w:highlight w:val="magenta"/>
        </w:rPr>
        <w:t>Deprioritize</w:t>
      </w:r>
      <w:r>
        <w:rPr>
          <w:rFonts w:eastAsia="SimSun"/>
          <w:iCs/>
        </w:rPr>
        <w:t xml:space="preserve"> this sub-topic.</w:t>
      </w:r>
    </w:p>
    <w:p w14:paraId="5FC245D2" w14:textId="77777777" w:rsidR="00A50E32" w:rsidRDefault="00964890">
      <w:pPr>
        <w:pStyle w:val="ListParagraph"/>
        <w:numPr>
          <w:ilvl w:val="0"/>
          <w:numId w:val="9"/>
        </w:numPr>
        <w:spacing w:after="120"/>
        <w:ind w:firstLineChars="0"/>
        <w:rPr>
          <w:b/>
          <w:bCs/>
          <w:iCs/>
          <w:u w:val="single"/>
        </w:rPr>
      </w:pPr>
      <w:r>
        <w:rPr>
          <w:b/>
          <w:bCs/>
          <w:iCs/>
          <w:u w:val="single"/>
        </w:rPr>
        <w:lastRenderedPageBreak/>
        <w:t>RRM relaxation and simplification for 6G massive IoT:</w:t>
      </w:r>
    </w:p>
    <w:p w14:paraId="3AFD7244" w14:textId="77777777" w:rsidR="00A50E32" w:rsidRDefault="00964890">
      <w:pPr>
        <w:pStyle w:val="ListParagraph"/>
        <w:numPr>
          <w:ilvl w:val="1"/>
          <w:numId w:val="9"/>
        </w:numPr>
        <w:spacing w:after="120"/>
        <w:ind w:firstLineChars="0"/>
        <w:rPr>
          <w:rFonts w:eastAsia="SimSun"/>
          <w:iCs/>
        </w:rPr>
      </w:pPr>
      <w:r>
        <w:rPr>
          <w:rFonts w:eastAsia="SimSun"/>
          <w:iCs/>
        </w:rPr>
        <w:t>Proposal 1 (Sony):</w:t>
      </w:r>
    </w:p>
    <w:p w14:paraId="26CCA6D1" w14:textId="77777777" w:rsidR="00A50E32" w:rsidRDefault="00964890">
      <w:pPr>
        <w:pStyle w:val="ListParagraph"/>
        <w:numPr>
          <w:ilvl w:val="2"/>
          <w:numId w:val="9"/>
        </w:numPr>
        <w:spacing w:after="120"/>
        <w:ind w:firstLineChars="0"/>
        <w:rPr>
          <w:rFonts w:eastAsia="SimSun"/>
          <w:iCs/>
        </w:rPr>
      </w:pPr>
      <w:r>
        <w:rPr>
          <w:rFonts w:eastAsia="SimSun"/>
          <w:iCs/>
        </w:rPr>
        <w:t>RAN4 should study RRM relaxation and simplification for 6G massive IoT, comparing them with legacy IoT devices to reduce device complexity and improve network/device energy efficiency</w:t>
      </w:r>
    </w:p>
    <w:p w14:paraId="6B0F4BEA" w14:textId="77777777" w:rsidR="00A50E32" w:rsidRDefault="00964890">
      <w:pPr>
        <w:pStyle w:val="ListParagraph"/>
        <w:numPr>
          <w:ilvl w:val="1"/>
          <w:numId w:val="9"/>
        </w:numPr>
        <w:spacing w:after="120"/>
        <w:ind w:firstLineChars="0"/>
        <w:rPr>
          <w:rFonts w:eastAsia="SimSun"/>
          <w:iCs/>
        </w:rPr>
      </w:pPr>
      <w:r>
        <w:rPr>
          <w:rFonts w:eastAsia="SimSun"/>
          <w:iCs/>
        </w:rPr>
        <w:t>Proposal 2(QC)</w:t>
      </w:r>
    </w:p>
    <w:p w14:paraId="2815608A" w14:textId="77777777" w:rsidR="00A50E32" w:rsidRDefault="00964890">
      <w:pPr>
        <w:pStyle w:val="ListParagraph"/>
        <w:numPr>
          <w:ilvl w:val="2"/>
          <w:numId w:val="9"/>
        </w:numPr>
        <w:spacing w:after="120"/>
        <w:ind w:firstLineChars="0"/>
        <w:rPr>
          <w:rFonts w:eastAsia="SimSun"/>
          <w:iCs/>
        </w:rPr>
      </w:pPr>
      <w:r>
        <w:rPr>
          <w:rFonts w:eastAsia="SimSun"/>
          <w:iCs/>
          <w:highlight w:val="magenta"/>
        </w:rPr>
        <w:t>Deprioritize</w:t>
      </w:r>
      <w:r>
        <w:rPr>
          <w:rFonts w:eastAsia="SimSun"/>
          <w:iCs/>
        </w:rPr>
        <w:t xml:space="preserve"> this sub-topic.</w:t>
      </w:r>
    </w:p>
    <w:p w14:paraId="57254CB2" w14:textId="77777777" w:rsidR="00A50E32" w:rsidRDefault="00964890">
      <w:pPr>
        <w:pStyle w:val="ListParagraph"/>
        <w:numPr>
          <w:ilvl w:val="0"/>
          <w:numId w:val="9"/>
        </w:numPr>
        <w:spacing w:after="120"/>
        <w:ind w:firstLineChars="0"/>
        <w:rPr>
          <w:b/>
          <w:bCs/>
          <w:iCs/>
          <w:u w:val="single"/>
        </w:rPr>
      </w:pPr>
      <w:r>
        <w:rPr>
          <w:b/>
          <w:bCs/>
          <w:iCs/>
          <w:u w:val="single"/>
        </w:rPr>
        <w:t>Sensor based RRM:</w:t>
      </w:r>
    </w:p>
    <w:p w14:paraId="762EF0A7" w14:textId="77777777" w:rsidR="00A50E32" w:rsidRDefault="00964890">
      <w:pPr>
        <w:pStyle w:val="ListParagraph"/>
        <w:numPr>
          <w:ilvl w:val="1"/>
          <w:numId w:val="9"/>
        </w:numPr>
        <w:spacing w:after="120"/>
        <w:ind w:firstLineChars="0"/>
        <w:rPr>
          <w:rFonts w:eastAsia="SimSun"/>
          <w:iCs/>
        </w:rPr>
      </w:pPr>
      <w:r>
        <w:rPr>
          <w:rFonts w:eastAsia="SimSun"/>
          <w:iCs/>
        </w:rPr>
        <w:t>Proposal 1(CATT):</w:t>
      </w:r>
    </w:p>
    <w:p w14:paraId="7FF2E149" w14:textId="77777777" w:rsidR="00A50E32" w:rsidRDefault="00964890">
      <w:pPr>
        <w:pStyle w:val="ListParagraph"/>
        <w:numPr>
          <w:ilvl w:val="2"/>
          <w:numId w:val="9"/>
        </w:numPr>
        <w:spacing w:after="120"/>
        <w:ind w:firstLineChars="0"/>
        <w:rPr>
          <w:rFonts w:eastAsia="SimSun"/>
          <w:iCs/>
        </w:rPr>
      </w:pPr>
      <w:r>
        <w:rPr>
          <w:rFonts w:eastAsia="SimSun"/>
          <w:iCs/>
        </w:rPr>
        <w:t>RAN4 to consider enriching RRM measurement content and introducing sensing information based mobility management for 6G.</w:t>
      </w:r>
    </w:p>
    <w:p w14:paraId="23B99AFE" w14:textId="77777777" w:rsidR="00A50E32" w:rsidRDefault="00964890">
      <w:pPr>
        <w:pStyle w:val="ListParagraph"/>
        <w:numPr>
          <w:ilvl w:val="3"/>
          <w:numId w:val="9"/>
        </w:numPr>
        <w:spacing w:after="120"/>
        <w:ind w:firstLineChars="0"/>
        <w:rPr>
          <w:rFonts w:eastAsia="SimSun"/>
          <w:iCs/>
        </w:rPr>
      </w:pPr>
      <w:r>
        <w:rPr>
          <w:rFonts w:eastAsia="SimSun"/>
          <w:iCs/>
        </w:rPr>
        <w:t>In addition to link quality measurement such as RSRP/RSRQ/SINR, the measurement content can also include speed, distance, angle, positioning, imaging, or activity detection, etc.</w:t>
      </w:r>
    </w:p>
    <w:p w14:paraId="54AD5D9B" w14:textId="77777777" w:rsidR="00A50E32" w:rsidRDefault="00964890">
      <w:pPr>
        <w:pStyle w:val="ListParagraph"/>
        <w:numPr>
          <w:ilvl w:val="2"/>
          <w:numId w:val="9"/>
        </w:numPr>
        <w:spacing w:after="120"/>
        <w:ind w:firstLineChars="0"/>
        <w:rPr>
          <w:rFonts w:eastAsia="SimSun"/>
          <w:iCs/>
        </w:rPr>
      </w:pPr>
      <w:r>
        <w:rPr>
          <w:rFonts w:eastAsia="SimSun"/>
          <w:iCs/>
        </w:rPr>
        <w:t>RAN4 to consider RRM impact for multi-functional RAN, where communication and sensing functionalities are jointly supported for 6G.</w:t>
      </w:r>
    </w:p>
    <w:p w14:paraId="40B18543" w14:textId="77777777" w:rsidR="00A50E32" w:rsidRDefault="00964890">
      <w:pPr>
        <w:pStyle w:val="ListParagraph"/>
        <w:numPr>
          <w:ilvl w:val="1"/>
          <w:numId w:val="9"/>
        </w:numPr>
        <w:spacing w:after="120"/>
        <w:ind w:firstLineChars="0"/>
        <w:rPr>
          <w:rFonts w:eastAsia="SimSun"/>
          <w:iCs/>
        </w:rPr>
      </w:pPr>
      <w:r>
        <w:rPr>
          <w:rFonts w:eastAsia="SimSun"/>
          <w:iCs/>
        </w:rPr>
        <w:t>Proposal 2(QC)</w:t>
      </w:r>
    </w:p>
    <w:p w14:paraId="7552322E" w14:textId="77777777" w:rsidR="00A50E32" w:rsidRDefault="00964890">
      <w:pPr>
        <w:pStyle w:val="ListParagraph"/>
        <w:numPr>
          <w:ilvl w:val="2"/>
          <w:numId w:val="9"/>
        </w:numPr>
        <w:spacing w:after="120"/>
        <w:ind w:firstLineChars="0"/>
        <w:rPr>
          <w:rFonts w:eastAsia="SimSun"/>
          <w:iCs/>
        </w:rPr>
      </w:pPr>
      <w:r>
        <w:rPr>
          <w:rFonts w:eastAsia="SimSun"/>
          <w:iCs/>
          <w:highlight w:val="magenta"/>
        </w:rPr>
        <w:t>Deprioritize</w:t>
      </w:r>
      <w:r>
        <w:rPr>
          <w:rFonts w:eastAsia="SimSun"/>
          <w:iCs/>
        </w:rPr>
        <w:t xml:space="preserve"> this sub-topic.</w:t>
      </w:r>
    </w:p>
    <w:p w14:paraId="56CE3AC5" w14:textId="77777777" w:rsidR="00A50E32" w:rsidRDefault="00A50E32">
      <w:pPr>
        <w:pStyle w:val="ListParagraph"/>
        <w:spacing w:after="120"/>
        <w:ind w:left="1080" w:firstLineChars="0" w:firstLine="0"/>
        <w:rPr>
          <w:rFonts w:eastAsia="SimSun"/>
          <w:iCs/>
        </w:rPr>
      </w:pPr>
    </w:p>
    <w:p w14:paraId="665A77EE" w14:textId="77777777" w:rsidR="00A50E32" w:rsidRDefault="00964890">
      <w:pPr>
        <w:pStyle w:val="ListParagraph"/>
        <w:numPr>
          <w:ilvl w:val="0"/>
          <w:numId w:val="9"/>
        </w:numPr>
        <w:spacing w:after="120"/>
        <w:ind w:firstLineChars="0"/>
        <w:rPr>
          <w:b/>
          <w:bCs/>
          <w:iCs/>
          <w:u w:val="single"/>
        </w:rPr>
      </w:pPr>
      <w:r>
        <w:rPr>
          <w:b/>
          <w:bCs/>
          <w:iCs/>
          <w:u w:val="single"/>
        </w:rPr>
        <w:t>user-centric based RRM:</w:t>
      </w:r>
    </w:p>
    <w:p w14:paraId="2476E1FE" w14:textId="77777777" w:rsidR="00A50E32" w:rsidRDefault="00964890">
      <w:pPr>
        <w:pStyle w:val="ListParagraph"/>
        <w:numPr>
          <w:ilvl w:val="1"/>
          <w:numId w:val="9"/>
        </w:numPr>
        <w:spacing w:after="120"/>
        <w:ind w:firstLineChars="0"/>
        <w:rPr>
          <w:rFonts w:eastAsia="SimSun"/>
          <w:iCs/>
        </w:rPr>
      </w:pPr>
      <w:r>
        <w:rPr>
          <w:rFonts w:eastAsia="SimSun"/>
          <w:iCs/>
        </w:rPr>
        <w:t>Proposal 1(CATT):</w:t>
      </w:r>
    </w:p>
    <w:p w14:paraId="5351AD76" w14:textId="77777777" w:rsidR="00A50E32" w:rsidRDefault="00964890">
      <w:pPr>
        <w:pStyle w:val="ListParagraph"/>
        <w:numPr>
          <w:ilvl w:val="2"/>
          <w:numId w:val="9"/>
        </w:numPr>
        <w:spacing w:after="120"/>
        <w:ind w:firstLineChars="0"/>
        <w:rPr>
          <w:rFonts w:eastAsia="SimSun"/>
          <w:iCs/>
        </w:rPr>
      </w:pPr>
      <w:r>
        <w:rPr>
          <w:rFonts w:eastAsia="SimSun"/>
          <w:iCs/>
        </w:rPr>
        <w:t>RAN4 to study the RRM impact for user-centric operation.</w:t>
      </w:r>
    </w:p>
    <w:p w14:paraId="01D4604C" w14:textId="77777777" w:rsidR="00A50E32" w:rsidRDefault="00964890">
      <w:pPr>
        <w:pStyle w:val="ListParagraph"/>
        <w:numPr>
          <w:ilvl w:val="0"/>
          <w:numId w:val="9"/>
        </w:numPr>
        <w:spacing w:after="120"/>
        <w:ind w:firstLineChars="0"/>
        <w:rPr>
          <w:b/>
          <w:bCs/>
          <w:iCs/>
          <w:u w:val="single"/>
        </w:rPr>
      </w:pPr>
      <w:r>
        <w:rPr>
          <w:b/>
          <w:bCs/>
          <w:iCs/>
          <w:u w:val="single"/>
        </w:rPr>
        <w:t>TDD Cell Phase Synchronization:</w:t>
      </w:r>
    </w:p>
    <w:p w14:paraId="62F92039" w14:textId="77777777" w:rsidR="00A50E32" w:rsidRDefault="00964890">
      <w:pPr>
        <w:pStyle w:val="ListParagraph"/>
        <w:numPr>
          <w:ilvl w:val="1"/>
          <w:numId w:val="9"/>
        </w:numPr>
        <w:spacing w:after="120"/>
        <w:ind w:firstLineChars="0"/>
        <w:rPr>
          <w:rFonts w:eastAsia="SimSun"/>
          <w:iCs/>
        </w:rPr>
      </w:pPr>
      <w:r>
        <w:rPr>
          <w:rFonts w:eastAsia="SimSun"/>
          <w:iCs/>
        </w:rPr>
        <w:t>Proposal 1(Ericsson):</w:t>
      </w:r>
    </w:p>
    <w:p w14:paraId="19C01431" w14:textId="77777777" w:rsidR="00A50E32" w:rsidRDefault="00964890">
      <w:pPr>
        <w:pStyle w:val="ListParagraph"/>
        <w:numPr>
          <w:ilvl w:val="2"/>
          <w:numId w:val="9"/>
        </w:numPr>
        <w:spacing w:after="120"/>
        <w:ind w:firstLineChars="0"/>
        <w:rPr>
          <w:rFonts w:eastAsia="SimSun"/>
          <w:iCs/>
        </w:rPr>
      </w:pPr>
      <w:r>
        <w:rPr>
          <w:rFonts w:eastAsia="SimSun"/>
          <w:iCs/>
        </w:rPr>
        <w:t>Keep TDD Cell Phase Synchronization requirement the same as in NR.</w:t>
      </w:r>
    </w:p>
    <w:p w14:paraId="3070E213" w14:textId="77777777" w:rsidR="00A50E32" w:rsidRDefault="00964890">
      <w:pPr>
        <w:pStyle w:val="ListParagraph"/>
        <w:numPr>
          <w:ilvl w:val="1"/>
          <w:numId w:val="9"/>
        </w:numPr>
        <w:spacing w:after="120"/>
        <w:ind w:firstLineChars="0"/>
        <w:rPr>
          <w:rFonts w:eastAsia="SimSun"/>
          <w:iCs/>
        </w:rPr>
      </w:pPr>
      <w:r>
        <w:rPr>
          <w:rFonts w:eastAsia="SimSun"/>
          <w:iCs/>
        </w:rPr>
        <w:t>Proposal 2(QC):</w:t>
      </w:r>
    </w:p>
    <w:p w14:paraId="220B8EC5" w14:textId="77777777" w:rsidR="00A50E32" w:rsidRDefault="00964890">
      <w:pPr>
        <w:pStyle w:val="ListParagraph"/>
        <w:numPr>
          <w:ilvl w:val="2"/>
          <w:numId w:val="9"/>
        </w:numPr>
        <w:spacing w:after="120"/>
        <w:ind w:firstLineChars="0"/>
        <w:rPr>
          <w:rFonts w:eastAsia="SimSun"/>
          <w:iCs/>
        </w:rPr>
      </w:pPr>
      <w:r>
        <w:rPr>
          <w:rFonts w:eastAsia="SimSun"/>
          <w:iCs/>
          <w:highlight w:val="magenta"/>
        </w:rPr>
        <w:t>Deprioritize</w:t>
      </w:r>
      <w:r>
        <w:rPr>
          <w:rFonts w:eastAsia="SimSun"/>
          <w:iCs/>
        </w:rPr>
        <w:t xml:space="preserve"> this sub-topic.</w:t>
      </w:r>
    </w:p>
    <w:p w14:paraId="0A46020F" w14:textId="77777777" w:rsidR="00A50E32" w:rsidRDefault="00964890">
      <w:pPr>
        <w:pStyle w:val="ListParagraph"/>
        <w:numPr>
          <w:ilvl w:val="0"/>
          <w:numId w:val="9"/>
        </w:numPr>
        <w:spacing w:after="120"/>
        <w:ind w:firstLineChars="0"/>
        <w:rPr>
          <w:b/>
          <w:bCs/>
          <w:iCs/>
          <w:u w:val="single"/>
        </w:rPr>
      </w:pPr>
      <w:r>
        <w:rPr>
          <w:b/>
          <w:bCs/>
          <w:iCs/>
          <w:u w:val="single"/>
        </w:rPr>
        <w:t>RRM for different UE device types</w:t>
      </w:r>
    </w:p>
    <w:p w14:paraId="34F5B962" w14:textId="77777777" w:rsidR="00A50E32" w:rsidRDefault="00964890">
      <w:pPr>
        <w:pStyle w:val="ListParagraph"/>
        <w:numPr>
          <w:ilvl w:val="1"/>
          <w:numId w:val="9"/>
        </w:numPr>
        <w:spacing w:after="120"/>
        <w:ind w:firstLineChars="0"/>
        <w:rPr>
          <w:rFonts w:eastAsia="SimSun"/>
          <w:iCs/>
        </w:rPr>
      </w:pPr>
      <w:r>
        <w:rPr>
          <w:rFonts w:eastAsia="SimSun"/>
          <w:iCs/>
        </w:rPr>
        <w:t>Proposal 1(Samsung):</w:t>
      </w:r>
    </w:p>
    <w:p w14:paraId="3AC9BAA3" w14:textId="77777777" w:rsidR="00A50E32" w:rsidRDefault="00964890">
      <w:pPr>
        <w:pStyle w:val="ListParagraph"/>
        <w:numPr>
          <w:ilvl w:val="2"/>
          <w:numId w:val="9"/>
        </w:numPr>
        <w:spacing w:after="120"/>
        <w:ind w:firstLineChars="0"/>
        <w:rPr>
          <w:rFonts w:eastAsia="SimSun"/>
          <w:iCs/>
        </w:rPr>
      </w:pPr>
      <w:r>
        <w:rPr>
          <w:rFonts w:eastAsia="SimSun"/>
          <w:iCs/>
        </w:rPr>
        <w:t>In 6GR, RAN4 RRM should support diverse UE device types. From RRM perspective, RRM for different procedures and different requirements/performance are highly relied on below aspects, it should be discussed from below aspects:</w:t>
      </w:r>
    </w:p>
    <w:p w14:paraId="6809DA1A" w14:textId="77777777" w:rsidR="00A50E32" w:rsidRDefault="00964890">
      <w:pPr>
        <w:pStyle w:val="ListParagraph"/>
        <w:numPr>
          <w:ilvl w:val="3"/>
          <w:numId w:val="9"/>
        </w:numPr>
        <w:spacing w:after="120"/>
        <w:ind w:firstLineChars="0"/>
        <w:rPr>
          <w:rFonts w:eastAsia="SimSun"/>
          <w:iCs/>
        </w:rPr>
      </w:pPr>
      <w:r>
        <w:rPr>
          <w:rFonts w:eastAsia="SimSun"/>
          <w:iCs/>
        </w:rPr>
        <w:t>Number of Rx</w:t>
      </w:r>
    </w:p>
    <w:p w14:paraId="5D00FDF2" w14:textId="77777777" w:rsidR="00A50E32" w:rsidRDefault="00964890">
      <w:pPr>
        <w:pStyle w:val="ListParagraph"/>
        <w:numPr>
          <w:ilvl w:val="3"/>
          <w:numId w:val="9"/>
        </w:numPr>
        <w:spacing w:after="120"/>
        <w:ind w:firstLineChars="0"/>
        <w:rPr>
          <w:rFonts w:eastAsia="SimSun"/>
          <w:iCs/>
        </w:rPr>
      </w:pPr>
      <w:r>
        <w:rPr>
          <w:rFonts w:eastAsia="SimSun"/>
          <w:iCs/>
        </w:rPr>
        <w:t>Bandwidth</w:t>
      </w:r>
    </w:p>
    <w:p w14:paraId="0A1B1957" w14:textId="77777777" w:rsidR="00A50E32" w:rsidRDefault="00964890">
      <w:pPr>
        <w:pStyle w:val="ListParagraph"/>
        <w:numPr>
          <w:ilvl w:val="3"/>
          <w:numId w:val="9"/>
        </w:numPr>
        <w:spacing w:after="120"/>
        <w:ind w:firstLineChars="0"/>
        <w:rPr>
          <w:rFonts w:eastAsia="SimSun"/>
          <w:iCs/>
        </w:rPr>
      </w:pPr>
      <w:r>
        <w:rPr>
          <w:rFonts w:eastAsia="SimSun"/>
          <w:iCs/>
        </w:rPr>
        <w:t>Multiple Rx chains including simultaneous Rx reception</w:t>
      </w:r>
    </w:p>
    <w:p w14:paraId="4CA7CBB6" w14:textId="77777777" w:rsidR="00A50E32" w:rsidRDefault="00964890">
      <w:pPr>
        <w:pStyle w:val="ListParagraph"/>
        <w:numPr>
          <w:ilvl w:val="3"/>
          <w:numId w:val="9"/>
        </w:numPr>
        <w:spacing w:after="120"/>
        <w:ind w:firstLineChars="0"/>
        <w:rPr>
          <w:rFonts w:eastAsia="SimSun"/>
          <w:iCs/>
        </w:rPr>
      </w:pPr>
      <w:r>
        <w:rPr>
          <w:rFonts w:eastAsia="SimSun"/>
          <w:iCs/>
        </w:rPr>
        <w:t>Multiple panels for uplink transmission with/without simultaneous transmission</w:t>
      </w:r>
    </w:p>
    <w:p w14:paraId="5C3EEC4B" w14:textId="77777777" w:rsidR="00A50E32" w:rsidRDefault="00964890">
      <w:pPr>
        <w:pStyle w:val="ListParagraph"/>
        <w:numPr>
          <w:ilvl w:val="3"/>
          <w:numId w:val="9"/>
        </w:numPr>
        <w:spacing w:after="120"/>
        <w:ind w:firstLineChars="0"/>
        <w:rPr>
          <w:rFonts w:eastAsia="SimSun"/>
          <w:iCs/>
        </w:rPr>
      </w:pPr>
      <w:r>
        <w:rPr>
          <w:rFonts w:eastAsia="SimSun"/>
          <w:iCs/>
        </w:rPr>
        <w:lastRenderedPageBreak/>
        <w:t>Power consumption</w:t>
      </w:r>
    </w:p>
    <w:p w14:paraId="74FBD7A7" w14:textId="77777777" w:rsidR="00A50E32" w:rsidRDefault="00964890">
      <w:pPr>
        <w:pStyle w:val="ListParagraph"/>
        <w:numPr>
          <w:ilvl w:val="3"/>
          <w:numId w:val="9"/>
        </w:numPr>
        <w:spacing w:after="120"/>
        <w:ind w:firstLineChars="0"/>
        <w:rPr>
          <w:rFonts w:eastAsia="SimSun"/>
          <w:iCs/>
        </w:rPr>
      </w:pPr>
      <w:r>
        <w:rPr>
          <w:rFonts w:eastAsia="SimSun"/>
          <w:iCs/>
        </w:rPr>
        <w:t>Mobility status</w:t>
      </w:r>
    </w:p>
    <w:p w14:paraId="659628F3" w14:textId="77777777" w:rsidR="00A50E32" w:rsidRDefault="00964890">
      <w:pPr>
        <w:pStyle w:val="ListParagraph"/>
        <w:numPr>
          <w:ilvl w:val="0"/>
          <w:numId w:val="9"/>
        </w:numPr>
        <w:spacing w:after="120"/>
        <w:ind w:firstLineChars="0"/>
        <w:rPr>
          <w:b/>
          <w:bCs/>
          <w:iCs/>
          <w:u w:val="single"/>
        </w:rPr>
      </w:pPr>
      <w:r>
        <w:rPr>
          <w:b/>
          <w:bCs/>
          <w:iCs/>
          <w:u w:val="single"/>
        </w:rPr>
        <w:t>UE camping behavior</w:t>
      </w:r>
      <w:r>
        <w:rPr>
          <w:rFonts w:hint="eastAsia"/>
          <w:b/>
          <w:bCs/>
          <w:iCs/>
          <w:u w:val="single"/>
        </w:rPr>
        <w:t xml:space="preserve"> in </w:t>
      </w:r>
      <w:r>
        <w:rPr>
          <w:b/>
          <w:bCs/>
          <w:iCs/>
          <w:u w:val="single"/>
        </w:rPr>
        <w:t>RRC_IDLE/INACTIVE</w:t>
      </w:r>
    </w:p>
    <w:p w14:paraId="1E0AA2D2" w14:textId="77777777" w:rsidR="00A50E32" w:rsidRDefault="00964890">
      <w:pPr>
        <w:pStyle w:val="ListParagraph"/>
        <w:numPr>
          <w:ilvl w:val="1"/>
          <w:numId w:val="9"/>
        </w:numPr>
        <w:spacing w:after="120"/>
        <w:ind w:firstLineChars="0"/>
        <w:rPr>
          <w:iCs/>
        </w:rPr>
      </w:pPr>
      <w:r>
        <w:rPr>
          <w:iCs/>
        </w:rPr>
        <w:t>Proposal 1 (Ericsson)</w:t>
      </w:r>
    </w:p>
    <w:p w14:paraId="561810E9" w14:textId="77777777" w:rsidR="00A50E32" w:rsidRDefault="00964890">
      <w:pPr>
        <w:pStyle w:val="ListParagraph"/>
        <w:numPr>
          <w:ilvl w:val="2"/>
          <w:numId w:val="9"/>
        </w:numPr>
        <w:spacing w:after="120"/>
        <w:ind w:firstLineChars="0"/>
        <w:rPr>
          <w:rFonts w:eastAsia="SimSun"/>
          <w:iCs/>
        </w:rPr>
      </w:pPr>
      <w:r>
        <w:rPr>
          <w:rFonts w:eastAsia="SimSun"/>
          <w:iCs/>
        </w:rPr>
        <w:t>RAN4 shall study possible solutions and requirements to improve UE camping behavior in RRC_IDLE/INACTIVE state and reduce redundant mobility activities.</w:t>
      </w:r>
    </w:p>
    <w:p w14:paraId="2E5B8C51" w14:textId="77777777" w:rsidR="00A50E32" w:rsidRDefault="00A50E32">
      <w:pPr>
        <w:spacing w:after="120"/>
        <w:rPr>
          <w:rFonts w:eastAsia="SimSun"/>
          <w:iCs/>
        </w:rPr>
      </w:pPr>
    </w:p>
    <w:p w14:paraId="2D9FA96D" w14:textId="77777777" w:rsidR="00A50E32" w:rsidRDefault="00964890">
      <w:pPr>
        <w:pStyle w:val="ListParagraph"/>
        <w:numPr>
          <w:ilvl w:val="0"/>
          <w:numId w:val="9"/>
        </w:numPr>
        <w:overflowPunct/>
        <w:autoSpaceDE/>
        <w:autoSpaceDN/>
        <w:adjustRightInd/>
        <w:spacing w:after="120"/>
        <w:ind w:firstLineChars="0"/>
        <w:textAlignment w:val="auto"/>
        <w:rPr>
          <w:rFonts w:eastAsia="SimSun"/>
          <w:b/>
          <w:bCs/>
        </w:rPr>
      </w:pPr>
      <w:r>
        <w:rPr>
          <w:rFonts w:eastAsia="SimSun"/>
          <w:b/>
          <w:bCs/>
        </w:rPr>
        <w:t>Recommended WF</w:t>
      </w:r>
    </w:p>
    <w:p w14:paraId="6133890C" w14:textId="77777777" w:rsidR="00A50E32" w:rsidRDefault="00964890">
      <w:pPr>
        <w:pStyle w:val="ListParagraph"/>
        <w:numPr>
          <w:ilvl w:val="1"/>
          <w:numId w:val="9"/>
        </w:numPr>
        <w:spacing w:after="120"/>
        <w:ind w:firstLineChars="0"/>
        <w:rPr>
          <w:rFonts w:eastAsia="SimSun"/>
        </w:rPr>
      </w:pPr>
      <w:r>
        <w:rPr>
          <w:rFonts w:eastAsia="SimSun"/>
        </w:rPr>
        <w:t xml:space="preserve">Discuss the following FL proposal: </w:t>
      </w:r>
    </w:p>
    <w:p w14:paraId="31ABE96F" w14:textId="77777777" w:rsidR="00A50E32" w:rsidRDefault="00964890">
      <w:pPr>
        <w:pStyle w:val="ListParagraph"/>
        <w:numPr>
          <w:ilvl w:val="2"/>
          <w:numId w:val="9"/>
        </w:numPr>
        <w:spacing w:after="120"/>
        <w:ind w:firstLineChars="0"/>
      </w:pPr>
      <w:r>
        <w:rPr>
          <w:rFonts w:eastAsia="SimSun"/>
        </w:rPr>
        <w:t xml:space="preserve">Due to the limited TU of the 6G SI for RRM, </w:t>
      </w:r>
      <w:r>
        <w:rPr>
          <w:rFonts w:eastAsia="SimSun"/>
          <w:bCs/>
        </w:rPr>
        <w:t xml:space="preserve">following sub-topics can be studied when RAN1/2 has more progress or RAN4 has sufficient progress on other prioritized topics for the early stage. Which of following subtopics can be prioritized is FFS. </w:t>
      </w:r>
    </w:p>
    <w:p w14:paraId="4F7392C3" w14:textId="35401964" w:rsidR="00A50E32" w:rsidRDefault="00964890">
      <w:pPr>
        <w:pStyle w:val="ListParagraph"/>
        <w:numPr>
          <w:ilvl w:val="3"/>
          <w:numId w:val="9"/>
        </w:numPr>
        <w:spacing w:after="180"/>
        <w:ind w:firstLineChars="0"/>
      </w:pPr>
      <w:r>
        <w:t>UE Tx timing (</w:t>
      </w:r>
      <w:r w:rsidR="003F1B55">
        <w:t xml:space="preserve">3 </w:t>
      </w:r>
      <w:r>
        <w:t>companies support)(MTK, Ericsson</w:t>
      </w:r>
      <w:r w:rsidR="003F1B55">
        <w:t>, Nokia</w:t>
      </w:r>
      <w:r>
        <w:t>)</w:t>
      </w:r>
    </w:p>
    <w:p w14:paraId="172CEE09" w14:textId="004D2DDE" w:rsidR="003F1B55" w:rsidRDefault="003F1B55" w:rsidP="003F1B55">
      <w:pPr>
        <w:pStyle w:val="ListParagraph"/>
        <w:numPr>
          <w:ilvl w:val="3"/>
          <w:numId w:val="9"/>
        </w:numPr>
        <w:spacing w:after="180"/>
        <w:ind w:firstLineChars="0"/>
      </w:pPr>
      <w:r>
        <w:t>CGI reading (</w:t>
      </w:r>
      <w:r>
        <w:rPr>
          <w:rFonts w:eastAsiaTheme="minorEastAsia" w:hint="eastAsia"/>
        </w:rPr>
        <w:t>3</w:t>
      </w:r>
      <w:r>
        <w:t xml:space="preserve"> companies support)(CMCC, Nokia</w:t>
      </w:r>
      <w:r>
        <w:rPr>
          <w:rFonts w:eastAsiaTheme="minorEastAsia" w:hint="eastAsia"/>
        </w:rPr>
        <w:t>, Ericsson</w:t>
      </w:r>
      <w:r>
        <w:t>)</w:t>
      </w:r>
    </w:p>
    <w:p w14:paraId="36C24225" w14:textId="30EA82B3" w:rsidR="003F1B55" w:rsidRDefault="003F1B55" w:rsidP="003F1B55">
      <w:pPr>
        <w:pStyle w:val="ListParagraph"/>
        <w:numPr>
          <w:ilvl w:val="3"/>
          <w:numId w:val="9"/>
        </w:numPr>
        <w:spacing w:after="180"/>
        <w:ind w:firstLineChars="0"/>
      </w:pPr>
      <w:r>
        <w:t>MRTD (3 companies support)(MTK, Ericsson, Nokia)</w:t>
      </w:r>
    </w:p>
    <w:p w14:paraId="126A85FF" w14:textId="1D92E744" w:rsidR="00A50E32" w:rsidRDefault="00964890" w:rsidP="003F1B55">
      <w:pPr>
        <w:pStyle w:val="ListParagraph"/>
        <w:numPr>
          <w:ilvl w:val="3"/>
          <w:numId w:val="9"/>
        </w:numPr>
        <w:spacing w:after="180"/>
        <w:ind w:firstLineChars="0"/>
      </w:pPr>
      <w:r>
        <w:rPr>
          <w:iCs/>
        </w:rPr>
        <w:t>RRM-specific Categories (2 companies support)(QC, vivo)</w:t>
      </w:r>
    </w:p>
    <w:sectPr w:rsidR="00A50E32">
      <w:footnotePr>
        <w:numRestart w:val="eachSect"/>
      </w:footnotePr>
      <w:pgSz w:w="11907" w:h="16840"/>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88903E" w14:textId="77777777" w:rsidR="00660A4C" w:rsidRDefault="00660A4C" w:rsidP="008A5389">
      <w:r>
        <w:separator/>
      </w:r>
    </w:p>
  </w:endnote>
  <w:endnote w:type="continuationSeparator" w:id="0">
    <w:p w14:paraId="4FC2C21C" w14:textId="77777777" w:rsidR="00660A4C" w:rsidRDefault="00660A4C" w:rsidP="008A53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algun Gothic">
    <w:altName w:val="맑은 고딕"/>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Yu Mincho">
    <w:altName w:val="Yu Gothic"/>
    <w:panose1 w:val="02020400000000000000"/>
    <w:charset w:val="80"/>
    <w:family w:val="roman"/>
    <w:pitch w:val="variable"/>
    <w:sig w:usb0="800002E7" w:usb1="2AC7FCFF"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PingFang TC">
    <w:panose1 w:val="020B0400000000000000"/>
    <w:charset w:val="88"/>
    <w:family w:val="swiss"/>
    <w:pitch w:val="variable"/>
    <w:sig w:usb0="A00002FF" w:usb1="7ACFFDFB" w:usb2="00000017" w:usb3="00000000" w:csb0="0010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CEAF92" w14:textId="77777777" w:rsidR="00660A4C" w:rsidRDefault="00660A4C" w:rsidP="008A5389">
      <w:r>
        <w:separator/>
      </w:r>
    </w:p>
  </w:footnote>
  <w:footnote w:type="continuationSeparator" w:id="0">
    <w:p w14:paraId="4DA0BC67" w14:textId="77777777" w:rsidR="00660A4C" w:rsidRDefault="00660A4C" w:rsidP="008A53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042621A"/>
    <w:multiLevelType w:val="singleLevel"/>
    <w:tmpl w:val="A042621A"/>
    <w:lvl w:ilvl="0">
      <w:start w:val="1"/>
      <w:numFmt w:val="decimal"/>
      <w:suff w:val="space"/>
      <w:lvlText w:val="%1."/>
      <w:lvlJc w:val="left"/>
    </w:lvl>
  </w:abstractNum>
  <w:abstractNum w:abstractNumId="1" w15:restartNumberingAfterBreak="0">
    <w:nsid w:val="056C2E35"/>
    <w:multiLevelType w:val="multilevel"/>
    <w:tmpl w:val="056C2E35"/>
    <w:lvl w:ilvl="0">
      <w:start w:val="1"/>
      <w:numFmt w:val="bullet"/>
      <w:lvlText w:val=""/>
      <w:lvlJc w:val="left"/>
      <w:pPr>
        <w:ind w:left="936"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9D90100"/>
    <w:multiLevelType w:val="multilevel"/>
    <w:tmpl w:val="09D90100"/>
    <w:lvl w:ilvl="0">
      <w:start w:val="1"/>
      <w:numFmt w:val="bullet"/>
      <w:lvlText w:val="-"/>
      <w:lvlJc w:val="left"/>
      <w:pPr>
        <w:ind w:left="420" w:hanging="360"/>
      </w:pPr>
      <w:rPr>
        <w:rFonts w:ascii="Times New Roman" w:eastAsia="SimSun" w:hAnsi="Times New Roman" w:cs="Times New Roman" w:hint="default"/>
      </w:rPr>
    </w:lvl>
    <w:lvl w:ilvl="1">
      <w:start w:val="1"/>
      <w:numFmt w:val="bullet"/>
      <w:lvlText w:val=""/>
      <w:lvlJc w:val="left"/>
      <w:pPr>
        <w:ind w:left="900" w:hanging="420"/>
      </w:pPr>
      <w:rPr>
        <w:rFonts w:ascii="Wingdings" w:hAnsi="Wingdings" w:hint="default"/>
      </w:rPr>
    </w:lvl>
    <w:lvl w:ilvl="2">
      <w:start w:val="1"/>
      <w:numFmt w:val="bullet"/>
      <w:lvlText w:val=""/>
      <w:lvlJc w:val="left"/>
      <w:pPr>
        <w:ind w:left="1320" w:hanging="420"/>
      </w:pPr>
      <w:rPr>
        <w:rFonts w:ascii="Wingdings" w:hAnsi="Wingdings" w:hint="default"/>
      </w:rPr>
    </w:lvl>
    <w:lvl w:ilvl="3">
      <w:start w:val="1"/>
      <w:numFmt w:val="bullet"/>
      <w:lvlText w:val=""/>
      <w:lvlJc w:val="left"/>
      <w:pPr>
        <w:ind w:left="1740" w:hanging="420"/>
      </w:pPr>
      <w:rPr>
        <w:rFonts w:ascii="Wingdings" w:hAnsi="Wingdings" w:hint="default"/>
      </w:rPr>
    </w:lvl>
    <w:lvl w:ilvl="4">
      <w:start w:val="1"/>
      <w:numFmt w:val="bullet"/>
      <w:lvlText w:val=""/>
      <w:lvlJc w:val="left"/>
      <w:pPr>
        <w:ind w:left="2160" w:hanging="420"/>
      </w:pPr>
      <w:rPr>
        <w:rFonts w:ascii="Wingdings" w:hAnsi="Wingdings" w:hint="default"/>
      </w:rPr>
    </w:lvl>
    <w:lvl w:ilvl="5">
      <w:start w:val="1"/>
      <w:numFmt w:val="bullet"/>
      <w:lvlText w:val=""/>
      <w:lvlJc w:val="left"/>
      <w:pPr>
        <w:ind w:left="2580" w:hanging="420"/>
      </w:pPr>
      <w:rPr>
        <w:rFonts w:ascii="Wingdings" w:hAnsi="Wingdings" w:hint="default"/>
      </w:rPr>
    </w:lvl>
    <w:lvl w:ilvl="6">
      <w:start w:val="1"/>
      <w:numFmt w:val="bullet"/>
      <w:lvlText w:val=""/>
      <w:lvlJc w:val="left"/>
      <w:pPr>
        <w:ind w:left="3000" w:hanging="420"/>
      </w:pPr>
      <w:rPr>
        <w:rFonts w:ascii="Wingdings" w:hAnsi="Wingdings" w:hint="default"/>
      </w:rPr>
    </w:lvl>
    <w:lvl w:ilvl="7">
      <w:start w:val="1"/>
      <w:numFmt w:val="bullet"/>
      <w:lvlText w:val=""/>
      <w:lvlJc w:val="left"/>
      <w:pPr>
        <w:ind w:left="3420" w:hanging="420"/>
      </w:pPr>
      <w:rPr>
        <w:rFonts w:ascii="Wingdings" w:hAnsi="Wingdings" w:hint="default"/>
      </w:rPr>
    </w:lvl>
    <w:lvl w:ilvl="8">
      <w:start w:val="1"/>
      <w:numFmt w:val="bullet"/>
      <w:lvlText w:val=""/>
      <w:lvlJc w:val="left"/>
      <w:pPr>
        <w:ind w:left="3840" w:hanging="420"/>
      </w:pPr>
      <w:rPr>
        <w:rFonts w:ascii="Wingdings" w:hAnsi="Wingdings" w:hint="default"/>
      </w:rPr>
    </w:lvl>
  </w:abstractNum>
  <w:abstractNum w:abstractNumId="3" w15:restartNumberingAfterBreak="0">
    <w:nsid w:val="1B0D6B4F"/>
    <w:multiLevelType w:val="multilevel"/>
    <w:tmpl w:val="1B0D6B4F"/>
    <w:lvl w:ilvl="0">
      <w:start w:val="1"/>
      <w:numFmt w:val="bullet"/>
      <w:lvlText w:val=""/>
      <w:lvlJc w:val="left"/>
      <w:pPr>
        <w:ind w:left="928" w:hanging="360"/>
      </w:pPr>
      <w:rPr>
        <w:rFonts w:ascii="Symbol" w:hAnsi="Symbol" w:hint="default"/>
      </w:rPr>
    </w:lvl>
    <w:lvl w:ilvl="1">
      <w:start w:val="1"/>
      <w:numFmt w:val="bullet"/>
      <w:lvlText w:val="•"/>
      <w:lvlJc w:val="left"/>
      <w:pPr>
        <w:ind w:left="1428" w:hanging="440"/>
      </w:pPr>
      <w:rPr>
        <w:rFonts w:ascii="Arial" w:hAnsi="Arial" w:hint="default"/>
      </w:rPr>
    </w:lvl>
    <w:lvl w:ilvl="2">
      <w:start w:val="1"/>
      <w:numFmt w:val="bullet"/>
      <w:lvlText w:val=""/>
      <w:lvlJc w:val="left"/>
      <w:pPr>
        <w:ind w:left="1828" w:hanging="420"/>
      </w:pPr>
      <w:rPr>
        <w:rFonts w:ascii="Wingdings" w:hAnsi="Wingdings" w:hint="default"/>
      </w:rPr>
    </w:lvl>
    <w:lvl w:ilvl="3">
      <w:start w:val="1"/>
      <w:numFmt w:val="bullet"/>
      <w:lvlText w:val=""/>
      <w:lvlJc w:val="left"/>
      <w:pPr>
        <w:ind w:left="2248" w:hanging="420"/>
      </w:pPr>
      <w:rPr>
        <w:rFonts w:ascii="Wingdings" w:hAnsi="Wingdings" w:hint="default"/>
      </w:rPr>
    </w:lvl>
    <w:lvl w:ilvl="4">
      <w:start w:val="1"/>
      <w:numFmt w:val="bullet"/>
      <w:lvlText w:val=""/>
      <w:lvlJc w:val="left"/>
      <w:pPr>
        <w:ind w:left="2668" w:hanging="420"/>
      </w:pPr>
      <w:rPr>
        <w:rFonts w:ascii="Wingdings" w:hAnsi="Wingdings" w:hint="default"/>
      </w:rPr>
    </w:lvl>
    <w:lvl w:ilvl="5">
      <w:start w:val="1"/>
      <w:numFmt w:val="bullet"/>
      <w:lvlText w:val=""/>
      <w:lvlJc w:val="left"/>
      <w:pPr>
        <w:ind w:left="3088" w:hanging="420"/>
      </w:pPr>
      <w:rPr>
        <w:rFonts w:ascii="Wingdings" w:hAnsi="Wingdings" w:hint="default"/>
      </w:rPr>
    </w:lvl>
    <w:lvl w:ilvl="6">
      <w:start w:val="1"/>
      <w:numFmt w:val="bullet"/>
      <w:lvlText w:val=""/>
      <w:lvlJc w:val="left"/>
      <w:pPr>
        <w:ind w:left="3508" w:hanging="420"/>
      </w:pPr>
      <w:rPr>
        <w:rFonts w:ascii="Wingdings" w:hAnsi="Wingdings" w:hint="default"/>
      </w:rPr>
    </w:lvl>
    <w:lvl w:ilvl="7">
      <w:start w:val="1"/>
      <w:numFmt w:val="bullet"/>
      <w:lvlText w:val=""/>
      <w:lvlJc w:val="left"/>
      <w:pPr>
        <w:ind w:left="3928" w:hanging="420"/>
      </w:pPr>
      <w:rPr>
        <w:rFonts w:ascii="Wingdings" w:hAnsi="Wingdings" w:hint="default"/>
      </w:rPr>
    </w:lvl>
    <w:lvl w:ilvl="8">
      <w:start w:val="1"/>
      <w:numFmt w:val="bullet"/>
      <w:lvlText w:val=""/>
      <w:lvlJc w:val="left"/>
      <w:pPr>
        <w:ind w:left="4348" w:hanging="420"/>
      </w:pPr>
      <w:rPr>
        <w:rFonts w:ascii="Wingdings" w:hAnsi="Wingdings" w:hint="default"/>
      </w:rPr>
    </w:lvl>
  </w:abstractNum>
  <w:abstractNum w:abstractNumId="4" w15:restartNumberingAfterBreak="0">
    <w:nsid w:val="1DC70AF4"/>
    <w:multiLevelType w:val="multilevel"/>
    <w:tmpl w:val="1DC70AF4"/>
    <w:lvl w:ilvl="0">
      <w:start w:val="1"/>
      <w:numFmt w:val="lowerLetter"/>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5" w15:restartNumberingAfterBreak="0">
    <w:nsid w:val="26FA0427"/>
    <w:multiLevelType w:val="multilevel"/>
    <w:tmpl w:val="26FA04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94C04FB"/>
    <w:multiLevelType w:val="multilevel"/>
    <w:tmpl w:val="294C04F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8" w15:restartNumberingAfterBreak="0">
    <w:nsid w:val="38F020C1"/>
    <w:multiLevelType w:val="multilevel"/>
    <w:tmpl w:val="38F020C1"/>
    <w:lvl w:ilvl="0">
      <w:start w:val="1"/>
      <w:numFmt w:val="bullet"/>
      <w:lvlText w:val=""/>
      <w:lvlJc w:val="left"/>
      <w:pPr>
        <w:ind w:left="936"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AB33782"/>
    <w:multiLevelType w:val="multilevel"/>
    <w:tmpl w:val="3AB33782"/>
    <w:lvl w:ilvl="0">
      <w:start w:val="1"/>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3AD37A3D"/>
    <w:multiLevelType w:val="multilevel"/>
    <w:tmpl w:val="3AD37A3D"/>
    <w:lvl w:ilvl="0">
      <w:numFmt w:val="decimal"/>
      <w:pStyle w:val="Heading1"/>
      <w:lvlText w:val="%1"/>
      <w:lvlJc w:val="left"/>
      <w:pPr>
        <w:ind w:left="432" w:hanging="432"/>
      </w:pPr>
      <w:rPr>
        <w:rFonts w:hint="eastAsia"/>
      </w:rPr>
    </w:lvl>
    <w:lvl w:ilvl="1">
      <w:start w:val="1"/>
      <w:numFmt w:val="decimal"/>
      <w:pStyle w:val="Heading2"/>
      <w:lvlText w:val="%1.%2"/>
      <w:lvlJc w:val="left"/>
      <w:pPr>
        <w:ind w:left="576" w:hanging="576"/>
      </w:pPr>
      <w:rPr>
        <w:rFonts w:hint="eastAsia"/>
      </w:rPr>
    </w:lvl>
    <w:lvl w:ilvl="2">
      <w:start w:val="1"/>
      <w:numFmt w:val="decimal"/>
      <w:pStyle w:val="Heading3"/>
      <w:lvlText w:val="%1.%2.%3"/>
      <w:lvlJc w:val="left"/>
      <w:pPr>
        <w:ind w:left="720" w:hanging="720"/>
      </w:pPr>
      <w:rPr>
        <w:rFonts w:hint="eastAsia"/>
      </w:rPr>
    </w:lvl>
    <w:lvl w:ilvl="3">
      <w:start w:val="1"/>
      <w:numFmt w:val="decimal"/>
      <w:pStyle w:val="Heading4"/>
      <w:lvlText w:val="%1.%2.%3.%4"/>
      <w:lvlJc w:val="left"/>
      <w:pPr>
        <w:ind w:left="864" w:hanging="864"/>
      </w:pPr>
      <w:rPr>
        <w:rFonts w:hint="eastAsia"/>
        <w:b w:val="0"/>
        <w:bCs/>
        <w:color w:val="auto"/>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11" w15:restartNumberingAfterBreak="0">
    <w:nsid w:val="401C3A25"/>
    <w:multiLevelType w:val="multilevel"/>
    <w:tmpl w:val="401C3A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4471486"/>
    <w:multiLevelType w:val="multilevel"/>
    <w:tmpl w:val="44471486"/>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3" w15:restartNumberingAfterBreak="0">
    <w:nsid w:val="461F5019"/>
    <w:multiLevelType w:val="multilevel"/>
    <w:tmpl w:val="461F5019"/>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6B43B9D"/>
    <w:multiLevelType w:val="multilevel"/>
    <w:tmpl w:val="46B43B9D"/>
    <w:lvl w:ilvl="0">
      <w:start w:val="1"/>
      <w:numFmt w:val="decimal"/>
      <w:pStyle w:val="RAN4Observation"/>
      <w:suff w:val="space"/>
      <w:lvlText w:val="Observation %1:"/>
      <w:lvlJc w:val="left"/>
      <w:pPr>
        <w:ind w:left="360" w:hanging="360"/>
      </w:pPr>
      <w:rPr>
        <w:rFonts w:ascii="Times New Roman" w:hAnsi="Times New Roman" w:hint="default"/>
        <w:b/>
        <w:i w:val="0"/>
        <w:color w:val="auto"/>
        <w:sz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15:restartNumberingAfterBreak="0">
    <w:nsid w:val="4D6E3167"/>
    <w:multiLevelType w:val="multilevel"/>
    <w:tmpl w:val="4D6E3167"/>
    <w:lvl w:ilvl="0">
      <w:start w:val="1"/>
      <w:numFmt w:val="decimal"/>
      <w:pStyle w:val="RAN4proposal"/>
      <w:suff w:val="space"/>
      <w:lvlText w:val="Proposal #%1:"/>
      <w:lvlJc w:val="left"/>
      <w:pPr>
        <w:ind w:left="1070" w:hanging="360"/>
      </w:pPr>
      <w:rPr>
        <w:rFonts w:ascii="Times New Roman" w:hAnsi="Times New Roman" w:hint="default"/>
        <w:b w:val="0"/>
        <w:i w:val="0"/>
        <w:color w:val="auto"/>
        <w:sz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15:restartNumberingAfterBreak="0">
    <w:nsid w:val="5223588B"/>
    <w:multiLevelType w:val="multilevel"/>
    <w:tmpl w:val="5223588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8B73482"/>
    <w:multiLevelType w:val="multilevel"/>
    <w:tmpl w:val="58B7348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8" w15:restartNumberingAfterBreak="0">
    <w:nsid w:val="619A198B"/>
    <w:multiLevelType w:val="multilevel"/>
    <w:tmpl w:val="619A198B"/>
    <w:lvl w:ilvl="0">
      <w:numFmt w:val="bullet"/>
      <w:lvlText w:val="-"/>
      <w:lvlJc w:val="left"/>
      <w:pPr>
        <w:ind w:left="800" w:hanging="360"/>
      </w:pPr>
      <w:rPr>
        <w:rFonts w:ascii="Times New Roman" w:eastAsia="Malgun Gothic" w:hAnsi="Times New Roman" w:cs="Times New Roman" w:hint="default"/>
      </w:rPr>
    </w:lvl>
    <w:lvl w:ilvl="1">
      <w:start w:val="1"/>
      <w:numFmt w:val="bullet"/>
      <w:lvlText w:val="o"/>
      <w:lvlJc w:val="left"/>
      <w:pPr>
        <w:ind w:left="880" w:hanging="440"/>
      </w:pPr>
      <w:rPr>
        <w:rFonts w:ascii="Courier New" w:hAnsi="Courier New" w:cs="Courier New" w:hint="default"/>
      </w:rPr>
    </w:lvl>
    <w:lvl w:ilvl="2">
      <w:start w:val="1"/>
      <w:numFmt w:val="bullet"/>
      <w:lvlText w:val=""/>
      <w:lvlJc w:val="left"/>
      <w:pPr>
        <w:ind w:left="1760" w:hanging="440"/>
      </w:pPr>
      <w:rPr>
        <w:rFonts w:ascii="Wingdings" w:hAnsi="Wingdings" w:hint="default"/>
      </w:rPr>
    </w:lvl>
    <w:lvl w:ilvl="3">
      <w:start w:val="1"/>
      <w:numFmt w:val="bullet"/>
      <w:lvlText w:val=""/>
      <w:lvlJc w:val="left"/>
      <w:pPr>
        <w:ind w:left="2200" w:hanging="440"/>
      </w:pPr>
      <w:rPr>
        <w:rFonts w:ascii="Wingdings" w:hAnsi="Wingdings" w:hint="default"/>
      </w:rPr>
    </w:lvl>
    <w:lvl w:ilvl="4">
      <w:start w:val="1"/>
      <w:numFmt w:val="bullet"/>
      <w:lvlText w:val=""/>
      <w:lvlJc w:val="left"/>
      <w:pPr>
        <w:ind w:left="2640" w:hanging="440"/>
      </w:pPr>
      <w:rPr>
        <w:rFonts w:ascii="Wingdings" w:hAnsi="Wingdings" w:hint="default"/>
      </w:rPr>
    </w:lvl>
    <w:lvl w:ilvl="5">
      <w:start w:val="1"/>
      <w:numFmt w:val="bullet"/>
      <w:lvlText w:val=""/>
      <w:lvlJc w:val="left"/>
      <w:pPr>
        <w:ind w:left="3080" w:hanging="440"/>
      </w:pPr>
      <w:rPr>
        <w:rFonts w:ascii="Wingdings" w:hAnsi="Wingdings" w:hint="default"/>
      </w:rPr>
    </w:lvl>
    <w:lvl w:ilvl="6">
      <w:start w:val="1"/>
      <w:numFmt w:val="bullet"/>
      <w:lvlText w:val=""/>
      <w:lvlJc w:val="left"/>
      <w:pPr>
        <w:ind w:left="3520" w:hanging="440"/>
      </w:pPr>
      <w:rPr>
        <w:rFonts w:ascii="Wingdings" w:hAnsi="Wingdings" w:hint="default"/>
      </w:rPr>
    </w:lvl>
    <w:lvl w:ilvl="7">
      <w:start w:val="1"/>
      <w:numFmt w:val="bullet"/>
      <w:lvlText w:val=""/>
      <w:lvlJc w:val="left"/>
      <w:pPr>
        <w:ind w:left="3960" w:hanging="440"/>
      </w:pPr>
      <w:rPr>
        <w:rFonts w:ascii="Wingdings" w:hAnsi="Wingdings" w:hint="default"/>
      </w:rPr>
    </w:lvl>
    <w:lvl w:ilvl="8">
      <w:start w:val="1"/>
      <w:numFmt w:val="bullet"/>
      <w:lvlText w:val=""/>
      <w:lvlJc w:val="left"/>
      <w:pPr>
        <w:ind w:left="4400" w:hanging="440"/>
      </w:pPr>
      <w:rPr>
        <w:rFonts w:ascii="Wingdings" w:hAnsi="Wingdings" w:hint="default"/>
      </w:rPr>
    </w:lvl>
  </w:abstractNum>
  <w:abstractNum w:abstractNumId="19" w15:restartNumberingAfterBreak="0">
    <w:nsid w:val="70146DC0"/>
    <w:multiLevelType w:val="multilevel"/>
    <w:tmpl w:val="70146DC0"/>
    <w:lvl w:ilvl="0">
      <w:start w:val="1"/>
      <w:numFmt w:val="bullet"/>
      <w:pStyle w:val="Agreement"/>
      <w:lvlText w:val=""/>
      <w:lvlJc w:val="left"/>
      <w:pPr>
        <w:tabs>
          <w:tab w:val="left" w:pos="992"/>
        </w:tabs>
        <w:ind w:left="992" w:hanging="360"/>
      </w:pPr>
      <w:rPr>
        <w:rFonts w:ascii="Symbol" w:hAnsi="Symbol" w:hint="default"/>
        <w:b/>
        <w:i w:val="0"/>
        <w:color w:val="auto"/>
        <w:sz w:val="22"/>
      </w:rPr>
    </w:lvl>
    <w:lvl w:ilvl="1">
      <w:start w:val="1"/>
      <w:numFmt w:val="bullet"/>
      <w:lvlText w:val="o"/>
      <w:lvlJc w:val="left"/>
      <w:pPr>
        <w:tabs>
          <w:tab w:val="left" w:pos="-4768"/>
        </w:tabs>
        <w:ind w:left="-4768" w:hanging="360"/>
      </w:pPr>
      <w:rPr>
        <w:rFonts w:ascii="Courier New" w:hAnsi="Courier New" w:cs="Courier New" w:hint="default"/>
      </w:rPr>
    </w:lvl>
    <w:lvl w:ilvl="2">
      <w:start w:val="1"/>
      <w:numFmt w:val="bullet"/>
      <w:lvlText w:val=""/>
      <w:lvlJc w:val="left"/>
      <w:pPr>
        <w:tabs>
          <w:tab w:val="left" w:pos="-4048"/>
        </w:tabs>
        <w:ind w:left="-4048" w:hanging="360"/>
      </w:pPr>
      <w:rPr>
        <w:rFonts w:ascii="Wingdings" w:hAnsi="Wingdings" w:hint="default"/>
      </w:rPr>
    </w:lvl>
    <w:lvl w:ilvl="3">
      <w:start w:val="1"/>
      <w:numFmt w:val="bullet"/>
      <w:lvlText w:val=""/>
      <w:lvlJc w:val="left"/>
      <w:pPr>
        <w:tabs>
          <w:tab w:val="left" w:pos="-3328"/>
        </w:tabs>
        <w:ind w:left="-3328" w:hanging="360"/>
      </w:pPr>
      <w:rPr>
        <w:rFonts w:ascii="Symbol" w:hAnsi="Symbol" w:hint="default"/>
      </w:rPr>
    </w:lvl>
    <w:lvl w:ilvl="4">
      <w:start w:val="1"/>
      <w:numFmt w:val="bullet"/>
      <w:lvlText w:val="o"/>
      <w:lvlJc w:val="left"/>
      <w:pPr>
        <w:tabs>
          <w:tab w:val="left" w:pos="-2608"/>
        </w:tabs>
        <w:ind w:left="-2608" w:hanging="360"/>
      </w:pPr>
      <w:rPr>
        <w:rFonts w:ascii="Courier New" w:hAnsi="Courier New" w:cs="Courier New" w:hint="default"/>
      </w:rPr>
    </w:lvl>
    <w:lvl w:ilvl="5">
      <w:start w:val="1"/>
      <w:numFmt w:val="bullet"/>
      <w:lvlText w:val=""/>
      <w:lvlJc w:val="left"/>
      <w:pPr>
        <w:tabs>
          <w:tab w:val="left" w:pos="-1888"/>
        </w:tabs>
        <w:ind w:left="-1888" w:hanging="360"/>
      </w:pPr>
      <w:rPr>
        <w:rFonts w:ascii="Wingdings" w:hAnsi="Wingdings" w:hint="default"/>
      </w:rPr>
    </w:lvl>
    <w:lvl w:ilvl="6">
      <w:start w:val="1"/>
      <w:numFmt w:val="bullet"/>
      <w:lvlText w:val=""/>
      <w:lvlJc w:val="left"/>
      <w:pPr>
        <w:tabs>
          <w:tab w:val="left" w:pos="-1168"/>
        </w:tabs>
        <w:ind w:left="-1168" w:hanging="360"/>
      </w:pPr>
      <w:rPr>
        <w:rFonts w:ascii="Symbol" w:hAnsi="Symbol" w:hint="default"/>
      </w:rPr>
    </w:lvl>
    <w:lvl w:ilvl="7">
      <w:start w:val="1"/>
      <w:numFmt w:val="bullet"/>
      <w:lvlText w:val="o"/>
      <w:lvlJc w:val="left"/>
      <w:pPr>
        <w:tabs>
          <w:tab w:val="left" w:pos="-448"/>
        </w:tabs>
        <w:ind w:left="-448" w:hanging="360"/>
      </w:pPr>
      <w:rPr>
        <w:rFonts w:ascii="Courier New" w:hAnsi="Courier New" w:cs="Courier New" w:hint="default"/>
      </w:rPr>
    </w:lvl>
    <w:lvl w:ilvl="8">
      <w:start w:val="1"/>
      <w:numFmt w:val="bullet"/>
      <w:lvlText w:val=""/>
      <w:lvlJc w:val="left"/>
      <w:pPr>
        <w:tabs>
          <w:tab w:val="left" w:pos="272"/>
        </w:tabs>
        <w:ind w:left="272" w:hanging="360"/>
      </w:pPr>
      <w:rPr>
        <w:rFonts w:ascii="Wingdings" w:hAnsi="Wingdings" w:hint="default"/>
      </w:rPr>
    </w:lvl>
  </w:abstractNum>
  <w:abstractNum w:abstractNumId="20" w15:restartNumberingAfterBreak="0">
    <w:nsid w:val="722D7FC8"/>
    <w:multiLevelType w:val="multilevel"/>
    <w:tmpl w:val="722D7FC8"/>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7EF425A1"/>
    <w:multiLevelType w:val="multilevel"/>
    <w:tmpl w:val="7EF425A1"/>
    <w:lvl w:ilvl="0">
      <w:start w:val="1"/>
      <w:numFmt w:val="bullet"/>
      <w:lvlText w:val=""/>
      <w:lvlJc w:val="left"/>
      <w:pPr>
        <w:ind w:left="766" w:hanging="360"/>
      </w:pPr>
      <w:rPr>
        <w:rFonts w:ascii="Symbol" w:hAnsi="Symbol" w:hint="default"/>
      </w:rPr>
    </w:lvl>
    <w:lvl w:ilvl="1">
      <w:start w:val="1"/>
      <w:numFmt w:val="bullet"/>
      <w:lvlText w:val="o"/>
      <w:lvlJc w:val="left"/>
      <w:pPr>
        <w:ind w:left="1486" w:hanging="360"/>
      </w:pPr>
      <w:rPr>
        <w:rFonts w:ascii="Courier New" w:hAnsi="Courier New" w:cs="Courier New" w:hint="default"/>
      </w:rPr>
    </w:lvl>
    <w:lvl w:ilvl="2">
      <w:start w:val="1"/>
      <w:numFmt w:val="bullet"/>
      <w:lvlText w:val=""/>
      <w:lvlJc w:val="left"/>
      <w:pPr>
        <w:ind w:left="2206" w:hanging="360"/>
      </w:pPr>
      <w:rPr>
        <w:rFonts w:ascii="Wingdings" w:hAnsi="Wingdings" w:hint="default"/>
      </w:rPr>
    </w:lvl>
    <w:lvl w:ilvl="3">
      <w:start w:val="1"/>
      <w:numFmt w:val="bullet"/>
      <w:lvlText w:val=""/>
      <w:lvlJc w:val="left"/>
      <w:pPr>
        <w:ind w:left="2926" w:hanging="360"/>
      </w:pPr>
      <w:rPr>
        <w:rFonts w:ascii="Symbol" w:hAnsi="Symbol" w:hint="default"/>
      </w:rPr>
    </w:lvl>
    <w:lvl w:ilvl="4">
      <w:start w:val="1"/>
      <w:numFmt w:val="bullet"/>
      <w:lvlText w:val="o"/>
      <w:lvlJc w:val="left"/>
      <w:pPr>
        <w:ind w:left="3646" w:hanging="360"/>
      </w:pPr>
      <w:rPr>
        <w:rFonts w:ascii="Courier New" w:hAnsi="Courier New" w:cs="Courier New" w:hint="default"/>
      </w:rPr>
    </w:lvl>
    <w:lvl w:ilvl="5">
      <w:start w:val="1"/>
      <w:numFmt w:val="bullet"/>
      <w:lvlText w:val=""/>
      <w:lvlJc w:val="left"/>
      <w:pPr>
        <w:ind w:left="4366" w:hanging="360"/>
      </w:pPr>
      <w:rPr>
        <w:rFonts w:ascii="Wingdings" w:hAnsi="Wingdings" w:hint="default"/>
      </w:rPr>
    </w:lvl>
    <w:lvl w:ilvl="6">
      <w:start w:val="1"/>
      <w:numFmt w:val="bullet"/>
      <w:lvlText w:val=""/>
      <w:lvlJc w:val="left"/>
      <w:pPr>
        <w:ind w:left="5086" w:hanging="360"/>
      </w:pPr>
      <w:rPr>
        <w:rFonts w:ascii="Symbol" w:hAnsi="Symbol" w:hint="default"/>
      </w:rPr>
    </w:lvl>
    <w:lvl w:ilvl="7">
      <w:start w:val="1"/>
      <w:numFmt w:val="bullet"/>
      <w:lvlText w:val="o"/>
      <w:lvlJc w:val="left"/>
      <w:pPr>
        <w:ind w:left="5806" w:hanging="360"/>
      </w:pPr>
      <w:rPr>
        <w:rFonts w:ascii="Courier New" w:hAnsi="Courier New" w:cs="Courier New" w:hint="default"/>
      </w:rPr>
    </w:lvl>
    <w:lvl w:ilvl="8">
      <w:start w:val="1"/>
      <w:numFmt w:val="bullet"/>
      <w:lvlText w:val=""/>
      <w:lvlJc w:val="left"/>
      <w:pPr>
        <w:ind w:left="6526" w:hanging="360"/>
      </w:pPr>
      <w:rPr>
        <w:rFonts w:ascii="Wingdings" w:hAnsi="Wingdings" w:hint="default"/>
      </w:rPr>
    </w:lvl>
  </w:abstractNum>
  <w:num w:numId="1" w16cid:durableId="1686978306">
    <w:abstractNumId w:val="10"/>
  </w:num>
  <w:num w:numId="2" w16cid:durableId="1948535590">
    <w:abstractNumId w:val="15"/>
  </w:num>
  <w:num w:numId="3" w16cid:durableId="1073165079">
    <w:abstractNumId w:val="14"/>
  </w:num>
  <w:num w:numId="4" w16cid:durableId="92628778">
    <w:abstractNumId w:val="19"/>
  </w:num>
  <w:num w:numId="5" w16cid:durableId="210189935">
    <w:abstractNumId w:val="7"/>
  </w:num>
  <w:num w:numId="6" w16cid:durableId="859199201">
    <w:abstractNumId w:val="21"/>
  </w:num>
  <w:num w:numId="7" w16cid:durableId="596670846">
    <w:abstractNumId w:val="13"/>
  </w:num>
  <w:num w:numId="8" w16cid:durableId="1465655383">
    <w:abstractNumId w:val="1"/>
  </w:num>
  <w:num w:numId="9" w16cid:durableId="731730252">
    <w:abstractNumId w:val="17"/>
  </w:num>
  <w:num w:numId="10" w16cid:durableId="1147939467">
    <w:abstractNumId w:val="2"/>
  </w:num>
  <w:num w:numId="11" w16cid:durableId="189032960">
    <w:abstractNumId w:val="9"/>
  </w:num>
  <w:num w:numId="12" w16cid:durableId="1002320921">
    <w:abstractNumId w:val="0"/>
  </w:num>
  <w:num w:numId="13" w16cid:durableId="476916188">
    <w:abstractNumId w:val="12"/>
  </w:num>
  <w:num w:numId="14" w16cid:durableId="1564561217">
    <w:abstractNumId w:val="16"/>
  </w:num>
  <w:num w:numId="15" w16cid:durableId="378675855">
    <w:abstractNumId w:val="3"/>
  </w:num>
  <w:num w:numId="16" w16cid:durableId="1117679469">
    <w:abstractNumId w:val="18"/>
  </w:num>
  <w:num w:numId="17" w16cid:durableId="1184051707">
    <w:abstractNumId w:val="8"/>
  </w:num>
  <w:num w:numId="18" w16cid:durableId="28262162">
    <w:abstractNumId w:val="4"/>
  </w:num>
  <w:num w:numId="19" w16cid:durableId="2003194881">
    <w:abstractNumId w:val="20"/>
  </w:num>
  <w:num w:numId="20" w16cid:durableId="620115467">
    <w:abstractNumId w:val="6"/>
  </w:num>
  <w:num w:numId="21" w16cid:durableId="1013149587">
    <w:abstractNumId w:val="5"/>
  </w:num>
  <w:num w:numId="22" w16cid:durableId="122024603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0"/>
  <w:doNotDisplayPageBoundaries/>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265"/>
    <w:rsid w:val="00000DC7"/>
    <w:rsid w:val="00001594"/>
    <w:rsid w:val="00001EE0"/>
    <w:rsid w:val="0000223C"/>
    <w:rsid w:val="00004089"/>
    <w:rsid w:val="00004165"/>
    <w:rsid w:val="0000420D"/>
    <w:rsid w:val="000052FB"/>
    <w:rsid w:val="000060C8"/>
    <w:rsid w:val="00006D04"/>
    <w:rsid w:val="00011697"/>
    <w:rsid w:val="000117C5"/>
    <w:rsid w:val="00011EA8"/>
    <w:rsid w:val="00013E78"/>
    <w:rsid w:val="00015760"/>
    <w:rsid w:val="00015A06"/>
    <w:rsid w:val="00015C55"/>
    <w:rsid w:val="00016231"/>
    <w:rsid w:val="00016A52"/>
    <w:rsid w:val="00016DE9"/>
    <w:rsid w:val="00020C56"/>
    <w:rsid w:val="00020DFA"/>
    <w:rsid w:val="000217BC"/>
    <w:rsid w:val="00021CC6"/>
    <w:rsid w:val="00022DDC"/>
    <w:rsid w:val="00023A3A"/>
    <w:rsid w:val="00024F8E"/>
    <w:rsid w:val="00025341"/>
    <w:rsid w:val="00026ACC"/>
    <w:rsid w:val="00027856"/>
    <w:rsid w:val="000300AB"/>
    <w:rsid w:val="0003021E"/>
    <w:rsid w:val="0003102C"/>
    <w:rsid w:val="00031556"/>
    <w:rsid w:val="0003171D"/>
    <w:rsid w:val="000319AE"/>
    <w:rsid w:val="00031C1D"/>
    <w:rsid w:val="0003399B"/>
    <w:rsid w:val="00033BF5"/>
    <w:rsid w:val="00034812"/>
    <w:rsid w:val="00035C50"/>
    <w:rsid w:val="00036131"/>
    <w:rsid w:val="00036C83"/>
    <w:rsid w:val="000374C5"/>
    <w:rsid w:val="0003752E"/>
    <w:rsid w:val="000405FB"/>
    <w:rsid w:val="0004154B"/>
    <w:rsid w:val="00041B40"/>
    <w:rsid w:val="000425B6"/>
    <w:rsid w:val="00043CA7"/>
    <w:rsid w:val="00043CF0"/>
    <w:rsid w:val="000441BA"/>
    <w:rsid w:val="000454ED"/>
    <w:rsid w:val="000457A1"/>
    <w:rsid w:val="00045871"/>
    <w:rsid w:val="00045AA6"/>
    <w:rsid w:val="00046FFB"/>
    <w:rsid w:val="0004790B"/>
    <w:rsid w:val="00047A0B"/>
    <w:rsid w:val="00047D4B"/>
    <w:rsid w:val="00050001"/>
    <w:rsid w:val="000504E6"/>
    <w:rsid w:val="00052041"/>
    <w:rsid w:val="0005326A"/>
    <w:rsid w:val="0005456F"/>
    <w:rsid w:val="00054C6E"/>
    <w:rsid w:val="00055FEB"/>
    <w:rsid w:val="000561C7"/>
    <w:rsid w:val="00056F68"/>
    <w:rsid w:val="00057766"/>
    <w:rsid w:val="00057F7A"/>
    <w:rsid w:val="00061897"/>
    <w:rsid w:val="0006266D"/>
    <w:rsid w:val="000627CE"/>
    <w:rsid w:val="000628CB"/>
    <w:rsid w:val="00062B23"/>
    <w:rsid w:val="00063437"/>
    <w:rsid w:val="00063625"/>
    <w:rsid w:val="0006425D"/>
    <w:rsid w:val="00064792"/>
    <w:rsid w:val="00064B89"/>
    <w:rsid w:val="00065506"/>
    <w:rsid w:val="000664F1"/>
    <w:rsid w:val="00066972"/>
    <w:rsid w:val="00067BCE"/>
    <w:rsid w:val="00070CA1"/>
    <w:rsid w:val="00071D32"/>
    <w:rsid w:val="000722CF"/>
    <w:rsid w:val="00072B00"/>
    <w:rsid w:val="000737E0"/>
    <w:rsid w:val="0007382E"/>
    <w:rsid w:val="00073E65"/>
    <w:rsid w:val="00075DFD"/>
    <w:rsid w:val="00076442"/>
    <w:rsid w:val="000766E1"/>
    <w:rsid w:val="0007678C"/>
    <w:rsid w:val="00076EF6"/>
    <w:rsid w:val="000771E1"/>
    <w:rsid w:val="0007766C"/>
    <w:rsid w:val="00077857"/>
    <w:rsid w:val="00077FF6"/>
    <w:rsid w:val="00080D82"/>
    <w:rsid w:val="00081692"/>
    <w:rsid w:val="00082A40"/>
    <w:rsid w:val="00082C46"/>
    <w:rsid w:val="000837F9"/>
    <w:rsid w:val="00083F28"/>
    <w:rsid w:val="00084102"/>
    <w:rsid w:val="0008413D"/>
    <w:rsid w:val="00085A0E"/>
    <w:rsid w:val="00086605"/>
    <w:rsid w:val="0008749B"/>
    <w:rsid w:val="00087548"/>
    <w:rsid w:val="00090F12"/>
    <w:rsid w:val="000919BB"/>
    <w:rsid w:val="000924F5"/>
    <w:rsid w:val="000927BB"/>
    <w:rsid w:val="000935A7"/>
    <w:rsid w:val="00093E7E"/>
    <w:rsid w:val="00097A73"/>
    <w:rsid w:val="000A0CAD"/>
    <w:rsid w:val="000A0FB6"/>
    <w:rsid w:val="000A1830"/>
    <w:rsid w:val="000A3380"/>
    <w:rsid w:val="000A37D0"/>
    <w:rsid w:val="000A3AA4"/>
    <w:rsid w:val="000A4121"/>
    <w:rsid w:val="000A4195"/>
    <w:rsid w:val="000A4AA3"/>
    <w:rsid w:val="000A4D33"/>
    <w:rsid w:val="000A4FEA"/>
    <w:rsid w:val="000A550E"/>
    <w:rsid w:val="000A5FA2"/>
    <w:rsid w:val="000A628B"/>
    <w:rsid w:val="000A7031"/>
    <w:rsid w:val="000A7E3F"/>
    <w:rsid w:val="000B0641"/>
    <w:rsid w:val="000B0960"/>
    <w:rsid w:val="000B0D96"/>
    <w:rsid w:val="000B0E17"/>
    <w:rsid w:val="000B143D"/>
    <w:rsid w:val="000B195D"/>
    <w:rsid w:val="000B1A55"/>
    <w:rsid w:val="000B1B35"/>
    <w:rsid w:val="000B20BB"/>
    <w:rsid w:val="000B2454"/>
    <w:rsid w:val="000B2A0F"/>
    <w:rsid w:val="000B2EF6"/>
    <w:rsid w:val="000B2EF8"/>
    <w:rsid w:val="000B2FA6"/>
    <w:rsid w:val="000B388D"/>
    <w:rsid w:val="000B3B38"/>
    <w:rsid w:val="000B3DE5"/>
    <w:rsid w:val="000B4AA0"/>
    <w:rsid w:val="000B4F94"/>
    <w:rsid w:val="000B5491"/>
    <w:rsid w:val="000B5D67"/>
    <w:rsid w:val="000B6163"/>
    <w:rsid w:val="000B7441"/>
    <w:rsid w:val="000B7EDB"/>
    <w:rsid w:val="000C03D1"/>
    <w:rsid w:val="000C03FB"/>
    <w:rsid w:val="000C0C7D"/>
    <w:rsid w:val="000C155B"/>
    <w:rsid w:val="000C1CC8"/>
    <w:rsid w:val="000C2553"/>
    <w:rsid w:val="000C3304"/>
    <w:rsid w:val="000C38C3"/>
    <w:rsid w:val="000C3ECE"/>
    <w:rsid w:val="000C40C8"/>
    <w:rsid w:val="000C4549"/>
    <w:rsid w:val="000C6383"/>
    <w:rsid w:val="000C693A"/>
    <w:rsid w:val="000C75C3"/>
    <w:rsid w:val="000D09FD"/>
    <w:rsid w:val="000D0B77"/>
    <w:rsid w:val="000D17D4"/>
    <w:rsid w:val="000D19DE"/>
    <w:rsid w:val="000D235D"/>
    <w:rsid w:val="000D26CF"/>
    <w:rsid w:val="000D355F"/>
    <w:rsid w:val="000D3D60"/>
    <w:rsid w:val="000D44FB"/>
    <w:rsid w:val="000D574B"/>
    <w:rsid w:val="000D6694"/>
    <w:rsid w:val="000D6CFC"/>
    <w:rsid w:val="000D7C28"/>
    <w:rsid w:val="000D7DE7"/>
    <w:rsid w:val="000E128F"/>
    <w:rsid w:val="000E1385"/>
    <w:rsid w:val="000E2453"/>
    <w:rsid w:val="000E2674"/>
    <w:rsid w:val="000E37F4"/>
    <w:rsid w:val="000E38FA"/>
    <w:rsid w:val="000E4117"/>
    <w:rsid w:val="000E5026"/>
    <w:rsid w:val="000E537B"/>
    <w:rsid w:val="000E564D"/>
    <w:rsid w:val="000E57D0"/>
    <w:rsid w:val="000E657F"/>
    <w:rsid w:val="000E719F"/>
    <w:rsid w:val="000E7858"/>
    <w:rsid w:val="000E7C1B"/>
    <w:rsid w:val="000F1A5C"/>
    <w:rsid w:val="000F20E9"/>
    <w:rsid w:val="000F39CA"/>
    <w:rsid w:val="000F3C5F"/>
    <w:rsid w:val="000F4259"/>
    <w:rsid w:val="000F4C53"/>
    <w:rsid w:val="000F55F8"/>
    <w:rsid w:val="000F5BF2"/>
    <w:rsid w:val="000F5C91"/>
    <w:rsid w:val="000F76C2"/>
    <w:rsid w:val="000F7F16"/>
    <w:rsid w:val="00100805"/>
    <w:rsid w:val="00100C2E"/>
    <w:rsid w:val="00100FDE"/>
    <w:rsid w:val="001010EB"/>
    <w:rsid w:val="001019BE"/>
    <w:rsid w:val="001035CE"/>
    <w:rsid w:val="00105454"/>
    <w:rsid w:val="00105603"/>
    <w:rsid w:val="00105DFD"/>
    <w:rsid w:val="00106F33"/>
    <w:rsid w:val="00107277"/>
    <w:rsid w:val="00107927"/>
    <w:rsid w:val="00110E26"/>
    <w:rsid w:val="00111321"/>
    <w:rsid w:val="00111C0C"/>
    <w:rsid w:val="001128E7"/>
    <w:rsid w:val="00112FA9"/>
    <w:rsid w:val="001135F2"/>
    <w:rsid w:val="00114EB5"/>
    <w:rsid w:val="001158E0"/>
    <w:rsid w:val="00116CBA"/>
    <w:rsid w:val="00116E0D"/>
    <w:rsid w:val="001174B3"/>
    <w:rsid w:val="00117BD6"/>
    <w:rsid w:val="00117D6E"/>
    <w:rsid w:val="00117FF3"/>
    <w:rsid w:val="00120185"/>
    <w:rsid w:val="001206C2"/>
    <w:rsid w:val="0012108C"/>
    <w:rsid w:val="00121339"/>
    <w:rsid w:val="0012148C"/>
    <w:rsid w:val="00121634"/>
    <w:rsid w:val="00121978"/>
    <w:rsid w:val="00121B58"/>
    <w:rsid w:val="00121B5D"/>
    <w:rsid w:val="00121FEA"/>
    <w:rsid w:val="00122721"/>
    <w:rsid w:val="00123422"/>
    <w:rsid w:val="001242D4"/>
    <w:rsid w:val="00124B6A"/>
    <w:rsid w:val="00125636"/>
    <w:rsid w:val="00125A31"/>
    <w:rsid w:val="0012648F"/>
    <w:rsid w:val="00126A40"/>
    <w:rsid w:val="00126A91"/>
    <w:rsid w:val="00130462"/>
    <w:rsid w:val="00131F48"/>
    <w:rsid w:val="001323CA"/>
    <w:rsid w:val="00133887"/>
    <w:rsid w:val="001348E1"/>
    <w:rsid w:val="00134A3B"/>
    <w:rsid w:val="00135545"/>
    <w:rsid w:val="00135948"/>
    <w:rsid w:val="0013596F"/>
    <w:rsid w:val="00135AE8"/>
    <w:rsid w:val="00136D4C"/>
    <w:rsid w:val="001374A5"/>
    <w:rsid w:val="00140F01"/>
    <w:rsid w:val="00141825"/>
    <w:rsid w:val="00142538"/>
    <w:rsid w:val="001425F2"/>
    <w:rsid w:val="001426D2"/>
    <w:rsid w:val="00142BB9"/>
    <w:rsid w:val="001434B0"/>
    <w:rsid w:val="001438BC"/>
    <w:rsid w:val="00144683"/>
    <w:rsid w:val="00144F96"/>
    <w:rsid w:val="00146507"/>
    <w:rsid w:val="00150A99"/>
    <w:rsid w:val="001510DC"/>
    <w:rsid w:val="001519A3"/>
    <w:rsid w:val="00151EAC"/>
    <w:rsid w:val="00152967"/>
    <w:rsid w:val="00153528"/>
    <w:rsid w:val="00154AB8"/>
    <w:rsid w:val="00154E68"/>
    <w:rsid w:val="0015558E"/>
    <w:rsid w:val="00156747"/>
    <w:rsid w:val="00156816"/>
    <w:rsid w:val="001572C1"/>
    <w:rsid w:val="00157A32"/>
    <w:rsid w:val="001618BF"/>
    <w:rsid w:val="00162548"/>
    <w:rsid w:val="0016311A"/>
    <w:rsid w:val="00163449"/>
    <w:rsid w:val="001644AF"/>
    <w:rsid w:val="001649A5"/>
    <w:rsid w:val="00164C1F"/>
    <w:rsid w:val="00164FF1"/>
    <w:rsid w:val="0016541B"/>
    <w:rsid w:val="001656C3"/>
    <w:rsid w:val="00165833"/>
    <w:rsid w:val="00165DEF"/>
    <w:rsid w:val="00166D4C"/>
    <w:rsid w:val="00167284"/>
    <w:rsid w:val="00167D49"/>
    <w:rsid w:val="001703A3"/>
    <w:rsid w:val="00172183"/>
    <w:rsid w:val="0017237E"/>
    <w:rsid w:val="00173785"/>
    <w:rsid w:val="0017453D"/>
    <w:rsid w:val="001751AB"/>
    <w:rsid w:val="001755EF"/>
    <w:rsid w:val="00175A3F"/>
    <w:rsid w:val="0017636D"/>
    <w:rsid w:val="001776A0"/>
    <w:rsid w:val="00177F3D"/>
    <w:rsid w:val="001808BA"/>
    <w:rsid w:val="00180A31"/>
    <w:rsid w:val="00180E09"/>
    <w:rsid w:val="00181ED8"/>
    <w:rsid w:val="00182227"/>
    <w:rsid w:val="00182779"/>
    <w:rsid w:val="0018282F"/>
    <w:rsid w:val="001829E8"/>
    <w:rsid w:val="00183D4C"/>
    <w:rsid w:val="00183F6D"/>
    <w:rsid w:val="00184D38"/>
    <w:rsid w:val="00185E9D"/>
    <w:rsid w:val="0018670E"/>
    <w:rsid w:val="001902B8"/>
    <w:rsid w:val="00190A17"/>
    <w:rsid w:val="0019130D"/>
    <w:rsid w:val="0019219A"/>
    <w:rsid w:val="001929A7"/>
    <w:rsid w:val="0019304D"/>
    <w:rsid w:val="00193B27"/>
    <w:rsid w:val="00195077"/>
    <w:rsid w:val="001953FC"/>
    <w:rsid w:val="001956A2"/>
    <w:rsid w:val="00196911"/>
    <w:rsid w:val="001A033F"/>
    <w:rsid w:val="001A046B"/>
    <w:rsid w:val="001A04B1"/>
    <w:rsid w:val="001A0739"/>
    <w:rsid w:val="001A08AA"/>
    <w:rsid w:val="001A0C8A"/>
    <w:rsid w:val="001A112A"/>
    <w:rsid w:val="001A251F"/>
    <w:rsid w:val="001A274E"/>
    <w:rsid w:val="001A2A2B"/>
    <w:rsid w:val="001A43A7"/>
    <w:rsid w:val="001A47CE"/>
    <w:rsid w:val="001A59CB"/>
    <w:rsid w:val="001A65AC"/>
    <w:rsid w:val="001B0D41"/>
    <w:rsid w:val="001B1972"/>
    <w:rsid w:val="001B2877"/>
    <w:rsid w:val="001B3898"/>
    <w:rsid w:val="001B561D"/>
    <w:rsid w:val="001B6A18"/>
    <w:rsid w:val="001B6BC9"/>
    <w:rsid w:val="001B7037"/>
    <w:rsid w:val="001B73BF"/>
    <w:rsid w:val="001B7991"/>
    <w:rsid w:val="001B7C4A"/>
    <w:rsid w:val="001C0C59"/>
    <w:rsid w:val="001C1409"/>
    <w:rsid w:val="001C2692"/>
    <w:rsid w:val="001C2AE6"/>
    <w:rsid w:val="001C3264"/>
    <w:rsid w:val="001C4A89"/>
    <w:rsid w:val="001C5B82"/>
    <w:rsid w:val="001C6177"/>
    <w:rsid w:val="001C6416"/>
    <w:rsid w:val="001C6633"/>
    <w:rsid w:val="001C677C"/>
    <w:rsid w:val="001C7F45"/>
    <w:rsid w:val="001D0363"/>
    <w:rsid w:val="001D0D83"/>
    <w:rsid w:val="001D1139"/>
    <w:rsid w:val="001D1249"/>
    <w:rsid w:val="001D12B4"/>
    <w:rsid w:val="001D1B07"/>
    <w:rsid w:val="001D1BB9"/>
    <w:rsid w:val="001D38F0"/>
    <w:rsid w:val="001D427E"/>
    <w:rsid w:val="001D4FDF"/>
    <w:rsid w:val="001D5235"/>
    <w:rsid w:val="001D5775"/>
    <w:rsid w:val="001D65D2"/>
    <w:rsid w:val="001D73AD"/>
    <w:rsid w:val="001D75D5"/>
    <w:rsid w:val="001D7D94"/>
    <w:rsid w:val="001D7E6F"/>
    <w:rsid w:val="001E0011"/>
    <w:rsid w:val="001E0293"/>
    <w:rsid w:val="001E0A28"/>
    <w:rsid w:val="001E0C66"/>
    <w:rsid w:val="001E1FC2"/>
    <w:rsid w:val="001E3826"/>
    <w:rsid w:val="001E3A9E"/>
    <w:rsid w:val="001E4218"/>
    <w:rsid w:val="001E6C4D"/>
    <w:rsid w:val="001F0374"/>
    <w:rsid w:val="001F04BE"/>
    <w:rsid w:val="001F051F"/>
    <w:rsid w:val="001F0B20"/>
    <w:rsid w:val="001F0B46"/>
    <w:rsid w:val="001F164E"/>
    <w:rsid w:val="001F22A5"/>
    <w:rsid w:val="001F32A4"/>
    <w:rsid w:val="001F355D"/>
    <w:rsid w:val="001F3D2E"/>
    <w:rsid w:val="001F3F1C"/>
    <w:rsid w:val="001F4485"/>
    <w:rsid w:val="001F5106"/>
    <w:rsid w:val="001F59AA"/>
    <w:rsid w:val="001F7BFA"/>
    <w:rsid w:val="00200A62"/>
    <w:rsid w:val="0020156A"/>
    <w:rsid w:val="00202181"/>
    <w:rsid w:val="00202639"/>
    <w:rsid w:val="00203740"/>
    <w:rsid w:val="002062A8"/>
    <w:rsid w:val="00206BB7"/>
    <w:rsid w:val="002102FA"/>
    <w:rsid w:val="00211057"/>
    <w:rsid w:val="002114D8"/>
    <w:rsid w:val="00211A0D"/>
    <w:rsid w:val="00211A23"/>
    <w:rsid w:val="00211EB8"/>
    <w:rsid w:val="00212E80"/>
    <w:rsid w:val="00212FEF"/>
    <w:rsid w:val="002138EA"/>
    <w:rsid w:val="002139EA"/>
    <w:rsid w:val="00213F84"/>
    <w:rsid w:val="0021405A"/>
    <w:rsid w:val="00214FBD"/>
    <w:rsid w:val="002158C9"/>
    <w:rsid w:val="00216209"/>
    <w:rsid w:val="002163CE"/>
    <w:rsid w:val="00216586"/>
    <w:rsid w:val="00216D62"/>
    <w:rsid w:val="00217882"/>
    <w:rsid w:val="002178F2"/>
    <w:rsid w:val="002202FD"/>
    <w:rsid w:val="00221E08"/>
    <w:rsid w:val="00222432"/>
    <w:rsid w:val="002224AB"/>
    <w:rsid w:val="00222897"/>
    <w:rsid w:val="00222B0C"/>
    <w:rsid w:val="0022370B"/>
    <w:rsid w:val="00223D4C"/>
    <w:rsid w:val="00223E21"/>
    <w:rsid w:val="002246D6"/>
    <w:rsid w:val="00225D37"/>
    <w:rsid w:val="00225F0F"/>
    <w:rsid w:val="00226EA1"/>
    <w:rsid w:val="0022773A"/>
    <w:rsid w:val="00227E32"/>
    <w:rsid w:val="00230846"/>
    <w:rsid w:val="002320F9"/>
    <w:rsid w:val="00232C1F"/>
    <w:rsid w:val="0023418E"/>
    <w:rsid w:val="00235394"/>
    <w:rsid w:val="00235577"/>
    <w:rsid w:val="002371B2"/>
    <w:rsid w:val="002372DD"/>
    <w:rsid w:val="002435CA"/>
    <w:rsid w:val="0024469F"/>
    <w:rsid w:val="002451E5"/>
    <w:rsid w:val="00245634"/>
    <w:rsid w:val="002466C8"/>
    <w:rsid w:val="00246D9E"/>
    <w:rsid w:val="00247489"/>
    <w:rsid w:val="00247D53"/>
    <w:rsid w:val="00250B5B"/>
    <w:rsid w:val="00251040"/>
    <w:rsid w:val="0025115A"/>
    <w:rsid w:val="00252175"/>
    <w:rsid w:val="0025258F"/>
    <w:rsid w:val="00252DB8"/>
    <w:rsid w:val="00252EB6"/>
    <w:rsid w:val="002537BC"/>
    <w:rsid w:val="0025392D"/>
    <w:rsid w:val="00253BA0"/>
    <w:rsid w:val="00254142"/>
    <w:rsid w:val="00255C58"/>
    <w:rsid w:val="002574CA"/>
    <w:rsid w:val="00260EC7"/>
    <w:rsid w:val="00261539"/>
    <w:rsid w:val="0026179F"/>
    <w:rsid w:val="002621B6"/>
    <w:rsid w:val="002625B6"/>
    <w:rsid w:val="00263599"/>
    <w:rsid w:val="002639ED"/>
    <w:rsid w:val="0026581A"/>
    <w:rsid w:val="002666AE"/>
    <w:rsid w:val="002670D2"/>
    <w:rsid w:val="00267646"/>
    <w:rsid w:val="00267B71"/>
    <w:rsid w:val="0027040E"/>
    <w:rsid w:val="00270542"/>
    <w:rsid w:val="0027081E"/>
    <w:rsid w:val="002709B6"/>
    <w:rsid w:val="00271652"/>
    <w:rsid w:val="0027166C"/>
    <w:rsid w:val="00271E32"/>
    <w:rsid w:val="002731B1"/>
    <w:rsid w:val="002749FC"/>
    <w:rsid w:val="00274B6B"/>
    <w:rsid w:val="00274E1A"/>
    <w:rsid w:val="00274E25"/>
    <w:rsid w:val="002756EE"/>
    <w:rsid w:val="002760C0"/>
    <w:rsid w:val="002775B1"/>
    <w:rsid w:val="002775B9"/>
    <w:rsid w:val="002779BC"/>
    <w:rsid w:val="00280DE3"/>
    <w:rsid w:val="002811C4"/>
    <w:rsid w:val="0028146D"/>
    <w:rsid w:val="00281F31"/>
    <w:rsid w:val="002821BB"/>
    <w:rsid w:val="00282213"/>
    <w:rsid w:val="00282E1C"/>
    <w:rsid w:val="00284016"/>
    <w:rsid w:val="002841D1"/>
    <w:rsid w:val="002844BF"/>
    <w:rsid w:val="002845E4"/>
    <w:rsid w:val="00284E4C"/>
    <w:rsid w:val="00285273"/>
    <w:rsid w:val="002853BE"/>
    <w:rsid w:val="00285733"/>
    <w:rsid w:val="002858BF"/>
    <w:rsid w:val="0028716F"/>
    <w:rsid w:val="002872B9"/>
    <w:rsid w:val="00290A36"/>
    <w:rsid w:val="00290C0F"/>
    <w:rsid w:val="0029157B"/>
    <w:rsid w:val="002939AF"/>
    <w:rsid w:val="002940FC"/>
    <w:rsid w:val="00294491"/>
    <w:rsid w:val="00294BDE"/>
    <w:rsid w:val="002A0316"/>
    <w:rsid w:val="002A0CED"/>
    <w:rsid w:val="002A1880"/>
    <w:rsid w:val="002A1CE7"/>
    <w:rsid w:val="002A282D"/>
    <w:rsid w:val="002A3162"/>
    <w:rsid w:val="002A3BA3"/>
    <w:rsid w:val="002A3C4D"/>
    <w:rsid w:val="002A428F"/>
    <w:rsid w:val="002A437B"/>
    <w:rsid w:val="002A4CD0"/>
    <w:rsid w:val="002A5491"/>
    <w:rsid w:val="002A55ED"/>
    <w:rsid w:val="002A6006"/>
    <w:rsid w:val="002A7022"/>
    <w:rsid w:val="002A7213"/>
    <w:rsid w:val="002A7DA6"/>
    <w:rsid w:val="002B0221"/>
    <w:rsid w:val="002B035C"/>
    <w:rsid w:val="002B073B"/>
    <w:rsid w:val="002B1AB3"/>
    <w:rsid w:val="002B1B77"/>
    <w:rsid w:val="002B21D1"/>
    <w:rsid w:val="002B2906"/>
    <w:rsid w:val="002B3406"/>
    <w:rsid w:val="002B377F"/>
    <w:rsid w:val="002B3ED1"/>
    <w:rsid w:val="002B4980"/>
    <w:rsid w:val="002B516C"/>
    <w:rsid w:val="002B5E1D"/>
    <w:rsid w:val="002B60C1"/>
    <w:rsid w:val="002B69F4"/>
    <w:rsid w:val="002B6BFA"/>
    <w:rsid w:val="002B707F"/>
    <w:rsid w:val="002B7D82"/>
    <w:rsid w:val="002B7FBD"/>
    <w:rsid w:val="002C14B3"/>
    <w:rsid w:val="002C34E8"/>
    <w:rsid w:val="002C4461"/>
    <w:rsid w:val="002C4B19"/>
    <w:rsid w:val="002C4B52"/>
    <w:rsid w:val="002C5405"/>
    <w:rsid w:val="002C6082"/>
    <w:rsid w:val="002C63B2"/>
    <w:rsid w:val="002C79AE"/>
    <w:rsid w:val="002C7EEF"/>
    <w:rsid w:val="002D0161"/>
    <w:rsid w:val="002D0248"/>
    <w:rsid w:val="002D03E5"/>
    <w:rsid w:val="002D10CD"/>
    <w:rsid w:val="002D1168"/>
    <w:rsid w:val="002D1B9A"/>
    <w:rsid w:val="002D209D"/>
    <w:rsid w:val="002D21BC"/>
    <w:rsid w:val="002D2267"/>
    <w:rsid w:val="002D36EB"/>
    <w:rsid w:val="002D4748"/>
    <w:rsid w:val="002D6151"/>
    <w:rsid w:val="002D6495"/>
    <w:rsid w:val="002D6BDF"/>
    <w:rsid w:val="002D7480"/>
    <w:rsid w:val="002E1D84"/>
    <w:rsid w:val="002E2CE9"/>
    <w:rsid w:val="002E3BF7"/>
    <w:rsid w:val="002E3C69"/>
    <w:rsid w:val="002E403E"/>
    <w:rsid w:val="002E44BD"/>
    <w:rsid w:val="002E4C74"/>
    <w:rsid w:val="002E5736"/>
    <w:rsid w:val="002E6ADC"/>
    <w:rsid w:val="002F03C5"/>
    <w:rsid w:val="002F11BE"/>
    <w:rsid w:val="002F158C"/>
    <w:rsid w:val="002F18F9"/>
    <w:rsid w:val="002F1A13"/>
    <w:rsid w:val="002F214D"/>
    <w:rsid w:val="002F24BA"/>
    <w:rsid w:val="002F2516"/>
    <w:rsid w:val="002F27F1"/>
    <w:rsid w:val="002F2E0A"/>
    <w:rsid w:val="002F3119"/>
    <w:rsid w:val="002F37D8"/>
    <w:rsid w:val="002F3D89"/>
    <w:rsid w:val="002F4093"/>
    <w:rsid w:val="002F46AC"/>
    <w:rsid w:val="002F5636"/>
    <w:rsid w:val="002F5C42"/>
    <w:rsid w:val="002F60A3"/>
    <w:rsid w:val="002F61A6"/>
    <w:rsid w:val="002F6A4F"/>
    <w:rsid w:val="002F71E6"/>
    <w:rsid w:val="002F7D71"/>
    <w:rsid w:val="003005E6"/>
    <w:rsid w:val="0030162F"/>
    <w:rsid w:val="00301C8E"/>
    <w:rsid w:val="003022A5"/>
    <w:rsid w:val="003037CF"/>
    <w:rsid w:val="00304B64"/>
    <w:rsid w:val="003056EB"/>
    <w:rsid w:val="00306E50"/>
    <w:rsid w:val="00307ADB"/>
    <w:rsid w:val="00307B63"/>
    <w:rsid w:val="00307E51"/>
    <w:rsid w:val="00310662"/>
    <w:rsid w:val="00311363"/>
    <w:rsid w:val="00312557"/>
    <w:rsid w:val="0031327C"/>
    <w:rsid w:val="00313C62"/>
    <w:rsid w:val="00314BBF"/>
    <w:rsid w:val="00315867"/>
    <w:rsid w:val="0031599A"/>
    <w:rsid w:val="00315BCE"/>
    <w:rsid w:val="00315CEA"/>
    <w:rsid w:val="003208D8"/>
    <w:rsid w:val="00320B81"/>
    <w:rsid w:val="00321150"/>
    <w:rsid w:val="00321672"/>
    <w:rsid w:val="003220D4"/>
    <w:rsid w:val="00322915"/>
    <w:rsid w:val="00322BAA"/>
    <w:rsid w:val="00322D59"/>
    <w:rsid w:val="00323CA3"/>
    <w:rsid w:val="00323EE9"/>
    <w:rsid w:val="00324BD5"/>
    <w:rsid w:val="00324F85"/>
    <w:rsid w:val="0032501A"/>
    <w:rsid w:val="00325C7F"/>
    <w:rsid w:val="003260D7"/>
    <w:rsid w:val="00326B5A"/>
    <w:rsid w:val="003319A0"/>
    <w:rsid w:val="00334174"/>
    <w:rsid w:val="00336697"/>
    <w:rsid w:val="00336705"/>
    <w:rsid w:val="00337AB0"/>
    <w:rsid w:val="00341490"/>
    <w:rsid w:val="003417B3"/>
    <w:rsid w:val="003418CB"/>
    <w:rsid w:val="00342E6F"/>
    <w:rsid w:val="00342EB6"/>
    <w:rsid w:val="00343F1B"/>
    <w:rsid w:val="003445F7"/>
    <w:rsid w:val="00344E93"/>
    <w:rsid w:val="003456B8"/>
    <w:rsid w:val="00346A5D"/>
    <w:rsid w:val="00346D71"/>
    <w:rsid w:val="0034743C"/>
    <w:rsid w:val="00347610"/>
    <w:rsid w:val="003478D9"/>
    <w:rsid w:val="003514A3"/>
    <w:rsid w:val="0035204C"/>
    <w:rsid w:val="00353EB5"/>
    <w:rsid w:val="00354571"/>
    <w:rsid w:val="00354DBF"/>
    <w:rsid w:val="00354E67"/>
    <w:rsid w:val="00355873"/>
    <w:rsid w:val="0035660F"/>
    <w:rsid w:val="00356E88"/>
    <w:rsid w:val="00357453"/>
    <w:rsid w:val="00357E7C"/>
    <w:rsid w:val="003602E6"/>
    <w:rsid w:val="00360775"/>
    <w:rsid w:val="00362578"/>
    <w:rsid w:val="003628B9"/>
    <w:rsid w:val="00362D8F"/>
    <w:rsid w:val="00363323"/>
    <w:rsid w:val="00363476"/>
    <w:rsid w:val="00363DFE"/>
    <w:rsid w:val="003648EE"/>
    <w:rsid w:val="00364D02"/>
    <w:rsid w:val="00364E04"/>
    <w:rsid w:val="003659A7"/>
    <w:rsid w:val="00365EBA"/>
    <w:rsid w:val="00367492"/>
    <w:rsid w:val="00367724"/>
    <w:rsid w:val="00367BCE"/>
    <w:rsid w:val="003710BA"/>
    <w:rsid w:val="00372015"/>
    <w:rsid w:val="00375614"/>
    <w:rsid w:val="0037563F"/>
    <w:rsid w:val="00376198"/>
    <w:rsid w:val="003767F9"/>
    <w:rsid w:val="00376990"/>
    <w:rsid w:val="003770F6"/>
    <w:rsid w:val="00380201"/>
    <w:rsid w:val="003823EF"/>
    <w:rsid w:val="00383E37"/>
    <w:rsid w:val="00384321"/>
    <w:rsid w:val="00384860"/>
    <w:rsid w:val="003850D2"/>
    <w:rsid w:val="00385629"/>
    <w:rsid w:val="00385A46"/>
    <w:rsid w:val="00386601"/>
    <w:rsid w:val="003877D5"/>
    <w:rsid w:val="00393042"/>
    <w:rsid w:val="003939B1"/>
    <w:rsid w:val="00393E5D"/>
    <w:rsid w:val="003944A7"/>
    <w:rsid w:val="0039484B"/>
    <w:rsid w:val="00394A6A"/>
    <w:rsid w:val="00394AD5"/>
    <w:rsid w:val="0039563B"/>
    <w:rsid w:val="00395948"/>
    <w:rsid w:val="00395AD2"/>
    <w:rsid w:val="0039642D"/>
    <w:rsid w:val="00396E1C"/>
    <w:rsid w:val="003A1989"/>
    <w:rsid w:val="003A2E40"/>
    <w:rsid w:val="003A4B79"/>
    <w:rsid w:val="003A77E5"/>
    <w:rsid w:val="003B0158"/>
    <w:rsid w:val="003B01E4"/>
    <w:rsid w:val="003B031D"/>
    <w:rsid w:val="003B105E"/>
    <w:rsid w:val="003B15C4"/>
    <w:rsid w:val="003B1BAB"/>
    <w:rsid w:val="003B1D6A"/>
    <w:rsid w:val="003B1F11"/>
    <w:rsid w:val="003B40B6"/>
    <w:rsid w:val="003B56DB"/>
    <w:rsid w:val="003B57B4"/>
    <w:rsid w:val="003B5B55"/>
    <w:rsid w:val="003B5B5D"/>
    <w:rsid w:val="003B6620"/>
    <w:rsid w:val="003B71E6"/>
    <w:rsid w:val="003B74E1"/>
    <w:rsid w:val="003B755E"/>
    <w:rsid w:val="003B75BA"/>
    <w:rsid w:val="003C027B"/>
    <w:rsid w:val="003C2188"/>
    <w:rsid w:val="003C228E"/>
    <w:rsid w:val="003C29D5"/>
    <w:rsid w:val="003C2B35"/>
    <w:rsid w:val="003C3E10"/>
    <w:rsid w:val="003C4F15"/>
    <w:rsid w:val="003C4F9F"/>
    <w:rsid w:val="003C51E7"/>
    <w:rsid w:val="003C61D8"/>
    <w:rsid w:val="003C61E2"/>
    <w:rsid w:val="003C61E7"/>
    <w:rsid w:val="003C6893"/>
    <w:rsid w:val="003C6DE2"/>
    <w:rsid w:val="003D01DA"/>
    <w:rsid w:val="003D0C17"/>
    <w:rsid w:val="003D16E8"/>
    <w:rsid w:val="003D1EFD"/>
    <w:rsid w:val="003D28BF"/>
    <w:rsid w:val="003D420F"/>
    <w:rsid w:val="003D4215"/>
    <w:rsid w:val="003D44A5"/>
    <w:rsid w:val="003D4C47"/>
    <w:rsid w:val="003D7719"/>
    <w:rsid w:val="003D7CB0"/>
    <w:rsid w:val="003D7CE5"/>
    <w:rsid w:val="003D7D70"/>
    <w:rsid w:val="003E0FE8"/>
    <w:rsid w:val="003E0FFD"/>
    <w:rsid w:val="003E1AFC"/>
    <w:rsid w:val="003E1ECA"/>
    <w:rsid w:val="003E21A1"/>
    <w:rsid w:val="003E23C3"/>
    <w:rsid w:val="003E404E"/>
    <w:rsid w:val="003E40EE"/>
    <w:rsid w:val="003E5153"/>
    <w:rsid w:val="003E5F7E"/>
    <w:rsid w:val="003F0D21"/>
    <w:rsid w:val="003F1B55"/>
    <w:rsid w:val="003F1C1B"/>
    <w:rsid w:val="003F3707"/>
    <w:rsid w:val="003F3A2F"/>
    <w:rsid w:val="003F4DE3"/>
    <w:rsid w:val="003F4F57"/>
    <w:rsid w:val="003F59BF"/>
    <w:rsid w:val="003F676F"/>
    <w:rsid w:val="003F6E16"/>
    <w:rsid w:val="003F758F"/>
    <w:rsid w:val="003F7CAA"/>
    <w:rsid w:val="0040018A"/>
    <w:rsid w:val="004004FF"/>
    <w:rsid w:val="00400AE5"/>
    <w:rsid w:val="00400C13"/>
    <w:rsid w:val="00401144"/>
    <w:rsid w:val="004023B1"/>
    <w:rsid w:val="00402E5C"/>
    <w:rsid w:val="004047A1"/>
    <w:rsid w:val="00404831"/>
    <w:rsid w:val="0040484B"/>
    <w:rsid w:val="00405246"/>
    <w:rsid w:val="0040720E"/>
    <w:rsid w:val="00407661"/>
    <w:rsid w:val="00410314"/>
    <w:rsid w:val="0041051D"/>
    <w:rsid w:val="00410932"/>
    <w:rsid w:val="00410AB3"/>
    <w:rsid w:val="00412063"/>
    <w:rsid w:val="00412745"/>
    <w:rsid w:val="00412EB1"/>
    <w:rsid w:val="00412F8C"/>
    <w:rsid w:val="00413DDE"/>
    <w:rsid w:val="00414118"/>
    <w:rsid w:val="00414BDE"/>
    <w:rsid w:val="0041606F"/>
    <w:rsid w:val="00416084"/>
    <w:rsid w:val="00416471"/>
    <w:rsid w:val="004205A4"/>
    <w:rsid w:val="00421A8F"/>
    <w:rsid w:val="00421BE0"/>
    <w:rsid w:val="00421D01"/>
    <w:rsid w:val="00422718"/>
    <w:rsid w:val="0042293E"/>
    <w:rsid w:val="00424F8C"/>
    <w:rsid w:val="00425F78"/>
    <w:rsid w:val="00426275"/>
    <w:rsid w:val="004268CD"/>
    <w:rsid w:val="00426D82"/>
    <w:rsid w:val="004271BA"/>
    <w:rsid w:val="00427699"/>
    <w:rsid w:val="00430497"/>
    <w:rsid w:val="00430EA5"/>
    <w:rsid w:val="0043389F"/>
    <w:rsid w:val="00433E87"/>
    <w:rsid w:val="00434DC1"/>
    <w:rsid w:val="004350F4"/>
    <w:rsid w:val="004356CA"/>
    <w:rsid w:val="00435A6D"/>
    <w:rsid w:val="004378DF"/>
    <w:rsid w:val="004412A0"/>
    <w:rsid w:val="00442337"/>
    <w:rsid w:val="004430ED"/>
    <w:rsid w:val="0044420A"/>
    <w:rsid w:val="00445AD4"/>
    <w:rsid w:val="00446408"/>
    <w:rsid w:val="00446606"/>
    <w:rsid w:val="0044726C"/>
    <w:rsid w:val="004472D6"/>
    <w:rsid w:val="00447A86"/>
    <w:rsid w:val="00447BDF"/>
    <w:rsid w:val="00450F27"/>
    <w:rsid w:val="00450FDC"/>
    <w:rsid w:val="004510E5"/>
    <w:rsid w:val="00451C28"/>
    <w:rsid w:val="00453888"/>
    <w:rsid w:val="00454122"/>
    <w:rsid w:val="004549E9"/>
    <w:rsid w:val="00454DD9"/>
    <w:rsid w:val="00456A75"/>
    <w:rsid w:val="004577D0"/>
    <w:rsid w:val="0045785E"/>
    <w:rsid w:val="00460286"/>
    <w:rsid w:val="00460A42"/>
    <w:rsid w:val="00460DE9"/>
    <w:rsid w:val="004615F6"/>
    <w:rsid w:val="00461E39"/>
    <w:rsid w:val="00462D3A"/>
    <w:rsid w:val="00463088"/>
    <w:rsid w:val="00463521"/>
    <w:rsid w:val="0046502B"/>
    <w:rsid w:val="004661C8"/>
    <w:rsid w:val="0046712E"/>
    <w:rsid w:val="00470D33"/>
    <w:rsid w:val="00471125"/>
    <w:rsid w:val="004712A6"/>
    <w:rsid w:val="00472595"/>
    <w:rsid w:val="00473D52"/>
    <w:rsid w:val="00474019"/>
    <w:rsid w:val="004741C5"/>
    <w:rsid w:val="0047437A"/>
    <w:rsid w:val="00474554"/>
    <w:rsid w:val="00475929"/>
    <w:rsid w:val="00477DF8"/>
    <w:rsid w:val="0048077F"/>
    <w:rsid w:val="00480E42"/>
    <w:rsid w:val="00481548"/>
    <w:rsid w:val="00481C14"/>
    <w:rsid w:val="004820D1"/>
    <w:rsid w:val="0048443D"/>
    <w:rsid w:val="00484C5D"/>
    <w:rsid w:val="0048543E"/>
    <w:rsid w:val="004868C1"/>
    <w:rsid w:val="0048750F"/>
    <w:rsid w:val="004905F1"/>
    <w:rsid w:val="004905F2"/>
    <w:rsid w:val="00490731"/>
    <w:rsid w:val="0049249A"/>
    <w:rsid w:val="004924F0"/>
    <w:rsid w:val="00492896"/>
    <w:rsid w:val="00492920"/>
    <w:rsid w:val="00493C6C"/>
    <w:rsid w:val="00494862"/>
    <w:rsid w:val="00496650"/>
    <w:rsid w:val="00496964"/>
    <w:rsid w:val="004A0708"/>
    <w:rsid w:val="004A091C"/>
    <w:rsid w:val="004A17E9"/>
    <w:rsid w:val="004A329D"/>
    <w:rsid w:val="004A41F4"/>
    <w:rsid w:val="004A4251"/>
    <w:rsid w:val="004A4711"/>
    <w:rsid w:val="004A48CF"/>
    <w:rsid w:val="004A495F"/>
    <w:rsid w:val="004A5951"/>
    <w:rsid w:val="004A623F"/>
    <w:rsid w:val="004A7544"/>
    <w:rsid w:val="004A7C58"/>
    <w:rsid w:val="004B0F40"/>
    <w:rsid w:val="004B1D45"/>
    <w:rsid w:val="004B2737"/>
    <w:rsid w:val="004B3440"/>
    <w:rsid w:val="004B3EE2"/>
    <w:rsid w:val="004B4509"/>
    <w:rsid w:val="004B4C86"/>
    <w:rsid w:val="004B4EC2"/>
    <w:rsid w:val="004B6B0F"/>
    <w:rsid w:val="004B7A49"/>
    <w:rsid w:val="004C0F9E"/>
    <w:rsid w:val="004C1CCF"/>
    <w:rsid w:val="004C1DCB"/>
    <w:rsid w:val="004C2EDC"/>
    <w:rsid w:val="004C34EF"/>
    <w:rsid w:val="004C493D"/>
    <w:rsid w:val="004C4AF2"/>
    <w:rsid w:val="004C4F9C"/>
    <w:rsid w:val="004C54E5"/>
    <w:rsid w:val="004C6A24"/>
    <w:rsid w:val="004C6B9A"/>
    <w:rsid w:val="004C7768"/>
    <w:rsid w:val="004C799D"/>
    <w:rsid w:val="004C7DC8"/>
    <w:rsid w:val="004D037E"/>
    <w:rsid w:val="004D04F6"/>
    <w:rsid w:val="004D0C0F"/>
    <w:rsid w:val="004D21B0"/>
    <w:rsid w:val="004D4939"/>
    <w:rsid w:val="004D4B94"/>
    <w:rsid w:val="004D56B1"/>
    <w:rsid w:val="004D6232"/>
    <w:rsid w:val="004D6B85"/>
    <w:rsid w:val="004D6DFF"/>
    <w:rsid w:val="004D737D"/>
    <w:rsid w:val="004D7DFB"/>
    <w:rsid w:val="004E0135"/>
    <w:rsid w:val="004E041C"/>
    <w:rsid w:val="004E0D9F"/>
    <w:rsid w:val="004E1AEF"/>
    <w:rsid w:val="004E1F4E"/>
    <w:rsid w:val="004E2659"/>
    <w:rsid w:val="004E317E"/>
    <w:rsid w:val="004E39EE"/>
    <w:rsid w:val="004E475B"/>
    <w:rsid w:val="004E475C"/>
    <w:rsid w:val="004E4A72"/>
    <w:rsid w:val="004E56E0"/>
    <w:rsid w:val="004E5749"/>
    <w:rsid w:val="004E5B08"/>
    <w:rsid w:val="004E5CE0"/>
    <w:rsid w:val="004E67F7"/>
    <w:rsid w:val="004E6DD4"/>
    <w:rsid w:val="004E7329"/>
    <w:rsid w:val="004E758A"/>
    <w:rsid w:val="004E784C"/>
    <w:rsid w:val="004E7A2A"/>
    <w:rsid w:val="004F017C"/>
    <w:rsid w:val="004F0835"/>
    <w:rsid w:val="004F24DA"/>
    <w:rsid w:val="004F2CB0"/>
    <w:rsid w:val="004F3E14"/>
    <w:rsid w:val="004F452E"/>
    <w:rsid w:val="004F7541"/>
    <w:rsid w:val="005000FF"/>
    <w:rsid w:val="00500FF7"/>
    <w:rsid w:val="005017F7"/>
    <w:rsid w:val="00501FA7"/>
    <w:rsid w:val="005033E6"/>
    <w:rsid w:val="005034DC"/>
    <w:rsid w:val="00505512"/>
    <w:rsid w:val="00505BFA"/>
    <w:rsid w:val="00506A96"/>
    <w:rsid w:val="005071B4"/>
    <w:rsid w:val="00507687"/>
    <w:rsid w:val="00510402"/>
    <w:rsid w:val="00510BEC"/>
    <w:rsid w:val="005117A9"/>
    <w:rsid w:val="00511F57"/>
    <w:rsid w:val="00512D8C"/>
    <w:rsid w:val="005131C9"/>
    <w:rsid w:val="005132A6"/>
    <w:rsid w:val="005132F0"/>
    <w:rsid w:val="00513B86"/>
    <w:rsid w:val="00515B3E"/>
    <w:rsid w:val="00515CBE"/>
    <w:rsid w:val="00515E2B"/>
    <w:rsid w:val="005163BE"/>
    <w:rsid w:val="00520B24"/>
    <w:rsid w:val="005213A8"/>
    <w:rsid w:val="00522A7E"/>
    <w:rsid w:val="00522BD5"/>
    <w:rsid w:val="00522F20"/>
    <w:rsid w:val="0052361D"/>
    <w:rsid w:val="005244F1"/>
    <w:rsid w:val="00524620"/>
    <w:rsid w:val="0052478F"/>
    <w:rsid w:val="005255FF"/>
    <w:rsid w:val="0052662D"/>
    <w:rsid w:val="005272E4"/>
    <w:rsid w:val="0053085E"/>
    <w:rsid w:val="005308DB"/>
    <w:rsid w:val="00530A2E"/>
    <w:rsid w:val="00530FBE"/>
    <w:rsid w:val="00531E0B"/>
    <w:rsid w:val="00533159"/>
    <w:rsid w:val="005338B5"/>
    <w:rsid w:val="005339DB"/>
    <w:rsid w:val="00533F5E"/>
    <w:rsid w:val="00534C89"/>
    <w:rsid w:val="00537626"/>
    <w:rsid w:val="00541573"/>
    <w:rsid w:val="0054348A"/>
    <w:rsid w:val="00544D57"/>
    <w:rsid w:val="0054688B"/>
    <w:rsid w:val="0054778D"/>
    <w:rsid w:val="00550767"/>
    <w:rsid w:val="00550E5A"/>
    <w:rsid w:val="00551A52"/>
    <w:rsid w:val="0055346E"/>
    <w:rsid w:val="00553CFE"/>
    <w:rsid w:val="00554496"/>
    <w:rsid w:val="005551BE"/>
    <w:rsid w:val="00555635"/>
    <w:rsid w:val="0055586C"/>
    <w:rsid w:val="00557FE2"/>
    <w:rsid w:val="005606F1"/>
    <w:rsid w:val="005612DC"/>
    <w:rsid w:val="005617A0"/>
    <w:rsid w:val="00563ED6"/>
    <w:rsid w:val="00564C0D"/>
    <w:rsid w:val="00566284"/>
    <w:rsid w:val="00567585"/>
    <w:rsid w:val="00567616"/>
    <w:rsid w:val="00567639"/>
    <w:rsid w:val="005701CB"/>
    <w:rsid w:val="00571008"/>
    <w:rsid w:val="00571371"/>
    <w:rsid w:val="00571380"/>
    <w:rsid w:val="005716B4"/>
    <w:rsid w:val="00571777"/>
    <w:rsid w:val="00573381"/>
    <w:rsid w:val="005736A2"/>
    <w:rsid w:val="005742B8"/>
    <w:rsid w:val="00574B24"/>
    <w:rsid w:val="00575169"/>
    <w:rsid w:val="005757A5"/>
    <w:rsid w:val="005764B1"/>
    <w:rsid w:val="005766C9"/>
    <w:rsid w:val="0058084E"/>
    <w:rsid w:val="005808DC"/>
    <w:rsid w:val="00580FF5"/>
    <w:rsid w:val="00581C5F"/>
    <w:rsid w:val="00581F3B"/>
    <w:rsid w:val="0058265C"/>
    <w:rsid w:val="00583DDE"/>
    <w:rsid w:val="0058519C"/>
    <w:rsid w:val="00585E41"/>
    <w:rsid w:val="0058609E"/>
    <w:rsid w:val="005874AD"/>
    <w:rsid w:val="00587922"/>
    <w:rsid w:val="00587C44"/>
    <w:rsid w:val="0059116C"/>
    <w:rsid w:val="0059149A"/>
    <w:rsid w:val="00591B86"/>
    <w:rsid w:val="0059202F"/>
    <w:rsid w:val="005921DD"/>
    <w:rsid w:val="005929BC"/>
    <w:rsid w:val="005942EA"/>
    <w:rsid w:val="00595361"/>
    <w:rsid w:val="005956EE"/>
    <w:rsid w:val="00595F0D"/>
    <w:rsid w:val="00596193"/>
    <w:rsid w:val="0059685E"/>
    <w:rsid w:val="00597811"/>
    <w:rsid w:val="005A083E"/>
    <w:rsid w:val="005A087F"/>
    <w:rsid w:val="005A1E3D"/>
    <w:rsid w:val="005A3CF0"/>
    <w:rsid w:val="005A4DF7"/>
    <w:rsid w:val="005A603A"/>
    <w:rsid w:val="005A6400"/>
    <w:rsid w:val="005A6757"/>
    <w:rsid w:val="005A7FE1"/>
    <w:rsid w:val="005B0627"/>
    <w:rsid w:val="005B23AE"/>
    <w:rsid w:val="005B318B"/>
    <w:rsid w:val="005B3862"/>
    <w:rsid w:val="005B4802"/>
    <w:rsid w:val="005B514E"/>
    <w:rsid w:val="005B65E6"/>
    <w:rsid w:val="005B664A"/>
    <w:rsid w:val="005B66DB"/>
    <w:rsid w:val="005B71EE"/>
    <w:rsid w:val="005B72E1"/>
    <w:rsid w:val="005B755A"/>
    <w:rsid w:val="005C1009"/>
    <w:rsid w:val="005C14EE"/>
    <w:rsid w:val="005C1EA6"/>
    <w:rsid w:val="005C20C6"/>
    <w:rsid w:val="005C2352"/>
    <w:rsid w:val="005C2AAD"/>
    <w:rsid w:val="005C3EE5"/>
    <w:rsid w:val="005C4DAB"/>
    <w:rsid w:val="005C55BB"/>
    <w:rsid w:val="005C5C96"/>
    <w:rsid w:val="005C5E1F"/>
    <w:rsid w:val="005C6257"/>
    <w:rsid w:val="005C7ABB"/>
    <w:rsid w:val="005D0B99"/>
    <w:rsid w:val="005D0F8F"/>
    <w:rsid w:val="005D146E"/>
    <w:rsid w:val="005D1C15"/>
    <w:rsid w:val="005D1EC5"/>
    <w:rsid w:val="005D308E"/>
    <w:rsid w:val="005D3A48"/>
    <w:rsid w:val="005D44F6"/>
    <w:rsid w:val="005D5FB7"/>
    <w:rsid w:val="005D620E"/>
    <w:rsid w:val="005D6DC8"/>
    <w:rsid w:val="005D7AF8"/>
    <w:rsid w:val="005D7B5C"/>
    <w:rsid w:val="005E12EB"/>
    <w:rsid w:val="005E14E7"/>
    <w:rsid w:val="005E17BF"/>
    <w:rsid w:val="005E23C4"/>
    <w:rsid w:val="005E23CD"/>
    <w:rsid w:val="005E26DF"/>
    <w:rsid w:val="005E27B3"/>
    <w:rsid w:val="005E2DDD"/>
    <w:rsid w:val="005E366A"/>
    <w:rsid w:val="005E3C14"/>
    <w:rsid w:val="005E484C"/>
    <w:rsid w:val="005E4AC6"/>
    <w:rsid w:val="005E5399"/>
    <w:rsid w:val="005E6287"/>
    <w:rsid w:val="005E6FEB"/>
    <w:rsid w:val="005E7A93"/>
    <w:rsid w:val="005F02A9"/>
    <w:rsid w:val="005F1B96"/>
    <w:rsid w:val="005F2145"/>
    <w:rsid w:val="005F2647"/>
    <w:rsid w:val="005F2D87"/>
    <w:rsid w:val="005F3756"/>
    <w:rsid w:val="005F43EB"/>
    <w:rsid w:val="005F49DE"/>
    <w:rsid w:val="005F4ADF"/>
    <w:rsid w:val="005F541A"/>
    <w:rsid w:val="005F5AC9"/>
    <w:rsid w:val="005F60E2"/>
    <w:rsid w:val="005F61EF"/>
    <w:rsid w:val="005F6D25"/>
    <w:rsid w:val="0060023E"/>
    <w:rsid w:val="006016E1"/>
    <w:rsid w:val="00602438"/>
    <w:rsid w:val="00602D27"/>
    <w:rsid w:val="0060356B"/>
    <w:rsid w:val="00603FC7"/>
    <w:rsid w:val="00606CFD"/>
    <w:rsid w:val="00610900"/>
    <w:rsid w:val="00613535"/>
    <w:rsid w:val="00613661"/>
    <w:rsid w:val="006144A1"/>
    <w:rsid w:val="006148D8"/>
    <w:rsid w:val="00614A63"/>
    <w:rsid w:val="00614E9B"/>
    <w:rsid w:val="00615EBB"/>
    <w:rsid w:val="00616096"/>
    <w:rsid w:val="006160A2"/>
    <w:rsid w:val="006174D7"/>
    <w:rsid w:val="0061753D"/>
    <w:rsid w:val="00617985"/>
    <w:rsid w:val="0062178A"/>
    <w:rsid w:val="00622450"/>
    <w:rsid w:val="0062477D"/>
    <w:rsid w:val="006247CD"/>
    <w:rsid w:val="006253C9"/>
    <w:rsid w:val="00626F3E"/>
    <w:rsid w:val="006302AA"/>
    <w:rsid w:val="00630FE7"/>
    <w:rsid w:val="0063123D"/>
    <w:rsid w:val="00631663"/>
    <w:rsid w:val="0063188D"/>
    <w:rsid w:val="00632E08"/>
    <w:rsid w:val="00633703"/>
    <w:rsid w:val="006337E2"/>
    <w:rsid w:val="006346FA"/>
    <w:rsid w:val="006363BD"/>
    <w:rsid w:val="006373F0"/>
    <w:rsid w:val="00637B72"/>
    <w:rsid w:val="00637D4D"/>
    <w:rsid w:val="00640424"/>
    <w:rsid w:val="00640FB1"/>
    <w:rsid w:val="006412DC"/>
    <w:rsid w:val="00641504"/>
    <w:rsid w:val="006418C7"/>
    <w:rsid w:val="00642AD2"/>
    <w:rsid w:val="00642BC6"/>
    <w:rsid w:val="00644790"/>
    <w:rsid w:val="00644F7F"/>
    <w:rsid w:val="00645964"/>
    <w:rsid w:val="00646665"/>
    <w:rsid w:val="00647B30"/>
    <w:rsid w:val="00647F04"/>
    <w:rsid w:val="006501AF"/>
    <w:rsid w:val="00650DDE"/>
    <w:rsid w:val="00651C24"/>
    <w:rsid w:val="00653BCF"/>
    <w:rsid w:val="00653EF2"/>
    <w:rsid w:val="00654FBA"/>
    <w:rsid w:val="0065505B"/>
    <w:rsid w:val="00655108"/>
    <w:rsid w:val="00655373"/>
    <w:rsid w:val="006557DE"/>
    <w:rsid w:val="00655F61"/>
    <w:rsid w:val="00656749"/>
    <w:rsid w:val="00656DEA"/>
    <w:rsid w:val="0065724C"/>
    <w:rsid w:val="00657DA6"/>
    <w:rsid w:val="0066097C"/>
    <w:rsid w:val="00660A4C"/>
    <w:rsid w:val="0066128D"/>
    <w:rsid w:val="0066198C"/>
    <w:rsid w:val="00662830"/>
    <w:rsid w:val="006643F3"/>
    <w:rsid w:val="00665121"/>
    <w:rsid w:val="00665570"/>
    <w:rsid w:val="006670AC"/>
    <w:rsid w:val="00670035"/>
    <w:rsid w:val="0067062F"/>
    <w:rsid w:val="00670C49"/>
    <w:rsid w:val="00672307"/>
    <w:rsid w:val="00673557"/>
    <w:rsid w:val="006748D0"/>
    <w:rsid w:val="00674C47"/>
    <w:rsid w:val="00674C82"/>
    <w:rsid w:val="006756A0"/>
    <w:rsid w:val="006759C6"/>
    <w:rsid w:val="006808C6"/>
    <w:rsid w:val="00680C01"/>
    <w:rsid w:val="006818AD"/>
    <w:rsid w:val="00681960"/>
    <w:rsid w:val="00681C2B"/>
    <w:rsid w:val="00681F1E"/>
    <w:rsid w:val="00682668"/>
    <w:rsid w:val="006834D8"/>
    <w:rsid w:val="006836FA"/>
    <w:rsid w:val="00684CC2"/>
    <w:rsid w:val="00684FD7"/>
    <w:rsid w:val="00685864"/>
    <w:rsid w:val="00686138"/>
    <w:rsid w:val="00687961"/>
    <w:rsid w:val="00687A40"/>
    <w:rsid w:val="006906D9"/>
    <w:rsid w:val="00690974"/>
    <w:rsid w:val="00690CF5"/>
    <w:rsid w:val="00690F6C"/>
    <w:rsid w:val="0069208B"/>
    <w:rsid w:val="00692A68"/>
    <w:rsid w:val="00694324"/>
    <w:rsid w:val="00694B53"/>
    <w:rsid w:val="00695D85"/>
    <w:rsid w:val="006967DE"/>
    <w:rsid w:val="0069693C"/>
    <w:rsid w:val="00697A2B"/>
    <w:rsid w:val="006A0220"/>
    <w:rsid w:val="006A04F3"/>
    <w:rsid w:val="006A2D44"/>
    <w:rsid w:val="006A2EAB"/>
    <w:rsid w:val="006A2F79"/>
    <w:rsid w:val="006A30A2"/>
    <w:rsid w:val="006A39E7"/>
    <w:rsid w:val="006A3BC2"/>
    <w:rsid w:val="006A43F8"/>
    <w:rsid w:val="006A5329"/>
    <w:rsid w:val="006A5C93"/>
    <w:rsid w:val="006A6040"/>
    <w:rsid w:val="006A6D23"/>
    <w:rsid w:val="006A6E85"/>
    <w:rsid w:val="006A7CE9"/>
    <w:rsid w:val="006B207B"/>
    <w:rsid w:val="006B25DE"/>
    <w:rsid w:val="006B2C5D"/>
    <w:rsid w:val="006B45A1"/>
    <w:rsid w:val="006B642C"/>
    <w:rsid w:val="006B66CC"/>
    <w:rsid w:val="006B7508"/>
    <w:rsid w:val="006C0736"/>
    <w:rsid w:val="006C0BAE"/>
    <w:rsid w:val="006C1C3B"/>
    <w:rsid w:val="006C219A"/>
    <w:rsid w:val="006C3A66"/>
    <w:rsid w:val="006C3D7D"/>
    <w:rsid w:val="006C4664"/>
    <w:rsid w:val="006C4E43"/>
    <w:rsid w:val="006C5A4C"/>
    <w:rsid w:val="006C643E"/>
    <w:rsid w:val="006C7389"/>
    <w:rsid w:val="006C7D60"/>
    <w:rsid w:val="006D092A"/>
    <w:rsid w:val="006D24C6"/>
    <w:rsid w:val="006D2521"/>
    <w:rsid w:val="006D2932"/>
    <w:rsid w:val="006D3341"/>
    <w:rsid w:val="006D3671"/>
    <w:rsid w:val="006D4176"/>
    <w:rsid w:val="006D4B9B"/>
    <w:rsid w:val="006D4CA4"/>
    <w:rsid w:val="006D533B"/>
    <w:rsid w:val="006D5E69"/>
    <w:rsid w:val="006D7663"/>
    <w:rsid w:val="006E03F8"/>
    <w:rsid w:val="006E0A73"/>
    <w:rsid w:val="006E0FCC"/>
    <w:rsid w:val="006E0FDE"/>
    <w:rsid w:val="006E0FEE"/>
    <w:rsid w:val="006E1A21"/>
    <w:rsid w:val="006E2CCC"/>
    <w:rsid w:val="006E4332"/>
    <w:rsid w:val="006E4901"/>
    <w:rsid w:val="006E61BB"/>
    <w:rsid w:val="006E6C11"/>
    <w:rsid w:val="006E75F1"/>
    <w:rsid w:val="006E7D5C"/>
    <w:rsid w:val="006E7F33"/>
    <w:rsid w:val="006F0391"/>
    <w:rsid w:val="006F1EFA"/>
    <w:rsid w:val="006F34B4"/>
    <w:rsid w:val="006F4457"/>
    <w:rsid w:val="006F45AA"/>
    <w:rsid w:val="006F498B"/>
    <w:rsid w:val="006F4EFA"/>
    <w:rsid w:val="006F6F08"/>
    <w:rsid w:val="006F7C0C"/>
    <w:rsid w:val="007006F0"/>
    <w:rsid w:val="00700755"/>
    <w:rsid w:val="00701B60"/>
    <w:rsid w:val="00701CF8"/>
    <w:rsid w:val="00703F25"/>
    <w:rsid w:val="00704570"/>
    <w:rsid w:val="00704AD1"/>
    <w:rsid w:val="00704AE9"/>
    <w:rsid w:val="0070646B"/>
    <w:rsid w:val="007064C9"/>
    <w:rsid w:val="007066D2"/>
    <w:rsid w:val="00707532"/>
    <w:rsid w:val="00712229"/>
    <w:rsid w:val="007123E9"/>
    <w:rsid w:val="007130A2"/>
    <w:rsid w:val="00713134"/>
    <w:rsid w:val="00713AA4"/>
    <w:rsid w:val="0071427C"/>
    <w:rsid w:val="007142AC"/>
    <w:rsid w:val="00715175"/>
    <w:rsid w:val="00715463"/>
    <w:rsid w:val="007179C7"/>
    <w:rsid w:val="00717B42"/>
    <w:rsid w:val="00717D47"/>
    <w:rsid w:val="00720718"/>
    <w:rsid w:val="007218DA"/>
    <w:rsid w:val="00722011"/>
    <w:rsid w:val="00723985"/>
    <w:rsid w:val="00723D64"/>
    <w:rsid w:val="007242ED"/>
    <w:rsid w:val="0072614B"/>
    <w:rsid w:val="0072777D"/>
    <w:rsid w:val="00727B63"/>
    <w:rsid w:val="007303F2"/>
    <w:rsid w:val="00730655"/>
    <w:rsid w:val="00730D47"/>
    <w:rsid w:val="00731D77"/>
    <w:rsid w:val="00732360"/>
    <w:rsid w:val="0073367F"/>
    <w:rsid w:val="0073368A"/>
    <w:rsid w:val="0073390A"/>
    <w:rsid w:val="00734186"/>
    <w:rsid w:val="00734E64"/>
    <w:rsid w:val="00735267"/>
    <w:rsid w:val="0073541F"/>
    <w:rsid w:val="0073565C"/>
    <w:rsid w:val="00735C5C"/>
    <w:rsid w:val="007365D7"/>
    <w:rsid w:val="007367EA"/>
    <w:rsid w:val="00736B37"/>
    <w:rsid w:val="00737B32"/>
    <w:rsid w:val="0074014F"/>
    <w:rsid w:val="00740A35"/>
    <w:rsid w:val="00740B98"/>
    <w:rsid w:val="00741603"/>
    <w:rsid w:val="007417A0"/>
    <w:rsid w:val="00741B46"/>
    <w:rsid w:val="00742EE9"/>
    <w:rsid w:val="0074551A"/>
    <w:rsid w:val="00746B20"/>
    <w:rsid w:val="0074795E"/>
    <w:rsid w:val="00747F23"/>
    <w:rsid w:val="00747F86"/>
    <w:rsid w:val="0075191C"/>
    <w:rsid w:val="00751C11"/>
    <w:rsid w:val="007520B4"/>
    <w:rsid w:val="0075230B"/>
    <w:rsid w:val="007532D7"/>
    <w:rsid w:val="0075490C"/>
    <w:rsid w:val="00755089"/>
    <w:rsid w:val="007551ED"/>
    <w:rsid w:val="007558EA"/>
    <w:rsid w:val="00755E6A"/>
    <w:rsid w:val="00756E3F"/>
    <w:rsid w:val="007572F1"/>
    <w:rsid w:val="0075756C"/>
    <w:rsid w:val="00757AED"/>
    <w:rsid w:val="00761A86"/>
    <w:rsid w:val="00763C44"/>
    <w:rsid w:val="00763F09"/>
    <w:rsid w:val="00765558"/>
    <w:rsid w:val="007655D5"/>
    <w:rsid w:val="00770A1C"/>
    <w:rsid w:val="00771513"/>
    <w:rsid w:val="00771B82"/>
    <w:rsid w:val="00771F6B"/>
    <w:rsid w:val="007737FD"/>
    <w:rsid w:val="0077512D"/>
    <w:rsid w:val="00775EE3"/>
    <w:rsid w:val="007761A6"/>
    <w:rsid w:val="007763C1"/>
    <w:rsid w:val="007767EA"/>
    <w:rsid w:val="00777E82"/>
    <w:rsid w:val="00780C7D"/>
    <w:rsid w:val="00780DDB"/>
    <w:rsid w:val="007810A3"/>
    <w:rsid w:val="00781169"/>
    <w:rsid w:val="00781359"/>
    <w:rsid w:val="007814CA"/>
    <w:rsid w:val="0078232A"/>
    <w:rsid w:val="007837A9"/>
    <w:rsid w:val="007849B7"/>
    <w:rsid w:val="00785013"/>
    <w:rsid w:val="007850D0"/>
    <w:rsid w:val="00786921"/>
    <w:rsid w:val="00786DEF"/>
    <w:rsid w:val="007873E3"/>
    <w:rsid w:val="007910BA"/>
    <w:rsid w:val="007912DE"/>
    <w:rsid w:val="007915B7"/>
    <w:rsid w:val="00792992"/>
    <w:rsid w:val="00793996"/>
    <w:rsid w:val="007946E4"/>
    <w:rsid w:val="00794BE9"/>
    <w:rsid w:val="00794C72"/>
    <w:rsid w:val="00794EC9"/>
    <w:rsid w:val="00795C5D"/>
    <w:rsid w:val="00796E03"/>
    <w:rsid w:val="0079790B"/>
    <w:rsid w:val="00797E26"/>
    <w:rsid w:val="007A0B5E"/>
    <w:rsid w:val="007A0F8C"/>
    <w:rsid w:val="007A1045"/>
    <w:rsid w:val="007A1C95"/>
    <w:rsid w:val="007A1D4C"/>
    <w:rsid w:val="007A1EAA"/>
    <w:rsid w:val="007A2EE7"/>
    <w:rsid w:val="007A38B0"/>
    <w:rsid w:val="007A556B"/>
    <w:rsid w:val="007A667F"/>
    <w:rsid w:val="007A79FD"/>
    <w:rsid w:val="007B0103"/>
    <w:rsid w:val="007B0122"/>
    <w:rsid w:val="007B0B9D"/>
    <w:rsid w:val="007B26E3"/>
    <w:rsid w:val="007B2A0F"/>
    <w:rsid w:val="007B4F7E"/>
    <w:rsid w:val="007B4FEE"/>
    <w:rsid w:val="007B5A43"/>
    <w:rsid w:val="007B6CAC"/>
    <w:rsid w:val="007B709B"/>
    <w:rsid w:val="007B750A"/>
    <w:rsid w:val="007B78FC"/>
    <w:rsid w:val="007B7F0F"/>
    <w:rsid w:val="007C082C"/>
    <w:rsid w:val="007C1343"/>
    <w:rsid w:val="007C19F2"/>
    <w:rsid w:val="007C20FB"/>
    <w:rsid w:val="007C2C5D"/>
    <w:rsid w:val="007C2CFE"/>
    <w:rsid w:val="007C4358"/>
    <w:rsid w:val="007C50C3"/>
    <w:rsid w:val="007C5455"/>
    <w:rsid w:val="007C5EF1"/>
    <w:rsid w:val="007C611E"/>
    <w:rsid w:val="007C66C0"/>
    <w:rsid w:val="007C7BF5"/>
    <w:rsid w:val="007D029E"/>
    <w:rsid w:val="007D0C55"/>
    <w:rsid w:val="007D0F95"/>
    <w:rsid w:val="007D19B7"/>
    <w:rsid w:val="007D205D"/>
    <w:rsid w:val="007D2100"/>
    <w:rsid w:val="007D3861"/>
    <w:rsid w:val="007D55D1"/>
    <w:rsid w:val="007D5654"/>
    <w:rsid w:val="007D672E"/>
    <w:rsid w:val="007D6EF3"/>
    <w:rsid w:val="007D75E5"/>
    <w:rsid w:val="007D773E"/>
    <w:rsid w:val="007D79F1"/>
    <w:rsid w:val="007E00F4"/>
    <w:rsid w:val="007E066E"/>
    <w:rsid w:val="007E0AE3"/>
    <w:rsid w:val="007E0AEB"/>
    <w:rsid w:val="007E0DB0"/>
    <w:rsid w:val="007E1356"/>
    <w:rsid w:val="007E20FC"/>
    <w:rsid w:val="007E2542"/>
    <w:rsid w:val="007E4ECB"/>
    <w:rsid w:val="007E5642"/>
    <w:rsid w:val="007E6269"/>
    <w:rsid w:val="007E6F88"/>
    <w:rsid w:val="007E7062"/>
    <w:rsid w:val="007E7165"/>
    <w:rsid w:val="007E7404"/>
    <w:rsid w:val="007F0E1E"/>
    <w:rsid w:val="007F29A7"/>
    <w:rsid w:val="007F4A1D"/>
    <w:rsid w:val="007F4AF8"/>
    <w:rsid w:val="007F749E"/>
    <w:rsid w:val="007F78A8"/>
    <w:rsid w:val="008004B4"/>
    <w:rsid w:val="00800DA0"/>
    <w:rsid w:val="008013C3"/>
    <w:rsid w:val="0080162A"/>
    <w:rsid w:val="008019A7"/>
    <w:rsid w:val="008029C6"/>
    <w:rsid w:val="00802CF2"/>
    <w:rsid w:val="00803BB0"/>
    <w:rsid w:val="0080529E"/>
    <w:rsid w:val="008054A1"/>
    <w:rsid w:val="00805BE8"/>
    <w:rsid w:val="00806528"/>
    <w:rsid w:val="008067D2"/>
    <w:rsid w:val="00806D19"/>
    <w:rsid w:val="00806DC0"/>
    <w:rsid w:val="00807C57"/>
    <w:rsid w:val="00810368"/>
    <w:rsid w:val="00811C73"/>
    <w:rsid w:val="00811E6A"/>
    <w:rsid w:val="008152BC"/>
    <w:rsid w:val="00816078"/>
    <w:rsid w:val="00817775"/>
    <w:rsid w:val="008177E3"/>
    <w:rsid w:val="008177EF"/>
    <w:rsid w:val="00817C0C"/>
    <w:rsid w:val="00822F6A"/>
    <w:rsid w:val="00823AA9"/>
    <w:rsid w:val="008246E9"/>
    <w:rsid w:val="008252D4"/>
    <w:rsid w:val="008253A0"/>
    <w:rsid w:val="008255B9"/>
    <w:rsid w:val="00825688"/>
    <w:rsid w:val="00825CD8"/>
    <w:rsid w:val="00826785"/>
    <w:rsid w:val="008269C5"/>
    <w:rsid w:val="00826D3A"/>
    <w:rsid w:val="00827324"/>
    <w:rsid w:val="00827455"/>
    <w:rsid w:val="008278B8"/>
    <w:rsid w:val="00830330"/>
    <w:rsid w:val="0083033B"/>
    <w:rsid w:val="00832291"/>
    <w:rsid w:val="008355EA"/>
    <w:rsid w:val="00835B4F"/>
    <w:rsid w:val="00835C8E"/>
    <w:rsid w:val="00836375"/>
    <w:rsid w:val="00837458"/>
    <w:rsid w:val="008375D6"/>
    <w:rsid w:val="00837AAE"/>
    <w:rsid w:val="00837F10"/>
    <w:rsid w:val="00837F1A"/>
    <w:rsid w:val="00840162"/>
    <w:rsid w:val="008414A0"/>
    <w:rsid w:val="00841722"/>
    <w:rsid w:val="00841EDB"/>
    <w:rsid w:val="008423C1"/>
    <w:rsid w:val="0084247E"/>
    <w:rsid w:val="008429AD"/>
    <w:rsid w:val="008429DB"/>
    <w:rsid w:val="00842A55"/>
    <w:rsid w:val="008434F0"/>
    <w:rsid w:val="00845752"/>
    <w:rsid w:val="00846543"/>
    <w:rsid w:val="0084735C"/>
    <w:rsid w:val="00850B05"/>
    <w:rsid w:val="00850C75"/>
    <w:rsid w:val="00850E39"/>
    <w:rsid w:val="008511A2"/>
    <w:rsid w:val="00852A34"/>
    <w:rsid w:val="0085477A"/>
    <w:rsid w:val="00855107"/>
    <w:rsid w:val="00855173"/>
    <w:rsid w:val="008557D9"/>
    <w:rsid w:val="00855BF7"/>
    <w:rsid w:val="008561A9"/>
    <w:rsid w:val="00856214"/>
    <w:rsid w:val="008566B2"/>
    <w:rsid w:val="008566F2"/>
    <w:rsid w:val="0085690B"/>
    <w:rsid w:val="00856A4D"/>
    <w:rsid w:val="00856CAD"/>
    <w:rsid w:val="0085728E"/>
    <w:rsid w:val="00861A01"/>
    <w:rsid w:val="00861CB7"/>
    <w:rsid w:val="00862089"/>
    <w:rsid w:val="00862774"/>
    <w:rsid w:val="00862D25"/>
    <w:rsid w:val="0086374A"/>
    <w:rsid w:val="00863950"/>
    <w:rsid w:val="00863B8C"/>
    <w:rsid w:val="00865769"/>
    <w:rsid w:val="00866CDF"/>
    <w:rsid w:val="00866D5B"/>
    <w:rsid w:val="00866FF5"/>
    <w:rsid w:val="008673DD"/>
    <w:rsid w:val="008679AD"/>
    <w:rsid w:val="0087151A"/>
    <w:rsid w:val="0087195C"/>
    <w:rsid w:val="008720D3"/>
    <w:rsid w:val="008730CD"/>
    <w:rsid w:val="0087332D"/>
    <w:rsid w:val="008737B6"/>
    <w:rsid w:val="00873E1F"/>
    <w:rsid w:val="00874C16"/>
    <w:rsid w:val="00874EF6"/>
    <w:rsid w:val="00875AA2"/>
    <w:rsid w:val="00875C2A"/>
    <w:rsid w:val="00875CD4"/>
    <w:rsid w:val="0087609B"/>
    <w:rsid w:val="0087644A"/>
    <w:rsid w:val="00876D11"/>
    <w:rsid w:val="0087786C"/>
    <w:rsid w:val="008816DD"/>
    <w:rsid w:val="008821A6"/>
    <w:rsid w:val="00883B36"/>
    <w:rsid w:val="00883BD1"/>
    <w:rsid w:val="00886D1F"/>
    <w:rsid w:val="008905CD"/>
    <w:rsid w:val="008908A0"/>
    <w:rsid w:val="00891D2C"/>
    <w:rsid w:val="00891EE1"/>
    <w:rsid w:val="00892588"/>
    <w:rsid w:val="00892E89"/>
    <w:rsid w:val="00893987"/>
    <w:rsid w:val="00894CAF"/>
    <w:rsid w:val="008956CB"/>
    <w:rsid w:val="008963EF"/>
    <w:rsid w:val="00896583"/>
    <w:rsid w:val="0089688E"/>
    <w:rsid w:val="00896BE2"/>
    <w:rsid w:val="00897612"/>
    <w:rsid w:val="008A18B2"/>
    <w:rsid w:val="008A1BEF"/>
    <w:rsid w:val="008A1FBE"/>
    <w:rsid w:val="008A2768"/>
    <w:rsid w:val="008A43B3"/>
    <w:rsid w:val="008A4AF6"/>
    <w:rsid w:val="008A4B2B"/>
    <w:rsid w:val="008A4FA3"/>
    <w:rsid w:val="008A5389"/>
    <w:rsid w:val="008A56BD"/>
    <w:rsid w:val="008A7CCA"/>
    <w:rsid w:val="008B280E"/>
    <w:rsid w:val="008B2D8B"/>
    <w:rsid w:val="008B3194"/>
    <w:rsid w:val="008B4644"/>
    <w:rsid w:val="008B4B97"/>
    <w:rsid w:val="008B57F2"/>
    <w:rsid w:val="008B597D"/>
    <w:rsid w:val="008B5AE7"/>
    <w:rsid w:val="008B5ED6"/>
    <w:rsid w:val="008B5F56"/>
    <w:rsid w:val="008C087D"/>
    <w:rsid w:val="008C08A8"/>
    <w:rsid w:val="008C0BA2"/>
    <w:rsid w:val="008C1E51"/>
    <w:rsid w:val="008C2B1E"/>
    <w:rsid w:val="008C2D17"/>
    <w:rsid w:val="008C358C"/>
    <w:rsid w:val="008C52E5"/>
    <w:rsid w:val="008C56CC"/>
    <w:rsid w:val="008C6034"/>
    <w:rsid w:val="008C60E9"/>
    <w:rsid w:val="008C6595"/>
    <w:rsid w:val="008C679A"/>
    <w:rsid w:val="008C74DD"/>
    <w:rsid w:val="008C7F95"/>
    <w:rsid w:val="008D0EFC"/>
    <w:rsid w:val="008D1AEE"/>
    <w:rsid w:val="008D1B7C"/>
    <w:rsid w:val="008D1CFA"/>
    <w:rsid w:val="008D1D5E"/>
    <w:rsid w:val="008D2631"/>
    <w:rsid w:val="008D3E5F"/>
    <w:rsid w:val="008D4FDE"/>
    <w:rsid w:val="008D5782"/>
    <w:rsid w:val="008D5D5E"/>
    <w:rsid w:val="008D629A"/>
    <w:rsid w:val="008D6657"/>
    <w:rsid w:val="008D7D86"/>
    <w:rsid w:val="008E0034"/>
    <w:rsid w:val="008E03E2"/>
    <w:rsid w:val="008E05A8"/>
    <w:rsid w:val="008E0812"/>
    <w:rsid w:val="008E162E"/>
    <w:rsid w:val="008E1AD7"/>
    <w:rsid w:val="008E1F60"/>
    <w:rsid w:val="008E28EF"/>
    <w:rsid w:val="008E2EF6"/>
    <w:rsid w:val="008E307E"/>
    <w:rsid w:val="008E3EBC"/>
    <w:rsid w:val="008E537F"/>
    <w:rsid w:val="008F1335"/>
    <w:rsid w:val="008F198A"/>
    <w:rsid w:val="008F2761"/>
    <w:rsid w:val="008F293F"/>
    <w:rsid w:val="008F4DD1"/>
    <w:rsid w:val="008F550A"/>
    <w:rsid w:val="008F58EE"/>
    <w:rsid w:val="008F5AB5"/>
    <w:rsid w:val="008F6056"/>
    <w:rsid w:val="008F6795"/>
    <w:rsid w:val="008F7AD4"/>
    <w:rsid w:val="00901382"/>
    <w:rsid w:val="00902090"/>
    <w:rsid w:val="00902261"/>
    <w:rsid w:val="00902C07"/>
    <w:rsid w:val="009043A1"/>
    <w:rsid w:val="009045B2"/>
    <w:rsid w:val="009045C3"/>
    <w:rsid w:val="00904E8D"/>
    <w:rsid w:val="009050E4"/>
    <w:rsid w:val="00905804"/>
    <w:rsid w:val="00906087"/>
    <w:rsid w:val="009062D7"/>
    <w:rsid w:val="009077CF"/>
    <w:rsid w:val="00907F36"/>
    <w:rsid w:val="009101E2"/>
    <w:rsid w:val="00911379"/>
    <w:rsid w:val="00912086"/>
    <w:rsid w:val="009123D8"/>
    <w:rsid w:val="00912B39"/>
    <w:rsid w:val="00912B55"/>
    <w:rsid w:val="009132AC"/>
    <w:rsid w:val="00915B04"/>
    <w:rsid w:val="00915D73"/>
    <w:rsid w:val="00916077"/>
    <w:rsid w:val="00916293"/>
    <w:rsid w:val="00916DBB"/>
    <w:rsid w:val="009170A2"/>
    <w:rsid w:val="0091758A"/>
    <w:rsid w:val="00917DD2"/>
    <w:rsid w:val="009208A6"/>
    <w:rsid w:val="00920B65"/>
    <w:rsid w:val="00921209"/>
    <w:rsid w:val="009219E5"/>
    <w:rsid w:val="00921B49"/>
    <w:rsid w:val="009236B4"/>
    <w:rsid w:val="00923D0B"/>
    <w:rsid w:val="00924109"/>
    <w:rsid w:val="00924514"/>
    <w:rsid w:val="0092514F"/>
    <w:rsid w:val="00925AB3"/>
    <w:rsid w:val="00925BF5"/>
    <w:rsid w:val="0092668C"/>
    <w:rsid w:val="00926785"/>
    <w:rsid w:val="00926F71"/>
    <w:rsid w:val="00927316"/>
    <w:rsid w:val="00927359"/>
    <w:rsid w:val="00927520"/>
    <w:rsid w:val="0093013B"/>
    <w:rsid w:val="0093133D"/>
    <w:rsid w:val="00931A21"/>
    <w:rsid w:val="00931E54"/>
    <w:rsid w:val="0093276D"/>
    <w:rsid w:val="009337B8"/>
    <w:rsid w:val="00933962"/>
    <w:rsid w:val="00933D12"/>
    <w:rsid w:val="00933D76"/>
    <w:rsid w:val="00935E06"/>
    <w:rsid w:val="00937065"/>
    <w:rsid w:val="009371DF"/>
    <w:rsid w:val="00940285"/>
    <w:rsid w:val="00940E43"/>
    <w:rsid w:val="009415B0"/>
    <w:rsid w:val="00941AF1"/>
    <w:rsid w:val="00942052"/>
    <w:rsid w:val="009422AB"/>
    <w:rsid w:val="009428AB"/>
    <w:rsid w:val="00942F7B"/>
    <w:rsid w:val="00943374"/>
    <w:rsid w:val="00943724"/>
    <w:rsid w:val="00944AA3"/>
    <w:rsid w:val="009461BB"/>
    <w:rsid w:val="009462BD"/>
    <w:rsid w:val="00947B14"/>
    <w:rsid w:val="00947E7E"/>
    <w:rsid w:val="00950370"/>
    <w:rsid w:val="00950857"/>
    <w:rsid w:val="00950D6B"/>
    <w:rsid w:val="0095139A"/>
    <w:rsid w:val="00952F3D"/>
    <w:rsid w:val="00953B2A"/>
    <w:rsid w:val="00953E16"/>
    <w:rsid w:val="009542AC"/>
    <w:rsid w:val="00954452"/>
    <w:rsid w:val="009559F2"/>
    <w:rsid w:val="00955F62"/>
    <w:rsid w:val="00956303"/>
    <w:rsid w:val="009574A7"/>
    <w:rsid w:val="009579DA"/>
    <w:rsid w:val="00957E6B"/>
    <w:rsid w:val="00961BB2"/>
    <w:rsid w:val="00962108"/>
    <w:rsid w:val="0096227E"/>
    <w:rsid w:val="009638D6"/>
    <w:rsid w:val="00964890"/>
    <w:rsid w:val="009648FB"/>
    <w:rsid w:val="00966563"/>
    <w:rsid w:val="00966EA9"/>
    <w:rsid w:val="00967069"/>
    <w:rsid w:val="0096717F"/>
    <w:rsid w:val="00967D7D"/>
    <w:rsid w:val="00970D7B"/>
    <w:rsid w:val="00972F0A"/>
    <w:rsid w:val="00973093"/>
    <w:rsid w:val="0097408E"/>
    <w:rsid w:val="00974727"/>
    <w:rsid w:val="0097473C"/>
    <w:rsid w:val="00974BB2"/>
    <w:rsid w:val="00974C2A"/>
    <w:rsid w:val="00974F91"/>
    <w:rsid w:val="00974FA7"/>
    <w:rsid w:val="009753B2"/>
    <w:rsid w:val="009756E5"/>
    <w:rsid w:val="00976363"/>
    <w:rsid w:val="00976A3C"/>
    <w:rsid w:val="00976CF0"/>
    <w:rsid w:val="00977A8C"/>
    <w:rsid w:val="00977C8C"/>
    <w:rsid w:val="00980891"/>
    <w:rsid w:val="00981546"/>
    <w:rsid w:val="00981CF3"/>
    <w:rsid w:val="00982F1B"/>
    <w:rsid w:val="00983123"/>
    <w:rsid w:val="00983335"/>
    <w:rsid w:val="009833D1"/>
    <w:rsid w:val="00983910"/>
    <w:rsid w:val="00983C91"/>
    <w:rsid w:val="00984320"/>
    <w:rsid w:val="00985054"/>
    <w:rsid w:val="00985CC0"/>
    <w:rsid w:val="00985FA5"/>
    <w:rsid w:val="00986376"/>
    <w:rsid w:val="009864C3"/>
    <w:rsid w:val="00986665"/>
    <w:rsid w:val="00987AE7"/>
    <w:rsid w:val="00990AB3"/>
    <w:rsid w:val="009932AC"/>
    <w:rsid w:val="00993F64"/>
    <w:rsid w:val="00994351"/>
    <w:rsid w:val="00995682"/>
    <w:rsid w:val="00996A8F"/>
    <w:rsid w:val="0099755A"/>
    <w:rsid w:val="00997EFE"/>
    <w:rsid w:val="009A0DBA"/>
    <w:rsid w:val="009A1DBF"/>
    <w:rsid w:val="009A2B38"/>
    <w:rsid w:val="009A3A16"/>
    <w:rsid w:val="009A4089"/>
    <w:rsid w:val="009A4B6F"/>
    <w:rsid w:val="009A4D9B"/>
    <w:rsid w:val="009A57E1"/>
    <w:rsid w:val="009A6583"/>
    <w:rsid w:val="009A68E6"/>
    <w:rsid w:val="009A7598"/>
    <w:rsid w:val="009B06B4"/>
    <w:rsid w:val="009B0DF3"/>
    <w:rsid w:val="009B0FC6"/>
    <w:rsid w:val="009B1571"/>
    <w:rsid w:val="009B1DF8"/>
    <w:rsid w:val="009B219E"/>
    <w:rsid w:val="009B2B60"/>
    <w:rsid w:val="009B2CA8"/>
    <w:rsid w:val="009B3131"/>
    <w:rsid w:val="009B35A1"/>
    <w:rsid w:val="009B3D20"/>
    <w:rsid w:val="009B4069"/>
    <w:rsid w:val="009B43E9"/>
    <w:rsid w:val="009B4A67"/>
    <w:rsid w:val="009B53ED"/>
    <w:rsid w:val="009B5418"/>
    <w:rsid w:val="009B60F3"/>
    <w:rsid w:val="009B6802"/>
    <w:rsid w:val="009B7FFD"/>
    <w:rsid w:val="009C0727"/>
    <w:rsid w:val="009C2FBC"/>
    <w:rsid w:val="009C396D"/>
    <w:rsid w:val="009C3B18"/>
    <w:rsid w:val="009C3C80"/>
    <w:rsid w:val="009C40AC"/>
    <w:rsid w:val="009C4618"/>
    <w:rsid w:val="009C492F"/>
    <w:rsid w:val="009C58EE"/>
    <w:rsid w:val="009C676F"/>
    <w:rsid w:val="009D02DB"/>
    <w:rsid w:val="009D040B"/>
    <w:rsid w:val="009D05D2"/>
    <w:rsid w:val="009D0BD4"/>
    <w:rsid w:val="009D2760"/>
    <w:rsid w:val="009D2BB4"/>
    <w:rsid w:val="009D2C6D"/>
    <w:rsid w:val="009D2EA2"/>
    <w:rsid w:val="009D2FF2"/>
    <w:rsid w:val="009D3226"/>
    <w:rsid w:val="009D3385"/>
    <w:rsid w:val="009D3E86"/>
    <w:rsid w:val="009D452E"/>
    <w:rsid w:val="009D49A3"/>
    <w:rsid w:val="009D5619"/>
    <w:rsid w:val="009D6D95"/>
    <w:rsid w:val="009D7001"/>
    <w:rsid w:val="009D737E"/>
    <w:rsid w:val="009D793C"/>
    <w:rsid w:val="009E16A9"/>
    <w:rsid w:val="009E17C4"/>
    <w:rsid w:val="009E1B90"/>
    <w:rsid w:val="009E24D2"/>
    <w:rsid w:val="009E26E1"/>
    <w:rsid w:val="009E3099"/>
    <w:rsid w:val="009E30FF"/>
    <w:rsid w:val="009E342A"/>
    <w:rsid w:val="009E375F"/>
    <w:rsid w:val="009E3820"/>
    <w:rsid w:val="009E39D4"/>
    <w:rsid w:val="009E433B"/>
    <w:rsid w:val="009E4644"/>
    <w:rsid w:val="009E4797"/>
    <w:rsid w:val="009E5401"/>
    <w:rsid w:val="009E621F"/>
    <w:rsid w:val="009E6245"/>
    <w:rsid w:val="009E62C4"/>
    <w:rsid w:val="009E7007"/>
    <w:rsid w:val="009E71A0"/>
    <w:rsid w:val="009E7A5B"/>
    <w:rsid w:val="009F07EE"/>
    <w:rsid w:val="009F138D"/>
    <w:rsid w:val="009F17D3"/>
    <w:rsid w:val="009F1DF0"/>
    <w:rsid w:val="009F2300"/>
    <w:rsid w:val="009F27BB"/>
    <w:rsid w:val="009F2B3E"/>
    <w:rsid w:val="009F4D2A"/>
    <w:rsid w:val="009F68C4"/>
    <w:rsid w:val="009F7B8C"/>
    <w:rsid w:val="00A0028F"/>
    <w:rsid w:val="00A0114D"/>
    <w:rsid w:val="00A02547"/>
    <w:rsid w:val="00A027A7"/>
    <w:rsid w:val="00A0299E"/>
    <w:rsid w:val="00A04371"/>
    <w:rsid w:val="00A04B86"/>
    <w:rsid w:val="00A05302"/>
    <w:rsid w:val="00A05DBC"/>
    <w:rsid w:val="00A05E0B"/>
    <w:rsid w:val="00A0758F"/>
    <w:rsid w:val="00A076C6"/>
    <w:rsid w:val="00A10B92"/>
    <w:rsid w:val="00A10D11"/>
    <w:rsid w:val="00A11C9F"/>
    <w:rsid w:val="00A122E7"/>
    <w:rsid w:val="00A12801"/>
    <w:rsid w:val="00A1570A"/>
    <w:rsid w:val="00A163AA"/>
    <w:rsid w:val="00A16844"/>
    <w:rsid w:val="00A16970"/>
    <w:rsid w:val="00A17866"/>
    <w:rsid w:val="00A17D27"/>
    <w:rsid w:val="00A17E4E"/>
    <w:rsid w:val="00A2041E"/>
    <w:rsid w:val="00A207FF"/>
    <w:rsid w:val="00A20C05"/>
    <w:rsid w:val="00A211B4"/>
    <w:rsid w:val="00A223CF"/>
    <w:rsid w:val="00A2353F"/>
    <w:rsid w:val="00A24141"/>
    <w:rsid w:val="00A245A0"/>
    <w:rsid w:val="00A25BA7"/>
    <w:rsid w:val="00A264AD"/>
    <w:rsid w:val="00A26A4A"/>
    <w:rsid w:val="00A31AD0"/>
    <w:rsid w:val="00A324EC"/>
    <w:rsid w:val="00A32783"/>
    <w:rsid w:val="00A33DDF"/>
    <w:rsid w:val="00A3420D"/>
    <w:rsid w:val="00A34547"/>
    <w:rsid w:val="00A351F5"/>
    <w:rsid w:val="00A354F4"/>
    <w:rsid w:val="00A36BE5"/>
    <w:rsid w:val="00A376B7"/>
    <w:rsid w:val="00A37F70"/>
    <w:rsid w:val="00A41BF5"/>
    <w:rsid w:val="00A41D91"/>
    <w:rsid w:val="00A42062"/>
    <w:rsid w:val="00A421F3"/>
    <w:rsid w:val="00A42B35"/>
    <w:rsid w:val="00A42E86"/>
    <w:rsid w:val="00A42FF1"/>
    <w:rsid w:val="00A436A6"/>
    <w:rsid w:val="00A43B15"/>
    <w:rsid w:val="00A44113"/>
    <w:rsid w:val="00A44739"/>
    <w:rsid w:val="00A44778"/>
    <w:rsid w:val="00A469E7"/>
    <w:rsid w:val="00A47641"/>
    <w:rsid w:val="00A47DD9"/>
    <w:rsid w:val="00A50E32"/>
    <w:rsid w:val="00A5384E"/>
    <w:rsid w:val="00A53EF3"/>
    <w:rsid w:val="00A5674B"/>
    <w:rsid w:val="00A604A4"/>
    <w:rsid w:val="00A61258"/>
    <w:rsid w:val="00A6166F"/>
    <w:rsid w:val="00A618F9"/>
    <w:rsid w:val="00A61B7D"/>
    <w:rsid w:val="00A645C3"/>
    <w:rsid w:val="00A6605B"/>
    <w:rsid w:val="00A66ADC"/>
    <w:rsid w:val="00A67788"/>
    <w:rsid w:val="00A67F45"/>
    <w:rsid w:val="00A7029C"/>
    <w:rsid w:val="00A70C4A"/>
    <w:rsid w:val="00A70F5B"/>
    <w:rsid w:val="00A7147D"/>
    <w:rsid w:val="00A7279D"/>
    <w:rsid w:val="00A72EF2"/>
    <w:rsid w:val="00A741A2"/>
    <w:rsid w:val="00A74303"/>
    <w:rsid w:val="00A749BD"/>
    <w:rsid w:val="00A74E5C"/>
    <w:rsid w:val="00A7561F"/>
    <w:rsid w:val="00A7581F"/>
    <w:rsid w:val="00A770AC"/>
    <w:rsid w:val="00A77123"/>
    <w:rsid w:val="00A775BC"/>
    <w:rsid w:val="00A77A30"/>
    <w:rsid w:val="00A80AF8"/>
    <w:rsid w:val="00A80FBF"/>
    <w:rsid w:val="00A810E3"/>
    <w:rsid w:val="00A8158A"/>
    <w:rsid w:val="00A81B15"/>
    <w:rsid w:val="00A8208D"/>
    <w:rsid w:val="00A8247D"/>
    <w:rsid w:val="00A82A61"/>
    <w:rsid w:val="00A82F65"/>
    <w:rsid w:val="00A832EB"/>
    <w:rsid w:val="00A837FF"/>
    <w:rsid w:val="00A83C8C"/>
    <w:rsid w:val="00A84052"/>
    <w:rsid w:val="00A84DC8"/>
    <w:rsid w:val="00A85DBC"/>
    <w:rsid w:val="00A85E6E"/>
    <w:rsid w:val="00A86A07"/>
    <w:rsid w:val="00A86AF8"/>
    <w:rsid w:val="00A87FEB"/>
    <w:rsid w:val="00A90D7A"/>
    <w:rsid w:val="00A921AC"/>
    <w:rsid w:val="00A92535"/>
    <w:rsid w:val="00A92B7F"/>
    <w:rsid w:val="00A92E64"/>
    <w:rsid w:val="00A935CD"/>
    <w:rsid w:val="00A93665"/>
    <w:rsid w:val="00A93984"/>
    <w:rsid w:val="00A93F9F"/>
    <w:rsid w:val="00A9420E"/>
    <w:rsid w:val="00A94549"/>
    <w:rsid w:val="00A953EC"/>
    <w:rsid w:val="00A95827"/>
    <w:rsid w:val="00A95912"/>
    <w:rsid w:val="00A95C6E"/>
    <w:rsid w:val="00A96309"/>
    <w:rsid w:val="00A96864"/>
    <w:rsid w:val="00A97648"/>
    <w:rsid w:val="00AA0EBD"/>
    <w:rsid w:val="00AA10EA"/>
    <w:rsid w:val="00AA147B"/>
    <w:rsid w:val="00AA1AEA"/>
    <w:rsid w:val="00AA1CFD"/>
    <w:rsid w:val="00AA1EB1"/>
    <w:rsid w:val="00AA1F96"/>
    <w:rsid w:val="00AA2239"/>
    <w:rsid w:val="00AA3011"/>
    <w:rsid w:val="00AA33C1"/>
    <w:rsid w:val="00AA33D2"/>
    <w:rsid w:val="00AA346A"/>
    <w:rsid w:val="00AA3E1A"/>
    <w:rsid w:val="00AA413B"/>
    <w:rsid w:val="00AA4DD9"/>
    <w:rsid w:val="00AA5484"/>
    <w:rsid w:val="00AA64B2"/>
    <w:rsid w:val="00AA6CD7"/>
    <w:rsid w:val="00AA70A4"/>
    <w:rsid w:val="00AA70D2"/>
    <w:rsid w:val="00AA7818"/>
    <w:rsid w:val="00AA7823"/>
    <w:rsid w:val="00AB0C57"/>
    <w:rsid w:val="00AB1195"/>
    <w:rsid w:val="00AB1669"/>
    <w:rsid w:val="00AB226C"/>
    <w:rsid w:val="00AB237E"/>
    <w:rsid w:val="00AB2FE7"/>
    <w:rsid w:val="00AB3752"/>
    <w:rsid w:val="00AB4182"/>
    <w:rsid w:val="00AB4293"/>
    <w:rsid w:val="00AB46FB"/>
    <w:rsid w:val="00AB4A63"/>
    <w:rsid w:val="00AB4BBB"/>
    <w:rsid w:val="00AB4C2B"/>
    <w:rsid w:val="00AB57A8"/>
    <w:rsid w:val="00AB69C5"/>
    <w:rsid w:val="00AB7A41"/>
    <w:rsid w:val="00AB7E47"/>
    <w:rsid w:val="00AC03FE"/>
    <w:rsid w:val="00AC07A9"/>
    <w:rsid w:val="00AC27DB"/>
    <w:rsid w:val="00AC3A26"/>
    <w:rsid w:val="00AC412B"/>
    <w:rsid w:val="00AC472E"/>
    <w:rsid w:val="00AC4CD7"/>
    <w:rsid w:val="00AC571C"/>
    <w:rsid w:val="00AC5974"/>
    <w:rsid w:val="00AC6D6B"/>
    <w:rsid w:val="00AD01AE"/>
    <w:rsid w:val="00AD0558"/>
    <w:rsid w:val="00AD08B6"/>
    <w:rsid w:val="00AD0BBD"/>
    <w:rsid w:val="00AD2243"/>
    <w:rsid w:val="00AD24AB"/>
    <w:rsid w:val="00AD2647"/>
    <w:rsid w:val="00AD3DF6"/>
    <w:rsid w:val="00AD4E6D"/>
    <w:rsid w:val="00AD5B9B"/>
    <w:rsid w:val="00AD6966"/>
    <w:rsid w:val="00AD7736"/>
    <w:rsid w:val="00AD7DD6"/>
    <w:rsid w:val="00AE0F55"/>
    <w:rsid w:val="00AE10CE"/>
    <w:rsid w:val="00AE1D4F"/>
    <w:rsid w:val="00AE3869"/>
    <w:rsid w:val="00AE3D22"/>
    <w:rsid w:val="00AE5159"/>
    <w:rsid w:val="00AE54E5"/>
    <w:rsid w:val="00AE5B4A"/>
    <w:rsid w:val="00AE62AB"/>
    <w:rsid w:val="00AE6EAC"/>
    <w:rsid w:val="00AE70D4"/>
    <w:rsid w:val="00AE7868"/>
    <w:rsid w:val="00AF0407"/>
    <w:rsid w:val="00AF049B"/>
    <w:rsid w:val="00AF0B39"/>
    <w:rsid w:val="00AF19A9"/>
    <w:rsid w:val="00AF2BC5"/>
    <w:rsid w:val="00AF2F86"/>
    <w:rsid w:val="00AF3AC4"/>
    <w:rsid w:val="00AF3F8D"/>
    <w:rsid w:val="00AF4A65"/>
    <w:rsid w:val="00AF4D8B"/>
    <w:rsid w:val="00AF4DB8"/>
    <w:rsid w:val="00AF4E40"/>
    <w:rsid w:val="00AF59CB"/>
    <w:rsid w:val="00AF6ACD"/>
    <w:rsid w:val="00AF7DBF"/>
    <w:rsid w:val="00AF7EF9"/>
    <w:rsid w:val="00B01015"/>
    <w:rsid w:val="00B013FB"/>
    <w:rsid w:val="00B0485C"/>
    <w:rsid w:val="00B067CA"/>
    <w:rsid w:val="00B079B4"/>
    <w:rsid w:val="00B11851"/>
    <w:rsid w:val="00B12B26"/>
    <w:rsid w:val="00B130CA"/>
    <w:rsid w:val="00B13241"/>
    <w:rsid w:val="00B136B5"/>
    <w:rsid w:val="00B163F8"/>
    <w:rsid w:val="00B16B0F"/>
    <w:rsid w:val="00B2073E"/>
    <w:rsid w:val="00B20D66"/>
    <w:rsid w:val="00B216CB"/>
    <w:rsid w:val="00B21804"/>
    <w:rsid w:val="00B22360"/>
    <w:rsid w:val="00B22C6F"/>
    <w:rsid w:val="00B243FF"/>
    <w:rsid w:val="00B2472D"/>
    <w:rsid w:val="00B24CA0"/>
    <w:rsid w:val="00B2549F"/>
    <w:rsid w:val="00B27C66"/>
    <w:rsid w:val="00B307AF"/>
    <w:rsid w:val="00B310CF"/>
    <w:rsid w:val="00B3416C"/>
    <w:rsid w:val="00B3443E"/>
    <w:rsid w:val="00B348FE"/>
    <w:rsid w:val="00B34D0D"/>
    <w:rsid w:val="00B35E91"/>
    <w:rsid w:val="00B36CD2"/>
    <w:rsid w:val="00B37995"/>
    <w:rsid w:val="00B4108D"/>
    <w:rsid w:val="00B410E1"/>
    <w:rsid w:val="00B42B20"/>
    <w:rsid w:val="00B442AC"/>
    <w:rsid w:val="00B444AC"/>
    <w:rsid w:val="00B47EAD"/>
    <w:rsid w:val="00B50E00"/>
    <w:rsid w:val="00B529B4"/>
    <w:rsid w:val="00B53F03"/>
    <w:rsid w:val="00B54961"/>
    <w:rsid w:val="00B54E1A"/>
    <w:rsid w:val="00B559DF"/>
    <w:rsid w:val="00B56BC1"/>
    <w:rsid w:val="00B57265"/>
    <w:rsid w:val="00B5743C"/>
    <w:rsid w:val="00B574E7"/>
    <w:rsid w:val="00B575A6"/>
    <w:rsid w:val="00B617F9"/>
    <w:rsid w:val="00B62301"/>
    <w:rsid w:val="00B62E71"/>
    <w:rsid w:val="00B62ED4"/>
    <w:rsid w:val="00B6303A"/>
    <w:rsid w:val="00B633AE"/>
    <w:rsid w:val="00B64A51"/>
    <w:rsid w:val="00B65A07"/>
    <w:rsid w:val="00B65D54"/>
    <w:rsid w:val="00B66453"/>
    <w:rsid w:val="00B665C5"/>
    <w:rsid w:val="00B665D2"/>
    <w:rsid w:val="00B66C63"/>
    <w:rsid w:val="00B66EE6"/>
    <w:rsid w:val="00B66FCC"/>
    <w:rsid w:val="00B6737C"/>
    <w:rsid w:val="00B71370"/>
    <w:rsid w:val="00B714EF"/>
    <w:rsid w:val="00B71E39"/>
    <w:rsid w:val="00B71E6F"/>
    <w:rsid w:val="00B7214D"/>
    <w:rsid w:val="00B72236"/>
    <w:rsid w:val="00B74372"/>
    <w:rsid w:val="00B74700"/>
    <w:rsid w:val="00B747E8"/>
    <w:rsid w:val="00B74D29"/>
    <w:rsid w:val="00B75525"/>
    <w:rsid w:val="00B75755"/>
    <w:rsid w:val="00B77AD9"/>
    <w:rsid w:val="00B80283"/>
    <w:rsid w:val="00B8095F"/>
    <w:rsid w:val="00B80B0C"/>
    <w:rsid w:val="00B80B11"/>
    <w:rsid w:val="00B80FBF"/>
    <w:rsid w:val="00B81048"/>
    <w:rsid w:val="00B81799"/>
    <w:rsid w:val="00B81CD2"/>
    <w:rsid w:val="00B8295A"/>
    <w:rsid w:val="00B831AE"/>
    <w:rsid w:val="00B8377C"/>
    <w:rsid w:val="00B8446C"/>
    <w:rsid w:val="00B84AA7"/>
    <w:rsid w:val="00B84D9C"/>
    <w:rsid w:val="00B85BD5"/>
    <w:rsid w:val="00B85D5B"/>
    <w:rsid w:val="00B865C1"/>
    <w:rsid w:val="00B8661E"/>
    <w:rsid w:val="00B86B02"/>
    <w:rsid w:val="00B87725"/>
    <w:rsid w:val="00B90774"/>
    <w:rsid w:val="00B91343"/>
    <w:rsid w:val="00B91D52"/>
    <w:rsid w:val="00B91FE1"/>
    <w:rsid w:val="00B922FF"/>
    <w:rsid w:val="00B94ECE"/>
    <w:rsid w:val="00B9516C"/>
    <w:rsid w:val="00B963CA"/>
    <w:rsid w:val="00B9647B"/>
    <w:rsid w:val="00B97C0D"/>
    <w:rsid w:val="00B97CBB"/>
    <w:rsid w:val="00BA0620"/>
    <w:rsid w:val="00BA1183"/>
    <w:rsid w:val="00BA18F3"/>
    <w:rsid w:val="00BA18F4"/>
    <w:rsid w:val="00BA259A"/>
    <w:rsid w:val="00BA259C"/>
    <w:rsid w:val="00BA29D3"/>
    <w:rsid w:val="00BA307F"/>
    <w:rsid w:val="00BA5280"/>
    <w:rsid w:val="00BA53CF"/>
    <w:rsid w:val="00BA5F33"/>
    <w:rsid w:val="00BA743D"/>
    <w:rsid w:val="00BB14F1"/>
    <w:rsid w:val="00BB1823"/>
    <w:rsid w:val="00BB39EE"/>
    <w:rsid w:val="00BB46A2"/>
    <w:rsid w:val="00BB572E"/>
    <w:rsid w:val="00BB59EB"/>
    <w:rsid w:val="00BB5DE0"/>
    <w:rsid w:val="00BB5F51"/>
    <w:rsid w:val="00BB73B5"/>
    <w:rsid w:val="00BB74FD"/>
    <w:rsid w:val="00BB7BAB"/>
    <w:rsid w:val="00BB7CA2"/>
    <w:rsid w:val="00BB7D48"/>
    <w:rsid w:val="00BC0D34"/>
    <w:rsid w:val="00BC1F1E"/>
    <w:rsid w:val="00BC44FA"/>
    <w:rsid w:val="00BC48B2"/>
    <w:rsid w:val="00BC48E8"/>
    <w:rsid w:val="00BC4B19"/>
    <w:rsid w:val="00BC52A6"/>
    <w:rsid w:val="00BC5982"/>
    <w:rsid w:val="00BC5E40"/>
    <w:rsid w:val="00BC60BF"/>
    <w:rsid w:val="00BC7316"/>
    <w:rsid w:val="00BD0004"/>
    <w:rsid w:val="00BD0886"/>
    <w:rsid w:val="00BD0DC4"/>
    <w:rsid w:val="00BD13BA"/>
    <w:rsid w:val="00BD1F9B"/>
    <w:rsid w:val="00BD28BF"/>
    <w:rsid w:val="00BD2D12"/>
    <w:rsid w:val="00BD32DD"/>
    <w:rsid w:val="00BD3758"/>
    <w:rsid w:val="00BD47D2"/>
    <w:rsid w:val="00BD4B76"/>
    <w:rsid w:val="00BD6113"/>
    <w:rsid w:val="00BD6404"/>
    <w:rsid w:val="00BD6496"/>
    <w:rsid w:val="00BD6ADB"/>
    <w:rsid w:val="00BD78CE"/>
    <w:rsid w:val="00BE010A"/>
    <w:rsid w:val="00BE0311"/>
    <w:rsid w:val="00BE0836"/>
    <w:rsid w:val="00BE08FA"/>
    <w:rsid w:val="00BE0AD7"/>
    <w:rsid w:val="00BE0B97"/>
    <w:rsid w:val="00BE1A75"/>
    <w:rsid w:val="00BE1F85"/>
    <w:rsid w:val="00BE2434"/>
    <w:rsid w:val="00BE31F0"/>
    <w:rsid w:val="00BE33AE"/>
    <w:rsid w:val="00BE3C78"/>
    <w:rsid w:val="00BE3F9B"/>
    <w:rsid w:val="00BE4F0C"/>
    <w:rsid w:val="00BE66D5"/>
    <w:rsid w:val="00BE6859"/>
    <w:rsid w:val="00BE7428"/>
    <w:rsid w:val="00BE765B"/>
    <w:rsid w:val="00BF0309"/>
    <w:rsid w:val="00BF046F"/>
    <w:rsid w:val="00BF23D8"/>
    <w:rsid w:val="00BF3066"/>
    <w:rsid w:val="00BF3EF9"/>
    <w:rsid w:val="00BF4A40"/>
    <w:rsid w:val="00BF5406"/>
    <w:rsid w:val="00BF7103"/>
    <w:rsid w:val="00BF73D9"/>
    <w:rsid w:val="00BF7C9A"/>
    <w:rsid w:val="00C00431"/>
    <w:rsid w:val="00C01D50"/>
    <w:rsid w:val="00C02968"/>
    <w:rsid w:val="00C02A00"/>
    <w:rsid w:val="00C0352B"/>
    <w:rsid w:val="00C04AE8"/>
    <w:rsid w:val="00C04F02"/>
    <w:rsid w:val="00C054D5"/>
    <w:rsid w:val="00C056DC"/>
    <w:rsid w:val="00C0583E"/>
    <w:rsid w:val="00C05D83"/>
    <w:rsid w:val="00C064E4"/>
    <w:rsid w:val="00C06F11"/>
    <w:rsid w:val="00C0725B"/>
    <w:rsid w:val="00C12549"/>
    <w:rsid w:val="00C131A7"/>
    <w:rsid w:val="00C1329B"/>
    <w:rsid w:val="00C134E9"/>
    <w:rsid w:val="00C13DAF"/>
    <w:rsid w:val="00C13F2F"/>
    <w:rsid w:val="00C14C6E"/>
    <w:rsid w:val="00C1561D"/>
    <w:rsid w:val="00C1572F"/>
    <w:rsid w:val="00C16456"/>
    <w:rsid w:val="00C16AC6"/>
    <w:rsid w:val="00C1777B"/>
    <w:rsid w:val="00C202F6"/>
    <w:rsid w:val="00C2108C"/>
    <w:rsid w:val="00C22E70"/>
    <w:rsid w:val="00C230CB"/>
    <w:rsid w:val="00C238AC"/>
    <w:rsid w:val="00C242DA"/>
    <w:rsid w:val="00C24C05"/>
    <w:rsid w:val="00C24D2F"/>
    <w:rsid w:val="00C24DAF"/>
    <w:rsid w:val="00C26222"/>
    <w:rsid w:val="00C27324"/>
    <w:rsid w:val="00C30165"/>
    <w:rsid w:val="00C31283"/>
    <w:rsid w:val="00C31D1A"/>
    <w:rsid w:val="00C32253"/>
    <w:rsid w:val="00C32BAA"/>
    <w:rsid w:val="00C334B1"/>
    <w:rsid w:val="00C33BD4"/>
    <w:rsid w:val="00C33C48"/>
    <w:rsid w:val="00C33DA3"/>
    <w:rsid w:val="00C340E5"/>
    <w:rsid w:val="00C34DF5"/>
    <w:rsid w:val="00C34E5F"/>
    <w:rsid w:val="00C355CA"/>
    <w:rsid w:val="00C35AA7"/>
    <w:rsid w:val="00C3680C"/>
    <w:rsid w:val="00C404C3"/>
    <w:rsid w:val="00C407F7"/>
    <w:rsid w:val="00C41235"/>
    <w:rsid w:val="00C42114"/>
    <w:rsid w:val="00C4301B"/>
    <w:rsid w:val="00C4318A"/>
    <w:rsid w:val="00C43BA1"/>
    <w:rsid w:val="00C43C41"/>
    <w:rsid w:val="00C43DAB"/>
    <w:rsid w:val="00C4448B"/>
    <w:rsid w:val="00C45192"/>
    <w:rsid w:val="00C46A42"/>
    <w:rsid w:val="00C47AB5"/>
    <w:rsid w:val="00C47F08"/>
    <w:rsid w:val="00C50450"/>
    <w:rsid w:val="00C506F3"/>
    <w:rsid w:val="00C50F00"/>
    <w:rsid w:val="00C514A6"/>
    <w:rsid w:val="00C51943"/>
    <w:rsid w:val="00C52978"/>
    <w:rsid w:val="00C52979"/>
    <w:rsid w:val="00C53171"/>
    <w:rsid w:val="00C535F2"/>
    <w:rsid w:val="00C53FB5"/>
    <w:rsid w:val="00C559A8"/>
    <w:rsid w:val="00C55ACF"/>
    <w:rsid w:val="00C55FC5"/>
    <w:rsid w:val="00C56F43"/>
    <w:rsid w:val="00C5739F"/>
    <w:rsid w:val="00C57CF0"/>
    <w:rsid w:val="00C603BA"/>
    <w:rsid w:val="00C6085D"/>
    <w:rsid w:val="00C60D48"/>
    <w:rsid w:val="00C61B10"/>
    <w:rsid w:val="00C621C9"/>
    <w:rsid w:val="00C62A02"/>
    <w:rsid w:val="00C63557"/>
    <w:rsid w:val="00C6363B"/>
    <w:rsid w:val="00C649BD"/>
    <w:rsid w:val="00C653E6"/>
    <w:rsid w:val="00C65891"/>
    <w:rsid w:val="00C666D3"/>
    <w:rsid w:val="00C66A41"/>
    <w:rsid w:val="00C66AC9"/>
    <w:rsid w:val="00C66FF6"/>
    <w:rsid w:val="00C703FA"/>
    <w:rsid w:val="00C70665"/>
    <w:rsid w:val="00C724D3"/>
    <w:rsid w:val="00C72951"/>
    <w:rsid w:val="00C72B32"/>
    <w:rsid w:val="00C734B7"/>
    <w:rsid w:val="00C75175"/>
    <w:rsid w:val="00C77D62"/>
    <w:rsid w:val="00C77DD9"/>
    <w:rsid w:val="00C77EB0"/>
    <w:rsid w:val="00C80E52"/>
    <w:rsid w:val="00C815EB"/>
    <w:rsid w:val="00C81A9F"/>
    <w:rsid w:val="00C82291"/>
    <w:rsid w:val="00C826CE"/>
    <w:rsid w:val="00C83BE6"/>
    <w:rsid w:val="00C84741"/>
    <w:rsid w:val="00C84EB7"/>
    <w:rsid w:val="00C85354"/>
    <w:rsid w:val="00C86656"/>
    <w:rsid w:val="00C86ABA"/>
    <w:rsid w:val="00C87063"/>
    <w:rsid w:val="00C90BF3"/>
    <w:rsid w:val="00C90E33"/>
    <w:rsid w:val="00C90E34"/>
    <w:rsid w:val="00C92863"/>
    <w:rsid w:val="00C943F3"/>
    <w:rsid w:val="00C94484"/>
    <w:rsid w:val="00C94611"/>
    <w:rsid w:val="00C948E2"/>
    <w:rsid w:val="00C95191"/>
    <w:rsid w:val="00C95EC0"/>
    <w:rsid w:val="00C96F80"/>
    <w:rsid w:val="00CA07B2"/>
    <w:rsid w:val="00CA08C6"/>
    <w:rsid w:val="00CA0A77"/>
    <w:rsid w:val="00CA1B48"/>
    <w:rsid w:val="00CA20AF"/>
    <w:rsid w:val="00CA269E"/>
    <w:rsid w:val="00CA2729"/>
    <w:rsid w:val="00CA2A23"/>
    <w:rsid w:val="00CA3057"/>
    <w:rsid w:val="00CA35AD"/>
    <w:rsid w:val="00CA4544"/>
    <w:rsid w:val="00CA45F8"/>
    <w:rsid w:val="00CA6628"/>
    <w:rsid w:val="00CA688B"/>
    <w:rsid w:val="00CB0305"/>
    <w:rsid w:val="00CB12E7"/>
    <w:rsid w:val="00CB2FBC"/>
    <w:rsid w:val="00CB33C7"/>
    <w:rsid w:val="00CB39F3"/>
    <w:rsid w:val="00CB4A3F"/>
    <w:rsid w:val="00CB4FA1"/>
    <w:rsid w:val="00CB4FE9"/>
    <w:rsid w:val="00CB5348"/>
    <w:rsid w:val="00CB5BA6"/>
    <w:rsid w:val="00CB5E58"/>
    <w:rsid w:val="00CB676C"/>
    <w:rsid w:val="00CB6DA7"/>
    <w:rsid w:val="00CB79FB"/>
    <w:rsid w:val="00CB7E4C"/>
    <w:rsid w:val="00CC1C95"/>
    <w:rsid w:val="00CC25B4"/>
    <w:rsid w:val="00CC2A89"/>
    <w:rsid w:val="00CC4144"/>
    <w:rsid w:val="00CC5831"/>
    <w:rsid w:val="00CC5F88"/>
    <w:rsid w:val="00CC69C8"/>
    <w:rsid w:val="00CC7640"/>
    <w:rsid w:val="00CC77A2"/>
    <w:rsid w:val="00CD1338"/>
    <w:rsid w:val="00CD307E"/>
    <w:rsid w:val="00CD4A9B"/>
    <w:rsid w:val="00CD595B"/>
    <w:rsid w:val="00CD629F"/>
    <w:rsid w:val="00CD6A1B"/>
    <w:rsid w:val="00CD6C8F"/>
    <w:rsid w:val="00CD7292"/>
    <w:rsid w:val="00CE0A7F"/>
    <w:rsid w:val="00CE1718"/>
    <w:rsid w:val="00CE32CE"/>
    <w:rsid w:val="00CE4380"/>
    <w:rsid w:val="00CE5A4C"/>
    <w:rsid w:val="00CE61C0"/>
    <w:rsid w:val="00CE6873"/>
    <w:rsid w:val="00CE6F0F"/>
    <w:rsid w:val="00CE7671"/>
    <w:rsid w:val="00CF23AB"/>
    <w:rsid w:val="00CF390E"/>
    <w:rsid w:val="00CF4133"/>
    <w:rsid w:val="00CF4156"/>
    <w:rsid w:val="00CF4651"/>
    <w:rsid w:val="00CF57A9"/>
    <w:rsid w:val="00CF6239"/>
    <w:rsid w:val="00CF68A3"/>
    <w:rsid w:val="00CF6EEC"/>
    <w:rsid w:val="00CF74A2"/>
    <w:rsid w:val="00D0036C"/>
    <w:rsid w:val="00D01DFE"/>
    <w:rsid w:val="00D036EB"/>
    <w:rsid w:val="00D03AAB"/>
    <w:rsid w:val="00D03D00"/>
    <w:rsid w:val="00D0444E"/>
    <w:rsid w:val="00D049D1"/>
    <w:rsid w:val="00D0589D"/>
    <w:rsid w:val="00D05C30"/>
    <w:rsid w:val="00D05F0D"/>
    <w:rsid w:val="00D0627A"/>
    <w:rsid w:val="00D06D74"/>
    <w:rsid w:val="00D07A47"/>
    <w:rsid w:val="00D10052"/>
    <w:rsid w:val="00D11017"/>
    <w:rsid w:val="00D11359"/>
    <w:rsid w:val="00D14B15"/>
    <w:rsid w:val="00D1585E"/>
    <w:rsid w:val="00D159FF"/>
    <w:rsid w:val="00D16E5B"/>
    <w:rsid w:val="00D1773C"/>
    <w:rsid w:val="00D209FF"/>
    <w:rsid w:val="00D22927"/>
    <w:rsid w:val="00D22C9E"/>
    <w:rsid w:val="00D24400"/>
    <w:rsid w:val="00D27FB3"/>
    <w:rsid w:val="00D300CD"/>
    <w:rsid w:val="00D3059C"/>
    <w:rsid w:val="00D30654"/>
    <w:rsid w:val="00D30789"/>
    <w:rsid w:val="00D30891"/>
    <w:rsid w:val="00D30A31"/>
    <w:rsid w:val="00D316EF"/>
    <w:rsid w:val="00D3188C"/>
    <w:rsid w:val="00D318A4"/>
    <w:rsid w:val="00D32FE0"/>
    <w:rsid w:val="00D33A9E"/>
    <w:rsid w:val="00D351BE"/>
    <w:rsid w:val="00D35A10"/>
    <w:rsid w:val="00D35F9B"/>
    <w:rsid w:val="00D36AF8"/>
    <w:rsid w:val="00D36B69"/>
    <w:rsid w:val="00D37121"/>
    <w:rsid w:val="00D408DD"/>
    <w:rsid w:val="00D420AE"/>
    <w:rsid w:val="00D42579"/>
    <w:rsid w:val="00D42734"/>
    <w:rsid w:val="00D42994"/>
    <w:rsid w:val="00D42DAF"/>
    <w:rsid w:val="00D4338D"/>
    <w:rsid w:val="00D435E7"/>
    <w:rsid w:val="00D43CE6"/>
    <w:rsid w:val="00D4476F"/>
    <w:rsid w:val="00D45D72"/>
    <w:rsid w:val="00D46166"/>
    <w:rsid w:val="00D50B35"/>
    <w:rsid w:val="00D51F22"/>
    <w:rsid w:val="00D520E4"/>
    <w:rsid w:val="00D52E66"/>
    <w:rsid w:val="00D53252"/>
    <w:rsid w:val="00D53A38"/>
    <w:rsid w:val="00D5485F"/>
    <w:rsid w:val="00D54EBC"/>
    <w:rsid w:val="00D55072"/>
    <w:rsid w:val="00D567FB"/>
    <w:rsid w:val="00D5710B"/>
    <w:rsid w:val="00D575DD"/>
    <w:rsid w:val="00D57DFA"/>
    <w:rsid w:val="00D60C88"/>
    <w:rsid w:val="00D62751"/>
    <w:rsid w:val="00D62A93"/>
    <w:rsid w:val="00D663E6"/>
    <w:rsid w:val="00D67FCF"/>
    <w:rsid w:val="00D7036C"/>
    <w:rsid w:val="00D709B9"/>
    <w:rsid w:val="00D709CE"/>
    <w:rsid w:val="00D70D19"/>
    <w:rsid w:val="00D719F4"/>
    <w:rsid w:val="00D71BF8"/>
    <w:rsid w:val="00D71F73"/>
    <w:rsid w:val="00D72835"/>
    <w:rsid w:val="00D7316F"/>
    <w:rsid w:val="00D73E55"/>
    <w:rsid w:val="00D74000"/>
    <w:rsid w:val="00D74224"/>
    <w:rsid w:val="00D74D60"/>
    <w:rsid w:val="00D74EA8"/>
    <w:rsid w:val="00D75414"/>
    <w:rsid w:val="00D758EC"/>
    <w:rsid w:val="00D76957"/>
    <w:rsid w:val="00D77B23"/>
    <w:rsid w:val="00D80530"/>
    <w:rsid w:val="00D80622"/>
    <w:rsid w:val="00D80786"/>
    <w:rsid w:val="00D81459"/>
    <w:rsid w:val="00D819AF"/>
    <w:rsid w:val="00D81CAB"/>
    <w:rsid w:val="00D83996"/>
    <w:rsid w:val="00D84171"/>
    <w:rsid w:val="00D841D9"/>
    <w:rsid w:val="00D8576F"/>
    <w:rsid w:val="00D8677F"/>
    <w:rsid w:val="00D87678"/>
    <w:rsid w:val="00D87867"/>
    <w:rsid w:val="00D90E49"/>
    <w:rsid w:val="00D91732"/>
    <w:rsid w:val="00D91FAA"/>
    <w:rsid w:val="00D932B3"/>
    <w:rsid w:val="00D93A1A"/>
    <w:rsid w:val="00D94A4D"/>
    <w:rsid w:val="00D94D67"/>
    <w:rsid w:val="00D96826"/>
    <w:rsid w:val="00D975C2"/>
    <w:rsid w:val="00D977ED"/>
    <w:rsid w:val="00D978D9"/>
    <w:rsid w:val="00D97F0C"/>
    <w:rsid w:val="00DA0B0B"/>
    <w:rsid w:val="00DA1713"/>
    <w:rsid w:val="00DA1A0F"/>
    <w:rsid w:val="00DA35A0"/>
    <w:rsid w:val="00DA3A86"/>
    <w:rsid w:val="00DA422F"/>
    <w:rsid w:val="00DA5377"/>
    <w:rsid w:val="00DA5429"/>
    <w:rsid w:val="00DA545C"/>
    <w:rsid w:val="00DA5C59"/>
    <w:rsid w:val="00DA7589"/>
    <w:rsid w:val="00DB0A01"/>
    <w:rsid w:val="00DB0B26"/>
    <w:rsid w:val="00DB2BFE"/>
    <w:rsid w:val="00DB2CC2"/>
    <w:rsid w:val="00DB4907"/>
    <w:rsid w:val="00DB600B"/>
    <w:rsid w:val="00DB70BC"/>
    <w:rsid w:val="00DB776E"/>
    <w:rsid w:val="00DB7BFB"/>
    <w:rsid w:val="00DC03E4"/>
    <w:rsid w:val="00DC0F80"/>
    <w:rsid w:val="00DC14FB"/>
    <w:rsid w:val="00DC2500"/>
    <w:rsid w:val="00DC361D"/>
    <w:rsid w:val="00DC3937"/>
    <w:rsid w:val="00DC4F72"/>
    <w:rsid w:val="00DC5058"/>
    <w:rsid w:val="00DC77DC"/>
    <w:rsid w:val="00DC7A91"/>
    <w:rsid w:val="00DD0453"/>
    <w:rsid w:val="00DD0C2C"/>
    <w:rsid w:val="00DD19DE"/>
    <w:rsid w:val="00DD28BC"/>
    <w:rsid w:val="00DD40DE"/>
    <w:rsid w:val="00DD453C"/>
    <w:rsid w:val="00DD503F"/>
    <w:rsid w:val="00DD5F16"/>
    <w:rsid w:val="00DD62F3"/>
    <w:rsid w:val="00DD796A"/>
    <w:rsid w:val="00DD7CE6"/>
    <w:rsid w:val="00DD7DF2"/>
    <w:rsid w:val="00DD7EBD"/>
    <w:rsid w:val="00DE1B7B"/>
    <w:rsid w:val="00DE1E48"/>
    <w:rsid w:val="00DE31F0"/>
    <w:rsid w:val="00DE3D1C"/>
    <w:rsid w:val="00DE4755"/>
    <w:rsid w:val="00DE4799"/>
    <w:rsid w:val="00DE4B3F"/>
    <w:rsid w:val="00DE4FCF"/>
    <w:rsid w:val="00DE7367"/>
    <w:rsid w:val="00DE7B4A"/>
    <w:rsid w:val="00DF174D"/>
    <w:rsid w:val="00DF2D23"/>
    <w:rsid w:val="00DF3630"/>
    <w:rsid w:val="00DF3A14"/>
    <w:rsid w:val="00DF497C"/>
    <w:rsid w:val="00DF4983"/>
    <w:rsid w:val="00DF52B2"/>
    <w:rsid w:val="00DF5384"/>
    <w:rsid w:val="00DF5695"/>
    <w:rsid w:val="00DF5F1D"/>
    <w:rsid w:val="00DF6A4F"/>
    <w:rsid w:val="00DF74DC"/>
    <w:rsid w:val="00E002BF"/>
    <w:rsid w:val="00E0187C"/>
    <w:rsid w:val="00E01BFA"/>
    <w:rsid w:val="00E01C41"/>
    <w:rsid w:val="00E0227D"/>
    <w:rsid w:val="00E02332"/>
    <w:rsid w:val="00E02382"/>
    <w:rsid w:val="00E024E1"/>
    <w:rsid w:val="00E02CE7"/>
    <w:rsid w:val="00E02F28"/>
    <w:rsid w:val="00E0381F"/>
    <w:rsid w:val="00E04B84"/>
    <w:rsid w:val="00E05786"/>
    <w:rsid w:val="00E0620E"/>
    <w:rsid w:val="00E06466"/>
    <w:rsid w:val="00E06835"/>
    <w:rsid w:val="00E06EB5"/>
    <w:rsid w:val="00E06FDA"/>
    <w:rsid w:val="00E102E3"/>
    <w:rsid w:val="00E10DD8"/>
    <w:rsid w:val="00E1229F"/>
    <w:rsid w:val="00E13438"/>
    <w:rsid w:val="00E13503"/>
    <w:rsid w:val="00E1552D"/>
    <w:rsid w:val="00E15B3B"/>
    <w:rsid w:val="00E160A5"/>
    <w:rsid w:val="00E167F4"/>
    <w:rsid w:val="00E1713D"/>
    <w:rsid w:val="00E1768A"/>
    <w:rsid w:val="00E20A06"/>
    <w:rsid w:val="00E20A43"/>
    <w:rsid w:val="00E216AF"/>
    <w:rsid w:val="00E21919"/>
    <w:rsid w:val="00E22120"/>
    <w:rsid w:val="00E23128"/>
    <w:rsid w:val="00E231D7"/>
    <w:rsid w:val="00E2355E"/>
    <w:rsid w:val="00E23898"/>
    <w:rsid w:val="00E25B58"/>
    <w:rsid w:val="00E3064D"/>
    <w:rsid w:val="00E319F1"/>
    <w:rsid w:val="00E33CD2"/>
    <w:rsid w:val="00E3583C"/>
    <w:rsid w:val="00E35953"/>
    <w:rsid w:val="00E36240"/>
    <w:rsid w:val="00E4023A"/>
    <w:rsid w:val="00E40609"/>
    <w:rsid w:val="00E40E90"/>
    <w:rsid w:val="00E41454"/>
    <w:rsid w:val="00E415F6"/>
    <w:rsid w:val="00E42EBB"/>
    <w:rsid w:val="00E436ED"/>
    <w:rsid w:val="00E43732"/>
    <w:rsid w:val="00E43834"/>
    <w:rsid w:val="00E44139"/>
    <w:rsid w:val="00E44301"/>
    <w:rsid w:val="00E45636"/>
    <w:rsid w:val="00E45C7E"/>
    <w:rsid w:val="00E4755C"/>
    <w:rsid w:val="00E50744"/>
    <w:rsid w:val="00E5183C"/>
    <w:rsid w:val="00E51CA9"/>
    <w:rsid w:val="00E52B7C"/>
    <w:rsid w:val="00E531EB"/>
    <w:rsid w:val="00E54874"/>
    <w:rsid w:val="00E54B6F"/>
    <w:rsid w:val="00E55ACA"/>
    <w:rsid w:val="00E5629B"/>
    <w:rsid w:val="00E57B74"/>
    <w:rsid w:val="00E612D5"/>
    <w:rsid w:val="00E6185B"/>
    <w:rsid w:val="00E6407E"/>
    <w:rsid w:val="00E65BC6"/>
    <w:rsid w:val="00E661FF"/>
    <w:rsid w:val="00E66858"/>
    <w:rsid w:val="00E66DF9"/>
    <w:rsid w:val="00E6749E"/>
    <w:rsid w:val="00E70E94"/>
    <w:rsid w:val="00E712DD"/>
    <w:rsid w:val="00E715A9"/>
    <w:rsid w:val="00E71B1D"/>
    <w:rsid w:val="00E726EB"/>
    <w:rsid w:val="00E72728"/>
    <w:rsid w:val="00E72CF1"/>
    <w:rsid w:val="00E72E87"/>
    <w:rsid w:val="00E7336D"/>
    <w:rsid w:val="00E74B82"/>
    <w:rsid w:val="00E75981"/>
    <w:rsid w:val="00E7766C"/>
    <w:rsid w:val="00E778E3"/>
    <w:rsid w:val="00E80196"/>
    <w:rsid w:val="00E804AD"/>
    <w:rsid w:val="00E807FB"/>
    <w:rsid w:val="00E80B52"/>
    <w:rsid w:val="00E80BA5"/>
    <w:rsid w:val="00E810C0"/>
    <w:rsid w:val="00E81E4C"/>
    <w:rsid w:val="00E824C3"/>
    <w:rsid w:val="00E840B3"/>
    <w:rsid w:val="00E84D10"/>
    <w:rsid w:val="00E8629F"/>
    <w:rsid w:val="00E8643D"/>
    <w:rsid w:val="00E86F1A"/>
    <w:rsid w:val="00E87B01"/>
    <w:rsid w:val="00E87B75"/>
    <w:rsid w:val="00E907EC"/>
    <w:rsid w:val="00E91008"/>
    <w:rsid w:val="00E92934"/>
    <w:rsid w:val="00E92DB6"/>
    <w:rsid w:val="00E933E9"/>
    <w:rsid w:val="00E9374E"/>
    <w:rsid w:val="00E93B0A"/>
    <w:rsid w:val="00E94915"/>
    <w:rsid w:val="00E94F54"/>
    <w:rsid w:val="00E96179"/>
    <w:rsid w:val="00E96567"/>
    <w:rsid w:val="00E96A0A"/>
    <w:rsid w:val="00E971C8"/>
    <w:rsid w:val="00E97AD5"/>
    <w:rsid w:val="00EA1111"/>
    <w:rsid w:val="00EA150F"/>
    <w:rsid w:val="00EA1991"/>
    <w:rsid w:val="00EA1D3B"/>
    <w:rsid w:val="00EA2205"/>
    <w:rsid w:val="00EA2633"/>
    <w:rsid w:val="00EA3054"/>
    <w:rsid w:val="00EA30D7"/>
    <w:rsid w:val="00EA3B4F"/>
    <w:rsid w:val="00EA3C24"/>
    <w:rsid w:val="00EA3C79"/>
    <w:rsid w:val="00EA4459"/>
    <w:rsid w:val="00EA5690"/>
    <w:rsid w:val="00EA64BE"/>
    <w:rsid w:val="00EA6A2D"/>
    <w:rsid w:val="00EA732C"/>
    <w:rsid w:val="00EA73DF"/>
    <w:rsid w:val="00EA7EC4"/>
    <w:rsid w:val="00EB07F9"/>
    <w:rsid w:val="00EB098A"/>
    <w:rsid w:val="00EB0AAA"/>
    <w:rsid w:val="00EB18E2"/>
    <w:rsid w:val="00EB25E6"/>
    <w:rsid w:val="00EB2797"/>
    <w:rsid w:val="00EB2C14"/>
    <w:rsid w:val="00EB43C3"/>
    <w:rsid w:val="00EB61AE"/>
    <w:rsid w:val="00EB6F23"/>
    <w:rsid w:val="00EB7149"/>
    <w:rsid w:val="00EC0866"/>
    <w:rsid w:val="00EC1B96"/>
    <w:rsid w:val="00EC2769"/>
    <w:rsid w:val="00EC322D"/>
    <w:rsid w:val="00EC3BAA"/>
    <w:rsid w:val="00EC4187"/>
    <w:rsid w:val="00EC4B89"/>
    <w:rsid w:val="00EC4C1B"/>
    <w:rsid w:val="00EC53E7"/>
    <w:rsid w:val="00EC64A6"/>
    <w:rsid w:val="00EC68F3"/>
    <w:rsid w:val="00EC6CB9"/>
    <w:rsid w:val="00ED0887"/>
    <w:rsid w:val="00ED14CC"/>
    <w:rsid w:val="00ED20D9"/>
    <w:rsid w:val="00ED2BC3"/>
    <w:rsid w:val="00ED383A"/>
    <w:rsid w:val="00ED45E9"/>
    <w:rsid w:val="00ED52D3"/>
    <w:rsid w:val="00ED5756"/>
    <w:rsid w:val="00ED69A5"/>
    <w:rsid w:val="00EE0018"/>
    <w:rsid w:val="00EE1080"/>
    <w:rsid w:val="00EE32FC"/>
    <w:rsid w:val="00EE3747"/>
    <w:rsid w:val="00EE3AB7"/>
    <w:rsid w:val="00EE4173"/>
    <w:rsid w:val="00EE45A0"/>
    <w:rsid w:val="00EE6252"/>
    <w:rsid w:val="00EE6ED8"/>
    <w:rsid w:val="00EE756B"/>
    <w:rsid w:val="00EE75EA"/>
    <w:rsid w:val="00EE7C8F"/>
    <w:rsid w:val="00EF0669"/>
    <w:rsid w:val="00EF077B"/>
    <w:rsid w:val="00EF1EC5"/>
    <w:rsid w:val="00EF3587"/>
    <w:rsid w:val="00EF3772"/>
    <w:rsid w:val="00EF37C9"/>
    <w:rsid w:val="00EF3DFD"/>
    <w:rsid w:val="00EF41CE"/>
    <w:rsid w:val="00EF4C88"/>
    <w:rsid w:val="00EF52A6"/>
    <w:rsid w:val="00EF55EB"/>
    <w:rsid w:val="00EF5891"/>
    <w:rsid w:val="00EF6A8F"/>
    <w:rsid w:val="00F00DCC"/>
    <w:rsid w:val="00F011BD"/>
    <w:rsid w:val="00F0156F"/>
    <w:rsid w:val="00F02439"/>
    <w:rsid w:val="00F02B07"/>
    <w:rsid w:val="00F02F0D"/>
    <w:rsid w:val="00F0318E"/>
    <w:rsid w:val="00F039C5"/>
    <w:rsid w:val="00F0435F"/>
    <w:rsid w:val="00F0461E"/>
    <w:rsid w:val="00F05259"/>
    <w:rsid w:val="00F0561F"/>
    <w:rsid w:val="00F0569C"/>
    <w:rsid w:val="00F05AC8"/>
    <w:rsid w:val="00F05CF9"/>
    <w:rsid w:val="00F07167"/>
    <w:rsid w:val="00F072D8"/>
    <w:rsid w:val="00F07328"/>
    <w:rsid w:val="00F07CE0"/>
    <w:rsid w:val="00F07CFC"/>
    <w:rsid w:val="00F07EB0"/>
    <w:rsid w:val="00F07FCF"/>
    <w:rsid w:val="00F10CA6"/>
    <w:rsid w:val="00F11246"/>
    <w:rsid w:val="00F115F5"/>
    <w:rsid w:val="00F11DF6"/>
    <w:rsid w:val="00F11E99"/>
    <w:rsid w:val="00F12E0C"/>
    <w:rsid w:val="00F13D05"/>
    <w:rsid w:val="00F15372"/>
    <w:rsid w:val="00F1679D"/>
    <w:rsid w:val="00F1682C"/>
    <w:rsid w:val="00F16BBE"/>
    <w:rsid w:val="00F17999"/>
    <w:rsid w:val="00F20B91"/>
    <w:rsid w:val="00F21139"/>
    <w:rsid w:val="00F220B4"/>
    <w:rsid w:val="00F2263F"/>
    <w:rsid w:val="00F22C6F"/>
    <w:rsid w:val="00F23274"/>
    <w:rsid w:val="00F23331"/>
    <w:rsid w:val="00F2352A"/>
    <w:rsid w:val="00F240EC"/>
    <w:rsid w:val="00F24848"/>
    <w:rsid w:val="00F24B8B"/>
    <w:rsid w:val="00F256D3"/>
    <w:rsid w:val="00F25A03"/>
    <w:rsid w:val="00F25D5F"/>
    <w:rsid w:val="00F2644D"/>
    <w:rsid w:val="00F26605"/>
    <w:rsid w:val="00F26E85"/>
    <w:rsid w:val="00F3017A"/>
    <w:rsid w:val="00F30D2E"/>
    <w:rsid w:val="00F313D1"/>
    <w:rsid w:val="00F33DF7"/>
    <w:rsid w:val="00F34AD2"/>
    <w:rsid w:val="00F35516"/>
    <w:rsid w:val="00F35790"/>
    <w:rsid w:val="00F37520"/>
    <w:rsid w:val="00F37FCE"/>
    <w:rsid w:val="00F40756"/>
    <w:rsid w:val="00F4087F"/>
    <w:rsid w:val="00F408D1"/>
    <w:rsid w:val="00F4136D"/>
    <w:rsid w:val="00F4194E"/>
    <w:rsid w:val="00F420BF"/>
    <w:rsid w:val="00F4212E"/>
    <w:rsid w:val="00F4267B"/>
    <w:rsid w:val="00F42C20"/>
    <w:rsid w:val="00F43CCB"/>
    <w:rsid w:val="00F43E34"/>
    <w:rsid w:val="00F45176"/>
    <w:rsid w:val="00F45E68"/>
    <w:rsid w:val="00F4716D"/>
    <w:rsid w:val="00F47369"/>
    <w:rsid w:val="00F47B20"/>
    <w:rsid w:val="00F47D0A"/>
    <w:rsid w:val="00F5060E"/>
    <w:rsid w:val="00F5063C"/>
    <w:rsid w:val="00F52067"/>
    <w:rsid w:val="00F52302"/>
    <w:rsid w:val="00F53053"/>
    <w:rsid w:val="00F53FE2"/>
    <w:rsid w:val="00F548C2"/>
    <w:rsid w:val="00F55119"/>
    <w:rsid w:val="00F55D8B"/>
    <w:rsid w:val="00F56F97"/>
    <w:rsid w:val="00F5700F"/>
    <w:rsid w:val="00F575FF"/>
    <w:rsid w:val="00F618EF"/>
    <w:rsid w:val="00F6202D"/>
    <w:rsid w:val="00F64752"/>
    <w:rsid w:val="00F64EC4"/>
    <w:rsid w:val="00F65582"/>
    <w:rsid w:val="00F65BF6"/>
    <w:rsid w:val="00F666D4"/>
    <w:rsid w:val="00F66B7C"/>
    <w:rsid w:val="00F66E75"/>
    <w:rsid w:val="00F67DE1"/>
    <w:rsid w:val="00F70A55"/>
    <w:rsid w:val="00F70B8A"/>
    <w:rsid w:val="00F711B7"/>
    <w:rsid w:val="00F73332"/>
    <w:rsid w:val="00F734B3"/>
    <w:rsid w:val="00F73C0A"/>
    <w:rsid w:val="00F73D8E"/>
    <w:rsid w:val="00F74B60"/>
    <w:rsid w:val="00F74BBF"/>
    <w:rsid w:val="00F76B9C"/>
    <w:rsid w:val="00F77985"/>
    <w:rsid w:val="00F77EB0"/>
    <w:rsid w:val="00F81C1E"/>
    <w:rsid w:val="00F822D1"/>
    <w:rsid w:val="00F8379D"/>
    <w:rsid w:val="00F844B6"/>
    <w:rsid w:val="00F84A77"/>
    <w:rsid w:val="00F8551A"/>
    <w:rsid w:val="00F8590C"/>
    <w:rsid w:val="00F866E4"/>
    <w:rsid w:val="00F86A40"/>
    <w:rsid w:val="00F87C36"/>
    <w:rsid w:val="00F87CDD"/>
    <w:rsid w:val="00F87F8C"/>
    <w:rsid w:val="00F903B9"/>
    <w:rsid w:val="00F90D08"/>
    <w:rsid w:val="00F9131D"/>
    <w:rsid w:val="00F928DB"/>
    <w:rsid w:val="00F92FB0"/>
    <w:rsid w:val="00F933F0"/>
    <w:rsid w:val="00F937A3"/>
    <w:rsid w:val="00F9451A"/>
    <w:rsid w:val="00F94715"/>
    <w:rsid w:val="00F94D54"/>
    <w:rsid w:val="00F96554"/>
    <w:rsid w:val="00F96585"/>
    <w:rsid w:val="00F96A3D"/>
    <w:rsid w:val="00F97D3E"/>
    <w:rsid w:val="00FA0235"/>
    <w:rsid w:val="00FA0638"/>
    <w:rsid w:val="00FA1813"/>
    <w:rsid w:val="00FA28BF"/>
    <w:rsid w:val="00FA2D2D"/>
    <w:rsid w:val="00FA3C85"/>
    <w:rsid w:val="00FA4718"/>
    <w:rsid w:val="00FA4901"/>
    <w:rsid w:val="00FA4E7F"/>
    <w:rsid w:val="00FA5848"/>
    <w:rsid w:val="00FA6899"/>
    <w:rsid w:val="00FA6FA6"/>
    <w:rsid w:val="00FA6FB5"/>
    <w:rsid w:val="00FA70CD"/>
    <w:rsid w:val="00FA721E"/>
    <w:rsid w:val="00FA7F3D"/>
    <w:rsid w:val="00FA7F85"/>
    <w:rsid w:val="00FB0129"/>
    <w:rsid w:val="00FB18B2"/>
    <w:rsid w:val="00FB18EB"/>
    <w:rsid w:val="00FB38D8"/>
    <w:rsid w:val="00FB3A6F"/>
    <w:rsid w:val="00FB4310"/>
    <w:rsid w:val="00FB52F4"/>
    <w:rsid w:val="00FB5674"/>
    <w:rsid w:val="00FB6E90"/>
    <w:rsid w:val="00FC051F"/>
    <w:rsid w:val="00FC05C1"/>
    <w:rsid w:val="00FC06FF"/>
    <w:rsid w:val="00FC1112"/>
    <w:rsid w:val="00FC169F"/>
    <w:rsid w:val="00FC2A0F"/>
    <w:rsid w:val="00FC3CB1"/>
    <w:rsid w:val="00FC42F9"/>
    <w:rsid w:val="00FC45F4"/>
    <w:rsid w:val="00FC6157"/>
    <w:rsid w:val="00FC640F"/>
    <w:rsid w:val="00FC6809"/>
    <w:rsid w:val="00FC69B4"/>
    <w:rsid w:val="00FD0694"/>
    <w:rsid w:val="00FD0A09"/>
    <w:rsid w:val="00FD1A31"/>
    <w:rsid w:val="00FD1DDC"/>
    <w:rsid w:val="00FD25BE"/>
    <w:rsid w:val="00FD2710"/>
    <w:rsid w:val="00FD2B58"/>
    <w:rsid w:val="00FD2D32"/>
    <w:rsid w:val="00FD2E70"/>
    <w:rsid w:val="00FD32DA"/>
    <w:rsid w:val="00FD37D8"/>
    <w:rsid w:val="00FD47A4"/>
    <w:rsid w:val="00FD6407"/>
    <w:rsid w:val="00FD713E"/>
    <w:rsid w:val="00FD7290"/>
    <w:rsid w:val="00FD771F"/>
    <w:rsid w:val="00FD7AA7"/>
    <w:rsid w:val="00FD7DEC"/>
    <w:rsid w:val="00FE013A"/>
    <w:rsid w:val="00FE087F"/>
    <w:rsid w:val="00FE10B4"/>
    <w:rsid w:val="00FE1325"/>
    <w:rsid w:val="00FE1EB7"/>
    <w:rsid w:val="00FE3A75"/>
    <w:rsid w:val="00FE3B47"/>
    <w:rsid w:val="00FE4613"/>
    <w:rsid w:val="00FE5254"/>
    <w:rsid w:val="00FE59BA"/>
    <w:rsid w:val="00FE5A5F"/>
    <w:rsid w:val="00FE5D53"/>
    <w:rsid w:val="00FE6026"/>
    <w:rsid w:val="00FE6093"/>
    <w:rsid w:val="00FE7683"/>
    <w:rsid w:val="00FE781E"/>
    <w:rsid w:val="00FF185C"/>
    <w:rsid w:val="00FF1970"/>
    <w:rsid w:val="00FF1FCB"/>
    <w:rsid w:val="00FF20DE"/>
    <w:rsid w:val="00FF2B3C"/>
    <w:rsid w:val="00FF37EF"/>
    <w:rsid w:val="00FF52D4"/>
    <w:rsid w:val="00FF52EC"/>
    <w:rsid w:val="00FF5331"/>
    <w:rsid w:val="00FF6AA4"/>
    <w:rsid w:val="00FF6B09"/>
    <w:rsid w:val="00FF738F"/>
    <w:rsid w:val="00FF7466"/>
    <w:rsid w:val="00FF7EC8"/>
    <w:rsid w:val="05A604CB"/>
    <w:rsid w:val="068476B2"/>
    <w:rsid w:val="1363315E"/>
    <w:rsid w:val="1B124510"/>
    <w:rsid w:val="1B7E3A40"/>
    <w:rsid w:val="22790D9D"/>
    <w:rsid w:val="295377DC"/>
    <w:rsid w:val="2A8E6092"/>
    <w:rsid w:val="2BBA59CC"/>
    <w:rsid w:val="304411E2"/>
    <w:rsid w:val="3BB61D8D"/>
    <w:rsid w:val="3DC906F2"/>
    <w:rsid w:val="43FD5554"/>
    <w:rsid w:val="57944A19"/>
    <w:rsid w:val="5B3F52CD"/>
    <w:rsid w:val="5BBB710D"/>
    <w:rsid w:val="67693FB9"/>
    <w:rsid w:val="69D306AC"/>
    <w:rsid w:val="6CC51C9E"/>
    <w:rsid w:val="73404FA2"/>
    <w:rsid w:val="7A24042D"/>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33B25D"/>
  <w15:docId w15:val="{52653920-2B1D-4C32-AC59-C7F62148A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semiHidden="1" w:qFormat="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qFormat="1"/>
    <w:lsdException w:name="endnote text" w:qFormat="1"/>
    <w:lsdException w:name="table of authorities" w:semiHidden="1" w:unhideWhenUsed="1"/>
    <w:lsdException w:name="macro" w:semiHidden="1" w:unhideWhenUsed="1"/>
    <w:lsdException w:name="List" w:qFormat="1"/>
    <w:lsdException w:name="List Bullet" w:qFormat="1"/>
    <w:lsdException w:name="List Number" w:qFormat="1"/>
    <w:lsdException w:name="List 2" w:uiPriority="99"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uiPriority="20" w:qFormat="1"/>
    <w:lsdException w:name="Document Map" w:semiHidden="1"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imes New Roman"/>
      <w:sz w:val="24"/>
      <w:szCs w:val="24"/>
    </w:rPr>
  </w:style>
  <w:style w:type="paragraph" w:styleId="Heading1">
    <w:name w:val="heading 1"/>
    <w:next w:val="Normal"/>
    <w:link w:val="Heading1Char"/>
    <w:qFormat/>
    <w:pPr>
      <w:keepNext/>
      <w:keepLines/>
      <w:numPr>
        <w:numId w:val="1"/>
      </w:numPr>
      <w:pBdr>
        <w:top w:val="single" w:sz="12" w:space="3" w:color="auto"/>
      </w:pBdr>
      <w:spacing w:before="240" w:after="180"/>
      <w:outlineLvl w:val="0"/>
    </w:pPr>
    <w:rPr>
      <w:rFonts w:ascii="Arial" w:hAnsi="Arial"/>
      <w:sz w:val="36"/>
      <w:lang w:val="sv-SE"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28"/>
      <w:szCs w:val="18"/>
      <w:lang w:eastAsia="zh-CN"/>
    </w:rPr>
  </w:style>
  <w:style w:type="paragraph" w:styleId="Heading3">
    <w:name w:val="heading 3"/>
    <w:basedOn w:val="Heading2"/>
    <w:next w:val="Normal"/>
    <w:link w:val="Heading3Char"/>
    <w:qFormat/>
    <w:pPr>
      <w:numPr>
        <w:ilvl w:val="2"/>
      </w:numPr>
      <w:spacing w:before="120"/>
      <w:outlineLvl w:val="2"/>
    </w:p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Id w:val="1"/>
      </w:numPr>
      <w:outlineLvl w:val="5"/>
    </w:pPr>
  </w:style>
  <w:style w:type="paragraph" w:styleId="Heading7">
    <w:name w:val="heading 7"/>
    <w:basedOn w:val="H6"/>
    <w:next w:val="Normal"/>
    <w:link w:val="Heading7Char"/>
    <w:qFormat/>
    <w:pPr>
      <w:numPr>
        <w:ilvl w:val="6"/>
        <w:numId w:val="1"/>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qFormat/>
    <w:pPr>
      <w:numPr>
        <w:numId w:val="0"/>
      </w:numPr>
      <w:ind w:left="1985" w:hanging="1985"/>
      <w:outlineLvl w:val="9"/>
    </w:pPr>
    <w:rPr>
      <w:sz w:val="20"/>
    </w:rPr>
  </w:style>
  <w:style w:type="paragraph" w:styleId="List3">
    <w:name w:val="List 3"/>
    <w:basedOn w:val="List2"/>
    <w:qFormat/>
    <w:pPr>
      <w:ind w:left="1135"/>
    </w:pPr>
  </w:style>
  <w:style w:type="paragraph" w:styleId="List2">
    <w:name w:val="List 2"/>
    <w:basedOn w:val="List"/>
    <w:uiPriority w:val="99"/>
    <w:qFormat/>
    <w:pPr>
      <w:ind w:left="851"/>
    </w:pPr>
  </w:style>
  <w:style w:type="paragraph" w:styleId="List">
    <w:name w:val="List"/>
    <w:basedOn w:val="Normal"/>
    <w:qFormat/>
    <w:pPr>
      <w:ind w:left="568" w:hanging="284"/>
    </w:p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qFormat/>
    <w:pPr>
      <w:ind w:left="1701" w:hanging="1701"/>
    </w:pPr>
  </w:style>
  <w:style w:type="paragraph" w:styleId="TOC4">
    <w:name w:val="toc 4"/>
    <w:basedOn w:val="TOC3"/>
    <w:next w:val="Normal"/>
    <w:qFormat/>
    <w:pPr>
      <w:ind w:left="1418" w:hanging="1418"/>
    </w:pPr>
  </w:style>
  <w:style w:type="paragraph" w:styleId="TOC3">
    <w:name w:val="toc 3"/>
    <w:basedOn w:val="TOC2"/>
    <w:next w:val="Normal"/>
    <w:qFormat/>
    <w:pPr>
      <w:ind w:left="1134" w:hanging="1134"/>
    </w:pPr>
  </w:style>
  <w:style w:type="paragraph" w:styleId="TOC2">
    <w:name w:val="toc 2"/>
    <w:basedOn w:val="TOC1"/>
    <w:next w:val="Normal"/>
    <w:qFormat/>
    <w:pPr>
      <w:keepNext w:val="0"/>
      <w:spacing w:before="0"/>
      <w:ind w:left="851" w:hanging="851"/>
    </w:pPr>
    <w:rPr>
      <w:sz w:val="20"/>
    </w:rPr>
  </w:style>
  <w:style w:type="paragraph" w:styleId="TOC1">
    <w:name w:val="toc 1"/>
    <w:next w:val="Normal"/>
    <w:qFormat/>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qFormat/>
    <w:pPr>
      <w:spacing w:before="120" w:after="120"/>
    </w:pPr>
    <w:rPr>
      <w:b/>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style>
  <w:style w:type="paragraph" w:styleId="BodyText">
    <w:name w:val="Body Text"/>
    <w:basedOn w:val="Normal"/>
    <w:link w:val="BodyTextChar"/>
    <w:qFormat/>
  </w:style>
  <w:style w:type="paragraph" w:styleId="PlainText">
    <w:name w:val="Plain Text"/>
    <w:basedOn w:val="Normal"/>
    <w:link w:val="PlainTextChar"/>
    <w:uiPriority w:val="99"/>
    <w:qFormat/>
    <w:rPr>
      <w:rFonts w:ascii="Courier New" w:hAnsi="Courier New"/>
      <w:lang w:val="nb-NO"/>
    </w:rPr>
  </w:style>
  <w:style w:type="paragraph" w:styleId="ListBullet5">
    <w:name w:val="List Bullet 5"/>
    <w:basedOn w:val="ListBullet4"/>
    <w:qFormat/>
    <w:pPr>
      <w:ind w:left="1702"/>
    </w:pPr>
  </w:style>
  <w:style w:type="paragraph" w:styleId="TOC8">
    <w:name w:val="toc 8"/>
    <w:basedOn w:val="TOC1"/>
    <w:next w:val="Normal"/>
    <w:qFormat/>
    <w:pPr>
      <w:spacing w:before="180"/>
      <w:ind w:left="2693" w:hanging="2693"/>
    </w:pPr>
    <w:rPr>
      <w:b/>
    </w:rPr>
  </w:style>
  <w:style w:type="paragraph" w:styleId="BodyTextIndent2">
    <w:name w:val="Body Text Indent 2"/>
    <w:basedOn w:val="Normal"/>
    <w:link w:val="BodyTextIndent2Char"/>
    <w:qFormat/>
    <w:pPr>
      <w:overflowPunct w:val="0"/>
      <w:autoSpaceDE w:val="0"/>
      <w:autoSpaceDN w:val="0"/>
      <w:adjustRightInd w:val="0"/>
      <w:ind w:left="284"/>
      <w:jc w:val="both"/>
      <w:textAlignment w:val="baseline"/>
    </w:pPr>
    <w:rPr>
      <w:rFonts w:ascii="Arial" w:eastAsia="Yu Mincho" w:hAnsi="Arial"/>
      <w:sz w:val="22"/>
    </w:rPr>
  </w:style>
  <w:style w:type="paragraph" w:styleId="EndnoteText">
    <w:name w:val="endnote text"/>
    <w:basedOn w:val="Normal"/>
    <w:link w:val="EndnoteTextChar"/>
    <w:qFormat/>
    <w:pPr>
      <w:overflowPunct w:val="0"/>
      <w:autoSpaceDE w:val="0"/>
      <w:autoSpaceDN w:val="0"/>
      <w:adjustRightInd w:val="0"/>
      <w:textAlignment w:val="baseline"/>
    </w:pPr>
    <w:rPr>
      <w:rFonts w:eastAsia="Yu Mincho"/>
    </w:rPr>
  </w:style>
  <w:style w:type="paragraph" w:styleId="BalloonText">
    <w:name w:val="Balloon Text"/>
    <w:basedOn w:val="Normal"/>
    <w:link w:val="BalloonTextChar"/>
    <w:uiPriority w:val="99"/>
    <w:qFormat/>
    <w:rPr>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pPr>
    <w:rPr>
      <w:rFonts w:ascii="Arial" w:hAnsi="Arial"/>
      <w:b/>
      <w:sz w:val="18"/>
      <w:lang w:val="en-GB" w:eastAsia="sv-SE"/>
    </w:rPr>
  </w:style>
  <w:style w:type="paragraph" w:styleId="IndexHeading">
    <w:name w:val="index heading"/>
    <w:basedOn w:val="Normal"/>
    <w:next w:val="Normal"/>
    <w:semiHidden/>
    <w:qFormat/>
    <w:pPr>
      <w:pBdr>
        <w:top w:val="single" w:sz="12" w:space="0" w:color="auto"/>
      </w:pBdr>
      <w:spacing w:before="360" w:after="240"/>
    </w:pPr>
    <w:rPr>
      <w:b/>
      <w:i/>
      <w:sz w:val="26"/>
    </w:rPr>
  </w:style>
  <w:style w:type="paragraph" w:styleId="FootnoteText">
    <w:name w:val="footnote text"/>
    <w:basedOn w:val="Normal"/>
    <w:link w:val="FootnoteTextChar"/>
    <w:semiHidden/>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qFormat/>
    <w:pPr>
      <w:ind w:left="1418" w:hanging="1418"/>
    </w:pPr>
  </w:style>
  <w:style w:type="paragraph" w:styleId="NormalWeb">
    <w:name w:val="Normal (Web)"/>
    <w:basedOn w:val="Normal"/>
    <w:uiPriority w:val="99"/>
    <w:qFormat/>
    <w:pPr>
      <w:spacing w:before="100" w:beforeAutospacing="1" w:after="100" w:afterAutospacing="1"/>
    </w:pPr>
    <w:rPr>
      <w:rFonts w:eastAsia="Arial Unicode MS"/>
    </w:rPr>
  </w:style>
  <w:style w:type="paragraph" w:styleId="Index1">
    <w:name w:val="index 1"/>
    <w:basedOn w:val="Normal"/>
    <w:next w:val="Normal"/>
    <w:semiHidden/>
    <w:qFormat/>
    <w:pPr>
      <w:keepLines/>
    </w:pPr>
  </w:style>
  <w:style w:type="paragraph" w:styleId="Index2">
    <w:name w:val="index 2"/>
    <w:basedOn w:val="Index1"/>
    <w:next w:val="Normal"/>
    <w:semiHidden/>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EndnoteReference">
    <w:name w:val="endnote reference"/>
    <w:qFormat/>
    <w:rPr>
      <w:vertAlign w:val="superscript"/>
    </w:rPr>
  </w:style>
  <w:style w:type="character" w:styleId="FollowedHyperlink">
    <w:name w:val="FollowedHyperlink"/>
    <w:qFormat/>
    <w:rPr>
      <w:color w:val="800080"/>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paragraph" w:customStyle="1" w:styleId="EQ">
    <w:name w:val="EQ"/>
    <w:basedOn w:val="Normal"/>
    <w:next w:val="Normal"/>
    <w:link w:val="EQChar"/>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pPr>
    <w:rPr>
      <w:rFonts w:ascii="Arial" w:hAnsi="Arial"/>
      <w:sz w:val="18"/>
    </w:rPr>
  </w:style>
  <w:style w:type="paragraph" w:customStyle="1" w:styleId="NO">
    <w:name w:val="NO"/>
    <w:basedOn w:val="Normal"/>
    <w:link w:val="NOChar"/>
    <w:qFormat/>
    <w:pPr>
      <w:keepLines/>
      <w:ind w:left="1135" w:hanging="851"/>
    </w:pPr>
    <w:rPr>
      <w:lang w:val="zh-CN"/>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har"/>
    <w:qFormat/>
    <w:pPr>
      <w:keepNext/>
      <w:keepLines/>
    </w:pPr>
    <w:rPr>
      <w:rFonts w:ascii="Arial" w:hAnsi="Arial"/>
      <w:sz w:val="18"/>
      <w:lang w:val="zh-CN"/>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style>
  <w:style w:type="paragraph" w:customStyle="1" w:styleId="NW">
    <w:name w:val="NW"/>
    <w:basedOn w:val="NO"/>
    <w:qFormat/>
  </w:style>
  <w:style w:type="paragraph" w:customStyle="1" w:styleId="EW">
    <w:name w:val="EW"/>
    <w:basedOn w:val="EX"/>
    <w:qFormat/>
  </w:style>
  <w:style w:type="paragraph" w:customStyle="1" w:styleId="B1">
    <w:name w:val="B1"/>
    <w:basedOn w:val="List"/>
    <w:link w:val="B1Char"/>
    <w:qFormat/>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lang w:val="zh-CN"/>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Normal"/>
    <w:qFormat/>
    <w:pPr>
      <w:ind w:left="851"/>
    </w:pPr>
  </w:style>
  <w:style w:type="paragraph" w:customStyle="1" w:styleId="INDENT2">
    <w:name w:val="INDENT2"/>
    <w:basedOn w:val="Normal"/>
    <w:qFormat/>
    <w:pPr>
      <w:ind w:left="1135" w:hanging="284"/>
    </w:pPr>
  </w:style>
  <w:style w:type="paragraph" w:customStyle="1" w:styleId="INDENT3">
    <w:name w:val="INDENT3"/>
    <w:basedOn w:val="Normal"/>
    <w:qFormat/>
    <w:pPr>
      <w:ind w:left="1701" w:hanging="567"/>
    </w:p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rPr>
  </w:style>
  <w:style w:type="paragraph" w:customStyle="1" w:styleId="RecCCITT">
    <w:name w:val="Rec_CCITT_#"/>
    <w:basedOn w:val="Normal"/>
    <w:qFormat/>
    <w:pPr>
      <w:keepNext/>
      <w:keepLines/>
    </w:pPr>
    <w:rPr>
      <w:b/>
    </w:rPr>
  </w:style>
  <w:style w:type="paragraph" w:customStyle="1" w:styleId="enumlev2">
    <w:name w:val="enumlev2"/>
    <w:basedOn w:val="Normal"/>
    <w:qFormat/>
    <w:pPr>
      <w:tabs>
        <w:tab w:val="left" w:pos="794"/>
        <w:tab w:val="left" w:pos="1191"/>
        <w:tab w:val="left" w:pos="1588"/>
        <w:tab w:val="left" w:pos="1985"/>
      </w:tabs>
      <w:spacing w:before="86"/>
      <w:ind w:left="1588" w:hanging="397"/>
      <w:jc w:val="both"/>
    </w:pPr>
  </w:style>
  <w:style w:type="paragraph" w:customStyle="1" w:styleId="CouvRecTitle">
    <w:name w:val="Couv Rec Title"/>
    <w:basedOn w:val="Normal"/>
    <w:qFormat/>
    <w:pPr>
      <w:keepNext/>
      <w:keepLines/>
      <w:spacing w:before="240"/>
      <w:ind w:left="1418"/>
    </w:pPr>
    <w:rPr>
      <w:rFonts w:ascii="Arial" w:hAnsi="Arial"/>
      <w:b/>
      <w:sz w:val="36"/>
    </w:rPr>
  </w:style>
  <w:style w:type="paragraph" w:customStyle="1" w:styleId="TAJ">
    <w:name w:val="TAJ"/>
    <w:basedOn w:val="TH"/>
    <w:qFormat/>
  </w:style>
  <w:style w:type="paragraph" w:customStyle="1" w:styleId="Guidance">
    <w:name w:val="Guidance"/>
    <w:basedOn w:val="Normal"/>
    <w:link w:val="GuidanceChar"/>
    <w:qFormat/>
    <w:rPr>
      <w:i/>
      <w:color w:val="0000FF"/>
      <w:lang w:val="zh-CN"/>
    </w:rPr>
  </w:style>
  <w:style w:type="character" w:customStyle="1" w:styleId="TALChar">
    <w:name w:val="TAL Char"/>
    <w:link w:val="TAL"/>
    <w:qFormat/>
    <w:rPr>
      <w:rFonts w:ascii="Arial" w:hAnsi="Arial"/>
      <w:sz w:val="18"/>
      <w:lang w:eastAsia="en-US"/>
    </w:rPr>
  </w:style>
  <w:style w:type="character" w:customStyle="1" w:styleId="THChar">
    <w:name w:val="TH Char"/>
    <w:link w:val="TH"/>
    <w:qFormat/>
    <w:rPr>
      <w:rFonts w:ascii="Arial" w:hAnsi="Arial"/>
      <w:b/>
      <w:lang w:eastAsia="en-US"/>
    </w:rPr>
  </w:style>
  <w:style w:type="character" w:customStyle="1" w:styleId="TAHCar">
    <w:name w:val="TAH Car"/>
    <w:link w:val="TAH"/>
    <w:qFormat/>
    <w:rPr>
      <w:rFonts w:ascii="Arial" w:hAnsi="Arial"/>
      <w:b/>
      <w:sz w:val="18"/>
      <w:lang w:eastAsia="en-US"/>
    </w:rPr>
  </w:style>
  <w:style w:type="character" w:customStyle="1" w:styleId="NOChar">
    <w:name w:val="NO Char"/>
    <w:link w:val="NO"/>
    <w:qFormat/>
    <w:rPr>
      <w:lang w:eastAsia="en-US"/>
    </w:rPr>
  </w:style>
  <w:style w:type="character" w:customStyle="1" w:styleId="Heading2Char">
    <w:name w:val="Heading 2 Char"/>
    <w:link w:val="Heading2"/>
    <w:qFormat/>
    <w:rPr>
      <w:rFonts w:ascii="Arial" w:hAnsi="Arial"/>
      <w:sz w:val="28"/>
      <w:szCs w:val="18"/>
      <w:lang w:val="sv-SE"/>
    </w:rPr>
  </w:style>
  <w:style w:type="character" w:customStyle="1" w:styleId="GuidanceChar">
    <w:name w:val="Guidance Char"/>
    <w:link w:val="Guidance"/>
    <w:qFormat/>
    <w:rPr>
      <w:i/>
      <w:color w:val="0000FF"/>
      <w:lang w:eastAsia="en-US"/>
    </w:rPr>
  </w:style>
  <w:style w:type="character" w:customStyle="1" w:styleId="Heading1Char">
    <w:name w:val="Heading 1 Char"/>
    <w:link w:val="Heading1"/>
    <w:qFormat/>
    <w:rPr>
      <w:rFonts w:ascii="Arial" w:hAnsi="Arial"/>
      <w:sz w:val="36"/>
      <w:lang w:val="sv-SE" w:eastAsia="en-US"/>
    </w:rPr>
  </w:style>
  <w:style w:type="character" w:customStyle="1" w:styleId="HeaderChar">
    <w:name w:val="Header Char"/>
    <w:link w:val="Header"/>
    <w:qFormat/>
    <w:rPr>
      <w:rFonts w:ascii="Arial" w:hAnsi="Arial"/>
      <w:b/>
      <w:sz w:val="18"/>
      <w:lang w:val="en-GB" w:bidi="ar-SA"/>
    </w:rPr>
  </w:style>
  <w:style w:type="character" w:customStyle="1" w:styleId="CommentTextChar">
    <w:name w:val="Comment Text Char"/>
    <w:link w:val="CommentText"/>
    <w:uiPriority w:val="99"/>
    <w:qFormat/>
    <w:rPr>
      <w:lang w:val="en-GB" w:eastAsia="en-US"/>
    </w:rPr>
  </w:style>
  <w:style w:type="character" w:customStyle="1" w:styleId="Char">
    <w:name w:val="批注主题 Char"/>
    <w:basedOn w:val="CommentTextChar"/>
    <w:qFormat/>
    <w:rPr>
      <w:lang w:val="en-GB" w:eastAsia="en-US"/>
    </w:rPr>
  </w:style>
  <w:style w:type="paragraph" w:customStyle="1" w:styleId="Revision1">
    <w:name w:val="Revision1"/>
    <w:hidden/>
    <w:uiPriority w:val="99"/>
    <w:semiHidden/>
    <w:qFormat/>
    <w:rPr>
      <w:lang w:val="en-GB" w:eastAsia="en-US"/>
    </w:rPr>
  </w:style>
  <w:style w:type="character" w:customStyle="1" w:styleId="BalloonTextChar">
    <w:name w:val="Balloon Text Char"/>
    <w:link w:val="BalloonText"/>
    <w:uiPriority w:val="99"/>
    <w:qFormat/>
    <w:rPr>
      <w:sz w:val="18"/>
      <w:szCs w:val="18"/>
      <w:lang w:val="en-GB" w:eastAsia="en-US"/>
    </w:rPr>
  </w:style>
  <w:style w:type="character" w:customStyle="1" w:styleId="TACChar">
    <w:name w:val="TAC Char"/>
    <w:link w:val="TAC"/>
    <w:qFormat/>
    <w:rPr>
      <w:rFonts w:ascii="Arial" w:hAnsi="Arial"/>
      <w:sz w:val="18"/>
      <w:lang w:val="zh-CN"/>
    </w:rPr>
  </w:style>
  <w:style w:type="paragraph" w:customStyle="1" w:styleId="21">
    <w:name w:val="中等深浅网格 21"/>
    <w:uiPriority w:val="1"/>
    <w:qFormat/>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qFormat/>
    <w:rPr>
      <w:rFonts w:ascii="Arial" w:hAnsi="Arial"/>
      <w:sz w:val="18"/>
      <w:lang w:val="zh-CN"/>
    </w:rPr>
  </w:style>
  <w:style w:type="paragraph" w:customStyle="1" w:styleId="Heading3Underrubrik2H3">
    <w:name w:val="Heading 3.Underrubrik2.H3"/>
    <w:basedOn w:val="Normal"/>
    <w:next w:val="Normal"/>
    <w:qFormat/>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Pr>
      <w:rFonts w:ascii="Arial" w:hAnsi="Arial" w:cs="Arial"/>
      <w:sz w:val="18"/>
      <w:szCs w:val="18"/>
      <w:lang w:val="en-GB"/>
    </w:rPr>
  </w:style>
  <w:style w:type="paragraph" w:customStyle="1" w:styleId="CRCoverPage">
    <w:name w:val="CR Cover Page"/>
    <w:link w:val="CRCoverPageChar"/>
    <w:qFormat/>
    <w:pPr>
      <w:spacing w:after="120"/>
    </w:pPr>
    <w:rPr>
      <w:rFonts w:ascii="Arial" w:hAnsi="Arial"/>
      <w:lang w:val="en-GB" w:eastAsia="en-US"/>
    </w:rPr>
  </w:style>
  <w:style w:type="character" w:customStyle="1" w:styleId="Heading8Char">
    <w:name w:val="Heading 8 Char"/>
    <w:link w:val="Heading8"/>
    <w:qFormat/>
    <w:rPr>
      <w:rFonts w:ascii="Arial" w:hAnsi="Arial"/>
      <w:sz w:val="36"/>
      <w:lang w:val="sv-SE" w:eastAsia="en-US"/>
    </w:rPr>
  </w:style>
  <w:style w:type="character" w:customStyle="1" w:styleId="CRCoverPageChar">
    <w:name w:val="CR Cover Page Char"/>
    <w:link w:val="CRCoverPage"/>
    <w:qFormat/>
    <w:rPr>
      <w:rFonts w:ascii="Arial" w:hAnsi="Arial"/>
      <w:lang w:val="en-GB"/>
    </w:rPr>
  </w:style>
  <w:style w:type="character" w:customStyle="1" w:styleId="B1Char">
    <w:name w:val="B1 Char"/>
    <w:link w:val="B1"/>
    <w:qFormat/>
    <w:rPr>
      <w:lang w:val="en-GB"/>
    </w:rPr>
  </w:style>
  <w:style w:type="character" w:customStyle="1" w:styleId="CaptionChar">
    <w:name w:val="Caption Char"/>
    <w:link w:val="Caption"/>
    <w:qFormat/>
    <w:rPr>
      <w:b/>
      <w:lang w:val="en-GB"/>
    </w:rPr>
  </w:style>
  <w:style w:type="character" w:customStyle="1" w:styleId="Heading3Char">
    <w:name w:val="Heading 3 Char"/>
    <w:link w:val="Heading3"/>
    <w:uiPriority w:val="9"/>
    <w:qFormat/>
    <w:rPr>
      <w:rFonts w:ascii="Arial" w:hAnsi="Arial"/>
      <w:sz w:val="28"/>
      <w:szCs w:val="18"/>
      <w:lang w:val="sv-SE"/>
    </w:rPr>
  </w:style>
  <w:style w:type="character" w:customStyle="1" w:styleId="BodyTextChar">
    <w:name w:val="Body Text Char"/>
    <w:link w:val="BodyText"/>
    <w:qFormat/>
    <w:rPr>
      <w:lang w:val="en-GB"/>
    </w:rPr>
  </w:style>
  <w:style w:type="paragraph" w:customStyle="1" w:styleId="3GPPNormalText">
    <w:name w:val="3GPP Normal Text"/>
    <w:basedOn w:val="BodyText"/>
    <w:link w:val="3GPPNormalTextChar"/>
    <w:qFormat/>
    <w:pPr>
      <w:spacing w:after="120"/>
      <w:ind w:left="1440" w:hanging="1440"/>
      <w:jc w:val="both"/>
    </w:pPr>
    <w:rPr>
      <w:rFonts w:eastAsia="MS Mincho"/>
      <w:sz w:val="22"/>
      <w:lang w:val="zh-CN"/>
    </w:rPr>
  </w:style>
  <w:style w:type="character" w:customStyle="1" w:styleId="3GPPNormalTextChar">
    <w:name w:val="3GPP Normal Text Char"/>
    <w:link w:val="3GPPNormalText"/>
    <w:qFormat/>
    <w:rPr>
      <w:rFonts w:eastAsia="MS Mincho"/>
      <w:sz w:val="22"/>
      <w:szCs w:val="24"/>
      <w:lang w:val="zh-CN" w:eastAsia="zh-CN"/>
    </w:rPr>
  </w:style>
  <w:style w:type="character" w:customStyle="1" w:styleId="CaptionChar1">
    <w:name w:val="Caption Char1"/>
    <w:uiPriority w:val="35"/>
    <w:qFormat/>
    <w:rPr>
      <w:rFonts w:eastAsia="Times New Roman"/>
      <w:b/>
      <w:lang w:val="en-GB" w:eastAsia="en-US"/>
    </w:rPr>
  </w:style>
  <w:style w:type="character" w:customStyle="1" w:styleId="PlainTextChar">
    <w:name w:val="Plain Text Char"/>
    <w:link w:val="PlainText"/>
    <w:uiPriority w:val="99"/>
    <w:qFormat/>
    <w:rPr>
      <w:rFonts w:ascii="Courier New" w:hAnsi="Courier New"/>
      <w:lang w:val="nb-NO" w:eastAsia="en-US"/>
    </w:rPr>
  </w:style>
  <w:style w:type="paragraph" w:styleId="NoSpacing">
    <w:name w:val="No Spacing"/>
    <w:uiPriority w:val="1"/>
    <w:qFormat/>
    <w:pPr>
      <w:overflowPunct w:val="0"/>
      <w:autoSpaceDE w:val="0"/>
      <w:autoSpaceDN w:val="0"/>
      <w:adjustRightInd w:val="0"/>
    </w:pPr>
    <w:rPr>
      <w:rFonts w:eastAsia="MS Mincho"/>
      <w:lang w:val="en-GB" w:eastAsia="ja-JP"/>
    </w:rPr>
  </w:style>
  <w:style w:type="character" w:customStyle="1" w:styleId="CommentSubjectChar">
    <w:name w:val="Comment Subject Char"/>
    <w:link w:val="CommentSubject"/>
    <w:uiPriority w:val="99"/>
    <w:qFormat/>
    <w:rPr>
      <w:b/>
      <w:bCs/>
      <w:lang w:val="en-GB" w:eastAsia="en-US"/>
    </w:rPr>
  </w:style>
  <w:style w:type="character" w:customStyle="1" w:styleId="SubtleReference1">
    <w:name w:val="Subtle Reference1"/>
    <w:uiPriority w:val="31"/>
    <w:qFormat/>
    <w:rPr>
      <w:smallCaps/>
      <w:color w:val="C0504D"/>
      <w:u w:val="single"/>
    </w:rPr>
  </w:style>
  <w:style w:type="paragraph" w:customStyle="1" w:styleId="a">
    <w:name w:val="样式 页眉"/>
    <w:basedOn w:val="Header"/>
    <w:link w:val="Char0"/>
    <w:qFormat/>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qFormat/>
    <w:rPr>
      <w:rFonts w:ascii="Arial" w:eastAsia="Arial" w:hAnsi="Arial"/>
      <w:b/>
      <w:bCs/>
      <w:sz w:val="22"/>
      <w:lang w:val="en-GB" w:eastAsia="en-US"/>
    </w:rPr>
  </w:style>
  <w:style w:type="character" w:customStyle="1" w:styleId="FooterChar">
    <w:name w:val="Footer Char"/>
    <w:link w:val="Footer"/>
    <w:uiPriority w:val="99"/>
    <w:qFormat/>
    <w:rPr>
      <w:rFonts w:ascii="Arial" w:hAnsi="Arial"/>
      <w:b/>
      <w:i/>
      <w:sz w:val="18"/>
      <w:lang w:val="en-GB"/>
    </w:rPr>
  </w:style>
  <w:style w:type="paragraph" w:customStyle="1" w:styleId="MediumGrid21">
    <w:name w:val="Medium Grid 21"/>
    <w:uiPriority w:val="1"/>
    <w:qFormat/>
    <w:pPr>
      <w:overflowPunct w:val="0"/>
      <w:autoSpaceDE w:val="0"/>
      <w:autoSpaceDN w:val="0"/>
      <w:adjustRightInd w:val="0"/>
      <w:textAlignment w:val="baseline"/>
    </w:pPr>
    <w:rPr>
      <w:rFonts w:eastAsia="MS Mincho"/>
      <w:lang w:val="en-GB" w:eastAsia="ja-JP"/>
    </w:rPr>
  </w:style>
  <w:style w:type="character" w:customStyle="1" w:styleId="Heading4Char">
    <w:name w:val="Heading 4 Char"/>
    <w:basedOn w:val="DefaultParagraphFont"/>
    <w:link w:val="Heading4"/>
    <w:qFormat/>
    <w:rPr>
      <w:rFonts w:ascii="Arial" w:hAnsi="Arial"/>
      <w:sz w:val="24"/>
      <w:szCs w:val="18"/>
      <w:lang w:val="sv-SE"/>
    </w:rPr>
  </w:style>
  <w:style w:type="character" w:customStyle="1" w:styleId="Heading5Char">
    <w:name w:val="Heading 5 Char"/>
    <w:basedOn w:val="DefaultParagraphFont"/>
    <w:link w:val="Heading5"/>
    <w:qFormat/>
    <w:rPr>
      <w:rFonts w:ascii="Arial" w:hAnsi="Arial"/>
      <w:sz w:val="22"/>
      <w:szCs w:val="18"/>
      <w:lang w:val="sv-SE"/>
    </w:rPr>
  </w:style>
  <w:style w:type="character" w:customStyle="1" w:styleId="Heading6Char">
    <w:name w:val="Heading 6 Char"/>
    <w:basedOn w:val="DefaultParagraphFont"/>
    <w:link w:val="Heading6"/>
    <w:qFormat/>
    <w:rPr>
      <w:rFonts w:ascii="Arial" w:hAnsi="Arial"/>
      <w:szCs w:val="18"/>
      <w:lang w:val="sv-SE"/>
    </w:rPr>
  </w:style>
  <w:style w:type="character" w:customStyle="1" w:styleId="Heading7Char">
    <w:name w:val="Heading 7 Char"/>
    <w:basedOn w:val="DefaultParagraphFont"/>
    <w:link w:val="Heading7"/>
    <w:qFormat/>
    <w:rPr>
      <w:rFonts w:ascii="Arial" w:hAnsi="Arial"/>
      <w:szCs w:val="18"/>
      <w:lang w:val="sv-SE"/>
    </w:rPr>
  </w:style>
  <w:style w:type="character" w:customStyle="1" w:styleId="Heading9Char">
    <w:name w:val="Heading 9 Char"/>
    <w:basedOn w:val="DefaultParagraphFont"/>
    <w:link w:val="Heading9"/>
    <w:qFormat/>
    <w:rPr>
      <w:rFonts w:ascii="Arial" w:hAnsi="Arial"/>
      <w:sz w:val="36"/>
      <w:lang w:val="sv-SE" w:eastAsia="en-US"/>
    </w:rPr>
  </w:style>
  <w:style w:type="paragraph" w:customStyle="1" w:styleId="Heading">
    <w:name w:val="Heading"/>
    <w:basedOn w:val="Normal"/>
    <w:qFormat/>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character" w:customStyle="1" w:styleId="BodyTextIndent2Char">
    <w:name w:val="Body Text Indent 2 Char"/>
    <w:basedOn w:val="DefaultParagraphFont"/>
    <w:link w:val="BodyTextIndent2"/>
    <w:qFormat/>
    <w:rPr>
      <w:rFonts w:ascii="Arial" w:eastAsia="Yu Mincho" w:hAnsi="Arial"/>
      <w:sz w:val="22"/>
      <w:lang w:val="en-GB" w:eastAsia="en-US"/>
    </w:rPr>
  </w:style>
  <w:style w:type="paragraph" w:customStyle="1" w:styleId="HE">
    <w:name w:val="HE"/>
    <w:basedOn w:val="Normal"/>
    <w:qFormat/>
    <w:pPr>
      <w:overflowPunct w:val="0"/>
      <w:autoSpaceDE w:val="0"/>
      <w:autoSpaceDN w:val="0"/>
      <w:adjustRightInd w:val="0"/>
      <w:textAlignment w:val="baseline"/>
    </w:pPr>
    <w:rPr>
      <w:rFonts w:ascii="Arial" w:eastAsia="Yu Mincho" w:hAnsi="Arial"/>
      <w:b/>
    </w:rPr>
  </w:style>
  <w:style w:type="character" w:customStyle="1" w:styleId="EndnoteTextChar">
    <w:name w:val="Endnote Text Char"/>
    <w:basedOn w:val="DefaultParagraphFont"/>
    <w:link w:val="EndnoteText"/>
    <w:qFormat/>
    <w:rPr>
      <w:rFonts w:eastAsia="Yu Mincho"/>
      <w:lang w:val="en-GB" w:eastAsia="en-US"/>
    </w:rPr>
  </w:style>
  <w:style w:type="character" w:customStyle="1" w:styleId="FootnoteTextChar">
    <w:name w:val="Footnote Text Char"/>
    <w:basedOn w:val="DefaultParagraphFont"/>
    <w:link w:val="FootnoteText"/>
    <w:semiHidden/>
    <w:qFormat/>
    <w:rPr>
      <w:sz w:val="16"/>
      <w:lang w:val="en-GB" w:eastAsia="en-US"/>
    </w:rPr>
  </w:style>
  <w:style w:type="paragraph" w:customStyle="1" w:styleId="tah0">
    <w:name w:val="tah"/>
    <w:basedOn w:val="Normal"/>
    <w:qFormat/>
    <w:pPr>
      <w:spacing w:before="100" w:beforeAutospacing="1" w:after="100" w:afterAutospacing="1"/>
    </w:pPr>
    <w:rPr>
      <w:rFonts w:eastAsia="Calibri"/>
    </w:rPr>
  </w:style>
  <w:style w:type="paragraph" w:customStyle="1" w:styleId="tal0">
    <w:name w:val="tal"/>
    <w:basedOn w:val="Normal"/>
    <w:qFormat/>
    <w:pPr>
      <w:spacing w:before="100" w:beforeAutospacing="1" w:after="100" w:afterAutospacing="1"/>
    </w:pPr>
    <w:rPr>
      <w:rFonts w:eastAsia="Calibri"/>
    </w:rPr>
  </w:style>
  <w:style w:type="character" w:customStyle="1" w:styleId="UnresolvedMention1">
    <w:name w:val="Unresolved Mention1"/>
    <w:uiPriority w:val="99"/>
    <w:semiHidden/>
    <w:unhideWhenUsed/>
    <w:qFormat/>
    <w:rPr>
      <w:color w:val="808080"/>
      <w:shd w:val="clear" w:color="auto" w:fill="E6E6E6"/>
    </w:rPr>
  </w:style>
  <w:style w:type="character" w:customStyle="1" w:styleId="H6Char">
    <w:name w:val="H6 Char"/>
    <w:link w:val="H6"/>
    <w:qFormat/>
    <w:rPr>
      <w:rFonts w:ascii="Arial" w:hAnsi="Arial"/>
      <w:lang w:eastAsia="en-US"/>
    </w:rPr>
  </w:style>
  <w:style w:type="paragraph" w:styleId="ListParagraph">
    <w:name w:val="List Paragraph"/>
    <w:aliases w:val="- Bullets,?? ??,?????,????,リスト段落,Lista1,列出段落,列出段落1,中等深浅网格 1 - 着色 21,¥¡¡¡¡ì¬º¥¹¥È¶ÎÂä,ÁÐ³ö¶ÎÂä,列表段落1,—ño’i—Ž,¥ê¥¹¥È¶ÎÂä,1st level - Bullet List Paragraph,Lettre d'introduction,Paragrafo elenco,Normal bullet 2,Bullet list,목록단락,列,목록 단락,P,列表"/>
    <w:basedOn w:val="Normal"/>
    <w:link w:val="ListParagraphChar"/>
    <w:uiPriority w:val="99"/>
    <w:qFormat/>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ListParagraphChar">
    <w:name w:val="List Paragraph Char"/>
    <w:aliases w:val="- Bullets Char,?? ?? Char,????? Char,???? Char,リスト段落 Char,Lista1 Char,列出段落 Char,列出段落1 Char,中等深浅网格 1 - 着色 21 Char,¥¡¡¡¡ì¬º¥¹¥È¶ÎÂä Char,ÁÐ³ö¶ÎÂä Char,列表段落1 Char,—ño’i—Ž Char,¥ê¥¹¥È¶ÎÂä Char,1st level - Bullet List Paragraph Char"/>
    <w:link w:val="ListParagraph"/>
    <w:uiPriority w:val="99"/>
    <w:qFormat/>
    <w:locked/>
    <w:rPr>
      <w:rFonts w:eastAsia="MS Mincho"/>
      <w:lang w:val="en-GB" w:eastAsia="en-US"/>
    </w:rPr>
  </w:style>
  <w:style w:type="character" w:customStyle="1" w:styleId="B2Char">
    <w:name w:val="B2 Char"/>
    <w:link w:val="B2"/>
    <w:qFormat/>
    <w:rPr>
      <w:lang w:val="en-GB" w:eastAsia="en-US"/>
    </w:rPr>
  </w:style>
  <w:style w:type="paragraph" w:customStyle="1" w:styleId="Revision2">
    <w:name w:val="Revision2"/>
    <w:hidden/>
    <w:uiPriority w:val="99"/>
    <w:semiHidden/>
    <w:qFormat/>
    <w:rPr>
      <w:lang w:val="en-GB" w:eastAsia="en-US"/>
    </w:rPr>
  </w:style>
  <w:style w:type="character" w:customStyle="1" w:styleId="B3Char">
    <w:name w:val="B3 Char"/>
    <w:link w:val="B3"/>
    <w:qFormat/>
    <w:locked/>
    <w:rPr>
      <w:rFonts w:eastAsia="Times New Roman"/>
      <w:sz w:val="24"/>
      <w:szCs w:val="24"/>
    </w:rPr>
  </w:style>
  <w:style w:type="paragraph" w:customStyle="1" w:styleId="3">
    <w:name w:val="样式3"/>
    <w:basedOn w:val="ListParagraph"/>
    <w:qFormat/>
    <w:pPr>
      <w:widowControl w:val="0"/>
      <w:tabs>
        <w:tab w:val="left" w:pos="-840"/>
      </w:tabs>
      <w:overflowPunct/>
      <w:autoSpaceDE/>
      <w:autoSpaceDN/>
      <w:adjustRightInd/>
      <w:spacing w:after="120"/>
      <w:ind w:left="816" w:firstLine="0"/>
      <w:jc w:val="both"/>
      <w:textAlignment w:val="auto"/>
    </w:pPr>
    <w:rPr>
      <w:rFonts w:eastAsia="SimSun"/>
      <w:kern w:val="2"/>
      <w:sz w:val="20"/>
      <w:lang w:val="en-GB"/>
    </w:rPr>
  </w:style>
  <w:style w:type="character" w:customStyle="1" w:styleId="B1Zchn">
    <w:name w:val="B1 Zchn"/>
    <w:qFormat/>
    <w:rPr>
      <w:rFonts w:ascii="Times New Roman" w:hAnsi="Times New Roman" w:cs="Times New Roman"/>
      <w:kern w:val="0"/>
      <w:sz w:val="20"/>
      <w:szCs w:val="20"/>
      <w:lang w:val="zh-CN" w:eastAsia="en-US"/>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table" w:customStyle="1" w:styleId="TableGrid5">
    <w:name w:val="Table Grid5"/>
    <w:basedOn w:val="TableNormal"/>
    <w:qFormat/>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qFormat/>
  </w:style>
  <w:style w:type="paragraph" w:customStyle="1" w:styleId="RAN4proposal">
    <w:name w:val="RAN4 proposal"/>
    <w:basedOn w:val="Caption"/>
    <w:next w:val="Normal"/>
    <w:link w:val="RAN4proposalChar"/>
    <w:qFormat/>
    <w:pPr>
      <w:numPr>
        <w:numId w:val="2"/>
      </w:numPr>
      <w:spacing w:before="0" w:after="200"/>
    </w:pPr>
    <w:rPr>
      <w:rFonts w:eastAsiaTheme="minorEastAsia" w:cstheme="minorBidi"/>
      <w:iCs/>
      <w:sz w:val="20"/>
      <w:szCs w:val="18"/>
      <w:lang w:val="en-GB" w:eastAsia="en-US"/>
    </w:rPr>
  </w:style>
  <w:style w:type="character" w:customStyle="1" w:styleId="RAN4proposalChar">
    <w:name w:val="RAN4 proposal Char"/>
    <w:basedOn w:val="CaptionChar"/>
    <w:link w:val="RAN4proposal"/>
    <w:qFormat/>
    <w:rPr>
      <w:rFonts w:eastAsiaTheme="minorEastAsia" w:cstheme="minorBidi"/>
      <w:b/>
      <w:iCs/>
      <w:szCs w:val="18"/>
      <w:lang w:val="en-GB" w:eastAsia="en-US"/>
    </w:rPr>
  </w:style>
  <w:style w:type="paragraph" w:customStyle="1" w:styleId="Revision3">
    <w:name w:val="Revision3"/>
    <w:hidden/>
    <w:uiPriority w:val="99"/>
    <w:unhideWhenUsed/>
    <w:qFormat/>
    <w:rPr>
      <w:rFonts w:eastAsia="Times New Roman"/>
      <w:sz w:val="24"/>
      <w:szCs w:val="24"/>
    </w:rPr>
  </w:style>
  <w:style w:type="paragraph" w:customStyle="1" w:styleId="Revision4">
    <w:name w:val="Revision4"/>
    <w:hidden/>
    <w:uiPriority w:val="99"/>
    <w:unhideWhenUsed/>
    <w:qFormat/>
    <w:rPr>
      <w:rFonts w:eastAsia="Times New Roman"/>
      <w:sz w:val="24"/>
      <w:szCs w:val="24"/>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paragraph" w:customStyle="1" w:styleId="Revision5">
    <w:name w:val="Revision5"/>
    <w:hidden/>
    <w:uiPriority w:val="99"/>
    <w:unhideWhenUsed/>
    <w:qFormat/>
    <w:rPr>
      <w:rFonts w:eastAsia="Times New Roman"/>
      <w:sz w:val="24"/>
      <w:szCs w:val="24"/>
    </w:rPr>
  </w:style>
  <w:style w:type="paragraph" w:styleId="Quote">
    <w:name w:val="Quote"/>
    <w:basedOn w:val="Normal"/>
    <w:next w:val="Normal"/>
    <w:link w:val="QuoteChar"/>
    <w:uiPriority w:val="29"/>
    <w:qFormat/>
    <w:pPr>
      <w:spacing w:before="120" w:after="120"/>
      <w:jc w:val="both"/>
    </w:pPr>
    <w:rPr>
      <w:rFonts w:eastAsia="MS Mincho"/>
      <w:b/>
      <w:iCs/>
      <w:color w:val="000000" w:themeColor="text1"/>
      <w:sz w:val="21"/>
      <w:szCs w:val="21"/>
      <w:lang w:val="en-GB"/>
    </w:rPr>
  </w:style>
  <w:style w:type="character" w:customStyle="1" w:styleId="QuoteChar">
    <w:name w:val="Quote Char"/>
    <w:basedOn w:val="DefaultParagraphFont"/>
    <w:link w:val="Quote"/>
    <w:uiPriority w:val="29"/>
    <w:qFormat/>
    <w:rPr>
      <w:rFonts w:eastAsia="MS Mincho"/>
      <w:b/>
      <w:iCs/>
      <w:color w:val="000000" w:themeColor="text1"/>
      <w:sz w:val="21"/>
      <w:szCs w:val="21"/>
      <w:lang w:val="en-GB"/>
    </w:rPr>
  </w:style>
  <w:style w:type="paragraph" w:customStyle="1" w:styleId="Default">
    <w:name w:val="Default"/>
    <w:qFormat/>
    <w:pPr>
      <w:widowControl w:val="0"/>
      <w:autoSpaceDE w:val="0"/>
      <w:autoSpaceDN w:val="0"/>
      <w:adjustRightInd w:val="0"/>
    </w:pPr>
    <w:rPr>
      <w:rFonts w:eastAsiaTheme="minorEastAsia"/>
      <w:color w:val="000000"/>
      <w:sz w:val="24"/>
      <w:szCs w:val="24"/>
    </w:rPr>
  </w:style>
  <w:style w:type="paragraph" w:customStyle="1" w:styleId="RAN4Observation">
    <w:name w:val="RAN4 Observation"/>
    <w:basedOn w:val="ListParagraph"/>
    <w:next w:val="Normal"/>
    <w:link w:val="RAN4ObservationChar"/>
    <w:qFormat/>
    <w:pPr>
      <w:numPr>
        <w:numId w:val="3"/>
      </w:numPr>
      <w:overflowPunct/>
      <w:autoSpaceDE/>
      <w:autoSpaceDN/>
      <w:adjustRightInd/>
      <w:spacing w:after="160" w:line="259" w:lineRule="auto"/>
      <w:ind w:firstLineChars="0" w:firstLine="0"/>
      <w:contextualSpacing/>
      <w:textAlignment w:val="auto"/>
    </w:pPr>
    <w:rPr>
      <w:rFonts w:eastAsia="Calibri"/>
      <w:sz w:val="20"/>
      <w:szCs w:val="20"/>
      <w:lang w:val="en-GB" w:eastAsia="en-US"/>
    </w:rPr>
  </w:style>
  <w:style w:type="character" w:customStyle="1" w:styleId="RAN4ObservationChar">
    <w:name w:val="RAN4 Observation Char"/>
    <w:basedOn w:val="DefaultParagraphFont"/>
    <w:link w:val="RAN4Observation"/>
    <w:qFormat/>
    <w:rPr>
      <w:rFonts w:eastAsia="Calibri"/>
      <w:lang w:val="en-GB" w:eastAsia="en-US"/>
    </w:rPr>
  </w:style>
  <w:style w:type="paragraph" w:customStyle="1" w:styleId="1">
    <w:name w:val="修订1"/>
    <w:hidden/>
    <w:uiPriority w:val="99"/>
    <w:unhideWhenUsed/>
    <w:qFormat/>
    <w:rPr>
      <w:rFonts w:eastAsia="Times New Roman"/>
      <w:sz w:val="24"/>
      <w:szCs w:val="24"/>
    </w:rPr>
  </w:style>
  <w:style w:type="character" w:customStyle="1" w:styleId="UnresolvedMention4">
    <w:name w:val="Unresolved Mention4"/>
    <w:basedOn w:val="DefaultParagraphFont"/>
    <w:uiPriority w:val="99"/>
    <w:semiHidden/>
    <w:unhideWhenUsed/>
    <w:qFormat/>
    <w:rPr>
      <w:color w:val="605E5C"/>
      <w:shd w:val="clear" w:color="auto" w:fill="E1DFDD"/>
    </w:rPr>
  </w:style>
  <w:style w:type="paragraph" w:customStyle="1" w:styleId="Revision6">
    <w:name w:val="Revision6"/>
    <w:hidden/>
    <w:uiPriority w:val="99"/>
    <w:semiHidden/>
    <w:qFormat/>
    <w:rPr>
      <w:rFonts w:eastAsia="Times New Roman"/>
      <w:sz w:val="24"/>
      <w:szCs w:val="24"/>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paragraph" w:customStyle="1" w:styleId="Agreement">
    <w:name w:val="Agreement"/>
    <w:basedOn w:val="Normal"/>
    <w:next w:val="Normal"/>
    <w:uiPriority w:val="99"/>
    <w:qFormat/>
    <w:pPr>
      <w:numPr>
        <w:numId w:val="4"/>
      </w:numPr>
      <w:tabs>
        <w:tab w:val="left" w:pos="1800"/>
      </w:tabs>
      <w:spacing w:before="60" w:beforeAutospacing="1"/>
      <w:ind w:left="1800"/>
    </w:pPr>
    <w:rPr>
      <w:rFonts w:ascii="Arial" w:hAnsi="Arial"/>
      <w:b/>
      <w:lang w:eastAsia="en-GB"/>
    </w:rPr>
  </w:style>
  <w:style w:type="character" w:customStyle="1" w:styleId="apple-converted-space">
    <w:name w:val="apple-converted-space"/>
    <w:basedOn w:val="DefaultParagraphFont"/>
    <w:qFormat/>
  </w:style>
  <w:style w:type="paragraph" w:customStyle="1" w:styleId="Bulletedo1">
    <w:name w:val="Bulleted o 1"/>
    <w:basedOn w:val="Normal"/>
    <w:qFormat/>
    <w:pPr>
      <w:numPr>
        <w:numId w:val="5"/>
      </w:numPr>
      <w:overflowPunct w:val="0"/>
      <w:autoSpaceDE w:val="0"/>
      <w:autoSpaceDN w:val="0"/>
      <w:adjustRightInd w:val="0"/>
      <w:spacing w:after="120"/>
      <w:jc w:val="both"/>
      <w:textAlignment w:val="baseline"/>
    </w:pPr>
    <w:rPr>
      <w:rFonts w:eastAsia="SimSun"/>
      <w:sz w:val="20"/>
      <w:szCs w:val="20"/>
      <w:lang w:eastAsia="en-US"/>
    </w:rPr>
  </w:style>
  <w:style w:type="paragraph" w:customStyle="1" w:styleId="2">
    <w:name w:val="修订2"/>
    <w:hidden/>
    <w:uiPriority w:val="99"/>
    <w:unhideWhenUsed/>
    <w:qFormat/>
    <w:rPr>
      <w:rFonts w:eastAsia="Times New Roman"/>
      <w:sz w:val="24"/>
      <w:szCs w:val="24"/>
    </w:rPr>
  </w:style>
  <w:style w:type="paragraph" w:customStyle="1" w:styleId="00Text">
    <w:name w:val="00_Text"/>
    <w:basedOn w:val="Normal"/>
    <w:link w:val="00TextChar"/>
    <w:qFormat/>
    <w:pPr>
      <w:spacing w:before="120" w:afterLines="50" w:after="120" w:line="264" w:lineRule="auto"/>
      <w:jc w:val="both"/>
    </w:pPr>
    <w:rPr>
      <w:rFonts w:eastAsiaTheme="minorEastAsia"/>
      <w:kern w:val="2"/>
      <w:sz w:val="20"/>
      <w:szCs w:val="21"/>
    </w:rPr>
  </w:style>
  <w:style w:type="character" w:customStyle="1" w:styleId="00TextChar">
    <w:name w:val="00_Text Char"/>
    <w:link w:val="00Text"/>
    <w:qFormat/>
    <w:rPr>
      <w:rFonts w:eastAsiaTheme="minorEastAsia"/>
      <w:kern w:val="2"/>
      <w:szCs w:val="21"/>
    </w:rPr>
  </w:style>
  <w:style w:type="paragraph" w:styleId="Revision">
    <w:name w:val="Revision"/>
    <w:hidden/>
    <w:uiPriority w:val="99"/>
    <w:semiHidden/>
    <w:rsid w:val="000A7031"/>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66055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www.3gpp.org/ftp/tsg_ran/WG4_Radio/TSGR4_117/Docs/R4-2520329.zip" TargetMode="External"/><Relationship Id="rId26" Type="http://schemas.openxmlformats.org/officeDocument/2006/relationships/hyperlink" Target="https://www.3gpp.org/ftp/tsg_ran/WG4_Radio/TSGR4_117/Docs/R4-2521394.zip" TargetMode="External"/><Relationship Id="rId3" Type="http://schemas.openxmlformats.org/officeDocument/2006/relationships/customXml" Target="../customXml/item2.xml"/><Relationship Id="rId21" Type="http://schemas.openxmlformats.org/officeDocument/2006/relationships/hyperlink" Target="https://www.3gpp.org/ftp/tsg_ran/WG4_Radio/TSGR4_117/Docs/R4-2520491.zip" TargetMode="Externa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yperlink" Target="https://www.3gpp.org/ftp/tsg_ran/WG4_Radio/TSGR4_117/Docs/R4-2520218.zip" TargetMode="External"/><Relationship Id="rId25" Type="http://schemas.openxmlformats.org/officeDocument/2006/relationships/hyperlink" Target="https://www.3gpp.org/ftp/tsg_ran/WG4_Radio/TSGR4_117/Docs/R4-2521331.zip" TargetMode="External"/><Relationship Id="rId2" Type="http://schemas.openxmlformats.org/officeDocument/2006/relationships/customXml" Target="../customXml/item1.xml"/><Relationship Id="rId16" Type="http://schemas.openxmlformats.org/officeDocument/2006/relationships/hyperlink" Target="https://www.3gpp.org/ftp/tsg_ran/WG4_Radio/TSGR4_117/Docs/R4-2520120.zip" TargetMode="External"/><Relationship Id="rId20" Type="http://schemas.openxmlformats.org/officeDocument/2006/relationships/hyperlink" Target="https://www.3gpp.org/ftp/tsg_ran/WG4_Radio/TSGR4_117/Docs/R4-2520425.zip" TargetMode="External"/><Relationship Id="rId29" Type="http://schemas.openxmlformats.org/officeDocument/2006/relationships/hyperlink" Target="https://www.3gpp.org/ftp/tsg_ran/WG4_Radio/TSGR4_117/Docs/R4-2522050.zip" TargetMode="Externa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hyperlink" Target="https://www.3gpp.org/ftp/tsg_ran/WG4_Radio/TSGR4_117/Docs/R4-2520916.zip" TargetMode="External"/><Relationship Id="rId32"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hyperlink" Target="https://www.3gpp.org/ftp/tsg_ran/WG4_Radio/TSGR4_117/Docs/R4-2520041.zip" TargetMode="External"/><Relationship Id="rId23" Type="http://schemas.openxmlformats.org/officeDocument/2006/relationships/hyperlink" Target="https://www.3gpp.org/ftp/tsg_ran/WG4_Radio/TSGR4_117/Docs/R4-2520893.zip" TargetMode="External"/><Relationship Id="rId28" Type="http://schemas.openxmlformats.org/officeDocument/2006/relationships/hyperlink" Target="https://www.3gpp.org/ftp/tsg_ran/WG4_Radio/TSGR4_117/Docs/R4-2522022.zip" TargetMode="External"/><Relationship Id="rId10" Type="http://schemas.openxmlformats.org/officeDocument/2006/relationships/settings" Target="settings.xml"/><Relationship Id="rId19" Type="http://schemas.openxmlformats.org/officeDocument/2006/relationships/hyperlink" Target="https://www.3gpp.org/ftp/tsg_ran/WG4_Radio/TSGR4_117/Docs/R4-2520400.zip" TargetMode="External"/><Relationship Id="rId31"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s://www.3gpp.org/ftp/tsg_ran/WG4_Radio/TSGR4_117/Docs/R4-2520040.zip" TargetMode="External"/><Relationship Id="rId22" Type="http://schemas.openxmlformats.org/officeDocument/2006/relationships/hyperlink" Target="https://www.3gpp.org/ftp/tsg_ran/WG4_Radio/TSGR4_117/Docs/R4-2520806.zip" TargetMode="External"/><Relationship Id="rId27" Type="http://schemas.openxmlformats.org/officeDocument/2006/relationships/hyperlink" Target="https://www.3gpp.org/ftp/tsg_ran/WG4_Radio/TSGR4_117/Docs/R4-2521927.zip" TargetMode="External"/><Relationship Id="rId30" Type="http://schemas.openxmlformats.org/officeDocument/2006/relationships/hyperlink" Target="https://www.3gpp.org/ftp/tsg_ran/WG4_Radio/TSGR4_117/Docs/R4-2522166.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7" ma:contentTypeDescription="Create a new document." ma:contentTypeScope="" ma:versionID="571d2749618af9368213d3a0f6a0c006">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8ac890d596b8e9341e6d51c030980e46"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element ref="ns3:TranslatedLan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element name="TranslatedLang" ma:index="28" nillable="true" ma:displayName="Translated Language" ma:internalName="TranslatedLang">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34c87397-5fc1-491e-85e7-d6110dbe9cbd" ContentTypeId="0x0101" PreviousValue="false" LastSyncTimeStamp="2018-03-09T14:36:50.893Z"/>
</file>

<file path=customXml/item5.xml><?xml version="1.0" encoding="utf-8"?>
<p:properties xmlns:p="http://schemas.microsoft.com/office/2006/metadata/properties" xmlns:xsi="http://www.w3.org/2001/XMLSchema-instance" xmlns:pc="http://schemas.microsoft.com/office/infopath/2007/PartnerControls">
  <documentManagement>
    <Comments xmlns="3f2ce089-3858-4176-9a21-a30f9204848e">OK</Comments>
    <TaxCatchAll xmlns="7275bb01-7583-478d-bc14-e839a2dd5989" xsi:nil="true"/>
    <HideFromDelve xmlns="71c5aaf6-e6ce-465b-b873-5148d2a4c105">false</HideFromDelve>
    <lcf76f155ced4ddcb4097134ff3c332f xmlns="3f2ce089-3858-4176-9a21-a30f9204848e">
      <Terms xmlns="http://schemas.microsoft.com/office/infopath/2007/PartnerControls"/>
    </lcf76f155ced4ddcb4097134ff3c332f>
    <_dlc_DocId xmlns="71c5aaf6-e6ce-465b-b873-5148d2a4c105">RBI5PAMIO524-1616901215-64252</_dlc_DocId>
    <_dlc_DocIdUrl xmlns="71c5aaf6-e6ce-465b-b873-5148d2a4c105">
      <Url>https://nokia.sharepoint.com/sites/gxp/_layouts/15/DocIdRedir.aspx?ID=RBI5PAMIO524-1616901215-64252</Url>
      <Description>RBI5PAMIO524-1616901215-64252</Description>
    </_dlc_DocIdUrl>
    <TranslatedLang xmlns="3f2ce089-3858-4176-9a21-a30f9204848e" xsi:nil="true"/>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4E19B-A508-4CA7-A13E-74ECB9E7D09A}">
  <ds:schemaRefs>
    <ds:schemaRef ds:uri="http://schemas.openxmlformats.org/officeDocument/2006/bibliography"/>
  </ds:schemaRefs>
</ds:datastoreItem>
</file>

<file path=customXml/itemProps2.xml><?xml version="1.0" encoding="utf-8"?>
<ds:datastoreItem xmlns:ds="http://schemas.openxmlformats.org/officeDocument/2006/customXml" ds:itemID="{940970C6-C8A2-4F81-BE3E-CAE078D0AB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DF8DA1D-C528-4826-A640-B9CB7FF3FDC5}">
  <ds:schemaRefs>
    <ds:schemaRef ds:uri="http://schemas.microsoft.com/sharepoint/events"/>
  </ds:schemaRefs>
</ds:datastoreItem>
</file>

<file path=customXml/itemProps4.xml><?xml version="1.0" encoding="utf-8"?>
<ds:datastoreItem xmlns:ds="http://schemas.openxmlformats.org/officeDocument/2006/customXml" ds:itemID="{E78BE60A-4AB5-4DA0-A3C2-B9303CCD520F}">
  <ds:schemaRefs>
    <ds:schemaRef ds:uri="Microsoft.SharePoint.Taxonomy.ContentTypeSync"/>
  </ds:schemaRefs>
</ds:datastoreItem>
</file>

<file path=customXml/itemProps5.xml><?xml version="1.0" encoding="utf-8"?>
<ds:datastoreItem xmlns:ds="http://schemas.openxmlformats.org/officeDocument/2006/customXml" ds:itemID="{C071FADD-FB57-4B60-9101-C805D9A9645D}">
  <ds:schemaRefs>
    <ds:schemaRef ds:uri="http://schemas.microsoft.com/office/2006/metadata/properties"/>
    <ds:schemaRef ds:uri="http://schemas.microsoft.com/office/infopath/2007/PartnerControls"/>
    <ds:schemaRef ds:uri="3f2ce089-3858-4176-9a21-a30f9204848e"/>
    <ds:schemaRef ds:uri="7275bb01-7583-478d-bc14-e839a2dd5989"/>
    <ds:schemaRef ds:uri="71c5aaf6-e6ce-465b-b873-5148d2a4c105"/>
  </ds:schemaRefs>
</ds:datastoreItem>
</file>

<file path=customXml/itemProps6.xml><?xml version="1.0" encoding="utf-8"?>
<ds:datastoreItem xmlns:ds="http://schemas.openxmlformats.org/officeDocument/2006/customXml" ds:itemID="{DCD35D55-6FAF-44B4-B2B7-8BB9709F5A08}">
  <ds:schemaRefs>
    <ds:schemaRef ds:uri="http://schemas.microsoft.com/sharepoint/v3/contenttype/forms"/>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83bcef13-7cac-433f-ba1d-47a323951816}" enabled="1" method="Privileged" siteId="{a7687ede-7a6b-4ef6-bace-642f677fbe31}" contentBits="0"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C:\Users\Taylorcarol\AppData\Roaming\Microsoft\Templates\3gpp_70.dot</Template>
  <TotalTime>85</TotalTime>
  <Pages>80</Pages>
  <Words>26519</Words>
  <Characters>151162</Characters>
  <Application>Microsoft Office Word</Application>
  <DocSecurity>0</DocSecurity>
  <Lines>1259</Lines>
  <Paragraphs>354</Paragraphs>
  <ScaleCrop>false</ScaleCrop>
  <HeadingPairs>
    <vt:vector size="2" baseType="variant">
      <vt:variant>
        <vt:lpstr>Title</vt:lpstr>
      </vt:variant>
      <vt:variant>
        <vt:i4>1</vt:i4>
      </vt:variant>
    </vt:vector>
  </HeadingPairs>
  <TitlesOfParts>
    <vt:vector size="1" baseType="lpstr">
      <vt:lpstr/>
    </vt:vector>
  </TitlesOfParts>
  <Company>Apple</Company>
  <LinksUpToDate>false</LinksUpToDate>
  <CharactersWithSpaces>177327</CharactersWithSpaces>
  <SharedDoc>false</SharedDoc>
  <HLinks>
    <vt:vector size="114" baseType="variant">
      <vt:variant>
        <vt:i4>4456483</vt:i4>
      </vt:variant>
      <vt:variant>
        <vt:i4>54</vt:i4>
      </vt:variant>
      <vt:variant>
        <vt:i4>0</vt:i4>
      </vt:variant>
      <vt:variant>
        <vt:i4>5</vt:i4>
      </vt:variant>
      <vt:variant>
        <vt:lpwstr>https://www.3gpp.org/ftp/tsg_ran/WG4_Radio/TSGR4_117/Docs/R4-2522166.zip</vt:lpwstr>
      </vt:variant>
      <vt:variant>
        <vt:lpwstr/>
      </vt:variant>
      <vt:variant>
        <vt:i4>4390944</vt:i4>
      </vt:variant>
      <vt:variant>
        <vt:i4>51</vt:i4>
      </vt:variant>
      <vt:variant>
        <vt:i4>0</vt:i4>
      </vt:variant>
      <vt:variant>
        <vt:i4>5</vt:i4>
      </vt:variant>
      <vt:variant>
        <vt:lpwstr>https://www.3gpp.org/ftp/tsg_ran/WG4_Radio/TSGR4_117/Docs/R4-2522050.zip</vt:lpwstr>
      </vt:variant>
      <vt:variant>
        <vt:lpwstr/>
      </vt:variant>
      <vt:variant>
        <vt:i4>4259879</vt:i4>
      </vt:variant>
      <vt:variant>
        <vt:i4>48</vt:i4>
      </vt:variant>
      <vt:variant>
        <vt:i4>0</vt:i4>
      </vt:variant>
      <vt:variant>
        <vt:i4>5</vt:i4>
      </vt:variant>
      <vt:variant>
        <vt:lpwstr>https://www.3gpp.org/ftp/tsg_ran/WG4_Radio/TSGR4_117/Docs/R4-2522022.zip</vt:lpwstr>
      </vt:variant>
      <vt:variant>
        <vt:lpwstr/>
      </vt:variant>
      <vt:variant>
        <vt:i4>5046308</vt:i4>
      </vt:variant>
      <vt:variant>
        <vt:i4>45</vt:i4>
      </vt:variant>
      <vt:variant>
        <vt:i4>0</vt:i4>
      </vt:variant>
      <vt:variant>
        <vt:i4>5</vt:i4>
      </vt:variant>
      <vt:variant>
        <vt:lpwstr>https://www.3gpp.org/ftp/tsg_ran/WG4_Radio/TSGR4_117/Docs/R4-2521927.zip</vt:lpwstr>
      </vt:variant>
      <vt:variant>
        <vt:lpwstr/>
      </vt:variant>
      <vt:variant>
        <vt:i4>4456495</vt:i4>
      </vt:variant>
      <vt:variant>
        <vt:i4>42</vt:i4>
      </vt:variant>
      <vt:variant>
        <vt:i4>0</vt:i4>
      </vt:variant>
      <vt:variant>
        <vt:i4>5</vt:i4>
      </vt:variant>
      <vt:variant>
        <vt:lpwstr>https://www.3gpp.org/ftp/tsg_ran/WG4_Radio/TSGR4_117/Docs/R4-2521394.zip</vt:lpwstr>
      </vt:variant>
      <vt:variant>
        <vt:lpwstr/>
      </vt:variant>
      <vt:variant>
        <vt:i4>4259877</vt:i4>
      </vt:variant>
      <vt:variant>
        <vt:i4>39</vt:i4>
      </vt:variant>
      <vt:variant>
        <vt:i4>0</vt:i4>
      </vt:variant>
      <vt:variant>
        <vt:i4>5</vt:i4>
      </vt:variant>
      <vt:variant>
        <vt:lpwstr>https://www.3gpp.org/ftp/tsg_ran/WG4_Radio/TSGR4_117/Docs/R4-2521331.zip</vt:lpwstr>
      </vt:variant>
      <vt:variant>
        <vt:lpwstr/>
      </vt:variant>
      <vt:variant>
        <vt:i4>4980774</vt:i4>
      </vt:variant>
      <vt:variant>
        <vt:i4>36</vt:i4>
      </vt:variant>
      <vt:variant>
        <vt:i4>0</vt:i4>
      </vt:variant>
      <vt:variant>
        <vt:i4>5</vt:i4>
      </vt:variant>
      <vt:variant>
        <vt:lpwstr>https://www.3gpp.org/ftp/tsg_ran/WG4_Radio/TSGR4_117/Docs/R4-2520916.zip</vt:lpwstr>
      </vt:variant>
      <vt:variant>
        <vt:lpwstr/>
      </vt:variant>
      <vt:variant>
        <vt:i4>4718638</vt:i4>
      </vt:variant>
      <vt:variant>
        <vt:i4>33</vt:i4>
      </vt:variant>
      <vt:variant>
        <vt:i4>0</vt:i4>
      </vt:variant>
      <vt:variant>
        <vt:i4>5</vt:i4>
      </vt:variant>
      <vt:variant>
        <vt:lpwstr>https://www.3gpp.org/ftp/tsg_ran/WG4_Radio/TSGR4_117/Docs/R4-2520893.zip</vt:lpwstr>
      </vt:variant>
      <vt:variant>
        <vt:lpwstr/>
      </vt:variant>
      <vt:variant>
        <vt:i4>5046311</vt:i4>
      </vt:variant>
      <vt:variant>
        <vt:i4>30</vt:i4>
      </vt:variant>
      <vt:variant>
        <vt:i4>0</vt:i4>
      </vt:variant>
      <vt:variant>
        <vt:i4>5</vt:i4>
      </vt:variant>
      <vt:variant>
        <vt:lpwstr>https://www.3gpp.org/ftp/tsg_ran/WG4_Radio/TSGR4_117/Docs/R4-2520806.zip</vt:lpwstr>
      </vt:variant>
      <vt:variant>
        <vt:lpwstr/>
      </vt:variant>
      <vt:variant>
        <vt:i4>4456482</vt:i4>
      </vt:variant>
      <vt:variant>
        <vt:i4>27</vt:i4>
      </vt:variant>
      <vt:variant>
        <vt:i4>0</vt:i4>
      </vt:variant>
      <vt:variant>
        <vt:i4>5</vt:i4>
      </vt:variant>
      <vt:variant>
        <vt:lpwstr>https://www.3gpp.org/ftp/tsg_ran/WG4_Radio/TSGR4_117/Docs/R4-2520651.zip</vt:lpwstr>
      </vt:variant>
      <vt:variant>
        <vt:lpwstr/>
      </vt:variant>
      <vt:variant>
        <vt:i4>4587566</vt:i4>
      </vt:variant>
      <vt:variant>
        <vt:i4>24</vt:i4>
      </vt:variant>
      <vt:variant>
        <vt:i4>0</vt:i4>
      </vt:variant>
      <vt:variant>
        <vt:i4>5</vt:i4>
      </vt:variant>
      <vt:variant>
        <vt:lpwstr>https://www.3gpp.org/ftp/tsg_ran/WG4_Radio/TSGR4_117/Docs/R4-2520491.zip</vt:lpwstr>
      </vt:variant>
      <vt:variant>
        <vt:lpwstr/>
      </vt:variant>
      <vt:variant>
        <vt:i4>4194339</vt:i4>
      </vt:variant>
      <vt:variant>
        <vt:i4>21</vt:i4>
      </vt:variant>
      <vt:variant>
        <vt:i4>0</vt:i4>
      </vt:variant>
      <vt:variant>
        <vt:i4>5</vt:i4>
      </vt:variant>
      <vt:variant>
        <vt:lpwstr>https://www.3gpp.org/ftp/tsg_ran/WG4_Radio/TSGR4_117/Docs/R4-2520447.zip</vt:lpwstr>
      </vt:variant>
      <vt:variant>
        <vt:lpwstr/>
      </vt:variant>
      <vt:variant>
        <vt:i4>4325413</vt:i4>
      </vt:variant>
      <vt:variant>
        <vt:i4>18</vt:i4>
      </vt:variant>
      <vt:variant>
        <vt:i4>0</vt:i4>
      </vt:variant>
      <vt:variant>
        <vt:i4>5</vt:i4>
      </vt:variant>
      <vt:variant>
        <vt:lpwstr>https://www.3gpp.org/ftp/tsg_ran/WG4_Radio/TSGR4_117/Docs/R4-2520425.zip</vt:lpwstr>
      </vt:variant>
      <vt:variant>
        <vt:lpwstr/>
      </vt:variant>
      <vt:variant>
        <vt:i4>4653095</vt:i4>
      </vt:variant>
      <vt:variant>
        <vt:i4>15</vt:i4>
      </vt:variant>
      <vt:variant>
        <vt:i4>0</vt:i4>
      </vt:variant>
      <vt:variant>
        <vt:i4>5</vt:i4>
      </vt:variant>
      <vt:variant>
        <vt:lpwstr>https://www.3gpp.org/ftp/tsg_ran/WG4_Radio/TSGR4_117/Docs/R4-2520400.zip</vt:lpwstr>
      </vt:variant>
      <vt:variant>
        <vt:lpwstr/>
      </vt:variant>
      <vt:variant>
        <vt:i4>4784165</vt:i4>
      </vt:variant>
      <vt:variant>
        <vt:i4>12</vt:i4>
      </vt:variant>
      <vt:variant>
        <vt:i4>0</vt:i4>
      </vt:variant>
      <vt:variant>
        <vt:i4>5</vt:i4>
      </vt:variant>
      <vt:variant>
        <vt:lpwstr>https://www.3gpp.org/ftp/tsg_ran/WG4_Radio/TSGR4_117/Docs/R4-2520329.zip</vt:lpwstr>
      </vt:variant>
      <vt:variant>
        <vt:lpwstr/>
      </vt:variant>
      <vt:variant>
        <vt:i4>4784166</vt:i4>
      </vt:variant>
      <vt:variant>
        <vt:i4>9</vt:i4>
      </vt:variant>
      <vt:variant>
        <vt:i4>0</vt:i4>
      </vt:variant>
      <vt:variant>
        <vt:i4>5</vt:i4>
      </vt:variant>
      <vt:variant>
        <vt:lpwstr>https://www.3gpp.org/ftp/tsg_ran/WG4_Radio/TSGR4_117/Docs/R4-2520218.zip</vt:lpwstr>
      </vt:variant>
      <vt:variant>
        <vt:lpwstr/>
      </vt:variant>
      <vt:variant>
        <vt:i4>4325413</vt:i4>
      </vt:variant>
      <vt:variant>
        <vt:i4>6</vt:i4>
      </vt:variant>
      <vt:variant>
        <vt:i4>0</vt:i4>
      </vt:variant>
      <vt:variant>
        <vt:i4>5</vt:i4>
      </vt:variant>
      <vt:variant>
        <vt:lpwstr>https://www.3gpp.org/ftp/tsg_ran/WG4_Radio/TSGR4_117/Docs/R4-2520120.zip</vt:lpwstr>
      </vt:variant>
      <vt:variant>
        <vt:lpwstr/>
      </vt:variant>
      <vt:variant>
        <vt:i4>4325411</vt:i4>
      </vt:variant>
      <vt:variant>
        <vt:i4>3</vt:i4>
      </vt:variant>
      <vt:variant>
        <vt:i4>0</vt:i4>
      </vt:variant>
      <vt:variant>
        <vt:i4>5</vt:i4>
      </vt:variant>
      <vt:variant>
        <vt:lpwstr>https://www.3gpp.org/ftp/tsg_ran/WG4_Radio/TSGR4_117/Docs/R4-2520041.zip</vt:lpwstr>
      </vt:variant>
      <vt:variant>
        <vt:lpwstr/>
      </vt:variant>
      <vt:variant>
        <vt:i4>4390947</vt:i4>
      </vt:variant>
      <vt:variant>
        <vt:i4>0</vt:i4>
      </vt:variant>
      <vt:variant>
        <vt:i4>0</vt:i4>
      </vt:variant>
      <vt:variant>
        <vt:i4>5</vt:i4>
      </vt:variant>
      <vt:variant>
        <vt:lpwstr>https://www.3gpp.org/ftp/tsg_ran/WG4_Radio/TSGR4_117/Docs/R4-2520040.zip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양윤오/책임연구원/미래기술센터 C&amp;M표준(연)5G무선통신표준Task(yoonoh.yang@lge.com)</dc:creator>
  <cp:keywords/>
  <cp:lastModifiedBy>Apple</cp:lastModifiedBy>
  <cp:revision>29</cp:revision>
  <cp:lastPrinted>2019-04-25T01:09:00Z</cp:lastPrinted>
  <dcterms:created xsi:type="dcterms:W3CDTF">2025-11-13T16:36:00Z</dcterms:created>
  <dcterms:modified xsi:type="dcterms:W3CDTF">2025-11-14T05:07:00Z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056fd449-de72-4993-8fcb-6f51b0b5ee85</vt:lpwstr>
  </property>
  <property fmtid="{D5CDD505-2E9C-101B-9397-08002B2CF9AE}" pid="3" name="CTP_TimeStamp">
    <vt:lpwstr>2020-02-14 10:50:25Z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2015_ms_pID_725343">
    <vt:lpwstr>(3)fV8gB5D+YVLcYrBC0jcaPZUKFCdbxN2DDBI/vo1lH/CaJ+peLnsoCv5GmfbjqRIe0fr1Qznz cTzV3tDX5XgnT+m7jh3UTUvjawApZqxQLfftCSjJvF+u4jjOIu8yNMFve+GF/Gk/zYH4JATY afYj8uHvVZVwxgoAyuhTHDMy95R+cuv70vY5IRGp/3yx9a6gXd0mcv5ape1FsHtIwfoQStHy Cq9EuAJTwHS3gsNpht</vt:lpwstr>
  </property>
  <property fmtid="{D5CDD505-2E9C-101B-9397-08002B2CF9AE}" pid="9" name="_2015_ms_pID_7253431">
    <vt:lpwstr>ptV7tqUJrrcY3XEktye3h0qcytiLCEuhB+4M598koY9Ot90XH2wWkK JoY6HMvZXrkxegZ/j3O4eWJOLffcIZsU+qqZmQQvIrVl7UK39Zin2UYxtc0PQ1qTTaFUGVEf 7gd7D5Ko8KoFQxkRMsJJXUN0IouXRPsDAPtSRCHtZg2c72WMgNQthXikRLOMqoMtbqT7SfoK SrxCHW8Raq3Q2Y0q8rRTrMwxcj9cb+vSRHLq</vt:lpwstr>
  </property>
  <property fmtid="{D5CDD505-2E9C-101B-9397-08002B2CF9AE}" pid="10" name="_2015_ms_pID_7253432">
    <vt:lpwstr>Ww==</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1667897947</vt:lpwstr>
  </property>
  <property fmtid="{D5CDD505-2E9C-101B-9397-08002B2CF9AE}" pid="15" name="MSIP_Label_83bcef13-7cac-433f-ba1d-47a323951816_Enabled">
    <vt:lpwstr>true</vt:lpwstr>
  </property>
  <property fmtid="{D5CDD505-2E9C-101B-9397-08002B2CF9AE}" pid="16" name="MSIP_Label_83bcef13-7cac-433f-ba1d-47a323951816_SetDate">
    <vt:lpwstr>2022-11-10T16:13:51Z</vt:lpwstr>
  </property>
  <property fmtid="{D5CDD505-2E9C-101B-9397-08002B2CF9AE}" pid="17" name="MSIP_Label_83bcef13-7cac-433f-ba1d-47a323951816_Method">
    <vt:lpwstr>Privileged</vt:lpwstr>
  </property>
  <property fmtid="{D5CDD505-2E9C-101B-9397-08002B2CF9AE}" pid="18" name="MSIP_Label_83bcef13-7cac-433f-ba1d-47a323951816_Name">
    <vt:lpwstr>MTK_Unclassified</vt:lpwstr>
  </property>
  <property fmtid="{D5CDD505-2E9C-101B-9397-08002B2CF9AE}" pid="19" name="MSIP_Label_83bcef13-7cac-433f-ba1d-47a323951816_SiteId">
    <vt:lpwstr>a7687ede-7a6b-4ef6-bace-642f677fbe31</vt:lpwstr>
  </property>
  <property fmtid="{D5CDD505-2E9C-101B-9397-08002B2CF9AE}" pid="20" name="MSIP_Label_83bcef13-7cac-433f-ba1d-47a323951816_ActionId">
    <vt:lpwstr>31ba7180-d159-4175-81b6-9795d6a807bd</vt:lpwstr>
  </property>
  <property fmtid="{D5CDD505-2E9C-101B-9397-08002B2CF9AE}" pid="21" name="MSIP_Label_83bcef13-7cac-433f-ba1d-47a323951816_ContentBits">
    <vt:lpwstr>0</vt:lpwstr>
  </property>
  <property fmtid="{D5CDD505-2E9C-101B-9397-08002B2CF9AE}" pid="22" name="KSOProductBuildVer">
    <vt:lpwstr>2052-12.8.2.19830</vt:lpwstr>
  </property>
  <property fmtid="{D5CDD505-2E9C-101B-9397-08002B2CF9AE}" pid="23" name="ICV">
    <vt:lpwstr>159E53E650F7418B8332AB5880617328_13</vt:lpwstr>
  </property>
  <property fmtid="{D5CDD505-2E9C-101B-9397-08002B2CF9AE}" pid="24" name="CWMf99f8a90f86211ee8000233100002231">
    <vt:lpwstr>CWMCFtXL8ULw6bgzOio9o2+py2cBeOVnLrZHjH41eOgqFyTgu71UtcvoqsHf9m8bemKf4tzaZ/9yk0rE9zyocUubQ==</vt:lpwstr>
  </property>
  <property fmtid="{D5CDD505-2E9C-101B-9397-08002B2CF9AE}" pid="25" name="fileWhereFroms">
    <vt:lpwstr>PpjeLB1gRN0lwrPqMaCTknRnQNGTiOpMlc3WWP+QBmpE00409iG5lLTrZvGZH3BE7UrtvbgFjZp2MGr+sPDIJCZaAoVdYIZDpefjWXN290mL1Kex5PfDuKQOg5o6epUR8C0h/QiY3Z3zA95SpOCQZ52LFCFybbIHavKEcShAb4grXSqbeqtVx6RD29uhXSoQjKLVmN3SBz7lmrMG26aqMuXo8ss81YoR0A0eYv+3bS13NH8o6noD5bhNgyXa8HJ</vt:lpwstr>
  </property>
  <property fmtid="{D5CDD505-2E9C-101B-9397-08002B2CF9AE}" pid="26" name="CWMfc1a0070f86211ee8000233100002231">
    <vt:lpwstr>CWMnQ9DA4oFyUa+Nyh8+O9sfubKtwyG8k53K0xh7w5PKANSzwVf+g+I8ILZYOS2xWRlObWIkhc91PZfgPMeJUKN/g==</vt:lpwstr>
  </property>
  <property fmtid="{D5CDD505-2E9C-101B-9397-08002B2CF9AE}" pid="27" name="MSIP_Label_dd59f345-fd0b-4b4e-aba2-7c7a20c52995_Enabled">
    <vt:lpwstr>true</vt:lpwstr>
  </property>
  <property fmtid="{D5CDD505-2E9C-101B-9397-08002B2CF9AE}" pid="28" name="MSIP_Label_dd59f345-fd0b-4b4e-aba2-7c7a20c52995_SetDate">
    <vt:lpwstr>2025-10-08T05:46:32Z</vt:lpwstr>
  </property>
  <property fmtid="{D5CDD505-2E9C-101B-9397-08002B2CF9AE}" pid="29" name="MSIP_Label_dd59f345-fd0b-4b4e-aba2-7c7a20c52995_Method">
    <vt:lpwstr>Privileged</vt:lpwstr>
  </property>
  <property fmtid="{D5CDD505-2E9C-101B-9397-08002B2CF9AE}" pid="30" name="MSIP_Label_dd59f345-fd0b-4b4e-aba2-7c7a20c52995_Name">
    <vt:lpwstr>General</vt:lpwstr>
  </property>
  <property fmtid="{D5CDD505-2E9C-101B-9397-08002B2CF9AE}" pid="31" name="MSIP_Label_dd59f345-fd0b-4b4e-aba2-7c7a20c52995_SiteId">
    <vt:lpwstr>5069cde4-642a-45c0-8094-d0c2dec10be3</vt:lpwstr>
  </property>
  <property fmtid="{D5CDD505-2E9C-101B-9397-08002B2CF9AE}" pid="32" name="MSIP_Label_dd59f345-fd0b-4b4e-aba2-7c7a20c52995_ActionId">
    <vt:lpwstr>82d2e7b5-1206-4c40-a772-ed9149136a31</vt:lpwstr>
  </property>
  <property fmtid="{D5CDD505-2E9C-101B-9397-08002B2CF9AE}" pid="33" name="MSIP_Label_dd59f345-fd0b-4b4e-aba2-7c7a20c52995_ContentBits">
    <vt:lpwstr>0</vt:lpwstr>
  </property>
  <property fmtid="{D5CDD505-2E9C-101B-9397-08002B2CF9AE}" pid="34" name="MSIP_Label_dd59f345-fd0b-4b4e-aba2-7c7a20c52995_Tag">
    <vt:lpwstr>10, 0, 1, 1</vt:lpwstr>
  </property>
  <property fmtid="{D5CDD505-2E9C-101B-9397-08002B2CF9AE}" pid="35" name="ContentTypeId">
    <vt:lpwstr>0x01010055A05E76B664164F9F76E63E6D6BE6ED</vt:lpwstr>
  </property>
  <property fmtid="{D5CDD505-2E9C-101B-9397-08002B2CF9AE}" pid="36" name="MediaServiceImageTags">
    <vt:lpwstr/>
  </property>
  <property fmtid="{D5CDD505-2E9C-101B-9397-08002B2CF9AE}" pid="37" name="CWM74686e10bfa711f08000278700002687">
    <vt:lpwstr>CWM/Hj6yrEgENBOeuZ0kk1BgBxyKxcL1kHzmlYoEywLYYwgtpLuiyQ0hRcTzfMqU4f0wZXzdt/O9DYPklCKtpBGTQ==</vt:lpwstr>
  </property>
  <property fmtid="{D5CDD505-2E9C-101B-9397-08002B2CF9AE}" pid="38" name="_dlc_DocIdItemGuid">
    <vt:lpwstr>643b4ae2-38cd-4990-9636-987de14090d8</vt:lpwstr>
  </property>
</Properties>
</file>