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86D8" w14:textId="14CE474B" w:rsidR="009B0A71" w:rsidRDefault="009B0A71" w:rsidP="009B0A71">
      <w:pPr>
        <w:pStyle w:val="a8"/>
        <w:tabs>
          <w:tab w:val="right" w:pos="9923"/>
        </w:tabs>
        <w:ind w:right="-7"/>
        <w:rPr>
          <w:rFonts w:cs="Arial"/>
          <w:bCs/>
          <w:i/>
          <w:noProof w:val="0"/>
          <w:sz w:val="32"/>
        </w:rPr>
      </w:pPr>
      <w:bookmarkStart w:id="0" w:name="_Toc193024528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Pr="009B0A71">
        <w:rPr>
          <w:rFonts w:cs="Arial"/>
          <w:bCs/>
          <w:noProof w:val="0"/>
          <w:sz w:val="24"/>
        </w:rPr>
        <w:t>R3-260658</w:t>
      </w:r>
    </w:p>
    <w:p w14:paraId="693DBE12" w14:textId="77777777" w:rsidR="009B0A71" w:rsidRPr="004C6888" w:rsidRDefault="009B0A71" w:rsidP="009B0A71">
      <w:pPr>
        <w:pStyle w:val="a8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Pr="002D3BDF">
        <w:rPr>
          <w:rFonts w:cs="Arial"/>
          <w:bCs/>
          <w:noProof w:val="0"/>
          <w:sz w:val="24"/>
        </w:rPr>
        <w:t xml:space="preserve"> </w:t>
      </w:r>
      <w:r w:rsidRPr="00926873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BD921E0" w14:textId="77777777" w:rsidR="0037119B" w:rsidRPr="009B0A71" w:rsidRDefault="0037119B" w:rsidP="0037119B">
      <w:pPr>
        <w:pStyle w:val="ae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3F56750" w14:textId="61749347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Agenda Item: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14.2</w:t>
      </w:r>
    </w:p>
    <w:p w14:paraId="58895934" w14:textId="02A53222"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Source:</w:t>
      </w:r>
      <w:r w:rsidRPr="007E6749">
        <w:rPr>
          <w:rFonts w:ascii="Arial" w:hAnsi="Arial" w:cs="Arial"/>
        </w:rPr>
        <w:tab/>
        <w:t>Huawei</w:t>
      </w:r>
    </w:p>
    <w:p w14:paraId="2830045F" w14:textId="5E5DADBF" w:rsidR="00FD4272" w:rsidRPr="007E6749" w:rsidRDefault="00FD4272" w:rsidP="00FD4272">
      <w:pPr>
        <w:pStyle w:val="3GPPHeader"/>
        <w:outlineLvl w:val="0"/>
        <w:rPr>
          <w:rFonts w:ascii="Arial" w:hAnsi="Arial" w:cs="Arial"/>
          <w:lang w:val="it-IT"/>
        </w:rPr>
      </w:pPr>
      <w:r w:rsidRPr="007E6749">
        <w:rPr>
          <w:rFonts w:ascii="Arial" w:hAnsi="Arial" w:cs="Arial"/>
          <w:lang w:val="it-IT"/>
        </w:rPr>
        <w:t>Title:</w:t>
      </w:r>
      <w:r w:rsidRPr="007E6749">
        <w:rPr>
          <w:rFonts w:ascii="Arial" w:hAnsi="Arial" w:cs="Arial"/>
          <w:lang w:val="it-IT"/>
        </w:rPr>
        <w:tab/>
      </w:r>
      <w:r w:rsidR="009B0A71" w:rsidRPr="009B0A71">
        <w:rPr>
          <w:rFonts w:ascii="Arial" w:hAnsi="Arial" w:cs="Arial"/>
          <w:lang w:val="en-GB"/>
        </w:rPr>
        <w:t>Summary of the offline discussion on Rel-20 Ambient IoT WI</w:t>
      </w:r>
    </w:p>
    <w:p w14:paraId="55247A3D" w14:textId="537CAA30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Document for: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Agreement</w:t>
      </w:r>
    </w:p>
    <w:p w14:paraId="73726C2B" w14:textId="2C7C7AEA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r w:rsidRPr="007E6749">
        <w:rPr>
          <w:rFonts w:cs="Arial"/>
        </w:rPr>
        <w:t>Introduction</w:t>
      </w:r>
    </w:p>
    <w:p w14:paraId="07ACB10D" w14:textId="026EBB47" w:rsidR="00A83AC0" w:rsidRPr="009C2597" w:rsidRDefault="009B0A71" w:rsidP="00A83AC0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lang w:eastAsia="zh-CN"/>
        </w:rPr>
        <w:t>This paper provides the summary of the offline discussion on Rel-20 Ambient IoT WI.</w:t>
      </w:r>
    </w:p>
    <w:p w14:paraId="77A0C538" w14:textId="7FAA3E1F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bookmarkStart w:id="2" w:name="OLE_LINK1"/>
      <w:bookmarkStart w:id="3" w:name="OLE_LINK2"/>
      <w:r w:rsidRPr="007E6749">
        <w:rPr>
          <w:rFonts w:cs="Arial"/>
        </w:rPr>
        <w:t>For the Chairman’s Notes</w:t>
      </w:r>
    </w:p>
    <w:p w14:paraId="6DBAEA3B" w14:textId="6D69DE8D" w:rsidR="00FD4272" w:rsidRPr="008D5565" w:rsidRDefault="008D5565" w:rsidP="001551A2">
      <w:pPr>
        <w:rPr>
          <w:rFonts w:ascii="Calibri" w:eastAsia="宋体" w:hAnsi="Calibri" w:cs="Calibri"/>
          <w:b/>
          <w:bCs/>
          <w:u w:val="single"/>
          <w:lang w:eastAsia="zh-CN"/>
        </w:rPr>
      </w:pPr>
      <w:r w:rsidRPr="008D5565">
        <w:rPr>
          <w:rFonts w:ascii="Calibri" w:eastAsia="宋体" w:hAnsi="Calibri" w:cs="Calibri"/>
          <w:b/>
          <w:bCs/>
          <w:u w:val="single"/>
          <w:lang w:eastAsia="zh-CN"/>
        </w:rPr>
        <w:t>O</w:t>
      </w:r>
      <w:r w:rsidRPr="008D5565">
        <w:rPr>
          <w:rFonts w:ascii="Calibri" w:eastAsia="宋体" w:hAnsi="Calibri" w:cs="Calibri" w:hint="eastAsia"/>
          <w:b/>
          <w:bCs/>
          <w:u w:val="single"/>
          <w:lang w:eastAsia="zh-CN"/>
        </w:rPr>
        <w:t>n UE Reader Authorization</w:t>
      </w:r>
    </w:p>
    <w:p w14:paraId="1F2EDE05" w14:textId="2EB0965B" w:rsidR="008D5565" w:rsidRDefault="008D5565" w:rsidP="008D5565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color w:val="008000"/>
          <w:sz w:val="18"/>
          <w:szCs w:val="24"/>
        </w:rPr>
      </w:pPr>
      <w:r>
        <w:rPr>
          <w:rFonts w:ascii="Calibri" w:hAnsi="Calibri" w:cs="Calibri" w:hint="eastAsia"/>
          <w:b/>
          <w:color w:val="008000"/>
          <w:sz w:val="18"/>
          <w:szCs w:val="24"/>
        </w:rPr>
        <w:t>T</w:t>
      </w:r>
      <w:r w:rsidRPr="008D5565">
        <w:rPr>
          <w:rFonts w:ascii="Calibri" w:hAnsi="Calibri" w:cs="Calibri"/>
          <w:b/>
          <w:color w:val="008000"/>
          <w:sz w:val="18"/>
          <w:szCs w:val="24"/>
        </w:rPr>
        <w:t>urn the previous</w:t>
      </w:r>
      <w:r>
        <w:rPr>
          <w:rFonts w:ascii="Calibri" w:hAnsi="Calibri" w:cs="Calibri" w:hint="eastAsia"/>
          <w:b/>
          <w:color w:val="008000"/>
          <w:sz w:val="18"/>
          <w:szCs w:val="24"/>
        </w:rPr>
        <w:t xml:space="preserve"> XnAP</w:t>
      </w:r>
      <w:r w:rsidRPr="008D5565">
        <w:rPr>
          <w:rFonts w:ascii="Calibri" w:hAnsi="Calibri" w:cs="Calibri"/>
          <w:b/>
          <w:color w:val="008000"/>
          <w:sz w:val="18"/>
          <w:szCs w:val="24"/>
        </w:rPr>
        <w:t xml:space="preserve"> WA to agreement</w:t>
      </w:r>
      <w:r>
        <w:rPr>
          <w:rFonts w:ascii="Calibri" w:hAnsi="Calibri" w:cs="Calibri" w:hint="eastAsia"/>
          <w:b/>
          <w:color w:val="008000"/>
          <w:sz w:val="18"/>
          <w:szCs w:val="24"/>
        </w:rPr>
        <w:t xml:space="preserve">: </w:t>
      </w:r>
      <w:r w:rsidRPr="00B90F1E">
        <w:rPr>
          <w:rFonts w:ascii="Calibri" w:hAnsi="Calibri" w:cs="Calibri"/>
          <w:b/>
          <w:color w:val="008000"/>
          <w:sz w:val="18"/>
          <w:szCs w:val="24"/>
        </w:rPr>
        <w:t>The source/old gNB informs the target/new gNB about the UE Reader authorization status (authorized, not authorized), via XnAP: HANDOVER REQUEST, RETRIEVE UE CONTEXT RESPONSE messages.</w:t>
      </w:r>
    </w:p>
    <w:p w14:paraId="4ABFA052" w14:textId="45D33D0D" w:rsidR="008D5565" w:rsidRDefault="008D5565" w:rsidP="008D5565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8D5565">
        <w:rPr>
          <w:rFonts w:ascii="Calibri" w:hAnsi="Calibri" w:cs="Calibri"/>
          <w:b/>
          <w:sz w:val="18"/>
          <w:szCs w:val="24"/>
        </w:rPr>
        <w:t>NGAP: Whether to include UE Reader Authorization status in PATH SWITCH REQUEST ACKNOWLEDGE messages?</w:t>
      </w:r>
    </w:p>
    <w:p w14:paraId="742353C8" w14:textId="5CB06533" w:rsidR="008D5565" w:rsidRPr="008D5565" w:rsidRDefault="008D5565" w:rsidP="008D5565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8D5565">
        <w:rPr>
          <w:rFonts w:ascii="Calibri" w:hAnsi="Calibri" w:cs="Calibri"/>
          <w:b/>
          <w:sz w:val="18"/>
          <w:szCs w:val="24"/>
        </w:rPr>
        <w:t xml:space="preserve">F1AP: Whether DU needs to know the UE Reader Authorization Status? And </w:t>
      </w:r>
      <w:r w:rsidR="004E306F">
        <w:rPr>
          <w:rFonts w:ascii="Calibri" w:hAnsi="Calibri" w:cs="Calibri" w:hint="eastAsia"/>
          <w:b/>
          <w:sz w:val="18"/>
          <w:szCs w:val="24"/>
        </w:rPr>
        <w:t>h</w:t>
      </w:r>
      <w:r w:rsidRPr="008D5565">
        <w:rPr>
          <w:rFonts w:ascii="Calibri" w:hAnsi="Calibri" w:cs="Calibri"/>
          <w:b/>
          <w:sz w:val="18"/>
          <w:szCs w:val="24"/>
        </w:rPr>
        <w:t>ow?</w:t>
      </w:r>
      <w:r w:rsidR="004E306F">
        <w:rPr>
          <w:rFonts w:ascii="Calibri" w:hAnsi="Calibri" w:cs="Calibri" w:hint="eastAsia"/>
          <w:b/>
          <w:sz w:val="18"/>
          <w:szCs w:val="24"/>
        </w:rPr>
        <w:t xml:space="preserve"> </w:t>
      </w:r>
      <w:r w:rsidR="004E306F" w:rsidRPr="004E306F">
        <w:rPr>
          <w:rFonts w:ascii="Calibri" w:hAnsi="Calibri" w:cs="Calibri"/>
          <w:b/>
          <w:sz w:val="18"/>
          <w:szCs w:val="24"/>
        </w:rPr>
        <w:t>It is FFS which node allocates the A-IoT resources? FFS any F1 impacts.</w:t>
      </w:r>
    </w:p>
    <w:p w14:paraId="38AE0685" w14:textId="53B9B493" w:rsidR="008D5565" w:rsidRPr="008D5565" w:rsidRDefault="008D5565" w:rsidP="001551A2">
      <w:pPr>
        <w:rPr>
          <w:rFonts w:ascii="Calibri" w:eastAsia="宋体" w:hAnsi="Calibri" w:cs="Calibri"/>
          <w:b/>
          <w:bCs/>
          <w:u w:val="single"/>
          <w:lang w:eastAsia="zh-CN"/>
        </w:rPr>
      </w:pPr>
      <w:r w:rsidRPr="008D5565">
        <w:rPr>
          <w:rFonts w:ascii="Calibri" w:eastAsia="宋体" w:hAnsi="Calibri" w:cs="Calibri" w:hint="eastAsia"/>
          <w:b/>
          <w:bCs/>
          <w:u w:val="single"/>
          <w:lang w:eastAsia="zh-CN"/>
        </w:rPr>
        <w:t>On UE Reader Selection</w:t>
      </w:r>
    </w:p>
    <w:p w14:paraId="7505F328" w14:textId="77777777" w:rsidR="008D5565" w:rsidRPr="008D5565" w:rsidRDefault="008D5565" w:rsidP="006F4FCD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eastAsia="宋体" w:hAnsi="Calibri" w:cs="Calibri"/>
        </w:rPr>
      </w:pPr>
      <w:r w:rsidRPr="008D5565">
        <w:rPr>
          <w:rFonts w:ascii="Calibri" w:hAnsi="Calibri" w:cs="Calibri" w:hint="eastAsia"/>
          <w:b/>
          <w:color w:val="008000"/>
          <w:sz w:val="18"/>
          <w:szCs w:val="24"/>
        </w:rPr>
        <w:t xml:space="preserve">In case AIOTF provides neither the A-IoT area list nor UE reader list to the gNB, </w:t>
      </w:r>
      <w:r w:rsidRPr="008D5565">
        <w:rPr>
          <w:rFonts w:ascii="Calibri" w:hAnsi="Calibri" w:cs="Calibri"/>
          <w:b/>
          <w:color w:val="008000"/>
          <w:sz w:val="18"/>
          <w:szCs w:val="24"/>
        </w:rPr>
        <w:t>the gNB shall select UE readers among all it</w:t>
      </w:r>
      <w:r w:rsidRPr="008D5565">
        <w:rPr>
          <w:rFonts w:ascii="Calibri" w:hAnsi="Calibri" w:cs="Calibri" w:hint="eastAsia"/>
          <w:b/>
          <w:color w:val="008000"/>
          <w:sz w:val="18"/>
          <w:szCs w:val="24"/>
        </w:rPr>
        <w:t>s</w:t>
      </w:r>
      <w:r w:rsidRPr="008D5565">
        <w:rPr>
          <w:rFonts w:ascii="Calibri" w:hAnsi="Calibri" w:cs="Calibri"/>
          <w:b/>
          <w:color w:val="008000"/>
          <w:sz w:val="18"/>
          <w:szCs w:val="24"/>
        </w:rPr>
        <w:t xml:space="preserve"> served connected mode UE readers</w:t>
      </w:r>
      <w:r w:rsidRPr="008D5565">
        <w:rPr>
          <w:rFonts w:ascii="Calibri" w:hAnsi="Calibri" w:cs="Calibri" w:hint="eastAsia"/>
          <w:b/>
          <w:color w:val="008000"/>
          <w:sz w:val="18"/>
          <w:szCs w:val="24"/>
        </w:rPr>
        <w:t xml:space="preserve"> which are </w:t>
      </w:r>
      <w:r w:rsidRPr="008D5565">
        <w:rPr>
          <w:rFonts w:ascii="Calibri" w:hAnsi="Calibri" w:cs="Calibri"/>
          <w:b/>
          <w:color w:val="008000"/>
          <w:sz w:val="18"/>
          <w:szCs w:val="24"/>
        </w:rPr>
        <w:t>authorized.</w:t>
      </w:r>
    </w:p>
    <w:p w14:paraId="2CCF869F" w14:textId="0B9BD9FA" w:rsidR="008D5565" w:rsidRDefault="008D5565" w:rsidP="006F4FCD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color w:val="008000"/>
          <w:sz w:val="18"/>
          <w:szCs w:val="24"/>
        </w:rPr>
      </w:pPr>
      <w:r w:rsidRPr="008D5565">
        <w:rPr>
          <w:rFonts w:ascii="Calibri" w:hAnsi="Calibri" w:cs="Calibri"/>
          <w:b/>
          <w:color w:val="008000"/>
          <w:sz w:val="18"/>
          <w:szCs w:val="24"/>
        </w:rPr>
        <w:t>It is needed to extend NGAP Inventory Request related signalling to enable the gNB to receive UE reader list.</w:t>
      </w:r>
    </w:p>
    <w:p w14:paraId="2D150677" w14:textId="57CEB3B0" w:rsidR="008D5565" w:rsidRDefault="008D5565" w:rsidP="005B0814">
      <w:pPr>
        <w:pStyle w:val="afc"/>
        <w:numPr>
          <w:ilvl w:val="0"/>
          <w:numId w:val="51"/>
        </w:numPr>
        <w:textAlignment w:val="baseline"/>
        <w:rPr>
          <w:rFonts w:ascii="Calibri" w:hAnsi="Calibri" w:cs="Calibri"/>
          <w:b/>
          <w:color w:val="008000"/>
          <w:sz w:val="18"/>
          <w:szCs w:val="24"/>
        </w:rPr>
      </w:pPr>
      <w:r w:rsidRPr="008D5565">
        <w:rPr>
          <w:rFonts w:ascii="Calibri" w:hAnsi="Calibri" w:cs="Calibri"/>
          <w:b/>
          <w:color w:val="008000"/>
          <w:sz w:val="18"/>
          <w:szCs w:val="24"/>
        </w:rPr>
        <w:t>In case AIOTF provides A-IoT area list to the gNB, the gNB shall select authorized UE Readers within the indicated AIoT Area(s).</w:t>
      </w:r>
    </w:p>
    <w:p w14:paraId="65177E4C" w14:textId="1AA5CFE2" w:rsidR="008D5565" w:rsidRDefault="008D5565" w:rsidP="008D5565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color w:val="008000"/>
          <w:sz w:val="18"/>
          <w:szCs w:val="24"/>
        </w:rPr>
      </w:pPr>
      <w:r w:rsidRPr="008D5565">
        <w:rPr>
          <w:rFonts w:ascii="Calibri" w:hAnsi="Calibri" w:cs="Calibri"/>
          <w:b/>
          <w:color w:val="008000"/>
          <w:sz w:val="18"/>
          <w:szCs w:val="24"/>
        </w:rPr>
        <w:t>The gNB is aware of the mapping between NR Cell(s) and AIoT Area(s) by means of OAM configuration.</w:t>
      </w:r>
    </w:p>
    <w:p w14:paraId="264D81DE" w14:textId="5A0630D2" w:rsidR="004E306F" w:rsidRDefault="004E306F" w:rsidP="004E306F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color w:val="0000FF"/>
          <w:sz w:val="18"/>
          <w:szCs w:val="24"/>
        </w:rPr>
      </w:pPr>
      <w:r w:rsidRPr="008D5565">
        <w:rPr>
          <w:rFonts w:ascii="Calibri" w:hAnsi="Calibri" w:cs="Calibri"/>
          <w:b/>
          <w:color w:val="0000FF"/>
          <w:sz w:val="18"/>
          <w:szCs w:val="24"/>
        </w:rPr>
        <w:t>FFS: In case UE Reader list is received by the gNB, the gNB shall take the UE Reader List into account.</w:t>
      </w:r>
    </w:p>
    <w:p w14:paraId="120A019A" w14:textId="78366206" w:rsidR="008D5565" w:rsidRPr="008D5565" w:rsidRDefault="008D5565" w:rsidP="006F4FCD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8D5565">
        <w:rPr>
          <w:rFonts w:ascii="Calibri" w:hAnsi="Calibri" w:cs="Calibri"/>
          <w:b/>
          <w:sz w:val="18"/>
          <w:szCs w:val="24"/>
        </w:rPr>
        <w:t>The gNB may aware of the mapping between AIoT Areas and Readers by means of OAM configuration.</w:t>
      </w:r>
    </w:p>
    <w:p w14:paraId="4E02B198" w14:textId="252248D0" w:rsidR="008D5565" w:rsidRPr="008D5565" w:rsidRDefault="008D5565" w:rsidP="008D5565">
      <w:pPr>
        <w:rPr>
          <w:rFonts w:ascii="Calibri" w:eastAsia="宋体" w:hAnsi="Calibri" w:cs="Calibri"/>
          <w:b/>
          <w:bCs/>
          <w:u w:val="single"/>
          <w:lang w:eastAsia="zh-CN"/>
        </w:rPr>
      </w:pPr>
      <w:r w:rsidRPr="008D5565">
        <w:rPr>
          <w:rFonts w:ascii="Calibri" w:eastAsia="宋体" w:hAnsi="Calibri" w:cs="Calibri"/>
          <w:b/>
          <w:bCs/>
          <w:u w:val="single"/>
          <w:lang w:eastAsia="zh-CN"/>
        </w:rPr>
        <w:t>UE reader ID signalling design</w:t>
      </w:r>
    </w:p>
    <w:p w14:paraId="261444B2" w14:textId="28211132" w:rsidR="008D5565" w:rsidRPr="008D5565" w:rsidRDefault="008D5565" w:rsidP="008D5565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color w:val="008000"/>
          <w:sz w:val="18"/>
          <w:szCs w:val="18"/>
        </w:rPr>
      </w:pP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Include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</w:t>
      </w: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UE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</w:t>
      </w: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Reader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</w:t>
      </w: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Report List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</w:t>
      </w: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in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</w:t>
      </w:r>
      <w:r w:rsidRPr="008D5565">
        <w:rPr>
          <w:rFonts w:ascii="Calibri" w:hAnsi="Calibri" w:cs="Calibri" w:hint="eastAsia"/>
          <w:b/>
          <w:color w:val="008000"/>
          <w:sz w:val="18"/>
          <w:szCs w:val="18"/>
        </w:rPr>
        <w:t>the</w:t>
      </w:r>
      <w:r w:rsidRPr="008D5565">
        <w:rPr>
          <w:rFonts w:ascii="Calibri" w:hAnsi="Calibri" w:cs="Calibri"/>
          <w:b/>
          <w:color w:val="008000"/>
          <w:sz w:val="18"/>
          <w:szCs w:val="18"/>
        </w:rPr>
        <w:t xml:space="preserve"> Inventory Report Transfer IE</w:t>
      </w:r>
      <w:r>
        <w:rPr>
          <w:rFonts w:ascii="Calibri" w:hAnsi="Calibri" w:cs="Calibri" w:hint="eastAsia"/>
          <w:b/>
          <w:color w:val="008000"/>
          <w:sz w:val="18"/>
          <w:szCs w:val="18"/>
        </w:rPr>
        <w:t>.</w:t>
      </w:r>
    </w:p>
    <w:p w14:paraId="51DBE7CB" w14:textId="4F86311E" w:rsidR="008D5565" w:rsidRPr="008D5565" w:rsidRDefault="008D5565" w:rsidP="008D5565">
      <w:pPr>
        <w:pStyle w:val="afc"/>
        <w:numPr>
          <w:ilvl w:val="0"/>
          <w:numId w:val="51"/>
        </w:numPr>
        <w:rPr>
          <w:rFonts w:eastAsia="宋体" w:cstheme="minorHAnsi"/>
          <w:b/>
          <w:bCs/>
          <w:color w:val="0000FF"/>
          <w:sz w:val="18"/>
          <w:szCs w:val="18"/>
        </w:rPr>
      </w:pPr>
      <w:r w:rsidRPr="008D5565">
        <w:rPr>
          <w:rFonts w:eastAsia="宋体" w:cstheme="minorHAnsi" w:hint="eastAsia"/>
          <w:b/>
          <w:bCs/>
          <w:color w:val="0000FF"/>
          <w:sz w:val="18"/>
          <w:szCs w:val="18"/>
        </w:rPr>
        <w:t>H</w:t>
      </w:r>
      <w:r w:rsidRPr="008D5565">
        <w:rPr>
          <w:rFonts w:eastAsia="宋体" w:cstheme="minorHAnsi"/>
          <w:b/>
          <w:bCs/>
          <w:color w:val="0000FF"/>
          <w:sz w:val="18"/>
          <w:szCs w:val="18"/>
        </w:rPr>
        <w:t>ow to provide UE Reader List from AIOTF to the gNB?</w:t>
      </w:r>
    </w:p>
    <w:p w14:paraId="7C582545" w14:textId="77777777" w:rsidR="008D5565" w:rsidRPr="004E306F" w:rsidRDefault="008D5565" w:rsidP="004E306F">
      <w:pPr>
        <w:pStyle w:val="afc"/>
        <w:numPr>
          <w:ilvl w:val="1"/>
          <w:numId w:val="63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4E306F">
        <w:rPr>
          <w:rFonts w:ascii="Calibri" w:hAnsi="Calibri" w:cs="Calibri"/>
          <w:b/>
          <w:sz w:val="18"/>
          <w:szCs w:val="24"/>
        </w:rPr>
        <w:t>O</w:t>
      </w:r>
      <w:r w:rsidRPr="004E306F">
        <w:rPr>
          <w:rFonts w:ascii="Calibri" w:hAnsi="Calibri" w:cs="Calibri" w:hint="eastAsia"/>
          <w:b/>
          <w:sz w:val="18"/>
          <w:szCs w:val="24"/>
        </w:rPr>
        <w:t>ption 1: Include</w:t>
      </w:r>
      <w:r w:rsidRPr="004E306F">
        <w:rPr>
          <w:rFonts w:ascii="Calibri" w:hAnsi="Calibri" w:cs="Calibri"/>
          <w:b/>
          <w:sz w:val="18"/>
          <w:szCs w:val="24"/>
        </w:rPr>
        <w:t xml:space="preserve"> </w:t>
      </w:r>
      <w:r w:rsidRPr="004E306F">
        <w:rPr>
          <w:rFonts w:ascii="Calibri" w:hAnsi="Calibri" w:cs="Calibri" w:hint="eastAsia"/>
          <w:b/>
          <w:sz w:val="18"/>
          <w:szCs w:val="24"/>
        </w:rPr>
        <w:t>UE</w:t>
      </w:r>
      <w:r w:rsidRPr="004E306F">
        <w:rPr>
          <w:rFonts w:ascii="Calibri" w:hAnsi="Calibri" w:cs="Calibri"/>
          <w:b/>
          <w:sz w:val="18"/>
          <w:szCs w:val="24"/>
        </w:rPr>
        <w:t xml:space="preserve"> </w:t>
      </w:r>
      <w:r w:rsidRPr="004E306F">
        <w:rPr>
          <w:rFonts w:ascii="Calibri" w:hAnsi="Calibri" w:cs="Calibri" w:hint="eastAsia"/>
          <w:b/>
          <w:sz w:val="18"/>
          <w:szCs w:val="24"/>
        </w:rPr>
        <w:t>Reader</w:t>
      </w:r>
      <w:r w:rsidRPr="004E306F">
        <w:rPr>
          <w:rFonts w:ascii="Calibri" w:hAnsi="Calibri" w:cs="Calibri"/>
          <w:b/>
          <w:sz w:val="18"/>
          <w:szCs w:val="24"/>
        </w:rPr>
        <w:t xml:space="preserve"> </w:t>
      </w:r>
      <w:r w:rsidRPr="004E306F">
        <w:rPr>
          <w:rFonts w:ascii="Calibri" w:hAnsi="Calibri" w:cs="Calibri" w:hint="eastAsia"/>
          <w:b/>
          <w:sz w:val="18"/>
          <w:szCs w:val="24"/>
        </w:rPr>
        <w:t>List</w:t>
      </w:r>
      <w:r w:rsidRPr="004E306F">
        <w:rPr>
          <w:rFonts w:ascii="Calibri" w:hAnsi="Calibri" w:cs="Calibri"/>
          <w:b/>
          <w:sz w:val="18"/>
          <w:szCs w:val="24"/>
        </w:rPr>
        <w:t xml:space="preserve"> </w:t>
      </w:r>
      <w:r w:rsidRPr="004E306F">
        <w:rPr>
          <w:rFonts w:ascii="Calibri" w:hAnsi="Calibri" w:cs="Calibri" w:hint="eastAsia"/>
          <w:b/>
          <w:sz w:val="18"/>
          <w:szCs w:val="24"/>
        </w:rPr>
        <w:t>in</w:t>
      </w:r>
      <w:r w:rsidRPr="004E306F">
        <w:rPr>
          <w:rFonts w:ascii="Calibri" w:hAnsi="Calibri" w:cs="Calibri"/>
          <w:b/>
          <w:sz w:val="18"/>
          <w:szCs w:val="24"/>
        </w:rPr>
        <w:t xml:space="preserve"> Requested Service Area Information IE </w:t>
      </w:r>
      <w:r w:rsidRPr="004E306F">
        <w:rPr>
          <w:rFonts w:ascii="Calibri" w:hAnsi="Calibri" w:cs="Calibri" w:hint="eastAsia"/>
          <w:b/>
          <w:sz w:val="18"/>
          <w:szCs w:val="24"/>
        </w:rPr>
        <w:t>in</w:t>
      </w:r>
      <w:r w:rsidRPr="004E306F">
        <w:rPr>
          <w:rFonts w:ascii="Calibri" w:hAnsi="Calibri" w:cs="Calibri"/>
          <w:b/>
          <w:sz w:val="18"/>
          <w:szCs w:val="24"/>
        </w:rPr>
        <w:t xml:space="preserve"> Inventory Request Transfer IE</w:t>
      </w:r>
    </w:p>
    <w:p w14:paraId="3552FB3C" w14:textId="77777777" w:rsidR="008D5565" w:rsidRPr="004E306F" w:rsidRDefault="008D5565" w:rsidP="004E306F">
      <w:pPr>
        <w:pStyle w:val="afc"/>
        <w:numPr>
          <w:ilvl w:val="1"/>
          <w:numId w:val="63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4E306F">
        <w:rPr>
          <w:rFonts w:ascii="Calibri" w:hAnsi="Calibri" w:cs="Calibri" w:hint="eastAsia"/>
          <w:b/>
          <w:sz w:val="18"/>
          <w:szCs w:val="24"/>
        </w:rPr>
        <w:t xml:space="preserve">Option 2: </w:t>
      </w:r>
      <w:r w:rsidRPr="004E306F">
        <w:rPr>
          <w:rFonts w:ascii="Calibri" w:hAnsi="Calibri" w:cs="Calibri"/>
          <w:b/>
          <w:sz w:val="18"/>
          <w:szCs w:val="24"/>
        </w:rPr>
        <w:t xml:space="preserve">Include UE Reader List in </w:t>
      </w:r>
      <w:r w:rsidRPr="004E306F">
        <w:rPr>
          <w:rFonts w:ascii="Calibri" w:hAnsi="Calibri" w:cs="Calibri" w:hint="eastAsia"/>
          <w:b/>
          <w:sz w:val="18"/>
          <w:szCs w:val="24"/>
        </w:rPr>
        <w:t>INVENTORY REQUEST</w:t>
      </w:r>
      <w:r w:rsidRPr="004E306F">
        <w:rPr>
          <w:rFonts w:ascii="Calibri" w:hAnsi="Calibri" w:cs="Calibri"/>
          <w:b/>
          <w:sz w:val="18"/>
          <w:szCs w:val="24"/>
        </w:rPr>
        <w:t xml:space="preserve"> message, outside of Inventory Request Transfer IE</w:t>
      </w:r>
    </w:p>
    <w:p w14:paraId="225A51E2" w14:textId="749BF390" w:rsidR="008D5565" w:rsidRPr="004E306F" w:rsidRDefault="004E306F" w:rsidP="004E306F">
      <w:pPr>
        <w:pStyle w:val="afc"/>
        <w:numPr>
          <w:ilvl w:val="0"/>
          <w:numId w:val="51"/>
        </w:numPr>
        <w:rPr>
          <w:rFonts w:eastAsia="宋体" w:cstheme="minorHAnsi"/>
          <w:b/>
          <w:bCs/>
          <w:color w:val="0000FF"/>
          <w:sz w:val="18"/>
          <w:szCs w:val="18"/>
        </w:rPr>
      </w:pPr>
      <w:r w:rsidRPr="004E306F">
        <w:rPr>
          <w:rFonts w:eastAsia="宋体" w:cstheme="minorHAnsi"/>
          <w:b/>
          <w:bCs/>
          <w:color w:val="0000FF"/>
          <w:sz w:val="18"/>
          <w:szCs w:val="18"/>
        </w:rPr>
        <w:t>UE Reader ID</w:t>
      </w:r>
      <w:r>
        <w:rPr>
          <w:rFonts w:eastAsia="宋体" w:cstheme="minorHAnsi" w:hint="eastAsia"/>
          <w:b/>
          <w:bCs/>
          <w:color w:val="0000FF"/>
          <w:sz w:val="18"/>
          <w:szCs w:val="18"/>
        </w:rPr>
        <w:t xml:space="preserve"> design, wait for SA2 progress.</w:t>
      </w:r>
    </w:p>
    <w:p w14:paraId="152B1805" w14:textId="328F83D6" w:rsidR="004E306F" w:rsidRPr="004E306F" w:rsidRDefault="004E306F" w:rsidP="004E306F">
      <w:pPr>
        <w:rPr>
          <w:rFonts w:ascii="Calibri" w:eastAsia="宋体" w:hAnsi="Calibri" w:cs="Calibri"/>
          <w:b/>
          <w:bCs/>
          <w:u w:val="single"/>
          <w:lang w:eastAsia="zh-CN"/>
        </w:rPr>
      </w:pPr>
      <w:r w:rsidRPr="004E306F">
        <w:rPr>
          <w:rFonts w:ascii="Calibri" w:eastAsia="宋体" w:hAnsi="Calibri" w:cs="Calibri" w:hint="eastAsia"/>
          <w:b/>
          <w:bCs/>
          <w:u w:val="single"/>
          <w:lang w:eastAsia="zh-CN"/>
        </w:rPr>
        <w:t>I</w:t>
      </w:r>
      <w:r w:rsidRPr="004E306F">
        <w:rPr>
          <w:rFonts w:ascii="Calibri" w:eastAsia="宋体" w:hAnsi="Calibri" w:cs="Calibri"/>
          <w:b/>
          <w:bCs/>
          <w:u w:val="single"/>
          <w:lang w:eastAsia="zh-CN"/>
        </w:rPr>
        <w:t>nter-gNB RRC-Connected UE Reader Mobility</w:t>
      </w:r>
    </w:p>
    <w:p w14:paraId="5663A2D4" w14:textId="77777777" w:rsidR="004C62D4" w:rsidRPr="004C62D4" w:rsidRDefault="004C62D4" w:rsidP="004C62D4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4C62D4">
        <w:rPr>
          <w:rFonts w:ascii="Calibri" w:hAnsi="Calibri" w:cs="Calibri"/>
          <w:b/>
          <w:sz w:val="18"/>
          <w:szCs w:val="24"/>
        </w:rPr>
        <w:t>AIoT service stop or continue?</w:t>
      </w:r>
    </w:p>
    <w:p w14:paraId="5DAAB8B3" w14:textId="3F81B617" w:rsidR="004C62D4" w:rsidRPr="004C62D4" w:rsidRDefault="004C62D4" w:rsidP="004C62D4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4C62D4">
        <w:rPr>
          <w:rFonts w:ascii="Calibri" w:hAnsi="Calibri" w:cs="Calibri" w:hint="eastAsia"/>
          <w:b/>
          <w:sz w:val="18"/>
          <w:szCs w:val="24"/>
        </w:rPr>
        <w:t>I</w:t>
      </w:r>
      <w:r w:rsidRPr="004C62D4">
        <w:rPr>
          <w:rFonts w:ascii="Calibri" w:hAnsi="Calibri" w:cs="Calibri"/>
          <w:b/>
          <w:sz w:val="18"/>
          <w:szCs w:val="24"/>
        </w:rPr>
        <w:t>nformation Exchange over Xn for UE reader mobility</w:t>
      </w:r>
      <w:r w:rsidRPr="004C62D4">
        <w:rPr>
          <w:rFonts w:ascii="Calibri" w:hAnsi="Calibri" w:cs="Calibri" w:hint="eastAsia"/>
          <w:b/>
          <w:sz w:val="18"/>
          <w:szCs w:val="24"/>
        </w:rPr>
        <w:t>?</w:t>
      </w:r>
    </w:p>
    <w:p w14:paraId="3AC55604" w14:textId="6E3353A3" w:rsidR="004C62D4" w:rsidRPr="004C62D4" w:rsidRDefault="004C62D4" w:rsidP="004C62D4">
      <w:pPr>
        <w:pStyle w:val="afc"/>
        <w:numPr>
          <w:ilvl w:val="0"/>
          <w:numId w:val="51"/>
        </w:numPr>
        <w:spacing w:line="240" w:lineRule="auto"/>
        <w:textAlignment w:val="baseline"/>
        <w:rPr>
          <w:rFonts w:ascii="Calibri" w:hAnsi="Calibri" w:cs="Calibri"/>
          <w:b/>
          <w:sz w:val="18"/>
          <w:szCs w:val="24"/>
        </w:rPr>
      </w:pPr>
      <w:r w:rsidRPr="004C62D4">
        <w:rPr>
          <w:rFonts w:ascii="Calibri" w:hAnsi="Calibri" w:cs="Calibri" w:hint="eastAsia"/>
          <w:b/>
          <w:sz w:val="18"/>
          <w:szCs w:val="24"/>
        </w:rPr>
        <w:t>H</w:t>
      </w:r>
      <w:r w:rsidRPr="004C62D4">
        <w:rPr>
          <w:rFonts w:ascii="Calibri" w:hAnsi="Calibri" w:cs="Calibri"/>
          <w:b/>
          <w:sz w:val="18"/>
          <w:szCs w:val="24"/>
        </w:rPr>
        <w:t>andling of AIoT Data buffered at the UE</w:t>
      </w:r>
      <w:r w:rsidRPr="004C62D4">
        <w:rPr>
          <w:rFonts w:ascii="Calibri" w:hAnsi="Calibri" w:cs="Calibri" w:hint="eastAsia"/>
          <w:b/>
          <w:sz w:val="18"/>
          <w:szCs w:val="24"/>
        </w:rPr>
        <w:t>?</w:t>
      </w:r>
    </w:p>
    <w:p w14:paraId="36B8C10F" w14:textId="0EC3A6F8" w:rsidR="00006AA0" w:rsidRPr="009C2597" w:rsidRDefault="00006AA0" w:rsidP="009C2597">
      <w:pPr>
        <w:pStyle w:val="10"/>
        <w:numPr>
          <w:ilvl w:val="0"/>
          <w:numId w:val="48"/>
        </w:numPr>
        <w:rPr>
          <w:rFonts w:cs="Arial"/>
        </w:rPr>
      </w:pPr>
      <w:r w:rsidRPr="00FD4272">
        <w:rPr>
          <w:rFonts w:cs="Arial"/>
        </w:rPr>
        <w:t>Discussion</w:t>
      </w:r>
    </w:p>
    <w:p w14:paraId="5830A95E" w14:textId="77777777" w:rsidR="009C2597" w:rsidRPr="009C2597" w:rsidRDefault="009C2597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>UE Reader Authorization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C2597" w14:paraId="6E7690B4" w14:textId="77777777" w:rsidTr="009C2597">
        <w:tc>
          <w:tcPr>
            <w:tcW w:w="9631" w:type="dxa"/>
          </w:tcPr>
          <w:p w14:paraId="737FFAF9" w14:textId="77777777" w:rsidR="009C2597" w:rsidRPr="008468CD" w:rsidRDefault="009C2597" w:rsidP="00765886">
            <w:pPr>
              <w:ind w:left="144" w:hanging="144"/>
              <w:textAlignment w:val="baseline"/>
              <w:rPr>
                <w:b/>
                <w:bCs/>
                <w:color w:val="7030A0"/>
              </w:rPr>
            </w:pPr>
            <w:r w:rsidRPr="008468CD">
              <w:rPr>
                <w:b/>
                <w:bCs/>
                <w:color w:val="7030A0"/>
              </w:rPr>
              <w:t>Current status:</w:t>
            </w:r>
          </w:p>
          <w:p w14:paraId="0FCC23F0" w14:textId="77777777" w:rsidR="009C2597" w:rsidRDefault="009C2597" w:rsidP="009C2597">
            <w:pPr>
              <w:pStyle w:val="afc"/>
              <w:numPr>
                <w:ilvl w:val="0"/>
                <w:numId w:val="51"/>
              </w:numPr>
              <w:spacing w:line="240" w:lineRule="auto"/>
              <w:textAlignment w:val="baseline"/>
              <w:rPr>
                <w:rFonts w:ascii="Calibri" w:hAnsi="Calibri" w:cs="Calibri"/>
                <w:b/>
                <w:color w:val="0000FF"/>
                <w:sz w:val="18"/>
                <w:szCs w:val="24"/>
              </w:rPr>
            </w:pPr>
            <w:r w:rsidRPr="00915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lastRenderedPageBreak/>
              <w:t>NGAP: Include UE Reader authorization status (authorized, not authorized) in the NGAP: INITIAL CONTEXT SETUP REQUEST, UE CONTEXT MODIFICATION REQUEST, HANDOVER REQUEST.</w:t>
            </w:r>
            <w:r w:rsidRPr="00915F1E">
              <w:rPr>
                <w:rFonts w:ascii="Calibri" w:hAnsi="Calibri" w:cs="Calibri"/>
                <w:sz w:val="18"/>
                <w:szCs w:val="24"/>
              </w:rPr>
              <w:t xml:space="preserve"> </w:t>
            </w:r>
            <w:r w:rsidRPr="00915F1E">
              <w:rPr>
                <w:rFonts w:ascii="Calibri" w:hAnsi="Calibri" w:cs="Calibri"/>
                <w:b/>
                <w:color w:val="0000FF"/>
                <w:sz w:val="18"/>
                <w:szCs w:val="24"/>
              </w:rPr>
              <w:t>FFS on PATH SWITCH REQUEST ACKNOWLEDGE messages.</w:t>
            </w:r>
          </w:p>
          <w:p w14:paraId="258B5CDF" w14:textId="77777777" w:rsidR="009C2597" w:rsidRPr="00201296" w:rsidRDefault="009C2597" w:rsidP="009C2597">
            <w:pPr>
              <w:pStyle w:val="afc"/>
              <w:numPr>
                <w:ilvl w:val="0"/>
                <w:numId w:val="51"/>
              </w:numPr>
              <w:spacing w:line="240" w:lineRule="auto"/>
              <w:textAlignment w:val="baseline"/>
              <w:rPr>
                <w:b/>
                <w:bCs/>
              </w:rPr>
            </w:pPr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WA: XnAP: The source/old gNB informs the target/new gNB about the UE Reader authorization status (authorized, not authorized), via XnAP: HANDOVER REQUEST, RETRIEVE UE CONTEXT RESPONSE messages.</w:t>
            </w:r>
          </w:p>
        </w:tc>
      </w:tr>
    </w:tbl>
    <w:p w14:paraId="2368D763" w14:textId="77777777" w:rsidR="009C2597" w:rsidRPr="009C2597" w:rsidRDefault="009C2597" w:rsidP="009C2597">
      <w:pPr>
        <w:rPr>
          <w:rFonts w:eastAsia="宋体"/>
          <w:lang w:eastAsia="zh-CN"/>
        </w:rPr>
      </w:pPr>
    </w:p>
    <w:p w14:paraId="2C1ADFB3" w14:textId="6576C61B" w:rsidR="009C2597" w:rsidRPr="009C2597" w:rsidRDefault="009C2597" w:rsidP="009C2597">
      <w:pPr>
        <w:rPr>
          <w:rFonts w:asciiTheme="minorHAnsi" w:eastAsia="宋体" w:hAnsiTheme="minorHAnsi" w:cstheme="minorHAnsi"/>
          <w:b/>
          <w:bCs/>
          <w:lang w:eastAsia="zh-CN"/>
        </w:rPr>
      </w:pP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NGAP: Whether to include UE Reader Authorization status in PATH SWITCH REQUEST ACKNOWLEDGE messages?</w:t>
      </w:r>
    </w:p>
    <w:p w14:paraId="61C0BD85" w14:textId="6CB414B2" w:rsidR="009C2597" w:rsidRP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  <w:r w:rsidRPr="009C2597">
        <w:rPr>
          <w:rFonts w:asciiTheme="minorHAnsi" w:eastAsia="宋体" w:hAnsiTheme="minorHAnsi" w:cstheme="minorHAnsi"/>
          <w:lang w:val="en-US" w:eastAsia="zh-CN"/>
        </w:rPr>
        <w:t>-</w:t>
      </w:r>
      <w:r w:rsidRPr="009C2597">
        <w:rPr>
          <w:rFonts w:asciiTheme="minorHAnsi" w:eastAsia="宋体" w:hAnsiTheme="minorHAnsi" w:cstheme="minorHAnsi"/>
          <w:lang w:val="en-US" w:eastAsia="zh-CN"/>
        </w:rPr>
        <w:tab/>
        <w:t>No: Huawei, CATT, NEC, CTC, ZTE</w:t>
      </w:r>
      <w:r w:rsidR="001637E7">
        <w:rPr>
          <w:rFonts w:asciiTheme="minorHAnsi" w:eastAsia="宋体" w:hAnsiTheme="minorHAnsi" w:cstheme="minorHAnsi" w:hint="eastAsia"/>
          <w:lang w:val="en-US" w:eastAsia="zh-CN"/>
        </w:rPr>
        <w:t>, Nokia</w:t>
      </w:r>
    </w:p>
    <w:p w14:paraId="7247D829" w14:textId="7A881F20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  <w:r w:rsidRPr="009C2597">
        <w:rPr>
          <w:rFonts w:asciiTheme="minorHAnsi" w:eastAsia="宋体" w:hAnsiTheme="minorHAnsi" w:cstheme="minorHAnsi"/>
          <w:lang w:val="en-US" w:eastAsia="zh-CN"/>
        </w:rPr>
        <w:t>-</w:t>
      </w:r>
      <w:r w:rsidRPr="009C2597">
        <w:rPr>
          <w:rFonts w:asciiTheme="minorHAnsi" w:eastAsia="宋体" w:hAnsiTheme="minorHAnsi" w:cstheme="minorHAnsi"/>
          <w:lang w:val="en-US" w:eastAsia="zh-CN"/>
        </w:rPr>
        <w:tab/>
        <w:t>Yes: Samsung, Lenovo, Ofinno, LGE, CMCC</w:t>
      </w:r>
      <w:r w:rsidR="001637E7">
        <w:rPr>
          <w:rFonts w:asciiTheme="minorHAnsi" w:eastAsia="宋体" w:hAnsiTheme="minorHAnsi" w:cstheme="minorHAnsi" w:hint="eastAsia"/>
          <w:lang w:val="en-US" w:eastAsia="zh-CN"/>
        </w:rPr>
        <w:t>, QCOM</w:t>
      </w:r>
    </w:p>
    <w:p w14:paraId="6E0145E8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03A56092" w14:textId="374ECF62" w:rsidR="009C2597" w:rsidRPr="001637E7" w:rsidRDefault="009C2597" w:rsidP="009C2597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1637E7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XnAP: Whether to turn the previous WA to agreement?</w:t>
      </w:r>
    </w:p>
    <w:p w14:paraId="7A76812D" w14:textId="77777777" w:rsidR="009C2597" w:rsidRPr="009C2597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Y</w:t>
      </w:r>
      <w:r w:rsidRPr="009C2597">
        <w:rPr>
          <w:rFonts w:eastAsia="宋体" w:cstheme="minorHAnsi"/>
          <w:sz w:val="20"/>
          <w:szCs w:val="20"/>
        </w:rPr>
        <w:t>es: Huawei, NEC, QCOM, Samsung, Lenovo, CATT, Ofinno, LGE, CMCC, ZTE</w:t>
      </w:r>
    </w:p>
    <w:p w14:paraId="2F4687C5" w14:textId="77777777" w:rsidR="009C2597" w:rsidRPr="009C2597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N</w:t>
      </w:r>
      <w:r w:rsidRPr="009C2597">
        <w:rPr>
          <w:rFonts w:eastAsia="宋体" w:cstheme="minorHAnsi"/>
          <w:sz w:val="20"/>
          <w:szCs w:val="20"/>
        </w:rPr>
        <w:t>o:</w:t>
      </w:r>
    </w:p>
    <w:p w14:paraId="57BC1ED5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6991A595" w14:textId="0D41FB35" w:rsidR="009C2597" w:rsidRPr="009C2597" w:rsidRDefault="009C2597" w:rsidP="009C2597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9C2597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F</w:t>
      </w: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1AP: Whether DU needs to know the UE Reader Authorization Status? And How?</w:t>
      </w:r>
    </w:p>
    <w:p w14:paraId="138A2604" w14:textId="77777777" w:rsidR="009C2597" w:rsidRPr="00362B97" w:rsidRDefault="009C2597" w:rsidP="00362B9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>CU provides UE Reader Authorization Status to the DU</w:t>
      </w:r>
    </w:p>
    <w:p w14:paraId="5FB03C69" w14:textId="53BB66B4" w:rsidR="001637E7" w:rsidRPr="00362B97" w:rsidRDefault="009C2597" w:rsidP="001637E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>Implicitly via Resource request/coordination related signalling</w:t>
      </w:r>
      <w:r w:rsidR="001637E7">
        <w:rPr>
          <w:rFonts w:hint="eastAsia"/>
          <w:sz w:val="20"/>
          <w:szCs w:val="20"/>
        </w:rPr>
        <w:t xml:space="preserve">, </w:t>
      </w:r>
      <w:r w:rsidR="001637E7" w:rsidRPr="00362B97">
        <w:rPr>
          <w:sz w:val="20"/>
          <w:szCs w:val="20"/>
        </w:rPr>
        <w:t>No F1AP impact</w:t>
      </w:r>
      <w:r w:rsidR="001637E7">
        <w:rPr>
          <w:rFonts w:hint="eastAsia"/>
          <w:sz w:val="20"/>
          <w:szCs w:val="20"/>
        </w:rPr>
        <w:t xml:space="preserve"> on authorization</w:t>
      </w:r>
    </w:p>
    <w:p w14:paraId="7C7F0980" w14:textId="77777777" w:rsidR="009C2597" w:rsidRPr="00362B97" w:rsidRDefault="009C2597" w:rsidP="00362B9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>It is FFS on the F1AP impacts on the UE reader authorization status and/or A-IoT radio resource allocation</w:t>
      </w:r>
    </w:p>
    <w:p w14:paraId="4678F4A1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14A98219" w14:textId="5B52A46E" w:rsidR="001637E7" w:rsidRPr="00E52626" w:rsidRDefault="001637E7" w:rsidP="009C2597">
      <w:pPr>
        <w:rPr>
          <w:rFonts w:asciiTheme="minorHAnsi" w:eastAsia="宋体" w:hAnsiTheme="minorHAnsi" w:cstheme="minorHAnsi"/>
          <w:b/>
          <w:bCs/>
          <w:lang w:val="en-US" w:eastAsia="zh-CN"/>
        </w:rPr>
      </w:pPr>
      <w:r w:rsidRPr="00E52626">
        <w:rPr>
          <w:rFonts w:asciiTheme="minorHAnsi" w:eastAsia="宋体" w:hAnsiTheme="minorHAnsi" w:cstheme="minorHAnsi"/>
          <w:b/>
          <w:bCs/>
          <w:lang w:val="en-US" w:eastAsia="zh-CN"/>
        </w:rPr>
        <w:t>I</w:t>
      </w:r>
      <w:r w:rsidRPr="00E52626">
        <w:rPr>
          <w:rFonts w:asciiTheme="minorHAnsi" w:eastAsia="宋体" w:hAnsiTheme="minorHAnsi" w:cstheme="minorHAnsi" w:hint="eastAsia"/>
          <w:b/>
          <w:bCs/>
          <w:lang w:val="en-US" w:eastAsia="zh-CN"/>
        </w:rPr>
        <w:t xml:space="preserve">t is FFS which node allocates the A-IoT resources? </w:t>
      </w:r>
      <w:r w:rsidR="00E52626" w:rsidRPr="00E52626">
        <w:rPr>
          <w:rFonts w:asciiTheme="minorHAnsi" w:eastAsia="宋体" w:hAnsiTheme="minorHAnsi" w:cstheme="minorHAnsi" w:hint="eastAsia"/>
          <w:b/>
          <w:bCs/>
          <w:lang w:val="en-US" w:eastAsia="zh-CN"/>
        </w:rPr>
        <w:t>FFS any F1 impacts.</w:t>
      </w:r>
    </w:p>
    <w:p w14:paraId="72AFBE4E" w14:textId="77777777" w:rsidR="001637E7" w:rsidRDefault="001637E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462A5353" w14:textId="77777777" w:rsidR="001637E7" w:rsidRPr="001637E7" w:rsidRDefault="001637E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09BA5D81" w14:textId="0631E02F" w:rsidR="00D96340" w:rsidRPr="009C2597" w:rsidRDefault="00D96340" w:rsidP="00D96340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 xml:space="preserve">UE reader </w:t>
      </w:r>
      <w:r>
        <w:rPr>
          <w:rFonts w:hint="eastAsia"/>
          <w:sz w:val="28"/>
          <w:szCs w:val="28"/>
        </w:rPr>
        <w:t>selection</w:t>
      </w:r>
    </w:p>
    <w:p w14:paraId="480932D1" w14:textId="77777777" w:rsidR="00D96340" w:rsidRDefault="00D96340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4FF81D18" w14:textId="5300D65D" w:rsidR="00D96340" w:rsidRPr="00E52626" w:rsidRDefault="00D96340" w:rsidP="009C2597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In case AIOTF provides neither the A-IoT area list nor UE reader list to the gNB, 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the gNB shall select UE readers among all it</w:t>
      </w:r>
      <w:r w:rsidR="00E52626"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s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served connected mode UE readers</w:t>
      </w:r>
      <w:r w:rsid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 which are </w:t>
      </w:r>
      <w:r w:rsid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authorized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.</w:t>
      </w:r>
    </w:p>
    <w:p w14:paraId="5B80ACBE" w14:textId="77777777" w:rsidR="00D96340" w:rsidRPr="00E52626" w:rsidRDefault="00D96340" w:rsidP="00D96340">
      <w:pPr>
        <w:rPr>
          <w:rFonts w:asciiTheme="minorHAnsi" w:eastAsia="宋体" w:hAnsiTheme="minorHAnsi" w:cstheme="minorHAnsi"/>
          <w:lang w:eastAsia="zh-CN"/>
        </w:rPr>
      </w:pPr>
    </w:p>
    <w:p w14:paraId="0DF89663" w14:textId="5B7BB1CE" w:rsidR="00D96340" w:rsidRPr="005328C6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It is needed to extend NGAP Inventory Request related signalling to </w:t>
      </w:r>
      <w:r w:rsid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enable the gNB to receive</w:t>
      </w: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 UE reader list.</w:t>
      </w:r>
    </w:p>
    <w:p w14:paraId="01FB1902" w14:textId="553589A2" w:rsidR="00D96340" w:rsidRPr="00D96340" w:rsidRDefault="005328C6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FFS: 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In case </w:t>
      </w:r>
      <w:r w:rsidR="00D96340" w:rsidRPr="00D96340">
        <w:rPr>
          <w:rFonts w:asciiTheme="minorHAnsi" w:eastAsia="宋体" w:hAnsiTheme="minorHAnsi" w:cstheme="minorHAnsi" w:hint="eastAsia"/>
          <w:b/>
          <w:bCs/>
          <w:color w:val="C00000"/>
          <w:highlight w:val="yellow"/>
          <w:lang w:eastAsia="zh-CN"/>
        </w:rPr>
        <w:t>UE Reader list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</w:t>
      </w: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is received by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the gNB, </w:t>
      </w:r>
      <w:r w:rsidR="00D96340"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the gNB shall take the UE Reader List into account.</w:t>
      </w:r>
    </w:p>
    <w:p w14:paraId="6B8B8841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2B2A9CED" w14:textId="56714EF5" w:rsidR="00D96340" w:rsidRPr="005328C6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In case AIOTF provides A-IoT area list to the gNB, </w:t>
      </w:r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the gNB shall select </w:t>
      </w:r>
      <w:r w:rsidR="005328C6"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authorized </w:t>
      </w:r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UE Readers within the indicated AIoT Area(s)</w:t>
      </w:r>
      <w:r w:rsidR="005328C6"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.</w:t>
      </w:r>
    </w:p>
    <w:p w14:paraId="0C1C0CFA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5B52982E" w14:textId="457B964D" w:rsidR="00D96340" w:rsidRPr="00DA13C3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The gNB is aware of the mapping between NR Cell(s) and AIoT Area(s) by means of OAM configuration.</w:t>
      </w:r>
    </w:p>
    <w:p w14:paraId="6DE32E69" w14:textId="2FE36550" w:rsidR="00DA13C3" w:rsidRPr="00D96340" w:rsidRDefault="00DA13C3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The gNB </w:t>
      </w: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may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aware of the mapping</w:t>
      </w:r>
      <w:r w:rsidRPr="00DA13C3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between AIoT Areas and Readers 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by means of OAM configuration</w:t>
      </w:r>
      <w:r>
        <w:rPr>
          <w:rFonts w:asciiTheme="minorHAnsi" w:eastAsia="宋体" w:hAnsiTheme="minorHAnsi" w:cstheme="minorHAnsi" w:hint="eastAsia"/>
          <w:b/>
          <w:bCs/>
          <w:lang w:eastAsia="zh-CN"/>
        </w:rPr>
        <w:t>.</w:t>
      </w:r>
      <w:r>
        <w:rPr>
          <w:rFonts w:asciiTheme="minorHAnsi" w:eastAsia="宋体" w:hAnsiTheme="minorHAnsi" w:cstheme="minorHAnsi" w:hint="eastAsia"/>
          <w:lang w:eastAsia="zh-CN"/>
        </w:rPr>
        <w:t xml:space="preserve"> </w:t>
      </w:r>
    </w:p>
    <w:p w14:paraId="4E40B6A6" w14:textId="77777777" w:rsidR="00DA13C3" w:rsidRPr="00DA13C3" w:rsidRDefault="00DA13C3" w:rsidP="009C2597">
      <w:pPr>
        <w:rPr>
          <w:rFonts w:asciiTheme="minorHAnsi" w:eastAsia="宋体" w:hAnsiTheme="minorHAnsi" w:cstheme="minorHAnsi"/>
          <w:lang w:eastAsia="zh-CN"/>
        </w:rPr>
      </w:pPr>
    </w:p>
    <w:p w14:paraId="38E80C8F" w14:textId="77777777" w:rsidR="009C2597" w:rsidRPr="009C2597" w:rsidRDefault="009C2597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>UE reader ID signalling design</w:t>
      </w:r>
    </w:p>
    <w:p w14:paraId="1AE22679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2D5239F2" w14:textId="77777777" w:rsidR="009C2597" w:rsidRDefault="009C2597" w:rsidP="009C2597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9C2597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lastRenderedPageBreak/>
        <w:t>H</w:t>
      </w: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ow to provide UE Reader List from AIOTF to the gNB?</w:t>
      </w:r>
    </w:p>
    <w:p w14:paraId="206EE22E" w14:textId="77777777" w:rsidR="009C2597" w:rsidRPr="00953E22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b/>
          <w:bCs/>
          <w:sz w:val="20"/>
          <w:szCs w:val="20"/>
        </w:rPr>
      </w:pPr>
      <w:r w:rsidRPr="00953E22">
        <w:rPr>
          <w:rFonts w:eastAsia="宋体" w:cstheme="minorHAnsi"/>
          <w:b/>
          <w:bCs/>
          <w:sz w:val="20"/>
          <w:szCs w:val="20"/>
        </w:rPr>
        <w:t>O</w:t>
      </w:r>
      <w:r w:rsidRPr="00953E22">
        <w:rPr>
          <w:rFonts w:eastAsia="宋体" w:cstheme="minorHAnsi" w:hint="eastAsia"/>
          <w:b/>
          <w:bCs/>
          <w:sz w:val="20"/>
          <w:szCs w:val="20"/>
        </w:rPr>
        <w:t>ption 1: Include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UE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Reader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List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>Requested Service Area Information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IE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 xml:space="preserve">Inventory Request Transfer </w:t>
      </w:r>
      <w:r w:rsidRPr="00953E22">
        <w:rPr>
          <w:rFonts w:eastAsia="宋体" w:cstheme="minorHAnsi"/>
          <w:b/>
          <w:bCs/>
          <w:sz w:val="20"/>
          <w:szCs w:val="20"/>
        </w:rPr>
        <w:t>IE</w:t>
      </w:r>
    </w:p>
    <w:p w14:paraId="4685BB4D" w14:textId="2781EE1C" w:rsidR="009C2597" w:rsidRPr="009C2597" w:rsidRDefault="009C2597" w:rsidP="009C2597">
      <w:pPr>
        <w:pStyle w:val="afc"/>
        <w:numPr>
          <w:ilvl w:val="1"/>
          <w:numId w:val="55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/>
          <w:sz w:val="20"/>
          <w:szCs w:val="20"/>
        </w:rPr>
        <w:t>Huawei, Lenovo, CATT: Ericsson, LGE</w:t>
      </w:r>
      <w:r w:rsidR="008B0282">
        <w:rPr>
          <w:rFonts w:eastAsia="宋体" w:cstheme="minorHAnsi" w:hint="eastAsia"/>
          <w:sz w:val="20"/>
          <w:szCs w:val="20"/>
        </w:rPr>
        <w:t>, QCOM</w:t>
      </w:r>
    </w:p>
    <w:p w14:paraId="0DE6E67B" w14:textId="632AC43C" w:rsidR="009C2597" w:rsidRPr="00953E22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b/>
          <w:bCs/>
          <w:sz w:val="20"/>
          <w:szCs w:val="20"/>
        </w:rPr>
      </w:pPr>
      <w:r w:rsidRPr="00953E22">
        <w:rPr>
          <w:rFonts w:eastAsia="宋体" w:cstheme="minorHAnsi" w:hint="eastAsia"/>
          <w:b/>
          <w:bCs/>
          <w:sz w:val="20"/>
          <w:szCs w:val="20"/>
        </w:rPr>
        <w:t xml:space="preserve">Option 2: 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Include UE Reader List in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INVENTORY REQUEST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message, outside of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>Inventory Request Transfer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IE</w:t>
      </w:r>
    </w:p>
    <w:p w14:paraId="136F5044" w14:textId="3E987BB8" w:rsidR="009C2597" w:rsidRPr="009C2597" w:rsidRDefault="009C2597" w:rsidP="009C2597">
      <w:pPr>
        <w:pStyle w:val="afc"/>
        <w:numPr>
          <w:ilvl w:val="1"/>
          <w:numId w:val="55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/>
          <w:sz w:val="20"/>
          <w:szCs w:val="20"/>
        </w:rPr>
        <w:t>Nokia</w:t>
      </w:r>
    </w:p>
    <w:p w14:paraId="23361822" w14:textId="36255E45" w:rsidR="00AD614C" w:rsidRPr="00AD614C" w:rsidRDefault="00AD614C" w:rsidP="009C2597">
      <w:pPr>
        <w:rPr>
          <w:rFonts w:asciiTheme="minorHAnsi" w:eastAsia="宋体" w:hAnsiTheme="minorHAnsi" w:cstheme="minorHAnsi"/>
          <w:color w:val="7030A0"/>
          <w:lang w:val="en-US" w:eastAsia="zh-CN"/>
        </w:rPr>
      </w:pP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M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oderator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s note: option 1 assume that the AMF in the indirect connection does not have to be the UE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 xml:space="preserve">s serving AMF. 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O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ption 2 assumes that the AMF in the indirect connection has to be the UE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s serving AMF.</w:t>
      </w:r>
    </w:p>
    <w:p w14:paraId="34CF4ABF" w14:textId="73B11969" w:rsidR="009C2597" w:rsidRPr="00AD614C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0FCCE739" w14:textId="77777777" w:rsidR="00D96340" w:rsidRPr="008B0282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Include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UE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Reader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Report List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in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the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/>
          <w:b/>
          <w:bCs/>
          <w:i/>
          <w:iCs/>
          <w:color w:val="00B050"/>
          <w:highlight w:val="yellow"/>
          <w:lang w:eastAsia="zh-CN"/>
        </w:rPr>
        <w:t xml:space="preserve">Inventory Report Transfer 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IE</w:t>
      </w:r>
    </w:p>
    <w:p w14:paraId="26580670" w14:textId="16D1C121" w:rsidR="00D96340" w:rsidRPr="00D96340" w:rsidRDefault="00D96340" w:rsidP="00D96340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 w:hint="eastAsia"/>
          <w:sz w:val="20"/>
          <w:szCs w:val="20"/>
        </w:rPr>
        <w:t xml:space="preserve">Yes: </w:t>
      </w:r>
      <w:r w:rsidRPr="00D96340">
        <w:rPr>
          <w:rFonts w:eastAsia="宋体" w:cstheme="minorHAnsi"/>
          <w:sz w:val="20"/>
          <w:szCs w:val="20"/>
        </w:rPr>
        <w:t>Huawei CATT, Nokia, QCOM, LGE</w:t>
      </w:r>
    </w:p>
    <w:p w14:paraId="5339DBB7" w14:textId="77777777" w:rsidR="00D96340" w:rsidRPr="009C2597" w:rsidRDefault="00D96340" w:rsidP="00D96340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N</w:t>
      </w:r>
      <w:r w:rsidRPr="009C2597">
        <w:rPr>
          <w:rFonts w:eastAsia="宋体" w:cstheme="minorHAnsi"/>
          <w:sz w:val="20"/>
          <w:szCs w:val="20"/>
        </w:rPr>
        <w:t>o:</w:t>
      </w:r>
    </w:p>
    <w:p w14:paraId="3374E3E8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022462D7" w14:textId="3C323289" w:rsidR="00D96340" w:rsidRPr="00D96340" w:rsidRDefault="00D96340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UE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</w:t>
      </w: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Reader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</w:t>
      </w: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ID Design</w:t>
      </w:r>
    </w:p>
    <w:p w14:paraId="3A1B9171" w14:textId="2CED29D8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set ID, AMF UE NG-AP ID</w:t>
      </w:r>
    </w:p>
    <w:p w14:paraId="4EA76A20" w14:textId="216B173E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set ID, AMF UE NG-AP ID and the RAN UE NGAP ID</w:t>
      </w:r>
    </w:p>
    <w:p w14:paraId="079F31CF" w14:textId="24675BD9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UE NG-AP ID and the RAN UE NGAP ID</w:t>
      </w:r>
    </w:p>
    <w:p w14:paraId="57E7B639" w14:textId="1A9BC1B7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</w:rPr>
      </w:pPr>
      <w:r w:rsidRPr="00D96340">
        <w:rPr>
          <w:rFonts w:eastAsia="宋体" w:cstheme="minorHAnsi"/>
          <w:sz w:val="20"/>
          <w:szCs w:val="20"/>
        </w:rPr>
        <w:t xml:space="preserve">New UE </w:t>
      </w:r>
      <w:r w:rsidRPr="00D96340">
        <w:rPr>
          <w:rFonts w:eastAsia="宋体" w:cstheme="minorHAnsi" w:hint="eastAsia"/>
          <w:sz w:val="20"/>
          <w:szCs w:val="20"/>
        </w:rPr>
        <w:t>R</w:t>
      </w:r>
      <w:r w:rsidRPr="00D96340">
        <w:rPr>
          <w:rFonts w:eastAsia="宋体" w:cstheme="minorHAnsi"/>
          <w:sz w:val="20"/>
          <w:szCs w:val="20"/>
        </w:rPr>
        <w:t>eader ID</w:t>
      </w:r>
    </w:p>
    <w:p w14:paraId="7D2225B7" w14:textId="77777777" w:rsidR="00D96340" w:rsidRDefault="00D96340" w:rsidP="00D96340">
      <w:pPr>
        <w:rPr>
          <w:rFonts w:eastAsia="宋体" w:cstheme="minorHAnsi"/>
          <w:lang w:eastAsia="zh-CN"/>
        </w:rPr>
      </w:pPr>
    </w:p>
    <w:p w14:paraId="099E81F7" w14:textId="77777777" w:rsidR="00D96340" w:rsidRPr="00D96340" w:rsidRDefault="00D96340" w:rsidP="00D96340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D96340">
        <w:rPr>
          <w:rFonts w:hint="eastAsia"/>
          <w:sz w:val="28"/>
          <w:szCs w:val="28"/>
        </w:rPr>
        <w:t>I</w:t>
      </w:r>
      <w:r w:rsidRPr="00D96340">
        <w:rPr>
          <w:sz w:val="28"/>
          <w:szCs w:val="28"/>
        </w:rPr>
        <w:t>nter-gNB RRC-Connected UE Reader Mobility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96340" w14:paraId="4C9D01AB" w14:textId="77777777" w:rsidTr="00765886">
        <w:tc>
          <w:tcPr>
            <w:tcW w:w="14076" w:type="dxa"/>
          </w:tcPr>
          <w:p w14:paraId="20EC8C91" w14:textId="77777777" w:rsidR="00D96340" w:rsidRPr="008468CD" w:rsidRDefault="00D96340" w:rsidP="00D96340">
            <w:pPr>
              <w:spacing w:after="0"/>
              <w:ind w:left="144" w:hanging="144"/>
              <w:textAlignment w:val="baseline"/>
              <w:rPr>
                <w:b/>
                <w:bCs/>
                <w:color w:val="7030A0"/>
              </w:rPr>
            </w:pPr>
            <w:r w:rsidRPr="008468CD">
              <w:rPr>
                <w:b/>
                <w:bCs/>
                <w:color w:val="7030A0"/>
              </w:rPr>
              <w:t>Current status:</w:t>
            </w:r>
          </w:p>
          <w:p w14:paraId="2DD9541E" w14:textId="77777777" w:rsidR="00D96340" w:rsidRDefault="00D96340" w:rsidP="00D96340">
            <w:pPr>
              <w:spacing w:after="0"/>
              <w:ind w:left="144" w:hanging="144"/>
              <w:textAlignment w:val="baseline"/>
              <w:rPr>
                <w:rFonts w:ascii="Calibri" w:hAnsi="Calibri" w:cs="Calibri"/>
                <w:bCs/>
                <w:sz w:val="18"/>
                <w:szCs w:val="24"/>
              </w:rPr>
            </w:pPr>
            <w:r w:rsidRPr="00062ACA">
              <w:t>In last meeting, it was agreed that “</w:t>
            </w:r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No XnAP protocol functions needed for inter-gNB coordination of A-IoT radio resources.</w:t>
            </w:r>
            <w:r w:rsidRPr="00062ACA">
              <w:rPr>
                <w:rFonts w:ascii="Calibri" w:hAnsi="Calibri" w:cs="Calibri"/>
                <w:bCs/>
                <w:sz w:val="18"/>
                <w:szCs w:val="24"/>
              </w:rPr>
              <w:t>”</w:t>
            </w:r>
            <w:r>
              <w:rPr>
                <w:rFonts w:ascii="Calibri" w:hAnsi="Calibri" w:cs="Calibri"/>
                <w:bCs/>
                <w:sz w:val="18"/>
                <w:szCs w:val="24"/>
              </w:rPr>
              <w:t>.</w:t>
            </w:r>
          </w:p>
          <w:p w14:paraId="057CDAA5" w14:textId="77777777" w:rsidR="00D96340" w:rsidRDefault="00D96340" w:rsidP="00D96340">
            <w:pPr>
              <w:spacing w:after="0"/>
              <w:ind w:left="144" w:hanging="144"/>
              <w:textAlignment w:val="baseline"/>
            </w:pPr>
            <w:r w:rsidRPr="00062ACA">
              <w:t xml:space="preserve">And </w:t>
            </w:r>
            <w:r>
              <w:t xml:space="preserve">the following </w:t>
            </w:r>
            <w:r>
              <w:rPr>
                <w:rFonts w:hint="eastAsia"/>
              </w:rPr>
              <w:t>R</w:t>
            </w:r>
            <w:r>
              <w:t>AN2 agreement can be found in their Nov meeting chair’s notes:</w:t>
            </w:r>
          </w:p>
          <w:p w14:paraId="21DC93F5" w14:textId="77777777" w:rsidR="00D96340" w:rsidRPr="00AB50EF" w:rsidRDefault="00D96340" w:rsidP="00D96340">
            <w:pPr>
              <w:pStyle w:val="Doc-text2"/>
              <w:rPr>
                <w:b/>
                <w:bCs/>
              </w:rPr>
            </w:pPr>
            <w:r w:rsidRPr="00AB50EF">
              <w:rPr>
                <w:b/>
                <w:bCs/>
              </w:rPr>
              <w:t>Agreements</w:t>
            </w:r>
          </w:p>
          <w:p w14:paraId="2624D155" w14:textId="77777777" w:rsidR="00D96340" w:rsidRDefault="00D96340" w:rsidP="00D96340">
            <w:pPr>
              <w:pStyle w:val="Agreement"/>
              <w:overflowPunct w:val="0"/>
              <w:autoSpaceDE w:val="0"/>
              <w:autoSpaceDN w:val="0"/>
              <w:adjustRightInd w:val="0"/>
              <w:spacing w:before="0"/>
            </w:pPr>
            <w:r w:rsidRPr="00226E73">
              <w:t xml:space="preserve">The A-IoT resources configured by the serving cell </w:t>
            </w:r>
            <w:r>
              <w:t xml:space="preserve">and otherwise valid </w:t>
            </w:r>
            <w:r w:rsidRPr="00226E73">
              <w:t>are</w:t>
            </w:r>
            <w:r>
              <w:t xml:space="preserve"> still</w:t>
            </w:r>
            <w:r w:rsidRPr="00226E73">
              <w:t xml:space="preserve"> considered as being valid while the UE is undergoing a HO or RLF event</w:t>
            </w:r>
            <w:r>
              <w:t xml:space="preserve">, as long as a network configured timer is not expired.  </w:t>
            </w:r>
            <w:r w:rsidRPr="000E1861">
              <w:rPr>
                <w:highlight w:val="yellow"/>
              </w:rPr>
              <w:t>The UE stops using the resources from source cell when HO to a target cell is completed or Re-establish to a different cell.</w:t>
            </w:r>
            <w:r>
              <w:t xml:space="preserve">  This is controlled by the network via the resource validity timer.    FFS what the timer is starting conditions (e.g. HO or RLF)</w:t>
            </w:r>
          </w:p>
          <w:p w14:paraId="6D7F6D9D" w14:textId="77777777" w:rsidR="00D96340" w:rsidRPr="008468CD" w:rsidRDefault="00D96340" w:rsidP="00D96340">
            <w:pPr>
              <w:spacing w:after="0"/>
              <w:rPr>
                <w:b/>
                <w:bCs/>
              </w:rPr>
            </w:pPr>
          </w:p>
        </w:tc>
      </w:tr>
    </w:tbl>
    <w:p w14:paraId="044A8262" w14:textId="77777777" w:rsidR="00D96340" w:rsidRPr="00D96340" w:rsidRDefault="00D96340" w:rsidP="00D96340">
      <w:pPr>
        <w:rPr>
          <w:rFonts w:eastAsia="宋体" w:cstheme="minorHAnsi"/>
          <w:lang w:eastAsia="zh-CN"/>
        </w:rPr>
      </w:pPr>
    </w:p>
    <w:p w14:paraId="2B291725" w14:textId="77777777" w:rsidR="00D96340" w:rsidRPr="00D96340" w:rsidRDefault="00D96340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AIoT service stop or continue?</w:t>
      </w:r>
    </w:p>
    <w:p w14:paraId="6269A1A2" w14:textId="674ABF75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/>
          <w:b/>
          <w:bCs/>
          <w:sz w:val="20"/>
          <w:szCs w:val="20"/>
        </w:rPr>
        <w:t xml:space="preserve">Stop: </w:t>
      </w:r>
      <w:r w:rsidRPr="00D96340">
        <w:rPr>
          <w:rFonts w:eastAsia="宋体" w:cstheme="minorHAnsi"/>
          <w:sz w:val="20"/>
          <w:szCs w:val="20"/>
        </w:rPr>
        <w:t>Huawei, LGE, Ericsson</w:t>
      </w:r>
    </w:p>
    <w:p w14:paraId="096AB0BA" w14:textId="092C8B1E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/>
          <w:b/>
          <w:bCs/>
          <w:sz w:val="20"/>
          <w:szCs w:val="20"/>
        </w:rPr>
        <w:t>Continue:</w:t>
      </w:r>
      <w:r w:rsidRPr="00D96340">
        <w:rPr>
          <w:rFonts w:eastAsia="宋体" w:cstheme="minorHAnsi"/>
          <w:sz w:val="20"/>
          <w:szCs w:val="20"/>
        </w:rPr>
        <w:t xml:space="preserve"> QCOM, Samsung, CMCC</w:t>
      </w:r>
      <w:r w:rsidR="0052647C">
        <w:rPr>
          <w:rFonts w:eastAsia="宋体" w:cstheme="minorHAnsi" w:hint="eastAsia"/>
          <w:sz w:val="20"/>
          <w:szCs w:val="20"/>
        </w:rPr>
        <w:t>, Nokia, ZTE</w:t>
      </w:r>
      <w:r w:rsidR="00326917">
        <w:rPr>
          <w:rFonts w:eastAsia="宋体" w:cstheme="minorHAnsi" w:hint="eastAsia"/>
          <w:sz w:val="20"/>
          <w:szCs w:val="20"/>
        </w:rPr>
        <w:t>,</w:t>
      </w:r>
      <w:r w:rsidR="00326917" w:rsidRPr="00326917">
        <w:rPr>
          <w:rFonts w:eastAsia="宋体" w:cstheme="minorHAnsi"/>
          <w:sz w:val="20"/>
          <w:szCs w:val="20"/>
        </w:rPr>
        <w:t xml:space="preserve"> </w:t>
      </w:r>
      <w:r w:rsidR="00326917" w:rsidRPr="00D96340">
        <w:rPr>
          <w:rFonts w:eastAsia="宋体" w:cstheme="minorHAnsi"/>
          <w:sz w:val="20"/>
          <w:szCs w:val="20"/>
        </w:rPr>
        <w:t>NEC</w:t>
      </w:r>
    </w:p>
    <w:p w14:paraId="76E21A12" w14:textId="399FD1A2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 w:hint="eastAsia"/>
          <w:b/>
          <w:bCs/>
          <w:sz w:val="20"/>
          <w:szCs w:val="20"/>
        </w:rPr>
        <w:t>W</w:t>
      </w:r>
      <w:r w:rsidRPr="00AD614C">
        <w:rPr>
          <w:rFonts w:eastAsia="宋体" w:cstheme="minorHAnsi"/>
          <w:b/>
          <w:bCs/>
          <w:sz w:val="20"/>
          <w:szCs w:val="20"/>
        </w:rPr>
        <w:t>ait more progress from RAN2</w:t>
      </w:r>
      <w:r w:rsidRPr="00D96340">
        <w:rPr>
          <w:rFonts w:eastAsia="宋体" w:cstheme="minorHAnsi"/>
          <w:sz w:val="20"/>
          <w:szCs w:val="20"/>
        </w:rPr>
        <w:t>: CATT</w:t>
      </w:r>
      <w:r w:rsidR="00326917">
        <w:rPr>
          <w:rFonts w:eastAsia="宋体" w:cstheme="minorHAnsi" w:hint="eastAsia"/>
          <w:sz w:val="20"/>
          <w:szCs w:val="20"/>
        </w:rPr>
        <w:t>, Lenovo</w:t>
      </w:r>
    </w:p>
    <w:p w14:paraId="630F3B5C" w14:textId="442A220A" w:rsidR="00D96340" w:rsidRDefault="00DC74F1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 w:hint="eastAsia"/>
          <w:b/>
          <w:bCs/>
          <w:sz w:val="20"/>
          <w:szCs w:val="20"/>
        </w:rPr>
        <w:t>P</w:t>
      </w:r>
      <w:r w:rsidR="00D96340" w:rsidRPr="00AD614C">
        <w:rPr>
          <w:rFonts w:eastAsia="宋体" w:cstheme="minorHAnsi"/>
          <w:b/>
          <w:bCs/>
          <w:sz w:val="20"/>
          <w:szCs w:val="20"/>
        </w:rPr>
        <w:t xml:space="preserve">ostpone this discussion after the discussion of the buffered data report topic: </w:t>
      </w:r>
      <w:r w:rsidR="00D96340" w:rsidRPr="00D96340">
        <w:rPr>
          <w:rFonts w:eastAsia="宋体" w:cstheme="minorHAnsi"/>
          <w:sz w:val="20"/>
          <w:szCs w:val="20"/>
        </w:rPr>
        <w:t>ZTE</w:t>
      </w:r>
    </w:p>
    <w:p w14:paraId="1123FED4" w14:textId="77777777" w:rsidR="00DC74F1" w:rsidRDefault="00DC74F1" w:rsidP="00DC74F1">
      <w:pPr>
        <w:rPr>
          <w:rFonts w:eastAsia="宋体" w:cstheme="minorHAnsi"/>
          <w:lang w:eastAsia="zh-CN"/>
        </w:rPr>
      </w:pPr>
    </w:p>
    <w:p w14:paraId="2ABF28BA" w14:textId="77777777" w:rsidR="001756DA" w:rsidRPr="001756DA" w:rsidRDefault="001756DA" w:rsidP="001756DA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1756DA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</w:t>
      </w:r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nformation Exchange over Xn for UE reader mobility</w:t>
      </w:r>
    </w:p>
    <w:p w14:paraId="028A3979" w14:textId="40E59633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N</w:t>
      </w:r>
      <w:r w:rsidRPr="009354BD">
        <w:rPr>
          <w:rFonts w:eastAsia="宋体" w:cstheme="minorHAnsi"/>
          <w:b/>
          <w:bCs/>
          <w:sz w:val="20"/>
          <w:szCs w:val="20"/>
        </w:rPr>
        <w:t>othing</w:t>
      </w:r>
      <w:r w:rsidRPr="001756DA">
        <w:rPr>
          <w:rFonts w:eastAsia="宋体" w:cstheme="minorHAnsi"/>
          <w:sz w:val="20"/>
          <w:szCs w:val="20"/>
        </w:rPr>
        <w:t>: Huawei, LGE, Ericsson</w:t>
      </w:r>
    </w:p>
    <w:p w14:paraId="0BCB7887" w14:textId="366AF92A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AIOTF Identifier + Correlation Identifier</w:t>
      </w:r>
      <w:r w:rsidRPr="001756DA">
        <w:rPr>
          <w:rFonts w:eastAsia="宋体" w:cstheme="minorHAnsi"/>
          <w:sz w:val="20"/>
          <w:szCs w:val="20"/>
        </w:rPr>
        <w:t>: QCOM, Samsung</w:t>
      </w:r>
    </w:p>
    <w:p w14:paraId="17DB94E9" w14:textId="376846A5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Some Assistance Information</w:t>
      </w:r>
      <w:r w:rsidRPr="001756DA">
        <w:rPr>
          <w:rFonts w:eastAsia="宋体" w:cstheme="minorHAnsi"/>
          <w:sz w:val="20"/>
          <w:szCs w:val="20"/>
        </w:rPr>
        <w:t>: NEC</w:t>
      </w:r>
    </w:p>
    <w:p w14:paraId="5DEC6C26" w14:textId="77777777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IoT-related capability/information of the UE-reader</w:t>
      </w:r>
      <w:r w:rsidRPr="001756DA">
        <w:rPr>
          <w:rFonts w:eastAsia="宋体" w:cstheme="minorHAnsi"/>
          <w:sz w:val="20"/>
          <w:szCs w:val="20"/>
        </w:rPr>
        <w:t xml:space="preserve"> (e.g., A-IoT radio resource, </w:t>
      </w:r>
      <w:r w:rsidRPr="001756DA">
        <w:rPr>
          <w:rFonts w:eastAsia="宋体" w:cstheme="minorHAnsi" w:hint="eastAsia"/>
          <w:sz w:val="20"/>
          <w:szCs w:val="20"/>
        </w:rPr>
        <w:t xml:space="preserve">A-IoT procedure status </w:t>
      </w:r>
      <w:r w:rsidRPr="001756DA">
        <w:rPr>
          <w:rFonts w:eastAsia="宋体" w:cstheme="minorHAnsi"/>
          <w:sz w:val="20"/>
          <w:szCs w:val="20"/>
        </w:rPr>
        <w:t>etc.): CMCC</w:t>
      </w:r>
    </w:p>
    <w:p w14:paraId="11A5D92D" w14:textId="77777777" w:rsidR="00DC74F1" w:rsidRDefault="00DC74F1" w:rsidP="00DC74F1">
      <w:pPr>
        <w:rPr>
          <w:rFonts w:eastAsia="宋体" w:cstheme="minorHAnsi"/>
          <w:lang w:val="en-US" w:eastAsia="zh-CN"/>
        </w:rPr>
      </w:pPr>
    </w:p>
    <w:p w14:paraId="18224AA2" w14:textId="77777777" w:rsidR="001756DA" w:rsidRPr="001756DA" w:rsidRDefault="001756DA" w:rsidP="001756DA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1756DA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lastRenderedPageBreak/>
        <w:t>H</w:t>
      </w:r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andling of AIoT Data buffered at the UE</w:t>
      </w:r>
    </w:p>
    <w:p w14:paraId="7695ECA9" w14:textId="3EE539EA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D</w:t>
      </w:r>
      <w:r w:rsidRPr="009354BD">
        <w:rPr>
          <w:rFonts w:eastAsia="宋体" w:cstheme="minorHAnsi"/>
          <w:b/>
          <w:bCs/>
          <w:sz w:val="20"/>
          <w:szCs w:val="20"/>
        </w:rPr>
        <w:t>iscard</w:t>
      </w:r>
      <w:r w:rsidRPr="001756DA">
        <w:rPr>
          <w:rFonts w:eastAsia="宋体" w:cstheme="minorHAnsi"/>
          <w:sz w:val="20"/>
          <w:szCs w:val="20"/>
        </w:rPr>
        <w:t>: Huawei</w:t>
      </w:r>
    </w:p>
    <w:p w14:paraId="70A4F7FE" w14:textId="0BC52EAA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S</w:t>
      </w:r>
      <w:r w:rsidRPr="009354BD">
        <w:rPr>
          <w:rFonts w:eastAsia="宋体" w:cstheme="minorHAnsi"/>
          <w:b/>
          <w:bCs/>
          <w:sz w:val="20"/>
          <w:szCs w:val="20"/>
        </w:rPr>
        <w:t>end back to the source gNB by the target gNB</w:t>
      </w:r>
      <w:r w:rsidRPr="001756DA">
        <w:rPr>
          <w:rFonts w:eastAsia="宋体" w:cstheme="minorHAnsi"/>
          <w:sz w:val="20"/>
          <w:szCs w:val="20"/>
        </w:rPr>
        <w:t>: ZTE</w:t>
      </w:r>
    </w:p>
    <w:p w14:paraId="03CABAFF" w14:textId="287F518D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S</w:t>
      </w:r>
      <w:r w:rsidRPr="009354BD">
        <w:rPr>
          <w:rFonts w:eastAsia="宋体" w:cstheme="minorHAnsi"/>
          <w:b/>
          <w:bCs/>
          <w:sz w:val="20"/>
          <w:szCs w:val="20"/>
        </w:rPr>
        <w:t>end to the AIOTF by the target gNB</w:t>
      </w:r>
      <w:r w:rsidRPr="001756DA">
        <w:rPr>
          <w:rFonts w:eastAsia="宋体" w:cstheme="minorHAnsi"/>
          <w:sz w:val="20"/>
          <w:szCs w:val="20"/>
        </w:rPr>
        <w:t>: ZTE</w:t>
      </w:r>
    </w:p>
    <w:p w14:paraId="42001494" w14:textId="77777777" w:rsidR="001756DA" w:rsidRPr="001756DA" w:rsidRDefault="001756DA" w:rsidP="00DC74F1">
      <w:pPr>
        <w:rPr>
          <w:rFonts w:eastAsia="宋体" w:cstheme="minorHAnsi"/>
          <w:lang w:eastAsia="zh-CN"/>
        </w:rPr>
      </w:pPr>
    </w:p>
    <w:p w14:paraId="0B0CF897" w14:textId="74372164" w:rsidR="003F3A30" w:rsidRPr="009C2597" w:rsidRDefault="003F3A30" w:rsidP="009C2597">
      <w:pPr>
        <w:pStyle w:val="10"/>
        <w:numPr>
          <w:ilvl w:val="0"/>
          <w:numId w:val="48"/>
        </w:numPr>
        <w:rPr>
          <w:rFonts w:cs="Arial"/>
        </w:rPr>
      </w:pPr>
      <w:r w:rsidRPr="009C2597">
        <w:rPr>
          <w:rFonts w:cs="Arial"/>
        </w:rPr>
        <w:t>Reference</w:t>
      </w:r>
    </w:p>
    <w:bookmarkEnd w:id="0"/>
    <w:bookmarkEnd w:id="2"/>
    <w:bookmarkEnd w:id="3"/>
    <w:p w14:paraId="0E219612" w14:textId="0A1A8A35" w:rsidR="00050E2D" w:rsidRDefault="00050E2D" w:rsidP="00050E2D">
      <w:pPr>
        <w:pStyle w:val="afc"/>
        <w:numPr>
          <w:ilvl w:val="0"/>
          <w:numId w:val="62"/>
        </w:numPr>
      </w:pPr>
      <w:r>
        <w:t>R3-260161</w:t>
      </w:r>
      <w:r w:rsidRPr="00050E2D">
        <w:rPr>
          <w:rFonts w:hint="eastAsia"/>
        </w:rPr>
        <w:t xml:space="preserve"> </w:t>
      </w:r>
      <w:r>
        <w:t>[TPs to BL CRs] Further consideration on A-IoT Topology 2 (Huawei, China Unicom)</w:t>
      </w:r>
      <w:r>
        <w:tab/>
        <w:t>other</w:t>
      </w:r>
    </w:p>
    <w:p w14:paraId="0919A5C8" w14:textId="79951970" w:rsidR="00050E2D" w:rsidRDefault="00050E2D" w:rsidP="00050E2D">
      <w:pPr>
        <w:pStyle w:val="afc"/>
        <w:numPr>
          <w:ilvl w:val="0"/>
          <w:numId w:val="62"/>
        </w:numPr>
      </w:pPr>
      <w:r>
        <w:t>R3-260247</w:t>
      </w:r>
      <w:r w:rsidRPr="00050E2D">
        <w:rPr>
          <w:rFonts w:hint="eastAsia"/>
        </w:rPr>
        <w:t xml:space="preserve"> </w:t>
      </w:r>
      <w:r>
        <w:t>Functionalities and signaling to support Topology 2 (Qualcomm Incorporated)</w:t>
      </w:r>
      <w:r>
        <w:tab/>
        <w:t>discussion</w:t>
      </w:r>
    </w:p>
    <w:p w14:paraId="7DAC376B" w14:textId="12BD33FD" w:rsidR="00050E2D" w:rsidRDefault="00050E2D" w:rsidP="00050E2D">
      <w:pPr>
        <w:pStyle w:val="afc"/>
        <w:numPr>
          <w:ilvl w:val="0"/>
          <w:numId w:val="62"/>
        </w:numPr>
      </w:pPr>
      <w:r>
        <w:t>R3-260395</w:t>
      </w:r>
      <w:r w:rsidRPr="00050E2D">
        <w:rPr>
          <w:rFonts w:hint="eastAsia"/>
        </w:rPr>
        <w:t xml:space="preserve"> </w:t>
      </w:r>
      <w:r>
        <w:t>Discussion on Open Issues of Topology 2 for A-IoT (Ofinno)</w:t>
      </w:r>
      <w:r>
        <w:tab/>
        <w:t>discussion</w:t>
      </w:r>
    </w:p>
    <w:p w14:paraId="1BB33673" w14:textId="7539B684" w:rsidR="00050E2D" w:rsidRDefault="00050E2D" w:rsidP="00050E2D">
      <w:pPr>
        <w:pStyle w:val="afc"/>
        <w:numPr>
          <w:ilvl w:val="0"/>
          <w:numId w:val="62"/>
        </w:numPr>
      </w:pPr>
      <w:r>
        <w:t>R3-260469</w:t>
      </w:r>
      <w:r w:rsidRPr="00050E2D">
        <w:rPr>
          <w:rFonts w:hint="eastAsia"/>
        </w:rPr>
        <w:t xml:space="preserve"> </w:t>
      </w:r>
      <w:r>
        <w:t>On A-IoT Topology 2 (Ericsson)</w:t>
      </w:r>
      <w:r>
        <w:tab/>
        <w:t>discussion</w:t>
      </w:r>
    </w:p>
    <w:p w14:paraId="3EA4EC8E" w14:textId="6E8BE12D" w:rsidR="00050E2D" w:rsidRDefault="00050E2D" w:rsidP="00050E2D">
      <w:pPr>
        <w:pStyle w:val="afc"/>
        <w:numPr>
          <w:ilvl w:val="0"/>
          <w:numId w:val="62"/>
        </w:numPr>
      </w:pPr>
      <w:r>
        <w:t>R3-260556</w:t>
      </w:r>
      <w:r w:rsidRPr="00050E2D">
        <w:rPr>
          <w:rFonts w:hint="eastAsia"/>
        </w:rPr>
        <w:t xml:space="preserve"> </w:t>
      </w:r>
      <w:r>
        <w:t>[TP to BLCR for 38473 and 38423]</w:t>
      </w:r>
      <w:r w:rsidR="00910EE4">
        <w:rPr>
          <w:rFonts w:hint="eastAsia"/>
        </w:rPr>
        <w:t xml:space="preserve"> </w:t>
      </w:r>
      <w:r>
        <w:t>Consideration on Rel-20 AIOT (ZTE Corporation)</w:t>
      </w:r>
      <w:r>
        <w:tab/>
        <w:t>other</w:t>
      </w:r>
    </w:p>
    <w:p w14:paraId="0A736F2F" w14:textId="7C3814E5" w:rsidR="00050E2D" w:rsidRDefault="00050E2D" w:rsidP="00050E2D">
      <w:pPr>
        <w:pStyle w:val="afc"/>
        <w:numPr>
          <w:ilvl w:val="0"/>
          <w:numId w:val="62"/>
        </w:numPr>
      </w:pPr>
      <w:r>
        <w:t>R3-260192</w:t>
      </w:r>
      <w:r w:rsidRPr="00050E2D">
        <w:rPr>
          <w:rFonts w:hint="eastAsia"/>
        </w:rPr>
        <w:t xml:space="preserve"> </w:t>
      </w:r>
      <w:r>
        <w:t>Discussion on Topology 2 of Ambient IoT (NEC)</w:t>
      </w:r>
      <w:r>
        <w:tab/>
        <w:t>discussion</w:t>
      </w:r>
    </w:p>
    <w:p w14:paraId="1C25D645" w14:textId="5CC7ADE2" w:rsidR="00050E2D" w:rsidRDefault="00050E2D" w:rsidP="00050E2D">
      <w:pPr>
        <w:pStyle w:val="afc"/>
        <w:numPr>
          <w:ilvl w:val="0"/>
          <w:numId w:val="62"/>
        </w:numPr>
      </w:pPr>
      <w:r>
        <w:t>R3-260217</w:t>
      </w:r>
      <w:r w:rsidRPr="00050E2D">
        <w:rPr>
          <w:rFonts w:hint="eastAsia"/>
        </w:rPr>
        <w:t xml:space="preserve"> </w:t>
      </w:r>
      <w:r>
        <w:t>(TP for 38.413 AIoT BL CR) Inventory procedure for UEs in AIoT topology 2 (Nokia)</w:t>
      </w:r>
      <w:r>
        <w:tab/>
        <w:t>other</w:t>
      </w:r>
    </w:p>
    <w:p w14:paraId="13F98847" w14:textId="40E75E51" w:rsidR="00050E2D" w:rsidRDefault="00050E2D" w:rsidP="00050E2D">
      <w:pPr>
        <w:pStyle w:val="afc"/>
        <w:numPr>
          <w:ilvl w:val="0"/>
          <w:numId w:val="62"/>
        </w:numPr>
      </w:pPr>
      <w:r>
        <w:t>R3-260259</w:t>
      </w:r>
      <w:r w:rsidRPr="00050E2D">
        <w:rPr>
          <w:rFonts w:hint="eastAsia"/>
        </w:rPr>
        <w:t xml:space="preserve"> </w:t>
      </w:r>
      <w:r>
        <w:t>Discussion on Topology 2 for AIoT (Samsung)</w:t>
      </w:r>
      <w:r>
        <w:tab/>
        <w:t>discussion</w:t>
      </w:r>
    </w:p>
    <w:p w14:paraId="4CC66999" w14:textId="1226699A" w:rsidR="00050E2D" w:rsidRDefault="00050E2D" w:rsidP="00050E2D">
      <w:pPr>
        <w:pStyle w:val="afc"/>
        <w:numPr>
          <w:ilvl w:val="0"/>
          <w:numId w:val="62"/>
        </w:numPr>
      </w:pPr>
      <w:r>
        <w:t>R3-260330</w:t>
      </w:r>
      <w:r w:rsidRPr="00050E2D">
        <w:rPr>
          <w:rFonts w:hint="eastAsia"/>
        </w:rPr>
        <w:t xml:space="preserve"> </w:t>
      </w:r>
      <w:r>
        <w:t>Discussion on UE Reader Authorization and Selection in Topology 2 (Lenovo)</w:t>
      </w:r>
      <w:r>
        <w:tab/>
        <w:t>discussion</w:t>
      </w:r>
    </w:p>
    <w:p w14:paraId="5ED1957A" w14:textId="38A744AB" w:rsidR="00050E2D" w:rsidRDefault="00050E2D" w:rsidP="00050E2D">
      <w:pPr>
        <w:pStyle w:val="afc"/>
        <w:numPr>
          <w:ilvl w:val="0"/>
          <w:numId w:val="62"/>
        </w:numPr>
      </w:pPr>
      <w:r>
        <w:t>R3-260334</w:t>
      </w:r>
      <w:r w:rsidRPr="00050E2D">
        <w:rPr>
          <w:rFonts w:hint="eastAsia"/>
        </w:rPr>
        <w:t xml:space="preserve"> </w:t>
      </w:r>
      <w:r>
        <w:t>Discussion on Topology 2 for Ambient IoT (China Telecom)</w:t>
      </w:r>
      <w:r>
        <w:tab/>
        <w:t>discussion</w:t>
      </w:r>
    </w:p>
    <w:p w14:paraId="6F47B32E" w14:textId="5F686D8B" w:rsidR="00050E2D" w:rsidRDefault="00050E2D" w:rsidP="00050E2D">
      <w:pPr>
        <w:pStyle w:val="afc"/>
        <w:numPr>
          <w:ilvl w:val="0"/>
          <w:numId w:val="62"/>
        </w:numPr>
      </w:pPr>
      <w:r>
        <w:t>R3-260373</w:t>
      </w:r>
      <w:r w:rsidRPr="00050E2D">
        <w:rPr>
          <w:rFonts w:hint="eastAsia"/>
        </w:rPr>
        <w:t xml:space="preserve"> </w:t>
      </w:r>
      <w:r>
        <w:t>(TP to BLCR 38.473) Discussion on Topology-2 for Ambient-IoT (CATT, CBN, China Broadnet)</w:t>
      </w:r>
      <w:r>
        <w:tab/>
        <w:t>other</w:t>
      </w:r>
    </w:p>
    <w:p w14:paraId="41217CD7" w14:textId="4B6F769A" w:rsidR="00050E2D" w:rsidRDefault="00050E2D" w:rsidP="00050E2D">
      <w:pPr>
        <w:pStyle w:val="afc"/>
        <w:numPr>
          <w:ilvl w:val="0"/>
          <w:numId w:val="62"/>
        </w:numPr>
      </w:pPr>
      <w:r>
        <w:t>R3-260524</w:t>
      </w:r>
      <w:r w:rsidRPr="00050E2D">
        <w:rPr>
          <w:rFonts w:hint="eastAsia"/>
        </w:rPr>
        <w:t xml:space="preserve"> </w:t>
      </w:r>
      <w:r>
        <w:t>(TPs to BL CRs) Support of Topology 2 (LG Electronics)</w:t>
      </w:r>
      <w:r>
        <w:tab/>
        <w:t>other</w:t>
      </w:r>
    </w:p>
    <w:p w14:paraId="0BA97B2C" w14:textId="5C7D5EE1" w:rsidR="00727DD2" w:rsidRPr="00727DD2" w:rsidRDefault="00050E2D" w:rsidP="00050E2D">
      <w:pPr>
        <w:pStyle w:val="afc"/>
        <w:numPr>
          <w:ilvl w:val="0"/>
          <w:numId w:val="62"/>
        </w:numPr>
      </w:pPr>
      <w:r>
        <w:t>R3-260532</w:t>
      </w:r>
      <w:r w:rsidRPr="00050E2D">
        <w:rPr>
          <w:rFonts w:hint="eastAsia"/>
        </w:rPr>
        <w:t xml:space="preserve"> </w:t>
      </w:r>
      <w:r>
        <w:t>(TP for TS 38.300 BL CR) Discussion on Topology 2 for A-IoT (CMCC)</w:t>
      </w:r>
      <w:r>
        <w:tab/>
        <w:t>other</w:t>
      </w:r>
    </w:p>
    <w:sectPr w:rsidR="00727DD2" w:rsidRPr="00727DD2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21EF" w14:textId="77777777" w:rsidR="008F5161" w:rsidRDefault="008F5161">
      <w:r>
        <w:separator/>
      </w:r>
    </w:p>
  </w:endnote>
  <w:endnote w:type="continuationSeparator" w:id="0">
    <w:p w14:paraId="053576F3" w14:textId="77777777" w:rsidR="008F5161" w:rsidRDefault="008F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AC95" w14:textId="77777777" w:rsidR="007C50C2" w:rsidRDefault="007C50C2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893A" w14:textId="77777777" w:rsidR="008F5161" w:rsidRDefault="008F5161">
      <w:r>
        <w:separator/>
      </w:r>
    </w:p>
  </w:footnote>
  <w:footnote w:type="continuationSeparator" w:id="0">
    <w:p w14:paraId="60DBB8D4" w14:textId="77777777" w:rsidR="008F5161" w:rsidRDefault="008F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419"/>
    <w:multiLevelType w:val="hybridMultilevel"/>
    <w:tmpl w:val="1178754C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8D0D3E"/>
    <w:multiLevelType w:val="hybridMultilevel"/>
    <w:tmpl w:val="6090FD5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CCC333C"/>
    <w:multiLevelType w:val="hybridMultilevel"/>
    <w:tmpl w:val="73D8817A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6A47E7"/>
    <w:multiLevelType w:val="hybridMultilevel"/>
    <w:tmpl w:val="4E6AAF4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2" w15:restartNumberingAfterBreak="0">
    <w:nsid w:val="1C906616"/>
    <w:multiLevelType w:val="hybridMultilevel"/>
    <w:tmpl w:val="D5B656E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3A63EB9"/>
    <w:multiLevelType w:val="hybridMultilevel"/>
    <w:tmpl w:val="F956E984"/>
    <w:lvl w:ilvl="0" w:tplc="DCC616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14DF4"/>
    <w:multiLevelType w:val="hybridMultilevel"/>
    <w:tmpl w:val="A6709D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D1DEF"/>
    <w:multiLevelType w:val="hybridMultilevel"/>
    <w:tmpl w:val="A67C7040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379786C"/>
    <w:multiLevelType w:val="hybridMultilevel"/>
    <w:tmpl w:val="44B0763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413C0"/>
    <w:multiLevelType w:val="hybridMultilevel"/>
    <w:tmpl w:val="F678FCA6"/>
    <w:lvl w:ilvl="0" w:tplc="6B249D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3864E5"/>
    <w:multiLevelType w:val="hybridMultilevel"/>
    <w:tmpl w:val="BD1A313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9733203"/>
    <w:multiLevelType w:val="hybridMultilevel"/>
    <w:tmpl w:val="BBB0E9B4"/>
    <w:lvl w:ilvl="0" w:tplc="FFFFFFFF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1609B"/>
    <w:multiLevelType w:val="hybridMultilevel"/>
    <w:tmpl w:val="B7DC240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BE6825"/>
    <w:multiLevelType w:val="hybridMultilevel"/>
    <w:tmpl w:val="42343960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151122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3B82EFB"/>
    <w:multiLevelType w:val="multilevel"/>
    <w:tmpl w:val="0409001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2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3077B"/>
    <w:multiLevelType w:val="hybridMultilevel"/>
    <w:tmpl w:val="42EAA0E8"/>
    <w:lvl w:ilvl="0" w:tplc="DCC6165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6D052DF"/>
    <w:multiLevelType w:val="hybridMultilevel"/>
    <w:tmpl w:val="E31AF54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A9F0A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6B78F8"/>
    <w:multiLevelType w:val="multilevel"/>
    <w:tmpl w:val="904C43F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4E8D2F7B"/>
    <w:multiLevelType w:val="hybridMultilevel"/>
    <w:tmpl w:val="495821FA"/>
    <w:lvl w:ilvl="0" w:tplc="B5FC31AE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53BA58C9"/>
    <w:multiLevelType w:val="hybridMultilevel"/>
    <w:tmpl w:val="A67C5B78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4091466"/>
    <w:multiLevelType w:val="hybridMultilevel"/>
    <w:tmpl w:val="FC30617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4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98F5BB7"/>
    <w:multiLevelType w:val="hybridMultilevel"/>
    <w:tmpl w:val="6BE82FC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E4552"/>
    <w:multiLevelType w:val="hybridMultilevel"/>
    <w:tmpl w:val="A380F9A8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60573A5"/>
    <w:multiLevelType w:val="hybridMultilevel"/>
    <w:tmpl w:val="6AC6B16C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16708301">
    <w:abstractNumId w:val="6"/>
  </w:num>
  <w:num w:numId="2" w16cid:durableId="561133714">
    <w:abstractNumId w:val="4"/>
  </w:num>
  <w:num w:numId="3" w16cid:durableId="1316372333">
    <w:abstractNumId w:val="47"/>
  </w:num>
  <w:num w:numId="4" w16cid:durableId="710761520">
    <w:abstractNumId w:val="48"/>
  </w:num>
  <w:num w:numId="5" w16cid:durableId="36707579">
    <w:abstractNumId w:val="40"/>
  </w:num>
  <w:num w:numId="6" w16cid:durableId="1747452312">
    <w:abstractNumId w:val="3"/>
  </w:num>
  <w:num w:numId="7" w16cid:durableId="125978825">
    <w:abstractNumId w:val="9"/>
  </w:num>
  <w:num w:numId="8" w16cid:durableId="49424218">
    <w:abstractNumId w:val="29"/>
  </w:num>
  <w:num w:numId="9" w16cid:durableId="1817406107">
    <w:abstractNumId w:val="34"/>
  </w:num>
  <w:num w:numId="10" w16cid:durableId="31461990">
    <w:abstractNumId w:val="33"/>
  </w:num>
  <w:num w:numId="11" w16cid:durableId="758524225">
    <w:abstractNumId w:val="23"/>
  </w:num>
  <w:num w:numId="12" w16cid:durableId="1831627974">
    <w:abstractNumId w:val="42"/>
  </w:num>
  <w:num w:numId="13" w16cid:durableId="345668612">
    <w:abstractNumId w:val="11"/>
  </w:num>
  <w:num w:numId="14" w16cid:durableId="1494374456">
    <w:abstractNumId w:val="39"/>
  </w:num>
  <w:num w:numId="15" w16cid:durableId="140930072">
    <w:abstractNumId w:val="41"/>
  </w:num>
  <w:num w:numId="16" w16cid:durableId="1630090030">
    <w:abstractNumId w:val="15"/>
  </w:num>
  <w:num w:numId="17" w16cid:durableId="301429774">
    <w:abstractNumId w:val="7"/>
  </w:num>
  <w:num w:numId="18" w16cid:durableId="2067989960">
    <w:abstractNumId w:val="16"/>
  </w:num>
  <w:num w:numId="19" w16cid:durableId="489323347">
    <w:abstractNumId w:val="4"/>
  </w:num>
  <w:num w:numId="20" w16cid:durableId="655961733">
    <w:abstractNumId w:val="4"/>
  </w:num>
  <w:num w:numId="21" w16cid:durableId="1486318714">
    <w:abstractNumId w:val="4"/>
  </w:num>
  <w:num w:numId="22" w16cid:durableId="644899098">
    <w:abstractNumId w:val="4"/>
  </w:num>
  <w:num w:numId="23" w16cid:durableId="593435033">
    <w:abstractNumId w:val="4"/>
  </w:num>
  <w:num w:numId="24" w16cid:durableId="661391956">
    <w:abstractNumId w:val="4"/>
  </w:num>
  <w:num w:numId="25" w16cid:durableId="736049164">
    <w:abstractNumId w:val="4"/>
  </w:num>
  <w:num w:numId="26" w16cid:durableId="2141921428">
    <w:abstractNumId w:val="4"/>
  </w:num>
  <w:num w:numId="27" w16cid:durableId="2033266796">
    <w:abstractNumId w:val="4"/>
  </w:num>
  <w:num w:numId="28" w16cid:durableId="25761022">
    <w:abstractNumId w:val="4"/>
  </w:num>
  <w:num w:numId="29" w16cid:durableId="751512042">
    <w:abstractNumId w:val="8"/>
  </w:num>
  <w:num w:numId="30" w16cid:durableId="707993316">
    <w:abstractNumId w:val="4"/>
  </w:num>
  <w:num w:numId="31" w16cid:durableId="1605771992">
    <w:abstractNumId w:val="4"/>
  </w:num>
  <w:num w:numId="32" w16cid:durableId="1212841578">
    <w:abstractNumId w:val="19"/>
  </w:num>
  <w:num w:numId="33" w16cid:durableId="822888338">
    <w:abstractNumId w:val="19"/>
  </w:num>
  <w:num w:numId="34" w16cid:durableId="1906255411">
    <w:abstractNumId w:val="19"/>
  </w:num>
  <w:num w:numId="35" w16cid:durableId="1190530735">
    <w:abstractNumId w:val="24"/>
  </w:num>
  <w:num w:numId="36" w16cid:durableId="974455810">
    <w:abstractNumId w:val="13"/>
  </w:num>
  <w:num w:numId="37" w16cid:durableId="2125346961">
    <w:abstractNumId w:val="35"/>
  </w:num>
  <w:num w:numId="38" w16cid:durableId="1032848091">
    <w:abstractNumId w:val="44"/>
  </w:num>
  <w:num w:numId="39" w16cid:durableId="887377572">
    <w:abstractNumId w:val="25"/>
  </w:num>
  <w:num w:numId="40" w16cid:durableId="1753701545">
    <w:abstractNumId w:val="2"/>
  </w:num>
  <w:num w:numId="41" w16cid:durableId="266086762">
    <w:abstractNumId w:val="18"/>
  </w:num>
  <w:num w:numId="42" w16cid:durableId="1315256357">
    <w:abstractNumId w:val="43"/>
  </w:num>
  <w:num w:numId="43" w16cid:durableId="1180311150">
    <w:abstractNumId w:val="14"/>
  </w:num>
  <w:num w:numId="44" w16cid:durableId="1218664968">
    <w:abstractNumId w:val="0"/>
  </w:num>
  <w:num w:numId="45" w16cid:durableId="1153720249">
    <w:abstractNumId w:val="20"/>
  </w:num>
  <w:num w:numId="46" w16cid:durableId="552347381">
    <w:abstractNumId w:val="28"/>
  </w:num>
  <w:num w:numId="47" w16cid:durableId="1967195454">
    <w:abstractNumId w:val="27"/>
  </w:num>
  <w:num w:numId="48" w16cid:durableId="886642447">
    <w:abstractNumId w:val="32"/>
  </w:num>
  <w:num w:numId="49" w16cid:durableId="3409932">
    <w:abstractNumId w:val="36"/>
  </w:num>
  <w:num w:numId="50" w16cid:durableId="510686729">
    <w:abstractNumId w:val="22"/>
  </w:num>
  <w:num w:numId="51" w16cid:durableId="2011251864">
    <w:abstractNumId w:val="26"/>
  </w:num>
  <w:num w:numId="52" w16cid:durableId="1761028430">
    <w:abstractNumId w:val="45"/>
  </w:num>
  <w:num w:numId="53" w16cid:durableId="1171414023">
    <w:abstractNumId w:val="37"/>
  </w:num>
  <w:num w:numId="54" w16cid:durableId="207838880">
    <w:abstractNumId w:val="10"/>
  </w:num>
  <w:num w:numId="55" w16cid:durableId="1036081357">
    <w:abstractNumId w:val="38"/>
  </w:num>
  <w:num w:numId="56" w16cid:durableId="1136799663">
    <w:abstractNumId w:val="5"/>
  </w:num>
  <w:num w:numId="57" w16cid:durableId="402529093">
    <w:abstractNumId w:val="17"/>
  </w:num>
  <w:num w:numId="58" w16cid:durableId="1445230202">
    <w:abstractNumId w:val="1"/>
  </w:num>
  <w:num w:numId="59" w16cid:durableId="1799105251">
    <w:abstractNumId w:val="31"/>
  </w:num>
  <w:num w:numId="60" w16cid:durableId="410079730">
    <w:abstractNumId w:val="12"/>
  </w:num>
  <w:num w:numId="61" w16cid:durableId="2053453431">
    <w:abstractNumId w:val="21"/>
  </w:num>
  <w:num w:numId="62" w16cid:durableId="1425413973">
    <w:abstractNumId w:val="30"/>
  </w:num>
  <w:num w:numId="63" w16cid:durableId="1141194553">
    <w:abstractNumId w:val="4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5AE6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E2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34E2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7E7"/>
    <w:rsid w:val="00163EEC"/>
    <w:rsid w:val="00165014"/>
    <w:rsid w:val="001679FD"/>
    <w:rsid w:val="0017100B"/>
    <w:rsid w:val="00171F68"/>
    <w:rsid w:val="001756DA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BB5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9EF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A2E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A51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95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917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2B97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A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11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62D4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306F"/>
    <w:rsid w:val="004E6920"/>
    <w:rsid w:val="004E7EAF"/>
    <w:rsid w:val="004F0D89"/>
    <w:rsid w:val="004F2876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47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8C6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A67"/>
    <w:rsid w:val="00557C6C"/>
    <w:rsid w:val="005602B5"/>
    <w:rsid w:val="005609CE"/>
    <w:rsid w:val="005634D7"/>
    <w:rsid w:val="005646BF"/>
    <w:rsid w:val="005650FA"/>
    <w:rsid w:val="0056603B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072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12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DD2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6E64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282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565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16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EE4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4BD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E22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BC7"/>
    <w:rsid w:val="009A5309"/>
    <w:rsid w:val="009A5C52"/>
    <w:rsid w:val="009A5CEE"/>
    <w:rsid w:val="009A676C"/>
    <w:rsid w:val="009A722D"/>
    <w:rsid w:val="009A7356"/>
    <w:rsid w:val="009B0A71"/>
    <w:rsid w:val="009B2BFE"/>
    <w:rsid w:val="009B3419"/>
    <w:rsid w:val="009B350B"/>
    <w:rsid w:val="009B3D69"/>
    <w:rsid w:val="009B5128"/>
    <w:rsid w:val="009B67ED"/>
    <w:rsid w:val="009B6FA1"/>
    <w:rsid w:val="009C2597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6F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AC0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14C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F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6747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8716D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5576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340"/>
    <w:rsid w:val="00DA13C3"/>
    <w:rsid w:val="00DA32E6"/>
    <w:rsid w:val="00DA32F7"/>
    <w:rsid w:val="00DA6E41"/>
    <w:rsid w:val="00DA7113"/>
    <w:rsid w:val="00DA7851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2CA"/>
    <w:rsid w:val="00DC74F1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2626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6BD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5C3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3D0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757"/>
    <w:rsid w:val="00FC7619"/>
    <w:rsid w:val="00FC7ABA"/>
    <w:rsid w:val="00FD09D6"/>
    <w:rsid w:val="00FD2A85"/>
    <w:rsid w:val="00FD2EF1"/>
    <w:rsid w:val="00FD41F9"/>
    <w:rsid w:val="00FD4272"/>
    <w:rsid w:val="00FD46A2"/>
    <w:rsid w:val="00FD52EB"/>
    <w:rsid w:val="00FD70DC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7FB1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">
    <w:name w:val="Hyperlink"/>
    <w:rsid w:val="005456E5"/>
    <w:rPr>
      <w:color w:val="0563C1"/>
      <w:u w:val="single"/>
    </w:rPr>
  </w:style>
  <w:style w:type="character" w:styleId="af0">
    <w:name w:val="annotation reference"/>
    <w:semiHidden/>
    <w:rPr>
      <w:rFonts w:eastAsia="宋体"/>
      <w:sz w:val="16"/>
      <w:lang w:val="en-US" w:eastAsia="zh-CN" w:bidi="ar-SA"/>
    </w:rPr>
  </w:style>
  <w:style w:type="paragraph" w:styleId="af1">
    <w:name w:val="annotation text"/>
    <w:basedOn w:val="a2"/>
    <w:semiHidden/>
  </w:style>
  <w:style w:type="character" w:styleId="af2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3">
    <w:name w:val="Balloon Text"/>
    <w:basedOn w:val="a2"/>
    <w:link w:val="af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semiHidden/>
    <w:rPr>
      <w:b/>
      <w:bCs/>
    </w:rPr>
  </w:style>
  <w:style w:type="paragraph" w:styleId="af6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7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4">
    <w:name w:val="批注框文本 字符"/>
    <w:link w:val="af3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a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b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9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3GPPHeader">
    <w:name w:val="3GPP_Header"/>
    <w:basedOn w:val="a2"/>
    <w:rsid w:val="00FD4272"/>
    <w:pPr>
      <w:tabs>
        <w:tab w:val="left" w:pos="1701"/>
        <w:tab w:val="right" w:pos="9639"/>
      </w:tabs>
      <w:spacing w:after="240"/>
    </w:pPr>
    <w:rPr>
      <w:rFonts w:ascii="Wingdings" w:eastAsia="MS Mincho" w:hAnsi="Wingdings" w:cs="Wingdings"/>
      <w:b/>
      <w:sz w:val="24"/>
      <w:szCs w:val="24"/>
      <w:lang w:val="en-US" w:eastAsia="ja-JP"/>
    </w:rPr>
  </w:style>
  <w:style w:type="paragraph" w:styleId="afc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2"/>
    <w:link w:val="afd"/>
    <w:uiPriority w:val="34"/>
    <w:qFormat/>
    <w:rsid w:val="003F3A3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fd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c"/>
    <w:uiPriority w:val="99"/>
    <w:qFormat/>
    <w:locked/>
    <w:rsid w:val="003F3A3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Agreement">
    <w:name w:val="Agreement"/>
    <w:basedOn w:val="a2"/>
    <w:next w:val="a2"/>
    <w:uiPriority w:val="99"/>
    <w:qFormat/>
    <w:rsid w:val="003F3A30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9">
    <w:name w:val="页眉 字符"/>
    <w:aliases w:val="header odd 字符"/>
    <w:link w:val="a8"/>
    <w:rsid w:val="009B0A71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D9634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96340"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3</cp:revision>
  <cp:lastPrinted>2009-04-22T07:01:00Z</cp:lastPrinted>
  <dcterms:created xsi:type="dcterms:W3CDTF">2026-02-11T10:37:00Z</dcterms:created>
  <dcterms:modified xsi:type="dcterms:W3CDTF">2026-02-11T10:38:00Z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(3)pGr0egvffpN5s02mh797FVEjXmculTabcIs5pk1ipc0iyo4lWGk0owGHt6pEWBkNwsQpwJjS
kEuses45gBVva/KUArmaUB/uvK5QXUjtoD4uzbYdFJNRVGLTX2l3OijqcFz2kOjr02TEnlbA
JWArgDETGywghDK4Kr1YtHwAiVZknmZJd0JvrF83pke65cnopk1fDXpzm9oLq2z6jRIc2Tls
l9OAn62oYFYxFXZAiP</vt:lpwstr>
  </property>
  <property fmtid="{D5CDD505-2E9C-101B-9397-08002B2CF9AE}" pid="17" name="_2015_ms_pID_7253431">
    <vt:lpwstr>FOa0QXauffwYdmMX7VJWXOLioxkYIoogjGUQhlnWbDu8NH7SXw02+0
xVGeRcljzLlintFqyuI7PEugfWYtbNd+9/bg9tbPDR1TrNJb4UjxMYppZgfUKGJIeDt6SXwd
shYj7stP4JXQrfSYBqHUYwK9PlqX1OK99W7/ppX2y0ruta0ucOR43x1SXulxT43t4eeWDeAd
ahAOQ8jqMktqSRZUrEIF8PmN1/d8ZciPMF/Q</vt:lpwstr>
  </property>
  <property fmtid="{D5CDD505-2E9C-101B-9397-08002B2CF9AE}" pid="18" name="_2015_ms_pID_7253432">
    <vt:lpwstr>6Q==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