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797C95FE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033385">
        <w:rPr>
          <w:rFonts w:cs="Arial"/>
          <w:bCs/>
          <w:noProof w:val="0"/>
          <w:sz w:val="24"/>
          <w:lang w:eastAsia="ja-JP"/>
        </w:rPr>
        <w:t>5</w:t>
      </w:r>
      <w:r w:rsidRPr="0003103C">
        <w:rPr>
          <w:rFonts w:cs="Arial"/>
          <w:bCs/>
          <w:noProof w:val="0"/>
          <w:sz w:val="24"/>
          <w:highlight w:val="yellow"/>
          <w:lang w:eastAsia="ja-JP"/>
        </w:rPr>
        <w:t>xxxx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77777777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proofErr w:type="spellStart"/>
      <w:r w:rsidR="00765952" w:rsidRPr="0003103C">
        <w:rPr>
          <w:highlight w:val="yellow"/>
        </w:rPr>
        <w:t>x.y.z</w:t>
      </w:r>
      <w:proofErr w:type="spellEnd"/>
    </w:p>
    <w:p w14:paraId="778AB5AF" w14:textId="5AE65720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proofErr w:type="spellStart"/>
      <w:r w:rsidR="00094F0A" w:rsidRPr="0003103C">
        <w:rPr>
          <w:highlight w:val="yellow"/>
        </w:rPr>
        <w:t>Company</w:t>
      </w:r>
      <w:r w:rsidR="00033385" w:rsidRPr="0003103C">
        <w:rPr>
          <w:highlight w:val="yellow"/>
        </w:rPr>
        <w:t>XXXX</w:t>
      </w:r>
      <w:proofErr w:type="spellEnd"/>
      <w:r w:rsidR="00033385">
        <w:t xml:space="preserve"> (moderator)</w:t>
      </w:r>
    </w:p>
    <w:p w14:paraId="1F68FE86" w14:textId="4B13FCA8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33385">
        <w:t xml:space="preserve">Summary of Offline Discussion for CB # </w:t>
      </w:r>
      <w:r w:rsidR="00033385" w:rsidRPr="0003103C">
        <w:rPr>
          <w:highlight w:val="yellow"/>
        </w:rPr>
        <w:t>XX</w:t>
      </w:r>
    </w:p>
    <w:p w14:paraId="19F92F93" w14:textId="03728D7D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6ECF2D4" w14:textId="03ED47FB" w:rsidR="004D07AA" w:rsidRPr="00E54A37" w:rsidRDefault="004D07AA" w:rsidP="004D07AA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E54A37">
        <w:rPr>
          <w:rFonts w:ascii="Calibri" w:hAnsi="Calibri" w:cs="Calibri"/>
          <w:b/>
          <w:color w:val="FF00FF"/>
          <w:sz w:val="18"/>
        </w:rPr>
        <w:t xml:space="preserve"># </w:t>
      </w:r>
      <w:proofErr w:type="spellStart"/>
      <w:r w:rsidR="00E948C6">
        <w:rPr>
          <w:rFonts w:ascii="Calibri" w:hAnsi="Calibri" w:cs="Calibri"/>
          <w:b/>
          <w:color w:val="FF00FF"/>
          <w:sz w:val="18"/>
        </w:rPr>
        <w:t>XX</w:t>
      </w:r>
      <w:r w:rsidRPr="00E54A37">
        <w:rPr>
          <w:rFonts w:ascii="Calibri" w:hAnsi="Calibri" w:cs="Calibri"/>
          <w:b/>
          <w:color w:val="FF00FF"/>
          <w:sz w:val="18"/>
        </w:rPr>
        <w:t>_</w:t>
      </w:r>
      <w:r>
        <w:rPr>
          <w:rFonts w:ascii="Calibri" w:hAnsi="Calibri" w:cs="Calibri"/>
          <w:b/>
          <w:color w:val="FF00FF"/>
          <w:sz w:val="18"/>
        </w:rPr>
        <w:t>T</w:t>
      </w:r>
      <w:r w:rsidR="00060993">
        <w:rPr>
          <w:rFonts w:ascii="Calibri" w:hAnsi="Calibri" w:cs="Calibri"/>
          <w:b/>
          <w:color w:val="FF00FF"/>
          <w:sz w:val="18"/>
        </w:rPr>
        <w:t>itle</w:t>
      </w:r>
      <w:proofErr w:type="spellEnd"/>
    </w:p>
    <w:p w14:paraId="3B2C7620" w14:textId="77777777" w:rsidR="004D07AA" w:rsidRDefault="004D07AA" w:rsidP="004D07AA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capture initial assumptions</w:t>
      </w:r>
    </w:p>
    <w:p w14:paraId="33BC6B90" w14:textId="63D7E6CB" w:rsidR="004D07AA" w:rsidRPr="00E54A37" w:rsidRDefault="004D07AA" w:rsidP="004D07AA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E54A37">
        <w:rPr>
          <w:rFonts w:ascii="Calibri" w:hAnsi="Calibri" w:cs="Calibri"/>
          <w:b/>
          <w:color w:val="FF00FF"/>
          <w:sz w:val="18"/>
        </w:rPr>
        <w:t>- merge/revise as needed</w:t>
      </w:r>
    </w:p>
    <w:p w14:paraId="5E774728" w14:textId="77777777" w:rsidR="004D07AA" w:rsidRPr="00E54A37" w:rsidRDefault="004D07AA" w:rsidP="004D07AA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E54A37">
        <w:rPr>
          <w:rFonts w:ascii="Calibri" w:hAnsi="Calibri" w:cs="Calibri"/>
          <w:b/>
          <w:color w:val="FF00FF"/>
          <w:sz w:val="18"/>
        </w:rPr>
        <w:t>- remove ed notes</w:t>
      </w:r>
    </w:p>
    <w:p w14:paraId="20F1AD30" w14:textId="77777777" w:rsidR="004D07AA" w:rsidRPr="00E54A37" w:rsidRDefault="004D07AA" w:rsidP="004D07AA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E54A37">
        <w:rPr>
          <w:rFonts w:ascii="Calibri" w:hAnsi="Calibri" w:cs="Calibri"/>
          <w:b/>
          <w:color w:val="FF00FF"/>
          <w:sz w:val="18"/>
        </w:rPr>
        <w:t xml:space="preserve">- </w:t>
      </w:r>
      <w:r>
        <w:rPr>
          <w:rFonts w:ascii="Calibri" w:hAnsi="Calibri" w:cs="Calibri"/>
          <w:b/>
          <w:color w:val="FF00FF"/>
          <w:sz w:val="18"/>
        </w:rPr>
        <w:t>attempt agreement on issues 1 and 2</w:t>
      </w:r>
    </w:p>
    <w:p w14:paraId="728DD43D" w14:textId="77777777" w:rsidR="004D07AA" w:rsidRPr="00E54A37" w:rsidRDefault="004D07AA" w:rsidP="004D07AA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E54A37">
        <w:rPr>
          <w:rFonts w:ascii="Calibri" w:hAnsi="Calibri" w:cs="Calibri"/>
          <w:b/>
          <w:color w:val="FF00FF"/>
          <w:sz w:val="18"/>
        </w:rPr>
        <w:t xml:space="preserve">- </w:t>
      </w:r>
      <w:r>
        <w:rPr>
          <w:rFonts w:ascii="Calibri" w:hAnsi="Calibri" w:cs="Calibri"/>
          <w:b/>
          <w:color w:val="FF00FF"/>
          <w:sz w:val="18"/>
        </w:rPr>
        <w:t>check details</w:t>
      </w:r>
    </w:p>
    <w:p w14:paraId="46142524" w14:textId="5ECB42C9" w:rsidR="004D07AA" w:rsidRPr="00E54A37" w:rsidRDefault="004D07AA" w:rsidP="004D07AA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</w:rPr>
      </w:pPr>
      <w:r w:rsidRPr="00E54A37">
        <w:rPr>
          <w:rFonts w:ascii="Calibri" w:hAnsi="Calibri" w:cs="Calibri"/>
          <w:color w:val="000000"/>
          <w:sz w:val="18"/>
        </w:rPr>
        <w:t>(</w:t>
      </w:r>
      <w:r w:rsidR="00E948C6">
        <w:rPr>
          <w:rFonts w:ascii="Calibri" w:hAnsi="Calibri" w:cs="Calibri"/>
          <w:color w:val="000000"/>
          <w:sz w:val="18"/>
        </w:rPr>
        <w:t xml:space="preserve">moderator - </w:t>
      </w:r>
      <w:proofErr w:type="spellStart"/>
      <w:r>
        <w:rPr>
          <w:rFonts w:ascii="Calibri" w:hAnsi="Calibri" w:cs="Calibri"/>
          <w:color w:val="000000"/>
          <w:sz w:val="18"/>
        </w:rPr>
        <w:t>CompanyXXXX</w:t>
      </w:r>
      <w:proofErr w:type="spellEnd"/>
      <w:r>
        <w:rPr>
          <w:rFonts w:ascii="Calibri" w:hAnsi="Calibri" w:cs="Calibri"/>
          <w:color w:val="000000"/>
          <w:sz w:val="18"/>
        </w:rPr>
        <w:t>)</w:t>
      </w:r>
    </w:p>
    <w:p w14:paraId="7F14CD00" w14:textId="1AD025B3" w:rsidR="00033385" w:rsidRPr="00033385" w:rsidRDefault="004D07AA" w:rsidP="00033385">
      <w:r w:rsidRPr="00E54A37">
        <w:rPr>
          <w:rFonts w:ascii="Calibri" w:hAnsi="Calibri" w:cs="Calibri"/>
          <w:color w:val="000000"/>
          <w:sz w:val="18"/>
        </w:rPr>
        <w:t xml:space="preserve">Summary of offline disc </w:t>
      </w:r>
      <w:hyperlink r:id="rId8" w:history="1">
        <w:r w:rsidR="00E948C6">
          <w:rPr>
            <w:rStyle w:val="Hyperlink"/>
            <w:rFonts w:ascii="Calibri" w:hAnsi="Calibri" w:cs="Calibri"/>
            <w:sz w:val="18"/>
          </w:rPr>
          <w:t>R3-25xxxx</w:t>
        </w:r>
      </w:hyperlink>
    </w:p>
    <w:p w14:paraId="2E922BED" w14:textId="58B836E9" w:rsidR="00EE0733" w:rsidRDefault="00EE0733" w:rsidP="00033385">
      <w:pPr>
        <w:pStyle w:val="Heading1"/>
      </w:pPr>
      <w:r w:rsidRPr="00033385">
        <w:t>2</w:t>
      </w:r>
      <w:r w:rsidRPr="00033385">
        <w:tab/>
      </w:r>
      <w:r w:rsidR="00033385">
        <w:t>For the Chair Notes</w:t>
      </w:r>
    </w:p>
    <w:p w14:paraId="05A205D4" w14:textId="4DD7D385" w:rsidR="00242A6E" w:rsidRDefault="00242A6E" w:rsidP="00242A6E">
      <w:pPr>
        <w:pStyle w:val="Guidance"/>
        <w:rPr>
          <w:color w:val="FF0000"/>
        </w:rPr>
      </w:pPr>
      <w:r w:rsidRPr="00CC359A">
        <w:rPr>
          <w:color w:val="FF0000"/>
        </w:rPr>
        <w:t xml:space="preserve">Editor’s Note: </w:t>
      </w:r>
      <w:r w:rsidRPr="00A75262">
        <w:rPr>
          <w:color w:val="FF0000"/>
        </w:rPr>
        <w:t xml:space="preserve">For Rel-20 </w:t>
      </w:r>
      <w:r>
        <w:rPr>
          <w:color w:val="FF0000"/>
        </w:rPr>
        <w:t xml:space="preserve">study/work </w:t>
      </w:r>
      <w:r w:rsidRPr="00A75262">
        <w:rPr>
          <w:color w:val="FF0000"/>
        </w:rPr>
        <w:t xml:space="preserve">items, </w:t>
      </w:r>
      <w:r w:rsidRPr="00242A6E">
        <w:rPr>
          <w:color w:val="FF0000"/>
        </w:rPr>
        <w:t xml:space="preserve">please consider </w:t>
      </w:r>
      <w:r>
        <w:rPr>
          <w:color w:val="FF0000"/>
        </w:rPr>
        <w:t>that when</w:t>
      </w:r>
      <w:r w:rsidRPr="00242A6E">
        <w:rPr>
          <w:color w:val="FF0000"/>
        </w:rPr>
        <w:t xml:space="preserve"> agreements/</w:t>
      </w:r>
      <w:proofErr w:type="spellStart"/>
      <w:r w:rsidRPr="00242A6E">
        <w:rPr>
          <w:color w:val="FF0000"/>
        </w:rPr>
        <w:t>FFSes</w:t>
      </w:r>
      <w:proofErr w:type="spellEnd"/>
      <w:r w:rsidRPr="00242A6E">
        <w:rPr>
          <w:color w:val="FF0000"/>
        </w:rPr>
        <w:t xml:space="preserve"> </w:t>
      </w:r>
      <w:r>
        <w:rPr>
          <w:color w:val="FF0000"/>
        </w:rPr>
        <w:t xml:space="preserve">are captured </w:t>
      </w:r>
      <w:r w:rsidRPr="00242A6E">
        <w:rPr>
          <w:color w:val="FF0000"/>
        </w:rPr>
        <w:t>in a TP</w:t>
      </w:r>
      <w:r>
        <w:rPr>
          <w:color w:val="FF0000"/>
        </w:rPr>
        <w:t xml:space="preserve">, additional inclusion in the Chair Notes </w:t>
      </w:r>
      <w:r w:rsidR="00CD66B5">
        <w:rPr>
          <w:color w:val="FF0000"/>
        </w:rPr>
        <w:t>may</w:t>
      </w:r>
      <w:r>
        <w:rPr>
          <w:color w:val="FF0000"/>
        </w:rPr>
        <w:t xml:space="preserve"> be </w:t>
      </w:r>
      <w:r w:rsidR="00CD66B5">
        <w:rPr>
          <w:color w:val="FF0000"/>
        </w:rPr>
        <w:t>unnecessary</w:t>
      </w:r>
      <w:r>
        <w:rPr>
          <w:color w:val="FF0000"/>
        </w:rPr>
        <w:t xml:space="preserve"> (</w:t>
      </w:r>
      <w:r w:rsidRPr="00242A6E">
        <w:rPr>
          <w:color w:val="FF0000"/>
        </w:rPr>
        <w:t>particularly for stage 3 detail</w:t>
      </w:r>
      <w:r>
        <w:rPr>
          <w:color w:val="FF0000"/>
        </w:rPr>
        <w:t>s)</w:t>
      </w:r>
      <w:r w:rsidRPr="00A75262">
        <w:rPr>
          <w:color w:val="FF0000"/>
        </w:rPr>
        <w:t>.</w:t>
      </w:r>
    </w:p>
    <w:p w14:paraId="4376A786" w14:textId="77777777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the following:</w:t>
      </w:r>
    </w:p>
    <w:p w14:paraId="3A058A16" w14:textId="1337010A" w:rsidR="00033385" w:rsidRDefault="00033385" w:rsidP="00033385">
      <w:pPr>
        <w:rPr>
          <w:noProof/>
        </w:rPr>
      </w:pPr>
      <w:r>
        <w:rPr>
          <w:noProof/>
        </w:rPr>
        <w:t>R3-25xxx</w:t>
      </w:r>
      <w:r w:rsidR="0003103C">
        <w:rPr>
          <w:noProof/>
        </w:rPr>
        <w:t>1 – merged</w:t>
      </w:r>
    </w:p>
    <w:p w14:paraId="018F2FA2" w14:textId="1D47F039" w:rsidR="00033385" w:rsidRDefault="00033385" w:rsidP="00033385">
      <w:pPr>
        <w:rPr>
          <w:noProof/>
        </w:rPr>
      </w:pPr>
      <w:r>
        <w:rPr>
          <w:noProof/>
        </w:rPr>
        <w:t>R3-2</w:t>
      </w:r>
      <w:r w:rsidR="0003103C">
        <w:rPr>
          <w:noProof/>
        </w:rPr>
        <w:t>5</w:t>
      </w:r>
      <w:r>
        <w:rPr>
          <w:noProof/>
        </w:rPr>
        <w:t>xxx</w:t>
      </w:r>
      <w:r w:rsidR="0003103C">
        <w:rPr>
          <w:noProof/>
        </w:rPr>
        <w:t>2</w:t>
      </w:r>
      <w:r>
        <w:rPr>
          <w:noProof/>
        </w:rPr>
        <w:t xml:space="preserve"> rev in </w:t>
      </w:r>
      <w:r w:rsidR="0003103C">
        <w:rPr>
          <w:noProof/>
        </w:rPr>
        <w:t>R3-25</w:t>
      </w:r>
      <w:r>
        <w:rPr>
          <w:noProof/>
        </w:rPr>
        <w:t>xxx</w:t>
      </w:r>
      <w:r w:rsidR="0003103C">
        <w:rPr>
          <w:noProof/>
        </w:rPr>
        <w:t>3</w:t>
      </w:r>
      <w:r>
        <w:rPr>
          <w:noProof/>
        </w:rPr>
        <w:t xml:space="preserve"> – agreed</w:t>
      </w:r>
    </w:p>
    <w:p w14:paraId="555DE4CE" w14:textId="2668B59E" w:rsidR="00033385" w:rsidRDefault="00033385" w:rsidP="00033385">
      <w:pPr>
        <w:rPr>
          <w:noProof/>
        </w:rPr>
      </w:pPr>
      <w:r>
        <w:rPr>
          <w:noProof/>
        </w:rPr>
        <w:t>R3-2</w:t>
      </w:r>
      <w:r w:rsidR="0003103C">
        <w:rPr>
          <w:noProof/>
        </w:rPr>
        <w:t>5</w:t>
      </w:r>
      <w:r>
        <w:rPr>
          <w:noProof/>
        </w:rPr>
        <w:t>xxx</w:t>
      </w:r>
      <w:r w:rsidR="0003103C">
        <w:rPr>
          <w:noProof/>
        </w:rPr>
        <w:t>4</w:t>
      </w:r>
      <w:r>
        <w:rPr>
          <w:noProof/>
        </w:rPr>
        <w:t xml:space="preserve"> rev in </w:t>
      </w:r>
      <w:r w:rsidR="0003103C">
        <w:rPr>
          <w:noProof/>
        </w:rPr>
        <w:t>R3-25xxx3</w:t>
      </w:r>
      <w:r>
        <w:rPr>
          <w:noProof/>
        </w:rPr>
        <w:t xml:space="preserve"> – endorsed</w:t>
      </w:r>
    </w:p>
    <w:p w14:paraId="12FF2985" w14:textId="77777777" w:rsidR="00033385" w:rsidRDefault="00033385" w:rsidP="00033385">
      <w:pPr>
        <w:rPr>
          <w:noProof/>
        </w:rPr>
      </w:pPr>
    </w:p>
    <w:p w14:paraId="0E1F9692" w14:textId="53F7C0F8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to capture the following</w:t>
      </w:r>
      <w:r w:rsidR="0003103C" w:rsidRPr="00C46D3D">
        <w:rPr>
          <w:b/>
          <w:bCs/>
          <w:noProof/>
        </w:rPr>
        <w:t xml:space="preserve"> in Chair Notes</w:t>
      </w:r>
      <w:r w:rsidRPr="00C46D3D">
        <w:rPr>
          <w:b/>
          <w:bCs/>
          <w:noProof/>
        </w:rPr>
        <w:t>:</w:t>
      </w:r>
    </w:p>
    <w:p w14:paraId="6CE00972" w14:textId="09529522" w:rsidR="00033385" w:rsidRDefault="00033385" w:rsidP="00033385">
      <w:pPr>
        <w:rPr>
          <w:noProof/>
        </w:rPr>
      </w:pPr>
      <w:r>
        <w:rPr>
          <w:noProof/>
        </w:rPr>
        <w:t>Agreement</w:t>
      </w:r>
      <w:r w:rsidR="0003103C">
        <w:rPr>
          <w:noProof/>
        </w:rPr>
        <w:t>: [carefully crafted text]</w:t>
      </w:r>
    </w:p>
    <w:p w14:paraId="69D75345" w14:textId="212B3720" w:rsidR="00033385" w:rsidRDefault="00033385" w:rsidP="00033385">
      <w:pPr>
        <w:rPr>
          <w:noProof/>
        </w:rPr>
      </w:pPr>
      <w:r>
        <w:rPr>
          <w:noProof/>
        </w:rPr>
        <w:t>Agreement</w:t>
      </w:r>
      <w:r w:rsidR="0003103C">
        <w:rPr>
          <w:noProof/>
        </w:rPr>
        <w:t>:</w:t>
      </w:r>
      <w:r>
        <w:rPr>
          <w:noProof/>
        </w:rPr>
        <w:t xml:space="preserve"> </w:t>
      </w:r>
      <w:r w:rsidR="0003103C">
        <w:rPr>
          <w:noProof/>
        </w:rPr>
        <w:t>[carefully crafted text]</w:t>
      </w:r>
    </w:p>
    <w:p w14:paraId="04A27DD3" w14:textId="2C197499" w:rsidR="00033385" w:rsidRDefault="00033385" w:rsidP="00033385">
      <w:pPr>
        <w:rPr>
          <w:noProof/>
        </w:rPr>
      </w:pPr>
      <w:r>
        <w:rPr>
          <w:noProof/>
        </w:rPr>
        <w:t xml:space="preserve">WA: </w:t>
      </w:r>
      <w:r w:rsidR="0003103C">
        <w:rPr>
          <w:noProof/>
        </w:rPr>
        <w:t>[</w:t>
      </w:r>
      <w:r>
        <w:rPr>
          <w:noProof/>
        </w:rPr>
        <w:t>carefully crafted text</w:t>
      </w:r>
      <w:r w:rsidR="0003103C">
        <w:rPr>
          <w:noProof/>
        </w:rPr>
        <w:t>]</w:t>
      </w:r>
    </w:p>
    <w:p w14:paraId="68C1AF83" w14:textId="1535AFBE" w:rsidR="00033385" w:rsidRDefault="0003103C" w:rsidP="00033385">
      <w:pPr>
        <w:rPr>
          <w:noProof/>
        </w:rPr>
      </w:pPr>
      <w:r>
        <w:rPr>
          <w:noProof/>
        </w:rPr>
        <w:t>N</w:t>
      </w:r>
      <w:r w:rsidR="00033385">
        <w:rPr>
          <w:noProof/>
        </w:rPr>
        <w:t>o consensus</w:t>
      </w:r>
      <w:r>
        <w:rPr>
          <w:noProof/>
        </w:rPr>
        <w:t>: [</w:t>
      </w:r>
      <w:r w:rsidR="008935A9">
        <w:rPr>
          <w:noProof/>
        </w:rPr>
        <w:t>carefully crafted text</w:t>
      </w:r>
      <w:r>
        <w:rPr>
          <w:noProof/>
        </w:rPr>
        <w:t>]</w:t>
      </w:r>
    </w:p>
    <w:p w14:paraId="376F21FC" w14:textId="1DA262C9" w:rsidR="001E41F3" w:rsidRDefault="0003103C" w:rsidP="00033385">
      <w:pPr>
        <w:rPr>
          <w:noProof/>
        </w:rPr>
      </w:pPr>
      <w:r>
        <w:rPr>
          <w:noProof/>
        </w:rPr>
        <w:t>To be continued: [</w:t>
      </w:r>
      <w:r w:rsidR="008935A9">
        <w:rPr>
          <w:noProof/>
        </w:rPr>
        <w:t>carefully crafted text</w:t>
      </w:r>
      <w:r>
        <w:rPr>
          <w:noProof/>
        </w:rPr>
        <w:t>]</w:t>
      </w:r>
    </w:p>
    <w:p w14:paraId="2F3A7A6C" w14:textId="77777777" w:rsidR="00033385" w:rsidRDefault="00033385" w:rsidP="00033385">
      <w:pPr>
        <w:rPr>
          <w:noProof/>
        </w:rPr>
      </w:pPr>
    </w:p>
    <w:p w14:paraId="6B590D9B" w14:textId="4E172492" w:rsidR="0003103C" w:rsidRPr="00C46D3D" w:rsidRDefault="0003103C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 xml:space="preserve">Propose to further discuss </w:t>
      </w:r>
      <w:r w:rsidR="009B2738">
        <w:rPr>
          <w:b/>
          <w:bCs/>
          <w:noProof/>
        </w:rPr>
        <w:t xml:space="preserve">the following </w:t>
      </w:r>
      <w:r w:rsidRPr="00C46D3D">
        <w:rPr>
          <w:b/>
          <w:bCs/>
          <w:noProof/>
        </w:rPr>
        <w:t>online:</w:t>
      </w:r>
    </w:p>
    <w:p w14:paraId="5D18880D" w14:textId="0B7EBF82" w:rsidR="0003103C" w:rsidRDefault="0003103C" w:rsidP="00033385">
      <w:pPr>
        <w:rPr>
          <w:noProof/>
        </w:rPr>
      </w:pPr>
      <w:r>
        <w:rPr>
          <w:noProof/>
        </w:rPr>
        <w:t>[issue 1]</w:t>
      </w:r>
    </w:p>
    <w:p w14:paraId="590802FB" w14:textId="594B95AA" w:rsidR="0003103C" w:rsidRDefault="0003103C" w:rsidP="00033385">
      <w:pPr>
        <w:rPr>
          <w:noProof/>
        </w:rPr>
      </w:pPr>
      <w:r>
        <w:rPr>
          <w:noProof/>
        </w:rPr>
        <w:t>[issue 2]</w:t>
      </w:r>
    </w:p>
    <w:p w14:paraId="07C31E0C" w14:textId="7237526A" w:rsidR="00033385" w:rsidRDefault="00033385" w:rsidP="00033385">
      <w:pPr>
        <w:pStyle w:val="Heading1"/>
        <w:rPr>
          <w:noProof/>
        </w:rPr>
      </w:pPr>
      <w:r>
        <w:rPr>
          <w:noProof/>
        </w:rPr>
        <w:lastRenderedPageBreak/>
        <w:t>3</w:t>
      </w:r>
      <w:r>
        <w:rPr>
          <w:noProof/>
        </w:rPr>
        <w:tab/>
        <w:t xml:space="preserve">Discussion </w:t>
      </w:r>
      <w:r w:rsidR="008755BE">
        <w:rPr>
          <w:noProof/>
        </w:rPr>
        <w:t>(optional)</w:t>
      </w:r>
    </w:p>
    <w:p w14:paraId="7F4C59F2" w14:textId="05A07E3B" w:rsidR="004D07AA" w:rsidRDefault="004D07AA" w:rsidP="004D07AA">
      <w:pPr>
        <w:pStyle w:val="Heading2"/>
      </w:pPr>
      <w:r>
        <w:t>3.1</w:t>
      </w:r>
      <w:r>
        <w:tab/>
      </w:r>
      <w:r w:rsidR="0003103C">
        <w:t>Topic</w:t>
      </w:r>
      <w:r>
        <w:t xml:space="preserve"> 1</w:t>
      </w:r>
    </w:p>
    <w:p w14:paraId="59D51B72" w14:textId="77777777" w:rsidR="002905BE" w:rsidRDefault="002905BE" w:rsidP="002905BE"/>
    <w:p w14:paraId="6C89EEF1" w14:textId="73A1A685" w:rsidR="004D07AA" w:rsidRPr="004D07AA" w:rsidRDefault="004D07AA" w:rsidP="004D07AA">
      <w:pPr>
        <w:pStyle w:val="Heading2"/>
      </w:pPr>
      <w:r>
        <w:t>3.2</w:t>
      </w:r>
      <w:r>
        <w:tab/>
      </w:r>
      <w:r w:rsidR="00060993">
        <w:t>Topic</w:t>
      </w:r>
      <w:r>
        <w:t xml:space="preserve"> 2</w:t>
      </w:r>
    </w:p>
    <w:p w14:paraId="1A3A1281" w14:textId="7E17E5E9" w:rsidR="00033385" w:rsidRDefault="00033385" w:rsidP="002905BE"/>
    <w:p w14:paraId="0F56EAB0" w14:textId="11097864" w:rsidR="00033385" w:rsidRDefault="00033385" w:rsidP="00033385">
      <w:pPr>
        <w:pStyle w:val="Heading1"/>
        <w:rPr>
          <w:noProof/>
        </w:rPr>
      </w:pPr>
      <w:r>
        <w:rPr>
          <w:noProof/>
        </w:rPr>
        <w:t>4</w:t>
      </w:r>
      <w:r>
        <w:rPr>
          <w:noProof/>
        </w:rPr>
        <w:tab/>
        <w:t xml:space="preserve">Conclusion </w:t>
      </w:r>
      <w:r w:rsidR="008755BE">
        <w:rPr>
          <w:noProof/>
        </w:rPr>
        <w:t>(optional)</w:t>
      </w:r>
    </w:p>
    <w:p w14:paraId="5F8ADA80" w14:textId="77777777" w:rsidR="002905BE" w:rsidRDefault="002905BE" w:rsidP="002905BE"/>
    <w:p w14:paraId="14537F88" w14:textId="4822A428" w:rsidR="00033385" w:rsidRDefault="00033385" w:rsidP="00033385">
      <w:pPr>
        <w:pStyle w:val="Heading1"/>
      </w:pPr>
      <w:r>
        <w:t>5</w:t>
      </w:r>
      <w:r>
        <w:tab/>
        <w:t>References</w:t>
      </w:r>
      <w:r w:rsidR="008755BE">
        <w:t xml:space="preserve"> (optional)</w:t>
      </w:r>
    </w:p>
    <w:p w14:paraId="5870AAA2" w14:textId="2C54EE4B" w:rsidR="00C46D3D" w:rsidRDefault="00C46D3D" w:rsidP="00C46D3D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Reference 1</w:t>
      </w:r>
    </w:p>
    <w:p w14:paraId="3F405C5B" w14:textId="0B9F507B" w:rsidR="00C46D3D" w:rsidRDefault="00C46D3D" w:rsidP="00C46D3D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Reference 2</w:t>
      </w:r>
    </w:p>
    <w:p w14:paraId="35D0F91C" w14:textId="3BDBC0EF" w:rsidR="00814AE7" w:rsidRPr="00814AE7" w:rsidRDefault="00814AE7" w:rsidP="00814AE7"/>
    <w:p w14:paraId="1C645E8E" w14:textId="0A2D59D9" w:rsidR="00033385" w:rsidRPr="00033385" w:rsidRDefault="00033385" w:rsidP="00033385"/>
    <w:sectPr w:rsidR="00033385" w:rsidRPr="00033385" w:rsidSect="00E309B3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3812" w14:textId="77777777" w:rsidR="00163EC6" w:rsidRDefault="00163EC6">
      <w:r>
        <w:separator/>
      </w:r>
    </w:p>
  </w:endnote>
  <w:endnote w:type="continuationSeparator" w:id="0">
    <w:p w14:paraId="4E04BD11" w14:textId="77777777" w:rsidR="00163EC6" w:rsidRDefault="0016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ED3C" w14:textId="77777777" w:rsidR="00163EC6" w:rsidRDefault="00163EC6">
      <w:r>
        <w:separator/>
      </w:r>
    </w:p>
  </w:footnote>
  <w:footnote w:type="continuationSeparator" w:id="0">
    <w:p w14:paraId="25EDF580" w14:textId="77777777" w:rsidR="00163EC6" w:rsidRDefault="00163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1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4"/>
  </w:num>
  <w:num w:numId="13" w16cid:durableId="243031597">
    <w:abstractNumId w:val="13"/>
  </w:num>
  <w:num w:numId="14" w16cid:durableId="104664653">
    <w:abstractNumId w:val="12"/>
  </w:num>
  <w:num w:numId="15" w16cid:durableId="1461462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3103C"/>
    <w:rsid w:val="00033385"/>
    <w:rsid w:val="00042D96"/>
    <w:rsid w:val="000472E8"/>
    <w:rsid w:val="00051FFB"/>
    <w:rsid w:val="00060993"/>
    <w:rsid w:val="00061D0F"/>
    <w:rsid w:val="00067DCD"/>
    <w:rsid w:val="000907CE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3EC6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42A6E"/>
    <w:rsid w:val="0026004D"/>
    <w:rsid w:val="00262C39"/>
    <w:rsid w:val="002636A7"/>
    <w:rsid w:val="00274611"/>
    <w:rsid w:val="0027588B"/>
    <w:rsid w:val="00275D12"/>
    <w:rsid w:val="002769EB"/>
    <w:rsid w:val="002860C4"/>
    <w:rsid w:val="002905BE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D07AA"/>
    <w:rsid w:val="004F242B"/>
    <w:rsid w:val="00501900"/>
    <w:rsid w:val="005124D6"/>
    <w:rsid w:val="0051580D"/>
    <w:rsid w:val="00520062"/>
    <w:rsid w:val="0052629B"/>
    <w:rsid w:val="00540E46"/>
    <w:rsid w:val="0054582C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2B92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14AE7"/>
    <w:rsid w:val="008227DB"/>
    <w:rsid w:val="008279FA"/>
    <w:rsid w:val="00845D17"/>
    <w:rsid w:val="008579E4"/>
    <w:rsid w:val="008626E7"/>
    <w:rsid w:val="00870EE7"/>
    <w:rsid w:val="008755BE"/>
    <w:rsid w:val="008935A9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B2738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5262"/>
    <w:rsid w:val="00A7671C"/>
    <w:rsid w:val="00AB00C3"/>
    <w:rsid w:val="00AB1244"/>
    <w:rsid w:val="00AD1CD8"/>
    <w:rsid w:val="00AE5A38"/>
    <w:rsid w:val="00AE6E2C"/>
    <w:rsid w:val="00AF43A8"/>
    <w:rsid w:val="00B0502B"/>
    <w:rsid w:val="00B05C34"/>
    <w:rsid w:val="00B24807"/>
    <w:rsid w:val="00B258BB"/>
    <w:rsid w:val="00B437CA"/>
    <w:rsid w:val="00B50379"/>
    <w:rsid w:val="00B560B5"/>
    <w:rsid w:val="00B67B97"/>
    <w:rsid w:val="00B70BDD"/>
    <w:rsid w:val="00B75AC6"/>
    <w:rsid w:val="00B76C75"/>
    <w:rsid w:val="00B968C8"/>
    <w:rsid w:val="00BA3EC5"/>
    <w:rsid w:val="00BB5DFC"/>
    <w:rsid w:val="00BD279D"/>
    <w:rsid w:val="00BD6BB8"/>
    <w:rsid w:val="00BE10E1"/>
    <w:rsid w:val="00BE3B42"/>
    <w:rsid w:val="00C12DBC"/>
    <w:rsid w:val="00C31B69"/>
    <w:rsid w:val="00C46D3D"/>
    <w:rsid w:val="00C5481B"/>
    <w:rsid w:val="00C573F0"/>
    <w:rsid w:val="00C74ED2"/>
    <w:rsid w:val="00C87422"/>
    <w:rsid w:val="00C95985"/>
    <w:rsid w:val="00C95B80"/>
    <w:rsid w:val="00CA6304"/>
    <w:rsid w:val="00CB512D"/>
    <w:rsid w:val="00CC359A"/>
    <w:rsid w:val="00CC5026"/>
    <w:rsid w:val="00CD66B5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309B3"/>
    <w:rsid w:val="00E64117"/>
    <w:rsid w:val="00E948C6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/R3-25xxxx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159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RAN3 Chair</cp:lastModifiedBy>
  <cp:revision>22</cp:revision>
  <cp:lastPrinted>1900-01-01T06:00:00Z</cp:lastPrinted>
  <dcterms:created xsi:type="dcterms:W3CDTF">2023-05-25T08:03:00Z</dcterms:created>
  <dcterms:modified xsi:type="dcterms:W3CDTF">2025-10-01T18:46:00Z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