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YYYY-MM-DD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</w:t>
            </w:r>
            <w:r w:rsidR="00D34878">
              <w:rPr>
                <w:i/>
                <w:noProof/>
                <w:sz w:val="18"/>
              </w:rPr>
              <w:t>20</w:t>
            </w:r>
            <w:r w:rsidR="00D34878">
              <w:rPr>
                <w:i/>
                <w:noProof/>
                <w:sz w:val="18"/>
              </w:rPr>
              <w:tab/>
              <w:t xml:space="preserve">(Release </w:t>
            </w:r>
            <w:r w:rsidR="00D34878">
              <w:rPr>
                <w:i/>
                <w:noProof/>
                <w:sz w:val="18"/>
              </w:rPr>
              <w:t>20</w:t>
            </w:r>
            <w:r w:rsidR="00D34878">
              <w:rPr>
                <w:i/>
                <w:noProof/>
                <w:sz w:val="18"/>
              </w:rPr>
              <w:t xml:space="preserve">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25649C68" w14:textId="77777777" w:rsidR="00907550" w:rsidRPr="004A3213" w:rsidRDefault="00907550" w:rsidP="00907550">
      <w:pPr>
        <w:rPr>
          <w:rFonts w:eastAsia="DengXian"/>
        </w:rPr>
      </w:pPr>
      <w:r>
        <w:rPr>
          <w:rFonts w:eastAsia="DengXian"/>
        </w:rPr>
        <w:t>&lt;Contents of the first change, including the text of the whole of the affected clause.&gt;</w:t>
      </w: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30494089" w14:textId="57B94D7A" w:rsidR="00907550" w:rsidRPr="004A3213" w:rsidRDefault="00907550" w:rsidP="00907550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>&lt;Contents of the next change, including the text of the whole of the affected clause. Insert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993D" w14:textId="77777777" w:rsidR="002E136E" w:rsidRDefault="002E136E">
      <w:r>
        <w:separator/>
      </w:r>
    </w:p>
  </w:endnote>
  <w:endnote w:type="continuationSeparator" w:id="0">
    <w:p w14:paraId="31F0BB42" w14:textId="77777777" w:rsidR="002E136E" w:rsidRDefault="002E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015" w14:textId="77777777" w:rsidR="002E136E" w:rsidRDefault="002E136E">
      <w:r>
        <w:separator/>
      </w:r>
    </w:p>
  </w:footnote>
  <w:footnote w:type="continuationSeparator" w:id="0">
    <w:p w14:paraId="45F82D4F" w14:textId="77777777" w:rsidR="002E136E" w:rsidRDefault="002E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8"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472E"/>
    <w:rsid w:val="002E5590"/>
    <w:rsid w:val="00305409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5F7D01"/>
    <w:rsid w:val="00621188"/>
    <w:rsid w:val="006257ED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E7D7C"/>
    <w:rsid w:val="00F25D98"/>
    <w:rsid w:val="00F300FB"/>
    <w:rsid w:val="00F370D2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semiHidden/>
    <w:rsid w:val="00F906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066D"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384</Words>
  <Characters>2358</Characters>
  <Application>Microsoft Office Word</Application>
  <DocSecurity>0</DocSecurity>
  <Lines>235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3GPP_WP_rm</cp:lastModifiedBy>
  <cp:revision>3</cp:revision>
  <cp:lastPrinted>1899-12-31T23:00:00Z</cp:lastPrinted>
  <dcterms:created xsi:type="dcterms:W3CDTF">2026-01-16T12:26:00Z</dcterms:created>
  <dcterms:modified xsi:type="dcterms:W3CDTF">2026-01-16T12:27:00Z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