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B949" w14:textId="7AF2544F" w:rsidR="001E02DA" w:rsidRPr="001E02DA" w:rsidRDefault="001E02DA" w:rsidP="001E02DA">
      <w:pPr>
        <w:pStyle w:val="CRCoverPage"/>
        <w:tabs>
          <w:tab w:val="right" w:pos="9639"/>
        </w:tabs>
        <w:spacing w:after="0"/>
        <w:rPr>
          <w:b/>
          <w:sz w:val="24"/>
        </w:rPr>
      </w:pPr>
      <w:r w:rsidRPr="001E02DA">
        <w:rPr>
          <w:b/>
          <w:sz w:val="24"/>
        </w:rPr>
        <w:t>3GPP TSG-RAN WG3 Meeting #1</w:t>
      </w:r>
      <w:r w:rsidR="0007088F">
        <w:rPr>
          <w:b/>
          <w:sz w:val="24"/>
        </w:rPr>
        <w:t>31</w:t>
      </w:r>
      <w:r w:rsidRPr="001E02DA">
        <w:rPr>
          <w:b/>
          <w:sz w:val="24"/>
        </w:rPr>
        <w:tab/>
      </w:r>
      <w:r w:rsidR="00F2730B" w:rsidRPr="00F2730B">
        <w:rPr>
          <w:b/>
          <w:bCs/>
          <w:sz w:val="24"/>
        </w:rPr>
        <w:t>R3-2</w:t>
      </w:r>
      <w:r w:rsidR="0007088F">
        <w:rPr>
          <w:b/>
          <w:bCs/>
          <w:sz w:val="24"/>
        </w:rPr>
        <w:t>6</w:t>
      </w:r>
      <w:r w:rsidR="004E1F66">
        <w:rPr>
          <w:b/>
          <w:bCs/>
          <w:sz w:val="24"/>
        </w:rPr>
        <w:t>xxxx</w:t>
      </w:r>
    </w:p>
    <w:p w14:paraId="062826A5" w14:textId="2485391B" w:rsidR="006B6411" w:rsidRDefault="0007088F" w:rsidP="004E1F66">
      <w:pPr>
        <w:pStyle w:val="CRCoverPage"/>
        <w:tabs>
          <w:tab w:val="right" w:pos="9639"/>
        </w:tabs>
        <w:spacing w:after="0"/>
        <w:rPr>
          <w:b/>
          <w:sz w:val="24"/>
        </w:rPr>
      </w:pPr>
      <w:r>
        <w:rPr>
          <w:b/>
          <w:sz w:val="24"/>
        </w:rPr>
        <w:t>Gothenburg, Sweden</w:t>
      </w:r>
      <w:r w:rsidR="00A32230">
        <w:rPr>
          <w:b/>
          <w:sz w:val="24"/>
        </w:rPr>
        <w:t xml:space="preserve">, 9 </w:t>
      </w:r>
      <w:r w:rsidR="00522E8A">
        <w:rPr>
          <w:b/>
          <w:sz w:val="24"/>
        </w:rPr>
        <w:t>–</w:t>
      </w:r>
      <w:r w:rsidR="00A32230">
        <w:rPr>
          <w:b/>
          <w:sz w:val="24"/>
        </w:rPr>
        <w:t xml:space="preserve"> 1</w:t>
      </w:r>
      <w:r w:rsidR="00522E8A">
        <w:rPr>
          <w:b/>
          <w:sz w:val="24"/>
        </w:rPr>
        <w:t>3 February, 2026</w:t>
      </w:r>
    </w:p>
    <w:p w14:paraId="0D0D7C1D" w14:textId="77777777" w:rsidR="004E1F66" w:rsidRPr="004E1F66" w:rsidRDefault="004E1F66" w:rsidP="004E1F66">
      <w:pPr>
        <w:pStyle w:val="CRCoverPage"/>
        <w:tabs>
          <w:tab w:val="right" w:pos="9639"/>
        </w:tabs>
        <w:spacing w:after="0"/>
        <w:rPr>
          <w:b/>
          <w:sz w:val="24"/>
        </w:rPr>
      </w:pPr>
    </w:p>
    <w:p w14:paraId="4D5F4D53" w14:textId="53B5EB86" w:rsidR="006B6411" w:rsidRDefault="006972D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sidR="00522E8A">
        <w:rPr>
          <w:rFonts w:cs="Arial"/>
          <w:b/>
          <w:bCs/>
          <w:sz w:val="24"/>
          <w:lang w:val="en-US" w:eastAsia="ja-JP"/>
        </w:rPr>
        <w:t>9.2.</w:t>
      </w:r>
      <w:r w:rsidR="00480453">
        <w:rPr>
          <w:rFonts w:cs="Arial"/>
          <w:b/>
          <w:bCs/>
          <w:sz w:val="24"/>
          <w:lang w:val="en-US" w:eastAsia="ja-JP"/>
        </w:rPr>
        <w:t>1</w:t>
      </w:r>
    </w:p>
    <w:p w14:paraId="5C264AA2" w14:textId="216FF067" w:rsidR="006B6411" w:rsidRDefault="006972D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4E1F66">
        <w:rPr>
          <w:rFonts w:ascii="Arial" w:hAnsi="Arial" w:cs="Arial"/>
          <w:b/>
          <w:bCs/>
          <w:sz w:val="24"/>
        </w:rPr>
        <w:t>Moderator (</w:t>
      </w:r>
      <w:r w:rsidR="00FB32BB">
        <w:rPr>
          <w:rFonts w:ascii="Arial" w:hAnsi="Arial" w:cs="Arial"/>
          <w:b/>
          <w:bCs/>
          <w:sz w:val="24"/>
        </w:rPr>
        <w:t>Ericsson</w:t>
      </w:r>
      <w:r w:rsidR="004E1F66">
        <w:rPr>
          <w:rFonts w:ascii="Arial" w:hAnsi="Arial" w:cs="Arial"/>
          <w:b/>
          <w:bCs/>
          <w:sz w:val="24"/>
        </w:rPr>
        <w:t>)</w:t>
      </w:r>
    </w:p>
    <w:p w14:paraId="440A0EC1" w14:textId="7944F385" w:rsidR="006B6411" w:rsidRDefault="006972D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w:t>
      </w:r>
      <w:r w:rsidR="00E55724">
        <w:rPr>
          <w:rFonts w:ascii="Arial" w:hAnsi="Arial" w:cs="Arial"/>
          <w:b/>
          <w:bCs/>
          <w:sz w:val="24"/>
        </w:rPr>
        <w:t>of CB# 7</w:t>
      </w:r>
      <w:r>
        <w:rPr>
          <w:rFonts w:ascii="Arial" w:hAnsi="Arial" w:cs="Arial"/>
          <w:b/>
          <w:bCs/>
          <w:sz w:val="24"/>
        </w:rPr>
        <w:t xml:space="preserve"> </w:t>
      </w:r>
    </w:p>
    <w:p w14:paraId="50E4DD27" w14:textId="77777777" w:rsidR="006B6411" w:rsidRDefault="006972D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16400991" w:rsidR="006B6411" w:rsidRDefault="008B5F1D">
      <w:pPr>
        <w:pStyle w:val="1"/>
      </w:pPr>
      <w:r>
        <w:t>0</w:t>
      </w:r>
      <w:r w:rsidR="001C7E69">
        <w:tab/>
      </w:r>
      <w:r w:rsidR="006972D3">
        <w:t>Introduction</w:t>
      </w:r>
    </w:p>
    <w:p w14:paraId="18240A96" w14:textId="21395DC1" w:rsidR="006B6411" w:rsidRPr="0005489D" w:rsidRDefault="006972D3" w:rsidP="00F2730B">
      <w:pPr>
        <w:rPr>
          <w:sz w:val="22"/>
          <w:szCs w:val="22"/>
        </w:rPr>
      </w:pPr>
      <w:r w:rsidRPr="0005489D">
        <w:rPr>
          <w:sz w:val="22"/>
          <w:szCs w:val="22"/>
        </w:rPr>
        <w:t>This contribution provides summary of offline discussion</w:t>
      </w:r>
      <w:r w:rsidR="00E91149">
        <w:rPr>
          <w:sz w:val="22"/>
          <w:szCs w:val="22"/>
        </w:rPr>
        <w:t>:</w:t>
      </w:r>
    </w:p>
    <w:tbl>
      <w:tblPr>
        <w:tblStyle w:val="afffd"/>
        <w:tblW w:w="0" w:type="auto"/>
        <w:tblLook w:val="04A0" w:firstRow="1" w:lastRow="0" w:firstColumn="1" w:lastColumn="0" w:noHBand="0" w:noVBand="1"/>
      </w:tblPr>
      <w:tblGrid>
        <w:gridCol w:w="9629"/>
      </w:tblGrid>
      <w:tr w:rsidR="00810796" w14:paraId="369284FB" w14:textId="77777777" w:rsidTr="00810796">
        <w:tc>
          <w:tcPr>
            <w:tcW w:w="9629" w:type="dxa"/>
          </w:tcPr>
          <w:p w14:paraId="2BF23D28" w14:textId="77777777" w:rsidR="00E55724" w:rsidRDefault="00E55724" w:rsidP="00E55724">
            <w:pPr>
              <w:widowControl w:val="0"/>
              <w:spacing w:line="276" w:lineRule="auto"/>
              <w:ind w:left="144" w:hanging="144"/>
              <w:rPr>
                <w:rFonts w:cs="Calibri"/>
                <w:b/>
                <w:color w:val="FF00FF"/>
              </w:rPr>
            </w:pPr>
            <w:r>
              <w:rPr>
                <w:rFonts w:cs="Calibri"/>
                <w:b/>
                <w:color w:val="FF00FF"/>
              </w:rPr>
              <w:t>CB: # 7_2RxXRind</w:t>
            </w:r>
          </w:p>
          <w:p w14:paraId="0720FEE7" w14:textId="77777777" w:rsidR="00E55724" w:rsidRDefault="00E55724" w:rsidP="00E55724">
            <w:pPr>
              <w:widowControl w:val="0"/>
              <w:spacing w:line="276" w:lineRule="auto"/>
              <w:ind w:left="144" w:hanging="144"/>
              <w:rPr>
                <w:rFonts w:cs="Calibri"/>
                <w:b/>
                <w:color w:val="FF00FF"/>
              </w:rPr>
            </w:pPr>
            <w:r>
              <w:rPr>
                <w:rFonts w:cs="Calibri"/>
                <w:b/>
                <w:color w:val="FF00FF"/>
              </w:rPr>
              <w:t>- Further discuss usefulness of the proposed 2Rx XR UE indication</w:t>
            </w:r>
          </w:p>
          <w:p w14:paraId="6307A003" w14:textId="031A8777" w:rsidR="00810796" w:rsidRPr="00810796" w:rsidRDefault="00E55724" w:rsidP="00E55724">
            <w:pPr>
              <w:widowControl w:val="0"/>
              <w:spacing w:line="276" w:lineRule="auto"/>
              <w:ind w:left="144" w:hanging="144"/>
              <w:rPr>
                <w:rFonts w:cs="Calibri"/>
                <w:color w:val="000000"/>
              </w:rPr>
            </w:pPr>
            <w:r>
              <w:rPr>
                <w:rFonts w:cs="Calibri"/>
                <w:color w:val="000000"/>
              </w:rPr>
              <w:t>(moderator - Ericsson)</w:t>
            </w:r>
          </w:p>
        </w:tc>
      </w:tr>
    </w:tbl>
    <w:p w14:paraId="794F1768" w14:textId="77777777" w:rsidR="00742FE0" w:rsidRDefault="00742FE0" w:rsidP="00F2730B">
      <w:pPr>
        <w:rPr>
          <w:b/>
          <w:bCs/>
        </w:rPr>
      </w:pPr>
    </w:p>
    <w:p w14:paraId="76ED8089" w14:textId="0D2D1C90" w:rsidR="001C7E69" w:rsidRDefault="008B5F1D" w:rsidP="004E1F66">
      <w:pPr>
        <w:pStyle w:val="1"/>
      </w:pPr>
      <w:r>
        <w:t>1</w:t>
      </w:r>
      <w:r w:rsidR="001C7E69">
        <w:tab/>
      </w:r>
      <w:r w:rsidR="006972D3">
        <w:t>For the Chair’s Notes</w:t>
      </w:r>
    </w:p>
    <w:p w14:paraId="14165F39" w14:textId="1144B015" w:rsidR="004E1F66" w:rsidRPr="0005489D" w:rsidRDefault="004E1F66" w:rsidP="004E1F66">
      <w:pPr>
        <w:rPr>
          <w:b/>
          <w:bCs/>
          <w:sz w:val="22"/>
          <w:szCs w:val="22"/>
        </w:rPr>
      </w:pPr>
      <w:r w:rsidRPr="0005489D">
        <w:rPr>
          <w:sz w:val="22"/>
          <w:szCs w:val="22"/>
        </w:rPr>
        <w:t xml:space="preserve">This </w:t>
      </w:r>
      <w:r w:rsidR="003E414F" w:rsidRPr="0005489D">
        <w:rPr>
          <w:sz w:val="22"/>
          <w:szCs w:val="22"/>
        </w:rPr>
        <w:t>section to be updated later [TBD]</w:t>
      </w:r>
    </w:p>
    <w:p w14:paraId="537188B3" w14:textId="36B2EBBB" w:rsidR="006B6411" w:rsidRPr="009C4178" w:rsidRDefault="004E1F66" w:rsidP="009C4178">
      <w:pPr>
        <w:pStyle w:val="1"/>
      </w:pPr>
      <w:r>
        <w:t>2</w:t>
      </w:r>
      <w:r>
        <w:tab/>
      </w:r>
      <w:r w:rsidR="009C4178">
        <w:t>Discussion</w:t>
      </w:r>
      <w:r w:rsidR="006972D3">
        <w:rPr>
          <w:b/>
          <w:bCs/>
        </w:rPr>
        <w:t xml:space="preserve"> </w:t>
      </w:r>
    </w:p>
    <w:p w14:paraId="3A5F8C95" w14:textId="19801F7F" w:rsidR="002E2503" w:rsidRDefault="00E55724" w:rsidP="00D41B99">
      <w:pPr>
        <w:rPr>
          <w:sz w:val="22"/>
          <w:szCs w:val="22"/>
        </w:rPr>
      </w:pPr>
      <w:r>
        <w:rPr>
          <w:sz w:val="22"/>
          <w:szCs w:val="22"/>
        </w:rPr>
        <w:t xml:space="preserve">The aim of this CB is to have a quick checking on </w:t>
      </w:r>
      <w:r w:rsidR="002E7E85">
        <w:rPr>
          <w:sz w:val="22"/>
          <w:szCs w:val="22"/>
        </w:rPr>
        <w:t xml:space="preserve">new </w:t>
      </w:r>
      <w:r>
        <w:rPr>
          <w:sz w:val="22"/>
          <w:szCs w:val="22"/>
        </w:rPr>
        <w:t>gNB-DU behaviour upon being aware that the UE</w:t>
      </w:r>
      <w:r w:rsidR="002E7E85">
        <w:rPr>
          <w:sz w:val="22"/>
          <w:szCs w:val="22"/>
        </w:rPr>
        <w:t xml:space="preserve"> being paged is a 2 Rx XR UE</w:t>
      </w:r>
      <w:r w:rsidR="002E2503">
        <w:rPr>
          <w:sz w:val="22"/>
          <w:szCs w:val="22"/>
        </w:rPr>
        <w:t>, as being proposed in [1]</w:t>
      </w:r>
      <w:r w:rsidR="002E7E85">
        <w:rPr>
          <w:sz w:val="22"/>
          <w:szCs w:val="22"/>
        </w:rPr>
        <w:t>.</w:t>
      </w:r>
    </w:p>
    <w:p w14:paraId="6B80A0D5" w14:textId="60C29483" w:rsidR="002E7E85" w:rsidRDefault="003B4D26" w:rsidP="00D41B99">
      <w:pPr>
        <w:rPr>
          <w:sz w:val="22"/>
          <w:szCs w:val="22"/>
        </w:rPr>
      </w:pPr>
      <w:r w:rsidRPr="003B4D26">
        <w:rPr>
          <w:sz w:val="22"/>
          <w:szCs w:val="22"/>
        </w:rPr>
        <w:sym w:font="Wingdings" w:char="F0E8"/>
      </w:r>
      <w:r>
        <w:rPr>
          <w:sz w:val="22"/>
          <w:szCs w:val="22"/>
        </w:rPr>
        <w:t xml:space="preserve"> </w:t>
      </w:r>
      <w:r w:rsidR="002E7E85">
        <w:rPr>
          <w:sz w:val="22"/>
          <w:szCs w:val="22"/>
        </w:rPr>
        <w:t>It is proposed that the indication is added in TS 38.473</w:t>
      </w:r>
      <w:r w:rsidR="005F62D7">
        <w:rPr>
          <w:sz w:val="22"/>
          <w:szCs w:val="22"/>
        </w:rPr>
        <w:t xml:space="preserve"> </w:t>
      </w:r>
      <w:r w:rsidR="005F62D7">
        <w:rPr>
          <w:i/>
          <w:iCs/>
          <w:sz w:val="22"/>
          <w:szCs w:val="22"/>
        </w:rPr>
        <w:t xml:space="preserve">UE Paging Capability </w:t>
      </w:r>
      <w:r w:rsidR="005F62D7">
        <w:rPr>
          <w:sz w:val="22"/>
          <w:szCs w:val="22"/>
        </w:rPr>
        <w:t>IE</w:t>
      </w:r>
      <w:r w:rsidR="002E7E85">
        <w:rPr>
          <w:sz w:val="22"/>
          <w:szCs w:val="22"/>
        </w:rPr>
        <w:t xml:space="preserve"> </w:t>
      </w:r>
      <w:r w:rsidR="002E7E85" w:rsidRPr="003B4D26">
        <w:rPr>
          <w:color w:val="FF0000"/>
          <w:sz w:val="22"/>
          <w:szCs w:val="22"/>
        </w:rPr>
        <w:t>as below:</w:t>
      </w:r>
    </w:p>
    <w:p w14:paraId="476ABED6" w14:textId="77777777" w:rsidR="002E2503" w:rsidRPr="002E2503" w:rsidRDefault="002E2503" w:rsidP="002E2503">
      <w:pPr>
        <w:widowControl w:val="0"/>
        <w:spacing w:before="120"/>
        <w:ind w:left="1418" w:hanging="1418"/>
        <w:outlineLvl w:val="3"/>
        <w:rPr>
          <w:rFonts w:ascii="Arial" w:hAnsi="Arial"/>
          <w:bCs/>
          <w:iCs/>
          <w:sz w:val="24"/>
        </w:rPr>
      </w:pPr>
      <w:bookmarkStart w:id="0" w:name="_Toc99038949"/>
      <w:bookmarkStart w:id="1" w:name="_Toc99731212"/>
      <w:bookmarkStart w:id="2" w:name="_Toc105511343"/>
      <w:bookmarkStart w:id="3" w:name="_Toc105927875"/>
      <w:bookmarkStart w:id="4" w:name="_Toc106110415"/>
      <w:bookmarkStart w:id="5" w:name="_Toc113835852"/>
      <w:bookmarkStart w:id="6" w:name="_Toc120124700"/>
      <w:bookmarkStart w:id="7" w:name="_Toc200530899"/>
      <w:r w:rsidRPr="002E2503">
        <w:rPr>
          <w:rFonts w:ascii="Arial" w:hAnsi="Arial"/>
          <w:bCs/>
          <w:iCs/>
          <w:sz w:val="24"/>
        </w:rPr>
        <w:t>9.3.1.270</w:t>
      </w:r>
      <w:r w:rsidRPr="002E2503">
        <w:rPr>
          <w:rFonts w:ascii="Arial" w:hAnsi="Arial"/>
          <w:bCs/>
          <w:iCs/>
          <w:sz w:val="24"/>
        </w:rPr>
        <w:tab/>
        <w:t>UE Paging Capability</w:t>
      </w:r>
      <w:bookmarkEnd w:id="0"/>
      <w:bookmarkEnd w:id="1"/>
      <w:bookmarkEnd w:id="2"/>
      <w:bookmarkEnd w:id="3"/>
      <w:bookmarkEnd w:id="4"/>
      <w:bookmarkEnd w:id="5"/>
      <w:bookmarkEnd w:id="6"/>
      <w:bookmarkEnd w:id="7"/>
    </w:p>
    <w:p w14:paraId="6528025D" w14:textId="77777777" w:rsidR="002E2503" w:rsidRPr="002E2503" w:rsidRDefault="002E2503" w:rsidP="002E2503">
      <w:pPr>
        <w:widowControl w:val="0"/>
      </w:pPr>
      <w:r w:rsidRPr="002E2503">
        <w:rPr>
          <w:rFonts w:hint="eastAsia"/>
        </w:rPr>
        <w:t>This IE provides the UE Paging Capability</w:t>
      </w:r>
      <w:r w:rsidRPr="002E2503">
        <w:rPr>
          <w:rFonts w:hint="eastAsia"/>
          <w:lang w:val="en-US" w:eastAsia="zh-CN"/>
        </w:rPr>
        <w:t xml:space="preserve"> information needed for paging</w:t>
      </w:r>
      <w:r w:rsidRPr="002E2503">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081"/>
        <w:gridCol w:w="1081"/>
        <w:gridCol w:w="1512"/>
        <w:gridCol w:w="1728"/>
        <w:gridCol w:w="1081"/>
        <w:gridCol w:w="1077"/>
      </w:tblGrid>
      <w:tr w:rsidR="002E2503" w:rsidRPr="002E2503" w14:paraId="384F6BFF" w14:textId="77777777" w:rsidTr="002B5A1A">
        <w:trPr>
          <w:tblHeader/>
        </w:trPr>
        <w:tc>
          <w:tcPr>
            <w:tcW w:w="1110" w:type="pct"/>
          </w:tcPr>
          <w:p w14:paraId="4AEF95D5"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IE/Group Name</w:t>
            </w:r>
          </w:p>
        </w:tc>
        <w:tc>
          <w:tcPr>
            <w:tcW w:w="556" w:type="pct"/>
          </w:tcPr>
          <w:p w14:paraId="6453E35E"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Presence</w:t>
            </w:r>
          </w:p>
        </w:tc>
        <w:tc>
          <w:tcPr>
            <w:tcW w:w="556" w:type="pct"/>
          </w:tcPr>
          <w:p w14:paraId="014688EF"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Range</w:t>
            </w:r>
          </w:p>
        </w:tc>
        <w:tc>
          <w:tcPr>
            <w:tcW w:w="778" w:type="pct"/>
          </w:tcPr>
          <w:p w14:paraId="09FFEF00"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IE type and reference</w:t>
            </w:r>
          </w:p>
        </w:tc>
        <w:tc>
          <w:tcPr>
            <w:tcW w:w="889" w:type="pct"/>
          </w:tcPr>
          <w:p w14:paraId="3A8092FE"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Semantics description</w:t>
            </w:r>
          </w:p>
        </w:tc>
        <w:tc>
          <w:tcPr>
            <w:tcW w:w="556" w:type="pct"/>
          </w:tcPr>
          <w:p w14:paraId="7193DDE5"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Criticality</w:t>
            </w:r>
          </w:p>
        </w:tc>
        <w:tc>
          <w:tcPr>
            <w:tcW w:w="554" w:type="pct"/>
          </w:tcPr>
          <w:p w14:paraId="50B48497"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Assigned Criticality</w:t>
            </w:r>
          </w:p>
        </w:tc>
      </w:tr>
      <w:tr w:rsidR="002E2503" w:rsidRPr="002E2503" w14:paraId="56C4156E" w14:textId="77777777" w:rsidTr="002B5A1A">
        <w:tc>
          <w:tcPr>
            <w:tcW w:w="1110" w:type="pct"/>
          </w:tcPr>
          <w:p w14:paraId="59EEF8FE" w14:textId="77777777" w:rsidR="002E2503" w:rsidRPr="002E2503" w:rsidRDefault="002E2503" w:rsidP="002E2503">
            <w:pPr>
              <w:widowControl w:val="0"/>
              <w:spacing w:after="0"/>
              <w:rPr>
                <w:rFonts w:ascii="Arial" w:hAnsi="Arial"/>
                <w:sz w:val="18"/>
              </w:rPr>
            </w:pPr>
            <w:r w:rsidRPr="002E2503">
              <w:rPr>
                <w:rFonts w:ascii="Arial" w:hAnsi="Arial"/>
                <w:sz w:val="18"/>
              </w:rPr>
              <w:t>INACTIVE State PO-Determination</w:t>
            </w:r>
          </w:p>
        </w:tc>
        <w:tc>
          <w:tcPr>
            <w:tcW w:w="556" w:type="pct"/>
          </w:tcPr>
          <w:p w14:paraId="3FD2FC91" w14:textId="77777777" w:rsidR="002E2503" w:rsidRPr="002E2503" w:rsidRDefault="002E2503" w:rsidP="002E2503">
            <w:pPr>
              <w:widowControl w:val="0"/>
              <w:spacing w:after="0"/>
              <w:rPr>
                <w:rFonts w:ascii="Arial" w:hAnsi="Arial"/>
                <w:sz w:val="18"/>
              </w:rPr>
            </w:pPr>
            <w:r w:rsidRPr="002E2503">
              <w:rPr>
                <w:rFonts w:ascii="Arial" w:hAnsi="Arial"/>
                <w:sz w:val="18"/>
              </w:rPr>
              <w:t>O</w:t>
            </w:r>
          </w:p>
        </w:tc>
        <w:tc>
          <w:tcPr>
            <w:tcW w:w="556" w:type="pct"/>
          </w:tcPr>
          <w:p w14:paraId="1C302DC8" w14:textId="77777777" w:rsidR="002E2503" w:rsidRPr="002E2503" w:rsidRDefault="002E2503" w:rsidP="002E2503">
            <w:pPr>
              <w:widowControl w:val="0"/>
              <w:spacing w:after="0"/>
              <w:rPr>
                <w:rFonts w:ascii="Arial" w:hAnsi="Arial"/>
                <w:sz w:val="18"/>
              </w:rPr>
            </w:pPr>
          </w:p>
        </w:tc>
        <w:tc>
          <w:tcPr>
            <w:tcW w:w="778" w:type="pct"/>
          </w:tcPr>
          <w:p w14:paraId="7F5902BB" w14:textId="77777777" w:rsidR="002E2503" w:rsidRPr="002E2503" w:rsidRDefault="002E2503" w:rsidP="002E2503">
            <w:pPr>
              <w:widowControl w:val="0"/>
              <w:spacing w:after="0"/>
              <w:rPr>
                <w:rFonts w:ascii="Arial" w:hAnsi="Arial"/>
                <w:sz w:val="18"/>
              </w:rPr>
            </w:pPr>
            <w:proofErr w:type="gramStart"/>
            <w:r w:rsidRPr="002E2503">
              <w:rPr>
                <w:rFonts w:ascii="Arial" w:hAnsi="Arial"/>
                <w:sz w:val="18"/>
              </w:rPr>
              <w:t>ENUMERATED(</w:t>
            </w:r>
            <w:proofErr w:type="gramEnd"/>
            <w:r w:rsidRPr="002E2503">
              <w:rPr>
                <w:rFonts w:ascii="Arial" w:hAnsi="Arial"/>
                <w:sz w:val="18"/>
              </w:rPr>
              <w:t>supported,…)</w:t>
            </w:r>
          </w:p>
        </w:tc>
        <w:tc>
          <w:tcPr>
            <w:tcW w:w="889" w:type="pct"/>
          </w:tcPr>
          <w:p w14:paraId="14CABF2A" w14:textId="77777777" w:rsidR="002E2503" w:rsidRPr="002E2503" w:rsidRDefault="002E2503" w:rsidP="002E2503">
            <w:pPr>
              <w:widowControl w:val="0"/>
              <w:spacing w:after="0"/>
              <w:rPr>
                <w:rFonts w:ascii="Arial" w:hAnsi="Arial"/>
                <w:sz w:val="18"/>
              </w:rPr>
            </w:pPr>
            <w:r w:rsidRPr="002E2503">
              <w:rPr>
                <w:rFonts w:ascii="Arial" w:hAnsi="Arial"/>
                <w:sz w:val="18"/>
              </w:rPr>
              <w:t>Corresponds to the</w:t>
            </w:r>
            <w:r w:rsidRPr="002E2503">
              <w:rPr>
                <w:rFonts w:ascii="Arial" w:hAnsi="Arial"/>
                <w:sz w:val="18"/>
                <w:szCs w:val="22"/>
              </w:rPr>
              <w:t xml:space="preserve"> </w:t>
            </w:r>
            <w:proofErr w:type="spellStart"/>
            <w:r w:rsidRPr="002E2503">
              <w:rPr>
                <w:rFonts w:ascii="Arial" w:hAnsi="Arial"/>
                <w:i/>
                <w:iCs/>
                <w:sz w:val="18"/>
                <w:szCs w:val="22"/>
                <w:lang w:eastAsia="zh-CN"/>
              </w:rPr>
              <w:t>inactiveStatePO</w:t>
            </w:r>
            <w:proofErr w:type="spellEnd"/>
            <w:r w:rsidRPr="002E2503">
              <w:rPr>
                <w:rFonts w:ascii="Arial" w:hAnsi="Arial"/>
                <w:i/>
                <w:iCs/>
                <w:sz w:val="18"/>
                <w:szCs w:val="22"/>
                <w:lang w:eastAsia="zh-CN"/>
              </w:rPr>
              <w:t>-Determination</w:t>
            </w:r>
            <w:r w:rsidRPr="002E2503">
              <w:rPr>
                <w:rFonts w:ascii="Arial" w:hAnsi="Arial"/>
                <w:sz w:val="18"/>
              </w:rPr>
              <w:t xml:space="preserve"> contained in the </w:t>
            </w:r>
            <w:proofErr w:type="spellStart"/>
            <w:r w:rsidRPr="002E2503">
              <w:rPr>
                <w:rFonts w:ascii="Arial" w:hAnsi="Arial"/>
                <w:i/>
                <w:sz w:val="18"/>
              </w:rPr>
              <w:t>UERadioPagingInformation</w:t>
            </w:r>
            <w:proofErr w:type="spellEnd"/>
            <w:r w:rsidRPr="002E2503">
              <w:rPr>
                <w:rFonts w:ascii="Arial" w:hAnsi="Arial"/>
                <w:sz w:val="18"/>
                <w:szCs w:val="22"/>
              </w:rPr>
              <w:t xml:space="preserve"> IE </w:t>
            </w:r>
            <w:r w:rsidRPr="002E2503">
              <w:rPr>
                <w:rFonts w:ascii="Arial" w:hAnsi="Arial"/>
                <w:sz w:val="18"/>
              </w:rPr>
              <w:t>defined in TS 38.331 [</w:t>
            </w:r>
            <w:r w:rsidRPr="002E2503">
              <w:rPr>
                <w:rFonts w:ascii="Arial" w:eastAsia="Cambria Math" w:hAnsi="Arial"/>
                <w:sz w:val="18"/>
                <w:lang w:eastAsia="ja-JP"/>
              </w:rPr>
              <w:t>8</w:t>
            </w:r>
            <w:r w:rsidRPr="002E2503">
              <w:rPr>
                <w:rFonts w:ascii="Arial" w:hAnsi="Arial"/>
                <w:sz w:val="18"/>
              </w:rPr>
              <w:t>].</w:t>
            </w:r>
          </w:p>
        </w:tc>
        <w:tc>
          <w:tcPr>
            <w:tcW w:w="556" w:type="pct"/>
          </w:tcPr>
          <w:p w14:paraId="41147238" w14:textId="77777777" w:rsidR="002E2503" w:rsidRPr="002E2503" w:rsidRDefault="002E2503" w:rsidP="002E2503">
            <w:pPr>
              <w:widowControl w:val="0"/>
              <w:spacing w:after="0"/>
              <w:jc w:val="center"/>
              <w:rPr>
                <w:rFonts w:ascii="Arial" w:hAnsi="Arial"/>
                <w:sz w:val="18"/>
              </w:rPr>
            </w:pPr>
            <w:r w:rsidRPr="002E2503">
              <w:rPr>
                <w:rFonts w:ascii="Arial" w:hAnsi="Arial"/>
                <w:sz w:val="18"/>
              </w:rPr>
              <w:t>-</w:t>
            </w:r>
          </w:p>
        </w:tc>
        <w:tc>
          <w:tcPr>
            <w:tcW w:w="554" w:type="pct"/>
          </w:tcPr>
          <w:p w14:paraId="486E9E84" w14:textId="77777777" w:rsidR="002E2503" w:rsidRPr="002E2503" w:rsidRDefault="002E2503" w:rsidP="002E2503">
            <w:pPr>
              <w:widowControl w:val="0"/>
              <w:spacing w:after="0"/>
              <w:jc w:val="center"/>
              <w:rPr>
                <w:rFonts w:ascii="Arial" w:hAnsi="Arial"/>
                <w:sz w:val="18"/>
              </w:rPr>
            </w:pPr>
          </w:p>
        </w:tc>
      </w:tr>
      <w:tr w:rsidR="002E2503" w:rsidRPr="002E2503" w14:paraId="741AEC42" w14:textId="77777777" w:rsidTr="002B5A1A">
        <w:tc>
          <w:tcPr>
            <w:tcW w:w="1110" w:type="pct"/>
          </w:tcPr>
          <w:p w14:paraId="3B76F0E2" w14:textId="77777777" w:rsidR="002E2503" w:rsidRPr="002E2503" w:rsidRDefault="002E2503" w:rsidP="002E2503">
            <w:pPr>
              <w:widowControl w:val="0"/>
              <w:spacing w:after="0"/>
              <w:rPr>
                <w:rFonts w:ascii="Arial" w:hAnsi="Arial"/>
                <w:sz w:val="18"/>
              </w:rPr>
            </w:pPr>
            <w:r w:rsidRPr="002E2503">
              <w:rPr>
                <w:rFonts w:ascii="Arial" w:hAnsi="Arial" w:hint="eastAsia"/>
                <w:sz w:val="18"/>
                <w:lang w:val="en-US" w:eastAsia="zh-CN"/>
              </w:rPr>
              <w:t>RedCap Indication</w:t>
            </w:r>
          </w:p>
        </w:tc>
        <w:tc>
          <w:tcPr>
            <w:tcW w:w="556" w:type="pct"/>
          </w:tcPr>
          <w:p w14:paraId="5D03D25C" w14:textId="77777777" w:rsidR="002E2503" w:rsidRPr="002E2503" w:rsidRDefault="002E2503" w:rsidP="002E2503">
            <w:pPr>
              <w:widowControl w:val="0"/>
              <w:spacing w:after="0"/>
              <w:rPr>
                <w:rFonts w:ascii="Arial" w:hAnsi="Arial"/>
                <w:sz w:val="18"/>
              </w:rPr>
            </w:pPr>
            <w:r w:rsidRPr="002E2503">
              <w:rPr>
                <w:rFonts w:ascii="Arial" w:hAnsi="Arial" w:hint="eastAsia"/>
                <w:sz w:val="18"/>
                <w:lang w:val="en-US" w:eastAsia="zh-CN"/>
              </w:rPr>
              <w:t>O</w:t>
            </w:r>
          </w:p>
        </w:tc>
        <w:tc>
          <w:tcPr>
            <w:tcW w:w="556" w:type="pct"/>
          </w:tcPr>
          <w:p w14:paraId="76A9FF77" w14:textId="77777777" w:rsidR="002E2503" w:rsidRPr="002E2503" w:rsidRDefault="002E2503" w:rsidP="002E2503">
            <w:pPr>
              <w:widowControl w:val="0"/>
              <w:spacing w:after="0"/>
              <w:rPr>
                <w:rFonts w:ascii="Arial" w:hAnsi="Arial"/>
                <w:sz w:val="18"/>
              </w:rPr>
            </w:pPr>
          </w:p>
        </w:tc>
        <w:tc>
          <w:tcPr>
            <w:tcW w:w="778" w:type="pct"/>
          </w:tcPr>
          <w:p w14:paraId="72BA7595" w14:textId="77777777" w:rsidR="002E2503" w:rsidRPr="002E2503" w:rsidRDefault="002E2503" w:rsidP="002E2503">
            <w:pPr>
              <w:widowControl w:val="0"/>
              <w:spacing w:after="0"/>
              <w:rPr>
                <w:rFonts w:ascii="Arial" w:hAnsi="Arial"/>
                <w:sz w:val="18"/>
              </w:rPr>
            </w:pPr>
            <w:proofErr w:type="gramStart"/>
            <w:r w:rsidRPr="002E2503">
              <w:rPr>
                <w:rFonts w:ascii="Arial" w:hAnsi="Arial"/>
                <w:sz w:val="18"/>
              </w:rPr>
              <w:t>ENUMERATED(</w:t>
            </w:r>
            <w:proofErr w:type="gramEnd"/>
            <w:r w:rsidRPr="002E2503">
              <w:rPr>
                <w:rFonts w:ascii="Arial" w:hAnsi="Arial"/>
                <w:sz w:val="18"/>
              </w:rPr>
              <w:t>true,…)</w:t>
            </w:r>
          </w:p>
        </w:tc>
        <w:tc>
          <w:tcPr>
            <w:tcW w:w="889" w:type="pct"/>
          </w:tcPr>
          <w:p w14:paraId="763DD0FB" w14:textId="77777777" w:rsidR="002E2503" w:rsidRPr="002E2503" w:rsidRDefault="002E2503" w:rsidP="002E2503">
            <w:pPr>
              <w:widowControl w:val="0"/>
              <w:spacing w:after="0"/>
              <w:rPr>
                <w:rFonts w:ascii="Arial" w:hAnsi="Arial"/>
                <w:sz w:val="18"/>
              </w:rPr>
            </w:pPr>
            <w:r w:rsidRPr="002E2503">
              <w:rPr>
                <w:rFonts w:ascii="Arial" w:hAnsi="Arial"/>
                <w:sz w:val="18"/>
              </w:rPr>
              <w:t xml:space="preserve">Indicates that the paged UE is a Redcap UE or an </w:t>
            </w:r>
            <w:proofErr w:type="spellStart"/>
            <w:r w:rsidRPr="002E2503">
              <w:rPr>
                <w:rFonts w:ascii="Arial" w:hAnsi="Arial"/>
                <w:sz w:val="18"/>
              </w:rPr>
              <w:t>eRedCap</w:t>
            </w:r>
            <w:proofErr w:type="spellEnd"/>
            <w:r w:rsidRPr="002E2503">
              <w:rPr>
                <w:rFonts w:ascii="Arial" w:hAnsi="Arial"/>
                <w:sz w:val="18"/>
              </w:rPr>
              <w:t xml:space="preserve"> UE.</w:t>
            </w:r>
          </w:p>
        </w:tc>
        <w:tc>
          <w:tcPr>
            <w:tcW w:w="556" w:type="pct"/>
          </w:tcPr>
          <w:p w14:paraId="3C873721" w14:textId="77777777" w:rsidR="002E2503" w:rsidRPr="002E2503" w:rsidRDefault="002E2503" w:rsidP="002E2503">
            <w:pPr>
              <w:widowControl w:val="0"/>
              <w:spacing w:after="0"/>
              <w:jc w:val="center"/>
              <w:rPr>
                <w:rFonts w:ascii="Arial" w:hAnsi="Arial"/>
                <w:sz w:val="18"/>
              </w:rPr>
            </w:pPr>
            <w:r w:rsidRPr="002E2503">
              <w:rPr>
                <w:rFonts w:ascii="Arial" w:hAnsi="Arial"/>
                <w:sz w:val="18"/>
              </w:rPr>
              <w:t>YES</w:t>
            </w:r>
          </w:p>
        </w:tc>
        <w:tc>
          <w:tcPr>
            <w:tcW w:w="554" w:type="pct"/>
          </w:tcPr>
          <w:p w14:paraId="2A5AAFE7" w14:textId="77777777" w:rsidR="002E2503" w:rsidRPr="002E2503" w:rsidRDefault="002E2503" w:rsidP="002E2503">
            <w:pPr>
              <w:widowControl w:val="0"/>
              <w:spacing w:after="0"/>
              <w:jc w:val="center"/>
              <w:rPr>
                <w:rFonts w:ascii="Arial" w:hAnsi="Arial"/>
                <w:sz w:val="18"/>
              </w:rPr>
            </w:pPr>
            <w:r w:rsidRPr="002E2503">
              <w:rPr>
                <w:rFonts w:ascii="Arial" w:eastAsia="Tahoma" w:hAnsi="Arial"/>
                <w:snapToGrid w:val="0"/>
                <w:sz w:val="18"/>
              </w:rPr>
              <w:t>ignore</w:t>
            </w:r>
          </w:p>
        </w:tc>
      </w:tr>
      <w:tr w:rsidR="002E2503" w:rsidRPr="002E2503" w14:paraId="4F839FCF" w14:textId="77777777" w:rsidTr="002B5A1A">
        <w:trPr>
          <w:ins w:id="8" w:author="Ericsson" w:date="2025-09-24T08:20:00Z"/>
        </w:trPr>
        <w:tc>
          <w:tcPr>
            <w:tcW w:w="1110" w:type="pct"/>
            <w:tcBorders>
              <w:top w:val="single" w:sz="4" w:space="0" w:color="auto"/>
              <w:left w:val="single" w:sz="4" w:space="0" w:color="auto"/>
              <w:bottom w:val="single" w:sz="4" w:space="0" w:color="auto"/>
              <w:right w:val="single" w:sz="4" w:space="0" w:color="auto"/>
            </w:tcBorders>
          </w:tcPr>
          <w:p w14:paraId="47E69AC9" w14:textId="77777777" w:rsidR="002E2503" w:rsidRPr="002E2503" w:rsidRDefault="002E2503" w:rsidP="002E2503">
            <w:pPr>
              <w:widowControl w:val="0"/>
              <w:spacing w:after="0"/>
              <w:rPr>
                <w:ins w:id="9" w:author="Ericsson" w:date="2025-09-24T08:20:00Z"/>
                <w:rFonts w:ascii="Arial" w:hAnsi="Arial"/>
                <w:sz w:val="18"/>
                <w:lang w:val="en-US" w:eastAsia="zh-CN"/>
              </w:rPr>
            </w:pPr>
            <w:ins w:id="10" w:author="Ericsson" w:date="2025-09-24T08:20:00Z">
              <w:r w:rsidRPr="002E2503">
                <w:rPr>
                  <w:rFonts w:ascii="Arial" w:hAnsi="Arial"/>
                  <w:sz w:val="18"/>
                  <w:lang w:val="en-US" w:eastAsia="zh-CN"/>
                </w:rPr>
                <w:t>2 Rx XR UE indication</w:t>
              </w:r>
            </w:ins>
          </w:p>
        </w:tc>
        <w:tc>
          <w:tcPr>
            <w:tcW w:w="556" w:type="pct"/>
            <w:tcBorders>
              <w:top w:val="single" w:sz="4" w:space="0" w:color="auto"/>
              <w:left w:val="single" w:sz="4" w:space="0" w:color="auto"/>
              <w:bottom w:val="single" w:sz="4" w:space="0" w:color="auto"/>
              <w:right w:val="single" w:sz="4" w:space="0" w:color="auto"/>
            </w:tcBorders>
          </w:tcPr>
          <w:p w14:paraId="74CCDFC4" w14:textId="77777777" w:rsidR="002E2503" w:rsidRPr="002E2503" w:rsidRDefault="002E2503" w:rsidP="002E2503">
            <w:pPr>
              <w:widowControl w:val="0"/>
              <w:spacing w:after="0"/>
              <w:rPr>
                <w:ins w:id="11" w:author="Ericsson" w:date="2025-09-24T08:20:00Z"/>
                <w:rFonts w:ascii="Arial" w:hAnsi="Arial"/>
                <w:sz w:val="18"/>
                <w:lang w:val="en-US" w:eastAsia="zh-CN"/>
              </w:rPr>
            </w:pPr>
            <w:ins w:id="12" w:author="Ericsson" w:date="2025-09-24T08:20:00Z">
              <w:r w:rsidRPr="002E2503">
                <w:rPr>
                  <w:rFonts w:ascii="Arial" w:hAnsi="Arial"/>
                  <w:sz w:val="18"/>
                  <w:lang w:val="en-US" w:eastAsia="zh-CN"/>
                </w:rPr>
                <w:t>O</w:t>
              </w:r>
            </w:ins>
          </w:p>
        </w:tc>
        <w:tc>
          <w:tcPr>
            <w:tcW w:w="556" w:type="pct"/>
            <w:tcBorders>
              <w:top w:val="single" w:sz="4" w:space="0" w:color="auto"/>
              <w:left w:val="single" w:sz="4" w:space="0" w:color="auto"/>
              <w:bottom w:val="single" w:sz="4" w:space="0" w:color="auto"/>
              <w:right w:val="single" w:sz="4" w:space="0" w:color="auto"/>
            </w:tcBorders>
          </w:tcPr>
          <w:p w14:paraId="72B15EBB" w14:textId="77777777" w:rsidR="002E2503" w:rsidRPr="002E2503" w:rsidRDefault="002E2503" w:rsidP="002E2503">
            <w:pPr>
              <w:widowControl w:val="0"/>
              <w:spacing w:after="0"/>
              <w:rPr>
                <w:ins w:id="13" w:author="Ericsson" w:date="2025-09-24T08:20:00Z"/>
                <w:rFonts w:ascii="Arial" w:hAnsi="Arial"/>
                <w:sz w:val="18"/>
              </w:rPr>
            </w:pPr>
          </w:p>
        </w:tc>
        <w:tc>
          <w:tcPr>
            <w:tcW w:w="778" w:type="pct"/>
            <w:tcBorders>
              <w:top w:val="single" w:sz="4" w:space="0" w:color="auto"/>
              <w:left w:val="single" w:sz="4" w:space="0" w:color="auto"/>
              <w:bottom w:val="single" w:sz="4" w:space="0" w:color="auto"/>
              <w:right w:val="single" w:sz="4" w:space="0" w:color="auto"/>
            </w:tcBorders>
          </w:tcPr>
          <w:p w14:paraId="198C27F1" w14:textId="77777777" w:rsidR="002E2503" w:rsidRPr="002E2503" w:rsidRDefault="002E2503" w:rsidP="002E2503">
            <w:pPr>
              <w:widowControl w:val="0"/>
              <w:spacing w:after="0"/>
              <w:rPr>
                <w:ins w:id="14" w:author="Ericsson" w:date="2025-09-24T08:20:00Z"/>
                <w:rFonts w:ascii="Arial" w:hAnsi="Arial"/>
                <w:sz w:val="18"/>
              </w:rPr>
            </w:pPr>
            <w:proofErr w:type="gramStart"/>
            <w:ins w:id="15" w:author="Ericsson" w:date="2025-09-24T08:20:00Z">
              <w:r w:rsidRPr="002E2503">
                <w:rPr>
                  <w:rFonts w:ascii="Arial" w:hAnsi="Arial"/>
                  <w:sz w:val="18"/>
                </w:rPr>
                <w:t>ENUMERATED(</w:t>
              </w:r>
              <w:proofErr w:type="gramEnd"/>
              <w:r w:rsidRPr="002E2503">
                <w:rPr>
                  <w:rFonts w:ascii="Arial" w:hAnsi="Arial"/>
                  <w:sz w:val="18"/>
                </w:rPr>
                <w:t>true,…)</w:t>
              </w:r>
            </w:ins>
          </w:p>
        </w:tc>
        <w:tc>
          <w:tcPr>
            <w:tcW w:w="889" w:type="pct"/>
            <w:tcBorders>
              <w:top w:val="single" w:sz="4" w:space="0" w:color="auto"/>
              <w:left w:val="single" w:sz="4" w:space="0" w:color="auto"/>
              <w:bottom w:val="single" w:sz="4" w:space="0" w:color="auto"/>
              <w:right w:val="single" w:sz="4" w:space="0" w:color="auto"/>
            </w:tcBorders>
          </w:tcPr>
          <w:p w14:paraId="30E513B5" w14:textId="77777777" w:rsidR="002E2503" w:rsidRPr="002E2503" w:rsidRDefault="002E2503" w:rsidP="002E2503">
            <w:pPr>
              <w:widowControl w:val="0"/>
              <w:spacing w:after="0"/>
              <w:rPr>
                <w:ins w:id="16" w:author="Ericsson" w:date="2025-09-24T08:20:00Z"/>
                <w:rFonts w:ascii="Arial" w:hAnsi="Arial"/>
                <w:sz w:val="18"/>
              </w:rPr>
            </w:pPr>
            <w:ins w:id="17" w:author="Ericsson" w:date="2025-09-24T08:20:00Z">
              <w:r w:rsidRPr="002E2503">
                <w:rPr>
                  <w:rFonts w:ascii="Arial" w:hAnsi="Arial"/>
                  <w:sz w:val="18"/>
                </w:rPr>
                <w:t>Indicates that the paged UE is a 2 Rx XR UE.</w:t>
              </w:r>
            </w:ins>
          </w:p>
        </w:tc>
        <w:tc>
          <w:tcPr>
            <w:tcW w:w="556" w:type="pct"/>
            <w:tcBorders>
              <w:top w:val="single" w:sz="4" w:space="0" w:color="auto"/>
              <w:left w:val="single" w:sz="4" w:space="0" w:color="auto"/>
              <w:bottom w:val="single" w:sz="4" w:space="0" w:color="auto"/>
              <w:right w:val="single" w:sz="4" w:space="0" w:color="auto"/>
            </w:tcBorders>
          </w:tcPr>
          <w:p w14:paraId="5F31C159" w14:textId="77777777" w:rsidR="002E2503" w:rsidRPr="002E2503" w:rsidRDefault="002E2503" w:rsidP="002E2503">
            <w:pPr>
              <w:widowControl w:val="0"/>
              <w:spacing w:after="0"/>
              <w:jc w:val="center"/>
              <w:rPr>
                <w:ins w:id="18" w:author="Ericsson" w:date="2025-09-24T08:20:00Z"/>
                <w:rFonts w:ascii="Arial" w:hAnsi="Arial"/>
                <w:sz w:val="18"/>
              </w:rPr>
            </w:pPr>
            <w:ins w:id="19" w:author="Ericsson" w:date="2025-09-24T08:20:00Z">
              <w:r w:rsidRPr="002E2503">
                <w:rPr>
                  <w:rFonts w:ascii="Arial" w:hAnsi="Arial"/>
                  <w:sz w:val="18"/>
                </w:rPr>
                <w:t>YES</w:t>
              </w:r>
            </w:ins>
          </w:p>
        </w:tc>
        <w:tc>
          <w:tcPr>
            <w:tcW w:w="554" w:type="pct"/>
            <w:tcBorders>
              <w:top w:val="single" w:sz="4" w:space="0" w:color="auto"/>
              <w:left w:val="single" w:sz="4" w:space="0" w:color="auto"/>
              <w:bottom w:val="single" w:sz="4" w:space="0" w:color="auto"/>
              <w:right w:val="single" w:sz="4" w:space="0" w:color="auto"/>
            </w:tcBorders>
          </w:tcPr>
          <w:p w14:paraId="12D34ED3" w14:textId="77777777" w:rsidR="002E2503" w:rsidRPr="002E2503" w:rsidRDefault="002E2503" w:rsidP="002E2503">
            <w:pPr>
              <w:widowControl w:val="0"/>
              <w:spacing w:after="0"/>
              <w:jc w:val="center"/>
              <w:rPr>
                <w:ins w:id="20" w:author="Ericsson" w:date="2025-09-24T08:20:00Z"/>
                <w:rFonts w:ascii="Arial" w:eastAsia="Tahoma" w:hAnsi="Arial"/>
                <w:snapToGrid w:val="0"/>
                <w:sz w:val="18"/>
              </w:rPr>
            </w:pPr>
            <w:ins w:id="21" w:author="Ericsson" w:date="2025-09-24T08:20:00Z">
              <w:r w:rsidRPr="002E2503">
                <w:rPr>
                  <w:rFonts w:ascii="Arial" w:eastAsia="Tahoma" w:hAnsi="Arial"/>
                  <w:snapToGrid w:val="0"/>
                  <w:sz w:val="18"/>
                </w:rPr>
                <w:t>ignore</w:t>
              </w:r>
            </w:ins>
          </w:p>
        </w:tc>
      </w:tr>
    </w:tbl>
    <w:p w14:paraId="0684E975" w14:textId="77777777" w:rsidR="002E2503" w:rsidRDefault="002E2503" w:rsidP="00D41B99">
      <w:pPr>
        <w:rPr>
          <w:sz w:val="22"/>
          <w:szCs w:val="22"/>
        </w:rPr>
      </w:pPr>
    </w:p>
    <w:p w14:paraId="09A9A257" w14:textId="367616EA" w:rsidR="00184B66" w:rsidRDefault="00775185" w:rsidP="00184B66">
      <w:pPr>
        <w:pStyle w:val="CRCoverPage"/>
        <w:rPr>
          <w:noProof/>
        </w:rPr>
      </w:pPr>
      <w:r w:rsidRPr="00775185">
        <w:rPr>
          <w:bCs/>
          <w:iCs/>
          <w:noProof/>
        </w:rPr>
        <w:t>The</w:t>
      </w:r>
      <w:r w:rsidR="00184B66">
        <w:rPr>
          <w:noProof/>
        </w:rPr>
        <w:t xml:space="preserve"> information that 2 Rx XR UE is supported </w:t>
      </w:r>
      <w:r w:rsidR="003B4D26">
        <w:rPr>
          <w:noProof/>
        </w:rPr>
        <w:t>as pagign capability stems from</w:t>
      </w:r>
      <w:r w:rsidR="00184B66">
        <w:rPr>
          <w:noProof/>
        </w:rPr>
        <w:t xml:space="preserve"> RRC </w:t>
      </w:r>
      <w:r w:rsidR="00184B66" w:rsidRPr="005E1A20">
        <w:rPr>
          <w:i/>
          <w:iCs/>
          <w:noProof/>
        </w:rPr>
        <w:t>UERadioPagingInformation</w:t>
      </w:r>
      <w:r w:rsidR="00184B66" w:rsidRPr="005E1A20">
        <w:rPr>
          <w:noProof/>
        </w:rPr>
        <w:t xml:space="preserve"> messag</w:t>
      </w:r>
      <w:r w:rsidR="00184B66">
        <w:rPr>
          <w:noProof/>
        </w:rPr>
        <w:t>e</w:t>
      </w:r>
      <w:r w:rsidR="003B4D26">
        <w:rPr>
          <w:noProof/>
        </w:rPr>
        <w:t>, as copied below</w:t>
      </w:r>
      <w:r w:rsidR="00184B66">
        <w:rPr>
          <w:noProof/>
        </w:rPr>
        <w:t>:</w:t>
      </w:r>
    </w:p>
    <w:p w14:paraId="4BC5A864" w14:textId="77777777" w:rsidR="00184B66" w:rsidRPr="00B81C33" w:rsidRDefault="00184B66" w:rsidP="00184B66">
      <w:pPr>
        <w:keepNext/>
        <w:keepLines/>
        <w:numPr>
          <w:ilvl w:val="3"/>
          <w:numId w:val="0"/>
        </w:numPr>
        <w:spacing w:before="360" w:after="240"/>
        <w:ind w:hanging="1389"/>
        <w:contextualSpacing/>
        <w:outlineLvl w:val="3"/>
        <w:rPr>
          <w:rFonts w:ascii="Ericsson Hilda" w:eastAsia="MS Gothic" w:hAnsi="Ericsson Hilda"/>
          <w:bCs/>
          <w:iCs/>
          <w:sz w:val="18"/>
          <w:szCs w:val="18"/>
          <w:lang w:eastAsia="zh-CN"/>
        </w:rPr>
      </w:pPr>
      <w:bookmarkStart w:id="22" w:name="_Toc193463841"/>
      <w:bookmarkStart w:id="23" w:name="_Toc193452565"/>
      <w:bookmarkStart w:id="24" w:name="_Toc193446760"/>
      <w:bookmarkStart w:id="25" w:name="_Toc60777639"/>
      <w:r w:rsidRPr="00B81C33">
        <w:rPr>
          <w:rFonts w:ascii="Ericsson Hilda" w:eastAsia="MS Gothic" w:hAnsi="Ericsson Hilda"/>
          <w:bCs/>
          <w:iCs/>
          <w:sz w:val="18"/>
          <w:szCs w:val="18"/>
          <w:lang w:val="en-US"/>
        </w:rPr>
        <w:lastRenderedPageBreak/>
        <w:tab/>
      </w:r>
      <w:proofErr w:type="spellStart"/>
      <w:r w:rsidRPr="00B81C33">
        <w:rPr>
          <w:rFonts w:ascii="Ericsson Hilda" w:eastAsia="MS Gothic" w:hAnsi="Ericsson Hilda"/>
          <w:bCs/>
          <w:i/>
          <w:iCs/>
          <w:sz w:val="18"/>
          <w:szCs w:val="18"/>
          <w:lang w:val="en-US"/>
        </w:rPr>
        <w:t>UERadioPagingInformation</w:t>
      </w:r>
      <w:bookmarkEnd w:id="22"/>
      <w:bookmarkEnd w:id="23"/>
      <w:bookmarkEnd w:id="24"/>
      <w:bookmarkEnd w:id="25"/>
      <w:proofErr w:type="spellEnd"/>
    </w:p>
    <w:p w14:paraId="78D9D46C" w14:textId="77777777" w:rsidR="00184B66" w:rsidRPr="00B81C33" w:rsidRDefault="00184B66" w:rsidP="00184B66">
      <w:pPr>
        <w:tabs>
          <w:tab w:val="left" w:pos="1247"/>
          <w:tab w:val="left" w:pos="2552"/>
          <w:tab w:val="left" w:pos="3856"/>
          <w:tab w:val="left" w:pos="5216"/>
          <w:tab w:val="left" w:pos="6464"/>
        </w:tabs>
        <w:spacing w:after="240"/>
        <w:rPr>
          <w:rFonts w:ascii="Ericsson Hilda" w:hAnsi="Ericsson Hilda" w:cs="Verdana"/>
          <w:sz w:val="18"/>
          <w:szCs w:val="18"/>
          <w:lang w:val="en-US"/>
        </w:rPr>
      </w:pPr>
      <w:r w:rsidRPr="00B81C33">
        <w:rPr>
          <w:rFonts w:ascii="Ericsson Hilda" w:hAnsi="Ericsson Hilda" w:cs="Verdana"/>
          <w:sz w:val="18"/>
          <w:szCs w:val="18"/>
          <w:lang w:val="en-US"/>
        </w:rPr>
        <w:t xml:space="preserve">This message is used to transfer radio paging information, covering both upload to and download from the 5GC, and between </w:t>
      </w:r>
      <w:proofErr w:type="spellStart"/>
      <w:r w:rsidRPr="00B81C33">
        <w:rPr>
          <w:rFonts w:ascii="Ericsson Hilda" w:hAnsi="Ericsson Hilda" w:cs="Verdana"/>
          <w:sz w:val="18"/>
          <w:szCs w:val="18"/>
          <w:lang w:val="en-US"/>
        </w:rPr>
        <w:t>gNBs</w:t>
      </w:r>
      <w:proofErr w:type="spellEnd"/>
      <w:r w:rsidRPr="00B81C33">
        <w:rPr>
          <w:rFonts w:ascii="Ericsson Hilda" w:hAnsi="Ericsson Hilda" w:cs="Verdana"/>
          <w:sz w:val="18"/>
          <w:szCs w:val="18"/>
          <w:lang w:val="en-US"/>
        </w:rPr>
        <w:t>.</w:t>
      </w:r>
    </w:p>
    <w:p w14:paraId="57B73A1B" w14:textId="77777777" w:rsidR="00184B66" w:rsidRPr="00B81C33" w:rsidRDefault="00184B66" w:rsidP="00184B66">
      <w:pPr>
        <w:overflowPunct w:val="0"/>
        <w:autoSpaceDE w:val="0"/>
        <w:autoSpaceDN w:val="0"/>
        <w:adjustRightInd w:val="0"/>
        <w:ind w:left="568" w:hanging="284"/>
        <w:textAlignment w:val="baseline"/>
        <w:rPr>
          <w:sz w:val="16"/>
          <w:szCs w:val="16"/>
          <w:lang w:val="x-none" w:eastAsia="x-none"/>
        </w:rPr>
      </w:pPr>
      <w:r w:rsidRPr="00B81C33">
        <w:rPr>
          <w:rFonts w:eastAsia="Times New Roman"/>
          <w:sz w:val="16"/>
          <w:szCs w:val="16"/>
          <w:lang w:val="x-none" w:eastAsia="x-none"/>
        </w:rPr>
        <w:t xml:space="preserve">Direction: </w:t>
      </w:r>
      <w:r w:rsidRPr="00B81C33">
        <w:rPr>
          <w:sz w:val="16"/>
          <w:szCs w:val="16"/>
          <w:lang w:val="x-none" w:eastAsia="x-none"/>
        </w:rPr>
        <w:t>g</w:t>
      </w:r>
      <w:r w:rsidRPr="00B81C33">
        <w:rPr>
          <w:rFonts w:eastAsia="Times New Roman"/>
          <w:sz w:val="16"/>
          <w:szCs w:val="16"/>
          <w:lang w:val="x-none" w:eastAsia="x-none"/>
        </w:rPr>
        <w:t xml:space="preserve">NB to/ from </w:t>
      </w:r>
      <w:r w:rsidRPr="00B81C33">
        <w:rPr>
          <w:sz w:val="16"/>
          <w:szCs w:val="16"/>
          <w:lang w:val="x-none" w:eastAsia="x-none"/>
        </w:rPr>
        <w:t xml:space="preserve">5GC </w:t>
      </w:r>
      <w:r w:rsidRPr="00B81C33">
        <w:rPr>
          <w:rFonts w:eastAsia="Times New Roman"/>
          <w:sz w:val="16"/>
          <w:szCs w:val="16"/>
          <w:lang w:val="x-none" w:eastAsia="x-none"/>
        </w:rPr>
        <w:t>and gNB to/from gNB</w:t>
      </w:r>
    </w:p>
    <w:p w14:paraId="2B3CF5DA" w14:textId="77777777" w:rsidR="00184B66" w:rsidRPr="00B81C33" w:rsidRDefault="00184B66" w:rsidP="00184B66">
      <w:pPr>
        <w:keepNext/>
        <w:keepLines/>
        <w:overflowPunct w:val="0"/>
        <w:autoSpaceDE w:val="0"/>
        <w:autoSpaceDN w:val="0"/>
        <w:adjustRightInd w:val="0"/>
        <w:spacing w:before="60"/>
        <w:textAlignment w:val="baseline"/>
        <w:rPr>
          <w:rFonts w:ascii="Arial" w:eastAsia="Times New Roman" w:hAnsi="Arial"/>
          <w:b/>
          <w:sz w:val="16"/>
          <w:szCs w:val="16"/>
          <w:lang w:eastAsia="ja-JP"/>
        </w:rPr>
      </w:pPr>
      <w:proofErr w:type="spellStart"/>
      <w:r w:rsidRPr="00B81C33">
        <w:rPr>
          <w:rFonts w:ascii="Arial" w:eastAsia="Times New Roman" w:hAnsi="Arial"/>
          <w:b/>
          <w:bCs/>
          <w:i/>
          <w:iCs/>
          <w:sz w:val="16"/>
          <w:szCs w:val="16"/>
          <w:lang w:eastAsia="ja-JP"/>
        </w:rPr>
        <w:t>UERadioPagingInformation</w:t>
      </w:r>
      <w:proofErr w:type="spellEnd"/>
      <w:r w:rsidRPr="00B81C33">
        <w:rPr>
          <w:rFonts w:ascii="Arial" w:eastAsia="Times New Roman" w:hAnsi="Arial"/>
          <w:b/>
          <w:bCs/>
          <w:i/>
          <w:iCs/>
          <w:sz w:val="16"/>
          <w:szCs w:val="16"/>
          <w:lang w:eastAsia="ja-JP"/>
        </w:rPr>
        <w:t xml:space="preserve"> </w:t>
      </w:r>
      <w:r w:rsidRPr="00B81C33">
        <w:rPr>
          <w:rFonts w:ascii="Arial" w:eastAsia="Times New Roman" w:hAnsi="Arial"/>
          <w:b/>
          <w:sz w:val="16"/>
          <w:szCs w:val="16"/>
          <w:lang w:eastAsia="ja-JP"/>
        </w:rPr>
        <w:t>message</w:t>
      </w:r>
    </w:p>
    <w:p w14:paraId="5CB0701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ASN1START</w:t>
      </w:r>
    </w:p>
    <w:p w14:paraId="77C89ED5"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TAG-UE-RADIO-PAGING-INFORMATION-START</w:t>
      </w:r>
    </w:p>
    <w:p w14:paraId="66823CF9"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2D6A165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59E8DBE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criticalExtensions                  </w:t>
      </w:r>
      <w:r w:rsidRPr="00B81C33">
        <w:rPr>
          <w:rFonts w:ascii="Courier New" w:eastAsia="Times New Roman" w:hAnsi="Courier New"/>
          <w:noProof/>
          <w:color w:val="993366"/>
          <w:sz w:val="12"/>
          <w:szCs w:val="16"/>
          <w:lang w:eastAsia="en-GB"/>
        </w:rPr>
        <w:t>CHOICE</w:t>
      </w:r>
      <w:r w:rsidRPr="00B81C33">
        <w:rPr>
          <w:rFonts w:ascii="Courier New" w:eastAsia="Times New Roman" w:hAnsi="Courier New"/>
          <w:noProof/>
          <w:sz w:val="12"/>
          <w:szCs w:val="16"/>
          <w:lang w:eastAsia="en-GB"/>
        </w:rPr>
        <w:t xml:space="preserve"> {</w:t>
      </w:r>
    </w:p>
    <w:p w14:paraId="554A13C0"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c1                                  </w:t>
      </w:r>
      <w:r w:rsidRPr="00B81C33">
        <w:rPr>
          <w:rFonts w:ascii="Courier New" w:eastAsia="Times New Roman" w:hAnsi="Courier New"/>
          <w:noProof/>
          <w:color w:val="993366"/>
          <w:sz w:val="12"/>
          <w:szCs w:val="16"/>
          <w:lang w:eastAsia="en-GB"/>
        </w:rPr>
        <w:t>CHOICE</w:t>
      </w:r>
      <w:r w:rsidRPr="00B81C33">
        <w:rPr>
          <w:rFonts w:ascii="Courier New" w:eastAsia="Times New Roman" w:hAnsi="Courier New"/>
          <w:noProof/>
          <w:sz w:val="12"/>
          <w:szCs w:val="16"/>
          <w:lang w:eastAsia="en-GB"/>
        </w:rPr>
        <w:t>{</w:t>
      </w:r>
    </w:p>
    <w:p w14:paraId="15E481DF"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ueRadioPagingInformation            UERadioPagingInformation-IEs,</w:t>
      </w:r>
    </w:p>
    <w:p w14:paraId="7A5708A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spare7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w:t>
      </w:r>
    </w:p>
    <w:p w14:paraId="77F4A551"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spare6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spare5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spare4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w:t>
      </w:r>
    </w:p>
    <w:p w14:paraId="7F7717E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spare3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spare2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spare1 </w:t>
      </w:r>
      <w:r w:rsidRPr="00B81C33">
        <w:rPr>
          <w:rFonts w:ascii="Courier New" w:eastAsia="Times New Roman" w:hAnsi="Courier New"/>
          <w:noProof/>
          <w:color w:val="993366"/>
          <w:sz w:val="12"/>
          <w:szCs w:val="16"/>
          <w:lang w:eastAsia="en-GB"/>
        </w:rPr>
        <w:t>NULL</w:t>
      </w:r>
    </w:p>
    <w:p w14:paraId="16DDB08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w:t>
      </w:r>
    </w:p>
    <w:p w14:paraId="51CAAF6B"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criticalExtensionsFuture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67B87D6D"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w:t>
      </w:r>
    </w:p>
    <w:p w14:paraId="2BB0AB78"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33AEF183"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5973FD0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51BF494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supportedBandListNRForPaging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SIZE</w:t>
      </w:r>
      <w:r w:rsidRPr="00B81C33">
        <w:rPr>
          <w:rFonts w:ascii="Courier New" w:eastAsia="Times New Roman" w:hAnsi="Courier New"/>
          <w:noProof/>
          <w:sz w:val="12"/>
          <w:szCs w:val="16"/>
          <w:lang w:eastAsia="en-GB"/>
        </w:rPr>
        <w:t xml:space="preserve"> (1..maxBands))</w:t>
      </w:r>
      <w:r w:rsidRPr="00B81C33">
        <w:rPr>
          <w:rFonts w:ascii="Courier New" w:eastAsia="Times New Roman" w:hAnsi="Courier New"/>
          <w:noProof/>
          <w:color w:val="993366"/>
          <w:sz w:val="12"/>
          <w:szCs w:val="16"/>
          <w:lang w:eastAsia="en-GB"/>
        </w:rPr>
        <w:t xml:space="preserve"> OF</w:t>
      </w:r>
      <w:r w:rsidRPr="00B81C33">
        <w:rPr>
          <w:rFonts w:ascii="Courier New" w:eastAsia="Times New Roman" w:hAnsi="Courier New"/>
          <w:noProof/>
          <w:sz w:val="12"/>
          <w:szCs w:val="16"/>
          <w:lang w:eastAsia="en-GB"/>
        </w:rPr>
        <w:t xml:space="preserve"> FreqBandIndicatorNR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326B81DD"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UERadioPagingInformation-v15e0-IEs                      </w:t>
      </w:r>
      <w:r w:rsidRPr="00B81C33">
        <w:rPr>
          <w:rFonts w:ascii="Courier New" w:eastAsia="Times New Roman" w:hAnsi="Courier New"/>
          <w:noProof/>
          <w:color w:val="993366"/>
          <w:sz w:val="12"/>
          <w:szCs w:val="16"/>
          <w:lang w:eastAsia="en-GB"/>
        </w:rPr>
        <w:t>OPTIONAL</w:t>
      </w:r>
    </w:p>
    <w:p w14:paraId="6161B6ED"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7CB39269"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1004D111"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UERadioPagingInformation-v15e0-IEs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23D523A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dl-SchedulingOffset-PDSCH-TypeA-FDD-FR1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42C5E3D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dl-SchedulingOffset-PDSCH-TypeA-TDD-FR1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3CC3441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dl-SchedulingOffset-PDSCH-TypeA-TDD-FR2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2A18FA88"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dl-SchedulingOffset-PDSCH-TypeB-FDD-FR1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B4FFFC3"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dl-SchedulingOffset-PDSCH-TypeB-TDD-FR1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671392D6"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dl-SchedulingOffset-PDSCH-TypeB-TDD-FR2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74F5020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UERadioPagingInformation-v1700-IEs          </w:t>
      </w:r>
      <w:r w:rsidRPr="00B81C33">
        <w:rPr>
          <w:rFonts w:ascii="Courier New" w:eastAsia="Times New Roman" w:hAnsi="Courier New"/>
          <w:noProof/>
          <w:color w:val="993366"/>
          <w:sz w:val="12"/>
          <w:szCs w:val="16"/>
          <w:lang w:eastAsia="en-GB"/>
        </w:rPr>
        <w:t>OPTIONAL</w:t>
      </w:r>
    </w:p>
    <w:p w14:paraId="765B515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284C09B7"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081D7140"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UERadioPagingInformation-v1700-IEs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6C8E4777"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ue-RadioPagingInfo-r17                 </w:t>
      </w:r>
      <w:r w:rsidRPr="00B81C33">
        <w:rPr>
          <w:rFonts w:ascii="Courier New" w:eastAsia="Times New Roman" w:hAnsi="Courier New"/>
          <w:noProof/>
          <w:color w:val="993366"/>
          <w:sz w:val="12"/>
          <w:szCs w:val="16"/>
          <w:lang w:eastAsia="en-GB"/>
        </w:rPr>
        <w:t>OCTET</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STRING</w:t>
      </w:r>
      <w:r w:rsidRPr="00B81C33">
        <w:rPr>
          <w:rFonts w:ascii="Courier New" w:eastAsia="Times New Roman" w:hAnsi="Courier New"/>
          <w:noProof/>
          <w:sz w:val="12"/>
          <w:szCs w:val="16"/>
          <w:lang w:eastAsia="en-GB"/>
        </w:rPr>
        <w:t xml:space="preserve"> (CONTAINING UE-RadioPagingInfo-r17)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2958884F"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inactiveStatePO-Determination-r17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4471FDB7"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numberOfRxRedCap-r17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{one, two}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641F261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halfDuplexFDD-TypeA-RedCap-r17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SIZE</w:t>
      </w:r>
      <w:r w:rsidRPr="00B81C33">
        <w:rPr>
          <w:rFonts w:ascii="Courier New" w:eastAsia="Times New Roman" w:hAnsi="Courier New"/>
          <w:noProof/>
          <w:sz w:val="12"/>
          <w:szCs w:val="16"/>
          <w:lang w:eastAsia="en-GB"/>
        </w:rPr>
        <w:t xml:space="preserve"> (1..maxBands))</w:t>
      </w:r>
      <w:r w:rsidRPr="00B81C33">
        <w:rPr>
          <w:rFonts w:ascii="Courier New" w:eastAsia="Times New Roman" w:hAnsi="Courier New"/>
          <w:noProof/>
          <w:color w:val="993366"/>
          <w:sz w:val="12"/>
          <w:szCs w:val="16"/>
          <w:lang w:eastAsia="en-GB"/>
        </w:rPr>
        <w:t xml:space="preserve"> OF</w:t>
      </w:r>
      <w:r w:rsidRPr="00B81C33">
        <w:rPr>
          <w:rFonts w:ascii="Courier New" w:eastAsia="Times New Roman" w:hAnsi="Courier New"/>
          <w:noProof/>
          <w:sz w:val="12"/>
          <w:szCs w:val="16"/>
          <w:lang w:eastAsia="en-GB"/>
        </w:rPr>
        <w:t xml:space="preserve"> FreqBandIndicatorNR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A059E5F"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UERadioPagingInformation-v1800-IEs                   </w:t>
      </w:r>
      <w:r w:rsidRPr="00B81C33">
        <w:rPr>
          <w:rFonts w:ascii="Courier New" w:eastAsia="Times New Roman" w:hAnsi="Courier New"/>
          <w:noProof/>
          <w:color w:val="993366"/>
          <w:sz w:val="12"/>
          <w:szCs w:val="16"/>
          <w:lang w:eastAsia="en-GB"/>
        </w:rPr>
        <w:t>OPTIONAL</w:t>
      </w:r>
    </w:p>
    <w:p w14:paraId="64995DB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6AACAF42"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7DCC7441"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UERadioPagingInformation-v1800-IEs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2794D66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numberOfRxERedCap-r18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{one, two}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3F2F455"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sz w:val="12"/>
          <w:szCs w:val="16"/>
          <w:highlight w:val="yellow"/>
          <w:lang w:eastAsia="en-GB"/>
        </w:rPr>
        <w:t xml:space="preserve">supportOf2RxXR-r18                     </w:t>
      </w:r>
      <w:r w:rsidRPr="00B81C33">
        <w:rPr>
          <w:rFonts w:ascii="Courier New" w:eastAsia="Times New Roman" w:hAnsi="Courier New"/>
          <w:noProof/>
          <w:color w:val="993366"/>
          <w:sz w:val="12"/>
          <w:szCs w:val="16"/>
          <w:highlight w:val="yellow"/>
          <w:lang w:eastAsia="en-GB"/>
        </w:rPr>
        <w:t>ENUMERATED</w:t>
      </w:r>
      <w:r w:rsidRPr="00B81C33">
        <w:rPr>
          <w:rFonts w:ascii="Courier New" w:eastAsia="Times New Roman" w:hAnsi="Courier New"/>
          <w:noProof/>
          <w:sz w:val="12"/>
          <w:szCs w:val="16"/>
          <w:highlight w:val="yellow"/>
          <w:lang w:eastAsia="en-GB"/>
        </w:rPr>
        <w:t xml:space="preserve"> {supported}</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6A942776"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UERadioPagingInformation-v1840-IEs                   </w:t>
      </w:r>
      <w:r w:rsidRPr="00B81C33">
        <w:rPr>
          <w:rFonts w:ascii="Courier New" w:eastAsia="Times New Roman" w:hAnsi="Courier New"/>
          <w:noProof/>
          <w:color w:val="993366"/>
          <w:sz w:val="12"/>
          <w:szCs w:val="16"/>
          <w:lang w:eastAsia="en-GB"/>
        </w:rPr>
        <w:t>OPTIONAL</w:t>
      </w:r>
    </w:p>
    <w:p w14:paraId="50BAB7C0"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26283172"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6EFD9D15"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UERadioPagingInformation-v1840-IEs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12801116"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dl-SchedulingOffset-PDSCH-TypeA-FDD-FR2-NTN-r18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561C468B"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dl-SchedulingOffset-PDSCH-TypeB-FDD-FR2-NTN-r18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5CB1C43"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                              </w:t>
      </w:r>
      <w:r w:rsidRPr="00B81C33">
        <w:rPr>
          <w:rFonts w:ascii="Courier New" w:eastAsia="Times New Roman" w:hAnsi="Courier New"/>
          <w:noProof/>
          <w:color w:val="993366"/>
          <w:sz w:val="12"/>
          <w:szCs w:val="16"/>
          <w:lang w:eastAsia="en-GB"/>
        </w:rPr>
        <w:t>OPTIONAL</w:t>
      </w:r>
    </w:p>
    <w:p w14:paraId="2C08010B"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4A1CE082"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50DDA91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TAG-UE-RADIO-PAGING-INFORMATION-STOP</w:t>
      </w:r>
    </w:p>
    <w:p w14:paraId="62AC338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ASN1STOP</w:t>
      </w:r>
    </w:p>
    <w:p w14:paraId="034215B8" w14:textId="77777777" w:rsidR="00184B66" w:rsidRDefault="00184B66" w:rsidP="00184B66">
      <w:pPr>
        <w:pStyle w:val="CRCoverPage"/>
        <w:rPr>
          <w:noProof/>
        </w:rPr>
      </w:pPr>
    </w:p>
    <w:p w14:paraId="78E3AEC6" w14:textId="738B1D6A" w:rsidR="000215A5" w:rsidRDefault="00184B66" w:rsidP="00184B66">
      <w:pPr>
        <w:rPr>
          <w:sz w:val="22"/>
          <w:szCs w:val="22"/>
        </w:rPr>
      </w:pPr>
      <w:r w:rsidRPr="003B4D26">
        <w:rPr>
          <w:sz w:val="22"/>
          <w:szCs w:val="22"/>
        </w:rPr>
        <w:t xml:space="preserve">Over F1AP PAGING message, it is possible to indicate the RedCap UE, eRedCap UE, INACTIVE State PO-Determination support indication in the </w:t>
      </w:r>
      <w:r w:rsidRPr="000215A5">
        <w:rPr>
          <w:i/>
          <w:iCs/>
          <w:sz w:val="22"/>
          <w:szCs w:val="22"/>
        </w:rPr>
        <w:t>UE Paging Capability</w:t>
      </w:r>
      <w:r w:rsidRPr="003B4D26">
        <w:rPr>
          <w:sz w:val="22"/>
          <w:szCs w:val="22"/>
        </w:rPr>
        <w:t xml:space="preserve"> IE towards DU, so that DU can apply appropriate paging scheme, e.g., paging boosting, etc.</w:t>
      </w:r>
      <w:r w:rsidR="005F62D7">
        <w:rPr>
          <w:sz w:val="22"/>
          <w:szCs w:val="22"/>
        </w:rPr>
        <w:t>, up to DU implementation.</w:t>
      </w:r>
    </w:p>
    <w:p w14:paraId="7E14121B" w14:textId="1E30D80C" w:rsidR="00184B66" w:rsidRDefault="00AF425A" w:rsidP="00184B66">
      <w:pPr>
        <w:rPr>
          <w:b/>
          <w:bCs/>
          <w:sz w:val="22"/>
          <w:szCs w:val="22"/>
        </w:rPr>
      </w:pPr>
      <w:proofErr w:type="gramStart"/>
      <w:r w:rsidRPr="003B4D26">
        <w:rPr>
          <w:b/>
          <w:bCs/>
          <w:sz w:val="22"/>
          <w:szCs w:val="22"/>
        </w:rPr>
        <w:t>However</w:t>
      </w:r>
      <w:proofErr w:type="gramEnd"/>
      <w:r w:rsidRPr="003B4D26">
        <w:rPr>
          <w:b/>
          <w:bCs/>
          <w:sz w:val="22"/>
          <w:szCs w:val="22"/>
        </w:rPr>
        <w:t xml:space="preserve"> one company mentioned </w:t>
      </w:r>
      <w:r w:rsidR="005F62D7">
        <w:rPr>
          <w:b/>
          <w:bCs/>
          <w:sz w:val="22"/>
          <w:szCs w:val="22"/>
        </w:rPr>
        <w:t xml:space="preserve">that </w:t>
      </w:r>
      <w:r w:rsidRPr="003B4D26">
        <w:rPr>
          <w:b/>
          <w:bCs/>
          <w:sz w:val="22"/>
          <w:szCs w:val="22"/>
        </w:rPr>
        <w:t>RAN2 did not discuss any paging optimization for 2Rx XR UEs, so this indication is not useful.</w:t>
      </w:r>
      <w:r w:rsidR="005F62D7">
        <w:rPr>
          <w:b/>
          <w:bCs/>
          <w:sz w:val="22"/>
          <w:szCs w:val="22"/>
        </w:rPr>
        <w:t xml:space="preserve"> </w:t>
      </w:r>
    </w:p>
    <w:p w14:paraId="070A85A5" w14:textId="6FE86664" w:rsidR="005F62D7" w:rsidRDefault="005F62D7" w:rsidP="00184B66">
      <w:pPr>
        <w:rPr>
          <w:sz w:val="22"/>
          <w:szCs w:val="22"/>
        </w:rPr>
      </w:pPr>
      <w:r>
        <w:rPr>
          <w:b/>
          <w:bCs/>
          <w:sz w:val="22"/>
          <w:szCs w:val="22"/>
        </w:rPr>
        <w:t>But two more companies supported the proposal online.</w:t>
      </w:r>
    </w:p>
    <w:p w14:paraId="47E26096" w14:textId="3E6C9648" w:rsidR="00454455" w:rsidRDefault="00775185" w:rsidP="00D41B99">
      <w:pPr>
        <w:rPr>
          <w:sz w:val="22"/>
          <w:szCs w:val="22"/>
        </w:rPr>
      </w:pPr>
      <w:r>
        <w:rPr>
          <w:sz w:val="22"/>
          <w:szCs w:val="22"/>
        </w:rPr>
        <w:t xml:space="preserve">Companies </w:t>
      </w:r>
      <w:r w:rsidR="000215A5">
        <w:rPr>
          <w:sz w:val="22"/>
          <w:szCs w:val="22"/>
        </w:rPr>
        <w:t xml:space="preserve">are invited to </w:t>
      </w:r>
      <w:r w:rsidR="00B42518">
        <w:rPr>
          <w:sz w:val="22"/>
          <w:szCs w:val="22"/>
        </w:rPr>
        <w:t>answer whether they agree that such indication is beneficial?</w:t>
      </w:r>
    </w:p>
    <w:tbl>
      <w:tblPr>
        <w:tblStyle w:val="afffd"/>
        <w:tblW w:w="9351" w:type="dxa"/>
        <w:tblLook w:val="04A0" w:firstRow="1" w:lastRow="0" w:firstColumn="1" w:lastColumn="0" w:noHBand="0" w:noVBand="1"/>
      </w:tblPr>
      <w:tblGrid>
        <w:gridCol w:w="1838"/>
        <w:gridCol w:w="992"/>
        <w:gridCol w:w="6521"/>
      </w:tblGrid>
      <w:tr w:rsidR="00B42518" w14:paraId="608BED65" w14:textId="77777777" w:rsidTr="00B42518">
        <w:trPr>
          <w:trHeight w:val="488"/>
        </w:trPr>
        <w:tc>
          <w:tcPr>
            <w:tcW w:w="1838" w:type="dxa"/>
            <w:shd w:val="clear" w:color="auto" w:fill="D0CECE" w:themeFill="background2" w:themeFillShade="E6"/>
          </w:tcPr>
          <w:p w14:paraId="34CE4C6D" w14:textId="4D7D1A92" w:rsidR="00B42518" w:rsidRPr="00EB281F" w:rsidRDefault="00B42518" w:rsidP="00B42518">
            <w:pPr>
              <w:jc w:val="center"/>
              <w:rPr>
                <w:b/>
                <w:bCs/>
                <w:sz w:val="24"/>
                <w:szCs w:val="24"/>
              </w:rPr>
            </w:pPr>
            <w:r w:rsidRPr="00EB281F">
              <w:rPr>
                <w:b/>
                <w:bCs/>
                <w:sz w:val="24"/>
                <w:szCs w:val="24"/>
              </w:rPr>
              <w:t>Company name</w:t>
            </w:r>
          </w:p>
        </w:tc>
        <w:tc>
          <w:tcPr>
            <w:tcW w:w="992" w:type="dxa"/>
            <w:shd w:val="clear" w:color="auto" w:fill="D0CECE" w:themeFill="background2" w:themeFillShade="E6"/>
          </w:tcPr>
          <w:p w14:paraId="43BCABDD" w14:textId="62C41818" w:rsidR="00B42518" w:rsidRPr="00EB281F" w:rsidRDefault="00B42518" w:rsidP="00B42518">
            <w:pPr>
              <w:jc w:val="center"/>
              <w:rPr>
                <w:b/>
                <w:bCs/>
                <w:sz w:val="24"/>
                <w:szCs w:val="24"/>
              </w:rPr>
            </w:pPr>
            <w:r>
              <w:rPr>
                <w:b/>
                <w:bCs/>
                <w:sz w:val="24"/>
                <w:szCs w:val="24"/>
              </w:rPr>
              <w:t>Y/N</w:t>
            </w:r>
          </w:p>
        </w:tc>
        <w:tc>
          <w:tcPr>
            <w:tcW w:w="6521" w:type="dxa"/>
            <w:shd w:val="clear" w:color="auto" w:fill="D0CECE" w:themeFill="background2" w:themeFillShade="E6"/>
          </w:tcPr>
          <w:p w14:paraId="5DC4C379" w14:textId="77777777" w:rsidR="00B42518" w:rsidRPr="00EB281F" w:rsidRDefault="00B42518" w:rsidP="00B42518">
            <w:pPr>
              <w:jc w:val="center"/>
              <w:rPr>
                <w:b/>
                <w:bCs/>
                <w:sz w:val="24"/>
                <w:szCs w:val="24"/>
              </w:rPr>
            </w:pPr>
            <w:r w:rsidRPr="00EB281F">
              <w:rPr>
                <w:b/>
                <w:bCs/>
                <w:sz w:val="24"/>
                <w:szCs w:val="24"/>
              </w:rPr>
              <w:t>Comment</w:t>
            </w:r>
          </w:p>
        </w:tc>
      </w:tr>
      <w:tr w:rsidR="00B42518" w14:paraId="44D6233D" w14:textId="77777777" w:rsidTr="00B42518">
        <w:trPr>
          <w:trHeight w:val="680"/>
        </w:trPr>
        <w:tc>
          <w:tcPr>
            <w:tcW w:w="1838" w:type="dxa"/>
          </w:tcPr>
          <w:p w14:paraId="4FA188F4" w14:textId="537127EF" w:rsidR="00B42518" w:rsidRPr="00EB281F" w:rsidRDefault="00B42518" w:rsidP="00B42518">
            <w:pPr>
              <w:rPr>
                <w:sz w:val="24"/>
                <w:szCs w:val="24"/>
              </w:rPr>
            </w:pPr>
            <w:r w:rsidRPr="00EB281F">
              <w:rPr>
                <w:sz w:val="24"/>
                <w:szCs w:val="24"/>
              </w:rPr>
              <w:t>Ericsson</w:t>
            </w:r>
          </w:p>
        </w:tc>
        <w:tc>
          <w:tcPr>
            <w:tcW w:w="992" w:type="dxa"/>
          </w:tcPr>
          <w:p w14:paraId="731F1FDE" w14:textId="373E911F" w:rsidR="00B42518" w:rsidRPr="00EB281F" w:rsidRDefault="00B42518" w:rsidP="00B42518">
            <w:pPr>
              <w:rPr>
                <w:sz w:val="24"/>
                <w:szCs w:val="24"/>
              </w:rPr>
            </w:pPr>
            <w:r>
              <w:rPr>
                <w:sz w:val="24"/>
                <w:szCs w:val="24"/>
              </w:rPr>
              <w:t>Yes</w:t>
            </w:r>
          </w:p>
        </w:tc>
        <w:tc>
          <w:tcPr>
            <w:tcW w:w="6521" w:type="dxa"/>
          </w:tcPr>
          <w:p w14:paraId="568EF191" w14:textId="7B201884" w:rsidR="00B42518" w:rsidRPr="00EB281F" w:rsidRDefault="00A16E04" w:rsidP="00B42518">
            <w:pPr>
              <w:rPr>
                <w:sz w:val="24"/>
                <w:szCs w:val="24"/>
              </w:rPr>
            </w:pPr>
            <w:r>
              <w:rPr>
                <w:sz w:val="24"/>
                <w:szCs w:val="24"/>
              </w:rPr>
              <w:t>T</w:t>
            </w:r>
            <w:r w:rsidRPr="00D93184">
              <w:rPr>
                <w:sz w:val="24"/>
                <w:szCs w:val="24"/>
              </w:rPr>
              <w:t xml:space="preserve">his is </w:t>
            </w:r>
            <w:r>
              <w:rPr>
                <w:sz w:val="24"/>
                <w:szCs w:val="24"/>
              </w:rPr>
              <w:t>beneficial as t</w:t>
            </w:r>
            <w:r w:rsidR="00D93184" w:rsidRPr="00D93184">
              <w:rPr>
                <w:sz w:val="24"/>
                <w:szCs w:val="24"/>
              </w:rPr>
              <w:t xml:space="preserve">he network </w:t>
            </w:r>
            <w:r>
              <w:rPr>
                <w:sz w:val="24"/>
                <w:szCs w:val="24"/>
              </w:rPr>
              <w:t>can</w:t>
            </w:r>
            <w:r w:rsidR="00D93184" w:rsidRPr="00D93184">
              <w:rPr>
                <w:sz w:val="24"/>
                <w:szCs w:val="24"/>
              </w:rPr>
              <w:t xml:space="preserve"> boost the paging transmission if it was for a </w:t>
            </w:r>
            <w:r>
              <w:rPr>
                <w:sz w:val="24"/>
                <w:szCs w:val="24"/>
              </w:rPr>
              <w:t>UE with specific Rx branches.</w:t>
            </w:r>
            <w:r w:rsidR="00D93184" w:rsidRPr="00D93184">
              <w:rPr>
                <w:sz w:val="24"/>
                <w:szCs w:val="24"/>
              </w:rPr>
              <w:t xml:space="preserve"> </w:t>
            </w:r>
            <w:r w:rsidRPr="00D93184">
              <w:rPr>
                <w:sz w:val="24"/>
                <w:szCs w:val="24"/>
              </w:rPr>
              <w:t>E</w:t>
            </w:r>
            <w:r w:rsidR="00D93184" w:rsidRPr="00D93184">
              <w:rPr>
                <w:sz w:val="24"/>
                <w:szCs w:val="24"/>
              </w:rPr>
              <w:t>tc</w:t>
            </w:r>
            <w:r>
              <w:rPr>
                <w:sz w:val="24"/>
                <w:szCs w:val="24"/>
              </w:rPr>
              <w:t>. As compromise, we do not need to capture paging boosting, but leave it to</w:t>
            </w:r>
            <w:r w:rsidRPr="00D93184">
              <w:rPr>
                <w:sz w:val="24"/>
                <w:szCs w:val="24"/>
              </w:rPr>
              <w:t xml:space="preserve"> </w:t>
            </w:r>
            <w:r>
              <w:rPr>
                <w:sz w:val="24"/>
                <w:szCs w:val="24"/>
              </w:rPr>
              <w:t>DU</w:t>
            </w:r>
            <w:r w:rsidRPr="00D93184">
              <w:rPr>
                <w:sz w:val="24"/>
                <w:szCs w:val="24"/>
              </w:rPr>
              <w:t xml:space="preserve"> implementatio</w:t>
            </w:r>
            <w:r>
              <w:rPr>
                <w:sz w:val="24"/>
                <w:szCs w:val="24"/>
              </w:rPr>
              <w:t>n</w:t>
            </w:r>
            <w:r w:rsidR="00F4241C">
              <w:rPr>
                <w:sz w:val="24"/>
                <w:szCs w:val="24"/>
              </w:rPr>
              <w:t xml:space="preserve"> how to use the IE</w:t>
            </w:r>
            <w:r>
              <w:rPr>
                <w:sz w:val="24"/>
                <w:szCs w:val="24"/>
              </w:rPr>
              <w:t>.</w:t>
            </w:r>
            <w:r w:rsidR="00B42518">
              <w:rPr>
                <w:sz w:val="24"/>
                <w:szCs w:val="24"/>
              </w:rPr>
              <w:t xml:space="preserve"> </w:t>
            </w:r>
          </w:p>
        </w:tc>
      </w:tr>
      <w:tr w:rsidR="00B42518" w14:paraId="65952106" w14:textId="77777777" w:rsidTr="00B42518">
        <w:trPr>
          <w:trHeight w:val="488"/>
        </w:trPr>
        <w:tc>
          <w:tcPr>
            <w:tcW w:w="1838" w:type="dxa"/>
          </w:tcPr>
          <w:p w14:paraId="4C8883C3" w14:textId="50753D49" w:rsidR="00B42518" w:rsidRPr="00EB281F" w:rsidRDefault="0025758F" w:rsidP="00D52191">
            <w:pPr>
              <w:rPr>
                <w:rFonts w:hint="eastAsia"/>
                <w:sz w:val="24"/>
                <w:szCs w:val="24"/>
                <w:lang w:eastAsia="zh-CN"/>
              </w:rPr>
            </w:pPr>
            <w:r>
              <w:rPr>
                <w:rFonts w:hint="eastAsia"/>
                <w:sz w:val="24"/>
                <w:szCs w:val="24"/>
                <w:lang w:eastAsia="zh-CN"/>
              </w:rPr>
              <w:t>Huawei</w:t>
            </w:r>
          </w:p>
        </w:tc>
        <w:tc>
          <w:tcPr>
            <w:tcW w:w="992" w:type="dxa"/>
          </w:tcPr>
          <w:p w14:paraId="6612B3A6" w14:textId="3935520F" w:rsidR="00B42518" w:rsidRPr="00EB281F" w:rsidRDefault="0025758F" w:rsidP="00D52191">
            <w:pPr>
              <w:rPr>
                <w:rFonts w:hint="eastAsia"/>
                <w:sz w:val="24"/>
                <w:szCs w:val="24"/>
                <w:lang w:eastAsia="zh-CN"/>
              </w:rPr>
            </w:pPr>
            <w:r>
              <w:rPr>
                <w:rFonts w:hint="eastAsia"/>
                <w:sz w:val="24"/>
                <w:szCs w:val="24"/>
                <w:lang w:eastAsia="zh-CN"/>
              </w:rPr>
              <w:t>No</w:t>
            </w:r>
          </w:p>
        </w:tc>
        <w:tc>
          <w:tcPr>
            <w:tcW w:w="6521" w:type="dxa"/>
          </w:tcPr>
          <w:p w14:paraId="143237D8" w14:textId="022A7FF6" w:rsidR="00B42518" w:rsidRPr="00EB281F" w:rsidRDefault="0025758F" w:rsidP="00D52191">
            <w:pPr>
              <w:rPr>
                <w:rFonts w:hint="eastAsia"/>
                <w:sz w:val="24"/>
                <w:szCs w:val="24"/>
                <w:lang w:eastAsia="zh-CN"/>
              </w:rPr>
            </w:pPr>
            <w:r>
              <w:rPr>
                <w:sz w:val="24"/>
                <w:szCs w:val="24"/>
                <w:lang w:eastAsia="zh-CN"/>
              </w:rPr>
              <w:t>W</w:t>
            </w:r>
            <w:r>
              <w:rPr>
                <w:rFonts w:hint="eastAsia"/>
                <w:sz w:val="24"/>
                <w:szCs w:val="24"/>
                <w:lang w:eastAsia="zh-CN"/>
              </w:rPr>
              <w:t xml:space="preserve">e should not copy from redcap UE. </w:t>
            </w:r>
            <w:r>
              <w:rPr>
                <w:sz w:val="24"/>
                <w:szCs w:val="24"/>
                <w:lang w:eastAsia="zh-CN"/>
              </w:rPr>
              <w:t>Because</w:t>
            </w:r>
            <w:r>
              <w:rPr>
                <w:rFonts w:hint="eastAsia"/>
                <w:sz w:val="24"/>
                <w:szCs w:val="24"/>
                <w:lang w:eastAsia="zh-CN"/>
              </w:rPr>
              <w:t xml:space="preserve"> Redcap UE can have special BWP, so the indication in F1 paging on redcap UE is beneficial. As far as I know, there is neither special BWP for </w:t>
            </w:r>
            <w:r>
              <w:rPr>
                <w:rFonts w:hint="eastAsia"/>
                <w:sz w:val="24"/>
                <w:szCs w:val="24"/>
                <w:lang w:eastAsia="zh-CN"/>
              </w:rPr>
              <w:lastRenderedPageBreak/>
              <w:t xml:space="preserve">2Rx XR UE, nor </w:t>
            </w:r>
            <w:r>
              <w:rPr>
                <w:sz w:val="24"/>
                <w:szCs w:val="24"/>
                <w:lang w:eastAsia="zh-CN"/>
              </w:rPr>
              <w:t>“</w:t>
            </w:r>
            <w:r>
              <w:rPr>
                <w:rFonts w:hint="eastAsia"/>
                <w:sz w:val="24"/>
                <w:szCs w:val="24"/>
                <w:lang w:eastAsia="zh-CN"/>
              </w:rPr>
              <w:t>paging boosting</w:t>
            </w:r>
            <w:r>
              <w:rPr>
                <w:sz w:val="24"/>
                <w:szCs w:val="24"/>
                <w:lang w:eastAsia="zh-CN"/>
              </w:rPr>
              <w:t>”</w:t>
            </w:r>
            <w:r>
              <w:rPr>
                <w:rFonts w:hint="eastAsia"/>
                <w:sz w:val="24"/>
                <w:szCs w:val="24"/>
                <w:lang w:eastAsia="zh-CN"/>
              </w:rPr>
              <w:t xml:space="preserve"> for 2RX UE, we do not understand the necessity to introduce the indication for 2Rx XR UE. Can the proponents explain what it is and which spec capture this for 2Rx XR UE? </w:t>
            </w:r>
          </w:p>
        </w:tc>
      </w:tr>
      <w:tr w:rsidR="00B42518" w14:paraId="3EDAB529" w14:textId="77777777" w:rsidTr="00B42518">
        <w:trPr>
          <w:trHeight w:val="488"/>
        </w:trPr>
        <w:tc>
          <w:tcPr>
            <w:tcW w:w="1838" w:type="dxa"/>
          </w:tcPr>
          <w:p w14:paraId="31E42E36" w14:textId="77777777" w:rsidR="00B42518" w:rsidRPr="00EB281F" w:rsidRDefault="00B42518" w:rsidP="00D52191">
            <w:pPr>
              <w:rPr>
                <w:sz w:val="24"/>
                <w:szCs w:val="24"/>
              </w:rPr>
            </w:pPr>
          </w:p>
        </w:tc>
        <w:tc>
          <w:tcPr>
            <w:tcW w:w="992" w:type="dxa"/>
          </w:tcPr>
          <w:p w14:paraId="2520CEEE" w14:textId="62C81BED" w:rsidR="00B42518" w:rsidRPr="00EB281F" w:rsidRDefault="00B42518" w:rsidP="00D52191">
            <w:pPr>
              <w:rPr>
                <w:sz w:val="24"/>
                <w:szCs w:val="24"/>
              </w:rPr>
            </w:pPr>
          </w:p>
        </w:tc>
        <w:tc>
          <w:tcPr>
            <w:tcW w:w="6521" w:type="dxa"/>
          </w:tcPr>
          <w:p w14:paraId="3B8D82AB" w14:textId="77777777" w:rsidR="00B42518" w:rsidRPr="00EB281F" w:rsidRDefault="00B42518" w:rsidP="00D52191">
            <w:pPr>
              <w:rPr>
                <w:sz w:val="24"/>
                <w:szCs w:val="24"/>
              </w:rPr>
            </w:pPr>
          </w:p>
        </w:tc>
      </w:tr>
      <w:tr w:rsidR="00B42518" w14:paraId="6316AA70" w14:textId="77777777" w:rsidTr="00B42518">
        <w:trPr>
          <w:trHeight w:val="488"/>
        </w:trPr>
        <w:tc>
          <w:tcPr>
            <w:tcW w:w="1838" w:type="dxa"/>
          </w:tcPr>
          <w:p w14:paraId="305FDBE9" w14:textId="77777777" w:rsidR="00B42518" w:rsidRPr="00EB281F" w:rsidRDefault="00B42518" w:rsidP="00D52191">
            <w:pPr>
              <w:rPr>
                <w:sz w:val="24"/>
                <w:szCs w:val="24"/>
              </w:rPr>
            </w:pPr>
          </w:p>
        </w:tc>
        <w:tc>
          <w:tcPr>
            <w:tcW w:w="992" w:type="dxa"/>
          </w:tcPr>
          <w:p w14:paraId="6764B3F8" w14:textId="149EEFBD" w:rsidR="00B42518" w:rsidRPr="00EB281F" w:rsidRDefault="00B42518" w:rsidP="00D52191">
            <w:pPr>
              <w:rPr>
                <w:sz w:val="24"/>
                <w:szCs w:val="24"/>
              </w:rPr>
            </w:pPr>
          </w:p>
        </w:tc>
        <w:tc>
          <w:tcPr>
            <w:tcW w:w="6521" w:type="dxa"/>
          </w:tcPr>
          <w:p w14:paraId="7D91F2A5" w14:textId="77777777" w:rsidR="00B42518" w:rsidRPr="00EB281F" w:rsidRDefault="00B42518" w:rsidP="00D52191">
            <w:pPr>
              <w:rPr>
                <w:sz w:val="24"/>
                <w:szCs w:val="24"/>
              </w:rPr>
            </w:pPr>
          </w:p>
        </w:tc>
      </w:tr>
      <w:tr w:rsidR="00B42518" w14:paraId="6113EED8" w14:textId="77777777" w:rsidTr="00B42518">
        <w:trPr>
          <w:trHeight w:val="58"/>
        </w:trPr>
        <w:tc>
          <w:tcPr>
            <w:tcW w:w="1838" w:type="dxa"/>
          </w:tcPr>
          <w:p w14:paraId="5C51711D" w14:textId="77777777" w:rsidR="00B42518" w:rsidRPr="00EB281F" w:rsidRDefault="00B42518" w:rsidP="00D52191">
            <w:pPr>
              <w:rPr>
                <w:sz w:val="24"/>
                <w:szCs w:val="24"/>
              </w:rPr>
            </w:pPr>
          </w:p>
        </w:tc>
        <w:tc>
          <w:tcPr>
            <w:tcW w:w="992" w:type="dxa"/>
          </w:tcPr>
          <w:p w14:paraId="77956652" w14:textId="5EC8E6F7" w:rsidR="00B42518" w:rsidRPr="00EB281F" w:rsidRDefault="00B42518" w:rsidP="00D52191">
            <w:pPr>
              <w:rPr>
                <w:sz w:val="24"/>
                <w:szCs w:val="24"/>
              </w:rPr>
            </w:pPr>
          </w:p>
        </w:tc>
        <w:tc>
          <w:tcPr>
            <w:tcW w:w="6521" w:type="dxa"/>
          </w:tcPr>
          <w:p w14:paraId="7FAB1364" w14:textId="77777777" w:rsidR="00B42518" w:rsidRPr="00EB281F" w:rsidRDefault="00B42518" w:rsidP="00D52191">
            <w:pPr>
              <w:rPr>
                <w:sz w:val="24"/>
                <w:szCs w:val="24"/>
              </w:rPr>
            </w:pPr>
          </w:p>
        </w:tc>
      </w:tr>
    </w:tbl>
    <w:p w14:paraId="581549CA" w14:textId="77777777" w:rsidR="002D06AB" w:rsidRPr="00D41B99" w:rsidRDefault="002D06AB" w:rsidP="00D41B99">
      <w:pPr>
        <w:rPr>
          <w:sz w:val="22"/>
          <w:szCs w:val="22"/>
        </w:rPr>
      </w:pPr>
    </w:p>
    <w:p w14:paraId="106E04F7" w14:textId="0BFC6C81" w:rsidR="00D41B99" w:rsidRPr="00D41B99" w:rsidRDefault="008B5F1D" w:rsidP="008B5F1D">
      <w:pPr>
        <w:pStyle w:val="1"/>
        <w:rPr>
          <w:sz w:val="22"/>
          <w:szCs w:val="22"/>
        </w:rPr>
      </w:pPr>
      <w:r>
        <w:t>3 Conclusion</w:t>
      </w:r>
      <w:r w:rsidRPr="008B5F1D">
        <w:t xml:space="preserve"> </w:t>
      </w:r>
      <w:r>
        <w:rPr>
          <w:rFonts w:ascii="Times New Roman" w:hAnsi="Times New Roman"/>
          <w:iCs/>
          <w:sz w:val="20"/>
        </w:rPr>
        <w:t xml:space="preserve">   </w:t>
      </w:r>
    </w:p>
    <w:p w14:paraId="3896A328" w14:textId="77777777" w:rsidR="00D834AD" w:rsidRPr="00D41B99" w:rsidRDefault="00D834AD">
      <w:pPr>
        <w:rPr>
          <w:b/>
          <w:bCs/>
          <w:sz w:val="22"/>
          <w:szCs w:val="22"/>
        </w:rPr>
      </w:pPr>
    </w:p>
    <w:p w14:paraId="2D31FD2D" w14:textId="77777777" w:rsidR="006B6411" w:rsidRDefault="006972D3">
      <w:pPr>
        <w:pStyle w:val="1"/>
        <w:rPr>
          <w:rFonts w:ascii="Times New Roman" w:hAnsi="Times New Roman"/>
          <w:iCs/>
          <w:sz w:val="20"/>
        </w:rPr>
      </w:pPr>
      <w:r>
        <w:t>References</w:t>
      </w:r>
      <w:r>
        <w:rPr>
          <w:rFonts w:ascii="Times New Roman" w:hAnsi="Times New Roman"/>
          <w:iCs/>
          <w:sz w:val="20"/>
        </w:rPr>
        <w:t xml:space="preserve">                                                </w:t>
      </w:r>
    </w:p>
    <w:p w14:paraId="799ABCE8" w14:textId="7D045C88" w:rsidR="004F479B" w:rsidRPr="004F479B" w:rsidRDefault="005A2DD3" w:rsidP="004F479B">
      <w:pPr>
        <w:overflowPunct w:val="0"/>
        <w:autoSpaceDE w:val="0"/>
        <w:autoSpaceDN w:val="0"/>
        <w:adjustRightInd w:val="0"/>
        <w:textAlignment w:val="baseline"/>
      </w:pPr>
      <w:r>
        <w:rPr>
          <w:lang w:val="en-US"/>
        </w:rPr>
        <w:t>[1]</w:t>
      </w:r>
      <w:r w:rsidR="00C73F87">
        <w:rPr>
          <w:lang w:val="en-US"/>
        </w:rPr>
        <w:t xml:space="preserve"> </w:t>
      </w:r>
      <w:r w:rsidR="004F479B" w:rsidRPr="004F479B">
        <w:t>R3-260441</w:t>
      </w:r>
      <w:r w:rsidR="004F479B">
        <w:t xml:space="preserve">, </w:t>
      </w:r>
      <w:r w:rsidR="004F479B" w:rsidRPr="004F479B">
        <w:t>Addition of 2Rx XR UE Capability (Ericsson, Qualcomm inc. Nokia, Nokia Shanghai Bell, ZTE)</w:t>
      </w:r>
    </w:p>
    <w:p w14:paraId="1B20FFDA" w14:textId="404DF9C8" w:rsidR="00F4241C" w:rsidRPr="00EC25AF" w:rsidRDefault="00F4241C" w:rsidP="00F4241C">
      <w:pPr>
        <w:overflowPunct w:val="0"/>
        <w:autoSpaceDE w:val="0"/>
        <w:autoSpaceDN w:val="0"/>
        <w:adjustRightInd w:val="0"/>
        <w:textAlignment w:val="baseline"/>
        <w:rPr>
          <w:lang w:val="en-US"/>
        </w:rPr>
      </w:pPr>
    </w:p>
    <w:p w14:paraId="4DB2D228" w14:textId="0121D2E0" w:rsidR="00EC25AF" w:rsidRPr="00EC25AF" w:rsidRDefault="00EC25AF" w:rsidP="00C73F87">
      <w:pPr>
        <w:overflowPunct w:val="0"/>
        <w:autoSpaceDE w:val="0"/>
        <w:autoSpaceDN w:val="0"/>
        <w:adjustRightInd w:val="0"/>
        <w:textAlignment w:val="baseline"/>
        <w:rPr>
          <w:lang w:val="en-US"/>
        </w:rPr>
      </w:pPr>
    </w:p>
    <w:sectPr w:rsidR="00EC25AF" w:rsidRPr="00EC25AF">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68C5" w14:textId="77777777" w:rsidR="00237FAA" w:rsidRDefault="00237FAA">
      <w:pPr>
        <w:spacing w:after="0"/>
      </w:pPr>
      <w:r>
        <w:separator/>
      </w:r>
    </w:p>
  </w:endnote>
  <w:endnote w:type="continuationSeparator" w:id="0">
    <w:p w14:paraId="3323E344" w14:textId="77777777" w:rsidR="00237FAA" w:rsidRDefault="00237F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6FBE" w14:textId="77777777" w:rsidR="00237FAA" w:rsidRDefault="00237FAA">
      <w:pPr>
        <w:spacing w:after="0"/>
      </w:pPr>
      <w:r>
        <w:separator/>
      </w:r>
    </w:p>
  </w:footnote>
  <w:footnote w:type="continuationSeparator" w:id="0">
    <w:p w14:paraId="5341DBC8" w14:textId="77777777" w:rsidR="00237FAA" w:rsidRDefault="00237F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0A735D4"/>
    <w:multiLevelType w:val="hybridMultilevel"/>
    <w:tmpl w:val="D826D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3" w15:restartNumberingAfterBreak="0">
    <w:nsid w:val="03B268B8"/>
    <w:multiLevelType w:val="hybridMultilevel"/>
    <w:tmpl w:val="30EE7CA6"/>
    <w:lvl w:ilvl="0" w:tplc="72C6736A">
      <w:start w:val="1"/>
      <w:numFmt w:val="decimal"/>
      <w:pStyle w:val="Proposal"/>
      <w:lvlText w:val="Proposal %1."/>
      <w:lvlJc w:val="left"/>
      <w:pPr>
        <w:ind w:left="149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1D6F0C"/>
    <w:multiLevelType w:val="multilevel"/>
    <w:tmpl w:val="0F1D6F0C"/>
    <w:lvl w:ilvl="0">
      <w:start w:val="38"/>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5" w15:restartNumberingAfterBreak="0">
    <w:nsid w:val="12C41DD1"/>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12CF513C"/>
    <w:multiLevelType w:val="hybridMultilevel"/>
    <w:tmpl w:val="D4961A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8C00773"/>
    <w:multiLevelType w:val="hybridMultilevel"/>
    <w:tmpl w:val="D4961A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170AB"/>
    <w:multiLevelType w:val="hybridMultilevel"/>
    <w:tmpl w:val="12548A46"/>
    <w:lvl w:ilvl="0" w:tplc="08090011">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1AE0AD0"/>
    <w:multiLevelType w:val="multilevel"/>
    <w:tmpl w:val="31AE0AD0"/>
    <w:lvl w:ilvl="0">
      <w:start w:val="3"/>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20" w15:restartNumberingAfterBreak="0">
    <w:nsid w:val="337C4D46"/>
    <w:multiLevelType w:val="hybridMultilevel"/>
    <w:tmpl w:val="A4EC5C86"/>
    <w:lvl w:ilvl="0" w:tplc="2B9EAD6C">
      <w:start w:val="1"/>
      <w:numFmt w:val="bullet"/>
      <w:lvlText w:val="-"/>
      <w:lvlJc w:val="left"/>
      <w:pPr>
        <w:ind w:left="770" w:hanging="360"/>
      </w:pPr>
      <w:rPr>
        <w:rFonts w:ascii="Times New Roman" w:eastAsia="宋体" w:hAnsi="Times New Roman" w:cs="Times New Roman" w:hint="default"/>
        <w:b w:val="0"/>
        <w:sz w:val="2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3D4F4545"/>
    <w:multiLevelType w:val="hybridMultilevel"/>
    <w:tmpl w:val="62E20016"/>
    <w:lvl w:ilvl="0" w:tplc="D520A6B8">
      <w:start w:val="5"/>
      <w:numFmt w:val="bullet"/>
      <w:lvlText w:val="-"/>
      <w:lvlJc w:val="left"/>
      <w:pPr>
        <w:ind w:left="410" w:hanging="360"/>
      </w:pPr>
      <w:rPr>
        <w:rFonts w:ascii="Times New Roman" w:eastAsia="宋体"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41064500"/>
    <w:multiLevelType w:val="hybridMultilevel"/>
    <w:tmpl w:val="9C70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79095A"/>
    <w:multiLevelType w:val="hybridMultilevel"/>
    <w:tmpl w:val="D6A6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8302A"/>
    <w:multiLevelType w:val="hybridMultilevel"/>
    <w:tmpl w:val="E1421F4E"/>
    <w:lvl w:ilvl="0" w:tplc="FFFFFFF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546FDE"/>
    <w:multiLevelType w:val="hybridMultilevel"/>
    <w:tmpl w:val="C544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D9458C"/>
    <w:multiLevelType w:val="hybridMultilevel"/>
    <w:tmpl w:val="871819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A42154"/>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7003661C"/>
    <w:multiLevelType w:val="multilevel"/>
    <w:tmpl w:val="1604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847427"/>
    <w:multiLevelType w:val="multilevel"/>
    <w:tmpl w:val="7AE8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A0148F"/>
    <w:multiLevelType w:val="hybridMultilevel"/>
    <w:tmpl w:val="B3624CEA"/>
    <w:lvl w:ilvl="0" w:tplc="0E7AC706">
      <w:start w:val="1"/>
      <w:numFmt w:val="bullet"/>
      <w:lvlText w:val=""/>
      <w:lvlJc w:val="left"/>
      <w:pPr>
        <w:ind w:left="410" w:hanging="360"/>
      </w:pPr>
      <w:rPr>
        <w:rFonts w:ascii="Symbol" w:eastAsia="宋体" w:hAnsi="Symbol" w:cs="Times New Roman" w:hint="default"/>
        <w:b w:val="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4" w15:restartNumberingAfterBreak="0">
    <w:nsid w:val="7EB06CE3"/>
    <w:multiLevelType w:val="hybridMultilevel"/>
    <w:tmpl w:val="0368E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DA2F6C"/>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760375850">
    <w:abstractNumId w:val="4"/>
  </w:num>
  <w:num w:numId="2" w16cid:durableId="158078417">
    <w:abstractNumId w:val="6"/>
  </w:num>
  <w:num w:numId="3" w16cid:durableId="316500571">
    <w:abstractNumId w:val="9"/>
  </w:num>
  <w:num w:numId="4" w16cid:durableId="535964620">
    <w:abstractNumId w:val="10"/>
  </w:num>
  <w:num w:numId="5" w16cid:durableId="1818453204">
    <w:abstractNumId w:val="7"/>
  </w:num>
  <w:num w:numId="6" w16cid:durableId="1881434582">
    <w:abstractNumId w:val="3"/>
  </w:num>
  <w:num w:numId="7" w16cid:durableId="1419641776">
    <w:abstractNumId w:val="8"/>
  </w:num>
  <w:num w:numId="8" w16cid:durableId="1911580574">
    <w:abstractNumId w:val="5"/>
  </w:num>
  <w:num w:numId="9" w16cid:durableId="1401095304">
    <w:abstractNumId w:val="2"/>
  </w:num>
  <w:num w:numId="10" w16cid:durableId="171068685">
    <w:abstractNumId w:val="1"/>
  </w:num>
  <w:num w:numId="11" w16cid:durableId="256520708">
    <w:abstractNumId w:val="23"/>
  </w:num>
  <w:num w:numId="12" w16cid:durableId="1315178339">
    <w:abstractNumId w:val="31"/>
  </w:num>
  <w:num w:numId="13" w16cid:durableId="296376165">
    <w:abstractNumId w:val="19"/>
  </w:num>
  <w:num w:numId="14" w16cid:durableId="103572652">
    <w:abstractNumId w:val="0"/>
  </w:num>
  <w:num w:numId="15" w16cid:durableId="1459490491">
    <w:abstractNumId w:val="14"/>
  </w:num>
  <w:num w:numId="16" w16cid:durableId="2118714486">
    <w:abstractNumId w:val="12"/>
  </w:num>
  <w:num w:numId="17" w16cid:durableId="193885794">
    <w:abstractNumId w:val="21"/>
  </w:num>
  <w:num w:numId="18" w16cid:durableId="1026325172">
    <w:abstractNumId w:val="13"/>
  </w:num>
  <w:num w:numId="19" w16cid:durableId="1143738575">
    <w:abstractNumId w:val="33"/>
  </w:num>
  <w:num w:numId="20" w16cid:durableId="226917277">
    <w:abstractNumId w:val="20"/>
  </w:num>
  <w:num w:numId="21" w16cid:durableId="1866089040">
    <w:abstractNumId w:val="22"/>
  </w:num>
  <w:num w:numId="22" w16cid:durableId="767971872">
    <w:abstractNumId w:val="24"/>
  </w:num>
  <w:num w:numId="23" w16cid:durableId="737436855">
    <w:abstractNumId w:val="27"/>
  </w:num>
  <w:num w:numId="24" w16cid:durableId="1884828158">
    <w:abstractNumId w:val="18"/>
  </w:num>
  <w:num w:numId="25" w16cid:durableId="552231184">
    <w:abstractNumId w:val="34"/>
  </w:num>
  <w:num w:numId="26" w16cid:durableId="1927835094">
    <w:abstractNumId w:val="28"/>
  </w:num>
  <w:num w:numId="27" w16cid:durableId="1077825018">
    <w:abstractNumId w:val="17"/>
  </w:num>
  <w:num w:numId="28" w16cid:durableId="147330982">
    <w:abstractNumId w:val="15"/>
  </w:num>
  <w:num w:numId="29" w16cid:durableId="1056010956">
    <w:abstractNumId w:val="16"/>
  </w:num>
  <w:num w:numId="30" w16cid:durableId="96341210">
    <w:abstractNumId w:val="35"/>
  </w:num>
  <w:num w:numId="31" w16cid:durableId="1486773472">
    <w:abstractNumId w:val="29"/>
  </w:num>
  <w:num w:numId="32" w16cid:durableId="806169504">
    <w:abstractNumId w:val="25"/>
  </w:num>
  <w:num w:numId="33" w16cid:durableId="1450663204">
    <w:abstractNumId w:val="26"/>
  </w:num>
  <w:num w:numId="34" w16cid:durableId="646664896">
    <w:abstractNumId w:val="32"/>
  </w:num>
  <w:num w:numId="35" w16cid:durableId="1258127015">
    <w:abstractNumId w:val="30"/>
  </w:num>
  <w:num w:numId="36" w16cid:durableId="184215944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0C4"/>
    <w:rsid w:val="0001425F"/>
    <w:rsid w:val="000145E5"/>
    <w:rsid w:val="00014732"/>
    <w:rsid w:val="0001485C"/>
    <w:rsid w:val="0001645B"/>
    <w:rsid w:val="00016557"/>
    <w:rsid w:val="000174CC"/>
    <w:rsid w:val="00017886"/>
    <w:rsid w:val="00017CCE"/>
    <w:rsid w:val="00017EF9"/>
    <w:rsid w:val="00020FFB"/>
    <w:rsid w:val="000215A5"/>
    <w:rsid w:val="00022312"/>
    <w:rsid w:val="00022BA1"/>
    <w:rsid w:val="00023212"/>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975"/>
    <w:rsid w:val="00032B28"/>
    <w:rsid w:val="000330D2"/>
    <w:rsid w:val="00033397"/>
    <w:rsid w:val="000333F2"/>
    <w:rsid w:val="000341B8"/>
    <w:rsid w:val="00034F01"/>
    <w:rsid w:val="00034FD9"/>
    <w:rsid w:val="00035159"/>
    <w:rsid w:val="00036BE5"/>
    <w:rsid w:val="000372FA"/>
    <w:rsid w:val="00040095"/>
    <w:rsid w:val="000419B7"/>
    <w:rsid w:val="00042FE3"/>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89D"/>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67C8D"/>
    <w:rsid w:val="0007088F"/>
    <w:rsid w:val="00071C73"/>
    <w:rsid w:val="00071D89"/>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94E"/>
    <w:rsid w:val="00083A8A"/>
    <w:rsid w:val="00083CC5"/>
    <w:rsid w:val="00083D17"/>
    <w:rsid w:val="000841C3"/>
    <w:rsid w:val="0008428D"/>
    <w:rsid w:val="000846CA"/>
    <w:rsid w:val="00085172"/>
    <w:rsid w:val="00087483"/>
    <w:rsid w:val="00090468"/>
    <w:rsid w:val="000908EA"/>
    <w:rsid w:val="00090BC4"/>
    <w:rsid w:val="000928C0"/>
    <w:rsid w:val="0009295D"/>
    <w:rsid w:val="00092EAE"/>
    <w:rsid w:val="000942FF"/>
    <w:rsid w:val="00094568"/>
    <w:rsid w:val="00094C8E"/>
    <w:rsid w:val="00094E95"/>
    <w:rsid w:val="000955C1"/>
    <w:rsid w:val="000957F5"/>
    <w:rsid w:val="0009795D"/>
    <w:rsid w:val="00097B51"/>
    <w:rsid w:val="000A0221"/>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38FE"/>
    <w:rsid w:val="000B4296"/>
    <w:rsid w:val="000B475D"/>
    <w:rsid w:val="000B49D5"/>
    <w:rsid w:val="000B4F07"/>
    <w:rsid w:val="000B5159"/>
    <w:rsid w:val="000B516B"/>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403"/>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233"/>
    <w:rsid w:val="000F7333"/>
    <w:rsid w:val="000F7872"/>
    <w:rsid w:val="000F7C95"/>
    <w:rsid w:val="000F7E21"/>
    <w:rsid w:val="0010080B"/>
    <w:rsid w:val="0010106F"/>
    <w:rsid w:val="00101708"/>
    <w:rsid w:val="00102744"/>
    <w:rsid w:val="0010289C"/>
    <w:rsid w:val="001029AB"/>
    <w:rsid w:val="0010335F"/>
    <w:rsid w:val="001035F4"/>
    <w:rsid w:val="00103A29"/>
    <w:rsid w:val="00103A8C"/>
    <w:rsid w:val="00103C14"/>
    <w:rsid w:val="0010519F"/>
    <w:rsid w:val="001054F7"/>
    <w:rsid w:val="00105F97"/>
    <w:rsid w:val="00106E0E"/>
    <w:rsid w:val="00107937"/>
    <w:rsid w:val="001102CB"/>
    <w:rsid w:val="00111425"/>
    <w:rsid w:val="00112D6C"/>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2769C"/>
    <w:rsid w:val="001302C6"/>
    <w:rsid w:val="00130EC3"/>
    <w:rsid w:val="00131014"/>
    <w:rsid w:val="0013190E"/>
    <w:rsid w:val="00131F29"/>
    <w:rsid w:val="00132445"/>
    <w:rsid w:val="0013287C"/>
    <w:rsid w:val="00132970"/>
    <w:rsid w:val="00132E95"/>
    <w:rsid w:val="0013309A"/>
    <w:rsid w:val="00133F6A"/>
    <w:rsid w:val="001348AE"/>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1E"/>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B71"/>
    <w:rsid w:val="00157E5C"/>
    <w:rsid w:val="0016013E"/>
    <w:rsid w:val="0016076C"/>
    <w:rsid w:val="0016094A"/>
    <w:rsid w:val="00160BE3"/>
    <w:rsid w:val="001611CF"/>
    <w:rsid w:val="001613BD"/>
    <w:rsid w:val="0016155F"/>
    <w:rsid w:val="0016281C"/>
    <w:rsid w:val="00162D0F"/>
    <w:rsid w:val="00163A6E"/>
    <w:rsid w:val="00163EB8"/>
    <w:rsid w:val="001644AA"/>
    <w:rsid w:val="001647CB"/>
    <w:rsid w:val="00164C79"/>
    <w:rsid w:val="00166318"/>
    <w:rsid w:val="00167D46"/>
    <w:rsid w:val="0017052F"/>
    <w:rsid w:val="00170757"/>
    <w:rsid w:val="0017124D"/>
    <w:rsid w:val="00172ABA"/>
    <w:rsid w:val="001735CF"/>
    <w:rsid w:val="001738C2"/>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B66"/>
    <w:rsid w:val="00184F36"/>
    <w:rsid w:val="001851BB"/>
    <w:rsid w:val="0018592A"/>
    <w:rsid w:val="001870C2"/>
    <w:rsid w:val="00187A75"/>
    <w:rsid w:val="00190100"/>
    <w:rsid w:val="001909E1"/>
    <w:rsid w:val="0019193C"/>
    <w:rsid w:val="00192553"/>
    <w:rsid w:val="0019287F"/>
    <w:rsid w:val="00192D1E"/>
    <w:rsid w:val="00193D4E"/>
    <w:rsid w:val="00194CD0"/>
    <w:rsid w:val="00194CF1"/>
    <w:rsid w:val="00195A9C"/>
    <w:rsid w:val="00196AAA"/>
    <w:rsid w:val="001978E3"/>
    <w:rsid w:val="001A0200"/>
    <w:rsid w:val="001A0B15"/>
    <w:rsid w:val="001A0C1A"/>
    <w:rsid w:val="001A0D41"/>
    <w:rsid w:val="001A2138"/>
    <w:rsid w:val="001A284F"/>
    <w:rsid w:val="001A439B"/>
    <w:rsid w:val="001A57DE"/>
    <w:rsid w:val="001A5982"/>
    <w:rsid w:val="001A5B19"/>
    <w:rsid w:val="001A6119"/>
    <w:rsid w:val="001A6191"/>
    <w:rsid w:val="001A6D8F"/>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49"/>
    <w:rsid w:val="001B4174"/>
    <w:rsid w:val="001B49C9"/>
    <w:rsid w:val="001B7AB6"/>
    <w:rsid w:val="001C0921"/>
    <w:rsid w:val="001C1196"/>
    <w:rsid w:val="001C122B"/>
    <w:rsid w:val="001C1DC4"/>
    <w:rsid w:val="001C23F4"/>
    <w:rsid w:val="001C2587"/>
    <w:rsid w:val="001C33D0"/>
    <w:rsid w:val="001C36B1"/>
    <w:rsid w:val="001C4F79"/>
    <w:rsid w:val="001C50A5"/>
    <w:rsid w:val="001C5487"/>
    <w:rsid w:val="001C5D0C"/>
    <w:rsid w:val="001C76C2"/>
    <w:rsid w:val="001C7E69"/>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762"/>
    <w:rsid w:val="001D7AC9"/>
    <w:rsid w:val="001E02DA"/>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2060"/>
    <w:rsid w:val="00213898"/>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47F6"/>
    <w:rsid w:val="00236CC0"/>
    <w:rsid w:val="00236FAE"/>
    <w:rsid w:val="002372C9"/>
    <w:rsid w:val="00237FAA"/>
    <w:rsid w:val="00240A0F"/>
    <w:rsid w:val="00241C48"/>
    <w:rsid w:val="00242609"/>
    <w:rsid w:val="002439ED"/>
    <w:rsid w:val="00243F11"/>
    <w:rsid w:val="0024459B"/>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250E"/>
    <w:rsid w:val="00253478"/>
    <w:rsid w:val="0025359A"/>
    <w:rsid w:val="00253845"/>
    <w:rsid w:val="00254185"/>
    <w:rsid w:val="0025439F"/>
    <w:rsid w:val="0025455E"/>
    <w:rsid w:val="00254AEB"/>
    <w:rsid w:val="00255588"/>
    <w:rsid w:val="002559A3"/>
    <w:rsid w:val="00255A10"/>
    <w:rsid w:val="00256714"/>
    <w:rsid w:val="00256B74"/>
    <w:rsid w:val="00257443"/>
    <w:rsid w:val="0025758F"/>
    <w:rsid w:val="002576E5"/>
    <w:rsid w:val="00260107"/>
    <w:rsid w:val="002610D8"/>
    <w:rsid w:val="00261406"/>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67D68"/>
    <w:rsid w:val="002701B0"/>
    <w:rsid w:val="00270514"/>
    <w:rsid w:val="00270645"/>
    <w:rsid w:val="00271F39"/>
    <w:rsid w:val="00272689"/>
    <w:rsid w:val="00272A52"/>
    <w:rsid w:val="002738BF"/>
    <w:rsid w:val="002746FA"/>
    <w:rsid w:val="002747EC"/>
    <w:rsid w:val="0027490F"/>
    <w:rsid w:val="00274AEB"/>
    <w:rsid w:val="00274BEE"/>
    <w:rsid w:val="0027577F"/>
    <w:rsid w:val="002764E4"/>
    <w:rsid w:val="00276C35"/>
    <w:rsid w:val="0027717A"/>
    <w:rsid w:val="0027793F"/>
    <w:rsid w:val="00277B7B"/>
    <w:rsid w:val="0028035C"/>
    <w:rsid w:val="0028161E"/>
    <w:rsid w:val="002819F9"/>
    <w:rsid w:val="00281D42"/>
    <w:rsid w:val="002824A5"/>
    <w:rsid w:val="00282AC8"/>
    <w:rsid w:val="002834AC"/>
    <w:rsid w:val="00283932"/>
    <w:rsid w:val="00284907"/>
    <w:rsid w:val="00284924"/>
    <w:rsid w:val="00284A75"/>
    <w:rsid w:val="002855BF"/>
    <w:rsid w:val="0028565D"/>
    <w:rsid w:val="00285EC6"/>
    <w:rsid w:val="00286080"/>
    <w:rsid w:val="00286B01"/>
    <w:rsid w:val="00287C04"/>
    <w:rsid w:val="002900D4"/>
    <w:rsid w:val="002907D5"/>
    <w:rsid w:val="002913FF"/>
    <w:rsid w:val="002914CA"/>
    <w:rsid w:val="002917B2"/>
    <w:rsid w:val="00291B30"/>
    <w:rsid w:val="00291D37"/>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3D80"/>
    <w:rsid w:val="002A47F1"/>
    <w:rsid w:val="002A5491"/>
    <w:rsid w:val="002A5513"/>
    <w:rsid w:val="002A5D0B"/>
    <w:rsid w:val="002A62DB"/>
    <w:rsid w:val="002A6877"/>
    <w:rsid w:val="002B04FF"/>
    <w:rsid w:val="002B074E"/>
    <w:rsid w:val="002B09AA"/>
    <w:rsid w:val="002B211D"/>
    <w:rsid w:val="002B2277"/>
    <w:rsid w:val="002B2605"/>
    <w:rsid w:val="002B2694"/>
    <w:rsid w:val="002B2988"/>
    <w:rsid w:val="002B2F8B"/>
    <w:rsid w:val="002B3983"/>
    <w:rsid w:val="002B3C20"/>
    <w:rsid w:val="002B3FDB"/>
    <w:rsid w:val="002B48FD"/>
    <w:rsid w:val="002B4F54"/>
    <w:rsid w:val="002B50B1"/>
    <w:rsid w:val="002B723F"/>
    <w:rsid w:val="002B7D52"/>
    <w:rsid w:val="002C0B69"/>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C729B"/>
    <w:rsid w:val="002D0423"/>
    <w:rsid w:val="002D06AB"/>
    <w:rsid w:val="002D0776"/>
    <w:rsid w:val="002D0CB9"/>
    <w:rsid w:val="002D23A5"/>
    <w:rsid w:val="002D2746"/>
    <w:rsid w:val="002D292A"/>
    <w:rsid w:val="002D2E10"/>
    <w:rsid w:val="002D2F87"/>
    <w:rsid w:val="002D38EE"/>
    <w:rsid w:val="002D54D8"/>
    <w:rsid w:val="002D55EC"/>
    <w:rsid w:val="002D5D12"/>
    <w:rsid w:val="002D62B9"/>
    <w:rsid w:val="002D73F1"/>
    <w:rsid w:val="002D7451"/>
    <w:rsid w:val="002D76B4"/>
    <w:rsid w:val="002D770E"/>
    <w:rsid w:val="002D7B8E"/>
    <w:rsid w:val="002E0385"/>
    <w:rsid w:val="002E0834"/>
    <w:rsid w:val="002E0956"/>
    <w:rsid w:val="002E18E5"/>
    <w:rsid w:val="002E1E8A"/>
    <w:rsid w:val="002E24A4"/>
    <w:rsid w:val="002E2503"/>
    <w:rsid w:val="002E2539"/>
    <w:rsid w:val="002E354B"/>
    <w:rsid w:val="002E3FCF"/>
    <w:rsid w:val="002E41A2"/>
    <w:rsid w:val="002E4A7D"/>
    <w:rsid w:val="002E4E6D"/>
    <w:rsid w:val="002E5ADA"/>
    <w:rsid w:val="002E6010"/>
    <w:rsid w:val="002E615E"/>
    <w:rsid w:val="002E69E1"/>
    <w:rsid w:val="002E755D"/>
    <w:rsid w:val="002E7E85"/>
    <w:rsid w:val="002F0166"/>
    <w:rsid w:val="002F08C6"/>
    <w:rsid w:val="002F09FE"/>
    <w:rsid w:val="002F0D22"/>
    <w:rsid w:val="002F0EEC"/>
    <w:rsid w:val="002F196A"/>
    <w:rsid w:val="002F1B86"/>
    <w:rsid w:val="002F22D5"/>
    <w:rsid w:val="002F26A9"/>
    <w:rsid w:val="002F2872"/>
    <w:rsid w:val="002F2DE4"/>
    <w:rsid w:val="002F3455"/>
    <w:rsid w:val="002F35B4"/>
    <w:rsid w:val="002F3E3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2D1C"/>
    <w:rsid w:val="003030A8"/>
    <w:rsid w:val="003034F1"/>
    <w:rsid w:val="003038A0"/>
    <w:rsid w:val="003038D1"/>
    <w:rsid w:val="003064F6"/>
    <w:rsid w:val="0031010F"/>
    <w:rsid w:val="00310DA9"/>
    <w:rsid w:val="003110B0"/>
    <w:rsid w:val="00311B17"/>
    <w:rsid w:val="00311D63"/>
    <w:rsid w:val="00311F01"/>
    <w:rsid w:val="003120B8"/>
    <w:rsid w:val="00312CB4"/>
    <w:rsid w:val="0031359A"/>
    <w:rsid w:val="00314071"/>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B50"/>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49D"/>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05"/>
    <w:rsid w:val="00336540"/>
    <w:rsid w:val="00336714"/>
    <w:rsid w:val="00336AE3"/>
    <w:rsid w:val="00337ADD"/>
    <w:rsid w:val="00337FE4"/>
    <w:rsid w:val="00340C07"/>
    <w:rsid w:val="0034128C"/>
    <w:rsid w:val="0034207F"/>
    <w:rsid w:val="00342865"/>
    <w:rsid w:val="0034305E"/>
    <w:rsid w:val="00343675"/>
    <w:rsid w:val="00343C06"/>
    <w:rsid w:val="00343DDD"/>
    <w:rsid w:val="00344822"/>
    <w:rsid w:val="00344891"/>
    <w:rsid w:val="00344D14"/>
    <w:rsid w:val="0034544D"/>
    <w:rsid w:val="00345480"/>
    <w:rsid w:val="00345F15"/>
    <w:rsid w:val="00346561"/>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609"/>
    <w:rsid w:val="003827B6"/>
    <w:rsid w:val="00382EF7"/>
    <w:rsid w:val="00383096"/>
    <w:rsid w:val="0038335D"/>
    <w:rsid w:val="00383B23"/>
    <w:rsid w:val="00383B3C"/>
    <w:rsid w:val="00383FCF"/>
    <w:rsid w:val="003850E2"/>
    <w:rsid w:val="0038583E"/>
    <w:rsid w:val="00386F09"/>
    <w:rsid w:val="00386F94"/>
    <w:rsid w:val="00390005"/>
    <w:rsid w:val="003919B6"/>
    <w:rsid w:val="0039270A"/>
    <w:rsid w:val="00392CA6"/>
    <w:rsid w:val="0039346C"/>
    <w:rsid w:val="003936CB"/>
    <w:rsid w:val="003936EA"/>
    <w:rsid w:val="00393C55"/>
    <w:rsid w:val="00394497"/>
    <w:rsid w:val="0039453E"/>
    <w:rsid w:val="00395AF4"/>
    <w:rsid w:val="00395B1D"/>
    <w:rsid w:val="003969AA"/>
    <w:rsid w:val="003A08D2"/>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4D26"/>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6D09"/>
    <w:rsid w:val="003C7449"/>
    <w:rsid w:val="003C755E"/>
    <w:rsid w:val="003C75D0"/>
    <w:rsid w:val="003C78E8"/>
    <w:rsid w:val="003C7FAC"/>
    <w:rsid w:val="003D03F8"/>
    <w:rsid w:val="003D0802"/>
    <w:rsid w:val="003D09AB"/>
    <w:rsid w:val="003D119F"/>
    <w:rsid w:val="003D180A"/>
    <w:rsid w:val="003D181C"/>
    <w:rsid w:val="003D1D9E"/>
    <w:rsid w:val="003D238F"/>
    <w:rsid w:val="003D27AD"/>
    <w:rsid w:val="003D2B7C"/>
    <w:rsid w:val="003D38BF"/>
    <w:rsid w:val="003D3A89"/>
    <w:rsid w:val="003D4623"/>
    <w:rsid w:val="003D4D93"/>
    <w:rsid w:val="003D535F"/>
    <w:rsid w:val="003D5D75"/>
    <w:rsid w:val="003D5D80"/>
    <w:rsid w:val="003D60E3"/>
    <w:rsid w:val="003D69FB"/>
    <w:rsid w:val="003D704F"/>
    <w:rsid w:val="003D7A28"/>
    <w:rsid w:val="003D7E93"/>
    <w:rsid w:val="003E16BE"/>
    <w:rsid w:val="003E3D60"/>
    <w:rsid w:val="003E3DF4"/>
    <w:rsid w:val="003E414F"/>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4E76"/>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276"/>
    <w:rsid w:val="004066F7"/>
    <w:rsid w:val="004072E3"/>
    <w:rsid w:val="004073B3"/>
    <w:rsid w:val="004073DD"/>
    <w:rsid w:val="00407FCC"/>
    <w:rsid w:val="00410203"/>
    <w:rsid w:val="00411BEA"/>
    <w:rsid w:val="00411F0E"/>
    <w:rsid w:val="0041378D"/>
    <w:rsid w:val="00413D4C"/>
    <w:rsid w:val="00416AAC"/>
    <w:rsid w:val="00417407"/>
    <w:rsid w:val="00417BB1"/>
    <w:rsid w:val="00420F82"/>
    <w:rsid w:val="00421179"/>
    <w:rsid w:val="004219B9"/>
    <w:rsid w:val="00421FD5"/>
    <w:rsid w:val="004228C8"/>
    <w:rsid w:val="0042481A"/>
    <w:rsid w:val="00424BD7"/>
    <w:rsid w:val="00425090"/>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BA8"/>
    <w:rsid w:val="00445FC7"/>
    <w:rsid w:val="004462C9"/>
    <w:rsid w:val="00446C3A"/>
    <w:rsid w:val="00446F5E"/>
    <w:rsid w:val="00447C57"/>
    <w:rsid w:val="004507A5"/>
    <w:rsid w:val="00451D97"/>
    <w:rsid w:val="00452458"/>
    <w:rsid w:val="00452A18"/>
    <w:rsid w:val="00452D83"/>
    <w:rsid w:val="00452E22"/>
    <w:rsid w:val="00453039"/>
    <w:rsid w:val="00453095"/>
    <w:rsid w:val="004540D8"/>
    <w:rsid w:val="00454455"/>
    <w:rsid w:val="0045496C"/>
    <w:rsid w:val="00454C51"/>
    <w:rsid w:val="00455ABF"/>
    <w:rsid w:val="0045602E"/>
    <w:rsid w:val="00456ABD"/>
    <w:rsid w:val="00456DE1"/>
    <w:rsid w:val="00456F92"/>
    <w:rsid w:val="00457217"/>
    <w:rsid w:val="00457AB8"/>
    <w:rsid w:val="00460190"/>
    <w:rsid w:val="004607B8"/>
    <w:rsid w:val="00462139"/>
    <w:rsid w:val="00462844"/>
    <w:rsid w:val="00463746"/>
    <w:rsid w:val="00463C00"/>
    <w:rsid w:val="00463E69"/>
    <w:rsid w:val="0046469C"/>
    <w:rsid w:val="0046503E"/>
    <w:rsid w:val="004650EE"/>
    <w:rsid w:val="0046523A"/>
    <w:rsid w:val="00465587"/>
    <w:rsid w:val="004656D9"/>
    <w:rsid w:val="00465B6C"/>
    <w:rsid w:val="00465F90"/>
    <w:rsid w:val="00466134"/>
    <w:rsid w:val="00466373"/>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0B2"/>
    <w:rsid w:val="00477455"/>
    <w:rsid w:val="00477684"/>
    <w:rsid w:val="00477F95"/>
    <w:rsid w:val="00480132"/>
    <w:rsid w:val="00480453"/>
    <w:rsid w:val="0048055E"/>
    <w:rsid w:val="00481304"/>
    <w:rsid w:val="0048147E"/>
    <w:rsid w:val="00481C81"/>
    <w:rsid w:val="00481F68"/>
    <w:rsid w:val="00482121"/>
    <w:rsid w:val="00482683"/>
    <w:rsid w:val="00482A52"/>
    <w:rsid w:val="00483EA3"/>
    <w:rsid w:val="00484063"/>
    <w:rsid w:val="00484697"/>
    <w:rsid w:val="004847F0"/>
    <w:rsid w:val="004848C1"/>
    <w:rsid w:val="00484D0E"/>
    <w:rsid w:val="00484F07"/>
    <w:rsid w:val="00485620"/>
    <w:rsid w:val="00485648"/>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698A"/>
    <w:rsid w:val="0049771A"/>
    <w:rsid w:val="004A0D8C"/>
    <w:rsid w:val="004A1983"/>
    <w:rsid w:val="004A1F7B"/>
    <w:rsid w:val="004A45D8"/>
    <w:rsid w:val="004A4D10"/>
    <w:rsid w:val="004A4D23"/>
    <w:rsid w:val="004A4F10"/>
    <w:rsid w:val="004A4FC5"/>
    <w:rsid w:val="004A6539"/>
    <w:rsid w:val="004A66FC"/>
    <w:rsid w:val="004A6C4D"/>
    <w:rsid w:val="004A6C99"/>
    <w:rsid w:val="004A6D42"/>
    <w:rsid w:val="004A7115"/>
    <w:rsid w:val="004A78A4"/>
    <w:rsid w:val="004B203E"/>
    <w:rsid w:val="004B4935"/>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9B0"/>
    <w:rsid w:val="004D7D8B"/>
    <w:rsid w:val="004E0BDA"/>
    <w:rsid w:val="004E17EE"/>
    <w:rsid w:val="004E1BB8"/>
    <w:rsid w:val="004E1F66"/>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09CA"/>
    <w:rsid w:val="004F199E"/>
    <w:rsid w:val="004F2F0E"/>
    <w:rsid w:val="004F3A2B"/>
    <w:rsid w:val="004F4041"/>
    <w:rsid w:val="004F4540"/>
    <w:rsid w:val="004F479B"/>
    <w:rsid w:val="004F47A3"/>
    <w:rsid w:val="004F4BA4"/>
    <w:rsid w:val="004F51E9"/>
    <w:rsid w:val="004F562D"/>
    <w:rsid w:val="004F61A3"/>
    <w:rsid w:val="004F6406"/>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076E9"/>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2E8A"/>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45B"/>
    <w:rsid w:val="005377D0"/>
    <w:rsid w:val="00537E06"/>
    <w:rsid w:val="0054036E"/>
    <w:rsid w:val="005407D4"/>
    <w:rsid w:val="00540B1F"/>
    <w:rsid w:val="0054122E"/>
    <w:rsid w:val="00541BB3"/>
    <w:rsid w:val="00541C6A"/>
    <w:rsid w:val="005429FB"/>
    <w:rsid w:val="005432DB"/>
    <w:rsid w:val="005432E0"/>
    <w:rsid w:val="00543E6C"/>
    <w:rsid w:val="005443FB"/>
    <w:rsid w:val="005444CA"/>
    <w:rsid w:val="00544BC8"/>
    <w:rsid w:val="00545150"/>
    <w:rsid w:val="005452E1"/>
    <w:rsid w:val="00545847"/>
    <w:rsid w:val="00545C88"/>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8EA"/>
    <w:rsid w:val="00566BE8"/>
    <w:rsid w:val="005674D6"/>
    <w:rsid w:val="005677EC"/>
    <w:rsid w:val="005709E7"/>
    <w:rsid w:val="00571279"/>
    <w:rsid w:val="00571529"/>
    <w:rsid w:val="00571AFC"/>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8EF"/>
    <w:rsid w:val="00587D18"/>
    <w:rsid w:val="00587EA0"/>
    <w:rsid w:val="005900BA"/>
    <w:rsid w:val="005903A8"/>
    <w:rsid w:val="00590799"/>
    <w:rsid w:val="00590E02"/>
    <w:rsid w:val="005916B5"/>
    <w:rsid w:val="0059176A"/>
    <w:rsid w:val="00591804"/>
    <w:rsid w:val="00592B1C"/>
    <w:rsid w:val="00593B63"/>
    <w:rsid w:val="005941EC"/>
    <w:rsid w:val="005946A1"/>
    <w:rsid w:val="00595006"/>
    <w:rsid w:val="00595954"/>
    <w:rsid w:val="00595980"/>
    <w:rsid w:val="00595A91"/>
    <w:rsid w:val="00595CA1"/>
    <w:rsid w:val="00595F11"/>
    <w:rsid w:val="00597569"/>
    <w:rsid w:val="005A0594"/>
    <w:rsid w:val="005A13AB"/>
    <w:rsid w:val="005A1C11"/>
    <w:rsid w:val="005A23DA"/>
    <w:rsid w:val="005A2A24"/>
    <w:rsid w:val="005A2DD3"/>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57B"/>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41F"/>
    <w:rsid w:val="005C399C"/>
    <w:rsid w:val="005C4350"/>
    <w:rsid w:val="005C49F1"/>
    <w:rsid w:val="005C53F9"/>
    <w:rsid w:val="005C766E"/>
    <w:rsid w:val="005C7A17"/>
    <w:rsid w:val="005C7CD5"/>
    <w:rsid w:val="005D013B"/>
    <w:rsid w:val="005D0159"/>
    <w:rsid w:val="005D0310"/>
    <w:rsid w:val="005D0CDF"/>
    <w:rsid w:val="005D24BB"/>
    <w:rsid w:val="005D317E"/>
    <w:rsid w:val="005D3593"/>
    <w:rsid w:val="005D37C1"/>
    <w:rsid w:val="005D48CA"/>
    <w:rsid w:val="005D574E"/>
    <w:rsid w:val="005D5CC8"/>
    <w:rsid w:val="005D7053"/>
    <w:rsid w:val="005D7C37"/>
    <w:rsid w:val="005E031E"/>
    <w:rsid w:val="005E0634"/>
    <w:rsid w:val="005E0A1F"/>
    <w:rsid w:val="005E1C48"/>
    <w:rsid w:val="005E3BDF"/>
    <w:rsid w:val="005E5B14"/>
    <w:rsid w:val="005E6751"/>
    <w:rsid w:val="005E6756"/>
    <w:rsid w:val="005E7170"/>
    <w:rsid w:val="005F0693"/>
    <w:rsid w:val="005F10FC"/>
    <w:rsid w:val="005F1332"/>
    <w:rsid w:val="005F1AF4"/>
    <w:rsid w:val="005F2AE6"/>
    <w:rsid w:val="005F3B78"/>
    <w:rsid w:val="005F4236"/>
    <w:rsid w:val="005F5DEA"/>
    <w:rsid w:val="005F5F2C"/>
    <w:rsid w:val="005F614C"/>
    <w:rsid w:val="005F62D7"/>
    <w:rsid w:val="005F6A21"/>
    <w:rsid w:val="005F6FAB"/>
    <w:rsid w:val="005F7041"/>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45C"/>
    <w:rsid w:val="006079D5"/>
    <w:rsid w:val="00611051"/>
    <w:rsid w:val="00611075"/>
    <w:rsid w:val="0061138B"/>
    <w:rsid w:val="00611566"/>
    <w:rsid w:val="0061165C"/>
    <w:rsid w:val="00612294"/>
    <w:rsid w:val="0061238D"/>
    <w:rsid w:val="00612A98"/>
    <w:rsid w:val="00612BC4"/>
    <w:rsid w:val="00613732"/>
    <w:rsid w:val="00613FDF"/>
    <w:rsid w:val="0061410E"/>
    <w:rsid w:val="0061468D"/>
    <w:rsid w:val="00614765"/>
    <w:rsid w:val="00614D38"/>
    <w:rsid w:val="0061500B"/>
    <w:rsid w:val="00615871"/>
    <w:rsid w:val="00615E78"/>
    <w:rsid w:val="0061712F"/>
    <w:rsid w:val="006177C3"/>
    <w:rsid w:val="006204B3"/>
    <w:rsid w:val="00622471"/>
    <w:rsid w:val="00622596"/>
    <w:rsid w:val="00622615"/>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527"/>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3C9"/>
    <w:rsid w:val="00655ACC"/>
    <w:rsid w:val="00655E05"/>
    <w:rsid w:val="00656357"/>
    <w:rsid w:val="00656910"/>
    <w:rsid w:val="00657159"/>
    <w:rsid w:val="006574C0"/>
    <w:rsid w:val="00657D34"/>
    <w:rsid w:val="00657E0D"/>
    <w:rsid w:val="0066002A"/>
    <w:rsid w:val="006600C5"/>
    <w:rsid w:val="00660271"/>
    <w:rsid w:val="00660BA6"/>
    <w:rsid w:val="00660D97"/>
    <w:rsid w:val="00661304"/>
    <w:rsid w:val="006614A0"/>
    <w:rsid w:val="006617C3"/>
    <w:rsid w:val="00661B0E"/>
    <w:rsid w:val="0066335F"/>
    <w:rsid w:val="006639C9"/>
    <w:rsid w:val="00663E3E"/>
    <w:rsid w:val="0066423B"/>
    <w:rsid w:val="00664321"/>
    <w:rsid w:val="00664875"/>
    <w:rsid w:val="0066530C"/>
    <w:rsid w:val="00665806"/>
    <w:rsid w:val="00665AD6"/>
    <w:rsid w:val="006709C6"/>
    <w:rsid w:val="00671C14"/>
    <w:rsid w:val="00672558"/>
    <w:rsid w:val="006726CB"/>
    <w:rsid w:val="006727FD"/>
    <w:rsid w:val="00673478"/>
    <w:rsid w:val="006738CA"/>
    <w:rsid w:val="00673F7B"/>
    <w:rsid w:val="006745FE"/>
    <w:rsid w:val="00674BEA"/>
    <w:rsid w:val="00674E6E"/>
    <w:rsid w:val="006750E1"/>
    <w:rsid w:val="00676485"/>
    <w:rsid w:val="00677367"/>
    <w:rsid w:val="006776EA"/>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5"/>
    <w:rsid w:val="0069140F"/>
    <w:rsid w:val="006914C9"/>
    <w:rsid w:val="006917E1"/>
    <w:rsid w:val="0069198C"/>
    <w:rsid w:val="00691CAC"/>
    <w:rsid w:val="00692C10"/>
    <w:rsid w:val="00694B0A"/>
    <w:rsid w:val="0069539B"/>
    <w:rsid w:val="0069550B"/>
    <w:rsid w:val="00695DC9"/>
    <w:rsid w:val="00696821"/>
    <w:rsid w:val="00696D46"/>
    <w:rsid w:val="0069723D"/>
    <w:rsid w:val="006972D3"/>
    <w:rsid w:val="00697E57"/>
    <w:rsid w:val="006A0EF9"/>
    <w:rsid w:val="006A15BB"/>
    <w:rsid w:val="006A18AB"/>
    <w:rsid w:val="006A2CB5"/>
    <w:rsid w:val="006A2DE8"/>
    <w:rsid w:val="006A312E"/>
    <w:rsid w:val="006A3134"/>
    <w:rsid w:val="006A4480"/>
    <w:rsid w:val="006A46A6"/>
    <w:rsid w:val="006A46FD"/>
    <w:rsid w:val="006A562B"/>
    <w:rsid w:val="006A5AB0"/>
    <w:rsid w:val="006A5BEF"/>
    <w:rsid w:val="006A6814"/>
    <w:rsid w:val="006A68B4"/>
    <w:rsid w:val="006A7041"/>
    <w:rsid w:val="006A70EB"/>
    <w:rsid w:val="006A77B3"/>
    <w:rsid w:val="006B0567"/>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4AD"/>
    <w:rsid w:val="006C0802"/>
    <w:rsid w:val="006C0A14"/>
    <w:rsid w:val="006C0B1D"/>
    <w:rsid w:val="006C0FB3"/>
    <w:rsid w:val="006C1197"/>
    <w:rsid w:val="006C34BA"/>
    <w:rsid w:val="006C4007"/>
    <w:rsid w:val="006C40AA"/>
    <w:rsid w:val="006C467C"/>
    <w:rsid w:val="006C4C73"/>
    <w:rsid w:val="006C5196"/>
    <w:rsid w:val="006C5536"/>
    <w:rsid w:val="006C56B0"/>
    <w:rsid w:val="006C5EB2"/>
    <w:rsid w:val="006C5EDE"/>
    <w:rsid w:val="006C60EB"/>
    <w:rsid w:val="006C64C4"/>
    <w:rsid w:val="006C66D8"/>
    <w:rsid w:val="006C6A7F"/>
    <w:rsid w:val="006C6E60"/>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377"/>
    <w:rsid w:val="006D76CD"/>
    <w:rsid w:val="006E05C3"/>
    <w:rsid w:val="006E0682"/>
    <w:rsid w:val="006E1057"/>
    <w:rsid w:val="006E106B"/>
    <w:rsid w:val="006E1417"/>
    <w:rsid w:val="006E2139"/>
    <w:rsid w:val="006E219D"/>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390B"/>
    <w:rsid w:val="006F5243"/>
    <w:rsid w:val="006F5317"/>
    <w:rsid w:val="006F6640"/>
    <w:rsid w:val="006F6A2C"/>
    <w:rsid w:val="006F6BC5"/>
    <w:rsid w:val="006F706D"/>
    <w:rsid w:val="006F71FF"/>
    <w:rsid w:val="006F7C60"/>
    <w:rsid w:val="00700B9F"/>
    <w:rsid w:val="00700F04"/>
    <w:rsid w:val="00701A38"/>
    <w:rsid w:val="00701AD3"/>
    <w:rsid w:val="00701E07"/>
    <w:rsid w:val="00702208"/>
    <w:rsid w:val="0070264C"/>
    <w:rsid w:val="00702B3B"/>
    <w:rsid w:val="00702CB0"/>
    <w:rsid w:val="00702E79"/>
    <w:rsid w:val="007032C1"/>
    <w:rsid w:val="00703A1C"/>
    <w:rsid w:val="00704090"/>
    <w:rsid w:val="00704985"/>
    <w:rsid w:val="00704EBE"/>
    <w:rsid w:val="00705228"/>
    <w:rsid w:val="007054EA"/>
    <w:rsid w:val="00705865"/>
    <w:rsid w:val="00705B0E"/>
    <w:rsid w:val="00705BB8"/>
    <w:rsid w:val="00705FB4"/>
    <w:rsid w:val="007069DC"/>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4C2F"/>
    <w:rsid w:val="007252C3"/>
    <w:rsid w:val="00725E95"/>
    <w:rsid w:val="00726E5F"/>
    <w:rsid w:val="00731F4C"/>
    <w:rsid w:val="00731F83"/>
    <w:rsid w:val="00732119"/>
    <w:rsid w:val="00733714"/>
    <w:rsid w:val="007337A0"/>
    <w:rsid w:val="00733D15"/>
    <w:rsid w:val="0073408E"/>
    <w:rsid w:val="007342B5"/>
    <w:rsid w:val="00734777"/>
    <w:rsid w:val="00734967"/>
    <w:rsid w:val="00734A5B"/>
    <w:rsid w:val="00735A10"/>
    <w:rsid w:val="007360EB"/>
    <w:rsid w:val="007363F0"/>
    <w:rsid w:val="007364CE"/>
    <w:rsid w:val="00737A76"/>
    <w:rsid w:val="00740402"/>
    <w:rsid w:val="00741705"/>
    <w:rsid w:val="007427D5"/>
    <w:rsid w:val="00742A09"/>
    <w:rsid w:val="00742D7A"/>
    <w:rsid w:val="00742FE0"/>
    <w:rsid w:val="0074303F"/>
    <w:rsid w:val="0074405E"/>
    <w:rsid w:val="00744A0B"/>
    <w:rsid w:val="00744E76"/>
    <w:rsid w:val="007460EF"/>
    <w:rsid w:val="00747133"/>
    <w:rsid w:val="007471A8"/>
    <w:rsid w:val="00747227"/>
    <w:rsid w:val="00747718"/>
    <w:rsid w:val="007505BD"/>
    <w:rsid w:val="007505DE"/>
    <w:rsid w:val="0075098F"/>
    <w:rsid w:val="00750EFE"/>
    <w:rsid w:val="007513F9"/>
    <w:rsid w:val="00751709"/>
    <w:rsid w:val="007525DC"/>
    <w:rsid w:val="00752752"/>
    <w:rsid w:val="00752E0D"/>
    <w:rsid w:val="007530E1"/>
    <w:rsid w:val="00753DEA"/>
    <w:rsid w:val="007541BE"/>
    <w:rsid w:val="007543BF"/>
    <w:rsid w:val="007548BB"/>
    <w:rsid w:val="00755FCE"/>
    <w:rsid w:val="00757D40"/>
    <w:rsid w:val="00760424"/>
    <w:rsid w:val="00760C97"/>
    <w:rsid w:val="0076108B"/>
    <w:rsid w:val="007613D3"/>
    <w:rsid w:val="007618FA"/>
    <w:rsid w:val="00761AA8"/>
    <w:rsid w:val="00761C24"/>
    <w:rsid w:val="00762B39"/>
    <w:rsid w:val="00762C31"/>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67E62"/>
    <w:rsid w:val="00770280"/>
    <w:rsid w:val="00770637"/>
    <w:rsid w:val="00770E9B"/>
    <w:rsid w:val="00771290"/>
    <w:rsid w:val="0077138D"/>
    <w:rsid w:val="00771CBB"/>
    <w:rsid w:val="00771EA6"/>
    <w:rsid w:val="0077244B"/>
    <w:rsid w:val="0077275B"/>
    <w:rsid w:val="007727F3"/>
    <w:rsid w:val="00772CC9"/>
    <w:rsid w:val="0077350D"/>
    <w:rsid w:val="00773E98"/>
    <w:rsid w:val="00775185"/>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3ECC"/>
    <w:rsid w:val="007840E8"/>
    <w:rsid w:val="00784263"/>
    <w:rsid w:val="007844A6"/>
    <w:rsid w:val="0078461C"/>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778"/>
    <w:rsid w:val="007A6E26"/>
    <w:rsid w:val="007A7033"/>
    <w:rsid w:val="007A709C"/>
    <w:rsid w:val="007A79E5"/>
    <w:rsid w:val="007A7CBC"/>
    <w:rsid w:val="007B0792"/>
    <w:rsid w:val="007B0FBB"/>
    <w:rsid w:val="007B121A"/>
    <w:rsid w:val="007B1453"/>
    <w:rsid w:val="007B18D8"/>
    <w:rsid w:val="007B1967"/>
    <w:rsid w:val="007B22AF"/>
    <w:rsid w:val="007B2BFC"/>
    <w:rsid w:val="007B3D80"/>
    <w:rsid w:val="007B4199"/>
    <w:rsid w:val="007B4426"/>
    <w:rsid w:val="007B4BE6"/>
    <w:rsid w:val="007B4C59"/>
    <w:rsid w:val="007B4D10"/>
    <w:rsid w:val="007B6106"/>
    <w:rsid w:val="007B6826"/>
    <w:rsid w:val="007B6861"/>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5DE"/>
    <w:rsid w:val="007C4B46"/>
    <w:rsid w:val="007C5160"/>
    <w:rsid w:val="007C55A7"/>
    <w:rsid w:val="007C5C27"/>
    <w:rsid w:val="007C668C"/>
    <w:rsid w:val="007C69D4"/>
    <w:rsid w:val="007C6EC2"/>
    <w:rsid w:val="007C7239"/>
    <w:rsid w:val="007C77D7"/>
    <w:rsid w:val="007C7A2A"/>
    <w:rsid w:val="007D03DA"/>
    <w:rsid w:val="007D0AA4"/>
    <w:rsid w:val="007D1590"/>
    <w:rsid w:val="007D1734"/>
    <w:rsid w:val="007D1AFE"/>
    <w:rsid w:val="007D1C86"/>
    <w:rsid w:val="007D222B"/>
    <w:rsid w:val="007D257A"/>
    <w:rsid w:val="007D269F"/>
    <w:rsid w:val="007D292C"/>
    <w:rsid w:val="007D2BAC"/>
    <w:rsid w:val="007D4127"/>
    <w:rsid w:val="007D49A1"/>
    <w:rsid w:val="007D58A1"/>
    <w:rsid w:val="007D5C8F"/>
    <w:rsid w:val="007D6572"/>
    <w:rsid w:val="007D727F"/>
    <w:rsid w:val="007D74F3"/>
    <w:rsid w:val="007D79B7"/>
    <w:rsid w:val="007D79BB"/>
    <w:rsid w:val="007D7C11"/>
    <w:rsid w:val="007E01FF"/>
    <w:rsid w:val="007E07B6"/>
    <w:rsid w:val="007E08C9"/>
    <w:rsid w:val="007E11C8"/>
    <w:rsid w:val="007E14A4"/>
    <w:rsid w:val="007E1A3F"/>
    <w:rsid w:val="007E2E55"/>
    <w:rsid w:val="007E3260"/>
    <w:rsid w:val="007E3DD2"/>
    <w:rsid w:val="007E4297"/>
    <w:rsid w:val="007E478C"/>
    <w:rsid w:val="007E4966"/>
    <w:rsid w:val="007E4CEA"/>
    <w:rsid w:val="007E58AA"/>
    <w:rsid w:val="007E5933"/>
    <w:rsid w:val="007E604F"/>
    <w:rsid w:val="007E6304"/>
    <w:rsid w:val="007E6963"/>
    <w:rsid w:val="007E7159"/>
    <w:rsid w:val="007E76B9"/>
    <w:rsid w:val="007E7A58"/>
    <w:rsid w:val="007E7C59"/>
    <w:rsid w:val="007E7CB8"/>
    <w:rsid w:val="007F0016"/>
    <w:rsid w:val="007F08C1"/>
    <w:rsid w:val="007F0E9C"/>
    <w:rsid w:val="007F2153"/>
    <w:rsid w:val="007F240D"/>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197"/>
    <w:rsid w:val="008024E2"/>
    <w:rsid w:val="008024FA"/>
    <w:rsid w:val="008028A4"/>
    <w:rsid w:val="00803A2F"/>
    <w:rsid w:val="00803BF2"/>
    <w:rsid w:val="00804636"/>
    <w:rsid w:val="00804952"/>
    <w:rsid w:val="00805DCC"/>
    <w:rsid w:val="00807101"/>
    <w:rsid w:val="00807234"/>
    <w:rsid w:val="0081045F"/>
    <w:rsid w:val="00810796"/>
    <w:rsid w:val="00810827"/>
    <w:rsid w:val="008114E6"/>
    <w:rsid w:val="00811AFE"/>
    <w:rsid w:val="00812E7E"/>
    <w:rsid w:val="00813245"/>
    <w:rsid w:val="008132AD"/>
    <w:rsid w:val="008136B7"/>
    <w:rsid w:val="00813A42"/>
    <w:rsid w:val="00813F7D"/>
    <w:rsid w:val="00814EE9"/>
    <w:rsid w:val="0081670B"/>
    <w:rsid w:val="008177BD"/>
    <w:rsid w:val="0081782A"/>
    <w:rsid w:val="00820126"/>
    <w:rsid w:val="00820149"/>
    <w:rsid w:val="008208E9"/>
    <w:rsid w:val="00821450"/>
    <w:rsid w:val="0082188D"/>
    <w:rsid w:val="00822E8A"/>
    <w:rsid w:val="008230CC"/>
    <w:rsid w:val="0082435C"/>
    <w:rsid w:val="00824B98"/>
    <w:rsid w:val="00826264"/>
    <w:rsid w:val="00826DF6"/>
    <w:rsid w:val="00827714"/>
    <w:rsid w:val="00827DAC"/>
    <w:rsid w:val="008300DF"/>
    <w:rsid w:val="0083028B"/>
    <w:rsid w:val="00830901"/>
    <w:rsid w:val="008312DD"/>
    <w:rsid w:val="00832109"/>
    <w:rsid w:val="00832D9A"/>
    <w:rsid w:val="00832E22"/>
    <w:rsid w:val="00833728"/>
    <w:rsid w:val="0083446C"/>
    <w:rsid w:val="0083558B"/>
    <w:rsid w:val="00835959"/>
    <w:rsid w:val="00835E32"/>
    <w:rsid w:val="008364AF"/>
    <w:rsid w:val="00836C34"/>
    <w:rsid w:val="00836FE5"/>
    <w:rsid w:val="00840BBD"/>
    <w:rsid w:val="00840DE0"/>
    <w:rsid w:val="00840FD2"/>
    <w:rsid w:val="00841219"/>
    <w:rsid w:val="0084160F"/>
    <w:rsid w:val="00841B5A"/>
    <w:rsid w:val="0084222A"/>
    <w:rsid w:val="00842C45"/>
    <w:rsid w:val="00844361"/>
    <w:rsid w:val="0084615D"/>
    <w:rsid w:val="0084656F"/>
    <w:rsid w:val="008470D7"/>
    <w:rsid w:val="00847939"/>
    <w:rsid w:val="008479CE"/>
    <w:rsid w:val="00847BCE"/>
    <w:rsid w:val="00847CD0"/>
    <w:rsid w:val="00847FD7"/>
    <w:rsid w:val="008504F8"/>
    <w:rsid w:val="0085086E"/>
    <w:rsid w:val="008520CD"/>
    <w:rsid w:val="00853B71"/>
    <w:rsid w:val="00853C54"/>
    <w:rsid w:val="00853FF9"/>
    <w:rsid w:val="00855EB1"/>
    <w:rsid w:val="00855F54"/>
    <w:rsid w:val="0085671D"/>
    <w:rsid w:val="0085673D"/>
    <w:rsid w:val="00856C06"/>
    <w:rsid w:val="00860170"/>
    <w:rsid w:val="008607A8"/>
    <w:rsid w:val="00860897"/>
    <w:rsid w:val="00860DE2"/>
    <w:rsid w:val="00861C82"/>
    <w:rsid w:val="00861F63"/>
    <w:rsid w:val="008628E7"/>
    <w:rsid w:val="0086354A"/>
    <w:rsid w:val="008636C2"/>
    <w:rsid w:val="0086380F"/>
    <w:rsid w:val="00863873"/>
    <w:rsid w:val="00864449"/>
    <w:rsid w:val="0086457C"/>
    <w:rsid w:val="00866C2D"/>
    <w:rsid w:val="00870F86"/>
    <w:rsid w:val="0087193D"/>
    <w:rsid w:val="00872B91"/>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389"/>
    <w:rsid w:val="00883DBC"/>
    <w:rsid w:val="0088434C"/>
    <w:rsid w:val="008845BC"/>
    <w:rsid w:val="00885408"/>
    <w:rsid w:val="00885D5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25"/>
    <w:rsid w:val="008A4B32"/>
    <w:rsid w:val="008A564B"/>
    <w:rsid w:val="008A6743"/>
    <w:rsid w:val="008A6F9C"/>
    <w:rsid w:val="008A7480"/>
    <w:rsid w:val="008A75F9"/>
    <w:rsid w:val="008B0792"/>
    <w:rsid w:val="008B07E7"/>
    <w:rsid w:val="008B26D2"/>
    <w:rsid w:val="008B342A"/>
    <w:rsid w:val="008B38D1"/>
    <w:rsid w:val="008B3DFD"/>
    <w:rsid w:val="008B3E89"/>
    <w:rsid w:val="008B3EBB"/>
    <w:rsid w:val="008B47E9"/>
    <w:rsid w:val="008B5270"/>
    <w:rsid w:val="008B5306"/>
    <w:rsid w:val="008B575A"/>
    <w:rsid w:val="008B5EBB"/>
    <w:rsid w:val="008B5F1D"/>
    <w:rsid w:val="008B5FEF"/>
    <w:rsid w:val="008B60F2"/>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7BA"/>
    <w:rsid w:val="008D6D1B"/>
    <w:rsid w:val="008D6DBC"/>
    <w:rsid w:val="008D6EE0"/>
    <w:rsid w:val="008E012F"/>
    <w:rsid w:val="008E0142"/>
    <w:rsid w:val="008E09C5"/>
    <w:rsid w:val="008E0CFC"/>
    <w:rsid w:val="008E0F94"/>
    <w:rsid w:val="008E11E9"/>
    <w:rsid w:val="008E1C7C"/>
    <w:rsid w:val="008E1E7D"/>
    <w:rsid w:val="008E23A5"/>
    <w:rsid w:val="008E2901"/>
    <w:rsid w:val="008E2905"/>
    <w:rsid w:val="008E3EA6"/>
    <w:rsid w:val="008E5115"/>
    <w:rsid w:val="008E513D"/>
    <w:rsid w:val="008E5E2F"/>
    <w:rsid w:val="008E7D39"/>
    <w:rsid w:val="008F01FF"/>
    <w:rsid w:val="008F03EB"/>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3F4"/>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BF6"/>
    <w:rsid w:val="00930C3D"/>
    <w:rsid w:val="0093155A"/>
    <w:rsid w:val="0093159C"/>
    <w:rsid w:val="00931780"/>
    <w:rsid w:val="00931B32"/>
    <w:rsid w:val="00931E4A"/>
    <w:rsid w:val="009321F7"/>
    <w:rsid w:val="009329E9"/>
    <w:rsid w:val="00933475"/>
    <w:rsid w:val="0093364C"/>
    <w:rsid w:val="009339CB"/>
    <w:rsid w:val="00934037"/>
    <w:rsid w:val="00934A8B"/>
    <w:rsid w:val="00935466"/>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1628"/>
    <w:rsid w:val="00951972"/>
    <w:rsid w:val="00952010"/>
    <w:rsid w:val="00952674"/>
    <w:rsid w:val="009532D2"/>
    <w:rsid w:val="00953496"/>
    <w:rsid w:val="009545B3"/>
    <w:rsid w:val="00955C93"/>
    <w:rsid w:val="00955C96"/>
    <w:rsid w:val="00956793"/>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8F6"/>
    <w:rsid w:val="00965A62"/>
    <w:rsid w:val="00965AA3"/>
    <w:rsid w:val="00966332"/>
    <w:rsid w:val="00966E30"/>
    <w:rsid w:val="00966F36"/>
    <w:rsid w:val="0096719B"/>
    <w:rsid w:val="00967C74"/>
    <w:rsid w:val="00967D48"/>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45C"/>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08D"/>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B77BC"/>
    <w:rsid w:val="009C0F5A"/>
    <w:rsid w:val="009C1706"/>
    <w:rsid w:val="009C19E9"/>
    <w:rsid w:val="009C2033"/>
    <w:rsid w:val="009C2C73"/>
    <w:rsid w:val="009C2EA2"/>
    <w:rsid w:val="009C391E"/>
    <w:rsid w:val="009C4178"/>
    <w:rsid w:val="009C63F0"/>
    <w:rsid w:val="009C6785"/>
    <w:rsid w:val="009C81BF"/>
    <w:rsid w:val="009D0391"/>
    <w:rsid w:val="009D112F"/>
    <w:rsid w:val="009D1ADA"/>
    <w:rsid w:val="009D2A3B"/>
    <w:rsid w:val="009D3C61"/>
    <w:rsid w:val="009D3C94"/>
    <w:rsid w:val="009D57A1"/>
    <w:rsid w:val="009D63D9"/>
    <w:rsid w:val="009D6617"/>
    <w:rsid w:val="009D6D4B"/>
    <w:rsid w:val="009D74A6"/>
    <w:rsid w:val="009D769C"/>
    <w:rsid w:val="009D7C36"/>
    <w:rsid w:val="009D7D54"/>
    <w:rsid w:val="009D7FB3"/>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06B"/>
    <w:rsid w:val="009F038C"/>
    <w:rsid w:val="009F13AC"/>
    <w:rsid w:val="009F165F"/>
    <w:rsid w:val="009F16D7"/>
    <w:rsid w:val="009F1AC4"/>
    <w:rsid w:val="009F2A0F"/>
    <w:rsid w:val="009F3320"/>
    <w:rsid w:val="009F3C26"/>
    <w:rsid w:val="009F44BA"/>
    <w:rsid w:val="009F58A4"/>
    <w:rsid w:val="009F5DE3"/>
    <w:rsid w:val="009F67A6"/>
    <w:rsid w:val="009F7CD4"/>
    <w:rsid w:val="00A0092E"/>
    <w:rsid w:val="00A00F92"/>
    <w:rsid w:val="00A01ECA"/>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515"/>
    <w:rsid w:val="00A15672"/>
    <w:rsid w:val="00A15740"/>
    <w:rsid w:val="00A15A6F"/>
    <w:rsid w:val="00A15CD2"/>
    <w:rsid w:val="00A16B29"/>
    <w:rsid w:val="00A16CE2"/>
    <w:rsid w:val="00A16CE7"/>
    <w:rsid w:val="00A16D52"/>
    <w:rsid w:val="00A16E04"/>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1DEB"/>
    <w:rsid w:val="00A32230"/>
    <w:rsid w:val="00A33202"/>
    <w:rsid w:val="00A3324F"/>
    <w:rsid w:val="00A332DA"/>
    <w:rsid w:val="00A34285"/>
    <w:rsid w:val="00A3430D"/>
    <w:rsid w:val="00A34E12"/>
    <w:rsid w:val="00A34F54"/>
    <w:rsid w:val="00A3507F"/>
    <w:rsid w:val="00A3552D"/>
    <w:rsid w:val="00A3656C"/>
    <w:rsid w:val="00A36F5F"/>
    <w:rsid w:val="00A37003"/>
    <w:rsid w:val="00A3700E"/>
    <w:rsid w:val="00A37508"/>
    <w:rsid w:val="00A37638"/>
    <w:rsid w:val="00A3767D"/>
    <w:rsid w:val="00A37EC7"/>
    <w:rsid w:val="00A4037D"/>
    <w:rsid w:val="00A416A9"/>
    <w:rsid w:val="00A41BD5"/>
    <w:rsid w:val="00A41F3C"/>
    <w:rsid w:val="00A430EC"/>
    <w:rsid w:val="00A43D91"/>
    <w:rsid w:val="00A43F30"/>
    <w:rsid w:val="00A44845"/>
    <w:rsid w:val="00A448D2"/>
    <w:rsid w:val="00A449C8"/>
    <w:rsid w:val="00A44FFC"/>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DEC"/>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593"/>
    <w:rsid w:val="00A66903"/>
    <w:rsid w:val="00A66AEC"/>
    <w:rsid w:val="00A66E69"/>
    <w:rsid w:val="00A67288"/>
    <w:rsid w:val="00A67392"/>
    <w:rsid w:val="00A67E0F"/>
    <w:rsid w:val="00A703B6"/>
    <w:rsid w:val="00A703F0"/>
    <w:rsid w:val="00A70C3F"/>
    <w:rsid w:val="00A70D78"/>
    <w:rsid w:val="00A7141F"/>
    <w:rsid w:val="00A717FB"/>
    <w:rsid w:val="00A71920"/>
    <w:rsid w:val="00A72C79"/>
    <w:rsid w:val="00A73DA1"/>
    <w:rsid w:val="00A74785"/>
    <w:rsid w:val="00A74B22"/>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42C"/>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4F3B"/>
    <w:rsid w:val="00AA5747"/>
    <w:rsid w:val="00AA57F3"/>
    <w:rsid w:val="00AA582E"/>
    <w:rsid w:val="00AA61F6"/>
    <w:rsid w:val="00AA65EB"/>
    <w:rsid w:val="00AA68B5"/>
    <w:rsid w:val="00AA6952"/>
    <w:rsid w:val="00AA6E0E"/>
    <w:rsid w:val="00AA753D"/>
    <w:rsid w:val="00AA7902"/>
    <w:rsid w:val="00AB0506"/>
    <w:rsid w:val="00AB0B19"/>
    <w:rsid w:val="00AB1836"/>
    <w:rsid w:val="00AB229A"/>
    <w:rsid w:val="00AB3CB6"/>
    <w:rsid w:val="00AB3DA4"/>
    <w:rsid w:val="00AB3FC9"/>
    <w:rsid w:val="00AB4FA4"/>
    <w:rsid w:val="00AB51EF"/>
    <w:rsid w:val="00AB5C1F"/>
    <w:rsid w:val="00AB5CE3"/>
    <w:rsid w:val="00AB60B3"/>
    <w:rsid w:val="00AB66A6"/>
    <w:rsid w:val="00AB71B5"/>
    <w:rsid w:val="00AB725D"/>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2F3C"/>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3F07"/>
    <w:rsid w:val="00AF425A"/>
    <w:rsid w:val="00AF4B6F"/>
    <w:rsid w:val="00AF5B3E"/>
    <w:rsid w:val="00AF5D9A"/>
    <w:rsid w:val="00AF61C2"/>
    <w:rsid w:val="00AF6610"/>
    <w:rsid w:val="00AF694B"/>
    <w:rsid w:val="00AF6A19"/>
    <w:rsid w:val="00AF6BEE"/>
    <w:rsid w:val="00AF6E24"/>
    <w:rsid w:val="00AF7025"/>
    <w:rsid w:val="00AF7AA2"/>
    <w:rsid w:val="00B013B7"/>
    <w:rsid w:val="00B01CF3"/>
    <w:rsid w:val="00B01DFB"/>
    <w:rsid w:val="00B03201"/>
    <w:rsid w:val="00B03459"/>
    <w:rsid w:val="00B03901"/>
    <w:rsid w:val="00B0520F"/>
    <w:rsid w:val="00B05380"/>
    <w:rsid w:val="00B055A0"/>
    <w:rsid w:val="00B05682"/>
    <w:rsid w:val="00B05962"/>
    <w:rsid w:val="00B066EC"/>
    <w:rsid w:val="00B067C6"/>
    <w:rsid w:val="00B06B7A"/>
    <w:rsid w:val="00B06C44"/>
    <w:rsid w:val="00B070A2"/>
    <w:rsid w:val="00B070E4"/>
    <w:rsid w:val="00B10117"/>
    <w:rsid w:val="00B10501"/>
    <w:rsid w:val="00B108B2"/>
    <w:rsid w:val="00B10B95"/>
    <w:rsid w:val="00B112B9"/>
    <w:rsid w:val="00B114A4"/>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02D"/>
    <w:rsid w:val="00B16BFB"/>
    <w:rsid w:val="00B16C2F"/>
    <w:rsid w:val="00B1710F"/>
    <w:rsid w:val="00B17574"/>
    <w:rsid w:val="00B2063A"/>
    <w:rsid w:val="00B213FE"/>
    <w:rsid w:val="00B21408"/>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518"/>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4F"/>
    <w:rsid w:val="00B53296"/>
    <w:rsid w:val="00B534D9"/>
    <w:rsid w:val="00B535A6"/>
    <w:rsid w:val="00B53979"/>
    <w:rsid w:val="00B53AEE"/>
    <w:rsid w:val="00B53E04"/>
    <w:rsid w:val="00B54FE3"/>
    <w:rsid w:val="00B55D8E"/>
    <w:rsid w:val="00B56429"/>
    <w:rsid w:val="00B57029"/>
    <w:rsid w:val="00B57085"/>
    <w:rsid w:val="00B606F5"/>
    <w:rsid w:val="00B62191"/>
    <w:rsid w:val="00B6278D"/>
    <w:rsid w:val="00B630DF"/>
    <w:rsid w:val="00B633B6"/>
    <w:rsid w:val="00B63FB0"/>
    <w:rsid w:val="00B64863"/>
    <w:rsid w:val="00B64A35"/>
    <w:rsid w:val="00B654DE"/>
    <w:rsid w:val="00B654E9"/>
    <w:rsid w:val="00B65A62"/>
    <w:rsid w:val="00B65A75"/>
    <w:rsid w:val="00B65AA1"/>
    <w:rsid w:val="00B65EEC"/>
    <w:rsid w:val="00B66A8B"/>
    <w:rsid w:val="00B66C27"/>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62D"/>
    <w:rsid w:val="00B77E63"/>
    <w:rsid w:val="00B8081D"/>
    <w:rsid w:val="00B8308A"/>
    <w:rsid w:val="00B837FE"/>
    <w:rsid w:val="00B8380F"/>
    <w:rsid w:val="00B83F59"/>
    <w:rsid w:val="00B83FA5"/>
    <w:rsid w:val="00B841DF"/>
    <w:rsid w:val="00B84CF9"/>
    <w:rsid w:val="00B84DB2"/>
    <w:rsid w:val="00B85C32"/>
    <w:rsid w:val="00B85E1B"/>
    <w:rsid w:val="00B85FEE"/>
    <w:rsid w:val="00B860BA"/>
    <w:rsid w:val="00B87B15"/>
    <w:rsid w:val="00B913F0"/>
    <w:rsid w:val="00B91707"/>
    <w:rsid w:val="00B91735"/>
    <w:rsid w:val="00B91C63"/>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544"/>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B3F"/>
    <w:rsid w:val="00BC0C3A"/>
    <w:rsid w:val="00BC1293"/>
    <w:rsid w:val="00BC1A34"/>
    <w:rsid w:val="00BC1ED6"/>
    <w:rsid w:val="00BC2507"/>
    <w:rsid w:val="00BC2681"/>
    <w:rsid w:val="00BC27D1"/>
    <w:rsid w:val="00BC3009"/>
    <w:rsid w:val="00BC3555"/>
    <w:rsid w:val="00BC3FD8"/>
    <w:rsid w:val="00BC4727"/>
    <w:rsid w:val="00BC4B20"/>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1B4"/>
    <w:rsid w:val="00BD56F3"/>
    <w:rsid w:val="00BD58C5"/>
    <w:rsid w:val="00BD662F"/>
    <w:rsid w:val="00BD70CA"/>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66D9"/>
    <w:rsid w:val="00BE7CCE"/>
    <w:rsid w:val="00BE7E0C"/>
    <w:rsid w:val="00BF0D4B"/>
    <w:rsid w:val="00BF1375"/>
    <w:rsid w:val="00BF190A"/>
    <w:rsid w:val="00BF27E8"/>
    <w:rsid w:val="00BF2BE9"/>
    <w:rsid w:val="00BF3642"/>
    <w:rsid w:val="00BF36E1"/>
    <w:rsid w:val="00BF3AFC"/>
    <w:rsid w:val="00BF3C23"/>
    <w:rsid w:val="00BF4449"/>
    <w:rsid w:val="00BF45B4"/>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A8D"/>
    <w:rsid w:val="00C31D87"/>
    <w:rsid w:val="00C32833"/>
    <w:rsid w:val="00C32867"/>
    <w:rsid w:val="00C32E5F"/>
    <w:rsid w:val="00C33079"/>
    <w:rsid w:val="00C33151"/>
    <w:rsid w:val="00C332D9"/>
    <w:rsid w:val="00C33B6B"/>
    <w:rsid w:val="00C33BCA"/>
    <w:rsid w:val="00C34044"/>
    <w:rsid w:val="00C34C53"/>
    <w:rsid w:val="00C35A35"/>
    <w:rsid w:val="00C35C42"/>
    <w:rsid w:val="00C35DB6"/>
    <w:rsid w:val="00C3672C"/>
    <w:rsid w:val="00C367A2"/>
    <w:rsid w:val="00C369ED"/>
    <w:rsid w:val="00C36E62"/>
    <w:rsid w:val="00C36E71"/>
    <w:rsid w:val="00C371B8"/>
    <w:rsid w:val="00C4055A"/>
    <w:rsid w:val="00C40AF1"/>
    <w:rsid w:val="00C41F12"/>
    <w:rsid w:val="00C421E2"/>
    <w:rsid w:val="00C42864"/>
    <w:rsid w:val="00C43836"/>
    <w:rsid w:val="00C43B5F"/>
    <w:rsid w:val="00C43B62"/>
    <w:rsid w:val="00C44292"/>
    <w:rsid w:val="00C44515"/>
    <w:rsid w:val="00C44B42"/>
    <w:rsid w:val="00C44DD8"/>
    <w:rsid w:val="00C44F1B"/>
    <w:rsid w:val="00C45835"/>
    <w:rsid w:val="00C45C0F"/>
    <w:rsid w:val="00C47A73"/>
    <w:rsid w:val="00C47D26"/>
    <w:rsid w:val="00C47FFB"/>
    <w:rsid w:val="00C51391"/>
    <w:rsid w:val="00C51884"/>
    <w:rsid w:val="00C51902"/>
    <w:rsid w:val="00C51954"/>
    <w:rsid w:val="00C51DA9"/>
    <w:rsid w:val="00C5211C"/>
    <w:rsid w:val="00C52C29"/>
    <w:rsid w:val="00C52D5D"/>
    <w:rsid w:val="00C52ECD"/>
    <w:rsid w:val="00C536DC"/>
    <w:rsid w:val="00C53D1B"/>
    <w:rsid w:val="00C5467F"/>
    <w:rsid w:val="00C546CF"/>
    <w:rsid w:val="00C54E4F"/>
    <w:rsid w:val="00C553E3"/>
    <w:rsid w:val="00C55A12"/>
    <w:rsid w:val="00C5635F"/>
    <w:rsid w:val="00C56E77"/>
    <w:rsid w:val="00C57448"/>
    <w:rsid w:val="00C5773F"/>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3F87"/>
    <w:rsid w:val="00C749A3"/>
    <w:rsid w:val="00C74F92"/>
    <w:rsid w:val="00C75212"/>
    <w:rsid w:val="00C75CDD"/>
    <w:rsid w:val="00C75D3E"/>
    <w:rsid w:val="00C76A53"/>
    <w:rsid w:val="00C77141"/>
    <w:rsid w:val="00C77933"/>
    <w:rsid w:val="00C77C93"/>
    <w:rsid w:val="00C80040"/>
    <w:rsid w:val="00C811DB"/>
    <w:rsid w:val="00C81377"/>
    <w:rsid w:val="00C827EC"/>
    <w:rsid w:val="00C82BCC"/>
    <w:rsid w:val="00C831C2"/>
    <w:rsid w:val="00C83867"/>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4A4B"/>
    <w:rsid w:val="00CA534A"/>
    <w:rsid w:val="00CA53FC"/>
    <w:rsid w:val="00CA64FB"/>
    <w:rsid w:val="00CA654B"/>
    <w:rsid w:val="00CA6805"/>
    <w:rsid w:val="00CA6CC1"/>
    <w:rsid w:val="00CA758B"/>
    <w:rsid w:val="00CB01CC"/>
    <w:rsid w:val="00CB0C76"/>
    <w:rsid w:val="00CB127D"/>
    <w:rsid w:val="00CB2165"/>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3DD"/>
    <w:rsid w:val="00CC4B9A"/>
    <w:rsid w:val="00CC54E1"/>
    <w:rsid w:val="00CC55AA"/>
    <w:rsid w:val="00CC55D7"/>
    <w:rsid w:val="00CC63D1"/>
    <w:rsid w:val="00CC6566"/>
    <w:rsid w:val="00CC78B3"/>
    <w:rsid w:val="00CD0BA8"/>
    <w:rsid w:val="00CD14F4"/>
    <w:rsid w:val="00CD1639"/>
    <w:rsid w:val="00CD1A27"/>
    <w:rsid w:val="00CD2D26"/>
    <w:rsid w:val="00CD3385"/>
    <w:rsid w:val="00CD3DEF"/>
    <w:rsid w:val="00CD4BFE"/>
    <w:rsid w:val="00CD4C7B"/>
    <w:rsid w:val="00CD56FA"/>
    <w:rsid w:val="00CD58FE"/>
    <w:rsid w:val="00CE0952"/>
    <w:rsid w:val="00CE0B0C"/>
    <w:rsid w:val="00CE0D73"/>
    <w:rsid w:val="00CE0F3B"/>
    <w:rsid w:val="00CE147D"/>
    <w:rsid w:val="00CE18E0"/>
    <w:rsid w:val="00CE264D"/>
    <w:rsid w:val="00CE2B64"/>
    <w:rsid w:val="00CE2DE0"/>
    <w:rsid w:val="00CE2EAE"/>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10DF"/>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283"/>
    <w:rsid w:val="00D11355"/>
    <w:rsid w:val="00D118AE"/>
    <w:rsid w:val="00D11A7F"/>
    <w:rsid w:val="00D11AEA"/>
    <w:rsid w:val="00D11BCD"/>
    <w:rsid w:val="00D11C35"/>
    <w:rsid w:val="00D12779"/>
    <w:rsid w:val="00D13054"/>
    <w:rsid w:val="00D131F1"/>
    <w:rsid w:val="00D135BF"/>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678"/>
    <w:rsid w:val="00D36772"/>
    <w:rsid w:val="00D36C38"/>
    <w:rsid w:val="00D3792D"/>
    <w:rsid w:val="00D40895"/>
    <w:rsid w:val="00D40D5C"/>
    <w:rsid w:val="00D40E71"/>
    <w:rsid w:val="00D410F6"/>
    <w:rsid w:val="00D419CE"/>
    <w:rsid w:val="00D41B99"/>
    <w:rsid w:val="00D420B0"/>
    <w:rsid w:val="00D42529"/>
    <w:rsid w:val="00D42D82"/>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4579"/>
    <w:rsid w:val="00D55A94"/>
    <w:rsid w:val="00D55E47"/>
    <w:rsid w:val="00D55F7E"/>
    <w:rsid w:val="00D56AA9"/>
    <w:rsid w:val="00D56C1F"/>
    <w:rsid w:val="00D57808"/>
    <w:rsid w:val="00D606B7"/>
    <w:rsid w:val="00D607FD"/>
    <w:rsid w:val="00D618C2"/>
    <w:rsid w:val="00D61E2E"/>
    <w:rsid w:val="00D62E19"/>
    <w:rsid w:val="00D638CD"/>
    <w:rsid w:val="00D642EA"/>
    <w:rsid w:val="00D6446C"/>
    <w:rsid w:val="00D646FF"/>
    <w:rsid w:val="00D6474B"/>
    <w:rsid w:val="00D6488C"/>
    <w:rsid w:val="00D649B1"/>
    <w:rsid w:val="00D65040"/>
    <w:rsid w:val="00D65270"/>
    <w:rsid w:val="00D65447"/>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4AD"/>
    <w:rsid w:val="00D83D41"/>
    <w:rsid w:val="00D83E90"/>
    <w:rsid w:val="00D841B2"/>
    <w:rsid w:val="00D841B3"/>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6F0"/>
    <w:rsid w:val="00D92E91"/>
    <w:rsid w:val="00D93062"/>
    <w:rsid w:val="00D93184"/>
    <w:rsid w:val="00D93440"/>
    <w:rsid w:val="00D940DE"/>
    <w:rsid w:val="00D942B5"/>
    <w:rsid w:val="00D94633"/>
    <w:rsid w:val="00D94A3D"/>
    <w:rsid w:val="00D94C65"/>
    <w:rsid w:val="00D94E92"/>
    <w:rsid w:val="00D962B9"/>
    <w:rsid w:val="00D96328"/>
    <w:rsid w:val="00D96770"/>
    <w:rsid w:val="00D96D11"/>
    <w:rsid w:val="00D96E38"/>
    <w:rsid w:val="00D97A93"/>
    <w:rsid w:val="00DA11D3"/>
    <w:rsid w:val="00DA14C8"/>
    <w:rsid w:val="00DA1CE8"/>
    <w:rsid w:val="00DA2138"/>
    <w:rsid w:val="00DA2E37"/>
    <w:rsid w:val="00DA3073"/>
    <w:rsid w:val="00DA4C4E"/>
    <w:rsid w:val="00DA520C"/>
    <w:rsid w:val="00DA5F93"/>
    <w:rsid w:val="00DA67F5"/>
    <w:rsid w:val="00DA682D"/>
    <w:rsid w:val="00DA6C0F"/>
    <w:rsid w:val="00DA6D01"/>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418"/>
    <w:rsid w:val="00DB7D23"/>
    <w:rsid w:val="00DB7EB1"/>
    <w:rsid w:val="00DC023F"/>
    <w:rsid w:val="00DC0A10"/>
    <w:rsid w:val="00DC1613"/>
    <w:rsid w:val="00DC26B1"/>
    <w:rsid w:val="00DC309B"/>
    <w:rsid w:val="00DC3400"/>
    <w:rsid w:val="00DC3C06"/>
    <w:rsid w:val="00DC3CDA"/>
    <w:rsid w:val="00DC4DA2"/>
    <w:rsid w:val="00DC5261"/>
    <w:rsid w:val="00DC5EF5"/>
    <w:rsid w:val="00DC670C"/>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6F7"/>
    <w:rsid w:val="00DF2714"/>
    <w:rsid w:val="00DF31F5"/>
    <w:rsid w:val="00DF32C4"/>
    <w:rsid w:val="00DF33A9"/>
    <w:rsid w:val="00DF4348"/>
    <w:rsid w:val="00DF4422"/>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49D0"/>
    <w:rsid w:val="00E05BC3"/>
    <w:rsid w:val="00E071C2"/>
    <w:rsid w:val="00E07A83"/>
    <w:rsid w:val="00E07BBC"/>
    <w:rsid w:val="00E10012"/>
    <w:rsid w:val="00E11807"/>
    <w:rsid w:val="00E11AAF"/>
    <w:rsid w:val="00E120B3"/>
    <w:rsid w:val="00E1213A"/>
    <w:rsid w:val="00E128EF"/>
    <w:rsid w:val="00E12E06"/>
    <w:rsid w:val="00E12E46"/>
    <w:rsid w:val="00E13163"/>
    <w:rsid w:val="00E1365C"/>
    <w:rsid w:val="00E14059"/>
    <w:rsid w:val="00E1459A"/>
    <w:rsid w:val="00E1658B"/>
    <w:rsid w:val="00E16758"/>
    <w:rsid w:val="00E168E2"/>
    <w:rsid w:val="00E1759B"/>
    <w:rsid w:val="00E17BB7"/>
    <w:rsid w:val="00E2045C"/>
    <w:rsid w:val="00E20E98"/>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B68"/>
    <w:rsid w:val="00E44E37"/>
    <w:rsid w:val="00E450EE"/>
    <w:rsid w:val="00E4534E"/>
    <w:rsid w:val="00E459F2"/>
    <w:rsid w:val="00E45ACA"/>
    <w:rsid w:val="00E464C9"/>
    <w:rsid w:val="00E46AF9"/>
    <w:rsid w:val="00E46C08"/>
    <w:rsid w:val="00E471CF"/>
    <w:rsid w:val="00E476FE"/>
    <w:rsid w:val="00E478E8"/>
    <w:rsid w:val="00E505F5"/>
    <w:rsid w:val="00E515E4"/>
    <w:rsid w:val="00E520CD"/>
    <w:rsid w:val="00E525D3"/>
    <w:rsid w:val="00E53663"/>
    <w:rsid w:val="00E53A00"/>
    <w:rsid w:val="00E53FFA"/>
    <w:rsid w:val="00E55724"/>
    <w:rsid w:val="00E55B62"/>
    <w:rsid w:val="00E55C4C"/>
    <w:rsid w:val="00E55CFA"/>
    <w:rsid w:val="00E568A9"/>
    <w:rsid w:val="00E56966"/>
    <w:rsid w:val="00E56A76"/>
    <w:rsid w:val="00E56BB4"/>
    <w:rsid w:val="00E578AC"/>
    <w:rsid w:val="00E60231"/>
    <w:rsid w:val="00E60F14"/>
    <w:rsid w:val="00E610BB"/>
    <w:rsid w:val="00E61104"/>
    <w:rsid w:val="00E62835"/>
    <w:rsid w:val="00E62F1D"/>
    <w:rsid w:val="00E64A96"/>
    <w:rsid w:val="00E65201"/>
    <w:rsid w:val="00E656AA"/>
    <w:rsid w:val="00E66E19"/>
    <w:rsid w:val="00E671C0"/>
    <w:rsid w:val="00E67476"/>
    <w:rsid w:val="00E70D97"/>
    <w:rsid w:val="00E70DE3"/>
    <w:rsid w:val="00E70E22"/>
    <w:rsid w:val="00E7113A"/>
    <w:rsid w:val="00E71F2E"/>
    <w:rsid w:val="00E73EED"/>
    <w:rsid w:val="00E7434C"/>
    <w:rsid w:val="00E7446A"/>
    <w:rsid w:val="00E74B79"/>
    <w:rsid w:val="00E754F9"/>
    <w:rsid w:val="00E75804"/>
    <w:rsid w:val="00E761A0"/>
    <w:rsid w:val="00E765BE"/>
    <w:rsid w:val="00E76D0C"/>
    <w:rsid w:val="00E774E5"/>
    <w:rsid w:val="00E77645"/>
    <w:rsid w:val="00E77A56"/>
    <w:rsid w:val="00E77D87"/>
    <w:rsid w:val="00E77E0B"/>
    <w:rsid w:val="00E81F63"/>
    <w:rsid w:val="00E82796"/>
    <w:rsid w:val="00E832F0"/>
    <w:rsid w:val="00E835DB"/>
    <w:rsid w:val="00E83697"/>
    <w:rsid w:val="00E839CE"/>
    <w:rsid w:val="00E849DB"/>
    <w:rsid w:val="00E851A9"/>
    <w:rsid w:val="00E859B6"/>
    <w:rsid w:val="00E85FC0"/>
    <w:rsid w:val="00E866B4"/>
    <w:rsid w:val="00E87151"/>
    <w:rsid w:val="00E87341"/>
    <w:rsid w:val="00E87A60"/>
    <w:rsid w:val="00E87AD4"/>
    <w:rsid w:val="00E87CD1"/>
    <w:rsid w:val="00E91149"/>
    <w:rsid w:val="00E9171A"/>
    <w:rsid w:val="00E92397"/>
    <w:rsid w:val="00E9279A"/>
    <w:rsid w:val="00E92E95"/>
    <w:rsid w:val="00E93112"/>
    <w:rsid w:val="00E939AE"/>
    <w:rsid w:val="00E94034"/>
    <w:rsid w:val="00E94188"/>
    <w:rsid w:val="00E941DC"/>
    <w:rsid w:val="00E943EC"/>
    <w:rsid w:val="00E947B5"/>
    <w:rsid w:val="00E961F1"/>
    <w:rsid w:val="00E9697B"/>
    <w:rsid w:val="00E972A6"/>
    <w:rsid w:val="00E97E19"/>
    <w:rsid w:val="00EA00F4"/>
    <w:rsid w:val="00EA06BC"/>
    <w:rsid w:val="00EA0C61"/>
    <w:rsid w:val="00EA1846"/>
    <w:rsid w:val="00EA1C56"/>
    <w:rsid w:val="00EA299D"/>
    <w:rsid w:val="00EA2F39"/>
    <w:rsid w:val="00EA39C2"/>
    <w:rsid w:val="00EA3F88"/>
    <w:rsid w:val="00EA42BF"/>
    <w:rsid w:val="00EA5AD3"/>
    <w:rsid w:val="00EA615A"/>
    <w:rsid w:val="00EA64D5"/>
    <w:rsid w:val="00EA66C9"/>
    <w:rsid w:val="00EA68F2"/>
    <w:rsid w:val="00EB067B"/>
    <w:rsid w:val="00EB0B43"/>
    <w:rsid w:val="00EB0C94"/>
    <w:rsid w:val="00EB0DBD"/>
    <w:rsid w:val="00EB0F5D"/>
    <w:rsid w:val="00EB11D0"/>
    <w:rsid w:val="00EB138E"/>
    <w:rsid w:val="00EB1392"/>
    <w:rsid w:val="00EB1AEC"/>
    <w:rsid w:val="00EB20BD"/>
    <w:rsid w:val="00EB281F"/>
    <w:rsid w:val="00EB28B5"/>
    <w:rsid w:val="00EB2B5F"/>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5AF"/>
    <w:rsid w:val="00EC261F"/>
    <w:rsid w:val="00EC285A"/>
    <w:rsid w:val="00EC2F20"/>
    <w:rsid w:val="00EC3812"/>
    <w:rsid w:val="00EC3938"/>
    <w:rsid w:val="00EC4064"/>
    <w:rsid w:val="00EC4A25"/>
    <w:rsid w:val="00EC4C25"/>
    <w:rsid w:val="00EC5782"/>
    <w:rsid w:val="00EC69E8"/>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B3B"/>
    <w:rsid w:val="00ED7F22"/>
    <w:rsid w:val="00EE08DF"/>
    <w:rsid w:val="00EE1230"/>
    <w:rsid w:val="00EE1977"/>
    <w:rsid w:val="00EE2741"/>
    <w:rsid w:val="00EE2A1B"/>
    <w:rsid w:val="00EE2CC2"/>
    <w:rsid w:val="00EE3647"/>
    <w:rsid w:val="00EE3E2B"/>
    <w:rsid w:val="00EE400D"/>
    <w:rsid w:val="00EE4689"/>
    <w:rsid w:val="00EE46C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2E4A"/>
    <w:rsid w:val="00F03585"/>
    <w:rsid w:val="00F036E9"/>
    <w:rsid w:val="00F03732"/>
    <w:rsid w:val="00F04B26"/>
    <w:rsid w:val="00F0546A"/>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BA6"/>
    <w:rsid w:val="00F16C0E"/>
    <w:rsid w:val="00F1741D"/>
    <w:rsid w:val="00F20140"/>
    <w:rsid w:val="00F2026E"/>
    <w:rsid w:val="00F20520"/>
    <w:rsid w:val="00F214F1"/>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30B"/>
    <w:rsid w:val="00F2750F"/>
    <w:rsid w:val="00F27C88"/>
    <w:rsid w:val="00F30522"/>
    <w:rsid w:val="00F307D5"/>
    <w:rsid w:val="00F31326"/>
    <w:rsid w:val="00F31372"/>
    <w:rsid w:val="00F3173E"/>
    <w:rsid w:val="00F32158"/>
    <w:rsid w:val="00F327CD"/>
    <w:rsid w:val="00F329F9"/>
    <w:rsid w:val="00F33395"/>
    <w:rsid w:val="00F33430"/>
    <w:rsid w:val="00F33638"/>
    <w:rsid w:val="00F33935"/>
    <w:rsid w:val="00F35237"/>
    <w:rsid w:val="00F3540E"/>
    <w:rsid w:val="00F35B98"/>
    <w:rsid w:val="00F36173"/>
    <w:rsid w:val="00F37743"/>
    <w:rsid w:val="00F408CD"/>
    <w:rsid w:val="00F40A5E"/>
    <w:rsid w:val="00F41BAA"/>
    <w:rsid w:val="00F41EE4"/>
    <w:rsid w:val="00F4218B"/>
    <w:rsid w:val="00F4241C"/>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546"/>
    <w:rsid w:val="00F6364C"/>
    <w:rsid w:val="00F63D0F"/>
    <w:rsid w:val="00F64F5C"/>
    <w:rsid w:val="00F653B8"/>
    <w:rsid w:val="00F65467"/>
    <w:rsid w:val="00F6661F"/>
    <w:rsid w:val="00F66B96"/>
    <w:rsid w:val="00F66E25"/>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6B38"/>
    <w:rsid w:val="00F86D80"/>
    <w:rsid w:val="00F87257"/>
    <w:rsid w:val="00F87639"/>
    <w:rsid w:val="00F87F3E"/>
    <w:rsid w:val="00F9049A"/>
    <w:rsid w:val="00F906B2"/>
    <w:rsid w:val="00F90A97"/>
    <w:rsid w:val="00F9101D"/>
    <w:rsid w:val="00F91519"/>
    <w:rsid w:val="00F91A0B"/>
    <w:rsid w:val="00F91D77"/>
    <w:rsid w:val="00F92816"/>
    <w:rsid w:val="00F92A9E"/>
    <w:rsid w:val="00F92BE6"/>
    <w:rsid w:val="00F92D00"/>
    <w:rsid w:val="00F93270"/>
    <w:rsid w:val="00F93479"/>
    <w:rsid w:val="00F941DF"/>
    <w:rsid w:val="00F942F4"/>
    <w:rsid w:val="00F94C91"/>
    <w:rsid w:val="00F95757"/>
    <w:rsid w:val="00F95AF7"/>
    <w:rsid w:val="00F9685B"/>
    <w:rsid w:val="00F96989"/>
    <w:rsid w:val="00F96DDA"/>
    <w:rsid w:val="00F97005"/>
    <w:rsid w:val="00F9748C"/>
    <w:rsid w:val="00F97565"/>
    <w:rsid w:val="00F977AD"/>
    <w:rsid w:val="00F97883"/>
    <w:rsid w:val="00FA0437"/>
    <w:rsid w:val="00FA101B"/>
    <w:rsid w:val="00FA1266"/>
    <w:rsid w:val="00FA235B"/>
    <w:rsid w:val="00FA306F"/>
    <w:rsid w:val="00FA336B"/>
    <w:rsid w:val="00FA4416"/>
    <w:rsid w:val="00FA45F4"/>
    <w:rsid w:val="00FA46B3"/>
    <w:rsid w:val="00FA46B6"/>
    <w:rsid w:val="00FA4B1C"/>
    <w:rsid w:val="00FA5AC3"/>
    <w:rsid w:val="00FA6A07"/>
    <w:rsid w:val="00FA7293"/>
    <w:rsid w:val="00FA79A4"/>
    <w:rsid w:val="00FB0972"/>
    <w:rsid w:val="00FB0B1B"/>
    <w:rsid w:val="00FB0F3D"/>
    <w:rsid w:val="00FB1327"/>
    <w:rsid w:val="00FB206A"/>
    <w:rsid w:val="00FB270B"/>
    <w:rsid w:val="00FB2DAC"/>
    <w:rsid w:val="00FB32BB"/>
    <w:rsid w:val="00FB331B"/>
    <w:rsid w:val="00FB36FA"/>
    <w:rsid w:val="00FB451F"/>
    <w:rsid w:val="00FB49F1"/>
    <w:rsid w:val="00FB4C0E"/>
    <w:rsid w:val="00FB5157"/>
    <w:rsid w:val="00FB618B"/>
    <w:rsid w:val="00FB66B8"/>
    <w:rsid w:val="00FB6CE3"/>
    <w:rsid w:val="00FB7153"/>
    <w:rsid w:val="00FB7376"/>
    <w:rsid w:val="00FB7A7A"/>
    <w:rsid w:val="00FB7A8F"/>
    <w:rsid w:val="00FC1192"/>
    <w:rsid w:val="00FC1934"/>
    <w:rsid w:val="00FC1A19"/>
    <w:rsid w:val="00FC2067"/>
    <w:rsid w:val="00FC2159"/>
    <w:rsid w:val="00FC2D45"/>
    <w:rsid w:val="00FC3BC1"/>
    <w:rsid w:val="00FC4848"/>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280"/>
    <w:rsid w:val="00FE6A70"/>
    <w:rsid w:val="00FE6F0A"/>
    <w:rsid w:val="00FE7020"/>
    <w:rsid w:val="00FE7143"/>
    <w:rsid w:val="00FF027E"/>
    <w:rsid w:val="00FF0BBF"/>
    <w:rsid w:val="00FF0DBB"/>
    <w:rsid w:val="00FF0E1E"/>
    <w:rsid w:val="00FF17A0"/>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B3686"/>
  <w15:docId w15:val="{82AF95E1-BCA5-4493-8BA4-26C3AA7F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D06AB"/>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2">
    <w:name w:val="List Number 2"/>
    <w:basedOn w:val="a1"/>
    <w:qFormat/>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1">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link w:val="ae"/>
    <w:unhideWhenUsed/>
    <w:qFormat/>
    <w:rPr>
      <w:rFonts w:eastAsia="Yu Mincho"/>
      <w:b/>
      <w:bCs/>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f">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1"/>
    <w:link w:val="af1"/>
    <w:qFormat/>
    <w:pPr>
      <w:spacing w:after="0"/>
    </w:pPr>
    <w:rPr>
      <w:sz w:val="24"/>
      <w:szCs w:val="24"/>
    </w:rPr>
  </w:style>
  <w:style w:type="paragraph" w:styleId="af2">
    <w:name w:val="toa heading"/>
    <w:basedOn w:val="a1"/>
    <w:next w:val="a1"/>
    <w:pPr>
      <w:spacing w:before="120"/>
    </w:pPr>
    <w:rPr>
      <w:rFonts w:asciiTheme="majorHAnsi" w:eastAsiaTheme="majorEastAsia" w:hAnsiTheme="majorHAnsi" w:cstheme="majorBidi"/>
      <w:b/>
      <w:bCs/>
      <w:sz w:val="24"/>
      <w:szCs w:val="24"/>
    </w:rPr>
  </w:style>
  <w:style w:type="paragraph" w:styleId="af3">
    <w:name w:val="annotation text"/>
    <w:basedOn w:val="a1"/>
    <w:link w:val="af4"/>
    <w:qFormat/>
  </w:style>
  <w:style w:type="paragraph" w:styleId="61">
    <w:name w:val="index 6"/>
    <w:basedOn w:val="a1"/>
    <w:next w:val="a1"/>
    <w:qFormat/>
    <w:pPr>
      <w:spacing w:after="0"/>
      <w:ind w:left="1200" w:hanging="200"/>
    </w:pPr>
  </w:style>
  <w:style w:type="paragraph" w:styleId="af5">
    <w:name w:val="Salutation"/>
    <w:basedOn w:val="a1"/>
    <w:next w:val="a1"/>
    <w:link w:val="af6"/>
  </w:style>
  <w:style w:type="paragraph" w:styleId="34">
    <w:name w:val="Body Text 3"/>
    <w:basedOn w:val="a1"/>
    <w:link w:val="35"/>
    <w:qFormat/>
    <w:pPr>
      <w:spacing w:after="120"/>
    </w:pPr>
    <w:rPr>
      <w:sz w:val="16"/>
      <w:szCs w:val="16"/>
    </w:rPr>
  </w:style>
  <w:style w:type="paragraph" w:styleId="af7">
    <w:name w:val="Closing"/>
    <w:basedOn w:val="a1"/>
    <w:link w:val="af8"/>
    <w:qFormat/>
    <w:pPr>
      <w:spacing w:after="0"/>
      <w:ind w:left="4252"/>
    </w:pPr>
  </w:style>
  <w:style w:type="paragraph" w:styleId="30">
    <w:name w:val="List Bullet 3"/>
    <w:basedOn w:val="a1"/>
    <w:qFormat/>
    <w:pPr>
      <w:numPr>
        <w:numId w:val="5"/>
      </w:numPr>
      <w:contextualSpacing/>
    </w:pPr>
  </w:style>
  <w:style w:type="paragraph" w:styleId="af9">
    <w:name w:val="Body Text"/>
    <w:basedOn w:val="a1"/>
    <w:link w:val="afa"/>
    <w:qFormat/>
    <w:pPr>
      <w:spacing w:after="120"/>
    </w:pPr>
  </w:style>
  <w:style w:type="paragraph" w:styleId="afb">
    <w:name w:val="Body Text Indent"/>
    <w:basedOn w:val="a1"/>
    <w:link w:val="afc"/>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d">
    <w:name w:val="List Continue"/>
    <w:basedOn w:val="a1"/>
    <w:qFormat/>
    <w:pPr>
      <w:spacing w:after="120"/>
      <w:ind w:left="283"/>
      <w:contextualSpacing/>
    </w:pPr>
  </w:style>
  <w:style w:type="paragraph" w:styleId="afe">
    <w:name w:val="Block Text"/>
    <w:basedOn w:val="a1"/>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3">
    <w:name w:val="index 4"/>
    <w:basedOn w:val="a1"/>
    <w:next w:val="a1"/>
    <w:qFormat/>
    <w:pPr>
      <w:spacing w:after="0"/>
      <w:ind w:left="800" w:hanging="200"/>
    </w:pPr>
  </w:style>
  <w:style w:type="paragraph" w:styleId="aff">
    <w:name w:val="Plain Text"/>
    <w:basedOn w:val="a1"/>
    <w:link w:val="aff0"/>
    <w:qFormat/>
    <w:pPr>
      <w:spacing w:after="0"/>
    </w:pPr>
    <w:rPr>
      <w:rFonts w:ascii="Consolas" w:hAnsi="Consolas" w:cs="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6">
    <w:name w:val="index 3"/>
    <w:basedOn w:val="a1"/>
    <w:next w:val="a1"/>
    <w:qFormat/>
    <w:pPr>
      <w:spacing w:after="0"/>
      <w:ind w:left="600" w:hanging="200"/>
    </w:pPr>
  </w:style>
  <w:style w:type="paragraph" w:styleId="aff1">
    <w:name w:val="Date"/>
    <w:basedOn w:val="a1"/>
    <w:next w:val="a1"/>
    <w:link w:val="aff2"/>
    <w:qFormat/>
  </w:style>
  <w:style w:type="paragraph" w:styleId="24">
    <w:name w:val="Body Text Indent 2"/>
    <w:basedOn w:val="a1"/>
    <w:link w:val="25"/>
    <w:qFormat/>
    <w:pPr>
      <w:spacing w:after="120" w:line="480" w:lineRule="auto"/>
      <w:ind w:left="283"/>
    </w:pPr>
  </w:style>
  <w:style w:type="paragraph" w:styleId="aff3">
    <w:name w:val="endnote text"/>
    <w:basedOn w:val="a1"/>
    <w:link w:val="aff4"/>
    <w:qFormat/>
    <w:pPr>
      <w:spacing w:after="0"/>
    </w:pPr>
  </w:style>
  <w:style w:type="paragraph" w:styleId="54">
    <w:name w:val="List Continue 5"/>
    <w:basedOn w:val="a1"/>
    <w:qFormat/>
    <w:pPr>
      <w:spacing w:after="120"/>
      <w:ind w:left="1415"/>
      <w:contextualSpacing/>
    </w:pPr>
  </w:style>
  <w:style w:type="paragraph" w:styleId="aff5">
    <w:name w:val="Balloon Text"/>
    <w:basedOn w:val="a1"/>
    <w:link w:val="aff6"/>
    <w:qFormat/>
    <w:pPr>
      <w:spacing w:after="0"/>
    </w:pPr>
    <w:rPr>
      <w:rFonts w:ascii="Helvetica" w:hAnsi="Helvetica"/>
      <w:sz w:val="18"/>
      <w:szCs w:val="18"/>
    </w:rPr>
  </w:style>
  <w:style w:type="paragraph" w:styleId="aff7">
    <w:name w:val="footer"/>
    <w:basedOn w:val="aff8"/>
    <w:qFormat/>
    <w:pPr>
      <w:jc w:val="center"/>
    </w:pPr>
    <w:rPr>
      <w:i/>
    </w:rPr>
  </w:style>
  <w:style w:type="paragraph" w:styleId="aff8">
    <w:name w:val="header"/>
    <w:link w:val="aff9"/>
    <w:qFormat/>
    <w:pPr>
      <w:widowControl w:val="0"/>
      <w:overflowPunct w:val="0"/>
      <w:autoSpaceDE w:val="0"/>
      <w:autoSpaceDN w:val="0"/>
      <w:adjustRightInd w:val="0"/>
      <w:textAlignment w:val="baseline"/>
    </w:pPr>
    <w:rPr>
      <w:rFonts w:ascii="Arial" w:hAnsi="Arial"/>
      <w:b/>
      <w:sz w:val="18"/>
      <w:lang w:eastAsia="ja-JP"/>
    </w:rPr>
  </w:style>
  <w:style w:type="paragraph" w:styleId="affa">
    <w:name w:val="envelope return"/>
    <w:basedOn w:val="a1"/>
    <w:qFormat/>
    <w:pPr>
      <w:spacing w:after="0"/>
    </w:pPr>
    <w:rPr>
      <w:rFonts w:asciiTheme="majorHAnsi" w:eastAsiaTheme="majorEastAsia" w:hAnsiTheme="majorHAnsi" w:cstheme="majorBidi"/>
    </w:rPr>
  </w:style>
  <w:style w:type="paragraph" w:styleId="affb">
    <w:name w:val="Signature"/>
    <w:basedOn w:val="a1"/>
    <w:link w:val="affc"/>
    <w:qFormat/>
    <w:pPr>
      <w:spacing w:after="0"/>
      <w:ind w:left="4252"/>
    </w:pPr>
  </w:style>
  <w:style w:type="paragraph" w:styleId="44">
    <w:name w:val="List Continue 4"/>
    <w:basedOn w:val="a1"/>
    <w:qFormat/>
    <w:pPr>
      <w:spacing w:after="120"/>
      <w:ind w:left="1132"/>
      <w:contextualSpacing/>
    </w:p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e">
    <w:name w:val="Subtitle"/>
    <w:basedOn w:val="a1"/>
    <w:next w:val="a1"/>
    <w:link w:val="afff"/>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0">
    <w:name w:val="List"/>
    <w:basedOn w:val="a1"/>
    <w:qFormat/>
    <w:pPr>
      <w:ind w:left="283" w:hanging="283"/>
      <w:contextualSpacing/>
    </w:pPr>
  </w:style>
  <w:style w:type="paragraph" w:styleId="afff1">
    <w:name w:val="footnote text"/>
    <w:basedOn w:val="a1"/>
    <w:link w:val="afff2"/>
    <w:qFormat/>
    <w:pPr>
      <w:spacing w:after="0"/>
    </w:pPr>
  </w:style>
  <w:style w:type="paragraph" w:styleId="55">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1">
    <w:name w:val="index 7"/>
    <w:basedOn w:val="a1"/>
    <w:next w:val="a1"/>
    <w:qFormat/>
    <w:pPr>
      <w:spacing w:after="0"/>
      <w:ind w:left="1400" w:hanging="200"/>
    </w:pPr>
  </w:style>
  <w:style w:type="paragraph" w:styleId="91">
    <w:name w:val="index 9"/>
    <w:basedOn w:val="a1"/>
    <w:next w:val="a1"/>
    <w:qFormat/>
    <w:pPr>
      <w:spacing w:after="0"/>
      <w:ind w:left="1800" w:hanging="200"/>
    </w:pPr>
  </w:style>
  <w:style w:type="paragraph" w:styleId="afff3">
    <w:name w:val="table of figures"/>
    <w:basedOn w:val="a1"/>
    <w:next w:val="a1"/>
    <w:qFormat/>
    <w:pPr>
      <w:spacing w:after="0"/>
    </w:pPr>
  </w:style>
  <w:style w:type="paragraph" w:styleId="TOC9">
    <w:name w:val="toc 9"/>
    <w:basedOn w:val="TOC8"/>
    <w:uiPriority w:val="39"/>
    <w:qFormat/>
    <w:pPr>
      <w:ind w:left="1418" w:hanging="1418"/>
    </w:pPr>
  </w:style>
  <w:style w:type="paragraph" w:styleId="26">
    <w:name w:val="Body Text 2"/>
    <w:basedOn w:val="a1"/>
    <w:link w:val="27"/>
    <w:qFormat/>
    <w:pPr>
      <w:spacing w:after="120" w:line="480" w:lineRule="auto"/>
    </w:pPr>
  </w:style>
  <w:style w:type="paragraph" w:styleId="45">
    <w:name w:val="List 4"/>
    <w:basedOn w:val="a1"/>
    <w:qFormat/>
    <w:pPr>
      <w:ind w:left="1132" w:hanging="283"/>
      <w:contextualSpacing/>
    </w:pPr>
  </w:style>
  <w:style w:type="paragraph" w:styleId="28">
    <w:name w:val="List Continue 2"/>
    <w:basedOn w:val="a1"/>
    <w:qFormat/>
    <w:pPr>
      <w:spacing w:after="120"/>
      <w:ind w:left="566"/>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cs="Consolas"/>
    </w:rPr>
  </w:style>
  <w:style w:type="paragraph" w:styleId="afff6">
    <w:name w:val="Normal (Web)"/>
    <w:basedOn w:val="a1"/>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39">
    <w:name w:val="List Continue 3"/>
    <w:basedOn w:val="a1"/>
    <w:qFormat/>
    <w:pPr>
      <w:spacing w:after="120"/>
      <w:ind w:left="849"/>
      <w:contextualSpacing/>
    </w:pPr>
  </w:style>
  <w:style w:type="paragraph" w:styleId="29">
    <w:name w:val="index 2"/>
    <w:basedOn w:val="a1"/>
    <w:next w:val="a1"/>
    <w:qFormat/>
    <w:pPr>
      <w:spacing w:after="0"/>
      <w:ind w:left="400" w:hanging="200"/>
    </w:pPr>
  </w:style>
  <w:style w:type="paragraph" w:styleId="afff7">
    <w:name w:val="Title"/>
    <w:basedOn w:val="a1"/>
    <w:next w:val="a1"/>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rPr>
      <w:b/>
      <w:bCs/>
    </w:rPr>
  </w:style>
  <w:style w:type="paragraph" w:styleId="afffb">
    <w:name w:val="Body Text First Indent"/>
    <w:basedOn w:val="af9"/>
    <w:link w:val="afffc"/>
    <w:qFormat/>
    <w:pPr>
      <w:spacing w:after="180"/>
      <w:ind w:firstLine="360"/>
    </w:pPr>
  </w:style>
  <w:style w:type="paragraph" w:styleId="2a">
    <w:name w:val="Body Text First Indent 2"/>
    <w:basedOn w:val="afb"/>
    <w:link w:val="2b"/>
    <w:qFormat/>
    <w:pPr>
      <w:spacing w:after="180"/>
      <w:ind w:left="360" w:firstLine="360"/>
    </w:pPr>
  </w:style>
  <w:style w:type="table" w:styleId="afffd">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2"/>
    <w:uiPriority w:val="22"/>
    <w:qFormat/>
    <w:rPr>
      <w:b/>
      <w:bCs/>
    </w:rPr>
  </w:style>
  <w:style w:type="character" w:styleId="affff">
    <w:name w:val="page number"/>
    <w:qFormat/>
  </w:style>
  <w:style w:type="character" w:styleId="affff0">
    <w:name w:val="Hyperlink"/>
    <w:uiPriority w:val="99"/>
    <w:rPr>
      <w:color w:val="0000FF"/>
      <w:u w:val="single"/>
    </w:rPr>
  </w:style>
  <w:style w:type="character" w:styleId="affff1">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1"/>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a1"/>
    <w:link w:val="B2C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pPr>
      <w:ind w:left="1418" w:hanging="284"/>
    </w:pPr>
  </w:style>
  <w:style w:type="paragraph" w:customStyle="1" w:styleId="B5">
    <w:name w:val="B5"/>
    <w:basedOn w:val="a1"/>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aff9">
    <w:name w:val="页眉 字符"/>
    <w:link w:val="aff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f1">
    <w:name w:val="文档结构图 字符"/>
    <w:basedOn w:val="a2"/>
    <w:link w:val="af0"/>
    <w:rPr>
      <w:sz w:val="24"/>
      <w:szCs w:val="24"/>
      <w:lang w:eastAsia="en-US"/>
    </w:rPr>
  </w:style>
  <w:style w:type="character" w:customStyle="1" w:styleId="aff6">
    <w:name w:val="批注框文本 字符"/>
    <w:basedOn w:val="a2"/>
    <w:link w:val="aff5"/>
    <w:rPr>
      <w:rFonts w:ascii="Helvetica" w:hAnsi="Helvetica"/>
      <w:sz w:val="18"/>
      <w:szCs w:val="18"/>
      <w:lang w:eastAsia="en-US"/>
    </w:rPr>
  </w:style>
  <w:style w:type="character" w:customStyle="1" w:styleId="UnresolvedMention1">
    <w:name w:val="Unresolved Mention1"/>
    <w:basedOn w:val="a2"/>
    <w:qFormat/>
    <w:rPr>
      <w:color w:val="605E5C"/>
      <w:shd w:val="clear" w:color="auto" w:fill="E1DFDD"/>
    </w:rPr>
  </w:style>
  <w:style w:type="character" w:customStyle="1" w:styleId="10">
    <w:name w:val="标题 1 字符"/>
    <w:basedOn w:val="a2"/>
    <w:link w:val="1"/>
    <w:rPr>
      <w:rFonts w:ascii="Arial" w:hAnsi="Arial"/>
      <w:sz w:val="36"/>
      <w:lang w:eastAsia="en-US"/>
    </w:rPr>
  </w:style>
  <w:style w:type="paragraph" w:styleId="affff2">
    <w:name w:val="List Paragraph"/>
    <w:basedOn w:val="a1"/>
    <w:link w:val="affff3"/>
    <w:uiPriority w:val="34"/>
    <w:qFormat/>
    <w:pPr>
      <w:spacing w:after="200" w:line="276" w:lineRule="auto"/>
      <w:ind w:left="720"/>
      <w:contextualSpacing/>
    </w:pPr>
    <w:rPr>
      <w:rFonts w:ascii="Calibri" w:eastAsia="Calibri" w:hAnsi="Calibri"/>
      <w:sz w:val="22"/>
      <w:szCs w:val="22"/>
      <w:lang w:val="en-US"/>
    </w:rPr>
  </w:style>
  <w:style w:type="character" w:customStyle="1" w:styleId="affff3">
    <w:name w:val="列表段落 字符"/>
    <w:link w:val="affff2"/>
    <w:uiPriority w:val="34"/>
    <w:qFormat/>
    <w:locked/>
    <w:rPr>
      <w:rFonts w:ascii="Calibri" w:eastAsia="Calibri" w:hAnsi="Calibri"/>
      <w:sz w:val="22"/>
      <w:szCs w:val="22"/>
      <w:lang w:val="en-US" w:eastAsia="en-US"/>
    </w:rPr>
  </w:style>
  <w:style w:type="character" w:customStyle="1" w:styleId="af4">
    <w:name w:val="批注文字 字符"/>
    <w:basedOn w:val="a2"/>
    <w:link w:val="af3"/>
    <w:qFormat/>
    <w:rPr>
      <w:lang w:eastAsia="en-US"/>
    </w:rPr>
  </w:style>
  <w:style w:type="character" w:customStyle="1" w:styleId="afffa">
    <w:name w:val="批注主题 字符"/>
    <w:basedOn w:val="af4"/>
    <w:link w:val="afff9"/>
    <w:rPr>
      <w:b/>
      <w:bCs/>
      <w:lang w:eastAsia="en-US"/>
    </w:rPr>
  </w:style>
  <w:style w:type="character" w:customStyle="1" w:styleId="ae">
    <w:name w:val="题注 字符"/>
    <w:link w:val="ad"/>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a1"/>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a1"/>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1"/>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32">
    <w:name w:val="标题 3 字符"/>
    <w:link w:val="31"/>
    <w:qFormat/>
    <w:rPr>
      <w:rFonts w:ascii="Arial" w:hAnsi="Arial"/>
      <w:sz w:val="28"/>
      <w:lang w:eastAsia="en-US"/>
    </w:rPr>
  </w:style>
  <w:style w:type="character" w:customStyle="1" w:styleId="42">
    <w:name w:val="标题 4 字符"/>
    <w:link w:val="41"/>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22">
    <w:name w:val="标题 2 字符"/>
    <w:link w:val="21"/>
    <w:qFormat/>
    <w:rPr>
      <w:rFonts w:ascii="Arial" w:hAnsi="Arial"/>
      <w:sz w:val="32"/>
      <w:lang w:eastAsia="en-US"/>
    </w:rPr>
  </w:style>
  <w:style w:type="character" w:customStyle="1" w:styleId="52">
    <w:name w:val="标题 5 字符"/>
    <w:link w:val="51"/>
    <w:qFormat/>
    <w:rPr>
      <w:rFonts w:ascii="Arial" w:hAnsi="Arial"/>
      <w:sz w:val="22"/>
      <w:lang w:eastAsia="en-US"/>
    </w:rPr>
  </w:style>
  <w:style w:type="character" w:customStyle="1" w:styleId="80">
    <w:name w:val="标题 8 字符"/>
    <w:link w:val="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a1"/>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60">
    <w:name w:val="标题 6 字符"/>
    <w:basedOn w:val="a2"/>
    <w:link w:val="6"/>
    <w:qFormat/>
    <w:rPr>
      <w:rFonts w:ascii="Arial" w:hAnsi="Arial"/>
      <w:lang w:eastAsia="en-US"/>
    </w:rPr>
  </w:style>
  <w:style w:type="character" w:customStyle="1" w:styleId="70">
    <w:name w:val="标题 7 字符"/>
    <w:basedOn w:val="a2"/>
    <w:link w:val="7"/>
    <w:qFormat/>
    <w:rPr>
      <w:rFonts w:ascii="Arial" w:hAnsi="Arial"/>
      <w:lang w:eastAsia="en-US"/>
    </w:rPr>
  </w:style>
  <w:style w:type="character" w:customStyle="1" w:styleId="90">
    <w:name w:val="标题 9 字符"/>
    <w:basedOn w:val="a2"/>
    <w:link w:val="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1"/>
    <w:next w:val="a1"/>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2">
    <w:name w:val="网格型1"/>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d">
    <w:name w:val="样式2"/>
    <w:basedOn w:val="a1"/>
    <w:link w:val="2e"/>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e">
    <w:name w:val="样式2 字符"/>
    <w:basedOn w:val="a2"/>
    <w:link w:val="2d"/>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a2"/>
    <w:uiPriority w:val="99"/>
    <w:unhideWhenUsed/>
    <w:qFormat/>
    <w:rPr>
      <w:color w:val="2B579A"/>
      <w:shd w:val="clear" w:color="auto" w:fill="E1DFDD"/>
    </w:rPr>
  </w:style>
  <w:style w:type="character" w:customStyle="1" w:styleId="ui-provider">
    <w:name w:val="ui-provider"/>
    <w:basedOn w:val="a2"/>
    <w:qFormat/>
  </w:style>
  <w:style w:type="paragraph" w:customStyle="1" w:styleId="Bibliography1">
    <w:name w:val="Bibliography1"/>
    <w:basedOn w:val="a1"/>
    <w:next w:val="a1"/>
    <w:uiPriority w:val="37"/>
    <w:semiHidden/>
    <w:unhideWhenUsed/>
    <w:qFormat/>
  </w:style>
  <w:style w:type="character" w:customStyle="1" w:styleId="afa">
    <w:name w:val="正文文本 字符"/>
    <w:basedOn w:val="a2"/>
    <w:link w:val="af9"/>
    <w:qFormat/>
    <w:rPr>
      <w:lang w:eastAsia="en-US"/>
    </w:rPr>
  </w:style>
  <w:style w:type="character" w:customStyle="1" w:styleId="27">
    <w:name w:val="正文文本 2 字符"/>
    <w:basedOn w:val="a2"/>
    <w:link w:val="26"/>
    <w:qFormat/>
    <w:rPr>
      <w:lang w:eastAsia="en-US"/>
    </w:rPr>
  </w:style>
  <w:style w:type="character" w:customStyle="1" w:styleId="35">
    <w:name w:val="正文文本 3 字符"/>
    <w:basedOn w:val="a2"/>
    <w:link w:val="34"/>
    <w:qFormat/>
    <w:rPr>
      <w:sz w:val="16"/>
      <w:szCs w:val="16"/>
      <w:lang w:eastAsia="en-US"/>
    </w:rPr>
  </w:style>
  <w:style w:type="character" w:customStyle="1" w:styleId="afffc">
    <w:name w:val="正文文本首行缩进 字符"/>
    <w:basedOn w:val="afa"/>
    <w:link w:val="afffb"/>
    <w:qFormat/>
    <w:rPr>
      <w:lang w:eastAsia="en-US"/>
    </w:rPr>
  </w:style>
  <w:style w:type="character" w:customStyle="1" w:styleId="afc">
    <w:name w:val="正文文本缩进 字符"/>
    <w:basedOn w:val="a2"/>
    <w:link w:val="afb"/>
    <w:qFormat/>
    <w:rPr>
      <w:lang w:eastAsia="en-US"/>
    </w:rPr>
  </w:style>
  <w:style w:type="character" w:customStyle="1" w:styleId="2b">
    <w:name w:val="正文文本首行缩进 2 字符"/>
    <w:basedOn w:val="afc"/>
    <w:link w:val="2a"/>
    <w:qFormat/>
    <w:rPr>
      <w:lang w:eastAsia="en-US"/>
    </w:rPr>
  </w:style>
  <w:style w:type="character" w:customStyle="1" w:styleId="25">
    <w:name w:val="正文文本缩进 2 字符"/>
    <w:basedOn w:val="a2"/>
    <w:link w:val="24"/>
    <w:qFormat/>
    <w:rPr>
      <w:lang w:eastAsia="en-US"/>
    </w:rPr>
  </w:style>
  <w:style w:type="character" w:customStyle="1" w:styleId="38">
    <w:name w:val="正文文本缩进 3 字符"/>
    <w:basedOn w:val="a2"/>
    <w:link w:val="37"/>
    <w:qFormat/>
    <w:rPr>
      <w:sz w:val="16"/>
      <w:szCs w:val="16"/>
      <w:lang w:eastAsia="en-US"/>
    </w:rPr>
  </w:style>
  <w:style w:type="character" w:customStyle="1" w:styleId="af8">
    <w:name w:val="结束语 字符"/>
    <w:basedOn w:val="a2"/>
    <w:link w:val="af7"/>
    <w:qFormat/>
    <w:rPr>
      <w:lang w:eastAsia="en-US"/>
    </w:rPr>
  </w:style>
  <w:style w:type="character" w:customStyle="1" w:styleId="aff2">
    <w:name w:val="日期 字符"/>
    <w:basedOn w:val="a2"/>
    <w:link w:val="aff1"/>
    <w:qFormat/>
    <w:rPr>
      <w:lang w:eastAsia="en-US"/>
    </w:rPr>
  </w:style>
  <w:style w:type="character" w:customStyle="1" w:styleId="ab">
    <w:name w:val="电子邮件签名 字符"/>
    <w:basedOn w:val="a2"/>
    <w:link w:val="aa"/>
    <w:qFormat/>
    <w:rPr>
      <w:lang w:eastAsia="en-US"/>
    </w:rPr>
  </w:style>
  <w:style w:type="character" w:customStyle="1" w:styleId="aff4">
    <w:name w:val="尾注文本 字符"/>
    <w:basedOn w:val="a2"/>
    <w:link w:val="aff3"/>
    <w:qFormat/>
    <w:rPr>
      <w:lang w:eastAsia="en-US"/>
    </w:rPr>
  </w:style>
  <w:style w:type="character" w:customStyle="1" w:styleId="afff2">
    <w:name w:val="脚注文本 字符"/>
    <w:basedOn w:val="a2"/>
    <w:link w:val="afff1"/>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cs="Consolas"/>
      <w:lang w:eastAsia="en-US"/>
    </w:rPr>
  </w:style>
  <w:style w:type="paragraph" w:styleId="affff4">
    <w:name w:val="Intense Quote"/>
    <w:basedOn w:val="a1"/>
    <w:next w:val="a1"/>
    <w:link w:val="affff5"/>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5">
    <w:name w:val="明显引用 字符"/>
    <w:basedOn w:val="a2"/>
    <w:link w:val="affff4"/>
    <w:uiPriority w:val="30"/>
    <w:qFormat/>
    <w:rPr>
      <w:i/>
      <w:iCs/>
      <w:color w:val="5B9BD5" w:themeColor="accent1"/>
      <w:lang w:eastAsia="en-US"/>
    </w:rPr>
  </w:style>
  <w:style w:type="character" w:customStyle="1" w:styleId="a6">
    <w:name w:val="宏文本 字符"/>
    <w:basedOn w:val="a2"/>
    <w:link w:val="a5"/>
    <w:qFormat/>
    <w:rPr>
      <w:rFonts w:ascii="Consolas" w:hAnsi="Consolas" w:cs="Consolas"/>
      <w:lang w:eastAsia="en-US"/>
    </w:rPr>
  </w:style>
  <w:style w:type="character" w:customStyle="1" w:styleId="afff5">
    <w:name w:val="信息标题 字符"/>
    <w:basedOn w:val="a2"/>
    <w:link w:val="afff4"/>
    <w:qFormat/>
    <w:rPr>
      <w:rFonts w:asciiTheme="majorHAnsi" w:eastAsiaTheme="majorEastAsia" w:hAnsiTheme="majorHAnsi" w:cstheme="majorBidi"/>
      <w:sz w:val="24"/>
      <w:szCs w:val="24"/>
      <w:shd w:val="pct20" w:color="auto" w:fill="auto"/>
      <w:lang w:eastAsia="en-US"/>
    </w:rPr>
  </w:style>
  <w:style w:type="paragraph" w:styleId="affff6">
    <w:name w:val="No Spacing"/>
    <w:uiPriority w:val="1"/>
    <w:qFormat/>
    <w:rPr>
      <w:lang w:eastAsia="en-US"/>
    </w:rPr>
  </w:style>
  <w:style w:type="character" w:customStyle="1" w:styleId="a9">
    <w:name w:val="注释标题 字符"/>
    <w:basedOn w:val="a2"/>
    <w:link w:val="a8"/>
    <w:qFormat/>
    <w:rPr>
      <w:lang w:eastAsia="en-US"/>
    </w:rPr>
  </w:style>
  <w:style w:type="character" w:customStyle="1" w:styleId="aff0">
    <w:name w:val="纯文本 字符"/>
    <w:basedOn w:val="a2"/>
    <w:link w:val="aff"/>
    <w:rPr>
      <w:rFonts w:ascii="Consolas" w:hAnsi="Consolas" w:cs="Consolas"/>
      <w:sz w:val="21"/>
      <w:szCs w:val="21"/>
      <w:lang w:eastAsia="en-US"/>
    </w:rPr>
  </w:style>
  <w:style w:type="paragraph" w:styleId="affff7">
    <w:name w:val="Quote"/>
    <w:basedOn w:val="a1"/>
    <w:next w:val="a1"/>
    <w:link w:val="affff8"/>
    <w:uiPriority w:val="29"/>
    <w:qFormat/>
    <w:pPr>
      <w:spacing w:before="200" w:after="160"/>
      <w:ind w:left="864" w:right="864"/>
      <w:jc w:val="center"/>
    </w:pPr>
    <w:rPr>
      <w:i/>
      <w:iCs/>
      <w:color w:val="404040" w:themeColor="text1" w:themeTint="BF"/>
    </w:rPr>
  </w:style>
  <w:style w:type="character" w:customStyle="1" w:styleId="affff8">
    <w:name w:val="引用 字符"/>
    <w:basedOn w:val="a2"/>
    <w:link w:val="affff7"/>
    <w:uiPriority w:val="29"/>
    <w:qFormat/>
    <w:rPr>
      <w:i/>
      <w:iCs/>
      <w:color w:val="404040" w:themeColor="text1" w:themeTint="BF"/>
      <w:lang w:eastAsia="en-US"/>
    </w:rPr>
  </w:style>
  <w:style w:type="character" w:customStyle="1" w:styleId="af6">
    <w:name w:val="称呼 字符"/>
    <w:basedOn w:val="a2"/>
    <w:link w:val="af5"/>
    <w:rPr>
      <w:lang w:eastAsia="en-US"/>
    </w:rPr>
  </w:style>
  <w:style w:type="character" w:customStyle="1" w:styleId="affc">
    <w:name w:val="签名 字符"/>
    <w:basedOn w:val="a2"/>
    <w:link w:val="affb"/>
    <w:rPr>
      <w:lang w:eastAsia="en-US"/>
    </w:rPr>
  </w:style>
  <w:style w:type="character" w:customStyle="1" w:styleId="afff">
    <w:name w:val="副标题 字符"/>
    <w:basedOn w:val="a2"/>
    <w:link w:val="affe"/>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8">
    <w:name w:val="标题 字符"/>
    <w:basedOn w:val="a2"/>
    <w:link w:val="afff7"/>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a1"/>
    <w:next w:val="a1"/>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a1"/>
    <w:qFormat/>
    <w:pPr>
      <w:spacing w:before="100" w:beforeAutospacing="1" w:after="100" w:afterAutospacing="1"/>
    </w:pPr>
    <w:rPr>
      <w:sz w:val="24"/>
      <w:szCs w:val="24"/>
      <w:lang w:val="en-US"/>
    </w:rPr>
  </w:style>
  <w:style w:type="character" w:customStyle="1" w:styleId="normaltextrun">
    <w:name w:val="normaltextrun"/>
    <w:basedOn w:val="a2"/>
  </w:style>
  <w:style w:type="paragraph" w:styleId="affff9">
    <w:name w:val="Revision"/>
    <w:hidden/>
    <w:uiPriority w:val="99"/>
    <w:unhideWhenUsed/>
    <w:rsid w:val="002D2F87"/>
    <w:rPr>
      <w:lang w:eastAsia="en-US"/>
    </w:rPr>
  </w:style>
  <w:style w:type="paragraph" w:customStyle="1" w:styleId="Proposal">
    <w:name w:val="Proposal"/>
    <w:basedOn w:val="affff2"/>
    <w:link w:val="ProposalChar"/>
    <w:autoRedefine/>
    <w:qFormat/>
    <w:rsid w:val="009D7FB3"/>
    <w:pPr>
      <w:numPr>
        <w:numId w:val="18"/>
      </w:numPr>
      <w:overflowPunct w:val="0"/>
      <w:autoSpaceDE w:val="0"/>
      <w:autoSpaceDN w:val="0"/>
      <w:adjustRightInd w:val="0"/>
      <w:spacing w:before="240" w:after="240" w:line="360" w:lineRule="auto"/>
      <w:ind w:hanging="1494"/>
      <w:jc w:val="both"/>
      <w:textAlignment w:val="baseline"/>
    </w:pPr>
    <w:rPr>
      <w:rFonts w:ascii="Times New Roman" w:eastAsia="Times New Roman" w:hAnsi="Times New Roman"/>
      <w:b/>
      <w:sz w:val="20"/>
      <w:szCs w:val="20"/>
    </w:rPr>
  </w:style>
  <w:style w:type="character" w:customStyle="1" w:styleId="ProposalChar">
    <w:name w:val="Proposal Char"/>
    <w:basedOn w:val="a2"/>
    <w:link w:val="Proposal"/>
    <w:rsid w:val="009D7FB3"/>
    <w:rPr>
      <w:rFonts w:eastAsia="Times New Roman"/>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4953">
      <w:bodyDiv w:val="1"/>
      <w:marLeft w:val="0"/>
      <w:marRight w:val="0"/>
      <w:marTop w:val="0"/>
      <w:marBottom w:val="0"/>
      <w:divBdr>
        <w:top w:val="none" w:sz="0" w:space="0" w:color="auto"/>
        <w:left w:val="none" w:sz="0" w:space="0" w:color="auto"/>
        <w:bottom w:val="none" w:sz="0" w:space="0" w:color="auto"/>
        <w:right w:val="none" w:sz="0" w:space="0" w:color="auto"/>
      </w:divBdr>
    </w:div>
    <w:div w:id="46222376">
      <w:bodyDiv w:val="1"/>
      <w:marLeft w:val="0"/>
      <w:marRight w:val="0"/>
      <w:marTop w:val="0"/>
      <w:marBottom w:val="0"/>
      <w:divBdr>
        <w:top w:val="none" w:sz="0" w:space="0" w:color="auto"/>
        <w:left w:val="none" w:sz="0" w:space="0" w:color="auto"/>
        <w:bottom w:val="none" w:sz="0" w:space="0" w:color="auto"/>
        <w:right w:val="none" w:sz="0" w:space="0" w:color="auto"/>
      </w:divBdr>
      <w:divsChild>
        <w:div w:id="1485927763">
          <w:marLeft w:val="0"/>
          <w:marRight w:val="0"/>
          <w:marTop w:val="0"/>
          <w:marBottom w:val="240"/>
          <w:divBdr>
            <w:top w:val="none" w:sz="0" w:space="0" w:color="auto"/>
            <w:left w:val="none" w:sz="0" w:space="0" w:color="auto"/>
            <w:bottom w:val="none" w:sz="0" w:space="0" w:color="auto"/>
            <w:right w:val="none" w:sz="0" w:space="0" w:color="auto"/>
          </w:divBdr>
        </w:div>
        <w:div w:id="629896694">
          <w:marLeft w:val="0"/>
          <w:marRight w:val="0"/>
          <w:marTop w:val="0"/>
          <w:marBottom w:val="240"/>
          <w:divBdr>
            <w:top w:val="none" w:sz="0" w:space="0" w:color="auto"/>
            <w:left w:val="none" w:sz="0" w:space="0" w:color="auto"/>
            <w:bottom w:val="none" w:sz="0" w:space="0" w:color="auto"/>
            <w:right w:val="none" w:sz="0" w:space="0" w:color="auto"/>
          </w:divBdr>
        </w:div>
      </w:divsChild>
    </w:div>
    <w:div w:id="52314863">
      <w:bodyDiv w:val="1"/>
      <w:marLeft w:val="0"/>
      <w:marRight w:val="0"/>
      <w:marTop w:val="0"/>
      <w:marBottom w:val="0"/>
      <w:divBdr>
        <w:top w:val="none" w:sz="0" w:space="0" w:color="auto"/>
        <w:left w:val="none" w:sz="0" w:space="0" w:color="auto"/>
        <w:bottom w:val="none" w:sz="0" w:space="0" w:color="auto"/>
        <w:right w:val="none" w:sz="0" w:space="0" w:color="auto"/>
      </w:divBdr>
      <w:divsChild>
        <w:div w:id="1575629871">
          <w:marLeft w:val="0"/>
          <w:marRight w:val="0"/>
          <w:marTop w:val="0"/>
          <w:marBottom w:val="0"/>
          <w:divBdr>
            <w:top w:val="none" w:sz="0" w:space="0" w:color="auto"/>
            <w:left w:val="none" w:sz="0" w:space="0" w:color="auto"/>
            <w:bottom w:val="none" w:sz="0" w:space="0" w:color="auto"/>
            <w:right w:val="none" w:sz="0" w:space="0" w:color="auto"/>
          </w:divBdr>
          <w:divsChild>
            <w:div w:id="1936860021">
              <w:marLeft w:val="0"/>
              <w:marRight w:val="0"/>
              <w:marTop w:val="0"/>
              <w:marBottom w:val="0"/>
              <w:divBdr>
                <w:top w:val="none" w:sz="0" w:space="0" w:color="auto"/>
                <w:left w:val="none" w:sz="0" w:space="0" w:color="auto"/>
                <w:bottom w:val="none" w:sz="0" w:space="0" w:color="auto"/>
                <w:right w:val="none" w:sz="0" w:space="0" w:color="auto"/>
              </w:divBdr>
            </w:div>
            <w:div w:id="1602949974">
              <w:marLeft w:val="0"/>
              <w:marRight w:val="0"/>
              <w:marTop w:val="0"/>
              <w:marBottom w:val="0"/>
              <w:divBdr>
                <w:top w:val="none" w:sz="0" w:space="0" w:color="auto"/>
                <w:left w:val="none" w:sz="0" w:space="0" w:color="auto"/>
                <w:bottom w:val="none" w:sz="0" w:space="0" w:color="auto"/>
                <w:right w:val="none" w:sz="0" w:space="0" w:color="auto"/>
              </w:divBdr>
            </w:div>
            <w:div w:id="14043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4791">
      <w:bodyDiv w:val="1"/>
      <w:marLeft w:val="0"/>
      <w:marRight w:val="0"/>
      <w:marTop w:val="0"/>
      <w:marBottom w:val="0"/>
      <w:divBdr>
        <w:top w:val="none" w:sz="0" w:space="0" w:color="auto"/>
        <w:left w:val="none" w:sz="0" w:space="0" w:color="auto"/>
        <w:bottom w:val="none" w:sz="0" w:space="0" w:color="auto"/>
        <w:right w:val="none" w:sz="0" w:space="0" w:color="auto"/>
      </w:divBdr>
    </w:div>
    <w:div w:id="82453673">
      <w:bodyDiv w:val="1"/>
      <w:marLeft w:val="0"/>
      <w:marRight w:val="0"/>
      <w:marTop w:val="0"/>
      <w:marBottom w:val="0"/>
      <w:divBdr>
        <w:top w:val="none" w:sz="0" w:space="0" w:color="auto"/>
        <w:left w:val="none" w:sz="0" w:space="0" w:color="auto"/>
        <w:bottom w:val="none" w:sz="0" w:space="0" w:color="auto"/>
        <w:right w:val="none" w:sz="0" w:space="0" w:color="auto"/>
      </w:divBdr>
      <w:divsChild>
        <w:div w:id="464781918">
          <w:marLeft w:val="0"/>
          <w:marRight w:val="0"/>
          <w:marTop w:val="0"/>
          <w:marBottom w:val="240"/>
          <w:divBdr>
            <w:top w:val="none" w:sz="0" w:space="0" w:color="auto"/>
            <w:left w:val="none" w:sz="0" w:space="0" w:color="auto"/>
            <w:bottom w:val="none" w:sz="0" w:space="0" w:color="auto"/>
            <w:right w:val="none" w:sz="0" w:space="0" w:color="auto"/>
          </w:divBdr>
        </w:div>
        <w:div w:id="1533691349">
          <w:marLeft w:val="0"/>
          <w:marRight w:val="0"/>
          <w:marTop w:val="0"/>
          <w:marBottom w:val="240"/>
          <w:divBdr>
            <w:top w:val="none" w:sz="0" w:space="0" w:color="auto"/>
            <w:left w:val="none" w:sz="0" w:space="0" w:color="auto"/>
            <w:bottom w:val="none" w:sz="0" w:space="0" w:color="auto"/>
            <w:right w:val="none" w:sz="0" w:space="0" w:color="auto"/>
          </w:divBdr>
        </w:div>
        <w:div w:id="253586603">
          <w:marLeft w:val="0"/>
          <w:marRight w:val="0"/>
          <w:marTop w:val="0"/>
          <w:marBottom w:val="0"/>
          <w:divBdr>
            <w:top w:val="none" w:sz="0" w:space="0" w:color="auto"/>
            <w:left w:val="none" w:sz="0" w:space="0" w:color="auto"/>
            <w:bottom w:val="none" w:sz="0" w:space="0" w:color="auto"/>
            <w:right w:val="none" w:sz="0" w:space="0" w:color="auto"/>
          </w:divBdr>
        </w:div>
      </w:divsChild>
    </w:div>
    <w:div w:id="84620274">
      <w:bodyDiv w:val="1"/>
      <w:marLeft w:val="0"/>
      <w:marRight w:val="0"/>
      <w:marTop w:val="0"/>
      <w:marBottom w:val="0"/>
      <w:divBdr>
        <w:top w:val="none" w:sz="0" w:space="0" w:color="auto"/>
        <w:left w:val="none" w:sz="0" w:space="0" w:color="auto"/>
        <w:bottom w:val="none" w:sz="0" w:space="0" w:color="auto"/>
        <w:right w:val="none" w:sz="0" w:space="0" w:color="auto"/>
      </w:divBdr>
      <w:divsChild>
        <w:div w:id="840660557">
          <w:marLeft w:val="0"/>
          <w:marRight w:val="0"/>
          <w:marTop w:val="0"/>
          <w:marBottom w:val="240"/>
          <w:divBdr>
            <w:top w:val="none" w:sz="0" w:space="0" w:color="auto"/>
            <w:left w:val="none" w:sz="0" w:space="0" w:color="auto"/>
            <w:bottom w:val="none" w:sz="0" w:space="0" w:color="auto"/>
            <w:right w:val="none" w:sz="0" w:space="0" w:color="auto"/>
          </w:divBdr>
        </w:div>
        <w:div w:id="596134621">
          <w:marLeft w:val="0"/>
          <w:marRight w:val="0"/>
          <w:marTop w:val="0"/>
          <w:marBottom w:val="240"/>
          <w:divBdr>
            <w:top w:val="none" w:sz="0" w:space="0" w:color="auto"/>
            <w:left w:val="none" w:sz="0" w:space="0" w:color="auto"/>
            <w:bottom w:val="none" w:sz="0" w:space="0" w:color="auto"/>
            <w:right w:val="none" w:sz="0" w:space="0" w:color="auto"/>
          </w:divBdr>
        </w:div>
        <w:div w:id="508182739">
          <w:marLeft w:val="0"/>
          <w:marRight w:val="0"/>
          <w:marTop w:val="0"/>
          <w:marBottom w:val="0"/>
          <w:divBdr>
            <w:top w:val="none" w:sz="0" w:space="0" w:color="auto"/>
            <w:left w:val="none" w:sz="0" w:space="0" w:color="auto"/>
            <w:bottom w:val="none" w:sz="0" w:space="0" w:color="auto"/>
            <w:right w:val="none" w:sz="0" w:space="0" w:color="auto"/>
          </w:divBdr>
        </w:div>
      </w:divsChild>
    </w:div>
    <w:div w:id="322973123">
      <w:bodyDiv w:val="1"/>
      <w:marLeft w:val="0"/>
      <w:marRight w:val="0"/>
      <w:marTop w:val="0"/>
      <w:marBottom w:val="0"/>
      <w:divBdr>
        <w:top w:val="none" w:sz="0" w:space="0" w:color="auto"/>
        <w:left w:val="none" w:sz="0" w:space="0" w:color="auto"/>
        <w:bottom w:val="none" w:sz="0" w:space="0" w:color="auto"/>
        <w:right w:val="none" w:sz="0" w:space="0" w:color="auto"/>
      </w:divBdr>
    </w:div>
    <w:div w:id="332487519">
      <w:bodyDiv w:val="1"/>
      <w:marLeft w:val="0"/>
      <w:marRight w:val="0"/>
      <w:marTop w:val="0"/>
      <w:marBottom w:val="0"/>
      <w:divBdr>
        <w:top w:val="none" w:sz="0" w:space="0" w:color="auto"/>
        <w:left w:val="none" w:sz="0" w:space="0" w:color="auto"/>
        <w:bottom w:val="none" w:sz="0" w:space="0" w:color="auto"/>
        <w:right w:val="none" w:sz="0" w:space="0" w:color="auto"/>
      </w:divBdr>
      <w:divsChild>
        <w:div w:id="1902599398">
          <w:marLeft w:val="0"/>
          <w:marRight w:val="0"/>
          <w:marTop w:val="0"/>
          <w:marBottom w:val="0"/>
          <w:divBdr>
            <w:top w:val="none" w:sz="0" w:space="0" w:color="auto"/>
            <w:left w:val="none" w:sz="0" w:space="0" w:color="auto"/>
            <w:bottom w:val="none" w:sz="0" w:space="0" w:color="auto"/>
            <w:right w:val="none" w:sz="0" w:space="0" w:color="auto"/>
          </w:divBdr>
          <w:divsChild>
            <w:div w:id="907808259">
              <w:marLeft w:val="0"/>
              <w:marRight w:val="0"/>
              <w:marTop w:val="0"/>
              <w:marBottom w:val="0"/>
              <w:divBdr>
                <w:top w:val="none" w:sz="0" w:space="0" w:color="auto"/>
                <w:left w:val="none" w:sz="0" w:space="0" w:color="auto"/>
                <w:bottom w:val="none" w:sz="0" w:space="0" w:color="auto"/>
                <w:right w:val="none" w:sz="0" w:space="0" w:color="auto"/>
              </w:divBdr>
            </w:div>
            <w:div w:id="264003192">
              <w:marLeft w:val="0"/>
              <w:marRight w:val="0"/>
              <w:marTop w:val="0"/>
              <w:marBottom w:val="0"/>
              <w:divBdr>
                <w:top w:val="none" w:sz="0" w:space="0" w:color="auto"/>
                <w:left w:val="none" w:sz="0" w:space="0" w:color="auto"/>
                <w:bottom w:val="none" w:sz="0" w:space="0" w:color="auto"/>
                <w:right w:val="none" w:sz="0" w:space="0" w:color="auto"/>
              </w:divBdr>
            </w:div>
            <w:div w:id="912735044">
              <w:marLeft w:val="0"/>
              <w:marRight w:val="0"/>
              <w:marTop w:val="0"/>
              <w:marBottom w:val="0"/>
              <w:divBdr>
                <w:top w:val="none" w:sz="0" w:space="0" w:color="auto"/>
                <w:left w:val="none" w:sz="0" w:space="0" w:color="auto"/>
                <w:bottom w:val="none" w:sz="0" w:space="0" w:color="auto"/>
                <w:right w:val="none" w:sz="0" w:space="0" w:color="auto"/>
              </w:divBdr>
            </w:div>
            <w:div w:id="926306429">
              <w:marLeft w:val="0"/>
              <w:marRight w:val="0"/>
              <w:marTop w:val="0"/>
              <w:marBottom w:val="0"/>
              <w:divBdr>
                <w:top w:val="none" w:sz="0" w:space="0" w:color="auto"/>
                <w:left w:val="none" w:sz="0" w:space="0" w:color="auto"/>
                <w:bottom w:val="none" w:sz="0" w:space="0" w:color="auto"/>
                <w:right w:val="none" w:sz="0" w:space="0" w:color="auto"/>
              </w:divBdr>
            </w:div>
            <w:div w:id="1895308091">
              <w:marLeft w:val="0"/>
              <w:marRight w:val="0"/>
              <w:marTop w:val="0"/>
              <w:marBottom w:val="0"/>
              <w:divBdr>
                <w:top w:val="none" w:sz="0" w:space="0" w:color="auto"/>
                <w:left w:val="none" w:sz="0" w:space="0" w:color="auto"/>
                <w:bottom w:val="none" w:sz="0" w:space="0" w:color="auto"/>
                <w:right w:val="none" w:sz="0" w:space="0" w:color="auto"/>
              </w:divBdr>
            </w:div>
            <w:div w:id="7587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4103">
      <w:bodyDiv w:val="1"/>
      <w:marLeft w:val="0"/>
      <w:marRight w:val="0"/>
      <w:marTop w:val="0"/>
      <w:marBottom w:val="0"/>
      <w:divBdr>
        <w:top w:val="none" w:sz="0" w:space="0" w:color="auto"/>
        <w:left w:val="none" w:sz="0" w:space="0" w:color="auto"/>
        <w:bottom w:val="none" w:sz="0" w:space="0" w:color="auto"/>
        <w:right w:val="none" w:sz="0" w:space="0" w:color="auto"/>
      </w:divBdr>
      <w:divsChild>
        <w:div w:id="390546337">
          <w:marLeft w:val="0"/>
          <w:marRight w:val="0"/>
          <w:marTop w:val="0"/>
          <w:marBottom w:val="0"/>
          <w:divBdr>
            <w:top w:val="none" w:sz="0" w:space="0" w:color="auto"/>
            <w:left w:val="none" w:sz="0" w:space="0" w:color="auto"/>
            <w:bottom w:val="none" w:sz="0" w:space="0" w:color="auto"/>
            <w:right w:val="none" w:sz="0" w:space="0" w:color="auto"/>
          </w:divBdr>
          <w:divsChild>
            <w:div w:id="84738143">
              <w:marLeft w:val="0"/>
              <w:marRight w:val="0"/>
              <w:marTop w:val="0"/>
              <w:marBottom w:val="0"/>
              <w:divBdr>
                <w:top w:val="none" w:sz="0" w:space="0" w:color="auto"/>
                <w:left w:val="none" w:sz="0" w:space="0" w:color="auto"/>
                <w:bottom w:val="none" w:sz="0" w:space="0" w:color="auto"/>
                <w:right w:val="none" w:sz="0" w:space="0" w:color="auto"/>
              </w:divBdr>
            </w:div>
            <w:div w:id="859974367">
              <w:marLeft w:val="0"/>
              <w:marRight w:val="0"/>
              <w:marTop w:val="0"/>
              <w:marBottom w:val="0"/>
              <w:divBdr>
                <w:top w:val="none" w:sz="0" w:space="0" w:color="auto"/>
                <w:left w:val="none" w:sz="0" w:space="0" w:color="auto"/>
                <w:bottom w:val="none" w:sz="0" w:space="0" w:color="auto"/>
                <w:right w:val="none" w:sz="0" w:space="0" w:color="auto"/>
              </w:divBdr>
            </w:div>
            <w:div w:id="1196577025">
              <w:marLeft w:val="0"/>
              <w:marRight w:val="0"/>
              <w:marTop w:val="0"/>
              <w:marBottom w:val="0"/>
              <w:divBdr>
                <w:top w:val="none" w:sz="0" w:space="0" w:color="auto"/>
                <w:left w:val="none" w:sz="0" w:space="0" w:color="auto"/>
                <w:bottom w:val="none" w:sz="0" w:space="0" w:color="auto"/>
                <w:right w:val="none" w:sz="0" w:space="0" w:color="auto"/>
              </w:divBdr>
            </w:div>
            <w:div w:id="1058549804">
              <w:marLeft w:val="0"/>
              <w:marRight w:val="0"/>
              <w:marTop w:val="0"/>
              <w:marBottom w:val="0"/>
              <w:divBdr>
                <w:top w:val="none" w:sz="0" w:space="0" w:color="auto"/>
                <w:left w:val="none" w:sz="0" w:space="0" w:color="auto"/>
                <w:bottom w:val="none" w:sz="0" w:space="0" w:color="auto"/>
                <w:right w:val="none" w:sz="0" w:space="0" w:color="auto"/>
              </w:divBdr>
            </w:div>
            <w:div w:id="327172209">
              <w:marLeft w:val="0"/>
              <w:marRight w:val="0"/>
              <w:marTop w:val="0"/>
              <w:marBottom w:val="0"/>
              <w:divBdr>
                <w:top w:val="none" w:sz="0" w:space="0" w:color="auto"/>
                <w:left w:val="none" w:sz="0" w:space="0" w:color="auto"/>
                <w:bottom w:val="none" w:sz="0" w:space="0" w:color="auto"/>
                <w:right w:val="none" w:sz="0" w:space="0" w:color="auto"/>
              </w:divBdr>
            </w:div>
            <w:div w:id="12794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1754">
      <w:bodyDiv w:val="1"/>
      <w:marLeft w:val="0"/>
      <w:marRight w:val="0"/>
      <w:marTop w:val="0"/>
      <w:marBottom w:val="0"/>
      <w:divBdr>
        <w:top w:val="none" w:sz="0" w:space="0" w:color="auto"/>
        <w:left w:val="none" w:sz="0" w:space="0" w:color="auto"/>
        <w:bottom w:val="none" w:sz="0" w:space="0" w:color="auto"/>
        <w:right w:val="none" w:sz="0" w:space="0" w:color="auto"/>
      </w:divBdr>
      <w:divsChild>
        <w:div w:id="15157307">
          <w:marLeft w:val="0"/>
          <w:marRight w:val="0"/>
          <w:marTop w:val="0"/>
          <w:marBottom w:val="0"/>
          <w:divBdr>
            <w:top w:val="none" w:sz="0" w:space="0" w:color="auto"/>
            <w:left w:val="none" w:sz="0" w:space="0" w:color="auto"/>
            <w:bottom w:val="none" w:sz="0" w:space="0" w:color="auto"/>
            <w:right w:val="none" w:sz="0" w:space="0" w:color="auto"/>
          </w:divBdr>
          <w:divsChild>
            <w:div w:id="1392774995">
              <w:marLeft w:val="0"/>
              <w:marRight w:val="0"/>
              <w:marTop w:val="0"/>
              <w:marBottom w:val="0"/>
              <w:divBdr>
                <w:top w:val="none" w:sz="0" w:space="0" w:color="auto"/>
                <w:left w:val="none" w:sz="0" w:space="0" w:color="auto"/>
                <w:bottom w:val="none" w:sz="0" w:space="0" w:color="auto"/>
                <w:right w:val="none" w:sz="0" w:space="0" w:color="auto"/>
              </w:divBdr>
            </w:div>
            <w:div w:id="2139566748">
              <w:marLeft w:val="0"/>
              <w:marRight w:val="0"/>
              <w:marTop w:val="0"/>
              <w:marBottom w:val="0"/>
              <w:divBdr>
                <w:top w:val="none" w:sz="0" w:space="0" w:color="auto"/>
                <w:left w:val="none" w:sz="0" w:space="0" w:color="auto"/>
                <w:bottom w:val="none" w:sz="0" w:space="0" w:color="auto"/>
                <w:right w:val="none" w:sz="0" w:space="0" w:color="auto"/>
              </w:divBdr>
            </w:div>
            <w:div w:id="335423888">
              <w:marLeft w:val="0"/>
              <w:marRight w:val="0"/>
              <w:marTop w:val="0"/>
              <w:marBottom w:val="0"/>
              <w:divBdr>
                <w:top w:val="none" w:sz="0" w:space="0" w:color="auto"/>
                <w:left w:val="none" w:sz="0" w:space="0" w:color="auto"/>
                <w:bottom w:val="none" w:sz="0" w:space="0" w:color="auto"/>
                <w:right w:val="none" w:sz="0" w:space="0" w:color="auto"/>
              </w:divBdr>
            </w:div>
            <w:div w:id="412506889">
              <w:marLeft w:val="0"/>
              <w:marRight w:val="0"/>
              <w:marTop w:val="0"/>
              <w:marBottom w:val="0"/>
              <w:divBdr>
                <w:top w:val="none" w:sz="0" w:space="0" w:color="auto"/>
                <w:left w:val="none" w:sz="0" w:space="0" w:color="auto"/>
                <w:bottom w:val="none" w:sz="0" w:space="0" w:color="auto"/>
                <w:right w:val="none" w:sz="0" w:space="0" w:color="auto"/>
              </w:divBdr>
            </w:div>
            <w:div w:id="187566627">
              <w:marLeft w:val="0"/>
              <w:marRight w:val="0"/>
              <w:marTop w:val="0"/>
              <w:marBottom w:val="0"/>
              <w:divBdr>
                <w:top w:val="none" w:sz="0" w:space="0" w:color="auto"/>
                <w:left w:val="none" w:sz="0" w:space="0" w:color="auto"/>
                <w:bottom w:val="none" w:sz="0" w:space="0" w:color="auto"/>
                <w:right w:val="none" w:sz="0" w:space="0" w:color="auto"/>
              </w:divBdr>
            </w:div>
            <w:div w:id="15284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6797">
      <w:bodyDiv w:val="1"/>
      <w:marLeft w:val="0"/>
      <w:marRight w:val="0"/>
      <w:marTop w:val="0"/>
      <w:marBottom w:val="0"/>
      <w:divBdr>
        <w:top w:val="none" w:sz="0" w:space="0" w:color="auto"/>
        <w:left w:val="none" w:sz="0" w:space="0" w:color="auto"/>
        <w:bottom w:val="none" w:sz="0" w:space="0" w:color="auto"/>
        <w:right w:val="none" w:sz="0" w:space="0" w:color="auto"/>
      </w:divBdr>
      <w:divsChild>
        <w:div w:id="1100100229">
          <w:marLeft w:val="0"/>
          <w:marRight w:val="0"/>
          <w:marTop w:val="0"/>
          <w:marBottom w:val="0"/>
          <w:divBdr>
            <w:top w:val="none" w:sz="0" w:space="0" w:color="auto"/>
            <w:left w:val="none" w:sz="0" w:space="0" w:color="auto"/>
            <w:bottom w:val="none" w:sz="0" w:space="0" w:color="auto"/>
            <w:right w:val="none" w:sz="0" w:space="0" w:color="auto"/>
          </w:divBdr>
          <w:divsChild>
            <w:div w:id="645937454">
              <w:marLeft w:val="0"/>
              <w:marRight w:val="0"/>
              <w:marTop w:val="0"/>
              <w:marBottom w:val="0"/>
              <w:divBdr>
                <w:top w:val="none" w:sz="0" w:space="0" w:color="auto"/>
                <w:left w:val="none" w:sz="0" w:space="0" w:color="auto"/>
                <w:bottom w:val="none" w:sz="0" w:space="0" w:color="auto"/>
                <w:right w:val="none" w:sz="0" w:space="0" w:color="auto"/>
              </w:divBdr>
            </w:div>
            <w:div w:id="742412519">
              <w:marLeft w:val="0"/>
              <w:marRight w:val="0"/>
              <w:marTop w:val="0"/>
              <w:marBottom w:val="0"/>
              <w:divBdr>
                <w:top w:val="none" w:sz="0" w:space="0" w:color="auto"/>
                <w:left w:val="none" w:sz="0" w:space="0" w:color="auto"/>
                <w:bottom w:val="none" w:sz="0" w:space="0" w:color="auto"/>
                <w:right w:val="none" w:sz="0" w:space="0" w:color="auto"/>
              </w:divBdr>
            </w:div>
            <w:div w:id="16262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3936">
      <w:bodyDiv w:val="1"/>
      <w:marLeft w:val="0"/>
      <w:marRight w:val="0"/>
      <w:marTop w:val="0"/>
      <w:marBottom w:val="0"/>
      <w:divBdr>
        <w:top w:val="none" w:sz="0" w:space="0" w:color="auto"/>
        <w:left w:val="none" w:sz="0" w:space="0" w:color="auto"/>
        <w:bottom w:val="none" w:sz="0" w:space="0" w:color="auto"/>
        <w:right w:val="none" w:sz="0" w:space="0" w:color="auto"/>
      </w:divBdr>
    </w:div>
    <w:div w:id="564335587">
      <w:bodyDiv w:val="1"/>
      <w:marLeft w:val="0"/>
      <w:marRight w:val="0"/>
      <w:marTop w:val="0"/>
      <w:marBottom w:val="0"/>
      <w:divBdr>
        <w:top w:val="none" w:sz="0" w:space="0" w:color="auto"/>
        <w:left w:val="none" w:sz="0" w:space="0" w:color="auto"/>
        <w:bottom w:val="none" w:sz="0" w:space="0" w:color="auto"/>
        <w:right w:val="none" w:sz="0" w:space="0" w:color="auto"/>
      </w:divBdr>
      <w:divsChild>
        <w:div w:id="477190007">
          <w:marLeft w:val="0"/>
          <w:marRight w:val="0"/>
          <w:marTop w:val="0"/>
          <w:marBottom w:val="0"/>
          <w:divBdr>
            <w:top w:val="none" w:sz="0" w:space="0" w:color="auto"/>
            <w:left w:val="none" w:sz="0" w:space="0" w:color="auto"/>
            <w:bottom w:val="none" w:sz="0" w:space="0" w:color="auto"/>
            <w:right w:val="none" w:sz="0" w:space="0" w:color="auto"/>
          </w:divBdr>
          <w:divsChild>
            <w:div w:id="1880126199">
              <w:marLeft w:val="0"/>
              <w:marRight w:val="0"/>
              <w:marTop w:val="0"/>
              <w:marBottom w:val="0"/>
              <w:divBdr>
                <w:top w:val="none" w:sz="0" w:space="0" w:color="auto"/>
                <w:left w:val="none" w:sz="0" w:space="0" w:color="auto"/>
                <w:bottom w:val="none" w:sz="0" w:space="0" w:color="auto"/>
                <w:right w:val="none" w:sz="0" w:space="0" w:color="auto"/>
              </w:divBdr>
            </w:div>
            <w:div w:id="193737834">
              <w:marLeft w:val="0"/>
              <w:marRight w:val="0"/>
              <w:marTop w:val="0"/>
              <w:marBottom w:val="0"/>
              <w:divBdr>
                <w:top w:val="none" w:sz="0" w:space="0" w:color="auto"/>
                <w:left w:val="none" w:sz="0" w:space="0" w:color="auto"/>
                <w:bottom w:val="none" w:sz="0" w:space="0" w:color="auto"/>
                <w:right w:val="none" w:sz="0" w:space="0" w:color="auto"/>
              </w:divBdr>
            </w:div>
            <w:div w:id="1437942253">
              <w:marLeft w:val="0"/>
              <w:marRight w:val="0"/>
              <w:marTop w:val="0"/>
              <w:marBottom w:val="0"/>
              <w:divBdr>
                <w:top w:val="none" w:sz="0" w:space="0" w:color="auto"/>
                <w:left w:val="none" w:sz="0" w:space="0" w:color="auto"/>
                <w:bottom w:val="none" w:sz="0" w:space="0" w:color="auto"/>
                <w:right w:val="none" w:sz="0" w:space="0" w:color="auto"/>
              </w:divBdr>
            </w:div>
            <w:div w:id="1133017969">
              <w:marLeft w:val="0"/>
              <w:marRight w:val="0"/>
              <w:marTop w:val="0"/>
              <w:marBottom w:val="0"/>
              <w:divBdr>
                <w:top w:val="none" w:sz="0" w:space="0" w:color="auto"/>
                <w:left w:val="none" w:sz="0" w:space="0" w:color="auto"/>
                <w:bottom w:val="none" w:sz="0" w:space="0" w:color="auto"/>
                <w:right w:val="none" w:sz="0" w:space="0" w:color="auto"/>
              </w:divBdr>
            </w:div>
            <w:div w:id="995182923">
              <w:marLeft w:val="0"/>
              <w:marRight w:val="0"/>
              <w:marTop w:val="0"/>
              <w:marBottom w:val="0"/>
              <w:divBdr>
                <w:top w:val="none" w:sz="0" w:space="0" w:color="auto"/>
                <w:left w:val="none" w:sz="0" w:space="0" w:color="auto"/>
                <w:bottom w:val="none" w:sz="0" w:space="0" w:color="auto"/>
                <w:right w:val="none" w:sz="0" w:space="0" w:color="auto"/>
              </w:divBdr>
            </w:div>
            <w:div w:id="14671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6994">
      <w:bodyDiv w:val="1"/>
      <w:marLeft w:val="0"/>
      <w:marRight w:val="0"/>
      <w:marTop w:val="0"/>
      <w:marBottom w:val="0"/>
      <w:divBdr>
        <w:top w:val="none" w:sz="0" w:space="0" w:color="auto"/>
        <w:left w:val="none" w:sz="0" w:space="0" w:color="auto"/>
        <w:bottom w:val="none" w:sz="0" w:space="0" w:color="auto"/>
        <w:right w:val="none" w:sz="0" w:space="0" w:color="auto"/>
      </w:divBdr>
    </w:div>
    <w:div w:id="817500467">
      <w:bodyDiv w:val="1"/>
      <w:marLeft w:val="0"/>
      <w:marRight w:val="0"/>
      <w:marTop w:val="0"/>
      <w:marBottom w:val="0"/>
      <w:divBdr>
        <w:top w:val="none" w:sz="0" w:space="0" w:color="auto"/>
        <w:left w:val="none" w:sz="0" w:space="0" w:color="auto"/>
        <w:bottom w:val="none" w:sz="0" w:space="0" w:color="auto"/>
        <w:right w:val="none" w:sz="0" w:space="0" w:color="auto"/>
      </w:divBdr>
    </w:div>
    <w:div w:id="1033192596">
      <w:bodyDiv w:val="1"/>
      <w:marLeft w:val="0"/>
      <w:marRight w:val="0"/>
      <w:marTop w:val="0"/>
      <w:marBottom w:val="0"/>
      <w:divBdr>
        <w:top w:val="none" w:sz="0" w:space="0" w:color="auto"/>
        <w:left w:val="none" w:sz="0" w:space="0" w:color="auto"/>
        <w:bottom w:val="none" w:sz="0" w:space="0" w:color="auto"/>
        <w:right w:val="none" w:sz="0" w:space="0" w:color="auto"/>
      </w:divBdr>
    </w:div>
    <w:div w:id="1115056489">
      <w:bodyDiv w:val="1"/>
      <w:marLeft w:val="0"/>
      <w:marRight w:val="0"/>
      <w:marTop w:val="0"/>
      <w:marBottom w:val="0"/>
      <w:divBdr>
        <w:top w:val="none" w:sz="0" w:space="0" w:color="auto"/>
        <w:left w:val="none" w:sz="0" w:space="0" w:color="auto"/>
        <w:bottom w:val="none" w:sz="0" w:space="0" w:color="auto"/>
        <w:right w:val="none" w:sz="0" w:space="0" w:color="auto"/>
      </w:divBdr>
    </w:div>
    <w:div w:id="1364014257">
      <w:bodyDiv w:val="1"/>
      <w:marLeft w:val="0"/>
      <w:marRight w:val="0"/>
      <w:marTop w:val="0"/>
      <w:marBottom w:val="0"/>
      <w:divBdr>
        <w:top w:val="none" w:sz="0" w:space="0" w:color="auto"/>
        <w:left w:val="none" w:sz="0" w:space="0" w:color="auto"/>
        <w:bottom w:val="none" w:sz="0" w:space="0" w:color="auto"/>
        <w:right w:val="none" w:sz="0" w:space="0" w:color="auto"/>
      </w:divBdr>
    </w:div>
    <w:div w:id="1366905692">
      <w:bodyDiv w:val="1"/>
      <w:marLeft w:val="0"/>
      <w:marRight w:val="0"/>
      <w:marTop w:val="0"/>
      <w:marBottom w:val="0"/>
      <w:divBdr>
        <w:top w:val="none" w:sz="0" w:space="0" w:color="auto"/>
        <w:left w:val="none" w:sz="0" w:space="0" w:color="auto"/>
        <w:bottom w:val="none" w:sz="0" w:space="0" w:color="auto"/>
        <w:right w:val="none" w:sz="0" w:space="0" w:color="auto"/>
      </w:divBdr>
      <w:divsChild>
        <w:div w:id="1792939428">
          <w:marLeft w:val="0"/>
          <w:marRight w:val="0"/>
          <w:marTop w:val="0"/>
          <w:marBottom w:val="240"/>
          <w:divBdr>
            <w:top w:val="none" w:sz="0" w:space="0" w:color="auto"/>
            <w:left w:val="none" w:sz="0" w:space="0" w:color="auto"/>
            <w:bottom w:val="none" w:sz="0" w:space="0" w:color="auto"/>
            <w:right w:val="none" w:sz="0" w:space="0" w:color="auto"/>
          </w:divBdr>
        </w:div>
        <w:div w:id="1279337190">
          <w:marLeft w:val="0"/>
          <w:marRight w:val="0"/>
          <w:marTop w:val="0"/>
          <w:marBottom w:val="240"/>
          <w:divBdr>
            <w:top w:val="none" w:sz="0" w:space="0" w:color="auto"/>
            <w:left w:val="none" w:sz="0" w:space="0" w:color="auto"/>
            <w:bottom w:val="none" w:sz="0" w:space="0" w:color="auto"/>
            <w:right w:val="none" w:sz="0" w:space="0" w:color="auto"/>
          </w:divBdr>
        </w:div>
      </w:divsChild>
    </w:div>
    <w:div w:id="1421869714">
      <w:bodyDiv w:val="1"/>
      <w:marLeft w:val="0"/>
      <w:marRight w:val="0"/>
      <w:marTop w:val="0"/>
      <w:marBottom w:val="0"/>
      <w:divBdr>
        <w:top w:val="none" w:sz="0" w:space="0" w:color="auto"/>
        <w:left w:val="none" w:sz="0" w:space="0" w:color="auto"/>
        <w:bottom w:val="none" w:sz="0" w:space="0" w:color="auto"/>
        <w:right w:val="none" w:sz="0" w:space="0" w:color="auto"/>
      </w:divBdr>
    </w:div>
    <w:div w:id="1433623574">
      <w:bodyDiv w:val="1"/>
      <w:marLeft w:val="0"/>
      <w:marRight w:val="0"/>
      <w:marTop w:val="0"/>
      <w:marBottom w:val="0"/>
      <w:divBdr>
        <w:top w:val="none" w:sz="0" w:space="0" w:color="auto"/>
        <w:left w:val="none" w:sz="0" w:space="0" w:color="auto"/>
        <w:bottom w:val="none" w:sz="0" w:space="0" w:color="auto"/>
        <w:right w:val="none" w:sz="0" w:space="0" w:color="auto"/>
      </w:divBdr>
    </w:div>
    <w:div w:id="1477841793">
      <w:bodyDiv w:val="1"/>
      <w:marLeft w:val="0"/>
      <w:marRight w:val="0"/>
      <w:marTop w:val="0"/>
      <w:marBottom w:val="0"/>
      <w:divBdr>
        <w:top w:val="none" w:sz="0" w:space="0" w:color="auto"/>
        <w:left w:val="none" w:sz="0" w:space="0" w:color="auto"/>
        <w:bottom w:val="none" w:sz="0" w:space="0" w:color="auto"/>
        <w:right w:val="none" w:sz="0" w:space="0" w:color="auto"/>
      </w:divBdr>
    </w:div>
    <w:div w:id="1628050814">
      <w:bodyDiv w:val="1"/>
      <w:marLeft w:val="0"/>
      <w:marRight w:val="0"/>
      <w:marTop w:val="0"/>
      <w:marBottom w:val="0"/>
      <w:divBdr>
        <w:top w:val="none" w:sz="0" w:space="0" w:color="auto"/>
        <w:left w:val="none" w:sz="0" w:space="0" w:color="auto"/>
        <w:bottom w:val="none" w:sz="0" w:space="0" w:color="auto"/>
        <w:right w:val="none" w:sz="0" w:space="0" w:color="auto"/>
      </w:divBdr>
    </w:div>
    <w:div w:id="1801150671">
      <w:bodyDiv w:val="1"/>
      <w:marLeft w:val="0"/>
      <w:marRight w:val="0"/>
      <w:marTop w:val="0"/>
      <w:marBottom w:val="0"/>
      <w:divBdr>
        <w:top w:val="none" w:sz="0" w:space="0" w:color="auto"/>
        <w:left w:val="none" w:sz="0" w:space="0" w:color="auto"/>
        <w:bottom w:val="none" w:sz="0" w:space="0" w:color="auto"/>
        <w:right w:val="none" w:sz="0" w:space="0" w:color="auto"/>
      </w:divBdr>
    </w:div>
    <w:div w:id="1812139743">
      <w:bodyDiv w:val="1"/>
      <w:marLeft w:val="0"/>
      <w:marRight w:val="0"/>
      <w:marTop w:val="0"/>
      <w:marBottom w:val="0"/>
      <w:divBdr>
        <w:top w:val="none" w:sz="0" w:space="0" w:color="auto"/>
        <w:left w:val="none" w:sz="0" w:space="0" w:color="auto"/>
        <w:bottom w:val="none" w:sz="0" w:space="0" w:color="auto"/>
        <w:right w:val="none" w:sz="0" w:space="0" w:color="auto"/>
      </w:divBdr>
      <w:divsChild>
        <w:div w:id="734358999">
          <w:marLeft w:val="0"/>
          <w:marRight w:val="0"/>
          <w:marTop w:val="0"/>
          <w:marBottom w:val="0"/>
          <w:divBdr>
            <w:top w:val="none" w:sz="0" w:space="0" w:color="auto"/>
            <w:left w:val="none" w:sz="0" w:space="0" w:color="auto"/>
            <w:bottom w:val="none" w:sz="0" w:space="0" w:color="auto"/>
            <w:right w:val="none" w:sz="0" w:space="0" w:color="auto"/>
          </w:divBdr>
          <w:divsChild>
            <w:div w:id="1029599749">
              <w:marLeft w:val="0"/>
              <w:marRight w:val="0"/>
              <w:marTop w:val="0"/>
              <w:marBottom w:val="0"/>
              <w:divBdr>
                <w:top w:val="none" w:sz="0" w:space="0" w:color="auto"/>
                <w:left w:val="none" w:sz="0" w:space="0" w:color="auto"/>
                <w:bottom w:val="none" w:sz="0" w:space="0" w:color="auto"/>
                <w:right w:val="none" w:sz="0" w:space="0" w:color="auto"/>
              </w:divBdr>
            </w:div>
            <w:div w:id="1538817712">
              <w:marLeft w:val="0"/>
              <w:marRight w:val="0"/>
              <w:marTop w:val="0"/>
              <w:marBottom w:val="0"/>
              <w:divBdr>
                <w:top w:val="none" w:sz="0" w:space="0" w:color="auto"/>
                <w:left w:val="none" w:sz="0" w:space="0" w:color="auto"/>
                <w:bottom w:val="none" w:sz="0" w:space="0" w:color="auto"/>
                <w:right w:val="none" w:sz="0" w:space="0" w:color="auto"/>
              </w:divBdr>
            </w:div>
            <w:div w:id="1383210123">
              <w:marLeft w:val="0"/>
              <w:marRight w:val="0"/>
              <w:marTop w:val="0"/>
              <w:marBottom w:val="0"/>
              <w:divBdr>
                <w:top w:val="none" w:sz="0" w:space="0" w:color="auto"/>
                <w:left w:val="none" w:sz="0" w:space="0" w:color="auto"/>
                <w:bottom w:val="none" w:sz="0" w:space="0" w:color="auto"/>
                <w:right w:val="none" w:sz="0" w:space="0" w:color="auto"/>
              </w:divBdr>
            </w:div>
            <w:div w:id="2115443344">
              <w:marLeft w:val="0"/>
              <w:marRight w:val="0"/>
              <w:marTop w:val="0"/>
              <w:marBottom w:val="0"/>
              <w:divBdr>
                <w:top w:val="none" w:sz="0" w:space="0" w:color="auto"/>
                <w:left w:val="none" w:sz="0" w:space="0" w:color="auto"/>
                <w:bottom w:val="none" w:sz="0" w:space="0" w:color="auto"/>
                <w:right w:val="none" w:sz="0" w:space="0" w:color="auto"/>
              </w:divBdr>
            </w:div>
            <w:div w:id="88160486">
              <w:marLeft w:val="0"/>
              <w:marRight w:val="0"/>
              <w:marTop w:val="0"/>
              <w:marBottom w:val="0"/>
              <w:divBdr>
                <w:top w:val="none" w:sz="0" w:space="0" w:color="auto"/>
                <w:left w:val="none" w:sz="0" w:space="0" w:color="auto"/>
                <w:bottom w:val="none" w:sz="0" w:space="0" w:color="auto"/>
                <w:right w:val="none" w:sz="0" w:space="0" w:color="auto"/>
              </w:divBdr>
            </w:div>
            <w:div w:id="17496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88239">
      <w:bodyDiv w:val="1"/>
      <w:marLeft w:val="0"/>
      <w:marRight w:val="0"/>
      <w:marTop w:val="0"/>
      <w:marBottom w:val="0"/>
      <w:divBdr>
        <w:top w:val="none" w:sz="0" w:space="0" w:color="auto"/>
        <w:left w:val="none" w:sz="0" w:space="0" w:color="auto"/>
        <w:bottom w:val="none" w:sz="0" w:space="0" w:color="auto"/>
        <w:right w:val="none" w:sz="0" w:space="0" w:color="auto"/>
      </w:divBdr>
      <w:divsChild>
        <w:div w:id="1527593831">
          <w:marLeft w:val="0"/>
          <w:marRight w:val="0"/>
          <w:marTop w:val="0"/>
          <w:marBottom w:val="0"/>
          <w:divBdr>
            <w:top w:val="none" w:sz="0" w:space="0" w:color="auto"/>
            <w:left w:val="none" w:sz="0" w:space="0" w:color="auto"/>
            <w:bottom w:val="none" w:sz="0" w:space="0" w:color="auto"/>
            <w:right w:val="none" w:sz="0" w:space="0" w:color="auto"/>
          </w:divBdr>
        </w:div>
      </w:divsChild>
    </w:div>
    <w:div w:id="2028369197">
      <w:bodyDiv w:val="1"/>
      <w:marLeft w:val="0"/>
      <w:marRight w:val="0"/>
      <w:marTop w:val="0"/>
      <w:marBottom w:val="0"/>
      <w:divBdr>
        <w:top w:val="none" w:sz="0" w:space="0" w:color="auto"/>
        <w:left w:val="none" w:sz="0" w:space="0" w:color="auto"/>
        <w:bottom w:val="none" w:sz="0" w:space="0" w:color="auto"/>
        <w:right w:val="none" w:sz="0" w:space="0" w:color="auto"/>
      </w:divBdr>
      <w:divsChild>
        <w:div w:id="4601978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04D2E593-A14D-4B1C-A05B-A9152832B01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~WRL0003.tmp</Template>
  <TotalTime>6</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Huawei</cp:lastModifiedBy>
  <cp:revision>2</cp:revision>
  <dcterms:created xsi:type="dcterms:W3CDTF">2026-02-10T15:12:00Z</dcterms:created>
  <dcterms:modified xsi:type="dcterms:W3CDTF">2026-02-10T15:12:00Z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