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B1E1" w14:textId="46F8E9FD" w:rsidR="00BB4D29" w:rsidRPr="00BB4D29" w:rsidRDefault="00BB4D29" w:rsidP="00BB4D29">
      <w:pPr>
        <w:tabs>
          <w:tab w:val="right" w:pos="9639"/>
        </w:tabs>
        <w:spacing w:after="0"/>
        <w:rPr>
          <w:rFonts w:ascii="Arial" w:eastAsia="SimSun" w:hAnsi="Arial" w:cs="Arial"/>
          <w:b/>
          <w:bCs/>
          <w:sz w:val="28"/>
          <w:szCs w:val="24"/>
          <w:lang w:val="en-US" w:eastAsia="ko-KR"/>
        </w:rPr>
      </w:pP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>3GPP TSG</w:t>
      </w:r>
      <w:r>
        <w:rPr>
          <w:rFonts w:ascii="Arial" w:eastAsia="SimSun" w:hAnsi="Arial" w:cs="Arial"/>
          <w:b/>
          <w:bCs/>
          <w:sz w:val="24"/>
          <w:szCs w:val="24"/>
          <w:lang w:val="en-US"/>
        </w:rPr>
        <w:t xml:space="preserve"> RAN W</w:t>
      </w: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>G</w:t>
      </w:r>
      <w:r>
        <w:rPr>
          <w:rFonts w:ascii="Arial" w:eastAsia="SimSun" w:hAnsi="Arial" w:cs="Arial"/>
          <w:b/>
          <w:bCs/>
          <w:sz w:val="24"/>
          <w:szCs w:val="24"/>
          <w:lang w:val="en-US"/>
        </w:rPr>
        <w:t xml:space="preserve">3 </w:t>
      </w: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>Meeting #1</w:t>
      </w:r>
      <w:r>
        <w:rPr>
          <w:rFonts w:ascii="Arial" w:eastAsia="SimSun" w:hAnsi="Arial" w:cs="Arial"/>
          <w:b/>
          <w:bCs/>
          <w:sz w:val="24"/>
          <w:szCs w:val="24"/>
          <w:lang w:val="en-US"/>
        </w:rPr>
        <w:t>31</w:t>
      </w:r>
      <w:r w:rsidRPr="00BB4D29">
        <w:rPr>
          <w:rFonts w:ascii="Arial" w:eastAsia="SimSun" w:hAnsi="Arial" w:cs="Arial"/>
          <w:b/>
          <w:bCs/>
          <w:sz w:val="28"/>
          <w:szCs w:val="24"/>
          <w:lang w:val="en-US"/>
        </w:rPr>
        <w:tab/>
      </w:r>
      <w:r w:rsidR="0065259F" w:rsidRPr="0065259F">
        <w:rPr>
          <w:rFonts w:ascii="Arial" w:eastAsia="SimSun" w:hAnsi="Arial" w:cs="Arial"/>
          <w:b/>
          <w:bCs/>
          <w:sz w:val="28"/>
          <w:szCs w:val="24"/>
          <w:lang w:val="en-US"/>
        </w:rPr>
        <w:t>R3-26</w:t>
      </w:r>
      <w:r w:rsidR="00803951">
        <w:rPr>
          <w:rFonts w:ascii="Arial" w:eastAsia="SimSun" w:hAnsi="Arial" w:cs="Arial"/>
          <w:b/>
          <w:bCs/>
          <w:sz w:val="28"/>
          <w:szCs w:val="24"/>
          <w:lang w:val="en-US"/>
        </w:rPr>
        <w:t>xxxx</w:t>
      </w:r>
    </w:p>
    <w:p w14:paraId="0D03D4B1" w14:textId="07B7238B" w:rsidR="00BB4D29" w:rsidRPr="00BB4D29" w:rsidRDefault="00BB4D29" w:rsidP="00BB4D29">
      <w:pPr>
        <w:pBdr>
          <w:bottom w:val="single" w:sz="4" w:space="1" w:color="auto"/>
        </w:pBdr>
        <w:tabs>
          <w:tab w:val="right" w:pos="9639"/>
        </w:tabs>
        <w:spacing w:after="0"/>
        <w:rPr>
          <w:rFonts w:ascii="Arial" w:eastAsia="SimSun" w:hAnsi="Arial" w:cs="Arial"/>
          <w:b/>
          <w:bCs/>
          <w:sz w:val="24"/>
          <w:szCs w:val="24"/>
          <w:lang w:val="en-US"/>
        </w:rPr>
      </w:pP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>Gothenburg Metropolitan Area, SE, 9</w:t>
      </w:r>
      <w:r w:rsidRPr="00BB4D29">
        <w:rPr>
          <w:rFonts w:ascii="Arial" w:eastAsia="SimSun" w:hAnsi="Arial" w:cs="Arial"/>
          <w:b/>
          <w:bCs/>
          <w:sz w:val="24"/>
          <w:szCs w:val="24"/>
          <w:vertAlign w:val="superscript"/>
          <w:lang w:val="en-US"/>
        </w:rPr>
        <w:t>th</w:t>
      </w: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 xml:space="preserve"> – 13</w:t>
      </w:r>
      <w:r w:rsidRPr="00BB4D29">
        <w:rPr>
          <w:rFonts w:ascii="Arial" w:eastAsia="SimSun" w:hAnsi="Arial" w:cs="Arial"/>
          <w:b/>
          <w:bCs/>
          <w:sz w:val="24"/>
          <w:szCs w:val="24"/>
          <w:vertAlign w:val="superscript"/>
          <w:lang w:val="en-US"/>
        </w:rPr>
        <w:t>th</w:t>
      </w: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 xml:space="preserve"> February, 2026</w:t>
      </w:r>
      <w:r w:rsidRPr="00BB4D29">
        <w:rPr>
          <w:rFonts w:ascii="Arial" w:eastAsia="SimSun" w:hAnsi="Arial" w:cs="Arial"/>
          <w:b/>
          <w:bCs/>
          <w:sz w:val="24"/>
          <w:szCs w:val="24"/>
          <w:lang w:val="en-US"/>
        </w:rPr>
        <w:tab/>
      </w:r>
    </w:p>
    <w:p w14:paraId="67033682" w14:textId="77777777" w:rsidR="00BB4D29" w:rsidRPr="00BB4D29" w:rsidRDefault="00BB4D29" w:rsidP="00BB4D29">
      <w:pPr>
        <w:spacing w:after="0"/>
        <w:rPr>
          <w:rFonts w:ascii="Arial" w:eastAsia="SimSun" w:hAnsi="Arial" w:cs="Arial"/>
          <w:lang w:val="en-US"/>
        </w:rPr>
      </w:pPr>
    </w:p>
    <w:p w14:paraId="014EF983" w14:textId="5C29E997" w:rsidR="00BB4D29" w:rsidRPr="00BB4D29" w:rsidRDefault="00BB4D29" w:rsidP="00BB4D29">
      <w:pPr>
        <w:spacing w:before="240" w:after="60"/>
        <w:ind w:left="1701" w:hanging="1701"/>
        <w:outlineLvl w:val="0"/>
        <w:rPr>
          <w:rFonts w:ascii="Arial" w:eastAsia="SimSun" w:hAnsi="Arial" w:cs="Arial"/>
          <w:b/>
          <w:bCs/>
          <w:color w:val="000000"/>
          <w:kern w:val="28"/>
          <w:lang w:val="en-US"/>
        </w:rPr>
      </w:pPr>
      <w:r w:rsidRPr="00BB4D29">
        <w:rPr>
          <w:rFonts w:ascii="Arial" w:eastAsia="SimSun" w:hAnsi="Arial" w:cs="Arial"/>
          <w:b/>
          <w:bCs/>
          <w:kern w:val="28"/>
          <w:lang w:val="en-US"/>
        </w:rPr>
        <w:t>Title:</w:t>
      </w:r>
      <w:r w:rsidRPr="00BB4D29">
        <w:rPr>
          <w:rFonts w:ascii="Arial" w:eastAsia="SimSun" w:hAnsi="Arial" w:cs="Arial"/>
          <w:b/>
          <w:bCs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kern w:val="28"/>
          <w:lang w:val="en-US"/>
        </w:rPr>
        <w:tab/>
      </w:r>
      <w:r w:rsidRPr="00BB4D29">
        <w:rPr>
          <w:rFonts w:ascii="Arial" w:eastAsia="SimSun" w:hAnsi="Arial" w:cs="Arial"/>
          <w:b/>
          <w:bCs/>
          <w:kern w:val="28"/>
          <w:lang w:val="en-US"/>
        </w:rPr>
        <w:t>Reply LS on clarification of UAV regulation from SA2</w:t>
      </w:r>
    </w:p>
    <w:p w14:paraId="4DC6D9BA" w14:textId="61FC6B59" w:rsidR="00BB4D29" w:rsidRPr="00BB4D29" w:rsidRDefault="00BB4D29" w:rsidP="00BB4D29">
      <w:pPr>
        <w:spacing w:before="240" w:after="60"/>
        <w:ind w:left="1701" w:hanging="1701"/>
        <w:outlineLvl w:val="0"/>
        <w:rPr>
          <w:rFonts w:ascii="Arial" w:eastAsia="SimSun" w:hAnsi="Arial" w:cs="Arial"/>
          <w:b/>
          <w:bCs/>
          <w:color w:val="000000"/>
          <w:kern w:val="28"/>
          <w:lang w:val="en-US"/>
        </w:rPr>
      </w:pP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>Response to:</w:t>
      </w: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9B5384" w:rsidRPr="009B5384">
        <w:rPr>
          <w:rFonts w:ascii="Arial" w:eastAsia="SimSun" w:hAnsi="Arial" w:cs="Arial"/>
          <w:b/>
          <w:bCs/>
          <w:color w:val="000000"/>
          <w:kern w:val="28"/>
          <w:lang w:val="en-US"/>
        </w:rPr>
        <w:t>R3-260014</w:t>
      </w:r>
      <w:r w:rsidR="009B5384">
        <w:rPr>
          <w:rFonts w:ascii="Arial" w:eastAsia="SimSun" w:hAnsi="Arial" w:cs="Arial"/>
          <w:b/>
          <w:bCs/>
          <w:color w:val="000000"/>
          <w:kern w:val="28"/>
          <w:lang w:val="en-US"/>
        </w:rPr>
        <w:t xml:space="preserve"> </w:t>
      </w:r>
      <w:r w:rsidR="00FE52B6">
        <w:rPr>
          <w:rFonts w:ascii="Arial" w:eastAsia="SimSun" w:hAnsi="Arial" w:cs="Arial"/>
          <w:b/>
          <w:bCs/>
          <w:color w:val="000000"/>
          <w:kern w:val="28"/>
          <w:lang w:val="en-US"/>
        </w:rPr>
        <w:t>/</w:t>
      </w:r>
      <w:r w:rsidR="00FE52B6" w:rsidRPr="00FE52B6">
        <w:t xml:space="preserve"> </w:t>
      </w:r>
      <w:r w:rsidR="00FE52B6" w:rsidRPr="00FE52B6">
        <w:rPr>
          <w:rFonts w:ascii="Arial" w:eastAsia="SimSun" w:hAnsi="Arial" w:cs="Arial"/>
          <w:b/>
          <w:bCs/>
          <w:color w:val="000000"/>
          <w:kern w:val="28"/>
          <w:lang w:val="en-US"/>
        </w:rPr>
        <w:t>S2-2511189</w:t>
      </w:r>
    </w:p>
    <w:p w14:paraId="609B84D1" w14:textId="7A132C8B" w:rsidR="00BB4D29" w:rsidRPr="00BB4D29" w:rsidRDefault="00BB4D29" w:rsidP="00BB4D29">
      <w:pPr>
        <w:spacing w:before="240" w:after="60"/>
        <w:ind w:left="1701" w:hanging="1701"/>
        <w:outlineLvl w:val="0"/>
        <w:rPr>
          <w:rFonts w:ascii="Arial" w:eastAsia="SimSun" w:hAnsi="Arial" w:cs="Arial"/>
          <w:b/>
          <w:bCs/>
          <w:color w:val="000000"/>
          <w:kern w:val="28"/>
          <w:lang w:val="en-US"/>
        </w:rPr>
      </w:pP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>Release:</w:t>
      </w: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>Rel-19</w:t>
      </w:r>
    </w:p>
    <w:p w14:paraId="49433FD5" w14:textId="509B72F6" w:rsidR="00BB4D29" w:rsidRPr="00BB4D29" w:rsidRDefault="00BB4D29" w:rsidP="00BB4D29">
      <w:pPr>
        <w:spacing w:before="24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lang w:val="en-US"/>
        </w:rPr>
      </w:pP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>Work Item:</w:t>
      </w: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="00803951">
        <w:rPr>
          <w:rFonts w:ascii="Arial" w:eastAsia="SimSun" w:hAnsi="Arial" w:cs="Arial"/>
          <w:b/>
          <w:bCs/>
          <w:color w:val="000000"/>
          <w:kern w:val="28"/>
          <w:lang w:val="en-US"/>
        </w:rPr>
        <w:tab/>
      </w:r>
      <w:r w:rsidRPr="00BB4D29">
        <w:rPr>
          <w:rFonts w:ascii="Arial" w:eastAsia="SimSun" w:hAnsi="Arial" w:cs="Arial"/>
          <w:b/>
          <w:bCs/>
          <w:color w:val="000000"/>
          <w:kern w:val="28"/>
          <w:lang w:val="en-US"/>
        </w:rPr>
        <w:t>UAS_Ph3</w:t>
      </w:r>
    </w:p>
    <w:p w14:paraId="33F4BC86" w14:textId="77777777" w:rsidR="00BB4D29" w:rsidRPr="00BB4D29" w:rsidRDefault="00BB4D29" w:rsidP="00BB4D29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</w:p>
    <w:p w14:paraId="53F7C49E" w14:textId="34C49670" w:rsidR="00FE52B6" w:rsidRDefault="00BB4D29" w:rsidP="00BB4D29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803951">
        <w:rPr>
          <w:rFonts w:ascii="Arial" w:eastAsia="SimSun" w:hAnsi="Arial" w:cs="Arial"/>
          <w:b/>
          <w:lang w:val="en-US"/>
        </w:rPr>
        <w:t>Source:</w:t>
      </w:r>
      <w:r w:rsidRPr="00803951">
        <w:rPr>
          <w:rFonts w:ascii="Arial" w:eastAsia="SimSun" w:hAnsi="Arial" w:cs="Arial"/>
          <w:b/>
          <w:lang w:val="en-US"/>
        </w:rPr>
        <w:tab/>
      </w:r>
      <w:r w:rsidR="00FE52B6" w:rsidRPr="00803951">
        <w:rPr>
          <w:rFonts w:ascii="Arial" w:eastAsia="SimSun" w:hAnsi="Arial" w:cs="Arial"/>
          <w:b/>
          <w:lang w:val="en-US"/>
        </w:rPr>
        <w:t>RAN3</w:t>
      </w:r>
    </w:p>
    <w:p w14:paraId="17701137" w14:textId="22D7DC8E" w:rsidR="00BB4D29" w:rsidRPr="00BB4D29" w:rsidRDefault="00BB4D29" w:rsidP="00BB4D29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>To:</w:t>
      </w:r>
      <w:r w:rsidRPr="00BB4D29">
        <w:rPr>
          <w:rFonts w:ascii="Arial" w:eastAsia="SimSun" w:hAnsi="Arial" w:cs="Arial"/>
          <w:b/>
          <w:lang w:val="en-US"/>
        </w:rPr>
        <w:tab/>
      </w:r>
      <w:r w:rsidR="00FE52B6">
        <w:rPr>
          <w:rFonts w:ascii="Arial" w:eastAsia="SimSun" w:hAnsi="Arial" w:cs="Arial"/>
          <w:b/>
          <w:lang w:val="en-US"/>
        </w:rPr>
        <w:t>SA2</w:t>
      </w:r>
    </w:p>
    <w:p w14:paraId="41512BA5" w14:textId="77777777" w:rsidR="00BB4D29" w:rsidRPr="00BB4D29" w:rsidRDefault="00BB4D29" w:rsidP="00BB4D29">
      <w:pPr>
        <w:spacing w:after="60"/>
        <w:ind w:left="1985" w:hanging="1985"/>
        <w:rPr>
          <w:rFonts w:ascii="Arial" w:eastAsia="SimSun" w:hAnsi="Arial" w:cs="Arial"/>
          <w:b/>
          <w:bCs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>Cc:</w:t>
      </w:r>
      <w:r w:rsidRPr="00BB4D29">
        <w:rPr>
          <w:rFonts w:ascii="Arial" w:eastAsia="SimSun" w:hAnsi="Arial" w:cs="Arial"/>
          <w:b/>
          <w:lang w:val="en-US"/>
        </w:rPr>
        <w:tab/>
      </w:r>
    </w:p>
    <w:p w14:paraId="6204296A" w14:textId="77777777" w:rsidR="00BB4D29" w:rsidRPr="00BB4D29" w:rsidRDefault="00BB4D29" w:rsidP="00BB4D29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>Contact Person:</w:t>
      </w:r>
      <w:r w:rsidRPr="00BB4D29">
        <w:rPr>
          <w:rFonts w:ascii="Arial" w:eastAsia="SimSun" w:hAnsi="Arial" w:cs="Arial"/>
          <w:bCs/>
          <w:lang w:val="en-US"/>
        </w:rPr>
        <w:tab/>
      </w:r>
    </w:p>
    <w:p w14:paraId="54B5A47E" w14:textId="3B467003" w:rsidR="00BB4D29" w:rsidRPr="00BB4D29" w:rsidRDefault="00BB4D29" w:rsidP="00BB4D29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>Name:</w:t>
      </w:r>
      <w:r w:rsidRPr="00BB4D29">
        <w:rPr>
          <w:rFonts w:ascii="Arial" w:eastAsia="SimSun" w:hAnsi="Arial" w:cs="Arial"/>
          <w:b/>
          <w:bCs/>
          <w:lang w:val="en-US"/>
        </w:rPr>
        <w:tab/>
      </w:r>
      <w:r w:rsidR="00FE52B6">
        <w:rPr>
          <w:rFonts w:ascii="Arial" w:eastAsia="SimSun" w:hAnsi="Arial" w:cs="Arial"/>
          <w:b/>
          <w:bCs/>
          <w:lang w:val="en-US"/>
        </w:rPr>
        <w:t>Damiano Rapone</w:t>
      </w:r>
      <w:r w:rsidRPr="00BB4D29">
        <w:rPr>
          <w:rFonts w:ascii="Arial" w:eastAsia="SimSun" w:hAnsi="Arial" w:cs="Arial"/>
          <w:b/>
          <w:bCs/>
          <w:lang w:val="en-US"/>
        </w:rPr>
        <w:t xml:space="preserve"> </w:t>
      </w:r>
    </w:p>
    <w:p w14:paraId="57745F92" w14:textId="62C1523E" w:rsidR="00BB4D29" w:rsidRPr="00803951" w:rsidRDefault="00BB4D29" w:rsidP="00BB4D29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lang w:val="it-IT"/>
        </w:rPr>
      </w:pPr>
      <w:r w:rsidRPr="00803951">
        <w:rPr>
          <w:rFonts w:ascii="Arial" w:eastAsia="SimSun" w:hAnsi="Arial" w:cs="Arial"/>
          <w:b/>
          <w:lang w:val="it-IT"/>
        </w:rPr>
        <w:t>E-mail Address:</w:t>
      </w:r>
      <w:r w:rsidRPr="00803951">
        <w:rPr>
          <w:rFonts w:ascii="Arial" w:eastAsia="SimSun" w:hAnsi="Arial" w:cs="Arial"/>
          <w:b/>
          <w:lang w:val="it-IT"/>
        </w:rPr>
        <w:tab/>
      </w:r>
      <w:r w:rsidR="00D01D87">
        <w:fldChar w:fldCharType="begin"/>
      </w:r>
      <w:r w:rsidR="00D01D87" w:rsidRPr="00803951">
        <w:rPr>
          <w:lang w:val="it-IT"/>
        </w:rPr>
        <w:instrText xml:space="preserve"> HYPERLINK "mailto:damiano.rapone@huawei.com" </w:instrText>
      </w:r>
      <w:r w:rsidR="00D01D87">
        <w:fldChar w:fldCharType="separate"/>
      </w:r>
      <w:r w:rsidR="00FE52B6" w:rsidRPr="00803951">
        <w:rPr>
          <w:rStyle w:val="Hyperlink"/>
          <w:rFonts w:ascii="Arial" w:eastAsia="SimSun" w:hAnsi="Arial" w:cs="Arial"/>
          <w:bCs/>
          <w:color w:val="auto"/>
          <w:lang w:val="it-IT"/>
        </w:rPr>
        <w:t>damiano.rapone@huawei.com</w:t>
      </w:r>
      <w:r w:rsidR="00D01D87">
        <w:rPr>
          <w:rStyle w:val="Hyperlink"/>
          <w:rFonts w:ascii="Arial" w:eastAsia="SimSun" w:hAnsi="Arial" w:cs="Arial"/>
          <w:bCs/>
          <w:color w:val="auto"/>
          <w:lang w:val="en-US"/>
        </w:rPr>
        <w:fldChar w:fldCharType="end"/>
      </w:r>
      <w:r w:rsidR="00803951" w:rsidRPr="00803951">
        <w:rPr>
          <w:rStyle w:val="Hyperlink"/>
          <w:rFonts w:ascii="Arial" w:eastAsia="SimSun" w:hAnsi="Arial" w:cs="Arial"/>
          <w:bCs/>
          <w:color w:val="auto"/>
          <w:lang w:val="it-IT"/>
        </w:rPr>
        <w:t xml:space="preserve"> </w:t>
      </w:r>
      <w:r w:rsidR="00FE52B6" w:rsidRPr="00803951">
        <w:rPr>
          <w:rFonts w:ascii="Arial" w:eastAsia="SimSun" w:hAnsi="Arial" w:cs="Arial"/>
          <w:b/>
          <w:lang w:val="it-IT"/>
        </w:rPr>
        <w:t xml:space="preserve"> </w:t>
      </w:r>
      <w:r w:rsidR="00803951" w:rsidRPr="00803951">
        <w:rPr>
          <w:rFonts w:ascii="Arial" w:eastAsia="SimSun" w:hAnsi="Arial" w:cs="Arial"/>
          <w:b/>
          <w:lang w:val="it-IT"/>
        </w:rPr>
        <w:t xml:space="preserve"> </w:t>
      </w:r>
    </w:p>
    <w:p w14:paraId="2683502A" w14:textId="77777777" w:rsidR="00BB4D29" w:rsidRPr="00803951" w:rsidRDefault="00BB4D29" w:rsidP="00BB4D29">
      <w:pPr>
        <w:spacing w:after="60"/>
        <w:ind w:left="1985" w:hanging="1985"/>
        <w:rPr>
          <w:rFonts w:ascii="Arial" w:eastAsia="SimSun" w:hAnsi="Arial" w:cs="Arial"/>
          <w:b/>
          <w:lang w:val="it-IT"/>
        </w:rPr>
      </w:pPr>
    </w:p>
    <w:p w14:paraId="16A712DC" w14:textId="77777777" w:rsidR="00BB4D29" w:rsidRPr="00BB4D29" w:rsidRDefault="00BB4D29" w:rsidP="00BB4D29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>Send any reply LS to:</w:t>
      </w:r>
      <w:r w:rsidRPr="00BB4D29">
        <w:rPr>
          <w:rFonts w:ascii="Arial" w:eastAsia="SimSun" w:hAnsi="Arial" w:cs="Arial"/>
          <w:b/>
          <w:lang w:val="en-US"/>
        </w:rPr>
        <w:tab/>
        <w:t xml:space="preserve">3GPP Liaisons Coordinator, </w:t>
      </w:r>
      <w:hyperlink r:id="rId9" w:history="1">
        <w:r w:rsidRPr="00BB4D29">
          <w:rPr>
            <w:rFonts w:ascii="Arial" w:eastAsia="SimSun" w:hAnsi="Arial" w:cs="Arial"/>
            <w:b/>
            <w:color w:val="0000FF"/>
            <w:u w:val="single"/>
            <w:lang w:val="en-US"/>
          </w:rPr>
          <w:t>mailto:3GPPLiaison@etsi.org</w:t>
        </w:r>
      </w:hyperlink>
    </w:p>
    <w:p w14:paraId="228B2CDC" w14:textId="77777777" w:rsidR="00BB4D29" w:rsidRPr="00BB4D29" w:rsidRDefault="00BB4D29" w:rsidP="00BB4D29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</w:p>
    <w:p w14:paraId="5044AA78" w14:textId="4D05E12F" w:rsidR="00BB4D29" w:rsidRPr="00BB4D29" w:rsidRDefault="00BB4D29" w:rsidP="00BB4D29">
      <w:pPr>
        <w:spacing w:before="24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lang w:val="en-US"/>
        </w:rPr>
      </w:pPr>
      <w:r w:rsidRPr="00BB4D29">
        <w:rPr>
          <w:rFonts w:ascii="Arial" w:eastAsia="SimSun" w:hAnsi="Arial" w:cs="Arial"/>
          <w:b/>
          <w:bCs/>
          <w:kern w:val="28"/>
          <w:lang w:val="en-US"/>
        </w:rPr>
        <w:t xml:space="preserve">Attachments: </w:t>
      </w:r>
      <w:r w:rsidR="00803951" w:rsidRPr="00803951">
        <w:rPr>
          <w:rFonts w:ascii="Arial" w:eastAsia="SimSun" w:hAnsi="Arial" w:cs="Arial"/>
          <w:b/>
          <w:bCs/>
          <w:kern w:val="28"/>
          <w:highlight w:val="yellow"/>
          <w:lang w:val="en-US"/>
        </w:rPr>
        <w:t xml:space="preserve">CRs </w:t>
      </w:r>
      <w:proofErr w:type="spellStart"/>
      <w:r w:rsidR="00803951" w:rsidRPr="00803951">
        <w:rPr>
          <w:rFonts w:ascii="Arial" w:eastAsia="SimSun" w:hAnsi="Arial" w:cs="Arial"/>
          <w:b/>
          <w:bCs/>
          <w:kern w:val="28"/>
          <w:highlight w:val="yellow"/>
          <w:lang w:val="en-US"/>
        </w:rPr>
        <w:t>tdoc</w:t>
      </w:r>
      <w:proofErr w:type="spellEnd"/>
      <w:r w:rsidR="00803951" w:rsidRPr="00803951">
        <w:rPr>
          <w:rFonts w:ascii="Arial" w:eastAsia="SimSun" w:hAnsi="Arial" w:cs="Arial"/>
          <w:b/>
          <w:bCs/>
          <w:kern w:val="28"/>
          <w:highlight w:val="yellow"/>
          <w:lang w:val="en-US"/>
        </w:rPr>
        <w:t xml:space="preserve"> numbers</w:t>
      </w:r>
    </w:p>
    <w:p w14:paraId="754CA06C" w14:textId="77777777" w:rsidR="00BB4D29" w:rsidRPr="00BB4D29" w:rsidRDefault="00BB4D29" w:rsidP="00BB4D29">
      <w:pPr>
        <w:spacing w:after="0"/>
        <w:rPr>
          <w:rFonts w:ascii="Arial" w:eastAsia="SimSun" w:hAnsi="Arial" w:cs="Arial"/>
          <w:lang w:val="en-US"/>
        </w:rPr>
      </w:pPr>
    </w:p>
    <w:p w14:paraId="17B33F7B" w14:textId="77777777" w:rsidR="00BB4D29" w:rsidRPr="00BB4D29" w:rsidRDefault="00BB4D29" w:rsidP="00BB4D29">
      <w:pPr>
        <w:pBdr>
          <w:top w:val="single" w:sz="4" w:space="1" w:color="auto"/>
        </w:pBdr>
        <w:spacing w:after="120"/>
        <w:rPr>
          <w:rFonts w:ascii="Arial" w:eastAsia="SimSun" w:hAnsi="Arial" w:cs="Arial"/>
          <w:bCs/>
          <w:sz w:val="36"/>
          <w:szCs w:val="36"/>
          <w:lang w:val="en-US"/>
        </w:rPr>
      </w:pP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>1.</w:t>
      </w: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ab/>
        <w:t>Overall Description</w:t>
      </w:r>
    </w:p>
    <w:p w14:paraId="709FBBCF" w14:textId="77777777" w:rsidR="00803951" w:rsidRDefault="00FE52B6" w:rsidP="00FE52B6">
      <w:pPr>
        <w:spacing w:after="120"/>
        <w:rPr>
          <w:rFonts w:ascii="Arial" w:eastAsia="Malgun Gothic" w:hAnsi="Arial" w:cs="Arial"/>
          <w:lang w:val="en-US" w:eastAsia="ko-KR"/>
        </w:rPr>
      </w:pPr>
      <w:r>
        <w:rPr>
          <w:rFonts w:ascii="Arial" w:eastAsia="Malgun Gothic" w:hAnsi="Arial" w:cs="Arial"/>
          <w:lang w:val="en-US" w:eastAsia="ko-KR"/>
        </w:rPr>
        <w:t xml:space="preserve">RAN3 </w:t>
      </w:r>
      <w:r w:rsidR="00BB4D29" w:rsidRPr="00BB4D29">
        <w:rPr>
          <w:rFonts w:ascii="Arial" w:eastAsia="Malgun Gothic" w:hAnsi="Arial" w:cs="Arial"/>
          <w:lang w:val="en-US" w:eastAsia="ko-KR"/>
        </w:rPr>
        <w:t xml:space="preserve">thanks </w:t>
      </w:r>
      <w:r>
        <w:rPr>
          <w:rFonts w:ascii="Arial" w:eastAsia="Malgun Gothic" w:hAnsi="Arial" w:cs="Arial"/>
          <w:lang w:val="en-US" w:eastAsia="ko-KR"/>
        </w:rPr>
        <w:t>SA2</w:t>
      </w:r>
      <w:r w:rsidR="00BB4D29" w:rsidRPr="00BB4D29">
        <w:rPr>
          <w:rFonts w:ascii="Arial" w:eastAsia="Malgun Gothic" w:hAnsi="Arial" w:cs="Arial"/>
          <w:lang w:val="en-US" w:eastAsia="ko-KR"/>
        </w:rPr>
        <w:t xml:space="preserve"> for the Reply LS on clarification of UAV regulation</w:t>
      </w:r>
      <w:r w:rsidR="00803951">
        <w:rPr>
          <w:rFonts w:ascii="Arial" w:eastAsia="Malgun Gothic" w:hAnsi="Arial" w:cs="Arial"/>
          <w:lang w:val="en-US" w:eastAsia="ko-KR"/>
        </w:rPr>
        <w:t>.</w:t>
      </w:r>
    </w:p>
    <w:p w14:paraId="7C41F87E" w14:textId="48E96A7F" w:rsidR="00BB4D29" w:rsidRPr="00BB4D29" w:rsidRDefault="00803951" w:rsidP="00803951">
      <w:pPr>
        <w:spacing w:after="120"/>
        <w:rPr>
          <w:rFonts w:ascii="Arial" w:eastAsia="Malgun Gothic" w:hAnsi="Arial" w:cs="Arial"/>
          <w:lang w:val="en-US" w:eastAsia="ko-KR"/>
        </w:rPr>
      </w:pPr>
      <w:r>
        <w:rPr>
          <w:rFonts w:ascii="Arial" w:eastAsia="Malgun Gothic" w:hAnsi="Arial" w:cs="Arial"/>
          <w:lang w:val="en-US" w:eastAsia="ko-KR"/>
        </w:rPr>
        <w:t xml:space="preserve">RAN3 </w:t>
      </w:r>
      <w:r w:rsidR="00FE52B6">
        <w:rPr>
          <w:rFonts w:ascii="Arial" w:eastAsia="Malgun Gothic" w:hAnsi="Arial" w:cs="Arial"/>
          <w:lang w:val="en-US" w:eastAsia="ko-KR"/>
        </w:rPr>
        <w:t xml:space="preserve">would like to inform SA2 of the normative changes introduced by RAN3 to </w:t>
      </w:r>
      <w:r>
        <w:rPr>
          <w:rFonts w:ascii="Arial" w:eastAsia="Malgun Gothic" w:hAnsi="Arial" w:cs="Arial"/>
          <w:lang w:val="en-US" w:eastAsia="ko-KR"/>
        </w:rPr>
        <w:t xml:space="preserve">relevant RAN specifications </w:t>
      </w:r>
      <w:r w:rsidR="00FE52B6">
        <w:rPr>
          <w:rFonts w:ascii="Arial" w:eastAsia="Malgun Gothic" w:hAnsi="Arial" w:cs="Arial"/>
          <w:lang w:val="en-US" w:eastAsia="ko-KR"/>
        </w:rPr>
        <w:t>to align with the updates introduced by SA2 in TS 23.256 pertaining the aerial UE flight information reporting configuration</w:t>
      </w:r>
      <w:r>
        <w:rPr>
          <w:rFonts w:ascii="Arial" w:eastAsia="Malgun Gothic" w:hAnsi="Arial" w:cs="Arial"/>
          <w:lang w:val="en-US" w:eastAsia="ko-KR"/>
        </w:rPr>
        <w:t>,</w:t>
      </w:r>
      <w:r>
        <w:rPr>
          <w:rFonts w:ascii="Arial" w:eastAsia="Malgun Gothic" w:hAnsi="Arial" w:cs="Arial"/>
          <w:lang w:val="en-US" w:eastAsia="ko-KR"/>
        </w:rPr>
        <w:t xml:space="preserve"> as per the attached CRs</w:t>
      </w:r>
      <w:r w:rsidR="00FE52B6">
        <w:rPr>
          <w:rFonts w:ascii="Arial" w:eastAsia="Malgun Gothic" w:hAnsi="Arial" w:cs="Arial"/>
          <w:lang w:val="en-US" w:eastAsia="ko-KR"/>
        </w:rPr>
        <w:t xml:space="preserve">. </w:t>
      </w:r>
    </w:p>
    <w:p w14:paraId="09E6F0B0" w14:textId="77777777" w:rsidR="00BB4D29" w:rsidRPr="00BB4D29" w:rsidRDefault="00BB4D29" w:rsidP="00BB4D29">
      <w:pPr>
        <w:pBdr>
          <w:top w:val="single" w:sz="4" w:space="1" w:color="auto"/>
        </w:pBdr>
        <w:spacing w:after="120"/>
        <w:rPr>
          <w:rFonts w:ascii="Arial" w:eastAsia="SimSun" w:hAnsi="Arial" w:cs="Arial"/>
          <w:bCs/>
          <w:sz w:val="36"/>
          <w:szCs w:val="36"/>
          <w:lang w:val="en-US"/>
        </w:rPr>
      </w:pP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>2.</w:t>
      </w: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ab/>
        <w:t>Actions</w:t>
      </w:r>
    </w:p>
    <w:p w14:paraId="7BAC4D9A" w14:textId="2A507C62" w:rsidR="00BB4D29" w:rsidRPr="00BB4D29" w:rsidRDefault="00BB4D29" w:rsidP="00BB4D29">
      <w:pPr>
        <w:spacing w:after="120"/>
        <w:ind w:left="1985" w:hanging="1985"/>
        <w:rPr>
          <w:rFonts w:ascii="Arial" w:eastAsia="SimSun" w:hAnsi="Arial" w:cs="Arial"/>
          <w:b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 xml:space="preserve">To </w:t>
      </w:r>
      <w:r w:rsidR="00FE52B6">
        <w:rPr>
          <w:rFonts w:ascii="Arial" w:eastAsia="SimSun" w:hAnsi="Arial" w:cs="Arial"/>
          <w:b/>
          <w:lang w:val="en-US"/>
        </w:rPr>
        <w:t>SA2</w:t>
      </w:r>
      <w:r w:rsidRPr="00BB4D29">
        <w:rPr>
          <w:rFonts w:ascii="Arial" w:eastAsia="SimSun" w:hAnsi="Arial" w:cs="Arial"/>
          <w:b/>
          <w:lang w:val="en-US"/>
        </w:rPr>
        <w:t>:</w:t>
      </w:r>
    </w:p>
    <w:p w14:paraId="2CEB395F" w14:textId="7E27C447" w:rsidR="00FE52B6" w:rsidRPr="00BB4D29" w:rsidRDefault="00BB4D29" w:rsidP="00FE52B6">
      <w:pPr>
        <w:spacing w:after="120"/>
        <w:ind w:left="993" w:hanging="993"/>
        <w:rPr>
          <w:rFonts w:ascii="Arial" w:eastAsia="SimSun" w:hAnsi="Arial" w:cs="Arial"/>
          <w:lang w:val="en-US"/>
        </w:rPr>
      </w:pPr>
      <w:r w:rsidRPr="00BB4D29">
        <w:rPr>
          <w:rFonts w:ascii="Arial" w:eastAsia="SimSun" w:hAnsi="Arial" w:cs="Arial"/>
          <w:b/>
          <w:lang w:val="en-US"/>
        </w:rPr>
        <w:t xml:space="preserve">ACTION: </w:t>
      </w:r>
      <w:r w:rsidR="00FE52B6">
        <w:rPr>
          <w:rFonts w:ascii="Arial" w:eastAsia="SimSun" w:hAnsi="Arial" w:cs="Arial"/>
          <w:lang w:val="en-US"/>
        </w:rPr>
        <w:t>RAN3</w:t>
      </w:r>
      <w:r w:rsidRPr="00BB4D29">
        <w:rPr>
          <w:rFonts w:ascii="Arial" w:eastAsia="SimSun" w:hAnsi="Arial" w:cs="Arial"/>
          <w:lang w:val="en-US"/>
        </w:rPr>
        <w:t xml:space="preserve"> respectfully asks </w:t>
      </w:r>
      <w:r w:rsidR="00FE52B6">
        <w:rPr>
          <w:rFonts w:ascii="Arial" w:eastAsia="SimSun" w:hAnsi="Arial" w:cs="Arial"/>
          <w:lang w:val="en-US"/>
        </w:rPr>
        <w:t>SA2</w:t>
      </w:r>
      <w:r w:rsidRPr="00BB4D29">
        <w:rPr>
          <w:rFonts w:ascii="Arial" w:eastAsia="SimSun" w:hAnsi="Arial" w:cs="Arial"/>
          <w:lang w:val="en-US"/>
        </w:rPr>
        <w:t xml:space="preserve"> to take the above information into account.</w:t>
      </w:r>
    </w:p>
    <w:p w14:paraId="1E23B7FE" w14:textId="1EAC3FDF" w:rsidR="00BB4D29" w:rsidRPr="00BB4D29" w:rsidRDefault="00BB4D29" w:rsidP="00BB4D29">
      <w:pPr>
        <w:pBdr>
          <w:top w:val="single" w:sz="4" w:space="1" w:color="auto"/>
        </w:pBdr>
        <w:spacing w:after="120"/>
        <w:rPr>
          <w:rFonts w:ascii="Arial" w:eastAsia="SimSun" w:hAnsi="Arial" w:cs="Arial"/>
          <w:bCs/>
          <w:sz w:val="36"/>
          <w:szCs w:val="36"/>
          <w:lang w:val="en-US"/>
        </w:rPr>
      </w:pP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>3.</w:t>
      </w: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ab/>
        <w:t xml:space="preserve">Date of Next TSG </w:t>
      </w:r>
      <w:r w:rsidR="00166C0D">
        <w:rPr>
          <w:rFonts w:ascii="Arial" w:eastAsia="SimSun" w:hAnsi="Arial" w:cs="Arial"/>
          <w:bCs/>
          <w:sz w:val="36"/>
          <w:szCs w:val="36"/>
          <w:lang w:val="en-US"/>
        </w:rPr>
        <w:t>RAN</w:t>
      </w: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 xml:space="preserve"> WG</w:t>
      </w:r>
      <w:r w:rsidR="00166C0D">
        <w:rPr>
          <w:rFonts w:ascii="Arial" w:eastAsia="SimSun" w:hAnsi="Arial" w:cs="Arial"/>
          <w:bCs/>
          <w:sz w:val="36"/>
          <w:szCs w:val="36"/>
          <w:lang w:val="en-US"/>
        </w:rPr>
        <w:t>3</w:t>
      </w:r>
      <w:r w:rsidRPr="00BB4D29">
        <w:rPr>
          <w:rFonts w:ascii="Arial" w:eastAsia="SimSun" w:hAnsi="Arial" w:cs="Arial"/>
          <w:bCs/>
          <w:sz w:val="36"/>
          <w:szCs w:val="36"/>
          <w:lang w:val="en-US"/>
        </w:rPr>
        <w:t xml:space="preserve"> Meetings</w:t>
      </w:r>
    </w:p>
    <w:p w14:paraId="5B563C33" w14:textId="77777777" w:rsidR="00BB4D29" w:rsidRPr="00BB4D29" w:rsidRDefault="00BB4D29" w:rsidP="00BB4D29">
      <w:pPr>
        <w:tabs>
          <w:tab w:val="left" w:pos="3261"/>
          <w:tab w:val="left" w:pos="6804"/>
        </w:tabs>
        <w:spacing w:after="120"/>
        <w:rPr>
          <w:rFonts w:ascii="Arial" w:eastAsia="SimSun" w:hAnsi="Arial" w:cs="Arial"/>
          <w:bCs/>
          <w:lang w:val="en-US"/>
        </w:rPr>
      </w:pPr>
    </w:p>
    <w:p w14:paraId="165061D2" w14:textId="5BAEE11D" w:rsidR="00BB4D29" w:rsidRPr="00BB4D29" w:rsidRDefault="00166C0D" w:rsidP="00BB4D29">
      <w:pPr>
        <w:tabs>
          <w:tab w:val="left" w:pos="3261"/>
          <w:tab w:val="left" w:pos="6804"/>
        </w:tabs>
        <w:spacing w:after="120"/>
        <w:rPr>
          <w:rFonts w:ascii="Arial" w:eastAsia="SimSun" w:hAnsi="Arial" w:cs="Arial"/>
          <w:bCs/>
          <w:lang w:val="sv-SE"/>
        </w:rPr>
      </w:pPr>
      <w:r>
        <w:rPr>
          <w:rFonts w:ascii="Arial" w:eastAsia="SimSun" w:hAnsi="Arial" w:cs="Arial"/>
          <w:bCs/>
          <w:lang w:val="en-US"/>
        </w:rPr>
        <w:t>RAN3#131bis</w:t>
      </w:r>
      <w:r>
        <w:rPr>
          <w:rFonts w:ascii="Arial" w:eastAsia="SimSun" w:hAnsi="Arial" w:cs="Arial"/>
          <w:bCs/>
          <w:lang w:val="sv-SE"/>
        </w:rPr>
        <w:tab/>
        <w:t>April</w:t>
      </w:r>
      <w:r w:rsidR="00BB4D29" w:rsidRPr="00BB4D29">
        <w:rPr>
          <w:rFonts w:ascii="Arial" w:eastAsia="SimSun" w:hAnsi="Arial" w:cs="Arial"/>
          <w:bCs/>
          <w:lang w:val="sv-SE"/>
        </w:rPr>
        <w:t xml:space="preserve"> </w:t>
      </w:r>
      <w:r>
        <w:rPr>
          <w:rFonts w:ascii="Arial" w:eastAsia="SimSun" w:hAnsi="Arial" w:cs="Arial"/>
          <w:bCs/>
          <w:lang w:val="sv-SE"/>
        </w:rPr>
        <w:t>13</w:t>
      </w:r>
      <w:r w:rsidR="00BB4D29" w:rsidRPr="00BB4D29">
        <w:rPr>
          <w:rFonts w:ascii="Arial" w:eastAsia="SimSun" w:hAnsi="Arial" w:cs="Arial"/>
          <w:bCs/>
          <w:lang w:val="sv-SE"/>
        </w:rPr>
        <w:t xml:space="preserve"> – 1</w:t>
      </w:r>
      <w:r>
        <w:rPr>
          <w:rFonts w:ascii="Arial" w:eastAsia="SimSun" w:hAnsi="Arial" w:cs="Arial"/>
          <w:bCs/>
          <w:lang w:val="sv-SE"/>
        </w:rPr>
        <w:t>7</w:t>
      </w:r>
      <w:r w:rsidR="00BB4D29" w:rsidRPr="00BB4D29">
        <w:rPr>
          <w:rFonts w:ascii="Arial" w:eastAsia="SimSun" w:hAnsi="Arial" w:cs="Arial"/>
          <w:bCs/>
          <w:lang w:val="sv-SE"/>
        </w:rPr>
        <w:t>, 2026</w:t>
      </w:r>
      <w:r w:rsidR="00BB4D29" w:rsidRPr="00BB4D29"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>Malta, MT</w:t>
      </w:r>
    </w:p>
    <w:p w14:paraId="64F91F87" w14:textId="134F6B88" w:rsidR="00BB4D29" w:rsidRPr="00166C0D" w:rsidRDefault="00166C0D" w:rsidP="00BB4D29">
      <w:pPr>
        <w:rPr>
          <w:lang w:val="en-US"/>
        </w:rPr>
      </w:pPr>
      <w:r>
        <w:rPr>
          <w:rFonts w:ascii="Arial" w:eastAsia="SimSun" w:hAnsi="Arial" w:cs="Arial"/>
          <w:bCs/>
          <w:lang w:val="sv-SE"/>
        </w:rPr>
        <w:t>RAN3#132</w:t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  <w:t xml:space="preserve">  May</w:t>
      </w:r>
      <w:r w:rsidR="00BB4D29" w:rsidRPr="00BB4D29">
        <w:rPr>
          <w:rFonts w:ascii="Arial" w:eastAsia="SimSun" w:hAnsi="Arial" w:cs="Arial"/>
          <w:bCs/>
          <w:lang w:val="sv-SE"/>
        </w:rPr>
        <w:t xml:space="preserve"> 1</w:t>
      </w:r>
      <w:r>
        <w:rPr>
          <w:rFonts w:ascii="Arial" w:eastAsia="SimSun" w:hAnsi="Arial" w:cs="Arial"/>
          <w:bCs/>
          <w:lang w:val="sv-SE"/>
        </w:rPr>
        <w:t>8</w:t>
      </w:r>
      <w:r w:rsidR="00BB4D29" w:rsidRPr="00BB4D29">
        <w:rPr>
          <w:rFonts w:ascii="Arial" w:eastAsia="SimSun" w:hAnsi="Arial" w:cs="Arial"/>
          <w:bCs/>
          <w:lang w:val="sv-SE"/>
        </w:rPr>
        <w:t xml:space="preserve"> – </w:t>
      </w:r>
      <w:r>
        <w:rPr>
          <w:rFonts w:ascii="Arial" w:eastAsia="SimSun" w:hAnsi="Arial" w:cs="Arial"/>
          <w:bCs/>
          <w:lang w:val="sv-SE"/>
        </w:rPr>
        <w:t>22</w:t>
      </w:r>
      <w:r w:rsidR="00BB4D29" w:rsidRPr="00BB4D29">
        <w:rPr>
          <w:rFonts w:ascii="Arial" w:eastAsia="SimSun" w:hAnsi="Arial" w:cs="Arial"/>
          <w:bCs/>
          <w:lang w:val="sv-SE"/>
        </w:rPr>
        <w:t>, 2026</w:t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>
        <w:rPr>
          <w:rFonts w:ascii="Arial" w:eastAsia="SimSun" w:hAnsi="Arial" w:cs="Arial"/>
          <w:bCs/>
          <w:lang w:val="sv-SE"/>
        </w:rPr>
        <w:tab/>
      </w:r>
      <w:r w:rsidR="00BB4D29" w:rsidRPr="00BB4D29">
        <w:rPr>
          <w:rFonts w:ascii="Arial" w:eastAsia="SimSun" w:hAnsi="Arial" w:cs="Arial"/>
          <w:bCs/>
          <w:lang w:val="sv-SE"/>
        </w:rPr>
        <w:tab/>
      </w:r>
      <w:r w:rsidR="008E192A">
        <w:rPr>
          <w:rFonts w:ascii="Arial" w:eastAsia="SimSun" w:hAnsi="Arial" w:cs="Arial"/>
          <w:bCs/>
          <w:lang w:val="sv-SE"/>
        </w:rPr>
        <w:t>Dalian</w:t>
      </w:r>
      <w:r>
        <w:rPr>
          <w:rFonts w:ascii="Arial" w:eastAsia="SimSun" w:hAnsi="Arial" w:cs="Arial"/>
          <w:bCs/>
          <w:lang w:val="sv-SE"/>
        </w:rPr>
        <w:t>, CN</w:t>
      </w:r>
    </w:p>
    <w:sectPr w:rsidR="00BB4D29" w:rsidRPr="00166C0D" w:rsidSect="00765952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AAF8" w14:textId="77777777" w:rsidR="00D01D87" w:rsidRDefault="00D01D87">
      <w:r>
        <w:separator/>
      </w:r>
    </w:p>
  </w:endnote>
  <w:endnote w:type="continuationSeparator" w:id="0">
    <w:p w14:paraId="657B6316" w14:textId="77777777" w:rsidR="00D01D87" w:rsidRDefault="00D0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BDB4" w14:textId="77777777" w:rsidR="00D01D87" w:rsidRDefault="00D01D87">
      <w:r>
        <w:separator/>
      </w:r>
    </w:p>
  </w:footnote>
  <w:footnote w:type="continuationSeparator" w:id="0">
    <w:p w14:paraId="00CA5393" w14:textId="77777777" w:rsidR="00D01D87" w:rsidRDefault="00D0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518"/>
    <w:multiLevelType w:val="hybridMultilevel"/>
    <w:tmpl w:val="4C82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911"/>
    <w:multiLevelType w:val="hybridMultilevel"/>
    <w:tmpl w:val="B6404B16"/>
    <w:lvl w:ilvl="0" w:tplc="2640BA2C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30364F"/>
    <w:multiLevelType w:val="hybridMultilevel"/>
    <w:tmpl w:val="5894978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F221DA4"/>
    <w:multiLevelType w:val="hybridMultilevel"/>
    <w:tmpl w:val="A87A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2EAE"/>
    <w:multiLevelType w:val="hybridMultilevel"/>
    <w:tmpl w:val="E5BA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16D1"/>
    <w:multiLevelType w:val="hybridMultilevel"/>
    <w:tmpl w:val="BA0866A8"/>
    <w:lvl w:ilvl="0" w:tplc="C4348A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51470"/>
    <w:multiLevelType w:val="hybridMultilevel"/>
    <w:tmpl w:val="761A4BF8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041C3"/>
    <w:multiLevelType w:val="hybridMultilevel"/>
    <w:tmpl w:val="8E2486E8"/>
    <w:lvl w:ilvl="0" w:tplc="10F6166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095"/>
    <w:multiLevelType w:val="hybridMultilevel"/>
    <w:tmpl w:val="8616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C2C41"/>
    <w:multiLevelType w:val="hybridMultilevel"/>
    <w:tmpl w:val="EE0C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F3188"/>
    <w:multiLevelType w:val="hybridMultilevel"/>
    <w:tmpl w:val="D762735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61D6C"/>
    <w:multiLevelType w:val="hybridMultilevel"/>
    <w:tmpl w:val="D06E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247C4"/>
    <w:multiLevelType w:val="hybridMultilevel"/>
    <w:tmpl w:val="0084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07E64"/>
    <w:multiLevelType w:val="hybridMultilevel"/>
    <w:tmpl w:val="11D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16656"/>
    <w:multiLevelType w:val="hybridMultilevel"/>
    <w:tmpl w:val="63F4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6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4"/>
  </w:num>
  <w:num w:numId="13">
    <w:abstractNumId w:val="15"/>
  </w:num>
  <w:num w:numId="14">
    <w:abstractNumId w:val="10"/>
  </w:num>
  <w:num w:numId="15">
    <w:abstractNumId w:val="13"/>
  </w:num>
  <w:num w:numId="16">
    <w:abstractNumId w:val="2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9AF"/>
    <w:rsid w:val="000009F7"/>
    <w:rsid w:val="00000DF0"/>
    <w:rsid w:val="00000F9F"/>
    <w:rsid w:val="00001E8F"/>
    <w:rsid w:val="00002679"/>
    <w:rsid w:val="0000482E"/>
    <w:rsid w:val="00007C87"/>
    <w:rsid w:val="00011DF7"/>
    <w:rsid w:val="00013A85"/>
    <w:rsid w:val="00014226"/>
    <w:rsid w:val="0001477E"/>
    <w:rsid w:val="000155B2"/>
    <w:rsid w:val="00020C14"/>
    <w:rsid w:val="00020D4D"/>
    <w:rsid w:val="00021B62"/>
    <w:rsid w:val="00021CDC"/>
    <w:rsid w:val="00022E4A"/>
    <w:rsid w:val="00023C11"/>
    <w:rsid w:val="00024C18"/>
    <w:rsid w:val="00025A7E"/>
    <w:rsid w:val="00026612"/>
    <w:rsid w:val="00032C40"/>
    <w:rsid w:val="00040A03"/>
    <w:rsid w:val="0004245F"/>
    <w:rsid w:val="000424BD"/>
    <w:rsid w:val="000434A8"/>
    <w:rsid w:val="00043531"/>
    <w:rsid w:val="000444CD"/>
    <w:rsid w:val="000472E8"/>
    <w:rsid w:val="00050A5F"/>
    <w:rsid w:val="00050F9C"/>
    <w:rsid w:val="00051FFB"/>
    <w:rsid w:val="00055FF5"/>
    <w:rsid w:val="00056F45"/>
    <w:rsid w:val="00061D0F"/>
    <w:rsid w:val="00061E2C"/>
    <w:rsid w:val="0006470E"/>
    <w:rsid w:val="00064C5B"/>
    <w:rsid w:val="000650C5"/>
    <w:rsid w:val="00067DCD"/>
    <w:rsid w:val="0007073C"/>
    <w:rsid w:val="00071978"/>
    <w:rsid w:val="000751FA"/>
    <w:rsid w:val="000809CF"/>
    <w:rsid w:val="00080A06"/>
    <w:rsid w:val="000823D7"/>
    <w:rsid w:val="0008325A"/>
    <w:rsid w:val="000839A2"/>
    <w:rsid w:val="000904F2"/>
    <w:rsid w:val="000919E6"/>
    <w:rsid w:val="000919FC"/>
    <w:rsid w:val="00093EA1"/>
    <w:rsid w:val="00094F0A"/>
    <w:rsid w:val="00095A37"/>
    <w:rsid w:val="000A098D"/>
    <w:rsid w:val="000A1A76"/>
    <w:rsid w:val="000A3AE6"/>
    <w:rsid w:val="000A3E0F"/>
    <w:rsid w:val="000A5C1C"/>
    <w:rsid w:val="000A5FC3"/>
    <w:rsid w:val="000A6394"/>
    <w:rsid w:val="000A6623"/>
    <w:rsid w:val="000B5433"/>
    <w:rsid w:val="000B600E"/>
    <w:rsid w:val="000B74DE"/>
    <w:rsid w:val="000B7D0A"/>
    <w:rsid w:val="000C038A"/>
    <w:rsid w:val="000C0F87"/>
    <w:rsid w:val="000C4094"/>
    <w:rsid w:val="000C45FD"/>
    <w:rsid w:val="000C4886"/>
    <w:rsid w:val="000C6598"/>
    <w:rsid w:val="000C7651"/>
    <w:rsid w:val="000D5714"/>
    <w:rsid w:val="000D5D43"/>
    <w:rsid w:val="000D5D4A"/>
    <w:rsid w:val="000D5F37"/>
    <w:rsid w:val="000D6382"/>
    <w:rsid w:val="000D67CE"/>
    <w:rsid w:val="000E1199"/>
    <w:rsid w:val="000E2487"/>
    <w:rsid w:val="000E3619"/>
    <w:rsid w:val="000E399E"/>
    <w:rsid w:val="000E49E3"/>
    <w:rsid w:val="000E4A17"/>
    <w:rsid w:val="000E7CCF"/>
    <w:rsid w:val="000E7E8E"/>
    <w:rsid w:val="000F1751"/>
    <w:rsid w:val="000F23FA"/>
    <w:rsid w:val="000F29C2"/>
    <w:rsid w:val="000F2F21"/>
    <w:rsid w:val="000F3005"/>
    <w:rsid w:val="000F64A7"/>
    <w:rsid w:val="0010193F"/>
    <w:rsid w:val="00102447"/>
    <w:rsid w:val="001043EE"/>
    <w:rsid w:val="001103CF"/>
    <w:rsid w:val="00110860"/>
    <w:rsid w:val="00111C55"/>
    <w:rsid w:val="00112C4C"/>
    <w:rsid w:val="00113C57"/>
    <w:rsid w:val="00115D80"/>
    <w:rsid w:val="001177FD"/>
    <w:rsid w:val="00120A8A"/>
    <w:rsid w:val="0012183A"/>
    <w:rsid w:val="00121EF8"/>
    <w:rsid w:val="00123ACF"/>
    <w:rsid w:val="00123CE0"/>
    <w:rsid w:val="00124477"/>
    <w:rsid w:val="001271F8"/>
    <w:rsid w:val="00130008"/>
    <w:rsid w:val="001305D7"/>
    <w:rsid w:val="001314EC"/>
    <w:rsid w:val="00132F1B"/>
    <w:rsid w:val="0013327E"/>
    <w:rsid w:val="00133289"/>
    <w:rsid w:val="00133EBB"/>
    <w:rsid w:val="00140F5E"/>
    <w:rsid w:val="00141586"/>
    <w:rsid w:val="00144329"/>
    <w:rsid w:val="00145177"/>
    <w:rsid w:val="00145D43"/>
    <w:rsid w:val="00145D61"/>
    <w:rsid w:val="00146D1A"/>
    <w:rsid w:val="001476D7"/>
    <w:rsid w:val="00151C40"/>
    <w:rsid w:val="00153825"/>
    <w:rsid w:val="00153EC3"/>
    <w:rsid w:val="001562B4"/>
    <w:rsid w:val="00157199"/>
    <w:rsid w:val="001604D0"/>
    <w:rsid w:val="0016286B"/>
    <w:rsid w:val="00163ECA"/>
    <w:rsid w:val="00166C0D"/>
    <w:rsid w:val="00166FB5"/>
    <w:rsid w:val="001670C1"/>
    <w:rsid w:val="00167C2A"/>
    <w:rsid w:val="00167CC5"/>
    <w:rsid w:val="00171DAC"/>
    <w:rsid w:val="00173536"/>
    <w:rsid w:val="001739CE"/>
    <w:rsid w:val="00175FCC"/>
    <w:rsid w:val="001763A1"/>
    <w:rsid w:val="0017684C"/>
    <w:rsid w:val="00177CCC"/>
    <w:rsid w:val="001801A6"/>
    <w:rsid w:val="001806B4"/>
    <w:rsid w:val="00181C71"/>
    <w:rsid w:val="00181F94"/>
    <w:rsid w:val="0018278B"/>
    <w:rsid w:val="00183AF1"/>
    <w:rsid w:val="00186828"/>
    <w:rsid w:val="0019059E"/>
    <w:rsid w:val="00190E64"/>
    <w:rsid w:val="00191183"/>
    <w:rsid w:val="00191CAD"/>
    <w:rsid w:val="00192C46"/>
    <w:rsid w:val="00192D53"/>
    <w:rsid w:val="00196241"/>
    <w:rsid w:val="00197DE0"/>
    <w:rsid w:val="001A7B60"/>
    <w:rsid w:val="001B217E"/>
    <w:rsid w:val="001B42E9"/>
    <w:rsid w:val="001B64A4"/>
    <w:rsid w:val="001B6CDC"/>
    <w:rsid w:val="001B7A65"/>
    <w:rsid w:val="001B7C59"/>
    <w:rsid w:val="001C7F28"/>
    <w:rsid w:val="001D0F80"/>
    <w:rsid w:val="001D14F2"/>
    <w:rsid w:val="001D17DB"/>
    <w:rsid w:val="001D27A3"/>
    <w:rsid w:val="001D2CB8"/>
    <w:rsid w:val="001D3C74"/>
    <w:rsid w:val="001D54A9"/>
    <w:rsid w:val="001D5B17"/>
    <w:rsid w:val="001E0A8C"/>
    <w:rsid w:val="001E41F3"/>
    <w:rsid w:val="001E4323"/>
    <w:rsid w:val="001E48D4"/>
    <w:rsid w:val="001E5842"/>
    <w:rsid w:val="001E5897"/>
    <w:rsid w:val="001F0148"/>
    <w:rsid w:val="001F0C5B"/>
    <w:rsid w:val="001F2310"/>
    <w:rsid w:val="001F71B8"/>
    <w:rsid w:val="002019AB"/>
    <w:rsid w:val="00202E7B"/>
    <w:rsid w:val="00203EB7"/>
    <w:rsid w:val="00204164"/>
    <w:rsid w:val="00205808"/>
    <w:rsid w:val="002108D3"/>
    <w:rsid w:val="00212018"/>
    <w:rsid w:val="00213B0A"/>
    <w:rsid w:val="00215A81"/>
    <w:rsid w:val="002218D6"/>
    <w:rsid w:val="00224F98"/>
    <w:rsid w:val="00231ECB"/>
    <w:rsid w:val="00231F7B"/>
    <w:rsid w:val="0023370D"/>
    <w:rsid w:val="002341F0"/>
    <w:rsid w:val="00235112"/>
    <w:rsid w:val="002368BF"/>
    <w:rsid w:val="002379CC"/>
    <w:rsid w:val="0024071F"/>
    <w:rsid w:val="00240A35"/>
    <w:rsid w:val="002430FE"/>
    <w:rsid w:val="0024562F"/>
    <w:rsid w:val="0024582C"/>
    <w:rsid w:val="00245D5B"/>
    <w:rsid w:val="002460B5"/>
    <w:rsid w:val="002464D3"/>
    <w:rsid w:val="002478B2"/>
    <w:rsid w:val="00251B3A"/>
    <w:rsid w:val="00253095"/>
    <w:rsid w:val="0025339F"/>
    <w:rsid w:val="00255164"/>
    <w:rsid w:val="002555B5"/>
    <w:rsid w:val="00256F13"/>
    <w:rsid w:val="0025709C"/>
    <w:rsid w:val="00257A69"/>
    <w:rsid w:val="00257D52"/>
    <w:rsid w:val="0026004D"/>
    <w:rsid w:val="002604B7"/>
    <w:rsid w:val="00260F73"/>
    <w:rsid w:val="00262C39"/>
    <w:rsid w:val="0026330E"/>
    <w:rsid w:val="002636A7"/>
    <w:rsid w:val="00267339"/>
    <w:rsid w:val="00267698"/>
    <w:rsid w:val="00267CFB"/>
    <w:rsid w:val="00270A83"/>
    <w:rsid w:val="002721B9"/>
    <w:rsid w:val="00274611"/>
    <w:rsid w:val="002751B5"/>
    <w:rsid w:val="0027588B"/>
    <w:rsid w:val="00275D12"/>
    <w:rsid w:val="00276325"/>
    <w:rsid w:val="002769EB"/>
    <w:rsid w:val="002817FD"/>
    <w:rsid w:val="002860C4"/>
    <w:rsid w:val="00286BB9"/>
    <w:rsid w:val="00287236"/>
    <w:rsid w:val="00287A40"/>
    <w:rsid w:val="0029330D"/>
    <w:rsid w:val="00293F65"/>
    <w:rsid w:val="0029526C"/>
    <w:rsid w:val="00297354"/>
    <w:rsid w:val="002A37C8"/>
    <w:rsid w:val="002A47EF"/>
    <w:rsid w:val="002A5268"/>
    <w:rsid w:val="002A5E2D"/>
    <w:rsid w:val="002B097D"/>
    <w:rsid w:val="002B0E91"/>
    <w:rsid w:val="002B23F9"/>
    <w:rsid w:val="002B24C6"/>
    <w:rsid w:val="002B4D24"/>
    <w:rsid w:val="002B5741"/>
    <w:rsid w:val="002B5B7A"/>
    <w:rsid w:val="002C0F2A"/>
    <w:rsid w:val="002C1A99"/>
    <w:rsid w:val="002C238A"/>
    <w:rsid w:val="002C4DB8"/>
    <w:rsid w:val="002C5836"/>
    <w:rsid w:val="002C60F3"/>
    <w:rsid w:val="002D1913"/>
    <w:rsid w:val="002D2AAF"/>
    <w:rsid w:val="002D30E9"/>
    <w:rsid w:val="002D37E2"/>
    <w:rsid w:val="002D5628"/>
    <w:rsid w:val="002D6F35"/>
    <w:rsid w:val="002E1608"/>
    <w:rsid w:val="002E1909"/>
    <w:rsid w:val="002E229A"/>
    <w:rsid w:val="002E43AB"/>
    <w:rsid w:val="002E5291"/>
    <w:rsid w:val="002E595A"/>
    <w:rsid w:val="002F03A2"/>
    <w:rsid w:val="002F0906"/>
    <w:rsid w:val="002F0AF6"/>
    <w:rsid w:val="002F260C"/>
    <w:rsid w:val="002F2C56"/>
    <w:rsid w:val="002F6147"/>
    <w:rsid w:val="002F6CCE"/>
    <w:rsid w:val="002F6ED9"/>
    <w:rsid w:val="00302275"/>
    <w:rsid w:val="00303A48"/>
    <w:rsid w:val="003049CB"/>
    <w:rsid w:val="00304C18"/>
    <w:rsid w:val="00305409"/>
    <w:rsid w:val="00311054"/>
    <w:rsid w:val="00311154"/>
    <w:rsid w:val="003115C6"/>
    <w:rsid w:val="00313151"/>
    <w:rsid w:val="00314AE4"/>
    <w:rsid w:val="00314FC2"/>
    <w:rsid w:val="0031593F"/>
    <w:rsid w:val="00317204"/>
    <w:rsid w:val="00324995"/>
    <w:rsid w:val="003307BF"/>
    <w:rsid w:val="0033514C"/>
    <w:rsid w:val="003355A3"/>
    <w:rsid w:val="00337610"/>
    <w:rsid w:val="003412AC"/>
    <w:rsid w:val="003450B9"/>
    <w:rsid w:val="00345474"/>
    <w:rsid w:val="00345701"/>
    <w:rsid w:val="003467CD"/>
    <w:rsid w:val="0035035C"/>
    <w:rsid w:val="00350FA2"/>
    <w:rsid w:val="003519C4"/>
    <w:rsid w:val="00351DF0"/>
    <w:rsid w:val="0035314F"/>
    <w:rsid w:val="0035319E"/>
    <w:rsid w:val="00353346"/>
    <w:rsid w:val="00354564"/>
    <w:rsid w:val="00354872"/>
    <w:rsid w:val="003554A2"/>
    <w:rsid w:val="003602BB"/>
    <w:rsid w:val="003639FE"/>
    <w:rsid w:val="00363B81"/>
    <w:rsid w:val="00364753"/>
    <w:rsid w:val="00364CA6"/>
    <w:rsid w:val="00365037"/>
    <w:rsid w:val="003705AA"/>
    <w:rsid w:val="003715F6"/>
    <w:rsid w:val="00373882"/>
    <w:rsid w:val="00375297"/>
    <w:rsid w:val="003755A8"/>
    <w:rsid w:val="00375767"/>
    <w:rsid w:val="00376B51"/>
    <w:rsid w:val="00376EE0"/>
    <w:rsid w:val="00377380"/>
    <w:rsid w:val="00380AF7"/>
    <w:rsid w:val="003815AA"/>
    <w:rsid w:val="00381A0B"/>
    <w:rsid w:val="00382B7B"/>
    <w:rsid w:val="003842AE"/>
    <w:rsid w:val="00384AE4"/>
    <w:rsid w:val="00384DE8"/>
    <w:rsid w:val="00386D07"/>
    <w:rsid w:val="003911AF"/>
    <w:rsid w:val="003913D0"/>
    <w:rsid w:val="003920FA"/>
    <w:rsid w:val="003925A1"/>
    <w:rsid w:val="00392B19"/>
    <w:rsid w:val="00396631"/>
    <w:rsid w:val="003A0215"/>
    <w:rsid w:val="003A1339"/>
    <w:rsid w:val="003A1D98"/>
    <w:rsid w:val="003A2E26"/>
    <w:rsid w:val="003A4A44"/>
    <w:rsid w:val="003A4E1D"/>
    <w:rsid w:val="003A5266"/>
    <w:rsid w:val="003A67A1"/>
    <w:rsid w:val="003B126F"/>
    <w:rsid w:val="003B2803"/>
    <w:rsid w:val="003B3FEE"/>
    <w:rsid w:val="003B4E49"/>
    <w:rsid w:val="003B597F"/>
    <w:rsid w:val="003B7609"/>
    <w:rsid w:val="003C12C0"/>
    <w:rsid w:val="003C18B8"/>
    <w:rsid w:val="003C1F39"/>
    <w:rsid w:val="003C2231"/>
    <w:rsid w:val="003C279A"/>
    <w:rsid w:val="003C5C0E"/>
    <w:rsid w:val="003D15E8"/>
    <w:rsid w:val="003D570B"/>
    <w:rsid w:val="003D6818"/>
    <w:rsid w:val="003D71DE"/>
    <w:rsid w:val="003D7FFD"/>
    <w:rsid w:val="003E06CA"/>
    <w:rsid w:val="003E1A36"/>
    <w:rsid w:val="003E3D39"/>
    <w:rsid w:val="003E59EF"/>
    <w:rsid w:val="003F2290"/>
    <w:rsid w:val="003F28A7"/>
    <w:rsid w:val="003F2F01"/>
    <w:rsid w:val="003F3BD3"/>
    <w:rsid w:val="003F480D"/>
    <w:rsid w:val="003F54CE"/>
    <w:rsid w:val="004005B8"/>
    <w:rsid w:val="00403224"/>
    <w:rsid w:val="0040584F"/>
    <w:rsid w:val="0040623E"/>
    <w:rsid w:val="004063EE"/>
    <w:rsid w:val="0041502F"/>
    <w:rsid w:val="004157FC"/>
    <w:rsid w:val="004165D0"/>
    <w:rsid w:val="004179B4"/>
    <w:rsid w:val="00421577"/>
    <w:rsid w:val="00422322"/>
    <w:rsid w:val="00423A50"/>
    <w:rsid w:val="004242F1"/>
    <w:rsid w:val="0042542B"/>
    <w:rsid w:val="00427B9F"/>
    <w:rsid w:val="00430D37"/>
    <w:rsid w:val="00431B13"/>
    <w:rsid w:val="00431B78"/>
    <w:rsid w:val="004320DF"/>
    <w:rsid w:val="004323B8"/>
    <w:rsid w:val="00432448"/>
    <w:rsid w:val="00433B53"/>
    <w:rsid w:val="00434B1D"/>
    <w:rsid w:val="004354F5"/>
    <w:rsid w:val="004367B8"/>
    <w:rsid w:val="0044095B"/>
    <w:rsid w:val="00445217"/>
    <w:rsid w:val="00447131"/>
    <w:rsid w:val="00447877"/>
    <w:rsid w:val="0045031A"/>
    <w:rsid w:val="004514F7"/>
    <w:rsid w:val="00455AB2"/>
    <w:rsid w:val="0045648F"/>
    <w:rsid w:val="00456AE2"/>
    <w:rsid w:val="00457E63"/>
    <w:rsid w:val="00461FCA"/>
    <w:rsid w:val="0046203C"/>
    <w:rsid w:val="00463509"/>
    <w:rsid w:val="00463D5A"/>
    <w:rsid w:val="00466EB1"/>
    <w:rsid w:val="00467657"/>
    <w:rsid w:val="004703A6"/>
    <w:rsid w:val="00471618"/>
    <w:rsid w:val="004728EF"/>
    <w:rsid w:val="00472C42"/>
    <w:rsid w:val="0047379A"/>
    <w:rsid w:val="004755C4"/>
    <w:rsid w:val="00475FB2"/>
    <w:rsid w:val="004772EC"/>
    <w:rsid w:val="00477480"/>
    <w:rsid w:val="00477711"/>
    <w:rsid w:val="00477891"/>
    <w:rsid w:val="00477AD3"/>
    <w:rsid w:val="00481080"/>
    <w:rsid w:val="00483145"/>
    <w:rsid w:val="004834CC"/>
    <w:rsid w:val="004839DB"/>
    <w:rsid w:val="00484406"/>
    <w:rsid w:val="00484427"/>
    <w:rsid w:val="00485647"/>
    <w:rsid w:val="004857A6"/>
    <w:rsid w:val="004865D4"/>
    <w:rsid w:val="0048672A"/>
    <w:rsid w:val="0048693C"/>
    <w:rsid w:val="00487059"/>
    <w:rsid w:val="0048733F"/>
    <w:rsid w:val="00487F0A"/>
    <w:rsid w:val="00493445"/>
    <w:rsid w:val="004962C0"/>
    <w:rsid w:val="004A1950"/>
    <w:rsid w:val="004A20E3"/>
    <w:rsid w:val="004A2909"/>
    <w:rsid w:val="004A3994"/>
    <w:rsid w:val="004A3F2A"/>
    <w:rsid w:val="004A454B"/>
    <w:rsid w:val="004A5118"/>
    <w:rsid w:val="004A552D"/>
    <w:rsid w:val="004A667F"/>
    <w:rsid w:val="004B214B"/>
    <w:rsid w:val="004B4BD2"/>
    <w:rsid w:val="004B71B1"/>
    <w:rsid w:val="004B74DD"/>
    <w:rsid w:val="004B74E9"/>
    <w:rsid w:val="004B75B7"/>
    <w:rsid w:val="004C0A78"/>
    <w:rsid w:val="004C25BB"/>
    <w:rsid w:val="004C4DC5"/>
    <w:rsid w:val="004C57DA"/>
    <w:rsid w:val="004C75FE"/>
    <w:rsid w:val="004D1AAF"/>
    <w:rsid w:val="004D275B"/>
    <w:rsid w:val="004D2B48"/>
    <w:rsid w:val="004D3E54"/>
    <w:rsid w:val="004D57AE"/>
    <w:rsid w:val="004D5A74"/>
    <w:rsid w:val="004D6203"/>
    <w:rsid w:val="004D70EB"/>
    <w:rsid w:val="004D7F37"/>
    <w:rsid w:val="004E1E36"/>
    <w:rsid w:val="004E26E5"/>
    <w:rsid w:val="004E2879"/>
    <w:rsid w:val="004E509E"/>
    <w:rsid w:val="004E6D74"/>
    <w:rsid w:val="004F0607"/>
    <w:rsid w:val="004F242B"/>
    <w:rsid w:val="004F27DC"/>
    <w:rsid w:val="004F2C68"/>
    <w:rsid w:val="004F3480"/>
    <w:rsid w:val="004F3787"/>
    <w:rsid w:val="004F3C96"/>
    <w:rsid w:val="004F5F39"/>
    <w:rsid w:val="004F6292"/>
    <w:rsid w:val="00500083"/>
    <w:rsid w:val="00501900"/>
    <w:rsid w:val="0050299F"/>
    <w:rsid w:val="005032E7"/>
    <w:rsid w:val="005037A0"/>
    <w:rsid w:val="0050384B"/>
    <w:rsid w:val="0050411E"/>
    <w:rsid w:val="00504D97"/>
    <w:rsid w:val="005051CF"/>
    <w:rsid w:val="00505609"/>
    <w:rsid w:val="0050659E"/>
    <w:rsid w:val="0050704E"/>
    <w:rsid w:val="005124D6"/>
    <w:rsid w:val="0051580D"/>
    <w:rsid w:val="005169A6"/>
    <w:rsid w:val="00520062"/>
    <w:rsid w:val="0052320A"/>
    <w:rsid w:val="00525FC4"/>
    <w:rsid w:val="00526214"/>
    <w:rsid w:val="00530855"/>
    <w:rsid w:val="00532DC5"/>
    <w:rsid w:val="00533072"/>
    <w:rsid w:val="005401BA"/>
    <w:rsid w:val="00540E46"/>
    <w:rsid w:val="00541D8F"/>
    <w:rsid w:val="00542BC0"/>
    <w:rsid w:val="00542C8D"/>
    <w:rsid w:val="0054499E"/>
    <w:rsid w:val="00545951"/>
    <w:rsid w:val="00546433"/>
    <w:rsid w:val="00546774"/>
    <w:rsid w:val="005478A0"/>
    <w:rsid w:val="00550162"/>
    <w:rsid w:val="00551236"/>
    <w:rsid w:val="00553B21"/>
    <w:rsid w:val="0055649E"/>
    <w:rsid w:val="005607A3"/>
    <w:rsid w:val="00560ABA"/>
    <w:rsid w:val="00560CF9"/>
    <w:rsid w:val="0056254C"/>
    <w:rsid w:val="00564BDC"/>
    <w:rsid w:val="0056608D"/>
    <w:rsid w:val="00566357"/>
    <w:rsid w:val="00566CCB"/>
    <w:rsid w:val="00571A4F"/>
    <w:rsid w:val="00571E58"/>
    <w:rsid w:val="00573297"/>
    <w:rsid w:val="00575DCF"/>
    <w:rsid w:val="0057644F"/>
    <w:rsid w:val="00577996"/>
    <w:rsid w:val="00580383"/>
    <w:rsid w:val="00581960"/>
    <w:rsid w:val="00583686"/>
    <w:rsid w:val="0058405C"/>
    <w:rsid w:val="00586EFC"/>
    <w:rsid w:val="00591C4E"/>
    <w:rsid w:val="005929DF"/>
    <w:rsid w:val="00592D74"/>
    <w:rsid w:val="00592FB9"/>
    <w:rsid w:val="0059423C"/>
    <w:rsid w:val="00594A88"/>
    <w:rsid w:val="005969A2"/>
    <w:rsid w:val="005A1238"/>
    <w:rsid w:val="005A1819"/>
    <w:rsid w:val="005A396C"/>
    <w:rsid w:val="005A3D03"/>
    <w:rsid w:val="005A537C"/>
    <w:rsid w:val="005A5416"/>
    <w:rsid w:val="005A656C"/>
    <w:rsid w:val="005A693A"/>
    <w:rsid w:val="005A7B78"/>
    <w:rsid w:val="005B063C"/>
    <w:rsid w:val="005B0C12"/>
    <w:rsid w:val="005B1D9C"/>
    <w:rsid w:val="005B359D"/>
    <w:rsid w:val="005B39F4"/>
    <w:rsid w:val="005B68B8"/>
    <w:rsid w:val="005B7057"/>
    <w:rsid w:val="005B7DE7"/>
    <w:rsid w:val="005C0673"/>
    <w:rsid w:val="005C090D"/>
    <w:rsid w:val="005C0A63"/>
    <w:rsid w:val="005C456C"/>
    <w:rsid w:val="005C4D70"/>
    <w:rsid w:val="005C506C"/>
    <w:rsid w:val="005C7CFD"/>
    <w:rsid w:val="005D2451"/>
    <w:rsid w:val="005D261E"/>
    <w:rsid w:val="005D272C"/>
    <w:rsid w:val="005D50E0"/>
    <w:rsid w:val="005D62AC"/>
    <w:rsid w:val="005E2C44"/>
    <w:rsid w:val="005E3D2A"/>
    <w:rsid w:val="005E42DA"/>
    <w:rsid w:val="005E497B"/>
    <w:rsid w:val="005E4D8A"/>
    <w:rsid w:val="005E5808"/>
    <w:rsid w:val="005F096E"/>
    <w:rsid w:val="005F165E"/>
    <w:rsid w:val="005F1ECE"/>
    <w:rsid w:val="005F2108"/>
    <w:rsid w:val="005F3A1B"/>
    <w:rsid w:val="005F436C"/>
    <w:rsid w:val="005F5435"/>
    <w:rsid w:val="005F6CD9"/>
    <w:rsid w:val="005F7176"/>
    <w:rsid w:val="005F74E2"/>
    <w:rsid w:val="00601070"/>
    <w:rsid w:val="00601558"/>
    <w:rsid w:val="00603040"/>
    <w:rsid w:val="00604D07"/>
    <w:rsid w:val="0060567A"/>
    <w:rsid w:val="00605D29"/>
    <w:rsid w:val="00613390"/>
    <w:rsid w:val="006137D5"/>
    <w:rsid w:val="006146CD"/>
    <w:rsid w:val="00614CD1"/>
    <w:rsid w:val="006169CA"/>
    <w:rsid w:val="006176EE"/>
    <w:rsid w:val="00617D3E"/>
    <w:rsid w:val="006201B9"/>
    <w:rsid w:val="006202B8"/>
    <w:rsid w:val="00621188"/>
    <w:rsid w:val="00622556"/>
    <w:rsid w:val="006229E5"/>
    <w:rsid w:val="006230CB"/>
    <w:rsid w:val="00625052"/>
    <w:rsid w:val="00625350"/>
    <w:rsid w:val="006257ED"/>
    <w:rsid w:val="00626F28"/>
    <w:rsid w:val="0062763C"/>
    <w:rsid w:val="0063046C"/>
    <w:rsid w:val="006310E9"/>
    <w:rsid w:val="006329E1"/>
    <w:rsid w:val="00632C38"/>
    <w:rsid w:val="00634127"/>
    <w:rsid w:val="006346B3"/>
    <w:rsid w:val="006370F5"/>
    <w:rsid w:val="006404D9"/>
    <w:rsid w:val="00642737"/>
    <w:rsid w:val="00646AC1"/>
    <w:rsid w:val="00646C7D"/>
    <w:rsid w:val="00647A56"/>
    <w:rsid w:val="006523F9"/>
    <w:rsid w:val="0065259F"/>
    <w:rsid w:val="00652828"/>
    <w:rsid w:val="00653CFF"/>
    <w:rsid w:val="0066236C"/>
    <w:rsid w:val="00663FC7"/>
    <w:rsid w:val="00664CF5"/>
    <w:rsid w:val="00666082"/>
    <w:rsid w:val="00666B90"/>
    <w:rsid w:val="006679F4"/>
    <w:rsid w:val="00667F24"/>
    <w:rsid w:val="0067036E"/>
    <w:rsid w:val="0067377A"/>
    <w:rsid w:val="0067438E"/>
    <w:rsid w:val="00676079"/>
    <w:rsid w:val="006760A7"/>
    <w:rsid w:val="00676DEE"/>
    <w:rsid w:val="00677E1E"/>
    <w:rsid w:val="006804C7"/>
    <w:rsid w:val="00680ECC"/>
    <w:rsid w:val="00680F85"/>
    <w:rsid w:val="00681027"/>
    <w:rsid w:val="00681B63"/>
    <w:rsid w:val="00683DFD"/>
    <w:rsid w:val="006848B8"/>
    <w:rsid w:val="0069028C"/>
    <w:rsid w:val="00690C88"/>
    <w:rsid w:val="00692208"/>
    <w:rsid w:val="00695808"/>
    <w:rsid w:val="0069623A"/>
    <w:rsid w:val="00696794"/>
    <w:rsid w:val="006A0047"/>
    <w:rsid w:val="006A0166"/>
    <w:rsid w:val="006A3BEC"/>
    <w:rsid w:val="006A5614"/>
    <w:rsid w:val="006A7F9A"/>
    <w:rsid w:val="006B46FB"/>
    <w:rsid w:val="006B7150"/>
    <w:rsid w:val="006B726E"/>
    <w:rsid w:val="006C07C1"/>
    <w:rsid w:val="006C224F"/>
    <w:rsid w:val="006C2467"/>
    <w:rsid w:val="006C3653"/>
    <w:rsid w:val="006C742C"/>
    <w:rsid w:val="006D56BC"/>
    <w:rsid w:val="006D63C2"/>
    <w:rsid w:val="006D6B67"/>
    <w:rsid w:val="006E06BC"/>
    <w:rsid w:val="006E06DD"/>
    <w:rsid w:val="006E21FB"/>
    <w:rsid w:val="006E74F4"/>
    <w:rsid w:val="006F198B"/>
    <w:rsid w:val="006F438D"/>
    <w:rsid w:val="006F4D4C"/>
    <w:rsid w:val="006F5D71"/>
    <w:rsid w:val="006F6AE4"/>
    <w:rsid w:val="006F7082"/>
    <w:rsid w:val="00701F12"/>
    <w:rsid w:val="00702D35"/>
    <w:rsid w:val="00703839"/>
    <w:rsid w:val="00703AD4"/>
    <w:rsid w:val="007041A7"/>
    <w:rsid w:val="00704644"/>
    <w:rsid w:val="007053F4"/>
    <w:rsid w:val="00705C25"/>
    <w:rsid w:val="007061FA"/>
    <w:rsid w:val="007074F7"/>
    <w:rsid w:val="0070770B"/>
    <w:rsid w:val="0071052A"/>
    <w:rsid w:val="00711130"/>
    <w:rsid w:val="00711F86"/>
    <w:rsid w:val="0071260D"/>
    <w:rsid w:val="0071284A"/>
    <w:rsid w:val="00712C01"/>
    <w:rsid w:val="00714661"/>
    <w:rsid w:val="00716843"/>
    <w:rsid w:val="007176F6"/>
    <w:rsid w:val="00717BCD"/>
    <w:rsid w:val="0072177C"/>
    <w:rsid w:val="0072287E"/>
    <w:rsid w:val="00722DD5"/>
    <w:rsid w:val="00723435"/>
    <w:rsid w:val="0072524A"/>
    <w:rsid w:val="00726824"/>
    <w:rsid w:val="007271C3"/>
    <w:rsid w:val="00727380"/>
    <w:rsid w:val="007309A9"/>
    <w:rsid w:val="00730A55"/>
    <w:rsid w:val="0073190F"/>
    <w:rsid w:val="00732124"/>
    <w:rsid w:val="00732503"/>
    <w:rsid w:val="007342B2"/>
    <w:rsid w:val="00734A74"/>
    <w:rsid w:val="00735782"/>
    <w:rsid w:val="007361B3"/>
    <w:rsid w:val="007414DD"/>
    <w:rsid w:val="00741D79"/>
    <w:rsid w:val="00742578"/>
    <w:rsid w:val="00745FCE"/>
    <w:rsid w:val="0074672F"/>
    <w:rsid w:val="0074699A"/>
    <w:rsid w:val="00751140"/>
    <w:rsid w:val="00753708"/>
    <w:rsid w:val="00754EC1"/>
    <w:rsid w:val="007609A7"/>
    <w:rsid w:val="00762A3F"/>
    <w:rsid w:val="00763D24"/>
    <w:rsid w:val="00765952"/>
    <w:rsid w:val="00766C72"/>
    <w:rsid w:val="00767F64"/>
    <w:rsid w:val="00772508"/>
    <w:rsid w:val="00773339"/>
    <w:rsid w:val="00775CD6"/>
    <w:rsid w:val="007767A3"/>
    <w:rsid w:val="007779F6"/>
    <w:rsid w:val="00781AB4"/>
    <w:rsid w:val="00781F78"/>
    <w:rsid w:val="00784D15"/>
    <w:rsid w:val="007917FB"/>
    <w:rsid w:val="00792342"/>
    <w:rsid w:val="00795237"/>
    <w:rsid w:val="00796BB9"/>
    <w:rsid w:val="00797466"/>
    <w:rsid w:val="007A10F0"/>
    <w:rsid w:val="007A34F3"/>
    <w:rsid w:val="007A4D99"/>
    <w:rsid w:val="007A5FFF"/>
    <w:rsid w:val="007A6155"/>
    <w:rsid w:val="007A6F2E"/>
    <w:rsid w:val="007B0D78"/>
    <w:rsid w:val="007B1A03"/>
    <w:rsid w:val="007B1FBA"/>
    <w:rsid w:val="007B252B"/>
    <w:rsid w:val="007B4CF4"/>
    <w:rsid w:val="007B512A"/>
    <w:rsid w:val="007B572B"/>
    <w:rsid w:val="007B64A6"/>
    <w:rsid w:val="007B6DF2"/>
    <w:rsid w:val="007C1048"/>
    <w:rsid w:val="007C2097"/>
    <w:rsid w:val="007C2145"/>
    <w:rsid w:val="007C5982"/>
    <w:rsid w:val="007C7E00"/>
    <w:rsid w:val="007D1FDE"/>
    <w:rsid w:val="007D2B28"/>
    <w:rsid w:val="007D6A07"/>
    <w:rsid w:val="007D7007"/>
    <w:rsid w:val="007D763E"/>
    <w:rsid w:val="007E16E9"/>
    <w:rsid w:val="007E2315"/>
    <w:rsid w:val="007E4113"/>
    <w:rsid w:val="007E5FC8"/>
    <w:rsid w:val="007F2BE3"/>
    <w:rsid w:val="007F430A"/>
    <w:rsid w:val="007F6BEB"/>
    <w:rsid w:val="007F6C2E"/>
    <w:rsid w:val="007F7DED"/>
    <w:rsid w:val="0080040D"/>
    <w:rsid w:val="00800A11"/>
    <w:rsid w:val="00800A1C"/>
    <w:rsid w:val="0080250B"/>
    <w:rsid w:val="008028CF"/>
    <w:rsid w:val="00803951"/>
    <w:rsid w:val="00803F54"/>
    <w:rsid w:val="00804FCF"/>
    <w:rsid w:val="00805D95"/>
    <w:rsid w:val="00806729"/>
    <w:rsid w:val="00810FC9"/>
    <w:rsid w:val="00811948"/>
    <w:rsid w:val="0081303A"/>
    <w:rsid w:val="00815480"/>
    <w:rsid w:val="00815FF3"/>
    <w:rsid w:val="00816110"/>
    <w:rsid w:val="008218DE"/>
    <w:rsid w:val="008220D7"/>
    <w:rsid w:val="008227DB"/>
    <w:rsid w:val="00823302"/>
    <w:rsid w:val="008236DD"/>
    <w:rsid w:val="0082682B"/>
    <w:rsid w:val="00827605"/>
    <w:rsid w:val="008279FA"/>
    <w:rsid w:val="00830577"/>
    <w:rsid w:val="0083096D"/>
    <w:rsid w:val="0083179E"/>
    <w:rsid w:val="00831A29"/>
    <w:rsid w:val="00832E2E"/>
    <w:rsid w:val="00833800"/>
    <w:rsid w:val="0083599E"/>
    <w:rsid w:val="008365FA"/>
    <w:rsid w:val="00836E64"/>
    <w:rsid w:val="008371EF"/>
    <w:rsid w:val="00840603"/>
    <w:rsid w:val="008412F9"/>
    <w:rsid w:val="00844BC8"/>
    <w:rsid w:val="00845D17"/>
    <w:rsid w:val="0084673A"/>
    <w:rsid w:val="0084762A"/>
    <w:rsid w:val="0084775F"/>
    <w:rsid w:val="008477A1"/>
    <w:rsid w:val="0084792D"/>
    <w:rsid w:val="00850586"/>
    <w:rsid w:val="0085074F"/>
    <w:rsid w:val="00850818"/>
    <w:rsid w:val="00851050"/>
    <w:rsid w:val="00851314"/>
    <w:rsid w:val="00851DCA"/>
    <w:rsid w:val="00854858"/>
    <w:rsid w:val="00856183"/>
    <w:rsid w:val="00856653"/>
    <w:rsid w:val="00856CDA"/>
    <w:rsid w:val="0085799A"/>
    <w:rsid w:val="008579E4"/>
    <w:rsid w:val="008626E7"/>
    <w:rsid w:val="00863EE9"/>
    <w:rsid w:val="00865748"/>
    <w:rsid w:val="00865C5F"/>
    <w:rsid w:val="00867F39"/>
    <w:rsid w:val="00870579"/>
    <w:rsid w:val="008705FA"/>
    <w:rsid w:val="00870EE7"/>
    <w:rsid w:val="00873A2D"/>
    <w:rsid w:val="00876FAB"/>
    <w:rsid w:val="0088099E"/>
    <w:rsid w:val="00880DF5"/>
    <w:rsid w:val="00881328"/>
    <w:rsid w:val="00884315"/>
    <w:rsid w:val="00884E45"/>
    <w:rsid w:val="008852BC"/>
    <w:rsid w:val="008874B0"/>
    <w:rsid w:val="008902A6"/>
    <w:rsid w:val="00892D5F"/>
    <w:rsid w:val="00895166"/>
    <w:rsid w:val="008956A4"/>
    <w:rsid w:val="00896892"/>
    <w:rsid w:val="00896AC9"/>
    <w:rsid w:val="008A002B"/>
    <w:rsid w:val="008A0E50"/>
    <w:rsid w:val="008A2FDC"/>
    <w:rsid w:val="008A389F"/>
    <w:rsid w:val="008A42C5"/>
    <w:rsid w:val="008A6B12"/>
    <w:rsid w:val="008A71A6"/>
    <w:rsid w:val="008A7CB6"/>
    <w:rsid w:val="008B1F20"/>
    <w:rsid w:val="008B30ED"/>
    <w:rsid w:val="008B3B1B"/>
    <w:rsid w:val="008B44A6"/>
    <w:rsid w:val="008B5300"/>
    <w:rsid w:val="008B57B6"/>
    <w:rsid w:val="008B5A77"/>
    <w:rsid w:val="008B5F97"/>
    <w:rsid w:val="008C07DB"/>
    <w:rsid w:val="008C4751"/>
    <w:rsid w:val="008C479F"/>
    <w:rsid w:val="008C4F0A"/>
    <w:rsid w:val="008C5B68"/>
    <w:rsid w:val="008C61AF"/>
    <w:rsid w:val="008C632C"/>
    <w:rsid w:val="008C6868"/>
    <w:rsid w:val="008C7E7C"/>
    <w:rsid w:val="008C7F5B"/>
    <w:rsid w:val="008D0B19"/>
    <w:rsid w:val="008D0D4C"/>
    <w:rsid w:val="008D3E36"/>
    <w:rsid w:val="008D4874"/>
    <w:rsid w:val="008D4912"/>
    <w:rsid w:val="008D66BF"/>
    <w:rsid w:val="008D66D3"/>
    <w:rsid w:val="008E02E7"/>
    <w:rsid w:val="008E192A"/>
    <w:rsid w:val="008E3A8D"/>
    <w:rsid w:val="008E474B"/>
    <w:rsid w:val="008F1B14"/>
    <w:rsid w:val="008F66FB"/>
    <w:rsid w:val="008F686C"/>
    <w:rsid w:val="008F6FC9"/>
    <w:rsid w:val="009001D5"/>
    <w:rsid w:val="009006C4"/>
    <w:rsid w:val="00900F73"/>
    <w:rsid w:val="009017EE"/>
    <w:rsid w:val="009067AB"/>
    <w:rsid w:val="009067C5"/>
    <w:rsid w:val="0091230C"/>
    <w:rsid w:val="0091277E"/>
    <w:rsid w:val="009127F9"/>
    <w:rsid w:val="00913222"/>
    <w:rsid w:val="00913548"/>
    <w:rsid w:val="00913B5B"/>
    <w:rsid w:val="00916443"/>
    <w:rsid w:val="00917C9F"/>
    <w:rsid w:val="00920404"/>
    <w:rsid w:val="00924CB8"/>
    <w:rsid w:val="00927C37"/>
    <w:rsid w:val="00927DEB"/>
    <w:rsid w:val="00927F32"/>
    <w:rsid w:val="009301C2"/>
    <w:rsid w:val="009315A8"/>
    <w:rsid w:val="00931FE0"/>
    <w:rsid w:val="00932334"/>
    <w:rsid w:val="0093396C"/>
    <w:rsid w:val="0093468D"/>
    <w:rsid w:val="00934A52"/>
    <w:rsid w:val="00936638"/>
    <w:rsid w:val="00936CE6"/>
    <w:rsid w:val="00937E06"/>
    <w:rsid w:val="00942F1D"/>
    <w:rsid w:val="0094353F"/>
    <w:rsid w:val="009456C0"/>
    <w:rsid w:val="00947A54"/>
    <w:rsid w:val="00947E4A"/>
    <w:rsid w:val="0095074F"/>
    <w:rsid w:val="00950F26"/>
    <w:rsid w:val="0095235E"/>
    <w:rsid w:val="0095518E"/>
    <w:rsid w:val="00955FBC"/>
    <w:rsid w:val="00957A3C"/>
    <w:rsid w:val="009603D6"/>
    <w:rsid w:val="009605A5"/>
    <w:rsid w:val="0096169A"/>
    <w:rsid w:val="0096269D"/>
    <w:rsid w:val="00963D1D"/>
    <w:rsid w:val="00965E9F"/>
    <w:rsid w:val="0096681F"/>
    <w:rsid w:val="00966E77"/>
    <w:rsid w:val="00970315"/>
    <w:rsid w:val="00972525"/>
    <w:rsid w:val="00975063"/>
    <w:rsid w:val="00976C02"/>
    <w:rsid w:val="0097716B"/>
    <w:rsid w:val="009776FF"/>
    <w:rsid w:val="009777D9"/>
    <w:rsid w:val="00977C06"/>
    <w:rsid w:val="009803BD"/>
    <w:rsid w:val="00980948"/>
    <w:rsid w:val="009812EE"/>
    <w:rsid w:val="00981786"/>
    <w:rsid w:val="00982312"/>
    <w:rsid w:val="009824D9"/>
    <w:rsid w:val="00983771"/>
    <w:rsid w:val="00984587"/>
    <w:rsid w:val="00985011"/>
    <w:rsid w:val="00986BFC"/>
    <w:rsid w:val="00990BE4"/>
    <w:rsid w:val="00991963"/>
    <w:rsid w:val="00991B88"/>
    <w:rsid w:val="00991C33"/>
    <w:rsid w:val="00991D75"/>
    <w:rsid w:val="00995252"/>
    <w:rsid w:val="00996397"/>
    <w:rsid w:val="00996897"/>
    <w:rsid w:val="009971F8"/>
    <w:rsid w:val="00997899"/>
    <w:rsid w:val="009A062F"/>
    <w:rsid w:val="009A1081"/>
    <w:rsid w:val="009A3339"/>
    <w:rsid w:val="009A4683"/>
    <w:rsid w:val="009A50D9"/>
    <w:rsid w:val="009A579D"/>
    <w:rsid w:val="009A59D6"/>
    <w:rsid w:val="009A77C8"/>
    <w:rsid w:val="009B04B0"/>
    <w:rsid w:val="009B1AB9"/>
    <w:rsid w:val="009B2E9C"/>
    <w:rsid w:val="009B3E92"/>
    <w:rsid w:val="009B4524"/>
    <w:rsid w:val="009B478F"/>
    <w:rsid w:val="009B4E27"/>
    <w:rsid w:val="009B5384"/>
    <w:rsid w:val="009B572C"/>
    <w:rsid w:val="009C0DE3"/>
    <w:rsid w:val="009C16C8"/>
    <w:rsid w:val="009C3287"/>
    <w:rsid w:val="009C4509"/>
    <w:rsid w:val="009C6A8D"/>
    <w:rsid w:val="009C6ADE"/>
    <w:rsid w:val="009C6E23"/>
    <w:rsid w:val="009C6FDF"/>
    <w:rsid w:val="009C7550"/>
    <w:rsid w:val="009C79F6"/>
    <w:rsid w:val="009C7D31"/>
    <w:rsid w:val="009D2FDD"/>
    <w:rsid w:val="009D3E00"/>
    <w:rsid w:val="009D4730"/>
    <w:rsid w:val="009D7073"/>
    <w:rsid w:val="009D7595"/>
    <w:rsid w:val="009E0762"/>
    <w:rsid w:val="009E1B2F"/>
    <w:rsid w:val="009E3297"/>
    <w:rsid w:val="009E3F4C"/>
    <w:rsid w:val="009E6957"/>
    <w:rsid w:val="009E7080"/>
    <w:rsid w:val="009E7B4F"/>
    <w:rsid w:val="009F251D"/>
    <w:rsid w:val="009F3731"/>
    <w:rsid w:val="009F5199"/>
    <w:rsid w:val="009F59BE"/>
    <w:rsid w:val="009F734F"/>
    <w:rsid w:val="00A00166"/>
    <w:rsid w:val="00A04081"/>
    <w:rsid w:val="00A058A1"/>
    <w:rsid w:val="00A06C95"/>
    <w:rsid w:val="00A07158"/>
    <w:rsid w:val="00A10438"/>
    <w:rsid w:val="00A1158D"/>
    <w:rsid w:val="00A122D9"/>
    <w:rsid w:val="00A1324B"/>
    <w:rsid w:val="00A134E6"/>
    <w:rsid w:val="00A14FDA"/>
    <w:rsid w:val="00A15220"/>
    <w:rsid w:val="00A16C04"/>
    <w:rsid w:val="00A20AB3"/>
    <w:rsid w:val="00A21256"/>
    <w:rsid w:val="00A23449"/>
    <w:rsid w:val="00A246B6"/>
    <w:rsid w:val="00A257E4"/>
    <w:rsid w:val="00A303A6"/>
    <w:rsid w:val="00A30CDD"/>
    <w:rsid w:val="00A3281B"/>
    <w:rsid w:val="00A33A5B"/>
    <w:rsid w:val="00A36991"/>
    <w:rsid w:val="00A36EE5"/>
    <w:rsid w:val="00A3732B"/>
    <w:rsid w:val="00A37B15"/>
    <w:rsid w:val="00A41B2E"/>
    <w:rsid w:val="00A423AE"/>
    <w:rsid w:val="00A4303B"/>
    <w:rsid w:val="00A47E70"/>
    <w:rsid w:val="00A50001"/>
    <w:rsid w:val="00A50AAD"/>
    <w:rsid w:val="00A50AB3"/>
    <w:rsid w:val="00A52449"/>
    <w:rsid w:val="00A52472"/>
    <w:rsid w:val="00A5254B"/>
    <w:rsid w:val="00A52E9C"/>
    <w:rsid w:val="00A53AEF"/>
    <w:rsid w:val="00A53E3E"/>
    <w:rsid w:val="00A5423B"/>
    <w:rsid w:val="00A550EF"/>
    <w:rsid w:val="00A55DB3"/>
    <w:rsid w:val="00A612A0"/>
    <w:rsid w:val="00A617A5"/>
    <w:rsid w:val="00A63886"/>
    <w:rsid w:val="00A6470C"/>
    <w:rsid w:val="00A669BB"/>
    <w:rsid w:val="00A66B2E"/>
    <w:rsid w:val="00A67C35"/>
    <w:rsid w:val="00A7529A"/>
    <w:rsid w:val="00A7671C"/>
    <w:rsid w:val="00A768CC"/>
    <w:rsid w:val="00A80BD1"/>
    <w:rsid w:val="00A8282E"/>
    <w:rsid w:val="00A82B68"/>
    <w:rsid w:val="00A83AE2"/>
    <w:rsid w:val="00A83B70"/>
    <w:rsid w:val="00A85BC3"/>
    <w:rsid w:val="00A86600"/>
    <w:rsid w:val="00A868C1"/>
    <w:rsid w:val="00A87CBA"/>
    <w:rsid w:val="00A90EE4"/>
    <w:rsid w:val="00A920DC"/>
    <w:rsid w:val="00A92D0B"/>
    <w:rsid w:val="00A93BC2"/>
    <w:rsid w:val="00A957CD"/>
    <w:rsid w:val="00A95927"/>
    <w:rsid w:val="00A974E7"/>
    <w:rsid w:val="00AA088D"/>
    <w:rsid w:val="00AA0B6F"/>
    <w:rsid w:val="00AA2071"/>
    <w:rsid w:val="00AA2B2F"/>
    <w:rsid w:val="00AA4780"/>
    <w:rsid w:val="00AA61B0"/>
    <w:rsid w:val="00AB00C3"/>
    <w:rsid w:val="00AB036A"/>
    <w:rsid w:val="00AB1244"/>
    <w:rsid w:val="00AB1C59"/>
    <w:rsid w:val="00AB2656"/>
    <w:rsid w:val="00AB492F"/>
    <w:rsid w:val="00AB533B"/>
    <w:rsid w:val="00AC348F"/>
    <w:rsid w:val="00AC45D7"/>
    <w:rsid w:val="00AC4FED"/>
    <w:rsid w:val="00AC79F2"/>
    <w:rsid w:val="00AD0E56"/>
    <w:rsid w:val="00AD1A05"/>
    <w:rsid w:val="00AD1CD8"/>
    <w:rsid w:val="00AD3610"/>
    <w:rsid w:val="00AE0184"/>
    <w:rsid w:val="00AE0600"/>
    <w:rsid w:val="00AE5A38"/>
    <w:rsid w:val="00AE602B"/>
    <w:rsid w:val="00AE6E2C"/>
    <w:rsid w:val="00AE7A7C"/>
    <w:rsid w:val="00AF02F3"/>
    <w:rsid w:val="00AF0C45"/>
    <w:rsid w:val="00AF12E1"/>
    <w:rsid w:val="00AF268F"/>
    <w:rsid w:val="00AF29EB"/>
    <w:rsid w:val="00AF2D82"/>
    <w:rsid w:val="00AF43A8"/>
    <w:rsid w:val="00AF476C"/>
    <w:rsid w:val="00AF5051"/>
    <w:rsid w:val="00AF52F1"/>
    <w:rsid w:val="00AF58B1"/>
    <w:rsid w:val="00AF5CD1"/>
    <w:rsid w:val="00AF6D61"/>
    <w:rsid w:val="00AF766F"/>
    <w:rsid w:val="00B0017F"/>
    <w:rsid w:val="00B03974"/>
    <w:rsid w:val="00B04301"/>
    <w:rsid w:val="00B0502B"/>
    <w:rsid w:val="00B07DE9"/>
    <w:rsid w:val="00B11F47"/>
    <w:rsid w:val="00B12179"/>
    <w:rsid w:val="00B13401"/>
    <w:rsid w:val="00B1390D"/>
    <w:rsid w:val="00B1562D"/>
    <w:rsid w:val="00B15926"/>
    <w:rsid w:val="00B16370"/>
    <w:rsid w:val="00B2197C"/>
    <w:rsid w:val="00B22FD8"/>
    <w:rsid w:val="00B23943"/>
    <w:rsid w:val="00B24443"/>
    <w:rsid w:val="00B24807"/>
    <w:rsid w:val="00B24D74"/>
    <w:rsid w:val="00B250FF"/>
    <w:rsid w:val="00B258BB"/>
    <w:rsid w:val="00B26043"/>
    <w:rsid w:val="00B266B2"/>
    <w:rsid w:val="00B2728A"/>
    <w:rsid w:val="00B3016D"/>
    <w:rsid w:val="00B3050D"/>
    <w:rsid w:val="00B30BCE"/>
    <w:rsid w:val="00B31AE0"/>
    <w:rsid w:val="00B330A0"/>
    <w:rsid w:val="00B344F4"/>
    <w:rsid w:val="00B3686D"/>
    <w:rsid w:val="00B413E7"/>
    <w:rsid w:val="00B4171B"/>
    <w:rsid w:val="00B437CA"/>
    <w:rsid w:val="00B440DE"/>
    <w:rsid w:val="00B4426F"/>
    <w:rsid w:val="00B4615A"/>
    <w:rsid w:val="00B4713A"/>
    <w:rsid w:val="00B47459"/>
    <w:rsid w:val="00B50379"/>
    <w:rsid w:val="00B52529"/>
    <w:rsid w:val="00B52BBC"/>
    <w:rsid w:val="00B52CDF"/>
    <w:rsid w:val="00B53941"/>
    <w:rsid w:val="00B55D2D"/>
    <w:rsid w:val="00B560B5"/>
    <w:rsid w:val="00B61948"/>
    <w:rsid w:val="00B624CA"/>
    <w:rsid w:val="00B664B0"/>
    <w:rsid w:val="00B67B97"/>
    <w:rsid w:val="00B70BDD"/>
    <w:rsid w:val="00B71CF3"/>
    <w:rsid w:val="00B72D75"/>
    <w:rsid w:val="00B76C75"/>
    <w:rsid w:val="00B77D2F"/>
    <w:rsid w:val="00B77DC6"/>
    <w:rsid w:val="00B816E9"/>
    <w:rsid w:val="00B83E1B"/>
    <w:rsid w:val="00B851DE"/>
    <w:rsid w:val="00B87F14"/>
    <w:rsid w:val="00B90E84"/>
    <w:rsid w:val="00B92805"/>
    <w:rsid w:val="00B9313B"/>
    <w:rsid w:val="00B93795"/>
    <w:rsid w:val="00B938F9"/>
    <w:rsid w:val="00B95047"/>
    <w:rsid w:val="00B95425"/>
    <w:rsid w:val="00B968C8"/>
    <w:rsid w:val="00B96BAF"/>
    <w:rsid w:val="00BA0D02"/>
    <w:rsid w:val="00BA3EC5"/>
    <w:rsid w:val="00BB1467"/>
    <w:rsid w:val="00BB199A"/>
    <w:rsid w:val="00BB1EB4"/>
    <w:rsid w:val="00BB2832"/>
    <w:rsid w:val="00BB2AB0"/>
    <w:rsid w:val="00BB3951"/>
    <w:rsid w:val="00BB4D29"/>
    <w:rsid w:val="00BB5DFC"/>
    <w:rsid w:val="00BB61F0"/>
    <w:rsid w:val="00BB6C8E"/>
    <w:rsid w:val="00BC0295"/>
    <w:rsid w:val="00BC1454"/>
    <w:rsid w:val="00BC34CC"/>
    <w:rsid w:val="00BC4BA7"/>
    <w:rsid w:val="00BC5D10"/>
    <w:rsid w:val="00BC7A59"/>
    <w:rsid w:val="00BC7AF1"/>
    <w:rsid w:val="00BD0718"/>
    <w:rsid w:val="00BD279D"/>
    <w:rsid w:val="00BD435B"/>
    <w:rsid w:val="00BD4CED"/>
    <w:rsid w:val="00BD6BB8"/>
    <w:rsid w:val="00BE05EA"/>
    <w:rsid w:val="00BE29C1"/>
    <w:rsid w:val="00BE357D"/>
    <w:rsid w:val="00BE3B42"/>
    <w:rsid w:val="00BE3D29"/>
    <w:rsid w:val="00BE4102"/>
    <w:rsid w:val="00BE5700"/>
    <w:rsid w:val="00BF1BE4"/>
    <w:rsid w:val="00BF5F3F"/>
    <w:rsid w:val="00C00B8E"/>
    <w:rsid w:val="00C04BE8"/>
    <w:rsid w:val="00C109B7"/>
    <w:rsid w:val="00C12787"/>
    <w:rsid w:val="00C128F6"/>
    <w:rsid w:val="00C12DBC"/>
    <w:rsid w:val="00C13FEB"/>
    <w:rsid w:val="00C15B72"/>
    <w:rsid w:val="00C15E51"/>
    <w:rsid w:val="00C16688"/>
    <w:rsid w:val="00C20E7D"/>
    <w:rsid w:val="00C21945"/>
    <w:rsid w:val="00C21E1C"/>
    <w:rsid w:val="00C23416"/>
    <w:rsid w:val="00C234D0"/>
    <w:rsid w:val="00C24A22"/>
    <w:rsid w:val="00C257BD"/>
    <w:rsid w:val="00C260A4"/>
    <w:rsid w:val="00C26EF9"/>
    <w:rsid w:val="00C31456"/>
    <w:rsid w:val="00C31B69"/>
    <w:rsid w:val="00C32584"/>
    <w:rsid w:val="00C327FE"/>
    <w:rsid w:val="00C329D3"/>
    <w:rsid w:val="00C335C4"/>
    <w:rsid w:val="00C337FF"/>
    <w:rsid w:val="00C33E6A"/>
    <w:rsid w:val="00C352DC"/>
    <w:rsid w:val="00C37296"/>
    <w:rsid w:val="00C374A0"/>
    <w:rsid w:val="00C3779F"/>
    <w:rsid w:val="00C37ED6"/>
    <w:rsid w:val="00C411F2"/>
    <w:rsid w:val="00C41787"/>
    <w:rsid w:val="00C44E6B"/>
    <w:rsid w:val="00C44FCC"/>
    <w:rsid w:val="00C450D6"/>
    <w:rsid w:val="00C47198"/>
    <w:rsid w:val="00C476F9"/>
    <w:rsid w:val="00C5190C"/>
    <w:rsid w:val="00C51E6C"/>
    <w:rsid w:val="00C53295"/>
    <w:rsid w:val="00C53694"/>
    <w:rsid w:val="00C5481B"/>
    <w:rsid w:val="00C55D60"/>
    <w:rsid w:val="00C573F0"/>
    <w:rsid w:val="00C574DE"/>
    <w:rsid w:val="00C57C67"/>
    <w:rsid w:val="00C60228"/>
    <w:rsid w:val="00C6525A"/>
    <w:rsid w:val="00C65264"/>
    <w:rsid w:val="00C65437"/>
    <w:rsid w:val="00C65628"/>
    <w:rsid w:val="00C65CDE"/>
    <w:rsid w:val="00C66231"/>
    <w:rsid w:val="00C672BE"/>
    <w:rsid w:val="00C6794F"/>
    <w:rsid w:val="00C713BE"/>
    <w:rsid w:val="00C7289D"/>
    <w:rsid w:val="00C74ED2"/>
    <w:rsid w:val="00C75871"/>
    <w:rsid w:val="00C76DDA"/>
    <w:rsid w:val="00C77026"/>
    <w:rsid w:val="00C77FE5"/>
    <w:rsid w:val="00C800E9"/>
    <w:rsid w:val="00C80AB2"/>
    <w:rsid w:val="00C80ED4"/>
    <w:rsid w:val="00C8198C"/>
    <w:rsid w:val="00C81D0E"/>
    <w:rsid w:val="00C8374D"/>
    <w:rsid w:val="00C87339"/>
    <w:rsid w:val="00C87AC1"/>
    <w:rsid w:val="00C9186D"/>
    <w:rsid w:val="00C91871"/>
    <w:rsid w:val="00C924EC"/>
    <w:rsid w:val="00C939FD"/>
    <w:rsid w:val="00C945DB"/>
    <w:rsid w:val="00C9516E"/>
    <w:rsid w:val="00C9558D"/>
    <w:rsid w:val="00C95985"/>
    <w:rsid w:val="00C95B80"/>
    <w:rsid w:val="00C96B31"/>
    <w:rsid w:val="00CA3521"/>
    <w:rsid w:val="00CA4ED1"/>
    <w:rsid w:val="00CA6304"/>
    <w:rsid w:val="00CA7042"/>
    <w:rsid w:val="00CB2284"/>
    <w:rsid w:val="00CB31EA"/>
    <w:rsid w:val="00CB3384"/>
    <w:rsid w:val="00CB4CC4"/>
    <w:rsid w:val="00CB512D"/>
    <w:rsid w:val="00CB5813"/>
    <w:rsid w:val="00CC171F"/>
    <w:rsid w:val="00CC1F85"/>
    <w:rsid w:val="00CC2EE2"/>
    <w:rsid w:val="00CC5026"/>
    <w:rsid w:val="00CC7AE5"/>
    <w:rsid w:val="00CD069C"/>
    <w:rsid w:val="00CD1682"/>
    <w:rsid w:val="00CD332C"/>
    <w:rsid w:val="00CD4152"/>
    <w:rsid w:val="00CD42E9"/>
    <w:rsid w:val="00CD53E5"/>
    <w:rsid w:val="00CD5994"/>
    <w:rsid w:val="00CD5A63"/>
    <w:rsid w:val="00CE19D2"/>
    <w:rsid w:val="00CE2CF2"/>
    <w:rsid w:val="00CE46B6"/>
    <w:rsid w:val="00CE4956"/>
    <w:rsid w:val="00CE4BCE"/>
    <w:rsid w:val="00CE5C0E"/>
    <w:rsid w:val="00CF2967"/>
    <w:rsid w:val="00CF3E06"/>
    <w:rsid w:val="00CF73E4"/>
    <w:rsid w:val="00CF7908"/>
    <w:rsid w:val="00D00459"/>
    <w:rsid w:val="00D017AC"/>
    <w:rsid w:val="00D01D87"/>
    <w:rsid w:val="00D02B03"/>
    <w:rsid w:val="00D02CA4"/>
    <w:rsid w:val="00D03F9A"/>
    <w:rsid w:val="00D04C0A"/>
    <w:rsid w:val="00D104E0"/>
    <w:rsid w:val="00D146EB"/>
    <w:rsid w:val="00D15087"/>
    <w:rsid w:val="00D157AF"/>
    <w:rsid w:val="00D1582D"/>
    <w:rsid w:val="00D162E5"/>
    <w:rsid w:val="00D17034"/>
    <w:rsid w:val="00D17B5F"/>
    <w:rsid w:val="00D202FA"/>
    <w:rsid w:val="00D21FB8"/>
    <w:rsid w:val="00D30C25"/>
    <w:rsid w:val="00D31899"/>
    <w:rsid w:val="00D31929"/>
    <w:rsid w:val="00D3283F"/>
    <w:rsid w:val="00D329CC"/>
    <w:rsid w:val="00D32BC0"/>
    <w:rsid w:val="00D3406C"/>
    <w:rsid w:val="00D3410E"/>
    <w:rsid w:val="00D35F6F"/>
    <w:rsid w:val="00D37160"/>
    <w:rsid w:val="00D40024"/>
    <w:rsid w:val="00D43567"/>
    <w:rsid w:val="00D45F35"/>
    <w:rsid w:val="00D46E1C"/>
    <w:rsid w:val="00D504E0"/>
    <w:rsid w:val="00D53CFB"/>
    <w:rsid w:val="00D549AA"/>
    <w:rsid w:val="00D54C87"/>
    <w:rsid w:val="00D5515A"/>
    <w:rsid w:val="00D55C07"/>
    <w:rsid w:val="00D55E20"/>
    <w:rsid w:val="00D601B0"/>
    <w:rsid w:val="00D608C3"/>
    <w:rsid w:val="00D60C69"/>
    <w:rsid w:val="00D61843"/>
    <w:rsid w:val="00D61EF1"/>
    <w:rsid w:val="00D621FF"/>
    <w:rsid w:val="00D623B4"/>
    <w:rsid w:val="00D62D06"/>
    <w:rsid w:val="00D63018"/>
    <w:rsid w:val="00D6479E"/>
    <w:rsid w:val="00D65AB7"/>
    <w:rsid w:val="00D70D2C"/>
    <w:rsid w:val="00D70DF1"/>
    <w:rsid w:val="00D73AEA"/>
    <w:rsid w:val="00D73B29"/>
    <w:rsid w:val="00D742B6"/>
    <w:rsid w:val="00D81A30"/>
    <w:rsid w:val="00D830E7"/>
    <w:rsid w:val="00D855FA"/>
    <w:rsid w:val="00D953D9"/>
    <w:rsid w:val="00D95B9C"/>
    <w:rsid w:val="00D96016"/>
    <w:rsid w:val="00D96026"/>
    <w:rsid w:val="00D96D3B"/>
    <w:rsid w:val="00D96E3C"/>
    <w:rsid w:val="00DB0088"/>
    <w:rsid w:val="00DB01B9"/>
    <w:rsid w:val="00DB07D5"/>
    <w:rsid w:val="00DB0EC7"/>
    <w:rsid w:val="00DB15D7"/>
    <w:rsid w:val="00DB18D9"/>
    <w:rsid w:val="00DB39E3"/>
    <w:rsid w:val="00DB4503"/>
    <w:rsid w:val="00DB4978"/>
    <w:rsid w:val="00DB5B8D"/>
    <w:rsid w:val="00DB66FE"/>
    <w:rsid w:val="00DB6C64"/>
    <w:rsid w:val="00DB76C6"/>
    <w:rsid w:val="00DC03B4"/>
    <w:rsid w:val="00DC0C1E"/>
    <w:rsid w:val="00DC1B7B"/>
    <w:rsid w:val="00DC1EF1"/>
    <w:rsid w:val="00DC24BC"/>
    <w:rsid w:val="00DC3422"/>
    <w:rsid w:val="00DC4D49"/>
    <w:rsid w:val="00DC5635"/>
    <w:rsid w:val="00DC66F6"/>
    <w:rsid w:val="00DC6D8F"/>
    <w:rsid w:val="00DC7CBB"/>
    <w:rsid w:val="00DD2752"/>
    <w:rsid w:val="00DD2954"/>
    <w:rsid w:val="00DD30D3"/>
    <w:rsid w:val="00DD35CA"/>
    <w:rsid w:val="00DD4274"/>
    <w:rsid w:val="00DD4E35"/>
    <w:rsid w:val="00DD5724"/>
    <w:rsid w:val="00DD6266"/>
    <w:rsid w:val="00DD7BD6"/>
    <w:rsid w:val="00DE00A2"/>
    <w:rsid w:val="00DE1832"/>
    <w:rsid w:val="00DE3499"/>
    <w:rsid w:val="00DE34CF"/>
    <w:rsid w:val="00DE3EA7"/>
    <w:rsid w:val="00DE4982"/>
    <w:rsid w:val="00DE6E1D"/>
    <w:rsid w:val="00DE7218"/>
    <w:rsid w:val="00DF093A"/>
    <w:rsid w:val="00DF137C"/>
    <w:rsid w:val="00DF2958"/>
    <w:rsid w:val="00DF4C9C"/>
    <w:rsid w:val="00DF791B"/>
    <w:rsid w:val="00E003EC"/>
    <w:rsid w:val="00E00F86"/>
    <w:rsid w:val="00E01E23"/>
    <w:rsid w:val="00E02866"/>
    <w:rsid w:val="00E06D87"/>
    <w:rsid w:val="00E0729C"/>
    <w:rsid w:val="00E10A83"/>
    <w:rsid w:val="00E131C3"/>
    <w:rsid w:val="00E1335B"/>
    <w:rsid w:val="00E13DAC"/>
    <w:rsid w:val="00E13F84"/>
    <w:rsid w:val="00E149AE"/>
    <w:rsid w:val="00E15BA1"/>
    <w:rsid w:val="00E160BF"/>
    <w:rsid w:val="00E1786A"/>
    <w:rsid w:val="00E2238A"/>
    <w:rsid w:val="00E228CF"/>
    <w:rsid w:val="00E23309"/>
    <w:rsid w:val="00E24AC5"/>
    <w:rsid w:val="00E267DD"/>
    <w:rsid w:val="00E26E37"/>
    <w:rsid w:val="00E27E18"/>
    <w:rsid w:val="00E30A84"/>
    <w:rsid w:val="00E32F21"/>
    <w:rsid w:val="00E33C53"/>
    <w:rsid w:val="00E34344"/>
    <w:rsid w:val="00E352B0"/>
    <w:rsid w:val="00E354D6"/>
    <w:rsid w:val="00E360E8"/>
    <w:rsid w:val="00E44A9F"/>
    <w:rsid w:val="00E46E66"/>
    <w:rsid w:val="00E518BA"/>
    <w:rsid w:val="00E5220E"/>
    <w:rsid w:val="00E52713"/>
    <w:rsid w:val="00E53796"/>
    <w:rsid w:val="00E53CA5"/>
    <w:rsid w:val="00E5443B"/>
    <w:rsid w:val="00E54EEC"/>
    <w:rsid w:val="00E55584"/>
    <w:rsid w:val="00E55EAA"/>
    <w:rsid w:val="00E56BF1"/>
    <w:rsid w:val="00E605E7"/>
    <w:rsid w:val="00E64117"/>
    <w:rsid w:val="00E65BD2"/>
    <w:rsid w:val="00E70CE8"/>
    <w:rsid w:val="00E72A5C"/>
    <w:rsid w:val="00E73423"/>
    <w:rsid w:val="00E759AB"/>
    <w:rsid w:val="00E76A9C"/>
    <w:rsid w:val="00E807BF"/>
    <w:rsid w:val="00E807C7"/>
    <w:rsid w:val="00E809DB"/>
    <w:rsid w:val="00E81B36"/>
    <w:rsid w:val="00E82478"/>
    <w:rsid w:val="00E85879"/>
    <w:rsid w:val="00E85C02"/>
    <w:rsid w:val="00E87E8B"/>
    <w:rsid w:val="00E90120"/>
    <w:rsid w:val="00E90C0C"/>
    <w:rsid w:val="00E91B65"/>
    <w:rsid w:val="00E91D7D"/>
    <w:rsid w:val="00E91EE0"/>
    <w:rsid w:val="00E920E8"/>
    <w:rsid w:val="00E92B1B"/>
    <w:rsid w:val="00E9426E"/>
    <w:rsid w:val="00E95834"/>
    <w:rsid w:val="00E95B88"/>
    <w:rsid w:val="00E962E7"/>
    <w:rsid w:val="00E966FA"/>
    <w:rsid w:val="00E9743C"/>
    <w:rsid w:val="00EA1AA7"/>
    <w:rsid w:val="00EA29B3"/>
    <w:rsid w:val="00EA2E9B"/>
    <w:rsid w:val="00EA32CF"/>
    <w:rsid w:val="00EA35E9"/>
    <w:rsid w:val="00EA37F1"/>
    <w:rsid w:val="00EA3AA5"/>
    <w:rsid w:val="00EA531F"/>
    <w:rsid w:val="00EA69E3"/>
    <w:rsid w:val="00EB0EB5"/>
    <w:rsid w:val="00EB113F"/>
    <w:rsid w:val="00EB2397"/>
    <w:rsid w:val="00EB2F4A"/>
    <w:rsid w:val="00EB3F46"/>
    <w:rsid w:val="00EB42EC"/>
    <w:rsid w:val="00EB47EC"/>
    <w:rsid w:val="00EB5CB2"/>
    <w:rsid w:val="00EB6FBA"/>
    <w:rsid w:val="00EB79B7"/>
    <w:rsid w:val="00EC0BD7"/>
    <w:rsid w:val="00EC12BE"/>
    <w:rsid w:val="00EC4061"/>
    <w:rsid w:val="00EC56CB"/>
    <w:rsid w:val="00EC6284"/>
    <w:rsid w:val="00EC6967"/>
    <w:rsid w:val="00EC7753"/>
    <w:rsid w:val="00ED043A"/>
    <w:rsid w:val="00ED1D07"/>
    <w:rsid w:val="00ED44BC"/>
    <w:rsid w:val="00ED639C"/>
    <w:rsid w:val="00ED7FAF"/>
    <w:rsid w:val="00EE0733"/>
    <w:rsid w:val="00EE49A0"/>
    <w:rsid w:val="00EE4FDB"/>
    <w:rsid w:val="00EE5B69"/>
    <w:rsid w:val="00EE6150"/>
    <w:rsid w:val="00EE68BD"/>
    <w:rsid w:val="00EE7135"/>
    <w:rsid w:val="00EE7D7C"/>
    <w:rsid w:val="00EE7F4A"/>
    <w:rsid w:val="00EF376B"/>
    <w:rsid w:val="00EF3A19"/>
    <w:rsid w:val="00EF3F9C"/>
    <w:rsid w:val="00EF498B"/>
    <w:rsid w:val="00EF640B"/>
    <w:rsid w:val="00EF6AE7"/>
    <w:rsid w:val="00EF71AF"/>
    <w:rsid w:val="00EF7A14"/>
    <w:rsid w:val="00F00BA3"/>
    <w:rsid w:val="00F012C5"/>
    <w:rsid w:val="00F02B96"/>
    <w:rsid w:val="00F03463"/>
    <w:rsid w:val="00F036D5"/>
    <w:rsid w:val="00F03AED"/>
    <w:rsid w:val="00F03C76"/>
    <w:rsid w:val="00F057EB"/>
    <w:rsid w:val="00F06483"/>
    <w:rsid w:val="00F10B0F"/>
    <w:rsid w:val="00F11694"/>
    <w:rsid w:val="00F15150"/>
    <w:rsid w:val="00F15CA1"/>
    <w:rsid w:val="00F2220B"/>
    <w:rsid w:val="00F22AC0"/>
    <w:rsid w:val="00F2517E"/>
    <w:rsid w:val="00F25D98"/>
    <w:rsid w:val="00F2748D"/>
    <w:rsid w:val="00F300FB"/>
    <w:rsid w:val="00F306BF"/>
    <w:rsid w:val="00F310FF"/>
    <w:rsid w:val="00F31539"/>
    <w:rsid w:val="00F31863"/>
    <w:rsid w:val="00F3190B"/>
    <w:rsid w:val="00F31FF0"/>
    <w:rsid w:val="00F33111"/>
    <w:rsid w:val="00F41B9E"/>
    <w:rsid w:val="00F509C0"/>
    <w:rsid w:val="00F51063"/>
    <w:rsid w:val="00F540BF"/>
    <w:rsid w:val="00F54197"/>
    <w:rsid w:val="00F612AD"/>
    <w:rsid w:val="00F61596"/>
    <w:rsid w:val="00F61717"/>
    <w:rsid w:val="00F66409"/>
    <w:rsid w:val="00F67F9E"/>
    <w:rsid w:val="00F71F6A"/>
    <w:rsid w:val="00F741BE"/>
    <w:rsid w:val="00F75006"/>
    <w:rsid w:val="00F752B5"/>
    <w:rsid w:val="00F774B3"/>
    <w:rsid w:val="00F77D84"/>
    <w:rsid w:val="00F846F4"/>
    <w:rsid w:val="00F87EF8"/>
    <w:rsid w:val="00F9031B"/>
    <w:rsid w:val="00F90F7C"/>
    <w:rsid w:val="00F923A9"/>
    <w:rsid w:val="00F92491"/>
    <w:rsid w:val="00F93341"/>
    <w:rsid w:val="00F9364B"/>
    <w:rsid w:val="00F958E9"/>
    <w:rsid w:val="00FA1BFC"/>
    <w:rsid w:val="00FA2528"/>
    <w:rsid w:val="00FA4723"/>
    <w:rsid w:val="00FA55A0"/>
    <w:rsid w:val="00FA5E9C"/>
    <w:rsid w:val="00FA6019"/>
    <w:rsid w:val="00FA6267"/>
    <w:rsid w:val="00FA6C8F"/>
    <w:rsid w:val="00FA6FED"/>
    <w:rsid w:val="00FA7F1D"/>
    <w:rsid w:val="00FB31CA"/>
    <w:rsid w:val="00FB3278"/>
    <w:rsid w:val="00FB39AC"/>
    <w:rsid w:val="00FB6386"/>
    <w:rsid w:val="00FB6410"/>
    <w:rsid w:val="00FB6D51"/>
    <w:rsid w:val="00FB751B"/>
    <w:rsid w:val="00FB7DE3"/>
    <w:rsid w:val="00FC3D80"/>
    <w:rsid w:val="00FC3E14"/>
    <w:rsid w:val="00FC448A"/>
    <w:rsid w:val="00FC6B1C"/>
    <w:rsid w:val="00FD15D6"/>
    <w:rsid w:val="00FD23EF"/>
    <w:rsid w:val="00FD36F9"/>
    <w:rsid w:val="00FD38D6"/>
    <w:rsid w:val="00FD4400"/>
    <w:rsid w:val="00FD4447"/>
    <w:rsid w:val="00FD60B3"/>
    <w:rsid w:val="00FD7F0E"/>
    <w:rsid w:val="00FE006E"/>
    <w:rsid w:val="00FE08F9"/>
    <w:rsid w:val="00FE1228"/>
    <w:rsid w:val="00FE476C"/>
    <w:rsid w:val="00FE52B6"/>
    <w:rsid w:val="00FE57B3"/>
    <w:rsid w:val="00FE6A54"/>
    <w:rsid w:val="00FF010B"/>
    <w:rsid w:val="00FF0E20"/>
    <w:rsid w:val="00FF1C35"/>
    <w:rsid w:val="00FF3DC0"/>
    <w:rsid w:val="00FF41DC"/>
    <w:rsid w:val="00FF59B3"/>
    <w:rsid w:val="00FF6B12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semiHidden="1" w:unhideWhenUsed="1" w:qFormat="1"/>
    <w:lsdException w:name="annotation reference" w:qFormat="1"/>
    <w:lsdException w:name="page number" w:qFormat="1"/>
    <w:lsdException w:name="List Bullet" w:qFormat="1"/>
    <w:lsdException w:name="List 5" w:qFormat="1"/>
    <w:lsdException w:name="List Bullet 2" w:qFormat="1"/>
    <w:lsdException w:name="Title" w:qFormat="1"/>
    <w:lsdException w:name="Body Text" w:qFormat="1"/>
    <w:lsdException w:name="Subtitle" w:qFormat="1"/>
    <w:lsdException w:name="Body Text 3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E2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qFormat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rsid w:val="00E7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2341F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2341F0"/>
  </w:style>
  <w:style w:type="character" w:customStyle="1" w:styleId="WW8Num31z3">
    <w:name w:val="WW8Num31z3"/>
    <w:rsid w:val="00EA29B3"/>
    <w:rPr>
      <w:rFonts w:ascii="Symbol" w:hAnsi="Symbol" w:cs="Symbol" w:hint="default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1230C"/>
    <w:pPr>
      <w:numPr>
        <w:numId w:val="1"/>
      </w:numPr>
      <w:spacing w:after="0"/>
    </w:pPr>
    <w:rPr>
      <w:rFonts w:ascii="Calibri" w:eastAsiaTheme="minorHAnsi" w:hAnsi="Calibri" w:cs="Calibri"/>
      <w:b/>
      <w:sz w:val="22"/>
      <w:szCs w:val="22"/>
      <w:lang w:val="en-US"/>
    </w:rPr>
  </w:style>
  <w:style w:type="character" w:customStyle="1" w:styleId="EmailDiscussionChar">
    <w:name w:val="EmailDiscussion Char"/>
    <w:link w:val="EmailDiscussion"/>
    <w:qFormat/>
    <w:rsid w:val="0091230C"/>
    <w:rPr>
      <w:rFonts w:ascii="Calibri" w:eastAsiaTheme="minorHAnsi" w:hAnsi="Calibri" w:cs="Calibri"/>
      <w:b/>
      <w:sz w:val="22"/>
      <w:szCs w:val="22"/>
      <w:lang w:val="en-US" w:eastAsia="en-US"/>
    </w:rPr>
  </w:style>
  <w:style w:type="paragraph" w:customStyle="1" w:styleId="EmailDiscussion2">
    <w:name w:val="EmailDiscussion2"/>
    <w:basedOn w:val="Normal"/>
    <w:uiPriority w:val="99"/>
    <w:qFormat/>
    <w:rsid w:val="0091230C"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TALCar">
    <w:name w:val="TAL Car"/>
    <w:qFormat/>
    <w:rsid w:val="00B77DC6"/>
    <w:rPr>
      <w:rFonts w:ascii="Arial" w:eastAsia="Times New Roman" w:hAnsi="Arial" w:cs="Times New Roman"/>
      <w:sz w:val="18"/>
      <w:szCs w:val="20"/>
      <w:lang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936CE6"/>
    <w:pPr>
      <w:overflowPunct w:val="0"/>
      <w:autoSpaceDE w:val="0"/>
      <w:autoSpaceDN w:val="0"/>
      <w:adjustRightInd w:val="0"/>
      <w:spacing w:after="0"/>
      <w:ind w:left="720"/>
      <w:jc w:val="both"/>
      <w:textAlignment w:val="baseline"/>
    </w:pPr>
    <w:rPr>
      <w:rFonts w:ascii="DengXian" w:eastAsia="SimSun" w:hAnsi="SimSun" w:cs="SimSun"/>
      <w:sz w:val="21"/>
      <w:szCs w:val="21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936CE6"/>
    <w:rPr>
      <w:rFonts w:ascii="DengXian" w:eastAsia="SimSun" w:hAnsi="SimSun" w:cs="SimSun"/>
      <w:sz w:val="21"/>
      <w:szCs w:val="21"/>
      <w:lang w:val="en-US" w:eastAsia="zh-CN"/>
    </w:rPr>
  </w:style>
  <w:style w:type="character" w:customStyle="1" w:styleId="Heading1Char">
    <w:name w:val="Heading 1 Char"/>
    <w:basedOn w:val="DefaultParagraphFont"/>
    <w:link w:val="Heading1"/>
    <w:qFormat/>
    <w:rsid w:val="008B30ED"/>
    <w:rPr>
      <w:rFonts w:ascii="Arial" w:hAnsi="Arial"/>
      <w:sz w:val="36"/>
      <w:lang w:eastAsia="en-US"/>
    </w:rPr>
  </w:style>
  <w:style w:type="paragraph" w:styleId="Caption">
    <w:name w:val="caption"/>
    <w:basedOn w:val="Normal"/>
    <w:next w:val="Normal"/>
    <w:unhideWhenUsed/>
    <w:qFormat/>
    <w:rsid w:val="00FA472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2A5E2D"/>
  </w:style>
  <w:style w:type="character" w:customStyle="1" w:styleId="Heading2Char">
    <w:name w:val="Heading 2 Char"/>
    <w:basedOn w:val="DefaultParagraphFont"/>
    <w:link w:val="Heading2"/>
    <w:qFormat/>
    <w:rsid w:val="002A5E2D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qFormat/>
    <w:rsid w:val="002A5E2D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A5E2D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2A5E2D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2A5E2D"/>
    <w:rPr>
      <w:rFonts w:ascii="Arial" w:hAnsi="Arial"/>
      <w:sz w:val="36"/>
      <w:lang w:eastAsia="en-US"/>
    </w:rPr>
  </w:style>
  <w:style w:type="character" w:customStyle="1" w:styleId="TAHCar">
    <w:name w:val="TAH Car"/>
    <w:qFormat/>
    <w:locked/>
    <w:rsid w:val="002A5E2D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qFormat/>
    <w:rsid w:val="002A5E2D"/>
    <w:rPr>
      <w:rFonts w:eastAsia="Times New Roman"/>
      <w:lang w:val="en-GB" w:eastAsia="ja-JP"/>
    </w:rPr>
  </w:style>
  <w:style w:type="character" w:customStyle="1" w:styleId="B3Char2">
    <w:name w:val="B3 Char2"/>
    <w:qFormat/>
    <w:rsid w:val="002A5E2D"/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sid w:val="002A5E2D"/>
    <w:rPr>
      <w:rFonts w:ascii="Times New Roman" w:hAnsi="Times New Roman"/>
      <w:lang w:eastAsia="en-US"/>
    </w:rPr>
  </w:style>
  <w:style w:type="character" w:customStyle="1" w:styleId="B5Char">
    <w:name w:val="B5 Char"/>
    <w:link w:val="B5"/>
    <w:qFormat/>
    <w:rsid w:val="002A5E2D"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qFormat/>
    <w:rsid w:val="002A5E2D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2A5E2D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2A5E2D"/>
    <w:pPr>
      <w:ind w:left="2269"/>
    </w:pPr>
  </w:style>
  <w:style w:type="character" w:customStyle="1" w:styleId="B7Char">
    <w:name w:val="B7 Char"/>
    <w:link w:val="B7"/>
    <w:qFormat/>
    <w:rsid w:val="002A5E2D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2A5E2D"/>
    <w:pPr>
      <w:ind w:left="2552"/>
    </w:pPr>
  </w:style>
  <w:style w:type="paragraph" w:customStyle="1" w:styleId="Revision1">
    <w:name w:val="Revision1"/>
    <w:hidden/>
    <w:uiPriority w:val="99"/>
    <w:semiHidden/>
    <w:qFormat/>
    <w:rsid w:val="002A5E2D"/>
    <w:pPr>
      <w:spacing w:after="160" w:line="259" w:lineRule="auto"/>
    </w:pPr>
    <w:rPr>
      <w:rFonts w:ascii="Times New Roman" w:eastAsia="MS Mincho" w:hAnsi="Times New Roman"/>
      <w:lang w:eastAsia="en-US"/>
    </w:rPr>
  </w:style>
  <w:style w:type="paragraph" w:customStyle="1" w:styleId="B9">
    <w:name w:val="B9"/>
    <w:basedOn w:val="B8"/>
    <w:qFormat/>
    <w:rsid w:val="002A5E2D"/>
    <w:pPr>
      <w:ind w:left="2836"/>
    </w:pPr>
  </w:style>
  <w:style w:type="paragraph" w:customStyle="1" w:styleId="B10">
    <w:name w:val="B10"/>
    <w:basedOn w:val="B5"/>
    <w:link w:val="B10Char"/>
    <w:qFormat/>
    <w:rsid w:val="002A5E2D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2A5E2D"/>
    <w:rPr>
      <w:rFonts w:ascii="Times New Roman" w:eastAsia="Times New Roman" w:hAnsi="Times New Roman"/>
      <w:lang w:eastAsia="ja-JP"/>
    </w:rPr>
  </w:style>
  <w:style w:type="character" w:customStyle="1" w:styleId="CRCoverPageZchn">
    <w:name w:val="CR Cover Page Zchn"/>
    <w:link w:val="CRCoverPage"/>
    <w:qFormat/>
    <w:locked/>
    <w:rsid w:val="002A5E2D"/>
    <w:rPr>
      <w:rFonts w:ascii="Arial" w:hAnsi="Arial"/>
      <w:lang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2A5E2D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2A5E2D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A5E2D"/>
    <w:rPr>
      <w:i/>
      <w:iCs/>
    </w:rPr>
  </w:style>
  <w:style w:type="character" w:customStyle="1" w:styleId="normaltextrun">
    <w:name w:val="normaltextrun"/>
    <w:basedOn w:val="DefaultParagraphFont"/>
    <w:rsid w:val="002A5E2D"/>
  </w:style>
  <w:style w:type="character" w:customStyle="1" w:styleId="CharChar3">
    <w:name w:val="Char Char3"/>
    <w:rsid w:val="002A5E2D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2A5E2D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2A5E2D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A5E2D"/>
    <w:rPr>
      <w:rFonts w:ascii="Arial" w:eastAsia="MS Mincho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A5E2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2A5E2D"/>
    <w:rPr>
      <w:rFonts w:ascii="Times New Roman" w:eastAsia="Times New Roman" w:hAnsi="Times New Roman"/>
      <w:lang w:eastAsia="ja-JP"/>
    </w:rPr>
  </w:style>
  <w:style w:type="paragraph" w:styleId="PlainText">
    <w:name w:val="Plain Text"/>
    <w:basedOn w:val="Normal"/>
    <w:link w:val="PlainTextChar"/>
    <w:uiPriority w:val="99"/>
    <w:rsid w:val="002A5E2D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2A5E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3Car">
    <w:name w:val="B3 Car"/>
    <w:qFormat/>
    <w:rsid w:val="002A5E2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2A5E2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2A5E2D"/>
    <w:rPr>
      <w:rFonts w:ascii="Times New Roman" w:eastAsia="Times New Roman" w:hAnsi="Times New Roman"/>
      <w:sz w:val="16"/>
      <w:szCs w:val="16"/>
      <w:lang w:eastAsia="ja-JP"/>
    </w:rPr>
  </w:style>
  <w:style w:type="character" w:customStyle="1" w:styleId="ListBullet2Char">
    <w:name w:val="List Bullet 2 Char"/>
    <w:link w:val="ListBullet2"/>
    <w:qFormat/>
    <w:rsid w:val="002A5E2D"/>
    <w:rPr>
      <w:rFonts w:ascii="Times New Roman" w:hAnsi="Times New Roman"/>
      <w:lang w:eastAsia="en-US"/>
    </w:rPr>
  </w:style>
  <w:style w:type="character" w:styleId="PageNumber">
    <w:name w:val="page number"/>
    <w:qFormat/>
    <w:rsid w:val="002A5E2D"/>
  </w:style>
  <w:style w:type="paragraph" w:customStyle="1" w:styleId="Note-Boxed">
    <w:name w:val="Note - Boxed"/>
    <w:basedOn w:val="Normal"/>
    <w:next w:val="Normal"/>
    <w:rsid w:val="002A5E2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A5E2D"/>
    <w:rPr>
      <w:rFonts w:ascii="Arial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2A5E2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table" w:customStyle="1" w:styleId="1">
    <w:name w:val="网格型1"/>
    <w:basedOn w:val="TableNormal"/>
    <w:next w:val="TableGrid"/>
    <w:qFormat/>
    <w:rsid w:val="002A5E2D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2A5E2D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2A5E2D"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39"/>
    <w:rsid w:val="002A5E2D"/>
    <w:rPr>
      <w:rFonts w:asciiTheme="minorHAnsi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2A5E2D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2A5E2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A5E2D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2A5E2D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2A5E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ditorsnoteChar0">
    <w:name w:val="Editor´s note Char"/>
    <w:link w:val="Editorsnote0"/>
    <w:qFormat/>
    <w:rsid w:val="002A5E2D"/>
    <w:rPr>
      <w:rFonts w:ascii="Times New Roman" w:eastAsia="Times New Roman" w:hAnsi="Times New Roman"/>
      <w:lang w:eastAsia="ja-JP"/>
    </w:rPr>
  </w:style>
  <w:style w:type="paragraph" w:customStyle="1" w:styleId="Normal5">
    <w:name w:val="Normal5"/>
    <w:rsid w:val="0062535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E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C62C-82B4-4ACC-95B6-9DC846DC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1175</cp:revision>
  <cp:lastPrinted>1899-12-31T23:00:00Z</cp:lastPrinted>
  <dcterms:created xsi:type="dcterms:W3CDTF">2024-07-22T12:25:00Z</dcterms:created>
  <dcterms:modified xsi:type="dcterms:W3CDTF">2026-02-12T13:30:00Z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(3)ReQe+YTCyOn4Y1oiqrOpP77pYVhAzb4a9j3VJKwQJZEDIt1YsgG+Q/ZQEevMcKHc8XnfNW9p
D+FTC4eB02ey1/zD6hVnTaySRdl2Uc7DbCNPA16lQufJ+I1QEkNCdmaJjAQia8J6qYxLO8RE
lDXj4KLAesS23lvAjLWCVZ+kcSo9QsDvUl1FqZchXqj7XopXp6rQD6NDz0CfXTuPO+wFRmG6
K6Ao1OC5Y/AwxX69jo</vt:lpwstr>
  </property>
  <property fmtid="{D5CDD505-2E9C-101B-9397-08002B2CF9AE}" pid="4" name="_2015_ms_pID_7253431">
    <vt:lpwstr>t+XoI7uJt+0ylwCsF/uAjOiN6FNnYBHpVGYBqfaWq5bn4FCM2PzUKZ
BnPORJsiRtodN1xwyDkHE1SU9bpslWWe/hm3VOu9pKHeg38O4kozvSXGIE3TyRHxnW9xQiOC
K6THAJdbLHUzJclU1NVxc8xh41ep0YUZ4VlsDw+DbBDJl0VA7Xw4Zx7Pqh3v6htzze/OiKw5
+zdeQOsUfhytN/vFQfarQWeK7Hg5GRoRLejf</vt:lpwstr>
  </property>
  <property fmtid="{D5CDD505-2E9C-101B-9397-08002B2CF9AE}" pid="5" name="_2015_ms_pID_7253432">
    <vt:lpwstr>9q/iYm3B5Ci1dj6JOah4dZ4=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1768303509</vt:lpwstr>
  </property>
</Properties>
</file>