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CEE7F" w14:textId="02540B3F" w:rsidR="00226BEB" w:rsidRPr="00EC56CD"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EC56CD">
        <w:rPr>
          <w:rFonts w:eastAsia="Times New Roman"/>
          <w:b/>
          <w:sz w:val="24"/>
          <w:lang w:val="en-US" w:eastAsia="zh-CN"/>
        </w:rPr>
        <w:t xml:space="preserve">3GPP TSG-RAN WG3 </w:t>
      </w:r>
      <w:r w:rsidR="00176691" w:rsidRPr="00EC56CD">
        <w:rPr>
          <w:rFonts w:eastAsia="Times New Roman"/>
          <w:b/>
          <w:sz w:val="24"/>
          <w:lang w:val="en-US" w:eastAsia="zh-CN"/>
        </w:rPr>
        <w:t>#1</w:t>
      </w:r>
      <w:r w:rsidR="00700552">
        <w:rPr>
          <w:rFonts w:eastAsia="Times New Roman"/>
          <w:b/>
          <w:sz w:val="24"/>
          <w:lang w:val="en-US" w:eastAsia="zh-CN"/>
        </w:rPr>
        <w:t>31</w:t>
      </w:r>
      <w:r w:rsidRPr="00EC56CD">
        <w:rPr>
          <w:rFonts w:eastAsia="Times New Roman"/>
          <w:b/>
          <w:sz w:val="24"/>
          <w:lang w:val="en-US" w:eastAsia="zh-CN"/>
        </w:rPr>
        <w:tab/>
      </w:r>
      <w:r w:rsidR="00C44450" w:rsidRPr="00C44450">
        <w:rPr>
          <w:rFonts w:eastAsia="Times New Roman"/>
          <w:b/>
          <w:sz w:val="24"/>
          <w:szCs w:val="24"/>
          <w:lang w:val="en-US" w:eastAsia="zh-CN"/>
        </w:rPr>
        <w:t>R3-260660</w:t>
      </w:r>
    </w:p>
    <w:p w14:paraId="0225DB28" w14:textId="364479D3" w:rsidR="00EC56CD" w:rsidRDefault="00700552" w:rsidP="008C49E9">
      <w:pPr>
        <w:pStyle w:val="CRCoverPage"/>
        <w:tabs>
          <w:tab w:val="left" w:pos="1985"/>
        </w:tabs>
        <w:rPr>
          <w:rFonts w:ascii="Times New Roman" w:eastAsia="Times New Roman" w:hAnsi="Times New Roman"/>
          <w:b/>
          <w:sz w:val="24"/>
          <w:lang w:val="en-US" w:eastAsia="zh-CN"/>
        </w:rPr>
      </w:pPr>
      <w:r w:rsidRPr="00700552">
        <w:rPr>
          <w:rFonts w:ascii="Times New Roman" w:eastAsia="Times New Roman" w:hAnsi="Times New Roman"/>
          <w:b/>
          <w:sz w:val="24"/>
          <w:lang w:val="en-US" w:eastAsia="zh-CN"/>
        </w:rPr>
        <w:t xml:space="preserve">Gothenburg, Sweden, 9th – 13th </w:t>
      </w:r>
      <w:r w:rsidRPr="00700552">
        <w:rPr>
          <w:rFonts w:ascii="Times New Roman" w:eastAsia="Times New Roman" w:hAnsi="Times New Roman"/>
          <w:b/>
          <w:sz w:val="24"/>
          <w:lang w:val="en-US" w:eastAsia="zh-CN"/>
        </w:rPr>
        <w:t>February</w:t>
      </w:r>
      <w:r w:rsidRPr="00700552">
        <w:rPr>
          <w:rFonts w:ascii="Times New Roman" w:eastAsia="Times New Roman" w:hAnsi="Times New Roman"/>
          <w:b/>
          <w:sz w:val="24"/>
          <w:lang w:val="en-US" w:eastAsia="zh-CN"/>
        </w:rPr>
        <w:t xml:space="preserve"> 2026</w:t>
      </w:r>
    </w:p>
    <w:p w14:paraId="71DADB2C" w14:textId="77777777" w:rsidR="00700552" w:rsidRPr="004D0133" w:rsidRDefault="00700552" w:rsidP="008C49E9">
      <w:pPr>
        <w:pStyle w:val="CRCoverPage"/>
        <w:tabs>
          <w:tab w:val="left" w:pos="1985"/>
        </w:tabs>
        <w:rPr>
          <w:rFonts w:ascii="Times New Roman" w:hAnsi="Times New Roman"/>
          <w:b/>
          <w:bCs/>
          <w:color w:val="000000"/>
          <w:sz w:val="24"/>
          <w:szCs w:val="24"/>
          <w:lang w:val="en-US"/>
        </w:rPr>
      </w:pPr>
    </w:p>
    <w:p w14:paraId="0C87B9C8" w14:textId="0343970E"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C85841">
        <w:rPr>
          <w:rFonts w:ascii="Times New Roman" w:hAnsi="Times New Roman"/>
          <w:b/>
          <w:bCs/>
          <w:sz w:val="24"/>
          <w:szCs w:val="24"/>
          <w:lang w:val="en-US"/>
        </w:rPr>
        <w:t>9.2.</w:t>
      </w:r>
      <w:r w:rsidR="00700552">
        <w:rPr>
          <w:rFonts w:ascii="Times New Roman" w:hAnsi="Times New Roman"/>
          <w:b/>
          <w:bCs/>
          <w:sz w:val="24"/>
          <w:szCs w:val="24"/>
          <w:lang w:val="en-US"/>
        </w:rPr>
        <w:t>3</w:t>
      </w:r>
    </w:p>
    <w:p w14:paraId="2120A848" w14:textId="77777777"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30F78">
        <w:rPr>
          <w:rFonts w:cs="Arial"/>
          <w:b/>
          <w:bCs/>
          <w:sz w:val="24"/>
          <w:lang w:val="en-US"/>
        </w:rPr>
        <w:t>Ericsson (Moderator)</w:t>
      </w:r>
    </w:p>
    <w:p w14:paraId="21A37CED" w14:textId="17C644EF"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Title</w:t>
      </w:r>
      <w:proofErr w:type="gramStart"/>
      <w:r w:rsidRPr="004D0133">
        <w:rPr>
          <w:b/>
          <w:bCs/>
          <w:color w:val="000000"/>
          <w:sz w:val="24"/>
          <w:szCs w:val="24"/>
          <w:lang w:val="en-US"/>
        </w:rPr>
        <w:t xml:space="preserve">: </w:t>
      </w:r>
      <w:r w:rsidRPr="004D0133">
        <w:rPr>
          <w:b/>
          <w:bCs/>
          <w:color w:val="000000"/>
          <w:sz w:val="24"/>
          <w:szCs w:val="24"/>
          <w:lang w:val="en-US"/>
        </w:rPr>
        <w:tab/>
      </w:r>
      <w:r w:rsidR="00030F78" w:rsidRPr="00030F78">
        <w:rPr>
          <w:b/>
          <w:bCs/>
          <w:color w:val="000000"/>
          <w:sz w:val="24"/>
          <w:szCs w:val="24"/>
          <w:lang w:val="en-US"/>
        </w:rPr>
        <w:t>Summary</w:t>
      </w:r>
      <w:proofErr w:type="gramEnd"/>
      <w:r w:rsidR="00030F78" w:rsidRPr="00030F78">
        <w:rPr>
          <w:b/>
          <w:bCs/>
          <w:color w:val="000000"/>
          <w:sz w:val="24"/>
          <w:szCs w:val="24"/>
          <w:lang w:val="en-US"/>
        </w:rPr>
        <w:t xml:space="preserve"> of offline discussions: </w:t>
      </w:r>
      <w:r w:rsidR="00206527" w:rsidRPr="00206527">
        <w:rPr>
          <w:b/>
          <w:bCs/>
          <w:color w:val="000000"/>
          <w:sz w:val="24"/>
          <w:szCs w:val="24"/>
          <w:lang w:val="en-US"/>
        </w:rPr>
        <w:t>UAV</w:t>
      </w:r>
      <w:r w:rsidR="00206527">
        <w:rPr>
          <w:b/>
          <w:bCs/>
          <w:color w:val="000000"/>
          <w:sz w:val="24"/>
          <w:szCs w:val="24"/>
          <w:lang w:val="en-US"/>
        </w:rPr>
        <w:t xml:space="preserve"> </w:t>
      </w:r>
      <w:r w:rsidR="00206527" w:rsidRPr="00206527">
        <w:rPr>
          <w:b/>
          <w:bCs/>
          <w:color w:val="000000"/>
          <w:sz w:val="24"/>
          <w:szCs w:val="24"/>
          <w:lang w:val="en-US"/>
        </w:rPr>
        <w:t>regulation</w:t>
      </w:r>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F90778">
      <w:pPr>
        <w:pStyle w:val="Heading1"/>
        <w:numPr>
          <w:ilvl w:val="0"/>
          <w:numId w:val="3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5274210E" w14:textId="77777777" w:rsidR="00700552" w:rsidRPr="00700552" w:rsidRDefault="00700552" w:rsidP="00700552">
      <w:pPr>
        <w:widowControl w:val="0"/>
        <w:spacing w:line="276" w:lineRule="auto"/>
        <w:rPr>
          <w:rFonts w:cs="Calibri"/>
          <w:b/>
          <w:color w:val="FF00FF"/>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sidRPr="00700552">
        <w:rPr>
          <w:rFonts w:cs="Calibri"/>
          <w:b/>
          <w:color w:val="FF00FF"/>
        </w:rPr>
        <w:t>CB: # 10_UAVregulation</w:t>
      </w:r>
    </w:p>
    <w:p w14:paraId="4C24E85B" w14:textId="77777777" w:rsidR="00700552" w:rsidRPr="00700552" w:rsidRDefault="00700552" w:rsidP="00700552">
      <w:pPr>
        <w:widowControl w:val="0"/>
        <w:spacing w:line="276" w:lineRule="auto"/>
        <w:rPr>
          <w:rFonts w:cs="Calibri"/>
          <w:b/>
          <w:color w:val="FF00FF"/>
        </w:rPr>
      </w:pPr>
      <w:r w:rsidRPr="00700552">
        <w:rPr>
          <w:rFonts w:cs="Calibri"/>
          <w:b/>
          <w:color w:val="FF00FF"/>
        </w:rPr>
        <w:t>- Discuss multiple thresholds from the same NEF</w:t>
      </w:r>
    </w:p>
    <w:p w14:paraId="3EF2D5D5" w14:textId="77777777" w:rsidR="00700552" w:rsidRPr="00700552" w:rsidRDefault="00700552" w:rsidP="00700552">
      <w:pPr>
        <w:widowControl w:val="0"/>
        <w:spacing w:line="276" w:lineRule="auto"/>
        <w:rPr>
          <w:rFonts w:cs="Calibri"/>
          <w:b/>
          <w:color w:val="FF00FF"/>
        </w:rPr>
      </w:pPr>
      <w:r w:rsidRPr="00700552">
        <w:rPr>
          <w:rFonts w:cs="Calibri"/>
          <w:b/>
          <w:color w:val="FF00FF"/>
        </w:rPr>
        <w:t xml:space="preserve">- Try to converge on NGAP, </w:t>
      </w:r>
      <w:proofErr w:type="spellStart"/>
      <w:r w:rsidRPr="00700552">
        <w:rPr>
          <w:rFonts w:cs="Calibri"/>
          <w:b/>
          <w:color w:val="FF00FF"/>
        </w:rPr>
        <w:t>XnAP</w:t>
      </w:r>
      <w:proofErr w:type="spellEnd"/>
      <w:r w:rsidRPr="00700552">
        <w:rPr>
          <w:rFonts w:cs="Calibri"/>
          <w:b/>
          <w:color w:val="FF00FF"/>
        </w:rPr>
        <w:t>, and stage 2 CRs</w:t>
      </w:r>
    </w:p>
    <w:p w14:paraId="05022001" w14:textId="77777777" w:rsidR="00700552" w:rsidRPr="00700552" w:rsidRDefault="00700552" w:rsidP="00700552">
      <w:pPr>
        <w:widowControl w:val="0"/>
        <w:spacing w:line="276" w:lineRule="auto"/>
        <w:rPr>
          <w:rFonts w:cs="Calibri"/>
          <w:b/>
          <w:color w:val="FF00FF"/>
        </w:rPr>
      </w:pPr>
      <w:r w:rsidRPr="00700552">
        <w:rPr>
          <w:rFonts w:cs="Calibri"/>
          <w:b/>
          <w:color w:val="FF00FF"/>
        </w:rPr>
        <w:t>- Reply LS to SA2, if CRs are agreeable</w:t>
      </w:r>
    </w:p>
    <w:p w14:paraId="0DEB739A" w14:textId="4034085E" w:rsidR="00340AC8" w:rsidRPr="005E4104" w:rsidRDefault="005E4104" w:rsidP="005E4104">
      <w:pPr>
        <w:widowControl w:val="0"/>
        <w:spacing w:line="276" w:lineRule="auto"/>
        <w:rPr>
          <w:rFonts w:cs="Calibri"/>
          <w:color w:val="000000"/>
        </w:rPr>
      </w:pPr>
      <w:r w:rsidRPr="005E4104">
        <w:rPr>
          <w:rFonts w:cs="Calibri"/>
          <w:color w:val="000000"/>
        </w:rPr>
        <w:t>(Ericsson - moderator)</w:t>
      </w:r>
    </w:p>
    <w:p w14:paraId="5E6B01CC" w14:textId="42872CE1" w:rsidR="004E0128" w:rsidRPr="005778C6" w:rsidRDefault="00052844" w:rsidP="004E0128">
      <w:pPr>
        <w:pStyle w:val="Heading1"/>
        <w:numPr>
          <w:ilvl w:val="0"/>
          <w:numId w:val="39"/>
        </w:numPr>
        <w:tabs>
          <w:tab w:val="num" w:pos="360"/>
        </w:tabs>
        <w:ind w:left="360" w:hanging="360"/>
        <w:rPr>
          <w:rFonts w:cs="Arial"/>
        </w:rPr>
      </w:pPr>
      <w:r>
        <w:rPr>
          <w:rFonts w:cs="Arial"/>
        </w:rPr>
        <w:t xml:space="preserve">For </w:t>
      </w:r>
      <w:r w:rsidR="00FD4C12">
        <w:rPr>
          <w:rFonts w:cs="Arial"/>
        </w:rPr>
        <w:t xml:space="preserve">Chairman </w:t>
      </w:r>
    </w:p>
    <w:p w14:paraId="31D1DAFD" w14:textId="3BA2F71A" w:rsidR="00887CA5" w:rsidRDefault="00B631E0" w:rsidP="004E0128">
      <w:r>
        <w:t>********************To be updated ******************</w:t>
      </w:r>
    </w:p>
    <w:bookmarkEnd w:id="8"/>
    <w:bookmarkEnd w:id="9"/>
    <w:bookmarkEnd w:id="10"/>
    <w:bookmarkEnd w:id="11"/>
    <w:bookmarkEnd w:id="12"/>
    <w:bookmarkEnd w:id="13"/>
    <w:bookmarkEnd w:id="14"/>
    <w:p w14:paraId="708BFC50" w14:textId="77777777" w:rsidR="00254D1F" w:rsidRPr="009974C7" w:rsidRDefault="00254D1F" w:rsidP="003B3508">
      <w:pPr>
        <w:ind w:left="720"/>
        <w:rPr>
          <w:bCs/>
          <w:noProof/>
        </w:rPr>
      </w:pPr>
    </w:p>
    <w:p w14:paraId="263D3E94" w14:textId="77777777" w:rsidR="00FD4C12" w:rsidRPr="003B3508" w:rsidRDefault="00FD4C12" w:rsidP="004C7474">
      <w:pPr>
        <w:rPr>
          <w:bCs/>
          <w:noProof/>
          <w:lang w:val="en-US"/>
        </w:rPr>
      </w:pPr>
    </w:p>
    <w:p w14:paraId="16968597" w14:textId="1DC86858" w:rsidR="00FD4C12" w:rsidRDefault="00FD4C12" w:rsidP="00FD4C12">
      <w:pPr>
        <w:pStyle w:val="Heading1"/>
        <w:rPr>
          <w:lang w:val="en-US" w:eastAsia="zh-CN"/>
        </w:rPr>
      </w:pPr>
      <w:r>
        <w:rPr>
          <w:lang w:val="en-US" w:eastAsia="zh-CN"/>
        </w:rPr>
        <w:t>3 Discussion</w:t>
      </w:r>
    </w:p>
    <w:p w14:paraId="1B008455" w14:textId="7C8326A5" w:rsidR="005F20FA" w:rsidRDefault="00C44450" w:rsidP="00377D15">
      <w:r>
        <w:t xml:space="preserve">RAN3 has discussed the </w:t>
      </w:r>
      <w:r w:rsidR="00CE14C8">
        <w:t>R</w:t>
      </w:r>
      <w:r>
        <w:t>eply LS from SA2 in R3-260014. It says:</w:t>
      </w:r>
    </w:p>
    <w:tbl>
      <w:tblPr>
        <w:tblStyle w:val="TableGrid"/>
        <w:tblW w:w="0" w:type="auto"/>
        <w:tblLook w:val="04A0" w:firstRow="1" w:lastRow="0" w:firstColumn="1" w:lastColumn="0" w:noHBand="0" w:noVBand="1"/>
      </w:tblPr>
      <w:tblGrid>
        <w:gridCol w:w="9629"/>
      </w:tblGrid>
      <w:tr w:rsidR="00C44450" w14:paraId="24BFBCAC" w14:textId="77777777" w:rsidTr="00C44450">
        <w:tc>
          <w:tcPr>
            <w:tcW w:w="9629" w:type="dxa"/>
          </w:tcPr>
          <w:p w14:paraId="0A10726F" w14:textId="77777777" w:rsidR="0058653A" w:rsidRPr="0058653A" w:rsidRDefault="0058653A" w:rsidP="0058653A">
            <w:pPr>
              <w:pStyle w:val="Header"/>
              <w:ind w:left="1418" w:hanging="1134"/>
              <w:rPr>
                <w:rFonts w:eastAsia="Malgun Gothic" w:cs="Arial"/>
                <w:b w:val="0"/>
                <w:bCs/>
                <w:lang w:eastAsia="ko-KR"/>
              </w:rPr>
            </w:pPr>
            <w:r w:rsidRPr="008029C7">
              <w:rPr>
                <w:rFonts w:eastAsia="Malgun Gothic" w:cs="Arial"/>
                <w:bCs/>
                <w:lang w:eastAsia="ko-KR"/>
              </w:rPr>
              <w:t>RAN3 asks:</w:t>
            </w:r>
            <w:r>
              <w:rPr>
                <w:rFonts w:eastAsia="Malgun Gothic" w:cs="Arial"/>
                <w:lang w:eastAsia="ko-KR"/>
              </w:rPr>
              <w:tab/>
            </w:r>
            <w:r w:rsidRPr="0058653A">
              <w:rPr>
                <w:rFonts w:eastAsia="Malgun Gothic" w:cs="Arial"/>
                <w:b w:val="0"/>
                <w:bCs/>
                <w:lang w:eastAsia="ko-KR"/>
              </w:rPr>
              <w:t>“</w:t>
            </w:r>
            <w:r w:rsidRPr="0058653A">
              <w:rPr>
                <w:rFonts w:eastAsia="Malgun Gothic" w:cs="Arial"/>
                <w:b w:val="0"/>
                <w:bCs/>
                <w:i/>
                <w:iCs/>
                <w:lang w:eastAsia="ko-KR"/>
              </w:rPr>
              <w:t>whether the gNB can be provided with multiple aerial UE reporting configurations from the AMF for the same aerial UE</w:t>
            </w:r>
            <w:r w:rsidRPr="0058653A">
              <w:rPr>
                <w:rFonts w:eastAsia="Malgun Gothic" w:cs="Arial"/>
                <w:b w:val="0"/>
                <w:bCs/>
                <w:lang w:eastAsia="ko-KR"/>
              </w:rPr>
              <w:t>”.</w:t>
            </w:r>
          </w:p>
          <w:p w14:paraId="3402BC77" w14:textId="77777777" w:rsidR="0058653A" w:rsidRPr="0058653A" w:rsidRDefault="0058653A" w:rsidP="0058653A">
            <w:pPr>
              <w:pStyle w:val="Header"/>
              <w:ind w:left="1418" w:hanging="1134"/>
              <w:rPr>
                <w:rFonts w:eastAsia="Malgun Gothic" w:cs="Arial"/>
                <w:b w:val="0"/>
                <w:bCs/>
                <w:lang w:eastAsia="ko-KR"/>
              </w:rPr>
            </w:pPr>
            <w:r w:rsidRPr="009A49D5">
              <w:rPr>
                <w:rFonts w:eastAsia="Malgun Gothic" w:cs="Arial"/>
                <w:bCs/>
                <w:lang w:eastAsia="ko-KR"/>
              </w:rPr>
              <w:t>SA2 replies:</w:t>
            </w:r>
            <w:r>
              <w:rPr>
                <w:rFonts w:eastAsia="Malgun Gothic" w:cs="Arial"/>
                <w:bCs/>
                <w:lang w:eastAsia="ko-KR"/>
              </w:rPr>
              <w:t xml:space="preserve"> </w:t>
            </w:r>
            <w:r w:rsidRPr="0058653A">
              <w:rPr>
                <w:rFonts w:eastAsia="Malgun Gothic" w:cs="Arial"/>
                <w:b w:val="0"/>
                <w:bCs/>
                <w:lang w:eastAsia="ko-KR"/>
              </w:rPr>
              <w:t xml:space="preserve">Aerial UE location reporting configuration shall enable altitude reporting whenever the UE’s altitude meets any of the configured altitude threshold values. It cannot be ruled out that different pairs of altitude thresholds (i.e., minimum and maximum altitude thresholds) are derived by the UAS NF / NEF for each of the TA/Cell/NG-RAN in the assigned trajectory. The assigned trajectory event is described in clause 5.2.2.3.1 of TS 23.502, and the Stage 3 implementation (see clauses 6.2.6.2.35-37 in TS 29.518) allows to set minimum and maximum altitude thresholds specific to a TA/Cell/NG-RAN. </w:t>
            </w:r>
          </w:p>
          <w:p w14:paraId="680502E6" w14:textId="77777777" w:rsidR="0058653A" w:rsidRDefault="0058653A" w:rsidP="0058653A">
            <w:pPr>
              <w:pStyle w:val="Header"/>
              <w:ind w:left="720"/>
              <w:rPr>
                <w:rFonts w:eastAsia="Malgun Gothic" w:cs="Arial"/>
                <w:lang w:eastAsia="ko-KR"/>
              </w:rPr>
            </w:pPr>
          </w:p>
          <w:p w14:paraId="234D15B3" w14:textId="77777777" w:rsidR="0058653A" w:rsidRPr="0058653A" w:rsidRDefault="0058653A" w:rsidP="0058653A">
            <w:pPr>
              <w:pStyle w:val="Header"/>
              <w:ind w:left="1418" w:hanging="1134"/>
              <w:rPr>
                <w:rFonts w:eastAsia="Malgun Gothic" w:cs="Arial"/>
                <w:b w:val="0"/>
                <w:bCs/>
                <w:lang w:eastAsia="ko-KR"/>
              </w:rPr>
            </w:pPr>
            <w:r w:rsidRPr="006B63D9">
              <w:rPr>
                <w:rFonts w:eastAsia="Malgun Gothic" w:cs="Arial"/>
                <w:bCs/>
                <w:lang w:eastAsia="ko-KR"/>
              </w:rPr>
              <w:t>RAN3 asks:</w:t>
            </w:r>
            <w:r>
              <w:rPr>
                <w:rFonts w:eastAsia="Malgun Gothic" w:cs="Arial"/>
                <w:lang w:eastAsia="ko-KR"/>
              </w:rPr>
              <w:tab/>
            </w:r>
            <w:r w:rsidRPr="0058653A">
              <w:rPr>
                <w:rFonts w:eastAsia="Malgun Gothic" w:cs="Arial"/>
                <w:b w:val="0"/>
                <w:bCs/>
                <w:lang w:eastAsia="ko-KR"/>
              </w:rPr>
              <w:t>“</w:t>
            </w:r>
            <w:r w:rsidRPr="0058653A">
              <w:rPr>
                <w:rFonts w:eastAsia="Malgun Gothic" w:cs="Arial"/>
                <w:b w:val="0"/>
                <w:bCs/>
                <w:i/>
                <w:iCs/>
                <w:lang w:eastAsia="ko-KR"/>
              </w:rPr>
              <w:t>whether this would require the gNB to configure the aerial UE with multiple aerial UE flight information configurations to the concerned aerial UE</w:t>
            </w:r>
            <w:r w:rsidRPr="0058653A">
              <w:rPr>
                <w:rFonts w:eastAsia="Malgun Gothic" w:cs="Arial"/>
                <w:b w:val="0"/>
                <w:bCs/>
                <w:lang w:eastAsia="ko-KR"/>
              </w:rPr>
              <w:t>”.</w:t>
            </w:r>
          </w:p>
          <w:p w14:paraId="5F46319E" w14:textId="77777777" w:rsidR="0058653A" w:rsidRPr="007A59E6" w:rsidRDefault="0058653A" w:rsidP="0058653A">
            <w:pPr>
              <w:pStyle w:val="Header"/>
              <w:ind w:left="1418" w:hanging="1134"/>
              <w:rPr>
                <w:rFonts w:eastAsia="Malgun Gothic" w:cs="Arial"/>
                <w:lang w:eastAsia="ko-KR"/>
              </w:rPr>
            </w:pPr>
            <w:r w:rsidRPr="00EE137C">
              <w:rPr>
                <w:rFonts w:eastAsia="Malgun Gothic" w:cs="Arial"/>
                <w:bCs/>
                <w:lang w:eastAsia="ko-KR"/>
              </w:rPr>
              <w:t>SA2 replies</w:t>
            </w:r>
            <w:r w:rsidRPr="00BF52C7">
              <w:rPr>
                <w:rFonts w:eastAsia="Malgun Gothic" w:cs="Arial"/>
                <w:lang w:eastAsia="ko-KR"/>
              </w:rPr>
              <w:t>:</w:t>
            </w:r>
            <w:r w:rsidRPr="00EE137C">
              <w:rPr>
                <w:rFonts w:eastAsia="Malgun Gothic" w:cs="Arial"/>
                <w:lang w:eastAsia="ko-KR"/>
              </w:rPr>
              <w:tab/>
            </w:r>
            <w:r>
              <w:rPr>
                <w:rFonts w:eastAsia="Malgun Gothic" w:cs="Arial"/>
                <w:lang w:eastAsia="ko-KR"/>
              </w:rPr>
              <w:t xml:space="preserve"> </w:t>
            </w:r>
            <w:r w:rsidRPr="0058653A">
              <w:rPr>
                <w:rFonts w:eastAsia="Malgun Gothic" w:cs="Arial"/>
                <w:b w:val="0"/>
                <w:bCs/>
                <w:lang w:eastAsia="ko-KR"/>
              </w:rPr>
              <w:t>Possible, under the assumption that the UAS NF / NEF derived different pairs of altitude thresholds for each of the TA/Cell/NG-RAN in the assigned trajectory and the gNB configures the aerial UE at once for the entire flight.</w:t>
            </w:r>
          </w:p>
          <w:p w14:paraId="22EA6014" w14:textId="77777777" w:rsidR="0058653A" w:rsidRPr="007A59E6" w:rsidRDefault="0058653A" w:rsidP="0058653A">
            <w:pPr>
              <w:ind w:left="720"/>
              <w:rPr>
                <w:rFonts w:ascii="Arial" w:eastAsia="Malgun Gothic" w:hAnsi="Arial" w:cs="Arial"/>
                <w:lang w:val="en-US" w:eastAsia="ko-KR"/>
              </w:rPr>
            </w:pPr>
          </w:p>
          <w:p w14:paraId="1474A567" w14:textId="77777777" w:rsidR="0058653A" w:rsidRPr="0058653A" w:rsidRDefault="0058653A" w:rsidP="0058653A">
            <w:pPr>
              <w:pStyle w:val="Header"/>
              <w:ind w:left="1418" w:hanging="1134"/>
              <w:rPr>
                <w:rFonts w:eastAsia="Malgun Gothic" w:cs="Arial"/>
                <w:b w:val="0"/>
                <w:bCs/>
                <w:lang w:eastAsia="ko-KR"/>
              </w:rPr>
            </w:pPr>
            <w:r w:rsidRPr="00BF52C7">
              <w:rPr>
                <w:rFonts w:eastAsia="Malgun Gothic" w:cs="Arial"/>
                <w:bCs/>
                <w:lang w:eastAsia="ko-KR"/>
              </w:rPr>
              <w:t>RAN3 asks:</w:t>
            </w:r>
            <w:r w:rsidRPr="00BF52C7">
              <w:rPr>
                <w:rFonts w:eastAsia="Malgun Gothic" w:cs="Arial"/>
                <w:bCs/>
                <w:lang w:eastAsia="ko-KR"/>
              </w:rPr>
              <w:tab/>
            </w:r>
            <w:r w:rsidRPr="0058653A">
              <w:rPr>
                <w:rFonts w:eastAsia="Malgun Gothic" w:cs="Arial"/>
                <w:b w:val="0"/>
                <w:bCs/>
                <w:lang w:eastAsia="ko-KR"/>
              </w:rPr>
              <w:t>“</w:t>
            </w:r>
            <w:r w:rsidRPr="0058653A">
              <w:rPr>
                <w:rFonts w:eastAsia="Malgun Gothic" w:cs="Arial"/>
                <w:b w:val="0"/>
                <w:bCs/>
                <w:i/>
                <w:iCs/>
                <w:lang w:eastAsia="ko-KR"/>
              </w:rPr>
              <w:t>whether the gNB is expected to report multiple flight information reporting to AMF in accordance with each configuration</w:t>
            </w:r>
            <w:r w:rsidRPr="0058653A">
              <w:rPr>
                <w:rFonts w:eastAsia="Malgun Gothic" w:cs="Arial"/>
                <w:b w:val="0"/>
                <w:bCs/>
                <w:lang w:eastAsia="ko-KR"/>
              </w:rPr>
              <w:t>”</w:t>
            </w:r>
          </w:p>
          <w:p w14:paraId="59FA147E" w14:textId="77777777" w:rsidR="0058653A" w:rsidRPr="0058653A" w:rsidRDefault="0058653A" w:rsidP="0058653A">
            <w:pPr>
              <w:pStyle w:val="Header"/>
              <w:ind w:left="1418" w:hanging="1134"/>
              <w:rPr>
                <w:rFonts w:cs="Arial"/>
                <w:b w:val="0"/>
                <w:bCs/>
              </w:rPr>
            </w:pPr>
            <w:r w:rsidRPr="00BF52C7">
              <w:rPr>
                <w:rFonts w:eastAsia="Malgun Gothic" w:cs="Arial"/>
                <w:bCs/>
                <w:lang w:eastAsia="ko-KR"/>
              </w:rPr>
              <w:t>SA2 replies:</w:t>
            </w:r>
            <w:r>
              <w:rPr>
                <w:rFonts w:eastAsia="Malgun Gothic" w:cs="Arial"/>
                <w:bCs/>
                <w:lang w:eastAsia="ko-KR"/>
              </w:rPr>
              <w:t xml:space="preserve"> </w:t>
            </w:r>
            <w:r w:rsidRPr="0058653A">
              <w:rPr>
                <w:rFonts w:eastAsia="Malgun Gothic" w:cs="Arial"/>
                <w:b w:val="0"/>
                <w:bCs/>
                <w:lang w:eastAsia="ko-KR"/>
              </w:rPr>
              <w:t>gNB is expected to report to the AMF whenever the concerned aerial UE reports its altitude information to the gNB in accordance with the relevant configuration (i.e., a pair of altitude thresholds that can be specific to a particular TA/cell/NG-RAN node).</w:t>
            </w:r>
          </w:p>
          <w:p w14:paraId="61982491" w14:textId="77777777" w:rsidR="00C44450" w:rsidRPr="0058653A" w:rsidRDefault="00C44450" w:rsidP="00377D15">
            <w:pPr>
              <w:rPr>
                <w:lang w:val="en-US"/>
              </w:rPr>
            </w:pPr>
          </w:p>
        </w:tc>
      </w:tr>
    </w:tbl>
    <w:p w14:paraId="1CB73B8A" w14:textId="77777777" w:rsidR="00C44450" w:rsidRDefault="00C44450" w:rsidP="00377D15"/>
    <w:p w14:paraId="36B124F5" w14:textId="06A87827" w:rsidR="006B4F74" w:rsidRDefault="006B4F74" w:rsidP="00377D15">
      <w:r>
        <w:t>Related to “</w:t>
      </w:r>
      <w:r w:rsidRPr="006B4F74">
        <w:t>It cannot be ruled out that different pairs of altitude thresholds (i.e., minimum and maximum altitude thresholds) are derived by the UAS NF / NEF for each of the TA/Cell/NG-RAN in the assigned trajectory.</w:t>
      </w:r>
      <w:r>
        <w:t>”</w:t>
      </w:r>
    </w:p>
    <w:p w14:paraId="52C1755D" w14:textId="78798FDD" w:rsidR="006B4F74" w:rsidRDefault="006B4F74" w:rsidP="00377D15">
      <w:r>
        <w:t>Do we understand that SA2 says one air of altitude thresholds per TA or Per Cell or Per NG-RAN node, or multiple pair?</w:t>
      </w:r>
    </w:p>
    <w:tbl>
      <w:tblPr>
        <w:tblStyle w:val="TableGrid"/>
        <w:tblW w:w="9634" w:type="dxa"/>
        <w:tblLook w:val="04A0" w:firstRow="1" w:lastRow="0" w:firstColumn="1" w:lastColumn="0" w:noHBand="0" w:noVBand="1"/>
      </w:tblPr>
      <w:tblGrid>
        <w:gridCol w:w="3209"/>
        <w:gridCol w:w="6425"/>
      </w:tblGrid>
      <w:tr w:rsidR="006B4F74" w14:paraId="49553748" w14:textId="77777777" w:rsidTr="006B4F74">
        <w:tc>
          <w:tcPr>
            <w:tcW w:w="3209" w:type="dxa"/>
          </w:tcPr>
          <w:p w14:paraId="6A413591" w14:textId="234D0557" w:rsidR="006B4F74" w:rsidRDefault="006B4F74" w:rsidP="00377D15">
            <w:r>
              <w:t>Company Name</w:t>
            </w:r>
          </w:p>
        </w:tc>
        <w:tc>
          <w:tcPr>
            <w:tcW w:w="6425" w:type="dxa"/>
          </w:tcPr>
          <w:p w14:paraId="62B0E2BD" w14:textId="70D05D82" w:rsidR="006B4F74" w:rsidRDefault="006B4F74" w:rsidP="00377D15">
            <w:r>
              <w:t>Comments</w:t>
            </w:r>
          </w:p>
        </w:tc>
      </w:tr>
      <w:tr w:rsidR="006B4F74" w14:paraId="51C27BF2" w14:textId="77777777" w:rsidTr="006B4F74">
        <w:tc>
          <w:tcPr>
            <w:tcW w:w="3209" w:type="dxa"/>
          </w:tcPr>
          <w:p w14:paraId="65369E05" w14:textId="77E7FDED" w:rsidR="006B4F74" w:rsidRDefault="006B4F74" w:rsidP="00377D15">
            <w:r>
              <w:t>Ericsson</w:t>
            </w:r>
          </w:p>
        </w:tc>
        <w:tc>
          <w:tcPr>
            <w:tcW w:w="6425" w:type="dxa"/>
          </w:tcPr>
          <w:p w14:paraId="7B590FFD" w14:textId="4DD3C1FD" w:rsidR="006B4F74" w:rsidRDefault="006B4F74" w:rsidP="00377D15">
            <w:r>
              <w:t>Yes, only one pair of thresholds per TA, or Per Cell or Per NG-RAN node</w:t>
            </w:r>
          </w:p>
        </w:tc>
      </w:tr>
      <w:tr w:rsidR="006B4F74" w14:paraId="09302154" w14:textId="77777777" w:rsidTr="006B4F74">
        <w:tc>
          <w:tcPr>
            <w:tcW w:w="3209" w:type="dxa"/>
          </w:tcPr>
          <w:p w14:paraId="2D19C616" w14:textId="77777777" w:rsidR="006B4F74" w:rsidRDefault="006B4F74" w:rsidP="00377D15"/>
        </w:tc>
        <w:tc>
          <w:tcPr>
            <w:tcW w:w="6425" w:type="dxa"/>
          </w:tcPr>
          <w:p w14:paraId="50D1054B" w14:textId="77777777" w:rsidR="006B4F74" w:rsidRDefault="006B4F74" w:rsidP="00377D15"/>
        </w:tc>
      </w:tr>
      <w:tr w:rsidR="006B4F74" w14:paraId="3796BA49" w14:textId="77777777" w:rsidTr="006B4F74">
        <w:tc>
          <w:tcPr>
            <w:tcW w:w="3209" w:type="dxa"/>
          </w:tcPr>
          <w:p w14:paraId="167B3F80" w14:textId="77777777" w:rsidR="006B4F74" w:rsidRDefault="006B4F74" w:rsidP="00377D15"/>
        </w:tc>
        <w:tc>
          <w:tcPr>
            <w:tcW w:w="6425" w:type="dxa"/>
          </w:tcPr>
          <w:p w14:paraId="113FDCE2" w14:textId="77777777" w:rsidR="006B4F74" w:rsidRDefault="006B4F74" w:rsidP="00377D15"/>
        </w:tc>
      </w:tr>
      <w:tr w:rsidR="006B4F74" w14:paraId="17D5D5EF" w14:textId="77777777" w:rsidTr="006B4F74">
        <w:tc>
          <w:tcPr>
            <w:tcW w:w="3209" w:type="dxa"/>
          </w:tcPr>
          <w:p w14:paraId="2C75552B" w14:textId="77777777" w:rsidR="006B4F74" w:rsidRDefault="006B4F74" w:rsidP="00377D15"/>
        </w:tc>
        <w:tc>
          <w:tcPr>
            <w:tcW w:w="6425" w:type="dxa"/>
          </w:tcPr>
          <w:p w14:paraId="2C511383" w14:textId="77777777" w:rsidR="006B4F74" w:rsidRDefault="006B4F74" w:rsidP="00377D15"/>
        </w:tc>
      </w:tr>
      <w:tr w:rsidR="006B4F74" w14:paraId="7B3057D5" w14:textId="77777777" w:rsidTr="006B4F74">
        <w:tc>
          <w:tcPr>
            <w:tcW w:w="3209" w:type="dxa"/>
          </w:tcPr>
          <w:p w14:paraId="017CF663" w14:textId="77777777" w:rsidR="006B4F74" w:rsidRDefault="006B4F74" w:rsidP="00377D15"/>
        </w:tc>
        <w:tc>
          <w:tcPr>
            <w:tcW w:w="6425" w:type="dxa"/>
          </w:tcPr>
          <w:p w14:paraId="3204EF29" w14:textId="77777777" w:rsidR="006B4F74" w:rsidRDefault="006B4F74" w:rsidP="00377D15"/>
        </w:tc>
      </w:tr>
    </w:tbl>
    <w:p w14:paraId="0F37C43C" w14:textId="6E232BB1" w:rsidR="00B04029" w:rsidRDefault="00B04029" w:rsidP="00377D15"/>
    <w:p w14:paraId="7706A381" w14:textId="3CDD8E7E" w:rsidR="006B4F74" w:rsidRDefault="006B4F74" w:rsidP="00377D15">
      <w:r>
        <w:t xml:space="preserve">If the threshold pair is per Cell </w:t>
      </w:r>
      <w:proofErr w:type="gramStart"/>
      <w:r>
        <w:t>( for</w:t>
      </w:r>
      <w:proofErr w:type="gramEnd"/>
      <w:r>
        <w:t xml:space="preserve"> example Cell1, Cell 2, Cell3), during handover, should this be sent to the target? Note that in the current specification, the “</w:t>
      </w:r>
      <w:r w:rsidRPr="006B4F74">
        <w:t>Aerial UE Flight Information Reporting Control</w:t>
      </w:r>
      <w:r>
        <w:t xml:space="preserve">” is sent to the target </w:t>
      </w:r>
      <w:proofErr w:type="spellStart"/>
      <w:r>
        <w:t>gNB</w:t>
      </w:r>
      <w:proofErr w:type="spellEnd"/>
      <w:r>
        <w:t>.</w:t>
      </w:r>
    </w:p>
    <w:tbl>
      <w:tblPr>
        <w:tblStyle w:val="TableGrid"/>
        <w:tblW w:w="9634" w:type="dxa"/>
        <w:tblLook w:val="04A0" w:firstRow="1" w:lastRow="0" w:firstColumn="1" w:lastColumn="0" w:noHBand="0" w:noVBand="1"/>
      </w:tblPr>
      <w:tblGrid>
        <w:gridCol w:w="3209"/>
        <w:gridCol w:w="6425"/>
      </w:tblGrid>
      <w:tr w:rsidR="006B4F74" w14:paraId="799158C9" w14:textId="77777777" w:rsidTr="00AF16D2">
        <w:tc>
          <w:tcPr>
            <w:tcW w:w="3209" w:type="dxa"/>
          </w:tcPr>
          <w:p w14:paraId="0AD1DEB6" w14:textId="77777777" w:rsidR="006B4F74" w:rsidRDefault="006B4F74" w:rsidP="00AF16D2">
            <w:r>
              <w:t>Company Name</w:t>
            </w:r>
          </w:p>
        </w:tc>
        <w:tc>
          <w:tcPr>
            <w:tcW w:w="6425" w:type="dxa"/>
          </w:tcPr>
          <w:p w14:paraId="3059A164" w14:textId="77777777" w:rsidR="006B4F74" w:rsidRDefault="006B4F74" w:rsidP="00AF16D2">
            <w:r>
              <w:t>Comments</w:t>
            </w:r>
          </w:p>
        </w:tc>
      </w:tr>
      <w:tr w:rsidR="006B4F74" w14:paraId="46CCD285" w14:textId="77777777" w:rsidTr="00AF16D2">
        <w:tc>
          <w:tcPr>
            <w:tcW w:w="3209" w:type="dxa"/>
          </w:tcPr>
          <w:p w14:paraId="58080098" w14:textId="77777777" w:rsidR="006B4F74" w:rsidRDefault="006B4F74" w:rsidP="00AF16D2">
            <w:r>
              <w:t>Ericsson</w:t>
            </w:r>
          </w:p>
        </w:tc>
        <w:tc>
          <w:tcPr>
            <w:tcW w:w="6425" w:type="dxa"/>
          </w:tcPr>
          <w:p w14:paraId="7262A706" w14:textId="77777777" w:rsidR="006B4F74" w:rsidRDefault="006B4F74" w:rsidP="00AF16D2">
            <w:r>
              <w:t>RAN3 can understand that the threshold pair is only valid for the given Cell, thus there is no point to send over to the target.</w:t>
            </w:r>
          </w:p>
          <w:p w14:paraId="460B9E83" w14:textId="66A95D93" w:rsidR="006B4F74" w:rsidRDefault="006B4F74" w:rsidP="00AF16D2">
            <w:proofErr w:type="gramStart"/>
            <w:r>
              <w:t>However</w:t>
            </w:r>
            <w:proofErr w:type="gramEnd"/>
            <w:r>
              <w:t xml:space="preserve"> this would mean </w:t>
            </w:r>
            <w:r w:rsidR="00E2227D">
              <w:t>the change to the existing specification. We should ask SA2 if this is what they want.</w:t>
            </w:r>
          </w:p>
        </w:tc>
      </w:tr>
      <w:tr w:rsidR="006B4F74" w14:paraId="2DA33A66" w14:textId="77777777" w:rsidTr="00AF16D2">
        <w:tc>
          <w:tcPr>
            <w:tcW w:w="3209" w:type="dxa"/>
          </w:tcPr>
          <w:p w14:paraId="3AB5045F" w14:textId="77777777" w:rsidR="006B4F74" w:rsidRDefault="006B4F74" w:rsidP="00AF16D2"/>
        </w:tc>
        <w:tc>
          <w:tcPr>
            <w:tcW w:w="6425" w:type="dxa"/>
          </w:tcPr>
          <w:p w14:paraId="4D757200" w14:textId="77777777" w:rsidR="006B4F74" w:rsidRDefault="006B4F74" w:rsidP="00AF16D2"/>
        </w:tc>
      </w:tr>
      <w:tr w:rsidR="006B4F74" w14:paraId="26030D41" w14:textId="77777777" w:rsidTr="00AF16D2">
        <w:tc>
          <w:tcPr>
            <w:tcW w:w="3209" w:type="dxa"/>
          </w:tcPr>
          <w:p w14:paraId="6A043112" w14:textId="77777777" w:rsidR="006B4F74" w:rsidRDefault="006B4F74" w:rsidP="00AF16D2"/>
        </w:tc>
        <w:tc>
          <w:tcPr>
            <w:tcW w:w="6425" w:type="dxa"/>
          </w:tcPr>
          <w:p w14:paraId="3DDB6D76" w14:textId="77777777" w:rsidR="006B4F74" w:rsidRDefault="006B4F74" w:rsidP="00AF16D2"/>
        </w:tc>
      </w:tr>
      <w:tr w:rsidR="006B4F74" w14:paraId="465FC4C8" w14:textId="77777777" w:rsidTr="00AF16D2">
        <w:tc>
          <w:tcPr>
            <w:tcW w:w="3209" w:type="dxa"/>
          </w:tcPr>
          <w:p w14:paraId="5E2031BB" w14:textId="77777777" w:rsidR="006B4F74" w:rsidRDefault="006B4F74" w:rsidP="00AF16D2"/>
        </w:tc>
        <w:tc>
          <w:tcPr>
            <w:tcW w:w="6425" w:type="dxa"/>
          </w:tcPr>
          <w:p w14:paraId="1420B8D7" w14:textId="77777777" w:rsidR="006B4F74" w:rsidRDefault="006B4F74" w:rsidP="00AF16D2"/>
        </w:tc>
      </w:tr>
      <w:tr w:rsidR="006B4F74" w14:paraId="6B6C78C1" w14:textId="77777777" w:rsidTr="00AF16D2">
        <w:tc>
          <w:tcPr>
            <w:tcW w:w="3209" w:type="dxa"/>
          </w:tcPr>
          <w:p w14:paraId="630CFABB" w14:textId="77777777" w:rsidR="006B4F74" w:rsidRDefault="006B4F74" w:rsidP="00AF16D2"/>
        </w:tc>
        <w:tc>
          <w:tcPr>
            <w:tcW w:w="6425" w:type="dxa"/>
          </w:tcPr>
          <w:p w14:paraId="03FBBC1E" w14:textId="77777777" w:rsidR="006B4F74" w:rsidRDefault="006B4F74" w:rsidP="00AF16D2"/>
        </w:tc>
      </w:tr>
    </w:tbl>
    <w:p w14:paraId="12A97A9F" w14:textId="77777777" w:rsidR="006B4F74" w:rsidRDefault="006B4F74" w:rsidP="00377D15"/>
    <w:p w14:paraId="6B5DC16C" w14:textId="1925143E" w:rsidR="00E2227D" w:rsidRDefault="00E2227D" w:rsidP="00E2227D">
      <w:r>
        <w:t xml:space="preserve">If the threshold pair is </w:t>
      </w:r>
      <w:proofErr w:type="spellStart"/>
      <w:r>
        <w:t>gNB</w:t>
      </w:r>
      <w:proofErr w:type="spellEnd"/>
      <w:r>
        <w:t>, does it mean that AMF will send a list of the thresholds pair /</w:t>
      </w:r>
      <w:proofErr w:type="spellStart"/>
      <w:r>
        <w:t>gNB</w:t>
      </w:r>
      <w:proofErr w:type="spellEnd"/>
      <w:r>
        <w:t xml:space="preserve">, so the serving </w:t>
      </w:r>
      <w:proofErr w:type="spellStart"/>
      <w:r>
        <w:t>gNB</w:t>
      </w:r>
      <w:proofErr w:type="spellEnd"/>
      <w:r>
        <w:t xml:space="preserve"> will include this list to the target </w:t>
      </w:r>
      <w:proofErr w:type="spellStart"/>
      <w:r>
        <w:t>gNB</w:t>
      </w:r>
      <w:proofErr w:type="spellEnd"/>
      <w:r>
        <w:t xml:space="preserve">, if the target </w:t>
      </w:r>
      <w:proofErr w:type="spellStart"/>
      <w:r>
        <w:t>gNB</w:t>
      </w:r>
      <w:proofErr w:type="spellEnd"/>
      <w:r>
        <w:t xml:space="preserve"> is in the list</w:t>
      </w:r>
      <w:r>
        <w:t>.</w:t>
      </w:r>
    </w:p>
    <w:tbl>
      <w:tblPr>
        <w:tblStyle w:val="TableGrid"/>
        <w:tblW w:w="9634" w:type="dxa"/>
        <w:tblLook w:val="04A0" w:firstRow="1" w:lastRow="0" w:firstColumn="1" w:lastColumn="0" w:noHBand="0" w:noVBand="1"/>
      </w:tblPr>
      <w:tblGrid>
        <w:gridCol w:w="3209"/>
        <w:gridCol w:w="6425"/>
      </w:tblGrid>
      <w:tr w:rsidR="00E2227D" w14:paraId="65F4AC4E" w14:textId="77777777" w:rsidTr="00AF16D2">
        <w:tc>
          <w:tcPr>
            <w:tcW w:w="3209" w:type="dxa"/>
          </w:tcPr>
          <w:p w14:paraId="06D24F70" w14:textId="77777777" w:rsidR="00E2227D" w:rsidRDefault="00E2227D" w:rsidP="00AF16D2">
            <w:r>
              <w:t>Company Name</w:t>
            </w:r>
          </w:p>
        </w:tc>
        <w:tc>
          <w:tcPr>
            <w:tcW w:w="6425" w:type="dxa"/>
          </w:tcPr>
          <w:p w14:paraId="4D3E3143" w14:textId="77777777" w:rsidR="00E2227D" w:rsidRDefault="00E2227D" w:rsidP="00AF16D2">
            <w:r>
              <w:t>Comments</w:t>
            </w:r>
          </w:p>
        </w:tc>
      </w:tr>
      <w:tr w:rsidR="00E2227D" w14:paraId="2E4BC845" w14:textId="77777777" w:rsidTr="00AF16D2">
        <w:tc>
          <w:tcPr>
            <w:tcW w:w="3209" w:type="dxa"/>
          </w:tcPr>
          <w:p w14:paraId="76832BC9" w14:textId="77777777" w:rsidR="00E2227D" w:rsidRDefault="00E2227D" w:rsidP="00AF16D2">
            <w:r>
              <w:t>Ericsson</w:t>
            </w:r>
          </w:p>
        </w:tc>
        <w:tc>
          <w:tcPr>
            <w:tcW w:w="6425" w:type="dxa"/>
          </w:tcPr>
          <w:p w14:paraId="58EA4451" w14:textId="3C295FFC" w:rsidR="00E2227D" w:rsidRDefault="00E2227D" w:rsidP="00AF16D2">
            <w:r>
              <w:t>We do not see the benefit that a list of the thresholds pair/</w:t>
            </w:r>
            <w:proofErr w:type="spellStart"/>
            <w:r>
              <w:t>gNB</w:t>
            </w:r>
            <w:proofErr w:type="spellEnd"/>
            <w:r>
              <w:t xml:space="preserve"> is sent to the serving </w:t>
            </w:r>
            <w:proofErr w:type="spellStart"/>
            <w:r>
              <w:t>gNB</w:t>
            </w:r>
            <w:proofErr w:type="spellEnd"/>
            <w:r>
              <w:t>. But we need to clarify this to SA2.</w:t>
            </w:r>
          </w:p>
        </w:tc>
      </w:tr>
      <w:tr w:rsidR="00E2227D" w14:paraId="1FB5002E" w14:textId="77777777" w:rsidTr="00AF16D2">
        <w:tc>
          <w:tcPr>
            <w:tcW w:w="3209" w:type="dxa"/>
          </w:tcPr>
          <w:p w14:paraId="2C4EC7AC" w14:textId="77777777" w:rsidR="00E2227D" w:rsidRDefault="00E2227D" w:rsidP="00AF16D2"/>
        </w:tc>
        <w:tc>
          <w:tcPr>
            <w:tcW w:w="6425" w:type="dxa"/>
          </w:tcPr>
          <w:p w14:paraId="654EEBB2" w14:textId="77777777" w:rsidR="00E2227D" w:rsidRDefault="00E2227D" w:rsidP="00AF16D2"/>
        </w:tc>
      </w:tr>
      <w:tr w:rsidR="00E2227D" w14:paraId="13750762" w14:textId="77777777" w:rsidTr="00AF16D2">
        <w:tc>
          <w:tcPr>
            <w:tcW w:w="3209" w:type="dxa"/>
          </w:tcPr>
          <w:p w14:paraId="7DD4A97E" w14:textId="77777777" w:rsidR="00E2227D" w:rsidRDefault="00E2227D" w:rsidP="00AF16D2"/>
        </w:tc>
        <w:tc>
          <w:tcPr>
            <w:tcW w:w="6425" w:type="dxa"/>
          </w:tcPr>
          <w:p w14:paraId="62773D3C" w14:textId="77777777" w:rsidR="00E2227D" w:rsidRDefault="00E2227D" w:rsidP="00AF16D2"/>
        </w:tc>
      </w:tr>
      <w:tr w:rsidR="00E2227D" w14:paraId="7322C908" w14:textId="77777777" w:rsidTr="00AF16D2">
        <w:tc>
          <w:tcPr>
            <w:tcW w:w="3209" w:type="dxa"/>
          </w:tcPr>
          <w:p w14:paraId="0BA8F340" w14:textId="77777777" w:rsidR="00E2227D" w:rsidRDefault="00E2227D" w:rsidP="00AF16D2"/>
        </w:tc>
        <w:tc>
          <w:tcPr>
            <w:tcW w:w="6425" w:type="dxa"/>
          </w:tcPr>
          <w:p w14:paraId="6B889E03" w14:textId="77777777" w:rsidR="00E2227D" w:rsidRDefault="00E2227D" w:rsidP="00AF16D2"/>
        </w:tc>
      </w:tr>
      <w:tr w:rsidR="00E2227D" w14:paraId="7D4EC9B7" w14:textId="77777777" w:rsidTr="00AF16D2">
        <w:tc>
          <w:tcPr>
            <w:tcW w:w="3209" w:type="dxa"/>
          </w:tcPr>
          <w:p w14:paraId="18872022" w14:textId="77777777" w:rsidR="00E2227D" w:rsidRDefault="00E2227D" w:rsidP="00AF16D2"/>
        </w:tc>
        <w:tc>
          <w:tcPr>
            <w:tcW w:w="6425" w:type="dxa"/>
          </w:tcPr>
          <w:p w14:paraId="12E8854E" w14:textId="77777777" w:rsidR="00E2227D" w:rsidRDefault="00E2227D" w:rsidP="00AF16D2"/>
        </w:tc>
      </w:tr>
    </w:tbl>
    <w:p w14:paraId="529D5D27" w14:textId="77777777" w:rsidR="00E2227D" w:rsidRPr="00377D15" w:rsidRDefault="00E2227D" w:rsidP="00E2227D"/>
    <w:p w14:paraId="59995BA5" w14:textId="77777777" w:rsidR="00E2227D" w:rsidRDefault="00E2227D" w:rsidP="00377D15"/>
    <w:p w14:paraId="069DD050" w14:textId="7415F3F1" w:rsidR="00E2227D" w:rsidRDefault="00E2227D" w:rsidP="00E2227D">
      <w:r>
        <w:t xml:space="preserve">Do we need to support different UAS NF/NEF sending the thresholds pair to </w:t>
      </w:r>
      <w:proofErr w:type="spellStart"/>
      <w:r>
        <w:t>gNB</w:t>
      </w:r>
      <w:proofErr w:type="spellEnd"/>
      <w:r>
        <w:t xml:space="preserve">, so that for example RAN3 </w:t>
      </w:r>
      <w:proofErr w:type="gramStart"/>
      <w:r>
        <w:t>has to</w:t>
      </w:r>
      <w:proofErr w:type="gramEnd"/>
      <w:r>
        <w:t xml:space="preserve"> introduce Routing ID?</w:t>
      </w:r>
    </w:p>
    <w:tbl>
      <w:tblPr>
        <w:tblStyle w:val="TableGrid"/>
        <w:tblW w:w="9634" w:type="dxa"/>
        <w:tblLook w:val="04A0" w:firstRow="1" w:lastRow="0" w:firstColumn="1" w:lastColumn="0" w:noHBand="0" w:noVBand="1"/>
      </w:tblPr>
      <w:tblGrid>
        <w:gridCol w:w="3209"/>
        <w:gridCol w:w="6425"/>
      </w:tblGrid>
      <w:tr w:rsidR="00E2227D" w14:paraId="3A21EDDC" w14:textId="77777777" w:rsidTr="00AF16D2">
        <w:tc>
          <w:tcPr>
            <w:tcW w:w="3209" w:type="dxa"/>
          </w:tcPr>
          <w:p w14:paraId="6F4D5358" w14:textId="77777777" w:rsidR="00E2227D" w:rsidRDefault="00E2227D" w:rsidP="00AF16D2">
            <w:r>
              <w:lastRenderedPageBreak/>
              <w:t>Company Name</w:t>
            </w:r>
          </w:p>
        </w:tc>
        <w:tc>
          <w:tcPr>
            <w:tcW w:w="6425" w:type="dxa"/>
          </w:tcPr>
          <w:p w14:paraId="04833F59" w14:textId="77777777" w:rsidR="00E2227D" w:rsidRDefault="00E2227D" w:rsidP="00AF16D2">
            <w:r>
              <w:t>Comments</w:t>
            </w:r>
          </w:p>
        </w:tc>
      </w:tr>
      <w:tr w:rsidR="00E2227D" w14:paraId="0AA1F67C" w14:textId="77777777" w:rsidTr="00AF16D2">
        <w:tc>
          <w:tcPr>
            <w:tcW w:w="3209" w:type="dxa"/>
          </w:tcPr>
          <w:p w14:paraId="42AED110" w14:textId="77777777" w:rsidR="00E2227D" w:rsidRDefault="00E2227D" w:rsidP="00AF16D2">
            <w:r>
              <w:t>Ericsson</w:t>
            </w:r>
          </w:p>
        </w:tc>
        <w:tc>
          <w:tcPr>
            <w:tcW w:w="6425" w:type="dxa"/>
          </w:tcPr>
          <w:p w14:paraId="73DBAF71" w14:textId="77777777" w:rsidR="00024B32" w:rsidRDefault="00E2227D" w:rsidP="00AF16D2">
            <w:r>
              <w:t xml:space="preserve">We think it is possible. </w:t>
            </w:r>
          </w:p>
          <w:p w14:paraId="479718DF" w14:textId="187FA4A3" w:rsidR="00E2227D" w:rsidRDefault="00E2227D" w:rsidP="00AF16D2">
            <w:r>
              <w:t>But we should ask SA2 to clarify this point.</w:t>
            </w:r>
          </w:p>
        </w:tc>
      </w:tr>
      <w:tr w:rsidR="00E2227D" w14:paraId="2038DAA1" w14:textId="77777777" w:rsidTr="00AF16D2">
        <w:tc>
          <w:tcPr>
            <w:tcW w:w="3209" w:type="dxa"/>
          </w:tcPr>
          <w:p w14:paraId="0279B3DD" w14:textId="77777777" w:rsidR="00E2227D" w:rsidRDefault="00E2227D" w:rsidP="00AF16D2"/>
        </w:tc>
        <w:tc>
          <w:tcPr>
            <w:tcW w:w="6425" w:type="dxa"/>
          </w:tcPr>
          <w:p w14:paraId="11F5DD56" w14:textId="77777777" w:rsidR="00E2227D" w:rsidRDefault="00E2227D" w:rsidP="00AF16D2"/>
        </w:tc>
      </w:tr>
      <w:tr w:rsidR="00E2227D" w14:paraId="48E508D7" w14:textId="77777777" w:rsidTr="00AF16D2">
        <w:tc>
          <w:tcPr>
            <w:tcW w:w="3209" w:type="dxa"/>
          </w:tcPr>
          <w:p w14:paraId="40280750" w14:textId="77777777" w:rsidR="00E2227D" w:rsidRDefault="00E2227D" w:rsidP="00AF16D2"/>
        </w:tc>
        <w:tc>
          <w:tcPr>
            <w:tcW w:w="6425" w:type="dxa"/>
          </w:tcPr>
          <w:p w14:paraId="5AAD6413" w14:textId="77777777" w:rsidR="00E2227D" w:rsidRDefault="00E2227D" w:rsidP="00AF16D2"/>
        </w:tc>
      </w:tr>
      <w:tr w:rsidR="00E2227D" w14:paraId="02DD92FE" w14:textId="77777777" w:rsidTr="00AF16D2">
        <w:tc>
          <w:tcPr>
            <w:tcW w:w="3209" w:type="dxa"/>
          </w:tcPr>
          <w:p w14:paraId="1590F514" w14:textId="77777777" w:rsidR="00E2227D" w:rsidRDefault="00E2227D" w:rsidP="00AF16D2"/>
        </w:tc>
        <w:tc>
          <w:tcPr>
            <w:tcW w:w="6425" w:type="dxa"/>
          </w:tcPr>
          <w:p w14:paraId="7516B2FD" w14:textId="77777777" w:rsidR="00E2227D" w:rsidRDefault="00E2227D" w:rsidP="00AF16D2"/>
        </w:tc>
      </w:tr>
      <w:tr w:rsidR="00E2227D" w14:paraId="3EA62C1E" w14:textId="77777777" w:rsidTr="00AF16D2">
        <w:tc>
          <w:tcPr>
            <w:tcW w:w="3209" w:type="dxa"/>
          </w:tcPr>
          <w:p w14:paraId="095CD027" w14:textId="77777777" w:rsidR="00E2227D" w:rsidRDefault="00E2227D" w:rsidP="00AF16D2"/>
        </w:tc>
        <w:tc>
          <w:tcPr>
            <w:tcW w:w="6425" w:type="dxa"/>
          </w:tcPr>
          <w:p w14:paraId="48AA0C49" w14:textId="77777777" w:rsidR="00E2227D" w:rsidRDefault="00E2227D" w:rsidP="00AF16D2"/>
        </w:tc>
      </w:tr>
    </w:tbl>
    <w:p w14:paraId="07F76321" w14:textId="77777777" w:rsidR="00E2227D" w:rsidRPr="00377D15" w:rsidRDefault="00E2227D" w:rsidP="00E2227D"/>
    <w:p w14:paraId="10F448E9" w14:textId="77777777" w:rsidR="00E2227D" w:rsidRPr="00377D15" w:rsidRDefault="00E2227D" w:rsidP="00377D15"/>
    <w:p w14:paraId="2E34D618" w14:textId="4ECBE846" w:rsidR="00022889" w:rsidRDefault="00FD4C12" w:rsidP="00022889">
      <w:pPr>
        <w:pStyle w:val="Heading1"/>
        <w:rPr>
          <w:lang w:val="en-US" w:eastAsia="zh-CN"/>
        </w:rPr>
      </w:pPr>
      <w:r>
        <w:rPr>
          <w:lang w:val="en-US" w:eastAsia="zh-CN"/>
        </w:rPr>
        <w:t>4</w:t>
      </w:r>
      <w:r w:rsidR="00857DE1">
        <w:rPr>
          <w:lang w:val="en-US" w:eastAsia="zh-CN"/>
        </w:rPr>
        <w:t xml:space="preserve"> Moderator Summary</w:t>
      </w:r>
    </w:p>
    <w:p w14:paraId="26CFA270" w14:textId="77777777" w:rsidR="002B2BD5" w:rsidRPr="002B2BD5" w:rsidRDefault="002B2BD5" w:rsidP="002B2BD5">
      <w:pPr>
        <w:rPr>
          <w:lang w:val="en-US" w:eastAsia="zh-CN"/>
        </w:rPr>
      </w:pPr>
    </w:p>
    <w:p w14:paraId="6D563BFD" w14:textId="7DCCB29F" w:rsidR="00AE636C" w:rsidRDefault="00AE636C" w:rsidP="00AE636C">
      <w:pPr>
        <w:rPr>
          <w:lang w:val="en-US" w:eastAsia="zh-CN"/>
        </w:rPr>
      </w:pPr>
    </w:p>
    <w:p w14:paraId="1192F8AE" w14:textId="713CF678" w:rsidR="004A6C82" w:rsidRDefault="004A6C82" w:rsidP="009724C5">
      <w:pPr>
        <w:rPr>
          <w:lang w:val="en-US" w:eastAsia="zh-CN"/>
        </w:rPr>
      </w:pPr>
    </w:p>
    <w:sectPr w:rsidR="004A6C82"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C5E2" w14:textId="77777777" w:rsidR="00A87ABA" w:rsidRDefault="00A87ABA">
      <w:pPr>
        <w:spacing w:after="0"/>
      </w:pPr>
      <w:r>
        <w:separator/>
      </w:r>
    </w:p>
  </w:endnote>
  <w:endnote w:type="continuationSeparator" w:id="0">
    <w:p w14:paraId="147D0AC1" w14:textId="77777777" w:rsidR="00A87ABA" w:rsidRDefault="00A87ABA">
      <w:pPr>
        <w:spacing w:after="0"/>
      </w:pPr>
      <w:r>
        <w:continuationSeparator/>
      </w:r>
    </w:p>
  </w:endnote>
  <w:endnote w:type="continuationNotice" w:id="1">
    <w:p w14:paraId="049EA1B2" w14:textId="77777777" w:rsidR="00A87ABA" w:rsidRDefault="00A87A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4D"/>
    <w:family w:val="auto"/>
    <w:pitch w:val="default"/>
    <w:sig w:usb0="00000000" w:usb1="0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Cambria"/>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Helvetica">
    <w:panose1 w:val="020B0604020202020204"/>
    <w:charset w:val="00"/>
    <w:family w:val="swiss"/>
    <w:pitch w:val="default"/>
    <w:sig w:usb0="00000000" w:usb1="00000000"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AC53" w14:textId="77777777" w:rsidR="00A87ABA" w:rsidRDefault="00A87ABA">
      <w:pPr>
        <w:spacing w:after="0"/>
      </w:pPr>
      <w:r>
        <w:separator/>
      </w:r>
    </w:p>
  </w:footnote>
  <w:footnote w:type="continuationSeparator" w:id="0">
    <w:p w14:paraId="6B7CF673" w14:textId="77777777" w:rsidR="00A87ABA" w:rsidRDefault="00A87ABA">
      <w:pPr>
        <w:spacing w:after="0"/>
      </w:pPr>
      <w:r>
        <w:continuationSeparator/>
      </w:r>
    </w:p>
  </w:footnote>
  <w:footnote w:type="continuationNotice" w:id="1">
    <w:p w14:paraId="2306FFCB" w14:textId="77777777" w:rsidR="00A87ABA" w:rsidRDefault="00A87AB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4" w15:restartNumberingAfterBreak="0">
    <w:nsid w:val="0AF160C6"/>
    <w:multiLevelType w:val="multilevel"/>
    <w:tmpl w:val="43BA8E8C"/>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5"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9" w15:restartNumberingAfterBreak="0">
    <w:nsid w:val="208C53E8"/>
    <w:multiLevelType w:val="hybridMultilevel"/>
    <w:tmpl w:val="D94E26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78B1925"/>
    <w:multiLevelType w:val="hybridMultilevel"/>
    <w:tmpl w:val="C58C1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065E4"/>
    <w:multiLevelType w:val="hybridMultilevel"/>
    <w:tmpl w:val="62D04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20"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2"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6"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8"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9"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0"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D126926"/>
    <w:multiLevelType w:val="multilevel"/>
    <w:tmpl w:val="4D126926"/>
    <w:lvl w:ilvl="0">
      <w:numFmt w:val="bullet"/>
      <w:lvlText w:val="-"/>
      <w:lvlJc w:val="left"/>
      <w:pPr>
        <w:ind w:left="460" w:hanging="360"/>
      </w:pPr>
      <w:rPr>
        <w:rFonts w:ascii="Arial" w:eastAsia="SimSu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2" w15:restartNumberingAfterBreak="0">
    <w:nsid w:val="4D37733D"/>
    <w:multiLevelType w:val="hybridMultilevel"/>
    <w:tmpl w:val="831AF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F5240"/>
    <w:multiLevelType w:val="multilevel"/>
    <w:tmpl w:val="47586214"/>
    <w:lvl w:ilvl="0">
      <w:start w:val="2"/>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6"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8"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70D45039"/>
    <w:multiLevelType w:val="multilevel"/>
    <w:tmpl w:val="43BA8E8C"/>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605633"/>
    <w:multiLevelType w:val="hybridMultilevel"/>
    <w:tmpl w:val="7F461D8A"/>
    <w:lvl w:ilvl="0" w:tplc="EB829B12">
      <w:start w:val="2"/>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06599816">
    <w:abstractNumId w:val="41"/>
  </w:num>
  <w:num w:numId="2" w16cid:durableId="1938246355">
    <w:abstractNumId w:val="37"/>
  </w:num>
  <w:num w:numId="3" w16cid:durableId="1645623878">
    <w:abstractNumId w:val="21"/>
  </w:num>
  <w:num w:numId="4" w16cid:durableId="797142164">
    <w:abstractNumId w:val="8"/>
  </w:num>
  <w:num w:numId="5" w16cid:durableId="634801629">
    <w:abstractNumId w:val="5"/>
  </w:num>
  <w:num w:numId="6" w16cid:durableId="936248803">
    <w:abstractNumId w:val="30"/>
  </w:num>
  <w:num w:numId="7" w16cid:durableId="569466953">
    <w:abstractNumId w:val="6"/>
  </w:num>
  <w:num w:numId="8" w16cid:durableId="1103571716">
    <w:abstractNumId w:val="18"/>
  </w:num>
  <w:num w:numId="9" w16cid:durableId="855534864">
    <w:abstractNumId w:val="17"/>
  </w:num>
  <w:num w:numId="10" w16cid:durableId="521744643">
    <w:abstractNumId w:val="29"/>
  </w:num>
  <w:num w:numId="11" w16cid:durableId="1646932450">
    <w:abstractNumId w:val="23"/>
  </w:num>
  <w:num w:numId="12" w16cid:durableId="1248884774">
    <w:abstractNumId w:val="0"/>
  </w:num>
  <w:num w:numId="13" w16cid:durableId="1589852383">
    <w:abstractNumId w:val="34"/>
  </w:num>
  <w:num w:numId="14" w16cid:durableId="555700125">
    <w:abstractNumId w:val="47"/>
  </w:num>
  <w:num w:numId="15" w16cid:durableId="1733697230">
    <w:abstractNumId w:val="40"/>
  </w:num>
  <w:num w:numId="16" w16cid:durableId="1638100303">
    <w:abstractNumId w:val="26"/>
  </w:num>
  <w:num w:numId="17" w16cid:durableId="1610427219">
    <w:abstractNumId w:val="7"/>
  </w:num>
  <w:num w:numId="18" w16cid:durableId="1737821928">
    <w:abstractNumId w:val="10"/>
  </w:num>
  <w:num w:numId="19" w16cid:durableId="1715689298">
    <w:abstractNumId w:val="38"/>
  </w:num>
  <w:num w:numId="20" w16cid:durableId="823738552">
    <w:abstractNumId w:val="36"/>
  </w:num>
  <w:num w:numId="21" w16cid:durableId="2139639649">
    <w:abstractNumId w:val="3"/>
    <w:lvlOverride w:ilvl="0">
      <w:startOverride w:val="1"/>
    </w:lvlOverride>
  </w:num>
  <w:num w:numId="22" w16cid:durableId="13006447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8939055">
    <w:abstractNumId w:val="27"/>
  </w:num>
  <w:num w:numId="24" w16cid:durableId="993142987">
    <w:abstractNumId w:val="28"/>
  </w:num>
  <w:num w:numId="25" w16cid:durableId="95641989">
    <w:abstractNumId w:val="44"/>
  </w:num>
  <w:num w:numId="26" w16cid:durableId="1441998329">
    <w:abstractNumId w:val="19"/>
    <w:lvlOverride w:ilvl="0">
      <w:startOverride w:val="1"/>
    </w:lvlOverride>
  </w:num>
  <w:num w:numId="27" w16cid:durableId="1564575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589173">
    <w:abstractNumId w:val="11"/>
  </w:num>
  <w:num w:numId="29" w16cid:durableId="1025982881">
    <w:abstractNumId w:val="1"/>
  </w:num>
  <w:num w:numId="30" w16cid:durableId="197548613">
    <w:abstractNumId w:val="2"/>
  </w:num>
  <w:num w:numId="31" w16cid:durableId="316500590">
    <w:abstractNumId w:val="43"/>
  </w:num>
  <w:num w:numId="32" w16cid:durableId="17217071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69898593">
    <w:abstractNumId w:val="45"/>
  </w:num>
  <w:num w:numId="34" w16cid:durableId="2036883364">
    <w:abstractNumId w:val="22"/>
    <w:lvlOverride w:ilvl="0">
      <w:startOverride w:val="1"/>
    </w:lvlOverride>
    <w:lvlOverride w:ilvl="1"/>
    <w:lvlOverride w:ilvl="2"/>
    <w:lvlOverride w:ilvl="3"/>
    <w:lvlOverride w:ilvl="4"/>
    <w:lvlOverride w:ilvl="5"/>
    <w:lvlOverride w:ilvl="6"/>
    <w:lvlOverride w:ilvl="7"/>
    <w:lvlOverride w:ilvl="8"/>
  </w:num>
  <w:num w:numId="35" w16cid:durableId="1226993811">
    <w:abstractNumId w:val="12"/>
  </w:num>
  <w:num w:numId="36" w16cid:durableId="1718702224">
    <w:abstractNumId w:val="16"/>
  </w:num>
  <w:num w:numId="37" w16cid:durableId="493841232">
    <w:abstractNumId w:val="13"/>
  </w:num>
  <w:num w:numId="38" w16cid:durableId="1831674156">
    <w:abstractNumId w:val="20"/>
  </w:num>
  <w:num w:numId="39" w16cid:durableId="384064314">
    <w:abstractNumId w:val="39"/>
  </w:num>
  <w:num w:numId="40" w16cid:durableId="1082752842">
    <w:abstractNumId w:val="9"/>
  </w:num>
  <w:num w:numId="41" w16cid:durableId="1995407303">
    <w:abstractNumId w:val="14"/>
  </w:num>
  <w:num w:numId="42" w16cid:durableId="438526259">
    <w:abstractNumId w:val="15"/>
  </w:num>
  <w:num w:numId="43" w16cid:durableId="447043171">
    <w:abstractNumId w:val="33"/>
  </w:num>
  <w:num w:numId="44" w16cid:durableId="1685597632">
    <w:abstractNumId w:val="32"/>
  </w:num>
  <w:num w:numId="45" w16cid:durableId="1308513682">
    <w:abstractNumId w:val="31"/>
  </w:num>
  <w:num w:numId="46" w16cid:durableId="1190486199">
    <w:abstractNumId w:val="4"/>
  </w:num>
  <w:num w:numId="47" w16cid:durableId="1537351123">
    <w:abstractNumId w:val="46"/>
  </w:num>
  <w:num w:numId="48" w16cid:durableId="1331133851">
    <w:abstractNumId w:val="4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3AB0"/>
    <w:rsid w:val="00004081"/>
    <w:rsid w:val="00004148"/>
    <w:rsid w:val="0000431A"/>
    <w:rsid w:val="00004CB6"/>
    <w:rsid w:val="000050DD"/>
    <w:rsid w:val="00006186"/>
    <w:rsid w:val="00006236"/>
    <w:rsid w:val="0000715B"/>
    <w:rsid w:val="000071AF"/>
    <w:rsid w:val="000073D0"/>
    <w:rsid w:val="00007C94"/>
    <w:rsid w:val="000104C6"/>
    <w:rsid w:val="00010576"/>
    <w:rsid w:val="00011089"/>
    <w:rsid w:val="000114F5"/>
    <w:rsid w:val="0001193A"/>
    <w:rsid w:val="0001272E"/>
    <w:rsid w:val="000128E0"/>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79A"/>
    <w:rsid w:val="0001787F"/>
    <w:rsid w:val="00017F23"/>
    <w:rsid w:val="00021499"/>
    <w:rsid w:val="00022889"/>
    <w:rsid w:val="00023372"/>
    <w:rsid w:val="00023376"/>
    <w:rsid w:val="000238CF"/>
    <w:rsid w:val="00023AE9"/>
    <w:rsid w:val="00024095"/>
    <w:rsid w:val="0002431D"/>
    <w:rsid w:val="000245B1"/>
    <w:rsid w:val="000249EE"/>
    <w:rsid w:val="00024B32"/>
    <w:rsid w:val="00025268"/>
    <w:rsid w:val="00025480"/>
    <w:rsid w:val="00025E02"/>
    <w:rsid w:val="0002676F"/>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C4D"/>
    <w:rsid w:val="00033DF9"/>
    <w:rsid w:val="000344F0"/>
    <w:rsid w:val="00034600"/>
    <w:rsid w:val="00034B7E"/>
    <w:rsid w:val="00034F96"/>
    <w:rsid w:val="00035167"/>
    <w:rsid w:val="000352E6"/>
    <w:rsid w:val="0003550A"/>
    <w:rsid w:val="00035AE0"/>
    <w:rsid w:val="00036372"/>
    <w:rsid w:val="00036880"/>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92"/>
    <w:rsid w:val="00043FA3"/>
    <w:rsid w:val="00044B52"/>
    <w:rsid w:val="00044EC4"/>
    <w:rsid w:val="00045322"/>
    <w:rsid w:val="00045418"/>
    <w:rsid w:val="0004574B"/>
    <w:rsid w:val="00045986"/>
    <w:rsid w:val="00045F09"/>
    <w:rsid w:val="000463B2"/>
    <w:rsid w:val="000465F7"/>
    <w:rsid w:val="00046B68"/>
    <w:rsid w:val="00046F83"/>
    <w:rsid w:val="00047121"/>
    <w:rsid w:val="000479A6"/>
    <w:rsid w:val="00047E8A"/>
    <w:rsid w:val="00050231"/>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13C"/>
    <w:rsid w:val="0005638F"/>
    <w:rsid w:val="00056CA6"/>
    <w:rsid w:val="00056D6C"/>
    <w:rsid w:val="000570B0"/>
    <w:rsid w:val="00057D99"/>
    <w:rsid w:val="00060097"/>
    <w:rsid w:val="000600EA"/>
    <w:rsid w:val="000601DF"/>
    <w:rsid w:val="000603E4"/>
    <w:rsid w:val="00060788"/>
    <w:rsid w:val="000609C3"/>
    <w:rsid w:val="0006150D"/>
    <w:rsid w:val="00061FC3"/>
    <w:rsid w:val="00062235"/>
    <w:rsid w:val="000626A6"/>
    <w:rsid w:val="000626D0"/>
    <w:rsid w:val="00062808"/>
    <w:rsid w:val="00062809"/>
    <w:rsid w:val="000632A8"/>
    <w:rsid w:val="00063B57"/>
    <w:rsid w:val="00064369"/>
    <w:rsid w:val="000646FF"/>
    <w:rsid w:val="00064BF8"/>
    <w:rsid w:val="00065200"/>
    <w:rsid w:val="000660B9"/>
    <w:rsid w:val="00066263"/>
    <w:rsid w:val="00066276"/>
    <w:rsid w:val="00066282"/>
    <w:rsid w:val="00066616"/>
    <w:rsid w:val="00066E03"/>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41"/>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4EE"/>
    <w:rsid w:val="000769DB"/>
    <w:rsid w:val="00076B95"/>
    <w:rsid w:val="00076FB1"/>
    <w:rsid w:val="000773DF"/>
    <w:rsid w:val="00077485"/>
    <w:rsid w:val="00077829"/>
    <w:rsid w:val="000778F7"/>
    <w:rsid w:val="00077C93"/>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70A"/>
    <w:rsid w:val="00084976"/>
    <w:rsid w:val="00084A1A"/>
    <w:rsid w:val="00084A22"/>
    <w:rsid w:val="00084AEF"/>
    <w:rsid w:val="00084DF8"/>
    <w:rsid w:val="00084FF1"/>
    <w:rsid w:val="00085158"/>
    <w:rsid w:val="000853C8"/>
    <w:rsid w:val="00085C27"/>
    <w:rsid w:val="00086D2A"/>
    <w:rsid w:val="00086F1C"/>
    <w:rsid w:val="0009043F"/>
    <w:rsid w:val="000904F2"/>
    <w:rsid w:val="000908D2"/>
    <w:rsid w:val="00090BFA"/>
    <w:rsid w:val="00090EC8"/>
    <w:rsid w:val="00090F1D"/>
    <w:rsid w:val="00090F63"/>
    <w:rsid w:val="00091169"/>
    <w:rsid w:val="00091598"/>
    <w:rsid w:val="00092291"/>
    <w:rsid w:val="000926A8"/>
    <w:rsid w:val="00092E5A"/>
    <w:rsid w:val="000933D3"/>
    <w:rsid w:val="00093D71"/>
    <w:rsid w:val="00093EAD"/>
    <w:rsid w:val="00094E8E"/>
    <w:rsid w:val="0009585A"/>
    <w:rsid w:val="00095918"/>
    <w:rsid w:val="00095AB7"/>
    <w:rsid w:val="00095F23"/>
    <w:rsid w:val="0009640E"/>
    <w:rsid w:val="00096A54"/>
    <w:rsid w:val="00096F96"/>
    <w:rsid w:val="000979F1"/>
    <w:rsid w:val="00097AFE"/>
    <w:rsid w:val="000A0467"/>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BEC"/>
    <w:rsid w:val="000A7197"/>
    <w:rsid w:val="000A7670"/>
    <w:rsid w:val="000A76C4"/>
    <w:rsid w:val="000A76FD"/>
    <w:rsid w:val="000A79B3"/>
    <w:rsid w:val="000A7A01"/>
    <w:rsid w:val="000B0487"/>
    <w:rsid w:val="000B0645"/>
    <w:rsid w:val="000B0B8F"/>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D13"/>
    <w:rsid w:val="000C1ED8"/>
    <w:rsid w:val="000C1F3A"/>
    <w:rsid w:val="000C20FC"/>
    <w:rsid w:val="000C2503"/>
    <w:rsid w:val="000C26F5"/>
    <w:rsid w:val="000C2B8B"/>
    <w:rsid w:val="000C32EF"/>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DA6"/>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A14"/>
    <w:rsid w:val="000E287D"/>
    <w:rsid w:val="000E2A97"/>
    <w:rsid w:val="000E38AD"/>
    <w:rsid w:val="000E38DA"/>
    <w:rsid w:val="000E4197"/>
    <w:rsid w:val="000E4436"/>
    <w:rsid w:val="000E47EF"/>
    <w:rsid w:val="000E4C25"/>
    <w:rsid w:val="000E4D17"/>
    <w:rsid w:val="000E5058"/>
    <w:rsid w:val="000E5F62"/>
    <w:rsid w:val="000E677F"/>
    <w:rsid w:val="000E679F"/>
    <w:rsid w:val="000E6A32"/>
    <w:rsid w:val="000E755C"/>
    <w:rsid w:val="000F01DB"/>
    <w:rsid w:val="000F0B78"/>
    <w:rsid w:val="000F17FF"/>
    <w:rsid w:val="000F18AD"/>
    <w:rsid w:val="000F1CB2"/>
    <w:rsid w:val="000F1DD4"/>
    <w:rsid w:val="000F1E92"/>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6FAB"/>
    <w:rsid w:val="000F7074"/>
    <w:rsid w:val="000F73D4"/>
    <w:rsid w:val="000F7521"/>
    <w:rsid w:val="000F76C3"/>
    <w:rsid w:val="000F7971"/>
    <w:rsid w:val="000F7D31"/>
    <w:rsid w:val="0010019A"/>
    <w:rsid w:val="0010095A"/>
    <w:rsid w:val="00100CB6"/>
    <w:rsid w:val="0010110C"/>
    <w:rsid w:val="00101777"/>
    <w:rsid w:val="00101856"/>
    <w:rsid w:val="00101EE9"/>
    <w:rsid w:val="00102032"/>
    <w:rsid w:val="001024E8"/>
    <w:rsid w:val="00102845"/>
    <w:rsid w:val="00102D7D"/>
    <w:rsid w:val="001033B4"/>
    <w:rsid w:val="001039EF"/>
    <w:rsid w:val="00103BE5"/>
    <w:rsid w:val="00103E58"/>
    <w:rsid w:val="00104FF1"/>
    <w:rsid w:val="00105302"/>
    <w:rsid w:val="00105741"/>
    <w:rsid w:val="00105ED9"/>
    <w:rsid w:val="00105FBE"/>
    <w:rsid w:val="001061B5"/>
    <w:rsid w:val="001067FA"/>
    <w:rsid w:val="00106801"/>
    <w:rsid w:val="0010758E"/>
    <w:rsid w:val="001078FF"/>
    <w:rsid w:val="0011026A"/>
    <w:rsid w:val="0011027A"/>
    <w:rsid w:val="00110327"/>
    <w:rsid w:val="00110A0B"/>
    <w:rsid w:val="00110CE6"/>
    <w:rsid w:val="00111112"/>
    <w:rsid w:val="001112DF"/>
    <w:rsid w:val="00111553"/>
    <w:rsid w:val="001123BF"/>
    <w:rsid w:val="00112B52"/>
    <w:rsid w:val="00112B53"/>
    <w:rsid w:val="00114010"/>
    <w:rsid w:val="00114108"/>
    <w:rsid w:val="001144E9"/>
    <w:rsid w:val="001145F1"/>
    <w:rsid w:val="00115256"/>
    <w:rsid w:val="001155D8"/>
    <w:rsid w:val="00115724"/>
    <w:rsid w:val="00115A5A"/>
    <w:rsid w:val="00115C1D"/>
    <w:rsid w:val="00115D9F"/>
    <w:rsid w:val="00115EB2"/>
    <w:rsid w:val="001164F9"/>
    <w:rsid w:val="00120199"/>
    <w:rsid w:val="001203DA"/>
    <w:rsid w:val="001206CE"/>
    <w:rsid w:val="00121063"/>
    <w:rsid w:val="001217E0"/>
    <w:rsid w:val="00121A14"/>
    <w:rsid w:val="001228B0"/>
    <w:rsid w:val="00123066"/>
    <w:rsid w:val="0012389C"/>
    <w:rsid w:val="00123907"/>
    <w:rsid w:val="00123DA7"/>
    <w:rsid w:val="00123FF4"/>
    <w:rsid w:val="001247F8"/>
    <w:rsid w:val="001248AC"/>
    <w:rsid w:val="00125915"/>
    <w:rsid w:val="00125E1B"/>
    <w:rsid w:val="001266FD"/>
    <w:rsid w:val="00126733"/>
    <w:rsid w:val="001267A6"/>
    <w:rsid w:val="00126EA0"/>
    <w:rsid w:val="001274B2"/>
    <w:rsid w:val="0012769A"/>
    <w:rsid w:val="00127EC8"/>
    <w:rsid w:val="00130195"/>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320"/>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1E3"/>
    <w:rsid w:val="001542D2"/>
    <w:rsid w:val="0015440A"/>
    <w:rsid w:val="00154C70"/>
    <w:rsid w:val="00154EFB"/>
    <w:rsid w:val="00155A4B"/>
    <w:rsid w:val="00156A9B"/>
    <w:rsid w:val="001575A9"/>
    <w:rsid w:val="00157A82"/>
    <w:rsid w:val="0016000B"/>
    <w:rsid w:val="00160263"/>
    <w:rsid w:val="001607E5"/>
    <w:rsid w:val="00160ACD"/>
    <w:rsid w:val="00160CC4"/>
    <w:rsid w:val="00161876"/>
    <w:rsid w:val="00161886"/>
    <w:rsid w:val="00161D00"/>
    <w:rsid w:val="00161D3D"/>
    <w:rsid w:val="00162A6B"/>
    <w:rsid w:val="00163283"/>
    <w:rsid w:val="001636CD"/>
    <w:rsid w:val="00163739"/>
    <w:rsid w:val="00163EF4"/>
    <w:rsid w:val="00163F38"/>
    <w:rsid w:val="001644B8"/>
    <w:rsid w:val="00164828"/>
    <w:rsid w:val="00164B5F"/>
    <w:rsid w:val="00164BC6"/>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3B9"/>
    <w:rsid w:val="00172586"/>
    <w:rsid w:val="00172A2E"/>
    <w:rsid w:val="00172D73"/>
    <w:rsid w:val="00172E8E"/>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2C06"/>
    <w:rsid w:val="001A30B0"/>
    <w:rsid w:val="001A4232"/>
    <w:rsid w:val="001A4727"/>
    <w:rsid w:val="001A4DFF"/>
    <w:rsid w:val="001A4E48"/>
    <w:rsid w:val="001A539E"/>
    <w:rsid w:val="001A53F4"/>
    <w:rsid w:val="001A6339"/>
    <w:rsid w:val="001A6570"/>
    <w:rsid w:val="001A6B09"/>
    <w:rsid w:val="001A77C1"/>
    <w:rsid w:val="001A7893"/>
    <w:rsid w:val="001B0129"/>
    <w:rsid w:val="001B0549"/>
    <w:rsid w:val="001B07D3"/>
    <w:rsid w:val="001B0933"/>
    <w:rsid w:val="001B0B69"/>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990"/>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2C0"/>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A9C"/>
    <w:rsid w:val="001F1D2C"/>
    <w:rsid w:val="001F234F"/>
    <w:rsid w:val="001F252A"/>
    <w:rsid w:val="001F2537"/>
    <w:rsid w:val="001F3AC2"/>
    <w:rsid w:val="001F405D"/>
    <w:rsid w:val="001F437B"/>
    <w:rsid w:val="001F4EED"/>
    <w:rsid w:val="001F57B8"/>
    <w:rsid w:val="001F5B2E"/>
    <w:rsid w:val="001F60D7"/>
    <w:rsid w:val="001F6378"/>
    <w:rsid w:val="001F65A7"/>
    <w:rsid w:val="001F6AEB"/>
    <w:rsid w:val="001F6BD3"/>
    <w:rsid w:val="001F7393"/>
    <w:rsid w:val="00200095"/>
    <w:rsid w:val="002001B0"/>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27"/>
    <w:rsid w:val="00206576"/>
    <w:rsid w:val="00206876"/>
    <w:rsid w:val="00206DDC"/>
    <w:rsid w:val="00207A29"/>
    <w:rsid w:val="00210892"/>
    <w:rsid w:val="00210E72"/>
    <w:rsid w:val="00211033"/>
    <w:rsid w:val="002111DD"/>
    <w:rsid w:val="0021180A"/>
    <w:rsid w:val="00211C15"/>
    <w:rsid w:val="00212092"/>
    <w:rsid w:val="002120BD"/>
    <w:rsid w:val="00212BE9"/>
    <w:rsid w:val="00214885"/>
    <w:rsid w:val="00214C55"/>
    <w:rsid w:val="00214E61"/>
    <w:rsid w:val="0021529D"/>
    <w:rsid w:val="002152A9"/>
    <w:rsid w:val="002155DF"/>
    <w:rsid w:val="0021578E"/>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3C4"/>
    <w:rsid w:val="0025450E"/>
    <w:rsid w:val="00254CD1"/>
    <w:rsid w:val="00254D1F"/>
    <w:rsid w:val="002551B4"/>
    <w:rsid w:val="002565D2"/>
    <w:rsid w:val="002566D2"/>
    <w:rsid w:val="002573D2"/>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747"/>
    <w:rsid w:val="00284936"/>
    <w:rsid w:val="00284E46"/>
    <w:rsid w:val="00284F5A"/>
    <w:rsid w:val="00284F97"/>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05A"/>
    <w:rsid w:val="00295261"/>
    <w:rsid w:val="0029533F"/>
    <w:rsid w:val="00295AE4"/>
    <w:rsid w:val="00295F68"/>
    <w:rsid w:val="00296159"/>
    <w:rsid w:val="002967A2"/>
    <w:rsid w:val="00296AAC"/>
    <w:rsid w:val="002970F6"/>
    <w:rsid w:val="00297504"/>
    <w:rsid w:val="002A038F"/>
    <w:rsid w:val="002A03B6"/>
    <w:rsid w:val="002A0404"/>
    <w:rsid w:val="002A067B"/>
    <w:rsid w:val="002A0CB8"/>
    <w:rsid w:val="002A129B"/>
    <w:rsid w:val="002A17D3"/>
    <w:rsid w:val="002A18A9"/>
    <w:rsid w:val="002A18FF"/>
    <w:rsid w:val="002A2B66"/>
    <w:rsid w:val="002A2E3E"/>
    <w:rsid w:val="002A45E4"/>
    <w:rsid w:val="002A49B0"/>
    <w:rsid w:val="002A4C91"/>
    <w:rsid w:val="002A51FB"/>
    <w:rsid w:val="002A6327"/>
    <w:rsid w:val="002A66DA"/>
    <w:rsid w:val="002A699C"/>
    <w:rsid w:val="002A6BA4"/>
    <w:rsid w:val="002A6E64"/>
    <w:rsid w:val="002B012B"/>
    <w:rsid w:val="002B1D95"/>
    <w:rsid w:val="002B212F"/>
    <w:rsid w:val="002B2177"/>
    <w:rsid w:val="002B245E"/>
    <w:rsid w:val="002B2BD5"/>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0C5F"/>
    <w:rsid w:val="002F12AF"/>
    <w:rsid w:val="002F1425"/>
    <w:rsid w:val="002F1712"/>
    <w:rsid w:val="002F1940"/>
    <w:rsid w:val="002F1ACD"/>
    <w:rsid w:val="002F1C4D"/>
    <w:rsid w:val="002F2159"/>
    <w:rsid w:val="002F2C55"/>
    <w:rsid w:val="002F2D4A"/>
    <w:rsid w:val="002F3127"/>
    <w:rsid w:val="002F315B"/>
    <w:rsid w:val="002F33C9"/>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BF7"/>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931"/>
    <w:rsid w:val="00323950"/>
    <w:rsid w:val="00323AB0"/>
    <w:rsid w:val="00323C0D"/>
    <w:rsid w:val="003248ED"/>
    <w:rsid w:val="00325298"/>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1C64"/>
    <w:rsid w:val="0033223B"/>
    <w:rsid w:val="0033251F"/>
    <w:rsid w:val="00332A76"/>
    <w:rsid w:val="00332E0F"/>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050"/>
    <w:rsid w:val="0034038A"/>
    <w:rsid w:val="00340AC8"/>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8D4"/>
    <w:rsid w:val="00351B8B"/>
    <w:rsid w:val="0035246E"/>
    <w:rsid w:val="00352A98"/>
    <w:rsid w:val="0035355B"/>
    <w:rsid w:val="00355054"/>
    <w:rsid w:val="0035514A"/>
    <w:rsid w:val="00355672"/>
    <w:rsid w:val="003558E9"/>
    <w:rsid w:val="00355A58"/>
    <w:rsid w:val="00355E5C"/>
    <w:rsid w:val="0035614A"/>
    <w:rsid w:val="0035673D"/>
    <w:rsid w:val="003569BD"/>
    <w:rsid w:val="00356BD9"/>
    <w:rsid w:val="0035712A"/>
    <w:rsid w:val="00357326"/>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A1B"/>
    <w:rsid w:val="00363E36"/>
    <w:rsid w:val="00363F4D"/>
    <w:rsid w:val="00363FB0"/>
    <w:rsid w:val="0036425E"/>
    <w:rsid w:val="00364816"/>
    <w:rsid w:val="00364BD3"/>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4FED"/>
    <w:rsid w:val="00375405"/>
    <w:rsid w:val="003755DF"/>
    <w:rsid w:val="00375BF7"/>
    <w:rsid w:val="00375FFB"/>
    <w:rsid w:val="00376077"/>
    <w:rsid w:val="0037619C"/>
    <w:rsid w:val="00376678"/>
    <w:rsid w:val="00376CD7"/>
    <w:rsid w:val="00377D15"/>
    <w:rsid w:val="00377D62"/>
    <w:rsid w:val="00377FD9"/>
    <w:rsid w:val="00380003"/>
    <w:rsid w:val="003801DB"/>
    <w:rsid w:val="00381595"/>
    <w:rsid w:val="00382AFC"/>
    <w:rsid w:val="00383345"/>
    <w:rsid w:val="00383447"/>
    <w:rsid w:val="00383545"/>
    <w:rsid w:val="00383931"/>
    <w:rsid w:val="00384100"/>
    <w:rsid w:val="00384A1F"/>
    <w:rsid w:val="003853FF"/>
    <w:rsid w:val="0038604C"/>
    <w:rsid w:val="00386415"/>
    <w:rsid w:val="00386659"/>
    <w:rsid w:val="0038675F"/>
    <w:rsid w:val="00386809"/>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F5D"/>
    <w:rsid w:val="003A11C5"/>
    <w:rsid w:val="003A1674"/>
    <w:rsid w:val="003A18D4"/>
    <w:rsid w:val="003A2FB7"/>
    <w:rsid w:val="003A33B4"/>
    <w:rsid w:val="003A3906"/>
    <w:rsid w:val="003A3EAA"/>
    <w:rsid w:val="003A403B"/>
    <w:rsid w:val="003A4144"/>
    <w:rsid w:val="003A4497"/>
    <w:rsid w:val="003A483A"/>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83A"/>
    <w:rsid w:val="003B1D12"/>
    <w:rsid w:val="003B27C5"/>
    <w:rsid w:val="003B2E76"/>
    <w:rsid w:val="003B34A4"/>
    <w:rsid w:val="003B3508"/>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689"/>
    <w:rsid w:val="003B7DAB"/>
    <w:rsid w:val="003C0215"/>
    <w:rsid w:val="003C042A"/>
    <w:rsid w:val="003C06CC"/>
    <w:rsid w:val="003C0FE7"/>
    <w:rsid w:val="003C108B"/>
    <w:rsid w:val="003C10BC"/>
    <w:rsid w:val="003C1212"/>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90E"/>
    <w:rsid w:val="003D3C72"/>
    <w:rsid w:val="003D3E5B"/>
    <w:rsid w:val="003D3F18"/>
    <w:rsid w:val="003D417F"/>
    <w:rsid w:val="003D457D"/>
    <w:rsid w:val="003D4B99"/>
    <w:rsid w:val="003D50E9"/>
    <w:rsid w:val="003D5271"/>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1678"/>
    <w:rsid w:val="003F1C21"/>
    <w:rsid w:val="003F24B2"/>
    <w:rsid w:val="003F27AB"/>
    <w:rsid w:val="003F29C0"/>
    <w:rsid w:val="003F2AA2"/>
    <w:rsid w:val="003F3687"/>
    <w:rsid w:val="003F403A"/>
    <w:rsid w:val="003F41D0"/>
    <w:rsid w:val="003F42F0"/>
    <w:rsid w:val="003F4968"/>
    <w:rsid w:val="003F4AF4"/>
    <w:rsid w:val="003F4B95"/>
    <w:rsid w:val="003F4E03"/>
    <w:rsid w:val="003F5277"/>
    <w:rsid w:val="003F52BE"/>
    <w:rsid w:val="003F52F6"/>
    <w:rsid w:val="003F5389"/>
    <w:rsid w:val="003F60BB"/>
    <w:rsid w:val="003F6543"/>
    <w:rsid w:val="003F6591"/>
    <w:rsid w:val="003F65C3"/>
    <w:rsid w:val="003F6601"/>
    <w:rsid w:val="003F6D9A"/>
    <w:rsid w:val="003F6F2A"/>
    <w:rsid w:val="003F7808"/>
    <w:rsid w:val="00400165"/>
    <w:rsid w:val="004005DF"/>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2D6C"/>
    <w:rsid w:val="00413380"/>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27DE4"/>
    <w:rsid w:val="00427EA2"/>
    <w:rsid w:val="00430481"/>
    <w:rsid w:val="00430A27"/>
    <w:rsid w:val="004311F1"/>
    <w:rsid w:val="0043153F"/>
    <w:rsid w:val="0043179F"/>
    <w:rsid w:val="00431969"/>
    <w:rsid w:val="00431A2D"/>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4DBB"/>
    <w:rsid w:val="0043579E"/>
    <w:rsid w:val="0043583A"/>
    <w:rsid w:val="0043585C"/>
    <w:rsid w:val="004360A7"/>
    <w:rsid w:val="00436101"/>
    <w:rsid w:val="00436316"/>
    <w:rsid w:val="004364D3"/>
    <w:rsid w:val="0043659B"/>
    <w:rsid w:val="00436EA1"/>
    <w:rsid w:val="004376E8"/>
    <w:rsid w:val="00437F4D"/>
    <w:rsid w:val="00440171"/>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3D"/>
    <w:rsid w:val="004559D0"/>
    <w:rsid w:val="0045630C"/>
    <w:rsid w:val="004563E8"/>
    <w:rsid w:val="00456652"/>
    <w:rsid w:val="0045684F"/>
    <w:rsid w:val="00456885"/>
    <w:rsid w:val="00456EB2"/>
    <w:rsid w:val="00456F80"/>
    <w:rsid w:val="004571D9"/>
    <w:rsid w:val="00457235"/>
    <w:rsid w:val="00457301"/>
    <w:rsid w:val="004574D9"/>
    <w:rsid w:val="00457C4D"/>
    <w:rsid w:val="004604C5"/>
    <w:rsid w:val="00460E68"/>
    <w:rsid w:val="004615F4"/>
    <w:rsid w:val="0046166E"/>
    <w:rsid w:val="0046167D"/>
    <w:rsid w:val="00461912"/>
    <w:rsid w:val="00461E4D"/>
    <w:rsid w:val="004628AD"/>
    <w:rsid w:val="00462A10"/>
    <w:rsid w:val="004630CD"/>
    <w:rsid w:val="004635AC"/>
    <w:rsid w:val="004636E0"/>
    <w:rsid w:val="00463C79"/>
    <w:rsid w:val="004644A5"/>
    <w:rsid w:val="0046453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951"/>
    <w:rsid w:val="00470CA4"/>
    <w:rsid w:val="00470DE0"/>
    <w:rsid w:val="00471152"/>
    <w:rsid w:val="00471218"/>
    <w:rsid w:val="00471287"/>
    <w:rsid w:val="0047135A"/>
    <w:rsid w:val="004718D4"/>
    <w:rsid w:val="004721CA"/>
    <w:rsid w:val="0047222A"/>
    <w:rsid w:val="00472666"/>
    <w:rsid w:val="00472AE9"/>
    <w:rsid w:val="00472E3F"/>
    <w:rsid w:val="004732EF"/>
    <w:rsid w:val="004739C7"/>
    <w:rsid w:val="00473F2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A13"/>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64B"/>
    <w:rsid w:val="004A387F"/>
    <w:rsid w:val="004A3A60"/>
    <w:rsid w:val="004A3DE8"/>
    <w:rsid w:val="004A40B4"/>
    <w:rsid w:val="004A43D1"/>
    <w:rsid w:val="004A443E"/>
    <w:rsid w:val="004A4486"/>
    <w:rsid w:val="004A48DE"/>
    <w:rsid w:val="004A5668"/>
    <w:rsid w:val="004A5FA8"/>
    <w:rsid w:val="004A5FF7"/>
    <w:rsid w:val="004A683F"/>
    <w:rsid w:val="004A6C82"/>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509"/>
    <w:rsid w:val="004C283C"/>
    <w:rsid w:val="004C2ED1"/>
    <w:rsid w:val="004C3E0F"/>
    <w:rsid w:val="004C423E"/>
    <w:rsid w:val="004C4436"/>
    <w:rsid w:val="004C444C"/>
    <w:rsid w:val="004C50F7"/>
    <w:rsid w:val="004C53EA"/>
    <w:rsid w:val="004C5BAB"/>
    <w:rsid w:val="004C5F68"/>
    <w:rsid w:val="004C6304"/>
    <w:rsid w:val="004C7474"/>
    <w:rsid w:val="004C7563"/>
    <w:rsid w:val="004D0133"/>
    <w:rsid w:val="004D053E"/>
    <w:rsid w:val="004D083D"/>
    <w:rsid w:val="004D0C89"/>
    <w:rsid w:val="004D0F0C"/>
    <w:rsid w:val="004D1017"/>
    <w:rsid w:val="004D15DB"/>
    <w:rsid w:val="004D17A0"/>
    <w:rsid w:val="004D1C2D"/>
    <w:rsid w:val="004D1ED0"/>
    <w:rsid w:val="004D242E"/>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42"/>
    <w:rsid w:val="004D6592"/>
    <w:rsid w:val="004D70E3"/>
    <w:rsid w:val="004D72F9"/>
    <w:rsid w:val="004D78D3"/>
    <w:rsid w:val="004D7A94"/>
    <w:rsid w:val="004D7F98"/>
    <w:rsid w:val="004E0128"/>
    <w:rsid w:val="004E0967"/>
    <w:rsid w:val="004E0FE2"/>
    <w:rsid w:val="004E1275"/>
    <w:rsid w:val="004E1322"/>
    <w:rsid w:val="004E132D"/>
    <w:rsid w:val="004E1617"/>
    <w:rsid w:val="004E1EE7"/>
    <w:rsid w:val="004E1F75"/>
    <w:rsid w:val="004E306A"/>
    <w:rsid w:val="004E3246"/>
    <w:rsid w:val="004E3686"/>
    <w:rsid w:val="004E373F"/>
    <w:rsid w:val="004E3939"/>
    <w:rsid w:val="004E3C2D"/>
    <w:rsid w:val="004E4682"/>
    <w:rsid w:val="004E488B"/>
    <w:rsid w:val="004E4DC7"/>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57D4"/>
    <w:rsid w:val="004F61B1"/>
    <w:rsid w:val="004F6B3E"/>
    <w:rsid w:val="004F6BBA"/>
    <w:rsid w:val="004F6CCB"/>
    <w:rsid w:val="004F7116"/>
    <w:rsid w:val="004F78AE"/>
    <w:rsid w:val="004F7A84"/>
    <w:rsid w:val="004F7D83"/>
    <w:rsid w:val="00500027"/>
    <w:rsid w:val="005001DE"/>
    <w:rsid w:val="005004EC"/>
    <w:rsid w:val="00500697"/>
    <w:rsid w:val="005009FA"/>
    <w:rsid w:val="00501B06"/>
    <w:rsid w:val="00501CBC"/>
    <w:rsid w:val="00501EF3"/>
    <w:rsid w:val="00502493"/>
    <w:rsid w:val="00502CA9"/>
    <w:rsid w:val="00503174"/>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CE1"/>
    <w:rsid w:val="00517E75"/>
    <w:rsid w:val="00520035"/>
    <w:rsid w:val="00520276"/>
    <w:rsid w:val="005204DC"/>
    <w:rsid w:val="00520562"/>
    <w:rsid w:val="005205BB"/>
    <w:rsid w:val="00520766"/>
    <w:rsid w:val="00520AB0"/>
    <w:rsid w:val="00520F64"/>
    <w:rsid w:val="0052127C"/>
    <w:rsid w:val="0052185B"/>
    <w:rsid w:val="005218C4"/>
    <w:rsid w:val="00521BF7"/>
    <w:rsid w:val="005221A2"/>
    <w:rsid w:val="00522DC0"/>
    <w:rsid w:val="0052370D"/>
    <w:rsid w:val="005237E7"/>
    <w:rsid w:val="00523B24"/>
    <w:rsid w:val="00523C5F"/>
    <w:rsid w:val="005240E7"/>
    <w:rsid w:val="005243DD"/>
    <w:rsid w:val="0052616C"/>
    <w:rsid w:val="005261D5"/>
    <w:rsid w:val="005264F7"/>
    <w:rsid w:val="00526754"/>
    <w:rsid w:val="0052708E"/>
    <w:rsid w:val="0052770A"/>
    <w:rsid w:val="00527901"/>
    <w:rsid w:val="00527B21"/>
    <w:rsid w:val="00527B6F"/>
    <w:rsid w:val="005301ED"/>
    <w:rsid w:val="005303DF"/>
    <w:rsid w:val="00530E9B"/>
    <w:rsid w:val="00530F4E"/>
    <w:rsid w:val="005311A1"/>
    <w:rsid w:val="005312C1"/>
    <w:rsid w:val="0053262B"/>
    <w:rsid w:val="00532B8C"/>
    <w:rsid w:val="00532BBB"/>
    <w:rsid w:val="00533062"/>
    <w:rsid w:val="00533960"/>
    <w:rsid w:val="00533A98"/>
    <w:rsid w:val="00533DAA"/>
    <w:rsid w:val="00534BA6"/>
    <w:rsid w:val="00535292"/>
    <w:rsid w:val="0053565A"/>
    <w:rsid w:val="005364EC"/>
    <w:rsid w:val="00537628"/>
    <w:rsid w:val="0053793A"/>
    <w:rsid w:val="005402BD"/>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A3B"/>
    <w:rsid w:val="00552FA4"/>
    <w:rsid w:val="005532F2"/>
    <w:rsid w:val="00553921"/>
    <w:rsid w:val="00553C69"/>
    <w:rsid w:val="005542C2"/>
    <w:rsid w:val="00554547"/>
    <w:rsid w:val="00554B84"/>
    <w:rsid w:val="00554BEA"/>
    <w:rsid w:val="0055584B"/>
    <w:rsid w:val="00555A03"/>
    <w:rsid w:val="005563FA"/>
    <w:rsid w:val="0055787B"/>
    <w:rsid w:val="00557B88"/>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669B"/>
    <w:rsid w:val="00567267"/>
    <w:rsid w:val="00567842"/>
    <w:rsid w:val="005679BD"/>
    <w:rsid w:val="00567A3E"/>
    <w:rsid w:val="0057007A"/>
    <w:rsid w:val="005706DE"/>
    <w:rsid w:val="00570CB7"/>
    <w:rsid w:val="00570E77"/>
    <w:rsid w:val="00571043"/>
    <w:rsid w:val="00571A75"/>
    <w:rsid w:val="00571E21"/>
    <w:rsid w:val="00571F95"/>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8C6"/>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4158"/>
    <w:rsid w:val="0058546C"/>
    <w:rsid w:val="005859EC"/>
    <w:rsid w:val="0058653A"/>
    <w:rsid w:val="00586D95"/>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5DD"/>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C4"/>
    <w:rsid w:val="005B2B53"/>
    <w:rsid w:val="005B2DE5"/>
    <w:rsid w:val="005B318D"/>
    <w:rsid w:val="005B3F65"/>
    <w:rsid w:val="005B41CD"/>
    <w:rsid w:val="005B4457"/>
    <w:rsid w:val="005B4E65"/>
    <w:rsid w:val="005B5477"/>
    <w:rsid w:val="005B5A40"/>
    <w:rsid w:val="005B5A5D"/>
    <w:rsid w:val="005B5F0F"/>
    <w:rsid w:val="005B6879"/>
    <w:rsid w:val="005B6C27"/>
    <w:rsid w:val="005B6EDD"/>
    <w:rsid w:val="005B6F3E"/>
    <w:rsid w:val="005B6FA8"/>
    <w:rsid w:val="005B7A59"/>
    <w:rsid w:val="005B7A8F"/>
    <w:rsid w:val="005B7CBC"/>
    <w:rsid w:val="005C016A"/>
    <w:rsid w:val="005C01DD"/>
    <w:rsid w:val="005C0965"/>
    <w:rsid w:val="005C1180"/>
    <w:rsid w:val="005C15C9"/>
    <w:rsid w:val="005C1E42"/>
    <w:rsid w:val="005C1E75"/>
    <w:rsid w:val="005C1E95"/>
    <w:rsid w:val="005C2AC6"/>
    <w:rsid w:val="005C2EF4"/>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4E9"/>
    <w:rsid w:val="005E063F"/>
    <w:rsid w:val="005E091D"/>
    <w:rsid w:val="005E0A0F"/>
    <w:rsid w:val="005E0A10"/>
    <w:rsid w:val="005E167D"/>
    <w:rsid w:val="005E2A8F"/>
    <w:rsid w:val="005E2CBA"/>
    <w:rsid w:val="005E33FF"/>
    <w:rsid w:val="005E3495"/>
    <w:rsid w:val="005E39D6"/>
    <w:rsid w:val="005E3B9E"/>
    <w:rsid w:val="005E3C94"/>
    <w:rsid w:val="005E410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EEE"/>
    <w:rsid w:val="005F1FA5"/>
    <w:rsid w:val="005F20FA"/>
    <w:rsid w:val="005F23D1"/>
    <w:rsid w:val="005F2866"/>
    <w:rsid w:val="005F3055"/>
    <w:rsid w:val="005F3E16"/>
    <w:rsid w:val="005F4182"/>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B8D"/>
    <w:rsid w:val="00616F02"/>
    <w:rsid w:val="00617048"/>
    <w:rsid w:val="006170D6"/>
    <w:rsid w:val="006173AD"/>
    <w:rsid w:val="00620855"/>
    <w:rsid w:val="00620A72"/>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505E"/>
    <w:rsid w:val="006254A4"/>
    <w:rsid w:val="00625618"/>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5C83"/>
    <w:rsid w:val="00636EAB"/>
    <w:rsid w:val="0063738A"/>
    <w:rsid w:val="00637D49"/>
    <w:rsid w:val="006401AB"/>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7A"/>
    <w:rsid w:val="006501EE"/>
    <w:rsid w:val="006509CC"/>
    <w:rsid w:val="006509CE"/>
    <w:rsid w:val="00651F65"/>
    <w:rsid w:val="00652767"/>
    <w:rsid w:val="00654086"/>
    <w:rsid w:val="0065425F"/>
    <w:rsid w:val="00654596"/>
    <w:rsid w:val="00654A86"/>
    <w:rsid w:val="0065515C"/>
    <w:rsid w:val="00655AD0"/>
    <w:rsid w:val="00655C9E"/>
    <w:rsid w:val="00655D26"/>
    <w:rsid w:val="00655DC0"/>
    <w:rsid w:val="00656272"/>
    <w:rsid w:val="0065647C"/>
    <w:rsid w:val="00656CF3"/>
    <w:rsid w:val="00657336"/>
    <w:rsid w:val="00657349"/>
    <w:rsid w:val="006574A8"/>
    <w:rsid w:val="00657653"/>
    <w:rsid w:val="00660D1D"/>
    <w:rsid w:val="006620FF"/>
    <w:rsid w:val="006622F6"/>
    <w:rsid w:val="0066272C"/>
    <w:rsid w:val="00662E1C"/>
    <w:rsid w:val="00662F3A"/>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6750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B"/>
    <w:rsid w:val="0067551B"/>
    <w:rsid w:val="0067562A"/>
    <w:rsid w:val="006759A3"/>
    <w:rsid w:val="00675FE2"/>
    <w:rsid w:val="00676172"/>
    <w:rsid w:val="00676596"/>
    <w:rsid w:val="006765B6"/>
    <w:rsid w:val="006765C3"/>
    <w:rsid w:val="006766BB"/>
    <w:rsid w:val="00676D47"/>
    <w:rsid w:val="006774D8"/>
    <w:rsid w:val="00677934"/>
    <w:rsid w:val="00677A42"/>
    <w:rsid w:val="00677E14"/>
    <w:rsid w:val="006814B1"/>
    <w:rsid w:val="0068260B"/>
    <w:rsid w:val="00682753"/>
    <w:rsid w:val="00683A66"/>
    <w:rsid w:val="00684D52"/>
    <w:rsid w:val="00685872"/>
    <w:rsid w:val="00685970"/>
    <w:rsid w:val="00685DFD"/>
    <w:rsid w:val="006860B2"/>
    <w:rsid w:val="006865DE"/>
    <w:rsid w:val="006868A8"/>
    <w:rsid w:val="006868B8"/>
    <w:rsid w:val="006872DF"/>
    <w:rsid w:val="00687673"/>
    <w:rsid w:val="006879B0"/>
    <w:rsid w:val="00687B42"/>
    <w:rsid w:val="00687D39"/>
    <w:rsid w:val="00687F6E"/>
    <w:rsid w:val="00687FCF"/>
    <w:rsid w:val="006900C4"/>
    <w:rsid w:val="006902C1"/>
    <w:rsid w:val="0069044A"/>
    <w:rsid w:val="0069049D"/>
    <w:rsid w:val="006914EC"/>
    <w:rsid w:val="006918F9"/>
    <w:rsid w:val="006922A2"/>
    <w:rsid w:val="006924B6"/>
    <w:rsid w:val="0069274B"/>
    <w:rsid w:val="00692CC5"/>
    <w:rsid w:val="0069304E"/>
    <w:rsid w:val="006932DD"/>
    <w:rsid w:val="006933B3"/>
    <w:rsid w:val="00693426"/>
    <w:rsid w:val="006938C5"/>
    <w:rsid w:val="00693D32"/>
    <w:rsid w:val="00693F1B"/>
    <w:rsid w:val="0069417B"/>
    <w:rsid w:val="006945B4"/>
    <w:rsid w:val="006948FC"/>
    <w:rsid w:val="00695979"/>
    <w:rsid w:val="00695E82"/>
    <w:rsid w:val="00695EEC"/>
    <w:rsid w:val="0069631B"/>
    <w:rsid w:val="0069707C"/>
    <w:rsid w:val="006979D1"/>
    <w:rsid w:val="006A009A"/>
    <w:rsid w:val="006A02D5"/>
    <w:rsid w:val="006A03CE"/>
    <w:rsid w:val="006A05C4"/>
    <w:rsid w:val="006A1EE3"/>
    <w:rsid w:val="006A2101"/>
    <w:rsid w:val="006A2E0F"/>
    <w:rsid w:val="006A30D8"/>
    <w:rsid w:val="006A318C"/>
    <w:rsid w:val="006A31C8"/>
    <w:rsid w:val="006A3355"/>
    <w:rsid w:val="006A391A"/>
    <w:rsid w:val="006A3C8F"/>
    <w:rsid w:val="006A415B"/>
    <w:rsid w:val="006A43E6"/>
    <w:rsid w:val="006A464E"/>
    <w:rsid w:val="006A46F3"/>
    <w:rsid w:val="006A4795"/>
    <w:rsid w:val="006A47B3"/>
    <w:rsid w:val="006A51FF"/>
    <w:rsid w:val="006A520D"/>
    <w:rsid w:val="006A533F"/>
    <w:rsid w:val="006A58AF"/>
    <w:rsid w:val="006A5BC3"/>
    <w:rsid w:val="006A5E2A"/>
    <w:rsid w:val="006A5F4F"/>
    <w:rsid w:val="006A61E5"/>
    <w:rsid w:val="006A63F4"/>
    <w:rsid w:val="006B0066"/>
    <w:rsid w:val="006B09EC"/>
    <w:rsid w:val="006B1211"/>
    <w:rsid w:val="006B17F4"/>
    <w:rsid w:val="006B25BA"/>
    <w:rsid w:val="006B286C"/>
    <w:rsid w:val="006B2B07"/>
    <w:rsid w:val="006B2CF1"/>
    <w:rsid w:val="006B309B"/>
    <w:rsid w:val="006B3547"/>
    <w:rsid w:val="006B3818"/>
    <w:rsid w:val="006B4A30"/>
    <w:rsid w:val="006B4C7C"/>
    <w:rsid w:val="006B4F74"/>
    <w:rsid w:val="006B578D"/>
    <w:rsid w:val="006B6034"/>
    <w:rsid w:val="006B60DC"/>
    <w:rsid w:val="006B6ACD"/>
    <w:rsid w:val="006B71B9"/>
    <w:rsid w:val="006C06A3"/>
    <w:rsid w:val="006C0A56"/>
    <w:rsid w:val="006C0A86"/>
    <w:rsid w:val="006C0B0C"/>
    <w:rsid w:val="006C0C1D"/>
    <w:rsid w:val="006C10D2"/>
    <w:rsid w:val="006C14A2"/>
    <w:rsid w:val="006C2021"/>
    <w:rsid w:val="006C36ED"/>
    <w:rsid w:val="006C3E34"/>
    <w:rsid w:val="006C4365"/>
    <w:rsid w:val="006C5158"/>
    <w:rsid w:val="006C55A5"/>
    <w:rsid w:val="006C5A8E"/>
    <w:rsid w:val="006C5DF7"/>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1DF3"/>
    <w:rsid w:val="006E2387"/>
    <w:rsid w:val="006E2621"/>
    <w:rsid w:val="006E2882"/>
    <w:rsid w:val="006E2D40"/>
    <w:rsid w:val="006E31C7"/>
    <w:rsid w:val="006E31D3"/>
    <w:rsid w:val="006E3634"/>
    <w:rsid w:val="006E3AC5"/>
    <w:rsid w:val="006E494A"/>
    <w:rsid w:val="006E4F95"/>
    <w:rsid w:val="006E53DB"/>
    <w:rsid w:val="006E574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8A6"/>
    <w:rsid w:val="006F7B39"/>
    <w:rsid w:val="006F7C13"/>
    <w:rsid w:val="006F7D4F"/>
    <w:rsid w:val="006F7FD9"/>
    <w:rsid w:val="00700102"/>
    <w:rsid w:val="00700552"/>
    <w:rsid w:val="00701925"/>
    <w:rsid w:val="00701B6D"/>
    <w:rsid w:val="00701E6D"/>
    <w:rsid w:val="007028C4"/>
    <w:rsid w:val="007029CF"/>
    <w:rsid w:val="00702A29"/>
    <w:rsid w:val="00702E47"/>
    <w:rsid w:val="007036DE"/>
    <w:rsid w:val="00703737"/>
    <w:rsid w:val="00703B5D"/>
    <w:rsid w:val="00703C88"/>
    <w:rsid w:val="007043AD"/>
    <w:rsid w:val="00704572"/>
    <w:rsid w:val="007053E3"/>
    <w:rsid w:val="00705659"/>
    <w:rsid w:val="007056B2"/>
    <w:rsid w:val="00706209"/>
    <w:rsid w:val="0070625F"/>
    <w:rsid w:val="00706920"/>
    <w:rsid w:val="00706B55"/>
    <w:rsid w:val="00706DC7"/>
    <w:rsid w:val="007079B9"/>
    <w:rsid w:val="00707B2E"/>
    <w:rsid w:val="00707DDE"/>
    <w:rsid w:val="00707F04"/>
    <w:rsid w:val="0071008B"/>
    <w:rsid w:val="00710194"/>
    <w:rsid w:val="0071130B"/>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90B"/>
    <w:rsid w:val="00720D1E"/>
    <w:rsid w:val="00720ECD"/>
    <w:rsid w:val="0072257F"/>
    <w:rsid w:val="00722AB3"/>
    <w:rsid w:val="00722B36"/>
    <w:rsid w:val="00722C59"/>
    <w:rsid w:val="007231C6"/>
    <w:rsid w:val="007233A7"/>
    <w:rsid w:val="00723E52"/>
    <w:rsid w:val="0072408B"/>
    <w:rsid w:val="00724291"/>
    <w:rsid w:val="00724436"/>
    <w:rsid w:val="0072459F"/>
    <w:rsid w:val="007249F4"/>
    <w:rsid w:val="00724B4D"/>
    <w:rsid w:val="00724F6A"/>
    <w:rsid w:val="00725B63"/>
    <w:rsid w:val="0072606E"/>
    <w:rsid w:val="00726853"/>
    <w:rsid w:val="007269A8"/>
    <w:rsid w:val="00726B99"/>
    <w:rsid w:val="0072734F"/>
    <w:rsid w:val="0072747C"/>
    <w:rsid w:val="00727853"/>
    <w:rsid w:val="007278B6"/>
    <w:rsid w:val="00727A59"/>
    <w:rsid w:val="00727CA4"/>
    <w:rsid w:val="00727D5D"/>
    <w:rsid w:val="00727F8A"/>
    <w:rsid w:val="0073029A"/>
    <w:rsid w:val="00730624"/>
    <w:rsid w:val="00730AA4"/>
    <w:rsid w:val="00730F3E"/>
    <w:rsid w:val="00731158"/>
    <w:rsid w:val="00731898"/>
    <w:rsid w:val="00731A11"/>
    <w:rsid w:val="00731B77"/>
    <w:rsid w:val="00731CE8"/>
    <w:rsid w:val="00731F27"/>
    <w:rsid w:val="00732143"/>
    <w:rsid w:val="007323A5"/>
    <w:rsid w:val="007325D3"/>
    <w:rsid w:val="00733E4F"/>
    <w:rsid w:val="007342CA"/>
    <w:rsid w:val="00734651"/>
    <w:rsid w:val="007349DD"/>
    <w:rsid w:val="00734B20"/>
    <w:rsid w:val="00734D58"/>
    <w:rsid w:val="00735126"/>
    <w:rsid w:val="0073524E"/>
    <w:rsid w:val="00735293"/>
    <w:rsid w:val="0073585B"/>
    <w:rsid w:val="00735CA3"/>
    <w:rsid w:val="00735E43"/>
    <w:rsid w:val="007368F1"/>
    <w:rsid w:val="007369F5"/>
    <w:rsid w:val="00736D34"/>
    <w:rsid w:val="007370BF"/>
    <w:rsid w:val="00737C7D"/>
    <w:rsid w:val="00737D0C"/>
    <w:rsid w:val="00740154"/>
    <w:rsid w:val="007407A5"/>
    <w:rsid w:val="00740AC6"/>
    <w:rsid w:val="00740BE4"/>
    <w:rsid w:val="007413C2"/>
    <w:rsid w:val="007417E6"/>
    <w:rsid w:val="007419DB"/>
    <w:rsid w:val="00741C8A"/>
    <w:rsid w:val="00741EAC"/>
    <w:rsid w:val="00742630"/>
    <w:rsid w:val="0074369D"/>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738"/>
    <w:rsid w:val="00751DAA"/>
    <w:rsid w:val="00753054"/>
    <w:rsid w:val="007531DC"/>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0DF8"/>
    <w:rsid w:val="00771762"/>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C60"/>
    <w:rsid w:val="00776255"/>
    <w:rsid w:val="00776526"/>
    <w:rsid w:val="00776688"/>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6CAB"/>
    <w:rsid w:val="00787025"/>
    <w:rsid w:val="007873ED"/>
    <w:rsid w:val="007876E3"/>
    <w:rsid w:val="00787850"/>
    <w:rsid w:val="0079000A"/>
    <w:rsid w:val="007901CB"/>
    <w:rsid w:val="00791065"/>
    <w:rsid w:val="00791283"/>
    <w:rsid w:val="00791C9E"/>
    <w:rsid w:val="00791FCA"/>
    <w:rsid w:val="00791FE4"/>
    <w:rsid w:val="00792AC0"/>
    <w:rsid w:val="00792B28"/>
    <w:rsid w:val="00793133"/>
    <w:rsid w:val="0079324C"/>
    <w:rsid w:val="00793259"/>
    <w:rsid w:val="00793437"/>
    <w:rsid w:val="007934DB"/>
    <w:rsid w:val="00793698"/>
    <w:rsid w:val="0079468F"/>
    <w:rsid w:val="007950C3"/>
    <w:rsid w:val="00795128"/>
    <w:rsid w:val="0079529D"/>
    <w:rsid w:val="00795534"/>
    <w:rsid w:val="007957EC"/>
    <w:rsid w:val="00795BC0"/>
    <w:rsid w:val="007966E1"/>
    <w:rsid w:val="00796761"/>
    <w:rsid w:val="00796ADA"/>
    <w:rsid w:val="00796B4E"/>
    <w:rsid w:val="00796C0A"/>
    <w:rsid w:val="00797308"/>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835"/>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0D2"/>
    <w:rsid w:val="007B6A22"/>
    <w:rsid w:val="007B6AC4"/>
    <w:rsid w:val="007B70F1"/>
    <w:rsid w:val="007C0072"/>
    <w:rsid w:val="007C04FC"/>
    <w:rsid w:val="007C071B"/>
    <w:rsid w:val="007C1120"/>
    <w:rsid w:val="007C16FB"/>
    <w:rsid w:val="007C191E"/>
    <w:rsid w:val="007C24E0"/>
    <w:rsid w:val="007C2625"/>
    <w:rsid w:val="007C2CAD"/>
    <w:rsid w:val="007C2DA2"/>
    <w:rsid w:val="007C352B"/>
    <w:rsid w:val="007C3C99"/>
    <w:rsid w:val="007C4005"/>
    <w:rsid w:val="007C4191"/>
    <w:rsid w:val="007C49ED"/>
    <w:rsid w:val="007C4F35"/>
    <w:rsid w:val="007C4FCD"/>
    <w:rsid w:val="007C500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2E1F"/>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02C"/>
    <w:rsid w:val="007F3366"/>
    <w:rsid w:val="007F36A7"/>
    <w:rsid w:val="007F38F3"/>
    <w:rsid w:val="007F394C"/>
    <w:rsid w:val="007F3D1B"/>
    <w:rsid w:val="007F449E"/>
    <w:rsid w:val="007F47DD"/>
    <w:rsid w:val="007F4F0E"/>
    <w:rsid w:val="007F4F9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1FE"/>
    <w:rsid w:val="008045E2"/>
    <w:rsid w:val="0080491B"/>
    <w:rsid w:val="00804A90"/>
    <w:rsid w:val="00804BE5"/>
    <w:rsid w:val="00804E79"/>
    <w:rsid w:val="00804F87"/>
    <w:rsid w:val="008051AE"/>
    <w:rsid w:val="0080528F"/>
    <w:rsid w:val="0080590D"/>
    <w:rsid w:val="00805D93"/>
    <w:rsid w:val="0080643B"/>
    <w:rsid w:val="00806ACB"/>
    <w:rsid w:val="00806C9B"/>
    <w:rsid w:val="00806EB2"/>
    <w:rsid w:val="00807103"/>
    <w:rsid w:val="0080740B"/>
    <w:rsid w:val="0080744C"/>
    <w:rsid w:val="00807468"/>
    <w:rsid w:val="0080767E"/>
    <w:rsid w:val="00807B9F"/>
    <w:rsid w:val="00807D48"/>
    <w:rsid w:val="008101C2"/>
    <w:rsid w:val="008101C5"/>
    <w:rsid w:val="008102AC"/>
    <w:rsid w:val="008109F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CB"/>
    <w:rsid w:val="0081793E"/>
    <w:rsid w:val="00817D46"/>
    <w:rsid w:val="00820829"/>
    <w:rsid w:val="00820AB5"/>
    <w:rsid w:val="00820CDC"/>
    <w:rsid w:val="00820D4B"/>
    <w:rsid w:val="00820E0E"/>
    <w:rsid w:val="00821465"/>
    <w:rsid w:val="00821BDB"/>
    <w:rsid w:val="00821D91"/>
    <w:rsid w:val="00821EDB"/>
    <w:rsid w:val="0082244D"/>
    <w:rsid w:val="0082253A"/>
    <w:rsid w:val="008226FE"/>
    <w:rsid w:val="00822A1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0C6"/>
    <w:rsid w:val="00826D2B"/>
    <w:rsid w:val="00826DD4"/>
    <w:rsid w:val="00826E24"/>
    <w:rsid w:val="00827568"/>
    <w:rsid w:val="00827E45"/>
    <w:rsid w:val="00827FDC"/>
    <w:rsid w:val="00830582"/>
    <w:rsid w:val="008307F2"/>
    <w:rsid w:val="00830E28"/>
    <w:rsid w:val="008316F1"/>
    <w:rsid w:val="00833386"/>
    <w:rsid w:val="00833D86"/>
    <w:rsid w:val="00833DDE"/>
    <w:rsid w:val="00834335"/>
    <w:rsid w:val="008344BB"/>
    <w:rsid w:val="008346AC"/>
    <w:rsid w:val="0083476F"/>
    <w:rsid w:val="00835790"/>
    <w:rsid w:val="008357E5"/>
    <w:rsid w:val="008358AA"/>
    <w:rsid w:val="00835A6B"/>
    <w:rsid w:val="00835A8F"/>
    <w:rsid w:val="00835DF5"/>
    <w:rsid w:val="00836128"/>
    <w:rsid w:val="00836D45"/>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67EB"/>
    <w:rsid w:val="008471A8"/>
    <w:rsid w:val="00847206"/>
    <w:rsid w:val="00847C87"/>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56B"/>
    <w:rsid w:val="00863A2B"/>
    <w:rsid w:val="0086406C"/>
    <w:rsid w:val="00864605"/>
    <w:rsid w:val="00864A0A"/>
    <w:rsid w:val="00864C64"/>
    <w:rsid w:val="0086509D"/>
    <w:rsid w:val="00865A14"/>
    <w:rsid w:val="0086692B"/>
    <w:rsid w:val="00866B74"/>
    <w:rsid w:val="00866D1B"/>
    <w:rsid w:val="00866D68"/>
    <w:rsid w:val="00866E54"/>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CDF"/>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87CA5"/>
    <w:rsid w:val="00890172"/>
    <w:rsid w:val="00890227"/>
    <w:rsid w:val="00890695"/>
    <w:rsid w:val="0089074F"/>
    <w:rsid w:val="008913F2"/>
    <w:rsid w:val="008919F7"/>
    <w:rsid w:val="008924AD"/>
    <w:rsid w:val="008927E8"/>
    <w:rsid w:val="008927F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5B84"/>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EC5"/>
    <w:rsid w:val="008D0395"/>
    <w:rsid w:val="008D0432"/>
    <w:rsid w:val="008D05C4"/>
    <w:rsid w:val="008D0976"/>
    <w:rsid w:val="008D13A5"/>
    <w:rsid w:val="008D1DFB"/>
    <w:rsid w:val="008D1ED9"/>
    <w:rsid w:val="008D2023"/>
    <w:rsid w:val="008D2F79"/>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2577"/>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A9D"/>
    <w:rsid w:val="00904C0E"/>
    <w:rsid w:val="00905356"/>
    <w:rsid w:val="00906138"/>
    <w:rsid w:val="00906315"/>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577"/>
    <w:rsid w:val="00916FEB"/>
    <w:rsid w:val="00917B86"/>
    <w:rsid w:val="00917F14"/>
    <w:rsid w:val="00920922"/>
    <w:rsid w:val="00920AD0"/>
    <w:rsid w:val="009212B6"/>
    <w:rsid w:val="009213C0"/>
    <w:rsid w:val="00922153"/>
    <w:rsid w:val="009223E8"/>
    <w:rsid w:val="00922BE1"/>
    <w:rsid w:val="00922D2D"/>
    <w:rsid w:val="00922D42"/>
    <w:rsid w:val="00922D7D"/>
    <w:rsid w:val="00922E9E"/>
    <w:rsid w:val="0092324C"/>
    <w:rsid w:val="009232AC"/>
    <w:rsid w:val="009238BC"/>
    <w:rsid w:val="009240E1"/>
    <w:rsid w:val="00924626"/>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07B5"/>
    <w:rsid w:val="009313C7"/>
    <w:rsid w:val="00931D88"/>
    <w:rsid w:val="00931F04"/>
    <w:rsid w:val="00931FA5"/>
    <w:rsid w:val="009321F0"/>
    <w:rsid w:val="00932802"/>
    <w:rsid w:val="009328D0"/>
    <w:rsid w:val="00933B4A"/>
    <w:rsid w:val="009349A4"/>
    <w:rsid w:val="00934AA7"/>
    <w:rsid w:val="00934BAC"/>
    <w:rsid w:val="00934C0F"/>
    <w:rsid w:val="00935576"/>
    <w:rsid w:val="00935577"/>
    <w:rsid w:val="009357CD"/>
    <w:rsid w:val="0093597B"/>
    <w:rsid w:val="00935C25"/>
    <w:rsid w:val="00935FE4"/>
    <w:rsid w:val="009367C3"/>
    <w:rsid w:val="00936D4C"/>
    <w:rsid w:val="00936D51"/>
    <w:rsid w:val="00937B8E"/>
    <w:rsid w:val="00937D4C"/>
    <w:rsid w:val="00937DE6"/>
    <w:rsid w:val="00940413"/>
    <w:rsid w:val="00940BCE"/>
    <w:rsid w:val="00940CAE"/>
    <w:rsid w:val="00941033"/>
    <w:rsid w:val="009413C6"/>
    <w:rsid w:val="00941511"/>
    <w:rsid w:val="009415D0"/>
    <w:rsid w:val="00941FE4"/>
    <w:rsid w:val="00942559"/>
    <w:rsid w:val="009430EF"/>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16"/>
    <w:rsid w:val="009535E9"/>
    <w:rsid w:val="00953898"/>
    <w:rsid w:val="0095394D"/>
    <w:rsid w:val="00954347"/>
    <w:rsid w:val="00954621"/>
    <w:rsid w:val="00955367"/>
    <w:rsid w:val="00956627"/>
    <w:rsid w:val="009567C7"/>
    <w:rsid w:val="00956F7F"/>
    <w:rsid w:val="00956FCF"/>
    <w:rsid w:val="00957231"/>
    <w:rsid w:val="009572AB"/>
    <w:rsid w:val="00957387"/>
    <w:rsid w:val="009574B6"/>
    <w:rsid w:val="0095760C"/>
    <w:rsid w:val="009577BB"/>
    <w:rsid w:val="0096030E"/>
    <w:rsid w:val="009607E2"/>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6793F"/>
    <w:rsid w:val="009705BA"/>
    <w:rsid w:val="0097091A"/>
    <w:rsid w:val="0097094F"/>
    <w:rsid w:val="00970A20"/>
    <w:rsid w:val="009713C7"/>
    <w:rsid w:val="009719FE"/>
    <w:rsid w:val="00972390"/>
    <w:rsid w:val="009724C5"/>
    <w:rsid w:val="009727F9"/>
    <w:rsid w:val="0097295A"/>
    <w:rsid w:val="00972B30"/>
    <w:rsid w:val="00972EA6"/>
    <w:rsid w:val="00973246"/>
    <w:rsid w:val="0097354E"/>
    <w:rsid w:val="009739B1"/>
    <w:rsid w:val="009748AA"/>
    <w:rsid w:val="00974B2D"/>
    <w:rsid w:val="00974E62"/>
    <w:rsid w:val="009757A9"/>
    <w:rsid w:val="00977659"/>
    <w:rsid w:val="0097790F"/>
    <w:rsid w:val="009809D5"/>
    <w:rsid w:val="00980BB7"/>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653"/>
    <w:rsid w:val="00996F32"/>
    <w:rsid w:val="00997077"/>
    <w:rsid w:val="009974C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4C8"/>
    <w:rsid w:val="009A5682"/>
    <w:rsid w:val="009A5EB3"/>
    <w:rsid w:val="009A6197"/>
    <w:rsid w:val="009A62C1"/>
    <w:rsid w:val="009A642E"/>
    <w:rsid w:val="009A65C6"/>
    <w:rsid w:val="009A72D3"/>
    <w:rsid w:val="009A76E3"/>
    <w:rsid w:val="009A7D16"/>
    <w:rsid w:val="009B013F"/>
    <w:rsid w:val="009B01FA"/>
    <w:rsid w:val="009B1269"/>
    <w:rsid w:val="009B1E3A"/>
    <w:rsid w:val="009B216B"/>
    <w:rsid w:val="009B245B"/>
    <w:rsid w:val="009B28D1"/>
    <w:rsid w:val="009B2B26"/>
    <w:rsid w:val="009B2EF6"/>
    <w:rsid w:val="009B3DB9"/>
    <w:rsid w:val="009B4E0F"/>
    <w:rsid w:val="009B5196"/>
    <w:rsid w:val="009B5773"/>
    <w:rsid w:val="009B625B"/>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A6D"/>
    <w:rsid w:val="009C2C7B"/>
    <w:rsid w:val="009C2E92"/>
    <w:rsid w:val="009C2EF4"/>
    <w:rsid w:val="009C3459"/>
    <w:rsid w:val="009C3C7B"/>
    <w:rsid w:val="009C45CE"/>
    <w:rsid w:val="009C479C"/>
    <w:rsid w:val="009C4AB5"/>
    <w:rsid w:val="009C4B8A"/>
    <w:rsid w:val="009C4D8A"/>
    <w:rsid w:val="009C5C20"/>
    <w:rsid w:val="009C60CC"/>
    <w:rsid w:val="009C6147"/>
    <w:rsid w:val="009C62F5"/>
    <w:rsid w:val="009C64B7"/>
    <w:rsid w:val="009C726E"/>
    <w:rsid w:val="009C7377"/>
    <w:rsid w:val="009C7A93"/>
    <w:rsid w:val="009C7DD3"/>
    <w:rsid w:val="009C7FED"/>
    <w:rsid w:val="009D085F"/>
    <w:rsid w:val="009D16F5"/>
    <w:rsid w:val="009D1D67"/>
    <w:rsid w:val="009D2118"/>
    <w:rsid w:val="009D2170"/>
    <w:rsid w:val="009D2A0B"/>
    <w:rsid w:val="009D328C"/>
    <w:rsid w:val="009D3737"/>
    <w:rsid w:val="009D3E7B"/>
    <w:rsid w:val="009D413F"/>
    <w:rsid w:val="009D4204"/>
    <w:rsid w:val="009D49C8"/>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503"/>
    <w:rsid w:val="009E79AB"/>
    <w:rsid w:val="009F0375"/>
    <w:rsid w:val="009F0590"/>
    <w:rsid w:val="009F06A7"/>
    <w:rsid w:val="009F0E33"/>
    <w:rsid w:val="009F0FE2"/>
    <w:rsid w:val="009F10E8"/>
    <w:rsid w:val="009F13C5"/>
    <w:rsid w:val="009F175D"/>
    <w:rsid w:val="009F17C0"/>
    <w:rsid w:val="009F1B43"/>
    <w:rsid w:val="009F2384"/>
    <w:rsid w:val="009F2B62"/>
    <w:rsid w:val="009F2D4C"/>
    <w:rsid w:val="009F3281"/>
    <w:rsid w:val="009F40D4"/>
    <w:rsid w:val="009F4344"/>
    <w:rsid w:val="009F4867"/>
    <w:rsid w:val="009F49B3"/>
    <w:rsid w:val="009F4DF0"/>
    <w:rsid w:val="009F53CF"/>
    <w:rsid w:val="009F56E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687"/>
    <w:rsid w:val="00A01ED0"/>
    <w:rsid w:val="00A02289"/>
    <w:rsid w:val="00A0255C"/>
    <w:rsid w:val="00A026E7"/>
    <w:rsid w:val="00A03162"/>
    <w:rsid w:val="00A034DF"/>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691"/>
    <w:rsid w:val="00A07FCA"/>
    <w:rsid w:val="00A10143"/>
    <w:rsid w:val="00A10145"/>
    <w:rsid w:val="00A1021C"/>
    <w:rsid w:val="00A1022C"/>
    <w:rsid w:val="00A10279"/>
    <w:rsid w:val="00A110B7"/>
    <w:rsid w:val="00A11296"/>
    <w:rsid w:val="00A12332"/>
    <w:rsid w:val="00A128BC"/>
    <w:rsid w:val="00A12F34"/>
    <w:rsid w:val="00A13038"/>
    <w:rsid w:val="00A13098"/>
    <w:rsid w:val="00A137FC"/>
    <w:rsid w:val="00A13C9C"/>
    <w:rsid w:val="00A1446E"/>
    <w:rsid w:val="00A14986"/>
    <w:rsid w:val="00A14F27"/>
    <w:rsid w:val="00A1595F"/>
    <w:rsid w:val="00A15C63"/>
    <w:rsid w:val="00A15E56"/>
    <w:rsid w:val="00A15ECB"/>
    <w:rsid w:val="00A162CA"/>
    <w:rsid w:val="00A1637E"/>
    <w:rsid w:val="00A17B60"/>
    <w:rsid w:val="00A203FF"/>
    <w:rsid w:val="00A204C5"/>
    <w:rsid w:val="00A2063B"/>
    <w:rsid w:val="00A206FC"/>
    <w:rsid w:val="00A207F1"/>
    <w:rsid w:val="00A20AA4"/>
    <w:rsid w:val="00A2104E"/>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217"/>
    <w:rsid w:val="00A30AEF"/>
    <w:rsid w:val="00A30E56"/>
    <w:rsid w:val="00A3110D"/>
    <w:rsid w:val="00A311D5"/>
    <w:rsid w:val="00A31C64"/>
    <w:rsid w:val="00A31D5B"/>
    <w:rsid w:val="00A31F9F"/>
    <w:rsid w:val="00A3216B"/>
    <w:rsid w:val="00A32ACA"/>
    <w:rsid w:val="00A32C56"/>
    <w:rsid w:val="00A32CBF"/>
    <w:rsid w:val="00A33459"/>
    <w:rsid w:val="00A33581"/>
    <w:rsid w:val="00A339D0"/>
    <w:rsid w:val="00A33BB9"/>
    <w:rsid w:val="00A33D96"/>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ADB"/>
    <w:rsid w:val="00A42D54"/>
    <w:rsid w:val="00A43BC8"/>
    <w:rsid w:val="00A450B6"/>
    <w:rsid w:val="00A4534E"/>
    <w:rsid w:val="00A457B0"/>
    <w:rsid w:val="00A4704A"/>
    <w:rsid w:val="00A4795F"/>
    <w:rsid w:val="00A4798C"/>
    <w:rsid w:val="00A50E7F"/>
    <w:rsid w:val="00A51129"/>
    <w:rsid w:val="00A51971"/>
    <w:rsid w:val="00A51EDE"/>
    <w:rsid w:val="00A51F46"/>
    <w:rsid w:val="00A522CB"/>
    <w:rsid w:val="00A524AE"/>
    <w:rsid w:val="00A52A1B"/>
    <w:rsid w:val="00A52A31"/>
    <w:rsid w:val="00A536C2"/>
    <w:rsid w:val="00A53733"/>
    <w:rsid w:val="00A53AC2"/>
    <w:rsid w:val="00A53BB0"/>
    <w:rsid w:val="00A53E0B"/>
    <w:rsid w:val="00A53E26"/>
    <w:rsid w:val="00A5448D"/>
    <w:rsid w:val="00A54D5F"/>
    <w:rsid w:val="00A55D1F"/>
    <w:rsid w:val="00A55D23"/>
    <w:rsid w:val="00A55EF3"/>
    <w:rsid w:val="00A56501"/>
    <w:rsid w:val="00A56CF7"/>
    <w:rsid w:val="00A5722C"/>
    <w:rsid w:val="00A57A59"/>
    <w:rsid w:val="00A57E55"/>
    <w:rsid w:val="00A60763"/>
    <w:rsid w:val="00A607ED"/>
    <w:rsid w:val="00A60B4B"/>
    <w:rsid w:val="00A60F81"/>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4A"/>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A45"/>
    <w:rsid w:val="00A82F17"/>
    <w:rsid w:val="00A832D2"/>
    <w:rsid w:val="00A83387"/>
    <w:rsid w:val="00A835A8"/>
    <w:rsid w:val="00A836DE"/>
    <w:rsid w:val="00A83870"/>
    <w:rsid w:val="00A838F3"/>
    <w:rsid w:val="00A841CB"/>
    <w:rsid w:val="00A8435B"/>
    <w:rsid w:val="00A84A21"/>
    <w:rsid w:val="00A84A53"/>
    <w:rsid w:val="00A852A5"/>
    <w:rsid w:val="00A853B9"/>
    <w:rsid w:val="00A8676F"/>
    <w:rsid w:val="00A86A18"/>
    <w:rsid w:val="00A86A42"/>
    <w:rsid w:val="00A87ABA"/>
    <w:rsid w:val="00A903A4"/>
    <w:rsid w:val="00A90B66"/>
    <w:rsid w:val="00A90CBB"/>
    <w:rsid w:val="00A9146E"/>
    <w:rsid w:val="00A9149A"/>
    <w:rsid w:val="00A917D6"/>
    <w:rsid w:val="00A91C3B"/>
    <w:rsid w:val="00A91F43"/>
    <w:rsid w:val="00A92389"/>
    <w:rsid w:val="00A92667"/>
    <w:rsid w:val="00A92E75"/>
    <w:rsid w:val="00A92E8E"/>
    <w:rsid w:val="00A92EE6"/>
    <w:rsid w:val="00A9324F"/>
    <w:rsid w:val="00A9367D"/>
    <w:rsid w:val="00A93CA2"/>
    <w:rsid w:val="00A93FFE"/>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64E7"/>
    <w:rsid w:val="00AA6822"/>
    <w:rsid w:val="00AA688A"/>
    <w:rsid w:val="00AA759A"/>
    <w:rsid w:val="00AA7BA6"/>
    <w:rsid w:val="00AA7DF8"/>
    <w:rsid w:val="00AB124C"/>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4610"/>
    <w:rsid w:val="00AC54DC"/>
    <w:rsid w:val="00AC566D"/>
    <w:rsid w:val="00AC5C0D"/>
    <w:rsid w:val="00AC5C6C"/>
    <w:rsid w:val="00AC62BE"/>
    <w:rsid w:val="00AC643D"/>
    <w:rsid w:val="00AC69F4"/>
    <w:rsid w:val="00AC6AF6"/>
    <w:rsid w:val="00AC6FB3"/>
    <w:rsid w:val="00AC71EF"/>
    <w:rsid w:val="00AC746F"/>
    <w:rsid w:val="00AC7B84"/>
    <w:rsid w:val="00AC7D2C"/>
    <w:rsid w:val="00AD013C"/>
    <w:rsid w:val="00AD098E"/>
    <w:rsid w:val="00AD0C03"/>
    <w:rsid w:val="00AD0F15"/>
    <w:rsid w:val="00AD107A"/>
    <w:rsid w:val="00AD1299"/>
    <w:rsid w:val="00AD173C"/>
    <w:rsid w:val="00AD199F"/>
    <w:rsid w:val="00AD1BA5"/>
    <w:rsid w:val="00AD26EF"/>
    <w:rsid w:val="00AD2C0D"/>
    <w:rsid w:val="00AD3B45"/>
    <w:rsid w:val="00AD3C38"/>
    <w:rsid w:val="00AD3CEC"/>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582E"/>
    <w:rsid w:val="00AE636C"/>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1F7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EA0"/>
    <w:rsid w:val="00B002FD"/>
    <w:rsid w:val="00B00546"/>
    <w:rsid w:val="00B0081F"/>
    <w:rsid w:val="00B00A37"/>
    <w:rsid w:val="00B01690"/>
    <w:rsid w:val="00B01781"/>
    <w:rsid w:val="00B01C0A"/>
    <w:rsid w:val="00B01D4C"/>
    <w:rsid w:val="00B01E42"/>
    <w:rsid w:val="00B02A2E"/>
    <w:rsid w:val="00B031C8"/>
    <w:rsid w:val="00B03A1A"/>
    <w:rsid w:val="00B03D7B"/>
    <w:rsid w:val="00B04029"/>
    <w:rsid w:val="00B0440D"/>
    <w:rsid w:val="00B0476A"/>
    <w:rsid w:val="00B0480D"/>
    <w:rsid w:val="00B05536"/>
    <w:rsid w:val="00B0594A"/>
    <w:rsid w:val="00B05B08"/>
    <w:rsid w:val="00B05D98"/>
    <w:rsid w:val="00B05DC3"/>
    <w:rsid w:val="00B05FE2"/>
    <w:rsid w:val="00B06178"/>
    <w:rsid w:val="00B06626"/>
    <w:rsid w:val="00B0671D"/>
    <w:rsid w:val="00B06DA9"/>
    <w:rsid w:val="00B071EF"/>
    <w:rsid w:val="00B071FE"/>
    <w:rsid w:val="00B07A30"/>
    <w:rsid w:val="00B07E0B"/>
    <w:rsid w:val="00B103FC"/>
    <w:rsid w:val="00B105F3"/>
    <w:rsid w:val="00B10AD3"/>
    <w:rsid w:val="00B11351"/>
    <w:rsid w:val="00B114E8"/>
    <w:rsid w:val="00B119E9"/>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7F1"/>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9C4"/>
    <w:rsid w:val="00B34FFF"/>
    <w:rsid w:val="00B363FE"/>
    <w:rsid w:val="00B36786"/>
    <w:rsid w:val="00B37056"/>
    <w:rsid w:val="00B37503"/>
    <w:rsid w:val="00B3750F"/>
    <w:rsid w:val="00B379CF"/>
    <w:rsid w:val="00B37AB8"/>
    <w:rsid w:val="00B37EB8"/>
    <w:rsid w:val="00B40396"/>
    <w:rsid w:val="00B40519"/>
    <w:rsid w:val="00B41D34"/>
    <w:rsid w:val="00B427D4"/>
    <w:rsid w:val="00B42914"/>
    <w:rsid w:val="00B42A7F"/>
    <w:rsid w:val="00B42AB0"/>
    <w:rsid w:val="00B42EF4"/>
    <w:rsid w:val="00B433C6"/>
    <w:rsid w:val="00B43411"/>
    <w:rsid w:val="00B4364F"/>
    <w:rsid w:val="00B43A95"/>
    <w:rsid w:val="00B43B61"/>
    <w:rsid w:val="00B43CD7"/>
    <w:rsid w:val="00B43D14"/>
    <w:rsid w:val="00B44392"/>
    <w:rsid w:val="00B448E9"/>
    <w:rsid w:val="00B44C26"/>
    <w:rsid w:val="00B450A0"/>
    <w:rsid w:val="00B458BE"/>
    <w:rsid w:val="00B45D34"/>
    <w:rsid w:val="00B45E9A"/>
    <w:rsid w:val="00B4619B"/>
    <w:rsid w:val="00B4638E"/>
    <w:rsid w:val="00B465D4"/>
    <w:rsid w:val="00B46623"/>
    <w:rsid w:val="00B469C8"/>
    <w:rsid w:val="00B47B6A"/>
    <w:rsid w:val="00B50B8F"/>
    <w:rsid w:val="00B52292"/>
    <w:rsid w:val="00B5251A"/>
    <w:rsid w:val="00B53B55"/>
    <w:rsid w:val="00B53DE7"/>
    <w:rsid w:val="00B54449"/>
    <w:rsid w:val="00B546FF"/>
    <w:rsid w:val="00B54A4C"/>
    <w:rsid w:val="00B54D3E"/>
    <w:rsid w:val="00B54E0E"/>
    <w:rsid w:val="00B54F7F"/>
    <w:rsid w:val="00B55244"/>
    <w:rsid w:val="00B55824"/>
    <w:rsid w:val="00B5666B"/>
    <w:rsid w:val="00B604B9"/>
    <w:rsid w:val="00B605DF"/>
    <w:rsid w:val="00B60B01"/>
    <w:rsid w:val="00B6124B"/>
    <w:rsid w:val="00B6180D"/>
    <w:rsid w:val="00B61B1A"/>
    <w:rsid w:val="00B61C55"/>
    <w:rsid w:val="00B61E47"/>
    <w:rsid w:val="00B61F85"/>
    <w:rsid w:val="00B620B9"/>
    <w:rsid w:val="00B62509"/>
    <w:rsid w:val="00B62A87"/>
    <w:rsid w:val="00B631C8"/>
    <w:rsid w:val="00B631E0"/>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BD"/>
    <w:rsid w:val="00B72992"/>
    <w:rsid w:val="00B72AEE"/>
    <w:rsid w:val="00B72B5D"/>
    <w:rsid w:val="00B72E80"/>
    <w:rsid w:val="00B73516"/>
    <w:rsid w:val="00B73908"/>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0D7B"/>
    <w:rsid w:val="00B810CD"/>
    <w:rsid w:val="00B81356"/>
    <w:rsid w:val="00B8194A"/>
    <w:rsid w:val="00B81D0F"/>
    <w:rsid w:val="00B81D7C"/>
    <w:rsid w:val="00B82207"/>
    <w:rsid w:val="00B8252D"/>
    <w:rsid w:val="00B82947"/>
    <w:rsid w:val="00B829C7"/>
    <w:rsid w:val="00B82D07"/>
    <w:rsid w:val="00B82D5C"/>
    <w:rsid w:val="00B830C4"/>
    <w:rsid w:val="00B8315D"/>
    <w:rsid w:val="00B84599"/>
    <w:rsid w:val="00B845F5"/>
    <w:rsid w:val="00B84C08"/>
    <w:rsid w:val="00B84EBD"/>
    <w:rsid w:val="00B85494"/>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6EC"/>
    <w:rsid w:val="00B91D51"/>
    <w:rsid w:val="00B91EA7"/>
    <w:rsid w:val="00B9219C"/>
    <w:rsid w:val="00B9223E"/>
    <w:rsid w:val="00B92937"/>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495A"/>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AF7"/>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0E9"/>
    <w:rsid w:val="00BC3183"/>
    <w:rsid w:val="00BC32E2"/>
    <w:rsid w:val="00BC3521"/>
    <w:rsid w:val="00BC3561"/>
    <w:rsid w:val="00BC389A"/>
    <w:rsid w:val="00BC3D0F"/>
    <w:rsid w:val="00BC45E4"/>
    <w:rsid w:val="00BC58DD"/>
    <w:rsid w:val="00BC638D"/>
    <w:rsid w:val="00BC68DF"/>
    <w:rsid w:val="00BC72BF"/>
    <w:rsid w:val="00BC72F7"/>
    <w:rsid w:val="00BC74EE"/>
    <w:rsid w:val="00BC78EE"/>
    <w:rsid w:val="00BC795A"/>
    <w:rsid w:val="00BC7E9C"/>
    <w:rsid w:val="00BD065B"/>
    <w:rsid w:val="00BD06A7"/>
    <w:rsid w:val="00BD0759"/>
    <w:rsid w:val="00BD0C4F"/>
    <w:rsid w:val="00BD1F4F"/>
    <w:rsid w:val="00BD2739"/>
    <w:rsid w:val="00BD29BD"/>
    <w:rsid w:val="00BD2D61"/>
    <w:rsid w:val="00BD2D83"/>
    <w:rsid w:val="00BD2EF5"/>
    <w:rsid w:val="00BD309B"/>
    <w:rsid w:val="00BD3DF8"/>
    <w:rsid w:val="00BD3F84"/>
    <w:rsid w:val="00BD4726"/>
    <w:rsid w:val="00BD4E2F"/>
    <w:rsid w:val="00BD4F51"/>
    <w:rsid w:val="00BD5059"/>
    <w:rsid w:val="00BD5649"/>
    <w:rsid w:val="00BD5A61"/>
    <w:rsid w:val="00BD5C47"/>
    <w:rsid w:val="00BD5F00"/>
    <w:rsid w:val="00BD5F5C"/>
    <w:rsid w:val="00BD6323"/>
    <w:rsid w:val="00BD688D"/>
    <w:rsid w:val="00BD6CF6"/>
    <w:rsid w:val="00BD712B"/>
    <w:rsid w:val="00BD792C"/>
    <w:rsid w:val="00BD7CFB"/>
    <w:rsid w:val="00BE08B1"/>
    <w:rsid w:val="00BE0C55"/>
    <w:rsid w:val="00BE0F57"/>
    <w:rsid w:val="00BE1591"/>
    <w:rsid w:val="00BE16A5"/>
    <w:rsid w:val="00BE1B0F"/>
    <w:rsid w:val="00BE1F13"/>
    <w:rsid w:val="00BE205F"/>
    <w:rsid w:val="00BE291F"/>
    <w:rsid w:val="00BE2BE3"/>
    <w:rsid w:val="00BE2C65"/>
    <w:rsid w:val="00BE2DED"/>
    <w:rsid w:val="00BE3F05"/>
    <w:rsid w:val="00BE3FB9"/>
    <w:rsid w:val="00BE4282"/>
    <w:rsid w:val="00BE4294"/>
    <w:rsid w:val="00BE49EB"/>
    <w:rsid w:val="00BE5161"/>
    <w:rsid w:val="00BE519D"/>
    <w:rsid w:val="00BE5928"/>
    <w:rsid w:val="00BE6181"/>
    <w:rsid w:val="00BE667F"/>
    <w:rsid w:val="00BE66F4"/>
    <w:rsid w:val="00BE6857"/>
    <w:rsid w:val="00BE6C24"/>
    <w:rsid w:val="00BE6DF5"/>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4FA4"/>
    <w:rsid w:val="00BF51E3"/>
    <w:rsid w:val="00BF526D"/>
    <w:rsid w:val="00BF5779"/>
    <w:rsid w:val="00BF5C68"/>
    <w:rsid w:val="00BF6CC9"/>
    <w:rsid w:val="00BF7837"/>
    <w:rsid w:val="00C00869"/>
    <w:rsid w:val="00C00CC9"/>
    <w:rsid w:val="00C0101F"/>
    <w:rsid w:val="00C01507"/>
    <w:rsid w:val="00C01AFA"/>
    <w:rsid w:val="00C023B5"/>
    <w:rsid w:val="00C0261E"/>
    <w:rsid w:val="00C02939"/>
    <w:rsid w:val="00C029EA"/>
    <w:rsid w:val="00C02AE4"/>
    <w:rsid w:val="00C02BEC"/>
    <w:rsid w:val="00C035F2"/>
    <w:rsid w:val="00C03850"/>
    <w:rsid w:val="00C04674"/>
    <w:rsid w:val="00C04BF2"/>
    <w:rsid w:val="00C05556"/>
    <w:rsid w:val="00C0564F"/>
    <w:rsid w:val="00C059C2"/>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17A5F"/>
    <w:rsid w:val="00C200AD"/>
    <w:rsid w:val="00C201E7"/>
    <w:rsid w:val="00C2046B"/>
    <w:rsid w:val="00C20EAB"/>
    <w:rsid w:val="00C21846"/>
    <w:rsid w:val="00C21B53"/>
    <w:rsid w:val="00C21CEB"/>
    <w:rsid w:val="00C21DBD"/>
    <w:rsid w:val="00C2274D"/>
    <w:rsid w:val="00C2278A"/>
    <w:rsid w:val="00C23071"/>
    <w:rsid w:val="00C237B2"/>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2791B"/>
    <w:rsid w:val="00C300EE"/>
    <w:rsid w:val="00C306A5"/>
    <w:rsid w:val="00C30CB8"/>
    <w:rsid w:val="00C31497"/>
    <w:rsid w:val="00C31970"/>
    <w:rsid w:val="00C32872"/>
    <w:rsid w:val="00C32894"/>
    <w:rsid w:val="00C32CBB"/>
    <w:rsid w:val="00C33887"/>
    <w:rsid w:val="00C33F35"/>
    <w:rsid w:val="00C34017"/>
    <w:rsid w:val="00C3414E"/>
    <w:rsid w:val="00C341E4"/>
    <w:rsid w:val="00C35322"/>
    <w:rsid w:val="00C357FC"/>
    <w:rsid w:val="00C35876"/>
    <w:rsid w:val="00C36BC1"/>
    <w:rsid w:val="00C36CAB"/>
    <w:rsid w:val="00C36F73"/>
    <w:rsid w:val="00C37B19"/>
    <w:rsid w:val="00C405F3"/>
    <w:rsid w:val="00C40E9B"/>
    <w:rsid w:val="00C40FCD"/>
    <w:rsid w:val="00C41130"/>
    <w:rsid w:val="00C4207A"/>
    <w:rsid w:val="00C4221E"/>
    <w:rsid w:val="00C4255A"/>
    <w:rsid w:val="00C4265E"/>
    <w:rsid w:val="00C429F6"/>
    <w:rsid w:val="00C42B96"/>
    <w:rsid w:val="00C42CC2"/>
    <w:rsid w:val="00C433CE"/>
    <w:rsid w:val="00C4396A"/>
    <w:rsid w:val="00C43A33"/>
    <w:rsid w:val="00C44450"/>
    <w:rsid w:val="00C4485C"/>
    <w:rsid w:val="00C44D07"/>
    <w:rsid w:val="00C4500B"/>
    <w:rsid w:val="00C450BC"/>
    <w:rsid w:val="00C45290"/>
    <w:rsid w:val="00C45368"/>
    <w:rsid w:val="00C45DB5"/>
    <w:rsid w:val="00C462C3"/>
    <w:rsid w:val="00C46427"/>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9E9"/>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CBE"/>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C1A"/>
    <w:rsid w:val="00C84E06"/>
    <w:rsid w:val="00C850AB"/>
    <w:rsid w:val="00C8514D"/>
    <w:rsid w:val="00C85166"/>
    <w:rsid w:val="00C853DA"/>
    <w:rsid w:val="00C85841"/>
    <w:rsid w:val="00C85888"/>
    <w:rsid w:val="00C86014"/>
    <w:rsid w:val="00C8623B"/>
    <w:rsid w:val="00C86AAA"/>
    <w:rsid w:val="00C86C2E"/>
    <w:rsid w:val="00C871C8"/>
    <w:rsid w:val="00C87A15"/>
    <w:rsid w:val="00C87DD9"/>
    <w:rsid w:val="00C9118A"/>
    <w:rsid w:val="00C914A2"/>
    <w:rsid w:val="00C91BE8"/>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A0B"/>
    <w:rsid w:val="00CA2B00"/>
    <w:rsid w:val="00CA2F64"/>
    <w:rsid w:val="00CA35C5"/>
    <w:rsid w:val="00CA486F"/>
    <w:rsid w:val="00CA5004"/>
    <w:rsid w:val="00CA5143"/>
    <w:rsid w:val="00CA5206"/>
    <w:rsid w:val="00CA5414"/>
    <w:rsid w:val="00CA58AF"/>
    <w:rsid w:val="00CA5B94"/>
    <w:rsid w:val="00CA5FA8"/>
    <w:rsid w:val="00CA6EB9"/>
    <w:rsid w:val="00CA79F6"/>
    <w:rsid w:val="00CB0064"/>
    <w:rsid w:val="00CB01D8"/>
    <w:rsid w:val="00CB0568"/>
    <w:rsid w:val="00CB078B"/>
    <w:rsid w:val="00CB08E6"/>
    <w:rsid w:val="00CB1357"/>
    <w:rsid w:val="00CB185D"/>
    <w:rsid w:val="00CB1C07"/>
    <w:rsid w:val="00CB1F7D"/>
    <w:rsid w:val="00CB21FE"/>
    <w:rsid w:val="00CB2641"/>
    <w:rsid w:val="00CB3B35"/>
    <w:rsid w:val="00CB468A"/>
    <w:rsid w:val="00CB4A96"/>
    <w:rsid w:val="00CB4D63"/>
    <w:rsid w:val="00CB56DC"/>
    <w:rsid w:val="00CB65C1"/>
    <w:rsid w:val="00CB6AC8"/>
    <w:rsid w:val="00CB7B53"/>
    <w:rsid w:val="00CC0015"/>
    <w:rsid w:val="00CC06DD"/>
    <w:rsid w:val="00CC0A9C"/>
    <w:rsid w:val="00CC1011"/>
    <w:rsid w:val="00CC136E"/>
    <w:rsid w:val="00CC1555"/>
    <w:rsid w:val="00CC1643"/>
    <w:rsid w:val="00CC235B"/>
    <w:rsid w:val="00CC2C34"/>
    <w:rsid w:val="00CC30EC"/>
    <w:rsid w:val="00CC3336"/>
    <w:rsid w:val="00CC3FEF"/>
    <w:rsid w:val="00CC4700"/>
    <w:rsid w:val="00CC4836"/>
    <w:rsid w:val="00CC51E2"/>
    <w:rsid w:val="00CC5AD4"/>
    <w:rsid w:val="00CC5DFA"/>
    <w:rsid w:val="00CC67A1"/>
    <w:rsid w:val="00CC685F"/>
    <w:rsid w:val="00CC6A9A"/>
    <w:rsid w:val="00CC6B55"/>
    <w:rsid w:val="00CC6BCC"/>
    <w:rsid w:val="00CC70D9"/>
    <w:rsid w:val="00CC7113"/>
    <w:rsid w:val="00CC7543"/>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5823"/>
    <w:rsid w:val="00CD6366"/>
    <w:rsid w:val="00CD6B68"/>
    <w:rsid w:val="00CD6DB5"/>
    <w:rsid w:val="00CD6F79"/>
    <w:rsid w:val="00CD73A3"/>
    <w:rsid w:val="00CD7509"/>
    <w:rsid w:val="00CD7D0F"/>
    <w:rsid w:val="00CD7ECD"/>
    <w:rsid w:val="00CE008C"/>
    <w:rsid w:val="00CE01D1"/>
    <w:rsid w:val="00CE03D1"/>
    <w:rsid w:val="00CE06EC"/>
    <w:rsid w:val="00CE1150"/>
    <w:rsid w:val="00CE1363"/>
    <w:rsid w:val="00CE13D4"/>
    <w:rsid w:val="00CE1453"/>
    <w:rsid w:val="00CE14C8"/>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BC8"/>
    <w:rsid w:val="00CF2013"/>
    <w:rsid w:val="00CF220E"/>
    <w:rsid w:val="00CF237F"/>
    <w:rsid w:val="00CF242B"/>
    <w:rsid w:val="00CF24BA"/>
    <w:rsid w:val="00CF2659"/>
    <w:rsid w:val="00CF28DB"/>
    <w:rsid w:val="00CF2FAE"/>
    <w:rsid w:val="00CF39B6"/>
    <w:rsid w:val="00CF3B36"/>
    <w:rsid w:val="00CF4343"/>
    <w:rsid w:val="00CF458D"/>
    <w:rsid w:val="00CF471C"/>
    <w:rsid w:val="00CF53AD"/>
    <w:rsid w:val="00CF5548"/>
    <w:rsid w:val="00CF580C"/>
    <w:rsid w:val="00CF59A1"/>
    <w:rsid w:val="00CF623E"/>
    <w:rsid w:val="00CF6B47"/>
    <w:rsid w:val="00CF7ACF"/>
    <w:rsid w:val="00CF7F21"/>
    <w:rsid w:val="00D00B0E"/>
    <w:rsid w:val="00D01282"/>
    <w:rsid w:val="00D013C0"/>
    <w:rsid w:val="00D02195"/>
    <w:rsid w:val="00D02502"/>
    <w:rsid w:val="00D027D8"/>
    <w:rsid w:val="00D02955"/>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9C"/>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D0E"/>
    <w:rsid w:val="00D13F7B"/>
    <w:rsid w:val="00D14AB9"/>
    <w:rsid w:val="00D14EB3"/>
    <w:rsid w:val="00D156E5"/>
    <w:rsid w:val="00D15C06"/>
    <w:rsid w:val="00D15C6B"/>
    <w:rsid w:val="00D15DA1"/>
    <w:rsid w:val="00D15E36"/>
    <w:rsid w:val="00D16054"/>
    <w:rsid w:val="00D16076"/>
    <w:rsid w:val="00D1699C"/>
    <w:rsid w:val="00D16C9A"/>
    <w:rsid w:val="00D16E69"/>
    <w:rsid w:val="00D16E7C"/>
    <w:rsid w:val="00D17335"/>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94E"/>
    <w:rsid w:val="00D43B9C"/>
    <w:rsid w:val="00D441DA"/>
    <w:rsid w:val="00D44A03"/>
    <w:rsid w:val="00D44CEE"/>
    <w:rsid w:val="00D45101"/>
    <w:rsid w:val="00D45D6D"/>
    <w:rsid w:val="00D46CDD"/>
    <w:rsid w:val="00D507E6"/>
    <w:rsid w:val="00D51081"/>
    <w:rsid w:val="00D5146A"/>
    <w:rsid w:val="00D518CD"/>
    <w:rsid w:val="00D51B08"/>
    <w:rsid w:val="00D51F4E"/>
    <w:rsid w:val="00D52107"/>
    <w:rsid w:val="00D5221E"/>
    <w:rsid w:val="00D52F4A"/>
    <w:rsid w:val="00D53B45"/>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3A3A"/>
    <w:rsid w:val="00D74E37"/>
    <w:rsid w:val="00D75ECD"/>
    <w:rsid w:val="00D75FE6"/>
    <w:rsid w:val="00D761AD"/>
    <w:rsid w:val="00D76954"/>
    <w:rsid w:val="00D76BD6"/>
    <w:rsid w:val="00D77492"/>
    <w:rsid w:val="00D77D94"/>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B68"/>
    <w:rsid w:val="00D90C48"/>
    <w:rsid w:val="00D90C65"/>
    <w:rsid w:val="00D917EA"/>
    <w:rsid w:val="00D91A8D"/>
    <w:rsid w:val="00D9297D"/>
    <w:rsid w:val="00D92A4E"/>
    <w:rsid w:val="00D92BA8"/>
    <w:rsid w:val="00D92DE9"/>
    <w:rsid w:val="00D93129"/>
    <w:rsid w:val="00D9331C"/>
    <w:rsid w:val="00D9372C"/>
    <w:rsid w:val="00D937E4"/>
    <w:rsid w:val="00D93A12"/>
    <w:rsid w:val="00D94756"/>
    <w:rsid w:val="00D94848"/>
    <w:rsid w:val="00D94876"/>
    <w:rsid w:val="00D95257"/>
    <w:rsid w:val="00D9564D"/>
    <w:rsid w:val="00D957C4"/>
    <w:rsid w:val="00D95947"/>
    <w:rsid w:val="00D9631B"/>
    <w:rsid w:val="00D965AD"/>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7F4"/>
    <w:rsid w:val="00DA4960"/>
    <w:rsid w:val="00DA496D"/>
    <w:rsid w:val="00DA4A5C"/>
    <w:rsid w:val="00DA51E2"/>
    <w:rsid w:val="00DA533B"/>
    <w:rsid w:val="00DA5348"/>
    <w:rsid w:val="00DA61D5"/>
    <w:rsid w:val="00DA66A1"/>
    <w:rsid w:val="00DA79ED"/>
    <w:rsid w:val="00DA7D5D"/>
    <w:rsid w:val="00DB006E"/>
    <w:rsid w:val="00DB00CC"/>
    <w:rsid w:val="00DB010D"/>
    <w:rsid w:val="00DB0245"/>
    <w:rsid w:val="00DB06C4"/>
    <w:rsid w:val="00DB0745"/>
    <w:rsid w:val="00DB0815"/>
    <w:rsid w:val="00DB0B5F"/>
    <w:rsid w:val="00DB1035"/>
    <w:rsid w:val="00DB2354"/>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965"/>
    <w:rsid w:val="00DC5B5C"/>
    <w:rsid w:val="00DC5F4E"/>
    <w:rsid w:val="00DC6030"/>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67CC"/>
    <w:rsid w:val="00DD718D"/>
    <w:rsid w:val="00DD71B5"/>
    <w:rsid w:val="00DD72F7"/>
    <w:rsid w:val="00DD7B6B"/>
    <w:rsid w:val="00DE01BD"/>
    <w:rsid w:val="00DE1E95"/>
    <w:rsid w:val="00DE1EAF"/>
    <w:rsid w:val="00DE1FCB"/>
    <w:rsid w:val="00DE21F8"/>
    <w:rsid w:val="00DE23EE"/>
    <w:rsid w:val="00DE2D1B"/>
    <w:rsid w:val="00DE35F6"/>
    <w:rsid w:val="00DE39AA"/>
    <w:rsid w:val="00DE41D5"/>
    <w:rsid w:val="00DE4DDD"/>
    <w:rsid w:val="00DE4E56"/>
    <w:rsid w:val="00DE55F9"/>
    <w:rsid w:val="00DE5E8F"/>
    <w:rsid w:val="00DE648E"/>
    <w:rsid w:val="00DE64C5"/>
    <w:rsid w:val="00DE6BB0"/>
    <w:rsid w:val="00DF01C7"/>
    <w:rsid w:val="00DF0A9C"/>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835"/>
    <w:rsid w:val="00E03C01"/>
    <w:rsid w:val="00E04125"/>
    <w:rsid w:val="00E044AB"/>
    <w:rsid w:val="00E04898"/>
    <w:rsid w:val="00E04B02"/>
    <w:rsid w:val="00E050EF"/>
    <w:rsid w:val="00E05DBE"/>
    <w:rsid w:val="00E06327"/>
    <w:rsid w:val="00E0720E"/>
    <w:rsid w:val="00E075B4"/>
    <w:rsid w:val="00E10DDA"/>
    <w:rsid w:val="00E115B5"/>
    <w:rsid w:val="00E11732"/>
    <w:rsid w:val="00E124C5"/>
    <w:rsid w:val="00E129B4"/>
    <w:rsid w:val="00E12DD5"/>
    <w:rsid w:val="00E12FA8"/>
    <w:rsid w:val="00E1346A"/>
    <w:rsid w:val="00E1361D"/>
    <w:rsid w:val="00E13D65"/>
    <w:rsid w:val="00E13DFA"/>
    <w:rsid w:val="00E13E88"/>
    <w:rsid w:val="00E14A9F"/>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24C"/>
    <w:rsid w:val="00E2227D"/>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1E39"/>
    <w:rsid w:val="00E32188"/>
    <w:rsid w:val="00E322B0"/>
    <w:rsid w:val="00E32383"/>
    <w:rsid w:val="00E337DE"/>
    <w:rsid w:val="00E34243"/>
    <w:rsid w:val="00E35532"/>
    <w:rsid w:val="00E35688"/>
    <w:rsid w:val="00E35A48"/>
    <w:rsid w:val="00E36F4D"/>
    <w:rsid w:val="00E370D4"/>
    <w:rsid w:val="00E3726F"/>
    <w:rsid w:val="00E3735E"/>
    <w:rsid w:val="00E3737C"/>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36E"/>
    <w:rsid w:val="00E618CF"/>
    <w:rsid w:val="00E61930"/>
    <w:rsid w:val="00E61E8C"/>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3B2"/>
    <w:rsid w:val="00E705EF"/>
    <w:rsid w:val="00E70607"/>
    <w:rsid w:val="00E706F2"/>
    <w:rsid w:val="00E70734"/>
    <w:rsid w:val="00E70D9E"/>
    <w:rsid w:val="00E71063"/>
    <w:rsid w:val="00E712E2"/>
    <w:rsid w:val="00E7152C"/>
    <w:rsid w:val="00E7168D"/>
    <w:rsid w:val="00E71D56"/>
    <w:rsid w:val="00E7264B"/>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4FE"/>
    <w:rsid w:val="00E7788B"/>
    <w:rsid w:val="00E80755"/>
    <w:rsid w:val="00E80B30"/>
    <w:rsid w:val="00E80D4B"/>
    <w:rsid w:val="00E8139F"/>
    <w:rsid w:val="00E81968"/>
    <w:rsid w:val="00E81BD9"/>
    <w:rsid w:val="00E82347"/>
    <w:rsid w:val="00E82526"/>
    <w:rsid w:val="00E825D8"/>
    <w:rsid w:val="00E829B6"/>
    <w:rsid w:val="00E82A9B"/>
    <w:rsid w:val="00E82AE6"/>
    <w:rsid w:val="00E832E2"/>
    <w:rsid w:val="00E84338"/>
    <w:rsid w:val="00E84597"/>
    <w:rsid w:val="00E852B3"/>
    <w:rsid w:val="00E86345"/>
    <w:rsid w:val="00E8670A"/>
    <w:rsid w:val="00E867C8"/>
    <w:rsid w:val="00E86E25"/>
    <w:rsid w:val="00E87F61"/>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B57"/>
    <w:rsid w:val="00E97D30"/>
    <w:rsid w:val="00EA05D2"/>
    <w:rsid w:val="00EA100B"/>
    <w:rsid w:val="00EA10EC"/>
    <w:rsid w:val="00EA133D"/>
    <w:rsid w:val="00EA17FE"/>
    <w:rsid w:val="00EA2AEF"/>
    <w:rsid w:val="00EA3183"/>
    <w:rsid w:val="00EA346A"/>
    <w:rsid w:val="00EA34B4"/>
    <w:rsid w:val="00EA35C9"/>
    <w:rsid w:val="00EA40CA"/>
    <w:rsid w:val="00EA4132"/>
    <w:rsid w:val="00EA465A"/>
    <w:rsid w:val="00EA4AB6"/>
    <w:rsid w:val="00EA546E"/>
    <w:rsid w:val="00EA55A8"/>
    <w:rsid w:val="00EA58A1"/>
    <w:rsid w:val="00EA5B09"/>
    <w:rsid w:val="00EA68E1"/>
    <w:rsid w:val="00EA69B3"/>
    <w:rsid w:val="00EA6DEB"/>
    <w:rsid w:val="00EA7399"/>
    <w:rsid w:val="00EA7F25"/>
    <w:rsid w:val="00EB01C2"/>
    <w:rsid w:val="00EB02AD"/>
    <w:rsid w:val="00EB05C4"/>
    <w:rsid w:val="00EB0DF8"/>
    <w:rsid w:val="00EB12B5"/>
    <w:rsid w:val="00EB13F6"/>
    <w:rsid w:val="00EB1729"/>
    <w:rsid w:val="00EB259E"/>
    <w:rsid w:val="00EB2669"/>
    <w:rsid w:val="00EB294C"/>
    <w:rsid w:val="00EB2CC9"/>
    <w:rsid w:val="00EB2EBC"/>
    <w:rsid w:val="00EB368D"/>
    <w:rsid w:val="00EB39C2"/>
    <w:rsid w:val="00EB5019"/>
    <w:rsid w:val="00EB55CF"/>
    <w:rsid w:val="00EB560F"/>
    <w:rsid w:val="00EB5659"/>
    <w:rsid w:val="00EB5A9F"/>
    <w:rsid w:val="00EB5AE5"/>
    <w:rsid w:val="00EB61AD"/>
    <w:rsid w:val="00EB643B"/>
    <w:rsid w:val="00EB685F"/>
    <w:rsid w:val="00EB6A53"/>
    <w:rsid w:val="00EB70D9"/>
    <w:rsid w:val="00EB715A"/>
    <w:rsid w:val="00EB7C04"/>
    <w:rsid w:val="00EC04CE"/>
    <w:rsid w:val="00EC0791"/>
    <w:rsid w:val="00EC0C32"/>
    <w:rsid w:val="00EC12DF"/>
    <w:rsid w:val="00EC13FC"/>
    <w:rsid w:val="00EC1735"/>
    <w:rsid w:val="00EC279E"/>
    <w:rsid w:val="00EC2C3F"/>
    <w:rsid w:val="00EC317D"/>
    <w:rsid w:val="00EC35C2"/>
    <w:rsid w:val="00EC3F0B"/>
    <w:rsid w:val="00EC4154"/>
    <w:rsid w:val="00EC4D95"/>
    <w:rsid w:val="00EC56CD"/>
    <w:rsid w:val="00EC6097"/>
    <w:rsid w:val="00EC6730"/>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3B4"/>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E05"/>
    <w:rsid w:val="00EE2AE3"/>
    <w:rsid w:val="00EE2DB0"/>
    <w:rsid w:val="00EE3792"/>
    <w:rsid w:val="00EE37AE"/>
    <w:rsid w:val="00EE3BC1"/>
    <w:rsid w:val="00EE4279"/>
    <w:rsid w:val="00EE4321"/>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0E31"/>
    <w:rsid w:val="00F015B6"/>
    <w:rsid w:val="00F016B8"/>
    <w:rsid w:val="00F01D9E"/>
    <w:rsid w:val="00F02929"/>
    <w:rsid w:val="00F02CF5"/>
    <w:rsid w:val="00F03119"/>
    <w:rsid w:val="00F0350A"/>
    <w:rsid w:val="00F038A9"/>
    <w:rsid w:val="00F03BE4"/>
    <w:rsid w:val="00F04174"/>
    <w:rsid w:val="00F04C2D"/>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5DC2"/>
    <w:rsid w:val="00F160A9"/>
    <w:rsid w:val="00F16530"/>
    <w:rsid w:val="00F16B65"/>
    <w:rsid w:val="00F16DF7"/>
    <w:rsid w:val="00F17A39"/>
    <w:rsid w:val="00F207D2"/>
    <w:rsid w:val="00F20E2F"/>
    <w:rsid w:val="00F21079"/>
    <w:rsid w:val="00F21424"/>
    <w:rsid w:val="00F215E6"/>
    <w:rsid w:val="00F216A4"/>
    <w:rsid w:val="00F221A8"/>
    <w:rsid w:val="00F22B9A"/>
    <w:rsid w:val="00F22C18"/>
    <w:rsid w:val="00F22D5C"/>
    <w:rsid w:val="00F2422C"/>
    <w:rsid w:val="00F243C7"/>
    <w:rsid w:val="00F2447A"/>
    <w:rsid w:val="00F247F5"/>
    <w:rsid w:val="00F24EA1"/>
    <w:rsid w:val="00F24EDF"/>
    <w:rsid w:val="00F255D6"/>
    <w:rsid w:val="00F25A3B"/>
    <w:rsid w:val="00F25AF6"/>
    <w:rsid w:val="00F25C2C"/>
    <w:rsid w:val="00F261C5"/>
    <w:rsid w:val="00F26205"/>
    <w:rsid w:val="00F263AA"/>
    <w:rsid w:val="00F26411"/>
    <w:rsid w:val="00F26C14"/>
    <w:rsid w:val="00F26D56"/>
    <w:rsid w:val="00F27303"/>
    <w:rsid w:val="00F27ABA"/>
    <w:rsid w:val="00F30377"/>
    <w:rsid w:val="00F30793"/>
    <w:rsid w:val="00F30B75"/>
    <w:rsid w:val="00F318D7"/>
    <w:rsid w:val="00F31A03"/>
    <w:rsid w:val="00F322B3"/>
    <w:rsid w:val="00F32315"/>
    <w:rsid w:val="00F327CB"/>
    <w:rsid w:val="00F32D20"/>
    <w:rsid w:val="00F32ECE"/>
    <w:rsid w:val="00F33455"/>
    <w:rsid w:val="00F33689"/>
    <w:rsid w:val="00F34CE7"/>
    <w:rsid w:val="00F35241"/>
    <w:rsid w:val="00F35537"/>
    <w:rsid w:val="00F35676"/>
    <w:rsid w:val="00F3685D"/>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6E7"/>
    <w:rsid w:val="00F44815"/>
    <w:rsid w:val="00F44B58"/>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AE"/>
    <w:rsid w:val="00F63BD7"/>
    <w:rsid w:val="00F6401E"/>
    <w:rsid w:val="00F642AA"/>
    <w:rsid w:val="00F64569"/>
    <w:rsid w:val="00F6484A"/>
    <w:rsid w:val="00F64F0B"/>
    <w:rsid w:val="00F65EA6"/>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531"/>
    <w:rsid w:val="00F8390F"/>
    <w:rsid w:val="00F8434F"/>
    <w:rsid w:val="00F845FD"/>
    <w:rsid w:val="00F848CE"/>
    <w:rsid w:val="00F850DF"/>
    <w:rsid w:val="00F85205"/>
    <w:rsid w:val="00F85BAC"/>
    <w:rsid w:val="00F86951"/>
    <w:rsid w:val="00F86A12"/>
    <w:rsid w:val="00F873FF"/>
    <w:rsid w:val="00F8773C"/>
    <w:rsid w:val="00F87ECB"/>
    <w:rsid w:val="00F90328"/>
    <w:rsid w:val="00F906B7"/>
    <w:rsid w:val="00F90778"/>
    <w:rsid w:val="00F9098D"/>
    <w:rsid w:val="00F90B85"/>
    <w:rsid w:val="00F913A3"/>
    <w:rsid w:val="00F91683"/>
    <w:rsid w:val="00F91E55"/>
    <w:rsid w:val="00F91EF9"/>
    <w:rsid w:val="00F92160"/>
    <w:rsid w:val="00F921FB"/>
    <w:rsid w:val="00F92287"/>
    <w:rsid w:val="00F92303"/>
    <w:rsid w:val="00F925B0"/>
    <w:rsid w:val="00F9262F"/>
    <w:rsid w:val="00F92BA4"/>
    <w:rsid w:val="00F92C11"/>
    <w:rsid w:val="00F93090"/>
    <w:rsid w:val="00F9372C"/>
    <w:rsid w:val="00F937AF"/>
    <w:rsid w:val="00F944EF"/>
    <w:rsid w:val="00F94841"/>
    <w:rsid w:val="00F948A9"/>
    <w:rsid w:val="00F94E90"/>
    <w:rsid w:val="00F95AF4"/>
    <w:rsid w:val="00F95BEC"/>
    <w:rsid w:val="00F9671F"/>
    <w:rsid w:val="00F96B15"/>
    <w:rsid w:val="00F9745B"/>
    <w:rsid w:val="00F976C0"/>
    <w:rsid w:val="00F97C5A"/>
    <w:rsid w:val="00FA0674"/>
    <w:rsid w:val="00FA0762"/>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A627C"/>
    <w:rsid w:val="00FB05F7"/>
    <w:rsid w:val="00FB0940"/>
    <w:rsid w:val="00FB14C3"/>
    <w:rsid w:val="00FB1567"/>
    <w:rsid w:val="00FB179C"/>
    <w:rsid w:val="00FB194D"/>
    <w:rsid w:val="00FB261D"/>
    <w:rsid w:val="00FB28F2"/>
    <w:rsid w:val="00FB3550"/>
    <w:rsid w:val="00FB427D"/>
    <w:rsid w:val="00FB4CC4"/>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2BF4"/>
    <w:rsid w:val="00FC3432"/>
    <w:rsid w:val="00FC3489"/>
    <w:rsid w:val="00FC36C3"/>
    <w:rsid w:val="00FC44CE"/>
    <w:rsid w:val="00FC453C"/>
    <w:rsid w:val="00FC4933"/>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4C12"/>
    <w:rsid w:val="00FD510A"/>
    <w:rsid w:val="00FD53BC"/>
    <w:rsid w:val="00FD551C"/>
    <w:rsid w:val="00FD57B2"/>
    <w:rsid w:val="00FD5B85"/>
    <w:rsid w:val="00FD5FAF"/>
    <w:rsid w:val="00FD69B2"/>
    <w:rsid w:val="00FD6CDE"/>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4725"/>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3B2"/>
    <w:pPr>
      <w:overflowPunct w:val="0"/>
      <w:autoSpaceDE w:val="0"/>
      <w:autoSpaceDN w:val="0"/>
      <w:adjustRightInd w:val="0"/>
      <w:spacing w:after="180"/>
      <w:textAlignment w:val="baseline"/>
    </w:pPr>
    <w:rPr>
      <w:lang w:val="en-GB"/>
    </w:rPr>
  </w:style>
  <w:style w:type="paragraph" w:styleId="Heading1">
    <w:name w:val="heading 1"/>
    <w:aliases w:val="H1,h1,Heading 1 3GPP,app heading 1,l1,Memo Heading 1,h11,h12,h13,h14,h15,h16,제목 1(no line),Heading 1_a,heading 1,h17,h111,h121,h131,h141,h151,h161,h18,h112,h122,h132,h142,h152,h162,h19,h113,h123,h133,h143,h153,h163,NMP Heading 1,Alt+1,Alt+11"/>
    <w:next w:val="Normal"/>
    <w:link w:val="Heading1Char"/>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DO NOT USE_h2,h21,Heading 2 3GPP,Head2A,2,UNDERRUBRIK 1-2,H2 Char,h2 Char,Header 2,Header2,22,heading2,2nd level,H21,H22,H23,H24,H25,R2,E2,†berschrift 2,õberschrift 2"/>
    <w:basedOn w:val="Heading1"/>
    <w:next w:val="Normal"/>
    <w:link w:val="Heading2Char1"/>
    <w:qFormat/>
    <w:rsid w:val="009260C9"/>
    <w:pPr>
      <w:pBdr>
        <w:top w:val="none" w:sz="0" w:space="0" w:color="auto"/>
      </w:pBdr>
      <w:spacing w:before="180"/>
      <w:outlineLvl w:val="1"/>
    </w:pPr>
    <w:rPr>
      <w:sz w:val="32"/>
    </w:rPr>
  </w:style>
  <w:style w:type="paragraph" w:styleId="Heading3">
    <w:name w:val="heading 3"/>
    <w:aliases w:val="H3,h3,Heading 3 3GPP,Underrubrik2,no break,Memo Heading 3,3,hello,Titre 3 Car,no break Car,H3 Car,Underrubrik2 Car,h3 Car,Memo Heading 3 Car,hello Car,Heading 3 Char Car,no break Char Car,H3 Char Car,Underrubrik2 Char Car,h3 Char Car,heading 3"/>
    <w:basedOn w:val="Heading2"/>
    <w:next w:val="Normal"/>
    <w:link w:val="Heading3Char"/>
    <w:qFormat/>
    <w:rsid w:val="009260C9"/>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no"/>
    <w:basedOn w:val="Heading3"/>
    <w:next w:val="Normal"/>
    <w:link w:val="Heading4Char"/>
    <w:qFormat/>
    <w:rsid w:val="009260C9"/>
    <w:pPr>
      <w:ind w:left="1418" w:hanging="1418"/>
      <w:outlineLvl w:val="3"/>
    </w:pPr>
    <w:rPr>
      <w:sz w:val="24"/>
    </w:rPr>
  </w:style>
  <w:style w:type="paragraph" w:styleId="Heading5">
    <w:name w:val="heading 5"/>
    <w:aliases w:val="h5,Heading5,H5"/>
    <w:basedOn w:val="Heading4"/>
    <w:next w:val="Normal"/>
    <w:link w:val="Heading5Char"/>
    <w:qFormat/>
    <w:rsid w:val="009260C9"/>
    <w:pPr>
      <w:ind w:left="1701" w:hanging="1701"/>
      <w:outlineLvl w:val="4"/>
    </w:pPr>
    <w:rPr>
      <w:sz w:val="22"/>
    </w:rPr>
  </w:style>
  <w:style w:type="paragraph" w:styleId="Heading6">
    <w:name w:val="heading 6"/>
    <w:aliases w:val="h6"/>
    <w:basedOn w:val="H6"/>
    <w:next w:val="Normal"/>
    <w:link w:val="Heading6Char"/>
    <w:qFormat/>
    <w:rsid w:val="009260C9"/>
    <w:pPr>
      <w:outlineLvl w:val="5"/>
    </w:pPr>
  </w:style>
  <w:style w:type="paragraph" w:styleId="Heading7">
    <w:name w:val="heading 7"/>
    <w:basedOn w:val="H6"/>
    <w:next w:val="Normal"/>
    <w:link w:val="Heading7Char"/>
    <w:qFormat/>
    <w:rsid w:val="009260C9"/>
    <w:pPr>
      <w:outlineLvl w:val="6"/>
    </w:pPr>
  </w:style>
  <w:style w:type="paragraph" w:styleId="Heading8">
    <w:name w:val="heading 8"/>
    <w:aliases w:val="Table Heading"/>
    <w:basedOn w:val="Heading1"/>
    <w:next w:val="Normal"/>
    <w:link w:val="Heading8Char"/>
    <w:qFormat/>
    <w:rsid w:val="009260C9"/>
    <w:pPr>
      <w:ind w:left="0" w:firstLine="0"/>
      <w:outlineLvl w:val="7"/>
    </w:pPr>
  </w:style>
  <w:style w:type="paragraph" w:styleId="Heading9">
    <w:name w:val="heading 9"/>
    <w:aliases w:val="Figure Heading,FH"/>
    <w:basedOn w:val="Heading8"/>
    <w:next w:val="Normal"/>
    <w:link w:val="Heading9Char"/>
    <w:qFormat/>
    <w:rsid w:val="009260C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9260C9"/>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link w:val="FooterChar"/>
    <w:rsid w:val="009260C9"/>
    <w:pPr>
      <w:jc w:val="center"/>
    </w:pPr>
    <w:rPr>
      <w:i/>
    </w:rPr>
  </w:style>
  <w:style w:type="paragraph" w:styleId="CommentText">
    <w:name w:val="annotation text"/>
    <w:basedOn w:val="Normal"/>
    <w:link w:val="CommentTextChar"/>
    <w:uiPriority w:val="99"/>
    <w:qFormat/>
    <w:rsid w:val="00A74D97"/>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qFormat/>
    <w:rsid w:val="00A74D97"/>
  </w:style>
  <w:style w:type="paragraph" w:customStyle="1" w:styleId="B10">
    <w:name w:val="B1"/>
    <w:basedOn w:val="List"/>
    <w:link w:val="B1Char1"/>
    <w:qFormat/>
    <w:rsid w:val="009260C9"/>
  </w:style>
  <w:style w:type="paragraph" w:customStyle="1" w:styleId="00BodyText">
    <w:name w:val="00 BodyText"/>
    <w:basedOn w:val="Normal"/>
    <w:uiPriority w:val="99"/>
    <w:rsid w:val="00A74D97"/>
    <w:pPr>
      <w:spacing w:after="220"/>
    </w:pPr>
    <w:rPr>
      <w:rFonts w:ascii="Arial" w:hAnsi="Arial"/>
      <w:sz w:val="22"/>
      <w:lang w:val="en-US"/>
    </w:rPr>
  </w:style>
  <w:style w:type="paragraph" w:customStyle="1" w:styleId="a0">
    <w:name w:val="??"/>
    <w:rsid w:val="00A74D97"/>
    <w:pPr>
      <w:widowControl w:val="0"/>
    </w:pPr>
  </w:style>
  <w:style w:type="paragraph" w:customStyle="1" w:styleId="2">
    <w:name w:val="??? 2"/>
    <w:basedOn w:val="a0"/>
    <w:next w:val="a0"/>
    <w:rsid w:val="00A74D97"/>
    <w:pPr>
      <w:keepNext/>
    </w:pPr>
    <w:rPr>
      <w:rFonts w:ascii="Arial" w:hAnsi="Arial"/>
      <w:b/>
      <w:sz w:val="24"/>
    </w:rPr>
  </w:style>
  <w:style w:type="character" w:styleId="CommentReference">
    <w:name w:val="annotation reference"/>
    <w:basedOn w:val="DefaultParagraphFont"/>
    <w:qFormat/>
    <w:rsid w:val="00A74D97"/>
    <w:rPr>
      <w:sz w:val="16"/>
    </w:rPr>
  </w:style>
  <w:style w:type="paragraph" w:customStyle="1" w:styleId="DECISION">
    <w:name w:val="DECISION"/>
    <w:basedOn w:val="Normal"/>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Normal"/>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qFormat/>
    <w:rsid w:val="00A74D97"/>
    <w:rPr>
      <w:rFonts w:ascii="Arial" w:hAnsi="Arial" w:cs="Arial"/>
      <w:color w:val="FF0000"/>
    </w:rPr>
  </w:style>
  <w:style w:type="paragraph" w:styleId="BalloonText">
    <w:name w:val="Balloon Text"/>
    <w:basedOn w:val="Normal"/>
    <w:link w:val="BalloonTextChar"/>
    <w:unhideWhenUsed/>
    <w:qFormat/>
    <w:rsid w:val="004E3939"/>
    <w:rPr>
      <w:rFonts w:ascii="Tahoma" w:hAnsi="Tahoma" w:cs="Tahoma"/>
      <w:sz w:val="16"/>
      <w:szCs w:val="16"/>
    </w:rPr>
  </w:style>
  <w:style w:type="character" w:customStyle="1" w:styleId="BalloonTextChar">
    <w:name w:val="Balloon Text Char"/>
    <w:basedOn w:val="DefaultParagraphFont"/>
    <w:link w:val="BalloonText"/>
    <w:qFormat/>
    <w:rsid w:val="004E3939"/>
    <w:rPr>
      <w:rFonts w:ascii="Tahoma" w:hAnsi="Tahoma" w:cs="Tahoma"/>
      <w:sz w:val="16"/>
      <w:szCs w:val="1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Index2">
    <w:name w:val="index 2"/>
    <w:basedOn w:val="Index1"/>
    <w:rsid w:val="009260C9"/>
    <w:pPr>
      <w:ind w:left="284"/>
    </w:pPr>
  </w:style>
  <w:style w:type="paragraph" w:styleId="Index1">
    <w:name w:val="index 1"/>
    <w:basedOn w:val="Normal"/>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260C9"/>
    <w:pPr>
      <w:outlineLvl w:val="9"/>
    </w:pPr>
  </w:style>
  <w:style w:type="paragraph" w:styleId="ListNumber2">
    <w:name w:val="List Number 2"/>
    <w:basedOn w:val="ListNumber"/>
    <w:rsid w:val="009260C9"/>
    <w:pPr>
      <w:ind w:left="851"/>
    </w:pPr>
  </w:style>
  <w:style w:type="character" w:styleId="FootnoteReference">
    <w:name w:val="footnote reference"/>
    <w:basedOn w:val="DefaultParagraphFont"/>
    <w:qFormat/>
    <w:rsid w:val="009260C9"/>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9260C9"/>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Normal"/>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Normal"/>
    <w:link w:val="EXChar"/>
    <w:rsid w:val="009260C9"/>
    <w:pPr>
      <w:keepLines/>
      <w:ind w:left="1702" w:hanging="1418"/>
    </w:pPr>
  </w:style>
  <w:style w:type="paragraph" w:customStyle="1" w:styleId="FP">
    <w:name w:val="FP"/>
    <w:basedOn w:val="Normal"/>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qFormat/>
    <w:rsid w:val="009260C9"/>
    <w:pPr>
      <w:spacing w:after="0"/>
    </w:pPr>
  </w:style>
  <w:style w:type="paragraph" w:styleId="TOC6">
    <w:name w:val="toc 6"/>
    <w:basedOn w:val="TOC5"/>
    <w:next w:val="Normal"/>
    <w:uiPriority w:val="39"/>
    <w:qFormat/>
    <w:rsid w:val="009260C9"/>
    <w:pPr>
      <w:ind w:left="1985" w:hanging="1985"/>
    </w:pPr>
  </w:style>
  <w:style w:type="paragraph" w:styleId="TOC7">
    <w:name w:val="toc 7"/>
    <w:basedOn w:val="TOC6"/>
    <w:next w:val="Normal"/>
    <w:uiPriority w:val="39"/>
    <w:qFormat/>
    <w:rsid w:val="009260C9"/>
    <w:pPr>
      <w:ind w:left="2268" w:hanging="2268"/>
    </w:pPr>
  </w:style>
  <w:style w:type="paragraph" w:styleId="ListBullet2">
    <w:name w:val="List Bullet 2"/>
    <w:aliases w:val="lb2"/>
    <w:basedOn w:val="ListBullet"/>
    <w:rsid w:val="009260C9"/>
    <w:pPr>
      <w:ind w:left="851"/>
    </w:pPr>
  </w:style>
  <w:style w:type="paragraph" w:styleId="ListBullet3">
    <w:name w:val="List Bullet 3"/>
    <w:basedOn w:val="ListBullet2"/>
    <w:rsid w:val="009260C9"/>
    <w:pPr>
      <w:ind w:left="1135"/>
    </w:pPr>
  </w:style>
  <w:style w:type="paragraph" w:styleId="ListNumber">
    <w:name w:val="List Number"/>
    <w:basedOn w:val="List"/>
    <w:rsid w:val="009260C9"/>
  </w:style>
  <w:style w:type="paragraph" w:customStyle="1" w:styleId="EQ">
    <w:name w:val="EQ"/>
    <w:basedOn w:val="Normal"/>
    <w:next w:val="Normal"/>
    <w:qFormat/>
    <w:rsid w:val="009260C9"/>
    <w:pPr>
      <w:keepLines/>
      <w:tabs>
        <w:tab w:val="center" w:pos="4536"/>
        <w:tab w:val="right" w:pos="9072"/>
      </w:tabs>
    </w:pPr>
    <w:rPr>
      <w:noProof/>
    </w:rPr>
  </w:style>
  <w:style w:type="paragraph" w:customStyle="1" w:styleId="TH">
    <w:name w:val="TH"/>
    <w:basedOn w:val="Normal"/>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Heading5"/>
    <w:next w:val="Normal"/>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Normal"/>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List2">
    <w:name w:val="List 2"/>
    <w:basedOn w:val="List"/>
    <w:link w:val="List2Char"/>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link w:val="List3Char"/>
    <w:rsid w:val="009260C9"/>
    <w:pPr>
      <w:ind w:left="1135"/>
    </w:pPr>
  </w:style>
  <w:style w:type="paragraph" w:styleId="List4">
    <w:name w:val="List 4"/>
    <w:basedOn w:val="List3"/>
    <w:rsid w:val="009260C9"/>
    <w:pPr>
      <w:ind w:left="1418"/>
    </w:pPr>
  </w:style>
  <w:style w:type="paragraph" w:styleId="List5">
    <w:name w:val="List 5"/>
    <w:basedOn w:val="List4"/>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List">
    <w:name w:val="List"/>
    <w:basedOn w:val="Normal"/>
    <w:link w:val="ListChar"/>
    <w:rsid w:val="009260C9"/>
    <w:pPr>
      <w:ind w:left="568" w:hanging="284"/>
    </w:pPr>
  </w:style>
  <w:style w:type="paragraph" w:styleId="ListBullet">
    <w:name w:val="List Bullet"/>
    <w:basedOn w:val="List"/>
    <w:rsid w:val="009260C9"/>
  </w:style>
  <w:style w:type="paragraph" w:styleId="ListBullet4">
    <w:name w:val="List Bullet 4"/>
    <w:basedOn w:val="ListBullet3"/>
    <w:rsid w:val="009260C9"/>
    <w:pPr>
      <w:ind w:left="1418"/>
    </w:pPr>
  </w:style>
  <w:style w:type="paragraph" w:styleId="ListBullet5">
    <w:name w:val="List Bullet 5"/>
    <w:basedOn w:val="ListBullet4"/>
    <w:rsid w:val="009260C9"/>
    <w:pPr>
      <w:ind w:left="1702"/>
    </w:pPr>
  </w:style>
  <w:style w:type="paragraph" w:customStyle="1" w:styleId="B2">
    <w:name w:val="B2"/>
    <w:basedOn w:val="List2"/>
    <w:link w:val="B2Char"/>
    <w:qFormat/>
    <w:rsid w:val="009260C9"/>
  </w:style>
  <w:style w:type="paragraph" w:customStyle="1" w:styleId="B3">
    <w:name w:val="B3"/>
    <w:basedOn w:val="List3"/>
    <w:link w:val="B3Char"/>
    <w:rsid w:val="009260C9"/>
  </w:style>
  <w:style w:type="paragraph" w:customStyle="1" w:styleId="B4">
    <w:name w:val="B4"/>
    <w:basedOn w:val="List4"/>
    <w:rsid w:val="009260C9"/>
  </w:style>
  <w:style w:type="paragraph" w:customStyle="1" w:styleId="B5">
    <w:name w:val="B5"/>
    <w:basedOn w:val="List5"/>
    <w:rsid w:val="009260C9"/>
  </w:style>
  <w:style w:type="paragraph" w:customStyle="1" w:styleId="ZTD">
    <w:name w:val="ZTD"/>
    <w:basedOn w:val="ZB"/>
    <w:rsid w:val="009260C9"/>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Normal"/>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Normal"/>
    <w:next w:val="Normal"/>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Heading3Char">
    <w:name w:val="Heading 3 Char"/>
    <w:aliases w:val="H3 Char,h3 Char,Heading 3 3GPP Char,Underrubrik2 Char,no break Char,Memo Heading 3 Char,3 Char,hello Char,Titre 3 Car Char,no break Car Char,H3 Car Char,Underrubrik2 Car Char,h3 Car Char,Memo Heading 3 Car Char,hello Car Char"/>
    <w:link w:val="Heading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Normal"/>
    <w:qFormat/>
    <w:rsid w:val="002A49B0"/>
    <w:pPr>
      <w:overflowPunct/>
      <w:autoSpaceDE/>
      <w:autoSpaceDN/>
      <w:adjustRightInd/>
      <w:jc w:val="center"/>
      <w:textAlignment w:val="auto"/>
    </w:pPr>
    <w:rPr>
      <w:color w:val="FF0000"/>
    </w:rPr>
  </w:style>
  <w:style w:type="paragraph" w:customStyle="1" w:styleId="Guidance">
    <w:name w:val="Guidance"/>
    <w:basedOn w:val="Normal"/>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SimSun"/>
      <w:lang w:val="en-GB" w:eastAsia="en-US" w:bidi="ar-SA"/>
    </w:rPr>
  </w:style>
  <w:style w:type="character" w:customStyle="1" w:styleId="TALCar">
    <w:name w:val="TAL Car"/>
    <w:qFormat/>
    <w:rsid w:val="00BA6C25"/>
    <w:rPr>
      <w:rFonts w:ascii="Arial" w:eastAsia="SimSun" w:hAnsi="Arial"/>
      <w:sz w:val="18"/>
      <w:lang w:val="en-GB" w:eastAsia="en-US" w:bidi="ar-SA"/>
    </w:rPr>
  </w:style>
  <w:style w:type="paragraph" w:styleId="CommentSubject">
    <w:name w:val="annotation subject"/>
    <w:basedOn w:val="CommentText"/>
    <w:next w:val="CommentText"/>
    <w:link w:val="CommentSubjectChar"/>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uiPriority w:val="99"/>
    <w:qFormat/>
    <w:rsid w:val="00B85CDC"/>
    <w:rPr>
      <w:rFonts w:ascii="Arial" w:hAnsi="Arial"/>
      <w:lang w:val="en-GB"/>
    </w:rPr>
  </w:style>
  <w:style w:type="character" w:customStyle="1" w:styleId="CommentSubjectChar">
    <w:name w:val="Comment Subject Char"/>
    <w:basedOn w:val="CommentTextChar"/>
    <w:link w:val="CommentSubject"/>
    <w:qFormat/>
    <w:rsid w:val="00B85CDC"/>
    <w:rPr>
      <w:rFonts w:ascii="Arial" w:hAnsi="Arial"/>
      <w:b/>
      <w:bCs/>
      <w:lang w:val="en-GB"/>
    </w:rPr>
  </w:style>
  <w:style w:type="paragraph" w:styleId="Revision">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TableGrid">
    <w:name w:val="Table Grid"/>
    <w:basedOn w:val="TableNormal"/>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Normal"/>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FollowedHyperlink">
    <w:name w:val="FollowedHyperlink"/>
    <w:rsid w:val="007D189C"/>
    <w:rPr>
      <w:color w:val="800080"/>
      <w:u w:val="single"/>
    </w:rPr>
  </w:style>
  <w:style w:type="paragraph" w:styleId="DocumentMap">
    <w:name w:val="Document Map"/>
    <w:basedOn w:val="Normal"/>
    <w:link w:val="DocumentMapChar"/>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DocumentMapChar">
    <w:name w:val="Document Map Char"/>
    <w:basedOn w:val="DefaultParagraphFont"/>
    <w:link w:val="DocumentMap"/>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BodyText"/>
    <w:rsid w:val="006E11C3"/>
    <w:pPr>
      <w:spacing w:after="120"/>
    </w:pPr>
    <w:rPr>
      <w:rFonts w:ascii="Times New Roman" w:eastAsia="Times New Roman" w:hAnsi="Times New Roman" w:cs="Times New Roman"/>
      <w:color w:val="auto"/>
    </w:rPr>
  </w:style>
  <w:style w:type="character" w:customStyle="1" w:styleId="Heading1Char">
    <w:name w:val="Heading 1 Char"/>
    <w:aliases w:val="H1 Char,h1 Char,Heading 1 3GPP Char,app heading 1 Char,l1 Char,Memo Heading 1 Char,h11 Char,h12 Char,h13 Char,h14 Char,h15 Char,h16 Char,제목 1(no line) Char,Heading 1_a Char,heading 1 Char,h17 Char,h111 Char,h121 Char,h131 Char,h141 Char"/>
    <w:link w:val="Heading1"/>
    <w:qFormat/>
    <w:rsid w:val="000F498C"/>
    <w:rPr>
      <w:rFonts w:ascii="Arial" w:hAnsi="Arial"/>
      <w:sz w:val="36"/>
      <w:lang w:val="en-GB"/>
    </w:rPr>
  </w:style>
  <w:style w:type="character" w:customStyle="1" w:styleId="Heading2Char1">
    <w:name w:val="Heading 2 Char1"/>
    <w:aliases w:val="H2 Char1,h2 Char1,DO NOT USE_h2 Char,h21 Char,Heading 2 3GPP Char,Head2A Char,2 Char,UNDERRUBRIK 1-2 Char,H2 Char Char,h2 Char Char,Header 2 Char,Header2 Char,22 Char,heading2 Char,2nd level Char,H21 Char,H22 Char,H23 Char,H24 Char"/>
    <w:link w:val="Heading2"/>
    <w:locked/>
    <w:rsid w:val="000F498C"/>
    <w:rPr>
      <w:rFonts w:ascii="Arial" w:hAnsi="Arial"/>
      <w:sz w:val="32"/>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0F498C"/>
    <w:rPr>
      <w:rFonts w:ascii="Arial" w:hAnsi="Arial"/>
      <w:sz w:val="24"/>
      <w:lang w:val="en-GB"/>
    </w:rPr>
  </w:style>
  <w:style w:type="character" w:customStyle="1" w:styleId="Heading5Char">
    <w:name w:val="Heading 5 Char"/>
    <w:aliases w:val="h5 Char,Heading5 Char,H5 Char"/>
    <w:link w:val="Heading5"/>
    <w:qFormat/>
    <w:rsid w:val="000F498C"/>
    <w:rPr>
      <w:rFonts w:ascii="Arial" w:hAnsi="Arial"/>
      <w:sz w:val="22"/>
      <w:lang w:val="en-GB"/>
    </w:rPr>
  </w:style>
  <w:style w:type="character" w:customStyle="1" w:styleId="Heading6Char">
    <w:name w:val="Heading 6 Char"/>
    <w:aliases w:val="h6 Char"/>
    <w:link w:val="Heading6"/>
    <w:qFormat/>
    <w:rsid w:val="000F498C"/>
    <w:rPr>
      <w:rFonts w:ascii="Arial" w:hAnsi="Arial"/>
      <w:lang w:val="en-GB"/>
    </w:rPr>
  </w:style>
  <w:style w:type="character" w:customStyle="1" w:styleId="Heading7Char">
    <w:name w:val="Heading 7 Char"/>
    <w:link w:val="Heading7"/>
    <w:rsid w:val="000F498C"/>
    <w:rPr>
      <w:rFonts w:ascii="Arial" w:hAnsi="Arial"/>
      <w:lang w:val="en-GB"/>
    </w:rPr>
  </w:style>
  <w:style w:type="character" w:customStyle="1" w:styleId="Heading8Char">
    <w:name w:val="Heading 8 Char"/>
    <w:aliases w:val="Table Heading Char"/>
    <w:link w:val="Heading8"/>
    <w:qFormat/>
    <w:rsid w:val="000F498C"/>
    <w:rPr>
      <w:rFonts w:ascii="Arial" w:hAnsi="Arial"/>
      <w:sz w:val="36"/>
      <w:lang w:val="en-GB"/>
    </w:rPr>
  </w:style>
  <w:style w:type="character" w:customStyle="1" w:styleId="Heading9Char">
    <w:name w:val="Heading 9 Char"/>
    <w:aliases w:val="Figure Heading Char,FH Char"/>
    <w:link w:val="Heading9"/>
    <w:qFormat/>
    <w:rsid w:val="000F498C"/>
    <w:rPr>
      <w:rFonts w:ascii="Arial" w:hAnsi="Arial"/>
      <w:sz w:val="36"/>
      <w:lang w:val="en-GB"/>
    </w:rPr>
  </w:style>
  <w:style w:type="character" w:customStyle="1" w:styleId="ListChar">
    <w:name w:val="List Char"/>
    <w:link w:val="List"/>
    <w:locked/>
    <w:rsid w:val="000F498C"/>
    <w:rPr>
      <w:lang w:val="en-GB"/>
    </w:rPr>
  </w:style>
  <w:style w:type="character" w:customStyle="1" w:styleId="List2Char">
    <w:name w:val="List 2 Char"/>
    <w:link w:val="List2"/>
    <w:locked/>
    <w:rsid w:val="000F498C"/>
    <w:rPr>
      <w:lang w:val="en-GB"/>
    </w:rPr>
  </w:style>
  <w:style w:type="character" w:customStyle="1" w:styleId="List3Char">
    <w:name w:val="List 3 Char"/>
    <w:link w:val="List3"/>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FooterChar">
    <w:name w:val="Footer Char"/>
    <w:link w:val="Footer"/>
    <w:qFormat/>
    <w:rsid w:val="000F498C"/>
    <w:rPr>
      <w:rFonts w:ascii="Arial" w:hAnsi="Arial"/>
      <w:b/>
      <w:i/>
      <w:noProof/>
      <w:sz w:val="18"/>
    </w:rPr>
  </w:style>
  <w:style w:type="paragraph" w:styleId="BodyText2">
    <w:name w:val="Body Text 2"/>
    <w:basedOn w:val="Normal"/>
    <w:link w:val="BodyText2Char"/>
    <w:uiPriority w:val="99"/>
    <w:rsid w:val="000F498C"/>
    <w:pPr>
      <w:overflowPunct/>
      <w:autoSpaceDE/>
      <w:autoSpaceDN/>
      <w:adjustRightInd/>
      <w:textAlignment w:val="auto"/>
    </w:pPr>
    <w:rPr>
      <w:rFonts w:eastAsia="MS Mincho"/>
      <w:color w:val="FFFF00"/>
      <w:lang w:eastAsia="ja-JP"/>
    </w:rPr>
  </w:style>
  <w:style w:type="character" w:customStyle="1" w:styleId="BodyText2Char">
    <w:name w:val="Body Text 2 Char"/>
    <w:basedOn w:val="DefaultParagraphFont"/>
    <w:link w:val="BodyText2"/>
    <w:uiPriority w:val="99"/>
    <w:rsid w:val="000F498C"/>
    <w:rPr>
      <w:rFonts w:eastAsia="MS Mincho"/>
      <w:color w:val="FFFF00"/>
      <w:lang w:val="en-GB" w:eastAsia="ja-JP"/>
    </w:rPr>
  </w:style>
  <w:style w:type="paragraph" w:customStyle="1" w:styleId="11BodyText">
    <w:name w:val="11 BodyText"/>
    <w:basedOn w:val="Normal"/>
    <w:uiPriority w:val="99"/>
    <w:rsid w:val="000F498C"/>
    <w:pPr>
      <w:overflowPunct/>
      <w:autoSpaceDE/>
      <w:autoSpaceDN/>
      <w:adjustRightInd/>
      <w:spacing w:after="220"/>
      <w:ind w:left="1298"/>
      <w:textAlignment w:val="auto"/>
    </w:pPr>
    <w:rPr>
      <w:rFonts w:ascii="Arial" w:eastAsia="SimSun" w:hAnsi="Arial"/>
      <w:sz w:val="22"/>
      <w:lang w:val="en-US"/>
    </w:rPr>
  </w:style>
  <w:style w:type="paragraph" w:customStyle="1" w:styleId="B6">
    <w:name w:val="B6"/>
    <w:basedOn w:val="B5"/>
    <w:rsid w:val="000F498C"/>
    <w:pPr>
      <w:numPr>
        <w:numId w:val="20"/>
      </w:numPr>
      <w:tabs>
        <w:tab w:val="clear" w:pos="360"/>
      </w:tabs>
      <w:ind w:left="1702" w:hanging="284"/>
    </w:pPr>
    <w:rPr>
      <w:rFonts w:eastAsia="SimSun"/>
    </w:rPr>
  </w:style>
  <w:style w:type="paragraph" w:styleId="Caption">
    <w:name w:val="caption"/>
    <w:aliases w:val="cap,cap Char,Caption Char,Caption Char1 Char,cap Char Char1,Caption Char Char1 Char,cap Char2,题注,条目,cap Char Char Char Char Char Char Char,Caption Char2,Caption Char Char Char,Caption Char Char1,fig and tbl,fighead2,Table Caption,fighead21,cap1"/>
    <w:basedOn w:val="Normal"/>
    <w:next w:val="Normal"/>
    <w:link w:val="CaptionChar1"/>
    <w:qFormat/>
    <w:rsid w:val="000F498C"/>
    <w:pPr>
      <w:spacing w:before="120" w:after="120"/>
    </w:pPr>
    <w:rPr>
      <w:rFonts w:eastAsia="SimSun"/>
      <w:b/>
      <w:lang w:val="x-none" w:eastAsia="x-none"/>
    </w:rPr>
  </w:style>
  <w:style w:type="character" w:customStyle="1" w:styleId="CaptionChar1">
    <w:name w:val="Caption Char1"/>
    <w:aliases w:val="cap Char1,cap Char Char,Caption Char Char,Caption Char1 Char Char,cap Char Char1 Char,Caption Char Char1 Char Char,cap Char2 Char,题注 Char,条目 Char,cap Char Char Char Char Char Char Char Char,Caption Char2 Char,Caption Char Char Char Char"/>
    <w:link w:val="Caption"/>
    <w:rsid w:val="000F498C"/>
    <w:rPr>
      <w:rFonts w:eastAsia="SimSun"/>
      <w:b/>
      <w:lang w:val="x-none" w:eastAsia="x-none"/>
    </w:rPr>
  </w:style>
  <w:style w:type="character" w:customStyle="1" w:styleId="apple-style-span">
    <w:name w:val="apple-style-span"/>
    <w:basedOn w:val="DefaultParagraphFont"/>
    <w:rsid w:val="000F498C"/>
  </w:style>
  <w:style w:type="paragraph" w:customStyle="1" w:styleId="Comments">
    <w:name w:val="Comments"/>
    <w:basedOn w:val="Normal"/>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0F498C"/>
    <w:rPr>
      <w:lang w:val="en-GB"/>
    </w:rPr>
  </w:style>
  <w:style w:type="character" w:customStyle="1" w:styleId="textblue2">
    <w:name w:val="text_blue2"/>
    <w:basedOn w:val="DefaultParagraphFont"/>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Normal"/>
    <w:link w:val="IEEEParagraphChar"/>
    <w:rsid w:val="000F498C"/>
    <w:pPr>
      <w:overflowPunct/>
      <w:autoSpaceDE/>
      <w:autoSpaceDN/>
      <w:snapToGrid w:val="0"/>
      <w:spacing w:after="0"/>
      <w:ind w:firstLine="216"/>
      <w:jc w:val="both"/>
      <w:textAlignment w:val="auto"/>
    </w:pPr>
    <w:rPr>
      <w:rFonts w:ascii="Arial" w:eastAsia="SimSun" w:hAnsi="Arial"/>
      <w:color w:val="0000FF"/>
      <w:kern w:val="2"/>
      <w:szCs w:val="24"/>
      <w:lang w:val="en-AU" w:eastAsia="x-none"/>
    </w:rPr>
  </w:style>
  <w:style w:type="character" w:customStyle="1" w:styleId="IEEEParagraphChar">
    <w:name w:val="IEEE Paragraph Char"/>
    <w:link w:val="IEEEParagraph"/>
    <w:rsid w:val="000F498C"/>
    <w:rPr>
      <w:rFonts w:ascii="Arial" w:eastAsia="SimSun"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Preformatted">
    <w:name w:val="HTML Preformatted"/>
    <w:basedOn w:val="Normal"/>
    <w:link w:val="HTMLPreformattedChar"/>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uiPriority w:val="99"/>
    <w:rsid w:val="000F498C"/>
    <w:rPr>
      <w:rFonts w:ascii="Courier New" w:eastAsia="Batang" w:hAnsi="Courier New" w:cs="Courier New"/>
      <w:lang w:eastAsia="ko-KR"/>
    </w:rPr>
  </w:style>
  <w:style w:type="paragraph" w:customStyle="1" w:styleId="msonormal0">
    <w:name w:val="msonormal"/>
    <w:basedOn w:val="Normal"/>
    <w:uiPriority w:val="99"/>
    <w:rsid w:val="000F498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NormalWeb">
    <w:name w:val="Normal (Web)"/>
    <w:basedOn w:val="Normal"/>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IndexHeading">
    <w:name w:val="index heading"/>
    <w:basedOn w:val="Normal"/>
    <w:next w:val="Normal"/>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TableofFigures">
    <w:name w:val="table of figures"/>
    <w:basedOn w:val="Normal"/>
    <w:next w:val="Normal"/>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ListNumber3">
    <w:name w:val="List Number 3"/>
    <w:basedOn w:val="Normal"/>
    <w:uiPriority w:val="99"/>
    <w:unhideWhenUsed/>
    <w:rsid w:val="000F498C"/>
    <w:pPr>
      <w:tabs>
        <w:tab w:val="num" w:pos="360"/>
      </w:tabs>
      <w:ind w:left="360" w:hanging="360"/>
      <w:textAlignment w:val="auto"/>
    </w:pPr>
    <w:rPr>
      <w:rFonts w:eastAsia="Times New Roman"/>
    </w:rPr>
  </w:style>
  <w:style w:type="character" w:customStyle="1" w:styleId="TitleChar1">
    <w:name w:val="Title Char1"/>
    <w:aliases w:val="Heading 31 Char"/>
    <w:link w:val="Title"/>
    <w:locked/>
    <w:rsid w:val="000F498C"/>
    <w:rPr>
      <w:rFonts w:ascii="Arial" w:eastAsia="MS Mincho" w:hAnsi="Arial" w:cs="Arial"/>
      <w:b/>
      <w:sz w:val="24"/>
      <w:lang w:val="de-DE" w:eastAsia="ja-JP"/>
    </w:rPr>
  </w:style>
  <w:style w:type="paragraph" w:styleId="Title">
    <w:name w:val="Title"/>
    <w:aliases w:val="Heading 31"/>
    <w:basedOn w:val="Normal"/>
    <w:link w:val="TitleChar1"/>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DefaultParagraphFont"/>
    <w:uiPriority w:val="10"/>
    <w:rsid w:val="000F498C"/>
    <w:rPr>
      <w:rFonts w:asciiTheme="majorHAnsi" w:eastAsiaTheme="majorEastAsia" w:hAnsiTheme="majorHAnsi" w:cstheme="majorBidi"/>
      <w:spacing w:val="-10"/>
      <w:kern w:val="28"/>
      <w:sz w:val="56"/>
      <w:szCs w:val="56"/>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BodyTextIndent">
    <w:name w:val="Body Text Indent"/>
    <w:basedOn w:val="Normal"/>
    <w:link w:val="BodyTextIndentChar"/>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BodyTextIndentChar">
    <w:name w:val="Body Text Indent Char"/>
    <w:basedOn w:val="DefaultParagraphFont"/>
    <w:link w:val="BodyTextIndent"/>
    <w:uiPriority w:val="99"/>
    <w:rsid w:val="000F498C"/>
    <w:rPr>
      <w:rFonts w:eastAsia="Times New Roman"/>
      <w:lang w:eastAsia="zh-CN"/>
    </w:rPr>
  </w:style>
  <w:style w:type="paragraph" w:styleId="ListContinue2">
    <w:name w:val="List Continue 2"/>
    <w:basedOn w:val="Normal"/>
    <w:uiPriority w:val="99"/>
    <w:unhideWhenUsed/>
    <w:rsid w:val="000F498C"/>
    <w:pPr>
      <w:overflowPunct/>
      <w:autoSpaceDE/>
      <w:autoSpaceDN/>
      <w:adjustRightInd/>
      <w:ind w:leftChars="400" w:left="850"/>
      <w:textAlignment w:val="auto"/>
    </w:pPr>
    <w:rPr>
      <w:rFonts w:eastAsia="MS Mincho"/>
      <w:lang w:eastAsia="ja-JP"/>
    </w:rPr>
  </w:style>
  <w:style w:type="paragraph" w:styleId="Subtitle">
    <w:name w:val="Subtitle"/>
    <w:basedOn w:val="Normal"/>
    <w:next w:val="Normal"/>
    <w:link w:val="SubtitleChar"/>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SubtitleChar">
    <w:name w:val="Subtitle Char"/>
    <w:basedOn w:val="DefaultParagraphFont"/>
    <w:link w:val="Subtitle"/>
    <w:uiPriority w:val="11"/>
    <w:rsid w:val="000F498C"/>
    <w:rPr>
      <w:rFonts w:ascii="Calibri Light" w:eastAsia="Times New Roman" w:hAnsi="Calibri Light"/>
      <w:b/>
      <w:i/>
      <w:iCs/>
      <w:color w:val="5B9BD5"/>
      <w:spacing w:val="15"/>
      <w:szCs w:val="24"/>
      <w:lang w:eastAsia="zh-CN"/>
    </w:rPr>
  </w:style>
  <w:style w:type="paragraph" w:styleId="Date">
    <w:name w:val="Date"/>
    <w:basedOn w:val="Normal"/>
    <w:next w:val="Normal"/>
    <w:link w:val="DateChar"/>
    <w:uiPriority w:val="99"/>
    <w:unhideWhenUsed/>
    <w:rsid w:val="000F498C"/>
    <w:pPr>
      <w:spacing w:after="0"/>
      <w:jc w:val="both"/>
      <w:textAlignment w:val="auto"/>
    </w:pPr>
    <w:rPr>
      <w:rFonts w:eastAsia="Times New Roman"/>
      <w:lang w:eastAsia="en-GB"/>
    </w:rPr>
  </w:style>
  <w:style w:type="character" w:customStyle="1" w:styleId="DateChar">
    <w:name w:val="Date Char"/>
    <w:basedOn w:val="DefaultParagraphFont"/>
    <w:link w:val="Date"/>
    <w:uiPriority w:val="99"/>
    <w:rsid w:val="000F498C"/>
    <w:rPr>
      <w:rFonts w:eastAsia="Times New Roman"/>
      <w:lang w:val="en-GB" w:eastAsia="en-GB"/>
    </w:rPr>
  </w:style>
  <w:style w:type="paragraph" w:styleId="BodyTextFirstIndent2">
    <w:name w:val="Body Text First Indent 2"/>
    <w:basedOn w:val="BodyTextIndent"/>
    <w:link w:val="BodyTextFirstIndent2Char"/>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uiPriority w:val="99"/>
    <w:rsid w:val="000F498C"/>
    <w:rPr>
      <w:rFonts w:eastAsia="MS Mincho"/>
      <w:lang w:val="en-GB" w:eastAsia="zh-CN"/>
    </w:rPr>
  </w:style>
  <w:style w:type="paragraph" w:styleId="BodyText3">
    <w:name w:val="Body Text 3"/>
    <w:basedOn w:val="Normal"/>
    <w:link w:val="BodyText3Char"/>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uiPriority w:val="99"/>
    <w:rsid w:val="000F498C"/>
    <w:rPr>
      <w:rFonts w:eastAsia="MS Gothic"/>
      <w:sz w:val="24"/>
      <w:lang w:val="en-GB" w:eastAsia="ja-JP"/>
    </w:rPr>
  </w:style>
  <w:style w:type="paragraph" w:styleId="BodyTextIndent2">
    <w:name w:val="Body Text Indent 2"/>
    <w:basedOn w:val="Normal"/>
    <w:link w:val="BodyTextIndent2Char"/>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BodyTextIndent2Char">
    <w:name w:val="Body Text Indent 2 Char"/>
    <w:basedOn w:val="DefaultParagraphFont"/>
    <w:link w:val="BodyTextIndent2"/>
    <w:uiPriority w:val="99"/>
    <w:rsid w:val="000F498C"/>
    <w:rPr>
      <w:rFonts w:eastAsia="Times New Roman"/>
      <w:kern w:val="2"/>
      <w:lang w:val="x-none" w:eastAsia="x-none"/>
    </w:rPr>
  </w:style>
  <w:style w:type="paragraph" w:styleId="BodyTextIndent3">
    <w:name w:val="Body Text Indent 3"/>
    <w:basedOn w:val="Normal"/>
    <w:link w:val="BodyTextIndent3Char"/>
    <w:uiPriority w:val="99"/>
    <w:unhideWhenUsed/>
    <w:rsid w:val="000F498C"/>
    <w:pPr>
      <w:spacing w:after="0"/>
      <w:ind w:left="1080"/>
      <w:textAlignment w:val="auto"/>
    </w:pPr>
    <w:rPr>
      <w:rFonts w:eastAsia="Times New Roman"/>
      <w:lang w:val="en-US" w:eastAsia="ja-JP"/>
    </w:rPr>
  </w:style>
  <w:style w:type="character" w:customStyle="1" w:styleId="BodyTextIndent3Char">
    <w:name w:val="Body Text Indent 3 Char"/>
    <w:basedOn w:val="DefaultParagraphFont"/>
    <w:link w:val="BodyTextIndent3"/>
    <w:uiPriority w:val="99"/>
    <w:rsid w:val="000F498C"/>
    <w:rPr>
      <w:rFonts w:eastAsia="Times New Roman"/>
      <w:lang w:eastAsia="ja-JP"/>
    </w:rPr>
  </w:style>
  <w:style w:type="paragraph" w:styleId="PlainText">
    <w:name w:val="Plain Text"/>
    <w:basedOn w:val="Normal"/>
    <w:link w:val="PlainTextChar"/>
    <w:uiPriority w:val="99"/>
    <w:unhideWhenUsed/>
    <w:rsid w:val="000F498C"/>
    <w:pPr>
      <w:textAlignment w:val="auto"/>
    </w:pPr>
    <w:rPr>
      <w:rFonts w:ascii="Courier New" w:eastAsia="Times New Roman" w:hAnsi="Courier New"/>
      <w:lang w:val="nb-NO" w:eastAsia="en-GB"/>
    </w:rPr>
  </w:style>
  <w:style w:type="character" w:customStyle="1" w:styleId="PlainTextChar">
    <w:name w:val="Plain Text Char"/>
    <w:basedOn w:val="DefaultParagraphFont"/>
    <w:link w:val="PlainText"/>
    <w:uiPriority w:val="99"/>
    <w:rsid w:val="000F498C"/>
    <w:rPr>
      <w:rFonts w:ascii="Courier New" w:eastAsia="Times New Roman" w:hAnsi="Courier New"/>
      <w:lang w:val="nb-NO" w:eastAsia="en-GB"/>
    </w:rPr>
  </w:style>
  <w:style w:type="paragraph" w:styleId="NoSpacing">
    <w:name w:val="No Spacing"/>
    <w:uiPriority w:val="1"/>
    <w:qFormat/>
    <w:rsid w:val="000F498C"/>
    <w:rPr>
      <w:rFonts w:ascii="Calibri" w:eastAsia="SimSun"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SimSun" w:cs="Arial"/>
      <w:lang w:val="da-DK"/>
    </w:rPr>
  </w:style>
  <w:style w:type="paragraph" w:customStyle="1" w:styleId="INDENT1">
    <w:name w:val="INDENT1"/>
    <w:basedOn w:val="Normal"/>
    <w:uiPriority w:val="99"/>
    <w:rsid w:val="000F498C"/>
    <w:pPr>
      <w:ind w:left="851"/>
      <w:textAlignment w:val="auto"/>
    </w:pPr>
    <w:rPr>
      <w:rFonts w:eastAsia="Times New Roman"/>
      <w:lang w:eastAsia="en-GB"/>
    </w:rPr>
  </w:style>
  <w:style w:type="paragraph" w:customStyle="1" w:styleId="INDENT2">
    <w:name w:val="INDENT2"/>
    <w:basedOn w:val="Normal"/>
    <w:rsid w:val="000F498C"/>
    <w:pPr>
      <w:ind w:left="1135" w:hanging="284"/>
      <w:textAlignment w:val="auto"/>
    </w:pPr>
    <w:rPr>
      <w:rFonts w:eastAsia="Times New Roman"/>
      <w:lang w:eastAsia="en-GB"/>
    </w:rPr>
  </w:style>
  <w:style w:type="paragraph" w:customStyle="1" w:styleId="INDENT3">
    <w:name w:val="INDENT3"/>
    <w:basedOn w:val="Normal"/>
    <w:uiPriority w:val="99"/>
    <w:rsid w:val="000F498C"/>
    <w:pPr>
      <w:ind w:left="1701" w:hanging="567"/>
      <w:textAlignment w:val="auto"/>
    </w:pPr>
    <w:rPr>
      <w:rFonts w:eastAsia="Times New Roman"/>
      <w:lang w:eastAsia="en-GB"/>
    </w:rPr>
  </w:style>
  <w:style w:type="paragraph" w:customStyle="1" w:styleId="FigureTitle">
    <w:name w:val="Figure_Title"/>
    <w:basedOn w:val="Normal"/>
    <w:next w:val="Normal"/>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Normal"/>
    <w:uiPriority w:val="99"/>
    <w:rsid w:val="000F498C"/>
    <w:pPr>
      <w:keepNext/>
      <w:keepLines/>
      <w:textAlignment w:val="auto"/>
    </w:pPr>
    <w:rPr>
      <w:rFonts w:eastAsia="Times New Roman"/>
      <w:b/>
      <w:lang w:eastAsia="en-GB"/>
    </w:rPr>
  </w:style>
  <w:style w:type="paragraph" w:customStyle="1" w:styleId="enumlev2">
    <w:name w:val="enumlev2"/>
    <w:basedOn w:val="Normal"/>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Normal"/>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ListBullet"/>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SimSun" w:hAnsi="CG Times (WN)"/>
      <w:lang w:val="da-DK" w:eastAsia="ja-JP"/>
    </w:rPr>
  </w:style>
  <w:style w:type="paragraph" w:customStyle="1" w:styleId="CRfront">
    <w:name w:val="CR_front"/>
    <w:next w:val="Normal"/>
    <w:uiPriority w:val="99"/>
    <w:rsid w:val="000F498C"/>
    <w:rPr>
      <w:rFonts w:ascii="Arial" w:eastAsia="MS Mincho" w:hAnsi="Arial"/>
      <w:lang w:val="en-GB"/>
    </w:rPr>
  </w:style>
  <w:style w:type="paragraph" w:customStyle="1" w:styleId="TabList">
    <w:name w:val="TabList"/>
    <w:basedOn w:val="Normal"/>
    <w:uiPriority w:val="99"/>
    <w:rsid w:val="000F498C"/>
    <w:pPr>
      <w:tabs>
        <w:tab w:val="left" w:pos="1134"/>
      </w:tabs>
      <w:spacing w:after="0"/>
      <w:textAlignment w:val="auto"/>
    </w:pPr>
    <w:rPr>
      <w:rFonts w:eastAsia="MS Mincho"/>
      <w:lang w:eastAsia="en-GB"/>
    </w:rPr>
  </w:style>
  <w:style w:type="paragraph" w:customStyle="1" w:styleId="table">
    <w:name w:val="table"/>
    <w:basedOn w:val="Normal"/>
    <w:next w:val="Normal"/>
    <w:uiPriority w:val="99"/>
    <w:rsid w:val="000F498C"/>
    <w:pPr>
      <w:spacing w:after="0"/>
      <w:jc w:val="center"/>
      <w:textAlignment w:val="auto"/>
    </w:pPr>
    <w:rPr>
      <w:rFonts w:eastAsia="MS Mincho"/>
      <w:lang w:val="en-US" w:eastAsia="en-GB"/>
    </w:rPr>
  </w:style>
  <w:style w:type="paragraph" w:customStyle="1" w:styleId="tabletext">
    <w:name w:val="table text"/>
    <w:basedOn w:val="Normal"/>
    <w:next w:val="table"/>
    <w:uiPriority w:val="99"/>
    <w:rsid w:val="000F498C"/>
    <w:pPr>
      <w:spacing w:after="0"/>
      <w:textAlignment w:val="auto"/>
    </w:pPr>
    <w:rPr>
      <w:rFonts w:eastAsia="MS Mincho"/>
      <w:i/>
      <w:lang w:eastAsia="en-GB"/>
    </w:rPr>
  </w:style>
  <w:style w:type="paragraph" w:customStyle="1" w:styleId="HE">
    <w:name w:val="HE"/>
    <w:basedOn w:val="Normal"/>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Normal"/>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Normal"/>
    <w:next w:val="Normal"/>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Normal"/>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Heading1"/>
    <w:next w:val="Normal"/>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Normal"/>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Normal"/>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Normal"/>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Normal"/>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Normal"/>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SimSun"/>
      <w:lang w:val="en-GB" w:eastAsia="en-GB"/>
    </w:rPr>
  </w:style>
  <w:style w:type="paragraph" w:customStyle="1" w:styleId="NormalAfter3pt">
    <w:name w:val="Normal + After:  3 pt"/>
    <w:basedOn w:val="Normal"/>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SimSun"/>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SimSun"/>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Normal"/>
    <w:next w:val="Normal"/>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Normal"/>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ListParagraph"/>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Normal"/>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Normal"/>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Normal"/>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Normal"/>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Normal"/>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Normal"/>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1">
    <w:name w:val="表格文字居左"/>
    <w:basedOn w:val="Normal"/>
    <w:next w:val="Normal"/>
    <w:uiPriority w:val="99"/>
    <w:rsid w:val="000F498C"/>
    <w:pPr>
      <w:widowControl w:val="0"/>
      <w:overflowPunct/>
      <w:autoSpaceDE/>
      <w:autoSpaceDN/>
      <w:adjustRightInd/>
      <w:spacing w:after="0"/>
      <w:jc w:val="both"/>
      <w:textAlignment w:val="auto"/>
    </w:pPr>
    <w:rPr>
      <w:rFonts w:ascii="Arial" w:eastAsia="Times New Roman" w:hAnsi="Arial" w:cs="SimSun"/>
      <w:kern w:val="2"/>
      <w:sz w:val="21"/>
      <w:lang w:val="en-US" w:eastAsia="zh-CN"/>
    </w:rPr>
  </w:style>
  <w:style w:type="paragraph" w:customStyle="1" w:styleId="tablecell">
    <w:name w:val="tablecell"/>
    <w:basedOn w:val="Normal"/>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Normal"/>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Normal"/>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Normal"/>
    <w:uiPriority w:val="99"/>
    <w:rsid w:val="000F498C"/>
    <w:pPr>
      <w:overflowPunct/>
      <w:autoSpaceDE/>
      <w:autoSpaceDN/>
      <w:adjustRightInd/>
      <w:spacing w:before="100" w:beforeAutospacing="1" w:after="100" w:afterAutospacing="1" w:line="322" w:lineRule="atLeast"/>
      <w:textAlignment w:val="auto"/>
    </w:pPr>
    <w:rPr>
      <w:rFonts w:ascii="SimSun" w:eastAsia="Times New Roman" w:hAnsi="SimSun" w:cs="SimSun"/>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BodyText"/>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BodyTextIndent"/>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Normal"/>
    <w:next w:val="Normal"/>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Heading1"/>
    <w:next w:val="Normal"/>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BodyText"/>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Normal"/>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Normal"/>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Normal"/>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2"/>
    <w:locked/>
    <w:rsid w:val="000F498C"/>
    <w:rPr>
      <w:rFonts w:ascii="SimSun" w:hAnsi="SimSun" w:cs="SimSun"/>
      <w:kern w:val="2"/>
      <w:sz w:val="21"/>
      <w:lang w:eastAsia="zh-CN"/>
    </w:rPr>
  </w:style>
  <w:style w:type="paragraph" w:customStyle="1" w:styleId="a2">
    <w:name w:val="样式 正文"/>
    <w:basedOn w:val="Normal"/>
    <w:link w:val="Char"/>
    <w:rsid w:val="000F498C"/>
    <w:pPr>
      <w:widowControl w:val="0"/>
      <w:overflowPunct/>
      <w:autoSpaceDE/>
      <w:autoSpaceDN/>
      <w:adjustRightInd/>
      <w:spacing w:after="0"/>
      <w:ind w:firstLineChars="200" w:firstLine="420"/>
      <w:jc w:val="both"/>
      <w:textAlignment w:val="auto"/>
    </w:pPr>
    <w:rPr>
      <w:rFonts w:ascii="SimSun" w:hAnsi="SimSun" w:cs="SimSun"/>
      <w:kern w:val="2"/>
      <w:sz w:val="21"/>
      <w:lang w:val="en-US" w:eastAsia="zh-CN"/>
    </w:rPr>
  </w:style>
  <w:style w:type="paragraph" w:customStyle="1" w:styleId="a3">
    <w:name w:val="公式"/>
    <w:basedOn w:val="Normal"/>
    <w:uiPriority w:val="99"/>
    <w:rsid w:val="000F498C"/>
    <w:pPr>
      <w:widowControl w:val="0"/>
      <w:overflowPunct/>
      <w:autoSpaceDE/>
      <w:autoSpaceDN/>
      <w:adjustRightInd/>
      <w:spacing w:after="0"/>
      <w:ind w:firstLine="420"/>
      <w:jc w:val="right"/>
      <w:textAlignment w:val="auto"/>
    </w:pPr>
    <w:rPr>
      <w:rFonts w:eastAsia="SimSun" w:cs="SimSun"/>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BodyText"/>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Normal"/>
    <w:next w:val="Caption"/>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Normal"/>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Normal"/>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Normal"/>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Normal"/>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Normal"/>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Normal"/>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Normal"/>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Normal"/>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Normal"/>
    <w:next w:val="Normal"/>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Normal"/>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Normal"/>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Normal"/>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Normal"/>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Normal"/>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Heading1"/>
    <w:next w:val="BodyText"/>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ListBullet"/>
    <w:next w:val="BodyText"/>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Normal"/>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Normal"/>
    <w:uiPriority w:val="99"/>
    <w:rsid w:val="000F498C"/>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66">
    <w:name w:val="xl66"/>
    <w:basedOn w:val="Normal"/>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7">
    <w:name w:val="xl67"/>
    <w:basedOn w:val="Normal"/>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68">
    <w:name w:val="xl68"/>
    <w:basedOn w:val="Normal"/>
    <w:uiPriority w:val="99"/>
    <w:rsid w:val="000F498C"/>
    <w:pPr>
      <w:overflowPunct/>
      <w:autoSpaceDE/>
      <w:autoSpaceDN/>
      <w:adjustRightInd/>
      <w:spacing w:before="100" w:beforeAutospacing="1" w:after="100" w:afterAutospacing="1"/>
      <w:jc w:val="center"/>
      <w:textAlignment w:val="auto"/>
    </w:pPr>
    <w:rPr>
      <w:rFonts w:ascii="SimSun" w:eastAsia="SimSun" w:hAnsi="SimSun" w:cs="SimSun"/>
      <w:sz w:val="15"/>
      <w:szCs w:val="15"/>
      <w:lang w:val="en-US" w:eastAsia="zh-CN"/>
    </w:rPr>
  </w:style>
  <w:style w:type="paragraph" w:customStyle="1" w:styleId="xl69">
    <w:name w:val="xl69"/>
    <w:basedOn w:val="Normal"/>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0">
    <w:name w:val="xl70"/>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1">
    <w:name w:val="xl71"/>
    <w:basedOn w:val="Normal"/>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SimSun" w:eastAsia="SimSun" w:hAnsi="SimSun" w:cs="SimSun"/>
      <w:sz w:val="16"/>
      <w:szCs w:val="16"/>
      <w:lang w:val="en-US" w:eastAsia="zh-CN"/>
    </w:rPr>
  </w:style>
  <w:style w:type="paragraph" w:customStyle="1" w:styleId="xl72">
    <w:name w:val="xl7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3">
    <w:name w:val="xl73"/>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4">
    <w:name w:val="xl74"/>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5">
    <w:name w:val="xl75"/>
    <w:basedOn w:val="Normal"/>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6">
    <w:name w:val="xl76"/>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77">
    <w:name w:val="xl77"/>
    <w:basedOn w:val="Normal"/>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78">
    <w:name w:val="xl78"/>
    <w:basedOn w:val="Normal"/>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79">
    <w:name w:val="xl79"/>
    <w:basedOn w:val="Normal"/>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0">
    <w:name w:val="xl80"/>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1">
    <w:name w:val="xl81"/>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2">
    <w:name w:val="xl82"/>
    <w:basedOn w:val="Normal"/>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3">
    <w:name w:val="xl83"/>
    <w:basedOn w:val="Normal"/>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4">
    <w:name w:val="xl84"/>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85">
    <w:name w:val="xl85"/>
    <w:basedOn w:val="Normal"/>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6">
    <w:name w:val="xl86"/>
    <w:basedOn w:val="Normal"/>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7">
    <w:name w:val="xl87"/>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8">
    <w:name w:val="xl88"/>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89">
    <w:name w:val="xl89"/>
    <w:basedOn w:val="Normal"/>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0">
    <w:name w:val="xl90"/>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1">
    <w:name w:val="xl9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2">
    <w:name w:val="xl92"/>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93">
    <w:name w:val="xl93"/>
    <w:basedOn w:val="Normal"/>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color w:val="FF0000"/>
      <w:sz w:val="16"/>
      <w:szCs w:val="16"/>
      <w:lang w:val="en-US" w:eastAsia="zh-CN"/>
    </w:rPr>
  </w:style>
  <w:style w:type="paragraph" w:customStyle="1" w:styleId="xl94">
    <w:name w:val="xl94"/>
    <w:basedOn w:val="Normal"/>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5">
    <w:name w:val="xl95"/>
    <w:basedOn w:val="Normal"/>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6">
    <w:name w:val="xl96"/>
    <w:basedOn w:val="Normal"/>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7">
    <w:name w:val="xl97"/>
    <w:basedOn w:val="Normal"/>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8">
    <w:name w:val="xl98"/>
    <w:basedOn w:val="Normal"/>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99">
    <w:name w:val="xl99"/>
    <w:basedOn w:val="Normal"/>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0">
    <w:name w:val="xl100"/>
    <w:basedOn w:val="Normal"/>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1">
    <w:name w:val="xl101"/>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2">
    <w:name w:val="xl102"/>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3">
    <w:name w:val="xl103"/>
    <w:basedOn w:val="Normal"/>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4">
    <w:name w:val="xl104"/>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5">
    <w:name w:val="xl105"/>
    <w:basedOn w:val="Normal"/>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06">
    <w:name w:val="xl106"/>
    <w:basedOn w:val="Normal"/>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7">
    <w:name w:val="xl107"/>
    <w:basedOn w:val="Normal"/>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SimSun" w:eastAsia="SimSun" w:hAnsi="SimSun" w:cs="SimSun"/>
      <w:sz w:val="16"/>
      <w:szCs w:val="16"/>
      <w:lang w:val="en-US" w:eastAsia="zh-CN"/>
    </w:rPr>
  </w:style>
  <w:style w:type="paragraph" w:customStyle="1" w:styleId="xl108">
    <w:name w:val="xl108"/>
    <w:basedOn w:val="Normal"/>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SimSun" w:hAnsi="Arial" w:cs="Arial"/>
      <w:sz w:val="15"/>
      <w:szCs w:val="15"/>
      <w:lang w:val="en-US" w:eastAsia="zh-CN"/>
    </w:rPr>
  </w:style>
  <w:style w:type="paragraph" w:customStyle="1" w:styleId="xl109">
    <w:name w:val="xl109"/>
    <w:basedOn w:val="Normal"/>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0">
    <w:name w:val="xl110"/>
    <w:basedOn w:val="Normal"/>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1">
    <w:name w:val="xl111"/>
    <w:basedOn w:val="Normal"/>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2">
    <w:name w:val="xl112"/>
    <w:basedOn w:val="Normal"/>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3">
    <w:name w:val="xl113"/>
    <w:basedOn w:val="Normal"/>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4">
    <w:name w:val="xl114"/>
    <w:basedOn w:val="Normal"/>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5">
    <w:name w:val="xl115"/>
    <w:basedOn w:val="Normal"/>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6">
    <w:name w:val="xl116"/>
    <w:basedOn w:val="Normal"/>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xl117">
    <w:name w:val="xl117"/>
    <w:basedOn w:val="Normal"/>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SimSun" w:eastAsia="SimSun" w:hAnsi="SimSun" w:cs="SimSun"/>
      <w:sz w:val="16"/>
      <w:szCs w:val="16"/>
      <w:lang w:val="en-US" w:eastAsia="zh-CN"/>
    </w:rPr>
  </w:style>
  <w:style w:type="paragraph" w:customStyle="1" w:styleId="Bulletedo1">
    <w:name w:val="Bulleted o 1"/>
    <w:basedOn w:val="Normal"/>
    <w:uiPriority w:val="99"/>
    <w:rsid w:val="000F498C"/>
    <w:pPr>
      <w:numPr>
        <w:numId w:val="19"/>
      </w:numPr>
      <w:textAlignment w:val="auto"/>
    </w:pPr>
    <w:rPr>
      <w:rFonts w:eastAsia="SimSun"/>
      <w:lang w:val="en-US"/>
    </w:rPr>
  </w:style>
  <w:style w:type="paragraph" w:customStyle="1" w:styleId="Equation">
    <w:name w:val="Equation"/>
    <w:basedOn w:val="Normal"/>
    <w:next w:val="Normal"/>
    <w:uiPriority w:val="99"/>
    <w:rsid w:val="000F498C"/>
    <w:pPr>
      <w:tabs>
        <w:tab w:val="right" w:pos="10206"/>
      </w:tabs>
      <w:spacing w:after="220"/>
      <w:ind w:left="1298"/>
      <w:textAlignment w:val="auto"/>
    </w:pPr>
    <w:rPr>
      <w:rFonts w:ascii="Arial" w:eastAsia="SimSun" w:hAnsi="Arial"/>
      <w:sz w:val="22"/>
      <w:lang w:val="en-US" w:eastAsia="zh-CN"/>
    </w:rPr>
  </w:style>
  <w:style w:type="paragraph" w:customStyle="1" w:styleId="bodyCharCharChar">
    <w:name w:val="body Char Char Char"/>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paragraph" w:customStyle="1" w:styleId="body">
    <w:name w:val="body"/>
    <w:basedOn w:val="Normal"/>
    <w:uiPriority w:val="99"/>
    <w:rsid w:val="000F498C"/>
    <w:pPr>
      <w:tabs>
        <w:tab w:val="left" w:pos="2160"/>
      </w:tabs>
      <w:spacing w:before="120" w:after="120" w:line="280" w:lineRule="atLeast"/>
      <w:jc w:val="both"/>
      <w:textAlignment w:val="auto"/>
    </w:pPr>
    <w:rPr>
      <w:rFonts w:ascii="New York" w:eastAsia="SimSun" w:hAnsi="New York"/>
      <w:sz w:val="24"/>
      <w:lang w:val="en-US"/>
    </w:rPr>
  </w:style>
  <w:style w:type="character" w:customStyle="1" w:styleId="a4">
    <w:name w:val="テキスト (文字)"/>
    <w:link w:val="a5"/>
    <w:locked/>
    <w:rsid w:val="000F498C"/>
    <w:rPr>
      <w:rFonts w:ascii="Century" w:eastAsia="MS Mincho" w:hAnsi="Century"/>
      <w:kern w:val="2"/>
      <w:sz w:val="21"/>
      <w:szCs w:val="22"/>
      <w:lang w:eastAsia="ja-JP"/>
    </w:rPr>
  </w:style>
  <w:style w:type="paragraph" w:customStyle="1" w:styleId="a5">
    <w:name w:val="テキスト"/>
    <w:basedOn w:val="Normal"/>
    <w:link w:val="a4"/>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Normal"/>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LineNumber">
    <w:name w:val="line number"/>
    <w:unhideWhenUsed/>
    <w:qFormat/>
    <w:rsid w:val="000F498C"/>
    <w:rPr>
      <w:rFonts w:ascii="Arial" w:eastAsia="SimSun"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TopofForm">
    <w:name w:val="HTML Top of Form"/>
    <w:basedOn w:val="Normal"/>
    <w:next w:val="Normal"/>
    <w:link w:val="z-TopofFormChar"/>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BottomofForm">
    <w:name w:val="HTML Bottom of Form"/>
    <w:basedOn w:val="Normal"/>
    <w:next w:val="Normal"/>
    <w:link w:val="z-BottomofFormChar"/>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SimSun" w:hAnsi="Arial" w:cs="Arial" w:hint="default"/>
      <w:color w:val="0000FF"/>
      <w:kern w:val="2"/>
      <w:sz w:val="22"/>
      <w:lang w:val="en-US" w:eastAsia="en-US" w:bidi="ar-SA"/>
    </w:rPr>
  </w:style>
  <w:style w:type="character" w:customStyle="1" w:styleId="moz-txt-tag">
    <w:name w:val="moz-txt-tag"/>
    <w:rsid w:val="000F498C"/>
    <w:rPr>
      <w:rFonts w:ascii="Arial" w:eastAsia="SimSun"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6">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Normal"/>
    <w:qFormat/>
    <w:rsid w:val="000F498C"/>
    <w:pPr>
      <w:numPr>
        <w:numId w:val="38"/>
      </w:numPr>
      <w:spacing w:before="60" w:after="60"/>
      <w:jc w:val="both"/>
    </w:pPr>
    <w:rPr>
      <w:rFonts w:eastAsia="SimSun"/>
      <w:sz w:val="22"/>
      <w:lang w:val="en-US" w:eastAsia="zh-CN"/>
    </w:rPr>
  </w:style>
  <w:style w:type="character" w:styleId="UnresolvedMention">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Emphasis">
    <w:name w:val="Emphasis"/>
    <w:qFormat/>
    <w:rsid w:val="000F498C"/>
    <w:rPr>
      <w:i/>
      <w:iCs/>
    </w:rPr>
  </w:style>
  <w:style w:type="paragraph" w:customStyle="1" w:styleId="Standard1">
    <w:name w:val="Standard1"/>
    <w:basedOn w:val="Normal"/>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Normal"/>
    <w:rsid w:val="000F498C"/>
    <w:pPr>
      <w:spacing w:after="0"/>
    </w:pPr>
    <w:rPr>
      <w:rFonts w:ascii="Courier New" w:eastAsia="Batang" w:hAnsi="Courier New" w:cs="Courier New"/>
      <w:sz w:val="16"/>
      <w:szCs w:val="16"/>
      <w:lang w:val="en-US" w:eastAsia="ko-KR"/>
    </w:rPr>
  </w:style>
  <w:style w:type="paragraph" w:customStyle="1" w:styleId="SpecText">
    <w:name w:val="SpecText"/>
    <w:basedOn w:val="Normal"/>
    <w:rsid w:val="000F498C"/>
    <w:rPr>
      <w:rFonts w:eastAsia="Batang"/>
      <w:lang w:eastAsia="en-GB"/>
    </w:rPr>
  </w:style>
  <w:style w:type="paragraph" w:customStyle="1" w:styleId="ListBullet6">
    <w:name w:val="List Bullet 6"/>
    <w:basedOn w:val="ListBullet5"/>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Normal"/>
    <w:rsid w:val="000F498C"/>
    <w:pPr>
      <w:spacing w:before="100" w:beforeAutospacing="1" w:after="100" w:afterAutospacing="1"/>
    </w:pPr>
    <w:rPr>
      <w:rFonts w:ascii="SimSun" w:eastAsia="SimSun" w:hAnsi="SimSun" w:cs="SimSun"/>
      <w:sz w:val="24"/>
      <w:szCs w:val="24"/>
      <w:lang w:val="en-US" w:eastAsia="zh-CN"/>
    </w:rPr>
  </w:style>
  <w:style w:type="paragraph" w:customStyle="1" w:styleId="TALLeft0">
    <w:name w:val="TAL + Left:  0"/>
    <w:aliases w:val="19 cm,4 cm"/>
    <w:basedOn w:val="Normal"/>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Normal"/>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DefaultParagraphFont"/>
    <w:rsid w:val="000A7670"/>
  </w:style>
  <w:style w:type="character" w:customStyle="1" w:styleId="eop">
    <w:name w:val="eop"/>
    <w:basedOn w:val="DefaultParagraphFont"/>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Mention">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Normal"/>
    <w:next w:val="Normal"/>
    <w:rsid w:val="00501B06"/>
    <w:pPr>
      <w:spacing w:before="120"/>
      <w:ind w:left="1985" w:hanging="1985"/>
    </w:pPr>
    <w:rPr>
      <w:rFonts w:ascii="Arial" w:eastAsia="Times New Roman" w:hAnsi="Arial"/>
    </w:rPr>
  </w:style>
  <w:style w:type="character" w:styleId="Strong">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7">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BodyText"/>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PlaceholderText">
    <w:name w:val="Placeholder Text"/>
    <w:basedOn w:val="DefaultParagraphFont"/>
    <w:uiPriority w:val="99"/>
    <w:semiHidden/>
    <w:rsid w:val="00B82D5C"/>
    <w:rPr>
      <w:color w:val="808080"/>
    </w:rPr>
  </w:style>
  <w:style w:type="paragraph" w:customStyle="1" w:styleId="FL">
    <w:name w:val="FL"/>
    <w:basedOn w:val="Normal"/>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Normal"/>
    <w:qFormat/>
    <w:rsid w:val="00E52C49"/>
    <w:pPr>
      <w:keepNext/>
      <w:keepLines/>
      <w:spacing w:after="0" w:line="0" w:lineRule="atLeast"/>
      <w:ind w:left="425"/>
    </w:pPr>
    <w:rPr>
      <w:rFonts w:ascii="Arial" w:eastAsia="SimSun"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SimSun"/>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Normal"/>
    <w:rsid w:val="004E488B"/>
    <w:pPr>
      <w:spacing w:before="100" w:after="100"/>
      <w:ind w:left="720"/>
      <w:contextualSpacing/>
      <w:textAlignment w:val="auto"/>
    </w:pPr>
    <w:rPr>
      <w:rFonts w:eastAsia="SimSun"/>
      <w:sz w:val="24"/>
      <w:szCs w:val="24"/>
      <w:lang w:val="en-US" w:eastAsia="zh-CN"/>
    </w:rPr>
  </w:style>
  <w:style w:type="character" w:customStyle="1" w:styleId="ui-provider">
    <w:name w:val="ui-provider"/>
    <w:basedOn w:val="DefaultParagraphFont"/>
    <w:rsid w:val="004B0BC4"/>
  </w:style>
  <w:style w:type="paragraph" w:customStyle="1" w:styleId="ListParagraph4">
    <w:name w:val="List Paragraph4"/>
    <w:basedOn w:val="Normal"/>
    <w:rsid w:val="005E5745"/>
    <w:pPr>
      <w:spacing w:before="100" w:beforeAutospacing="1"/>
      <w:ind w:left="720"/>
      <w:contextualSpacing/>
    </w:pPr>
    <w:rPr>
      <w:rFonts w:eastAsia="SimSun"/>
      <w:sz w:val="24"/>
      <w:szCs w:val="24"/>
      <w:lang w:val="en-US" w:eastAsia="zh-CN"/>
    </w:rPr>
  </w:style>
  <w:style w:type="paragraph" w:customStyle="1" w:styleId="Normal5">
    <w:name w:val="Normal5"/>
    <w:qFormat/>
    <w:rsid w:val="00052844"/>
    <w:pPr>
      <w:jc w:val="both"/>
    </w:pPr>
    <w:rPr>
      <w:rFonts w:ascii="Calibri" w:eastAsia="SimSun" w:hAnsi="Calibri" w:cs="Calibri"/>
      <w:kern w:val="2"/>
      <w:sz w:val="21"/>
      <w:szCs w:val="21"/>
      <w:lang w:eastAsia="zh-CN"/>
    </w:rPr>
  </w:style>
  <w:style w:type="paragraph" w:customStyle="1" w:styleId="ReviewText">
    <w:name w:val="ReviewText"/>
    <w:basedOn w:val="Normal"/>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419643848">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44755516">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2.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23</TotalTime>
  <Pages>3</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Ericsson</cp:lastModifiedBy>
  <cp:revision>7</cp:revision>
  <cp:lastPrinted>2018-05-23T04:28:00Z</cp:lastPrinted>
  <dcterms:created xsi:type="dcterms:W3CDTF">2026-02-10T16:47:00Z</dcterms:created>
  <dcterms:modified xsi:type="dcterms:W3CDTF">2026-02-10T17:12:00Z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