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3C5E">
      <w:pPr>
        <w:pStyle w:val="34"/>
        <w:tabs>
          <w:tab w:val="right" w:pos="9639"/>
        </w:tabs>
        <w:rPr>
          <w:rFonts w:cs="Arial"/>
          <w:bCs/>
          <w:sz w:val="24"/>
          <w:szCs w:val="24"/>
          <w:lang w:eastAsia="zh-CN"/>
        </w:rPr>
      </w:pPr>
      <w:bookmarkStart w:id="0" w:name="_Hlk160525530"/>
      <w:r>
        <w:rPr>
          <w:rFonts w:cs="Arial"/>
          <w:bCs/>
          <w:sz w:val="24"/>
          <w:szCs w:val="24"/>
        </w:rPr>
        <w:t>3GPP TSG-RAN WG3 Meeting #131</w:t>
      </w:r>
      <w:r>
        <w:rPr>
          <w:rFonts w:cs="Arial"/>
          <w:bCs/>
          <w:sz w:val="24"/>
          <w:szCs w:val="24"/>
        </w:rPr>
        <w:tab/>
      </w:r>
      <w:r>
        <w:rPr>
          <w:rFonts w:cs="Arial"/>
          <w:bCs/>
          <w:sz w:val="24"/>
          <w:szCs w:val="24"/>
        </w:rPr>
        <w:t>R3-26</w:t>
      </w:r>
      <w:r>
        <w:rPr>
          <w:rFonts w:hint="eastAsia" w:cs="Arial"/>
          <w:bCs/>
          <w:sz w:val="24"/>
          <w:szCs w:val="24"/>
          <w:lang w:val="en-US" w:eastAsia="zh-CN"/>
        </w:rPr>
        <w:t>0736</w:t>
      </w:r>
    </w:p>
    <w:p w14:paraId="02A2B4B9">
      <w:pPr>
        <w:pStyle w:val="34"/>
        <w:tabs>
          <w:tab w:val="right" w:pos="9639"/>
        </w:tabs>
        <w:rPr>
          <w:rFonts w:cs="Arial"/>
          <w:bCs/>
          <w:sz w:val="24"/>
          <w:szCs w:val="24"/>
        </w:rPr>
      </w:pPr>
      <w:r>
        <w:rPr>
          <w:rFonts w:cs="Arial"/>
          <w:bCs/>
          <w:sz w:val="24"/>
          <w:szCs w:val="24"/>
        </w:rPr>
        <w:t xml:space="preserve">Gothenburg, SE, 9th </w:t>
      </w:r>
      <w:r>
        <w:rPr>
          <w:rFonts w:hint="eastAsia" w:cs="Arial"/>
          <w:bCs/>
          <w:sz w:val="24"/>
          <w:szCs w:val="24"/>
          <w:lang w:eastAsia="zh-CN"/>
        </w:rPr>
        <w:t>-</w:t>
      </w:r>
      <w:r>
        <w:rPr>
          <w:rFonts w:cs="Arial"/>
          <w:bCs/>
          <w:sz w:val="24"/>
          <w:szCs w:val="24"/>
        </w:rPr>
        <w:t xml:space="preserve"> 13th Feb, 2026</w:t>
      </w:r>
    </w:p>
    <w:bookmarkEnd w:id="0"/>
    <w:p w14:paraId="36FBD721">
      <w:pPr>
        <w:rPr>
          <w:rFonts w:ascii="Arial" w:hAnsi="Arial" w:cs="Arial"/>
          <w:lang w:val="en-US"/>
        </w:rPr>
      </w:pPr>
    </w:p>
    <w:p w14:paraId="7678D020">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6" w:name="_GoBack"/>
      <w:bookmarkEnd w:id="6"/>
      <w:r>
        <w:rPr>
          <w:rFonts w:ascii="Arial" w:hAnsi="Arial" w:cs="Arial"/>
          <w:b/>
          <w:sz w:val="22"/>
          <w:szCs w:val="22"/>
        </w:rPr>
        <w:t xml:space="preserve">LS on </w:t>
      </w:r>
      <w:r>
        <w:rPr>
          <w:rFonts w:hint="eastAsia" w:ascii="Arial" w:hAnsi="Arial" w:cs="Arial"/>
          <w:b/>
          <w:sz w:val="22"/>
          <w:szCs w:val="22"/>
          <w:lang w:val="en-US" w:eastAsia="zh-CN"/>
        </w:rPr>
        <w:t>MRO</w:t>
      </w:r>
      <w:r>
        <w:rPr>
          <w:rFonts w:ascii="Arial" w:hAnsi="Arial" w:cs="Arial"/>
          <w:b/>
          <w:sz w:val="22"/>
          <w:szCs w:val="22"/>
        </w:rPr>
        <w:t xml:space="preserve"> for </w:t>
      </w:r>
      <w:r>
        <w:rPr>
          <w:rFonts w:hint="eastAsia" w:ascii="Arial" w:hAnsi="Arial" w:cs="Arial"/>
          <w:b/>
          <w:sz w:val="22"/>
          <w:szCs w:val="22"/>
        </w:rPr>
        <w:t>intra-CU CLTM</w:t>
      </w:r>
    </w:p>
    <w:p w14:paraId="13D542E1">
      <w:pPr>
        <w:pStyle w:val="41"/>
        <w:ind w:hanging="1699"/>
        <w:rPr>
          <w:rFonts w:eastAsia="宋体"/>
          <w:lang w:val="en-US" w:eastAsia="zh-CN"/>
        </w:rPr>
      </w:pPr>
      <w:r>
        <w:t>Response to:</w:t>
      </w:r>
      <w:r>
        <w:tab/>
      </w:r>
      <w:r>
        <w:rPr>
          <w:rFonts w:hint="eastAsia" w:eastAsia="宋体"/>
          <w:lang w:val="en-US" w:eastAsia="zh-CN"/>
        </w:rPr>
        <w:t xml:space="preserve">     -</w:t>
      </w:r>
    </w:p>
    <w:p w14:paraId="777370E6">
      <w:pPr>
        <w:spacing w:after="60"/>
        <w:ind w:left="1985" w:hanging="1985"/>
        <w:rPr>
          <w:rFonts w:ascii="Arial" w:hAnsi="Arial" w:cs="Arial"/>
          <w:b/>
          <w:sz w:val="22"/>
          <w:szCs w:val="22"/>
          <w:lang w:val="en-US" w:eastAsia="zh-CN"/>
        </w:rPr>
      </w:pPr>
    </w:p>
    <w:p w14:paraId="22BF2C7B">
      <w:pPr>
        <w:spacing w:after="60"/>
        <w:ind w:left="1985" w:hanging="1985"/>
        <w:rPr>
          <w:rFonts w:ascii="Arial" w:hAnsi="Arial" w:cs="Arial"/>
          <w:b/>
          <w:bCs/>
          <w:sz w:val="22"/>
          <w:szCs w:val="22"/>
        </w:rPr>
      </w:pPr>
      <w:bookmarkStart w:id="1" w:name="OLE_LINK59"/>
      <w:bookmarkStart w:id="2" w:name="OLE_LINK60"/>
      <w:bookmarkStart w:id="3" w:name="OLE_LINK61"/>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Rel-20</w:t>
      </w:r>
    </w:p>
    <w:bookmarkEnd w:id="1"/>
    <w:bookmarkEnd w:id="2"/>
    <w:bookmarkEnd w:id="3"/>
    <w:p w14:paraId="1B1A2727">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NR_SON_MDT_Ph5-Core</w:t>
      </w:r>
    </w:p>
    <w:p w14:paraId="555CCD0C">
      <w:pPr>
        <w:spacing w:after="60"/>
        <w:ind w:left="1985" w:hanging="1985"/>
        <w:rPr>
          <w:rFonts w:ascii="Arial" w:hAnsi="Arial" w:cs="Arial"/>
          <w:b/>
          <w:sz w:val="22"/>
          <w:szCs w:val="22"/>
        </w:rPr>
      </w:pPr>
    </w:p>
    <w:p w14:paraId="643322F1">
      <w:pPr>
        <w:pStyle w:val="94"/>
        <w:rPr>
          <w:sz w:val="22"/>
          <w:szCs w:val="22"/>
          <w:lang w:val="en-US" w:eastAsia="zh-CN"/>
        </w:rPr>
      </w:pPr>
      <w:r>
        <w:rPr>
          <w:sz w:val="22"/>
          <w:szCs w:val="22"/>
        </w:rPr>
        <w:t>Source:</w:t>
      </w:r>
      <w:r>
        <w:rPr>
          <w:sz w:val="22"/>
          <w:szCs w:val="22"/>
        </w:rPr>
        <w:tab/>
      </w:r>
      <w:r>
        <w:rPr>
          <w:rFonts w:hint="eastAsia"/>
          <w:sz w:val="22"/>
          <w:szCs w:val="22"/>
          <w:lang w:val="en-US" w:eastAsia="zh-CN"/>
        </w:rPr>
        <w:t>RAN3</w:t>
      </w:r>
    </w:p>
    <w:p w14:paraId="18D072BC">
      <w:pPr>
        <w:spacing w:after="60"/>
        <w:ind w:left="1985" w:hanging="1985"/>
        <w:rPr>
          <w:rFonts w:ascii="Arial" w:hAnsi="Arial" w:cs="Arial"/>
          <w:b/>
          <w:bCs/>
          <w:sz w:val="22"/>
          <w:szCs w:val="22"/>
          <w:lang w:val="en-US"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val="en-US" w:eastAsia="zh-CN"/>
        </w:rPr>
        <w:t>RAN2</w:t>
      </w:r>
    </w:p>
    <w:p w14:paraId="0FCE6174">
      <w:pPr>
        <w:spacing w:after="60"/>
        <w:ind w:left="1985" w:hanging="1985"/>
        <w:rPr>
          <w:rFonts w:ascii="Arial" w:hAnsi="Arial" w:cs="Arial"/>
          <w:b/>
          <w:bCs/>
          <w:sz w:val="22"/>
          <w:szCs w:val="22"/>
          <w:lang w:eastAsia="zh-CN"/>
        </w:rPr>
      </w:pPr>
      <w:bookmarkStart w:id="4" w:name="OLE_LINK46"/>
      <w:bookmarkStart w:id="5" w:name="OLE_LINK45"/>
      <w:r>
        <w:rPr>
          <w:rFonts w:ascii="Arial" w:hAnsi="Arial" w:cs="Arial"/>
          <w:b/>
          <w:sz w:val="22"/>
          <w:szCs w:val="22"/>
        </w:rPr>
        <w:t>Cc:</w:t>
      </w:r>
      <w:r>
        <w:rPr>
          <w:rFonts w:ascii="Arial" w:hAnsi="Arial" w:cs="Arial"/>
          <w:b/>
          <w:bCs/>
          <w:sz w:val="22"/>
          <w:szCs w:val="22"/>
        </w:rPr>
        <w:tab/>
      </w:r>
    </w:p>
    <w:bookmarkEnd w:id="4"/>
    <w:bookmarkEnd w:id="5"/>
    <w:p w14:paraId="7B7D59BB">
      <w:pPr>
        <w:spacing w:after="60"/>
        <w:ind w:left="1985" w:hanging="1985"/>
        <w:rPr>
          <w:rFonts w:ascii="Arial" w:hAnsi="Arial" w:cs="Arial"/>
          <w:bCs/>
        </w:rPr>
      </w:pPr>
    </w:p>
    <w:p w14:paraId="12E85CCA">
      <w:pPr>
        <w:spacing w:after="60"/>
        <w:ind w:left="1985" w:hanging="1985"/>
        <w:rPr>
          <w:rFonts w:ascii="Arial" w:hAnsi="Arial" w:cs="Arial"/>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val="en-US" w:eastAsia="zh-CN"/>
        </w:rPr>
        <w:t>Xufei Dong</w:t>
      </w:r>
    </w:p>
    <w:p w14:paraId="773C5C9D">
      <w:pPr>
        <w:spacing w:after="60"/>
        <w:ind w:left="1985" w:hanging="1985"/>
        <w:rPr>
          <w:rFonts w:ascii="Arial" w:hAnsi="Arial" w:cs="Arial"/>
          <w:b/>
          <w:bCs/>
          <w:sz w:val="22"/>
          <w:szCs w:val="22"/>
          <w:lang w:val="en-US" w:eastAsia="zh-CN"/>
        </w:rPr>
      </w:pPr>
      <w:r>
        <w:rPr>
          <w:rFonts w:ascii="Arial" w:hAnsi="Arial" w:cs="Arial"/>
          <w:b/>
          <w:bCs/>
          <w:sz w:val="22"/>
          <w:szCs w:val="22"/>
        </w:rPr>
        <w:tab/>
      </w:r>
      <w:r>
        <w:rPr>
          <w:rFonts w:hint="eastAsia" w:ascii="Arial" w:hAnsi="Arial" w:cs="Arial"/>
          <w:b/>
          <w:bCs/>
          <w:sz w:val="22"/>
          <w:szCs w:val="22"/>
          <w:lang w:val="en-US" w:eastAsia="zh-CN"/>
        </w:rPr>
        <w:t>dongxf</w:t>
      </w:r>
      <w:r>
        <w:rPr>
          <w:rFonts w:ascii="Arial" w:hAnsi="Arial" w:cs="Arial"/>
          <w:b/>
          <w:bCs/>
          <w:sz w:val="22"/>
          <w:szCs w:val="22"/>
        </w:rPr>
        <w:t>3</w:t>
      </w:r>
      <w:r>
        <w:rPr>
          <w:rFonts w:hint="eastAsia" w:ascii="Arial" w:hAnsi="Arial" w:cs="Arial"/>
          <w:b/>
          <w:bCs/>
          <w:sz w:val="22"/>
          <w:szCs w:val="22"/>
          <w:lang w:val="en-US" w:eastAsia="zh-CN"/>
        </w:rPr>
        <w:t>7</w:t>
      </w:r>
      <w:r>
        <w:rPr>
          <w:rFonts w:ascii="Arial" w:hAnsi="Arial" w:cs="Arial"/>
          <w:b/>
          <w:bCs/>
          <w:sz w:val="22"/>
          <w:szCs w:val="22"/>
        </w:rPr>
        <w:t>@</w:t>
      </w:r>
      <w:r>
        <w:rPr>
          <w:rFonts w:hint="eastAsia" w:ascii="Arial" w:hAnsi="Arial" w:cs="Arial"/>
          <w:b/>
          <w:bCs/>
          <w:sz w:val="22"/>
          <w:szCs w:val="22"/>
          <w:lang w:val="en-US" w:eastAsia="zh-CN"/>
        </w:rPr>
        <w:t>chinaunicom</w:t>
      </w:r>
      <w:r>
        <w:rPr>
          <w:rFonts w:ascii="Arial" w:hAnsi="Arial" w:cs="Arial"/>
          <w:b/>
          <w:bCs/>
          <w:sz w:val="22"/>
          <w:szCs w:val="22"/>
        </w:rPr>
        <w:t>.c</w:t>
      </w:r>
      <w:r>
        <w:rPr>
          <w:rFonts w:hint="eastAsia" w:ascii="Arial" w:hAnsi="Arial" w:cs="Arial"/>
          <w:b/>
          <w:bCs/>
          <w:sz w:val="22"/>
          <w:szCs w:val="22"/>
          <w:lang w:val="en-US" w:eastAsia="zh-CN"/>
        </w:rPr>
        <w:t>n</w:t>
      </w:r>
    </w:p>
    <w:p w14:paraId="61B9EBD1">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7"/>
          <w:rFonts w:ascii="Arial" w:hAnsi="Arial" w:cs="Arial"/>
          <w:b/>
          <w:sz w:val="22"/>
          <w:szCs w:val="22"/>
        </w:rPr>
        <w:t>mailto:3GPPLiaison@etsi.org</w:t>
      </w:r>
      <w:r>
        <w:rPr>
          <w:rStyle w:val="47"/>
          <w:rFonts w:ascii="Arial" w:hAnsi="Arial" w:cs="Arial"/>
          <w:b/>
          <w:sz w:val="22"/>
          <w:szCs w:val="22"/>
        </w:rPr>
        <w:fldChar w:fldCharType="end"/>
      </w:r>
    </w:p>
    <w:p w14:paraId="3498A9A3">
      <w:pPr>
        <w:spacing w:after="60"/>
        <w:ind w:left="1985" w:hanging="1985"/>
        <w:rPr>
          <w:rFonts w:ascii="Arial" w:hAnsi="Arial" w:cs="Arial"/>
          <w:b/>
        </w:rPr>
      </w:pPr>
    </w:p>
    <w:p w14:paraId="5FB09D97">
      <w:pPr>
        <w:spacing w:after="60"/>
        <w:ind w:left="1985" w:hanging="1985"/>
        <w:rPr>
          <w:rFonts w:ascii="Arial" w:hAnsi="Arial" w:cs="Arial"/>
          <w:bCs/>
        </w:rPr>
      </w:pPr>
      <w:r>
        <w:rPr>
          <w:rFonts w:ascii="Arial" w:hAnsi="Arial" w:cs="Arial"/>
          <w:b/>
        </w:rPr>
        <w:t>Attachments:</w:t>
      </w:r>
      <w:r>
        <w:rPr>
          <w:rFonts w:ascii="Arial" w:hAnsi="Arial" w:cs="Arial"/>
          <w:bCs/>
        </w:rPr>
        <w:tab/>
      </w:r>
    </w:p>
    <w:p w14:paraId="159A9FB8">
      <w:pPr>
        <w:rPr>
          <w:rFonts w:ascii="Arial" w:hAnsi="Arial" w:cs="Arial"/>
        </w:rPr>
      </w:pPr>
    </w:p>
    <w:p w14:paraId="67EE24F7">
      <w:pPr>
        <w:pStyle w:val="2"/>
      </w:pPr>
      <w:r>
        <w:t>1</w:t>
      </w:r>
      <w:r>
        <w:tab/>
      </w:r>
      <w:r>
        <w:t>Overall description</w:t>
      </w:r>
    </w:p>
    <w:p w14:paraId="2E4809EA">
      <w:pPr>
        <w:pStyle w:val="95"/>
        <w:rPr>
          <w:rFonts w:ascii="Arial" w:hAnsi="Arial" w:cs="Arial"/>
          <w:b w:val="0"/>
          <w:bCs w:val="0"/>
          <w:i w:val="0"/>
          <w:iCs w:val="0"/>
          <w:lang w:val="en-US"/>
        </w:rPr>
      </w:pPr>
      <w:r>
        <w:rPr>
          <w:rFonts w:ascii="Arial" w:hAnsi="Arial" w:cs="Arial"/>
          <w:lang w:val="en-US"/>
        </w:rPr>
        <w:t xml:space="preserve">RAN3 </w:t>
      </w:r>
      <w:r>
        <w:rPr>
          <w:rFonts w:hint="eastAsia" w:ascii="Arial" w:hAnsi="Arial" w:cs="Arial"/>
          <w:lang w:val="en-US"/>
        </w:rPr>
        <w:t xml:space="preserve">has </w:t>
      </w:r>
      <w:r>
        <w:rPr>
          <w:rFonts w:ascii="Arial" w:hAnsi="Arial" w:cs="Arial"/>
          <w:lang w:val="en-US"/>
        </w:rPr>
        <w:t>agreed on a</w:t>
      </w:r>
      <w:r>
        <w:rPr>
          <w:rFonts w:ascii="Arial" w:hAnsi="Arial" w:cs="Arial"/>
          <w:b w:val="0"/>
          <w:bCs w:val="0"/>
          <w:i w:val="0"/>
          <w:iCs w:val="0"/>
          <w:lang w:val="en-US"/>
        </w:rPr>
        <w:t xml:space="preserve"> UE-based solution for </w:t>
      </w:r>
      <w:r>
        <w:rPr>
          <w:rFonts w:ascii="Arial" w:hAnsi="Arial" w:cs="Arial"/>
          <w:lang w:val="en-US"/>
        </w:rPr>
        <w:t xml:space="preserve">failures due to </w:t>
      </w:r>
      <w:r>
        <w:rPr>
          <w:rFonts w:ascii="Arial" w:hAnsi="Arial" w:cs="Arial"/>
          <w:b w:val="0"/>
          <w:bCs w:val="0"/>
          <w:i w:val="0"/>
          <w:iCs w:val="0"/>
          <w:lang w:val="en-US"/>
        </w:rPr>
        <w:t>outdated TA for intra-CU CLTM.</w:t>
      </w:r>
    </w:p>
    <w:p w14:paraId="66B53E65">
      <w:pPr>
        <w:pStyle w:val="95"/>
        <w:rPr>
          <w:rFonts w:ascii="Arial" w:hAnsi="Arial" w:cs="Arial"/>
          <w:lang w:val="en-US"/>
        </w:rPr>
      </w:pPr>
      <w:r>
        <w:rPr>
          <w:rFonts w:ascii="Arial" w:hAnsi="Arial" w:cs="Arial"/>
          <w:b w:val="0"/>
          <w:bCs w:val="0"/>
          <w:i w:val="0"/>
          <w:iCs w:val="0"/>
          <w:lang w:val="en-US"/>
        </w:rPr>
        <w:t>The</w:t>
      </w:r>
      <w:r>
        <w:rPr>
          <w:rFonts w:ascii="Arial" w:hAnsi="Arial" w:cs="Arial"/>
          <w:lang w:val="en-US"/>
        </w:rPr>
        <w:t xml:space="preserve">refore RAN3 agreed that it is beneficial for the UE to report the </w:t>
      </w:r>
      <w:r>
        <w:rPr>
          <w:rFonts w:ascii="Arial" w:hAnsi="Arial" w:cs="Arial"/>
          <w:b w:val="0"/>
          <w:bCs w:val="0"/>
          <w:i w:val="0"/>
          <w:iCs w:val="0"/>
          <w:lang w:val="en-US"/>
        </w:rPr>
        <w:t xml:space="preserve">TA that was used by the UE during the reestablishment or recovery procedure. </w:t>
      </w:r>
      <w:r>
        <w:rPr>
          <w:rFonts w:ascii="Arial" w:hAnsi="Arial" w:cs="Arial"/>
          <w:lang w:val="en-US"/>
        </w:rPr>
        <w:t xml:space="preserve">In addition to this, RAN3 would like to check if it is feasible to also include the TA used by the UE during the failure. RAN3 also agreed that it is beneficial for the UE to report </w:t>
      </w:r>
      <w:r>
        <w:rPr>
          <w:rFonts w:ascii="Arial" w:hAnsi="Arial" w:cs="Arial"/>
          <w:b w:val="0"/>
          <w:bCs w:val="0"/>
          <w:i w:val="0"/>
          <w:iCs w:val="0"/>
          <w:lang w:val="en-US"/>
        </w:rPr>
        <w:t>the C-LTM failure beam info.</w:t>
      </w:r>
    </w:p>
    <w:p w14:paraId="10CDE5BD">
      <w:pPr>
        <w:pStyle w:val="95"/>
        <w:rPr>
          <w:rFonts w:ascii="Arial" w:hAnsi="Arial" w:cs="Arial"/>
          <w:lang w:val="en-US"/>
        </w:rPr>
      </w:pPr>
      <w:r>
        <w:rPr>
          <w:rFonts w:ascii="Arial" w:hAnsi="Arial" w:cs="Arial"/>
          <w:lang w:val="en-US"/>
        </w:rPr>
        <w:t>RAN3 intend to continue working on MRO use cases and will provide information on further agreements.</w:t>
      </w:r>
    </w:p>
    <w:p w14:paraId="6C050C64">
      <w:pPr>
        <w:pStyle w:val="2"/>
      </w:pPr>
      <w:r>
        <w:t>2</w:t>
      </w:r>
      <w:r>
        <w:tab/>
      </w:r>
      <w:r>
        <w:t>Actions</w:t>
      </w:r>
    </w:p>
    <w:p w14:paraId="18B94D25">
      <w:pPr>
        <w:spacing w:after="120"/>
        <w:ind w:left="1985" w:hanging="1985"/>
        <w:rPr>
          <w:rFonts w:ascii="Arial" w:hAnsi="Arial" w:cs="Arial"/>
          <w:b/>
        </w:rPr>
      </w:pPr>
      <w:r>
        <w:rPr>
          <w:rFonts w:ascii="Arial" w:hAnsi="Arial" w:cs="Arial"/>
          <w:b/>
        </w:rPr>
        <w:t xml:space="preserve">To </w:t>
      </w:r>
      <w:r>
        <w:rPr>
          <w:rFonts w:hint="eastAsia" w:ascii="Arial" w:hAnsi="Arial" w:cs="Arial"/>
          <w:b/>
          <w:lang w:val="en-US" w:eastAsia="zh-CN"/>
        </w:rPr>
        <w:t>RAN</w:t>
      </w:r>
      <w:r>
        <w:rPr>
          <w:rFonts w:ascii="Arial" w:hAnsi="Arial" w:cs="Arial"/>
          <w:b/>
        </w:rPr>
        <w:t xml:space="preserve">2:  </w:t>
      </w:r>
    </w:p>
    <w:p w14:paraId="17D13ED0">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respectfully asks </w:t>
      </w:r>
      <w:r>
        <w:rPr>
          <w:rFonts w:hint="eastAsia" w:ascii="Arial" w:hAnsi="Arial" w:cs="Arial"/>
          <w:lang w:val="en-US" w:eastAsia="zh-CN"/>
        </w:rPr>
        <w:t>RAN</w:t>
      </w:r>
      <w:r>
        <w:rPr>
          <w:rFonts w:ascii="Arial" w:hAnsi="Arial" w:cs="Arial"/>
        </w:rPr>
        <w:t xml:space="preserve">2 take above information into account, and provide feedback.  </w:t>
      </w:r>
    </w:p>
    <w:p w14:paraId="51637825">
      <w:pPr>
        <w:pStyle w:val="2"/>
        <w:rPr>
          <w:rFonts w:cs="Arial"/>
          <w:bCs/>
          <w:szCs w:val="36"/>
        </w:rPr>
      </w:pPr>
      <w:r>
        <w:rPr>
          <w:szCs w:val="36"/>
        </w:rPr>
        <w:t>3</w:t>
      </w:r>
      <w:r>
        <w:rPr>
          <w:szCs w:val="36"/>
        </w:rPr>
        <w:tab/>
      </w:r>
      <w:r>
        <w:rPr>
          <w:szCs w:val="36"/>
        </w:rPr>
        <w:t xml:space="preserve">Dates of next </w:t>
      </w:r>
      <w:r>
        <w:rPr>
          <w:rFonts w:cs="Arial"/>
          <w:szCs w:val="36"/>
        </w:rPr>
        <w:t>RAN3</w:t>
      </w:r>
      <w:r>
        <w:rPr>
          <w:rFonts w:cs="Arial"/>
          <w:bCs/>
          <w:szCs w:val="36"/>
        </w:rPr>
        <w:t xml:space="preserve"> </w:t>
      </w:r>
      <w:r>
        <w:rPr>
          <w:szCs w:val="36"/>
        </w:rPr>
        <w:t>meetings</w:t>
      </w:r>
    </w:p>
    <w:p w14:paraId="70050153">
      <w:r>
        <w:t>RAN3#131-bis</w:t>
      </w:r>
      <w:r>
        <w:tab/>
      </w:r>
      <w:r>
        <w:t>2026-04-13 ~ 2026-04-17</w:t>
      </w:r>
      <w:r>
        <w:tab/>
      </w:r>
      <w:r>
        <w:tab/>
      </w:r>
      <w:r>
        <w:t>Malta, MT</w:t>
      </w:r>
    </w:p>
    <w:p w14:paraId="0B10BDD9">
      <w:pPr>
        <w:rPr>
          <w:lang w:eastAsia="zh-CN"/>
        </w:rPr>
      </w:pPr>
      <w:r>
        <w:rPr>
          <w:rFonts w:hint="eastAsia"/>
          <w:lang w:eastAsia="zh-CN"/>
        </w:rPr>
        <w:t>R</w:t>
      </w:r>
      <w:r>
        <w:rPr>
          <w:lang w:eastAsia="zh-CN"/>
        </w:rPr>
        <w:t>AN3#132</w:t>
      </w:r>
      <w:r>
        <w:rPr>
          <w:lang w:eastAsia="zh-CN"/>
        </w:rPr>
        <w:tab/>
      </w:r>
      <w:r>
        <w:rPr>
          <w:lang w:eastAsia="zh-CN"/>
        </w:rPr>
        <w:t>2026-05-18 ~ 2026-05-22</w:t>
      </w:r>
      <w:r>
        <w:rPr>
          <w:lang w:eastAsia="zh-CN"/>
        </w:rPr>
        <w:tab/>
      </w:r>
      <w:r>
        <w:rPr>
          <w:lang w:eastAsia="zh-CN"/>
        </w:rPr>
        <w:tab/>
      </w:r>
      <w:r>
        <w:rPr>
          <w:rFonts w:hint="eastAsia"/>
          <w:lang w:val="en-US" w:eastAsia="zh-CN"/>
        </w:rPr>
        <w:t xml:space="preserve">Dalian, </w:t>
      </w:r>
      <w:r>
        <w:rPr>
          <w:lang w:eastAsia="zh-CN"/>
        </w:rPr>
        <w:t xml:space="preserve">China </w:t>
      </w:r>
    </w:p>
    <w:p w14:paraId="1C4FE881"/>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7"/>
      <w:lvlText w:val=""/>
      <w:lvlJc w:val="left"/>
      <w:pPr>
        <w:tabs>
          <w:tab w:val="left" w:pos="0"/>
        </w:tabs>
        <w:ind w:left="1728" w:hanging="288"/>
      </w:pPr>
      <w:rPr>
        <w:rFonts w:hint="default" w:ascii="Monotype Sorts" w:hAnsi="Monotype Sorts"/>
      </w:rPr>
    </w:lvl>
  </w:abstractNum>
  <w:abstractNum w:abstractNumId="1">
    <w:nsid w:val="36A34518"/>
    <w:multiLevelType w:val="multilevel"/>
    <w:tmpl w:val="36A34518"/>
    <w:lvl w:ilvl="0" w:tentative="0">
      <w:start w:val="1"/>
      <w:numFmt w:val="decimal"/>
      <w:pStyle w:val="96"/>
      <w:lvlText w:val="Proposal %1:"/>
      <w:lvlJc w:val="left"/>
      <w:pPr>
        <w:ind w:left="720" w:hanging="360"/>
      </w:pPr>
      <w:rPr>
        <w:rFonts w:hint="eastAsia"/>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CA2C26"/>
    <w:multiLevelType w:val="singleLevel"/>
    <w:tmpl w:val="41CA2C26"/>
    <w:lvl w:ilvl="0" w:tentative="0">
      <w:start w:val="1"/>
      <w:numFmt w:val="bullet"/>
      <w:pStyle w:val="55"/>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5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4"/>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1"/>
  <w:bordersDoNotSurroundFooter w:val="1"/>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64B"/>
    <w:rsid w:val="000058AE"/>
    <w:rsid w:val="00007561"/>
    <w:rsid w:val="00011D77"/>
    <w:rsid w:val="000156FF"/>
    <w:rsid w:val="00017F23"/>
    <w:rsid w:val="00020671"/>
    <w:rsid w:val="00023DEF"/>
    <w:rsid w:val="000265AF"/>
    <w:rsid w:val="00030A3C"/>
    <w:rsid w:val="0003399D"/>
    <w:rsid w:val="0003668F"/>
    <w:rsid w:val="000379E9"/>
    <w:rsid w:val="00037C6C"/>
    <w:rsid w:val="000421A5"/>
    <w:rsid w:val="00065E9C"/>
    <w:rsid w:val="00066AFD"/>
    <w:rsid w:val="000670F2"/>
    <w:rsid w:val="00071893"/>
    <w:rsid w:val="00073C55"/>
    <w:rsid w:val="00075A4C"/>
    <w:rsid w:val="0008078F"/>
    <w:rsid w:val="0008413B"/>
    <w:rsid w:val="000845F8"/>
    <w:rsid w:val="000849CA"/>
    <w:rsid w:val="00084A21"/>
    <w:rsid w:val="00087796"/>
    <w:rsid w:val="00092206"/>
    <w:rsid w:val="00092E08"/>
    <w:rsid w:val="00094078"/>
    <w:rsid w:val="00096B7C"/>
    <w:rsid w:val="000971F4"/>
    <w:rsid w:val="00097659"/>
    <w:rsid w:val="000A11D8"/>
    <w:rsid w:val="000A123F"/>
    <w:rsid w:val="000A32C0"/>
    <w:rsid w:val="000B1594"/>
    <w:rsid w:val="000B3A6D"/>
    <w:rsid w:val="000B4FCD"/>
    <w:rsid w:val="000B7685"/>
    <w:rsid w:val="000C0FE9"/>
    <w:rsid w:val="000E1426"/>
    <w:rsid w:val="000E2E97"/>
    <w:rsid w:val="000E5E08"/>
    <w:rsid w:val="000F4E57"/>
    <w:rsid w:val="000F4EA0"/>
    <w:rsid w:val="000F6242"/>
    <w:rsid w:val="000F74FC"/>
    <w:rsid w:val="000F7BCB"/>
    <w:rsid w:val="00112BA8"/>
    <w:rsid w:val="00113DAC"/>
    <w:rsid w:val="001148B3"/>
    <w:rsid w:val="0012343C"/>
    <w:rsid w:val="00123C32"/>
    <w:rsid w:val="001259A8"/>
    <w:rsid w:val="0013089B"/>
    <w:rsid w:val="00133260"/>
    <w:rsid w:val="00134EC2"/>
    <w:rsid w:val="00146F69"/>
    <w:rsid w:val="00147AD6"/>
    <w:rsid w:val="00152935"/>
    <w:rsid w:val="00152A5B"/>
    <w:rsid w:val="001552C7"/>
    <w:rsid w:val="0015795D"/>
    <w:rsid w:val="00157C2E"/>
    <w:rsid w:val="001634F7"/>
    <w:rsid w:val="00170CFA"/>
    <w:rsid w:val="001715FA"/>
    <w:rsid w:val="0019126D"/>
    <w:rsid w:val="0019265A"/>
    <w:rsid w:val="00192EB7"/>
    <w:rsid w:val="00196ED9"/>
    <w:rsid w:val="0019737B"/>
    <w:rsid w:val="00197894"/>
    <w:rsid w:val="001A0FA4"/>
    <w:rsid w:val="001A2133"/>
    <w:rsid w:val="001A7678"/>
    <w:rsid w:val="001A7D6C"/>
    <w:rsid w:val="001B32F0"/>
    <w:rsid w:val="001C3ED8"/>
    <w:rsid w:val="001C77BD"/>
    <w:rsid w:val="001D2A72"/>
    <w:rsid w:val="001E0C16"/>
    <w:rsid w:val="001E1530"/>
    <w:rsid w:val="001E27A0"/>
    <w:rsid w:val="001F0692"/>
    <w:rsid w:val="001F2C6A"/>
    <w:rsid w:val="00201AD6"/>
    <w:rsid w:val="00203EFD"/>
    <w:rsid w:val="00204272"/>
    <w:rsid w:val="0020429C"/>
    <w:rsid w:val="00205C17"/>
    <w:rsid w:val="00213B1E"/>
    <w:rsid w:val="0021456B"/>
    <w:rsid w:val="00227AE9"/>
    <w:rsid w:val="00227DCC"/>
    <w:rsid w:val="002334C3"/>
    <w:rsid w:val="00233A52"/>
    <w:rsid w:val="00235815"/>
    <w:rsid w:val="00247C1E"/>
    <w:rsid w:val="00260019"/>
    <w:rsid w:val="00261D65"/>
    <w:rsid w:val="002649F8"/>
    <w:rsid w:val="002758D2"/>
    <w:rsid w:val="002822B6"/>
    <w:rsid w:val="0028624F"/>
    <w:rsid w:val="002868FB"/>
    <w:rsid w:val="00294F06"/>
    <w:rsid w:val="0029524E"/>
    <w:rsid w:val="002A2125"/>
    <w:rsid w:val="002A4738"/>
    <w:rsid w:val="002B1FDE"/>
    <w:rsid w:val="002B3323"/>
    <w:rsid w:val="002B4367"/>
    <w:rsid w:val="002B6318"/>
    <w:rsid w:val="002B79D6"/>
    <w:rsid w:val="002C15AF"/>
    <w:rsid w:val="002C3246"/>
    <w:rsid w:val="002C408D"/>
    <w:rsid w:val="002C767D"/>
    <w:rsid w:val="002C7F99"/>
    <w:rsid w:val="002D0A4C"/>
    <w:rsid w:val="002D24B4"/>
    <w:rsid w:val="002D34CF"/>
    <w:rsid w:val="002D7EA3"/>
    <w:rsid w:val="002E3FB6"/>
    <w:rsid w:val="002F157E"/>
    <w:rsid w:val="002F1940"/>
    <w:rsid w:val="002F699F"/>
    <w:rsid w:val="003002BF"/>
    <w:rsid w:val="00301AE9"/>
    <w:rsid w:val="00302054"/>
    <w:rsid w:val="00303F15"/>
    <w:rsid w:val="00305EF7"/>
    <w:rsid w:val="00305FCD"/>
    <w:rsid w:val="0031064C"/>
    <w:rsid w:val="0031112E"/>
    <w:rsid w:val="00311C6A"/>
    <w:rsid w:val="003137B3"/>
    <w:rsid w:val="003162F7"/>
    <w:rsid w:val="0031767C"/>
    <w:rsid w:val="003244DE"/>
    <w:rsid w:val="00332F3C"/>
    <w:rsid w:val="003336E3"/>
    <w:rsid w:val="00334250"/>
    <w:rsid w:val="00341BE5"/>
    <w:rsid w:val="00343608"/>
    <w:rsid w:val="00350CBF"/>
    <w:rsid w:val="00357591"/>
    <w:rsid w:val="00363C4C"/>
    <w:rsid w:val="00367913"/>
    <w:rsid w:val="00367A66"/>
    <w:rsid w:val="00370A9C"/>
    <w:rsid w:val="00371DD3"/>
    <w:rsid w:val="00377658"/>
    <w:rsid w:val="003821A3"/>
    <w:rsid w:val="00383545"/>
    <w:rsid w:val="00383E0D"/>
    <w:rsid w:val="003938D8"/>
    <w:rsid w:val="00395470"/>
    <w:rsid w:val="003A1928"/>
    <w:rsid w:val="003A4E34"/>
    <w:rsid w:val="003A7100"/>
    <w:rsid w:val="003B0239"/>
    <w:rsid w:val="003B2D1C"/>
    <w:rsid w:val="003C0096"/>
    <w:rsid w:val="003C1A1E"/>
    <w:rsid w:val="003C2714"/>
    <w:rsid w:val="003C3EFD"/>
    <w:rsid w:val="003C5EA2"/>
    <w:rsid w:val="003D1F66"/>
    <w:rsid w:val="003D2034"/>
    <w:rsid w:val="003D39AF"/>
    <w:rsid w:val="003D4E83"/>
    <w:rsid w:val="003E054E"/>
    <w:rsid w:val="003E1547"/>
    <w:rsid w:val="003E4681"/>
    <w:rsid w:val="003E549A"/>
    <w:rsid w:val="003E7D81"/>
    <w:rsid w:val="003F280F"/>
    <w:rsid w:val="004032C3"/>
    <w:rsid w:val="00403E49"/>
    <w:rsid w:val="00410EE2"/>
    <w:rsid w:val="00412CCB"/>
    <w:rsid w:val="00414207"/>
    <w:rsid w:val="00417506"/>
    <w:rsid w:val="00433500"/>
    <w:rsid w:val="00433F71"/>
    <w:rsid w:val="00434469"/>
    <w:rsid w:val="00440D43"/>
    <w:rsid w:val="00441A3B"/>
    <w:rsid w:val="0044257D"/>
    <w:rsid w:val="00442DC2"/>
    <w:rsid w:val="00442E7D"/>
    <w:rsid w:val="004434C7"/>
    <w:rsid w:val="00446F1E"/>
    <w:rsid w:val="00447C4F"/>
    <w:rsid w:val="0045364F"/>
    <w:rsid w:val="00453D4B"/>
    <w:rsid w:val="00456A8A"/>
    <w:rsid w:val="004574A7"/>
    <w:rsid w:val="00457E9F"/>
    <w:rsid w:val="00460D35"/>
    <w:rsid w:val="00470385"/>
    <w:rsid w:val="00470626"/>
    <w:rsid w:val="00472F0B"/>
    <w:rsid w:val="00484AD4"/>
    <w:rsid w:val="0048763A"/>
    <w:rsid w:val="004A0AAC"/>
    <w:rsid w:val="004A0E0A"/>
    <w:rsid w:val="004A105A"/>
    <w:rsid w:val="004A15BB"/>
    <w:rsid w:val="004A36D5"/>
    <w:rsid w:val="004A52B7"/>
    <w:rsid w:val="004B0D55"/>
    <w:rsid w:val="004C6888"/>
    <w:rsid w:val="004C6B86"/>
    <w:rsid w:val="004C70E5"/>
    <w:rsid w:val="004D0A70"/>
    <w:rsid w:val="004D6EAF"/>
    <w:rsid w:val="004E002E"/>
    <w:rsid w:val="004E0160"/>
    <w:rsid w:val="004E0288"/>
    <w:rsid w:val="004E0D0B"/>
    <w:rsid w:val="004E1AD3"/>
    <w:rsid w:val="004E3939"/>
    <w:rsid w:val="00502D81"/>
    <w:rsid w:val="005036C6"/>
    <w:rsid w:val="00504A7E"/>
    <w:rsid w:val="00506F64"/>
    <w:rsid w:val="005071CB"/>
    <w:rsid w:val="00512DB8"/>
    <w:rsid w:val="00513653"/>
    <w:rsid w:val="00514758"/>
    <w:rsid w:val="00514A1D"/>
    <w:rsid w:val="005203E4"/>
    <w:rsid w:val="0052290C"/>
    <w:rsid w:val="00524F52"/>
    <w:rsid w:val="00540691"/>
    <w:rsid w:val="00541420"/>
    <w:rsid w:val="00543EEF"/>
    <w:rsid w:val="005446C9"/>
    <w:rsid w:val="005662C6"/>
    <w:rsid w:val="005706DD"/>
    <w:rsid w:val="00581A01"/>
    <w:rsid w:val="00582A68"/>
    <w:rsid w:val="005846D1"/>
    <w:rsid w:val="00585EA5"/>
    <w:rsid w:val="00597C1F"/>
    <w:rsid w:val="005A2CA5"/>
    <w:rsid w:val="005A5E36"/>
    <w:rsid w:val="005B199C"/>
    <w:rsid w:val="005B42CE"/>
    <w:rsid w:val="005B4A74"/>
    <w:rsid w:val="005B5878"/>
    <w:rsid w:val="005C6EE5"/>
    <w:rsid w:val="005D4628"/>
    <w:rsid w:val="005E1485"/>
    <w:rsid w:val="005E180C"/>
    <w:rsid w:val="005F2AA3"/>
    <w:rsid w:val="0060192A"/>
    <w:rsid w:val="00601A2D"/>
    <w:rsid w:val="0060226A"/>
    <w:rsid w:val="0060281A"/>
    <w:rsid w:val="00604DAC"/>
    <w:rsid w:val="006068FD"/>
    <w:rsid w:val="00613E20"/>
    <w:rsid w:val="00620491"/>
    <w:rsid w:val="00622282"/>
    <w:rsid w:val="00624181"/>
    <w:rsid w:val="0062637B"/>
    <w:rsid w:val="00633E17"/>
    <w:rsid w:val="0063450F"/>
    <w:rsid w:val="006365D6"/>
    <w:rsid w:val="00637D0E"/>
    <w:rsid w:val="006406A9"/>
    <w:rsid w:val="006453EE"/>
    <w:rsid w:val="00646408"/>
    <w:rsid w:val="00656D29"/>
    <w:rsid w:val="00657F06"/>
    <w:rsid w:val="00662638"/>
    <w:rsid w:val="00664A35"/>
    <w:rsid w:val="00666F01"/>
    <w:rsid w:val="00676096"/>
    <w:rsid w:val="0067616B"/>
    <w:rsid w:val="0067635E"/>
    <w:rsid w:val="006805D7"/>
    <w:rsid w:val="006954DA"/>
    <w:rsid w:val="006A00B6"/>
    <w:rsid w:val="006A0174"/>
    <w:rsid w:val="006A0C51"/>
    <w:rsid w:val="006A2903"/>
    <w:rsid w:val="006A3E31"/>
    <w:rsid w:val="006B0172"/>
    <w:rsid w:val="006B226E"/>
    <w:rsid w:val="006B3B76"/>
    <w:rsid w:val="006C131A"/>
    <w:rsid w:val="006C2117"/>
    <w:rsid w:val="006C302E"/>
    <w:rsid w:val="006C59AE"/>
    <w:rsid w:val="006D30A7"/>
    <w:rsid w:val="006D444D"/>
    <w:rsid w:val="006D4A11"/>
    <w:rsid w:val="006D5A9A"/>
    <w:rsid w:val="006D6567"/>
    <w:rsid w:val="006D69DD"/>
    <w:rsid w:val="006E4553"/>
    <w:rsid w:val="006E7219"/>
    <w:rsid w:val="006F08B5"/>
    <w:rsid w:val="006F5902"/>
    <w:rsid w:val="006F78C2"/>
    <w:rsid w:val="006F78CB"/>
    <w:rsid w:val="0072043A"/>
    <w:rsid w:val="0072163E"/>
    <w:rsid w:val="00721FC8"/>
    <w:rsid w:val="007247F5"/>
    <w:rsid w:val="00726C23"/>
    <w:rsid w:val="007444CC"/>
    <w:rsid w:val="00747679"/>
    <w:rsid w:val="007517B9"/>
    <w:rsid w:val="00755503"/>
    <w:rsid w:val="00757628"/>
    <w:rsid w:val="00765FDA"/>
    <w:rsid w:val="007671BC"/>
    <w:rsid w:val="00767F36"/>
    <w:rsid w:val="00775122"/>
    <w:rsid w:val="00775751"/>
    <w:rsid w:val="007774BA"/>
    <w:rsid w:val="00792E38"/>
    <w:rsid w:val="007A226D"/>
    <w:rsid w:val="007A4D37"/>
    <w:rsid w:val="007A7380"/>
    <w:rsid w:val="007B3BE1"/>
    <w:rsid w:val="007B4210"/>
    <w:rsid w:val="007B50C0"/>
    <w:rsid w:val="007B6A68"/>
    <w:rsid w:val="007B79A8"/>
    <w:rsid w:val="007C51DD"/>
    <w:rsid w:val="007C56A3"/>
    <w:rsid w:val="007D70F2"/>
    <w:rsid w:val="007E23B2"/>
    <w:rsid w:val="007E3C84"/>
    <w:rsid w:val="007E60E5"/>
    <w:rsid w:val="007E7D31"/>
    <w:rsid w:val="007F0E96"/>
    <w:rsid w:val="007F144F"/>
    <w:rsid w:val="007F4F92"/>
    <w:rsid w:val="007F770D"/>
    <w:rsid w:val="00801CB0"/>
    <w:rsid w:val="00802EAD"/>
    <w:rsid w:val="0080307F"/>
    <w:rsid w:val="00804DD3"/>
    <w:rsid w:val="00804E00"/>
    <w:rsid w:val="0080727F"/>
    <w:rsid w:val="008135F9"/>
    <w:rsid w:val="0082593C"/>
    <w:rsid w:val="008335C8"/>
    <w:rsid w:val="0084079C"/>
    <w:rsid w:val="00850342"/>
    <w:rsid w:val="00876A38"/>
    <w:rsid w:val="0087783D"/>
    <w:rsid w:val="00877A65"/>
    <w:rsid w:val="00881159"/>
    <w:rsid w:val="0088446F"/>
    <w:rsid w:val="00887BBD"/>
    <w:rsid w:val="00891981"/>
    <w:rsid w:val="0089682A"/>
    <w:rsid w:val="00896E85"/>
    <w:rsid w:val="008A43AC"/>
    <w:rsid w:val="008B01F3"/>
    <w:rsid w:val="008B38C0"/>
    <w:rsid w:val="008B567C"/>
    <w:rsid w:val="008C619D"/>
    <w:rsid w:val="008C6926"/>
    <w:rsid w:val="008D1E13"/>
    <w:rsid w:val="008D2D82"/>
    <w:rsid w:val="008D3EBA"/>
    <w:rsid w:val="008D772F"/>
    <w:rsid w:val="008E14B3"/>
    <w:rsid w:val="008E2741"/>
    <w:rsid w:val="008E5935"/>
    <w:rsid w:val="008F0AAE"/>
    <w:rsid w:val="008F4ECC"/>
    <w:rsid w:val="008F6FDD"/>
    <w:rsid w:val="00903DA3"/>
    <w:rsid w:val="00907B4F"/>
    <w:rsid w:val="0091509E"/>
    <w:rsid w:val="009227EB"/>
    <w:rsid w:val="00923F8C"/>
    <w:rsid w:val="0093200B"/>
    <w:rsid w:val="00932EAE"/>
    <w:rsid w:val="00933C16"/>
    <w:rsid w:val="009361F8"/>
    <w:rsid w:val="00936709"/>
    <w:rsid w:val="00936C09"/>
    <w:rsid w:val="009404E6"/>
    <w:rsid w:val="0094230A"/>
    <w:rsid w:val="00943C24"/>
    <w:rsid w:val="0095432D"/>
    <w:rsid w:val="009575E8"/>
    <w:rsid w:val="00957AF8"/>
    <w:rsid w:val="00962E24"/>
    <w:rsid w:val="009649CD"/>
    <w:rsid w:val="009672EB"/>
    <w:rsid w:val="00972D2D"/>
    <w:rsid w:val="009758B0"/>
    <w:rsid w:val="0097661F"/>
    <w:rsid w:val="00985ADA"/>
    <w:rsid w:val="00985E36"/>
    <w:rsid w:val="00991DC2"/>
    <w:rsid w:val="00993B86"/>
    <w:rsid w:val="00994C93"/>
    <w:rsid w:val="0099642F"/>
    <w:rsid w:val="009974A4"/>
    <w:rsid w:val="0099764C"/>
    <w:rsid w:val="009A3FB5"/>
    <w:rsid w:val="009A6CA3"/>
    <w:rsid w:val="009B2BA3"/>
    <w:rsid w:val="009C27AF"/>
    <w:rsid w:val="009C3636"/>
    <w:rsid w:val="009C368D"/>
    <w:rsid w:val="009C43B5"/>
    <w:rsid w:val="009D0136"/>
    <w:rsid w:val="009D5522"/>
    <w:rsid w:val="009E7561"/>
    <w:rsid w:val="009F2442"/>
    <w:rsid w:val="00A00942"/>
    <w:rsid w:val="00A01A87"/>
    <w:rsid w:val="00A07859"/>
    <w:rsid w:val="00A131F7"/>
    <w:rsid w:val="00A148F6"/>
    <w:rsid w:val="00A218CE"/>
    <w:rsid w:val="00A21984"/>
    <w:rsid w:val="00A31C70"/>
    <w:rsid w:val="00A4179A"/>
    <w:rsid w:val="00A461CC"/>
    <w:rsid w:val="00A474F9"/>
    <w:rsid w:val="00A511E0"/>
    <w:rsid w:val="00A529A9"/>
    <w:rsid w:val="00A57541"/>
    <w:rsid w:val="00A66FA8"/>
    <w:rsid w:val="00A66FDC"/>
    <w:rsid w:val="00A74F7E"/>
    <w:rsid w:val="00A758AB"/>
    <w:rsid w:val="00A7631D"/>
    <w:rsid w:val="00A937D6"/>
    <w:rsid w:val="00AA23B1"/>
    <w:rsid w:val="00AA5454"/>
    <w:rsid w:val="00AA6407"/>
    <w:rsid w:val="00AA72F1"/>
    <w:rsid w:val="00AB3014"/>
    <w:rsid w:val="00AB4CA4"/>
    <w:rsid w:val="00AC2789"/>
    <w:rsid w:val="00AD39A2"/>
    <w:rsid w:val="00AD60B5"/>
    <w:rsid w:val="00AD6BBB"/>
    <w:rsid w:val="00AE15FA"/>
    <w:rsid w:val="00AE21BF"/>
    <w:rsid w:val="00AE2BB2"/>
    <w:rsid w:val="00AE3E22"/>
    <w:rsid w:val="00AE644C"/>
    <w:rsid w:val="00AE7A35"/>
    <w:rsid w:val="00AF3346"/>
    <w:rsid w:val="00AF392D"/>
    <w:rsid w:val="00B01093"/>
    <w:rsid w:val="00B071C6"/>
    <w:rsid w:val="00B1324B"/>
    <w:rsid w:val="00B13D93"/>
    <w:rsid w:val="00B22C68"/>
    <w:rsid w:val="00B237C5"/>
    <w:rsid w:val="00B2486D"/>
    <w:rsid w:val="00B25064"/>
    <w:rsid w:val="00B255FF"/>
    <w:rsid w:val="00B37781"/>
    <w:rsid w:val="00B423C9"/>
    <w:rsid w:val="00B44E01"/>
    <w:rsid w:val="00B45A8E"/>
    <w:rsid w:val="00B55B02"/>
    <w:rsid w:val="00B66847"/>
    <w:rsid w:val="00B67338"/>
    <w:rsid w:val="00B72AE0"/>
    <w:rsid w:val="00B7456D"/>
    <w:rsid w:val="00B80045"/>
    <w:rsid w:val="00B831B2"/>
    <w:rsid w:val="00B92EA4"/>
    <w:rsid w:val="00B93126"/>
    <w:rsid w:val="00B943FD"/>
    <w:rsid w:val="00B96AE5"/>
    <w:rsid w:val="00B97703"/>
    <w:rsid w:val="00BB1027"/>
    <w:rsid w:val="00BB512A"/>
    <w:rsid w:val="00BB5920"/>
    <w:rsid w:val="00BB5DA9"/>
    <w:rsid w:val="00BB67DF"/>
    <w:rsid w:val="00BB6E73"/>
    <w:rsid w:val="00BC0C23"/>
    <w:rsid w:val="00BC2CE3"/>
    <w:rsid w:val="00BC54CD"/>
    <w:rsid w:val="00BC5A56"/>
    <w:rsid w:val="00BD0A85"/>
    <w:rsid w:val="00BD2AFA"/>
    <w:rsid w:val="00BD3338"/>
    <w:rsid w:val="00BD75B9"/>
    <w:rsid w:val="00BE1494"/>
    <w:rsid w:val="00BE2BD9"/>
    <w:rsid w:val="00BE75FD"/>
    <w:rsid w:val="00BF60D3"/>
    <w:rsid w:val="00BF6C3A"/>
    <w:rsid w:val="00C0174F"/>
    <w:rsid w:val="00C04AB6"/>
    <w:rsid w:val="00C05E19"/>
    <w:rsid w:val="00C115F5"/>
    <w:rsid w:val="00C1231C"/>
    <w:rsid w:val="00C13C72"/>
    <w:rsid w:val="00C1545D"/>
    <w:rsid w:val="00C27EBD"/>
    <w:rsid w:val="00C33505"/>
    <w:rsid w:val="00C33C04"/>
    <w:rsid w:val="00C34150"/>
    <w:rsid w:val="00C35F36"/>
    <w:rsid w:val="00C45678"/>
    <w:rsid w:val="00C470D6"/>
    <w:rsid w:val="00C52D88"/>
    <w:rsid w:val="00C54F88"/>
    <w:rsid w:val="00C65749"/>
    <w:rsid w:val="00C66BF2"/>
    <w:rsid w:val="00C714C9"/>
    <w:rsid w:val="00C75C45"/>
    <w:rsid w:val="00C902AD"/>
    <w:rsid w:val="00C93379"/>
    <w:rsid w:val="00C96BE4"/>
    <w:rsid w:val="00CA10C7"/>
    <w:rsid w:val="00CA1349"/>
    <w:rsid w:val="00CA3389"/>
    <w:rsid w:val="00CA58A3"/>
    <w:rsid w:val="00CB2D4B"/>
    <w:rsid w:val="00CB38A9"/>
    <w:rsid w:val="00CB498B"/>
    <w:rsid w:val="00CB5327"/>
    <w:rsid w:val="00CB7AD0"/>
    <w:rsid w:val="00CC0335"/>
    <w:rsid w:val="00CC271E"/>
    <w:rsid w:val="00CC5E52"/>
    <w:rsid w:val="00CC698F"/>
    <w:rsid w:val="00CC73A2"/>
    <w:rsid w:val="00CD4F67"/>
    <w:rsid w:val="00CD5C6C"/>
    <w:rsid w:val="00CE3819"/>
    <w:rsid w:val="00CE5A1A"/>
    <w:rsid w:val="00CE6555"/>
    <w:rsid w:val="00CE7943"/>
    <w:rsid w:val="00CF057B"/>
    <w:rsid w:val="00CF0A37"/>
    <w:rsid w:val="00CF178B"/>
    <w:rsid w:val="00CF2F3A"/>
    <w:rsid w:val="00CF5D67"/>
    <w:rsid w:val="00CF6087"/>
    <w:rsid w:val="00CF70EB"/>
    <w:rsid w:val="00D07276"/>
    <w:rsid w:val="00D203A6"/>
    <w:rsid w:val="00D21AB4"/>
    <w:rsid w:val="00D22D0C"/>
    <w:rsid w:val="00D27E5D"/>
    <w:rsid w:val="00D3122C"/>
    <w:rsid w:val="00D3384C"/>
    <w:rsid w:val="00D35CB3"/>
    <w:rsid w:val="00D40991"/>
    <w:rsid w:val="00D411E1"/>
    <w:rsid w:val="00D412FB"/>
    <w:rsid w:val="00D41702"/>
    <w:rsid w:val="00D41901"/>
    <w:rsid w:val="00D445DD"/>
    <w:rsid w:val="00D44F19"/>
    <w:rsid w:val="00D45981"/>
    <w:rsid w:val="00D4611D"/>
    <w:rsid w:val="00D50FA6"/>
    <w:rsid w:val="00D57105"/>
    <w:rsid w:val="00D57425"/>
    <w:rsid w:val="00D619DC"/>
    <w:rsid w:val="00D632FA"/>
    <w:rsid w:val="00D63F70"/>
    <w:rsid w:val="00D7137D"/>
    <w:rsid w:val="00D732F7"/>
    <w:rsid w:val="00D76E9B"/>
    <w:rsid w:val="00D81EE7"/>
    <w:rsid w:val="00D82CE2"/>
    <w:rsid w:val="00D82DE4"/>
    <w:rsid w:val="00D83413"/>
    <w:rsid w:val="00D83868"/>
    <w:rsid w:val="00D86EC7"/>
    <w:rsid w:val="00D92615"/>
    <w:rsid w:val="00D971CD"/>
    <w:rsid w:val="00D97717"/>
    <w:rsid w:val="00DA0730"/>
    <w:rsid w:val="00DA1023"/>
    <w:rsid w:val="00DA181A"/>
    <w:rsid w:val="00DA5957"/>
    <w:rsid w:val="00DB4789"/>
    <w:rsid w:val="00DB5238"/>
    <w:rsid w:val="00DB6BD3"/>
    <w:rsid w:val="00DB7926"/>
    <w:rsid w:val="00DC5BA0"/>
    <w:rsid w:val="00DD0405"/>
    <w:rsid w:val="00DD26EE"/>
    <w:rsid w:val="00DD4EA2"/>
    <w:rsid w:val="00DD77C0"/>
    <w:rsid w:val="00DD7CC5"/>
    <w:rsid w:val="00DE0B2A"/>
    <w:rsid w:val="00DE3CFF"/>
    <w:rsid w:val="00DE4281"/>
    <w:rsid w:val="00DE4D1C"/>
    <w:rsid w:val="00DF10B9"/>
    <w:rsid w:val="00E008CF"/>
    <w:rsid w:val="00E015CA"/>
    <w:rsid w:val="00E066D7"/>
    <w:rsid w:val="00E069AD"/>
    <w:rsid w:val="00E11431"/>
    <w:rsid w:val="00E13DC4"/>
    <w:rsid w:val="00E14ECE"/>
    <w:rsid w:val="00E23A27"/>
    <w:rsid w:val="00E24166"/>
    <w:rsid w:val="00E27B9C"/>
    <w:rsid w:val="00E35B52"/>
    <w:rsid w:val="00E3660C"/>
    <w:rsid w:val="00E41D49"/>
    <w:rsid w:val="00E43D32"/>
    <w:rsid w:val="00E4442C"/>
    <w:rsid w:val="00E45014"/>
    <w:rsid w:val="00E4723F"/>
    <w:rsid w:val="00E50627"/>
    <w:rsid w:val="00E6046A"/>
    <w:rsid w:val="00E70543"/>
    <w:rsid w:val="00E71FBD"/>
    <w:rsid w:val="00E77A37"/>
    <w:rsid w:val="00E8205E"/>
    <w:rsid w:val="00E8284F"/>
    <w:rsid w:val="00E83027"/>
    <w:rsid w:val="00E87C09"/>
    <w:rsid w:val="00E902A6"/>
    <w:rsid w:val="00E94618"/>
    <w:rsid w:val="00EA0500"/>
    <w:rsid w:val="00EA1F94"/>
    <w:rsid w:val="00EA3599"/>
    <w:rsid w:val="00EA43CA"/>
    <w:rsid w:val="00EB0219"/>
    <w:rsid w:val="00EB0ABC"/>
    <w:rsid w:val="00EB4F46"/>
    <w:rsid w:val="00EB5DB4"/>
    <w:rsid w:val="00ED1CD8"/>
    <w:rsid w:val="00ED46B9"/>
    <w:rsid w:val="00EE21A4"/>
    <w:rsid w:val="00EE4A06"/>
    <w:rsid w:val="00EE7D02"/>
    <w:rsid w:val="00EF12AC"/>
    <w:rsid w:val="00F018B3"/>
    <w:rsid w:val="00F02C65"/>
    <w:rsid w:val="00F105E8"/>
    <w:rsid w:val="00F12431"/>
    <w:rsid w:val="00F12E72"/>
    <w:rsid w:val="00F135B1"/>
    <w:rsid w:val="00F1401B"/>
    <w:rsid w:val="00F1508D"/>
    <w:rsid w:val="00F16BEB"/>
    <w:rsid w:val="00F232B8"/>
    <w:rsid w:val="00F23A15"/>
    <w:rsid w:val="00F26352"/>
    <w:rsid w:val="00F27F6A"/>
    <w:rsid w:val="00F365E6"/>
    <w:rsid w:val="00F410AD"/>
    <w:rsid w:val="00F43C33"/>
    <w:rsid w:val="00F51818"/>
    <w:rsid w:val="00F5306B"/>
    <w:rsid w:val="00F53FD1"/>
    <w:rsid w:val="00F56EB6"/>
    <w:rsid w:val="00F571D0"/>
    <w:rsid w:val="00F572EC"/>
    <w:rsid w:val="00F6272A"/>
    <w:rsid w:val="00F62D1D"/>
    <w:rsid w:val="00F72245"/>
    <w:rsid w:val="00F77371"/>
    <w:rsid w:val="00F775C8"/>
    <w:rsid w:val="00F80B17"/>
    <w:rsid w:val="00F82878"/>
    <w:rsid w:val="00F83B54"/>
    <w:rsid w:val="00F86646"/>
    <w:rsid w:val="00F93978"/>
    <w:rsid w:val="00F93C7F"/>
    <w:rsid w:val="00F94070"/>
    <w:rsid w:val="00FA426A"/>
    <w:rsid w:val="00FA639E"/>
    <w:rsid w:val="00FA7457"/>
    <w:rsid w:val="00FB0D05"/>
    <w:rsid w:val="00FB1E60"/>
    <w:rsid w:val="00FB4CE3"/>
    <w:rsid w:val="00FB7829"/>
    <w:rsid w:val="00FD156A"/>
    <w:rsid w:val="00FD58C4"/>
    <w:rsid w:val="00FD5C05"/>
    <w:rsid w:val="00FE3522"/>
    <w:rsid w:val="00FE4370"/>
    <w:rsid w:val="00FE7477"/>
    <w:rsid w:val="04F51970"/>
    <w:rsid w:val="0A8B1C4B"/>
    <w:rsid w:val="0D9E6A6D"/>
    <w:rsid w:val="13432688"/>
    <w:rsid w:val="29161A85"/>
    <w:rsid w:val="4007433F"/>
    <w:rsid w:val="49E97773"/>
    <w:rsid w:val="4E5169F6"/>
    <w:rsid w:val="57F41E80"/>
    <w:rsid w:val="5E0A17D5"/>
    <w:rsid w:val="6DF46C3B"/>
    <w:rsid w:val="7FFB22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3"/>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8"/>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9"/>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5">
    <w:name w:val="footnote text"/>
    <w:basedOn w:val="1"/>
    <w:link w:val="63"/>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qFormat/>
    <w:uiPriority w:val="10"/>
    <w:pPr>
      <w:spacing w:before="240" w:after="60"/>
      <w:ind w:left="1701" w:hanging="1701"/>
      <w:outlineLvl w:val="0"/>
    </w:pPr>
    <w:rPr>
      <w:rFonts w:ascii="Arial" w:hAnsi="Arial" w:eastAsia="Times New Roman" w:cs="Arial"/>
      <w:b/>
      <w:bCs/>
      <w:kern w:val="28"/>
    </w:rPr>
  </w:style>
  <w:style w:type="paragraph" w:styleId="42">
    <w:name w:val="annotation subject"/>
    <w:basedOn w:val="28"/>
    <w:next w:val="28"/>
    <w:link w:val="99"/>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character" w:styleId="45">
    <w:name w:val="page number"/>
    <w:basedOn w:val="44"/>
    <w:semiHidden/>
    <w:qFormat/>
    <w:uiPriority w:val="0"/>
  </w:style>
  <w:style w:type="character" w:styleId="46">
    <w:name w:val="FollowedHyperlink"/>
    <w:semiHidden/>
    <w:unhideWhenUsed/>
    <w:qFormat/>
    <w:uiPriority w:val="99"/>
    <w:rPr>
      <w:color w:val="954F72"/>
      <w:u w:val="single"/>
    </w:rPr>
  </w:style>
  <w:style w:type="character" w:styleId="47">
    <w:name w:val="Hyperlink"/>
    <w:unhideWhenUsed/>
    <w:qFormat/>
    <w:uiPriority w:val="99"/>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B1"/>
    <w:basedOn w:val="14"/>
    <w:qFormat/>
    <w:uiPriority w:val="0"/>
  </w:style>
  <w:style w:type="paragraph" w:customStyle="1" w:styleId="51">
    <w:name w:val="00 BodyText"/>
    <w:basedOn w:val="1"/>
    <w:qFormat/>
    <w:uiPriority w:val="0"/>
    <w:pPr>
      <w:spacing w:after="220"/>
    </w:pPr>
    <w:rPr>
      <w:rFonts w:ascii="Arial" w:hAnsi="Arial"/>
      <w:sz w:val="22"/>
      <w:lang w:val="en-US"/>
    </w:rPr>
  </w:style>
  <w:style w:type="paragraph" w:customStyle="1" w:styleId="52">
    <w:name w:val="??"/>
    <w:qFormat/>
    <w:uiPriority w:val="0"/>
    <w:pPr>
      <w:widowControl w:val="0"/>
    </w:pPr>
    <w:rPr>
      <w:rFonts w:ascii="Times New Roman" w:hAnsi="Times New Roman" w:eastAsia="宋体" w:cs="Times New Roman"/>
      <w:lang w:val="en-US" w:eastAsia="en-US" w:bidi="ar-SA"/>
    </w:rPr>
  </w:style>
  <w:style w:type="paragraph" w:customStyle="1" w:styleId="53">
    <w:name w:val="??? 2"/>
    <w:basedOn w:val="52"/>
    <w:next w:val="52"/>
    <w:qFormat/>
    <w:uiPriority w:val="0"/>
    <w:pPr>
      <w:keepNext/>
    </w:pPr>
    <w:rPr>
      <w:rFonts w:ascii="Arial" w:hAnsi="Arial"/>
      <w:b/>
      <w:sz w:val="24"/>
    </w:rPr>
  </w:style>
  <w:style w:type="paragraph" w:customStyle="1" w:styleId="54">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55">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56">
    <w:name w:val="done"/>
    <w:basedOn w:val="55"/>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57">
    <w:name w:val="Not Done"/>
    <w:basedOn w:val="56"/>
    <w:qFormat/>
    <w:uiPriority w:val="0"/>
    <w:pPr>
      <w:numPr>
        <w:numId w:val="4"/>
      </w:numPr>
      <w:tabs>
        <w:tab w:val="left" w:pos="0"/>
      </w:tabs>
    </w:pPr>
    <w:rPr>
      <w:color w:val="FF0000"/>
    </w:rPr>
  </w:style>
  <w:style w:type="character" w:customStyle="1" w:styleId="58">
    <w:name w:val="Balloon Text Char"/>
    <w:link w:val="32"/>
    <w:semiHidden/>
    <w:qFormat/>
    <w:uiPriority w:val="99"/>
    <w:rPr>
      <w:rFonts w:ascii="Tahoma" w:hAnsi="Tahoma" w:cs="Tahoma"/>
      <w:sz w:val="16"/>
      <w:szCs w:val="16"/>
      <w:lang w:val="en-GB"/>
    </w:rPr>
  </w:style>
  <w:style w:type="character" w:customStyle="1" w:styleId="59">
    <w:name w:val="Header Char"/>
    <w:link w:val="34"/>
    <w:qFormat/>
    <w:uiPriority w:val="0"/>
    <w:rPr>
      <w:rFonts w:ascii="Arial" w:hAnsi="Arial"/>
      <w:b/>
      <w:sz w:val="18"/>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character" w:customStyle="1" w:styleId="63">
    <w:name w:val="Footnote Text Char"/>
    <w:link w:val="35"/>
    <w:semiHidden/>
    <w:qFormat/>
    <w:uiPriority w:val="0"/>
    <w:rPr>
      <w:sz w:val="16"/>
      <w:lang w:val="en-GB"/>
    </w:rPr>
  </w:style>
  <w:style w:type="paragraph" w:customStyle="1" w:styleId="64">
    <w:name w:val="TAH"/>
    <w:basedOn w:val="65"/>
    <w:qFormat/>
    <w:uiPriority w:val="0"/>
    <w:rPr>
      <w:b/>
    </w:rPr>
  </w:style>
  <w:style w:type="paragraph" w:customStyle="1" w:styleId="65">
    <w:name w:val="TAC"/>
    <w:basedOn w:val="66"/>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qFormat/>
    <w:uiPriority w:val="0"/>
    <w:pPr>
      <w:keepNext/>
      <w:keepLines/>
      <w:spacing w:before="60"/>
      <w:jc w:val="center"/>
    </w:pPr>
    <w:rPr>
      <w:rFonts w:ascii="Arial" w:hAnsi="Arial"/>
      <w:b/>
    </w:rPr>
  </w:style>
  <w:style w:type="paragraph" w:customStyle="1" w:styleId="69">
    <w:name w:val="NO"/>
    <w:basedOn w:val="1"/>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2"/>
    <w:basedOn w:val="13"/>
    <w:qFormat/>
    <w:uiPriority w:val="0"/>
  </w:style>
  <w:style w:type="paragraph" w:customStyle="1" w:styleId="89">
    <w:name w:val="B3"/>
    <w:basedOn w:val="12"/>
    <w:qFormat/>
    <w:uiPriority w:val="0"/>
  </w:style>
  <w:style w:type="paragraph" w:customStyle="1" w:styleId="90">
    <w:name w:val="B4"/>
    <w:basedOn w:val="37"/>
    <w:qFormat/>
    <w:uiPriority w:val="0"/>
  </w:style>
  <w:style w:type="paragraph" w:customStyle="1" w:styleId="91">
    <w:name w:val="B5"/>
    <w:basedOn w:val="36"/>
    <w:qFormat/>
    <w:uiPriority w:val="0"/>
  </w:style>
  <w:style w:type="paragraph" w:customStyle="1" w:styleId="92">
    <w:name w:val="ZTD"/>
    <w:basedOn w:val="81"/>
    <w:qFormat/>
    <w:uiPriority w:val="0"/>
    <w:pPr>
      <w:framePr w:hRule="auto" w:y="852"/>
    </w:pPr>
    <w:rPr>
      <w:i w:val="0"/>
      <w:sz w:val="40"/>
    </w:rPr>
  </w:style>
  <w:style w:type="character" w:customStyle="1" w:styleId="93">
    <w:name w:val="Comment Text Char"/>
    <w:link w:val="28"/>
    <w:semiHidden/>
    <w:qFormat/>
    <w:uiPriority w:val="0"/>
    <w:rPr>
      <w:rFonts w:ascii="Arial" w:hAnsi="Arial"/>
    </w:rPr>
  </w:style>
  <w:style w:type="paragraph" w:customStyle="1" w:styleId="94">
    <w:name w:val="Source"/>
    <w:basedOn w:val="1"/>
    <w:qFormat/>
    <w:uiPriority w:val="0"/>
    <w:pPr>
      <w:overflowPunct/>
      <w:autoSpaceDE/>
      <w:autoSpaceDN/>
      <w:adjustRightInd/>
      <w:spacing w:after="60"/>
      <w:ind w:left="1985" w:hanging="1985"/>
      <w:textAlignment w:val="auto"/>
    </w:pPr>
    <w:rPr>
      <w:rFonts w:ascii="Arial" w:hAnsi="Arial" w:cs="Arial"/>
      <w:b/>
    </w:rPr>
  </w:style>
  <w:style w:type="paragraph" w:customStyle="1" w:styleId="95">
    <w:name w:val="Normal in LS"/>
    <w:basedOn w:val="1"/>
    <w:qFormat/>
    <w:uiPriority w:val="0"/>
    <w:pPr>
      <w:overflowPunct/>
      <w:autoSpaceDE/>
      <w:autoSpaceDN/>
      <w:adjustRightInd/>
      <w:spacing w:after="160" w:line="259" w:lineRule="auto"/>
      <w:textAlignment w:val="auto"/>
    </w:pPr>
    <w:rPr>
      <w:rFonts w:ascii="Calibri" w:hAnsi="Calibri" w:cs="宋体"/>
      <w:szCs w:val="22"/>
      <w:lang w:eastAsia="zh-CN"/>
    </w:rPr>
  </w:style>
  <w:style w:type="paragraph" w:customStyle="1" w:styleId="96">
    <w:name w:val="Proposal"/>
    <w:basedOn w:val="1"/>
    <w:link w:val="97"/>
    <w:qFormat/>
    <w:uiPriority w:val="0"/>
    <w:pPr>
      <w:numPr>
        <w:ilvl w:val="0"/>
        <w:numId w:val="5"/>
      </w:numPr>
      <w:tabs>
        <w:tab w:val="left" w:pos="1560"/>
      </w:tabs>
      <w:overflowPunct/>
      <w:autoSpaceDE/>
      <w:autoSpaceDN/>
      <w:adjustRightInd/>
      <w:textAlignment w:val="auto"/>
    </w:pPr>
    <w:rPr>
      <w:rFonts w:eastAsia="Times New Roman"/>
      <w:b/>
    </w:rPr>
  </w:style>
  <w:style w:type="character" w:customStyle="1" w:styleId="97">
    <w:name w:val="Proposal Char"/>
    <w:link w:val="96"/>
    <w:qFormat/>
    <w:uiPriority w:val="0"/>
    <w:rPr>
      <w:rFonts w:eastAsia="Times New Roman"/>
      <w:b/>
      <w:lang w:val="en-GB" w:eastAsia="en-US"/>
    </w:rPr>
  </w:style>
  <w:style w:type="paragraph" w:customStyle="1" w:styleId="98">
    <w:name w:val="Revision1"/>
    <w:hidden/>
    <w:semiHidden/>
    <w:qFormat/>
    <w:uiPriority w:val="99"/>
    <w:rPr>
      <w:rFonts w:ascii="Times New Roman" w:hAnsi="Times New Roman" w:eastAsia="宋体" w:cs="Times New Roman"/>
      <w:lang w:val="en-GB" w:eastAsia="en-US" w:bidi="ar-SA"/>
    </w:rPr>
  </w:style>
  <w:style w:type="character" w:customStyle="1" w:styleId="99">
    <w:name w:val="Comment Subject Char"/>
    <w:basedOn w:val="93"/>
    <w:link w:val="42"/>
    <w:semiHidden/>
    <w:qFormat/>
    <w:uiPriority w:val="99"/>
    <w:rPr>
      <w:rFonts w:ascii="Arial" w:hAnsi="Arial"/>
      <w:b/>
      <w:bCs/>
      <w:lang w:val="en-GB" w:eastAsia="en-US"/>
    </w:rPr>
  </w:style>
  <w:style w:type="paragraph" w:customStyle="1" w:styleId="100">
    <w:name w:val="Revision2"/>
    <w:hidden/>
    <w:unhideWhenUsed/>
    <w:qFormat/>
    <w:uiPriority w:val="99"/>
    <w:rPr>
      <w:rFonts w:ascii="Times New Roman" w:hAnsi="Times New Roman" w:eastAsia="宋体" w:cs="Times New Roman"/>
      <w:lang w:val="en-GB" w:eastAsia="en-US" w:bidi="ar-SA"/>
    </w:rPr>
  </w:style>
  <w:style w:type="paragraph" w:customStyle="1" w:styleId="101">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 Sophia Antipolis</Company>
  <Pages>1</Pages>
  <Words>291</Words>
  <Characters>1539</Characters>
  <Lines>30</Lines>
  <Paragraphs>21</Paragraphs>
  <TotalTime>13</TotalTime>
  <ScaleCrop>false</ScaleCrop>
  <LinksUpToDate>false</LinksUpToDate>
  <CharactersWithSpaces>1809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2026-02-12T16:59:00Z</dcterms:created>
  <dc:creator>David Boswarthick</dc:creator>
  <cp:lastModifiedBy>unicom</cp:lastModifiedBy>
  <cp:lastPrinted>2002-04-23T07:10:00Z</cp:lastPrinted>
  <dcterms:modified xsi:type="dcterms:W3CDTF">2026-02-13T08:29:56Z</dcterms:modified>
  <dc:title>LS template for N3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1762433137</vt:lpwstr>
  </property>
  <property fmtid="{D5CDD505-2E9C-101B-9397-08002B2CF9AE}" pid="9" name="KSOProductBuildVer">
    <vt:lpwstr>2052-12.8.2.21555</vt:lpwstr>
  </property>
  <property fmtid="{D5CDD505-2E9C-101B-9397-08002B2CF9AE}" pid="10" name="ICV">
    <vt:lpwstr>9E893576BE1244629115750C84CCC3F7</vt:lpwstr>
  </property>
</Properties>
</file>