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9279" w14:textId="3B505530" w:rsidR="00B97703" w:rsidRDefault="004E3939" w:rsidP="00300ABA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Header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4A0DEF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00ABA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7487F78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Huawei (To be RAN2)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 mobility tab of the consolidated Rel-19 higher layers parameters list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4C3C76AC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</w:t>
      </w:r>
      <w:r w:rsidRPr="00C24D0C">
        <w:rPr>
          <w:rFonts w:ascii="Arial" w:hAnsi="Arial" w:cs="Arial"/>
        </w:rPr>
        <w:t xml:space="preserve"> (which is 192) of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1DFC119D" w:rsidR="00252E06" w:rsidRPr="00C24D0C" w:rsidRDefault="00836F58" w:rsidP="008815CA">
      <w:pPr>
        <w:rPr>
          <w:rFonts w:ascii="Arial" w:hAnsi="Arial" w:cs="Arial"/>
        </w:rPr>
      </w:pPr>
      <w:commentRangeStart w:id="13"/>
      <w:commentRangeStart w:id="14"/>
      <w:commentRangeStart w:id="15"/>
      <w:commentRangeStart w:id="16"/>
      <w:commentRangeStart w:id="17"/>
      <w:r w:rsidRPr="00C24D0C">
        <w:rPr>
          <w:rFonts w:ascii="Arial" w:hAnsi="Arial" w:cs="Arial"/>
        </w:rPr>
        <w:t>Therefore</w:t>
      </w:r>
      <w:commentRangeEnd w:id="13"/>
      <w:r w:rsidR="008D2513">
        <w:rPr>
          <w:rStyle w:val="CommentReference"/>
          <w:rFonts w:ascii="Arial" w:hAnsi="Arial"/>
        </w:rPr>
        <w:commentReference w:id="13"/>
      </w:r>
      <w:commentRangeEnd w:id="16"/>
      <w:r w:rsidR="00C37DDF">
        <w:rPr>
          <w:rStyle w:val="CommentReference"/>
          <w:rFonts w:ascii="Arial" w:hAnsi="Arial"/>
        </w:rPr>
        <w:commentReference w:id="16"/>
      </w:r>
      <w:r w:rsidRPr="00C24D0C">
        <w:rPr>
          <w:rFonts w:ascii="Arial" w:hAnsi="Arial" w:cs="Arial"/>
        </w:rPr>
        <w:t xml:space="preserve">, RAN2 </w:t>
      </w:r>
      <w:r w:rsidR="00C37DDF">
        <w:rPr>
          <w:rFonts w:ascii="Arial" w:hAnsi="Arial" w:cs="Arial"/>
        </w:rPr>
        <w:t>would like to ask RAN1 whether it is the correct understanding that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the network needs to configure at most </w:t>
      </w:r>
      <w:r w:rsidRPr="00C24D0C">
        <w:rPr>
          <w:rFonts w:ascii="Arial" w:hAnsi="Arial" w:cs="Arial"/>
        </w:rPr>
        <w:t xml:space="preserve">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</w:t>
      </w:r>
      <w:r w:rsidR="00C37DDF">
        <w:rPr>
          <w:rFonts w:ascii="Arial" w:hAnsi="Arial" w:cs="Arial"/>
        </w:rPr>
        <w:t xml:space="preserve">and at most </w:t>
      </w:r>
      <w:r w:rsidRPr="00C24D0C">
        <w:rPr>
          <w:rFonts w:ascii="Arial" w:hAnsi="Arial" w:cs="Arial"/>
        </w:rPr>
        <w:t xml:space="preserve">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  <w:commentRangeEnd w:id="14"/>
      <w:r w:rsidR="00BE00F2">
        <w:rPr>
          <w:rStyle w:val="CommentReference"/>
          <w:rFonts w:ascii="Arial" w:hAnsi="Arial"/>
        </w:rPr>
        <w:commentReference w:id="14"/>
      </w:r>
      <w:commentRangeEnd w:id="15"/>
      <w:r w:rsidR="008D2513">
        <w:rPr>
          <w:rStyle w:val="CommentReference"/>
          <w:rFonts w:ascii="Arial" w:hAnsi="Arial"/>
        </w:rPr>
        <w:commentReference w:id="15"/>
      </w:r>
      <w:commentRangeEnd w:id="17"/>
      <w:r w:rsidR="00C37DDF">
        <w:rPr>
          <w:rStyle w:val="CommentReference"/>
          <w:rFonts w:ascii="Arial" w:hAnsi="Arial"/>
        </w:rPr>
        <w:commentReference w:id="17"/>
      </w:r>
    </w:p>
    <w:p w14:paraId="08AACAD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</w:p>
    <w:p w14:paraId="1CBD3154" w14:textId="5D4FC64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8" w:name="OLE_LINK55"/>
      <w:bookmarkStart w:id="19" w:name="OLE_LINK56"/>
      <w:bookmarkStart w:id="20" w:name="OLE_LINK53"/>
      <w:bookmarkStart w:id="21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>9 - 13 February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13 - 17 April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8"/>
      <w:bookmarkEnd w:id="19"/>
    </w:p>
    <w:bookmarkEnd w:id="20"/>
    <w:bookmarkEnd w:id="21"/>
    <w:p w14:paraId="43609823" w14:textId="77777777" w:rsidR="002F1940" w:rsidRPr="002F1940" w:rsidRDefault="002F1940" w:rsidP="002F1940"/>
    <w:sectPr w:rsidR="002F1940" w:rsidRPr="002F1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Ericsson" w:date="2025-11-20T08:19:00Z" w:initials="E">
    <w:p w14:paraId="4556A20F" w14:textId="77777777" w:rsidR="008D2513" w:rsidRDefault="008D2513">
      <w:pPr>
        <w:pStyle w:val="CommentText"/>
      </w:pPr>
      <w:r>
        <w:rPr>
          <w:rStyle w:val="CommentReference"/>
        </w:rPr>
        <w:annotationRef/>
      </w:r>
      <w:r>
        <w:t>I guess is better to be more explicit in what we are asking. Suggest:</w:t>
      </w:r>
    </w:p>
    <w:p w14:paraId="743954E9" w14:textId="77777777" w:rsidR="008D2513" w:rsidRDefault="008D2513">
      <w:pPr>
        <w:pStyle w:val="CommentText"/>
      </w:pPr>
    </w:p>
    <w:p w14:paraId="36C1378B" w14:textId="6C673D36" w:rsidR="008D2513" w:rsidRDefault="008D2513">
      <w:pPr>
        <w:pStyle w:val="CommentText"/>
      </w:pPr>
      <w:r>
        <w:t>RAN2 would like to ask RAN1 whether it is the correct understanding that network needs to configure only one CSI-IM-ResourceSet and 8 CSI-IM-Resource, even if current signalling allow for more flexibility.</w:t>
      </w:r>
    </w:p>
  </w:comment>
  <w:comment w:id="16" w:author="Huawei (David Lecompte)" w:date="2025-11-20T13:54:00Z" w:initials="HW">
    <w:p w14:paraId="586AF6E3" w14:textId="13B4C4B9" w:rsidR="00C37DDF" w:rsidRDefault="00C37DDF">
      <w:pPr>
        <w:pStyle w:val="CommentText"/>
      </w:pPr>
      <w:r>
        <w:rPr>
          <w:rStyle w:val="CommentReference"/>
        </w:rPr>
        <w:annotationRef/>
      </w:r>
      <w:r>
        <w:t>I adopted your suggestion (but it seems the same to me).</w:t>
      </w:r>
    </w:p>
  </w:comment>
  <w:comment w:id="14" w:author="Zonda-OPPO" w:date="2025-11-20T07:17:00Z" w:initials="ZD">
    <w:p w14:paraId="282588A7" w14:textId="77777777" w:rsidR="00BE00F2" w:rsidRDefault="00BE00F2" w:rsidP="00BE00F2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 xml:space="preserve">I </w:t>
      </w:r>
      <w:r>
        <w:t>am wondering whether there is similar issue for NZP-CSI-RS-Resource.</w:t>
      </w:r>
    </w:p>
    <w:p w14:paraId="57CB5D49" w14:textId="77777777" w:rsidR="00BE00F2" w:rsidRDefault="00BE00F2" w:rsidP="00BE00F2">
      <w:pPr>
        <w:pStyle w:val="CommentText"/>
        <w:jc w:val="left"/>
      </w:pPr>
      <w:r>
        <w:t>In current structure or proposed new structure from Huawei, one LTM-CSI-ResourceConfigId-r18 is referred for NZP-CSI-RS-Resource. Then technically multiple NZP-CSI-RS-Resource defined within the same candidate cell will be configured for early CSI acquisition. The issue is that it is also not crystal clear how many NZP-CSI-RS-Resource need be configured for CSI acquisition for one candidate cell. Now if we send this LS to RAN1, maybe we can also ask the similar question.</w:t>
      </w:r>
    </w:p>
  </w:comment>
  <w:comment w:id="15" w:author="Ericsson" w:date="2025-11-20T08:18:00Z" w:initials="E">
    <w:p w14:paraId="301870E7" w14:textId="77777777" w:rsidR="008D2513" w:rsidRDefault="008D2513">
      <w:pPr>
        <w:pStyle w:val="CommentText"/>
      </w:pPr>
      <w:r>
        <w:rPr>
          <w:rStyle w:val="CommentReference"/>
        </w:rPr>
        <w:annotationRef/>
      </w:r>
      <w:r>
        <w:t>NZI-CSI-RS can be used for both normal L1 measurements and early CSI acquisition, so there is no issue in this case.</w:t>
      </w:r>
    </w:p>
    <w:p w14:paraId="60C79F20" w14:textId="77777777" w:rsidR="008D2513" w:rsidRDefault="008D2513">
      <w:pPr>
        <w:pStyle w:val="CommentText"/>
      </w:pPr>
    </w:p>
    <w:p w14:paraId="27FADCB3" w14:textId="4A350B29" w:rsidR="008D2513" w:rsidRDefault="008D2513">
      <w:pPr>
        <w:pStyle w:val="CommentText"/>
      </w:pPr>
      <w:r>
        <w:t>The issue is only for CSI-IM resource since these ones can only be used for early CSI acquisition.</w:t>
      </w:r>
    </w:p>
  </w:comment>
  <w:comment w:id="17" w:author="Huawei (David Lecompte)" w:date="2025-11-20T13:55:00Z" w:initials="HW">
    <w:p w14:paraId="769796DA" w14:textId="5C1C4790" w:rsidR="00C37DDF" w:rsidRDefault="00C37DDF">
      <w:pPr>
        <w:pStyle w:val="CommentText"/>
      </w:pPr>
      <w:r>
        <w:rPr>
          <w:rStyle w:val="CommentReference"/>
        </w:rPr>
        <w:annotationRef/>
      </w:r>
      <w:r>
        <w:t>There can be up to 112 LTM-CSI-</w:t>
      </w:r>
      <w:proofErr w:type="spellStart"/>
      <w:r>
        <w:t>ResourceConfig</w:t>
      </w:r>
      <w:proofErr w:type="spellEnd"/>
      <w:r>
        <w:t xml:space="preserve"> since Rel-18, and in Rel-19 each can have 512 NZP CSI RS resources.</w:t>
      </w:r>
    </w:p>
    <w:p w14:paraId="2F8805E1" w14:textId="77777777" w:rsidR="00C37DDF" w:rsidRDefault="00C37DDF">
      <w:pPr>
        <w:pStyle w:val="CommentText"/>
      </w:pPr>
    </w:p>
    <w:p w14:paraId="18EBAF26" w14:textId="6E90BDA0" w:rsidR="00C37DDF" w:rsidRDefault="00C37DDF">
      <w:pPr>
        <w:pStyle w:val="CommentText"/>
      </w:pPr>
      <w:r>
        <w:t>So there not seem to be any similar issue.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C1378B" w15:done="0"/>
  <w15:commentEx w15:paraId="586AF6E3" w15:paraIdParent="36C1378B" w15:done="0"/>
  <w15:commentEx w15:paraId="57CB5D49" w15:done="0"/>
  <w15:commentEx w15:paraId="27FADCB3" w15:paraIdParent="57CB5D49" w15:done="0"/>
  <w15:commentEx w15:paraId="18EBAF26" w15:paraIdParent="57CB5D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F5557EF" w16cex:dateUtc="2025-11-20T14:19:00Z"/>
  <w16cex:commentExtensible w16cex:durableId="2CC99C30" w16cex:dateUtc="2025-11-20T19:54:00Z"/>
  <w16cex:commentExtensible w16cex:durableId="59E4E3C0" w16cex:dateUtc="2025-11-20T13:17:00Z"/>
  <w16cex:commentExtensible w16cex:durableId="67CB98D0" w16cex:dateUtc="2025-11-20T14:18:00Z"/>
  <w16cex:commentExtensible w16cex:durableId="2CC99C3F" w16cex:dateUtc="2025-11-20T1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C1378B" w16cid:durableId="5F5557EF"/>
  <w16cid:commentId w16cid:paraId="586AF6E3" w16cid:durableId="2CC99C30"/>
  <w16cid:commentId w16cid:paraId="57CB5D49" w16cid:durableId="59E4E3C0"/>
  <w16cid:commentId w16cid:paraId="27FADCB3" w16cid:durableId="67CB98D0"/>
  <w16cid:commentId w16cid:paraId="18EBAF26" w16cid:durableId="2CC99C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6A11" w14:textId="77777777" w:rsidR="00032030" w:rsidRDefault="00032030">
      <w:pPr>
        <w:spacing w:after="0"/>
      </w:pPr>
      <w:r>
        <w:separator/>
      </w:r>
    </w:p>
  </w:endnote>
  <w:endnote w:type="continuationSeparator" w:id="0">
    <w:p w14:paraId="60131FFC" w14:textId="77777777" w:rsidR="00032030" w:rsidRDefault="000320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02B1" w14:textId="77777777" w:rsidR="006F7ACF" w:rsidRDefault="006F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CDFF" w14:textId="77777777" w:rsidR="006F7ACF" w:rsidRDefault="006F7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5347" w14:textId="77777777" w:rsidR="006F7ACF" w:rsidRDefault="006F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FA34D" w14:textId="77777777" w:rsidR="00032030" w:rsidRDefault="00032030">
      <w:pPr>
        <w:spacing w:after="0"/>
      </w:pPr>
      <w:r>
        <w:separator/>
      </w:r>
    </w:p>
  </w:footnote>
  <w:footnote w:type="continuationSeparator" w:id="0">
    <w:p w14:paraId="388E271B" w14:textId="77777777" w:rsidR="00032030" w:rsidRDefault="000320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1952" w14:textId="77777777" w:rsidR="006F7ACF" w:rsidRDefault="006F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DD5B" w14:textId="77777777" w:rsidR="006F7ACF" w:rsidRDefault="006F7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A3E9" w14:textId="77777777" w:rsidR="006F7ACF" w:rsidRDefault="006F7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Huawei (David Lecompte)">
    <w15:presenceInfo w15:providerId="None" w15:userId="Huawei (David Lecompte)"/>
  </w15:person>
  <w15:person w15:author="Zonda-OPPO">
    <w15:presenceInfo w15:providerId="None" w15:userId="Zonda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2030"/>
    <w:rsid w:val="000F6242"/>
    <w:rsid w:val="00226CFE"/>
    <w:rsid w:val="00252E06"/>
    <w:rsid w:val="002F1940"/>
    <w:rsid w:val="00300ABA"/>
    <w:rsid w:val="00383545"/>
    <w:rsid w:val="00433500"/>
    <w:rsid w:val="00433F71"/>
    <w:rsid w:val="00440D43"/>
    <w:rsid w:val="004E3939"/>
    <w:rsid w:val="004F2AA6"/>
    <w:rsid w:val="004F6919"/>
    <w:rsid w:val="00564655"/>
    <w:rsid w:val="005824EA"/>
    <w:rsid w:val="005B550A"/>
    <w:rsid w:val="005E5DA0"/>
    <w:rsid w:val="006A3767"/>
    <w:rsid w:val="006B0A18"/>
    <w:rsid w:val="006B56EF"/>
    <w:rsid w:val="006F7ACF"/>
    <w:rsid w:val="00766FE4"/>
    <w:rsid w:val="007F4F92"/>
    <w:rsid w:val="00836F58"/>
    <w:rsid w:val="00843B34"/>
    <w:rsid w:val="008815CA"/>
    <w:rsid w:val="008D1032"/>
    <w:rsid w:val="008D2513"/>
    <w:rsid w:val="008D772F"/>
    <w:rsid w:val="00962CDA"/>
    <w:rsid w:val="00980BE1"/>
    <w:rsid w:val="0099764C"/>
    <w:rsid w:val="00AB342B"/>
    <w:rsid w:val="00AC58DB"/>
    <w:rsid w:val="00AD2386"/>
    <w:rsid w:val="00B769BA"/>
    <w:rsid w:val="00B97703"/>
    <w:rsid w:val="00BE00F2"/>
    <w:rsid w:val="00C24D0C"/>
    <w:rsid w:val="00C37DDF"/>
    <w:rsid w:val="00CF6087"/>
    <w:rsid w:val="00E90271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E0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3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103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3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D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70A-AD23-4201-B32F-31CA343D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 (David Lecompte)</cp:lastModifiedBy>
  <cp:revision>2</cp:revision>
  <cp:lastPrinted>2002-04-23T07:10:00Z</cp:lastPrinted>
  <dcterms:created xsi:type="dcterms:W3CDTF">2025-11-20T19:58:00Z</dcterms:created>
  <dcterms:modified xsi:type="dcterms:W3CDTF">2025-11-20T19:58:00Z</dcterms:modified>
</cp:coreProperties>
</file>