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Tues</w:t>
      </w:r>
      <w:r w:rsidRPr="00205A19">
        <w:rPr>
          <w:rFonts w:eastAsia="游ゴシック"/>
          <w:highlight w:val="yellow"/>
        </w:rPr>
        <w:t>day 1</w:t>
      </w:r>
      <w:r w:rsidRPr="00205A19">
        <w:rPr>
          <w:rFonts w:eastAsia="游ゴシック"/>
          <w:highlight w:val="yellow"/>
          <w:lang w:eastAsia="ja-JP"/>
        </w:rPr>
        <w:t>1</w:t>
      </w:r>
      <w:r w:rsidRPr="00205A19">
        <w:rPr>
          <w:rFonts w:eastAsia="游ゴシック"/>
          <w:highlight w:val="yellow"/>
        </w:rPr>
        <w:t>:</w:t>
      </w:r>
      <w:r w:rsidRPr="00205A19">
        <w:rPr>
          <w:rFonts w:eastAsia="游ゴシック"/>
          <w:highlight w:val="yellow"/>
          <w:lang w:eastAsia="ja-JP"/>
        </w:rPr>
        <w:t>0</w:t>
      </w:r>
      <w:r w:rsidRPr="00205A19">
        <w:rPr>
          <w:rFonts w:eastAsia="游ゴシック"/>
          <w:highlight w:val="yellow"/>
        </w:rPr>
        <w:t>0-1</w:t>
      </w:r>
      <w:r w:rsidRPr="00205A19">
        <w:rPr>
          <w:rFonts w:eastAsia="游ゴシック"/>
          <w:highlight w:val="yellow"/>
          <w:lang w:eastAsia="ja-JP"/>
        </w:rPr>
        <w:t>1</w:t>
      </w:r>
      <w:r w:rsidRPr="00205A19">
        <w:rPr>
          <w:rFonts w:eastAsia="游ゴシック"/>
          <w:highlight w:val="yellow"/>
        </w:rPr>
        <w:t>:</w:t>
      </w:r>
      <w:r w:rsidRPr="00205A19">
        <w:rPr>
          <w:rFonts w:eastAsia="游ゴシック"/>
          <w:highlight w:val="yellow"/>
          <w:lang w:eastAsia="ja-JP"/>
        </w:rPr>
        <w:t>4</w:t>
      </w:r>
      <w:r w:rsidRPr="00205A19">
        <w:rPr>
          <w:rFonts w:eastAsia="游ゴシック"/>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[Online] Tuesday 1</w:t>
      </w:r>
      <w:r w:rsidRPr="00205A19">
        <w:rPr>
          <w:rFonts w:eastAsia="游ゴシック"/>
          <w:highlight w:val="cyan"/>
          <w:lang w:eastAsia="ja-JP"/>
        </w:rPr>
        <w:t>2</w:t>
      </w:r>
      <w:r w:rsidRPr="00205A19">
        <w:rPr>
          <w:rFonts w:eastAsia="游ゴシック"/>
          <w:highlight w:val="cyan"/>
        </w:rPr>
        <w:t>:</w:t>
      </w:r>
      <w:r w:rsidRPr="00205A19">
        <w:rPr>
          <w:rFonts w:eastAsia="游ゴシック"/>
          <w:highlight w:val="cyan"/>
          <w:lang w:eastAsia="ja-JP"/>
        </w:rPr>
        <w:t>0</w:t>
      </w:r>
      <w:r w:rsidRPr="00205A19">
        <w:rPr>
          <w:rFonts w:eastAsia="游ゴシック"/>
          <w:highlight w:val="cyan"/>
        </w:rPr>
        <w:t>0-1</w:t>
      </w:r>
      <w:r w:rsidRPr="00205A19">
        <w:rPr>
          <w:rFonts w:eastAsia="游ゴシック"/>
          <w:highlight w:val="cyan"/>
          <w:lang w:eastAsia="ja-JP"/>
        </w:rPr>
        <w:t>3</w:t>
      </w:r>
      <w:r w:rsidRPr="00205A19">
        <w:rPr>
          <w:rFonts w:eastAsia="游ゴシック"/>
          <w:highlight w:val="cyan"/>
        </w:rPr>
        <w:t>:</w:t>
      </w:r>
      <w:r w:rsidRPr="00205A19">
        <w:rPr>
          <w:rFonts w:eastAsia="游ゴシック"/>
          <w:highlight w:val="cyan"/>
          <w:lang w:eastAsia="ja-JP"/>
        </w:rPr>
        <w:t>0</w:t>
      </w:r>
      <w:r w:rsidRPr="00205A19">
        <w:rPr>
          <w:rFonts w:eastAsia="游ゴシック"/>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Wednesday </w:t>
      </w:r>
      <w:r w:rsidRPr="00205A19">
        <w:rPr>
          <w:rFonts w:eastAsia="游ゴシック"/>
          <w:highlight w:val="cyan"/>
          <w:lang w:eastAsia="ja-JP"/>
        </w:rPr>
        <w:t>9</w:t>
      </w:r>
      <w:r w:rsidRPr="00205A19">
        <w:rPr>
          <w:rFonts w:eastAsia="游ゴシック"/>
          <w:highlight w:val="cyan"/>
        </w:rPr>
        <w:t>:30-</w:t>
      </w:r>
      <w:r w:rsidRPr="00205A19">
        <w:rPr>
          <w:rFonts w:eastAsia="游ゴシック"/>
          <w:highlight w:val="cyan"/>
          <w:lang w:eastAsia="ja-JP"/>
        </w:rPr>
        <w:t>10</w:t>
      </w:r>
      <w:r w:rsidRPr="00205A19">
        <w:rPr>
          <w:rFonts w:eastAsia="游ゴシック"/>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Wednes</w:t>
      </w:r>
      <w:r w:rsidRPr="00205A19">
        <w:rPr>
          <w:rFonts w:eastAsia="游ゴシック"/>
          <w:highlight w:val="yellow"/>
        </w:rPr>
        <w:t>day 1</w:t>
      </w:r>
      <w:r w:rsidRPr="00205A19">
        <w:rPr>
          <w:rFonts w:eastAsia="游ゴシック"/>
          <w:highlight w:val="yellow"/>
          <w:lang w:eastAsia="ja-JP"/>
        </w:rPr>
        <w:t>5</w:t>
      </w:r>
      <w:r w:rsidRPr="00205A19">
        <w:rPr>
          <w:rFonts w:eastAsia="游ゴシック"/>
          <w:highlight w:val="yellow"/>
        </w:rPr>
        <w:t>:</w:t>
      </w:r>
      <w:r w:rsidRPr="00205A19">
        <w:rPr>
          <w:rFonts w:eastAsia="游ゴシック"/>
          <w:highlight w:val="yellow"/>
          <w:lang w:eastAsia="ja-JP"/>
        </w:rPr>
        <w:t>5</w:t>
      </w:r>
      <w:r w:rsidRPr="00205A19">
        <w:rPr>
          <w:rFonts w:eastAsia="游ゴシック"/>
          <w:highlight w:val="yellow"/>
        </w:rPr>
        <w:t>0-1</w:t>
      </w:r>
      <w:r w:rsidRPr="00205A19">
        <w:rPr>
          <w:rFonts w:eastAsia="游ゴシック"/>
          <w:highlight w:val="yellow"/>
          <w:lang w:eastAsia="ja-JP"/>
        </w:rPr>
        <w:t>6</w:t>
      </w:r>
      <w:r w:rsidRPr="00205A19">
        <w:rPr>
          <w:rFonts w:eastAsia="游ゴシック"/>
          <w:highlight w:val="yellow"/>
        </w:rPr>
        <w:t>:</w:t>
      </w:r>
      <w:r w:rsidRPr="00205A19">
        <w:rPr>
          <w:rFonts w:eastAsia="游ゴシック"/>
          <w:highlight w:val="yellow"/>
          <w:lang w:eastAsia="ja-JP"/>
        </w:rPr>
        <w:t>3</w:t>
      </w:r>
      <w:r w:rsidRPr="00205A19">
        <w:rPr>
          <w:rFonts w:eastAsia="游ゴシック"/>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t>
      </w:r>
      <w:r w:rsidRPr="00205A19">
        <w:rPr>
          <w:rFonts w:eastAsia="游ゴシック"/>
          <w:highlight w:val="cyan"/>
          <w:lang w:eastAsia="ja-JP"/>
        </w:rPr>
        <w:t>Thursday</w:t>
      </w:r>
      <w:r w:rsidRPr="00205A19">
        <w:rPr>
          <w:rFonts w:eastAsia="游ゴシック"/>
          <w:highlight w:val="cyan"/>
        </w:rPr>
        <w:t xml:space="preserve"> </w:t>
      </w:r>
      <w:r w:rsidRPr="00205A19">
        <w:rPr>
          <w:rFonts w:eastAsia="游ゴシック"/>
          <w:highlight w:val="cyan"/>
          <w:lang w:eastAsia="ja-JP"/>
        </w:rPr>
        <w:t>14</w:t>
      </w:r>
      <w:r w:rsidRPr="00205A19">
        <w:rPr>
          <w:rFonts w:eastAsia="游ゴシック"/>
          <w:highlight w:val="cyan"/>
        </w:rPr>
        <w:t>:30-</w:t>
      </w:r>
      <w:r w:rsidRPr="00205A19">
        <w:rPr>
          <w:rFonts w:eastAsia="游ゴシック"/>
          <w:highlight w:val="cyan"/>
          <w:lang w:eastAsia="ja-JP"/>
        </w:rPr>
        <w:t>15</w:t>
      </w:r>
      <w:r w:rsidRPr="00205A19">
        <w:rPr>
          <w:rFonts w:eastAsia="游ゴシック"/>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Thurs</w:t>
      </w:r>
      <w:r w:rsidRPr="00205A19">
        <w:rPr>
          <w:rFonts w:eastAsia="游ゴシック"/>
          <w:highlight w:val="yellow"/>
        </w:rPr>
        <w:t>day 1</w:t>
      </w:r>
      <w:r w:rsidRPr="00205A19">
        <w:rPr>
          <w:rFonts w:eastAsia="游ゴシック"/>
          <w:highlight w:val="yellow"/>
          <w:lang w:eastAsia="ja-JP"/>
        </w:rPr>
        <w:t>7</w:t>
      </w:r>
      <w:r w:rsidRPr="00205A19">
        <w:rPr>
          <w:rFonts w:eastAsia="游ゴシック"/>
          <w:highlight w:val="yellow"/>
        </w:rPr>
        <w:t>:</w:t>
      </w:r>
      <w:r w:rsidRPr="00205A19">
        <w:rPr>
          <w:rFonts w:eastAsia="游ゴシック"/>
          <w:highlight w:val="yellow"/>
          <w:lang w:eastAsia="ja-JP"/>
        </w:rPr>
        <w:t>4</w:t>
      </w:r>
      <w:r w:rsidRPr="00205A19">
        <w:rPr>
          <w:rFonts w:eastAsia="游ゴシック"/>
          <w:highlight w:val="yellow"/>
        </w:rPr>
        <w:t>0-1</w:t>
      </w:r>
      <w:r w:rsidRPr="00205A19">
        <w:rPr>
          <w:rFonts w:eastAsia="游ゴシック"/>
          <w:highlight w:val="yellow"/>
          <w:lang w:eastAsia="ja-JP"/>
        </w:rPr>
        <w:t>8</w:t>
      </w:r>
      <w:r w:rsidRPr="00205A19">
        <w:rPr>
          <w:rFonts w:eastAsia="游ゴシック"/>
          <w:highlight w:val="yellow"/>
        </w:rPr>
        <w:t>:</w:t>
      </w:r>
      <w:r w:rsidRPr="00205A19">
        <w:rPr>
          <w:rFonts w:eastAsia="游ゴシック"/>
          <w:highlight w:val="yellow"/>
          <w:lang w:eastAsia="ja-JP"/>
        </w:rPr>
        <w:t>3</w:t>
      </w:r>
      <w:r w:rsidRPr="00205A19">
        <w:rPr>
          <w:rFonts w:eastAsia="游ゴシック"/>
          <w:highlight w:val="yellow"/>
        </w:rPr>
        <w:t>0 (</w:t>
      </w:r>
      <w:r w:rsidRPr="00205A19">
        <w:rPr>
          <w:rFonts w:eastAsia="游ゴシック"/>
          <w:highlight w:val="yellow"/>
          <w:lang w:eastAsia="ja-JP"/>
        </w:rPr>
        <w:t>5</w:t>
      </w:r>
      <w:r w:rsidRPr="00205A19">
        <w:rPr>
          <w:rFonts w:eastAsia="游ゴシック"/>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t>
      </w:r>
      <w:r w:rsidRPr="00205A19">
        <w:rPr>
          <w:rFonts w:eastAsia="游ゴシック"/>
          <w:highlight w:val="cyan"/>
          <w:lang w:eastAsia="ja-JP"/>
        </w:rPr>
        <w:t>Friday</w:t>
      </w:r>
      <w:r w:rsidRPr="00205A19">
        <w:rPr>
          <w:rFonts w:eastAsia="游ゴシック"/>
          <w:highlight w:val="cyan"/>
        </w:rPr>
        <w:t xml:space="preserve"> </w:t>
      </w:r>
      <w:r w:rsidRPr="00205A19">
        <w:rPr>
          <w:rFonts w:eastAsia="游ゴシック"/>
          <w:highlight w:val="cyan"/>
          <w:lang w:eastAsia="ja-JP"/>
        </w:rPr>
        <w:t>9</w:t>
      </w:r>
      <w:r w:rsidRPr="00205A19">
        <w:rPr>
          <w:rFonts w:eastAsia="游ゴシック"/>
          <w:highlight w:val="cyan"/>
        </w:rPr>
        <w:t>:30-</w:t>
      </w:r>
      <w:r w:rsidRPr="00205A19">
        <w:rPr>
          <w:rFonts w:eastAsia="游ゴシック"/>
          <w:highlight w:val="cyan"/>
          <w:lang w:eastAsia="ja-JP"/>
        </w:rPr>
        <w:t>10</w:t>
      </w:r>
      <w:r w:rsidRPr="00205A19">
        <w:rPr>
          <w:rFonts w:eastAsia="游ゴシック"/>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游明朝"/>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ac"/>
                <w:rFonts w:ascii="Arial" w:hAnsi="Arial" w:cs="Arial"/>
                <w:b/>
                <w:bCs/>
                <w:sz w:val="16"/>
                <w:szCs w:val="16"/>
              </w:rPr>
            </w:pPr>
            <w:hyperlink r:id="rId101" w:history="1">
              <w:r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3"/>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游明朝"/>
                <w:sz w:val="16"/>
                <w:szCs w:val="16"/>
                <w:lang w:eastAsia="ja-JP"/>
              </w:rPr>
            </w:pPr>
            <w:r w:rsidRPr="009B3139">
              <w:rPr>
                <w:rFonts w:eastAsia="游明朝" w:hint="eastAsia"/>
                <w:b/>
                <w:bCs/>
                <w:sz w:val="16"/>
                <w:szCs w:val="16"/>
                <w:lang w:eastAsia="ja-JP"/>
              </w:rPr>
              <w:t>Proposal 1</w:t>
            </w:r>
            <w:r w:rsidRPr="009B3139">
              <w:rPr>
                <w:rFonts w:eastAsia="游明朝"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游明朝"/>
                <w:sz w:val="16"/>
                <w:szCs w:val="16"/>
                <w:lang w:eastAsia="ja-JP"/>
              </w:rPr>
            </w:pPr>
            <w:r w:rsidRPr="00FC6723">
              <w:rPr>
                <w:rFonts w:eastAsia="游明朝"/>
                <w:b/>
                <w:bCs/>
                <w:sz w:val="16"/>
                <w:szCs w:val="16"/>
                <w:lang w:eastAsia="ja-JP"/>
              </w:rPr>
              <w:t>Proposal:</w:t>
            </w:r>
            <w:r w:rsidRPr="00FC6723">
              <w:rPr>
                <w:rFonts w:eastAsia="游明朝"/>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7A0AC452" w:rsidR="003F53E3" w:rsidRPr="000A3C75" w:rsidRDefault="00E05DE8" w:rsidP="003F53E3">
            <w:pPr>
              <w:overflowPunct/>
              <w:autoSpaceDE/>
              <w:autoSpaceDN/>
              <w:adjustRightInd/>
              <w:spacing w:after="0"/>
              <w:textAlignment w:val="auto"/>
              <w:rPr>
                <w:rFonts w:eastAsia="游明朝"/>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64F752E8" w:rsidR="003F53E3" w:rsidRPr="000A3C75" w:rsidRDefault="00A7465E" w:rsidP="003F53E3">
            <w:pPr>
              <w:overflowPunct/>
              <w:autoSpaceDE/>
              <w:autoSpaceDN/>
              <w:adjustRightInd/>
              <w:spacing w:after="0"/>
              <w:textAlignment w:val="auto"/>
              <w:rPr>
                <w:rFonts w:eastAsia="游明朝" w:hint="eastAsia"/>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03FB31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E656279" w:rsidR="00856D81" w:rsidRPr="000A3C75" w:rsidRDefault="00EB56AC" w:rsidP="00EA14BC">
            <w:pPr>
              <w:overflowPunct/>
              <w:autoSpaceDE/>
              <w:autoSpaceDN/>
              <w:adjustRightInd/>
              <w:spacing w:after="0"/>
              <w:textAlignment w:val="auto"/>
              <w:rPr>
                <w:rFonts w:eastAsia="游明朝"/>
                <w:sz w:val="20"/>
                <w:szCs w:val="20"/>
                <w:lang w:eastAsia="ja-JP"/>
              </w:rPr>
            </w:pPr>
            <w:bookmarkStart w:id="18" w:name="OLE_LINK12"/>
            <w:r>
              <w:rPr>
                <w:rFonts w:eastAsiaTheme="minorEastAsia" w:hint="eastAsia"/>
                <w:sz w:val="20"/>
                <w:szCs w:val="20"/>
                <w:lang w:eastAsia="zh-CN"/>
              </w:rPr>
              <w:t>Spreadtrum</w:t>
            </w:r>
            <w:bookmarkEnd w:id="18"/>
            <w:r w:rsidR="000A3C75">
              <w:rPr>
                <w:rFonts w:eastAsia="游明朝" w:hint="eastAsia"/>
                <w:sz w:val="20"/>
                <w:szCs w:val="20"/>
                <w:lang w:eastAsia="ja-JP"/>
              </w:rPr>
              <w:t>, DOCOMO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518A65F" w:rsidR="006754BD" w:rsidRPr="00071D7D" w:rsidRDefault="006872F3" w:rsidP="00EA14BC">
            <w:pPr>
              <w:overflowPunct/>
              <w:autoSpaceDE/>
              <w:autoSpaceDN/>
              <w:adjustRightInd/>
              <w:spacing w:after="0"/>
              <w:textAlignment w:val="auto"/>
              <w:rPr>
                <w:rFonts w:eastAsia="游明朝" w:hint="eastAsia"/>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游明朝" w:hint="eastAsia"/>
                <w:sz w:val="20"/>
                <w:szCs w:val="20"/>
                <w:lang w:eastAsia="ja-JP"/>
              </w:rPr>
              <w:t>, Panasonic</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游明朝" w:hint="eastAsia"/>
                <w:lang w:eastAsia="ja-JP"/>
              </w:rPr>
            </w:pPr>
            <w:r w:rsidRPr="00071D7D">
              <w:rPr>
                <w:rFonts w:eastAsia="游明朝" w:hint="eastAsia"/>
                <w:sz w:val="20"/>
                <w:szCs w:val="20"/>
                <w:lang w:eastAsia="ja-JP"/>
              </w:rPr>
              <w:lastRenderedPageBreak/>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游明朝" w:hint="eastAsia"/>
                <w:sz w:val="20"/>
                <w:szCs w:val="20"/>
                <w:lang w:eastAsia="ja-JP"/>
              </w:rPr>
              <w:t>There are evaluation results showing the gain of 2-layer DFT-s-OFDM, while there are also the results showing no gain of 2-layer DFT-s-OFDM. Then, the gain should be further studied.</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64063387"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 Spreadtrum</w:t>
            </w:r>
            <w:r w:rsidR="004A1657">
              <w:rPr>
                <w:rFonts w:eastAsiaTheme="minorEastAsia"/>
                <w:sz w:val="20"/>
                <w:szCs w:val="20"/>
                <w:lang w:eastAsia="zh-CN"/>
              </w:rPr>
              <w:t>, Noki</w:t>
            </w:r>
            <w:r w:rsidR="0052282B">
              <w:rPr>
                <w:rFonts w:eastAsiaTheme="minorEastAsia"/>
                <w:sz w:val="20"/>
                <w:szCs w:val="20"/>
                <w:lang w:eastAsia="zh-CN"/>
              </w:rPr>
              <w:t>a</w:t>
            </w:r>
            <w:r w:rsidR="00707C05">
              <w:rPr>
                <w:rFonts w:eastAsiaTheme="minorEastAsia"/>
                <w:sz w:val="20"/>
                <w:szCs w:val="20"/>
                <w:lang w:eastAsia="zh-CN"/>
              </w:rPr>
              <w:t>, NEC</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373016C5" w:rsidR="00BA5618" w:rsidRPr="00B35583" w:rsidRDefault="00E869D1" w:rsidP="00BA5618">
            <w:pPr>
              <w:overflowPunct/>
              <w:autoSpaceDE/>
              <w:autoSpaceDN/>
              <w:adjustRightInd/>
              <w:spacing w:after="0"/>
              <w:textAlignment w:val="auto"/>
              <w:rPr>
                <w:rFonts w:eastAsia="游明朝"/>
                <w:sz w:val="20"/>
                <w:szCs w:val="20"/>
                <w:lang w:eastAsia="ja-JP"/>
              </w:rPr>
            </w:pPr>
            <w:r>
              <w:rPr>
                <w:sz w:val="20"/>
                <w:szCs w:val="20"/>
              </w:rPr>
              <w:t>Sony</w:t>
            </w:r>
            <w:r w:rsidR="00B35583">
              <w:rPr>
                <w:rFonts w:eastAsia="游明朝" w:hint="eastAsia"/>
                <w:sz w:val="20"/>
                <w:szCs w:val="20"/>
                <w:lang w:eastAsia="ja-JP"/>
              </w:rPr>
              <w:t>, DOCOMO</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416DD166"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7E734CF4" w:rsidR="006428DB"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游明朝" w:hint="eastAsia"/>
                <w:sz w:val="20"/>
                <w:szCs w:val="20"/>
                <w:lang w:eastAsia="ja-JP"/>
              </w:rPr>
              <w:t>, DOCOMO</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lastRenderedPageBreak/>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200E783B" w:rsidR="006428DB" w:rsidRPr="00471294" w:rsidRDefault="00EB56AC" w:rsidP="00EA14BC">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游明朝" w:hint="eastAsia"/>
                <w:sz w:val="20"/>
                <w:szCs w:val="20"/>
                <w:lang w:eastAsia="ja-JP"/>
              </w:rPr>
              <w:t>, DOCOMO</w:t>
            </w:r>
            <w:r w:rsidR="00707C05">
              <w:rPr>
                <w:rFonts w:eastAsia="游明朝"/>
                <w:sz w:val="20"/>
                <w:szCs w:val="20"/>
                <w:lang w:eastAsia="ja-JP"/>
              </w:rPr>
              <w:t>, NEC</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游明朝"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游明朝" w:hint="eastAsia"/>
                <w:sz w:val="20"/>
                <w:szCs w:val="20"/>
                <w:lang w:eastAsia="ja-JP"/>
              </w:rPr>
              <w:t>We agree that to identify the necessity of 2-layer DFT-s-OFDM should be first.</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35861FC9"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153F1B11" w14:textId="77777777" w:rsidTr="00EA14BC">
        <w:tc>
          <w:tcPr>
            <w:tcW w:w="1838" w:type="dxa"/>
          </w:tcPr>
          <w:p w14:paraId="029828F7"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2684581"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lastRenderedPageBreak/>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0756CE0B" w:rsidR="00EB30A6"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游明朝" w:hint="eastAsia"/>
                <w:sz w:val="20"/>
                <w:szCs w:val="20"/>
                <w:lang w:eastAsia="ja-JP"/>
              </w:rPr>
              <w:t>, DOCOMO</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5A208765" w:rsidR="00EB30A6"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r w:rsidR="00160175">
              <w:rPr>
                <w:rFonts w:eastAsiaTheme="minorEastAsia"/>
                <w:sz w:val="20"/>
                <w:szCs w:val="20"/>
                <w:lang w:eastAsia="zh-CN"/>
              </w:rPr>
              <w:t>, Sony</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游明朝"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rFonts w:hint="eastAsia"/>
                <w:lang w:eastAsia="ja-JP"/>
              </w:rPr>
            </w:pPr>
            <w:r>
              <w:rPr>
                <w:rFonts w:eastAsia="游明朝"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rFonts w:hint="eastAsia"/>
                <w:lang w:eastAsia="ja-JP"/>
              </w:rPr>
            </w:pPr>
            <w:r>
              <w:rPr>
                <w:rFonts w:eastAsia="游明朝" w:hint="eastAsia"/>
                <w:sz w:val="20"/>
                <w:szCs w:val="20"/>
                <w:lang w:eastAsia="ja-JP"/>
              </w:rPr>
              <w:t>We agree that to identify the necessity of 2-layer DFT-s-OFDM should be first.</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游明朝"/>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213A9B6A"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lastRenderedPageBreak/>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18B44AD6" w:rsidR="000008FB" w:rsidRPr="009761D7" w:rsidRDefault="00EC4579" w:rsidP="000008FB">
            <w:pPr>
              <w:overflowPunct/>
              <w:autoSpaceDE/>
              <w:autoSpaceDN/>
              <w:adjustRightInd/>
              <w:spacing w:after="0"/>
              <w:textAlignment w:val="auto"/>
              <w:rPr>
                <w:rFonts w:eastAsia="游明朝"/>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游明朝" w:hint="eastAsia"/>
                <w:sz w:val="20"/>
                <w:szCs w:val="20"/>
                <w:lang w:eastAsia="ja-JP"/>
              </w:rPr>
              <w:t>, DOCOMO</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78AAA8C" w:rsidR="000008FB" w:rsidRPr="009761D7" w:rsidRDefault="00EC4579"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游明朝" w:hint="eastAsia"/>
                <w:sz w:val="20"/>
                <w:szCs w:val="20"/>
                <w:lang w:eastAsia="ja-JP"/>
              </w:rPr>
              <w:t>, DOCOMO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0703E507" w:rsidR="000008FB" w:rsidRPr="009761D7" w:rsidRDefault="00BB092D" w:rsidP="000008FB">
            <w:pPr>
              <w:overflowPunct/>
              <w:autoSpaceDE/>
              <w:autoSpaceDN/>
              <w:adjustRightInd/>
              <w:spacing w:after="0"/>
              <w:textAlignment w:val="auto"/>
              <w:rPr>
                <w:rFonts w:eastAsia="游明朝"/>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游明朝" w:hint="eastAsia"/>
                <w:sz w:val="20"/>
                <w:szCs w:val="20"/>
                <w:lang w:eastAsia="ja-JP"/>
              </w:rPr>
              <w:t>, DOCOMO</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425A1FEB"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游明朝"/>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游明朝"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08F527BF" w:rsidR="00BB5EDF" w:rsidRPr="009761D7" w:rsidRDefault="00BB092D" w:rsidP="00BB5EDF">
            <w:pPr>
              <w:overflowPunct/>
              <w:autoSpaceDE/>
              <w:autoSpaceDN/>
              <w:adjustRightInd/>
              <w:spacing w:after="0"/>
              <w:textAlignment w:val="auto"/>
              <w:rPr>
                <w:rFonts w:eastAsia="游明朝"/>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游明朝" w:hint="eastAsia"/>
                <w:sz w:val="20"/>
                <w:szCs w:val="20"/>
                <w:lang w:eastAsia="ja-JP"/>
              </w:rPr>
              <w:t>, DOCOMO</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77FFD9C"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6D81240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2330567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w:t>
            </w:r>
            <w:r w:rsidR="00472C94">
              <w:rPr>
                <w:rFonts w:eastAsiaTheme="minorEastAsia" w:hint="eastAsia"/>
                <w:sz w:val="20"/>
                <w:szCs w:val="20"/>
                <w:lang w:eastAsia="zh-CN"/>
              </w:rPr>
              <w:lastRenderedPageBreak/>
              <w:t>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lastRenderedPageBreak/>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707C05"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lastRenderedPageBreak/>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707C05"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00131523" w:rsidR="00967474" w:rsidRPr="00153E79" w:rsidRDefault="00557E76" w:rsidP="00EA14BC">
            <w:pPr>
              <w:rPr>
                <w:rFonts w:eastAsia="游明朝" w:hint="eastAsia"/>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游明朝" w:hint="eastAsia"/>
                <w:lang w:eastAsia="ja-JP"/>
              </w:rPr>
              <w:t>, DOCOMO</w:t>
            </w:r>
            <w:r w:rsidR="00071D7D">
              <w:rPr>
                <w:rFonts w:eastAsia="游明朝" w:hint="eastAsia"/>
                <w:lang w:eastAsia="ja-JP"/>
              </w:rPr>
              <w:t>, Panasonic</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77777777" w:rsidR="00153E79" w:rsidRPr="00B47546" w:rsidRDefault="00153E79" w:rsidP="00153E79">
            <w:pPr>
              <w:rPr>
                <w:rFonts w:eastAsia="Aptos"/>
              </w:rPr>
            </w:pPr>
          </w:p>
        </w:tc>
        <w:tc>
          <w:tcPr>
            <w:tcW w:w="7512" w:type="dxa"/>
          </w:tcPr>
          <w:p w14:paraId="5DE39FF5" w14:textId="77777777" w:rsidR="00153E79" w:rsidRPr="00B47546" w:rsidRDefault="00153E79" w:rsidP="00153E79">
            <w:pPr>
              <w:rPr>
                <w:rFonts w:eastAsia="Aptos"/>
              </w:rPr>
            </w:pPr>
          </w:p>
        </w:tc>
      </w:tr>
      <w:tr w:rsidR="00153E79" w:rsidRPr="00B47546" w14:paraId="27523191" w14:textId="77777777" w:rsidTr="00EA14BC">
        <w:tc>
          <w:tcPr>
            <w:tcW w:w="1838" w:type="dxa"/>
          </w:tcPr>
          <w:p w14:paraId="3C2DBCB4" w14:textId="77777777" w:rsidR="00153E79" w:rsidRPr="00B47546" w:rsidRDefault="00153E79" w:rsidP="00153E79">
            <w:pPr>
              <w:rPr>
                <w:rFonts w:eastAsia="Aptos"/>
              </w:rPr>
            </w:pPr>
          </w:p>
        </w:tc>
        <w:tc>
          <w:tcPr>
            <w:tcW w:w="7512" w:type="dxa"/>
          </w:tcPr>
          <w:p w14:paraId="41AD102C" w14:textId="77777777" w:rsidR="00153E79" w:rsidRPr="00B47546" w:rsidRDefault="00153E79" w:rsidP="00153E79">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lastRenderedPageBreak/>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ac"/>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lastRenderedPageBreak/>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C160162" w:rsidR="00892BDF" w:rsidRPr="00071D7D" w:rsidRDefault="00C27106" w:rsidP="00892BDF">
            <w:pPr>
              <w:overflowPunct/>
              <w:autoSpaceDE/>
              <w:autoSpaceDN/>
              <w:adjustRightInd/>
              <w:spacing w:after="0"/>
              <w:textAlignment w:val="auto"/>
              <w:rPr>
                <w:rFonts w:eastAsia="游明朝" w:hint="eastAsia"/>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游明朝" w:hint="eastAsia"/>
                <w:sz w:val="20"/>
                <w:szCs w:val="20"/>
                <w:lang w:eastAsia="ja-JP"/>
              </w:rPr>
              <w:t xml:space="preserve"> </w:t>
            </w:r>
            <w:r w:rsidR="00D53FFB">
              <w:rPr>
                <w:rFonts w:eastAsiaTheme="minorEastAsia" w:hint="eastAsia"/>
                <w:sz w:val="20"/>
                <w:szCs w:val="20"/>
                <w:lang w:eastAsia="zh-CN"/>
              </w:rPr>
              <w:t>IMU</w:t>
            </w:r>
            <w:r w:rsidR="00071D7D">
              <w:rPr>
                <w:rFonts w:eastAsia="游明朝" w:hint="eastAsia"/>
                <w:sz w:val="20"/>
                <w:szCs w:val="20"/>
                <w:lang w:eastAsia="ja-JP"/>
              </w:rPr>
              <w:t>, Panasonic</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lastRenderedPageBreak/>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444B35" w:rsidRPr="00892BDF" w14:paraId="5F49145A" w14:textId="77777777" w:rsidTr="00EA14BC">
        <w:tc>
          <w:tcPr>
            <w:tcW w:w="1838" w:type="dxa"/>
          </w:tcPr>
          <w:p w14:paraId="54A2E2D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7E46025"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16B419B" w14:textId="77777777" w:rsidTr="00EA14BC">
        <w:tc>
          <w:tcPr>
            <w:tcW w:w="1838" w:type="dxa"/>
          </w:tcPr>
          <w:p w14:paraId="119EA148"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D9DFFCE"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6CBF32EA" w14:textId="77777777" w:rsidTr="00EA14BC">
        <w:tc>
          <w:tcPr>
            <w:tcW w:w="1838" w:type="dxa"/>
          </w:tcPr>
          <w:p w14:paraId="0AC07A87"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15294EC2"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70BDBD64" w14:textId="77777777" w:rsidTr="00EA14BC">
        <w:tc>
          <w:tcPr>
            <w:tcW w:w="1838" w:type="dxa"/>
          </w:tcPr>
          <w:p w14:paraId="7E1139A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75DE6B0D" w14:textId="77777777" w:rsidR="00444B35" w:rsidRPr="00892BDF" w:rsidRDefault="00444B35" w:rsidP="00444B35">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444B35" w:rsidRPr="00892BDF" w14:paraId="06AB5C06" w14:textId="77777777" w:rsidTr="00EA14BC">
        <w:tc>
          <w:tcPr>
            <w:tcW w:w="1838" w:type="dxa"/>
          </w:tcPr>
          <w:p w14:paraId="4CF8156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45AB3AA" w14:textId="77777777" w:rsidR="00444B35" w:rsidRPr="00892BDF" w:rsidRDefault="00444B35" w:rsidP="00444B35">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C894D2B"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D2A8" w14:textId="77777777" w:rsidR="005442D1" w:rsidRDefault="005442D1">
      <w:pPr>
        <w:spacing w:after="0"/>
      </w:pPr>
      <w:r>
        <w:separator/>
      </w:r>
    </w:p>
  </w:endnote>
  <w:endnote w:type="continuationSeparator" w:id="0">
    <w:p w14:paraId="604C4EA3" w14:textId="77777777" w:rsidR="005442D1" w:rsidRDefault="005442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2BDC" w14:textId="77777777" w:rsidR="005442D1" w:rsidRDefault="005442D1">
      <w:pPr>
        <w:spacing w:after="0"/>
      </w:pPr>
      <w:r>
        <w:separator/>
      </w:r>
    </w:p>
  </w:footnote>
  <w:footnote w:type="continuationSeparator" w:id="0">
    <w:p w14:paraId="65E93091" w14:textId="77777777" w:rsidR="005442D1" w:rsidRDefault="005442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7A4C"/>
    <w:rsid w:val="0004636E"/>
    <w:rsid w:val="00057A98"/>
    <w:rsid w:val="0006035C"/>
    <w:rsid w:val="00060ADC"/>
    <w:rsid w:val="00063894"/>
    <w:rsid w:val="00065FB5"/>
    <w:rsid w:val="00071D7D"/>
    <w:rsid w:val="00074225"/>
    <w:rsid w:val="0007428F"/>
    <w:rsid w:val="00076483"/>
    <w:rsid w:val="00084168"/>
    <w:rsid w:val="0008606A"/>
    <w:rsid w:val="00091CE8"/>
    <w:rsid w:val="00092481"/>
    <w:rsid w:val="00092C9C"/>
    <w:rsid w:val="00095540"/>
    <w:rsid w:val="000A2DAE"/>
    <w:rsid w:val="000A3C75"/>
    <w:rsid w:val="000A5948"/>
    <w:rsid w:val="000B08FC"/>
    <w:rsid w:val="000B6356"/>
    <w:rsid w:val="000B6FBE"/>
    <w:rsid w:val="000C4861"/>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3E79"/>
    <w:rsid w:val="001551A7"/>
    <w:rsid w:val="00160175"/>
    <w:rsid w:val="0016577F"/>
    <w:rsid w:val="0018030F"/>
    <w:rsid w:val="00186616"/>
    <w:rsid w:val="0019239F"/>
    <w:rsid w:val="001925C7"/>
    <w:rsid w:val="00196B87"/>
    <w:rsid w:val="00196D76"/>
    <w:rsid w:val="001A1A8C"/>
    <w:rsid w:val="001A2EBB"/>
    <w:rsid w:val="001A46D0"/>
    <w:rsid w:val="001B3278"/>
    <w:rsid w:val="001B3E7B"/>
    <w:rsid w:val="001B71C1"/>
    <w:rsid w:val="001C1DC5"/>
    <w:rsid w:val="001D458D"/>
    <w:rsid w:val="001D55A1"/>
    <w:rsid w:val="001E0E76"/>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76D60"/>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30D5F"/>
    <w:rsid w:val="00444B35"/>
    <w:rsid w:val="00446D35"/>
    <w:rsid w:val="00451479"/>
    <w:rsid w:val="004675A6"/>
    <w:rsid w:val="00471294"/>
    <w:rsid w:val="0047161A"/>
    <w:rsid w:val="00472C94"/>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282B"/>
    <w:rsid w:val="00524D25"/>
    <w:rsid w:val="00535585"/>
    <w:rsid w:val="00540256"/>
    <w:rsid w:val="005442D1"/>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5F5"/>
    <w:rsid w:val="006428DB"/>
    <w:rsid w:val="00653556"/>
    <w:rsid w:val="00663107"/>
    <w:rsid w:val="00672D97"/>
    <w:rsid w:val="006754BD"/>
    <w:rsid w:val="0068228C"/>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720C"/>
    <w:rsid w:val="00906F0C"/>
    <w:rsid w:val="00921FE6"/>
    <w:rsid w:val="0092273C"/>
    <w:rsid w:val="00923C84"/>
    <w:rsid w:val="00924602"/>
    <w:rsid w:val="009265A2"/>
    <w:rsid w:val="0092699E"/>
    <w:rsid w:val="00934619"/>
    <w:rsid w:val="00936ADD"/>
    <w:rsid w:val="009436E5"/>
    <w:rsid w:val="00952431"/>
    <w:rsid w:val="0096013D"/>
    <w:rsid w:val="00960588"/>
    <w:rsid w:val="00967474"/>
    <w:rsid w:val="009761D7"/>
    <w:rsid w:val="009769A1"/>
    <w:rsid w:val="009804C1"/>
    <w:rsid w:val="009808B3"/>
    <w:rsid w:val="0098275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76AE"/>
    <w:rsid w:val="00AE3384"/>
    <w:rsid w:val="00AE3CBA"/>
    <w:rsid w:val="00AE5E70"/>
    <w:rsid w:val="00AE65D7"/>
    <w:rsid w:val="00AF418D"/>
    <w:rsid w:val="00AF4D78"/>
    <w:rsid w:val="00AF552B"/>
    <w:rsid w:val="00B008CF"/>
    <w:rsid w:val="00B03B5D"/>
    <w:rsid w:val="00B111BC"/>
    <w:rsid w:val="00B20487"/>
    <w:rsid w:val="00B2426C"/>
    <w:rsid w:val="00B27296"/>
    <w:rsid w:val="00B337D5"/>
    <w:rsid w:val="00B35583"/>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50C1"/>
    <w:rsid w:val="00C920BD"/>
    <w:rsid w:val="00C923ED"/>
    <w:rsid w:val="00C97984"/>
    <w:rsid w:val="00CA2021"/>
    <w:rsid w:val="00CA3D4E"/>
    <w:rsid w:val="00CB2014"/>
    <w:rsid w:val="00CC2805"/>
    <w:rsid w:val="00CC485A"/>
    <w:rsid w:val="00CC774A"/>
    <w:rsid w:val="00CC7CB7"/>
    <w:rsid w:val="00CD1894"/>
    <w:rsid w:val="00CD3B73"/>
    <w:rsid w:val="00CE3DC5"/>
    <w:rsid w:val="00CE53CE"/>
    <w:rsid w:val="00CE70B0"/>
    <w:rsid w:val="00CE7767"/>
    <w:rsid w:val="00CF453A"/>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7C0E"/>
    <w:rsid w:val="00E70422"/>
    <w:rsid w:val="00E76946"/>
    <w:rsid w:val="00E869D1"/>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C6723"/>
    <w:pPr>
      <w:spacing w:before="180"/>
      <w:ind w:left="2693" w:hanging="2693"/>
    </w:pPr>
    <w:rPr>
      <w:b/>
    </w:rPr>
  </w:style>
  <w:style w:type="paragraph" w:styleId="1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C6723"/>
    <w:pPr>
      <w:ind w:left="1701" w:hanging="1701"/>
    </w:pPr>
  </w:style>
  <w:style w:type="paragraph" w:styleId="41">
    <w:name w:val="toc 4"/>
    <w:basedOn w:val="31"/>
    <w:semiHidden/>
    <w:rsid w:val="00FC6723"/>
    <w:pPr>
      <w:ind w:left="1418" w:hanging="1418"/>
    </w:pPr>
  </w:style>
  <w:style w:type="paragraph" w:styleId="31">
    <w:name w:val="toc 3"/>
    <w:basedOn w:val="21"/>
    <w:semiHidden/>
    <w:rsid w:val="00FC6723"/>
    <w:pPr>
      <w:ind w:left="1134" w:hanging="1134"/>
    </w:pPr>
  </w:style>
  <w:style w:type="paragraph" w:styleId="21">
    <w:name w:val="toc 2"/>
    <w:basedOn w:val="11"/>
    <w:semiHidden/>
    <w:rsid w:val="00FC6723"/>
    <w:pPr>
      <w:keepNext w:val="0"/>
      <w:spacing w:before="0"/>
      <w:ind w:left="851" w:hanging="851"/>
    </w:pPr>
    <w:rPr>
      <w:sz w:val="20"/>
    </w:rPr>
  </w:style>
  <w:style w:type="paragraph" w:styleId="22">
    <w:name w:val="index 2"/>
    <w:basedOn w:val="12"/>
    <w:semiHidden/>
    <w:rsid w:val="00FC6723"/>
    <w:pPr>
      <w:ind w:left="284"/>
    </w:pPr>
  </w:style>
  <w:style w:type="paragraph" w:styleId="12">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3">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4">
    <w:name w:val="List Bullet 2"/>
    <w:basedOn w:val="a7"/>
    <w:semiHidden/>
    <w:rsid w:val="00FC6723"/>
    <w:pPr>
      <w:ind w:left="851"/>
    </w:pPr>
  </w:style>
  <w:style w:type="paragraph" w:styleId="32">
    <w:name w:val="List Bullet 3"/>
    <w:basedOn w:val="24"/>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5">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C6723"/>
    <w:pPr>
      <w:ind w:left="1135"/>
    </w:pPr>
  </w:style>
  <w:style w:type="paragraph" w:styleId="42">
    <w:name w:val="List 4"/>
    <w:basedOn w:val="33"/>
    <w:semiHidden/>
    <w:rsid w:val="00FC6723"/>
    <w:pPr>
      <w:ind w:left="1418"/>
    </w:pPr>
  </w:style>
  <w:style w:type="paragraph" w:styleId="51">
    <w:name w:val="List 5"/>
    <w:basedOn w:val="42"/>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3">
    <w:name w:val="List Bullet 4"/>
    <w:basedOn w:val="32"/>
    <w:semiHidden/>
    <w:rsid w:val="00FC6723"/>
    <w:pPr>
      <w:ind w:left="1418"/>
    </w:pPr>
  </w:style>
  <w:style w:type="paragraph" w:styleId="52">
    <w:name w:val="List Bullet 5"/>
    <w:basedOn w:val="43"/>
    <w:semiHidden/>
    <w:rsid w:val="00FC6723"/>
    <w:pPr>
      <w:ind w:left="1702"/>
    </w:pPr>
  </w:style>
  <w:style w:type="paragraph" w:customStyle="1" w:styleId="B1">
    <w:name w:val="B1"/>
    <w:basedOn w:val="a8"/>
    <w:rsid w:val="00FC6723"/>
  </w:style>
  <w:style w:type="paragraph" w:customStyle="1" w:styleId="B2">
    <w:name w:val="B2"/>
    <w:basedOn w:val="25"/>
    <w:rsid w:val="00FC6723"/>
  </w:style>
  <w:style w:type="paragraph" w:customStyle="1" w:styleId="B3">
    <w:name w:val="B3"/>
    <w:basedOn w:val="33"/>
    <w:rsid w:val="00FC6723"/>
  </w:style>
  <w:style w:type="paragraph" w:customStyle="1" w:styleId="B4">
    <w:name w:val="B4"/>
    <w:basedOn w:val="42"/>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목록 단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a"/>
    <w:uiPriority w:val="34"/>
    <w:qFormat/>
    <w:locked/>
    <w:rsid w:val="0077581C"/>
    <w:rPr>
      <w:rFonts w:ascii="Times New Roman" w:eastAsia="SimSun" w:hAnsi="Times New Roman"/>
      <w:lang w:eastAsia="en-US"/>
    </w:rPr>
  </w:style>
  <w:style w:type="character" w:styleId="ac">
    <w:name w:val="Hyperlink"/>
    <w:uiPriority w:val="99"/>
    <w:rsid w:val="0077581C"/>
    <w:rPr>
      <w:color w:val="0000FF"/>
      <w:u w:val="single"/>
    </w:rPr>
  </w:style>
  <w:style w:type="character" w:customStyle="1" w:styleId="10">
    <w:name w:val="見出し 1 (文字)"/>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customStyle="1" w:styleId="110">
    <w:name w:val="网格表 1 浅色1"/>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本文 (文字)"/>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図表番号 (文字)"/>
    <w:aliases w:val="cap (文字),cap Char (文字),Caption Char1 Char (文字),cap Char Char1 (文字),Caption Char Char1 Char (文字),cap Char2 (文字),cap1 (文字),cap2 (文字),cap3 (文字),cap4 (文字),cap5 (文字),cap6 (文字),cap7 (文字),cap8 (文字),cap9 (文字),cap10 (文字),cap11 (文字),cap21 (文字)"/>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rsid w:val="00217734"/>
    <w:rPr>
      <w:color w:val="605E5C"/>
      <w:shd w:val="clear" w:color="auto" w:fill="E1DFDD"/>
    </w:rPr>
  </w:style>
  <w:style w:type="character" w:customStyle="1" w:styleId="40">
    <w:name w:val="見出し 4 (文字)"/>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コメント文字列 (文字)"/>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吹き出し (文字)"/>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19</TotalTime>
  <Pages>32</Pages>
  <Words>17375</Words>
  <Characters>99044</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116187</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Yamamoto Tetsuya (山本 哲矢)</cp:lastModifiedBy>
  <cp:revision>12</cp:revision>
  <cp:lastPrinted>1900-12-31T23:00:00Z</cp:lastPrinted>
  <dcterms:created xsi:type="dcterms:W3CDTF">2026-02-09T11:31:00Z</dcterms:created>
  <dcterms:modified xsi:type="dcterms:W3CDTF">2026-02-09T12:22:00Z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ies>
</file>