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0165853"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2637CEF8"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C4D40BD"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D9A9CF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564EDF7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E372D83"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699E735"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9436E5">
              <w:rPr>
                <w:rFonts w:eastAsiaTheme="minorEastAsia" w:hint="eastAsia"/>
                <w:sz w:val="20"/>
                <w:szCs w:val="20"/>
                <w:lang w:eastAsia="zh-CN"/>
              </w:rPr>
              <w:t>, CMCC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rFonts w:hint="eastAsia"/>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rFonts w:hint="eastAsia"/>
                <w:lang w:eastAsia="zh-CN"/>
              </w:rPr>
            </w:pPr>
            <w:r>
              <w:rPr>
                <w:sz w:val="20"/>
                <w:szCs w:val="20"/>
              </w:rPr>
              <w:t>Beyond 2 layers, we don’t think DFT-s-OFDM will give any additional benefits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155739C0"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8E29B3" w:rsidRPr="00BA5618" w14:paraId="70325B77" w14:textId="77777777" w:rsidTr="00EA14BC">
        <w:tc>
          <w:tcPr>
            <w:tcW w:w="1838" w:type="dxa"/>
          </w:tcPr>
          <w:p w14:paraId="51C8C4F2" w14:textId="77777777" w:rsidR="008E29B3" w:rsidRPr="00BA5618" w:rsidRDefault="008E29B3" w:rsidP="008E29B3">
            <w:pPr>
              <w:overflowPunct/>
              <w:autoSpaceDE/>
              <w:autoSpaceDN/>
              <w:adjustRightInd/>
              <w:spacing w:after="0"/>
              <w:textAlignment w:val="auto"/>
              <w:rPr>
                <w:sz w:val="20"/>
                <w:szCs w:val="20"/>
              </w:rPr>
            </w:pPr>
          </w:p>
        </w:tc>
        <w:tc>
          <w:tcPr>
            <w:tcW w:w="7512" w:type="dxa"/>
          </w:tcPr>
          <w:p w14:paraId="1E384817" w14:textId="77777777" w:rsidR="008E29B3" w:rsidRPr="00BA5618" w:rsidRDefault="008E29B3" w:rsidP="008E29B3">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587918A4"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811B952"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259BF6D"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38B96F1" w:rsidR="00BB5EDF" w:rsidRPr="00557E76" w:rsidRDefault="00444B35" w:rsidP="00BB5E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E503EA5" w:rsidR="00BB5EDF" w:rsidRPr="00444B35" w:rsidRDefault="00BB092D" w:rsidP="00BB5EDF">
            <w:pPr>
              <w:overflowPunct/>
              <w:autoSpaceDE/>
              <w:autoSpaceDN/>
              <w:adjustRightInd/>
              <w:spacing w:after="0"/>
              <w:textAlignment w:val="auto"/>
              <w:rPr>
                <w:rFonts w:eastAsiaTheme="minorEastAsia"/>
                <w:sz w:val="20"/>
                <w:szCs w:val="20"/>
                <w:lang w:eastAsia="zh-CN"/>
              </w:rPr>
            </w:pPr>
            <w:r>
              <w:rPr>
                <w:sz w:val="20"/>
                <w:szCs w:val="20"/>
              </w:rPr>
              <w:t>Nokia</w:t>
            </w:r>
            <w:r w:rsidR="00444B35">
              <w:rPr>
                <w:rFonts w:eastAsiaTheme="minorEastAsia" w:hint="eastAsia"/>
                <w:sz w:val="20"/>
                <w:szCs w:val="20"/>
                <w:lang w:eastAsia="zh-CN"/>
              </w:rPr>
              <w:t>, vivo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444B35" w:rsidRPr="000008FB" w14:paraId="0D987BB7" w14:textId="77777777" w:rsidTr="00EA14BC">
        <w:tc>
          <w:tcPr>
            <w:tcW w:w="1838" w:type="dxa"/>
          </w:tcPr>
          <w:p w14:paraId="134B9426" w14:textId="77777777" w:rsidR="00444B35" w:rsidRPr="000008FB" w:rsidRDefault="00444B35" w:rsidP="00444B35">
            <w:pPr>
              <w:overflowPunct/>
              <w:autoSpaceDE/>
              <w:autoSpaceDN/>
              <w:adjustRightInd/>
              <w:spacing w:after="0"/>
              <w:textAlignment w:val="auto"/>
              <w:rPr>
                <w:sz w:val="20"/>
                <w:szCs w:val="20"/>
              </w:rPr>
            </w:pPr>
          </w:p>
        </w:tc>
        <w:tc>
          <w:tcPr>
            <w:tcW w:w="7512" w:type="dxa"/>
          </w:tcPr>
          <w:p w14:paraId="557F3EC9" w14:textId="77777777" w:rsidR="00444B35" w:rsidRPr="000008FB" w:rsidRDefault="00444B35" w:rsidP="00444B35">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lastRenderedPageBreak/>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4D3ADFE7"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D53FFB" w:rsidRPr="00B47546" w14:paraId="236744A8" w14:textId="77777777" w:rsidTr="00EA14BC">
        <w:tc>
          <w:tcPr>
            <w:tcW w:w="1838" w:type="dxa"/>
          </w:tcPr>
          <w:p w14:paraId="06325B27" w14:textId="77777777" w:rsidR="00D53FFB" w:rsidRPr="00B47546" w:rsidRDefault="00D53FFB" w:rsidP="00D53FFB">
            <w:pPr>
              <w:rPr>
                <w:rFonts w:eastAsia="Aptos"/>
              </w:rPr>
            </w:pPr>
          </w:p>
        </w:tc>
        <w:tc>
          <w:tcPr>
            <w:tcW w:w="7512" w:type="dxa"/>
          </w:tcPr>
          <w:p w14:paraId="54DFA91B" w14:textId="77777777" w:rsidR="00D53FFB" w:rsidRPr="00B47546" w:rsidRDefault="00D53FFB" w:rsidP="00D53FFB">
            <w:pPr>
              <w:rPr>
                <w:rFonts w:eastAsia="Aptos"/>
              </w:rPr>
            </w:pPr>
          </w:p>
        </w:tc>
      </w:tr>
      <w:tr w:rsidR="00D53FFB" w:rsidRPr="00B47546" w14:paraId="007C50A0" w14:textId="77777777" w:rsidTr="00EA14BC">
        <w:tc>
          <w:tcPr>
            <w:tcW w:w="1838" w:type="dxa"/>
          </w:tcPr>
          <w:p w14:paraId="4BC19E52" w14:textId="77777777" w:rsidR="00D53FFB" w:rsidRPr="00B47546" w:rsidRDefault="00D53FFB" w:rsidP="00D53FFB">
            <w:pPr>
              <w:rPr>
                <w:rFonts w:eastAsia="Aptos"/>
              </w:rPr>
            </w:pPr>
          </w:p>
        </w:tc>
        <w:tc>
          <w:tcPr>
            <w:tcW w:w="7512" w:type="dxa"/>
          </w:tcPr>
          <w:p w14:paraId="5DE39FF5" w14:textId="77777777" w:rsidR="00D53FFB" w:rsidRPr="00B47546" w:rsidRDefault="00D53FFB" w:rsidP="00D53FFB">
            <w:pPr>
              <w:rPr>
                <w:rFonts w:eastAsia="Aptos"/>
              </w:rPr>
            </w:pPr>
          </w:p>
        </w:tc>
      </w:tr>
      <w:tr w:rsidR="00D53FFB" w:rsidRPr="00B47546" w14:paraId="27523191" w14:textId="77777777" w:rsidTr="00EA14BC">
        <w:tc>
          <w:tcPr>
            <w:tcW w:w="1838" w:type="dxa"/>
          </w:tcPr>
          <w:p w14:paraId="3C2DBCB4" w14:textId="77777777" w:rsidR="00D53FFB" w:rsidRPr="00B47546" w:rsidRDefault="00D53FFB" w:rsidP="00D53FFB">
            <w:pPr>
              <w:rPr>
                <w:rFonts w:eastAsia="Aptos"/>
              </w:rPr>
            </w:pPr>
          </w:p>
        </w:tc>
        <w:tc>
          <w:tcPr>
            <w:tcW w:w="7512" w:type="dxa"/>
          </w:tcPr>
          <w:p w14:paraId="41AD102C" w14:textId="77777777" w:rsidR="00D53FFB" w:rsidRPr="00B47546" w:rsidRDefault="00D53FFB" w:rsidP="00D53FFB">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lastRenderedPageBreak/>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lastRenderedPageBreak/>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,IMU</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1BBD657"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4F68" w14:textId="77777777" w:rsidR="00FB1926" w:rsidRDefault="00FB1926">
      <w:pPr>
        <w:spacing w:after="0"/>
      </w:pPr>
      <w:r>
        <w:separator/>
      </w:r>
    </w:p>
  </w:endnote>
  <w:endnote w:type="continuationSeparator" w:id="0">
    <w:p w14:paraId="33D9DB2B" w14:textId="77777777" w:rsidR="00FB1926" w:rsidRDefault="00FB19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D136" w14:textId="77777777" w:rsidR="00FB1926" w:rsidRDefault="00FB1926">
      <w:pPr>
        <w:spacing w:after="0"/>
      </w:pPr>
      <w:r>
        <w:separator/>
      </w:r>
    </w:p>
  </w:footnote>
  <w:footnote w:type="continuationSeparator" w:id="0">
    <w:p w14:paraId="3937351C" w14:textId="77777777" w:rsidR="00FB1926" w:rsidRDefault="00FB19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4B35"/>
    <w:rsid w:val="00446D35"/>
    <w:rsid w:val="00451479"/>
    <w:rsid w:val="004675A6"/>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TotalTime>
  <Pages>31</Pages>
  <Words>16661</Words>
  <Characters>94969</Characters>
  <Application>Microsoft Office Word</Application>
  <DocSecurity>0</DocSecurity>
  <Lines>2877</Lines>
  <Paragraphs>2188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109442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Abhinaba Dey</cp:lastModifiedBy>
  <cp:revision>9</cp:revision>
  <cp:lastPrinted>1900-12-31T23:00:00Z</cp:lastPrinted>
  <dcterms:created xsi:type="dcterms:W3CDTF">2026-02-09T07:36:00Z</dcterms:created>
  <dcterms:modified xsi:type="dcterms:W3CDTF">2026-02-09T08:21:00Z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