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C5AFCF4"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EA14BC">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0C2E265A"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35721EAF"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lastRenderedPageBreak/>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4FEAAF8C"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proofErr w:type="spellStart"/>
            <w:r>
              <w:rPr>
                <w:rFonts w:eastAsiaTheme="minorEastAsia" w:hint="eastAsia"/>
                <w:sz w:val="20"/>
                <w:szCs w:val="20"/>
                <w:lang w:eastAsia="zh-CN"/>
              </w:rPr>
              <w:t>Spreadtrum</w:t>
            </w:r>
            <w:bookmarkEnd w:id="18"/>
            <w:proofErr w:type="spellEnd"/>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6D2F184"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7D9A9CF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02CAF24"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759E241"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EA14BC">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6B15AF92"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08F6638A"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BA5618" w14:paraId="2E8DEDF1" w14:textId="77777777" w:rsidTr="00EA14BC">
        <w:tc>
          <w:tcPr>
            <w:tcW w:w="1838" w:type="dxa"/>
          </w:tcPr>
          <w:p w14:paraId="0A2AB8CB"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lastRenderedPageBreak/>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40B214D2"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03210A3A" w:rsidR="000008FB" w:rsidRPr="00557E76" w:rsidRDefault="00BB092D" w:rsidP="000008FB">
            <w:pPr>
              <w:overflowPunct/>
              <w:autoSpaceDE/>
              <w:autoSpaceDN/>
              <w:adjustRightInd/>
              <w:spacing w:after="0"/>
              <w:textAlignment w:val="auto"/>
              <w:rPr>
                <w:sz w:val="20"/>
                <w:szCs w:val="20"/>
              </w:rPr>
            </w:pPr>
            <w:r>
              <w:rPr>
                <w:sz w:val="20"/>
                <w:szCs w:val="20"/>
              </w:rPr>
              <w:t>Nokia</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1D97C908"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sz w:val="20"/>
                <w:szCs w:val="20"/>
                <w:lang w:eastAsia="zh-CN"/>
              </w:rPr>
            </w:pP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2CA83976" w:rsidR="00BB5EDF" w:rsidRPr="00557E76" w:rsidRDefault="00BB092D" w:rsidP="00BB5EDF">
            <w:pPr>
              <w:overflowPunct/>
              <w:autoSpaceDE/>
              <w:autoSpaceDN/>
              <w:adjustRightInd/>
              <w:spacing w:after="0"/>
              <w:textAlignment w:val="auto"/>
              <w:rPr>
                <w:sz w:val="20"/>
                <w:szCs w:val="20"/>
              </w:rPr>
            </w:pPr>
            <w:r>
              <w:rPr>
                <w:sz w:val="20"/>
                <w:szCs w:val="20"/>
              </w:rPr>
              <w:t>Nokia</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0BC3044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13EB7E7B" w:rsidR="000008FB" w:rsidRPr="00557E76" w:rsidRDefault="00BB092D" w:rsidP="000008FB">
            <w:pPr>
              <w:overflowPunct/>
              <w:autoSpaceDE/>
              <w:autoSpaceDN/>
              <w:adjustRightInd/>
              <w:spacing w:after="0"/>
              <w:textAlignment w:val="auto"/>
              <w:rPr>
                <w:sz w:val="20"/>
                <w:szCs w:val="20"/>
              </w:rPr>
            </w:pPr>
            <w:r>
              <w:rPr>
                <w:sz w:val="20"/>
                <w:szCs w:val="20"/>
              </w:rPr>
              <w:t>Nokia</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42241B16" w:rsidR="000008FB" w:rsidRPr="000008FB" w:rsidRDefault="00BB092D" w:rsidP="000008FB">
            <w:pPr>
              <w:overflowPunct/>
              <w:autoSpaceDE/>
              <w:autoSpaceDN/>
              <w:adjustRightInd/>
              <w:spacing w:after="0"/>
              <w:textAlignment w:val="auto"/>
              <w:rPr>
                <w:sz w:val="20"/>
                <w:szCs w:val="20"/>
              </w:rPr>
            </w:pPr>
            <w:r>
              <w:rPr>
                <w:sz w:val="20"/>
                <w:szCs w:val="20"/>
              </w:rPr>
              <w:t>Nokia</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B2FC447" w:rsidR="000008FB" w:rsidRPr="000008FB" w:rsidRDefault="00BB092D" w:rsidP="000008FB">
            <w:pPr>
              <w:overflowPunct/>
              <w:autoSpaceDE/>
              <w:autoSpaceDN/>
              <w:adjustRightInd/>
              <w:spacing w:after="0"/>
              <w:textAlignment w:val="auto"/>
              <w:rPr>
                <w:sz w:val="20"/>
                <w:szCs w:val="20"/>
              </w:rPr>
            </w:pPr>
            <w:r>
              <w:rPr>
                <w:sz w:val="20"/>
                <w:szCs w:val="20"/>
              </w:rPr>
              <w:t>Nokia</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0008FB" w:rsidRPr="000008FB" w14:paraId="284C5452" w14:textId="77777777" w:rsidTr="00EA14BC">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EA14BC">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lastRenderedPageBreak/>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68C07782" w:rsidR="00967474" w:rsidRPr="00557E76" w:rsidRDefault="00557E76" w:rsidP="00EA14BC">
            <w:pPr>
              <w:rPr>
                <w:rFonts w:eastAsiaTheme="minorEastAsia"/>
              </w:rPr>
            </w:pPr>
            <w:r>
              <w:rPr>
                <w:rFonts w:eastAsiaTheme="minorEastAsia" w:hint="eastAsia"/>
              </w:rPr>
              <w:t>O</w:t>
            </w:r>
            <w:r>
              <w:rPr>
                <w:rFonts w:eastAsiaTheme="minorEastAsia"/>
              </w:rPr>
              <w:t>PPO</w:t>
            </w:r>
            <w:r w:rsidR="00625D74">
              <w:rPr>
                <w:rFonts w:eastAsiaTheme="minorEastAsia"/>
              </w:rPr>
              <w:t>, Nokia</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967474" w:rsidRPr="00B47546" w14:paraId="2A6F2D87" w14:textId="77777777" w:rsidTr="00EA14BC">
        <w:tc>
          <w:tcPr>
            <w:tcW w:w="1838" w:type="dxa"/>
          </w:tcPr>
          <w:p w14:paraId="1E34640F" w14:textId="77777777" w:rsidR="00967474" w:rsidRPr="00B47546" w:rsidRDefault="00967474" w:rsidP="00EA14BC">
            <w:pPr>
              <w:rPr>
                <w:rFonts w:eastAsia="Aptos"/>
              </w:rPr>
            </w:pPr>
          </w:p>
        </w:tc>
        <w:tc>
          <w:tcPr>
            <w:tcW w:w="7512" w:type="dxa"/>
          </w:tcPr>
          <w:p w14:paraId="5AEF53D0" w14:textId="77777777" w:rsidR="00967474" w:rsidRPr="00B47546" w:rsidRDefault="00967474" w:rsidP="00EA14BC">
            <w:pPr>
              <w:rPr>
                <w:rFonts w:eastAsia="Aptos"/>
              </w:rPr>
            </w:pPr>
          </w:p>
        </w:tc>
      </w:tr>
      <w:tr w:rsidR="00967474" w:rsidRPr="00B47546" w14:paraId="236744A8" w14:textId="77777777" w:rsidTr="00EA14BC">
        <w:tc>
          <w:tcPr>
            <w:tcW w:w="1838" w:type="dxa"/>
          </w:tcPr>
          <w:p w14:paraId="06325B27" w14:textId="77777777" w:rsidR="00967474" w:rsidRPr="00B47546" w:rsidRDefault="00967474" w:rsidP="00EA14BC">
            <w:pPr>
              <w:rPr>
                <w:rFonts w:eastAsia="Aptos"/>
              </w:rPr>
            </w:pPr>
          </w:p>
        </w:tc>
        <w:tc>
          <w:tcPr>
            <w:tcW w:w="7512" w:type="dxa"/>
          </w:tcPr>
          <w:p w14:paraId="54DFA91B" w14:textId="77777777" w:rsidR="00967474" w:rsidRPr="00B47546" w:rsidRDefault="00967474" w:rsidP="00EA14BC">
            <w:pPr>
              <w:rPr>
                <w:rFonts w:eastAsia="Aptos"/>
              </w:rPr>
            </w:pPr>
          </w:p>
        </w:tc>
      </w:tr>
      <w:tr w:rsidR="00967474" w:rsidRPr="00B47546" w14:paraId="007C50A0" w14:textId="77777777" w:rsidTr="00EA14BC">
        <w:tc>
          <w:tcPr>
            <w:tcW w:w="1838" w:type="dxa"/>
          </w:tcPr>
          <w:p w14:paraId="4BC19E52" w14:textId="77777777" w:rsidR="00967474" w:rsidRPr="00B47546" w:rsidRDefault="00967474" w:rsidP="00EA14BC">
            <w:pPr>
              <w:rPr>
                <w:rFonts w:eastAsia="Aptos"/>
              </w:rPr>
            </w:pPr>
          </w:p>
        </w:tc>
        <w:tc>
          <w:tcPr>
            <w:tcW w:w="7512" w:type="dxa"/>
          </w:tcPr>
          <w:p w14:paraId="5DE39FF5" w14:textId="77777777" w:rsidR="00967474" w:rsidRPr="00B47546" w:rsidRDefault="00967474" w:rsidP="00EA14BC">
            <w:pPr>
              <w:rPr>
                <w:rFonts w:eastAsia="Aptos"/>
              </w:rPr>
            </w:pPr>
          </w:p>
        </w:tc>
      </w:tr>
      <w:tr w:rsidR="00967474" w:rsidRPr="00B47546" w14:paraId="27523191" w14:textId="77777777" w:rsidTr="00EA14BC">
        <w:tc>
          <w:tcPr>
            <w:tcW w:w="1838" w:type="dxa"/>
          </w:tcPr>
          <w:p w14:paraId="3C2DBCB4" w14:textId="77777777" w:rsidR="00967474" w:rsidRPr="00B47546" w:rsidRDefault="00967474" w:rsidP="00EA14BC">
            <w:pPr>
              <w:rPr>
                <w:rFonts w:eastAsia="Aptos"/>
              </w:rPr>
            </w:pPr>
          </w:p>
        </w:tc>
        <w:tc>
          <w:tcPr>
            <w:tcW w:w="7512" w:type="dxa"/>
          </w:tcPr>
          <w:p w14:paraId="41AD102C" w14:textId="77777777" w:rsidR="00967474" w:rsidRPr="00B47546" w:rsidRDefault="00967474" w:rsidP="00EA14BC">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 xml:space="preserve">if you commit yourself to provide evaluation results for a waveform proposal to RAN1#124bis based on (1) the agreed evaluation assumptions, (2) methodologies and providing the </w:t>
      </w:r>
      <w:r>
        <w:lastRenderedPageBreak/>
        <w:t>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2B338A1E"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EA14BC">
        <w:tc>
          <w:tcPr>
            <w:tcW w:w="1838" w:type="dxa"/>
          </w:tcPr>
          <w:p w14:paraId="3381609B" w14:textId="22A493C5" w:rsidR="00892BDF" w:rsidRPr="00C27106" w:rsidRDefault="00892BDF" w:rsidP="00892BDF">
            <w:pPr>
              <w:overflowPunct/>
              <w:autoSpaceDE/>
              <w:autoSpaceDN/>
              <w:adjustRightInd/>
              <w:spacing w:after="0"/>
              <w:textAlignment w:val="auto"/>
              <w:rPr>
                <w:rFonts w:eastAsiaTheme="minor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sz w:val="20"/>
                <w:szCs w:val="20"/>
                <w:lang w:eastAsia="zh-CN"/>
              </w:rPr>
            </w:pPr>
          </w:p>
        </w:tc>
      </w:tr>
      <w:tr w:rsidR="00892BDF" w:rsidRPr="00892BDF" w14:paraId="5F49145A" w14:textId="77777777" w:rsidTr="00EA14BC">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EA14BC">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EA14BC">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EA14BC">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EB9EAFF"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lastRenderedPageBreak/>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C27106" w:rsidRPr="00892BDF" w14:paraId="702EC2E7" w14:textId="77777777" w:rsidTr="00EA14BC">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EA14BC">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r w:rsidR="00C6670E">
              <w:rPr>
                <w:sz w:val="20"/>
                <w:szCs w:val="20"/>
              </w:rPr>
              <w:t>A,B,alpha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C5658D3"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AA04159"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EA14BC">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EA14BC">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EA14BC">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EA14BC">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1849" w14:textId="77777777" w:rsidR="009F1D5F" w:rsidRDefault="009F1D5F">
      <w:pPr>
        <w:spacing w:after="0"/>
      </w:pPr>
      <w:r>
        <w:separator/>
      </w:r>
    </w:p>
  </w:endnote>
  <w:endnote w:type="continuationSeparator" w:id="0">
    <w:p w14:paraId="09DCB804" w14:textId="77777777" w:rsidR="009F1D5F" w:rsidRDefault="009F1D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7D14" w14:textId="77777777" w:rsidR="009F1D5F" w:rsidRDefault="009F1D5F">
      <w:pPr>
        <w:spacing w:after="0"/>
      </w:pPr>
      <w:r>
        <w:separator/>
      </w:r>
    </w:p>
  </w:footnote>
  <w:footnote w:type="continuationSeparator" w:id="0">
    <w:p w14:paraId="06D6970E" w14:textId="77777777" w:rsidR="009F1D5F" w:rsidRDefault="009F1D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4750"/>
    <w:rsid w:val="0030506B"/>
    <w:rsid w:val="0030566A"/>
    <w:rsid w:val="0031251D"/>
    <w:rsid w:val="00321A19"/>
    <w:rsid w:val="00325C26"/>
    <w:rsid w:val="00331B42"/>
    <w:rsid w:val="00333D48"/>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6D35"/>
    <w:rsid w:val="00451479"/>
    <w:rsid w:val="004675A6"/>
    <w:rsid w:val="0047161A"/>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668A"/>
    <w:rsid w:val="00586785"/>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6013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14F39"/>
    <w:rsid w:val="00A166C3"/>
    <w:rsid w:val="00A37631"/>
    <w:rsid w:val="00A37839"/>
    <w:rsid w:val="00A40477"/>
    <w:rsid w:val="00A40486"/>
    <w:rsid w:val="00A4210F"/>
    <w:rsid w:val="00A628C4"/>
    <w:rsid w:val="00A631BE"/>
    <w:rsid w:val="00A65134"/>
    <w:rsid w:val="00A66CF5"/>
    <w:rsid w:val="00A67369"/>
    <w:rsid w:val="00A70D9F"/>
    <w:rsid w:val="00A7465E"/>
    <w:rsid w:val="00A803CD"/>
    <w:rsid w:val="00A854F7"/>
    <w:rsid w:val="00A85A69"/>
    <w:rsid w:val="00A87304"/>
    <w:rsid w:val="00A96A67"/>
    <w:rsid w:val="00AA2517"/>
    <w:rsid w:val="00AA37AB"/>
    <w:rsid w:val="00AA48CF"/>
    <w:rsid w:val="00AA5B3D"/>
    <w:rsid w:val="00AB2657"/>
    <w:rsid w:val="00AB5C37"/>
    <w:rsid w:val="00AC3EDE"/>
    <w:rsid w:val="00AD76AE"/>
    <w:rsid w:val="00AE3384"/>
    <w:rsid w:val="00AE5E70"/>
    <w:rsid w:val="00AE65D7"/>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92D"/>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4030B"/>
    <w:rsid w:val="00C40852"/>
    <w:rsid w:val="00C43FB9"/>
    <w:rsid w:val="00C6073F"/>
    <w:rsid w:val="00C63D9F"/>
    <w:rsid w:val="00C6670E"/>
    <w:rsid w:val="00C770BD"/>
    <w:rsid w:val="00C77F00"/>
    <w:rsid w:val="00C850C1"/>
    <w:rsid w:val="00C920BD"/>
    <w:rsid w:val="00C923ED"/>
    <w:rsid w:val="00C97984"/>
    <w:rsid w:val="00CA3D4E"/>
    <w:rsid w:val="00CB2014"/>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7858"/>
    <w:rsid w:val="00F17D3B"/>
    <w:rsid w:val="00F36CDD"/>
    <w:rsid w:val="00F449E7"/>
    <w:rsid w:val="00F50A9B"/>
    <w:rsid w:val="00F54044"/>
    <w:rsid w:val="00F71B2E"/>
    <w:rsid w:val="00F72038"/>
    <w:rsid w:val="00F7309F"/>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29</TotalTime>
  <Pages>30</Pages>
  <Words>16033</Words>
  <Characters>91555</Characters>
  <Application>Microsoft Office Word</Application>
  <DocSecurity>0</DocSecurity>
  <Lines>2861</Lines>
  <Paragraphs>2109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105479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Mohamad Mostafa (Nokia)</cp:lastModifiedBy>
  <cp:revision>5</cp:revision>
  <cp:lastPrinted>1900-12-31T23:00:00Z</cp:lastPrinted>
  <dcterms:created xsi:type="dcterms:W3CDTF">2026-02-08T22:44:00Z</dcterms:created>
  <dcterms:modified xsi:type="dcterms:W3CDTF">2026-02-08T23:12:00Z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