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AC06" w14:textId="772B1FE2" w:rsidR="00E67EFD" w:rsidRPr="00E67EFD" w:rsidRDefault="00E67EFD" w:rsidP="00E67EFD">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sidRPr="007F48FC">
        <w:rPr>
          <w:rFonts w:ascii="Arial" w:eastAsia="DengXian"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w:t>
      </w:r>
      <w:r>
        <w:rPr>
          <w:rFonts w:ascii="Arial" w:eastAsia="ＭＳ 明朝" w:hAnsi="Arial" w:cs="Arial" w:hint="eastAsia"/>
          <w:b/>
          <w:bCs/>
          <w:sz w:val="28"/>
          <w:lang w:val="en-US" w:eastAsia="ja-JP"/>
        </w:rPr>
        <w:t>94</w:t>
      </w:r>
      <w:r w:rsidR="00745AFD">
        <w:rPr>
          <w:rFonts w:ascii="Arial" w:eastAsia="ＭＳ 明朝" w:hAnsi="Arial" w:cs="Arial" w:hint="eastAsia"/>
          <w:b/>
          <w:bCs/>
          <w:sz w:val="28"/>
          <w:lang w:val="en-US" w:eastAsia="ja-JP"/>
        </w:rPr>
        <w:t>50</w:t>
      </w:r>
    </w:p>
    <w:p w14:paraId="059F271E" w14:textId="77777777" w:rsidR="00E67EFD" w:rsidRPr="007F48FC" w:rsidRDefault="00E67EFD" w:rsidP="00E67EFD">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DengXian"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DengXian"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DengXian"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DengXian" w:hAnsi="Arial" w:cs="Arial"/>
          <w:b/>
          <w:bCs/>
          <w:sz w:val="28"/>
          <w:lang w:val="en-US" w:eastAsia="zh-CN"/>
        </w:rPr>
        <w:t>21</w:t>
      </w:r>
      <w:r w:rsidRPr="007F48FC">
        <w:rPr>
          <w:rFonts w:ascii="Arial" w:hAnsi="Arial" w:cs="Arial"/>
          <w:b/>
          <w:bCs/>
          <w:sz w:val="28"/>
          <w:lang w:val="en-US"/>
        </w:rPr>
        <w:t>st, 2025</w:t>
      </w:r>
    </w:p>
    <w:bookmarkEnd w:id="0"/>
    <w:p w14:paraId="6178E3DB" w14:textId="77777777" w:rsidR="00EE2A58" w:rsidRPr="00C81F96" w:rsidRDefault="00EE2A58" w:rsidP="00EE2A58">
      <w:pPr>
        <w:rPr>
          <w:szCs w:val="20"/>
        </w:rPr>
      </w:pPr>
    </w:p>
    <w:bookmarkEnd w:id="1"/>
    <w:p w14:paraId="75CA23AB" w14:textId="7066F145"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745AFD">
        <w:rPr>
          <w:rFonts w:eastAsia="ＭＳ 明朝" w:hint="eastAsia"/>
          <w:sz w:val="22"/>
          <w:lang w:val="sv-FI" w:eastAsia="ja-JP"/>
        </w:rPr>
        <w:t>10.3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41513A3"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745AFD">
        <w:rPr>
          <w:rFonts w:eastAsia="ＭＳ 明朝" w:hint="eastAsia"/>
          <w:sz w:val="22"/>
          <w:lang w:val="en-GB" w:eastAsia="ja-JP"/>
        </w:rPr>
        <w:t>10.3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3F233565" w14:textId="46CB0868" w:rsidR="00681FE3" w:rsidRPr="00606B73" w:rsidRDefault="00681FE3" w:rsidP="00681FE3">
      <w:pPr>
        <w:pStyle w:val="2"/>
        <w:numPr>
          <w:ilvl w:val="1"/>
          <w:numId w:val="29"/>
        </w:numPr>
        <w:rPr>
          <w:rFonts w:cs="Arial"/>
          <w:szCs w:val="24"/>
          <w:lang w:eastAsia="zh-CN"/>
        </w:rPr>
      </w:pPr>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4C441E0" w14:textId="77777777" w:rsidR="00681FE3" w:rsidRPr="009A0D75" w:rsidRDefault="00681FE3" w:rsidP="00681FE3">
      <w:pPr>
        <w:rPr>
          <w:rFonts w:eastAsia="DengXian"/>
          <w:i/>
          <w:iCs/>
          <w:lang w:val="en-US" w:eastAsia="zh-CN"/>
        </w:rPr>
      </w:pPr>
      <w:r w:rsidRPr="00747BC7">
        <w:rPr>
          <w:i/>
          <w:iCs/>
        </w:rPr>
        <w:t xml:space="preserve">Please refer to </w:t>
      </w:r>
      <w:hyperlink r:id="rId9" w:history="1">
        <w:r w:rsidRPr="00747BC7">
          <w:rPr>
            <w:i/>
            <w:iCs/>
          </w:rPr>
          <w:t>RP-25</w:t>
        </w:r>
        <w:r>
          <w:rPr>
            <w:rFonts w:eastAsia="DengXian"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8201494" w14:textId="77777777" w:rsidR="00681FE3" w:rsidRDefault="00681FE3" w:rsidP="00681FE3">
      <w:pPr>
        <w:rPr>
          <w:rFonts w:eastAsia="DengXian"/>
          <w:i/>
          <w:iCs/>
          <w:lang w:val="en-US" w:eastAsia="zh-CN"/>
        </w:rPr>
      </w:pPr>
    </w:p>
    <w:p w14:paraId="41C24250" w14:textId="77777777" w:rsidR="00681FE3" w:rsidRPr="00B529EF" w:rsidRDefault="00681FE3" w:rsidP="00681FE3">
      <w:pPr>
        <w:rPr>
          <w:highlight w:val="cyan"/>
          <w:lang w:val="en-US" w:eastAsia="x-none"/>
        </w:rPr>
      </w:pPr>
      <w:r w:rsidRPr="00B529EF">
        <w:rPr>
          <w:highlight w:val="cyan"/>
          <w:lang w:val="en-US" w:eastAsia="x-none"/>
        </w:rPr>
        <w:t>[12</w:t>
      </w:r>
      <w:r>
        <w:rPr>
          <w:rFonts w:eastAsia="DengXian" w:hint="eastAsia"/>
          <w:highlight w:val="cyan"/>
          <w:lang w:val="en-US" w:eastAsia="zh-CN"/>
        </w:rPr>
        <w:t>3</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5476DB04" w14:textId="77777777" w:rsidR="00681FE3" w:rsidRPr="00D257AB" w:rsidRDefault="00681FE3" w:rsidP="00681F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EBD0E21" w14:textId="77777777" w:rsidR="00681FE3" w:rsidRDefault="00681FE3" w:rsidP="00681FE3">
      <w:pPr>
        <w:rPr>
          <w:rFonts w:eastAsia="DengXian"/>
          <w:i/>
          <w:iCs/>
          <w:lang w:val="en-US" w:eastAsia="zh-CN"/>
        </w:rPr>
      </w:pPr>
    </w:p>
    <w:p w14:paraId="0F57137D" w14:textId="77777777" w:rsidR="00681FE3" w:rsidRDefault="00681FE3" w:rsidP="00681FE3">
      <w:pPr>
        <w:rPr>
          <w:rFonts w:ascii="Times New Roman" w:eastAsia="ＭＳ 明朝" w:hAnsi="Times New Roman"/>
          <w:lang w:eastAsia="ja-JP"/>
        </w:rPr>
      </w:pPr>
      <w:r w:rsidRPr="00D20A98">
        <w:rPr>
          <w:rFonts w:ascii="Times New Roman" w:eastAsia="Times New Roman" w:hAnsi="Times New Roman"/>
          <w:highlight w:val="cyan"/>
        </w:rPr>
        <w:t>R1-2509450</w:t>
      </w:r>
      <w:r w:rsidRPr="00D20A98">
        <w:rPr>
          <w:rFonts w:ascii="Times New Roman" w:eastAsia="Times New Roman" w:hAnsi="Times New Roman"/>
          <w:highlight w:val="cyan"/>
        </w:rPr>
        <w:tab/>
        <w:t>Session Notes of AI 10.3</w:t>
      </w:r>
      <w:r w:rsidRPr="00D20A98">
        <w:rPr>
          <w:rFonts w:ascii="Times New Roman" w:eastAsia="Times New Roman" w:hAnsi="Times New Roman"/>
          <w:highlight w:val="cyan"/>
        </w:rPr>
        <w:tab/>
        <w:t>Ad-Hoc Chair (NTT DOCOMO, INC.)</w:t>
      </w:r>
    </w:p>
    <w:p w14:paraId="238387A5" w14:textId="77777777" w:rsidR="00D20A98" w:rsidRDefault="00D20A98" w:rsidP="00681FE3">
      <w:pPr>
        <w:rPr>
          <w:rFonts w:ascii="Times New Roman" w:eastAsia="ＭＳ 明朝" w:hAnsi="Times New Roman"/>
          <w:lang w:eastAsia="ja-JP"/>
        </w:rPr>
      </w:pPr>
    </w:p>
    <w:p w14:paraId="7BAF6393" w14:textId="77777777" w:rsidR="00D20A98" w:rsidRDefault="00D20A98" w:rsidP="00D20A98">
      <w:r w:rsidRPr="00946171">
        <w:rPr>
          <w:rFonts w:ascii="Times New Roman" w:eastAsia="Times New Roman" w:hAnsi="Times New Roman"/>
          <w:b/>
          <w:bCs/>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10E26DE2" w14:textId="4BF3DF8E" w:rsidR="00C5762E" w:rsidRDefault="00C5762E" w:rsidP="00C5762E">
      <w:r w:rsidRPr="00946171">
        <w:rPr>
          <w:rFonts w:ascii="Times New Roman" w:eastAsia="Times New Roman" w:hAnsi="Times New Roman"/>
          <w:b/>
          <w:bCs/>
        </w:rPr>
        <w:t>R1-250</w:t>
      </w:r>
      <w:r w:rsidRPr="00946171">
        <w:rPr>
          <w:rFonts w:ascii="Times New Roman" w:eastAsia="ＭＳ 明朝" w:hAnsi="Times New Roman" w:hint="eastAsia"/>
          <w:b/>
          <w:bCs/>
          <w:lang w:eastAsia="ja-JP"/>
        </w:rPr>
        <w:t>9565</w:t>
      </w:r>
      <w:r>
        <w:rPr>
          <w:rFonts w:ascii="Times New Roman" w:eastAsia="Times New Roman" w:hAnsi="Times New Roman"/>
        </w:rPr>
        <w:tab/>
        <w:t>Skeleton of update to TR 38.769</w:t>
      </w:r>
      <w:r>
        <w:rPr>
          <w:rFonts w:ascii="Times New Roman" w:eastAsia="Times New Roman" w:hAnsi="Times New Roman"/>
        </w:rPr>
        <w:tab/>
        <w:t>Huawei (editor)</w:t>
      </w:r>
    </w:p>
    <w:p w14:paraId="3BCB274C" w14:textId="3230C495" w:rsidR="00D20A98" w:rsidRDefault="00C5762E" w:rsidP="00681FE3">
      <w:pPr>
        <w:rPr>
          <w:rFonts w:eastAsia="ＭＳ 明朝"/>
          <w:lang w:eastAsia="ja-JP"/>
        </w:rPr>
      </w:pPr>
      <w:r w:rsidRPr="00C5762E">
        <w:rPr>
          <w:rFonts w:eastAsia="ＭＳ 明朝" w:hint="eastAsia"/>
          <w:highlight w:val="green"/>
          <w:lang w:eastAsia="ja-JP"/>
        </w:rPr>
        <w:t>R1-2509565 is endorsed</w:t>
      </w:r>
      <w:r>
        <w:rPr>
          <w:rFonts w:eastAsia="ＭＳ 明朝" w:hint="eastAsia"/>
          <w:lang w:eastAsia="ja-JP"/>
        </w:rPr>
        <w:t xml:space="preserve"> </w:t>
      </w:r>
    </w:p>
    <w:p w14:paraId="460832DA" w14:textId="77777777" w:rsidR="00C5762E" w:rsidRPr="00C5762E" w:rsidRDefault="00C5762E" w:rsidP="00681FE3">
      <w:pPr>
        <w:rPr>
          <w:rFonts w:eastAsia="ＭＳ 明朝" w:hint="eastAsia"/>
          <w:lang w:eastAsia="ja-JP"/>
        </w:rPr>
      </w:pPr>
    </w:p>
    <w:p w14:paraId="1A935F1B" w14:textId="77777777" w:rsidR="00681FE3" w:rsidRPr="00D20A98" w:rsidRDefault="00681FE3" w:rsidP="00681FE3">
      <w:pPr>
        <w:rPr>
          <w:rFonts w:eastAsia="DengXian"/>
          <w:i/>
          <w:iCs/>
          <w:lang w:eastAsia="zh-CN"/>
        </w:rPr>
      </w:pPr>
    </w:p>
    <w:p w14:paraId="22B4473B" w14:textId="77777777" w:rsidR="00681FE3" w:rsidRPr="00606B73" w:rsidRDefault="00681FE3" w:rsidP="00681FE3">
      <w:pPr>
        <w:pStyle w:val="30"/>
        <w:numPr>
          <w:ilvl w:val="2"/>
          <w:numId w:val="29"/>
        </w:numPr>
        <w:tabs>
          <w:tab w:val="num" w:pos="360"/>
          <w:tab w:val="num" w:pos="21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791D73A7" w14:textId="77777777" w:rsidR="00681FE3" w:rsidRDefault="00681FE3" w:rsidP="00681F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79EAC9F9" w14:textId="77777777" w:rsidR="00681FE3" w:rsidRDefault="00681FE3" w:rsidP="00681FE3">
      <w:pPr>
        <w:rPr>
          <w:rFonts w:eastAsia="DengXian"/>
          <w:i/>
          <w:iCs/>
          <w:lang w:eastAsia="zh-CN"/>
        </w:rPr>
      </w:pPr>
    </w:p>
    <w:p w14:paraId="7D6BD9B7" w14:textId="6BF55456" w:rsidR="009C0D8F" w:rsidRPr="00BD0AB5"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R1-2509499</w:t>
      </w:r>
      <w:r w:rsidRPr="00BD0AB5">
        <w:rPr>
          <w:rFonts w:ascii="Times New Roman" w:eastAsia="ＭＳ 明朝" w:hAnsi="Times New Roman"/>
          <w:lang w:eastAsia="ja-JP"/>
        </w:rPr>
        <w:tab/>
        <w:t>Ambient IoT evaluation results spreadsheet for TR38.769</w:t>
      </w:r>
      <w:r w:rsidRPr="00BD0AB5">
        <w:rPr>
          <w:rFonts w:ascii="Times New Roman" w:eastAsia="ＭＳ 明朝" w:hAnsi="Times New Roman"/>
          <w:lang w:eastAsia="ja-JP"/>
        </w:rPr>
        <w:tab/>
        <w:t>Moderator (Huawei)</w:t>
      </w:r>
    </w:p>
    <w:p w14:paraId="2D8C45CE" w14:textId="77777777" w:rsidR="009C0D8F"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R1-2509500</w:t>
      </w:r>
      <w:r w:rsidRPr="00BD0AB5">
        <w:rPr>
          <w:rFonts w:ascii="Times New Roman" w:eastAsia="ＭＳ 明朝" w:hAnsi="Times New Roman"/>
          <w:lang w:eastAsia="ja-JP"/>
        </w:rPr>
        <w:tab/>
        <w:t>Summary of Ambient IoT evaluation results for TR38.769</w:t>
      </w:r>
      <w:r w:rsidRPr="00BD0AB5">
        <w:rPr>
          <w:rFonts w:ascii="Times New Roman" w:eastAsia="ＭＳ 明朝" w:hAnsi="Times New Roman"/>
          <w:lang w:eastAsia="ja-JP"/>
        </w:rPr>
        <w:tab/>
        <w:t>Moderator (Huawei)</w:t>
      </w:r>
    </w:p>
    <w:p w14:paraId="68F47D15" w14:textId="77777777" w:rsidR="009C0D8F" w:rsidRPr="009C0D8F" w:rsidRDefault="009C0D8F" w:rsidP="00681FE3">
      <w:pPr>
        <w:rPr>
          <w:rFonts w:ascii="Times New Roman" w:eastAsia="ＭＳ 明朝" w:hAnsi="Times New Roman"/>
          <w:lang w:eastAsia="ja-JP"/>
        </w:rPr>
      </w:pPr>
    </w:p>
    <w:p w14:paraId="3F533C7C" w14:textId="54DACCED" w:rsidR="00681FE3" w:rsidRDefault="00681FE3" w:rsidP="00681FE3">
      <w:pPr>
        <w:rPr>
          <w:rFonts w:ascii="Times New Roman" w:eastAsia="ＭＳ 明朝" w:hAnsi="Times New Roman"/>
          <w:lang w:eastAsia="ja-JP"/>
        </w:rPr>
      </w:pPr>
      <w:r w:rsidRPr="00780709">
        <w:rPr>
          <w:rFonts w:ascii="Times New Roman" w:eastAsia="Times New Roman" w:hAnsi="Times New Roman"/>
          <w:b/>
          <w:bCs/>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60275C59" w14:textId="77777777" w:rsidR="00073E13" w:rsidRDefault="00073E13" w:rsidP="00681FE3">
      <w:pPr>
        <w:rPr>
          <w:rFonts w:eastAsia="ＭＳ 明朝"/>
          <w:lang w:eastAsia="ja-JP"/>
        </w:rPr>
      </w:pPr>
    </w:p>
    <w:p w14:paraId="4D31621B" w14:textId="04318868" w:rsidR="00780709" w:rsidRPr="008E3D86" w:rsidRDefault="008E3D86" w:rsidP="00780709">
      <w:pPr>
        <w:rPr>
          <w:rFonts w:eastAsia="ＭＳ 明朝"/>
          <w:b/>
          <w:bCs/>
          <w:lang w:eastAsia="ja-JP"/>
        </w:rPr>
      </w:pPr>
      <w:r w:rsidRPr="008E3D86">
        <w:rPr>
          <w:rFonts w:eastAsia="ＭＳ 明朝" w:hint="eastAsia"/>
          <w:b/>
          <w:bCs/>
          <w:highlight w:val="green"/>
          <w:lang w:eastAsia="ja-JP"/>
        </w:rPr>
        <w:t>Agreement</w:t>
      </w:r>
    </w:p>
    <w:p w14:paraId="6416C2C2" w14:textId="2B6E7544" w:rsidR="00780709" w:rsidRPr="00780709" w:rsidRDefault="00780709" w:rsidP="00780709">
      <w:pPr>
        <w:rPr>
          <w:rFonts w:eastAsia="ＭＳ 明朝"/>
          <w:lang w:eastAsia="ja-JP"/>
        </w:rPr>
      </w:pPr>
      <w:r w:rsidRPr="00780709">
        <w:rPr>
          <w:rFonts w:eastAsia="ＭＳ 明朝"/>
          <w:lang w:eastAsia="ja-JP"/>
        </w:rPr>
        <w:t>For Rel-20 study, adopt the TP in Moderator’s evaluation summary</w:t>
      </w:r>
      <w:r>
        <w:rPr>
          <w:rFonts w:eastAsia="ＭＳ 明朝" w:hint="eastAsia"/>
          <w:lang w:eastAsia="ja-JP"/>
        </w:rPr>
        <w:t xml:space="preserve"> attached in R1-250</w:t>
      </w:r>
      <w:r w:rsidR="008E3D86">
        <w:rPr>
          <w:rFonts w:eastAsia="ＭＳ 明朝" w:hint="eastAsia"/>
          <w:lang w:eastAsia="ja-JP"/>
        </w:rPr>
        <w:t>9500</w:t>
      </w:r>
      <w:r w:rsidRPr="00780709">
        <w:rPr>
          <w:rFonts w:eastAsia="ＭＳ 明朝"/>
          <w:lang w:eastAsia="ja-JP"/>
        </w:rPr>
        <w:t xml:space="preserve"> into TR38.769</w:t>
      </w:r>
    </w:p>
    <w:p w14:paraId="7D132930" w14:textId="55A9525A" w:rsidR="00780709" w:rsidRDefault="00780709" w:rsidP="00780709">
      <w:pPr>
        <w:rPr>
          <w:rFonts w:eastAsia="ＭＳ 明朝"/>
          <w:lang w:eastAsia="ja-JP"/>
        </w:rPr>
      </w:pPr>
      <w:r w:rsidRPr="00780709">
        <w:rPr>
          <w:rFonts w:eastAsia="ＭＳ 明朝"/>
          <w:lang w:eastAsia="ja-JP"/>
        </w:rPr>
        <w:t>Note: companies can further update evaluation results (if any) into spreadsheet until RAN1#124, TP for summary of evaluation results is expected to be updated accordingly.</w:t>
      </w:r>
    </w:p>
    <w:p w14:paraId="4D102B43" w14:textId="74930813" w:rsidR="00C70BD3" w:rsidRPr="00C70BD3" w:rsidRDefault="00C70BD3" w:rsidP="00780709">
      <w:pPr>
        <w:rPr>
          <w:rFonts w:eastAsia="ＭＳ 明朝"/>
          <w:lang w:eastAsia="ja-JP"/>
        </w:rPr>
      </w:pPr>
      <w:r>
        <w:rPr>
          <w:rFonts w:eastAsia="ＭＳ 明朝" w:hint="eastAsia"/>
          <w:lang w:eastAsia="ja-JP"/>
        </w:rPr>
        <w:t xml:space="preserve">Note: </w:t>
      </w:r>
      <w:r w:rsidR="00E36C37">
        <w:rPr>
          <w:rFonts w:eastAsia="ＭＳ 明朝" w:hint="eastAsia"/>
          <w:lang w:eastAsia="ja-JP"/>
        </w:rPr>
        <w:t xml:space="preserve">based on the results in the summary, </w:t>
      </w:r>
      <w:r>
        <w:rPr>
          <w:rFonts w:eastAsia="ＭＳ 明朝" w:hint="eastAsia"/>
          <w:lang w:eastAsia="ja-JP"/>
        </w:rPr>
        <w:t>observation</w:t>
      </w:r>
      <w:r w:rsidR="00FE4BB8">
        <w:rPr>
          <w:rFonts w:eastAsia="ＭＳ 明朝" w:hint="eastAsia"/>
          <w:lang w:eastAsia="ja-JP"/>
        </w:rPr>
        <w:t xml:space="preserve"> based on company results</w:t>
      </w:r>
      <w:r>
        <w:rPr>
          <w:rFonts w:eastAsia="ＭＳ 明朝" w:hint="eastAsia"/>
          <w:lang w:eastAsia="ja-JP"/>
        </w:rPr>
        <w:t xml:space="preserve"> on achievable cell edge data rate at least 50m </w:t>
      </w:r>
      <w:r>
        <w:rPr>
          <w:rFonts w:eastAsia="ＭＳ 明朝"/>
          <w:lang w:eastAsia="ja-JP"/>
        </w:rPr>
        <w:t>–</w:t>
      </w:r>
      <w:r>
        <w:rPr>
          <w:rFonts w:eastAsia="ＭＳ 明朝" w:hint="eastAsia"/>
          <w:lang w:eastAsia="ja-JP"/>
        </w:rPr>
        <w:t xml:space="preserve"> 500m will also be discussed/captured.</w:t>
      </w:r>
    </w:p>
    <w:p w14:paraId="602E4D77" w14:textId="77777777" w:rsidR="00780709" w:rsidRDefault="00780709" w:rsidP="00681FE3">
      <w:pPr>
        <w:rPr>
          <w:rFonts w:eastAsia="ＭＳ 明朝"/>
          <w:lang w:eastAsia="ja-JP"/>
        </w:rPr>
      </w:pPr>
    </w:p>
    <w:p w14:paraId="3E8AC27A" w14:textId="77777777" w:rsidR="008E3D86" w:rsidRPr="008E3D86" w:rsidRDefault="008E3D86" w:rsidP="008E3D86">
      <w:pPr>
        <w:rPr>
          <w:rFonts w:eastAsia="ＭＳ 明朝"/>
          <w:b/>
          <w:bCs/>
          <w:lang w:eastAsia="ja-JP"/>
        </w:rPr>
      </w:pPr>
      <w:r w:rsidRPr="008E3D86">
        <w:rPr>
          <w:rFonts w:eastAsia="ＭＳ 明朝" w:hint="eastAsia"/>
          <w:b/>
          <w:bCs/>
          <w:highlight w:val="green"/>
          <w:lang w:eastAsia="ja-JP"/>
        </w:rPr>
        <w:t>Agreement</w:t>
      </w:r>
    </w:p>
    <w:p w14:paraId="4B28A7A6" w14:textId="1BAFF3C7" w:rsidR="008E3D86" w:rsidRDefault="008E3D86" w:rsidP="008E3D86">
      <w:pPr>
        <w:rPr>
          <w:rFonts w:eastAsia="ＭＳ 明朝"/>
          <w:lang w:eastAsia="ja-JP"/>
        </w:rPr>
      </w:pPr>
      <w:r w:rsidRPr="008E3D86">
        <w:rPr>
          <w:rFonts w:eastAsia="ＭＳ 明朝"/>
          <w:lang w:eastAsia="ja-JP"/>
        </w:rPr>
        <w:t xml:space="preserve">For Rel-20 study, values between -3 dBm and 5 dBm are feasible </w:t>
      </w:r>
      <w:r w:rsidR="002D14B4">
        <w:rPr>
          <w:rFonts w:eastAsia="ＭＳ 明朝" w:hint="eastAsia"/>
          <w:lang w:eastAsia="ja-JP"/>
        </w:rPr>
        <w:t>m</w:t>
      </w:r>
      <w:r w:rsidR="002D14B4" w:rsidRPr="00046922">
        <w:rPr>
          <w:rFonts w:eastAsia="DengXian"/>
        </w:rPr>
        <w:t>aximum transmit power</w:t>
      </w:r>
      <w:r w:rsidR="002D14B4">
        <w:rPr>
          <w:rFonts w:eastAsia="ＭＳ 明朝" w:hint="eastAsia"/>
          <w:lang w:eastAsia="ja-JP"/>
        </w:rPr>
        <w:t xml:space="preserve"> for Device C </w:t>
      </w:r>
      <w:r w:rsidR="002D14B4" w:rsidRPr="008E3D86">
        <w:rPr>
          <w:rFonts w:eastAsia="ＭＳ 明朝"/>
          <w:lang w:eastAsia="ja-JP"/>
        </w:rPr>
        <w:t>(from device power consumption perspective)</w:t>
      </w:r>
      <w:r>
        <w:rPr>
          <w:rFonts w:eastAsia="ＭＳ 明朝" w:hint="eastAsia"/>
          <w:lang w:eastAsia="ja-JP"/>
        </w:rPr>
        <w:t>.</w:t>
      </w:r>
    </w:p>
    <w:p w14:paraId="1DCFBDBB" w14:textId="77777777" w:rsidR="008E3D86" w:rsidRDefault="008E3D86" w:rsidP="008E3D86">
      <w:pPr>
        <w:rPr>
          <w:rFonts w:eastAsia="ＭＳ 明朝"/>
          <w:lang w:eastAsia="ja-JP"/>
        </w:rPr>
      </w:pPr>
    </w:p>
    <w:p w14:paraId="50974A12" w14:textId="1B9E2196" w:rsidR="008E3D86" w:rsidRPr="009C3A58" w:rsidRDefault="008E3D86" w:rsidP="008E3D86">
      <w:pPr>
        <w:rPr>
          <w:rFonts w:eastAsia="ＭＳ 明朝"/>
          <w:highlight w:val="yellow"/>
          <w:lang w:eastAsia="ja-JP"/>
        </w:rPr>
      </w:pPr>
      <w:r w:rsidRPr="009C3A58">
        <w:rPr>
          <w:rFonts w:eastAsia="ＭＳ 明朝" w:hint="eastAsia"/>
          <w:highlight w:val="yellow"/>
          <w:lang w:eastAsia="ja-JP"/>
        </w:rPr>
        <w:t>Proposal:</w:t>
      </w:r>
    </w:p>
    <w:p w14:paraId="4D40ADCD" w14:textId="4A6621BA" w:rsidR="008E3D86" w:rsidRPr="009C3A58" w:rsidRDefault="008E3D86" w:rsidP="008E3D86">
      <w:pPr>
        <w:rPr>
          <w:rFonts w:eastAsia="ＭＳ 明朝"/>
          <w:highlight w:val="yellow"/>
          <w:lang w:eastAsia="ja-JP"/>
        </w:rPr>
      </w:pPr>
      <w:r w:rsidRPr="009C3A58">
        <w:rPr>
          <w:rFonts w:eastAsia="ＭＳ 明朝"/>
          <w:highlight w:val="yellow"/>
          <w:lang w:eastAsia="ja-JP"/>
        </w:rPr>
        <w:t>RAN1 recommends one or more following feasible values for maximum transmit power of Device C</w:t>
      </w:r>
    </w:p>
    <w:p w14:paraId="4558811E" w14:textId="3AE159BF"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1: 5 dBm</w:t>
      </w:r>
    </w:p>
    <w:p w14:paraId="0A353CDF" w14:textId="40322DCC"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2: {-3, 0, 3, 5} dBm</w:t>
      </w:r>
    </w:p>
    <w:p w14:paraId="5E4C4EA7" w14:textId="30E58ABB"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3: {3, 5} dBm</w:t>
      </w:r>
    </w:p>
    <w:p w14:paraId="7F20B267" w14:textId="08F86E81" w:rsidR="009C3A58" w:rsidRPr="009C3A58" w:rsidRDefault="009C3A58"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nt="eastAsia"/>
          <w:highlight w:val="yellow"/>
          <w:lang w:eastAsia="ja-JP"/>
        </w:rPr>
        <w:t>Alt 4: all values between -3 dBm and 5 dBm</w:t>
      </w:r>
    </w:p>
    <w:p w14:paraId="22819FAB" w14:textId="77777777" w:rsidR="008E3D86" w:rsidRDefault="008E3D86" w:rsidP="00681FE3">
      <w:pPr>
        <w:rPr>
          <w:rFonts w:eastAsia="ＭＳ 明朝" w:hint="eastAsia"/>
          <w:lang w:eastAsia="ja-JP"/>
        </w:rPr>
      </w:pPr>
    </w:p>
    <w:p w14:paraId="1498F11A" w14:textId="77777777" w:rsidR="008E3D86" w:rsidRPr="00FE4BB8" w:rsidRDefault="008E3D86" w:rsidP="00681FE3">
      <w:pPr>
        <w:rPr>
          <w:rFonts w:eastAsia="ＭＳ 明朝"/>
          <w:lang w:eastAsia="ja-JP"/>
        </w:rPr>
      </w:pPr>
    </w:p>
    <w:p w14:paraId="77443197"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0ADA3B05" w14:textId="77777777" w:rsidR="00073E13" w:rsidRPr="00073E13" w:rsidRDefault="00073E13" w:rsidP="00681FE3">
      <w:pPr>
        <w:rPr>
          <w:rFonts w:eastAsia="ＭＳ 明朝"/>
          <w:lang w:eastAsia="ja-JP"/>
        </w:rPr>
      </w:pPr>
    </w:p>
    <w:p w14:paraId="0E2F782D"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525323B" w14:textId="77777777" w:rsidR="00073E13" w:rsidRPr="00073E13" w:rsidRDefault="00073E13" w:rsidP="00681FE3">
      <w:pPr>
        <w:rPr>
          <w:rFonts w:eastAsia="ＭＳ 明朝"/>
          <w:lang w:eastAsia="ja-JP"/>
        </w:rPr>
      </w:pPr>
    </w:p>
    <w:p w14:paraId="4E2215D0" w14:textId="77777777" w:rsidR="00681FE3" w:rsidRDefault="00681FE3" w:rsidP="00681FE3">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0CABA0A3" w14:textId="77777777" w:rsidR="00681FE3" w:rsidRDefault="00681FE3" w:rsidP="00681FE3">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t>Spreadtrum, UNISOC</w:t>
      </w:r>
    </w:p>
    <w:p w14:paraId="4BD19F5D" w14:textId="340F667B" w:rsidR="003D0C1A" w:rsidRPr="003D0C1A" w:rsidRDefault="003D0C1A" w:rsidP="005B4354">
      <w:pPr>
        <w:rPr>
          <w:rFonts w:eastAsia="ＭＳ 明朝"/>
          <w:lang w:eastAsia="ja-JP"/>
        </w:rPr>
      </w:pPr>
      <w:r w:rsidRPr="003D0C1A">
        <w:rPr>
          <w:rFonts w:eastAsia="ＭＳ 明朝"/>
          <w:lang w:eastAsia="ja-JP"/>
        </w:rPr>
        <w:t>R1-2509454</w:t>
      </w:r>
      <w:r w:rsidRPr="003D0C1A">
        <w:rPr>
          <w:rFonts w:eastAsia="ＭＳ 明朝"/>
          <w:lang w:eastAsia="ja-JP"/>
        </w:rPr>
        <w:tab/>
        <w:t>Evaluation on Coverage for R20 AIoT</w:t>
      </w:r>
      <w:r w:rsidRPr="003D0C1A">
        <w:rPr>
          <w:rFonts w:eastAsia="ＭＳ 明朝"/>
          <w:lang w:eastAsia="ja-JP"/>
        </w:rPr>
        <w:tab/>
        <w:t>vivo</w:t>
      </w:r>
      <w:r w:rsidR="00403670">
        <w:rPr>
          <w:rFonts w:eastAsia="ＭＳ 明朝"/>
          <w:lang w:eastAsia="ja-JP"/>
        </w:rPr>
        <w:tab/>
      </w:r>
      <w:r>
        <w:rPr>
          <w:rFonts w:ascii="Times New Roman" w:eastAsia="ＭＳ 明朝" w:hAnsi="Times New Roman" w:hint="eastAsia"/>
          <w:lang w:eastAsia="ja-JP"/>
        </w:rPr>
        <w:t>(</w:t>
      </w:r>
      <w:r w:rsidR="005B4354">
        <w:rPr>
          <w:rFonts w:ascii="Times New Roman" w:eastAsia="ＭＳ 明朝" w:hAnsi="Times New Roman" w:hint="eastAsia"/>
          <w:lang w:eastAsia="ja-JP"/>
        </w:rPr>
        <w:t>R</w:t>
      </w:r>
      <w:r>
        <w:rPr>
          <w:rFonts w:ascii="Times New Roman" w:eastAsia="ＭＳ 明朝" w:hAnsi="Times New Roman" w:hint="eastAsia"/>
          <w:lang w:eastAsia="ja-JP"/>
        </w:rPr>
        <w:t xml:space="preserve">evision of </w:t>
      </w:r>
      <w:r>
        <w:rPr>
          <w:rFonts w:ascii="Times New Roman" w:eastAsia="Times New Roman" w:hAnsi="Times New Roman"/>
        </w:rPr>
        <w:t>R1-2508</w:t>
      </w:r>
      <w:r>
        <w:rPr>
          <w:rFonts w:ascii="Times New Roman" w:eastAsia="ＭＳ 明朝" w:hAnsi="Times New Roman" w:hint="eastAsia"/>
          <w:lang w:eastAsia="ja-JP"/>
        </w:rPr>
        <w:t>423)</w:t>
      </w:r>
    </w:p>
    <w:p w14:paraId="011F652B" w14:textId="77777777" w:rsidR="00681FE3" w:rsidRDefault="00681FE3" w:rsidP="00681FE3">
      <w:r>
        <w:rPr>
          <w:rFonts w:ascii="Times New Roman" w:eastAsia="Times New Roman" w:hAnsi="Times New Roman"/>
        </w:rPr>
        <w:t>R1-2508438</w:t>
      </w:r>
      <w:r>
        <w:rPr>
          <w:rFonts w:ascii="Times New Roman" w:eastAsia="Times New Roman" w:hAnsi="Times New Roman"/>
        </w:rPr>
        <w:tab/>
        <w:t>Evaluation for Rel-20 AIoT</w:t>
      </w:r>
      <w:r>
        <w:rPr>
          <w:rFonts w:ascii="Times New Roman" w:eastAsia="Times New Roman" w:hAnsi="Times New Roman"/>
        </w:rPr>
        <w:tab/>
        <w:t>Nokia</w:t>
      </w:r>
    </w:p>
    <w:p w14:paraId="2C78D400" w14:textId="77777777" w:rsidR="00681FE3" w:rsidRDefault="00681FE3" w:rsidP="00681FE3">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3269D261" w14:textId="77777777" w:rsidR="00681FE3" w:rsidRDefault="00681FE3" w:rsidP="00681FE3">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20B89211" w14:textId="77777777" w:rsidR="00681FE3" w:rsidRDefault="00681FE3" w:rsidP="00681FE3">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63C8688F" w14:textId="77777777" w:rsidR="00681FE3" w:rsidRDefault="00681FE3" w:rsidP="00681FE3">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1A6017FF" w14:textId="77777777" w:rsidR="00681FE3" w:rsidRDefault="00681FE3" w:rsidP="00681FE3">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BBECF70" w14:textId="77777777" w:rsidR="00681FE3" w:rsidRPr="00C27E56" w:rsidRDefault="00681FE3" w:rsidP="00681FE3">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228DDC5" w14:textId="77777777" w:rsidR="00681FE3" w:rsidRDefault="00681FE3" w:rsidP="00681FE3">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34D09F7D" w14:textId="77777777" w:rsidR="00681FE3" w:rsidRDefault="00681FE3" w:rsidP="00681FE3">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42835ED8" w14:textId="77777777" w:rsidR="00681FE3" w:rsidRDefault="00681FE3" w:rsidP="00681FE3">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44DA558B" w14:textId="77777777" w:rsidR="00681FE3" w:rsidRDefault="00681FE3" w:rsidP="00681FE3">
      <w:r>
        <w:rPr>
          <w:rFonts w:ascii="Times New Roman" w:eastAsia="Times New Roman" w:hAnsi="Times New Roman"/>
        </w:rPr>
        <w:t>R1-2508817</w:t>
      </w:r>
      <w:r>
        <w:rPr>
          <w:rFonts w:ascii="Times New Roman" w:eastAsia="Times New Roman" w:hAnsi="Times New Roman"/>
        </w:rPr>
        <w:tab/>
        <w:t>Discussion on evaluation for  active Ambient IoT device</w:t>
      </w:r>
      <w:r>
        <w:rPr>
          <w:rFonts w:ascii="Times New Roman" w:eastAsia="Times New Roman" w:hAnsi="Times New Roman"/>
        </w:rPr>
        <w:tab/>
        <w:t>ZTE Corporation, Sanechips</w:t>
      </w:r>
    </w:p>
    <w:p w14:paraId="07107D82" w14:textId="77777777" w:rsidR="00681FE3" w:rsidRDefault="00681FE3" w:rsidP="00681FE3">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1EAB86B2" w14:textId="77777777" w:rsidR="00681FE3" w:rsidRPr="009366B9" w:rsidRDefault="00681FE3" w:rsidP="00681FE3">
      <w:pPr>
        <w:rPr>
          <w:rFonts w:ascii="Times New Roman" w:eastAsia="DengXian" w:hAnsi="Times New Roman"/>
          <w:color w:val="808080"/>
          <w:lang w:eastAsia="zh-CN"/>
        </w:rPr>
      </w:pPr>
      <w:r w:rsidRPr="009366B9">
        <w:rPr>
          <w:rFonts w:ascii="Times New Roman" w:eastAsia="DengXian" w:hAnsi="Times New Roman"/>
          <w:color w:val="808080"/>
          <w:lang w:eastAsia="zh-CN"/>
        </w:rPr>
        <w:t>R1-2508990</w:t>
      </w:r>
      <w:r w:rsidRPr="009366B9">
        <w:rPr>
          <w:rFonts w:ascii="Times New Roman" w:eastAsia="DengXian" w:hAnsi="Times New Roman"/>
          <w:color w:val="808080"/>
          <w:lang w:eastAsia="zh-CN"/>
        </w:rPr>
        <w:tab/>
        <w:t>Evaluation results for Device 2b&amp;C for Ambient IoT</w:t>
      </w:r>
      <w:r w:rsidRPr="009366B9">
        <w:rPr>
          <w:rFonts w:ascii="Times New Roman" w:eastAsia="DengXian" w:hAnsi="Times New Roman"/>
          <w:color w:val="808080"/>
          <w:lang w:eastAsia="zh-CN"/>
        </w:rPr>
        <w:tab/>
        <w:t>HONOR</w:t>
      </w:r>
    </w:p>
    <w:p w14:paraId="355B236C" w14:textId="77777777" w:rsidR="00681FE3" w:rsidRDefault="00681FE3" w:rsidP="00681FE3">
      <w:pPr>
        <w:rPr>
          <w:rFonts w:eastAsia="DengXian"/>
          <w:lang w:eastAsia="zh-CN"/>
        </w:rPr>
      </w:pPr>
      <w:r>
        <w:rPr>
          <w:rFonts w:ascii="Times New Roman" w:eastAsia="DengXian" w:hAnsi="Times New Roman"/>
          <w:lang w:eastAsia="zh-CN"/>
        </w:rPr>
        <w:tab/>
      </w:r>
      <w:r>
        <w:rPr>
          <w:rFonts w:ascii="Times New Roman" w:eastAsia="DengXian" w:hAnsi="Times New Roman"/>
          <w:lang w:eastAsia="zh-CN"/>
        </w:rPr>
        <w:tab/>
      </w:r>
      <w:r w:rsidRPr="009366B9">
        <w:rPr>
          <w:rFonts w:ascii="Times New Roman" w:eastAsia="DengXian" w:hAnsi="Times New Roman" w:hint="eastAsia"/>
          <w:color w:val="808080"/>
          <w:lang w:eastAsia="zh-CN"/>
        </w:rPr>
        <w:t>(Withdrawn)</w:t>
      </w:r>
    </w:p>
    <w:p w14:paraId="046AA806" w14:textId="77777777" w:rsidR="00681FE3" w:rsidRDefault="00681FE3" w:rsidP="00681FE3">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0ABCB417" w14:textId="77777777" w:rsidR="00681FE3" w:rsidRDefault="00681FE3" w:rsidP="00681FE3">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t>InterDigital, Inc.</w:t>
      </w:r>
    </w:p>
    <w:p w14:paraId="04559BE5" w14:textId="77777777" w:rsidR="00681FE3" w:rsidRDefault="00681FE3" w:rsidP="00681FE3">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634A42E2" w14:textId="77777777" w:rsidR="00681FE3" w:rsidRDefault="00681FE3" w:rsidP="00681FE3">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2F4B5C3" w14:textId="77777777" w:rsidR="00681FE3" w:rsidRDefault="00681FE3" w:rsidP="00681FE3">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0EDD5A0"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Evaluation for Rel-20 AIoT</w:t>
      </w:r>
      <w:r w:rsidRPr="002F05DF">
        <w:rPr>
          <w:rFonts w:ascii="Times New Roman" w:eastAsia="Times New Roman" w:hAnsi="Times New Roman"/>
          <w:color w:val="EE0000"/>
        </w:rPr>
        <w:tab/>
        <w:t>IIT Kanpur</w:t>
      </w:r>
    </w:p>
    <w:p w14:paraId="6F294885"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1DCFF7A7" w14:textId="77777777" w:rsidR="00681FE3" w:rsidRDefault="00681FE3" w:rsidP="00681FE3">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4E5C7358" w14:textId="77777777" w:rsidR="00681FE3" w:rsidRPr="005667DE" w:rsidRDefault="00681FE3" w:rsidP="00681FE3">
      <w:pPr>
        <w:rPr>
          <w:rFonts w:eastAsia="DengXian"/>
          <w:i/>
          <w:iCs/>
          <w:lang w:eastAsia="zh-CN"/>
        </w:rPr>
      </w:pPr>
    </w:p>
    <w:p w14:paraId="4BC1E137" w14:textId="77777777" w:rsidR="00681FE3" w:rsidRPr="00237785" w:rsidRDefault="00681FE3" w:rsidP="00681FE3">
      <w:pPr>
        <w:pStyle w:val="30"/>
        <w:numPr>
          <w:ilvl w:val="2"/>
          <w:numId w:val="29"/>
        </w:numPr>
        <w:tabs>
          <w:tab w:val="num" w:pos="360"/>
          <w:tab w:val="num" w:pos="2160"/>
        </w:tabs>
        <w:ind w:left="1080" w:hanging="1080"/>
        <w:rPr>
          <w:rFonts w:eastAsia="DengXian"/>
          <w:bCs/>
          <w:lang w:val="en-US" w:eastAsia="zh-CN"/>
        </w:rPr>
      </w:pPr>
      <w:r w:rsidRPr="00237785">
        <w:rPr>
          <w:rFonts w:hint="eastAsia"/>
          <w:bCs/>
          <w:lang w:val="en-US"/>
        </w:rPr>
        <w:t>Study of air interface for Device 2b/C</w:t>
      </w:r>
    </w:p>
    <w:p w14:paraId="67E9EA8C" w14:textId="77777777" w:rsidR="00681FE3" w:rsidRDefault="00681FE3" w:rsidP="00681F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3D7E876" w14:textId="77777777" w:rsidR="00681FE3" w:rsidRDefault="00681FE3" w:rsidP="00681FE3">
      <w:pPr>
        <w:rPr>
          <w:rFonts w:eastAsia="DengXian"/>
          <w:i/>
          <w:iCs/>
          <w:lang w:eastAsia="zh-CN"/>
        </w:rPr>
      </w:pPr>
    </w:p>
    <w:p w14:paraId="5CFDA40C" w14:textId="77777777" w:rsidR="00681FE3" w:rsidRDefault="00681FE3" w:rsidP="00681FE3">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98B4E82" w14:textId="77777777" w:rsidR="00681FE3" w:rsidRDefault="00681FE3" w:rsidP="00681FE3">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404F8527" w14:textId="77777777" w:rsidR="00681FE3" w:rsidRDefault="00681FE3" w:rsidP="00681FE3">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5B3FE49" w14:textId="77777777" w:rsidR="00681FE3" w:rsidRDefault="00681FE3" w:rsidP="00681FE3">
      <w:pPr>
        <w:rPr>
          <w:rFonts w:eastAsia="DengXian"/>
          <w:i/>
          <w:iCs/>
          <w:lang w:eastAsia="zh-CN"/>
        </w:rPr>
      </w:pPr>
    </w:p>
    <w:p w14:paraId="252F1D8C"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R2D signals, channels, waveform and procedures</w:t>
      </w:r>
    </w:p>
    <w:p w14:paraId="1B8D5456" w14:textId="77777777" w:rsidR="00681FE3" w:rsidRDefault="00681FE3" w:rsidP="00681F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17E91DDE" w14:textId="77777777" w:rsidR="00681FE3" w:rsidRDefault="00681FE3" w:rsidP="00681FE3">
      <w:pPr>
        <w:rPr>
          <w:rFonts w:eastAsia="DengXian"/>
          <w:i/>
          <w:iCs/>
          <w:lang w:eastAsia="zh-CN"/>
        </w:rPr>
      </w:pPr>
    </w:p>
    <w:p w14:paraId="24A0B0C7" w14:textId="77777777" w:rsidR="009C0D8F" w:rsidRPr="009C0D8F" w:rsidRDefault="009C0D8F" w:rsidP="009C0D8F">
      <w:pPr>
        <w:rPr>
          <w:rFonts w:ascii="Times New Roman" w:eastAsia="ＭＳ 明朝" w:hAnsi="Times New Roman"/>
          <w:lang w:eastAsia="ja-JP"/>
        </w:rPr>
      </w:pPr>
      <w:r w:rsidRPr="00F13DBA">
        <w:rPr>
          <w:rFonts w:ascii="Times New Roman" w:eastAsia="ＭＳ 明朝" w:hAnsi="Times New Roman"/>
          <w:b/>
          <w:bCs/>
          <w:lang w:eastAsia="ja-JP"/>
        </w:rPr>
        <w:t>R1-2509510</w:t>
      </w:r>
      <w:r w:rsidRPr="009C0D8F">
        <w:rPr>
          <w:rFonts w:ascii="Times New Roman" w:eastAsia="ＭＳ 明朝" w:hAnsi="Times New Roman"/>
          <w:lang w:eastAsia="ja-JP"/>
        </w:rPr>
        <w:tab/>
        <w:t>FL summary #1 on AI 10.3.2.1 R2D Aspects for R20 AIoT</w:t>
      </w:r>
      <w:r w:rsidRPr="009C0D8F">
        <w:rPr>
          <w:rFonts w:ascii="Times New Roman" w:eastAsia="ＭＳ 明朝" w:hAnsi="Times New Roman"/>
          <w:lang w:eastAsia="ja-JP"/>
        </w:rPr>
        <w:tab/>
        <w:t>Moderator (vivo)</w:t>
      </w:r>
    </w:p>
    <w:p w14:paraId="43AA7EC3" w14:textId="30A9110D" w:rsidR="009C0D8F" w:rsidRPr="009C0D8F" w:rsidRDefault="009C0D8F" w:rsidP="009C0D8F">
      <w:pPr>
        <w:rPr>
          <w:rFonts w:ascii="Times New Roman" w:eastAsia="ＭＳ 明朝" w:hAnsi="Times New Roman"/>
          <w:lang w:eastAsia="ja-JP"/>
        </w:rPr>
      </w:pPr>
      <w:r w:rsidRPr="004E5B0B">
        <w:rPr>
          <w:rFonts w:ascii="Times New Roman" w:eastAsia="ＭＳ 明朝" w:hAnsi="Times New Roman"/>
          <w:b/>
          <w:bCs/>
          <w:lang w:eastAsia="ja-JP"/>
        </w:rPr>
        <w:t>R1-2509511</w:t>
      </w:r>
      <w:r w:rsidRPr="009C0D8F">
        <w:rPr>
          <w:rFonts w:ascii="Times New Roman" w:eastAsia="ＭＳ 明朝" w:hAnsi="Times New Roman"/>
          <w:lang w:eastAsia="ja-JP"/>
        </w:rPr>
        <w:tab/>
        <w:t>FL summary #2 on AI 10.3.2.1 R2D Aspects for R20 AIoT</w:t>
      </w:r>
      <w:r w:rsidRPr="009C0D8F">
        <w:rPr>
          <w:rFonts w:ascii="Times New Roman" w:eastAsia="ＭＳ 明朝" w:hAnsi="Times New Roman"/>
          <w:lang w:eastAsia="ja-JP"/>
        </w:rPr>
        <w:tab/>
        <w:t>Moderator (vivo)</w:t>
      </w:r>
    </w:p>
    <w:p w14:paraId="1A7B892E" w14:textId="77777777" w:rsidR="009C0D8F" w:rsidRDefault="009C0D8F" w:rsidP="009C0D8F">
      <w:pPr>
        <w:rPr>
          <w:rFonts w:ascii="Times New Roman" w:eastAsia="ＭＳ 明朝" w:hAnsi="Times New Roman"/>
          <w:lang w:eastAsia="ja-JP"/>
        </w:rPr>
      </w:pPr>
    </w:p>
    <w:p w14:paraId="6E174DAC" w14:textId="2D994E92" w:rsidR="00EA5435" w:rsidRPr="00EA5435" w:rsidRDefault="00EA5435" w:rsidP="009C0D8F">
      <w:pPr>
        <w:rPr>
          <w:rFonts w:ascii="Times New Roman" w:eastAsia="ＭＳ 明朝" w:hAnsi="Times New Roman"/>
          <w:b/>
          <w:bCs/>
          <w:lang w:eastAsia="ja-JP"/>
        </w:rPr>
      </w:pPr>
      <w:r w:rsidRPr="00EA5435">
        <w:rPr>
          <w:rFonts w:ascii="Times New Roman" w:eastAsia="ＭＳ 明朝" w:hAnsi="Times New Roman" w:hint="eastAsia"/>
          <w:b/>
          <w:bCs/>
          <w:highlight w:val="green"/>
          <w:lang w:eastAsia="ja-JP"/>
        </w:rPr>
        <w:t>Agreement</w:t>
      </w:r>
    </w:p>
    <w:p w14:paraId="1D38030E" w14:textId="0778D3E9" w:rsidR="00EA5435" w:rsidRPr="00EA5435" w:rsidRDefault="00EA5435" w:rsidP="009C0D8F">
      <w:pPr>
        <w:rPr>
          <w:rFonts w:ascii="Times New Roman" w:eastAsia="ＭＳ 明朝" w:hAnsi="Times New Roman"/>
          <w:lang w:val="en-US" w:eastAsia="ja-JP"/>
        </w:rPr>
      </w:pPr>
      <w:r w:rsidRPr="00EA5435">
        <w:rPr>
          <w:rFonts w:ascii="Times New Roman" w:eastAsia="ＭＳ 明朝" w:hAnsi="Times New Roman"/>
          <w:lang w:val="en-US" w:eastAsia="ja-JP"/>
        </w:rPr>
        <w:t>For R2D Repetition, block-level repetition is considered for R20 AIoT</w:t>
      </w:r>
      <w:r>
        <w:rPr>
          <w:rFonts w:ascii="Times New Roman" w:eastAsia="ＭＳ 明朝" w:hAnsi="Times New Roman" w:hint="eastAsia"/>
          <w:lang w:val="en-US" w:eastAsia="ja-JP"/>
        </w:rPr>
        <w:t>.</w:t>
      </w:r>
    </w:p>
    <w:p w14:paraId="666AC983" w14:textId="3DC02C33" w:rsidR="00EA5435" w:rsidRPr="00EA5435" w:rsidRDefault="00EA5435" w:rsidP="00EA5435">
      <w:pPr>
        <w:pStyle w:val="afe"/>
        <w:numPr>
          <w:ilvl w:val="0"/>
          <w:numId w:val="40"/>
        </w:numPr>
        <w:ind w:leftChars="0"/>
        <w:rPr>
          <w:rFonts w:ascii="Times New Roman" w:eastAsia="ＭＳ 明朝" w:hAnsi="Times New Roman"/>
          <w:lang w:val="en-US" w:eastAsia="ja-JP"/>
        </w:rPr>
      </w:pPr>
      <w:r w:rsidRPr="00EA5435">
        <w:rPr>
          <w:rFonts w:ascii="Times New Roman" w:eastAsia="ＭＳ 明朝" w:hAnsi="Times New Roman"/>
          <w:lang w:val="en-US" w:eastAsia="ja-JP"/>
        </w:rPr>
        <w:t>bit-level and chip level repetition are not considered for further study.</w:t>
      </w:r>
    </w:p>
    <w:p w14:paraId="01FB1005" w14:textId="77777777" w:rsidR="00EA5435" w:rsidRDefault="00EA5435" w:rsidP="009C0D8F">
      <w:pPr>
        <w:rPr>
          <w:rFonts w:ascii="Times New Roman" w:eastAsia="ＭＳ 明朝" w:hAnsi="Times New Roman"/>
          <w:lang w:eastAsia="ja-JP"/>
        </w:rPr>
      </w:pPr>
    </w:p>
    <w:p w14:paraId="634EE461" w14:textId="2F69E9A3" w:rsidR="004C680D" w:rsidRPr="00E467D3" w:rsidRDefault="00E467D3" w:rsidP="009C0D8F">
      <w:pPr>
        <w:rPr>
          <w:rFonts w:ascii="Times New Roman" w:eastAsia="ＭＳ 明朝" w:hAnsi="Times New Roman"/>
          <w:b/>
          <w:bCs/>
          <w:lang w:eastAsia="ja-JP"/>
        </w:rPr>
      </w:pPr>
      <w:r w:rsidRPr="00E467D3">
        <w:rPr>
          <w:rFonts w:ascii="Times New Roman" w:eastAsia="ＭＳ 明朝" w:hAnsi="Times New Roman" w:hint="eastAsia"/>
          <w:b/>
          <w:bCs/>
          <w:highlight w:val="green"/>
          <w:lang w:eastAsia="ja-JP"/>
        </w:rPr>
        <w:t>A</w:t>
      </w:r>
      <w:r w:rsidR="004C680D" w:rsidRPr="00E467D3">
        <w:rPr>
          <w:rFonts w:ascii="Times New Roman" w:eastAsia="ＭＳ 明朝" w:hAnsi="Times New Roman" w:hint="eastAsia"/>
          <w:b/>
          <w:bCs/>
          <w:highlight w:val="green"/>
          <w:lang w:eastAsia="ja-JP"/>
        </w:rPr>
        <w:t>greement</w:t>
      </w:r>
    </w:p>
    <w:p w14:paraId="20FEFF77" w14:textId="3EA608EA" w:rsidR="004C680D" w:rsidRDefault="004C680D" w:rsidP="009C0D8F">
      <w:pPr>
        <w:rPr>
          <w:rFonts w:ascii="Times New Roman" w:eastAsia="ＭＳ 明朝" w:hAnsi="Times New Roman"/>
          <w:lang w:eastAsia="ja-JP"/>
        </w:rPr>
      </w:pPr>
      <w:r w:rsidRPr="00676F5A">
        <w:rPr>
          <w:rFonts w:ascii="Times New Roman" w:eastAsia="ＭＳ 明朝" w:hAnsi="Times New Roman" w:hint="eastAsia"/>
          <w:lang w:eastAsia="ja-JP"/>
        </w:rPr>
        <w:t xml:space="preserve">At least </w:t>
      </w:r>
      <w:r w:rsidRPr="00676F5A">
        <w:rPr>
          <w:rFonts w:ascii="Times New Roman" w:eastAsia="ＭＳ 明朝" w:hAnsi="Times New Roman"/>
          <w:lang w:eastAsia="ja-JP"/>
        </w:rPr>
        <w:t xml:space="preserve">for the functionality of </w:t>
      </w:r>
      <w:r w:rsidRPr="00676F5A">
        <w:rPr>
          <w:rFonts w:ascii="Times New Roman" w:eastAsia="ＭＳ 明朝" w:hAnsi="Times New Roman" w:hint="eastAsia"/>
          <w:lang w:eastAsia="ja-JP"/>
        </w:rPr>
        <w:t xml:space="preserve">initial </w:t>
      </w:r>
      <w:r w:rsidRPr="00676F5A">
        <w:rPr>
          <w:rFonts w:ascii="Times New Roman" w:eastAsia="ＭＳ 明朝" w:hAnsi="Times New Roman"/>
          <w:lang w:eastAsia="ja-JP"/>
        </w:rPr>
        <w:t xml:space="preserve">frequency synchronization (including frequency acquisition) and </w:t>
      </w:r>
      <w:r w:rsidRPr="00676F5A">
        <w:rPr>
          <w:rFonts w:ascii="Times New Roman" w:eastAsia="ＭＳ 明朝" w:hAnsi="Times New Roman" w:hint="eastAsia"/>
          <w:lang w:eastAsia="ja-JP"/>
        </w:rPr>
        <w:t>initial</w:t>
      </w:r>
      <w:r w:rsidRPr="00676F5A">
        <w:rPr>
          <w:rFonts w:ascii="Times New Roman" w:eastAsia="ＭＳ 明朝" w:hAnsi="Times New Roman"/>
          <w:lang w:eastAsia="ja-JP"/>
        </w:rPr>
        <w:t xml:space="preserve"> timing synchronization</w:t>
      </w:r>
      <w:r w:rsidRPr="00676F5A">
        <w:rPr>
          <w:rFonts w:ascii="Times New Roman" w:eastAsia="ＭＳ 明朝" w:hAnsi="Times New Roman" w:hint="eastAsia"/>
          <w:lang w:eastAsia="ja-JP"/>
        </w:rPr>
        <w:t xml:space="preserve">, the </w:t>
      </w:r>
      <w:r w:rsidR="00F13E3D" w:rsidRPr="00676F5A">
        <w:rPr>
          <w:rFonts w:ascii="Times New Roman" w:eastAsia="ＭＳ 明朝" w:hAnsi="Times New Roman" w:hint="eastAsia"/>
          <w:lang w:eastAsia="ja-JP"/>
        </w:rPr>
        <w:t xml:space="preserve">periodic </w:t>
      </w:r>
      <w:r w:rsidRPr="00676F5A">
        <w:rPr>
          <w:rFonts w:ascii="Times New Roman" w:eastAsia="ＭＳ 明朝" w:hAnsi="Times New Roman" w:hint="eastAsia"/>
          <w:lang w:eastAsia="ja-JP"/>
        </w:rPr>
        <w:t>synchronization signal transmission is necessary</w:t>
      </w:r>
      <w:r w:rsidRPr="00676F5A">
        <w:rPr>
          <w:rFonts w:ascii="Times New Roman" w:eastAsia="ＭＳ 明朝" w:hAnsi="Times New Roman"/>
          <w:lang w:eastAsia="ja-JP"/>
        </w:rPr>
        <w:t>.</w:t>
      </w:r>
    </w:p>
    <w:p w14:paraId="5519DA8E" w14:textId="28775D75" w:rsidR="00F13E3D" w:rsidRDefault="00E467D3"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lang w:eastAsia="ja-JP"/>
        </w:rPr>
        <w:t>D</w:t>
      </w:r>
      <w:r>
        <w:rPr>
          <w:rFonts w:ascii="Times New Roman" w:eastAsia="ＭＳ 明朝" w:hAnsi="Times New Roman" w:hint="eastAsia"/>
          <w:lang w:eastAsia="ja-JP"/>
        </w:rPr>
        <w:t xml:space="preserve">efault </w:t>
      </w:r>
      <w:r w:rsidR="00F13E3D">
        <w:rPr>
          <w:rFonts w:ascii="Times New Roman" w:eastAsia="ＭＳ 明朝" w:hAnsi="Times New Roman" w:hint="eastAsia"/>
          <w:lang w:eastAsia="ja-JP"/>
        </w:rPr>
        <w:t>transmission periodicity</w:t>
      </w:r>
      <w:r w:rsidR="000276B5">
        <w:rPr>
          <w:rFonts w:ascii="Times New Roman" w:eastAsia="ＭＳ 明朝" w:hAnsi="Times New Roman" w:hint="eastAsia"/>
          <w:lang w:eastAsia="ja-JP"/>
        </w:rPr>
        <w:t xml:space="preserve"> is predefined</w:t>
      </w:r>
    </w:p>
    <w:p w14:paraId="4338D45E" w14:textId="2E1704E5" w:rsidR="00F13E3D" w:rsidRPr="00F13E3D" w:rsidRDefault="00F13E3D"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hint="eastAsia"/>
          <w:lang w:eastAsia="ja-JP"/>
        </w:rPr>
        <w:t>FFS</w:t>
      </w:r>
      <w:r w:rsidR="00676F5A">
        <w:rPr>
          <w:rFonts w:ascii="Times New Roman" w:eastAsia="ＭＳ 明朝" w:hAnsi="Times New Roman" w:hint="eastAsia"/>
          <w:lang w:eastAsia="ja-JP"/>
        </w:rPr>
        <w:t xml:space="preserve"> (in SI or WI)</w:t>
      </w:r>
      <w:r>
        <w:rPr>
          <w:rFonts w:ascii="Times New Roman" w:eastAsia="ＭＳ 明朝" w:hAnsi="Times New Roman" w:hint="eastAsia"/>
          <w:lang w:eastAsia="ja-JP"/>
        </w:rPr>
        <w:t>: whether synchronization signal transmission is strictly periodic</w:t>
      </w:r>
      <w:r w:rsidR="00676F5A">
        <w:rPr>
          <w:rFonts w:ascii="Times New Roman" w:eastAsia="ＭＳ 明朝" w:hAnsi="Times New Roman" w:hint="eastAsia"/>
          <w:lang w:eastAsia="ja-JP"/>
        </w:rPr>
        <w:t xml:space="preserve"> at reader</w:t>
      </w:r>
    </w:p>
    <w:p w14:paraId="5E06466E" w14:textId="77777777" w:rsidR="00022007" w:rsidRPr="00F13E3D" w:rsidRDefault="00022007" w:rsidP="009C0D8F">
      <w:pPr>
        <w:rPr>
          <w:rFonts w:ascii="Times New Roman" w:eastAsia="ＭＳ 明朝" w:hAnsi="Times New Roman"/>
          <w:lang w:eastAsia="ja-JP"/>
        </w:rPr>
      </w:pPr>
    </w:p>
    <w:p w14:paraId="20210A44" w14:textId="77777777" w:rsidR="00E467D3" w:rsidRPr="00E467D3" w:rsidRDefault="00E467D3" w:rsidP="00E467D3">
      <w:pPr>
        <w:rPr>
          <w:rFonts w:ascii="Times New Roman" w:eastAsia="ＭＳ 明朝" w:hAnsi="Times New Roman"/>
          <w:b/>
          <w:bCs/>
          <w:lang w:eastAsia="ja-JP"/>
        </w:rPr>
      </w:pPr>
      <w:r w:rsidRPr="00E467D3">
        <w:rPr>
          <w:rFonts w:ascii="Times New Roman" w:eastAsia="ＭＳ 明朝" w:hAnsi="Times New Roman"/>
          <w:b/>
          <w:bCs/>
          <w:lang w:eastAsia="ja-JP"/>
        </w:rPr>
        <w:t xml:space="preserve">Conclusion: </w:t>
      </w:r>
    </w:p>
    <w:p w14:paraId="3B7FEB96" w14:textId="1874CCA1" w:rsidR="00E467D3" w:rsidRPr="00E467D3" w:rsidRDefault="00E467D3" w:rsidP="00E467D3">
      <w:pPr>
        <w:rPr>
          <w:rFonts w:ascii="Times New Roman" w:eastAsia="ＭＳ 明朝" w:hAnsi="Times New Roman"/>
          <w:lang w:eastAsia="ja-JP"/>
        </w:rPr>
      </w:pPr>
      <w:r w:rsidRPr="00E467D3">
        <w:rPr>
          <w:rFonts w:ascii="Times New Roman" w:eastAsia="ＭＳ 明朝" w:hAnsi="Times New Roman"/>
          <w:lang w:eastAsia="ja-JP"/>
        </w:rPr>
        <w:t xml:space="preserve">There is no need to remove Manchester coding for Rel-20 AIoT </w:t>
      </w:r>
      <w:r>
        <w:rPr>
          <w:rFonts w:ascii="Times New Roman" w:eastAsia="ＭＳ 明朝" w:hAnsi="Times New Roman" w:hint="eastAsia"/>
          <w:lang w:eastAsia="ja-JP"/>
        </w:rPr>
        <w:t>PRDCH</w:t>
      </w:r>
      <w:r w:rsidRPr="00E467D3">
        <w:rPr>
          <w:rFonts w:ascii="Times New Roman" w:eastAsia="ＭＳ 明朝" w:hAnsi="Times New Roman"/>
          <w:lang w:eastAsia="ja-JP"/>
        </w:rPr>
        <w:t>.</w:t>
      </w:r>
    </w:p>
    <w:p w14:paraId="3975BA00" w14:textId="77777777" w:rsidR="004C680D" w:rsidRDefault="004C680D" w:rsidP="009C0D8F">
      <w:pPr>
        <w:rPr>
          <w:rFonts w:ascii="Times New Roman" w:eastAsia="ＭＳ 明朝" w:hAnsi="Times New Roman"/>
          <w:lang w:eastAsia="ja-JP"/>
        </w:rPr>
      </w:pPr>
    </w:p>
    <w:p w14:paraId="0B23F0FC" w14:textId="77777777" w:rsidR="00E467D3" w:rsidRDefault="00E467D3" w:rsidP="009C0D8F">
      <w:pPr>
        <w:rPr>
          <w:rFonts w:ascii="Times New Roman" w:eastAsia="ＭＳ 明朝" w:hAnsi="Times New Roman"/>
          <w:lang w:eastAsia="ja-JP"/>
        </w:rPr>
      </w:pPr>
    </w:p>
    <w:p w14:paraId="7ECDC8B7" w14:textId="5463FA06" w:rsidR="009C0D8F" w:rsidRPr="009C0D8F" w:rsidRDefault="009C0D8F" w:rsidP="009C0D8F">
      <w:pPr>
        <w:rPr>
          <w:rFonts w:ascii="Times New Roman" w:eastAsia="ＭＳ 明朝" w:hAnsi="Times New Roman"/>
          <w:lang w:eastAsia="ja-JP"/>
        </w:rPr>
      </w:pPr>
      <w:r w:rsidRPr="008630FD">
        <w:rPr>
          <w:rFonts w:ascii="Times New Roman" w:eastAsia="ＭＳ 明朝" w:hAnsi="Times New Roman"/>
          <w:b/>
          <w:bCs/>
          <w:lang w:eastAsia="ja-JP"/>
        </w:rPr>
        <w:t>R1-2509512</w:t>
      </w:r>
      <w:r w:rsidRPr="009C0D8F">
        <w:rPr>
          <w:rFonts w:ascii="Times New Roman" w:eastAsia="ＭＳ 明朝" w:hAnsi="Times New Roman"/>
          <w:lang w:eastAsia="ja-JP"/>
        </w:rPr>
        <w:tab/>
        <w:t>FL summary #3 on AI 10.3.2.1 R2D Aspects for R20 AIoT</w:t>
      </w:r>
      <w:r w:rsidRPr="009C0D8F">
        <w:rPr>
          <w:rFonts w:ascii="Times New Roman" w:eastAsia="ＭＳ 明朝" w:hAnsi="Times New Roman"/>
          <w:lang w:eastAsia="ja-JP"/>
        </w:rPr>
        <w:tab/>
        <w:t>Moderator (vivo)</w:t>
      </w:r>
    </w:p>
    <w:p w14:paraId="11EE14B4" w14:textId="77777777" w:rsidR="009C0D8F" w:rsidRDefault="009C0D8F" w:rsidP="009C0D8F">
      <w:pPr>
        <w:rPr>
          <w:rFonts w:ascii="Times New Roman" w:eastAsia="ＭＳ 明朝" w:hAnsi="Times New Roman"/>
          <w:lang w:eastAsia="ja-JP"/>
        </w:rPr>
      </w:pPr>
    </w:p>
    <w:p w14:paraId="726BB5B5" w14:textId="0B1730FC" w:rsidR="008630FD"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w:t>
      </w:r>
      <w:r w:rsidR="00C71CA8" w:rsidRPr="00947993">
        <w:rPr>
          <w:rFonts w:ascii="Times New Roman" w:eastAsia="ＭＳ 明朝" w:hAnsi="Times New Roman" w:hint="eastAsia"/>
          <w:b/>
          <w:bCs/>
          <w:highlight w:val="green"/>
          <w:lang w:eastAsia="ja-JP"/>
        </w:rPr>
        <w:t>greement</w:t>
      </w:r>
    </w:p>
    <w:p w14:paraId="21DD619C"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Regarding removal of M=24 for R2D: Capture following observations in TR 38.769</w:t>
      </w:r>
    </w:p>
    <w:p w14:paraId="38AAEF71"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[Huawei], [Ericsson], [Panasonic], [Xiaomi] and [vivo] state that it is not necessary to keep M value of 24 for R2D.</w:t>
      </w:r>
    </w:p>
    <w:p w14:paraId="10B0A0D7"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[Huawei], [Ericsson] and [Panasonic] state and provide evaluation results show that, M=24 cannot work well for outdoor scenarios as its chip length is too short to resist large multipath delay and channel fading.</w:t>
      </w:r>
    </w:p>
    <w:p w14:paraId="631702F6"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[Huawei] shows that M=24 cannot work for outdoor scenarios with BLER close to 1 under different SNRs</w:t>
      </w:r>
    </w:p>
    <w:p w14:paraId="04D993AD"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[Ericsson] shows that 10% BLER cannot be achieved with M=24 (even with repetitions)</w:t>
      </w:r>
    </w:p>
    <w:p w14:paraId="2A031470"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[Panasonic] shows that, when M=24 (and M≥12), both Device 2b and Device C cannot achieve 1% BLER and have an error floor around CNR=10 dB or larger (even without SFO/CFO)</w:t>
      </w:r>
    </w:p>
    <w:p w14:paraId="5333D63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[vivo] states and provides evaluation results show that, R2D transmission with M=24 cannot achieve 1% BLER even with 2 block-level repetitions, and under similar data rates, the performance of M=24 (with 2 repetitions) is worse than that of M=12 (without repetition)</w:t>
      </w:r>
    </w:p>
    <w:p w14:paraId="34890BB5" w14:textId="639BBB32"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[Docomo], [Futurewei], [OPPO], [Samsung]</w:t>
      </w:r>
      <w:r>
        <w:rPr>
          <w:rFonts w:ascii="Times New Roman" w:eastAsia="ＭＳ 明朝" w:hAnsi="Times New Roman" w:hint="eastAsia"/>
          <w:lang w:eastAsia="ja-JP"/>
        </w:rPr>
        <w:t>, [ZTE], [Qualcomm], [CATT]</w:t>
      </w:r>
      <w:r w:rsidRPr="00C71CA8">
        <w:rPr>
          <w:rFonts w:ascii="Times New Roman" w:eastAsia="ＭＳ 明朝" w:hAnsi="Times New Roman"/>
          <w:lang w:eastAsia="ja-JP"/>
        </w:rPr>
        <w:t xml:space="preserve"> and [Nokia] state that it is necessary to keep M value of 24 for R2D.</w:t>
      </w:r>
    </w:p>
    <w:p w14:paraId="0892E80A"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[Docomo] states that M=24 can be supported for a device which is close to reader and beneficial for device power saving to reduce PRDCH reception duration with higher peak data rate</w:t>
      </w:r>
    </w:p>
    <w:p w14:paraId="06DC6D7A"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[Futurewei] provides evaluation results show that M=24 can still achieve 10% BLER with a reasonable SNR</w:t>
      </w:r>
    </w:p>
    <w:p w14:paraId="51608A6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Sources [Futurewei], [OPPO] and [Samsung] state that M=24 is needed to achieve data rates similar as R19.</w:t>
      </w:r>
    </w:p>
    <w:p w14:paraId="7FA999C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[Nokia] states that, M=24 should not be removed, since it is still useful for indoor scenario, and the air interface for Device 2b/C studied for outdoor scenarios will be reused in indoor scenarios.</w:t>
      </w:r>
    </w:p>
    <w:p w14:paraId="19C61A66" w14:textId="1BA64F89" w:rsidR="00947993" w:rsidRDefault="00947993" w:rsidP="009C0D8F">
      <w:pPr>
        <w:rPr>
          <w:rFonts w:ascii="Times New Roman" w:eastAsia="ＭＳ 明朝" w:hAnsi="Times New Roman"/>
          <w:lang w:eastAsia="ja-JP"/>
        </w:rPr>
      </w:pPr>
      <w:r>
        <w:rPr>
          <w:rFonts w:ascii="Times New Roman" w:eastAsia="ＭＳ 明朝" w:hAnsi="Times New Roman" w:hint="eastAsia"/>
          <w:lang w:eastAsia="ja-JP"/>
        </w:rPr>
        <w:t>Note: tdoc number is referred as source for the observation, and it can be updated in next meeting.</w:t>
      </w:r>
    </w:p>
    <w:p w14:paraId="0305BC2D" w14:textId="77777777" w:rsidR="00947993" w:rsidRPr="00A10BC7" w:rsidRDefault="00947993" w:rsidP="009C0D8F">
      <w:pPr>
        <w:rPr>
          <w:rFonts w:ascii="Times New Roman" w:eastAsia="ＭＳ 明朝" w:hAnsi="Times New Roman" w:hint="eastAsia"/>
          <w:lang w:eastAsia="ja-JP"/>
        </w:rPr>
      </w:pPr>
    </w:p>
    <w:p w14:paraId="71C97ED3" w14:textId="51D86477" w:rsidR="00947993"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Agreement</w:t>
      </w:r>
    </w:p>
    <w:p w14:paraId="12673C4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Regarding addition of M=32 for R2D: Capture following observations in TR 38.769</w:t>
      </w:r>
    </w:p>
    <w:p w14:paraId="762FB92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[Futurewei], [Qualcomm], [LGE], [Spreadtrum], [Xiaomi], [Transsion] state it is beneficial to add M value of 32 for R2D.</w:t>
      </w:r>
    </w:p>
    <w:p w14:paraId="1FDFB5D0"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 [Futurewei] states and provide evaluation results shows that, for the TDL-C 300 ns environment, the BLER of M=32 is below 10% when CP handling method is used with 8RB resource allocation; </w:t>
      </w:r>
    </w:p>
    <w:p w14:paraId="644EA488"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[Futurewei], [Qualcomm], [LGE], [Xiaomi], [Transsion] and [Spreadtrum] state that, the addition of M=32 could be considered for the purpose of achieving higher data rate. Qualcomm also states that it can increase peak data rate and reduce latency, and active devices can support it for TDL-A fading or LOS channel conditions, with the decision up to reader scheduling.</w:t>
      </w:r>
    </w:p>
    <w:p w14:paraId="380AE98C"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[Xiaomi] states that, from the energy consumption perspective, M = 32 can enable short transmission duration to avoid interruption.</w:t>
      </w:r>
    </w:p>
    <w:p w14:paraId="5EDEF7F6"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[vivo], [Huawei], [OPPO], [CATT], [Samsung], [ZTE], [Panasonic], [Docomo] and [Ericsson] state that it is not necessary to add M value of 32 for R2D.</w:t>
      </w:r>
    </w:p>
    <w:p w14:paraId="2ADB7701"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Sources [vivo], [Huawei], [Samsung], [CATT], [ZTE], [Docomo], [Panasonic], and [OPPO] state concern on feasibility of M=32 due to too short chip duration. </w:t>
      </w:r>
    </w:p>
    <w:p w14:paraId="407124A6"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[Huawei] provide evaluation results show that, M=32 cannot work for outdoor scenarios with BLER close to 1 under different SNRs, as its chip length is too short to resist large multi-path delay and channel fading, so addition of M=32 is not supported.</w:t>
      </w:r>
    </w:p>
    <w:p w14:paraId="4F97D27D"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[CATT] provide evaluation results show that, for Device 2b, M=32 cannot satisfy the 500m coverage requirement at 10% BLER, and for Device C, though it can reach 10% BLER, it has an error floor above 1% BLER.</w:t>
      </w:r>
    </w:p>
    <w:p w14:paraId="0E72EB9E"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[vivo] provide evaluation results show that R2D transmission with M=32 cannot achieve 1% BLER even with 3 block-level repetitions, and under similar data rates, the performance of M=32 (with 3 repetitions) is worse than that of M=12 (without repetition)</w:t>
      </w:r>
    </w:p>
    <w:p w14:paraId="69C5B695"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[Panasonic] provide evaluation results show that, when M =32, both Device 2b and Device C cannot achieve 1% BLER and have an error floor around CNR=10 dB and larger due to smaller chip duration.</w:t>
      </w:r>
    </w:p>
    <w:p w14:paraId="60FA5615"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[Ericsson] provide evaluation</w:t>
      </w:r>
      <w:r w:rsidRPr="00053E6B">
        <w:rPr>
          <w:rFonts w:eastAsia="ＭＳ 明朝"/>
          <w:lang w:val="en-US" w:eastAsia="ja-JP"/>
        </w:rPr>
        <w:t xml:space="preserve"> </w:t>
      </w:r>
      <w:r w:rsidRPr="00053E6B">
        <w:rPr>
          <w:rFonts w:ascii="Times New Roman" w:eastAsia="ＭＳ 明朝" w:hAnsi="Times New Roman"/>
          <w:lang w:val="en-US" w:eastAsia="ja-JP"/>
        </w:rPr>
        <w:t>results show that, for Device 2b and Device C, a 10% BLER cannot be achieved with M=32.</w:t>
      </w:r>
    </w:p>
    <w:p w14:paraId="7EC5494E"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[OPPO] and [Samsung] state that, higher data rate with M=32 lacks motivation.</w:t>
      </w:r>
    </w:p>
    <w:p w14:paraId="719A21D4"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[Docomo] states that, it would increase device complexity as devices need to blindly detect and differentiate M=24 and M=32 with certain FDR.</w:t>
      </w:r>
    </w:p>
    <w:p w14:paraId="443262CC" w14:textId="77777777" w:rsidR="00947993" w:rsidRDefault="00947993" w:rsidP="00947993">
      <w:pPr>
        <w:rPr>
          <w:rFonts w:ascii="Times New Roman" w:eastAsia="ＭＳ 明朝" w:hAnsi="Times New Roman"/>
          <w:lang w:eastAsia="ja-JP"/>
        </w:rPr>
      </w:pPr>
      <w:r>
        <w:rPr>
          <w:rFonts w:ascii="Times New Roman" w:eastAsia="ＭＳ 明朝" w:hAnsi="Times New Roman" w:hint="eastAsia"/>
          <w:lang w:eastAsia="ja-JP"/>
        </w:rPr>
        <w:t>Note: tdoc number is referred as source for the observation, and it can be updated in next meeting.</w:t>
      </w:r>
    </w:p>
    <w:p w14:paraId="6DCC03A5" w14:textId="77777777" w:rsidR="00A10BC7" w:rsidRPr="00A10BC7" w:rsidRDefault="00A10BC7" w:rsidP="009C0D8F">
      <w:pPr>
        <w:rPr>
          <w:rFonts w:ascii="Times New Roman" w:eastAsia="ＭＳ 明朝" w:hAnsi="Times New Roman" w:hint="eastAsia"/>
          <w:lang w:eastAsia="ja-JP"/>
        </w:rPr>
      </w:pPr>
    </w:p>
    <w:p w14:paraId="7713ED4B" w14:textId="62147B92" w:rsidR="00947993" w:rsidRPr="00A10BC7" w:rsidRDefault="00A10BC7" w:rsidP="009C0D8F">
      <w:pPr>
        <w:rPr>
          <w:rFonts w:ascii="Times New Roman" w:eastAsia="ＭＳ 明朝" w:hAnsi="Times New Roman"/>
          <w:b/>
          <w:bCs/>
          <w:lang w:eastAsia="ja-JP"/>
        </w:rPr>
      </w:pPr>
      <w:r w:rsidRPr="00A10BC7">
        <w:rPr>
          <w:rFonts w:ascii="Times New Roman" w:eastAsia="ＭＳ 明朝" w:hAnsi="Times New Roman" w:hint="eastAsia"/>
          <w:b/>
          <w:bCs/>
          <w:highlight w:val="green"/>
          <w:lang w:eastAsia="ja-JP"/>
        </w:rPr>
        <w:t>A</w:t>
      </w:r>
      <w:r w:rsidR="00947993" w:rsidRPr="00A10BC7">
        <w:rPr>
          <w:rFonts w:ascii="Times New Roman" w:eastAsia="ＭＳ 明朝" w:hAnsi="Times New Roman" w:hint="eastAsia"/>
          <w:b/>
          <w:bCs/>
          <w:highlight w:val="green"/>
          <w:lang w:eastAsia="ja-JP"/>
        </w:rPr>
        <w:t>greement</w:t>
      </w:r>
    </w:p>
    <w:p w14:paraId="0A3C8AED"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Regarding the order of channel coding (with interleaver, if supported) and block-level repetition: Capture following observations in TR 38.769</w:t>
      </w:r>
    </w:p>
    <w:p w14:paraId="55F8E58A" w14:textId="4D463B3D"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lastRenderedPageBreak/>
        <w:t>Sources [vivo], [Huawei], [NEC], [CATT], [ZTE], [Futur</w:t>
      </w:r>
      <w:r w:rsidRPr="00053E6B">
        <w:rPr>
          <w:rFonts w:ascii="Times New Roman" w:eastAsia="ＭＳ 明朝" w:hAnsi="Times New Roman" w:hint="eastAsia"/>
          <w:lang w:val="en-US" w:eastAsia="ja-JP"/>
        </w:rPr>
        <w:t>e</w:t>
      </w:r>
      <w:r w:rsidRPr="00053E6B">
        <w:rPr>
          <w:rFonts w:ascii="Times New Roman" w:eastAsia="ＭＳ 明朝" w:hAnsi="Times New Roman"/>
          <w:lang w:val="en-US" w:eastAsia="ja-JP"/>
        </w:rPr>
        <w:t>wei]</w:t>
      </w:r>
      <w:r w:rsidRPr="00053E6B">
        <w:rPr>
          <w:rFonts w:ascii="Times New Roman" w:eastAsia="ＭＳ 明朝" w:hAnsi="Times New Roman" w:hint="eastAsia"/>
          <w:lang w:val="en-US" w:eastAsia="ja-JP"/>
        </w:rPr>
        <w:t>, [Apple]</w:t>
      </w:r>
      <w:r w:rsidRPr="00053E6B">
        <w:rPr>
          <w:rFonts w:ascii="Times New Roman" w:eastAsia="ＭＳ 明朝" w:hAnsi="Times New Roman"/>
          <w:lang w:val="en-US" w:eastAsia="ja-JP"/>
        </w:rPr>
        <w:t xml:space="preserve"> and [Qualcomm] report that channel coding before block-level repetition should be supported, with following justifications </w:t>
      </w:r>
    </w:p>
    <w:p w14:paraId="488AB513"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Sources [vivo], [NEC], [CATT] and [Qualcomm] state that less memory is required by the channel coding before block-level repetition, compared with channel coding after block-level repetition.  </w:t>
      </w:r>
    </w:p>
    <w:p w14:paraId="0C5180DB"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2DC91B11"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[CATT] states that block-level repetition before FEC scheme requires Rblock times more interleaver memory as well as higher implementation complexity and processing delay for both devices and reader.</w:t>
      </w:r>
    </w:p>
    <w:p w14:paraId="172015EC"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[OPPO] and [LGE] state that channel coding after block-level repetition should be supported.</w:t>
      </w:r>
    </w:p>
    <w:p w14:paraId="10A44D77" w14:textId="77777777" w:rsidR="00947993" w:rsidRDefault="00947993" w:rsidP="009C0D8F">
      <w:pPr>
        <w:rPr>
          <w:rFonts w:ascii="Times New Roman" w:eastAsia="ＭＳ 明朝" w:hAnsi="Times New Roman"/>
          <w:lang w:eastAsia="ja-JP"/>
        </w:rPr>
      </w:pPr>
    </w:p>
    <w:p w14:paraId="205E1A7C" w14:textId="77777777" w:rsidR="00A10BC7" w:rsidRDefault="00A10BC7" w:rsidP="009C0D8F">
      <w:pPr>
        <w:rPr>
          <w:rFonts w:ascii="Times New Roman" w:eastAsia="ＭＳ 明朝" w:hAnsi="Times New Roman"/>
          <w:lang w:eastAsia="ja-JP"/>
        </w:rPr>
      </w:pPr>
    </w:p>
    <w:p w14:paraId="379A186E" w14:textId="104A6AC0" w:rsidR="009C0D8F" w:rsidRPr="009C0D8F" w:rsidRDefault="009C0D8F" w:rsidP="009C0D8F">
      <w:pPr>
        <w:rPr>
          <w:rFonts w:ascii="Times New Roman" w:eastAsia="ＭＳ 明朝" w:hAnsi="Times New Roman"/>
          <w:lang w:eastAsia="ja-JP"/>
        </w:rPr>
      </w:pPr>
      <w:r w:rsidRPr="00D231E2">
        <w:rPr>
          <w:rFonts w:ascii="Times New Roman" w:eastAsia="ＭＳ 明朝" w:hAnsi="Times New Roman"/>
          <w:b/>
          <w:bCs/>
          <w:lang w:eastAsia="ja-JP"/>
        </w:rPr>
        <w:t>R1-2509513</w:t>
      </w:r>
      <w:r w:rsidRPr="009C0D8F">
        <w:rPr>
          <w:rFonts w:ascii="Times New Roman" w:eastAsia="ＭＳ 明朝" w:hAnsi="Times New Roman"/>
          <w:lang w:eastAsia="ja-JP"/>
        </w:rPr>
        <w:tab/>
        <w:t>FL summary #4 on AI 10.3.2.1 R2D Aspects for R20 AIoT</w:t>
      </w:r>
      <w:r w:rsidRPr="009C0D8F">
        <w:rPr>
          <w:rFonts w:ascii="Times New Roman" w:eastAsia="ＭＳ 明朝" w:hAnsi="Times New Roman"/>
          <w:lang w:eastAsia="ja-JP"/>
        </w:rPr>
        <w:tab/>
        <w:t>Moderator (vivo)</w:t>
      </w:r>
    </w:p>
    <w:p w14:paraId="23F3423E" w14:textId="77777777" w:rsidR="009C0D8F" w:rsidRDefault="009C0D8F" w:rsidP="009C0D8F">
      <w:pPr>
        <w:rPr>
          <w:rFonts w:ascii="Times New Roman" w:eastAsia="ＭＳ 明朝" w:hAnsi="Times New Roman"/>
          <w:lang w:eastAsia="ja-JP"/>
        </w:rPr>
      </w:pPr>
    </w:p>
    <w:p w14:paraId="4541A27B" w14:textId="4059A6A6" w:rsidR="00D231E2" w:rsidRPr="00D231E2" w:rsidRDefault="00D231E2" w:rsidP="009C0D8F">
      <w:pPr>
        <w:rPr>
          <w:rFonts w:ascii="Times New Roman" w:eastAsia="ＭＳ 明朝" w:hAnsi="Times New Roman" w:hint="eastAsia"/>
          <w:b/>
          <w:bCs/>
          <w:lang w:eastAsia="ja-JP"/>
        </w:rPr>
      </w:pPr>
      <w:r w:rsidRPr="00D231E2">
        <w:rPr>
          <w:rFonts w:ascii="Times New Roman" w:eastAsia="ＭＳ 明朝" w:hAnsi="Times New Roman" w:hint="eastAsia"/>
          <w:b/>
          <w:bCs/>
          <w:highlight w:val="green"/>
          <w:lang w:eastAsia="ja-JP"/>
        </w:rPr>
        <w:t>Agreement</w:t>
      </w:r>
    </w:p>
    <w:p w14:paraId="2EB510FA" w14:textId="77777777" w:rsidR="00D231E2" w:rsidRPr="000B6212" w:rsidRDefault="00D231E2" w:rsidP="000B6212">
      <w:pPr>
        <w:rPr>
          <w:rFonts w:ascii="Times New Roman" w:eastAsia="ＭＳ 明朝" w:hAnsi="Times New Roman"/>
          <w:lang w:eastAsia="ja-JP"/>
        </w:rPr>
      </w:pPr>
      <w:r w:rsidRPr="000B6212">
        <w:rPr>
          <w:rFonts w:ascii="Times New Roman" w:eastAsia="ＭＳ 明朝" w:hAnsi="Times New Roman"/>
          <w:lang w:eastAsia="ja-JP"/>
        </w:rPr>
        <w:t>Regarding Addition M=1 for R2D: Capture following observations in TR 38.769</w:t>
      </w:r>
    </w:p>
    <w:p w14:paraId="73590D40" w14:textId="77777777" w:rsidR="00D231E2" w:rsidRPr="000B6212" w:rsidRDefault="00D231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[Futurewei], [Spreadtrum], [Nokia], [CMCC], Huawei], [Ericsson], [Xiaomi], [CATT], [Transsion], [LGE], [Panasonic], [Apple], [TCL], [IIT Kanpur], and [Sequans] states that addition of M=1 is beneficial to improve R2D coverage.</w:t>
      </w:r>
    </w:p>
    <w:p w14:paraId="3A5E4690"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[Huawei] shows that, M = 1 provides ~3 dB performance gain compared with M = 2 using correlation detection with TBS 20 bits and 96 bits, and ~2.5dB performance gain with TBS 400 bits, when repetition and FEC is not applied, where the CINR/CNR for OOK4 signal, is calculated according to section 4.3.2 of TR 38.769.</w:t>
      </w:r>
    </w:p>
    <w:p w14:paraId="4DC5D4F5"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[Panasonic] shows that, M = 1 shows performance gain, when repetition and FEC is not applied, where the CINR/CNR for OOK4 signal, is calculated according to section 4.3.2 of TR 38.769.</w:t>
      </w:r>
    </w:p>
    <w:p w14:paraId="3987A241"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[CATT] states that, For M=1, the larger chip duration could reduce the DS impact and improve the detection performance for Device 2b/C in outdoor deployment scenario.</w:t>
      </w:r>
    </w:p>
    <w:p w14:paraId="23687CFE" w14:textId="77777777" w:rsidR="00D231E2" w:rsidRPr="000B6212" w:rsidRDefault="00D231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[vivo], [ZTE], [OPPO], [Qualcomm], [DOCOMO] states that addition of M=1 is not necessary.</w:t>
      </w:r>
    </w:p>
    <w:p w14:paraId="7A8FECE5"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[vivo], [ZTE], [OPPO], [DOCOMO] states that, OOK with M=2 using together with repetition achieve the same data rates as M=1.</w:t>
      </w:r>
    </w:p>
    <w:p w14:paraId="7E7FF81C"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[ZTE] further observed that OOK with M=2 using together with repetition can achieve better time-domain diversity gain and power boosting gain than OOK with M=1, where</w:t>
      </w:r>
      <w:r w:rsidRPr="000B6212">
        <w:rPr>
          <w:rFonts w:ascii="Times New Roman" w:eastAsia="ＭＳ 明朝" w:hAnsi="Times New Roman" w:hint="eastAsia"/>
          <w:lang w:val="en-US" w:eastAsia="ja-JP"/>
        </w:rPr>
        <w:t xml:space="preserve"> </w:t>
      </w:r>
      <w:r w:rsidRPr="000B6212">
        <w:rPr>
          <w:rFonts w:ascii="Times New Roman" w:eastAsia="ＭＳ 明朝" w:hAnsi="Times New Roman"/>
          <w:lang w:val="en-US" w:eastAsia="ja-JP"/>
        </w:rPr>
        <w:t>the CINR/CNR for OFDM symbol with non-zero power is calculated according to section 4.3.2 of TR 38.769, OFDM symbol with zero power is not counted.</w:t>
      </w:r>
    </w:p>
    <w:p w14:paraId="0E5E522C"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[ZTE] states that, OOK4 with M =2 and M=4 have better detection performance than OOK4 with M =1, where</w:t>
      </w:r>
      <w:r w:rsidRPr="000B6212">
        <w:rPr>
          <w:rFonts w:ascii="Times New Roman" w:eastAsia="ＭＳ 明朝" w:hAnsi="Times New Roman" w:hint="eastAsia"/>
          <w:lang w:val="en-US" w:eastAsia="ja-JP"/>
        </w:rPr>
        <w:t xml:space="preserve"> </w:t>
      </w:r>
      <w:r w:rsidRPr="000B6212">
        <w:rPr>
          <w:rFonts w:ascii="Times New Roman" w:eastAsia="ＭＳ 明朝" w:hAnsi="Times New Roman"/>
          <w:lang w:val="en-US" w:eastAsia="ja-JP"/>
        </w:rPr>
        <w:t xml:space="preserve">the CINR/CNR for OFDM symbol with non-zero power is calculated according to Section 4.3.2 of TR 38.769, OFDM symbol with zero power is not counted. </w:t>
      </w:r>
    </w:p>
    <w:p w14:paraId="5383092C" w14:textId="5D9A0DB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[Qualcomm] shows that, M=1 cannot provide better performance than M=2, if the CINR/CNR for OFDM symbol with non-zero power is calculated according to Section 4.3.2 of TR 38.769, and OFDM symbol with zero power is not counted. Source [Qualcomm] also shows that M=1 provide less than 2dB performance gain than M=2, if the CINR/CNR, for OOK4 signal across all OFDM symbols, is calculated according to Section 4.3.2 of TR 38.769.</w:t>
      </w:r>
    </w:p>
    <w:p w14:paraId="24783F16" w14:textId="77777777" w:rsidR="00D231E2" w:rsidRDefault="00D231E2" w:rsidP="009C0D8F">
      <w:pPr>
        <w:rPr>
          <w:rFonts w:ascii="Times New Roman" w:eastAsia="ＭＳ 明朝" w:hAnsi="Times New Roman"/>
          <w:lang w:eastAsia="ja-JP"/>
        </w:rPr>
      </w:pPr>
    </w:p>
    <w:p w14:paraId="4B9E7546" w14:textId="2F9A1430" w:rsidR="004C40BD" w:rsidRPr="00616AE2" w:rsidRDefault="00616AE2" w:rsidP="009C0D8F">
      <w:pPr>
        <w:rPr>
          <w:rFonts w:ascii="Times New Roman" w:eastAsia="ＭＳ 明朝" w:hAnsi="Times New Roman" w:hint="eastAsia"/>
          <w:b/>
          <w:bCs/>
          <w:lang w:eastAsia="ja-JP"/>
        </w:rPr>
      </w:pPr>
      <w:r w:rsidRPr="00616AE2">
        <w:rPr>
          <w:rFonts w:ascii="Times New Roman" w:eastAsia="ＭＳ 明朝" w:hAnsi="Times New Roman" w:hint="eastAsia"/>
          <w:b/>
          <w:bCs/>
          <w:highlight w:val="green"/>
          <w:lang w:eastAsia="ja-JP"/>
        </w:rPr>
        <w:t>A</w:t>
      </w:r>
      <w:r w:rsidR="004C40BD" w:rsidRPr="00616AE2">
        <w:rPr>
          <w:rFonts w:ascii="Times New Roman" w:eastAsia="ＭＳ 明朝" w:hAnsi="Times New Roman" w:hint="eastAsia"/>
          <w:b/>
          <w:bCs/>
          <w:highlight w:val="green"/>
          <w:lang w:eastAsia="ja-JP"/>
        </w:rPr>
        <w:t>greement</w:t>
      </w:r>
    </w:p>
    <w:p w14:paraId="52424B7B" w14:textId="77777777" w:rsidR="004C40BD" w:rsidRPr="004C40BD" w:rsidRDefault="004C40BD" w:rsidP="004C40BD">
      <w:pPr>
        <w:rPr>
          <w:rFonts w:ascii="Times New Roman" w:eastAsia="ＭＳ 明朝" w:hAnsi="Times New Roman"/>
          <w:lang w:eastAsia="ja-JP"/>
        </w:rPr>
      </w:pPr>
      <w:r w:rsidRPr="004C40BD">
        <w:rPr>
          <w:rFonts w:ascii="Times New Roman" w:eastAsia="ＭＳ 明朝" w:hAnsi="Times New Roman"/>
          <w:lang w:eastAsia="ja-JP"/>
        </w:rPr>
        <w:t xml:space="preserve">For the functionality of indicating the start of the R2D transmission that contains PRDCH, </w:t>
      </w:r>
    </w:p>
    <w:p w14:paraId="54568F2B" w14:textId="63E69D7B" w:rsidR="004C40BD" w:rsidRPr="000B6212" w:rsidRDefault="00616A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hint="eastAsia"/>
          <w:lang w:val="en-US" w:eastAsia="ja-JP"/>
        </w:rPr>
        <w:t>At least, i</w:t>
      </w:r>
      <w:r w:rsidR="004C40BD" w:rsidRPr="000B6212">
        <w:rPr>
          <w:rFonts w:ascii="Times New Roman" w:eastAsia="ＭＳ 明朝" w:hAnsi="Times New Roman"/>
          <w:lang w:val="en-US" w:eastAsia="ja-JP"/>
        </w:rPr>
        <w:t>t is feasible to use binary sequence-based SIP (i.e., m-sequence or Golay sequence), and the binary sequence-based SIP can be used for timing synchronization/tracking</w:t>
      </w:r>
      <w:r w:rsidR="004C40BD" w:rsidRPr="000B6212">
        <w:rPr>
          <w:rFonts w:ascii="Times New Roman" w:eastAsia="ＭＳ 明朝" w:hAnsi="Times New Roman" w:hint="eastAsia"/>
          <w:lang w:val="en-US" w:eastAsia="ja-JP"/>
        </w:rPr>
        <w:t>.</w:t>
      </w:r>
    </w:p>
    <w:p w14:paraId="0F9748A1" w14:textId="1F7C40E3" w:rsidR="004C40BD" w:rsidRPr="000B6212" w:rsidRDefault="004C40BD"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hint="eastAsia"/>
          <w:lang w:val="en-US" w:eastAsia="ja-JP"/>
        </w:rPr>
        <w:t>Regarding Rel-19 SIP,</w:t>
      </w:r>
    </w:p>
    <w:p w14:paraId="02D11B61" w14:textId="762710E1" w:rsidR="004C40BD" w:rsidRPr="000B6212" w:rsidRDefault="004C40BD" w:rsidP="000B6212">
      <w:pPr>
        <w:pStyle w:val="afe"/>
        <w:numPr>
          <w:ilvl w:val="1"/>
          <w:numId w:val="40"/>
        </w:numPr>
        <w:ind w:leftChars="0"/>
        <w:rPr>
          <w:rFonts w:ascii="Times New Roman" w:eastAsia="ＭＳ 明朝" w:hAnsi="Times New Roman" w:hint="eastAsia"/>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CATT</w:t>
      </w:r>
      <w:r w:rsidRPr="000B6212">
        <w:rPr>
          <w:rFonts w:ascii="Times New Roman" w:eastAsia="ＭＳ 明朝" w:hAnsi="Times New Roman"/>
          <w:lang w:val="en-US" w:eastAsia="ja-JP"/>
        </w:rPr>
        <w:t>] provide evaluation results show that R-TAS SIP defined in Rel-19 A-IoT can satisfy the detection requirements of target MDR of 10% for the FAR up to 1% in outdoor scenarios</w:t>
      </w:r>
    </w:p>
    <w:p w14:paraId="2B141C33" w14:textId="2A862753" w:rsidR="004C40BD" w:rsidRPr="000B6212" w:rsidRDefault="004C40BD"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[vivo, Huawei, Qualcomm</w:t>
      </w:r>
      <w:r w:rsidRPr="000B6212">
        <w:rPr>
          <w:rFonts w:ascii="Times New Roman" w:eastAsia="ＭＳ 明朝" w:hAnsi="Times New Roman" w:hint="eastAsia"/>
          <w:lang w:val="en-US" w:eastAsia="ja-JP"/>
        </w:rPr>
        <w:t>, ZTE</w:t>
      </w:r>
      <w:r w:rsidRPr="000B6212">
        <w:rPr>
          <w:rFonts w:ascii="Times New Roman" w:eastAsia="ＭＳ 明朝" w:hAnsi="Times New Roman"/>
          <w:lang w:val="en-US" w:eastAsia="ja-JP"/>
        </w:rPr>
        <w:t>] provide evaluation results to show R19 SIP cannot be reliably detected.</w:t>
      </w:r>
    </w:p>
    <w:p w14:paraId="3D8AA0B4" w14:textId="488F6259"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[vivo</w:t>
      </w:r>
      <w:r w:rsidRPr="000B6212">
        <w:rPr>
          <w:rFonts w:ascii="Times New Roman" w:eastAsia="ＭＳ 明朝" w:hAnsi="Times New Roman" w:hint="eastAsia"/>
          <w:lang w:val="en-US" w:eastAsia="ja-JP"/>
        </w:rPr>
        <w:t>]</w:t>
      </w:r>
      <w:r w:rsidRPr="000B6212">
        <w:rPr>
          <w:rFonts w:ascii="Times New Roman" w:eastAsia="ＭＳ 明朝" w:hAnsi="Times New Roman"/>
          <w:lang w:val="en-US" w:eastAsia="ja-JP"/>
        </w:rPr>
        <w:t xml:space="preserve"> show that R19 SIP does not outperform sequence-based SIP in MDR, even if R19 is using sequence correlation detection instead of edge detection in R19.</w:t>
      </w:r>
    </w:p>
    <w:p w14:paraId="0A43F183" w14:textId="07560617"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Qualcomm]</w:t>
      </w:r>
      <w:r w:rsidRPr="000B6212">
        <w:rPr>
          <w:rFonts w:ascii="Times New Roman" w:eastAsia="ＭＳ 明朝" w:hAnsi="Times New Roman"/>
          <w:lang w:val="en-US" w:eastAsia="ja-JP"/>
        </w:rPr>
        <w:t xml:space="preserve"> shows that, for Rel19 SIP using energy detection (Option 2), the required CNR at BLER=10% is about 8dB higher than PRDCH with 20bit+6bit CRC, M=2, TBCC 1/3 (e.g., for R2D L1 control), indicating that Rel19 SIP cannot be reused and enhancement is needed.</w:t>
      </w:r>
    </w:p>
    <w:p w14:paraId="7EE67D59" w14:textId="2D579F68"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Huawei]</w:t>
      </w:r>
      <w:r w:rsidRPr="000B6212">
        <w:rPr>
          <w:rFonts w:ascii="Times New Roman" w:eastAsia="ＭＳ 明朝" w:hAnsi="Times New Roman"/>
          <w:lang w:val="en-US" w:eastAsia="ja-JP"/>
        </w:rPr>
        <w:t xml:space="preserve"> show that if the same R-TAS design is used for a device C using correlation detection, the required SNR is 17.0 dB to achieve MDR ≤ 1% and FAR ≤ 1</w:t>
      </w:r>
      <w:r w:rsidRPr="000B6212">
        <w:rPr>
          <w:rFonts w:ascii="Times New Roman" w:eastAsia="ＭＳ 明朝" w:hAnsi="Times New Roman" w:hint="eastAsia"/>
          <w:lang w:val="en-US" w:eastAsia="ja-JP"/>
        </w:rPr>
        <w:t>%</w:t>
      </w:r>
      <w:r w:rsidRPr="000B6212">
        <w:rPr>
          <w:rFonts w:ascii="Times New Roman" w:eastAsia="ＭＳ 明朝" w:hAnsi="Times New Roman"/>
          <w:lang w:val="en-US" w:eastAsia="ja-JP"/>
        </w:rPr>
        <w:t>, which is also not sufficient for the coverage enhancement for outdoor scenarios</w:t>
      </w:r>
    </w:p>
    <w:p w14:paraId="477291B6" w14:textId="5748BC10"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ZTE]</w:t>
      </w:r>
      <w:r w:rsidRPr="000B6212">
        <w:rPr>
          <w:rFonts w:ascii="Times New Roman" w:eastAsia="ＭＳ 明朝" w:hAnsi="Times New Roman"/>
          <w:lang w:val="en-US" w:eastAsia="ja-JP"/>
        </w:rPr>
        <w:t xml:space="preserve"> provide evaluation results shows that the Release 19 SIP sequence performance at BLER=1% cannot satisfy the coverage requirements, while the performance at BLER=10% can satisfy the coverage requirements.</w:t>
      </w:r>
    </w:p>
    <w:p w14:paraId="2D061821" w14:textId="77777777" w:rsidR="004C40BD" w:rsidRPr="004C40BD" w:rsidRDefault="004C40BD" w:rsidP="004C40BD">
      <w:pPr>
        <w:rPr>
          <w:rFonts w:ascii="Times New Roman" w:eastAsia="ＭＳ 明朝" w:hAnsi="Times New Roman"/>
          <w:lang w:eastAsia="ja-JP"/>
        </w:rPr>
      </w:pPr>
    </w:p>
    <w:p w14:paraId="499192B2" w14:textId="4DCC5118" w:rsidR="004C40BD" w:rsidRPr="008A513A" w:rsidRDefault="008A513A" w:rsidP="004C40BD">
      <w:pPr>
        <w:rPr>
          <w:rFonts w:ascii="Times New Roman" w:eastAsia="ＭＳ 明朝" w:hAnsi="Times New Roman" w:hint="eastAsia"/>
          <w:b/>
          <w:bCs/>
          <w:lang w:eastAsia="ja-JP"/>
        </w:rPr>
      </w:pPr>
      <w:r w:rsidRPr="008A513A">
        <w:rPr>
          <w:rFonts w:ascii="Times New Roman" w:eastAsia="ＭＳ 明朝" w:hAnsi="Times New Roman" w:hint="eastAsia"/>
          <w:b/>
          <w:bCs/>
          <w:highlight w:val="green"/>
          <w:lang w:eastAsia="ja-JP"/>
        </w:rPr>
        <w:t>A</w:t>
      </w:r>
      <w:r w:rsidR="00616AE2" w:rsidRPr="008A513A">
        <w:rPr>
          <w:rFonts w:ascii="Times New Roman" w:eastAsia="ＭＳ 明朝" w:hAnsi="Times New Roman" w:hint="eastAsia"/>
          <w:b/>
          <w:bCs/>
          <w:highlight w:val="green"/>
          <w:lang w:eastAsia="ja-JP"/>
        </w:rPr>
        <w:t>greement</w:t>
      </w:r>
    </w:p>
    <w:p w14:paraId="6BF3A299" w14:textId="05EFE9A4" w:rsidR="00616AE2" w:rsidRPr="00616AE2" w:rsidRDefault="00616AE2" w:rsidP="00616AE2">
      <w:pPr>
        <w:rPr>
          <w:rFonts w:ascii="Times New Roman" w:eastAsia="ＭＳ 明朝" w:hAnsi="Times New Roman" w:hint="eastAsia"/>
          <w:lang w:eastAsia="ja-JP"/>
        </w:rPr>
      </w:pPr>
      <w:r w:rsidRPr="00616AE2">
        <w:rPr>
          <w:rFonts w:ascii="Times New Roman" w:eastAsia="ＭＳ 明朝" w:hAnsi="Times New Roman"/>
          <w:lang w:eastAsia="ja-JP"/>
        </w:rPr>
        <w:t>R2D periodic synchronization signal is a binary sequence</w:t>
      </w:r>
      <w:r w:rsidR="00237419">
        <w:rPr>
          <w:rFonts w:ascii="Times New Roman" w:eastAsia="ＭＳ 明朝" w:hAnsi="Times New Roman" w:hint="eastAsia"/>
          <w:lang w:eastAsia="ja-JP"/>
        </w:rPr>
        <w:t xml:space="preserve"> in time domain</w:t>
      </w:r>
    </w:p>
    <w:p w14:paraId="21978EF7" w14:textId="01284397" w:rsidR="00237419" w:rsidRDefault="00237419"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 xml:space="preserve">The binary sequence </w:t>
      </w:r>
      <w:r w:rsidR="008A513A">
        <w:rPr>
          <w:rFonts w:ascii="Times New Roman" w:eastAsia="ＭＳ 明朝" w:hAnsi="Times New Roman" w:hint="eastAsia"/>
          <w:lang w:eastAsia="ja-JP"/>
        </w:rPr>
        <w:t>reuses Rel-19 R2D waveform</w:t>
      </w:r>
    </w:p>
    <w:p w14:paraId="7CB1B69F" w14:textId="5FE2F9D7" w:rsidR="00616AE2" w:rsidRP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 xml:space="preserve">The binary sequence has </w:t>
      </w:r>
      <w:r>
        <w:rPr>
          <w:rFonts w:ascii="Times New Roman" w:eastAsia="ＭＳ 明朝" w:hAnsi="Times New Roman" w:hint="eastAsia"/>
          <w:lang w:eastAsia="ja-JP"/>
        </w:rPr>
        <w:t>a pre-defined</w:t>
      </w:r>
      <w:r w:rsidRPr="00616AE2">
        <w:rPr>
          <w:rFonts w:ascii="Times New Roman" w:eastAsia="ＭＳ 明朝" w:hAnsi="Times New Roman"/>
          <w:lang w:eastAsia="ja-JP"/>
        </w:rPr>
        <w:t xml:space="preserve"> chip length</w:t>
      </w:r>
    </w:p>
    <w:p w14:paraId="48B7F975" w14:textId="1EA657E3" w:rsidR="00616AE2" w:rsidRPr="00616AE2" w:rsidRDefault="00237419"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Device assumes that t</w:t>
      </w:r>
      <w:r w:rsidR="00616AE2" w:rsidRPr="00616AE2">
        <w:rPr>
          <w:rFonts w:ascii="Times New Roman" w:eastAsia="ＭＳ 明朝" w:hAnsi="Times New Roman"/>
          <w:lang w:eastAsia="ja-JP"/>
        </w:rPr>
        <w:t>he binary sequence has a predefined length</w:t>
      </w:r>
    </w:p>
    <w:p w14:paraId="54E9D58B" w14:textId="77777777" w:rsidR="00616AE2" w:rsidRP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The number of binary sequence(s) is less than or equal to 4</w:t>
      </w:r>
    </w:p>
    <w:p w14:paraId="29B21FBF" w14:textId="77777777" w:rsidR="00616AE2" w:rsidRPr="00616AE2" w:rsidRDefault="00616AE2" w:rsidP="00616AE2">
      <w:pPr>
        <w:pStyle w:val="afe"/>
        <w:numPr>
          <w:ilvl w:val="1"/>
          <w:numId w:val="50"/>
        </w:numPr>
        <w:ind w:leftChars="0"/>
        <w:rPr>
          <w:rFonts w:ascii="Times New Roman" w:eastAsia="ＭＳ 明朝" w:hAnsi="Times New Roman"/>
          <w:lang w:eastAsia="ja-JP"/>
        </w:rPr>
      </w:pPr>
      <w:r w:rsidRPr="00616AE2">
        <w:rPr>
          <w:rFonts w:ascii="Times New Roman" w:eastAsia="ＭＳ 明朝" w:hAnsi="Times New Roman"/>
          <w:lang w:eastAsia="ja-JP"/>
        </w:rPr>
        <w:t>If more than 1 sequence is supported, it is for potential reader identification/differentia</w:t>
      </w:r>
      <w:r w:rsidRPr="00616AE2">
        <w:rPr>
          <w:rFonts w:ascii="Times New Roman" w:eastAsia="ＭＳ 明朝" w:hAnsi="Times New Roman" w:hint="eastAsia"/>
          <w:lang w:eastAsia="ja-JP"/>
        </w:rPr>
        <w:t>tion</w:t>
      </w:r>
    </w:p>
    <w:p w14:paraId="3178AB98" w14:textId="77777777" w:rsid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Study whether Manchester coding is applied to the binary sequence</w:t>
      </w:r>
    </w:p>
    <w:p w14:paraId="551D8869" w14:textId="27AC831A" w:rsidR="00393591" w:rsidRDefault="00393591"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Study necessity of other aspects</w:t>
      </w:r>
      <w:r w:rsidR="008A513A">
        <w:rPr>
          <w:rFonts w:ascii="Times New Roman" w:eastAsia="ＭＳ 明朝" w:hAnsi="Times New Roman" w:hint="eastAsia"/>
          <w:lang w:eastAsia="ja-JP"/>
        </w:rPr>
        <w:t>, including overlaid sequence</w:t>
      </w:r>
    </w:p>
    <w:p w14:paraId="6DD73629" w14:textId="77777777" w:rsidR="00584B4E" w:rsidRDefault="00584B4E" w:rsidP="00584B4E">
      <w:pPr>
        <w:rPr>
          <w:rFonts w:ascii="Times New Roman" w:eastAsia="ＭＳ 明朝" w:hAnsi="Times New Roman"/>
          <w:lang w:eastAsia="ja-JP"/>
        </w:rPr>
      </w:pPr>
    </w:p>
    <w:p w14:paraId="62EA65A8" w14:textId="11DBCA49" w:rsidR="008A513A" w:rsidRPr="008A513A" w:rsidRDefault="008A513A" w:rsidP="00584B4E">
      <w:pPr>
        <w:rPr>
          <w:rFonts w:ascii="Times New Roman" w:eastAsia="ＭＳ 明朝" w:hAnsi="Times New Roman" w:hint="eastAsia"/>
          <w:b/>
          <w:bCs/>
          <w:lang w:eastAsia="ja-JP"/>
        </w:rPr>
      </w:pPr>
      <w:r w:rsidRPr="00C90A42">
        <w:rPr>
          <w:rFonts w:ascii="Times New Roman" w:eastAsia="ＭＳ 明朝" w:hAnsi="Times New Roman" w:hint="eastAsia"/>
          <w:b/>
          <w:bCs/>
          <w:highlight w:val="green"/>
          <w:lang w:eastAsia="ja-JP"/>
        </w:rPr>
        <w:t>Agreement</w:t>
      </w:r>
    </w:p>
    <w:p w14:paraId="3B97CE5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Regarding R2D FEC schemes, Capture following observations in TR 38.769</w:t>
      </w:r>
    </w:p>
    <w:p w14:paraId="49D38465"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 xml:space="preserve">If FFC is supported for R2D, </w:t>
      </w:r>
    </w:p>
    <w:p w14:paraId="528AF7A6" w14:textId="287B6CA2"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[vivo], [CMCC], [Huawei], [NEC], [CATT], [CTC], [Transsion], [LGE], [Apple], [TCL], [Sequans] [OPPO], [Panasonic], [Qualcomm] report LTE TBCC should be supported. </w:t>
      </w:r>
    </w:p>
    <w:p w14:paraId="384B76CB"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[Futurewei], [Transsion] report tailed CC with same polynomial as LTE TBCC can be supported. </w:t>
      </w:r>
    </w:p>
    <w:p w14:paraId="42191B45"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reports Reed-Muller coding can be supported. Source [CATT] reports Reed-Muller coding can be supported for L1 control, if L1 control is no larger than 11 bits, otherwise, TBCC is supported. </w:t>
      </w:r>
    </w:p>
    <w:p w14:paraId="5837F185"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 xml:space="preserve">The following are observations regarding comparison of LTE TBCC, Tailed CC with same polynomial as LTE TBCC and Reed-Muller coding </w:t>
      </w:r>
    </w:p>
    <w:p w14:paraId="3303570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For comparison between LTE TBCC and Tailed CC with same polynomial as LTE TBCC.</w:t>
      </w:r>
    </w:p>
    <w:p w14:paraId="222E5447"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[Futurewei] states, for the same number of information bits N, a tailed convolutional code encodes L-1 additional bits (tail bits) to ensure the final state returns to 0. With tail bits, a typical decoder can operate on N+L-1 bits. With TBCC, no additional bits are needed but a typical decoder 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6663EC20"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compared with LTE TBCC, tailed convolutional code can reduce decoding complexity while increase the overhead.</w:t>
      </w:r>
    </w:p>
    <w:p w14:paraId="22667AA4"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states tailed convolutional codes with the same polynomial as LTE TBCC has a performance similar to LTE TBCC but suffers rate loss with zero bits padded at the end of the input bits.</w:t>
      </w:r>
    </w:p>
    <w:p w14:paraId="507BB873"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[TCL] states, the decoding for Tailed convolutional code maybe simpler, but the tail bits need to be sent, and the actual effective code rate slightly decreases</w:t>
      </w:r>
    </w:p>
    <w:p w14:paraId="2C9B6DD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For comparison between LTE TBCC and RM</w:t>
      </w:r>
    </w:p>
    <w:p w14:paraId="61D164BC"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RM code suffers performance degradation and larger complexity at least for larger transport block size, without power reduction benefit</w:t>
      </w:r>
    </w:p>
    <w:p w14:paraId="391270C4"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states, RM code is deprioritized due to the restricted operational range</w:t>
      </w:r>
    </w:p>
    <w:p w14:paraId="137CDB55"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states RM codes have a 4-5 times higher power consumption than convolutional codes due to the complicated fast Hadamard transform calculation for the FEC decoder, and has a 3-11 bit TBS restriction in the NR baseline design.</w:t>
      </w:r>
    </w:p>
    <w:p w14:paraId="37F7145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[TCL] states the combinations of code length and code rate for RM code are limited, which is less flexible than convolutional codes. And the evaluation for the performance of the RM code is needed under low signal-to-noise ratio conditions. </w:t>
      </w:r>
    </w:p>
    <w:p w14:paraId="1CD3F38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RM codes performs worse than TBCC. RM with k=8 or 10, n=32 has lower decoding complexity, memory cost, hardware area cost and lower power consumption than Viterbi decoding for TBCC with 1/2 or 1/3 coding rate.</w:t>
      </w:r>
    </w:p>
    <w:p w14:paraId="0A320BB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[Docomo] states decoding complexity of RM code is expected to be lower than Viterbi decoding for TBCC. RM is not supported for payload size larger than 11. </w:t>
      </w:r>
    </w:p>
    <w:p w14:paraId="76F46D70" w14:textId="77777777" w:rsidR="008A513A" w:rsidRPr="008A513A" w:rsidRDefault="008A513A" w:rsidP="008A513A">
      <w:pPr>
        <w:rPr>
          <w:rFonts w:ascii="Times New Roman" w:eastAsia="ＭＳ 明朝" w:hAnsi="Times New Roman"/>
          <w:lang w:eastAsia="ja-JP"/>
        </w:rPr>
      </w:pPr>
      <w:r w:rsidRPr="008A513A">
        <w:rPr>
          <w:rFonts w:ascii="Times New Roman" w:eastAsia="ＭＳ 明朝" w:hAnsi="Times New Roman" w:hint="eastAsia"/>
          <w:lang w:eastAsia="ja-JP"/>
        </w:rPr>
        <w:t>Note: tdoc number is referred as source for the observation, and it can be updated in next meeting.</w:t>
      </w:r>
    </w:p>
    <w:p w14:paraId="3BC5CF78" w14:textId="77777777" w:rsidR="00D231E2" w:rsidRDefault="00D231E2" w:rsidP="009C0D8F">
      <w:pPr>
        <w:rPr>
          <w:rFonts w:ascii="Times New Roman" w:eastAsia="ＭＳ 明朝" w:hAnsi="Times New Roman"/>
          <w:lang w:eastAsia="ja-JP"/>
        </w:rPr>
      </w:pPr>
    </w:p>
    <w:p w14:paraId="7DCAA977" w14:textId="45F05AC8" w:rsidR="00C90A42" w:rsidRPr="00C90A42" w:rsidRDefault="00C90A42" w:rsidP="009C0D8F">
      <w:pPr>
        <w:rPr>
          <w:rFonts w:ascii="Times New Roman" w:eastAsia="ＭＳ 明朝" w:hAnsi="Times New Roman" w:hint="eastAsia"/>
          <w:b/>
          <w:bCs/>
          <w:lang w:eastAsia="ja-JP"/>
        </w:rPr>
      </w:pPr>
      <w:r w:rsidRPr="00C90A42">
        <w:rPr>
          <w:rFonts w:ascii="Times New Roman" w:eastAsia="ＭＳ 明朝" w:hAnsi="Times New Roman" w:hint="eastAsia"/>
          <w:b/>
          <w:bCs/>
          <w:highlight w:val="green"/>
          <w:lang w:eastAsia="ja-JP"/>
        </w:rPr>
        <w:t>Agreement</w:t>
      </w:r>
    </w:p>
    <w:p w14:paraId="3B38489C"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a: unmodulated sinusoid single tone</w:t>
      </w:r>
    </w:p>
    <w:p w14:paraId="794660B6"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Sources [Futurewei], [Spreadtrum], [vivo], [CMCC], [Huawei], [Ericsson], [NEC], [CTC], [Xiaomi], [Samsung], [ZTE], [LGE], [Lenovo], [Apple], [MTK], [Sharp], [Quectel], [Qualcomm], [Docomo], [TCL], [IIT Kanpur], [CEWiT], [Sequans], [interDigital], and [Sony] state that, option-a unmodulated sinusoid single tone is feasible, and can be considered for CFO calibration signal.</w:t>
      </w:r>
    </w:p>
    <w:p w14:paraId="1BF9105E"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[Working principle]</w:t>
      </w:r>
    </w:p>
    <w:p w14:paraId="3CF5AF81"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and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85ABB09"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0BC61393"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48E9B6E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report that with a duration of 1 OFDM symbol, the CFO after calibration can be reduced to less than 10 ppm.</w:t>
      </w:r>
    </w:p>
    <w:p w14:paraId="491BC21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[Ericsson], [CTC], [Samsung], [ZTE], [LGE], [Qualcomm], [</w:t>
      </w:r>
      <w:r w:rsidRPr="001F2445">
        <w:rPr>
          <w:rFonts w:ascii="Times New Roman" w:eastAsia="ＭＳ 明朝" w:hAnsi="Times New Roman" w:hint="eastAsia"/>
          <w:lang w:eastAsia="ja-JP"/>
        </w:rPr>
        <w:t>Lenovo</w:t>
      </w:r>
      <w:r w:rsidRPr="001F2445">
        <w:rPr>
          <w:rFonts w:ascii="Times New Roman" w:eastAsia="ＭＳ 明朝" w:hAnsi="Times New Roman"/>
          <w:lang w:eastAsia="ja-JP"/>
        </w:rPr>
        <w:t>] and [IIT Kanpur] state that unmodulated sinusoid single tone can achieve CFO calibration with low complexity.</w:t>
      </w:r>
    </w:p>
    <w:p w14:paraId="48F0FEC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single tone signal is already supported in NB-IoT, (e.g., NPRACH), there is no co-existence issue.</w:t>
      </w:r>
    </w:p>
    <w:p w14:paraId="606C35F8"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325F6514"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states that it will create the inter-channel interference to neighboring NR sub-bands.</w:t>
      </w:r>
    </w:p>
    <w:p w14:paraId="1DD692A0" w14:textId="678AB39C" w:rsidR="00C90A42" w:rsidRPr="001F2445" w:rsidRDefault="00C90A42" w:rsidP="001F2445">
      <w:pPr>
        <w:pStyle w:val="afe"/>
        <w:numPr>
          <w:ilvl w:val="0"/>
          <w:numId w:val="50"/>
        </w:numPr>
        <w:ind w:leftChars="0"/>
        <w:rPr>
          <w:rFonts w:ascii="Times New Roman" w:eastAsia="ＭＳ 明朝" w:hAnsi="Times New Roman" w:hint="eastAsia"/>
          <w:lang w:eastAsia="ja-JP"/>
        </w:rPr>
      </w:pPr>
      <w:r w:rsidRPr="001F2445">
        <w:rPr>
          <w:rFonts w:ascii="Times New Roman" w:eastAsia="ＭＳ 明朝" w:hAnsi="Times New Roman"/>
          <w:lang w:eastAsia="ja-JP"/>
        </w:rPr>
        <w:t>Source [Qualcomm] states that this method may be vulnerable to deep fading, reducing reliability.</w:t>
      </w:r>
    </w:p>
    <w:p w14:paraId="4BC3B341"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b, unmodulated multiple sinusoid single tones</w:t>
      </w:r>
    </w:p>
    <w:p w14:paraId="2DC0A81F"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Sources [LGE], [Qualcomm] and [TCL] report that option b con be considered for CFO calibration</w:t>
      </w:r>
    </w:p>
    <w:p w14:paraId="69CB5E05"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39E2DE01"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[LGE] states that, option b provides frequency diversity gain while maintaining low complexity; considered as optional feature. It is preferable that the tones are sufficiently separated in frequency, e.g., by at least the Rx filter bandwidth.</w:t>
      </w:r>
    </w:p>
    <w:p w14:paraId="4F6B8D5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using multiple sinusoidal tones can improve robustness against fading by providing frequency diversity.</w:t>
      </w:r>
    </w:p>
    <w:p w14:paraId="6C19957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[TCL] states that, although option b is slightly more complex than a single tone, it is still a very simple waveform.</w:t>
      </w:r>
    </w:p>
    <w:p w14:paraId="2C891C01"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23041760"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[vivo], [Spreadtrum], [Sony], [TCL] and [Quectel] state that option b increases in detection complexity, and it may also complicate frequency resource allocation.</w:t>
      </w:r>
    </w:p>
    <w:p w14:paraId="6F017C8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raised feasibility concerns on option b</w:t>
      </w:r>
    </w:p>
    <w:p w14:paraId="2712A819"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11C7A053"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Sources [Huawei] and [NEC] state that multiple frequency components would occur when mixed with the local RF frequency signal and it is difficult to lock the LO frequency.</w:t>
      </w:r>
    </w:p>
    <w:p w14:paraId="3CED3E97" w14:textId="44F5F354" w:rsidR="00C90A42" w:rsidRPr="001F2445" w:rsidRDefault="00C90A42" w:rsidP="001F2445">
      <w:pPr>
        <w:pStyle w:val="afe"/>
        <w:numPr>
          <w:ilvl w:val="0"/>
          <w:numId w:val="50"/>
        </w:numPr>
        <w:ind w:leftChars="0"/>
        <w:rPr>
          <w:rFonts w:ascii="Times New Roman" w:eastAsia="ＭＳ 明朝" w:hAnsi="Times New Roman" w:hint="eastAsia"/>
          <w:lang w:eastAsia="ja-JP"/>
        </w:rPr>
      </w:pPr>
      <w:r w:rsidRPr="001F2445">
        <w:rPr>
          <w:rFonts w:ascii="Times New Roman" w:eastAsia="ＭＳ 明朝" w:hAnsi="Times New Roman"/>
          <w:lang w:eastAsia="ja-JP"/>
        </w:rPr>
        <w:t>Source [Sequans] state that multiple unmodulated tones increase PAPR and require FFT-based tone separation</w:t>
      </w:r>
    </w:p>
    <w:p w14:paraId="7486E86A"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c, modulated multiple tones, 3 different designs are reported by companies</w:t>
      </w:r>
    </w:p>
    <w:p w14:paraId="768F283C"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[Working principle]</w:t>
      </w:r>
    </w:p>
    <w:p w14:paraId="6D077E34"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the unmodulated multiple tones are transmitted in different frequency locations in different time resources</w:t>
      </w:r>
    </w:p>
    <w:p w14:paraId="53818D32"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The reader transmits the synchronization signal using a centered bandwidth sweeping method, where each centered bandwidth covers a portion of the overall synchronization signal bandwidth</w:t>
      </w:r>
    </w:p>
    <w:p w14:paraId="2C129E31"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The device detects the synchronization signal power at different strengths on each of the subsets and based on the subset with the strongest synchronization signal power, the device applies a frequency correction</w:t>
      </w:r>
    </w:p>
    <w:p w14:paraId="614B8E46"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[CATT] and [MTK] report that, CFO calibration is done in baseband domain, and CFO Calibration is OOK sequence (Not R19 SIP or CAP). The CFO pre-compensation method is given as follows:</w:t>
      </w:r>
    </w:p>
    <w:p w14:paraId="2A9DF06B"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Step 1: The received signals with pre-compensated CFO ±Δf is added in the received R2D signals to limited the frequency offset within ±1/2 Δf.</w:t>
      </w:r>
    </w:p>
    <w:p w14:paraId="081CFC4F"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Step 2: The correlation processing of the CFO calibration signal with the received signals, the precompensated received signals with additional Δf, and the pre-compensated received signals with additional-Δf.</w:t>
      </w:r>
    </w:p>
    <w:p w14:paraId="5B082875"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Step 3: The peak of the correlation values from the three correlation outputs would be selected as the received signals for the R2D signal processing.</w:t>
      </w:r>
    </w:p>
    <w:p w14:paraId="6304EE76" w14:textId="5653078C"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[Docomo] states that, the CFO calibration can be achieved by measuring chip length </w:t>
      </w:r>
    </w:p>
    <w:p w14:paraId="4F3D1C87"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 [Docomo] states that one possible implementation is devices calibrate CFO based on SFO calibration by counting the number of samples of 0s and 1s and comparing with the defined duration of a pattern.</w:t>
      </w:r>
    </w:p>
    <w:p w14:paraId="767C43F3"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1847CA79"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using the synchronization signal to perform the CFO calibration of device 2b is foreseen to be suitable (residual CFO of 100 ppm)</w:t>
      </w:r>
    </w:p>
    <w:p w14:paraId="152F4DEA"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 that the OFDM waveform-based CFO calibration signals would be orthogonal to neighboring NR channels</w:t>
      </w:r>
    </w:p>
    <w:p w14:paraId="52CCC83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[CATT] and [MTK] state that R2D synchronization signal can be used for CFO calibration signal</w:t>
      </w:r>
    </w:p>
    <w:p w14:paraId="15291D3A"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[Docomo] state that may be feasible if same clock (LO) is used for both carrier frequency generation and sampling.</w:t>
      </w:r>
    </w:p>
    <w:p w14:paraId="3D0A9C05"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5B1032B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 [Ericsson] state that the CFO calibration of device C may require using unmodulated sinusoid single tone to meet a residual CFO of 10 ppm.</w:t>
      </w:r>
    </w:p>
    <w:p w14:paraId="1775D06D"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[vivo], [CMCC] and [CEWiT] state that the CFO hypothesis at AIoT receiver cannot be constructed in baseband due to phase information for received signal is not kept in envelop detector, and no I/Q path in receiver baseband.</w:t>
      </w:r>
    </w:p>
    <w:p w14:paraId="1DC99F7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[ZTE] report that, in multi-tone LP-SS discussion, the LP-WUR doesn’t have the capability to acquire good frequency calibration, similarly this method is not reliable.</w:t>
      </w:r>
    </w:p>
    <w:p w14:paraId="5AF69495"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[Huawei] and [NEC] state that the LO frequency calibration cannot rely on the baseband clock to fulfil the calibration procedure and the calibration signal should be utilized for the RF-end clock.</w:t>
      </w:r>
    </w:p>
    <w:p w14:paraId="40AEEC80"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 that using ON chip duration to calibration Clock it not feasible, since according to RAN4 requirements on pulse width, Table 6.4.2-1 in section 6.4.2 of Ts 39.194, the pulse of a chip, the allowed chip length can be &lt;=1.3 Tc when the nominal chip length is Tc, in this case, it is not feasible to use chip length/pulse width for CFO calibration.</w:t>
      </w:r>
    </w:p>
    <w:p w14:paraId="11B3B236" w14:textId="74BCB6B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[Lenovo] states that pulse width distortion analysis is </w:t>
      </w:r>
      <w:r w:rsidRPr="001F2445">
        <w:rPr>
          <w:rFonts w:ascii="Times New Roman" w:eastAsia="ＭＳ 明朝" w:hAnsi="Times New Roman" w:hint="eastAsia"/>
          <w:lang w:eastAsia="ja-JP"/>
        </w:rPr>
        <w:t>possible</w:t>
      </w:r>
      <w:r w:rsidRPr="001F2445">
        <w:rPr>
          <w:rFonts w:ascii="Times New Roman" w:eastAsia="ＭＳ 明朝" w:hAnsi="Times New Roman"/>
          <w:lang w:eastAsia="ja-JP"/>
        </w:rPr>
        <w:t xml:space="preserve"> to be used for A-IoT device due to simplicity</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 xml:space="preserve"> but timer resolution at device is required to be much less than the difference between estimated pulse width and the transmitted pulse width.</w:t>
      </w:r>
    </w:p>
    <w:p w14:paraId="725EAE21" w14:textId="54F5CCC0" w:rsidR="00C90A42" w:rsidRPr="00C90A42" w:rsidRDefault="00C90A42" w:rsidP="009C0D8F">
      <w:pPr>
        <w:rPr>
          <w:rFonts w:ascii="Times New Roman" w:eastAsia="ＭＳ 明朝" w:hAnsi="Times New Roman" w:hint="eastAsia"/>
          <w:lang w:eastAsia="ja-JP"/>
        </w:rPr>
      </w:pPr>
      <w:r>
        <w:rPr>
          <w:rFonts w:ascii="Times New Roman" w:eastAsia="ＭＳ 明朝" w:hAnsi="Times New Roman" w:hint="eastAsia"/>
          <w:lang w:eastAsia="ja-JP"/>
        </w:rPr>
        <w:t>Note: whether/how to capture blue parts can be up to editor</w:t>
      </w:r>
    </w:p>
    <w:p w14:paraId="3768B2AD" w14:textId="77777777" w:rsidR="00D9763E" w:rsidRDefault="00D9763E" w:rsidP="009C0D8F">
      <w:pPr>
        <w:rPr>
          <w:rFonts w:ascii="Times New Roman" w:eastAsia="ＭＳ 明朝" w:hAnsi="Times New Roman"/>
          <w:lang w:eastAsia="ja-JP"/>
        </w:rPr>
      </w:pPr>
    </w:p>
    <w:p w14:paraId="2BD55C54" w14:textId="77777777" w:rsidR="00D9763E" w:rsidRPr="00C90A42" w:rsidRDefault="00D9763E" w:rsidP="00D9763E">
      <w:pPr>
        <w:rPr>
          <w:rFonts w:ascii="Times New Roman" w:eastAsia="ＭＳ 明朝" w:hAnsi="Times New Roman" w:hint="eastAsia"/>
          <w:b/>
          <w:bCs/>
          <w:lang w:eastAsia="ja-JP"/>
        </w:rPr>
      </w:pPr>
      <w:r w:rsidRPr="00C90A42">
        <w:rPr>
          <w:rFonts w:ascii="Times New Roman" w:eastAsia="ＭＳ 明朝" w:hAnsi="Times New Roman" w:hint="eastAsia"/>
          <w:b/>
          <w:bCs/>
          <w:highlight w:val="green"/>
          <w:lang w:eastAsia="ja-JP"/>
        </w:rPr>
        <w:t>Agreement</w:t>
      </w:r>
    </w:p>
    <w:p w14:paraId="4ED7DEB1"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Regarding whether the CFO calibration signal is transmitted periodically and/or as needed (aperiodically), capture following in TR38.769</w:t>
      </w:r>
    </w:p>
    <w:p w14:paraId="4A870816"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Periodic transmission CFO calibration signal]</w:t>
      </w:r>
    </w:p>
    <w:p w14:paraId="394E2163"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Sources [Futurewei], [vivo], [CMCC], [Huawei], [CATT], [CTC], [Xiaomi], [ZTE], [Apple], [interdigital], [MTK], [Quectel], [Sequans], [Apple], [Qualcomm], [TCL], [Lenovo] and [CEWiT] state that the CFO calibration signal is periodically transmitted.</w:t>
      </w:r>
    </w:p>
    <w:p w14:paraId="0563B44D"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observations]</w:t>
      </w:r>
    </w:p>
    <w:p w14:paraId="5D089F93"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[CMCC], [CTC] and [Sony] state that, CFO calibration signal with hundreds ms or 1 second periodicity is already sufficient. Aperiodic CFO calibration signal, e.g., on demand transmission with PRDCH is not needed due to slow frequency drift. Source [Ericsson] also states that the CFO calibration signal can be transmitted in very sparse manner.</w:t>
      </w:r>
    </w:p>
    <w:p w14:paraId="2EDEADA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[CMCC], [Huawei], [CTC], [Lenovo] and [Quectel] states that, to support DO-A traffic, periodic CFO calibration signal is needed.</w:t>
      </w:r>
    </w:p>
    <w:p w14:paraId="2FB9DFE7"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states that, periodic CFO calibration is needed to avoid a device from keep monitoring the CFO calibration signal before transmitting the very first D2R transmission for DOA traffic.</w:t>
      </w:r>
    </w:p>
    <w:p w14:paraId="08CF65C8"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[MTK] and [Spreadtrum] states that it is beneficial to provide regular opportunities for devices to perform frequency calibration and maintain accurate synchronization with the reader.</w:t>
      </w:r>
    </w:p>
    <w:p w14:paraId="321757C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Aperiodic transmission CFO calibration signal]</w:t>
      </w:r>
    </w:p>
    <w:p w14:paraId="4490789D"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Sources [Huawei], [CATT], [Xiaomi], [ZTE], [LGE], [MTK], [Quectel], [Spreadtrum], [Lenovo], [Apple], [Sharp], [Qualcomm], [IIT Kanpur], [Samsung] and [CEWiT] state that the CFO calibration signal can be transmitted aperiodically. In which, Sources [Huawei], [CTC], and [Quectel] state that Aperiodic CFO calibration signal can be considered with periodic CFO calibration signal as baseline.</w:t>
      </w:r>
    </w:p>
    <w:p w14:paraId="757005C2"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observations]</w:t>
      </w:r>
    </w:p>
    <w:p w14:paraId="6599E4CD"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 that with the DRX configuration, the device will miss several instances of the periodic CFO calibration signal. In this case, the CFO calibration signal can be considered to be transmitted as needed, e.g., transmitted after the PRDCH carrying the paging message.</w:t>
      </w:r>
    </w:p>
    <w:p w14:paraId="5BEB7A1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states that the R2D calibration signal should be transmitted before R2D reception and D2R transmission. Since R2D reception and D2R transmission may be either periodic or aperiodic, both periodic and aperiodic CFO calibration signals should be supported.</w:t>
      </w:r>
    </w:p>
    <w:p w14:paraId="73B7BA9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[ZTE], [LGE], [Lenovo], and [MTK] states that, at least for D2R triggered by PRDCH, the on-demand transmission of CFO calibration signals is beneficial to keep the interval between the CFO calibration signal and the subsequent D2R transmission short for better CFO calibration accuracy.</w:t>
      </w:r>
    </w:p>
    <w:p w14:paraId="6A7E24D2"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045770C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if CFO calibration totally relying on aperiodic signal, the CFO calibration accuracy cannot be guaranteed, which depends on traffic.</w:t>
      </w:r>
    </w:p>
    <w:p w14:paraId="4B72575D" w14:textId="77777777" w:rsidR="00D9763E" w:rsidRPr="00D9763E" w:rsidRDefault="00D9763E" w:rsidP="00D9763E">
      <w:pPr>
        <w:rPr>
          <w:rFonts w:ascii="Times New Roman" w:eastAsia="ＭＳ 明朝" w:hAnsi="Times New Roman" w:hint="eastAsia"/>
          <w:lang w:eastAsia="ja-JP"/>
        </w:rPr>
      </w:pPr>
      <w:r w:rsidRPr="00D9763E">
        <w:rPr>
          <w:rFonts w:ascii="Times New Roman" w:eastAsia="ＭＳ 明朝" w:hAnsi="Times New Roman" w:hint="eastAsia"/>
          <w:lang w:eastAsia="ja-JP"/>
        </w:rPr>
        <w:t>Note: whether/how to capture blue parts can be up to editor</w:t>
      </w:r>
    </w:p>
    <w:p w14:paraId="0A1918E9" w14:textId="77777777" w:rsidR="00D9763E" w:rsidRDefault="00D9763E" w:rsidP="009C0D8F">
      <w:pPr>
        <w:rPr>
          <w:rFonts w:ascii="Times New Roman" w:eastAsia="ＭＳ 明朝" w:hAnsi="Times New Roman"/>
          <w:lang w:eastAsia="ja-JP"/>
        </w:rPr>
      </w:pPr>
    </w:p>
    <w:p w14:paraId="3EBD72A3" w14:textId="77777777" w:rsidR="00D9763E" w:rsidRPr="00C90A42" w:rsidRDefault="00D9763E" w:rsidP="00D9763E">
      <w:pPr>
        <w:rPr>
          <w:rFonts w:ascii="Times New Roman" w:eastAsia="ＭＳ 明朝" w:hAnsi="Times New Roman" w:hint="eastAsia"/>
          <w:b/>
          <w:bCs/>
          <w:lang w:eastAsia="ja-JP"/>
        </w:rPr>
      </w:pPr>
      <w:r w:rsidRPr="00C90A42">
        <w:rPr>
          <w:rFonts w:ascii="Times New Roman" w:eastAsia="ＭＳ 明朝" w:hAnsi="Times New Roman" w:hint="eastAsia"/>
          <w:b/>
          <w:bCs/>
          <w:highlight w:val="green"/>
          <w:lang w:eastAsia="ja-JP"/>
        </w:rPr>
        <w:t>Agreement</w:t>
      </w:r>
    </w:p>
    <w:p w14:paraId="26B30637"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Capture following in TR38.769</w:t>
      </w:r>
    </w:p>
    <w:p w14:paraId="3D022AEC"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Company reports that whether a time gap between L1 R2D control information and data payload in PRDCH, depends on following factors</w:t>
      </w:r>
    </w:p>
    <w:p w14:paraId="1735696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device buffers data part before finishing L1 control decoding, as reported by sources [vivo], [Huawei], [Samsung], [Spreadtrum], [Docomo], [CMCC], [OPPO], [Ericsson], [Qualcomm], [NEC], [Nokia], [Xiaomi], [ZTE] and [Apple].</w:t>
      </w:r>
    </w:p>
    <w:p w14:paraId="7718EA01"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Sources [vivo], [Huawei], [Samsung], [Spreadtrum], [Docomo], [NEC] and [ZTE] state that gap between L1 R2D control and data is not needed, assuming device can buffer data part before finishing L1 R2D control decoding. Source [Huawei] further state that the time gap would increase the power consumption of the device.</w:t>
      </w:r>
    </w:p>
    <w:p w14:paraId="11D62FE9"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[CMCC][OPPO] and [Xiaomi] state that time gap is needed to reduce/avoid buffer at AIoT device.</w:t>
      </w:r>
    </w:p>
    <w:p w14:paraId="60F8C7B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frequency resource is different for L1 R2D control information and data payload, as reported by sources [OPPO] and [NOKIA]</w:t>
      </w:r>
    </w:p>
    <w:p w14:paraId="4313DCE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chip duration (M value) is different for L1 R2D control information and data payload, which is reported by sources [Futurewei], [Huawei] and [LGE]</w:t>
      </w:r>
    </w:p>
    <w:p w14:paraId="6C0D6C3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L1 R2D control information and data payload are separate channel, as reported by source [CMCC]</w:t>
      </w:r>
    </w:p>
    <w:p w14:paraId="47BE7398" w14:textId="4014123C" w:rsidR="00D9763E" w:rsidRPr="001F2445" w:rsidRDefault="00D9763E" w:rsidP="001F2445">
      <w:pPr>
        <w:pStyle w:val="afe"/>
        <w:numPr>
          <w:ilvl w:val="0"/>
          <w:numId w:val="50"/>
        </w:numPr>
        <w:ind w:leftChars="0"/>
        <w:rPr>
          <w:rFonts w:ascii="Times New Roman" w:eastAsia="ＭＳ 明朝" w:hAnsi="Times New Roman" w:hint="eastAsia"/>
          <w:lang w:eastAsia="ja-JP"/>
        </w:rPr>
      </w:pPr>
      <w:r w:rsidRPr="001F2445">
        <w:rPr>
          <w:rFonts w:ascii="Times New Roman" w:eastAsia="ＭＳ 明朝" w:hAnsi="Times New Roman" w:hint="eastAsia"/>
          <w:lang w:eastAsia="ja-JP"/>
        </w:rPr>
        <w:t>W</w:t>
      </w:r>
      <w:r w:rsidRPr="001F2445">
        <w:rPr>
          <w:rFonts w:ascii="Times New Roman" w:eastAsia="ＭＳ 明朝" w:hAnsi="Times New Roman"/>
          <w:lang w:eastAsia="ja-JP"/>
        </w:rPr>
        <w:t>hether CFO calibration signal is placed between L1 R2D control information and data payload, as reported by [Lenovo].</w:t>
      </w:r>
    </w:p>
    <w:p w14:paraId="70656030" w14:textId="77777777" w:rsidR="00D9763E" w:rsidRPr="001F2445" w:rsidRDefault="00D9763E" w:rsidP="001F2445">
      <w:pPr>
        <w:rPr>
          <w:rFonts w:eastAsia="ＭＳ 明朝"/>
          <w:lang w:eastAsia="ja-JP"/>
        </w:rPr>
      </w:pPr>
      <w:r w:rsidRPr="001F2445">
        <w:rPr>
          <w:rFonts w:ascii="Times New Roman" w:eastAsia="ＭＳ 明朝" w:hAnsi="Times New Roman"/>
          <w:lang w:eastAsia="ja-JP"/>
        </w:rPr>
        <w:t xml:space="preserve">For </w:t>
      </w:r>
      <w:r w:rsidRPr="001F2445">
        <w:rPr>
          <w:rFonts w:eastAsia="ＭＳ 明朝"/>
          <w:lang w:eastAsia="ja-JP"/>
        </w:rPr>
        <w:t>Option 1, L1 R2D control information and data payload of PRDCH are contiguous in time,</w:t>
      </w:r>
      <w:r w:rsidRPr="001F2445">
        <w:rPr>
          <w:rFonts w:eastAsia="ＭＳ 明朝" w:hint="eastAsia"/>
          <w:lang w:eastAsia="ja-JP"/>
        </w:rPr>
        <w:t xml:space="preserve"> </w:t>
      </w:r>
    </w:p>
    <w:p w14:paraId="7C2806B2" w14:textId="77777777" w:rsidR="00D9763E" w:rsidRPr="001F2445" w:rsidRDefault="00D9763E" w:rsidP="001F2445">
      <w:pPr>
        <w:pStyle w:val="afe"/>
        <w:numPr>
          <w:ilvl w:val="0"/>
          <w:numId w:val="50"/>
        </w:numPr>
        <w:ind w:leftChars="0"/>
        <w:rPr>
          <w:rFonts w:ascii="Times New Roman" w:eastAsia="ＭＳ 明朝" w:hAnsi="Times New Roman" w:hint="eastAsia"/>
          <w:lang w:eastAsia="ja-JP"/>
        </w:rPr>
      </w:pPr>
      <w:r w:rsidRPr="001F2445">
        <w:rPr>
          <w:rFonts w:ascii="Times New Roman" w:eastAsia="ＭＳ 明朝" w:hAnsi="Times New Roman" w:hint="eastAsia"/>
          <w:lang w:eastAsia="ja-JP"/>
        </w:rPr>
        <w:t>S</w:t>
      </w:r>
      <w:r w:rsidRPr="001F2445">
        <w:rPr>
          <w:rFonts w:ascii="Times New Roman" w:eastAsia="ＭＳ 明朝" w:hAnsi="Times New Roman"/>
          <w:lang w:eastAsia="ja-JP"/>
        </w:rPr>
        <w:t xml:space="preserve">ources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Samsung] and [Apple] state that, transmit L1 R2D control information and data payload in the same PRDCH with contiguous time resources and same frequency resource is beneficial for low device complexity. [Apple] further report that this simplifies the timeline design.</w:t>
      </w:r>
    </w:p>
    <w:p w14:paraId="2695E53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[NEC] report that the time gap is not long enough to introduce gap between L1 R2D control information and data payload. Sources [Huawei], [NEC] further states that decoding of L1 R2D control information the device can parallelly store the data payload in buffer, and receive L1 R2D control information, hence time gap is not needed.</w:t>
      </w:r>
    </w:p>
    <w:p w14:paraId="5F86F68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w:t>
      </w:r>
      <w:r w:rsidRPr="001F2445">
        <w:rPr>
          <w:rFonts w:ascii="Times New Roman" w:eastAsia="ＭＳ 明朝" w:hAnsi="Times New Roman"/>
          <w:lang w:eastAsia="ja-JP"/>
        </w:rPr>
        <w:t>ources [vivo] and [ZTE] report that L1 R2D control transmitted in the same frequency as data payload in PRDCH, and time gap is not needed.</w:t>
      </w:r>
    </w:p>
    <w:p w14:paraId="2C7B97CF" w14:textId="1D07E228" w:rsidR="00D9763E" w:rsidRPr="001F2445" w:rsidRDefault="00D9763E" w:rsidP="001F2445">
      <w:pPr>
        <w:pStyle w:val="afe"/>
        <w:numPr>
          <w:ilvl w:val="0"/>
          <w:numId w:val="50"/>
        </w:numPr>
        <w:ind w:leftChars="0"/>
        <w:rPr>
          <w:rFonts w:ascii="Times New Roman" w:eastAsia="ＭＳ 明朝" w:hAnsi="Times New Roman" w:hint="eastAsia"/>
          <w:lang w:eastAsia="ja-JP"/>
        </w:rPr>
      </w:pPr>
      <w:r w:rsidRPr="001F2445">
        <w:rPr>
          <w:rFonts w:ascii="Times New Roman" w:eastAsia="ＭＳ 明朝" w:hAnsi="Times New Roman"/>
          <w:lang w:eastAsia="ja-JP"/>
        </w:rPr>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LGE] report that no time gap needed if the chip length for L1 R2D control information is the same as that for data payload of PRDCH.</w:t>
      </w:r>
    </w:p>
    <w:p w14:paraId="1C7BB911" w14:textId="77777777" w:rsidR="00D9763E" w:rsidRPr="001F2445" w:rsidRDefault="00D9763E" w:rsidP="001F2445">
      <w:pPr>
        <w:rPr>
          <w:rFonts w:eastAsia="ＭＳ 明朝"/>
          <w:lang w:eastAsia="ja-JP"/>
        </w:rPr>
      </w:pPr>
      <w:r w:rsidRPr="001F2445">
        <w:rPr>
          <w:rFonts w:eastAsia="ＭＳ 明朝"/>
          <w:lang w:eastAsia="ja-JP"/>
        </w:rPr>
        <w:t>For Option 2, L1 R2D control information and data payload of PRDCH are NOT contiguous in time,</w:t>
      </w:r>
      <w:r w:rsidRPr="001F2445">
        <w:rPr>
          <w:rFonts w:eastAsia="ＭＳ 明朝" w:hint="eastAsia"/>
          <w:lang w:eastAsia="ja-JP"/>
        </w:rPr>
        <w:t xml:space="preserve"> </w:t>
      </w:r>
    </w:p>
    <w:p w14:paraId="517784F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[Ericsson] and [Xiaomi] report that a short time gap is needed if the device is not capable of decoding L1 R2D control and buffering data payload of PRDCH.</w:t>
      </w:r>
    </w:p>
    <w:p w14:paraId="7135A02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CMCC] state that, L1 R2D control and data payload are transmitted in separated physical channel, hence they are not contiguous.</w:t>
      </w:r>
    </w:p>
    <w:p w14:paraId="314D9B2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OPPO] state that, time gap is needed to switch the frequency if L1 R2D control is transmitted in different frequency from data payload.</w:t>
      </w:r>
    </w:p>
    <w:p w14:paraId="0946472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[FUTUREWEI],</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LGE] report that time gap maybe needed if the chip length for L1 R2D control information is different from that for data payload of PRDCH.</w:t>
      </w:r>
    </w:p>
    <w:p w14:paraId="6824025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report that, if there is a gap, midamble can be inserted between L1 R2D control information and data payload. </w:t>
      </w:r>
    </w:p>
    <w:p w14:paraId="66DC5059" w14:textId="77777777" w:rsidR="00D9763E" w:rsidRDefault="00D9763E" w:rsidP="009C0D8F">
      <w:pPr>
        <w:rPr>
          <w:rFonts w:ascii="Times New Roman" w:eastAsia="ＭＳ 明朝" w:hAnsi="Times New Roman"/>
          <w:lang w:eastAsia="ja-JP"/>
        </w:rPr>
      </w:pPr>
    </w:p>
    <w:p w14:paraId="16F664E0" w14:textId="0EE825C2" w:rsidR="00D9763E" w:rsidRPr="00D9763E" w:rsidRDefault="00D9763E" w:rsidP="009C0D8F">
      <w:pPr>
        <w:rPr>
          <w:rFonts w:ascii="Times New Roman" w:eastAsia="ＭＳ 明朝" w:hAnsi="Times New Roman" w:hint="eastAsia"/>
          <w:b/>
          <w:bCs/>
          <w:lang w:eastAsia="ja-JP"/>
        </w:rPr>
      </w:pPr>
      <w:r w:rsidRPr="00D9763E">
        <w:rPr>
          <w:rFonts w:ascii="Times New Roman" w:eastAsia="ＭＳ 明朝" w:hAnsi="Times New Roman" w:hint="eastAsia"/>
          <w:b/>
          <w:bCs/>
          <w:highlight w:val="green"/>
          <w:lang w:eastAsia="ja-JP"/>
        </w:rPr>
        <w:t>Agreement</w:t>
      </w:r>
    </w:p>
    <w:p w14:paraId="5929111F" w14:textId="77777777" w:rsidR="00D9763E" w:rsidRPr="001F2445" w:rsidRDefault="00D9763E" w:rsidP="001F2445">
      <w:pPr>
        <w:rPr>
          <w:rFonts w:eastAsia="ＭＳ 明朝"/>
          <w:lang w:eastAsia="ja-JP"/>
        </w:rPr>
      </w:pPr>
      <w:r w:rsidRPr="001F2445">
        <w:rPr>
          <w:rFonts w:eastAsia="ＭＳ 明朝"/>
          <w:lang w:eastAsia="ja-JP"/>
        </w:rPr>
        <w:t>Regarding frequency resource of L1 R2D control information</w:t>
      </w:r>
    </w:p>
    <w:p w14:paraId="1782BAF0"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[Spreadtrum], [vivo], [Huawei], [Samsung], [NEC], [ZTE], [Apple] and [Qualcomm] report that same frequency resource for R2D preamble, L1 control and data part.</w:t>
      </w:r>
    </w:p>
    <w:p w14:paraId="0D4A5984"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[Futurewei] state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7858C5A3"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state that frequency retuning can be avoided if L1 control information and the corresponding data payload are located with same frequency locations. Otherwise, it will lead to additional adjustment delay and power consumption.</w:t>
      </w:r>
    </w:p>
    <w:p w14:paraId="00A2F043"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[Spreadtrum] and [vivo] state that the motivation of transmitting L1 control and data payload in different frequency is not clear.</w:t>
      </w:r>
    </w:p>
    <w:p w14:paraId="05E7D92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[OPPO] report that frequency resource for R2D preamble, L1 control and data part can be different such as to reduce the load in the frequency resource used for L1 control.</w:t>
      </w:r>
    </w:p>
    <w:p w14:paraId="664DFE7E" w14:textId="77777777" w:rsidR="00D9763E" w:rsidRDefault="00D9763E" w:rsidP="009C0D8F">
      <w:pPr>
        <w:rPr>
          <w:rFonts w:ascii="Times New Roman" w:eastAsia="ＭＳ 明朝" w:hAnsi="Times New Roman"/>
          <w:lang w:eastAsia="ja-JP"/>
        </w:rPr>
      </w:pPr>
    </w:p>
    <w:p w14:paraId="46BC24FF" w14:textId="6A189419" w:rsidR="00D9763E" w:rsidRPr="00947608" w:rsidRDefault="00947608" w:rsidP="009C0D8F">
      <w:pPr>
        <w:rPr>
          <w:rFonts w:ascii="Times New Roman" w:eastAsia="ＭＳ 明朝" w:hAnsi="Times New Roman" w:hint="eastAsia"/>
          <w:b/>
          <w:bCs/>
          <w:lang w:eastAsia="ja-JP"/>
        </w:rPr>
      </w:pPr>
      <w:r w:rsidRPr="00947608">
        <w:rPr>
          <w:rFonts w:ascii="Times New Roman" w:eastAsia="ＭＳ 明朝" w:hAnsi="Times New Roman" w:hint="eastAsia"/>
          <w:b/>
          <w:bCs/>
          <w:highlight w:val="green"/>
          <w:lang w:eastAsia="ja-JP"/>
        </w:rPr>
        <w:t>Agreement</w:t>
      </w:r>
    </w:p>
    <w:p w14:paraId="2753CFD0" w14:textId="77777777" w:rsidR="00D9763E" w:rsidRPr="001F2445" w:rsidRDefault="00D9763E" w:rsidP="001F2445">
      <w:pPr>
        <w:rPr>
          <w:rFonts w:eastAsia="ＭＳ 明朝"/>
          <w:lang w:eastAsia="ja-JP"/>
        </w:rPr>
      </w:pPr>
      <w:r w:rsidRPr="001F2445">
        <w:rPr>
          <w:rFonts w:eastAsia="ＭＳ 明朝"/>
          <w:lang w:eastAsia="ja-JP"/>
        </w:rPr>
        <w:t>Capture following in TR 38.769</w:t>
      </w:r>
    </w:p>
    <w:p w14:paraId="555822BF" w14:textId="77777777" w:rsidR="00D9763E" w:rsidRPr="001F2445" w:rsidRDefault="00D9763E" w:rsidP="001F2445">
      <w:pPr>
        <w:rPr>
          <w:rFonts w:eastAsia="ＭＳ 明朝"/>
          <w:lang w:eastAsia="ja-JP"/>
        </w:rPr>
      </w:pPr>
      <w:r w:rsidRPr="001F2445">
        <w:rPr>
          <w:rFonts w:eastAsia="ＭＳ 明朝"/>
          <w:lang w:eastAsia="ja-JP"/>
        </w:rPr>
        <w:t>For the functionality of chip duration determination of the L1 R2D control information, the following options are studied</w:t>
      </w:r>
    </w:p>
    <w:p w14:paraId="3139DE77"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1, Fixed chip duration. No use of CAP for chip duration determination.</w:t>
      </w:r>
    </w:p>
    <w:p w14:paraId="14185659"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04B5430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[Ericsson], [CATT], [LGE] and [CTC] states that fixed chip duration for L1 R2D control information lowers the complexity and power consumption of chip duration detection.</w:t>
      </w:r>
    </w:p>
    <w:p w14:paraId="38D8AA2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states that fixed chip duration for L1 R2D control information minimize the ambiguity of the chip duration detection, and thus enhance the success rate of L1 R2D control information reception.</w:t>
      </w:r>
    </w:p>
    <w:p w14:paraId="6B04486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states that using fixed chip duration (using the smallest M value for optimal coverage) can achieve higher reliability for L1 R2D control information.</w:t>
      </w:r>
    </w:p>
    <w:p w14:paraId="1E5A4DAB"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lastRenderedPageBreak/>
        <w:t>[</w:t>
      </w:r>
      <w:r w:rsidRPr="001F2445">
        <w:rPr>
          <w:rFonts w:ascii="Times New Roman" w:eastAsia="ＭＳ 明朝" w:hAnsi="Times New Roman"/>
          <w:i/>
          <w:iCs/>
          <w:color w:val="0070C0"/>
          <w:lang w:eastAsia="ja-JP"/>
        </w:rPr>
        <w:t>Negative observations]</w:t>
      </w:r>
    </w:p>
    <w:p w14:paraId="0962601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Q</w:t>
      </w:r>
      <w:r w:rsidRPr="001F2445">
        <w:rPr>
          <w:rFonts w:ascii="Times New Roman" w:eastAsia="ＭＳ 明朝" w:hAnsi="Times New Roman"/>
          <w:lang w:eastAsia="ja-JP"/>
        </w:rPr>
        <w:t>ualcomm] and [Samsung] states that to achieve the largest coverage, L1 control would need to use the lowest M, which increases overhead for each R2D transmission.</w:t>
      </w:r>
    </w:p>
    <w:p w14:paraId="1E0CB9A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w:t>
      </w:r>
      <w:r w:rsidRPr="001F2445">
        <w:rPr>
          <w:rFonts w:ascii="Times New Roman" w:eastAsia="ＭＳ 明朝" w:hAnsi="Times New Roman" w:hint="eastAsia"/>
          <w:lang w:eastAsia="ja-JP"/>
        </w:rPr>
        <w:t>S</w:t>
      </w:r>
      <w:r w:rsidRPr="001F2445">
        <w:rPr>
          <w:rFonts w:ascii="Times New Roman" w:eastAsia="ＭＳ 明朝" w:hAnsi="Times New Roman"/>
          <w:lang w:eastAsia="ja-JP"/>
        </w:rPr>
        <w:t>amsung], [</w:t>
      </w:r>
      <w:r w:rsidRPr="001F2445">
        <w:rPr>
          <w:rFonts w:ascii="Times New Roman" w:eastAsia="ＭＳ 明朝" w:hAnsi="Times New Roman" w:hint="eastAsia"/>
          <w:lang w:eastAsia="ja-JP"/>
        </w:rPr>
        <w:t>Z</w:t>
      </w:r>
      <w:r w:rsidRPr="001F2445">
        <w:rPr>
          <w:rFonts w:ascii="Times New Roman" w:eastAsia="ＭＳ 明朝" w:hAnsi="Times New Roman"/>
          <w:lang w:eastAsia="ja-JP"/>
        </w:rPr>
        <w:t>TE], [Huawei], [vivo], [Docomo] and [CMCC] states that, if chip duration for L1 control information is fixed, the flexibility or transmission efficiency is restricted.</w:t>
      </w:r>
    </w:p>
    <w:p w14:paraId="788CB74E"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2, Blind detection from a predefined set of the chip durations of L1 R2D control information. No use of CAP for chip duration determination.</w:t>
      </w:r>
    </w:p>
    <w:p w14:paraId="4961228C"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2E772E6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[CMCC] and [Panasonic] state that blind detection within configured set provide better flexibility for chip length for L1 R2D control information.</w:t>
      </w:r>
    </w:p>
    <w:p w14:paraId="2D3BDB38"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[CMCC] states that blind detection is viable if the number of predefined chip duration candidates is restricted. Additionally, [CMCC] states that Option 2 can be combined with device-specific configuration signaling to enhance flexibility without excessive complexity. </w:t>
      </w:r>
    </w:p>
    <w:p w14:paraId="6C55B6DA"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2F54BC4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[Samsung], [vivo], [DOCOMO], [Ericsson] and [ZTE] state that Option 2 increases detection complexity.</w:t>
      </w:r>
    </w:p>
    <w:p w14:paraId="60C8165B"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it may be impractical due to constraints on power consumption and memory needed for buffering the incoming R2D L1 control information samples.</w:t>
      </w:r>
    </w:p>
    <w:p w14:paraId="770E991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r w:rsidRPr="001F2445">
        <w:rPr>
          <w:rFonts w:ascii="Times New Roman" w:eastAsia="ＭＳ 明朝" w:hAnsi="Times New Roman" w:hint="eastAsia"/>
          <w:lang w:eastAsia="ja-JP"/>
        </w:rPr>
        <w:t>H</w:t>
      </w:r>
      <w:r w:rsidRPr="001F2445">
        <w:rPr>
          <w:rFonts w:ascii="Times New Roman" w:eastAsia="ＭＳ 明朝" w:hAnsi="Times New Roman"/>
          <w:lang w:eastAsia="ja-JP"/>
        </w:rPr>
        <w:t>uawei] and [LGE] state that option 2 would require additional time gap between the L1 control information and the data payload of the PRDCH to allow for decoding delay.</w:t>
      </w:r>
    </w:p>
    <w:p w14:paraId="0614071D"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[Ericsson] state that reliability is doubtful due to blind detection.</w:t>
      </w:r>
    </w:p>
    <w:p w14:paraId="49618B7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repetition and FEC parameters should be indicated anyway to achieve flexibilities in coverage and resource overhead, no need to leave chip duration for blind detection.</w:t>
      </w:r>
    </w:p>
    <w:p w14:paraId="63D2A211" w14:textId="77777777" w:rsidR="00D9763E" w:rsidRPr="001F2445" w:rsidRDefault="00D9763E" w:rsidP="001F2445">
      <w:pPr>
        <w:rPr>
          <w:rFonts w:eastAsia="ＭＳ 明朝"/>
          <w:lang w:eastAsia="ja-JP"/>
        </w:rPr>
      </w:pPr>
      <w:r w:rsidRPr="001F2445">
        <w:rPr>
          <w:rFonts w:eastAsia="ＭＳ 明朝"/>
          <w:lang w:eastAsia="ja-JP"/>
        </w:rPr>
        <w:t>For option 3, Use CAP</w:t>
      </w:r>
    </w:p>
    <w:p w14:paraId="22A0476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0CDC54F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For Alt.3-1 Rel-19 CAP pattern, Sources [Samsung] and [Sequans] state that Rel-19 CAP pattern to determine chip length of L1 R2D control part offer a balance between detection complexity and performance.</w:t>
      </w:r>
    </w:p>
    <w:p w14:paraId="20FE0899" w14:textId="7B287D54"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F</w:t>
      </w:r>
      <w:r w:rsidRPr="001F2445">
        <w:rPr>
          <w:rFonts w:ascii="Times New Roman" w:eastAsia="ＭＳ 明朝" w:hAnsi="Times New Roman"/>
          <w:lang w:eastAsia="ja-JP"/>
        </w:rPr>
        <w:t>or Alt.3-2b, CAP pattern and the association between chip durations for CAP and chip durations of L1 R2D control information, Sources [LGE], [Apple] and [Qualcomm] report that this option can achieve better detection reliability compared with R19 CAP. Apple further states that this option maintains consistency with Release-19 design principles.</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Source [Qualcomm] report that R19 CAP with repetition using correlation-based detection improves reliability, with low detection flexibility.</w:t>
      </w:r>
    </w:p>
    <w:p w14:paraId="4C9C97AB"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t>
      </w:r>
      <w:r w:rsidRPr="001F2445">
        <w:rPr>
          <w:rFonts w:ascii="Times New Roman" w:eastAsia="ＭＳ 明朝" w:hAnsi="Times New Roman" w:hint="eastAsia"/>
          <w:i/>
          <w:iCs/>
          <w:color w:val="0070C0"/>
          <w:lang w:eastAsia="ja-JP"/>
        </w:rPr>
        <w:t>Negative</w:t>
      </w:r>
      <w:r w:rsidRPr="001F2445">
        <w:rPr>
          <w:rFonts w:ascii="Times New Roman" w:eastAsia="ＭＳ 明朝" w:hAnsi="Times New Roman"/>
          <w:i/>
          <w:iCs/>
          <w:color w:val="0070C0"/>
          <w:lang w:eastAsia="ja-JP"/>
        </w:rPr>
        <w:t xml:space="preserve"> </w:t>
      </w:r>
      <w:r w:rsidRPr="001F2445">
        <w:rPr>
          <w:rFonts w:ascii="Times New Roman" w:eastAsia="ＭＳ 明朝" w:hAnsi="Times New Roman" w:hint="eastAsia"/>
          <w:i/>
          <w:iCs/>
          <w:color w:val="0070C0"/>
          <w:lang w:eastAsia="ja-JP"/>
        </w:rPr>
        <w:t>observations</w:t>
      </w:r>
      <w:r w:rsidRPr="001F2445">
        <w:rPr>
          <w:rFonts w:ascii="Times New Roman" w:eastAsia="ＭＳ 明朝" w:hAnsi="Times New Roman"/>
          <w:i/>
          <w:iCs/>
          <w:color w:val="0070C0"/>
          <w:lang w:eastAsia="ja-JP"/>
        </w:rPr>
        <w:t>]</w:t>
      </w:r>
    </w:p>
    <w:p w14:paraId="2E735CE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Q</w:t>
      </w:r>
      <w:r w:rsidRPr="001F2445">
        <w:rPr>
          <w:rFonts w:ascii="Times New Roman" w:eastAsia="ＭＳ 明朝" w:hAnsi="Times New Roman"/>
          <w:lang w:eastAsia="ja-JP"/>
        </w:rPr>
        <w:t>ualcomm] states option 3 requires blind detection; and MD/FA rates and CAP overhead needs to be considered.</w:t>
      </w:r>
    </w:p>
    <w:p w14:paraId="1ABFE55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Z</w:t>
      </w:r>
      <w:r w:rsidRPr="001F2445">
        <w:rPr>
          <w:rFonts w:ascii="Times New Roman" w:eastAsia="ＭＳ 明朝" w:hAnsi="Times New Roman"/>
          <w:lang w:eastAsia="ja-JP"/>
        </w:rPr>
        <w:t>TE] states option 3 results in additional overhead due to transmission of CAP.</w:t>
      </w:r>
    </w:p>
    <w:p w14:paraId="4ECDB86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[CMCC], [vivo] and [Huawei] state that Option 3 is based on edge detection to determine the chip duration by using CAP, so the performance is limited or unfeasible due to the use of edge detection to detect the CAP pattern. Sources [ZTE] and [Ericsson] also report the performance of this option should be further evaluated.</w:t>
      </w:r>
    </w:p>
    <w:p w14:paraId="452949E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[Ericsson] states that option 3 would make the decoding of the L1 R2D control information more complicated for the device. </w:t>
      </w:r>
    </w:p>
    <w:p w14:paraId="5C04D2A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repetition and FEC parameters should be indicated anyway, no need to leave chip duration for blind detection using CAP.</w:t>
      </w:r>
    </w:p>
    <w:p w14:paraId="0C83C4A5" w14:textId="77777777" w:rsidR="00D9763E" w:rsidRPr="001F2445" w:rsidRDefault="00D9763E" w:rsidP="001F2445">
      <w:pPr>
        <w:rPr>
          <w:rFonts w:eastAsia="ＭＳ 明朝"/>
          <w:lang w:eastAsia="ja-JP"/>
        </w:rPr>
      </w:pPr>
      <w:r w:rsidRPr="001F2445">
        <w:rPr>
          <w:rFonts w:eastAsia="ＭＳ 明朝"/>
          <w:lang w:eastAsia="ja-JP"/>
        </w:rPr>
        <w:t>For Option 4, Use a set of different binary sequences with fixed or variable length</w:t>
      </w:r>
    </w:p>
    <w:p w14:paraId="361BA96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5E3FE9B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For Alt 4-1, using binary sequences for SIP. No use of CAP for chip duration determination</w:t>
      </w:r>
    </w:p>
    <w:p w14:paraId="54F58B30"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[Nokia], [Huawei], [NEC], [LGE], [Docomo] and [Panasonic] state that this method can provide flexibility for R2</w:t>
      </w:r>
      <w:r w:rsidRPr="001F2445">
        <w:rPr>
          <w:rFonts w:ascii="Times New Roman" w:eastAsia="ＭＳ 明朝" w:hAnsi="Times New Roman" w:hint="eastAsia"/>
          <w:lang w:eastAsia="ja-JP"/>
        </w:rPr>
        <w:t>D</w:t>
      </w:r>
      <w:r w:rsidRPr="001F2445">
        <w:rPr>
          <w:rFonts w:ascii="Times New Roman" w:eastAsia="ＭＳ 明朝" w:hAnsi="Times New Roman"/>
          <w:lang w:eastAsia="ja-JP"/>
        </w:rPr>
        <w:t xml:space="preserve"> chip duration.</w:t>
      </w:r>
    </w:p>
    <w:p w14:paraId="6AE98062"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sidRPr="001F2445">
        <w:rPr>
          <w:rFonts w:ascii="Times New Roman" w:eastAsia="ＭＳ 明朝" w:hAnsi="Times New Roman" w:hint="eastAsia"/>
          <w:lang w:eastAsia="ja-JP"/>
        </w:rPr>
        <w:t>B</w:t>
      </w:r>
      <w:r w:rsidRPr="001F2445">
        <w:rPr>
          <w:rFonts w:ascii="Times New Roman" w:eastAsia="ＭＳ 明朝" w:hAnsi="Times New Roman"/>
          <w:lang w:eastAsia="ja-JP"/>
        </w:rPr>
        <w:t>esides, R-TAS design is simplified, which consist only sequence-based SIP.Alt.4-2: using binary sequences for CAP.</w:t>
      </w:r>
    </w:p>
    <w:p w14:paraId="1AEF288A"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[Nokia] and [Panasonic] report that flexibility on chip length of L1 R2D control can be achieved.</w:t>
      </w:r>
    </w:p>
    <w:p w14:paraId="63F2F033"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79F5CBF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[Ericsson] and [Qualcomm] states that option 4 increases detection complexity. And Ericsson states that option 4 would make the decoding of the L1 R2D control information more complicated for the device.</w:t>
      </w:r>
    </w:p>
    <w:p w14:paraId="659E8AB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[ZTE] and [Ericsson] report that the performance of this option should be further evaluated.</w:t>
      </w:r>
    </w:p>
    <w:p w14:paraId="0E3D3D9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[vivo] states that repetition and FEC parameters should be indicated anyway, no need to leave chip duration for blind detection; </w:t>
      </w:r>
      <w:r w:rsidRPr="001F2445">
        <w:rPr>
          <w:rFonts w:ascii="Times New Roman" w:eastAsia="ＭＳ 明朝" w:hAnsi="Times New Roman" w:hint="eastAsia"/>
          <w:lang w:eastAsia="ja-JP"/>
        </w:rPr>
        <w:t>v</w:t>
      </w:r>
      <w:r w:rsidRPr="001F2445">
        <w:rPr>
          <w:rFonts w:ascii="Times New Roman" w:eastAsia="ＭＳ 明朝" w:hAnsi="Times New Roman"/>
          <w:lang w:eastAsia="ja-JP"/>
        </w:rPr>
        <w:t>ivo further report that it leader more challenges on preamble design, requiring larger number of sequences to indicate four M values in addition to reader/cell ID differentiation;</w:t>
      </w:r>
    </w:p>
    <w:p w14:paraId="7E423415"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5, Use broadcast information (if any) to indicate the chip duration</w:t>
      </w:r>
    </w:p>
    <w:p w14:paraId="4CD4F646"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20F8C3F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Sources [vivo], [ZTE] and [Qualcomm] state that better flexibility can be achieved without blind detection, and sources [vivo] and [ZTE] further state that the chip duration for L1 can be indicated together with other parameters for control information, e.g., repetition and FEC related parameters.</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Source [CMCC] state that this method can be used for L1 R2D control information common for devices, for example, the L1 R2D control information for scheduling paging message.</w:t>
      </w:r>
    </w:p>
    <w:p w14:paraId="0282506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[OPPO] state that the chip length should be pre-known by device to minimize complexity and power consumption at AIoT device.</w:t>
      </w:r>
    </w:p>
    <w:p w14:paraId="5C52E39E"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72F315B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states that it requires system info acquisition and memorization. </w:t>
      </w:r>
    </w:p>
    <w:p w14:paraId="72940A5A"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and [Samsung] states that only to indicate chip duration in broadcast information limits flexible time resource allocation from system perspective.</w:t>
      </w:r>
    </w:p>
    <w:p w14:paraId="345E23FE"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states that this option is a simple solution but not applicable for paging and broadcast PRDCH.</w:t>
      </w:r>
    </w:p>
    <w:p w14:paraId="1A97A683"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Source</w:t>
      </w:r>
      <w:r w:rsidRPr="001F2445">
        <w:rPr>
          <w:rFonts w:ascii="Times New Roman" w:eastAsia="ＭＳ 明朝" w:hAnsi="Times New Roman"/>
          <w:lang w:eastAsia="ja-JP"/>
        </w:rPr>
        <w:t xml:space="preserv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 xml:space="preserve">Docomo] states that </w:t>
      </w:r>
      <w:r w:rsidRPr="001F2445">
        <w:rPr>
          <w:rFonts w:ascii="Times New Roman" w:eastAsia="ＭＳ 明朝" w:hAnsi="Times New Roman" w:hint="eastAsia"/>
          <w:lang w:eastAsia="ja-JP"/>
        </w:rPr>
        <w:t xml:space="preserve">state that option 5 has less </w:t>
      </w:r>
      <w:r w:rsidRPr="001F2445">
        <w:rPr>
          <w:rFonts w:ascii="Times New Roman" w:eastAsia="ＭＳ 明朝" w:hAnsi="Times New Roman"/>
          <w:lang w:eastAsia="ja-JP"/>
        </w:rPr>
        <w:t>flexibility</w:t>
      </w:r>
      <w:r w:rsidRPr="001F2445">
        <w:rPr>
          <w:rFonts w:ascii="Times New Roman" w:eastAsia="ＭＳ 明朝" w:hAnsi="Times New Roman" w:hint="eastAsia"/>
          <w:lang w:eastAsia="ja-JP"/>
        </w:rPr>
        <w:t xml:space="preserve"> on chip duration of L1 R2D control compared to option 2/3/4.</w:t>
      </w:r>
      <w:r w:rsidRPr="001F2445">
        <w:rPr>
          <w:rFonts w:ascii="Times New Roman" w:eastAsia="ＭＳ 明朝" w:hAnsi="Times New Roman"/>
          <w:lang w:eastAsia="ja-JP"/>
        </w:rPr>
        <w:t xml:space="preserve"> </w:t>
      </w:r>
    </w:p>
    <w:p w14:paraId="137ABF4A" w14:textId="77777777" w:rsidR="00947608" w:rsidRPr="00947608" w:rsidRDefault="00947608" w:rsidP="00947608">
      <w:pPr>
        <w:rPr>
          <w:rFonts w:ascii="Times New Roman" w:eastAsia="ＭＳ 明朝" w:hAnsi="Times New Roman" w:hint="eastAsia"/>
          <w:lang w:eastAsia="ja-JP"/>
        </w:rPr>
      </w:pPr>
      <w:r w:rsidRPr="00947608">
        <w:rPr>
          <w:rFonts w:ascii="Times New Roman" w:eastAsia="ＭＳ 明朝" w:hAnsi="Times New Roman" w:hint="eastAsia"/>
          <w:lang w:eastAsia="ja-JP"/>
        </w:rPr>
        <w:t>Note: whether/how to capture blue parts can be up to editor</w:t>
      </w:r>
    </w:p>
    <w:p w14:paraId="60210DEB" w14:textId="77777777" w:rsidR="00D9763E" w:rsidRPr="00947608" w:rsidRDefault="00D9763E" w:rsidP="009C0D8F">
      <w:pPr>
        <w:rPr>
          <w:rFonts w:ascii="Times New Roman" w:eastAsia="ＭＳ 明朝" w:hAnsi="Times New Roman"/>
          <w:lang w:eastAsia="ja-JP"/>
        </w:rPr>
      </w:pPr>
    </w:p>
    <w:p w14:paraId="339CF445" w14:textId="78B23C78" w:rsidR="00D9763E" w:rsidRPr="00947608" w:rsidRDefault="00947608" w:rsidP="009C0D8F">
      <w:pPr>
        <w:rPr>
          <w:rFonts w:ascii="Times New Roman" w:eastAsia="ＭＳ 明朝" w:hAnsi="Times New Roman" w:hint="eastAsia"/>
          <w:b/>
          <w:bCs/>
          <w:lang w:eastAsia="ja-JP"/>
        </w:rPr>
      </w:pPr>
      <w:r w:rsidRPr="00947608">
        <w:rPr>
          <w:rFonts w:ascii="Times New Roman" w:eastAsia="ＭＳ 明朝" w:hAnsi="Times New Roman" w:hint="eastAsia"/>
          <w:b/>
          <w:bCs/>
          <w:highlight w:val="green"/>
          <w:lang w:eastAsia="ja-JP"/>
        </w:rPr>
        <w:t>Agreement</w:t>
      </w:r>
    </w:p>
    <w:p w14:paraId="2411DFC4"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Regarding interleaving and LTE bit collection schemes for R2D, capture following observations in TR 38.769</w:t>
      </w:r>
    </w:p>
    <w:p w14:paraId="5CC22DA8"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Sources [vivo], [Huawei], [Qualcomm], [Docomo] and </w:t>
      </w:r>
      <w:r w:rsidRPr="00C77F3C">
        <w:rPr>
          <w:rFonts w:ascii="Times New Roman" w:eastAsia="ＭＳ 明朝" w:hAnsi="Times New Roman" w:hint="eastAsia"/>
          <w:lang w:eastAsia="ja-JP"/>
        </w:rPr>
        <w:t>[ZTE]</w:t>
      </w:r>
      <w:r w:rsidRPr="00C77F3C">
        <w:rPr>
          <w:rFonts w:ascii="Times New Roman" w:eastAsia="ＭＳ 明朝" w:hAnsi="Times New Roman"/>
          <w:lang w:eastAsia="ja-JP"/>
        </w:rPr>
        <w:t xml:space="preserve"> state that it is beneficial to support interleaving to improve coverage by obtaining time diversity gain. </w:t>
      </w:r>
    </w:p>
    <w:p w14:paraId="205E5C80"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Sources [vivo], [Huawei] and [Docomo] state it is feasible to support LTE subblock interleaving and LTE bit collection. </w:t>
      </w:r>
    </w:p>
    <w:p w14:paraId="5F0F6580"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hint="eastAsia"/>
          <w:lang w:eastAsia="ja-JP"/>
        </w:rPr>
        <w:t>Source</w:t>
      </w:r>
      <w:r w:rsidRPr="00C77F3C">
        <w:rPr>
          <w:rFonts w:ascii="Times New Roman" w:eastAsia="ＭＳ 明朝" w:hAnsi="Times New Roman"/>
          <w:lang w:eastAsia="ja-JP"/>
        </w:rPr>
        <w:t xml:space="preserve"> [</w:t>
      </w:r>
      <w:r w:rsidRPr="00C77F3C">
        <w:rPr>
          <w:rFonts w:ascii="Times New Roman" w:eastAsia="ＭＳ 明朝" w:hAnsi="Times New Roman" w:hint="eastAsia"/>
          <w:lang w:eastAsia="ja-JP"/>
        </w:rPr>
        <w:t>vivo</w:t>
      </w:r>
      <w:r w:rsidRPr="00C77F3C">
        <w:rPr>
          <w:rFonts w:ascii="Times New Roman" w:eastAsia="ＭＳ 明朝" w:hAnsi="Times New Roman"/>
          <w:lang w:eastAsia="ja-JP"/>
        </w:rPr>
        <w:t>] report with references to show that the power consumption for LTE de-interleaving for turbo decoding is tens of uW, even with multiple parallel (de)interleaving operation, and each operation with max number of bits of 6144. It can be expected that the power consumption for TBCC with LTE bit collection and w</w:t>
      </w:r>
      <w:r w:rsidRPr="00C77F3C">
        <w:rPr>
          <w:rFonts w:ascii="Times New Roman" w:eastAsia="ＭＳ 明朝" w:hAnsi="Times New Roman" w:hint="eastAsia"/>
          <w:lang w:eastAsia="ja-JP"/>
        </w:rPr>
        <w:t>i</w:t>
      </w:r>
      <w:r w:rsidRPr="00C77F3C">
        <w:rPr>
          <w:rFonts w:ascii="Times New Roman" w:eastAsia="ＭＳ 明朝" w:hAnsi="Times New Roman"/>
          <w:lang w:eastAsia="ja-JP"/>
        </w:rPr>
        <w:t>th or without LTE sub-block interleaving can be even simpler. Hence, both LTE TBCC with bit collection w</w:t>
      </w:r>
      <w:r w:rsidRPr="00C77F3C">
        <w:rPr>
          <w:rFonts w:ascii="Times New Roman" w:eastAsia="ＭＳ 明朝" w:hAnsi="Times New Roman" w:hint="eastAsia"/>
          <w:lang w:eastAsia="ja-JP"/>
        </w:rPr>
        <w:t>i</w:t>
      </w:r>
      <w:r w:rsidRPr="00C77F3C">
        <w:rPr>
          <w:rFonts w:ascii="Times New Roman" w:eastAsia="ＭＳ 明朝" w:hAnsi="Times New Roman"/>
          <w:lang w:eastAsia="ja-JP"/>
        </w:rPr>
        <w:t>th or without LTE sub-block interleaving are feasible.</w:t>
      </w:r>
    </w:p>
    <w:p w14:paraId="6CB5D8E2"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hint="eastAsia"/>
          <w:lang w:eastAsia="ja-JP"/>
        </w:rPr>
        <w:t>S</w:t>
      </w:r>
      <w:r w:rsidRPr="00C77F3C">
        <w:rPr>
          <w:rFonts w:ascii="Times New Roman" w:eastAsia="ＭＳ 明朝" w:hAnsi="Times New Roman"/>
          <w:lang w:eastAsia="ja-JP"/>
        </w:rPr>
        <w:t>ource [Huawei] and [Docomo] report that the additional power consumption can be supported by active devices due to higher peak power consumption, allowing them to support larger memory. Source [Huawei] further report that larger memory would enable these devices to support the use of a LTE de-interleaver, and can follow the same hardware as used for the LTE sub-block interleaver with LTE bit collection scheme in D2R.</w:t>
      </w:r>
    </w:p>
    <w:p w14:paraId="2F0D713A"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The following are observations regarding comparison of three alternatives. </w:t>
      </w:r>
    </w:p>
    <w:p w14:paraId="31BD9789"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For Alt 1: reuse both LTE sub-block interleaver and LTE bit collection scheme</w:t>
      </w:r>
    </w:p>
    <w:p w14:paraId="516B37F6"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[Futurewei], [Huawei], [OPPO], [CATT], [LGE] and [Panasonic] report LTE sub-block interleaver and LTE bit collection scheme can be supported, if FEC is supported. </w:t>
      </w:r>
    </w:p>
    <w:p w14:paraId="194EC65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[Futurewei] states that, reusing both LTE sub-block interleaver and LTE bit collection scheme enables a device to eliminate the repetition block and associated memory as the bit collection scheme can use the memory for the sub-block interleaver for repeated bits. Another benefit is the various coding rates are achievable without modifying the encoder specification.</w:t>
      </w:r>
    </w:p>
    <w:p w14:paraId="7E1CAA22"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[Huawei] states that, reusing the LTE sub-block interleaver and LTE bit collection scheme should be supported due to its performance gain especially for larger TBS transmissions</w:t>
      </w:r>
      <w:r w:rsidRPr="00C77F3C">
        <w:rPr>
          <w:rFonts w:ascii="Times New Roman" w:eastAsia="ＭＳ 明朝" w:hAnsi="Times New Roman" w:hint="eastAsia"/>
          <w:lang w:eastAsia="ja-JP"/>
        </w:rPr>
        <w:t>,</w:t>
      </w:r>
      <w:r w:rsidRPr="00C77F3C">
        <w:rPr>
          <w:rFonts w:ascii="Times New Roman" w:eastAsia="ＭＳ 明朝" w:hAnsi="Times New Roman"/>
          <w:lang w:eastAsia="ja-JP"/>
        </w:rPr>
        <w:t xml:space="preserve"> providing 1dB and 2.8 dB performance gain compared with Alt 2 for BLER 10% and BLER 1% respectively, for a TBS of 400 bits.</w:t>
      </w:r>
    </w:p>
    <w:p w14:paraId="2CB7DE14"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[LGE] states that, Alt 1 and Alt 2 are beneficial as they reuse the LTE bit collection scheme and/or the LTE sub-block interleaver, enabling R2D coverage enhancement with minimal specification effort</w:t>
      </w:r>
    </w:p>
    <w:p w14:paraId="24CF6555"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[Panasonic] states that, LTE sub-block interleaver could be beneficial for R2D to reduce the burst error caused by fading, especially for the longer message size with smaller values of M</w:t>
      </w:r>
    </w:p>
    <w:p w14:paraId="436F2CF8"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[Qualcomm] states that, Alt 1 and Alt 2 can achieve similar BLER performance, and both require buffering full-length coded bits. </w:t>
      </w:r>
    </w:p>
    <w:p w14:paraId="423D0960"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For Alt 2: reuse LTE bit collection scheme without LTE sub-block interleaver</w:t>
      </w:r>
    </w:p>
    <w:p w14:paraId="3A9D89CF"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[vivo], [NEC], [ZTE], [LGE], [Apple] and [Qualcomm] report LTE bit collection scheme without LTE sub-block interleaver can be supported, if FEC is supported. </w:t>
      </w:r>
    </w:p>
    <w:p w14:paraId="48BC8D2F"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states that, Alt 1 and Alt 2 presents similar performance; thus Alt 2 is sufficient. </w:t>
      </w:r>
    </w:p>
    <w:p w14:paraId="04812CC1"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[ZTE] states that, since bit collection does not require interleaving, the complexity of Alt 2 is lower than interleaving. FEC with bit collection and </w:t>
      </w:r>
      <w:r w:rsidRPr="00C77F3C">
        <w:rPr>
          <w:rFonts w:ascii="Times New Roman" w:eastAsia="ＭＳ 明朝" w:hAnsi="Times New Roman" w:hint="eastAsia"/>
          <w:lang w:eastAsia="ja-JP"/>
        </w:rPr>
        <w:t>FEC with sub-block interleaver</w:t>
      </w:r>
      <w:r w:rsidRPr="00C77F3C">
        <w:rPr>
          <w:rFonts w:ascii="Times New Roman" w:eastAsia="ＭＳ 明朝" w:hAnsi="Times New Roman"/>
          <w:lang w:eastAsia="ja-JP"/>
        </w:rPr>
        <w:t xml:space="preserve"> has similar performance compared with FEC with bit collection.</w:t>
      </w:r>
    </w:p>
    <w:p w14:paraId="6A9E9212"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[LGE] states that, Alt 1 and Alt 2 are beneficial as they reuse the LTE bit collection scheme and/or the LTE sub-block interleaver, enabling R2D coverage enhancement with minimal specification effort</w:t>
      </w:r>
    </w:p>
    <w:p w14:paraId="6056B1F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[Apple] states that, Alt 2 provides a good balance between performance and complexity for device 2b/C, reusing existing 3GPP designs while minimizing memory requirements.</w:t>
      </w:r>
    </w:p>
    <w:p w14:paraId="036D73CD" w14:textId="41CB8C16" w:rsidR="00947608" w:rsidRPr="00C77F3C" w:rsidRDefault="00947608" w:rsidP="00C77F3C">
      <w:pPr>
        <w:pStyle w:val="afe"/>
        <w:numPr>
          <w:ilvl w:val="1"/>
          <w:numId w:val="50"/>
        </w:numPr>
        <w:ind w:leftChars="0"/>
        <w:rPr>
          <w:rFonts w:ascii="Times New Roman" w:eastAsia="ＭＳ 明朝" w:hAnsi="Times New Roman" w:hint="eastAsia"/>
          <w:lang w:eastAsia="ja-JP"/>
        </w:rPr>
      </w:pPr>
      <w:r w:rsidRPr="00C77F3C">
        <w:rPr>
          <w:rFonts w:ascii="Times New Roman" w:eastAsia="ＭＳ 明朝" w:hAnsi="Times New Roman"/>
          <w:lang w:eastAsia="ja-JP"/>
        </w:rPr>
        <w:t>Source [Qualcomm] states that, for small number of coded bits, Alt2 can be used to improve interleaving gain</w:t>
      </w:r>
    </w:p>
    <w:p w14:paraId="19003E31"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For Alt 3: based on LTE bit collection scheme with some update (e.g., for memory reduction) without LTE sub-block interleaver</w:t>
      </w:r>
    </w:p>
    <w:p w14:paraId="395E928D"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lastRenderedPageBreak/>
        <w:t xml:space="preserve">Source [Qualcomm] and [NEC] report that, LTE bit collection scheme with segment can be supported, if FEC is supported. </w:t>
      </w:r>
    </w:p>
    <w:p w14:paraId="7C29004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[NEC] states that, Alt 3 can be adopted if memory size limitation exists in devices</w:t>
      </w:r>
    </w:p>
    <w:p w14:paraId="4BFC10C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201BDD96"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and [Huawei] state that, Alt 3 degrades performance due to lower time diversity gain compared with Alt 1/2, and [vivo] observes that, Alt 3 with two segments for 1000 bits TBS also suffers loss compared with block-level repetition.  </w:t>
      </w:r>
    </w:p>
    <w:p w14:paraId="681087A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[vivo] and [Huawei] state that, since memory/power consumption by Alt 1 and Alt 2 is feasible for AIoT device, it is unnecessary to further reduce memory/power consumption by Alt 3.  </w:t>
      </w:r>
    </w:p>
    <w:p w14:paraId="5D31DCE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[LGE] states that, Alt 3 is potentially advantageous in terms of memory reduction for A-IoT devices, but is considered less favourable due to the extensive discussion required to evaluate the performance of various bit collection schemes</w:t>
      </w:r>
    </w:p>
    <w:p w14:paraId="3ECAF936" w14:textId="77777777" w:rsidR="00947608" w:rsidRDefault="00947608" w:rsidP="009C0D8F">
      <w:pPr>
        <w:rPr>
          <w:rFonts w:ascii="Times New Roman" w:eastAsia="ＭＳ 明朝" w:hAnsi="Times New Roman"/>
          <w:lang w:eastAsia="ja-JP"/>
        </w:rPr>
      </w:pPr>
    </w:p>
    <w:p w14:paraId="606847DD" w14:textId="2023A806" w:rsidR="00947608" w:rsidRPr="00947608" w:rsidRDefault="00947608" w:rsidP="009C0D8F">
      <w:pPr>
        <w:rPr>
          <w:rFonts w:ascii="Times New Roman" w:eastAsia="ＭＳ 明朝" w:hAnsi="Times New Roman" w:hint="eastAsia"/>
          <w:b/>
          <w:bCs/>
          <w:lang w:eastAsia="ja-JP"/>
        </w:rPr>
      </w:pPr>
      <w:r w:rsidRPr="00947608">
        <w:rPr>
          <w:rFonts w:ascii="Times New Roman" w:eastAsia="ＭＳ 明朝" w:hAnsi="Times New Roman" w:hint="eastAsia"/>
          <w:b/>
          <w:bCs/>
          <w:highlight w:val="green"/>
          <w:lang w:eastAsia="ja-JP"/>
        </w:rPr>
        <w:t>Agreement</w:t>
      </w:r>
    </w:p>
    <w:p w14:paraId="37CEFB7E"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Capture following observations for sequence type for R2D SIP in the TR 38.769, that</w:t>
      </w:r>
    </w:p>
    <w:p w14:paraId="1A92EA04"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For binary sequence based R2D SIP, m-sequence and Golay sequence are studied.</w:t>
      </w:r>
    </w:p>
    <w:p w14:paraId="11285BBF"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[Qualcomm] and [interdigital] provide evaluation results show that m-sequence and Golay sequence shows similar MDR/FAR and correlation property. [Docomo] states that both m-sequence and Golay sequence have good auto-correlation property.</w:t>
      </w:r>
    </w:p>
    <w:p w14:paraId="54545C04"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[vivo], [OPPO], [Apple], [interdigital], [Qualcomm] and [LGE] report that m-sequence can be considered as binary sequence for R2D SIP, with the following observations:</w:t>
      </w:r>
    </w:p>
    <w:p w14:paraId="435AF70B"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states that m-sequences with same length but different cyclic shifts/initial states can be considered to achieve good cross-correlation between different sequences. </w:t>
      </w:r>
    </w:p>
    <w:p w14:paraId="13C448E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[interdigital], [LGE] and [Qualcomm] state that m-sequence design can be expected to be implemented with lower complexity than a Golay sequence. Source [Qualcomm] further state that m-sequences can be generated by storing the initialization state of the polynomial, reducing memory requirements.</w:t>
      </w:r>
    </w:p>
    <w:p w14:paraId="6C2E5D19" w14:textId="44629A5D"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[Huawei], [Qualcomm], [Docomo], [LGE] report that Golay sequence can be considered as binary sequence for R2D SIP, with the following observations:</w:t>
      </w:r>
    </w:p>
    <w:p w14:paraId="49B68057"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[Huawei] states that Golay sequence achieves lower operational and correlation complexity compared with m-sequence.</w:t>
      </w:r>
    </w:p>
    <w:p w14:paraId="796677F9"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[Docomo] states that Golay sequence with flexible sequence length may be beneficial for alignment with the OFDM symbol boundary.</w:t>
      </w:r>
    </w:p>
    <w:p w14:paraId="6B157AA6"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[Qualcomm] and [LGE] states that Golay-sequence offers slightly better cross-correlation than m-sequence, and source [Qualcomm] further states cross-correlation depends on the choice of Golay pairs, and Golay sequences may be programmed into devices.</w:t>
      </w:r>
    </w:p>
    <w:p w14:paraId="6ED68C3D" w14:textId="77777777" w:rsidR="00947608" w:rsidRDefault="00947608" w:rsidP="009C0D8F">
      <w:pPr>
        <w:rPr>
          <w:rFonts w:ascii="Times New Roman" w:eastAsia="ＭＳ 明朝" w:hAnsi="Times New Roman"/>
          <w:lang w:eastAsia="ja-JP"/>
        </w:rPr>
      </w:pPr>
    </w:p>
    <w:p w14:paraId="5497E6F4" w14:textId="04C5E0DE" w:rsidR="004542B1" w:rsidRPr="004542B1" w:rsidRDefault="004542B1" w:rsidP="009C0D8F">
      <w:pPr>
        <w:rPr>
          <w:rFonts w:ascii="Times New Roman" w:eastAsia="ＭＳ 明朝" w:hAnsi="Times New Roman" w:hint="eastAsia"/>
          <w:b/>
          <w:bCs/>
          <w:lang w:eastAsia="ja-JP"/>
        </w:rPr>
      </w:pPr>
      <w:r w:rsidRPr="004542B1">
        <w:rPr>
          <w:rFonts w:ascii="Times New Roman" w:eastAsia="ＭＳ 明朝" w:hAnsi="Times New Roman" w:hint="eastAsia"/>
          <w:b/>
          <w:bCs/>
          <w:highlight w:val="green"/>
          <w:lang w:eastAsia="ja-JP"/>
        </w:rPr>
        <w:t>Agreement</w:t>
      </w:r>
    </w:p>
    <w:p w14:paraId="314F5710" w14:textId="51BA928C"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Capture following observations for </w:t>
      </w:r>
      <w:r w:rsidRPr="00C77F3C">
        <w:rPr>
          <w:rFonts w:ascii="Times New Roman" w:eastAsia="ＭＳ 明朝" w:hAnsi="Times New Roman" w:hint="eastAsia"/>
          <w:lang w:eastAsia="ja-JP"/>
        </w:rPr>
        <w:t xml:space="preserve">number of </w:t>
      </w:r>
      <w:r w:rsidRPr="00C77F3C">
        <w:rPr>
          <w:rFonts w:ascii="Times New Roman" w:eastAsia="ＭＳ 明朝" w:hAnsi="Times New Roman"/>
          <w:lang w:eastAsia="ja-JP"/>
        </w:rPr>
        <w:t>sequence</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 for binary sequence based R2D SIP in the TR 38.769, that</w:t>
      </w:r>
    </w:p>
    <w:p w14:paraId="4BCBCF43" w14:textId="7FB85C5B"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For </w:t>
      </w:r>
      <w:r w:rsidRPr="00C77F3C">
        <w:rPr>
          <w:rFonts w:ascii="Times New Roman" w:eastAsia="ＭＳ 明朝" w:hAnsi="Times New Roman" w:hint="eastAsia"/>
          <w:lang w:eastAsia="ja-JP"/>
        </w:rPr>
        <w:t xml:space="preserve">number of </w:t>
      </w:r>
      <w:r w:rsidRPr="00C77F3C">
        <w:rPr>
          <w:rFonts w:ascii="Times New Roman" w:eastAsia="ＭＳ 明朝" w:hAnsi="Times New Roman"/>
          <w:lang w:eastAsia="ja-JP"/>
        </w:rPr>
        <w:t>sequence</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 for binary sequence based R2D SIP</w:t>
      </w:r>
    </w:p>
    <w:p w14:paraId="64DB1DFF" w14:textId="2DECA6ED"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[Futurewei], [vivo], [Nokia],</w:t>
      </w:r>
      <w:r w:rsidRPr="00C77F3C">
        <w:rPr>
          <w:rFonts w:ascii="Times New Roman" w:eastAsia="ＭＳ 明朝" w:hAnsi="Times New Roman" w:hint="eastAsia"/>
          <w:lang w:eastAsia="ja-JP"/>
        </w:rPr>
        <w:t xml:space="preserve"> </w:t>
      </w:r>
      <w:r w:rsidRPr="00C77F3C">
        <w:rPr>
          <w:rFonts w:ascii="Times New Roman" w:eastAsia="ＭＳ 明朝" w:hAnsi="Times New Roman"/>
          <w:lang w:eastAsia="ja-JP"/>
        </w:rPr>
        <w:t xml:space="preserve">[Huawei], [Xiaomi], [Panasonic], [Lenovo] and [Qualcomm] report that multiple sequences can be used for a given length for R2D SIP. </w:t>
      </w:r>
    </w:p>
    <w:p w14:paraId="451AA59D"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[vivo], [Panasonic], [Lenovo] report the purpose of multiple sequences is for reader differentiation, Sources [vivo] and [Panasonic] suggest to consider 3 sequences.</w:t>
      </w:r>
    </w:p>
    <w:p w14:paraId="2A505A0B"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[Huawei] report that different length sequences are mapped to different coverage distances, in order to maximize the performance for each of the distances for outdoor scenarios while maintaining MDR and FAR to be ≤ 1%.</w:t>
      </w:r>
    </w:p>
    <w:p w14:paraId="679B21F3"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[Xiaomi], [Lenovo] report the purpose of multiple sequences is to indicate parameters of upcoming R2D transmission. [Xiaomi] [Lenovo]report that presence of CFO calibration signal can be indicated by SIP sequences, and [Lenovo] also report that inclusion or exclusion of L1 control information, synchronization signal, or PRDCH, can be indicated by SIP sequences.</w:t>
      </w:r>
    </w:p>
    <w:p w14:paraId="45724BD5"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[NEC] report that single length and single sequence is beneficial for lower complexity and power consumption.</w:t>
      </w:r>
    </w:p>
    <w:p w14:paraId="4CD3FB14"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[Docomo] report that device complexity on correlation-based detection for multiple sequences should be considered.</w:t>
      </w:r>
    </w:p>
    <w:p w14:paraId="2DC8F555" w14:textId="77777777" w:rsidR="004542B1" w:rsidRPr="004542B1" w:rsidRDefault="004542B1" w:rsidP="009C0D8F">
      <w:pPr>
        <w:rPr>
          <w:rFonts w:ascii="Times New Roman" w:eastAsia="ＭＳ 明朝" w:hAnsi="Times New Roman"/>
          <w:lang w:eastAsia="ja-JP"/>
        </w:rPr>
      </w:pPr>
    </w:p>
    <w:p w14:paraId="12D2DEE3" w14:textId="77777777" w:rsidR="004542B1" w:rsidRPr="004542B1" w:rsidRDefault="004542B1" w:rsidP="004542B1">
      <w:pPr>
        <w:rPr>
          <w:rFonts w:ascii="Times New Roman" w:eastAsia="ＭＳ 明朝" w:hAnsi="Times New Roman" w:hint="eastAsia"/>
          <w:b/>
          <w:bCs/>
          <w:lang w:eastAsia="ja-JP"/>
        </w:rPr>
      </w:pPr>
      <w:r w:rsidRPr="004542B1">
        <w:rPr>
          <w:rFonts w:ascii="Times New Roman" w:eastAsia="ＭＳ 明朝" w:hAnsi="Times New Roman" w:hint="eastAsia"/>
          <w:b/>
          <w:bCs/>
          <w:highlight w:val="green"/>
          <w:lang w:eastAsia="ja-JP"/>
        </w:rPr>
        <w:t>Agreement</w:t>
      </w:r>
    </w:p>
    <w:p w14:paraId="71FB2E84"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Regarding whether to apply Manchester coding to the binary sequence-based SIP, Capture following in TR38.769.</w:t>
      </w:r>
    </w:p>
    <w:p w14:paraId="4C346AAC"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[vivo], [CTC], [Qualcomm] and [Sony] report that Manchester coding can be applied to binary sequence for R2D SIP</w:t>
      </w:r>
    </w:p>
    <w:p w14:paraId="11ED37E8"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lastRenderedPageBreak/>
        <w:t xml:space="preserve">Source [vivo] and [Qualcomm] state that sequence Manchester coding achieves similar MDR and timing performance. </w:t>
      </w:r>
    </w:p>
    <w:p w14:paraId="54867694"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[vivo] provide evaluation results show that for 31-bit m-sequence with Manchester coding, 31-bit m- sequence without Manchester coding, and 63-bit without Manchester coding, these three cases have comparable durations (~15 OFDM symbols), and shows similar MDR performance.</w:t>
      </w:r>
    </w:p>
    <w:p w14:paraId="457FE78E"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provide evaluation results show that the 15-bit m-sequence with Manchester coding and the 31-bit m sequence without Manchester coding have comparable durations (~7.5 OFDM symbol), and both show similar MD performance.</w:t>
      </w:r>
    </w:p>
    <w:p w14:paraId="56E2F99E"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[Sony] states that applying Manchester coding to the sequence is important in OOK modulation with low data rate where a long number of zeros and ones may result in the clock drift.</w:t>
      </w:r>
    </w:p>
    <w:p w14:paraId="5C8F03BB"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[vivo] also states that timing performance for sequence with Manchester coding is slightly better compared with longer sequence w/o Manchester coding (same overall duration), due to narrower main lobe of auto-correlation can be achieved with Manchester coding.</w:t>
      </w:r>
    </w:p>
    <w:p w14:paraId="758EF4E5"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Source [Futurewei] states that the disadvantages of applying Manchester coding include increasing complexity and decreasing the number of sequences. </w:t>
      </w:r>
    </w:p>
    <w:p w14:paraId="0A622391" w14:textId="77777777" w:rsidR="004542B1" w:rsidRDefault="004542B1" w:rsidP="009C0D8F">
      <w:pPr>
        <w:rPr>
          <w:rFonts w:ascii="Times New Roman" w:eastAsia="ＭＳ 明朝" w:hAnsi="Times New Roman"/>
          <w:lang w:val="en-US" w:eastAsia="ja-JP"/>
        </w:rPr>
      </w:pPr>
    </w:p>
    <w:p w14:paraId="49164B12" w14:textId="745005C9" w:rsidR="004542B1" w:rsidRPr="004542B1" w:rsidRDefault="004542B1" w:rsidP="009C0D8F">
      <w:pPr>
        <w:rPr>
          <w:rFonts w:ascii="Times New Roman" w:eastAsia="ＭＳ 明朝" w:hAnsi="Times New Roman" w:hint="eastAsia"/>
          <w:b/>
          <w:bCs/>
          <w:lang w:val="en-US" w:eastAsia="ja-JP"/>
        </w:rPr>
      </w:pPr>
      <w:r w:rsidRPr="007032CE">
        <w:rPr>
          <w:rFonts w:ascii="Times New Roman" w:eastAsia="ＭＳ 明朝" w:hAnsi="Times New Roman" w:hint="eastAsia"/>
          <w:b/>
          <w:bCs/>
          <w:highlight w:val="green"/>
          <w:lang w:val="en-US" w:eastAsia="ja-JP"/>
        </w:rPr>
        <w:t>Agreement</w:t>
      </w:r>
    </w:p>
    <w:p w14:paraId="2B12A6E1" w14:textId="0699708B" w:rsidR="004542B1" w:rsidRPr="00C77F3C" w:rsidRDefault="004542B1" w:rsidP="00C77F3C">
      <w:pPr>
        <w:rPr>
          <w:rFonts w:ascii="Times New Roman" w:eastAsia="ＭＳ 明朝" w:hAnsi="Times New Roman" w:hint="eastAsia"/>
          <w:lang w:eastAsia="ja-JP"/>
        </w:rPr>
      </w:pPr>
      <w:r w:rsidRPr="00C77F3C">
        <w:rPr>
          <w:rFonts w:ascii="Times New Roman" w:eastAsia="ＭＳ 明朝" w:hAnsi="Times New Roman"/>
          <w:lang w:eastAsia="ja-JP"/>
        </w:rPr>
        <w:t xml:space="preserve">Regarding whether to apply </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ame or different </w:t>
      </w:r>
      <w:r w:rsidRPr="00C77F3C">
        <w:rPr>
          <w:rFonts w:ascii="Times New Roman" w:eastAsia="ＭＳ 明朝" w:hAnsi="Times New Roman" w:hint="eastAsia"/>
          <w:lang w:eastAsia="ja-JP"/>
        </w:rPr>
        <w:t>c</w:t>
      </w:r>
      <w:r w:rsidRPr="00C77F3C">
        <w:rPr>
          <w:rFonts w:ascii="Times New Roman" w:eastAsia="ＭＳ 明朝" w:hAnsi="Times New Roman"/>
          <w:lang w:eastAsia="ja-JP"/>
        </w:rPr>
        <w:t xml:space="preserve">hip </w:t>
      </w:r>
      <w:r w:rsidRPr="00C77F3C">
        <w:rPr>
          <w:rFonts w:ascii="Times New Roman" w:eastAsia="ＭＳ 明朝" w:hAnsi="Times New Roman" w:hint="eastAsia"/>
          <w:lang w:eastAsia="ja-JP"/>
        </w:rPr>
        <w:t>d</w:t>
      </w:r>
      <w:r w:rsidRPr="00C77F3C">
        <w:rPr>
          <w:rFonts w:ascii="Times New Roman" w:eastAsia="ＭＳ 明朝" w:hAnsi="Times New Roman"/>
          <w:lang w:eastAsia="ja-JP"/>
        </w:rPr>
        <w:t xml:space="preserve">uration for L1 </w:t>
      </w:r>
      <w:r w:rsidRPr="00C77F3C">
        <w:rPr>
          <w:rFonts w:ascii="Times New Roman" w:eastAsia="ＭＳ 明朝" w:hAnsi="Times New Roman" w:hint="eastAsia"/>
          <w:lang w:eastAsia="ja-JP"/>
        </w:rPr>
        <w:t>R2D control</w:t>
      </w:r>
      <w:r w:rsidRPr="00C77F3C">
        <w:rPr>
          <w:rFonts w:ascii="Times New Roman" w:eastAsia="ＭＳ 明朝" w:hAnsi="Times New Roman"/>
          <w:lang w:eastAsia="ja-JP"/>
        </w:rPr>
        <w:t xml:space="preserve"> and data</w:t>
      </w:r>
      <w:r w:rsidRPr="00C77F3C">
        <w:rPr>
          <w:rFonts w:ascii="Times New Roman" w:eastAsia="ＭＳ 明朝" w:hAnsi="Times New Roman" w:hint="eastAsia"/>
          <w:lang w:eastAsia="ja-JP"/>
        </w:rPr>
        <w:t xml:space="preserve"> payload</w:t>
      </w:r>
      <w:r w:rsidRPr="00C77F3C">
        <w:rPr>
          <w:rFonts w:ascii="Times New Roman" w:eastAsia="ＭＳ 明朝" w:hAnsi="Times New Roman"/>
          <w:lang w:eastAsia="ja-JP"/>
        </w:rPr>
        <w:t>, Capture following in TR38.769.</w:t>
      </w:r>
    </w:p>
    <w:p w14:paraId="48FE1253"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[Spreadtrum], [Huawei], [Ericsson], [Samsung], [LGE], [Apple] and [Sequans] report that, the use of the same chip duration for L1 R2D control information and data payload in the PRDCH, have the following benefits:</w:t>
      </w:r>
    </w:p>
    <w:p w14:paraId="5611CD52"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[Spreadtrum], [Huawei], [Samsung], [Sequans] and [Apple] state that the use of the same chip duration simplifies device implementation, and [Huawei] further states that the L1 R2D control information can avoid any decoding delay and avoid the need for a time gap between the L1 R2D control information and the data payload of the PRDCH.</w:t>
      </w:r>
    </w:p>
    <w:p w14:paraId="03FEB476"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[Ericsson] states that, for broadcast PRDCH and paging PRDCH, the R2D parameters, including chip length for data payload of PRDCH, can be fixed for cater to the cell-edge scenarios.</w:t>
      </w:r>
    </w:p>
    <w:p w14:paraId="1202B33A" w14:textId="2CC6D0E3" w:rsidR="004542B1" w:rsidRPr="00C77F3C" w:rsidRDefault="004542B1" w:rsidP="00C77F3C">
      <w:pPr>
        <w:pStyle w:val="afe"/>
        <w:numPr>
          <w:ilvl w:val="0"/>
          <w:numId w:val="50"/>
        </w:numPr>
        <w:ind w:leftChars="0"/>
        <w:rPr>
          <w:rFonts w:ascii="Times New Roman" w:eastAsia="ＭＳ 明朝" w:hAnsi="Times New Roman" w:hint="eastAsia"/>
          <w:lang w:eastAsia="ja-JP"/>
        </w:rPr>
      </w:pPr>
      <w:r w:rsidRPr="00C77F3C">
        <w:rPr>
          <w:rFonts w:ascii="Times New Roman" w:eastAsia="ＭＳ 明朝" w:hAnsi="Times New Roman"/>
          <w:lang w:eastAsia="ja-JP"/>
        </w:rPr>
        <w:t>Sources [Samsung], [Sequans] and [LGE] state that using the same M value for the L1 R2D control part and the data payload avoids additional signaling overhead, and [Samsung] [Sequans] further states that this ensures consistent coverage for both control and data, and no clear benefit to use different chip length for L1 control part and data part.</w:t>
      </w:r>
    </w:p>
    <w:p w14:paraId="0CA27CA2"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[Futurewei], [vivo], [CMCC], [Ericsson], [NEC], [CTC], [Xiaomi], [ZTE], [LGE], [Panasonic],[Docomo], [Apple], [Qualcomm] and [CEWiT] report that, chip duration of the data payload in the PRDCH indicated by the corresponding L1 R2D control information, have the following benefits:</w:t>
      </w:r>
    </w:p>
    <w:p w14:paraId="50940E0B"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[Futurewei], [vivo], [CMCC], [NEC], [CTC], [Xiaomi], [LGE], [ZTE], [Panasonic], [Docomo] and [CEWiT] state that chip duration indication through L1 control information provides better flexibility to meet diverse reliability and data rate needs. [ZTE] further states that it better coordinates with TB size, repetition rate, and code rate for improved link adaptation; [Futurewei] states that it allows tailoring data rates for specific devices and can improve efficiency;</w:t>
      </w:r>
    </w:p>
    <w:p w14:paraId="5AEBA8DE"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 that with better coverage for L1 control part using longer chip length, unnecessary data reception can be avoided due to more robust L1 control; </w:t>
      </w:r>
    </w:p>
    <w:p w14:paraId="1DBA2391"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[Apple] and [Ericsson] state that this option provides flexibility to adapt to different coverage conditions or message types, with [Ericsson] states this option provides benefits for PRDCH like Msg2 and Msg4.</w:t>
      </w:r>
    </w:p>
    <w:p w14:paraId="09B14DB3" w14:textId="77777777" w:rsidR="004542B1" w:rsidRDefault="004542B1" w:rsidP="009C0D8F">
      <w:pPr>
        <w:rPr>
          <w:rFonts w:ascii="Times New Roman" w:eastAsia="ＭＳ 明朝" w:hAnsi="Times New Roman"/>
          <w:lang w:eastAsia="ja-JP"/>
        </w:rPr>
      </w:pPr>
    </w:p>
    <w:p w14:paraId="14FA537D" w14:textId="7EDBE94D" w:rsidR="00556834" w:rsidRPr="00556834" w:rsidRDefault="00556834" w:rsidP="009C0D8F">
      <w:pPr>
        <w:rPr>
          <w:rFonts w:ascii="Times New Roman" w:eastAsia="ＭＳ 明朝" w:hAnsi="Times New Roman" w:hint="eastAsia"/>
          <w:b/>
          <w:bCs/>
          <w:lang w:eastAsia="ja-JP"/>
        </w:rPr>
      </w:pPr>
      <w:r w:rsidRPr="00556834">
        <w:rPr>
          <w:rFonts w:ascii="Times New Roman" w:eastAsia="ＭＳ 明朝" w:hAnsi="Times New Roman" w:hint="eastAsia"/>
          <w:b/>
          <w:bCs/>
          <w:highlight w:val="green"/>
          <w:lang w:eastAsia="ja-JP"/>
        </w:rPr>
        <w:t>Agreement</w:t>
      </w:r>
    </w:p>
    <w:p w14:paraId="0542929D" w14:textId="5CBD9316" w:rsidR="00556834" w:rsidRPr="00C77F3C" w:rsidRDefault="00556834" w:rsidP="00C77F3C">
      <w:pPr>
        <w:rPr>
          <w:rFonts w:ascii="Times New Roman" w:eastAsia="ＭＳ 明朝" w:hAnsi="Times New Roman" w:hint="eastAsia"/>
          <w:lang w:eastAsia="ja-JP"/>
        </w:rPr>
      </w:pPr>
      <w:r w:rsidRPr="00C77F3C">
        <w:rPr>
          <w:rFonts w:ascii="Times New Roman" w:eastAsia="ＭＳ 明朝" w:hAnsi="Times New Roman" w:hint="eastAsia"/>
          <w:lang w:eastAsia="ja-JP"/>
        </w:rPr>
        <w:t>Following update is applied to the agreement made at RAN1#122bis.</w:t>
      </w:r>
    </w:p>
    <w:tbl>
      <w:tblPr>
        <w:tblStyle w:val="af0"/>
        <w:tblW w:w="0" w:type="auto"/>
        <w:tblLook w:val="04A0" w:firstRow="1" w:lastRow="0" w:firstColumn="1" w:lastColumn="0" w:noHBand="0" w:noVBand="1"/>
      </w:tblPr>
      <w:tblGrid>
        <w:gridCol w:w="9631"/>
      </w:tblGrid>
      <w:tr w:rsidR="00556834" w14:paraId="191C1B55" w14:textId="77777777" w:rsidTr="00556834">
        <w:tc>
          <w:tcPr>
            <w:tcW w:w="9631" w:type="dxa"/>
          </w:tcPr>
          <w:p w14:paraId="1EE783E6" w14:textId="77777777" w:rsidR="00556834" w:rsidRDefault="00556834" w:rsidP="00556834">
            <w:pPr>
              <w:spacing w:before="60" w:after="60"/>
              <w:rPr>
                <w:b/>
                <w:bCs/>
              </w:rPr>
            </w:pPr>
            <w:r>
              <w:rPr>
                <w:b/>
                <w:bCs/>
                <w:highlight w:val="green"/>
              </w:rPr>
              <w:t>Agreement</w:t>
            </w:r>
          </w:p>
          <w:p w14:paraId="32BBE253" w14:textId="77777777" w:rsidR="00556834" w:rsidRDefault="00556834" w:rsidP="00556834">
            <w:pPr>
              <w:spacing w:before="60" w:after="60"/>
              <w:rPr>
                <w:rFonts w:eastAsia="SimSun"/>
                <w:lang w:eastAsia="ko-KR"/>
              </w:rPr>
            </w:pPr>
            <w:r>
              <w:rPr>
                <w:rFonts w:eastAsia="SimSun"/>
                <w:lang w:eastAsia="ko-KR"/>
              </w:rPr>
              <w:t xml:space="preserve">For R2D signals, study the necessity for the functionality of SFO calibration, and study the feasibility of the following options: </w:t>
            </w:r>
          </w:p>
          <w:p w14:paraId="6CE666D6" w14:textId="77777777" w:rsidR="00556834" w:rsidRDefault="00556834" w:rsidP="00556834">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Option 1: Reuse CAP and/or Manchester encoding</w:t>
            </w:r>
          </w:p>
          <w:p w14:paraId="5E041408" w14:textId="77777777" w:rsidR="00556834" w:rsidRDefault="00556834" w:rsidP="00556834">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 xml:space="preserve">Option 2: sequence-based SIP </w:t>
            </w:r>
            <w:r w:rsidRPr="00556834">
              <w:rPr>
                <w:strike/>
                <w:color w:val="EE0000"/>
                <w:lang w:eastAsia="ko-KR"/>
              </w:rPr>
              <w:t>with or without R2D midamble(s)</w:t>
            </w:r>
          </w:p>
          <w:p w14:paraId="32EBBF71" w14:textId="765BDB13" w:rsidR="00556834" w:rsidRPr="00556834" w:rsidRDefault="00556834" w:rsidP="009C0D8F">
            <w:pPr>
              <w:numPr>
                <w:ilvl w:val="0"/>
                <w:numId w:val="47"/>
              </w:numPr>
              <w:overflowPunct w:val="0"/>
              <w:autoSpaceDE w:val="0"/>
              <w:autoSpaceDN w:val="0"/>
              <w:adjustRightInd w:val="0"/>
              <w:spacing w:beforeLines="25" w:before="60" w:afterLines="25" w:after="60"/>
              <w:contextualSpacing/>
              <w:jc w:val="both"/>
              <w:textAlignment w:val="baseline"/>
              <w:rPr>
                <w:rFonts w:hint="eastAsia"/>
                <w:lang w:eastAsia="ko-KR"/>
              </w:rPr>
            </w:pPr>
            <w:r>
              <w:rPr>
                <w:lang w:eastAsia="ko-KR"/>
              </w:rPr>
              <w:t>Option 3: using the CFO calibration signal</w:t>
            </w:r>
          </w:p>
        </w:tc>
      </w:tr>
    </w:tbl>
    <w:p w14:paraId="4DE0ED57" w14:textId="77777777" w:rsidR="004542B1" w:rsidRPr="00556834" w:rsidRDefault="004542B1" w:rsidP="009C0D8F">
      <w:pPr>
        <w:rPr>
          <w:rFonts w:ascii="Times New Roman" w:eastAsia="ＭＳ 明朝" w:hAnsi="Times New Roman" w:hint="eastAsia"/>
          <w:lang w:eastAsia="ja-JP"/>
        </w:rPr>
      </w:pPr>
    </w:p>
    <w:p w14:paraId="30250906" w14:textId="77777777" w:rsidR="004542B1" w:rsidRDefault="004542B1" w:rsidP="009C0D8F">
      <w:pPr>
        <w:rPr>
          <w:rFonts w:ascii="Times New Roman" w:eastAsia="ＭＳ 明朝" w:hAnsi="Times New Roman"/>
          <w:lang w:eastAsia="ja-JP"/>
        </w:rPr>
      </w:pPr>
    </w:p>
    <w:p w14:paraId="15C19E9A" w14:textId="721A2DAE" w:rsidR="004542B1" w:rsidRPr="004542B1" w:rsidRDefault="004542B1" w:rsidP="004542B1">
      <w:pPr>
        <w:spacing w:before="60" w:after="60"/>
        <w:rPr>
          <w:rFonts w:eastAsia="DengXian"/>
          <w:bCs/>
          <w:szCs w:val="20"/>
          <w:highlight w:val="yellow"/>
          <w:lang w:eastAsia="zh-CN"/>
        </w:rPr>
      </w:pPr>
      <w:r w:rsidRPr="004542B1">
        <w:rPr>
          <w:rFonts w:eastAsia="DengXian"/>
          <w:bCs/>
          <w:szCs w:val="20"/>
          <w:highlight w:val="yellow"/>
          <w:lang w:eastAsia="zh-CN"/>
        </w:rPr>
        <w:t>Capture following observations for sequence length for binary sequence based R2D SIP in the TR 38.769, that</w:t>
      </w:r>
    </w:p>
    <w:p w14:paraId="3FEE32E4" w14:textId="3F23D012" w:rsidR="004542B1" w:rsidRPr="004542B1" w:rsidRDefault="004542B1" w:rsidP="004542B1">
      <w:pPr>
        <w:pStyle w:val="a4"/>
        <w:spacing w:before="60" w:after="60"/>
        <w:rPr>
          <w:rFonts w:ascii="Times New Roman" w:eastAsia="DengXian" w:hAnsi="Times New Roman"/>
          <w:bCs/>
          <w:szCs w:val="20"/>
          <w:highlight w:val="yellow"/>
        </w:rPr>
      </w:pPr>
      <w:r w:rsidRPr="004542B1">
        <w:rPr>
          <w:rFonts w:ascii="Times New Roman" w:eastAsia="DengXian" w:hAnsi="Times New Roman"/>
          <w:bCs/>
          <w:szCs w:val="20"/>
          <w:highlight w:val="yellow"/>
        </w:rPr>
        <w:t xml:space="preserve">For sequence length for </w:t>
      </w:r>
      <w:r w:rsidRPr="004542B1">
        <w:rPr>
          <w:rFonts w:eastAsia="DengXian"/>
          <w:szCs w:val="20"/>
          <w:highlight w:val="yellow"/>
          <w:lang w:eastAsia="zh-CN"/>
        </w:rPr>
        <w:t>binary sequence based R2D SIP</w:t>
      </w:r>
    </w:p>
    <w:p w14:paraId="30233077" w14:textId="77777777" w:rsidR="004542B1" w:rsidRPr="004542B1" w:rsidRDefault="004542B1" w:rsidP="004542B1">
      <w:pPr>
        <w:pStyle w:val="afe"/>
        <w:numPr>
          <w:ilvl w:val="0"/>
          <w:numId w:val="47"/>
        </w:numPr>
        <w:adjustRightInd w:val="0"/>
        <w:snapToGrid w:val="0"/>
        <w:spacing w:beforeLines="25" w:before="60" w:afterLines="25" w:after="60" w:line="252" w:lineRule="auto"/>
        <w:ind w:leftChars="0" w:left="357" w:hanging="357"/>
        <w:jc w:val="both"/>
        <w:rPr>
          <w:rFonts w:ascii="Times New Roman" w:eastAsia="DengXian" w:hAnsi="Times New Roman"/>
          <w:szCs w:val="20"/>
          <w:highlight w:val="yellow"/>
          <w:lang w:eastAsia="zh-CN"/>
        </w:rPr>
      </w:pPr>
      <w:r w:rsidRPr="004542B1">
        <w:rPr>
          <w:rFonts w:ascii="Times New Roman" w:eastAsia="DengXian" w:hAnsi="Times New Roman"/>
          <w:szCs w:val="20"/>
          <w:highlight w:val="yellow"/>
          <w:lang w:eastAsia="zh-CN"/>
        </w:rPr>
        <w:t>Source [vivo] report that</w:t>
      </w:r>
    </w:p>
    <w:p w14:paraId="510724B0" w14:textId="77777777" w:rsidR="004542B1" w:rsidRPr="004542B1" w:rsidRDefault="004542B1" w:rsidP="004542B1">
      <w:pPr>
        <w:pStyle w:val="afe"/>
        <w:numPr>
          <w:ilvl w:val="0"/>
          <w:numId w:val="59"/>
        </w:numPr>
        <w:adjustRightInd w:val="0"/>
        <w:snapToGrid w:val="0"/>
        <w:spacing w:beforeLines="25" w:before="60" w:afterLines="25" w:after="60" w:line="252" w:lineRule="auto"/>
        <w:ind w:leftChars="0"/>
        <w:jc w:val="both"/>
        <w:rPr>
          <w:rFonts w:ascii="Times New Roman" w:hAnsi="Times New Roman"/>
          <w:color w:val="000000"/>
          <w:szCs w:val="20"/>
          <w:highlight w:val="yellow"/>
          <w:lang w:eastAsia="en-US"/>
        </w:rPr>
      </w:pPr>
      <w:r w:rsidRPr="004542B1">
        <w:rPr>
          <w:rFonts w:ascii="Times New Roman" w:hAnsi="Times New Roman"/>
          <w:color w:val="000000"/>
          <w:szCs w:val="20"/>
          <w:highlight w:val="yellow"/>
          <w:lang w:eastAsia="en-US"/>
        </w:rPr>
        <w:t>At least 31 OFDM symbols needed for R2D SIP, assuming 38 dBm Tx power and 20 dB penetration.</w:t>
      </w:r>
    </w:p>
    <w:p w14:paraId="1A175D84" w14:textId="77777777" w:rsidR="004542B1" w:rsidRPr="004542B1" w:rsidRDefault="004542B1" w:rsidP="004542B1">
      <w:pPr>
        <w:pStyle w:val="afe"/>
        <w:numPr>
          <w:ilvl w:val="0"/>
          <w:numId w:val="59"/>
        </w:numPr>
        <w:adjustRightInd w:val="0"/>
        <w:snapToGrid w:val="0"/>
        <w:spacing w:beforeLines="25" w:before="60" w:afterLines="25" w:after="60" w:line="252" w:lineRule="auto"/>
        <w:ind w:leftChars="0"/>
        <w:jc w:val="both"/>
        <w:rPr>
          <w:rFonts w:ascii="Times New Roman" w:hAnsi="Times New Roman"/>
          <w:color w:val="000000"/>
          <w:szCs w:val="20"/>
          <w:highlight w:val="yellow"/>
          <w:lang w:eastAsia="en-US"/>
        </w:rPr>
      </w:pPr>
      <w:r w:rsidRPr="004542B1">
        <w:rPr>
          <w:rFonts w:ascii="Times New Roman" w:hAnsi="Times New Roman"/>
          <w:color w:val="000000"/>
          <w:szCs w:val="20"/>
          <w:highlight w:val="yellow"/>
          <w:lang w:eastAsia="en-US"/>
        </w:rPr>
        <w:t>At least 127 OFDM symbols needed for R2D SIP, assuming 33 dBm Tx power and 20 dB penetration.</w:t>
      </w:r>
    </w:p>
    <w:p w14:paraId="0D6B41CF" w14:textId="77777777" w:rsidR="004542B1" w:rsidRPr="004542B1" w:rsidRDefault="004542B1" w:rsidP="004542B1">
      <w:pPr>
        <w:pStyle w:val="afe"/>
        <w:numPr>
          <w:ilvl w:val="0"/>
          <w:numId w:val="47"/>
        </w:numPr>
        <w:adjustRightInd w:val="0"/>
        <w:snapToGrid w:val="0"/>
        <w:spacing w:beforeLines="25" w:before="60" w:afterLines="25" w:after="60" w:line="252" w:lineRule="auto"/>
        <w:ind w:leftChars="0" w:left="357" w:hanging="357"/>
        <w:jc w:val="both"/>
        <w:rPr>
          <w:rFonts w:ascii="Times New Roman" w:eastAsia="DengXian" w:hAnsi="Times New Roman"/>
          <w:szCs w:val="20"/>
          <w:highlight w:val="yellow"/>
          <w:lang w:eastAsia="zh-CN"/>
        </w:rPr>
      </w:pPr>
      <w:r w:rsidRPr="004542B1">
        <w:rPr>
          <w:rFonts w:ascii="Times New Roman" w:eastAsia="DengXian" w:hAnsi="Times New Roman"/>
          <w:szCs w:val="20"/>
          <w:highlight w:val="yellow"/>
          <w:lang w:eastAsia="zh-CN"/>
        </w:rPr>
        <w:t>Source [Huawei] report that</w:t>
      </w:r>
    </w:p>
    <w:p w14:paraId="66C86628" w14:textId="77777777" w:rsidR="004542B1" w:rsidRPr="004542B1" w:rsidRDefault="004542B1" w:rsidP="004542B1">
      <w:pPr>
        <w:pStyle w:val="afe"/>
        <w:numPr>
          <w:ilvl w:val="0"/>
          <w:numId w:val="59"/>
        </w:numPr>
        <w:adjustRightInd w:val="0"/>
        <w:snapToGrid w:val="0"/>
        <w:spacing w:beforeLines="25" w:before="60" w:afterLines="25" w:after="60" w:line="252" w:lineRule="auto"/>
        <w:ind w:leftChars="0"/>
        <w:jc w:val="both"/>
        <w:rPr>
          <w:rFonts w:ascii="Times New Roman" w:hAnsi="Times New Roman"/>
          <w:color w:val="000000"/>
          <w:szCs w:val="20"/>
          <w:highlight w:val="yellow"/>
          <w:lang w:eastAsia="en-US"/>
        </w:rPr>
      </w:pPr>
      <w:r w:rsidRPr="004542B1">
        <w:rPr>
          <w:rFonts w:ascii="Times New Roman" w:hAnsi="Times New Roman"/>
          <w:color w:val="000000"/>
          <w:szCs w:val="20"/>
          <w:highlight w:val="yellow"/>
          <w:lang w:eastAsia="en-US"/>
        </w:rPr>
        <w:lastRenderedPageBreak/>
        <w:t>256, 64 and 16-length Golay sequence-based SIP can achieve an SNR performance of 4.0 dB, 8.2 dB and 12.0 dB, respectively, with the MDR ≤ 1% and FAR ≤ 1%.</w:t>
      </w:r>
    </w:p>
    <w:p w14:paraId="31040312" w14:textId="77777777" w:rsidR="004542B1" w:rsidRPr="004542B1" w:rsidRDefault="004542B1" w:rsidP="004542B1">
      <w:pPr>
        <w:pStyle w:val="afe"/>
        <w:numPr>
          <w:ilvl w:val="0"/>
          <w:numId w:val="47"/>
        </w:numPr>
        <w:adjustRightInd w:val="0"/>
        <w:snapToGrid w:val="0"/>
        <w:spacing w:beforeLines="25" w:before="60" w:afterLines="25" w:after="60" w:line="252" w:lineRule="auto"/>
        <w:ind w:leftChars="0" w:left="357" w:hanging="357"/>
        <w:jc w:val="both"/>
        <w:rPr>
          <w:rFonts w:ascii="Times New Roman" w:eastAsia="DengXian" w:hAnsi="Times New Roman"/>
          <w:szCs w:val="20"/>
          <w:highlight w:val="yellow"/>
          <w:lang w:eastAsia="zh-CN"/>
        </w:rPr>
      </w:pPr>
      <w:r w:rsidRPr="004542B1">
        <w:rPr>
          <w:rFonts w:ascii="Times New Roman" w:eastAsia="DengXian" w:hAnsi="Times New Roman"/>
          <w:szCs w:val="20"/>
          <w:highlight w:val="yellow"/>
          <w:lang w:eastAsia="zh-CN"/>
        </w:rPr>
        <w:t>Source [Apple] report that</w:t>
      </w:r>
    </w:p>
    <w:p w14:paraId="01F68AA8" w14:textId="77777777" w:rsidR="004542B1" w:rsidRPr="004542B1" w:rsidRDefault="004542B1" w:rsidP="004542B1">
      <w:pPr>
        <w:pStyle w:val="afe"/>
        <w:numPr>
          <w:ilvl w:val="0"/>
          <w:numId w:val="59"/>
        </w:numPr>
        <w:adjustRightInd w:val="0"/>
        <w:snapToGrid w:val="0"/>
        <w:spacing w:beforeLines="25" w:before="60" w:afterLines="25" w:after="60" w:line="252" w:lineRule="auto"/>
        <w:ind w:leftChars="0"/>
        <w:jc w:val="both"/>
        <w:rPr>
          <w:rFonts w:ascii="Times New Roman" w:hAnsi="Times New Roman"/>
          <w:szCs w:val="20"/>
          <w:highlight w:val="yellow"/>
          <w:lang w:eastAsia="en-US"/>
        </w:rPr>
      </w:pPr>
      <w:r w:rsidRPr="004542B1">
        <w:rPr>
          <w:rFonts w:ascii="Times New Roman" w:hAnsi="Times New Roman"/>
          <w:color w:val="000000"/>
          <w:szCs w:val="20"/>
          <w:highlight w:val="yellow"/>
          <w:lang w:eastAsia="en-US"/>
        </w:rPr>
        <w:t>Consider m-sequence based SIP with length 15 or 31 to improve detection performance while maintaining reasonable overhead</w:t>
      </w:r>
    </w:p>
    <w:p w14:paraId="6A31FC96" w14:textId="32A88BA9" w:rsidR="004542B1" w:rsidRPr="004542B1" w:rsidRDefault="004542B1" w:rsidP="004542B1">
      <w:pPr>
        <w:pStyle w:val="afe"/>
        <w:numPr>
          <w:ilvl w:val="0"/>
          <w:numId w:val="47"/>
        </w:numPr>
        <w:adjustRightInd w:val="0"/>
        <w:snapToGrid w:val="0"/>
        <w:spacing w:beforeLines="25" w:before="60" w:afterLines="25" w:after="60" w:line="252" w:lineRule="auto"/>
        <w:ind w:leftChars="0" w:left="357" w:hanging="357"/>
        <w:jc w:val="both"/>
        <w:rPr>
          <w:rFonts w:ascii="Times New Roman" w:eastAsia="DengXian" w:hAnsi="Times New Roman"/>
          <w:szCs w:val="20"/>
          <w:highlight w:val="yellow"/>
          <w:lang w:eastAsia="zh-CN"/>
        </w:rPr>
      </w:pPr>
      <w:r w:rsidRPr="004542B1">
        <w:rPr>
          <w:rFonts w:ascii="Times New Roman" w:eastAsia="DengXian" w:hAnsi="Times New Roman"/>
          <w:szCs w:val="20"/>
          <w:highlight w:val="yellow"/>
          <w:lang w:eastAsia="zh-CN"/>
        </w:rPr>
        <w:t>Source [Qualcomm] report that SIP duration with at least 7 OFDM symbols by using 15-length without Manchester coding or 31-length with Manchester coding may be needed to achieve required SINR for PRDCH.</w:t>
      </w:r>
    </w:p>
    <w:p w14:paraId="1AB3F11F" w14:textId="77777777" w:rsidR="004542B1" w:rsidRPr="004542B1" w:rsidRDefault="004542B1" w:rsidP="004542B1">
      <w:pPr>
        <w:pStyle w:val="afe"/>
        <w:numPr>
          <w:ilvl w:val="0"/>
          <w:numId w:val="47"/>
        </w:numPr>
        <w:adjustRightInd w:val="0"/>
        <w:snapToGrid w:val="0"/>
        <w:spacing w:beforeLines="25" w:before="60" w:afterLines="25" w:after="60" w:line="252" w:lineRule="auto"/>
        <w:ind w:leftChars="0" w:left="357" w:hanging="357"/>
        <w:jc w:val="both"/>
        <w:rPr>
          <w:rFonts w:ascii="Times New Roman" w:eastAsia="DengXian" w:hAnsi="Times New Roman"/>
          <w:szCs w:val="20"/>
          <w:highlight w:val="yellow"/>
          <w:lang w:eastAsia="zh-CN"/>
        </w:rPr>
      </w:pPr>
      <w:r w:rsidRPr="004542B1">
        <w:rPr>
          <w:rFonts w:ascii="Times New Roman" w:eastAsia="DengXian" w:hAnsi="Times New Roman"/>
          <w:szCs w:val="20"/>
          <w:highlight w:val="yellow"/>
          <w:lang w:eastAsia="zh-CN"/>
        </w:rPr>
        <w:t>Source [NEC] report that single length and single sequence is beneficial for lower complexity and power consumption.</w:t>
      </w:r>
    </w:p>
    <w:p w14:paraId="0435E897" w14:textId="77777777" w:rsidR="004542B1" w:rsidRPr="004542B1" w:rsidRDefault="004542B1" w:rsidP="004542B1">
      <w:pPr>
        <w:pStyle w:val="afe"/>
        <w:numPr>
          <w:ilvl w:val="0"/>
          <w:numId w:val="47"/>
        </w:numPr>
        <w:adjustRightInd w:val="0"/>
        <w:snapToGrid w:val="0"/>
        <w:spacing w:beforeLines="25" w:before="60" w:afterLines="25" w:after="60" w:line="252" w:lineRule="auto"/>
        <w:ind w:leftChars="0" w:left="357" w:hanging="357"/>
        <w:jc w:val="both"/>
        <w:rPr>
          <w:rFonts w:ascii="Times New Roman" w:eastAsia="DengXian" w:hAnsi="Times New Roman"/>
          <w:szCs w:val="20"/>
          <w:highlight w:val="yellow"/>
          <w:lang w:eastAsia="zh-CN"/>
        </w:rPr>
      </w:pPr>
      <w:r w:rsidRPr="004542B1">
        <w:rPr>
          <w:rFonts w:ascii="Times New Roman" w:eastAsia="DengXian" w:hAnsi="Times New Roman"/>
          <w:szCs w:val="20"/>
          <w:highlight w:val="yellow"/>
          <w:lang w:eastAsia="zh-CN"/>
        </w:rPr>
        <w:t xml:space="preserve">Source [ZTE] report that </w:t>
      </w:r>
      <w:r w:rsidRPr="004542B1">
        <w:rPr>
          <w:rFonts w:ascii="Times New Roman" w:hAnsi="Times New Roman"/>
          <w:szCs w:val="20"/>
          <w:highlight w:val="yellow"/>
          <w:lang w:eastAsia="zh-CN"/>
        </w:rPr>
        <w:t>t</w:t>
      </w:r>
      <w:r w:rsidRPr="004542B1">
        <w:rPr>
          <w:rFonts w:ascii="Times New Roman" w:eastAsia="DengXian" w:hAnsi="Times New Roman"/>
          <w:szCs w:val="20"/>
          <w:highlight w:val="yellow"/>
          <w:lang w:eastAsia="zh-CN"/>
        </w:rPr>
        <w:t>he Release 19 SIP sequence with a length of 8 can achieve a BLER of less than 1</w:t>
      </w:r>
      <w:r w:rsidRPr="004542B1">
        <w:rPr>
          <w:rFonts w:ascii="Times New Roman" w:hAnsi="Times New Roman"/>
          <w:szCs w:val="20"/>
          <w:highlight w:val="yellow"/>
          <w:lang w:eastAsia="zh-CN"/>
        </w:rPr>
        <w:t>0</w:t>
      </w:r>
      <w:r w:rsidRPr="004542B1">
        <w:rPr>
          <w:rFonts w:ascii="Times New Roman" w:eastAsia="DengXian" w:hAnsi="Times New Roman"/>
          <w:szCs w:val="20"/>
          <w:highlight w:val="yellow"/>
          <w:lang w:eastAsia="zh-CN"/>
        </w:rPr>
        <w:t>% at an SNR of </w:t>
      </w:r>
      <w:r w:rsidRPr="004542B1">
        <w:rPr>
          <w:rFonts w:ascii="Times New Roman" w:hAnsi="Times New Roman"/>
          <w:szCs w:val="20"/>
          <w:highlight w:val="yellow"/>
          <w:lang w:eastAsia="zh-CN"/>
        </w:rPr>
        <w:t xml:space="preserve">4 </w:t>
      </w:r>
      <w:r w:rsidRPr="004542B1">
        <w:rPr>
          <w:rFonts w:ascii="Times New Roman" w:eastAsia="DengXian" w:hAnsi="Times New Roman"/>
          <w:szCs w:val="20"/>
          <w:highlight w:val="yellow"/>
          <w:lang w:eastAsia="zh-CN"/>
        </w:rPr>
        <w:t>dB, and BLER of less than 1% at an SNR of 10</w:t>
      </w:r>
      <w:r w:rsidRPr="004542B1">
        <w:rPr>
          <w:rFonts w:ascii="Times New Roman" w:hAnsi="Times New Roman"/>
          <w:szCs w:val="20"/>
          <w:highlight w:val="yellow"/>
          <w:lang w:eastAsia="zh-CN"/>
        </w:rPr>
        <w:t xml:space="preserve"> </w:t>
      </w:r>
      <w:r w:rsidRPr="004542B1">
        <w:rPr>
          <w:rFonts w:ascii="Times New Roman" w:eastAsia="DengXian" w:hAnsi="Times New Roman"/>
          <w:szCs w:val="20"/>
          <w:highlight w:val="yellow"/>
          <w:lang w:eastAsia="zh-CN"/>
        </w:rPr>
        <w:t>dB.</w:t>
      </w:r>
    </w:p>
    <w:p w14:paraId="512F1190" w14:textId="77777777" w:rsidR="004542B1" w:rsidRPr="004542B1" w:rsidRDefault="004542B1" w:rsidP="009C0D8F">
      <w:pPr>
        <w:rPr>
          <w:rFonts w:ascii="Times New Roman" w:eastAsia="ＭＳ 明朝" w:hAnsi="Times New Roman" w:hint="eastAsia"/>
          <w:lang w:eastAsia="ja-JP"/>
        </w:rPr>
      </w:pPr>
    </w:p>
    <w:p w14:paraId="77943520" w14:textId="77777777" w:rsidR="00947608" w:rsidRDefault="00947608" w:rsidP="009C0D8F">
      <w:pPr>
        <w:rPr>
          <w:rFonts w:ascii="Times New Roman" w:eastAsia="ＭＳ 明朝" w:hAnsi="Times New Roman" w:hint="eastAsia"/>
          <w:lang w:eastAsia="ja-JP"/>
        </w:rPr>
      </w:pPr>
    </w:p>
    <w:p w14:paraId="2C44F65C" w14:textId="77777777" w:rsidR="00947608" w:rsidRPr="00947608" w:rsidRDefault="00947608" w:rsidP="009C0D8F">
      <w:pPr>
        <w:rPr>
          <w:rFonts w:ascii="Times New Roman" w:eastAsia="ＭＳ 明朝" w:hAnsi="Times New Roman" w:hint="eastAsia"/>
          <w:lang w:eastAsia="ja-JP"/>
        </w:rPr>
      </w:pPr>
    </w:p>
    <w:p w14:paraId="0534272A" w14:textId="77777777" w:rsidR="00947608" w:rsidRPr="00947608" w:rsidRDefault="00947608" w:rsidP="00947608">
      <w:pPr>
        <w:spacing w:before="60" w:after="60"/>
        <w:rPr>
          <w:b/>
          <w:bCs/>
          <w:sz w:val="22"/>
          <w:szCs w:val="22"/>
          <w:highlight w:val="yellow"/>
          <w:lang w:val="en-US" w:eastAsia="zh-CN"/>
        </w:rPr>
      </w:pPr>
      <w:r w:rsidRPr="00947608">
        <w:rPr>
          <w:b/>
          <w:bCs/>
          <w:sz w:val="22"/>
          <w:szCs w:val="22"/>
          <w:highlight w:val="yellow"/>
          <w:lang w:val="en-US" w:eastAsia="zh-CN"/>
        </w:rPr>
        <w:t>Regarding</w:t>
      </w:r>
      <w:r w:rsidRPr="00947608">
        <w:rPr>
          <w:rFonts w:eastAsia="DengXian"/>
          <w:b/>
          <w:bCs/>
          <w:sz w:val="22"/>
          <w:szCs w:val="22"/>
          <w:highlight w:val="yellow"/>
          <w:lang w:val="en-US" w:eastAsia="zh-CN"/>
        </w:rPr>
        <w:t xml:space="preserve"> the code rate for FEC</w:t>
      </w:r>
      <w:r w:rsidRPr="00947608">
        <w:rPr>
          <w:b/>
          <w:bCs/>
          <w:sz w:val="22"/>
          <w:szCs w:val="22"/>
          <w:highlight w:val="yellow"/>
          <w:lang w:val="en-US" w:eastAsia="zh-CN"/>
        </w:rPr>
        <w:t>: Capture following observations in TR 38.769</w:t>
      </w:r>
    </w:p>
    <w:p w14:paraId="3CCF3187" w14:textId="77777777" w:rsidR="00947608" w:rsidRPr="00947608" w:rsidRDefault="00947608" w:rsidP="00947608">
      <w:pPr>
        <w:spacing w:before="60" w:after="60"/>
        <w:rPr>
          <w:rFonts w:eastAsia="DengXian"/>
          <w:sz w:val="22"/>
          <w:szCs w:val="22"/>
          <w:highlight w:val="yellow"/>
          <w:lang w:val="en-US" w:eastAsia="zh-CN"/>
        </w:rPr>
      </w:pPr>
      <w:r w:rsidRPr="00947608">
        <w:rPr>
          <w:rFonts w:eastAsia="DengXian"/>
          <w:sz w:val="22"/>
          <w:szCs w:val="22"/>
          <w:highlight w:val="yellow"/>
          <w:lang w:val="en-US" w:eastAsia="zh-CN"/>
        </w:rPr>
        <w:t xml:space="preserve">For R2D FEC, code rate 1/2, 1/3 and 1/4 are studied, where the candidate schemes for code rate 1/2, 1/3 and 1/4 study include: </w:t>
      </w:r>
    </w:p>
    <w:p w14:paraId="73ABD584" w14:textId="77777777" w:rsidR="00947608" w:rsidRPr="00947608" w:rsidRDefault="00947608" w:rsidP="00947608">
      <w:pPr>
        <w:pStyle w:val="B1"/>
        <w:numPr>
          <w:ilvl w:val="0"/>
          <w:numId w:val="57"/>
        </w:numPr>
        <w:spacing w:before="60" w:after="60" w:line="259" w:lineRule="auto"/>
        <w:jc w:val="both"/>
        <w:rPr>
          <w:rFonts w:eastAsia="DengXian"/>
          <w:sz w:val="22"/>
          <w:szCs w:val="22"/>
          <w:highlight w:val="yellow"/>
        </w:rPr>
      </w:pPr>
      <w:r w:rsidRPr="00947608">
        <w:rPr>
          <w:rFonts w:eastAsia="DengXian"/>
          <w:sz w:val="22"/>
          <w:szCs w:val="22"/>
          <w:highlight w:val="yellow"/>
        </w:rPr>
        <w:t xml:space="preserve">Code rate R= 1/3 </w:t>
      </w:r>
      <w:r w:rsidRPr="00947608">
        <w:rPr>
          <w:sz w:val="22"/>
          <w:szCs w:val="22"/>
          <w:highlight w:val="yellow"/>
        </w:rPr>
        <w:t>obtained by Rel-19 TBCC polynomial</w:t>
      </w:r>
    </w:p>
    <w:p w14:paraId="222B221D" w14:textId="77777777" w:rsidR="00947608" w:rsidRPr="00947608" w:rsidRDefault="00947608" w:rsidP="00947608">
      <w:pPr>
        <w:pStyle w:val="afe"/>
        <w:numPr>
          <w:ilvl w:val="0"/>
          <w:numId w:val="57"/>
        </w:numPr>
        <w:spacing w:before="60" w:after="60"/>
        <w:ind w:leftChars="0"/>
        <w:contextualSpacing/>
        <w:rPr>
          <w:rFonts w:ascii="Times New Roman" w:hAnsi="Times New Roman"/>
          <w:szCs w:val="22"/>
          <w:highlight w:val="yellow"/>
        </w:rPr>
      </w:pPr>
      <w:r w:rsidRPr="00947608">
        <w:rPr>
          <w:rFonts w:ascii="Times New Roman" w:hAnsi="Times New Roman"/>
          <w:szCs w:val="22"/>
          <w:highlight w:val="yellow"/>
        </w:rPr>
        <w:t>Code rate R= 1/2 obtained by Rel-19 TBCC polynomial followed by puncturing 3</w:t>
      </w:r>
      <w:r w:rsidRPr="00947608">
        <w:rPr>
          <w:rFonts w:ascii="Times New Roman" w:hAnsi="Times New Roman"/>
          <w:szCs w:val="22"/>
          <w:highlight w:val="yellow"/>
          <w:vertAlign w:val="superscript"/>
        </w:rPr>
        <w:t>rd</w:t>
      </w:r>
      <w:r w:rsidRPr="00947608">
        <w:rPr>
          <w:rFonts w:ascii="Times New Roman" w:hAnsi="Times New Roman"/>
          <w:szCs w:val="22"/>
          <w:highlight w:val="yellow"/>
        </w:rPr>
        <w:t xml:space="preserve"> branch </w:t>
      </w:r>
    </w:p>
    <w:p w14:paraId="6BC8816F" w14:textId="77777777" w:rsidR="00947608" w:rsidRPr="00947608" w:rsidRDefault="00947608" w:rsidP="00947608">
      <w:pPr>
        <w:pStyle w:val="B1"/>
        <w:numPr>
          <w:ilvl w:val="0"/>
          <w:numId w:val="57"/>
        </w:numPr>
        <w:spacing w:before="60" w:after="60" w:line="259" w:lineRule="auto"/>
        <w:jc w:val="both"/>
        <w:rPr>
          <w:rFonts w:eastAsia="DengXian"/>
          <w:sz w:val="22"/>
          <w:szCs w:val="22"/>
          <w:highlight w:val="yellow"/>
          <w:lang w:eastAsia="zh-CN"/>
        </w:rPr>
      </w:pPr>
      <w:r w:rsidRPr="00947608">
        <w:rPr>
          <w:rFonts w:eastAsia="DengXian"/>
          <w:sz w:val="22"/>
          <w:szCs w:val="22"/>
          <w:highlight w:val="yellow"/>
          <w:lang w:eastAsia="zh-CN"/>
        </w:rPr>
        <w:t xml:space="preserve">Code rate R=1/4 </w:t>
      </w:r>
      <w:r w:rsidRPr="00947608">
        <w:rPr>
          <w:sz w:val="22"/>
          <w:szCs w:val="22"/>
          <w:highlight w:val="yellow"/>
        </w:rPr>
        <w:t>obtained by Rel-19 TBCC polynomial followed by repetition and then puncturing</w:t>
      </w:r>
    </w:p>
    <w:p w14:paraId="061A636F" w14:textId="77777777" w:rsidR="00947608" w:rsidRPr="00947608" w:rsidRDefault="00947608" w:rsidP="00947608">
      <w:pPr>
        <w:pStyle w:val="B1"/>
        <w:numPr>
          <w:ilvl w:val="0"/>
          <w:numId w:val="57"/>
        </w:numPr>
        <w:spacing w:before="60" w:after="60" w:line="259" w:lineRule="auto"/>
        <w:jc w:val="both"/>
        <w:rPr>
          <w:rFonts w:eastAsia="DengXian"/>
          <w:sz w:val="22"/>
          <w:szCs w:val="22"/>
          <w:highlight w:val="yellow"/>
          <w:lang w:eastAsia="zh-CN"/>
        </w:rPr>
      </w:pPr>
      <w:r w:rsidRPr="00947608">
        <w:rPr>
          <w:rFonts w:eastAsia="DengXian"/>
          <w:sz w:val="22"/>
          <w:szCs w:val="22"/>
          <w:highlight w:val="yellow"/>
          <w:lang w:eastAsia="zh-CN"/>
        </w:rPr>
        <w:t xml:space="preserve">Code rate R=1/4 </w:t>
      </w:r>
      <w:r w:rsidRPr="00947608">
        <w:rPr>
          <w:sz w:val="22"/>
          <w:szCs w:val="22"/>
          <w:highlight w:val="yellow"/>
        </w:rPr>
        <w:t>obtained by adding a new polynomial for the fourth branches</w:t>
      </w:r>
    </w:p>
    <w:p w14:paraId="705D3BDE" w14:textId="77777777" w:rsidR="00947608" w:rsidRPr="00947608" w:rsidRDefault="00947608" w:rsidP="00947608">
      <w:pPr>
        <w:spacing w:before="60" w:after="60"/>
        <w:rPr>
          <w:rFonts w:eastAsia="DengXian"/>
          <w:sz w:val="22"/>
          <w:szCs w:val="22"/>
          <w:highlight w:val="yellow"/>
        </w:rPr>
      </w:pPr>
      <w:r w:rsidRPr="00947608">
        <w:rPr>
          <w:rFonts w:eastAsia="DengXian"/>
          <w:sz w:val="22"/>
          <w:szCs w:val="22"/>
          <w:highlight w:val="yellow"/>
          <w:lang w:eastAsia="zh-CN"/>
        </w:rPr>
        <w:t xml:space="preserve">Regarding 1/2 and 1/4 code rate in addition to the baseline, </w:t>
      </w:r>
      <w:r w:rsidRPr="00947608">
        <w:rPr>
          <w:rFonts w:eastAsia="DengXian"/>
          <w:sz w:val="22"/>
          <w:szCs w:val="22"/>
          <w:highlight w:val="yellow"/>
        </w:rPr>
        <w:t xml:space="preserve">the followings are observed: </w:t>
      </w:r>
    </w:p>
    <w:p w14:paraId="43CEB533" w14:textId="77777777" w:rsidR="00947608" w:rsidRPr="00947608" w:rsidRDefault="00947608" w:rsidP="00947608">
      <w:pPr>
        <w:pStyle w:val="afe"/>
        <w:numPr>
          <w:ilvl w:val="0"/>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 xml:space="preserve">For Code rate R=1/2, </w:t>
      </w:r>
      <w:r w:rsidRPr="00947608">
        <w:rPr>
          <w:rFonts w:eastAsia="DengXian"/>
          <w:szCs w:val="22"/>
          <w:highlight w:val="yellow"/>
          <w:lang w:eastAsia="zh-CN"/>
        </w:rPr>
        <w:t xml:space="preserve">Sources [vivo][NOKIA][NEC][CATT] and [Apple] report R=1/2 can be supported. </w:t>
      </w:r>
    </w:p>
    <w:p w14:paraId="6C0A419D"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 xml:space="preserve">Source [vivo] reports, 1/2 code rate can improve spectrum efficiency and reduce power consumption for decoding. </w:t>
      </w:r>
    </w:p>
    <w:p w14:paraId="608406F0"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Source [Huawei] states that, the necessity of supporting other code rates apart from 1/3 for TBCC, which was supported in D2R for Rel-19, is not clear, because a 1/2 code rate performs worse than a 1/3 code rate</w:t>
      </w:r>
    </w:p>
    <w:p w14:paraId="440B1C66"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Source [CATT] states that ,1/2 coding rate is preferable for TBCC, as it reduces device power consumption while achieving the same spectral efficiency as the Manchester coding in Rel-19 R2D</w:t>
      </w:r>
    </w:p>
    <w:p w14:paraId="794D4E84"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 xml:space="preserve">Sources [Apple] and [NEC] state that, 1/2 and 1/3 coding rate as baseline </w:t>
      </w:r>
    </w:p>
    <w:p w14:paraId="55417E4C" w14:textId="3ED35BB5"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hint="eastAsia"/>
          <w:szCs w:val="22"/>
          <w:highlight w:val="yellow"/>
          <w:lang w:eastAsia="zh-CN"/>
        </w:rPr>
      </w:pPr>
      <w:r w:rsidRPr="00947608">
        <w:rPr>
          <w:rFonts w:ascii="Times New Roman" w:eastAsia="DengXian" w:hAnsi="Times New Roman"/>
          <w:szCs w:val="22"/>
          <w:highlight w:val="yellow"/>
          <w:lang w:eastAsia="zh-CN"/>
        </w:rPr>
        <w:t>Source [</w:t>
      </w:r>
      <w:r w:rsidRPr="00947608">
        <w:rPr>
          <w:rFonts w:ascii="Times New Roman" w:eastAsia="DengXian" w:hAnsi="Times New Roman" w:hint="eastAsia"/>
          <w:szCs w:val="22"/>
          <w:highlight w:val="yellow"/>
          <w:lang w:eastAsia="zh-CN"/>
        </w:rPr>
        <w:t>ZTE</w:t>
      </w:r>
      <w:r w:rsidRPr="00947608">
        <w:rPr>
          <w:rFonts w:ascii="Times New Roman" w:eastAsia="DengXian" w:hAnsi="Times New Roman"/>
          <w:szCs w:val="22"/>
          <w:highlight w:val="yellow"/>
          <w:lang w:eastAsia="zh-CN"/>
        </w:rPr>
        <w:t xml:space="preserve">] reports, </w:t>
      </w:r>
      <w:r w:rsidRPr="00947608">
        <w:rPr>
          <w:rFonts w:ascii="Times New Roman" w:eastAsia="DengXian" w:hAnsi="Times New Roman" w:hint="eastAsia"/>
          <w:szCs w:val="22"/>
          <w:highlight w:val="yellow"/>
          <w:lang w:eastAsia="zh-CN"/>
        </w:rPr>
        <w:t>1/2 code rate has better performance than 2 repetition</w:t>
      </w:r>
      <w:r w:rsidRPr="00947608">
        <w:rPr>
          <w:rFonts w:ascii="Times New Roman" w:eastAsia="DengXian" w:hAnsi="Times New Roman"/>
          <w:szCs w:val="22"/>
          <w:highlight w:val="yellow"/>
          <w:lang w:eastAsia="zh-CN"/>
        </w:rPr>
        <w:t xml:space="preserve"> </w:t>
      </w:r>
    </w:p>
    <w:p w14:paraId="4C96FCEE" w14:textId="77777777" w:rsidR="00947608" w:rsidRPr="00947608" w:rsidRDefault="00947608" w:rsidP="00947608">
      <w:pPr>
        <w:pStyle w:val="afe"/>
        <w:numPr>
          <w:ilvl w:val="0"/>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 xml:space="preserve">Code rate R=1/4 </w:t>
      </w:r>
      <w:r w:rsidRPr="00947608">
        <w:rPr>
          <w:szCs w:val="22"/>
          <w:highlight w:val="yellow"/>
        </w:rPr>
        <w:t>obtained by adding a new polynomial for the fourth branches</w:t>
      </w:r>
    </w:p>
    <w:p w14:paraId="57720FB3"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Source [Apple] states that, 1/4 coding rate can be considered for extreme coverage scenarios.</w:t>
      </w:r>
    </w:p>
    <w:p w14:paraId="4DD12CAE"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Source [Qualcomm] states that, 1/4 coding rate can further improve the performance than that of 1/3 coding rate. The extra polynomial [133 171 165 137], nested to the existing LTE CC (K=7 and R=1/3), is used</w:t>
      </w:r>
    </w:p>
    <w:p w14:paraId="6CABE334"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Source [vivo] states that, 1/4 mother code rate increases power consumption and larger buffer for decoding, and it requires large standard effort to determine new polynomial for the 4th branch. The coverage enhancement can also be achieved by 1/3 mother code rate with block-level repetition.</w:t>
      </w:r>
    </w:p>
    <w:p w14:paraId="1938337C"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Source [Futurewei] states that, the performance difference between r=1/3 and r=1/4 is about 1.25 dB.</w:t>
      </w:r>
    </w:p>
    <w:p w14:paraId="1C1BDD9D"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 xml:space="preserve">Source [NOKIA] states that, 1/4 code rate should be deprioritized since it increases complexity. </w:t>
      </w:r>
    </w:p>
    <w:p w14:paraId="74118109" w14:textId="77777777" w:rsidR="00947608" w:rsidRPr="00947608" w:rsidRDefault="00947608" w:rsidP="00947608">
      <w:pPr>
        <w:pStyle w:val="afe"/>
        <w:numPr>
          <w:ilvl w:val="1"/>
          <w:numId w:val="58"/>
        </w:numPr>
        <w:spacing w:before="60" w:after="60" w:line="252" w:lineRule="auto"/>
        <w:ind w:leftChars="0"/>
        <w:contextualSpacing/>
        <w:jc w:val="both"/>
        <w:rPr>
          <w:rFonts w:ascii="Times New Roman" w:eastAsia="DengXian" w:hAnsi="Times New Roman"/>
          <w:szCs w:val="22"/>
          <w:highlight w:val="yellow"/>
          <w:lang w:eastAsia="zh-CN"/>
        </w:rPr>
      </w:pPr>
      <w:r w:rsidRPr="00947608">
        <w:rPr>
          <w:rFonts w:ascii="Times New Roman" w:eastAsia="DengXian" w:hAnsi="Times New Roman"/>
          <w:szCs w:val="22"/>
          <w:highlight w:val="yellow"/>
          <w:lang w:eastAsia="zh-CN"/>
        </w:rPr>
        <w:t>Source [</w:t>
      </w:r>
      <w:r w:rsidRPr="00947608">
        <w:rPr>
          <w:rFonts w:ascii="Times New Roman" w:eastAsia="DengXian" w:hAnsi="Times New Roman" w:hint="eastAsia"/>
          <w:szCs w:val="22"/>
          <w:highlight w:val="yellow"/>
          <w:lang w:eastAsia="zh-CN"/>
        </w:rPr>
        <w:t>ZTE</w:t>
      </w:r>
      <w:r w:rsidRPr="00947608">
        <w:rPr>
          <w:rFonts w:ascii="Times New Roman" w:eastAsia="DengXian" w:hAnsi="Times New Roman"/>
          <w:szCs w:val="22"/>
          <w:highlight w:val="yellow"/>
          <w:lang w:eastAsia="zh-CN"/>
        </w:rPr>
        <w:t>] states that, 1/4 coding rate can further improve the performance than that of 1/3 coding rate. The extra polynomial [</w:t>
      </w:r>
      <w:r w:rsidRPr="00947608">
        <w:rPr>
          <w:rFonts w:ascii="Times New Roman" w:eastAsia="DengXian" w:hAnsi="Times New Roman" w:hint="eastAsia"/>
          <w:szCs w:val="22"/>
          <w:highlight w:val="yellow"/>
          <w:lang w:eastAsia="zh-CN"/>
        </w:rPr>
        <w:t>133, 171, 165, 123] can be considered.</w:t>
      </w:r>
    </w:p>
    <w:p w14:paraId="7A763666" w14:textId="77777777" w:rsidR="00947608" w:rsidRDefault="00947608" w:rsidP="009C0D8F">
      <w:pPr>
        <w:rPr>
          <w:rFonts w:ascii="Times New Roman" w:eastAsia="ＭＳ 明朝" w:hAnsi="Times New Roman"/>
          <w:lang w:eastAsia="ja-JP"/>
        </w:rPr>
      </w:pPr>
    </w:p>
    <w:p w14:paraId="3B109CB5" w14:textId="77777777" w:rsidR="00947608" w:rsidRDefault="00947608" w:rsidP="009C0D8F">
      <w:pPr>
        <w:rPr>
          <w:rFonts w:ascii="Times New Roman" w:eastAsia="ＭＳ 明朝" w:hAnsi="Times New Roman"/>
          <w:lang w:eastAsia="ja-JP"/>
        </w:rPr>
      </w:pPr>
    </w:p>
    <w:p w14:paraId="6FBB7F8B" w14:textId="77777777" w:rsidR="00947608" w:rsidRPr="00D9763E" w:rsidRDefault="00947608" w:rsidP="009C0D8F">
      <w:pPr>
        <w:rPr>
          <w:rFonts w:ascii="Times New Roman" w:eastAsia="ＭＳ 明朝" w:hAnsi="Times New Roman" w:hint="eastAsia"/>
          <w:lang w:eastAsia="ja-JP"/>
        </w:rPr>
      </w:pPr>
    </w:p>
    <w:p w14:paraId="7FE5F741" w14:textId="77777777" w:rsidR="00C90A42" w:rsidRPr="00D231E2" w:rsidRDefault="00C90A42" w:rsidP="009C0D8F">
      <w:pPr>
        <w:rPr>
          <w:rFonts w:ascii="Times New Roman" w:eastAsia="ＭＳ 明朝" w:hAnsi="Times New Roman" w:hint="eastAsia"/>
          <w:lang w:eastAsia="ja-JP"/>
        </w:rPr>
      </w:pPr>
    </w:p>
    <w:p w14:paraId="078AE358" w14:textId="759D05C5" w:rsidR="009C0D8F" w:rsidRDefault="009C0D8F" w:rsidP="009C0D8F">
      <w:pPr>
        <w:rPr>
          <w:rFonts w:ascii="Times New Roman" w:eastAsia="ＭＳ 明朝" w:hAnsi="Times New Roman"/>
          <w:lang w:eastAsia="ja-JP"/>
        </w:rPr>
      </w:pPr>
      <w:r w:rsidRPr="009C0D8F">
        <w:rPr>
          <w:rFonts w:ascii="Times New Roman" w:eastAsia="ＭＳ 明朝" w:hAnsi="Times New Roman"/>
          <w:lang w:eastAsia="ja-JP"/>
        </w:rPr>
        <w:t>R1-2509514</w:t>
      </w:r>
      <w:r w:rsidRPr="009C0D8F">
        <w:rPr>
          <w:rFonts w:ascii="Times New Roman" w:eastAsia="ＭＳ 明朝" w:hAnsi="Times New Roman"/>
          <w:lang w:eastAsia="ja-JP"/>
        </w:rPr>
        <w:tab/>
        <w:t>FL summary #5 on AI 10.3.2.1 R2D Aspects for R20 AIoT</w:t>
      </w:r>
      <w:r w:rsidRPr="009C0D8F">
        <w:rPr>
          <w:rFonts w:ascii="Times New Roman" w:eastAsia="ＭＳ 明朝" w:hAnsi="Times New Roman"/>
          <w:lang w:eastAsia="ja-JP"/>
        </w:rPr>
        <w:tab/>
        <w:t>Moderator (vivo)</w:t>
      </w:r>
    </w:p>
    <w:p w14:paraId="4593A861" w14:textId="77777777" w:rsidR="009C0D8F" w:rsidRDefault="009C0D8F" w:rsidP="00681FE3">
      <w:pPr>
        <w:rPr>
          <w:rFonts w:ascii="Times New Roman" w:eastAsia="ＭＳ 明朝" w:hAnsi="Times New Roman"/>
          <w:lang w:eastAsia="ja-JP"/>
        </w:rPr>
      </w:pPr>
    </w:p>
    <w:p w14:paraId="652B9115" w14:textId="4640F8C0" w:rsidR="00681FE3" w:rsidRDefault="00681FE3" w:rsidP="00681FE3">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5369BEC0" w14:textId="77777777" w:rsidR="00681FE3" w:rsidRDefault="00681FE3" w:rsidP="00681FE3">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1AC7A9B6" w14:textId="77777777" w:rsidR="00681FE3" w:rsidRDefault="00681FE3" w:rsidP="00681FE3">
      <w:r>
        <w:rPr>
          <w:rFonts w:ascii="Times New Roman" w:eastAsia="Times New Roman" w:hAnsi="Times New Roman"/>
        </w:rPr>
        <w:t>R1-2508424</w:t>
      </w:r>
      <w:r>
        <w:rPr>
          <w:rFonts w:ascii="Times New Roman" w:eastAsia="Times New Roman" w:hAnsi="Times New Roman"/>
        </w:rPr>
        <w:tab/>
        <w:t>Discussion on R2D Aspects for R20 AIoT</w:t>
      </w:r>
      <w:r>
        <w:rPr>
          <w:rFonts w:ascii="Times New Roman" w:eastAsia="Times New Roman" w:hAnsi="Times New Roman"/>
        </w:rPr>
        <w:tab/>
        <w:t>vivo</w:t>
      </w:r>
    </w:p>
    <w:p w14:paraId="78C67C69" w14:textId="77777777" w:rsidR="00681FE3" w:rsidRDefault="00681FE3" w:rsidP="00681FE3">
      <w:r>
        <w:rPr>
          <w:rFonts w:ascii="Times New Roman" w:eastAsia="Times New Roman" w:hAnsi="Times New Roman"/>
        </w:rPr>
        <w:t>R1-2508439</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719FCB6B" w14:textId="77777777" w:rsidR="00681FE3" w:rsidRDefault="00681FE3" w:rsidP="00681FE3">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A4BAAB4" w14:textId="77777777" w:rsidR="00681FE3" w:rsidRDefault="00681FE3" w:rsidP="00681FE3">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63E08558" w14:textId="77777777" w:rsidR="00681FE3" w:rsidRDefault="00681FE3" w:rsidP="00681FE3">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7686586" w14:textId="77777777" w:rsidR="00681FE3" w:rsidRDefault="00681FE3" w:rsidP="00681FE3">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3B0B9661" w14:textId="77777777" w:rsidR="00681FE3" w:rsidRDefault="00681FE3" w:rsidP="00681FE3">
      <w:r>
        <w:rPr>
          <w:rFonts w:ascii="Times New Roman" w:eastAsia="Times New Roman" w:hAnsi="Times New Roman"/>
        </w:rPr>
        <w:lastRenderedPageBreak/>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4694D2C4" w14:textId="77777777" w:rsidR="00681FE3" w:rsidRDefault="00681FE3" w:rsidP="00681FE3">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566686A3" w14:textId="77777777" w:rsidR="00681FE3" w:rsidRPr="00C27E56" w:rsidRDefault="00681FE3" w:rsidP="00681FE3">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Xiaomi</w:t>
      </w:r>
    </w:p>
    <w:p w14:paraId="36480876" w14:textId="77777777" w:rsidR="00681FE3" w:rsidRDefault="00681FE3" w:rsidP="00681FE3">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4796A44" w14:textId="77777777" w:rsidR="00681FE3" w:rsidRDefault="00681FE3" w:rsidP="00681FE3">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40EE6C8C" w14:textId="77777777" w:rsidR="00681FE3" w:rsidRDefault="00681FE3" w:rsidP="00681FE3">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5C71965" w14:textId="77777777" w:rsidR="00681FE3" w:rsidRDefault="00681FE3" w:rsidP="00681FE3">
      <w:r>
        <w:rPr>
          <w:rFonts w:ascii="Times New Roman" w:eastAsia="Times New Roman" w:hAnsi="Times New Roman"/>
        </w:rPr>
        <w:t>R1-2508834</w:t>
      </w:r>
      <w:r>
        <w:rPr>
          <w:rFonts w:ascii="Times New Roman" w:eastAsia="Times New Roman" w:hAnsi="Times New Roman"/>
        </w:rPr>
        <w:tab/>
        <w:t>Discussion on R2D  transmission</w:t>
      </w:r>
      <w:r>
        <w:rPr>
          <w:rFonts w:ascii="Times New Roman" w:eastAsia="Times New Roman" w:hAnsi="Times New Roman"/>
        </w:rPr>
        <w:tab/>
        <w:t>Transsion Holdings</w:t>
      </w:r>
    </w:p>
    <w:p w14:paraId="1225E5B3" w14:textId="77777777" w:rsidR="00681FE3" w:rsidRDefault="00681FE3" w:rsidP="00681FE3">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2E9CBBC" w14:textId="77777777" w:rsidR="00681FE3" w:rsidRDefault="00681FE3" w:rsidP="00681FE3">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6E39BE9D" w14:textId="77777777" w:rsidR="00681FE3" w:rsidRDefault="00681FE3" w:rsidP="00681FE3">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38528CA4" w14:textId="77777777" w:rsidR="00681FE3" w:rsidRDefault="00681FE3" w:rsidP="00681FE3">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51EA2FF1" w14:textId="77777777" w:rsidR="00681FE3" w:rsidRDefault="00681FE3" w:rsidP="00681FE3">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t>InterDigital, Inc.</w:t>
      </w:r>
    </w:p>
    <w:p w14:paraId="203E0B84" w14:textId="77777777" w:rsidR="00681FE3" w:rsidRDefault="00681FE3" w:rsidP="00681FE3">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074C8E10" w14:textId="77777777" w:rsidR="00681FE3" w:rsidRDefault="00681FE3" w:rsidP="00681FE3">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EF2BDC0" w14:textId="77777777" w:rsidR="00681FE3" w:rsidRDefault="00681FE3" w:rsidP="00681FE3">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t>Quectel</w:t>
      </w:r>
    </w:p>
    <w:p w14:paraId="61664298" w14:textId="77777777" w:rsidR="00681FE3" w:rsidRDefault="00681FE3" w:rsidP="00681FE3">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2B15A4E0" w14:textId="77777777" w:rsidR="00681FE3" w:rsidRDefault="00681FE3" w:rsidP="00681FE3">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62EF2D" w14:textId="77777777" w:rsidR="00681FE3" w:rsidRDefault="00681FE3" w:rsidP="00681FE3">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067E8E55" w14:textId="77777777" w:rsidR="00681FE3" w:rsidRDefault="00681FE3" w:rsidP="00681FE3">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0270575" w14:textId="77777777" w:rsidR="00681FE3" w:rsidRDefault="00681FE3" w:rsidP="00681FE3">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CEWiT</w:t>
      </w:r>
    </w:p>
    <w:p w14:paraId="34092449" w14:textId="77777777" w:rsidR="00681FE3" w:rsidRDefault="00681FE3" w:rsidP="00681FE3">
      <w:r>
        <w:rPr>
          <w:rFonts w:ascii="Times New Roman" w:eastAsia="Times New Roman" w:hAnsi="Times New Roman"/>
        </w:rPr>
        <w:t>R1-2509380</w:t>
      </w:r>
      <w:r>
        <w:rPr>
          <w:rFonts w:ascii="Times New Roman" w:eastAsia="Times New Roman" w:hAnsi="Times New Roman"/>
        </w:rPr>
        <w:tab/>
        <w:t>On AIoT air interface R2D design for Rel.20 Device 2b/C</w:t>
      </w:r>
      <w:r>
        <w:rPr>
          <w:rFonts w:ascii="Times New Roman" w:eastAsia="Times New Roman" w:hAnsi="Times New Roman"/>
        </w:rPr>
        <w:tab/>
        <w:t>Sequans Communications</w:t>
      </w:r>
    </w:p>
    <w:p w14:paraId="5DC1C2A2" w14:textId="77777777" w:rsidR="00681FE3" w:rsidRDefault="00681FE3" w:rsidP="00681FE3">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6D54B0F1" w14:textId="77777777" w:rsidR="00681FE3" w:rsidRPr="005667DE" w:rsidRDefault="00681FE3" w:rsidP="00681FE3">
      <w:pPr>
        <w:rPr>
          <w:rFonts w:eastAsia="DengXian"/>
          <w:i/>
          <w:iCs/>
          <w:lang w:eastAsia="zh-CN"/>
        </w:rPr>
      </w:pPr>
    </w:p>
    <w:p w14:paraId="65150390"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D2R signals, channels, waveform and procedures</w:t>
      </w:r>
    </w:p>
    <w:p w14:paraId="72368872" w14:textId="77777777" w:rsidR="00681FE3" w:rsidRDefault="00681FE3" w:rsidP="00681F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311D7527" w14:textId="77777777" w:rsidR="00681FE3" w:rsidRDefault="00681FE3" w:rsidP="00681FE3">
      <w:pPr>
        <w:rPr>
          <w:rFonts w:eastAsia="DengXian"/>
          <w:i/>
          <w:iCs/>
          <w:lang w:eastAsia="zh-CN"/>
        </w:rPr>
      </w:pPr>
    </w:p>
    <w:p w14:paraId="21F34910" w14:textId="77777777" w:rsidR="00403670" w:rsidRPr="00403670" w:rsidRDefault="00403670" w:rsidP="00403670">
      <w:pPr>
        <w:rPr>
          <w:rFonts w:ascii="Times New Roman" w:eastAsia="ＭＳ 明朝" w:hAnsi="Times New Roman"/>
          <w:lang w:eastAsia="ja-JP"/>
        </w:rPr>
      </w:pPr>
      <w:r w:rsidRPr="008E0128">
        <w:rPr>
          <w:rFonts w:ascii="Times New Roman" w:eastAsia="ＭＳ 明朝" w:hAnsi="Times New Roman"/>
          <w:b/>
          <w:bCs/>
          <w:lang w:eastAsia="ja-JP"/>
        </w:rPr>
        <w:t>R1-2509463</w:t>
      </w:r>
      <w:r w:rsidRPr="00403670">
        <w:rPr>
          <w:rFonts w:ascii="Times New Roman" w:eastAsia="ＭＳ 明朝" w:hAnsi="Times New Roman"/>
          <w:lang w:eastAsia="ja-JP"/>
        </w:rPr>
        <w:tab/>
        <w:t>RAN1#123 FL Summary #1 for 10.3.2.2. D2R signals, channels, waveform and procedures</w:t>
      </w:r>
      <w:r w:rsidRPr="00403670">
        <w:rPr>
          <w:rFonts w:ascii="Times New Roman" w:eastAsia="ＭＳ 明朝" w:hAnsi="Times New Roman"/>
          <w:lang w:eastAsia="ja-JP"/>
        </w:rPr>
        <w:tab/>
        <w:t>Moderator (Qualcomm)</w:t>
      </w:r>
    </w:p>
    <w:p w14:paraId="1A7DD848" w14:textId="77777777" w:rsidR="00403670" w:rsidRDefault="00403670" w:rsidP="00403670">
      <w:pPr>
        <w:rPr>
          <w:rFonts w:ascii="Times New Roman" w:eastAsia="ＭＳ 明朝" w:hAnsi="Times New Roman"/>
          <w:lang w:eastAsia="ja-JP"/>
        </w:rPr>
      </w:pPr>
    </w:p>
    <w:p w14:paraId="0D46ADA7" w14:textId="10835C6F" w:rsidR="00403670" w:rsidRPr="00403670" w:rsidRDefault="00403670" w:rsidP="00403670">
      <w:pPr>
        <w:rPr>
          <w:rFonts w:ascii="Times New Roman" w:eastAsia="ＭＳ 明朝" w:hAnsi="Times New Roman"/>
          <w:lang w:eastAsia="ja-JP"/>
        </w:rPr>
      </w:pPr>
      <w:r w:rsidRPr="003054DD">
        <w:rPr>
          <w:rFonts w:ascii="Times New Roman" w:eastAsia="ＭＳ 明朝" w:hAnsi="Times New Roman"/>
          <w:b/>
          <w:bCs/>
          <w:lang w:eastAsia="ja-JP"/>
        </w:rPr>
        <w:t>R1-2509464</w:t>
      </w:r>
      <w:r w:rsidRPr="00403670">
        <w:rPr>
          <w:rFonts w:ascii="Times New Roman" w:eastAsia="ＭＳ 明朝" w:hAnsi="Times New Roman"/>
          <w:lang w:eastAsia="ja-JP"/>
        </w:rPr>
        <w:tab/>
        <w:t>RAN1#123 FL Summary #2 for 10.3.2.2. D2R Signals, channels, waveform and procedures</w:t>
      </w:r>
      <w:r w:rsidRPr="00403670">
        <w:rPr>
          <w:rFonts w:ascii="Times New Roman" w:eastAsia="ＭＳ 明朝" w:hAnsi="Times New Roman"/>
          <w:lang w:eastAsia="ja-JP"/>
        </w:rPr>
        <w:tab/>
        <w:t>Moderator (Qualcomm)</w:t>
      </w:r>
    </w:p>
    <w:p w14:paraId="50273899" w14:textId="77777777" w:rsidR="003054DD" w:rsidRDefault="003054DD" w:rsidP="00403670">
      <w:pPr>
        <w:rPr>
          <w:rFonts w:ascii="Times New Roman" w:eastAsia="ＭＳ 明朝" w:hAnsi="Times New Roman"/>
          <w:lang w:eastAsia="ja-JP"/>
        </w:rPr>
      </w:pPr>
    </w:p>
    <w:p w14:paraId="53B5033B" w14:textId="0D59A2A2" w:rsidR="001C79C0" w:rsidRPr="00E24920" w:rsidRDefault="00E24920" w:rsidP="00403670">
      <w:pPr>
        <w:rPr>
          <w:rFonts w:ascii="Times New Roman" w:eastAsia="ＭＳ 明朝" w:hAnsi="Times New Roman"/>
          <w:b/>
          <w:bCs/>
          <w:lang w:eastAsia="ja-JP"/>
        </w:rPr>
      </w:pPr>
      <w:r w:rsidRPr="00E24920">
        <w:rPr>
          <w:rFonts w:ascii="Times New Roman" w:eastAsia="ＭＳ 明朝" w:hAnsi="Times New Roman" w:hint="eastAsia"/>
          <w:b/>
          <w:bCs/>
          <w:highlight w:val="green"/>
          <w:lang w:eastAsia="ja-JP"/>
        </w:rPr>
        <w:t>Agreement</w:t>
      </w:r>
    </w:p>
    <w:p w14:paraId="3F1E19CF" w14:textId="11FE06E8" w:rsidR="00E24920" w:rsidRPr="00E24920" w:rsidRDefault="00E24920" w:rsidP="00403670">
      <w:pPr>
        <w:rPr>
          <w:rFonts w:ascii="Times New Roman" w:eastAsia="ＭＳ 明朝" w:hAnsi="Times New Roman"/>
          <w:lang w:eastAsia="ja-JP"/>
        </w:rPr>
      </w:pPr>
      <w:r>
        <w:t>Rel-19 SFS</w:t>
      </w:r>
      <w:r>
        <w:rPr>
          <w:rFonts w:eastAsia="ＭＳ 明朝" w:hint="eastAsia"/>
          <w:lang w:eastAsia="ja-JP"/>
        </w:rPr>
        <w:t xml:space="preserve"> is not necessary in Rel-20 A-IoT D2R.</w:t>
      </w:r>
    </w:p>
    <w:p w14:paraId="4649B7EF" w14:textId="77777777" w:rsidR="001C79C0" w:rsidRDefault="001C79C0" w:rsidP="00403670">
      <w:pPr>
        <w:rPr>
          <w:rFonts w:ascii="Times New Roman" w:eastAsia="ＭＳ 明朝" w:hAnsi="Times New Roman"/>
          <w:lang w:eastAsia="ja-JP"/>
        </w:rPr>
      </w:pPr>
    </w:p>
    <w:p w14:paraId="330E9458" w14:textId="2F235F9E" w:rsidR="003959EA" w:rsidRPr="008E0128" w:rsidRDefault="008E0128" w:rsidP="00403670">
      <w:pPr>
        <w:rPr>
          <w:rFonts w:ascii="Times New Roman" w:eastAsia="ＭＳ 明朝" w:hAnsi="Times New Roman"/>
          <w:b/>
          <w:bCs/>
          <w:lang w:eastAsia="ja-JP"/>
        </w:rPr>
      </w:pPr>
      <w:r w:rsidRPr="008E0128">
        <w:rPr>
          <w:rFonts w:ascii="Times New Roman" w:eastAsia="ＭＳ 明朝" w:hAnsi="Times New Roman" w:hint="eastAsia"/>
          <w:b/>
          <w:bCs/>
          <w:highlight w:val="green"/>
          <w:lang w:eastAsia="ja-JP"/>
        </w:rPr>
        <w:t>A</w:t>
      </w:r>
      <w:r w:rsidR="003959EA" w:rsidRPr="008E0128">
        <w:rPr>
          <w:rFonts w:ascii="Times New Roman" w:eastAsia="ＭＳ 明朝" w:hAnsi="Times New Roman" w:hint="eastAsia"/>
          <w:b/>
          <w:bCs/>
          <w:highlight w:val="green"/>
          <w:lang w:eastAsia="ja-JP"/>
        </w:rPr>
        <w:t>greement</w:t>
      </w:r>
    </w:p>
    <w:p w14:paraId="203DDA9E" w14:textId="778DD35F" w:rsidR="003959EA" w:rsidRPr="00053E6B" w:rsidRDefault="003959EA" w:rsidP="00053E6B">
      <w:pPr>
        <w:rPr>
          <w:rFonts w:eastAsia="ＭＳ 明朝"/>
          <w:lang w:eastAsia="ja-JP"/>
        </w:rPr>
      </w:pPr>
      <w:r w:rsidRPr="00053E6B">
        <w:rPr>
          <w:rFonts w:eastAsia="ＭＳ 明朝"/>
          <w:lang w:eastAsia="ja-JP"/>
        </w:rPr>
        <w:t xml:space="preserve">Regarding </w:t>
      </w:r>
      <w:r w:rsidR="001B7FB3" w:rsidRPr="00053E6B">
        <w:rPr>
          <w:rFonts w:eastAsia="ＭＳ 明朝" w:hint="eastAsia"/>
          <w:lang w:eastAsia="ja-JP"/>
        </w:rPr>
        <w:t xml:space="preserve">D2R </w:t>
      </w:r>
      <w:r w:rsidRPr="00053E6B">
        <w:rPr>
          <w:rFonts w:eastAsia="ＭＳ 明朝"/>
          <w:lang w:eastAsia="ja-JP"/>
        </w:rPr>
        <w:t xml:space="preserve">modulation schemes, capture following observations </w:t>
      </w:r>
      <w:r w:rsidR="008E0128" w:rsidRPr="00053E6B">
        <w:rPr>
          <w:rFonts w:eastAsia="ＭＳ 明朝" w:hint="eastAsia"/>
          <w:lang w:eastAsia="ja-JP"/>
        </w:rPr>
        <w:t xml:space="preserve">based on the table </w:t>
      </w:r>
      <w:r w:rsidRPr="00053E6B">
        <w:rPr>
          <w:rFonts w:eastAsia="ＭＳ 明朝"/>
          <w:lang w:eastAsia="ja-JP"/>
        </w:rPr>
        <w:t>as a starting point.</w:t>
      </w:r>
    </w:p>
    <w:p w14:paraId="2EF1121E" w14:textId="66655B09" w:rsidR="003959EA" w:rsidRPr="00053E6B" w:rsidRDefault="003959E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Companies are encouraged to report their analysis/observation with assumptions on each modulation/aspect in the table.</w:t>
      </w:r>
    </w:p>
    <w:p w14:paraId="28FD56B2" w14:textId="476DDFDE" w:rsidR="003959EA" w:rsidRPr="00053E6B" w:rsidRDefault="003959E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RAN1 does not need to reach consensus on particular value for the observation.</w:t>
      </w:r>
    </w:p>
    <w:tbl>
      <w:tblPr>
        <w:tblStyle w:val="af0"/>
        <w:tblW w:w="0" w:type="auto"/>
        <w:tblLook w:val="04A0" w:firstRow="1" w:lastRow="0" w:firstColumn="1" w:lastColumn="0" w:noHBand="0" w:noVBand="1"/>
      </w:tblPr>
      <w:tblGrid>
        <w:gridCol w:w="1878"/>
        <w:gridCol w:w="1825"/>
        <w:gridCol w:w="2001"/>
        <w:gridCol w:w="2045"/>
        <w:gridCol w:w="1882"/>
      </w:tblGrid>
      <w:tr w:rsidR="008E0128" w:rsidRPr="00053E6B" w14:paraId="661DFC95" w14:textId="77777777" w:rsidTr="003959EA">
        <w:tc>
          <w:tcPr>
            <w:tcW w:w="1878" w:type="dxa"/>
          </w:tcPr>
          <w:p w14:paraId="7FF899FD" w14:textId="77777777" w:rsidR="003959EA" w:rsidRPr="00053E6B" w:rsidRDefault="003959EA" w:rsidP="00E672E9">
            <w:pPr>
              <w:pStyle w:val="Boldtext"/>
              <w:ind w:left="440" w:hanging="440"/>
              <w:rPr>
                <w:sz w:val="20"/>
              </w:rPr>
            </w:pPr>
          </w:p>
        </w:tc>
        <w:tc>
          <w:tcPr>
            <w:tcW w:w="1825" w:type="dxa"/>
          </w:tcPr>
          <w:p w14:paraId="7F3880C2" w14:textId="77777777" w:rsidR="003959EA" w:rsidRPr="00053E6B" w:rsidRDefault="003959EA" w:rsidP="00E672E9">
            <w:pPr>
              <w:pStyle w:val="Boldtext"/>
              <w:ind w:left="440" w:hanging="440"/>
              <w:rPr>
                <w:sz w:val="20"/>
              </w:rPr>
            </w:pPr>
            <w:r w:rsidRPr="00053E6B">
              <w:rPr>
                <w:sz w:val="20"/>
              </w:rPr>
              <w:t>BPSK</w:t>
            </w:r>
          </w:p>
        </w:tc>
        <w:tc>
          <w:tcPr>
            <w:tcW w:w="2001" w:type="dxa"/>
          </w:tcPr>
          <w:p w14:paraId="35B08A70" w14:textId="77777777" w:rsidR="003959EA" w:rsidRPr="00053E6B" w:rsidRDefault="003959EA" w:rsidP="00E672E9">
            <w:pPr>
              <w:pStyle w:val="Boldtext"/>
              <w:ind w:left="440" w:hanging="440"/>
              <w:rPr>
                <w:sz w:val="20"/>
              </w:rPr>
            </w:pPr>
            <w:r w:rsidRPr="00053E6B">
              <w:rPr>
                <w:sz w:val="20"/>
              </w:rPr>
              <w:t>OOK</w:t>
            </w:r>
          </w:p>
        </w:tc>
        <w:tc>
          <w:tcPr>
            <w:tcW w:w="2045" w:type="dxa"/>
          </w:tcPr>
          <w:p w14:paraId="50BBBD2F" w14:textId="77777777" w:rsidR="003959EA" w:rsidRPr="00053E6B" w:rsidRDefault="003959EA" w:rsidP="00E672E9">
            <w:pPr>
              <w:pStyle w:val="Boldtext"/>
              <w:ind w:left="440" w:hanging="440"/>
              <w:rPr>
                <w:sz w:val="20"/>
              </w:rPr>
            </w:pPr>
            <w:r w:rsidRPr="00053E6B">
              <w:rPr>
                <w:sz w:val="20"/>
              </w:rPr>
              <w:t>DBPSK</w:t>
            </w:r>
          </w:p>
        </w:tc>
        <w:tc>
          <w:tcPr>
            <w:tcW w:w="1882" w:type="dxa"/>
          </w:tcPr>
          <w:p w14:paraId="4D558D63" w14:textId="77777777" w:rsidR="003959EA" w:rsidRPr="00053E6B" w:rsidRDefault="003959EA" w:rsidP="00E672E9">
            <w:pPr>
              <w:pStyle w:val="Boldtext"/>
              <w:ind w:left="440" w:hanging="440"/>
              <w:rPr>
                <w:sz w:val="20"/>
              </w:rPr>
            </w:pPr>
            <w:r w:rsidRPr="00053E6B">
              <w:rPr>
                <w:sz w:val="20"/>
              </w:rPr>
              <w:t>MSK</w:t>
            </w:r>
          </w:p>
        </w:tc>
      </w:tr>
      <w:tr w:rsidR="008E0128" w:rsidRPr="00053E6B" w14:paraId="33827D5D" w14:textId="77777777" w:rsidTr="003959EA">
        <w:tc>
          <w:tcPr>
            <w:tcW w:w="1878" w:type="dxa"/>
          </w:tcPr>
          <w:p w14:paraId="276FD65E" w14:textId="77777777" w:rsidR="003959EA" w:rsidRPr="00053E6B" w:rsidRDefault="003959EA" w:rsidP="00E672E9">
            <w:pPr>
              <w:pStyle w:val="Boldtext"/>
              <w:ind w:left="440" w:hanging="440"/>
              <w:rPr>
                <w:sz w:val="20"/>
              </w:rPr>
            </w:pPr>
            <w:r w:rsidRPr="00053E6B">
              <w:rPr>
                <w:sz w:val="20"/>
              </w:rPr>
              <w:t xml:space="preserve">Sensitivity </w:t>
            </w:r>
          </w:p>
          <w:p w14:paraId="087F9FC1" w14:textId="77777777" w:rsidR="003959EA" w:rsidRPr="00053E6B" w:rsidRDefault="003959EA" w:rsidP="00E672E9">
            <w:pPr>
              <w:pStyle w:val="Boldtext"/>
              <w:ind w:left="440" w:hanging="440"/>
              <w:rPr>
                <w:sz w:val="20"/>
              </w:rPr>
            </w:pPr>
            <w:r w:rsidRPr="00053E6B">
              <w:rPr>
                <w:sz w:val="20"/>
              </w:rPr>
              <w:t>to CFO</w:t>
            </w:r>
          </w:p>
        </w:tc>
        <w:tc>
          <w:tcPr>
            <w:tcW w:w="1825" w:type="dxa"/>
          </w:tcPr>
          <w:p w14:paraId="117CC305" w14:textId="696A2593"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2001" w:type="dxa"/>
          </w:tcPr>
          <w:p w14:paraId="64B2F89B" w14:textId="43808453"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2045" w:type="dxa"/>
          </w:tcPr>
          <w:p w14:paraId="5341BEE2" w14:textId="346132FA"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1882" w:type="dxa"/>
          </w:tcPr>
          <w:p w14:paraId="5157E1E9" w14:textId="0FED7DF6"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r>
      <w:tr w:rsidR="008E0128" w:rsidRPr="00053E6B" w14:paraId="5ED39136" w14:textId="77777777" w:rsidTr="003959EA">
        <w:tc>
          <w:tcPr>
            <w:tcW w:w="1878" w:type="dxa"/>
          </w:tcPr>
          <w:p w14:paraId="30102AD5" w14:textId="0219ADF0" w:rsidR="003959EA" w:rsidRPr="00053E6B" w:rsidRDefault="003959EA" w:rsidP="00E672E9">
            <w:pPr>
              <w:pStyle w:val="Boldtext"/>
              <w:ind w:left="440" w:hanging="440"/>
              <w:rPr>
                <w:sz w:val="20"/>
              </w:rPr>
            </w:pPr>
            <w:r w:rsidRPr="00053E6B">
              <w:rPr>
                <w:sz w:val="20"/>
              </w:rPr>
              <w:t>Required SNR Performance</w:t>
            </w:r>
          </w:p>
        </w:tc>
        <w:tc>
          <w:tcPr>
            <w:tcW w:w="1825" w:type="dxa"/>
          </w:tcPr>
          <w:p w14:paraId="20B167DF" w14:textId="77777777" w:rsidR="003959EA" w:rsidRPr="00053E6B" w:rsidRDefault="003959EA" w:rsidP="00E672E9">
            <w:pPr>
              <w:pStyle w:val="a4"/>
              <w:jc w:val="left"/>
              <w:rPr>
                <w:szCs w:val="20"/>
                <w:lang w:val="en-US"/>
              </w:rPr>
            </w:pPr>
            <w:r w:rsidRPr="00053E6B">
              <w:rPr>
                <w:szCs w:val="20"/>
                <w:lang w:val="en-US"/>
              </w:rPr>
              <w:t>Required SNR = [X-Y]dB @ 10% BLER</w:t>
            </w:r>
          </w:p>
          <w:p w14:paraId="549764D1" w14:textId="7BB6A18F" w:rsidR="003959EA" w:rsidRPr="00053E6B" w:rsidRDefault="003959EA" w:rsidP="00E672E9">
            <w:pPr>
              <w:pStyle w:val="a4"/>
              <w:jc w:val="left"/>
              <w:rPr>
                <w:szCs w:val="20"/>
                <w:lang w:val="en-US"/>
              </w:rPr>
            </w:pPr>
            <w:r w:rsidRPr="00053E6B">
              <w:rPr>
                <w:szCs w:val="20"/>
                <w:lang w:val="en-US"/>
              </w:rPr>
              <w:t>Required SNR = [X]dB @ 1% BLER</w:t>
            </w:r>
          </w:p>
        </w:tc>
        <w:tc>
          <w:tcPr>
            <w:tcW w:w="2001" w:type="dxa"/>
          </w:tcPr>
          <w:p w14:paraId="56883A02" w14:textId="77777777" w:rsidR="003959EA" w:rsidRPr="00053E6B" w:rsidRDefault="003959EA" w:rsidP="00E672E9">
            <w:pPr>
              <w:pStyle w:val="a4"/>
              <w:jc w:val="left"/>
              <w:rPr>
                <w:szCs w:val="20"/>
                <w:lang w:val="en-US"/>
              </w:rPr>
            </w:pPr>
            <w:r w:rsidRPr="00053E6B">
              <w:rPr>
                <w:szCs w:val="20"/>
                <w:lang w:val="en-US"/>
              </w:rPr>
              <w:t>Required SNR = [X-Y]dB @ 10% BLER</w:t>
            </w:r>
          </w:p>
          <w:p w14:paraId="43264BE6" w14:textId="77777777" w:rsidR="003959EA" w:rsidRPr="00053E6B" w:rsidRDefault="003959EA" w:rsidP="00E672E9">
            <w:pPr>
              <w:pStyle w:val="a4"/>
              <w:jc w:val="left"/>
              <w:rPr>
                <w:szCs w:val="20"/>
                <w:lang w:val="en-US"/>
              </w:rPr>
            </w:pPr>
            <w:r w:rsidRPr="00053E6B">
              <w:rPr>
                <w:szCs w:val="20"/>
                <w:lang w:val="en-US"/>
              </w:rPr>
              <w:t>Required SNR = [X]dB @ 1% BLER</w:t>
            </w:r>
          </w:p>
          <w:p w14:paraId="2F3A82FC" w14:textId="77777777" w:rsidR="003959EA" w:rsidRPr="00053E6B" w:rsidRDefault="003959EA" w:rsidP="00E672E9">
            <w:pPr>
              <w:pStyle w:val="a4"/>
              <w:jc w:val="left"/>
              <w:rPr>
                <w:szCs w:val="20"/>
                <w:lang w:val="en-US"/>
              </w:rPr>
            </w:pPr>
            <w:r w:rsidRPr="00053E6B">
              <w:rPr>
                <w:szCs w:val="20"/>
                <w:lang w:val="en-US"/>
              </w:rPr>
              <w:t>Theoretical BER performance is 6 dB worse than BPSK</w:t>
            </w:r>
          </w:p>
          <w:p w14:paraId="72BFBB83" w14:textId="77777777" w:rsidR="003959EA" w:rsidRPr="00053E6B" w:rsidRDefault="003959EA" w:rsidP="00E672E9">
            <w:pPr>
              <w:pStyle w:val="a4"/>
              <w:jc w:val="left"/>
              <w:rPr>
                <w:szCs w:val="20"/>
                <w:lang w:val="en-US"/>
              </w:rPr>
            </w:pPr>
          </w:p>
        </w:tc>
        <w:tc>
          <w:tcPr>
            <w:tcW w:w="2045" w:type="dxa"/>
          </w:tcPr>
          <w:p w14:paraId="7403E16D" w14:textId="77777777" w:rsidR="003959EA" w:rsidRPr="00053E6B" w:rsidRDefault="003959EA" w:rsidP="00E672E9">
            <w:pPr>
              <w:pStyle w:val="a4"/>
              <w:jc w:val="left"/>
              <w:rPr>
                <w:szCs w:val="20"/>
                <w:lang w:val="en-US"/>
              </w:rPr>
            </w:pPr>
            <w:r w:rsidRPr="00053E6B">
              <w:rPr>
                <w:szCs w:val="20"/>
                <w:lang w:val="en-US"/>
              </w:rPr>
              <w:t>Required SNR = [X-Y]dB @ 10% BLER</w:t>
            </w:r>
          </w:p>
          <w:p w14:paraId="53EBFCD8" w14:textId="77777777" w:rsidR="003959EA" w:rsidRPr="00053E6B" w:rsidRDefault="003959EA" w:rsidP="00E672E9">
            <w:pPr>
              <w:pStyle w:val="a4"/>
              <w:jc w:val="left"/>
              <w:rPr>
                <w:szCs w:val="20"/>
                <w:lang w:val="en-US"/>
              </w:rPr>
            </w:pPr>
            <w:r w:rsidRPr="00053E6B">
              <w:rPr>
                <w:szCs w:val="20"/>
                <w:lang w:val="en-US"/>
              </w:rPr>
              <w:t>Required SNR = [X]dB @ 1% BLER</w:t>
            </w:r>
          </w:p>
          <w:p w14:paraId="1F4FDA30" w14:textId="77777777" w:rsidR="003959EA" w:rsidRPr="00053E6B" w:rsidRDefault="003959EA" w:rsidP="00E672E9">
            <w:pPr>
              <w:pStyle w:val="a4"/>
              <w:jc w:val="left"/>
              <w:rPr>
                <w:szCs w:val="20"/>
                <w:lang w:val="en-US"/>
              </w:rPr>
            </w:pPr>
            <w:r w:rsidRPr="00053E6B">
              <w:rPr>
                <w:szCs w:val="20"/>
                <w:lang w:val="en-US"/>
              </w:rPr>
              <w:t>Theoretical BER performance is 3 dB worse than BPSK</w:t>
            </w:r>
          </w:p>
          <w:p w14:paraId="5572369B" w14:textId="2E32920D" w:rsidR="003959EA" w:rsidRPr="00053E6B" w:rsidRDefault="003959EA" w:rsidP="00E672E9">
            <w:pPr>
              <w:pStyle w:val="a4"/>
              <w:jc w:val="left"/>
              <w:rPr>
                <w:szCs w:val="20"/>
                <w:lang w:val="en-US" w:eastAsia="zh-CN"/>
              </w:rPr>
            </w:pPr>
          </w:p>
        </w:tc>
        <w:tc>
          <w:tcPr>
            <w:tcW w:w="1882" w:type="dxa"/>
          </w:tcPr>
          <w:p w14:paraId="0842445B" w14:textId="77777777" w:rsidR="003959EA" w:rsidRPr="00053E6B" w:rsidRDefault="003959EA" w:rsidP="00E672E9">
            <w:pPr>
              <w:pStyle w:val="a4"/>
              <w:jc w:val="left"/>
              <w:rPr>
                <w:szCs w:val="20"/>
                <w:lang w:val="en-US"/>
              </w:rPr>
            </w:pPr>
            <w:r w:rsidRPr="00053E6B">
              <w:rPr>
                <w:szCs w:val="20"/>
                <w:lang w:val="en-US"/>
              </w:rPr>
              <w:t>Required SNR = [X-Y]dB @ 10% BLER</w:t>
            </w:r>
          </w:p>
          <w:p w14:paraId="714503F0" w14:textId="77777777" w:rsidR="003959EA" w:rsidRPr="00053E6B" w:rsidRDefault="003959EA" w:rsidP="00E672E9">
            <w:pPr>
              <w:pStyle w:val="a4"/>
              <w:jc w:val="left"/>
              <w:rPr>
                <w:szCs w:val="20"/>
                <w:lang w:val="en-US"/>
              </w:rPr>
            </w:pPr>
            <w:r w:rsidRPr="00053E6B">
              <w:rPr>
                <w:szCs w:val="20"/>
                <w:lang w:val="en-US"/>
              </w:rPr>
              <w:t>Required SNR = [X]dB @ 1% BLER</w:t>
            </w:r>
          </w:p>
          <w:p w14:paraId="7FB506D2" w14:textId="77777777" w:rsidR="003959EA" w:rsidRPr="00053E6B" w:rsidRDefault="003959EA" w:rsidP="00E672E9">
            <w:pPr>
              <w:pStyle w:val="a4"/>
              <w:jc w:val="left"/>
              <w:rPr>
                <w:szCs w:val="20"/>
                <w:lang w:val="en-US"/>
              </w:rPr>
            </w:pPr>
          </w:p>
        </w:tc>
      </w:tr>
      <w:tr w:rsidR="008E0128" w:rsidRPr="00053E6B" w14:paraId="7E2D2440" w14:textId="77777777" w:rsidTr="003959EA">
        <w:tc>
          <w:tcPr>
            <w:tcW w:w="1878" w:type="dxa"/>
          </w:tcPr>
          <w:p w14:paraId="7576A63F" w14:textId="77777777" w:rsidR="003959EA" w:rsidRPr="00053E6B" w:rsidRDefault="003959EA" w:rsidP="00E672E9">
            <w:pPr>
              <w:pStyle w:val="Boldtext"/>
              <w:ind w:left="440" w:hanging="440"/>
              <w:rPr>
                <w:sz w:val="20"/>
              </w:rPr>
            </w:pPr>
            <w:r w:rsidRPr="00053E6B">
              <w:rPr>
                <w:sz w:val="20"/>
              </w:rPr>
              <w:lastRenderedPageBreak/>
              <w:t>Receiver detection type</w:t>
            </w:r>
          </w:p>
        </w:tc>
        <w:tc>
          <w:tcPr>
            <w:tcW w:w="1825" w:type="dxa"/>
          </w:tcPr>
          <w:p w14:paraId="63D4B2B9" w14:textId="77777777" w:rsidR="003959EA" w:rsidRPr="00053E6B" w:rsidRDefault="003959EA" w:rsidP="00E672E9">
            <w:pPr>
              <w:pStyle w:val="a4"/>
              <w:jc w:val="left"/>
              <w:rPr>
                <w:szCs w:val="20"/>
              </w:rPr>
            </w:pPr>
            <w:r w:rsidRPr="00053E6B">
              <w:rPr>
                <w:szCs w:val="20"/>
              </w:rPr>
              <w:t>Coherent only</w:t>
            </w:r>
          </w:p>
        </w:tc>
        <w:tc>
          <w:tcPr>
            <w:tcW w:w="2001" w:type="dxa"/>
          </w:tcPr>
          <w:p w14:paraId="71D95C83" w14:textId="77777777" w:rsidR="003959EA" w:rsidRPr="00053E6B" w:rsidRDefault="003959EA" w:rsidP="00E672E9">
            <w:pPr>
              <w:pStyle w:val="a4"/>
              <w:jc w:val="left"/>
              <w:rPr>
                <w:szCs w:val="20"/>
              </w:rPr>
            </w:pPr>
            <w:r w:rsidRPr="00053E6B">
              <w:rPr>
                <w:szCs w:val="20"/>
              </w:rPr>
              <w:t>Non-coherent</w:t>
            </w:r>
          </w:p>
        </w:tc>
        <w:tc>
          <w:tcPr>
            <w:tcW w:w="2045" w:type="dxa"/>
          </w:tcPr>
          <w:p w14:paraId="3ABF10B7" w14:textId="77777777" w:rsidR="003959EA" w:rsidRPr="00053E6B" w:rsidRDefault="003959EA" w:rsidP="00E672E9">
            <w:pPr>
              <w:pStyle w:val="a4"/>
              <w:jc w:val="left"/>
              <w:rPr>
                <w:szCs w:val="20"/>
              </w:rPr>
            </w:pPr>
            <w:r w:rsidRPr="00053E6B">
              <w:rPr>
                <w:szCs w:val="20"/>
              </w:rPr>
              <w:t>Non-coherent</w:t>
            </w:r>
          </w:p>
        </w:tc>
        <w:tc>
          <w:tcPr>
            <w:tcW w:w="1882" w:type="dxa"/>
          </w:tcPr>
          <w:p w14:paraId="113A21BE" w14:textId="666BB4A2" w:rsidR="003959EA" w:rsidRPr="00053E6B" w:rsidRDefault="003959EA" w:rsidP="00E672E9">
            <w:pPr>
              <w:pStyle w:val="a4"/>
              <w:jc w:val="left"/>
              <w:rPr>
                <w:rFonts w:eastAsia="ＭＳ 明朝"/>
                <w:szCs w:val="20"/>
                <w:lang w:val="en-US" w:eastAsia="ja-JP"/>
              </w:rPr>
            </w:pPr>
            <w:r w:rsidRPr="00053E6B">
              <w:rPr>
                <w:szCs w:val="20"/>
                <w:lang w:val="en-US"/>
              </w:rPr>
              <w:t>Coherent</w:t>
            </w:r>
            <w:r w:rsidRPr="00053E6B">
              <w:rPr>
                <w:rFonts w:eastAsia="ＭＳ 明朝" w:hint="eastAsia"/>
                <w:szCs w:val="20"/>
                <w:lang w:val="en-US" w:eastAsia="ja-JP"/>
              </w:rPr>
              <w:t>/non-coherent</w:t>
            </w:r>
          </w:p>
        </w:tc>
      </w:tr>
      <w:tr w:rsidR="008E0128" w:rsidRPr="00053E6B" w14:paraId="0D4D6E5A" w14:textId="77777777" w:rsidTr="003959EA">
        <w:tc>
          <w:tcPr>
            <w:tcW w:w="1878" w:type="dxa"/>
          </w:tcPr>
          <w:p w14:paraId="24D4AE3A" w14:textId="77777777" w:rsidR="003959EA" w:rsidRPr="00053E6B" w:rsidRDefault="003959EA" w:rsidP="00E672E9">
            <w:pPr>
              <w:pStyle w:val="Boldtext"/>
              <w:ind w:left="440" w:hanging="440"/>
              <w:rPr>
                <w:sz w:val="20"/>
              </w:rPr>
            </w:pPr>
            <w:r w:rsidRPr="00053E6B">
              <w:rPr>
                <w:sz w:val="20"/>
              </w:rPr>
              <w:t>Overhead</w:t>
            </w:r>
          </w:p>
        </w:tc>
        <w:tc>
          <w:tcPr>
            <w:tcW w:w="1825" w:type="dxa"/>
          </w:tcPr>
          <w:p w14:paraId="631D1CE8" w14:textId="77777777" w:rsidR="003959EA" w:rsidRPr="00053E6B" w:rsidRDefault="003959EA" w:rsidP="00E672E9">
            <w:pPr>
              <w:pStyle w:val="a4"/>
              <w:jc w:val="left"/>
              <w:rPr>
                <w:szCs w:val="20"/>
                <w:lang w:val="en-US"/>
              </w:rPr>
            </w:pPr>
            <w:r w:rsidRPr="00053E6B">
              <w:rPr>
                <w:szCs w:val="20"/>
                <w:lang w:val="en-US"/>
              </w:rPr>
              <w:t>[X-Y]%</w:t>
            </w:r>
          </w:p>
          <w:p w14:paraId="6EEACC5E" w14:textId="52D475E8"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c>
          <w:tcPr>
            <w:tcW w:w="2001" w:type="dxa"/>
          </w:tcPr>
          <w:p w14:paraId="5D29CC4A" w14:textId="77777777" w:rsidR="003959EA" w:rsidRPr="00053E6B" w:rsidRDefault="003959EA" w:rsidP="00E672E9">
            <w:pPr>
              <w:pStyle w:val="a4"/>
              <w:jc w:val="left"/>
              <w:rPr>
                <w:szCs w:val="20"/>
                <w:lang w:val="en-US"/>
              </w:rPr>
            </w:pPr>
            <w:r w:rsidRPr="00053E6B">
              <w:rPr>
                <w:szCs w:val="20"/>
                <w:lang w:val="en-US"/>
              </w:rPr>
              <w:t>[X-Y]%</w:t>
            </w:r>
          </w:p>
          <w:p w14:paraId="278F0814" w14:textId="3B0B598C"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c>
          <w:tcPr>
            <w:tcW w:w="2045" w:type="dxa"/>
          </w:tcPr>
          <w:p w14:paraId="678379E8" w14:textId="77777777" w:rsidR="003959EA" w:rsidRPr="00053E6B" w:rsidRDefault="003959EA" w:rsidP="00E672E9">
            <w:pPr>
              <w:pStyle w:val="a4"/>
              <w:jc w:val="left"/>
              <w:rPr>
                <w:szCs w:val="20"/>
                <w:lang w:val="en-US"/>
              </w:rPr>
            </w:pPr>
            <w:r w:rsidRPr="00053E6B">
              <w:rPr>
                <w:szCs w:val="20"/>
                <w:lang w:val="en-US"/>
              </w:rPr>
              <w:t>[X-Y]%</w:t>
            </w:r>
          </w:p>
          <w:p w14:paraId="39E896A5" w14:textId="1D9BFFD1" w:rsidR="003959EA" w:rsidRPr="00053E6B" w:rsidRDefault="003959EA" w:rsidP="00E672E9">
            <w:pPr>
              <w:pStyle w:val="a4"/>
              <w:jc w:val="left"/>
              <w:rPr>
                <w:szCs w:val="20"/>
              </w:rPr>
            </w:pPr>
            <w:r w:rsidRPr="00053E6B">
              <w:rPr>
                <w:szCs w:val="20"/>
              </w:rPr>
              <w:t xml:space="preserve">(Note </w:t>
            </w:r>
            <w:r w:rsidR="008E0128" w:rsidRPr="00053E6B">
              <w:rPr>
                <w:rFonts w:eastAsia="ＭＳ 明朝" w:hint="eastAsia"/>
                <w:szCs w:val="20"/>
                <w:lang w:eastAsia="ja-JP"/>
              </w:rPr>
              <w:t>1</w:t>
            </w:r>
            <w:r w:rsidRPr="00053E6B">
              <w:rPr>
                <w:szCs w:val="20"/>
              </w:rPr>
              <w:t>)</w:t>
            </w:r>
          </w:p>
        </w:tc>
        <w:tc>
          <w:tcPr>
            <w:tcW w:w="1882" w:type="dxa"/>
          </w:tcPr>
          <w:p w14:paraId="201C6414" w14:textId="77777777" w:rsidR="003959EA" w:rsidRPr="00053E6B" w:rsidRDefault="003959EA" w:rsidP="00E672E9">
            <w:pPr>
              <w:pStyle w:val="a4"/>
              <w:jc w:val="left"/>
              <w:rPr>
                <w:szCs w:val="20"/>
                <w:lang w:val="en-US"/>
              </w:rPr>
            </w:pPr>
            <w:r w:rsidRPr="00053E6B">
              <w:rPr>
                <w:szCs w:val="20"/>
                <w:lang w:val="en-US"/>
              </w:rPr>
              <w:t>[X-Y]%</w:t>
            </w:r>
          </w:p>
          <w:p w14:paraId="7C380CBB" w14:textId="30A4516D"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r>
      <w:tr w:rsidR="008E0128" w:rsidRPr="00053E6B" w14:paraId="69793A5B" w14:textId="77777777" w:rsidTr="003959EA">
        <w:tc>
          <w:tcPr>
            <w:tcW w:w="1878" w:type="dxa"/>
          </w:tcPr>
          <w:p w14:paraId="6E8F3574" w14:textId="77777777" w:rsidR="003959EA" w:rsidRPr="00053E6B" w:rsidRDefault="003959EA" w:rsidP="00E672E9">
            <w:pPr>
              <w:pStyle w:val="Boldtext"/>
              <w:ind w:left="440" w:hanging="440"/>
              <w:rPr>
                <w:sz w:val="20"/>
              </w:rPr>
            </w:pPr>
            <w:r w:rsidRPr="00053E6B">
              <w:rPr>
                <w:sz w:val="20"/>
              </w:rPr>
              <w:t xml:space="preserve">Spectrum </w:t>
            </w:r>
          </w:p>
        </w:tc>
        <w:tc>
          <w:tcPr>
            <w:tcW w:w="1825" w:type="dxa"/>
          </w:tcPr>
          <w:p w14:paraId="0A586345" w14:textId="25E34765" w:rsidR="003959EA" w:rsidRPr="00053E6B" w:rsidRDefault="00DD2733" w:rsidP="00E672E9">
            <w:pPr>
              <w:pStyle w:val="a4"/>
              <w:jc w:val="left"/>
              <w:rPr>
                <w:rFonts w:eastAsia="ＭＳ 明朝"/>
                <w:szCs w:val="20"/>
                <w:lang w:val="en-US" w:eastAsia="ja-JP"/>
              </w:rPr>
            </w:pPr>
            <w:r w:rsidRPr="00053E6B">
              <w:rPr>
                <w:rFonts w:eastAsia="ＭＳ 明朝" w:hint="eastAsia"/>
                <w:szCs w:val="20"/>
                <w:lang w:val="en-US" w:eastAsia="ja-JP"/>
              </w:rPr>
              <w:t>[Observation in terms of pulse shaping and/or guard band]</w:t>
            </w:r>
          </w:p>
        </w:tc>
        <w:tc>
          <w:tcPr>
            <w:tcW w:w="2001" w:type="dxa"/>
          </w:tcPr>
          <w:p w14:paraId="1BC69FAE" w14:textId="741400D4"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c>
          <w:tcPr>
            <w:tcW w:w="2045" w:type="dxa"/>
          </w:tcPr>
          <w:p w14:paraId="4D7B30A9" w14:textId="07AF62A5"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c>
          <w:tcPr>
            <w:tcW w:w="1882" w:type="dxa"/>
          </w:tcPr>
          <w:p w14:paraId="3B0FD55E" w14:textId="6E67F7C1"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r>
      <w:tr w:rsidR="008E0128" w:rsidRPr="00053E6B" w14:paraId="38D2550C" w14:textId="77777777" w:rsidTr="003959EA">
        <w:tc>
          <w:tcPr>
            <w:tcW w:w="1878" w:type="dxa"/>
          </w:tcPr>
          <w:p w14:paraId="6E7C86DC" w14:textId="77777777" w:rsidR="003959EA" w:rsidRPr="00053E6B" w:rsidRDefault="003959EA" w:rsidP="00E672E9">
            <w:pPr>
              <w:pStyle w:val="Boldtext"/>
              <w:ind w:left="440" w:hanging="440"/>
              <w:rPr>
                <w:sz w:val="20"/>
              </w:rPr>
            </w:pPr>
            <w:r w:rsidRPr="00053E6B">
              <w:rPr>
                <w:sz w:val="20"/>
              </w:rPr>
              <w:t>Transmitter complexity</w:t>
            </w:r>
          </w:p>
        </w:tc>
        <w:tc>
          <w:tcPr>
            <w:tcW w:w="1825" w:type="dxa"/>
          </w:tcPr>
          <w:p w14:paraId="3A4EA334" w14:textId="6B54EBCF" w:rsidR="003959EA" w:rsidRPr="00053E6B" w:rsidRDefault="003959EA" w:rsidP="00E672E9">
            <w:pPr>
              <w:pStyle w:val="a4"/>
              <w:jc w:val="left"/>
              <w:rPr>
                <w:rFonts w:eastAsia="ＭＳ 明朝"/>
                <w:szCs w:val="20"/>
                <w:lang w:eastAsia="ja-JP"/>
              </w:rPr>
            </w:pPr>
            <w:r w:rsidRPr="00053E6B">
              <w:rPr>
                <w:szCs w:val="20"/>
              </w:rPr>
              <w:t xml:space="preserve">Medium complexity. </w:t>
            </w:r>
            <w:r w:rsidR="00DD2733" w:rsidRPr="00053E6B">
              <w:rPr>
                <w:rFonts w:eastAsia="ＭＳ 明朝" w:hint="eastAsia"/>
                <w:szCs w:val="20"/>
                <w:lang w:eastAsia="ja-JP"/>
              </w:rPr>
              <w:t>[</w:t>
            </w:r>
            <w:r w:rsidRPr="00053E6B">
              <w:rPr>
                <w:szCs w:val="20"/>
              </w:rPr>
              <w:t>Differential LO.</w:t>
            </w:r>
            <w:r w:rsidR="00DD2733" w:rsidRPr="00053E6B">
              <w:rPr>
                <w:rFonts w:eastAsia="ＭＳ 明朝" w:hint="eastAsia"/>
                <w:szCs w:val="20"/>
                <w:lang w:eastAsia="ja-JP"/>
              </w:rPr>
              <w:t>]</w:t>
            </w:r>
          </w:p>
          <w:p w14:paraId="75D7D056" w14:textId="77777777" w:rsidR="003959EA" w:rsidRPr="00053E6B" w:rsidRDefault="003959EA" w:rsidP="00E672E9">
            <w:pPr>
              <w:pStyle w:val="a4"/>
              <w:jc w:val="left"/>
              <w:rPr>
                <w:szCs w:val="20"/>
              </w:rPr>
            </w:pPr>
          </w:p>
        </w:tc>
        <w:tc>
          <w:tcPr>
            <w:tcW w:w="2001" w:type="dxa"/>
          </w:tcPr>
          <w:p w14:paraId="73607A43" w14:textId="77777777" w:rsidR="003959EA" w:rsidRPr="00053E6B" w:rsidRDefault="003959EA" w:rsidP="00E672E9">
            <w:pPr>
              <w:pStyle w:val="a4"/>
              <w:jc w:val="left"/>
              <w:rPr>
                <w:szCs w:val="20"/>
              </w:rPr>
            </w:pPr>
            <w:r w:rsidRPr="00053E6B">
              <w:rPr>
                <w:szCs w:val="20"/>
              </w:rPr>
              <w:t>Lower complexity</w:t>
            </w:r>
          </w:p>
        </w:tc>
        <w:tc>
          <w:tcPr>
            <w:tcW w:w="2045" w:type="dxa"/>
          </w:tcPr>
          <w:p w14:paraId="573F4277" w14:textId="77777777" w:rsidR="003959EA" w:rsidRPr="00053E6B" w:rsidRDefault="003959EA" w:rsidP="00E672E9">
            <w:pPr>
              <w:pStyle w:val="a4"/>
              <w:jc w:val="left"/>
              <w:rPr>
                <w:szCs w:val="20"/>
                <w:lang w:val="en-US"/>
              </w:rPr>
            </w:pPr>
            <w:r w:rsidRPr="00053E6B">
              <w:rPr>
                <w:szCs w:val="20"/>
                <w:lang w:val="en-US"/>
              </w:rPr>
              <w:t>Medium complexity</w:t>
            </w:r>
          </w:p>
          <w:p w14:paraId="30E5BF40" w14:textId="33E75E2F" w:rsidR="003959EA" w:rsidRPr="00053E6B" w:rsidRDefault="00DD2733" w:rsidP="00E672E9">
            <w:pPr>
              <w:pStyle w:val="a4"/>
              <w:jc w:val="left"/>
              <w:rPr>
                <w:szCs w:val="20"/>
                <w:lang w:val="en-US"/>
              </w:rPr>
            </w:pPr>
            <w:r w:rsidRPr="00053E6B">
              <w:rPr>
                <w:rFonts w:eastAsia="ＭＳ 明朝" w:hint="eastAsia"/>
                <w:szCs w:val="20"/>
                <w:lang w:val="en-US" w:eastAsia="ja-JP"/>
              </w:rPr>
              <w:t>[</w:t>
            </w:r>
            <w:r w:rsidR="003959EA" w:rsidRPr="00053E6B">
              <w:rPr>
                <w:szCs w:val="20"/>
                <w:lang w:val="en-US"/>
              </w:rPr>
              <w:t>Differential encoding.</w:t>
            </w:r>
          </w:p>
          <w:p w14:paraId="78E6C2ED" w14:textId="4E14FFD3" w:rsidR="003959EA" w:rsidRPr="00053E6B" w:rsidRDefault="003959EA" w:rsidP="00E672E9">
            <w:pPr>
              <w:pStyle w:val="a4"/>
              <w:jc w:val="left"/>
              <w:rPr>
                <w:rFonts w:eastAsia="ＭＳ 明朝"/>
                <w:szCs w:val="20"/>
                <w:lang w:val="en-US" w:eastAsia="ja-JP"/>
              </w:rPr>
            </w:pPr>
            <w:r w:rsidRPr="00053E6B">
              <w:rPr>
                <w:szCs w:val="20"/>
                <w:lang w:val="en-US"/>
              </w:rPr>
              <w:t>Differential LO</w:t>
            </w:r>
            <w:r w:rsidR="00DD2733" w:rsidRPr="00053E6B">
              <w:rPr>
                <w:rFonts w:eastAsia="ＭＳ 明朝" w:hint="eastAsia"/>
                <w:szCs w:val="20"/>
                <w:lang w:val="en-US" w:eastAsia="ja-JP"/>
              </w:rPr>
              <w:t>]</w:t>
            </w:r>
          </w:p>
        </w:tc>
        <w:tc>
          <w:tcPr>
            <w:tcW w:w="1882" w:type="dxa"/>
          </w:tcPr>
          <w:p w14:paraId="47D105A5" w14:textId="77777777" w:rsidR="003959EA" w:rsidRPr="00053E6B" w:rsidRDefault="003959EA" w:rsidP="00E672E9">
            <w:pPr>
              <w:pStyle w:val="a4"/>
              <w:jc w:val="left"/>
              <w:rPr>
                <w:szCs w:val="20"/>
                <w:lang w:val="en-US"/>
              </w:rPr>
            </w:pPr>
            <w:r w:rsidRPr="00053E6B">
              <w:rPr>
                <w:szCs w:val="20"/>
                <w:lang w:val="en-US"/>
              </w:rPr>
              <w:t>Higher transmitter complexity (modulation index, rapid frequency shift or IQ branches needed)</w:t>
            </w:r>
          </w:p>
        </w:tc>
      </w:tr>
      <w:tr w:rsidR="008E0128" w:rsidRPr="00053E6B" w14:paraId="5A9F9164" w14:textId="77777777" w:rsidTr="003959EA">
        <w:tc>
          <w:tcPr>
            <w:tcW w:w="1878" w:type="dxa"/>
          </w:tcPr>
          <w:p w14:paraId="7815797C" w14:textId="77777777" w:rsidR="003959EA" w:rsidRPr="00053E6B" w:rsidRDefault="003959EA" w:rsidP="00E672E9">
            <w:pPr>
              <w:pStyle w:val="Boldtext"/>
              <w:ind w:left="440" w:hanging="440"/>
              <w:rPr>
                <w:sz w:val="20"/>
              </w:rPr>
            </w:pPr>
            <w:r w:rsidRPr="00053E6B">
              <w:rPr>
                <w:sz w:val="20"/>
              </w:rPr>
              <w:t>Receiver complexity</w:t>
            </w:r>
          </w:p>
        </w:tc>
        <w:tc>
          <w:tcPr>
            <w:tcW w:w="1825" w:type="dxa"/>
          </w:tcPr>
          <w:p w14:paraId="6AE278DD" w14:textId="77777777" w:rsidR="003959EA" w:rsidRPr="00053E6B" w:rsidRDefault="003959EA" w:rsidP="00E672E9">
            <w:pPr>
              <w:pStyle w:val="a4"/>
              <w:jc w:val="left"/>
              <w:rPr>
                <w:szCs w:val="20"/>
                <w:lang w:val="en-US"/>
              </w:rPr>
            </w:pPr>
            <w:r w:rsidRPr="00053E6B">
              <w:rPr>
                <w:szCs w:val="20"/>
                <w:lang w:val="en-US"/>
              </w:rPr>
              <w:t xml:space="preserve">Higher CFO estimation / compensation  complexity (e.g., large # of hypothesis needed). </w:t>
            </w:r>
          </w:p>
          <w:p w14:paraId="0D43A901" w14:textId="77777777" w:rsidR="003959EA" w:rsidRPr="00053E6B" w:rsidRDefault="003959EA" w:rsidP="00E672E9">
            <w:pPr>
              <w:pStyle w:val="a4"/>
              <w:jc w:val="left"/>
              <w:rPr>
                <w:szCs w:val="20"/>
                <w:lang w:val="en-US"/>
              </w:rPr>
            </w:pPr>
            <w:r w:rsidRPr="00053E6B">
              <w:rPr>
                <w:szCs w:val="20"/>
                <w:lang w:val="en-US"/>
              </w:rPr>
              <w:t>Supporting coherent detection is not so complex for reader.</w:t>
            </w:r>
          </w:p>
        </w:tc>
        <w:tc>
          <w:tcPr>
            <w:tcW w:w="2001" w:type="dxa"/>
          </w:tcPr>
          <w:p w14:paraId="77B7426F" w14:textId="77777777" w:rsidR="003959EA" w:rsidRPr="00053E6B" w:rsidRDefault="003959EA" w:rsidP="00E672E9">
            <w:pPr>
              <w:pStyle w:val="a4"/>
              <w:jc w:val="left"/>
              <w:rPr>
                <w:szCs w:val="20"/>
                <w:lang w:val="en-US"/>
              </w:rPr>
            </w:pPr>
            <w:r w:rsidRPr="00053E6B">
              <w:rPr>
                <w:szCs w:val="20"/>
                <w:lang w:val="en-US"/>
              </w:rPr>
              <w:t>Lower complexity for non-coherent detection.</w:t>
            </w:r>
          </w:p>
          <w:p w14:paraId="4C7C8992" w14:textId="77777777" w:rsidR="003959EA" w:rsidRPr="00053E6B" w:rsidRDefault="003959EA" w:rsidP="00E672E9">
            <w:pPr>
              <w:pStyle w:val="a4"/>
              <w:jc w:val="left"/>
              <w:rPr>
                <w:szCs w:val="20"/>
                <w:lang w:val="en-US"/>
              </w:rPr>
            </w:pPr>
          </w:p>
        </w:tc>
        <w:tc>
          <w:tcPr>
            <w:tcW w:w="2045" w:type="dxa"/>
          </w:tcPr>
          <w:p w14:paraId="60B67995" w14:textId="2860DF8A" w:rsidR="003959EA" w:rsidRPr="00053E6B" w:rsidRDefault="003959EA" w:rsidP="00E672E9">
            <w:pPr>
              <w:pStyle w:val="a4"/>
              <w:jc w:val="left"/>
              <w:rPr>
                <w:szCs w:val="20"/>
                <w:lang w:val="en-US"/>
              </w:rPr>
            </w:pPr>
            <w:r w:rsidRPr="00053E6B">
              <w:rPr>
                <w:szCs w:val="20"/>
                <w:lang w:val="en-US"/>
              </w:rPr>
              <w:t>Medium complexity for CFO estimation / non-coherent detection.</w:t>
            </w:r>
          </w:p>
          <w:p w14:paraId="53633746" w14:textId="77777777" w:rsidR="003959EA" w:rsidRPr="00053E6B" w:rsidRDefault="003959EA" w:rsidP="00E672E9">
            <w:pPr>
              <w:pStyle w:val="a4"/>
              <w:jc w:val="left"/>
              <w:rPr>
                <w:szCs w:val="20"/>
                <w:lang w:val="en-US"/>
              </w:rPr>
            </w:pPr>
            <w:r w:rsidRPr="00053E6B">
              <w:rPr>
                <w:szCs w:val="20"/>
                <w:lang w:val="en-US"/>
              </w:rPr>
              <w:t>Phase estimation is still required for differential detection.</w:t>
            </w:r>
          </w:p>
        </w:tc>
        <w:tc>
          <w:tcPr>
            <w:tcW w:w="1882" w:type="dxa"/>
          </w:tcPr>
          <w:p w14:paraId="204C52B8" w14:textId="77777777" w:rsidR="003959EA" w:rsidRPr="00053E6B" w:rsidRDefault="003959EA" w:rsidP="00E672E9">
            <w:pPr>
              <w:pStyle w:val="a4"/>
              <w:jc w:val="left"/>
              <w:rPr>
                <w:szCs w:val="20"/>
                <w:lang w:val="en-US"/>
              </w:rPr>
            </w:pPr>
            <w:r w:rsidRPr="00053E6B">
              <w:rPr>
                <w:szCs w:val="20"/>
                <w:lang w:val="en-US"/>
              </w:rPr>
              <w:t>Accurate CFO estimation / compensation required for coherent detection increasing receiver complexity</w:t>
            </w:r>
          </w:p>
          <w:p w14:paraId="2B0E31F7" w14:textId="77777777" w:rsidR="003959EA" w:rsidRPr="00053E6B" w:rsidRDefault="003959EA" w:rsidP="00E672E9">
            <w:pPr>
              <w:pStyle w:val="a4"/>
              <w:jc w:val="left"/>
              <w:rPr>
                <w:szCs w:val="20"/>
                <w:lang w:val="en-US"/>
              </w:rPr>
            </w:pPr>
            <w:r w:rsidRPr="00053E6B">
              <w:rPr>
                <w:szCs w:val="20"/>
                <w:lang w:val="en-US"/>
              </w:rPr>
              <w:t>e.g., large # of hypothesis needed</w:t>
            </w:r>
          </w:p>
        </w:tc>
      </w:tr>
      <w:tr w:rsidR="003959EA" w:rsidRPr="00053E6B" w14:paraId="72BA5C52" w14:textId="77777777" w:rsidTr="003959EA">
        <w:tc>
          <w:tcPr>
            <w:tcW w:w="9631" w:type="dxa"/>
            <w:gridSpan w:val="5"/>
          </w:tcPr>
          <w:p w14:paraId="3EA2483F" w14:textId="7009D3C0"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 X-amble overhead is computed for (96+16)bits payload</w:t>
            </w:r>
          </w:p>
        </w:tc>
      </w:tr>
    </w:tbl>
    <w:p w14:paraId="7274A1E8" w14:textId="77777777" w:rsidR="003959EA" w:rsidRDefault="003959EA" w:rsidP="003959EA">
      <w:pPr>
        <w:rPr>
          <w:rFonts w:ascii="Times New Roman" w:hAnsi="Times New Roman"/>
        </w:rPr>
      </w:pPr>
    </w:p>
    <w:p w14:paraId="60DA1FCB" w14:textId="77777777" w:rsidR="003959EA" w:rsidRPr="003959EA" w:rsidRDefault="003959EA" w:rsidP="00403670">
      <w:pPr>
        <w:rPr>
          <w:rFonts w:ascii="Times New Roman" w:eastAsia="ＭＳ 明朝" w:hAnsi="Times New Roman"/>
          <w:lang w:eastAsia="ja-JP"/>
        </w:rPr>
      </w:pPr>
    </w:p>
    <w:p w14:paraId="745B864A" w14:textId="77777777" w:rsidR="003054DD" w:rsidRDefault="003054DD" w:rsidP="00403670">
      <w:pPr>
        <w:rPr>
          <w:rFonts w:ascii="Times New Roman" w:eastAsia="ＭＳ 明朝" w:hAnsi="Times New Roman"/>
          <w:lang w:eastAsia="ja-JP"/>
        </w:rPr>
      </w:pPr>
    </w:p>
    <w:p w14:paraId="6B80940A" w14:textId="1AEFE1CE" w:rsidR="00403670" w:rsidRPr="00403670" w:rsidRDefault="00403670" w:rsidP="00403670">
      <w:pPr>
        <w:rPr>
          <w:rFonts w:ascii="Times New Roman" w:eastAsia="ＭＳ 明朝" w:hAnsi="Times New Roman"/>
          <w:lang w:eastAsia="ja-JP"/>
        </w:rPr>
      </w:pPr>
      <w:r w:rsidRPr="0008011A">
        <w:rPr>
          <w:rFonts w:ascii="Times New Roman" w:eastAsia="ＭＳ 明朝" w:hAnsi="Times New Roman"/>
          <w:b/>
          <w:bCs/>
          <w:lang w:eastAsia="ja-JP"/>
        </w:rPr>
        <w:t>R1-2509465</w:t>
      </w:r>
      <w:r w:rsidRPr="00403670">
        <w:rPr>
          <w:rFonts w:ascii="Times New Roman" w:eastAsia="ＭＳ 明朝" w:hAnsi="Times New Roman"/>
          <w:lang w:eastAsia="ja-JP"/>
        </w:rPr>
        <w:tab/>
        <w:t>RAN1#123 FL Summary #3 for 10.3.2.2. D2R Signals, channels, waveform and procedures</w:t>
      </w:r>
      <w:r w:rsidRPr="00403670">
        <w:rPr>
          <w:rFonts w:ascii="Times New Roman" w:eastAsia="ＭＳ 明朝" w:hAnsi="Times New Roman"/>
          <w:lang w:eastAsia="ja-JP"/>
        </w:rPr>
        <w:tab/>
        <w:t>Moderator (Qualcomm)</w:t>
      </w:r>
    </w:p>
    <w:p w14:paraId="3DEF2875" w14:textId="77777777" w:rsidR="00403670" w:rsidRDefault="00403670" w:rsidP="00403670">
      <w:pPr>
        <w:rPr>
          <w:rFonts w:ascii="Times New Roman" w:eastAsia="ＭＳ 明朝" w:hAnsi="Times New Roman"/>
          <w:lang w:eastAsia="ja-JP"/>
        </w:rPr>
      </w:pPr>
    </w:p>
    <w:p w14:paraId="452446D5" w14:textId="79DA2D8C" w:rsidR="0008011A" w:rsidRPr="0008011A" w:rsidRDefault="0008011A" w:rsidP="00403670">
      <w:pPr>
        <w:rPr>
          <w:rFonts w:ascii="Times New Roman" w:eastAsia="ＭＳ 明朝" w:hAnsi="Times New Roman"/>
          <w:b/>
          <w:bCs/>
          <w:lang w:eastAsia="ja-JP"/>
        </w:rPr>
      </w:pPr>
      <w:r w:rsidRPr="0008011A">
        <w:rPr>
          <w:rFonts w:ascii="Times New Roman" w:eastAsia="ＭＳ 明朝" w:hAnsi="Times New Roman" w:hint="eastAsia"/>
          <w:b/>
          <w:bCs/>
          <w:highlight w:val="green"/>
          <w:lang w:eastAsia="ja-JP"/>
        </w:rPr>
        <w:t>Agreement</w:t>
      </w:r>
    </w:p>
    <w:p w14:paraId="36796914" w14:textId="77777777" w:rsidR="0008011A" w:rsidRPr="00053E6B" w:rsidRDefault="0008011A" w:rsidP="00053E6B">
      <w:pPr>
        <w:rPr>
          <w:rFonts w:eastAsia="ＭＳ 明朝"/>
          <w:lang w:eastAsia="ja-JP"/>
        </w:rPr>
      </w:pPr>
      <w:r w:rsidRPr="00053E6B">
        <w:rPr>
          <w:rFonts w:eastAsia="ＭＳ 明朝"/>
          <w:lang w:eastAsia="ja-JP"/>
        </w:rPr>
        <w:t xml:space="preserve">For the study of 1SB/2SB </w:t>
      </w:r>
      <w:r w:rsidRPr="00053E6B">
        <w:rPr>
          <w:rFonts w:eastAsia="ＭＳ 明朝" w:hint="eastAsia"/>
          <w:lang w:eastAsia="ja-JP"/>
        </w:rPr>
        <w:t>without</w:t>
      </w:r>
      <w:r w:rsidRPr="00053E6B">
        <w:rPr>
          <w:rFonts w:eastAsia="ＭＳ 明朝"/>
          <w:lang w:eastAsia="ja-JP"/>
        </w:rPr>
        <w:t xml:space="preserve"> small frequency shift (SFS), consider two options and capture following observations.</w:t>
      </w:r>
    </w:p>
    <w:p w14:paraId="6AC0E7B3"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Option 1) 1SB</w:t>
      </w:r>
    </w:p>
    <w:p w14:paraId="0585AA27"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[HW]1SB signal has only one side band, i.e., lower side band or upper side band, on either side of center frequency.</w:t>
      </w:r>
    </w:p>
    <w:p w14:paraId="73DD51C3"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[Xiaomi]</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[HW][vivo] described 1SB signal generation methods based on phase shift, i.e., Hilbert transform of 2SB baseband signal and filtering of one side band signal from 2SB signal.</w:t>
      </w:r>
    </w:p>
    <w:p w14:paraId="0C969D81"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[vivo]</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[HW] [ZTE]</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reported that filtering method could be challenging since two sides are adjacent to each other and it is hard to realize filter with steep roll off.</w:t>
      </w:r>
    </w:p>
    <w:p w14:paraId="0925147D"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[ZTE]</w:t>
      </w:r>
      <w:r w:rsidRPr="00053E6B">
        <w:rPr>
          <w:rFonts w:ascii="Times New Roman" w:eastAsia="ＭＳ 明朝" w:hAnsi="Times New Roman" w:hint="eastAsia"/>
          <w:lang w:val="en-US" w:eastAsia="ja-JP"/>
        </w:rPr>
        <w:t xml:space="preserve"> [HW]</w:t>
      </w:r>
      <w:r w:rsidRPr="00053E6B">
        <w:rPr>
          <w:rFonts w:ascii="Times New Roman" w:eastAsia="ＭＳ 明朝" w:hAnsi="Times New Roman"/>
          <w:lang w:val="en-US" w:eastAsia="ja-JP"/>
        </w:rPr>
        <w:t xml:space="preserve"> reported that phase shift method could be challenging because it requires a precise 90-degree phase-shift network, which is </w:t>
      </w:r>
      <w:r w:rsidRPr="00053E6B">
        <w:rPr>
          <w:rFonts w:ascii="Times New Roman" w:eastAsia="ＭＳ 明朝" w:hAnsi="Times New Roman" w:hint="eastAsia"/>
          <w:lang w:val="en-US" w:eastAsia="ja-JP"/>
        </w:rPr>
        <w:t xml:space="preserve">non-ideal and </w:t>
      </w:r>
      <w:r w:rsidRPr="00053E6B">
        <w:rPr>
          <w:rFonts w:ascii="Times New Roman" w:eastAsia="ＭＳ 明朝" w:hAnsi="Times New Roman"/>
          <w:lang w:val="en-US" w:eastAsia="ja-JP"/>
        </w:rPr>
        <w:t>highly sensitive to circuit matching and stability.</w:t>
      </w:r>
    </w:p>
    <w:p w14:paraId="6E8FC2D8"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[Samsung] reported that Tx LO re-tuning to different frequency points may require additional LO retuning/stabilization time and/or power, especially when frequent change is needed.</w:t>
      </w:r>
    </w:p>
    <w:p w14:paraId="1C32C498"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[ZTE] reported that </w:t>
      </w:r>
      <w:r w:rsidRPr="00053E6B">
        <w:rPr>
          <w:rFonts w:ascii="Times New Roman" w:eastAsia="ＭＳ 明朝" w:hAnsi="Times New Roman" w:hint="eastAsia"/>
          <w:lang w:val="en-US" w:eastAsia="ja-JP"/>
        </w:rPr>
        <w:t xml:space="preserve">BLER performance is </w:t>
      </w:r>
      <w:r w:rsidRPr="00053E6B">
        <w:rPr>
          <w:rFonts w:ascii="Times New Roman" w:eastAsia="ＭＳ 明朝" w:hAnsi="Times New Roman"/>
          <w:lang w:val="en-US" w:eastAsia="ja-JP"/>
        </w:rPr>
        <w:t>more sensitive to phase errors</w:t>
      </w:r>
      <w:r w:rsidRPr="00053E6B">
        <w:rPr>
          <w:rFonts w:ascii="Times New Roman" w:eastAsia="ＭＳ 明朝" w:hAnsi="Times New Roman" w:hint="eastAsia"/>
          <w:lang w:val="en-US" w:eastAsia="ja-JP"/>
        </w:rPr>
        <w:t xml:space="preserve"> and frequency offset.</w:t>
      </w:r>
    </w:p>
    <w:p w14:paraId="62ACB2E4"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Option </w:t>
      </w:r>
      <w:r w:rsidRPr="00053E6B">
        <w:rPr>
          <w:rFonts w:ascii="Times New Roman" w:eastAsia="ＭＳ 明朝" w:hAnsi="Times New Roman" w:hint="eastAsia"/>
          <w:lang w:val="en-US" w:eastAsia="ja-JP"/>
        </w:rPr>
        <w:t>2</w:t>
      </w:r>
      <w:r w:rsidRPr="00053E6B">
        <w:rPr>
          <w:rFonts w:ascii="Times New Roman" w:eastAsia="ＭＳ 明朝" w:hAnsi="Times New Roman"/>
          <w:lang w:val="en-US" w:eastAsia="ja-JP"/>
        </w:rPr>
        <w:t>) 2SB</w:t>
      </w:r>
    </w:p>
    <w:p w14:paraId="1657AD19"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[HW] 2SB signal has two sidebands, i.e., lower sideband and upper sideband, on either side of center frequency.</w:t>
      </w:r>
    </w:p>
    <w:p w14:paraId="3C984A82"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[ZTE] [vivo] [CATT] [DCM] [Xiaomi] pointed out that the transmission signal bandwidth of 2SB signal is two times that for 1SB signal in transmitting the same number of bits; 2SB has lower spectral efficiency than 1SB.</w:t>
      </w:r>
    </w:p>
    <w:p w14:paraId="396F406F"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[ZTE] reported that 2SB modulation is more tolerant to phase error and CFO, offering relatively more robust demodulation performance, due to its symmetric spectrum structure.</w:t>
      </w:r>
    </w:p>
    <w:p w14:paraId="7C07A8AE"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[Samsung] reported that Tx LO re-tuning to different frequency points may require additional LO retuning/stabilization time and/or power, especially when frequent change is needed.</w:t>
      </w:r>
    </w:p>
    <w:p w14:paraId="4CDF0A8E" w14:textId="77777777" w:rsidR="0008011A" w:rsidRPr="008A37D0" w:rsidRDefault="0008011A" w:rsidP="00053E6B">
      <w:pPr>
        <w:rPr>
          <w:rFonts w:eastAsia="ＭＳ 明朝"/>
          <w:lang w:eastAsia="ja-JP"/>
        </w:rPr>
      </w:pPr>
      <w:r w:rsidRPr="00053E6B">
        <w:rPr>
          <w:rFonts w:eastAsia="ＭＳ 明朝"/>
          <w:lang w:eastAsia="ja-JP"/>
        </w:rPr>
        <w:t>Following figure is provided to help the understanding of the two options.</w:t>
      </w:r>
    </w:p>
    <w:p w14:paraId="398B9088" w14:textId="6DF08D82" w:rsidR="0008011A" w:rsidRDefault="0008011A" w:rsidP="00403670">
      <w:pPr>
        <w:rPr>
          <w:rFonts w:ascii="Times New Roman" w:eastAsia="ＭＳ 明朝" w:hAnsi="Times New Roman"/>
          <w:lang w:val="en-US" w:eastAsia="ja-JP"/>
        </w:rPr>
      </w:pPr>
      <w:r w:rsidRPr="00C97AE4">
        <w:rPr>
          <w:noProof/>
        </w:rPr>
        <w:lastRenderedPageBreak/>
        <w:drawing>
          <wp:inline distT="0" distB="0" distL="0" distR="0" wp14:anchorId="4071AEBC" wp14:editId="64493B89">
            <wp:extent cx="3862754" cy="3588800"/>
            <wp:effectExtent l="0" t="0" r="4445" b="0"/>
            <wp:docPr id="1548932903" name="Picture 1" descr="A diagram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1898" name="Picture 1" descr="A diagram of a signal&#10;&#10;AI-generated content may be incorrect."/>
                    <pic:cNvPicPr/>
                  </pic:nvPicPr>
                  <pic:blipFill>
                    <a:blip r:embed="rId10"/>
                    <a:stretch>
                      <a:fillRect/>
                    </a:stretch>
                  </pic:blipFill>
                  <pic:spPr>
                    <a:xfrm>
                      <a:off x="0" y="0"/>
                      <a:ext cx="3865893" cy="3591716"/>
                    </a:xfrm>
                    <a:prstGeom prst="rect">
                      <a:avLst/>
                    </a:prstGeom>
                  </pic:spPr>
                </pic:pic>
              </a:graphicData>
            </a:graphic>
          </wp:inline>
        </w:drawing>
      </w:r>
    </w:p>
    <w:p w14:paraId="047470AE" w14:textId="77777777" w:rsidR="0008011A" w:rsidRDefault="0008011A" w:rsidP="00403670">
      <w:pPr>
        <w:rPr>
          <w:rFonts w:ascii="Times New Roman" w:eastAsia="ＭＳ 明朝" w:hAnsi="Times New Roman"/>
          <w:lang w:val="en-US" w:eastAsia="ja-JP"/>
        </w:rPr>
      </w:pPr>
    </w:p>
    <w:p w14:paraId="46A7F482" w14:textId="77777777" w:rsidR="0008011A" w:rsidRDefault="0008011A" w:rsidP="00403670">
      <w:pPr>
        <w:rPr>
          <w:rFonts w:ascii="Times New Roman" w:eastAsia="ＭＳ 明朝" w:hAnsi="Times New Roman"/>
          <w:lang w:val="en-US" w:eastAsia="ja-JP"/>
        </w:rPr>
      </w:pPr>
    </w:p>
    <w:p w14:paraId="62CCCD2D" w14:textId="1436604B" w:rsidR="0008011A" w:rsidRPr="0008011A" w:rsidRDefault="0008011A" w:rsidP="00403670">
      <w:pPr>
        <w:rPr>
          <w:rFonts w:ascii="Times New Roman" w:eastAsia="ＭＳ 明朝" w:hAnsi="Times New Roman"/>
          <w:b/>
          <w:bCs/>
          <w:lang w:val="en-US" w:eastAsia="ja-JP"/>
        </w:rPr>
      </w:pPr>
      <w:r w:rsidRPr="0008011A">
        <w:rPr>
          <w:rFonts w:ascii="Times New Roman" w:eastAsia="ＭＳ 明朝" w:hAnsi="Times New Roman" w:hint="eastAsia"/>
          <w:b/>
          <w:bCs/>
          <w:highlight w:val="green"/>
          <w:lang w:val="en-US" w:eastAsia="ja-JP"/>
        </w:rPr>
        <w:t>Agreement</w:t>
      </w:r>
    </w:p>
    <w:p w14:paraId="4CB4F703" w14:textId="77777777" w:rsidR="0008011A" w:rsidRPr="00053E6B" w:rsidRDefault="0008011A" w:rsidP="00053E6B">
      <w:pPr>
        <w:rPr>
          <w:rFonts w:eastAsia="ＭＳ 明朝"/>
          <w:lang w:eastAsia="ja-JP"/>
        </w:rPr>
      </w:pPr>
      <w:r w:rsidRPr="00053E6B">
        <w:rPr>
          <w:rFonts w:eastAsia="ＭＳ 明朝"/>
          <w:lang w:eastAsia="ja-JP"/>
        </w:rPr>
        <w:t>Regarding D2R preamble for PDRCH, preamble supports at least following functionality.</w:t>
      </w:r>
    </w:p>
    <w:p w14:paraId="5574FB0A"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D2R timing acquisition</w:t>
      </w:r>
    </w:p>
    <w:p w14:paraId="03CF9D61"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FFS: D2R SFO estimation</w:t>
      </w:r>
    </w:p>
    <w:p w14:paraId="4ED5578C"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D2R CFO estimation considering modulation schemes</w:t>
      </w:r>
    </w:p>
    <w:p w14:paraId="698C705F" w14:textId="77777777" w:rsidR="0008011A" w:rsidRDefault="0008011A" w:rsidP="00053E6B">
      <w:pPr>
        <w:pStyle w:val="afe"/>
        <w:numPr>
          <w:ilvl w:val="1"/>
          <w:numId w:val="40"/>
        </w:numPr>
        <w:ind w:leftChars="0"/>
      </w:pPr>
      <w:r w:rsidRPr="00053E6B">
        <w:rPr>
          <w:rFonts w:ascii="Times New Roman" w:eastAsia="ＭＳ 明朝" w:hAnsi="Times New Roman"/>
          <w:lang w:val="en-US" w:eastAsia="ja-JP"/>
        </w:rPr>
        <w:t>Companies</w:t>
      </w:r>
      <w:r>
        <w:t xml:space="preserve"> can report assumed reader CFO estimation/compensation mechanism(s) and its feasibility especially in relation to detection method of modulation schemes.</w:t>
      </w:r>
    </w:p>
    <w:p w14:paraId="18C6F9EA" w14:textId="77777777" w:rsidR="0008011A" w:rsidRDefault="0008011A" w:rsidP="00403670">
      <w:pPr>
        <w:rPr>
          <w:rFonts w:ascii="Times New Roman" w:eastAsia="ＭＳ 明朝" w:hAnsi="Times New Roman"/>
          <w:lang w:val="en-US" w:eastAsia="ja-JP"/>
        </w:rPr>
      </w:pPr>
    </w:p>
    <w:p w14:paraId="77577E1B" w14:textId="5D97B211" w:rsidR="0008011A" w:rsidRPr="00A070AB" w:rsidRDefault="0008011A"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09B71F83" w14:textId="7B91EC0C" w:rsidR="0008011A" w:rsidRPr="00053E6B" w:rsidRDefault="0008011A" w:rsidP="00053E6B">
      <w:pPr>
        <w:rPr>
          <w:rFonts w:eastAsia="ＭＳ 明朝"/>
          <w:lang w:eastAsia="ja-JP"/>
        </w:rPr>
      </w:pPr>
      <w:r w:rsidRPr="00053E6B">
        <w:rPr>
          <w:rFonts w:eastAsia="ＭＳ 明朝"/>
          <w:lang w:eastAsia="ja-JP"/>
        </w:rPr>
        <w:t xml:space="preserve">Regarding D2R preamble for PDRCH, </w:t>
      </w:r>
      <w:r w:rsidR="00A070AB">
        <w:rPr>
          <w:rFonts w:eastAsia="ＭＳ 明朝" w:hint="eastAsia"/>
          <w:lang w:eastAsia="ja-JP"/>
        </w:rPr>
        <w:t>study</w:t>
      </w:r>
      <w:r w:rsidRPr="00053E6B">
        <w:rPr>
          <w:rFonts w:eastAsia="ＭＳ 明朝"/>
          <w:lang w:eastAsia="ja-JP"/>
        </w:rPr>
        <w:t xml:space="preserve"> at least one part structure.</w:t>
      </w:r>
    </w:p>
    <w:p w14:paraId="5140A4BA"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Note: other structure is not precluded.</w:t>
      </w:r>
    </w:p>
    <w:p w14:paraId="42EFEF2B" w14:textId="77777777" w:rsidR="0008011A" w:rsidRDefault="0008011A" w:rsidP="00403670">
      <w:pPr>
        <w:rPr>
          <w:rFonts w:ascii="Times New Roman" w:eastAsia="ＭＳ 明朝" w:hAnsi="Times New Roman"/>
          <w:lang w:val="en-US" w:eastAsia="ja-JP"/>
        </w:rPr>
      </w:pPr>
    </w:p>
    <w:p w14:paraId="7681CF17" w14:textId="535CA5A2" w:rsidR="00A070AB" w:rsidRPr="00A070AB" w:rsidRDefault="00A070AB"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105228EF" w14:textId="6DD2D869" w:rsidR="00A070AB" w:rsidRPr="00053E6B" w:rsidRDefault="00A070AB" w:rsidP="00053E6B">
      <w:pPr>
        <w:rPr>
          <w:rFonts w:eastAsia="ＭＳ 明朝"/>
          <w:lang w:eastAsia="ja-JP"/>
        </w:rPr>
      </w:pPr>
      <w:r w:rsidRPr="00053E6B">
        <w:rPr>
          <w:rFonts w:eastAsia="ＭＳ 明朝"/>
          <w:lang w:eastAsia="ja-JP"/>
        </w:rPr>
        <w:t xml:space="preserve">Regarding D2R preamble for PDRCH, </w:t>
      </w:r>
      <w:r>
        <w:rPr>
          <w:rFonts w:eastAsia="ＭＳ 明朝" w:hint="eastAsia"/>
          <w:lang w:eastAsia="ja-JP"/>
        </w:rPr>
        <w:t xml:space="preserve">at least </w:t>
      </w:r>
      <w:r w:rsidRPr="00053E6B">
        <w:rPr>
          <w:rFonts w:eastAsia="ＭＳ 明朝"/>
          <w:lang w:eastAsia="ja-JP"/>
        </w:rPr>
        <w:t>following preamble sequence types are considered.</w:t>
      </w:r>
    </w:p>
    <w:p w14:paraId="3AF902B6"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M-sequence</w:t>
      </w:r>
    </w:p>
    <w:p w14:paraId="7DE9C832"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Gold sequence</w:t>
      </w:r>
    </w:p>
    <w:p w14:paraId="33F14ED5" w14:textId="77777777" w:rsidR="00A070AB" w:rsidRDefault="00A070AB" w:rsidP="00403670">
      <w:pPr>
        <w:rPr>
          <w:rFonts w:ascii="Times New Roman" w:eastAsia="ＭＳ 明朝" w:hAnsi="Times New Roman"/>
          <w:lang w:val="en-US" w:eastAsia="ja-JP"/>
        </w:rPr>
      </w:pPr>
    </w:p>
    <w:p w14:paraId="0BDEB72A" w14:textId="15C792B8" w:rsidR="00A070AB" w:rsidRPr="00A070AB" w:rsidRDefault="00A070AB"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47FDC3C1" w14:textId="77777777" w:rsidR="00A070AB" w:rsidRPr="00053E6B" w:rsidRDefault="00A070AB" w:rsidP="00053E6B">
      <w:pPr>
        <w:rPr>
          <w:rFonts w:eastAsia="ＭＳ 明朝"/>
          <w:lang w:eastAsia="ja-JP"/>
        </w:rPr>
      </w:pPr>
      <w:r w:rsidRPr="00053E6B">
        <w:rPr>
          <w:rFonts w:eastAsia="ＭＳ 明朝"/>
          <w:lang w:eastAsia="ja-JP"/>
        </w:rPr>
        <w:t>Regarding D2R preamble for PDRCH, following aspects are considered for preamble sequence length.</w:t>
      </w:r>
    </w:p>
    <w:p w14:paraId="6D4BB0A8" w14:textId="53A9A076"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Additional longer preamble length than Rel-19</w:t>
      </w:r>
    </w:p>
    <w:p w14:paraId="0BC50C4E"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Multiple length values considering dependency of required length on modulation schemes, coverage level, etc</w:t>
      </w:r>
    </w:p>
    <w:p w14:paraId="0A1AFA37" w14:textId="77777777" w:rsidR="00A070AB" w:rsidRDefault="00A070AB" w:rsidP="00403670">
      <w:pPr>
        <w:rPr>
          <w:rFonts w:ascii="Times New Roman" w:eastAsia="ＭＳ 明朝" w:hAnsi="Times New Roman"/>
          <w:lang w:val="en-US" w:eastAsia="ja-JP"/>
        </w:rPr>
      </w:pPr>
    </w:p>
    <w:p w14:paraId="6214EC1A" w14:textId="68EA0B62" w:rsidR="00A070AB" w:rsidRPr="00CB157E" w:rsidRDefault="00CB157E" w:rsidP="00403670">
      <w:pPr>
        <w:rPr>
          <w:rFonts w:ascii="Times New Roman" w:eastAsia="ＭＳ 明朝" w:hAnsi="Times New Roman"/>
          <w:b/>
          <w:bCs/>
          <w:lang w:val="en-US" w:eastAsia="ja-JP"/>
        </w:rPr>
      </w:pPr>
      <w:r w:rsidRPr="00CB157E">
        <w:rPr>
          <w:rFonts w:ascii="Times New Roman" w:eastAsia="ＭＳ 明朝" w:hAnsi="Times New Roman" w:hint="eastAsia"/>
          <w:b/>
          <w:bCs/>
          <w:highlight w:val="green"/>
          <w:lang w:val="en-US" w:eastAsia="ja-JP"/>
        </w:rPr>
        <w:t>A</w:t>
      </w:r>
      <w:r w:rsidR="00A070AB" w:rsidRPr="00CB157E">
        <w:rPr>
          <w:rFonts w:ascii="Times New Roman" w:eastAsia="ＭＳ 明朝" w:hAnsi="Times New Roman" w:hint="eastAsia"/>
          <w:b/>
          <w:bCs/>
          <w:highlight w:val="green"/>
          <w:lang w:val="en-US" w:eastAsia="ja-JP"/>
        </w:rPr>
        <w:t>greement</w:t>
      </w:r>
    </w:p>
    <w:p w14:paraId="5FDDADD3" w14:textId="77777777" w:rsidR="00A070AB" w:rsidRPr="00053E6B" w:rsidRDefault="00A070AB" w:rsidP="00053E6B">
      <w:pPr>
        <w:rPr>
          <w:rFonts w:eastAsia="ＭＳ 明朝"/>
          <w:lang w:eastAsia="ja-JP"/>
        </w:rPr>
      </w:pPr>
      <w:r w:rsidRPr="00053E6B">
        <w:rPr>
          <w:rFonts w:eastAsia="ＭＳ 明朝"/>
          <w:lang w:eastAsia="ja-JP"/>
        </w:rPr>
        <w:t>Regarding D2R preamble for PDRCH, sequence differentiation is considered considering</w:t>
      </w:r>
    </w:p>
    <w:p w14:paraId="5662681E" w14:textId="3E15138C"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Differentiation across e.g., multiple readers, devices, </w:t>
      </w:r>
      <w:r w:rsidRPr="00053E6B">
        <w:rPr>
          <w:rFonts w:ascii="Times New Roman" w:eastAsia="ＭＳ 明朝" w:hAnsi="Times New Roman" w:hint="eastAsia"/>
          <w:lang w:val="en-US" w:eastAsia="ja-JP"/>
        </w:rPr>
        <w:t>etc.</w:t>
      </w:r>
    </w:p>
    <w:p w14:paraId="18413964" w14:textId="1B2B5A8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3 or more sequences</w:t>
      </w:r>
    </w:p>
    <w:p w14:paraId="78834AE8" w14:textId="77777777" w:rsidR="00A070AB" w:rsidRDefault="00A070AB" w:rsidP="00403670">
      <w:pPr>
        <w:rPr>
          <w:rFonts w:ascii="Times New Roman" w:eastAsia="ＭＳ 明朝" w:hAnsi="Times New Roman"/>
          <w:lang w:val="en-US" w:eastAsia="ja-JP"/>
        </w:rPr>
      </w:pPr>
    </w:p>
    <w:p w14:paraId="769788AF" w14:textId="78F82E7E" w:rsidR="00CB157E" w:rsidRDefault="007B76EF" w:rsidP="00403670">
      <w:pPr>
        <w:rPr>
          <w:rFonts w:ascii="Times New Roman" w:eastAsia="ＭＳ 明朝" w:hAnsi="Times New Roman"/>
          <w:lang w:val="en-US" w:eastAsia="ja-JP"/>
        </w:rPr>
      </w:pPr>
      <w:r>
        <w:rPr>
          <w:rFonts w:ascii="Times New Roman" w:eastAsia="ＭＳ 明朝" w:hAnsi="Times New Roman" w:hint="eastAsia"/>
          <w:lang w:val="en-US" w:eastAsia="ja-JP"/>
        </w:rPr>
        <w:t>A</w:t>
      </w:r>
      <w:r w:rsidR="00CB157E">
        <w:rPr>
          <w:rFonts w:ascii="Times New Roman" w:eastAsia="ＭＳ 明朝" w:hAnsi="Times New Roman" w:hint="eastAsia"/>
          <w:lang w:val="en-US" w:eastAsia="ja-JP"/>
        </w:rPr>
        <w:t>greement</w:t>
      </w:r>
    </w:p>
    <w:p w14:paraId="66302C91" w14:textId="3888998C" w:rsidR="00CB157E" w:rsidRPr="00053E6B" w:rsidRDefault="00CB157E" w:rsidP="00053E6B">
      <w:pPr>
        <w:rPr>
          <w:rFonts w:eastAsia="ＭＳ 明朝"/>
          <w:lang w:eastAsia="ja-JP"/>
        </w:rPr>
      </w:pPr>
      <w:r w:rsidRPr="00053E6B">
        <w:rPr>
          <w:rFonts w:eastAsia="ＭＳ 明朝"/>
          <w:lang w:eastAsia="ja-JP"/>
        </w:rPr>
        <w:t xml:space="preserve">Regarding D2R midamble for PDRCH, midamble supports at least </w:t>
      </w:r>
      <w:r w:rsidR="007B76EF" w:rsidRPr="00053E6B">
        <w:rPr>
          <w:rFonts w:eastAsia="ＭＳ 明朝" w:hint="eastAsia"/>
          <w:lang w:eastAsia="ja-JP"/>
        </w:rPr>
        <w:t xml:space="preserve">one or more of </w:t>
      </w:r>
      <w:r w:rsidRPr="00053E6B">
        <w:rPr>
          <w:rFonts w:eastAsia="ＭＳ 明朝"/>
          <w:lang w:eastAsia="ja-JP"/>
        </w:rPr>
        <w:t>following functionalities.</w:t>
      </w:r>
    </w:p>
    <w:p w14:paraId="612AA80A" w14:textId="77777777"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Channel estimation</w:t>
      </w:r>
    </w:p>
    <w:p w14:paraId="3C7D8104" w14:textId="6B775E9B"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Time tracking</w:t>
      </w:r>
    </w:p>
    <w:p w14:paraId="35CB5A2F" w14:textId="4A0B6354" w:rsidR="00CB157E" w:rsidRPr="00053E6B" w:rsidRDefault="007B76EF"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 xml:space="preserve">FFS: </w:t>
      </w:r>
      <w:r w:rsidR="00CB157E" w:rsidRPr="00053E6B">
        <w:rPr>
          <w:rFonts w:ascii="Times New Roman" w:eastAsia="ＭＳ 明朝" w:hAnsi="Times New Roman"/>
          <w:lang w:val="en-US" w:eastAsia="ja-JP"/>
        </w:rPr>
        <w:t>SFO estimation</w:t>
      </w:r>
    </w:p>
    <w:p w14:paraId="554F8DD9" w14:textId="2CE46ED0"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CFO estimation</w:t>
      </w:r>
    </w:p>
    <w:p w14:paraId="548685D4" w14:textId="0C3DD950" w:rsidR="007B76EF" w:rsidRPr="00053E6B" w:rsidRDefault="007B76EF"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Companies can report assumed reader CFO estimation/compensation mechanism(s) and its feasibility especially in relation to detection method of modulation schemes.</w:t>
      </w:r>
    </w:p>
    <w:p w14:paraId="0351B015" w14:textId="500E1F47" w:rsidR="007B76EF"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FFS: Interference estimation</w:t>
      </w:r>
    </w:p>
    <w:p w14:paraId="7D734322" w14:textId="77777777" w:rsidR="00A070AB" w:rsidRDefault="00A070AB" w:rsidP="00403670">
      <w:pPr>
        <w:rPr>
          <w:rFonts w:ascii="Times New Roman" w:eastAsia="ＭＳ 明朝" w:hAnsi="Times New Roman"/>
          <w:lang w:val="en-US" w:eastAsia="ja-JP"/>
        </w:rPr>
      </w:pPr>
    </w:p>
    <w:p w14:paraId="0908ED04" w14:textId="77777777" w:rsidR="0008011A" w:rsidRDefault="0008011A" w:rsidP="00403670">
      <w:pPr>
        <w:rPr>
          <w:rFonts w:ascii="Times New Roman" w:eastAsia="ＭＳ 明朝" w:hAnsi="Times New Roman" w:hint="eastAsia"/>
          <w:lang w:eastAsia="ja-JP"/>
        </w:rPr>
      </w:pPr>
    </w:p>
    <w:p w14:paraId="3EBC4290" w14:textId="637FEE8B" w:rsidR="00403670" w:rsidRP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R1-2509466</w:t>
      </w:r>
      <w:r w:rsidRPr="00403670">
        <w:rPr>
          <w:rFonts w:ascii="Times New Roman" w:eastAsia="ＭＳ 明朝" w:hAnsi="Times New Roman"/>
          <w:lang w:eastAsia="ja-JP"/>
        </w:rPr>
        <w:tab/>
        <w:t>RAN1#123 FL Summary #4 for 10.3.2.2. D2R Signals, channels, waveform and procedures</w:t>
      </w:r>
      <w:r w:rsidRPr="00403670">
        <w:rPr>
          <w:rFonts w:ascii="Times New Roman" w:eastAsia="ＭＳ 明朝" w:hAnsi="Times New Roman"/>
          <w:lang w:eastAsia="ja-JP"/>
        </w:rPr>
        <w:tab/>
        <w:t>Moderator (Qualcomm)</w:t>
      </w:r>
    </w:p>
    <w:p w14:paraId="44148D5C" w14:textId="77777777" w:rsidR="00403670" w:rsidRDefault="00403670" w:rsidP="00403670">
      <w:pPr>
        <w:rPr>
          <w:rFonts w:ascii="Times New Roman" w:eastAsia="ＭＳ 明朝" w:hAnsi="Times New Roman"/>
          <w:lang w:eastAsia="ja-JP"/>
        </w:rPr>
      </w:pPr>
    </w:p>
    <w:p w14:paraId="495767CC" w14:textId="4E12D8D0" w:rsid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R1-2509467</w:t>
      </w:r>
      <w:r w:rsidRPr="00403670">
        <w:rPr>
          <w:rFonts w:ascii="Times New Roman" w:eastAsia="ＭＳ 明朝" w:hAnsi="Times New Roman"/>
          <w:lang w:eastAsia="ja-JP"/>
        </w:rPr>
        <w:tab/>
        <w:t>RAN1#123 FL Summary Final for 10.3.2.2. D2R Signals, channels, waveform and procedures</w:t>
      </w:r>
      <w:r w:rsidRPr="00403670">
        <w:rPr>
          <w:rFonts w:ascii="Times New Roman" w:eastAsia="ＭＳ 明朝" w:hAnsi="Times New Roman"/>
          <w:lang w:eastAsia="ja-JP"/>
        </w:rPr>
        <w:tab/>
        <w:t>Moderator (Qualcomm)</w:t>
      </w:r>
    </w:p>
    <w:p w14:paraId="107405E5" w14:textId="77777777" w:rsidR="00403670" w:rsidRPr="00403670" w:rsidRDefault="00403670" w:rsidP="00403670">
      <w:pPr>
        <w:rPr>
          <w:rFonts w:ascii="Times New Roman" w:eastAsia="ＭＳ 明朝" w:hAnsi="Times New Roman"/>
          <w:b/>
          <w:bCs/>
          <w:lang w:eastAsia="ja-JP"/>
        </w:rPr>
      </w:pPr>
    </w:p>
    <w:p w14:paraId="522416D5" w14:textId="70C1794D" w:rsidR="00681FE3" w:rsidRDefault="00681FE3" w:rsidP="00681FE3">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4D8CD606" w14:textId="77777777" w:rsidR="00681FE3" w:rsidRDefault="00681FE3" w:rsidP="00681FE3">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FB8C8E" w14:textId="77777777" w:rsidR="00681FE3" w:rsidRDefault="00681FE3" w:rsidP="00681FE3">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034BFE67" w14:textId="77777777" w:rsidR="00681FE3" w:rsidRDefault="00681FE3" w:rsidP="00681FE3">
      <w:r>
        <w:rPr>
          <w:rFonts w:ascii="Times New Roman" w:eastAsia="Times New Roman" w:hAnsi="Times New Roman"/>
        </w:rPr>
        <w:t>R1-2508425</w:t>
      </w:r>
      <w:r>
        <w:rPr>
          <w:rFonts w:ascii="Times New Roman" w:eastAsia="Times New Roman" w:hAnsi="Times New Roman"/>
        </w:rPr>
        <w:tab/>
        <w:t>Discussion on D2R Aspects for R20 AIoT</w:t>
      </w:r>
      <w:r>
        <w:rPr>
          <w:rFonts w:ascii="Times New Roman" w:eastAsia="Times New Roman" w:hAnsi="Times New Roman"/>
        </w:rPr>
        <w:tab/>
        <w:t>vivo</w:t>
      </w:r>
    </w:p>
    <w:p w14:paraId="156B6E97" w14:textId="77777777" w:rsidR="00681FE3" w:rsidRDefault="00681FE3" w:rsidP="00681FE3">
      <w:r>
        <w:rPr>
          <w:rFonts w:ascii="Times New Roman" w:eastAsia="Times New Roman" w:hAnsi="Times New Roman"/>
        </w:rPr>
        <w:t>R1-2508440</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557E6109" w14:textId="77777777" w:rsidR="00681FE3" w:rsidRDefault="00681FE3" w:rsidP="00681FE3">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6C5D805E" w14:textId="77777777" w:rsidR="00681FE3" w:rsidRDefault="00681FE3" w:rsidP="00681FE3">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5A1277C7" w14:textId="77777777" w:rsidR="00681FE3" w:rsidRDefault="00681FE3" w:rsidP="00681FE3">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118A0136" w14:textId="77777777" w:rsidR="00681FE3" w:rsidRDefault="00681FE3" w:rsidP="00681FE3">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765D2804" w14:textId="77777777" w:rsidR="00681FE3" w:rsidRDefault="00681FE3" w:rsidP="00681FE3">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6ED51284" w14:textId="77777777" w:rsidR="00681FE3" w:rsidRDefault="00681FE3" w:rsidP="00681FE3">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7F3455E6" w14:textId="77777777" w:rsidR="00681FE3" w:rsidRDefault="00681FE3" w:rsidP="00681FE3">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15D053D1" w14:textId="77777777" w:rsidR="00681FE3" w:rsidRDefault="00681FE3" w:rsidP="00681FE3">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742C24C2" w14:textId="77777777" w:rsidR="00681FE3" w:rsidRDefault="00681FE3" w:rsidP="00681FE3">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5C8B0A48" w14:textId="77777777" w:rsidR="00681FE3" w:rsidRDefault="00681FE3" w:rsidP="00681FE3">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5D1643E5" w14:textId="77777777" w:rsidR="00681FE3" w:rsidRDefault="00681FE3" w:rsidP="00681FE3">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t>Transsion Holdings</w:t>
      </w:r>
    </w:p>
    <w:p w14:paraId="3A379CEE" w14:textId="77777777" w:rsidR="00681FE3" w:rsidRDefault="00681FE3" w:rsidP="00681FE3">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028C3027" w14:textId="77777777" w:rsidR="00681FE3" w:rsidRDefault="00681FE3" w:rsidP="00681FE3">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57200BE7" w14:textId="77777777" w:rsidR="00681FE3" w:rsidRDefault="00681FE3" w:rsidP="00681FE3">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757E8E" w14:textId="77777777" w:rsidR="00681FE3" w:rsidRDefault="00681FE3" w:rsidP="00681FE3">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4D84CBB3" w14:textId="77777777" w:rsidR="00681FE3" w:rsidRDefault="00681FE3" w:rsidP="00681FE3">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t>InterDigital, Inc.</w:t>
      </w:r>
    </w:p>
    <w:p w14:paraId="7A87821E" w14:textId="77777777" w:rsidR="00681FE3" w:rsidRDefault="00681FE3" w:rsidP="00681FE3">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B97AEE9" w14:textId="77777777" w:rsidR="00681FE3" w:rsidRDefault="00681FE3" w:rsidP="00681FE3">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451DFDC8" w14:textId="77777777" w:rsidR="00681FE3" w:rsidRDefault="00681FE3" w:rsidP="00681FE3">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2A9DB308" w14:textId="77777777" w:rsidR="00681FE3" w:rsidRDefault="00681FE3" w:rsidP="00681FE3">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EE9F76B" w14:textId="77777777" w:rsidR="00681FE3" w:rsidRDefault="00681FE3" w:rsidP="00681FE3">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70C5C8F1" w14:textId="77777777" w:rsidR="00681FE3" w:rsidRDefault="00681FE3" w:rsidP="00681FE3">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CEWiT</w:t>
      </w:r>
    </w:p>
    <w:p w14:paraId="6EBAB62A" w14:textId="77777777" w:rsidR="00681FE3" w:rsidRDefault="00681FE3" w:rsidP="00681FE3">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BEB69C3" w14:textId="77777777" w:rsidR="00681FE3" w:rsidRPr="005667DE" w:rsidRDefault="00681FE3" w:rsidP="00681FE3">
      <w:pPr>
        <w:rPr>
          <w:rFonts w:eastAsia="DengXian"/>
          <w:i/>
          <w:iCs/>
          <w:lang w:eastAsia="zh-CN"/>
        </w:rPr>
      </w:pPr>
    </w:p>
    <w:p w14:paraId="61452518"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 xml:space="preserve">Other procedures </w:t>
      </w:r>
    </w:p>
    <w:p w14:paraId="34ACFFF5" w14:textId="77777777" w:rsidR="00681FE3" w:rsidRDefault="00681FE3" w:rsidP="00681F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DO-A, and power control. </w:t>
      </w:r>
    </w:p>
    <w:p w14:paraId="6BE4259B" w14:textId="77777777" w:rsidR="00681FE3" w:rsidRDefault="00681FE3" w:rsidP="00681FE3">
      <w:pPr>
        <w:rPr>
          <w:rFonts w:eastAsia="DengXian"/>
          <w:i/>
          <w:iCs/>
          <w:lang w:eastAsia="zh-CN"/>
        </w:rPr>
      </w:pPr>
    </w:p>
    <w:p w14:paraId="2A838FB7" w14:textId="77777777" w:rsidR="00681FE3" w:rsidRDefault="00681FE3" w:rsidP="00681FE3">
      <w:r w:rsidRPr="009F7207">
        <w:rPr>
          <w:rFonts w:ascii="Times New Roman" w:eastAsia="Times New Roman" w:hAnsi="Times New Roman"/>
          <w:b/>
          <w:bCs/>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2CE8503D" w14:textId="77777777" w:rsidR="00B726E2" w:rsidRDefault="00B726E2" w:rsidP="00681FE3">
      <w:pPr>
        <w:rPr>
          <w:rFonts w:ascii="Times New Roman" w:eastAsia="ＭＳ 明朝" w:hAnsi="Times New Roman"/>
          <w:lang w:eastAsia="ja-JP"/>
        </w:rPr>
      </w:pPr>
    </w:p>
    <w:p w14:paraId="08B27AC1" w14:textId="291F093B" w:rsidR="009F7207" w:rsidRPr="009F7207" w:rsidRDefault="009F7207" w:rsidP="00681FE3">
      <w:pPr>
        <w:rPr>
          <w:rFonts w:ascii="Times New Roman" w:eastAsia="ＭＳ 明朝" w:hAnsi="Times New Roman"/>
          <w:b/>
          <w:bCs/>
          <w:lang w:eastAsia="ja-JP"/>
        </w:rPr>
      </w:pPr>
      <w:r w:rsidRPr="009F7207">
        <w:rPr>
          <w:rFonts w:ascii="Times New Roman" w:eastAsia="ＭＳ 明朝" w:hAnsi="Times New Roman" w:hint="eastAsia"/>
          <w:b/>
          <w:bCs/>
          <w:highlight w:val="green"/>
          <w:lang w:eastAsia="ja-JP"/>
        </w:rPr>
        <w:t>Agreement</w:t>
      </w:r>
    </w:p>
    <w:p w14:paraId="087FD611" w14:textId="26B1EBC9" w:rsidR="009F7207" w:rsidRDefault="009F7207" w:rsidP="00681FE3">
      <w:pPr>
        <w:rPr>
          <w:rFonts w:eastAsia="ＭＳ 明朝"/>
          <w:lang w:eastAsia="ja-JP"/>
        </w:rPr>
      </w:pPr>
      <w:r>
        <w:rPr>
          <w:rFonts w:hint="eastAsia"/>
          <w:lang w:eastAsia="ko-KR"/>
        </w:rPr>
        <w:t xml:space="preserve">Initial frequency </w:t>
      </w:r>
      <w:r>
        <w:rPr>
          <w:rFonts w:eastAsia="游明朝" w:hint="eastAsia"/>
          <w:lang w:eastAsia="ja-JP"/>
        </w:rPr>
        <w:t>acquisition</w:t>
      </w:r>
      <w:r>
        <w:rPr>
          <w:rFonts w:hint="eastAsia"/>
          <w:lang w:eastAsia="ko-KR"/>
        </w:rPr>
        <w:t xml:space="preserve"> </w:t>
      </w:r>
      <w:r>
        <w:rPr>
          <w:lang w:eastAsia="ko-KR"/>
        </w:rPr>
        <w:t>procedure is necessary for Device 2b and for Device C, at least for flexible deployment of A-IoT frequency location</w:t>
      </w:r>
      <w:r>
        <w:rPr>
          <w:rFonts w:eastAsia="ＭＳ 明朝" w:hint="eastAsia"/>
          <w:lang w:eastAsia="ja-JP"/>
        </w:rPr>
        <w:t>(s)</w:t>
      </w:r>
      <w:r>
        <w:rPr>
          <w:lang w:eastAsia="ko-KR"/>
        </w:rPr>
        <w:t xml:space="preserve"> for outdoor scenario.</w:t>
      </w:r>
    </w:p>
    <w:p w14:paraId="081EDFED" w14:textId="77777777" w:rsidR="009F7207" w:rsidRDefault="009F7207" w:rsidP="00681FE3">
      <w:pPr>
        <w:rPr>
          <w:rFonts w:eastAsia="ＭＳ 明朝"/>
          <w:lang w:eastAsia="ja-JP"/>
        </w:rPr>
      </w:pPr>
    </w:p>
    <w:p w14:paraId="782B8069" w14:textId="39977B39" w:rsidR="009F7207" w:rsidRPr="00592EE3" w:rsidRDefault="00592EE3" w:rsidP="00681FE3">
      <w:pPr>
        <w:rPr>
          <w:rFonts w:eastAsia="ＭＳ 明朝"/>
          <w:b/>
          <w:bCs/>
          <w:lang w:eastAsia="ja-JP"/>
        </w:rPr>
      </w:pPr>
      <w:r w:rsidRPr="00592EE3">
        <w:rPr>
          <w:rFonts w:eastAsia="ＭＳ 明朝" w:hint="eastAsia"/>
          <w:b/>
          <w:bCs/>
          <w:highlight w:val="green"/>
          <w:lang w:eastAsia="ja-JP"/>
        </w:rPr>
        <w:t>A</w:t>
      </w:r>
      <w:r w:rsidR="009F7207" w:rsidRPr="00592EE3">
        <w:rPr>
          <w:rFonts w:eastAsia="ＭＳ 明朝" w:hint="eastAsia"/>
          <w:b/>
          <w:bCs/>
          <w:highlight w:val="green"/>
          <w:lang w:eastAsia="ja-JP"/>
        </w:rPr>
        <w:t>greement</w:t>
      </w:r>
    </w:p>
    <w:p w14:paraId="6E4792A5" w14:textId="735AEF57" w:rsidR="009F7207" w:rsidRDefault="00592EE3" w:rsidP="009F7207">
      <w:pPr>
        <w:rPr>
          <w:lang w:eastAsia="ko-KR"/>
        </w:rPr>
      </w:pPr>
      <w:r>
        <w:rPr>
          <w:rFonts w:eastAsia="ＭＳ 明朝" w:hint="eastAsia"/>
          <w:lang w:eastAsia="ja-JP"/>
        </w:rPr>
        <w:t>R</w:t>
      </w:r>
      <w:r w:rsidR="009F7207">
        <w:rPr>
          <w:lang w:eastAsia="ko-KR"/>
        </w:rPr>
        <w:t>eader</w:t>
      </w:r>
      <w:r w:rsidR="009F7207">
        <w:rPr>
          <w:rFonts w:hint="eastAsia"/>
          <w:lang w:eastAsia="ko-KR"/>
        </w:rPr>
        <w:t xml:space="preserve"> </w:t>
      </w:r>
      <w:r w:rsidR="009F7207">
        <w:rPr>
          <w:rFonts w:eastAsia="ＭＳ 明朝" w:hint="eastAsia"/>
          <w:lang w:eastAsia="ja-JP"/>
        </w:rPr>
        <w:t>identification</w:t>
      </w:r>
      <w:r>
        <w:rPr>
          <w:rFonts w:eastAsia="ＭＳ 明朝" w:hint="eastAsia"/>
          <w:lang w:eastAsia="ja-JP"/>
        </w:rPr>
        <w:t>/differentiation</w:t>
      </w:r>
      <w:r w:rsidR="009F7207">
        <w:rPr>
          <w:rFonts w:hint="eastAsia"/>
          <w:lang w:eastAsia="ko-KR"/>
        </w:rPr>
        <w:t xml:space="preserve"> is necessary for Device 2b and for Device C</w:t>
      </w:r>
      <w:r w:rsidR="006B1CF6">
        <w:rPr>
          <w:rFonts w:eastAsia="ＭＳ 明朝" w:hint="eastAsia"/>
          <w:lang w:eastAsia="ja-JP"/>
        </w:rPr>
        <w:t>, at least in outdoor scenario</w:t>
      </w:r>
      <w:r>
        <w:rPr>
          <w:rFonts w:eastAsia="ＭＳ 明朝" w:hint="eastAsia"/>
          <w:lang w:eastAsia="ja-JP"/>
        </w:rPr>
        <w:t xml:space="preserve"> to differentiate R2D among different readers</w:t>
      </w:r>
      <w:r w:rsidR="009F7207">
        <w:rPr>
          <w:rFonts w:hint="eastAsia"/>
          <w:lang w:eastAsia="ko-KR"/>
        </w:rPr>
        <w:t>.</w:t>
      </w:r>
    </w:p>
    <w:p w14:paraId="414F046C" w14:textId="77777777" w:rsidR="0092166E" w:rsidRDefault="0092166E" w:rsidP="00681FE3">
      <w:pPr>
        <w:rPr>
          <w:rFonts w:ascii="Times New Roman" w:eastAsia="ＭＳ 明朝" w:hAnsi="Times New Roman"/>
          <w:lang w:eastAsia="ja-JP"/>
        </w:rPr>
      </w:pPr>
    </w:p>
    <w:p w14:paraId="59DC7702" w14:textId="6A539E9D" w:rsidR="0092166E" w:rsidRPr="00726E31" w:rsidRDefault="0092166E" w:rsidP="00681FE3">
      <w:pPr>
        <w:rPr>
          <w:rFonts w:ascii="Times New Roman" w:eastAsia="ＭＳ 明朝" w:hAnsi="Times New Roman"/>
          <w:highlight w:val="yellow"/>
          <w:lang w:eastAsia="ja-JP"/>
        </w:rPr>
      </w:pPr>
      <w:r w:rsidRPr="00726E31">
        <w:rPr>
          <w:rFonts w:ascii="Times New Roman" w:eastAsia="ＭＳ 明朝" w:hAnsi="Times New Roman" w:hint="eastAsia"/>
          <w:highlight w:val="yellow"/>
          <w:lang w:eastAsia="ja-JP"/>
        </w:rPr>
        <w:t>Direction</w:t>
      </w:r>
    </w:p>
    <w:p w14:paraId="78230356" w14:textId="4C2878CF" w:rsidR="0092166E" w:rsidRDefault="00726E31" w:rsidP="00681FE3">
      <w:pPr>
        <w:rPr>
          <w:rFonts w:ascii="Times New Roman" w:eastAsia="ＭＳ 明朝" w:hAnsi="Times New Roman"/>
          <w:lang w:eastAsia="ja-JP"/>
        </w:rPr>
      </w:pPr>
      <w:r w:rsidRPr="00726E31">
        <w:rPr>
          <w:rFonts w:ascii="Times New Roman" w:eastAsia="ＭＳ 明朝" w:hAnsi="Times New Roman" w:hint="eastAsia"/>
          <w:highlight w:val="yellow"/>
          <w:lang w:eastAsia="ja-JP"/>
        </w:rPr>
        <w:t>Try to clarify first two columns for each option</w:t>
      </w:r>
    </w:p>
    <w:tbl>
      <w:tblPr>
        <w:tblStyle w:val="af0"/>
        <w:tblW w:w="0" w:type="auto"/>
        <w:tblLook w:val="04A0" w:firstRow="1" w:lastRow="0" w:firstColumn="1" w:lastColumn="0" w:noHBand="0" w:noVBand="1"/>
      </w:tblPr>
      <w:tblGrid>
        <w:gridCol w:w="1458"/>
        <w:gridCol w:w="1971"/>
        <w:gridCol w:w="2054"/>
        <w:gridCol w:w="3868"/>
      </w:tblGrid>
      <w:tr w:rsidR="00726E31" w:rsidRPr="004B56CC" w14:paraId="1C37EBEE" w14:textId="77777777" w:rsidTr="00726E31">
        <w:trPr>
          <w:trHeight w:val="466"/>
        </w:trPr>
        <w:tc>
          <w:tcPr>
            <w:tcW w:w="1458" w:type="dxa"/>
          </w:tcPr>
          <w:p w14:paraId="720ED8A1" w14:textId="5A26C1CA" w:rsidR="00726E31" w:rsidRPr="0092166E" w:rsidRDefault="00726E31" w:rsidP="00E672E9">
            <w:pPr>
              <w:jc w:val="center"/>
              <w:rPr>
                <w:rFonts w:eastAsia="ＭＳ 明朝"/>
                <w:b/>
                <w:bCs/>
                <w:lang w:eastAsia="ja-JP"/>
              </w:rPr>
            </w:pPr>
            <w:r w:rsidRPr="0092166E">
              <w:rPr>
                <w:rFonts w:eastAsia="ＭＳ 明朝"/>
                <w:b/>
                <w:bCs/>
                <w:lang w:eastAsia="ja-JP"/>
              </w:rPr>
              <w:t>F</w:t>
            </w:r>
            <w:r w:rsidRPr="0092166E">
              <w:rPr>
                <w:rFonts w:eastAsia="ＭＳ 明朝" w:hint="eastAsia"/>
                <w:b/>
                <w:bCs/>
                <w:lang w:eastAsia="ja-JP"/>
              </w:rPr>
              <w:t>irst D2R transmission for DO-A</w:t>
            </w:r>
          </w:p>
        </w:tc>
        <w:tc>
          <w:tcPr>
            <w:tcW w:w="1971" w:type="dxa"/>
          </w:tcPr>
          <w:p w14:paraId="3E999039" w14:textId="69CC9150" w:rsidR="00726E31" w:rsidRPr="0092166E" w:rsidRDefault="00726E31" w:rsidP="00E672E9">
            <w:pPr>
              <w:jc w:val="center"/>
              <w:rPr>
                <w:rFonts w:eastAsia="ＭＳ 明朝"/>
                <w:b/>
                <w:bCs/>
                <w:lang w:eastAsia="ja-JP"/>
              </w:rPr>
            </w:pPr>
            <w:r w:rsidRPr="0092166E">
              <w:rPr>
                <w:rFonts w:eastAsiaTheme="minorEastAsia"/>
                <w:b/>
                <w:bCs/>
                <w:lang w:eastAsia="ko-KR"/>
              </w:rPr>
              <w:t>Recommended</w:t>
            </w:r>
            <w:r w:rsidRPr="0092166E">
              <w:rPr>
                <w:rFonts w:eastAsiaTheme="minorEastAsia" w:hint="eastAsia"/>
                <w:b/>
                <w:bCs/>
                <w:lang w:eastAsia="ko-KR"/>
              </w:rPr>
              <w:t xml:space="preserve"> s</w:t>
            </w:r>
            <w:r w:rsidRPr="0092166E">
              <w:rPr>
                <w:rFonts w:eastAsiaTheme="minorEastAsia"/>
                <w:b/>
                <w:bCs/>
                <w:lang w:eastAsia="ko-KR"/>
              </w:rPr>
              <w:t>cenarios</w:t>
            </w:r>
            <w:r>
              <w:rPr>
                <w:rFonts w:eastAsia="ＭＳ 明朝" w:hint="eastAsia"/>
                <w:b/>
                <w:bCs/>
                <w:lang w:eastAsia="ja-JP"/>
              </w:rPr>
              <w:t xml:space="preserve"> (event-triggered or periodic)</w:t>
            </w:r>
          </w:p>
        </w:tc>
        <w:tc>
          <w:tcPr>
            <w:tcW w:w="2054" w:type="dxa"/>
          </w:tcPr>
          <w:p w14:paraId="195009B0" w14:textId="74F2352F" w:rsidR="00726E31" w:rsidRPr="0092166E" w:rsidRDefault="00726E31" w:rsidP="00E672E9">
            <w:pPr>
              <w:jc w:val="center"/>
              <w:rPr>
                <w:rFonts w:eastAsia="ＭＳ 明朝"/>
                <w:b/>
                <w:bCs/>
                <w:lang w:eastAsia="ja-JP"/>
              </w:rPr>
            </w:pPr>
            <w:r>
              <w:rPr>
                <w:rFonts w:eastAsia="ＭＳ 明朝" w:hint="eastAsia"/>
                <w:b/>
                <w:bCs/>
                <w:lang w:eastAsia="ja-JP"/>
              </w:rPr>
              <w:t>Subsequent</w:t>
            </w:r>
            <w:r w:rsidRPr="0092166E">
              <w:rPr>
                <w:rFonts w:eastAsia="ＭＳ 明朝" w:hint="eastAsia"/>
                <w:b/>
                <w:bCs/>
                <w:lang w:eastAsia="ja-JP"/>
              </w:rPr>
              <w:t xml:space="preserve"> procedures</w:t>
            </w:r>
            <w:r>
              <w:rPr>
                <w:rFonts w:eastAsia="ＭＳ 明朝" w:hint="eastAsia"/>
                <w:b/>
                <w:bCs/>
                <w:lang w:eastAsia="ja-JP"/>
              </w:rPr>
              <w:t xml:space="preserve"> after the first D2R transmission</w:t>
            </w:r>
          </w:p>
        </w:tc>
        <w:tc>
          <w:tcPr>
            <w:tcW w:w="3868" w:type="dxa"/>
          </w:tcPr>
          <w:p w14:paraId="243EBEBD" w14:textId="337E5DF3" w:rsidR="00726E31" w:rsidRPr="0092166E" w:rsidRDefault="00726E31" w:rsidP="00E672E9">
            <w:pPr>
              <w:jc w:val="center"/>
              <w:rPr>
                <w:rFonts w:eastAsia="ＭＳ 明朝"/>
                <w:b/>
                <w:bCs/>
                <w:lang w:eastAsia="ja-JP"/>
              </w:rPr>
            </w:pPr>
            <w:r w:rsidRPr="0092166E">
              <w:rPr>
                <w:rFonts w:eastAsia="ＭＳ 明朝" w:hint="eastAsia"/>
                <w:b/>
                <w:bCs/>
                <w:lang w:eastAsia="ja-JP"/>
              </w:rPr>
              <w:t>Observations</w:t>
            </w:r>
          </w:p>
        </w:tc>
      </w:tr>
      <w:tr w:rsidR="00726E31" w:rsidRPr="004B56CC" w14:paraId="676533D4" w14:textId="77777777" w:rsidTr="00726E31">
        <w:trPr>
          <w:trHeight w:val="692"/>
        </w:trPr>
        <w:tc>
          <w:tcPr>
            <w:tcW w:w="1458" w:type="dxa"/>
          </w:tcPr>
          <w:p w14:paraId="2862BDEA"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lastRenderedPageBreak/>
              <w:t>Option</w:t>
            </w:r>
            <w:r w:rsidRPr="004B56CC">
              <w:rPr>
                <w:rFonts w:eastAsiaTheme="minorEastAsia"/>
                <w:lang w:eastAsia="ko-KR"/>
              </w:rPr>
              <w:t xml:space="preserve"> </w:t>
            </w:r>
            <w:r w:rsidRPr="004B56CC">
              <w:rPr>
                <w:rFonts w:eastAsiaTheme="minorEastAsia" w:hint="eastAsia"/>
                <w:lang w:eastAsia="ko-KR"/>
              </w:rPr>
              <w:t>1</w:t>
            </w:r>
          </w:p>
          <w:p w14:paraId="6F1C732D" w14:textId="77777777" w:rsidR="00726E31" w:rsidRPr="004B56CC" w:rsidRDefault="00726E31" w:rsidP="00E672E9">
            <w:pPr>
              <w:jc w:val="center"/>
              <w:rPr>
                <w:rFonts w:eastAsiaTheme="minorEastAsia"/>
                <w:lang w:eastAsia="ko-KR"/>
              </w:rPr>
            </w:pPr>
            <w:r w:rsidRPr="004B56CC">
              <w:rPr>
                <w:lang w:eastAsia="ko-KR"/>
              </w:rPr>
              <w:t>Msg1-like content</w:t>
            </w:r>
          </w:p>
        </w:tc>
        <w:tc>
          <w:tcPr>
            <w:tcW w:w="1971" w:type="dxa"/>
          </w:tcPr>
          <w:p w14:paraId="317B75E4" w14:textId="3C9F3A6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1D934F9" w14:textId="71626B53"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3F25CE2D" w14:textId="66B5B7A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rsidRPr="004B56CC" w14:paraId="0EBAEBA2" w14:textId="77777777" w:rsidTr="00726E31">
        <w:trPr>
          <w:trHeight w:val="692"/>
        </w:trPr>
        <w:tc>
          <w:tcPr>
            <w:tcW w:w="1458" w:type="dxa"/>
          </w:tcPr>
          <w:p w14:paraId="3082488C"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2</w:t>
            </w:r>
          </w:p>
          <w:p w14:paraId="1125F85B" w14:textId="77777777" w:rsidR="00726E31" w:rsidRPr="004B56CC" w:rsidRDefault="00726E31" w:rsidP="00E672E9">
            <w:pPr>
              <w:jc w:val="center"/>
              <w:rPr>
                <w:rFonts w:eastAsia="DengXian"/>
                <w:lang w:eastAsia="zh-CN"/>
              </w:rPr>
            </w:pPr>
            <w:r w:rsidRPr="004B56CC">
              <w:rPr>
                <w:lang w:eastAsia="ko-KR"/>
              </w:rPr>
              <w:t>DO-A data payload</w:t>
            </w:r>
          </w:p>
        </w:tc>
        <w:tc>
          <w:tcPr>
            <w:tcW w:w="1971" w:type="dxa"/>
          </w:tcPr>
          <w:p w14:paraId="64D11EC2" w14:textId="439159F0"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B2A77F4" w14:textId="3A342D12"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4371ECF8" w14:textId="022BC717"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14:paraId="795DB942" w14:textId="77777777" w:rsidTr="00726E31">
        <w:trPr>
          <w:trHeight w:val="925"/>
        </w:trPr>
        <w:tc>
          <w:tcPr>
            <w:tcW w:w="1458" w:type="dxa"/>
          </w:tcPr>
          <w:p w14:paraId="33EE6CA9"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3</w:t>
            </w:r>
          </w:p>
          <w:p w14:paraId="5CCB5BD2" w14:textId="77777777" w:rsidR="00726E31" w:rsidRPr="004B56CC" w:rsidRDefault="00726E31" w:rsidP="00E672E9">
            <w:pPr>
              <w:jc w:val="center"/>
              <w:rPr>
                <w:rFonts w:eastAsia="DengXian"/>
                <w:lang w:eastAsia="zh-CN"/>
              </w:rPr>
            </w:pPr>
            <w:r w:rsidRPr="004B56CC">
              <w:rPr>
                <w:lang w:eastAsia="ko-KR"/>
              </w:rPr>
              <w:t>DO-A scheduling request</w:t>
            </w:r>
          </w:p>
        </w:tc>
        <w:tc>
          <w:tcPr>
            <w:tcW w:w="1971" w:type="dxa"/>
          </w:tcPr>
          <w:p w14:paraId="008E6B9F" w14:textId="7EB1E00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2F144B64" w14:textId="08ED7519"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7CC5D13E" w14:textId="52BEA4F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bl>
    <w:p w14:paraId="32A1538B" w14:textId="77777777" w:rsidR="0092166E" w:rsidRPr="009F7207" w:rsidRDefault="0092166E" w:rsidP="00681FE3">
      <w:pPr>
        <w:rPr>
          <w:rFonts w:ascii="Times New Roman" w:eastAsia="ＭＳ 明朝" w:hAnsi="Times New Roman"/>
          <w:lang w:eastAsia="ja-JP"/>
        </w:rPr>
      </w:pPr>
    </w:p>
    <w:p w14:paraId="6C32ACA5" w14:textId="77777777" w:rsidR="009F7207" w:rsidRDefault="009F7207" w:rsidP="00681FE3">
      <w:pPr>
        <w:rPr>
          <w:rFonts w:ascii="Times New Roman" w:eastAsia="ＭＳ 明朝" w:hAnsi="Times New Roman"/>
          <w:lang w:eastAsia="ja-JP"/>
        </w:rPr>
      </w:pPr>
    </w:p>
    <w:p w14:paraId="142D223F" w14:textId="788F4F76" w:rsidR="00681FE3" w:rsidRDefault="00681FE3" w:rsidP="00681FE3">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28AB44E7" w14:textId="77777777" w:rsidR="00B726E2" w:rsidRDefault="00B726E2" w:rsidP="00681FE3">
      <w:pPr>
        <w:rPr>
          <w:rFonts w:ascii="Times New Roman" w:eastAsia="ＭＳ 明朝" w:hAnsi="Times New Roman"/>
          <w:lang w:eastAsia="ja-JP"/>
        </w:rPr>
      </w:pPr>
    </w:p>
    <w:p w14:paraId="2287784C" w14:textId="675AFD10" w:rsidR="00681FE3" w:rsidRDefault="00681FE3" w:rsidP="00681FE3">
      <w:r w:rsidRPr="00C5762E">
        <w:rPr>
          <w:rFonts w:ascii="Times New Roman" w:eastAsia="Times New Roman" w:hAnsi="Times New Roman"/>
          <w:b/>
          <w:bCs/>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1E85B3C7" w14:textId="77777777" w:rsidR="00B726E2" w:rsidRDefault="00B726E2" w:rsidP="00681FE3">
      <w:pPr>
        <w:rPr>
          <w:rFonts w:ascii="Times New Roman" w:eastAsia="ＭＳ 明朝" w:hAnsi="Times New Roman"/>
          <w:lang w:eastAsia="ja-JP"/>
        </w:rPr>
      </w:pPr>
    </w:p>
    <w:p w14:paraId="6A5A302F" w14:textId="27EBC6D3" w:rsidR="00C5762E" w:rsidRPr="009E4C9F" w:rsidRDefault="009E4C9F" w:rsidP="00681FE3">
      <w:pPr>
        <w:rPr>
          <w:rFonts w:ascii="Times New Roman" w:eastAsia="ＭＳ 明朝" w:hAnsi="Times New Roman"/>
          <w:b/>
          <w:bCs/>
          <w:lang w:eastAsia="ja-JP"/>
        </w:rPr>
      </w:pPr>
      <w:r w:rsidRPr="00EE6E99">
        <w:rPr>
          <w:rFonts w:ascii="Times New Roman" w:eastAsia="ＭＳ 明朝" w:hAnsi="Times New Roman" w:hint="eastAsia"/>
          <w:b/>
          <w:bCs/>
          <w:highlight w:val="green"/>
          <w:lang w:eastAsia="ja-JP"/>
        </w:rPr>
        <w:t>A</w:t>
      </w:r>
      <w:r w:rsidR="00C5762E" w:rsidRPr="00EE6E99">
        <w:rPr>
          <w:rFonts w:ascii="Times New Roman" w:eastAsia="ＭＳ 明朝" w:hAnsi="Times New Roman" w:hint="eastAsia"/>
          <w:b/>
          <w:bCs/>
          <w:highlight w:val="green"/>
          <w:lang w:eastAsia="ja-JP"/>
        </w:rPr>
        <w:t>greement</w:t>
      </w:r>
    </w:p>
    <w:p w14:paraId="7BBDB6A1" w14:textId="1B37527D" w:rsidR="00382B55" w:rsidRPr="009E4C9F" w:rsidRDefault="00C5762E" w:rsidP="00C5762E">
      <w:pPr>
        <w:rPr>
          <w:rFonts w:eastAsia="ＭＳ 明朝"/>
          <w:lang w:eastAsia="ja-JP"/>
        </w:rPr>
      </w:pPr>
      <w:r>
        <w:rPr>
          <w:lang w:eastAsia="ko-KR"/>
        </w:rPr>
        <w:t>For i</w:t>
      </w:r>
      <w:r>
        <w:rPr>
          <w:rFonts w:hint="eastAsia"/>
          <w:lang w:eastAsia="ko-KR"/>
        </w:rPr>
        <w:t xml:space="preserve">nitial frequency </w:t>
      </w:r>
      <w:r>
        <w:rPr>
          <w:rFonts w:eastAsia="游明朝" w:hint="eastAsia"/>
          <w:lang w:eastAsia="ja-JP"/>
        </w:rPr>
        <w:t>acquisition</w:t>
      </w:r>
      <w:r>
        <w:rPr>
          <w:lang w:eastAsia="ko-KR"/>
        </w:rPr>
        <w:t xml:space="preserve"> for Device 2b and for Device C, a</w:t>
      </w:r>
      <w:r>
        <w:rPr>
          <w:rFonts w:eastAsia="SimSun"/>
        </w:rPr>
        <w:t xml:space="preserve"> device is expected to determine a frequency point </w:t>
      </w:r>
      <w:r w:rsidR="009E4C9F">
        <w:rPr>
          <w:rFonts w:eastAsia="ＭＳ 明朝" w:hint="eastAsia"/>
          <w:lang w:eastAsia="ja-JP"/>
        </w:rPr>
        <w:t>from</w:t>
      </w:r>
      <w:r w:rsidR="00382B55">
        <w:rPr>
          <w:rFonts w:eastAsia="ＭＳ 明朝" w:hint="eastAsia"/>
          <w:lang w:eastAsia="ja-JP"/>
        </w:rPr>
        <w:t xml:space="preserve"> predefined sync raster points </w:t>
      </w:r>
      <w:r>
        <w:rPr>
          <w:rFonts w:eastAsia="SimSun"/>
        </w:rPr>
        <w:t>for reception of the periodic synchronization signal</w:t>
      </w:r>
      <w:r w:rsidR="009E4C9F">
        <w:rPr>
          <w:rFonts w:eastAsia="ＭＳ 明朝" w:hint="eastAsia"/>
          <w:lang w:eastAsia="ja-JP"/>
        </w:rPr>
        <w:t>.</w:t>
      </w:r>
    </w:p>
    <w:p w14:paraId="2D1477C0" w14:textId="77777777" w:rsidR="00382B55" w:rsidRPr="009E4C9F" w:rsidRDefault="00382B55" w:rsidP="009E4C9F">
      <w:pPr>
        <w:pStyle w:val="a4"/>
        <w:numPr>
          <w:ilvl w:val="0"/>
          <w:numId w:val="42"/>
        </w:numPr>
        <w:rPr>
          <w:rFonts w:eastAsia="ＭＳ 明朝"/>
          <w:lang w:val="en-US" w:eastAsia="ja-JP"/>
        </w:rPr>
      </w:pPr>
      <w:r w:rsidRPr="009E4C9F">
        <w:rPr>
          <w:rFonts w:eastAsia="ＭＳ 明朝"/>
          <w:lang w:val="en-US" w:eastAsia="ja-JP"/>
        </w:rPr>
        <w:t>Details on the sync raster design is handled by RAN4.</w:t>
      </w:r>
    </w:p>
    <w:p w14:paraId="3543E4AF" w14:textId="77777777" w:rsidR="00C5762E" w:rsidRDefault="00C5762E" w:rsidP="00681FE3">
      <w:pPr>
        <w:rPr>
          <w:rFonts w:ascii="Times New Roman" w:eastAsia="ＭＳ 明朝" w:hAnsi="Times New Roman"/>
          <w:lang w:eastAsia="ja-JP"/>
        </w:rPr>
      </w:pPr>
    </w:p>
    <w:p w14:paraId="6193E593" w14:textId="77777777" w:rsidR="00F4713B" w:rsidRPr="00EE6E99" w:rsidRDefault="00F4713B" w:rsidP="0008011A">
      <w:pPr>
        <w:pStyle w:val="a4"/>
        <w:rPr>
          <w:rFonts w:eastAsia="ＭＳ 明朝"/>
          <w:lang w:val="en-US" w:eastAsia="ja-JP"/>
        </w:rPr>
      </w:pPr>
    </w:p>
    <w:p w14:paraId="60E9610C" w14:textId="77777777" w:rsidR="00EE6E99" w:rsidRPr="00EE6E99" w:rsidRDefault="00EE6E99" w:rsidP="00EE6E99">
      <w:pPr>
        <w:pStyle w:val="a4"/>
        <w:rPr>
          <w:rFonts w:eastAsia="ＭＳ 明朝"/>
          <w:lang w:val="en-US" w:eastAsia="ja-JP"/>
        </w:rPr>
      </w:pPr>
    </w:p>
    <w:p w14:paraId="6E12C653" w14:textId="77777777" w:rsidR="00EE6E99" w:rsidRPr="00EE6E99" w:rsidRDefault="00EE6E99" w:rsidP="00681FE3">
      <w:pPr>
        <w:rPr>
          <w:rFonts w:ascii="Times New Roman" w:eastAsia="ＭＳ 明朝" w:hAnsi="Times New Roman"/>
          <w:lang w:eastAsia="ja-JP"/>
        </w:rPr>
      </w:pPr>
    </w:p>
    <w:p w14:paraId="5227662A" w14:textId="77777777" w:rsidR="00C5762E" w:rsidRDefault="00C5762E" w:rsidP="00681FE3">
      <w:pPr>
        <w:rPr>
          <w:rFonts w:ascii="Times New Roman" w:eastAsia="ＭＳ 明朝" w:hAnsi="Times New Roman"/>
          <w:lang w:eastAsia="ja-JP"/>
        </w:rPr>
      </w:pPr>
    </w:p>
    <w:p w14:paraId="421EB1EF" w14:textId="4D7F0F95" w:rsidR="00681FE3" w:rsidRDefault="00681FE3" w:rsidP="00681FE3">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04A8DA27" w14:textId="77777777" w:rsidR="00B726E2" w:rsidRDefault="00B726E2" w:rsidP="00681FE3">
      <w:pPr>
        <w:rPr>
          <w:rFonts w:ascii="Times New Roman" w:eastAsia="ＭＳ 明朝" w:hAnsi="Times New Roman"/>
          <w:lang w:eastAsia="ja-JP"/>
        </w:rPr>
      </w:pPr>
    </w:p>
    <w:p w14:paraId="2E9CEBC0" w14:textId="0A4E9B4F" w:rsidR="00681FE3" w:rsidRDefault="00681FE3" w:rsidP="00681FE3">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29E3AAC9" w14:textId="77777777" w:rsidR="00B726E2" w:rsidRDefault="00B726E2" w:rsidP="00681FE3">
      <w:pPr>
        <w:rPr>
          <w:rFonts w:ascii="Times New Roman" w:eastAsia="ＭＳ 明朝" w:hAnsi="Times New Roman"/>
          <w:lang w:eastAsia="ja-JP"/>
        </w:rPr>
      </w:pPr>
    </w:p>
    <w:p w14:paraId="550CFAFE" w14:textId="5CC5C356" w:rsidR="00681FE3" w:rsidRDefault="00681FE3" w:rsidP="00681FE3">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6E05BEBC" w14:textId="77777777" w:rsidR="00681FE3" w:rsidRDefault="00681FE3" w:rsidP="00681FE3">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6D7311AE" w14:textId="77777777" w:rsidR="00681FE3" w:rsidRDefault="00681FE3" w:rsidP="00681FE3">
      <w:r>
        <w:rPr>
          <w:rFonts w:ascii="Times New Roman" w:eastAsia="Times New Roman" w:hAnsi="Times New Roman"/>
        </w:rPr>
        <w:t>R1-2508426</w:t>
      </w:r>
      <w:r>
        <w:rPr>
          <w:rFonts w:ascii="Times New Roman" w:eastAsia="Times New Roman" w:hAnsi="Times New Roman"/>
        </w:rPr>
        <w:tab/>
        <w:t>Discussion on Other Procedures for R20 AIoT</w:t>
      </w:r>
      <w:r>
        <w:rPr>
          <w:rFonts w:ascii="Times New Roman" w:eastAsia="Times New Roman" w:hAnsi="Times New Roman"/>
        </w:rPr>
        <w:tab/>
        <w:t>vivo</w:t>
      </w:r>
    </w:p>
    <w:p w14:paraId="727A22E4" w14:textId="77777777" w:rsidR="00681FE3" w:rsidRDefault="00681FE3" w:rsidP="00681FE3">
      <w:r>
        <w:rPr>
          <w:rFonts w:ascii="Times New Roman" w:eastAsia="Times New Roman" w:hAnsi="Times New Roman"/>
        </w:rPr>
        <w:t>R1-2508441</w:t>
      </w:r>
      <w:r>
        <w:rPr>
          <w:rFonts w:ascii="Times New Roman" w:eastAsia="Times New Roman" w:hAnsi="Times New Roman"/>
        </w:rPr>
        <w:tab/>
        <w:t>Other procedures for AIoT</w:t>
      </w:r>
      <w:r>
        <w:rPr>
          <w:rFonts w:ascii="Times New Roman" w:eastAsia="Times New Roman" w:hAnsi="Times New Roman"/>
        </w:rPr>
        <w:tab/>
        <w:t>Nokia</w:t>
      </w:r>
    </w:p>
    <w:p w14:paraId="52996735" w14:textId="77777777" w:rsidR="00681FE3" w:rsidRDefault="00681FE3" w:rsidP="00681FE3">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6219491F" w14:textId="77777777" w:rsidR="00681FE3" w:rsidRDefault="00681FE3" w:rsidP="00681FE3">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Huawei, HiSilicon</w:t>
      </w:r>
    </w:p>
    <w:p w14:paraId="7F17278A" w14:textId="77777777" w:rsidR="00681FE3" w:rsidRDefault="00681FE3" w:rsidP="00681FE3">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3654CDF2" w14:textId="77777777" w:rsidR="00681FE3" w:rsidRDefault="00681FE3" w:rsidP="00681FE3">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6E6D9DA5" w14:textId="77777777" w:rsidR="00681FE3" w:rsidRDefault="00681FE3" w:rsidP="00681FE3">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E45AFE2" w14:textId="77777777" w:rsidR="00681FE3" w:rsidRDefault="00681FE3" w:rsidP="00681FE3">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52797580" w14:textId="77777777" w:rsidR="00681FE3" w:rsidRDefault="00681FE3" w:rsidP="00681FE3">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189D87D8" w14:textId="77777777" w:rsidR="00681FE3" w:rsidRDefault="00681FE3" w:rsidP="00681FE3">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6E7122DC" w14:textId="77777777" w:rsidR="00681FE3" w:rsidRDefault="00681FE3" w:rsidP="00681FE3">
      <w:r>
        <w:rPr>
          <w:rFonts w:ascii="Times New Roman" w:eastAsia="Times New Roman" w:hAnsi="Times New Roman"/>
        </w:rPr>
        <w:t>R1-2508759</w:t>
      </w:r>
      <w:r>
        <w:rPr>
          <w:rFonts w:ascii="Times New Roman" w:eastAsia="Times New Roman" w:hAnsi="Times New Roman"/>
        </w:rPr>
        <w:tab/>
        <w:t>Study AIoT air interface for DO-A traffic</w:t>
      </w:r>
      <w:r>
        <w:rPr>
          <w:rFonts w:ascii="Times New Roman" w:eastAsia="Times New Roman" w:hAnsi="Times New Roman"/>
        </w:rPr>
        <w:tab/>
        <w:t>Tejas Network Limited</w:t>
      </w:r>
    </w:p>
    <w:p w14:paraId="05535760" w14:textId="77777777" w:rsidR="00681FE3" w:rsidRDefault="00681FE3" w:rsidP="00681FE3">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94B9E51" w14:textId="77777777" w:rsidR="00681FE3" w:rsidRDefault="00681FE3" w:rsidP="00681FE3">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15057C38" w14:textId="77777777" w:rsidR="00681FE3" w:rsidRDefault="00681FE3" w:rsidP="00681FE3">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t>Transsion Holdings</w:t>
      </w:r>
    </w:p>
    <w:p w14:paraId="0E7B2E50" w14:textId="77777777" w:rsidR="00681FE3" w:rsidRDefault="00681FE3" w:rsidP="00681FE3">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26AC6EDB" w14:textId="77777777" w:rsidR="00681FE3" w:rsidRDefault="00681FE3" w:rsidP="00681FE3">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40259F73" w14:textId="77777777" w:rsidR="00681FE3" w:rsidRDefault="00681FE3" w:rsidP="00681FE3">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7E62DB16" w14:textId="77777777" w:rsidR="00681FE3" w:rsidRDefault="00681FE3" w:rsidP="00681FE3">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317BD2CE" w14:textId="77777777" w:rsidR="00681FE3" w:rsidRDefault="00681FE3" w:rsidP="00681FE3">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7652ED64" w14:textId="77777777" w:rsidR="00681FE3" w:rsidRDefault="00681FE3" w:rsidP="00681FE3">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t>InterDigital, Inc.</w:t>
      </w:r>
    </w:p>
    <w:p w14:paraId="666A1D3F" w14:textId="77777777" w:rsidR="00681FE3" w:rsidRDefault="00681FE3" w:rsidP="00681FE3">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0FF0E6E9" w14:textId="77777777" w:rsidR="00681FE3" w:rsidRDefault="00681FE3" w:rsidP="00681FE3">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27D73723" w14:textId="77777777" w:rsidR="00681FE3" w:rsidRDefault="00681FE3" w:rsidP="00681FE3">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066AFFED" w14:textId="77777777" w:rsidR="00681FE3" w:rsidRDefault="00681FE3" w:rsidP="00681FE3">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51E8E224" w14:textId="77777777" w:rsidR="00681FE3" w:rsidRDefault="00681FE3" w:rsidP="00681FE3">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t>Quectel</w:t>
      </w:r>
    </w:p>
    <w:p w14:paraId="6E385E03" w14:textId="77777777" w:rsidR="00681FE3" w:rsidRDefault="00681FE3" w:rsidP="00681FE3">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037B7841" w14:textId="77777777" w:rsidR="00681FE3" w:rsidRDefault="00681FE3" w:rsidP="00681FE3">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32C0FD1A" w14:textId="77777777" w:rsidR="00681FE3" w:rsidRDefault="00681FE3" w:rsidP="00681FE3">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30BA9DB9" w14:textId="77777777" w:rsidR="00681FE3" w:rsidRDefault="00681FE3" w:rsidP="00681FE3">
      <w:r>
        <w:rPr>
          <w:rFonts w:ascii="Times New Roman" w:eastAsia="Times New Roman" w:hAnsi="Times New Roman"/>
        </w:rPr>
        <w:t>R1-2509332</w:t>
      </w:r>
      <w:r>
        <w:rPr>
          <w:rFonts w:ascii="Times New Roman" w:eastAsia="Times New Roman" w:hAnsi="Times New Roman"/>
        </w:rPr>
        <w:tab/>
        <w:t>Discussion on other aspects of Rel-20 AIoT</w:t>
      </w:r>
      <w:r>
        <w:rPr>
          <w:rFonts w:ascii="Times New Roman" w:eastAsia="Times New Roman" w:hAnsi="Times New Roman"/>
        </w:rPr>
        <w:tab/>
        <w:t>IIT Kanpur</w:t>
      </w:r>
    </w:p>
    <w:p w14:paraId="02417C6E" w14:textId="77777777" w:rsidR="00681FE3" w:rsidRDefault="00681FE3" w:rsidP="00681FE3">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t>CEWiT</w:t>
      </w:r>
    </w:p>
    <w:p w14:paraId="254F409C" w14:textId="77777777" w:rsidR="00681FE3" w:rsidRDefault="00681FE3" w:rsidP="00681FE3">
      <w:r>
        <w:rPr>
          <w:rFonts w:ascii="Times New Roman" w:eastAsia="Times New Roman" w:hAnsi="Times New Roman"/>
        </w:rPr>
        <w:lastRenderedPageBreak/>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C6E6070" w14:textId="77777777" w:rsidR="00681FE3" w:rsidRDefault="00681FE3" w:rsidP="00681FE3">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72D4" w14:textId="77777777" w:rsidR="00437EF9" w:rsidRDefault="00437EF9">
      <w:r>
        <w:separator/>
      </w:r>
    </w:p>
  </w:endnote>
  <w:endnote w:type="continuationSeparator" w:id="0">
    <w:p w14:paraId="4D08DC28" w14:textId="77777777" w:rsidR="00437EF9" w:rsidRDefault="0043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Oblique">
    <w:altName w:val="Arial"/>
    <w:charset w:val="01"/>
    <w:family w:val="roman"/>
    <w:pitch w:val="default"/>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69DF" w14:textId="77777777" w:rsidR="00437EF9" w:rsidRDefault="00437EF9">
      <w:r>
        <w:separator/>
      </w:r>
    </w:p>
  </w:footnote>
  <w:footnote w:type="continuationSeparator" w:id="0">
    <w:p w14:paraId="20706B09" w14:textId="77777777" w:rsidR="00437EF9" w:rsidRDefault="0043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1170327"/>
    <w:multiLevelType w:val="multilevel"/>
    <w:tmpl w:val="01170327"/>
    <w:lvl w:ilvl="0">
      <w:start w:val="1"/>
      <w:numFmt w:val="bullet"/>
      <w:pStyle w:val="bulletlevel1"/>
      <w:lvlText w:val=""/>
      <w:lvlJc w:val="left"/>
      <w:pPr>
        <w:ind w:left="720" w:hanging="360"/>
      </w:pPr>
      <w:rPr>
        <w:rFonts w:ascii="Symbol" w:hAnsi="Symbol" w:hint="default"/>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3A47FE"/>
    <w:multiLevelType w:val="multilevel"/>
    <w:tmpl w:val="083A47FE"/>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30961"/>
    <w:multiLevelType w:val="multilevel"/>
    <w:tmpl w:val="0EC30961"/>
    <w:lvl w:ilvl="0">
      <w:start w:val="18"/>
      <w:numFmt w:val="bullet"/>
      <w:lvlText w:val="-"/>
      <w:lvlJc w:val="left"/>
      <w:pPr>
        <w:ind w:left="760" w:hanging="360"/>
      </w:pPr>
      <w:rPr>
        <w:rFonts w:ascii="Times" w:eastAsia="Batang" w:hAnsi="Times" w:cs="Times" w:hint="default"/>
      </w:rPr>
    </w:lvl>
    <w:lvl w:ilvl="1">
      <w:numFmt w:val="bullet"/>
      <w:lvlText w:val="-"/>
      <w:lvlJc w:val="left"/>
      <w:pPr>
        <w:ind w:left="1220" w:hanging="420"/>
      </w:pPr>
      <w:rPr>
        <w:rFonts w:ascii="Times New Roman" w:eastAsia="DengXian"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0FC10ED7"/>
    <w:multiLevelType w:val="multilevel"/>
    <w:tmpl w:val="0FC10ED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63490"/>
    <w:multiLevelType w:val="hybridMultilevel"/>
    <w:tmpl w:val="483E022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1" w15:restartNumberingAfterBreak="0">
    <w:nsid w:val="1AD4628F"/>
    <w:multiLevelType w:val="multilevel"/>
    <w:tmpl w:val="1AD462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9F2E4C"/>
    <w:multiLevelType w:val="multilevel"/>
    <w:tmpl w:val="279F2E4C"/>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9BA0A3D"/>
    <w:multiLevelType w:val="hybridMultilevel"/>
    <w:tmpl w:val="D22C8D0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147D9"/>
    <w:multiLevelType w:val="hybridMultilevel"/>
    <w:tmpl w:val="2474CA5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3ED50C4"/>
    <w:multiLevelType w:val="multilevel"/>
    <w:tmpl w:val="33ED50C4"/>
    <w:lvl w:ilvl="0">
      <w:start w:val="150"/>
      <w:numFmt w:val="bullet"/>
      <w:lvlText w:val="-"/>
      <w:lvlJc w:val="left"/>
      <w:pPr>
        <w:ind w:left="524" w:hanging="420"/>
      </w:pPr>
      <w:rPr>
        <w:rFonts w:ascii="Times" w:eastAsia="Batang" w:hAnsi="Times" w:cs="Time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29" w15:restartNumberingAfterBreak="0">
    <w:nsid w:val="346E2FE4"/>
    <w:multiLevelType w:val="hybridMultilevel"/>
    <w:tmpl w:val="0CFA298E"/>
    <w:lvl w:ilvl="0" w:tplc="04090003">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3" w15:restartNumberingAfterBreak="0">
    <w:nsid w:val="42C07F71"/>
    <w:multiLevelType w:val="multilevel"/>
    <w:tmpl w:val="42C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850083"/>
    <w:multiLevelType w:val="multilevel"/>
    <w:tmpl w:val="43850083"/>
    <w:lvl w:ilvl="0">
      <w:start w:val="18"/>
      <w:numFmt w:val="bullet"/>
      <w:lvlText w:val="-"/>
      <w:lvlJc w:val="left"/>
      <w:pPr>
        <w:ind w:left="760" w:hanging="360"/>
      </w:pPr>
      <w:rPr>
        <w:rFonts w:ascii="Times" w:eastAsia="Batang" w:hAnsi="Times" w:cs="Times" w:hint="default"/>
      </w:rPr>
    </w:lvl>
    <w:lvl w:ilvl="1">
      <w:numFmt w:val="bullet"/>
      <w:lvlText w:val="-"/>
      <w:lvlJc w:val="left"/>
      <w:pPr>
        <w:ind w:left="1220" w:hanging="420"/>
      </w:pPr>
      <w:rPr>
        <w:rFonts w:ascii="Times New Roman" w:eastAsia="DengXian" w:hAnsi="Times New Roman" w:cs="Times New Roman"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74600E4"/>
    <w:multiLevelType w:val="multilevel"/>
    <w:tmpl w:val="47460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8" w15:restartNumberingAfterBreak="0">
    <w:nsid w:val="49EF0F5B"/>
    <w:multiLevelType w:val="multilevel"/>
    <w:tmpl w:val="49EF0F5B"/>
    <w:lvl w:ilvl="0">
      <w:start w:val="6"/>
      <w:numFmt w:val="bullet"/>
      <w:lvlText w:val="-"/>
      <w:lvlJc w:val="left"/>
      <w:pPr>
        <w:ind w:left="440" w:hanging="44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4DC0719A"/>
    <w:multiLevelType w:val="hybridMultilevel"/>
    <w:tmpl w:val="C00AE9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917B78"/>
    <w:multiLevelType w:val="multilevel"/>
    <w:tmpl w:val="54917B78"/>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549097E"/>
    <w:multiLevelType w:val="hybridMultilevel"/>
    <w:tmpl w:val="2CF03A1E"/>
    <w:lvl w:ilvl="0" w:tplc="9D3467D0">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E506609"/>
    <w:multiLevelType w:val="multilevel"/>
    <w:tmpl w:val="5E506609"/>
    <w:lvl w:ilvl="0">
      <w:start w:val="1"/>
      <w:numFmt w:val="bullet"/>
      <w:lvlText w:val="o"/>
      <w:lvlJc w:val="left"/>
      <w:pPr>
        <w:ind w:left="760" w:hanging="360"/>
      </w:pPr>
      <w:rPr>
        <w:rFonts w:ascii="Courier New" w:hAnsi="Courier New" w:cs="Courier New"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D64FA8"/>
    <w:multiLevelType w:val="multilevel"/>
    <w:tmpl w:val="67D64FA8"/>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D37F05"/>
    <w:multiLevelType w:val="multilevel"/>
    <w:tmpl w:val="69D37F05"/>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9EC4D52"/>
    <w:multiLevelType w:val="multilevel"/>
    <w:tmpl w:val="69EC4D52"/>
    <w:lvl w:ilvl="0">
      <w:start w:val="18"/>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6A367A16"/>
    <w:multiLevelType w:val="hybridMultilevel"/>
    <w:tmpl w:val="C4AC84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56"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DF2001"/>
    <w:multiLevelType w:val="multilevel"/>
    <w:tmpl w:val="79DF2001"/>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BF2339A"/>
    <w:multiLevelType w:val="hybridMultilevel"/>
    <w:tmpl w:val="9230DE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5"/>
  </w:num>
  <w:num w:numId="2" w16cid:durableId="962467773">
    <w:abstractNumId w:val="41"/>
  </w:num>
  <w:num w:numId="3" w16cid:durableId="1760903262">
    <w:abstractNumId w:val="60"/>
  </w:num>
  <w:num w:numId="4" w16cid:durableId="1495148429">
    <w:abstractNumId w:val="59"/>
  </w:num>
  <w:num w:numId="5" w16cid:durableId="113640740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52"/>
  </w:num>
  <w:num w:numId="7" w16cid:durableId="1040545105">
    <w:abstractNumId w:val="35"/>
  </w:num>
  <w:num w:numId="8" w16cid:durableId="903375730">
    <w:abstractNumId w:val="18"/>
  </w:num>
  <w:num w:numId="9" w16cid:durableId="646320922">
    <w:abstractNumId w:val="61"/>
  </w:num>
  <w:num w:numId="10" w16cid:durableId="514416341">
    <w:abstractNumId w:val="26"/>
  </w:num>
  <w:num w:numId="11" w16cid:durableId="1468474526">
    <w:abstractNumId w:val="54"/>
  </w:num>
  <w:num w:numId="12" w16cid:durableId="1347251692">
    <w:abstractNumId w:val="56"/>
  </w:num>
  <w:num w:numId="13" w16cid:durableId="893658488">
    <w:abstractNumId w:val="25"/>
  </w:num>
  <w:num w:numId="14" w16cid:durableId="710350081">
    <w:abstractNumId w:val="37"/>
  </w:num>
  <w:num w:numId="15" w16cid:durableId="1560824571">
    <w:abstractNumId w:val="46"/>
  </w:num>
  <w:num w:numId="16" w16cid:durableId="774449226">
    <w:abstractNumId w:val="15"/>
  </w:num>
  <w:num w:numId="17" w16cid:durableId="898904591">
    <w:abstractNumId w:val="53"/>
  </w:num>
  <w:num w:numId="18" w16cid:durableId="882521703">
    <w:abstractNumId w:val="30"/>
  </w:num>
  <w:num w:numId="19" w16cid:durableId="646785178">
    <w:abstractNumId w:val="32"/>
  </w:num>
  <w:num w:numId="20" w16cid:durableId="1639455056">
    <w:abstractNumId w:val="20"/>
  </w:num>
  <w:num w:numId="21" w16cid:durableId="1143043655">
    <w:abstractNumId w:val="12"/>
  </w:num>
  <w:num w:numId="22" w16cid:durableId="523717170">
    <w:abstractNumId w:val="6"/>
  </w:num>
  <w:num w:numId="23" w16cid:durableId="483860112">
    <w:abstractNumId w:val="40"/>
  </w:num>
  <w:num w:numId="24" w16cid:durableId="772172633">
    <w:abstractNumId w:val="22"/>
  </w:num>
  <w:num w:numId="25" w16cid:durableId="1505625910">
    <w:abstractNumId w:val="17"/>
  </w:num>
  <w:num w:numId="26" w16cid:durableId="575476371">
    <w:abstractNumId w:val="48"/>
  </w:num>
  <w:num w:numId="27" w16cid:durableId="78796323">
    <w:abstractNumId w:val="31"/>
  </w:num>
  <w:num w:numId="28" w16cid:durableId="118301265">
    <w:abstractNumId w:val="55"/>
  </w:num>
  <w:num w:numId="29" w16cid:durableId="1674452738">
    <w:abstractNumId w:val="11"/>
  </w:num>
  <w:num w:numId="30" w16cid:durableId="327447341">
    <w:abstractNumId w:val="19"/>
  </w:num>
  <w:num w:numId="31" w16cid:durableId="439103491">
    <w:abstractNumId w:val="7"/>
  </w:num>
  <w:num w:numId="32" w16cid:durableId="528223734">
    <w:abstractNumId w:val="10"/>
  </w:num>
  <w:num w:numId="33" w16cid:durableId="483551662">
    <w:abstractNumId w:val="0"/>
  </w:num>
  <w:num w:numId="34" w16cid:durableId="125861159">
    <w:abstractNumId w:val="21"/>
  </w:num>
  <w:num w:numId="35" w16cid:durableId="956373676">
    <w:abstractNumId w:val="58"/>
  </w:num>
  <w:num w:numId="36" w16cid:durableId="974917641">
    <w:abstractNumId w:val="36"/>
  </w:num>
  <w:num w:numId="37" w16cid:durableId="249701451">
    <w:abstractNumId w:val="38"/>
  </w:num>
  <w:num w:numId="38" w16cid:durableId="188109639">
    <w:abstractNumId w:val="33"/>
  </w:num>
  <w:num w:numId="39" w16cid:durableId="1168907076">
    <w:abstractNumId w:val="24"/>
  </w:num>
  <w:num w:numId="40" w16cid:durableId="1912503774">
    <w:abstractNumId w:val="3"/>
  </w:num>
  <w:num w:numId="41" w16cid:durableId="1242519673">
    <w:abstractNumId w:val="4"/>
  </w:num>
  <w:num w:numId="42" w16cid:durableId="1500342636">
    <w:abstractNumId w:val="16"/>
  </w:num>
  <w:num w:numId="43" w16cid:durableId="1630278919">
    <w:abstractNumId w:val="29"/>
  </w:num>
  <w:num w:numId="44" w16cid:durableId="1702122668">
    <w:abstractNumId w:val="44"/>
  </w:num>
  <w:num w:numId="45" w16cid:durableId="1745448468">
    <w:abstractNumId w:val="39"/>
  </w:num>
  <w:num w:numId="46" w16cid:durableId="725108185">
    <w:abstractNumId w:val="43"/>
  </w:num>
  <w:num w:numId="47" w16cid:durableId="1998605894">
    <w:abstractNumId w:val="50"/>
  </w:num>
  <w:num w:numId="48" w16cid:durableId="147288804">
    <w:abstractNumId w:val="51"/>
  </w:num>
  <w:num w:numId="49" w16cid:durableId="563637077">
    <w:abstractNumId w:val="13"/>
  </w:num>
  <w:num w:numId="50" w16cid:durableId="1073158139">
    <w:abstractNumId w:val="27"/>
  </w:num>
  <w:num w:numId="51" w16cid:durableId="1677151383">
    <w:abstractNumId w:val="49"/>
  </w:num>
  <w:num w:numId="52" w16cid:durableId="1393188890">
    <w:abstractNumId w:val="34"/>
  </w:num>
  <w:num w:numId="53" w16cid:durableId="537426107">
    <w:abstractNumId w:val="47"/>
  </w:num>
  <w:num w:numId="54" w16cid:durableId="716466832">
    <w:abstractNumId w:val="57"/>
  </w:num>
  <w:num w:numId="55" w16cid:durableId="1702243925">
    <w:abstractNumId w:val="42"/>
  </w:num>
  <w:num w:numId="56" w16cid:durableId="1230656010">
    <w:abstractNumId w:val="14"/>
  </w:num>
  <w:num w:numId="57" w16cid:durableId="1887914208">
    <w:abstractNumId w:val="28"/>
  </w:num>
  <w:num w:numId="58" w16cid:durableId="1277954123">
    <w:abstractNumId w:val="23"/>
  </w:num>
  <w:num w:numId="59" w16cid:durableId="629942653">
    <w:abstractNumId w:val="9"/>
  </w:num>
  <w:num w:numId="60" w16cid:durableId="979504153">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07"/>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B5"/>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E6B"/>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11A"/>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043"/>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12"/>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42F"/>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B3"/>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C0"/>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445"/>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1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390"/>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4B4"/>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4DD"/>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55"/>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591"/>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9EA"/>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1F9"/>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37EF9"/>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2B1"/>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0BD"/>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80D"/>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B0B"/>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EDA"/>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5B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9B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834"/>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4E"/>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2EE3"/>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0F9"/>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AE2"/>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92"/>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6F5A"/>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CF6"/>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74"/>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365"/>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2CE"/>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6E31"/>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09"/>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6EF"/>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1DFF"/>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0FD"/>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770"/>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3A"/>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128"/>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86"/>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66E"/>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71"/>
    <w:rsid w:val="009461A1"/>
    <w:rsid w:val="009461DB"/>
    <w:rsid w:val="009462EA"/>
    <w:rsid w:val="00946633"/>
    <w:rsid w:val="009468D0"/>
    <w:rsid w:val="00946AD3"/>
    <w:rsid w:val="00946DE3"/>
    <w:rsid w:val="00947187"/>
    <w:rsid w:val="00947608"/>
    <w:rsid w:val="00947652"/>
    <w:rsid w:val="009477F5"/>
    <w:rsid w:val="00947993"/>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A57"/>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A58"/>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C9F"/>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07"/>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0AB"/>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BC7"/>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3FA"/>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5CA"/>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2E"/>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BD3"/>
    <w:rsid w:val="00C70C23"/>
    <w:rsid w:val="00C70CBB"/>
    <w:rsid w:val="00C70EC4"/>
    <w:rsid w:val="00C70F07"/>
    <w:rsid w:val="00C70FDD"/>
    <w:rsid w:val="00C710B5"/>
    <w:rsid w:val="00C71279"/>
    <w:rsid w:val="00C714FB"/>
    <w:rsid w:val="00C7162A"/>
    <w:rsid w:val="00C71A68"/>
    <w:rsid w:val="00C71B58"/>
    <w:rsid w:val="00C71C33"/>
    <w:rsid w:val="00C71CA8"/>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77F3C"/>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A42"/>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57E"/>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1E2"/>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3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33"/>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920"/>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37"/>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7D3"/>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435"/>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A7FA4"/>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8F7"/>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E99"/>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9BE"/>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DBA"/>
    <w:rsid w:val="00F13E3D"/>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53"/>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3B"/>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BB8"/>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3C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网格型"/>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uiPriority w:val="99"/>
    <w:qFormat/>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列表段落11,—,Task Body"/>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qFormat/>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paragraph" w:styleId="3">
    <w:name w:val="List Number 3"/>
    <w:basedOn w:val="a0"/>
    <w:qFormat/>
    <w:rsid w:val="002C4390"/>
    <w:pPr>
      <w:numPr>
        <w:numId w:val="33"/>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3gpptxt">
    <w:name w:val="3gpp txt"/>
    <w:basedOn w:val="a0"/>
    <w:link w:val="3gpptxt0"/>
    <w:qFormat/>
    <w:rsid w:val="002C4390"/>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1"/>
    <w:link w:val="3gpptxt"/>
    <w:qFormat/>
    <w:rsid w:val="002C4390"/>
    <w:rPr>
      <w:rFonts w:eastAsia="Times New Roman"/>
      <w:lang w:val="en-GB" w:eastAsia="ja-JP"/>
    </w:rPr>
  </w:style>
  <w:style w:type="paragraph" w:customStyle="1" w:styleId="bulletlevel1">
    <w:name w:val="bullet level 1"/>
    <w:basedOn w:val="a0"/>
    <w:qFormat/>
    <w:rsid w:val="003054DD"/>
    <w:pPr>
      <w:numPr>
        <w:numId w:val="41"/>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3054DD"/>
    <w:pPr>
      <w:numPr>
        <w:ilvl w:val="1"/>
        <w:numId w:val="41"/>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paragraph" w:customStyle="1" w:styleId="Boldtext">
    <w:name w:val="Bold  text"/>
    <w:basedOn w:val="a0"/>
    <w:link w:val="BoldtextChar"/>
    <w:qFormat/>
    <w:rsid w:val="003959EA"/>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3959EA"/>
    <w:rPr>
      <w:rFonts w:eastAsia="SimSun"/>
      <w:b/>
      <w:bCs/>
      <w:color w:val="000000" w:themeColor="text1"/>
      <w:sz w:val="22"/>
      <w:lang w:eastAsia="en-US"/>
    </w:rPr>
  </w:style>
  <w:style w:type="character" w:customStyle="1" w:styleId="fontstyle01">
    <w:name w:val="fontstyle01"/>
    <w:basedOn w:val="a1"/>
    <w:qFormat/>
    <w:rsid w:val="00D9763E"/>
    <w:rPr>
      <w:rFonts w:ascii="Helvetica-BoldOblique" w:hAnsi="Helvetica-BoldOblique" w:hint="default"/>
      <w:b/>
      <w:bCs/>
      <w:i/>
      <w:iCs/>
      <w:color w:val="000000"/>
      <w:sz w:val="18"/>
      <w:szCs w:val="18"/>
    </w:rPr>
  </w:style>
  <w:style w:type="character" w:customStyle="1" w:styleId="0MaintextChar">
    <w:name w:val="0 Main text Char"/>
    <w:link w:val="0Maintext"/>
    <w:qFormat/>
    <w:locked/>
    <w:rsid w:val="00D9763E"/>
    <w:rPr>
      <w:lang w:val="en-GB"/>
    </w:rPr>
  </w:style>
  <w:style w:type="paragraph" w:customStyle="1" w:styleId="0Maintext">
    <w:name w:val="0 Main text"/>
    <w:basedOn w:val="a0"/>
    <w:link w:val="0MaintextChar"/>
    <w:qFormat/>
    <w:rsid w:val="00D9763E"/>
    <w:pPr>
      <w:spacing w:beforeLines="25" w:before="25" w:afterLines="25"/>
      <w:ind w:left="357" w:hanging="357"/>
      <w:jc w:val="both"/>
    </w:pPr>
    <w:rPr>
      <w:rFonts w:ascii="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126</TotalTime>
  <Pages>19</Pages>
  <Words>10641</Words>
  <Characters>60660</Characters>
  <Application>Microsoft Office Word</Application>
  <DocSecurity>0</DocSecurity>
  <Lines>505</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6</cp:revision>
  <cp:lastPrinted>2013-05-13T04:37:00Z</cp:lastPrinted>
  <dcterms:created xsi:type="dcterms:W3CDTF">2025-11-20T16:40:00Z</dcterms:created>
  <dcterms:modified xsi:type="dcterms:W3CDTF">2025-11-20T19:18:00Z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