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701" w14:textId="54F409B5" w:rsidR="0049254C" w:rsidRPr="00B1107A" w:rsidRDefault="00DE6E10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val="sv-SE" w:eastAsia="zh-CN"/>
        </w:rPr>
      </w:pPr>
      <w:r w:rsidRPr="00DE6E10">
        <w:rPr>
          <w:b/>
          <w:noProof/>
          <w:sz w:val="24"/>
          <w:lang w:val="en-US"/>
        </w:rPr>
        <w:t>3GPP TSG SA WG5 Meeting #164</w:t>
      </w:r>
      <w:r w:rsidR="008E6990" w:rsidRPr="00B1107A">
        <w:rPr>
          <w:rFonts w:cs="Arial"/>
          <w:b/>
          <w:color w:val="000000"/>
          <w:sz w:val="24"/>
          <w:lang w:val="sv-SE" w:eastAsia="zh-CN"/>
        </w:rPr>
        <w:tab/>
      </w:r>
      <w:r w:rsidR="006640FF" w:rsidRPr="00B1107A">
        <w:rPr>
          <w:rFonts w:cs="Arial"/>
          <w:b/>
          <w:color w:val="000000"/>
          <w:sz w:val="24"/>
          <w:lang w:val="sv-SE" w:eastAsia="zh-CN"/>
        </w:rPr>
        <w:t>S</w:t>
      </w:r>
      <w:r w:rsidR="0049254C" w:rsidRPr="00B1107A">
        <w:rPr>
          <w:rFonts w:cs="Arial"/>
          <w:b/>
          <w:color w:val="000000"/>
          <w:sz w:val="24"/>
          <w:lang w:val="sv-SE" w:eastAsia="zh-CN"/>
        </w:rPr>
        <w:t>5-</w:t>
      </w:r>
      <w:r w:rsidR="007F3B8C" w:rsidRPr="00B1107A">
        <w:rPr>
          <w:rFonts w:cs="Arial"/>
          <w:b/>
          <w:color w:val="000000"/>
          <w:sz w:val="24"/>
          <w:lang w:val="sv-SE" w:eastAsia="zh-CN"/>
        </w:rPr>
        <w:t>2</w:t>
      </w:r>
      <w:r w:rsidR="00C5514B" w:rsidRPr="00B1107A">
        <w:rPr>
          <w:rFonts w:cs="Arial"/>
          <w:b/>
          <w:color w:val="000000"/>
          <w:sz w:val="24"/>
          <w:lang w:val="sv-SE" w:eastAsia="zh-CN"/>
        </w:rPr>
        <w:t>5</w:t>
      </w:r>
      <w:r>
        <w:rPr>
          <w:rFonts w:cs="Arial"/>
          <w:b/>
          <w:color w:val="000000"/>
          <w:sz w:val="24"/>
          <w:lang w:val="sv-SE" w:eastAsia="zh-CN"/>
        </w:rPr>
        <w:t>500</w:t>
      </w:r>
      <w:r w:rsidR="00D131D1">
        <w:rPr>
          <w:rFonts w:cs="Arial"/>
          <w:b/>
          <w:color w:val="000000"/>
          <w:sz w:val="24"/>
          <w:lang w:val="sv-SE" w:eastAsia="zh-CN"/>
        </w:rPr>
        <w:t>8</w:t>
      </w:r>
    </w:p>
    <w:p w14:paraId="4B2948ED" w14:textId="687BCAAF" w:rsidR="00BE1239" w:rsidRPr="00B1107A" w:rsidRDefault="00DE6E10" w:rsidP="00B4420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  <w:lang w:val="en-US"/>
        </w:rPr>
      </w:pPr>
      <w:r w:rsidRPr="00DE6E10">
        <w:rPr>
          <w:b/>
          <w:noProof/>
          <w:sz w:val="24"/>
          <w:lang w:val="en-US"/>
        </w:rPr>
        <w:t>Dallas, USA 17 - 21 November 2025</w:t>
      </w:r>
      <w:r w:rsidR="001C0223" w:rsidRPr="00B1107A">
        <w:rPr>
          <w:b/>
          <w:noProof/>
          <w:sz w:val="24"/>
          <w:lang w:val="en-US"/>
        </w:rPr>
        <w:tab/>
      </w:r>
    </w:p>
    <w:p w14:paraId="3F31C776" w14:textId="19804F02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SA5 </w:t>
      </w:r>
      <w:r w:rsidR="00B1107A">
        <w:rPr>
          <w:rFonts w:ascii="Arial" w:hAnsi="Arial" w:cs="Arial"/>
          <w:sz w:val="22"/>
          <w:szCs w:val="22"/>
        </w:rPr>
        <w:t xml:space="preserve">Vice </w:t>
      </w:r>
      <w:r w:rsidRPr="00F7069A">
        <w:rPr>
          <w:rFonts w:ascii="Arial" w:hAnsi="Arial" w:cs="Arial"/>
          <w:sz w:val="22"/>
          <w:szCs w:val="22"/>
        </w:rPr>
        <w:t>Chair</w:t>
      </w:r>
      <w:r w:rsidR="00773542">
        <w:rPr>
          <w:rFonts w:ascii="Arial" w:hAnsi="Arial" w:cs="Arial"/>
          <w:sz w:val="22"/>
          <w:szCs w:val="22"/>
        </w:rPr>
        <w:t xml:space="preserve"> </w:t>
      </w:r>
      <w:r w:rsidR="00B1107A">
        <w:rPr>
          <w:rFonts w:ascii="Arial" w:hAnsi="Arial" w:cs="Arial"/>
          <w:sz w:val="22"/>
          <w:szCs w:val="22"/>
        </w:rPr>
        <w:t>(Ericsson)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5F658E6D" w14:textId="77777777" w:rsidR="00DE6E10" w:rsidRDefault="00DE6E10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</w:p>
    <w:p w14:paraId="6B8D0F17" w14:textId="38B3A8F5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Email approval time plan:</w:t>
      </w:r>
    </w:p>
    <w:p w14:paraId="1D88CF4E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</w:rPr>
      </w:pPr>
    </w:p>
    <w:p w14:paraId="03DD066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/>
        <w:rPr>
          <w:rFonts w:asciiTheme="minorHAnsi" w:eastAsia="DengXian" w:hAnsiTheme="minorHAnsi" w:cstheme="minorHAnsi"/>
          <w:b/>
          <w:sz w:val="18"/>
          <w:szCs w:val="18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No email approval for WID/SID/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pCR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/CR/Discussion paper/Input to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>.</w:t>
      </w:r>
    </w:p>
    <w:p w14:paraId="38D1435E" w14:textId="17C243CC" w:rsidR="00987E7B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sz w:val="18"/>
          <w:szCs w:val="18"/>
          <w:shd w:val="clear" w:color="auto" w:fill="D9D9D9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Only outgoing LS/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&amp; conversion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to CR/draft TR/CH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OpenAPI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CR (pre-rel-19) /Draft TS email approval </w:t>
      </w:r>
      <w:proofErr w:type="gram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are</w:t>
      </w:r>
      <w:proofErr w:type="gram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allowed: rapporteurs are requested to put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and the corresponding conversion CR in one email thread.</w:t>
      </w:r>
    </w:p>
    <w:p w14:paraId="449E018D" w14:textId="22060CF3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Time to start(author)</w:t>
      </w:r>
      <w:r w:rsidR="00DE6E10"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: before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Monday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4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) 22:00 UTC the week after SA5 </w:t>
      </w:r>
      <w:proofErr w:type="gram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meeting.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  <w:proofErr w:type="gram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 xml:space="preserve"> </w:t>
      </w:r>
    </w:p>
    <w:p w14:paraId="7CAE65D8" w14:textId="390BB9E2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Last comments (all): before Wednesday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6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14:00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498617B0" w14:textId="68802C0F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Declaration of conclusion (draft TR/TS by rapporteurs and other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by Vice chair): before Wednesday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6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22:00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38479D78" w14:textId="389CABAA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(author): All the 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shall be sent to MCC (</w:t>
      </w:r>
      <w:r w:rsidR="003E7F8F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Jörn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) 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 later than Thursday (2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7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) 14:00 UTC 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the week after SA5 meeting. 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which are not sent to MCC (</w:t>
      </w:r>
      <w:r w:rsidR="003E7F8F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Jörn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on time will be withdrawn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2E70D8F7" w14:textId="0730481F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In case there are late technical comments, the moderator may exceptionally extend the deadline for 1 day. In this case, the final </w:t>
      </w:r>
      <w:proofErr w:type="spellStart"/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</w:t>
      </w:r>
      <w:proofErr w:type="spellEnd"/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shall be sent to MCC(</w:t>
      </w:r>
      <w:r w:rsidR="003E7F8F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Jörn</w:t>
      </w: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no later than Friday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(2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8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14:00 UTC the week after SA5 meeting.</w:t>
      </w:r>
    </w:p>
    <w:p w14:paraId="36753684" w14:textId="77777777" w:rsidR="00671E4C" w:rsidRPr="00786448" w:rsidRDefault="00671E4C" w:rsidP="00671E4C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b/>
          <w:sz w:val="18"/>
          <w:szCs w:val="18"/>
          <w:shd w:val="clear" w:color="auto" w:fill="D9D9D9"/>
        </w:rPr>
      </w:pPr>
    </w:p>
    <w:p w14:paraId="74E38B3F" w14:textId="77777777" w:rsidR="00987E7B" w:rsidRPr="00FB7F15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sz w:val="18"/>
          <w:szCs w:val="18"/>
          <w:highlight w:val="cyan"/>
          <w:shd w:val="clear" w:color="auto" w:fill="D9D9D9"/>
        </w:rPr>
      </w:pPr>
    </w:p>
    <w:p w14:paraId="5861E5E6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Reminder for rapporteurs:</w:t>
      </w:r>
    </w:p>
    <w:p w14:paraId="7DC3C3D6" w14:textId="25C54E8E" w:rsidR="008601DA" w:rsidRPr="009954A2" w:rsidRDefault="00987E7B" w:rsidP="004846BD">
      <w:pPr>
        <w:pStyle w:val="00BodyText"/>
        <w:widowControl w:val="0"/>
        <w:adjustRightInd w:val="0"/>
        <w:snapToGrid w:val="0"/>
        <w:spacing w:after="0" w:line="240" w:lineRule="auto"/>
        <w:rPr>
          <w:rFonts w:ascii="DengXian" w:eastAsia="DengXian" w:hAnsi="DengXian"/>
          <w:b/>
          <w:lang w:val="en-GB"/>
        </w:rPr>
      </w:pPr>
      <w:r>
        <w:rPr>
          <w:rFonts w:ascii="DengXian" w:eastAsia="DengXian" w:hAnsi="DengXian" w:hint="eastAsia"/>
          <w:b/>
          <w:lang w:val="en-GB"/>
        </w:rPr>
        <w:t>Rapporteurs send for email approval, moderate the discussion, declare the approval conclusion and send the final version to MCC (Joern) before deadline. Status document will not capture TR/TS/</w:t>
      </w:r>
      <w:proofErr w:type="spellStart"/>
      <w:r>
        <w:rPr>
          <w:rFonts w:ascii="DengXian" w:eastAsia="DengXian" w:hAnsi="DengXian" w:hint="eastAsia"/>
          <w:b/>
          <w:lang w:val="en-GB"/>
        </w:rPr>
        <w:t>draftCR</w:t>
      </w:r>
      <w:proofErr w:type="spellEnd"/>
      <w:r>
        <w:rPr>
          <w:rFonts w:ascii="DengXian" w:eastAsia="DengXian" w:hAnsi="DengXian" w:hint="eastAsia"/>
          <w:b/>
          <w:lang w:val="en-GB"/>
        </w:rPr>
        <w:t xml:space="preserve"> email approval information.</w:t>
      </w:r>
    </w:p>
    <w:p w14:paraId="617701AB" w14:textId="77777777" w:rsidR="008601DA" w:rsidRDefault="008601DA" w:rsidP="004846BD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53BAFA15" w14:textId="101D78CC" w:rsidR="008601DA" w:rsidRDefault="004C1A35" w:rsidP="008601DA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1: </w:t>
      </w:r>
      <w:r w:rsidR="00AB6946">
        <w:rPr>
          <w:b/>
          <w:sz w:val="28"/>
          <w:szCs w:val="28"/>
          <w:lang w:eastAsia="zh-CN"/>
        </w:rPr>
        <w:t xml:space="preserve">Status </w:t>
      </w:r>
      <w:r w:rsidR="00C11368">
        <w:rPr>
          <w:b/>
          <w:sz w:val="28"/>
          <w:szCs w:val="28"/>
          <w:lang w:eastAsia="zh-CN"/>
        </w:rPr>
        <w:t>and</w:t>
      </w:r>
      <w:r w:rsidR="00AB6946">
        <w:rPr>
          <w:b/>
          <w:sz w:val="28"/>
          <w:szCs w:val="28"/>
          <w:lang w:eastAsia="zh-CN"/>
        </w:rPr>
        <w:t xml:space="preserve"> conclusion of all email approvals except </w:t>
      </w:r>
      <w:r w:rsidR="001E635D" w:rsidRPr="001E635D">
        <w:rPr>
          <w:b/>
          <w:sz w:val="28"/>
          <w:szCs w:val="28"/>
          <w:lang w:eastAsia="zh-CN"/>
        </w:rPr>
        <w:t xml:space="preserve">draft </w:t>
      </w:r>
      <w:r w:rsidR="001E635D"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="001E635D" w:rsidRPr="001E635D">
        <w:rPr>
          <w:rFonts w:hint="eastAsia"/>
          <w:b/>
          <w:sz w:val="28"/>
          <w:szCs w:val="28"/>
          <w:lang w:eastAsia="zh-CN"/>
        </w:rPr>
        <w:t>draftCR</w:t>
      </w:r>
      <w:r w:rsidR="001E635D">
        <w:rPr>
          <w:b/>
          <w:sz w:val="28"/>
          <w:szCs w:val="28"/>
          <w:lang w:eastAsia="zh-CN"/>
        </w:rPr>
        <w:t>s</w:t>
      </w:r>
      <w:proofErr w:type="spellEnd"/>
      <w:r w:rsidR="00187CF8">
        <w:rPr>
          <w:b/>
          <w:sz w:val="28"/>
          <w:szCs w:val="28"/>
          <w:lang w:eastAsia="zh-CN"/>
        </w:rPr>
        <w:t xml:space="preserve"> (*)</w:t>
      </w:r>
    </w:p>
    <w:p w14:paraId="553C6787" w14:textId="6753B950" w:rsidR="00187CF8" w:rsidRPr="00FE0ACB" w:rsidRDefault="00187CF8" w:rsidP="008601DA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 w:rsidRPr="00FE0ACB">
        <w:rPr>
          <w:b/>
          <w:i/>
          <w:iCs/>
          <w:sz w:val="28"/>
          <w:szCs w:val="28"/>
          <w:lang w:eastAsia="zh-CN"/>
        </w:rPr>
        <w:t>(*) Note 1:</w:t>
      </w:r>
      <w:r w:rsidRPr="00FE0ACB">
        <w:rPr>
          <w:bCs/>
          <w:i/>
          <w:iCs/>
          <w:sz w:val="28"/>
          <w:szCs w:val="28"/>
          <w:lang w:eastAsia="zh-CN"/>
        </w:rPr>
        <w:t xml:space="preserve"> 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Packages combining a </w:t>
      </w:r>
      <w:proofErr w:type="spellStart"/>
      <w:r w:rsidR="00467DDC" w:rsidRPr="00FE0ACB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="00467DDC" w:rsidRPr="00FE0ACB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 are also captured in this table</w:t>
      </w:r>
      <w:r w:rsidR="00FE0ACB">
        <w:rPr>
          <w:bCs/>
          <w:i/>
          <w:iCs/>
          <w:sz w:val="28"/>
          <w:szCs w:val="28"/>
          <w:lang w:eastAsia="zh-CN"/>
        </w:rPr>
        <w:t>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136"/>
        <w:gridCol w:w="2102"/>
        <w:gridCol w:w="1472"/>
        <w:gridCol w:w="881"/>
        <w:gridCol w:w="874"/>
        <w:gridCol w:w="1088"/>
        <w:gridCol w:w="742"/>
        <w:gridCol w:w="1509"/>
      </w:tblGrid>
      <w:tr w:rsidR="00935BF0" w:rsidRPr="00401776" w14:paraId="2007629A" w14:textId="77777777" w:rsidTr="00193C73">
        <w:trPr>
          <w:tblHeader/>
          <w:tblCellSpacing w:w="0" w:type="dxa"/>
          <w:jc w:val="center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8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10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2F56794A" w:rsidR="008760C9" w:rsidRPr="00D07837" w:rsidRDefault="008760C9" w:rsidP="000434B7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</w:t>
            </w:r>
            <w:r w:rsidR="008D573D" w:rsidRPr="008D573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for comments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D546DB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35BF0" w:rsidRPr="00401776" w14:paraId="4C1A793B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5B7451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15A176C" w:rsidR="008760C9" w:rsidRPr="00EE52D9" w:rsidRDefault="003F32D3" w:rsidP="005B74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yes</w:t>
            </w: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0434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D546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15CC7" w:rsidRPr="00401776" w14:paraId="4A50CD4E" w14:textId="77777777" w:rsidTr="00B82A3E">
        <w:trPr>
          <w:trHeight w:val="646"/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BF1C2" w14:textId="2B239975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671D" w14:textId="0C754B7A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S5-255702</w:t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6985" w14:textId="2D9412CF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SA5 </w:t>
            </w:r>
            <w:r w:rsidR="00CB4783"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Rapporteur List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update proposal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170B" w14:textId="7BC62CC0" w:rsidR="00115CC7" w:rsidRPr="00B82A3E" w:rsidRDefault="00B82A3E" w:rsidP="00115CC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WG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Vice 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Chair (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B7C10F" w14:textId="0D75EFC3" w:rsidR="00115CC7" w:rsidRP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discussion</w:t>
            </w: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641E7" w14:textId="59793AB9" w:rsidR="00115CC7" w:rsidRPr="00B82A3E" w:rsidRDefault="00115CC7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CB1282" w14:textId="77AE01ED" w:rsidR="00115CC7" w:rsidRPr="00B82A3E" w:rsidRDefault="006A43C4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Thurs</w:t>
            </w:r>
            <w:r w:rsidR="00CB4783"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day</w:t>
            </w:r>
            <w:r w:rsidR="00CB4783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7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Nov.)</w:t>
            </w:r>
            <w:r w:rsidR="00CB4783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91EC07" w14:textId="46EAA058" w:rsidR="00115CC7" w:rsidRPr="00B82A3E" w:rsidRDefault="00115CC7" w:rsidP="00115CC7">
            <w:pPr>
              <w:ind w:left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8AA7A" w14:textId="4D54BD2F" w:rsidR="00115CC7" w:rsidRPr="00B82A3E" w:rsidRDefault="00115CC7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115CC7" w:rsidRPr="00401776" w14:paraId="4101460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115CC7" w:rsidRPr="00E9664B" w:rsidRDefault="00115CC7" w:rsidP="00115C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115CC7" w:rsidRPr="00E9664B" w:rsidRDefault="00115CC7" w:rsidP="00115CC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115CC7" w:rsidRPr="00E9664B" w:rsidRDefault="00115CC7" w:rsidP="00115CC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E9664B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115CC7" w:rsidRPr="00E9664B" w:rsidRDefault="00115CC7" w:rsidP="00115CC7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82A3E" w:rsidRPr="00401776" w14:paraId="3001579F" w14:textId="77777777" w:rsidTr="00AB0D4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7EF58" w14:textId="60131340" w:rsidR="00B82A3E" w:rsidRPr="00193C73" w:rsidRDefault="00B82A3E" w:rsidP="00B82A3E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6.20.1</w:t>
            </w: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5C235" w14:textId="56D67443" w:rsidR="00B82A3E" w:rsidRPr="00193C7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S5-255632</w:t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50C9" w14:textId="7C370B66" w:rsidR="00B82A3E" w:rsidRPr="00193C73" w:rsidRDefault="00B82A3E" w:rsidP="00B82A3E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cover 28.881, for information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FE736" w14:textId="66BD38D2" w:rsid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60BAA" w14:textId="528F3328" w:rsidR="00B82A3E" w:rsidRPr="003F3036" w:rsidRDefault="00B82A3E" w:rsidP="00B82A3E">
            <w:pPr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 or TR cover</w:t>
            </w: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7A34C6" w14:textId="5D185173" w:rsidR="00B82A3E" w:rsidRPr="003F3036" w:rsidRDefault="003F32D3" w:rsidP="00B82A3E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477CB9" w14:textId="61CA4C1A" w:rsidR="00B82A3E" w:rsidRPr="00D34EC0" w:rsidRDefault="00B82A3E" w:rsidP="00B82A3E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88BB85" w14:textId="77777777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8EAFF6" w14:textId="77777777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B82A3E" w:rsidRPr="00401776" w14:paraId="3E4356A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B82A3E" w:rsidRPr="00935BF0" w:rsidRDefault="00B82A3E" w:rsidP="00B82A3E">
            <w:pPr>
              <w:rPr>
                <w:rFonts w:ascii="Arial" w:eastAsia="MS Mincho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B82A3E" w:rsidRPr="00935BF0" w:rsidRDefault="00B82A3E" w:rsidP="00B82A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B82A3E" w:rsidRPr="009E7741" w:rsidRDefault="00B82A3E" w:rsidP="00B82A3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B82A3E" w:rsidRPr="00935BF0" w:rsidRDefault="00B82A3E" w:rsidP="00B82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E1FB30" w14:textId="60659258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B82A3E" w:rsidRPr="00401776" w14:paraId="39615922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084E2" w14:textId="1DDB0573" w:rsidR="00B82A3E" w:rsidRPr="00680E4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D6C5CB" w14:textId="28960217" w:rsidR="00B82A3E" w:rsidRPr="00680E4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EC19C" w14:textId="766CBF20" w:rsidR="00B82A3E" w:rsidRPr="00680E4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62E61" w14:textId="44ED313A" w:rsidR="00B82A3E" w:rsidRPr="00680E43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82DF543" w14:textId="5A86489F" w:rsidR="00B82A3E" w:rsidRPr="00680E43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26E3C1" w14:textId="25239409" w:rsidR="00B82A3E" w:rsidRPr="00FC526C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FC49D7" w14:textId="00FDD6BC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A99826" w14:textId="67E61699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3E9184" w14:textId="15909D0F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B82A3E" w:rsidRPr="00401776" w14:paraId="47FE250A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18604" w14:textId="402DA93D" w:rsidR="00B82A3E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F31C7" w14:textId="76E812FF" w:rsidR="00B82A3E" w:rsidRPr="00122EB7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56F8B" w14:textId="656F38EF" w:rsidR="00B82A3E" w:rsidRPr="00122EB7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EF94" w14:textId="32C25284" w:rsid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07D090" w14:textId="77777777" w:rsidR="00B82A3E" w:rsidRPr="003F3036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90F50" w14:textId="77777777" w:rsidR="00B82A3E" w:rsidRPr="00FC526C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2D323A" w14:textId="77777777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EC9D75" w14:textId="77777777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6168CC" w14:textId="77777777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</w:tbl>
    <w:p w14:paraId="009E074B" w14:textId="77777777" w:rsidR="00E02397" w:rsidRDefault="00E02397" w:rsidP="00973E05"/>
    <w:p w14:paraId="6354C72A" w14:textId="77777777" w:rsidR="00E17D4E" w:rsidRDefault="00E17D4E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00E7E772" w14:textId="02DB2FF6" w:rsidR="00C11368" w:rsidRDefault="00C11368" w:rsidP="00C11368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</w:t>
      </w:r>
      <w:r w:rsidR="00A24810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 xml:space="preserve">: List of all </w:t>
      </w:r>
      <w:r w:rsidR="00A24810">
        <w:rPr>
          <w:b/>
          <w:sz w:val="28"/>
          <w:szCs w:val="28"/>
          <w:lang w:eastAsia="zh-CN"/>
        </w:rPr>
        <w:t xml:space="preserve">draft </w:t>
      </w:r>
      <w:r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Pr="001E635D">
        <w:rPr>
          <w:rFonts w:hint="eastAsia"/>
          <w:b/>
          <w:sz w:val="28"/>
          <w:szCs w:val="28"/>
          <w:lang w:eastAsia="zh-CN"/>
        </w:rPr>
        <w:t>draftCR</w:t>
      </w:r>
      <w:proofErr w:type="spellEnd"/>
      <w:r w:rsidR="00A24810">
        <w:rPr>
          <w:b/>
          <w:sz w:val="28"/>
          <w:szCs w:val="28"/>
          <w:lang w:eastAsia="zh-CN"/>
        </w:rPr>
        <w:t xml:space="preserve"> email approvals</w:t>
      </w:r>
      <w:r w:rsidR="00181292">
        <w:rPr>
          <w:b/>
          <w:sz w:val="28"/>
          <w:szCs w:val="28"/>
          <w:lang w:eastAsia="zh-CN"/>
        </w:rPr>
        <w:t xml:space="preserve"> </w:t>
      </w:r>
      <w:r w:rsidR="00181292" w:rsidRPr="00E47A55">
        <w:rPr>
          <w:bCs/>
          <w:i/>
          <w:iCs/>
          <w:sz w:val="28"/>
          <w:szCs w:val="28"/>
          <w:lang w:eastAsia="zh-CN"/>
        </w:rPr>
        <w:t>(status and conclusion</w:t>
      </w:r>
      <w:r w:rsidR="00A735BE" w:rsidRPr="00E47A55">
        <w:rPr>
          <w:bCs/>
          <w:i/>
          <w:iCs/>
          <w:sz w:val="28"/>
          <w:szCs w:val="28"/>
          <w:lang w:eastAsia="zh-CN"/>
        </w:rPr>
        <w:t xml:space="preserve"> managed by rapporteurs; not listed here)</w:t>
      </w:r>
    </w:p>
    <w:p w14:paraId="48B2C591" w14:textId="1DBAC0DE" w:rsidR="00392C28" w:rsidRPr="00E47A55" w:rsidRDefault="00392C28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i/>
          <w:iCs/>
          <w:sz w:val="28"/>
          <w:szCs w:val="28"/>
          <w:lang w:eastAsia="zh-CN"/>
        </w:rPr>
      </w:pPr>
      <w:r w:rsidRPr="00392C28">
        <w:rPr>
          <w:b/>
          <w:i/>
          <w:iCs/>
          <w:sz w:val="28"/>
          <w:szCs w:val="28"/>
          <w:lang w:eastAsia="zh-CN"/>
        </w:rPr>
        <w:t>Note 2:</w:t>
      </w:r>
      <w:r w:rsidRPr="00392C28">
        <w:rPr>
          <w:bCs/>
          <w:i/>
          <w:iCs/>
          <w:sz w:val="28"/>
          <w:szCs w:val="28"/>
          <w:lang w:eastAsia="zh-CN"/>
        </w:rPr>
        <w:t xml:space="preserve"> Packages combining a </w:t>
      </w:r>
      <w:proofErr w:type="spellStart"/>
      <w:r w:rsidRPr="00392C28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Pr="00392C28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Pr="00392C28">
        <w:rPr>
          <w:bCs/>
          <w:i/>
          <w:iCs/>
          <w:sz w:val="28"/>
          <w:szCs w:val="28"/>
          <w:lang w:eastAsia="zh-CN"/>
        </w:rPr>
        <w:t xml:space="preserve"> are captured in table 1.</w:t>
      </w:r>
    </w:p>
    <w:p w14:paraId="5C22F337" w14:textId="77777777" w:rsidR="00A24810" w:rsidRPr="008601DA" w:rsidRDefault="00A24810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tbl>
      <w:tblPr>
        <w:tblW w:w="75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40"/>
        <w:gridCol w:w="1919"/>
        <w:gridCol w:w="1747"/>
        <w:gridCol w:w="789"/>
        <w:gridCol w:w="1025"/>
      </w:tblGrid>
      <w:tr w:rsidR="008F601D" w:rsidRPr="00401776" w14:paraId="3C25161D" w14:textId="77777777" w:rsidTr="00932F92">
        <w:trPr>
          <w:tblHeader/>
          <w:tblCellSpacing w:w="0" w:type="dxa"/>
          <w:jc w:val="center"/>
        </w:trPr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6DCE1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5C15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19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8240" w14:textId="77777777" w:rsidR="008F601D" w:rsidRPr="00965431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84F3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7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1B4B44DB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7B78F3B5" w14:textId="77777777" w:rsidR="008F601D" w:rsidRPr="00D07837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 for comments</w:t>
            </w:r>
          </w:p>
        </w:tc>
      </w:tr>
      <w:tr w:rsidR="00EF567C" w:rsidRPr="00401776" w14:paraId="01365B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C083" w14:textId="186AEF88" w:rsidR="00EF567C" w:rsidRPr="007D6402" w:rsidRDefault="00EF567C" w:rsidP="00EF567C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47CB" w14:textId="7417E461" w:rsidR="00EF567C" w:rsidRPr="0028743D" w:rsidRDefault="00B82A3E" w:rsidP="00EF567C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S5-255470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92980" w14:textId="77777777" w:rsidR="00EF567C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28.881 v0.3.0 on Study on intent driven management service for mobile network phase 4</w:t>
            </w:r>
          </w:p>
          <w:p w14:paraId="09E1074C" w14:textId="4039E120" w:rsidR="00980E35" w:rsidRPr="0028743D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AC34" w14:textId="1F1DB559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80635" w14:textId="38E57921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96E166" w14:textId="3BD77007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4AB8BD9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08B7" w14:textId="521FF1E8" w:rsidR="00EF567C" w:rsidRPr="007D6402" w:rsidRDefault="00EF567C" w:rsidP="00EF567C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421A" w14:textId="66CF86A4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437F1" w14:textId="77777777" w:rsidR="00EF567C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28.882 v0.2.0 on Study on Artificial Intelligence / Machine Learning (AI/ML) management enhancements</w:t>
            </w:r>
          </w:p>
          <w:p w14:paraId="4DDDAF65" w14:textId="69031109" w:rsidR="00980E35" w:rsidRPr="0028743D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843" w14:textId="21C974FC" w:rsidR="00EF567C" w:rsidRPr="0028743D" w:rsidRDefault="00B82A3E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E529F" w14:textId="584A2DCA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95E597" w14:textId="51A82D1C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5A8E2C56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45E5" w14:textId="6C125316" w:rsidR="00EF567C" w:rsidRPr="00EF567C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2074" w14:textId="48B05974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5DA4" w14:textId="77777777" w:rsidR="00EF567C" w:rsidRDefault="00B82A3E" w:rsidP="00B82A3E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28.883 v0.2.0 on Study on management aspects of Network Digital Twin phase 2</w:t>
            </w:r>
          </w:p>
          <w:p w14:paraId="429F002C" w14:textId="09E92F87" w:rsidR="00980E35" w:rsidRPr="00B82A3E" w:rsidRDefault="00980E35" w:rsidP="00B82A3E">
            <w:pPr>
              <w:rPr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5F8A" w14:textId="0C51D2E1" w:rsidR="00EF567C" w:rsidRPr="0028743D" w:rsidRDefault="00B82A3E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1C1CE2" w14:textId="3C3DF59B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76DB3F" w14:textId="121F3104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30958EE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D183" w14:textId="27CA2FBE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4224" w14:textId="203CBAC7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3F295" w14:textId="77777777" w:rsidR="00EF567C" w:rsidRDefault="00F94E46" w:rsidP="00F94E46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28.884 v0.2.0 on Study on Service Based Management Architecture enhancement phase 4</w:t>
            </w:r>
          </w:p>
          <w:p w14:paraId="0A033F63" w14:textId="77777777" w:rsidR="00980E35" w:rsidRDefault="00980E35" w:rsidP="00F94E4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red"/>
                <w:lang w:eastAsia="en-GB"/>
              </w:rPr>
              <w:t>d1 uploaded</w:t>
            </w:r>
          </w:p>
          <w:p w14:paraId="221F37B8" w14:textId="66CF3760" w:rsidR="00980E35" w:rsidRPr="00F94E46" w:rsidRDefault="00980E35" w:rsidP="00F94E46">
            <w:pPr>
              <w:rPr>
                <w:sz w:val="24"/>
                <w:szCs w:val="24"/>
                <w:lang w:val="en-US" w:eastAsia="en-GB"/>
              </w:rPr>
            </w:pPr>
            <w:r w:rsidRPr="00980E35">
              <w:rPr>
                <w:rFonts w:ascii="Calibri" w:hAnsi="Calibri" w:cs="Calibri"/>
                <w:color w:val="000000"/>
                <w:lang w:eastAsia="en-GB"/>
              </w:rPr>
              <w:t>Comment from Huawei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received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631D" w14:textId="22258A40" w:rsidR="00EF567C" w:rsidRPr="0028743D" w:rsidRDefault="00F94E46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C1E22" w14:textId="42A9C6D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8ADDA6" w14:textId="5AC7D33D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2676EE4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7B73" w14:textId="2DA0CE8A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DFD1" w14:textId="34749113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3D61C" w14:textId="77777777" w:rsidR="00EF567C" w:rsidRDefault="00F94E46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94E4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28.885 v0.2.0 on Study on energy efficiency and energy saving aspects of 5G Advanced networks</w:t>
            </w:r>
          </w:p>
          <w:p w14:paraId="53CB2446" w14:textId="708FF7A7" w:rsidR="00980E35" w:rsidRPr="0028743D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78FB" w14:textId="43E0FDB4" w:rsidR="00EF567C" w:rsidRPr="0028743D" w:rsidRDefault="00F94E46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Samsung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9D1013" w14:textId="37B12900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90910E" w14:textId="5C131ED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A5B338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D058" w14:textId="298BFBA1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72C6" w14:textId="31FB6C46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91780" w14:textId="77777777" w:rsidR="00EF567C" w:rsidRDefault="00F94E46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94E4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28.886 v0.3.0 on Study on Management Data Analytics (MDA) phase 4</w:t>
            </w:r>
          </w:p>
          <w:p w14:paraId="3AD8CF40" w14:textId="5857703A" w:rsidR="00980E35" w:rsidRPr="0028743D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A25E" w14:textId="63B3AF41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C8BB00" w14:textId="50A5178D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ADA73" w14:textId="0D28474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38C0CC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87CA" w14:textId="2CAB1D6D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lastRenderedPageBreak/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40A0" w14:textId="5985DC69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8CF4A" w14:textId="77777777" w:rsidR="00EF567C" w:rsidRDefault="00CB4783" w:rsidP="00CB4783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28.887 v0.3.0 on Study for Data management phase 3</w:t>
            </w:r>
          </w:p>
          <w:p w14:paraId="524517B6" w14:textId="06551BEF" w:rsidR="00980E35" w:rsidRPr="00CB4783" w:rsidRDefault="00980E35" w:rsidP="00CB4783">
            <w:pPr>
              <w:rPr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75F0" w14:textId="74924A1B" w:rsidR="00EF567C" w:rsidRPr="0028743D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84358" w14:textId="125AC6C4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C4191" w14:textId="2FC77242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1E26BB2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CEA" w14:textId="53CAAE7B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6F82" w14:textId="4941FE6B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D883C" w14:textId="77777777" w:rsidR="00EF567C" w:rsidRDefault="00CB4783" w:rsidP="00CB4783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28.888 v0.2.0 on Enhanced exposure of management services</w:t>
            </w:r>
          </w:p>
          <w:p w14:paraId="2BEF812E" w14:textId="630F1691" w:rsidR="00980E35" w:rsidRPr="00CB4783" w:rsidRDefault="00980E35" w:rsidP="00CB4783">
            <w:pPr>
              <w:rPr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88F8" w14:textId="6CA6FC73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0261F7" w14:textId="0AEFD2C4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7532B3" w14:textId="17C293B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24F922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6386D" w14:textId="576DBBDF" w:rsidR="00EF567C" w:rsidRPr="003F3036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F7767" w14:textId="308DA2EE" w:rsidR="00EF567C" w:rsidRPr="00193C73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39044" w14:textId="77777777" w:rsidR="00EF567C" w:rsidRDefault="00CB4783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28.889 v0.2.0 on Study on closed control loop management phase2</w:t>
            </w:r>
          </w:p>
          <w:p w14:paraId="0314810A" w14:textId="02723CF3" w:rsidR="00980E35" w:rsidRPr="00122EB7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70F36" w14:textId="6BF4A508" w:rsidR="00EF567C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FF5566" w14:textId="77777777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7BFF2C" w14:textId="73D1B0A9" w:rsidR="00EF567C" w:rsidRPr="00D34EC0" w:rsidRDefault="00B82A3E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9E0313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A257" w14:textId="55A3889C" w:rsidR="00EF567C" w:rsidRPr="003F3036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8E77" w14:textId="7FC682F4" w:rsidR="00EF567C" w:rsidRPr="00193C73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3DEAB" w14:textId="77777777" w:rsidR="00EF567C" w:rsidRDefault="00CB4783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28.892 v0.1.0 on Unified Management interface for multi-RAT support</w:t>
            </w:r>
          </w:p>
          <w:p w14:paraId="5DE5412C" w14:textId="6DF23A7B" w:rsidR="00980E35" w:rsidRPr="00122EB7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21BF0" w14:textId="1C6FFD82" w:rsidR="00EF567C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Vodafone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F68FB1" w14:textId="77777777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F35A68" w14:textId="46AF0E8D" w:rsidR="00EF567C" w:rsidRPr="00D34EC0" w:rsidRDefault="00B82A3E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339F2194" w14:textId="77777777" w:rsidTr="00EE2253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2FA6" w14:textId="7777777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8E3C5" w14:textId="7777777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6EF21" w14:textId="2D7554D0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BADA" w14:textId="7777777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2D0C52" w14:textId="7777777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3E786F" w14:textId="77777777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</w:tr>
      <w:tr w:rsidR="00EF567C" w:rsidRPr="00401776" w14:paraId="4E7F7F8D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C300" w14:textId="45E0F2F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DA33" w14:textId="440F3374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S5-255415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48462" w14:textId="77777777" w:rsidR="00EF567C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28.891 v0.2.0 on Study on Charging Aspects of CAPIF Phase 3</w:t>
            </w:r>
          </w:p>
          <w:p w14:paraId="6AF1B276" w14:textId="7D978142" w:rsidR="00EC577D" w:rsidRPr="0028743D" w:rsidRDefault="00EC577D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5433" w14:textId="6C42B288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A301C5" w14:textId="68F16DE5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87A2DA" w14:textId="6EBC6D4B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proofErr w:type="gramStart"/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</w:t>
            </w:r>
            <w:proofErr w:type="gramEnd"/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42DAECF5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E8C5" w14:textId="35D40408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B558" w14:textId="7108548E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D5CCE" w14:textId="77777777" w:rsidR="00EF567C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32.872 v0.2.0 on Study on 5GA Roaming Charging Reliability Enhancement</w:t>
            </w:r>
          </w:p>
          <w:p w14:paraId="4A80BA66" w14:textId="35CE1444" w:rsidR="00EC577D" w:rsidRPr="0028743D" w:rsidRDefault="00EC577D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B531" w14:textId="6B7E1935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E30658" w14:textId="2D5E3788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774D3C" w14:textId="690F3D71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proofErr w:type="gramStart"/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</w:t>
            </w:r>
            <w:proofErr w:type="gramEnd"/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2A523EF2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F8619" w14:textId="729E64B6" w:rsidR="00EF567C" w:rsidRPr="00EF567C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7.6.1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84905" w14:textId="714808E3" w:rsidR="00EF567C" w:rsidRPr="00122EB7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97BA7" w14:textId="77777777" w:rsidR="00EF567C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32.801-02 v0.2.0 on Study on Charging Aspects of 6G System</w:t>
            </w:r>
          </w:p>
          <w:p w14:paraId="2C8619C9" w14:textId="74297E92" w:rsidR="00EC577D" w:rsidRPr="00122EB7" w:rsidRDefault="00EC577D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0D1C" w14:textId="657F342D" w:rsidR="00EF567C" w:rsidRPr="00122EB7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3BC3E2" w14:textId="5311B6DD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6B7B4" w14:textId="2EFC3B5B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proofErr w:type="gramStart"/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</w:t>
            </w:r>
            <w:proofErr w:type="gramEnd"/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</w:tbl>
    <w:p w14:paraId="1392C6F9" w14:textId="77777777" w:rsidR="00C11368" w:rsidRPr="00C11368" w:rsidRDefault="00C11368" w:rsidP="00973E05">
      <w:pPr>
        <w:rPr>
          <w:lang w:val="en-US"/>
        </w:rPr>
      </w:pPr>
    </w:p>
    <w:sectPr w:rsidR="00C11368" w:rsidRPr="00C11368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FDF9" w14:textId="77777777" w:rsidR="00127029" w:rsidRDefault="00127029">
      <w:r>
        <w:separator/>
      </w:r>
    </w:p>
  </w:endnote>
  <w:endnote w:type="continuationSeparator" w:id="0">
    <w:p w14:paraId="779BCF6F" w14:textId="77777777" w:rsidR="00127029" w:rsidRDefault="0012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99E3" w14:textId="77777777" w:rsidR="00127029" w:rsidRDefault="00127029">
      <w:r>
        <w:separator/>
      </w:r>
    </w:p>
  </w:footnote>
  <w:footnote w:type="continuationSeparator" w:id="0">
    <w:p w14:paraId="7CE5E67E" w14:textId="77777777" w:rsidR="00127029" w:rsidRDefault="00127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DFC07DC"/>
    <w:multiLevelType w:val="hybridMultilevel"/>
    <w:tmpl w:val="76F073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C15D31"/>
    <w:multiLevelType w:val="hybridMultilevel"/>
    <w:tmpl w:val="DC4E52C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4848084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521463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91915406">
    <w:abstractNumId w:val="12"/>
  </w:num>
  <w:num w:numId="4" w16cid:durableId="790903211">
    <w:abstractNumId w:val="16"/>
  </w:num>
  <w:num w:numId="5" w16cid:durableId="597564521">
    <w:abstractNumId w:val="15"/>
  </w:num>
  <w:num w:numId="6" w16cid:durableId="2043170929">
    <w:abstractNumId w:val="8"/>
  </w:num>
  <w:num w:numId="7" w16cid:durableId="1301377158">
    <w:abstractNumId w:val="9"/>
  </w:num>
  <w:num w:numId="8" w16cid:durableId="1956018340">
    <w:abstractNumId w:val="28"/>
  </w:num>
  <w:num w:numId="9" w16cid:durableId="226112193">
    <w:abstractNumId w:val="22"/>
  </w:num>
  <w:num w:numId="10" w16cid:durableId="889537502">
    <w:abstractNumId w:val="25"/>
  </w:num>
  <w:num w:numId="11" w16cid:durableId="2044476257">
    <w:abstractNumId w:val="13"/>
  </w:num>
  <w:num w:numId="12" w16cid:durableId="105121705">
    <w:abstractNumId w:val="21"/>
  </w:num>
  <w:num w:numId="13" w16cid:durableId="205920770">
    <w:abstractNumId w:val="6"/>
  </w:num>
  <w:num w:numId="14" w16cid:durableId="692419239">
    <w:abstractNumId w:val="4"/>
  </w:num>
  <w:num w:numId="15" w16cid:durableId="1618681879">
    <w:abstractNumId w:val="3"/>
  </w:num>
  <w:num w:numId="16" w16cid:durableId="849833491">
    <w:abstractNumId w:val="2"/>
  </w:num>
  <w:num w:numId="17" w16cid:durableId="2076007941">
    <w:abstractNumId w:val="1"/>
  </w:num>
  <w:num w:numId="18" w16cid:durableId="1492604271">
    <w:abstractNumId w:val="5"/>
  </w:num>
  <w:num w:numId="19" w16cid:durableId="777484567">
    <w:abstractNumId w:val="0"/>
  </w:num>
  <w:num w:numId="20" w16cid:durableId="19086384">
    <w:abstractNumId w:val="10"/>
  </w:num>
  <w:num w:numId="21" w16cid:durableId="2109348838">
    <w:abstractNumId w:val="24"/>
  </w:num>
  <w:num w:numId="22" w16cid:durableId="1510412305">
    <w:abstractNumId w:val="20"/>
  </w:num>
  <w:num w:numId="23" w16cid:durableId="906187431">
    <w:abstractNumId w:val="23"/>
  </w:num>
  <w:num w:numId="24" w16cid:durableId="530067785">
    <w:abstractNumId w:val="17"/>
  </w:num>
  <w:num w:numId="25" w16cid:durableId="187257518">
    <w:abstractNumId w:val="27"/>
  </w:num>
  <w:num w:numId="26" w16cid:durableId="1349403528">
    <w:abstractNumId w:val="14"/>
  </w:num>
  <w:num w:numId="27" w16cid:durableId="180170475">
    <w:abstractNumId w:val="26"/>
  </w:num>
  <w:num w:numId="28" w16cid:durableId="1958565546">
    <w:abstractNumId w:val="11"/>
  </w:num>
  <w:num w:numId="29" w16cid:durableId="1596596076">
    <w:abstractNumId w:val="18"/>
  </w:num>
  <w:num w:numId="30" w16cid:durableId="999848599">
    <w:abstractNumId w:val="29"/>
  </w:num>
  <w:num w:numId="31" w16cid:durableId="496456529">
    <w:abstractNumId w:val="19"/>
  </w:num>
  <w:num w:numId="32" w16cid:durableId="610431581">
    <w:abstractNumId w:val="19"/>
  </w:num>
  <w:num w:numId="33" w16cid:durableId="646514441">
    <w:abstractNumId w:val="19"/>
  </w:num>
  <w:num w:numId="34" w16cid:durableId="17375126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A5C"/>
    <w:rsid w:val="000032CC"/>
    <w:rsid w:val="000038E0"/>
    <w:rsid w:val="00003DEB"/>
    <w:rsid w:val="00004389"/>
    <w:rsid w:val="000044FB"/>
    <w:rsid w:val="0000467E"/>
    <w:rsid w:val="00004E50"/>
    <w:rsid w:val="0000537E"/>
    <w:rsid w:val="00005422"/>
    <w:rsid w:val="0000562D"/>
    <w:rsid w:val="000056EA"/>
    <w:rsid w:val="00005F84"/>
    <w:rsid w:val="00006B45"/>
    <w:rsid w:val="00007062"/>
    <w:rsid w:val="00007711"/>
    <w:rsid w:val="00007B22"/>
    <w:rsid w:val="00010047"/>
    <w:rsid w:val="000112D0"/>
    <w:rsid w:val="00011361"/>
    <w:rsid w:val="00011438"/>
    <w:rsid w:val="00011568"/>
    <w:rsid w:val="000116A9"/>
    <w:rsid w:val="00011813"/>
    <w:rsid w:val="00011CEA"/>
    <w:rsid w:val="0001203B"/>
    <w:rsid w:val="00012497"/>
    <w:rsid w:val="000124CB"/>
    <w:rsid w:val="000126E3"/>
    <w:rsid w:val="000128BE"/>
    <w:rsid w:val="0001318E"/>
    <w:rsid w:val="00013601"/>
    <w:rsid w:val="000138FB"/>
    <w:rsid w:val="000139E7"/>
    <w:rsid w:val="000139E8"/>
    <w:rsid w:val="00014278"/>
    <w:rsid w:val="0001428E"/>
    <w:rsid w:val="000146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6DCE"/>
    <w:rsid w:val="0002730B"/>
    <w:rsid w:val="000275FD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5886"/>
    <w:rsid w:val="00036213"/>
    <w:rsid w:val="00036BB1"/>
    <w:rsid w:val="0003726C"/>
    <w:rsid w:val="0003778B"/>
    <w:rsid w:val="000377DB"/>
    <w:rsid w:val="00037B99"/>
    <w:rsid w:val="00040BA1"/>
    <w:rsid w:val="00041000"/>
    <w:rsid w:val="0004121F"/>
    <w:rsid w:val="0004189C"/>
    <w:rsid w:val="0004263C"/>
    <w:rsid w:val="00042E71"/>
    <w:rsid w:val="000432C6"/>
    <w:rsid w:val="000434B7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8FF"/>
    <w:rsid w:val="00045ABB"/>
    <w:rsid w:val="00045C4A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A"/>
    <w:rsid w:val="0006030E"/>
    <w:rsid w:val="0006044C"/>
    <w:rsid w:val="00060635"/>
    <w:rsid w:val="000608F8"/>
    <w:rsid w:val="000612EC"/>
    <w:rsid w:val="0006161B"/>
    <w:rsid w:val="00061A7E"/>
    <w:rsid w:val="000628C9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085"/>
    <w:rsid w:val="00067BEA"/>
    <w:rsid w:val="00067D41"/>
    <w:rsid w:val="00067E14"/>
    <w:rsid w:val="00070179"/>
    <w:rsid w:val="00070D78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CD6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5AC5"/>
    <w:rsid w:val="000761FE"/>
    <w:rsid w:val="000779E8"/>
    <w:rsid w:val="00077D30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8D"/>
    <w:rsid w:val="00085F96"/>
    <w:rsid w:val="00086054"/>
    <w:rsid w:val="000866E5"/>
    <w:rsid w:val="00087B02"/>
    <w:rsid w:val="00087BFF"/>
    <w:rsid w:val="00087D21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4F8"/>
    <w:rsid w:val="00092957"/>
    <w:rsid w:val="000930C8"/>
    <w:rsid w:val="00093593"/>
    <w:rsid w:val="0009361C"/>
    <w:rsid w:val="00093A6F"/>
    <w:rsid w:val="00093B25"/>
    <w:rsid w:val="00095918"/>
    <w:rsid w:val="000968EB"/>
    <w:rsid w:val="000968F3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75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6DD8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37DD"/>
    <w:rsid w:val="000B4050"/>
    <w:rsid w:val="000B469D"/>
    <w:rsid w:val="000B47FB"/>
    <w:rsid w:val="000B4A65"/>
    <w:rsid w:val="000B4A81"/>
    <w:rsid w:val="000B4B22"/>
    <w:rsid w:val="000B4F03"/>
    <w:rsid w:val="000B57E6"/>
    <w:rsid w:val="000B5AA3"/>
    <w:rsid w:val="000B5F67"/>
    <w:rsid w:val="000B6072"/>
    <w:rsid w:val="000B657F"/>
    <w:rsid w:val="000B67A3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6FB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7E7"/>
    <w:rsid w:val="000D2DC0"/>
    <w:rsid w:val="000D2E92"/>
    <w:rsid w:val="000D3310"/>
    <w:rsid w:val="000D3854"/>
    <w:rsid w:val="000D3F09"/>
    <w:rsid w:val="000D496F"/>
    <w:rsid w:val="000D4A65"/>
    <w:rsid w:val="000D4AE0"/>
    <w:rsid w:val="000D5051"/>
    <w:rsid w:val="000D53A3"/>
    <w:rsid w:val="000D740C"/>
    <w:rsid w:val="000D7D6E"/>
    <w:rsid w:val="000E08F5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17D"/>
    <w:rsid w:val="000E64BC"/>
    <w:rsid w:val="000E67AD"/>
    <w:rsid w:val="000E70B2"/>
    <w:rsid w:val="000E78D1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D3F"/>
    <w:rsid w:val="00103E11"/>
    <w:rsid w:val="00103E44"/>
    <w:rsid w:val="0010413B"/>
    <w:rsid w:val="00104C29"/>
    <w:rsid w:val="0010584E"/>
    <w:rsid w:val="00105D87"/>
    <w:rsid w:val="0010604A"/>
    <w:rsid w:val="0010745D"/>
    <w:rsid w:val="00107899"/>
    <w:rsid w:val="00107F94"/>
    <w:rsid w:val="00110646"/>
    <w:rsid w:val="0011093E"/>
    <w:rsid w:val="001111CD"/>
    <w:rsid w:val="00111689"/>
    <w:rsid w:val="00111903"/>
    <w:rsid w:val="00112314"/>
    <w:rsid w:val="001131C7"/>
    <w:rsid w:val="00114B2B"/>
    <w:rsid w:val="00115BD3"/>
    <w:rsid w:val="00115CC7"/>
    <w:rsid w:val="001160C9"/>
    <w:rsid w:val="00116468"/>
    <w:rsid w:val="001168D6"/>
    <w:rsid w:val="00116974"/>
    <w:rsid w:val="00117918"/>
    <w:rsid w:val="001209AB"/>
    <w:rsid w:val="0012123D"/>
    <w:rsid w:val="00121378"/>
    <w:rsid w:val="00121A24"/>
    <w:rsid w:val="00122403"/>
    <w:rsid w:val="001225C9"/>
    <w:rsid w:val="00122780"/>
    <w:rsid w:val="00122D48"/>
    <w:rsid w:val="00122E80"/>
    <w:rsid w:val="00122EB7"/>
    <w:rsid w:val="001231F7"/>
    <w:rsid w:val="00123464"/>
    <w:rsid w:val="00123715"/>
    <w:rsid w:val="001237B0"/>
    <w:rsid w:val="00123935"/>
    <w:rsid w:val="00124F8A"/>
    <w:rsid w:val="0012525C"/>
    <w:rsid w:val="00125291"/>
    <w:rsid w:val="0012672F"/>
    <w:rsid w:val="00127029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B3B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24A"/>
    <w:rsid w:val="001427F4"/>
    <w:rsid w:val="001429B2"/>
    <w:rsid w:val="00142B77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1D3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B9C"/>
    <w:rsid w:val="00152E23"/>
    <w:rsid w:val="00152F3D"/>
    <w:rsid w:val="00152FEF"/>
    <w:rsid w:val="0015348B"/>
    <w:rsid w:val="0015406B"/>
    <w:rsid w:val="001542B0"/>
    <w:rsid w:val="00154990"/>
    <w:rsid w:val="0015527B"/>
    <w:rsid w:val="0015579D"/>
    <w:rsid w:val="00156547"/>
    <w:rsid w:val="0015662E"/>
    <w:rsid w:val="001569B4"/>
    <w:rsid w:val="00156BCE"/>
    <w:rsid w:val="00156E3A"/>
    <w:rsid w:val="001570B0"/>
    <w:rsid w:val="00157648"/>
    <w:rsid w:val="0016007E"/>
    <w:rsid w:val="001607CD"/>
    <w:rsid w:val="00160D69"/>
    <w:rsid w:val="00160E13"/>
    <w:rsid w:val="0016126F"/>
    <w:rsid w:val="00161708"/>
    <w:rsid w:val="0016182D"/>
    <w:rsid w:val="001623CE"/>
    <w:rsid w:val="00162529"/>
    <w:rsid w:val="00163A23"/>
    <w:rsid w:val="001649A5"/>
    <w:rsid w:val="00164B64"/>
    <w:rsid w:val="001655E4"/>
    <w:rsid w:val="00165B5B"/>
    <w:rsid w:val="00166276"/>
    <w:rsid w:val="001664F3"/>
    <w:rsid w:val="0016659D"/>
    <w:rsid w:val="00166DC7"/>
    <w:rsid w:val="001671E4"/>
    <w:rsid w:val="0016729E"/>
    <w:rsid w:val="00167580"/>
    <w:rsid w:val="00170961"/>
    <w:rsid w:val="001713B8"/>
    <w:rsid w:val="00171733"/>
    <w:rsid w:val="001719C7"/>
    <w:rsid w:val="00171E78"/>
    <w:rsid w:val="001726CF"/>
    <w:rsid w:val="00172B42"/>
    <w:rsid w:val="00172D23"/>
    <w:rsid w:val="00173692"/>
    <w:rsid w:val="001740BB"/>
    <w:rsid w:val="0017437D"/>
    <w:rsid w:val="001753C7"/>
    <w:rsid w:val="001756F4"/>
    <w:rsid w:val="001765DC"/>
    <w:rsid w:val="001769B9"/>
    <w:rsid w:val="00176C09"/>
    <w:rsid w:val="00177BB1"/>
    <w:rsid w:val="00177DFE"/>
    <w:rsid w:val="00177DFF"/>
    <w:rsid w:val="00177F82"/>
    <w:rsid w:val="001802BF"/>
    <w:rsid w:val="00180753"/>
    <w:rsid w:val="00180BDC"/>
    <w:rsid w:val="00180DA4"/>
    <w:rsid w:val="00181292"/>
    <w:rsid w:val="001815DC"/>
    <w:rsid w:val="001819E0"/>
    <w:rsid w:val="00181B71"/>
    <w:rsid w:val="00181D4E"/>
    <w:rsid w:val="001827C1"/>
    <w:rsid w:val="001839EC"/>
    <w:rsid w:val="00183EA6"/>
    <w:rsid w:val="00184230"/>
    <w:rsid w:val="00184A2B"/>
    <w:rsid w:val="00186492"/>
    <w:rsid w:val="00186518"/>
    <w:rsid w:val="001865C0"/>
    <w:rsid w:val="001868B1"/>
    <w:rsid w:val="00186B0D"/>
    <w:rsid w:val="00187118"/>
    <w:rsid w:val="00187ABA"/>
    <w:rsid w:val="00187AED"/>
    <w:rsid w:val="00187CF8"/>
    <w:rsid w:val="00187EED"/>
    <w:rsid w:val="001902EF"/>
    <w:rsid w:val="00190724"/>
    <w:rsid w:val="00190833"/>
    <w:rsid w:val="00190C7E"/>
    <w:rsid w:val="0019117E"/>
    <w:rsid w:val="0019144B"/>
    <w:rsid w:val="00191AC4"/>
    <w:rsid w:val="00191E10"/>
    <w:rsid w:val="00191FA6"/>
    <w:rsid w:val="00192168"/>
    <w:rsid w:val="00192D8E"/>
    <w:rsid w:val="00192F6F"/>
    <w:rsid w:val="001930FD"/>
    <w:rsid w:val="001932CB"/>
    <w:rsid w:val="001939EF"/>
    <w:rsid w:val="00193C73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A791D"/>
    <w:rsid w:val="001B0A38"/>
    <w:rsid w:val="001B0BDE"/>
    <w:rsid w:val="001B0E9C"/>
    <w:rsid w:val="001B1015"/>
    <w:rsid w:val="001B12AF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40C"/>
    <w:rsid w:val="001B74B8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1D34"/>
    <w:rsid w:val="001C3876"/>
    <w:rsid w:val="001C39FB"/>
    <w:rsid w:val="001C3A32"/>
    <w:rsid w:val="001C3AE8"/>
    <w:rsid w:val="001C3E2F"/>
    <w:rsid w:val="001C41E8"/>
    <w:rsid w:val="001C443A"/>
    <w:rsid w:val="001C449F"/>
    <w:rsid w:val="001C4A4C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3DA0"/>
    <w:rsid w:val="001D4284"/>
    <w:rsid w:val="001D4335"/>
    <w:rsid w:val="001D4AF6"/>
    <w:rsid w:val="001D4C76"/>
    <w:rsid w:val="001D58E1"/>
    <w:rsid w:val="001D5A7C"/>
    <w:rsid w:val="001D5B36"/>
    <w:rsid w:val="001D6286"/>
    <w:rsid w:val="001D6FCC"/>
    <w:rsid w:val="001D7AE7"/>
    <w:rsid w:val="001D7B98"/>
    <w:rsid w:val="001E0561"/>
    <w:rsid w:val="001E07DE"/>
    <w:rsid w:val="001E0908"/>
    <w:rsid w:val="001E09F6"/>
    <w:rsid w:val="001E0AB2"/>
    <w:rsid w:val="001E1153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5E9C"/>
    <w:rsid w:val="001E635D"/>
    <w:rsid w:val="001E683C"/>
    <w:rsid w:val="001E687A"/>
    <w:rsid w:val="001E6D2A"/>
    <w:rsid w:val="001E6F76"/>
    <w:rsid w:val="001E78BC"/>
    <w:rsid w:val="001E7A46"/>
    <w:rsid w:val="001E7DC0"/>
    <w:rsid w:val="001F0510"/>
    <w:rsid w:val="001F0890"/>
    <w:rsid w:val="001F09A0"/>
    <w:rsid w:val="001F0F82"/>
    <w:rsid w:val="001F1614"/>
    <w:rsid w:val="001F167E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5716"/>
    <w:rsid w:val="00206A95"/>
    <w:rsid w:val="00207145"/>
    <w:rsid w:val="00207269"/>
    <w:rsid w:val="002072B6"/>
    <w:rsid w:val="0020741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94F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499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4AB7"/>
    <w:rsid w:val="00225655"/>
    <w:rsid w:val="002257BE"/>
    <w:rsid w:val="00226CC2"/>
    <w:rsid w:val="00227950"/>
    <w:rsid w:val="0023002F"/>
    <w:rsid w:val="002304A5"/>
    <w:rsid w:val="00230631"/>
    <w:rsid w:val="00230EF1"/>
    <w:rsid w:val="00231402"/>
    <w:rsid w:val="002314DF"/>
    <w:rsid w:val="0023151A"/>
    <w:rsid w:val="002316E1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7A0"/>
    <w:rsid w:val="00236C62"/>
    <w:rsid w:val="00237895"/>
    <w:rsid w:val="00240549"/>
    <w:rsid w:val="00240C90"/>
    <w:rsid w:val="0024139C"/>
    <w:rsid w:val="00241635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57C0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784"/>
    <w:rsid w:val="00267C2C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6CB"/>
    <w:rsid w:val="002738E1"/>
    <w:rsid w:val="00273BAD"/>
    <w:rsid w:val="00273DEE"/>
    <w:rsid w:val="002744FC"/>
    <w:rsid w:val="0027531C"/>
    <w:rsid w:val="0027575F"/>
    <w:rsid w:val="00275CEB"/>
    <w:rsid w:val="00277027"/>
    <w:rsid w:val="00277679"/>
    <w:rsid w:val="00277FF1"/>
    <w:rsid w:val="0028024F"/>
    <w:rsid w:val="002805FE"/>
    <w:rsid w:val="00280653"/>
    <w:rsid w:val="00280B0D"/>
    <w:rsid w:val="00280DDA"/>
    <w:rsid w:val="00280ECD"/>
    <w:rsid w:val="002813C1"/>
    <w:rsid w:val="00281467"/>
    <w:rsid w:val="00281C97"/>
    <w:rsid w:val="00281D82"/>
    <w:rsid w:val="00282074"/>
    <w:rsid w:val="002826D8"/>
    <w:rsid w:val="00282B3F"/>
    <w:rsid w:val="0028321D"/>
    <w:rsid w:val="00283326"/>
    <w:rsid w:val="002840C7"/>
    <w:rsid w:val="00284E09"/>
    <w:rsid w:val="002859F9"/>
    <w:rsid w:val="00286231"/>
    <w:rsid w:val="00286780"/>
    <w:rsid w:val="002869A3"/>
    <w:rsid w:val="00286C58"/>
    <w:rsid w:val="0028743D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2FB0"/>
    <w:rsid w:val="002A366C"/>
    <w:rsid w:val="002A4987"/>
    <w:rsid w:val="002A5009"/>
    <w:rsid w:val="002A5501"/>
    <w:rsid w:val="002A5D52"/>
    <w:rsid w:val="002A5E5A"/>
    <w:rsid w:val="002A6396"/>
    <w:rsid w:val="002A6564"/>
    <w:rsid w:val="002A66F1"/>
    <w:rsid w:val="002A6E1A"/>
    <w:rsid w:val="002A6E48"/>
    <w:rsid w:val="002B04C4"/>
    <w:rsid w:val="002B0539"/>
    <w:rsid w:val="002B0B16"/>
    <w:rsid w:val="002B0D67"/>
    <w:rsid w:val="002B10E7"/>
    <w:rsid w:val="002B177B"/>
    <w:rsid w:val="002B1A94"/>
    <w:rsid w:val="002B1C83"/>
    <w:rsid w:val="002B1CB4"/>
    <w:rsid w:val="002B2247"/>
    <w:rsid w:val="002B2E1E"/>
    <w:rsid w:val="002B34F3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0C3C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4EC3"/>
    <w:rsid w:val="002C5141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943"/>
    <w:rsid w:val="002D09E5"/>
    <w:rsid w:val="002D0CD2"/>
    <w:rsid w:val="002D0E2B"/>
    <w:rsid w:val="002D120E"/>
    <w:rsid w:val="002D1AA3"/>
    <w:rsid w:val="002D1AD2"/>
    <w:rsid w:val="002D1E3E"/>
    <w:rsid w:val="002D20E8"/>
    <w:rsid w:val="002D2A2C"/>
    <w:rsid w:val="002D34C3"/>
    <w:rsid w:val="002D42E1"/>
    <w:rsid w:val="002D494F"/>
    <w:rsid w:val="002D4C3E"/>
    <w:rsid w:val="002D4F6C"/>
    <w:rsid w:val="002D57C1"/>
    <w:rsid w:val="002D5C69"/>
    <w:rsid w:val="002D6CFF"/>
    <w:rsid w:val="002D6EB7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BDF"/>
    <w:rsid w:val="002E3CA3"/>
    <w:rsid w:val="002E3EE6"/>
    <w:rsid w:val="002E41E6"/>
    <w:rsid w:val="002E4D5F"/>
    <w:rsid w:val="002E56E3"/>
    <w:rsid w:val="002E5894"/>
    <w:rsid w:val="002E5C08"/>
    <w:rsid w:val="002E5C18"/>
    <w:rsid w:val="002E61E5"/>
    <w:rsid w:val="002E628A"/>
    <w:rsid w:val="002E6768"/>
    <w:rsid w:val="002E67A8"/>
    <w:rsid w:val="002E7D20"/>
    <w:rsid w:val="002E7F45"/>
    <w:rsid w:val="002E7F5B"/>
    <w:rsid w:val="002F059E"/>
    <w:rsid w:val="002F09A9"/>
    <w:rsid w:val="002F121F"/>
    <w:rsid w:val="002F159A"/>
    <w:rsid w:val="002F1F59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0CCE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18"/>
    <w:rsid w:val="00304C51"/>
    <w:rsid w:val="00304C69"/>
    <w:rsid w:val="00305A52"/>
    <w:rsid w:val="00305C3F"/>
    <w:rsid w:val="00305D88"/>
    <w:rsid w:val="00306331"/>
    <w:rsid w:val="00306676"/>
    <w:rsid w:val="003069C9"/>
    <w:rsid w:val="00307416"/>
    <w:rsid w:val="00307F4E"/>
    <w:rsid w:val="00310E73"/>
    <w:rsid w:val="003110D7"/>
    <w:rsid w:val="0031111A"/>
    <w:rsid w:val="003112B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17C21"/>
    <w:rsid w:val="003213D8"/>
    <w:rsid w:val="00321547"/>
    <w:rsid w:val="00321631"/>
    <w:rsid w:val="00322A8B"/>
    <w:rsid w:val="00322B73"/>
    <w:rsid w:val="003231A1"/>
    <w:rsid w:val="003238C9"/>
    <w:rsid w:val="00323979"/>
    <w:rsid w:val="003252D0"/>
    <w:rsid w:val="003265CE"/>
    <w:rsid w:val="0032680E"/>
    <w:rsid w:val="0032769A"/>
    <w:rsid w:val="00327753"/>
    <w:rsid w:val="00327974"/>
    <w:rsid w:val="0033014E"/>
    <w:rsid w:val="00330234"/>
    <w:rsid w:val="0033047D"/>
    <w:rsid w:val="00330F3F"/>
    <w:rsid w:val="0033129A"/>
    <w:rsid w:val="00331628"/>
    <w:rsid w:val="00331E06"/>
    <w:rsid w:val="00332147"/>
    <w:rsid w:val="00332394"/>
    <w:rsid w:val="003331F4"/>
    <w:rsid w:val="0033366C"/>
    <w:rsid w:val="00333780"/>
    <w:rsid w:val="00333855"/>
    <w:rsid w:val="00333892"/>
    <w:rsid w:val="003338A5"/>
    <w:rsid w:val="00333B69"/>
    <w:rsid w:val="0033400E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1F1C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036"/>
    <w:rsid w:val="003472C2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45A"/>
    <w:rsid w:val="003607F0"/>
    <w:rsid w:val="00360AE6"/>
    <w:rsid w:val="00361345"/>
    <w:rsid w:val="00361495"/>
    <w:rsid w:val="003618D9"/>
    <w:rsid w:val="0036208F"/>
    <w:rsid w:val="00362143"/>
    <w:rsid w:val="00362DF8"/>
    <w:rsid w:val="00364112"/>
    <w:rsid w:val="003642C9"/>
    <w:rsid w:val="00364539"/>
    <w:rsid w:val="003648FE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06E"/>
    <w:rsid w:val="00374441"/>
    <w:rsid w:val="003745B1"/>
    <w:rsid w:val="00374EAB"/>
    <w:rsid w:val="00374F07"/>
    <w:rsid w:val="00374F77"/>
    <w:rsid w:val="00374FD1"/>
    <w:rsid w:val="003754FE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6DA1"/>
    <w:rsid w:val="0037733F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58"/>
    <w:rsid w:val="00384A94"/>
    <w:rsid w:val="00384C81"/>
    <w:rsid w:val="00384D15"/>
    <w:rsid w:val="00384D58"/>
    <w:rsid w:val="00384EF3"/>
    <w:rsid w:val="00385507"/>
    <w:rsid w:val="00385710"/>
    <w:rsid w:val="0038594D"/>
    <w:rsid w:val="00385A93"/>
    <w:rsid w:val="00385AB1"/>
    <w:rsid w:val="00385DF1"/>
    <w:rsid w:val="00385E3D"/>
    <w:rsid w:val="00386211"/>
    <w:rsid w:val="003863BA"/>
    <w:rsid w:val="00386A6D"/>
    <w:rsid w:val="00386D13"/>
    <w:rsid w:val="00386FF2"/>
    <w:rsid w:val="00387235"/>
    <w:rsid w:val="00387459"/>
    <w:rsid w:val="003876A4"/>
    <w:rsid w:val="00387CA1"/>
    <w:rsid w:val="00387E10"/>
    <w:rsid w:val="003900AC"/>
    <w:rsid w:val="00391A74"/>
    <w:rsid w:val="003922AF"/>
    <w:rsid w:val="00392C28"/>
    <w:rsid w:val="00392D8A"/>
    <w:rsid w:val="00392E2E"/>
    <w:rsid w:val="0039302E"/>
    <w:rsid w:val="003931F9"/>
    <w:rsid w:val="00393C15"/>
    <w:rsid w:val="003940F8"/>
    <w:rsid w:val="003951D6"/>
    <w:rsid w:val="00395CB6"/>
    <w:rsid w:val="00395D46"/>
    <w:rsid w:val="0039610D"/>
    <w:rsid w:val="003965D0"/>
    <w:rsid w:val="003976F6"/>
    <w:rsid w:val="00397A04"/>
    <w:rsid w:val="00397D2C"/>
    <w:rsid w:val="003A01B3"/>
    <w:rsid w:val="003A040A"/>
    <w:rsid w:val="003A058E"/>
    <w:rsid w:val="003A0F54"/>
    <w:rsid w:val="003A11BE"/>
    <w:rsid w:val="003A1EEA"/>
    <w:rsid w:val="003A1F6E"/>
    <w:rsid w:val="003A2483"/>
    <w:rsid w:val="003A2FD1"/>
    <w:rsid w:val="003A3661"/>
    <w:rsid w:val="003A39F5"/>
    <w:rsid w:val="003A4A7C"/>
    <w:rsid w:val="003A4C15"/>
    <w:rsid w:val="003A5038"/>
    <w:rsid w:val="003A593F"/>
    <w:rsid w:val="003A664F"/>
    <w:rsid w:val="003A6CA6"/>
    <w:rsid w:val="003A6E3F"/>
    <w:rsid w:val="003A6FB3"/>
    <w:rsid w:val="003A71C8"/>
    <w:rsid w:val="003A753D"/>
    <w:rsid w:val="003A76A9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467"/>
    <w:rsid w:val="003C1ECE"/>
    <w:rsid w:val="003C201D"/>
    <w:rsid w:val="003C2240"/>
    <w:rsid w:val="003C3658"/>
    <w:rsid w:val="003C36CC"/>
    <w:rsid w:val="003C3848"/>
    <w:rsid w:val="003C39FA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544C"/>
    <w:rsid w:val="003D6762"/>
    <w:rsid w:val="003D6AD1"/>
    <w:rsid w:val="003D734A"/>
    <w:rsid w:val="003D7829"/>
    <w:rsid w:val="003E0077"/>
    <w:rsid w:val="003E0A22"/>
    <w:rsid w:val="003E1491"/>
    <w:rsid w:val="003E334B"/>
    <w:rsid w:val="003E3910"/>
    <w:rsid w:val="003E3A2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E778B"/>
    <w:rsid w:val="003E7F8F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036"/>
    <w:rsid w:val="003F3194"/>
    <w:rsid w:val="003F32D3"/>
    <w:rsid w:val="003F3364"/>
    <w:rsid w:val="003F36CD"/>
    <w:rsid w:val="003F3738"/>
    <w:rsid w:val="003F37F5"/>
    <w:rsid w:val="003F39DF"/>
    <w:rsid w:val="003F3B3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072"/>
    <w:rsid w:val="003F7821"/>
    <w:rsid w:val="003F7B3C"/>
    <w:rsid w:val="003F7C57"/>
    <w:rsid w:val="00400068"/>
    <w:rsid w:val="00400D20"/>
    <w:rsid w:val="004010A1"/>
    <w:rsid w:val="00401490"/>
    <w:rsid w:val="00401776"/>
    <w:rsid w:val="00401870"/>
    <w:rsid w:val="00401AEB"/>
    <w:rsid w:val="004021AB"/>
    <w:rsid w:val="004021FD"/>
    <w:rsid w:val="00402426"/>
    <w:rsid w:val="004025D2"/>
    <w:rsid w:val="004027AD"/>
    <w:rsid w:val="00402843"/>
    <w:rsid w:val="00402FCA"/>
    <w:rsid w:val="0040368E"/>
    <w:rsid w:val="0040377D"/>
    <w:rsid w:val="0040392D"/>
    <w:rsid w:val="00403B42"/>
    <w:rsid w:val="00403EB4"/>
    <w:rsid w:val="004043E7"/>
    <w:rsid w:val="00404460"/>
    <w:rsid w:val="004047FB"/>
    <w:rsid w:val="004057B1"/>
    <w:rsid w:val="004058AA"/>
    <w:rsid w:val="004058C9"/>
    <w:rsid w:val="00405AF2"/>
    <w:rsid w:val="00406087"/>
    <w:rsid w:val="004060B7"/>
    <w:rsid w:val="00406FCE"/>
    <w:rsid w:val="0040749A"/>
    <w:rsid w:val="00407DA1"/>
    <w:rsid w:val="00407DD9"/>
    <w:rsid w:val="00411350"/>
    <w:rsid w:val="004119E2"/>
    <w:rsid w:val="00412129"/>
    <w:rsid w:val="0041212C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88F"/>
    <w:rsid w:val="00420B51"/>
    <w:rsid w:val="004218B7"/>
    <w:rsid w:val="00421B4E"/>
    <w:rsid w:val="00421D31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4F57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1F9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0EE7"/>
    <w:rsid w:val="00441034"/>
    <w:rsid w:val="00441212"/>
    <w:rsid w:val="00441C6C"/>
    <w:rsid w:val="0044210E"/>
    <w:rsid w:val="00442E14"/>
    <w:rsid w:val="004430AC"/>
    <w:rsid w:val="00443702"/>
    <w:rsid w:val="00443869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0C2"/>
    <w:rsid w:val="00446170"/>
    <w:rsid w:val="00446D77"/>
    <w:rsid w:val="0044759F"/>
    <w:rsid w:val="00447B68"/>
    <w:rsid w:val="00447FC6"/>
    <w:rsid w:val="0045006C"/>
    <w:rsid w:val="00450783"/>
    <w:rsid w:val="004509E6"/>
    <w:rsid w:val="00450AD6"/>
    <w:rsid w:val="00450E67"/>
    <w:rsid w:val="004514E2"/>
    <w:rsid w:val="0045153C"/>
    <w:rsid w:val="00451DF9"/>
    <w:rsid w:val="00451F32"/>
    <w:rsid w:val="00452DB8"/>
    <w:rsid w:val="00452F67"/>
    <w:rsid w:val="00452F81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564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799"/>
    <w:rsid w:val="00464A18"/>
    <w:rsid w:val="00464DDB"/>
    <w:rsid w:val="00465305"/>
    <w:rsid w:val="00465438"/>
    <w:rsid w:val="00466816"/>
    <w:rsid w:val="00466BDA"/>
    <w:rsid w:val="00467126"/>
    <w:rsid w:val="004672F8"/>
    <w:rsid w:val="004674C7"/>
    <w:rsid w:val="00467A6E"/>
    <w:rsid w:val="00467DA3"/>
    <w:rsid w:val="00467DDC"/>
    <w:rsid w:val="00470202"/>
    <w:rsid w:val="004705C7"/>
    <w:rsid w:val="00470B74"/>
    <w:rsid w:val="00470C09"/>
    <w:rsid w:val="00471B74"/>
    <w:rsid w:val="00471C14"/>
    <w:rsid w:val="00472618"/>
    <w:rsid w:val="00472773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7EA"/>
    <w:rsid w:val="00482E1B"/>
    <w:rsid w:val="0048334F"/>
    <w:rsid w:val="00483B01"/>
    <w:rsid w:val="00483F44"/>
    <w:rsid w:val="00484010"/>
    <w:rsid w:val="004846BD"/>
    <w:rsid w:val="00486362"/>
    <w:rsid w:val="004869A5"/>
    <w:rsid w:val="0048715D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251"/>
    <w:rsid w:val="004935DA"/>
    <w:rsid w:val="004939C4"/>
    <w:rsid w:val="004944D2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1D6C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2EA"/>
    <w:rsid w:val="004A5664"/>
    <w:rsid w:val="004A5797"/>
    <w:rsid w:val="004A587B"/>
    <w:rsid w:val="004A5930"/>
    <w:rsid w:val="004A5C35"/>
    <w:rsid w:val="004A6B50"/>
    <w:rsid w:val="004A75CB"/>
    <w:rsid w:val="004A7951"/>
    <w:rsid w:val="004B0052"/>
    <w:rsid w:val="004B03FF"/>
    <w:rsid w:val="004B048F"/>
    <w:rsid w:val="004B128D"/>
    <w:rsid w:val="004B15D4"/>
    <w:rsid w:val="004B1D16"/>
    <w:rsid w:val="004B2083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A35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6BEC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6C5"/>
    <w:rsid w:val="004E5D0A"/>
    <w:rsid w:val="004E5FC9"/>
    <w:rsid w:val="004E652C"/>
    <w:rsid w:val="004E694C"/>
    <w:rsid w:val="004E6AB6"/>
    <w:rsid w:val="004E6CCE"/>
    <w:rsid w:val="004E7057"/>
    <w:rsid w:val="004E72F9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3ACC"/>
    <w:rsid w:val="004F4B11"/>
    <w:rsid w:val="004F4B64"/>
    <w:rsid w:val="004F4EC9"/>
    <w:rsid w:val="004F58B1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1A"/>
    <w:rsid w:val="00501F9E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5380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BBE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305"/>
    <w:rsid w:val="005238B0"/>
    <w:rsid w:val="00523AD9"/>
    <w:rsid w:val="00523B9F"/>
    <w:rsid w:val="00523BAD"/>
    <w:rsid w:val="00523C36"/>
    <w:rsid w:val="00523D0D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4FBF"/>
    <w:rsid w:val="005354F4"/>
    <w:rsid w:val="005355A6"/>
    <w:rsid w:val="00535B45"/>
    <w:rsid w:val="00535BC2"/>
    <w:rsid w:val="00535FC8"/>
    <w:rsid w:val="005366EA"/>
    <w:rsid w:val="00536AAA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BC1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1D9"/>
    <w:rsid w:val="00552A82"/>
    <w:rsid w:val="00552AE7"/>
    <w:rsid w:val="00552B8F"/>
    <w:rsid w:val="00553361"/>
    <w:rsid w:val="00553774"/>
    <w:rsid w:val="00553797"/>
    <w:rsid w:val="00554F51"/>
    <w:rsid w:val="00555164"/>
    <w:rsid w:val="0055584E"/>
    <w:rsid w:val="00555A31"/>
    <w:rsid w:val="00556284"/>
    <w:rsid w:val="0055658B"/>
    <w:rsid w:val="005567E7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3A71"/>
    <w:rsid w:val="00564CD8"/>
    <w:rsid w:val="0056517A"/>
    <w:rsid w:val="0056535C"/>
    <w:rsid w:val="005657E0"/>
    <w:rsid w:val="005664D7"/>
    <w:rsid w:val="00566975"/>
    <w:rsid w:val="00567BB5"/>
    <w:rsid w:val="005703C4"/>
    <w:rsid w:val="00570529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5E5F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24B"/>
    <w:rsid w:val="005816B4"/>
    <w:rsid w:val="0058174C"/>
    <w:rsid w:val="00581B80"/>
    <w:rsid w:val="00581D27"/>
    <w:rsid w:val="00581D58"/>
    <w:rsid w:val="00581E8C"/>
    <w:rsid w:val="00582494"/>
    <w:rsid w:val="0058356E"/>
    <w:rsid w:val="00583732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1A5"/>
    <w:rsid w:val="005923C6"/>
    <w:rsid w:val="00592449"/>
    <w:rsid w:val="00593B09"/>
    <w:rsid w:val="00594901"/>
    <w:rsid w:val="00594989"/>
    <w:rsid w:val="00594C76"/>
    <w:rsid w:val="0059511F"/>
    <w:rsid w:val="005954B3"/>
    <w:rsid w:val="00595B97"/>
    <w:rsid w:val="00595FDC"/>
    <w:rsid w:val="005965BB"/>
    <w:rsid w:val="00596672"/>
    <w:rsid w:val="005966C5"/>
    <w:rsid w:val="00596815"/>
    <w:rsid w:val="0059723F"/>
    <w:rsid w:val="0059730A"/>
    <w:rsid w:val="00597A21"/>
    <w:rsid w:val="00597CC5"/>
    <w:rsid w:val="00597E1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866"/>
    <w:rsid w:val="005A39D3"/>
    <w:rsid w:val="005A3CFA"/>
    <w:rsid w:val="005A499A"/>
    <w:rsid w:val="005A4C09"/>
    <w:rsid w:val="005A4C60"/>
    <w:rsid w:val="005A4D00"/>
    <w:rsid w:val="005A50C3"/>
    <w:rsid w:val="005A67A1"/>
    <w:rsid w:val="005A69E8"/>
    <w:rsid w:val="005B007A"/>
    <w:rsid w:val="005B0610"/>
    <w:rsid w:val="005B155C"/>
    <w:rsid w:val="005B20EB"/>
    <w:rsid w:val="005B26F4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6E3"/>
    <w:rsid w:val="005B5BAD"/>
    <w:rsid w:val="005B5E42"/>
    <w:rsid w:val="005B62E7"/>
    <w:rsid w:val="005B734A"/>
    <w:rsid w:val="005B7451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6A2"/>
    <w:rsid w:val="005C4846"/>
    <w:rsid w:val="005C51E0"/>
    <w:rsid w:val="005C5460"/>
    <w:rsid w:val="005C59B8"/>
    <w:rsid w:val="005C5AB0"/>
    <w:rsid w:val="005C6FE8"/>
    <w:rsid w:val="005C7312"/>
    <w:rsid w:val="005C79D8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59E8"/>
    <w:rsid w:val="005D65EA"/>
    <w:rsid w:val="005D6895"/>
    <w:rsid w:val="005D692A"/>
    <w:rsid w:val="005D743E"/>
    <w:rsid w:val="005D759A"/>
    <w:rsid w:val="005D7E4B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1B90"/>
    <w:rsid w:val="005E2ABE"/>
    <w:rsid w:val="005E2CB5"/>
    <w:rsid w:val="005E2CB6"/>
    <w:rsid w:val="005E30A9"/>
    <w:rsid w:val="005E35EC"/>
    <w:rsid w:val="005E3627"/>
    <w:rsid w:val="005E3DF2"/>
    <w:rsid w:val="005E3FBC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C47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CC5"/>
    <w:rsid w:val="005F4EE3"/>
    <w:rsid w:val="005F536D"/>
    <w:rsid w:val="005F5588"/>
    <w:rsid w:val="005F5647"/>
    <w:rsid w:val="005F65F4"/>
    <w:rsid w:val="005F67B0"/>
    <w:rsid w:val="005F6890"/>
    <w:rsid w:val="005F6ED2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AA7"/>
    <w:rsid w:val="00605E71"/>
    <w:rsid w:val="00606672"/>
    <w:rsid w:val="00606A33"/>
    <w:rsid w:val="00606D0B"/>
    <w:rsid w:val="00607029"/>
    <w:rsid w:val="00607273"/>
    <w:rsid w:val="0060776B"/>
    <w:rsid w:val="006100A7"/>
    <w:rsid w:val="0061011C"/>
    <w:rsid w:val="00610B57"/>
    <w:rsid w:val="006110B4"/>
    <w:rsid w:val="00611503"/>
    <w:rsid w:val="006123C6"/>
    <w:rsid w:val="00612506"/>
    <w:rsid w:val="0061327F"/>
    <w:rsid w:val="0061341B"/>
    <w:rsid w:val="0061365B"/>
    <w:rsid w:val="006142AB"/>
    <w:rsid w:val="00614A7B"/>
    <w:rsid w:val="00614BA8"/>
    <w:rsid w:val="00614DD9"/>
    <w:rsid w:val="0061524D"/>
    <w:rsid w:val="0061531F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94E"/>
    <w:rsid w:val="00620D3A"/>
    <w:rsid w:val="00621115"/>
    <w:rsid w:val="0062146D"/>
    <w:rsid w:val="00621899"/>
    <w:rsid w:val="00621CE9"/>
    <w:rsid w:val="006222AE"/>
    <w:rsid w:val="006225B3"/>
    <w:rsid w:val="00622954"/>
    <w:rsid w:val="00622B46"/>
    <w:rsid w:val="00622C4E"/>
    <w:rsid w:val="0062307A"/>
    <w:rsid w:val="0062328F"/>
    <w:rsid w:val="006233C8"/>
    <w:rsid w:val="00623452"/>
    <w:rsid w:val="00623897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575"/>
    <w:rsid w:val="00633891"/>
    <w:rsid w:val="0063409D"/>
    <w:rsid w:val="00634B2A"/>
    <w:rsid w:val="0063507A"/>
    <w:rsid w:val="0063534E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1CB"/>
    <w:rsid w:val="00640543"/>
    <w:rsid w:val="0064058B"/>
    <w:rsid w:val="00640FC5"/>
    <w:rsid w:val="00641341"/>
    <w:rsid w:val="00641920"/>
    <w:rsid w:val="00641AB0"/>
    <w:rsid w:val="0064200D"/>
    <w:rsid w:val="00642ABE"/>
    <w:rsid w:val="00642DD7"/>
    <w:rsid w:val="00643010"/>
    <w:rsid w:val="00643B55"/>
    <w:rsid w:val="00643C08"/>
    <w:rsid w:val="006444C1"/>
    <w:rsid w:val="00644CA6"/>
    <w:rsid w:val="00644CD1"/>
    <w:rsid w:val="006450C5"/>
    <w:rsid w:val="0064522C"/>
    <w:rsid w:val="00645395"/>
    <w:rsid w:val="00645544"/>
    <w:rsid w:val="00645C76"/>
    <w:rsid w:val="0064610E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B66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8CF"/>
    <w:rsid w:val="00663972"/>
    <w:rsid w:val="00663C7C"/>
    <w:rsid w:val="00663D4D"/>
    <w:rsid w:val="006640FF"/>
    <w:rsid w:val="00665E9C"/>
    <w:rsid w:val="00666148"/>
    <w:rsid w:val="00666160"/>
    <w:rsid w:val="00666565"/>
    <w:rsid w:val="006669B4"/>
    <w:rsid w:val="00666CC7"/>
    <w:rsid w:val="006671F0"/>
    <w:rsid w:val="0066724A"/>
    <w:rsid w:val="006672F8"/>
    <w:rsid w:val="006677D8"/>
    <w:rsid w:val="00667833"/>
    <w:rsid w:val="00671327"/>
    <w:rsid w:val="006714BF"/>
    <w:rsid w:val="00671E4C"/>
    <w:rsid w:val="00673371"/>
    <w:rsid w:val="006733FC"/>
    <w:rsid w:val="006735F0"/>
    <w:rsid w:val="00673CED"/>
    <w:rsid w:val="00674150"/>
    <w:rsid w:val="00674577"/>
    <w:rsid w:val="006748C3"/>
    <w:rsid w:val="00674B2E"/>
    <w:rsid w:val="00674F50"/>
    <w:rsid w:val="00674F86"/>
    <w:rsid w:val="006757D1"/>
    <w:rsid w:val="006763A3"/>
    <w:rsid w:val="006766D6"/>
    <w:rsid w:val="00677565"/>
    <w:rsid w:val="0068049B"/>
    <w:rsid w:val="00680564"/>
    <w:rsid w:val="00680575"/>
    <w:rsid w:val="00680A44"/>
    <w:rsid w:val="00680D5A"/>
    <w:rsid w:val="00680E43"/>
    <w:rsid w:val="00681108"/>
    <w:rsid w:val="0068188F"/>
    <w:rsid w:val="00681C8D"/>
    <w:rsid w:val="00681F89"/>
    <w:rsid w:val="00682C7D"/>
    <w:rsid w:val="00683FD3"/>
    <w:rsid w:val="006846C1"/>
    <w:rsid w:val="00684FE0"/>
    <w:rsid w:val="00685E1D"/>
    <w:rsid w:val="006861F9"/>
    <w:rsid w:val="0068662F"/>
    <w:rsid w:val="00686A9D"/>
    <w:rsid w:val="00686FEA"/>
    <w:rsid w:val="006873A8"/>
    <w:rsid w:val="00687889"/>
    <w:rsid w:val="006879C3"/>
    <w:rsid w:val="006906BC"/>
    <w:rsid w:val="00690E8D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4520"/>
    <w:rsid w:val="00694B1D"/>
    <w:rsid w:val="00695234"/>
    <w:rsid w:val="00695324"/>
    <w:rsid w:val="006955DA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3C4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1DD"/>
    <w:rsid w:val="006B7326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5E8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C7EC9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3FA0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061A"/>
    <w:rsid w:val="006E1062"/>
    <w:rsid w:val="006E1109"/>
    <w:rsid w:val="006E146B"/>
    <w:rsid w:val="006E14FF"/>
    <w:rsid w:val="006E18BE"/>
    <w:rsid w:val="006E1A9C"/>
    <w:rsid w:val="006E1D81"/>
    <w:rsid w:val="006E2ABB"/>
    <w:rsid w:val="006E2E9A"/>
    <w:rsid w:val="006E2EE5"/>
    <w:rsid w:val="006E3179"/>
    <w:rsid w:val="006E3B31"/>
    <w:rsid w:val="006E3EE3"/>
    <w:rsid w:val="006E4E42"/>
    <w:rsid w:val="006E4FFC"/>
    <w:rsid w:val="006E5355"/>
    <w:rsid w:val="006E65BD"/>
    <w:rsid w:val="006E6C34"/>
    <w:rsid w:val="006E716E"/>
    <w:rsid w:val="006E79BC"/>
    <w:rsid w:val="006E7A3F"/>
    <w:rsid w:val="006E7BAF"/>
    <w:rsid w:val="006E7CAB"/>
    <w:rsid w:val="006F0769"/>
    <w:rsid w:val="006F091C"/>
    <w:rsid w:val="006F1369"/>
    <w:rsid w:val="006F1CFF"/>
    <w:rsid w:val="006F3823"/>
    <w:rsid w:val="006F3A91"/>
    <w:rsid w:val="006F3BF7"/>
    <w:rsid w:val="006F3EFB"/>
    <w:rsid w:val="006F46F4"/>
    <w:rsid w:val="006F472E"/>
    <w:rsid w:val="006F4797"/>
    <w:rsid w:val="006F4F89"/>
    <w:rsid w:val="006F5951"/>
    <w:rsid w:val="006F6076"/>
    <w:rsid w:val="006F72E0"/>
    <w:rsid w:val="006F743C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4F2"/>
    <w:rsid w:val="00703AB0"/>
    <w:rsid w:val="00703C46"/>
    <w:rsid w:val="007040F4"/>
    <w:rsid w:val="00704208"/>
    <w:rsid w:val="00704571"/>
    <w:rsid w:val="00704E72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7B8"/>
    <w:rsid w:val="00720979"/>
    <w:rsid w:val="00720E81"/>
    <w:rsid w:val="007210B1"/>
    <w:rsid w:val="00721111"/>
    <w:rsid w:val="007214BC"/>
    <w:rsid w:val="0072152D"/>
    <w:rsid w:val="00721ACD"/>
    <w:rsid w:val="00721F61"/>
    <w:rsid w:val="0072263D"/>
    <w:rsid w:val="007227BE"/>
    <w:rsid w:val="00722F66"/>
    <w:rsid w:val="0072316B"/>
    <w:rsid w:val="007239CB"/>
    <w:rsid w:val="00723B15"/>
    <w:rsid w:val="00724555"/>
    <w:rsid w:val="00725004"/>
    <w:rsid w:val="00725154"/>
    <w:rsid w:val="0072524F"/>
    <w:rsid w:val="007256C6"/>
    <w:rsid w:val="007262D0"/>
    <w:rsid w:val="00726302"/>
    <w:rsid w:val="00727833"/>
    <w:rsid w:val="0072788E"/>
    <w:rsid w:val="00727AAC"/>
    <w:rsid w:val="007301AF"/>
    <w:rsid w:val="00730CE9"/>
    <w:rsid w:val="0073150D"/>
    <w:rsid w:val="007317AF"/>
    <w:rsid w:val="00732059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30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765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15F"/>
    <w:rsid w:val="007573DA"/>
    <w:rsid w:val="00757F15"/>
    <w:rsid w:val="00760A76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DB4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542"/>
    <w:rsid w:val="007735E7"/>
    <w:rsid w:val="007736DC"/>
    <w:rsid w:val="007741EF"/>
    <w:rsid w:val="007749E7"/>
    <w:rsid w:val="00774CBD"/>
    <w:rsid w:val="0077558B"/>
    <w:rsid w:val="007758D7"/>
    <w:rsid w:val="007759D6"/>
    <w:rsid w:val="0077611D"/>
    <w:rsid w:val="007761D6"/>
    <w:rsid w:val="00776C3B"/>
    <w:rsid w:val="00776CA3"/>
    <w:rsid w:val="00776DBC"/>
    <w:rsid w:val="00777254"/>
    <w:rsid w:val="007772E5"/>
    <w:rsid w:val="00777DB0"/>
    <w:rsid w:val="0078026D"/>
    <w:rsid w:val="00780E97"/>
    <w:rsid w:val="007813A4"/>
    <w:rsid w:val="0078239E"/>
    <w:rsid w:val="0078252C"/>
    <w:rsid w:val="007831D3"/>
    <w:rsid w:val="0078331B"/>
    <w:rsid w:val="00783660"/>
    <w:rsid w:val="00783879"/>
    <w:rsid w:val="00783BCE"/>
    <w:rsid w:val="007843C3"/>
    <w:rsid w:val="0078478D"/>
    <w:rsid w:val="00784A58"/>
    <w:rsid w:val="00784C01"/>
    <w:rsid w:val="00784DEF"/>
    <w:rsid w:val="00785617"/>
    <w:rsid w:val="00785C25"/>
    <w:rsid w:val="00785F1F"/>
    <w:rsid w:val="00786AF9"/>
    <w:rsid w:val="00787751"/>
    <w:rsid w:val="0079035B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20A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A77B4"/>
    <w:rsid w:val="007B05A0"/>
    <w:rsid w:val="007B06AF"/>
    <w:rsid w:val="007B06E7"/>
    <w:rsid w:val="007B0ED8"/>
    <w:rsid w:val="007B120E"/>
    <w:rsid w:val="007B14DE"/>
    <w:rsid w:val="007B24AC"/>
    <w:rsid w:val="007B2A9E"/>
    <w:rsid w:val="007B383F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0EAE"/>
    <w:rsid w:val="007C0F0F"/>
    <w:rsid w:val="007C1005"/>
    <w:rsid w:val="007C111F"/>
    <w:rsid w:val="007C1735"/>
    <w:rsid w:val="007C1777"/>
    <w:rsid w:val="007C2370"/>
    <w:rsid w:val="007C2D69"/>
    <w:rsid w:val="007C2ECF"/>
    <w:rsid w:val="007C39E3"/>
    <w:rsid w:val="007C3F9B"/>
    <w:rsid w:val="007C3FC3"/>
    <w:rsid w:val="007C4332"/>
    <w:rsid w:val="007C47DA"/>
    <w:rsid w:val="007C4A97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A96"/>
    <w:rsid w:val="007C7BAC"/>
    <w:rsid w:val="007D05C3"/>
    <w:rsid w:val="007D086D"/>
    <w:rsid w:val="007D08AC"/>
    <w:rsid w:val="007D0960"/>
    <w:rsid w:val="007D12ED"/>
    <w:rsid w:val="007D1367"/>
    <w:rsid w:val="007D20F0"/>
    <w:rsid w:val="007D23C3"/>
    <w:rsid w:val="007D280F"/>
    <w:rsid w:val="007D2C1E"/>
    <w:rsid w:val="007D2E66"/>
    <w:rsid w:val="007D38FB"/>
    <w:rsid w:val="007D3CD7"/>
    <w:rsid w:val="007D439E"/>
    <w:rsid w:val="007D43E5"/>
    <w:rsid w:val="007D4699"/>
    <w:rsid w:val="007D4771"/>
    <w:rsid w:val="007D4D00"/>
    <w:rsid w:val="007D5541"/>
    <w:rsid w:val="007D5F37"/>
    <w:rsid w:val="007D5F75"/>
    <w:rsid w:val="007D6402"/>
    <w:rsid w:val="007D6A1C"/>
    <w:rsid w:val="007D6BD5"/>
    <w:rsid w:val="007D6F54"/>
    <w:rsid w:val="007D735B"/>
    <w:rsid w:val="007D74A3"/>
    <w:rsid w:val="007D7542"/>
    <w:rsid w:val="007D7A3B"/>
    <w:rsid w:val="007D7BC8"/>
    <w:rsid w:val="007E0600"/>
    <w:rsid w:val="007E07BE"/>
    <w:rsid w:val="007E0F89"/>
    <w:rsid w:val="007E141C"/>
    <w:rsid w:val="007E1519"/>
    <w:rsid w:val="007E21C7"/>
    <w:rsid w:val="007E21FC"/>
    <w:rsid w:val="007E2BE3"/>
    <w:rsid w:val="007E3428"/>
    <w:rsid w:val="007E3A0A"/>
    <w:rsid w:val="007E40D7"/>
    <w:rsid w:val="007E43F1"/>
    <w:rsid w:val="007E5395"/>
    <w:rsid w:val="007E53A6"/>
    <w:rsid w:val="007E5457"/>
    <w:rsid w:val="007E60B2"/>
    <w:rsid w:val="007E67C9"/>
    <w:rsid w:val="007E67F8"/>
    <w:rsid w:val="007E6D5D"/>
    <w:rsid w:val="007F0B85"/>
    <w:rsid w:val="007F0D96"/>
    <w:rsid w:val="007F1055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9BB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5B5"/>
    <w:rsid w:val="00800A16"/>
    <w:rsid w:val="00801578"/>
    <w:rsid w:val="0080198D"/>
    <w:rsid w:val="008019B7"/>
    <w:rsid w:val="008019C7"/>
    <w:rsid w:val="00801DFF"/>
    <w:rsid w:val="00802DEB"/>
    <w:rsid w:val="00802F6D"/>
    <w:rsid w:val="008032C1"/>
    <w:rsid w:val="00803419"/>
    <w:rsid w:val="00804D4B"/>
    <w:rsid w:val="0080515E"/>
    <w:rsid w:val="0080589A"/>
    <w:rsid w:val="00805D19"/>
    <w:rsid w:val="00805E9E"/>
    <w:rsid w:val="0080607E"/>
    <w:rsid w:val="00806217"/>
    <w:rsid w:val="00806541"/>
    <w:rsid w:val="00806B0B"/>
    <w:rsid w:val="00806C0C"/>
    <w:rsid w:val="00807CEF"/>
    <w:rsid w:val="008108D8"/>
    <w:rsid w:val="008110BE"/>
    <w:rsid w:val="00811943"/>
    <w:rsid w:val="0081275F"/>
    <w:rsid w:val="00812796"/>
    <w:rsid w:val="00812B1E"/>
    <w:rsid w:val="00812B59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CD6"/>
    <w:rsid w:val="00830F14"/>
    <w:rsid w:val="00831181"/>
    <w:rsid w:val="008313EE"/>
    <w:rsid w:val="008315AE"/>
    <w:rsid w:val="00831F53"/>
    <w:rsid w:val="008320E2"/>
    <w:rsid w:val="00832825"/>
    <w:rsid w:val="008328F3"/>
    <w:rsid w:val="00832E7F"/>
    <w:rsid w:val="008331E7"/>
    <w:rsid w:val="00833298"/>
    <w:rsid w:val="008338AC"/>
    <w:rsid w:val="00833D0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10A"/>
    <w:rsid w:val="00840507"/>
    <w:rsid w:val="008408CF"/>
    <w:rsid w:val="00840F2B"/>
    <w:rsid w:val="00843295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4DC4"/>
    <w:rsid w:val="00855120"/>
    <w:rsid w:val="00855242"/>
    <w:rsid w:val="008552B8"/>
    <w:rsid w:val="00855335"/>
    <w:rsid w:val="00855B5A"/>
    <w:rsid w:val="00856323"/>
    <w:rsid w:val="00856E25"/>
    <w:rsid w:val="00857072"/>
    <w:rsid w:val="008570B6"/>
    <w:rsid w:val="008574A3"/>
    <w:rsid w:val="00860059"/>
    <w:rsid w:val="008601DA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41"/>
    <w:rsid w:val="0086396E"/>
    <w:rsid w:val="00863F02"/>
    <w:rsid w:val="00864585"/>
    <w:rsid w:val="008647D6"/>
    <w:rsid w:val="00864DA6"/>
    <w:rsid w:val="00864E82"/>
    <w:rsid w:val="00865110"/>
    <w:rsid w:val="008651B8"/>
    <w:rsid w:val="00865E93"/>
    <w:rsid w:val="00865FF4"/>
    <w:rsid w:val="00866147"/>
    <w:rsid w:val="00866D27"/>
    <w:rsid w:val="00866FF5"/>
    <w:rsid w:val="00867102"/>
    <w:rsid w:val="008672C1"/>
    <w:rsid w:val="008674EB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1AD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ACC"/>
    <w:rsid w:val="00877C9C"/>
    <w:rsid w:val="0088050B"/>
    <w:rsid w:val="00880BCD"/>
    <w:rsid w:val="00880F58"/>
    <w:rsid w:val="0088113D"/>
    <w:rsid w:val="00881369"/>
    <w:rsid w:val="0088158E"/>
    <w:rsid w:val="00881B4C"/>
    <w:rsid w:val="00881E99"/>
    <w:rsid w:val="00882280"/>
    <w:rsid w:val="008829E1"/>
    <w:rsid w:val="00882E95"/>
    <w:rsid w:val="008832FC"/>
    <w:rsid w:val="00883311"/>
    <w:rsid w:val="00883D54"/>
    <w:rsid w:val="00883F39"/>
    <w:rsid w:val="0088454B"/>
    <w:rsid w:val="008846D6"/>
    <w:rsid w:val="00884979"/>
    <w:rsid w:val="00884E5E"/>
    <w:rsid w:val="00885544"/>
    <w:rsid w:val="008859A3"/>
    <w:rsid w:val="008868EE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31C"/>
    <w:rsid w:val="00893824"/>
    <w:rsid w:val="0089416B"/>
    <w:rsid w:val="0089469F"/>
    <w:rsid w:val="00894B02"/>
    <w:rsid w:val="008958EB"/>
    <w:rsid w:val="008961FB"/>
    <w:rsid w:val="00896478"/>
    <w:rsid w:val="0089682A"/>
    <w:rsid w:val="00896C79"/>
    <w:rsid w:val="008975E8"/>
    <w:rsid w:val="00897B60"/>
    <w:rsid w:val="00897F1D"/>
    <w:rsid w:val="00897F79"/>
    <w:rsid w:val="008A104B"/>
    <w:rsid w:val="008A16D0"/>
    <w:rsid w:val="008A1F5F"/>
    <w:rsid w:val="008A1F66"/>
    <w:rsid w:val="008A2E88"/>
    <w:rsid w:val="008A3150"/>
    <w:rsid w:val="008A386C"/>
    <w:rsid w:val="008A39E1"/>
    <w:rsid w:val="008A3A18"/>
    <w:rsid w:val="008A48D7"/>
    <w:rsid w:val="008A575A"/>
    <w:rsid w:val="008A5E09"/>
    <w:rsid w:val="008A665F"/>
    <w:rsid w:val="008A6755"/>
    <w:rsid w:val="008A7E3B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167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4CFD"/>
    <w:rsid w:val="008C5188"/>
    <w:rsid w:val="008C5D0F"/>
    <w:rsid w:val="008C5D91"/>
    <w:rsid w:val="008C6158"/>
    <w:rsid w:val="008C65BE"/>
    <w:rsid w:val="008C66E0"/>
    <w:rsid w:val="008C7073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73D"/>
    <w:rsid w:val="008D5B33"/>
    <w:rsid w:val="008D697A"/>
    <w:rsid w:val="008D69D8"/>
    <w:rsid w:val="008D71CF"/>
    <w:rsid w:val="008D73C4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6DED"/>
    <w:rsid w:val="008E7603"/>
    <w:rsid w:val="008E76AA"/>
    <w:rsid w:val="008E7829"/>
    <w:rsid w:val="008E7886"/>
    <w:rsid w:val="008F04B1"/>
    <w:rsid w:val="008F070A"/>
    <w:rsid w:val="008F07C8"/>
    <w:rsid w:val="008F13E3"/>
    <w:rsid w:val="008F22F9"/>
    <w:rsid w:val="008F2CF1"/>
    <w:rsid w:val="008F34B0"/>
    <w:rsid w:val="008F38CD"/>
    <w:rsid w:val="008F3A42"/>
    <w:rsid w:val="008F45A9"/>
    <w:rsid w:val="008F4AE3"/>
    <w:rsid w:val="008F4B85"/>
    <w:rsid w:val="008F54CE"/>
    <w:rsid w:val="008F578A"/>
    <w:rsid w:val="008F601D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183"/>
    <w:rsid w:val="009045A2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338"/>
    <w:rsid w:val="009205E8"/>
    <w:rsid w:val="00920FB6"/>
    <w:rsid w:val="00921373"/>
    <w:rsid w:val="009214A8"/>
    <w:rsid w:val="00921709"/>
    <w:rsid w:val="00922195"/>
    <w:rsid w:val="00922550"/>
    <w:rsid w:val="0092300C"/>
    <w:rsid w:val="00923EB4"/>
    <w:rsid w:val="0092423B"/>
    <w:rsid w:val="00924A84"/>
    <w:rsid w:val="00924F0D"/>
    <w:rsid w:val="009253EB"/>
    <w:rsid w:val="009254DD"/>
    <w:rsid w:val="00925BFB"/>
    <w:rsid w:val="00926168"/>
    <w:rsid w:val="009266D7"/>
    <w:rsid w:val="00926AE9"/>
    <w:rsid w:val="00926C27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2F92"/>
    <w:rsid w:val="0093313A"/>
    <w:rsid w:val="009332C7"/>
    <w:rsid w:val="009335E2"/>
    <w:rsid w:val="00934928"/>
    <w:rsid w:val="009350C2"/>
    <w:rsid w:val="009354CE"/>
    <w:rsid w:val="00935BF0"/>
    <w:rsid w:val="009361A1"/>
    <w:rsid w:val="00936710"/>
    <w:rsid w:val="00936D6C"/>
    <w:rsid w:val="00936EBF"/>
    <w:rsid w:val="0093789F"/>
    <w:rsid w:val="00937C98"/>
    <w:rsid w:val="00937DB9"/>
    <w:rsid w:val="00940596"/>
    <w:rsid w:val="00940892"/>
    <w:rsid w:val="00940DF8"/>
    <w:rsid w:val="009410BE"/>
    <w:rsid w:val="00941467"/>
    <w:rsid w:val="00941AA0"/>
    <w:rsid w:val="00941C6C"/>
    <w:rsid w:val="00941E0D"/>
    <w:rsid w:val="00941E16"/>
    <w:rsid w:val="00942AE2"/>
    <w:rsid w:val="00942B96"/>
    <w:rsid w:val="0094303F"/>
    <w:rsid w:val="00943185"/>
    <w:rsid w:val="0094359E"/>
    <w:rsid w:val="0094439F"/>
    <w:rsid w:val="009449B7"/>
    <w:rsid w:val="00944D73"/>
    <w:rsid w:val="00945318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0D16"/>
    <w:rsid w:val="009516E5"/>
    <w:rsid w:val="00952490"/>
    <w:rsid w:val="00952B27"/>
    <w:rsid w:val="00952DB2"/>
    <w:rsid w:val="009530F7"/>
    <w:rsid w:val="0095323C"/>
    <w:rsid w:val="009538DD"/>
    <w:rsid w:val="00953AA6"/>
    <w:rsid w:val="00954033"/>
    <w:rsid w:val="009545D3"/>
    <w:rsid w:val="009546B4"/>
    <w:rsid w:val="0095487A"/>
    <w:rsid w:val="00954C6E"/>
    <w:rsid w:val="00954CA3"/>
    <w:rsid w:val="00954FC5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AFB"/>
    <w:rsid w:val="00960B79"/>
    <w:rsid w:val="00960B8B"/>
    <w:rsid w:val="00960D51"/>
    <w:rsid w:val="0096127F"/>
    <w:rsid w:val="00961325"/>
    <w:rsid w:val="00961848"/>
    <w:rsid w:val="009618D0"/>
    <w:rsid w:val="00961D43"/>
    <w:rsid w:val="00961FB0"/>
    <w:rsid w:val="0096206D"/>
    <w:rsid w:val="0096265A"/>
    <w:rsid w:val="0096273C"/>
    <w:rsid w:val="009629E8"/>
    <w:rsid w:val="00962CBC"/>
    <w:rsid w:val="009638DC"/>
    <w:rsid w:val="009639E4"/>
    <w:rsid w:val="00963CFF"/>
    <w:rsid w:val="00964119"/>
    <w:rsid w:val="00964A3F"/>
    <w:rsid w:val="00964AF9"/>
    <w:rsid w:val="00964E05"/>
    <w:rsid w:val="00965431"/>
    <w:rsid w:val="0096619D"/>
    <w:rsid w:val="00966333"/>
    <w:rsid w:val="00966546"/>
    <w:rsid w:val="00966573"/>
    <w:rsid w:val="00966C51"/>
    <w:rsid w:val="00966C9A"/>
    <w:rsid w:val="00966DB3"/>
    <w:rsid w:val="00966ED4"/>
    <w:rsid w:val="009671D1"/>
    <w:rsid w:val="00967360"/>
    <w:rsid w:val="009674F4"/>
    <w:rsid w:val="0096770A"/>
    <w:rsid w:val="00970476"/>
    <w:rsid w:val="0097055E"/>
    <w:rsid w:val="00970914"/>
    <w:rsid w:val="009714DB"/>
    <w:rsid w:val="00971817"/>
    <w:rsid w:val="009722F2"/>
    <w:rsid w:val="009726EB"/>
    <w:rsid w:val="00972C6B"/>
    <w:rsid w:val="0097379E"/>
    <w:rsid w:val="00973A4A"/>
    <w:rsid w:val="00973E05"/>
    <w:rsid w:val="00973E81"/>
    <w:rsid w:val="009745B9"/>
    <w:rsid w:val="00974666"/>
    <w:rsid w:val="00974699"/>
    <w:rsid w:val="009750E8"/>
    <w:rsid w:val="00975723"/>
    <w:rsid w:val="00976419"/>
    <w:rsid w:val="00977A30"/>
    <w:rsid w:val="00977C6C"/>
    <w:rsid w:val="00977C99"/>
    <w:rsid w:val="00977E74"/>
    <w:rsid w:val="00980516"/>
    <w:rsid w:val="00980E35"/>
    <w:rsid w:val="00980EAA"/>
    <w:rsid w:val="00980F70"/>
    <w:rsid w:val="009828A5"/>
    <w:rsid w:val="0098303C"/>
    <w:rsid w:val="00984727"/>
    <w:rsid w:val="00984BF3"/>
    <w:rsid w:val="009855B9"/>
    <w:rsid w:val="00985F3D"/>
    <w:rsid w:val="00986116"/>
    <w:rsid w:val="0098666D"/>
    <w:rsid w:val="009869F8"/>
    <w:rsid w:val="00986A0A"/>
    <w:rsid w:val="00986BB1"/>
    <w:rsid w:val="009873B8"/>
    <w:rsid w:val="00987421"/>
    <w:rsid w:val="00987A9D"/>
    <w:rsid w:val="00987E7B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26"/>
    <w:rsid w:val="00993BBB"/>
    <w:rsid w:val="00993D15"/>
    <w:rsid w:val="009954A2"/>
    <w:rsid w:val="00995A10"/>
    <w:rsid w:val="009960BF"/>
    <w:rsid w:val="00996547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885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840"/>
    <w:rsid w:val="009A6D97"/>
    <w:rsid w:val="009A7195"/>
    <w:rsid w:val="009A7E19"/>
    <w:rsid w:val="009B0299"/>
    <w:rsid w:val="009B08E4"/>
    <w:rsid w:val="009B0A93"/>
    <w:rsid w:val="009B0D5A"/>
    <w:rsid w:val="009B1061"/>
    <w:rsid w:val="009B1D9C"/>
    <w:rsid w:val="009B2B36"/>
    <w:rsid w:val="009B2CAF"/>
    <w:rsid w:val="009B34DD"/>
    <w:rsid w:val="009B356C"/>
    <w:rsid w:val="009B398E"/>
    <w:rsid w:val="009B3C99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7BA"/>
    <w:rsid w:val="009C0CAF"/>
    <w:rsid w:val="009C1583"/>
    <w:rsid w:val="009C1BF5"/>
    <w:rsid w:val="009C1C92"/>
    <w:rsid w:val="009C1E35"/>
    <w:rsid w:val="009C269B"/>
    <w:rsid w:val="009C2ADF"/>
    <w:rsid w:val="009C34DE"/>
    <w:rsid w:val="009C35B0"/>
    <w:rsid w:val="009C37DC"/>
    <w:rsid w:val="009C3802"/>
    <w:rsid w:val="009C3D67"/>
    <w:rsid w:val="009C3E83"/>
    <w:rsid w:val="009C420F"/>
    <w:rsid w:val="009C5077"/>
    <w:rsid w:val="009C53E1"/>
    <w:rsid w:val="009C571C"/>
    <w:rsid w:val="009C57CF"/>
    <w:rsid w:val="009C5EB3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098F"/>
    <w:rsid w:val="009D0CBB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3858"/>
    <w:rsid w:val="009E4692"/>
    <w:rsid w:val="009E48AB"/>
    <w:rsid w:val="009E4D3E"/>
    <w:rsid w:val="009E4DC6"/>
    <w:rsid w:val="009E4E6B"/>
    <w:rsid w:val="009E5AC5"/>
    <w:rsid w:val="009E680E"/>
    <w:rsid w:val="009E6B79"/>
    <w:rsid w:val="009E6EAA"/>
    <w:rsid w:val="009E6EE2"/>
    <w:rsid w:val="009E6EF0"/>
    <w:rsid w:val="009E749A"/>
    <w:rsid w:val="009E7741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6C4B"/>
    <w:rsid w:val="009F73EE"/>
    <w:rsid w:val="009F75AA"/>
    <w:rsid w:val="009F7EBC"/>
    <w:rsid w:val="009F7EF7"/>
    <w:rsid w:val="00A00331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1FD8"/>
    <w:rsid w:val="00A12B5D"/>
    <w:rsid w:val="00A12E71"/>
    <w:rsid w:val="00A130F5"/>
    <w:rsid w:val="00A13AC5"/>
    <w:rsid w:val="00A14254"/>
    <w:rsid w:val="00A1465D"/>
    <w:rsid w:val="00A14677"/>
    <w:rsid w:val="00A14948"/>
    <w:rsid w:val="00A14EC8"/>
    <w:rsid w:val="00A15124"/>
    <w:rsid w:val="00A15D75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0532"/>
    <w:rsid w:val="00A2066F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810"/>
    <w:rsid w:val="00A24A1A"/>
    <w:rsid w:val="00A24C2A"/>
    <w:rsid w:val="00A259CA"/>
    <w:rsid w:val="00A2670D"/>
    <w:rsid w:val="00A26A58"/>
    <w:rsid w:val="00A27114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3A39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717"/>
    <w:rsid w:val="00A44BBD"/>
    <w:rsid w:val="00A44F5F"/>
    <w:rsid w:val="00A456B4"/>
    <w:rsid w:val="00A45C8A"/>
    <w:rsid w:val="00A45D86"/>
    <w:rsid w:val="00A46048"/>
    <w:rsid w:val="00A4668E"/>
    <w:rsid w:val="00A47854"/>
    <w:rsid w:val="00A47AFE"/>
    <w:rsid w:val="00A50029"/>
    <w:rsid w:val="00A5012B"/>
    <w:rsid w:val="00A506E6"/>
    <w:rsid w:val="00A511C4"/>
    <w:rsid w:val="00A514E3"/>
    <w:rsid w:val="00A5181A"/>
    <w:rsid w:val="00A51C9D"/>
    <w:rsid w:val="00A521B3"/>
    <w:rsid w:val="00A5263F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0FEF"/>
    <w:rsid w:val="00A6111D"/>
    <w:rsid w:val="00A614CB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5BE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9E1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348"/>
    <w:rsid w:val="00A853D2"/>
    <w:rsid w:val="00A85738"/>
    <w:rsid w:val="00A857C3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4C0E"/>
    <w:rsid w:val="00A950F7"/>
    <w:rsid w:val="00A954FE"/>
    <w:rsid w:val="00A96241"/>
    <w:rsid w:val="00A967AE"/>
    <w:rsid w:val="00A9715D"/>
    <w:rsid w:val="00A97823"/>
    <w:rsid w:val="00AA01F5"/>
    <w:rsid w:val="00AA0A01"/>
    <w:rsid w:val="00AA0CBD"/>
    <w:rsid w:val="00AA1305"/>
    <w:rsid w:val="00AA13C9"/>
    <w:rsid w:val="00AA154C"/>
    <w:rsid w:val="00AA32CB"/>
    <w:rsid w:val="00AA37F4"/>
    <w:rsid w:val="00AA39A5"/>
    <w:rsid w:val="00AA5578"/>
    <w:rsid w:val="00AA604A"/>
    <w:rsid w:val="00AA62D6"/>
    <w:rsid w:val="00AA6881"/>
    <w:rsid w:val="00AA6AA7"/>
    <w:rsid w:val="00AA6CCC"/>
    <w:rsid w:val="00AA7852"/>
    <w:rsid w:val="00AA79ED"/>
    <w:rsid w:val="00AA7AC1"/>
    <w:rsid w:val="00AA7F0E"/>
    <w:rsid w:val="00AB0102"/>
    <w:rsid w:val="00AB026D"/>
    <w:rsid w:val="00AB0594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4B9D"/>
    <w:rsid w:val="00AB58E1"/>
    <w:rsid w:val="00AB5CB8"/>
    <w:rsid w:val="00AB5E01"/>
    <w:rsid w:val="00AB5F28"/>
    <w:rsid w:val="00AB624B"/>
    <w:rsid w:val="00AB6510"/>
    <w:rsid w:val="00AB6946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8"/>
    <w:rsid w:val="00AC3F19"/>
    <w:rsid w:val="00AC406F"/>
    <w:rsid w:val="00AC40BB"/>
    <w:rsid w:val="00AC41CC"/>
    <w:rsid w:val="00AC453A"/>
    <w:rsid w:val="00AC4CE5"/>
    <w:rsid w:val="00AC55F7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1C7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D7DFE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AF9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85C"/>
    <w:rsid w:val="00AF5B40"/>
    <w:rsid w:val="00AF5F50"/>
    <w:rsid w:val="00AF611E"/>
    <w:rsid w:val="00AF6D76"/>
    <w:rsid w:val="00AF74ED"/>
    <w:rsid w:val="00AF7FC0"/>
    <w:rsid w:val="00B00CE0"/>
    <w:rsid w:val="00B01BFD"/>
    <w:rsid w:val="00B01D68"/>
    <w:rsid w:val="00B02417"/>
    <w:rsid w:val="00B03BED"/>
    <w:rsid w:val="00B040E7"/>
    <w:rsid w:val="00B04613"/>
    <w:rsid w:val="00B0468C"/>
    <w:rsid w:val="00B048C6"/>
    <w:rsid w:val="00B050B9"/>
    <w:rsid w:val="00B051A1"/>
    <w:rsid w:val="00B05571"/>
    <w:rsid w:val="00B05730"/>
    <w:rsid w:val="00B06951"/>
    <w:rsid w:val="00B0720E"/>
    <w:rsid w:val="00B0766B"/>
    <w:rsid w:val="00B077BA"/>
    <w:rsid w:val="00B078B0"/>
    <w:rsid w:val="00B07A24"/>
    <w:rsid w:val="00B07AA9"/>
    <w:rsid w:val="00B107D0"/>
    <w:rsid w:val="00B1082A"/>
    <w:rsid w:val="00B109DB"/>
    <w:rsid w:val="00B1107A"/>
    <w:rsid w:val="00B1138A"/>
    <w:rsid w:val="00B11CAE"/>
    <w:rsid w:val="00B12768"/>
    <w:rsid w:val="00B12ACC"/>
    <w:rsid w:val="00B12C8D"/>
    <w:rsid w:val="00B1323D"/>
    <w:rsid w:val="00B1366F"/>
    <w:rsid w:val="00B13DC1"/>
    <w:rsid w:val="00B141CB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78F"/>
    <w:rsid w:val="00B208A1"/>
    <w:rsid w:val="00B20E91"/>
    <w:rsid w:val="00B21278"/>
    <w:rsid w:val="00B218E5"/>
    <w:rsid w:val="00B2211E"/>
    <w:rsid w:val="00B22601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27B92"/>
    <w:rsid w:val="00B30503"/>
    <w:rsid w:val="00B30A9A"/>
    <w:rsid w:val="00B32A10"/>
    <w:rsid w:val="00B33A18"/>
    <w:rsid w:val="00B33F1E"/>
    <w:rsid w:val="00B344E3"/>
    <w:rsid w:val="00B345BC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39D"/>
    <w:rsid w:val="00B41FBB"/>
    <w:rsid w:val="00B420EC"/>
    <w:rsid w:val="00B42679"/>
    <w:rsid w:val="00B42D9F"/>
    <w:rsid w:val="00B42DAE"/>
    <w:rsid w:val="00B4420C"/>
    <w:rsid w:val="00B445DB"/>
    <w:rsid w:val="00B45463"/>
    <w:rsid w:val="00B45DFC"/>
    <w:rsid w:val="00B45E31"/>
    <w:rsid w:val="00B46652"/>
    <w:rsid w:val="00B467BC"/>
    <w:rsid w:val="00B47726"/>
    <w:rsid w:val="00B47B5B"/>
    <w:rsid w:val="00B501FD"/>
    <w:rsid w:val="00B50728"/>
    <w:rsid w:val="00B5125F"/>
    <w:rsid w:val="00B51323"/>
    <w:rsid w:val="00B51A8A"/>
    <w:rsid w:val="00B5258F"/>
    <w:rsid w:val="00B525CB"/>
    <w:rsid w:val="00B52BBD"/>
    <w:rsid w:val="00B535C8"/>
    <w:rsid w:val="00B53813"/>
    <w:rsid w:val="00B53883"/>
    <w:rsid w:val="00B53F25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0936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6B85"/>
    <w:rsid w:val="00B6708D"/>
    <w:rsid w:val="00B67136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1FC"/>
    <w:rsid w:val="00B71308"/>
    <w:rsid w:val="00B716BF"/>
    <w:rsid w:val="00B718D2"/>
    <w:rsid w:val="00B72FDD"/>
    <w:rsid w:val="00B74669"/>
    <w:rsid w:val="00B74BA2"/>
    <w:rsid w:val="00B74E8B"/>
    <w:rsid w:val="00B750EA"/>
    <w:rsid w:val="00B754EE"/>
    <w:rsid w:val="00B76100"/>
    <w:rsid w:val="00B76185"/>
    <w:rsid w:val="00B76B3F"/>
    <w:rsid w:val="00B76C21"/>
    <w:rsid w:val="00B76D70"/>
    <w:rsid w:val="00B76F7E"/>
    <w:rsid w:val="00B772DD"/>
    <w:rsid w:val="00B77617"/>
    <w:rsid w:val="00B77DC5"/>
    <w:rsid w:val="00B77E05"/>
    <w:rsid w:val="00B80254"/>
    <w:rsid w:val="00B80A88"/>
    <w:rsid w:val="00B81437"/>
    <w:rsid w:val="00B81782"/>
    <w:rsid w:val="00B81916"/>
    <w:rsid w:val="00B81EF5"/>
    <w:rsid w:val="00B826A1"/>
    <w:rsid w:val="00B82A3E"/>
    <w:rsid w:val="00B82CFC"/>
    <w:rsid w:val="00B82ECD"/>
    <w:rsid w:val="00B83297"/>
    <w:rsid w:val="00B83417"/>
    <w:rsid w:val="00B836F6"/>
    <w:rsid w:val="00B83A88"/>
    <w:rsid w:val="00B83AB7"/>
    <w:rsid w:val="00B849C3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6ED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39A"/>
    <w:rsid w:val="00B95710"/>
    <w:rsid w:val="00B95EA8"/>
    <w:rsid w:val="00B95FA7"/>
    <w:rsid w:val="00B96A27"/>
    <w:rsid w:val="00B96DEA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2EE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20"/>
    <w:rsid w:val="00BB54E2"/>
    <w:rsid w:val="00BB5E07"/>
    <w:rsid w:val="00BB63B5"/>
    <w:rsid w:val="00BB7979"/>
    <w:rsid w:val="00BB7CA6"/>
    <w:rsid w:val="00BC0069"/>
    <w:rsid w:val="00BC0130"/>
    <w:rsid w:val="00BC06CB"/>
    <w:rsid w:val="00BC0AD7"/>
    <w:rsid w:val="00BC0EF5"/>
    <w:rsid w:val="00BC1C35"/>
    <w:rsid w:val="00BC1EAE"/>
    <w:rsid w:val="00BC205C"/>
    <w:rsid w:val="00BC212E"/>
    <w:rsid w:val="00BC25C0"/>
    <w:rsid w:val="00BC25D2"/>
    <w:rsid w:val="00BC2950"/>
    <w:rsid w:val="00BC3725"/>
    <w:rsid w:val="00BC3D76"/>
    <w:rsid w:val="00BC42AC"/>
    <w:rsid w:val="00BC4571"/>
    <w:rsid w:val="00BC48AB"/>
    <w:rsid w:val="00BC4EA9"/>
    <w:rsid w:val="00BC5E39"/>
    <w:rsid w:val="00BC615F"/>
    <w:rsid w:val="00BC67D6"/>
    <w:rsid w:val="00BC6FCA"/>
    <w:rsid w:val="00BC7B3D"/>
    <w:rsid w:val="00BC7B7F"/>
    <w:rsid w:val="00BC7BB9"/>
    <w:rsid w:val="00BD01CD"/>
    <w:rsid w:val="00BD043C"/>
    <w:rsid w:val="00BD0E89"/>
    <w:rsid w:val="00BD0F0F"/>
    <w:rsid w:val="00BD13D5"/>
    <w:rsid w:val="00BD13F8"/>
    <w:rsid w:val="00BD144D"/>
    <w:rsid w:val="00BD1C63"/>
    <w:rsid w:val="00BD2A42"/>
    <w:rsid w:val="00BD2B6F"/>
    <w:rsid w:val="00BD33CF"/>
    <w:rsid w:val="00BD3892"/>
    <w:rsid w:val="00BD3E00"/>
    <w:rsid w:val="00BD4113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0F13"/>
    <w:rsid w:val="00BE1239"/>
    <w:rsid w:val="00BE1C14"/>
    <w:rsid w:val="00BE1C28"/>
    <w:rsid w:val="00BE1FEF"/>
    <w:rsid w:val="00BE2305"/>
    <w:rsid w:val="00BE23EB"/>
    <w:rsid w:val="00BE28F6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644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0DE"/>
    <w:rsid w:val="00BF72C7"/>
    <w:rsid w:val="00C0039A"/>
    <w:rsid w:val="00C008E4"/>
    <w:rsid w:val="00C00A40"/>
    <w:rsid w:val="00C00AC9"/>
    <w:rsid w:val="00C0118A"/>
    <w:rsid w:val="00C01791"/>
    <w:rsid w:val="00C0208E"/>
    <w:rsid w:val="00C022DF"/>
    <w:rsid w:val="00C0280E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0FE"/>
    <w:rsid w:val="00C07112"/>
    <w:rsid w:val="00C0759F"/>
    <w:rsid w:val="00C07777"/>
    <w:rsid w:val="00C078AD"/>
    <w:rsid w:val="00C07C73"/>
    <w:rsid w:val="00C07DDD"/>
    <w:rsid w:val="00C07FEA"/>
    <w:rsid w:val="00C1020D"/>
    <w:rsid w:val="00C10238"/>
    <w:rsid w:val="00C105A6"/>
    <w:rsid w:val="00C10803"/>
    <w:rsid w:val="00C10CC5"/>
    <w:rsid w:val="00C110CD"/>
    <w:rsid w:val="00C11194"/>
    <w:rsid w:val="00C11368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3FA3"/>
    <w:rsid w:val="00C1458C"/>
    <w:rsid w:val="00C145A9"/>
    <w:rsid w:val="00C14E5F"/>
    <w:rsid w:val="00C14F2D"/>
    <w:rsid w:val="00C15603"/>
    <w:rsid w:val="00C15711"/>
    <w:rsid w:val="00C158A4"/>
    <w:rsid w:val="00C15E90"/>
    <w:rsid w:val="00C1664A"/>
    <w:rsid w:val="00C16BC7"/>
    <w:rsid w:val="00C16EAA"/>
    <w:rsid w:val="00C20638"/>
    <w:rsid w:val="00C20698"/>
    <w:rsid w:val="00C2083C"/>
    <w:rsid w:val="00C2095C"/>
    <w:rsid w:val="00C209A2"/>
    <w:rsid w:val="00C2113C"/>
    <w:rsid w:val="00C21159"/>
    <w:rsid w:val="00C21241"/>
    <w:rsid w:val="00C213A0"/>
    <w:rsid w:val="00C21D5D"/>
    <w:rsid w:val="00C22281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1FD1"/>
    <w:rsid w:val="00C3262A"/>
    <w:rsid w:val="00C32A23"/>
    <w:rsid w:val="00C32DF2"/>
    <w:rsid w:val="00C32DF4"/>
    <w:rsid w:val="00C32F97"/>
    <w:rsid w:val="00C333F4"/>
    <w:rsid w:val="00C338C5"/>
    <w:rsid w:val="00C33CF7"/>
    <w:rsid w:val="00C341FF"/>
    <w:rsid w:val="00C34469"/>
    <w:rsid w:val="00C35035"/>
    <w:rsid w:val="00C35470"/>
    <w:rsid w:val="00C35D02"/>
    <w:rsid w:val="00C360CC"/>
    <w:rsid w:val="00C36A4C"/>
    <w:rsid w:val="00C36F54"/>
    <w:rsid w:val="00C37239"/>
    <w:rsid w:val="00C375EE"/>
    <w:rsid w:val="00C378A2"/>
    <w:rsid w:val="00C37A41"/>
    <w:rsid w:val="00C37B11"/>
    <w:rsid w:val="00C37C9A"/>
    <w:rsid w:val="00C401C3"/>
    <w:rsid w:val="00C40902"/>
    <w:rsid w:val="00C40E67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2C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14B"/>
    <w:rsid w:val="00C55230"/>
    <w:rsid w:val="00C5572E"/>
    <w:rsid w:val="00C56963"/>
    <w:rsid w:val="00C569CC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05"/>
    <w:rsid w:val="00C667BC"/>
    <w:rsid w:val="00C66A2E"/>
    <w:rsid w:val="00C66F8F"/>
    <w:rsid w:val="00C67450"/>
    <w:rsid w:val="00C67A47"/>
    <w:rsid w:val="00C67AB2"/>
    <w:rsid w:val="00C71140"/>
    <w:rsid w:val="00C711F1"/>
    <w:rsid w:val="00C71213"/>
    <w:rsid w:val="00C71559"/>
    <w:rsid w:val="00C72949"/>
    <w:rsid w:val="00C72B68"/>
    <w:rsid w:val="00C73451"/>
    <w:rsid w:val="00C73559"/>
    <w:rsid w:val="00C7356B"/>
    <w:rsid w:val="00C7385C"/>
    <w:rsid w:val="00C7394F"/>
    <w:rsid w:val="00C73C87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A49"/>
    <w:rsid w:val="00C81B1E"/>
    <w:rsid w:val="00C822A6"/>
    <w:rsid w:val="00C83048"/>
    <w:rsid w:val="00C8395A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167"/>
    <w:rsid w:val="00C9123D"/>
    <w:rsid w:val="00C912ED"/>
    <w:rsid w:val="00C91B80"/>
    <w:rsid w:val="00C91F4C"/>
    <w:rsid w:val="00C91FCF"/>
    <w:rsid w:val="00C92482"/>
    <w:rsid w:val="00C92600"/>
    <w:rsid w:val="00C92BF8"/>
    <w:rsid w:val="00C92D2C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289"/>
    <w:rsid w:val="00C97420"/>
    <w:rsid w:val="00C97610"/>
    <w:rsid w:val="00C97A55"/>
    <w:rsid w:val="00C97D66"/>
    <w:rsid w:val="00CA0370"/>
    <w:rsid w:val="00CA07F7"/>
    <w:rsid w:val="00CA1178"/>
    <w:rsid w:val="00CA1179"/>
    <w:rsid w:val="00CA1188"/>
    <w:rsid w:val="00CA2386"/>
    <w:rsid w:val="00CA23A9"/>
    <w:rsid w:val="00CA2B19"/>
    <w:rsid w:val="00CA3113"/>
    <w:rsid w:val="00CA3990"/>
    <w:rsid w:val="00CA3A64"/>
    <w:rsid w:val="00CA4A95"/>
    <w:rsid w:val="00CA4FEB"/>
    <w:rsid w:val="00CA5750"/>
    <w:rsid w:val="00CA589A"/>
    <w:rsid w:val="00CA6D88"/>
    <w:rsid w:val="00CA73E8"/>
    <w:rsid w:val="00CA7BF6"/>
    <w:rsid w:val="00CB0BB2"/>
    <w:rsid w:val="00CB14F6"/>
    <w:rsid w:val="00CB19A2"/>
    <w:rsid w:val="00CB2506"/>
    <w:rsid w:val="00CB2531"/>
    <w:rsid w:val="00CB2BD3"/>
    <w:rsid w:val="00CB374D"/>
    <w:rsid w:val="00CB3904"/>
    <w:rsid w:val="00CB3B3F"/>
    <w:rsid w:val="00CB4317"/>
    <w:rsid w:val="00CB4783"/>
    <w:rsid w:val="00CB4B53"/>
    <w:rsid w:val="00CB4E85"/>
    <w:rsid w:val="00CB5A3F"/>
    <w:rsid w:val="00CB6276"/>
    <w:rsid w:val="00CB68F5"/>
    <w:rsid w:val="00CB6C8E"/>
    <w:rsid w:val="00CB73D0"/>
    <w:rsid w:val="00CB7AC2"/>
    <w:rsid w:val="00CB7CC0"/>
    <w:rsid w:val="00CC0C10"/>
    <w:rsid w:val="00CC17C4"/>
    <w:rsid w:val="00CC213C"/>
    <w:rsid w:val="00CC345F"/>
    <w:rsid w:val="00CC45A5"/>
    <w:rsid w:val="00CC4974"/>
    <w:rsid w:val="00CC5161"/>
    <w:rsid w:val="00CC53B7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43DC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9CB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8EF"/>
    <w:rsid w:val="00CF5F22"/>
    <w:rsid w:val="00CF66E7"/>
    <w:rsid w:val="00CF6CDD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07CA2"/>
    <w:rsid w:val="00D100CE"/>
    <w:rsid w:val="00D101B4"/>
    <w:rsid w:val="00D10307"/>
    <w:rsid w:val="00D1033B"/>
    <w:rsid w:val="00D113F0"/>
    <w:rsid w:val="00D11522"/>
    <w:rsid w:val="00D11ADC"/>
    <w:rsid w:val="00D11BAA"/>
    <w:rsid w:val="00D12406"/>
    <w:rsid w:val="00D12743"/>
    <w:rsid w:val="00D1291D"/>
    <w:rsid w:val="00D1307C"/>
    <w:rsid w:val="00D131D1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4DD9"/>
    <w:rsid w:val="00D258E4"/>
    <w:rsid w:val="00D26050"/>
    <w:rsid w:val="00D26114"/>
    <w:rsid w:val="00D269E6"/>
    <w:rsid w:val="00D2710A"/>
    <w:rsid w:val="00D276D6"/>
    <w:rsid w:val="00D277C7"/>
    <w:rsid w:val="00D27993"/>
    <w:rsid w:val="00D27EA3"/>
    <w:rsid w:val="00D3079E"/>
    <w:rsid w:val="00D3120E"/>
    <w:rsid w:val="00D31264"/>
    <w:rsid w:val="00D318E5"/>
    <w:rsid w:val="00D31A2E"/>
    <w:rsid w:val="00D31B80"/>
    <w:rsid w:val="00D31CC7"/>
    <w:rsid w:val="00D31E17"/>
    <w:rsid w:val="00D3226E"/>
    <w:rsid w:val="00D33519"/>
    <w:rsid w:val="00D33AC3"/>
    <w:rsid w:val="00D33B1B"/>
    <w:rsid w:val="00D3419C"/>
    <w:rsid w:val="00D34EC0"/>
    <w:rsid w:val="00D356C3"/>
    <w:rsid w:val="00D367D1"/>
    <w:rsid w:val="00D36834"/>
    <w:rsid w:val="00D37452"/>
    <w:rsid w:val="00D37AED"/>
    <w:rsid w:val="00D37DA8"/>
    <w:rsid w:val="00D404F3"/>
    <w:rsid w:val="00D408DE"/>
    <w:rsid w:val="00D4196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75"/>
    <w:rsid w:val="00D462B3"/>
    <w:rsid w:val="00D463B9"/>
    <w:rsid w:val="00D469FC"/>
    <w:rsid w:val="00D46CCE"/>
    <w:rsid w:val="00D47064"/>
    <w:rsid w:val="00D47349"/>
    <w:rsid w:val="00D475EB"/>
    <w:rsid w:val="00D47B55"/>
    <w:rsid w:val="00D500E9"/>
    <w:rsid w:val="00D5023E"/>
    <w:rsid w:val="00D50411"/>
    <w:rsid w:val="00D50446"/>
    <w:rsid w:val="00D50596"/>
    <w:rsid w:val="00D506F6"/>
    <w:rsid w:val="00D5163E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6DB"/>
    <w:rsid w:val="00D548D7"/>
    <w:rsid w:val="00D54CA4"/>
    <w:rsid w:val="00D55047"/>
    <w:rsid w:val="00D5539F"/>
    <w:rsid w:val="00D554A6"/>
    <w:rsid w:val="00D559E0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0E2F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7A9"/>
    <w:rsid w:val="00D72A37"/>
    <w:rsid w:val="00D72BB0"/>
    <w:rsid w:val="00D72CF3"/>
    <w:rsid w:val="00D73271"/>
    <w:rsid w:val="00D73472"/>
    <w:rsid w:val="00D7360C"/>
    <w:rsid w:val="00D73686"/>
    <w:rsid w:val="00D740DC"/>
    <w:rsid w:val="00D741F3"/>
    <w:rsid w:val="00D74249"/>
    <w:rsid w:val="00D743FB"/>
    <w:rsid w:val="00D75032"/>
    <w:rsid w:val="00D7626D"/>
    <w:rsid w:val="00D77167"/>
    <w:rsid w:val="00D7731E"/>
    <w:rsid w:val="00D801B1"/>
    <w:rsid w:val="00D804D6"/>
    <w:rsid w:val="00D80E56"/>
    <w:rsid w:val="00D81A9C"/>
    <w:rsid w:val="00D81BEA"/>
    <w:rsid w:val="00D823FE"/>
    <w:rsid w:val="00D825BA"/>
    <w:rsid w:val="00D833DF"/>
    <w:rsid w:val="00D83D28"/>
    <w:rsid w:val="00D8464B"/>
    <w:rsid w:val="00D84E97"/>
    <w:rsid w:val="00D852A8"/>
    <w:rsid w:val="00D85C3B"/>
    <w:rsid w:val="00D8605D"/>
    <w:rsid w:val="00D86648"/>
    <w:rsid w:val="00D8667E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1EF"/>
    <w:rsid w:val="00D9375F"/>
    <w:rsid w:val="00D93EE4"/>
    <w:rsid w:val="00D94586"/>
    <w:rsid w:val="00D95093"/>
    <w:rsid w:val="00D951CD"/>
    <w:rsid w:val="00D95C8D"/>
    <w:rsid w:val="00D95E5C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9B2"/>
    <w:rsid w:val="00DA2B94"/>
    <w:rsid w:val="00DA2CA7"/>
    <w:rsid w:val="00DA3FBC"/>
    <w:rsid w:val="00DA49D8"/>
    <w:rsid w:val="00DA516A"/>
    <w:rsid w:val="00DA53C3"/>
    <w:rsid w:val="00DA5569"/>
    <w:rsid w:val="00DA6074"/>
    <w:rsid w:val="00DA609C"/>
    <w:rsid w:val="00DA61A5"/>
    <w:rsid w:val="00DA62E4"/>
    <w:rsid w:val="00DA6909"/>
    <w:rsid w:val="00DA787B"/>
    <w:rsid w:val="00DA789A"/>
    <w:rsid w:val="00DA79EF"/>
    <w:rsid w:val="00DA7F81"/>
    <w:rsid w:val="00DB02E9"/>
    <w:rsid w:val="00DB09CE"/>
    <w:rsid w:val="00DB0A70"/>
    <w:rsid w:val="00DB0F1D"/>
    <w:rsid w:val="00DB14A9"/>
    <w:rsid w:val="00DB1530"/>
    <w:rsid w:val="00DB1783"/>
    <w:rsid w:val="00DB18A6"/>
    <w:rsid w:val="00DB1D5E"/>
    <w:rsid w:val="00DB1D99"/>
    <w:rsid w:val="00DB21FF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B7D22"/>
    <w:rsid w:val="00DC094A"/>
    <w:rsid w:val="00DC0CE7"/>
    <w:rsid w:val="00DC0D24"/>
    <w:rsid w:val="00DC0DA2"/>
    <w:rsid w:val="00DC222C"/>
    <w:rsid w:val="00DC296D"/>
    <w:rsid w:val="00DC2F59"/>
    <w:rsid w:val="00DC30D5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2A"/>
    <w:rsid w:val="00DC6A68"/>
    <w:rsid w:val="00DC6B2E"/>
    <w:rsid w:val="00DC6BDF"/>
    <w:rsid w:val="00DC6BE5"/>
    <w:rsid w:val="00DC6CC9"/>
    <w:rsid w:val="00DC6F5E"/>
    <w:rsid w:val="00DC707D"/>
    <w:rsid w:val="00DC79CE"/>
    <w:rsid w:val="00DD0BB8"/>
    <w:rsid w:val="00DD117A"/>
    <w:rsid w:val="00DD1ED4"/>
    <w:rsid w:val="00DD25B6"/>
    <w:rsid w:val="00DD2FFD"/>
    <w:rsid w:val="00DD36AB"/>
    <w:rsid w:val="00DD4432"/>
    <w:rsid w:val="00DD50D3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38B"/>
    <w:rsid w:val="00DE264E"/>
    <w:rsid w:val="00DE27BD"/>
    <w:rsid w:val="00DE297B"/>
    <w:rsid w:val="00DE2C6C"/>
    <w:rsid w:val="00DE314F"/>
    <w:rsid w:val="00DE31DD"/>
    <w:rsid w:val="00DE3B51"/>
    <w:rsid w:val="00DE3B8A"/>
    <w:rsid w:val="00DE3E40"/>
    <w:rsid w:val="00DE3EDB"/>
    <w:rsid w:val="00DE4292"/>
    <w:rsid w:val="00DE43A7"/>
    <w:rsid w:val="00DE46BA"/>
    <w:rsid w:val="00DE4759"/>
    <w:rsid w:val="00DE4E8C"/>
    <w:rsid w:val="00DE5292"/>
    <w:rsid w:val="00DE6E10"/>
    <w:rsid w:val="00DE6E5B"/>
    <w:rsid w:val="00DE7279"/>
    <w:rsid w:val="00DE785C"/>
    <w:rsid w:val="00DE7C37"/>
    <w:rsid w:val="00DF0008"/>
    <w:rsid w:val="00DF0A38"/>
    <w:rsid w:val="00DF14B0"/>
    <w:rsid w:val="00DF223C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4A4A"/>
    <w:rsid w:val="00E04A77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351"/>
    <w:rsid w:val="00E15604"/>
    <w:rsid w:val="00E1561B"/>
    <w:rsid w:val="00E15E1F"/>
    <w:rsid w:val="00E16532"/>
    <w:rsid w:val="00E16B47"/>
    <w:rsid w:val="00E16F24"/>
    <w:rsid w:val="00E16F98"/>
    <w:rsid w:val="00E16FB3"/>
    <w:rsid w:val="00E17717"/>
    <w:rsid w:val="00E17D4E"/>
    <w:rsid w:val="00E20232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5D0"/>
    <w:rsid w:val="00E25B92"/>
    <w:rsid w:val="00E26693"/>
    <w:rsid w:val="00E26B52"/>
    <w:rsid w:val="00E26F26"/>
    <w:rsid w:val="00E2700C"/>
    <w:rsid w:val="00E27C88"/>
    <w:rsid w:val="00E27D1F"/>
    <w:rsid w:val="00E27ED5"/>
    <w:rsid w:val="00E305AF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3E1E"/>
    <w:rsid w:val="00E34484"/>
    <w:rsid w:val="00E34A86"/>
    <w:rsid w:val="00E34DC7"/>
    <w:rsid w:val="00E355BB"/>
    <w:rsid w:val="00E35CA2"/>
    <w:rsid w:val="00E3603C"/>
    <w:rsid w:val="00E363AD"/>
    <w:rsid w:val="00E37007"/>
    <w:rsid w:val="00E37AEE"/>
    <w:rsid w:val="00E37D38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42AC"/>
    <w:rsid w:val="00E4561C"/>
    <w:rsid w:val="00E45647"/>
    <w:rsid w:val="00E45B06"/>
    <w:rsid w:val="00E45B2C"/>
    <w:rsid w:val="00E45FDC"/>
    <w:rsid w:val="00E46359"/>
    <w:rsid w:val="00E46C96"/>
    <w:rsid w:val="00E47484"/>
    <w:rsid w:val="00E47622"/>
    <w:rsid w:val="00E47A55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62A"/>
    <w:rsid w:val="00E5277E"/>
    <w:rsid w:val="00E52A86"/>
    <w:rsid w:val="00E5463A"/>
    <w:rsid w:val="00E5476B"/>
    <w:rsid w:val="00E5481F"/>
    <w:rsid w:val="00E5503A"/>
    <w:rsid w:val="00E5503E"/>
    <w:rsid w:val="00E56D67"/>
    <w:rsid w:val="00E57117"/>
    <w:rsid w:val="00E57346"/>
    <w:rsid w:val="00E57BDE"/>
    <w:rsid w:val="00E57E69"/>
    <w:rsid w:val="00E60143"/>
    <w:rsid w:val="00E602D4"/>
    <w:rsid w:val="00E6052A"/>
    <w:rsid w:val="00E608B5"/>
    <w:rsid w:val="00E610B6"/>
    <w:rsid w:val="00E61223"/>
    <w:rsid w:val="00E612C5"/>
    <w:rsid w:val="00E62915"/>
    <w:rsid w:val="00E62955"/>
    <w:rsid w:val="00E629EA"/>
    <w:rsid w:val="00E62D38"/>
    <w:rsid w:val="00E6370D"/>
    <w:rsid w:val="00E63810"/>
    <w:rsid w:val="00E6427E"/>
    <w:rsid w:val="00E64CB2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1490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29B3"/>
    <w:rsid w:val="00E929E1"/>
    <w:rsid w:val="00E93733"/>
    <w:rsid w:val="00E93A55"/>
    <w:rsid w:val="00E94F3E"/>
    <w:rsid w:val="00E95427"/>
    <w:rsid w:val="00E95C6D"/>
    <w:rsid w:val="00E95CEF"/>
    <w:rsid w:val="00E9664B"/>
    <w:rsid w:val="00E96C98"/>
    <w:rsid w:val="00E970D9"/>
    <w:rsid w:val="00E97283"/>
    <w:rsid w:val="00E97524"/>
    <w:rsid w:val="00E97C86"/>
    <w:rsid w:val="00EA00A9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219"/>
    <w:rsid w:val="00EA4440"/>
    <w:rsid w:val="00EA4727"/>
    <w:rsid w:val="00EA5186"/>
    <w:rsid w:val="00EA5547"/>
    <w:rsid w:val="00EA58CD"/>
    <w:rsid w:val="00EA62F3"/>
    <w:rsid w:val="00EA6A91"/>
    <w:rsid w:val="00EA6A93"/>
    <w:rsid w:val="00EA74F8"/>
    <w:rsid w:val="00EB0066"/>
    <w:rsid w:val="00EB0B91"/>
    <w:rsid w:val="00EB0CFB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C09"/>
    <w:rsid w:val="00EB7F57"/>
    <w:rsid w:val="00EC17DD"/>
    <w:rsid w:val="00EC1B1F"/>
    <w:rsid w:val="00EC2EC5"/>
    <w:rsid w:val="00EC3085"/>
    <w:rsid w:val="00EC31D0"/>
    <w:rsid w:val="00EC4440"/>
    <w:rsid w:val="00EC53BC"/>
    <w:rsid w:val="00EC55CC"/>
    <w:rsid w:val="00EC577D"/>
    <w:rsid w:val="00EC5C4E"/>
    <w:rsid w:val="00EC677B"/>
    <w:rsid w:val="00EC767B"/>
    <w:rsid w:val="00EC76E5"/>
    <w:rsid w:val="00EC7AD3"/>
    <w:rsid w:val="00EC7F03"/>
    <w:rsid w:val="00ED062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548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0F55"/>
    <w:rsid w:val="00EE153A"/>
    <w:rsid w:val="00EE1932"/>
    <w:rsid w:val="00EE287E"/>
    <w:rsid w:val="00EE2C3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3A3"/>
    <w:rsid w:val="00EF36E3"/>
    <w:rsid w:val="00EF3923"/>
    <w:rsid w:val="00EF3F0E"/>
    <w:rsid w:val="00EF4422"/>
    <w:rsid w:val="00EF4FD2"/>
    <w:rsid w:val="00EF5269"/>
    <w:rsid w:val="00EF549D"/>
    <w:rsid w:val="00EF560E"/>
    <w:rsid w:val="00EF567C"/>
    <w:rsid w:val="00EF56BF"/>
    <w:rsid w:val="00EF5C73"/>
    <w:rsid w:val="00EF60A6"/>
    <w:rsid w:val="00EF6647"/>
    <w:rsid w:val="00EF7491"/>
    <w:rsid w:val="00EF77CE"/>
    <w:rsid w:val="00EF782A"/>
    <w:rsid w:val="00EF7A97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484D"/>
    <w:rsid w:val="00F05CEB"/>
    <w:rsid w:val="00F067FD"/>
    <w:rsid w:val="00F0795B"/>
    <w:rsid w:val="00F10E85"/>
    <w:rsid w:val="00F1220F"/>
    <w:rsid w:val="00F12952"/>
    <w:rsid w:val="00F12A05"/>
    <w:rsid w:val="00F13092"/>
    <w:rsid w:val="00F136F6"/>
    <w:rsid w:val="00F1373E"/>
    <w:rsid w:val="00F13BC8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7A5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7B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718"/>
    <w:rsid w:val="00F308B4"/>
    <w:rsid w:val="00F30A6E"/>
    <w:rsid w:val="00F317A2"/>
    <w:rsid w:val="00F317BD"/>
    <w:rsid w:val="00F31894"/>
    <w:rsid w:val="00F31F8F"/>
    <w:rsid w:val="00F32919"/>
    <w:rsid w:val="00F32A34"/>
    <w:rsid w:val="00F33A85"/>
    <w:rsid w:val="00F33B30"/>
    <w:rsid w:val="00F33F66"/>
    <w:rsid w:val="00F34132"/>
    <w:rsid w:val="00F34440"/>
    <w:rsid w:val="00F34544"/>
    <w:rsid w:val="00F349EF"/>
    <w:rsid w:val="00F34D00"/>
    <w:rsid w:val="00F352D7"/>
    <w:rsid w:val="00F358AC"/>
    <w:rsid w:val="00F358E2"/>
    <w:rsid w:val="00F360E7"/>
    <w:rsid w:val="00F36129"/>
    <w:rsid w:val="00F3616C"/>
    <w:rsid w:val="00F363C5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3ECB"/>
    <w:rsid w:val="00F44484"/>
    <w:rsid w:val="00F44899"/>
    <w:rsid w:val="00F45E7F"/>
    <w:rsid w:val="00F46393"/>
    <w:rsid w:val="00F46411"/>
    <w:rsid w:val="00F472A5"/>
    <w:rsid w:val="00F47FBF"/>
    <w:rsid w:val="00F503FC"/>
    <w:rsid w:val="00F504A0"/>
    <w:rsid w:val="00F5093A"/>
    <w:rsid w:val="00F51285"/>
    <w:rsid w:val="00F51289"/>
    <w:rsid w:val="00F518A3"/>
    <w:rsid w:val="00F5195D"/>
    <w:rsid w:val="00F51F4A"/>
    <w:rsid w:val="00F51FA7"/>
    <w:rsid w:val="00F51FE2"/>
    <w:rsid w:val="00F52727"/>
    <w:rsid w:val="00F52E20"/>
    <w:rsid w:val="00F52E27"/>
    <w:rsid w:val="00F53701"/>
    <w:rsid w:val="00F53715"/>
    <w:rsid w:val="00F53798"/>
    <w:rsid w:val="00F5449E"/>
    <w:rsid w:val="00F55224"/>
    <w:rsid w:val="00F557E2"/>
    <w:rsid w:val="00F5589F"/>
    <w:rsid w:val="00F5597C"/>
    <w:rsid w:val="00F56223"/>
    <w:rsid w:val="00F565C3"/>
    <w:rsid w:val="00F57906"/>
    <w:rsid w:val="00F579BB"/>
    <w:rsid w:val="00F604A3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6A1"/>
    <w:rsid w:val="00F65957"/>
    <w:rsid w:val="00F659BA"/>
    <w:rsid w:val="00F65EDD"/>
    <w:rsid w:val="00F65EF2"/>
    <w:rsid w:val="00F66088"/>
    <w:rsid w:val="00F66241"/>
    <w:rsid w:val="00F66D04"/>
    <w:rsid w:val="00F66D8E"/>
    <w:rsid w:val="00F671A6"/>
    <w:rsid w:val="00F678F3"/>
    <w:rsid w:val="00F67C8C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68FF"/>
    <w:rsid w:val="00F7709C"/>
    <w:rsid w:val="00F77398"/>
    <w:rsid w:val="00F7747B"/>
    <w:rsid w:val="00F77FDB"/>
    <w:rsid w:val="00F80171"/>
    <w:rsid w:val="00F80A8E"/>
    <w:rsid w:val="00F80CCD"/>
    <w:rsid w:val="00F80D78"/>
    <w:rsid w:val="00F81214"/>
    <w:rsid w:val="00F813AA"/>
    <w:rsid w:val="00F81994"/>
    <w:rsid w:val="00F8205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667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3CC4"/>
    <w:rsid w:val="00F9409E"/>
    <w:rsid w:val="00F94E46"/>
    <w:rsid w:val="00F951AE"/>
    <w:rsid w:val="00F95F3F"/>
    <w:rsid w:val="00F9621B"/>
    <w:rsid w:val="00F96468"/>
    <w:rsid w:val="00F96FC8"/>
    <w:rsid w:val="00F97373"/>
    <w:rsid w:val="00F9798B"/>
    <w:rsid w:val="00FA00A3"/>
    <w:rsid w:val="00FA02E3"/>
    <w:rsid w:val="00FA0882"/>
    <w:rsid w:val="00FA1567"/>
    <w:rsid w:val="00FA26CD"/>
    <w:rsid w:val="00FA29D7"/>
    <w:rsid w:val="00FA2AB3"/>
    <w:rsid w:val="00FA3075"/>
    <w:rsid w:val="00FA358B"/>
    <w:rsid w:val="00FA37E9"/>
    <w:rsid w:val="00FA3BBB"/>
    <w:rsid w:val="00FA3E07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4A4B"/>
    <w:rsid w:val="00FB5180"/>
    <w:rsid w:val="00FB5F31"/>
    <w:rsid w:val="00FB6039"/>
    <w:rsid w:val="00FB61E9"/>
    <w:rsid w:val="00FB6FA5"/>
    <w:rsid w:val="00FB7C96"/>
    <w:rsid w:val="00FB7CA3"/>
    <w:rsid w:val="00FB7F3E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26C"/>
    <w:rsid w:val="00FC5B0B"/>
    <w:rsid w:val="00FC5C2F"/>
    <w:rsid w:val="00FC5F61"/>
    <w:rsid w:val="00FC676D"/>
    <w:rsid w:val="00FC6AB3"/>
    <w:rsid w:val="00FC7223"/>
    <w:rsid w:val="00FC7534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809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D7FC6"/>
    <w:rsid w:val="00FE046E"/>
    <w:rsid w:val="00FE0ACB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133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qFormat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  <w:style w:type="paragraph" w:customStyle="1" w:styleId="00BodyText">
    <w:name w:val="00 BodyText"/>
    <w:basedOn w:val="Normal"/>
    <w:qFormat/>
    <w:rsid w:val="00C8395A"/>
    <w:pPr>
      <w:spacing w:after="220" w:line="276" w:lineRule="auto"/>
    </w:pPr>
    <w:rPr>
      <w:rFonts w:ascii="Segoe UI" w:eastAsia="CG Times (WN)" w:hAnsi="Segoe UI" w:cs="Tahoma"/>
      <w:sz w:val="22"/>
      <w:szCs w:val="22"/>
      <w:lang w:val="en-US"/>
    </w:rPr>
  </w:style>
  <w:style w:type="character" w:customStyle="1" w:styleId="WW8Num14z2">
    <w:name w:val="WW8Num14z2"/>
    <w:rsid w:val="00116468"/>
    <w:rPr>
      <w:rFonts w:ascii="Liberation Sans" w:hAnsi="Liberation Sans" w:cs="Liberatio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2A36A-CA91-43C6-BB9C-E7BA18DD03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4469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Zhulia Ayani</cp:lastModifiedBy>
  <cp:revision>2</cp:revision>
  <cp:lastPrinted>2016-02-02T08:29:00Z</cp:lastPrinted>
  <dcterms:created xsi:type="dcterms:W3CDTF">2025-11-27T07:04:00Z</dcterms:created>
  <dcterms:modified xsi:type="dcterms:W3CDTF">2025-11-27T07:04:00Z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1678323966</vt:lpwstr>
  </property>
</Properties>
</file>