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AF6E" w14:textId="1976A2E9" w:rsidR="003B7DCB" w:rsidRDefault="003B7DCB" w:rsidP="00787A32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#125</w:t>
      </w:r>
      <w:r>
        <w:rPr>
          <w:rFonts w:ascii="Arial" w:hAnsi="Arial" w:cs="Arial"/>
          <w:b/>
          <w:sz w:val="22"/>
          <w:szCs w:val="22"/>
        </w:rPr>
        <w:tab/>
      </w:r>
      <w:r w:rsidRPr="006519C4">
        <w:rPr>
          <w:rFonts w:ascii="Arial" w:hAnsi="Arial" w:cs="Arial"/>
          <w:b/>
          <w:sz w:val="22"/>
          <w:szCs w:val="22"/>
        </w:rPr>
        <w:t>S3-254</w:t>
      </w:r>
      <w:r w:rsidR="007D7CE3">
        <w:rPr>
          <w:rFonts w:ascii="Arial" w:hAnsi="Arial" w:cs="Arial"/>
          <w:b/>
          <w:sz w:val="22"/>
          <w:szCs w:val="22"/>
        </w:rPr>
        <w:t>629</w:t>
      </w:r>
    </w:p>
    <w:p w14:paraId="3FE9C8CE" w14:textId="77777777" w:rsidR="003B7DCB" w:rsidRPr="00D8714C" w:rsidRDefault="003B7DCB" w:rsidP="003B7DCB">
      <w:pPr>
        <w:pStyle w:val="a4"/>
        <w:rPr>
          <w:rFonts w:cs="Arial"/>
          <w:b w:val="0"/>
          <w:bCs/>
          <w:sz w:val="22"/>
        </w:rPr>
      </w:pPr>
      <w:r w:rsidRPr="00472BC4">
        <w:rPr>
          <w:rFonts w:cs="Arial"/>
          <w:sz w:val="22"/>
          <w:szCs w:val="22"/>
        </w:rPr>
        <w:t>Dallas, US, 17 –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D221B13" w:rsidR="001E41F3" w:rsidRPr="00410371" w:rsidRDefault="0020715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E3175">
              <w:rPr>
                <w:b/>
                <w:noProof/>
                <w:sz w:val="28"/>
              </w:rPr>
              <w:t>33.521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75119B0" w:rsidR="001E41F3" w:rsidRPr="00410371" w:rsidRDefault="0020715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E3175">
              <w:rPr>
                <w:b/>
                <w:noProof/>
                <w:sz w:val="28"/>
              </w:rPr>
              <w:t>DraftCR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402D8A0" w:rsidR="001E41F3" w:rsidRPr="00410371" w:rsidRDefault="0020715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E3175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F859793" w:rsidR="001E41F3" w:rsidRPr="00410371" w:rsidRDefault="0020715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E3175">
              <w:rPr>
                <w:b/>
                <w:noProof/>
                <w:sz w:val="28"/>
              </w:rPr>
              <w:t>1</w:t>
            </w:r>
            <w:r w:rsidR="00335A64">
              <w:rPr>
                <w:b/>
                <w:noProof/>
                <w:sz w:val="28"/>
              </w:rPr>
              <w:t>9</w:t>
            </w:r>
            <w:r w:rsidR="000E3175">
              <w:rPr>
                <w:b/>
                <w:noProof/>
                <w:sz w:val="28"/>
              </w:rPr>
              <w:t>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F832C03" w:rsidR="001E41F3" w:rsidRDefault="0020715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E3175">
              <w:t xml:space="preserve">Corrections to 33.521 based on GSMA NESASG </w:t>
            </w:r>
            <w:r>
              <w:fldChar w:fldCharType="end"/>
            </w:r>
            <w:r w:rsidR="0097427E">
              <w:t>feedbacks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5104806" w:rsidR="001E41F3" w:rsidRDefault="000E317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6A53BA9" w:rsidR="001E41F3" w:rsidRDefault="0020715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0E3175">
              <w:rPr>
                <w:noProof/>
              </w:rPr>
              <w:t>SCAS_5GA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53C7E60" w:rsidR="001E41F3" w:rsidRDefault="00D0094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2025-11-17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9D0B047" w:rsidR="001E41F3" w:rsidRDefault="0020715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E3175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7C05D9C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0E3175">
              <w:t>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3BEED1" w14:textId="77777777" w:rsidR="001E41F3" w:rsidRDefault="000E3175">
            <w:pPr>
              <w:pStyle w:val="CRCoverPage"/>
              <w:spacing w:after="0"/>
              <w:ind w:left="100"/>
              <w:rPr>
                <w:noProof/>
              </w:rPr>
            </w:pPr>
            <w:r w:rsidRPr="00A47332">
              <w:rPr>
                <w:noProof/>
              </w:rPr>
              <w:t>According to GSMA NESASG</w:t>
            </w:r>
            <w:r w:rsidR="001E6A34">
              <w:t xml:space="preserve"> feedbacks</w:t>
            </w:r>
            <w:r w:rsidRPr="00A47332">
              <w:rPr>
                <w:noProof/>
              </w:rPr>
              <w:t xml:space="preserve">, </w:t>
            </w:r>
            <w:r>
              <w:rPr>
                <w:noProof/>
              </w:rPr>
              <w:t>several corrections to 33.521 are needed.</w:t>
            </w:r>
          </w:p>
          <w:p w14:paraId="1E12FE0E" w14:textId="77777777" w:rsidR="00474611" w:rsidRDefault="00474611">
            <w:pPr>
              <w:pStyle w:val="CRCoverPage"/>
              <w:spacing w:after="0"/>
              <w:ind w:left="100"/>
              <w:rPr>
                <w:ins w:id="1" w:author="Huawei" w:date="2025-11-25T10:23:00Z"/>
                <w:noProof/>
              </w:rPr>
            </w:pPr>
            <w:ins w:id="2" w:author="Huawei" w:date="2025-11-25T10:23:00Z">
              <w:r w:rsidRPr="00474611">
                <w:rPr>
                  <w:noProof/>
                </w:rPr>
                <w:t>S3-254645</w:t>
              </w:r>
            </w:ins>
          </w:p>
          <w:p w14:paraId="1DB55F0D" w14:textId="77777777" w:rsidR="00474611" w:rsidRDefault="00474611" w:rsidP="00474611">
            <w:pPr>
              <w:pStyle w:val="CRCoverPage"/>
              <w:spacing w:after="0"/>
              <w:ind w:left="100"/>
              <w:rPr>
                <w:ins w:id="3" w:author="Huawei" w:date="2025-11-25T10:24:00Z"/>
                <w:noProof/>
              </w:rPr>
            </w:pPr>
            <w:ins w:id="4" w:author="Huawei" w:date="2025-11-25T10:24:00Z">
              <w:r>
                <w:rPr>
                  <w:noProof/>
                </w:rPr>
                <w:t>The test case “Protecting data and information – data masking on integration analysis” is not complete/unclear. This pCR tries to enhance the pre-conditions and test steps in order to make the test case less ambiguous and automatable.</w:t>
              </w:r>
            </w:ins>
          </w:p>
          <w:p w14:paraId="708AA7DE" w14:textId="520C478B" w:rsidR="00474611" w:rsidRDefault="00474611" w:rsidP="00474611">
            <w:pPr>
              <w:pStyle w:val="CRCoverPage"/>
              <w:spacing w:after="0"/>
              <w:ind w:left="100"/>
              <w:rPr>
                <w:noProof/>
              </w:rPr>
            </w:pPr>
            <w:ins w:id="5" w:author="Huawei" w:date="2025-11-25T10:24:00Z">
              <w:r>
                <w:rPr>
                  <w:noProof/>
                </w:rPr>
                <w:t>Based on S3-253455 changes from SA3 Meeting #124.</w:t>
              </w:r>
            </w:ins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4BCE354" w:rsidR="001E41F3" w:rsidRDefault="000E317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Complementing requirement reference.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DFFA090" w:rsidR="001E41F3" w:rsidRDefault="000E317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ot fully comply with 33.916.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E544633" w:rsidR="001E41F3" w:rsidRDefault="004746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6" w:author="Huawei" w:date="2025-11-25T10:24:00Z">
              <w:r>
                <w:rPr>
                  <w:noProof/>
                  <w:lang w:eastAsia="zh-CN"/>
                </w:rPr>
                <w:t>2</w:t>
              </w:r>
              <w:r>
                <w:rPr>
                  <w:rFonts w:hint="eastAsia"/>
                  <w:noProof/>
                  <w:lang w:eastAsia="zh-CN"/>
                </w:rPr>
                <w:t>,</w:t>
              </w:r>
              <w:r>
                <w:rPr>
                  <w:noProof/>
                  <w:lang w:eastAsia="zh-CN"/>
                </w:rPr>
                <w:t>,</w:t>
              </w:r>
            </w:ins>
            <w:r w:rsidR="000E3175">
              <w:rPr>
                <w:rFonts w:hint="eastAsia"/>
                <w:noProof/>
                <w:lang w:eastAsia="zh-CN"/>
              </w:rPr>
              <w:t>4</w:t>
            </w:r>
            <w:r w:rsidR="000E3175">
              <w:rPr>
                <w:noProof/>
                <w:lang w:eastAsia="zh-CN"/>
              </w:rPr>
              <w:t>.2.1.2.6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009A97E" w:rsidR="008863B9" w:rsidRDefault="00474611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ins w:id="7" w:author="Huawei" w:date="2025-11-25T10:23:00Z">
              <w:r>
                <w:rPr>
                  <w:noProof/>
                  <w:lang w:eastAsia="zh-CN"/>
                </w:rPr>
                <w:t xml:space="preserve">Is the merge of S3-254314 and </w:t>
              </w:r>
            </w:ins>
            <w:ins w:id="8" w:author="Huawei" w:date="2025-11-25T10:24:00Z">
              <w:r>
                <w:rPr>
                  <w:noProof/>
                  <w:lang w:eastAsia="zh-CN"/>
                </w:rPr>
                <w:t>S</w:t>
              </w:r>
            </w:ins>
            <w:ins w:id="9" w:author="Huawei" w:date="2025-11-25T10:23:00Z">
              <w:r>
                <w:rPr>
                  <w:noProof/>
                  <w:lang w:eastAsia="zh-CN"/>
                </w:rPr>
                <w:t>3-254645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38AB2B" w14:textId="4215F22B" w:rsidR="000E3175" w:rsidRDefault="000E3175" w:rsidP="000E3175">
      <w:pPr>
        <w:jc w:val="center"/>
        <w:rPr>
          <w:noProof/>
          <w:sz w:val="36"/>
          <w:lang w:eastAsia="zh-CN"/>
        </w:rPr>
      </w:pPr>
      <w:r w:rsidRPr="00612597">
        <w:rPr>
          <w:rFonts w:hint="eastAsia"/>
          <w:noProof/>
          <w:sz w:val="36"/>
          <w:lang w:eastAsia="zh-CN"/>
        </w:rPr>
        <w:lastRenderedPageBreak/>
        <w:t>*</w:t>
      </w:r>
      <w:r w:rsidRPr="00612597">
        <w:rPr>
          <w:noProof/>
          <w:sz w:val="36"/>
          <w:lang w:eastAsia="zh-CN"/>
        </w:rPr>
        <w:t xml:space="preserve">*************** START of </w:t>
      </w:r>
      <w:r w:rsidRPr="00612597">
        <w:rPr>
          <w:rFonts w:hint="eastAsia"/>
          <w:noProof/>
          <w:sz w:val="36"/>
          <w:lang w:eastAsia="zh-CN"/>
        </w:rPr>
        <w:t>CHANG</w:t>
      </w:r>
      <w:r>
        <w:rPr>
          <w:noProof/>
          <w:sz w:val="36"/>
          <w:lang w:eastAsia="zh-CN"/>
        </w:rPr>
        <w:t>ES</w:t>
      </w: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</w:p>
    <w:p w14:paraId="725DA37D" w14:textId="77777777" w:rsidR="00474611" w:rsidRDefault="00474611" w:rsidP="00474611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10" w:name="_Toc74066024"/>
      <w:bookmarkStart w:id="11" w:name="_Toc137735383"/>
      <w:r>
        <w:rPr>
          <w:rFonts w:ascii="Arial" w:eastAsia="Times New Roman" w:hAnsi="Arial"/>
          <w:sz w:val="36"/>
        </w:rPr>
        <w:t>2</w:t>
      </w:r>
      <w:r>
        <w:rPr>
          <w:rFonts w:ascii="Arial" w:eastAsia="Times New Roman" w:hAnsi="Arial"/>
          <w:sz w:val="36"/>
        </w:rPr>
        <w:tab/>
        <w:t>References</w:t>
      </w:r>
      <w:bookmarkEnd w:id="10"/>
      <w:bookmarkEnd w:id="11"/>
    </w:p>
    <w:p w14:paraId="0D55F756" w14:textId="77777777" w:rsidR="00474611" w:rsidRDefault="00474611" w:rsidP="00474611">
      <w:pPr>
        <w:overflowPunct w:val="0"/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The following documents contain provisions which, through reference in this text, constitute provisions of the present document.</w:t>
      </w:r>
    </w:p>
    <w:p w14:paraId="35FE5AB6" w14:textId="77777777" w:rsidR="00474611" w:rsidRDefault="00474611" w:rsidP="00474611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  <w:t>References are either specific (identified by date of publication, edition number, version number, etc.) or non</w:t>
      </w:r>
      <w:r>
        <w:rPr>
          <w:rFonts w:eastAsia="Times New Roman"/>
        </w:rPr>
        <w:noBreakHyphen/>
        <w:t>specific.</w:t>
      </w:r>
    </w:p>
    <w:p w14:paraId="79EAC1FE" w14:textId="77777777" w:rsidR="00474611" w:rsidRDefault="00474611" w:rsidP="00474611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  <w:t>For a specific reference, subsequent revisions do not apply.</w:t>
      </w:r>
    </w:p>
    <w:p w14:paraId="3E213139" w14:textId="77777777" w:rsidR="00474611" w:rsidRDefault="00474611" w:rsidP="00474611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rFonts w:eastAsia="Times New Roman"/>
          <w:i/>
        </w:rPr>
        <w:t xml:space="preserve"> in the same Release as the present document</w:t>
      </w:r>
      <w:r>
        <w:rPr>
          <w:rFonts w:eastAsia="Times New Roman"/>
        </w:rPr>
        <w:t>.</w:t>
      </w:r>
    </w:p>
    <w:p w14:paraId="1A6A2C9A" w14:textId="77777777" w:rsidR="00474611" w:rsidRDefault="00474611" w:rsidP="00474611">
      <w:pPr>
        <w:keepLines/>
        <w:overflowPunct w:val="0"/>
        <w:autoSpaceDE w:val="0"/>
        <w:autoSpaceDN w:val="0"/>
        <w:adjustRightInd w:val="0"/>
        <w:ind w:left="1702" w:hanging="1418"/>
        <w:rPr>
          <w:rFonts w:eastAsia="Times New Roman"/>
        </w:rPr>
      </w:pPr>
      <w:r>
        <w:rPr>
          <w:rFonts w:eastAsia="Times New Roman"/>
        </w:rPr>
        <w:t>[1]</w:t>
      </w:r>
      <w:r>
        <w:rPr>
          <w:rFonts w:eastAsia="Times New Roman"/>
        </w:rPr>
        <w:tab/>
        <w:t>3GPP TR 21.905: "Vocabulary for 3GPP Specifications".</w:t>
      </w:r>
    </w:p>
    <w:p w14:paraId="763DE210" w14:textId="77777777" w:rsidR="00474611" w:rsidRDefault="00474611" w:rsidP="00474611">
      <w:pPr>
        <w:keepLines/>
        <w:overflowPunct w:val="0"/>
        <w:autoSpaceDE w:val="0"/>
        <w:autoSpaceDN w:val="0"/>
        <w:adjustRightInd w:val="0"/>
        <w:ind w:left="1702" w:hanging="1418"/>
        <w:rPr>
          <w:rFonts w:eastAsia="Times New Roman"/>
        </w:rPr>
      </w:pPr>
      <w:r>
        <w:rPr>
          <w:rFonts w:eastAsia="Times New Roman"/>
        </w:rPr>
        <w:t>[</w:t>
      </w:r>
      <w:r>
        <w:rPr>
          <w:rFonts w:eastAsia="Times New Roman"/>
          <w:lang w:eastAsia="zh-CN"/>
        </w:rPr>
        <w:t>2</w:t>
      </w:r>
      <w:r>
        <w:rPr>
          <w:rFonts w:eastAsia="Times New Roman"/>
        </w:rPr>
        <w:t>]</w:t>
      </w:r>
      <w:r>
        <w:rPr>
          <w:rFonts w:eastAsia="Times New Roman"/>
        </w:rPr>
        <w:tab/>
        <w:t>3GPP TS 23.288: "Architecture enhancements for 5G System (5GS) to support network data analytics services".</w:t>
      </w:r>
    </w:p>
    <w:p w14:paraId="3F168303" w14:textId="77777777" w:rsidR="00474611" w:rsidRDefault="00474611" w:rsidP="00474611">
      <w:pPr>
        <w:keepLines/>
        <w:overflowPunct w:val="0"/>
        <w:autoSpaceDE w:val="0"/>
        <w:autoSpaceDN w:val="0"/>
        <w:adjustRightInd w:val="0"/>
        <w:ind w:left="1702" w:hanging="1418"/>
        <w:rPr>
          <w:rFonts w:eastAsia="Times New Roman"/>
        </w:rPr>
      </w:pPr>
      <w:r>
        <w:rPr>
          <w:rFonts w:eastAsia="Times New Roman"/>
        </w:rPr>
        <w:t>[</w:t>
      </w:r>
      <w:r>
        <w:rPr>
          <w:rFonts w:eastAsia="Times New Roman"/>
          <w:lang w:eastAsia="zh-CN"/>
        </w:rPr>
        <w:t>3</w:t>
      </w:r>
      <w:r>
        <w:rPr>
          <w:rFonts w:eastAsia="Times New Roman"/>
        </w:rPr>
        <w:t>]</w:t>
      </w:r>
      <w:r>
        <w:rPr>
          <w:rFonts w:eastAsia="Times New Roman"/>
        </w:rPr>
        <w:tab/>
        <w:t>3GPP TS 33.117: "Catalogue of general security assurance requirements".</w:t>
      </w:r>
    </w:p>
    <w:p w14:paraId="5DACE606" w14:textId="77777777" w:rsidR="00474611" w:rsidRDefault="00474611" w:rsidP="00474611">
      <w:pPr>
        <w:keepLines/>
        <w:overflowPunct w:val="0"/>
        <w:autoSpaceDE w:val="0"/>
        <w:autoSpaceDN w:val="0"/>
        <w:adjustRightInd w:val="0"/>
        <w:ind w:left="1702" w:hanging="1418"/>
        <w:rPr>
          <w:rFonts w:eastAsia="Times New Roman"/>
        </w:rPr>
      </w:pPr>
      <w:r>
        <w:rPr>
          <w:rFonts w:eastAsia="Times New Roman"/>
        </w:rPr>
        <w:t>[</w:t>
      </w:r>
      <w:r>
        <w:rPr>
          <w:rFonts w:eastAsia="Times New Roman"/>
          <w:lang w:eastAsia="zh-CN"/>
        </w:rPr>
        <w:t>4</w:t>
      </w:r>
      <w:r>
        <w:rPr>
          <w:rFonts w:eastAsia="Times New Roman"/>
        </w:rPr>
        <w:t>]</w:t>
      </w:r>
      <w:r>
        <w:rPr>
          <w:rFonts w:eastAsia="Times New Roman"/>
        </w:rPr>
        <w:tab/>
        <w:t>3GPP TR 33.926: "Security Assurance Specification (SCAS) threats and critical assets in 3GPP network product classes".</w:t>
      </w:r>
    </w:p>
    <w:p w14:paraId="4D016F83" w14:textId="77777777" w:rsidR="00474611" w:rsidRDefault="00474611" w:rsidP="00474611">
      <w:pPr>
        <w:keepLines/>
        <w:overflowPunct w:val="0"/>
        <w:autoSpaceDE w:val="0"/>
        <w:autoSpaceDN w:val="0"/>
        <w:adjustRightInd w:val="0"/>
        <w:ind w:left="1702" w:hanging="1418"/>
        <w:rPr>
          <w:rFonts w:eastAsia="Times New Roman"/>
        </w:rPr>
      </w:pPr>
      <w:r>
        <w:rPr>
          <w:rFonts w:eastAsia="Times New Roman"/>
        </w:rPr>
        <w:t>[</w:t>
      </w:r>
      <w:r>
        <w:rPr>
          <w:rFonts w:eastAsia="Times New Roman"/>
          <w:lang w:eastAsia="zh-CN"/>
        </w:rPr>
        <w:t>5</w:t>
      </w:r>
      <w:r>
        <w:rPr>
          <w:rFonts w:eastAsia="Times New Roman"/>
        </w:rPr>
        <w:t>]</w:t>
      </w:r>
      <w:r>
        <w:rPr>
          <w:rFonts w:eastAsia="Times New Roman"/>
        </w:rPr>
        <w:tab/>
        <w:t>3GPP TS 23.501: "System Architecture for 5G System (5GS)".</w:t>
      </w:r>
    </w:p>
    <w:p w14:paraId="2B448BDA" w14:textId="77777777" w:rsidR="00B257F9" w:rsidRDefault="00B257F9" w:rsidP="00B257F9">
      <w:pPr>
        <w:keepLines/>
        <w:overflowPunct w:val="0"/>
        <w:autoSpaceDE w:val="0"/>
        <w:autoSpaceDN w:val="0"/>
        <w:adjustRightInd w:val="0"/>
        <w:ind w:left="1702" w:hanging="1418"/>
        <w:rPr>
          <w:ins w:id="12" w:author="s3-254645" w:date="2025-11-25T10:30:00Z"/>
          <w:rFonts w:eastAsia="Times New Roman"/>
        </w:rPr>
      </w:pPr>
      <w:ins w:id="13" w:author="s3-254645" w:date="2025-11-25T10:30:00Z">
        <w:r>
          <w:rPr>
            <w:rFonts w:eastAsia="Times New Roman"/>
          </w:rPr>
          <w:t>[XX]</w:t>
        </w:r>
        <w:r>
          <w:rPr>
            <w:rFonts w:eastAsia="Times New Roman"/>
          </w:rPr>
          <w:tab/>
          <w:t>3GPP TS 29.552: "Network Data Analytics signalling flows".</w:t>
        </w:r>
      </w:ins>
    </w:p>
    <w:p w14:paraId="5EF83BD4" w14:textId="7DD66DD1" w:rsidR="00474611" w:rsidRPr="00474611" w:rsidRDefault="00474611" w:rsidP="000E3175">
      <w:pPr>
        <w:jc w:val="center"/>
        <w:rPr>
          <w:noProof/>
          <w:sz w:val="36"/>
          <w:lang w:eastAsia="zh-CN"/>
        </w:rPr>
      </w:pP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 xml:space="preserve">*************** </w:t>
      </w:r>
      <w:r>
        <w:rPr>
          <w:noProof/>
          <w:sz w:val="36"/>
          <w:lang w:eastAsia="zh-CN"/>
        </w:rPr>
        <w:t>THE NEXT</w:t>
      </w:r>
      <w:r w:rsidRPr="00612597">
        <w:rPr>
          <w:noProof/>
          <w:sz w:val="36"/>
          <w:lang w:eastAsia="zh-CN"/>
        </w:rPr>
        <w:t xml:space="preserve"> </w:t>
      </w:r>
      <w:r w:rsidRPr="00612597">
        <w:rPr>
          <w:rFonts w:hint="eastAsia"/>
          <w:noProof/>
          <w:sz w:val="36"/>
          <w:lang w:eastAsia="zh-CN"/>
        </w:rPr>
        <w:t>CHANG</w:t>
      </w:r>
      <w:r>
        <w:rPr>
          <w:noProof/>
          <w:sz w:val="36"/>
          <w:lang w:eastAsia="zh-CN"/>
        </w:rPr>
        <w:t>E</w:t>
      </w: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</w:p>
    <w:p w14:paraId="1F15F3E2" w14:textId="77777777" w:rsidR="000E3175" w:rsidRPr="000E3175" w:rsidRDefault="000E3175" w:rsidP="000E3175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rFonts w:ascii="Arial" w:eastAsia="Times New Roman" w:hAnsi="Arial"/>
          <w:sz w:val="22"/>
        </w:rPr>
      </w:pPr>
      <w:bookmarkStart w:id="14" w:name="_Toc74066040"/>
      <w:bookmarkStart w:id="15" w:name="_Toc137735399"/>
      <w:r w:rsidRPr="000E3175">
        <w:rPr>
          <w:rFonts w:ascii="Arial" w:eastAsia="Times New Roman" w:hAnsi="Arial"/>
          <w:sz w:val="22"/>
        </w:rPr>
        <w:t>4.2.</w:t>
      </w:r>
      <w:r w:rsidRPr="000E3175">
        <w:rPr>
          <w:rFonts w:ascii="Arial" w:eastAsia="Times New Roman" w:hAnsi="Arial"/>
          <w:sz w:val="22"/>
          <w:lang w:eastAsia="zh-CN"/>
        </w:rPr>
        <w:t>1</w:t>
      </w:r>
      <w:r w:rsidRPr="000E3175">
        <w:rPr>
          <w:rFonts w:ascii="Arial" w:eastAsia="Times New Roman" w:hAnsi="Arial"/>
          <w:sz w:val="22"/>
        </w:rPr>
        <w:t>.2.6</w:t>
      </w:r>
      <w:r w:rsidRPr="000E3175">
        <w:rPr>
          <w:rFonts w:ascii="Arial" w:eastAsia="Times New Roman" w:hAnsi="Arial"/>
          <w:sz w:val="22"/>
        </w:rPr>
        <w:tab/>
        <w:t>Protecting data and information – Data masking on integration analysis</w:t>
      </w:r>
      <w:bookmarkEnd w:id="14"/>
      <w:bookmarkEnd w:id="15"/>
    </w:p>
    <w:p w14:paraId="2839ED42" w14:textId="77777777" w:rsidR="000E3175" w:rsidRPr="000E3175" w:rsidRDefault="000E3175" w:rsidP="000E3175">
      <w:pPr>
        <w:overflowPunct w:val="0"/>
        <w:autoSpaceDE w:val="0"/>
        <w:autoSpaceDN w:val="0"/>
        <w:adjustRightInd w:val="0"/>
        <w:rPr>
          <w:rFonts w:eastAsia="宋体"/>
        </w:rPr>
      </w:pPr>
      <w:r w:rsidRPr="000E3175">
        <w:rPr>
          <w:rFonts w:eastAsia="宋体"/>
        </w:rPr>
        <w:t>Requirement Name: Data masking on integration analysis about personal data</w:t>
      </w:r>
    </w:p>
    <w:p w14:paraId="514FD3BE" w14:textId="15B72055" w:rsidR="000E3175" w:rsidRPr="000E3175" w:rsidRDefault="000E3175" w:rsidP="000E3175">
      <w:pPr>
        <w:overflowPunct w:val="0"/>
        <w:autoSpaceDE w:val="0"/>
        <w:autoSpaceDN w:val="0"/>
        <w:adjustRightInd w:val="0"/>
        <w:rPr>
          <w:rFonts w:eastAsia="宋体"/>
        </w:rPr>
      </w:pPr>
      <w:r w:rsidRPr="000E3175">
        <w:rPr>
          <w:rFonts w:eastAsia="宋体"/>
        </w:rPr>
        <w:t>Requirement Reference:</w:t>
      </w:r>
      <w:r w:rsidRPr="000E3175">
        <w:rPr>
          <w:rFonts w:eastAsia="宋体"/>
          <w:lang w:eastAsia="zh-CN"/>
        </w:rPr>
        <w:t xml:space="preserve"> </w:t>
      </w:r>
      <w:del w:id="16" w:author="Huawei" w:date="2025-09-21T15:17:00Z">
        <w:r w:rsidRPr="000E3175" w:rsidDel="000E3175">
          <w:rPr>
            <w:rFonts w:eastAsia="宋体"/>
          </w:rPr>
          <w:delText xml:space="preserve">TBA. </w:delText>
        </w:r>
      </w:del>
      <w:ins w:id="17" w:author="s3-254645" w:date="2025-11-25T10:25:00Z">
        <w:r w:rsidR="00474611">
          <w:t>In accordance with industry best practice.</w:t>
        </w:r>
      </w:ins>
      <w:ins w:id="18" w:author="Huawei" w:date="2025-09-21T15:51:00Z">
        <w:del w:id="19" w:author="s3-254645" w:date="2025-11-25T10:25:00Z">
          <w:r w:rsidR="00C71136" w:rsidDel="00474611">
            <w:rPr>
              <w:rFonts w:eastAsia="宋体"/>
            </w:rPr>
            <w:delText>TS 23.</w:delText>
          </w:r>
        </w:del>
      </w:ins>
      <w:ins w:id="20" w:author="Huawei" w:date="2025-09-21T15:53:00Z">
        <w:del w:id="21" w:author="s3-254645" w:date="2025-11-25T10:25:00Z">
          <w:r w:rsidR="00E20BD3" w:rsidDel="00474611">
            <w:rPr>
              <w:rFonts w:eastAsia="宋体"/>
            </w:rPr>
            <w:delText>288</w:delText>
          </w:r>
        </w:del>
      </w:ins>
      <w:ins w:id="22" w:author="Huawei" w:date="2025-09-21T15:51:00Z">
        <w:del w:id="23" w:author="s3-254645" w:date="2025-11-25T10:25:00Z">
          <w:r w:rsidR="00C71136" w:rsidDel="00474611">
            <w:rPr>
              <w:rFonts w:eastAsia="宋体"/>
            </w:rPr>
            <w:delText xml:space="preserve"> [</w:delText>
          </w:r>
        </w:del>
      </w:ins>
      <w:ins w:id="24" w:author="Huawei" w:date="2025-09-21T15:54:00Z">
        <w:del w:id="25" w:author="s3-254645" w:date="2025-11-25T10:25:00Z">
          <w:r w:rsidR="00E20BD3" w:rsidDel="00474611">
            <w:rPr>
              <w:rFonts w:eastAsia="宋体"/>
            </w:rPr>
            <w:delText>2</w:delText>
          </w:r>
        </w:del>
      </w:ins>
      <w:ins w:id="26" w:author="Huawei" w:date="2025-09-21T15:51:00Z">
        <w:del w:id="27" w:author="s3-254645" w:date="2025-11-25T10:25:00Z">
          <w:r w:rsidR="00C71136" w:rsidDel="00474611">
            <w:rPr>
              <w:rFonts w:eastAsia="宋体"/>
            </w:rPr>
            <w:delText>], clause 6.2.9.</w:delText>
          </w:r>
        </w:del>
      </w:ins>
    </w:p>
    <w:p w14:paraId="7E7B06E6" w14:textId="24B6D827" w:rsidR="000E3175" w:rsidRPr="000E3175" w:rsidRDefault="000E3175" w:rsidP="000E3175">
      <w:pPr>
        <w:keepNext/>
        <w:keepLines/>
        <w:overflowPunct w:val="0"/>
        <w:autoSpaceDE w:val="0"/>
        <w:autoSpaceDN w:val="0"/>
        <w:adjustRightInd w:val="0"/>
        <w:rPr>
          <w:rFonts w:eastAsia="宋体"/>
        </w:rPr>
      </w:pPr>
      <w:r w:rsidRPr="000E3175">
        <w:rPr>
          <w:rFonts w:eastAsia="宋体"/>
        </w:rPr>
        <w:t>Requirement Description: NWDAF can collect data from</w:t>
      </w:r>
      <w:del w:id="28" w:author="s3-254645" w:date="2025-11-25T10:26:00Z">
        <w:r w:rsidRPr="000E3175" w:rsidDel="00474611">
          <w:rPr>
            <w:rFonts w:eastAsia="宋体"/>
          </w:rPr>
          <w:delText xml:space="preserve"> UE, NF,</w:delText>
        </w:r>
      </w:del>
      <w:r w:rsidRPr="000E3175">
        <w:rPr>
          <w:rFonts w:eastAsia="宋体"/>
        </w:rPr>
        <w:t xml:space="preserve"> OAM, </w:t>
      </w:r>
      <w:ins w:id="29" w:author="s3-254645" w:date="2025-11-25T10:26:00Z">
        <w:r w:rsidR="00474611">
          <w:t>MDAF and/or 5GC NFs (</w:t>
        </w:r>
        <w:proofErr w:type="gramStart"/>
        <w:r w:rsidR="00474611">
          <w:t>e.g.</w:t>
        </w:r>
        <w:proofErr w:type="gramEnd"/>
        <w:r w:rsidR="00474611">
          <w:t xml:space="preserve"> AMF) </w:t>
        </w:r>
      </w:ins>
      <w:r w:rsidRPr="000E3175">
        <w:rPr>
          <w:rFonts w:eastAsia="宋体"/>
        </w:rPr>
        <w:t>etc.</w:t>
      </w:r>
      <w:del w:id="30" w:author="s3-254645" w:date="2025-11-25T10:26:00Z">
        <w:r w:rsidRPr="000E3175" w:rsidDel="00474611">
          <w:rPr>
            <w:rFonts w:eastAsia="宋体"/>
          </w:rPr>
          <w:delText xml:space="preserve"> used</w:delText>
        </w:r>
      </w:del>
      <w:r w:rsidRPr="000E3175">
        <w:rPr>
          <w:rFonts w:eastAsia="宋体"/>
        </w:rPr>
        <w:t xml:space="preserve"> for analytics</w:t>
      </w:r>
      <w:ins w:id="31" w:author="s3-254645" w:date="2025-11-25T10:26:00Z">
        <w:r w:rsidR="00474611">
          <w:rPr>
            <w:rFonts w:eastAsia="宋体"/>
          </w:rPr>
          <w:t xml:space="preserve"> </w:t>
        </w:r>
        <w:r w:rsidR="00474611">
          <w:t xml:space="preserve">purposes. </w:t>
        </w:r>
        <w:proofErr w:type="spellStart"/>
        <w:r w:rsidR="00474611">
          <w:t>Since</w:t>
        </w:r>
      </w:ins>
      <w:del w:id="32" w:author="s3-254645" w:date="2025-11-25T10:26:00Z">
        <w:r w:rsidRPr="000E3175" w:rsidDel="00474611">
          <w:rPr>
            <w:rFonts w:eastAsia="宋体"/>
          </w:rPr>
          <w:delText>. P</w:delText>
        </w:r>
      </w:del>
      <w:ins w:id="33" w:author="s3-254645" w:date="2025-11-25T10:26:00Z">
        <w:r w:rsidR="00474611">
          <w:rPr>
            <w:rFonts w:eastAsia="宋体"/>
          </w:rPr>
          <w:t>P</w:t>
        </w:r>
      </w:ins>
      <w:r w:rsidRPr="000E3175">
        <w:rPr>
          <w:rFonts w:eastAsia="宋体"/>
        </w:rPr>
        <w:t>ersonal</w:t>
      </w:r>
      <w:proofErr w:type="spellEnd"/>
      <w:r w:rsidRPr="000E3175">
        <w:rPr>
          <w:rFonts w:eastAsia="宋体"/>
        </w:rPr>
        <w:t xml:space="preserve"> data of the </w:t>
      </w:r>
      <w:del w:id="34" w:author="s3-254645" w:date="2025-11-25T10:26:00Z">
        <w:r w:rsidRPr="000E3175" w:rsidDel="00474611">
          <w:rPr>
            <w:rFonts w:eastAsia="宋体"/>
          </w:rPr>
          <w:delText xml:space="preserve">UE's </w:delText>
        </w:r>
      </w:del>
      <w:r w:rsidRPr="000E3175">
        <w:rPr>
          <w:rFonts w:eastAsia="宋体"/>
        </w:rPr>
        <w:t>user</w:t>
      </w:r>
      <w:ins w:id="35" w:author="s3-254645" w:date="2025-11-25T10:26:00Z">
        <w:r w:rsidR="00474611">
          <w:rPr>
            <w:rFonts w:eastAsia="宋体" w:hint="eastAsia"/>
            <w:lang w:eastAsia="zh-CN"/>
          </w:rPr>
          <w:t>s</w:t>
        </w:r>
      </w:ins>
      <w:r w:rsidRPr="000E3175">
        <w:rPr>
          <w:rFonts w:eastAsia="宋体"/>
        </w:rPr>
        <w:t xml:space="preserve"> </w:t>
      </w:r>
      <w:del w:id="36" w:author="s3-254645" w:date="2025-11-25T10:26:00Z">
        <w:r w:rsidRPr="000E3175" w:rsidDel="00474611">
          <w:rPr>
            <w:rFonts w:eastAsia="宋体"/>
          </w:rPr>
          <w:delText xml:space="preserve">are </w:delText>
        </w:r>
      </w:del>
      <w:ins w:id="37" w:author="s3-254645" w:date="2025-11-25T10:26:00Z">
        <w:r w:rsidR="00474611">
          <w:rPr>
            <w:rFonts w:eastAsia="宋体"/>
          </w:rPr>
          <w:t xml:space="preserve">could be </w:t>
        </w:r>
      </w:ins>
      <w:r w:rsidRPr="000E3175">
        <w:rPr>
          <w:rFonts w:eastAsia="宋体"/>
        </w:rPr>
        <w:t>involved</w:t>
      </w:r>
      <w:ins w:id="38" w:author="s3-254645" w:date="2025-11-25T10:27:00Z">
        <w:r w:rsidR="00474611">
          <w:t>, there is a potential privacy impact</w:t>
        </w:r>
      </w:ins>
      <w:del w:id="39" w:author="s3-254645" w:date="2025-11-25T10:27:00Z">
        <w:r w:rsidRPr="000E3175" w:rsidDel="00474611">
          <w:rPr>
            <w:rFonts w:eastAsia="宋体"/>
          </w:rPr>
          <w:delText xml:space="preserve"> also</w:delText>
        </w:r>
      </w:del>
      <w:r w:rsidRPr="000E3175">
        <w:rPr>
          <w:rFonts w:eastAsia="宋体"/>
        </w:rPr>
        <w:t xml:space="preserve">. </w:t>
      </w:r>
      <w:ins w:id="40" w:author="s3-254645" w:date="2025-11-25T10:27:00Z">
        <w:r w:rsidR="00474611">
          <w:t>As the NWDAF can expose its service operations with a request for bulked data, anonymization of data fields shall be applied to avoid exposing undesired information, aggregation levels.</w:t>
        </w:r>
      </w:ins>
      <w:del w:id="41" w:author="s3-254645" w:date="2025-11-25T10:27:00Z">
        <w:r w:rsidRPr="000E3175" w:rsidDel="00474611">
          <w:rPr>
            <w:rFonts w:eastAsia="宋体"/>
          </w:rPr>
          <w:delText xml:space="preserve">When NWDAF uses such personal data in analytics with other information together, </w:delText>
        </w:r>
        <w:r w:rsidRPr="000E3175" w:rsidDel="00474611">
          <w:rPr>
            <w:rFonts w:eastAsia="宋体"/>
            <w:lang w:eastAsia="zh-CN"/>
          </w:rPr>
          <w:delText xml:space="preserve">such data correlation operation could bind more personal information with the user's identity. Thus, </w:delText>
        </w:r>
        <w:r w:rsidRPr="000E3175" w:rsidDel="00474611">
          <w:rPr>
            <w:rFonts w:eastAsia="宋体"/>
          </w:rPr>
          <w:delText>privacy information about that specific user</w:delText>
        </w:r>
        <w:r w:rsidRPr="000E3175" w:rsidDel="00474611">
          <w:rPr>
            <w:rFonts w:eastAsia="宋体"/>
            <w:lang w:eastAsia="zh-CN"/>
          </w:rPr>
          <w:delText xml:space="preserve"> could be revealed to the person who is allowed to operate data correlation </w:delText>
        </w:r>
        <w:r w:rsidRPr="000E3175" w:rsidDel="00474611">
          <w:rPr>
            <w:rFonts w:eastAsia="宋体"/>
          </w:rPr>
          <w:delText>for analytics</w:delText>
        </w:r>
        <w:r w:rsidRPr="000E3175" w:rsidDel="00474611">
          <w:rPr>
            <w:rFonts w:eastAsia="宋体"/>
            <w:lang w:eastAsia="zh-CN"/>
          </w:rPr>
          <w:delText xml:space="preserve"> but not allowed to know the privacy information as the result of data correlation</w:delText>
        </w:r>
        <w:r w:rsidRPr="000E3175" w:rsidDel="00474611">
          <w:rPr>
            <w:rFonts w:eastAsia="宋体"/>
          </w:rPr>
          <w:delText>. Therefore, applicable measures (e.g. data masking) shall be applied to mitigate such privacy violation risk.</w:delText>
        </w:r>
      </w:del>
    </w:p>
    <w:p w14:paraId="50C48E74" w14:textId="77777777" w:rsidR="000E3175" w:rsidRPr="000E3175" w:rsidRDefault="000E3175" w:rsidP="000E3175">
      <w:pPr>
        <w:overflowPunct w:val="0"/>
        <w:autoSpaceDE w:val="0"/>
        <w:autoSpaceDN w:val="0"/>
        <w:adjustRightInd w:val="0"/>
        <w:rPr>
          <w:rFonts w:eastAsia="宋体"/>
          <w:lang w:eastAsia="zh-CN"/>
        </w:rPr>
      </w:pPr>
      <w:r w:rsidRPr="000E3175">
        <w:rPr>
          <w:rFonts w:eastAsia="宋体"/>
          <w:i/>
        </w:rPr>
        <w:t>Threat References</w:t>
      </w:r>
      <w:r w:rsidRPr="000E3175">
        <w:rPr>
          <w:rFonts w:eastAsia="宋体"/>
        </w:rPr>
        <w:t xml:space="preserve">: </w:t>
      </w:r>
      <w:r w:rsidRPr="000E3175">
        <w:rPr>
          <w:rFonts w:eastAsia="宋体"/>
          <w:lang w:eastAsia="zh-CN"/>
        </w:rPr>
        <w:t>TR 33.926 [</w:t>
      </w:r>
      <w:del w:id="42" w:author="Huawei" w:date="2025-09-21T15:18:00Z">
        <w:r w:rsidRPr="000E3175" w:rsidDel="000E3175">
          <w:rPr>
            <w:rFonts w:eastAsia="宋体"/>
            <w:lang w:eastAsia="zh-CN"/>
          </w:rPr>
          <w:delText xml:space="preserve"> </w:delText>
        </w:r>
      </w:del>
      <w:r w:rsidRPr="000E3175">
        <w:rPr>
          <w:rFonts w:eastAsia="宋体"/>
          <w:lang w:eastAsia="zh-CN"/>
        </w:rPr>
        <w:t>4], clause 5.3.6.7, Personal Identification Information Violation</w:t>
      </w:r>
    </w:p>
    <w:p w14:paraId="1F99DD5F" w14:textId="77777777" w:rsidR="000E3175" w:rsidRPr="000E3175" w:rsidRDefault="000E3175" w:rsidP="000E3175">
      <w:pPr>
        <w:overflowPunct w:val="0"/>
        <w:autoSpaceDE w:val="0"/>
        <w:autoSpaceDN w:val="0"/>
        <w:adjustRightInd w:val="0"/>
        <w:rPr>
          <w:rFonts w:eastAsia="宋体"/>
        </w:rPr>
      </w:pPr>
      <w:r w:rsidRPr="000E3175">
        <w:rPr>
          <w:rFonts w:eastAsia="宋体"/>
          <w:b/>
        </w:rPr>
        <w:t>Test Name:</w:t>
      </w:r>
      <w:r w:rsidRPr="000E3175">
        <w:rPr>
          <w:rFonts w:eastAsia="宋体"/>
        </w:rPr>
        <w:t xml:space="preserve"> TC_DATA_MASKING</w:t>
      </w:r>
    </w:p>
    <w:p w14:paraId="6CCE4832" w14:textId="77777777" w:rsidR="000E3175" w:rsidRPr="000E3175" w:rsidRDefault="000E3175" w:rsidP="000E3175">
      <w:pPr>
        <w:overflowPunct w:val="0"/>
        <w:autoSpaceDE w:val="0"/>
        <w:autoSpaceDN w:val="0"/>
        <w:adjustRightInd w:val="0"/>
        <w:rPr>
          <w:rFonts w:eastAsia="宋体"/>
        </w:rPr>
      </w:pPr>
      <w:r w:rsidRPr="000E3175">
        <w:rPr>
          <w:rFonts w:eastAsia="宋体"/>
          <w:b/>
        </w:rPr>
        <w:t>Purpose:</w:t>
      </w:r>
    </w:p>
    <w:p w14:paraId="40B49954" w14:textId="7D2205A7" w:rsidR="000E3175" w:rsidRPr="000E3175" w:rsidRDefault="000E3175" w:rsidP="000E3175">
      <w:pPr>
        <w:overflowPunct w:val="0"/>
        <w:autoSpaceDE w:val="0"/>
        <w:autoSpaceDN w:val="0"/>
        <w:adjustRightInd w:val="0"/>
        <w:rPr>
          <w:rFonts w:eastAsia="宋体"/>
        </w:rPr>
      </w:pPr>
      <w:r w:rsidRPr="000E3175">
        <w:rPr>
          <w:rFonts w:eastAsia="宋体"/>
        </w:rPr>
        <w:t>Verify that no privacy</w:t>
      </w:r>
      <w:ins w:id="43" w:author="s3-254645" w:date="2025-11-25T10:27:00Z">
        <w:r w:rsidR="00474611">
          <w:rPr>
            <w:rFonts w:eastAsia="宋体"/>
          </w:rPr>
          <w:t>-related</w:t>
        </w:r>
      </w:ins>
      <w:r w:rsidRPr="000E3175">
        <w:rPr>
          <w:rFonts w:eastAsia="宋体"/>
        </w:rPr>
        <w:t xml:space="preserve"> information of </w:t>
      </w:r>
      <w:ins w:id="44" w:author="s3-254645" w:date="2025-11-25T10:27:00Z">
        <w:r w:rsidR="00474611">
          <w:rPr>
            <w:rFonts w:eastAsia="宋体"/>
          </w:rPr>
          <w:t xml:space="preserve">the </w:t>
        </w:r>
        <w:r w:rsidR="00474611">
          <w:t xml:space="preserve">subscribers </w:t>
        </w:r>
      </w:ins>
      <w:del w:id="45" w:author="s3-254645" w:date="2025-11-25T10:27:00Z">
        <w:r w:rsidRPr="000E3175" w:rsidDel="00474611">
          <w:rPr>
            <w:rFonts w:eastAsia="宋体"/>
          </w:rPr>
          <w:delText>operators' users</w:delText>
        </w:r>
      </w:del>
      <w:r w:rsidRPr="000E3175">
        <w:rPr>
          <w:rFonts w:eastAsia="宋体"/>
        </w:rPr>
        <w:t xml:space="preserve"> is </w:t>
      </w:r>
      <w:ins w:id="46" w:author="s3-254645" w:date="2025-11-25T10:27:00Z">
        <w:r w:rsidR="00474611">
          <w:t xml:space="preserve">disclosed </w:t>
        </w:r>
      </w:ins>
      <w:del w:id="47" w:author="s3-254645" w:date="2025-11-25T10:27:00Z">
        <w:r w:rsidRPr="000E3175" w:rsidDel="00474611">
          <w:rPr>
            <w:rFonts w:eastAsia="宋体"/>
          </w:rPr>
          <w:delText xml:space="preserve">revealed </w:delText>
        </w:r>
      </w:del>
      <w:r w:rsidRPr="000E3175">
        <w:rPr>
          <w:rFonts w:eastAsia="宋体"/>
        </w:rPr>
        <w:t>to</w:t>
      </w:r>
      <w:ins w:id="48" w:author="s3-254645" w:date="2025-11-25T10:27:00Z">
        <w:r w:rsidR="00474611">
          <w:rPr>
            <w:rFonts w:eastAsia="宋体"/>
          </w:rPr>
          <w:t xml:space="preserve"> </w:t>
        </w:r>
        <w:r w:rsidR="00474611">
          <w:t>any entity</w:t>
        </w:r>
      </w:ins>
      <w:del w:id="49" w:author="s3-254645" w:date="2025-11-25T10:27:00Z">
        <w:r w:rsidRPr="000E3175" w:rsidDel="00474611">
          <w:rPr>
            <w:rFonts w:eastAsia="宋体"/>
          </w:rPr>
          <w:delText xml:space="preserve"> the party</w:delText>
        </w:r>
      </w:del>
      <w:r w:rsidRPr="000E3175">
        <w:rPr>
          <w:rFonts w:eastAsia="宋体"/>
        </w:rPr>
        <w:t xml:space="preserve"> who is not </w:t>
      </w:r>
      <w:proofErr w:type="spellStart"/>
      <w:ins w:id="50" w:author="s3-254645" w:date="2025-11-25T10:28:00Z">
        <w:r w:rsidR="00474611">
          <w:t>authorized</w:t>
        </w:r>
      </w:ins>
      <w:del w:id="51" w:author="s3-254645" w:date="2025-11-25T10:28:00Z">
        <w:r w:rsidRPr="000E3175" w:rsidDel="00474611">
          <w:rPr>
            <w:rFonts w:eastAsia="宋体"/>
          </w:rPr>
          <w:delText xml:space="preserve">allowed </w:delText>
        </w:r>
      </w:del>
      <w:r w:rsidRPr="000E3175">
        <w:rPr>
          <w:rFonts w:eastAsia="宋体"/>
        </w:rPr>
        <w:t>to</w:t>
      </w:r>
      <w:proofErr w:type="spellEnd"/>
      <w:r w:rsidRPr="000E3175">
        <w:rPr>
          <w:rFonts w:eastAsia="宋体"/>
        </w:rPr>
        <w:t xml:space="preserve"> </w:t>
      </w:r>
      <w:ins w:id="52" w:author="s3-254645" w:date="2025-11-25T10:28:00Z">
        <w:r w:rsidR="00474611">
          <w:t>access such information</w:t>
        </w:r>
      </w:ins>
      <w:del w:id="53" w:author="s3-254645" w:date="2025-11-25T10:28:00Z">
        <w:r w:rsidRPr="000E3175" w:rsidDel="00474611">
          <w:rPr>
            <w:rFonts w:eastAsia="宋体"/>
          </w:rPr>
          <w:delText>have</w:delText>
        </w:r>
      </w:del>
      <w:r w:rsidRPr="000E3175">
        <w:rPr>
          <w:rFonts w:eastAsia="宋体"/>
        </w:rPr>
        <w:t xml:space="preserve">. </w:t>
      </w:r>
    </w:p>
    <w:p w14:paraId="6B6B0C65" w14:textId="77777777" w:rsidR="000E3175" w:rsidRPr="000E3175" w:rsidRDefault="000E3175" w:rsidP="000E3175">
      <w:pPr>
        <w:overflowPunct w:val="0"/>
        <w:autoSpaceDE w:val="0"/>
        <w:autoSpaceDN w:val="0"/>
        <w:adjustRightInd w:val="0"/>
        <w:rPr>
          <w:rFonts w:eastAsia="宋体"/>
        </w:rPr>
      </w:pPr>
      <w:r w:rsidRPr="000E3175">
        <w:rPr>
          <w:rFonts w:eastAsia="宋体"/>
          <w:b/>
        </w:rPr>
        <w:t>Pre-Condition:</w:t>
      </w:r>
    </w:p>
    <w:p w14:paraId="04C77994" w14:textId="282B4515" w:rsidR="000E3175" w:rsidRPr="000E3175" w:rsidDel="006E0AF2" w:rsidRDefault="000E3175" w:rsidP="000E3175">
      <w:pPr>
        <w:overflowPunct w:val="0"/>
        <w:autoSpaceDE w:val="0"/>
        <w:autoSpaceDN w:val="0"/>
        <w:adjustRightInd w:val="0"/>
        <w:rPr>
          <w:del w:id="54" w:author="s3-254645" w:date="2025-11-25T10:28:00Z"/>
          <w:rFonts w:eastAsia="宋体"/>
        </w:rPr>
      </w:pPr>
      <w:del w:id="55" w:author="s3-254645" w:date="2025-11-25T10:28:00Z">
        <w:r w:rsidRPr="000E3175" w:rsidDel="006E0AF2">
          <w:rPr>
            <w:rFonts w:eastAsia="宋体"/>
          </w:rPr>
          <w:delText>The vendor shall provide the documentation describing how to create an account for accessing the analytics results.</w:delText>
        </w:r>
      </w:del>
    </w:p>
    <w:p w14:paraId="738FD20B" w14:textId="3AA2C235" w:rsidR="000E3175" w:rsidRDefault="000E3175" w:rsidP="000E3175">
      <w:pPr>
        <w:overflowPunct w:val="0"/>
        <w:autoSpaceDE w:val="0"/>
        <w:autoSpaceDN w:val="0"/>
        <w:adjustRightInd w:val="0"/>
        <w:rPr>
          <w:ins w:id="56" w:author="s3-254645" w:date="2025-11-25T10:28:00Z"/>
          <w:rFonts w:eastAsia="宋体"/>
        </w:rPr>
      </w:pPr>
      <w:r w:rsidRPr="000E3175">
        <w:rPr>
          <w:rFonts w:eastAsia="宋体"/>
        </w:rPr>
        <w:t>Privacy information list (</w:t>
      </w:r>
      <w:ins w:id="57" w:author="s3-254645" w:date="2025-11-25T10:28:00Z">
        <w:r w:rsidR="006E0AF2">
          <w:t xml:space="preserve">contains </w:t>
        </w:r>
        <w:proofErr w:type="gramStart"/>
        <w:r w:rsidR="006E0AF2">
          <w:t>e.g.</w:t>
        </w:r>
        <w:proofErr w:type="gramEnd"/>
        <w:r w:rsidR="006E0AF2">
          <w:t xml:space="preserve"> PII, location data, network identifiers, session information;</w:t>
        </w:r>
        <w:r w:rsidR="006E0AF2">
          <w:t xml:space="preserve"> </w:t>
        </w:r>
      </w:ins>
      <w:r w:rsidRPr="000E3175">
        <w:rPr>
          <w:rFonts w:eastAsia="宋体"/>
        </w:rPr>
        <w:t>should be specified based on local policy, regulation and others).</w:t>
      </w:r>
    </w:p>
    <w:p w14:paraId="4F46BFF7" w14:textId="77777777" w:rsidR="006E0AF2" w:rsidRDefault="006E0AF2" w:rsidP="006E0AF2">
      <w:pPr>
        <w:pStyle w:val="NO"/>
        <w:rPr>
          <w:ins w:id="58" w:author="s3-254645" w:date="2025-11-25T10:28:00Z"/>
        </w:rPr>
      </w:pPr>
      <w:ins w:id="59" w:author="s3-254645" w:date="2025-11-25T10:28:00Z">
        <w:r>
          <w:t>NOTE:</w:t>
        </w:r>
        <w:r>
          <w:tab/>
          <w:t>If user consent check is implemented, user consent for data collection is granted</w:t>
        </w:r>
      </w:ins>
    </w:p>
    <w:p w14:paraId="683F5061" w14:textId="77777777" w:rsidR="006E0AF2" w:rsidRDefault="006E0AF2" w:rsidP="006E0AF2">
      <w:pPr>
        <w:rPr>
          <w:ins w:id="60" w:author="s3-254645" w:date="2025-11-25T10:28:00Z"/>
        </w:rPr>
      </w:pPr>
      <w:ins w:id="61" w:author="s3-254645" w:date="2025-11-25T10:28:00Z">
        <w:r>
          <w:lastRenderedPageBreak/>
          <w:t xml:space="preserve">The following entities are operational, integrated and simulated: </w:t>
        </w:r>
      </w:ins>
    </w:p>
    <w:p w14:paraId="5FFB776C" w14:textId="77777777" w:rsidR="006E0AF2" w:rsidRDefault="006E0AF2" w:rsidP="006E0AF2">
      <w:pPr>
        <w:pStyle w:val="B1"/>
        <w:rPr>
          <w:ins w:id="62" w:author="s3-254645" w:date="2025-11-25T10:28:00Z"/>
        </w:rPr>
      </w:pPr>
      <w:ins w:id="63" w:author="s3-254645" w:date="2025-11-25T10:28:00Z">
        <w:r>
          <w:t>-</w:t>
        </w:r>
        <w:r>
          <w:tab/>
          <w:t>NWDAF</w:t>
        </w:r>
      </w:ins>
    </w:p>
    <w:p w14:paraId="4D215070" w14:textId="77777777" w:rsidR="006E0AF2" w:rsidRDefault="006E0AF2" w:rsidP="006E0AF2">
      <w:pPr>
        <w:pStyle w:val="B1"/>
        <w:rPr>
          <w:ins w:id="64" w:author="s3-254645" w:date="2025-11-25T10:28:00Z"/>
        </w:rPr>
      </w:pPr>
      <w:ins w:id="65" w:author="s3-254645" w:date="2025-11-25T10:28:00Z">
        <w:r>
          <w:t>-</w:t>
        </w:r>
        <w:r>
          <w:tab/>
          <w:t xml:space="preserve">‘data producer’ (NF- or OAM as source for data collection which generates user data containing privacy info, </w:t>
        </w:r>
        <w:proofErr w:type="gramStart"/>
        <w:r>
          <w:t>e.g.</w:t>
        </w:r>
        <w:proofErr w:type="gramEnd"/>
        <w:r>
          <w:t xml:space="preserve"> AMF) </w:t>
        </w:r>
      </w:ins>
    </w:p>
    <w:p w14:paraId="1217A93D" w14:textId="77777777" w:rsidR="006E0AF2" w:rsidRDefault="006E0AF2" w:rsidP="006E0AF2">
      <w:pPr>
        <w:pStyle w:val="B1"/>
        <w:rPr>
          <w:ins w:id="66" w:author="s3-254645" w:date="2025-11-25T10:28:00Z"/>
        </w:rPr>
      </w:pPr>
      <w:ins w:id="67" w:author="s3-254645" w:date="2025-11-25T10:28:00Z">
        <w:r>
          <w:t>-</w:t>
        </w:r>
        <w:r>
          <w:tab/>
          <w:t xml:space="preserve">‘analytics consumer’ (NF- or OAM to which the NWDAF exposes analytics) </w:t>
        </w:r>
      </w:ins>
    </w:p>
    <w:p w14:paraId="110137FC" w14:textId="74F90E27" w:rsidR="006E0AF2" w:rsidRPr="006E0AF2" w:rsidRDefault="006E0AF2" w:rsidP="006E0AF2">
      <w:ins w:id="68" w:author="s3-254645" w:date="2025-11-25T10:28:00Z">
        <w:r>
          <w:t>The data producer is configured to receive and accept subscription requests from the NWDAF for events according to TS 29.552 [XX], clause 5.5.1.1</w:t>
        </w:r>
      </w:ins>
    </w:p>
    <w:p w14:paraId="6F79E16F" w14:textId="77777777" w:rsidR="000E3175" w:rsidRPr="000E3175" w:rsidRDefault="000E3175" w:rsidP="000E3175">
      <w:pPr>
        <w:overflowPunct w:val="0"/>
        <w:autoSpaceDE w:val="0"/>
        <w:autoSpaceDN w:val="0"/>
        <w:adjustRightInd w:val="0"/>
        <w:rPr>
          <w:rFonts w:eastAsia="宋体"/>
          <w:b/>
        </w:rPr>
      </w:pPr>
      <w:r w:rsidRPr="000E3175">
        <w:rPr>
          <w:rFonts w:eastAsia="宋体"/>
          <w:b/>
        </w:rPr>
        <w:t>Execution Steps:</w:t>
      </w:r>
    </w:p>
    <w:p w14:paraId="78299925" w14:textId="0279D7FA" w:rsidR="006E0AF2" w:rsidRDefault="000E3175" w:rsidP="006E0AF2">
      <w:pPr>
        <w:pStyle w:val="B1"/>
        <w:rPr>
          <w:ins w:id="69" w:author="s3-254645" w:date="2025-11-25T10:28:00Z"/>
        </w:rPr>
      </w:pPr>
      <w:del w:id="70" w:author="s3-254645" w:date="2025-11-25T10:28:00Z">
        <w:r w:rsidRPr="000E3175" w:rsidDel="006E0AF2">
          <w:rPr>
            <w:rFonts w:eastAsia="宋体"/>
          </w:rPr>
          <w:delText>1.</w:delText>
        </w:r>
        <w:r w:rsidRPr="000E3175" w:rsidDel="006E0AF2">
          <w:rPr>
            <w:rFonts w:eastAsia="宋体"/>
          </w:rPr>
          <w:tab/>
          <w:delText>Review the documentation provided by the vendor describing how to create the account for accessing the analytics results provided by the NWDAF.</w:delText>
        </w:r>
      </w:del>
      <w:ins w:id="71" w:author="s3-254645" w:date="2025-11-25T10:28:00Z">
        <w:r w:rsidR="006E0AF2">
          <w:t>1.</w:t>
        </w:r>
        <w:r w:rsidR="006E0AF2">
          <w:tab/>
          <w:t>Tester triggers behaviour so that the ‘data producer’ is required to handle privacy information (</w:t>
        </w:r>
        <w:proofErr w:type="gramStart"/>
        <w:r w:rsidR="006E0AF2">
          <w:t>e.g.</w:t>
        </w:r>
        <w:proofErr w:type="gramEnd"/>
        <w:r w:rsidR="006E0AF2">
          <w:t xml:space="preserve"> for AMF trigger registration request at UE)</w:t>
        </w:r>
      </w:ins>
    </w:p>
    <w:p w14:paraId="6747146D" w14:textId="6040040A" w:rsidR="006E0AF2" w:rsidRPr="006E0AF2" w:rsidRDefault="006E0AF2" w:rsidP="006E0AF2">
      <w:pPr>
        <w:pStyle w:val="B1"/>
        <w:rPr>
          <w:rFonts w:eastAsia="宋体"/>
        </w:rPr>
      </w:pPr>
      <w:ins w:id="72" w:author="s3-254645" w:date="2025-11-25T10:28:00Z">
        <w:r>
          <w:t>2.</w:t>
        </w:r>
        <w:r>
          <w:tab/>
          <w:t xml:space="preserve">The tester sends an </w:t>
        </w:r>
        <w:proofErr w:type="spellStart"/>
        <w:r>
          <w:t>Nnwdaf_AnalyticsInfo_Request</w:t>
        </w:r>
        <w:proofErr w:type="spellEnd"/>
        <w:r>
          <w:t xml:space="preserve"> request message from the ‘analytics consumer’ to NWDAF according to TS 29.552 [XX], clause 5.2.3.1</w:t>
        </w:r>
        <w:r>
          <w:rPr>
            <w:lang w:val="en-US"/>
          </w:rPr>
          <w:t>. The request message shall be crafted to capture information from step 1.</w:t>
        </w:r>
      </w:ins>
    </w:p>
    <w:p w14:paraId="3BCB0F46" w14:textId="2B3B96BF" w:rsidR="000E3175" w:rsidRPr="000E3175" w:rsidRDefault="000E3175" w:rsidP="000E3175">
      <w:pPr>
        <w:overflowPunct w:val="0"/>
        <w:autoSpaceDE w:val="0"/>
        <w:autoSpaceDN w:val="0"/>
        <w:adjustRightInd w:val="0"/>
        <w:ind w:left="568" w:hanging="284"/>
        <w:rPr>
          <w:rFonts w:eastAsia="宋体"/>
        </w:rPr>
      </w:pPr>
      <w:del w:id="73" w:author="s3-254645" w:date="2025-11-25T10:28:00Z">
        <w:r w:rsidRPr="000E3175" w:rsidDel="006E0AF2">
          <w:rPr>
            <w:rFonts w:eastAsia="宋体"/>
          </w:rPr>
          <w:delText>2</w:delText>
        </w:r>
      </w:del>
      <w:ins w:id="74" w:author="s3-254645" w:date="2025-11-25T10:28:00Z">
        <w:r w:rsidR="006E0AF2">
          <w:rPr>
            <w:rFonts w:eastAsia="宋体"/>
          </w:rPr>
          <w:t>3</w:t>
        </w:r>
      </w:ins>
      <w:r w:rsidRPr="000E3175">
        <w:rPr>
          <w:rFonts w:eastAsia="宋体"/>
        </w:rPr>
        <w:t>.</w:t>
      </w:r>
      <w:r w:rsidRPr="000E3175">
        <w:rPr>
          <w:rFonts w:eastAsia="宋体"/>
        </w:rPr>
        <w:tab/>
        <w:t xml:space="preserve">The tester </w:t>
      </w:r>
      <w:del w:id="75" w:author="s3-254645" w:date="2025-11-25T10:29:00Z">
        <w:r w:rsidRPr="000E3175" w:rsidDel="006E0AF2">
          <w:rPr>
            <w:rFonts w:eastAsia="宋体"/>
          </w:rPr>
          <w:delText xml:space="preserve">creates the account, and </w:delText>
        </w:r>
      </w:del>
      <w:r w:rsidRPr="000E3175">
        <w:rPr>
          <w:rFonts w:eastAsia="宋体"/>
        </w:rPr>
        <w:t xml:space="preserve">retrieves the </w:t>
      </w:r>
      <w:proofErr w:type="spellStart"/>
      <w:ins w:id="76" w:author="s3-254645" w:date="2025-11-25T10:29:00Z">
        <w:r w:rsidR="006E0AF2">
          <w:t>Nnwdaf_AnalyticsInfo_Request</w:t>
        </w:r>
        <w:proofErr w:type="spellEnd"/>
        <w:r w:rsidR="006E0AF2">
          <w:t xml:space="preserve"> response message</w:t>
        </w:r>
      </w:ins>
      <w:del w:id="77" w:author="s3-254645" w:date="2025-11-25T10:29:00Z">
        <w:r w:rsidRPr="000E3175" w:rsidDel="006E0AF2">
          <w:rPr>
            <w:rFonts w:eastAsia="宋体"/>
          </w:rPr>
          <w:delText>analytics results</w:delText>
        </w:r>
      </w:del>
      <w:r w:rsidRPr="000E3175">
        <w:rPr>
          <w:rFonts w:eastAsia="宋体"/>
        </w:rPr>
        <w:t xml:space="preserve"> from the NWDAF</w:t>
      </w:r>
      <w:del w:id="78" w:author="s3-254645" w:date="2025-11-25T10:29:00Z">
        <w:r w:rsidRPr="000E3175" w:rsidDel="006E0AF2">
          <w:rPr>
            <w:rFonts w:eastAsia="宋体"/>
          </w:rPr>
          <w:delText xml:space="preserve"> using the account</w:delText>
        </w:r>
      </w:del>
      <w:r w:rsidRPr="000E3175">
        <w:rPr>
          <w:rFonts w:eastAsia="宋体"/>
        </w:rPr>
        <w:t>.</w:t>
      </w:r>
    </w:p>
    <w:p w14:paraId="7815C04D" w14:textId="77777777" w:rsidR="000E3175" w:rsidRPr="000E3175" w:rsidRDefault="000E3175" w:rsidP="000E3175">
      <w:pPr>
        <w:overflowPunct w:val="0"/>
        <w:autoSpaceDE w:val="0"/>
        <w:autoSpaceDN w:val="0"/>
        <w:adjustRightInd w:val="0"/>
        <w:rPr>
          <w:rFonts w:eastAsia="宋体"/>
          <w:b/>
        </w:rPr>
      </w:pPr>
      <w:r w:rsidRPr="000E3175">
        <w:rPr>
          <w:rFonts w:eastAsia="宋体"/>
          <w:b/>
        </w:rPr>
        <w:t>Expected Results:</w:t>
      </w:r>
    </w:p>
    <w:p w14:paraId="757F3BF0" w14:textId="7BEC5F0E" w:rsidR="000E3175" w:rsidRPr="000E3175" w:rsidRDefault="000E3175" w:rsidP="000E3175">
      <w:pPr>
        <w:overflowPunct w:val="0"/>
        <w:autoSpaceDE w:val="0"/>
        <w:autoSpaceDN w:val="0"/>
        <w:adjustRightInd w:val="0"/>
        <w:rPr>
          <w:rFonts w:eastAsia="Times New Roman"/>
          <w:lang w:eastAsia="zh-CN"/>
        </w:rPr>
      </w:pPr>
      <w:r w:rsidRPr="000E3175">
        <w:rPr>
          <w:rFonts w:eastAsia="Times New Roman"/>
          <w:lang w:eastAsia="zh-CN"/>
        </w:rPr>
        <w:t>T</w:t>
      </w:r>
      <w:del w:id="79" w:author="s3-254645" w:date="2025-11-25T10:29:00Z">
        <w:r w:rsidRPr="000E3175" w:rsidDel="006E0AF2">
          <w:rPr>
            <w:rFonts w:eastAsia="Times New Roman"/>
            <w:lang w:eastAsia="zh-CN"/>
          </w:rPr>
          <w:delText>he tester can create the account, and t</w:delText>
        </w:r>
      </w:del>
      <w:proofErr w:type="gramStart"/>
      <w:r w:rsidRPr="000E3175">
        <w:rPr>
          <w:rFonts w:eastAsia="Times New Roman"/>
          <w:lang w:eastAsia="zh-CN"/>
        </w:rPr>
        <w:t>he</w:t>
      </w:r>
      <w:proofErr w:type="gramEnd"/>
      <w:r w:rsidRPr="000E3175">
        <w:rPr>
          <w:rFonts w:eastAsia="Times New Roman"/>
          <w:lang w:eastAsia="zh-CN"/>
        </w:rPr>
        <w:t xml:space="preserve"> </w:t>
      </w:r>
      <w:ins w:id="80" w:author="s3-254645" w:date="2025-11-25T10:29:00Z">
        <w:r w:rsidR="006E0AF2">
          <w:rPr>
            <w:lang w:eastAsia="zh-CN"/>
          </w:rPr>
          <w:t>analytics results do</w:t>
        </w:r>
      </w:ins>
      <w:del w:id="81" w:author="s3-254645" w:date="2025-11-25T10:29:00Z">
        <w:r w:rsidRPr="000E3175" w:rsidDel="006E0AF2">
          <w:rPr>
            <w:rFonts w:eastAsia="Times New Roman"/>
            <w:lang w:eastAsia="zh-CN"/>
          </w:rPr>
          <w:delText>account does</w:delText>
        </w:r>
      </w:del>
      <w:r w:rsidRPr="000E3175">
        <w:rPr>
          <w:rFonts w:eastAsia="Times New Roman"/>
          <w:lang w:eastAsia="zh-CN"/>
        </w:rPr>
        <w:t xml:space="preserve"> not reveal subscriber permanent identifier</w:t>
      </w:r>
      <w:ins w:id="82" w:author="s3-254645" w:date="2025-11-25T10:30:00Z">
        <w:r w:rsidR="006E0AF2">
          <w:rPr>
            <w:lang w:eastAsia="zh-CN"/>
          </w:rPr>
          <w:t xml:space="preserve"> nor any other data listed on the Privacy information list</w:t>
        </w:r>
      </w:ins>
      <w:r w:rsidRPr="000E3175">
        <w:rPr>
          <w:rFonts w:eastAsia="Times New Roman"/>
          <w:lang w:eastAsia="zh-CN"/>
        </w:rPr>
        <w:t>.</w:t>
      </w:r>
    </w:p>
    <w:p w14:paraId="2D2B4AAB" w14:textId="77777777" w:rsidR="000E3175" w:rsidRPr="000E3175" w:rsidRDefault="000E3175" w:rsidP="000E3175">
      <w:pPr>
        <w:overflowPunct w:val="0"/>
        <w:autoSpaceDE w:val="0"/>
        <w:autoSpaceDN w:val="0"/>
        <w:adjustRightInd w:val="0"/>
        <w:rPr>
          <w:rFonts w:eastAsia="Times New Roman"/>
          <w:b/>
        </w:rPr>
      </w:pPr>
      <w:r w:rsidRPr="000E3175">
        <w:rPr>
          <w:rFonts w:eastAsia="Times New Roman"/>
          <w:b/>
        </w:rPr>
        <w:t>Expected format of evidence:</w:t>
      </w:r>
    </w:p>
    <w:p w14:paraId="68C9CD36" w14:textId="0E965FB8" w:rsidR="001E41F3" w:rsidRPr="000E3175" w:rsidRDefault="000E3175" w:rsidP="000E3175">
      <w:pPr>
        <w:overflowPunct w:val="0"/>
        <w:autoSpaceDE w:val="0"/>
        <w:autoSpaceDN w:val="0"/>
        <w:adjustRightInd w:val="0"/>
        <w:rPr>
          <w:rFonts w:eastAsia="宋体"/>
        </w:rPr>
      </w:pPr>
      <w:r w:rsidRPr="000E3175">
        <w:rPr>
          <w:rFonts w:eastAsia="Times New Roman"/>
          <w:lang w:eastAsia="zh-CN"/>
        </w:rPr>
        <w:t xml:space="preserve">Evidence suitable for the interface, </w:t>
      </w:r>
      <w:proofErr w:type="gramStart"/>
      <w:r w:rsidRPr="000E3175">
        <w:rPr>
          <w:rFonts w:eastAsia="Times New Roman"/>
          <w:lang w:eastAsia="zh-CN"/>
        </w:rPr>
        <w:t>e.g.</w:t>
      </w:r>
      <w:proofErr w:type="gramEnd"/>
      <w:r w:rsidRPr="000E3175">
        <w:rPr>
          <w:rFonts w:eastAsia="Times New Roman"/>
          <w:lang w:eastAsia="zh-CN"/>
        </w:rPr>
        <w:t xml:space="preserve"> screenshot</w:t>
      </w:r>
      <w:ins w:id="83" w:author="s3-254645" w:date="2025-11-25T10:30:00Z">
        <w:r w:rsidR="006E0AF2">
          <w:rPr>
            <w:lang w:eastAsia="zh-CN"/>
          </w:rPr>
          <w:t>, pcap trace, log files</w:t>
        </w:r>
      </w:ins>
      <w:r w:rsidRPr="000E3175">
        <w:rPr>
          <w:rFonts w:eastAsia="Times New Roman"/>
          <w:lang w:eastAsia="zh-CN"/>
        </w:rPr>
        <w:t xml:space="preserve"> containing the results.</w:t>
      </w:r>
    </w:p>
    <w:p w14:paraId="66C6E268" w14:textId="0DA8777D" w:rsidR="000E3175" w:rsidRPr="000E3175" w:rsidRDefault="000E3175" w:rsidP="000E3175">
      <w:pPr>
        <w:jc w:val="center"/>
        <w:rPr>
          <w:noProof/>
          <w:sz w:val="36"/>
          <w:lang w:eastAsia="zh-CN"/>
        </w:rPr>
      </w:pP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 xml:space="preserve">*************** </w:t>
      </w:r>
      <w:r>
        <w:rPr>
          <w:noProof/>
          <w:sz w:val="36"/>
          <w:lang w:eastAsia="zh-CN"/>
        </w:rPr>
        <w:t>END</w:t>
      </w:r>
      <w:r w:rsidRPr="00612597">
        <w:rPr>
          <w:noProof/>
          <w:sz w:val="36"/>
          <w:lang w:eastAsia="zh-CN"/>
        </w:rPr>
        <w:t xml:space="preserve"> of </w:t>
      </w:r>
      <w:r w:rsidRPr="00612597">
        <w:rPr>
          <w:rFonts w:hint="eastAsia"/>
          <w:noProof/>
          <w:sz w:val="36"/>
          <w:lang w:eastAsia="zh-CN"/>
        </w:rPr>
        <w:t>CHANG</w:t>
      </w:r>
      <w:r>
        <w:rPr>
          <w:noProof/>
          <w:sz w:val="36"/>
          <w:lang w:eastAsia="zh-CN"/>
        </w:rPr>
        <w:t>ES</w:t>
      </w: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</w:p>
    <w:sectPr w:rsidR="000E3175" w:rsidRPr="000E317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3D29" w14:textId="77777777" w:rsidR="0020715D" w:rsidRDefault="0020715D">
      <w:r>
        <w:separator/>
      </w:r>
    </w:p>
  </w:endnote>
  <w:endnote w:type="continuationSeparator" w:id="0">
    <w:p w14:paraId="3AA03EA4" w14:textId="77777777" w:rsidR="0020715D" w:rsidRDefault="0020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05C3A" w14:textId="77777777" w:rsidR="0020715D" w:rsidRDefault="0020715D">
      <w:r>
        <w:separator/>
      </w:r>
    </w:p>
  </w:footnote>
  <w:footnote w:type="continuationSeparator" w:id="0">
    <w:p w14:paraId="6B0B017C" w14:textId="77777777" w:rsidR="0020715D" w:rsidRDefault="0020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s3-254645">
    <w15:presenceInfo w15:providerId="None" w15:userId="s3-2546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1381"/>
    <w:rsid w:val="00022E4A"/>
    <w:rsid w:val="000A6394"/>
    <w:rsid w:val="000B7FED"/>
    <w:rsid w:val="000C038A"/>
    <w:rsid w:val="000C6598"/>
    <w:rsid w:val="000D44B3"/>
    <w:rsid w:val="000E014D"/>
    <w:rsid w:val="000E3175"/>
    <w:rsid w:val="000F5D7A"/>
    <w:rsid w:val="00145D43"/>
    <w:rsid w:val="00156BE0"/>
    <w:rsid w:val="00192C46"/>
    <w:rsid w:val="001A08B3"/>
    <w:rsid w:val="001A7B60"/>
    <w:rsid w:val="001B52F0"/>
    <w:rsid w:val="001B7A65"/>
    <w:rsid w:val="001E41F3"/>
    <w:rsid w:val="001E6A34"/>
    <w:rsid w:val="0020715D"/>
    <w:rsid w:val="0026004D"/>
    <w:rsid w:val="002640DD"/>
    <w:rsid w:val="00275D12"/>
    <w:rsid w:val="00284FEB"/>
    <w:rsid w:val="002860C4"/>
    <w:rsid w:val="00294E31"/>
    <w:rsid w:val="002B5741"/>
    <w:rsid w:val="002E472E"/>
    <w:rsid w:val="00305409"/>
    <w:rsid w:val="00335A64"/>
    <w:rsid w:val="0034108E"/>
    <w:rsid w:val="003609EF"/>
    <w:rsid w:val="0036231A"/>
    <w:rsid w:val="00374DD4"/>
    <w:rsid w:val="003A7B2F"/>
    <w:rsid w:val="003B7DCB"/>
    <w:rsid w:val="003C2DBE"/>
    <w:rsid w:val="003E1A36"/>
    <w:rsid w:val="00410371"/>
    <w:rsid w:val="004242F1"/>
    <w:rsid w:val="00432FF2"/>
    <w:rsid w:val="0044069F"/>
    <w:rsid w:val="00474611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D551C"/>
    <w:rsid w:val="005E2C44"/>
    <w:rsid w:val="00621188"/>
    <w:rsid w:val="006257ED"/>
    <w:rsid w:val="0065536E"/>
    <w:rsid w:val="00665C47"/>
    <w:rsid w:val="00695808"/>
    <w:rsid w:val="00695A6C"/>
    <w:rsid w:val="006B46FB"/>
    <w:rsid w:val="006D2558"/>
    <w:rsid w:val="006E0AF2"/>
    <w:rsid w:val="006E21FB"/>
    <w:rsid w:val="0078484F"/>
    <w:rsid w:val="00785599"/>
    <w:rsid w:val="00792342"/>
    <w:rsid w:val="007977A8"/>
    <w:rsid w:val="007B512A"/>
    <w:rsid w:val="007C2097"/>
    <w:rsid w:val="007D6A07"/>
    <w:rsid w:val="007D7CE3"/>
    <w:rsid w:val="007F7259"/>
    <w:rsid w:val="008040A8"/>
    <w:rsid w:val="008279FA"/>
    <w:rsid w:val="00853F77"/>
    <w:rsid w:val="008626E7"/>
    <w:rsid w:val="00870EE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D4548"/>
    <w:rsid w:val="008F3789"/>
    <w:rsid w:val="008F686C"/>
    <w:rsid w:val="009148DE"/>
    <w:rsid w:val="00921737"/>
    <w:rsid w:val="00941E30"/>
    <w:rsid w:val="0097427E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47E70"/>
    <w:rsid w:val="00A50CF0"/>
    <w:rsid w:val="00A57ABF"/>
    <w:rsid w:val="00A7671C"/>
    <w:rsid w:val="00AA2CBC"/>
    <w:rsid w:val="00AC5820"/>
    <w:rsid w:val="00AD1CD8"/>
    <w:rsid w:val="00AF55C6"/>
    <w:rsid w:val="00B13F88"/>
    <w:rsid w:val="00B1513B"/>
    <w:rsid w:val="00B257F9"/>
    <w:rsid w:val="00B258BB"/>
    <w:rsid w:val="00B659AA"/>
    <w:rsid w:val="00B67B97"/>
    <w:rsid w:val="00B968C8"/>
    <w:rsid w:val="00BA3EC5"/>
    <w:rsid w:val="00BA51D9"/>
    <w:rsid w:val="00BB5DFC"/>
    <w:rsid w:val="00BD279D"/>
    <w:rsid w:val="00BD6BB8"/>
    <w:rsid w:val="00C12D8A"/>
    <w:rsid w:val="00C56F8B"/>
    <w:rsid w:val="00C66BA2"/>
    <w:rsid w:val="00C71136"/>
    <w:rsid w:val="00C95985"/>
    <w:rsid w:val="00CA514A"/>
    <w:rsid w:val="00CC5026"/>
    <w:rsid w:val="00CC68D0"/>
    <w:rsid w:val="00CD45F5"/>
    <w:rsid w:val="00CF5C18"/>
    <w:rsid w:val="00D0094B"/>
    <w:rsid w:val="00D03F9A"/>
    <w:rsid w:val="00D06D51"/>
    <w:rsid w:val="00D21F0D"/>
    <w:rsid w:val="00D24991"/>
    <w:rsid w:val="00D50255"/>
    <w:rsid w:val="00D55BE4"/>
    <w:rsid w:val="00D66520"/>
    <w:rsid w:val="00D9340F"/>
    <w:rsid w:val="00DE34CF"/>
    <w:rsid w:val="00E070C2"/>
    <w:rsid w:val="00E13F3D"/>
    <w:rsid w:val="00E17DB0"/>
    <w:rsid w:val="00E20BD3"/>
    <w:rsid w:val="00E339EB"/>
    <w:rsid w:val="00E34898"/>
    <w:rsid w:val="00E55C56"/>
    <w:rsid w:val="00EB09B7"/>
    <w:rsid w:val="00EE7D7C"/>
    <w:rsid w:val="00F25D98"/>
    <w:rsid w:val="00F300FB"/>
    <w:rsid w:val="00F31889"/>
    <w:rsid w:val="00F428DB"/>
    <w:rsid w:val="00F9527C"/>
    <w:rsid w:val="00FB6386"/>
    <w:rsid w:val="00FD71BE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8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9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a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s3-254645</cp:lastModifiedBy>
  <cp:revision>5</cp:revision>
  <cp:lastPrinted>1899-12-31T23:00:00Z</cp:lastPrinted>
  <dcterms:created xsi:type="dcterms:W3CDTF">2025-11-25T02:22:00Z</dcterms:created>
  <dcterms:modified xsi:type="dcterms:W3CDTF">2025-11-25T02:30:00Z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1759057617</vt:lpwstr>
  </property>
</Properties>
</file>