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3E497" w14:textId="0EEA2819" w:rsidR="00F45EF1" w:rsidRPr="002B5619" w:rsidRDefault="00F45EF1" w:rsidP="00F45EF1">
      <w:pPr>
        <w:pStyle w:val="3GPPHeader"/>
        <w:spacing w:after="60"/>
        <w:rPr>
          <w:sz w:val="32"/>
          <w:szCs w:val="32"/>
          <w:highlight w:val="yellow"/>
        </w:rPr>
      </w:pPr>
      <w:r w:rsidRPr="002B5619">
        <w:t>3GPP TSG-RAN WG2 #1</w:t>
      </w:r>
      <w:r>
        <w:t>3</w:t>
      </w:r>
      <w:r w:rsidR="007E2A15">
        <w:t>2</w:t>
      </w:r>
      <w:r w:rsidRPr="002B5619">
        <w:tab/>
      </w:r>
      <w:r w:rsidRPr="002B5619">
        <w:rPr>
          <w:sz w:val="32"/>
          <w:szCs w:val="32"/>
        </w:rPr>
        <w:t>R2-</w:t>
      </w:r>
      <w:r>
        <w:rPr>
          <w:sz w:val="32"/>
          <w:szCs w:val="32"/>
        </w:rPr>
        <w:t>250XXXX</w:t>
      </w:r>
    </w:p>
    <w:p w14:paraId="5671BC43" w14:textId="37D299C2" w:rsidR="00F43328" w:rsidRDefault="00F43328" w:rsidP="00311702">
      <w:pPr>
        <w:pStyle w:val="3GPPHeader"/>
        <w:rPr>
          <w:bCs/>
          <w:szCs w:val="22"/>
        </w:rPr>
      </w:pPr>
      <w:r w:rsidRPr="00F43328">
        <w:rPr>
          <w:bCs/>
          <w:szCs w:val="22"/>
        </w:rPr>
        <w:t>Dallas, USA, Nov. 17th - 21</w:t>
      </w:r>
      <w:r w:rsidRPr="00F43328">
        <w:rPr>
          <w:bCs/>
          <w:szCs w:val="22"/>
          <w:vertAlign w:val="superscript"/>
        </w:rPr>
        <w:t>st</w:t>
      </w:r>
      <w:r>
        <w:rPr>
          <w:bCs/>
          <w:szCs w:val="22"/>
        </w:rPr>
        <w:t>, 2025</w:t>
      </w:r>
    </w:p>
    <w:p w14:paraId="1BBE5BF8" w14:textId="3747BEDC" w:rsidR="00E90E49" w:rsidRPr="008F1C4E" w:rsidRDefault="00E90E49" w:rsidP="00311702">
      <w:pPr>
        <w:pStyle w:val="3GPPHeader"/>
        <w:rPr>
          <w:sz w:val="22"/>
          <w:szCs w:val="22"/>
          <w:lang w:val="sv-FI"/>
        </w:rPr>
      </w:pPr>
      <w:r>
        <w:t>Agenda:</w:t>
      </w:r>
      <w:r>
        <w:tab/>
      </w:r>
      <w:proofErr w:type="spellStart"/>
      <w:r w:rsidR="00596AD8">
        <w:t>x</w:t>
      </w:r>
      <w:r>
        <w:t>.</w:t>
      </w:r>
      <w:r w:rsidR="00596AD8">
        <w:t>x</w:t>
      </w:r>
      <w:r>
        <w:t>.</w:t>
      </w:r>
      <w:r w:rsidR="00596AD8">
        <w:t>x</w:t>
      </w:r>
      <w:proofErr w:type="spellEnd"/>
    </w:p>
    <w:p w14:paraId="70DAFCFA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1C27F264" w14:textId="76159F8A" w:rsidR="00E90E49" w:rsidRPr="00CE0424" w:rsidRDefault="003D3C45" w:rsidP="00311702">
      <w:pPr>
        <w:pStyle w:val="3GPPHeader"/>
        <w:rPr>
          <w:sz w:val="22"/>
          <w:szCs w:val="22"/>
        </w:rPr>
      </w:pPr>
      <w:r>
        <w:t>Title:</w:t>
      </w:r>
      <w:r>
        <w:tab/>
      </w:r>
      <w:r w:rsidR="00980E67" w:rsidRPr="00980E67">
        <w:t>Comments on</w:t>
      </w:r>
      <w:r w:rsidR="00F713AF">
        <w:t xml:space="preserve"> MIMO</w:t>
      </w:r>
      <w:r w:rsidR="00980E67" w:rsidRPr="00980E67">
        <w:t xml:space="preserve"> Running CR for TS 38.331</w:t>
      </w:r>
    </w:p>
    <w:p w14:paraId="39E766BB" w14:textId="7963F59A" w:rsidR="00E90E49" w:rsidRPr="00F45EF1" w:rsidRDefault="00E90E49" w:rsidP="00F45EF1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9E1A15">
        <w:rPr>
          <w:sz w:val="22"/>
          <w:szCs w:val="22"/>
        </w:rPr>
        <w:t>Discussion, Decision</w:t>
      </w:r>
    </w:p>
    <w:p w14:paraId="7D5CD797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3356070B" w14:textId="784CC262" w:rsidR="00980E67" w:rsidRPr="00D27BB3" w:rsidRDefault="00BC48D0" w:rsidP="00980E67">
      <w:pPr>
        <w:pStyle w:val="BodyText"/>
      </w:pPr>
      <w:r>
        <w:t xml:space="preserve">This document </w:t>
      </w:r>
      <w:r w:rsidR="00980E67">
        <w:t>collects comments for</w:t>
      </w:r>
      <w:r>
        <w:t xml:space="preserve"> the following e-mail discussion:</w:t>
      </w:r>
    </w:p>
    <w:p w14:paraId="06220748" w14:textId="77777777" w:rsidR="000F2D00" w:rsidRPr="000F2D00" w:rsidRDefault="000F2D00" w:rsidP="000F2D00">
      <w:pPr>
        <w:pStyle w:val="BodyText"/>
        <w:ind w:firstLine="567"/>
        <w:rPr>
          <w:b/>
          <w:lang w:val="en-GB"/>
        </w:rPr>
      </w:pPr>
      <w:r w:rsidRPr="000F2D00">
        <w:rPr>
          <w:b/>
          <w:lang w:val="en-GB"/>
        </w:rPr>
        <w:t>[Post132][</w:t>
      </w:r>
      <w:proofErr w:type="gramStart"/>
      <w:r w:rsidRPr="000F2D00">
        <w:rPr>
          <w:b/>
          <w:lang w:val="en-GB"/>
        </w:rPr>
        <w:t>2</w:t>
      </w:r>
      <w:r w:rsidRPr="000F2D00">
        <w:rPr>
          <w:b/>
        </w:rPr>
        <w:t>13</w:t>
      </w:r>
      <w:r w:rsidRPr="000F2D00">
        <w:rPr>
          <w:b/>
          <w:lang w:val="en-GB"/>
        </w:rPr>
        <w:t>][</w:t>
      </w:r>
      <w:proofErr w:type="gramEnd"/>
      <w:r w:rsidRPr="000F2D00">
        <w:rPr>
          <w:b/>
        </w:rPr>
        <w:t>MIMO_Ph5</w:t>
      </w:r>
      <w:r w:rsidRPr="000F2D00">
        <w:rPr>
          <w:b/>
          <w:lang w:val="en-GB"/>
        </w:rPr>
        <w:t xml:space="preserve">] </w:t>
      </w:r>
      <w:r w:rsidRPr="000F2D00">
        <w:rPr>
          <w:b/>
        </w:rPr>
        <w:t>CR for TS 38.331</w:t>
      </w:r>
      <w:r w:rsidRPr="000F2D00">
        <w:rPr>
          <w:b/>
          <w:lang w:val="en-GB"/>
        </w:rPr>
        <w:t>(</w:t>
      </w:r>
      <w:r w:rsidRPr="000F2D00">
        <w:rPr>
          <w:b/>
        </w:rPr>
        <w:t>Ericsson</w:t>
      </w:r>
      <w:r w:rsidRPr="000F2D00">
        <w:rPr>
          <w:b/>
          <w:lang w:val="en-GB"/>
        </w:rPr>
        <w:t>)</w:t>
      </w:r>
    </w:p>
    <w:p w14:paraId="627DF66C" w14:textId="77777777" w:rsidR="000F2D00" w:rsidRPr="000F2D00" w:rsidRDefault="000F2D00" w:rsidP="000F2D00">
      <w:pPr>
        <w:pStyle w:val="BodyText"/>
        <w:ind w:firstLine="567"/>
      </w:pPr>
      <w:r w:rsidRPr="000F2D00">
        <w:rPr>
          <w:lang w:val="en-GB"/>
        </w:rPr>
        <w:t xml:space="preserve">Intended outcome: </w:t>
      </w:r>
      <w:r w:rsidRPr="000F2D00">
        <w:t>Review and agree the CR for TS 38.331</w:t>
      </w:r>
    </w:p>
    <w:p w14:paraId="15637FF4" w14:textId="77777777" w:rsidR="000F2D00" w:rsidRPr="000F2D00" w:rsidRDefault="000F2D00" w:rsidP="000F2D00">
      <w:pPr>
        <w:pStyle w:val="BodyText"/>
        <w:ind w:firstLine="567"/>
      </w:pPr>
      <w:r w:rsidRPr="000F2D00">
        <w:rPr>
          <w:lang w:val="en-GB"/>
        </w:rPr>
        <w:t xml:space="preserve">Deadline:  </w:t>
      </w:r>
      <w:r w:rsidRPr="000F2D00">
        <w:t>Short</w:t>
      </w:r>
    </w:p>
    <w:p w14:paraId="3C49C773" w14:textId="77777777" w:rsidR="00980E67" w:rsidRDefault="00980E67" w:rsidP="00CE0424">
      <w:pPr>
        <w:pStyle w:val="BodyText"/>
      </w:pPr>
    </w:p>
    <w:p w14:paraId="1A31C930" w14:textId="00D31142" w:rsidR="00BC48D0" w:rsidRDefault="002A711B" w:rsidP="00CE0424">
      <w:pPr>
        <w:pStyle w:val="BodyText"/>
      </w:pPr>
      <w:r>
        <w:t xml:space="preserve">Companies are invited to provide </w:t>
      </w:r>
      <w:r w:rsidR="00583362">
        <w:t>contact details on the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4"/>
        <w:gridCol w:w="3144"/>
        <w:gridCol w:w="3351"/>
      </w:tblGrid>
      <w:tr w:rsidR="0027593A" w14:paraId="492BB05D" w14:textId="77777777" w:rsidTr="00942C5A">
        <w:tc>
          <w:tcPr>
            <w:tcW w:w="3134" w:type="dxa"/>
            <w:shd w:val="clear" w:color="auto" w:fill="AEAAAA" w:themeFill="background2" w:themeFillShade="BF"/>
          </w:tcPr>
          <w:p w14:paraId="486D0C9F" w14:textId="6AC4F13D" w:rsidR="0027593A" w:rsidRPr="00297FF2" w:rsidRDefault="00980E67" w:rsidP="00CE0424">
            <w:pPr>
              <w:pStyle w:val="BodyText"/>
              <w:rPr>
                <w:sz w:val="20"/>
                <w:szCs w:val="20"/>
              </w:rPr>
            </w:pPr>
            <w:r w:rsidRPr="00297FF2">
              <w:rPr>
                <w:sz w:val="20"/>
                <w:szCs w:val="20"/>
              </w:rPr>
              <w:t>Company</w:t>
            </w:r>
          </w:p>
        </w:tc>
        <w:tc>
          <w:tcPr>
            <w:tcW w:w="3144" w:type="dxa"/>
            <w:shd w:val="clear" w:color="auto" w:fill="AEAAAA" w:themeFill="background2" w:themeFillShade="BF"/>
          </w:tcPr>
          <w:p w14:paraId="1A8A05C8" w14:textId="7A78AC0B" w:rsidR="0027593A" w:rsidRPr="00297FF2" w:rsidRDefault="00980E67" w:rsidP="00CE0424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3351" w:type="dxa"/>
            <w:shd w:val="clear" w:color="auto" w:fill="AEAAAA" w:themeFill="background2" w:themeFillShade="BF"/>
          </w:tcPr>
          <w:p w14:paraId="3C0C9137" w14:textId="632B9A33" w:rsidR="0027593A" w:rsidRPr="00297FF2" w:rsidRDefault="003D0961" w:rsidP="00CE0424">
            <w:pPr>
              <w:pStyle w:val="BodyText"/>
              <w:rPr>
                <w:sz w:val="20"/>
                <w:szCs w:val="20"/>
              </w:rPr>
            </w:pPr>
            <w:r w:rsidRPr="00297FF2">
              <w:rPr>
                <w:sz w:val="20"/>
                <w:szCs w:val="20"/>
              </w:rPr>
              <w:t>E-mail</w:t>
            </w:r>
          </w:p>
        </w:tc>
      </w:tr>
      <w:tr w:rsidR="0027593A" w:rsidRPr="00C56297" w14:paraId="1AFAD07C" w14:textId="77777777" w:rsidTr="00942C5A">
        <w:tc>
          <w:tcPr>
            <w:tcW w:w="3134" w:type="dxa"/>
          </w:tcPr>
          <w:p w14:paraId="2C19C145" w14:textId="49D24971" w:rsidR="0027593A" w:rsidRPr="008B751F" w:rsidRDefault="0027593A" w:rsidP="00CE0424">
            <w:pPr>
              <w:pStyle w:val="BodyText"/>
              <w:rPr>
                <w:rFonts w:eastAsiaTheme="minorEastAsia"/>
              </w:rPr>
            </w:pPr>
          </w:p>
        </w:tc>
        <w:tc>
          <w:tcPr>
            <w:tcW w:w="3144" w:type="dxa"/>
          </w:tcPr>
          <w:p w14:paraId="7318339A" w14:textId="27D5A2C6" w:rsidR="0027593A" w:rsidRPr="008B751F" w:rsidRDefault="0027593A" w:rsidP="00CE0424">
            <w:pPr>
              <w:pStyle w:val="BodyText"/>
              <w:rPr>
                <w:rFonts w:eastAsiaTheme="minorEastAsia"/>
              </w:rPr>
            </w:pPr>
          </w:p>
        </w:tc>
        <w:tc>
          <w:tcPr>
            <w:tcW w:w="3351" w:type="dxa"/>
          </w:tcPr>
          <w:p w14:paraId="02809C5A" w14:textId="32B6BF4C" w:rsidR="0027593A" w:rsidRPr="008B751F" w:rsidRDefault="0027593A" w:rsidP="00CE0424">
            <w:pPr>
              <w:pStyle w:val="BodyText"/>
              <w:rPr>
                <w:rFonts w:eastAsiaTheme="minorEastAsia"/>
              </w:rPr>
            </w:pPr>
          </w:p>
        </w:tc>
      </w:tr>
      <w:tr w:rsidR="0027593A" w:rsidRPr="00C56297" w14:paraId="05A5817E" w14:textId="77777777" w:rsidTr="00942C5A">
        <w:tc>
          <w:tcPr>
            <w:tcW w:w="3134" w:type="dxa"/>
          </w:tcPr>
          <w:p w14:paraId="231CE9D6" w14:textId="76A4A605" w:rsidR="0027593A" w:rsidRDefault="0027593A" w:rsidP="00CE0424">
            <w:pPr>
              <w:pStyle w:val="BodyText"/>
            </w:pPr>
          </w:p>
        </w:tc>
        <w:tc>
          <w:tcPr>
            <w:tcW w:w="3144" w:type="dxa"/>
          </w:tcPr>
          <w:p w14:paraId="2743777B" w14:textId="0BB9EC23" w:rsidR="0027593A" w:rsidRDefault="0027593A" w:rsidP="00CE0424">
            <w:pPr>
              <w:pStyle w:val="BodyText"/>
            </w:pPr>
          </w:p>
        </w:tc>
        <w:tc>
          <w:tcPr>
            <w:tcW w:w="3351" w:type="dxa"/>
          </w:tcPr>
          <w:p w14:paraId="624B8120" w14:textId="235840C8" w:rsidR="0027593A" w:rsidRDefault="0027593A" w:rsidP="00CE0424">
            <w:pPr>
              <w:pStyle w:val="BodyText"/>
            </w:pPr>
          </w:p>
        </w:tc>
      </w:tr>
      <w:tr w:rsidR="0027593A" w:rsidRPr="00FD775B" w14:paraId="3026C30E" w14:textId="77777777" w:rsidTr="00942C5A">
        <w:tc>
          <w:tcPr>
            <w:tcW w:w="3134" w:type="dxa"/>
          </w:tcPr>
          <w:p w14:paraId="39658296" w14:textId="4662A454" w:rsidR="0027593A" w:rsidRDefault="0027593A" w:rsidP="00CE0424">
            <w:pPr>
              <w:pStyle w:val="BodyText"/>
            </w:pPr>
          </w:p>
        </w:tc>
        <w:tc>
          <w:tcPr>
            <w:tcW w:w="3144" w:type="dxa"/>
          </w:tcPr>
          <w:p w14:paraId="064F76BC" w14:textId="094F6858" w:rsidR="0027593A" w:rsidRDefault="0027593A" w:rsidP="00CE0424">
            <w:pPr>
              <w:pStyle w:val="BodyText"/>
            </w:pPr>
          </w:p>
        </w:tc>
        <w:tc>
          <w:tcPr>
            <w:tcW w:w="3351" w:type="dxa"/>
          </w:tcPr>
          <w:p w14:paraId="318AAD4A" w14:textId="25820D92" w:rsidR="0027593A" w:rsidRDefault="0027593A" w:rsidP="00CE0424">
            <w:pPr>
              <w:pStyle w:val="BodyText"/>
            </w:pPr>
          </w:p>
        </w:tc>
      </w:tr>
      <w:tr w:rsidR="0027593A" w:rsidRPr="00C72BC9" w14:paraId="28DD8DE5" w14:textId="77777777" w:rsidTr="00942C5A">
        <w:tc>
          <w:tcPr>
            <w:tcW w:w="3134" w:type="dxa"/>
          </w:tcPr>
          <w:p w14:paraId="5A15BB63" w14:textId="39AFE191" w:rsidR="0027593A" w:rsidRDefault="0027593A" w:rsidP="00CE0424">
            <w:pPr>
              <w:pStyle w:val="BodyText"/>
            </w:pPr>
          </w:p>
        </w:tc>
        <w:tc>
          <w:tcPr>
            <w:tcW w:w="3144" w:type="dxa"/>
          </w:tcPr>
          <w:p w14:paraId="0EC2B3DD" w14:textId="29CD07C5" w:rsidR="0027593A" w:rsidRDefault="0027593A" w:rsidP="00CE0424">
            <w:pPr>
              <w:pStyle w:val="BodyText"/>
            </w:pPr>
          </w:p>
        </w:tc>
        <w:tc>
          <w:tcPr>
            <w:tcW w:w="3351" w:type="dxa"/>
          </w:tcPr>
          <w:p w14:paraId="5E7AD22A" w14:textId="5146F25F" w:rsidR="0027593A" w:rsidRDefault="0027593A" w:rsidP="00CE0424">
            <w:pPr>
              <w:pStyle w:val="BodyText"/>
            </w:pPr>
          </w:p>
        </w:tc>
      </w:tr>
      <w:tr w:rsidR="0027593A" w:rsidRPr="00C72BC9" w14:paraId="00A8D5C5" w14:textId="77777777" w:rsidTr="00942C5A">
        <w:tc>
          <w:tcPr>
            <w:tcW w:w="3134" w:type="dxa"/>
          </w:tcPr>
          <w:p w14:paraId="56994E9A" w14:textId="744917B4" w:rsidR="0027593A" w:rsidRPr="00841D5B" w:rsidRDefault="0027593A" w:rsidP="00CE0424">
            <w:pPr>
              <w:pStyle w:val="BodyText"/>
              <w:rPr>
                <w:rFonts w:eastAsiaTheme="minorEastAsia"/>
              </w:rPr>
            </w:pPr>
          </w:p>
        </w:tc>
        <w:tc>
          <w:tcPr>
            <w:tcW w:w="3144" w:type="dxa"/>
          </w:tcPr>
          <w:p w14:paraId="52693D91" w14:textId="1825916F" w:rsidR="0027593A" w:rsidRPr="00841D5B" w:rsidRDefault="0027593A" w:rsidP="00CE0424">
            <w:pPr>
              <w:pStyle w:val="BodyText"/>
              <w:rPr>
                <w:rFonts w:eastAsiaTheme="minorEastAsia"/>
              </w:rPr>
            </w:pPr>
          </w:p>
        </w:tc>
        <w:tc>
          <w:tcPr>
            <w:tcW w:w="3351" w:type="dxa"/>
          </w:tcPr>
          <w:p w14:paraId="2A6BB26D" w14:textId="2B6D38B7" w:rsidR="0027593A" w:rsidRPr="00841D5B" w:rsidRDefault="0027593A" w:rsidP="00CE0424">
            <w:pPr>
              <w:pStyle w:val="BodyText"/>
              <w:rPr>
                <w:rFonts w:eastAsiaTheme="minorEastAsia"/>
              </w:rPr>
            </w:pPr>
          </w:p>
        </w:tc>
      </w:tr>
      <w:tr w:rsidR="00B529C9" w:rsidRPr="00C72BC9" w14:paraId="3DA4B260" w14:textId="77777777" w:rsidTr="00942C5A">
        <w:tc>
          <w:tcPr>
            <w:tcW w:w="3134" w:type="dxa"/>
          </w:tcPr>
          <w:p w14:paraId="4CAEEFA5" w14:textId="28EFBA0C" w:rsidR="00B529C9" w:rsidRDefault="00B529C9" w:rsidP="00CE0424">
            <w:pPr>
              <w:pStyle w:val="BodyText"/>
            </w:pPr>
          </w:p>
        </w:tc>
        <w:tc>
          <w:tcPr>
            <w:tcW w:w="3144" w:type="dxa"/>
          </w:tcPr>
          <w:p w14:paraId="6E2C67D4" w14:textId="50E98066" w:rsidR="00B529C9" w:rsidRDefault="00B529C9" w:rsidP="00CE0424">
            <w:pPr>
              <w:pStyle w:val="BodyText"/>
            </w:pPr>
          </w:p>
        </w:tc>
        <w:tc>
          <w:tcPr>
            <w:tcW w:w="3351" w:type="dxa"/>
          </w:tcPr>
          <w:p w14:paraId="38981685" w14:textId="331F4010" w:rsidR="00B529C9" w:rsidRDefault="00B529C9" w:rsidP="00CE0424">
            <w:pPr>
              <w:pStyle w:val="BodyText"/>
            </w:pPr>
          </w:p>
        </w:tc>
      </w:tr>
      <w:tr w:rsidR="00CB6E7E" w:rsidRPr="00C72BC9" w14:paraId="5AADCECD" w14:textId="77777777" w:rsidTr="00942C5A">
        <w:tc>
          <w:tcPr>
            <w:tcW w:w="3134" w:type="dxa"/>
          </w:tcPr>
          <w:p w14:paraId="7AABF6B7" w14:textId="53FA20BA" w:rsidR="00CB6E7E" w:rsidRDefault="00CB6E7E" w:rsidP="00CE0424">
            <w:pPr>
              <w:pStyle w:val="BodyText"/>
            </w:pPr>
          </w:p>
        </w:tc>
        <w:tc>
          <w:tcPr>
            <w:tcW w:w="3144" w:type="dxa"/>
          </w:tcPr>
          <w:p w14:paraId="3224C570" w14:textId="021753E5" w:rsidR="00CB6E7E" w:rsidRDefault="00CB6E7E" w:rsidP="00CE0424">
            <w:pPr>
              <w:pStyle w:val="BodyText"/>
            </w:pPr>
          </w:p>
        </w:tc>
        <w:tc>
          <w:tcPr>
            <w:tcW w:w="3351" w:type="dxa"/>
          </w:tcPr>
          <w:p w14:paraId="47B73660" w14:textId="0FC134E8" w:rsidR="00CB6E7E" w:rsidRPr="00CB6E7E" w:rsidRDefault="00CB6E7E" w:rsidP="00CE0424">
            <w:pPr>
              <w:pStyle w:val="BodyText"/>
            </w:pPr>
          </w:p>
        </w:tc>
      </w:tr>
      <w:tr w:rsidR="00942C5A" w:rsidRPr="00C72BC9" w14:paraId="4242CC86" w14:textId="77777777" w:rsidTr="00942C5A">
        <w:tc>
          <w:tcPr>
            <w:tcW w:w="3134" w:type="dxa"/>
          </w:tcPr>
          <w:p w14:paraId="3CED3CC5" w14:textId="100B68A3" w:rsidR="00942C5A" w:rsidRDefault="00942C5A" w:rsidP="00942C5A">
            <w:pPr>
              <w:pStyle w:val="BodyText"/>
            </w:pPr>
          </w:p>
        </w:tc>
        <w:tc>
          <w:tcPr>
            <w:tcW w:w="3144" w:type="dxa"/>
          </w:tcPr>
          <w:p w14:paraId="74412808" w14:textId="7EEAC819" w:rsidR="00942C5A" w:rsidRDefault="00942C5A" w:rsidP="00942C5A">
            <w:pPr>
              <w:pStyle w:val="BodyText"/>
            </w:pPr>
          </w:p>
        </w:tc>
        <w:tc>
          <w:tcPr>
            <w:tcW w:w="3351" w:type="dxa"/>
          </w:tcPr>
          <w:p w14:paraId="02A9AC47" w14:textId="3DC663AD" w:rsidR="00942C5A" w:rsidRDefault="00942C5A" w:rsidP="00942C5A">
            <w:pPr>
              <w:pStyle w:val="BodyText"/>
            </w:pPr>
          </w:p>
        </w:tc>
      </w:tr>
    </w:tbl>
    <w:p w14:paraId="41E81637" w14:textId="77777777" w:rsidR="0027593A" w:rsidRPr="008B751F" w:rsidRDefault="0027593A" w:rsidP="00CE0424">
      <w:pPr>
        <w:pStyle w:val="BodyText"/>
        <w:rPr>
          <w:lang w:val="de-DE"/>
        </w:rPr>
      </w:pPr>
    </w:p>
    <w:p w14:paraId="22A5FBDA" w14:textId="53680B02" w:rsidR="004000E8" w:rsidRDefault="00CA3FA2" w:rsidP="00F1725E">
      <w:pPr>
        <w:pStyle w:val="Heading1"/>
      </w:pPr>
      <w:r>
        <w:t>2</w:t>
      </w:r>
      <w:r>
        <w:tab/>
      </w:r>
      <w:r w:rsidR="00B61A9C">
        <w:t>Discussion</w:t>
      </w:r>
    </w:p>
    <w:p w14:paraId="07C73D59" w14:textId="6368E205" w:rsidR="00CA3FA2" w:rsidRDefault="00CA3FA2" w:rsidP="00CA3FA2">
      <w:pPr>
        <w:pStyle w:val="Heading2"/>
      </w:pPr>
      <w:r>
        <w:t>2.</w:t>
      </w:r>
      <w:r>
        <w:t>1</w:t>
      </w:r>
      <w:r w:rsidRPr="00CA3FA2">
        <w:tab/>
      </w:r>
      <w:r w:rsidR="002658BD">
        <w:t>Topics for further discussion</w:t>
      </w:r>
    </w:p>
    <w:p w14:paraId="2DE7691E" w14:textId="4F335DA7" w:rsidR="00CA3FA2" w:rsidRDefault="002658BD" w:rsidP="009E1A15">
      <w:pPr>
        <w:rPr>
          <w:rFonts w:ascii="Arial" w:hAnsi="Arial" w:cs="Arial"/>
        </w:rPr>
      </w:pPr>
      <w:r>
        <w:rPr>
          <w:rFonts w:ascii="Arial" w:hAnsi="Arial" w:cs="Arial"/>
        </w:rPr>
        <w:t>In RAN2#132, the following was capt</w:t>
      </w:r>
      <w:r w:rsidR="00E74415">
        <w:rPr>
          <w:rFonts w:ascii="Arial" w:hAnsi="Arial" w:cs="Arial"/>
        </w:rPr>
        <w:t xml:space="preserve">ured for the </w:t>
      </w:r>
      <w:proofErr w:type="spellStart"/>
      <w:r w:rsidR="00E74415">
        <w:rPr>
          <w:rFonts w:ascii="Arial" w:hAnsi="Arial" w:cs="Arial"/>
        </w:rPr>
        <w:t>TDoc</w:t>
      </w:r>
      <w:proofErr w:type="spellEnd"/>
      <w:r w:rsidR="00764531">
        <w:rPr>
          <w:rFonts w:ascii="Arial" w:hAnsi="Arial" w:cs="Arial"/>
        </w:rPr>
        <w:t xml:space="preserve"> </w:t>
      </w:r>
      <w:r w:rsidR="00764531" w:rsidRPr="00764531">
        <w:rPr>
          <w:rFonts w:ascii="Arial" w:hAnsi="Arial" w:cs="Arial"/>
        </w:rPr>
        <w:t>R2-2509123</w:t>
      </w:r>
      <w:r w:rsidR="00E74415">
        <w:rPr>
          <w:rFonts w:ascii="Arial" w:hAnsi="Arial" w:cs="Arial"/>
        </w:rPr>
        <w:t>:</w:t>
      </w:r>
    </w:p>
    <w:p w14:paraId="246AA823" w14:textId="77777777" w:rsidR="00E74415" w:rsidRDefault="00E74415" w:rsidP="00E74415">
      <w:pPr>
        <w:pStyle w:val="Agreement"/>
        <w:rPr>
          <w:lang w:eastAsia="zh-CN"/>
        </w:rPr>
      </w:pPr>
      <w:r>
        <w:rPr>
          <w:rFonts w:hint="eastAsia"/>
          <w:lang w:eastAsia="zh-CN"/>
        </w:rPr>
        <w:t>Further discuss P1, P2 and P3 in the post meeting email discussion for the RRC CR</w:t>
      </w:r>
    </w:p>
    <w:p w14:paraId="6FBA6DAA" w14:textId="77777777" w:rsidR="00E74415" w:rsidRDefault="00E74415" w:rsidP="009E1A15">
      <w:pPr>
        <w:rPr>
          <w:rFonts w:ascii="Arial" w:hAnsi="Arial" w:cs="Arial"/>
        </w:rPr>
      </w:pPr>
    </w:p>
    <w:p w14:paraId="4D83607F" w14:textId="77777777" w:rsidR="00F611E3" w:rsidRPr="008F2DE3" w:rsidRDefault="00F611E3" w:rsidP="00F611E3">
      <w:pPr>
        <w:rPr>
          <w:rFonts w:ascii="Arial" w:hAnsi="Arial" w:cs="Arial"/>
          <w:i/>
          <w:iCs/>
        </w:rPr>
      </w:pPr>
      <w:r w:rsidRPr="008F2DE3">
        <w:rPr>
          <w:rFonts w:ascii="Arial" w:hAnsi="Arial" w:cs="Arial"/>
          <w:i/>
          <w:iCs/>
        </w:rPr>
        <w:t>Proposal 1: To avoid interoperability issues, change startingBitOfFormat2-3-r19 to startingBitOfFormat2-3-r19, defined as INTEGER (</w:t>
      </w:r>
      <w:proofErr w:type="gramStart"/>
      <w:r w:rsidRPr="008F2DE3">
        <w:rPr>
          <w:rFonts w:ascii="Arial" w:hAnsi="Arial" w:cs="Arial"/>
          <w:i/>
          <w:iCs/>
        </w:rPr>
        <w:t>32..</w:t>
      </w:r>
      <w:proofErr w:type="gramEnd"/>
      <w:r w:rsidRPr="008F2DE3">
        <w:rPr>
          <w:rFonts w:ascii="Arial" w:hAnsi="Arial" w:cs="Arial"/>
          <w:i/>
          <w:iCs/>
        </w:rPr>
        <w:t>45).</w:t>
      </w:r>
    </w:p>
    <w:p w14:paraId="3F509A6B" w14:textId="5C0CE47C" w:rsidR="00383B29" w:rsidRDefault="005C161A" w:rsidP="00F61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 pointed out in </w:t>
      </w:r>
      <w:r w:rsidRPr="00764531">
        <w:rPr>
          <w:rFonts w:ascii="Arial" w:hAnsi="Arial" w:cs="Arial"/>
        </w:rPr>
        <w:t>R2-2509123</w:t>
      </w:r>
      <w:r>
        <w:rPr>
          <w:rFonts w:ascii="Arial" w:hAnsi="Arial" w:cs="Arial"/>
        </w:rPr>
        <w:t xml:space="preserve">, the configuration of </w:t>
      </w:r>
      <w:r w:rsidR="0057680C" w:rsidRPr="0057680C">
        <w:rPr>
          <w:rFonts w:ascii="Arial" w:hAnsi="Arial" w:cs="Arial"/>
        </w:rPr>
        <w:t>startingBitOfFormat2-3-r19</w:t>
      </w:r>
      <w:r w:rsidR="0057680C">
        <w:rPr>
          <w:rFonts w:ascii="Arial" w:hAnsi="Arial" w:cs="Arial"/>
        </w:rPr>
        <w:t xml:space="preserve"> and </w:t>
      </w:r>
      <w:r w:rsidR="0057680C" w:rsidRPr="00F611E3">
        <w:rPr>
          <w:rFonts w:ascii="Arial" w:hAnsi="Arial" w:cs="Arial"/>
        </w:rPr>
        <w:t>startingBitOfFormat2-3</w:t>
      </w:r>
      <w:r w:rsidR="00DF660B">
        <w:rPr>
          <w:rFonts w:ascii="Arial" w:hAnsi="Arial" w:cs="Arial"/>
        </w:rPr>
        <w:t xml:space="preserve"> are defined as independent configurations, but the capability indicating support of </w:t>
      </w:r>
      <w:r w:rsidR="00DF660B" w:rsidRPr="00DF660B">
        <w:rPr>
          <w:rFonts w:ascii="Arial" w:hAnsi="Arial" w:cs="Arial"/>
        </w:rPr>
        <w:t>startingBitOfFormat2-3-r19</w:t>
      </w:r>
      <w:r w:rsidR="00DF660B">
        <w:rPr>
          <w:rFonts w:ascii="Arial" w:hAnsi="Arial" w:cs="Arial"/>
        </w:rPr>
        <w:t xml:space="preserve"> seems to imply that the Rel-19 feature is just an extension of the Rel-15 feature. To remove the contradiction </w:t>
      </w:r>
      <w:r w:rsidR="00DF660B">
        <w:rPr>
          <w:rFonts w:ascii="Arial" w:hAnsi="Arial" w:cs="Arial"/>
        </w:rPr>
        <w:lastRenderedPageBreak/>
        <w:t xml:space="preserve">between the two features, we </w:t>
      </w:r>
      <w:proofErr w:type="gramStart"/>
      <w:r w:rsidR="00DF660B">
        <w:rPr>
          <w:rFonts w:ascii="Arial" w:hAnsi="Arial" w:cs="Arial"/>
        </w:rPr>
        <w:t>have to</w:t>
      </w:r>
      <w:proofErr w:type="gramEnd"/>
      <w:r w:rsidR="00DF660B">
        <w:rPr>
          <w:rFonts w:ascii="Arial" w:hAnsi="Arial" w:cs="Arial"/>
        </w:rPr>
        <w:t xml:space="preserve"> align both configuration and UE capability to either </w:t>
      </w:r>
      <w:r w:rsidR="00DF660B">
        <w:rPr>
          <w:rFonts w:ascii="Arial" w:hAnsi="Arial" w:cs="Arial"/>
        </w:rPr>
        <w:t>make Rel-19 feature dependent on the Rel-15 feature</w:t>
      </w:r>
      <w:r w:rsidR="00DF660B">
        <w:rPr>
          <w:rFonts w:ascii="Arial" w:hAnsi="Arial" w:cs="Arial"/>
        </w:rPr>
        <w:t xml:space="preserve"> or make Rel-19 feature independent of Rel-15 feature.</w:t>
      </w:r>
    </w:p>
    <w:p w14:paraId="369FAF3D" w14:textId="37FFAC90" w:rsidR="00DF660B" w:rsidRDefault="00DF660B" w:rsidP="00F611E3">
      <w:pPr>
        <w:rPr>
          <w:rFonts w:ascii="Arial" w:hAnsi="Arial" w:cs="Arial"/>
        </w:rPr>
      </w:pPr>
      <w:r>
        <w:rPr>
          <w:rFonts w:ascii="Arial" w:hAnsi="Arial" w:cs="Arial"/>
        </w:rPr>
        <w:t>Option 1: Rel-19 feature depends on support of Rel-15 feature.</w:t>
      </w:r>
    </w:p>
    <w:p w14:paraId="5635B3C3" w14:textId="058D9FB2" w:rsidR="00DF660B" w:rsidRDefault="00A55939" w:rsidP="00F611E3">
      <w:pPr>
        <w:rPr>
          <w:rFonts w:ascii="Arial" w:hAnsi="Arial" w:cs="Arial"/>
        </w:rPr>
      </w:pPr>
      <w:r>
        <w:rPr>
          <w:rFonts w:ascii="Arial" w:hAnsi="Arial" w:cs="Arial"/>
        </w:rPr>
        <w:t>With the following changes:</w:t>
      </w:r>
    </w:p>
    <w:p w14:paraId="5BEFF0DA" w14:textId="118D4D99" w:rsidR="00A55939" w:rsidRDefault="00A55939" w:rsidP="00A55939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5E34CE">
        <w:rPr>
          <w:rFonts w:ascii="Arial" w:hAnsi="Arial" w:cs="Arial"/>
          <w:sz w:val="20"/>
          <w:szCs w:val="20"/>
        </w:rPr>
        <w:t xml:space="preserve">change </w:t>
      </w:r>
      <w:r w:rsidR="005E34CE">
        <w:rPr>
          <w:rFonts w:ascii="Arial" w:hAnsi="Arial" w:cs="Arial"/>
          <w:sz w:val="20"/>
          <w:szCs w:val="20"/>
        </w:rPr>
        <w:t xml:space="preserve">in 38.331 </w:t>
      </w:r>
      <w:r w:rsidRPr="005E34CE">
        <w:rPr>
          <w:rFonts w:ascii="Arial" w:hAnsi="Arial" w:cs="Arial"/>
          <w:sz w:val="20"/>
          <w:szCs w:val="20"/>
        </w:rPr>
        <w:t>startingBitOfFormat2-3-r19 to startingBitOfFormat2-3-</w:t>
      </w:r>
      <w:r w:rsidRPr="005E34CE">
        <w:rPr>
          <w:rFonts w:ascii="Arial" w:hAnsi="Arial" w:cs="Arial"/>
          <w:sz w:val="20"/>
          <w:szCs w:val="20"/>
        </w:rPr>
        <w:t>v</w:t>
      </w:r>
      <w:r w:rsidRPr="005E34CE">
        <w:rPr>
          <w:rFonts w:ascii="Arial" w:hAnsi="Arial" w:cs="Arial"/>
          <w:sz w:val="20"/>
          <w:szCs w:val="20"/>
        </w:rPr>
        <w:t>19</w:t>
      </w:r>
      <w:r w:rsidR="005E34CE">
        <w:rPr>
          <w:rFonts w:ascii="Arial" w:hAnsi="Arial" w:cs="Arial"/>
          <w:sz w:val="20"/>
          <w:szCs w:val="20"/>
        </w:rPr>
        <w:t xml:space="preserve"> and</w:t>
      </w:r>
      <w:r w:rsidRPr="005E34CE">
        <w:rPr>
          <w:rFonts w:ascii="Arial" w:hAnsi="Arial" w:cs="Arial"/>
          <w:sz w:val="20"/>
          <w:szCs w:val="20"/>
        </w:rPr>
        <w:t xml:space="preserve"> define</w:t>
      </w:r>
      <w:r w:rsidR="005E34CE">
        <w:rPr>
          <w:rFonts w:ascii="Arial" w:hAnsi="Arial" w:cs="Arial"/>
          <w:sz w:val="20"/>
          <w:szCs w:val="20"/>
        </w:rPr>
        <w:t xml:space="preserve"> it</w:t>
      </w:r>
      <w:r w:rsidRPr="005E34CE">
        <w:rPr>
          <w:rFonts w:ascii="Arial" w:hAnsi="Arial" w:cs="Arial"/>
          <w:sz w:val="20"/>
          <w:szCs w:val="20"/>
        </w:rPr>
        <w:t xml:space="preserve"> as INTEGER (32..45)</w:t>
      </w:r>
      <w:r w:rsidR="005E34CE">
        <w:rPr>
          <w:rFonts w:ascii="Arial" w:hAnsi="Arial" w:cs="Arial"/>
          <w:sz w:val="20"/>
          <w:szCs w:val="20"/>
        </w:rPr>
        <w:t>;</w:t>
      </w:r>
    </w:p>
    <w:p w14:paraId="1AF746F4" w14:textId="57718C9F" w:rsidR="005E34CE" w:rsidRDefault="005E34CE" w:rsidP="00A55939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clarify in 38.306 that the Rel-19 feature is only supported if the UE includes the Rel-15 feature;</w:t>
      </w:r>
    </w:p>
    <w:p w14:paraId="5A5702BA" w14:textId="77777777" w:rsidR="005E34CE" w:rsidRPr="005E34CE" w:rsidRDefault="005E34CE" w:rsidP="00D37A0D">
      <w:pPr>
        <w:pStyle w:val="ListParagraph"/>
        <w:rPr>
          <w:rFonts w:ascii="Arial" w:hAnsi="Arial" w:cs="Arial"/>
          <w:sz w:val="20"/>
          <w:szCs w:val="20"/>
        </w:rPr>
      </w:pPr>
    </w:p>
    <w:p w14:paraId="4EC06C73" w14:textId="66C717A2" w:rsidR="00DF660B" w:rsidRDefault="00DF660B" w:rsidP="00DF66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Option 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>: Rel-19 feature depends on support of Rel-15 feature.</w:t>
      </w:r>
    </w:p>
    <w:p w14:paraId="68FD12C7" w14:textId="14EBC891" w:rsidR="00D37A0D" w:rsidRDefault="00D37A0D" w:rsidP="00D37A0D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keep</w:t>
      </w:r>
      <w:r>
        <w:rPr>
          <w:rFonts w:ascii="Arial" w:hAnsi="Arial" w:cs="Arial"/>
          <w:sz w:val="20"/>
          <w:szCs w:val="20"/>
        </w:rPr>
        <w:t xml:space="preserve"> 38.331 </w:t>
      </w:r>
      <w:r>
        <w:rPr>
          <w:rFonts w:ascii="Arial" w:hAnsi="Arial" w:cs="Arial"/>
          <w:sz w:val="20"/>
          <w:szCs w:val="20"/>
        </w:rPr>
        <w:t>as it is</w:t>
      </w:r>
      <w:r>
        <w:rPr>
          <w:rFonts w:ascii="Arial" w:hAnsi="Arial" w:cs="Arial"/>
          <w:sz w:val="20"/>
          <w:szCs w:val="20"/>
        </w:rPr>
        <w:t>;</w:t>
      </w:r>
    </w:p>
    <w:p w14:paraId="4FC64352" w14:textId="26A917FE" w:rsidR="00D37A0D" w:rsidRDefault="00D37A0D" w:rsidP="00D37A0D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clarify in 38.306 that the Rel-19 feature</w:t>
      </w:r>
      <w:r>
        <w:rPr>
          <w:rFonts w:ascii="Arial" w:hAnsi="Arial" w:cs="Arial"/>
          <w:sz w:val="20"/>
          <w:szCs w:val="20"/>
        </w:rPr>
        <w:t xml:space="preserve"> </w:t>
      </w:r>
      <w:r w:rsidR="00187BE6">
        <w:rPr>
          <w:rFonts w:ascii="Arial" w:hAnsi="Arial" w:cs="Arial"/>
          <w:sz w:val="20"/>
          <w:szCs w:val="20"/>
        </w:rPr>
        <w:t>shall</w:t>
      </w:r>
      <w:r>
        <w:rPr>
          <w:rFonts w:ascii="Arial" w:hAnsi="Arial" w:cs="Arial"/>
          <w:sz w:val="20"/>
          <w:szCs w:val="20"/>
        </w:rPr>
        <w:t xml:space="preserve"> support the full value range (i.e. </w:t>
      </w:r>
      <w:r w:rsidR="00A20C45">
        <w:rPr>
          <w:rFonts w:ascii="Arial" w:hAnsi="Arial" w:cs="Arial"/>
          <w:sz w:val="20"/>
          <w:szCs w:val="20"/>
        </w:rPr>
        <w:t>1 to 45)</w:t>
      </w:r>
      <w:r>
        <w:rPr>
          <w:rFonts w:ascii="Arial" w:hAnsi="Arial" w:cs="Arial"/>
          <w:sz w:val="20"/>
          <w:szCs w:val="20"/>
        </w:rPr>
        <w:t>;</w:t>
      </w:r>
    </w:p>
    <w:p w14:paraId="78AEE7BC" w14:textId="77777777" w:rsidR="00D37A0D" w:rsidRPr="00D37A0D" w:rsidRDefault="00D37A0D" w:rsidP="00DF660B">
      <w:pPr>
        <w:rPr>
          <w:rFonts w:ascii="Arial" w:hAnsi="Arial" w:cs="Arial"/>
          <w:lang w:val="x-none"/>
        </w:rPr>
      </w:pPr>
    </w:p>
    <w:p w14:paraId="1C46448C" w14:textId="2E433F77" w:rsidR="00DF660B" w:rsidRDefault="00CD60D2" w:rsidP="00F61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Which option is preferred by companies? Note that the corresponding 38.306 changes do not have ASN1 impact and can be </w:t>
      </w:r>
      <w:proofErr w:type="gramStart"/>
      <w:r>
        <w:rPr>
          <w:rFonts w:ascii="Arial" w:hAnsi="Arial" w:cs="Arial"/>
        </w:rPr>
        <w:t>discussed</w:t>
      </w:r>
      <w:proofErr w:type="gramEnd"/>
      <w:r>
        <w:rPr>
          <w:rFonts w:ascii="Arial" w:hAnsi="Arial" w:cs="Arial"/>
        </w:rPr>
        <w:t xml:space="preserve"> next meeting.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1"/>
        <w:gridCol w:w="2945"/>
        <w:gridCol w:w="5523"/>
      </w:tblGrid>
      <w:tr w:rsidR="00383B29" w14:paraId="703AB6BD" w14:textId="77777777" w:rsidTr="009F311D">
        <w:tc>
          <w:tcPr>
            <w:tcW w:w="1161" w:type="dxa"/>
            <w:shd w:val="clear" w:color="auto" w:fill="AEAAAA" w:themeFill="background2" w:themeFillShade="BF"/>
          </w:tcPr>
          <w:p w14:paraId="44ECD389" w14:textId="77777777" w:rsidR="00383B29" w:rsidRPr="0071755F" w:rsidRDefault="00383B29" w:rsidP="000F2910">
            <w:pPr>
              <w:pStyle w:val="BodyText"/>
              <w:rPr>
                <w:sz w:val="20"/>
                <w:szCs w:val="20"/>
              </w:rPr>
            </w:pPr>
            <w:r w:rsidRPr="0071755F">
              <w:rPr>
                <w:sz w:val="20"/>
                <w:szCs w:val="20"/>
              </w:rPr>
              <w:t>Company</w:t>
            </w:r>
          </w:p>
        </w:tc>
        <w:tc>
          <w:tcPr>
            <w:tcW w:w="2945" w:type="dxa"/>
            <w:shd w:val="clear" w:color="auto" w:fill="AEAAAA" w:themeFill="background2" w:themeFillShade="BF"/>
          </w:tcPr>
          <w:p w14:paraId="4C7BFCB2" w14:textId="02E9737A" w:rsidR="00383B29" w:rsidRPr="0071755F" w:rsidRDefault="009F311D" w:rsidP="000F2910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Option 1/ Option2</w:t>
            </w:r>
          </w:p>
        </w:tc>
        <w:tc>
          <w:tcPr>
            <w:tcW w:w="5523" w:type="dxa"/>
            <w:shd w:val="clear" w:color="auto" w:fill="AEAAAA" w:themeFill="background2" w:themeFillShade="BF"/>
          </w:tcPr>
          <w:p w14:paraId="4B9A0EE8" w14:textId="61BD18A2" w:rsidR="00383B29" w:rsidRPr="0071755F" w:rsidRDefault="009F311D" w:rsidP="000F2910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383B29" w14:paraId="305DB0D0" w14:textId="77777777" w:rsidTr="009F311D">
        <w:tc>
          <w:tcPr>
            <w:tcW w:w="1161" w:type="dxa"/>
          </w:tcPr>
          <w:p w14:paraId="17817669" w14:textId="77777777" w:rsidR="00383B29" w:rsidRPr="00624D51" w:rsidRDefault="00383B29" w:rsidP="000F2910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5CA85676" w14:textId="77777777" w:rsidR="00383B29" w:rsidRPr="00624D51" w:rsidRDefault="00383B29" w:rsidP="000F2910">
            <w:pPr>
              <w:pStyle w:val="BodyText"/>
              <w:rPr>
                <w:rFonts w:eastAsiaTheme="minorEastAsia" w:cs="Arial"/>
                <w:iCs/>
                <w:sz w:val="20"/>
                <w:szCs w:val="20"/>
              </w:rPr>
            </w:pPr>
          </w:p>
        </w:tc>
        <w:tc>
          <w:tcPr>
            <w:tcW w:w="5523" w:type="dxa"/>
          </w:tcPr>
          <w:p w14:paraId="4109CF2C" w14:textId="77777777" w:rsidR="00383B29" w:rsidRPr="002A1FC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383B29" w14:paraId="3A7F5F00" w14:textId="77777777" w:rsidTr="009F311D">
        <w:tc>
          <w:tcPr>
            <w:tcW w:w="1161" w:type="dxa"/>
          </w:tcPr>
          <w:p w14:paraId="1554EFA3" w14:textId="77777777" w:rsidR="00383B29" w:rsidRPr="001D38E3" w:rsidRDefault="00383B29" w:rsidP="000F2910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7679EC0B" w14:textId="77777777" w:rsidR="00383B29" w:rsidRPr="00E032EC" w:rsidRDefault="00383B29" w:rsidP="000F29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3" w:type="dxa"/>
          </w:tcPr>
          <w:p w14:paraId="3E616C2A" w14:textId="77777777" w:rsidR="00383B29" w:rsidRPr="002A1FC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383B29" w14:paraId="706C14C6" w14:textId="77777777" w:rsidTr="009F311D">
        <w:tc>
          <w:tcPr>
            <w:tcW w:w="1161" w:type="dxa"/>
          </w:tcPr>
          <w:p w14:paraId="436C5160" w14:textId="77777777" w:rsidR="00383B29" w:rsidRPr="00E032EC" w:rsidRDefault="00383B29" w:rsidP="000F2910">
            <w:pPr>
              <w:pStyle w:val="BodyText"/>
              <w:rPr>
                <w:rFonts w:eastAsiaTheme="minorEastAsia" w:cs="Arial"/>
                <w:sz w:val="20"/>
                <w:szCs w:val="20"/>
                <w:lang w:val="en-GB"/>
              </w:rPr>
            </w:pPr>
          </w:p>
        </w:tc>
        <w:tc>
          <w:tcPr>
            <w:tcW w:w="2945" w:type="dxa"/>
          </w:tcPr>
          <w:p w14:paraId="2D7AA991" w14:textId="77777777" w:rsidR="00383B29" w:rsidRPr="006A1EA9" w:rsidRDefault="00383B29" w:rsidP="000F2910">
            <w:pPr>
              <w:pStyle w:val="BodyText"/>
              <w:rPr>
                <w:rFonts w:eastAsiaTheme="minorEastAsia" w:cs="Arial"/>
                <w:sz w:val="20"/>
                <w:szCs w:val="20"/>
                <w:lang w:val="x-none" w:eastAsia="zh-TW"/>
              </w:rPr>
            </w:pPr>
          </w:p>
        </w:tc>
        <w:tc>
          <w:tcPr>
            <w:tcW w:w="5523" w:type="dxa"/>
          </w:tcPr>
          <w:p w14:paraId="55C7E369" w14:textId="77777777" w:rsidR="00383B29" w:rsidRPr="002A1FC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383B29" w14:paraId="2D2B7E76" w14:textId="77777777" w:rsidTr="009F311D">
        <w:tc>
          <w:tcPr>
            <w:tcW w:w="1161" w:type="dxa"/>
          </w:tcPr>
          <w:p w14:paraId="7D65E3C4" w14:textId="77777777" w:rsidR="00383B29" w:rsidRPr="00802D95" w:rsidRDefault="00383B29" w:rsidP="000F2910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48DFCF83" w14:textId="77777777" w:rsidR="00383B29" w:rsidRPr="006A1EA9" w:rsidRDefault="00383B29" w:rsidP="000F2910">
            <w:pPr>
              <w:pStyle w:val="BodyText"/>
              <w:rPr>
                <w:rFonts w:eastAsiaTheme="minorEastAsia" w:cs="Arial"/>
                <w:sz w:val="18"/>
                <w:szCs w:val="18"/>
                <w:lang w:eastAsia="zh-TW"/>
              </w:rPr>
            </w:pPr>
          </w:p>
        </w:tc>
        <w:tc>
          <w:tcPr>
            <w:tcW w:w="5523" w:type="dxa"/>
          </w:tcPr>
          <w:p w14:paraId="4D28B16D" w14:textId="77777777" w:rsidR="00383B29" w:rsidRPr="002A1FC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383B29" w14:paraId="78DCAD18" w14:textId="77777777" w:rsidTr="009F311D">
        <w:tc>
          <w:tcPr>
            <w:tcW w:w="1161" w:type="dxa"/>
          </w:tcPr>
          <w:p w14:paraId="789F42DD" w14:textId="77777777" w:rsidR="00383B29" w:rsidRPr="002A1FC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10D51BDD" w14:textId="77777777" w:rsidR="00383B29" w:rsidRPr="00BA6925" w:rsidRDefault="00383B29" w:rsidP="000F2910">
            <w:pPr>
              <w:pStyle w:val="BodyText"/>
              <w:ind w:left="284"/>
              <w:jc w:val="left"/>
              <w:rPr>
                <w:rFonts w:ascii="Times New Roman" w:eastAsia="Times New Roman" w:hAnsi="Times New Roman"/>
                <w:szCs w:val="20"/>
                <w:lang w:val="en-GB" w:eastAsia="zh-TW"/>
              </w:rPr>
            </w:pPr>
          </w:p>
        </w:tc>
        <w:tc>
          <w:tcPr>
            <w:tcW w:w="5523" w:type="dxa"/>
          </w:tcPr>
          <w:p w14:paraId="5A9A9F43" w14:textId="77777777" w:rsidR="00383B29" w:rsidRPr="002A1FC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383B29" w14:paraId="5A652D4B" w14:textId="77777777" w:rsidTr="009F311D">
        <w:tc>
          <w:tcPr>
            <w:tcW w:w="1161" w:type="dxa"/>
          </w:tcPr>
          <w:p w14:paraId="44E9772B" w14:textId="77777777" w:rsidR="00383B29" w:rsidRPr="00242BB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4B8D736E" w14:textId="77777777" w:rsidR="00383B29" w:rsidRPr="00242BB1" w:rsidRDefault="00383B29" w:rsidP="000F291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0C920F64" w14:textId="77777777" w:rsidR="00383B29" w:rsidRPr="00242BB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383B29" w14:paraId="4E9F4268" w14:textId="77777777" w:rsidTr="009F311D">
        <w:tc>
          <w:tcPr>
            <w:tcW w:w="1161" w:type="dxa"/>
          </w:tcPr>
          <w:p w14:paraId="76877866" w14:textId="77777777" w:rsidR="00383B29" w:rsidRPr="00242BB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4622DF4F" w14:textId="77777777" w:rsidR="00383B29" w:rsidRPr="00425F4C" w:rsidRDefault="00383B29" w:rsidP="000F291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42DDB616" w14:textId="77777777" w:rsidR="00383B29" w:rsidRPr="00242BB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383B29" w14:paraId="43D56695" w14:textId="77777777" w:rsidTr="009F311D">
        <w:tc>
          <w:tcPr>
            <w:tcW w:w="1161" w:type="dxa"/>
          </w:tcPr>
          <w:p w14:paraId="4EC37682" w14:textId="77777777" w:rsidR="00383B29" w:rsidRPr="00242BB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3BA63431" w14:textId="77777777" w:rsidR="00383B29" w:rsidRPr="00242BB1" w:rsidRDefault="00383B29" w:rsidP="000F2910">
            <w:pPr>
              <w:pStyle w:val="TAL"/>
              <w:rPr>
                <w:rFonts w:cs="Arial"/>
                <w:b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722D02E8" w14:textId="77777777" w:rsidR="00383B29" w:rsidRPr="00242BB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383B29" w14:paraId="529DD6F7" w14:textId="77777777" w:rsidTr="009F311D">
        <w:tc>
          <w:tcPr>
            <w:tcW w:w="1161" w:type="dxa"/>
          </w:tcPr>
          <w:p w14:paraId="6CCD35F9" w14:textId="77777777" w:rsidR="00383B29" w:rsidRPr="00242BB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179C751D" w14:textId="77777777" w:rsidR="00383B29" w:rsidRPr="00242BB1" w:rsidRDefault="00383B29" w:rsidP="000F2910">
            <w:pPr>
              <w:pStyle w:val="TAL"/>
              <w:rPr>
                <w:rFonts w:cs="Arial"/>
                <w:b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6845A37D" w14:textId="77777777" w:rsidR="00383B29" w:rsidRPr="00242BB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383B29" w14:paraId="6C2E1CC9" w14:textId="77777777" w:rsidTr="009F311D">
        <w:tc>
          <w:tcPr>
            <w:tcW w:w="1161" w:type="dxa"/>
          </w:tcPr>
          <w:p w14:paraId="0C4C926F" w14:textId="77777777" w:rsidR="00383B29" w:rsidRPr="00242BB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709A517C" w14:textId="77777777" w:rsidR="00383B29" w:rsidRPr="005E3354" w:rsidRDefault="00383B29" w:rsidP="000F291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6B3505D8" w14:textId="77777777" w:rsidR="00383B29" w:rsidRPr="00242BB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</w:tbl>
    <w:p w14:paraId="6376CF74" w14:textId="77777777" w:rsidR="00F611E3" w:rsidRDefault="00F611E3" w:rsidP="00F611E3">
      <w:pPr>
        <w:rPr>
          <w:rFonts w:ascii="Arial" w:hAnsi="Arial" w:cs="Arial"/>
        </w:rPr>
      </w:pPr>
    </w:p>
    <w:p w14:paraId="3642338B" w14:textId="77777777" w:rsidR="00B07A62" w:rsidRPr="00F611E3" w:rsidRDefault="00B07A62" w:rsidP="00F611E3">
      <w:pPr>
        <w:rPr>
          <w:rFonts w:ascii="Arial" w:hAnsi="Arial" w:cs="Arial"/>
        </w:rPr>
      </w:pPr>
    </w:p>
    <w:p w14:paraId="4419D502" w14:textId="77777777" w:rsidR="00F611E3" w:rsidRPr="008F2DE3" w:rsidRDefault="00F611E3" w:rsidP="00F611E3">
      <w:pPr>
        <w:rPr>
          <w:rFonts w:ascii="Arial" w:hAnsi="Arial" w:cs="Arial"/>
          <w:i/>
          <w:iCs/>
        </w:rPr>
      </w:pPr>
      <w:r w:rsidRPr="008F2DE3">
        <w:rPr>
          <w:rFonts w:ascii="Arial" w:hAnsi="Arial" w:cs="Arial"/>
          <w:i/>
          <w:iCs/>
        </w:rPr>
        <w:t xml:space="preserve">Proposal 2: In the field description of </w:t>
      </w:r>
      <w:proofErr w:type="spellStart"/>
      <w:r w:rsidRPr="008F2DE3">
        <w:rPr>
          <w:rFonts w:ascii="Arial" w:hAnsi="Arial" w:cs="Arial"/>
          <w:i/>
          <w:iCs/>
        </w:rPr>
        <w:t>pathlossOffset</w:t>
      </w:r>
      <w:proofErr w:type="spellEnd"/>
      <w:r w:rsidRPr="008F2DE3">
        <w:rPr>
          <w:rFonts w:ascii="Arial" w:hAnsi="Arial" w:cs="Arial"/>
          <w:i/>
          <w:iCs/>
        </w:rPr>
        <w:t>, change the description from "UL-only TRP" to "UL TRP", or completely remove the phrase "UL-only TRP".</w:t>
      </w:r>
    </w:p>
    <w:p w14:paraId="0DE84149" w14:textId="2FC56EBE" w:rsidR="006C7AA1" w:rsidRDefault="000E2EA4" w:rsidP="00F61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provide your preference between changing the description from the term </w:t>
      </w:r>
      <w:r w:rsidRPr="000E2EA4">
        <w:rPr>
          <w:rFonts w:ascii="Arial" w:hAnsi="Arial" w:cs="Arial"/>
        </w:rPr>
        <w:t>"UL-only TRP" to "UL TRP"</w:t>
      </w:r>
      <w:r>
        <w:rPr>
          <w:rFonts w:ascii="Arial" w:hAnsi="Arial" w:cs="Arial"/>
        </w:rPr>
        <w:t xml:space="preserve"> or r</w:t>
      </w:r>
      <w:r w:rsidRPr="000E2EA4">
        <w:rPr>
          <w:rFonts w:ascii="Arial" w:hAnsi="Arial" w:cs="Arial"/>
        </w:rPr>
        <w:t xml:space="preserve">emove </w:t>
      </w:r>
      <w:r>
        <w:rPr>
          <w:rFonts w:ascii="Arial" w:hAnsi="Arial" w:cs="Arial"/>
        </w:rPr>
        <w:t xml:space="preserve">the </w:t>
      </w:r>
      <w:r w:rsidRPr="000E2EA4">
        <w:rPr>
          <w:rFonts w:ascii="Arial" w:hAnsi="Arial" w:cs="Arial"/>
        </w:rPr>
        <w:t>"UL-only TRP"</w:t>
      </w:r>
      <w:r>
        <w:rPr>
          <w:rFonts w:ascii="Arial" w:hAnsi="Arial" w:cs="Arial"/>
        </w:rPr>
        <w:t xml:space="preserve"> term completely. If </w:t>
      </w:r>
      <w:proofErr w:type="gramStart"/>
      <w:r>
        <w:rPr>
          <w:rFonts w:ascii="Arial" w:hAnsi="Arial" w:cs="Arial"/>
        </w:rPr>
        <w:t>any</w:t>
      </w:r>
      <w:proofErr w:type="gramEnd"/>
      <w:r>
        <w:rPr>
          <w:rFonts w:ascii="Arial" w:hAnsi="Arial" w:cs="Arial"/>
        </w:rPr>
        <w:t xml:space="preserve"> other </w:t>
      </w:r>
      <w:proofErr w:type="gramStart"/>
      <w:r>
        <w:rPr>
          <w:rFonts w:ascii="Arial" w:hAnsi="Arial" w:cs="Arial"/>
        </w:rPr>
        <w:t>suggestion</w:t>
      </w:r>
      <w:proofErr w:type="gramEnd"/>
      <w:r>
        <w:rPr>
          <w:rFonts w:ascii="Arial" w:hAnsi="Arial" w:cs="Arial"/>
        </w:rPr>
        <w:t xml:space="preserve"> please indicate below.</w:t>
      </w:r>
    </w:p>
    <w:p w14:paraId="713DC14A" w14:textId="77777777" w:rsidR="008F2DE3" w:rsidRDefault="008F2DE3" w:rsidP="00F611E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1"/>
        <w:gridCol w:w="2945"/>
        <w:gridCol w:w="5523"/>
      </w:tblGrid>
      <w:tr w:rsidR="008F2DE3" w14:paraId="10DDE01A" w14:textId="77777777" w:rsidTr="000F2910">
        <w:tc>
          <w:tcPr>
            <w:tcW w:w="1161" w:type="dxa"/>
            <w:shd w:val="clear" w:color="auto" w:fill="AEAAAA" w:themeFill="background2" w:themeFillShade="BF"/>
          </w:tcPr>
          <w:p w14:paraId="10E23C52" w14:textId="77777777" w:rsidR="008F2DE3" w:rsidRPr="0071755F" w:rsidRDefault="008F2DE3" w:rsidP="000F2910">
            <w:pPr>
              <w:pStyle w:val="BodyText"/>
              <w:rPr>
                <w:sz w:val="20"/>
                <w:szCs w:val="20"/>
              </w:rPr>
            </w:pPr>
            <w:r w:rsidRPr="0071755F">
              <w:rPr>
                <w:sz w:val="20"/>
                <w:szCs w:val="20"/>
              </w:rPr>
              <w:t>Company</w:t>
            </w:r>
          </w:p>
        </w:tc>
        <w:tc>
          <w:tcPr>
            <w:tcW w:w="2945" w:type="dxa"/>
            <w:shd w:val="clear" w:color="auto" w:fill="AEAAAA" w:themeFill="background2" w:themeFillShade="BF"/>
          </w:tcPr>
          <w:p w14:paraId="5230D69B" w14:textId="0E7FA4DA" w:rsidR="008F2DE3" w:rsidRPr="0071755F" w:rsidRDefault="004B0495" w:rsidP="000F2910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</w:t>
            </w:r>
            <w:r w:rsidRPr="004B0495">
              <w:rPr>
                <w:sz w:val="20"/>
                <w:szCs w:val="20"/>
              </w:rPr>
              <w:t xml:space="preserve"> to "UL TRP"</w:t>
            </w:r>
            <w:r>
              <w:rPr>
                <w:sz w:val="20"/>
                <w:szCs w:val="20"/>
              </w:rPr>
              <w:t>/</w:t>
            </w:r>
            <w:r w:rsidRPr="004B04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</w:t>
            </w:r>
            <w:r w:rsidRPr="004B0495">
              <w:rPr>
                <w:sz w:val="20"/>
                <w:szCs w:val="20"/>
              </w:rPr>
              <w:t>emove "UL-only TRP"</w:t>
            </w:r>
            <w:r w:rsidR="000E2EA4">
              <w:rPr>
                <w:sz w:val="20"/>
                <w:szCs w:val="20"/>
              </w:rPr>
              <w:t xml:space="preserve"> / Other?</w:t>
            </w:r>
          </w:p>
        </w:tc>
        <w:tc>
          <w:tcPr>
            <w:tcW w:w="5523" w:type="dxa"/>
            <w:shd w:val="clear" w:color="auto" w:fill="AEAAAA" w:themeFill="background2" w:themeFillShade="BF"/>
          </w:tcPr>
          <w:p w14:paraId="36A5C75C" w14:textId="77777777" w:rsidR="008F2DE3" w:rsidRPr="0071755F" w:rsidRDefault="008F2DE3" w:rsidP="000F2910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8F2DE3" w14:paraId="7D81C7A7" w14:textId="77777777" w:rsidTr="000F2910">
        <w:tc>
          <w:tcPr>
            <w:tcW w:w="1161" w:type="dxa"/>
          </w:tcPr>
          <w:p w14:paraId="2AEB0A75" w14:textId="77777777" w:rsidR="008F2DE3" w:rsidRPr="00624D51" w:rsidRDefault="008F2DE3" w:rsidP="000F2910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15FCE926" w14:textId="77777777" w:rsidR="008F2DE3" w:rsidRPr="00624D51" w:rsidRDefault="008F2DE3" w:rsidP="000F2910">
            <w:pPr>
              <w:pStyle w:val="BodyText"/>
              <w:rPr>
                <w:rFonts w:eastAsiaTheme="minorEastAsia" w:cs="Arial"/>
                <w:iCs/>
                <w:sz w:val="20"/>
                <w:szCs w:val="20"/>
              </w:rPr>
            </w:pPr>
          </w:p>
        </w:tc>
        <w:tc>
          <w:tcPr>
            <w:tcW w:w="5523" w:type="dxa"/>
          </w:tcPr>
          <w:p w14:paraId="22890497" w14:textId="77777777" w:rsidR="008F2DE3" w:rsidRPr="002A1FC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8F2DE3" w14:paraId="2EA4C69C" w14:textId="77777777" w:rsidTr="000F2910">
        <w:tc>
          <w:tcPr>
            <w:tcW w:w="1161" w:type="dxa"/>
          </w:tcPr>
          <w:p w14:paraId="76D557B6" w14:textId="77777777" w:rsidR="008F2DE3" w:rsidRPr="001D38E3" w:rsidRDefault="008F2DE3" w:rsidP="000F2910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7192DFAB" w14:textId="77777777" w:rsidR="008F2DE3" w:rsidRPr="00E032EC" w:rsidRDefault="008F2DE3" w:rsidP="000F29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3" w:type="dxa"/>
          </w:tcPr>
          <w:p w14:paraId="2A9B9B62" w14:textId="77777777" w:rsidR="008F2DE3" w:rsidRPr="002A1FC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8F2DE3" w14:paraId="3D165722" w14:textId="77777777" w:rsidTr="000F2910">
        <w:tc>
          <w:tcPr>
            <w:tcW w:w="1161" w:type="dxa"/>
          </w:tcPr>
          <w:p w14:paraId="02641782" w14:textId="77777777" w:rsidR="008F2DE3" w:rsidRPr="00E032EC" w:rsidRDefault="008F2DE3" w:rsidP="000F2910">
            <w:pPr>
              <w:pStyle w:val="BodyText"/>
              <w:rPr>
                <w:rFonts w:eastAsiaTheme="minorEastAsia" w:cs="Arial"/>
                <w:sz w:val="20"/>
                <w:szCs w:val="20"/>
                <w:lang w:val="en-GB"/>
              </w:rPr>
            </w:pPr>
          </w:p>
        </w:tc>
        <w:tc>
          <w:tcPr>
            <w:tcW w:w="2945" w:type="dxa"/>
          </w:tcPr>
          <w:p w14:paraId="54E6789E" w14:textId="77777777" w:rsidR="008F2DE3" w:rsidRPr="006A1EA9" w:rsidRDefault="008F2DE3" w:rsidP="000F2910">
            <w:pPr>
              <w:pStyle w:val="BodyText"/>
              <w:rPr>
                <w:rFonts w:eastAsiaTheme="minorEastAsia" w:cs="Arial"/>
                <w:sz w:val="20"/>
                <w:szCs w:val="20"/>
                <w:lang w:val="x-none" w:eastAsia="zh-TW"/>
              </w:rPr>
            </w:pPr>
          </w:p>
        </w:tc>
        <w:tc>
          <w:tcPr>
            <w:tcW w:w="5523" w:type="dxa"/>
          </w:tcPr>
          <w:p w14:paraId="28AE2D8E" w14:textId="77777777" w:rsidR="008F2DE3" w:rsidRPr="002A1FC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8F2DE3" w14:paraId="1523DDF8" w14:textId="77777777" w:rsidTr="000F2910">
        <w:tc>
          <w:tcPr>
            <w:tcW w:w="1161" w:type="dxa"/>
          </w:tcPr>
          <w:p w14:paraId="1D19962F" w14:textId="77777777" w:rsidR="008F2DE3" w:rsidRPr="00802D95" w:rsidRDefault="008F2DE3" w:rsidP="000F2910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79A352F3" w14:textId="77777777" w:rsidR="008F2DE3" w:rsidRPr="006A1EA9" w:rsidRDefault="008F2DE3" w:rsidP="000F2910">
            <w:pPr>
              <w:pStyle w:val="BodyText"/>
              <w:rPr>
                <w:rFonts w:eastAsiaTheme="minorEastAsia" w:cs="Arial"/>
                <w:sz w:val="18"/>
                <w:szCs w:val="18"/>
                <w:lang w:eastAsia="zh-TW"/>
              </w:rPr>
            </w:pPr>
          </w:p>
        </w:tc>
        <w:tc>
          <w:tcPr>
            <w:tcW w:w="5523" w:type="dxa"/>
          </w:tcPr>
          <w:p w14:paraId="09B2383B" w14:textId="77777777" w:rsidR="008F2DE3" w:rsidRPr="002A1FC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8F2DE3" w14:paraId="4714C791" w14:textId="77777777" w:rsidTr="000F2910">
        <w:tc>
          <w:tcPr>
            <w:tcW w:w="1161" w:type="dxa"/>
          </w:tcPr>
          <w:p w14:paraId="1C071EDB" w14:textId="77777777" w:rsidR="008F2DE3" w:rsidRPr="002A1FC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58376E08" w14:textId="77777777" w:rsidR="008F2DE3" w:rsidRPr="00BA6925" w:rsidRDefault="008F2DE3" w:rsidP="000F2910">
            <w:pPr>
              <w:pStyle w:val="BodyText"/>
              <w:ind w:left="284"/>
              <w:jc w:val="left"/>
              <w:rPr>
                <w:rFonts w:ascii="Times New Roman" w:eastAsia="Times New Roman" w:hAnsi="Times New Roman"/>
                <w:szCs w:val="20"/>
                <w:lang w:val="en-GB" w:eastAsia="zh-TW"/>
              </w:rPr>
            </w:pPr>
          </w:p>
        </w:tc>
        <w:tc>
          <w:tcPr>
            <w:tcW w:w="5523" w:type="dxa"/>
          </w:tcPr>
          <w:p w14:paraId="618504C4" w14:textId="77777777" w:rsidR="008F2DE3" w:rsidRPr="002A1FC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8F2DE3" w14:paraId="531EE94E" w14:textId="77777777" w:rsidTr="000F2910">
        <w:tc>
          <w:tcPr>
            <w:tcW w:w="1161" w:type="dxa"/>
          </w:tcPr>
          <w:p w14:paraId="0338E2E4" w14:textId="77777777" w:rsidR="008F2DE3" w:rsidRPr="00242BB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3864F6CE" w14:textId="77777777" w:rsidR="008F2DE3" w:rsidRPr="00242BB1" w:rsidRDefault="008F2DE3" w:rsidP="000F291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145D1C9A" w14:textId="77777777" w:rsidR="008F2DE3" w:rsidRPr="00242BB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8F2DE3" w14:paraId="3537EB0E" w14:textId="77777777" w:rsidTr="000F2910">
        <w:tc>
          <w:tcPr>
            <w:tcW w:w="1161" w:type="dxa"/>
          </w:tcPr>
          <w:p w14:paraId="63E9395D" w14:textId="77777777" w:rsidR="008F2DE3" w:rsidRPr="00242BB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054A916F" w14:textId="77777777" w:rsidR="008F2DE3" w:rsidRPr="00425F4C" w:rsidRDefault="008F2DE3" w:rsidP="000F291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18BA1157" w14:textId="77777777" w:rsidR="008F2DE3" w:rsidRPr="00242BB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8F2DE3" w14:paraId="2D73CCA4" w14:textId="77777777" w:rsidTr="000F2910">
        <w:tc>
          <w:tcPr>
            <w:tcW w:w="1161" w:type="dxa"/>
          </w:tcPr>
          <w:p w14:paraId="3D41579F" w14:textId="77777777" w:rsidR="008F2DE3" w:rsidRPr="00242BB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0ECB38F2" w14:textId="77777777" w:rsidR="008F2DE3" w:rsidRPr="00242BB1" w:rsidRDefault="008F2DE3" w:rsidP="000F2910">
            <w:pPr>
              <w:pStyle w:val="TAL"/>
              <w:rPr>
                <w:rFonts w:cs="Arial"/>
                <w:b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255448A6" w14:textId="77777777" w:rsidR="008F2DE3" w:rsidRPr="00242BB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8F2DE3" w14:paraId="3CBB5F01" w14:textId="77777777" w:rsidTr="000F2910">
        <w:tc>
          <w:tcPr>
            <w:tcW w:w="1161" w:type="dxa"/>
          </w:tcPr>
          <w:p w14:paraId="4E7E7C3B" w14:textId="77777777" w:rsidR="008F2DE3" w:rsidRPr="00242BB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6570B64D" w14:textId="77777777" w:rsidR="008F2DE3" w:rsidRPr="00242BB1" w:rsidRDefault="008F2DE3" w:rsidP="000F2910">
            <w:pPr>
              <w:pStyle w:val="TAL"/>
              <w:rPr>
                <w:rFonts w:cs="Arial"/>
                <w:b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300EA421" w14:textId="77777777" w:rsidR="008F2DE3" w:rsidRPr="00242BB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8F2DE3" w14:paraId="14785576" w14:textId="77777777" w:rsidTr="000F2910">
        <w:tc>
          <w:tcPr>
            <w:tcW w:w="1161" w:type="dxa"/>
          </w:tcPr>
          <w:p w14:paraId="7B387B1B" w14:textId="77777777" w:rsidR="008F2DE3" w:rsidRPr="00242BB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40D7C188" w14:textId="77777777" w:rsidR="008F2DE3" w:rsidRPr="005E3354" w:rsidRDefault="008F2DE3" w:rsidP="000F291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302848A9" w14:textId="77777777" w:rsidR="008F2DE3" w:rsidRPr="00242BB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</w:tbl>
    <w:p w14:paraId="0279ACAE" w14:textId="77777777" w:rsidR="008F2DE3" w:rsidRPr="00F611E3" w:rsidRDefault="008F2DE3" w:rsidP="00F611E3">
      <w:pPr>
        <w:rPr>
          <w:rFonts w:ascii="Arial" w:hAnsi="Arial" w:cs="Arial"/>
        </w:rPr>
      </w:pPr>
    </w:p>
    <w:p w14:paraId="5A485827" w14:textId="2E0D84A5" w:rsidR="00E74415" w:rsidRPr="004274A8" w:rsidRDefault="00F611E3" w:rsidP="00F611E3">
      <w:pPr>
        <w:rPr>
          <w:rFonts w:ascii="Arial" w:hAnsi="Arial" w:cs="Arial"/>
          <w:i/>
          <w:iCs/>
        </w:rPr>
      </w:pPr>
      <w:r w:rsidRPr="004274A8">
        <w:rPr>
          <w:rFonts w:ascii="Arial" w:hAnsi="Arial" w:cs="Arial"/>
          <w:i/>
          <w:iCs/>
        </w:rPr>
        <w:t xml:space="preserve">Proposal 3: The field description of “sym0” and “sym1” in </w:t>
      </w:r>
      <w:proofErr w:type="spellStart"/>
      <w:r w:rsidRPr="004274A8">
        <w:rPr>
          <w:rFonts w:ascii="Arial" w:hAnsi="Arial" w:cs="Arial"/>
          <w:i/>
          <w:iCs/>
        </w:rPr>
        <w:t>minimumPucch-PuschOffset</w:t>
      </w:r>
      <w:proofErr w:type="spellEnd"/>
      <w:r w:rsidRPr="004274A8">
        <w:rPr>
          <w:rFonts w:ascii="Arial" w:hAnsi="Arial" w:cs="Arial"/>
          <w:i/>
          <w:iCs/>
        </w:rPr>
        <w:t xml:space="preserve"> should be “Value sym0 corresponds to the first symbol, value sym1 corresponds to the second symbol, and so on.”</w:t>
      </w:r>
    </w:p>
    <w:p w14:paraId="34AC73BE" w14:textId="5DAFEC47" w:rsidR="00CA3FA2" w:rsidRDefault="00D31491" w:rsidP="009E1A15">
      <w:pPr>
        <w:rPr>
          <w:rFonts w:ascii="Arial" w:hAnsi="Arial" w:cs="Arial"/>
        </w:rPr>
      </w:pPr>
      <w:r>
        <w:rPr>
          <w:rFonts w:ascii="Arial" w:hAnsi="Arial" w:cs="Arial"/>
        </w:rPr>
        <w:t>Do companies agree with the proposal above?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1"/>
        <w:gridCol w:w="1102"/>
        <w:gridCol w:w="7366"/>
      </w:tblGrid>
      <w:tr w:rsidR="00D31491" w14:paraId="5CCA76F2" w14:textId="77777777" w:rsidTr="00D31491">
        <w:tc>
          <w:tcPr>
            <w:tcW w:w="1161" w:type="dxa"/>
            <w:shd w:val="clear" w:color="auto" w:fill="AEAAAA" w:themeFill="background2" w:themeFillShade="BF"/>
          </w:tcPr>
          <w:p w14:paraId="7272412E" w14:textId="77777777" w:rsidR="00D31491" w:rsidRPr="0071755F" w:rsidRDefault="00D31491" w:rsidP="000F2910">
            <w:pPr>
              <w:pStyle w:val="BodyText"/>
              <w:rPr>
                <w:sz w:val="20"/>
                <w:szCs w:val="20"/>
              </w:rPr>
            </w:pPr>
            <w:r w:rsidRPr="0071755F">
              <w:rPr>
                <w:sz w:val="20"/>
                <w:szCs w:val="20"/>
              </w:rPr>
              <w:t>Company</w:t>
            </w:r>
          </w:p>
        </w:tc>
        <w:tc>
          <w:tcPr>
            <w:tcW w:w="1102" w:type="dxa"/>
            <w:shd w:val="clear" w:color="auto" w:fill="AEAAAA" w:themeFill="background2" w:themeFillShade="BF"/>
          </w:tcPr>
          <w:p w14:paraId="243B75DA" w14:textId="318CAE87" w:rsidR="00D31491" w:rsidRPr="0071755F" w:rsidRDefault="00D31491" w:rsidP="000F2910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  <w:tc>
          <w:tcPr>
            <w:tcW w:w="7366" w:type="dxa"/>
            <w:shd w:val="clear" w:color="auto" w:fill="AEAAAA" w:themeFill="background2" w:themeFillShade="BF"/>
          </w:tcPr>
          <w:p w14:paraId="1824F4A7" w14:textId="77777777" w:rsidR="00D31491" w:rsidRPr="0071755F" w:rsidRDefault="00D31491" w:rsidP="000F2910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D31491" w14:paraId="2E82850B" w14:textId="77777777" w:rsidTr="00D31491">
        <w:tc>
          <w:tcPr>
            <w:tcW w:w="1161" w:type="dxa"/>
          </w:tcPr>
          <w:p w14:paraId="5E41F84E" w14:textId="77777777" w:rsidR="00D31491" w:rsidRPr="00624D51" w:rsidRDefault="00D31491" w:rsidP="000F2910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14:paraId="23DFB2BC" w14:textId="77777777" w:rsidR="00D31491" w:rsidRPr="00624D51" w:rsidRDefault="00D31491" w:rsidP="000F2910">
            <w:pPr>
              <w:pStyle w:val="BodyText"/>
              <w:rPr>
                <w:rFonts w:eastAsiaTheme="minorEastAsia" w:cs="Arial"/>
                <w:iCs/>
                <w:sz w:val="20"/>
                <w:szCs w:val="20"/>
              </w:rPr>
            </w:pPr>
          </w:p>
        </w:tc>
        <w:tc>
          <w:tcPr>
            <w:tcW w:w="7366" w:type="dxa"/>
          </w:tcPr>
          <w:p w14:paraId="57D8AD70" w14:textId="77777777" w:rsidR="00D31491" w:rsidRPr="002A1FC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D31491" w14:paraId="3EB950C7" w14:textId="77777777" w:rsidTr="00D31491">
        <w:tc>
          <w:tcPr>
            <w:tcW w:w="1161" w:type="dxa"/>
          </w:tcPr>
          <w:p w14:paraId="6036CB4A" w14:textId="77777777" w:rsidR="00D31491" w:rsidRPr="001D38E3" w:rsidRDefault="00D31491" w:rsidP="000F2910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14:paraId="3121BCFC" w14:textId="77777777" w:rsidR="00D31491" w:rsidRPr="00E032EC" w:rsidRDefault="00D31491" w:rsidP="000F29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66" w:type="dxa"/>
          </w:tcPr>
          <w:p w14:paraId="765BE6FC" w14:textId="77777777" w:rsidR="00D31491" w:rsidRPr="002A1FC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D31491" w14:paraId="2DF1FD0F" w14:textId="77777777" w:rsidTr="00D31491">
        <w:tc>
          <w:tcPr>
            <w:tcW w:w="1161" w:type="dxa"/>
          </w:tcPr>
          <w:p w14:paraId="665CA640" w14:textId="77777777" w:rsidR="00D31491" w:rsidRPr="00E032EC" w:rsidRDefault="00D31491" w:rsidP="000F2910">
            <w:pPr>
              <w:pStyle w:val="BodyText"/>
              <w:rPr>
                <w:rFonts w:eastAsiaTheme="minorEastAsia" w:cs="Arial"/>
                <w:sz w:val="20"/>
                <w:szCs w:val="20"/>
                <w:lang w:val="en-GB"/>
              </w:rPr>
            </w:pPr>
          </w:p>
        </w:tc>
        <w:tc>
          <w:tcPr>
            <w:tcW w:w="1102" w:type="dxa"/>
          </w:tcPr>
          <w:p w14:paraId="0B62DBCA" w14:textId="77777777" w:rsidR="00D31491" w:rsidRPr="006A1EA9" w:rsidRDefault="00D31491" w:rsidP="000F2910">
            <w:pPr>
              <w:pStyle w:val="BodyText"/>
              <w:rPr>
                <w:rFonts w:eastAsiaTheme="minorEastAsia" w:cs="Arial"/>
                <w:sz w:val="20"/>
                <w:szCs w:val="20"/>
                <w:lang w:val="x-none" w:eastAsia="zh-TW"/>
              </w:rPr>
            </w:pPr>
          </w:p>
        </w:tc>
        <w:tc>
          <w:tcPr>
            <w:tcW w:w="7366" w:type="dxa"/>
          </w:tcPr>
          <w:p w14:paraId="6A96957E" w14:textId="77777777" w:rsidR="00D31491" w:rsidRPr="002A1FC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D31491" w14:paraId="42B8DCA6" w14:textId="77777777" w:rsidTr="00D31491">
        <w:tc>
          <w:tcPr>
            <w:tcW w:w="1161" w:type="dxa"/>
          </w:tcPr>
          <w:p w14:paraId="3785ECB6" w14:textId="77777777" w:rsidR="00D31491" w:rsidRPr="00802D95" w:rsidRDefault="00D31491" w:rsidP="000F2910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14:paraId="27D6C7CD" w14:textId="77777777" w:rsidR="00D31491" w:rsidRPr="006A1EA9" w:rsidRDefault="00D31491" w:rsidP="000F2910">
            <w:pPr>
              <w:pStyle w:val="BodyText"/>
              <w:rPr>
                <w:rFonts w:eastAsiaTheme="minorEastAsia" w:cs="Arial"/>
                <w:sz w:val="18"/>
                <w:szCs w:val="18"/>
                <w:lang w:eastAsia="zh-TW"/>
              </w:rPr>
            </w:pPr>
          </w:p>
        </w:tc>
        <w:tc>
          <w:tcPr>
            <w:tcW w:w="7366" w:type="dxa"/>
          </w:tcPr>
          <w:p w14:paraId="75BBDA76" w14:textId="77777777" w:rsidR="00D31491" w:rsidRPr="002A1FC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D31491" w14:paraId="5000A99F" w14:textId="77777777" w:rsidTr="00D31491">
        <w:tc>
          <w:tcPr>
            <w:tcW w:w="1161" w:type="dxa"/>
          </w:tcPr>
          <w:p w14:paraId="48F5A8D7" w14:textId="77777777" w:rsidR="00D31491" w:rsidRPr="002A1FC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14:paraId="135B2676" w14:textId="77777777" w:rsidR="00D31491" w:rsidRPr="00BA6925" w:rsidRDefault="00D31491" w:rsidP="000F2910">
            <w:pPr>
              <w:pStyle w:val="BodyText"/>
              <w:ind w:left="284"/>
              <w:jc w:val="left"/>
              <w:rPr>
                <w:rFonts w:ascii="Times New Roman" w:eastAsia="Times New Roman" w:hAnsi="Times New Roman"/>
                <w:szCs w:val="20"/>
                <w:lang w:val="en-GB" w:eastAsia="zh-TW"/>
              </w:rPr>
            </w:pPr>
          </w:p>
        </w:tc>
        <w:tc>
          <w:tcPr>
            <w:tcW w:w="7366" w:type="dxa"/>
          </w:tcPr>
          <w:p w14:paraId="2ADF34FD" w14:textId="77777777" w:rsidR="00D31491" w:rsidRPr="002A1FC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D31491" w14:paraId="32108AAD" w14:textId="77777777" w:rsidTr="00D31491">
        <w:tc>
          <w:tcPr>
            <w:tcW w:w="1161" w:type="dxa"/>
          </w:tcPr>
          <w:p w14:paraId="44781F30" w14:textId="77777777" w:rsidR="00D31491" w:rsidRPr="00242BB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14:paraId="4F5159E4" w14:textId="77777777" w:rsidR="00D31491" w:rsidRPr="00242BB1" w:rsidRDefault="00D31491" w:rsidP="000F291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7366" w:type="dxa"/>
          </w:tcPr>
          <w:p w14:paraId="7EF2576A" w14:textId="77777777" w:rsidR="00D31491" w:rsidRPr="00242BB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D31491" w14:paraId="3ED0B51F" w14:textId="77777777" w:rsidTr="00D31491">
        <w:tc>
          <w:tcPr>
            <w:tcW w:w="1161" w:type="dxa"/>
          </w:tcPr>
          <w:p w14:paraId="3FA4CA6A" w14:textId="77777777" w:rsidR="00D31491" w:rsidRPr="00242BB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14:paraId="2FF62DDC" w14:textId="77777777" w:rsidR="00D31491" w:rsidRPr="00425F4C" w:rsidRDefault="00D31491" w:rsidP="000F291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7366" w:type="dxa"/>
          </w:tcPr>
          <w:p w14:paraId="124A133D" w14:textId="77777777" w:rsidR="00D31491" w:rsidRPr="00242BB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D31491" w14:paraId="0988AEFD" w14:textId="77777777" w:rsidTr="00D31491">
        <w:tc>
          <w:tcPr>
            <w:tcW w:w="1161" w:type="dxa"/>
          </w:tcPr>
          <w:p w14:paraId="67C1354F" w14:textId="77777777" w:rsidR="00D31491" w:rsidRPr="00242BB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14:paraId="7A2709BD" w14:textId="77777777" w:rsidR="00D31491" w:rsidRPr="00242BB1" w:rsidRDefault="00D31491" w:rsidP="000F2910">
            <w:pPr>
              <w:pStyle w:val="TAL"/>
              <w:rPr>
                <w:rFonts w:cs="Arial"/>
                <w:b/>
                <w:sz w:val="20"/>
                <w:szCs w:val="20"/>
                <w:lang w:val="en-US" w:eastAsia="sv-SE"/>
              </w:rPr>
            </w:pPr>
          </w:p>
        </w:tc>
        <w:tc>
          <w:tcPr>
            <w:tcW w:w="7366" w:type="dxa"/>
          </w:tcPr>
          <w:p w14:paraId="46AD8308" w14:textId="77777777" w:rsidR="00D31491" w:rsidRPr="00242BB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D31491" w14:paraId="046207FC" w14:textId="77777777" w:rsidTr="00D31491">
        <w:tc>
          <w:tcPr>
            <w:tcW w:w="1161" w:type="dxa"/>
          </w:tcPr>
          <w:p w14:paraId="5BADD4A9" w14:textId="77777777" w:rsidR="00D31491" w:rsidRPr="00242BB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14:paraId="36C42C70" w14:textId="77777777" w:rsidR="00D31491" w:rsidRPr="00242BB1" w:rsidRDefault="00D31491" w:rsidP="000F2910">
            <w:pPr>
              <w:pStyle w:val="TAL"/>
              <w:rPr>
                <w:rFonts w:cs="Arial"/>
                <w:b/>
                <w:sz w:val="20"/>
                <w:szCs w:val="20"/>
                <w:lang w:val="en-US" w:eastAsia="sv-SE"/>
              </w:rPr>
            </w:pPr>
          </w:p>
        </w:tc>
        <w:tc>
          <w:tcPr>
            <w:tcW w:w="7366" w:type="dxa"/>
          </w:tcPr>
          <w:p w14:paraId="1EE9A4BF" w14:textId="77777777" w:rsidR="00D31491" w:rsidRPr="00242BB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D31491" w14:paraId="0BF88D39" w14:textId="77777777" w:rsidTr="00D31491">
        <w:tc>
          <w:tcPr>
            <w:tcW w:w="1161" w:type="dxa"/>
          </w:tcPr>
          <w:p w14:paraId="3FD904CC" w14:textId="77777777" w:rsidR="00D31491" w:rsidRPr="00242BB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14:paraId="0399CD12" w14:textId="77777777" w:rsidR="00D31491" w:rsidRPr="005E3354" w:rsidRDefault="00D31491" w:rsidP="000F291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7366" w:type="dxa"/>
          </w:tcPr>
          <w:p w14:paraId="3E5CDF8A" w14:textId="77777777" w:rsidR="00D31491" w:rsidRPr="00242BB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</w:tbl>
    <w:p w14:paraId="11CA2611" w14:textId="77777777" w:rsidR="00CA3FA2" w:rsidRDefault="00CA3FA2" w:rsidP="009E1A15">
      <w:pPr>
        <w:rPr>
          <w:rFonts w:ascii="Arial" w:hAnsi="Arial" w:cs="Arial"/>
        </w:rPr>
      </w:pPr>
    </w:p>
    <w:p w14:paraId="3D04959C" w14:textId="0807026C" w:rsidR="00CA3FA2" w:rsidRDefault="00CA3FA2" w:rsidP="00CA3FA2">
      <w:pPr>
        <w:pStyle w:val="Heading2"/>
      </w:pPr>
      <w:r>
        <w:t>2.2</w:t>
      </w:r>
      <w:r w:rsidRPr="00CA3FA2">
        <w:tab/>
      </w:r>
      <w:r>
        <w:t>Comments to the MIMO CR</w:t>
      </w:r>
    </w:p>
    <w:p w14:paraId="3AD595FC" w14:textId="21B878F2" w:rsidR="00276150" w:rsidRDefault="00276150" w:rsidP="009E1A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running CR </w:t>
      </w:r>
      <w:r w:rsidR="00182DAA">
        <w:rPr>
          <w:rFonts w:ascii="Arial" w:hAnsi="Arial" w:cs="Arial"/>
        </w:rPr>
        <w:t>implements</w:t>
      </w:r>
      <w:r>
        <w:rPr>
          <w:rFonts w:ascii="Arial" w:hAnsi="Arial" w:cs="Arial"/>
        </w:rPr>
        <w:t xml:space="preserve"> the latest </w:t>
      </w:r>
      <w:r w:rsidR="00D541FC">
        <w:rPr>
          <w:rFonts w:ascii="Arial" w:hAnsi="Arial" w:cs="Arial"/>
        </w:rPr>
        <w:t>agreements</w:t>
      </w:r>
      <w:r w:rsidR="00182DAA">
        <w:rPr>
          <w:rFonts w:ascii="Arial" w:hAnsi="Arial" w:cs="Arial"/>
        </w:rPr>
        <w:t xml:space="preserve"> from </w:t>
      </w:r>
      <w:r w:rsidR="00D541FC">
        <w:rPr>
          <w:rFonts w:ascii="Arial" w:hAnsi="Arial" w:cs="Arial"/>
        </w:rPr>
        <w:t>RAN2#1</w:t>
      </w:r>
      <w:r w:rsidR="008E3124">
        <w:rPr>
          <w:rFonts w:ascii="Arial" w:hAnsi="Arial" w:cs="Arial"/>
        </w:rPr>
        <w:t>3</w:t>
      </w:r>
      <w:r w:rsidR="00F72362">
        <w:rPr>
          <w:rFonts w:ascii="Arial" w:hAnsi="Arial" w:cs="Arial"/>
        </w:rPr>
        <w:t>2 and</w:t>
      </w:r>
      <w:r w:rsidR="00A5281B">
        <w:rPr>
          <w:rFonts w:ascii="Arial" w:hAnsi="Arial" w:cs="Arial"/>
        </w:rPr>
        <w:t xml:space="preserve"> </w:t>
      </w:r>
      <w:r w:rsidR="008E3124">
        <w:rPr>
          <w:rFonts w:ascii="Arial" w:hAnsi="Arial" w:cs="Arial"/>
        </w:rPr>
        <w:t>L1 parameters</w:t>
      </w:r>
      <w:r>
        <w:rPr>
          <w:rFonts w:ascii="Arial" w:hAnsi="Arial" w:cs="Arial"/>
        </w:rPr>
        <w:t>.</w:t>
      </w:r>
      <w:r w:rsidR="003651A1">
        <w:rPr>
          <w:rFonts w:ascii="Arial" w:hAnsi="Arial" w:cs="Arial"/>
        </w:rPr>
        <w:t xml:space="preserve"> </w:t>
      </w:r>
      <w:r w:rsidR="009C195D">
        <w:rPr>
          <w:rFonts w:ascii="Arial" w:hAnsi="Arial" w:cs="Arial"/>
        </w:rPr>
        <w:t xml:space="preserve">The additions compared to the previous version </w:t>
      </w:r>
      <w:r w:rsidR="00CB1FC4">
        <w:rPr>
          <w:rFonts w:ascii="Arial" w:hAnsi="Arial" w:cs="Arial"/>
        </w:rPr>
        <w:t>are highlighted with bubble comments.</w:t>
      </w:r>
    </w:p>
    <w:p w14:paraId="50897960" w14:textId="057AE05A" w:rsidR="00471BD5" w:rsidRPr="005832A9" w:rsidRDefault="00250F2D" w:rsidP="005832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do not make changes/comments directly on the running CR </w:t>
      </w:r>
      <w:r w:rsidR="00C1584F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c</w:t>
      </w:r>
      <w:r w:rsidR="00B435C1">
        <w:rPr>
          <w:rFonts w:ascii="Arial" w:hAnsi="Arial" w:cs="Arial"/>
        </w:rPr>
        <w:t>ompanies are invited to</w:t>
      </w:r>
      <w:r w:rsidR="002A1FC1">
        <w:rPr>
          <w:rFonts w:ascii="Arial" w:hAnsi="Arial" w:cs="Arial"/>
        </w:rPr>
        <w:t xml:space="preserve"> provide </w:t>
      </w:r>
      <w:r>
        <w:rPr>
          <w:rFonts w:ascii="Arial" w:hAnsi="Arial" w:cs="Arial"/>
        </w:rPr>
        <w:t>suggested changes/</w:t>
      </w:r>
      <w:r w:rsidR="002A1FC1">
        <w:rPr>
          <w:rFonts w:ascii="Arial" w:hAnsi="Arial" w:cs="Arial"/>
        </w:rPr>
        <w:t>comments on the table below</w:t>
      </w:r>
      <w:r>
        <w:rPr>
          <w:rFonts w:ascii="Arial" w:hAnsi="Arial" w:cs="Arial"/>
        </w:rPr>
        <w:t xml:space="preserve">. </w:t>
      </w:r>
      <w:r w:rsidR="00B435C1">
        <w:rPr>
          <w:rFonts w:ascii="Arial" w:hAnsi="Arial" w:cs="Arial"/>
        </w:rPr>
        <w:t>To make it easier to track and reply to the comments, please label each comment i.e. [Issue 1], [Issue 2], and so on.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1"/>
        <w:gridCol w:w="6326"/>
        <w:gridCol w:w="2142"/>
      </w:tblGrid>
      <w:tr w:rsidR="00471BD5" w14:paraId="2BCA46F6" w14:textId="77777777" w:rsidTr="00242E2F">
        <w:tc>
          <w:tcPr>
            <w:tcW w:w="1161" w:type="dxa"/>
            <w:shd w:val="clear" w:color="auto" w:fill="AEAAAA" w:themeFill="background2" w:themeFillShade="BF"/>
          </w:tcPr>
          <w:p w14:paraId="45024186" w14:textId="21E2A055" w:rsidR="00471BD5" w:rsidRPr="0071755F" w:rsidRDefault="00E72252" w:rsidP="005B1C1A">
            <w:pPr>
              <w:pStyle w:val="BodyText"/>
              <w:rPr>
                <w:sz w:val="20"/>
                <w:szCs w:val="20"/>
              </w:rPr>
            </w:pPr>
            <w:r w:rsidRPr="0071755F">
              <w:rPr>
                <w:sz w:val="20"/>
                <w:szCs w:val="20"/>
              </w:rPr>
              <w:t>Company</w:t>
            </w:r>
          </w:p>
        </w:tc>
        <w:tc>
          <w:tcPr>
            <w:tcW w:w="6326" w:type="dxa"/>
            <w:shd w:val="clear" w:color="auto" w:fill="AEAAAA" w:themeFill="background2" w:themeFillShade="BF"/>
          </w:tcPr>
          <w:p w14:paraId="02988FDE" w14:textId="3C9DD3FB" w:rsidR="00471BD5" w:rsidRPr="0071755F" w:rsidRDefault="002A1FC1" w:rsidP="005B1C1A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</w:t>
            </w:r>
          </w:p>
        </w:tc>
        <w:tc>
          <w:tcPr>
            <w:tcW w:w="2142" w:type="dxa"/>
            <w:shd w:val="clear" w:color="auto" w:fill="AEAAAA" w:themeFill="background2" w:themeFillShade="BF"/>
          </w:tcPr>
          <w:p w14:paraId="31D3F77D" w14:textId="18B30EC5" w:rsidR="00471BD5" w:rsidRPr="0071755F" w:rsidRDefault="002A1FC1" w:rsidP="005B1C1A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Rapporteur response</w:t>
            </w:r>
          </w:p>
        </w:tc>
      </w:tr>
      <w:tr w:rsidR="00471BD5" w14:paraId="2D656F71" w14:textId="77777777" w:rsidTr="00242E2F">
        <w:tc>
          <w:tcPr>
            <w:tcW w:w="1161" w:type="dxa"/>
          </w:tcPr>
          <w:p w14:paraId="0A111FF7" w14:textId="504FB510" w:rsidR="00471BD5" w:rsidRPr="00624D51" w:rsidRDefault="00471BD5" w:rsidP="005B1C1A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</w:p>
        </w:tc>
        <w:tc>
          <w:tcPr>
            <w:tcW w:w="6326" w:type="dxa"/>
          </w:tcPr>
          <w:p w14:paraId="4E03FCFA" w14:textId="18DF79C8" w:rsidR="00334A08" w:rsidRPr="00624D51" w:rsidRDefault="00334A08" w:rsidP="00334A08">
            <w:pPr>
              <w:pStyle w:val="BodyText"/>
              <w:rPr>
                <w:rFonts w:eastAsiaTheme="minorEastAsia" w:cs="Arial"/>
                <w:iCs/>
                <w:sz w:val="20"/>
                <w:szCs w:val="20"/>
              </w:rPr>
            </w:pPr>
          </w:p>
        </w:tc>
        <w:tc>
          <w:tcPr>
            <w:tcW w:w="2142" w:type="dxa"/>
          </w:tcPr>
          <w:p w14:paraId="0A0CF025" w14:textId="3E42F3A2" w:rsidR="00471BD5" w:rsidRPr="002A1FC1" w:rsidRDefault="00471BD5" w:rsidP="005B1C1A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471BD5" w14:paraId="090A4D24" w14:textId="77777777" w:rsidTr="00242E2F">
        <w:tc>
          <w:tcPr>
            <w:tcW w:w="1161" w:type="dxa"/>
          </w:tcPr>
          <w:p w14:paraId="27711E24" w14:textId="61362610" w:rsidR="00471BD5" w:rsidRPr="001D38E3" w:rsidRDefault="00471BD5" w:rsidP="00E032EC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</w:p>
        </w:tc>
        <w:tc>
          <w:tcPr>
            <w:tcW w:w="6326" w:type="dxa"/>
          </w:tcPr>
          <w:p w14:paraId="399E079F" w14:textId="72C1FAA1" w:rsidR="00E032EC" w:rsidRPr="00E032EC" w:rsidRDefault="00E032EC" w:rsidP="00E032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2" w:type="dxa"/>
          </w:tcPr>
          <w:p w14:paraId="7E972F9B" w14:textId="3E5248A6" w:rsidR="00471BD5" w:rsidRPr="002A1FC1" w:rsidRDefault="00471BD5" w:rsidP="005B1C1A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471BD5" w14:paraId="464776F3" w14:textId="77777777" w:rsidTr="00242E2F">
        <w:tc>
          <w:tcPr>
            <w:tcW w:w="1161" w:type="dxa"/>
          </w:tcPr>
          <w:p w14:paraId="6B3E0D0E" w14:textId="375C1B73" w:rsidR="002A079A" w:rsidRPr="00E032EC" w:rsidRDefault="002A079A" w:rsidP="006A1EA9">
            <w:pPr>
              <w:pStyle w:val="BodyText"/>
              <w:rPr>
                <w:rFonts w:eastAsiaTheme="minorEastAsia" w:cs="Arial"/>
                <w:sz w:val="20"/>
                <w:szCs w:val="20"/>
                <w:lang w:val="en-GB"/>
              </w:rPr>
            </w:pPr>
          </w:p>
        </w:tc>
        <w:tc>
          <w:tcPr>
            <w:tcW w:w="6326" w:type="dxa"/>
          </w:tcPr>
          <w:p w14:paraId="4687CE04" w14:textId="7F8D9DEC" w:rsidR="006A1EA9" w:rsidRPr="006A1EA9" w:rsidRDefault="006A1EA9" w:rsidP="006A1EA9">
            <w:pPr>
              <w:pStyle w:val="BodyText"/>
              <w:rPr>
                <w:rFonts w:eastAsiaTheme="minorEastAsia" w:cs="Arial"/>
                <w:sz w:val="20"/>
                <w:szCs w:val="20"/>
                <w:lang w:val="x-none" w:eastAsia="zh-TW"/>
              </w:rPr>
            </w:pPr>
          </w:p>
        </w:tc>
        <w:tc>
          <w:tcPr>
            <w:tcW w:w="2142" w:type="dxa"/>
          </w:tcPr>
          <w:p w14:paraId="62F75A13" w14:textId="14BE14DF" w:rsidR="00471BD5" w:rsidRPr="002A1FC1" w:rsidRDefault="00471BD5" w:rsidP="005B1C1A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471BD5" w14:paraId="4B926E7B" w14:textId="77777777" w:rsidTr="00242E2F">
        <w:tc>
          <w:tcPr>
            <w:tcW w:w="1161" w:type="dxa"/>
          </w:tcPr>
          <w:p w14:paraId="3EAB1F45" w14:textId="0CB63869" w:rsidR="00E63912" w:rsidRPr="00802D95" w:rsidRDefault="00E63912" w:rsidP="006A1EA9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</w:p>
        </w:tc>
        <w:tc>
          <w:tcPr>
            <w:tcW w:w="6326" w:type="dxa"/>
          </w:tcPr>
          <w:p w14:paraId="45DB6F7C" w14:textId="4553C7E5" w:rsidR="006A1EA9" w:rsidRPr="006A1EA9" w:rsidRDefault="006A1EA9" w:rsidP="005B1C1A">
            <w:pPr>
              <w:pStyle w:val="BodyText"/>
              <w:rPr>
                <w:rFonts w:eastAsiaTheme="minorEastAsia" w:cs="Arial"/>
                <w:sz w:val="18"/>
                <w:szCs w:val="18"/>
                <w:lang w:eastAsia="zh-TW"/>
              </w:rPr>
            </w:pPr>
          </w:p>
        </w:tc>
        <w:tc>
          <w:tcPr>
            <w:tcW w:w="2142" w:type="dxa"/>
          </w:tcPr>
          <w:p w14:paraId="0E50C496" w14:textId="1E6C1D5C" w:rsidR="00471BD5" w:rsidRPr="002A1FC1" w:rsidRDefault="00471BD5" w:rsidP="005B1C1A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471BD5" w14:paraId="062D90CB" w14:textId="77777777" w:rsidTr="00242E2F">
        <w:tc>
          <w:tcPr>
            <w:tcW w:w="1161" w:type="dxa"/>
          </w:tcPr>
          <w:p w14:paraId="4BA5432B" w14:textId="0B9ECAED" w:rsidR="00BC4473" w:rsidRPr="002A1FC1" w:rsidRDefault="00BC4473" w:rsidP="00DF363B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6326" w:type="dxa"/>
          </w:tcPr>
          <w:p w14:paraId="1E0EA456" w14:textId="33BCCED5" w:rsidR="00BC4473" w:rsidRPr="00BA6925" w:rsidRDefault="00BC4473" w:rsidP="00BA6925">
            <w:pPr>
              <w:pStyle w:val="BodyText"/>
              <w:ind w:left="284"/>
              <w:jc w:val="left"/>
              <w:rPr>
                <w:rFonts w:ascii="Times New Roman" w:eastAsia="Times New Roman" w:hAnsi="Times New Roman"/>
                <w:szCs w:val="20"/>
                <w:lang w:val="en-GB" w:eastAsia="zh-TW"/>
              </w:rPr>
            </w:pPr>
          </w:p>
        </w:tc>
        <w:tc>
          <w:tcPr>
            <w:tcW w:w="2142" w:type="dxa"/>
          </w:tcPr>
          <w:p w14:paraId="32C3374F" w14:textId="6BB79CEC" w:rsidR="00471BD5" w:rsidRPr="002A1FC1" w:rsidRDefault="00471BD5" w:rsidP="005B1C1A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E560EE" w14:paraId="7A36B96C" w14:textId="77777777" w:rsidTr="00242E2F">
        <w:tc>
          <w:tcPr>
            <w:tcW w:w="1161" w:type="dxa"/>
          </w:tcPr>
          <w:p w14:paraId="286A287F" w14:textId="5C5CFC25" w:rsidR="00242BB1" w:rsidRPr="00242BB1" w:rsidRDefault="00242BB1" w:rsidP="00E560EE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6326" w:type="dxa"/>
          </w:tcPr>
          <w:p w14:paraId="0BA06243" w14:textId="289D9E32" w:rsidR="003065BA" w:rsidRPr="00242BB1" w:rsidRDefault="003065BA" w:rsidP="003065BA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2142" w:type="dxa"/>
          </w:tcPr>
          <w:p w14:paraId="22E65AD1" w14:textId="5DA33F33" w:rsidR="00E560EE" w:rsidRPr="00242BB1" w:rsidRDefault="00E560EE" w:rsidP="00E560EE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242BB1" w14:paraId="1CEE267C" w14:textId="77777777" w:rsidTr="00242E2F">
        <w:tc>
          <w:tcPr>
            <w:tcW w:w="1161" w:type="dxa"/>
          </w:tcPr>
          <w:p w14:paraId="5B01CEB2" w14:textId="1A69A24B" w:rsidR="00242BB1" w:rsidRPr="00242BB1" w:rsidRDefault="00242BB1" w:rsidP="00242BB1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6326" w:type="dxa"/>
          </w:tcPr>
          <w:p w14:paraId="6F6379CC" w14:textId="281F797A" w:rsidR="00B02402" w:rsidRPr="00425F4C" w:rsidRDefault="00B02402" w:rsidP="00B02402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2142" w:type="dxa"/>
          </w:tcPr>
          <w:p w14:paraId="56447FF8" w14:textId="77777777" w:rsidR="00242BB1" w:rsidRPr="00242BB1" w:rsidRDefault="00242BB1" w:rsidP="00E560EE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242BB1" w14:paraId="59786818" w14:textId="77777777" w:rsidTr="00242E2F">
        <w:tc>
          <w:tcPr>
            <w:tcW w:w="1161" w:type="dxa"/>
          </w:tcPr>
          <w:p w14:paraId="260A147B" w14:textId="51447D1D" w:rsidR="00242BB1" w:rsidRPr="00242BB1" w:rsidRDefault="00242BB1" w:rsidP="00242BB1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6326" w:type="dxa"/>
          </w:tcPr>
          <w:p w14:paraId="6BC06838" w14:textId="5D13C04E" w:rsidR="007560A8" w:rsidRPr="00242BB1" w:rsidRDefault="007560A8" w:rsidP="00FE67F7">
            <w:pPr>
              <w:pStyle w:val="TAL"/>
              <w:rPr>
                <w:rFonts w:cs="Arial"/>
                <w:b/>
                <w:sz w:val="20"/>
                <w:szCs w:val="20"/>
                <w:lang w:val="en-US" w:eastAsia="sv-SE"/>
              </w:rPr>
            </w:pPr>
          </w:p>
        </w:tc>
        <w:tc>
          <w:tcPr>
            <w:tcW w:w="2142" w:type="dxa"/>
          </w:tcPr>
          <w:p w14:paraId="4F6B1102" w14:textId="77777777" w:rsidR="00242BB1" w:rsidRPr="00242BB1" w:rsidRDefault="00242BB1" w:rsidP="00E560EE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242BB1" w14:paraId="31839379" w14:textId="77777777" w:rsidTr="00242E2F">
        <w:tc>
          <w:tcPr>
            <w:tcW w:w="1161" w:type="dxa"/>
          </w:tcPr>
          <w:p w14:paraId="7FF9420C" w14:textId="1EE6D9DB" w:rsidR="00242BB1" w:rsidRPr="00242BB1" w:rsidRDefault="00242BB1" w:rsidP="00242BB1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6326" w:type="dxa"/>
          </w:tcPr>
          <w:p w14:paraId="1867D480" w14:textId="7057EDD4" w:rsidR="00563687" w:rsidRPr="00242BB1" w:rsidRDefault="00563687" w:rsidP="00E560EE">
            <w:pPr>
              <w:pStyle w:val="TAL"/>
              <w:rPr>
                <w:rFonts w:cs="Arial"/>
                <w:b/>
                <w:sz w:val="20"/>
                <w:szCs w:val="20"/>
                <w:lang w:val="en-US" w:eastAsia="sv-SE"/>
              </w:rPr>
            </w:pPr>
          </w:p>
        </w:tc>
        <w:tc>
          <w:tcPr>
            <w:tcW w:w="2142" w:type="dxa"/>
          </w:tcPr>
          <w:p w14:paraId="624FFC01" w14:textId="77777777" w:rsidR="00242BB1" w:rsidRPr="00242BB1" w:rsidRDefault="00242BB1" w:rsidP="00E560EE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242BB1" w14:paraId="60F21F15" w14:textId="77777777" w:rsidTr="00242E2F">
        <w:tc>
          <w:tcPr>
            <w:tcW w:w="1161" w:type="dxa"/>
          </w:tcPr>
          <w:p w14:paraId="7D944BF1" w14:textId="09EA09EC" w:rsidR="00242BB1" w:rsidRPr="00242BB1" w:rsidRDefault="00242BB1" w:rsidP="00242BB1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6326" w:type="dxa"/>
          </w:tcPr>
          <w:p w14:paraId="3D324B12" w14:textId="5610D658" w:rsidR="005E3354" w:rsidRPr="005E3354" w:rsidRDefault="005E3354" w:rsidP="00E560EE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2142" w:type="dxa"/>
          </w:tcPr>
          <w:p w14:paraId="4D76C861" w14:textId="77777777" w:rsidR="00242BB1" w:rsidRPr="00242BB1" w:rsidRDefault="00242BB1" w:rsidP="00E560EE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</w:tbl>
    <w:p w14:paraId="590DE77D" w14:textId="583BF0FC" w:rsidR="00695E34" w:rsidRPr="007E4E89" w:rsidRDefault="00695E34" w:rsidP="00564787">
      <w:pPr>
        <w:pStyle w:val="BodyText"/>
        <w:rPr>
          <w:rFonts w:eastAsia="Calibri"/>
        </w:rPr>
      </w:pPr>
    </w:p>
    <w:sectPr w:rsidR="00695E34" w:rsidRPr="007E4E89" w:rsidSect="00C473A5">
      <w:headerReference w:type="even" r:id="rId13"/>
      <w:footerReference w:type="default" r:id="rId14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4D3E6" w14:textId="77777777" w:rsidR="00AE4DA2" w:rsidRDefault="00AE4DA2">
      <w:r>
        <w:separator/>
      </w:r>
    </w:p>
  </w:endnote>
  <w:endnote w:type="continuationSeparator" w:id="0">
    <w:p w14:paraId="0F80D2A3" w14:textId="77777777" w:rsidR="00AE4DA2" w:rsidRDefault="00AE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61098" w14:textId="77777777" w:rsidR="00CB6E7E" w:rsidRDefault="00CB6E7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76667">
      <w:rPr>
        <w:rStyle w:val="PageNumber"/>
      </w:rPr>
      <w:t>15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76667">
      <w:rPr>
        <w:rStyle w:val="PageNumber"/>
      </w:rPr>
      <w:t>17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B645F" w14:textId="77777777" w:rsidR="00AE4DA2" w:rsidRDefault="00AE4DA2">
      <w:r>
        <w:separator/>
      </w:r>
    </w:p>
  </w:footnote>
  <w:footnote w:type="continuationSeparator" w:id="0">
    <w:p w14:paraId="3A42CC6B" w14:textId="77777777" w:rsidR="00AE4DA2" w:rsidRDefault="00AE4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3DC2" w14:textId="77777777" w:rsidR="00CB6E7E" w:rsidRDefault="00CB6E7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5682D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27C98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5D85C2B"/>
    <w:multiLevelType w:val="hybridMultilevel"/>
    <w:tmpl w:val="3296EBB8"/>
    <w:lvl w:ilvl="0" w:tplc="FD5072EC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51A3CEE"/>
    <w:multiLevelType w:val="hybridMultilevel"/>
    <w:tmpl w:val="8FECB6A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C6917"/>
    <w:multiLevelType w:val="hybridMultilevel"/>
    <w:tmpl w:val="B29C9942"/>
    <w:lvl w:ilvl="0" w:tplc="10920784">
      <w:start w:val="14"/>
      <w:numFmt w:val="lowerLetter"/>
      <w:lvlText w:val="%1"/>
      <w:lvlJc w:val="left"/>
      <w:pPr>
        <w:ind w:left="720" w:hanging="360"/>
      </w:pPr>
      <w:rPr>
        <w:rFonts w:eastAsia="Times New Roman" w:cs="Aria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C331D1"/>
    <w:multiLevelType w:val="hybridMultilevel"/>
    <w:tmpl w:val="F4FADE9C"/>
    <w:lvl w:ilvl="0" w:tplc="0E4E3A7C">
      <w:start w:val="1"/>
      <w:numFmt w:val="decimal"/>
      <w:lvlText w:val="%1"/>
      <w:lvlJc w:val="left"/>
      <w:pPr>
        <w:ind w:left="2159" w:hanging="540"/>
      </w:pPr>
    </w:lvl>
    <w:lvl w:ilvl="1" w:tplc="04090019">
      <w:start w:val="1"/>
      <w:numFmt w:val="lowerLetter"/>
      <w:lvlText w:val="%2."/>
      <w:lvlJc w:val="left"/>
      <w:pPr>
        <w:ind w:left="2699" w:hanging="360"/>
      </w:pPr>
    </w:lvl>
    <w:lvl w:ilvl="2" w:tplc="0409001B">
      <w:start w:val="1"/>
      <w:numFmt w:val="lowerRoman"/>
      <w:lvlText w:val="%3."/>
      <w:lvlJc w:val="right"/>
      <w:pPr>
        <w:ind w:left="3419" w:hanging="180"/>
      </w:pPr>
    </w:lvl>
    <w:lvl w:ilvl="3" w:tplc="0409000F">
      <w:start w:val="1"/>
      <w:numFmt w:val="decimal"/>
      <w:lvlText w:val="%4."/>
      <w:lvlJc w:val="left"/>
      <w:pPr>
        <w:ind w:left="4139" w:hanging="360"/>
      </w:pPr>
    </w:lvl>
    <w:lvl w:ilvl="4" w:tplc="04090019">
      <w:start w:val="1"/>
      <w:numFmt w:val="lowerLetter"/>
      <w:lvlText w:val="%5."/>
      <w:lvlJc w:val="left"/>
      <w:pPr>
        <w:ind w:left="4859" w:hanging="360"/>
      </w:pPr>
    </w:lvl>
    <w:lvl w:ilvl="5" w:tplc="0409001B">
      <w:start w:val="1"/>
      <w:numFmt w:val="lowerRoman"/>
      <w:lvlText w:val="%6."/>
      <w:lvlJc w:val="right"/>
      <w:pPr>
        <w:ind w:left="5579" w:hanging="180"/>
      </w:pPr>
    </w:lvl>
    <w:lvl w:ilvl="6" w:tplc="0409000F">
      <w:start w:val="1"/>
      <w:numFmt w:val="decimal"/>
      <w:lvlText w:val="%7."/>
      <w:lvlJc w:val="left"/>
      <w:pPr>
        <w:ind w:left="6299" w:hanging="360"/>
      </w:pPr>
    </w:lvl>
    <w:lvl w:ilvl="7" w:tplc="04090019">
      <w:start w:val="1"/>
      <w:numFmt w:val="lowerLetter"/>
      <w:lvlText w:val="%8."/>
      <w:lvlJc w:val="left"/>
      <w:pPr>
        <w:ind w:left="7019" w:hanging="360"/>
      </w:pPr>
    </w:lvl>
    <w:lvl w:ilvl="8" w:tplc="0409001B">
      <w:start w:val="1"/>
      <w:numFmt w:val="lowerRoman"/>
      <w:lvlText w:val="%9."/>
      <w:lvlJc w:val="right"/>
      <w:pPr>
        <w:ind w:left="7739" w:hanging="180"/>
      </w:pPr>
    </w:lvl>
  </w:abstractNum>
  <w:abstractNum w:abstractNumId="1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C07357E"/>
    <w:multiLevelType w:val="multilevel"/>
    <w:tmpl w:val="5C07357E"/>
    <w:lvl w:ilvl="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5" w15:restartNumberingAfterBreak="0">
    <w:nsid w:val="633B25EB"/>
    <w:multiLevelType w:val="hybridMultilevel"/>
    <w:tmpl w:val="9F8EB2B8"/>
    <w:lvl w:ilvl="0" w:tplc="96DA9A8E">
      <w:start w:val="2"/>
      <w:numFmt w:val="decimal"/>
      <w:lvlText w:val="%1&gt;"/>
      <w:lvlJc w:val="left"/>
      <w:pPr>
        <w:ind w:left="644" w:hanging="360"/>
      </w:pPr>
      <w:rPr>
        <w:rFonts w:ascii="Arial" w:eastAsia="Calibri" w:hAnsi="Arial"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6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strike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1B37A0"/>
    <w:multiLevelType w:val="hybridMultilevel"/>
    <w:tmpl w:val="B2EEF178"/>
    <w:lvl w:ilvl="0" w:tplc="117E7B38">
      <w:start w:val="2"/>
      <w:numFmt w:val="decimal"/>
      <w:lvlText w:val="%1&gt;"/>
      <w:lvlJc w:val="left"/>
      <w:pPr>
        <w:ind w:left="644" w:hanging="360"/>
      </w:pPr>
      <w:rPr>
        <w:rFonts w:ascii="Arial" w:eastAsia="Calibri" w:hAnsi="Arial"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9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684356876">
    <w:abstractNumId w:val="3"/>
  </w:num>
  <w:num w:numId="2" w16cid:durableId="51973099">
    <w:abstractNumId w:val="19"/>
  </w:num>
  <w:num w:numId="3" w16cid:durableId="1360351364">
    <w:abstractNumId w:val="14"/>
  </w:num>
  <w:num w:numId="4" w16cid:durableId="282150280">
    <w:abstractNumId w:val="15"/>
  </w:num>
  <w:num w:numId="5" w16cid:durableId="1906723449">
    <w:abstractNumId w:val="11"/>
  </w:num>
  <w:num w:numId="6" w16cid:durableId="1289706924">
    <w:abstractNumId w:val="17"/>
  </w:num>
  <w:num w:numId="7" w16cid:durableId="833683738">
    <w:abstractNumId w:val="22"/>
  </w:num>
  <w:num w:numId="8" w16cid:durableId="2067142950">
    <w:abstractNumId w:val="12"/>
  </w:num>
  <w:num w:numId="9" w16cid:durableId="606699271">
    <w:abstractNumId w:val="10"/>
  </w:num>
  <w:num w:numId="10" w16cid:durableId="1064109890">
    <w:abstractNumId w:val="2"/>
  </w:num>
  <w:num w:numId="11" w16cid:durableId="2075350746">
    <w:abstractNumId w:val="1"/>
  </w:num>
  <w:num w:numId="12" w16cid:durableId="366763513">
    <w:abstractNumId w:val="0"/>
  </w:num>
  <w:num w:numId="13" w16cid:durableId="38670621">
    <w:abstractNumId w:val="20"/>
  </w:num>
  <w:num w:numId="14" w16cid:durableId="1324049911">
    <w:abstractNumId w:val="21"/>
  </w:num>
  <w:num w:numId="15" w16cid:durableId="1237014505">
    <w:abstractNumId w:val="16"/>
  </w:num>
  <w:num w:numId="16" w16cid:durableId="1566992805">
    <w:abstractNumId w:val="23"/>
  </w:num>
  <w:num w:numId="17" w16cid:durableId="1223175612">
    <w:abstractNumId w:val="8"/>
  </w:num>
  <w:num w:numId="18" w16cid:durableId="745880535">
    <w:abstractNumId w:val="9"/>
  </w:num>
  <w:num w:numId="19" w16cid:durableId="552157810">
    <w:abstractNumId w:val="5"/>
  </w:num>
  <w:num w:numId="20" w16cid:durableId="523904700">
    <w:abstractNumId w:val="29"/>
  </w:num>
  <w:num w:numId="21" w16cid:durableId="1739741211">
    <w:abstractNumId w:val="13"/>
  </w:num>
  <w:num w:numId="22" w16cid:durableId="1951860210">
    <w:abstractNumId w:val="26"/>
  </w:num>
  <w:num w:numId="23" w16cid:durableId="49946537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11317640">
    <w:abstractNumId w:val="30"/>
  </w:num>
  <w:num w:numId="25" w16cid:durableId="1319962140">
    <w:abstractNumId w:val="27"/>
  </w:num>
  <w:num w:numId="26" w16cid:durableId="852455891">
    <w:abstractNumId w:val="7"/>
  </w:num>
  <w:num w:numId="27" w16cid:durableId="890769673">
    <w:abstractNumId w:val="24"/>
  </w:num>
  <w:num w:numId="28" w16cid:durableId="2020573128">
    <w:abstractNumId w:val="25"/>
  </w:num>
  <w:num w:numId="29" w16cid:durableId="888145651">
    <w:abstractNumId w:val="28"/>
  </w:num>
  <w:num w:numId="30" w16cid:durableId="1332294824">
    <w:abstractNumId w:val="4"/>
  </w:num>
  <w:num w:numId="31" w16cid:durableId="1991010644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4096" w:nlCheck="1" w:checkStyle="0"/>
  <w:activeWritingStyle w:appName="MSWord" w:lang="zh-CN" w:vendorID="64" w:dllVersion="0" w:nlCheck="1" w:checkStyle="1"/>
  <w:activeWritingStyle w:appName="MSWord" w:lang="en-CA" w:vendorID="64" w:dllVersion="6" w:nlCheck="1" w:checkStyle="1"/>
  <w:activeWritingStyle w:appName="MSWord" w:lang="zh-CN" w:vendorID="64" w:dllVersion="5" w:nlCheck="1" w:checkStyle="1"/>
  <w:activeWritingStyle w:appName="MSWord" w:lang="en-CA" w:vendorID="64" w:dllVersion="0" w:nlCheck="1" w:checkStyle="0"/>
  <w:activeWritingStyle w:appName="MSWord" w:lang="de-DE" w:vendorID="64" w:dllVersion="0" w:nlCheck="1" w:checkStyle="0"/>
  <w:activeWritingStyle w:appName="MSWord" w:lang="fr-FR" w:vendorID="64" w:dllVersion="4096" w:nlCheck="1" w:checkStyle="0"/>
  <w:activeWritingStyle w:appName="MSWord" w:lang="fr-FR" w:vendorID="64" w:dllVersion="0" w:nlCheck="1" w:checkStyle="0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AC4"/>
    <w:rsid w:val="000006E1"/>
    <w:rsid w:val="000020C9"/>
    <w:rsid w:val="00002A37"/>
    <w:rsid w:val="0000365D"/>
    <w:rsid w:val="0000564C"/>
    <w:rsid w:val="00006446"/>
    <w:rsid w:val="00006896"/>
    <w:rsid w:val="00007CDC"/>
    <w:rsid w:val="00011B28"/>
    <w:rsid w:val="000131B5"/>
    <w:rsid w:val="000156F8"/>
    <w:rsid w:val="00015D15"/>
    <w:rsid w:val="00021D0E"/>
    <w:rsid w:val="0002457F"/>
    <w:rsid w:val="0002564D"/>
    <w:rsid w:val="00025ECA"/>
    <w:rsid w:val="00026D38"/>
    <w:rsid w:val="0003188C"/>
    <w:rsid w:val="000325B8"/>
    <w:rsid w:val="00034C15"/>
    <w:rsid w:val="00035F31"/>
    <w:rsid w:val="00036BA1"/>
    <w:rsid w:val="00036DAB"/>
    <w:rsid w:val="000422E2"/>
    <w:rsid w:val="00042F22"/>
    <w:rsid w:val="000444EF"/>
    <w:rsid w:val="00047CCE"/>
    <w:rsid w:val="00052A07"/>
    <w:rsid w:val="000534E3"/>
    <w:rsid w:val="00053832"/>
    <w:rsid w:val="00053F10"/>
    <w:rsid w:val="0005606A"/>
    <w:rsid w:val="00057117"/>
    <w:rsid w:val="00060E1D"/>
    <w:rsid w:val="000616E7"/>
    <w:rsid w:val="0006487E"/>
    <w:rsid w:val="00065E1A"/>
    <w:rsid w:val="0007408E"/>
    <w:rsid w:val="00077E5F"/>
    <w:rsid w:val="0008036A"/>
    <w:rsid w:val="00080DF3"/>
    <w:rsid w:val="00081AE6"/>
    <w:rsid w:val="00084417"/>
    <w:rsid w:val="000855EB"/>
    <w:rsid w:val="00085B52"/>
    <w:rsid w:val="00085FF2"/>
    <w:rsid w:val="000866F2"/>
    <w:rsid w:val="00086B63"/>
    <w:rsid w:val="0009009F"/>
    <w:rsid w:val="00091557"/>
    <w:rsid w:val="000924C1"/>
    <w:rsid w:val="000924F0"/>
    <w:rsid w:val="00092D8A"/>
    <w:rsid w:val="000933A5"/>
    <w:rsid w:val="00093474"/>
    <w:rsid w:val="0009510F"/>
    <w:rsid w:val="00096EEC"/>
    <w:rsid w:val="000A1B7B"/>
    <w:rsid w:val="000A310E"/>
    <w:rsid w:val="000A342E"/>
    <w:rsid w:val="000A56F2"/>
    <w:rsid w:val="000B1DD4"/>
    <w:rsid w:val="000B2719"/>
    <w:rsid w:val="000B3A8F"/>
    <w:rsid w:val="000B4AB9"/>
    <w:rsid w:val="000B58C3"/>
    <w:rsid w:val="000B61E9"/>
    <w:rsid w:val="000C165A"/>
    <w:rsid w:val="000C2E19"/>
    <w:rsid w:val="000D0D07"/>
    <w:rsid w:val="000D1F4F"/>
    <w:rsid w:val="000D3CC6"/>
    <w:rsid w:val="000D4797"/>
    <w:rsid w:val="000E0527"/>
    <w:rsid w:val="000E1E92"/>
    <w:rsid w:val="000E2805"/>
    <w:rsid w:val="000E2EA4"/>
    <w:rsid w:val="000F0337"/>
    <w:rsid w:val="000F06D6"/>
    <w:rsid w:val="000F0EB1"/>
    <w:rsid w:val="000F1106"/>
    <w:rsid w:val="000F2D00"/>
    <w:rsid w:val="000F3BE9"/>
    <w:rsid w:val="000F3F6C"/>
    <w:rsid w:val="000F6062"/>
    <w:rsid w:val="000F6DF3"/>
    <w:rsid w:val="001005FF"/>
    <w:rsid w:val="001062FB"/>
    <w:rsid w:val="001063E6"/>
    <w:rsid w:val="00110877"/>
    <w:rsid w:val="00113CF4"/>
    <w:rsid w:val="001153EA"/>
    <w:rsid w:val="00115643"/>
    <w:rsid w:val="00116765"/>
    <w:rsid w:val="001174F2"/>
    <w:rsid w:val="00117734"/>
    <w:rsid w:val="0012025E"/>
    <w:rsid w:val="001219F5"/>
    <w:rsid w:val="00121A20"/>
    <w:rsid w:val="0012377F"/>
    <w:rsid w:val="00124314"/>
    <w:rsid w:val="00124527"/>
    <w:rsid w:val="00126B4A"/>
    <w:rsid w:val="001312C0"/>
    <w:rsid w:val="00132FD0"/>
    <w:rsid w:val="001344C0"/>
    <w:rsid w:val="001346FA"/>
    <w:rsid w:val="00135252"/>
    <w:rsid w:val="00137AB5"/>
    <w:rsid w:val="00137F0B"/>
    <w:rsid w:val="0014054F"/>
    <w:rsid w:val="00145682"/>
    <w:rsid w:val="0014736C"/>
    <w:rsid w:val="00151E23"/>
    <w:rsid w:val="001526E0"/>
    <w:rsid w:val="001551B5"/>
    <w:rsid w:val="001659C1"/>
    <w:rsid w:val="00171C1B"/>
    <w:rsid w:val="00173A8E"/>
    <w:rsid w:val="0017502C"/>
    <w:rsid w:val="0017568A"/>
    <w:rsid w:val="00180064"/>
    <w:rsid w:val="0018143F"/>
    <w:rsid w:val="00181F8E"/>
    <w:rsid w:val="00181FF8"/>
    <w:rsid w:val="00182DAA"/>
    <w:rsid w:val="00183079"/>
    <w:rsid w:val="001845FE"/>
    <w:rsid w:val="001850F2"/>
    <w:rsid w:val="00187BE6"/>
    <w:rsid w:val="00190AC1"/>
    <w:rsid w:val="0019341A"/>
    <w:rsid w:val="00194A25"/>
    <w:rsid w:val="00197DF9"/>
    <w:rsid w:val="001A1987"/>
    <w:rsid w:val="001A2564"/>
    <w:rsid w:val="001A2A45"/>
    <w:rsid w:val="001A6173"/>
    <w:rsid w:val="001A6CBA"/>
    <w:rsid w:val="001B069D"/>
    <w:rsid w:val="001B0D97"/>
    <w:rsid w:val="001B3F0B"/>
    <w:rsid w:val="001B5A5D"/>
    <w:rsid w:val="001C12D3"/>
    <w:rsid w:val="001C1CE5"/>
    <w:rsid w:val="001C3D2A"/>
    <w:rsid w:val="001D0B03"/>
    <w:rsid w:val="001D144C"/>
    <w:rsid w:val="001D38E3"/>
    <w:rsid w:val="001D51BA"/>
    <w:rsid w:val="001D53E7"/>
    <w:rsid w:val="001D5950"/>
    <w:rsid w:val="001D6342"/>
    <w:rsid w:val="001D6D53"/>
    <w:rsid w:val="001E3F58"/>
    <w:rsid w:val="001E58E2"/>
    <w:rsid w:val="001E7AED"/>
    <w:rsid w:val="001F3916"/>
    <w:rsid w:val="001F44C4"/>
    <w:rsid w:val="001F4E14"/>
    <w:rsid w:val="001F54C5"/>
    <w:rsid w:val="001F662C"/>
    <w:rsid w:val="001F7074"/>
    <w:rsid w:val="00200490"/>
    <w:rsid w:val="00201F3A"/>
    <w:rsid w:val="00203C8F"/>
    <w:rsid w:val="00203F96"/>
    <w:rsid w:val="0020448B"/>
    <w:rsid w:val="002044BC"/>
    <w:rsid w:val="002069B2"/>
    <w:rsid w:val="00207FA3"/>
    <w:rsid w:val="002112B7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1E67"/>
    <w:rsid w:val="00234E4A"/>
    <w:rsid w:val="00235632"/>
    <w:rsid w:val="00235872"/>
    <w:rsid w:val="00241559"/>
    <w:rsid w:val="00242BB1"/>
    <w:rsid w:val="00242E2F"/>
    <w:rsid w:val="002435B3"/>
    <w:rsid w:val="00243CA3"/>
    <w:rsid w:val="002458EB"/>
    <w:rsid w:val="002476BB"/>
    <w:rsid w:val="002500C8"/>
    <w:rsid w:val="00250F2D"/>
    <w:rsid w:val="00255352"/>
    <w:rsid w:val="002573AF"/>
    <w:rsid w:val="00257543"/>
    <w:rsid w:val="002617E7"/>
    <w:rsid w:val="00262E92"/>
    <w:rsid w:val="00262ED8"/>
    <w:rsid w:val="00262F9A"/>
    <w:rsid w:val="00264228"/>
    <w:rsid w:val="00264334"/>
    <w:rsid w:val="0026473E"/>
    <w:rsid w:val="002658BD"/>
    <w:rsid w:val="00266214"/>
    <w:rsid w:val="00267C83"/>
    <w:rsid w:val="0027144F"/>
    <w:rsid w:val="00271813"/>
    <w:rsid w:val="00271F3A"/>
    <w:rsid w:val="00273278"/>
    <w:rsid w:val="002737F4"/>
    <w:rsid w:val="0027593A"/>
    <w:rsid w:val="00276150"/>
    <w:rsid w:val="002805F5"/>
    <w:rsid w:val="00280751"/>
    <w:rsid w:val="0028280A"/>
    <w:rsid w:val="00282C13"/>
    <w:rsid w:val="00286ACD"/>
    <w:rsid w:val="00287838"/>
    <w:rsid w:val="002907B5"/>
    <w:rsid w:val="00292457"/>
    <w:rsid w:val="0029280E"/>
    <w:rsid w:val="00292EB7"/>
    <w:rsid w:val="00296227"/>
    <w:rsid w:val="00296F44"/>
    <w:rsid w:val="0029777D"/>
    <w:rsid w:val="00297FF2"/>
    <w:rsid w:val="002A00AC"/>
    <w:rsid w:val="002A055E"/>
    <w:rsid w:val="002A079A"/>
    <w:rsid w:val="002A1D4E"/>
    <w:rsid w:val="002A1FC1"/>
    <w:rsid w:val="002A2869"/>
    <w:rsid w:val="002A5184"/>
    <w:rsid w:val="002A711B"/>
    <w:rsid w:val="002B24D6"/>
    <w:rsid w:val="002B7865"/>
    <w:rsid w:val="002C2B33"/>
    <w:rsid w:val="002C41E6"/>
    <w:rsid w:val="002C6674"/>
    <w:rsid w:val="002D071A"/>
    <w:rsid w:val="002D34B2"/>
    <w:rsid w:val="002D48B0"/>
    <w:rsid w:val="002D4C67"/>
    <w:rsid w:val="002D5B37"/>
    <w:rsid w:val="002D64BF"/>
    <w:rsid w:val="002D7637"/>
    <w:rsid w:val="002E17F2"/>
    <w:rsid w:val="002E669F"/>
    <w:rsid w:val="002E7CAE"/>
    <w:rsid w:val="002F2771"/>
    <w:rsid w:val="002F37A9"/>
    <w:rsid w:val="002F565F"/>
    <w:rsid w:val="002F5E3A"/>
    <w:rsid w:val="003010EB"/>
    <w:rsid w:val="00301CA3"/>
    <w:rsid w:val="00301CE6"/>
    <w:rsid w:val="0030256B"/>
    <w:rsid w:val="00303393"/>
    <w:rsid w:val="00303597"/>
    <w:rsid w:val="0030501F"/>
    <w:rsid w:val="003065BA"/>
    <w:rsid w:val="00307BA1"/>
    <w:rsid w:val="00311702"/>
    <w:rsid w:val="00311E82"/>
    <w:rsid w:val="00313FD6"/>
    <w:rsid w:val="003143BD"/>
    <w:rsid w:val="00315363"/>
    <w:rsid w:val="0031618F"/>
    <w:rsid w:val="00317932"/>
    <w:rsid w:val="003203ED"/>
    <w:rsid w:val="00322C9F"/>
    <w:rsid w:val="00323309"/>
    <w:rsid w:val="00323809"/>
    <w:rsid w:val="00324D23"/>
    <w:rsid w:val="00331751"/>
    <w:rsid w:val="00334579"/>
    <w:rsid w:val="00334A08"/>
    <w:rsid w:val="00335858"/>
    <w:rsid w:val="00336BDA"/>
    <w:rsid w:val="00342BD7"/>
    <w:rsid w:val="003442E0"/>
    <w:rsid w:val="00346DB5"/>
    <w:rsid w:val="00347457"/>
    <w:rsid w:val="003477B1"/>
    <w:rsid w:val="00357380"/>
    <w:rsid w:val="003602D9"/>
    <w:rsid w:val="003604CE"/>
    <w:rsid w:val="00361B5D"/>
    <w:rsid w:val="00363BD8"/>
    <w:rsid w:val="003651A1"/>
    <w:rsid w:val="00370E47"/>
    <w:rsid w:val="003742AC"/>
    <w:rsid w:val="00376667"/>
    <w:rsid w:val="00377CE1"/>
    <w:rsid w:val="00380247"/>
    <w:rsid w:val="00383B29"/>
    <w:rsid w:val="00383E02"/>
    <w:rsid w:val="00385BF0"/>
    <w:rsid w:val="003939FF"/>
    <w:rsid w:val="00396A93"/>
    <w:rsid w:val="003A1A9E"/>
    <w:rsid w:val="003A2223"/>
    <w:rsid w:val="003A2A0F"/>
    <w:rsid w:val="003A45A1"/>
    <w:rsid w:val="003A5B0A"/>
    <w:rsid w:val="003A5F72"/>
    <w:rsid w:val="003A6BAC"/>
    <w:rsid w:val="003A70A4"/>
    <w:rsid w:val="003A7EF3"/>
    <w:rsid w:val="003B1006"/>
    <w:rsid w:val="003B159C"/>
    <w:rsid w:val="003B2A50"/>
    <w:rsid w:val="003B369F"/>
    <w:rsid w:val="003B36A3"/>
    <w:rsid w:val="003B64BB"/>
    <w:rsid w:val="003B7732"/>
    <w:rsid w:val="003B7FE5"/>
    <w:rsid w:val="003C11C8"/>
    <w:rsid w:val="003C2702"/>
    <w:rsid w:val="003C5456"/>
    <w:rsid w:val="003C7806"/>
    <w:rsid w:val="003D0961"/>
    <w:rsid w:val="003D109F"/>
    <w:rsid w:val="003D2478"/>
    <w:rsid w:val="003D3C45"/>
    <w:rsid w:val="003D537D"/>
    <w:rsid w:val="003D5B1F"/>
    <w:rsid w:val="003E15FA"/>
    <w:rsid w:val="003E2245"/>
    <w:rsid w:val="003E4769"/>
    <w:rsid w:val="003E55E4"/>
    <w:rsid w:val="003E74E3"/>
    <w:rsid w:val="003F05C7"/>
    <w:rsid w:val="003F2CD4"/>
    <w:rsid w:val="003F6BBE"/>
    <w:rsid w:val="003F78CC"/>
    <w:rsid w:val="004000E8"/>
    <w:rsid w:val="00400D2B"/>
    <w:rsid w:val="004020FF"/>
    <w:rsid w:val="00402E2B"/>
    <w:rsid w:val="0040512B"/>
    <w:rsid w:val="00405CA5"/>
    <w:rsid w:val="00407CD3"/>
    <w:rsid w:val="00410134"/>
    <w:rsid w:val="00410B72"/>
    <w:rsid w:val="00410F18"/>
    <w:rsid w:val="0041260C"/>
    <w:rsid w:val="0041263E"/>
    <w:rsid w:val="00413AAC"/>
    <w:rsid w:val="00413E92"/>
    <w:rsid w:val="00414665"/>
    <w:rsid w:val="00420116"/>
    <w:rsid w:val="00421105"/>
    <w:rsid w:val="00422AA4"/>
    <w:rsid w:val="004242F4"/>
    <w:rsid w:val="0042543F"/>
    <w:rsid w:val="00425F4C"/>
    <w:rsid w:val="00427248"/>
    <w:rsid w:val="004274A8"/>
    <w:rsid w:val="004313F1"/>
    <w:rsid w:val="004365DB"/>
    <w:rsid w:val="00437447"/>
    <w:rsid w:val="00441A92"/>
    <w:rsid w:val="004431DC"/>
    <w:rsid w:val="00444C1C"/>
    <w:rsid w:val="00444F56"/>
    <w:rsid w:val="004463C6"/>
    <w:rsid w:val="00446488"/>
    <w:rsid w:val="00446C90"/>
    <w:rsid w:val="004517AA"/>
    <w:rsid w:val="00452ADF"/>
    <w:rsid w:val="00452CAC"/>
    <w:rsid w:val="00457179"/>
    <w:rsid w:val="00457565"/>
    <w:rsid w:val="00457A1D"/>
    <w:rsid w:val="00457B71"/>
    <w:rsid w:val="00457D77"/>
    <w:rsid w:val="00464EF9"/>
    <w:rsid w:val="00465764"/>
    <w:rsid w:val="004669E2"/>
    <w:rsid w:val="00470C31"/>
    <w:rsid w:val="00471BD5"/>
    <w:rsid w:val="00471DE0"/>
    <w:rsid w:val="004734D0"/>
    <w:rsid w:val="0047556B"/>
    <w:rsid w:val="00477768"/>
    <w:rsid w:val="004842B8"/>
    <w:rsid w:val="00492BC5"/>
    <w:rsid w:val="004963EA"/>
    <w:rsid w:val="004964F1"/>
    <w:rsid w:val="004A16BC"/>
    <w:rsid w:val="004A1B92"/>
    <w:rsid w:val="004A2B94"/>
    <w:rsid w:val="004B0495"/>
    <w:rsid w:val="004B6F6A"/>
    <w:rsid w:val="004B7617"/>
    <w:rsid w:val="004B76CC"/>
    <w:rsid w:val="004B7C0C"/>
    <w:rsid w:val="004C2C01"/>
    <w:rsid w:val="004C3898"/>
    <w:rsid w:val="004D1AC6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130A"/>
    <w:rsid w:val="004F2078"/>
    <w:rsid w:val="004F23A7"/>
    <w:rsid w:val="004F4DA3"/>
    <w:rsid w:val="0050169F"/>
    <w:rsid w:val="0050454A"/>
    <w:rsid w:val="00506557"/>
    <w:rsid w:val="0050677A"/>
    <w:rsid w:val="005108D8"/>
    <w:rsid w:val="005116F9"/>
    <w:rsid w:val="005153A7"/>
    <w:rsid w:val="0051791B"/>
    <w:rsid w:val="005219CF"/>
    <w:rsid w:val="00532DDA"/>
    <w:rsid w:val="00534B59"/>
    <w:rsid w:val="00535ADE"/>
    <w:rsid w:val="00536759"/>
    <w:rsid w:val="00537C62"/>
    <w:rsid w:val="0054489E"/>
    <w:rsid w:val="00546970"/>
    <w:rsid w:val="005471C8"/>
    <w:rsid w:val="00551DBB"/>
    <w:rsid w:val="00552B72"/>
    <w:rsid w:val="00554E19"/>
    <w:rsid w:val="00555D16"/>
    <w:rsid w:val="0055697A"/>
    <w:rsid w:val="0056034C"/>
    <w:rsid w:val="0056121F"/>
    <w:rsid w:val="00562C23"/>
    <w:rsid w:val="00563687"/>
    <w:rsid w:val="00563862"/>
    <w:rsid w:val="00564787"/>
    <w:rsid w:val="00565D75"/>
    <w:rsid w:val="0056783A"/>
    <w:rsid w:val="00572505"/>
    <w:rsid w:val="0057680C"/>
    <w:rsid w:val="00582809"/>
    <w:rsid w:val="005832A9"/>
    <w:rsid w:val="00583362"/>
    <w:rsid w:val="00583F0E"/>
    <w:rsid w:val="0058480C"/>
    <w:rsid w:val="0058510D"/>
    <w:rsid w:val="0058798C"/>
    <w:rsid w:val="005900FA"/>
    <w:rsid w:val="005935A4"/>
    <w:rsid w:val="005948C2"/>
    <w:rsid w:val="00595DCA"/>
    <w:rsid w:val="00596AD8"/>
    <w:rsid w:val="0059779B"/>
    <w:rsid w:val="005A0857"/>
    <w:rsid w:val="005A209A"/>
    <w:rsid w:val="005A662D"/>
    <w:rsid w:val="005A7685"/>
    <w:rsid w:val="005B1409"/>
    <w:rsid w:val="005B1C1A"/>
    <w:rsid w:val="005B35D7"/>
    <w:rsid w:val="005B392A"/>
    <w:rsid w:val="005B3AA3"/>
    <w:rsid w:val="005B6F83"/>
    <w:rsid w:val="005C0DA5"/>
    <w:rsid w:val="005C161A"/>
    <w:rsid w:val="005C25F8"/>
    <w:rsid w:val="005C6FFB"/>
    <w:rsid w:val="005C74FB"/>
    <w:rsid w:val="005D1602"/>
    <w:rsid w:val="005E3354"/>
    <w:rsid w:val="005E34CE"/>
    <w:rsid w:val="005E385F"/>
    <w:rsid w:val="005E5B81"/>
    <w:rsid w:val="005E60D4"/>
    <w:rsid w:val="005F0C7F"/>
    <w:rsid w:val="005F2B8B"/>
    <w:rsid w:val="005F2C07"/>
    <w:rsid w:val="005F2CB1"/>
    <w:rsid w:val="005F3025"/>
    <w:rsid w:val="005F618C"/>
    <w:rsid w:val="005F70BD"/>
    <w:rsid w:val="0060283C"/>
    <w:rsid w:val="00604F14"/>
    <w:rsid w:val="00611B83"/>
    <w:rsid w:val="00613257"/>
    <w:rsid w:val="00620220"/>
    <w:rsid w:val="00620A71"/>
    <w:rsid w:val="00620D80"/>
    <w:rsid w:val="006234A6"/>
    <w:rsid w:val="00624D51"/>
    <w:rsid w:val="00630001"/>
    <w:rsid w:val="0063017C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47F56"/>
    <w:rsid w:val="00650AB9"/>
    <w:rsid w:val="00655733"/>
    <w:rsid w:val="00655ACD"/>
    <w:rsid w:val="00656A92"/>
    <w:rsid w:val="00656DDE"/>
    <w:rsid w:val="0066011D"/>
    <w:rsid w:val="006607C0"/>
    <w:rsid w:val="006613A6"/>
    <w:rsid w:val="006619D5"/>
    <w:rsid w:val="0066278B"/>
    <w:rsid w:val="006627A2"/>
    <w:rsid w:val="006634E6"/>
    <w:rsid w:val="006655EE"/>
    <w:rsid w:val="00667EE7"/>
    <w:rsid w:val="00670922"/>
    <w:rsid w:val="00670BE1"/>
    <w:rsid w:val="0067218F"/>
    <w:rsid w:val="006741F2"/>
    <w:rsid w:val="0067464B"/>
    <w:rsid w:val="00674CC3"/>
    <w:rsid w:val="00675C72"/>
    <w:rsid w:val="006770D5"/>
    <w:rsid w:val="006771F9"/>
    <w:rsid w:val="006776D7"/>
    <w:rsid w:val="00681003"/>
    <w:rsid w:val="006817C9"/>
    <w:rsid w:val="00683ECE"/>
    <w:rsid w:val="00695E34"/>
    <w:rsid w:val="00695FC2"/>
    <w:rsid w:val="00696949"/>
    <w:rsid w:val="00697052"/>
    <w:rsid w:val="006A1EA9"/>
    <w:rsid w:val="006A46FB"/>
    <w:rsid w:val="006A5E28"/>
    <w:rsid w:val="006A697B"/>
    <w:rsid w:val="006A783B"/>
    <w:rsid w:val="006A7AFF"/>
    <w:rsid w:val="006B1816"/>
    <w:rsid w:val="006B2099"/>
    <w:rsid w:val="006B21E6"/>
    <w:rsid w:val="006B50CF"/>
    <w:rsid w:val="006C03B8"/>
    <w:rsid w:val="006C170F"/>
    <w:rsid w:val="006C31E1"/>
    <w:rsid w:val="006C3437"/>
    <w:rsid w:val="006C5EC9"/>
    <w:rsid w:val="006C6059"/>
    <w:rsid w:val="006C6707"/>
    <w:rsid w:val="006C7522"/>
    <w:rsid w:val="006C7AA1"/>
    <w:rsid w:val="006D24B9"/>
    <w:rsid w:val="006D553A"/>
    <w:rsid w:val="006D6554"/>
    <w:rsid w:val="006D6F08"/>
    <w:rsid w:val="006D7996"/>
    <w:rsid w:val="006E00AD"/>
    <w:rsid w:val="006E062C"/>
    <w:rsid w:val="006E134F"/>
    <w:rsid w:val="006E1C82"/>
    <w:rsid w:val="006E23D4"/>
    <w:rsid w:val="006E28B7"/>
    <w:rsid w:val="006E2A9B"/>
    <w:rsid w:val="006E3310"/>
    <w:rsid w:val="006E4E39"/>
    <w:rsid w:val="006E565E"/>
    <w:rsid w:val="006E673D"/>
    <w:rsid w:val="006E7D3B"/>
    <w:rsid w:val="006F1B70"/>
    <w:rsid w:val="006F20BC"/>
    <w:rsid w:val="006F341D"/>
    <w:rsid w:val="006F3CDE"/>
    <w:rsid w:val="006F552C"/>
    <w:rsid w:val="006F5771"/>
    <w:rsid w:val="006F58D4"/>
    <w:rsid w:val="006F6582"/>
    <w:rsid w:val="006F68EF"/>
    <w:rsid w:val="007005D6"/>
    <w:rsid w:val="007020B8"/>
    <w:rsid w:val="0070346E"/>
    <w:rsid w:val="00704EDB"/>
    <w:rsid w:val="0070575A"/>
    <w:rsid w:val="00705E3E"/>
    <w:rsid w:val="00706101"/>
    <w:rsid w:val="00707072"/>
    <w:rsid w:val="00707D61"/>
    <w:rsid w:val="007101DC"/>
    <w:rsid w:val="00712287"/>
    <w:rsid w:val="00712772"/>
    <w:rsid w:val="007148D3"/>
    <w:rsid w:val="0071536F"/>
    <w:rsid w:val="00715B9A"/>
    <w:rsid w:val="0071755F"/>
    <w:rsid w:val="00722BCE"/>
    <w:rsid w:val="007257D0"/>
    <w:rsid w:val="00726EA6"/>
    <w:rsid w:val="00727208"/>
    <w:rsid w:val="00727680"/>
    <w:rsid w:val="007348B1"/>
    <w:rsid w:val="00735C40"/>
    <w:rsid w:val="00735C61"/>
    <w:rsid w:val="007362A6"/>
    <w:rsid w:val="00736D7D"/>
    <w:rsid w:val="00740E58"/>
    <w:rsid w:val="00740FC2"/>
    <w:rsid w:val="007445A0"/>
    <w:rsid w:val="0074524B"/>
    <w:rsid w:val="00745742"/>
    <w:rsid w:val="0074785E"/>
    <w:rsid w:val="00747D8B"/>
    <w:rsid w:val="007502D6"/>
    <w:rsid w:val="007507D2"/>
    <w:rsid w:val="00751228"/>
    <w:rsid w:val="007540DC"/>
    <w:rsid w:val="007560A8"/>
    <w:rsid w:val="007571E1"/>
    <w:rsid w:val="007604B2"/>
    <w:rsid w:val="00761D6E"/>
    <w:rsid w:val="00764531"/>
    <w:rsid w:val="00765281"/>
    <w:rsid w:val="00766BAD"/>
    <w:rsid w:val="007729A2"/>
    <w:rsid w:val="007755F2"/>
    <w:rsid w:val="007768A8"/>
    <w:rsid w:val="00776971"/>
    <w:rsid w:val="00780A80"/>
    <w:rsid w:val="0078177E"/>
    <w:rsid w:val="00782F7B"/>
    <w:rsid w:val="0078304C"/>
    <w:rsid w:val="00783673"/>
    <w:rsid w:val="00785490"/>
    <w:rsid w:val="00790DB8"/>
    <w:rsid w:val="007925EA"/>
    <w:rsid w:val="00793CD8"/>
    <w:rsid w:val="00794311"/>
    <w:rsid w:val="00795C92"/>
    <w:rsid w:val="00796231"/>
    <w:rsid w:val="007A1CB3"/>
    <w:rsid w:val="007A306F"/>
    <w:rsid w:val="007A43A6"/>
    <w:rsid w:val="007A58A6"/>
    <w:rsid w:val="007B0F03"/>
    <w:rsid w:val="007B2000"/>
    <w:rsid w:val="007B3D2D"/>
    <w:rsid w:val="007B50AE"/>
    <w:rsid w:val="007B51DF"/>
    <w:rsid w:val="007C05DD"/>
    <w:rsid w:val="007C321B"/>
    <w:rsid w:val="007C3D18"/>
    <w:rsid w:val="007C60BF"/>
    <w:rsid w:val="007C6A07"/>
    <w:rsid w:val="007C75A1"/>
    <w:rsid w:val="007C77A5"/>
    <w:rsid w:val="007C7F9C"/>
    <w:rsid w:val="007D04E5"/>
    <w:rsid w:val="007D5901"/>
    <w:rsid w:val="007D628A"/>
    <w:rsid w:val="007D7526"/>
    <w:rsid w:val="007E2A15"/>
    <w:rsid w:val="007E4610"/>
    <w:rsid w:val="007E4715"/>
    <w:rsid w:val="007E4E89"/>
    <w:rsid w:val="007E505B"/>
    <w:rsid w:val="007E7091"/>
    <w:rsid w:val="007F2847"/>
    <w:rsid w:val="00802D95"/>
    <w:rsid w:val="00803201"/>
    <w:rsid w:val="00803FAE"/>
    <w:rsid w:val="00805AB6"/>
    <w:rsid w:val="00805FA6"/>
    <w:rsid w:val="0080605F"/>
    <w:rsid w:val="00807786"/>
    <w:rsid w:val="00807D06"/>
    <w:rsid w:val="00810829"/>
    <w:rsid w:val="00811FCB"/>
    <w:rsid w:val="008145AC"/>
    <w:rsid w:val="0081563B"/>
    <w:rsid w:val="008158D6"/>
    <w:rsid w:val="00817196"/>
    <w:rsid w:val="008235DB"/>
    <w:rsid w:val="00824AB4"/>
    <w:rsid w:val="008258CF"/>
    <w:rsid w:val="00825C42"/>
    <w:rsid w:val="00825D25"/>
    <w:rsid w:val="008260CA"/>
    <w:rsid w:val="00827D6F"/>
    <w:rsid w:val="0083068E"/>
    <w:rsid w:val="0083293C"/>
    <w:rsid w:val="00832DCD"/>
    <w:rsid w:val="008376AC"/>
    <w:rsid w:val="00840F25"/>
    <w:rsid w:val="00841D5B"/>
    <w:rsid w:val="0084234D"/>
    <w:rsid w:val="00842413"/>
    <w:rsid w:val="008433DD"/>
    <w:rsid w:val="008444E8"/>
    <w:rsid w:val="00844E80"/>
    <w:rsid w:val="00846FE7"/>
    <w:rsid w:val="008561EF"/>
    <w:rsid w:val="00856911"/>
    <w:rsid w:val="00857690"/>
    <w:rsid w:val="008677FD"/>
    <w:rsid w:val="008706D4"/>
    <w:rsid w:val="00870F8A"/>
    <w:rsid w:val="008719A4"/>
    <w:rsid w:val="00871D23"/>
    <w:rsid w:val="00874312"/>
    <w:rsid w:val="0087437C"/>
    <w:rsid w:val="008752E7"/>
    <w:rsid w:val="00875CD7"/>
    <w:rsid w:val="0087690B"/>
    <w:rsid w:val="00876B4D"/>
    <w:rsid w:val="00877F18"/>
    <w:rsid w:val="00883FB3"/>
    <w:rsid w:val="008867A6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51F"/>
    <w:rsid w:val="008B7B5C"/>
    <w:rsid w:val="008C0C99"/>
    <w:rsid w:val="008C2017"/>
    <w:rsid w:val="008C46CA"/>
    <w:rsid w:val="008C4958"/>
    <w:rsid w:val="008C4BAA"/>
    <w:rsid w:val="008C6152"/>
    <w:rsid w:val="008C6AE8"/>
    <w:rsid w:val="008C7573"/>
    <w:rsid w:val="008D00A5"/>
    <w:rsid w:val="008D22C7"/>
    <w:rsid w:val="008D34F1"/>
    <w:rsid w:val="008D39D8"/>
    <w:rsid w:val="008D4D40"/>
    <w:rsid w:val="008D6D1A"/>
    <w:rsid w:val="008E065E"/>
    <w:rsid w:val="008E0927"/>
    <w:rsid w:val="008E1909"/>
    <w:rsid w:val="008E3124"/>
    <w:rsid w:val="008E7E87"/>
    <w:rsid w:val="008F1C4E"/>
    <w:rsid w:val="008F1EAB"/>
    <w:rsid w:val="008F2DE3"/>
    <w:rsid w:val="008F33DC"/>
    <w:rsid w:val="008F3426"/>
    <w:rsid w:val="008F477F"/>
    <w:rsid w:val="009018A0"/>
    <w:rsid w:val="00902350"/>
    <w:rsid w:val="009027AF"/>
    <w:rsid w:val="0090336B"/>
    <w:rsid w:val="009039AB"/>
    <w:rsid w:val="009053AA"/>
    <w:rsid w:val="00906939"/>
    <w:rsid w:val="00910B7D"/>
    <w:rsid w:val="00911DFB"/>
    <w:rsid w:val="009139D9"/>
    <w:rsid w:val="00914AD8"/>
    <w:rsid w:val="00914B75"/>
    <w:rsid w:val="00914CBB"/>
    <w:rsid w:val="009152D3"/>
    <w:rsid w:val="00916079"/>
    <w:rsid w:val="00917CE9"/>
    <w:rsid w:val="00920BF2"/>
    <w:rsid w:val="00920F0B"/>
    <w:rsid w:val="00922010"/>
    <w:rsid w:val="0092712C"/>
    <w:rsid w:val="00931BD9"/>
    <w:rsid w:val="009328F2"/>
    <w:rsid w:val="00933CBD"/>
    <w:rsid w:val="009354D8"/>
    <w:rsid w:val="009368F3"/>
    <w:rsid w:val="00941636"/>
    <w:rsid w:val="00942C5A"/>
    <w:rsid w:val="009430FF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0E67"/>
    <w:rsid w:val="00985253"/>
    <w:rsid w:val="009853B3"/>
    <w:rsid w:val="009864BC"/>
    <w:rsid w:val="00990630"/>
    <w:rsid w:val="00990F9A"/>
    <w:rsid w:val="00991761"/>
    <w:rsid w:val="009928CB"/>
    <w:rsid w:val="00992BCB"/>
    <w:rsid w:val="00994DCA"/>
    <w:rsid w:val="009960EC"/>
    <w:rsid w:val="009970DD"/>
    <w:rsid w:val="009A0FBA"/>
    <w:rsid w:val="009A1601"/>
    <w:rsid w:val="009A3BB6"/>
    <w:rsid w:val="009A462D"/>
    <w:rsid w:val="009A5CBA"/>
    <w:rsid w:val="009B183E"/>
    <w:rsid w:val="009B1F30"/>
    <w:rsid w:val="009B3AC2"/>
    <w:rsid w:val="009B4DF4"/>
    <w:rsid w:val="009B50AB"/>
    <w:rsid w:val="009B564E"/>
    <w:rsid w:val="009B7E87"/>
    <w:rsid w:val="009C0169"/>
    <w:rsid w:val="009C195D"/>
    <w:rsid w:val="009C403E"/>
    <w:rsid w:val="009D15BE"/>
    <w:rsid w:val="009D2B65"/>
    <w:rsid w:val="009D4FF0"/>
    <w:rsid w:val="009D703C"/>
    <w:rsid w:val="009D718F"/>
    <w:rsid w:val="009E068F"/>
    <w:rsid w:val="009E14E0"/>
    <w:rsid w:val="009E1A15"/>
    <w:rsid w:val="009E1CAB"/>
    <w:rsid w:val="009E35DB"/>
    <w:rsid w:val="009E47A3"/>
    <w:rsid w:val="009E7820"/>
    <w:rsid w:val="009F08F3"/>
    <w:rsid w:val="009F311D"/>
    <w:rsid w:val="009F344F"/>
    <w:rsid w:val="00A031D8"/>
    <w:rsid w:val="00A035FE"/>
    <w:rsid w:val="00A048A8"/>
    <w:rsid w:val="00A04F49"/>
    <w:rsid w:val="00A05795"/>
    <w:rsid w:val="00A12EE4"/>
    <w:rsid w:val="00A13E54"/>
    <w:rsid w:val="00A14568"/>
    <w:rsid w:val="00A149BD"/>
    <w:rsid w:val="00A17F63"/>
    <w:rsid w:val="00A17FF0"/>
    <w:rsid w:val="00A20C45"/>
    <w:rsid w:val="00A2193B"/>
    <w:rsid w:val="00A2351A"/>
    <w:rsid w:val="00A264A9"/>
    <w:rsid w:val="00A26A35"/>
    <w:rsid w:val="00A26DCF"/>
    <w:rsid w:val="00A272FE"/>
    <w:rsid w:val="00A27785"/>
    <w:rsid w:val="00A27B88"/>
    <w:rsid w:val="00A30187"/>
    <w:rsid w:val="00A3448A"/>
    <w:rsid w:val="00A36297"/>
    <w:rsid w:val="00A36BF3"/>
    <w:rsid w:val="00A41E2B"/>
    <w:rsid w:val="00A427BB"/>
    <w:rsid w:val="00A458AB"/>
    <w:rsid w:val="00A45B74"/>
    <w:rsid w:val="00A5281B"/>
    <w:rsid w:val="00A52E1D"/>
    <w:rsid w:val="00A55939"/>
    <w:rsid w:val="00A61499"/>
    <w:rsid w:val="00A62A77"/>
    <w:rsid w:val="00A63483"/>
    <w:rsid w:val="00A657D7"/>
    <w:rsid w:val="00A660AC"/>
    <w:rsid w:val="00A67E6C"/>
    <w:rsid w:val="00A71B99"/>
    <w:rsid w:val="00A72F09"/>
    <w:rsid w:val="00A739D0"/>
    <w:rsid w:val="00A73B3D"/>
    <w:rsid w:val="00A761D4"/>
    <w:rsid w:val="00A77EC4"/>
    <w:rsid w:val="00A80BCD"/>
    <w:rsid w:val="00A817B7"/>
    <w:rsid w:val="00A92879"/>
    <w:rsid w:val="00A9442A"/>
    <w:rsid w:val="00A95628"/>
    <w:rsid w:val="00A96748"/>
    <w:rsid w:val="00A967CD"/>
    <w:rsid w:val="00AA016F"/>
    <w:rsid w:val="00AA1ED6"/>
    <w:rsid w:val="00AA51D6"/>
    <w:rsid w:val="00AB0BC8"/>
    <w:rsid w:val="00AB11CA"/>
    <w:rsid w:val="00AB14D9"/>
    <w:rsid w:val="00AB4AB8"/>
    <w:rsid w:val="00AB58BF"/>
    <w:rsid w:val="00AB655E"/>
    <w:rsid w:val="00AB7E82"/>
    <w:rsid w:val="00AC007F"/>
    <w:rsid w:val="00AC1214"/>
    <w:rsid w:val="00AC2149"/>
    <w:rsid w:val="00AC2DCB"/>
    <w:rsid w:val="00AC2ECD"/>
    <w:rsid w:val="00AC3119"/>
    <w:rsid w:val="00AC49FB"/>
    <w:rsid w:val="00AC5A10"/>
    <w:rsid w:val="00AD09A2"/>
    <w:rsid w:val="00AD0AA3"/>
    <w:rsid w:val="00AD2ED0"/>
    <w:rsid w:val="00AD3F94"/>
    <w:rsid w:val="00AD4A5A"/>
    <w:rsid w:val="00AD7638"/>
    <w:rsid w:val="00AD7733"/>
    <w:rsid w:val="00AE27AC"/>
    <w:rsid w:val="00AE2FC0"/>
    <w:rsid w:val="00AE4078"/>
    <w:rsid w:val="00AE40E0"/>
    <w:rsid w:val="00AE4DA2"/>
    <w:rsid w:val="00AE4DBA"/>
    <w:rsid w:val="00AE4F07"/>
    <w:rsid w:val="00AE76E6"/>
    <w:rsid w:val="00AF0214"/>
    <w:rsid w:val="00AF027C"/>
    <w:rsid w:val="00AF1C5D"/>
    <w:rsid w:val="00AF42D7"/>
    <w:rsid w:val="00B006FE"/>
    <w:rsid w:val="00B007CB"/>
    <w:rsid w:val="00B02402"/>
    <w:rsid w:val="00B02AA9"/>
    <w:rsid w:val="00B02FA3"/>
    <w:rsid w:val="00B05084"/>
    <w:rsid w:val="00B07A62"/>
    <w:rsid w:val="00B157F9"/>
    <w:rsid w:val="00B20256"/>
    <w:rsid w:val="00B20D09"/>
    <w:rsid w:val="00B21D6E"/>
    <w:rsid w:val="00B2383D"/>
    <w:rsid w:val="00B2763F"/>
    <w:rsid w:val="00B27AAC"/>
    <w:rsid w:val="00B27B5D"/>
    <w:rsid w:val="00B304F3"/>
    <w:rsid w:val="00B30929"/>
    <w:rsid w:val="00B30BA6"/>
    <w:rsid w:val="00B30C84"/>
    <w:rsid w:val="00B326DE"/>
    <w:rsid w:val="00B3620B"/>
    <w:rsid w:val="00B372AA"/>
    <w:rsid w:val="00B40445"/>
    <w:rsid w:val="00B409E0"/>
    <w:rsid w:val="00B41888"/>
    <w:rsid w:val="00B426CC"/>
    <w:rsid w:val="00B435C1"/>
    <w:rsid w:val="00B45A52"/>
    <w:rsid w:val="00B46175"/>
    <w:rsid w:val="00B50634"/>
    <w:rsid w:val="00B51A07"/>
    <w:rsid w:val="00B529C9"/>
    <w:rsid w:val="00B548B7"/>
    <w:rsid w:val="00B555B1"/>
    <w:rsid w:val="00B61A9C"/>
    <w:rsid w:val="00B664C7"/>
    <w:rsid w:val="00B713B1"/>
    <w:rsid w:val="00B7160A"/>
    <w:rsid w:val="00B71EF5"/>
    <w:rsid w:val="00B739F6"/>
    <w:rsid w:val="00B81A6C"/>
    <w:rsid w:val="00B83127"/>
    <w:rsid w:val="00B840A2"/>
    <w:rsid w:val="00B85DE5"/>
    <w:rsid w:val="00B90F73"/>
    <w:rsid w:val="00B93B59"/>
    <w:rsid w:val="00B9406A"/>
    <w:rsid w:val="00B9665D"/>
    <w:rsid w:val="00B976B2"/>
    <w:rsid w:val="00BA1562"/>
    <w:rsid w:val="00BA2280"/>
    <w:rsid w:val="00BA2A08"/>
    <w:rsid w:val="00BA56D2"/>
    <w:rsid w:val="00BA6925"/>
    <w:rsid w:val="00BA76E0"/>
    <w:rsid w:val="00BB2A25"/>
    <w:rsid w:val="00BB35A9"/>
    <w:rsid w:val="00BB51E9"/>
    <w:rsid w:val="00BB53F7"/>
    <w:rsid w:val="00BC0FDC"/>
    <w:rsid w:val="00BC2644"/>
    <w:rsid w:val="00BC27F8"/>
    <w:rsid w:val="00BC3053"/>
    <w:rsid w:val="00BC4473"/>
    <w:rsid w:val="00BC48D0"/>
    <w:rsid w:val="00BC4D2E"/>
    <w:rsid w:val="00BC7ED1"/>
    <w:rsid w:val="00BD1011"/>
    <w:rsid w:val="00BD48AC"/>
    <w:rsid w:val="00BD5F1A"/>
    <w:rsid w:val="00BE1234"/>
    <w:rsid w:val="00BE2FA6"/>
    <w:rsid w:val="00BE333F"/>
    <w:rsid w:val="00BE5923"/>
    <w:rsid w:val="00BE7406"/>
    <w:rsid w:val="00BE7603"/>
    <w:rsid w:val="00BF3279"/>
    <w:rsid w:val="00BF5DC0"/>
    <w:rsid w:val="00BF74C7"/>
    <w:rsid w:val="00C00709"/>
    <w:rsid w:val="00C00D18"/>
    <w:rsid w:val="00C015F1"/>
    <w:rsid w:val="00C01F33"/>
    <w:rsid w:val="00C02CC6"/>
    <w:rsid w:val="00C040F7"/>
    <w:rsid w:val="00C044AB"/>
    <w:rsid w:val="00C05706"/>
    <w:rsid w:val="00C05809"/>
    <w:rsid w:val="00C05E88"/>
    <w:rsid w:val="00C07377"/>
    <w:rsid w:val="00C10478"/>
    <w:rsid w:val="00C12107"/>
    <w:rsid w:val="00C14AE8"/>
    <w:rsid w:val="00C14D4B"/>
    <w:rsid w:val="00C154BB"/>
    <w:rsid w:val="00C1584F"/>
    <w:rsid w:val="00C279B5"/>
    <w:rsid w:val="00C27C45"/>
    <w:rsid w:val="00C36FD2"/>
    <w:rsid w:val="00C3719D"/>
    <w:rsid w:val="00C37CB2"/>
    <w:rsid w:val="00C433D9"/>
    <w:rsid w:val="00C473A5"/>
    <w:rsid w:val="00C47A7C"/>
    <w:rsid w:val="00C54995"/>
    <w:rsid w:val="00C54D41"/>
    <w:rsid w:val="00C56297"/>
    <w:rsid w:val="00C60783"/>
    <w:rsid w:val="00C60824"/>
    <w:rsid w:val="00C61652"/>
    <w:rsid w:val="00C64672"/>
    <w:rsid w:val="00C67A08"/>
    <w:rsid w:val="00C67BAE"/>
    <w:rsid w:val="00C67C68"/>
    <w:rsid w:val="00C67EE4"/>
    <w:rsid w:val="00C70697"/>
    <w:rsid w:val="00C72093"/>
    <w:rsid w:val="00C72BC9"/>
    <w:rsid w:val="00C72EF4"/>
    <w:rsid w:val="00C744FE"/>
    <w:rsid w:val="00C75D2F"/>
    <w:rsid w:val="00C767BE"/>
    <w:rsid w:val="00C76932"/>
    <w:rsid w:val="00C76E3C"/>
    <w:rsid w:val="00C81568"/>
    <w:rsid w:val="00C83E36"/>
    <w:rsid w:val="00C847C1"/>
    <w:rsid w:val="00C9027A"/>
    <w:rsid w:val="00C905AD"/>
    <w:rsid w:val="00C9068E"/>
    <w:rsid w:val="00C91DB1"/>
    <w:rsid w:val="00C93814"/>
    <w:rsid w:val="00C93C4B"/>
    <w:rsid w:val="00C944AB"/>
    <w:rsid w:val="00C95A88"/>
    <w:rsid w:val="00C95B40"/>
    <w:rsid w:val="00C95E6B"/>
    <w:rsid w:val="00C96D97"/>
    <w:rsid w:val="00CA1ED8"/>
    <w:rsid w:val="00CA224D"/>
    <w:rsid w:val="00CA3FA2"/>
    <w:rsid w:val="00CB1F63"/>
    <w:rsid w:val="00CB1FC4"/>
    <w:rsid w:val="00CB2D95"/>
    <w:rsid w:val="00CB6E7E"/>
    <w:rsid w:val="00CB7170"/>
    <w:rsid w:val="00CB7388"/>
    <w:rsid w:val="00CC040E"/>
    <w:rsid w:val="00CC111F"/>
    <w:rsid w:val="00CC2011"/>
    <w:rsid w:val="00CC3EA0"/>
    <w:rsid w:val="00CC716D"/>
    <w:rsid w:val="00CC72B0"/>
    <w:rsid w:val="00CC7946"/>
    <w:rsid w:val="00CC7B45"/>
    <w:rsid w:val="00CD1188"/>
    <w:rsid w:val="00CD2ED1"/>
    <w:rsid w:val="00CD337B"/>
    <w:rsid w:val="00CD60D2"/>
    <w:rsid w:val="00CE0424"/>
    <w:rsid w:val="00CE3325"/>
    <w:rsid w:val="00CE7561"/>
    <w:rsid w:val="00CF1354"/>
    <w:rsid w:val="00CF2C4C"/>
    <w:rsid w:val="00CF2DAD"/>
    <w:rsid w:val="00CF37C6"/>
    <w:rsid w:val="00CF38D3"/>
    <w:rsid w:val="00CF3AEE"/>
    <w:rsid w:val="00CF3B1F"/>
    <w:rsid w:val="00CF3BF6"/>
    <w:rsid w:val="00CF625B"/>
    <w:rsid w:val="00CF687E"/>
    <w:rsid w:val="00D0349B"/>
    <w:rsid w:val="00D036AB"/>
    <w:rsid w:val="00D03EF4"/>
    <w:rsid w:val="00D040FD"/>
    <w:rsid w:val="00D0435A"/>
    <w:rsid w:val="00D10249"/>
    <w:rsid w:val="00D10E14"/>
    <w:rsid w:val="00D115C3"/>
    <w:rsid w:val="00D11897"/>
    <w:rsid w:val="00D13135"/>
    <w:rsid w:val="00D13E4E"/>
    <w:rsid w:val="00D239A7"/>
    <w:rsid w:val="00D23F47"/>
    <w:rsid w:val="00D27BB3"/>
    <w:rsid w:val="00D3116F"/>
    <w:rsid w:val="00D31491"/>
    <w:rsid w:val="00D32541"/>
    <w:rsid w:val="00D366EB"/>
    <w:rsid w:val="00D36E71"/>
    <w:rsid w:val="00D37A0D"/>
    <w:rsid w:val="00D37D87"/>
    <w:rsid w:val="00D40B33"/>
    <w:rsid w:val="00D43012"/>
    <w:rsid w:val="00D4318F"/>
    <w:rsid w:val="00D438BF"/>
    <w:rsid w:val="00D440F8"/>
    <w:rsid w:val="00D51DB1"/>
    <w:rsid w:val="00D541FC"/>
    <w:rsid w:val="00D546FF"/>
    <w:rsid w:val="00D55AD5"/>
    <w:rsid w:val="00D576CA"/>
    <w:rsid w:val="00D57AAF"/>
    <w:rsid w:val="00D61AF5"/>
    <w:rsid w:val="00D652B5"/>
    <w:rsid w:val="00D66155"/>
    <w:rsid w:val="00D671DC"/>
    <w:rsid w:val="00D708B0"/>
    <w:rsid w:val="00D720DE"/>
    <w:rsid w:val="00D77B1D"/>
    <w:rsid w:val="00D8021F"/>
    <w:rsid w:val="00D80383"/>
    <w:rsid w:val="00D8052F"/>
    <w:rsid w:val="00D823C6"/>
    <w:rsid w:val="00D8327F"/>
    <w:rsid w:val="00D86CA3"/>
    <w:rsid w:val="00D86CB8"/>
    <w:rsid w:val="00D871CE"/>
    <w:rsid w:val="00D9196D"/>
    <w:rsid w:val="00D92982"/>
    <w:rsid w:val="00D92ACB"/>
    <w:rsid w:val="00D937D8"/>
    <w:rsid w:val="00D953CF"/>
    <w:rsid w:val="00D9689C"/>
    <w:rsid w:val="00DA305E"/>
    <w:rsid w:val="00DA5417"/>
    <w:rsid w:val="00DA56E8"/>
    <w:rsid w:val="00DB0A9F"/>
    <w:rsid w:val="00DB377D"/>
    <w:rsid w:val="00DB3DB9"/>
    <w:rsid w:val="00DB509E"/>
    <w:rsid w:val="00DB555B"/>
    <w:rsid w:val="00DB58B3"/>
    <w:rsid w:val="00DC2D36"/>
    <w:rsid w:val="00DC38D2"/>
    <w:rsid w:val="00DC53B4"/>
    <w:rsid w:val="00DC53EF"/>
    <w:rsid w:val="00DD7829"/>
    <w:rsid w:val="00DE5608"/>
    <w:rsid w:val="00DE58D0"/>
    <w:rsid w:val="00DE654F"/>
    <w:rsid w:val="00DF0B6E"/>
    <w:rsid w:val="00DF15E0"/>
    <w:rsid w:val="00DF363B"/>
    <w:rsid w:val="00DF37A0"/>
    <w:rsid w:val="00DF660B"/>
    <w:rsid w:val="00E002BC"/>
    <w:rsid w:val="00E003E0"/>
    <w:rsid w:val="00E032EC"/>
    <w:rsid w:val="00E110E7"/>
    <w:rsid w:val="00E11B20"/>
    <w:rsid w:val="00E14D68"/>
    <w:rsid w:val="00E165B0"/>
    <w:rsid w:val="00E17FA2"/>
    <w:rsid w:val="00E22330"/>
    <w:rsid w:val="00E26697"/>
    <w:rsid w:val="00E30B5A"/>
    <w:rsid w:val="00E3123D"/>
    <w:rsid w:val="00E31461"/>
    <w:rsid w:val="00E3186A"/>
    <w:rsid w:val="00E31D43"/>
    <w:rsid w:val="00E32608"/>
    <w:rsid w:val="00E33F13"/>
    <w:rsid w:val="00E34188"/>
    <w:rsid w:val="00E34B6E"/>
    <w:rsid w:val="00E35559"/>
    <w:rsid w:val="00E3723A"/>
    <w:rsid w:val="00E37860"/>
    <w:rsid w:val="00E40CB3"/>
    <w:rsid w:val="00E446F1"/>
    <w:rsid w:val="00E45E50"/>
    <w:rsid w:val="00E460FB"/>
    <w:rsid w:val="00E46886"/>
    <w:rsid w:val="00E47AEF"/>
    <w:rsid w:val="00E53B75"/>
    <w:rsid w:val="00E53CF8"/>
    <w:rsid w:val="00E54E3B"/>
    <w:rsid w:val="00E560EE"/>
    <w:rsid w:val="00E57565"/>
    <w:rsid w:val="00E57970"/>
    <w:rsid w:val="00E63838"/>
    <w:rsid w:val="00E63912"/>
    <w:rsid w:val="00E64434"/>
    <w:rsid w:val="00E67C51"/>
    <w:rsid w:val="00E70D5F"/>
    <w:rsid w:val="00E72252"/>
    <w:rsid w:val="00E72EFC"/>
    <w:rsid w:val="00E74415"/>
    <w:rsid w:val="00E74859"/>
    <w:rsid w:val="00E758EC"/>
    <w:rsid w:val="00E75DDE"/>
    <w:rsid w:val="00E76562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95274"/>
    <w:rsid w:val="00EA0ADB"/>
    <w:rsid w:val="00EA391E"/>
    <w:rsid w:val="00EA7A41"/>
    <w:rsid w:val="00EB077B"/>
    <w:rsid w:val="00EB3B95"/>
    <w:rsid w:val="00EB4EA2"/>
    <w:rsid w:val="00EB5AE9"/>
    <w:rsid w:val="00EC1716"/>
    <w:rsid w:val="00EC24D5"/>
    <w:rsid w:val="00EC27C6"/>
    <w:rsid w:val="00EC4207"/>
    <w:rsid w:val="00EC5653"/>
    <w:rsid w:val="00EC71CE"/>
    <w:rsid w:val="00EC7D0E"/>
    <w:rsid w:val="00ED1006"/>
    <w:rsid w:val="00ED6665"/>
    <w:rsid w:val="00ED676A"/>
    <w:rsid w:val="00EE2239"/>
    <w:rsid w:val="00EE35B0"/>
    <w:rsid w:val="00EF18FE"/>
    <w:rsid w:val="00EF5787"/>
    <w:rsid w:val="00EF60D0"/>
    <w:rsid w:val="00EF79A0"/>
    <w:rsid w:val="00F0528D"/>
    <w:rsid w:val="00F06C67"/>
    <w:rsid w:val="00F06DFD"/>
    <w:rsid w:val="00F071D1"/>
    <w:rsid w:val="00F07533"/>
    <w:rsid w:val="00F10629"/>
    <w:rsid w:val="00F10771"/>
    <w:rsid w:val="00F15400"/>
    <w:rsid w:val="00F15FA5"/>
    <w:rsid w:val="00F1725E"/>
    <w:rsid w:val="00F209B7"/>
    <w:rsid w:val="00F2376F"/>
    <w:rsid w:val="00F243D8"/>
    <w:rsid w:val="00F2451F"/>
    <w:rsid w:val="00F30828"/>
    <w:rsid w:val="00F313D6"/>
    <w:rsid w:val="00F40F0C"/>
    <w:rsid w:val="00F43328"/>
    <w:rsid w:val="00F45EF1"/>
    <w:rsid w:val="00F4766C"/>
    <w:rsid w:val="00F5060E"/>
    <w:rsid w:val="00F507D1"/>
    <w:rsid w:val="00F519CE"/>
    <w:rsid w:val="00F51ADA"/>
    <w:rsid w:val="00F60203"/>
    <w:rsid w:val="00F607C5"/>
    <w:rsid w:val="00F60DEA"/>
    <w:rsid w:val="00F60FC2"/>
    <w:rsid w:val="00F611E3"/>
    <w:rsid w:val="00F6302A"/>
    <w:rsid w:val="00F63950"/>
    <w:rsid w:val="00F64C2B"/>
    <w:rsid w:val="00F65101"/>
    <w:rsid w:val="00F651BE"/>
    <w:rsid w:val="00F663A0"/>
    <w:rsid w:val="00F67F53"/>
    <w:rsid w:val="00F703BE"/>
    <w:rsid w:val="00F713AF"/>
    <w:rsid w:val="00F71F69"/>
    <w:rsid w:val="00F72362"/>
    <w:rsid w:val="00F72B72"/>
    <w:rsid w:val="00F74BB9"/>
    <w:rsid w:val="00F75582"/>
    <w:rsid w:val="00F76EFA"/>
    <w:rsid w:val="00F804BE"/>
    <w:rsid w:val="00F80AC4"/>
    <w:rsid w:val="00F817CE"/>
    <w:rsid w:val="00F83050"/>
    <w:rsid w:val="00F8456C"/>
    <w:rsid w:val="00F859D8"/>
    <w:rsid w:val="00F868F5"/>
    <w:rsid w:val="00F9056A"/>
    <w:rsid w:val="00F90F8D"/>
    <w:rsid w:val="00F92782"/>
    <w:rsid w:val="00F93AA9"/>
    <w:rsid w:val="00F9478C"/>
    <w:rsid w:val="00F96985"/>
    <w:rsid w:val="00F97838"/>
    <w:rsid w:val="00F97E3F"/>
    <w:rsid w:val="00FA0C6B"/>
    <w:rsid w:val="00FA2BB3"/>
    <w:rsid w:val="00FB1621"/>
    <w:rsid w:val="00FB17DD"/>
    <w:rsid w:val="00FB410B"/>
    <w:rsid w:val="00FB4C80"/>
    <w:rsid w:val="00FB6A6A"/>
    <w:rsid w:val="00FC082C"/>
    <w:rsid w:val="00FC7429"/>
    <w:rsid w:val="00FD07F6"/>
    <w:rsid w:val="00FD1EC8"/>
    <w:rsid w:val="00FD47ED"/>
    <w:rsid w:val="00FD67BC"/>
    <w:rsid w:val="00FD74DB"/>
    <w:rsid w:val="00FD7660"/>
    <w:rsid w:val="00FD775B"/>
    <w:rsid w:val="00FE0655"/>
    <w:rsid w:val="00FE2365"/>
    <w:rsid w:val="00FE37D7"/>
    <w:rsid w:val="00FE4AD6"/>
    <w:rsid w:val="00FE4C7B"/>
    <w:rsid w:val="00FE67F7"/>
    <w:rsid w:val="00FE7336"/>
    <w:rsid w:val="00FE787C"/>
    <w:rsid w:val="00FF45A5"/>
    <w:rsid w:val="00FF5C91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  <w14:docId w14:val="4E07F03B"/>
  <w15:docId w15:val="{A33C05DC-2C4B-4C14-8114-6846FF1CA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qFormat="1"/>
    <w:lsdException w:name="Title" w:qFormat="1"/>
    <w:lsdException w:name="Default Paragraph Font" w:uiPriority="1"/>
    <w:lsdException w:name="Subtitle" w:qFormat="1"/>
    <w:lsdException w:name="Body Text 3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US"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EmailDiscussionChar">
    <w:name w:val="EmailDiscussion Char"/>
    <w:link w:val="EmailDiscussion"/>
    <w:qFormat/>
    <w:rsid w:val="00BC48D0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BC48D0"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Agreement">
    <w:name w:val="Agreement"/>
    <w:basedOn w:val="Normal"/>
    <w:next w:val="Doc-text2"/>
    <w:uiPriority w:val="99"/>
    <w:qFormat/>
    <w:rsid w:val="00E63912"/>
    <w:pPr>
      <w:numPr>
        <w:numId w:val="2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0MaintextChar">
    <w:name w:val="0 Main text Char"/>
    <w:link w:val="0Maintext"/>
    <w:qFormat/>
    <w:locked/>
    <w:rsid w:val="003D537D"/>
    <w:rPr>
      <w:rFonts w:ascii="Times New Roman" w:hAnsi="Times New Roman"/>
      <w:lang w:eastAsia="en-US"/>
    </w:rPr>
  </w:style>
  <w:style w:type="paragraph" w:customStyle="1" w:styleId="0Maintext">
    <w:name w:val="0 Main text"/>
    <w:basedOn w:val="Normal"/>
    <w:link w:val="0MaintextChar"/>
    <w:qFormat/>
    <w:rsid w:val="003D537D"/>
    <w:pPr>
      <w:overflowPunct/>
      <w:autoSpaceDE/>
      <w:autoSpaceDN/>
      <w:adjustRightInd/>
      <w:spacing w:after="0"/>
      <w:jc w:val="both"/>
      <w:textAlignment w:val="auto"/>
    </w:pPr>
    <w:rPr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584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E3124"/>
    <w:rPr>
      <w:rFonts w:ascii="Times New Roman" w:hAnsi="Times New Roman"/>
      <w:lang w:eastAsia="ja-JP"/>
    </w:rPr>
  </w:style>
  <w:style w:type="paragraph" w:styleId="BodyText3">
    <w:name w:val="Body Text 3"/>
    <w:basedOn w:val="Normal"/>
    <w:link w:val="BodyText3Char"/>
    <w:qFormat/>
    <w:rsid w:val="00E3186A"/>
    <w:pPr>
      <w:spacing w:after="120"/>
    </w:pPr>
    <w:rPr>
      <w:rFonts w:eastAsia="Times New Roman"/>
      <w:sz w:val="16"/>
      <w:szCs w:val="16"/>
      <w:lang w:val="en-GB" w:eastAsia="zh-CN"/>
    </w:rPr>
  </w:style>
  <w:style w:type="character" w:customStyle="1" w:styleId="BodyText3Char">
    <w:name w:val="Body Text 3 Char"/>
    <w:basedOn w:val="DefaultParagraphFont"/>
    <w:link w:val="BodyText3"/>
    <w:qFormat/>
    <w:rsid w:val="00E3186A"/>
    <w:rPr>
      <w:rFonts w:ascii="Times New Roman" w:eastAsia="Times New Roman" w:hAnsi="Times New Roman"/>
      <w:sz w:val="16"/>
      <w:szCs w:val="16"/>
      <w:lang w:eastAsia="zh-CN"/>
    </w:rPr>
  </w:style>
  <w:style w:type="character" w:customStyle="1" w:styleId="1">
    <w:name w:val="未解析的提及1"/>
    <w:basedOn w:val="DefaultParagraphFont"/>
    <w:uiPriority w:val="99"/>
    <w:semiHidden/>
    <w:unhideWhenUsed/>
    <w:rsid w:val="00301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AN1_93%20Busan\Contributions_NR\7.1.1%20Initial%20acces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2" ma:contentTypeDescription="EriCOLL Document Content Type" ma:contentTypeScope="" ma:versionID="7e6aa34ba492ff6181ad15630eb347ed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d39c9ed764150ba9c74afc9d1646f1b6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166a696-7b5b-4ccd-9f0c-ffde0cceec81">5NUHHDQN7SK2-1476151046-22466</_dlc_DocId>
    <_dlc_DocIdUrl xmlns="f166a696-7b5b-4ccd-9f0c-ffde0cceec81">
      <Url>https://ericsson.sharepoint.com/sites/star/_layouts/15/DocIdRedir.aspx?ID=5NUHHDQN7SK2-1476151046-22466</Url>
      <Description>5NUHHDQN7SK2-1476151046-22466</Description>
    </_dlc_DocIdUrl>
    <TaxCatchAll xmlns="d8762117-8292-4133-b1c7-eab5c6487cfd">
      <Value>214</Value>
      <Value>212</Value>
      <Value>497</Value>
    </TaxCatchAll>
    <_dlc_DocIdPersistId xmlns="f166a696-7b5b-4ccd-9f0c-ffde0cceec81" xsi:nil="true"/>
    <Prepared.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3GPP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TDoc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Ericsson</TermName>
          <TermId xmlns="http://schemas.microsoft.com/office/infopath/2007/PartnerControls">00000000-0000-0000-0000-000000000000</TermId>
        </TermInfo>
      </Terms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D9D9A0-0BD8-4A73-88AA-6147046CED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D4F01D-5842-4C78-B95B-7733B256DB1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E9A2A35-756A-4EDD-89AA-70F06A418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6B2E9E-74B3-44BE-B409-D3DDE076197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1EC2BE2-FC23-4374-935F-557A8B4D65D8}">
  <ds:schemaRefs>
    <ds:schemaRef ds:uri="http://schemas.microsoft.com/office/2006/metadata/properties"/>
    <ds:schemaRef ds:uri="http://schemas.microsoft.com/office/infopath/2007/PartnerControls"/>
    <ds:schemaRef ds:uri="f166a696-7b5b-4ccd-9f0c-ffde0cceec81"/>
    <ds:schemaRef ds:uri="d8762117-8292-4133-b1c7-eab5c6487cfd"/>
    <ds:schemaRef ds:uri="611109f9-ed58-4498-a270-1fb2086a5321"/>
    <ds:schemaRef ds:uri="http://schemas.microsoft.com/sharepoint/v4"/>
  </ds:schemaRefs>
</ds:datastoreItem>
</file>

<file path=customXml/itemProps6.xml><?xml version="1.0" encoding="utf-8"?>
<ds:datastoreItem xmlns:ds="http://schemas.openxmlformats.org/officeDocument/2006/customXml" ds:itemID="{DE4248F5-E346-4E39-88A3-B12479B70CD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</Template>
  <TotalTime>95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3374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eraclti</dc:creator>
  <cp:keywords>3GPP; Ericsson; TDoc</cp:keywords>
  <dc:description/>
  <cp:lastModifiedBy>Ericsson</cp:lastModifiedBy>
  <cp:revision>57</cp:revision>
  <cp:lastPrinted>2008-01-31T07:09:00Z</cp:lastPrinted>
  <dcterms:created xsi:type="dcterms:W3CDTF">2025-08-07T08:19:00Z</dcterms:created>
  <dcterms:modified xsi:type="dcterms:W3CDTF">2025-11-24T10:47:00Z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0x010100C5F30C9B16E14C8EACE5F2CC7B7AC7F400F5862E332FC6CE449700A00A9FC83FBA</vt:lpwstr>
  </property>
  <property fmtid="{D5CDD505-2E9C-101B-9397-08002B2CF9AE}" pid="4" name="_dlc_DocIdItemGuid">
    <vt:lpwstr>f60ac1fd-7cde-49d1-9b86-c24d12286c4a</vt:lpwstr>
  </property>
  <property fmtid="{D5CDD505-2E9C-101B-9397-08002B2CF9AE}" pid="5" name="TaxKeyword">
    <vt:lpwstr>214;#3GPP|9a2d7407-05d0-42af-8d72-c0b9b807f3b0;#212;#TDoc|af4b50c5-3c78-4293-b1bd-3e717d5b6882;#497;#Ericsson|11111111-1111-1111-1111-111111111111</vt:lpwstr>
  </property>
  <property fmtid="{D5CDD505-2E9C-101B-9397-08002B2CF9AE}" pid="6" name="EriCOLLCategory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  <property fmtid="{D5CDD505-2E9C-101B-9397-08002B2CF9AE}" pid="13" name="EriCOLLProjects">
    <vt:lpwstr/>
  </property>
</Properties>
</file>