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D64B1" w14:textId="390FD544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a3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24E42">
        <w:rPr>
          <w:rFonts w:ascii="Arial" w:hAnsi="Arial" w:cs="Arial"/>
          <w:sz w:val="22"/>
          <w:szCs w:val="22"/>
        </w:rPr>
        <w:t xml:space="preserve">LS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5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5"/>
      <w:r w:rsidR="007D3694">
        <w:rPr>
          <w:rStyle w:val="a9"/>
          <w:rFonts w:ascii="Arial" w:hAnsi="Arial"/>
        </w:rPr>
        <w:commentReference w:id="5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6"/>
    <w:bookmarkEnd w:id="7"/>
    <w:bookmarkEnd w:id="8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  <w:bookmarkStart w:id="9" w:name="_GoBack"/>
      <w:bookmarkEnd w:id="9"/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0"/>
    <w:bookmarkEnd w:id="11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F581340" w14:textId="77777777" w:rsidR="00524E42" w:rsidRPr="00042E3B" w:rsidRDefault="00524E42" w:rsidP="00524E42">
      <w:pPr>
        <w:spacing w:beforeLines="50" w:before="120" w:after="120"/>
        <w:rPr>
          <w:rFonts w:ascii="Arial" w:hAnsi="Arial" w:cs="Arial"/>
          <w:lang w:eastAsia="zh-CN"/>
        </w:rPr>
      </w:pPr>
      <w:r w:rsidRPr="00042E3B">
        <w:rPr>
          <w:rFonts w:ascii="Arial" w:hAnsi="Arial" w:cs="Arial"/>
          <w:lang w:eastAsia="zh-CN"/>
        </w:rPr>
        <w:t>During RAN2#131 meeting, RAN2 had made the following agreement: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12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12"/>
            <w:r>
              <w:rPr>
                <w:rStyle w:val="a9"/>
                <w:rFonts w:ascii="Arial" w:hAnsi="Arial"/>
              </w:rPr>
              <w:commentReference w:id="12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 w:hint="eastAsia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ZTE-YP" w:date="2025-09-01T14:30:00Z" w:initials="YP">
    <w:p w14:paraId="5306631B" w14:textId="7C0DF3C6" w:rsidR="007D3694" w:rsidRDefault="007D3694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12" w:author="ZTE-YP" w:date="2025-09-01T14:16:00Z" w:initials="YP">
    <w:p w14:paraId="6556AA55" w14:textId="77777777" w:rsidR="00524E42" w:rsidRDefault="00524E42" w:rsidP="00524E42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06631B" w15:done="0"/>
  <w15:commentEx w15:paraId="6556AA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BB98" w16cex:dateUtc="2025-05-26T10:43:00Z"/>
  <w16cex:commentExtensible w16cex:durableId="2BE01587" w16cex:dateUtc="2025-05-27T02:42:00Z"/>
  <w16cex:commentExtensible w16cex:durableId="26E1F572" w16cex:dateUtc="2025-05-29T14:19:00Z"/>
  <w16cex:commentExtensible w16cex:durableId="4F4ECB32" w16cex:dateUtc="2025-05-29T14:20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51C6DEF4" w16cex:dateUtc="2025-05-29T14:21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DCAA" w16cid:durableId="08A5BB98"/>
  <w16cid:commentId w16cid:paraId="73989A06" w16cid:durableId="2BE01587"/>
  <w16cid:commentId w16cid:paraId="343AFE80" w16cid:durableId="343AFE80"/>
  <w16cid:commentId w16cid:paraId="28E18ECF" w16cid:durableId="26E1F572"/>
  <w16cid:commentId w16cid:paraId="4C12E26E" w16cid:durableId="4F4ECB32"/>
  <w16cid:commentId w16cid:paraId="10052368" w16cid:durableId="10BB30FC"/>
  <w16cid:commentId w16cid:paraId="5A149A7C" w16cid:durableId="5A149A7C"/>
  <w16cid:commentId w16cid:paraId="7EE7D2D5" w16cid:durableId="6F7DB19B"/>
  <w16cid:commentId w16cid:paraId="5F2D63D4" w16cid:durableId="5F2D63D4"/>
  <w16cid:commentId w16cid:paraId="4F728C00" w16cid:durableId="2BE013C3"/>
  <w16cid:commentId w16cid:paraId="52F7632E" w16cid:durableId="6E1DD87E"/>
  <w16cid:commentId w16cid:paraId="4150A026" w16cid:durableId="4150A026"/>
  <w16cid:commentId w16cid:paraId="33650705" w16cid:durableId="51C6DEF4"/>
  <w16cid:commentId w16cid:paraId="51D62773" w16cid:durableId="2BE05946"/>
  <w16cid:commentId w16cid:paraId="1355E157" w16cid:durableId="1355E157"/>
  <w16cid:commentId w16cid:paraId="60BCF9B6" w16cid:durableId="687384DA"/>
  <w16cid:commentId w16cid:paraId="4EA760AC" w16cid:durableId="63A945A9"/>
  <w16cid:commentId w16cid:paraId="1A79AD88" w16cid:durableId="2BE0596C"/>
  <w16cid:commentId w16cid:paraId="0503CC89" w16cid:durableId="0503CC89"/>
  <w16cid:commentId w16cid:paraId="75D79550" w16cid:durableId="75D79550"/>
  <w16cid:commentId w16cid:paraId="4C9BA7C3" w16cid:durableId="4C9BA7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90B61" w14:textId="77777777" w:rsidR="004A4324" w:rsidRDefault="004A4324">
      <w:pPr>
        <w:spacing w:after="0"/>
      </w:pPr>
      <w:r>
        <w:separator/>
      </w:r>
    </w:p>
  </w:endnote>
  <w:endnote w:type="continuationSeparator" w:id="0">
    <w:p w14:paraId="2497E11C" w14:textId="77777777" w:rsidR="004A4324" w:rsidRDefault="004A4324">
      <w:pPr>
        <w:spacing w:after="0"/>
      </w:pPr>
      <w:r>
        <w:continuationSeparator/>
      </w:r>
    </w:p>
  </w:endnote>
  <w:endnote w:type="continuationNotice" w:id="1">
    <w:p w14:paraId="32609567" w14:textId="77777777" w:rsidR="004A4324" w:rsidRDefault="004A43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E0417" w14:textId="77777777" w:rsidR="004A4324" w:rsidRDefault="004A4324">
      <w:pPr>
        <w:spacing w:after="0"/>
      </w:pPr>
      <w:r>
        <w:separator/>
      </w:r>
    </w:p>
  </w:footnote>
  <w:footnote w:type="continuationSeparator" w:id="0">
    <w:p w14:paraId="4A45CEBB" w14:textId="77777777" w:rsidR="004A4324" w:rsidRDefault="004A4324">
      <w:pPr>
        <w:spacing w:after="0"/>
      </w:pPr>
      <w:r>
        <w:continuationSeparator/>
      </w:r>
    </w:p>
  </w:footnote>
  <w:footnote w:type="continuationNotice" w:id="1">
    <w:p w14:paraId="162D5CAA" w14:textId="77777777" w:rsidR="004A4324" w:rsidRDefault="004A4324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YP">
    <w15:presenceInfo w15:providerId="None" w15:userId="ZTE-Y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94BC7"/>
    <w:rsid w:val="002A0034"/>
    <w:rsid w:val="002A2C68"/>
    <w:rsid w:val="002A46C7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C5BC8"/>
    <w:rsid w:val="004D41DB"/>
    <w:rsid w:val="004E3939"/>
    <w:rsid w:val="005028DE"/>
    <w:rsid w:val="0051333C"/>
    <w:rsid w:val="005241D0"/>
    <w:rsid w:val="00524E42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C7418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uiPriority w:val="99"/>
    <w:qFormat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ZTE-YP</cp:lastModifiedBy>
  <cp:revision>3</cp:revision>
  <cp:lastPrinted>2002-04-23T07:10:00Z</cp:lastPrinted>
  <dcterms:created xsi:type="dcterms:W3CDTF">2025-09-01T06:29:00Z</dcterms:created>
  <dcterms:modified xsi:type="dcterms:W3CDTF">2025-09-01T06:31:00Z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