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D0CC" w14:textId="1598294F" w:rsidR="00D664AB" w:rsidRDefault="00D664AB" w:rsidP="00D664AB">
      <w:pPr>
        <w:pStyle w:val="3GPPHeader"/>
        <w:spacing w:after="0" w:line="276" w:lineRule="auto"/>
        <w:rPr>
          <w:color w:val="000000"/>
        </w:rPr>
      </w:pPr>
      <w:r>
        <w:rPr>
          <w:color w:val="000000"/>
        </w:rPr>
        <w:t>3GPP TSG-RAN WG2 #13</w:t>
      </w:r>
      <w:r>
        <w:rPr>
          <w:rFonts w:eastAsia="맑은 고딕" w:hint="eastAsia"/>
          <w:color w:val="000000"/>
          <w:lang w:eastAsia="ko-KR"/>
        </w:rPr>
        <w:t>1bis</w:t>
      </w:r>
      <w:r>
        <w:rPr>
          <w:color w:val="000000"/>
        </w:rPr>
        <w:tab/>
        <w:t xml:space="preserve">                                  R2-250</w:t>
      </w:r>
      <w:r>
        <w:rPr>
          <w:rFonts w:eastAsia="맑은 고딕" w:hint="eastAsia"/>
          <w:color w:val="000000"/>
          <w:lang w:eastAsia="ko-KR"/>
        </w:rPr>
        <w:t>xxxx</w:t>
      </w:r>
    </w:p>
    <w:p w14:paraId="2EE1D43D" w14:textId="4D575350" w:rsidR="00D664AB" w:rsidRDefault="00D664AB" w:rsidP="00D664AB">
      <w:pPr>
        <w:pStyle w:val="CRCoverPage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맑은 고딕" w:hint="eastAsia"/>
          <w:b/>
          <w:color w:val="000000"/>
          <w:sz w:val="24"/>
          <w:lang w:eastAsia="ko-KR"/>
        </w:rPr>
        <w:t xml:space="preserve">Prague, Czech Republic, October 13 </w:t>
      </w:r>
      <w:r>
        <w:rPr>
          <w:rFonts w:eastAsia="맑은 고딕"/>
          <w:b/>
          <w:color w:val="000000"/>
          <w:sz w:val="24"/>
          <w:lang w:eastAsia="ko-KR"/>
        </w:rPr>
        <w:t>–</w:t>
      </w:r>
      <w:r>
        <w:rPr>
          <w:rFonts w:eastAsia="맑은 고딕" w:hint="eastAsia"/>
          <w:b/>
          <w:color w:val="000000"/>
          <w:sz w:val="24"/>
          <w:lang w:eastAsia="ko-KR"/>
        </w:rPr>
        <w:t xml:space="preserve"> October 17, 2025</w:t>
      </w:r>
    </w:p>
    <w:p w14:paraId="2897EF7E" w14:textId="77777777" w:rsidR="00D664AB" w:rsidRDefault="00D664AB" w:rsidP="00D664AB">
      <w:pPr>
        <w:pStyle w:val="a9"/>
        <w:rPr>
          <w:lang w:eastAsia="ko-KR"/>
        </w:rPr>
      </w:pPr>
    </w:p>
    <w:p w14:paraId="67CB8B9D" w14:textId="77777777" w:rsidR="00D664AB" w:rsidRPr="00D664AB" w:rsidRDefault="00D664AB" w:rsidP="00D664AB">
      <w:pPr>
        <w:tabs>
          <w:tab w:val="left" w:pos="1985"/>
        </w:tabs>
        <w:ind w:left="2026" w:hangingChars="841" w:hanging="2026"/>
        <w:rPr>
          <w:rFonts w:ascii="Arial" w:hAnsi="Arial"/>
          <w:b/>
          <w:sz w:val="24"/>
          <w:lang w:eastAsia="ko-KR"/>
        </w:rPr>
      </w:pPr>
      <w:r w:rsidRPr="00D664AB">
        <w:rPr>
          <w:rFonts w:ascii="Arial" w:hAnsi="Arial"/>
          <w:b/>
          <w:sz w:val="24"/>
        </w:rPr>
        <w:t>Agenda item:</w:t>
      </w:r>
      <w:bookmarkStart w:id="0" w:name="Source"/>
      <w:bookmarkEnd w:id="0"/>
      <w:r w:rsidRPr="00D664AB">
        <w:rPr>
          <w:rFonts w:ascii="Arial" w:hAnsi="Arial" w:hint="eastAsia"/>
          <w:b/>
          <w:sz w:val="24"/>
          <w:lang w:eastAsia="ko-KR"/>
        </w:rPr>
        <w:tab/>
      </w:r>
      <w:r w:rsidRPr="00D664AB">
        <w:rPr>
          <w:rFonts w:ascii="Arial" w:hAnsi="Arial"/>
          <w:b/>
          <w:sz w:val="24"/>
          <w:lang w:eastAsia="ko-KR"/>
        </w:rPr>
        <w:t xml:space="preserve">8.7.1 </w:t>
      </w:r>
      <w:r w:rsidRPr="00D664AB">
        <w:rPr>
          <w:rFonts w:ascii="Arial" w:hAnsi="Arial" w:hint="eastAsia"/>
          <w:b/>
          <w:sz w:val="24"/>
          <w:lang w:eastAsia="ko-KR"/>
        </w:rPr>
        <w:t>(</w:t>
      </w:r>
      <w:r w:rsidRPr="00D664AB">
        <w:rPr>
          <w:rFonts w:ascii="Arial" w:hAnsi="Arial"/>
          <w:b/>
          <w:sz w:val="24"/>
          <w:lang w:eastAsia="ko-KR"/>
        </w:rPr>
        <w:t>NR_XR_Ph3-Core</w:t>
      </w:r>
      <w:r w:rsidRPr="00D664AB">
        <w:rPr>
          <w:rFonts w:ascii="Arial" w:hAnsi="Arial" w:hint="eastAsia"/>
          <w:b/>
          <w:sz w:val="24"/>
          <w:lang w:eastAsia="ko-KR"/>
        </w:rPr>
        <w:t>)</w:t>
      </w:r>
    </w:p>
    <w:p w14:paraId="06B7F3E2" w14:textId="77777777" w:rsidR="00D664AB" w:rsidRPr="00D664AB" w:rsidRDefault="00D664AB" w:rsidP="00D664AB">
      <w:pPr>
        <w:tabs>
          <w:tab w:val="left" w:pos="1985"/>
        </w:tabs>
        <w:ind w:left="2026" w:hangingChars="841" w:hanging="2026"/>
        <w:rPr>
          <w:rFonts w:ascii="Arial" w:hAnsi="Arial"/>
          <w:b/>
          <w:sz w:val="24"/>
        </w:rPr>
      </w:pPr>
      <w:r w:rsidRPr="00D664AB">
        <w:rPr>
          <w:rFonts w:ascii="Arial" w:hAnsi="Arial"/>
          <w:b/>
          <w:sz w:val="24"/>
        </w:rPr>
        <w:t>Source:</w:t>
      </w:r>
      <w:r w:rsidRPr="00D664AB">
        <w:rPr>
          <w:rFonts w:ascii="Arial" w:hAnsi="Arial" w:hint="eastAsia"/>
          <w:b/>
          <w:sz w:val="24"/>
          <w:lang w:eastAsia="ko-KR"/>
        </w:rPr>
        <w:tab/>
        <w:t>LG Electronics</w:t>
      </w:r>
    </w:p>
    <w:p w14:paraId="5A13E384" w14:textId="3879589A" w:rsidR="00D664AB" w:rsidRPr="00D664AB" w:rsidRDefault="00D664AB" w:rsidP="00D664AB">
      <w:pPr>
        <w:tabs>
          <w:tab w:val="left" w:pos="2216"/>
        </w:tabs>
        <w:ind w:left="1980" w:hanging="1980"/>
        <w:rPr>
          <w:rFonts w:ascii="Arial" w:hAnsi="Arial"/>
          <w:b/>
          <w:sz w:val="24"/>
          <w:lang w:eastAsia="ko-KR"/>
        </w:rPr>
      </w:pPr>
      <w:r w:rsidRPr="00D664AB">
        <w:rPr>
          <w:rFonts w:ascii="Arial" w:hAnsi="Arial"/>
          <w:b/>
          <w:sz w:val="24"/>
        </w:rPr>
        <w:t xml:space="preserve">Title: </w:t>
      </w:r>
      <w:r w:rsidRPr="00D664AB">
        <w:rPr>
          <w:rFonts w:ascii="Arial" w:hAnsi="Arial"/>
          <w:b/>
          <w:sz w:val="24"/>
        </w:rPr>
        <w:tab/>
      </w:r>
      <w:r>
        <w:rPr>
          <w:rFonts w:ascii="Arial" w:eastAsia="MS Mincho" w:hAnsi="Arial" w:cs="Arial"/>
          <w:b/>
          <w:sz w:val="24"/>
          <w:szCs w:val="24"/>
        </w:rPr>
        <w:t xml:space="preserve">List of open issues for Rel-19 XR </w:t>
      </w:r>
      <w:r>
        <w:rPr>
          <w:rFonts w:ascii="Arial" w:eastAsia="맑은 고딕" w:hAnsi="Arial" w:cs="Arial" w:hint="eastAsia"/>
          <w:b/>
          <w:sz w:val="24"/>
          <w:szCs w:val="24"/>
          <w:lang w:eastAsia="ko-KR"/>
        </w:rPr>
        <w:t>PDCP</w:t>
      </w:r>
      <w:r w:rsidRPr="00894263">
        <w:rPr>
          <w:rFonts w:ascii="Arial" w:eastAsia="MS Mincho" w:hAnsi="Arial" w:cs="Arial"/>
          <w:b/>
          <w:sz w:val="24"/>
          <w:szCs w:val="24"/>
        </w:rPr>
        <w:t xml:space="preserve"> </w:t>
      </w:r>
      <w:r>
        <w:rPr>
          <w:rFonts w:ascii="Arial" w:eastAsia="MS Mincho" w:hAnsi="Arial" w:cs="Arial"/>
          <w:b/>
          <w:sz w:val="24"/>
          <w:szCs w:val="24"/>
        </w:rPr>
        <w:t>CR</w:t>
      </w:r>
    </w:p>
    <w:p w14:paraId="480C248E" w14:textId="58A62879" w:rsidR="00D664AB" w:rsidRPr="00D664AB" w:rsidRDefault="00D664AB" w:rsidP="00D664AB">
      <w:pPr>
        <w:tabs>
          <w:tab w:val="left" w:pos="1985"/>
        </w:tabs>
        <w:ind w:left="1980" w:hanging="1980"/>
        <w:rPr>
          <w:rFonts w:ascii="Arial" w:eastAsia="맑은 고딕" w:hAnsi="Arial"/>
          <w:b/>
          <w:sz w:val="24"/>
          <w:lang w:eastAsia="ko-KR"/>
        </w:rPr>
      </w:pPr>
      <w:r w:rsidRPr="00D664AB">
        <w:rPr>
          <w:rFonts w:ascii="Arial" w:hAnsi="Arial"/>
          <w:b/>
          <w:sz w:val="24"/>
        </w:rPr>
        <w:t>Document for:</w:t>
      </w:r>
      <w:r w:rsidRPr="00D664AB">
        <w:rPr>
          <w:rFonts w:ascii="Arial" w:hAnsi="Arial"/>
          <w:b/>
          <w:sz w:val="24"/>
        </w:rPr>
        <w:tab/>
      </w:r>
      <w:bookmarkStart w:id="1" w:name="DocumentFor"/>
      <w:bookmarkEnd w:id="1"/>
      <w:r>
        <w:rPr>
          <w:rFonts w:ascii="Arial" w:eastAsia="맑은 고딕" w:hAnsi="Arial" w:hint="eastAsia"/>
          <w:b/>
          <w:sz w:val="24"/>
          <w:lang w:eastAsia="ko-KR"/>
        </w:rPr>
        <w:t>Discussion and Decision</w:t>
      </w:r>
    </w:p>
    <w:p w14:paraId="5D1B29A9" w14:textId="77777777" w:rsidR="00D664AB" w:rsidRDefault="00D664AB" w:rsidP="00BA5BD9">
      <w:pPr>
        <w:pStyle w:val="3GPPHeader"/>
        <w:snapToGrid w:val="0"/>
        <w:spacing w:after="0" w:line="276" w:lineRule="auto"/>
        <w:rPr>
          <w:rFonts w:eastAsia="맑은 고딕"/>
          <w:color w:val="000000"/>
          <w:lang w:eastAsia="ko-KR"/>
        </w:rPr>
      </w:pPr>
    </w:p>
    <w:p w14:paraId="0DC765FA" w14:textId="0718FDC6" w:rsidR="00BA5BD9" w:rsidRDefault="00BA5BD9" w:rsidP="00BA5BD9">
      <w:pPr>
        <w:pStyle w:val="1"/>
        <w:rPr>
          <w:lang w:eastAsia="zh-CN"/>
        </w:rPr>
      </w:pPr>
      <w:r>
        <w:rPr>
          <w:lang w:eastAsia="zh-CN"/>
        </w:rPr>
        <w:t>1</w:t>
      </w:r>
      <w:r w:rsidR="008964D9">
        <w:rPr>
          <w:lang w:eastAsia="zh-CN"/>
        </w:rPr>
        <w:t xml:space="preserve">.  </w:t>
      </w:r>
      <w:r>
        <w:rPr>
          <w:lang w:eastAsia="zh-CN"/>
        </w:rPr>
        <w:t>Introduction</w:t>
      </w:r>
    </w:p>
    <w:p w14:paraId="6AB40917" w14:textId="7280B872" w:rsidR="00D664AB" w:rsidRDefault="00D664AB" w:rsidP="00125DF7">
      <w:pPr>
        <w:snapToGrid w:val="0"/>
        <w:spacing w:line="276" w:lineRule="auto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This document is to discuss open issues in Rel-19 XR PDCP CR</w:t>
      </w:r>
      <w:r w:rsidR="001103A8">
        <w:rPr>
          <w:rFonts w:eastAsia="맑은 고딕" w:hint="eastAsia"/>
          <w:lang w:eastAsia="ko-KR"/>
        </w:rPr>
        <w:t xml:space="preserve"> (</w:t>
      </w:r>
      <w:r w:rsidR="001103A8" w:rsidRPr="001103A8">
        <w:rPr>
          <w:rFonts w:eastAsia="맑은 고딕"/>
          <w:b/>
          <w:bCs/>
          <w:color w:val="C00000"/>
          <w:lang w:eastAsia="ko-KR"/>
        </w:rPr>
        <w:t>R2-2506337</w:t>
      </w:r>
      <w:r w:rsidR="001103A8">
        <w:rPr>
          <w:rFonts w:eastAsia="맑은 고딕" w:hint="eastAsia"/>
          <w:lang w:eastAsia="ko-KR"/>
        </w:rPr>
        <w:t>)</w:t>
      </w:r>
      <w:r>
        <w:rPr>
          <w:rFonts w:eastAsia="맑은 고딕" w:hint="eastAsia"/>
          <w:lang w:eastAsia="ko-KR"/>
        </w:rPr>
        <w:t>, following the chairlady</w:t>
      </w:r>
      <w:r>
        <w:rPr>
          <w:rFonts w:eastAsia="맑은 고딕"/>
          <w:lang w:eastAsia="ko-KR"/>
        </w:rPr>
        <w:t>’</w:t>
      </w:r>
      <w:r>
        <w:rPr>
          <w:rFonts w:eastAsia="맑은 고딕" w:hint="eastAsia"/>
          <w:lang w:eastAsia="ko-KR"/>
        </w:rPr>
        <w:t>s guideline.</w:t>
      </w:r>
    </w:p>
    <w:tbl>
      <w:tblPr>
        <w:tblStyle w:val="aff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664AB" w14:paraId="68C15BCC" w14:textId="77777777" w:rsidTr="00D664AB">
        <w:tc>
          <w:tcPr>
            <w:tcW w:w="9629" w:type="dxa"/>
          </w:tcPr>
          <w:p w14:paraId="4A668896" w14:textId="77777777" w:rsidR="00D664AB" w:rsidRPr="00D664AB" w:rsidRDefault="00D664AB" w:rsidP="00D664AB">
            <w:pPr>
              <w:snapToGrid w:val="0"/>
              <w:spacing w:line="276" w:lineRule="auto"/>
              <w:rPr>
                <w:rFonts w:eastAsia="맑은 고딕"/>
                <w:lang w:eastAsia="ko-KR"/>
              </w:rPr>
            </w:pPr>
            <w:r w:rsidRPr="00D664AB">
              <w:rPr>
                <w:rFonts w:eastAsia="맑은 고딕"/>
                <w:b/>
                <w:bCs/>
                <w:lang w:eastAsia="ko-KR"/>
              </w:rPr>
              <w:t>Agenda</w:t>
            </w:r>
          </w:p>
          <w:p w14:paraId="5A92D030" w14:textId="77777777" w:rsidR="00D664AB" w:rsidRPr="00D664AB" w:rsidRDefault="00D664AB" w:rsidP="00D664AB">
            <w:pPr>
              <w:snapToGrid w:val="0"/>
              <w:spacing w:line="276" w:lineRule="auto"/>
              <w:rPr>
                <w:rFonts w:eastAsia="맑은 고딕"/>
                <w:lang w:eastAsia="ko-KR"/>
              </w:rPr>
            </w:pPr>
            <w:r w:rsidRPr="00D664AB">
              <w:rPr>
                <w:rFonts w:eastAsia="맑은 고딕"/>
                <w:lang w:eastAsia="ko-KR"/>
              </w:rPr>
              <w:t>The agenda has been updated for all Rel-19 features and new AIs have been created for R20 NR features and the 6G Study item. </w:t>
            </w:r>
          </w:p>
          <w:p w14:paraId="4D499847" w14:textId="77777777" w:rsidR="00D664AB" w:rsidRPr="00D664AB" w:rsidRDefault="00D664AB" w:rsidP="00D664AB">
            <w:pPr>
              <w:snapToGrid w:val="0"/>
              <w:spacing w:line="276" w:lineRule="auto"/>
              <w:rPr>
                <w:rFonts w:eastAsia="맑은 고딕"/>
                <w:lang w:eastAsia="ko-KR"/>
              </w:rPr>
            </w:pPr>
          </w:p>
          <w:p w14:paraId="1B63C9A4" w14:textId="77777777" w:rsidR="00D664AB" w:rsidRPr="00D664AB" w:rsidRDefault="00D664AB" w:rsidP="00D664AB">
            <w:pPr>
              <w:snapToGrid w:val="0"/>
              <w:spacing w:line="276" w:lineRule="auto"/>
              <w:rPr>
                <w:rFonts w:eastAsia="맑은 고딕"/>
                <w:lang w:eastAsia="ko-KR"/>
              </w:rPr>
            </w:pPr>
            <w:r w:rsidRPr="00D664AB">
              <w:rPr>
                <w:rFonts w:eastAsia="맑은 고딕"/>
                <w:lang w:eastAsia="ko-KR"/>
              </w:rPr>
              <w:t>Please carefully read the instructions.  </w:t>
            </w:r>
          </w:p>
          <w:p w14:paraId="5E3B56FE" w14:textId="77777777" w:rsidR="00D664AB" w:rsidRPr="00D664AB" w:rsidRDefault="00D664AB" w:rsidP="00D664AB">
            <w:pPr>
              <w:snapToGrid w:val="0"/>
              <w:spacing w:line="276" w:lineRule="auto"/>
              <w:rPr>
                <w:rFonts w:eastAsia="맑은 고딕"/>
                <w:lang w:eastAsia="ko-KR"/>
              </w:rPr>
            </w:pPr>
            <w:r w:rsidRPr="00D664AB">
              <w:rPr>
                <w:rFonts w:eastAsia="맑은 고딕"/>
                <w:lang w:eastAsia="ko-KR"/>
              </w:rPr>
              <w:t xml:space="preserve">Kind reminder to all CR rapporteurs (except RRC) to </w:t>
            </w:r>
            <w:r w:rsidRPr="00D664AB">
              <w:rPr>
                <w:rFonts w:eastAsia="맑은 고딕"/>
                <w:highlight w:val="yellow"/>
                <w:lang w:eastAsia="ko-KR"/>
              </w:rPr>
              <w:t>trigger the email discussions with all identified open issues by latest sept. 19th</w:t>
            </w:r>
            <w:r w:rsidRPr="00D664AB">
              <w:rPr>
                <w:rFonts w:eastAsia="맑은 고딕"/>
                <w:lang w:eastAsia="ko-KR"/>
              </w:rPr>
              <w:t>, suggest resolutions already if easy, and get inputs for possible resolution for other issues.   NOTE: for Stage 2 and UE capabilities, I expect companies to propose their corrections directly on the email discussion and not have contributions on these topics. </w:t>
            </w:r>
          </w:p>
          <w:p w14:paraId="258533E1" w14:textId="77777777" w:rsidR="00D664AB" w:rsidRPr="00D664AB" w:rsidRDefault="00D664AB" w:rsidP="00D664AB">
            <w:pPr>
              <w:snapToGrid w:val="0"/>
              <w:spacing w:line="276" w:lineRule="auto"/>
              <w:rPr>
                <w:rFonts w:eastAsia="맑은 고딕"/>
                <w:lang w:eastAsia="ko-KR"/>
              </w:rPr>
            </w:pPr>
            <w:r w:rsidRPr="00D664AB">
              <w:rPr>
                <w:rFonts w:eastAsia="맑은 고딕"/>
                <w:lang w:eastAsia="ko-KR"/>
              </w:rPr>
              <w:t>I suggest the following deadlines:</w:t>
            </w:r>
          </w:p>
          <w:p w14:paraId="0223FDE8" w14:textId="77777777" w:rsidR="00D664AB" w:rsidRPr="00D664AB" w:rsidRDefault="00D664AB" w:rsidP="00D664AB">
            <w:pPr>
              <w:numPr>
                <w:ilvl w:val="0"/>
                <w:numId w:val="12"/>
              </w:numPr>
              <w:snapToGrid w:val="0"/>
              <w:spacing w:line="276" w:lineRule="auto"/>
              <w:rPr>
                <w:rFonts w:eastAsia="맑은 고딕"/>
                <w:lang w:eastAsia="ko-KR"/>
              </w:rPr>
            </w:pPr>
            <w:r w:rsidRPr="00D664AB">
              <w:rPr>
                <w:rFonts w:eastAsia="맑은 고딕"/>
                <w:lang w:eastAsia="ko-KR"/>
              </w:rPr>
              <w:t>For stage 2 and UE capabilities the email discussion deadline should be Oct. 1st. </w:t>
            </w:r>
          </w:p>
          <w:p w14:paraId="39D0657A" w14:textId="77777777" w:rsidR="00D664AB" w:rsidRPr="00D664AB" w:rsidRDefault="00D664AB" w:rsidP="00D664AB">
            <w:pPr>
              <w:numPr>
                <w:ilvl w:val="0"/>
                <w:numId w:val="12"/>
              </w:numPr>
              <w:snapToGrid w:val="0"/>
              <w:spacing w:line="276" w:lineRule="auto"/>
              <w:rPr>
                <w:rFonts w:eastAsia="맑은 고딕"/>
                <w:lang w:eastAsia="ko-KR"/>
              </w:rPr>
            </w:pPr>
            <w:r w:rsidRPr="00D664AB">
              <w:rPr>
                <w:rFonts w:eastAsia="맑은 고딕"/>
                <w:lang w:eastAsia="ko-KR"/>
              </w:rPr>
              <w:t xml:space="preserve">For other CRs, </w:t>
            </w:r>
            <w:r w:rsidRPr="00D664AB">
              <w:rPr>
                <w:rFonts w:eastAsia="맑은 고딕"/>
                <w:highlight w:val="yellow"/>
                <w:lang w:eastAsia="ko-KR"/>
              </w:rPr>
              <w:t>by Sept. 26</w:t>
            </w:r>
            <w:proofErr w:type="gramStart"/>
            <w:r w:rsidRPr="00D664AB">
              <w:rPr>
                <w:rFonts w:eastAsia="맑은 고딕"/>
                <w:highlight w:val="yellow"/>
                <w:lang w:eastAsia="ko-KR"/>
              </w:rPr>
              <w:t>th ,</w:t>
            </w:r>
            <w:proofErr w:type="gramEnd"/>
            <w:r w:rsidRPr="00D664AB">
              <w:rPr>
                <w:rFonts w:eastAsia="맑은 고딕"/>
                <w:highlight w:val="yellow"/>
                <w:lang w:eastAsia="ko-KR"/>
              </w:rPr>
              <w:t xml:space="preserve"> the rapporteur should make it clear for which issues contributions are expected</w:t>
            </w:r>
            <w:r w:rsidRPr="00D664AB">
              <w:rPr>
                <w:rFonts w:eastAsia="맑은 고딕"/>
                <w:lang w:eastAsia="ko-KR"/>
              </w:rPr>
              <w:t>.   </w:t>
            </w:r>
            <w:r w:rsidRPr="00D664AB">
              <w:rPr>
                <w:rFonts w:eastAsia="맑은 고딕"/>
                <w:highlight w:val="yellow"/>
                <w:lang w:eastAsia="ko-KR"/>
              </w:rPr>
              <w:t>To resolve the other issues that don't require contributions, the rapporteurs can take up to Oct. 1</w:t>
            </w:r>
            <w:r w:rsidRPr="00D664AB">
              <w:rPr>
                <w:rFonts w:eastAsia="맑은 고딕"/>
                <w:highlight w:val="yellow"/>
                <w:vertAlign w:val="superscript"/>
                <w:lang w:eastAsia="ko-KR"/>
              </w:rPr>
              <w:t>st</w:t>
            </w:r>
            <w:r w:rsidRPr="00D664AB">
              <w:rPr>
                <w:rFonts w:eastAsia="맑은 고딕"/>
                <w:highlight w:val="yellow"/>
                <w:lang w:eastAsia="ko-KR"/>
              </w:rPr>
              <w:t> to finalize their resolution proposals and get inputs</w:t>
            </w:r>
            <w:r w:rsidRPr="00D664AB">
              <w:rPr>
                <w:rFonts w:eastAsia="맑은 고딕"/>
                <w:lang w:eastAsia="ko-KR"/>
              </w:rPr>
              <w:t xml:space="preserve"> (if some further discussions may be required).   </w:t>
            </w:r>
          </w:p>
          <w:p w14:paraId="2335F9EA" w14:textId="77777777" w:rsidR="00D664AB" w:rsidRPr="00D664AB" w:rsidRDefault="00D664AB" w:rsidP="00125DF7">
            <w:pPr>
              <w:snapToGrid w:val="0"/>
              <w:spacing w:line="276" w:lineRule="auto"/>
              <w:rPr>
                <w:rFonts w:eastAsia="맑은 고딕"/>
                <w:lang w:eastAsia="ko-KR"/>
              </w:rPr>
            </w:pPr>
          </w:p>
        </w:tc>
      </w:tr>
    </w:tbl>
    <w:p w14:paraId="49C87D77" w14:textId="77777777" w:rsidR="00D664AB" w:rsidRPr="00D664AB" w:rsidRDefault="00D664AB" w:rsidP="00125DF7">
      <w:pPr>
        <w:snapToGrid w:val="0"/>
        <w:spacing w:line="276" w:lineRule="auto"/>
        <w:rPr>
          <w:rFonts w:eastAsia="맑은 고딕"/>
          <w:lang w:eastAsia="ko-KR"/>
        </w:rPr>
      </w:pPr>
    </w:p>
    <w:p w14:paraId="6CE3F900" w14:textId="7596609B" w:rsidR="001103A8" w:rsidRPr="001103A8" w:rsidRDefault="001103A8" w:rsidP="00125DF7">
      <w:pPr>
        <w:snapToGrid w:val="0"/>
        <w:spacing w:line="276" w:lineRule="auto"/>
        <w:rPr>
          <w:rFonts w:eastAsia="맑은 고딕"/>
          <w:lang w:eastAsia="ko-KR"/>
        </w:rPr>
      </w:pPr>
      <w:r w:rsidRPr="001103A8">
        <w:rPr>
          <w:rFonts w:eastAsia="맑은 고딕"/>
          <w:lang w:eastAsia="ko-KR"/>
        </w:rPr>
        <w:t>This discussion will proceed with following schedule:</w:t>
      </w:r>
    </w:p>
    <w:p w14:paraId="4DEE3B52" w14:textId="684C3E92" w:rsidR="001103A8" w:rsidRDefault="001103A8" w:rsidP="001103A8">
      <w:pPr>
        <w:pStyle w:val="af1"/>
        <w:numPr>
          <w:ilvl w:val="0"/>
          <w:numId w:val="13"/>
        </w:numPr>
        <w:snapToGrid w:val="0"/>
        <w:spacing w:line="276" w:lineRule="auto"/>
        <w:rPr>
          <w:rFonts w:ascii="Times New Roman" w:eastAsia="맑은 고딕" w:hAnsi="Times New Roman" w:cs="Times New Roman"/>
          <w:lang w:eastAsia="ko-KR"/>
        </w:rPr>
      </w:pPr>
      <w:r w:rsidRPr="001103A8">
        <w:rPr>
          <w:rFonts w:ascii="Times New Roman" w:eastAsia="맑은 고딕" w:hAnsi="Times New Roman" w:cs="Times New Roman"/>
          <w:lang w:eastAsia="ko-KR"/>
        </w:rPr>
        <w:t xml:space="preserve">Gathering </w:t>
      </w:r>
      <w:r>
        <w:rPr>
          <w:rFonts w:ascii="Times New Roman" w:eastAsia="맑은 고딕" w:hAnsi="Times New Roman" w:cs="Times New Roman" w:hint="eastAsia"/>
          <w:lang w:eastAsia="ko-KR"/>
        </w:rPr>
        <w:t>open issues identified from companies. Deadline September 19, 18:00 UTC.</w:t>
      </w:r>
    </w:p>
    <w:p w14:paraId="52F7AFCA" w14:textId="6FDC5A23" w:rsidR="001103A8" w:rsidRDefault="001103A8" w:rsidP="001103A8">
      <w:pPr>
        <w:pStyle w:val="af1"/>
        <w:numPr>
          <w:ilvl w:val="0"/>
          <w:numId w:val="13"/>
        </w:numPr>
        <w:snapToGrid w:val="0"/>
        <w:spacing w:line="276" w:lineRule="auto"/>
        <w:rPr>
          <w:rFonts w:ascii="Times New Roman" w:eastAsia="맑은 고딕" w:hAnsi="Times New Roman" w:cs="Times New Roman"/>
          <w:lang w:eastAsia="ko-KR"/>
        </w:rPr>
      </w:pPr>
      <w:r>
        <w:rPr>
          <w:rFonts w:ascii="Times New Roman" w:eastAsia="맑은 고딕" w:hAnsi="Times New Roman" w:cs="Times New Roman" w:hint="eastAsia"/>
          <w:lang w:eastAsia="ko-KR"/>
        </w:rPr>
        <w:t>Discussion on the identified open issues. Deadline September 2</w:t>
      </w:r>
      <w:r w:rsidR="0089328D">
        <w:rPr>
          <w:rFonts w:ascii="Times New Roman" w:eastAsia="맑은 고딕" w:hAnsi="Times New Roman" w:cs="Times New Roman" w:hint="eastAsia"/>
          <w:lang w:eastAsia="ko-KR"/>
        </w:rPr>
        <w:t>5</w:t>
      </w:r>
      <w:r>
        <w:rPr>
          <w:rFonts w:ascii="Times New Roman" w:eastAsia="맑은 고딕" w:hAnsi="Times New Roman" w:cs="Times New Roman" w:hint="eastAsia"/>
          <w:lang w:eastAsia="ko-KR"/>
        </w:rPr>
        <w:t xml:space="preserve">, </w:t>
      </w:r>
      <w:r w:rsidR="0089328D">
        <w:rPr>
          <w:rFonts w:ascii="Times New Roman" w:eastAsia="맑은 고딕" w:hAnsi="Times New Roman" w:cs="Times New Roman" w:hint="eastAsia"/>
          <w:lang w:eastAsia="ko-KR"/>
        </w:rPr>
        <w:t>23</w:t>
      </w:r>
      <w:r>
        <w:rPr>
          <w:rFonts w:ascii="Times New Roman" w:eastAsia="맑은 고딕" w:hAnsi="Times New Roman" w:cs="Times New Roman" w:hint="eastAsia"/>
          <w:lang w:eastAsia="ko-KR"/>
        </w:rPr>
        <w:t>:</w:t>
      </w:r>
      <w:r w:rsidR="0089328D">
        <w:rPr>
          <w:rFonts w:ascii="Times New Roman" w:eastAsia="맑은 고딕" w:hAnsi="Times New Roman" w:cs="Times New Roman" w:hint="eastAsia"/>
          <w:lang w:eastAsia="ko-KR"/>
        </w:rPr>
        <w:t>59</w:t>
      </w:r>
      <w:r>
        <w:rPr>
          <w:rFonts w:ascii="Times New Roman" w:eastAsia="맑은 고딕" w:hAnsi="Times New Roman" w:cs="Times New Roman" w:hint="eastAsia"/>
          <w:lang w:eastAsia="ko-KR"/>
        </w:rPr>
        <w:t xml:space="preserve"> UTC.</w:t>
      </w:r>
    </w:p>
    <w:p w14:paraId="4CC72C92" w14:textId="5FF0C699" w:rsidR="0089328D" w:rsidRPr="001103A8" w:rsidRDefault="0089328D" w:rsidP="001103A8">
      <w:pPr>
        <w:pStyle w:val="af1"/>
        <w:numPr>
          <w:ilvl w:val="0"/>
          <w:numId w:val="13"/>
        </w:numPr>
        <w:snapToGrid w:val="0"/>
        <w:spacing w:line="276" w:lineRule="auto"/>
        <w:rPr>
          <w:rFonts w:ascii="Times New Roman" w:eastAsia="맑은 고딕" w:hAnsi="Times New Roman" w:cs="Times New Roman"/>
          <w:lang w:eastAsia="ko-KR"/>
        </w:rPr>
      </w:pPr>
      <w:r>
        <w:rPr>
          <w:rFonts w:ascii="Times New Roman" w:eastAsia="맑은 고딕" w:hAnsi="Times New Roman" w:cs="Times New Roman" w:hint="eastAsia"/>
          <w:lang w:eastAsia="ko-KR"/>
        </w:rPr>
        <w:t>Rapporteur resolution/suggestion will be provided on October 1.</w:t>
      </w:r>
    </w:p>
    <w:p w14:paraId="379BB69B" w14:textId="77777777" w:rsidR="001103A8" w:rsidRDefault="001103A8" w:rsidP="001103A8">
      <w:pPr>
        <w:rPr>
          <w:rFonts w:eastAsia="맑은 고딕"/>
          <w:lang w:eastAsia="ko-KR"/>
        </w:rPr>
      </w:pPr>
    </w:p>
    <w:p w14:paraId="6BB920C3" w14:textId="77777777" w:rsidR="001103A8" w:rsidRDefault="001103A8" w:rsidP="001103A8">
      <w:pPr>
        <w:pStyle w:val="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>Contact information</w:t>
      </w:r>
    </w:p>
    <w:tbl>
      <w:tblPr>
        <w:tblStyle w:val="afff2"/>
        <w:tblW w:w="0" w:type="auto"/>
        <w:tblLook w:val="04A0" w:firstRow="1" w:lastRow="0" w:firstColumn="1" w:lastColumn="0" w:noHBand="0" w:noVBand="1"/>
      </w:tblPr>
      <w:tblGrid>
        <w:gridCol w:w="1577"/>
        <w:gridCol w:w="4650"/>
        <w:gridCol w:w="3402"/>
      </w:tblGrid>
      <w:tr w:rsidR="001103A8" w14:paraId="583D2FE5" w14:textId="77777777" w:rsidTr="00F75539">
        <w:tc>
          <w:tcPr>
            <w:tcW w:w="1577" w:type="dxa"/>
          </w:tcPr>
          <w:p w14:paraId="382ACB7B" w14:textId="77777777" w:rsidR="001103A8" w:rsidRDefault="001103A8" w:rsidP="00F75539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4650" w:type="dxa"/>
          </w:tcPr>
          <w:p w14:paraId="5CCD0439" w14:textId="77777777" w:rsidR="001103A8" w:rsidRDefault="001103A8" w:rsidP="00F75539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 xml:space="preserve">Name </w:t>
            </w:r>
          </w:p>
        </w:tc>
        <w:tc>
          <w:tcPr>
            <w:tcW w:w="3402" w:type="dxa"/>
          </w:tcPr>
          <w:p w14:paraId="4027F70B" w14:textId="77777777" w:rsidR="001103A8" w:rsidRDefault="001103A8" w:rsidP="00F75539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E-mail</w:t>
            </w:r>
          </w:p>
        </w:tc>
      </w:tr>
      <w:tr w:rsidR="001103A8" w:rsidRPr="002237BF" w14:paraId="5B029D89" w14:textId="77777777" w:rsidTr="00F75539">
        <w:tc>
          <w:tcPr>
            <w:tcW w:w="1577" w:type="dxa"/>
          </w:tcPr>
          <w:p w14:paraId="3E63484C" w14:textId="77777777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LG Electronics</w:t>
            </w:r>
          </w:p>
        </w:tc>
        <w:tc>
          <w:tcPr>
            <w:tcW w:w="4650" w:type="dxa"/>
          </w:tcPr>
          <w:p w14:paraId="01D958DD" w14:textId="77777777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 xml:space="preserve">SeungJune Yi </w:t>
            </w:r>
          </w:p>
        </w:tc>
        <w:tc>
          <w:tcPr>
            <w:tcW w:w="3402" w:type="dxa"/>
          </w:tcPr>
          <w:p w14:paraId="0A32D42E" w14:textId="77777777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seungjune.yi@lge.com</w:t>
            </w:r>
          </w:p>
        </w:tc>
      </w:tr>
      <w:tr w:rsidR="001103A8" w:rsidRPr="002237BF" w14:paraId="0A5C831F" w14:textId="77777777" w:rsidTr="00F75539">
        <w:tc>
          <w:tcPr>
            <w:tcW w:w="1577" w:type="dxa"/>
          </w:tcPr>
          <w:p w14:paraId="0E6283C7" w14:textId="3EC09F3E" w:rsidR="001103A8" w:rsidRDefault="00393D51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H</w:t>
            </w:r>
            <w:r>
              <w:rPr>
                <w:rFonts w:ascii="Times New Roman" w:eastAsiaTheme="minorEastAsia" w:hAnsi="Times New Roman"/>
                <w:lang w:val="fr-FR" w:eastAsia="zh-CN"/>
              </w:rPr>
              <w:t>uawei, HiSilicon</w:t>
            </w:r>
          </w:p>
        </w:tc>
        <w:tc>
          <w:tcPr>
            <w:tcW w:w="4650" w:type="dxa"/>
          </w:tcPr>
          <w:p w14:paraId="74662CE0" w14:textId="17EFDC38" w:rsidR="001103A8" w:rsidRDefault="00393D51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 w:hint="eastAsia"/>
                <w:lang w:val="es-ES" w:eastAsia="zh-CN"/>
              </w:rPr>
              <w:t>Y</w:t>
            </w:r>
            <w:r>
              <w:rPr>
                <w:rFonts w:ascii="Times New Roman" w:eastAsiaTheme="minorEastAsia" w:hAnsi="Times New Roman"/>
                <w:lang w:val="es-ES" w:eastAsia="zh-CN"/>
              </w:rPr>
              <w:t>inghao Guo</w:t>
            </w:r>
          </w:p>
        </w:tc>
        <w:tc>
          <w:tcPr>
            <w:tcW w:w="3402" w:type="dxa"/>
          </w:tcPr>
          <w:p w14:paraId="0ED48770" w14:textId="2F99D9E8" w:rsidR="001103A8" w:rsidRDefault="00393D51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/>
                <w:lang w:val="es-ES" w:eastAsia="zh-CN"/>
              </w:rPr>
              <w:t>Yinghaoguo@huawei.com</w:t>
            </w:r>
          </w:p>
        </w:tc>
      </w:tr>
      <w:tr w:rsidR="001103A8" w:rsidRPr="002237BF" w14:paraId="5493200F" w14:textId="77777777" w:rsidTr="00F75539">
        <w:tc>
          <w:tcPr>
            <w:tcW w:w="1577" w:type="dxa"/>
          </w:tcPr>
          <w:p w14:paraId="1A1EEEEA" w14:textId="492DAFE5" w:rsidR="001103A8" w:rsidRDefault="007A237F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Nokia</w:t>
            </w:r>
          </w:p>
        </w:tc>
        <w:tc>
          <w:tcPr>
            <w:tcW w:w="4650" w:type="dxa"/>
          </w:tcPr>
          <w:p w14:paraId="2FC058C2" w14:textId="389B768E" w:rsidR="001103A8" w:rsidRDefault="00231874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Sunyoung Lee</w:t>
            </w:r>
          </w:p>
        </w:tc>
        <w:tc>
          <w:tcPr>
            <w:tcW w:w="3402" w:type="dxa"/>
          </w:tcPr>
          <w:p w14:paraId="0119C47A" w14:textId="4349DB82" w:rsidR="001103A8" w:rsidRDefault="00231874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>sunyoung.lee@nokia.com</w:t>
            </w:r>
          </w:p>
        </w:tc>
      </w:tr>
      <w:tr w:rsidR="001103A8" w:rsidRPr="002237BF" w14:paraId="5C5E0607" w14:textId="77777777" w:rsidTr="00F75539">
        <w:tc>
          <w:tcPr>
            <w:tcW w:w="1577" w:type="dxa"/>
          </w:tcPr>
          <w:p w14:paraId="2B41D1F1" w14:textId="44D50DE2" w:rsidR="001103A8" w:rsidRPr="00E92D6B" w:rsidRDefault="00E92D6B" w:rsidP="00F75539">
            <w:pPr>
              <w:pStyle w:val="TAC"/>
              <w:widowControl w:val="0"/>
              <w:spacing w:beforeLines="10" w:before="24" w:afterLines="10" w:after="24"/>
              <w:rPr>
                <w:rFonts w:ascii="Times New Roman" w:eastAsia="맑은 고딕" w:hAnsi="Times New Roman" w:hint="eastAsia"/>
                <w:lang w:val="fr-FR" w:eastAsia="ko-KR"/>
              </w:rPr>
            </w:pPr>
            <w:r>
              <w:rPr>
                <w:rFonts w:ascii="Times New Roman" w:eastAsia="맑은 고딕" w:hAnsi="Times New Roman" w:hint="eastAsia"/>
                <w:lang w:val="fr-FR" w:eastAsia="ko-KR"/>
              </w:rPr>
              <w:t>S</w:t>
            </w:r>
            <w:r>
              <w:rPr>
                <w:rFonts w:ascii="Times New Roman" w:eastAsia="맑은 고딕" w:hAnsi="Times New Roman"/>
                <w:lang w:val="fr-FR" w:eastAsia="ko-KR"/>
              </w:rPr>
              <w:t>amsung</w:t>
            </w:r>
          </w:p>
        </w:tc>
        <w:tc>
          <w:tcPr>
            <w:tcW w:w="4650" w:type="dxa"/>
          </w:tcPr>
          <w:p w14:paraId="171FDE79" w14:textId="6A0628CB" w:rsidR="001103A8" w:rsidRPr="00E92D6B" w:rsidRDefault="00E92D6B" w:rsidP="00F75539">
            <w:pPr>
              <w:pStyle w:val="TAC"/>
              <w:widowControl w:val="0"/>
              <w:spacing w:beforeLines="10" w:before="24" w:afterLines="10" w:after="24"/>
              <w:rPr>
                <w:rFonts w:ascii="Times New Roman" w:eastAsia="맑은 고딕" w:hAnsi="Times New Roman" w:hint="eastAsia"/>
                <w:lang w:val="fr-FR" w:eastAsia="ko-KR"/>
              </w:rPr>
            </w:pPr>
            <w:r>
              <w:rPr>
                <w:rFonts w:ascii="Times New Roman" w:eastAsia="맑은 고딕" w:hAnsi="Times New Roman" w:hint="eastAsia"/>
                <w:lang w:val="fr-FR" w:eastAsia="ko-KR"/>
              </w:rPr>
              <w:t>W</w:t>
            </w:r>
            <w:r>
              <w:rPr>
                <w:rFonts w:ascii="Times New Roman" w:eastAsia="맑은 고딕" w:hAnsi="Times New Roman"/>
                <w:lang w:val="fr-FR" w:eastAsia="ko-KR"/>
              </w:rPr>
              <w:t>eiping Sun</w:t>
            </w:r>
          </w:p>
        </w:tc>
        <w:tc>
          <w:tcPr>
            <w:tcW w:w="3402" w:type="dxa"/>
          </w:tcPr>
          <w:p w14:paraId="3CA68C38" w14:textId="46DB42BC" w:rsidR="001103A8" w:rsidRPr="00E92D6B" w:rsidRDefault="00E92D6B" w:rsidP="00F75539">
            <w:pPr>
              <w:pStyle w:val="TAC"/>
              <w:widowControl w:val="0"/>
              <w:spacing w:beforeLines="10" w:before="24" w:afterLines="10" w:after="24"/>
              <w:rPr>
                <w:rFonts w:ascii="Times New Roman" w:eastAsia="맑은 고딕" w:hAnsi="Times New Roman" w:hint="eastAsia"/>
                <w:lang w:val="fr-FR" w:eastAsia="ko-KR"/>
              </w:rPr>
            </w:pPr>
            <w:proofErr w:type="spellStart"/>
            <w:r>
              <w:rPr>
                <w:rFonts w:ascii="Times New Roman" w:eastAsia="맑은 고딕" w:hAnsi="Times New Roman" w:hint="eastAsia"/>
                <w:lang w:val="fr-FR" w:eastAsia="ko-KR"/>
              </w:rPr>
              <w:t>w</w:t>
            </w:r>
            <w:r>
              <w:rPr>
                <w:rFonts w:ascii="Times New Roman" w:eastAsia="맑은 고딕" w:hAnsi="Times New Roman"/>
                <w:lang w:val="fr-FR" w:eastAsia="ko-KR"/>
              </w:rPr>
              <w:t>p.son@samsung.com</w:t>
            </w:r>
            <w:proofErr w:type="spellEnd"/>
          </w:p>
        </w:tc>
      </w:tr>
      <w:tr w:rsidR="001103A8" w:rsidRPr="002237BF" w14:paraId="340E49CF" w14:textId="77777777" w:rsidTr="00F75539">
        <w:tc>
          <w:tcPr>
            <w:tcW w:w="1577" w:type="dxa"/>
          </w:tcPr>
          <w:p w14:paraId="1E1A118A" w14:textId="3EE710E6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691F8A30" w14:textId="36142BF4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7A052FF9" w14:textId="547560EC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  <w:tr w:rsidR="001103A8" w:rsidRPr="002237BF" w14:paraId="23A30CC6" w14:textId="77777777" w:rsidTr="00F75539">
        <w:tc>
          <w:tcPr>
            <w:tcW w:w="1577" w:type="dxa"/>
          </w:tcPr>
          <w:p w14:paraId="233268D6" w14:textId="6AFC8713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5FEC9D07" w14:textId="6A3AC09F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1350F3BB" w14:textId="4180188D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  <w:tr w:rsidR="001103A8" w:rsidRPr="002237BF" w14:paraId="2CDCB34E" w14:textId="77777777" w:rsidTr="00F75539">
        <w:tc>
          <w:tcPr>
            <w:tcW w:w="1577" w:type="dxa"/>
          </w:tcPr>
          <w:p w14:paraId="412DD87A" w14:textId="1209F45E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16D6A447" w14:textId="705BEFC3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4368F71C" w14:textId="74D6D2A5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  <w:tr w:rsidR="001103A8" w:rsidRPr="002237BF" w14:paraId="6F47BB19" w14:textId="77777777" w:rsidTr="00F75539">
        <w:tc>
          <w:tcPr>
            <w:tcW w:w="1577" w:type="dxa"/>
          </w:tcPr>
          <w:p w14:paraId="29D791C7" w14:textId="56EC79A1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4E003BFC" w14:textId="7EE94AEE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7A0A1154" w14:textId="22F07C9D" w:rsidR="001103A8" w:rsidRPr="00D708AB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1103A8" w:rsidRPr="002237BF" w14:paraId="60AFCA5F" w14:textId="77777777" w:rsidTr="00F75539">
        <w:tc>
          <w:tcPr>
            <w:tcW w:w="1577" w:type="dxa"/>
          </w:tcPr>
          <w:p w14:paraId="2DE1AA64" w14:textId="675DA14E" w:rsidR="001103A8" w:rsidRPr="00A81EB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650" w:type="dxa"/>
          </w:tcPr>
          <w:p w14:paraId="45527EFE" w14:textId="14644FFF" w:rsidR="001103A8" w:rsidRPr="00A81EB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3402" w:type="dxa"/>
          </w:tcPr>
          <w:p w14:paraId="08DEA6C0" w14:textId="4903085A" w:rsidR="001103A8" w:rsidRPr="00A81EB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  <w:tr w:rsidR="001103A8" w:rsidRPr="002237BF" w14:paraId="53A1A08C" w14:textId="77777777" w:rsidTr="00F75539">
        <w:tc>
          <w:tcPr>
            <w:tcW w:w="1577" w:type="dxa"/>
          </w:tcPr>
          <w:p w14:paraId="52F3884F" w14:textId="11588086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650" w:type="dxa"/>
          </w:tcPr>
          <w:p w14:paraId="63C12AD2" w14:textId="045D7B86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3402" w:type="dxa"/>
          </w:tcPr>
          <w:p w14:paraId="04949841" w14:textId="0E022BF8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  <w:tr w:rsidR="001103A8" w:rsidRPr="002237BF" w14:paraId="551A9348" w14:textId="77777777" w:rsidTr="00F75539">
        <w:tc>
          <w:tcPr>
            <w:tcW w:w="1577" w:type="dxa"/>
          </w:tcPr>
          <w:p w14:paraId="7A98F7C4" w14:textId="7C39F8B9" w:rsidR="001103A8" w:rsidRPr="005311E2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59662365" w14:textId="4B7C579D" w:rsidR="001103A8" w:rsidRPr="005311E2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3E68CA02" w14:textId="0B475B0A" w:rsidR="001103A8" w:rsidRPr="005311E2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1103A8" w:rsidRPr="002237BF" w14:paraId="6E6871D7" w14:textId="77777777" w:rsidTr="00F75539">
        <w:tc>
          <w:tcPr>
            <w:tcW w:w="1577" w:type="dxa"/>
          </w:tcPr>
          <w:p w14:paraId="779101DA" w14:textId="1F30FE76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1100FA17" w14:textId="62E25057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6D86FB6D" w14:textId="5707D77A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1103A8" w:rsidRPr="002237BF" w14:paraId="71216700" w14:textId="77777777" w:rsidTr="00F75539">
        <w:tc>
          <w:tcPr>
            <w:tcW w:w="1577" w:type="dxa"/>
          </w:tcPr>
          <w:p w14:paraId="37E43F04" w14:textId="141B1AA3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650" w:type="dxa"/>
          </w:tcPr>
          <w:p w14:paraId="4A52444F" w14:textId="257BA950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3402" w:type="dxa"/>
          </w:tcPr>
          <w:p w14:paraId="51136BF5" w14:textId="359EBB13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</w:tbl>
    <w:p w14:paraId="29795267" w14:textId="77777777" w:rsidR="001103A8" w:rsidRDefault="001103A8" w:rsidP="001103A8">
      <w:pPr>
        <w:rPr>
          <w:rFonts w:eastAsia="맑은 고딕"/>
          <w:lang w:val="es-ES" w:eastAsia="ko-KR"/>
        </w:rPr>
      </w:pPr>
    </w:p>
    <w:p w14:paraId="41DD50D1" w14:textId="41A2C2EB" w:rsidR="001103A8" w:rsidRDefault="001103A8" w:rsidP="001103A8">
      <w:pPr>
        <w:pStyle w:val="1"/>
        <w:rPr>
          <w:rFonts w:eastAsia="맑은 고딕"/>
          <w:lang w:val="en-US" w:eastAsia="ko-KR"/>
        </w:rPr>
      </w:pPr>
      <w:r>
        <w:rPr>
          <w:rFonts w:eastAsia="맑은 고딕" w:hint="eastAsia"/>
          <w:lang w:val="en-US" w:eastAsia="ko-KR"/>
        </w:rPr>
        <w:t>3</w:t>
      </w:r>
      <w:r>
        <w:rPr>
          <w:lang w:val="en-US"/>
        </w:rPr>
        <w:t>.</w:t>
      </w:r>
      <w:r>
        <w:rPr>
          <w:lang w:val="en-US"/>
        </w:rPr>
        <w:tab/>
      </w:r>
      <w:r>
        <w:rPr>
          <w:rFonts w:eastAsia="맑은 고딕" w:hint="eastAsia"/>
          <w:lang w:val="en-US" w:eastAsia="ko-KR"/>
        </w:rPr>
        <w:t>Open issues from PDCP CR (R2-</w:t>
      </w:r>
      <w:r w:rsidR="00CF5106">
        <w:rPr>
          <w:rFonts w:eastAsia="맑은 고딕" w:hint="eastAsia"/>
          <w:lang w:val="en-US" w:eastAsia="ko-KR"/>
        </w:rPr>
        <w:t>2506337)</w:t>
      </w:r>
    </w:p>
    <w:p w14:paraId="09F05097" w14:textId="5707D763" w:rsidR="007765AD" w:rsidRPr="007765AD" w:rsidRDefault="007765AD" w:rsidP="007765AD"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Companies are invited to list their identified open issues</w:t>
      </w:r>
      <w:r>
        <w:rPr>
          <w:rFonts w:eastAsia="맑은 고딕"/>
          <w:lang w:eastAsia="ko-KR"/>
        </w:rPr>
        <w:t xml:space="preserve">, using comment identifier (company ID and number), e.g. LGE001. </w:t>
      </w:r>
    </w:p>
    <w:tbl>
      <w:tblPr>
        <w:tblStyle w:val="afff2"/>
        <w:tblW w:w="9634" w:type="dxa"/>
        <w:tblLook w:val="04A0" w:firstRow="1" w:lastRow="0" w:firstColumn="1" w:lastColumn="0" w:noHBand="0" w:noVBand="1"/>
      </w:tblPr>
      <w:tblGrid>
        <w:gridCol w:w="1029"/>
        <w:gridCol w:w="798"/>
        <w:gridCol w:w="7807"/>
      </w:tblGrid>
      <w:tr w:rsidR="007765AD" w14:paraId="4266433C" w14:textId="77777777" w:rsidTr="007765AD">
        <w:tc>
          <w:tcPr>
            <w:tcW w:w="1029" w:type="dxa"/>
          </w:tcPr>
          <w:p w14:paraId="627241C2" w14:textId="77777777" w:rsidR="007765AD" w:rsidRDefault="007765AD" w:rsidP="00F75539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 identifier</w:t>
            </w:r>
          </w:p>
        </w:tc>
        <w:tc>
          <w:tcPr>
            <w:tcW w:w="798" w:type="dxa"/>
          </w:tcPr>
          <w:p w14:paraId="54519587" w14:textId="77777777" w:rsidR="007765AD" w:rsidRDefault="007765AD" w:rsidP="00F75539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7807" w:type="dxa"/>
          </w:tcPr>
          <w:p w14:paraId="58E24504" w14:textId="59BB103E" w:rsidR="007765AD" w:rsidRPr="007765AD" w:rsidRDefault="007765AD" w:rsidP="00F75539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맑은 고딕" w:hAnsi="Times New Roman"/>
                <w:lang w:eastAsia="ko-KR"/>
              </w:rPr>
            </w:pPr>
            <w:r>
              <w:rPr>
                <w:rFonts w:ascii="Times New Roman" w:eastAsia="맑은 고딕" w:hAnsi="Times New Roman" w:hint="eastAsia"/>
                <w:lang w:eastAsia="ko-KR"/>
              </w:rPr>
              <w:t>Open issue description</w:t>
            </w:r>
          </w:p>
        </w:tc>
      </w:tr>
      <w:tr w:rsidR="00393D51" w14:paraId="5054D2B2" w14:textId="77777777" w:rsidTr="007765AD">
        <w:tc>
          <w:tcPr>
            <w:tcW w:w="1029" w:type="dxa"/>
          </w:tcPr>
          <w:p w14:paraId="682E220C" w14:textId="7EDA4FEE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H001</w:t>
            </w:r>
          </w:p>
        </w:tc>
        <w:tc>
          <w:tcPr>
            <w:tcW w:w="798" w:type="dxa"/>
          </w:tcPr>
          <w:p w14:paraId="4CDD0A9D" w14:textId="18395FD7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3.1</w:t>
            </w:r>
          </w:p>
        </w:tc>
        <w:tc>
          <w:tcPr>
            <w:tcW w:w="7807" w:type="dxa"/>
          </w:tcPr>
          <w:p w14:paraId="6C1E70AD" w14:textId="77777777" w:rsidR="00393D51" w:rsidRDefault="00393D51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We still think that it is good to align with the definition with the procedure text for non-delay-reporting PDCP SDU, and disagree with the resolution below :</w:t>
            </w:r>
          </w:p>
          <w:p w14:paraId="66D5982D" w14:textId="77777777" w:rsidR="00393D51" w:rsidRDefault="00393D51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 w:rsidRPr="00BE4AA7">
              <w:rPr>
                <w:rFonts w:ascii="Times New Roman" w:hAnsi="Times New Roman"/>
                <w:noProof/>
                <w:lang w:val="fr-FR" w:eastAsia="ko-KR"/>
              </w:rPr>
              <w:drawing>
                <wp:inline distT="0" distB="0" distL="0" distR="0" wp14:anchorId="3ECBB2BB" wp14:editId="279497DC">
                  <wp:extent cx="4020111" cy="3077004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111" cy="3077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3BF5F4" w14:textId="77777777" w:rsidR="00393D51" w:rsidRDefault="00393D51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  <w:p w14:paraId="365751EE" w14:textId="77777777" w:rsidR="00393D51" w:rsidRDefault="00393D51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The change can be just as follow :</w:t>
            </w:r>
          </w:p>
          <w:p w14:paraId="4EEEEB74" w14:textId="77777777" w:rsidR="00393D51" w:rsidRDefault="00393D51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 w:rsidRPr="00DD1CD4">
              <w:rPr>
                <w:b/>
              </w:rPr>
              <w:t>Non-delay-reporting PDCP SDU</w:t>
            </w:r>
            <w:r w:rsidRPr="001B67F8">
              <w:t xml:space="preserve">: </w:t>
            </w:r>
            <w:r w:rsidRPr="001B67F8">
              <w:rPr>
                <w:rFonts w:eastAsia="맑은 고딕"/>
                <w:lang w:eastAsia="ko-KR"/>
              </w:rPr>
              <w:t xml:space="preserve">a non-delay-reporting PDCP SDU associated with the </w:t>
            </w:r>
            <w:bookmarkStart w:id="2" w:name="_Hlk208944709"/>
            <w:proofErr w:type="spellStart"/>
            <w:r>
              <w:rPr>
                <w:i/>
              </w:rPr>
              <w:t>DSR</w:t>
            </w:r>
            <w:r w:rsidRPr="00002871">
              <w:rPr>
                <w:i/>
                <w:iCs/>
              </w:rPr>
              <w:t>-ReportingThreshold</w:t>
            </w:r>
            <w:bookmarkEnd w:id="2"/>
            <w:proofErr w:type="spellEnd"/>
            <w:r w:rsidRPr="00002871">
              <w:rPr>
                <w:i/>
                <w:iCs/>
              </w:rPr>
              <w:t xml:space="preserve"> </w:t>
            </w:r>
            <w:r w:rsidRPr="001B67F8">
              <w:rPr>
                <w:iCs/>
              </w:rPr>
              <w:t>is</w:t>
            </w:r>
            <w:r w:rsidRPr="001B67F8">
              <w:t xml:space="preserve"> a </w:t>
            </w:r>
            <w:proofErr w:type="spellStart"/>
            <w:r w:rsidRPr="001B67F8">
              <w:t>PDCP</w:t>
            </w:r>
            <w:proofErr w:type="spellEnd"/>
            <w:r w:rsidRPr="001B67F8">
              <w:t xml:space="preserve"> SDU </w:t>
            </w:r>
            <w:r w:rsidRPr="00DD1CD4">
              <w:t>that will be transmitted prior to any of the delay-reporting PDCP SDUs</w:t>
            </w:r>
            <w:r w:rsidRPr="001B67F8">
              <w:t xml:space="preserve"> associated with the </w:t>
            </w:r>
            <w:proofErr w:type="spellStart"/>
            <w:r w:rsidRPr="001B67F8">
              <w:t>i:th</w:t>
            </w:r>
            <w:proofErr w:type="spellEnd"/>
            <w:r w:rsidRPr="001B67F8">
              <w:t xml:space="preserve"> </w:t>
            </w:r>
            <w:proofErr w:type="spellStart"/>
            <w:r>
              <w:rPr>
                <w:i/>
              </w:rPr>
              <w:t>DSR</w:t>
            </w:r>
            <w:r w:rsidRPr="00DD1CD4">
              <w:rPr>
                <w:i/>
              </w:rPr>
              <w:t>-ReportingThreshold</w:t>
            </w:r>
            <w:proofErr w:type="spellEnd"/>
            <w:r w:rsidRPr="001B67F8">
              <w:rPr>
                <w:i/>
              </w:rPr>
              <w:t xml:space="preserve"> </w:t>
            </w:r>
            <w:r w:rsidRPr="001B67F8">
              <w:t xml:space="preserve">and that is </w:t>
            </w:r>
            <w:r w:rsidRPr="00BE4AA7">
              <w:t xml:space="preserve">not a delay-reporting </w:t>
            </w:r>
            <w:r w:rsidRPr="00BE4AA7">
              <w:rPr>
                <w:highlight w:val="yellow"/>
              </w:rPr>
              <w:t>or non-delay reporting</w:t>
            </w:r>
            <w:r w:rsidRPr="00BE4AA7">
              <w:t xml:space="preserve"> PDCP SDU associated with </w:t>
            </w:r>
            <w:r w:rsidRPr="00BE4AA7">
              <w:rPr>
                <w:highlight w:val="yellow"/>
              </w:rPr>
              <w:t>any of</w:t>
            </w:r>
            <w:r w:rsidRPr="00BE4AA7">
              <w:t xml:space="preserve"> the </w:t>
            </w:r>
            <w:proofErr w:type="spellStart"/>
            <w:r w:rsidRPr="00BE4AA7">
              <w:rPr>
                <w:highlight w:val="yellow"/>
              </w:rPr>
              <w:t>k</w:t>
            </w:r>
            <w:r w:rsidRPr="00BE4AA7">
              <w:t>:th</w:t>
            </w:r>
            <w:proofErr w:type="spellEnd"/>
            <w:r w:rsidRPr="00BE4AA7">
              <w:t xml:space="preserve"> </w:t>
            </w:r>
            <w:proofErr w:type="spellStart"/>
            <w:r w:rsidRPr="00BE4AA7">
              <w:rPr>
                <w:i/>
              </w:rPr>
              <w:t>DSR-ReportingThreshold</w:t>
            </w:r>
            <w:proofErr w:type="spellEnd"/>
            <w:r w:rsidRPr="00BE4AA7">
              <w:t xml:space="preserve"> </w:t>
            </w:r>
            <w:r w:rsidRPr="00BE4AA7">
              <w:rPr>
                <w:highlight w:val="yellow"/>
              </w:rPr>
              <w:t>where k&lt;</w:t>
            </w:r>
            <w:proofErr w:type="spellStart"/>
            <w:r w:rsidRPr="00BE4AA7">
              <w:rPr>
                <w:highlight w:val="yellow"/>
              </w:rPr>
              <w:t>i</w:t>
            </w:r>
            <w:proofErr w:type="spellEnd"/>
            <w:r w:rsidRPr="00BE4AA7">
              <w:t>.</w:t>
            </w:r>
          </w:p>
          <w:p w14:paraId="074F5A09" w14:textId="77777777" w:rsidR="00393D51" w:rsidRDefault="00393D51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맑은 고딕" w:hAnsi="Times New Roman"/>
                <w:lang w:val="fr-FR" w:eastAsia="ko-KR"/>
              </w:rPr>
            </w:pPr>
          </w:p>
          <w:p w14:paraId="0015DCAE" w14:textId="77777777" w:rsidR="002237BF" w:rsidRDefault="002237BF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맑은 고딕" w:hAnsi="Times New Roman"/>
                <w:lang w:val="fr-FR" w:eastAsia="ko-KR"/>
              </w:rPr>
            </w:pPr>
          </w:p>
          <w:p w14:paraId="12A416B3" w14:textId="1830F085" w:rsidR="002237BF" w:rsidRPr="004F0A22" w:rsidRDefault="002237BF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맑은 고딕" w:hAnsi="Times New Roman"/>
                <w:color w:val="0070C0"/>
                <w:lang w:val="fr-FR" w:eastAsia="ko-KR"/>
              </w:rPr>
            </w:pPr>
            <w:r w:rsidRPr="004F0A22">
              <w:rPr>
                <w:rFonts w:ascii="Times New Roman" w:eastAsia="맑은 고딕" w:hAnsi="Times New Roman" w:hint="eastAsia"/>
                <w:color w:val="0070C0"/>
                <w:lang w:val="fr-FR" w:eastAsia="ko-KR"/>
              </w:rPr>
              <w:t>[Rapporteur comment]</w:t>
            </w:r>
          </w:p>
          <w:p w14:paraId="01707D6B" w14:textId="2FB12650" w:rsidR="002237BF" w:rsidRPr="004F0A22" w:rsidRDefault="002237BF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맑은 고딕" w:hAnsi="Times New Roman"/>
                <w:color w:val="0070C0"/>
                <w:lang w:val="fr-FR" w:eastAsia="ko-KR"/>
              </w:rPr>
            </w:pPr>
            <w:r w:rsidRPr="004F0A22">
              <w:rPr>
                <w:rFonts w:ascii="Times New Roman" w:eastAsia="맑은 고딕" w:hAnsi="Times New Roman" w:hint="eastAsia"/>
                <w:color w:val="0070C0"/>
                <w:lang w:val="fr-FR" w:eastAsia="ko-KR"/>
              </w:rPr>
              <w:t>As already commented before, exclusion of non-delay-reporting</w:t>
            </w:r>
            <w:r w:rsidR="00A81F86" w:rsidRPr="004F0A22">
              <w:rPr>
                <w:rFonts w:ascii="Times New Roman" w:eastAsia="맑은 고딕" w:hAnsi="Times New Roman" w:hint="eastAsia"/>
                <w:color w:val="0070C0"/>
                <w:lang w:val="fr-FR" w:eastAsia="ko-KR"/>
              </w:rPr>
              <w:t xml:space="preserve"> is performed in procedure in 5.15. </w:t>
            </w:r>
            <w:r w:rsidR="004F0A22" w:rsidRPr="004F0A22">
              <w:rPr>
                <w:rFonts w:ascii="Times New Roman" w:eastAsia="맑은 고딕" w:hAnsi="Times New Roman" w:hint="eastAsia"/>
                <w:color w:val="0070C0"/>
                <w:lang w:val="fr-FR" w:eastAsia="ko-KR"/>
              </w:rPr>
              <w:t>So, there is no issue with the current text. I also worry that if we change the definition, there may be unexpected issue brought up.</w:t>
            </w:r>
            <w:r w:rsidR="004F0A22">
              <w:rPr>
                <w:rFonts w:ascii="Times New Roman" w:eastAsia="맑은 고딕" w:hAnsi="Times New Roman" w:hint="eastAsia"/>
                <w:color w:val="0070C0"/>
                <w:lang w:val="fr-FR" w:eastAsia="ko-KR"/>
              </w:rPr>
              <w:t xml:space="preserve"> Let me invite other companies views in the next section.</w:t>
            </w:r>
          </w:p>
          <w:p w14:paraId="4D0AEDA0" w14:textId="77777777" w:rsidR="002237BF" w:rsidRPr="002237BF" w:rsidRDefault="002237BF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맑은 고딕" w:hAnsi="Times New Roman"/>
                <w:lang w:val="fr-FR" w:eastAsia="ko-KR"/>
              </w:rPr>
            </w:pPr>
          </w:p>
        </w:tc>
      </w:tr>
      <w:tr w:rsidR="00393D51" w14:paraId="54761FC5" w14:textId="77777777" w:rsidTr="007765AD">
        <w:tc>
          <w:tcPr>
            <w:tcW w:w="1029" w:type="dxa"/>
          </w:tcPr>
          <w:p w14:paraId="6123D2E6" w14:textId="6DF3C196" w:rsidR="00393D51" w:rsidRDefault="00231874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lastRenderedPageBreak/>
              <w:t>N001</w:t>
            </w:r>
          </w:p>
        </w:tc>
        <w:tc>
          <w:tcPr>
            <w:tcW w:w="798" w:type="dxa"/>
          </w:tcPr>
          <w:p w14:paraId="365EB266" w14:textId="059D5321" w:rsidR="00393D51" w:rsidRDefault="00231874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5.16.1</w:t>
            </w:r>
          </w:p>
        </w:tc>
        <w:tc>
          <w:tcPr>
            <w:tcW w:w="7807" w:type="dxa"/>
          </w:tcPr>
          <w:p w14:paraId="77231B5C" w14:textId="6C3D2D5B" w:rsidR="00231874" w:rsidRPr="00231874" w:rsidRDefault="00231874" w:rsidP="00231874">
            <w:pPr>
              <w:pStyle w:val="TAC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noProof/>
                <w:lang w:val="fr-FR" w:eastAsia="ko-KR"/>
              </w:rPr>
            </w:pPr>
            <w:r>
              <w:rPr>
                <w:rFonts w:ascii="Times New Roman" w:hAnsi="Times New Roman"/>
                <w:noProof/>
                <w:lang w:val="fr-FR" w:eastAsia="ko-KR"/>
              </w:rPr>
              <w:t>During the last review, we pointed out that one</w:t>
            </w:r>
            <w:r w:rsidRPr="00231874">
              <w:rPr>
                <w:rFonts w:ascii="Times New Roman" w:hAnsi="Times New Roman"/>
                <w:noProof/>
                <w:lang w:val="fr-FR" w:eastAsia="ko-KR"/>
              </w:rPr>
              <w:t xml:space="preserve"> agreement seems to be missing from #131 meeting:</w:t>
            </w:r>
          </w:p>
          <w:p w14:paraId="18DD8080" w14:textId="77777777" w:rsidR="00231874" w:rsidRPr="009B4A37" w:rsidRDefault="00231874" w:rsidP="009B4A37">
            <w:pPr>
              <w:pStyle w:val="TAC"/>
              <w:widowControl w:val="0"/>
              <w:spacing w:beforeLines="10" w:before="24" w:afterLines="10" w:after="24"/>
              <w:ind w:left="183"/>
              <w:jc w:val="left"/>
              <w:rPr>
                <w:rFonts w:ascii="Times New Roman" w:hAnsi="Times New Roman"/>
                <w:i/>
                <w:iCs/>
                <w:noProof/>
                <w:lang w:eastAsia="ko-KR"/>
              </w:rPr>
            </w:pPr>
            <w:r w:rsidRPr="009B4A37">
              <w:rPr>
                <w:rFonts w:ascii="Times New Roman" w:hAnsi="Times New Roman"/>
                <w:b/>
                <w:bCs/>
                <w:i/>
                <w:iCs/>
                <w:noProof/>
                <w:lang w:val="fr-FR" w:eastAsia="ko-KR"/>
              </w:rPr>
              <w:t>(RLC-12)</w:t>
            </w:r>
            <w:r w:rsidRPr="009B4A37">
              <w:rPr>
                <w:rFonts w:ascii="Times New Roman" w:hAnsi="Times New Roman"/>
                <w:i/>
                <w:iCs/>
                <w:noProof/>
                <w:lang w:val="fr-FR" w:eastAsia="ko-KR"/>
              </w:rPr>
              <w:t xml:space="preserve"> No special handling is needed in R19 for PDCP SN gap report during UE mobility. It can be left to UE implementation whether to re-send the gap report after HO.</w:t>
            </w:r>
          </w:p>
          <w:p w14:paraId="04976D85" w14:textId="77777777" w:rsidR="00231874" w:rsidRPr="00231874" w:rsidRDefault="00231874" w:rsidP="00231874">
            <w:pPr>
              <w:pStyle w:val="TAC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noProof/>
                <w:lang w:val="fr-FR" w:eastAsia="ko-KR"/>
              </w:rPr>
            </w:pPr>
          </w:p>
          <w:p w14:paraId="0B9F465D" w14:textId="77777777" w:rsidR="00393D51" w:rsidRDefault="00A47C3F" w:rsidP="0023187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맑은 고딕" w:hAnsi="Times New Roman"/>
                <w:noProof/>
                <w:lang w:val="fr-FR" w:eastAsia="ko-KR"/>
              </w:rPr>
            </w:pPr>
            <w:r>
              <w:rPr>
                <w:rFonts w:ascii="Times New Roman" w:hAnsi="Times New Roman"/>
                <w:noProof/>
                <w:lang w:val="fr-FR" w:eastAsia="ko-KR"/>
              </w:rPr>
              <w:t>Rapportuer explained that this doesn’t need to be specified because we agreed on no additional handling. But our understanding is that, f</w:t>
            </w:r>
            <w:r w:rsidR="00231874">
              <w:rPr>
                <w:rFonts w:ascii="Times New Roman" w:hAnsi="Times New Roman"/>
                <w:noProof/>
                <w:lang w:val="fr-FR" w:eastAsia="ko-KR"/>
              </w:rPr>
              <w:t xml:space="preserve">rom the current specifiation, the UE cannot tell whether re-sending is </w:t>
            </w:r>
            <w:r>
              <w:rPr>
                <w:rFonts w:ascii="Times New Roman" w:hAnsi="Times New Roman"/>
                <w:noProof/>
                <w:lang w:val="fr-FR" w:eastAsia="ko-KR"/>
              </w:rPr>
              <w:t>even a</w:t>
            </w:r>
            <w:r w:rsidR="00231874">
              <w:rPr>
                <w:rFonts w:ascii="Times New Roman" w:hAnsi="Times New Roman"/>
                <w:noProof/>
                <w:lang w:val="fr-FR" w:eastAsia="ko-KR"/>
              </w:rPr>
              <w:t>llowed</w:t>
            </w:r>
            <w:r>
              <w:rPr>
                <w:rFonts w:ascii="Times New Roman" w:hAnsi="Times New Roman"/>
                <w:noProof/>
                <w:lang w:val="fr-FR" w:eastAsia="ko-KR"/>
              </w:rPr>
              <w:t xml:space="preserve"> (</w:t>
            </w:r>
            <w:r w:rsidR="00231874">
              <w:rPr>
                <w:rFonts w:ascii="Times New Roman" w:hAnsi="Times New Roman"/>
                <w:noProof/>
                <w:lang w:val="fr-FR" w:eastAsia="ko-KR"/>
              </w:rPr>
              <w:t xml:space="preserve">Rather it </w:t>
            </w:r>
            <w:r>
              <w:rPr>
                <w:rFonts w:ascii="Times New Roman" w:hAnsi="Times New Roman"/>
                <w:noProof/>
                <w:lang w:val="fr-FR" w:eastAsia="ko-KR"/>
              </w:rPr>
              <w:t xml:space="preserve">could </w:t>
            </w:r>
            <w:r w:rsidR="00231874">
              <w:rPr>
                <w:rFonts w:ascii="Times New Roman" w:hAnsi="Times New Roman"/>
                <w:noProof/>
                <w:lang w:val="fr-FR" w:eastAsia="ko-KR"/>
              </w:rPr>
              <w:t>underst</w:t>
            </w:r>
            <w:r>
              <w:rPr>
                <w:rFonts w:ascii="Times New Roman" w:hAnsi="Times New Roman"/>
                <w:noProof/>
                <w:lang w:val="fr-FR" w:eastAsia="ko-KR"/>
              </w:rPr>
              <w:t>an</w:t>
            </w:r>
            <w:r w:rsidR="00231874">
              <w:rPr>
                <w:rFonts w:ascii="Times New Roman" w:hAnsi="Times New Roman"/>
                <w:noProof/>
                <w:lang w:val="fr-FR" w:eastAsia="ko-KR"/>
              </w:rPr>
              <w:t>d that re-sending is not allowed</w:t>
            </w:r>
            <w:r>
              <w:rPr>
                <w:rFonts w:ascii="Times New Roman" w:hAnsi="Times New Roman"/>
                <w:noProof/>
                <w:lang w:val="fr-FR" w:eastAsia="ko-KR"/>
              </w:rPr>
              <w:t>)</w:t>
            </w:r>
            <w:r w:rsidR="00231874">
              <w:rPr>
                <w:rFonts w:ascii="Times New Roman" w:hAnsi="Times New Roman"/>
                <w:noProof/>
                <w:lang w:val="fr-FR" w:eastAsia="ko-KR"/>
              </w:rPr>
              <w:t xml:space="preserve">. Thus, it needs to be specified </w:t>
            </w:r>
            <w:r w:rsidR="00231874" w:rsidRPr="00231874">
              <w:rPr>
                <w:rFonts w:ascii="Times New Roman" w:hAnsi="Times New Roman"/>
                <w:noProof/>
                <w:lang w:val="fr-FR" w:eastAsia="ko-KR"/>
              </w:rPr>
              <w:t>in the clause 5.16.1 at least as a NOTE</w:t>
            </w:r>
            <w:r w:rsidR="00231874">
              <w:rPr>
                <w:rFonts w:ascii="Times New Roman" w:hAnsi="Times New Roman"/>
                <w:noProof/>
                <w:lang w:val="fr-FR" w:eastAsia="ko-KR"/>
              </w:rPr>
              <w:t>.</w:t>
            </w:r>
          </w:p>
          <w:p w14:paraId="59FF7A02" w14:textId="77777777" w:rsidR="004F0A22" w:rsidRDefault="004F0A22" w:rsidP="0023187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맑은 고딕" w:hAnsi="Times New Roman"/>
                <w:noProof/>
                <w:lang w:val="fr-FR" w:eastAsia="ko-KR"/>
              </w:rPr>
            </w:pPr>
          </w:p>
          <w:p w14:paraId="6198FF72" w14:textId="77777777" w:rsidR="004F0A22" w:rsidRPr="004F0A22" w:rsidRDefault="004F0A22" w:rsidP="004F0A22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맑은 고딕" w:hAnsi="Times New Roman"/>
                <w:color w:val="0070C0"/>
                <w:lang w:val="fr-FR" w:eastAsia="ko-KR"/>
              </w:rPr>
            </w:pPr>
            <w:r w:rsidRPr="004F0A22">
              <w:rPr>
                <w:rFonts w:ascii="Times New Roman" w:eastAsia="맑은 고딕" w:hAnsi="Times New Roman" w:hint="eastAsia"/>
                <w:color w:val="0070C0"/>
                <w:lang w:val="fr-FR" w:eastAsia="ko-KR"/>
              </w:rPr>
              <w:t>[Rapporteur comment]</w:t>
            </w:r>
          </w:p>
          <w:p w14:paraId="4B19DB76" w14:textId="0C2F0EEF" w:rsidR="004F0A22" w:rsidRDefault="004F0A22" w:rsidP="004F0A22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맑은 고딕" w:hAnsi="Times New Roman"/>
                <w:color w:val="0070C0"/>
                <w:lang w:val="fr-FR" w:eastAsia="ko-KR"/>
              </w:rPr>
            </w:pPr>
            <w:r w:rsidRPr="004F0A22">
              <w:rPr>
                <w:rFonts w:ascii="Times New Roman" w:eastAsia="맑은 고딕" w:hAnsi="Times New Roman" w:hint="eastAsia"/>
                <w:color w:val="0070C0"/>
                <w:lang w:val="fr-FR" w:eastAsia="ko-KR"/>
              </w:rPr>
              <w:t xml:space="preserve">As already commented before, </w:t>
            </w:r>
            <w:r>
              <w:rPr>
                <w:rFonts w:ascii="Times New Roman" w:eastAsia="맑은 고딕" w:hAnsi="Times New Roman" w:hint="eastAsia"/>
                <w:color w:val="0070C0"/>
                <w:lang w:val="fr-FR" w:eastAsia="ko-KR"/>
              </w:rPr>
              <w:t>there was no agreement to capture it in a NOTE. My understanding from the agreement is that there is no need to change the specification. Let me invite other companies views in the next section.</w:t>
            </w:r>
          </w:p>
          <w:p w14:paraId="645F7728" w14:textId="6763E22E" w:rsidR="004F0A22" w:rsidRPr="004F0A22" w:rsidRDefault="004F0A22" w:rsidP="004F0A22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맑은 고딕" w:hAnsi="Times New Roman"/>
                <w:noProof/>
                <w:lang w:val="fr-FR" w:eastAsia="ko-KR"/>
              </w:rPr>
            </w:pPr>
          </w:p>
        </w:tc>
      </w:tr>
      <w:tr w:rsidR="00393D51" w14:paraId="4D11EB94" w14:textId="77777777" w:rsidTr="007765AD">
        <w:tc>
          <w:tcPr>
            <w:tcW w:w="1029" w:type="dxa"/>
          </w:tcPr>
          <w:p w14:paraId="52ADBA4F" w14:textId="2FAED919" w:rsidR="00393D51" w:rsidRPr="00E92D6B" w:rsidRDefault="00E92D6B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맑은 고딕" w:hAnsi="Times New Roman" w:hint="eastAsia"/>
                <w:lang w:eastAsia="ko-KR"/>
              </w:rPr>
            </w:pPr>
            <w:proofErr w:type="spellStart"/>
            <w:r>
              <w:rPr>
                <w:rFonts w:ascii="Times New Roman" w:eastAsia="맑은 고딕" w:hAnsi="Times New Roman" w:hint="eastAsia"/>
                <w:lang w:eastAsia="ko-KR"/>
              </w:rPr>
              <w:t>S</w:t>
            </w:r>
            <w:r>
              <w:rPr>
                <w:rFonts w:ascii="Times New Roman" w:eastAsia="맑은 고딕" w:hAnsi="Times New Roman"/>
                <w:lang w:eastAsia="ko-KR"/>
              </w:rPr>
              <w:t>001</w:t>
            </w:r>
            <w:proofErr w:type="spellEnd"/>
          </w:p>
        </w:tc>
        <w:tc>
          <w:tcPr>
            <w:tcW w:w="798" w:type="dxa"/>
          </w:tcPr>
          <w:p w14:paraId="6DD13832" w14:textId="400A7862" w:rsidR="00393D51" w:rsidRPr="00E92D6B" w:rsidRDefault="00E92D6B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맑은 고딕" w:hAnsi="Times New Roman" w:hint="eastAsia"/>
                <w:lang w:val="fr-FR" w:eastAsia="ko-KR"/>
              </w:rPr>
            </w:pPr>
            <w:r>
              <w:rPr>
                <w:rFonts w:ascii="Times New Roman" w:eastAsia="맑은 고딕" w:hAnsi="Times New Roman" w:hint="eastAsia"/>
                <w:lang w:val="fr-FR" w:eastAsia="ko-KR"/>
              </w:rPr>
              <w:t>3</w:t>
            </w:r>
            <w:r>
              <w:rPr>
                <w:rFonts w:ascii="Times New Roman" w:eastAsia="맑은 고딕" w:hAnsi="Times New Roman"/>
                <w:lang w:val="fr-FR" w:eastAsia="ko-KR"/>
              </w:rPr>
              <w:t>.1</w:t>
            </w:r>
          </w:p>
        </w:tc>
        <w:tc>
          <w:tcPr>
            <w:tcW w:w="7807" w:type="dxa"/>
          </w:tcPr>
          <w:p w14:paraId="71A5957D" w14:textId="11ECF96A" w:rsidR="00393D51" w:rsidRPr="00E92D6B" w:rsidRDefault="00E92D6B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맑은 고딕" w:hAnsi="Times New Roman" w:hint="eastAsia"/>
                <w:lang w:val="fr-FR" w:eastAsia="ko-KR"/>
              </w:rPr>
            </w:pPr>
            <w:r>
              <w:rPr>
                <w:rFonts w:ascii="Times New Roman" w:eastAsia="맑은 고딕" w:hAnsi="Times New Roman" w:hint="eastAsia"/>
                <w:lang w:val="fr-FR" w:eastAsia="ko-KR"/>
              </w:rPr>
              <w:t>"</w:t>
            </w:r>
            <w:proofErr w:type="spellStart"/>
            <w:proofErr w:type="gramStart"/>
            <w:r>
              <w:rPr>
                <w:rFonts w:ascii="Times New Roman" w:eastAsia="맑은 고딕" w:hAnsi="Times New Roman"/>
                <w:lang w:val="fr-FR" w:eastAsia="ko-KR"/>
              </w:rPr>
              <w:t>i:</w:t>
            </w:r>
            <w:proofErr w:type="gramEnd"/>
            <w:r>
              <w:rPr>
                <w:rFonts w:ascii="Times New Roman" w:eastAsia="맑은 고딕" w:hAnsi="Times New Roman"/>
                <w:lang w:val="fr-FR" w:eastAsia="ko-KR"/>
              </w:rPr>
              <w:t>th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"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missing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before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the first "</w:t>
            </w:r>
            <w:proofErr w:type="spellStart"/>
            <w:r w:rsidRPr="00E92D6B">
              <w:rPr>
                <w:rFonts w:ascii="Times New Roman" w:eastAsia="맑은 고딕" w:hAnsi="Times New Roman"/>
                <w:i/>
                <w:iCs/>
                <w:lang w:val="fr-FR" w:eastAsia="ko-KR"/>
              </w:rPr>
              <w:t>DSR-ReportingThreshold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" in the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definition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of Non-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delay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>-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reporting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PDCP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SDU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, or a clarification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appreciated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if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it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removed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intentionally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by a certain discussion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that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I've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not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noticed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. </w:t>
            </w:r>
          </w:p>
        </w:tc>
      </w:tr>
      <w:tr w:rsidR="00393D51" w14:paraId="2D330F84" w14:textId="77777777" w:rsidTr="007765AD">
        <w:tc>
          <w:tcPr>
            <w:tcW w:w="1029" w:type="dxa"/>
          </w:tcPr>
          <w:p w14:paraId="438775E4" w14:textId="18A77FF3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98" w:type="dxa"/>
          </w:tcPr>
          <w:p w14:paraId="3EC27F99" w14:textId="08A763AC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7807" w:type="dxa"/>
          </w:tcPr>
          <w:p w14:paraId="46A5ED45" w14:textId="7BABCB69" w:rsidR="00393D51" w:rsidRPr="007546EB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</w:p>
        </w:tc>
      </w:tr>
      <w:tr w:rsidR="00393D51" w14:paraId="729C054A" w14:textId="77777777" w:rsidTr="007765AD">
        <w:tc>
          <w:tcPr>
            <w:tcW w:w="1029" w:type="dxa"/>
          </w:tcPr>
          <w:p w14:paraId="1AE7176B" w14:textId="76E5A333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98" w:type="dxa"/>
          </w:tcPr>
          <w:p w14:paraId="2E7A1CE5" w14:textId="58134908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7807" w:type="dxa"/>
          </w:tcPr>
          <w:p w14:paraId="7F376757" w14:textId="0C3E9629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</w:p>
        </w:tc>
      </w:tr>
      <w:tr w:rsidR="00393D51" w14:paraId="614AE5EC" w14:textId="77777777" w:rsidTr="007765AD">
        <w:tc>
          <w:tcPr>
            <w:tcW w:w="1029" w:type="dxa"/>
          </w:tcPr>
          <w:p w14:paraId="6683DF04" w14:textId="056E9381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98" w:type="dxa"/>
          </w:tcPr>
          <w:p w14:paraId="6C0F9576" w14:textId="176B2B73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7807" w:type="dxa"/>
          </w:tcPr>
          <w:p w14:paraId="66BE3728" w14:textId="03455F71" w:rsidR="00393D51" w:rsidRPr="00153072" w:rsidRDefault="00393D51" w:rsidP="00393D51">
            <w:pPr>
              <w:widowControl w:val="0"/>
              <w:spacing w:beforeLines="10" w:before="24" w:afterLines="10" w:after="24"/>
              <w:rPr>
                <w:rFonts w:ascii="Arial" w:eastAsia="DengXian" w:hAnsi="Arial" w:cs="Arial"/>
                <w:sz w:val="18"/>
                <w:lang w:eastAsia="zh-CN"/>
              </w:rPr>
            </w:pPr>
          </w:p>
        </w:tc>
      </w:tr>
      <w:tr w:rsidR="00393D51" w14:paraId="08D9A730" w14:textId="77777777" w:rsidTr="007765AD">
        <w:tc>
          <w:tcPr>
            <w:tcW w:w="1029" w:type="dxa"/>
          </w:tcPr>
          <w:p w14:paraId="11637491" w14:textId="415AB5A6" w:rsidR="00393D51" w:rsidRPr="005311E2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98" w:type="dxa"/>
          </w:tcPr>
          <w:p w14:paraId="2F7B8C62" w14:textId="4ADAA78D" w:rsidR="00393D51" w:rsidRPr="005311E2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7807" w:type="dxa"/>
          </w:tcPr>
          <w:p w14:paraId="19F66EC0" w14:textId="77777777" w:rsidR="00393D51" w:rsidRPr="00771E35" w:rsidRDefault="00393D51" w:rsidP="00393D51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</w:p>
        </w:tc>
      </w:tr>
      <w:tr w:rsidR="00393D51" w14:paraId="27D9CF1F" w14:textId="77777777" w:rsidTr="007765AD">
        <w:tc>
          <w:tcPr>
            <w:tcW w:w="1029" w:type="dxa"/>
          </w:tcPr>
          <w:p w14:paraId="20EF9C0E" w14:textId="20D54E83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98" w:type="dxa"/>
          </w:tcPr>
          <w:p w14:paraId="234280BB" w14:textId="3BE02417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7807" w:type="dxa"/>
          </w:tcPr>
          <w:p w14:paraId="7AD83C83" w14:textId="61C0C8B1" w:rsidR="00393D51" w:rsidRDefault="00393D51" w:rsidP="00393D51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</w:p>
        </w:tc>
      </w:tr>
      <w:tr w:rsidR="00393D51" w14:paraId="21B45392" w14:textId="77777777" w:rsidTr="007765AD">
        <w:tc>
          <w:tcPr>
            <w:tcW w:w="1029" w:type="dxa"/>
          </w:tcPr>
          <w:p w14:paraId="69EB9F24" w14:textId="7B356A6F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98" w:type="dxa"/>
          </w:tcPr>
          <w:p w14:paraId="0F4521D7" w14:textId="445B3CB9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7807" w:type="dxa"/>
          </w:tcPr>
          <w:p w14:paraId="6A2FEEF3" w14:textId="3BC65FF0" w:rsidR="00393D51" w:rsidRDefault="00393D51" w:rsidP="00393D51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</w:p>
        </w:tc>
      </w:tr>
      <w:tr w:rsidR="00393D51" w:rsidRPr="00873A15" w14:paraId="6C58A717" w14:textId="77777777" w:rsidTr="007765AD">
        <w:tc>
          <w:tcPr>
            <w:tcW w:w="1029" w:type="dxa"/>
          </w:tcPr>
          <w:p w14:paraId="1DF6CFBF" w14:textId="03B16F5E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98" w:type="dxa"/>
          </w:tcPr>
          <w:p w14:paraId="208CA5B6" w14:textId="4CB2D565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7807" w:type="dxa"/>
          </w:tcPr>
          <w:p w14:paraId="4EBDE9FE" w14:textId="19AAE8D4" w:rsidR="00393D51" w:rsidRDefault="00393D51" w:rsidP="00393D51">
            <w:pPr>
              <w:widowControl w:val="0"/>
              <w:spacing w:beforeLines="10" w:before="24" w:afterLines="10" w:after="24"/>
              <w:rPr>
                <w:sz w:val="18"/>
                <w:lang w:eastAsia="ko-KR"/>
              </w:rPr>
            </w:pPr>
          </w:p>
        </w:tc>
      </w:tr>
    </w:tbl>
    <w:p w14:paraId="0393AC7A" w14:textId="77777777" w:rsidR="001103A8" w:rsidRDefault="001103A8" w:rsidP="001103A8">
      <w:pPr>
        <w:rPr>
          <w:rFonts w:eastAsia="맑은 고딕"/>
          <w:lang w:eastAsia="ko-KR"/>
        </w:rPr>
      </w:pPr>
    </w:p>
    <w:p w14:paraId="4A6AAED9" w14:textId="15CA80BA" w:rsidR="007765AD" w:rsidRDefault="007765AD" w:rsidP="007765AD">
      <w:pPr>
        <w:pStyle w:val="1"/>
        <w:rPr>
          <w:rFonts w:eastAsia="맑은 고딕"/>
          <w:lang w:val="en-US" w:eastAsia="ko-KR"/>
        </w:rPr>
      </w:pPr>
      <w:r>
        <w:rPr>
          <w:rFonts w:eastAsia="맑은 고딕" w:hint="eastAsia"/>
          <w:lang w:val="en-US" w:eastAsia="ko-KR"/>
        </w:rPr>
        <w:t>4</w:t>
      </w:r>
      <w:r>
        <w:rPr>
          <w:lang w:val="en-US"/>
        </w:rPr>
        <w:t>.</w:t>
      </w:r>
      <w:r>
        <w:rPr>
          <w:lang w:val="en-US"/>
        </w:rPr>
        <w:tab/>
      </w:r>
      <w:r>
        <w:rPr>
          <w:rFonts w:eastAsia="맑은 고딕" w:hint="eastAsia"/>
          <w:lang w:val="en-US" w:eastAsia="ko-KR"/>
        </w:rPr>
        <w:t>Discussion on the identified open issues</w:t>
      </w:r>
    </w:p>
    <w:p w14:paraId="2BBB4CB8" w14:textId="0E38E8E5" w:rsidR="007765AD" w:rsidRDefault="004F0A22" w:rsidP="001103A8"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Companies are invited to provide their views on the identified open issues.</w:t>
      </w:r>
    </w:p>
    <w:p w14:paraId="6D267C7F" w14:textId="77777777" w:rsidR="004F0A22" w:rsidRDefault="004F0A22" w:rsidP="001103A8">
      <w:pPr>
        <w:rPr>
          <w:rFonts w:eastAsia="맑은 고딕"/>
          <w:lang w:eastAsia="ko-KR"/>
        </w:rPr>
      </w:pPr>
    </w:p>
    <w:p w14:paraId="5ADD939D" w14:textId="0D60020B" w:rsidR="004F0A22" w:rsidRPr="004F0A22" w:rsidRDefault="004F0A22" w:rsidP="001103A8">
      <w:pPr>
        <w:rPr>
          <w:rFonts w:eastAsia="맑은 고딕"/>
          <w:b/>
          <w:bCs/>
          <w:u w:val="single"/>
          <w:lang w:eastAsia="ko-KR"/>
        </w:rPr>
      </w:pPr>
      <w:r w:rsidRPr="004F0A22">
        <w:rPr>
          <w:rFonts w:eastAsia="맑은 고딕" w:hint="eastAsia"/>
          <w:b/>
          <w:bCs/>
          <w:u w:val="single"/>
          <w:lang w:eastAsia="ko-KR"/>
        </w:rPr>
        <w:t xml:space="preserve">H001: </w:t>
      </w:r>
      <w:r w:rsidR="00E91210">
        <w:rPr>
          <w:rFonts w:eastAsia="맑은 고딕" w:hint="eastAsia"/>
          <w:b/>
          <w:bCs/>
          <w:u w:val="single"/>
          <w:lang w:eastAsia="ko-KR"/>
        </w:rPr>
        <w:t>C</w:t>
      </w:r>
      <w:r w:rsidRPr="004F0A22">
        <w:rPr>
          <w:rFonts w:eastAsia="맑은 고딕" w:hint="eastAsia"/>
          <w:b/>
          <w:bCs/>
          <w:u w:val="single"/>
          <w:lang w:eastAsia="ko-KR"/>
        </w:rPr>
        <w:t xml:space="preserve">hange the definition of </w:t>
      </w:r>
      <w:r w:rsidRPr="004F0A22">
        <w:rPr>
          <w:rFonts w:eastAsia="맑은 고딕"/>
          <w:b/>
          <w:bCs/>
          <w:u w:val="single"/>
          <w:lang w:eastAsia="ko-KR"/>
        </w:rPr>
        <w:t>“</w:t>
      </w:r>
      <w:proofErr w:type="gramStart"/>
      <w:r w:rsidRPr="004F0A22">
        <w:rPr>
          <w:rFonts w:eastAsia="맑은 고딕"/>
          <w:b/>
          <w:bCs/>
          <w:u w:val="single"/>
          <w:lang w:eastAsia="ko-KR"/>
        </w:rPr>
        <w:t>Non-delay</w:t>
      </w:r>
      <w:proofErr w:type="gramEnd"/>
      <w:r w:rsidRPr="004F0A22">
        <w:rPr>
          <w:rFonts w:eastAsia="맑은 고딕"/>
          <w:b/>
          <w:bCs/>
          <w:u w:val="single"/>
          <w:lang w:eastAsia="ko-KR"/>
        </w:rPr>
        <w:t>-reporting PDCP SDU”</w:t>
      </w:r>
    </w:p>
    <w:p w14:paraId="4147A515" w14:textId="77777777" w:rsidR="004F0A22" w:rsidRDefault="004F0A22" w:rsidP="004F0A22">
      <w:pPr>
        <w:pStyle w:val="TAC"/>
        <w:keepNext w:val="0"/>
        <w:keepLines w:val="0"/>
        <w:widowControl w:val="0"/>
        <w:tabs>
          <w:tab w:val="left" w:pos="839"/>
        </w:tabs>
        <w:spacing w:beforeLines="10" w:before="24" w:afterLines="10" w:after="24"/>
        <w:jc w:val="left"/>
        <w:rPr>
          <w:rFonts w:ascii="Times New Roman" w:hAnsi="Times New Roman"/>
          <w:lang w:val="fr-FR" w:eastAsia="ko-KR"/>
        </w:rPr>
      </w:pPr>
      <w:r w:rsidRPr="00DD1CD4">
        <w:rPr>
          <w:b/>
        </w:rPr>
        <w:t>Non-delay-reporting PDCP SDU</w:t>
      </w:r>
      <w:r w:rsidRPr="001B67F8">
        <w:t xml:space="preserve">: </w:t>
      </w:r>
      <w:r w:rsidRPr="001B67F8">
        <w:rPr>
          <w:rFonts w:eastAsia="맑은 고딕"/>
          <w:lang w:eastAsia="ko-KR"/>
        </w:rPr>
        <w:t xml:space="preserve">a non-delay-reporting PDCP SDU associated with the </w:t>
      </w:r>
      <w:proofErr w:type="spellStart"/>
      <w:r>
        <w:rPr>
          <w:i/>
        </w:rPr>
        <w:t>DSR</w:t>
      </w:r>
      <w:r w:rsidRPr="00002871">
        <w:rPr>
          <w:i/>
          <w:iCs/>
        </w:rPr>
        <w:t>-ReportingThreshold</w:t>
      </w:r>
      <w:proofErr w:type="spellEnd"/>
      <w:r w:rsidRPr="00002871">
        <w:rPr>
          <w:i/>
          <w:iCs/>
        </w:rPr>
        <w:t xml:space="preserve"> </w:t>
      </w:r>
      <w:r w:rsidRPr="001B67F8">
        <w:rPr>
          <w:iCs/>
        </w:rPr>
        <w:t>is</w:t>
      </w:r>
      <w:r w:rsidRPr="001B67F8">
        <w:t xml:space="preserve"> a </w:t>
      </w:r>
      <w:proofErr w:type="spellStart"/>
      <w:r w:rsidRPr="001B67F8">
        <w:t>PDCP</w:t>
      </w:r>
      <w:proofErr w:type="spellEnd"/>
      <w:r w:rsidRPr="001B67F8">
        <w:t xml:space="preserve"> SDU </w:t>
      </w:r>
      <w:r w:rsidRPr="00DD1CD4">
        <w:t>that will be transmitted prior to any of the delay-reporting PDCP SDUs</w:t>
      </w:r>
      <w:r w:rsidRPr="001B67F8">
        <w:t xml:space="preserve"> associated with the </w:t>
      </w:r>
      <w:proofErr w:type="spellStart"/>
      <w:r w:rsidRPr="001B67F8">
        <w:t>i:th</w:t>
      </w:r>
      <w:proofErr w:type="spellEnd"/>
      <w:r w:rsidRPr="001B67F8">
        <w:t xml:space="preserve"> </w:t>
      </w:r>
      <w:proofErr w:type="spellStart"/>
      <w:r>
        <w:rPr>
          <w:i/>
        </w:rPr>
        <w:t>DSR</w:t>
      </w:r>
      <w:r w:rsidRPr="00DD1CD4">
        <w:rPr>
          <w:i/>
        </w:rPr>
        <w:t>-ReportingThreshold</w:t>
      </w:r>
      <w:proofErr w:type="spellEnd"/>
      <w:r w:rsidRPr="001B67F8">
        <w:rPr>
          <w:i/>
        </w:rPr>
        <w:t xml:space="preserve"> </w:t>
      </w:r>
      <w:r w:rsidRPr="001B67F8">
        <w:t xml:space="preserve">and that is </w:t>
      </w:r>
      <w:r w:rsidRPr="00BE4AA7">
        <w:t xml:space="preserve">not a delay-reporting </w:t>
      </w:r>
      <w:r w:rsidRPr="00BE4AA7">
        <w:rPr>
          <w:highlight w:val="yellow"/>
        </w:rPr>
        <w:t>or non-delay reporting</w:t>
      </w:r>
      <w:r w:rsidRPr="00BE4AA7">
        <w:t xml:space="preserve"> PDCP SDU associated with </w:t>
      </w:r>
      <w:r w:rsidRPr="00BE4AA7">
        <w:rPr>
          <w:highlight w:val="yellow"/>
        </w:rPr>
        <w:t>any of</w:t>
      </w:r>
      <w:r w:rsidRPr="00BE4AA7">
        <w:t xml:space="preserve"> the </w:t>
      </w:r>
      <w:proofErr w:type="spellStart"/>
      <w:r w:rsidRPr="00BE4AA7">
        <w:rPr>
          <w:highlight w:val="yellow"/>
        </w:rPr>
        <w:t>k</w:t>
      </w:r>
      <w:r w:rsidRPr="00BE4AA7">
        <w:t>:th</w:t>
      </w:r>
      <w:proofErr w:type="spellEnd"/>
      <w:r w:rsidRPr="00BE4AA7">
        <w:t xml:space="preserve"> </w:t>
      </w:r>
      <w:proofErr w:type="spellStart"/>
      <w:r w:rsidRPr="00BE4AA7">
        <w:rPr>
          <w:i/>
        </w:rPr>
        <w:t>DSR-ReportingThreshold</w:t>
      </w:r>
      <w:proofErr w:type="spellEnd"/>
      <w:r w:rsidRPr="00BE4AA7">
        <w:t xml:space="preserve"> </w:t>
      </w:r>
      <w:r w:rsidRPr="00BE4AA7">
        <w:rPr>
          <w:highlight w:val="yellow"/>
        </w:rPr>
        <w:t>where k&lt;</w:t>
      </w:r>
      <w:proofErr w:type="spellStart"/>
      <w:r w:rsidRPr="00BE4AA7">
        <w:rPr>
          <w:highlight w:val="yellow"/>
        </w:rPr>
        <w:t>i</w:t>
      </w:r>
      <w:proofErr w:type="spellEnd"/>
      <w:r w:rsidRPr="00BE4AA7">
        <w:t>.</w:t>
      </w:r>
    </w:p>
    <w:p w14:paraId="3660F945" w14:textId="77777777" w:rsidR="004F0A22" w:rsidRPr="004F0A22" w:rsidRDefault="004F0A22" w:rsidP="001103A8">
      <w:pPr>
        <w:rPr>
          <w:rFonts w:eastAsia="맑은 고딕"/>
          <w:lang w:eastAsia="ko-KR"/>
        </w:rPr>
      </w:pPr>
    </w:p>
    <w:tbl>
      <w:tblPr>
        <w:tblStyle w:val="afff2"/>
        <w:tblW w:w="9634" w:type="dxa"/>
        <w:tblLook w:val="04A0" w:firstRow="1" w:lastRow="0" w:firstColumn="1" w:lastColumn="0" w:noHBand="0" w:noVBand="1"/>
      </w:tblPr>
      <w:tblGrid>
        <w:gridCol w:w="1980"/>
        <w:gridCol w:w="2693"/>
        <w:gridCol w:w="4961"/>
      </w:tblGrid>
      <w:tr w:rsidR="004F0A22" w:rsidRPr="007765AD" w14:paraId="3F68FBCC" w14:textId="77777777" w:rsidTr="00E91210">
        <w:tc>
          <w:tcPr>
            <w:tcW w:w="1980" w:type="dxa"/>
          </w:tcPr>
          <w:p w14:paraId="6F7B8BA7" w14:textId="63D03325" w:rsidR="004F0A22" w:rsidRDefault="004F0A22" w:rsidP="004E64C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</w:t>
            </w:r>
            <w:r>
              <w:rPr>
                <w:rFonts w:ascii="Times New Roman" w:eastAsia="맑은 고딕" w:hAnsi="Times New Roman" w:hint="eastAsia"/>
                <w:lang w:eastAsia="ko-KR"/>
              </w:rPr>
              <w:t>pany</w:t>
            </w:r>
            <w:r w:rsidR="00E91210">
              <w:rPr>
                <w:rFonts w:ascii="Times New Roman" w:eastAsia="맑은 고딕" w:hAnsi="Times New Roman" w:hint="eastAsia"/>
                <w:lang w:eastAsia="ko-KR"/>
              </w:rPr>
              <w:t xml:space="preserve"> name</w:t>
            </w:r>
          </w:p>
        </w:tc>
        <w:tc>
          <w:tcPr>
            <w:tcW w:w="2693" w:type="dxa"/>
          </w:tcPr>
          <w:p w14:paraId="71A976F5" w14:textId="68CF6DB6" w:rsidR="004F0A22" w:rsidRPr="004F0A22" w:rsidRDefault="004F0A22" w:rsidP="004E64C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맑은 고딕" w:hAnsi="Times New Roman"/>
                <w:lang w:eastAsia="ko-KR"/>
              </w:rPr>
            </w:pPr>
            <w:r>
              <w:rPr>
                <w:rFonts w:ascii="Times New Roman" w:eastAsia="맑은 고딕" w:hAnsi="Times New Roman" w:hint="eastAsia"/>
                <w:lang w:eastAsia="ko-KR"/>
              </w:rPr>
              <w:t>Support H001?</w:t>
            </w:r>
            <w:r w:rsidR="00E91210">
              <w:rPr>
                <w:rFonts w:ascii="Times New Roman" w:eastAsia="맑은 고딕" w:hAnsi="Times New Roman" w:hint="eastAsia"/>
                <w:lang w:eastAsia="ko-KR"/>
              </w:rPr>
              <w:t xml:space="preserve"> Y/N</w:t>
            </w:r>
          </w:p>
        </w:tc>
        <w:tc>
          <w:tcPr>
            <w:tcW w:w="4961" w:type="dxa"/>
          </w:tcPr>
          <w:p w14:paraId="0D45876C" w14:textId="4D4A2942" w:rsidR="004F0A22" w:rsidRPr="007765AD" w:rsidRDefault="00E91210" w:rsidP="004E64C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맑은 고딕" w:hAnsi="Times New Roman"/>
                <w:lang w:eastAsia="ko-KR"/>
              </w:rPr>
            </w:pPr>
            <w:r>
              <w:rPr>
                <w:rFonts w:ascii="Times New Roman" w:eastAsia="맑은 고딕" w:hAnsi="Times New Roman" w:hint="eastAsia"/>
                <w:lang w:eastAsia="ko-KR"/>
              </w:rPr>
              <w:t>Comment</w:t>
            </w:r>
          </w:p>
        </w:tc>
      </w:tr>
      <w:tr w:rsidR="004F0A22" w:rsidRPr="002237BF" w14:paraId="1FD160A6" w14:textId="77777777" w:rsidTr="00E91210">
        <w:tc>
          <w:tcPr>
            <w:tcW w:w="1980" w:type="dxa"/>
          </w:tcPr>
          <w:p w14:paraId="3990987A" w14:textId="5B28F552" w:rsidR="004F0A22" w:rsidRPr="004E4776" w:rsidRDefault="004E4776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맑은 고딕" w:hAnsi="Times New Roman" w:hint="eastAsia"/>
                <w:lang w:eastAsia="ko-KR"/>
              </w:rPr>
            </w:pPr>
            <w:r>
              <w:rPr>
                <w:rFonts w:ascii="Times New Roman" w:eastAsia="맑은 고딕" w:hAnsi="Times New Roman" w:hint="eastAsia"/>
                <w:lang w:eastAsia="ko-KR"/>
              </w:rPr>
              <w:t>S</w:t>
            </w:r>
            <w:r>
              <w:rPr>
                <w:rFonts w:ascii="Times New Roman" w:eastAsia="맑은 고딕" w:hAnsi="Times New Roman"/>
                <w:lang w:eastAsia="ko-KR"/>
              </w:rPr>
              <w:t>amsung</w:t>
            </w:r>
          </w:p>
        </w:tc>
        <w:tc>
          <w:tcPr>
            <w:tcW w:w="2693" w:type="dxa"/>
          </w:tcPr>
          <w:p w14:paraId="7B365237" w14:textId="4D58332A" w:rsidR="004F0A22" w:rsidRPr="004E4776" w:rsidRDefault="004E4776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맑은 고딕" w:hAnsi="Times New Roman" w:hint="eastAsia"/>
                <w:lang w:val="fr-FR" w:eastAsia="ko-KR"/>
              </w:rPr>
            </w:pPr>
            <w:r>
              <w:rPr>
                <w:rFonts w:ascii="Times New Roman" w:eastAsia="맑은 고딕" w:hAnsi="Times New Roman" w:hint="eastAsia"/>
                <w:lang w:val="fr-FR" w:eastAsia="ko-KR"/>
              </w:rPr>
              <w:t>N</w:t>
            </w:r>
          </w:p>
        </w:tc>
        <w:tc>
          <w:tcPr>
            <w:tcW w:w="4961" w:type="dxa"/>
          </w:tcPr>
          <w:p w14:paraId="52EE6CD1" w14:textId="6526FDD7" w:rsidR="004F0A22" w:rsidRPr="002237BF" w:rsidRDefault="004E4776" w:rsidP="004F0A22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맑은 고딕" w:hAnsi="Times New Roman"/>
                <w:lang w:val="fr-FR" w:eastAsia="ko-KR"/>
              </w:rPr>
            </w:pPr>
            <w:proofErr w:type="spellStart"/>
            <w:r>
              <w:rPr>
                <w:rFonts w:ascii="Times New Roman" w:eastAsia="맑은 고딕" w:hAnsi="Times New Roman" w:hint="eastAsia"/>
                <w:lang w:val="fr-FR" w:eastAsia="ko-KR"/>
              </w:rPr>
              <w:t>W</w:t>
            </w:r>
            <w:r>
              <w:rPr>
                <w:rFonts w:ascii="Times New Roman" w:eastAsia="맑은 고딕" w:hAnsi="Times New Roman"/>
                <w:lang w:val="fr-FR" w:eastAsia="ko-KR"/>
              </w:rPr>
              <w:t>e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didn't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find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technical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issues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with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current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CR in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achieving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the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expected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UE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behavior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. As Rapp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mentioned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,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it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better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maintain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current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text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avoid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any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further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issues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that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may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arise o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therwise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>.</w:t>
            </w:r>
          </w:p>
        </w:tc>
      </w:tr>
      <w:tr w:rsidR="004F0A22" w:rsidRPr="004F0A22" w14:paraId="572D18B5" w14:textId="77777777" w:rsidTr="00E91210">
        <w:tc>
          <w:tcPr>
            <w:tcW w:w="1980" w:type="dxa"/>
          </w:tcPr>
          <w:p w14:paraId="3E758829" w14:textId="4D0316A6" w:rsidR="004F0A22" w:rsidRDefault="004F0A22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693" w:type="dxa"/>
          </w:tcPr>
          <w:p w14:paraId="3DF56E27" w14:textId="7074D458" w:rsidR="004F0A22" w:rsidRDefault="004F0A22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961" w:type="dxa"/>
          </w:tcPr>
          <w:p w14:paraId="5B57ED07" w14:textId="77777777" w:rsidR="004F0A22" w:rsidRPr="004F0A22" w:rsidRDefault="004F0A22" w:rsidP="004E64C8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맑은 고딕" w:hAnsi="Times New Roman"/>
                <w:noProof/>
                <w:lang w:val="fr-FR" w:eastAsia="ko-KR"/>
              </w:rPr>
            </w:pPr>
          </w:p>
        </w:tc>
      </w:tr>
      <w:tr w:rsidR="004F0A22" w14:paraId="7470764B" w14:textId="77777777" w:rsidTr="00E91210">
        <w:tc>
          <w:tcPr>
            <w:tcW w:w="1980" w:type="dxa"/>
          </w:tcPr>
          <w:p w14:paraId="7819B88F" w14:textId="77777777" w:rsidR="004F0A22" w:rsidRDefault="004F0A22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693" w:type="dxa"/>
          </w:tcPr>
          <w:p w14:paraId="0DCA39DE" w14:textId="77777777" w:rsidR="004F0A22" w:rsidRDefault="004F0A22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961" w:type="dxa"/>
          </w:tcPr>
          <w:p w14:paraId="221AAD20" w14:textId="77777777" w:rsidR="004F0A22" w:rsidRDefault="004F0A22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4F0A22" w:rsidRPr="007546EB" w14:paraId="41382585" w14:textId="77777777" w:rsidTr="00E91210">
        <w:tc>
          <w:tcPr>
            <w:tcW w:w="1980" w:type="dxa"/>
          </w:tcPr>
          <w:p w14:paraId="19771B00" w14:textId="77777777" w:rsidR="004F0A22" w:rsidRDefault="004F0A22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693" w:type="dxa"/>
          </w:tcPr>
          <w:p w14:paraId="09539D4E" w14:textId="77777777" w:rsidR="004F0A22" w:rsidRDefault="004F0A22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961" w:type="dxa"/>
          </w:tcPr>
          <w:p w14:paraId="67C665B1" w14:textId="77777777" w:rsidR="004F0A22" w:rsidRPr="007546EB" w:rsidRDefault="004F0A22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</w:p>
        </w:tc>
      </w:tr>
      <w:tr w:rsidR="004F0A22" w14:paraId="0F649D75" w14:textId="77777777" w:rsidTr="00E91210">
        <w:tc>
          <w:tcPr>
            <w:tcW w:w="1980" w:type="dxa"/>
          </w:tcPr>
          <w:p w14:paraId="22044093" w14:textId="77777777" w:rsidR="004F0A22" w:rsidRDefault="004F0A22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693" w:type="dxa"/>
          </w:tcPr>
          <w:p w14:paraId="182E1867" w14:textId="77777777" w:rsidR="004F0A22" w:rsidRDefault="004F0A22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961" w:type="dxa"/>
          </w:tcPr>
          <w:p w14:paraId="3B6AE875" w14:textId="77777777" w:rsidR="004F0A22" w:rsidRDefault="004F0A22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</w:p>
        </w:tc>
      </w:tr>
      <w:tr w:rsidR="004F0A22" w:rsidRPr="00153072" w14:paraId="74FC1512" w14:textId="77777777" w:rsidTr="00E91210">
        <w:tc>
          <w:tcPr>
            <w:tcW w:w="1980" w:type="dxa"/>
          </w:tcPr>
          <w:p w14:paraId="21F959E3" w14:textId="77777777" w:rsidR="004F0A22" w:rsidRDefault="004F0A22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693" w:type="dxa"/>
          </w:tcPr>
          <w:p w14:paraId="75FA1EC5" w14:textId="77777777" w:rsidR="004F0A22" w:rsidRDefault="004F0A22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961" w:type="dxa"/>
          </w:tcPr>
          <w:p w14:paraId="177B6C72" w14:textId="77777777" w:rsidR="004F0A22" w:rsidRPr="00153072" w:rsidRDefault="004F0A22" w:rsidP="004E64C8">
            <w:pPr>
              <w:widowControl w:val="0"/>
              <w:spacing w:beforeLines="10" w:before="24" w:afterLines="10" w:after="24"/>
              <w:rPr>
                <w:rFonts w:ascii="Arial" w:eastAsia="DengXian" w:hAnsi="Arial" w:cs="Arial"/>
                <w:sz w:val="18"/>
                <w:lang w:eastAsia="zh-CN"/>
              </w:rPr>
            </w:pPr>
          </w:p>
        </w:tc>
      </w:tr>
      <w:tr w:rsidR="004F0A22" w:rsidRPr="00771E35" w14:paraId="6ACE9452" w14:textId="77777777" w:rsidTr="00E91210">
        <w:tc>
          <w:tcPr>
            <w:tcW w:w="1980" w:type="dxa"/>
          </w:tcPr>
          <w:p w14:paraId="05C15492" w14:textId="77777777" w:rsidR="004F0A22" w:rsidRPr="005311E2" w:rsidRDefault="004F0A22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693" w:type="dxa"/>
          </w:tcPr>
          <w:p w14:paraId="64D6106C" w14:textId="77777777" w:rsidR="004F0A22" w:rsidRPr="005311E2" w:rsidRDefault="004F0A22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961" w:type="dxa"/>
          </w:tcPr>
          <w:p w14:paraId="0340DF99" w14:textId="77777777" w:rsidR="004F0A22" w:rsidRPr="00771E35" w:rsidRDefault="004F0A22" w:rsidP="004E64C8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</w:p>
        </w:tc>
      </w:tr>
      <w:tr w:rsidR="004F0A22" w14:paraId="253102EE" w14:textId="77777777" w:rsidTr="00E91210">
        <w:tc>
          <w:tcPr>
            <w:tcW w:w="1980" w:type="dxa"/>
          </w:tcPr>
          <w:p w14:paraId="121D0049" w14:textId="77777777" w:rsidR="004F0A22" w:rsidRDefault="004F0A22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693" w:type="dxa"/>
          </w:tcPr>
          <w:p w14:paraId="7DA0A9B0" w14:textId="77777777" w:rsidR="004F0A22" w:rsidRDefault="004F0A22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961" w:type="dxa"/>
          </w:tcPr>
          <w:p w14:paraId="179AB57C" w14:textId="77777777" w:rsidR="004F0A22" w:rsidRDefault="004F0A22" w:rsidP="004E64C8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</w:p>
        </w:tc>
      </w:tr>
      <w:tr w:rsidR="004F0A22" w14:paraId="74A7F69F" w14:textId="77777777" w:rsidTr="00E91210">
        <w:tc>
          <w:tcPr>
            <w:tcW w:w="1980" w:type="dxa"/>
          </w:tcPr>
          <w:p w14:paraId="644A36BB" w14:textId="77777777" w:rsidR="004F0A22" w:rsidRDefault="004F0A22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693" w:type="dxa"/>
          </w:tcPr>
          <w:p w14:paraId="0E228EB6" w14:textId="77777777" w:rsidR="004F0A22" w:rsidRDefault="004F0A22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961" w:type="dxa"/>
          </w:tcPr>
          <w:p w14:paraId="5EC9895F" w14:textId="77777777" w:rsidR="004F0A22" w:rsidRDefault="004F0A22" w:rsidP="004E64C8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</w:p>
        </w:tc>
      </w:tr>
    </w:tbl>
    <w:p w14:paraId="42D8CD00" w14:textId="77777777" w:rsidR="004F0A22" w:rsidRDefault="004F0A22" w:rsidP="001103A8">
      <w:pPr>
        <w:rPr>
          <w:rFonts w:eastAsia="맑은 고딕"/>
          <w:lang w:eastAsia="ko-KR"/>
        </w:rPr>
      </w:pPr>
    </w:p>
    <w:p w14:paraId="5CADEABF" w14:textId="77777777" w:rsidR="00816988" w:rsidRPr="004F0A22" w:rsidRDefault="00816988" w:rsidP="001103A8">
      <w:pPr>
        <w:rPr>
          <w:rFonts w:eastAsia="맑은 고딕"/>
          <w:lang w:eastAsia="ko-KR"/>
        </w:rPr>
      </w:pPr>
    </w:p>
    <w:p w14:paraId="32ED609E" w14:textId="73243B12" w:rsidR="00E91210" w:rsidRPr="004F0A22" w:rsidRDefault="00E91210" w:rsidP="00E91210">
      <w:pPr>
        <w:rPr>
          <w:rFonts w:eastAsia="맑은 고딕"/>
          <w:b/>
          <w:bCs/>
          <w:u w:val="single"/>
          <w:lang w:eastAsia="ko-KR"/>
        </w:rPr>
      </w:pPr>
      <w:r>
        <w:rPr>
          <w:rFonts w:eastAsia="맑은 고딕" w:hint="eastAsia"/>
          <w:b/>
          <w:bCs/>
          <w:u w:val="single"/>
          <w:lang w:eastAsia="ko-KR"/>
        </w:rPr>
        <w:lastRenderedPageBreak/>
        <w:t>N</w:t>
      </w:r>
      <w:r w:rsidRPr="004F0A22">
        <w:rPr>
          <w:rFonts w:eastAsia="맑은 고딕" w:hint="eastAsia"/>
          <w:b/>
          <w:bCs/>
          <w:u w:val="single"/>
          <w:lang w:eastAsia="ko-KR"/>
        </w:rPr>
        <w:t xml:space="preserve">001: </w:t>
      </w:r>
      <w:r>
        <w:rPr>
          <w:rFonts w:eastAsia="맑은 고딕" w:hint="eastAsia"/>
          <w:b/>
          <w:bCs/>
          <w:u w:val="single"/>
          <w:lang w:eastAsia="ko-KR"/>
        </w:rPr>
        <w:t>Capture the agreement in #131bis in a NOTE</w:t>
      </w:r>
    </w:p>
    <w:p w14:paraId="72A4B24C" w14:textId="77777777" w:rsidR="00E91210" w:rsidRPr="009B4A37" w:rsidRDefault="00E91210" w:rsidP="00E91210">
      <w:pPr>
        <w:pStyle w:val="TAC"/>
        <w:widowControl w:val="0"/>
        <w:spacing w:beforeLines="10" w:before="24" w:afterLines="10" w:after="24"/>
        <w:ind w:left="183"/>
        <w:jc w:val="left"/>
        <w:rPr>
          <w:rFonts w:ascii="Times New Roman" w:hAnsi="Times New Roman"/>
          <w:i/>
          <w:iCs/>
          <w:noProof/>
          <w:lang w:eastAsia="ko-KR"/>
        </w:rPr>
      </w:pPr>
      <w:r w:rsidRPr="009B4A37">
        <w:rPr>
          <w:rFonts w:ascii="Times New Roman" w:hAnsi="Times New Roman"/>
          <w:b/>
          <w:bCs/>
          <w:i/>
          <w:iCs/>
          <w:noProof/>
          <w:lang w:val="fr-FR" w:eastAsia="ko-KR"/>
        </w:rPr>
        <w:t>(RLC-12)</w:t>
      </w:r>
      <w:r w:rsidRPr="009B4A37">
        <w:rPr>
          <w:rFonts w:ascii="Times New Roman" w:hAnsi="Times New Roman"/>
          <w:i/>
          <w:iCs/>
          <w:noProof/>
          <w:lang w:val="fr-FR" w:eastAsia="ko-KR"/>
        </w:rPr>
        <w:t xml:space="preserve"> No special handling is needed in R19 for PDCP SN gap report during UE mobility. It can be left to UE implementation whether to re-send the gap report after HO.</w:t>
      </w:r>
    </w:p>
    <w:p w14:paraId="70AF2119" w14:textId="77777777" w:rsidR="004F0A22" w:rsidRPr="00E91210" w:rsidRDefault="004F0A22" w:rsidP="001103A8">
      <w:pPr>
        <w:rPr>
          <w:rFonts w:eastAsia="맑은 고딕"/>
          <w:lang w:eastAsia="ko-KR"/>
        </w:rPr>
      </w:pPr>
    </w:p>
    <w:tbl>
      <w:tblPr>
        <w:tblStyle w:val="afff2"/>
        <w:tblW w:w="9634" w:type="dxa"/>
        <w:tblLook w:val="04A0" w:firstRow="1" w:lastRow="0" w:firstColumn="1" w:lastColumn="0" w:noHBand="0" w:noVBand="1"/>
      </w:tblPr>
      <w:tblGrid>
        <w:gridCol w:w="1980"/>
        <w:gridCol w:w="2693"/>
        <w:gridCol w:w="4961"/>
      </w:tblGrid>
      <w:tr w:rsidR="00E91210" w:rsidRPr="007765AD" w14:paraId="1F1D63D5" w14:textId="77777777" w:rsidTr="004E64C8">
        <w:tc>
          <w:tcPr>
            <w:tcW w:w="1980" w:type="dxa"/>
          </w:tcPr>
          <w:p w14:paraId="26A9440F" w14:textId="77777777" w:rsidR="00E91210" w:rsidRDefault="00E91210" w:rsidP="004E64C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</w:t>
            </w:r>
            <w:r>
              <w:rPr>
                <w:rFonts w:ascii="Times New Roman" w:eastAsia="맑은 고딕" w:hAnsi="Times New Roman" w:hint="eastAsia"/>
                <w:lang w:eastAsia="ko-KR"/>
              </w:rPr>
              <w:t>pany name</w:t>
            </w:r>
          </w:p>
        </w:tc>
        <w:tc>
          <w:tcPr>
            <w:tcW w:w="2693" w:type="dxa"/>
          </w:tcPr>
          <w:p w14:paraId="46A4C26C" w14:textId="23411E01" w:rsidR="00E91210" w:rsidRPr="004F0A22" w:rsidRDefault="00E91210" w:rsidP="004E64C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맑은 고딕" w:hAnsi="Times New Roman"/>
                <w:lang w:eastAsia="ko-KR"/>
              </w:rPr>
            </w:pPr>
            <w:r>
              <w:rPr>
                <w:rFonts w:ascii="Times New Roman" w:eastAsia="맑은 고딕" w:hAnsi="Times New Roman" w:hint="eastAsia"/>
                <w:lang w:eastAsia="ko-KR"/>
              </w:rPr>
              <w:t>Support N001? Y/N</w:t>
            </w:r>
          </w:p>
        </w:tc>
        <w:tc>
          <w:tcPr>
            <w:tcW w:w="4961" w:type="dxa"/>
          </w:tcPr>
          <w:p w14:paraId="39C3944F" w14:textId="77777777" w:rsidR="00E91210" w:rsidRPr="007765AD" w:rsidRDefault="00E91210" w:rsidP="004E64C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맑은 고딕" w:hAnsi="Times New Roman"/>
                <w:lang w:eastAsia="ko-KR"/>
              </w:rPr>
            </w:pPr>
            <w:r>
              <w:rPr>
                <w:rFonts w:ascii="Times New Roman" w:eastAsia="맑은 고딕" w:hAnsi="Times New Roman" w:hint="eastAsia"/>
                <w:lang w:eastAsia="ko-KR"/>
              </w:rPr>
              <w:t>Comment</w:t>
            </w:r>
          </w:p>
        </w:tc>
      </w:tr>
      <w:tr w:rsidR="00E91210" w:rsidRPr="002237BF" w14:paraId="61685E13" w14:textId="77777777" w:rsidTr="004E64C8">
        <w:tc>
          <w:tcPr>
            <w:tcW w:w="1980" w:type="dxa"/>
          </w:tcPr>
          <w:p w14:paraId="458BA0A5" w14:textId="56D63B4A" w:rsidR="00E91210" w:rsidRPr="004E4776" w:rsidRDefault="004E4776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맑은 고딕" w:hAnsi="Times New Roman" w:hint="eastAsia"/>
                <w:lang w:eastAsia="ko-KR"/>
              </w:rPr>
            </w:pPr>
            <w:r>
              <w:rPr>
                <w:rFonts w:ascii="Times New Roman" w:eastAsia="맑은 고딕" w:hAnsi="Times New Roman" w:hint="eastAsia"/>
                <w:lang w:eastAsia="ko-KR"/>
              </w:rPr>
              <w:t>S</w:t>
            </w:r>
            <w:r>
              <w:rPr>
                <w:rFonts w:ascii="Times New Roman" w:eastAsia="맑은 고딕" w:hAnsi="Times New Roman"/>
                <w:lang w:eastAsia="ko-KR"/>
              </w:rPr>
              <w:t>amsung</w:t>
            </w:r>
          </w:p>
        </w:tc>
        <w:tc>
          <w:tcPr>
            <w:tcW w:w="2693" w:type="dxa"/>
          </w:tcPr>
          <w:p w14:paraId="189EB19C" w14:textId="73AD583A" w:rsidR="00E91210" w:rsidRPr="004E4776" w:rsidRDefault="004E4776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맑은 고딕" w:hAnsi="Times New Roman" w:hint="eastAsia"/>
                <w:lang w:val="fr-FR" w:eastAsia="ko-KR"/>
              </w:rPr>
            </w:pPr>
            <w:r>
              <w:rPr>
                <w:rFonts w:ascii="Times New Roman" w:eastAsia="맑은 고딕" w:hAnsi="Times New Roman" w:hint="eastAsia"/>
                <w:lang w:val="fr-FR" w:eastAsia="ko-KR"/>
              </w:rPr>
              <w:t>N</w:t>
            </w:r>
          </w:p>
        </w:tc>
        <w:tc>
          <w:tcPr>
            <w:tcW w:w="4961" w:type="dxa"/>
          </w:tcPr>
          <w:p w14:paraId="1B107515" w14:textId="62C3EBB6" w:rsidR="00E91210" w:rsidRPr="002237BF" w:rsidRDefault="004E4776" w:rsidP="004E64C8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맑은 고딕" w:hAnsi="Times New Roman"/>
                <w:lang w:val="fr-FR" w:eastAsia="ko-KR"/>
              </w:rPr>
            </w:pPr>
            <w:r>
              <w:rPr>
                <w:rFonts w:ascii="Times New Roman" w:eastAsia="맑은 고딕" w:hAnsi="Times New Roman"/>
                <w:lang w:val="fr-FR" w:eastAsia="ko-KR"/>
              </w:rPr>
              <w:t xml:space="preserve">It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already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captured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as an agreement in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Chairnote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,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which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seems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맑은 고딕" w:hAnsi="Times New Roman"/>
                <w:lang w:val="fr-FR" w:eastAsia="ko-KR"/>
              </w:rPr>
              <w:t>enough</w:t>
            </w:r>
            <w:proofErr w:type="spellEnd"/>
            <w:r>
              <w:rPr>
                <w:rFonts w:ascii="Times New Roman" w:eastAsia="맑은 고딕" w:hAnsi="Times New Roman"/>
                <w:lang w:val="fr-FR" w:eastAsia="ko-KR"/>
              </w:rPr>
              <w:t xml:space="preserve">. </w:t>
            </w:r>
          </w:p>
        </w:tc>
      </w:tr>
      <w:tr w:rsidR="00E91210" w:rsidRPr="004F0A22" w14:paraId="5AF9121D" w14:textId="77777777" w:rsidTr="004E64C8">
        <w:tc>
          <w:tcPr>
            <w:tcW w:w="1980" w:type="dxa"/>
          </w:tcPr>
          <w:p w14:paraId="7BEDE89F" w14:textId="77777777" w:rsidR="00E91210" w:rsidRDefault="00E91210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693" w:type="dxa"/>
          </w:tcPr>
          <w:p w14:paraId="71022747" w14:textId="77777777" w:rsidR="00E91210" w:rsidRDefault="00E91210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961" w:type="dxa"/>
          </w:tcPr>
          <w:p w14:paraId="7AA9B105" w14:textId="77777777" w:rsidR="00E91210" w:rsidRPr="004F0A22" w:rsidRDefault="00E91210" w:rsidP="004E64C8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맑은 고딕" w:hAnsi="Times New Roman"/>
                <w:noProof/>
                <w:lang w:val="fr-FR" w:eastAsia="ko-KR"/>
              </w:rPr>
            </w:pPr>
          </w:p>
        </w:tc>
      </w:tr>
      <w:tr w:rsidR="00E91210" w14:paraId="7B0A7812" w14:textId="77777777" w:rsidTr="004E64C8">
        <w:tc>
          <w:tcPr>
            <w:tcW w:w="1980" w:type="dxa"/>
          </w:tcPr>
          <w:p w14:paraId="2038C1C5" w14:textId="77777777" w:rsidR="00E91210" w:rsidRDefault="00E91210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693" w:type="dxa"/>
          </w:tcPr>
          <w:p w14:paraId="3C6E773C" w14:textId="77777777" w:rsidR="00E91210" w:rsidRDefault="00E91210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961" w:type="dxa"/>
          </w:tcPr>
          <w:p w14:paraId="74E11C60" w14:textId="77777777" w:rsidR="00E91210" w:rsidRDefault="00E91210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E91210" w:rsidRPr="007546EB" w14:paraId="1B684DA3" w14:textId="77777777" w:rsidTr="004E64C8">
        <w:tc>
          <w:tcPr>
            <w:tcW w:w="1980" w:type="dxa"/>
          </w:tcPr>
          <w:p w14:paraId="5BAD4BA4" w14:textId="77777777" w:rsidR="00E91210" w:rsidRDefault="00E91210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693" w:type="dxa"/>
          </w:tcPr>
          <w:p w14:paraId="223BAB38" w14:textId="77777777" w:rsidR="00E91210" w:rsidRDefault="00E91210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961" w:type="dxa"/>
          </w:tcPr>
          <w:p w14:paraId="6624589C" w14:textId="77777777" w:rsidR="00E91210" w:rsidRPr="007546EB" w:rsidRDefault="00E91210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</w:p>
        </w:tc>
      </w:tr>
      <w:tr w:rsidR="00E91210" w14:paraId="2608CC60" w14:textId="77777777" w:rsidTr="004E64C8">
        <w:tc>
          <w:tcPr>
            <w:tcW w:w="1980" w:type="dxa"/>
          </w:tcPr>
          <w:p w14:paraId="0B772E73" w14:textId="77777777" w:rsidR="00E91210" w:rsidRDefault="00E91210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693" w:type="dxa"/>
          </w:tcPr>
          <w:p w14:paraId="763DA925" w14:textId="77777777" w:rsidR="00E91210" w:rsidRDefault="00E91210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961" w:type="dxa"/>
          </w:tcPr>
          <w:p w14:paraId="368EF990" w14:textId="77777777" w:rsidR="00E91210" w:rsidRDefault="00E91210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</w:p>
        </w:tc>
      </w:tr>
      <w:tr w:rsidR="00E91210" w:rsidRPr="00153072" w14:paraId="025AB25E" w14:textId="77777777" w:rsidTr="004E64C8">
        <w:tc>
          <w:tcPr>
            <w:tcW w:w="1980" w:type="dxa"/>
          </w:tcPr>
          <w:p w14:paraId="3A954828" w14:textId="77777777" w:rsidR="00E91210" w:rsidRDefault="00E91210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693" w:type="dxa"/>
          </w:tcPr>
          <w:p w14:paraId="0BFDF2BD" w14:textId="77777777" w:rsidR="00E91210" w:rsidRDefault="00E91210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961" w:type="dxa"/>
          </w:tcPr>
          <w:p w14:paraId="2855E5B9" w14:textId="77777777" w:rsidR="00E91210" w:rsidRPr="00153072" w:rsidRDefault="00E91210" w:rsidP="004E64C8">
            <w:pPr>
              <w:widowControl w:val="0"/>
              <w:spacing w:beforeLines="10" w:before="24" w:afterLines="10" w:after="24"/>
              <w:rPr>
                <w:rFonts w:ascii="Arial" w:eastAsia="DengXian" w:hAnsi="Arial" w:cs="Arial"/>
                <w:sz w:val="18"/>
                <w:lang w:eastAsia="zh-CN"/>
              </w:rPr>
            </w:pPr>
          </w:p>
        </w:tc>
      </w:tr>
      <w:tr w:rsidR="00E91210" w:rsidRPr="00771E35" w14:paraId="1FFB1DB6" w14:textId="77777777" w:rsidTr="004E64C8">
        <w:tc>
          <w:tcPr>
            <w:tcW w:w="1980" w:type="dxa"/>
          </w:tcPr>
          <w:p w14:paraId="6C79708D" w14:textId="77777777" w:rsidR="00E91210" w:rsidRPr="005311E2" w:rsidRDefault="00E91210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693" w:type="dxa"/>
          </w:tcPr>
          <w:p w14:paraId="09DFB81B" w14:textId="77777777" w:rsidR="00E91210" w:rsidRPr="005311E2" w:rsidRDefault="00E91210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961" w:type="dxa"/>
          </w:tcPr>
          <w:p w14:paraId="66A696FC" w14:textId="77777777" w:rsidR="00E91210" w:rsidRPr="00771E35" w:rsidRDefault="00E91210" w:rsidP="004E64C8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</w:p>
        </w:tc>
      </w:tr>
      <w:tr w:rsidR="00E91210" w14:paraId="77B493F5" w14:textId="77777777" w:rsidTr="004E64C8">
        <w:tc>
          <w:tcPr>
            <w:tcW w:w="1980" w:type="dxa"/>
          </w:tcPr>
          <w:p w14:paraId="7FAF92A0" w14:textId="77777777" w:rsidR="00E91210" w:rsidRDefault="00E91210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693" w:type="dxa"/>
          </w:tcPr>
          <w:p w14:paraId="0D98F738" w14:textId="77777777" w:rsidR="00E91210" w:rsidRDefault="00E91210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961" w:type="dxa"/>
          </w:tcPr>
          <w:p w14:paraId="4050D2D2" w14:textId="77777777" w:rsidR="00E91210" w:rsidRDefault="00E91210" w:rsidP="004E64C8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</w:p>
        </w:tc>
      </w:tr>
      <w:tr w:rsidR="00E91210" w14:paraId="4E03C34F" w14:textId="77777777" w:rsidTr="004E64C8">
        <w:tc>
          <w:tcPr>
            <w:tcW w:w="1980" w:type="dxa"/>
          </w:tcPr>
          <w:p w14:paraId="659D1DC1" w14:textId="77777777" w:rsidR="00E91210" w:rsidRDefault="00E91210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693" w:type="dxa"/>
          </w:tcPr>
          <w:p w14:paraId="578B69C7" w14:textId="77777777" w:rsidR="00E91210" w:rsidRDefault="00E91210" w:rsidP="004E64C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961" w:type="dxa"/>
          </w:tcPr>
          <w:p w14:paraId="1A65CA04" w14:textId="77777777" w:rsidR="00E91210" w:rsidRDefault="00E91210" w:rsidP="004E64C8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</w:p>
        </w:tc>
      </w:tr>
    </w:tbl>
    <w:p w14:paraId="4DE9CAEC" w14:textId="77777777" w:rsidR="004F0A22" w:rsidRDefault="004F0A22" w:rsidP="001103A8">
      <w:pPr>
        <w:rPr>
          <w:rFonts w:eastAsia="맑은 고딕"/>
          <w:lang w:eastAsia="ko-KR"/>
        </w:rPr>
      </w:pPr>
    </w:p>
    <w:p w14:paraId="21098800" w14:textId="77777777" w:rsidR="004F0A22" w:rsidRDefault="004F0A22" w:rsidP="001103A8">
      <w:pPr>
        <w:rPr>
          <w:rFonts w:eastAsia="맑은 고딕"/>
          <w:lang w:eastAsia="ko-KR"/>
        </w:rPr>
      </w:pPr>
    </w:p>
    <w:p w14:paraId="3029E445" w14:textId="59124B38" w:rsidR="00A25724" w:rsidRDefault="007765AD" w:rsidP="00A25724">
      <w:pPr>
        <w:pStyle w:val="1"/>
        <w:rPr>
          <w:lang w:eastAsia="zh-CN"/>
        </w:rPr>
      </w:pPr>
      <w:r>
        <w:rPr>
          <w:rFonts w:eastAsia="맑은 고딕" w:hint="eastAsia"/>
          <w:lang w:eastAsia="ko-KR"/>
        </w:rPr>
        <w:t>5</w:t>
      </w:r>
      <w:r w:rsidR="00A25724">
        <w:rPr>
          <w:lang w:eastAsia="zh-CN"/>
        </w:rPr>
        <w:t xml:space="preserve">.  </w:t>
      </w:r>
      <w:r>
        <w:rPr>
          <w:rFonts w:eastAsia="맑은 고딕"/>
          <w:lang w:eastAsia="ko-KR"/>
        </w:rPr>
        <w:tab/>
      </w:r>
      <w:r w:rsidR="00A25724">
        <w:rPr>
          <w:lang w:eastAsia="zh-CN"/>
        </w:rPr>
        <w:t>Summary</w:t>
      </w:r>
    </w:p>
    <w:p w14:paraId="7E1A1842" w14:textId="77777777" w:rsidR="00AC0807" w:rsidRPr="00CD7B93" w:rsidRDefault="00AC0807" w:rsidP="00A25724">
      <w:pPr>
        <w:rPr>
          <w:b/>
          <w:bCs/>
          <w:i/>
          <w:iCs/>
          <w:lang w:eastAsia="zh-CN"/>
        </w:rPr>
      </w:pPr>
    </w:p>
    <w:sectPr w:rsidR="00AC0807" w:rsidRPr="00CD7B9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D8308" w14:textId="77777777" w:rsidR="00087C43" w:rsidRDefault="00087C43">
      <w:r>
        <w:separator/>
      </w:r>
    </w:p>
  </w:endnote>
  <w:endnote w:type="continuationSeparator" w:id="0">
    <w:p w14:paraId="40FB4168" w14:textId="77777777" w:rsidR="00087C43" w:rsidRDefault="00087C43">
      <w:r>
        <w:continuationSeparator/>
      </w:r>
    </w:p>
  </w:endnote>
  <w:endnote w:type="continuationNotice" w:id="1">
    <w:p w14:paraId="30753E97" w14:textId="77777777" w:rsidR="00087C43" w:rsidRDefault="00087C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31761" w14:textId="77777777" w:rsidR="00087C43" w:rsidRDefault="00087C43">
      <w:r>
        <w:separator/>
      </w:r>
    </w:p>
  </w:footnote>
  <w:footnote w:type="continuationSeparator" w:id="0">
    <w:p w14:paraId="5967C990" w14:textId="77777777" w:rsidR="00087C43" w:rsidRDefault="00087C43">
      <w:r>
        <w:continuationSeparator/>
      </w:r>
    </w:p>
  </w:footnote>
  <w:footnote w:type="continuationNotice" w:id="1">
    <w:p w14:paraId="5BC790F8" w14:textId="77777777" w:rsidR="00087C43" w:rsidRDefault="00087C4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F5BD" w14:textId="32A91B90" w:rsidR="001258C8" w:rsidRDefault="001258C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51B6FBB"/>
    <w:multiLevelType w:val="hybridMultilevel"/>
    <w:tmpl w:val="4FAAB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316B4"/>
    <w:multiLevelType w:val="hybridMultilevel"/>
    <w:tmpl w:val="03229D46"/>
    <w:lvl w:ilvl="0" w:tplc="DBA25922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518D4"/>
    <w:multiLevelType w:val="hybridMultilevel"/>
    <w:tmpl w:val="87FC3B22"/>
    <w:lvl w:ilvl="0" w:tplc="5C3013B6">
      <w:start w:val="1"/>
      <w:numFmt w:val="bullet"/>
      <w:lvlText w:val="-"/>
      <w:lvlJc w:val="left"/>
      <w:pPr>
        <w:ind w:left="80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E622ACE"/>
    <w:multiLevelType w:val="hybridMultilevel"/>
    <w:tmpl w:val="BD504A34"/>
    <w:lvl w:ilvl="0" w:tplc="75C8016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94CD1"/>
    <w:multiLevelType w:val="hybridMultilevel"/>
    <w:tmpl w:val="861C406A"/>
    <w:lvl w:ilvl="0" w:tplc="FD6E1C82">
      <w:start w:val="1"/>
      <w:numFmt w:val="bullet"/>
      <w:lvlText w:val="-"/>
      <w:lvlJc w:val="left"/>
      <w:pPr>
        <w:ind w:left="1004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FA54FE7"/>
    <w:multiLevelType w:val="hybridMultilevel"/>
    <w:tmpl w:val="7374CC34"/>
    <w:lvl w:ilvl="0" w:tplc="90B4E6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1FF697C"/>
    <w:multiLevelType w:val="hybridMultilevel"/>
    <w:tmpl w:val="A260CA78"/>
    <w:lvl w:ilvl="0" w:tplc="E1806C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00EA2"/>
    <w:multiLevelType w:val="multilevel"/>
    <w:tmpl w:val="2214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61816"/>
    <w:multiLevelType w:val="multilevel"/>
    <w:tmpl w:val="70861816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194191F"/>
    <w:multiLevelType w:val="hybridMultilevel"/>
    <w:tmpl w:val="F3246532"/>
    <w:lvl w:ilvl="0" w:tplc="FD6E1C82">
      <w:start w:val="1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C7619"/>
    <w:multiLevelType w:val="multilevel"/>
    <w:tmpl w:val="7A4C7619"/>
    <w:lvl w:ilvl="0">
      <w:start w:val="6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7"/>
  </w:num>
  <w:num w:numId="6">
    <w:abstractNumId w:val="3"/>
  </w:num>
  <w:num w:numId="7">
    <w:abstractNumId w:val="8"/>
  </w:num>
  <w:num w:numId="8">
    <w:abstractNumId w:val="13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2"/>
  </w:num>
  <w:num w:numId="15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BF5"/>
    <w:rsid w:val="00002494"/>
    <w:rsid w:val="00002BBF"/>
    <w:rsid w:val="00002C5A"/>
    <w:rsid w:val="00002EDD"/>
    <w:rsid w:val="0000346D"/>
    <w:rsid w:val="00004095"/>
    <w:rsid w:val="00005270"/>
    <w:rsid w:val="000055FD"/>
    <w:rsid w:val="00005817"/>
    <w:rsid w:val="000058C3"/>
    <w:rsid w:val="000059FA"/>
    <w:rsid w:val="00005ABA"/>
    <w:rsid w:val="00005F99"/>
    <w:rsid w:val="0000645C"/>
    <w:rsid w:val="000068EB"/>
    <w:rsid w:val="00007246"/>
    <w:rsid w:val="00007257"/>
    <w:rsid w:val="00007C59"/>
    <w:rsid w:val="00010C50"/>
    <w:rsid w:val="00010DCF"/>
    <w:rsid w:val="00011112"/>
    <w:rsid w:val="0001268A"/>
    <w:rsid w:val="00012B0D"/>
    <w:rsid w:val="0001323B"/>
    <w:rsid w:val="00013F41"/>
    <w:rsid w:val="000144B2"/>
    <w:rsid w:val="000147A3"/>
    <w:rsid w:val="00014831"/>
    <w:rsid w:val="0001551E"/>
    <w:rsid w:val="00016365"/>
    <w:rsid w:val="00016AA6"/>
    <w:rsid w:val="00016E94"/>
    <w:rsid w:val="00016F51"/>
    <w:rsid w:val="00017E4E"/>
    <w:rsid w:val="00020731"/>
    <w:rsid w:val="00020ED9"/>
    <w:rsid w:val="000218A1"/>
    <w:rsid w:val="00021C04"/>
    <w:rsid w:val="00021F22"/>
    <w:rsid w:val="00021FC5"/>
    <w:rsid w:val="00022E4A"/>
    <w:rsid w:val="00023126"/>
    <w:rsid w:val="000241F0"/>
    <w:rsid w:val="0002504E"/>
    <w:rsid w:val="00025294"/>
    <w:rsid w:val="000308FE"/>
    <w:rsid w:val="00030B2D"/>
    <w:rsid w:val="000313E9"/>
    <w:rsid w:val="000329CB"/>
    <w:rsid w:val="00032C6D"/>
    <w:rsid w:val="00034B1E"/>
    <w:rsid w:val="000352AD"/>
    <w:rsid w:val="00036F57"/>
    <w:rsid w:val="00040A49"/>
    <w:rsid w:val="00040D55"/>
    <w:rsid w:val="0004137A"/>
    <w:rsid w:val="00041681"/>
    <w:rsid w:val="00041D7B"/>
    <w:rsid w:val="00041EC0"/>
    <w:rsid w:val="00042FFC"/>
    <w:rsid w:val="00043156"/>
    <w:rsid w:val="00043A6B"/>
    <w:rsid w:val="000447E6"/>
    <w:rsid w:val="00045B4F"/>
    <w:rsid w:val="00045CEE"/>
    <w:rsid w:val="00047301"/>
    <w:rsid w:val="000479E2"/>
    <w:rsid w:val="00047EA4"/>
    <w:rsid w:val="00047FAF"/>
    <w:rsid w:val="00050F29"/>
    <w:rsid w:val="00051A71"/>
    <w:rsid w:val="0005329F"/>
    <w:rsid w:val="000553E0"/>
    <w:rsid w:val="0005580E"/>
    <w:rsid w:val="00056B1F"/>
    <w:rsid w:val="0005728E"/>
    <w:rsid w:val="00057371"/>
    <w:rsid w:val="0006022C"/>
    <w:rsid w:val="000605D5"/>
    <w:rsid w:val="00060733"/>
    <w:rsid w:val="00060DB1"/>
    <w:rsid w:val="00061D58"/>
    <w:rsid w:val="00062953"/>
    <w:rsid w:val="00062B29"/>
    <w:rsid w:val="00063310"/>
    <w:rsid w:val="00063407"/>
    <w:rsid w:val="00063575"/>
    <w:rsid w:val="00063A4D"/>
    <w:rsid w:val="0006578A"/>
    <w:rsid w:val="0006601A"/>
    <w:rsid w:val="00066056"/>
    <w:rsid w:val="00066694"/>
    <w:rsid w:val="0006765E"/>
    <w:rsid w:val="00067B17"/>
    <w:rsid w:val="00067CD3"/>
    <w:rsid w:val="00067EC2"/>
    <w:rsid w:val="00071787"/>
    <w:rsid w:val="00071B38"/>
    <w:rsid w:val="00072018"/>
    <w:rsid w:val="00072324"/>
    <w:rsid w:val="000727EC"/>
    <w:rsid w:val="00072AED"/>
    <w:rsid w:val="00072B11"/>
    <w:rsid w:val="00073454"/>
    <w:rsid w:val="00073BAC"/>
    <w:rsid w:val="00073DB1"/>
    <w:rsid w:val="000748C0"/>
    <w:rsid w:val="00074DBA"/>
    <w:rsid w:val="0007522C"/>
    <w:rsid w:val="0007594C"/>
    <w:rsid w:val="000770AE"/>
    <w:rsid w:val="0007739E"/>
    <w:rsid w:val="00077B76"/>
    <w:rsid w:val="000805E2"/>
    <w:rsid w:val="00080B54"/>
    <w:rsid w:val="00080FC7"/>
    <w:rsid w:val="000814B0"/>
    <w:rsid w:val="00081D03"/>
    <w:rsid w:val="00082488"/>
    <w:rsid w:val="00084847"/>
    <w:rsid w:val="00084F2A"/>
    <w:rsid w:val="00085A9E"/>
    <w:rsid w:val="000865EB"/>
    <w:rsid w:val="00087350"/>
    <w:rsid w:val="00087C43"/>
    <w:rsid w:val="00087EBB"/>
    <w:rsid w:val="000936A5"/>
    <w:rsid w:val="00094091"/>
    <w:rsid w:val="000944DC"/>
    <w:rsid w:val="00095F7B"/>
    <w:rsid w:val="00096B25"/>
    <w:rsid w:val="00096B3E"/>
    <w:rsid w:val="00096D2F"/>
    <w:rsid w:val="000974E1"/>
    <w:rsid w:val="00097B91"/>
    <w:rsid w:val="000A095B"/>
    <w:rsid w:val="000A1AC3"/>
    <w:rsid w:val="000A348F"/>
    <w:rsid w:val="000A399B"/>
    <w:rsid w:val="000A4998"/>
    <w:rsid w:val="000A6394"/>
    <w:rsid w:val="000A6401"/>
    <w:rsid w:val="000A719F"/>
    <w:rsid w:val="000A7BAC"/>
    <w:rsid w:val="000B0B8B"/>
    <w:rsid w:val="000B0C57"/>
    <w:rsid w:val="000B1814"/>
    <w:rsid w:val="000B3295"/>
    <w:rsid w:val="000B3B12"/>
    <w:rsid w:val="000B4706"/>
    <w:rsid w:val="000B4E89"/>
    <w:rsid w:val="000B6C71"/>
    <w:rsid w:val="000C038A"/>
    <w:rsid w:val="000C0631"/>
    <w:rsid w:val="000C0C99"/>
    <w:rsid w:val="000C1034"/>
    <w:rsid w:val="000C19B2"/>
    <w:rsid w:val="000C239D"/>
    <w:rsid w:val="000C25DC"/>
    <w:rsid w:val="000C51A0"/>
    <w:rsid w:val="000C5234"/>
    <w:rsid w:val="000C5581"/>
    <w:rsid w:val="000C6598"/>
    <w:rsid w:val="000C6989"/>
    <w:rsid w:val="000C6A09"/>
    <w:rsid w:val="000C6D26"/>
    <w:rsid w:val="000C7114"/>
    <w:rsid w:val="000D00CE"/>
    <w:rsid w:val="000D1393"/>
    <w:rsid w:val="000D1EC3"/>
    <w:rsid w:val="000D22D2"/>
    <w:rsid w:val="000D24CE"/>
    <w:rsid w:val="000D2D20"/>
    <w:rsid w:val="000D3451"/>
    <w:rsid w:val="000D3969"/>
    <w:rsid w:val="000D3C45"/>
    <w:rsid w:val="000D402D"/>
    <w:rsid w:val="000D457F"/>
    <w:rsid w:val="000D5EE0"/>
    <w:rsid w:val="000D6904"/>
    <w:rsid w:val="000D6EAA"/>
    <w:rsid w:val="000D7D4E"/>
    <w:rsid w:val="000E065B"/>
    <w:rsid w:val="000E237C"/>
    <w:rsid w:val="000E29A5"/>
    <w:rsid w:val="000E2D9A"/>
    <w:rsid w:val="000E4B73"/>
    <w:rsid w:val="000E5791"/>
    <w:rsid w:val="000E5B92"/>
    <w:rsid w:val="000E7403"/>
    <w:rsid w:val="000F09E1"/>
    <w:rsid w:val="000F1516"/>
    <w:rsid w:val="000F1636"/>
    <w:rsid w:val="000F2274"/>
    <w:rsid w:val="000F2C2E"/>
    <w:rsid w:val="000F35DC"/>
    <w:rsid w:val="000F3F80"/>
    <w:rsid w:val="000F4090"/>
    <w:rsid w:val="000F4EEF"/>
    <w:rsid w:val="000F5EA5"/>
    <w:rsid w:val="000F753C"/>
    <w:rsid w:val="0010074A"/>
    <w:rsid w:val="0010154B"/>
    <w:rsid w:val="00101736"/>
    <w:rsid w:val="00101F08"/>
    <w:rsid w:val="001026D3"/>
    <w:rsid w:val="00102E6D"/>
    <w:rsid w:val="00103C05"/>
    <w:rsid w:val="00103C62"/>
    <w:rsid w:val="0010523E"/>
    <w:rsid w:val="0010532C"/>
    <w:rsid w:val="00105922"/>
    <w:rsid w:val="00105A8A"/>
    <w:rsid w:val="00105B78"/>
    <w:rsid w:val="00105E95"/>
    <w:rsid w:val="00106195"/>
    <w:rsid w:val="00107134"/>
    <w:rsid w:val="001071D6"/>
    <w:rsid w:val="00107586"/>
    <w:rsid w:val="001076D6"/>
    <w:rsid w:val="00110395"/>
    <w:rsid w:val="001103A8"/>
    <w:rsid w:val="0011090C"/>
    <w:rsid w:val="0011159C"/>
    <w:rsid w:val="00111BF8"/>
    <w:rsid w:val="001123DB"/>
    <w:rsid w:val="001125A2"/>
    <w:rsid w:val="001132C0"/>
    <w:rsid w:val="00113EB1"/>
    <w:rsid w:val="00113ED8"/>
    <w:rsid w:val="0011438D"/>
    <w:rsid w:val="00114E27"/>
    <w:rsid w:val="0011532D"/>
    <w:rsid w:val="001153F4"/>
    <w:rsid w:val="00116ED7"/>
    <w:rsid w:val="001170B5"/>
    <w:rsid w:val="00117271"/>
    <w:rsid w:val="00117853"/>
    <w:rsid w:val="001178DF"/>
    <w:rsid w:val="00117F95"/>
    <w:rsid w:val="00120C12"/>
    <w:rsid w:val="00122112"/>
    <w:rsid w:val="001222C2"/>
    <w:rsid w:val="00122ABE"/>
    <w:rsid w:val="00123265"/>
    <w:rsid w:val="00124229"/>
    <w:rsid w:val="0012493D"/>
    <w:rsid w:val="00124C69"/>
    <w:rsid w:val="001253F3"/>
    <w:rsid w:val="0012562C"/>
    <w:rsid w:val="00125829"/>
    <w:rsid w:val="001258C8"/>
    <w:rsid w:val="00125A97"/>
    <w:rsid w:val="00125DF7"/>
    <w:rsid w:val="001261CC"/>
    <w:rsid w:val="00127B4A"/>
    <w:rsid w:val="001302F4"/>
    <w:rsid w:val="00131C42"/>
    <w:rsid w:val="001327B4"/>
    <w:rsid w:val="00134770"/>
    <w:rsid w:val="001349A7"/>
    <w:rsid w:val="00135404"/>
    <w:rsid w:val="0013573A"/>
    <w:rsid w:val="00136EA7"/>
    <w:rsid w:val="00137532"/>
    <w:rsid w:val="0013799F"/>
    <w:rsid w:val="00140607"/>
    <w:rsid w:val="00141D96"/>
    <w:rsid w:val="00142734"/>
    <w:rsid w:val="0014452B"/>
    <w:rsid w:val="00144673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1C2"/>
    <w:rsid w:val="0015776D"/>
    <w:rsid w:val="00157C6D"/>
    <w:rsid w:val="00157CBA"/>
    <w:rsid w:val="00157D15"/>
    <w:rsid w:val="00163DB1"/>
    <w:rsid w:val="00163F6C"/>
    <w:rsid w:val="001658BF"/>
    <w:rsid w:val="00165F8F"/>
    <w:rsid w:val="00166711"/>
    <w:rsid w:val="001673CD"/>
    <w:rsid w:val="00170E55"/>
    <w:rsid w:val="00170E7E"/>
    <w:rsid w:val="00170F74"/>
    <w:rsid w:val="00171120"/>
    <w:rsid w:val="0017259F"/>
    <w:rsid w:val="001726F5"/>
    <w:rsid w:val="00173649"/>
    <w:rsid w:val="00173BB5"/>
    <w:rsid w:val="00173ED4"/>
    <w:rsid w:val="00174593"/>
    <w:rsid w:val="00174DBF"/>
    <w:rsid w:val="00175ACC"/>
    <w:rsid w:val="00175D1F"/>
    <w:rsid w:val="0017625C"/>
    <w:rsid w:val="0018155A"/>
    <w:rsid w:val="0018199E"/>
    <w:rsid w:val="00184126"/>
    <w:rsid w:val="00184B81"/>
    <w:rsid w:val="00185043"/>
    <w:rsid w:val="00185D77"/>
    <w:rsid w:val="001871CF"/>
    <w:rsid w:val="00187E6E"/>
    <w:rsid w:val="00190D54"/>
    <w:rsid w:val="00191807"/>
    <w:rsid w:val="001924E2"/>
    <w:rsid w:val="00192646"/>
    <w:rsid w:val="001929A3"/>
    <w:rsid w:val="00192C46"/>
    <w:rsid w:val="00192EA3"/>
    <w:rsid w:val="00193487"/>
    <w:rsid w:val="001937D3"/>
    <w:rsid w:val="00193B14"/>
    <w:rsid w:val="00193E15"/>
    <w:rsid w:val="00194611"/>
    <w:rsid w:val="00194AEB"/>
    <w:rsid w:val="00195E64"/>
    <w:rsid w:val="00196E6B"/>
    <w:rsid w:val="00196F10"/>
    <w:rsid w:val="00197CB2"/>
    <w:rsid w:val="001A0EE7"/>
    <w:rsid w:val="001A1932"/>
    <w:rsid w:val="001A1DD4"/>
    <w:rsid w:val="001A27DD"/>
    <w:rsid w:val="001A35B8"/>
    <w:rsid w:val="001A3B41"/>
    <w:rsid w:val="001A60B4"/>
    <w:rsid w:val="001A6F2C"/>
    <w:rsid w:val="001A70CB"/>
    <w:rsid w:val="001A7AB1"/>
    <w:rsid w:val="001A7B60"/>
    <w:rsid w:val="001A7C70"/>
    <w:rsid w:val="001B049D"/>
    <w:rsid w:val="001B0D85"/>
    <w:rsid w:val="001B124D"/>
    <w:rsid w:val="001B3DF7"/>
    <w:rsid w:val="001B5709"/>
    <w:rsid w:val="001B682C"/>
    <w:rsid w:val="001B6930"/>
    <w:rsid w:val="001B7A65"/>
    <w:rsid w:val="001C0516"/>
    <w:rsid w:val="001C2D3B"/>
    <w:rsid w:val="001C35E3"/>
    <w:rsid w:val="001C3C29"/>
    <w:rsid w:val="001C4395"/>
    <w:rsid w:val="001C5647"/>
    <w:rsid w:val="001C58E2"/>
    <w:rsid w:val="001C5905"/>
    <w:rsid w:val="001C5AF0"/>
    <w:rsid w:val="001C5D77"/>
    <w:rsid w:val="001C70F1"/>
    <w:rsid w:val="001D0E0B"/>
    <w:rsid w:val="001D13E0"/>
    <w:rsid w:val="001D3A32"/>
    <w:rsid w:val="001D4339"/>
    <w:rsid w:val="001D445D"/>
    <w:rsid w:val="001D4D80"/>
    <w:rsid w:val="001D58A9"/>
    <w:rsid w:val="001D70AF"/>
    <w:rsid w:val="001D748D"/>
    <w:rsid w:val="001E0A9E"/>
    <w:rsid w:val="001E0D08"/>
    <w:rsid w:val="001E12CA"/>
    <w:rsid w:val="001E1EEF"/>
    <w:rsid w:val="001E3A60"/>
    <w:rsid w:val="001E3D5C"/>
    <w:rsid w:val="001E41F3"/>
    <w:rsid w:val="001E4404"/>
    <w:rsid w:val="001E62E4"/>
    <w:rsid w:val="001E66AB"/>
    <w:rsid w:val="001E72ED"/>
    <w:rsid w:val="001F02E2"/>
    <w:rsid w:val="001F0DC6"/>
    <w:rsid w:val="001F1229"/>
    <w:rsid w:val="001F4D1A"/>
    <w:rsid w:val="001F4E64"/>
    <w:rsid w:val="001F533B"/>
    <w:rsid w:val="001F578B"/>
    <w:rsid w:val="001F60FF"/>
    <w:rsid w:val="001F67C9"/>
    <w:rsid w:val="001F6879"/>
    <w:rsid w:val="001F6F7A"/>
    <w:rsid w:val="001F7938"/>
    <w:rsid w:val="0020093E"/>
    <w:rsid w:val="00200B8E"/>
    <w:rsid w:val="00200F93"/>
    <w:rsid w:val="0020195F"/>
    <w:rsid w:val="0020197D"/>
    <w:rsid w:val="00201BB1"/>
    <w:rsid w:val="00203A8A"/>
    <w:rsid w:val="0020428E"/>
    <w:rsid w:val="00204ADF"/>
    <w:rsid w:val="00205247"/>
    <w:rsid w:val="00205FCE"/>
    <w:rsid w:val="00206000"/>
    <w:rsid w:val="00206B10"/>
    <w:rsid w:val="002073F6"/>
    <w:rsid w:val="00207530"/>
    <w:rsid w:val="00210212"/>
    <w:rsid w:val="00210F03"/>
    <w:rsid w:val="00210F85"/>
    <w:rsid w:val="0021101F"/>
    <w:rsid w:val="00211B2D"/>
    <w:rsid w:val="00211D0C"/>
    <w:rsid w:val="002122A7"/>
    <w:rsid w:val="00212370"/>
    <w:rsid w:val="002127AC"/>
    <w:rsid w:val="00212E2D"/>
    <w:rsid w:val="00213E71"/>
    <w:rsid w:val="002141A3"/>
    <w:rsid w:val="002142EF"/>
    <w:rsid w:val="00215277"/>
    <w:rsid w:val="00215D56"/>
    <w:rsid w:val="00215F4E"/>
    <w:rsid w:val="002162E3"/>
    <w:rsid w:val="0021635F"/>
    <w:rsid w:val="002165B4"/>
    <w:rsid w:val="00216909"/>
    <w:rsid w:val="00216A1B"/>
    <w:rsid w:val="002201F1"/>
    <w:rsid w:val="0022031A"/>
    <w:rsid w:val="0022032C"/>
    <w:rsid w:val="002203F1"/>
    <w:rsid w:val="00220553"/>
    <w:rsid w:val="002212F8"/>
    <w:rsid w:val="0022155E"/>
    <w:rsid w:val="00221BD1"/>
    <w:rsid w:val="00221F30"/>
    <w:rsid w:val="002225BB"/>
    <w:rsid w:val="002237BF"/>
    <w:rsid w:val="00223915"/>
    <w:rsid w:val="00223B76"/>
    <w:rsid w:val="00224B1C"/>
    <w:rsid w:val="00225D6C"/>
    <w:rsid w:val="00226851"/>
    <w:rsid w:val="00226C71"/>
    <w:rsid w:val="00226D06"/>
    <w:rsid w:val="00226E01"/>
    <w:rsid w:val="00227F61"/>
    <w:rsid w:val="002303EA"/>
    <w:rsid w:val="00231874"/>
    <w:rsid w:val="00233716"/>
    <w:rsid w:val="00235251"/>
    <w:rsid w:val="00235B28"/>
    <w:rsid w:val="002405B3"/>
    <w:rsid w:val="0024159E"/>
    <w:rsid w:val="00241928"/>
    <w:rsid w:val="00242081"/>
    <w:rsid w:val="00243A61"/>
    <w:rsid w:val="00243DE2"/>
    <w:rsid w:val="0024479D"/>
    <w:rsid w:val="0024512A"/>
    <w:rsid w:val="00245AE5"/>
    <w:rsid w:val="0024791A"/>
    <w:rsid w:val="00251F61"/>
    <w:rsid w:val="00252367"/>
    <w:rsid w:val="00252B4A"/>
    <w:rsid w:val="00252BBE"/>
    <w:rsid w:val="002538B5"/>
    <w:rsid w:val="0025409F"/>
    <w:rsid w:val="00254A5E"/>
    <w:rsid w:val="00256310"/>
    <w:rsid w:val="00256764"/>
    <w:rsid w:val="002568BF"/>
    <w:rsid w:val="00256C0D"/>
    <w:rsid w:val="00256D41"/>
    <w:rsid w:val="00256DD2"/>
    <w:rsid w:val="0026004D"/>
    <w:rsid w:val="00260A4E"/>
    <w:rsid w:val="002618DD"/>
    <w:rsid w:val="00261D71"/>
    <w:rsid w:val="0026237D"/>
    <w:rsid w:val="00264D1F"/>
    <w:rsid w:val="00265008"/>
    <w:rsid w:val="00266FA4"/>
    <w:rsid w:val="0026771B"/>
    <w:rsid w:val="002711A3"/>
    <w:rsid w:val="0027189E"/>
    <w:rsid w:val="00271ABA"/>
    <w:rsid w:val="00272958"/>
    <w:rsid w:val="002740DF"/>
    <w:rsid w:val="002741F2"/>
    <w:rsid w:val="002742D4"/>
    <w:rsid w:val="002743D6"/>
    <w:rsid w:val="00275D0A"/>
    <w:rsid w:val="00275D12"/>
    <w:rsid w:val="002761FE"/>
    <w:rsid w:val="002773D4"/>
    <w:rsid w:val="00277943"/>
    <w:rsid w:val="00280955"/>
    <w:rsid w:val="00280C40"/>
    <w:rsid w:val="00280D77"/>
    <w:rsid w:val="00281282"/>
    <w:rsid w:val="0028178D"/>
    <w:rsid w:val="00281CCE"/>
    <w:rsid w:val="00282700"/>
    <w:rsid w:val="002835EB"/>
    <w:rsid w:val="00283CCF"/>
    <w:rsid w:val="0028519B"/>
    <w:rsid w:val="00285921"/>
    <w:rsid w:val="002860C4"/>
    <w:rsid w:val="002866DB"/>
    <w:rsid w:val="0028710B"/>
    <w:rsid w:val="00290374"/>
    <w:rsid w:val="00290683"/>
    <w:rsid w:val="0029147D"/>
    <w:rsid w:val="002915BB"/>
    <w:rsid w:val="00293195"/>
    <w:rsid w:val="00293756"/>
    <w:rsid w:val="0029505E"/>
    <w:rsid w:val="00295246"/>
    <w:rsid w:val="00295BF5"/>
    <w:rsid w:val="0029752A"/>
    <w:rsid w:val="00297C66"/>
    <w:rsid w:val="002A01CC"/>
    <w:rsid w:val="002A1298"/>
    <w:rsid w:val="002A251E"/>
    <w:rsid w:val="002A27FC"/>
    <w:rsid w:val="002A2873"/>
    <w:rsid w:val="002A2DB3"/>
    <w:rsid w:val="002A2F85"/>
    <w:rsid w:val="002A312A"/>
    <w:rsid w:val="002A31F2"/>
    <w:rsid w:val="002A50E3"/>
    <w:rsid w:val="002A5D65"/>
    <w:rsid w:val="002A5DF0"/>
    <w:rsid w:val="002A6020"/>
    <w:rsid w:val="002A75CA"/>
    <w:rsid w:val="002B03C3"/>
    <w:rsid w:val="002B0D76"/>
    <w:rsid w:val="002B3747"/>
    <w:rsid w:val="002B39FA"/>
    <w:rsid w:val="002B53D1"/>
    <w:rsid w:val="002B5741"/>
    <w:rsid w:val="002B59E6"/>
    <w:rsid w:val="002B67C2"/>
    <w:rsid w:val="002B6B59"/>
    <w:rsid w:val="002C0996"/>
    <w:rsid w:val="002C23C2"/>
    <w:rsid w:val="002C322D"/>
    <w:rsid w:val="002C3AA2"/>
    <w:rsid w:val="002C54AF"/>
    <w:rsid w:val="002C5AC7"/>
    <w:rsid w:val="002C5CD3"/>
    <w:rsid w:val="002C67CD"/>
    <w:rsid w:val="002C7221"/>
    <w:rsid w:val="002D0078"/>
    <w:rsid w:val="002D06B2"/>
    <w:rsid w:val="002D2295"/>
    <w:rsid w:val="002D33C8"/>
    <w:rsid w:val="002D3C16"/>
    <w:rsid w:val="002D4B72"/>
    <w:rsid w:val="002D4BA7"/>
    <w:rsid w:val="002D53E0"/>
    <w:rsid w:val="002D55B8"/>
    <w:rsid w:val="002D5657"/>
    <w:rsid w:val="002D56CC"/>
    <w:rsid w:val="002D5DB0"/>
    <w:rsid w:val="002E1BED"/>
    <w:rsid w:val="002E200A"/>
    <w:rsid w:val="002E29AF"/>
    <w:rsid w:val="002E2F7C"/>
    <w:rsid w:val="002E3BAC"/>
    <w:rsid w:val="002E3D68"/>
    <w:rsid w:val="002E54FA"/>
    <w:rsid w:val="002E57E8"/>
    <w:rsid w:val="002E5DA1"/>
    <w:rsid w:val="002E6055"/>
    <w:rsid w:val="002E76F2"/>
    <w:rsid w:val="002E7B77"/>
    <w:rsid w:val="002E7B91"/>
    <w:rsid w:val="002E7C7C"/>
    <w:rsid w:val="002F00B4"/>
    <w:rsid w:val="002F09AB"/>
    <w:rsid w:val="002F10EE"/>
    <w:rsid w:val="002F1248"/>
    <w:rsid w:val="002F1A8E"/>
    <w:rsid w:val="002F363C"/>
    <w:rsid w:val="002F3DDE"/>
    <w:rsid w:val="002F486B"/>
    <w:rsid w:val="002F522F"/>
    <w:rsid w:val="002F5B95"/>
    <w:rsid w:val="002F6D3F"/>
    <w:rsid w:val="00300342"/>
    <w:rsid w:val="0030095C"/>
    <w:rsid w:val="003017A1"/>
    <w:rsid w:val="00302310"/>
    <w:rsid w:val="003031B4"/>
    <w:rsid w:val="003032B7"/>
    <w:rsid w:val="0030375E"/>
    <w:rsid w:val="003047F8"/>
    <w:rsid w:val="0030489D"/>
    <w:rsid w:val="00305409"/>
    <w:rsid w:val="0030567C"/>
    <w:rsid w:val="00305C28"/>
    <w:rsid w:val="00306AF9"/>
    <w:rsid w:val="00306F24"/>
    <w:rsid w:val="0030766C"/>
    <w:rsid w:val="003118EF"/>
    <w:rsid w:val="00312BC0"/>
    <w:rsid w:val="003132CC"/>
    <w:rsid w:val="00313771"/>
    <w:rsid w:val="00313D31"/>
    <w:rsid w:val="003145A0"/>
    <w:rsid w:val="003148C5"/>
    <w:rsid w:val="0031618D"/>
    <w:rsid w:val="003161C3"/>
    <w:rsid w:val="00316725"/>
    <w:rsid w:val="00317E15"/>
    <w:rsid w:val="0032067C"/>
    <w:rsid w:val="00321000"/>
    <w:rsid w:val="0032180A"/>
    <w:rsid w:val="00322023"/>
    <w:rsid w:val="0032204B"/>
    <w:rsid w:val="00322ACF"/>
    <w:rsid w:val="00322CD4"/>
    <w:rsid w:val="0032461D"/>
    <w:rsid w:val="00324725"/>
    <w:rsid w:val="00325526"/>
    <w:rsid w:val="00325A06"/>
    <w:rsid w:val="0032635A"/>
    <w:rsid w:val="00327715"/>
    <w:rsid w:val="00327722"/>
    <w:rsid w:val="00330126"/>
    <w:rsid w:val="00330577"/>
    <w:rsid w:val="00330FEA"/>
    <w:rsid w:val="00331143"/>
    <w:rsid w:val="00331B0F"/>
    <w:rsid w:val="00331E15"/>
    <w:rsid w:val="00331F97"/>
    <w:rsid w:val="003332F3"/>
    <w:rsid w:val="003349FF"/>
    <w:rsid w:val="00334F6D"/>
    <w:rsid w:val="003352C1"/>
    <w:rsid w:val="00335464"/>
    <w:rsid w:val="00335EA4"/>
    <w:rsid w:val="00335FC1"/>
    <w:rsid w:val="00336857"/>
    <w:rsid w:val="00340B59"/>
    <w:rsid w:val="00340F96"/>
    <w:rsid w:val="0034104F"/>
    <w:rsid w:val="00341504"/>
    <w:rsid w:val="00341518"/>
    <w:rsid w:val="003419F0"/>
    <w:rsid w:val="00341AD5"/>
    <w:rsid w:val="00341F61"/>
    <w:rsid w:val="00342420"/>
    <w:rsid w:val="003425E6"/>
    <w:rsid w:val="00342B64"/>
    <w:rsid w:val="00342BF3"/>
    <w:rsid w:val="0034464F"/>
    <w:rsid w:val="003446C8"/>
    <w:rsid w:val="00344D1F"/>
    <w:rsid w:val="00344FF4"/>
    <w:rsid w:val="00345819"/>
    <w:rsid w:val="00345FE0"/>
    <w:rsid w:val="0034651A"/>
    <w:rsid w:val="00350168"/>
    <w:rsid w:val="00350A0D"/>
    <w:rsid w:val="00350D25"/>
    <w:rsid w:val="0035150D"/>
    <w:rsid w:val="00352ECC"/>
    <w:rsid w:val="003534EE"/>
    <w:rsid w:val="00354AAF"/>
    <w:rsid w:val="00355FA4"/>
    <w:rsid w:val="00356C64"/>
    <w:rsid w:val="00357CAF"/>
    <w:rsid w:val="0036005C"/>
    <w:rsid w:val="003603BC"/>
    <w:rsid w:val="003606DF"/>
    <w:rsid w:val="00361740"/>
    <w:rsid w:val="003619C0"/>
    <w:rsid w:val="0036292F"/>
    <w:rsid w:val="003631F1"/>
    <w:rsid w:val="003634C4"/>
    <w:rsid w:val="0036369B"/>
    <w:rsid w:val="00364288"/>
    <w:rsid w:val="00364A60"/>
    <w:rsid w:val="0036533B"/>
    <w:rsid w:val="00366B6E"/>
    <w:rsid w:val="00367D7F"/>
    <w:rsid w:val="003707B9"/>
    <w:rsid w:val="00370FA0"/>
    <w:rsid w:val="003711D1"/>
    <w:rsid w:val="003726CE"/>
    <w:rsid w:val="003738A9"/>
    <w:rsid w:val="00373FF3"/>
    <w:rsid w:val="00374A83"/>
    <w:rsid w:val="00374EC2"/>
    <w:rsid w:val="00374EF5"/>
    <w:rsid w:val="0037582A"/>
    <w:rsid w:val="0037663B"/>
    <w:rsid w:val="003768DF"/>
    <w:rsid w:val="00376FB1"/>
    <w:rsid w:val="00380CEC"/>
    <w:rsid w:val="003810BF"/>
    <w:rsid w:val="003810ED"/>
    <w:rsid w:val="00382B2C"/>
    <w:rsid w:val="0038438E"/>
    <w:rsid w:val="00384958"/>
    <w:rsid w:val="00384C57"/>
    <w:rsid w:val="00386A6A"/>
    <w:rsid w:val="00386B40"/>
    <w:rsid w:val="00386BD0"/>
    <w:rsid w:val="00387117"/>
    <w:rsid w:val="00390BE3"/>
    <w:rsid w:val="00390FD2"/>
    <w:rsid w:val="003916A4"/>
    <w:rsid w:val="00391BEC"/>
    <w:rsid w:val="003922E6"/>
    <w:rsid w:val="003925F3"/>
    <w:rsid w:val="00392753"/>
    <w:rsid w:val="00392821"/>
    <w:rsid w:val="003937DB"/>
    <w:rsid w:val="0039395C"/>
    <w:rsid w:val="00393C9E"/>
    <w:rsid w:val="00393D51"/>
    <w:rsid w:val="00393EAE"/>
    <w:rsid w:val="003940DE"/>
    <w:rsid w:val="0039411D"/>
    <w:rsid w:val="003941A7"/>
    <w:rsid w:val="003953FA"/>
    <w:rsid w:val="00396AF0"/>
    <w:rsid w:val="00397680"/>
    <w:rsid w:val="003A0BA6"/>
    <w:rsid w:val="003A1F71"/>
    <w:rsid w:val="003A2498"/>
    <w:rsid w:val="003A6167"/>
    <w:rsid w:val="003A6523"/>
    <w:rsid w:val="003A6DAF"/>
    <w:rsid w:val="003A74F6"/>
    <w:rsid w:val="003B0D77"/>
    <w:rsid w:val="003B0E0A"/>
    <w:rsid w:val="003B1C76"/>
    <w:rsid w:val="003B20B3"/>
    <w:rsid w:val="003B23D3"/>
    <w:rsid w:val="003B40ED"/>
    <w:rsid w:val="003B4A78"/>
    <w:rsid w:val="003B533C"/>
    <w:rsid w:val="003B65F9"/>
    <w:rsid w:val="003B6BC8"/>
    <w:rsid w:val="003B76C1"/>
    <w:rsid w:val="003C0364"/>
    <w:rsid w:val="003C1D53"/>
    <w:rsid w:val="003C5399"/>
    <w:rsid w:val="003C57E0"/>
    <w:rsid w:val="003C60BC"/>
    <w:rsid w:val="003C680B"/>
    <w:rsid w:val="003C6A7A"/>
    <w:rsid w:val="003C731D"/>
    <w:rsid w:val="003C74EC"/>
    <w:rsid w:val="003C7871"/>
    <w:rsid w:val="003C7CAE"/>
    <w:rsid w:val="003D0267"/>
    <w:rsid w:val="003D0801"/>
    <w:rsid w:val="003D0834"/>
    <w:rsid w:val="003D1AFD"/>
    <w:rsid w:val="003D2948"/>
    <w:rsid w:val="003D29E5"/>
    <w:rsid w:val="003D2F87"/>
    <w:rsid w:val="003D3D4C"/>
    <w:rsid w:val="003D462B"/>
    <w:rsid w:val="003D46C2"/>
    <w:rsid w:val="003D5BA6"/>
    <w:rsid w:val="003D5C01"/>
    <w:rsid w:val="003D5D5A"/>
    <w:rsid w:val="003D79AE"/>
    <w:rsid w:val="003E1733"/>
    <w:rsid w:val="003E179A"/>
    <w:rsid w:val="003E1A36"/>
    <w:rsid w:val="003E250E"/>
    <w:rsid w:val="003E30DB"/>
    <w:rsid w:val="003E3675"/>
    <w:rsid w:val="003E511D"/>
    <w:rsid w:val="003E52E7"/>
    <w:rsid w:val="003E6242"/>
    <w:rsid w:val="003E6739"/>
    <w:rsid w:val="003E677B"/>
    <w:rsid w:val="003F0302"/>
    <w:rsid w:val="003F07BF"/>
    <w:rsid w:val="003F0B0A"/>
    <w:rsid w:val="003F18D4"/>
    <w:rsid w:val="003F19C4"/>
    <w:rsid w:val="003F1DF0"/>
    <w:rsid w:val="003F2754"/>
    <w:rsid w:val="003F2947"/>
    <w:rsid w:val="003F462B"/>
    <w:rsid w:val="003F57B0"/>
    <w:rsid w:val="003F5C6E"/>
    <w:rsid w:val="003F5F40"/>
    <w:rsid w:val="003F5FCA"/>
    <w:rsid w:val="003F661A"/>
    <w:rsid w:val="003F791C"/>
    <w:rsid w:val="004002B2"/>
    <w:rsid w:val="00400D83"/>
    <w:rsid w:val="004012A3"/>
    <w:rsid w:val="0040130E"/>
    <w:rsid w:val="004016EC"/>
    <w:rsid w:val="00402284"/>
    <w:rsid w:val="0040232A"/>
    <w:rsid w:val="004031D5"/>
    <w:rsid w:val="00404620"/>
    <w:rsid w:val="004046E5"/>
    <w:rsid w:val="00405796"/>
    <w:rsid w:val="004060D4"/>
    <w:rsid w:val="00406847"/>
    <w:rsid w:val="0041003B"/>
    <w:rsid w:val="004127FF"/>
    <w:rsid w:val="004129B6"/>
    <w:rsid w:val="0041334A"/>
    <w:rsid w:val="00413E57"/>
    <w:rsid w:val="0041427D"/>
    <w:rsid w:val="00414DF7"/>
    <w:rsid w:val="00415080"/>
    <w:rsid w:val="00415086"/>
    <w:rsid w:val="00415B33"/>
    <w:rsid w:val="004171DA"/>
    <w:rsid w:val="004206DF"/>
    <w:rsid w:val="00420AFC"/>
    <w:rsid w:val="00420B7F"/>
    <w:rsid w:val="00420BEC"/>
    <w:rsid w:val="00420D62"/>
    <w:rsid w:val="0042117B"/>
    <w:rsid w:val="00422B67"/>
    <w:rsid w:val="004242F1"/>
    <w:rsid w:val="004243B9"/>
    <w:rsid w:val="00425176"/>
    <w:rsid w:val="00426264"/>
    <w:rsid w:val="0042671F"/>
    <w:rsid w:val="0042685D"/>
    <w:rsid w:val="00426892"/>
    <w:rsid w:val="00427206"/>
    <w:rsid w:val="00427575"/>
    <w:rsid w:val="00427810"/>
    <w:rsid w:val="004279E7"/>
    <w:rsid w:val="004306C8"/>
    <w:rsid w:val="004307CB"/>
    <w:rsid w:val="00431346"/>
    <w:rsid w:val="00431FE6"/>
    <w:rsid w:val="0043269B"/>
    <w:rsid w:val="00432D54"/>
    <w:rsid w:val="00432E7D"/>
    <w:rsid w:val="004335FD"/>
    <w:rsid w:val="00433A65"/>
    <w:rsid w:val="00433E2E"/>
    <w:rsid w:val="00434423"/>
    <w:rsid w:val="00434440"/>
    <w:rsid w:val="0043533A"/>
    <w:rsid w:val="00435727"/>
    <w:rsid w:val="004358B9"/>
    <w:rsid w:val="00435934"/>
    <w:rsid w:val="00436AAE"/>
    <w:rsid w:val="00436CDC"/>
    <w:rsid w:val="004378B3"/>
    <w:rsid w:val="004401F1"/>
    <w:rsid w:val="00440250"/>
    <w:rsid w:val="00440411"/>
    <w:rsid w:val="00440723"/>
    <w:rsid w:val="0044080F"/>
    <w:rsid w:val="00440C6D"/>
    <w:rsid w:val="00441137"/>
    <w:rsid w:val="00441F74"/>
    <w:rsid w:val="00442172"/>
    <w:rsid w:val="00442FA5"/>
    <w:rsid w:val="00443076"/>
    <w:rsid w:val="0044325B"/>
    <w:rsid w:val="004435F2"/>
    <w:rsid w:val="004439D3"/>
    <w:rsid w:val="00443EE4"/>
    <w:rsid w:val="00444634"/>
    <w:rsid w:val="00445C5B"/>
    <w:rsid w:val="004469A8"/>
    <w:rsid w:val="00450682"/>
    <w:rsid w:val="00451423"/>
    <w:rsid w:val="0045269A"/>
    <w:rsid w:val="00452B29"/>
    <w:rsid w:val="00452F7C"/>
    <w:rsid w:val="00453240"/>
    <w:rsid w:val="00453618"/>
    <w:rsid w:val="004539C0"/>
    <w:rsid w:val="0045503A"/>
    <w:rsid w:val="00456080"/>
    <w:rsid w:val="00456A51"/>
    <w:rsid w:val="004573A2"/>
    <w:rsid w:val="0045797F"/>
    <w:rsid w:val="0046020B"/>
    <w:rsid w:val="00463382"/>
    <w:rsid w:val="0046369F"/>
    <w:rsid w:val="004644E8"/>
    <w:rsid w:val="004651F7"/>
    <w:rsid w:val="00465A0C"/>
    <w:rsid w:val="004661F3"/>
    <w:rsid w:val="00466275"/>
    <w:rsid w:val="004669A1"/>
    <w:rsid w:val="00466D0F"/>
    <w:rsid w:val="004670C7"/>
    <w:rsid w:val="004711A9"/>
    <w:rsid w:val="004716A4"/>
    <w:rsid w:val="00471784"/>
    <w:rsid w:val="00471A96"/>
    <w:rsid w:val="00471F27"/>
    <w:rsid w:val="00473FC3"/>
    <w:rsid w:val="004744CE"/>
    <w:rsid w:val="00474539"/>
    <w:rsid w:val="00475259"/>
    <w:rsid w:val="00475759"/>
    <w:rsid w:val="00476A20"/>
    <w:rsid w:val="00476CE4"/>
    <w:rsid w:val="00477F1A"/>
    <w:rsid w:val="00477F5F"/>
    <w:rsid w:val="00480E5A"/>
    <w:rsid w:val="00481990"/>
    <w:rsid w:val="00481E64"/>
    <w:rsid w:val="00481FA0"/>
    <w:rsid w:val="00481FFF"/>
    <w:rsid w:val="00484287"/>
    <w:rsid w:val="004844D1"/>
    <w:rsid w:val="00484A44"/>
    <w:rsid w:val="00485000"/>
    <w:rsid w:val="004851A0"/>
    <w:rsid w:val="0048583F"/>
    <w:rsid w:val="00485A39"/>
    <w:rsid w:val="004869D4"/>
    <w:rsid w:val="00486F00"/>
    <w:rsid w:val="00487435"/>
    <w:rsid w:val="00487998"/>
    <w:rsid w:val="004920CC"/>
    <w:rsid w:val="004924D7"/>
    <w:rsid w:val="00492EEF"/>
    <w:rsid w:val="00494327"/>
    <w:rsid w:val="004948DF"/>
    <w:rsid w:val="00495A9F"/>
    <w:rsid w:val="004960D2"/>
    <w:rsid w:val="00497218"/>
    <w:rsid w:val="00497B43"/>
    <w:rsid w:val="00497E46"/>
    <w:rsid w:val="004A06CB"/>
    <w:rsid w:val="004A0B8D"/>
    <w:rsid w:val="004A288C"/>
    <w:rsid w:val="004A2AB0"/>
    <w:rsid w:val="004A2EBC"/>
    <w:rsid w:val="004A3308"/>
    <w:rsid w:val="004A3741"/>
    <w:rsid w:val="004A55D5"/>
    <w:rsid w:val="004A7527"/>
    <w:rsid w:val="004A7676"/>
    <w:rsid w:val="004B1771"/>
    <w:rsid w:val="004B1DB4"/>
    <w:rsid w:val="004B1E54"/>
    <w:rsid w:val="004B23F5"/>
    <w:rsid w:val="004B260D"/>
    <w:rsid w:val="004B32E7"/>
    <w:rsid w:val="004B35AB"/>
    <w:rsid w:val="004B6B46"/>
    <w:rsid w:val="004B7398"/>
    <w:rsid w:val="004B7414"/>
    <w:rsid w:val="004B75B7"/>
    <w:rsid w:val="004B76F3"/>
    <w:rsid w:val="004B7DBA"/>
    <w:rsid w:val="004C0F88"/>
    <w:rsid w:val="004C1DF2"/>
    <w:rsid w:val="004C220D"/>
    <w:rsid w:val="004C257F"/>
    <w:rsid w:val="004C2E51"/>
    <w:rsid w:val="004C3783"/>
    <w:rsid w:val="004C4384"/>
    <w:rsid w:val="004C46D4"/>
    <w:rsid w:val="004C6B67"/>
    <w:rsid w:val="004C6F35"/>
    <w:rsid w:val="004C72E7"/>
    <w:rsid w:val="004C768A"/>
    <w:rsid w:val="004C7D72"/>
    <w:rsid w:val="004C7E7B"/>
    <w:rsid w:val="004D50A9"/>
    <w:rsid w:val="004D53B4"/>
    <w:rsid w:val="004D5498"/>
    <w:rsid w:val="004D7E3F"/>
    <w:rsid w:val="004E0F8A"/>
    <w:rsid w:val="004E1A66"/>
    <w:rsid w:val="004E1B88"/>
    <w:rsid w:val="004E1C8E"/>
    <w:rsid w:val="004E2023"/>
    <w:rsid w:val="004E2048"/>
    <w:rsid w:val="004E2A5B"/>
    <w:rsid w:val="004E4263"/>
    <w:rsid w:val="004E4645"/>
    <w:rsid w:val="004E4776"/>
    <w:rsid w:val="004E4862"/>
    <w:rsid w:val="004E570C"/>
    <w:rsid w:val="004E6027"/>
    <w:rsid w:val="004E628C"/>
    <w:rsid w:val="004E6DFF"/>
    <w:rsid w:val="004E79AD"/>
    <w:rsid w:val="004E7F5D"/>
    <w:rsid w:val="004F0984"/>
    <w:rsid w:val="004F0A22"/>
    <w:rsid w:val="004F0F11"/>
    <w:rsid w:val="004F1017"/>
    <w:rsid w:val="004F1B55"/>
    <w:rsid w:val="004F1BB3"/>
    <w:rsid w:val="004F1D90"/>
    <w:rsid w:val="004F25BE"/>
    <w:rsid w:val="004F2812"/>
    <w:rsid w:val="004F28E5"/>
    <w:rsid w:val="004F34C8"/>
    <w:rsid w:val="004F3544"/>
    <w:rsid w:val="004F482E"/>
    <w:rsid w:val="004F5550"/>
    <w:rsid w:val="004F5E4F"/>
    <w:rsid w:val="004F6164"/>
    <w:rsid w:val="004F6E07"/>
    <w:rsid w:val="004F7925"/>
    <w:rsid w:val="005003A0"/>
    <w:rsid w:val="00500925"/>
    <w:rsid w:val="005020E8"/>
    <w:rsid w:val="005027B8"/>
    <w:rsid w:val="00503690"/>
    <w:rsid w:val="005038E2"/>
    <w:rsid w:val="005048CE"/>
    <w:rsid w:val="005055AA"/>
    <w:rsid w:val="005058A5"/>
    <w:rsid w:val="00506B55"/>
    <w:rsid w:val="0050742D"/>
    <w:rsid w:val="00510527"/>
    <w:rsid w:val="0051138E"/>
    <w:rsid w:val="00511B24"/>
    <w:rsid w:val="00511EAB"/>
    <w:rsid w:val="00512E7E"/>
    <w:rsid w:val="00513550"/>
    <w:rsid w:val="005140B5"/>
    <w:rsid w:val="005145F5"/>
    <w:rsid w:val="00515357"/>
    <w:rsid w:val="0051580D"/>
    <w:rsid w:val="00516401"/>
    <w:rsid w:val="005164E7"/>
    <w:rsid w:val="00517150"/>
    <w:rsid w:val="005171D7"/>
    <w:rsid w:val="00517DD0"/>
    <w:rsid w:val="00520368"/>
    <w:rsid w:val="00520598"/>
    <w:rsid w:val="00521301"/>
    <w:rsid w:val="005223EB"/>
    <w:rsid w:val="005228D4"/>
    <w:rsid w:val="00522CD7"/>
    <w:rsid w:val="00522D3D"/>
    <w:rsid w:val="00522E7F"/>
    <w:rsid w:val="00523003"/>
    <w:rsid w:val="00523221"/>
    <w:rsid w:val="00523E05"/>
    <w:rsid w:val="00524594"/>
    <w:rsid w:val="00526193"/>
    <w:rsid w:val="00526B8B"/>
    <w:rsid w:val="00526BC7"/>
    <w:rsid w:val="0052754E"/>
    <w:rsid w:val="0053052C"/>
    <w:rsid w:val="00530CA1"/>
    <w:rsid w:val="00530E54"/>
    <w:rsid w:val="00531801"/>
    <w:rsid w:val="00533CEF"/>
    <w:rsid w:val="0053404B"/>
    <w:rsid w:val="00534891"/>
    <w:rsid w:val="00534E41"/>
    <w:rsid w:val="00535E36"/>
    <w:rsid w:val="00536092"/>
    <w:rsid w:val="005366CE"/>
    <w:rsid w:val="005372DA"/>
    <w:rsid w:val="00537821"/>
    <w:rsid w:val="00537B73"/>
    <w:rsid w:val="00537BE8"/>
    <w:rsid w:val="00540D47"/>
    <w:rsid w:val="00541B51"/>
    <w:rsid w:val="005422FB"/>
    <w:rsid w:val="0054240F"/>
    <w:rsid w:val="00542A04"/>
    <w:rsid w:val="00543205"/>
    <w:rsid w:val="00543510"/>
    <w:rsid w:val="005435C9"/>
    <w:rsid w:val="00543BD8"/>
    <w:rsid w:val="005448E8"/>
    <w:rsid w:val="005454E8"/>
    <w:rsid w:val="00545ECE"/>
    <w:rsid w:val="0054740E"/>
    <w:rsid w:val="0054757D"/>
    <w:rsid w:val="00547826"/>
    <w:rsid w:val="00550087"/>
    <w:rsid w:val="00550694"/>
    <w:rsid w:val="00551DBF"/>
    <w:rsid w:val="00552A32"/>
    <w:rsid w:val="00553CB6"/>
    <w:rsid w:val="00553E68"/>
    <w:rsid w:val="0055419A"/>
    <w:rsid w:val="00554991"/>
    <w:rsid w:val="005553B2"/>
    <w:rsid w:val="005554AE"/>
    <w:rsid w:val="005555EB"/>
    <w:rsid w:val="0055567F"/>
    <w:rsid w:val="00555883"/>
    <w:rsid w:val="0055672F"/>
    <w:rsid w:val="0055754D"/>
    <w:rsid w:val="0055785F"/>
    <w:rsid w:val="0056035C"/>
    <w:rsid w:val="0056148C"/>
    <w:rsid w:val="005616BD"/>
    <w:rsid w:val="0056241C"/>
    <w:rsid w:val="00562CC0"/>
    <w:rsid w:val="005632A1"/>
    <w:rsid w:val="00563E59"/>
    <w:rsid w:val="00564296"/>
    <w:rsid w:val="00564DC6"/>
    <w:rsid w:val="00565BA6"/>
    <w:rsid w:val="00566A36"/>
    <w:rsid w:val="00566ABD"/>
    <w:rsid w:val="00567C76"/>
    <w:rsid w:val="00567CA0"/>
    <w:rsid w:val="00571747"/>
    <w:rsid w:val="00571E10"/>
    <w:rsid w:val="005727C7"/>
    <w:rsid w:val="00572833"/>
    <w:rsid w:val="00573086"/>
    <w:rsid w:val="0057333E"/>
    <w:rsid w:val="00573716"/>
    <w:rsid w:val="0057389F"/>
    <w:rsid w:val="00574795"/>
    <w:rsid w:val="0057698C"/>
    <w:rsid w:val="00576D78"/>
    <w:rsid w:val="005801E8"/>
    <w:rsid w:val="00580627"/>
    <w:rsid w:val="00580C30"/>
    <w:rsid w:val="0058125A"/>
    <w:rsid w:val="00581B28"/>
    <w:rsid w:val="00582305"/>
    <w:rsid w:val="00582822"/>
    <w:rsid w:val="005831D3"/>
    <w:rsid w:val="005838E9"/>
    <w:rsid w:val="00584EAD"/>
    <w:rsid w:val="00585B99"/>
    <w:rsid w:val="00585E45"/>
    <w:rsid w:val="005860E1"/>
    <w:rsid w:val="005864C1"/>
    <w:rsid w:val="00586CD6"/>
    <w:rsid w:val="0058788E"/>
    <w:rsid w:val="00587B2F"/>
    <w:rsid w:val="005909E2"/>
    <w:rsid w:val="00591CEC"/>
    <w:rsid w:val="00592CDE"/>
    <w:rsid w:val="00592D74"/>
    <w:rsid w:val="00592DDE"/>
    <w:rsid w:val="005947AE"/>
    <w:rsid w:val="005947B4"/>
    <w:rsid w:val="00594FA6"/>
    <w:rsid w:val="00595C82"/>
    <w:rsid w:val="00595F97"/>
    <w:rsid w:val="0059612B"/>
    <w:rsid w:val="0059693A"/>
    <w:rsid w:val="005A11AF"/>
    <w:rsid w:val="005A14E5"/>
    <w:rsid w:val="005A1662"/>
    <w:rsid w:val="005A1BBA"/>
    <w:rsid w:val="005A1C24"/>
    <w:rsid w:val="005A2908"/>
    <w:rsid w:val="005A2A2B"/>
    <w:rsid w:val="005A4E08"/>
    <w:rsid w:val="005A50E1"/>
    <w:rsid w:val="005A5349"/>
    <w:rsid w:val="005A6966"/>
    <w:rsid w:val="005A7B47"/>
    <w:rsid w:val="005A7E7F"/>
    <w:rsid w:val="005B0412"/>
    <w:rsid w:val="005B0B8B"/>
    <w:rsid w:val="005B0DB9"/>
    <w:rsid w:val="005B2975"/>
    <w:rsid w:val="005B2D2A"/>
    <w:rsid w:val="005B3561"/>
    <w:rsid w:val="005B3662"/>
    <w:rsid w:val="005B3A58"/>
    <w:rsid w:val="005B3C34"/>
    <w:rsid w:val="005B460A"/>
    <w:rsid w:val="005B5BC9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98D"/>
    <w:rsid w:val="005C2E43"/>
    <w:rsid w:val="005C32A2"/>
    <w:rsid w:val="005C46F3"/>
    <w:rsid w:val="005C4CBF"/>
    <w:rsid w:val="005C6A38"/>
    <w:rsid w:val="005C7F7E"/>
    <w:rsid w:val="005D06CB"/>
    <w:rsid w:val="005D1032"/>
    <w:rsid w:val="005D1B2A"/>
    <w:rsid w:val="005D1B50"/>
    <w:rsid w:val="005D2240"/>
    <w:rsid w:val="005D2ABF"/>
    <w:rsid w:val="005D30FB"/>
    <w:rsid w:val="005D344E"/>
    <w:rsid w:val="005D3BBF"/>
    <w:rsid w:val="005D4279"/>
    <w:rsid w:val="005D42B7"/>
    <w:rsid w:val="005D4D2B"/>
    <w:rsid w:val="005D52F4"/>
    <w:rsid w:val="005D6052"/>
    <w:rsid w:val="005D6D1F"/>
    <w:rsid w:val="005D7A63"/>
    <w:rsid w:val="005E00DC"/>
    <w:rsid w:val="005E12A4"/>
    <w:rsid w:val="005E21C4"/>
    <w:rsid w:val="005E2C44"/>
    <w:rsid w:val="005E2C9B"/>
    <w:rsid w:val="005E30CC"/>
    <w:rsid w:val="005E3138"/>
    <w:rsid w:val="005E605F"/>
    <w:rsid w:val="005E6120"/>
    <w:rsid w:val="005E63DD"/>
    <w:rsid w:val="005E67DF"/>
    <w:rsid w:val="005E6817"/>
    <w:rsid w:val="005E6C4A"/>
    <w:rsid w:val="005E722E"/>
    <w:rsid w:val="005F07E7"/>
    <w:rsid w:val="005F0DBF"/>
    <w:rsid w:val="005F16A3"/>
    <w:rsid w:val="005F23E6"/>
    <w:rsid w:val="005F30D6"/>
    <w:rsid w:val="005F3D41"/>
    <w:rsid w:val="005F40DE"/>
    <w:rsid w:val="005F49D2"/>
    <w:rsid w:val="005F6E3E"/>
    <w:rsid w:val="005F6F73"/>
    <w:rsid w:val="005F7A4F"/>
    <w:rsid w:val="006011BB"/>
    <w:rsid w:val="006031A0"/>
    <w:rsid w:val="00603F91"/>
    <w:rsid w:val="00604E39"/>
    <w:rsid w:val="006052A0"/>
    <w:rsid w:val="00605428"/>
    <w:rsid w:val="00605609"/>
    <w:rsid w:val="0060618E"/>
    <w:rsid w:val="0060767F"/>
    <w:rsid w:val="0061072C"/>
    <w:rsid w:val="00610963"/>
    <w:rsid w:val="00610D85"/>
    <w:rsid w:val="006114C5"/>
    <w:rsid w:val="006116AE"/>
    <w:rsid w:val="00611A48"/>
    <w:rsid w:val="00611C64"/>
    <w:rsid w:val="0061211D"/>
    <w:rsid w:val="00612965"/>
    <w:rsid w:val="006129D6"/>
    <w:rsid w:val="00614B63"/>
    <w:rsid w:val="00614E7F"/>
    <w:rsid w:val="00615E5F"/>
    <w:rsid w:val="00620786"/>
    <w:rsid w:val="00620A89"/>
    <w:rsid w:val="00621188"/>
    <w:rsid w:val="00621A69"/>
    <w:rsid w:val="00622EC7"/>
    <w:rsid w:val="00623840"/>
    <w:rsid w:val="0062436E"/>
    <w:rsid w:val="006247BA"/>
    <w:rsid w:val="006257ED"/>
    <w:rsid w:val="006262E9"/>
    <w:rsid w:val="006269F1"/>
    <w:rsid w:val="00626BE2"/>
    <w:rsid w:val="0062724C"/>
    <w:rsid w:val="00630ACE"/>
    <w:rsid w:val="006313BA"/>
    <w:rsid w:val="0063259B"/>
    <w:rsid w:val="00632EC5"/>
    <w:rsid w:val="0063360F"/>
    <w:rsid w:val="00633ADC"/>
    <w:rsid w:val="006346B7"/>
    <w:rsid w:val="00634D97"/>
    <w:rsid w:val="006356E5"/>
    <w:rsid w:val="006356F8"/>
    <w:rsid w:val="00635C1F"/>
    <w:rsid w:val="00636AF3"/>
    <w:rsid w:val="006404F5"/>
    <w:rsid w:val="00641F94"/>
    <w:rsid w:val="006425B3"/>
    <w:rsid w:val="00643BC9"/>
    <w:rsid w:val="006448E7"/>
    <w:rsid w:val="006455B0"/>
    <w:rsid w:val="00646173"/>
    <w:rsid w:val="0064703E"/>
    <w:rsid w:val="00650BDB"/>
    <w:rsid w:val="00651F9B"/>
    <w:rsid w:val="00653B16"/>
    <w:rsid w:val="006547C8"/>
    <w:rsid w:val="00654B40"/>
    <w:rsid w:val="0065535D"/>
    <w:rsid w:val="00655661"/>
    <w:rsid w:val="00655EA5"/>
    <w:rsid w:val="00655F01"/>
    <w:rsid w:val="00657118"/>
    <w:rsid w:val="006573B6"/>
    <w:rsid w:val="006579C1"/>
    <w:rsid w:val="00660405"/>
    <w:rsid w:val="0066078D"/>
    <w:rsid w:val="00661431"/>
    <w:rsid w:val="006622F7"/>
    <w:rsid w:val="00662B80"/>
    <w:rsid w:val="00663803"/>
    <w:rsid w:val="00663B7D"/>
    <w:rsid w:val="006641DA"/>
    <w:rsid w:val="00665568"/>
    <w:rsid w:val="00665969"/>
    <w:rsid w:val="006669B5"/>
    <w:rsid w:val="006678B8"/>
    <w:rsid w:val="006706B8"/>
    <w:rsid w:val="00670B03"/>
    <w:rsid w:val="0067158E"/>
    <w:rsid w:val="00671D9E"/>
    <w:rsid w:val="00672197"/>
    <w:rsid w:val="00672CC1"/>
    <w:rsid w:val="00673642"/>
    <w:rsid w:val="00673EAB"/>
    <w:rsid w:val="00674148"/>
    <w:rsid w:val="006744F8"/>
    <w:rsid w:val="00674BB3"/>
    <w:rsid w:val="00674C7A"/>
    <w:rsid w:val="00675B33"/>
    <w:rsid w:val="006767B9"/>
    <w:rsid w:val="00676EE0"/>
    <w:rsid w:val="0068062C"/>
    <w:rsid w:val="00681635"/>
    <w:rsid w:val="006819B1"/>
    <w:rsid w:val="006819EB"/>
    <w:rsid w:val="006831A1"/>
    <w:rsid w:val="00684420"/>
    <w:rsid w:val="006847F7"/>
    <w:rsid w:val="0068495F"/>
    <w:rsid w:val="00686063"/>
    <w:rsid w:val="006864D1"/>
    <w:rsid w:val="006869CB"/>
    <w:rsid w:val="00687130"/>
    <w:rsid w:val="006874EF"/>
    <w:rsid w:val="00687BC5"/>
    <w:rsid w:val="00687CA3"/>
    <w:rsid w:val="00687E1B"/>
    <w:rsid w:val="00690467"/>
    <w:rsid w:val="0069087E"/>
    <w:rsid w:val="00690AF6"/>
    <w:rsid w:val="00691580"/>
    <w:rsid w:val="00691BFE"/>
    <w:rsid w:val="00691F74"/>
    <w:rsid w:val="00692225"/>
    <w:rsid w:val="006931DF"/>
    <w:rsid w:val="006932C9"/>
    <w:rsid w:val="00694F44"/>
    <w:rsid w:val="00695808"/>
    <w:rsid w:val="0069669A"/>
    <w:rsid w:val="00696CF9"/>
    <w:rsid w:val="006970BC"/>
    <w:rsid w:val="006A0AA3"/>
    <w:rsid w:val="006A0D05"/>
    <w:rsid w:val="006A1069"/>
    <w:rsid w:val="006A1585"/>
    <w:rsid w:val="006A1B70"/>
    <w:rsid w:val="006A1C88"/>
    <w:rsid w:val="006A1DB3"/>
    <w:rsid w:val="006A31AB"/>
    <w:rsid w:val="006A3619"/>
    <w:rsid w:val="006A4CD3"/>
    <w:rsid w:val="006A4F2B"/>
    <w:rsid w:val="006A61C3"/>
    <w:rsid w:val="006A68B3"/>
    <w:rsid w:val="006A79DB"/>
    <w:rsid w:val="006A7DEC"/>
    <w:rsid w:val="006B0448"/>
    <w:rsid w:val="006B1C24"/>
    <w:rsid w:val="006B27DA"/>
    <w:rsid w:val="006B27EA"/>
    <w:rsid w:val="006B46FB"/>
    <w:rsid w:val="006B4A03"/>
    <w:rsid w:val="006B53FB"/>
    <w:rsid w:val="006B5693"/>
    <w:rsid w:val="006C0532"/>
    <w:rsid w:val="006C0DF0"/>
    <w:rsid w:val="006C153E"/>
    <w:rsid w:val="006C1F16"/>
    <w:rsid w:val="006C216E"/>
    <w:rsid w:val="006C2175"/>
    <w:rsid w:val="006C21B0"/>
    <w:rsid w:val="006C29AA"/>
    <w:rsid w:val="006C34AE"/>
    <w:rsid w:val="006C48B7"/>
    <w:rsid w:val="006C4BD3"/>
    <w:rsid w:val="006C5051"/>
    <w:rsid w:val="006C5E72"/>
    <w:rsid w:val="006C6BDA"/>
    <w:rsid w:val="006C6DAA"/>
    <w:rsid w:val="006C6E79"/>
    <w:rsid w:val="006D01B5"/>
    <w:rsid w:val="006D03E7"/>
    <w:rsid w:val="006D17BD"/>
    <w:rsid w:val="006D2047"/>
    <w:rsid w:val="006D2D51"/>
    <w:rsid w:val="006D3270"/>
    <w:rsid w:val="006D3F23"/>
    <w:rsid w:val="006D56AA"/>
    <w:rsid w:val="006D5C03"/>
    <w:rsid w:val="006D6531"/>
    <w:rsid w:val="006E0116"/>
    <w:rsid w:val="006E0D89"/>
    <w:rsid w:val="006E0DEA"/>
    <w:rsid w:val="006E1A8E"/>
    <w:rsid w:val="006E21FB"/>
    <w:rsid w:val="006E3019"/>
    <w:rsid w:val="006E315D"/>
    <w:rsid w:val="006E34A7"/>
    <w:rsid w:val="006E3EA0"/>
    <w:rsid w:val="006E40BA"/>
    <w:rsid w:val="006E41F6"/>
    <w:rsid w:val="006E7139"/>
    <w:rsid w:val="006E7A49"/>
    <w:rsid w:val="006F0D3D"/>
    <w:rsid w:val="006F1ABA"/>
    <w:rsid w:val="006F1FCB"/>
    <w:rsid w:val="006F252A"/>
    <w:rsid w:val="006F32FE"/>
    <w:rsid w:val="006F3A0E"/>
    <w:rsid w:val="006F3A19"/>
    <w:rsid w:val="006F3B1B"/>
    <w:rsid w:val="006F3D98"/>
    <w:rsid w:val="006F4EA6"/>
    <w:rsid w:val="006F5882"/>
    <w:rsid w:val="006F680D"/>
    <w:rsid w:val="006F7D5D"/>
    <w:rsid w:val="00700087"/>
    <w:rsid w:val="00700309"/>
    <w:rsid w:val="007008D4"/>
    <w:rsid w:val="00701F5A"/>
    <w:rsid w:val="007023B8"/>
    <w:rsid w:val="0070269A"/>
    <w:rsid w:val="00703CEB"/>
    <w:rsid w:val="00704908"/>
    <w:rsid w:val="00704A4A"/>
    <w:rsid w:val="00704ECD"/>
    <w:rsid w:val="007054DC"/>
    <w:rsid w:val="0070560A"/>
    <w:rsid w:val="00705710"/>
    <w:rsid w:val="00705812"/>
    <w:rsid w:val="00705C92"/>
    <w:rsid w:val="00705E57"/>
    <w:rsid w:val="007063AD"/>
    <w:rsid w:val="00706CEF"/>
    <w:rsid w:val="00707362"/>
    <w:rsid w:val="00707787"/>
    <w:rsid w:val="00707A12"/>
    <w:rsid w:val="007107EF"/>
    <w:rsid w:val="007108D6"/>
    <w:rsid w:val="00711FC2"/>
    <w:rsid w:val="00714164"/>
    <w:rsid w:val="00714A36"/>
    <w:rsid w:val="0071566B"/>
    <w:rsid w:val="00715DA8"/>
    <w:rsid w:val="00716CB6"/>
    <w:rsid w:val="00716E21"/>
    <w:rsid w:val="00716ECF"/>
    <w:rsid w:val="00717032"/>
    <w:rsid w:val="0071727F"/>
    <w:rsid w:val="00717674"/>
    <w:rsid w:val="0072027A"/>
    <w:rsid w:val="007209CC"/>
    <w:rsid w:val="00720C82"/>
    <w:rsid w:val="00723987"/>
    <w:rsid w:val="00723A75"/>
    <w:rsid w:val="00723BA2"/>
    <w:rsid w:val="0072478E"/>
    <w:rsid w:val="00724B4E"/>
    <w:rsid w:val="0072508E"/>
    <w:rsid w:val="007251AD"/>
    <w:rsid w:val="00726893"/>
    <w:rsid w:val="00726932"/>
    <w:rsid w:val="00726A3E"/>
    <w:rsid w:val="00727335"/>
    <w:rsid w:val="007307DF"/>
    <w:rsid w:val="007308D6"/>
    <w:rsid w:val="00730AA5"/>
    <w:rsid w:val="00730C2F"/>
    <w:rsid w:val="00730FAB"/>
    <w:rsid w:val="00731676"/>
    <w:rsid w:val="00732D41"/>
    <w:rsid w:val="00733CA3"/>
    <w:rsid w:val="00733D09"/>
    <w:rsid w:val="0073456C"/>
    <w:rsid w:val="007361F1"/>
    <w:rsid w:val="00737466"/>
    <w:rsid w:val="00737DBA"/>
    <w:rsid w:val="00737EE1"/>
    <w:rsid w:val="00737FF0"/>
    <w:rsid w:val="0074001F"/>
    <w:rsid w:val="007403C7"/>
    <w:rsid w:val="00741068"/>
    <w:rsid w:val="0074230F"/>
    <w:rsid w:val="007440FD"/>
    <w:rsid w:val="0074496F"/>
    <w:rsid w:val="007453F0"/>
    <w:rsid w:val="00745D88"/>
    <w:rsid w:val="007460A5"/>
    <w:rsid w:val="00746789"/>
    <w:rsid w:val="00746BC0"/>
    <w:rsid w:val="007479BA"/>
    <w:rsid w:val="00750EC3"/>
    <w:rsid w:val="00750EEA"/>
    <w:rsid w:val="00751327"/>
    <w:rsid w:val="00751690"/>
    <w:rsid w:val="0075175F"/>
    <w:rsid w:val="00751AD8"/>
    <w:rsid w:val="00751E49"/>
    <w:rsid w:val="0075210B"/>
    <w:rsid w:val="007529E6"/>
    <w:rsid w:val="00752BC5"/>
    <w:rsid w:val="00753966"/>
    <w:rsid w:val="00753B77"/>
    <w:rsid w:val="007542B3"/>
    <w:rsid w:val="007543CD"/>
    <w:rsid w:val="0075499F"/>
    <w:rsid w:val="00754E32"/>
    <w:rsid w:val="00754EFD"/>
    <w:rsid w:val="00757895"/>
    <w:rsid w:val="00757B99"/>
    <w:rsid w:val="00757C81"/>
    <w:rsid w:val="0076180A"/>
    <w:rsid w:val="0076198A"/>
    <w:rsid w:val="00761E84"/>
    <w:rsid w:val="00761EA8"/>
    <w:rsid w:val="007624B9"/>
    <w:rsid w:val="00762778"/>
    <w:rsid w:val="007629EC"/>
    <w:rsid w:val="00764CA6"/>
    <w:rsid w:val="00764F0A"/>
    <w:rsid w:val="00765FF9"/>
    <w:rsid w:val="007668D2"/>
    <w:rsid w:val="00766D27"/>
    <w:rsid w:val="00766F45"/>
    <w:rsid w:val="007670B9"/>
    <w:rsid w:val="00772D96"/>
    <w:rsid w:val="00773212"/>
    <w:rsid w:val="00773489"/>
    <w:rsid w:val="007750BB"/>
    <w:rsid w:val="00775A76"/>
    <w:rsid w:val="00775CC1"/>
    <w:rsid w:val="007765AD"/>
    <w:rsid w:val="00776AC1"/>
    <w:rsid w:val="00780E23"/>
    <w:rsid w:val="0078218A"/>
    <w:rsid w:val="007827A2"/>
    <w:rsid w:val="00782B8B"/>
    <w:rsid w:val="00782BB0"/>
    <w:rsid w:val="0078327D"/>
    <w:rsid w:val="00785854"/>
    <w:rsid w:val="007859E4"/>
    <w:rsid w:val="007860E7"/>
    <w:rsid w:val="0078653B"/>
    <w:rsid w:val="00786A81"/>
    <w:rsid w:val="00787A84"/>
    <w:rsid w:val="00787BF8"/>
    <w:rsid w:val="0079005D"/>
    <w:rsid w:val="00790154"/>
    <w:rsid w:val="00792002"/>
    <w:rsid w:val="00792342"/>
    <w:rsid w:val="00792519"/>
    <w:rsid w:val="00793CB7"/>
    <w:rsid w:val="0079441E"/>
    <w:rsid w:val="007948D8"/>
    <w:rsid w:val="0079595D"/>
    <w:rsid w:val="00795C4B"/>
    <w:rsid w:val="007962CE"/>
    <w:rsid w:val="007966A3"/>
    <w:rsid w:val="00796AE6"/>
    <w:rsid w:val="00796B25"/>
    <w:rsid w:val="007A10E1"/>
    <w:rsid w:val="007A18D1"/>
    <w:rsid w:val="007A1D29"/>
    <w:rsid w:val="007A237F"/>
    <w:rsid w:val="007A2BCF"/>
    <w:rsid w:val="007A4A13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6CD4"/>
    <w:rsid w:val="007B6D68"/>
    <w:rsid w:val="007B7445"/>
    <w:rsid w:val="007B76E4"/>
    <w:rsid w:val="007C012C"/>
    <w:rsid w:val="007C1891"/>
    <w:rsid w:val="007C2097"/>
    <w:rsid w:val="007C21AA"/>
    <w:rsid w:val="007C2D21"/>
    <w:rsid w:val="007C3159"/>
    <w:rsid w:val="007C38D6"/>
    <w:rsid w:val="007C3DD4"/>
    <w:rsid w:val="007C3F07"/>
    <w:rsid w:val="007C4078"/>
    <w:rsid w:val="007C5EBD"/>
    <w:rsid w:val="007C6CBC"/>
    <w:rsid w:val="007C7E99"/>
    <w:rsid w:val="007D0A20"/>
    <w:rsid w:val="007D11A8"/>
    <w:rsid w:val="007D1F8A"/>
    <w:rsid w:val="007D2CB0"/>
    <w:rsid w:val="007D3972"/>
    <w:rsid w:val="007D3B49"/>
    <w:rsid w:val="007D54BC"/>
    <w:rsid w:val="007D5BB2"/>
    <w:rsid w:val="007D5CB2"/>
    <w:rsid w:val="007D6A07"/>
    <w:rsid w:val="007D7192"/>
    <w:rsid w:val="007E05BC"/>
    <w:rsid w:val="007E1164"/>
    <w:rsid w:val="007E1352"/>
    <w:rsid w:val="007E1CA8"/>
    <w:rsid w:val="007E20F6"/>
    <w:rsid w:val="007E388D"/>
    <w:rsid w:val="007E4819"/>
    <w:rsid w:val="007E4E41"/>
    <w:rsid w:val="007E5DD0"/>
    <w:rsid w:val="007E6580"/>
    <w:rsid w:val="007E6BF2"/>
    <w:rsid w:val="007E7C85"/>
    <w:rsid w:val="007E7D4F"/>
    <w:rsid w:val="007F0E7D"/>
    <w:rsid w:val="007F15A0"/>
    <w:rsid w:val="007F1CD3"/>
    <w:rsid w:val="007F2166"/>
    <w:rsid w:val="007F222E"/>
    <w:rsid w:val="007F49D4"/>
    <w:rsid w:val="007F4F0E"/>
    <w:rsid w:val="007F5C70"/>
    <w:rsid w:val="007F5FC3"/>
    <w:rsid w:val="007F7A75"/>
    <w:rsid w:val="007F7CCF"/>
    <w:rsid w:val="00801416"/>
    <w:rsid w:val="0080297E"/>
    <w:rsid w:val="008038C9"/>
    <w:rsid w:val="008038E3"/>
    <w:rsid w:val="00803E66"/>
    <w:rsid w:val="00804765"/>
    <w:rsid w:val="00804FFE"/>
    <w:rsid w:val="00805B57"/>
    <w:rsid w:val="00805CF0"/>
    <w:rsid w:val="0080632B"/>
    <w:rsid w:val="00806480"/>
    <w:rsid w:val="008067B3"/>
    <w:rsid w:val="00807B9D"/>
    <w:rsid w:val="008101AB"/>
    <w:rsid w:val="00810286"/>
    <w:rsid w:val="00811367"/>
    <w:rsid w:val="00811612"/>
    <w:rsid w:val="00811C3F"/>
    <w:rsid w:val="008133CB"/>
    <w:rsid w:val="0081340E"/>
    <w:rsid w:val="00813B8C"/>
    <w:rsid w:val="00813E85"/>
    <w:rsid w:val="00814575"/>
    <w:rsid w:val="0081472F"/>
    <w:rsid w:val="00814FC4"/>
    <w:rsid w:val="00816988"/>
    <w:rsid w:val="00817471"/>
    <w:rsid w:val="008177E9"/>
    <w:rsid w:val="00821171"/>
    <w:rsid w:val="0082173B"/>
    <w:rsid w:val="0082236B"/>
    <w:rsid w:val="00822908"/>
    <w:rsid w:val="00823FF4"/>
    <w:rsid w:val="00824AA1"/>
    <w:rsid w:val="00825C3A"/>
    <w:rsid w:val="008261A4"/>
    <w:rsid w:val="0082765A"/>
    <w:rsid w:val="008279FA"/>
    <w:rsid w:val="00830922"/>
    <w:rsid w:val="00831DDD"/>
    <w:rsid w:val="00832AD8"/>
    <w:rsid w:val="008334B0"/>
    <w:rsid w:val="00833C36"/>
    <w:rsid w:val="0083455B"/>
    <w:rsid w:val="00834807"/>
    <w:rsid w:val="00834EC0"/>
    <w:rsid w:val="00836AB0"/>
    <w:rsid w:val="00836C69"/>
    <w:rsid w:val="00837722"/>
    <w:rsid w:val="00837850"/>
    <w:rsid w:val="008401EE"/>
    <w:rsid w:val="0084085B"/>
    <w:rsid w:val="00840E94"/>
    <w:rsid w:val="008422EF"/>
    <w:rsid w:val="00842974"/>
    <w:rsid w:val="00842FB7"/>
    <w:rsid w:val="00843268"/>
    <w:rsid w:val="00843592"/>
    <w:rsid w:val="00844C56"/>
    <w:rsid w:val="00844FE1"/>
    <w:rsid w:val="00845D25"/>
    <w:rsid w:val="008467AB"/>
    <w:rsid w:val="00846D35"/>
    <w:rsid w:val="00847D73"/>
    <w:rsid w:val="0085018B"/>
    <w:rsid w:val="00850E87"/>
    <w:rsid w:val="008517AA"/>
    <w:rsid w:val="00851D8E"/>
    <w:rsid w:val="00851FF5"/>
    <w:rsid w:val="00852848"/>
    <w:rsid w:val="008536B9"/>
    <w:rsid w:val="00854C29"/>
    <w:rsid w:val="008551D4"/>
    <w:rsid w:val="0085788C"/>
    <w:rsid w:val="00857C9B"/>
    <w:rsid w:val="0086167E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6F31"/>
    <w:rsid w:val="00867360"/>
    <w:rsid w:val="008673C7"/>
    <w:rsid w:val="0087018F"/>
    <w:rsid w:val="008701D1"/>
    <w:rsid w:val="00870417"/>
    <w:rsid w:val="008704AB"/>
    <w:rsid w:val="00870B57"/>
    <w:rsid w:val="00870EE7"/>
    <w:rsid w:val="0087103E"/>
    <w:rsid w:val="00871045"/>
    <w:rsid w:val="00871FF8"/>
    <w:rsid w:val="008723AB"/>
    <w:rsid w:val="008728CB"/>
    <w:rsid w:val="00873073"/>
    <w:rsid w:val="008735A0"/>
    <w:rsid w:val="00873A15"/>
    <w:rsid w:val="00874F27"/>
    <w:rsid w:val="00875F3E"/>
    <w:rsid w:val="00880269"/>
    <w:rsid w:val="00881C0D"/>
    <w:rsid w:val="008828AA"/>
    <w:rsid w:val="00882CC7"/>
    <w:rsid w:val="00884E4A"/>
    <w:rsid w:val="008857E0"/>
    <w:rsid w:val="008861F6"/>
    <w:rsid w:val="00886B20"/>
    <w:rsid w:val="008870EB"/>
    <w:rsid w:val="00887C3A"/>
    <w:rsid w:val="008900A3"/>
    <w:rsid w:val="00892450"/>
    <w:rsid w:val="0089260F"/>
    <w:rsid w:val="0089328D"/>
    <w:rsid w:val="00894A32"/>
    <w:rsid w:val="00895051"/>
    <w:rsid w:val="00895503"/>
    <w:rsid w:val="00895EBD"/>
    <w:rsid w:val="00895ECF"/>
    <w:rsid w:val="00895FF0"/>
    <w:rsid w:val="008964D9"/>
    <w:rsid w:val="0089709A"/>
    <w:rsid w:val="008970EF"/>
    <w:rsid w:val="008A0F11"/>
    <w:rsid w:val="008A3DDE"/>
    <w:rsid w:val="008A3F72"/>
    <w:rsid w:val="008A43EC"/>
    <w:rsid w:val="008A4546"/>
    <w:rsid w:val="008A4867"/>
    <w:rsid w:val="008A6B8E"/>
    <w:rsid w:val="008A75ED"/>
    <w:rsid w:val="008A7865"/>
    <w:rsid w:val="008B0ACC"/>
    <w:rsid w:val="008B12B3"/>
    <w:rsid w:val="008B1706"/>
    <w:rsid w:val="008B25A5"/>
    <w:rsid w:val="008B2FA3"/>
    <w:rsid w:val="008B3F6E"/>
    <w:rsid w:val="008B4031"/>
    <w:rsid w:val="008B469C"/>
    <w:rsid w:val="008B482E"/>
    <w:rsid w:val="008B4C03"/>
    <w:rsid w:val="008B522E"/>
    <w:rsid w:val="008B5743"/>
    <w:rsid w:val="008B5D07"/>
    <w:rsid w:val="008B6F8B"/>
    <w:rsid w:val="008B6FFC"/>
    <w:rsid w:val="008B7475"/>
    <w:rsid w:val="008B7D88"/>
    <w:rsid w:val="008C065F"/>
    <w:rsid w:val="008C1298"/>
    <w:rsid w:val="008C163D"/>
    <w:rsid w:val="008C2918"/>
    <w:rsid w:val="008C291F"/>
    <w:rsid w:val="008C2A81"/>
    <w:rsid w:val="008C2B4E"/>
    <w:rsid w:val="008C398F"/>
    <w:rsid w:val="008C3CDA"/>
    <w:rsid w:val="008C42BF"/>
    <w:rsid w:val="008C550E"/>
    <w:rsid w:val="008C5834"/>
    <w:rsid w:val="008C596A"/>
    <w:rsid w:val="008C5B27"/>
    <w:rsid w:val="008C686C"/>
    <w:rsid w:val="008C6B91"/>
    <w:rsid w:val="008C70A3"/>
    <w:rsid w:val="008C7B49"/>
    <w:rsid w:val="008D153F"/>
    <w:rsid w:val="008D273F"/>
    <w:rsid w:val="008D29CB"/>
    <w:rsid w:val="008D2BE6"/>
    <w:rsid w:val="008D2D63"/>
    <w:rsid w:val="008D33D8"/>
    <w:rsid w:val="008D3DBC"/>
    <w:rsid w:val="008D51D8"/>
    <w:rsid w:val="008D662A"/>
    <w:rsid w:val="008D7462"/>
    <w:rsid w:val="008D7ABB"/>
    <w:rsid w:val="008E0BF6"/>
    <w:rsid w:val="008E0EE0"/>
    <w:rsid w:val="008E27D3"/>
    <w:rsid w:val="008E2860"/>
    <w:rsid w:val="008E2FCF"/>
    <w:rsid w:val="008E319F"/>
    <w:rsid w:val="008E3E52"/>
    <w:rsid w:val="008E4173"/>
    <w:rsid w:val="008E5766"/>
    <w:rsid w:val="008E5B5C"/>
    <w:rsid w:val="008E6F41"/>
    <w:rsid w:val="008E7DE0"/>
    <w:rsid w:val="008F0191"/>
    <w:rsid w:val="008F0489"/>
    <w:rsid w:val="008F21F3"/>
    <w:rsid w:val="008F37A8"/>
    <w:rsid w:val="008F5211"/>
    <w:rsid w:val="008F5604"/>
    <w:rsid w:val="008F58D2"/>
    <w:rsid w:val="008F5D1C"/>
    <w:rsid w:val="008F60C5"/>
    <w:rsid w:val="008F60E8"/>
    <w:rsid w:val="008F63B4"/>
    <w:rsid w:val="008F63EE"/>
    <w:rsid w:val="008F67CE"/>
    <w:rsid w:val="008F686C"/>
    <w:rsid w:val="008F693B"/>
    <w:rsid w:val="008F6E09"/>
    <w:rsid w:val="008F6EC4"/>
    <w:rsid w:val="008F7A3D"/>
    <w:rsid w:val="00900606"/>
    <w:rsid w:val="00900E6A"/>
    <w:rsid w:val="00903517"/>
    <w:rsid w:val="00904053"/>
    <w:rsid w:val="0090472F"/>
    <w:rsid w:val="009058DF"/>
    <w:rsid w:val="00906B44"/>
    <w:rsid w:val="00907069"/>
    <w:rsid w:val="009116BD"/>
    <w:rsid w:val="0091227F"/>
    <w:rsid w:val="00912A41"/>
    <w:rsid w:val="00912D8A"/>
    <w:rsid w:val="00913E1E"/>
    <w:rsid w:val="00914354"/>
    <w:rsid w:val="009143A2"/>
    <w:rsid w:val="00914ABB"/>
    <w:rsid w:val="0091545D"/>
    <w:rsid w:val="00915815"/>
    <w:rsid w:val="00915C5E"/>
    <w:rsid w:val="0091665A"/>
    <w:rsid w:val="00920334"/>
    <w:rsid w:val="0092090A"/>
    <w:rsid w:val="0092093D"/>
    <w:rsid w:val="009209A0"/>
    <w:rsid w:val="009225DA"/>
    <w:rsid w:val="00922F34"/>
    <w:rsid w:val="00922FD4"/>
    <w:rsid w:val="00923F34"/>
    <w:rsid w:val="00924760"/>
    <w:rsid w:val="00925040"/>
    <w:rsid w:val="00925C58"/>
    <w:rsid w:val="00925C9C"/>
    <w:rsid w:val="00926190"/>
    <w:rsid w:val="009278F2"/>
    <w:rsid w:val="00930042"/>
    <w:rsid w:val="0093032E"/>
    <w:rsid w:val="00930CE5"/>
    <w:rsid w:val="009335F0"/>
    <w:rsid w:val="00936194"/>
    <w:rsid w:val="009362F7"/>
    <w:rsid w:val="00936684"/>
    <w:rsid w:val="00936E68"/>
    <w:rsid w:val="00937A72"/>
    <w:rsid w:val="009407CF"/>
    <w:rsid w:val="00940DB2"/>
    <w:rsid w:val="00940E9D"/>
    <w:rsid w:val="00942A1B"/>
    <w:rsid w:val="00942E6F"/>
    <w:rsid w:val="0094376E"/>
    <w:rsid w:val="00943AD4"/>
    <w:rsid w:val="009448F2"/>
    <w:rsid w:val="00944BD9"/>
    <w:rsid w:val="00944C65"/>
    <w:rsid w:val="00946169"/>
    <w:rsid w:val="00947137"/>
    <w:rsid w:val="0095046D"/>
    <w:rsid w:val="00951A68"/>
    <w:rsid w:val="00952B94"/>
    <w:rsid w:val="00953033"/>
    <w:rsid w:val="0095306F"/>
    <w:rsid w:val="009549AA"/>
    <w:rsid w:val="00954E16"/>
    <w:rsid w:val="00954E6A"/>
    <w:rsid w:val="00957838"/>
    <w:rsid w:val="00957E9E"/>
    <w:rsid w:val="00960A8D"/>
    <w:rsid w:val="0096142F"/>
    <w:rsid w:val="00962E0A"/>
    <w:rsid w:val="009631AE"/>
    <w:rsid w:val="00964D79"/>
    <w:rsid w:val="009653E8"/>
    <w:rsid w:val="00965F1E"/>
    <w:rsid w:val="0096713A"/>
    <w:rsid w:val="0096745B"/>
    <w:rsid w:val="00967D7F"/>
    <w:rsid w:val="0097143F"/>
    <w:rsid w:val="009714C8"/>
    <w:rsid w:val="00971C3D"/>
    <w:rsid w:val="00972794"/>
    <w:rsid w:val="0097331A"/>
    <w:rsid w:val="00973D02"/>
    <w:rsid w:val="00973E41"/>
    <w:rsid w:val="00974733"/>
    <w:rsid w:val="00975062"/>
    <w:rsid w:val="00975AE4"/>
    <w:rsid w:val="00976E29"/>
    <w:rsid w:val="009777D9"/>
    <w:rsid w:val="009800C3"/>
    <w:rsid w:val="009801D9"/>
    <w:rsid w:val="00980223"/>
    <w:rsid w:val="00980974"/>
    <w:rsid w:val="00980B61"/>
    <w:rsid w:val="00980E17"/>
    <w:rsid w:val="00981772"/>
    <w:rsid w:val="00984AC6"/>
    <w:rsid w:val="00985536"/>
    <w:rsid w:val="009878C8"/>
    <w:rsid w:val="0099194C"/>
    <w:rsid w:val="00991B88"/>
    <w:rsid w:val="0099201B"/>
    <w:rsid w:val="00992EDE"/>
    <w:rsid w:val="00992EE4"/>
    <w:rsid w:val="009933AC"/>
    <w:rsid w:val="00993742"/>
    <w:rsid w:val="00994020"/>
    <w:rsid w:val="009956C0"/>
    <w:rsid w:val="009961B0"/>
    <w:rsid w:val="00996590"/>
    <w:rsid w:val="00996832"/>
    <w:rsid w:val="00996C6A"/>
    <w:rsid w:val="00996F10"/>
    <w:rsid w:val="009A039A"/>
    <w:rsid w:val="009A1452"/>
    <w:rsid w:val="009A227B"/>
    <w:rsid w:val="009A28B9"/>
    <w:rsid w:val="009A2C2E"/>
    <w:rsid w:val="009A4009"/>
    <w:rsid w:val="009A4B92"/>
    <w:rsid w:val="009A579D"/>
    <w:rsid w:val="009A5E68"/>
    <w:rsid w:val="009A6480"/>
    <w:rsid w:val="009A64CF"/>
    <w:rsid w:val="009A77AB"/>
    <w:rsid w:val="009B0976"/>
    <w:rsid w:val="009B0A80"/>
    <w:rsid w:val="009B13FA"/>
    <w:rsid w:val="009B254E"/>
    <w:rsid w:val="009B4770"/>
    <w:rsid w:val="009B4A37"/>
    <w:rsid w:val="009B4AB6"/>
    <w:rsid w:val="009B504D"/>
    <w:rsid w:val="009B5196"/>
    <w:rsid w:val="009B575E"/>
    <w:rsid w:val="009B5DF1"/>
    <w:rsid w:val="009B6AF4"/>
    <w:rsid w:val="009B6DF5"/>
    <w:rsid w:val="009C00A8"/>
    <w:rsid w:val="009C1431"/>
    <w:rsid w:val="009C1A57"/>
    <w:rsid w:val="009C35E9"/>
    <w:rsid w:val="009C405C"/>
    <w:rsid w:val="009C4119"/>
    <w:rsid w:val="009C4553"/>
    <w:rsid w:val="009C46D3"/>
    <w:rsid w:val="009C4D8C"/>
    <w:rsid w:val="009C721E"/>
    <w:rsid w:val="009D0281"/>
    <w:rsid w:val="009D1DD7"/>
    <w:rsid w:val="009D3188"/>
    <w:rsid w:val="009D412B"/>
    <w:rsid w:val="009D44D4"/>
    <w:rsid w:val="009D5633"/>
    <w:rsid w:val="009D63BE"/>
    <w:rsid w:val="009D67C9"/>
    <w:rsid w:val="009D67D3"/>
    <w:rsid w:val="009E1237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460"/>
    <w:rsid w:val="009F0147"/>
    <w:rsid w:val="009F0590"/>
    <w:rsid w:val="009F092D"/>
    <w:rsid w:val="009F0EC8"/>
    <w:rsid w:val="009F2ABF"/>
    <w:rsid w:val="009F3118"/>
    <w:rsid w:val="009F3191"/>
    <w:rsid w:val="009F36B8"/>
    <w:rsid w:val="009F482C"/>
    <w:rsid w:val="009F50FA"/>
    <w:rsid w:val="009F5B28"/>
    <w:rsid w:val="009F5BBA"/>
    <w:rsid w:val="009F63A3"/>
    <w:rsid w:val="009F6E73"/>
    <w:rsid w:val="009F7119"/>
    <w:rsid w:val="009F734F"/>
    <w:rsid w:val="00A00278"/>
    <w:rsid w:val="00A025E9"/>
    <w:rsid w:val="00A02A8E"/>
    <w:rsid w:val="00A02B81"/>
    <w:rsid w:val="00A03C67"/>
    <w:rsid w:val="00A03EBF"/>
    <w:rsid w:val="00A05519"/>
    <w:rsid w:val="00A05EAA"/>
    <w:rsid w:val="00A06721"/>
    <w:rsid w:val="00A06CB9"/>
    <w:rsid w:val="00A10045"/>
    <w:rsid w:val="00A10EBC"/>
    <w:rsid w:val="00A11778"/>
    <w:rsid w:val="00A12687"/>
    <w:rsid w:val="00A12B73"/>
    <w:rsid w:val="00A134AE"/>
    <w:rsid w:val="00A137D9"/>
    <w:rsid w:val="00A13B02"/>
    <w:rsid w:val="00A13D67"/>
    <w:rsid w:val="00A13EC0"/>
    <w:rsid w:val="00A13F54"/>
    <w:rsid w:val="00A143CB"/>
    <w:rsid w:val="00A14978"/>
    <w:rsid w:val="00A16AED"/>
    <w:rsid w:val="00A20951"/>
    <w:rsid w:val="00A22062"/>
    <w:rsid w:val="00A22449"/>
    <w:rsid w:val="00A22CE5"/>
    <w:rsid w:val="00A238DF"/>
    <w:rsid w:val="00A246B6"/>
    <w:rsid w:val="00A25370"/>
    <w:rsid w:val="00A25724"/>
    <w:rsid w:val="00A25885"/>
    <w:rsid w:val="00A26485"/>
    <w:rsid w:val="00A26CCA"/>
    <w:rsid w:val="00A27249"/>
    <w:rsid w:val="00A30113"/>
    <w:rsid w:val="00A3067D"/>
    <w:rsid w:val="00A31627"/>
    <w:rsid w:val="00A317A3"/>
    <w:rsid w:val="00A31E9D"/>
    <w:rsid w:val="00A330CF"/>
    <w:rsid w:val="00A34076"/>
    <w:rsid w:val="00A34B79"/>
    <w:rsid w:val="00A352DC"/>
    <w:rsid w:val="00A406C5"/>
    <w:rsid w:val="00A41563"/>
    <w:rsid w:val="00A41720"/>
    <w:rsid w:val="00A42976"/>
    <w:rsid w:val="00A43094"/>
    <w:rsid w:val="00A431FD"/>
    <w:rsid w:val="00A44744"/>
    <w:rsid w:val="00A4555D"/>
    <w:rsid w:val="00A47C3F"/>
    <w:rsid w:val="00A47DE5"/>
    <w:rsid w:val="00A47E70"/>
    <w:rsid w:val="00A505FB"/>
    <w:rsid w:val="00A50B31"/>
    <w:rsid w:val="00A51D0F"/>
    <w:rsid w:val="00A520DE"/>
    <w:rsid w:val="00A521CB"/>
    <w:rsid w:val="00A53302"/>
    <w:rsid w:val="00A53B36"/>
    <w:rsid w:val="00A53C5B"/>
    <w:rsid w:val="00A53CEE"/>
    <w:rsid w:val="00A53E53"/>
    <w:rsid w:val="00A54026"/>
    <w:rsid w:val="00A557DE"/>
    <w:rsid w:val="00A56333"/>
    <w:rsid w:val="00A56996"/>
    <w:rsid w:val="00A571DF"/>
    <w:rsid w:val="00A57308"/>
    <w:rsid w:val="00A5746F"/>
    <w:rsid w:val="00A579B3"/>
    <w:rsid w:val="00A61372"/>
    <w:rsid w:val="00A62054"/>
    <w:rsid w:val="00A626A5"/>
    <w:rsid w:val="00A63551"/>
    <w:rsid w:val="00A63A9B"/>
    <w:rsid w:val="00A63C23"/>
    <w:rsid w:val="00A65123"/>
    <w:rsid w:val="00A65217"/>
    <w:rsid w:val="00A65778"/>
    <w:rsid w:val="00A6577F"/>
    <w:rsid w:val="00A658B4"/>
    <w:rsid w:val="00A65984"/>
    <w:rsid w:val="00A65E77"/>
    <w:rsid w:val="00A665EE"/>
    <w:rsid w:val="00A66FA2"/>
    <w:rsid w:val="00A67EF5"/>
    <w:rsid w:val="00A70F48"/>
    <w:rsid w:val="00A7113E"/>
    <w:rsid w:val="00A71DEF"/>
    <w:rsid w:val="00A72321"/>
    <w:rsid w:val="00A7276E"/>
    <w:rsid w:val="00A73C3E"/>
    <w:rsid w:val="00A73E08"/>
    <w:rsid w:val="00A7442E"/>
    <w:rsid w:val="00A74565"/>
    <w:rsid w:val="00A74C01"/>
    <w:rsid w:val="00A752D0"/>
    <w:rsid w:val="00A759A1"/>
    <w:rsid w:val="00A76152"/>
    <w:rsid w:val="00A7671C"/>
    <w:rsid w:val="00A76D15"/>
    <w:rsid w:val="00A77335"/>
    <w:rsid w:val="00A81B62"/>
    <w:rsid w:val="00A81F86"/>
    <w:rsid w:val="00A82787"/>
    <w:rsid w:val="00A82921"/>
    <w:rsid w:val="00A837AD"/>
    <w:rsid w:val="00A838D7"/>
    <w:rsid w:val="00A83C13"/>
    <w:rsid w:val="00A83C1E"/>
    <w:rsid w:val="00A84915"/>
    <w:rsid w:val="00A8574F"/>
    <w:rsid w:val="00A87992"/>
    <w:rsid w:val="00A928E5"/>
    <w:rsid w:val="00A92F72"/>
    <w:rsid w:val="00A946E8"/>
    <w:rsid w:val="00A94A32"/>
    <w:rsid w:val="00A94C2D"/>
    <w:rsid w:val="00A94D4D"/>
    <w:rsid w:val="00A9568A"/>
    <w:rsid w:val="00A97C6F"/>
    <w:rsid w:val="00AA1388"/>
    <w:rsid w:val="00AA15FB"/>
    <w:rsid w:val="00AA20C3"/>
    <w:rsid w:val="00AA3052"/>
    <w:rsid w:val="00AA30A3"/>
    <w:rsid w:val="00AA334B"/>
    <w:rsid w:val="00AA3991"/>
    <w:rsid w:val="00AA430E"/>
    <w:rsid w:val="00AA4CA9"/>
    <w:rsid w:val="00AA4CB4"/>
    <w:rsid w:val="00AA57BD"/>
    <w:rsid w:val="00AA5D5F"/>
    <w:rsid w:val="00AA6154"/>
    <w:rsid w:val="00AB03F1"/>
    <w:rsid w:val="00AB0E64"/>
    <w:rsid w:val="00AB1696"/>
    <w:rsid w:val="00AB4009"/>
    <w:rsid w:val="00AB49E7"/>
    <w:rsid w:val="00AB5E2D"/>
    <w:rsid w:val="00AB60B4"/>
    <w:rsid w:val="00AB63D9"/>
    <w:rsid w:val="00AC0807"/>
    <w:rsid w:val="00AC0CFF"/>
    <w:rsid w:val="00AC17C1"/>
    <w:rsid w:val="00AC1A10"/>
    <w:rsid w:val="00AC2090"/>
    <w:rsid w:val="00AC282A"/>
    <w:rsid w:val="00AC29C3"/>
    <w:rsid w:val="00AC29EE"/>
    <w:rsid w:val="00AC4397"/>
    <w:rsid w:val="00AC470A"/>
    <w:rsid w:val="00AC4ACD"/>
    <w:rsid w:val="00AC645B"/>
    <w:rsid w:val="00AD04F6"/>
    <w:rsid w:val="00AD0F47"/>
    <w:rsid w:val="00AD1A33"/>
    <w:rsid w:val="00AD1CD8"/>
    <w:rsid w:val="00AD205C"/>
    <w:rsid w:val="00AD276A"/>
    <w:rsid w:val="00AD350B"/>
    <w:rsid w:val="00AD506B"/>
    <w:rsid w:val="00AD50D6"/>
    <w:rsid w:val="00AD5217"/>
    <w:rsid w:val="00AD5D45"/>
    <w:rsid w:val="00AD652E"/>
    <w:rsid w:val="00AD7905"/>
    <w:rsid w:val="00AE2128"/>
    <w:rsid w:val="00AE27B3"/>
    <w:rsid w:val="00AE2B04"/>
    <w:rsid w:val="00AE2DF8"/>
    <w:rsid w:val="00AE3C82"/>
    <w:rsid w:val="00AE4758"/>
    <w:rsid w:val="00AE47EB"/>
    <w:rsid w:val="00AE4BA1"/>
    <w:rsid w:val="00AE6CC3"/>
    <w:rsid w:val="00AE6E83"/>
    <w:rsid w:val="00AF166C"/>
    <w:rsid w:val="00AF22DD"/>
    <w:rsid w:val="00AF2ADF"/>
    <w:rsid w:val="00AF320D"/>
    <w:rsid w:val="00AF3F6F"/>
    <w:rsid w:val="00AF4E0D"/>
    <w:rsid w:val="00AF4E2A"/>
    <w:rsid w:val="00AF57F8"/>
    <w:rsid w:val="00AF5D1B"/>
    <w:rsid w:val="00AF750A"/>
    <w:rsid w:val="00AF7679"/>
    <w:rsid w:val="00AF78B5"/>
    <w:rsid w:val="00AF7AAB"/>
    <w:rsid w:val="00B00470"/>
    <w:rsid w:val="00B02200"/>
    <w:rsid w:val="00B0249C"/>
    <w:rsid w:val="00B024C1"/>
    <w:rsid w:val="00B02F3F"/>
    <w:rsid w:val="00B03300"/>
    <w:rsid w:val="00B035DD"/>
    <w:rsid w:val="00B03677"/>
    <w:rsid w:val="00B03DC3"/>
    <w:rsid w:val="00B04F60"/>
    <w:rsid w:val="00B05440"/>
    <w:rsid w:val="00B05690"/>
    <w:rsid w:val="00B05A3A"/>
    <w:rsid w:val="00B05A46"/>
    <w:rsid w:val="00B06213"/>
    <w:rsid w:val="00B07D3F"/>
    <w:rsid w:val="00B105A8"/>
    <w:rsid w:val="00B10F37"/>
    <w:rsid w:val="00B11102"/>
    <w:rsid w:val="00B11295"/>
    <w:rsid w:val="00B121F8"/>
    <w:rsid w:val="00B122D5"/>
    <w:rsid w:val="00B12CCC"/>
    <w:rsid w:val="00B131E5"/>
    <w:rsid w:val="00B13A7B"/>
    <w:rsid w:val="00B13DCC"/>
    <w:rsid w:val="00B14EB9"/>
    <w:rsid w:val="00B156FE"/>
    <w:rsid w:val="00B15885"/>
    <w:rsid w:val="00B203F4"/>
    <w:rsid w:val="00B21181"/>
    <w:rsid w:val="00B21305"/>
    <w:rsid w:val="00B2285D"/>
    <w:rsid w:val="00B2416D"/>
    <w:rsid w:val="00B258BB"/>
    <w:rsid w:val="00B2665D"/>
    <w:rsid w:val="00B26BE8"/>
    <w:rsid w:val="00B26D2E"/>
    <w:rsid w:val="00B3049D"/>
    <w:rsid w:val="00B309D9"/>
    <w:rsid w:val="00B30C3C"/>
    <w:rsid w:val="00B30C9E"/>
    <w:rsid w:val="00B30D8B"/>
    <w:rsid w:val="00B310F5"/>
    <w:rsid w:val="00B31BD3"/>
    <w:rsid w:val="00B3272C"/>
    <w:rsid w:val="00B32A5C"/>
    <w:rsid w:val="00B32AE0"/>
    <w:rsid w:val="00B32CB0"/>
    <w:rsid w:val="00B32F11"/>
    <w:rsid w:val="00B33E38"/>
    <w:rsid w:val="00B34439"/>
    <w:rsid w:val="00B34E6E"/>
    <w:rsid w:val="00B36643"/>
    <w:rsid w:val="00B37E46"/>
    <w:rsid w:val="00B414F3"/>
    <w:rsid w:val="00B42419"/>
    <w:rsid w:val="00B4266B"/>
    <w:rsid w:val="00B42C46"/>
    <w:rsid w:val="00B42C5E"/>
    <w:rsid w:val="00B42D1B"/>
    <w:rsid w:val="00B42F60"/>
    <w:rsid w:val="00B42F6B"/>
    <w:rsid w:val="00B43EFA"/>
    <w:rsid w:val="00B44F90"/>
    <w:rsid w:val="00B4523F"/>
    <w:rsid w:val="00B453F3"/>
    <w:rsid w:val="00B45B85"/>
    <w:rsid w:val="00B462B4"/>
    <w:rsid w:val="00B46966"/>
    <w:rsid w:val="00B5146D"/>
    <w:rsid w:val="00B51A68"/>
    <w:rsid w:val="00B52347"/>
    <w:rsid w:val="00B52512"/>
    <w:rsid w:val="00B556E5"/>
    <w:rsid w:val="00B55EC2"/>
    <w:rsid w:val="00B56A68"/>
    <w:rsid w:val="00B575FC"/>
    <w:rsid w:val="00B602D9"/>
    <w:rsid w:val="00B6221A"/>
    <w:rsid w:val="00B6261D"/>
    <w:rsid w:val="00B63338"/>
    <w:rsid w:val="00B64F91"/>
    <w:rsid w:val="00B659CE"/>
    <w:rsid w:val="00B65CF5"/>
    <w:rsid w:val="00B67B97"/>
    <w:rsid w:val="00B72467"/>
    <w:rsid w:val="00B73D70"/>
    <w:rsid w:val="00B752E2"/>
    <w:rsid w:val="00B754AC"/>
    <w:rsid w:val="00B756B2"/>
    <w:rsid w:val="00B75C2C"/>
    <w:rsid w:val="00B764C1"/>
    <w:rsid w:val="00B76FE0"/>
    <w:rsid w:val="00B80312"/>
    <w:rsid w:val="00B80322"/>
    <w:rsid w:val="00B81064"/>
    <w:rsid w:val="00B820F1"/>
    <w:rsid w:val="00B823C7"/>
    <w:rsid w:val="00B82754"/>
    <w:rsid w:val="00B83E15"/>
    <w:rsid w:val="00B840FF"/>
    <w:rsid w:val="00B845C7"/>
    <w:rsid w:val="00B8467D"/>
    <w:rsid w:val="00B84E85"/>
    <w:rsid w:val="00B858C6"/>
    <w:rsid w:val="00B85B30"/>
    <w:rsid w:val="00B85D16"/>
    <w:rsid w:val="00B85E0C"/>
    <w:rsid w:val="00B861E7"/>
    <w:rsid w:val="00B86E5C"/>
    <w:rsid w:val="00B86EA0"/>
    <w:rsid w:val="00B87895"/>
    <w:rsid w:val="00B87B41"/>
    <w:rsid w:val="00B901B6"/>
    <w:rsid w:val="00B9038F"/>
    <w:rsid w:val="00B903EC"/>
    <w:rsid w:val="00B914FE"/>
    <w:rsid w:val="00B92015"/>
    <w:rsid w:val="00B93BF0"/>
    <w:rsid w:val="00B940DC"/>
    <w:rsid w:val="00B94314"/>
    <w:rsid w:val="00B94DB0"/>
    <w:rsid w:val="00B968C8"/>
    <w:rsid w:val="00B96C27"/>
    <w:rsid w:val="00BA13E9"/>
    <w:rsid w:val="00BA1D39"/>
    <w:rsid w:val="00BA204A"/>
    <w:rsid w:val="00BA230D"/>
    <w:rsid w:val="00BA39BE"/>
    <w:rsid w:val="00BA3B36"/>
    <w:rsid w:val="00BA3EBD"/>
    <w:rsid w:val="00BA3EC5"/>
    <w:rsid w:val="00BA406B"/>
    <w:rsid w:val="00BA5705"/>
    <w:rsid w:val="00BA5BD9"/>
    <w:rsid w:val="00BA5F08"/>
    <w:rsid w:val="00BA683C"/>
    <w:rsid w:val="00BA73AA"/>
    <w:rsid w:val="00BB1C50"/>
    <w:rsid w:val="00BB1FEF"/>
    <w:rsid w:val="00BB23FC"/>
    <w:rsid w:val="00BB2597"/>
    <w:rsid w:val="00BB2945"/>
    <w:rsid w:val="00BB307B"/>
    <w:rsid w:val="00BB4861"/>
    <w:rsid w:val="00BB4998"/>
    <w:rsid w:val="00BB5938"/>
    <w:rsid w:val="00BB5A1E"/>
    <w:rsid w:val="00BB5BC4"/>
    <w:rsid w:val="00BB5DFC"/>
    <w:rsid w:val="00BB688D"/>
    <w:rsid w:val="00BC0AB1"/>
    <w:rsid w:val="00BC1267"/>
    <w:rsid w:val="00BC170F"/>
    <w:rsid w:val="00BC1B28"/>
    <w:rsid w:val="00BC1D09"/>
    <w:rsid w:val="00BC3E12"/>
    <w:rsid w:val="00BC4714"/>
    <w:rsid w:val="00BC4DA3"/>
    <w:rsid w:val="00BC6B3E"/>
    <w:rsid w:val="00BC6B48"/>
    <w:rsid w:val="00BC6C89"/>
    <w:rsid w:val="00BC6F40"/>
    <w:rsid w:val="00BC7653"/>
    <w:rsid w:val="00BC798B"/>
    <w:rsid w:val="00BD279D"/>
    <w:rsid w:val="00BD3C6E"/>
    <w:rsid w:val="00BD52E0"/>
    <w:rsid w:val="00BD5C3E"/>
    <w:rsid w:val="00BD5CA9"/>
    <w:rsid w:val="00BD6474"/>
    <w:rsid w:val="00BD6BB8"/>
    <w:rsid w:val="00BD7652"/>
    <w:rsid w:val="00BE2D24"/>
    <w:rsid w:val="00BE34B8"/>
    <w:rsid w:val="00BE3842"/>
    <w:rsid w:val="00BE38AD"/>
    <w:rsid w:val="00BE64D7"/>
    <w:rsid w:val="00BF0645"/>
    <w:rsid w:val="00BF1682"/>
    <w:rsid w:val="00BF32BD"/>
    <w:rsid w:val="00BF33B8"/>
    <w:rsid w:val="00BF3D36"/>
    <w:rsid w:val="00BF3FB5"/>
    <w:rsid w:val="00BF49A5"/>
    <w:rsid w:val="00BF52A6"/>
    <w:rsid w:val="00BF54D1"/>
    <w:rsid w:val="00BF5BEA"/>
    <w:rsid w:val="00BF60DE"/>
    <w:rsid w:val="00C00782"/>
    <w:rsid w:val="00C00997"/>
    <w:rsid w:val="00C024C0"/>
    <w:rsid w:val="00C031EF"/>
    <w:rsid w:val="00C0343D"/>
    <w:rsid w:val="00C0354D"/>
    <w:rsid w:val="00C03932"/>
    <w:rsid w:val="00C049B2"/>
    <w:rsid w:val="00C064B2"/>
    <w:rsid w:val="00C069B6"/>
    <w:rsid w:val="00C06DB4"/>
    <w:rsid w:val="00C0723D"/>
    <w:rsid w:val="00C07813"/>
    <w:rsid w:val="00C07E66"/>
    <w:rsid w:val="00C10A5B"/>
    <w:rsid w:val="00C1139C"/>
    <w:rsid w:val="00C1339A"/>
    <w:rsid w:val="00C1429E"/>
    <w:rsid w:val="00C14B16"/>
    <w:rsid w:val="00C15BD9"/>
    <w:rsid w:val="00C15D37"/>
    <w:rsid w:val="00C15F41"/>
    <w:rsid w:val="00C160D1"/>
    <w:rsid w:val="00C1760E"/>
    <w:rsid w:val="00C17B0B"/>
    <w:rsid w:val="00C204D6"/>
    <w:rsid w:val="00C2094D"/>
    <w:rsid w:val="00C2096C"/>
    <w:rsid w:val="00C20CEE"/>
    <w:rsid w:val="00C20E7D"/>
    <w:rsid w:val="00C2205A"/>
    <w:rsid w:val="00C22CE7"/>
    <w:rsid w:val="00C22E74"/>
    <w:rsid w:val="00C232B3"/>
    <w:rsid w:val="00C2444F"/>
    <w:rsid w:val="00C25486"/>
    <w:rsid w:val="00C2622C"/>
    <w:rsid w:val="00C2679F"/>
    <w:rsid w:val="00C26C17"/>
    <w:rsid w:val="00C27B0E"/>
    <w:rsid w:val="00C325BD"/>
    <w:rsid w:val="00C33589"/>
    <w:rsid w:val="00C33F83"/>
    <w:rsid w:val="00C357DC"/>
    <w:rsid w:val="00C360EB"/>
    <w:rsid w:val="00C370DB"/>
    <w:rsid w:val="00C40192"/>
    <w:rsid w:val="00C40DED"/>
    <w:rsid w:val="00C40F2E"/>
    <w:rsid w:val="00C413BA"/>
    <w:rsid w:val="00C41A7C"/>
    <w:rsid w:val="00C42612"/>
    <w:rsid w:val="00C42D9D"/>
    <w:rsid w:val="00C435DA"/>
    <w:rsid w:val="00C44FC6"/>
    <w:rsid w:val="00C455E8"/>
    <w:rsid w:val="00C45C0C"/>
    <w:rsid w:val="00C461DD"/>
    <w:rsid w:val="00C4623F"/>
    <w:rsid w:val="00C46C5A"/>
    <w:rsid w:val="00C474B1"/>
    <w:rsid w:val="00C47FC1"/>
    <w:rsid w:val="00C50177"/>
    <w:rsid w:val="00C51734"/>
    <w:rsid w:val="00C519CA"/>
    <w:rsid w:val="00C524ED"/>
    <w:rsid w:val="00C52CA0"/>
    <w:rsid w:val="00C52EEB"/>
    <w:rsid w:val="00C5304C"/>
    <w:rsid w:val="00C54215"/>
    <w:rsid w:val="00C54939"/>
    <w:rsid w:val="00C550F4"/>
    <w:rsid w:val="00C557E5"/>
    <w:rsid w:val="00C5695F"/>
    <w:rsid w:val="00C570C3"/>
    <w:rsid w:val="00C576E8"/>
    <w:rsid w:val="00C605E1"/>
    <w:rsid w:val="00C63E7F"/>
    <w:rsid w:val="00C65192"/>
    <w:rsid w:val="00C657B6"/>
    <w:rsid w:val="00C6590C"/>
    <w:rsid w:val="00C66F10"/>
    <w:rsid w:val="00C67389"/>
    <w:rsid w:val="00C72C38"/>
    <w:rsid w:val="00C72EE6"/>
    <w:rsid w:val="00C738B2"/>
    <w:rsid w:val="00C74655"/>
    <w:rsid w:val="00C75973"/>
    <w:rsid w:val="00C75E8B"/>
    <w:rsid w:val="00C7680C"/>
    <w:rsid w:val="00C775B6"/>
    <w:rsid w:val="00C833B1"/>
    <w:rsid w:val="00C8369D"/>
    <w:rsid w:val="00C84591"/>
    <w:rsid w:val="00C85707"/>
    <w:rsid w:val="00C86C63"/>
    <w:rsid w:val="00C86E49"/>
    <w:rsid w:val="00C86F82"/>
    <w:rsid w:val="00C90825"/>
    <w:rsid w:val="00C90EF5"/>
    <w:rsid w:val="00C92E65"/>
    <w:rsid w:val="00C9322F"/>
    <w:rsid w:val="00C94905"/>
    <w:rsid w:val="00C95985"/>
    <w:rsid w:val="00C9689E"/>
    <w:rsid w:val="00C9772F"/>
    <w:rsid w:val="00CA01EC"/>
    <w:rsid w:val="00CA15AE"/>
    <w:rsid w:val="00CA20FD"/>
    <w:rsid w:val="00CA22F1"/>
    <w:rsid w:val="00CA27A8"/>
    <w:rsid w:val="00CA34B3"/>
    <w:rsid w:val="00CA43EE"/>
    <w:rsid w:val="00CA54A1"/>
    <w:rsid w:val="00CA5DA1"/>
    <w:rsid w:val="00CA5F3C"/>
    <w:rsid w:val="00CA6351"/>
    <w:rsid w:val="00CA6680"/>
    <w:rsid w:val="00CA6D07"/>
    <w:rsid w:val="00CA72B9"/>
    <w:rsid w:val="00CA7748"/>
    <w:rsid w:val="00CA7FBA"/>
    <w:rsid w:val="00CB186D"/>
    <w:rsid w:val="00CB1904"/>
    <w:rsid w:val="00CB1F26"/>
    <w:rsid w:val="00CB27FC"/>
    <w:rsid w:val="00CB2E0D"/>
    <w:rsid w:val="00CB2E20"/>
    <w:rsid w:val="00CB31CA"/>
    <w:rsid w:val="00CB44CE"/>
    <w:rsid w:val="00CB59A5"/>
    <w:rsid w:val="00CB5E5E"/>
    <w:rsid w:val="00CB619C"/>
    <w:rsid w:val="00CB7B0D"/>
    <w:rsid w:val="00CB7FC2"/>
    <w:rsid w:val="00CC0B35"/>
    <w:rsid w:val="00CC2393"/>
    <w:rsid w:val="00CC3A58"/>
    <w:rsid w:val="00CC3CEC"/>
    <w:rsid w:val="00CC5026"/>
    <w:rsid w:val="00CC6213"/>
    <w:rsid w:val="00CC673F"/>
    <w:rsid w:val="00CC6C00"/>
    <w:rsid w:val="00CD022E"/>
    <w:rsid w:val="00CD0D8F"/>
    <w:rsid w:val="00CD0FD5"/>
    <w:rsid w:val="00CD2EF9"/>
    <w:rsid w:val="00CD3113"/>
    <w:rsid w:val="00CD33C4"/>
    <w:rsid w:val="00CD3FFE"/>
    <w:rsid w:val="00CD4E00"/>
    <w:rsid w:val="00CD518F"/>
    <w:rsid w:val="00CD63EF"/>
    <w:rsid w:val="00CD699A"/>
    <w:rsid w:val="00CD6C2C"/>
    <w:rsid w:val="00CD6F50"/>
    <w:rsid w:val="00CD7B93"/>
    <w:rsid w:val="00CE04F7"/>
    <w:rsid w:val="00CE14F8"/>
    <w:rsid w:val="00CE17B6"/>
    <w:rsid w:val="00CE1F80"/>
    <w:rsid w:val="00CE3A7B"/>
    <w:rsid w:val="00CE4467"/>
    <w:rsid w:val="00CE5505"/>
    <w:rsid w:val="00CE56F8"/>
    <w:rsid w:val="00CE600A"/>
    <w:rsid w:val="00CE631D"/>
    <w:rsid w:val="00CE6403"/>
    <w:rsid w:val="00CE64A8"/>
    <w:rsid w:val="00CE667A"/>
    <w:rsid w:val="00CE7B6F"/>
    <w:rsid w:val="00CF2025"/>
    <w:rsid w:val="00CF2523"/>
    <w:rsid w:val="00CF5106"/>
    <w:rsid w:val="00CF6B25"/>
    <w:rsid w:val="00CF6F2B"/>
    <w:rsid w:val="00CF783A"/>
    <w:rsid w:val="00CF79C1"/>
    <w:rsid w:val="00D0005D"/>
    <w:rsid w:val="00D005E4"/>
    <w:rsid w:val="00D009DF"/>
    <w:rsid w:val="00D0109F"/>
    <w:rsid w:val="00D01873"/>
    <w:rsid w:val="00D02446"/>
    <w:rsid w:val="00D03F9A"/>
    <w:rsid w:val="00D0530B"/>
    <w:rsid w:val="00D056CC"/>
    <w:rsid w:val="00D06A56"/>
    <w:rsid w:val="00D07E35"/>
    <w:rsid w:val="00D1041E"/>
    <w:rsid w:val="00D11004"/>
    <w:rsid w:val="00D11433"/>
    <w:rsid w:val="00D1174A"/>
    <w:rsid w:val="00D122B0"/>
    <w:rsid w:val="00D12BAE"/>
    <w:rsid w:val="00D1341F"/>
    <w:rsid w:val="00D13576"/>
    <w:rsid w:val="00D13A03"/>
    <w:rsid w:val="00D14B64"/>
    <w:rsid w:val="00D15900"/>
    <w:rsid w:val="00D16369"/>
    <w:rsid w:val="00D16663"/>
    <w:rsid w:val="00D16753"/>
    <w:rsid w:val="00D16946"/>
    <w:rsid w:val="00D17E98"/>
    <w:rsid w:val="00D20D13"/>
    <w:rsid w:val="00D21BBC"/>
    <w:rsid w:val="00D22CD7"/>
    <w:rsid w:val="00D23B80"/>
    <w:rsid w:val="00D23D53"/>
    <w:rsid w:val="00D252E0"/>
    <w:rsid w:val="00D25C8A"/>
    <w:rsid w:val="00D27858"/>
    <w:rsid w:val="00D27914"/>
    <w:rsid w:val="00D279FD"/>
    <w:rsid w:val="00D27B61"/>
    <w:rsid w:val="00D30136"/>
    <w:rsid w:val="00D310A9"/>
    <w:rsid w:val="00D31D50"/>
    <w:rsid w:val="00D32745"/>
    <w:rsid w:val="00D330E6"/>
    <w:rsid w:val="00D3393B"/>
    <w:rsid w:val="00D33CC6"/>
    <w:rsid w:val="00D33E77"/>
    <w:rsid w:val="00D33ECC"/>
    <w:rsid w:val="00D34367"/>
    <w:rsid w:val="00D35B1D"/>
    <w:rsid w:val="00D35E95"/>
    <w:rsid w:val="00D367E7"/>
    <w:rsid w:val="00D36C36"/>
    <w:rsid w:val="00D37CAE"/>
    <w:rsid w:val="00D400BA"/>
    <w:rsid w:val="00D40240"/>
    <w:rsid w:val="00D4086D"/>
    <w:rsid w:val="00D40A65"/>
    <w:rsid w:val="00D41286"/>
    <w:rsid w:val="00D42B2B"/>
    <w:rsid w:val="00D42CD9"/>
    <w:rsid w:val="00D43C58"/>
    <w:rsid w:val="00D440C3"/>
    <w:rsid w:val="00D4468D"/>
    <w:rsid w:val="00D44D38"/>
    <w:rsid w:val="00D4558A"/>
    <w:rsid w:val="00D4611B"/>
    <w:rsid w:val="00D4682A"/>
    <w:rsid w:val="00D46889"/>
    <w:rsid w:val="00D46AFB"/>
    <w:rsid w:val="00D47470"/>
    <w:rsid w:val="00D47564"/>
    <w:rsid w:val="00D502F9"/>
    <w:rsid w:val="00D522BE"/>
    <w:rsid w:val="00D5283B"/>
    <w:rsid w:val="00D52F5B"/>
    <w:rsid w:val="00D531EB"/>
    <w:rsid w:val="00D5366B"/>
    <w:rsid w:val="00D541F9"/>
    <w:rsid w:val="00D5519D"/>
    <w:rsid w:val="00D553A4"/>
    <w:rsid w:val="00D55AE1"/>
    <w:rsid w:val="00D5685A"/>
    <w:rsid w:val="00D577D0"/>
    <w:rsid w:val="00D57B33"/>
    <w:rsid w:val="00D57C78"/>
    <w:rsid w:val="00D60A3C"/>
    <w:rsid w:val="00D60AAC"/>
    <w:rsid w:val="00D61113"/>
    <w:rsid w:val="00D61D4E"/>
    <w:rsid w:val="00D628A3"/>
    <w:rsid w:val="00D62D39"/>
    <w:rsid w:val="00D630A1"/>
    <w:rsid w:val="00D6438D"/>
    <w:rsid w:val="00D6551D"/>
    <w:rsid w:val="00D655A3"/>
    <w:rsid w:val="00D65CF1"/>
    <w:rsid w:val="00D66413"/>
    <w:rsid w:val="00D664AB"/>
    <w:rsid w:val="00D67752"/>
    <w:rsid w:val="00D70356"/>
    <w:rsid w:val="00D703CA"/>
    <w:rsid w:val="00D70E8B"/>
    <w:rsid w:val="00D715E3"/>
    <w:rsid w:val="00D72C3E"/>
    <w:rsid w:val="00D72CE5"/>
    <w:rsid w:val="00D72E3D"/>
    <w:rsid w:val="00D73AE0"/>
    <w:rsid w:val="00D74B50"/>
    <w:rsid w:val="00D7618C"/>
    <w:rsid w:val="00D80689"/>
    <w:rsid w:val="00D81795"/>
    <w:rsid w:val="00D82438"/>
    <w:rsid w:val="00D82A1C"/>
    <w:rsid w:val="00D82CE4"/>
    <w:rsid w:val="00D8358E"/>
    <w:rsid w:val="00D83F57"/>
    <w:rsid w:val="00D841D1"/>
    <w:rsid w:val="00D85586"/>
    <w:rsid w:val="00D85788"/>
    <w:rsid w:val="00D8608C"/>
    <w:rsid w:val="00D86897"/>
    <w:rsid w:val="00D86AB1"/>
    <w:rsid w:val="00D86B85"/>
    <w:rsid w:val="00D86C69"/>
    <w:rsid w:val="00D86D2F"/>
    <w:rsid w:val="00D86FC1"/>
    <w:rsid w:val="00D87EFB"/>
    <w:rsid w:val="00D87F93"/>
    <w:rsid w:val="00D908C1"/>
    <w:rsid w:val="00D90909"/>
    <w:rsid w:val="00D90BB7"/>
    <w:rsid w:val="00D90DC2"/>
    <w:rsid w:val="00D914D3"/>
    <w:rsid w:val="00D9164E"/>
    <w:rsid w:val="00D926B4"/>
    <w:rsid w:val="00D92D65"/>
    <w:rsid w:val="00D931A8"/>
    <w:rsid w:val="00D9439F"/>
    <w:rsid w:val="00D94738"/>
    <w:rsid w:val="00D9599F"/>
    <w:rsid w:val="00D95A70"/>
    <w:rsid w:val="00D95B08"/>
    <w:rsid w:val="00D96C48"/>
    <w:rsid w:val="00DA0C3E"/>
    <w:rsid w:val="00DA1D8B"/>
    <w:rsid w:val="00DA1FF3"/>
    <w:rsid w:val="00DA2F0B"/>
    <w:rsid w:val="00DA32FC"/>
    <w:rsid w:val="00DA4B72"/>
    <w:rsid w:val="00DA5562"/>
    <w:rsid w:val="00DA6497"/>
    <w:rsid w:val="00DA6B9F"/>
    <w:rsid w:val="00DA7A7B"/>
    <w:rsid w:val="00DA7CAE"/>
    <w:rsid w:val="00DB14D1"/>
    <w:rsid w:val="00DB165F"/>
    <w:rsid w:val="00DB1A6B"/>
    <w:rsid w:val="00DB2F04"/>
    <w:rsid w:val="00DB4E93"/>
    <w:rsid w:val="00DB4F47"/>
    <w:rsid w:val="00DB60A4"/>
    <w:rsid w:val="00DB67C1"/>
    <w:rsid w:val="00DB774E"/>
    <w:rsid w:val="00DC0035"/>
    <w:rsid w:val="00DC00C0"/>
    <w:rsid w:val="00DC0CE7"/>
    <w:rsid w:val="00DC183E"/>
    <w:rsid w:val="00DC196F"/>
    <w:rsid w:val="00DC25DD"/>
    <w:rsid w:val="00DC39CA"/>
    <w:rsid w:val="00DC3AA7"/>
    <w:rsid w:val="00DC52FC"/>
    <w:rsid w:val="00DC55A7"/>
    <w:rsid w:val="00DC6541"/>
    <w:rsid w:val="00DC6563"/>
    <w:rsid w:val="00DC6A92"/>
    <w:rsid w:val="00DD096E"/>
    <w:rsid w:val="00DD1CEE"/>
    <w:rsid w:val="00DD2583"/>
    <w:rsid w:val="00DD2B0F"/>
    <w:rsid w:val="00DD2C84"/>
    <w:rsid w:val="00DD38DE"/>
    <w:rsid w:val="00DD3A67"/>
    <w:rsid w:val="00DD4117"/>
    <w:rsid w:val="00DD4896"/>
    <w:rsid w:val="00DD501A"/>
    <w:rsid w:val="00DD54A7"/>
    <w:rsid w:val="00DD57D2"/>
    <w:rsid w:val="00DD630D"/>
    <w:rsid w:val="00DD6318"/>
    <w:rsid w:val="00DD6481"/>
    <w:rsid w:val="00DD7260"/>
    <w:rsid w:val="00DD75E0"/>
    <w:rsid w:val="00DE1004"/>
    <w:rsid w:val="00DE2B74"/>
    <w:rsid w:val="00DE34CF"/>
    <w:rsid w:val="00DE3BDA"/>
    <w:rsid w:val="00DE4121"/>
    <w:rsid w:val="00DE4AB1"/>
    <w:rsid w:val="00DE51F3"/>
    <w:rsid w:val="00DE598C"/>
    <w:rsid w:val="00DE66E9"/>
    <w:rsid w:val="00DF1533"/>
    <w:rsid w:val="00DF16DE"/>
    <w:rsid w:val="00DF2E70"/>
    <w:rsid w:val="00DF46A8"/>
    <w:rsid w:val="00DF49A2"/>
    <w:rsid w:val="00DF513F"/>
    <w:rsid w:val="00DF5C50"/>
    <w:rsid w:val="00DF5D48"/>
    <w:rsid w:val="00DF6F77"/>
    <w:rsid w:val="00DF7127"/>
    <w:rsid w:val="00E0085A"/>
    <w:rsid w:val="00E019E5"/>
    <w:rsid w:val="00E01B60"/>
    <w:rsid w:val="00E023CB"/>
    <w:rsid w:val="00E02EDE"/>
    <w:rsid w:val="00E0315D"/>
    <w:rsid w:val="00E0443D"/>
    <w:rsid w:val="00E06768"/>
    <w:rsid w:val="00E0678C"/>
    <w:rsid w:val="00E06F70"/>
    <w:rsid w:val="00E0749C"/>
    <w:rsid w:val="00E103DD"/>
    <w:rsid w:val="00E108F2"/>
    <w:rsid w:val="00E111D0"/>
    <w:rsid w:val="00E12663"/>
    <w:rsid w:val="00E129F8"/>
    <w:rsid w:val="00E1318E"/>
    <w:rsid w:val="00E135C8"/>
    <w:rsid w:val="00E1447B"/>
    <w:rsid w:val="00E145CB"/>
    <w:rsid w:val="00E14A1F"/>
    <w:rsid w:val="00E15F48"/>
    <w:rsid w:val="00E164A5"/>
    <w:rsid w:val="00E176F9"/>
    <w:rsid w:val="00E179A8"/>
    <w:rsid w:val="00E206BD"/>
    <w:rsid w:val="00E20A0B"/>
    <w:rsid w:val="00E21278"/>
    <w:rsid w:val="00E232BF"/>
    <w:rsid w:val="00E23D88"/>
    <w:rsid w:val="00E23F2C"/>
    <w:rsid w:val="00E245A6"/>
    <w:rsid w:val="00E2514B"/>
    <w:rsid w:val="00E2640D"/>
    <w:rsid w:val="00E272FB"/>
    <w:rsid w:val="00E275C3"/>
    <w:rsid w:val="00E300EA"/>
    <w:rsid w:val="00E3059E"/>
    <w:rsid w:val="00E30754"/>
    <w:rsid w:val="00E31926"/>
    <w:rsid w:val="00E32F7F"/>
    <w:rsid w:val="00E33451"/>
    <w:rsid w:val="00E339D6"/>
    <w:rsid w:val="00E33C90"/>
    <w:rsid w:val="00E34245"/>
    <w:rsid w:val="00E349C2"/>
    <w:rsid w:val="00E34BC8"/>
    <w:rsid w:val="00E3529F"/>
    <w:rsid w:val="00E35C4C"/>
    <w:rsid w:val="00E366C4"/>
    <w:rsid w:val="00E374D3"/>
    <w:rsid w:val="00E41160"/>
    <w:rsid w:val="00E41373"/>
    <w:rsid w:val="00E41C2F"/>
    <w:rsid w:val="00E426C8"/>
    <w:rsid w:val="00E42938"/>
    <w:rsid w:val="00E42B69"/>
    <w:rsid w:val="00E44467"/>
    <w:rsid w:val="00E44A83"/>
    <w:rsid w:val="00E44DE5"/>
    <w:rsid w:val="00E454BC"/>
    <w:rsid w:val="00E463AC"/>
    <w:rsid w:val="00E46D48"/>
    <w:rsid w:val="00E47503"/>
    <w:rsid w:val="00E4769B"/>
    <w:rsid w:val="00E4787A"/>
    <w:rsid w:val="00E47EF3"/>
    <w:rsid w:val="00E50C79"/>
    <w:rsid w:val="00E520C7"/>
    <w:rsid w:val="00E53A34"/>
    <w:rsid w:val="00E540B0"/>
    <w:rsid w:val="00E543DD"/>
    <w:rsid w:val="00E55253"/>
    <w:rsid w:val="00E55561"/>
    <w:rsid w:val="00E55B97"/>
    <w:rsid w:val="00E55CBE"/>
    <w:rsid w:val="00E56868"/>
    <w:rsid w:val="00E57939"/>
    <w:rsid w:val="00E60416"/>
    <w:rsid w:val="00E60D7D"/>
    <w:rsid w:val="00E60F3F"/>
    <w:rsid w:val="00E62750"/>
    <w:rsid w:val="00E6350B"/>
    <w:rsid w:val="00E6388C"/>
    <w:rsid w:val="00E638F5"/>
    <w:rsid w:val="00E642A9"/>
    <w:rsid w:val="00E64CA1"/>
    <w:rsid w:val="00E65127"/>
    <w:rsid w:val="00E65CBC"/>
    <w:rsid w:val="00E668F7"/>
    <w:rsid w:val="00E67ABB"/>
    <w:rsid w:val="00E67EDF"/>
    <w:rsid w:val="00E701FF"/>
    <w:rsid w:val="00E70FAB"/>
    <w:rsid w:val="00E71F0C"/>
    <w:rsid w:val="00E73014"/>
    <w:rsid w:val="00E734C1"/>
    <w:rsid w:val="00E73E70"/>
    <w:rsid w:val="00E742EE"/>
    <w:rsid w:val="00E74574"/>
    <w:rsid w:val="00E74F36"/>
    <w:rsid w:val="00E74F9D"/>
    <w:rsid w:val="00E7668B"/>
    <w:rsid w:val="00E766BA"/>
    <w:rsid w:val="00E80EC4"/>
    <w:rsid w:val="00E81B74"/>
    <w:rsid w:val="00E82BC9"/>
    <w:rsid w:val="00E84C2F"/>
    <w:rsid w:val="00E8518B"/>
    <w:rsid w:val="00E853D4"/>
    <w:rsid w:val="00E8555B"/>
    <w:rsid w:val="00E85D8A"/>
    <w:rsid w:val="00E86387"/>
    <w:rsid w:val="00E867C9"/>
    <w:rsid w:val="00E873E2"/>
    <w:rsid w:val="00E87918"/>
    <w:rsid w:val="00E9060A"/>
    <w:rsid w:val="00E91210"/>
    <w:rsid w:val="00E92D6B"/>
    <w:rsid w:val="00E93C41"/>
    <w:rsid w:val="00E93F67"/>
    <w:rsid w:val="00E9717D"/>
    <w:rsid w:val="00E9794B"/>
    <w:rsid w:val="00EA03D9"/>
    <w:rsid w:val="00EA0B1E"/>
    <w:rsid w:val="00EA1118"/>
    <w:rsid w:val="00EA19D3"/>
    <w:rsid w:val="00EA1CB2"/>
    <w:rsid w:val="00EA2AA8"/>
    <w:rsid w:val="00EA2D9B"/>
    <w:rsid w:val="00EA3482"/>
    <w:rsid w:val="00EA4587"/>
    <w:rsid w:val="00EA49C2"/>
    <w:rsid w:val="00EA5DCB"/>
    <w:rsid w:val="00EA7777"/>
    <w:rsid w:val="00EA7982"/>
    <w:rsid w:val="00EA7AC7"/>
    <w:rsid w:val="00EB0446"/>
    <w:rsid w:val="00EB0D13"/>
    <w:rsid w:val="00EB14DD"/>
    <w:rsid w:val="00EB3CB2"/>
    <w:rsid w:val="00EB4089"/>
    <w:rsid w:val="00EB44BA"/>
    <w:rsid w:val="00EB4C56"/>
    <w:rsid w:val="00EB4F8D"/>
    <w:rsid w:val="00EB528F"/>
    <w:rsid w:val="00EB5F9D"/>
    <w:rsid w:val="00EB6526"/>
    <w:rsid w:val="00EB6AC7"/>
    <w:rsid w:val="00EC0BB1"/>
    <w:rsid w:val="00EC0F8F"/>
    <w:rsid w:val="00EC1434"/>
    <w:rsid w:val="00EC1CA6"/>
    <w:rsid w:val="00EC4C54"/>
    <w:rsid w:val="00EC64C5"/>
    <w:rsid w:val="00EC7125"/>
    <w:rsid w:val="00EC7382"/>
    <w:rsid w:val="00EC78CE"/>
    <w:rsid w:val="00ED1933"/>
    <w:rsid w:val="00ED3084"/>
    <w:rsid w:val="00ED43DC"/>
    <w:rsid w:val="00ED4F7B"/>
    <w:rsid w:val="00ED515D"/>
    <w:rsid w:val="00ED5374"/>
    <w:rsid w:val="00ED5739"/>
    <w:rsid w:val="00ED5B78"/>
    <w:rsid w:val="00ED67EB"/>
    <w:rsid w:val="00ED714B"/>
    <w:rsid w:val="00ED740D"/>
    <w:rsid w:val="00ED7673"/>
    <w:rsid w:val="00ED7FC3"/>
    <w:rsid w:val="00EE0357"/>
    <w:rsid w:val="00EE047F"/>
    <w:rsid w:val="00EE1DBD"/>
    <w:rsid w:val="00EE3476"/>
    <w:rsid w:val="00EE3D2E"/>
    <w:rsid w:val="00EE5693"/>
    <w:rsid w:val="00EE6DBE"/>
    <w:rsid w:val="00EE710B"/>
    <w:rsid w:val="00EE7D7C"/>
    <w:rsid w:val="00EF07E7"/>
    <w:rsid w:val="00EF0B64"/>
    <w:rsid w:val="00EF10E9"/>
    <w:rsid w:val="00EF1820"/>
    <w:rsid w:val="00EF3324"/>
    <w:rsid w:val="00EF3B2E"/>
    <w:rsid w:val="00EF3D8C"/>
    <w:rsid w:val="00EF551C"/>
    <w:rsid w:val="00EF5587"/>
    <w:rsid w:val="00EF5DE5"/>
    <w:rsid w:val="00EF63D6"/>
    <w:rsid w:val="00EF66FD"/>
    <w:rsid w:val="00EF692A"/>
    <w:rsid w:val="00EF6E44"/>
    <w:rsid w:val="00F002C3"/>
    <w:rsid w:val="00F01C47"/>
    <w:rsid w:val="00F01CF4"/>
    <w:rsid w:val="00F02163"/>
    <w:rsid w:val="00F03495"/>
    <w:rsid w:val="00F05585"/>
    <w:rsid w:val="00F060D3"/>
    <w:rsid w:val="00F064AE"/>
    <w:rsid w:val="00F066B4"/>
    <w:rsid w:val="00F11192"/>
    <w:rsid w:val="00F121A4"/>
    <w:rsid w:val="00F1266A"/>
    <w:rsid w:val="00F12F0D"/>
    <w:rsid w:val="00F1303C"/>
    <w:rsid w:val="00F1359D"/>
    <w:rsid w:val="00F148AC"/>
    <w:rsid w:val="00F166C5"/>
    <w:rsid w:val="00F1711F"/>
    <w:rsid w:val="00F174DA"/>
    <w:rsid w:val="00F17530"/>
    <w:rsid w:val="00F213E3"/>
    <w:rsid w:val="00F230A3"/>
    <w:rsid w:val="00F235B8"/>
    <w:rsid w:val="00F253F7"/>
    <w:rsid w:val="00F2540D"/>
    <w:rsid w:val="00F25476"/>
    <w:rsid w:val="00F25D98"/>
    <w:rsid w:val="00F26394"/>
    <w:rsid w:val="00F263D8"/>
    <w:rsid w:val="00F264CD"/>
    <w:rsid w:val="00F26A11"/>
    <w:rsid w:val="00F27829"/>
    <w:rsid w:val="00F300F1"/>
    <w:rsid w:val="00F300FB"/>
    <w:rsid w:val="00F302C0"/>
    <w:rsid w:val="00F303C6"/>
    <w:rsid w:val="00F306EA"/>
    <w:rsid w:val="00F30734"/>
    <w:rsid w:val="00F31A20"/>
    <w:rsid w:val="00F31D22"/>
    <w:rsid w:val="00F3205B"/>
    <w:rsid w:val="00F3221E"/>
    <w:rsid w:val="00F3291B"/>
    <w:rsid w:val="00F32950"/>
    <w:rsid w:val="00F332A4"/>
    <w:rsid w:val="00F33DF1"/>
    <w:rsid w:val="00F3454D"/>
    <w:rsid w:val="00F35756"/>
    <w:rsid w:val="00F3576A"/>
    <w:rsid w:val="00F363DB"/>
    <w:rsid w:val="00F3731A"/>
    <w:rsid w:val="00F373B5"/>
    <w:rsid w:val="00F37A93"/>
    <w:rsid w:val="00F408AF"/>
    <w:rsid w:val="00F4093A"/>
    <w:rsid w:val="00F43165"/>
    <w:rsid w:val="00F447FA"/>
    <w:rsid w:val="00F4530E"/>
    <w:rsid w:val="00F454C5"/>
    <w:rsid w:val="00F45BD2"/>
    <w:rsid w:val="00F47A4A"/>
    <w:rsid w:val="00F50336"/>
    <w:rsid w:val="00F5047F"/>
    <w:rsid w:val="00F516B5"/>
    <w:rsid w:val="00F523F6"/>
    <w:rsid w:val="00F53183"/>
    <w:rsid w:val="00F53354"/>
    <w:rsid w:val="00F53F04"/>
    <w:rsid w:val="00F54829"/>
    <w:rsid w:val="00F56AFD"/>
    <w:rsid w:val="00F57907"/>
    <w:rsid w:val="00F6073B"/>
    <w:rsid w:val="00F613B6"/>
    <w:rsid w:val="00F62D86"/>
    <w:rsid w:val="00F63A79"/>
    <w:rsid w:val="00F640EC"/>
    <w:rsid w:val="00F6464F"/>
    <w:rsid w:val="00F648E1"/>
    <w:rsid w:val="00F64981"/>
    <w:rsid w:val="00F64AD6"/>
    <w:rsid w:val="00F65815"/>
    <w:rsid w:val="00F66588"/>
    <w:rsid w:val="00F66C20"/>
    <w:rsid w:val="00F67CF0"/>
    <w:rsid w:val="00F67EB1"/>
    <w:rsid w:val="00F70613"/>
    <w:rsid w:val="00F71EDC"/>
    <w:rsid w:val="00F72551"/>
    <w:rsid w:val="00F738BC"/>
    <w:rsid w:val="00F73B3D"/>
    <w:rsid w:val="00F748E1"/>
    <w:rsid w:val="00F75E8D"/>
    <w:rsid w:val="00F761BC"/>
    <w:rsid w:val="00F76F99"/>
    <w:rsid w:val="00F77133"/>
    <w:rsid w:val="00F77165"/>
    <w:rsid w:val="00F7751F"/>
    <w:rsid w:val="00F776FB"/>
    <w:rsid w:val="00F77C0A"/>
    <w:rsid w:val="00F77CFB"/>
    <w:rsid w:val="00F77D14"/>
    <w:rsid w:val="00F77E9A"/>
    <w:rsid w:val="00F8019D"/>
    <w:rsid w:val="00F80848"/>
    <w:rsid w:val="00F81929"/>
    <w:rsid w:val="00F81A8E"/>
    <w:rsid w:val="00F8261E"/>
    <w:rsid w:val="00F82B1A"/>
    <w:rsid w:val="00F82BA0"/>
    <w:rsid w:val="00F82BB5"/>
    <w:rsid w:val="00F83834"/>
    <w:rsid w:val="00F842D1"/>
    <w:rsid w:val="00F84316"/>
    <w:rsid w:val="00F8467A"/>
    <w:rsid w:val="00F84CFC"/>
    <w:rsid w:val="00F84DAA"/>
    <w:rsid w:val="00F85805"/>
    <w:rsid w:val="00F86072"/>
    <w:rsid w:val="00F86A1C"/>
    <w:rsid w:val="00F87B19"/>
    <w:rsid w:val="00F9084F"/>
    <w:rsid w:val="00F91850"/>
    <w:rsid w:val="00F91E14"/>
    <w:rsid w:val="00F9349A"/>
    <w:rsid w:val="00F94B76"/>
    <w:rsid w:val="00F95542"/>
    <w:rsid w:val="00F95A9C"/>
    <w:rsid w:val="00F95ED6"/>
    <w:rsid w:val="00F95F45"/>
    <w:rsid w:val="00F97669"/>
    <w:rsid w:val="00FA15AD"/>
    <w:rsid w:val="00FA1DB2"/>
    <w:rsid w:val="00FA3072"/>
    <w:rsid w:val="00FA341D"/>
    <w:rsid w:val="00FA456C"/>
    <w:rsid w:val="00FA47DE"/>
    <w:rsid w:val="00FA4AAE"/>
    <w:rsid w:val="00FA5F7A"/>
    <w:rsid w:val="00FA6AE3"/>
    <w:rsid w:val="00FA6C33"/>
    <w:rsid w:val="00FA7D10"/>
    <w:rsid w:val="00FB0493"/>
    <w:rsid w:val="00FB144B"/>
    <w:rsid w:val="00FB1614"/>
    <w:rsid w:val="00FB1706"/>
    <w:rsid w:val="00FB2382"/>
    <w:rsid w:val="00FB4598"/>
    <w:rsid w:val="00FB4EB5"/>
    <w:rsid w:val="00FB6031"/>
    <w:rsid w:val="00FB6386"/>
    <w:rsid w:val="00FB693F"/>
    <w:rsid w:val="00FB7885"/>
    <w:rsid w:val="00FB7926"/>
    <w:rsid w:val="00FB7A4F"/>
    <w:rsid w:val="00FC0120"/>
    <w:rsid w:val="00FC0E01"/>
    <w:rsid w:val="00FC19E4"/>
    <w:rsid w:val="00FC1D01"/>
    <w:rsid w:val="00FC2005"/>
    <w:rsid w:val="00FC334C"/>
    <w:rsid w:val="00FC39DD"/>
    <w:rsid w:val="00FC4067"/>
    <w:rsid w:val="00FC4280"/>
    <w:rsid w:val="00FC5B60"/>
    <w:rsid w:val="00FC6461"/>
    <w:rsid w:val="00FC67AB"/>
    <w:rsid w:val="00FD197F"/>
    <w:rsid w:val="00FD1F84"/>
    <w:rsid w:val="00FD3447"/>
    <w:rsid w:val="00FD34FF"/>
    <w:rsid w:val="00FD3BAB"/>
    <w:rsid w:val="00FD3D1D"/>
    <w:rsid w:val="00FD41F2"/>
    <w:rsid w:val="00FD4366"/>
    <w:rsid w:val="00FD4E14"/>
    <w:rsid w:val="00FD55D4"/>
    <w:rsid w:val="00FD6379"/>
    <w:rsid w:val="00FD6398"/>
    <w:rsid w:val="00FD7657"/>
    <w:rsid w:val="00FD7857"/>
    <w:rsid w:val="00FD7903"/>
    <w:rsid w:val="00FD79F8"/>
    <w:rsid w:val="00FE0C12"/>
    <w:rsid w:val="00FE1023"/>
    <w:rsid w:val="00FE113F"/>
    <w:rsid w:val="00FE14E8"/>
    <w:rsid w:val="00FE4ADD"/>
    <w:rsid w:val="00FE55E7"/>
    <w:rsid w:val="00FE5CBB"/>
    <w:rsid w:val="00FE6129"/>
    <w:rsid w:val="00FE6357"/>
    <w:rsid w:val="00FE64A8"/>
    <w:rsid w:val="00FE6EA5"/>
    <w:rsid w:val="00FF0BEC"/>
    <w:rsid w:val="00FF1207"/>
    <w:rsid w:val="00FF2AB5"/>
    <w:rsid w:val="00FF2B16"/>
    <w:rsid w:val="00FF3DCE"/>
    <w:rsid w:val="00FF4513"/>
    <w:rsid w:val="00FF4565"/>
    <w:rsid w:val="00FF59E8"/>
    <w:rsid w:val="00FF6D95"/>
    <w:rsid w:val="00FF783F"/>
    <w:rsid w:val="00FF7CE0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2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3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styleId="a9">
    <w:name w:val="footer"/>
    <w:basedOn w:val="a4"/>
    <w:link w:val="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uiPriority w:val="99"/>
    <w:qFormat/>
    <w:rPr>
      <w:sz w:val="16"/>
    </w:rPr>
  </w:style>
  <w:style w:type="paragraph" w:styleId="ac">
    <w:name w:val="annotation text"/>
    <w:basedOn w:val="a"/>
    <w:link w:val="Char0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har0">
    <w:name w:val="메모 텍스트 Char"/>
    <w:link w:val="ac"/>
    <w:rsid w:val="00F95ED6"/>
    <w:rPr>
      <w:rFonts w:ascii="Times New Roman" w:hAnsi="Times New Roman"/>
      <w:lang w:val="en-GB" w:eastAsia="en-US"/>
    </w:rPr>
  </w:style>
  <w:style w:type="paragraph" w:styleId="af1">
    <w:name w:val="List Paragraph"/>
    <w:basedOn w:val="a"/>
    <w:link w:val="Char1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af2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a"/>
    <w:qFormat/>
    <w:rsid w:val="00A31E9D"/>
    <w:rPr>
      <w:rFonts w:eastAsia="맑은 고딕"/>
      <w:lang w:eastAsia="ko-KR"/>
    </w:rPr>
  </w:style>
  <w:style w:type="paragraph" w:customStyle="1" w:styleId="3GPPHeader">
    <w:name w:val="3GPP_Header"/>
    <w:basedOn w:val="a"/>
    <w:qFormat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Bibliography"/>
    <w:basedOn w:val="a"/>
    <w:next w:val="a"/>
    <w:uiPriority w:val="37"/>
    <w:semiHidden/>
    <w:unhideWhenUsed/>
    <w:rsid w:val="00CB1904"/>
  </w:style>
  <w:style w:type="paragraph" w:styleId="af4">
    <w:name w:val="Block Text"/>
    <w:basedOn w:val="a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5">
    <w:name w:val="Body Text"/>
    <w:basedOn w:val="a"/>
    <w:link w:val="Char2"/>
    <w:rsid w:val="00CB1904"/>
  </w:style>
  <w:style w:type="character" w:customStyle="1" w:styleId="Char2">
    <w:name w:val="본문 Char"/>
    <w:basedOn w:val="a0"/>
    <w:link w:val="af5"/>
    <w:rsid w:val="00CB1904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rsid w:val="00CB1904"/>
    <w:pPr>
      <w:spacing w:line="480" w:lineRule="auto"/>
    </w:pPr>
  </w:style>
  <w:style w:type="character" w:customStyle="1" w:styleId="2Char0">
    <w:name w:val="본문 2 Char"/>
    <w:basedOn w:val="a0"/>
    <w:link w:val="25"/>
    <w:rsid w:val="00CB1904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rsid w:val="00CB1904"/>
    <w:rPr>
      <w:sz w:val="16"/>
      <w:szCs w:val="16"/>
    </w:rPr>
  </w:style>
  <w:style w:type="character" w:customStyle="1" w:styleId="3Char0">
    <w:name w:val="본문 3 Char"/>
    <w:basedOn w:val="a0"/>
    <w:link w:val="34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5"/>
    <w:link w:val="Char3"/>
    <w:rsid w:val="00CB1904"/>
    <w:pPr>
      <w:spacing w:after="180"/>
      <w:ind w:firstLine="360"/>
    </w:pPr>
  </w:style>
  <w:style w:type="character" w:customStyle="1" w:styleId="Char3">
    <w:name w:val="본문 첫 줄 들여쓰기 Char"/>
    <w:basedOn w:val="Char2"/>
    <w:link w:val="af6"/>
    <w:rsid w:val="00CB1904"/>
    <w:rPr>
      <w:rFonts w:ascii="Times New Roman" w:hAnsi="Times New Roman"/>
      <w:lang w:val="en-GB" w:eastAsia="en-US"/>
    </w:rPr>
  </w:style>
  <w:style w:type="paragraph" w:styleId="af7">
    <w:name w:val="Body Text Indent"/>
    <w:basedOn w:val="a"/>
    <w:link w:val="Char4"/>
    <w:rsid w:val="00CB1904"/>
    <w:pPr>
      <w:ind w:left="283"/>
    </w:pPr>
  </w:style>
  <w:style w:type="character" w:customStyle="1" w:styleId="Char4">
    <w:name w:val="본문 들여쓰기 Char"/>
    <w:basedOn w:val="a0"/>
    <w:link w:val="af7"/>
    <w:rsid w:val="00CB1904"/>
    <w:rPr>
      <w:rFonts w:ascii="Times New Roman" w:hAnsi="Times New Roman"/>
      <w:lang w:val="en-GB" w:eastAsia="en-US"/>
    </w:rPr>
  </w:style>
  <w:style w:type="paragraph" w:styleId="26">
    <w:name w:val="Body Text First Indent 2"/>
    <w:basedOn w:val="af7"/>
    <w:link w:val="2Char1"/>
    <w:rsid w:val="00CB1904"/>
    <w:pPr>
      <w:spacing w:after="180"/>
      <w:ind w:left="360" w:firstLine="360"/>
    </w:pPr>
  </w:style>
  <w:style w:type="character" w:customStyle="1" w:styleId="2Char1">
    <w:name w:val="본문 첫 줄 들여쓰기 2 Char"/>
    <w:basedOn w:val="Char4"/>
    <w:link w:val="26"/>
    <w:rsid w:val="00CB1904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rsid w:val="00CB1904"/>
    <w:pPr>
      <w:spacing w:line="480" w:lineRule="auto"/>
      <w:ind w:left="283"/>
    </w:pPr>
  </w:style>
  <w:style w:type="character" w:customStyle="1" w:styleId="2Char2">
    <w:name w:val="본문 들여쓰기 2 Char"/>
    <w:basedOn w:val="a0"/>
    <w:link w:val="27"/>
    <w:rsid w:val="00CB1904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rsid w:val="00CB1904"/>
    <w:pPr>
      <w:ind w:left="283"/>
    </w:pPr>
    <w:rPr>
      <w:sz w:val="16"/>
      <w:szCs w:val="16"/>
    </w:rPr>
  </w:style>
  <w:style w:type="character" w:customStyle="1" w:styleId="3Char1">
    <w:name w:val="본문 들여쓰기 3 Char"/>
    <w:basedOn w:val="a0"/>
    <w:link w:val="35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af8">
    <w:name w:val="caption"/>
    <w:basedOn w:val="a"/>
    <w:next w:val="a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af9">
    <w:name w:val="Closing"/>
    <w:basedOn w:val="a"/>
    <w:link w:val="Char5"/>
    <w:rsid w:val="00CB1904"/>
    <w:pPr>
      <w:spacing w:after="0"/>
      <w:ind w:left="4252"/>
    </w:pPr>
  </w:style>
  <w:style w:type="character" w:customStyle="1" w:styleId="Char5">
    <w:name w:val="맺음말 Char"/>
    <w:basedOn w:val="a0"/>
    <w:link w:val="af9"/>
    <w:rsid w:val="00CB1904"/>
    <w:rPr>
      <w:rFonts w:ascii="Times New Roman" w:hAnsi="Times New Roman"/>
      <w:lang w:val="en-GB" w:eastAsia="en-US"/>
    </w:rPr>
  </w:style>
  <w:style w:type="paragraph" w:styleId="afa">
    <w:name w:val="Date"/>
    <w:basedOn w:val="a"/>
    <w:next w:val="a"/>
    <w:link w:val="Char6"/>
    <w:rsid w:val="00CB1904"/>
  </w:style>
  <w:style w:type="character" w:customStyle="1" w:styleId="Char6">
    <w:name w:val="날짜 Char"/>
    <w:basedOn w:val="a0"/>
    <w:link w:val="afa"/>
    <w:rsid w:val="00CB1904"/>
    <w:rPr>
      <w:rFonts w:ascii="Times New Roman" w:hAnsi="Times New Roman"/>
      <w:lang w:val="en-GB" w:eastAsia="en-US"/>
    </w:rPr>
  </w:style>
  <w:style w:type="paragraph" w:styleId="afb">
    <w:name w:val="E-mail Signature"/>
    <w:basedOn w:val="a"/>
    <w:link w:val="Char7"/>
    <w:rsid w:val="00CB1904"/>
    <w:pPr>
      <w:spacing w:after="0"/>
    </w:pPr>
  </w:style>
  <w:style w:type="character" w:customStyle="1" w:styleId="Char7">
    <w:name w:val="전자 메일 서명 Char"/>
    <w:basedOn w:val="a0"/>
    <w:link w:val="afb"/>
    <w:rsid w:val="00CB1904"/>
    <w:rPr>
      <w:rFonts w:ascii="Times New Roman" w:hAnsi="Times New Roman"/>
      <w:lang w:val="en-GB" w:eastAsia="en-US"/>
    </w:rPr>
  </w:style>
  <w:style w:type="paragraph" w:styleId="afc">
    <w:name w:val="endnote text"/>
    <w:basedOn w:val="a"/>
    <w:link w:val="Char8"/>
    <w:rsid w:val="00CB1904"/>
    <w:pPr>
      <w:spacing w:after="0"/>
    </w:pPr>
  </w:style>
  <w:style w:type="character" w:customStyle="1" w:styleId="Char8">
    <w:name w:val="미주 텍스트 Char"/>
    <w:basedOn w:val="a0"/>
    <w:link w:val="afc"/>
    <w:rsid w:val="00CB1904"/>
    <w:rPr>
      <w:rFonts w:ascii="Times New Roman" w:hAnsi="Times New Roman"/>
      <w:lang w:val="en-GB" w:eastAsia="en-US"/>
    </w:rPr>
  </w:style>
  <w:style w:type="paragraph" w:styleId="afd">
    <w:name w:val="envelope address"/>
    <w:basedOn w:val="a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envelope return"/>
    <w:basedOn w:val="a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CB1904"/>
    <w:pPr>
      <w:spacing w:after="0"/>
    </w:pPr>
    <w:rPr>
      <w:i/>
      <w:iCs/>
    </w:rPr>
  </w:style>
  <w:style w:type="character" w:customStyle="1" w:styleId="HTMLChar">
    <w:name w:val="HTML 주소 Char"/>
    <w:basedOn w:val="a0"/>
    <w:link w:val="HTML"/>
    <w:rsid w:val="00CB1904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rsid w:val="00CB1904"/>
    <w:pPr>
      <w:spacing w:after="0"/>
    </w:pPr>
    <w:rPr>
      <w:rFonts w:ascii="Consolas" w:hAnsi="Consolas"/>
    </w:rPr>
  </w:style>
  <w:style w:type="character" w:customStyle="1" w:styleId="HTMLChar0">
    <w:name w:val="미리 서식이 지정된 HTML Char"/>
    <w:basedOn w:val="a0"/>
    <w:link w:val="HTML0"/>
    <w:rsid w:val="00CB1904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rsid w:val="00CB1904"/>
    <w:pPr>
      <w:spacing w:after="0"/>
      <w:ind w:left="600" w:hanging="200"/>
    </w:pPr>
  </w:style>
  <w:style w:type="paragraph" w:styleId="44">
    <w:name w:val="index 4"/>
    <w:basedOn w:val="a"/>
    <w:next w:val="a"/>
    <w:rsid w:val="00CB1904"/>
    <w:pPr>
      <w:spacing w:after="0"/>
      <w:ind w:left="800" w:hanging="200"/>
    </w:pPr>
  </w:style>
  <w:style w:type="paragraph" w:styleId="54">
    <w:name w:val="index 5"/>
    <w:basedOn w:val="a"/>
    <w:next w:val="a"/>
    <w:rsid w:val="00CB1904"/>
    <w:pPr>
      <w:spacing w:after="0"/>
      <w:ind w:left="1000" w:hanging="200"/>
    </w:pPr>
  </w:style>
  <w:style w:type="paragraph" w:styleId="61">
    <w:name w:val="index 6"/>
    <w:basedOn w:val="a"/>
    <w:next w:val="a"/>
    <w:rsid w:val="00CB1904"/>
    <w:pPr>
      <w:spacing w:after="0"/>
      <w:ind w:left="1200" w:hanging="200"/>
    </w:pPr>
  </w:style>
  <w:style w:type="paragraph" w:styleId="71">
    <w:name w:val="index 7"/>
    <w:basedOn w:val="a"/>
    <w:next w:val="a"/>
    <w:rsid w:val="00CB1904"/>
    <w:pPr>
      <w:spacing w:after="0"/>
      <w:ind w:left="1400" w:hanging="200"/>
    </w:pPr>
  </w:style>
  <w:style w:type="paragraph" w:styleId="81">
    <w:name w:val="index 8"/>
    <w:basedOn w:val="a"/>
    <w:next w:val="a"/>
    <w:rsid w:val="00CB1904"/>
    <w:pPr>
      <w:spacing w:after="0"/>
      <w:ind w:left="1600" w:hanging="200"/>
    </w:pPr>
  </w:style>
  <w:style w:type="paragraph" w:styleId="91">
    <w:name w:val="index 9"/>
    <w:basedOn w:val="a"/>
    <w:next w:val="a"/>
    <w:rsid w:val="00CB1904"/>
    <w:pPr>
      <w:spacing w:after="0"/>
      <w:ind w:left="1800" w:hanging="200"/>
    </w:pPr>
  </w:style>
  <w:style w:type="paragraph" w:styleId="aff">
    <w:name w:val="index heading"/>
    <w:basedOn w:val="a"/>
    <w:next w:val="11"/>
    <w:rsid w:val="00CB1904"/>
    <w:rPr>
      <w:rFonts w:asciiTheme="majorHAnsi" w:eastAsiaTheme="majorEastAsia" w:hAnsiTheme="majorHAnsi" w:cstheme="majorBidi"/>
      <w:b/>
      <w:bCs/>
    </w:rPr>
  </w:style>
  <w:style w:type="paragraph" w:styleId="aff0">
    <w:name w:val="Intense Quote"/>
    <w:basedOn w:val="a"/>
    <w:next w:val="a"/>
    <w:link w:val="Char9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9">
    <w:name w:val="강한 인용 Char"/>
    <w:basedOn w:val="a0"/>
    <w:link w:val="aff0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aff1">
    <w:name w:val="List Continue"/>
    <w:basedOn w:val="a"/>
    <w:rsid w:val="00CB1904"/>
    <w:pPr>
      <w:ind w:left="283"/>
      <w:contextualSpacing/>
    </w:pPr>
  </w:style>
  <w:style w:type="paragraph" w:styleId="28">
    <w:name w:val="List Continue 2"/>
    <w:basedOn w:val="a"/>
    <w:rsid w:val="00CB1904"/>
    <w:pPr>
      <w:ind w:left="566"/>
      <w:contextualSpacing/>
    </w:pPr>
  </w:style>
  <w:style w:type="paragraph" w:styleId="37">
    <w:name w:val="List Continue 3"/>
    <w:basedOn w:val="a"/>
    <w:rsid w:val="00CB1904"/>
    <w:pPr>
      <w:ind w:left="849"/>
      <w:contextualSpacing/>
    </w:pPr>
  </w:style>
  <w:style w:type="paragraph" w:styleId="45">
    <w:name w:val="List Continue 4"/>
    <w:basedOn w:val="a"/>
    <w:rsid w:val="00CB1904"/>
    <w:pPr>
      <w:ind w:left="1132"/>
      <w:contextualSpacing/>
    </w:pPr>
  </w:style>
  <w:style w:type="paragraph" w:styleId="55">
    <w:name w:val="List Continue 5"/>
    <w:basedOn w:val="a"/>
    <w:rsid w:val="00CB1904"/>
    <w:pPr>
      <w:ind w:left="1415"/>
      <w:contextualSpacing/>
    </w:pPr>
  </w:style>
  <w:style w:type="paragraph" w:styleId="3">
    <w:name w:val="List Number 3"/>
    <w:basedOn w:val="a"/>
    <w:rsid w:val="00CB1904"/>
    <w:pPr>
      <w:numPr>
        <w:numId w:val="1"/>
      </w:numPr>
      <w:contextualSpacing/>
    </w:pPr>
  </w:style>
  <w:style w:type="paragraph" w:styleId="4">
    <w:name w:val="List Number 4"/>
    <w:basedOn w:val="a"/>
    <w:rsid w:val="00CB1904"/>
    <w:pPr>
      <w:numPr>
        <w:numId w:val="2"/>
      </w:numPr>
      <w:contextualSpacing/>
    </w:pPr>
  </w:style>
  <w:style w:type="paragraph" w:styleId="5">
    <w:name w:val="List Number 5"/>
    <w:basedOn w:val="a"/>
    <w:rsid w:val="00CB1904"/>
    <w:pPr>
      <w:numPr>
        <w:numId w:val="3"/>
      </w:numPr>
      <w:contextualSpacing/>
    </w:pPr>
  </w:style>
  <w:style w:type="paragraph" w:styleId="aff2">
    <w:name w:val="macro"/>
    <w:link w:val="Chara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a">
    <w:name w:val="매크로 텍스트 Char"/>
    <w:basedOn w:val="a0"/>
    <w:link w:val="aff2"/>
    <w:rsid w:val="00CB1904"/>
    <w:rPr>
      <w:rFonts w:ascii="Consolas" w:hAnsi="Consolas"/>
      <w:lang w:val="en-GB" w:eastAsia="en-US"/>
    </w:rPr>
  </w:style>
  <w:style w:type="paragraph" w:styleId="aff3">
    <w:name w:val="Message Header"/>
    <w:basedOn w:val="a"/>
    <w:link w:val="Charb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b">
    <w:name w:val="메시지 머리글 Char"/>
    <w:basedOn w:val="a0"/>
    <w:link w:val="aff3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4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aff5">
    <w:name w:val="Normal (Web)"/>
    <w:basedOn w:val="a"/>
    <w:rsid w:val="00CB1904"/>
    <w:rPr>
      <w:sz w:val="24"/>
      <w:szCs w:val="24"/>
    </w:rPr>
  </w:style>
  <w:style w:type="paragraph" w:styleId="aff6">
    <w:name w:val="Normal Indent"/>
    <w:basedOn w:val="a"/>
    <w:rsid w:val="00CB1904"/>
    <w:pPr>
      <w:ind w:left="720"/>
    </w:pPr>
  </w:style>
  <w:style w:type="paragraph" w:styleId="aff7">
    <w:name w:val="Note Heading"/>
    <w:basedOn w:val="a"/>
    <w:next w:val="a"/>
    <w:link w:val="Charc"/>
    <w:rsid w:val="00CB1904"/>
    <w:pPr>
      <w:spacing w:after="0"/>
    </w:pPr>
  </w:style>
  <w:style w:type="character" w:customStyle="1" w:styleId="Charc">
    <w:name w:val="각주/미주 머리글 Char"/>
    <w:basedOn w:val="a0"/>
    <w:link w:val="aff7"/>
    <w:rsid w:val="00CB1904"/>
    <w:rPr>
      <w:rFonts w:ascii="Times New Roman" w:hAnsi="Times New Roman"/>
      <w:lang w:val="en-GB" w:eastAsia="en-US"/>
    </w:rPr>
  </w:style>
  <w:style w:type="paragraph" w:styleId="aff8">
    <w:name w:val="Plain Text"/>
    <w:basedOn w:val="a"/>
    <w:link w:val="Chard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Chard">
    <w:name w:val="글자만 Char"/>
    <w:basedOn w:val="a0"/>
    <w:link w:val="aff8"/>
    <w:rsid w:val="00CB1904"/>
    <w:rPr>
      <w:rFonts w:ascii="Consolas" w:hAnsi="Consolas"/>
      <w:sz w:val="21"/>
      <w:szCs w:val="21"/>
      <w:lang w:val="en-GB" w:eastAsia="en-US"/>
    </w:rPr>
  </w:style>
  <w:style w:type="paragraph" w:styleId="aff9">
    <w:name w:val="Quote"/>
    <w:basedOn w:val="a"/>
    <w:next w:val="a"/>
    <w:link w:val="Chare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e">
    <w:name w:val="인용 Char"/>
    <w:basedOn w:val="a0"/>
    <w:link w:val="aff9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a">
    <w:name w:val="Salutation"/>
    <w:basedOn w:val="a"/>
    <w:next w:val="a"/>
    <w:link w:val="Charf"/>
    <w:rsid w:val="00CB1904"/>
  </w:style>
  <w:style w:type="character" w:customStyle="1" w:styleId="Charf">
    <w:name w:val="인사말 Char"/>
    <w:basedOn w:val="a0"/>
    <w:link w:val="affa"/>
    <w:rsid w:val="00CB1904"/>
    <w:rPr>
      <w:rFonts w:ascii="Times New Roman" w:hAnsi="Times New Roman"/>
      <w:lang w:val="en-GB" w:eastAsia="en-US"/>
    </w:rPr>
  </w:style>
  <w:style w:type="paragraph" w:styleId="affb">
    <w:name w:val="Signature"/>
    <w:basedOn w:val="a"/>
    <w:link w:val="Charf0"/>
    <w:rsid w:val="00CB1904"/>
    <w:pPr>
      <w:spacing w:after="0"/>
      <w:ind w:left="4252"/>
    </w:pPr>
  </w:style>
  <w:style w:type="character" w:customStyle="1" w:styleId="Charf0">
    <w:name w:val="서명 Char"/>
    <w:basedOn w:val="a0"/>
    <w:link w:val="affb"/>
    <w:rsid w:val="00CB1904"/>
    <w:rPr>
      <w:rFonts w:ascii="Times New Roman" w:hAnsi="Times New Roman"/>
      <w:lang w:val="en-GB" w:eastAsia="en-US"/>
    </w:rPr>
  </w:style>
  <w:style w:type="paragraph" w:styleId="affc">
    <w:name w:val="Subtitle"/>
    <w:basedOn w:val="a"/>
    <w:next w:val="a"/>
    <w:link w:val="Charf1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1">
    <w:name w:val="부제 Char"/>
    <w:basedOn w:val="a0"/>
    <w:link w:val="affc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d">
    <w:name w:val="table of authorities"/>
    <w:basedOn w:val="a"/>
    <w:next w:val="a"/>
    <w:rsid w:val="00CB1904"/>
    <w:pPr>
      <w:spacing w:after="0"/>
      <w:ind w:left="200" w:hanging="200"/>
    </w:pPr>
  </w:style>
  <w:style w:type="paragraph" w:styleId="affe">
    <w:name w:val="table of figures"/>
    <w:basedOn w:val="a"/>
    <w:next w:val="a"/>
    <w:rsid w:val="00CB1904"/>
    <w:pPr>
      <w:spacing w:after="0"/>
    </w:pPr>
  </w:style>
  <w:style w:type="paragraph" w:styleId="afff">
    <w:name w:val="Title"/>
    <w:basedOn w:val="a"/>
    <w:next w:val="a"/>
    <w:link w:val="Charf2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2">
    <w:name w:val="제목 Char"/>
    <w:basedOn w:val="a0"/>
    <w:link w:val="afff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0">
    <w:name w:val="toa heading"/>
    <w:basedOn w:val="a"/>
    <w:next w:val="a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Char">
    <w:name w:val="제목 5 Char"/>
    <w:basedOn w:val="a0"/>
    <w:link w:val="50"/>
    <w:rsid w:val="00E339D6"/>
    <w:rPr>
      <w:rFonts w:ascii="Arial" w:hAnsi="Arial"/>
      <w:sz w:val="22"/>
      <w:lang w:val="en-GB" w:eastAsia="en-US"/>
    </w:rPr>
  </w:style>
  <w:style w:type="character" w:customStyle="1" w:styleId="3Char">
    <w:name w:val="제목 3 Char"/>
    <w:basedOn w:val="a0"/>
    <w:link w:val="30"/>
    <w:qFormat/>
    <w:rsid w:val="0046369F"/>
    <w:rPr>
      <w:rFonts w:ascii="Arial" w:hAnsi="Arial"/>
      <w:sz w:val="28"/>
      <w:lang w:val="en-GB" w:eastAsia="en-US"/>
    </w:rPr>
  </w:style>
  <w:style w:type="character" w:customStyle="1" w:styleId="2Char">
    <w:name w:val="제목 2 Char"/>
    <w:aliases w:val="Head2A Char,2 Char,H2 Char,h2 Char,DO NOT USE_h2 Char,h21 Char,Heading 2 3GPP Char,Head 2 Char,l2 Char,TitreProp Char,UNDERRUBRIK 1-2 Char,Header 2 Char,ITT t2 Char,PA Major Section Char,Livello 2 Char,R2 Char,H21 Char,Heading 2 Hidden Char"/>
    <w:basedOn w:val="a0"/>
    <w:link w:val="2"/>
    <w:qFormat/>
    <w:rsid w:val="0046369F"/>
    <w:rPr>
      <w:rFonts w:ascii="Arial" w:hAnsi="Arial"/>
      <w:sz w:val="32"/>
      <w:lang w:val="en-GB" w:eastAsia="en-US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0"/>
    <w:qFormat/>
    <w:rsid w:val="00805B57"/>
    <w:rPr>
      <w:rFonts w:ascii="Arial" w:hAnsi="Arial"/>
      <w:sz w:val="24"/>
      <w:lang w:val="en-GB" w:eastAsia="en-US"/>
    </w:rPr>
  </w:style>
  <w:style w:type="character" w:customStyle="1" w:styleId="B5Char">
    <w:name w:val="B5 Char"/>
    <w:link w:val="B5"/>
    <w:qFormat/>
    <w:locked/>
    <w:rsid w:val="00163F6C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163F6C"/>
    <w:rPr>
      <w:rFonts w:eastAsia="Times New Roman"/>
    </w:rPr>
  </w:style>
  <w:style w:type="paragraph" w:customStyle="1" w:styleId="B6">
    <w:name w:val="B6"/>
    <w:basedOn w:val="B5"/>
    <w:link w:val="B6Char"/>
    <w:qFormat/>
    <w:rsid w:val="00163F6C"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eastAsia="zh-CN"/>
    </w:rPr>
  </w:style>
  <w:style w:type="paragraph" w:customStyle="1" w:styleId="Agreement">
    <w:name w:val="Agreement"/>
    <w:basedOn w:val="a"/>
    <w:next w:val="a"/>
    <w:uiPriority w:val="99"/>
    <w:qFormat/>
    <w:rsid w:val="00096D2F"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096D2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96D2F"/>
    <w:rPr>
      <w:rFonts w:ascii="Arial" w:eastAsia="MS Mincho" w:hAnsi="Arial"/>
      <w:szCs w:val="24"/>
      <w:lang w:val="en-GB" w:eastAsia="en-GB"/>
    </w:rPr>
  </w:style>
  <w:style w:type="character" w:styleId="afff1">
    <w:name w:val="Unresolved Mention"/>
    <w:basedOn w:val="a0"/>
    <w:uiPriority w:val="99"/>
    <w:semiHidden/>
    <w:unhideWhenUsed/>
    <w:rsid w:val="00B462B4"/>
    <w:rPr>
      <w:color w:val="605E5C"/>
      <w:shd w:val="clear" w:color="auto" w:fill="E1DFDD"/>
    </w:rPr>
  </w:style>
  <w:style w:type="table" w:styleId="afff2">
    <w:name w:val="Table Grid"/>
    <w:basedOn w:val="a1"/>
    <w:qFormat/>
    <w:rsid w:val="00BA5BD9"/>
    <w:rPr>
      <w:rFonts w:cs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rsid w:val="00BA5BD9"/>
    <w:rPr>
      <w:rFonts w:ascii="Arial" w:hAnsi="Arial"/>
      <w:sz w:val="36"/>
      <w:lang w:val="en-GB" w:eastAsia="en-US"/>
    </w:rPr>
  </w:style>
  <w:style w:type="character" w:customStyle="1" w:styleId="Char">
    <w:name w:val="바닥글 Char"/>
    <w:link w:val="a9"/>
    <w:qFormat/>
    <w:rsid w:val="00D664AB"/>
    <w:rPr>
      <w:rFonts w:ascii="Arial" w:hAnsi="Arial"/>
      <w:b/>
      <w:i/>
      <w:noProof/>
      <w:sz w:val="18"/>
      <w:lang w:val="en-GB" w:eastAsia="en-US"/>
    </w:rPr>
  </w:style>
  <w:style w:type="character" w:customStyle="1" w:styleId="Char1">
    <w:name w:val="목록 단락 Char"/>
    <w:link w:val="af1"/>
    <w:uiPriority w:val="34"/>
    <w:qFormat/>
    <w:locked/>
    <w:rsid w:val="001103A8"/>
    <w:rPr>
      <w:rFonts w:ascii="DengXian" w:hAnsi="SimSun" w:cs="SimSu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51A7E-5B25-4EC0-9DAF-F1FB5FCD8E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5429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Samsung-Weiping</cp:lastModifiedBy>
  <cp:revision>2</cp:revision>
  <cp:lastPrinted>1900-01-01T07:59:00Z</cp:lastPrinted>
  <dcterms:created xsi:type="dcterms:W3CDTF">2025-09-24T06:08:00Z</dcterms:created>
  <dcterms:modified xsi:type="dcterms:W3CDTF">2025-09-24T06:08:00Z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 hRd084Fp3M68tZ4+kx5Kk8COysj13j7/nopiMkZ6DpxZbG225YyepuZLgHRMk0bIW5K987p4_x000d_ KYfJIBiGMGyoYsu7W2pZ8Enkgl3c2xKYJp20PYyi/Q5/5qRYTExNUk2D2GfJFCo1VxgWTbxW_x000d_ KtFXMUO9slYC8MtHtf</vt:lpwstr>
  </property>
  <property fmtid="{D5CDD505-2E9C-101B-9397-08002B2CF9AE}" pid="4" name="_2015_ms_pID_7253431">
    <vt:lpwstr>SJN3IY+AiVC0tn3qYHpgwwpgcaALpifyGevTOQ89mHxAMqJ4SdvCjn_x000d_ H8HBKJcnGm6MCCCkZAF8zG9Gd6jwIt91wB3lbqXa386Zy/P1pPh/sQgM0DO6ozl8eYy+SOnP_x000d_ 5KGXX+orFXVsV24MRwS1cNcxneedhtGIDBHb9oRp59YUedtTM+1hyF3wOrCu77QrmIrJrqpq_x000d_ 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MSIP_Label_dd59f345-fd0b-4b4e-aba2-7c7a20c52995_Enabled">
    <vt:lpwstr>true</vt:lpwstr>
  </property>
  <property fmtid="{D5CDD505-2E9C-101B-9397-08002B2CF9AE}" pid="7" name="MSIP_Label_dd59f345-fd0b-4b4e-aba2-7c7a20c52995_SetDate">
    <vt:lpwstr>2024-05-28T07:35:57Z</vt:lpwstr>
  </property>
  <property fmtid="{D5CDD505-2E9C-101B-9397-08002B2CF9AE}" pid="8" name="MSIP_Label_dd59f345-fd0b-4b4e-aba2-7c7a20c52995_Method">
    <vt:lpwstr>Privileged</vt:lpwstr>
  </property>
  <property fmtid="{D5CDD505-2E9C-101B-9397-08002B2CF9AE}" pid="9" name="MSIP_Label_dd59f345-fd0b-4b4e-aba2-7c7a20c52995_Name">
    <vt:lpwstr>General</vt:lpwstr>
  </property>
  <property fmtid="{D5CDD505-2E9C-101B-9397-08002B2CF9AE}" pid="10" name="MSIP_Label_dd59f345-fd0b-4b4e-aba2-7c7a20c52995_SiteId">
    <vt:lpwstr>5069cde4-642a-45c0-8094-d0c2dec10be3</vt:lpwstr>
  </property>
  <property fmtid="{D5CDD505-2E9C-101B-9397-08002B2CF9AE}" pid="11" name="MSIP_Label_dd59f345-fd0b-4b4e-aba2-7c7a20c52995_ActionId">
    <vt:lpwstr>a62566db-ecf6-44fa-8e1c-ee55eefb4900</vt:lpwstr>
  </property>
  <property fmtid="{D5CDD505-2E9C-101B-9397-08002B2CF9AE}" pid="12" name="MSIP_Label_dd59f345-fd0b-4b4e-aba2-7c7a20c52995_ContentBits">
    <vt:lpwstr>0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1741057048</vt:lpwstr>
  </property>
  <property fmtid="{D5CDD505-2E9C-101B-9397-08002B2CF9AE}" pid="17" name="CWM3b5fec70ff3011ef80001fd600001ed6">
    <vt:lpwstr>CWM9Sc6DLTExPqDzIVrSd48XthK8E0HumM6WWf53/rWxXCDPT3Ps3or4QFy8JrtFxoqYyvv6QhS6hQ7cNYNaXrkWA==</vt:lpwstr>
  </property>
  <property fmtid="{D5CDD505-2E9C-101B-9397-08002B2CF9AE}" pid="18" name="GrammarlyDocumentId">
    <vt:lpwstr>a2f5b38d6d69ee6e10e0658c444fa77b6160dcf190e0ea2d432de0442b9fb0f1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2025-03-17T15:25:55Z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c66ef3b1-80ee-49cf-a383-738eb85013d1</vt:lpwstr>
  </property>
  <property fmtid="{D5CDD505-2E9C-101B-9397-08002B2CF9AE}" pid="25" name="MSIP_Label_4d2f777e-4347-4fc6-823a-b44ab313546a_ContentBits">
    <vt:lpwstr>0</vt:lpwstr>
  </property>
  <property fmtid="{D5CDD505-2E9C-101B-9397-08002B2CF9AE}" pid="26" name="MSIP_Label_4d2f777e-4347-4fc6-823a-b44ab313546a_Tag">
    <vt:lpwstr>10, 3, 0, 1</vt:lpwstr>
  </property>
  <property fmtid="{D5CDD505-2E9C-101B-9397-08002B2CF9AE}" pid="27" name="MSIP_Label_a7295cc1-d279-42ac-ab4d-3b0f4fece050_Enabled">
    <vt:lpwstr>true</vt:lpwstr>
  </property>
  <property fmtid="{D5CDD505-2E9C-101B-9397-08002B2CF9AE}" pid="28" name="MSIP_Label_a7295cc1-d279-42ac-ab4d-3b0f4fece050_SetDate">
    <vt:lpwstr>2025-03-20T08:02:18Z</vt:lpwstr>
  </property>
  <property fmtid="{D5CDD505-2E9C-101B-9397-08002B2CF9AE}" pid="29" name="MSIP_Label_a7295cc1-d279-42ac-ab4d-3b0f4fece050_Method">
    <vt:lpwstr>Standard</vt:lpwstr>
  </property>
  <property fmtid="{D5CDD505-2E9C-101B-9397-08002B2CF9AE}" pid="30" name="MSIP_Label_a7295cc1-d279-42ac-ab4d-3b0f4fece050_Name">
    <vt:lpwstr>FUJITSU-RESTRICTED​</vt:lpwstr>
  </property>
  <property fmtid="{D5CDD505-2E9C-101B-9397-08002B2CF9AE}" pid="31" name="MSIP_Label_a7295cc1-d279-42ac-ab4d-3b0f4fece050_SiteId">
    <vt:lpwstr>a19f121d-81e1-4858-a9d8-736e267fd4c7</vt:lpwstr>
  </property>
  <property fmtid="{D5CDD505-2E9C-101B-9397-08002B2CF9AE}" pid="32" name="MSIP_Label_a7295cc1-d279-42ac-ab4d-3b0f4fece050_ActionId">
    <vt:lpwstr>2e302776-5520-4dce-82af-bfa3e82c0a9c</vt:lpwstr>
  </property>
  <property fmtid="{D5CDD505-2E9C-101B-9397-08002B2CF9AE}" pid="33" name="MSIP_Label_a7295cc1-d279-42ac-ab4d-3b0f4fece050_ContentBits">
    <vt:lpwstr>0</vt:lpwstr>
  </property>
  <property fmtid="{D5CDD505-2E9C-101B-9397-08002B2CF9AE}" pid="34" name="FLCMData">
    <vt:lpwstr>2F303B34D82D33F8633F071F233F4DEEC1AA7D869E8D7A1781748F0016E907FEB5B4F1F0328A321FCA82E38A9C0A4618FB12F5235B5478A55050D7EE1009A2CF</vt:lpwstr>
  </property>
</Properties>
</file>