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B91A0" w14:textId="4736E392" w:rsidR="0030085B" w:rsidRPr="00175737" w:rsidRDefault="0030085B" w:rsidP="0030085B">
      <w:pPr>
        <w:pStyle w:val="CRCoverPage"/>
        <w:tabs>
          <w:tab w:val="right" w:pos="9639"/>
        </w:tabs>
        <w:spacing w:after="0"/>
        <w:rPr>
          <w:b/>
          <w:i/>
          <w:sz w:val="28"/>
        </w:rPr>
      </w:pPr>
      <w:bookmarkStart w:id="0" w:name="_Hlk181911723"/>
      <w:r w:rsidRPr="00175737">
        <w:rPr>
          <w:b/>
          <w:sz w:val="24"/>
        </w:rPr>
        <w:t>3GPP TSG-RAN2 Meeting #131</w:t>
      </w:r>
      <w:r w:rsidR="00295C41">
        <w:rPr>
          <w:b/>
          <w:sz w:val="24"/>
        </w:rPr>
        <w:t>bis</w:t>
      </w:r>
      <w:r w:rsidRPr="00175737">
        <w:rPr>
          <w:b/>
          <w:i/>
          <w:sz w:val="28"/>
        </w:rPr>
        <w:tab/>
      </w:r>
      <w:r w:rsidRPr="009D41D5">
        <w:rPr>
          <w:b/>
          <w:iCs/>
          <w:sz w:val="28"/>
        </w:rPr>
        <w:t>R2-25</w:t>
      </w:r>
      <w:r w:rsidR="00295C41">
        <w:rPr>
          <w:b/>
          <w:iCs/>
          <w:sz w:val="28"/>
        </w:rPr>
        <w:t>xxxxx</w:t>
      </w:r>
    </w:p>
    <w:p w14:paraId="2FEE67B7" w14:textId="77506436" w:rsidR="0030085B" w:rsidRPr="00175737" w:rsidRDefault="00295C41" w:rsidP="0030085B">
      <w:pPr>
        <w:pStyle w:val="CRCoverPage"/>
        <w:outlineLvl w:val="0"/>
        <w:rPr>
          <w:b/>
          <w:sz w:val="24"/>
        </w:rPr>
      </w:pPr>
      <w:r>
        <w:rPr>
          <w:b/>
          <w:sz w:val="24"/>
        </w:rPr>
        <w:t>Prague, Czech Republic, 13 - 17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0085B" w:rsidRPr="00175737" w14:paraId="6DE5C4A7" w14:textId="77777777" w:rsidTr="00430996">
        <w:tc>
          <w:tcPr>
            <w:tcW w:w="9641" w:type="dxa"/>
            <w:gridSpan w:val="9"/>
            <w:tcBorders>
              <w:top w:val="single" w:sz="4" w:space="0" w:color="auto"/>
              <w:left w:val="single" w:sz="4" w:space="0" w:color="auto"/>
              <w:right w:val="single" w:sz="4" w:space="0" w:color="auto"/>
            </w:tcBorders>
          </w:tcPr>
          <w:p w14:paraId="680DA0FC" w14:textId="77777777" w:rsidR="0030085B" w:rsidRPr="00175737" w:rsidRDefault="0030085B" w:rsidP="00430996">
            <w:pPr>
              <w:pStyle w:val="CRCoverPage"/>
              <w:spacing w:after="0"/>
              <w:jc w:val="right"/>
              <w:rPr>
                <w:i/>
              </w:rPr>
            </w:pPr>
            <w:r w:rsidRPr="00175737">
              <w:rPr>
                <w:i/>
                <w:sz w:val="14"/>
              </w:rPr>
              <w:t>CR-Form-v12.3</w:t>
            </w:r>
          </w:p>
        </w:tc>
      </w:tr>
      <w:tr w:rsidR="0030085B" w:rsidRPr="00175737" w14:paraId="40937613" w14:textId="77777777" w:rsidTr="00430996">
        <w:tc>
          <w:tcPr>
            <w:tcW w:w="9641" w:type="dxa"/>
            <w:gridSpan w:val="9"/>
            <w:tcBorders>
              <w:left w:val="single" w:sz="4" w:space="0" w:color="auto"/>
              <w:right w:val="single" w:sz="4" w:space="0" w:color="auto"/>
            </w:tcBorders>
          </w:tcPr>
          <w:p w14:paraId="22B62418" w14:textId="77777777" w:rsidR="0030085B" w:rsidRPr="00175737" w:rsidRDefault="0030085B" w:rsidP="00430996">
            <w:pPr>
              <w:pStyle w:val="CRCoverPage"/>
              <w:spacing w:after="0"/>
              <w:jc w:val="center"/>
            </w:pPr>
            <w:r w:rsidRPr="00175737">
              <w:rPr>
                <w:b/>
                <w:sz w:val="32"/>
              </w:rPr>
              <w:t>CHANGE REQUEST</w:t>
            </w:r>
          </w:p>
        </w:tc>
      </w:tr>
      <w:tr w:rsidR="0030085B" w:rsidRPr="00175737" w14:paraId="5F2EC634" w14:textId="77777777" w:rsidTr="00430996">
        <w:tc>
          <w:tcPr>
            <w:tcW w:w="9641" w:type="dxa"/>
            <w:gridSpan w:val="9"/>
            <w:tcBorders>
              <w:left w:val="single" w:sz="4" w:space="0" w:color="auto"/>
              <w:right w:val="single" w:sz="4" w:space="0" w:color="auto"/>
            </w:tcBorders>
          </w:tcPr>
          <w:p w14:paraId="74258A12" w14:textId="77777777" w:rsidR="0030085B" w:rsidRPr="00175737" w:rsidRDefault="0030085B" w:rsidP="00430996">
            <w:pPr>
              <w:pStyle w:val="CRCoverPage"/>
              <w:spacing w:after="0"/>
              <w:rPr>
                <w:sz w:val="8"/>
                <w:szCs w:val="8"/>
              </w:rPr>
            </w:pPr>
          </w:p>
        </w:tc>
      </w:tr>
      <w:tr w:rsidR="0030085B" w:rsidRPr="00175737" w14:paraId="0E34969C" w14:textId="77777777" w:rsidTr="00430996">
        <w:tc>
          <w:tcPr>
            <w:tcW w:w="142" w:type="dxa"/>
            <w:tcBorders>
              <w:left w:val="single" w:sz="4" w:space="0" w:color="auto"/>
            </w:tcBorders>
          </w:tcPr>
          <w:p w14:paraId="2076A7DD" w14:textId="77777777" w:rsidR="0030085B" w:rsidRPr="00175737" w:rsidRDefault="0030085B" w:rsidP="00430996">
            <w:pPr>
              <w:pStyle w:val="CRCoverPage"/>
              <w:spacing w:after="0"/>
              <w:jc w:val="right"/>
            </w:pPr>
          </w:p>
        </w:tc>
        <w:tc>
          <w:tcPr>
            <w:tcW w:w="1559" w:type="dxa"/>
            <w:shd w:val="pct30" w:color="FFFF00" w:fill="auto"/>
          </w:tcPr>
          <w:p w14:paraId="03127D24" w14:textId="3AE85E1D" w:rsidR="0030085B" w:rsidRPr="00175737" w:rsidRDefault="0030085B" w:rsidP="00430996">
            <w:pPr>
              <w:pStyle w:val="CRCoverPage"/>
              <w:spacing w:after="0"/>
              <w:jc w:val="right"/>
              <w:rPr>
                <w:b/>
                <w:sz w:val="28"/>
              </w:rPr>
            </w:pPr>
            <w:r w:rsidRPr="00175737">
              <w:rPr>
                <w:b/>
                <w:sz w:val="28"/>
              </w:rPr>
              <w:t>3</w:t>
            </w:r>
            <w:r w:rsidR="00295C41">
              <w:rPr>
                <w:b/>
                <w:sz w:val="28"/>
              </w:rPr>
              <w:t>7.320</w:t>
            </w:r>
          </w:p>
        </w:tc>
        <w:tc>
          <w:tcPr>
            <w:tcW w:w="709" w:type="dxa"/>
          </w:tcPr>
          <w:p w14:paraId="775775DD" w14:textId="77777777" w:rsidR="0030085B" w:rsidRPr="00175737" w:rsidRDefault="0030085B" w:rsidP="00430996">
            <w:pPr>
              <w:pStyle w:val="CRCoverPage"/>
              <w:spacing w:after="0"/>
              <w:jc w:val="center"/>
            </w:pPr>
            <w:r w:rsidRPr="00175737">
              <w:rPr>
                <w:b/>
                <w:sz w:val="28"/>
              </w:rPr>
              <w:t>CR</w:t>
            </w:r>
          </w:p>
        </w:tc>
        <w:tc>
          <w:tcPr>
            <w:tcW w:w="1276" w:type="dxa"/>
            <w:shd w:val="pct30" w:color="FFFF00" w:fill="auto"/>
          </w:tcPr>
          <w:p w14:paraId="71518A6F" w14:textId="0AF9FFDA" w:rsidR="0030085B" w:rsidRPr="00175737" w:rsidRDefault="00295C41" w:rsidP="00295C41">
            <w:pPr>
              <w:pStyle w:val="CRCoverPage"/>
              <w:spacing w:after="0"/>
              <w:jc w:val="center"/>
              <w:rPr>
                <w:b/>
                <w:sz w:val="28"/>
              </w:rPr>
            </w:pPr>
            <w:r>
              <w:rPr>
                <w:b/>
                <w:sz w:val="28"/>
              </w:rPr>
              <w:t>-</w:t>
            </w:r>
          </w:p>
        </w:tc>
        <w:tc>
          <w:tcPr>
            <w:tcW w:w="709" w:type="dxa"/>
          </w:tcPr>
          <w:p w14:paraId="6038AB80" w14:textId="77777777" w:rsidR="0030085B" w:rsidRPr="00175737" w:rsidRDefault="0030085B" w:rsidP="00430996">
            <w:pPr>
              <w:pStyle w:val="CRCoverPage"/>
              <w:tabs>
                <w:tab w:val="right" w:pos="625"/>
              </w:tabs>
              <w:spacing w:after="0"/>
              <w:jc w:val="center"/>
            </w:pPr>
            <w:r w:rsidRPr="00175737">
              <w:rPr>
                <w:b/>
                <w:bCs/>
                <w:sz w:val="28"/>
              </w:rPr>
              <w:t>rev</w:t>
            </w:r>
          </w:p>
        </w:tc>
        <w:tc>
          <w:tcPr>
            <w:tcW w:w="992" w:type="dxa"/>
            <w:shd w:val="pct30" w:color="FFFF00" w:fill="auto"/>
          </w:tcPr>
          <w:p w14:paraId="79182BFB" w14:textId="274193BC" w:rsidR="0030085B" w:rsidRPr="00175737" w:rsidRDefault="00295C41" w:rsidP="00430996">
            <w:pPr>
              <w:pStyle w:val="CRCoverPage"/>
              <w:spacing w:after="0"/>
              <w:jc w:val="center"/>
              <w:rPr>
                <w:b/>
              </w:rPr>
            </w:pPr>
            <w:r>
              <w:rPr>
                <w:b/>
                <w:sz w:val="28"/>
              </w:rPr>
              <w:t>-</w:t>
            </w:r>
          </w:p>
        </w:tc>
        <w:tc>
          <w:tcPr>
            <w:tcW w:w="2410" w:type="dxa"/>
          </w:tcPr>
          <w:p w14:paraId="2F5C3E43" w14:textId="77777777" w:rsidR="0030085B" w:rsidRPr="00175737" w:rsidRDefault="0030085B" w:rsidP="00430996">
            <w:pPr>
              <w:pStyle w:val="CRCoverPage"/>
              <w:tabs>
                <w:tab w:val="right" w:pos="1825"/>
              </w:tabs>
              <w:spacing w:after="0"/>
              <w:jc w:val="center"/>
            </w:pPr>
            <w:r w:rsidRPr="00175737">
              <w:rPr>
                <w:b/>
                <w:sz w:val="28"/>
                <w:szCs w:val="28"/>
              </w:rPr>
              <w:t>Current version:</w:t>
            </w:r>
          </w:p>
        </w:tc>
        <w:tc>
          <w:tcPr>
            <w:tcW w:w="1701" w:type="dxa"/>
            <w:shd w:val="pct30" w:color="FFFF00" w:fill="auto"/>
          </w:tcPr>
          <w:p w14:paraId="00CD5068" w14:textId="25C9B15D" w:rsidR="0030085B" w:rsidRPr="00175737" w:rsidRDefault="0030085B" w:rsidP="00430996">
            <w:pPr>
              <w:pStyle w:val="CRCoverPage"/>
              <w:spacing w:after="0"/>
              <w:jc w:val="center"/>
              <w:rPr>
                <w:sz w:val="28"/>
              </w:rPr>
            </w:pPr>
            <w:r w:rsidRPr="00175737">
              <w:rPr>
                <w:b/>
                <w:sz w:val="28"/>
              </w:rPr>
              <w:t>18.</w:t>
            </w:r>
            <w:r w:rsidR="00295C41">
              <w:rPr>
                <w:rFonts w:eastAsia="等线"/>
                <w:b/>
                <w:sz w:val="28"/>
                <w:lang w:eastAsia="zh-CN"/>
              </w:rPr>
              <w:t>5</w:t>
            </w:r>
            <w:r w:rsidRPr="00175737">
              <w:rPr>
                <w:b/>
                <w:sz w:val="28"/>
              </w:rPr>
              <w:t>.0</w:t>
            </w:r>
          </w:p>
        </w:tc>
        <w:tc>
          <w:tcPr>
            <w:tcW w:w="143" w:type="dxa"/>
            <w:tcBorders>
              <w:right w:val="single" w:sz="4" w:space="0" w:color="auto"/>
            </w:tcBorders>
          </w:tcPr>
          <w:p w14:paraId="5F9264DF" w14:textId="77777777" w:rsidR="0030085B" w:rsidRPr="00175737" w:rsidRDefault="0030085B" w:rsidP="00430996">
            <w:pPr>
              <w:pStyle w:val="CRCoverPage"/>
              <w:spacing w:after="0"/>
            </w:pPr>
          </w:p>
        </w:tc>
      </w:tr>
      <w:tr w:rsidR="0030085B" w:rsidRPr="00175737" w14:paraId="3416E588" w14:textId="77777777" w:rsidTr="00430996">
        <w:tc>
          <w:tcPr>
            <w:tcW w:w="9641" w:type="dxa"/>
            <w:gridSpan w:val="9"/>
            <w:tcBorders>
              <w:left w:val="single" w:sz="4" w:space="0" w:color="auto"/>
              <w:right w:val="single" w:sz="4" w:space="0" w:color="auto"/>
            </w:tcBorders>
          </w:tcPr>
          <w:p w14:paraId="12828437" w14:textId="77777777" w:rsidR="0030085B" w:rsidRPr="00175737" w:rsidRDefault="0030085B" w:rsidP="00430996">
            <w:pPr>
              <w:pStyle w:val="CRCoverPage"/>
              <w:spacing w:after="0"/>
            </w:pPr>
          </w:p>
        </w:tc>
      </w:tr>
      <w:tr w:rsidR="0030085B" w:rsidRPr="00175737" w14:paraId="0CC780A2" w14:textId="77777777" w:rsidTr="00430996">
        <w:tc>
          <w:tcPr>
            <w:tcW w:w="9641" w:type="dxa"/>
            <w:gridSpan w:val="9"/>
            <w:tcBorders>
              <w:top w:val="single" w:sz="4" w:space="0" w:color="auto"/>
            </w:tcBorders>
          </w:tcPr>
          <w:p w14:paraId="6D706B0B" w14:textId="77777777" w:rsidR="0030085B" w:rsidRPr="00175737" w:rsidRDefault="0030085B" w:rsidP="00430996">
            <w:pPr>
              <w:pStyle w:val="CRCoverPage"/>
              <w:spacing w:after="0"/>
              <w:jc w:val="center"/>
              <w:rPr>
                <w:rFonts w:cs="Arial"/>
                <w:i/>
              </w:rPr>
            </w:pPr>
            <w:r w:rsidRPr="00175737">
              <w:rPr>
                <w:rFonts w:cs="Arial"/>
                <w:i/>
              </w:rPr>
              <w:t xml:space="preserve">For </w:t>
            </w:r>
            <w:hyperlink r:id="rId9" w:anchor="_blank" w:history="1">
              <w:r w:rsidRPr="00175737">
                <w:rPr>
                  <w:rStyle w:val="affff5"/>
                  <w:rFonts w:cs="Arial"/>
                  <w:b/>
                  <w:i/>
                  <w:color w:val="FF0000"/>
                </w:rPr>
                <w:t>HE</w:t>
              </w:r>
              <w:bookmarkStart w:id="1" w:name="_Hlt497126619"/>
              <w:r w:rsidRPr="00175737">
                <w:rPr>
                  <w:rStyle w:val="affff5"/>
                  <w:rFonts w:cs="Arial"/>
                  <w:b/>
                  <w:i/>
                  <w:color w:val="FF0000"/>
                </w:rPr>
                <w:t>L</w:t>
              </w:r>
              <w:bookmarkEnd w:id="1"/>
              <w:r w:rsidRPr="00175737">
                <w:rPr>
                  <w:rStyle w:val="affff5"/>
                  <w:rFonts w:cs="Arial"/>
                  <w:b/>
                  <w:i/>
                  <w:color w:val="FF0000"/>
                </w:rPr>
                <w:t>P</w:t>
              </w:r>
            </w:hyperlink>
            <w:r w:rsidRPr="00175737">
              <w:rPr>
                <w:rFonts w:cs="Arial"/>
                <w:b/>
                <w:i/>
                <w:color w:val="FF0000"/>
              </w:rPr>
              <w:t xml:space="preserve"> </w:t>
            </w:r>
            <w:r w:rsidRPr="00175737">
              <w:rPr>
                <w:rFonts w:cs="Arial"/>
                <w:i/>
              </w:rPr>
              <w:t xml:space="preserve">on using this form: comprehensive instructions can be found at </w:t>
            </w:r>
            <w:r w:rsidRPr="00175737">
              <w:rPr>
                <w:rFonts w:cs="Arial"/>
                <w:i/>
              </w:rPr>
              <w:br/>
            </w:r>
            <w:hyperlink r:id="rId10" w:history="1">
              <w:r w:rsidRPr="00175737">
                <w:rPr>
                  <w:rStyle w:val="affff5"/>
                  <w:rFonts w:cs="Arial"/>
                  <w:i/>
                </w:rPr>
                <w:t>http://www.3gpp.org/Change-Requests</w:t>
              </w:r>
            </w:hyperlink>
            <w:r w:rsidRPr="00175737">
              <w:rPr>
                <w:rFonts w:cs="Arial"/>
                <w:i/>
              </w:rPr>
              <w:t>.</w:t>
            </w:r>
          </w:p>
        </w:tc>
      </w:tr>
      <w:tr w:rsidR="0030085B" w:rsidRPr="00175737" w14:paraId="451E4D54" w14:textId="77777777" w:rsidTr="00430996">
        <w:tc>
          <w:tcPr>
            <w:tcW w:w="9641" w:type="dxa"/>
            <w:gridSpan w:val="9"/>
          </w:tcPr>
          <w:p w14:paraId="5C9E6F3D" w14:textId="77777777" w:rsidR="0030085B" w:rsidRPr="00175737" w:rsidRDefault="0030085B" w:rsidP="00430996">
            <w:pPr>
              <w:pStyle w:val="CRCoverPage"/>
              <w:spacing w:after="0"/>
              <w:rPr>
                <w:sz w:val="8"/>
                <w:szCs w:val="8"/>
              </w:rPr>
            </w:pPr>
          </w:p>
        </w:tc>
      </w:tr>
    </w:tbl>
    <w:p w14:paraId="36896502" w14:textId="77777777" w:rsidR="0030085B" w:rsidRPr="00175737" w:rsidRDefault="0030085B" w:rsidP="0030085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0085B" w:rsidRPr="00175737" w14:paraId="49676A42" w14:textId="77777777" w:rsidTr="00430996">
        <w:tc>
          <w:tcPr>
            <w:tcW w:w="2835" w:type="dxa"/>
          </w:tcPr>
          <w:p w14:paraId="4FF4E13B" w14:textId="77777777" w:rsidR="0030085B" w:rsidRPr="00175737" w:rsidRDefault="0030085B" w:rsidP="00430996">
            <w:pPr>
              <w:pStyle w:val="CRCoverPage"/>
              <w:tabs>
                <w:tab w:val="right" w:pos="2751"/>
              </w:tabs>
              <w:spacing w:after="0"/>
              <w:rPr>
                <w:b/>
                <w:i/>
              </w:rPr>
            </w:pPr>
            <w:r w:rsidRPr="00175737">
              <w:rPr>
                <w:b/>
                <w:i/>
              </w:rPr>
              <w:t>Proposed change affects:</w:t>
            </w:r>
          </w:p>
        </w:tc>
        <w:tc>
          <w:tcPr>
            <w:tcW w:w="1418" w:type="dxa"/>
          </w:tcPr>
          <w:p w14:paraId="007176AB" w14:textId="77777777" w:rsidR="0030085B" w:rsidRPr="00175737" w:rsidRDefault="0030085B" w:rsidP="00430996">
            <w:pPr>
              <w:pStyle w:val="CRCoverPage"/>
              <w:spacing w:after="0"/>
              <w:jc w:val="right"/>
            </w:pPr>
            <w:r w:rsidRPr="0017573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E2369F" w14:textId="77777777" w:rsidR="0030085B" w:rsidRPr="00175737" w:rsidRDefault="0030085B" w:rsidP="00430996">
            <w:pPr>
              <w:pStyle w:val="CRCoverPage"/>
              <w:spacing w:after="0"/>
              <w:jc w:val="center"/>
              <w:rPr>
                <w:b/>
                <w:caps/>
              </w:rPr>
            </w:pPr>
          </w:p>
        </w:tc>
        <w:tc>
          <w:tcPr>
            <w:tcW w:w="709" w:type="dxa"/>
            <w:tcBorders>
              <w:left w:val="single" w:sz="4" w:space="0" w:color="auto"/>
            </w:tcBorders>
          </w:tcPr>
          <w:p w14:paraId="50562397" w14:textId="77777777" w:rsidR="0030085B" w:rsidRPr="00175737" w:rsidRDefault="0030085B" w:rsidP="00430996">
            <w:pPr>
              <w:pStyle w:val="CRCoverPage"/>
              <w:spacing w:after="0"/>
              <w:jc w:val="right"/>
              <w:rPr>
                <w:u w:val="single"/>
              </w:rPr>
            </w:pPr>
            <w:r w:rsidRPr="0017573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A0352F" w14:textId="77777777" w:rsidR="0030085B" w:rsidRPr="00175737" w:rsidRDefault="0030085B" w:rsidP="00430996">
            <w:pPr>
              <w:pStyle w:val="CRCoverPage"/>
              <w:spacing w:after="0"/>
              <w:jc w:val="center"/>
              <w:rPr>
                <w:b/>
                <w:caps/>
              </w:rPr>
            </w:pPr>
            <w:r w:rsidRPr="00175737">
              <w:rPr>
                <w:b/>
                <w:caps/>
                <w:lang w:eastAsia="zh-CN"/>
              </w:rPr>
              <w:t>X</w:t>
            </w:r>
          </w:p>
        </w:tc>
        <w:tc>
          <w:tcPr>
            <w:tcW w:w="2126" w:type="dxa"/>
          </w:tcPr>
          <w:p w14:paraId="0424F54A" w14:textId="77777777" w:rsidR="0030085B" w:rsidRPr="00175737" w:rsidRDefault="0030085B" w:rsidP="00430996">
            <w:pPr>
              <w:pStyle w:val="CRCoverPage"/>
              <w:spacing w:after="0"/>
              <w:jc w:val="right"/>
              <w:rPr>
                <w:u w:val="single"/>
              </w:rPr>
            </w:pPr>
            <w:r w:rsidRPr="0017573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E2C79D" w14:textId="77777777" w:rsidR="0030085B" w:rsidRPr="00175737" w:rsidRDefault="0030085B" w:rsidP="00430996">
            <w:pPr>
              <w:pStyle w:val="CRCoverPage"/>
              <w:spacing w:after="0"/>
              <w:jc w:val="center"/>
              <w:rPr>
                <w:b/>
                <w:caps/>
              </w:rPr>
            </w:pPr>
            <w:r w:rsidRPr="00175737">
              <w:rPr>
                <w:b/>
                <w:caps/>
                <w:lang w:eastAsia="zh-CN"/>
              </w:rPr>
              <w:t>X</w:t>
            </w:r>
          </w:p>
        </w:tc>
        <w:tc>
          <w:tcPr>
            <w:tcW w:w="1418" w:type="dxa"/>
            <w:tcBorders>
              <w:left w:val="nil"/>
            </w:tcBorders>
          </w:tcPr>
          <w:p w14:paraId="4F10A08F" w14:textId="77777777" w:rsidR="0030085B" w:rsidRPr="00175737" w:rsidRDefault="0030085B" w:rsidP="00430996">
            <w:pPr>
              <w:pStyle w:val="CRCoverPage"/>
              <w:spacing w:after="0"/>
              <w:jc w:val="right"/>
            </w:pPr>
            <w:r w:rsidRPr="0017573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EC7593" w14:textId="77777777" w:rsidR="0030085B" w:rsidRPr="00175737" w:rsidRDefault="0030085B" w:rsidP="00430996">
            <w:pPr>
              <w:pStyle w:val="CRCoverPage"/>
              <w:spacing w:after="0"/>
              <w:jc w:val="center"/>
              <w:rPr>
                <w:b/>
                <w:bCs/>
                <w:caps/>
              </w:rPr>
            </w:pPr>
          </w:p>
        </w:tc>
      </w:tr>
    </w:tbl>
    <w:p w14:paraId="1F64485C" w14:textId="77777777" w:rsidR="0030085B" w:rsidRPr="00175737" w:rsidRDefault="0030085B" w:rsidP="0030085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0085B" w:rsidRPr="00175737" w14:paraId="4BF21C82" w14:textId="77777777" w:rsidTr="00430996">
        <w:tc>
          <w:tcPr>
            <w:tcW w:w="9640" w:type="dxa"/>
            <w:gridSpan w:val="11"/>
          </w:tcPr>
          <w:p w14:paraId="6538B7DA" w14:textId="77777777" w:rsidR="0030085B" w:rsidRPr="00175737" w:rsidRDefault="0030085B" w:rsidP="00430996">
            <w:pPr>
              <w:pStyle w:val="CRCoverPage"/>
              <w:spacing w:after="0"/>
              <w:rPr>
                <w:sz w:val="8"/>
                <w:szCs w:val="8"/>
              </w:rPr>
            </w:pPr>
            <w:bookmarkStart w:id="2" w:name="_Hlk181911797"/>
          </w:p>
        </w:tc>
      </w:tr>
      <w:tr w:rsidR="0030085B" w:rsidRPr="00175737" w14:paraId="3AA050D4" w14:textId="77777777" w:rsidTr="00430996">
        <w:tc>
          <w:tcPr>
            <w:tcW w:w="1843" w:type="dxa"/>
            <w:tcBorders>
              <w:top w:val="single" w:sz="4" w:space="0" w:color="auto"/>
              <w:left w:val="single" w:sz="4" w:space="0" w:color="auto"/>
            </w:tcBorders>
          </w:tcPr>
          <w:p w14:paraId="223C79CD" w14:textId="77777777" w:rsidR="0030085B" w:rsidRPr="00175737" w:rsidRDefault="0030085B" w:rsidP="00430996">
            <w:pPr>
              <w:pStyle w:val="CRCoverPage"/>
              <w:tabs>
                <w:tab w:val="right" w:pos="1759"/>
              </w:tabs>
              <w:spacing w:after="0"/>
              <w:rPr>
                <w:b/>
                <w:i/>
              </w:rPr>
            </w:pPr>
            <w:r w:rsidRPr="00175737">
              <w:rPr>
                <w:b/>
                <w:i/>
              </w:rPr>
              <w:t>Title:</w:t>
            </w:r>
            <w:r w:rsidRPr="00175737">
              <w:rPr>
                <w:b/>
                <w:i/>
              </w:rPr>
              <w:tab/>
            </w:r>
          </w:p>
        </w:tc>
        <w:tc>
          <w:tcPr>
            <w:tcW w:w="7797" w:type="dxa"/>
            <w:gridSpan w:val="10"/>
            <w:tcBorders>
              <w:top w:val="single" w:sz="4" w:space="0" w:color="auto"/>
              <w:right w:val="single" w:sz="4" w:space="0" w:color="auto"/>
            </w:tcBorders>
            <w:shd w:val="pct30" w:color="FFFF00" w:fill="auto"/>
          </w:tcPr>
          <w:p w14:paraId="05196765" w14:textId="053F384F" w:rsidR="0030085B" w:rsidRPr="00175737" w:rsidRDefault="00CF3E1E" w:rsidP="00430996">
            <w:pPr>
              <w:pStyle w:val="CRCoverPage"/>
              <w:spacing w:after="0"/>
              <w:ind w:left="100"/>
            </w:pPr>
            <w:r>
              <w:t>Correction on AI for Air Interface Feature in TS 37320</w:t>
            </w:r>
          </w:p>
        </w:tc>
      </w:tr>
      <w:tr w:rsidR="0030085B" w:rsidRPr="00175737" w14:paraId="19F693D2" w14:textId="77777777" w:rsidTr="00430996">
        <w:tc>
          <w:tcPr>
            <w:tcW w:w="1843" w:type="dxa"/>
            <w:tcBorders>
              <w:left w:val="single" w:sz="4" w:space="0" w:color="auto"/>
            </w:tcBorders>
          </w:tcPr>
          <w:p w14:paraId="3349A544" w14:textId="77777777" w:rsidR="0030085B" w:rsidRPr="00175737" w:rsidRDefault="0030085B" w:rsidP="00430996">
            <w:pPr>
              <w:pStyle w:val="CRCoverPage"/>
              <w:spacing w:after="0"/>
              <w:rPr>
                <w:b/>
                <w:i/>
                <w:sz w:val="8"/>
                <w:szCs w:val="8"/>
              </w:rPr>
            </w:pPr>
          </w:p>
        </w:tc>
        <w:tc>
          <w:tcPr>
            <w:tcW w:w="7797" w:type="dxa"/>
            <w:gridSpan w:val="10"/>
            <w:tcBorders>
              <w:right w:val="single" w:sz="4" w:space="0" w:color="auto"/>
            </w:tcBorders>
          </w:tcPr>
          <w:p w14:paraId="2B55E9C9" w14:textId="77777777" w:rsidR="0030085B" w:rsidRPr="00175737" w:rsidRDefault="0030085B" w:rsidP="00430996">
            <w:pPr>
              <w:pStyle w:val="CRCoverPage"/>
              <w:spacing w:after="0"/>
              <w:rPr>
                <w:sz w:val="8"/>
                <w:szCs w:val="8"/>
              </w:rPr>
            </w:pPr>
          </w:p>
        </w:tc>
      </w:tr>
      <w:tr w:rsidR="0030085B" w:rsidRPr="00175737" w14:paraId="35B435BA" w14:textId="77777777" w:rsidTr="00430996">
        <w:tc>
          <w:tcPr>
            <w:tcW w:w="1843" w:type="dxa"/>
            <w:tcBorders>
              <w:left w:val="single" w:sz="4" w:space="0" w:color="auto"/>
            </w:tcBorders>
          </w:tcPr>
          <w:p w14:paraId="2391A3ED" w14:textId="77777777" w:rsidR="0030085B" w:rsidRPr="00175737" w:rsidRDefault="0030085B" w:rsidP="00430996">
            <w:pPr>
              <w:pStyle w:val="CRCoverPage"/>
              <w:tabs>
                <w:tab w:val="right" w:pos="1759"/>
              </w:tabs>
              <w:spacing w:after="0"/>
              <w:rPr>
                <w:b/>
                <w:i/>
              </w:rPr>
            </w:pPr>
            <w:r w:rsidRPr="00175737">
              <w:rPr>
                <w:b/>
                <w:i/>
              </w:rPr>
              <w:t>Source to WG:</w:t>
            </w:r>
          </w:p>
        </w:tc>
        <w:tc>
          <w:tcPr>
            <w:tcW w:w="7797" w:type="dxa"/>
            <w:gridSpan w:val="10"/>
            <w:tcBorders>
              <w:right w:val="single" w:sz="4" w:space="0" w:color="auto"/>
            </w:tcBorders>
            <w:shd w:val="pct30" w:color="FFFF00" w:fill="auto"/>
          </w:tcPr>
          <w:p w14:paraId="254A7D43" w14:textId="7AFA42EA" w:rsidR="0030085B" w:rsidRPr="00175737" w:rsidRDefault="00295C41" w:rsidP="00430996">
            <w:pPr>
              <w:pStyle w:val="CRCoverPage"/>
              <w:spacing w:after="0"/>
              <w:ind w:left="100"/>
            </w:pPr>
            <w:r>
              <w:t>Huawei, HiSilicon</w:t>
            </w:r>
          </w:p>
        </w:tc>
      </w:tr>
      <w:tr w:rsidR="0030085B" w:rsidRPr="00175737" w14:paraId="7B9A9E08" w14:textId="77777777" w:rsidTr="00430996">
        <w:tc>
          <w:tcPr>
            <w:tcW w:w="1843" w:type="dxa"/>
            <w:tcBorders>
              <w:left w:val="single" w:sz="4" w:space="0" w:color="auto"/>
            </w:tcBorders>
          </w:tcPr>
          <w:p w14:paraId="5D7DF7DC" w14:textId="77777777" w:rsidR="0030085B" w:rsidRPr="00175737" w:rsidRDefault="0030085B" w:rsidP="00430996">
            <w:pPr>
              <w:pStyle w:val="CRCoverPage"/>
              <w:tabs>
                <w:tab w:val="right" w:pos="1759"/>
              </w:tabs>
              <w:spacing w:after="0"/>
              <w:rPr>
                <w:b/>
                <w:i/>
              </w:rPr>
            </w:pPr>
            <w:r w:rsidRPr="00175737">
              <w:rPr>
                <w:b/>
                <w:i/>
              </w:rPr>
              <w:t>Source to TSG:</w:t>
            </w:r>
          </w:p>
        </w:tc>
        <w:tc>
          <w:tcPr>
            <w:tcW w:w="7797" w:type="dxa"/>
            <w:gridSpan w:val="10"/>
            <w:tcBorders>
              <w:right w:val="single" w:sz="4" w:space="0" w:color="auto"/>
            </w:tcBorders>
            <w:shd w:val="pct30" w:color="FFFF00" w:fill="auto"/>
          </w:tcPr>
          <w:p w14:paraId="449AA437" w14:textId="77777777" w:rsidR="0030085B" w:rsidRPr="00175737" w:rsidRDefault="0030085B" w:rsidP="00430996">
            <w:pPr>
              <w:pStyle w:val="CRCoverPage"/>
              <w:spacing w:after="0"/>
              <w:ind w:left="100"/>
            </w:pPr>
            <w:r w:rsidRPr="00175737">
              <w:t>R2</w:t>
            </w:r>
          </w:p>
        </w:tc>
      </w:tr>
      <w:tr w:rsidR="0030085B" w:rsidRPr="00175737" w14:paraId="2DB0C136" w14:textId="77777777" w:rsidTr="00430996">
        <w:tc>
          <w:tcPr>
            <w:tcW w:w="1843" w:type="dxa"/>
            <w:tcBorders>
              <w:left w:val="single" w:sz="4" w:space="0" w:color="auto"/>
            </w:tcBorders>
          </w:tcPr>
          <w:p w14:paraId="75AD80C1" w14:textId="77777777" w:rsidR="0030085B" w:rsidRPr="00175737" w:rsidRDefault="0030085B" w:rsidP="00430996">
            <w:pPr>
              <w:pStyle w:val="CRCoverPage"/>
              <w:spacing w:after="0"/>
              <w:rPr>
                <w:b/>
                <w:i/>
                <w:sz w:val="8"/>
                <w:szCs w:val="8"/>
              </w:rPr>
            </w:pPr>
          </w:p>
        </w:tc>
        <w:tc>
          <w:tcPr>
            <w:tcW w:w="7797" w:type="dxa"/>
            <w:gridSpan w:val="10"/>
            <w:tcBorders>
              <w:right w:val="single" w:sz="4" w:space="0" w:color="auto"/>
            </w:tcBorders>
          </w:tcPr>
          <w:p w14:paraId="1C316307" w14:textId="77777777" w:rsidR="0030085B" w:rsidRPr="00175737" w:rsidRDefault="0030085B" w:rsidP="00430996">
            <w:pPr>
              <w:pStyle w:val="CRCoverPage"/>
              <w:spacing w:after="0"/>
              <w:rPr>
                <w:sz w:val="8"/>
                <w:szCs w:val="8"/>
              </w:rPr>
            </w:pPr>
          </w:p>
        </w:tc>
      </w:tr>
      <w:tr w:rsidR="0030085B" w:rsidRPr="00175737" w14:paraId="2EB45CF2" w14:textId="77777777" w:rsidTr="00430996">
        <w:tc>
          <w:tcPr>
            <w:tcW w:w="1843" w:type="dxa"/>
            <w:tcBorders>
              <w:left w:val="single" w:sz="4" w:space="0" w:color="auto"/>
            </w:tcBorders>
          </w:tcPr>
          <w:p w14:paraId="70F0FAE6" w14:textId="77777777" w:rsidR="0030085B" w:rsidRPr="00175737" w:rsidRDefault="0030085B" w:rsidP="00430996">
            <w:pPr>
              <w:pStyle w:val="CRCoverPage"/>
              <w:tabs>
                <w:tab w:val="right" w:pos="1759"/>
              </w:tabs>
              <w:spacing w:after="0"/>
              <w:rPr>
                <w:b/>
                <w:i/>
              </w:rPr>
            </w:pPr>
            <w:r w:rsidRPr="00175737">
              <w:rPr>
                <w:b/>
                <w:i/>
              </w:rPr>
              <w:t>Work item code:</w:t>
            </w:r>
          </w:p>
        </w:tc>
        <w:tc>
          <w:tcPr>
            <w:tcW w:w="3686" w:type="dxa"/>
            <w:gridSpan w:val="5"/>
            <w:shd w:val="pct30" w:color="FFFF00" w:fill="auto"/>
          </w:tcPr>
          <w:p w14:paraId="67D631ED" w14:textId="3EC4B75C" w:rsidR="0030085B" w:rsidRPr="00175737" w:rsidRDefault="004663F0" w:rsidP="00430996">
            <w:pPr>
              <w:pStyle w:val="CRCoverPage"/>
              <w:spacing w:after="0"/>
              <w:ind w:left="100"/>
            </w:pPr>
            <w:r w:rsidRPr="00DB2F94">
              <w:t>NR_AIML_air-Core</w:t>
            </w:r>
          </w:p>
        </w:tc>
        <w:tc>
          <w:tcPr>
            <w:tcW w:w="567" w:type="dxa"/>
            <w:tcBorders>
              <w:left w:val="nil"/>
            </w:tcBorders>
          </w:tcPr>
          <w:p w14:paraId="1F46525A" w14:textId="77777777" w:rsidR="0030085B" w:rsidRPr="00175737" w:rsidRDefault="0030085B" w:rsidP="00430996">
            <w:pPr>
              <w:pStyle w:val="CRCoverPage"/>
              <w:spacing w:after="0"/>
              <w:ind w:right="100"/>
            </w:pPr>
          </w:p>
        </w:tc>
        <w:tc>
          <w:tcPr>
            <w:tcW w:w="1417" w:type="dxa"/>
            <w:gridSpan w:val="3"/>
            <w:tcBorders>
              <w:left w:val="nil"/>
            </w:tcBorders>
          </w:tcPr>
          <w:p w14:paraId="67D206D5" w14:textId="77777777" w:rsidR="0030085B" w:rsidRPr="00175737" w:rsidRDefault="0030085B" w:rsidP="00430996">
            <w:pPr>
              <w:pStyle w:val="CRCoverPage"/>
              <w:spacing w:after="0"/>
              <w:jc w:val="right"/>
            </w:pPr>
            <w:r w:rsidRPr="00175737">
              <w:rPr>
                <w:b/>
                <w:i/>
              </w:rPr>
              <w:t>Date:</w:t>
            </w:r>
          </w:p>
        </w:tc>
        <w:tc>
          <w:tcPr>
            <w:tcW w:w="2127" w:type="dxa"/>
            <w:tcBorders>
              <w:right w:val="single" w:sz="4" w:space="0" w:color="auto"/>
            </w:tcBorders>
            <w:shd w:val="pct30" w:color="FFFF00" w:fill="auto"/>
          </w:tcPr>
          <w:p w14:paraId="7F5D05CC" w14:textId="07A648C3" w:rsidR="0030085B" w:rsidRPr="00175737" w:rsidRDefault="0030085B" w:rsidP="00430996">
            <w:pPr>
              <w:pStyle w:val="CRCoverPage"/>
              <w:spacing w:after="0"/>
              <w:ind w:left="100"/>
            </w:pPr>
            <w:r w:rsidRPr="00175737">
              <w:t>2025-09-</w:t>
            </w:r>
            <w:r w:rsidR="000250AD">
              <w:t>28</w:t>
            </w:r>
          </w:p>
        </w:tc>
      </w:tr>
      <w:tr w:rsidR="0030085B" w:rsidRPr="00175737" w14:paraId="579A73BE" w14:textId="77777777" w:rsidTr="00430996">
        <w:tc>
          <w:tcPr>
            <w:tcW w:w="1843" w:type="dxa"/>
            <w:tcBorders>
              <w:left w:val="single" w:sz="4" w:space="0" w:color="auto"/>
            </w:tcBorders>
          </w:tcPr>
          <w:p w14:paraId="585E70E0" w14:textId="77777777" w:rsidR="0030085B" w:rsidRPr="00175737" w:rsidRDefault="0030085B" w:rsidP="00430996">
            <w:pPr>
              <w:pStyle w:val="CRCoverPage"/>
              <w:spacing w:after="0"/>
              <w:rPr>
                <w:b/>
                <w:i/>
                <w:sz w:val="8"/>
                <w:szCs w:val="8"/>
              </w:rPr>
            </w:pPr>
          </w:p>
        </w:tc>
        <w:tc>
          <w:tcPr>
            <w:tcW w:w="1986" w:type="dxa"/>
            <w:gridSpan w:val="4"/>
          </w:tcPr>
          <w:p w14:paraId="3A1D2DB9" w14:textId="77777777" w:rsidR="0030085B" w:rsidRPr="00175737" w:rsidRDefault="0030085B" w:rsidP="00430996">
            <w:pPr>
              <w:pStyle w:val="CRCoverPage"/>
              <w:spacing w:after="0"/>
              <w:rPr>
                <w:sz w:val="8"/>
                <w:szCs w:val="8"/>
              </w:rPr>
            </w:pPr>
          </w:p>
        </w:tc>
        <w:tc>
          <w:tcPr>
            <w:tcW w:w="2267" w:type="dxa"/>
            <w:gridSpan w:val="2"/>
          </w:tcPr>
          <w:p w14:paraId="0C6FDEB6" w14:textId="77777777" w:rsidR="0030085B" w:rsidRPr="00175737" w:rsidRDefault="0030085B" w:rsidP="00430996">
            <w:pPr>
              <w:pStyle w:val="CRCoverPage"/>
              <w:spacing w:after="0"/>
              <w:rPr>
                <w:sz w:val="8"/>
                <w:szCs w:val="8"/>
              </w:rPr>
            </w:pPr>
          </w:p>
        </w:tc>
        <w:tc>
          <w:tcPr>
            <w:tcW w:w="1417" w:type="dxa"/>
            <w:gridSpan w:val="3"/>
          </w:tcPr>
          <w:p w14:paraId="3ABFB10D" w14:textId="77777777" w:rsidR="0030085B" w:rsidRPr="00175737" w:rsidRDefault="0030085B" w:rsidP="00430996">
            <w:pPr>
              <w:pStyle w:val="CRCoverPage"/>
              <w:spacing w:after="0"/>
              <w:rPr>
                <w:sz w:val="8"/>
                <w:szCs w:val="8"/>
              </w:rPr>
            </w:pPr>
          </w:p>
        </w:tc>
        <w:tc>
          <w:tcPr>
            <w:tcW w:w="2127" w:type="dxa"/>
            <w:tcBorders>
              <w:right w:val="single" w:sz="4" w:space="0" w:color="auto"/>
            </w:tcBorders>
          </w:tcPr>
          <w:p w14:paraId="66F81DC1" w14:textId="77777777" w:rsidR="0030085B" w:rsidRPr="00175737" w:rsidRDefault="0030085B" w:rsidP="00430996">
            <w:pPr>
              <w:pStyle w:val="CRCoverPage"/>
              <w:spacing w:after="0"/>
              <w:rPr>
                <w:sz w:val="8"/>
                <w:szCs w:val="8"/>
              </w:rPr>
            </w:pPr>
          </w:p>
        </w:tc>
      </w:tr>
      <w:tr w:rsidR="0030085B" w:rsidRPr="00175737" w14:paraId="1FA149A8" w14:textId="77777777" w:rsidTr="00430996">
        <w:trPr>
          <w:cantSplit/>
        </w:trPr>
        <w:tc>
          <w:tcPr>
            <w:tcW w:w="1843" w:type="dxa"/>
            <w:tcBorders>
              <w:left w:val="single" w:sz="4" w:space="0" w:color="auto"/>
            </w:tcBorders>
          </w:tcPr>
          <w:p w14:paraId="5B5718D0" w14:textId="77777777" w:rsidR="0030085B" w:rsidRPr="00175737" w:rsidRDefault="0030085B" w:rsidP="00430996">
            <w:pPr>
              <w:pStyle w:val="CRCoverPage"/>
              <w:tabs>
                <w:tab w:val="right" w:pos="1759"/>
              </w:tabs>
              <w:spacing w:after="0"/>
              <w:rPr>
                <w:b/>
                <w:i/>
              </w:rPr>
            </w:pPr>
            <w:r w:rsidRPr="00175737">
              <w:rPr>
                <w:b/>
                <w:i/>
              </w:rPr>
              <w:t>Category:</w:t>
            </w:r>
          </w:p>
        </w:tc>
        <w:tc>
          <w:tcPr>
            <w:tcW w:w="851" w:type="dxa"/>
            <w:shd w:val="pct30" w:color="FFFF00" w:fill="auto"/>
          </w:tcPr>
          <w:p w14:paraId="375FC6C5" w14:textId="5B5B4BBA" w:rsidR="0030085B" w:rsidRPr="00175737" w:rsidRDefault="00F034DD" w:rsidP="00430996">
            <w:pPr>
              <w:pStyle w:val="CRCoverPage"/>
              <w:spacing w:after="0"/>
              <w:ind w:left="100" w:right="-609"/>
              <w:rPr>
                <w:b/>
              </w:rPr>
            </w:pPr>
            <w:r>
              <w:rPr>
                <w:b/>
                <w:lang w:eastAsia="zh-CN"/>
              </w:rPr>
              <w:t>F</w:t>
            </w:r>
          </w:p>
        </w:tc>
        <w:tc>
          <w:tcPr>
            <w:tcW w:w="3402" w:type="dxa"/>
            <w:gridSpan w:val="5"/>
            <w:tcBorders>
              <w:left w:val="nil"/>
            </w:tcBorders>
          </w:tcPr>
          <w:p w14:paraId="705939EC" w14:textId="77777777" w:rsidR="0030085B" w:rsidRPr="00175737" w:rsidRDefault="0030085B" w:rsidP="00430996">
            <w:pPr>
              <w:pStyle w:val="CRCoverPage"/>
              <w:spacing w:after="0"/>
            </w:pPr>
          </w:p>
        </w:tc>
        <w:tc>
          <w:tcPr>
            <w:tcW w:w="1417" w:type="dxa"/>
            <w:gridSpan w:val="3"/>
            <w:tcBorders>
              <w:left w:val="nil"/>
            </w:tcBorders>
          </w:tcPr>
          <w:p w14:paraId="2A100214" w14:textId="77777777" w:rsidR="0030085B" w:rsidRPr="00175737" w:rsidRDefault="0030085B" w:rsidP="00430996">
            <w:pPr>
              <w:pStyle w:val="CRCoverPage"/>
              <w:spacing w:after="0"/>
              <w:jc w:val="right"/>
              <w:rPr>
                <w:b/>
                <w:i/>
              </w:rPr>
            </w:pPr>
            <w:r w:rsidRPr="00175737">
              <w:rPr>
                <w:b/>
                <w:i/>
              </w:rPr>
              <w:t>Release:</w:t>
            </w:r>
          </w:p>
        </w:tc>
        <w:tc>
          <w:tcPr>
            <w:tcW w:w="2127" w:type="dxa"/>
            <w:tcBorders>
              <w:right w:val="single" w:sz="4" w:space="0" w:color="auto"/>
            </w:tcBorders>
            <w:shd w:val="pct30" w:color="FFFF00" w:fill="auto"/>
          </w:tcPr>
          <w:p w14:paraId="432C901C" w14:textId="77777777" w:rsidR="0030085B" w:rsidRPr="00175737" w:rsidRDefault="0030085B" w:rsidP="00430996">
            <w:pPr>
              <w:pStyle w:val="CRCoverPage"/>
              <w:spacing w:after="0"/>
              <w:ind w:left="100"/>
            </w:pPr>
            <w:r w:rsidRPr="00175737">
              <w:t>Rel-19</w:t>
            </w:r>
          </w:p>
        </w:tc>
      </w:tr>
      <w:tr w:rsidR="0030085B" w:rsidRPr="00175737" w14:paraId="287F2F94" w14:textId="77777777" w:rsidTr="00430996">
        <w:tc>
          <w:tcPr>
            <w:tcW w:w="1843" w:type="dxa"/>
            <w:tcBorders>
              <w:left w:val="single" w:sz="4" w:space="0" w:color="auto"/>
              <w:bottom w:val="single" w:sz="4" w:space="0" w:color="auto"/>
            </w:tcBorders>
          </w:tcPr>
          <w:p w14:paraId="09937073" w14:textId="77777777" w:rsidR="0030085B" w:rsidRPr="00175737" w:rsidRDefault="0030085B" w:rsidP="00430996">
            <w:pPr>
              <w:pStyle w:val="CRCoverPage"/>
              <w:spacing w:after="0"/>
              <w:rPr>
                <w:b/>
                <w:i/>
              </w:rPr>
            </w:pPr>
          </w:p>
        </w:tc>
        <w:tc>
          <w:tcPr>
            <w:tcW w:w="4677" w:type="dxa"/>
            <w:gridSpan w:val="8"/>
            <w:tcBorders>
              <w:bottom w:val="single" w:sz="4" w:space="0" w:color="auto"/>
            </w:tcBorders>
          </w:tcPr>
          <w:p w14:paraId="784DAB04" w14:textId="77777777" w:rsidR="0030085B" w:rsidRPr="00175737" w:rsidRDefault="0030085B" w:rsidP="00430996">
            <w:pPr>
              <w:pStyle w:val="CRCoverPage"/>
              <w:spacing w:after="0"/>
              <w:ind w:left="383" w:hanging="383"/>
              <w:rPr>
                <w:i/>
                <w:sz w:val="18"/>
              </w:rPr>
            </w:pPr>
            <w:r w:rsidRPr="00175737">
              <w:rPr>
                <w:i/>
                <w:sz w:val="18"/>
              </w:rPr>
              <w:t xml:space="preserve">Use </w:t>
            </w:r>
            <w:r w:rsidRPr="00175737">
              <w:rPr>
                <w:i/>
                <w:sz w:val="18"/>
                <w:u w:val="single"/>
              </w:rPr>
              <w:t>one</w:t>
            </w:r>
            <w:r w:rsidRPr="00175737">
              <w:rPr>
                <w:i/>
                <w:sz w:val="18"/>
              </w:rPr>
              <w:t xml:space="preserve"> of the following categories:</w:t>
            </w:r>
            <w:r w:rsidRPr="00175737">
              <w:rPr>
                <w:b/>
                <w:i/>
                <w:sz w:val="18"/>
              </w:rPr>
              <w:br/>
              <w:t>F</w:t>
            </w:r>
            <w:r w:rsidRPr="00175737">
              <w:rPr>
                <w:i/>
                <w:sz w:val="18"/>
              </w:rPr>
              <w:t xml:space="preserve">  (correction)</w:t>
            </w:r>
            <w:r w:rsidRPr="00175737">
              <w:rPr>
                <w:i/>
                <w:sz w:val="18"/>
              </w:rPr>
              <w:br/>
            </w:r>
            <w:r w:rsidRPr="00175737">
              <w:rPr>
                <w:b/>
                <w:i/>
                <w:sz w:val="18"/>
              </w:rPr>
              <w:t>A</w:t>
            </w:r>
            <w:r w:rsidRPr="00175737">
              <w:rPr>
                <w:i/>
                <w:sz w:val="18"/>
              </w:rPr>
              <w:t xml:space="preserve">  (mirror corresponding to a change in an earlier </w:t>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t>release)</w:t>
            </w:r>
            <w:r w:rsidRPr="00175737">
              <w:rPr>
                <w:i/>
                <w:sz w:val="18"/>
              </w:rPr>
              <w:br/>
            </w:r>
            <w:r w:rsidRPr="00175737">
              <w:rPr>
                <w:b/>
                <w:i/>
                <w:sz w:val="18"/>
              </w:rPr>
              <w:t>B</w:t>
            </w:r>
            <w:r w:rsidRPr="00175737">
              <w:rPr>
                <w:i/>
                <w:sz w:val="18"/>
              </w:rPr>
              <w:t xml:space="preserve">  (addition of feature), </w:t>
            </w:r>
            <w:r w:rsidRPr="00175737">
              <w:rPr>
                <w:i/>
                <w:sz w:val="18"/>
              </w:rPr>
              <w:br/>
            </w:r>
            <w:r w:rsidRPr="00175737">
              <w:rPr>
                <w:b/>
                <w:i/>
                <w:sz w:val="18"/>
              </w:rPr>
              <w:t>C</w:t>
            </w:r>
            <w:r w:rsidRPr="00175737">
              <w:rPr>
                <w:i/>
                <w:sz w:val="18"/>
              </w:rPr>
              <w:t xml:space="preserve">  (functional modification of feature)</w:t>
            </w:r>
            <w:r w:rsidRPr="00175737">
              <w:rPr>
                <w:i/>
                <w:sz w:val="18"/>
              </w:rPr>
              <w:br/>
            </w:r>
            <w:r w:rsidRPr="00175737">
              <w:rPr>
                <w:b/>
                <w:i/>
                <w:sz w:val="18"/>
              </w:rPr>
              <w:t>D</w:t>
            </w:r>
            <w:r w:rsidRPr="00175737">
              <w:rPr>
                <w:i/>
                <w:sz w:val="18"/>
              </w:rPr>
              <w:t xml:space="preserve">  (editorial modification)</w:t>
            </w:r>
          </w:p>
          <w:p w14:paraId="56A69DFB" w14:textId="77777777" w:rsidR="0030085B" w:rsidRPr="00175737" w:rsidRDefault="0030085B" w:rsidP="00430996">
            <w:pPr>
              <w:pStyle w:val="CRCoverPage"/>
            </w:pPr>
            <w:r w:rsidRPr="00175737">
              <w:rPr>
                <w:sz w:val="18"/>
              </w:rPr>
              <w:t>Detailed explanations of the above categories can</w:t>
            </w:r>
            <w:r w:rsidRPr="00175737">
              <w:rPr>
                <w:sz w:val="18"/>
              </w:rPr>
              <w:br/>
              <w:t xml:space="preserve">be found in 3GPP </w:t>
            </w:r>
            <w:hyperlink r:id="rId11" w:history="1">
              <w:r w:rsidRPr="00175737">
                <w:rPr>
                  <w:rStyle w:val="affff5"/>
                  <w:sz w:val="18"/>
                </w:rPr>
                <w:t>TR 21.900</w:t>
              </w:r>
            </w:hyperlink>
            <w:r w:rsidRPr="00175737">
              <w:rPr>
                <w:sz w:val="18"/>
              </w:rPr>
              <w:t>.</w:t>
            </w:r>
          </w:p>
        </w:tc>
        <w:tc>
          <w:tcPr>
            <w:tcW w:w="3120" w:type="dxa"/>
            <w:gridSpan w:val="2"/>
            <w:tcBorders>
              <w:bottom w:val="single" w:sz="4" w:space="0" w:color="auto"/>
              <w:right w:val="single" w:sz="4" w:space="0" w:color="auto"/>
            </w:tcBorders>
          </w:tcPr>
          <w:p w14:paraId="510784D1" w14:textId="77777777" w:rsidR="0030085B" w:rsidRPr="00175737" w:rsidRDefault="0030085B" w:rsidP="00430996">
            <w:pPr>
              <w:pStyle w:val="CRCoverPage"/>
              <w:tabs>
                <w:tab w:val="left" w:pos="950"/>
              </w:tabs>
              <w:spacing w:after="0"/>
              <w:ind w:left="241" w:hanging="241"/>
              <w:rPr>
                <w:i/>
                <w:sz w:val="18"/>
              </w:rPr>
            </w:pPr>
            <w:r w:rsidRPr="00175737">
              <w:rPr>
                <w:i/>
                <w:sz w:val="18"/>
              </w:rPr>
              <w:t xml:space="preserve">Use </w:t>
            </w:r>
            <w:r w:rsidRPr="00175737">
              <w:rPr>
                <w:i/>
                <w:sz w:val="18"/>
                <w:u w:val="single"/>
              </w:rPr>
              <w:t>one</w:t>
            </w:r>
            <w:r w:rsidRPr="00175737">
              <w:rPr>
                <w:i/>
                <w:sz w:val="18"/>
              </w:rPr>
              <w:t xml:space="preserve"> of the following releases:</w:t>
            </w:r>
            <w:r w:rsidRPr="00175737">
              <w:rPr>
                <w:i/>
                <w:sz w:val="18"/>
              </w:rPr>
              <w:br/>
              <w:t>Rel-8</w:t>
            </w:r>
            <w:r w:rsidRPr="00175737">
              <w:rPr>
                <w:i/>
                <w:sz w:val="18"/>
              </w:rPr>
              <w:tab/>
              <w:t>(Release 8)</w:t>
            </w:r>
            <w:r w:rsidRPr="00175737">
              <w:rPr>
                <w:i/>
                <w:sz w:val="18"/>
              </w:rPr>
              <w:br/>
              <w:t>Rel-9</w:t>
            </w:r>
            <w:r w:rsidRPr="00175737">
              <w:rPr>
                <w:i/>
                <w:sz w:val="18"/>
              </w:rPr>
              <w:tab/>
              <w:t>(Release 9)</w:t>
            </w:r>
            <w:r w:rsidRPr="00175737">
              <w:rPr>
                <w:i/>
                <w:sz w:val="18"/>
              </w:rPr>
              <w:br/>
              <w:t>Rel-10</w:t>
            </w:r>
            <w:r w:rsidRPr="00175737">
              <w:rPr>
                <w:i/>
                <w:sz w:val="18"/>
              </w:rPr>
              <w:tab/>
              <w:t>(Release 10)</w:t>
            </w:r>
            <w:r w:rsidRPr="00175737">
              <w:rPr>
                <w:i/>
                <w:sz w:val="18"/>
              </w:rPr>
              <w:br/>
              <w:t>Rel-11</w:t>
            </w:r>
            <w:r w:rsidRPr="00175737">
              <w:rPr>
                <w:i/>
                <w:sz w:val="18"/>
              </w:rPr>
              <w:tab/>
              <w:t>(Release 11)</w:t>
            </w:r>
            <w:r w:rsidRPr="00175737">
              <w:rPr>
                <w:i/>
                <w:sz w:val="18"/>
              </w:rPr>
              <w:br/>
              <w:t>…</w:t>
            </w:r>
            <w:r w:rsidRPr="00175737">
              <w:rPr>
                <w:i/>
                <w:sz w:val="18"/>
              </w:rPr>
              <w:br/>
              <w:t>Rel-17</w:t>
            </w:r>
            <w:r w:rsidRPr="00175737">
              <w:rPr>
                <w:i/>
                <w:sz w:val="18"/>
              </w:rPr>
              <w:tab/>
              <w:t>(Release 17)</w:t>
            </w:r>
            <w:r w:rsidRPr="00175737">
              <w:rPr>
                <w:i/>
                <w:sz w:val="18"/>
              </w:rPr>
              <w:br/>
              <w:t>Rel-18</w:t>
            </w:r>
            <w:r w:rsidRPr="00175737">
              <w:rPr>
                <w:i/>
                <w:sz w:val="18"/>
              </w:rPr>
              <w:tab/>
              <w:t>(Release 18)</w:t>
            </w:r>
            <w:r w:rsidRPr="00175737">
              <w:rPr>
                <w:i/>
                <w:sz w:val="18"/>
              </w:rPr>
              <w:br/>
              <w:t>Rel-19</w:t>
            </w:r>
            <w:r w:rsidRPr="00175737">
              <w:rPr>
                <w:i/>
                <w:sz w:val="18"/>
              </w:rPr>
              <w:tab/>
              <w:t xml:space="preserve">(Release 19) </w:t>
            </w:r>
            <w:r w:rsidRPr="00175737">
              <w:rPr>
                <w:i/>
                <w:sz w:val="18"/>
              </w:rPr>
              <w:br/>
              <w:t>Rel-20</w:t>
            </w:r>
            <w:r w:rsidRPr="00175737">
              <w:rPr>
                <w:i/>
                <w:sz w:val="18"/>
              </w:rPr>
              <w:tab/>
              <w:t>(Release 20)</w:t>
            </w:r>
          </w:p>
        </w:tc>
      </w:tr>
      <w:tr w:rsidR="0030085B" w:rsidRPr="00175737" w14:paraId="07EC1537" w14:textId="77777777" w:rsidTr="00430996">
        <w:tc>
          <w:tcPr>
            <w:tcW w:w="1843" w:type="dxa"/>
          </w:tcPr>
          <w:p w14:paraId="3250F897" w14:textId="77777777" w:rsidR="0030085B" w:rsidRPr="00175737" w:rsidRDefault="0030085B" w:rsidP="00430996">
            <w:pPr>
              <w:pStyle w:val="CRCoverPage"/>
              <w:spacing w:after="0"/>
              <w:rPr>
                <w:b/>
                <w:i/>
                <w:sz w:val="8"/>
                <w:szCs w:val="8"/>
              </w:rPr>
            </w:pPr>
          </w:p>
        </w:tc>
        <w:tc>
          <w:tcPr>
            <w:tcW w:w="7797" w:type="dxa"/>
            <w:gridSpan w:val="10"/>
          </w:tcPr>
          <w:p w14:paraId="675D78B1" w14:textId="77777777" w:rsidR="0030085B" w:rsidRPr="00175737" w:rsidRDefault="0030085B" w:rsidP="00430996">
            <w:pPr>
              <w:pStyle w:val="CRCoverPage"/>
              <w:spacing w:after="0"/>
              <w:rPr>
                <w:sz w:val="8"/>
                <w:szCs w:val="8"/>
              </w:rPr>
            </w:pPr>
          </w:p>
        </w:tc>
      </w:tr>
      <w:tr w:rsidR="0030085B" w:rsidRPr="00175737" w14:paraId="0CFAC2FB" w14:textId="77777777" w:rsidTr="00430996">
        <w:tc>
          <w:tcPr>
            <w:tcW w:w="2694" w:type="dxa"/>
            <w:gridSpan w:val="2"/>
            <w:tcBorders>
              <w:top w:val="single" w:sz="4" w:space="0" w:color="auto"/>
              <w:left w:val="single" w:sz="4" w:space="0" w:color="auto"/>
            </w:tcBorders>
          </w:tcPr>
          <w:p w14:paraId="06F69C93" w14:textId="77777777" w:rsidR="0030085B" w:rsidRPr="00175737" w:rsidRDefault="0030085B" w:rsidP="00430996">
            <w:pPr>
              <w:pStyle w:val="CRCoverPage"/>
              <w:tabs>
                <w:tab w:val="right" w:pos="2184"/>
              </w:tabs>
              <w:spacing w:after="0"/>
              <w:rPr>
                <w:b/>
                <w:i/>
              </w:rPr>
            </w:pPr>
            <w:r w:rsidRPr="00175737">
              <w:rPr>
                <w:b/>
                <w:i/>
              </w:rPr>
              <w:t>Reason for change:</w:t>
            </w:r>
          </w:p>
        </w:tc>
        <w:tc>
          <w:tcPr>
            <w:tcW w:w="6946" w:type="dxa"/>
            <w:gridSpan w:val="9"/>
            <w:tcBorders>
              <w:top w:val="single" w:sz="4" w:space="0" w:color="auto"/>
              <w:right w:val="single" w:sz="4" w:space="0" w:color="auto"/>
            </w:tcBorders>
            <w:shd w:val="pct30" w:color="FFFF00" w:fill="auto"/>
          </w:tcPr>
          <w:p w14:paraId="5AF5EB7E" w14:textId="77777777" w:rsidR="0030085B" w:rsidRDefault="00BA299C" w:rsidP="00BA299C">
            <w:pPr>
              <w:pStyle w:val="CRCoverPage"/>
              <w:spacing w:after="0"/>
              <w:ind w:left="100"/>
              <w:rPr>
                <w:rFonts w:eastAsia="等线"/>
                <w:lang w:eastAsia="zh-CN"/>
              </w:rPr>
            </w:pPr>
            <w:r>
              <w:rPr>
                <w:rFonts w:eastAsia="等线" w:hint="eastAsia"/>
                <w:lang w:eastAsia="zh-CN"/>
              </w:rPr>
              <w:t>T</w:t>
            </w:r>
            <w:r>
              <w:rPr>
                <w:rFonts w:eastAsia="等线"/>
                <w:lang w:eastAsia="zh-CN"/>
              </w:rPr>
              <w:t>his is to capture the agreements during the open issues discussion of 37320 CR on network-side data collection.</w:t>
            </w:r>
          </w:p>
          <w:p w14:paraId="3DE172B8" w14:textId="393C5782" w:rsidR="00BA299C" w:rsidRPr="00BA299C" w:rsidRDefault="00BA299C" w:rsidP="00BA299C">
            <w:pPr>
              <w:pStyle w:val="CRCoverPage"/>
              <w:spacing w:after="0"/>
              <w:ind w:left="100"/>
              <w:rPr>
                <w:rFonts w:eastAsia="等线"/>
                <w:lang w:eastAsia="zh-CN"/>
              </w:rPr>
            </w:pPr>
          </w:p>
        </w:tc>
      </w:tr>
      <w:tr w:rsidR="0030085B" w:rsidRPr="00175737" w14:paraId="51A2BFB1" w14:textId="77777777" w:rsidTr="00430996">
        <w:tc>
          <w:tcPr>
            <w:tcW w:w="2694" w:type="dxa"/>
            <w:gridSpan w:val="2"/>
            <w:tcBorders>
              <w:left w:val="single" w:sz="4" w:space="0" w:color="auto"/>
            </w:tcBorders>
          </w:tcPr>
          <w:p w14:paraId="0B16CB43" w14:textId="77777777" w:rsidR="0030085B" w:rsidRPr="00175737" w:rsidRDefault="0030085B" w:rsidP="00430996">
            <w:pPr>
              <w:pStyle w:val="CRCoverPage"/>
              <w:spacing w:after="0"/>
              <w:rPr>
                <w:b/>
                <w:i/>
                <w:sz w:val="8"/>
                <w:szCs w:val="8"/>
              </w:rPr>
            </w:pPr>
            <w:r w:rsidRPr="00175737">
              <w:rPr>
                <w:b/>
                <w:i/>
                <w:sz w:val="8"/>
                <w:szCs w:val="8"/>
              </w:rPr>
              <w:t xml:space="preserve"> </w:t>
            </w:r>
          </w:p>
        </w:tc>
        <w:tc>
          <w:tcPr>
            <w:tcW w:w="6946" w:type="dxa"/>
            <w:gridSpan w:val="9"/>
            <w:tcBorders>
              <w:right w:val="single" w:sz="4" w:space="0" w:color="auto"/>
            </w:tcBorders>
          </w:tcPr>
          <w:p w14:paraId="04808609" w14:textId="77777777" w:rsidR="0030085B" w:rsidRPr="00175737" w:rsidRDefault="0030085B" w:rsidP="00430996">
            <w:pPr>
              <w:pStyle w:val="CRCoverPage"/>
              <w:spacing w:after="0"/>
              <w:rPr>
                <w:sz w:val="8"/>
                <w:szCs w:val="8"/>
              </w:rPr>
            </w:pPr>
          </w:p>
        </w:tc>
      </w:tr>
      <w:bookmarkEnd w:id="0"/>
      <w:tr w:rsidR="0030085B" w:rsidRPr="00175737" w14:paraId="3B66E582" w14:textId="77777777" w:rsidTr="00430996">
        <w:tc>
          <w:tcPr>
            <w:tcW w:w="2694" w:type="dxa"/>
            <w:gridSpan w:val="2"/>
            <w:tcBorders>
              <w:left w:val="single" w:sz="4" w:space="0" w:color="auto"/>
            </w:tcBorders>
          </w:tcPr>
          <w:p w14:paraId="6BA0BA85" w14:textId="77777777" w:rsidR="0030085B" w:rsidRPr="00175737" w:rsidRDefault="0030085B" w:rsidP="00430996">
            <w:pPr>
              <w:pStyle w:val="CRCoverPage"/>
              <w:tabs>
                <w:tab w:val="right" w:pos="2184"/>
              </w:tabs>
              <w:spacing w:after="0"/>
              <w:rPr>
                <w:b/>
                <w:i/>
              </w:rPr>
            </w:pPr>
            <w:r w:rsidRPr="00175737">
              <w:rPr>
                <w:b/>
                <w:i/>
              </w:rPr>
              <w:t>Summary of change:</w:t>
            </w:r>
          </w:p>
        </w:tc>
        <w:tc>
          <w:tcPr>
            <w:tcW w:w="6946" w:type="dxa"/>
            <w:gridSpan w:val="9"/>
            <w:tcBorders>
              <w:right w:val="single" w:sz="4" w:space="0" w:color="auto"/>
            </w:tcBorders>
            <w:shd w:val="pct30" w:color="FFFF00" w:fill="auto"/>
          </w:tcPr>
          <w:p w14:paraId="7E125BE3" w14:textId="2C9FBF01" w:rsidR="0030085B" w:rsidRDefault="00BA299C" w:rsidP="00BA299C">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076F4E00" w14:textId="56C0B6DC" w:rsidR="00BA299C" w:rsidRPr="00BA299C" w:rsidRDefault="00BA299C" w:rsidP="00BA299C">
            <w:pPr>
              <w:pStyle w:val="CRCoverPage"/>
              <w:spacing w:after="0"/>
              <w:ind w:left="100"/>
              <w:rPr>
                <w:rFonts w:eastAsia="等线"/>
                <w:lang w:eastAsia="zh-CN"/>
              </w:rPr>
            </w:pPr>
            <w:r w:rsidRPr="00E86C3D">
              <w:rPr>
                <w:rFonts w:eastAsia="等线" w:hint="eastAsia"/>
                <w:highlight w:val="yellow"/>
                <w:lang w:eastAsia="zh-CN"/>
              </w:rPr>
              <w:t>[</w:t>
            </w:r>
            <w:r w:rsidRPr="00E86C3D">
              <w:rPr>
                <w:rFonts w:eastAsia="等线"/>
                <w:highlight w:val="yellow"/>
                <w:lang w:eastAsia="zh-CN"/>
              </w:rPr>
              <w:t>To be added]</w:t>
            </w:r>
            <w:bookmarkStart w:id="3" w:name="_GoBack"/>
            <w:bookmarkEnd w:id="3"/>
          </w:p>
          <w:p w14:paraId="2AAFF56B" w14:textId="275835BD" w:rsidR="00BA299C" w:rsidRPr="00175737" w:rsidRDefault="00BA299C" w:rsidP="00BA299C">
            <w:pPr>
              <w:pStyle w:val="CRCoverPage"/>
              <w:spacing w:after="0"/>
              <w:ind w:left="100"/>
            </w:pPr>
          </w:p>
        </w:tc>
      </w:tr>
      <w:tr w:rsidR="0030085B" w:rsidRPr="00175737" w14:paraId="673F6318" w14:textId="77777777" w:rsidTr="00430996">
        <w:tc>
          <w:tcPr>
            <w:tcW w:w="2694" w:type="dxa"/>
            <w:gridSpan w:val="2"/>
            <w:tcBorders>
              <w:left w:val="single" w:sz="4" w:space="0" w:color="auto"/>
            </w:tcBorders>
          </w:tcPr>
          <w:p w14:paraId="757F8BAF" w14:textId="77777777" w:rsidR="0030085B" w:rsidRPr="00175737" w:rsidRDefault="0030085B" w:rsidP="00430996">
            <w:pPr>
              <w:pStyle w:val="CRCoverPage"/>
              <w:spacing w:after="0"/>
              <w:rPr>
                <w:b/>
                <w:i/>
                <w:sz w:val="8"/>
                <w:szCs w:val="8"/>
              </w:rPr>
            </w:pPr>
          </w:p>
        </w:tc>
        <w:tc>
          <w:tcPr>
            <w:tcW w:w="6946" w:type="dxa"/>
            <w:gridSpan w:val="9"/>
            <w:tcBorders>
              <w:right w:val="single" w:sz="4" w:space="0" w:color="auto"/>
            </w:tcBorders>
          </w:tcPr>
          <w:p w14:paraId="391EA226" w14:textId="77777777" w:rsidR="0030085B" w:rsidRPr="00175737" w:rsidRDefault="0030085B" w:rsidP="00430996">
            <w:pPr>
              <w:pStyle w:val="CRCoverPage"/>
              <w:spacing w:after="0"/>
              <w:rPr>
                <w:sz w:val="8"/>
                <w:szCs w:val="8"/>
              </w:rPr>
            </w:pPr>
          </w:p>
        </w:tc>
      </w:tr>
      <w:tr w:rsidR="0030085B" w:rsidRPr="00175737" w14:paraId="0ABF12DD" w14:textId="77777777" w:rsidTr="00430996">
        <w:tc>
          <w:tcPr>
            <w:tcW w:w="2694" w:type="dxa"/>
            <w:gridSpan w:val="2"/>
            <w:tcBorders>
              <w:left w:val="single" w:sz="4" w:space="0" w:color="auto"/>
              <w:bottom w:val="single" w:sz="4" w:space="0" w:color="auto"/>
            </w:tcBorders>
          </w:tcPr>
          <w:p w14:paraId="05C98104" w14:textId="77777777" w:rsidR="0030085B" w:rsidRPr="00175737" w:rsidRDefault="0030085B" w:rsidP="00430996">
            <w:pPr>
              <w:pStyle w:val="CRCoverPage"/>
              <w:tabs>
                <w:tab w:val="right" w:pos="2184"/>
              </w:tabs>
              <w:spacing w:after="0"/>
              <w:rPr>
                <w:b/>
                <w:i/>
              </w:rPr>
            </w:pPr>
            <w:r w:rsidRPr="00175737">
              <w:rPr>
                <w:b/>
                <w:i/>
              </w:rPr>
              <w:t>Consequences if not approved:</w:t>
            </w:r>
          </w:p>
        </w:tc>
        <w:tc>
          <w:tcPr>
            <w:tcW w:w="6946" w:type="dxa"/>
            <w:gridSpan w:val="9"/>
            <w:tcBorders>
              <w:bottom w:val="single" w:sz="4" w:space="0" w:color="auto"/>
              <w:right w:val="single" w:sz="4" w:space="0" w:color="auto"/>
            </w:tcBorders>
            <w:shd w:val="pct30" w:color="FFFF00" w:fill="auto"/>
          </w:tcPr>
          <w:p w14:paraId="039DFC70" w14:textId="77777777" w:rsidR="0030085B" w:rsidRDefault="00D2460A" w:rsidP="00BA299C">
            <w:pPr>
              <w:pStyle w:val="CRCoverPage"/>
              <w:spacing w:after="0"/>
              <w:ind w:left="100"/>
              <w:rPr>
                <w:rFonts w:eastAsia="等线"/>
                <w:lang w:eastAsia="zh-CN"/>
              </w:rPr>
            </w:pPr>
            <w:r>
              <w:rPr>
                <w:rFonts w:eastAsia="等线" w:hint="eastAsia"/>
                <w:lang w:eastAsia="zh-CN"/>
              </w:rPr>
              <w:t>T</w:t>
            </w:r>
            <w:r>
              <w:rPr>
                <w:rFonts w:eastAsia="等线"/>
                <w:lang w:eastAsia="zh-CN"/>
              </w:rPr>
              <w:t>he agreements on the open issues discussion are not captured.</w:t>
            </w:r>
          </w:p>
          <w:p w14:paraId="74AF78ED" w14:textId="2DB7EA23" w:rsidR="00E86C3D" w:rsidRPr="00D2460A" w:rsidRDefault="00E86C3D" w:rsidP="00BA299C">
            <w:pPr>
              <w:pStyle w:val="CRCoverPage"/>
              <w:spacing w:after="0"/>
              <w:ind w:left="100"/>
              <w:rPr>
                <w:rFonts w:eastAsia="等线" w:hint="eastAsia"/>
                <w:lang w:eastAsia="zh-CN"/>
              </w:rPr>
            </w:pPr>
          </w:p>
        </w:tc>
      </w:tr>
      <w:tr w:rsidR="0030085B" w:rsidRPr="00175737" w14:paraId="1832E173" w14:textId="77777777" w:rsidTr="00430996">
        <w:tc>
          <w:tcPr>
            <w:tcW w:w="2694" w:type="dxa"/>
            <w:gridSpan w:val="2"/>
          </w:tcPr>
          <w:p w14:paraId="5F435803" w14:textId="77777777" w:rsidR="0030085B" w:rsidRPr="00175737" w:rsidRDefault="0030085B" w:rsidP="00430996">
            <w:pPr>
              <w:pStyle w:val="CRCoverPage"/>
              <w:spacing w:after="0"/>
              <w:rPr>
                <w:b/>
                <w:i/>
                <w:sz w:val="8"/>
                <w:szCs w:val="8"/>
              </w:rPr>
            </w:pPr>
          </w:p>
        </w:tc>
        <w:tc>
          <w:tcPr>
            <w:tcW w:w="6946" w:type="dxa"/>
            <w:gridSpan w:val="9"/>
          </w:tcPr>
          <w:p w14:paraId="35945FFB" w14:textId="77777777" w:rsidR="0030085B" w:rsidRPr="00175737" w:rsidRDefault="0030085B" w:rsidP="00430996">
            <w:pPr>
              <w:pStyle w:val="CRCoverPage"/>
              <w:spacing w:after="0"/>
              <w:rPr>
                <w:sz w:val="8"/>
                <w:szCs w:val="8"/>
              </w:rPr>
            </w:pPr>
          </w:p>
        </w:tc>
      </w:tr>
      <w:tr w:rsidR="0030085B" w:rsidRPr="00175737" w14:paraId="43AC0B49" w14:textId="77777777" w:rsidTr="00430996">
        <w:tc>
          <w:tcPr>
            <w:tcW w:w="2694" w:type="dxa"/>
            <w:gridSpan w:val="2"/>
            <w:tcBorders>
              <w:top w:val="single" w:sz="4" w:space="0" w:color="auto"/>
              <w:left w:val="single" w:sz="4" w:space="0" w:color="auto"/>
            </w:tcBorders>
          </w:tcPr>
          <w:p w14:paraId="72FFB445" w14:textId="77777777" w:rsidR="0030085B" w:rsidRPr="00175737" w:rsidRDefault="0030085B" w:rsidP="00430996">
            <w:pPr>
              <w:pStyle w:val="CRCoverPage"/>
              <w:tabs>
                <w:tab w:val="right" w:pos="2184"/>
              </w:tabs>
              <w:spacing w:after="0"/>
              <w:rPr>
                <w:b/>
                <w:i/>
              </w:rPr>
            </w:pPr>
            <w:r w:rsidRPr="00175737">
              <w:rPr>
                <w:b/>
                <w:i/>
              </w:rPr>
              <w:t>Clauses affected:</w:t>
            </w:r>
          </w:p>
        </w:tc>
        <w:tc>
          <w:tcPr>
            <w:tcW w:w="6946" w:type="dxa"/>
            <w:gridSpan w:val="9"/>
            <w:tcBorders>
              <w:top w:val="single" w:sz="4" w:space="0" w:color="auto"/>
              <w:right w:val="single" w:sz="4" w:space="0" w:color="auto"/>
            </w:tcBorders>
            <w:shd w:val="pct30" w:color="FFFF00" w:fill="auto"/>
          </w:tcPr>
          <w:p w14:paraId="42937337" w14:textId="77777777" w:rsidR="0030085B" w:rsidRDefault="005E0A0B" w:rsidP="00BA299C">
            <w:pPr>
              <w:pStyle w:val="CRCoverPage"/>
              <w:spacing w:after="0"/>
              <w:ind w:left="100"/>
              <w:rPr>
                <w:rFonts w:eastAsia="等线"/>
                <w:lang w:eastAsia="zh-CN"/>
              </w:rPr>
            </w:pPr>
            <w:r w:rsidRPr="00E86C3D">
              <w:rPr>
                <w:rFonts w:eastAsia="等线" w:hint="eastAsia"/>
                <w:highlight w:val="yellow"/>
                <w:lang w:eastAsia="zh-CN"/>
              </w:rPr>
              <w:t>[</w:t>
            </w:r>
            <w:r w:rsidRPr="00E86C3D">
              <w:rPr>
                <w:rFonts w:eastAsia="等线"/>
                <w:highlight w:val="yellow"/>
                <w:lang w:eastAsia="zh-CN"/>
              </w:rPr>
              <w:t>To be added]</w:t>
            </w:r>
          </w:p>
          <w:p w14:paraId="56B39D72" w14:textId="2A315B97" w:rsidR="00E86C3D" w:rsidRPr="005E0A0B" w:rsidRDefault="00E86C3D" w:rsidP="00BA299C">
            <w:pPr>
              <w:pStyle w:val="CRCoverPage"/>
              <w:spacing w:after="0"/>
              <w:ind w:left="100"/>
              <w:rPr>
                <w:rFonts w:eastAsia="等线" w:hint="eastAsia"/>
                <w:lang w:eastAsia="zh-CN"/>
              </w:rPr>
            </w:pPr>
          </w:p>
        </w:tc>
      </w:tr>
      <w:tr w:rsidR="0030085B" w:rsidRPr="00175737" w14:paraId="71C6705F" w14:textId="77777777" w:rsidTr="00430996">
        <w:tc>
          <w:tcPr>
            <w:tcW w:w="2694" w:type="dxa"/>
            <w:gridSpan w:val="2"/>
            <w:tcBorders>
              <w:left w:val="single" w:sz="4" w:space="0" w:color="auto"/>
            </w:tcBorders>
          </w:tcPr>
          <w:p w14:paraId="3A39C670" w14:textId="77777777" w:rsidR="0030085B" w:rsidRPr="00175737" w:rsidRDefault="0030085B" w:rsidP="00430996">
            <w:pPr>
              <w:pStyle w:val="CRCoverPage"/>
              <w:spacing w:after="0"/>
              <w:rPr>
                <w:b/>
                <w:i/>
                <w:sz w:val="8"/>
                <w:szCs w:val="8"/>
              </w:rPr>
            </w:pPr>
          </w:p>
        </w:tc>
        <w:tc>
          <w:tcPr>
            <w:tcW w:w="6946" w:type="dxa"/>
            <w:gridSpan w:val="9"/>
            <w:tcBorders>
              <w:right w:val="single" w:sz="4" w:space="0" w:color="auto"/>
            </w:tcBorders>
          </w:tcPr>
          <w:p w14:paraId="557E8523" w14:textId="77777777" w:rsidR="0030085B" w:rsidRPr="00175737" w:rsidRDefault="0030085B" w:rsidP="00430996">
            <w:pPr>
              <w:pStyle w:val="CRCoverPage"/>
              <w:spacing w:after="0"/>
              <w:rPr>
                <w:sz w:val="8"/>
                <w:szCs w:val="8"/>
              </w:rPr>
            </w:pPr>
          </w:p>
        </w:tc>
      </w:tr>
      <w:tr w:rsidR="0030085B" w:rsidRPr="00175737" w14:paraId="43BDDC8A" w14:textId="77777777" w:rsidTr="00430996">
        <w:tc>
          <w:tcPr>
            <w:tcW w:w="2694" w:type="dxa"/>
            <w:gridSpan w:val="2"/>
            <w:tcBorders>
              <w:left w:val="single" w:sz="4" w:space="0" w:color="auto"/>
            </w:tcBorders>
          </w:tcPr>
          <w:p w14:paraId="64D1D27D" w14:textId="77777777" w:rsidR="0030085B" w:rsidRPr="00175737" w:rsidRDefault="0030085B" w:rsidP="0043099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84E77D" w14:textId="77777777" w:rsidR="0030085B" w:rsidRPr="00175737" w:rsidRDefault="0030085B" w:rsidP="00430996">
            <w:pPr>
              <w:pStyle w:val="CRCoverPage"/>
              <w:spacing w:after="0"/>
              <w:jc w:val="center"/>
              <w:rPr>
                <w:b/>
                <w:caps/>
              </w:rPr>
            </w:pPr>
            <w:r w:rsidRPr="0017573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B19DB2" w14:textId="77777777" w:rsidR="0030085B" w:rsidRPr="00175737" w:rsidRDefault="0030085B" w:rsidP="00430996">
            <w:pPr>
              <w:pStyle w:val="CRCoverPage"/>
              <w:spacing w:after="0"/>
              <w:jc w:val="center"/>
              <w:rPr>
                <w:b/>
                <w:caps/>
              </w:rPr>
            </w:pPr>
            <w:r w:rsidRPr="00175737">
              <w:rPr>
                <w:b/>
                <w:caps/>
              </w:rPr>
              <w:t>N</w:t>
            </w:r>
          </w:p>
        </w:tc>
        <w:tc>
          <w:tcPr>
            <w:tcW w:w="2977" w:type="dxa"/>
            <w:gridSpan w:val="4"/>
          </w:tcPr>
          <w:p w14:paraId="69FB9618" w14:textId="77777777" w:rsidR="0030085B" w:rsidRPr="00175737" w:rsidRDefault="0030085B" w:rsidP="00430996">
            <w:pPr>
              <w:pStyle w:val="CRCoverPage"/>
              <w:tabs>
                <w:tab w:val="right" w:pos="2893"/>
              </w:tabs>
              <w:spacing w:after="0"/>
            </w:pPr>
          </w:p>
        </w:tc>
        <w:tc>
          <w:tcPr>
            <w:tcW w:w="3401" w:type="dxa"/>
            <w:gridSpan w:val="3"/>
            <w:tcBorders>
              <w:right w:val="single" w:sz="4" w:space="0" w:color="auto"/>
            </w:tcBorders>
            <w:shd w:val="clear" w:color="FFFF00" w:fill="auto"/>
          </w:tcPr>
          <w:p w14:paraId="73BA0E27" w14:textId="77777777" w:rsidR="0030085B" w:rsidRPr="00175737" w:rsidRDefault="0030085B" w:rsidP="00430996">
            <w:pPr>
              <w:pStyle w:val="CRCoverPage"/>
              <w:spacing w:after="0"/>
              <w:ind w:left="99"/>
            </w:pPr>
          </w:p>
        </w:tc>
      </w:tr>
      <w:tr w:rsidR="0030085B" w:rsidRPr="00175737" w14:paraId="0D6A09F9" w14:textId="77777777" w:rsidTr="00430996">
        <w:tc>
          <w:tcPr>
            <w:tcW w:w="2694" w:type="dxa"/>
            <w:gridSpan w:val="2"/>
            <w:tcBorders>
              <w:left w:val="single" w:sz="4" w:space="0" w:color="auto"/>
            </w:tcBorders>
          </w:tcPr>
          <w:p w14:paraId="65C26309" w14:textId="77777777" w:rsidR="0030085B" w:rsidRPr="00175737" w:rsidRDefault="0030085B" w:rsidP="00430996">
            <w:pPr>
              <w:pStyle w:val="CRCoverPage"/>
              <w:tabs>
                <w:tab w:val="right" w:pos="2184"/>
              </w:tabs>
              <w:spacing w:after="0"/>
              <w:rPr>
                <w:b/>
                <w:i/>
              </w:rPr>
            </w:pPr>
            <w:r w:rsidRPr="00175737">
              <w:rPr>
                <w:b/>
                <w:i/>
              </w:rPr>
              <w:t>Other specs</w:t>
            </w:r>
          </w:p>
        </w:tc>
        <w:tc>
          <w:tcPr>
            <w:tcW w:w="284" w:type="dxa"/>
            <w:tcBorders>
              <w:top w:val="single" w:sz="4" w:space="0" w:color="auto"/>
              <w:left w:val="single" w:sz="4" w:space="0" w:color="auto"/>
              <w:bottom w:val="single" w:sz="4" w:space="0" w:color="auto"/>
            </w:tcBorders>
            <w:shd w:val="pct25" w:color="FFFF00" w:fill="auto"/>
          </w:tcPr>
          <w:p w14:paraId="6D5E465B" w14:textId="399BFED7" w:rsidR="0030085B" w:rsidRPr="00175737" w:rsidRDefault="0030085B" w:rsidP="0043099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BDF516" w14:textId="308C3FD2" w:rsidR="0030085B" w:rsidRPr="00175737" w:rsidRDefault="00F034DD" w:rsidP="00430996">
            <w:pPr>
              <w:pStyle w:val="CRCoverPage"/>
              <w:spacing w:after="0"/>
              <w:jc w:val="center"/>
              <w:rPr>
                <w:b/>
                <w:caps/>
              </w:rPr>
            </w:pPr>
            <w:r w:rsidRPr="00175737">
              <w:rPr>
                <w:b/>
                <w:caps/>
              </w:rPr>
              <w:t>X</w:t>
            </w:r>
          </w:p>
        </w:tc>
        <w:tc>
          <w:tcPr>
            <w:tcW w:w="2977" w:type="dxa"/>
            <w:gridSpan w:val="4"/>
          </w:tcPr>
          <w:p w14:paraId="167039B7" w14:textId="77777777" w:rsidR="0030085B" w:rsidRPr="00175737" w:rsidRDefault="0030085B" w:rsidP="00430996">
            <w:pPr>
              <w:pStyle w:val="CRCoverPage"/>
              <w:tabs>
                <w:tab w:val="right" w:pos="2893"/>
              </w:tabs>
              <w:spacing w:after="0"/>
            </w:pPr>
            <w:r w:rsidRPr="00175737">
              <w:t xml:space="preserve"> Other core specifications</w:t>
            </w:r>
            <w:r w:rsidRPr="00175737">
              <w:tab/>
            </w:r>
          </w:p>
        </w:tc>
        <w:tc>
          <w:tcPr>
            <w:tcW w:w="3401" w:type="dxa"/>
            <w:gridSpan w:val="3"/>
            <w:tcBorders>
              <w:right w:val="single" w:sz="4" w:space="0" w:color="auto"/>
            </w:tcBorders>
            <w:shd w:val="pct30" w:color="FFFF00" w:fill="auto"/>
          </w:tcPr>
          <w:p w14:paraId="3E24309F" w14:textId="0F791A3B" w:rsidR="0030085B" w:rsidRPr="00175737" w:rsidRDefault="0030085B" w:rsidP="00430996">
            <w:pPr>
              <w:pStyle w:val="CRCoverPage"/>
              <w:spacing w:after="0"/>
              <w:ind w:left="99"/>
            </w:pPr>
          </w:p>
        </w:tc>
      </w:tr>
      <w:tr w:rsidR="0030085B" w:rsidRPr="00175737" w14:paraId="318F37C0" w14:textId="77777777" w:rsidTr="00430996">
        <w:tc>
          <w:tcPr>
            <w:tcW w:w="2694" w:type="dxa"/>
            <w:gridSpan w:val="2"/>
            <w:tcBorders>
              <w:left w:val="single" w:sz="4" w:space="0" w:color="auto"/>
            </w:tcBorders>
          </w:tcPr>
          <w:p w14:paraId="380D5080" w14:textId="77777777" w:rsidR="0030085B" w:rsidRPr="00175737" w:rsidRDefault="0030085B" w:rsidP="00430996">
            <w:pPr>
              <w:pStyle w:val="CRCoverPage"/>
              <w:spacing w:after="0"/>
              <w:rPr>
                <w:b/>
                <w:i/>
              </w:rPr>
            </w:pPr>
            <w:r w:rsidRPr="00175737">
              <w:rPr>
                <w:b/>
                <w:i/>
              </w:rPr>
              <w:t>affected:</w:t>
            </w:r>
          </w:p>
        </w:tc>
        <w:tc>
          <w:tcPr>
            <w:tcW w:w="284" w:type="dxa"/>
            <w:tcBorders>
              <w:top w:val="single" w:sz="4" w:space="0" w:color="auto"/>
              <w:left w:val="single" w:sz="4" w:space="0" w:color="auto"/>
              <w:bottom w:val="single" w:sz="4" w:space="0" w:color="auto"/>
            </w:tcBorders>
            <w:shd w:val="pct25" w:color="FFFF00" w:fill="auto"/>
          </w:tcPr>
          <w:p w14:paraId="71D61D6E" w14:textId="77777777" w:rsidR="0030085B" w:rsidRPr="00175737" w:rsidRDefault="0030085B" w:rsidP="0043099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340A7C" w14:textId="77777777" w:rsidR="0030085B" w:rsidRPr="00175737" w:rsidRDefault="0030085B" w:rsidP="00430996">
            <w:pPr>
              <w:pStyle w:val="CRCoverPage"/>
              <w:spacing w:after="0"/>
              <w:jc w:val="center"/>
              <w:rPr>
                <w:b/>
                <w:caps/>
              </w:rPr>
            </w:pPr>
            <w:r w:rsidRPr="00175737">
              <w:rPr>
                <w:b/>
                <w:caps/>
                <w:lang w:eastAsia="zh-CN"/>
              </w:rPr>
              <w:t>X</w:t>
            </w:r>
          </w:p>
        </w:tc>
        <w:tc>
          <w:tcPr>
            <w:tcW w:w="2977" w:type="dxa"/>
            <w:gridSpan w:val="4"/>
          </w:tcPr>
          <w:p w14:paraId="6D8304E5" w14:textId="77777777" w:rsidR="0030085B" w:rsidRPr="00175737" w:rsidRDefault="0030085B" w:rsidP="00430996">
            <w:pPr>
              <w:pStyle w:val="CRCoverPage"/>
              <w:spacing w:after="0"/>
            </w:pPr>
            <w:r w:rsidRPr="00175737">
              <w:t xml:space="preserve"> Test specifications</w:t>
            </w:r>
          </w:p>
        </w:tc>
        <w:tc>
          <w:tcPr>
            <w:tcW w:w="3401" w:type="dxa"/>
            <w:gridSpan w:val="3"/>
            <w:tcBorders>
              <w:right w:val="single" w:sz="4" w:space="0" w:color="auto"/>
            </w:tcBorders>
            <w:shd w:val="pct30" w:color="FFFF00" w:fill="auto"/>
          </w:tcPr>
          <w:p w14:paraId="565FBAD4" w14:textId="33F01317" w:rsidR="0030085B" w:rsidRPr="00175737" w:rsidRDefault="0030085B" w:rsidP="00430996">
            <w:pPr>
              <w:pStyle w:val="CRCoverPage"/>
              <w:spacing w:after="0"/>
              <w:ind w:left="99"/>
            </w:pPr>
          </w:p>
        </w:tc>
      </w:tr>
      <w:tr w:rsidR="0030085B" w:rsidRPr="00175737" w14:paraId="7BBCCBD7" w14:textId="77777777" w:rsidTr="00430996">
        <w:tc>
          <w:tcPr>
            <w:tcW w:w="2694" w:type="dxa"/>
            <w:gridSpan w:val="2"/>
            <w:tcBorders>
              <w:left w:val="single" w:sz="4" w:space="0" w:color="auto"/>
            </w:tcBorders>
          </w:tcPr>
          <w:p w14:paraId="5E5A8755" w14:textId="77777777" w:rsidR="0030085B" w:rsidRPr="00175737" w:rsidRDefault="0030085B" w:rsidP="00430996">
            <w:pPr>
              <w:pStyle w:val="CRCoverPage"/>
              <w:spacing w:after="0"/>
              <w:rPr>
                <w:b/>
                <w:i/>
              </w:rPr>
            </w:pPr>
            <w:r w:rsidRPr="00175737">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206A5C3" w14:textId="77777777" w:rsidR="0030085B" w:rsidRPr="00175737" w:rsidRDefault="0030085B" w:rsidP="0043099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121A88" w14:textId="77777777" w:rsidR="0030085B" w:rsidRPr="00175737" w:rsidRDefault="0030085B" w:rsidP="00430996">
            <w:pPr>
              <w:pStyle w:val="CRCoverPage"/>
              <w:spacing w:after="0"/>
              <w:jc w:val="center"/>
              <w:rPr>
                <w:b/>
                <w:caps/>
              </w:rPr>
            </w:pPr>
            <w:r w:rsidRPr="00175737">
              <w:rPr>
                <w:b/>
                <w:caps/>
                <w:lang w:eastAsia="zh-CN"/>
              </w:rPr>
              <w:t>X</w:t>
            </w:r>
          </w:p>
        </w:tc>
        <w:tc>
          <w:tcPr>
            <w:tcW w:w="2977" w:type="dxa"/>
            <w:gridSpan w:val="4"/>
          </w:tcPr>
          <w:p w14:paraId="2590B471" w14:textId="77777777" w:rsidR="0030085B" w:rsidRPr="00175737" w:rsidRDefault="0030085B" w:rsidP="00430996">
            <w:pPr>
              <w:pStyle w:val="CRCoverPage"/>
              <w:spacing w:after="0"/>
            </w:pPr>
            <w:r w:rsidRPr="00175737">
              <w:t xml:space="preserve"> O&amp;M Specifications</w:t>
            </w:r>
          </w:p>
        </w:tc>
        <w:tc>
          <w:tcPr>
            <w:tcW w:w="3401" w:type="dxa"/>
            <w:gridSpan w:val="3"/>
            <w:tcBorders>
              <w:right w:val="single" w:sz="4" w:space="0" w:color="auto"/>
            </w:tcBorders>
            <w:shd w:val="pct30" w:color="FFFF00" w:fill="auto"/>
          </w:tcPr>
          <w:p w14:paraId="3B670F25" w14:textId="77777777" w:rsidR="0030085B" w:rsidRPr="00175737" w:rsidRDefault="0030085B" w:rsidP="00430996">
            <w:pPr>
              <w:pStyle w:val="CRCoverPage"/>
              <w:spacing w:after="0"/>
              <w:ind w:left="99"/>
            </w:pPr>
          </w:p>
        </w:tc>
      </w:tr>
      <w:tr w:rsidR="0030085B" w:rsidRPr="00175737" w14:paraId="49B1B359" w14:textId="77777777" w:rsidTr="00430996">
        <w:tc>
          <w:tcPr>
            <w:tcW w:w="2694" w:type="dxa"/>
            <w:gridSpan w:val="2"/>
            <w:tcBorders>
              <w:left w:val="single" w:sz="4" w:space="0" w:color="auto"/>
            </w:tcBorders>
          </w:tcPr>
          <w:p w14:paraId="14E4E94D" w14:textId="77777777" w:rsidR="0030085B" w:rsidRPr="00175737" w:rsidRDefault="0030085B" w:rsidP="00430996">
            <w:pPr>
              <w:pStyle w:val="CRCoverPage"/>
              <w:spacing w:after="0"/>
              <w:rPr>
                <w:b/>
                <w:i/>
              </w:rPr>
            </w:pPr>
          </w:p>
        </w:tc>
        <w:tc>
          <w:tcPr>
            <w:tcW w:w="6946" w:type="dxa"/>
            <w:gridSpan w:val="9"/>
            <w:tcBorders>
              <w:right w:val="single" w:sz="4" w:space="0" w:color="auto"/>
            </w:tcBorders>
          </w:tcPr>
          <w:p w14:paraId="2CD6DB8E" w14:textId="77777777" w:rsidR="0030085B" w:rsidRPr="00175737" w:rsidRDefault="0030085B" w:rsidP="00430996">
            <w:pPr>
              <w:pStyle w:val="CRCoverPage"/>
              <w:spacing w:after="0"/>
            </w:pPr>
          </w:p>
        </w:tc>
      </w:tr>
      <w:tr w:rsidR="0030085B" w:rsidRPr="00175737" w14:paraId="1EF20DA4" w14:textId="77777777" w:rsidTr="00430996">
        <w:tc>
          <w:tcPr>
            <w:tcW w:w="2694" w:type="dxa"/>
            <w:gridSpan w:val="2"/>
            <w:tcBorders>
              <w:left w:val="single" w:sz="4" w:space="0" w:color="auto"/>
              <w:bottom w:val="single" w:sz="4" w:space="0" w:color="auto"/>
            </w:tcBorders>
          </w:tcPr>
          <w:p w14:paraId="413A323A" w14:textId="77777777" w:rsidR="0030085B" w:rsidRPr="00175737" w:rsidRDefault="0030085B" w:rsidP="00430996">
            <w:pPr>
              <w:pStyle w:val="CRCoverPage"/>
              <w:tabs>
                <w:tab w:val="right" w:pos="2184"/>
              </w:tabs>
              <w:spacing w:after="0"/>
              <w:rPr>
                <w:b/>
                <w:i/>
              </w:rPr>
            </w:pPr>
            <w:r w:rsidRPr="00175737">
              <w:rPr>
                <w:b/>
                <w:i/>
              </w:rPr>
              <w:t>Other comments:</w:t>
            </w:r>
          </w:p>
        </w:tc>
        <w:tc>
          <w:tcPr>
            <w:tcW w:w="6946" w:type="dxa"/>
            <w:gridSpan w:val="9"/>
            <w:tcBorders>
              <w:bottom w:val="single" w:sz="4" w:space="0" w:color="auto"/>
              <w:right w:val="single" w:sz="4" w:space="0" w:color="auto"/>
            </w:tcBorders>
            <w:shd w:val="pct30" w:color="FFFF00" w:fill="auto"/>
          </w:tcPr>
          <w:p w14:paraId="70A5AD30" w14:textId="77777777" w:rsidR="0030085B" w:rsidRPr="00175737" w:rsidRDefault="0030085B" w:rsidP="00430996">
            <w:pPr>
              <w:pStyle w:val="CRCoverPage"/>
              <w:spacing w:after="0"/>
              <w:ind w:left="100"/>
            </w:pPr>
          </w:p>
        </w:tc>
      </w:tr>
      <w:tr w:rsidR="0030085B" w:rsidRPr="00175737" w14:paraId="709682CD" w14:textId="77777777" w:rsidTr="00430996">
        <w:tc>
          <w:tcPr>
            <w:tcW w:w="2694" w:type="dxa"/>
            <w:gridSpan w:val="2"/>
            <w:tcBorders>
              <w:top w:val="single" w:sz="4" w:space="0" w:color="auto"/>
              <w:bottom w:val="single" w:sz="4" w:space="0" w:color="auto"/>
            </w:tcBorders>
          </w:tcPr>
          <w:p w14:paraId="47020227" w14:textId="77777777" w:rsidR="0030085B" w:rsidRPr="00175737" w:rsidRDefault="0030085B" w:rsidP="0043099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3196723" w14:textId="77777777" w:rsidR="0030085B" w:rsidRPr="00175737" w:rsidRDefault="0030085B" w:rsidP="00430996">
            <w:pPr>
              <w:pStyle w:val="CRCoverPage"/>
              <w:spacing w:after="0"/>
              <w:ind w:left="100"/>
              <w:rPr>
                <w:sz w:val="8"/>
                <w:szCs w:val="8"/>
              </w:rPr>
            </w:pPr>
          </w:p>
        </w:tc>
      </w:tr>
      <w:tr w:rsidR="0030085B" w:rsidRPr="00175737" w14:paraId="25DDA93B" w14:textId="77777777" w:rsidTr="00430996">
        <w:tc>
          <w:tcPr>
            <w:tcW w:w="2694" w:type="dxa"/>
            <w:gridSpan w:val="2"/>
            <w:tcBorders>
              <w:top w:val="single" w:sz="4" w:space="0" w:color="auto"/>
              <w:left w:val="single" w:sz="4" w:space="0" w:color="auto"/>
              <w:bottom w:val="single" w:sz="4" w:space="0" w:color="auto"/>
            </w:tcBorders>
          </w:tcPr>
          <w:p w14:paraId="5924F18D" w14:textId="77777777" w:rsidR="0030085B" w:rsidRPr="00175737" w:rsidRDefault="0030085B" w:rsidP="00430996">
            <w:pPr>
              <w:pStyle w:val="CRCoverPage"/>
              <w:tabs>
                <w:tab w:val="right" w:pos="2184"/>
              </w:tabs>
              <w:spacing w:after="0"/>
              <w:rPr>
                <w:b/>
                <w:i/>
              </w:rPr>
            </w:pPr>
            <w:r w:rsidRPr="0017573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EC935A" w14:textId="77777777" w:rsidR="0030085B" w:rsidRPr="00175737" w:rsidRDefault="0030085B" w:rsidP="00430996">
            <w:pPr>
              <w:pStyle w:val="CRCoverPage"/>
              <w:spacing w:after="0"/>
              <w:ind w:left="100"/>
            </w:pPr>
            <w:r w:rsidRPr="00175737">
              <w:rPr>
                <w:sz w:val="18"/>
                <w:szCs w:val="18"/>
              </w:rPr>
              <w:t xml:space="preserve"> </w:t>
            </w:r>
          </w:p>
        </w:tc>
      </w:tr>
      <w:bookmarkEnd w:id="2"/>
    </w:tbl>
    <w:p w14:paraId="5A156D28" w14:textId="00061034" w:rsidR="0030085B" w:rsidRDefault="0030085B"/>
    <w:p w14:paraId="03A84F32" w14:textId="3CDB9196" w:rsidR="0030085B" w:rsidRDefault="0030085B"/>
    <w:p w14:paraId="4E6CFFE8" w14:textId="1BE087AC" w:rsidR="0030085B" w:rsidRDefault="0030085B"/>
    <w:p w14:paraId="760E0649" w14:textId="77777777" w:rsidR="0030085B" w:rsidRPr="0041134A" w:rsidRDefault="0030085B" w:rsidP="0030085B">
      <w:pPr>
        <w:pStyle w:val="1"/>
      </w:pPr>
      <w:bookmarkStart w:id="4" w:name="_Toc518610653"/>
      <w:bookmarkStart w:id="5" w:name="_Toc37153570"/>
      <w:bookmarkStart w:id="6" w:name="_Toc46501724"/>
      <w:bookmarkStart w:id="7" w:name="_Toc52579295"/>
      <w:bookmarkStart w:id="8" w:name="_Toc202189678"/>
      <w:r w:rsidRPr="0041134A">
        <w:t>1</w:t>
      </w:r>
      <w:r w:rsidRPr="0041134A">
        <w:tab/>
        <w:t>Scope</w:t>
      </w:r>
      <w:bookmarkEnd w:id="4"/>
      <w:bookmarkEnd w:id="5"/>
      <w:bookmarkEnd w:id="6"/>
      <w:bookmarkEnd w:id="7"/>
      <w:bookmarkEnd w:id="8"/>
    </w:p>
    <w:p w14:paraId="131405D9" w14:textId="77777777" w:rsidR="0030085B" w:rsidRPr="0041134A" w:rsidRDefault="0030085B" w:rsidP="0030085B">
      <w:r w:rsidRPr="0041134A">
        <w:t>The present document provides an overview and overall description of the</w:t>
      </w:r>
      <w:r w:rsidRPr="0041134A">
        <w:rPr>
          <w:bCs/>
        </w:rPr>
        <w:t xml:space="preserve"> minimization of drive tests functionality</w:t>
      </w:r>
      <w:r w:rsidRPr="0041134A">
        <w:t>.</w:t>
      </w:r>
    </w:p>
    <w:p w14:paraId="02311BE5" w14:textId="77777777" w:rsidR="0030085B" w:rsidRPr="0041134A" w:rsidRDefault="0030085B" w:rsidP="0030085B">
      <w:r w:rsidRPr="0041134A">
        <w:lastRenderedPageBreak/>
        <w:t>The document describes functions and procedures to support collection of UE-specific measurements for MDT using Control Plane architecture, for UTRAN, E-UTRAN and NR.</w:t>
      </w:r>
    </w:p>
    <w:p w14:paraId="3107CD4D" w14:textId="77777777" w:rsidR="0030085B" w:rsidRPr="0041134A" w:rsidRDefault="0030085B" w:rsidP="0030085B">
      <w:r w:rsidRPr="0041134A">
        <w:t xml:space="preserve">Details of the signalling procedures </w:t>
      </w:r>
      <w:r w:rsidRPr="0041134A">
        <w:rPr>
          <w:rFonts w:cs="v5.0.0"/>
        </w:rPr>
        <w:t>for single-RAT operation</w:t>
      </w:r>
      <w:r w:rsidRPr="0041134A">
        <w:rPr>
          <w:bCs/>
        </w:rPr>
        <w:t xml:space="preserve"> </w:t>
      </w:r>
      <w:r w:rsidRPr="0041134A">
        <w:t xml:space="preserve">are specified in </w:t>
      </w:r>
      <w:r w:rsidRPr="0041134A">
        <w:rPr>
          <w:bCs/>
        </w:rPr>
        <w:t xml:space="preserve">the appropriate </w:t>
      </w:r>
      <w:r w:rsidRPr="0041134A">
        <w:t>radio interface protocol specification. Network operation and overall control of MDT is described in OAM specifications.</w:t>
      </w:r>
    </w:p>
    <w:p w14:paraId="135BC3CB" w14:textId="77777777" w:rsidR="0030085B" w:rsidRPr="0041134A" w:rsidRDefault="0030085B" w:rsidP="0030085B">
      <w:pPr>
        <w:pStyle w:val="NO"/>
      </w:pPr>
      <w:r w:rsidRPr="0041134A">
        <w:t>NOTE:</w:t>
      </w:r>
      <w:r w:rsidRPr="0041134A">
        <w:tab/>
        <w:t>The focus is on conventional macro cellular network deployments. In the current release no specific support is provided for H(e)NB deployments.</w:t>
      </w:r>
    </w:p>
    <w:p w14:paraId="4272EB6F" w14:textId="77777777" w:rsidR="0030085B" w:rsidRPr="0041134A" w:rsidRDefault="0030085B" w:rsidP="0030085B">
      <w:pPr>
        <w:pStyle w:val="1"/>
      </w:pPr>
      <w:bookmarkStart w:id="9" w:name="_Toc518610654"/>
      <w:bookmarkStart w:id="10" w:name="_Toc37153571"/>
      <w:bookmarkStart w:id="11" w:name="_Toc46501725"/>
      <w:bookmarkStart w:id="12" w:name="_Toc52579296"/>
      <w:bookmarkStart w:id="13" w:name="_Toc202189679"/>
      <w:r w:rsidRPr="0041134A">
        <w:t>2</w:t>
      </w:r>
      <w:r w:rsidRPr="0041134A">
        <w:tab/>
        <w:t>References</w:t>
      </w:r>
      <w:bookmarkEnd w:id="9"/>
      <w:bookmarkEnd w:id="10"/>
      <w:bookmarkEnd w:id="11"/>
      <w:bookmarkEnd w:id="12"/>
      <w:bookmarkEnd w:id="13"/>
    </w:p>
    <w:p w14:paraId="4DBECD00" w14:textId="77777777" w:rsidR="0030085B" w:rsidRPr="0041134A" w:rsidRDefault="0030085B" w:rsidP="0030085B">
      <w:r w:rsidRPr="0041134A">
        <w:t>The following documents contain provisions which, through reference in this text, constitute provisions of the present document.</w:t>
      </w:r>
    </w:p>
    <w:p w14:paraId="2BCB6460" w14:textId="77777777" w:rsidR="0030085B" w:rsidRPr="0041134A" w:rsidRDefault="0030085B" w:rsidP="0030085B">
      <w:pPr>
        <w:pStyle w:val="B1"/>
      </w:pPr>
      <w:r w:rsidRPr="0041134A">
        <w:t>-</w:t>
      </w:r>
      <w:r w:rsidRPr="0041134A">
        <w:tab/>
        <w:t>References are either specific (identified by date of publication, edition number, version number, etc.) or non</w:t>
      </w:r>
      <w:r w:rsidRPr="0041134A">
        <w:noBreakHyphen/>
        <w:t>specific.</w:t>
      </w:r>
    </w:p>
    <w:p w14:paraId="34D67584" w14:textId="77777777" w:rsidR="0030085B" w:rsidRPr="0041134A" w:rsidRDefault="0030085B" w:rsidP="0030085B">
      <w:pPr>
        <w:pStyle w:val="B1"/>
      </w:pPr>
      <w:r w:rsidRPr="0041134A">
        <w:t>-</w:t>
      </w:r>
      <w:r w:rsidRPr="0041134A">
        <w:tab/>
        <w:t>For a specific reference, subsequent revisions do not apply.</w:t>
      </w:r>
    </w:p>
    <w:p w14:paraId="22671D1A" w14:textId="77777777" w:rsidR="0030085B" w:rsidRPr="0041134A" w:rsidRDefault="0030085B" w:rsidP="0030085B">
      <w:pPr>
        <w:pStyle w:val="B1"/>
      </w:pPr>
      <w:r w:rsidRPr="0041134A">
        <w:t>-</w:t>
      </w:r>
      <w:r w:rsidRPr="0041134A">
        <w:tab/>
        <w:t>For a non-specific reference, the latest version applies. In the case of a reference to a 3GPP document (including a GSM document), a non-specific reference implicitly refers to the latest version of that document</w:t>
      </w:r>
      <w:r w:rsidRPr="0041134A">
        <w:rPr>
          <w:i/>
        </w:rPr>
        <w:t xml:space="preserve"> in the same Release as the present document</w:t>
      </w:r>
      <w:r w:rsidRPr="0041134A">
        <w:t>.</w:t>
      </w:r>
    </w:p>
    <w:p w14:paraId="68D4213F" w14:textId="77777777" w:rsidR="0030085B" w:rsidRPr="0041134A" w:rsidRDefault="0030085B" w:rsidP="0030085B">
      <w:pPr>
        <w:pStyle w:val="EX"/>
      </w:pPr>
      <w:r w:rsidRPr="0041134A">
        <w:t>[1]</w:t>
      </w:r>
      <w:r w:rsidRPr="0041134A">
        <w:tab/>
        <w:t>3GPP TR 21.905: "Vocabulary for 3GPP Specifications".</w:t>
      </w:r>
    </w:p>
    <w:p w14:paraId="2D0C4D92" w14:textId="77777777" w:rsidR="0030085B" w:rsidRPr="0041134A" w:rsidRDefault="0030085B" w:rsidP="0030085B">
      <w:pPr>
        <w:pStyle w:val="EX"/>
      </w:pPr>
      <w:r w:rsidRPr="0041134A">
        <w:t>[2]</w:t>
      </w:r>
      <w:r w:rsidRPr="0041134A">
        <w:tab/>
        <w:t>3GPP TS 25.133: "Requirements for support of radio resource management (FDD)".</w:t>
      </w:r>
    </w:p>
    <w:p w14:paraId="4C08B228" w14:textId="77777777" w:rsidR="0030085B" w:rsidRPr="0041134A" w:rsidRDefault="0030085B" w:rsidP="0030085B">
      <w:pPr>
        <w:pStyle w:val="EX"/>
      </w:pPr>
      <w:r w:rsidRPr="0041134A">
        <w:t>[3]</w:t>
      </w:r>
      <w:r w:rsidRPr="0041134A">
        <w:tab/>
        <w:t>3GPP TS 36.133: "Requirements for support of radio resource management (FDD)".</w:t>
      </w:r>
    </w:p>
    <w:p w14:paraId="04A77363" w14:textId="77777777" w:rsidR="0030085B" w:rsidRPr="0041134A" w:rsidRDefault="0030085B" w:rsidP="0030085B">
      <w:pPr>
        <w:pStyle w:val="EX"/>
      </w:pPr>
      <w:r w:rsidRPr="0041134A">
        <w:t>[4]</w:t>
      </w:r>
      <w:r w:rsidRPr="0041134A">
        <w:tab/>
        <w:t>3GPP TS 25.331: "Radio Resource Control (RRC); Protocol specification".</w:t>
      </w:r>
    </w:p>
    <w:p w14:paraId="2702620D" w14:textId="77777777" w:rsidR="0030085B" w:rsidRPr="0041134A" w:rsidRDefault="0030085B" w:rsidP="0030085B">
      <w:pPr>
        <w:pStyle w:val="EX"/>
      </w:pPr>
      <w:r w:rsidRPr="0041134A">
        <w:t>[5]</w:t>
      </w:r>
      <w:r w:rsidRPr="0041134A">
        <w:tab/>
        <w:t>3GPP TS 36.331: "Evolved Universal Terrestrial Radio Access (E-UTRA); Radio Resource Control (RRC); Protocol specification".</w:t>
      </w:r>
    </w:p>
    <w:p w14:paraId="21785255" w14:textId="77777777" w:rsidR="0030085B" w:rsidRPr="0041134A" w:rsidRDefault="0030085B" w:rsidP="0030085B">
      <w:pPr>
        <w:pStyle w:val="EX"/>
      </w:pPr>
      <w:r w:rsidRPr="0041134A">
        <w:t>[6]</w:t>
      </w:r>
      <w:r w:rsidRPr="0041134A">
        <w:tab/>
        <w:t>3GPP TS 32.422: "Subscriber and equipment trace; Trace control and configuration management".</w:t>
      </w:r>
    </w:p>
    <w:p w14:paraId="1FFB56E8" w14:textId="77777777" w:rsidR="0030085B" w:rsidRPr="0041134A" w:rsidRDefault="0030085B" w:rsidP="0030085B">
      <w:pPr>
        <w:pStyle w:val="EX"/>
      </w:pPr>
      <w:r w:rsidRPr="0041134A">
        <w:t>[7]</w:t>
      </w:r>
      <w:r w:rsidRPr="0041134A">
        <w:tab/>
        <w:t>3GPP TS 25.215: "Physical Layer; Measurements (FDD)".</w:t>
      </w:r>
    </w:p>
    <w:p w14:paraId="0841B576" w14:textId="77777777" w:rsidR="0030085B" w:rsidRPr="0041134A" w:rsidRDefault="0030085B" w:rsidP="0030085B">
      <w:pPr>
        <w:pStyle w:val="EX"/>
      </w:pPr>
      <w:r w:rsidRPr="0041134A">
        <w:t>[8]</w:t>
      </w:r>
      <w:r w:rsidRPr="0041134A">
        <w:tab/>
        <w:t>3GPP TS 25.225: "Physical Layer; Measurements (TDD)".</w:t>
      </w:r>
    </w:p>
    <w:p w14:paraId="5BDB25AA" w14:textId="77777777" w:rsidR="0030085B" w:rsidRPr="0041134A" w:rsidRDefault="0030085B" w:rsidP="0030085B">
      <w:pPr>
        <w:pStyle w:val="EX"/>
      </w:pPr>
      <w:r w:rsidRPr="0041134A">
        <w:t>[9]</w:t>
      </w:r>
      <w:r w:rsidRPr="0041134A">
        <w:tab/>
        <w:t>3GPP TS 36.214: "Evolved Universal Terrestrial Radio Access (E-UTRA); Physical Layer; Measurements".</w:t>
      </w:r>
    </w:p>
    <w:p w14:paraId="0140D4A3" w14:textId="77777777" w:rsidR="0030085B" w:rsidRPr="0041134A" w:rsidRDefault="0030085B" w:rsidP="0030085B">
      <w:pPr>
        <w:pStyle w:val="EX"/>
      </w:pPr>
      <w:r w:rsidRPr="0041134A">
        <w:t>[10]</w:t>
      </w:r>
      <w:r w:rsidRPr="0041134A">
        <w:tab/>
        <w:t>3GPP TS 36.321: "Evolved Universal Terrestrial Radio Access (E-UTRA); Medium Access Control (MAC); Protocol Specification".</w:t>
      </w:r>
    </w:p>
    <w:p w14:paraId="2F2A1794" w14:textId="77777777" w:rsidR="0030085B" w:rsidRPr="0041134A" w:rsidRDefault="0030085B" w:rsidP="0030085B">
      <w:pPr>
        <w:pStyle w:val="EX"/>
      </w:pPr>
      <w:r w:rsidRPr="0041134A">
        <w:t>[11]</w:t>
      </w:r>
      <w:r w:rsidRPr="0041134A">
        <w:tab/>
        <w:t>3GPP TS 36.213: "Evolved Universal Terrestrial Radio Access (E-UTRA); Physical layer procedures".</w:t>
      </w:r>
    </w:p>
    <w:p w14:paraId="7CD7629A" w14:textId="77777777" w:rsidR="0030085B" w:rsidRPr="0041134A" w:rsidRDefault="0030085B" w:rsidP="0030085B">
      <w:pPr>
        <w:pStyle w:val="EX"/>
      </w:pPr>
      <w:r w:rsidRPr="0041134A">
        <w:t>[12]</w:t>
      </w:r>
      <w:r w:rsidRPr="0041134A">
        <w:tab/>
        <w:t>3GPP TS 36.300: "Evolved Universal Terrestrial Radio Access (E-UTRA) and Evolved Universal Terrestrial Radio Access (E-UTRAN); Overall description; Stage 2".</w:t>
      </w:r>
    </w:p>
    <w:p w14:paraId="6DEEB17B" w14:textId="77777777" w:rsidR="0030085B" w:rsidRPr="0041134A" w:rsidRDefault="0030085B" w:rsidP="0030085B">
      <w:pPr>
        <w:pStyle w:val="EX"/>
      </w:pPr>
      <w:r w:rsidRPr="0041134A">
        <w:t>[13]</w:t>
      </w:r>
      <w:r w:rsidRPr="0041134A">
        <w:tab/>
        <w:t>3GPP TS 36.314: "Evolved Universal Terrestrial Radio Access (E-UTRA); Layer 2 – Measurements".</w:t>
      </w:r>
    </w:p>
    <w:p w14:paraId="791BA3C1" w14:textId="77777777" w:rsidR="0030085B" w:rsidRPr="0041134A" w:rsidRDefault="0030085B" w:rsidP="0030085B">
      <w:pPr>
        <w:pStyle w:val="EX"/>
      </w:pPr>
      <w:r w:rsidRPr="0041134A">
        <w:t>[14]</w:t>
      </w:r>
      <w:r w:rsidRPr="0041134A">
        <w:tab/>
        <w:t>3GPP TS 25.321: "Medium Access Control (MAC) Protocol Specification".</w:t>
      </w:r>
    </w:p>
    <w:p w14:paraId="34662EDB" w14:textId="77777777" w:rsidR="0030085B" w:rsidRPr="0041134A" w:rsidRDefault="0030085B" w:rsidP="0030085B">
      <w:pPr>
        <w:pStyle w:val="EX"/>
      </w:pPr>
      <w:r w:rsidRPr="0041134A">
        <w:t>[15]</w:t>
      </w:r>
      <w:r w:rsidRPr="0041134A">
        <w:tab/>
        <w:t>3GPP TS 38.331: "NR; Radio Resource Control (RRC); Protocol specification".</w:t>
      </w:r>
    </w:p>
    <w:p w14:paraId="4F205841" w14:textId="77777777" w:rsidR="0030085B" w:rsidRPr="0041134A" w:rsidRDefault="0030085B" w:rsidP="0030085B">
      <w:pPr>
        <w:pStyle w:val="EX"/>
      </w:pPr>
      <w:r w:rsidRPr="0041134A">
        <w:t>[16]</w:t>
      </w:r>
      <w:r w:rsidRPr="0041134A">
        <w:tab/>
        <w:t>3GPP TS 38.133: "NR; Requirements for support of radio resource management".</w:t>
      </w:r>
    </w:p>
    <w:p w14:paraId="26E6A782" w14:textId="77777777" w:rsidR="0030085B" w:rsidRPr="0041134A" w:rsidRDefault="0030085B" w:rsidP="0030085B">
      <w:pPr>
        <w:pStyle w:val="EX"/>
        <w:rPr>
          <w:lang w:eastAsia="zh-CN"/>
        </w:rPr>
      </w:pPr>
      <w:r w:rsidRPr="0041134A">
        <w:t>[17]</w:t>
      </w:r>
      <w:r w:rsidRPr="0041134A">
        <w:tab/>
        <w:t>Void</w:t>
      </w:r>
      <w:r w:rsidRPr="0041134A">
        <w:rPr>
          <w:lang w:eastAsia="zh-CN"/>
        </w:rPr>
        <w:t>.</w:t>
      </w:r>
    </w:p>
    <w:p w14:paraId="79B4DD4C" w14:textId="77777777" w:rsidR="0030085B" w:rsidRPr="0041134A" w:rsidRDefault="0030085B" w:rsidP="0030085B">
      <w:pPr>
        <w:pStyle w:val="EX"/>
        <w:rPr>
          <w:lang w:eastAsia="zh-CN"/>
        </w:rPr>
      </w:pPr>
      <w:r w:rsidRPr="0041134A">
        <w:rPr>
          <w:lang w:eastAsia="zh-CN"/>
        </w:rPr>
        <w:t>[18]</w:t>
      </w:r>
      <w:r w:rsidRPr="0041134A">
        <w:rPr>
          <w:lang w:eastAsia="zh-CN"/>
        </w:rPr>
        <w:tab/>
      </w:r>
      <w:r w:rsidRPr="0041134A">
        <w:t>3GPP TS</w:t>
      </w:r>
      <w:r w:rsidRPr="0041134A">
        <w:rPr>
          <w:lang w:eastAsia="zh-CN"/>
        </w:rPr>
        <w:t xml:space="preserve"> 38.314: "NR; Layer 2 Measurements".</w:t>
      </w:r>
    </w:p>
    <w:p w14:paraId="2A9A99DB" w14:textId="77777777" w:rsidR="0030085B" w:rsidRPr="0041134A" w:rsidRDefault="0030085B" w:rsidP="0030085B">
      <w:pPr>
        <w:pStyle w:val="EX"/>
      </w:pPr>
      <w:r w:rsidRPr="0041134A">
        <w:rPr>
          <w:lang w:eastAsia="zh-CN"/>
        </w:rPr>
        <w:lastRenderedPageBreak/>
        <w:t>[19]</w:t>
      </w:r>
      <w:r w:rsidRPr="0041134A">
        <w:rPr>
          <w:lang w:eastAsia="zh-CN"/>
        </w:rPr>
        <w:tab/>
      </w:r>
      <w:r w:rsidRPr="0041134A">
        <w:t>3GPP TS 38.215: " NR; Physical layer measurements".</w:t>
      </w:r>
    </w:p>
    <w:p w14:paraId="080D3A1B" w14:textId="77777777" w:rsidR="0030085B" w:rsidRPr="0041134A" w:rsidRDefault="0030085B" w:rsidP="0030085B">
      <w:pPr>
        <w:pStyle w:val="EX"/>
      </w:pPr>
      <w:r w:rsidRPr="0041134A">
        <w:t>[20]</w:t>
      </w:r>
      <w:r w:rsidRPr="0041134A">
        <w:tab/>
        <w:t>3GPP TS 38.213: " NR; Physical layer procedures for control".</w:t>
      </w:r>
    </w:p>
    <w:p w14:paraId="7E7AE596" w14:textId="77777777" w:rsidR="0030085B" w:rsidRPr="0041134A" w:rsidRDefault="0030085B" w:rsidP="0030085B">
      <w:pPr>
        <w:pStyle w:val="EX"/>
      </w:pPr>
      <w:r w:rsidRPr="0041134A">
        <w:t>[21]</w:t>
      </w:r>
      <w:r w:rsidRPr="0041134A">
        <w:tab/>
        <w:t>3GPP TS 38.321: "NR; Medium Access Control (MAC) protocol specification".</w:t>
      </w:r>
    </w:p>
    <w:p w14:paraId="4BC6AC25" w14:textId="77777777" w:rsidR="0030085B" w:rsidRPr="0041134A" w:rsidRDefault="0030085B" w:rsidP="0030085B">
      <w:pPr>
        <w:pStyle w:val="EX"/>
      </w:pPr>
      <w:r w:rsidRPr="0041134A">
        <w:t>[22]</w:t>
      </w:r>
      <w:r w:rsidRPr="0041134A">
        <w:tab/>
        <w:t>3GPP TS 38.300: "NR; NR and NG-RAN Overall description; Stage-2".</w:t>
      </w:r>
    </w:p>
    <w:p w14:paraId="1FC6DCA3" w14:textId="77777777" w:rsidR="0030085B" w:rsidRPr="0041134A" w:rsidRDefault="0030085B" w:rsidP="0030085B">
      <w:pPr>
        <w:pStyle w:val="EX"/>
      </w:pPr>
      <w:r w:rsidRPr="0041134A">
        <w:t>[23]</w:t>
      </w:r>
      <w:r w:rsidRPr="0041134A">
        <w:tab/>
        <w:t>3GPP TS 28.558: "Management and orchestration; UE level measurements for 5G system".</w:t>
      </w:r>
    </w:p>
    <w:p w14:paraId="2B0B20D9" w14:textId="77777777" w:rsidR="0030085B" w:rsidRPr="0041134A" w:rsidRDefault="0030085B" w:rsidP="0030085B">
      <w:pPr>
        <w:pStyle w:val="1"/>
      </w:pPr>
      <w:bookmarkStart w:id="14" w:name="_Toc518610655"/>
      <w:bookmarkStart w:id="15" w:name="_Toc37153572"/>
      <w:bookmarkStart w:id="16" w:name="_Toc46501726"/>
      <w:bookmarkStart w:id="17" w:name="_Toc52579297"/>
      <w:bookmarkStart w:id="18" w:name="_Toc202189680"/>
      <w:r w:rsidRPr="0041134A">
        <w:t>3</w:t>
      </w:r>
      <w:r w:rsidRPr="0041134A">
        <w:tab/>
        <w:t>Definitions, symbols and abbreviations</w:t>
      </w:r>
      <w:bookmarkEnd w:id="14"/>
      <w:bookmarkEnd w:id="15"/>
      <w:bookmarkEnd w:id="16"/>
      <w:bookmarkEnd w:id="17"/>
      <w:bookmarkEnd w:id="18"/>
    </w:p>
    <w:p w14:paraId="64F7F12F" w14:textId="77777777" w:rsidR="0030085B" w:rsidRPr="0041134A" w:rsidRDefault="0030085B" w:rsidP="0030085B">
      <w:pPr>
        <w:pStyle w:val="2"/>
      </w:pPr>
      <w:bookmarkStart w:id="19" w:name="_Toc518610656"/>
      <w:bookmarkStart w:id="20" w:name="_Toc37153573"/>
      <w:bookmarkStart w:id="21" w:name="_Toc46501727"/>
      <w:bookmarkStart w:id="22" w:name="_Toc52579298"/>
      <w:bookmarkStart w:id="23" w:name="_Toc202189681"/>
      <w:r w:rsidRPr="0041134A">
        <w:t>3.1</w:t>
      </w:r>
      <w:r w:rsidRPr="0041134A">
        <w:tab/>
        <w:t>Definitions</w:t>
      </w:r>
      <w:bookmarkEnd w:id="19"/>
      <w:bookmarkEnd w:id="20"/>
      <w:bookmarkEnd w:id="21"/>
      <w:bookmarkEnd w:id="22"/>
      <w:bookmarkEnd w:id="23"/>
    </w:p>
    <w:p w14:paraId="16EC7570" w14:textId="77777777" w:rsidR="0030085B" w:rsidRPr="0041134A" w:rsidRDefault="0030085B" w:rsidP="0030085B">
      <w:r w:rsidRPr="0041134A">
        <w:t>For the purposes of the present document, the terms and definitions given in TR 21.905 [1] apply.</w:t>
      </w:r>
    </w:p>
    <w:p w14:paraId="0862099B" w14:textId="77777777" w:rsidR="0030085B" w:rsidRPr="0041134A" w:rsidRDefault="0030085B" w:rsidP="0030085B">
      <w:r w:rsidRPr="0041134A">
        <w:rPr>
          <w:b/>
          <w:bCs/>
        </w:rPr>
        <w:t>Immediate MDT:</w:t>
      </w:r>
      <w:r w:rsidRPr="0041134A">
        <w:t xml:space="preserve"> MDT functionality involving measurements performed by the UE in CONNECTED state and reporting of the measurements to RAN available at the time of reporting condition as well as measurements by the network for MDT purposes.</w:t>
      </w:r>
    </w:p>
    <w:p w14:paraId="34173076" w14:textId="77777777" w:rsidR="0030085B" w:rsidRPr="0041134A" w:rsidRDefault="0030085B" w:rsidP="0030085B">
      <w:r w:rsidRPr="0041134A">
        <w:rPr>
          <w:b/>
          <w:bCs/>
        </w:rPr>
        <w:t>Logged MDT:</w:t>
      </w:r>
      <w:r w:rsidRPr="0041134A">
        <w:t xml:space="preserve"> MDT functionality involving measurement logging by UE in IDLE mode, INACTIVE state, CELL_PCH</w:t>
      </w:r>
      <w:r w:rsidRPr="0041134A">
        <w:rPr>
          <w:lang w:eastAsia="zh-CN"/>
        </w:rPr>
        <w:t>,</w:t>
      </w:r>
      <w:r w:rsidRPr="0041134A">
        <w:t xml:space="preserve"> URA_PCH states </w:t>
      </w:r>
      <w:r w:rsidRPr="0041134A">
        <w:rPr>
          <w:lang w:eastAsia="zh-CN"/>
        </w:rPr>
        <w:t>and CELL_FACH state when second DRX cycle is used</w:t>
      </w:r>
      <w:r w:rsidRPr="0041134A">
        <w:t xml:space="preserve"> (when UE is in UTRA) for reporting to eNB/RNC/gNB at a later point in time, and logging of MBSFN measurements by E-UTRA UE in IDLE and CONNECTED modes.</w:t>
      </w:r>
    </w:p>
    <w:p w14:paraId="78AAFEB3" w14:textId="77777777" w:rsidR="0030085B" w:rsidRPr="0041134A" w:rsidRDefault="0030085B" w:rsidP="0030085B">
      <w:r w:rsidRPr="0041134A">
        <w:rPr>
          <w:b/>
        </w:rPr>
        <w:t>Management Based MDT PLMN List:</w:t>
      </w:r>
      <w:r w:rsidRPr="0041134A">
        <w:t xml:space="preserve"> MDT PLMN List applicable to management based MDT.</w:t>
      </w:r>
    </w:p>
    <w:p w14:paraId="52F9FF14" w14:textId="77777777" w:rsidR="0030085B" w:rsidRPr="0041134A" w:rsidRDefault="0030085B" w:rsidP="0030085B">
      <w:r w:rsidRPr="0041134A">
        <w:rPr>
          <w:b/>
          <w:bCs/>
        </w:rPr>
        <w:t>MDT measurements:</w:t>
      </w:r>
      <w:r w:rsidRPr="0041134A">
        <w:t xml:space="preserve"> Measurements determined for MDT.</w:t>
      </w:r>
    </w:p>
    <w:p w14:paraId="5BBB8B63" w14:textId="77777777" w:rsidR="0030085B" w:rsidRPr="0041134A" w:rsidRDefault="0030085B" w:rsidP="0030085B">
      <w:r w:rsidRPr="0041134A">
        <w:rPr>
          <w:b/>
          <w:bCs/>
        </w:rPr>
        <w:t>MDT PLMN List:</w:t>
      </w:r>
      <w:r w:rsidRPr="0041134A">
        <w:t xml:space="preserve"> A list of PLMNs where MDT is allowed for a user. It is a subset of the EPLMN list and RPLMN at the time when MDT is initiated.</w:t>
      </w:r>
    </w:p>
    <w:p w14:paraId="44DF4F19" w14:textId="77777777" w:rsidR="0030085B" w:rsidRPr="0041134A" w:rsidRDefault="0030085B" w:rsidP="0030085B">
      <w:pPr>
        <w:rPr>
          <w:rFonts w:eastAsia="宋体"/>
          <w:lang w:eastAsia="zh-CN"/>
        </w:rPr>
      </w:pPr>
      <w:r w:rsidRPr="0041134A">
        <w:rPr>
          <w:b/>
          <w:bCs/>
        </w:rPr>
        <w:t>Signalling Based MDT PLMN List</w:t>
      </w:r>
      <w:r w:rsidRPr="0041134A">
        <w:rPr>
          <w:rFonts w:eastAsia="宋体"/>
          <w:b/>
          <w:bCs/>
          <w:lang w:eastAsia="zh-CN"/>
        </w:rPr>
        <w:t>:</w:t>
      </w:r>
      <w:r w:rsidRPr="0041134A">
        <w:t xml:space="preserve"> MDT PLMN List applicable to signalling based MDT</w:t>
      </w:r>
      <w:r w:rsidRPr="0041134A">
        <w:rPr>
          <w:rFonts w:eastAsia="宋体"/>
          <w:lang w:eastAsia="zh-CN"/>
        </w:rPr>
        <w:t>.</w:t>
      </w:r>
    </w:p>
    <w:p w14:paraId="45EA4EC5" w14:textId="77777777" w:rsidR="0030085B" w:rsidRPr="0041134A" w:rsidRDefault="0030085B" w:rsidP="0030085B">
      <w:pPr>
        <w:pStyle w:val="2"/>
      </w:pPr>
      <w:bookmarkStart w:id="24" w:name="_Toc518610657"/>
      <w:bookmarkStart w:id="25" w:name="_Toc37153574"/>
      <w:bookmarkStart w:id="26" w:name="_Toc46501728"/>
      <w:bookmarkStart w:id="27" w:name="_Toc52579299"/>
      <w:bookmarkStart w:id="28" w:name="_Toc202189682"/>
      <w:r w:rsidRPr="0041134A">
        <w:t>3.2</w:t>
      </w:r>
      <w:r w:rsidRPr="0041134A">
        <w:tab/>
        <w:t>Symbols</w:t>
      </w:r>
      <w:bookmarkEnd w:id="24"/>
      <w:bookmarkEnd w:id="25"/>
      <w:bookmarkEnd w:id="26"/>
      <w:bookmarkEnd w:id="27"/>
      <w:bookmarkEnd w:id="28"/>
    </w:p>
    <w:p w14:paraId="48DCA97E" w14:textId="77777777" w:rsidR="0030085B" w:rsidRPr="0041134A" w:rsidRDefault="0030085B" w:rsidP="0030085B">
      <w:pPr>
        <w:keepNext/>
      </w:pPr>
      <w:r w:rsidRPr="0041134A">
        <w:t>For the purposes of the present document, the following symbols apply:</w:t>
      </w:r>
    </w:p>
    <w:p w14:paraId="545F1D04" w14:textId="77777777" w:rsidR="0030085B" w:rsidRPr="0041134A" w:rsidRDefault="0030085B" w:rsidP="0030085B">
      <w:pPr>
        <w:pStyle w:val="EW"/>
      </w:pPr>
      <w:r w:rsidRPr="0041134A">
        <w:t>&lt;symbol&gt;</w:t>
      </w:r>
      <w:r w:rsidRPr="0041134A">
        <w:tab/>
        <w:t>&lt;Explanation&gt;</w:t>
      </w:r>
    </w:p>
    <w:p w14:paraId="5FE8FEEA" w14:textId="77777777" w:rsidR="0030085B" w:rsidRPr="0041134A" w:rsidRDefault="0030085B" w:rsidP="0030085B">
      <w:pPr>
        <w:pStyle w:val="EW"/>
      </w:pPr>
    </w:p>
    <w:p w14:paraId="08883665" w14:textId="77777777" w:rsidR="0030085B" w:rsidRPr="0041134A" w:rsidRDefault="0030085B" w:rsidP="0030085B">
      <w:pPr>
        <w:pStyle w:val="2"/>
      </w:pPr>
      <w:bookmarkStart w:id="29" w:name="_Toc518610658"/>
      <w:bookmarkStart w:id="30" w:name="_Toc37153575"/>
      <w:bookmarkStart w:id="31" w:name="_Toc46501729"/>
      <w:bookmarkStart w:id="32" w:name="_Toc52579300"/>
      <w:bookmarkStart w:id="33" w:name="_Toc202189683"/>
      <w:r w:rsidRPr="0041134A">
        <w:t>3.3</w:t>
      </w:r>
      <w:r w:rsidRPr="0041134A">
        <w:tab/>
        <w:t>Abbreviations</w:t>
      </w:r>
      <w:bookmarkEnd w:id="29"/>
      <w:bookmarkEnd w:id="30"/>
      <w:bookmarkEnd w:id="31"/>
      <w:bookmarkEnd w:id="32"/>
      <w:bookmarkEnd w:id="33"/>
    </w:p>
    <w:p w14:paraId="6C9B7CEE" w14:textId="77777777" w:rsidR="0030085B" w:rsidRPr="0041134A" w:rsidRDefault="0030085B" w:rsidP="0030085B">
      <w:pPr>
        <w:keepNext/>
      </w:pPr>
      <w:r w:rsidRPr="0041134A">
        <w:t>For the purposes of the present document, the abbreviations given in TR 21.905 [1] and the following apply. An abbreviation defined in the present document takes precedence over the definition of the same abbreviation, if any, in TR 21.905 [1].</w:t>
      </w:r>
    </w:p>
    <w:p w14:paraId="2414B82A" w14:textId="77777777" w:rsidR="0030085B" w:rsidRPr="0041134A" w:rsidRDefault="0030085B" w:rsidP="0030085B">
      <w:pPr>
        <w:pStyle w:val="EW"/>
      </w:pPr>
      <w:r w:rsidRPr="0041134A">
        <w:t>ACK</w:t>
      </w:r>
      <w:r w:rsidRPr="0041134A">
        <w:tab/>
        <w:t>Acknowledgement</w:t>
      </w:r>
    </w:p>
    <w:p w14:paraId="49E9E6EB" w14:textId="77777777" w:rsidR="0030085B" w:rsidRPr="0041134A" w:rsidRDefault="0030085B" w:rsidP="0030085B">
      <w:pPr>
        <w:pStyle w:val="EW"/>
      </w:pPr>
      <w:r w:rsidRPr="0041134A">
        <w:t>AICH</w:t>
      </w:r>
      <w:r w:rsidRPr="0041134A">
        <w:tab/>
        <w:t>Acquisition Indicator CHannel</w:t>
      </w:r>
    </w:p>
    <w:p w14:paraId="2D4CA009" w14:textId="77777777" w:rsidR="0030085B" w:rsidRPr="0041134A" w:rsidRDefault="0030085B" w:rsidP="0030085B">
      <w:pPr>
        <w:pStyle w:val="EW"/>
      </w:pPr>
      <w:r w:rsidRPr="0041134A">
        <w:t>BLER</w:t>
      </w:r>
      <w:r w:rsidRPr="0041134A">
        <w:tab/>
        <w:t>Block Error Rate</w:t>
      </w:r>
    </w:p>
    <w:p w14:paraId="6FA44ADD" w14:textId="77777777" w:rsidR="0030085B" w:rsidRPr="0041134A" w:rsidRDefault="0030085B" w:rsidP="0030085B">
      <w:pPr>
        <w:pStyle w:val="EW"/>
      </w:pPr>
      <w:r w:rsidRPr="0041134A">
        <w:t>BSSID</w:t>
      </w:r>
      <w:r w:rsidRPr="0041134A">
        <w:tab/>
        <w:t>Basic Service Set Identifier</w:t>
      </w:r>
    </w:p>
    <w:p w14:paraId="0CD8F913" w14:textId="77777777" w:rsidR="0030085B" w:rsidRPr="0041134A" w:rsidRDefault="0030085B" w:rsidP="0030085B">
      <w:pPr>
        <w:pStyle w:val="EW"/>
      </w:pPr>
      <w:r w:rsidRPr="0041134A">
        <w:t>CA</w:t>
      </w:r>
      <w:r w:rsidRPr="0041134A">
        <w:tab/>
        <w:t>Carrier Aggregation</w:t>
      </w:r>
    </w:p>
    <w:p w14:paraId="7AD7F9E2" w14:textId="77777777" w:rsidR="0030085B" w:rsidRPr="0041134A" w:rsidRDefault="0030085B" w:rsidP="0030085B">
      <w:pPr>
        <w:pStyle w:val="EW"/>
      </w:pPr>
      <w:r w:rsidRPr="0041134A">
        <w:t>CDMA</w:t>
      </w:r>
      <w:r w:rsidRPr="0041134A">
        <w:tab/>
        <w:t>Code Division Multiple Access</w:t>
      </w:r>
    </w:p>
    <w:p w14:paraId="4A9A44D8" w14:textId="77777777" w:rsidR="0030085B" w:rsidRPr="0041134A" w:rsidRDefault="0030085B" w:rsidP="0030085B">
      <w:pPr>
        <w:pStyle w:val="EW"/>
      </w:pPr>
      <w:r w:rsidRPr="0041134A">
        <w:t>CHO</w:t>
      </w:r>
      <w:r w:rsidRPr="0041134A">
        <w:tab/>
        <w:t>Conditional Handover</w:t>
      </w:r>
    </w:p>
    <w:p w14:paraId="1B4FE21F" w14:textId="77777777" w:rsidR="0030085B" w:rsidRPr="0041134A" w:rsidRDefault="0030085B" w:rsidP="0030085B">
      <w:pPr>
        <w:pStyle w:val="EW"/>
      </w:pPr>
      <w:r w:rsidRPr="0041134A">
        <w:t>CN</w:t>
      </w:r>
      <w:r w:rsidRPr="0041134A">
        <w:tab/>
        <w:t>Core Network</w:t>
      </w:r>
    </w:p>
    <w:p w14:paraId="62A275F5" w14:textId="77777777" w:rsidR="0030085B" w:rsidRPr="0041134A" w:rsidRDefault="0030085B" w:rsidP="0030085B">
      <w:pPr>
        <w:pStyle w:val="EW"/>
      </w:pPr>
      <w:r w:rsidRPr="0041134A">
        <w:t>CPICH</w:t>
      </w:r>
      <w:r w:rsidRPr="0041134A">
        <w:tab/>
        <w:t>Common Pilot CHannel</w:t>
      </w:r>
    </w:p>
    <w:p w14:paraId="0D9428C6" w14:textId="77777777" w:rsidR="0030085B" w:rsidRPr="0041134A" w:rsidRDefault="0030085B" w:rsidP="0030085B">
      <w:pPr>
        <w:pStyle w:val="EW"/>
      </w:pPr>
      <w:r w:rsidRPr="0041134A">
        <w:rPr>
          <w:rFonts w:eastAsia="Yu Mincho"/>
        </w:rPr>
        <w:t>DAPS</w:t>
      </w:r>
      <w:r w:rsidRPr="0041134A">
        <w:rPr>
          <w:rFonts w:eastAsia="Yu Mincho"/>
        </w:rPr>
        <w:tab/>
        <w:t>Dual Active Protocol Stack</w:t>
      </w:r>
    </w:p>
    <w:p w14:paraId="07ECF592" w14:textId="77777777" w:rsidR="0030085B" w:rsidRPr="0041134A" w:rsidRDefault="0030085B" w:rsidP="0030085B">
      <w:pPr>
        <w:pStyle w:val="EW"/>
      </w:pPr>
      <w:r w:rsidRPr="0041134A">
        <w:t>DCH</w:t>
      </w:r>
      <w:r w:rsidRPr="0041134A">
        <w:tab/>
        <w:t>Dedicated CHannel</w:t>
      </w:r>
    </w:p>
    <w:p w14:paraId="28959A03" w14:textId="77777777" w:rsidR="0030085B" w:rsidRPr="0041134A" w:rsidRDefault="0030085B" w:rsidP="0030085B">
      <w:pPr>
        <w:pStyle w:val="EW"/>
      </w:pPr>
      <w:r w:rsidRPr="0041134A">
        <w:t>DL</w:t>
      </w:r>
      <w:r w:rsidRPr="0041134A">
        <w:tab/>
        <w:t>Downlink</w:t>
      </w:r>
    </w:p>
    <w:p w14:paraId="0E4232DE" w14:textId="77777777" w:rsidR="0030085B" w:rsidRPr="0041134A" w:rsidRDefault="0030085B" w:rsidP="0030085B">
      <w:pPr>
        <w:pStyle w:val="EW"/>
      </w:pPr>
      <w:r w:rsidRPr="0041134A">
        <w:t>DRX</w:t>
      </w:r>
      <w:r w:rsidRPr="0041134A">
        <w:tab/>
        <w:t>Discontinuous Reception</w:t>
      </w:r>
    </w:p>
    <w:p w14:paraId="1CA636F5" w14:textId="77777777" w:rsidR="0030085B" w:rsidRPr="0041134A" w:rsidRDefault="0030085B" w:rsidP="0030085B">
      <w:pPr>
        <w:pStyle w:val="EW"/>
      </w:pPr>
      <w:r w:rsidRPr="0041134A">
        <w:lastRenderedPageBreak/>
        <w:t>ECGI</w:t>
      </w:r>
      <w:r w:rsidRPr="0041134A">
        <w:tab/>
        <w:t>E-UTRAN Cell Global Identifier</w:t>
      </w:r>
    </w:p>
    <w:p w14:paraId="2F971358" w14:textId="77777777" w:rsidR="0030085B" w:rsidRPr="0041134A" w:rsidRDefault="0030085B" w:rsidP="0030085B">
      <w:pPr>
        <w:pStyle w:val="EW"/>
      </w:pPr>
      <w:r w:rsidRPr="0041134A">
        <w:t>E-CID</w:t>
      </w:r>
      <w:r w:rsidRPr="0041134A">
        <w:tab/>
        <w:t>Enhanced Cell-ID (positioning method)</w:t>
      </w:r>
    </w:p>
    <w:p w14:paraId="51CDF59A" w14:textId="77777777" w:rsidR="0030085B" w:rsidRPr="0041134A" w:rsidRDefault="0030085B" w:rsidP="0030085B">
      <w:pPr>
        <w:pStyle w:val="EW"/>
      </w:pPr>
      <w:r w:rsidRPr="0041134A">
        <w:t>E-DCH</w:t>
      </w:r>
      <w:r w:rsidRPr="0041134A">
        <w:tab/>
        <w:t>Enhanced Uplink DCH</w:t>
      </w:r>
    </w:p>
    <w:p w14:paraId="6553FE98" w14:textId="77777777" w:rsidR="0030085B" w:rsidRPr="0041134A" w:rsidRDefault="0030085B" w:rsidP="0030085B">
      <w:pPr>
        <w:pStyle w:val="EW"/>
      </w:pPr>
      <w:r w:rsidRPr="0041134A">
        <w:t>EDGE</w:t>
      </w:r>
      <w:r w:rsidRPr="0041134A">
        <w:tab/>
        <w:t>Enhanced Data rates for GSM Evolution</w:t>
      </w:r>
    </w:p>
    <w:p w14:paraId="625AEB67" w14:textId="77777777" w:rsidR="0030085B" w:rsidRPr="0041134A" w:rsidRDefault="0030085B" w:rsidP="0030085B">
      <w:pPr>
        <w:pStyle w:val="EW"/>
      </w:pPr>
      <w:r w:rsidRPr="0041134A">
        <w:t>E-RUCCH</w:t>
      </w:r>
      <w:r w:rsidRPr="0041134A">
        <w:tab/>
        <w:t>E-DCH Random Access Uplink Control CHannel</w:t>
      </w:r>
    </w:p>
    <w:p w14:paraId="5505B49F" w14:textId="77777777" w:rsidR="0030085B" w:rsidRPr="0041134A" w:rsidRDefault="0030085B" w:rsidP="0030085B">
      <w:pPr>
        <w:pStyle w:val="EW"/>
      </w:pPr>
      <w:r w:rsidRPr="0041134A">
        <w:t>eNB</w:t>
      </w:r>
      <w:r w:rsidRPr="0041134A">
        <w:tab/>
        <w:t>Evolved NodeB</w:t>
      </w:r>
    </w:p>
    <w:p w14:paraId="56EF084F" w14:textId="77777777" w:rsidR="0030085B" w:rsidRPr="0041134A" w:rsidRDefault="0030085B" w:rsidP="0030085B">
      <w:pPr>
        <w:pStyle w:val="EW"/>
      </w:pPr>
      <w:r w:rsidRPr="0041134A">
        <w:t>EPLMN</w:t>
      </w:r>
      <w:r w:rsidRPr="0041134A">
        <w:tab/>
        <w:t>Equivalent PLMN</w:t>
      </w:r>
    </w:p>
    <w:p w14:paraId="2B1EA2A8" w14:textId="77777777" w:rsidR="0030085B" w:rsidRPr="0041134A" w:rsidRDefault="0030085B" w:rsidP="0030085B">
      <w:pPr>
        <w:pStyle w:val="EW"/>
      </w:pPr>
      <w:r w:rsidRPr="0041134A">
        <w:t>E-UTRA</w:t>
      </w:r>
      <w:r w:rsidRPr="0041134A">
        <w:tab/>
        <w:t>Evolved UTRA</w:t>
      </w:r>
    </w:p>
    <w:p w14:paraId="5152C658" w14:textId="77777777" w:rsidR="0030085B" w:rsidRPr="0041134A" w:rsidRDefault="0030085B" w:rsidP="0030085B">
      <w:pPr>
        <w:pStyle w:val="EW"/>
      </w:pPr>
      <w:r w:rsidRPr="0041134A">
        <w:t>E-UTRAN</w:t>
      </w:r>
      <w:r w:rsidRPr="0041134A">
        <w:tab/>
        <w:t>Evolved UTRAN</w:t>
      </w:r>
    </w:p>
    <w:p w14:paraId="6F900A76" w14:textId="77777777" w:rsidR="0030085B" w:rsidRPr="0041134A" w:rsidRDefault="0030085B" w:rsidP="0030085B">
      <w:pPr>
        <w:pStyle w:val="EW"/>
      </w:pPr>
      <w:r w:rsidRPr="0041134A">
        <w:t>FACH</w:t>
      </w:r>
      <w:r w:rsidRPr="0041134A">
        <w:tab/>
        <w:t>Forward Access CHannel</w:t>
      </w:r>
    </w:p>
    <w:p w14:paraId="03EE51AC" w14:textId="77777777" w:rsidR="0030085B" w:rsidRPr="0041134A" w:rsidRDefault="0030085B" w:rsidP="0030085B">
      <w:pPr>
        <w:pStyle w:val="EW"/>
      </w:pPr>
      <w:r w:rsidRPr="0041134A">
        <w:t>FDD</w:t>
      </w:r>
      <w:r w:rsidRPr="0041134A">
        <w:tab/>
        <w:t>Frequency Division Duplex</w:t>
      </w:r>
    </w:p>
    <w:p w14:paraId="68BFF040" w14:textId="77777777" w:rsidR="0030085B" w:rsidRPr="0041134A" w:rsidRDefault="0030085B" w:rsidP="0030085B">
      <w:pPr>
        <w:pStyle w:val="EW"/>
      </w:pPr>
      <w:r w:rsidRPr="0041134A">
        <w:t>FIFO</w:t>
      </w:r>
      <w:r w:rsidRPr="0041134A">
        <w:tab/>
        <w:t>First Input First Output</w:t>
      </w:r>
    </w:p>
    <w:p w14:paraId="2670AD01" w14:textId="77777777" w:rsidR="0030085B" w:rsidRPr="0041134A" w:rsidRDefault="0030085B" w:rsidP="0030085B">
      <w:pPr>
        <w:pStyle w:val="EW"/>
      </w:pPr>
      <w:r w:rsidRPr="0041134A">
        <w:t>FPACH</w:t>
      </w:r>
      <w:r w:rsidRPr="0041134A">
        <w:tab/>
        <w:t>Fast Physical Access CHannel</w:t>
      </w:r>
    </w:p>
    <w:p w14:paraId="4BA9CC77" w14:textId="77777777" w:rsidR="0030085B" w:rsidRPr="0041134A" w:rsidRDefault="0030085B" w:rsidP="0030085B">
      <w:pPr>
        <w:pStyle w:val="EW"/>
      </w:pPr>
      <w:r w:rsidRPr="0041134A">
        <w:t>GERAN</w:t>
      </w:r>
      <w:r w:rsidRPr="0041134A">
        <w:tab/>
        <w:t>GSM EDGE Radio Access Network</w:t>
      </w:r>
    </w:p>
    <w:p w14:paraId="4C15C78C" w14:textId="77777777" w:rsidR="0030085B" w:rsidRPr="0041134A" w:rsidRDefault="0030085B" w:rsidP="0030085B">
      <w:pPr>
        <w:pStyle w:val="EW"/>
      </w:pPr>
      <w:r w:rsidRPr="0041134A">
        <w:t>gNB</w:t>
      </w:r>
      <w:r w:rsidRPr="0041134A">
        <w:tab/>
        <w:t>Next Generation Node B</w:t>
      </w:r>
    </w:p>
    <w:p w14:paraId="7A952949" w14:textId="77777777" w:rsidR="0030085B" w:rsidRPr="0041134A" w:rsidRDefault="0030085B" w:rsidP="0030085B">
      <w:pPr>
        <w:pStyle w:val="EW"/>
      </w:pPr>
      <w:r w:rsidRPr="0041134A">
        <w:t>GNSS</w:t>
      </w:r>
      <w:r w:rsidRPr="0041134A">
        <w:tab/>
        <w:t>Global Navigation Satellite System</w:t>
      </w:r>
    </w:p>
    <w:p w14:paraId="475DD725" w14:textId="77777777" w:rsidR="0030085B" w:rsidRPr="0041134A" w:rsidRDefault="0030085B" w:rsidP="0030085B">
      <w:pPr>
        <w:pStyle w:val="EW"/>
      </w:pPr>
      <w:r w:rsidRPr="0041134A">
        <w:t>HESSID</w:t>
      </w:r>
      <w:r w:rsidRPr="0041134A">
        <w:tab/>
        <w:t>Homogenous Extended Service Set Identifier</w:t>
      </w:r>
    </w:p>
    <w:p w14:paraId="76138992" w14:textId="77777777" w:rsidR="0030085B" w:rsidRPr="0041134A" w:rsidRDefault="0030085B" w:rsidP="0030085B">
      <w:pPr>
        <w:pStyle w:val="EW"/>
      </w:pPr>
      <w:r w:rsidRPr="0041134A">
        <w:t>HOF</w:t>
      </w:r>
      <w:r w:rsidRPr="0041134A">
        <w:tab/>
        <w:t>Handover Failure</w:t>
      </w:r>
    </w:p>
    <w:p w14:paraId="66918BCA" w14:textId="77777777" w:rsidR="0030085B" w:rsidRPr="0041134A" w:rsidRDefault="0030085B" w:rsidP="0030085B">
      <w:pPr>
        <w:pStyle w:val="EW"/>
      </w:pPr>
      <w:r w:rsidRPr="0041134A">
        <w:t>IMEI-SV</w:t>
      </w:r>
      <w:r w:rsidRPr="0041134A">
        <w:tab/>
        <w:t>International Mobile Equipment Identity Software Version</w:t>
      </w:r>
    </w:p>
    <w:p w14:paraId="78ACB7FE" w14:textId="77777777" w:rsidR="0030085B" w:rsidRPr="0041134A" w:rsidRDefault="0030085B" w:rsidP="0030085B">
      <w:pPr>
        <w:pStyle w:val="EW"/>
      </w:pPr>
      <w:r w:rsidRPr="0041134A">
        <w:t>IMSI</w:t>
      </w:r>
      <w:r w:rsidRPr="0041134A">
        <w:tab/>
        <w:t>International Mobile Subscriber Identity</w:t>
      </w:r>
    </w:p>
    <w:p w14:paraId="151B95E5" w14:textId="77777777" w:rsidR="0030085B" w:rsidRPr="0041134A" w:rsidRDefault="0030085B" w:rsidP="0030085B">
      <w:pPr>
        <w:pStyle w:val="EW"/>
      </w:pPr>
      <w:r w:rsidRPr="0041134A">
        <w:t>IP</w:t>
      </w:r>
      <w:r w:rsidRPr="0041134A">
        <w:tab/>
        <w:t>Internet Protocol</w:t>
      </w:r>
    </w:p>
    <w:p w14:paraId="5E52272A" w14:textId="77777777" w:rsidR="0030085B" w:rsidRPr="0041134A" w:rsidRDefault="0030085B" w:rsidP="0030085B">
      <w:pPr>
        <w:pStyle w:val="EW"/>
      </w:pPr>
      <w:r w:rsidRPr="0041134A">
        <w:t>ISCP</w:t>
      </w:r>
      <w:r w:rsidRPr="0041134A">
        <w:tab/>
        <w:t>Interference on Signal Code Power</w:t>
      </w:r>
    </w:p>
    <w:p w14:paraId="10B56036" w14:textId="77777777" w:rsidR="0030085B" w:rsidRPr="0041134A" w:rsidRDefault="0030085B" w:rsidP="0030085B">
      <w:pPr>
        <w:pStyle w:val="EW"/>
      </w:pPr>
      <w:r w:rsidRPr="0041134A">
        <w:t>LA</w:t>
      </w:r>
      <w:r w:rsidRPr="0041134A">
        <w:tab/>
        <w:t>Location Area</w:t>
      </w:r>
    </w:p>
    <w:p w14:paraId="1938A4F4" w14:textId="77777777" w:rsidR="0030085B" w:rsidRPr="0041134A" w:rsidRDefault="0030085B" w:rsidP="0030085B">
      <w:pPr>
        <w:pStyle w:val="EW"/>
      </w:pPr>
      <w:r w:rsidRPr="0041134A">
        <w:t>LTE</w:t>
      </w:r>
      <w:r w:rsidRPr="0041134A">
        <w:tab/>
        <w:t>Long Term Evolution</w:t>
      </w:r>
    </w:p>
    <w:p w14:paraId="2D1CD3FF" w14:textId="77777777" w:rsidR="0030085B" w:rsidRPr="0041134A" w:rsidRDefault="0030085B" w:rsidP="0030085B">
      <w:pPr>
        <w:pStyle w:val="EW"/>
      </w:pPr>
      <w:r w:rsidRPr="0041134A">
        <w:t>MAC</w:t>
      </w:r>
      <w:r w:rsidRPr="0041134A">
        <w:tab/>
        <w:t>Medium Access Control</w:t>
      </w:r>
    </w:p>
    <w:p w14:paraId="45FDAFAF" w14:textId="77777777" w:rsidR="0030085B" w:rsidRPr="0041134A" w:rsidRDefault="0030085B" w:rsidP="0030085B">
      <w:pPr>
        <w:pStyle w:val="EW"/>
      </w:pPr>
      <w:r w:rsidRPr="0041134A">
        <w:t>MBMS</w:t>
      </w:r>
      <w:r w:rsidRPr="0041134A">
        <w:tab/>
        <w:t>Multimedia Broadcast Multicast Service</w:t>
      </w:r>
    </w:p>
    <w:p w14:paraId="3049A271" w14:textId="77777777" w:rsidR="0030085B" w:rsidRPr="0041134A" w:rsidRDefault="0030085B" w:rsidP="0030085B">
      <w:pPr>
        <w:pStyle w:val="EW"/>
      </w:pPr>
      <w:r w:rsidRPr="0041134A">
        <w:t>MBSFN</w:t>
      </w:r>
      <w:r w:rsidRPr="0041134A">
        <w:tab/>
        <w:t>MBMS Single Frequency Network</w:t>
      </w:r>
    </w:p>
    <w:p w14:paraId="13E9A909" w14:textId="77777777" w:rsidR="0030085B" w:rsidRPr="0041134A" w:rsidRDefault="0030085B" w:rsidP="0030085B">
      <w:pPr>
        <w:pStyle w:val="EW"/>
      </w:pPr>
      <w:r w:rsidRPr="0041134A">
        <w:t>MDT</w:t>
      </w:r>
      <w:r w:rsidRPr="0041134A">
        <w:tab/>
        <w:t>Minimization of Drive-Tests</w:t>
      </w:r>
    </w:p>
    <w:p w14:paraId="06068BE6" w14:textId="77777777" w:rsidR="0030085B" w:rsidRPr="0041134A" w:rsidRDefault="0030085B" w:rsidP="0030085B">
      <w:pPr>
        <w:pStyle w:val="EW"/>
      </w:pPr>
      <w:r w:rsidRPr="0041134A">
        <w:t>NG-RAN</w:t>
      </w:r>
      <w:r w:rsidRPr="0041134A">
        <w:tab/>
        <w:t>Next Generation RAN</w:t>
      </w:r>
    </w:p>
    <w:p w14:paraId="4431B0ED" w14:textId="77777777" w:rsidR="0030085B" w:rsidRPr="0041134A" w:rsidRDefault="0030085B" w:rsidP="0030085B">
      <w:pPr>
        <w:pStyle w:val="EW"/>
      </w:pPr>
      <w:r w:rsidRPr="0041134A">
        <w:rPr>
          <w:rFonts w:eastAsia="宋体"/>
          <w:lang w:eastAsia="zh-CN"/>
        </w:rPr>
        <w:t>NPN</w:t>
      </w:r>
      <w:r w:rsidRPr="0041134A">
        <w:rPr>
          <w:rFonts w:eastAsia="宋体"/>
          <w:lang w:eastAsia="zh-CN"/>
        </w:rPr>
        <w:tab/>
        <w:t>Non-Public Network</w:t>
      </w:r>
    </w:p>
    <w:p w14:paraId="415D3AAE" w14:textId="77777777" w:rsidR="0030085B" w:rsidRPr="0041134A" w:rsidRDefault="0030085B" w:rsidP="0030085B">
      <w:pPr>
        <w:pStyle w:val="EW"/>
      </w:pPr>
      <w:r w:rsidRPr="0041134A">
        <w:t>NR</w:t>
      </w:r>
      <w:r w:rsidRPr="0041134A">
        <w:tab/>
        <w:t>New Radio</w:t>
      </w:r>
    </w:p>
    <w:p w14:paraId="30A10319" w14:textId="77777777" w:rsidR="0030085B" w:rsidRPr="0041134A" w:rsidRDefault="0030085B" w:rsidP="0030085B">
      <w:pPr>
        <w:pStyle w:val="EW"/>
      </w:pPr>
      <w:r w:rsidRPr="0041134A">
        <w:t>OAM</w:t>
      </w:r>
      <w:r w:rsidRPr="0041134A">
        <w:tab/>
        <w:t>Operation and Maintenance</w:t>
      </w:r>
    </w:p>
    <w:p w14:paraId="2C00A06A" w14:textId="77777777" w:rsidR="0030085B" w:rsidRPr="0041134A" w:rsidRDefault="0030085B" w:rsidP="0030085B">
      <w:pPr>
        <w:pStyle w:val="EW"/>
      </w:pPr>
      <w:r w:rsidRPr="0041134A">
        <w:t>P-CCPCH</w:t>
      </w:r>
      <w:r w:rsidRPr="0041134A">
        <w:tab/>
        <w:t>Primary Physical Common Control CHannel</w:t>
      </w:r>
    </w:p>
    <w:p w14:paraId="2F16BD2E" w14:textId="77777777" w:rsidR="0030085B" w:rsidRPr="0041134A" w:rsidRDefault="0030085B" w:rsidP="0030085B">
      <w:pPr>
        <w:pStyle w:val="EW"/>
      </w:pPr>
      <w:r w:rsidRPr="0041134A">
        <w:t>PCH</w:t>
      </w:r>
      <w:r w:rsidRPr="0041134A">
        <w:tab/>
        <w:t>Paging CHannel</w:t>
      </w:r>
    </w:p>
    <w:p w14:paraId="166449CE" w14:textId="77777777" w:rsidR="0030085B" w:rsidRPr="0041134A" w:rsidRDefault="0030085B" w:rsidP="0030085B">
      <w:pPr>
        <w:pStyle w:val="EW"/>
      </w:pPr>
      <w:r w:rsidRPr="0041134A">
        <w:t>PCI</w:t>
      </w:r>
      <w:r w:rsidRPr="0041134A">
        <w:tab/>
        <w:t>Physical Cell Id</w:t>
      </w:r>
    </w:p>
    <w:p w14:paraId="2070313D" w14:textId="77777777" w:rsidR="0030085B" w:rsidRPr="0041134A" w:rsidRDefault="0030085B" w:rsidP="0030085B">
      <w:pPr>
        <w:pStyle w:val="EW"/>
      </w:pPr>
      <w:r w:rsidRPr="0041134A">
        <w:t>PDCP</w:t>
      </w:r>
      <w:r w:rsidRPr="0041134A">
        <w:tab/>
        <w:t>Packet Data Convergence Protocol</w:t>
      </w:r>
    </w:p>
    <w:p w14:paraId="0B1DBCFE" w14:textId="77777777" w:rsidR="0030085B" w:rsidRPr="0041134A" w:rsidRDefault="0030085B" w:rsidP="0030085B">
      <w:pPr>
        <w:pStyle w:val="EW"/>
      </w:pPr>
      <w:r w:rsidRPr="0041134A">
        <w:t>PH</w:t>
      </w:r>
      <w:r w:rsidRPr="0041134A">
        <w:tab/>
        <w:t>Power Headroom</w:t>
      </w:r>
    </w:p>
    <w:p w14:paraId="0EE808DC" w14:textId="77777777" w:rsidR="0030085B" w:rsidRPr="0041134A" w:rsidRDefault="0030085B" w:rsidP="0030085B">
      <w:pPr>
        <w:pStyle w:val="EW"/>
        <w:rPr>
          <w:rFonts w:eastAsia="宋体"/>
          <w:lang w:eastAsia="zh-CN"/>
        </w:rPr>
      </w:pPr>
      <w:r w:rsidRPr="0041134A">
        <w:t>PLMN</w:t>
      </w:r>
      <w:r w:rsidRPr="0041134A">
        <w:tab/>
        <w:t>Public Land Mobile Network</w:t>
      </w:r>
    </w:p>
    <w:p w14:paraId="76A89651" w14:textId="77777777" w:rsidR="0030085B" w:rsidRPr="0041134A" w:rsidRDefault="0030085B" w:rsidP="0030085B">
      <w:pPr>
        <w:pStyle w:val="EW"/>
        <w:rPr>
          <w:rFonts w:eastAsia="宋体"/>
          <w:lang w:eastAsia="zh-CN"/>
        </w:rPr>
      </w:pPr>
      <w:r w:rsidRPr="0041134A">
        <w:rPr>
          <w:rFonts w:eastAsia="宋体"/>
          <w:lang w:eastAsia="zh-CN"/>
        </w:rPr>
        <w:t>PNI-NPN</w:t>
      </w:r>
      <w:r w:rsidRPr="0041134A">
        <w:rPr>
          <w:rFonts w:eastAsia="宋体"/>
          <w:lang w:eastAsia="zh-CN"/>
        </w:rPr>
        <w:tab/>
        <w:t>Public Network Integrated Non-Public Network</w:t>
      </w:r>
    </w:p>
    <w:p w14:paraId="3C9B9CAF" w14:textId="77777777" w:rsidR="0030085B" w:rsidRPr="0041134A" w:rsidRDefault="0030085B" w:rsidP="0030085B">
      <w:pPr>
        <w:pStyle w:val="EW"/>
      </w:pPr>
      <w:r w:rsidRPr="0041134A">
        <w:t>PS</w:t>
      </w:r>
      <w:r w:rsidRPr="0041134A">
        <w:tab/>
        <w:t>Packet Switched</w:t>
      </w:r>
    </w:p>
    <w:p w14:paraId="38D6B7C5" w14:textId="77777777" w:rsidR="0030085B" w:rsidRPr="0041134A" w:rsidRDefault="0030085B" w:rsidP="0030085B">
      <w:pPr>
        <w:pStyle w:val="EW"/>
      </w:pPr>
      <w:r w:rsidRPr="0041134A">
        <w:t>QCI</w:t>
      </w:r>
      <w:r w:rsidRPr="0041134A">
        <w:tab/>
        <w:t>QoS Class Identifier</w:t>
      </w:r>
    </w:p>
    <w:p w14:paraId="2054E460" w14:textId="77777777" w:rsidR="0030085B" w:rsidRPr="0041134A" w:rsidRDefault="0030085B" w:rsidP="0030085B">
      <w:pPr>
        <w:pStyle w:val="EW"/>
      </w:pPr>
      <w:r w:rsidRPr="0041134A">
        <w:t>QoS</w:t>
      </w:r>
      <w:r w:rsidRPr="0041134A">
        <w:tab/>
        <w:t>Quality of Service</w:t>
      </w:r>
    </w:p>
    <w:p w14:paraId="73C9E840" w14:textId="77777777" w:rsidR="0030085B" w:rsidRPr="0041134A" w:rsidRDefault="0030085B" w:rsidP="0030085B">
      <w:pPr>
        <w:pStyle w:val="EW"/>
      </w:pPr>
      <w:r w:rsidRPr="0041134A">
        <w:t>RA</w:t>
      </w:r>
      <w:r w:rsidRPr="0041134A">
        <w:tab/>
        <w:t>Routing Area</w:t>
      </w:r>
    </w:p>
    <w:p w14:paraId="23DFD3FE" w14:textId="77777777" w:rsidR="0030085B" w:rsidRPr="0041134A" w:rsidRDefault="0030085B" w:rsidP="0030085B">
      <w:pPr>
        <w:pStyle w:val="EW"/>
      </w:pPr>
      <w:r w:rsidRPr="0041134A">
        <w:t>RAB</w:t>
      </w:r>
      <w:r w:rsidRPr="0041134A">
        <w:tab/>
        <w:t>Radio Access Bearer</w:t>
      </w:r>
    </w:p>
    <w:p w14:paraId="5CD46ABF" w14:textId="77777777" w:rsidR="0030085B" w:rsidRPr="0041134A" w:rsidRDefault="0030085B" w:rsidP="0030085B">
      <w:pPr>
        <w:pStyle w:val="EW"/>
      </w:pPr>
      <w:r w:rsidRPr="0041134A">
        <w:t>RAT</w:t>
      </w:r>
      <w:r w:rsidRPr="0041134A">
        <w:tab/>
        <w:t>Radio Access Technology</w:t>
      </w:r>
    </w:p>
    <w:p w14:paraId="5C10196C" w14:textId="77777777" w:rsidR="0030085B" w:rsidRPr="0041134A" w:rsidRDefault="0030085B" w:rsidP="0030085B">
      <w:pPr>
        <w:pStyle w:val="EW"/>
      </w:pPr>
      <w:r w:rsidRPr="0041134A">
        <w:t>RB</w:t>
      </w:r>
      <w:r w:rsidRPr="0041134A">
        <w:tab/>
        <w:t>Radio Bearer</w:t>
      </w:r>
    </w:p>
    <w:p w14:paraId="70AC1D9F" w14:textId="77777777" w:rsidR="0030085B" w:rsidRPr="0041134A" w:rsidRDefault="0030085B" w:rsidP="0030085B">
      <w:pPr>
        <w:pStyle w:val="EW"/>
      </w:pPr>
      <w:r w:rsidRPr="0041134A">
        <w:t>RF</w:t>
      </w:r>
      <w:r w:rsidRPr="0041134A">
        <w:tab/>
        <w:t>Radio Frequency</w:t>
      </w:r>
    </w:p>
    <w:p w14:paraId="15F9515A" w14:textId="77777777" w:rsidR="0030085B" w:rsidRPr="0041134A" w:rsidRDefault="0030085B" w:rsidP="0030085B">
      <w:pPr>
        <w:pStyle w:val="EW"/>
      </w:pPr>
      <w:r w:rsidRPr="0041134A">
        <w:t>RLC</w:t>
      </w:r>
      <w:r w:rsidRPr="0041134A">
        <w:tab/>
        <w:t>Radio Link Control</w:t>
      </w:r>
    </w:p>
    <w:p w14:paraId="18B2B573" w14:textId="77777777" w:rsidR="0030085B" w:rsidRPr="0041134A" w:rsidRDefault="0030085B" w:rsidP="0030085B">
      <w:pPr>
        <w:pStyle w:val="EW"/>
      </w:pPr>
      <w:r w:rsidRPr="0041134A">
        <w:t>RLF</w:t>
      </w:r>
      <w:r w:rsidRPr="0041134A">
        <w:tab/>
        <w:t>Radio Link Failure</w:t>
      </w:r>
    </w:p>
    <w:p w14:paraId="1AE7C8C2" w14:textId="77777777" w:rsidR="0030085B" w:rsidRPr="0041134A" w:rsidRDefault="0030085B" w:rsidP="0030085B">
      <w:pPr>
        <w:pStyle w:val="EW"/>
      </w:pPr>
      <w:r w:rsidRPr="0041134A">
        <w:t>RNC</w:t>
      </w:r>
      <w:r w:rsidRPr="0041134A">
        <w:tab/>
        <w:t>Radio Network Controller</w:t>
      </w:r>
    </w:p>
    <w:p w14:paraId="490D74FF" w14:textId="77777777" w:rsidR="0030085B" w:rsidRPr="0041134A" w:rsidRDefault="0030085B" w:rsidP="0030085B">
      <w:pPr>
        <w:pStyle w:val="EW"/>
      </w:pPr>
      <w:r w:rsidRPr="0041134A">
        <w:t>RPLMN</w:t>
      </w:r>
      <w:r w:rsidRPr="0041134A">
        <w:tab/>
        <w:t>Registered PLMN</w:t>
      </w:r>
    </w:p>
    <w:p w14:paraId="244E2F28" w14:textId="77777777" w:rsidR="0030085B" w:rsidRPr="0041134A" w:rsidRDefault="0030085B" w:rsidP="0030085B">
      <w:pPr>
        <w:pStyle w:val="EW"/>
      </w:pPr>
      <w:r w:rsidRPr="0041134A">
        <w:t>RRC</w:t>
      </w:r>
      <w:r w:rsidRPr="0041134A">
        <w:tab/>
        <w:t>Radio Resource Control</w:t>
      </w:r>
    </w:p>
    <w:p w14:paraId="6673E72C" w14:textId="77777777" w:rsidR="0030085B" w:rsidRPr="0041134A" w:rsidRDefault="0030085B" w:rsidP="0030085B">
      <w:pPr>
        <w:pStyle w:val="EW"/>
      </w:pPr>
      <w:r w:rsidRPr="0041134A">
        <w:t>RRM</w:t>
      </w:r>
      <w:r w:rsidRPr="0041134A">
        <w:tab/>
        <w:t>Radio Resource Management</w:t>
      </w:r>
    </w:p>
    <w:p w14:paraId="0778746E" w14:textId="77777777" w:rsidR="0030085B" w:rsidRPr="0041134A" w:rsidRDefault="0030085B" w:rsidP="0030085B">
      <w:pPr>
        <w:pStyle w:val="EW"/>
      </w:pPr>
      <w:r w:rsidRPr="0041134A">
        <w:t>RSCP</w:t>
      </w:r>
      <w:r w:rsidRPr="0041134A">
        <w:tab/>
        <w:t>Received Signal Code Power</w:t>
      </w:r>
    </w:p>
    <w:p w14:paraId="33175396" w14:textId="77777777" w:rsidR="0030085B" w:rsidRPr="0041134A" w:rsidRDefault="0030085B" w:rsidP="0030085B">
      <w:pPr>
        <w:pStyle w:val="EW"/>
      </w:pPr>
      <w:r w:rsidRPr="0041134A">
        <w:t>RSRP</w:t>
      </w:r>
      <w:r w:rsidRPr="0041134A">
        <w:tab/>
        <w:t>Reference Signal Received Power</w:t>
      </w:r>
    </w:p>
    <w:p w14:paraId="20EE811A" w14:textId="77777777" w:rsidR="0030085B" w:rsidRPr="0041134A" w:rsidRDefault="0030085B" w:rsidP="0030085B">
      <w:pPr>
        <w:pStyle w:val="EW"/>
      </w:pPr>
      <w:r w:rsidRPr="0041134A">
        <w:t>RSRQ</w:t>
      </w:r>
      <w:r w:rsidRPr="0041134A">
        <w:tab/>
        <w:t>Reference Signal Received Quality</w:t>
      </w:r>
    </w:p>
    <w:p w14:paraId="78DB9397" w14:textId="77777777" w:rsidR="0030085B" w:rsidRPr="0041134A" w:rsidRDefault="0030085B" w:rsidP="0030085B">
      <w:pPr>
        <w:pStyle w:val="EW"/>
      </w:pPr>
      <w:r w:rsidRPr="0041134A">
        <w:t>RSSI</w:t>
      </w:r>
      <w:r w:rsidRPr="0041134A">
        <w:tab/>
        <w:t>Received Signal Strength Indicator</w:t>
      </w:r>
    </w:p>
    <w:p w14:paraId="1AB9FD32" w14:textId="77777777" w:rsidR="0030085B" w:rsidRPr="0041134A" w:rsidRDefault="0030085B" w:rsidP="0030085B">
      <w:pPr>
        <w:pStyle w:val="EW"/>
      </w:pPr>
      <w:r w:rsidRPr="0041134A">
        <w:t>RTT</w:t>
      </w:r>
      <w:r w:rsidRPr="0041134A">
        <w:tab/>
        <w:t>Round Trip Time</w:t>
      </w:r>
    </w:p>
    <w:p w14:paraId="6C332C05" w14:textId="77777777" w:rsidR="0030085B" w:rsidRPr="0041134A" w:rsidRDefault="0030085B" w:rsidP="0030085B">
      <w:pPr>
        <w:pStyle w:val="EW"/>
      </w:pPr>
      <w:r w:rsidRPr="0041134A">
        <w:t>RTWP</w:t>
      </w:r>
      <w:r w:rsidRPr="0041134A">
        <w:tab/>
        <w:t>Received Total Wideband Power</w:t>
      </w:r>
    </w:p>
    <w:p w14:paraId="022CB940" w14:textId="77777777" w:rsidR="0030085B" w:rsidRPr="0041134A" w:rsidRDefault="0030085B" w:rsidP="0030085B">
      <w:pPr>
        <w:pStyle w:val="EW"/>
      </w:pPr>
      <w:r w:rsidRPr="0041134A">
        <w:t>SCell</w:t>
      </w:r>
      <w:r w:rsidRPr="0041134A">
        <w:tab/>
        <w:t>Secondary Cell</w:t>
      </w:r>
    </w:p>
    <w:p w14:paraId="08CB826D" w14:textId="77777777" w:rsidR="0030085B" w:rsidRPr="0041134A" w:rsidRDefault="0030085B" w:rsidP="0030085B">
      <w:pPr>
        <w:pStyle w:val="EW"/>
      </w:pPr>
      <w:r w:rsidRPr="0041134A">
        <w:t>SIR</w:t>
      </w:r>
      <w:r w:rsidRPr="0041134A">
        <w:tab/>
        <w:t>Signal to Interference Ratio</w:t>
      </w:r>
    </w:p>
    <w:p w14:paraId="02574F98" w14:textId="77777777" w:rsidR="0030085B" w:rsidRPr="0041134A" w:rsidRDefault="0030085B" w:rsidP="0030085B">
      <w:pPr>
        <w:pStyle w:val="EW"/>
      </w:pPr>
      <w:r w:rsidRPr="0041134A">
        <w:t>SINR</w:t>
      </w:r>
      <w:r w:rsidRPr="0041134A">
        <w:tab/>
        <w:t>Signal to Noise plus Interference Ratio</w:t>
      </w:r>
    </w:p>
    <w:p w14:paraId="6A9522F8" w14:textId="77777777" w:rsidR="0030085B" w:rsidRPr="0041134A" w:rsidRDefault="0030085B" w:rsidP="0030085B">
      <w:pPr>
        <w:pStyle w:val="EW"/>
      </w:pPr>
      <w:r w:rsidRPr="0041134A">
        <w:lastRenderedPageBreak/>
        <w:t>SNPN</w:t>
      </w:r>
      <w:r w:rsidRPr="0041134A">
        <w:tab/>
        <w:t>Stand-alone Non-Public Network</w:t>
      </w:r>
    </w:p>
    <w:p w14:paraId="766B6DD8" w14:textId="77777777" w:rsidR="0030085B" w:rsidRPr="0041134A" w:rsidRDefault="0030085B" w:rsidP="0030085B">
      <w:pPr>
        <w:pStyle w:val="EW"/>
      </w:pPr>
      <w:r w:rsidRPr="0041134A">
        <w:t>SNR</w:t>
      </w:r>
      <w:r w:rsidRPr="0041134A">
        <w:tab/>
        <w:t>Signal to Noise Ratio</w:t>
      </w:r>
    </w:p>
    <w:p w14:paraId="1261FB0C" w14:textId="77777777" w:rsidR="0030085B" w:rsidRPr="0041134A" w:rsidRDefault="0030085B" w:rsidP="0030085B">
      <w:pPr>
        <w:pStyle w:val="EW"/>
      </w:pPr>
      <w:r w:rsidRPr="0041134A">
        <w:t>SON</w:t>
      </w:r>
      <w:r w:rsidRPr="0041134A">
        <w:tab/>
        <w:t>Self Organizing/Optimizing Network</w:t>
      </w:r>
    </w:p>
    <w:p w14:paraId="53E8AD56" w14:textId="77777777" w:rsidR="0030085B" w:rsidRPr="0041134A" w:rsidRDefault="0030085B" w:rsidP="0030085B">
      <w:pPr>
        <w:pStyle w:val="EW"/>
      </w:pPr>
      <w:r w:rsidRPr="0041134A">
        <w:t>SRB</w:t>
      </w:r>
      <w:r w:rsidRPr="0041134A">
        <w:tab/>
        <w:t>Signalling Radio Bearer</w:t>
      </w:r>
    </w:p>
    <w:p w14:paraId="204E9C01" w14:textId="77777777" w:rsidR="0030085B" w:rsidRPr="0041134A" w:rsidRDefault="0030085B" w:rsidP="0030085B">
      <w:pPr>
        <w:pStyle w:val="EW"/>
      </w:pPr>
      <w:r w:rsidRPr="0041134A">
        <w:t>SRNC</w:t>
      </w:r>
      <w:r w:rsidRPr="0041134A">
        <w:tab/>
        <w:t>Serving RNC</w:t>
      </w:r>
    </w:p>
    <w:p w14:paraId="02C38B17" w14:textId="77777777" w:rsidR="0030085B" w:rsidRPr="0041134A" w:rsidRDefault="0030085B" w:rsidP="0030085B">
      <w:pPr>
        <w:pStyle w:val="EW"/>
      </w:pPr>
      <w:r w:rsidRPr="0041134A">
        <w:t>SSB</w:t>
      </w:r>
      <w:r w:rsidRPr="0041134A">
        <w:tab/>
        <w:t>Synchronization Signal Block</w:t>
      </w:r>
    </w:p>
    <w:p w14:paraId="22BB91BA" w14:textId="77777777" w:rsidR="0030085B" w:rsidRPr="0041134A" w:rsidRDefault="0030085B" w:rsidP="0030085B">
      <w:pPr>
        <w:pStyle w:val="EW"/>
      </w:pPr>
      <w:r w:rsidRPr="0041134A">
        <w:t>SSID</w:t>
      </w:r>
      <w:r w:rsidRPr="0041134A">
        <w:tab/>
        <w:t>Service Set Identifier</w:t>
      </w:r>
    </w:p>
    <w:p w14:paraId="10D25209" w14:textId="77777777" w:rsidR="0030085B" w:rsidRPr="0041134A" w:rsidRDefault="0030085B" w:rsidP="0030085B">
      <w:pPr>
        <w:pStyle w:val="EW"/>
      </w:pPr>
      <w:r w:rsidRPr="0041134A">
        <w:t>TA</w:t>
      </w:r>
      <w:r w:rsidRPr="0041134A">
        <w:tab/>
        <w:t>Tracking Area</w:t>
      </w:r>
    </w:p>
    <w:p w14:paraId="6FA1D5FE" w14:textId="77777777" w:rsidR="0030085B" w:rsidRPr="0041134A" w:rsidRDefault="0030085B" w:rsidP="0030085B">
      <w:pPr>
        <w:pStyle w:val="EW"/>
      </w:pPr>
      <w:r w:rsidRPr="0041134A">
        <w:t>TCE</w:t>
      </w:r>
      <w:r w:rsidRPr="0041134A">
        <w:tab/>
        <w:t>Trace Collection Entity</w:t>
      </w:r>
    </w:p>
    <w:p w14:paraId="2E9B705A" w14:textId="77777777" w:rsidR="0030085B" w:rsidRPr="0041134A" w:rsidRDefault="0030085B" w:rsidP="0030085B">
      <w:pPr>
        <w:pStyle w:val="EW"/>
      </w:pPr>
      <w:r w:rsidRPr="0041134A">
        <w:t>TDD</w:t>
      </w:r>
      <w:r w:rsidRPr="0041134A">
        <w:tab/>
        <w:t>Time Division Duplex</w:t>
      </w:r>
    </w:p>
    <w:p w14:paraId="1C3208EF" w14:textId="77777777" w:rsidR="0030085B" w:rsidRPr="0041134A" w:rsidRDefault="0030085B" w:rsidP="0030085B">
      <w:pPr>
        <w:pStyle w:val="EW"/>
      </w:pPr>
      <w:r w:rsidRPr="0041134A">
        <w:t>UE</w:t>
      </w:r>
      <w:r w:rsidRPr="0041134A">
        <w:tab/>
        <w:t>User Equipment</w:t>
      </w:r>
    </w:p>
    <w:p w14:paraId="468D834E" w14:textId="77777777" w:rsidR="0030085B" w:rsidRPr="0041134A" w:rsidRDefault="0030085B" w:rsidP="0030085B">
      <w:pPr>
        <w:pStyle w:val="EW"/>
      </w:pPr>
      <w:r w:rsidRPr="0041134A">
        <w:t>UL</w:t>
      </w:r>
      <w:r w:rsidRPr="0041134A">
        <w:tab/>
        <w:t>Uplink</w:t>
      </w:r>
    </w:p>
    <w:p w14:paraId="3DF30FF1" w14:textId="77777777" w:rsidR="0030085B" w:rsidRPr="0041134A" w:rsidRDefault="0030085B" w:rsidP="0030085B">
      <w:pPr>
        <w:pStyle w:val="EW"/>
      </w:pPr>
      <w:r w:rsidRPr="0041134A">
        <w:t>UMTS</w:t>
      </w:r>
      <w:r w:rsidRPr="0041134A">
        <w:tab/>
        <w:t>Universal Mobile Telecommunication System</w:t>
      </w:r>
    </w:p>
    <w:p w14:paraId="30B76AC4" w14:textId="77777777" w:rsidR="0030085B" w:rsidRPr="0041134A" w:rsidRDefault="0030085B" w:rsidP="0030085B">
      <w:pPr>
        <w:pStyle w:val="EW"/>
      </w:pPr>
      <w:r w:rsidRPr="0041134A">
        <w:t>UPH</w:t>
      </w:r>
      <w:r w:rsidRPr="0041134A">
        <w:tab/>
        <w:t>Uplink PH</w:t>
      </w:r>
    </w:p>
    <w:p w14:paraId="0787AF5B" w14:textId="77777777" w:rsidR="0030085B" w:rsidRPr="0041134A" w:rsidRDefault="0030085B" w:rsidP="0030085B">
      <w:pPr>
        <w:pStyle w:val="EW"/>
      </w:pPr>
      <w:r w:rsidRPr="0041134A">
        <w:t>URA</w:t>
      </w:r>
      <w:r w:rsidRPr="0041134A">
        <w:tab/>
        <w:t>UTRAN Registration Area</w:t>
      </w:r>
    </w:p>
    <w:p w14:paraId="7B5EFAD7" w14:textId="77777777" w:rsidR="0030085B" w:rsidRPr="0041134A" w:rsidRDefault="0030085B" w:rsidP="0030085B">
      <w:pPr>
        <w:pStyle w:val="EW"/>
      </w:pPr>
      <w:r w:rsidRPr="0041134A">
        <w:t>UTRA</w:t>
      </w:r>
      <w:r w:rsidRPr="0041134A">
        <w:tab/>
        <w:t>Universal Terrestrial Radio Access</w:t>
      </w:r>
    </w:p>
    <w:p w14:paraId="05CA0092" w14:textId="77777777" w:rsidR="0030085B" w:rsidRPr="0041134A" w:rsidRDefault="0030085B" w:rsidP="0030085B">
      <w:pPr>
        <w:pStyle w:val="EW"/>
      </w:pPr>
      <w:r w:rsidRPr="0041134A">
        <w:t>UTRAN</w:t>
      </w:r>
      <w:r w:rsidRPr="0041134A">
        <w:tab/>
        <w:t>Universal Terrestrial Radio Access Network</w:t>
      </w:r>
    </w:p>
    <w:p w14:paraId="31849B42" w14:textId="77777777" w:rsidR="0030085B" w:rsidRPr="0041134A" w:rsidRDefault="0030085B" w:rsidP="0030085B">
      <w:pPr>
        <w:pStyle w:val="EW"/>
      </w:pPr>
    </w:p>
    <w:p w14:paraId="474511FC" w14:textId="77777777" w:rsidR="0030085B" w:rsidRPr="0041134A" w:rsidRDefault="0030085B" w:rsidP="0030085B">
      <w:pPr>
        <w:pStyle w:val="1"/>
      </w:pPr>
      <w:bookmarkStart w:id="34" w:name="_Toc518610659"/>
      <w:bookmarkStart w:id="35" w:name="_Toc37153576"/>
      <w:bookmarkStart w:id="36" w:name="_Toc46501730"/>
      <w:bookmarkStart w:id="37" w:name="_Toc52579301"/>
      <w:bookmarkStart w:id="38" w:name="_Toc202189684"/>
      <w:r w:rsidRPr="0041134A">
        <w:t>4</w:t>
      </w:r>
      <w:r w:rsidRPr="0041134A">
        <w:tab/>
        <w:t>Main concept and requirements</w:t>
      </w:r>
      <w:bookmarkEnd w:id="34"/>
      <w:bookmarkEnd w:id="35"/>
      <w:bookmarkEnd w:id="36"/>
      <w:bookmarkEnd w:id="37"/>
      <w:bookmarkEnd w:id="38"/>
    </w:p>
    <w:p w14:paraId="3FCFD6AD" w14:textId="77777777" w:rsidR="0030085B" w:rsidRPr="0041134A" w:rsidRDefault="0030085B" w:rsidP="0030085B">
      <w:pPr>
        <w:pStyle w:val="2"/>
      </w:pPr>
      <w:bookmarkStart w:id="39" w:name="_Toc518610660"/>
      <w:bookmarkStart w:id="40" w:name="_Toc37153577"/>
      <w:bookmarkStart w:id="41" w:name="_Toc46501731"/>
      <w:bookmarkStart w:id="42" w:name="_Toc52579302"/>
      <w:bookmarkStart w:id="43" w:name="_Toc202189685"/>
      <w:r w:rsidRPr="0041134A">
        <w:t>4.1</w:t>
      </w:r>
      <w:r w:rsidRPr="0041134A">
        <w:tab/>
        <w:t>General</w:t>
      </w:r>
      <w:bookmarkEnd w:id="39"/>
      <w:bookmarkEnd w:id="40"/>
      <w:bookmarkEnd w:id="41"/>
      <w:bookmarkEnd w:id="42"/>
      <w:bookmarkEnd w:id="43"/>
    </w:p>
    <w:p w14:paraId="236B746E" w14:textId="77777777" w:rsidR="0030085B" w:rsidRPr="0041134A" w:rsidRDefault="0030085B" w:rsidP="0030085B">
      <w:r w:rsidRPr="0041134A">
        <w:t>The general principles and requirements guiding the definition of functions for Minimization of drive tests are the following:</w:t>
      </w:r>
    </w:p>
    <w:p w14:paraId="6C5E61AC" w14:textId="7A534CE5" w:rsidR="0030085B" w:rsidRPr="0041134A" w:rsidRDefault="0030085B" w:rsidP="0030085B">
      <w:pPr>
        <w:pStyle w:val="B1"/>
      </w:pPr>
      <w:bookmarkStart w:id="44" w:name="OLE_LINK1"/>
      <w:bookmarkStart w:id="45" w:name="OLE_LINK2"/>
      <w:r w:rsidRPr="0041134A">
        <w:rPr>
          <w:b/>
        </w:rPr>
        <w:t>1.</w:t>
      </w:r>
      <w:r w:rsidRPr="0041134A">
        <w:rPr>
          <w:b/>
        </w:rPr>
        <w:tab/>
        <w:t>MDT mode</w:t>
      </w:r>
      <w:r w:rsidRPr="0041134A">
        <w:rPr>
          <w:b/>
        </w:rPr>
        <w:br/>
      </w:r>
      <w:r w:rsidRPr="0041134A">
        <w:t>There are two modes for the MDT measurements: Logged MDT and Immediate MDT. There are also cases of measurement collection not specified as either immediate or logged MDT, such as Accessibility measurements.</w:t>
      </w:r>
      <w:ins w:id="46" w:author="Huawei - Jun" w:date="2025-09-28T15:34:00Z">
        <w:r w:rsidR="00355B1B">
          <w:t xml:space="preserve"> </w:t>
        </w:r>
        <w:r w:rsidR="00355B1B" w:rsidRPr="00355B1B">
          <w:t>Additionally, the measurement collection is specified as immediate MDT with logging of UE radio measurements to support network-side data collection.</w:t>
        </w:r>
      </w:ins>
    </w:p>
    <w:bookmarkEnd w:id="44"/>
    <w:bookmarkEnd w:id="45"/>
    <w:p w14:paraId="7BD5E8C9" w14:textId="77777777" w:rsidR="0030085B" w:rsidRPr="0041134A" w:rsidRDefault="0030085B" w:rsidP="0030085B">
      <w:pPr>
        <w:pStyle w:val="B1"/>
      </w:pPr>
      <w:r w:rsidRPr="0041134A">
        <w:rPr>
          <w:b/>
        </w:rPr>
        <w:t>2.</w:t>
      </w:r>
      <w:r w:rsidRPr="0041134A">
        <w:rPr>
          <w:b/>
        </w:rPr>
        <w:tab/>
        <w:t>UE measurement configuration</w:t>
      </w:r>
      <w:r w:rsidRPr="0041134A">
        <w:rPr>
          <w:b/>
        </w:rPr>
        <w:br/>
      </w:r>
      <w:r w:rsidRPr="0041134A">
        <w:t>It is possible to configure MDT measurements for the UE logging purpose independently from the network configurations for normal RRM purposes. However, in most cases, the availability of measurement results is conditionally dependent on the UE RRM configuration.</w:t>
      </w:r>
    </w:p>
    <w:p w14:paraId="58505709" w14:textId="77777777" w:rsidR="0030085B" w:rsidRPr="0041134A" w:rsidRDefault="0030085B" w:rsidP="0030085B">
      <w:pPr>
        <w:pStyle w:val="B1"/>
      </w:pPr>
      <w:r w:rsidRPr="0041134A">
        <w:rPr>
          <w:b/>
        </w:rPr>
        <w:t>3.</w:t>
      </w:r>
      <w:r w:rsidRPr="0041134A">
        <w:rPr>
          <w:b/>
        </w:rPr>
        <w:tab/>
        <w:t>UE measurement collection and reporting</w:t>
      </w:r>
      <w:r w:rsidRPr="0041134A">
        <w:rPr>
          <w:b/>
        </w:rPr>
        <w:br/>
      </w:r>
      <w:r w:rsidRPr="0041134A">
        <w:rPr>
          <w:bCs/>
        </w:rPr>
        <w:t xml:space="preserve">UE MDT </w:t>
      </w:r>
      <w:r w:rsidRPr="0041134A">
        <w:rPr>
          <w:rFonts w:cs="MS Gothic"/>
        </w:rPr>
        <w:t xml:space="preserve">measurement logs consist of multiple events and measurements taken over time. </w:t>
      </w:r>
      <w:r w:rsidRPr="0041134A">
        <w:t>The time interval for measurement collection and reporting is decoupled in order to limit the impact on the UE battery consumption and network signalling load.</w:t>
      </w:r>
    </w:p>
    <w:p w14:paraId="1D27E364" w14:textId="77777777" w:rsidR="0030085B" w:rsidRPr="0041134A" w:rsidRDefault="0030085B" w:rsidP="0030085B">
      <w:pPr>
        <w:pStyle w:val="B1"/>
      </w:pPr>
      <w:r w:rsidRPr="0041134A">
        <w:rPr>
          <w:b/>
        </w:rPr>
        <w:t>4.</w:t>
      </w:r>
      <w:r w:rsidRPr="0041134A">
        <w:rPr>
          <w:b/>
        </w:rPr>
        <w:tab/>
        <w:t>Geographical scope of measurement logging</w:t>
      </w:r>
      <w:r w:rsidRPr="0041134A">
        <w:rPr>
          <w:b/>
        </w:rPr>
        <w:br/>
      </w:r>
      <w:r w:rsidRPr="0041134A">
        <w:t>It is possible to configure the geographical area where the defined set of measurements shall be collected.</w:t>
      </w:r>
    </w:p>
    <w:p w14:paraId="1E4B351E" w14:textId="77777777" w:rsidR="0030085B" w:rsidRPr="0041134A" w:rsidRDefault="0030085B" w:rsidP="0030085B">
      <w:pPr>
        <w:pStyle w:val="B1"/>
      </w:pPr>
      <w:r w:rsidRPr="0041134A">
        <w:rPr>
          <w:b/>
        </w:rPr>
        <w:t>5.</w:t>
      </w:r>
      <w:r w:rsidRPr="0041134A">
        <w:rPr>
          <w:b/>
        </w:rPr>
        <w:tab/>
        <w:t>Location information</w:t>
      </w:r>
      <w:r w:rsidRPr="0041134A">
        <w:rPr>
          <w:b/>
        </w:rPr>
        <w:br/>
      </w:r>
      <w:r w:rsidRPr="0041134A">
        <w:rPr>
          <w:rFonts w:cs="MS Gothic"/>
        </w:rPr>
        <w:t>T</w:t>
      </w:r>
      <w:r w:rsidRPr="0041134A">
        <w:t>he measurements shall be linked to available location information and/or other information or measurements that can be used to derive location information.</w:t>
      </w:r>
    </w:p>
    <w:p w14:paraId="464185CE" w14:textId="77777777" w:rsidR="0030085B" w:rsidRPr="0041134A" w:rsidRDefault="0030085B" w:rsidP="0030085B">
      <w:pPr>
        <w:pStyle w:val="B1"/>
      </w:pPr>
      <w:r w:rsidRPr="0041134A">
        <w:rPr>
          <w:b/>
        </w:rPr>
        <w:t>6.</w:t>
      </w:r>
      <w:r w:rsidRPr="0041134A">
        <w:rPr>
          <w:b/>
        </w:rPr>
        <w:tab/>
        <w:t>Time information</w:t>
      </w:r>
      <w:r w:rsidRPr="0041134A">
        <w:rPr>
          <w:b/>
        </w:rPr>
        <w:br/>
      </w:r>
      <w:r w:rsidRPr="0041134A">
        <w:rPr>
          <w:rFonts w:cs="MS Gothic"/>
        </w:rPr>
        <w:t>The</w:t>
      </w:r>
      <w:r w:rsidRPr="0041134A">
        <w:t xml:space="preserve"> measurements in measurement logs shall be linked to a time stamp.</w:t>
      </w:r>
    </w:p>
    <w:p w14:paraId="5AB71BBB" w14:textId="77777777" w:rsidR="0030085B" w:rsidRPr="0041134A" w:rsidRDefault="0030085B" w:rsidP="0030085B">
      <w:pPr>
        <w:pStyle w:val="B1"/>
        <w:rPr>
          <w:rFonts w:eastAsia="ArialMT"/>
          <w:lang w:eastAsia="zh-CN"/>
        </w:rPr>
      </w:pPr>
      <w:r w:rsidRPr="0041134A">
        <w:rPr>
          <w:b/>
        </w:rPr>
        <w:t>7.</w:t>
      </w:r>
      <w:r w:rsidRPr="0041134A">
        <w:rPr>
          <w:b/>
        </w:rPr>
        <w:tab/>
        <w:t>Sensor information</w:t>
      </w:r>
      <w:r w:rsidRPr="0041134A">
        <w:rPr>
          <w:b/>
        </w:rPr>
        <w:br/>
      </w:r>
      <w:r w:rsidRPr="0041134A">
        <w:t>The measurements can be linked to available sensor information that can be used to derive UE orientation in a global coordinate system</w:t>
      </w:r>
      <w:r w:rsidRPr="0041134A">
        <w:rPr>
          <w:rFonts w:eastAsia="ArialMT"/>
          <w:lang w:eastAsia="zh-CN"/>
        </w:rPr>
        <w:t xml:space="preserve">, the uncompensated barometric pressure </w:t>
      </w:r>
      <w:r w:rsidRPr="0041134A">
        <w:rPr>
          <w:lang w:eastAsia="zh-CN"/>
        </w:rPr>
        <w:t xml:space="preserve">and the </w:t>
      </w:r>
      <w:r w:rsidRPr="0041134A">
        <w:rPr>
          <w:rFonts w:eastAsia="ArialMT"/>
          <w:lang w:eastAsia="zh-CN"/>
        </w:rPr>
        <w:t>UE speed.</w:t>
      </w:r>
    </w:p>
    <w:p w14:paraId="3DAFC45A" w14:textId="77777777" w:rsidR="0030085B" w:rsidRPr="0041134A" w:rsidRDefault="0030085B" w:rsidP="0030085B">
      <w:pPr>
        <w:pStyle w:val="B1"/>
      </w:pPr>
      <w:r w:rsidRPr="0041134A">
        <w:rPr>
          <w:b/>
        </w:rPr>
        <w:t>8.</w:t>
      </w:r>
      <w:r w:rsidRPr="0041134A">
        <w:rPr>
          <w:b/>
        </w:rPr>
        <w:tab/>
        <w:t>UE capability information</w:t>
      </w:r>
      <w:r w:rsidRPr="0041134A">
        <w:rPr>
          <w:b/>
        </w:rPr>
        <w:br/>
      </w:r>
      <w:r w:rsidRPr="0041134A">
        <w:t>The network may use UE capabilities to select terminals for MDT measurements.</w:t>
      </w:r>
    </w:p>
    <w:p w14:paraId="1B0C8E5C" w14:textId="77777777" w:rsidR="0030085B" w:rsidRPr="0041134A" w:rsidRDefault="0030085B" w:rsidP="0030085B">
      <w:pPr>
        <w:pStyle w:val="B1"/>
      </w:pPr>
      <w:r w:rsidRPr="0041134A">
        <w:rPr>
          <w:b/>
        </w:rPr>
        <w:t>9.</w:t>
      </w:r>
      <w:r w:rsidRPr="0041134A">
        <w:rPr>
          <w:b/>
        </w:rPr>
        <w:tab/>
        <w:t>Dependency on SON</w:t>
      </w:r>
      <w:r w:rsidRPr="0041134A">
        <w:rPr>
          <w:b/>
        </w:rPr>
        <w:br/>
      </w:r>
      <w:r w:rsidRPr="0041134A">
        <w:t xml:space="preserve">The solutions for MDT are able to work independently from SON support in the network. Relation between </w:t>
      </w:r>
      <w:r w:rsidRPr="0041134A">
        <w:lastRenderedPageBreak/>
        <w:t>measurements/solution for MDT and UE side SON functions shall be established in a way that re-use of functions is achieved where possible.</w:t>
      </w:r>
    </w:p>
    <w:p w14:paraId="4BBE14D8" w14:textId="77777777" w:rsidR="0030085B" w:rsidRPr="0041134A" w:rsidRDefault="0030085B" w:rsidP="0030085B">
      <w:pPr>
        <w:pStyle w:val="B1"/>
      </w:pPr>
      <w:r w:rsidRPr="0041134A">
        <w:rPr>
          <w:b/>
        </w:rPr>
        <w:t>10.</w:t>
      </w:r>
      <w:r w:rsidRPr="0041134A">
        <w:rPr>
          <w:b/>
        </w:rPr>
        <w:tab/>
        <w:t>Dependency on TRACE</w:t>
      </w:r>
      <w:r w:rsidRPr="0041134A">
        <w:rPr>
          <w:b/>
        </w:rPr>
        <w:br/>
      </w:r>
      <w:r w:rsidRPr="0041134A">
        <w:t>The subscriber/cell trace functionality is reused and extended to support MDT. If the MDT is initiated towards a specific UE (e.g. based on IMSI, IMEI-SV, etc.), the signalling based trace procedure is used, otherwise the management based trace procedure (or cell traffic trace procedure) is used. Network signalling and overall control of MDT is described in TS 32.422 [6].</w:t>
      </w:r>
    </w:p>
    <w:p w14:paraId="56328FDD" w14:textId="77777777" w:rsidR="0030085B" w:rsidRPr="0041134A" w:rsidRDefault="0030085B" w:rsidP="0030085B">
      <w:r w:rsidRPr="0041134A">
        <w:t>The solutions for MDT shall take into account the following constraints:</w:t>
      </w:r>
    </w:p>
    <w:p w14:paraId="6CC5F29D" w14:textId="77777777" w:rsidR="0030085B" w:rsidRPr="0041134A" w:rsidRDefault="0030085B" w:rsidP="0030085B">
      <w:pPr>
        <w:pStyle w:val="B1"/>
      </w:pPr>
      <w:r w:rsidRPr="0041134A">
        <w:rPr>
          <w:b/>
        </w:rPr>
        <w:t>1.</w:t>
      </w:r>
      <w:r w:rsidRPr="0041134A">
        <w:rPr>
          <w:b/>
        </w:rPr>
        <w:tab/>
        <w:t>UE measurements</w:t>
      </w:r>
      <w:r w:rsidRPr="0041134A">
        <w:rPr>
          <w:b/>
        </w:rPr>
        <w:br/>
      </w:r>
      <w:r w:rsidRPr="0041134A">
        <w:rPr>
          <w:rFonts w:cs="MS Gothic"/>
        </w:rPr>
        <w:t xml:space="preserve">The UE measurement logging mechanism is an optional feature. </w:t>
      </w:r>
      <w:r w:rsidRPr="0041134A">
        <w:t>In order to limit the impact on UE power consumption and processing, the UE measurement logging should as much as possible rely on the measurements that are available in the UE according to radio resource management enforced by the access network.</w:t>
      </w:r>
    </w:p>
    <w:p w14:paraId="00F96F5E" w14:textId="77777777" w:rsidR="0030085B" w:rsidRPr="0041134A" w:rsidRDefault="0030085B" w:rsidP="0030085B">
      <w:pPr>
        <w:pStyle w:val="B1"/>
      </w:pPr>
      <w:r w:rsidRPr="0041134A">
        <w:rPr>
          <w:b/>
        </w:rPr>
        <w:t>2.</w:t>
      </w:r>
      <w:r w:rsidRPr="0041134A">
        <w:rPr>
          <w:b/>
        </w:rPr>
        <w:tab/>
        <w:t>Location information</w:t>
      </w:r>
      <w:r w:rsidRPr="0041134A">
        <w:rPr>
          <w:b/>
        </w:rPr>
        <w:br/>
      </w:r>
      <w:r w:rsidRPr="0041134A">
        <w:t>The availability of location information is subject to UE capability and/or UE implementation. Solutions requiring location information shall take into account power consumption of the UE due to the need to run its positioning components.</w:t>
      </w:r>
    </w:p>
    <w:p w14:paraId="7C322636" w14:textId="77777777" w:rsidR="0030085B" w:rsidRPr="0041134A" w:rsidRDefault="0030085B" w:rsidP="0030085B">
      <w:pPr>
        <w:pStyle w:val="1"/>
        <w:rPr>
          <w:rFonts w:eastAsia="宋体"/>
          <w:lang w:eastAsia="zh-CN"/>
        </w:rPr>
      </w:pPr>
      <w:bookmarkStart w:id="47" w:name="_Toc518610661"/>
      <w:bookmarkStart w:id="48" w:name="_Toc37153578"/>
      <w:bookmarkStart w:id="49" w:name="_Toc46501732"/>
      <w:bookmarkStart w:id="50" w:name="_Toc52579303"/>
      <w:bookmarkStart w:id="51" w:name="_Toc202189686"/>
      <w:r w:rsidRPr="0041134A">
        <w:t>5</w:t>
      </w:r>
      <w:r w:rsidRPr="0041134A">
        <w:tab/>
        <w:t>Functions and procedures</w:t>
      </w:r>
      <w:bookmarkEnd w:id="47"/>
      <w:bookmarkEnd w:id="48"/>
      <w:bookmarkEnd w:id="49"/>
      <w:bookmarkEnd w:id="50"/>
      <w:bookmarkEnd w:id="51"/>
    </w:p>
    <w:p w14:paraId="2AF0E73F" w14:textId="77777777" w:rsidR="0030085B" w:rsidRPr="0041134A" w:rsidRDefault="0030085B" w:rsidP="0030085B">
      <w:pPr>
        <w:pStyle w:val="2"/>
      </w:pPr>
      <w:bookmarkStart w:id="52" w:name="_Toc518610662"/>
      <w:bookmarkStart w:id="53" w:name="_Toc37153579"/>
      <w:bookmarkStart w:id="54" w:name="_Toc46501733"/>
      <w:bookmarkStart w:id="55" w:name="_Toc52579304"/>
      <w:bookmarkStart w:id="56" w:name="_Toc202189687"/>
      <w:r w:rsidRPr="0041134A">
        <w:t>5.1</w:t>
      </w:r>
      <w:r w:rsidRPr="0041134A">
        <w:tab/>
        <w:t>General procedures</w:t>
      </w:r>
      <w:bookmarkEnd w:id="52"/>
      <w:bookmarkEnd w:id="53"/>
      <w:bookmarkEnd w:id="54"/>
      <w:bookmarkEnd w:id="55"/>
      <w:bookmarkEnd w:id="56"/>
    </w:p>
    <w:p w14:paraId="76E4240A" w14:textId="77777777" w:rsidR="0030085B" w:rsidRPr="0041134A" w:rsidRDefault="0030085B" w:rsidP="0030085B">
      <w:pPr>
        <w:pStyle w:val="30"/>
        <w:rPr>
          <w:rStyle w:val="41"/>
        </w:rPr>
      </w:pPr>
      <w:bookmarkStart w:id="57" w:name="_Toc518610663"/>
      <w:bookmarkStart w:id="58" w:name="_Toc37153580"/>
      <w:bookmarkStart w:id="59" w:name="_Toc46501734"/>
      <w:bookmarkStart w:id="60" w:name="_Toc52579305"/>
      <w:bookmarkStart w:id="61" w:name="_Toc202189688"/>
      <w:r w:rsidRPr="0041134A">
        <w:t>5.1.1</w:t>
      </w:r>
      <w:r w:rsidRPr="0041134A">
        <w:rPr>
          <w:rStyle w:val="41"/>
        </w:rPr>
        <w:tab/>
        <w:t>Logged MDT procedures</w:t>
      </w:r>
      <w:bookmarkEnd w:id="57"/>
      <w:bookmarkEnd w:id="58"/>
      <w:bookmarkEnd w:id="59"/>
      <w:bookmarkEnd w:id="60"/>
      <w:bookmarkEnd w:id="61"/>
    </w:p>
    <w:p w14:paraId="294790C4" w14:textId="77777777" w:rsidR="0030085B" w:rsidRPr="0041134A" w:rsidRDefault="0030085B" w:rsidP="0030085B">
      <w:r w:rsidRPr="0041134A">
        <w:t>Support of Logged MDT complies with the principles for IDLE and INACTIVE state measurements in the UE specified in TS 25.133[2], TS 36.133 [3] and TS 38.133 [16] and principles for IDLE and CONNECTED mode MBSFN measurements in the UE specified in TS 36.133 [3].</w:t>
      </w:r>
    </w:p>
    <w:p w14:paraId="39896FDE" w14:textId="77777777" w:rsidR="0030085B" w:rsidRPr="0041134A" w:rsidRDefault="0030085B" w:rsidP="0030085B">
      <w:pPr>
        <w:pStyle w:val="NO"/>
      </w:pPr>
      <w:r w:rsidRPr="0041134A">
        <w:t>NOTE:</w:t>
      </w:r>
      <w:r w:rsidRPr="0041134A">
        <w:tab/>
        <w:t>It should be noted the established principles may result in different logged information in different UEs.</w:t>
      </w:r>
    </w:p>
    <w:p w14:paraId="6895681F" w14:textId="77777777" w:rsidR="0030085B" w:rsidRPr="0041134A" w:rsidRDefault="0030085B" w:rsidP="0030085B">
      <w:r w:rsidRPr="0041134A">
        <w:t>Furthermore, measurement logging is differentiated based on UE states in idle mode i.e. camped normally, any cell selection or camped on any cell. The UE shall perform measurement logging in "camped normally" state and "any cell selection" state. In "camped on any cell" state the UE is not required to perform MDT measurement logging (including time and location information).</w:t>
      </w:r>
    </w:p>
    <w:p w14:paraId="46C84A3F" w14:textId="77777777" w:rsidR="0030085B" w:rsidRPr="0041134A" w:rsidRDefault="0030085B" w:rsidP="0030085B">
      <w:r w:rsidRPr="0041134A">
        <w:t>For Logged MDT, the configuration will always be done in cells of the same RAT type. However, measurements included in the logged MDT report comprises of measurements from the same RAT type (serving cell measurements, intra-frequency and inter-frequency neighbor cell measurements) and different RAT types (inter-RAT neighbor cell measurements).</w:t>
      </w:r>
    </w:p>
    <w:p w14:paraId="0CD53CB0" w14:textId="77777777" w:rsidR="0030085B" w:rsidRPr="0041134A" w:rsidRDefault="0030085B" w:rsidP="0030085B">
      <w:r w:rsidRPr="0041134A">
        <w:t>Logging of MBSFN measurements is only applicable to E-UTRA.</w:t>
      </w:r>
    </w:p>
    <w:p w14:paraId="6B85F1B2" w14:textId="77777777" w:rsidR="0030085B" w:rsidRPr="0041134A" w:rsidRDefault="0030085B" w:rsidP="0030085B">
      <w:pPr>
        <w:pStyle w:val="40"/>
      </w:pPr>
      <w:bookmarkStart w:id="62" w:name="_Toc518610664"/>
      <w:bookmarkStart w:id="63" w:name="_Toc37153581"/>
      <w:bookmarkStart w:id="64" w:name="_Toc46501735"/>
      <w:bookmarkStart w:id="65" w:name="_Toc52579306"/>
      <w:bookmarkStart w:id="66" w:name="_Toc202189689"/>
      <w:r w:rsidRPr="0041134A">
        <w:t>5.1.1.1</w:t>
      </w:r>
      <w:r w:rsidRPr="0041134A">
        <w:tab/>
        <w:t>Measurement configuration</w:t>
      </w:r>
      <w:bookmarkEnd w:id="62"/>
      <w:bookmarkEnd w:id="63"/>
      <w:bookmarkEnd w:id="64"/>
      <w:bookmarkEnd w:id="65"/>
      <w:bookmarkEnd w:id="66"/>
    </w:p>
    <w:p w14:paraId="0C9617A1" w14:textId="77777777" w:rsidR="0030085B" w:rsidRPr="0041134A" w:rsidRDefault="0030085B" w:rsidP="0030085B">
      <w:r w:rsidRPr="0041134A">
        <w:t>Logged MDT measurements are configured with a MDT Measurement Configuration procedure, as shown in Figure 5.1.1.1-1.</w:t>
      </w:r>
    </w:p>
    <w:p w14:paraId="75152692" w14:textId="77777777" w:rsidR="0030085B" w:rsidRPr="0041134A" w:rsidRDefault="0030085B" w:rsidP="0030085B">
      <w:pPr>
        <w:pStyle w:val="TH"/>
      </w:pPr>
      <w:r w:rsidRPr="0041134A">
        <w:rPr>
          <w:rFonts w:ascii="Times New Roman" w:hAnsi="Times New Roman"/>
          <w:lang w:eastAsia="en-GB"/>
        </w:rPr>
        <w:object w:dxaOrig="7035" w:dyaOrig="3315" w14:anchorId="4FF7F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pt;height:166pt;mso-position-horizontal-relative:page;mso-position-vertical-relative:page" o:ole="">
            <v:imagedata r:id="rId12" o:title=""/>
          </v:shape>
          <o:OLEObject Type="Embed" ProgID="Word.Picture.8" ShapeID="_x0000_i1025" DrawAspect="Content" ObjectID="_1820579521" r:id="rId13"/>
        </w:object>
      </w:r>
    </w:p>
    <w:p w14:paraId="477599E3" w14:textId="77777777" w:rsidR="0030085B" w:rsidRPr="0041134A" w:rsidRDefault="0030085B" w:rsidP="0030085B">
      <w:pPr>
        <w:pStyle w:val="TF"/>
      </w:pPr>
      <w:r w:rsidRPr="0041134A">
        <w:t>Figure 5.1.1.1-1: MDT measurement configuration for Logged MDT</w:t>
      </w:r>
    </w:p>
    <w:p w14:paraId="059D7435" w14:textId="77777777" w:rsidR="0030085B" w:rsidRPr="0041134A" w:rsidRDefault="0030085B" w:rsidP="0030085B">
      <w:r w:rsidRPr="0041134A">
        <w:t>Network initiates the procedure to UE in RRC Connected by sending</w:t>
      </w:r>
      <w:r w:rsidRPr="0041134A">
        <w:rPr>
          <w:i/>
          <w:iCs/>
        </w:rPr>
        <w:t xml:space="preserve"> Logged</w:t>
      </w:r>
      <w:r w:rsidRPr="0041134A">
        <w:rPr>
          <w:i/>
          <w:iCs/>
          <w:lang w:eastAsia="zh-CN"/>
        </w:rPr>
        <w:t>Measurement</w:t>
      </w:r>
      <w:r w:rsidRPr="0041134A">
        <w:rPr>
          <w:i/>
          <w:iCs/>
        </w:rPr>
        <w:t>Configuration</w:t>
      </w:r>
      <w:r w:rsidRPr="0041134A">
        <w:t xml:space="preserve"> message, which is used to transfer configuration parameters for Logged MDT. This is a unidirectional RRC signalling procedure.</w:t>
      </w:r>
    </w:p>
    <w:p w14:paraId="047FC776" w14:textId="77777777" w:rsidR="0030085B" w:rsidRPr="0041134A" w:rsidRDefault="0030085B" w:rsidP="0030085B">
      <w:r w:rsidRPr="0041134A">
        <w:t xml:space="preserve">A release operation for logged measurement configuration </w:t>
      </w:r>
      <w:r w:rsidRPr="0041134A">
        <w:rPr>
          <w:lang w:eastAsia="zh-TW"/>
        </w:rPr>
        <w:t xml:space="preserve">in the UE </w:t>
      </w:r>
      <w:r w:rsidRPr="0041134A">
        <w:t xml:space="preserve">is realized only by configuration replacement </w:t>
      </w:r>
      <w:r w:rsidRPr="0041134A">
        <w:rPr>
          <w:lang w:eastAsia="zh-TW"/>
        </w:rPr>
        <w:t xml:space="preserve">when </w:t>
      </w:r>
      <w:r w:rsidRPr="0041134A">
        <w:t xml:space="preserve">the configuration </w:t>
      </w:r>
      <w:r w:rsidRPr="0041134A">
        <w:rPr>
          <w:lang w:eastAsia="zh-TW"/>
        </w:rPr>
        <w:t>is overwritten</w:t>
      </w:r>
      <w:r w:rsidRPr="0041134A">
        <w:t xml:space="preserve"> or by configuration clearance in case a duration timer stopping or expiration condition is met.</w:t>
      </w:r>
    </w:p>
    <w:p w14:paraId="3513A1CE" w14:textId="77777777" w:rsidR="0030085B" w:rsidRPr="0041134A" w:rsidRDefault="0030085B" w:rsidP="0030085B">
      <w:pPr>
        <w:pStyle w:val="50"/>
      </w:pPr>
      <w:bookmarkStart w:id="67" w:name="_Toc518610665"/>
      <w:bookmarkStart w:id="68" w:name="_Toc37153582"/>
      <w:bookmarkStart w:id="69" w:name="_Toc46501736"/>
      <w:bookmarkStart w:id="70" w:name="_Toc52579307"/>
      <w:bookmarkStart w:id="71" w:name="_Toc202189690"/>
      <w:r w:rsidRPr="0041134A">
        <w:t>5.1.1.1.1</w:t>
      </w:r>
      <w:r w:rsidRPr="0041134A">
        <w:tab/>
        <w:t>Configuration parameters</w:t>
      </w:r>
      <w:bookmarkEnd w:id="67"/>
      <w:bookmarkEnd w:id="68"/>
      <w:bookmarkEnd w:id="69"/>
      <w:bookmarkEnd w:id="70"/>
      <w:bookmarkEnd w:id="71"/>
    </w:p>
    <w:p w14:paraId="4D332E8E" w14:textId="77777777" w:rsidR="0030085B" w:rsidRPr="0041134A" w:rsidRDefault="0030085B" w:rsidP="0030085B">
      <w:r w:rsidRPr="0041134A">
        <w:t>The logged measurement configuration consists of:</w:t>
      </w:r>
    </w:p>
    <w:p w14:paraId="3F8DEBCE" w14:textId="77777777" w:rsidR="0030085B" w:rsidRPr="0041134A" w:rsidRDefault="0030085B" w:rsidP="0030085B">
      <w:pPr>
        <w:pStyle w:val="B1"/>
      </w:pPr>
      <w:r w:rsidRPr="0041134A">
        <w:t>-</w:t>
      </w:r>
      <w:r w:rsidRPr="0041134A">
        <w:tab/>
        <w:t>configuration of downlink pilot strength measurements logging for (E-)UTRA and NR.</w:t>
      </w:r>
    </w:p>
    <w:p w14:paraId="429C1F18" w14:textId="77777777" w:rsidR="0030085B" w:rsidRPr="0041134A" w:rsidRDefault="0030085B" w:rsidP="0030085B">
      <w:pPr>
        <w:pStyle w:val="B1"/>
      </w:pPr>
      <w:r w:rsidRPr="0041134A">
        <w:t>-</w:t>
      </w:r>
      <w:r w:rsidRPr="0041134A">
        <w:tab/>
        <w:t>configuration of MBSFN measurement logging for E-UTRA.</w:t>
      </w:r>
    </w:p>
    <w:p w14:paraId="7A61ACB7" w14:textId="77777777" w:rsidR="0030085B" w:rsidRPr="0041134A" w:rsidRDefault="0030085B" w:rsidP="0030085B">
      <w:pPr>
        <w:pStyle w:val="B1"/>
      </w:pPr>
      <w:r w:rsidRPr="0041134A">
        <w:t>-</w:t>
      </w:r>
      <w:r w:rsidRPr="0041134A">
        <w:tab/>
        <w:t>configuration of the triggering of logging events:</w:t>
      </w:r>
    </w:p>
    <w:p w14:paraId="102BCFE2" w14:textId="77777777" w:rsidR="0030085B" w:rsidRPr="0041134A" w:rsidRDefault="0030085B" w:rsidP="0030085B">
      <w:pPr>
        <w:pStyle w:val="B2"/>
      </w:pPr>
      <w:r w:rsidRPr="0041134A">
        <w:t>-</w:t>
      </w:r>
      <w:r w:rsidRPr="0041134A">
        <w:tab/>
        <w:t>for (E-)UTRAN:</w:t>
      </w:r>
    </w:p>
    <w:p w14:paraId="7BD2DE0D" w14:textId="77777777" w:rsidR="0030085B" w:rsidRPr="0041134A" w:rsidRDefault="0030085B" w:rsidP="0030085B">
      <w:pPr>
        <w:pStyle w:val="B3"/>
      </w:pPr>
      <w:r w:rsidRPr="0041134A">
        <w:t>-</w:t>
      </w:r>
      <w:r w:rsidRPr="0041134A">
        <w:tab/>
        <w:t>periodic measurement trigger is supported, for which the logging interval is configurable. The parameter specifies the periodicity for storing MDT measurement results. It should be configured in seconds in multiples of the applied IDLE mode DRX, i.e. multiples of 1.28s which is either a factor or multiple of the IDLE mode DRX. The UE behaviour is unspecified when the UE is configured with a DRX cycle larger than the logging interval.</w:t>
      </w:r>
    </w:p>
    <w:p w14:paraId="639D8777" w14:textId="77777777" w:rsidR="0030085B" w:rsidRPr="0041134A" w:rsidRDefault="0030085B" w:rsidP="0030085B">
      <w:pPr>
        <w:pStyle w:val="B2"/>
      </w:pPr>
      <w:r w:rsidRPr="0041134A">
        <w:t>-</w:t>
      </w:r>
      <w:r w:rsidRPr="0041134A">
        <w:tab/>
        <w:t>for NR:</w:t>
      </w:r>
    </w:p>
    <w:p w14:paraId="2D62CC0E" w14:textId="77777777" w:rsidR="0030085B" w:rsidRPr="0041134A" w:rsidRDefault="0030085B" w:rsidP="0030085B">
      <w:pPr>
        <w:pStyle w:val="B3"/>
      </w:pPr>
      <w:r w:rsidRPr="0041134A">
        <w:t>-</w:t>
      </w:r>
      <w:r w:rsidRPr="0041134A">
        <w:tab/>
        <w:t>periodic measurement trigger is supported, for which the logging interval is configurable. The parameter specifies the periodicity for storing MDT measurement results.</w:t>
      </w:r>
    </w:p>
    <w:p w14:paraId="423AF72C" w14:textId="77777777" w:rsidR="0030085B" w:rsidRPr="0041134A" w:rsidRDefault="0030085B" w:rsidP="0030085B">
      <w:pPr>
        <w:pStyle w:val="B2"/>
      </w:pPr>
      <w:r w:rsidRPr="0041134A">
        <w:t>-</w:t>
      </w:r>
      <w:r w:rsidRPr="0041134A">
        <w:tab/>
        <w:t>for E-UTRAN and NR:</w:t>
      </w:r>
    </w:p>
    <w:p w14:paraId="6B2934C3" w14:textId="77777777" w:rsidR="0030085B" w:rsidRPr="0041134A" w:rsidRDefault="0030085B" w:rsidP="0030085B">
      <w:pPr>
        <w:pStyle w:val="B3"/>
      </w:pPr>
      <w:r w:rsidRPr="0041134A">
        <w:t>-</w:t>
      </w:r>
      <w:r w:rsidRPr="0041134A">
        <w:tab/>
        <w:t>event-based trigger is supported, for which the logging interval is configurable, which determines periodical logging of available data (e.g. time stamp, location information), and the following two types of event</w:t>
      </w:r>
      <w:r w:rsidRPr="0041134A">
        <w:rPr>
          <w:rFonts w:eastAsia="ArialMT"/>
          <w:lang w:eastAsia="zh-CN"/>
        </w:rPr>
        <w:t>s are supported</w:t>
      </w:r>
      <w:r w:rsidRPr="0041134A">
        <w:t>:</w:t>
      </w:r>
    </w:p>
    <w:p w14:paraId="26DA1E9E" w14:textId="77777777" w:rsidR="0030085B" w:rsidRPr="0041134A" w:rsidRDefault="0030085B" w:rsidP="0030085B">
      <w:pPr>
        <w:pStyle w:val="B4"/>
      </w:pPr>
      <w:r w:rsidRPr="0041134A">
        <w:t>-</w:t>
      </w:r>
      <w:r w:rsidRPr="0041134A">
        <w:tab/>
        <w:t>measurement quantity-based event L1, for which the event t</w:t>
      </w:r>
      <w:r w:rsidRPr="0041134A">
        <w:rPr>
          <w:lang w:eastAsia="zh-CN"/>
        </w:rPr>
        <w:t>hreshold, hysteresis, and time to trigger are configurable. If the configured time to trigger is not a multiple of the DRX cycle, then the UE uses the next multiple of DRX cycle duration that is larger than the time to trigger for evaluating the event L1</w:t>
      </w:r>
      <w:r w:rsidRPr="0041134A">
        <w:t>;</w:t>
      </w:r>
      <w:bookmarkStart w:id="72" w:name="_Hlk37060317"/>
    </w:p>
    <w:p w14:paraId="18D55DF4" w14:textId="77777777" w:rsidR="0030085B" w:rsidRPr="0041134A" w:rsidRDefault="0030085B" w:rsidP="0030085B">
      <w:pPr>
        <w:pStyle w:val="B4"/>
      </w:pPr>
      <w:r w:rsidRPr="0041134A">
        <w:t>-</w:t>
      </w:r>
      <w:r w:rsidRPr="0041134A">
        <w:tab/>
        <w:t>out-of-coverage detection trigger.</w:t>
      </w:r>
      <w:bookmarkEnd w:id="72"/>
    </w:p>
    <w:p w14:paraId="4C822937" w14:textId="77777777" w:rsidR="0030085B" w:rsidRPr="0041134A" w:rsidRDefault="0030085B" w:rsidP="0030085B">
      <w:pPr>
        <w:pStyle w:val="NO"/>
      </w:pPr>
      <w:r w:rsidRPr="0041134A">
        <w:rPr>
          <w:rFonts w:eastAsia="ArialMT"/>
          <w:lang w:eastAsia="zh-CN"/>
        </w:rPr>
        <w:t>NOTE:</w:t>
      </w:r>
      <w:r w:rsidRPr="0041134A">
        <w:rPr>
          <w:rFonts w:eastAsia="ArialMT"/>
          <w:lang w:eastAsia="zh-CN"/>
        </w:rPr>
        <w:tab/>
        <w:t>The logging configuration for event-based and periodical DL pilot strength logged measurements can be configured independently. Only one type of event can be configured to the UE.</w:t>
      </w:r>
    </w:p>
    <w:p w14:paraId="3873F913" w14:textId="77777777" w:rsidR="0030085B" w:rsidRPr="0041134A" w:rsidRDefault="0030085B" w:rsidP="0030085B">
      <w:pPr>
        <w:pStyle w:val="B1"/>
      </w:pPr>
      <w:r w:rsidRPr="0041134A">
        <w:lastRenderedPageBreak/>
        <w:t>-</w:t>
      </w:r>
      <w:r w:rsidRPr="0041134A">
        <w:tab/>
        <w:t>configuration of the logging duration. This configuration parameter defines a timer activated at the moment of configuration, that continues independent of state changes, RAT or RPLMN change. When the timer expires the logging is stopped and the configuration is cleared (except for the parameters that are required for further reporting e.g. network absolute time stamp, trace reference, trace recording session reference and TCE Id).</w:t>
      </w:r>
    </w:p>
    <w:p w14:paraId="54271C6D" w14:textId="77777777" w:rsidR="0030085B" w:rsidRPr="0041134A" w:rsidRDefault="0030085B" w:rsidP="0030085B">
      <w:pPr>
        <w:pStyle w:val="B1"/>
      </w:pPr>
      <w:r w:rsidRPr="0041134A">
        <w:t>-</w:t>
      </w:r>
      <w:r w:rsidRPr="0041134A">
        <w:tab/>
        <w:t>network absolute time stamp to be used as a time reference to UE.</w:t>
      </w:r>
    </w:p>
    <w:p w14:paraId="7B7A6938" w14:textId="77777777" w:rsidR="0030085B" w:rsidRPr="0041134A" w:rsidRDefault="0030085B" w:rsidP="0030085B">
      <w:pPr>
        <w:pStyle w:val="B1"/>
      </w:pPr>
      <w:r w:rsidRPr="0041134A">
        <w:t>-</w:t>
      </w:r>
      <w:r w:rsidRPr="0041134A">
        <w:tab/>
        <w:t>Trace Reference parameter as indicated by the OAM configuration as specified in TS 32.422 [6].</w:t>
      </w:r>
    </w:p>
    <w:p w14:paraId="22239191" w14:textId="77777777" w:rsidR="0030085B" w:rsidRPr="0041134A" w:rsidRDefault="0030085B" w:rsidP="0030085B">
      <w:pPr>
        <w:pStyle w:val="B1"/>
      </w:pPr>
      <w:r w:rsidRPr="0041134A">
        <w:t>-</w:t>
      </w:r>
      <w:r w:rsidRPr="0041134A">
        <w:tab/>
        <w:t>Trace Recording Session Reference as indicated by the OAM configuration as specified in TS 32.422 [6].</w:t>
      </w:r>
    </w:p>
    <w:p w14:paraId="499423D8" w14:textId="77777777" w:rsidR="0030085B" w:rsidRPr="0041134A" w:rsidRDefault="0030085B" w:rsidP="0030085B">
      <w:pPr>
        <w:pStyle w:val="B1"/>
      </w:pPr>
      <w:r w:rsidRPr="0041134A">
        <w:t>-</w:t>
      </w:r>
      <w:r w:rsidRPr="0041134A">
        <w:tab/>
        <w:t>TCE Id as indicated by the OAM configuration as specified in TS 32.422 [6].</w:t>
      </w:r>
    </w:p>
    <w:p w14:paraId="532FE9D6" w14:textId="77777777" w:rsidR="0030085B" w:rsidRPr="0041134A" w:rsidRDefault="0030085B" w:rsidP="0030085B">
      <w:pPr>
        <w:pStyle w:val="B1"/>
      </w:pPr>
      <w:r w:rsidRPr="0041134A">
        <w:t>-</w:t>
      </w:r>
      <w:r w:rsidRPr="0041134A">
        <w:tab/>
        <w:t>(optionally) MDT PLMN List, indicating the PLMNs where measurement collection and log reporting is allowed. It is either the Management Based MDT PLMN List or the Signalling Based MDT PLMN List, depending on how the Logged MDT task was initiated (see 5.1.3).</w:t>
      </w:r>
    </w:p>
    <w:p w14:paraId="702AA4CF" w14:textId="77777777" w:rsidR="0030085B" w:rsidRPr="0041134A" w:rsidRDefault="0030085B" w:rsidP="0030085B">
      <w:pPr>
        <w:pStyle w:val="B1"/>
      </w:pPr>
      <w:r w:rsidRPr="0041134A">
        <w:t>-</w:t>
      </w:r>
      <w:r w:rsidRPr="0041134A">
        <w:tab/>
        <w:t>(optionally) configuration of a logging area. A UE will log measurements as long as it is within the configured logging area. The scope of the logging area may consist of one of:</w:t>
      </w:r>
    </w:p>
    <w:p w14:paraId="2F0192E2" w14:textId="77777777" w:rsidR="0030085B" w:rsidRPr="0041134A" w:rsidRDefault="0030085B" w:rsidP="0030085B">
      <w:pPr>
        <w:pStyle w:val="B2"/>
      </w:pPr>
      <w:r w:rsidRPr="0041134A">
        <w:t>-</w:t>
      </w:r>
      <w:r w:rsidRPr="0041134A">
        <w:tab/>
        <w:t>a list of up to 32 global cell identities for PLMN, and, for NR, additionally a list of up to 144 PNI-NPNs with a maximum of 12 different PLMN identities. If one or both of these lists are configured, the UE will only log measurements when camping in any of the cells belonging to the list of global cell identities, or in any of the cells belonging to the listed PNI-NPNs.</w:t>
      </w:r>
    </w:p>
    <w:p w14:paraId="6A6CC157" w14:textId="77777777" w:rsidR="0030085B" w:rsidRPr="0041134A" w:rsidRDefault="0030085B" w:rsidP="0030085B">
      <w:pPr>
        <w:pStyle w:val="B2"/>
      </w:pPr>
      <w:r w:rsidRPr="0041134A">
        <w:t>-</w:t>
      </w:r>
      <w:r w:rsidRPr="0041134A">
        <w:tab/>
        <w:t>a list of up to 8 TAs or 8 LAs or 8 RAs for PLMN, and, for NR, additionally a list of up to 256 PNI-NPNs. If one or both of these lists are configured, the UE will only log measurements when camping in any cell belonging to the preconfigured TA/LA/RAs, or in any of the cells belonging to the listed PNI-NPNs.</w:t>
      </w:r>
    </w:p>
    <w:p w14:paraId="69420D41" w14:textId="77777777" w:rsidR="0030085B" w:rsidRPr="0041134A" w:rsidRDefault="0030085B" w:rsidP="0030085B">
      <w:pPr>
        <w:pStyle w:val="B2"/>
      </w:pPr>
      <w:r w:rsidRPr="0041134A">
        <w:t>-</w:t>
      </w:r>
      <w:r w:rsidRPr="0041134A">
        <w:tab/>
        <w:t>for NR, a list of inter-frequency neighbouring cells per frequency.</w:t>
      </w:r>
    </w:p>
    <w:p w14:paraId="260370F9" w14:textId="77777777" w:rsidR="0030085B" w:rsidRPr="0041134A" w:rsidRDefault="0030085B" w:rsidP="0030085B">
      <w:pPr>
        <w:pStyle w:val="B2"/>
      </w:pPr>
      <w:r w:rsidRPr="0041134A">
        <w:t>-</w:t>
      </w:r>
      <w:r w:rsidRPr="0041134A">
        <w:tab/>
        <w:t>for NR, a list of up to 144 PNI-NPNs with a maximum of 12 different PLMN identities.</w:t>
      </w:r>
    </w:p>
    <w:p w14:paraId="6D11CBAF" w14:textId="77777777" w:rsidR="0030085B" w:rsidRPr="0041134A" w:rsidRDefault="0030085B" w:rsidP="0030085B">
      <w:pPr>
        <w:pStyle w:val="B2"/>
      </w:pPr>
      <w:r w:rsidRPr="0041134A">
        <w:t>-</w:t>
      </w:r>
      <w:r w:rsidRPr="0041134A">
        <w:tab/>
        <w:t>for NR, a list of up to 16 SNPNs.</w:t>
      </w:r>
    </w:p>
    <w:p w14:paraId="5EBFE080" w14:textId="77777777" w:rsidR="0030085B" w:rsidRPr="0041134A" w:rsidRDefault="0030085B" w:rsidP="0030085B">
      <w:pPr>
        <w:pStyle w:val="B2"/>
      </w:pPr>
      <w:r w:rsidRPr="0041134A">
        <w:t>-</w:t>
      </w:r>
      <w:r w:rsidRPr="0041134A">
        <w:tab/>
        <w:t>for NR, a list of up to 32 global cell identities for SNPN. If this list is configured, the UE will only log measurements when camping in any of these cells.</w:t>
      </w:r>
    </w:p>
    <w:p w14:paraId="021465F2" w14:textId="77777777" w:rsidR="0030085B" w:rsidRPr="0041134A" w:rsidRDefault="0030085B" w:rsidP="0030085B">
      <w:pPr>
        <w:pStyle w:val="B2"/>
      </w:pPr>
      <w:r w:rsidRPr="0041134A">
        <w:t>-</w:t>
      </w:r>
      <w:r w:rsidRPr="0041134A">
        <w:tab/>
        <w:t>for NR, a list of up to 8 TAs for SNPN. If this list is configured, the UE will only log measurements when camping in any cell belonging to the configured TAs.</w:t>
      </w:r>
    </w:p>
    <w:p w14:paraId="6397A76A" w14:textId="77777777" w:rsidR="0030085B" w:rsidRPr="0041134A" w:rsidRDefault="0030085B" w:rsidP="0030085B">
      <w:pPr>
        <w:pStyle w:val="B1"/>
      </w:pPr>
      <w:r w:rsidRPr="0041134A">
        <w:t>-</w:t>
      </w:r>
      <w:r w:rsidRPr="0041134A">
        <w:tab/>
        <w:t>The configured logging area can span one of:</w:t>
      </w:r>
    </w:p>
    <w:p w14:paraId="4BFE77AF" w14:textId="77777777" w:rsidR="0030085B" w:rsidRPr="0041134A" w:rsidRDefault="0030085B" w:rsidP="0030085B">
      <w:pPr>
        <w:pStyle w:val="B2"/>
      </w:pPr>
      <w:r w:rsidRPr="0041134A">
        <w:t>-</w:t>
      </w:r>
      <w:r w:rsidRPr="0041134A">
        <w:tab/>
        <w:t>PLMNs in the MDT PLMN List. If no area is configured, the UE will log measurements throughout the PLMNs of the MDT PLMN list.</w:t>
      </w:r>
    </w:p>
    <w:p w14:paraId="7C424DCF" w14:textId="77777777" w:rsidR="0030085B" w:rsidRPr="0041134A" w:rsidRDefault="0030085B" w:rsidP="0030085B">
      <w:pPr>
        <w:pStyle w:val="B2"/>
      </w:pPr>
      <w:r w:rsidRPr="0041134A">
        <w:t>-</w:t>
      </w:r>
      <w:r w:rsidRPr="0041134A">
        <w:tab/>
        <w:t>Any configured SNPN area.</w:t>
      </w:r>
    </w:p>
    <w:p w14:paraId="16B00B38" w14:textId="77777777" w:rsidR="0030085B" w:rsidRPr="0041134A" w:rsidRDefault="0030085B" w:rsidP="0030085B">
      <w:pPr>
        <w:pStyle w:val="B1"/>
      </w:pPr>
      <w:r w:rsidRPr="0041134A">
        <w:t>-</w:t>
      </w:r>
      <w:r w:rsidRPr="0041134A">
        <w:tab/>
        <w:t>(optionally)</w:t>
      </w:r>
      <w:r w:rsidRPr="0041134A">
        <w:rPr>
          <w:lang w:eastAsia="zh-CN"/>
        </w:rPr>
        <w:t xml:space="preserve"> for</w:t>
      </w:r>
      <w:r w:rsidRPr="0041134A">
        <w:t xml:space="preserve"> NR, configuration of a list of neighbouring frequencies and/or cells, indicating the UE to include neighbouring cell's measurements as indicated in the list in the logged MDT report.</w:t>
      </w:r>
    </w:p>
    <w:p w14:paraId="7AAB111F" w14:textId="77777777" w:rsidR="0030085B" w:rsidRPr="0041134A" w:rsidRDefault="0030085B" w:rsidP="0030085B">
      <w:pPr>
        <w:pStyle w:val="B1"/>
      </w:pPr>
      <w:r w:rsidRPr="0041134A">
        <w:t>-</w:t>
      </w:r>
      <w:r w:rsidRPr="0041134A">
        <w:tab/>
        <w:t>(optionally) for E-UTRA, configuration of target MBSFN area(s) for MBSFN measurement logging. If target MBSFN area(s) 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0FBCD1CB" w14:textId="77777777" w:rsidR="0030085B" w:rsidRPr="0041134A" w:rsidRDefault="0030085B" w:rsidP="0030085B">
      <w:pPr>
        <w:pStyle w:val="B1"/>
      </w:pPr>
      <w:r w:rsidRPr="0041134A">
        <w:t>-</w:t>
      </w:r>
      <w:r w:rsidRPr="0041134A">
        <w:tab/>
        <w:t>(optionally) configuration of the WLAN access point names, indicating the UE to attempt to obtain WLAN measurements associated to these access points.</w:t>
      </w:r>
    </w:p>
    <w:p w14:paraId="59C91237" w14:textId="77777777" w:rsidR="0030085B" w:rsidRPr="0041134A" w:rsidRDefault="0030085B" w:rsidP="0030085B">
      <w:pPr>
        <w:pStyle w:val="B1"/>
      </w:pPr>
      <w:r w:rsidRPr="0041134A">
        <w:t>-</w:t>
      </w:r>
      <w:r w:rsidRPr="0041134A">
        <w:tab/>
        <w:t>(optionally) configuration of the Bluetooth beacon names, indicating the UE to attempt to obtain Bluetooth measurements associated to these beacons.</w:t>
      </w:r>
    </w:p>
    <w:p w14:paraId="11CCAE09" w14:textId="77777777" w:rsidR="0030085B" w:rsidRPr="0041134A" w:rsidRDefault="0030085B" w:rsidP="0030085B">
      <w:pPr>
        <w:pStyle w:val="B1"/>
      </w:pPr>
      <w:bookmarkStart w:id="73" w:name="_Toc518610666"/>
      <w:bookmarkStart w:id="74" w:name="_Toc37153583"/>
      <w:r w:rsidRPr="0041134A">
        <w:t>-</w:t>
      </w:r>
      <w:r w:rsidRPr="0041134A">
        <w:tab/>
        <w:t>(optionally) for NR, configuration of the sensor names, indicating the UE to attempt to obtain sensor measurements.</w:t>
      </w:r>
    </w:p>
    <w:p w14:paraId="743D51E1" w14:textId="77777777" w:rsidR="0030085B" w:rsidRPr="0041134A" w:rsidRDefault="0030085B" w:rsidP="0030085B">
      <w:pPr>
        <w:pStyle w:val="B1"/>
      </w:pPr>
      <w:r w:rsidRPr="0041134A">
        <w:lastRenderedPageBreak/>
        <w:t>-</w:t>
      </w:r>
      <w:r w:rsidRPr="0041134A">
        <w:tab/>
        <w:t>(optionally) for E-UTRA, configuration indicating the UE to attempt to obtain uncompensated barometric pressure measurements.</w:t>
      </w:r>
    </w:p>
    <w:p w14:paraId="6F7B10EF" w14:textId="77777777" w:rsidR="0030085B" w:rsidRPr="0041134A" w:rsidRDefault="0030085B" w:rsidP="0030085B">
      <w:pPr>
        <w:pStyle w:val="B1"/>
      </w:pPr>
      <w:r w:rsidRPr="0041134A">
        <w:t>-</w:t>
      </w:r>
      <w:r w:rsidRPr="0041134A">
        <w:tab/>
        <w:t>(optionally) for NR, the network can use a flag to indicate if an early measurement/idle mode configuration has relevance for logged measurement purposes, indicating the UE is allowed to log the measurement results related to early measurement frequencies in the logged MDT report.</w:t>
      </w:r>
    </w:p>
    <w:p w14:paraId="5F4585C0" w14:textId="77777777" w:rsidR="0030085B" w:rsidRPr="0041134A" w:rsidRDefault="0030085B" w:rsidP="0030085B">
      <w:pPr>
        <w:pStyle w:val="B1"/>
      </w:pPr>
      <w:r w:rsidRPr="0041134A">
        <w:rPr>
          <w:lang w:eastAsia="zh-CN"/>
        </w:rPr>
        <w:t>-</w:t>
      </w:r>
      <w:r w:rsidRPr="0041134A">
        <w:rPr>
          <w:lang w:eastAsia="zh-CN"/>
        </w:rPr>
        <w:tab/>
        <w:t>(optionally) f</w:t>
      </w:r>
      <w:r w:rsidRPr="0041134A">
        <w:t>or NR and E-UTRA, logged MDT type flag, indicating the logged measurement configuration is the signalling based MDT (see 5.4.0).</w:t>
      </w:r>
    </w:p>
    <w:p w14:paraId="09290A5E" w14:textId="77777777" w:rsidR="0030085B" w:rsidRPr="0041134A" w:rsidRDefault="0030085B" w:rsidP="0030085B">
      <w:pPr>
        <w:pStyle w:val="50"/>
      </w:pPr>
      <w:bookmarkStart w:id="75" w:name="_Toc46501737"/>
      <w:bookmarkStart w:id="76" w:name="_Toc52579308"/>
      <w:bookmarkStart w:id="77" w:name="_Toc202189691"/>
      <w:r w:rsidRPr="0041134A">
        <w:t>5.1.1.1.2</w:t>
      </w:r>
      <w:r w:rsidRPr="0041134A">
        <w:tab/>
        <w:t>Configuration effectiveness</w:t>
      </w:r>
      <w:bookmarkEnd w:id="73"/>
      <w:bookmarkEnd w:id="74"/>
      <w:bookmarkEnd w:id="75"/>
      <w:bookmarkEnd w:id="76"/>
      <w:bookmarkEnd w:id="77"/>
    </w:p>
    <w:p w14:paraId="067F760B" w14:textId="77777777" w:rsidR="0030085B" w:rsidRPr="0041134A" w:rsidRDefault="0030085B" w:rsidP="0030085B">
      <w:r w:rsidRPr="0041134A">
        <w:t>The logged measurement configuration is provided in a cell by dedicated control while UE is in CONNECTED and implies:</w:t>
      </w:r>
    </w:p>
    <w:p w14:paraId="62E038D2" w14:textId="77777777" w:rsidR="0030085B" w:rsidRPr="0041134A" w:rsidRDefault="0030085B" w:rsidP="0030085B">
      <w:pPr>
        <w:pStyle w:val="B1"/>
      </w:pPr>
      <w:r w:rsidRPr="0041134A">
        <w:t>-</w:t>
      </w:r>
      <w:r w:rsidRPr="0041134A">
        <w:tab/>
        <w:t>logged measurement configuration for downlink pilot strength measurements (or events) logging is active</w:t>
      </w:r>
    </w:p>
    <w:p w14:paraId="4EF0AC4D" w14:textId="77777777" w:rsidR="0030085B" w:rsidRPr="0041134A" w:rsidRDefault="0030085B" w:rsidP="0030085B">
      <w:pPr>
        <w:pStyle w:val="B2"/>
      </w:pPr>
      <w:r w:rsidRPr="0041134A">
        <w:t>-</w:t>
      </w:r>
      <w:r w:rsidRPr="0041134A">
        <w:tab/>
        <w:t>in IDLE UE state in E-UTRAN, or</w:t>
      </w:r>
    </w:p>
    <w:p w14:paraId="020EE1EA" w14:textId="77777777" w:rsidR="0030085B" w:rsidRPr="0041134A" w:rsidRDefault="0030085B" w:rsidP="0030085B">
      <w:pPr>
        <w:pStyle w:val="B2"/>
        <w:rPr>
          <w:lang w:eastAsia="zh-CN"/>
        </w:rPr>
      </w:pPr>
      <w:r w:rsidRPr="0041134A">
        <w:t>-</w:t>
      </w:r>
      <w:r w:rsidRPr="0041134A">
        <w:tab/>
        <w:t>in IDLE mode, CELL_PCH and URA_PCH states in UTRAN</w:t>
      </w:r>
      <w:r w:rsidRPr="0041134A">
        <w:rPr>
          <w:lang w:eastAsia="zh-CN"/>
        </w:rPr>
        <w:t>, or</w:t>
      </w:r>
    </w:p>
    <w:p w14:paraId="0FFD7C9E" w14:textId="77777777" w:rsidR="0030085B" w:rsidRPr="0041134A" w:rsidRDefault="0030085B" w:rsidP="0030085B">
      <w:pPr>
        <w:pStyle w:val="B2"/>
        <w:rPr>
          <w:lang w:eastAsia="zh-CN"/>
        </w:rPr>
      </w:pPr>
      <w:r w:rsidRPr="0041134A">
        <w:rPr>
          <w:lang w:eastAsia="zh-CN"/>
        </w:rPr>
        <w:t>-</w:t>
      </w:r>
      <w:r w:rsidRPr="0041134A">
        <w:rPr>
          <w:lang w:eastAsia="zh-CN"/>
        </w:rPr>
        <w:tab/>
        <w:t>in CELL_FACH state when second DRX cycle is used in UTRAN, or</w:t>
      </w:r>
    </w:p>
    <w:p w14:paraId="0AA26C21" w14:textId="77777777" w:rsidR="0030085B" w:rsidRPr="0041134A" w:rsidRDefault="0030085B" w:rsidP="0030085B">
      <w:pPr>
        <w:pStyle w:val="B2"/>
      </w:pPr>
      <w:r w:rsidRPr="0041134A">
        <w:rPr>
          <w:lang w:eastAsia="zh-CN"/>
        </w:rPr>
        <w:t>-</w:t>
      </w:r>
      <w:r w:rsidRPr="0041134A">
        <w:rPr>
          <w:lang w:eastAsia="zh-CN"/>
        </w:rPr>
        <w:tab/>
        <w:t>in IDLE and INACTIVE states in NR</w:t>
      </w:r>
    </w:p>
    <w:p w14:paraId="141AF759" w14:textId="77777777" w:rsidR="0030085B" w:rsidRPr="0041134A" w:rsidRDefault="0030085B" w:rsidP="0030085B">
      <w:pPr>
        <w:pStyle w:val="B2"/>
      </w:pPr>
      <w:r w:rsidRPr="0041134A">
        <w:t>-</w:t>
      </w:r>
      <w:r w:rsidRPr="0041134A">
        <w:tab/>
        <w:t>until logging duration timer expires or stops</w:t>
      </w:r>
    </w:p>
    <w:p w14:paraId="698FBE23" w14:textId="77777777" w:rsidR="0030085B" w:rsidRPr="0041134A" w:rsidRDefault="0030085B" w:rsidP="0030085B">
      <w:pPr>
        <w:pStyle w:val="B1"/>
      </w:pPr>
      <w:r w:rsidRPr="0041134A">
        <w:t>-</w:t>
      </w:r>
      <w:r w:rsidRPr="0041134A">
        <w:tab/>
        <w:t>logged measurement configuration for MBSFN measurement logging is active</w:t>
      </w:r>
    </w:p>
    <w:p w14:paraId="4A7E3661" w14:textId="77777777" w:rsidR="0030085B" w:rsidRPr="0041134A" w:rsidRDefault="0030085B" w:rsidP="0030085B">
      <w:pPr>
        <w:pStyle w:val="B2"/>
      </w:pPr>
      <w:r w:rsidRPr="0041134A">
        <w:t>-</w:t>
      </w:r>
      <w:r w:rsidRPr="0041134A">
        <w:tab/>
        <w:t>in IDLE and CONNECTED UE states in E-UTRAN</w:t>
      </w:r>
    </w:p>
    <w:p w14:paraId="66F91621" w14:textId="77777777" w:rsidR="0030085B" w:rsidRPr="0041134A" w:rsidRDefault="0030085B" w:rsidP="0030085B">
      <w:pPr>
        <w:pStyle w:val="B2"/>
      </w:pPr>
      <w:r w:rsidRPr="0041134A">
        <w:t>-</w:t>
      </w:r>
      <w:r w:rsidRPr="0041134A">
        <w:tab/>
        <w:t>until logging duration timer expires or stops</w:t>
      </w:r>
    </w:p>
    <w:p w14:paraId="7CD2E998" w14:textId="77777777" w:rsidR="0030085B" w:rsidRPr="0041134A" w:rsidRDefault="0030085B" w:rsidP="0030085B">
      <w:pPr>
        <w:pStyle w:val="B1"/>
      </w:pPr>
      <w:r w:rsidRPr="0041134A">
        <w:t>-</w:t>
      </w:r>
      <w:r w:rsidRPr="0041134A">
        <w:tab/>
        <w:t xml:space="preserve">logged measurement configuration and logs are maintained when the UE is in </w:t>
      </w:r>
      <w:r w:rsidRPr="0041134A">
        <w:rPr>
          <w:lang w:eastAsia="zh-CN"/>
        </w:rPr>
        <w:t>any state as described above</w:t>
      </w:r>
      <w:r w:rsidRPr="0041134A">
        <w:t xml:space="preserve">, </w:t>
      </w:r>
      <w:r w:rsidRPr="0041134A">
        <w:rPr>
          <w:lang w:eastAsia="zh-CN"/>
        </w:rPr>
        <w:t>despite</w:t>
      </w:r>
      <w:r w:rsidRPr="0041134A">
        <w:t xml:space="preserve"> multiple periods interrupted by UE state transitions</w:t>
      </w:r>
      <w:r w:rsidRPr="0041134A">
        <w:rPr>
          <w:lang w:eastAsia="zh-CN"/>
        </w:rPr>
        <w:t>, e.g. for downlink pilot strength measurements when the UE is in CONNECTED state for E-UTRAN and NR and CELL_DCH, CELL_FACH state when second DRX cycle is not used in UTRAN</w:t>
      </w:r>
    </w:p>
    <w:p w14:paraId="425864DA" w14:textId="77777777" w:rsidR="0030085B" w:rsidRPr="0041134A" w:rsidRDefault="0030085B" w:rsidP="0030085B">
      <w:pPr>
        <w:pStyle w:val="B1"/>
      </w:pPr>
      <w:r w:rsidRPr="0041134A">
        <w:t>-</w:t>
      </w:r>
      <w:r w:rsidRPr="0041134A">
        <w:tab/>
        <w:t xml:space="preserve">logged measurement configuration and logs are maintained when the UE is in </w:t>
      </w:r>
      <w:r w:rsidRPr="0041134A">
        <w:rPr>
          <w:lang w:eastAsia="zh-CN"/>
        </w:rPr>
        <w:t>any state as described above</w:t>
      </w:r>
      <w:r w:rsidRPr="0041134A">
        <w:t xml:space="preserve"> in that RAT, despite multiple periods interrupted by UE presence in another RAT</w:t>
      </w:r>
    </w:p>
    <w:p w14:paraId="5421EA1E" w14:textId="77777777" w:rsidR="0030085B" w:rsidRPr="0041134A" w:rsidRDefault="0030085B" w:rsidP="0030085B">
      <w:r w:rsidRPr="0041134A">
        <w:t xml:space="preserve">There is only one RAT-specific logged measurement configuration for Logged MDT in the UE. When the network provides a configuration, </w:t>
      </w:r>
      <w:r w:rsidRPr="0041134A">
        <w:rPr>
          <w:lang w:eastAsia="zh-CN"/>
        </w:rPr>
        <w:t>any previously configured logged 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341F6275" w14:textId="77777777" w:rsidR="0030085B" w:rsidRPr="0041134A" w:rsidRDefault="0030085B" w:rsidP="0030085B">
      <w:pPr>
        <w:pStyle w:val="NO"/>
      </w:pPr>
      <w:r w:rsidRPr="0041134A">
        <w:t>NOTE:</w:t>
      </w:r>
      <w:r w:rsidRPr="0041134A">
        <w:tab/>
        <w:t>The network may have to do inter-RAT coordination.</w:t>
      </w:r>
    </w:p>
    <w:p w14:paraId="3310E903" w14:textId="77777777" w:rsidR="0030085B" w:rsidRPr="0041134A" w:rsidRDefault="0030085B" w:rsidP="0030085B">
      <w:r w:rsidRPr="0041134A">
        <w:rPr>
          <w:shd w:val="clear" w:color="auto" w:fill="FFFFFF"/>
        </w:rPr>
        <w:t>When a logging area is configured, logged MDT measurements are performed as long as the UE is within this logging area. For public networks with NR, w</w:t>
      </w:r>
      <w:r w:rsidRPr="0041134A">
        <w:t xml:space="preserve">hen determining whether a cell is part of the logging area, </w:t>
      </w:r>
      <w:r w:rsidRPr="0041134A">
        <w:rPr>
          <w:lang w:eastAsia="ko-KR"/>
        </w:rPr>
        <w:t>only</w:t>
      </w:r>
      <w:r w:rsidRPr="0041134A">
        <w:t xml:space="preserve"> the first entry of </w:t>
      </w:r>
      <w:r w:rsidRPr="0041134A">
        <w:rPr>
          <w:lang w:eastAsia="zh-CN"/>
        </w:rPr>
        <w:t xml:space="preserve">the </w:t>
      </w:r>
      <w:r w:rsidRPr="0041134A">
        <w:rPr>
          <w:i/>
          <w:iCs/>
          <w:lang w:eastAsia="zh-CN"/>
        </w:rPr>
        <w:t>plmn-IdentityList</w:t>
      </w:r>
      <w:r w:rsidRPr="0041134A">
        <w:rPr>
          <w:lang w:eastAsia="ko-KR"/>
        </w:rPr>
        <w:t xml:space="preserve"> in the </w:t>
      </w:r>
      <w:r w:rsidRPr="0041134A">
        <w:t xml:space="preserve">first entry of the </w:t>
      </w:r>
      <w:r w:rsidRPr="0041134A">
        <w:rPr>
          <w:i/>
          <w:iCs/>
        </w:rPr>
        <w:t>PLMN-IdentityInfoList</w:t>
      </w:r>
      <w:r w:rsidRPr="0041134A">
        <w:t xml:space="preserve"> (in SIB1)</w:t>
      </w:r>
      <w:r w:rsidRPr="0041134A">
        <w:rPr>
          <w:lang w:eastAsia="ko-KR"/>
        </w:rPr>
        <w:t xml:space="preserve">, and cellIdentity and TAC corresponding to the first entry of the </w:t>
      </w:r>
      <w:r w:rsidRPr="0041134A">
        <w:rPr>
          <w:i/>
          <w:iCs/>
        </w:rPr>
        <w:t>PLMN-IdentityInfoList</w:t>
      </w:r>
      <w:r w:rsidRPr="0041134A">
        <w:t xml:space="preserve"> are considered. </w:t>
      </w:r>
      <w:r w:rsidRPr="0041134A">
        <w:rPr>
          <w:shd w:val="clear" w:color="auto" w:fill="FFFFFF"/>
        </w:rPr>
        <w:t>For standalone non-public networks with NR, w</w:t>
      </w:r>
      <w:r w:rsidRPr="0041134A">
        <w:t xml:space="preserve">hen determining whether a cell is part of the logging area, all entries of </w:t>
      </w:r>
      <w:r w:rsidRPr="0041134A">
        <w:rPr>
          <w:lang w:eastAsia="zh-CN"/>
        </w:rPr>
        <w:t xml:space="preserve">the </w:t>
      </w:r>
      <w:r w:rsidRPr="0041134A">
        <w:t xml:space="preserve">the </w:t>
      </w:r>
      <w:r w:rsidRPr="0041134A">
        <w:rPr>
          <w:i/>
          <w:iCs/>
        </w:rPr>
        <w:t>NPN-IdentityInfoList</w:t>
      </w:r>
      <w:r w:rsidRPr="0041134A">
        <w:t xml:space="preserve"> (in SIB1) are considered. </w:t>
      </w:r>
      <w:r w:rsidRPr="0041134A">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rsidRPr="0041134A">
        <w:t>the logging is suspended, i.e. the logged measurement configuration and the log are kept but measurement results are not logged. I</w:t>
      </w:r>
      <w:r w:rsidRPr="0041134A">
        <w:rPr>
          <w:shd w:val="clear" w:color="auto" w:fill="FFFFFF"/>
        </w:rPr>
        <w:t>n addition, for MBSFN logged measurements, logged MDT measurements are performed in logging intervals when th</w:t>
      </w:r>
      <w:r w:rsidRPr="0041134A">
        <w:t>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not logged.</w:t>
      </w:r>
    </w:p>
    <w:p w14:paraId="2AC7EF02" w14:textId="77777777" w:rsidR="0030085B" w:rsidRPr="0041134A" w:rsidRDefault="0030085B" w:rsidP="0030085B">
      <w:pPr>
        <w:pStyle w:val="NO"/>
      </w:pPr>
      <w:r w:rsidRPr="0041134A">
        <w:t>NOTE:</w:t>
      </w:r>
      <w:r w:rsidRPr="0041134A">
        <w:tab/>
        <w:t>The logging duration timer continues.</w:t>
      </w:r>
    </w:p>
    <w:p w14:paraId="5328EE2D" w14:textId="77777777" w:rsidR="0030085B" w:rsidRPr="0041134A" w:rsidRDefault="0030085B" w:rsidP="0030085B">
      <w:r w:rsidRPr="0041134A">
        <w:lastRenderedPageBreak/>
        <w:t>In case the new PLMN that does not belong to the MDT PLMN list provides a logged measurement configuration any previously configured logged measurement configuration and corresponding log are cleared and overwritten without being retrieved.</w:t>
      </w:r>
    </w:p>
    <w:p w14:paraId="64461501" w14:textId="77777777" w:rsidR="0030085B" w:rsidRPr="0041134A" w:rsidRDefault="0030085B" w:rsidP="0030085B">
      <w:pPr>
        <w:pStyle w:val="40"/>
      </w:pPr>
      <w:bookmarkStart w:id="78" w:name="_Toc518610667"/>
      <w:bookmarkStart w:id="79" w:name="_Toc37153584"/>
      <w:bookmarkStart w:id="80" w:name="_Toc46501738"/>
      <w:bookmarkStart w:id="81" w:name="_Toc52579309"/>
      <w:bookmarkStart w:id="82" w:name="_Toc202189692"/>
      <w:r w:rsidRPr="0041134A">
        <w:t>5.1.1.2</w:t>
      </w:r>
      <w:r w:rsidRPr="0041134A">
        <w:tab/>
        <w:t>Measurement collection</w:t>
      </w:r>
      <w:bookmarkEnd w:id="78"/>
      <w:bookmarkEnd w:id="79"/>
      <w:bookmarkEnd w:id="80"/>
      <w:bookmarkEnd w:id="81"/>
      <w:bookmarkEnd w:id="82"/>
    </w:p>
    <w:p w14:paraId="6FA0AD57" w14:textId="77777777" w:rsidR="0030085B" w:rsidRPr="0041134A" w:rsidRDefault="0030085B" w:rsidP="0030085B">
      <w:r w:rsidRPr="0041134A">
        <w:t>In "camped normally" state, a UE shall perform logging as per the logged measurement configuration. This state includes a period between cell selection criteria not being met and UE entering "any cell selection" state, i.e. 10 s for E-UTRA (See TS 36.133 [3]) or 12 s for UTRA (See TS 25.133 [2]) or 10s for NR (See TS 38.133 [16]).</w:t>
      </w:r>
    </w:p>
    <w:p w14:paraId="0226C49E" w14:textId="77777777" w:rsidR="0030085B" w:rsidRPr="0041134A" w:rsidRDefault="0030085B" w:rsidP="0030085B">
      <w:pPr>
        <w:rPr>
          <w:lang w:eastAsia="zh-TW"/>
        </w:rPr>
      </w:pPr>
      <w:r w:rsidRPr="0041134A">
        <w:t>In "any cell selection" state, a UE shall perform logging of available information (i.e. at least indicator 'anyCellSelectionDetected', time stamp, and the available location information). In "camped on any cell" state, the periodic logging stops. However, it should be noted that the duration timer is kept running. When the UE re-enters "camped normally" state and the duration timer has not expired, the periodic logging is restarted based on new DRX and logging resumes automatically (with a leap in time stamp).</w:t>
      </w:r>
    </w:p>
    <w:p w14:paraId="245184FE" w14:textId="77777777" w:rsidR="0030085B" w:rsidRPr="0041134A" w:rsidRDefault="0030085B" w:rsidP="0030085B">
      <w:r w:rsidRPr="0041134A">
        <w:rPr>
          <w:lang w:eastAsia="zh-TW"/>
        </w:rPr>
        <w:t xml:space="preserve">When an E-UTRA or NR UE detects an in-device coexistence problem that may affect the logged measurement results, the UE shall stop measurement logging, indicate in the log that an in-device coexistence problem has occurred, and keep the duration timer running. </w:t>
      </w:r>
      <w:r w:rsidRPr="0041134A">
        <w:t xml:space="preserve">When the </w:t>
      </w:r>
      <w:r w:rsidRPr="0041134A">
        <w:rPr>
          <w:lang w:eastAsia="zh-TW"/>
        </w:rPr>
        <w:t xml:space="preserve">in-device coexistence problem is no longer present, </w:t>
      </w:r>
      <w:r w:rsidRPr="0041134A">
        <w:t>and the duration timer has not expired, the logging resumes</w:t>
      </w:r>
      <w:r w:rsidRPr="0041134A">
        <w:rPr>
          <w:lang w:eastAsia="zh-TW"/>
        </w:rPr>
        <w:t xml:space="preserve">, </w:t>
      </w:r>
      <w:r w:rsidRPr="0041134A">
        <w:t>with a leap in time stamp.</w:t>
      </w:r>
    </w:p>
    <w:p w14:paraId="6667C277" w14:textId="77777777" w:rsidR="0030085B" w:rsidRPr="0041134A" w:rsidRDefault="0030085B" w:rsidP="0030085B">
      <w:r w:rsidRPr="0041134A">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359C36EF" w14:textId="77777777" w:rsidR="0030085B" w:rsidRPr="0041134A" w:rsidRDefault="0030085B" w:rsidP="0030085B">
      <w:pPr>
        <w:pStyle w:val="NO"/>
      </w:pPr>
      <w:r w:rsidRPr="0041134A">
        <w:t>NOTE:</w:t>
      </w:r>
      <w:r w:rsidRPr="0041134A">
        <w:tab/>
        <w:t>the UE is only required to perform MBSFN measurements when receiving MBMS service of the MBSFN area(s) targeted for logging.</w:t>
      </w:r>
    </w:p>
    <w:p w14:paraId="44F43149" w14:textId="77777777" w:rsidR="0030085B" w:rsidRPr="0041134A" w:rsidRDefault="0030085B" w:rsidP="0030085B">
      <w:r w:rsidRPr="0041134A">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67139BC7" w14:textId="77777777" w:rsidR="0030085B" w:rsidRPr="0041134A" w:rsidRDefault="0030085B" w:rsidP="0030085B">
      <w:r w:rsidRPr="0041134A">
        <w:t>The measurement quantities for downlink pilot strength measurement logging are fixed and consist of both RSRP and RSRQ for EUTRA, both RSCP and Ec/No for UTRA</w:t>
      </w:r>
      <w:r w:rsidRPr="0041134A">
        <w:rPr>
          <w:lang w:eastAsia="zh-CN"/>
        </w:rPr>
        <w:t xml:space="preserve"> FDD</w:t>
      </w:r>
      <w:r w:rsidRPr="0041134A">
        <w:t xml:space="preserve">, </w:t>
      </w:r>
      <w:r w:rsidRPr="0041134A">
        <w:rPr>
          <w:rFonts w:eastAsia="宋体"/>
          <w:lang w:eastAsia="zh-CN"/>
        </w:rPr>
        <w:t>P-CCPCH RSCP for UTRA 1.28</w:t>
      </w:r>
      <w:r w:rsidRPr="0041134A">
        <w:rPr>
          <w:lang w:eastAsia="zh-CN"/>
        </w:rPr>
        <w:t xml:space="preserve"> Mcps</w:t>
      </w:r>
      <w:r w:rsidRPr="0041134A">
        <w:rPr>
          <w:rFonts w:eastAsia="宋体"/>
          <w:lang w:eastAsia="zh-CN"/>
        </w:rPr>
        <w:t xml:space="preserve"> TDD,</w:t>
      </w:r>
      <w:r w:rsidRPr="0041134A">
        <w:t xml:space="preserve"> Rxlev for GERAN, and Pilot Pn Phase and Pilot Strength for CDMA2000 if the serving cell is EUTRAN cell, and both RSRP and RSRQ for NR.</w:t>
      </w:r>
    </w:p>
    <w:p w14:paraId="764C0E76" w14:textId="77777777" w:rsidR="0030085B" w:rsidRPr="0041134A" w:rsidRDefault="0030085B" w:rsidP="0030085B">
      <w:r w:rsidRPr="0041134A">
        <w:t xml:space="preserve">For NR, in addition to the logged measurement quantities of the camped cell, the best beam index (SSB Index) as along with the best beam RSRP/RSRQ are logged as well as the 'number of good beams' (the number of SSBs that are above the configured threshold i.e., </w:t>
      </w:r>
      <w:r w:rsidRPr="0041134A">
        <w:rPr>
          <w:i/>
        </w:rPr>
        <w:t xml:space="preserve">absThreshSS-BlocksConsolidation, </w:t>
      </w:r>
      <w:r w:rsidRPr="0041134A">
        <w:rPr>
          <w:iCs/>
        </w:rPr>
        <w:t>if configured by the network</w:t>
      </w:r>
      <w:r w:rsidRPr="0041134A">
        <w:t>) associated to the cells within the R value range (which is configured by network for cell reselection) of the highest ranked cell as part of the beam level measurements. Sensor measurements are logged if available.</w:t>
      </w:r>
    </w:p>
    <w:p w14:paraId="5ED3B7A8" w14:textId="77777777" w:rsidR="0030085B" w:rsidRPr="0041134A" w:rsidRDefault="0030085B" w:rsidP="0030085B">
      <w:r w:rsidRPr="0041134A">
        <w:t>For E-UTRA, uncompensated barometric pressure measurements are logged if available.</w:t>
      </w:r>
    </w:p>
    <w:p w14:paraId="7B398C5B" w14:textId="77777777" w:rsidR="0030085B" w:rsidRPr="0041134A" w:rsidRDefault="0030085B" w:rsidP="0030085B">
      <w:pPr>
        <w:rPr>
          <w:rFonts w:cs="v4.2.0"/>
        </w:rPr>
      </w:pPr>
      <w:r w:rsidRPr="0041134A">
        <w:t>The measurement quantities for E-UTRA MBSFN measurement logging are fixed and consist of MBSFN RSRP, MBSFN RSRQ, BLER for signalling and BLER for data per MCH, in addition to the measurement quantities for downlink pilot strength measurements.</w:t>
      </w:r>
    </w:p>
    <w:p w14:paraId="69CA8793" w14:textId="77777777" w:rsidR="0030085B" w:rsidRPr="0041134A" w:rsidRDefault="0030085B" w:rsidP="0030085B">
      <w:r w:rsidRPr="0041134A">
        <w:t>The measurement quantities for WLAN measurement logging are fixed and consist of BSSID, SSID, HESSID of WLAN APs. If configured by the network, optionally available RSSI and RTT can be included.</w:t>
      </w:r>
    </w:p>
    <w:p w14:paraId="19C010CF" w14:textId="77777777" w:rsidR="0030085B" w:rsidRPr="0041134A" w:rsidRDefault="0030085B" w:rsidP="0030085B">
      <w:r w:rsidRPr="0041134A">
        <w:t>The measurement quantity for Bluetooth measurement logging is fixed and consists of MAC address of Bluetooth beacons. If configured by the network, optionally available RSSI can be included.</w:t>
      </w:r>
    </w:p>
    <w:p w14:paraId="78519915" w14:textId="77777777" w:rsidR="0030085B" w:rsidRPr="0041134A" w:rsidRDefault="0030085B" w:rsidP="0030085B">
      <w:r w:rsidRPr="0041134A">
        <w:t>UE collects MDT measurements and continues logging according to the logged measurement configuration until UE memory reserved for MDT is full. In this case the UE stops logging, stops the log duration timer and starts the 48 hour timer.</w:t>
      </w:r>
    </w:p>
    <w:p w14:paraId="6D6AAA32" w14:textId="77777777" w:rsidR="0030085B" w:rsidRPr="0041134A" w:rsidRDefault="0030085B" w:rsidP="0030085B">
      <w:pPr>
        <w:pStyle w:val="40"/>
      </w:pPr>
      <w:bookmarkStart w:id="83" w:name="_Toc518610668"/>
      <w:bookmarkStart w:id="84" w:name="_Toc37153585"/>
      <w:bookmarkStart w:id="85" w:name="_Toc46501739"/>
      <w:bookmarkStart w:id="86" w:name="_Toc52579310"/>
      <w:bookmarkStart w:id="87" w:name="_Toc202189693"/>
      <w:r w:rsidRPr="0041134A">
        <w:lastRenderedPageBreak/>
        <w:t>5.1.1.3</w:t>
      </w:r>
      <w:r w:rsidRPr="0041134A">
        <w:tab/>
        <w:t>Measurement reporting</w:t>
      </w:r>
      <w:bookmarkEnd w:id="83"/>
      <w:bookmarkEnd w:id="84"/>
      <w:bookmarkEnd w:id="85"/>
      <w:bookmarkEnd w:id="86"/>
      <w:bookmarkEnd w:id="87"/>
    </w:p>
    <w:p w14:paraId="30102BD6" w14:textId="77777777" w:rsidR="0030085B" w:rsidRPr="0041134A" w:rsidRDefault="0030085B" w:rsidP="0030085B">
      <w:pPr>
        <w:pStyle w:val="50"/>
      </w:pPr>
      <w:bookmarkStart w:id="88" w:name="_Toc518610669"/>
      <w:bookmarkStart w:id="89" w:name="_Toc37153586"/>
      <w:bookmarkStart w:id="90" w:name="_Toc46501740"/>
      <w:bookmarkStart w:id="91" w:name="_Toc52579311"/>
      <w:bookmarkStart w:id="92" w:name="_Toc202189694"/>
      <w:r w:rsidRPr="0041134A">
        <w:t>5.1.1.3.1</w:t>
      </w:r>
      <w:r w:rsidRPr="0041134A">
        <w:tab/>
        <w:t>Availability Indicator</w:t>
      </w:r>
      <w:bookmarkEnd w:id="88"/>
      <w:bookmarkEnd w:id="89"/>
      <w:bookmarkEnd w:id="90"/>
      <w:bookmarkEnd w:id="91"/>
      <w:bookmarkEnd w:id="92"/>
    </w:p>
    <w:p w14:paraId="776E8B54" w14:textId="77777777" w:rsidR="0030085B" w:rsidRPr="0041134A" w:rsidRDefault="0030085B" w:rsidP="0030085B">
      <w:r w:rsidRPr="0041134A">
        <w:t>A UE configured to perform Logged MDT downlink pilot strength measurements indicates the availability of Logged MDT measurements, by means of a one bit, in RRCConnectionSetupComplete or RRCSetupComplete or RRCConnectionResumeComplete or RRCResumeComplete message during connection establishment. Furthermore, the indicator (possibly updated) shall be provided within:</w:t>
      </w:r>
    </w:p>
    <w:p w14:paraId="66E40681" w14:textId="77777777" w:rsidR="0030085B" w:rsidRPr="0041134A" w:rsidRDefault="0030085B" w:rsidP="0030085B">
      <w:pPr>
        <w:pStyle w:val="B1"/>
      </w:pPr>
      <w:r w:rsidRPr="0041134A">
        <w:t>-</w:t>
      </w:r>
      <w:r w:rsidRPr="0041134A">
        <w:tab/>
        <w:t>E-UTRAN handover and re-establishment;</w:t>
      </w:r>
    </w:p>
    <w:p w14:paraId="54DA7FC5" w14:textId="77777777" w:rsidR="0030085B" w:rsidRPr="0041134A" w:rsidRDefault="0030085B" w:rsidP="0030085B">
      <w:pPr>
        <w:pStyle w:val="B1"/>
      </w:pPr>
      <w:r w:rsidRPr="0041134A">
        <w:t>-</w:t>
      </w:r>
      <w:r w:rsidRPr="0041134A">
        <w:tab/>
        <w:t>UTRAN procedures involving the change of SRNC (SRNC relocation), CELL UPDATE, URA UPDATE messages as well as MEASUREMENT REPORT message in case of state transition to CELL_FACH without CELL UPDATE;</w:t>
      </w:r>
    </w:p>
    <w:p w14:paraId="5D647A89" w14:textId="77777777" w:rsidR="0030085B" w:rsidRPr="0041134A" w:rsidRDefault="0030085B" w:rsidP="0030085B">
      <w:pPr>
        <w:pStyle w:val="B1"/>
      </w:pPr>
      <w:r w:rsidRPr="0041134A">
        <w:t>-</w:t>
      </w:r>
      <w:r w:rsidRPr="0041134A">
        <w:tab/>
        <w:t>NR re-establishment, reconfiguration.</w:t>
      </w:r>
    </w:p>
    <w:p w14:paraId="72BDCF08" w14:textId="77777777" w:rsidR="0030085B" w:rsidRPr="0041134A" w:rsidRDefault="0030085B" w:rsidP="0030085B">
      <w:r w:rsidRPr="0041134A">
        <w:t>The UE includes the indication in one of these messages at every transition to RRC Connected mode even though the logging period has not ended, upon connection to RAT which configured</w:t>
      </w:r>
      <w:r w:rsidRPr="0041134A" w:rsidDel="006E5D50">
        <w:t xml:space="preserve"> </w:t>
      </w:r>
      <w:r w:rsidRPr="0041134A">
        <w:t>the UE to perform Logged MDT measurements and RPLMN which is equal to a PLMN in the MDT PLMN list or currently registered SNPN whose identity is in the stored SNPN identities.</w:t>
      </w:r>
    </w:p>
    <w:p w14:paraId="76BC4A02" w14:textId="77777777" w:rsidR="0030085B" w:rsidRPr="0041134A" w:rsidRDefault="0030085B" w:rsidP="0030085B">
      <w:r w:rsidRPr="0041134A">
        <w:t>A E-UTRA UE configured to perform Logged MDT MBSFN measurements indicates the availability of Logged MDT MBSFN measurements, by means of an indicator, in RRCConnectionSetupComplete message during connection establishment. The indicator (possibly updated) shall be provided within E-UTRAN also at handover and re-establishment, except when the logged measurement configuration is active in CONNECTED mode, i.e. except when the logging campaign is still ongoing.</w:t>
      </w:r>
    </w:p>
    <w:p w14:paraId="30702258" w14:textId="77777777" w:rsidR="0030085B" w:rsidRPr="0041134A" w:rsidRDefault="0030085B" w:rsidP="0030085B">
      <w:r w:rsidRPr="0041134A">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58E247EF" w14:textId="77777777" w:rsidR="0030085B" w:rsidRPr="0041134A" w:rsidRDefault="0030085B" w:rsidP="0030085B">
      <w:r w:rsidRPr="0041134A">
        <w:t>A E-UTRA UE configured to perform Logged MDT Bluetooth measurements indicates the availability of Logged MDT Bluetooth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7BEE7DFA" w14:textId="77777777" w:rsidR="0030085B" w:rsidRPr="0041134A" w:rsidRDefault="0030085B" w:rsidP="0030085B">
      <w:r w:rsidRPr="0041134A">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0763DE14" w14:textId="77777777" w:rsidR="0030085B" w:rsidRPr="0041134A" w:rsidRDefault="0030085B" w:rsidP="0030085B">
      <w:r w:rsidRPr="0041134A">
        <w:t>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1D4B5B4B" w14:textId="77777777" w:rsidR="0030085B" w:rsidRPr="0041134A" w:rsidRDefault="0030085B" w:rsidP="0030085B">
      <w:r w:rsidRPr="0041134A">
        <w:t>An indicator shall be also provided in UEInformationResponse message during MDT report retrieval in case the UE has not transferred the total log in one RRC message in order to indicate the remaining data availability.</w:t>
      </w:r>
    </w:p>
    <w:p w14:paraId="6EF9FE4C" w14:textId="77777777" w:rsidR="0030085B" w:rsidRPr="0041134A" w:rsidRDefault="0030085B" w:rsidP="0030085B">
      <w:r w:rsidRPr="0041134A">
        <w:t>The UE will not indicate the availability of MDT measurements in another RAT or in a PLMN that is not in the MDT PLMN list or in a SNPN whose identity is not in the stored SNPN identities.</w:t>
      </w:r>
    </w:p>
    <w:p w14:paraId="079D9057" w14:textId="77777777" w:rsidR="0030085B" w:rsidRPr="0041134A" w:rsidRDefault="0030085B" w:rsidP="0030085B">
      <w:r w:rsidRPr="0041134A">
        <w:t>The network may decide to retrieve the logged measurements based on this indication. In case Logged MDT measurements are retrieved before the completion of the pre-defined logging duration, the reported measurement results are deleted, but MDT measurement logging will continue according to ongoing logged measurement configuration.</w:t>
      </w:r>
    </w:p>
    <w:p w14:paraId="42B70E48" w14:textId="77777777" w:rsidR="0030085B" w:rsidRPr="0041134A" w:rsidRDefault="0030085B" w:rsidP="0030085B">
      <w:r w:rsidRPr="0041134A">
        <w:lastRenderedPageBreak/>
        <w:t>In case the network does not retrieve Logged MDT measurements, UE should store non-retrieved measurements for 48 hours from the moment the duration timer for logging expired. There is no requirement to store non-retrieved data beyond 48 hours. In addition, all logged measurement configuration and the log shall be removed by the UE at switch off or detach.</w:t>
      </w:r>
    </w:p>
    <w:p w14:paraId="03ABAE3C" w14:textId="77777777" w:rsidR="0030085B" w:rsidRPr="0041134A" w:rsidRDefault="0030085B" w:rsidP="0030085B">
      <w:pPr>
        <w:pStyle w:val="50"/>
      </w:pPr>
      <w:bookmarkStart w:id="93" w:name="_Toc518610670"/>
      <w:bookmarkStart w:id="94" w:name="_Toc37153587"/>
      <w:bookmarkStart w:id="95" w:name="_Toc46501741"/>
      <w:bookmarkStart w:id="96" w:name="_Toc52579312"/>
      <w:bookmarkStart w:id="97" w:name="_Toc202189695"/>
      <w:r w:rsidRPr="0041134A">
        <w:t>5.1.1.3.2</w:t>
      </w:r>
      <w:r w:rsidRPr="0041134A">
        <w:tab/>
        <w:t>Report retrieval</w:t>
      </w:r>
      <w:bookmarkEnd w:id="93"/>
      <w:bookmarkEnd w:id="94"/>
      <w:bookmarkEnd w:id="95"/>
      <w:bookmarkEnd w:id="96"/>
      <w:bookmarkEnd w:id="97"/>
    </w:p>
    <w:p w14:paraId="6C47F19C" w14:textId="77777777" w:rsidR="0030085B" w:rsidRPr="0041134A" w:rsidRDefault="0030085B" w:rsidP="0030085B">
      <w:r w:rsidRPr="0041134A">
        <w:t>For Logged MDT the measurement reporting is triggered by an on-demand mechanism, i.e. the UE is asked by the network to send the collected measurement logs via RRC signalling. UE Information procedure defined in TS 25.331 [4] and TS 36.331 [5] and TS 38.331 [15] is used to request UE to send the collected measurement logs. The reporting may occur in different cells than which the logged measurement configuration is signalled.</w:t>
      </w:r>
    </w:p>
    <w:p w14:paraId="1F0CE842" w14:textId="77777777" w:rsidR="0030085B" w:rsidRPr="0041134A" w:rsidRDefault="0030085B" w:rsidP="0030085B">
      <w:r w:rsidRPr="0041134A">
        <w:t xml:space="preserve">Transport of Logged MDT reports in multiple RRC messages is supported. With every request, the network may receive a part of the total UE log. To indicate the reported data is a segment, the UE shall include data availability indicator in UEInformatonResponse message to convey the information that further measurement information is available, as specified in 5.1.1.3.1. In </w:t>
      </w:r>
      <w:r w:rsidRPr="0041134A">
        <w:rPr>
          <w:rFonts w:eastAsia="PMingLiU"/>
          <w:lang w:eastAsia="zh-TW"/>
        </w:rPr>
        <w:t>multiple RRC transmissions for segmented Logged MDT reporting</w:t>
      </w:r>
      <w:r w:rsidRPr="0041134A">
        <w:t>, FIFO order is followed, i.e. the UE should provide oldest available measurement entries in earliest message. There is no requirement specified on the size of particular reporting parts. However, each reported part should be "self-decodable", i.e. interpretable even in case all the other parts are not available.</w:t>
      </w:r>
    </w:p>
    <w:p w14:paraId="4D36E5BF" w14:textId="77777777" w:rsidR="0030085B" w:rsidRPr="0041134A" w:rsidRDefault="0030085B" w:rsidP="0030085B">
      <w:r w:rsidRPr="0041134A">
        <w:t>The UE shall send an empty report when retrieval is attempted and the RPLMN is not in the MDT PLMN list or in a SNPN that is not in the stored SNPN identities.</w:t>
      </w:r>
    </w:p>
    <w:p w14:paraId="4E18ABF3" w14:textId="77777777" w:rsidR="0030085B" w:rsidRPr="0041134A" w:rsidRDefault="0030085B" w:rsidP="0030085B">
      <w:pPr>
        <w:pStyle w:val="50"/>
      </w:pPr>
      <w:bookmarkStart w:id="98" w:name="_Toc518610671"/>
      <w:bookmarkStart w:id="99" w:name="_Toc37153588"/>
      <w:bookmarkStart w:id="100" w:name="_Toc46501742"/>
      <w:bookmarkStart w:id="101" w:name="_Toc52579313"/>
      <w:bookmarkStart w:id="102" w:name="_Toc202189696"/>
      <w:r w:rsidRPr="0041134A">
        <w:t>5.1.1.3.3</w:t>
      </w:r>
      <w:r w:rsidRPr="0041134A">
        <w:tab/>
        <w:t>Reporting parameters</w:t>
      </w:r>
      <w:bookmarkEnd w:id="98"/>
      <w:bookmarkEnd w:id="99"/>
      <w:bookmarkEnd w:id="100"/>
      <w:bookmarkEnd w:id="101"/>
      <w:bookmarkEnd w:id="102"/>
    </w:p>
    <w:p w14:paraId="238961C5" w14:textId="77777777" w:rsidR="0030085B" w:rsidRPr="0041134A" w:rsidRDefault="0030085B" w:rsidP="0030085B">
      <w:r w:rsidRPr="0041134A">
        <w:t>For downlink pilot strength measurements, the logged measurement report consists of measurement results for the serving cell (the measurement quantity), available UE measurements performed in idle or inactive for intra-frequency/inter-frequency/inter-RAT, time stamp and location information.</w:t>
      </w:r>
    </w:p>
    <w:p w14:paraId="687889E5" w14:textId="77777777" w:rsidR="0030085B" w:rsidRPr="0041134A" w:rsidRDefault="0030085B" w:rsidP="0030085B">
      <w:r w:rsidRPr="0041134A">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734F1365" w14:textId="77777777" w:rsidR="0030085B" w:rsidRPr="0041134A" w:rsidRDefault="0030085B" w:rsidP="0030085B">
      <w:r w:rsidRPr="0041134A">
        <w:t>For WLAN and Bluetooth measurement logging, the logged measurement reports consist of WLAN and Bluetooth measurement results, respectively.</w:t>
      </w:r>
    </w:p>
    <w:p w14:paraId="3BA7F789" w14:textId="77777777" w:rsidR="0030085B" w:rsidRPr="0041134A" w:rsidRDefault="0030085B" w:rsidP="0030085B">
      <w:r w:rsidRPr="0041134A">
        <w:t>The number of neighbouring cells to be logged is limited by a fixed upper limit per frequency for each category below. The UE should log the measurement results for the neighbouring cells, if available, up to:</w:t>
      </w:r>
    </w:p>
    <w:p w14:paraId="35D027B3" w14:textId="77777777" w:rsidR="0030085B" w:rsidRPr="0041134A" w:rsidRDefault="0030085B" w:rsidP="0030085B">
      <w:pPr>
        <w:pStyle w:val="B1"/>
      </w:pPr>
      <w:r w:rsidRPr="0041134A">
        <w:t>-</w:t>
      </w:r>
      <w:r w:rsidRPr="0041134A">
        <w:tab/>
        <w:t>6 for intra-frequency neighbouring cells;</w:t>
      </w:r>
    </w:p>
    <w:p w14:paraId="0D8FCB35" w14:textId="77777777" w:rsidR="0030085B" w:rsidRPr="0041134A" w:rsidRDefault="0030085B" w:rsidP="0030085B">
      <w:pPr>
        <w:pStyle w:val="B1"/>
      </w:pPr>
      <w:r w:rsidRPr="0041134A">
        <w:t>-</w:t>
      </w:r>
      <w:r w:rsidRPr="0041134A">
        <w:tab/>
        <w:t>3 for inter-frequency neighbouring cells per frequency;</w:t>
      </w:r>
    </w:p>
    <w:p w14:paraId="6073672D" w14:textId="77777777" w:rsidR="0030085B" w:rsidRPr="0041134A" w:rsidRDefault="0030085B" w:rsidP="0030085B">
      <w:pPr>
        <w:pStyle w:val="B1"/>
      </w:pPr>
      <w:r w:rsidRPr="0041134A">
        <w:t>-</w:t>
      </w:r>
      <w:r w:rsidRPr="0041134A">
        <w:tab/>
        <w:t xml:space="preserve">3 for </w:t>
      </w:r>
      <w:r w:rsidRPr="0041134A">
        <w:rPr>
          <w:rFonts w:eastAsia="宋体"/>
          <w:kern w:val="2"/>
          <w:lang w:eastAsia="zh-CN"/>
        </w:rPr>
        <w:t>GERAN</w:t>
      </w:r>
      <w:r w:rsidRPr="0041134A">
        <w:t xml:space="preserve"> neighbouring cells per frequency;</w:t>
      </w:r>
    </w:p>
    <w:p w14:paraId="464A08A8" w14:textId="77777777" w:rsidR="0030085B" w:rsidRPr="0041134A" w:rsidRDefault="0030085B" w:rsidP="0030085B">
      <w:pPr>
        <w:pStyle w:val="B1"/>
      </w:pPr>
      <w:r w:rsidRPr="0041134A">
        <w:t>-</w:t>
      </w:r>
      <w:r w:rsidRPr="0041134A">
        <w:tab/>
        <w:t xml:space="preserve">3 for </w:t>
      </w:r>
      <w:r w:rsidRPr="0041134A">
        <w:rPr>
          <w:rFonts w:eastAsia="宋体"/>
          <w:kern w:val="2"/>
          <w:lang w:eastAsia="zh-CN"/>
        </w:rPr>
        <w:t>UTRAN (if non-serving)</w:t>
      </w:r>
      <w:r w:rsidRPr="0041134A">
        <w:t xml:space="preserve"> neighbouring cells per frequency;</w:t>
      </w:r>
    </w:p>
    <w:p w14:paraId="213AF0AC" w14:textId="77777777" w:rsidR="0030085B" w:rsidRPr="0041134A" w:rsidRDefault="0030085B" w:rsidP="0030085B">
      <w:pPr>
        <w:pStyle w:val="B1"/>
      </w:pPr>
      <w:r w:rsidRPr="0041134A">
        <w:t>-</w:t>
      </w:r>
      <w:r w:rsidRPr="0041134A">
        <w:tab/>
        <w:t xml:space="preserve">3 for </w:t>
      </w:r>
      <w:r w:rsidRPr="0041134A">
        <w:rPr>
          <w:rFonts w:eastAsia="宋体"/>
          <w:kern w:val="2"/>
          <w:lang w:eastAsia="zh-CN"/>
        </w:rPr>
        <w:t xml:space="preserve">E-UTRAN (if non-serving) </w:t>
      </w:r>
      <w:r w:rsidRPr="0041134A">
        <w:t>neighbouring cells per frequency;</w:t>
      </w:r>
    </w:p>
    <w:p w14:paraId="6D2FAF94" w14:textId="77777777" w:rsidR="0030085B" w:rsidRPr="0041134A" w:rsidRDefault="0030085B" w:rsidP="0030085B">
      <w:pPr>
        <w:pStyle w:val="B1"/>
      </w:pPr>
      <w:r w:rsidRPr="0041134A">
        <w:t>-</w:t>
      </w:r>
      <w:r w:rsidRPr="0041134A">
        <w:tab/>
        <w:t>3 for NR (if non-serving) neighbouring cells per frequency;</w:t>
      </w:r>
    </w:p>
    <w:p w14:paraId="596FAA57" w14:textId="77777777" w:rsidR="0030085B" w:rsidRPr="0041134A" w:rsidRDefault="0030085B" w:rsidP="0030085B">
      <w:pPr>
        <w:pStyle w:val="B1"/>
      </w:pPr>
      <w:r w:rsidRPr="0041134A">
        <w:t>-</w:t>
      </w:r>
      <w:r w:rsidRPr="0041134A">
        <w:tab/>
        <w:t>3 for CDMA2000 (if serving is E-UTRA) neighbouring cells per frequency;</w:t>
      </w:r>
    </w:p>
    <w:p w14:paraId="2BE6A2E6" w14:textId="77777777" w:rsidR="0030085B" w:rsidRPr="0041134A" w:rsidRDefault="0030085B" w:rsidP="0030085B">
      <w:pPr>
        <w:pStyle w:val="B1"/>
      </w:pPr>
      <w:r w:rsidRPr="0041134A">
        <w:t>-</w:t>
      </w:r>
      <w:r w:rsidRPr="0041134A">
        <w:tab/>
        <w:t>32 for WLAN APs;</w:t>
      </w:r>
    </w:p>
    <w:p w14:paraId="4A041C7C" w14:textId="77777777" w:rsidR="0030085B" w:rsidRPr="0041134A" w:rsidRDefault="0030085B" w:rsidP="0030085B">
      <w:pPr>
        <w:pStyle w:val="B1"/>
      </w:pPr>
      <w:r w:rsidRPr="0041134A">
        <w:t>-</w:t>
      </w:r>
      <w:r w:rsidRPr="0041134A">
        <w:tab/>
        <w:t>32 for Bluetooth Beacons.</w:t>
      </w:r>
    </w:p>
    <w:p w14:paraId="1AC58D1A" w14:textId="77777777" w:rsidR="0030085B" w:rsidRPr="0041134A" w:rsidRDefault="0030085B" w:rsidP="0030085B">
      <w:pPr>
        <w:pStyle w:val="NO"/>
      </w:pPr>
      <w:r w:rsidRPr="0041134A">
        <w:t>NOTE:</w:t>
      </w:r>
      <w:r w:rsidRPr="0041134A">
        <w:tab/>
        <w:t>UE in NR IDLE or INACTIVE state will not log measurements from UMTS or GSM.</w:t>
      </w:r>
    </w:p>
    <w:p w14:paraId="27C2DFEF" w14:textId="77777777" w:rsidR="0030085B" w:rsidRPr="0041134A" w:rsidRDefault="0030085B" w:rsidP="0030085B">
      <w:r w:rsidRPr="0041134A">
        <w:t>The measurement reports for neighbour cells consist of:</w:t>
      </w:r>
    </w:p>
    <w:p w14:paraId="7A15A438" w14:textId="77777777" w:rsidR="0030085B" w:rsidRPr="0041134A" w:rsidRDefault="0030085B" w:rsidP="0030085B">
      <w:pPr>
        <w:pStyle w:val="B1"/>
      </w:pPr>
      <w:r w:rsidRPr="0041134A">
        <w:t>-</w:t>
      </w:r>
      <w:r w:rsidRPr="0041134A">
        <w:tab/>
        <w:t>Physical cell identity of the logged cell;</w:t>
      </w:r>
    </w:p>
    <w:p w14:paraId="2B49F4BA" w14:textId="77777777" w:rsidR="0030085B" w:rsidRPr="0041134A" w:rsidRDefault="0030085B" w:rsidP="0030085B">
      <w:pPr>
        <w:pStyle w:val="B1"/>
      </w:pPr>
      <w:r w:rsidRPr="0041134A">
        <w:t>-</w:t>
      </w:r>
      <w:r w:rsidRPr="0041134A">
        <w:tab/>
        <w:t>Carrier frequency;</w:t>
      </w:r>
    </w:p>
    <w:p w14:paraId="4F3E4B20" w14:textId="77777777" w:rsidR="0030085B" w:rsidRPr="0041134A" w:rsidRDefault="0030085B" w:rsidP="0030085B">
      <w:pPr>
        <w:pStyle w:val="B1"/>
      </w:pPr>
      <w:r w:rsidRPr="0041134A">
        <w:lastRenderedPageBreak/>
        <w:t>-</w:t>
      </w:r>
      <w:r w:rsidRPr="0041134A">
        <w:tab/>
        <w:t>RSRP and RSRQ for EUTRA and NR;</w:t>
      </w:r>
    </w:p>
    <w:p w14:paraId="23D4F660" w14:textId="77777777" w:rsidR="0030085B" w:rsidRPr="0041134A" w:rsidRDefault="0030085B" w:rsidP="0030085B">
      <w:pPr>
        <w:pStyle w:val="B1"/>
      </w:pPr>
      <w:r w:rsidRPr="0041134A">
        <w:t>-</w:t>
      </w:r>
      <w:r w:rsidRPr="0041134A">
        <w:tab/>
        <w:t>RSCP and Ec/No for UTRA</w:t>
      </w:r>
      <w:r w:rsidRPr="0041134A">
        <w:rPr>
          <w:lang w:eastAsia="zh-CN"/>
        </w:rPr>
        <w:t xml:space="preserve"> FDD</w:t>
      </w:r>
      <w:r w:rsidRPr="0041134A">
        <w:t>,</w:t>
      </w:r>
    </w:p>
    <w:p w14:paraId="3BFC7BFE" w14:textId="77777777" w:rsidR="0030085B" w:rsidRPr="0041134A" w:rsidRDefault="0030085B" w:rsidP="0030085B">
      <w:pPr>
        <w:pStyle w:val="B1"/>
      </w:pPr>
      <w:r w:rsidRPr="0041134A">
        <w:rPr>
          <w:rFonts w:eastAsia="宋体"/>
          <w:bCs/>
          <w:lang w:eastAsia="zh-CN"/>
        </w:rPr>
        <w:t>-</w:t>
      </w:r>
      <w:r w:rsidRPr="0041134A">
        <w:rPr>
          <w:rFonts w:eastAsia="宋体"/>
          <w:bCs/>
          <w:lang w:eastAsia="zh-CN"/>
        </w:rPr>
        <w:tab/>
        <w:t xml:space="preserve">P-CCPCH RSCP for UTRA 1.28 </w:t>
      </w:r>
      <w:r w:rsidRPr="0041134A">
        <w:rPr>
          <w:bCs/>
          <w:lang w:eastAsia="zh-CN"/>
        </w:rPr>
        <w:t xml:space="preserve">Mcps </w:t>
      </w:r>
      <w:r w:rsidRPr="0041134A">
        <w:rPr>
          <w:rFonts w:eastAsia="宋体"/>
          <w:bCs/>
          <w:lang w:eastAsia="zh-CN"/>
        </w:rPr>
        <w:t>TDD</w:t>
      </w:r>
      <w:r w:rsidRPr="0041134A">
        <w:t>;</w:t>
      </w:r>
    </w:p>
    <w:p w14:paraId="602DA52D" w14:textId="77777777" w:rsidR="0030085B" w:rsidRPr="0041134A" w:rsidRDefault="0030085B" w:rsidP="0030085B">
      <w:pPr>
        <w:pStyle w:val="B1"/>
      </w:pPr>
      <w:r w:rsidRPr="0041134A">
        <w:t>-</w:t>
      </w:r>
      <w:r w:rsidRPr="0041134A">
        <w:tab/>
        <w:t>Rxlev for GERAN;</w:t>
      </w:r>
    </w:p>
    <w:p w14:paraId="52268A62" w14:textId="77777777" w:rsidR="0030085B" w:rsidRPr="0041134A" w:rsidRDefault="0030085B" w:rsidP="0030085B">
      <w:pPr>
        <w:pStyle w:val="B1"/>
      </w:pPr>
      <w:r w:rsidRPr="0041134A">
        <w:t>-</w:t>
      </w:r>
      <w:r w:rsidRPr="0041134A">
        <w:tab/>
        <w:t>Pilot Pn Phase and Pilot Strength for CDMA2000;</w:t>
      </w:r>
    </w:p>
    <w:p w14:paraId="2B97C60B" w14:textId="77777777" w:rsidR="0030085B" w:rsidRPr="0041134A" w:rsidRDefault="0030085B" w:rsidP="0030085B">
      <w:pPr>
        <w:pStyle w:val="B1"/>
      </w:pPr>
      <w:r w:rsidRPr="0041134A">
        <w:t>-</w:t>
      </w:r>
      <w:r w:rsidRPr="0041134A">
        <w:tab/>
        <w:t>RSSI and RTT for WLAN APs;</w:t>
      </w:r>
    </w:p>
    <w:p w14:paraId="789551CF" w14:textId="77777777" w:rsidR="0030085B" w:rsidRPr="0041134A" w:rsidRDefault="0030085B" w:rsidP="0030085B">
      <w:pPr>
        <w:pStyle w:val="B1"/>
      </w:pPr>
      <w:r w:rsidRPr="0041134A">
        <w:t>-</w:t>
      </w:r>
      <w:r w:rsidRPr="0041134A">
        <w:tab/>
        <w:t>RSSI for Bluetooth Beacons.</w:t>
      </w:r>
    </w:p>
    <w:p w14:paraId="13706CC9" w14:textId="77777777" w:rsidR="0030085B" w:rsidRPr="0041134A" w:rsidRDefault="0030085B" w:rsidP="0030085B">
      <w:r w:rsidRPr="0041134A">
        <w:t>For any logged cell (serving or neighbour), latest available measurement result made for cell reselection purposes is included in the log only if it has not already been reported.</w:t>
      </w:r>
    </w:p>
    <w:p w14:paraId="5B0A14CA" w14:textId="77777777" w:rsidR="0030085B" w:rsidRPr="0041134A" w:rsidRDefault="0030085B" w:rsidP="0030085B">
      <w:r w:rsidRPr="0041134A">
        <w:t>While logging neighbour cells measurements, the UE shall determine a fixed number of best cells based on the measurement quantity used for ranking during cell reselection per frequency or RAT.</w:t>
      </w:r>
    </w:p>
    <w:p w14:paraId="2CCC64F2" w14:textId="77777777" w:rsidR="0030085B" w:rsidRPr="0041134A" w:rsidRDefault="0030085B" w:rsidP="0030085B">
      <w:r w:rsidRPr="0041134A">
        <w:t>The MBSFN measurement results consist of, per MBSFN area where MBMS service is received:</w:t>
      </w:r>
    </w:p>
    <w:p w14:paraId="38497068" w14:textId="77777777" w:rsidR="0030085B" w:rsidRPr="0041134A" w:rsidRDefault="0030085B" w:rsidP="0030085B">
      <w:pPr>
        <w:pStyle w:val="B1"/>
      </w:pPr>
      <w:r w:rsidRPr="0041134A">
        <w:t>-</w:t>
      </w:r>
      <w:r w:rsidRPr="0041134A">
        <w:tab/>
        <w:t>MBSFN area identity;</w:t>
      </w:r>
    </w:p>
    <w:p w14:paraId="746A0D1C" w14:textId="77777777" w:rsidR="0030085B" w:rsidRPr="0041134A" w:rsidRDefault="0030085B" w:rsidP="0030085B">
      <w:pPr>
        <w:pStyle w:val="B1"/>
      </w:pPr>
      <w:r w:rsidRPr="0041134A">
        <w:t>-</w:t>
      </w:r>
      <w:r w:rsidRPr="0041134A">
        <w:tab/>
        <w:t>Carrier frequency;</w:t>
      </w:r>
    </w:p>
    <w:p w14:paraId="2385E861" w14:textId="77777777" w:rsidR="0030085B" w:rsidRPr="0041134A" w:rsidRDefault="0030085B" w:rsidP="0030085B">
      <w:pPr>
        <w:pStyle w:val="B1"/>
      </w:pPr>
      <w:r w:rsidRPr="0041134A">
        <w:t>-</w:t>
      </w:r>
      <w:r w:rsidRPr="0041134A">
        <w:tab/>
        <w:t>MBSFN RSRP;</w:t>
      </w:r>
    </w:p>
    <w:p w14:paraId="633098CB" w14:textId="77777777" w:rsidR="0030085B" w:rsidRPr="0041134A" w:rsidRDefault="0030085B" w:rsidP="0030085B">
      <w:pPr>
        <w:pStyle w:val="B1"/>
      </w:pPr>
      <w:r w:rsidRPr="0041134A">
        <w:t>-</w:t>
      </w:r>
      <w:r w:rsidRPr="0041134A">
        <w:tab/>
        <w:t>MBSFN RSRQ;</w:t>
      </w:r>
    </w:p>
    <w:p w14:paraId="5A628F7E" w14:textId="77777777" w:rsidR="0030085B" w:rsidRPr="0041134A" w:rsidRDefault="0030085B" w:rsidP="0030085B">
      <w:pPr>
        <w:pStyle w:val="B1"/>
      </w:pPr>
      <w:r w:rsidRPr="0041134A">
        <w:t>-</w:t>
      </w:r>
      <w:r w:rsidRPr="0041134A">
        <w:tab/>
        <w:t>MCH BLER for signalling;</w:t>
      </w:r>
    </w:p>
    <w:p w14:paraId="1227B642" w14:textId="77777777" w:rsidR="0030085B" w:rsidRPr="0041134A" w:rsidRDefault="0030085B" w:rsidP="0030085B">
      <w:pPr>
        <w:pStyle w:val="B1"/>
      </w:pPr>
      <w:r w:rsidRPr="0041134A">
        <w:t>-</w:t>
      </w:r>
      <w:r w:rsidRPr="0041134A">
        <w:tab/>
        <w:t>MCH BLER for data, and related MCH index.</w:t>
      </w:r>
    </w:p>
    <w:p w14:paraId="1887C185" w14:textId="77777777" w:rsidR="0030085B" w:rsidRPr="0041134A" w:rsidRDefault="0030085B" w:rsidP="0030085B">
      <w:r w:rsidRPr="0041134A">
        <w:t>The WLAN measurement results consist of, per wireless network served by the WLAN AP:</w:t>
      </w:r>
    </w:p>
    <w:p w14:paraId="2B17BFFE" w14:textId="77777777" w:rsidR="0030085B" w:rsidRPr="0041134A" w:rsidRDefault="0030085B" w:rsidP="0030085B">
      <w:pPr>
        <w:pStyle w:val="B1"/>
      </w:pPr>
      <w:r w:rsidRPr="0041134A">
        <w:t>-</w:t>
      </w:r>
      <w:r w:rsidRPr="0041134A">
        <w:tab/>
        <w:t>BSSID, SSID and HESSID;</w:t>
      </w:r>
    </w:p>
    <w:p w14:paraId="492D4159" w14:textId="77777777" w:rsidR="0030085B" w:rsidRPr="0041134A" w:rsidRDefault="0030085B" w:rsidP="0030085B">
      <w:pPr>
        <w:pStyle w:val="B1"/>
      </w:pPr>
      <w:r w:rsidRPr="0041134A">
        <w:t>-</w:t>
      </w:r>
      <w:r w:rsidRPr="0041134A">
        <w:tab/>
        <w:t>RSSI for WLAN;</w:t>
      </w:r>
    </w:p>
    <w:p w14:paraId="6830D782" w14:textId="77777777" w:rsidR="0030085B" w:rsidRPr="0041134A" w:rsidRDefault="0030085B" w:rsidP="0030085B">
      <w:pPr>
        <w:pStyle w:val="B1"/>
      </w:pPr>
      <w:r w:rsidRPr="0041134A">
        <w:t>-</w:t>
      </w:r>
      <w:r w:rsidRPr="0041134A">
        <w:tab/>
        <w:t>RTT.</w:t>
      </w:r>
    </w:p>
    <w:p w14:paraId="34C890CF" w14:textId="77777777" w:rsidR="0030085B" w:rsidRPr="0041134A" w:rsidRDefault="0030085B" w:rsidP="0030085B">
      <w:r w:rsidRPr="0041134A">
        <w:t>The Bluetooth measurement results consist of, per wireless network served by the Bluetooth beacon:</w:t>
      </w:r>
    </w:p>
    <w:p w14:paraId="0D683556" w14:textId="77777777" w:rsidR="0030085B" w:rsidRPr="0041134A" w:rsidRDefault="0030085B" w:rsidP="0030085B">
      <w:pPr>
        <w:pStyle w:val="B1"/>
      </w:pPr>
      <w:r w:rsidRPr="0041134A">
        <w:t>-</w:t>
      </w:r>
      <w:r w:rsidRPr="0041134A">
        <w:tab/>
        <w:t>MAC address;</w:t>
      </w:r>
    </w:p>
    <w:p w14:paraId="71D2D970" w14:textId="77777777" w:rsidR="0030085B" w:rsidRPr="0041134A" w:rsidRDefault="0030085B" w:rsidP="0030085B">
      <w:pPr>
        <w:pStyle w:val="B1"/>
      </w:pPr>
      <w:r w:rsidRPr="0041134A">
        <w:t>-</w:t>
      </w:r>
      <w:r w:rsidRPr="0041134A">
        <w:tab/>
        <w:t>RSSI for Bluetooth.</w:t>
      </w:r>
    </w:p>
    <w:p w14:paraId="40EC9C8B" w14:textId="77777777" w:rsidR="0030085B" w:rsidRPr="0041134A" w:rsidRDefault="0030085B" w:rsidP="0030085B">
      <w:r w:rsidRPr="0041134A">
        <w:t>Measurements are performed in accordance with requirements defined in TS 25.133 [2] and TS 36.133 [3] and TS 38.133 [16].</w:t>
      </w:r>
    </w:p>
    <w:p w14:paraId="503E47E7" w14:textId="77777777" w:rsidR="0030085B" w:rsidRPr="0041134A" w:rsidRDefault="0030085B" w:rsidP="0030085B">
      <w:r w:rsidRPr="0041134A">
        <w:t>The measurement report is self contained, i.e. the RAN node is able to interpret the Logged MDT reporting results even if it does not have access to the logged measurement configuration. Each measurement report also contains the necessary parameters for the network to be able to route the reports to the correct TCE and for OAM to identify what is reported. The parameters are sent to the UE in the logged configuration message, see clause 5.1.1.1.1.</w:t>
      </w:r>
    </w:p>
    <w:p w14:paraId="005946BB" w14:textId="77777777" w:rsidR="0030085B" w:rsidRPr="0041134A" w:rsidRDefault="0030085B" w:rsidP="0030085B">
      <w:r w:rsidRPr="0041134A">
        <w:t xml:space="preserve">For each MDT measurement the UE includes a relative time stamp. The base unit for time information in the Logged MDT reports is the second. In the log associated to periodical logging configuration, the time stamp indicates the point in time when periodic logging timer expires. The time stamp is counted in seconds from the moment the logged measurement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Logged MDT report is: </w:t>
      </w:r>
      <w:r w:rsidRPr="0041134A">
        <w:rPr>
          <w:i/>
          <w:iCs/>
        </w:rPr>
        <w:t>YY-MM-DD HH:MM:SS</w:t>
      </w:r>
      <w:r w:rsidRPr="0041134A">
        <w:t>.</w:t>
      </w:r>
    </w:p>
    <w:p w14:paraId="7BFB374A" w14:textId="77777777" w:rsidR="0030085B" w:rsidRPr="0041134A" w:rsidRDefault="0030085B" w:rsidP="0030085B">
      <w:r w:rsidRPr="0041134A">
        <w:t>Location information is based on available location information in the UE. Thus, the Logged MDT measurements are tagged by the UE with location data in the following manner:</w:t>
      </w:r>
    </w:p>
    <w:p w14:paraId="6F851D66" w14:textId="77777777" w:rsidR="0030085B" w:rsidRPr="0041134A" w:rsidRDefault="0030085B" w:rsidP="0030085B">
      <w:pPr>
        <w:pStyle w:val="B1"/>
      </w:pPr>
      <w:r w:rsidRPr="0041134A">
        <w:t>-</w:t>
      </w:r>
      <w:r w:rsidRPr="0041134A">
        <w:tab/>
        <w:t>ECGI, Cell-Id or NCGI in TS 38.300 [22] of the serving cell when the measurement was taken is always included in E-UTRAN, UTRAN or NR respectively;</w:t>
      </w:r>
    </w:p>
    <w:p w14:paraId="60C5C285" w14:textId="77777777" w:rsidR="0030085B" w:rsidRPr="0041134A" w:rsidRDefault="0030085B" w:rsidP="0030085B">
      <w:pPr>
        <w:pStyle w:val="B1"/>
      </w:pPr>
      <w:r w:rsidRPr="0041134A">
        <w:lastRenderedPageBreak/>
        <w:t>-</w:t>
      </w:r>
      <w:r w:rsidRPr="0041134A">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p>
    <w:p w14:paraId="1DC45AE2" w14:textId="77777777" w:rsidR="0030085B" w:rsidRPr="0041134A" w:rsidRDefault="0030085B" w:rsidP="0030085B">
      <w:pPr>
        <w:pStyle w:val="B1"/>
      </w:pPr>
      <w:r w:rsidRPr="0041134A">
        <w:t>-</w:t>
      </w:r>
      <w:r w:rsidRPr="0041134A">
        <w:tab/>
        <w:t>Sensor information (i.e. uncompensated barometric pressure measurement (for NR and E-UTRA), UE speed and UE orientation (only in NR)) can be included, if available in the UE when the measurement was taken.</w:t>
      </w:r>
    </w:p>
    <w:p w14:paraId="10DF5F87" w14:textId="77777777" w:rsidR="0030085B" w:rsidRPr="0041134A" w:rsidRDefault="0030085B" w:rsidP="0030085B">
      <w:pPr>
        <w:pStyle w:val="NO"/>
      </w:pPr>
      <w:r w:rsidRPr="0041134A">
        <w:t>NOTE:</w:t>
      </w:r>
      <w:r w:rsidRPr="0041134A">
        <w:tab/>
        <w:t>The neighbour cell measurement information that is provided by the UE may be used to determine the UE location (RF fingerprint).</w:t>
      </w:r>
    </w:p>
    <w:p w14:paraId="64608632" w14:textId="77777777" w:rsidR="0030085B" w:rsidRPr="0041134A" w:rsidRDefault="0030085B" w:rsidP="0030085B">
      <w:r w:rsidRPr="0041134A">
        <w:t>Depending on location information availability, measurement log/report consists of:</w:t>
      </w:r>
    </w:p>
    <w:p w14:paraId="6609294B" w14:textId="77777777" w:rsidR="0030085B" w:rsidRPr="0041134A" w:rsidRDefault="0030085B" w:rsidP="0030085B">
      <w:pPr>
        <w:pStyle w:val="B1"/>
      </w:pPr>
      <w:r w:rsidRPr="0041134A">
        <w:t>-</w:t>
      </w:r>
      <w:r w:rsidRPr="0041134A">
        <w:tab/>
        <w:t>time information, RF measurements, RF fingerprints; or</w:t>
      </w:r>
    </w:p>
    <w:p w14:paraId="08820920" w14:textId="77777777" w:rsidR="0030085B" w:rsidRPr="0041134A" w:rsidRDefault="0030085B" w:rsidP="0030085B">
      <w:pPr>
        <w:pStyle w:val="B1"/>
      </w:pPr>
      <w:r w:rsidRPr="0041134A">
        <w:t>-</w:t>
      </w:r>
      <w:r w:rsidRPr="0041134A">
        <w:tab/>
        <w:t>time information, RF measurements, detailed location information (e.g. GNSS location information);</w:t>
      </w:r>
    </w:p>
    <w:p w14:paraId="7FA4D328" w14:textId="77777777" w:rsidR="0030085B" w:rsidRPr="0041134A" w:rsidRDefault="0030085B" w:rsidP="0030085B">
      <w:pPr>
        <w:pStyle w:val="B1"/>
      </w:pPr>
      <w:bookmarkStart w:id="103" w:name="_Toc518610672"/>
      <w:r w:rsidRPr="0041134A">
        <w:tab/>
        <w:t>time information, RF measurements, detailed location information, sensor information.</w:t>
      </w:r>
    </w:p>
    <w:p w14:paraId="7145B11F" w14:textId="77777777" w:rsidR="0030085B" w:rsidRPr="0041134A" w:rsidRDefault="0030085B" w:rsidP="0030085B">
      <w:pPr>
        <w:pStyle w:val="40"/>
      </w:pPr>
      <w:bookmarkStart w:id="104" w:name="_Toc37153589"/>
      <w:bookmarkStart w:id="105" w:name="_Toc46501743"/>
      <w:bookmarkStart w:id="106" w:name="_Toc52579314"/>
      <w:bookmarkStart w:id="107" w:name="_Toc202189697"/>
      <w:r w:rsidRPr="0041134A">
        <w:t>5.1.1.4</w:t>
      </w:r>
      <w:r w:rsidRPr="0041134A">
        <w:tab/>
        <w:t>MDT context handling</w:t>
      </w:r>
      <w:bookmarkEnd w:id="103"/>
      <w:bookmarkEnd w:id="104"/>
      <w:bookmarkEnd w:id="105"/>
      <w:bookmarkEnd w:id="106"/>
      <w:bookmarkEnd w:id="107"/>
    </w:p>
    <w:p w14:paraId="19A8DB64" w14:textId="77777777" w:rsidR="0030085B" w:rsidRPr="0041134A" w:rsidRDefault="0030085B" w:rsidP="0030085B">
      <w:pPr>
        <w:rPr>
          <w:lang w:eastAsia="zh-CN"/>
        </w:rPr>
      </w:pPr>
      <w:r w:rsidRPr="0041134A">
        <w:rPr>
          <w:lang w:eastAsia="zh-CN"/>
        </w:rPr>
        <w:t xml:space="preserve">For Logged MDT in IDLE, CELL_PCH, URA_PCH states and CELL_FACH state when second DRX cycle is used and INACTIVE, no need is identified to transfer an MDT context (any related configuration information about measurement and reporting) between (e/g)NBs/RNCs if corresponding MDT configuration has already been configured to UE. </w:t>
      </w:r>
      <w:r w:rsidRPr="0041134A">
        <w:t xml:space="preserve">In addition, MDT context is </w:t>
      </w:r>
      <w:r w:rsidRPr="0041134A">
        <w:rPr>
          <w:lang w:eastAsia="zh-CN"/>
        </w:rPr>
        <w:t>assumed to be released in the RAN nodes when the UE is in IDLE and INACTIVE if corresponding MDT configuration has already been configured to UE.</w:t>
      </w:r>
    </w:p>
    <w:p w14:paraId="7DF538CE" w14:textId="77777777" w:rsidR="0030085B" w:rsidRPr="0041134A" w:rsidRDefault="0030085B" w:rsidP="0030085B">
      <w:pPr>
        <w:rPr>
          <w:lang w:eastAsia="zh-CN"/>
        </w:rPr>
      </w:pPr>
      <w:bookmarkStart w:id="108" w:name="_Toc518610673"/>
      <w:r w:rsidRPr="0041134A">
        <w:rPr>
          <w:lang w:eastAsia="zh-CN"/>
        </w:rPr>
        <w:t>For UE in INACTIVE, the MDT context handling during cell reselection as described in 5.4.2 apply.</w:t>
      </w:r>
    </w:p>
    <w:p w14:paraId="439140DB" w14:textId="77777777" w:rsidR="0030085B" w:rsidRPr="0041134A" w:rsidRDefault="0030085B" w:rsidP="0030085B">
      <w:pPr>
        <w:pStyle w:val="30"/>
        <w:rPr>
          <w:rStyle w:val="41"/>
        </w:rPr>
      </w:pPr>
      <w:bookmarkStart w:id="109" w:name="_Toc37153590"/>
      <w:bookmarkStart w:id="110" w:name="_Toc46501744"/>
      <w:bookmarkStart w:id="111" w:name="_Toc52579315"/>
      <w:bookmarkStart w:id="112" w:name="_Toc202189698"/>
      <w:r w:rsidRPr="0041134A">
        <w:t>5.1.2</w:t>
      </w:r>
      <w:r w:rsidRPr="0041134A">
        <w:rPr>
          <w:rStyle w:val="41"/>
        </w:rPr>
        <w:tab/>
        <w:t>Immediate MDT procedures</w:t>
      </w:r>
      <w:bookmarkEnd w:id="108"/>
      <w:bookmarkEnd w:id="109"/>
      <w:bookmarkEnd w:id="110"/>
      <w:bookmarkEnd w:id="111"/>
      <w:bookmarkEnd w:id="112"/>
    </w:p>
    <w:p w14:paraId="3671DB84" w14:textId="77777777" w:rsidR="0030085B" w:rsidRPr="0041134A" w:rsidRDefault="0030085B" w:rsidP="0030085B">
      <w:pPr>
        <w:pStyle w:val="40"/>
      </w:pPr>
      <w:bookmarkStart w:id="113" w:name="_Toc518610674"/>
      <w:bookmarkStart w:id="114" w:name="_Toc37153591"/>
      <w:bookmarkStart w:id="115" w:name="_Toc46501745"/>
      <w:bookmarkStart w:id="116" w:name="_Toc52579316"/>
      <w:bookmarkStart w:id="117" w:name="_Toc202189699"/>
      <w:r w:rsidRPr="0041134A">
        <w:t>5.1.2.1</w:t>
      </w:r>
      <w:r w:rsidRPr="0041134A">
        <w:tab/>
        <w:t>Measurement configuration</w:t>
      </w:r>
      <w:bookmarkEnd w:id="113"/>
      <w:bookmarkEnd w:id="114"/>
      <w:bookmarkEnd w:id="115"/>
      <w:bookmarkEnd w:id="116"/>
      <w:bookmarkEnd w:id="117"/>
    </w:p>
    <w:p w14:paraId="48FF1525" w14:textId="202DCA08" w:rsidR="0030085B" w:rsidRPr="0041134A" w:rsidRDefault="0030085B" w:rsidP="0030085B">
      <w:r w:rsidRPr="0041134A">
        <w:t>For Immediate MDT</w:t>
      </w:r>
      <w:ins w:id="118" w:author="Huawei - Jun" w:date="2025-09-28T15:35:00Z">
        <w:r w:rsidR="00C57464">
          <w:t xml:space="preserve"> with</w:t>
        </w:r>
      </w:ins>
      <w:ins w:id="119" w:author="Huawei - Jun" w:date="2025-09-28T15:36:00Z">
        <w:r w:rsidR="00C57464">
          <w:t>out logging of UE radio measurements</w:t>
        </w:r>
      </w:ins>
      <w:r w:rsidRPr="0041134A">
        <w:t>, RAN measurements and UE measurements can be configured. The configuration for UE measurements is based on the existing RRC measurement procedures for configuration and reporting with some extensions for location information.</w:t>
      </w:r>
    </w:p>
    <w:p w14:paraId="7CDAFD23" w14:textId="77777777" w:rsidR="0030085B" w:rsidRPr="0041134A" w:rsidRDefault="0030085B" w:rsidP="0030085B">
      <w:pPr>
        <w:pStyle w:val="NO"/>
      </w:pPr>
      <w:r w:rsidRPr="0041134A">
        <w:t>NOTE:</w:t>
      </w:r>
      <w:r w:rsidRPr="0041134A">
        <w:tab/>
        <w:t>No extensions related to time stamp are expected for Immediate MDT i.e. time stamp is expected to be provided by eNB/RNC/gNB.</w:t>
      </w:r>
    </w:p>
    <w:p w14:paraId="782E199A" w14:textId="74566816" w:rsidR="0030085B" w:rsidRDefault="0030085B" w:rsidP="0030085B">
      <w:pPr>
        <w:rPr>
          <w:ins w:id="120" w:author="Huawei - Jun" w:date="2025-09-28T15:36:00Z"/>
        </w:rPr>
      </w:pPr>
      <w:r w:rsidRPr="0041134A">
        <w:t>If area scope is included in the MDT configuration provided to the RAN, the UE is configured with respective measurement when the UE is connected to a cell that is part of the configured area scope.</w:t>
      </w:r>
    </w:p>
    <w:p w14:paraId="31E40630" w14:textId="2E997695" w:rsidR="007002AA" w:rsidRPr="007002AA" w:rsidRDefault="007002AA" w:rsidP="0030085B">
      <w:pPr>
        <w:rPr>
          <w:rFonts w:eastAsia="等线"/>
          <w:lang w:eastAsia="zh-CN"/>
          <w:rPrChange w:id="121" w:author="Huawei - Jun" w:date="2025-09-28T15:36:00Z">
            <w:rPr/>
          </w:rPrChange>
        </w:rPr>
      </w:pPr>
      <w:ins w:id="122" w:author="Huawei - Jun" w:date="2025-09-28T15:36:00Z">
        <w:r>
          <w:rPr>
            <w:rFonts w:eastAsia="等线" w:hint="eastAsia"/>
            <w:lang w:eastAsia="zh-CN"/>
          </w:rPr>
          <w:t>F</w:t>
        </w:r>
        <w:r>
          <w:rPr>
            <w:rFonts w:eastAsia="等线"/>
            <w:lang w:eastAsia="zh-CN"/>
          </w:rPr>
          <w:t>or network-side data collection, immediate MDT can be configured wi</w:t>
        </w:r>
      </w:ins>
      <w:ins w:id="123" w:author="Huawei - Jun" w:date="2025-09-28T15:37:00Z">
        <w:r>
          <w:rPr>
            <w:rFonts w:eastAsia="等线"/>
            <w:lang w:eastAsia="zh-CN"/>
          </w:rPr>
          <w:t>th logging of UE radio measurements as defined in TS 38.331 [15].</w:t>
        </w:r>
      </w:ins>
    </w:p>
    <w:p w14:paraId="1B992CBF" w14:textId="77777777" w:rsidR="0030085B" w:rsidRPr="0041134A" w:rsidRDefault="0030085B" w:rsidP="0030085B">
      <w:pPr>
        <w:pStyle w:val="40"/>
      </w:pPr>
      <w:bookmarkStart w:id="124" w:name="_Toc518610675"/>
      <w:bookmarkStart w:id="125" w:name="_Toc37153592"/>
      <w:bookmarkStart w:id="126" w:name="_Toc46501746"/>
      <w:bookmarkStart w:id="127" w:name="_Toc52579317"/>
      <w:bookmarkStart w:id="128" w:name="_Toc202189700"/>
      <w:r w:rsidRPr="0041134A">
        <w:rPr>
          <w:rStyle w:val="41"/>
        </w:rPr>
        <w:t>5.1.2.2</w:t>
      </w:r>
      <w:r w:rsidRPr="0041134A">
        <w:rPr>
          <w:rStyle w:val="41"/>
        </w:rPr>
        <w:tab/>
        <w:t>Measurement reporting</w:t>
      </w:r>
      <w:bookmarkEnd w:id="124"/>
      <w:bookmarkEnd w:id="125"/>
      <w:bookmarkEnd w:id="126"/>
      <w:bookmarkEnd w:id="127"/>
      <w:bookmarkEnd w:id="128"/>
    </w:p>
    <w:p w14:paraId="5E566258" w14:textId="77777777" w:rsidR="0030085B" w:rsidRPr="0041134A" w:rsidRDefault="0030085B" w:rsidP="0030085B">
      <w:r w:rsidRPr="0041134A">
        <w:t>For Immediate MDT, the UE provides detailed location information (e.g. GNSS location information) if available. The UE also provides available neighbour cell measurement information that may be used to determine the UE location (RF fingerprint). ECGI, Cell-Id, or CellIdentity of the serving cell when the measurement was taken is always assumed known in E-UTRAN, UTRAN or NR respectively.</w:t>
      </w:r>
    </w:p>
    <w:p w14:paraId="3307A455" w14:textId="77777777" w:rsidR="0030085B" w:rsidRPr="0041134A" w:rsidRDefault="0030085B" w:rsidP="0030085B">
      <w:r w:rsidRPr="0041134A">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47382CF7" w14:textId="77777777" w:rsidR="0030085B" w:rsidRPr="0041134A" w:rsidRDefault="0030085B" w:rsidP="0030085B">
      <w:pPr>
        <w:rPr>
          <w:lang w:eastAsia="zh-TW"/>
        </w:rPr>
      </w:pPr>
      <w:bookmarkStart w:id="129" w:name="_Toc518610676"/>
      <w:bookmarkStart w:id="130" w:name="_Toc37153593"/>
      <w:bookmarkStart w:id="131" w:name="_Toc46501747"/>
      <w:bookmarkStart w:id="132" w:name="_Toc52579318"/>
      <w:r w:rsidRPr="0041134A">
        <w:rPr>
          <w:noProof/>
        </w:rPr>
        <w:t xml:space="preserve">When the gNB becomes aware of </w:t>
      </w:r>
      <w:r w:rsidRPr="0041134A">
        <w:rPr>
          <w:lang w:eastAsia="zh-TW"/>
        </w:rPr>
        <w:t xml:space="preserve">an </w:t>
      </w:r>
      <w:bookmarkStart w:id="133" w:name="_Hlk61556746"/>
      <w:r w:rsidRPr="0041134A">
        <w:rPr>
          <w:lang w:eastAsia="zh-TW"/>
        </w:rPr>
        <w:t>in-device coexistence interference problem for NR reported by the UE</w:t>
      </w:r>
      <w:bookmarkEnd w:id="133"/>
      <w:r w:rsidRPr="0041134A">
        <w:rPr>
          <w:lang w:eastAsia="zh-TW"/>
        </w:rPr>
        <w:t>, this information should be forwarded to the TCE which may correlate impacted measurements (e.g. RAN measurements M4, M5, M6, M7) with the in-device coexistence interference problem.</w:t>
      </w:r>
    </w:p>
    <w:p w14:paraId="5121E2A3" w14:textId="77777777" w:rsidR="0030085B" w:rsidRPr="0041134A" w:rsidRDefault="0030085B" w:rsidP="0030085B">
      <w:pPr>
        <w:pStyle w:val="40"/>
      </w:pPr>
      <w:bookmarkStart w:id="134" w:name="_Toc202189701"/>
      <w:r w:rsidRPr="0041134A">
        <w:lastRenderedPageBreak/>
        <w:t>5.1.2.3</w:t>
      </w:r>
      <w:r w:rsidRPr="0041134A">
        <w:tab/>
        <w:t>MDT context handling during handover</w:t>
      </w:r>
      <w:bookmarkEnd w:id="129"/>
      <w:bookmarkEnd w:id="130"/>
      <w:bookmarkEnd w:id="131"/>
      <w:bookmarkEnd w:id="132"/>
      <w:r w:rsidRPr="0041134A">
        <w:t xml:space="preserve"> and UE context retrieval</w:t>
      </w:r>
      <w:bookmarkEnd w:id="134"/>
    </w:p>
    <w:p w14:paraId="1C005811" w14:textId="77777777" w:rsidR="0030085B" w:rsidRPr="0041134A" w:rsidRDefault="0030085B" w:rsidP="0030085B">
      <w:pPr>
        <w:rPr>
          <w:lang w:eastAsia="zh-CN"/>
        </w:rPr>
      </w:pPr>
      <w:r w:rsidRPr="0041134A">
        <w:t>The measurements configured in the UE for Immediate MDT should fully comply with the transferring and reconfiguration principles for the current measurements configured in the UE for RRM purpose during handover (including conformance with Rel-8 and Rel-9).</w:t>
      </w:r>
    </w:p>
    <w:p w14:paraId="543F3747" w14:textId="77777777" w:rsidR="0030085B" w:rsidRPr="0041134A" w:rsidRDefault="0030085B" w:rsidP="0030085B">
      <w:r w:rsidRPr="0041134A">
        <w:t>The target node releases the measurements configured in the UE for immediate MDT which are no longer needed based on any MDT trace configuration it receives or does not receive.</w:t>
      </w:r>
    </w:p>
    <w:p w14:paraId="183873FD" w14:textId="77777777" w:rsidR="0030085B" w:rsidRPr="0041134A" w:rsidRDefault="0030085B" w:rsidP="0030085B">
      <w:r w:rsidRPr="0041134A">
        <w:t>In addition, MDT configuration handling during handover and UE context retrieval depends on MDT initiation from OAM defined in clause 5.1.3:</w:t>
      </w:r>
    </w:p>
    <w:p w14:paraId="48C6788B" w14:textId="77777777" w:rsidR="0030085B" w:rsidRPr="0041134A" w:rsidRDefault="0030085B" w:rsidP="0030085B">
      <w:pPr>
        <w:pStyle w:val="B1"/>
      </w:pPr>
      <w:r w:rsidRPr="0041134A">
        <w:t>-</w:t>
      </w:r>
      <w:r w:rsidRPr="0041134A">
        <w:tab/>
        <w:t>The MDT configuration configured by management based trace function will not propagate during handover.</w:t>
      </w:r>
    </w:p>
    <w:p w14:paraId="010B38DA" w14:textId="77777777" w:rsidR="0030085B" w:rsidRPr="0041134A" w:rsidRDefault="0030085B" w:rsidP="0030085B">
      <w:pPr>
        <w:pStyle w:val="B1"/>
      </w:pPr>
      <w:r w:rsidRPr="0041134A">
        <w:t>-</w:t>
      </w:r>
      <w:r w:rsidRPr="0041134A">
        <w:tab/>
        <w:t>For LTE,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Xn inter-RAT handover.</w:t>
      </w:r>
    </w:p>
    <w:p w14:paraId="2690BA32" w14:textId="77777777" w:rsidR="0030085B" w:rsidRPr="0041134A" w:rsidRDefault="0030085B" w:rsidP="0030085B">
      <w:pPr>
        <w:pStyle w:val="B1"/>
      </w:pPr>
      <w:r w:rsidRPr="0041134A">
        <w:t>-</w:t>
      </w:r>
      <w:r w:rsidRPr="0041134A">
        <w:tab/>
        <w:t>For UMTS, the MDT configuration received by signalling based trace messages for a specific UE will continue during intra-PLMN handover, and may continue during inter-PLMN handover if the Signalling Based MDT PLMN List is available and includes the target PLMN, except for the case of SRNS relocation.</w:t>
      </w:r>
    </w:p>
    <w:p w14:paraId="1943D015" w14:textId="77777777" w:rsidR="0030085B" w:rsidRPr="0041134A" w:rsidRDefault="0030085B" w:rsidP="0030085B">
      <w:pPr>
        <w:pStyle w:val="B1"/>
      </w:pPr>
      <w:r w:rsidRPr="0041134A">
        <w:t>-</w:t>
      </w:r>
      <w:r w:rsidRPr="0041134A">
        <w:tab/>
        <w:t>For NR, the MDT configuration received by signalling based trace messages for a specific UE will propagate during intra-PLMN handover, intra-PLMN UE context retrieval, and may propagate during inter-PLMN handover or inter-PLMN UE context retrieval if the Signalling Based MDT PLMN List is available and includes the target PLMN. This behaviour applies also for MDT configuration that includes area scope, regardless of whether the source or target cell is part of the configured area scope. This behaviour applies also for Xn inter-RAT handover.</w:t>
      </w:r>
    </w:p>
    <w:p w14:paraId="59927248" w14:textId="77777777" w:rsidR="0030085B" w:rsidRPr="0041134A" w:rsidRDefault="0030085B" w:rsidP="0030085B">
      <w:pPr>
        <w:pStyle w:val="NO"/>
      </w:pPr>
      <w:r w:rsidRPr="0041134A">
        <w:t>NOTE:</w:t>
      </w:r>
      <w:r w:rsidRPr="0041134A">
        <w:tab/>
        <w:t>In the case of SRNS relocation, MDT may be reactivated by the Core Network following a successful relocation.</w:t>
      </w:r>
    </w:p>
    <w:p w14:paraId="623722A3" w14:textId="77777777" w:rsidR="0030085B" w:rsidRPr="0041134A" w:rsidRDefault="0030085B" w:rsidP="0030085B">
      <w:pPr>
        <w:pStyle w:val="30"/>
      </w:pPr>
      <w:bookmarkStart w:id="135" w:name="_Toc518610677"/>
      <w:bookmarkStart w:id="136" w:name="_Toc37153594"/>
      <w:bookmarkStart w:id="137" w:name="_Toc46501748"/>
      <w:bookmarkStart w:id="138" w:name="_Toc52579319"/>
      <w:bookmarkStart w:id="139" w:name="_Toc202189702"/>
      <w:r w:rsidRPr="0041134A">
        <w:t>5.1.3</w:t>
      </w:r>
      <w:r w:rsidRPr="0041134A">
        <w:tab/>
        <w:t>MDT Initiation</w:t>
      </w:r>
      <w:bookmarkEnd w:id="135"/>
      <w:bookmarkEnd w:id="136"/>
      <w:bookmarkEnd w:id="137"/>
      <w:bookmarkEnd w:id="138"/>
      <w:bookmarkEnd w:id="139"/>
    </w:p>
    <w:p w14:paraId="7838ADB7" w14:textId="77777777" w:rsidR="0030085B" w:rsidRPr="0041134A" w:rsidDel="00FC4D89" w:rsidRDefault="0030085B" w:rsidP="0030085B">
      <w:pPr>
        <w:rPr>
          <w:lang w:eastAsia="zh-CN"/>
        </w:rPr>
      </w:pPr>
      <w:r w:rsidRPr="0041134A">
        <w:rPr>
          <w:lang w:eastAsia="zh-CN"/>
        </w:rPr>
        <w:t>There are two cases that RAN should initiate a MDT measurements collection task. One is that the MDT task is initiated without targeting a specific UE by the cell traffic trace, i.e. management based trace function from OAM. The other is that the MDT task is initiated towards a specific UE by the signalling trace activation messages from CN nodes, i.e. the Initial Context Setup message, the Trace Start message</w:t>
      </w:r>
      <w:r w:rsidRPr="0041134A">
        <w:rPr>
          <w:rFonts w:eastAsia="Malgun Gothic"/>
          <w:lang w:eastAsia="ko-KR"/>
        </w:rPr>
        <w:t xml:space="preserve"> or the Handover request message</w:t>
      </w:r>
      <w:r w:rsidRPr="0041134A">
        <w:rPr>
          <w:lang w:eastAsia="zh-CN"/>
        </w:rPr>
        <w:t xml:space="preserve"> in E-UTRAN or NR, the CN Invoke Trace message in UTRAN. The detailed procedures to transfer the MDT configurations to RAN are specified in TS 32.422 [6].</w:t>
      </w:r>
    </w:p>
    <w:p w14:paraId="316D31E7" w14:textId="77777777" w:rsidR="0030085B" w:rsidRPr="0041134A" w:rsidRDefault="0030085B" w:rsidP="0030085B">
      <w:pPr>
        <w:rPr>
          <w:lang w:eastAsia="zh-CN"/>
        </w:rPr>
      </w:pPr>
      <w:r w:rsidRPr="0041134A">
        <w:rPr>
          <w:lang w:eastAsia="zh-CN"/>
        </w:rPr>
        <w:t>For signalling based MDT within a PLMN, the CN shall not initiate MDT towards a particular user unless it is allowed.</w:t>
      </w:r>
    </w:p>
    <w:p w14:paraId="45203E77" w14:textId="77777777" w:rsidR="0030085B" w:rsidRPr="0041134A" w:rsidRDefault="0030085B" w:rsidP="0030085B">
      <w:pPr>
        <w:rPr>
          <w:lang w:eastAsia="zh-CN"/>
        </w:rPr>
      </w:pPr>
      <w:r w:rsidRPr="0041134A">
        <w:rPr>
          <w:lang w:eastAsia="zh-CN"/>
        </w:rPr>
        <w:t xml:space="preserve">For management based MDT within a PLMN, the CN indicates to the RAN whether MDT is allowed to be configured by the RAN for this user considering e.g. user consent and roaming status (see TS 32.422 [6]), by providing management based MDT allowed information. For MDT measurements that are not subject to user consent, the RAN may initiate MDT towards a particular UE independently of user consent. For </w:t>
      </w:r>
      <w:r w:rsidRPr="0041134A">
        <w:t xml:space="preserve">E-UTRAN/UTRAN, </w:t>
      </w:r>
      <w:r w:rsidRPr="0041134A">
        <w:rPr>
          <w:lang w:eastAsia="zh-CN"/>
        </w:rPr>
        <w:t>the MDT allowed information consists of the Management Based MDT Allowed indication and optionally the Management Based MDT PLMN List. For NR, the MDT allowed information only consists of the Management Based MDT PLMN List. The management based MDT allowed information propagates during inter-PLMN handover or inter-PLMN UE context retrieval if the Management Based MDT PLMN List is available and includes the target PLMN.</w:t>
      </w:r>
    </w:p>
    <w:p w14:paraId="01092304" w14:textId="77777777" w:rsidR="0030085B" w:rsidRPr="0041134A" w:rsidRDefault="0030085B" w:rsidP="0030085B">
      <w:pPr>
        <w:rPr>
          <w:lang w:eastAsia="zh-CN"/>
        </w:rPr>
      </w:pPr>
      <w:r w:rsidRPr="0041134A">
        <w:rPr>
          <w:lang w:eastAsia="zh-CN"/>
        </w:rPr>
        <w:t>A UE is configured with an MDT PLMN List from AMF if user consent is valid for the RPLMN</w:t>
      </w:r>
      <w:r w:rsidRPr="0041134A">
        <w:rPr>
          <w:i/>
          <w:iCs/>
          <w:lang w:eastAsia="zh-CN"/>
        </w:rPr>
        <w:t xml:space="preserve">, </w:t>
      </w:r>
      <w:r w:rsidRPr="0041134A">
        <w:rPr>
          <w:lang w:eastAsia="zh-CN"/>
        </w:rPr>
        <w:t>or a UE is configured with an MDT PLMN List from OAM if any of the MDT measurements in the MDT configuration is configurable and not subject to user consent, as specified in TS 32.422 [6].</w:t>
      </w:r>
    </w:p>
    <w:p w14:paraId="56910461" w14:textId="77777777" w:rsidR="0030085B" w:rsidRPr="0041134A" w:rsidRDefault="0030085B" w:rsidP="0030085B">
      <w:pPr>
        <w:rPr>
          <w:lang w:eastAsia="zh-CN"/>
        </w:rPr>
      </w:pPr>
      <w:r w:rsidRPr="0041134A">
        <w:rPr>
          <w:bCs/>
          <w:lang w:eastAsia="x-none"/>
        </w:rPr>
        <w:t>User consent does not apply if the UE is served by an SNPN.</w:t>
      </w:r>
    </w:p>
    <w:p w14:paraId="1461D25C" w14:textId="77777777" w:rsidR="0030085B" w:rsidRPr="0041134A" w:rsidRDefault="0030085B" w:rsidP="0030085B">
      <w:pPr>
        <w:pStyle w:val="30"/>
      </w:pPr>
      <w:bookmarkStart w:id="140" w:name="_Toc518610678"/>
      <w:bookmarkStart w:id="141" w:name="_Toc37153595"/>
      <w:bookmarkStart w:id="142" w:name="_Toc46501749"/>
      <w:bookmarkStart w:id="143" w:name="_Toc52579320"/>
      <w:bookmarkStart w:id="144" w:name="_Toc202189703"/>
      <w:r w:rsidRPr="0041134A">
        <w:lastRenderedPageBreak/>
        <w:t>5.1.4</w:t>
      </w:r>
      <w:r w:rsidRPr="0041134A">
        <w:tab/>
        <w:t>UE capabilities</w:t>
      </w:r>
      <w:bookmarkEnd w:id="140"/>
      <w:bookmarkEnd w:id="141"/>
      <w:bookmarkEnd w:id="142"/>
      <w:bookmarkEnd w:id="143"/>
      <w:bookmarkEnd w:id="144"/>
    </w:p>
    <w:p w14:paraId="07CFDF8E" w14:textId="77777777" w:rsidR="0030085B" w:rsidRPr="0041134A" w:rsidRDefault="0030085B" w:rsidP="0030085B">
      <w:r w:rsidRPr="0041134A">
        <w:t>MDT relevant UE capabilities are component of radio access UE capabilities. Thus, the procedures used for handling UE radio capabilities over (E-)UTRAN and NR apply.</w:t>
      </w:r>
    </w:p>
    <w:p w14:paraId="4CBFECAE" w14:textId="77777777" w:rsidR="0030085B" w:rsidRPr="0041134A" w:rsidRDefault="0030085B" w:rsidP="0030085B">
      <w:r w:rsidRPr="0041134A">
        <w:t>For (E-)UTRAN:</w:t>
      </w:r>
    </w:p>
    <w:p w14:paraId="79E79B7C" w14:textId="77777777" w:rsidR="0030085B" w:rsidRPr="0041134A" w:rsidRDefault="0030085B" w:rsidP="0030085B">
      <w:pPr>
        <w:pStyle w:val="B1"/>
      </w:pPr>
      <w:r w:rsidRPr="0041134A">
        <w:t>-</w:t>
      </w:r>
      <w:r w:rsidRPr="0041134A">
        <w:tab/>
        <w:t>The UE indicates one capability bit for support for Logged MDT, which indicates that the UE supports logging of downlink pilot strength measurements. The UE may also indicate capability for stand-alone GNSS positioning.</w:t>
      </w:r>
    </w:p>
    <w:p w14:paraId="4544E0CD" w14:textId="77777777" w:rsidR="0030085B" w:rsidRPr="0041134A" w:rsidRDefault="0030085B" w:rsidP="0030085B">
      <w:pPr>
        <w:pStyle w:val="B1"/>
      </w:pPr>
      <w:r w:rsidRPr="0041134A">
        <w:t>-</w:t>
      </w:r>
      <w:r w:rsidRPr="0041134A">
        <w:tab/>
        <w:t>The E-UTRA UE may indicate capability bits for support of event triggered Logged MDT.</w:t>
      </w:r>
    </w:p>
    <w:p w14:paraId="7E7102F1" w14:textId="77777777" w:rsidR="0030085B" w:rsidRPr="0041134A" w:rsidRDefault="0030085B" w:rsidP="0030085B">
      <w:pPr>
        <w:pStyle w:val="B1"/>
      </w:pPr>
      <w:r w:rsidRPr="0041134A">
        <w:t>-</w:t>
      </w:r>
      <w:r w:rsidRPr="0041134A">
        <w:tab/>
        <w:t>The E-UTRA UE may indicate a capability for RX-TX time difference measurement for E-CID positioning for MDT.</w:t>
      </w:r>
    </w:p>
    <w:p w14:paraId="508ADC06" w14:textId="77777777" w:rsidR="0030085B" w:rsidRPr="0041134A" w:rsidRDefault="0030085B" w:rsidP="0030085B">
      <w:pPr>
        <w:pStyle w:val="B1"/>
        <w:rPr>
          <w:lang w:eastAsia="zh-TW"/>
        </w:rPr>
      </w:pPr>
      <w:r w:rsidRPr="0041134A">
        <w:t>-</w:t>
      </w:r>
      <w:r w:rsidRPr="0041134A">
        <w:tab/>
        <w:t>The E-UTRA UE may indicate a capability for support of logging of MBSFN measurements.</w:t>
      </w:r>
    </w:p>
    <w:p w14:paraId="7A27B169" w14:textId="77777777" w:rsidR="0030085B" w:rsidRPr="0041134A" w:rsidRDefault="0030085B" w:rsidP="0030085B">
      <w:pPr>
        <w:pStyle w:val="B1"/>
        <w:rPr>
          <w:lang w:eastAsia="zh-TW"/>
        </w:rPr>
      </w:pPr>
      <w:r w:rsidRPr="0041134A">
        <w:rPr>
          <w:lang w:eastAsia="zh-TW"/>
        </w:rPr>
        <w:t>-</w:t>
      </w:r>
      <w:r w:rsidRPr="0041134A">
        <w:rPr>
          <w:lang w:eastAsia="zh-TW"/>
        </w:rPr>
        <w:tab/>
        <w:t>T</w:t>
      </w:r>
      <w:r w:rsidRPr="0041134A">
        <w:t>he E-UTRA UE may indicate</w:t>
      </w:r>
      <w:r w:rsidRPr="0041134A">
        <w:rPr>
          <w:lang w:eastAsia="zh-TW"/>
        </w:rPr>
        <w:t xml:space="preserve"> a capability for support of UL PDCP delay measurement when the UE is not configured with MR-DC.</w:t>
      </w:r>
    </w:p>
    <w:p w14:paraId="5FCE042D" w14:textId="77777777" w:rsidR="0030085B" w:rsidRPr="0041134A" w:rsidRDefault="0030085B" w:rsidP="0030085B">
      <w:pPr>
        <w:pStyle w:val="B1"/>
      </w:pPr>
      <w:r w:rsidRPr="0041134A">
        <w:rPr>
          <w:lang w:eastAsia="zh-TW"/>
        </w:rPr>
        <w:t>-</w:t>
      </w:r>
      <w:r w:rsidRPr="0041134A">
        <w:rPr>
          <w:lang w:eastAsia="zh-TW"/>
        </w:rPr>
        <w:tab/>
        <w:t>T</w:t>
      </w:r>
      <w:r w:rsidRPr="0041134A">
        <w:t>he E-UTRA UE may indicate</w:t>
      </w:r>
      <w:r w:rsidRPr="0041134A">
        <w:rPr>
          <w:lang w:eastAsia="zh-TW"/>
        </w:rPr>
        <w:t xml:space="preserve"> a capability for support of UL PDCP Packet Average Delay measurement when the UE is configured with EN-DC.</w:t>
      </w:r>
    </w:p>
    <w:p w14:paraId="7D831613" w14:textId="77777777" w:rsidR="0030085B" w:rsidRPr="0041134A" w:rsidRDefault="0030085B" w:rsidP="0030085B">
      <w:pPr>
        <w:pStyle w:val="B1"/>
      </w:pPr>
      <w:r w:rsidRPr="0041134A">
        <w:t>-</w:t>
      </w:r>
      <w:r w:rsidRPr="0041134A">
        <w:tab/>
        <w:t>The E-UTRA UE may indicate a capability for support of Bluetooth measurements in RRC idle mode.</w:t>
      </w:r>
    </w:p>
    <w:p w14:paraId="28F2CE0A" w14:textId="77777777" w:rsidR="0030085B" w:rsidRPr="0041134A" w:rsidRDefault="0030085B" w:rsidP="0030085B">
      <w:pPr>
        <w:pStyle w:val="B1"/>
      </w:pPr>
      <w:r w:rsidRPr="0041134A">
        <w:t>-</w:t>
      </w:r>
      <w:r w:rsidRPr="0041134A">
        <w:tab/>
        <w:t>The E-UTRA UE may indicate a capability for support of WLAN measurements in RRC idle mode.</w:t>
      </w:r>
    </w:p>
    <w:p w14:paraId="05D72848" w14:textId="77777777" w:rsidR="0030085B" w:rsidRPr="0041134A" w:rsidRDefault="0030085B" w:rsidP="0030085B">
      <w:pPr>
        <w:pStyle w:val="B1"/>
      </w:pPr>
      <w:r w:rsidRPr="0041134A">
        <w:t>-</w:t>
      </w:r>
      <w:r w:rsidRPr="0041134A">
        <w:tab/>
        <w:t>The E-UTRA UE may indicate a capability for support of Bluetooth measurements in RRC connected mode.</w:t>
      </w:r>
    </w:p>
    <w:p w14:paraId="2A31130C" w14:textId="77777777" w:rsidR="0030085B" w:rsidRPr="0041134A" w:rsidRDefault="0030085B" w:rsidP="0030085B">
      <w:pPr>
        <w:pStyle w:val="B1"/>
      </w:pPr>
      <w:r w:rsidRPr="0041134A">
        <w:t>-</w:t>
      </w:r>
      <w:r w:rsidRPr="0041134A">
        <w:tab/>
        <w:t>The E-UTRA UE may indicate a capability for support of WLAN measurements in RRC connected mode.</w:t>
      </w:r>
    </w:p>
    <w:p w14:paraId="37B47260" w14:textId="77777777" w:rsidR="0030085B" w:rsidRPr="0041134A" w:rsidRDefault="0030085B" w:rsidP="0030085B">
      <w:pPr>
        <w:pStyle w:val="B1"/>
      </w:pPr>
      <w:r w:rsidRPr="0041134A">
        <w:t>-</w:t>
      </w:r>
      <w:r w:rsidRPr="0041134A">
        <w:tab/>
        <w:t>The E-UTRA UE may indicate a capability for support of barometer measurements in RRC idle mode.</w:t>
      </w:r>
    </w:p>
    <w:p w14:paraId="20949D80" w14:textId="77777777" w:rsidR="0030085B" w:rsidRPr="0041134A" w:rsidRDefault="0030085B" w:rsidP="0030085B">
      <w:pPr>
        <w:pStyle w:val="B1"/>
      </w:pPr>
      <w:r w:rsidRPr="0041134A">
        <w:t>-</w:t>
      </w:r>
      <w:r w:rsidRPr="0041134A">
        <w:tab/>
        <w:t>The E-UTRA UE may indicate a capability for support of barometer measurements in RRC connected mode.</w:t>
      </w:r>
    </w:p>
    <w:p w14:paraId="006AFC10" w14:textId="77777777" w:rsidR="0030085B" w:rsidRPr="0041134A" w:rsidRDefault="0030085B" w:rsidP="0030085B">
      <w:pPr>
        <w:pStyle w:val="B1"/>
      </w:pPr>
      <w:r w:rsidRPr="0041134A">
        <w:t>-</w:t>
      </w:r>
      <w:r w:rsidRPr="0041134A">
        <w:tab/>
        <w:t>The E-UTRA UE may indicate a capability for support of E-UTRA configured signalling based logged measurements override protection at mobility from E-UTRA to NR.</w:t>
      </w:r>
    </w:p>
    <w:p w14:paraId="2354AD02" w14:textId="77777777" w:rsidR="0030085B" w:rsidRPr="0041134A" w:rsidRDefault="0030085B" w:rsidP="0030085B">
      <w:pPr>
        <w:pStyle w:val="B1"/>
      </w:pPr>
      <w:r w:rsidRPr="0041134A">
        <w:t>-</w:t>
      </w:r>
      <w:r w:rsidRPr="0041134A">
        <w:tab/>
        <w:t>For UMTS support of the Accessibility measurements is an optional UE feature.</w:t>
      </w:r>
    </w:p>
    <w:p w14:paraId="027DEC3D" w14:textId="77777777" w:rsidR="0030085B" w:rsidRPr="0041134A" w:rsidRDefault="0030085B" w:rsidP="0030085B">
      <w:bookmarkStart w:id="145" w:name="_Toc518610679"/>
      <w:r w:rsidRPr="0041134A">
        <w:t>For NR:</w:t>
      </w:r>
    </w:p>
    <w:p w14:paraId="33DC9C37" w14:textId="77777777" w:rsidR="0030085B" w:rsidRPr="0041134A" w:rsidRDefault="0030085B" w:rsidP="0030085B">
      <w:pPr>
        <w:pStyle w:val="B1"/>
      </w:pPr>
      <w:r w:rsidRPr="0041134A">
        <w:t>-</w:t>
      </w:r>
      <w:r w:rsidRPr="0041134A">
        <w:tab/>
        <w:t>The UE indicates one capability bit for support for Logged MDT in RRC idle and inactive mode, to indicate that the UE supports logging of downlink pilot strength measurements, periodical logging and event-triggered logging.</w:t>
      </w:r>
    </w:p>
    <w:p w14:paraId="3161C715" w14:textId="77777777" w:rsidR="0030085B" w:rsidRPr="0041134A" w:rsidRDefault="0030085B" w:rsidP="0030085B">
      <w:pPr>
        <w:pStyle w:val="NO"/>
      </w:pPr>
      <w:r w:rsidRPr="0041134A">
        <w:t>NOTE:</w:t>
      </w:r>
      <w:r w:rsidRPr="0041134A">
        <w:tab/>
        <w:t>Logged MDT suspension due to in-device coexistence detection is conditionally mandatory feature, i.e., it is mandatory supported if the UE supports Logged MDT in RRC idle and inactive mode.</w:t>
      </w:r>
    </w:p>
    <w:p w14:paraId="0F1F4257" w14:textId="77777777" w:rsidR="0030085B" w:rsidRPr="0041134A" w:rsidRDefault="0030085B" w:rsidP="0030085B">
      <w:pPr>
        <w:pStyle w:val="B1"/>
      </w:pPr>
      <w:r w:rsidRPr="0041134A">
        <w:rPr>
          <w:lang w:eastAsia="zh-TW"/>
        </w:rPr>
        <w:t>-</w:t>
      </w:r>
      <w:r w:rsidRPr="0041134A">
        <w:rPr>
          <w:lang w:eastAsia="zh-TW"/>
        </w:rPr>
        <w:tab/>
        <w:t>T</w:t>
      </w:r>
      <w:r w:rsidRPr="0041134A">
        <w:t>he NR UE may indicate</w:t>
      </w:r>
      <w:r w:rsidRPr="0041134A">
        <w:rPr>
          <w:lang w:eastAsia="zh-TW"/>
        </w:rPr>
        <w:t xml:space="preserve"> a capability bit for support of signalling based Logged MDT overriding protection.</w:t>
      </w:r>
    </w:p>
    <w:p w14:paraId="3D40CD4C" w14:textId="77777777" w:rsidR="0030085B" w:rsidRPr="0041134A" w:rsidRDefault="0030085B" w:rsidP="0030085B">
      <w:pPr>
        <w:pStyle w:val="B1"/>
      </w:pPr>
      <w:r w:rsidRPr="0041134A">
        <w:t>-</w:t>
      </w:r>
      <w:r w:rsidRPr="0041134A">
        <w:tab/>
        <w:t>The UE may indicate capability for stand-alone GNSS positioning.</w:t>
      </w:r>
    </w:p>
    <w:p w14:paraId="7A10BBF4" w14:textId="77777777" w:rsidR="0030085B" w:rsidRPr="0041134A" w:rsidRDefault="0030085B" w:rsidP="0030085B">
      <w:pPr>
        <w:pStyle w:val="B1"/>
      </w:pPr>
      <w:r w:rsidRPr="0041134A">
        <w:rPr>
          <w:lang w:eastAsia="zh-TW"/>
        </w:rPr>
        <w:t>-</w:t>
      </w:r>
      <w:r w:rsidRPr="0041134A">
        <w:rPr>
          <w:lang w:eastAsia="zh-TW"/>
        </w:rPr>
        <w:tab/>
        <w:t>T</w:t>
      </w:r>
      <w:r w:rsidRPr="0041134A">
        <w:t>he NR UE may indicate</w:t>
      </w:r>
      <w:r w:rsidRPr="0041134A">
        <w:rPr>
          <w:lang w:eastAsia="zh-TW"/>
        </w:rPr>
        <w:t xml:space="preserve"> a capability for support of UL PDCP packet average delay measurement.</w:t>
      </w:r>
    </w:p>
    <w:p w14:paraId="6F0771FB" w14:textId="77777777" w:rsidR="0030085B" w:rsidRPr="0041134A" w:rsidRDefault="0030085B" w:rsidP="0030085B">
      <w:pPr>
        <w:pStyle w:val="B1"/>
      </w:pPr>
      <w:r w:rsidRPr="0041134A">
        <w:rPr>
          <w:lang w:eastAsia="zh-TW"/>
        </w:rPr>
        <w:t>-</w:t>
      </w:r>
      <w:r w:rsidRPr="0041134A">
        <w:rPr>
          <w:lang w:eastAsia="zh-TW"/>
        </w:rPr>
        <w:tab/>
        <w:t>T</w:t>
      </w:r>
      <w:r w:rsidRPr="0041134A">
        <w:t>he NR UE may indicate</w:t>
      </w:r>
      <w:r w:rsidRPr="0041134A">
        <w:rPr>
          <w:lang w:eastAsia="zh-TW"/>
        </w:rPr>
        <w:t xml:space="preserve"> a capability for support of multiple reports on accessibility measurements.</w:t>
      </w:r>
    </w:p>
    <w:p w14:paraId="0BAC8B38" w14:textId="77777777" w:rsidR="0030085B" w:rsidRPr="0041134A" w:rsidRDefault="0030085B" w:rsidP="0030085B">
      <w:pPr>
        <w:pStyle w:val="B1"/>
      </w:pPr>
      <w:r w:rsidRPr="0041134A">
        <w:t>-</w:t>
      </w:r>
      <w:r w:rsidRPr="0041134A">
        <w:tab/>
        <w:t>The NR UE may indicate a capability for support of Bluetooth measurements in RRC idle and inactive mode.</w:t>
      </w:r>
    </w:p>
    <w:p w14:paraId="75659F82" w14:textId="77777777" w:rsidR="0030085B" w:rsidRPr="0041134A" w:rsidRDefault="0030085B" w:rsidP="0030085B">
      <w:pPr>
        <w:pStyle w:val="B1"/>
      </w:pPr>
      <w:r w:rsidRPr="0041134A">
        <w:t>-</w:t>
      </w:r>
      <w:r w:rsidRPr="0041134A">
        <w:tab/>
        <w:t>The NR UE may indicate a capability for support of WLAN measurements in RRC idle and inactive mode.</w:t>
      </w:r>
    </w:p>
    <w:p w14:paraId="56A538F5" w14:textId="77777777" w:rsidR="0030085B" w:rsidRPr="0041134A" w:rsidRDefault="0030085B" w:rsidP="0030085B">
      <w:pPr>
        <w:pStyle w:val="B1"/>
      </w:pPr>
      <w:r w:rsidRPr="0041134A">
        <w:t>-</w:t>
      </w:r>
      <w:r w:rsidRPr="0041134A">
        <w:tab/>
        <w:t>The NR UE may indicate a capability for support of Bluetooth measurements in RRC connected state.</w:t>
      </w:r>
    </w:p>
    <w:p w14:paraId="1B86FD3A" w14:textId="77777777" w:rsidR="0030085B" w:rsidRPr="0041134A" w:rsidRDefault="0030085B" w:rsidP="0030085B">
      <w:pPr>
        <w:pStyle w:val="B1"/>
      </w:pPr>
      <w:r w:rsidRPr="0041134A">
        <w:t>-</w:t>
      </w:r>
      <w:r w:rsidRPr="0041134A">
        <w:tab/>
        <w:t>The NR UE may indicate a capability for support of WLAN measurements in RRC connected state.</w:t>
      </w:r>
    </w:p>
    <w:p w14:paraId="24AD54F7" w14:textId="77777777" w:rsidR="0030085B" w:rsidRPr="0041134A" w:rsidRDefault="0030085B" w:rsidP="0030085B">
      <w:pPr>
        <w:pStyle w:val="B1"/>
      </w:pPr>
      <w:r w:rsidRPr="0041134A">
        <w:t>-</w:t>
      </w:r>
      <w:r w:rsidRPr="0041134A">
        <w:tab/>
        <w:t>The NR UE may indicate a capability for support of barometer measurements.</w:t>
      </w:r>
    </w:p>
    <w:p w14:paraId="28A158BB" w14:textId="77777777" w:rsidR="0030085B" w:rsidRPr="0041134A" w:rsidRDefault="0030085B" w:rsidP="0030085B">
      <w:pPr>
        <w:pStyle w:val="B1"/>
      </w:pPr>
      <w:r w:rsidRPr="0041134A">
        <w:lastRenderedPageBreak/>
        <w:t>-</w:t>
      </w:r>
      <w:r w:rsidRPr="0041134A">
        <w:tab/>
        <w:t>The NR UE may indicate a capability for support of orientation measurements.</w:t>
      </w:r>
    </w:p>
    <w:p w14:paraId="50D5BEF8" w14:textId="77777777" w:rsidR="0030085B" w:rsidRPr="0041134A" w:rsidRDefault="0030085B" w:rsidP="0030085B">
      <w:pPr>
        <w:pStyle w:val="B1"/>
      </w:pPr>
      <w:r w:rsidRPr="0041134A">
        <w:t>-</w:t>
      </w:r>
      <w:r w:rsidRPr="0041134A">
        <w:tab/>
        <w:t>The NR UE may indicate a capability for support of speed measurements.</w:t>
      </w:r>
    </w:p>
    <w:p w14:paraId="330C2369" w14:textId="77777777" w:rsidR="0030085B" w:rsidRPr="0041134A" w:rsidRDefault="0030085B" w:rsidP="0030085B">
      <w:pPr>
        <w:pStyle w:val="B1"/>
        <w:rPr>
          <w:lang w:eastAsia="zh-TW"/>
        </w:rPr>
      </w:pPr>
      <w:r w:rsidRPr="0041134A">
        <w:rPr>
          <w:lang w:eastAsia="zh-TW"/>
        </w:rPr>
        <w:t>-</w:t>
      </w:r>
      <w:r w:rsidRPr="0041134A">
        <w:rPr>
          <w:lang w:eastAsia="zh-TW"/>
        </w:rPr>
        <w:tab/>
        <w:t>T</w:t>
      </w:r>
      <w:r w:rsidRPr="0041134A">
        <w:t>he NR UE may indicate</w:t>
      </w:r>
      <w:r w:rsidRPr="0041134A">
        <w:rPr>
          <w:lang w:eastAsia="zh-TW"/>
        </w:rPr>
        <w:t xml:space="preserve"> a capability for support of UL PDCP excess packet delay.</w:t>
      </w:r>
    </w:p>
    <w:p w14:paraId="73B73B86" w14:textId="77777777" w:rsidR="0030085B" w:rsidRPr="0041134A" w:rsidRDefault="0030085B" w:rsidP="0030085B">
      <w:pPr>
        <w:pStyle w:val="B1"/>
      </w:pPr>
      <w:r w:rsidRPr="0041134A">
        <w:rPr>
          <w:lang w:eastAsia="zh-TW"/>
        </w:rPr>
        <w:t>-</w:t>
      </w:r>
      <w:r w:rsidRPr="0041134A">
        <w:rPr>
          <w:lang w:eastAsia="zh-TW"/>
        </w:rPr>
        <w:tab/>
        <w:t>T</w:t>
      </w:r>
      <w:r w:rsidRPr="0041134A">
        <w:t>he NR UE may indicate</w:t>
      </w:r>
      <w:r w:rsidRPr="0041134A">
        <w:rPr>
          <w:lang w:eastAsia="zh-TW"/>
        </w:rPr>
        <w:t xml:space="preserve"> a capability for logging and reporting on-Demand SI request information support.</w:t>
      </w:r>
    </w:p>
    <w:p w14:paraId="57736F5A" w14:textId="77777777" w:rsidR="0030085B" w:rsidRPr="0041134A" w:rsidRDefault="0030085B" w:rsidP="0030085B">
      <w:pPr>
        <w:pStyle w:val="B1"/>
        <w:rPr>
          <w:lang w:eastAsia="zh-TW"/>
        </w:rPr>
      </w:pPr>
      <w:r w:rsidRPr="0041134A">
        <w:rPr>
          <w:lang w:eastAsia="zh-TW"/>
        </w:rPr>
        <w:t>-</w:t>
      </w:r>
      <w:r w:rsidRPr="0041134A">
        <w:rPr>
          <w:lang w:eastAsia="zh-TW"/>
        </w:rPr>
        <w:tab/>
        <w:t>T</w:t>
      </w:r>
      <w:r w:rsidRPr="0041134A">
        <w:t>he NR UE may indicate</w:t>
      </w:r>
      <w:r w:rsidRPr="0041134A">
        <w:rPr>
          <w:lang w:eastAsia="zh-TW"/>
        </w:rPr>
        <w:t xml:space="preserve"> a capability for storing and reporting PSCell Mobility History Information.</w:t>
      </w:r>
    </w:p>
    <w:p w14:paraId="0283AA4A" w14:textId="77777777" w:rsidR="0030085B" w:rsidRPr="0041134A" w:rsidRDefault="0030085B" w:rsidP="0030085B">
      <w:pPr>
        <w:pStyle w:val="B1"/>
        <w:rPr>
          <w:lang w:eastAsia="zh-TW"/>
        </w:rPr>
      </w:pPr>
      <w:r w:rsidRPr="0041134A">
        <w:rPr>
          <w:lang w:eastAsia="zh-TW"/>
        </w:rPr>
        <w:t>-</w:t>
      </w:r>
      <w:r w:rsidRPr="0041134A">
        <w:rPr>
          <w:lang w:eastAsia="zh-TW"/>
        </w:rPr>
        <w:tab/>
        <w:t>T</w:t>
      </w:r>
      <w:r w:rsidRPr="0041134A">
        <w:t>he NR UE may indicate</w:t>
      </w:r>
      <w:r w:rsidRPr="0041134A">
        <w:rPr>
          <w:lang w:eastAsia="zh-TW"/>
        </w:rPr>
        <w:t xml:space="preserve"> a capability for support of RLF report for CHO.</w:t>
      </w:r>
    </w:p>
    <w:p w14:paraId="10287D27" w14:textId="77777777" w:rsidR="0030085B" w:rsidRPr="0041134A" w:rsidRDefault="0030085B" w:rsidP="0030085B">
      <w:pPr>
        <w:pStyle w:val="B1"/>
        <w:rPr>
          <w:lang w:eastAsia="zh-TW"/>
        </w:rPr>
      </w:pPr>
      <w:r w:rsidRPr="0041134A">
        <w:rPr>
          <w:lang w:eastAsia="zh-TW"/>
        </w:rPr>
        <w:t>-</w:t>
      </w:r>
      <w:r w:rsidRPr="0041134A">
        <w:rPr>
          <w:lang w:eastAsia="zh-TW"/>
        </w:rPr>
        <w:tab/>
        <w:t>T</w:t>
      </w:r>
      <w:r w:rsidRPr="0041134A">
        <w:t>he NR UE may indicate</w:t>
      </w:r>
      <w:r w:rsidRPr="0041134A">
        <w:rPr>
          <w:lang w:eastAsia="zh-TW"/>
        </w:rPr>
        <w:t xml:space="preserve"> a capability for support of RLF report for DAPS.</w:t>
      </w:r>
    </w:p>
    <w:p w14:paraId="7C55F159" w14:textId="77777777" w:rsidR="0030085B" w:rsidRPr="0041134A" w:rsidRDefault="0030085B" w:rsidP="0030085B">
      <w:pPr>
        <w:pStyle w:val="B1"/>
        <w:rPr>
          <w:lang w:eastAsia="zh-TW"/>
        </w:rPr>
      </w:pPr>
      <w:r w:rsidRPr="0041134A">
        <w:rPr>
          <w:lang w:eastAsia="zh-TW"/>
        </w:rPr>
        <w:t>-</w:t>
      </w:r>
      <w:r w:rsidRPr="0041134A">
        <w:rPr>
          <w:lang w:eastAsia="zh-TW"/>
        </w:rPr>
        <w:tab/>
        <w:t>T</w:t>
      </w:r>
      <w:r w:rsidRPr="0041134A">
        <w:t>he NR UE may indicate</w:t>
      </w:r>
      <w:r w:rsidRPr="0041134A">
        <w:rPr>
          <w:lang w:eastAsia="zh-TW"/>
        </w:rPr>
        <w:t xml:space="preserve"> a capability for support of storage and delivery of 2-step RACH related information.</w:t>
      </w:r>
    </w:p>
    <w:p w14:paraId="0818CC4F" w14:textId="77777777" w:rsidR="0030085B" w:rsidRPr="0041134A" w:rsidRDefault="0030085B" w:rsidP="0030085B">
      <w:pPr>
        <w:pStyle w:val="B1"/>
        <w:rPr>
          <w:lang w:eastAsia="zh-TW"/>
        </w:rPr>
      </w:pPr>
      <w:r w:rsidRPr="0041134A">
        <w:rPr>
          <w:lang w:eastAsia="zh-TW"/>
        </w:rPr>
        <w:t>-</w:t>
      </w:r>
      <w:r w:rsidRPr="0041134A">
        <w:rPr>
          <w:lang w:eastAsia="zh-TW"/>
        </w:rPr>
        <w:tab/>
        <w:t>T</w:t>
      </w:r>
      <w:r w:rsidRPr="0041134A">
        <w:t>he NR UE may indicate</w:t>
      </w:r>
      <w:r w:rsidRPr="0041134A">
        <w:rPr>
          <w:lang w:eastAsia="zh-TW"/>
        </w:rPr>
        <w:t xml:space="preserve"> a capability bit for support of Logged MDT in PNI-NPN(s).</w:t>
      </w:r>
    </w:p>
    <w:p w14:paraId="3A62B89C" w14:textId="594364A5" w:rsidR="0030085B" w:rsidRDefault="0030085B" w:rsidP="0030085B">
      <w:pPr>
        <w:pStyle w:val="B1"/>
        <w:rPr>
          <w:ins w:id="146" w:author="Huawei - Jun" w:date="2025-09-28T15:33:00Z"/>
          <w:lang w:eastAsia="zh-TW"/>
        </w:rPr>
      </w:pPr>
      <w:r w:rsidRPr="0041134A">
        <w:rPr>
          <w:lang w:eastAsia="zh-TW"/>
        </w:rPr>
        <w:t>-</w:t>
      </w:r>
      <w:r w:rsidRPr="0041134A">
        <w:rPr>
          <w:lang w:eastAsia="zh-TW"/>
        </w:rPr>
        <w:tab/>
        <w:t>T</w:t>
      </w:r>
      <w:r w:rsidRPr="0041134A">
        <w:t>he NR UE may indicate</w:t>
      </w:r>
      <w:r w:rsidRPr="0041134A">
        <w:rPr>
          <w:lang w:eastAsia="zh-TW"/>
        </w:rPr>
        <w:t xml:space="preserve"> a capability bit for support of Logged MDT in SNPN(s).</w:t>
      </w:r>
    </w:p>
    <w:p w14:paraId="0978F5F2" w14:textId="741744DC" w:rsidR="001557E6" w:rsidRPr="001557E6" w:rsidRDefault="001557E6" w:rsidP="0030085B">
      <w:pPr>
        <w:pStyle w:val="B1"/>
        <w:rPr>
          <w:rFonts w:eastAsia="PMingLiU"/>
          <w:lang w:eastAsia="zh-TW"/>
          <w:rPrChange w:id="147" w:author="Huawei - Jun" w:date="2025-09-28T15:33:00Z">
            <w:rPr>
              <w:lang w:eastAsia="zh-TW"/>
            </w:rPr>
          </w:rPrChange>
        </w:rPr>
      </w:pPr>
      <w:ins w:id="148" w:author="Huawei - Jun" w:date="2025-09-28T15:33:00Z">
        <w:r w:rsidRPr="0041134A">
          <w:rPr>
            <w:lang w:eastAsia="zh-TW"/>
          </w:rPr>
          <w:t>-</w:t>
        </w:r>
        <w:r w:rsidRPr="0041134A">
          <w:rPr>
            <w:lang w:eastAsia="zh-TW"/>
          </w:rPr>
          <w:tab/>
          <w:t>T</w:t>
        </w:r>
        <w:r w:rsidRPr="0041134A">
          <w:t>he</w:t>
        </w:r>
        <w:r>
          <w:t xml:space="preserve"> </w:t>
        </w:r>
        <w:r w:rsidRPr="001557E6">
          <w:t>NR UE may indicate a capability bit for support of logging UE radio measurements for network-side data collection in RRC connected state.</w:t>
        </w:r>
      </w:ins>
    </w:p>
    <w:p w14:paraId="7850FE34" w14:textId="77777777" w:rsidR="0030085B" w:rsidRPr="0041134A" w:rsidRDefault="0030085B" w:rsidP="0030085B">
      <w:pPr>
        <w:pStyle w:val="30"/>
      </w:pPr>
      <w:bookmarkStart w:id="149" w:name="_Toc37153596"/>
      <w:bookmarkStart w:id="150" w:name="_Toc46501750"/>
      <w:bookmarkStart w:id="151" w:name="_Toc52579321"/>
      <w:bookmarkStart w:id="152" w:name="_Toc202189704"/>
      <w:r w:rsidRPr="0041134A">
        <w:t>5.1.5</w:t>
      </w:r>
      <w:r w:rsidRPr="0041134A">
        <w:tab/>
        <w:t>Void</w:t>
      </w:r>
      <w:bookmarkEnd w:id="145"/>
      <w:bookmarkEnd w:id="149"/>
      <w:bookmarkEnd w:id="150"/>
      <w:bookmarkEnd w:id="151"/>
      <w:bookmarkEnd w:id="152"/>
    </w:p>
    <w:p w14:paraId="5635004F" w14:textId="77777777" w:rsidR="0030085B" w:rsidRPr="0041134A" w:rsidRDefault="0030085B" w:rsidP="0030085B">
      <w:pPr>
        <w:pStyle w:val="30"/>
      </w:pPr>
      <w:bookmarkStart w:id="153" w:name="_Toc518610680"/>
      <w:bookmarkStart w:id="154" w:name="_Toc37153597"/>
      <w:bookmarkStart w:id="155" w:name="_Toc46501751"/>
      <w:bookmarkStart w:id="156" w:name="_Toc52579322"/>
      <w:bookmarkStart w:id="157" w:name="_Toc202189705"/>
      <w:r w:rsidRPr="0041134A">
        <w:t>5.1.6</w:t>
      </w:r>
      <w:r w:rsidRPr="0041134A">
        <w:tab/>
        <w:t>Accessibility measurements</w:t>
      </w:r>
      <w:bookmarkEnd w:id="153"/>
      <w:bookmarkEnd w:id="154"/>
      <w:bookmarkEnd w:id="155"/>
      <w:bookmarkEnd w:id="156"/>
      <w:bookmarkEnd w:id="157"/>
    </w:p>
    <w:p w14:paraId="4A59B46F" w14:textId="77777777" w:rsidR="0030085B" w:rsidRPr="0041134A" w:rsidRDefault="0030085B" w:rsidP="0030085B">
      <w:r w:rsidRPr="0041134A">
        <w:t>The UE logs failed RRC connection establishments for LTE, UMTS and NR, i.e. a log is created when the RRC connection establishment procedure fails. For NR, UE logs any failed connection establishment attempt, i.e. a log is created when the RRC setup or resume procedure fails. The UE logs failed RRC connection establishments without the need for prior configuration by the network.</w:t>
      </w:r>
    </w:p>
    <w:p w14:paraId="6E6BE914" w14:textId="77777777" w:rsidR="0030085B" w:rsidRPr="0041134A" w:rsidRDefault="0030085B" w:rsidP="0030085B">
      <w:r w:rsidRPr="0041134A">
        <w:t>The UE stores the Selected PLMN or selected SNPN on the RRC connection establishment failure or RRC resume procedure failure. Only if that PLMN is the same as the RPLMN or if the selected SNPN is the same as the registered SNPN stored, the UE may report the log.</w:t>
      </w:r>
    </w:p>
    <w:p w14:paraId="3CD98D8A" w14:textId="77777777" w:rsidR="0030085B" w:rsidRPr="0041134A" w:rsidRDefault="0030085B" w:rsidP="0030085B">
      <w:pPr>
        <w:pStyle w:val="NO"/>
      </w:pPr>
      <w:r w:rsidRPr="0041134A">
        <w:t>NOTE:</w:t>
      </w:r>
      <w:r w:rsidRPr="0041134A">
        <w:tab/>
        <w:t>There is no expected performance degradation for networks using EPLMNs.</w:t>
      </w:r>
    </w:p>
    <w:p w14:paraId="0117C8EB" w14:textId="77777777" w:rsidR="0030085B" w:rsidRPr="0041134A" w:rsidRDefault="0030085B" w:rsidP="0030085B">
      <w:r w:rsidRPr="0041134A">
        <w:t>The trigger for creating a log related to a failed RRC connection establishment is for NR when timer T300 expires, for LTE when timer T300 expires and for UMTS when V300 is greater than N300. The trigger for creating log related to a failed RRC resume procedure is for NR when timer T319 expires.</w:t>
      </w:r>
    </w:p>
    <w:p w14:paraId="0883946D" w14:textId="77777777" w:rsidR="0030085B" w:rsidRPr="0041134A" w:rsidRDefault="0030085B" w:rsidP="0030085B">
      <w:r w:rsidRPr="0041134A">
        <w:t>The UE can store the following information related to the failed RRC connection establishment or failed RRC resume procedure:</w:t>
      </w:r>
    </w:p>
    <w:p w14:paraId="3AE1BDCA" w14:textId="77777777" w:rsidR="0030085B" w:rsidRPr="0041134A" w:rsidRDefault="0030085B" w:rsidP="0030085B">
      <w:pPr>
        <w:pStyle w:val="B1"/>
      </w:pPr>
      <w:r w:rsidRPr="0041134A">
        <w:t>-</w:t>
      </w:r>
      <w:r w:rsidRPr="0041134A">
        <w:tab/>
        <w:t>Time stamp, which is the elapsed time between logging and reporting the log.</w:t>
      </w:r>
    </w:p>
    <w:p w14:paraId="013AC976" w14:textId="77777777" w:rsidR="0030085B" w:rsidRPr="0041134A" w:rsidRDefault="0030085B" w:rsidP="0030085B">
      <w:pPr>
        <w:pStyle w:val="B1"/>
      </w:pPr>
      <w:r w:rsidRPr="0041134A">
        <w:t>-</w:t>
      </w:r>
      <w:r w:rsidRPr="0041134A">
        <w:tab/>
        <w:t>The global cell identity of the serving cell when the RRC connection establishment or resume fails, i.e. the cell which the UE attempted to access.</w:t>
      </w:r>
    </w:p>
    <w:p w14:paraId="474F7235" w14:textId="77777777" w:rsidR="0030085B" w:rsidRPr="0041134A" w:rsidRDefault="0030085B" w:rsidP="0030085B">
      <w:pPr>
        <w:pStyle w:val="B1"/>
      </w:pPr>
      <w:r w:rsidRPr="0041134A">
        <w:t>-</w:t>
      </w:r>
      <w:r w:rsidRPr="0041134A">
        <w:tab/>
        <w:t>The latest available radio measurements for any frequency or RAT</w:t>
      </w:r>
    </w:p>
    <w:p w14:paraId="4DDD39E4" w14:textId="77777777" w:rsidR="0030085B" w:rsidRPr="0041134A" w:rsidRDefault="0030085B" w:rsidP="0030085B">
      <w:pPr>
        <w:pStyle w:val="B1"/>
      </w:pPr>
      <w:r w:rsidRPr="0041134A">
        <w:t>-</w:t>
      </w:r>
      <w:r w:rsidRPr="0041134A">
        <w:tab/>
        <w:t>The latest detailed location information, if available.</w:t>
      </w:r>
    </w:p>
    <w:p w14:paraId="3B02AE94" w14:textId="77777777" w:rsidR="0030085B" w:rsidRPr="0041134A" w:rsidRDefault="0030085B" w:rsidP="0030085B">
      <w:pPr>
        <w:pStyle w:val="B1"/>
      </w:pPr>
      <w:r w:rsidRPr="0041134A">
        <w:t>-</w:t>
      </w:r>
      <w:r w:rsidRPr="0041134A">
        <w:tab/>
        <w:t>For LTE:</w:t>
      </w:r>
    </w:p>
    <w:p w14:paraId="70F039EE" w14:textId="77777777" w:rsidR="0030085B" w:rsidRPr="0041134A" w:rsidRDefault="0030085B" w:rsidP="0030085B">
      <w:pPr>
        <w:pStyle w:val="B2"/>
      </w:pPr>
      <w:r w:rsidRPr="0041134A">
        <w:t>-</w:t>
      </w:r>
      <w:r w:rsidRPr="0041134A">
        <w:tab/>
        <w:t>Number of Random Access Preambles transmitted;</w:t>
      </w:r>
    </w:p>
    <w:p w14:paraId="4AEB5B51" w14:textId="77777777" w:rsidR="0030085B" w:rsidRPr="0041134A" w:rsidRDefault="0030085B" w:rsidP="0030085B">
      <w:pPr>
        <w:pStyle w:val="B2"/>
      </w:pPr>
      <w:r w:rsidRPr="0041134A">
        <w:t>-</w:t>
      </w:r>
      <w:r w:rsidRPr="0041134A">
        <w:tab/>
        <w:t>Indication whether the maximum transmission power was used;</w:t>
      </w:r>
    </w:p>
    <w:p w14:paraId="421B1601" w14:textId="77777777" w:rsidR="0030085B" w:rsidRPr="0041134A" w:rsidRDefault="0030085B" w:rsidP="0030085B">
      <w:pPr>
        <w:pStyle w:val="B2"/>
      </w:pPr>
      <w:r w:rsidRPr="0041134A">
        <w:t>-</w:t>
      </w:r>
      <w:r w:rsidRPr="0041134A">
        <w:tab/>
        <w:t>Contention detected;</w:t>
      </w:r>
    </w:p>
    <w:p w14:paraId="24280D91" w14:textId="77777777" w:rsidR="0030085B" w:rsidRPr="0041134A" w:rsidRDefault="0030085B" w:rsidP="0030085B">
      <w:pPr>
        <w:pStyle w:val="B2"/>
      </w:pPr>
      <w:r w:rsidRPr="0041134A">
        <w:t>-</w:t>
      </w:r>
      <w:r w:rsidRPr="0041134A">
        <w:tab/>
        <w:t>The latest WLAN measurement results, if available;</w:t>
      </w:r>
    </w:p>
    <w:p w14:paraId="2F9D280D" w14:textId="77777777" w:rsidR="0030085B" w:rsidRPr="0041134A" w:rsidRDefault="0030085B" w:rsidP="0030085B">
      <w:pPr>
        <w:pStyle w:val="B2"/>
      </w:pPr>
      <w:r w:rsidRPr="0041134A">
        <w:t>-</w:t>
      </w:r>
      <w:r w:rsidRPr="0041134A">
        <w:tab/>
        <w:t>The latest Bluetooth measurement results, if available.</w:t>
      </w:r>
    </w:p>
    <w:p w14:paraId="3B16534A" w14:textId="77777777" w:rsidR="0030085B" w:rsidRPr="0041134A" w:rsidRDefault="0030085B" w:rsidP="0030085B">
      <w:pPr>
        <w:pStyle w:val="B1"/>
      </w:pPr>
      <w:r w:rsidRPr="0041134A">
        <w:lastRenderedPageBreak/>
        <w:t>-</w:t>
      </w:r>
      <w:r w:rsidRPr="0041134A">
        <w:tab/>
        <w:t>For UMTS FDD:</w:t>
      </w:r>
    </w:p>
    <w:p w14:paraId="62860C2E" w14:textId="77777777" w:rsidR="0030085B" w:rsidRPr="0041134A" w:rsidRDefault="0030085B" w:rsidP="0030085B">
      <w:pPr>
        <w:pStyle w:val="B2"/>
      </w:pPr>
      <w:r w:rsidRPr="0041134A">
        <w:t>-</w:t>
      </w:r>
      <w:r w:rsidRPr="0041134A">
        <w:tab/>
        <w:t>Number of RRC Connection Request attempts (e.g. T300 expiry after receiving ACK and AICH)</w:t>
      </w:r>
    </w:p>
    <w:p w14:paraId="4B8E39CB" w14:textId="77777777" w:rsidR="0030085B" w:rsidRPr="0041134A" w:rsidRDefault="0030085B" w:rsidP="0030085B">
      <w:pPr>
        <w:pStyle w:val="B1"/>
      </w:pPr>
      <w:r w:rsidRPr="0041134A">
        <w:t>-</w:t>
      </w:r>
      <w:r w:rsidRPr="0041134A">
        <w:tab/>
        <w:t>For UMTS 1.28 Mcps TDD:</w:t>
      </w:r>
    </w:p>
    <w:p w14:paraId="2A4C0EF8" w14:textId="77777777" w:rsidR="0030085B" w:rsidRPr="0041134A" w:rsidRDefault="0030085B" w:rsidP="0030085B">
      <w:pPr>
        <w:pStyle w:val="B2"/>
      </w:pPr>
      <w:r w:rsidRPr="0041134A">
        <w:t>-</w:t>
      </w:r>
      <w:r w:rsidRPr="0041134A">
        <w:tab/>
        <w:t>Number of RRC Connection Request attempts.</w:t>
      </w:r>
    </w:p>
    <w:p w14:paraId="42E6FAFD" w14:textId="77777777" w:rsidR="0030085B" w:rsidRPr="0041134A" w:rsidRDefault="0030085B" w:rsidP="0030085B">
      <w:pPr>
        <w:pStyle w:val="B2"/>
      </w:pPr>
      <w:r w:rsidRPr="0041134A">
        <w:t>-</w:t>
      </w:r>
      <w:r w:rsidRPr="0041134A">
        <w:tab/>
        <w:t>Whether the FPACH is received or whether the maximum number Mmax of synchronisation attempts is reached.</w:t>
      </w:r>
    </w:p>
    <w:p w14:paraId="32378CE9" w14:textId="77777777" w:rsidR="0030085B" w:rsidRPr="0041134A" w:rsidRDefault="0030085B" w:rsidP="0030085B">
      <w:pPr>
        <w:pStyle w:val="B2"/>
      </w:pPr>
      <w:r w:rsidRPr="0041134A">
        <w:t>-</w:t>
      </w:r>
      <w:r w:rsidRPr="0041134A">
        <w:tab/>
        <w:t>Failure indication of the E-RUCCH transmission. It is only applied when common E-DCH is supported by UE and network.</w:t>
      </w:r>
    </w:p>
    <w:p w14:paraId="182587AF" w14:textId="77777777" w:rsidR="0030085B" w:rsidRPr="0041134A" w:rsidRDefault="0030085B" w:rsidP="0030085B">
      <w:pPr>
        <w:pStyle w:val="B1"/>
      </w:pPr>
      <w:r w:rsidRPr="0041134A">
        <w:t>-</w:t>
      </w:r>
      <w:r w:rsidRPr="0041134A">
        <w:tab/>
        <w:t>For NR:</w:t>
      </w:r>
    </w:p>
    <w:p w14:paraId="72D31186" w14:textId="77777777" w:rsidR="0030085B" w:rsidRPr="0041134A" w:rsidRDefault="0030085B" w:rsidP="0030085B">
      <w:pPr>
        <w:pStyle w:val="B2"/>
        <w:rPr>
          <w:lang w:eastAsia="zh-CN"/>
        </w:rPr>
      </w:pPr>
      <w:r w:rsidRPr="0041134A">
        <w:t>-</w:t>
      </w:r>
      <w:r w:rsidRPr="0041134A">
        <w:tab/>
      </w:r>
      <w:bookmarkStart w:id="158" w:name="OLE_LINK41"/>
      <w:bookmarkStart w:id="159" w:name="OLE_LINK40"/>
      <w:r w:rsidRPr="0041134A">
        <w:t>SSB index of the downlink beams of serving cell;</w:t>
      </w:r>
    </w:p>
    <w:p w14:paraId="2654306D" w14:textId="77777777" w:rsidR="0030085B" w:rsidRPr="0041134A" w:rsidRDefault="0030085B" w:rsidP="0030085B">
      <w:pPr>
        <w:pStyle w:val="B2"/>
        <w:rPr>
          <w:lang w:eastAsia="zh-CN"/>
        </w:rPr>
      </w:pPr>
      <w:r w:rsidRPr="0041134A">
        <w:t>-</w:t>
      </w:r>
      <w:r w:rsidRPr="0041134A">
        <w:tab/>
        <w:t>The latest number of consecutive connection failures in the last failed cell the UE has experienced independent of RRC state transitions;</w:t>
      </w:r>
    </w:p>
    <w:p w14:paraId="06D28B0F" w14:textId="77777777" w:rsidR="0030085B" w:rsidRPr="0041134A" w:rsidRDefault="0030085B" w:rsidP="0030085B">
      <w:pPr>
        <w:pStyle w:val="B2"/>
        <w:rPr>
          <w:rFonts w:eastAsia="ArialMT"/>
          <w:lang w:eastAsia="zh-CN"/>
        </w:rPr>
      </w:pPr>
      <w:r w:rsidRPr="0041134A">
        <w:t>-</w:t>
      </w:r>
      <w:r w:rsidRPr="0041134A">
        <w:rPr>
          <w:rFonts w:eastAsia="ArialMT"/>
          <w:lang w:eastAsia="zh-CN"/>
        </w:rPr>
        <w:tab/>
        <w:t>RACH failure report:</w:t>
      </w:r>
    </w:p>
    <w:p w14:paraId="562D8089" w14:textId="77777777" w:rsidR="0030085B" w:rsidRPr="0041134A" w:rsidRDefault="0030085B" w:rsidP="0030085B">
      <w:pPr>
        <w:pStyle w:val="B3"/>
        <w:rPr>
          <w:rFonts w:eastAsia="ArialMT"/>
          <w:lang w:eastAsia="zh-CN"/>
        </w:rPr>
      </w:pPr>
      <w:r w:rsidRPr="0041134A">
        <w:t>-</w:t>
      </w:r>
      <w:r w:rsidRPr="0041134A">
        <w:rPr>
          <w:rFonts w:eastAsia="ArialMT"/>
          <w:lang w:eastAsia="zh-CN"/>
        </w:rPr>
        <w:tab/>
        <w:t>Tried SSB index</w:t>
      </w:r>
      <w:bookmarkEnd w:id="158"/>
      <w:bookmarkEnd w:id="159"/>
      <w:r w:rsidRPr="0041134A">
        <w:rPr>
          <w:rFonts w:eastAsia="ArialMT"/>
          <w:lang w:eastAsia="zh-CN"/>
        </w:rPr>
        <w:t xml:space="preserve"> and number of </w:t>
      </w:r>
      <w:r w:rsidRPr="0041134A">
        <w:t>Random Access Preambles transmitted</w:t>
      </w:r>
      <w:r w:rsidRPr="0041134A">
        <w:rPr>
          <w:rFonts w:eastAsia="ArialMT"/>
          <w:lang w:eastAsia="zh-CN"/>
        </w:rPr>
        <w:t xml:space="preserve"> for each tried SSB </w:t>
      </w:r>
      <w:r w:rsidRPr="0041134A">
        <w:t>in chronological order of attempts</w:t>
      </w:r>
      <w:r w:rsidRPr="0041134A">
        <w:rPr>
          <w:rFonts w:eastAsia="ArialMT"/>
          <w:lang w:eastAsia="zh-CN"/>
        </w:rPr>
        <w:t>;</w:t>
      </w:r>
    </w:p>
    <w:p w14:paraId="2AA8E98D" w14:textId="77777777" w:rsidR="0030085B" w:rsidRPr="0041134A" w:rsidRDefault="0030085B" w:rsidP="0030085B">
      <w:pPr>
        <w:pStyle w:val="B3"/>
        <w:rPr>
          <w:lang w:eastAsia="zh-CN"/>
        </w:rPr>
      </w:pPr>
      <w:r w:rsidRPr="0041134A">
        <w:t>-</w:t>
      </w:r>
      <w:r w:rsidRPr="0041134A">
        <w:tab/>
        <w:t xml:space="preserve">Contention detected </w:t>
      </w:r>
      <w:r w:rsidRPr="0041134A">
        <w:rPr>
          <w:lang w:eastAsia="zh-CN"/>
        </w:rPr>
        <w:t>as per</w:t>
      </w:r>
      <w:r w:rsidRPr="0041134A">
        <w:t xml:space="preserve"> RACH attempt;</w:t>
      </w:r>
    </w:p>
    <w:p w14:paraId="2D14A1A3" w14:textId="77777777" w:rsidR="0030085B" w:rsidRPr="0041134A" w:rsidRDefault="0030085B" w:rsidP="0030085B">
      <w:pPr>
        <w:pStyle w:val="B3"/>
        <w:rPr>
          <w:lang w:eastAsia="zh-CN"/>
        </w:rPr>
      </w:pPr>
      <w:r w:rsidRPr="0041134A">
        <w:rPr>
          <w:lang w:eastAsia="zh-CN"/>
        </w:rPr>
        <w:t>-</w:t>
      </w:r>
      <w:r w:rsidRPr="0041134A">
        <w:rPr>
          <w:lang w:eastAsia="zh-CN"/>
        </w:rPr>
        <w:tab/>
      </w:r>
      <w:r w:rsidRPr="0041134A">
        <w:t>Indication whether the selected SSB is above or below the rsrp-ThresholdSSB threshold</w:t>
      </w:r>
      <w:r w:rsidRPr="0041134A">
        <w:rPr>
          <w:lang w:eastAsia="zh-CN"/>
        </w:rPr>
        <w:t>, as</w:t>
      </w:r>
      <w:r w:rsidRPr="0041134A">
        <w:t xml:space="preserve"> per RACH attempt</w:t>
      </w:r>
      <w:r w:rsidRPr="0041134A">
        <w:rPr>
          <w:lang w:eastAsia="zh-CN"/>
        </w:rPr>
        <w:t>;</w:t>
      </w:r>
    </w:p>
    <w:p w14:paraId="0B89B4C6" w14:textId="77777777" w:rsidR="0030085B" w:rsidRPr="0041134A" w:rsidRDefault="0030085B" w:rsidP="0030085B">
      <w:pPr>
        <w:pStyle w:val="B3"/>
        <w:rPr>
          <w:lang w:eastAsia="zh-CN"/>
        </w:rPr>
      </w:pPr>
      <w:r w:rsidRPr="0041134A">
        <w:rPr>
          <w:rFonts w:eastAsia="Cambria Math"/>
        </w:rPr>
        <w:t>-</w:t>
      </w:r>
      <w:r w:rsidRPr="0041134A">
        <w:rPr>
          <w:lang w:eastAsia="zh-CN"/>
        </w:rPr>
        <w:tab/>
        <w:t>TAC of the cell in which the UE performs the RA procedure;</w:t>
      </w:r>
    </w:p>
    <w:p w14:paraId="3CE8B924" w14:textId="77777777" w:rsidR="0030085B" w:rsidRPr="0041134A" w:rsidRDefault="0030085B" w:rsidP="0030085B">
      <w:pPr>
        <w:pStyle w:val="B2"/>
        <w:ind w:leftChars="433" w:left="1150"/>
      </w:pPr>
      <w:r w:rsidRPr="0041134A">
        <w:rPr>
          <w:lang w:eastAsia="en-GB"/>
        </w:rPr>
        <w:t>-</w:t>
      </w:r>
      <w:r w:rsidRPr="0041134A">
        <w:rPr>
          <w:lang w:eastAsia="en-GB"/>
        </w:rPr>
        <w:tab/>
        <w:t xml:space="preserve">For 2-step RACH, the </w:t>
      </w:r>
      <w:r w:rsidRPr="0041134A">
        <w:t xml:space="preserve">following information can be </w:t>
      </w:r>
      <w:r w:rsidRPr="0041134A">
        <w:rPr>
          <w:lang w:eastAsia="zh-CN"/>
        </w:rPr>
        <w:t>additionally</w:t>
      </w:r>
      <w:r w:rsidRPr="0041134A">
        <w:t xml:space="preserve"> included:</w:t>
      </w:r>
    </w:p>
    <w:p w14:paraId="4713702C" w14:textId="77777777" w:rsidR="0030085B" w:rsidRPr="0041134A" w:rsidRDefault="0030085B" w:rsidP="0030085B">
      <w:pPr>
        <w:pStyle w:val="B4"/>
      </w:pPr>
      <w:r w:rsidRPr="0041134A">
        <w:t>-</w:t>
      </w:r>
      <w:r w:rsidRPr="0041134A">
        <w:tab/>
        <w:t>Indication that fallback from 2-step RA to 4-step RA was performed by the UE</w:t>
      </w:r>
      <w:r w:rsidRPr="0041134A">
        <w:rPr>
          <w:rFonts w:eastAsia="Yu Mincho"/>
          <w:lang w:eastAsia="zh-CN"/>
        </w:rPr>
        <w:t>, as per RACH attempt</w:t>
      </w:r>
      <w:r w:rsidRPr="0041134A">
        <w:t>.</w:t>
      </w:r>
    </w:p>
    <w:p w14:paraId="4FC31682" w14:textId="77777777" w:rsidR="0030085B" w:rsidRPr="0041134A" w:rsidRDefault="0030085B" w:rsidP="0030085B">
      <w:pPr>
        <w:pStyle w:val="B3"/>
        <w:rPr>
          <w:lang w:eastAsia="en-GB"/>
        </w:rPr>
      </w:pPr>
      <w:r w:rsidRPr="0041134A">
        <w:rPr>
          <w:rFonts w:eastAsia="Cambria Math"/>
        </w:rPr>
        <w:t>-</w:t>
      </w:r>
      <w:r w:rsidRPr="0041134A">
        <w:rPr>
          <w:lang w:eastAsia="zh-CN"/>
        </w:rPr>
        <w:tab/>
      </w:r>
      <w:r w:rsidRPr="0041134A">
        <w:t xml:space="preserve">Preamble configuration and </w:t>
      </w:r>
      <w:r w:rsidRPr="0041134A">
        <w:rPr>
          <w:lang w:eastAsia="zh-CN"/>
        </w:rPr>
        <w:t>indications specific to features groups (e.g. RedCap, Small Data Transmission or Slicing) or their combinations, associated to the RA procedure,</w:t>
      </w:r>
      <w:r w:rsidRPr="0041134A">
        <w:rPr>
          <w:lang w:eastAsia="en-GB"/>
        </w:rPr>
        <w:t xml:space="preserve"> as specified in TS 38.331 [15].</w:t>
      </w:r>
    </w:p>
    <w:p w14:paraId="0A4360DB" w14:textId="77777777" w:rsidR="0030085B" w:rsidRPr="0041134A" w:rsidRDefault="0030085B" w:rsidP="0030085B">
      <w:pPr>
        <w:pStyle w:val="B2"/>
      </w:pPr>
      <w:r w:rsidRPr="0041134A">
        <w:t>-</w:t>
      </w:r>
      <w:r w:rsidRPr="0041134A">
        <w:tab/>
        <w:t>The latest WLAN measurement results, if available;</w:t>
      </w:r>
    </w:p>
    <w:p w14:paraId="55E76D0D" w14:textId="77777777" w:rsidR="0030085B" w:rsidRPr="0041134A" w:rsidRDefault="0030085B" w:rsidP="0030085B">
      <w:pPr>
        <w:pStyle w:val="B2"/>
      </w:pPr>
      <w:r w:rsidRPr="0041134A">
        <w:t>-</w:t>
      </w:r>
      <w:r w:rsidRPr="0041134A">
        <w:tab/>
        <w:t>The latest Bluetooth measurement results, if available;</w:t>
      </w:r>
    </w:p>
    <w:p w14:paraId="2A4F6E1B" w14:textId="77777777" w:rsidR="0030085B" w:rsidRPr="0041134A" w:rsidRDefault="0030085B" w:rsidP="0030085B">
      <w:pPr>
        <w:pStyle w:val="B2"/>
        <w:rPr>
          <w:lang w:eastAsia="zh-TW"/>
        </w:rPr>
      </w:pPr>
      <w:r w:rsidRPr="0041134A">
        <w:rPr>
          <w:lang w:eastAsia="zh-TW"/>
        </w:rPr>
        <w:t>-</w:t>
      </w:r>
      <w:r w:rsidRPr="0041134A">
        <w:rPr>
          <w:lang w:eastAsia="zh-TW"/>
        </w:rPr>
        <w:tab/>
        <w:t>The latest sensor information, if available.</w:t>
      </w:r>
    </w:p>
    <w:p w14:paraId="443FC83E" w14:textId="77777777" w:rsidR="0030085B" w:rsidRPr="0041134A" w:rsidRDefault="0030085B" w:rsidP="0030085B">
      <w:r w:rsidRPr="0041134A">
        <w:rPr>
          <w:lang w:eastAsia="zh-TW"/>
        </w:rPr>
        <w:t xml:space="preserve">In addition, </w:t>
      </w:r>
      <w:r w:rsidRPr="0041134A">
        <w:t>the CEF report may include additional information required for RACH Optimization solutions, as specified in TS 38.300 [22].</w:t>
      </w:r>
    </w:p>
    <w:p w14:paraId="5DF1C278" w14:textId="77777777" w:rsidR="0030085B" w:rsidRPr="0041134A" w:rsidRDefault="0030085B" w:rsidP="0030085B">
      <w:r w:rsidRPr="0041134A">
        <w:t>For NR, the UE can store multiple CEF</w:t>
      </w:r>
      <w:r w:rsidRPr="0041134A">
        <w:rPr>
          <w:lang w:eastAsia="zh-CN"/>
        </w:rPr>
        <w:t xml:space="preserve"> (up to 4)</w:t>
      </w:r>
      <w:r w:rsidRPr="0041134A">
        <w:t xml:space="preserve"> reports to solve the problem about UL/DL coverage imbalance. For the failures happening consecutively</w:t>
      </w:r>
      <w:r w:rsidRPr="0041134A">
        <w:rPr>
          <w:lang w:eastAsia="ko-KR"/>
        </w:rPr>
        <w:t xml:space="preserve"> in different cells</w:t>
      </w:r>
      <w:r w:rsidRPr="0041134A">
        <w:t xml:space="preserve">, the UE stores multiple CEF report entries in the CEF report list, as specified in TS 38.331 [15]. For the failures happening consecutively in the same cell, </w:t>
      </w:r>
      <w:r w:rsidRPr="0041134A">
        <w:rPr>
          <w:lang w:eastAsia="zh-CN"/>
        </w:rPr>
        <w:t>the UE stores only one CEF report entry in the CEF report list, and</w:t>
      </w:r>
      <w:r w:rsidRPr="0041134A">
        <w:t xml:space="preserve"> replaces the last information related to the failed RRC connection establishment or failed RRC resume procedure with the new one, while the number of consecutive connection failures is increased. All the entries in the multiple CEF report list correspond to one PLMN or one SNPN. Prior to log</w:t>
      </w:r>
      <w:r w:rsidRPr="0041134A">
        <w:rPr>
          <w:lang w:eastAsia="zh-CN"/>
        </w:rPr>
        <w:t>ging</w:t>
      </w:r>
      <w:r w:rsidRPr="0041134A">
        <w:t xml:space="preserve"> connection setup or resume failure information for a cell belonging to a different RPLMN or a different registered SNPN, the UE clears stored CEF report entries. The UE clears stored CEF report when moves between SNPN and PLMN.</w:t>
      </w:r>
    </w:p>
    <w:p w14:paraId="1EBE6E88" w14:textId="77777777" w:rsidR="0030085B" w:rsidRPr="0041134A" w:rsidRDefault="0030085B" w:rsidP="0030085B">
      <w:pPr>
        <w:pStyle w:val="2"/>
      </w:pPr>
      <w:bookmarkStart w:id="160" w:name="_Toc518610681"/>
      <w:bookmarkStart w:id="161" w:name="_Toc37153598"/>
      <w:bookmarkStart w:id="162" w:name="_Toc46501752"/>
      <w:bookmarkStart w:id="163" w:name="_Toc52579323"/>
      <w:bookmarkStart w:id="164" w:name="_Toc202189706"/>
      <w:r w:rsidRPr="0041134A">
        <w:t>5.2</w:t>
      </w:r>
      <w:r w:rsidRPr="0041134A">
        <w:tab/>
        <w:t>E-UTRAN solutions</w:t>
      </w:r>
      <w:bookmarkEnd w:id="160"/>
      <w:bookmarkEnd w:id="161"/>
      <w:bookmarkEnd w:id="162"/>
      <w:bookmarkEnd w:id="163"/>
      <w:bookmarkEnd w:id="164"/>
    </w:p>
    <w:p w14:paraId="0AA31154" w14:textId="77777777" w:rsidR="0030085B" w:rsidRPr="0041134A" w:rsidRDefault="0030085B" w:rsidP="0030085B">
      <w:pPr>
        <w:pStyle w:val="30"/>
      </w:pPr>
      <w:bookmarkStart w:id="165" w:name="_Toc518610682"/>
      <w:bookmarkStart w:id="166" w:name="_Toc37153599"/>
      <w:bookmarkStart w:id="167" w:name="_Toc46501753"/>
      <w:bookmarkStart w:id="168" w:name="_Toc52579324"/>
      <w:bookmarkStart w:id="169" w:name="_Toc202189707"/>
      <w:r w:rsidRPr="0041134A">
        <w:t>5.2.1</w:t>
      </w:r>
      <w:r w:rsidRPr="0041134A">
        <w:tab/>
        <w:t>RRC_CONNECTED</w:t>
      </w:r>
      <w:bookmarkEnd w:id="165"/>
      <w:bookmarkEnd w:id="166"/>
      <w:bookmarkEnd w:id="167"/>
      <w:bookmarkEnd w:id="168"/>
      <w:bookmarkEnd w:id="169"/>
    </w:p>
    <w:p w14:paraId="2CDC86A7" w14:textId="77777777" w:rsidR="0030085B" w:rsidRPr="0041134A" w:rsidRDefault="0030085B" w:rsidP="0030085B">
      <w:r w:rsidRPr="0041134A">
        <w:t xml:space="preserve">UE in RRC Connected does not support Logged MDT in this release of the specification, except for the case of logged MDT for MBSFN measurements as described in clause 5.1.1. In order to support Immediate MDT where MDT </w:t>
      </w:r>
      <w:r w:rsidRPr="0041134A">
        <w:lastRenderedPageBreak/>
        <w:t>measurements are executed in the UE, the existing RRC measurement configuration and reporting procedures apply. Some extensions are used to carry location information.</w:t>
      </w:r>
    </w:p>
    <w:p w14:paraId="232684EB" w14:textId="77777777" w:rsidR="0030085B" w:rsidRPr="0041134A" w:rsidRDefault="0030085B" w:rsidP="0030085B">
      <w:pPr>
        <w:pStyle w:val="40"/>
      </w:pPr>
      <w:bookmarkStart w:id="170" w:name="_Toc518610683"/>
      <w:bookmarkStart w:id="171" w:name="_Toc37153600"/>
      <w:bookmarkStart w:id="172" w:name="_Toc46501754"/>
      <w:bookmarkStart w:id="173" w:name="_Toc52579325"/>
      <w:bookmarkStart w:id="174" w:name="_Toc202189708"/>
      <w:r w:rsidRPr="0041134A">
        <w:t>5.2.1.1</w:t>
      </w:r>
      <w:r w:rsidRPr="0041134A">
        <w:tab/>
        <w:t>Measurements and reporting triggers for Immediate MDT</w:t>
      </w:r>
      <w:bookmarkEnd w:id="170"/>
      <w:bookmarkEnd w:id="171"/>
      <w:bookmarkEnd w:id="172"/>
      <w:bookmarkEnd w:id="173"/>
      <w:bookmarkEnd w:id="174"/>
    </w:p>
    <w:p w14:paraId="17C5F374" w14:textId="77777777" w:rsidR="0030085B" w:rsidRPr="0041134A" w:rsidRDefault="0030085B" w:rsidP="0030085B">
      <w:pPr>
        <w:rPr>
          <w:lang w:eastAsia="ko-KR"/>
        </w:rPr>
      </w:pPr>
      <w:r w:rsidRPr="0041134A">
        <w:rPr>
          <w:lang w:eastAsia="ko-KR"/>
        </w:rPr>
        <w:t xml:space="preserve">Measurements to be performed for Immediate MDT purposes involve reporting triggers and criteria utilized for </w:t>
      </w:r>
      <w:r w:rsidRPr="0041134A">
        <w:t xml:space="preserve">RRM. </w:t>
      </w:r>
      <w:r w:rsidRPr="0041134A">
        <w:rPr>
          <w:lang w:eastAsia="ko-KR"/>
        </w:rPr>
        <w:t>A</w:t>
      </w:r>
      <w:r w:rsidRPr="0041134A">
        <w:rPr>
          <w:lang w:eastAsia="zh-TW"/>
        </w:rPr>
        <w:t>n MDT specific</w:t>
      </w:r>
      <w:r w:rsidRPr="0041134A">
        <w:rPr>
          <w:lang w:eastAsia="ko-KR"/>
        </w:rPr>
        <w:t xml:space="preserve"> UE-based </w:t>
      </w:r>
      <w:r w:rsidRPr="0041134A">
        <w:rPr>
          <w:lang w:eastAsia="zh-TW"/>
        </w:rPr>
        <w:t>measurement</w:t>
      </w:r>
      <w:r w:rsidRPr="0041134A">
        <w:rPr>
          <w:lang w:eastAsia="ko-KR"/>
        </w:rPr>
        <w:t xml:space="preserve"> for UL PDCP delay </w:t>
      </w:r>
      <w:r w:rsidRPr="0041134A">
        <w:rPr>
          <w:lang w:eastAsia="zh-TW"/>
        </w:rPr>
        <w:t xml:space="preserve">is </w:t>
      </w:r>
      <w:r w:rsidRPr="0041134A">
        <w:rPr>
          <w:lang w:eastAsia="ko-KR"/>
        </w:rPr>
        <w:t>applie</w:t>
      </w:r>
      <w:r w:rsidRPr="0041134A">
        <w:rPr>
          <w:lang w:eastAsia="zh-TW"/>
        </w:rPr>
        <w:t>d</w:t>
      </w:r>
      <w:r w:rsidRPr="0041134A">
        <w:rPr>
          <w:lang w:eastAsia="ko-KR"/>
        </w:rPr>
        <w:t xml:space="preserve"> for QoS verification purpose. In addition, there are measurements performed in eNB.</w:t>
      </w:r>
    </w:p>
    <w:p w14:paraId="201978F1" w14:textId="77777777" w:rsidR="0030085B" w:rsidRPr="0041134A" w:rsidRDefault="0030085B" w:rsidP="0030085B">
      <w:pPr>
        <w:rPr>
          <w:lang w:eastAsia="ko-KR"/>
        </w:rPr>
      </w:pPr>
      <w:r w:rsidRPr="0041134A">
        <w:rPr>
          <w:lang w:eastAsia="ko-KR"/>
        </w:rPr>
        <w:t>In particular, the following measurements may be supported for Immediate MDT performance:</w:t>
      </w:r>
    </w:p>
    <w:p w14:paraId="0C417A30" w14:textId="77777777" w:rsidR="0030085B" w:rsidRPr="0041134A" w:rsidRDefault="0030085B" w:rsidP="0030085B">
      <w:pPr>
        <w:rPr>
          <w:lang w:eastAsia="ko-KR"/>
        </w:rPr>
      </w:pPr>
      <w:r w:rsidRPr="0041134A">
        <w:rPr>
          <w:lang w:eastAsia="ko-KR"/>
        </w:rPr>
        <w:t>Measurements</w:t>
      </w:r>
      <w:r w:rsidRPr="0041134A">
        <w:t>:</w:t>
      </w:r>
    </w:p>
    <w:p w14:paraId="46F94599" w14:textId="77777777" w:rsidR="0030085B" w:rsidRPr="0041134A" w:rsidRDefault="0030085B" w:rsidP="0030085B">
      <w:pPr>
        <w:pStyle w:val="B1"/>
      </w:pPr>
      <w:r w:rsidRPr="0041134A">
        <w:t>-</w:t>
      </w:r>
      <w:r w:rsidRPr="0041134A">
        <w:tab/>
        <w:t>M1: RSRP, RSRQ and SINR measurement</w:t>
      </w:r>
      <w:r w:rsidRPr="0041134A">
        <w:rPr>
          <w:rFonts w:ascii="MS Mincho" w:hAnsi="MS Mincho"/>
        </w:rPr>
        <w:t xml:space="preserve"> </w:t>
      </w:r>
      <w:r w:rsidRPr="0041134A">
        <w:t>by UE, see TS 36.214 [9].</w:t>
      </w:r>
    </w:p>
    <w:p w14:paraId="63EFE754" w14:textId="77777777" w:rsidR="0030085B" w:rsidRPr="0041134A" w:rsidRDefault="0030085B" w:rsidP="0030085B">
      <w:pPr>
        <w:pStyle w:val="B1"/>
      </w:pPr>
      <w:r w:rsidRPr="0041134A">
        <w:t>-</w:t>
      </w:r>
      <w:r w:rsidRPr="0041134A">
        <w:tab/>
        <w:t>M2: Power Headroom measurement by UE, see TS 36.213 [11].</w:t>
      </w:r>
    </w:p>
    <w:p w14:paraId="058A7F2D" w14:textId="77777777" w:rsidR="0030085B" w:rsidRPr="0041134A" w:rsidRDefault="0030085B" w:rsidP="0030085B">
      <w:pPr>
        <w:pStyle w:val="B1"/>
        <w:rPr>
          <w:lang w:eastAsia="ko-KR"/>
        </w:rPr>
      </w:pPr>
      <w:r w:rsidRPr="0041134A">
        <w:rPr>
          <w:lang w:eastAsia="ko-KR"/>
        </w:rPr>
        <w:t>-</w:t>
      </w:r>
      <w:r w:rsidRPr="0041134A">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2D3D85EA" w14:textId="77777777" w:rsidR="0030085B" w:rsidRPr="0041134A" w:rsidRDefault="0030085B" w:rsidP="0030085B">
      <w:pPr>
        <w:pStyle w:val="B1"/>
        <w:rPr>
          <w:lang w:eastAsia="ko-KR"/>
        </w:rPr>
      </w:pPr>
      <w:r w:rsidRPr="0041134A">
        <w:rPr>
          <w:lang w:eastAsia="ko-KR"/>
        </w:rPr>
        <w:t>-</w:t>
      </w:r>
      <w:r w:rsidRPr="0041134A">
        <w:rPr>
          <w:lang w:eastAsia="ko-KR"/>
        </w:rPr>
        <w:tab/>
        <w:t>M4: Data Volume measurement separately for DL and UL, per QCI per UE, by eNB, see TS 36.314 [13].</w:t>
      </w:r>
    </w:p>
    <w:p w14:paraId="2C472E10" w14:textId="77777777" w:rsidR="0030085B" w:rsidRPr="0041134A" w:rsidRDefault="0030085B" w:rsidP="0030085B">
      <w:pPr>
        <w:pStyle w:val="B1"/>
        <w:rPr>
          <w:lang w:eastAsia="zh-TW"/>
        </w:rPr>
      </w:pPr>
      <w:r w:rsidRPr="0041134A">
        <w:rPr>
          <w:lang w:eastAsia="ko-KR"/>
        </w:rPr>
        <w:t>-</w:t>
      </w:r>
      <w:r w:rsidRPr="0041134A">
        <w:rPr>
          <w:lang w:eastAsia="ko-KR"/>
        </w:rPr>
        <w:tab/>
        <w:t>M5: Scheduled IP Throughput for MDT measurement separately for DL and UL, per RAB per UE and per UE for the DL, per UE for the UL, by eNB, see TS 36.314 [13]. QCI values of the RABs that have contributed to a measurement value are logged with the measurement values.</w:t>
      </w:r>
    </w:p>
    <w:p w14:paraId="41BEDD4D" w14:textId="77777777" w:rsidR="0030085B" w:rsidRPr="0041134A" w:rsidRDefault="0030085B" w:rsidP="0030085B">
      <w:pPr>
        <w:pStyle w:val="B1"/>
        <w:rPr>
          <w:lang w:eastAsia="zh-TW"/>
        </w:rPr>
      </w:pPr>
      <w:r w:rsidRPr="0041134A">
        <w:rPr>
          <w:lang w:eastAsia="zh-TW"/>
        </w:rPr>
        <w:t>-</w:t>
      </w:r>
      <w:r w:rsidRPr="0041134A">
        <w:rPr>
          <w:lang w:eastAsia="zh-TW"/>
        </w:rPr>
        <w:tab/>
        <w:t xml:space="preserve">M6: Packet Delay measurement, separately for DL and UL, per QCI per UE, see UL PDCP Delay, by the UE, and Packet Delay in the DL per QCI, by the eNB, </w:t>
      </w:r>
      <w:r w:rsidRPr="0041134A">
        <w:rPr>
          <w:lang w:eastAsia="ko-KR"/>
        </w:rPr>
        <w:t>TS 36.314 [13]</w:t>
      </w:r>
      <w:r w:rsidRPr="0041134A">
        <w:rPr>
          <w:lang w:eastAsia="zh-TW"/>
        </w:rPr>
        <w:t>.</w:t>
      </w:r>
    </w:p>
    <w:p w14:paraId="523CA35F" w14:textId="77777777" w:rsidR="0030085B" w:rsidRPr="0041134A" w:rsidRDefault="0030085B" w:rsidP="0030085B">
      <w:pPr>
        <w:pStyle w:val="NO"/>
      </w:pPr>
      <w:r w:rsidRPr="0041134A">
        <w:t>NOTE 1:</w:t>
      </w:r>
      <w:r w:rsidRPr="0041134A">
        <w:tab/>
        <w:t>If the UE does not detect any UL PDCP delay based on the delay threshold and delay report interval configured by the network, the UE does not report any UL PDCP delay measurement within that period.</w:t>
      </w:r>
    </w:p>
    <w:p w14:paraId="7B544987" w14:textId="77777777" w:rsidR="0030085B" w:rsidRPr="0041134A" w:rsidRDefault="0030085B" w:rsidP="0030085B">
      <w:pPr>
        <w:pStyle w:val="NO"/>
      </w:pPr>
      <w:r w:rsidRPr="0041134A">
        <w:t>NOTE</w:t>
      </w:r>
      <w:r w:rsidRPr="0041134A">
        <w:rPr>
          <w:rStyle w:val="af"/>
          <w:sz w:val="20"/>
        </w:rPr>
        <w:t xml:space="preserve"> 2</w:t>
      </w:r>
      <w:r w:rsidRPr="0041134A">
        <w:t>:</w:t>
      </w:r>
      <w:r w:rsidRPr="0041134A">
        <w:tab/>
        <w:t xml:space="preserve">A UE in EN-DC mode of operation can be configured with UL PDCP </w:t>
      </w:r>
      <w:r w:rsidRPr="0041134A">
        <w:rPr>
          <w:kern w:val="2"/>
          <w:lang w:eastAsia="zh-CN"/>
        </w:rPr>
        <w:t xml:space="preserve">Packet Average </w:t>
      </w:r>
      <w:r w:rsidRPr="0041134A">
        <w:t>Delay (</w:t>
      </w:r>
      <w:r w:rsidRPr="0041134A">
        <w:rPr>
          <w:bCs/>
          <w:i/>
          <w:lang w:eastAsia="en-GB"/>
        </w:rPr>
        <w:t>ul-DelayValueConfig</w:t>
      </w:r>
      <w:r w:rsidRPr="0041134A">
        <w:t>), if UE is capable of performing the UL average PDCP queueing delay</w:t>
      </w:r>
      <w:r w:rsidRPr="0041134A">
        <w:rPr>
          <w:rStyle w:val="af"/>
          <w:lang w:eastAsia="en-US"/>
        </w:rPr>
        <w:t>.</w:t>
      </w:r>
    </w:p>
    <w:p w14:paraId="6B95ADF6" w14:textId="77777777" w:rsidR="0030085B" w:rsidRPr="0041134A" w:rsidRDefault="0030085B" w:rsidP="0030085B">
      <w:pPr>
        <w:pStyle w:val="B1"/>
        <w:rPr>
          <w:lang w:eastAsia="zh-TW"/>
        </w:rPr>
      </w:pPr>
      <w:r w:rsidRPr="0041134A">
        <w:rPr>
          <w:lang w:eastAsia="zh-TW"/>
        </w:rPr>
        <w:t>-</w:t>
      </w:r>
      <w:r w:rsidRPr="0041134A">
        <w:rPr>
          <w:lang w:eastAsia="zh-TW"/>
        </w:rPr>
        <w:tab/>
        <w:t xml:space="preserve">M7: Packet Loss rate measurement, separately for DL and UL per QCI per UE, by the eNB, </w:t>
      </w:r>
      <w:r w:rsidRPr="0041134A">
        <w:rPr>
          <w:lang w:eastAsia="ko-KR"/>
        </w:rPr>
        <w:t xml:space="preserve">see </w:t>
      </w:r>
      <w:r w:rsidRPr="0041134A">
        <w:rPr>
          <w:lang w:eastAsia="zh-TW"/>
        </w:rPr>
        <w:t>Packet Loss rate in the UL and Packet Uu Loss rate in the DL</w:t>
      </w:r>
      <w:r w:rsidRPr="0041134A">
        <w:rPr>
          <w:lang w:eastAsia="ko-KR"/>
        </w:rPr>
        <w:t xml:space="preserve"> TS 36.314 [13]</w:t>
      </w:r>
      <w:r w:rsidRPr="0041134A">
        <w:rPr>
          <w:lang w:eastAsia="zh-TW"/>
        </w:rPr>
        <w:t>.</w:t>
      </w:r>
    </w:p>
    <w:p w14:paraId="683FA230" w14:textId="77777777" w:rsidR="0030085B" w:rsidRPr="0041134A" w:rsidRDefault="0030085B" w:rsidP="0030085B">
      <w:pPr>
        <w:pStyle w:val="B1"/>
        <w:rPr>
          <w:lang w:eastAsia="zh-TW"/>
        </w:rPr>
      </w:pPr>
      <w:r w:rsidRPr="0041134A">
        <w:rPr>
          <w:lang w:eastAsia="zh-TW"/>
        </w:rPr>
        <w:t>-</w:t>
      </w:r>
      <w:r w:rsidRPr="0041134A">
        <w:rPr>
          <w:lang w:eastAsia="zh-TW"/>
        </w:rPr>
        <w:tab/>
        <w:t>M8: RSSI measurement by UE, see TS 36.331 [5].</w:t>
      </w:r>
    </w:p>
    <w:p w14:paraId="6C3DF3F6" w14:textId="77777777" w:rsidR="0030085B" w:rsidRPr="0041134A" w:rsidRDefault="0030085B" w:rsidP="0030085B">
      <w:pPr>
        <w:pStyle w:val="B1"/>
      </w:pPr>
      <w:r w:rsidRPr="0041134A">
        <w:rPr>
          <w:lang w:eastAsia="zh-TW"/>
        </w:rPr>
        <w:t>-</w:t>
      </w:r>
      <w:r w:rsidRPr="0041134A">
        <w:rPr>
          <w:lang w:eastAsia="zh-TW"/>
        </w:rPr>
        <w:tab/>
        <w:t>M9: RTT measurement by UE, see TS 36.331 [5].</w:t>
      </w:r>
    </w:p>
    <w:p w14:paraId="1FC50D1F" w14:textId="77777777" w:rsidR="0030085B" w:rsidRPr="0041134A" w:rsidRDefault="0030085B" w:rsidP="0030085B">
      <w:pPr>
        <w:pStyle w:val="B2"/>
        <w:ind w:left="0" w:firstLine="0"/>
        <w:rPr>
          <w:lang w:eastAsia="ko-KR"/>
        </w:rPr>
      </w:pPr>
      <w:r w:rsidRPr="0041134A">
        <w:rPr>
          <w:lang w:eastAsia="ko-KR"/>
        </w:rPr>
        <w:t>Measurement collection triggers:</w:t>
      </w:r>
    </w:p>
    <w:p w14:paraId="65950F56" w14:textId="77777777" w:rsidR="0030085B" w:rsidRPr="0041134A" w:rsidRDefault="0030085B" w:rsidP="0030085B">
      <w:pPr>
        <w:pStyle w:val="B1"/>
        <w:rPr>
          <w:lang w:eastAsia="ko-KR"/>
        </w:rPr>
      </w:pPr>
      <w:r w:rsidRPr="0041134A">
        <w:rPr>
          <w:lang w:eastAsia="ko-KR"/>
        </w:rPr>
        <w:t>-</w:t>
      </w:r>
      <w:r w:rsidRPr="0041134A">
        <w:rPr>
          <w:lang w:eastAsia="ko-KR"/>
        </w:rPr>
        <w:tab/>
        <w:t>For M1:</w:t>
      </w:r>
    </w:p>
    <w:p w14:paraId="227A5579" w14:textId="77777777" w:rsidR="0030085B" w:rsidRPr="0041134A" w:rsidRDefault="0030085B" w:rsidP="0030085B">
      <w:pPr>
        <w:pStyle w:val="B2"/>
      </w:pPr>
      <w:r w:rsidRPr="0041134A">
        <w:t>-</w:t>
      </w:r>
      <w:r w:rsidRPr="0041134A">
        <w:tab/>
      </w:r>
      <w:bookmarkStart w:id="175" w:name="OLE_LINK38"/>
      <w:bookmarkStart w:id="176" w:name="OLE_LINK37"/>
      <w:r w:rsidRPr="0041134A">
        <w:t>Event-triggered measurement reports according to existing RRM configuration for events A1, A2, A3, A4, A5 A6, B1 or B2</w:t>
      </w:r>
      <w:bookmarkEnd w:id="175"/>
      <w:bookmarkEnd w:id="176"/>
    </w:p>
    <w:p w14:paraId="4A2DC6C4" w14:textId="77777777" w:rsidR="0030085B" w:rsidRPr="0041134A" w:rsidRDefault="0030085B" w:rsidP="0030085B">
      <w:pPr>
        <w:pStyle w:val="B2"/>
      </w:pPr>
      <w:r w:rsidRPr="0041134A">
        <w:t>-</w:t>
      </w:r>
      <w:r w:rsidRPr="0041134A">
        <w:tab/>
        <w:t>Periodic, A2 event-triggered, or A2 event triggered periodic measurement report according to MDT specific measurement configuration.</w:t>
      </w:r>
    </w:p>
    <w:p w14:paraId="592F35CD" w14:textId="77777777" w:rsidR="0030085B" w:rsidRPr="0041134A" w:rsidRDefault="0030085B" w:rsidP="0030085B">
      <w:pPr>
        <w:pStyle w:val="B1"/>
        <w:rPr>
          <w:lang w:eastAsia="ko-KR"/>
        </w:rPr>
      </w:pPr>
      <w:r w:rsidRPr="0041134A">
        <w:rPr>
          <w:lang w:eastAsia="ko-KR"/>
        </w:rPr>
        <w:t>-</w:t>
      </w:r>
      <w:r w:rsidRPr="0041134A">
        <w:rPr>
          <w:lang w:eastAsia="ko-KR"/>
        </w:rPr>
        <w:tab/>
        <w:t>For M2:</w:t>
      </w:r>
    </w:p>
    <w:p w14:paraId="032FE932" w14:textId="77777777" w:rsidR="0030085B" w:rsidRPr="0041134A" w:rsidRDefault="0030085B" w:rsidP="0030085B">
      <w:pPr>
        <w:pStyle w:val="B2"/>
      </w:pPr>
      <w:r w:rsidRPr="0041134A">
        <w:rPr>
          <w:lang w:eastAsia="ko-KR"/>
        </w:rPr>
        <w:t>-</w:t>
      </w:r>
      <w:r w:rsidRPr="0041134A">
        <w:rPr>
          <w:lang w:eastAsia="ko-KR"/>
        </w:rPr>
        <w:tab/>
        <w:t>Reception of Power Headroom Report (PHR)</w:t>
      </w:r>
      <w:r w:rsidRPr="0041134A">
        <w:t xml:space="preserve"> according to existing RRM configuration.</w:t>
      </w:r>
    </w:p>
    <w:p w14:paraId="6011CFF8" w14:textId="77777777" w:rsidR="0030085B" w:rsidRPr="0041134A" w:rsidRDefault="0030085B" w:rsidP="0030085B">
      <w:pPr>
        <w:pStyle w:val="NO"/>
      </w:pPr>
      <w:r w:rsidRPr="0041134A">
        <w:t>NOTE 3:</w:t>
      </w:r>
      <w:r w:rsidRPr="0041134A">
        <w:tab/>
        <w:t>PHR is carried by MAC signalling. Thus, the existing mechanism of PHR transmission applies, see TS 36.321 [10].</w:t>
      </w:r>
    </w:p>
    <w:p w14:paraId="26644EC4" w14:textId="77777777" w:rsidR="0030085B" w:rsidRPr="0041134A" w:rsidRDefault="0030085B" w:rsidP="0030085B">
      <w:pPr>
        <w:pStyle w:val="B1"/>
        <w:rPr>
          <w:lang w:eastAsia="ko-KR"/>
        </w:rPr>
      </w:pPr>
      <w:r w:rsidRPr="0041134A">
        <w:rPr>
          <w:lang w:eastAsia="ko-KR"/>
        </w:rPr>
        <w:t>-</w:t>
      </w:r>
      <w:r w:rsidRPr="0041134A">
        <w:rPr>
          <w:lang w:eastAsia="ko-KR"/>
        </w:rPr>
        <w:tab/>
        <w:t>For M3:</w:t>
      </w:r>
    </w:p>
    <w:p w14:paraId="712E6E5F" w14:textId="77777777" w:rsidR="0030085B" w:rsidRPr="0041134A" w:rsidRDefault="0030085B" w:rsidP="0030085B">
      <w:pPr>
        <w:pStyle w:val="B2"/>
      </w:pPr>
      <w:r w:rsidRPr="0041134A">
        <w:t>-</w:t>
      </w:r>
      <w:r w:rsidRPr="0041134A">
        <w:tab/>
        <w:t>End of measurement collection period</w:t>
      </w:r>
    </w:p>
    <w:p w14:paraId="1D4D230E" w14:textId="77777777" w:rsidR="0030085B" w:rsidRPr="0041134A" w:rsidRDefault="0030085B" w:rsidP="0030085B">
      <w:pPr>
        <w:pStyle w:val="B1"/>
        <w:rPr>
          <w:lang w:eastAsia="ko-KR"/>
        </w:rPr>
      </w:pPr>
      <w:r w:rsidRPr="0041134A">
        <w:rPr>
          <w:lang w:eastAsia="ko-KR"/>
        </w:rPr>
        <w:t>-</w:t>
      </w:r>
      <w:r w:rsidRPr="0041134A">
        <w:rPr>
          <w:lang w:eastAsia="ko-KR"/>
        </w:rPr>
        <w:tab/>
        <w:t>For M4:</w:t>
      </w:r>
    </w:p>
    <w:p w14:paraId="3346A355" w14:textId="77777777" w:rsidR="0030085B" w:rsidRPr="0041134A" w:rsidRDefault="0030085B" w:rsidP="0030085B">
      <w:pPr>
        <w:pStyle w:val="B2"/>
      </w:pPr>
      <w:r w:rsidRPr="0041134A">
        <w:t>-</w:t>
      </w:r>
      <w:r w:rsidRPr="0041134A">
        <w:tab/>
        <w:t>End of measurement collection period.</w:t>
      </w:r>
    </w:p>
    <w:p w14:paraId="37F4C627" w14:textId="77777777" w:rsidR="0030085B" w:rsidRPr="0041134A" w:rsidRDefault="0030085B" w:rsidP="0030085B">
      <w:pPr>
        <w:pStyle w:val="B1"/>
        <w:rPr>
          <w:lang w:eastAsia="ko-KR"/>
        </w:rPr>
      </w:pPr>
      <w:r w:rsidRPr="0041134A">
        <w:rPr>
          <w:lang w:eastAsia="ko-KR"/>
        </w:rPr>
        <w:lastRenderedPageBreak/>
        <w:t>-</w:t>
      </w:r>
      <w:r w:rsidRPr="0041134A">
        <w:rPr>
          <w:lang w:eastAsia="ko-KR"/>
        </w:rPr>
        <w:tab/>
        <w:t>For M5:</w:t>
      </w:r>
    </w:p>
    <w:p w14:paraId="44628A94" w14:textId="77777777" w:rsidR="0030085B" w:rsidRPr="0041134A" w:rsidRDefault="0030085B" w:rsidP="0030085B">
      <w:pPr>
        <w:pStyle w:val="B2"/>
        <w:rPr>
          <w:lang w:eastAsia="zh-TW"/>
        </w:rPr>
      </w:pPr>
      <w:r w:rsidRPr="0041134A">
        <w:t>-</w:t>
      </w:r>
      <w:r w:rsidRPr="0041134A">
        <w:tab/>
        <w:t>End of measurement collection period.</w:t>
      </w:r>
    </w:p>
    <w:p w14:paraId="136B2363" w14:textId="77777777" w:rsidR="0030085B" w:rsidRPr="0041134A" w:rsidRDefault="0030085B" w:rsidP="0030085B">
      <w:pPr>
        <w:pStyle w:val="B1"/>
        <w:rPr>
          <w:lang w:eastAsia="ko-KR"/>
        </w:rPr>
      </w:pPr>
      <w:r w:rsidRPr="0041134A">
        <w:rPr>
          <w:lang w:eastAsia="ko-KR"/>
        </w:rPr>
        <w:t>-</w:t>
      </w:r>
      <w:r w:rsidRPr="0041134A">
        <w:rPr>
          <w:lang w:eastAsia="ko-KR"/>
        </w:rPr>
        <w:tab/>
        <w:t>For M</w:t>
      </w:r>
      <w:r w:rsidRPr="0041134A">
        <w:rPr>
          <w:lang w:eastAsia="zh-TW"/>
        </w:rPr>
        <w:t>6</w:t>
      </w:r>
      <w:r w:rsidRPr="0041134A">
        <w:rPr>
          <w:lang w:eastAsia="ko-KR"/>
        </w:rPr>
        <w:t>:</w:t>
      </w:r>
    </w:p>
    <w:p w14:paraId="10395BB8" w14:textId="77777777" w:rsidR="0030085B" w:rsidRPr="0041134A" w:rsidRDefault="0030085B" w:rsidP="0030085B">
      <w:pPr>
        <w:pStyle w:val="B2"/>
        <w:rPr>
          <w:lang w:eastAsia="zh-TW"/>
        </w:rPr>
      </w:pPr>
      <w:r w:rsidRPr="0041134A">
        <w:t>-</w:t>
      </w:r>
      <w:r w:rsidRPr="0041134A">
        <w:tab/>
        <w:t>End of measurement collection period.</w:t>
      </w:r>
    </w:p>
    <w:p w14:paraId="038051A7" w14:textId="77777777" w:rsidR="0030085B" w:rsidRPr="0041134A" w:rsidRDefault="0030085B" w:rsidP="0030085B">
      <w:pPr>
        <w:pStyle w:val="B1"/>
        <w:rPr>
          <w:lang w:eastAsia="ko-KR"/>
        </w:rPr>
      </w:pPr>
      <w:r w:rsidRPr="0041134A">
        <w:rPr>
          <w:lang w:eastAsia="ko-KR"/>
        </w:rPr>
        <w:t>-</w:t>
      </w:r>
      <w:r w:rsidRPr="0041134A">
        <w:rPr>
          <w:lang w:eastAsia="ko-KR"/>
        </w:rPr>
        <w:tab/>
        <w:t>For M</w:t>
      </w:r>
      <w:r w:rsidRPr="0041134A">
        <w:rPr>
          <w:lang w:eastAsia="zh-TW"/>
        </w:rPr>
        <w:t>7</w:t>
      </w:r>
      <w:r w:rsidRPr="0041134A">
        <w:rPr>
          <w:lang w:eastAsia="ko-KR"/>
        </w:rPr>
        <w:t>:</w:t>
      </w:r>
    </w:p>
    <w:p w14:paraId="6CC922CC" w14:textId="77777777" w:rsidR="0030085B" w:rsidRPr="0041134A" w:rsidRDefault="0030085B" w:rsidP="0030085B">
      <w:pPr>
        <w:pStyle w:val="B2"/>
      </w:pPr>
      <w:r w:rsidRPr="0041134A">
        <w:t>-</w:t>
      </w:r>
      <w:r w:rsidRPr="0041134A">
        <w:tab/>
        <w:t>End of measurement collection period.</w:t>
      </w:r>
    </w:p>
    <w:p w14:paraId="7B48CF9C" w14:textId="77777777" w:rsidR="0030085B" w:rsidRPr="0041134A" w:rsidRDefault="0030085B" w:rsidP="0030085B">
      <w:pPr>
        <w:pStyle w:val="B1"/>
      </w:pPr>
      <w:r w:rsidRPr="0041134A">
        <w:t>-</w:t>
      </w:r>
      <w:r w:rsidRPr="0041134A">
        <w:tab/>
        <w:t>For M8:</w:t>
      </w:r>
    </w:p>
    <w:p w14:paraId="33519C44" w14:textId="77777777" w:rsidR="0030085B" w:rsidRPr="0041134A" w:rsidRDefault="0030085B" w:rsidP="0030085B">
      <w:pPr>
        <w:pStyle w:val="B2"/>
      </w:pPr>
      <w:r w:rsidRPr="0041134A">
        <w:t>-</w:t>
      </w:r>
      <w:r w:rsidRPr="0041134A">
        <w:tab/>
        <w:t>Associated to M1 and/or M6 related measurement reporting triggers.</w:t>
      </w:r>
    </w:p>
    <w:p w14:paraId="5CE4BBA3" w14:textId="77777777" w:rsidR="0030085B" w:rsidRPr="0041134A" w:rsidRDefault="0030085B" w:rsidP="0030085B">
      <w:pPr>
        <w:pStyle w:val="B1"/>
      </w:pPr>
      <w:r w:rsidRPr="0041134A">
        <w:t>-</w:t>
      </w:r>
      <w:r w:rsidRPr="0041134A">
        <w:tab/>
        <w:t>For M9:</w:t>
      </w:r>
    </w:p>
    <w:p w14:paraId="4DFF3B60" w14:textId="77777777" w:rsidR="0030085B" w:rsidRPr="0041134A" w:rsidRDefault="0030085B" w:rsidP="0030085B">
      <w:pPr>
        <w:pStyle w:val="B2"/>
      </w:pPr>
      <w:r w:rsidRPr="0041134A">
        <w:t>-</w:t>
      </w:r>
      <w:r w:rsidRPr="0041134A">
        <w:tab/>
        <w:t>Associated to M1 and/or M6 related measurement reporting triggers.</w:t>
      </w:r>
    </w:p>
    <w:p w14:paraId="53959F93" w14:textId="77777777" w:rsidR="0030085B" w:rsidRPr="0041134A" w:rsidRDefault="0030085B" w:rsidP="0030085B">
      <w:pPr>
        <w:pStyle w:val="40"/>
      </w:pPr>
      <w:bookmarkStart w:id="177" w:name="_Toc518610684"/>
      <w:bookmarkStart w:id="178" w:name="_Toc37153601"/>
      <w:bookmarkStart w:id="179" w:name="_Toc46501755"/>
      <w:bookmarkStart w:id="180" w:name="_Toc52579326"/>
      <w:bookmarkStart w:id="181" w:name="_Toc202189709"/>
      <w:r w:rsidRPr="0041134A">
        <w:t>5.2.1.2</w:t>
      </w:r>
      <w:r w:rsidRPr="0041134A">
        <w:tab/>
        <w:t>Enhancement to Radio Link Failure report</w:t>
      </w:r>
      <w:bookmarkEnd w:id="177"/>
      <w:bookmarkEnd w:id="178"/>
      <w:bookmarkEnd w:id="179"/>
      <w:bookmarkEnd w:id="180"/>
      <w:bookmarkEnd w:id="181"/>
    </w:p>
    <w:p w14:paraId="2E17B21B" w14:textId="77777777" w:rsidR="0030085B" w:rsidRPr="0041134A" w:rsidRDefault="0030085B" w:rsidP="0030085B">
      <w:r w:rsidRPr="0041134A">
        <w:t>The Radio Link Failure report contains information related to the latest connection failure experienced by the UE. The connection failure can be Radio Link Failure (RLF) or Handover Failure (HOF). The contents of the RLF report and the procedure for retrieving it by an eNB are described in TS 36.300 [12] or by an NG-RAN are described in TS 38.300 [22].</w:t>
      </w:r>
    </w:p>
    <w:p w14:paraId="5E187845" w14:textId="77777777" w:rsidR="0030085B" w:rsidRPr="0041134A" w:rsidRDefault="0030085B" w:rsidP="0030085B">
      <w:r w:rsidRPr="0041134A">
        <w:t xml:space="preserve">RLF reports can be collected by OAM. Upon RLF/HOF detection in the UE, </w:t>
      </w:r>
      <w:r w:rsidRPr="0041134A">
        <w:rPr>
          <w:i/>
          <w:iCs/>
        </w:rPr>
        <w:t>rlfReport</w:t>
      </w:r>
      <w:r w:rsidRPr="0041134A">
        <w:t xml:space="preserve"> defined in TS 36.331 [5] also includes available location information on where RLF occurred, i.e. if detailed location information (e.g. GNSS location information) is available the reported location information in </w:t>
      </w:r>
      <w:r w:rsidRPr="0041134A">
        <w:rPr>
          <w:i/>
          <w:iCs/>
        </w:rPr>
        <w:t>rlfReport</w:t>
      </w:r>
      <w:r w:rsidRPr="0041134A">
        <w:t xml:space="preserve"> consists of:</w:t>
      </w:r>
    </w:p>
    <w:p w14:paraId="6BCACD53" w14:textId="77777777" w:rsidR="0030085B" w:rsidRPr="0041134A" w:rsidRDefault="0030085B" w:rsidP="0030085B">
      <w:pPr>
        <w:pStyle w:val="B1"/>
      </w:pPr>
      <w:r w:rsidRPr="0041134A">
        <w:t>-</w:t>
      </w:r>
      <w:r w:rsidRPr="0041134A">
        <w:tab/>
        <w:t>Latitude, longitude (mandatory)</w:t>
      </w:r>
    </w:p>
    <w:p w14:paraId="5E33D652" w14:textId="77777777" w:rsidR="0030085B" w:rsidRPr="0041134A" w:rsidRDefault="0030085B" w:rsidP="0030085B">
      <w:pPr>
        <w:pStyle w:val="B1"/>
      </w:pPr>
      <w:r w:rsidRPr="0041134A">
        <w:t>-</w:t>
      </w:r>
      <w:r w:rsidRPr="0041134A">
        <w:tab/>
        <w:t>Altitude (conditional on availability)</w:t>
      </w:r>
    </w:p>
    <w:p w14:paraId="05B1FAA8" w14:textId="77777777" w:rsidR="0030085B" w:rsidRPr="0041134A" w:rsidRDefault="0030085B" w:rsidP="0030085B">
      <w:pPr>
        <w:pStyle w:val="B1"/>
      </w:pPr>
      <w:r w:rsidRPr="0041134A">
        <w:t>-</w:t>
      </w:r>
      <w:r w:rsidRPr="0041134A">
        <w:tab/>
        <w:t>Velocity (conditional on availability)</w:t>
      </w:r>
    </w:p>
    <w:p w14:paraId="17E9C3F8" w14:textId="77777777" w:rsidR="0030085B" w:rsidRPr="0041134A" w:rsidRDefault="0030085B" w:rsidP="0030085B">
      <w:pPr>
        <w:pStyle w:val="B1"/>
      </w:pPr>
      <w:r w:rsidRPr="0041134A">
        <w:t>-</w:t>
      </w:r>
      <w:r w:rsidRPr="0041134A">
        <w:tab/>
        <w:t>Uncertainty (conditional on availability)</w:t>
      </w:r>
    </w:p>
    <w:p w14:paraId="7E0FB8C3" w14:textId="77777777" w:rsidR="0030085B" w:rsidRPr="0041134A" w:rsidRDefault="0030085B" w:rsidP="0030085B">
      <w:pPr>
        <w:pStyle w:val="B1"/>
      </w:pPr>
      <w:r w:rsidRPr="0041134A">
        <w:t>-</w:t>
      </w:r>
      <w:r w:rsidRPr="0041134A">
        <w:tab/>
        <w:t>Confidence (conditional on availability)</w:t>
      </w:r>
    </w:p>
    <w:p w14:paraId="3C300F78" w14:textId="77777777" w:rsidR="0030085B" w:rsidRPr="0041134A" w:rsidRDefault="0030085B" w:rsidP="0030085B">
      <w:pPr>
        <w:pStyle w:val="B1"/>
      </w:pPr>
      <w:r w:rsidRPr="0041134A">
        <w:t>-</w:t>
      </w:r>
      <w:r w:rsidRPr="0041134A">
        <w:tab/>
        <w:t>Direction (conditional on availability).</w:t>
      </w:r>
    </w:p>
    <w:p w14:paraId="1ACE4789" w14:textId="77777777" w:rsidR="0030085B" w:rsidRPr="0041134A" w:rsidRDefault="0030085B" w:rsidP="0030085B">
      <w:pPr>
        <w:rPr>
          <w:lang w:eastAsia="zh-TW"/>
        </w:rPr>
      </w:pPr>
      <w:r w:rsidRPr="0041134A">
        <w:rPr>
          <w:lang w:eastAsia="zh-TW"/>
        </w:rPr>
        <w:t>As an indication of impact to MMTEL calls the UE indicates in the radio link failure report whether a radio bearer with QCI 1 was established when radio link failure was detected.</w:t>
      </w:r>
    </w:p>
    <w:p w14:paraId="769B1D8C" w14:textId="77777777" w:rsidR="0030085B" w:rsidRPr="0041134A" w:rsidRDefault="0030085B" w:rsidP="0030085B">
      <w:pPr>
        <w:rPr>
          <w:lang w:eastAsia="zh-TW"/>
        </w:rPr>
      </w:pPr>
      <w:r w:rsidRPr="0041134A">
        <w:rPr>
          <w:lang w:eastAsia="zh-TW"/>
        </w:rPr>
        <w:t>RLF reports may also include available WLAN measurement results and/or Bluetooth measurement results for calculating UE location.</w:t>
      </w:r>
    </w:p>
    <w:p w14:paraId="37C96857" w14:textId="77777777" w:rsidR="0030085B" w:rsidRPr="0041134A" w:rsidRDefault="0030085B" w:rsidP="0030085B">
      <w:pPr>
        <w:rPr>
          <w:lang w:eastAsia="zh-TW"/>
        </w:rPr>
      </w:pPr>
      <w:r w:rsidRPr="0041134A">
        <w:rPr>
          <w:lang w:eastAsia="zh-TW"/>
        </w:rPr>
        <w:t>If available, the UE can indicate NR neighbor cell measurements in measurements results.</w:t>
      </w:r>
    </w:p>
    <w:p w14:paraId="44B49B69" w14:textId="77777777" w:rsidR="0030085B" w:rsidRPr="0041134A" w:rsidRDefault="0030085B" w:rsidP="0030085B">
      <w:pPr>
        <w:pStyle w:val="40"/>
      </w:pPr>
      <w:bookmarkStart w:id="182" w:name="_Toc518610685"/>
      <w:bookmarkStart w:id="183" w:name="_Toc37153602"/>
      <w:bookmarkStart w:id="184" w:name="_Toc46501756"/>
      <w:bookmarkStart w:id="185" w:name="_Toc52579327"/>
      <w:bookmarkStart w:id="186" w:name="_Toc202189710"/>
      <w:r w:rsidRPr="0041134A">
        <w:t>5.2.1.3</w:t>
      </w:r>
      <w:r w:rsidRPr="0041134A">
        <w:tab/>
        <w:t>Detailed Location Information</w:t>
      </w:r>
      <w:bookmarkEnd w:id="182"/>
      <w:bookmarkEnd w:id="183"/>
      <w:bookmarkEnd w:id="184"/>
      <w:bookmarkEnd w:id="185"/>
      <w:bookmarkEnd w:id="186"/>
    </w:p>
    <w:p w14:paraId="5FBAE1C3" w14:textId="77777777" w:rsidR="0030085B" w:rsidRPr="0041134A" w:rsidRDefault="0030085B" w:rsidP="0030085B">
      <w:r w:rsidRPr="0041134A">
        <w:t>The M1 measurements are tagged by the UE with location data in the following manner:</w:t>
      </w:r>
    </w:p>
    <w:p w14:paraId="1F73CEC8" w14:textId="77777777" w:rsidR="0030085B" w:rsidRPr="0041134A" w:rsidRDefault="0030085B" w:rsidP="0030085B">
      <w:pPr>
        <w:pStyle w:val="B1"/>
      </w:pPr>
      <w:r w:rsidRPr="0041134A">
        <w:t>-</w:t>
      </w:r>
      <w:r w:rsidRPr="0041134A">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38D0996F" w14:textId="77777777" w:rsidR="0030085B" w:rsidRPr="0041134A" w:rsidRDefault="0030085B" w:rsidP="0030085B">
      <w:pPr>
        <w:pStyle w:val="B1"/>
      </w:pPr>
      <w:r w:rsidRPr="0041134A">
        <w:lastRenderedPageBreak/>
        <w:t>-</w:t>
      </w:r>
      <w:r w:rsidRPr="0041134A">
        <w:tab/>
        <w:t xml:space="preserve">To support UE location information in SCG failure, the location information (i.e. commonLocationInfo, see TS 38.331 [15] and WLAN and BT information, if available) is included in </w:t>
      </w:r>
      <w:r w:rsidRPr="0041134A">
        <w:rPr>
          <w:i/>
        </w:rPr>
        <w:t>SCGFailureInformation</w:t>
      </w:r>
      <w:r w:rsidRPr="0041134A">
        <w:t xml:space="preserve"> message, see TS 36.331 [5].</w:t>
      </w:r>
    </w:p>
    <w:p w14:paraId="359B1BCE" w14:textId="77777777" w:rsidR="0030085B" w:rsidRPr="0041134A" w:rsidRDefault="0030085B" w:rsidP="0030085B">
      <w:r w:rsidRPr="0041134A">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1A867791" w14:textId="77777777" w:rsidR="0030085B" w:rsidRPr="0041134A" w:rsidRDefault="0030085B" w:rsidP="0030085B">
      <w:r w:rsidRPr="0041134A">
        <w:t>The eNB may use an Enhanced Cell ID mechanism for location. The eNB forwards the raw E-CID specific measurements to the TCE. When E-CID positioning is requested, the eNB may choose to not use E-CID positioning for collected measurement for which the UE provides detailed location information.</w:t>
      </w:r>
    </w:p>
    <w:p w14:paraId="33A5C553" w14:textId="77777777" w:rsidR="0030085B" w:rsidRPr="0041134A" w:rsidRDefault="0030085B" w:rsidP="0030085B">
      <w:pPr>
        <w:pStyle w:val="30"/>
      </w:pPr>
      <w:bookmarkStart w:id="187" w:name="_Toc518610686"/>
      <w:bookmarkStart w:id="188" w:name="_Toc37153603"/>
      <w:bookmarkStart w:id="189" w:name="_Toc46501757"/>
      <w:bookmarkStart w:id="190" w:name="_Toc52579328"/>
      <w:bookmarkStart w:id="191" w:name="_Toc202189711"/>
      <w:r w:rsidRPr="0041134A">
        <w:t>5.2.2</w:t>
      </w:r>
      <w:r w:rsidRPr="0041134A">
        <w:tab/>
        <w:t>RRC_IDLE</w:t>
      </w:r>
      <w:bookmarkEnd w:id="187"/>
      <w:bookmarkEnd w:id="188"/>
      <w:bookmarkEnd w:id="189"/>
      <w:bookmarkEnd w:id="190"/>
      <w:bookmarkEnd w:id="191"/>
    </w:p>
    <w:p w14:paraId="798FDE36" w14:textId="77777777" w:rsidR="0030085B" w:rsidRPr="0041134A" w:rsidRDefault="0030085B" w:rsidP="0030085B">
      <w:r w:rsidRPr="0041134A">
        <w:t>For UE in RRC_IDLE state Logged MDT procedures as described in 5.1.1 apply.</w:t>
      </w:r>
    </w:p>
    <w:p w14:paraId="1F4CAE63" w14:textId="77777777" w:rsidR="0030085B" w:rsidRPr="0041134A" w:rsidRDefault="0030085B" w:rsidP="0030085B">
      <w:r w:rsidRPr="0041134A">
        <w:t>Logged MDT measurements are sent on Signalling Radio Bearer SRB2 in RRC_CONNECTED state.</w:t>
      </w:r>
    </w:p>
    <w:p w14:paraId="5BCACDAD" w14:textId="77777777" w:rsidR="0030085B" w:rsidRPr="0041134A" w:rsidRDefault="0030085B" w:rsidP="0030085B">
      <w:pPr>
        <w:pStyle w:val="2"/>
      </w:pPr>
      <w:bookmarkStart w:id="192" w:name="_Toc518610687"/>
      <w:bookmarkStart w:id="193" w:name="_Toc37153604"/>
      <w:bookmarkStart w:id="194" w:name="_Toc46501758"/>
      <w:bookmarkStart w:id="195" w:name="_Toc52579329"/>
      <w:bookmarkStart w:id="196" w:name="_Toc202189712"/>
      <w:r w:rsidRPr="0041134A">
        <w:t>5.3</w:t>
      </w:r>
      <w:r w:rsidRPr="0041134A">
        <w:tab/>
        <w:t>UTRAN solutions</w:t>
      </w:r>
      <w:bookmarkEnd w:id="192"/>
      <w:bookmarkEnd w:id="193"/>
      <w:bookmarkEnd w:id="194"/>
      <w:bookmarkEnd w:id="195"/>
      <w:bookmarkEnd w:id="196"/>
    </w:p>
    <w:p w14:paraId="0E414B27" w14:textId="77777777" w:rsidR="0030085B" w:rsidRPr="0041134A" w:rsidRDefault="0030085B" w:rsidP="0030085B">
      <w:pPr>
        <w:pStyle w:val="30"/>
      </w:pPr>
      <w:bookmarkStart w:id="197" w:name="_Toc518610688"/>
      <w:bookmarkStart w:id="198" w:name="_Toc37153605"/>
      <w:bookmarkStart w:id="199" w:name="_Toc46501759"/>
      <w:bookmarkStart w:id="200" w:name="_Toc52579330"/>
      <w:bookmarkStart w:id="201" w:name="_Toc202189713"/>
      <w:r w:rsidRPr="0041134A">
        <w:t>5.3.1</w:t>
      </w:r>
      <w:r w:rsidRPr="0041134A">
        <w:tab/>
        <w:t>UTRA RRC Connected</w:t>
      </w:r>
      <w:bookmarkEnd w:id="197"/>
      <w:bookmarkEnd w:id="198"/>
      <w:bookmarkEnd w:id="199"/>
      <w:bookmarkEnd w:id="200"/>
      <w:bookmarkEnd w:id="201"/>
    </w:p>
    <w:p w14:paraId="79ECE0D2" w14:textId="77777777" w:rsidR="0030085B" w:rsidRPr="0041134A" w:rsidRDefault="0030085B" w:rsidP="0030085B">
      <w:r w:rsidRPr="0041134A">
        <w:rPr>
          <w:lang w:eastAsia="zh-CN"/>
        </w:rPr>
        <w:t xml:space="preserve">In CELL_PCH, URA_PCH states and CELL_FACH state when second DRX cycle is used, UE supports Logged MDT as described in 5.1.1. In CELL_DCH state UE supports Immediate MDT as described in 5.1.2. </w:t>
      </w:r>
      <w:r w:rsidRPr="0041134A">
        <w:t xml:space="preserve">In CELL_FACH state </w:t>
      </w:r>
      <w:r w:rsidRPr="0041134A">
        <w:rPr>
          <w:lang w:eastAsia="zh-CN"/>
        </w:rPr>
        <w:t>when second DRX cycle is not used,</w:t>
      </w:r>
      <w:r w:rsidRPr="0041134A">
        <w:t xml:space="preserve"> MDT is not supported in the current release.</w:t>
      </w:r>
    </w:p>
    <w:p w14:paraId="0F79C756" w14:textId="77777777" w:rsidR="0030085B" w:rsidRPr="0041134A" w:rsidRDefault="0030085B" w:rsidP="0030085B">
      <w:pPr>
        <w:pStyle w:val="40"/>
      </w:pPr>
      <w:bookmarkStart w:id="202" w:name="_Toc518610689"/>
      <w:bookmarkStart w:id="203" w:name="_Toc37153606"/>
      <w:bookmarkStart w:id="204" w:name="_Toc46501760"/>
      <w:bookmarkStart w:id="205" w:name="_Toc52579331"/>
      <w:bookmarkStart w:id="206" w:name="_Toc202189714"/>
      <w:r w:rsidRPr="0041134A">
        <w:t>5.3.1.1</w:t>
      </w:r>
      <w:r w:rsidRPr="0041134A">
        <w:tab/>
        <w:t>Measurements and reporting events for Immediate MDT</w:t>
      </w:r>
      <w:bookmarkEnd w:id="202"/>
      <w:bookmarkEnd w:id="203"/>
      <w:bookmarkEnd w:id="204"/>
      <w:bookmarkEnd w:id="205"/>
      <w:bookmarkEnd w:id="206"/>
    </w:p>
    <w:p w14:paraId="4DE0E936" w14:textId="77777777" w:rsidR="0030085B" w:rsidRPr="0041134A" w:rsidRDefault="0030085B" w:rsidP="0030085B">
      <w:pPr>
        <w:rPr>
          <w:lang w:eastAsia="ko-KR"/>
        </w:rPr>
      </w:pPr>
      <w:r w:rsidRPr="0041134A">
        <w:rPr>
          <w:lang w:eastAsia="zh-CN"/>
        </w:rPr>
        <w:t xml:space="preserve">The solutions for Immediate MDT in UTRAN are only applicable for UEs in CELL_DCH state. </w:t>
      </w:r>
      <w:r w:rsidRPr="0041134A">
        <w:rPr>
          <w:lang w:eastAsia="ko-KR"/>
        </w:rPr>
        <w:t xml:space="preserve">Measurements to be performed for Immediate MDT purposes involve normal UTRAN reporting triggers and criteria utilized for </w:t>
      </w:r>
      <w:r w:rsidRPr="0041134A">
        <w:t>controlling the RRC connection.</w:t>
      </w:r>
      <w:r w:rsidRPr="0041134A">
        <w:rPr>
          <w:lang w:eastAsia="ko-KR"/>
        </w:rPr>
        <w:t xml:space="preserve"> In addition, there are measurements defined that are performed in UTRAN. In particular, the following measurements shall be supported for Immediate MDT:</w:t>
      </w:r>
    </w:p>
    <w:p w14:paraId="485F9495" w14:textId="77777777" w:rsidR="0030085B" w:rsidRPr="0041134A" w:rsidRDefault="0030085B" w:rsidP="0030085B">
      <w:pPr>
        <w:rPr>
          <w:lang w:eastAsia="ko-KR"/>
        </w:rPr>
      </w:pPr>
      <w:r w:rsidRPr="0041134A">
        <w:rPr>
          <w:lang w:eastAsia="ko-KR"/>
        </w:rPr>
        <w:t>Measurements</w:t>
      </w:r>
      <w:r w:rsidRPr="0041134A">
        <w:t>:</w:t>
      </w:r>
    </w:p>
    <w:p w14:paraId="15D3FB69" w14:textId="77777777" w:rsidR="0030085B" w:rsidRPr="0041134A" w:rsidRDefault="0030085B" w:rsidP="0030085B">
      <w:pPr>
        <w:pStyle w:val="B1"/>
      </w:pPr>
      <w:r w:rsidRPr="0041134A">
        <w:t>-</w:t>
      </w:r>
      <w:r w:rsidRPr="0041134A">
        <w:tab/>
        <w:t xml:space="preserve">M1: CPICH RSCP and CPICH Ec/No measurement </w:t>
      </w:r>
      <w:r w:rsidRPr="0041134A">
        <w:rPr>
          <w:lang w:eastAsia="zh-CN"/>
        </w:rPr>
        <w:t xml:space="preserve">(FDD) </w:t>
      </w:r>
      <w:r w:rsidRPr="0041134A">
        <w:t>by UE, see TS 25.215 [7].</w:t>
      </w:r>
    </w:p>
    <w:p w14:paraId="0060B87A" w14:textId="77777777" w:rsidR="0030085B" w:rsidRPr="0041134A" w:rsidRDefault="0030085B" w:rsidP="0030085B">
      <w:pPr>
        <w:pStyle w:val="B1"/>
      </w:pPr>
      <w:r w:rsidRPr="0041134A">
        <w:t>-</w:t>
      </w:r>
      <w:r w:rsidRPr="0041134A">
        <w:tab/>
        <w:t xml:space="preserve">M2: </w:t>
      </w:r>
      <w:r w:rsidRPr="0041134A">
        <w:rPr>
          <w:rFonts w:eastAsia="宋体"/>
          <w:bCs/>
          <w:lang w:eastAsia="zh-CN"/>
        </w:rPr>
        <w:t xml:space="preserve">P-CCPCH RSCP and Timeslot ISCP for UTRA 1.28 </w:t>
      </w:r>
      <w:r w:rsidRPr="0041134A">
        <w:rPr>
          <w:bCs/>
          <w:lang w:eastAsia="zh-CN"/>
        </w:rPr>
        <w:t xml:space="preserve">Mcps </w:t>
      </w:r>
      <w:r w:rsidRPr="0041134A">
        <w:rPr>
          <w:rFonts w:eastAsia="宋体"/>
          <w:bCs/>
          <w:lang w:eastAsia="zh-CN"/>
        </w:rPr>
        <w:t>TDD</w:t>
      </w:r>
      <w:r w:rsidRPr="0041134A">
        <w:rPr>
          <w:bCs/>
          <w:lang w:eastAsia="zh-CN"/>
        </w:rPr>
        <w:t xml:space="preserve"> by UE</w:t>
      </w:r>
      <w:r w:rsidRPr="0041134A">
        <w:t>, see TS 25.225 [8].</w:t>
      </w:r>
    </w:p>
    <w:p w14:paraId="1991BED2" w14:textId="77777777" w:rsidR="0030085B" w:rsidRPr="0041134A" w:rsidRDefault="0030085B" w:rsidP="0030085B">
      <w:pPr>
        <w:pStyle w:val="B1"/>
        <w:rPr>
          <w:lang w:eastAsia="ko-KR"/>
        </w:rPr>
      </w:pPr>
      <w:r w:rsidRPr="0041134A">
        <w:t>-</w:t>
      </w:r>
      <w:r w:rsidRPr="0041134A">
        <w:tab/>
        <w:t>M3: SIR and SIR error (FDD)</w:t>
      </w:r>
      <w:r w:rsidRPr="0041134A" w:rsidDel="00E404A3">
        <w:t xml:space="preserve"> </w:t>
      </w:r>
      <w:r w:rsidRPr="0041134A">
        <w:t>by NodeB, see TS 25.215 [7] and TS 25.225 [8].</w:t>
      </w:r>
    </w:p>
    <w:p w14:paraId="07522EFF" w14:textId="77777777" w:rsidR="0030085B" w:rsidRPr="0041134A" w:rsidRDefault="0030085B" w:rsidP="0030085B">
      <w:pPr>
        <w:pStyle w:val="B1"/>
        <w:rPr>
          <w:lang w:eastAsia="ko-KR"/>
        </w:rPr>
      </w:pPr>
      <w:r w:rsidRPr="0041134A">
        <w:rPr>
          <w:lang w:eastAsia="ko-KR"/>
        </w:rPr>
        <w:t>-</w:t>
      </w:r>
      <w:r w:rsidRPr="0041134A">
        <w:rPr>
          <w:lang w:eastAsia="ko-KR"/>
        </w:rPr>
        <w:tab/>
        <w:t>M4: UE power headroom (UPH) by the UE, applicable for E-DCH transport channels, see TS 25.215 [7] and TS 25.225 [8].</w:t>
      </w:r>
    </w:p>
    <w:p w14:paraId="76E1B106" w14:textId="77777777" w:rsidR="0030085B" w:rsidRPr="0041134A" w:rsidRDefault="0030085B" w:rsidP="0030085B">
      <w:pPr>
        <w:pStyle w:val="B1"/>
        <w:rPr>
          <w:lang w:eastAsia="ko-KR"/>
        </w:rPr>
      </w:pPr>
      <w:r w:rsidRPr="0041134A">
        <w:rPr>
          <w:lang w:eastAsia="ko-KR"/>
        </w:rPr>
        <w:t>-</w:t>
      </w:r>
      <w:r w:rsidRPr="0041134A">
        <w:rPr>
          <w:lang w:eastAsia="ko-KR"/>
        </w:rPr>
        <w:tab/>
        <w:t>M5: Received total wideband power (RTWP) by Node B, see TS 25.215 [7] TS 25.225 [8], and TS 25.133 [2]. This is a cell measurement.</w:t>
      </w:r>
    </w:p>
    <w:p w14:paraId="4B513503" w14:textId="77777777" w:rsidR="0030085B" w:rsidRPr="0041134A" w:rsidRDefault="0030085B" w:rsidP="0030085B">
      <w:pPr>
        <w:pStyle w:val="B1"/>
        <w:rPr>
          <w:lang w:eastAsia="ko-KR"/>
        </w:rPr>
      </w:pPr>
      <w:r w:rsidRPr="0041134A">
        <w:rPr>
          <w:lang w:eastAsia="ko-KR"/>
        </w:rPr>
        <w:t>-</w:t>
      </w:r>
      <w:r w:rsidRPr="0041134A">
        <w:rPr>
          <w:lang w:eastAsia="ko-KR"/>
        </w:rPr>
        <w:tab/>
        <w:t>M6: Data Volume measurement, separately for DL and UL, per QoS class per UE, by RNC.</w:t>
      </w:r>
    </w:p>
    <w:p w14:paraId="056B8D7C" w14:textId="77777777" w:rsidR="0030085B" w:rsidRPr="0041134A" w:rsidRDefault="0030085B" w:rsidP="0030085B">
      <w:pPr>
        <w:pStyle w:val="B1"/>
        <w:rPr>
          <w:lang w:eastAsia="ko-KR"/>
        </w:rPr>
      </w:pPr>
      <w:r w:rsidRPr="0041134A">
        <w:rPr>
          <w:lang w:eastAsia="ko-KR"/>
        </w:rPr>
        <w:t>-</w:t>
      </w:r>
      <w:r w:rsidRPr="0041134A">
        <w:rPr>
          <w:lang w:eastAsia="ko-KR"/>
        </w:rPr>
        <w:tab/>
        <w:t>M7: Throughput measurement, separately for DL and UL, per RAB per UE and per UE, by RNC. Traffic class and Traffic Handling Priority for interactive RABs for the RABs that have contributed to a measurement value are logged with the measurement values.</w:t>
      </w:r>
    </w:p>
    <w:p w14:paraId="0A1F75EA" w14:textId="77777777" w:rsidR="0030085B" w:rsidRPr="0041134A" w:rsidRDefault="0030085B" w:rsidP="0030085B">
      <w:pPr>
        <w:pStyle w:val="B2"/>
      </w:pPr>
    </w:p>
    <w:p w14:paraId="73FB3765" w14:textId="77777777" w:rsidR="0030085B" w:rsidRPr="0041134A" w:rsidRDefault="0030085B" w:rsidP="0030085B">
      <w:pPr>
        <w:rPr>
          <w:lang w:eastAsia="ko-KR"/>
        </w:rPr>
      </w:pPr>
      <w:r w:rsidRPr="0041134A">
        <w:rPr>
          <w:lang w:eastAsia="ko-KR"/>
        </w:rPr>
        <w:t>Measurement collection triggers:</w:t>
      </w:r>
    </w:p>
    <w:p w14:paraId="07891009" w14:textId="77777777" w:rsidR="0030085B" w:rsidRPr="0041134A" w:rsidRDefault="0030085B" w:rsidP="0030085B">
      <w:pPr>
        <w:pStyle w:val="B1"/>
        <w:rPr>
          <w:lang w:eastAsia="ko-KR"/>
        </w:rPr>
      </w:pPr>
      <w:r w:rsidRPr="0041134A">
        <w:rPr>
          <w:lang w:eastAsia="ko-KR"/>
        </w:rPr>
        <w:t>-</w:t>
      </w:r>
      <w:r w:rsidRPr="0041134A">
        <w:rPr>
          <w:lang w:eastAsia="ko-KR"/>
        </w:rPr>
        <w:tab/>
        <w:t>For M1:</w:t>
      </w:r>
    </w:p>
    <w:p w14:paraId="3038E3F1" w14:textId="77777777" w:rsidR="0030085B" w:rsidRPr="0041134A" w:rsidRDefault="0030085B" w:rsidP="0030085B">
      <w:pPr>
        <w:pStyle w:val="B2"/>
      </w:pPr>
      <w:r w:rsidRPr="0041134A">
        <w:t>-</w:t>
      </w:r>
      <w:r w:rsidRPr="0041134A">
        <w:tab/>
        <w:t>Event triggered measurement reports according to existing RRM configuration, for measurement types intra-frequency measurement, inter-frequency measurement and inter-RAT measurement.</w:t>
      </w:r>
    </w:p>
    <w:p w14:paraId="118D50A5" w14:textId="77777777" w:rsidR="0030085B" w:rsidRPr="0041134A" w:rsidRDefault="0030085B" w:rsidP="0030085B">
      <w:pPr>
        <w:pStyle w:val="B2"/>
      </w:pPr>
      <w:r w:rsidRPr="0041134A">
        <w:lastRenderedPageBreak/>
        <w:t>-</w:t>
      </w:r>
      <w:r w:rsidRPr="0041134A">
        <w:tab/>
        <w:t>Periodic, or 1F event-triggered measurement report, primary CPICH becomes worse than an absolute threshold, according to MDT specific measurement configuration.</w:t>
      </w:r>
    </w:p>
    <w:p w14:paraId="755B9757" w14:textId="77777777" w:rsidR="0030085B" w:rsidRPr="0041134A" w:rsidRDefault="0030085B" w:rsidP="0030085B">
      <w:pPr>
        <w:pStyle w:val="B1"/>
        <w:rPr>
          <w:lang w:eastAsia="ko-KR"/>
        </w:rPr>
      </w:pPr>
      <w:r w:rsidRPr="0041134A">
        <w:rPr>
          <w:lang w:eastAsia="ko-KR"/>
        </w:rPr>
        <w:t>-</w:t>
      </w:r>
      <w:r w:rsidRPr="0041134A">
        <w:rPr>
          <w:lang w:eastAsia="ko-KR"/>
        </w:rPr>
        <w:tab/>
        <w:t>For M2:</w:t>
      </w:r>
    </w:p>
    <w:p w14:paraId="55C9D6CC" w14:textId="77777777" w:rsidR="0030085B" w:rsidRPr="0041134A" w:rsidRDefault="0030085B" w:rsidP="0030085B">
      <w:pPr>
        <w:pStyle w:val="B2"/>
      </w:pPr>
      <w:r w:rsidRPr="0041134A">
        <w:t>-</w:t>
      </w:r>
      <w:r w:rsidRPr="0041134A">
        <w:tab/>
        <w:t>Event triggered measurement reports according to existing RRM configuration, for measurement types intra-frequency measurement, inter-frequency measurement and inter-RAT measurement.</w:t>
      </w:r>
    </w:p>
    <w:p w14:paraId="3B42230E" w14:textId="77777777" w:rsidR="0030085B" w:rsidRPr="0041134A" w:rsidRDefault="0030085B" w:rsidP="0030085B">
      <w:pPr>
        <w:pStyle w:val="B2"/>
      </w:pPr>
      <w:r w:rsidRPr="0041134A">
        <w:t>-</w:t>
      </w:r>
      <w:r w:rsidRPr="0041134A">
        <w:tab/>
        <w:t>Periodic, or 1I event-triggered measurement report, timeslot ISCP above a certain threshold (TDD), according to MDT specific measurement configuration.</w:t>
      </w:r>
    </w:p>
    <w:p w14:paraId="7347ACD8" w14:textId="77777777" w:rsidR="0030085B" w:rsidRPr="0041134A" w:rsidRDefault="0030085B" w:rsidP="0030085B">
      <w:pPr>
        <w:pStyle w:val="B1"/>
        <w:rPr>
          <w:lang w:eastAsia="ko-KR"/>
        </w:rPr>
      </w:pPr>
      <w:r w:rsidRPr="0041134A">
        <w:rPr>
          <w:lang w:eastAsia="ko-KR"/>
        </w:rPr>
        <w:t>-</w:t>
      </w:r>
      <w:r w:rsidRPr="0041134A">
        <w:rPr>
          <w:lang w:eastAsia="ko-KR"/>
        </w:rPr>
        <w:tab/>
        <w:t>For M3:</w:t>
      </w:r>
    </w:p>
    <w:p w14:paraId="1FBED5BA" w14:textId="77777777" w:rsidR="0030085B" w:rsidRPr="0041134A" w:rsidRDefault="0030085B" w:rsidP="0030085B">
      <w:pPr>
        <w:pStyle w:val="B2"/>
      </w:pPr>
      <w:r w:rsidRPr="0041134A">
        <w:t>-</w:t>
      </w:r>
      <w:r w:rsidRPr="0041134A">
        <w:tab/>
        <w:t>When available</w:t>
      </w:r>
    </w:p>
    <w:p w14:paraId="771A12C3" w14:textId="77777777" w:rsidR="0030085B" w:rsidRPr="0041134A" w:rsidRDefault="0030085B" w:rsidP="0030085B">
      <w:pPr>
        <w:pStyle w:val="B1"/>
        <w:rPr>
          <w:lang w:eastAsia="ko-KR"/>
        </w:rPr>
      </w:pPr>
      <w:r w:rsidRPr="0041134A">
        <w:rPr>
          <w:lang w:eastAsia="ko-KR"/>
        </w:rPr>
        <w:t>-</w:t>
      </w:r>
      <w:r w:rsidRPr="0041134A">
        <w:rPr>
          <w:lang w:eastAsia="ko-KR"/>
        </w:rPr>
        <w:tab/>
        <w:t>For M4:</w:t>
      </w:r>
    </w:p>
    <w:p w14:paraId="3E4ECD02" w14:textId="77777777" w:rsidR="0030085B" w:rsidRPr="0041134A" w:rsidRDefault="0030085B" w:rsidP="0030085B">
      <w:pPr>
        <w:pStyle w:val="B2"/>
      </w:pPr>
      <w:r w:rsidRPr="0041134A">
        <w:t>-</w:t>
      </w:r>
      <w:r w:rsidRPr="0041134A">
        <w:tab/>
        <w:t>Reception of UPH according to existing RRM configuration</w:t>
      </w:r>
    </w:p>
    <w:p w14:paraId="701B9D77" w14:textId="77777777" w:rsidR="0030085B" w:rsidRPr="0041134A" w:rsidRDefault="0030085B" w:rsidP="0030085B">
      <w:pPr>
        <w:pStyle w:val="B2"/>
      </w:pPr>
      <w:r w:rsidRPr="0041134A">
        <w:t>-</w:t>
      </w:r>
      <w:r w:rsidRPr="0041134A">
        <w:tab/>
        <w:t>Provided by the UE according to RRM configuration.</w:t>
      </w:r>
    </w:p>
    <w:p w14:paraId="6E74D2F7" w14:textId="77777777" w:rsidR="0030085B" w:rsidRPr="0041134A" w:rsidRDefault="0030085B" w:rsidP="0030085B">
      <w:pPr>
        <w:pStyle w:val="B2"/>
      </w:pPr>
      <w:r w:rsidRPr="0041134A">
        <w:t>-</w:t>
      </w:r>
      <w:r w:rsidRPr="0041134A">
        <w:tab/>
        <w:t>UPH samples may be collected and logged:</w:t>
      </w:r>
    </w:p>
    <w:p w14:paraId="12CE4DF0" w14:textId="77777777" w:rsidR="0030085B" w:rsidRPr="0041134A" w:rsidRDefault="0030085B" w:rsidP="0030085B">
      <w:pPr>
        <w:pStyle w:val="B2"/>
        <w:ind w:left="1135"/>
      </w:pPr>
      <w:r w:rsidRPr="0041134A">
        <w:t>-</w:t>
      </w:r>
      <w:r w:rsidRPr="0041134A">
        <w:tab/>
        <w:t>always</w:t>
      </w:r>
    </w:p>
    <w:p w14:paraId="0F909B93" w14:textId="77777777" w:rsidR="0030085B" w:rsidRPr="0041134A" w:rsidRDefault="0030085B" w:rsidP="0030085B">
      <w:pPr>
        <w:pStyle w:val="B2"/>
        <w:ind w:left="1135"/>
      </w:pPr>
      <w:r w:rsidRPr="0041134A">
        <w:t>-</w:t>
      </w:r>
      <w:r w:rsidRPr="0041134A">
        <w:tab/>
        <w:t>periodic, one sample per period.</w:t>
      </w:r>
    </w:p>
    <w:p w14:paraId="39AD1066" w14:textId="77777777" w:rsidR="0030085B" w:rsidRPr="0041134A" w:rsidRDefault="0030085B" w:rsidP="0030085B">
      <w:pPr>
        <w:pStyle w:val="B2"/>
        <w:ind w:left="1135"/>
      </w:pPr>
      <w:r w:rsidRPr="0041134A">
        <w:t>-</w:t>
      </w:r>
      <w:r w:rsidRPr="0041134A">
        <w:tab/>
        <w:t>periodic, one sample per period, when measurement value &lt; threshold.</w:t>
      </w:r>
    </w:p>
    <w:p w14:paraId="3F5AE329" w14:textId="77777777" w:rsidR="0030085B" w:rsidRPr="0041134A" w:rsidRDefault="0030085B" w:rsidP="0030085B">
      <w:pPr>
        <w:pStyle w:val="B1"/>
        <w:rPr>
          <w:lang w:eastAsia="ko-KR"/>
        </w:rPr>
      </w:pPr>
      <w:r w:rsidRPr="0041134A">
        <w:rPr>
          <w:lang w:eastAsia="ko-KR"/>
        </w:rPr>
        <w:t>-</w:t>
      </w:r>
      <w:r w:rsidRPr="0041134A">
        <w:rPr>
          <w:lang w:eastAsia="ko-KR"/>
        </w:rPr>
        <w:tab/>
        <w:t>For M5:</w:t>
      </w:r>
    </w:p>
    <w:p w14:paraId="1CC96806" w14:textId="77777777" w:rsidR="0030085B" w:rsidRPr="0041134A" w:rsidRDefault="0030085B" w:rsidP="0030085B">
      <w:pPr>
        <w:pStyle w:val="B2"/>
      </w:pPr>
      <w:r w:rsidRPr="0041134A">
        <w:t>-</w:t>
      </w:r>
      <w:r w:rsidRPr="0041134A">
        <w:tab/>
        <w:t>When available.</w:t>
      </w:r>
    </w:p>
    <w:p w14:paraId="75A876A2" w14:textId="77777777" w:rsidR="0030085B" w:rsidRPr="0041134A" w:rsidRDefault="0030085B" w:rsidP="0030085B">
      <w:pPr>
        <w:pStyle w:val="B2"/>
      </w:pPr>
      <w:r w:rsidRPr="0041134A">
        <w:t>-</w:t>
      </w:r>
      <w:r w:rsidRPr="0041134A">
        <w:tab/>
        <w:t>End of measurement collection period.</w:t>
      </w:r>
    </w:p>
    <w:p w14:paraId="5ADC177E" w14:textId="77777777" w:rsidR="0030085B" w:rsidRPr="0041134A" w:rsidRDefault="0030085B" w:rsidP="0030085B">
      <w:pPr>
        <w:pStyle w:val="B1"/>
        <w:rPr>
          <w:lang w:eastAsia="ko-KR"/>
        </w:rPr>
      </w:pPr>
      <w:r w:rsidRPr="0041134A">
        <w:rPr>
          <w:lang w:eastAsia="ko-KR"/>
        </w:rPr>
        <w:t>-</w:t>
      </w:r>
      <w:r w:rsidRPr="0041134A">
        <w:rPr>
          <w:lang w:eastAsia="ko-KR"/>
        </w:rPr>
        <w:tab/>
        <w:t>For M6:</w:t>
      </w:r>
    </w:p>
    <w:p w14:paraId="487E1351" w14:textId="77777777" w:rsidR="0030085B" w:rsidRPr="0041134A" w:rsidRDefault="0030085B" w:rsidP="0030085B">
      <w:pPr>
        <w:pStyle w:val="B2"/>
      </w:pPr>
      <w:r w:rsidRPr="0041134A">
        <w:t>-</w:t>
      </w:r>
      <w:r w:rsidRPr="0041134A">
        <w:tab/>
        <w:t>End of measurement collection period.</w:t>
      </w:r>
    </w:p>
    <w:p w14:paraId="27B7DC66" w14:textId="77777777" w:rsidR="0030085B" w:rsidRPr="0041134A" w:rsidRDefault="0030085B" w:rsidP="0030085B">
      <w:pPr>
        <w:pStyle w:val="B1"/>
        <w:rPr>
          <w:lang w:eastAsia="ko-KR"/>
        </w:rPr>
      </w:pPr>
      <w:r w:rsidRPr="0041134A">
        <w:rPr>
          <w:lang w:eastAsia="ko-KR"/>
        </w:rPr>
        <w:t>-</w:t>
      </w:r>
      <w:r w:rsidRPr="0041134A">
        <w:rPr>
          <w:lang w:eastAsia="ko-KR"/>
        </w:rPr>
        <w:tab/>
        <w:t>For M7:</w:t>
      </w:r>
    </w:p>
    <w:p w14:paraId="538F03F4" w14:textId="77777777" w:rsidR="0030085B" w:rsidRPr="0041134A" w:rsidRDefault="0030085B" w:rsidP="0030085B">
      <w:pPr>
        <w:pStyle w:val="B2"/>
      </w:pPr>
      <w:r w:rsidRPr="0041134A">
        <w:t>-</w:t>
      </w:r>
      <w:r w:rsidRPr="0041134A">
        <w:tab/>
        <w:t>End of measurement collection period.</w:t>
      </w:r>
    </w:p>
    <w:p w14:paraId="30978BBF" w14:textId="77777777" w:rsidR="0030085B" w:rsidRPr="0041134A" w:rsidRDefault="0030085B" w:rsidP="0030085B">
      <w:pPr>
        <w:pStyle w:val="40"/>
      </w:pPr>
      <w:bookmarkStart w:id="207" w:name="_Toc518610690"/>
      <w:bookmarkStart w:id="208" w:name="_Toc37153607"/>
      <w:bookmarkStart w:id="209" w:name="_Toc46501761"/>
      <w:bookmarkStart w:id="210" w:name="_Toc52579332"/>
      <w:bookmarkStart w:id="211" w:name="_Toc202189715"/>
      <w:r w:rsidRPr="0041134A">
        <w:t>5.3.1.2</w:t>
      </w:r>
      <w:r w:rsidRPr="0041134A">
        <w:tab/>
        <w:t>Detailed Location Information</w:t>
      </w:r>
      <w:bookmarkEnd w:id="207"/>
      <w:bookmarkEnd w:id="208"/>
      <w:bookmarkEnd w:id="209"/>
      <w:bookmarkEnd w:id="210"/>
      <w:bookmarkEnd w:id="211"/>
    </w:p>
    <w:p w14:paraId="40D8EBA3" w14:textId="77777777" w:rsidR="0030085B" w:rsidRPr="0041134A" w:rsidRDefault="0030085B" w:rsidP="0030085B">
      <w:pPr>
        <w:rPr>
          <w:lang w:eastAsia="ko-KR"/>
        </w:rPr>
      </w:pPr>
      <w:r w:rsidRPr="0041134A">
        <w:t>For Immediate MDT, existing procedures for UE Location information are used to obtain detailed location information.</w:t>
      </w:r>
    </w:p>
    <w:p w14:paraId="5CD4B078" w14:textId="77777777" w:rsidR="0030085B" w:rsidRPr="0041134A" w:rsidRDefault="0030085B" w:rsidP="0030085B">
      <w:pPr>
        <w:pStyle w:val="30"/>
      </w:pPr>
      <w:bookmarkStart w:id="212" w:name="_Toc518610691"/>
      <w:bookmarkStart w:id="213" w:name="_Toc37153608"/>
      <w:bookmarkStart w:id="214" w:name="_Toc46501762"/>
      <w:bookmarkStart w:id="215" w:name="_Toc52579333"/>
      <w:bookmarkStart w:id="216" w:name="_Toc202189716"/>
      <w:r w:rsidRPr="0041134A">
        <w:t>5.3.2</w:t>
      </w:r>
      <w:r w:rsidRPr="0041134A">
        <w:tab/>
        <w:t>UTRA Idle</w:t>
      </w:r>
      <w:bookmarkEnd w:id="212"/>
      <w:bookmarkEnd w:id="213"/>
      <w:bookmarkEnd w:id="214"/>
      <w:bookmarkEnd w:id="215"/>
      <w:bookmarkEnd w:id="216"/>
    </w:p>
    <w:p w14:paraId="6682C6C8" w14:textId="77777777" w:rsidR="0030085B" w:rsidRPr="0041134A" w:rsidRDefault="0030085B" w:rsidP="0030085B">
      <w:pPr>
        <w:rPr>
          <w:lang w:eastAsia="zh-CN"/>
        </w:rPr>
      </w:pPr>
      <w:r w:rsidRPr="0041134A">
        <w:rPr>
          <w:lang w:eastAsia="zh-CN"/>
        </w:rPr>
        <w:t>For UEs in UTRA Idle mode Logged MDT procedures as described in 5.1.1 apply.</w:t>
      </w:r>
    </w:p>
    <w:p w14:paraId="4210C2AB" w14:textId="77777777" w:rsidR="0030085B" w:rsidRPr="0041134A" w:rsidRDefault="0030085B" w:rsidP="0030085B">
      <w:r w:rsidRPr="0041134A">
        <w:t>Logged MDT measurements are sent on Signalling Radio Bearer SRB4 in RRC Connected mode.</w:t>
      </w:r>
    </w:p>
    <w:p w14:paraId="1808F610" w14:textId="77777777" w:rsidR="0030085B" w:rsidRPr="0041134A" w:rsidRDefault="0030085B" w:rsidP="0030085B">
      <w:pPr>
        <w:pStyle w:val="2"/>
      </w:pPr>
      <w:bookmarkStart w:id="217" w:name="_Toc37153609"/>
      <w:bookmarkStart w:id="218" w:name="_Toc46501763"/>
      <w:bookmarkStart w:id="219" w:name="_Toc52579334"/>
      <w:bookmarkStart w:id="220" w:name="_Toc202189717"/>
      <w:r w:rsidRPr="0041134A">
        <w:t>5.4</w:t>
      </w:r>
      <w:r w:rsidRPr="0041134A">
        <w:tab/>
        <w:t>NR solutions</w:t>
      </w:r>
      <w:bookmarkEnd w:id="217"/>
      <w:bookmarkEnd w:id="218"/>
      <w:bookmarkEnd w:id="219"/>
      <w:bookmarkEnd w:id="220"/>
    </w:p>
    <w:p w14:paraId="2AD4726B" w14:textId="77777777" w:rsidR="0030085B" w:rsidRPr="0041134A" w:rsidRDefault="0030085B" w:rsidP="0030085B">
      <w:pPr>
        <w:pStyle w:val="30"/>
      </w:pPr>
      <w:bookmarkStart w:id="221" w:name="_Toc46501764"/>
      <w:bookmarkStart w:id="222" w:name="_Toc52579335"/>
      <w:bookmarkStart w:id="223" w:name="_Toc202189718"/>
      <w:bookmarkStart w:id="224" w:name="_Toc37153610"/>
      <w:r w:rsidRPr="0041134A">
        <w:t>5.4.0</w:t>
      </w:r>
      <w:r w:rsidRPr="0041134A">
        <w:tab/>
        <w:t>General</w:t>
      </w:r>
      <w:bookmarkEnd w:id="221"/>
      <w:bookmarkEnd w:id="222"/>
      <w:bookmarkEnd w:id="223"/>
    </w:p>
    <w:p w14:paraId="33364BF6" w14:textId="77777777" w:rsidR="0030085B" w:rsidRPr="0041134A" w:rsidRDefault="0030085B" w:rsidP="0030085B">
      <w:r w:rsidRPr="0041134A">
        <w:t>The management-based MDT configuration should not overwrite signalling based MDT configuration.</w:t>
      </w:r>
    </w:p>
    <w:p w14:paraId="450CF515" w14:textId="77777777" w:rsidR="0030085B" w:rsidRPr="0041134A" w:rsidRDefault="0030085B" w:rsidP="0030085B">
      <w:pPr>
        <w:rPr>
          <w:lang w:eastAsia="zh-CN"/>
        </w:rPr>
      </w:pPr>
      <w:r w:rsidRPr="0041134A">
        <w:rPr>
          <w:lang w:eastAsia="zh-CN"/>
        </w:rPr>
        <w:t xml:space="preserve">To assist the network in preventing management based logged MDT overwriting signaling based logged MDT, if the UE is configured with </w:t>
      </w:r>
      <w:r w:rsidRPr="0041134A">
        <w:t>logged MDT type</w:t>
      </w:r>
      <w:r w:rsidRPr="0041134A">
        <w:rPr>
          <w:lang w:eastAsia="zh-CN"/>
        </w:rPr>
        <w:t xml:space="preserve"> in NR or E-UTRA</w:t>
      </w:r>
      <w:r w:rsidRPr="0041134A">
        <w:t>, the</w:t>
      </w:r>
      <w:r w:rsidRPr="0041134A">
        <w:rPr>
          <w:lang w:eastAsia="zh-CN"/>
        </w:rPr>
        <w:t xml:space="preserve"> UE provides an assistance information in NR during connection establishment, re-establishment, resume, intra-NR handover and </w:t>
      </w:r>
      <w:r w:rsidRPr="0041134A">
        <w:rPr>
          <w:noProof/>
        </w:rPr>
        <w:t>mobility from E-UTRA (including connection establishment after reselection to NR cell from E-UTRA cell and handover from E-UTRA to NR)</w:t>
      </w:r>
      <w:r w:rsidRPr="0041134A">
        <w:rPr>
          <w:lang w:eastAsia="zh-CN"/>
        </w:rPr>
        <w:t xml:space="preserve">. The </w:t>
      </w:r>
      <w:r w:rsidRPr="0041134A">
        <w:rPr>
          <w:lang w:eastAsia="zh-CN"/>
        </w:rPr>
        <w:lastRenderedPageBreak/>
        <w:t xml:space="preserve">information </w:t>
      </w:r>
      <w:r w:rsidRPr="0041134A">
        <w:t xml:space="preserve">indicates the signaling based logged MDT configuration </w:t>
      </w:r>
      <w:r w:rsidRPr="0041134A">
        <w:rPr>
          <w:lang w:eastAsia="zh-CN"/>
        </w:rPr>
        <w:t xml:space="preserve">or unretrieved </w:t>
      </w:r>
      <w:r w:rsidRPr="0041134A">
        <w:t xml:space="preserve">signaling based logged MDT </w:t>
      </w:r>
      <w:r w:rsidRPr="0041134A">
        <w:rPr>
          <w:lang w:eastAsia="zh-CN"/>
        </w:rPr>
        <w:t xml:space="preserve">measurement report </w:t>
      </w:r>
      <w:r w:rsidRPr="0041134A">
        <w:t>presence in the UE</w:t>
      </w:r>
      <w:r w:rsidRPr="0041134A">
        <w:rPr>
          <w:lang w:eastAsia="zh-CN"/>
        </w:rPr>
        <w:t>.</w:t>
      </w:r>
    </w:p>
    <w:p w14:paraId="1D2302DE" w14:textId="77777777" w:rsidR="0030085B" w:rsidRPr="0041134A" w:rsidRDefault="0030085B" w:rsidP="0030085B">
      <w:pPr>
        <w:pStyle w:val="30"/>
      </w:pPr>
      <w:bookmarkStart w:id="225" w:name="_Toc46501765"/>
      <w:bookmarkStart w:id="226" w:name="_Toc52579336"/>
      <w:bookmarkStart w:id="227" w:name="_Toc202189719"/>
      <w:r w:rsidRPr="0041134A">
        <w:t>5.4.1</w:t>
      </w:r>
      <w:r w:rsidRPr="0041134A">
        <w:tab/>
        <w:t>RRC_CONNECTED</w:t>
      </w:r>
      <w:bookmarkEnd w:id="224"/>
      <w:bookmarkEnd w:id="225"/>
      <w:bookmarkEnd w:id="226"/>
      <w:bookmarkEnd w:id="227"/>
    </w:p>
    <w:p w14:paraId="6331C920" w14:textId="77777777" w:rsidR="0030085B" w:rsidRPr="0041134A" w:rsidRDefault="0030085B" w:rsidP="0030085B">
      <w:r w:rsidRPr="0041134A">
        <w:t>In RRC_CONNECTED state</w:t>
      </w:r>
      <w:r w:rsidRPr="0041134A">
        <w:rPr>
          <w:lang w:eastAsia="zh-CN"/>
        </w:rPr>
        <w:t xml:space="preserve"> UE supports Immediate MDT as described in 5.1.2. </w:t>
      </w:r>
      <w:r w:rsidRPr="0041134A">
        <w:t>In order to support Immediate MDT, the existing RRC measurement configuration and reporting procedures apply. Some extensions are used to carry location information.</w:t>
      </w:r>
    </w:p>
    <w:p w14:paraId="07FDBF99" w14:textId="77777777" w:rsidR="0030085B" w:rsidRPr="0041134A" w:rsidRDefault="0030085B" w:rsidP="0030085B">
      <w:pPr>
        <w:pStyle w:val="40"/>
      </w:pPr>
      <w:bookmarkStart w:id="228" w:name="_Toc37153611"/>
      <w:bookmarkStart w:id="229" w:name="_Toc46501766"/>
      <w:bookmarkStart w:id="230" w:name="_Toc52579337"/>
      <w:bookmarkStart w:id="231" w:name="_Toc202189720"/>
      <w:r w:rsidRPr="0041134A">
        <w:t>5.4.1.1</w:t>
      </w:r>
      <w:r w:rsidRPr="0041134A">
        <w:tab/>
        <w:t>Measurements and reporting triggers for Immediate MDT</w:t>
      </w:r>
      <w:bookmarkEnd w:id="228"/>
      <w:bookmarkEnd w:id="229"/>
      <w:bookmarkEnd w:id="230"/>
      <w:bookmarkEnd w:id="231"/>
    </w:p>
    <w:p w14:paraId="2CAC046F" w14:textId="77777777" w:rsidR="0030085B" w:rsidRPr="0041134A" w:rsidRDefault="0030085B" w:rsidP="0030085B">
      <w:pPr>
        <w:rPr>
          <w:lang w:eastAsia="ko-KR"/>
        </w:rPr>
      </w:pPr>
      <w:r w:rsidRPr="0041134A">
        <w:rPr>
          <w:lang w:eastAsia="ko-KR"/>
        </w:rPr>
        <w:t xml:space="preserve">Measurements to be performed for Immediate MDT purposes involve reporting triggers and criteria utilized for </w:t>
      </w:r>
      <w:r w:rsidRPr="0041134A">
        <w:t xml:space="preserve">RRM. </w:t>
      </w:r>
      <w:r w:rsidRPr="0041134A">
        <w:rPr>
          <w:lang w:eastAsia="ko-KR"/>
        </w:rPr>
        <w:t>In addition, there are associated network performance measurements performed in the gNB.</w:t>
      </w:r>
    </w:p>
    <w:p w14:paraId="5E32E479" w14:textId="77777777" w:rsidR="0030085B" w:rsidRPr="0041134A" w:rsidRDefault="0030085B" w:rsidP="0030085B">
      <w:pPr>
        <w:rPr>
          <w:lang w:eastAsia="ko-KR"/>
        </w:rPr>
      </w:pPr>
      <w:r w:rsidRPr="0041134A">
        <w:rPr>
          <w:lang w:eastAsia="ko-KR"/>
        </w:rPr>
        <w:t>In particular, the following measurements may be supported for Immediate MDT performance:</w:t>
      </w:r>
    </w:p>
    <w:p w14:paraId="6173E11A" w14:textId="77777777" w:rsidR="0030085B" w:rsidRPr="0041134A" w:rsidRDefault="0030085B" w:rsidP="0030085B">
      <w:r w:rsidRPr="0041134A">
        <w:rPr>
          <w:lang w:eastAsia="ko-KR"/>
        </w:rPr>
        <w:t>Measurements</w:t>
      </w:r>
      <w:r w:rsidRPr="0041134A">
        <w:t>:</w:t>
      </w:r>
    </w:p>
    <w:p w14:paraId="358F98E8" w14:textId="77777777" w:rsidR="0030085B" w:rsidRPr="0041134A" w:rsidRDefault="0030085B" w:rsidP="0030085B">
      <w:pPr>
        <w:pStyle w:val="B1"/>
        <w:rPr>
          <w:lang w:eastAsia="zh-CN"/>
        </w:rPr>
      </w:pPr>
      <w:r w:rsidRPr="0041134A">
        <w:rPr>
          <w:lang w:eastAsia="zh-CN"/>
        </w:rPr>
        <w:t>⁻</w:t>
      </w:r>
      <w:r w:rsidRPr="0041134A">
        <w:rPr>
          <w:lang w:eastAsia="zh-CN"/>
        </w:rPr>
        <w:tab/>
        <w:t>M1: DL signal quantities measurement results for the serving cell and for intra-frequency/Inter-frequency/inter-RAT neighbour cells, including cell/beam level measurement for NR cells only, TS 38.215 [19].</w:t>
      </w:r>
    </w:p>
    <w:p w14:paraId="60E9DCCA" w14:textId="77777777" w:rsidR="0030085B" w:rsidRPr="0041134A" w:rsidRDefault="0030085B" w:rsidP="0030085B">
      <w:pPr>
        <w:pStyle w:val="B1"/>
        <w:rPr>
          <w:lang w:eastAsia="zh-CN"/>
        </w:rPr>
      </w:pPr>
      <w:r w:rsidRPr="0041134A">
        <w:rPr>
          <w:lang w:eastAsia="zh-CN"/>
        </w:rPr>
        <w:t>⁻</w:t>
      </w:r>
      <w:r w:rsidRPr="0041134A">
        <w:rPr>
          <w:lang w:eastAsia="zh-CN"/>
        </w:rPr>
        <w:tab/>
        <w:t xml:space="preserve">M2: </w:t>
      </w:r>
      <w:r w:rsidRPr="0041134A">
        <w:t xml:space="preserve">Power Headroom measurement by UE, </w:t>
      </w:r>
      <w:r w:rsidRPr="0041134A">
        <w:rPr>
          <w:lang w:eastAsia="zh-CN"/>
        </w:rPr>
        <w:t>TS 38.213 [20].</w:t>
      </w:r>
    </w:p>
    <w:p w14:paraId="06C8096D" w14:textId="77777777" w:rsidR="0030085B" w:rsidRPr="0041134A" w:rsidRDefault="0030085B" w:rsidP="0030085B">
      <w:pPr>
        <w:pStyle w:val="B1"/>
        <w:rPr>
          <w:lang w:eastAsia="zh-CN"/>
        </w:rPr>
      </w:pPr>
      <w:r w:rsidRPr="0041134A">
        <w:rPr>
          <w:lang w:eastAsia="zh-CN"/>
        </w:rPr>
        <w:t>⁻</w:t>
      </w:r>
      <w:r w:rsidRPr="0041134A">
        <w:rPr>
          <w:lang w:eastAsia="zh-CN"/>
        </w:rPr>
        <w:tab/>
        <w:t>M3: Void.</w:t>
      </w:r>
    </w:p>
    <w:p w14:paraId="431E5E7C" w14:textId="77777777" w:rsidR="0030085B" w:rsidRPr="0041134A" w:rsidRDefault="0030085B" w:rsidP="0030085B">
      <w:pPr>
        <w:pStyle w:val="B1"/>
        <w:rPr>
          <w:lang w:eastAsia="zh-CN"/>
        </w:rPr>
      </w:pPr>
      <w:r w:rsidRPr="0041134A">
        <w:rPr>
          <w:lang w:eastAsia="zh-CN"/>
        </w:rPr>
        <w:t>⁻</w:t>
      </w:r>
      <w:r w:rsidRPr="0041134A">
        <w:rPr>
          <w:lang w:eastAsia="zh-CN"/>
        </w:rPr>
        <w:tab/>
        <w:t xml:space="preserve">M4: PDCP SDU Data Volume measurement separately for DL and UL, </w:t>
      </w:r>
      <w:r w:rsidRPr="0041134A">
        <w:rPr>
          <w:lang w:eastAsia="ko-KR"/>
        </w:rPr>
        <w:t xml:space="preserve">per DRB per UE, see </w:t>
      </w:r>
      <w:r w:rsidRPr="0041134A">
        <w:rPr>
          <w:lang w:eastAsia="zh-CN"/>
        </w:rPr>
        <w:t>TS 28.558 [</w:t>
      </w:r>
      <w:r w:rsidRPr="0041134A">
        <w:t>23</w:t>
      </w:r>
      <w:r w:rsidRPr="0041134A">
        <w:rPr>
          <w:lang w:eastAsia="zh-CN"/>
        </w:rPr>
        <w:t>].</w:t>
      </w:r>
    </w:p>
    <w:p w14:paraId="7F1B8440" w14:textId="77777777" w:rsidR="0030085B" w:rsidRPr="0041134A" w:rsidRDefault="0030085B" w:rsidP="0030085B">
      <w:pPr>
        <w:pStyle w:val="B1"/>
        <w:rPr>
          <w:lang w:eastAsia="zh-CN"/>
        </w:rPr>
      </w:pPr>
      <w:r w:rsidRPr="0041134A">
        <w:rPr>
          <w:lang w:eastAsia="zh-CN"/>
        </w:rPr>
        <w:t>⁻</w:t>
      </w:r>
      <w:r w:rsidRPr="0041134A">
        <w:rPr>
          <w:lang w:eastAsia="zh-CN"/>
        </w:rPr>
        <w:tab/>
        <w:t xml:space="preserve">M5: Average UE throughput measurement separately for DL and UL, </w:t>
      </w:r>
      <w:r w:rsidRPr="0041134A">
        <w:rPr>
          <w:lang w:eastAsia="ko-KR"/>
        </w:rPr>
        <w:t xml:space="preserve">per DRB per UE and per UE for the DL, per DRB per UE and per UE for the UL, by </w:t>
      </w:r>
      <w:r w:rsidRPr="0041134A">
        <w:rPr>
          <w:lang w:eastAsia="zh-CN"/>
        </w:rPr>
        <w:t>g</w:t>
      </w:r>
      <w:r w:rsidRPr="0041134A">
        <w:rPr>
          <w:lang w:eastAsia="ko-KR"/>
        </w:rPr>
        <w:t xml:space="preserve">NB, </w:t>
      </w:r>
      <w:r w:rsidRPr="0041134A">
        <w:rPr>
          <w:lang w:eastAsia="zh-CN"/>
        </w:rPr>
        <w:t>see TS 28.558 [</w:t>
      </w:r>
      <w:r w:rsidRPr="0041134A">
        <w:t>23</w:t>
      </w:r>
      <w:r w:rsidRPr="0041134A">
        <w:rPr>
          <w:lang w:eastAsia="zh-CN"/>
        </w:rPr>
        <w:t>].</w:t>
      </w:r>
    </w:p>
    <w:p w14:paraId="5DAD76D8" w14:textId="77777777" w:rsidR="0030085B" w:rsidRPr="0041134A" w:rsidRDefault="0030085B" w:rsidP="0030085B">
      <w:pPr>
        <w:pStyle w:val="B1"/>
        <w:rPr>
          <w:lang w:eastAsia="zh-CN"/>
        </w:rPr>
      </w:pPr>
      <w:r w:rsidRPr="0041134A">
        <w:rPr>
          <w:lang w:eastAsia="zh-CN"/>
        </w:rPr>
        <w:t>⁻</w:t>
      </w:r>
      <w:r w:rsidRPr="0041134A">
        <w:rPr>
          <w:lang w:eastAsia="zh-CN"/>
        </w:rPr>
        <w:tab/>
        <w:t xml:space="preserve">M6: Packet Delay measurement separately for DL and UL, </w:t>
      </w:r>
      <w:r w:rsidRPr="0041134A">
        <w:rPr>
          <w:lang w:eastAsia="ko-KR"/>
        </w:rPr>
        <w:t>per DRB per UE</w:t>
      </w:r>
      <w:r w:rsidRPr="0041134A">
        <w:rPr>
          <w:lang w:eastAsia="zh-CN"/>
        </w:rPr>
        <w:t>, TS 28.558 [</w:t>
      </w:r>
      <w:r w:rsidRPr="0041134A">
        <w:t>23</w:t>
      </w:r>
      <w:r w:rsidRPr="0041134A">
        <w:rPr>
          <w:lang w:eastAsia="zh-CN"/>
        </w:rPr>
        <w:t>] and TS 38.314 [18].</w:t>
      </w:r>
    </w:p>
    <w:p w14:paraId="62B53660" w14:textId="77777777" w:rsidR="0030085B" w:rsidRPr="0041134A" w:rsidRDefault="0030085B" w:rsidP="0030085B">
      <w:pPr>
        <w:pStyle w:val="NO"/>
        <w:rPr>
          <w:lang w:eastAsia="zh-CN"/>
        </w:rPr>
      </w:pPr>
      <w:r w:rsidRPr="0041134A">
        <w:rPr>
          <w:lang w:eastAsia="zh-TW"/>
        </w:rPr>
        <w:t>NOTE 0:</w:t>
      </w:r>
      <w:r w:rsidRPr="0041134A">
        <w:rPr>
          <w:lang w:eastAsia="zh-TW"/>
        </w:rPr>
        <w:tab/>
        <w:t>UL PDCP Excess Packet Delay measurement can be configured with a threshold as specified in TS 38.331 [15]. If the UE does not detect any UL PDCP delay based on the delay threshold and delay report interval configured by the network, the UE does not report any UL PDCP delay measurement within that period.</w:t>
      </w:r>
    </w:p>
    <w:p w14:paraId="5CF3EF05" w14:textId="77777777" w:rsidR="0030085B" w:rsidRPr="0041134A" w:rsidRDefault="0030085B" w:rsidP="0030085B">
      <w:pPr>
        <w:pStyle w:val="B1"/>
        <w:rPr>
          <w:lang w:eastAsia="zh-CN"/>
        </w:rPr>
      </w:pPr>
      <w:r w:rsidRPr="0041134A">
        <w:rPr>
          <w:lang w:eastAsia="zh-CN"/>
        </w:rPr>
        <w:t>⁻</w:t>
      </w:r>
      <w:r w:rsidRPr="0041134A">
        <w:rPr>
          <w:lang w:eastAsia="zh-CN"/>
        </w:rPr>
        <w:tab/>
        <w:t xml:space="preserve">M7: Packet loss rate measurement separately for DL and UL, </w:t>
      </w:r>
      <w:r w:rsidRPr="0041134A">
        <w:rPr>
          <w:lang w:eastAsia="ko-KR"/>
        </w:rPr>
        <w:t xml:space="preserve">per DRB per UE, </w:t>
      </w:r>
      <w:r w:rsidRPr="0041134A">
        <w:rPr>
          <w:lang w:eastAsia="zh-CN"/>
        </w:rPr>
        <w:t>TS 28.558 [</w:t>
      </w:r>
      <w:r w:rsidRPr="0041134A">
        <w:t>23</w:t>
      </w:r>
      <w:r w:rsidRPr="0041134A">
        <w:rPr>
          <w:lang w:eastAsia="zh-CN"/>
        </w:rPr>
        <w:t>] and TS 38.314 [18].</w:t>
      </w:r>
    </w:p>
    <w:p w14:paraId="15256D1C" w14:textId="77777777" w:rsidR="0030085B" w:rsidRPr="0041134A" w:rsidRDefault="0030085B" w:rsidP="0030085B">
      <w:pPr>
        <w:pStyle w:val="B1"/>
        <w:rPr>
          <w:lang w:eastAsia="zh-CN"/>
        </w:rPr>
      </w:pPr>
      <w:r w:rsidRPr="0041134A">
        <w:rPr>
          <w:lang w:eastAsia="zh-CN"/>
        </w:rPr>
        <w:t>⁻</w:t>
      </w:r>
      <w:r w:rsidRPr="0041134A">
        <w:rPr>
          <w:lang w:eastAsia="zh-CN"/>
        </w:rPr>
        <w:tab/>
        <w:t xml:space="preserve">M8: </w:t>
      </w:r>
      <w:r w:rsidRPr="0041134A">
        <w:rPr>
          <w:lang w:eastAsia="zh-TW"/>
        </w:rPr>
        <w:t>RSSI measureme</w:t>
      </w:r>
      <w:r w:rsidRPr="0041134A">
        <w:rPr>
          <w:lang w:eastAsia="zh-CN"/>
        </w:rPr>
        <w:t xml:space="preserve">nt by UE (for WLAN/Bluetooth measurement) </w:t>
      </w:r>
      <w:r w:rsidRPr="0041134A">
        <w:rPr>
          <w:lang w:eastAsia="zh-TW"/>
        </w:rPr>
        <w:t>see TS 38.331 [15].</w:t>
      </w:r>
    </w:p>
    <w:p w14:paraId="57D779ED" w14:textId="77777777" w:rsidR="0030085B" w:rsidRPr="0041134A" w:rsidRDefault="0030085B" w:rsidP="0030085B">
      <w:pPr>
        <w:pStyle w:val="B1"/>
        <w:rPr>
          <w:lang w:eastAsia="zh-TW"/>
        </w:rPr>
      </w:pPr>
      <w:r w:rsidRPr="0041134A">
        <w:rPr>
          <w:lang w:eastAsia="zh-CN"/>
        </w:rPr>
        <w:t>⁻</w:t>
      </w:r>
      <w:r w:rsidRPr="0041134A">
        <w:rPr>
          <w:lang w:eastAsia="zh-CN"/>
        </w:rPr>
        <w:tab/>
        <w:t xml:space="preserve">M9: RTT Measurement by UE (for WLAN measurement) see </w:t>
      </w:r>
      <w:r w:rsidRPr="0041134A">
        <w:rPr>
          <w:lang w:eastAsia="zh-TW"/>
        </w:rPr>
        <w:t>TS 38.331 [15].</w:t>
      </w:r>
    </w:p>
    <w:p w14:paraId="006D6021" w14:textId="77777777" w:rsidR="0030085B" w:rsidRPr="0041134A" w:rsidRDefault="0030085B" w:rsidP="0030085B">
      <w:pPr>
        <w:pStyle w:val="NO"/>
        <w:rPr>
          <w:lang w:eastAsia="zh-TW"/>
        </w:rPr>
      </w:pPr>
      <w:r w:rsidRPr="0041134A">
        <w:rPr>
          <w:lang w:eastAsia="zh-TW"/>
        </w:rPr>
        <w:t>NOTE 1:</w:t>
      </w:r>
      <w:r w:rsidRPr="0041134A">
        <w:rPr>
          <w:lang w:eastAsia="zh-TW"/>
        </w:rPr>
        <w:tab/>
        <w:t>Void</w:t>
      </w:r>
    </w:p>
    <w:p w14:paraId="7F0D7C18" w14:textId="77777777" w:rsidR="0030085B" w:rsidRPr="0041134A" w:rsidRDefault="0030085B" w:rsidP="0030085B">
      <w:pPr>
        <w:pStyle w:val="NO"/>
        <w:rPr>
          <w:lang w:eastAsia="zh-CN"/>
        </w:rPr>
      </w:pPr>
      <w:r w:rsidRPr="0041134A">
        <w:rPr>
          <w:lang w:eastAsia="zh-TW"/>
        </w:rPr>
        <w:t>NOTE 1a:</w:t>
      </w:r>
      <w:r w:rsidRPr="0041134A">
        <w:rPr>
          <w:lang w:eastAsia="zh-TW"/>
        </w:rPr>
        <w:tab/>
        <w:t>M5 ~ M7 can apply to MR-DC and EN-DC SN terminated MCG/split bearers and MN terminated SCG/split bearers.</w:t>
      </w:r>
    </w:p>
    <w:p w14:paraId="435EA812" w14:textId="77777777" w:rsidR="0030085B" w:rsidRPr="0041134A" w:rsidRDefault="0030085B" w:rsidP="0030085B">
      <w:pPr>
        <w:rPr>
          <w:lang w:eastAsia="ko-KR"/>
        </w:rPr>
      </w:pPr>
      <w:r w:rsidRPr="0041134A">
        <w:rPr>
          <w:lang w:eastAsia="ko-KR"/>
        </w:rPr>
        <w:t>Measurement collection triggers:</w:t>
      </w:r>
    </w:p>
    <w:p w14:paraId="21628997" w14:textId="77777777" w:rsidR="0030085B" w:rsidRPr="0041134A" w:rsidRDefault="0030085B" w:rsidP="0030085B">
      <w:pPr>
        <w:pStyle w:val="B1"/>
        <w:rPr>
          <w:lang w:eastAsia="ko-KR"/>
        </w:rPr>
      </w:pPr>
      <w:r w:rsidRPr="0041134A">
        <w:rPr>
          <w:lang w:eastAsia="ko-KR"/>
        </w:rPr>
        <w:t>-</w:t>
      </w:r>
      <w:r w:rsidRPr="0041134A">
        <w:rPr>
          <w:lang w:eastAsia="ko-KR"/>
        </w:rPr>
        <w:tab/>
        <w:t>For M1:</w:t>
      </w:r>
    </w:p>
    <w:p w14:paraId="5C453188" w14:textId="77777777" w:rsidR="0030085B" w:rsidRPr="0041134A" w:rsidRDefault="0030085B" w:rsidP="0030085B">
      <w:pPr>
        <w:pStyle w:val="B2"/>
      </w:pPr>
      <w:r w:rsidRPr="0041134A">
        <w:t>-</w:t>
      </w:r>
      <w:r w:rsidRPr="0041134A">
        <w:tab/>
        <w:t>Event-triggered measurement reports according to existing RRM configuration for events A1, A2, A3, A4, A5, A6, B1 or B2.</w:t>
      </w:r>
    </w:p>
    <w:p w14:paraId="658A19C7" w14:textId="77777777" w:rsidR="0030085B" w:rsidRPr="0041134A" w:rsidRDefault="0030085B" w:rsidP="0030085B">
      <w:pPr>
        <w:pStyle w:val="B2"/>
      </w:pPr>
      <w:r w:rsidRPr="0041134A">
        <w:t>-</w:t>
      </w:r>
      <w:r w:rsidRPr="0041134A">
        <w:tab/>
        <w:t>Periodic, A2 event-triggered, or A2 event triggered periodic measurement report according to MDT specific measurement configuration.</w:t>
      </w:r>
    </w:p>
    <w:p w14:paraId="7E0BCC4B" w14:textId="77777777" w:rsidR="0030085B" w:rsidRPr="0041134A" w:rsidRDefault="0030085B" w:rsidP="0030085B">
      <w:pPr>
        <w:pStyle w:val="B1"/>
        <w:rPr>
          <w:lang w:eastAsia="ko-KR"/>
        </w:rPr>
      </w:pPr>
      <w:r w:rsidRPr="0041134A">
        <w:rPr>
          <w:lang w:eastAsia="ko-KR"/>
        </w:rPr>
        <w:t>-</w:t>
      </w:r>
      <w:r w:rsidRPr="0041134A">
        <w:rPr>
          <w:lang w:eastAsia="ko-KR"/>
        </w:rPr>
        <w:tab/>
        <w:t>For M2:</w:t>
      </w:r>
    </w:p>
    <w:p w14:paraId="25A953C1" w14:textId="77777777" w:rsidR="0030085B" w:rsidRPr="0041134A" w:rsidRDefault="0030085B" w:rsidP="0030085B">
      <w:pPr>
        <w:pStyle w:val="B2"/>
      </w:pPr>
      <w:r w:rsidRPr="0041134A">
        <w:rPr>
          <w:lang w:eastAsia="ko-KR"/>
        </w:rPr>
        <w:t>-</w:t>
      </w:r>
      <w:r w:rsidRPr="0041134A">
        <w:rPr>
          <w:lang w:eastAsia="ko-KR"/>
        </w:rPr>
        <w:tab/>
        <w:t>Reception of Power Headroom Report (PHR)</w:t>
      </w:r>
      <w:r w:rsidRPr="0041134A">
        <w:t xml:space="preserve"> according to existing RRM configuration.</w:t>
      </w:r>
    </w:p>
    <w:p w14:paraId="6BFEEC5A" w14:textId="77777777" w:rsidR="0030085B" w:rsidRPr="0041134A" w:rsidRDefault="0030085B" w:rsidP="0030085B">
      <w:pPr>
        <w:pStyle w:val="NO"/>
      </w:pPr>
      <w:r w:rsidRPr="0041134A">
        <w:lastRenderedPageBreak/>
        <w:t>NOTE 2:</w:t>
      </w:r>
      <w:r w:rsidRPr="0041134A">
        <w:tab/>
        <w:t>PHR is carried by MAC signalling. Thus, the existing mechanism of PHR transmission applies, see TS 38.321 [21].</w:t>
      </w:r>
    </w:p>
    <w:p w14:paraId="2DBE1F59" w14:textId="77777777" w:rsidR="0030085B" w:rsidRPr="0041134A" w:rsidRDefault="0030085B" w:rsidP="0030085B">
      <w:pPr>
        <w:pStyle w:val="B1"/>
        <w:rPr>
          <w:lang w:eastAsia="ko-KR"/>
        </w:rPr>
      </w:pPr>
      <w:r w:rsidRPr="0041134A">
        <w:rPr>
          <w:lang w:eastAsia="ko-KR"/>
        </w:rPr>
        <w:t>-</w:t>
      </w:r>
      <w:r w:rsidRPr="0041134A">
        <w:rPr>
          <w:lang w:eastAsia="ko-KR"/>
        </w:rPr>
        <w:tab/>
        <w:t>For M3:</w:t>
      </w:r>
    </w:p>
    <w:p w14:paraId="71C56D79" w14:textId="77777777" w:rsidR="0030085B" w:rsidRPr="0041134A" w:rsidRDefault="0030085B" w:rsidP="0030085B">
      <w:pPr>
        <w:pStyle w:val="B2"/>
      </w:pPr>
      <w:r w:rsidRPr="0041134A">
        <w:t>-</w:t>
      </w:r>
      <w:r w:rsidRPr="0041134A">
        <w:tab/>
        <w:t>Void.</w:t>
      </w:r>
    </w:p>
    <w:p w14:paraId="3E05BA7C" w14:textId="77777777" w:rsidR="0030085B" w:rsidRPr="0041134A" w:rsidRDefault="0030085B" w:rsidP="0030085B">
      <w:pPr>
        <w:pStyle w:val="B1"/>
        <w:rPr>
          <w:lang w:eastAsia="ko-KR"/>
        </w:rPr>
      </w:pPr>
      <w:r w:rsidRPr="0041134A">
        <w:rPr>
          <w:lang w:eastAsia="ko-KR"/>
        </w:rPr>
        <w:t>-</w:t>
      </w:r>
      <w:r w:rsidRPr="0041134A">
        <w:rPr>
          <w:lang w:eastAsia="ko-KR"/>
        </w:rPr>
        <w:tab/>
        <w:t>For M4:</w:t>
      </w:r>
    </w:p>
    <w:p w14:paraId="7CD006E0" w14:textId="77777777" w:rsidR="0030085B" w:rsidRPr="0041134A" w:rsidRDefault="0030085B" w:rsidP="0030085B">
      <w:pPr>
        <w:pStyle w:val="B2"/>
      </w:pPr>
      <w:r w:rsidRPr="0041134A">
        <w:t>-</w:t>
      </w:r>
      <w:r w:rsidRPr="0041134A">
        <w:tab/>
        <w:t>End of measurement collection period.</w:t>
      </w:r>
    </w:p>
    <w:p w14:paraId="53A4CBCA" w14:textId="77777777" w:rsidR="0030085B" w:rsidRPr="0041134A" w:rsidRDefault="0030085B" w:rsidP="0030085B">
      <w:pPr>
        <w:pStyle w:val="B1"/>
        <w:rPr>
          <w:lang w:eastAsia="ko-KR"/>
        </w:rPr>
      </w:pPr>
      <w:r w:rsidRPr="0041134A">
        <w:rPr>
          <w:lang w:eastAsia="ko-KR"/>
        </w:rPr>
        <w:t>-</w:t>
      </w:r>
      <w:r w:rsidRPr="0041134A">
        <w:rPr>
          <w:lang w:eastAsia="ko-KR"/>
        </w:rPr>
        <w:tab/>
        <w:t>For M5:</w:t>
      </w:r>
    </w:p>
    <w:p w14:paraId="742AED81" w14:textId="77777777" w:rsidR="0030085B" w:rsidRPr="0041134A" w:rsidRDefault="0030085B" w:rsidP="0030085B">
      <w:pPr>
        <w:pStyle w:val="B2"/>
        <w:rPr>
          <w:lang w:eastAsia="zh-TW"/>
        </w:rPr>
      </w:pPr>
      <w:r w:rsidRPr="0041134A">
        <w:t>-</w:t>
      </w:r>
      <w:r w:rsidRPr="0041134A">
        <w:tab/>
        <w:t>End of measurement collection period.</w:t>
      </w:r>
    </w:p>
    <w:p w14:paraId="2DE667FF" w14:textId="77777777" w:rsidR="0030085B" w:rsidRPr="0041134A" w:rsidRDefault="0030085B" w:rsidP="0030085B">
      <w:pPr>
        <w:pStyle w:val="NO"/>
        <w:rPr>
          <w:lang w:eastAsia="zh-CN"/>
        </w:rPr>
      </w:pPr>
      <w:r w:rsidRPr="0041134A">
        <w:rPr>
          <w:rFonts w:eastAsia="Batang"/>
        </w:rPr>
        <w:t>NOTE 3:</w:t>
      </w:r>
      <w:r w:rsidRPr="0041134A">
        <w:rPr>
          <w:rFonts w:eastAsia="Batang"/>
        </w:rPr>
        <w:tab/>
        <w:t>If transmission of a data burst is ongoing at the boundary of the measurement collection period, T1 and T2 in throughput evaluations are set to the end and the start of the measurement period, respectively.</w:t>
      </w:r>
    </w:p>
    <w:p w14:paraId="7B307E78" w14:textId="77777777" w:rsidR="0030085B" w:rsidRPr="0041134A" w:rsidRDefault="0030085B" w:rsidP="0030085B">
      <w:pPr>
        <w:pStyle w:val="B1"/>
        <w:rPr>
          <w:lang w:eastAsia="ko-KR"/>
        </w:rPr>
      </w:pPr>
      <w:r w:rsidRPr="0041134A">
        <w:rPr>
          <w:lang w:eastAsia="ko-KR"/>
        </w:rPr>
        <w:t>-</w:t>
      </w:r>
      <w:r w:rsidRPr="0041134A">
        <w:rPr>
          <w:lang w:eastAsia="ko-KR"/>
        </w:rPr>
        <w:tab/>
        <w:t>For M</w:t>
      </w:r>
      <w:r w:rsidRPr="0041134A">
        <w:rPr>
          <w:lang w:eastAsia="zh-TW"/>
        </w:rPr>
        <w:t>6</w:t>
      </w:r>
      <w:r w:rsidRPr="0041134A">
        <w:rPr>
          <w:lang w:eastAsia="ko-KR"/>
        </w:rPr>
        <w:t>:</w:t>
      </w:r>
    </w:p>
    <w:p w14:paraId="0E70C3D3" w14:textId="77777777" w:rsidR="0030085B" w:rsidRPr="0041134A" w:rsidRDefault="0030085B" w:rsidP="0030085B">
      <w:pPr>
        <w:pStyle w:val="B2"/>
        <w:rPr>
          <w:lang w:eastAsia="zh-TW"/>
        </w:rPr>
      </w:pPr>
      <w:r w:rsidRPr="0041134A">
        <w:t>-</w:t>
      </w:r>
      <w:r w:rsidRPr="0041134A">
        <w:tab/>
        <w:t>End of measurement collection period.</w:t>
      </w:r>
    </w:p>
    <w:p w14:paraId="17151D71" w14:textId="77777777" w:rsidR="0030085B" w:rsidRPr="0041134A" w:rsidRDefault="0030085B" w:rsidP="0030085B">
      <w:pPr>
        <w:pStyle w:val="B1"/>
        <w:rPr>
          <w:lang w:eastAsia="ko-KR"/>
        </w:rPr>
      </w:pPr>
      <w:r w:rsidRPr="0041134A">
        <w:rPr>
          <w:lang w:eastAsia="ko-KR"/>
        </w:rPr>
        <w:t>-</w:t>
      </w:r>
      <w:r w:rsidRPr="0041134A">
        <w:rPr>
          <w:lang w:eastAsia="ko-KR"/>
        </w:rPr>
        <w:tab/>
        <w:t>For M</w:t>
      </w:r>
      <w:r w:rsidRPr="0041134A">
        <w:rPr>
          <w:lang w:eastAsia="zh-TW"/>
        </w:rPr>
        <w:t>7</w:t>
      </w:r>
      <w:r w:rsidRPr="0041134A">
        <w:rPr>
          <w:lang w:eastAsia="ko-KR"/>
        </w:rPr>
        <w:t>:</w:t>
      </w:r>
    </w:p>
    <w:p w14:paraId="20173CD6" w14:textId="77777777" w:rsidR="0030085B" w:rsidRPr="0041134A" w:rsidRDefault="0030085B" w:rsidP="0030085B">
      <w:pPr>
        <w:pStyle w:val="B2"/>
      </w:pPr>
      <w:r w:rsidRPr="0041134A">
        <w:t>-</w:t>
      </w:r>
      <w:r w:rsidRPr="0041134A">
        <w:tab/>
        <w:t>End of measurement collection period.</w:t>
      </w:r>
    </w:p>
    <w:p w14:paraId="3685ADD7" w14:textId="77777777" w:rsidR="0030085B" w:rsidRPr="0041134A" w:rsidRDefault="0030085B" w:rsidP="0030085B">
      <w:pPr>
        <w:pStyle w:val="B1"/>
      </w:pPr>
      <w:r w:rsidRPr="0041134A">
        <w:t>-</w:t>
      </w:r>
      <w:r w:rsidRPr="0041134A">
        <w:tab/>
        <w:t>For M8:</w:t>
      </w:r>
    </w:p>
    <w:p w14:paraId="416AF19D" w14:textId="77777777" w:rsidR="0030085B" w:rsidRPr="0041134A" w:rsidRDefault="0030085B" w:rsidP="0030085B">
      <w:pPr>
        <w:pStyle w:val="B2"/>
      </w:pPr>
      <w:r w:rsidRPr="0041134A">
        <w:t>-</w:t>
      </w:r>
      <w:r w:rsidRPr="0041134A">
        <w:tab/>
        <w:t>Associated to M1 and/or M6 related measurement reporting triggers.</w:t>
      </w:r>
    </w:p>
    <w:p w14:paraId="3EC3EC14" w14:textId="77777777" w:rsidR="0030085B" w:rsidRPr="0041134A" w:rsidRDefault="0030085B" w:rsidP="0030085B">
      <w:pPr>
        <w:pStyle w:val="B1"/>
      </w:pPr>
      <w:r w:rsidRPr="0041134A">
        <w:t>-</w:t>
      </w:r>
      <w:r w:rsidRPr="0041134A">
        <w:tab/>
        <w:t>For M9:</w:t>
      </w:r>
    </w:p>
    <w:p w14:paraId="7D447F26" w14:textId="77777777" w:rsidR="0030085B" w:rsidRPr="0041134A" w:rsidRDefault="0030085B" w:rsidP="0030085B">
      <w:pPr>
        <w:pStyle w:val="B2"/>
      </w:pPr>
      <w:r w:rsidRPr="0041134A">
        <w:t>-</w:t>
      </w:r>
      <w:r w:rsidRPr="0041134A">
        <w:tab/>
        <w:t>Associated to M1 and/or M6 related UE measurement reporting triggers.</w:t>
      </w:r>
    </w:p>
    <w:p w14:paraId="47CEC45F" w14:textId="77777777" w:rsidR="0030085B" w:rsidRPr="0041134A" w:rsidRDefault="0030085B" w:rsidP="0030085B">
      <w:pPr>
        <w:pStyle w:val="40"/>
      </w:pPr>
      <w:bookmarkStart w:id="232" w:name="_Toc37153612"/>
      <w:bookmarkStart w:id="233" w:name="_Toc46501767"/>
      <w:bookmarkStart w:id="234" w:name="_Toc52579338"/>
      <w:bookmarkStart w:id="235" w:name="_Toc202189721"/>
      <w:r w:rsidRPr="0041134A">
        <w:t>5.4.1.2</w:t>
      </w:r>
      <w:r w:rsidRPr="0041134A">
        <w:tab/>
        <w:t>Radio Link Failure report</w:t>
      </w:r>
      <w:bookmarkEnd w:id="232"/>
      <w:bookmarkEnd w:id="233"/>
      <w:bookmarkEnd w:id="234"/>
      <w:bookmarkEnd w:id="235"/>
    </w:p>
    <w:p w14:paraId="62505C2F" w14:textId="77777777" w:rsidR="0030085B" w:rsidRPr="0041134A" w:rsidRDefault="0030085B" w:rsidP="0030085B">
      <w:r w:rsidRPr="0041134A">
        <w:t>The Radio Link Failure report contains information related to the latest connection failure experienced by the UE. The connection failure can be Radio Link Failure (RLF), or Handover Failure (HOF). The contents of the RLF report and the procedure for retrieving it by a gNB are specified in TS 38.3</w:t>
      </w:r>
      <w:r w:rsidRPr="0041134A">
        <w:rPr>
          <w:lang w:eastAsia="zh-CN"/>
        </w:rPr>
        <w:t>31 [15</w:t>
      </w:r>
      <w:r w:rsidRPr="0041134A">
        <w:t xml:space="preserve">], including failure information related to CHO, or </w:t>
      </w:r>
      <w:r w:rsidRPr="0041134A">
        <w:rPr>
          <w:lang w:eastAsia="zh-CN"/>
        </w:rPr>
        <w:t>DAPS Handover Failure (DAPS HOF)</w:t>
      </w:r>
      <w:r w:rsidRPr="0041134A">
        <w:t xml:space="preserve">. In case of consecutive connection failures associated to CHO or DAPS, </w:t>
      </w:r>
      <w:r w:rsidRPr="0041134A">
        <w:rPr>
          <w:lang w:eastAsia="zh-TW"/>
        </w:rPr>
        <w:t>the UE stores and reports both failure related information in the RLF report</w:t>
      </w:r>
      <w:r w:rsidRPr="0041134A">
        <w:t>.</w:t>
      </w:r>
    </w:p>
    <w:p w14:paraId="3FED5197" w14:textId="77777777" w:rsidR="0030085B" w:rsidRPr="0041134A" w:rsidRDefault="0030085B" w:rsidP="0030085B">
      <w:r w:rsidRPr="0041134A">
        <w:t>RLF report can contain latest two consecutive failures in case one or both failures are related to CHO. In case of consecutive failures, the UE stores and reports both failure related information in the RLF report. The consecutive failure scenarios concern the following sequence of events:</w:t>
      </w:r>
    </w:p>
    <w:p w14:paraId="0E5FD185" w14:textId="77777777" w:rsidR="0030085B" w:rsidRPr="0041134A" w:rsidRDefault="0030085B" w:rsidP="0030085B">
      <w:pPr>
        <w:pStyle w:val="B1"/>
      </w:pPr>
      <w:r w:rsidRPr="0041134A">
        <w:t>a.</w:t>
      </w:r>
      <w:r w:rsidRPr="0041134A">
        <w:tab/>
        <w:t>A UE that has CHO configuration (as specified in TS 38.331 [15]) detects RLF in the source cell. The UE selects a configured candidate CHO target cell for CHO recovery via re-establishment procedure. The UE fails to re-establish to the selected CHO candidate cell when performing conditional reconfiguration.</w:t>
      </w:r>
    </w:p>
    <w:p w14:paraId="0CF58F9F" w14:textId="77777777" w:rsidR="0030085B" w:rsidRPr="0041134A" w:rsidRDefault="0030085B" w:rsidP="0030085B">
      <w:pPr>
        <w:pStyle w:val="B1"/>
      </w:pPr>
      <w:r w:rsidRPr="0041134A">
        <w:t>b.</w:t>
      </w:r>
      <w:r w:rsidRPr="0041134A">
        <w:tab/>
        <w:t>A UE that has CHO configuration, executes the CHO towards the target cell upon fulfilling the configured condition and experiences a HO failure. The UE selects a configured candidate CHO target cell for CHO recovery via re-establishment procedure. The UE fails to re-establish to the selected CHO candidate cell when performing conditional reconfiguration.</w:t>
      </w:r>
    </w:p>
    <w:p w14:paraId="439371FF" w14:textId="77777777" w:rsidR="0030085B" w:rsidRPr="0041134A" w:rsidRDefault="0030085B" w:rsidP="0030085B">
      <w:pPr>
        <w:pStyle w:val="B1"/>
      </w:pPr>
      <w:r w:rsidRPr="0041134A">
        <w:t>c.</w:t>
      </w:r>
      <w:r w:rsidRPr="0041134A">
        <w:tab/>
        <w:t>A UE that has CHO configuration executes the normal HO towards the target cell and experiences a HO failure. The UE selects a configured candidate CHO target cell for CHO recovery via re-establishment procedure. The UE fails to re-establish to the selected CHO candidate cell when performing conditional reconfiguration.</w:t>
      </w:r>
    </w:p>
    <w:p w14:paraId="0A891610" w14:textId="77777777" w:rsidR="0030085B" w:rsidRPr="0041134A" w:rsidRDefault="0030085B" w:rsidP="0030085B">
      <w:r w:rsidRPr="0041134A">
        <w:t>For DAPS, two consecutive failure information concern the following scenarios:</w:t>
      </w:r>
    </w:p>
    <w:p w14:paraId="48200FCC" w14:textId="77777777" w:rsidR="0030085B" w:rsidRPr="0041134A" w:rsidRDefault="0030085B" w:rsidP="0030085B">
      <w:pPr>
        <w:pStyle w:val="B1"/>
      </w:pPr>
      <w:r w:rsidRPr="0041134A">
        <w:t>a.</w:t>
      </w:r>
      <w:r w:rsidRPr="0041134A">
        <w:tab/>
        <w:t>A UE detects a connection failure at the source (RLF) while performing access to DAPS target cell and fails to access the target (HOF).</w:t>
      </w:r>
    </w:p>
    <w:p w14:paraId="110AD07E" w14:textId="77777777" w:rsidR="0030085B" w:rsidRPr="0041134A" w:rsidRDefault="0030085B" w:rsidP="0030085B">
      <w:pPr>
        <w:pStyle w:val="B1"/>
      </w:pPr>
      <w:r w:rsidRPr="0041134A">
        <w:t>b.</w:t>
      </w:r>
      <w:r w:rsidRPr="0041134A">
        <w:tab/>
        <w:t>A UE detects a connection failure at the target cell (HOF) and fails to perform fallback (RLF at source).</w:t>
      </w:r>
    </w:p>
    <w:p w14:paraId="66ED1AE8" w14:textId="77777777" w:rsidR="0030085B" w:rsidRPr="0041134A" w:rsidRDefault="0030085B" w:rsidP="0030085B">
      <w:r w:rsidRPr="0041134A">
        <w:lastRenderedPageBreak/>
        <w:t>In addition, for RACH Optimization solutions, NR RLF report may include part of the RACH report with:</w:t>
      </w:r>
    </w:p>
    <w:p w14:paraId="312E2BC5" w14:textId="77777777" w:rsidR="0030085B" w:rsidRPr="0041134A" w:rsidRDefault="0030085B" w:rsidP="0030085B">
      <w:pPr>
        <w:pStyle w:val="B1"/>
      </w:pPr>
      <w:r w:rsidRPr="0041134A">
        <w:t>-</w:t>
      </w:r>
      <w:r w:rsidRPr="0041134A">
        <w:tab/>
        <w:t>preamble configuration and indications specific to features (e.g. RedCap, Small Data Transmission or Slicing) or their combinations, associated to the RA procedure, as specified in TS 38.331 [15].</w:t>
      </w:r>
    </w:p>
    <w:p w14:paraId="5351F736" w14:textId="77777777" w:rsidR="0030085B" w:rsidRPr="0041134A" w:rsidRDefault="0030085B" w:rsidP="0030085B">
      <w:pPr>
        <w:pStyle w:val="B1"/>
      </w:pPr>
      <w:r w:rsidRPr="0041134A">
        <w:t>-</w:t>
      </w:r>
      <w:r w:rsidRPr="0041134A">
        <w:tab/>
        <w:t>additional information required for Self-Optimisation solutions, as specified in TS 38.300 [22].</w:t>
      </w:r>
    </w:p>
    <w:p w14:paraId="0A85B9DF" w14:textId="77777777" w:rsidR="0030085B" w:rsidRPr="0041134A" w:rsidRDefault="0030085B" w:rsidP="0030085B">
      <w:r w:rsidRPr="0041134A">
        <w:t>NR RLF report content required for MDT includes:</w:t>
      </w:r>
    </w:p>
    <w:p w14:paraId="47385F07" w14:textId="77777777" w:rsidR="0030085B" w:rsidRPr="0041134A" w:rsidRDefault="0030085B" w:rsidP="0030085B">
      <w:pPr>
        <w:pStyle w:val="B1"/>
      </w:pPr>
      <w:r w:rsidRPr="0041134A">
        <w:rPr>
          <w:lang w:eastAsia="zh-CN"/>
        </w:rPr>
        <w:t>-</w:t>
      </w:r>
      <w:r w:rsidRPr="0041134A">
        <w:rPr>
          <w:lang w:eastAsia="zh-CN"/>
        </w:rPr>
        <w:tab/>
        <w:t>L</w:t>
      </w:r>
      <w:r w:rsidRPr="0041134A">
        <w:t>atest radio measurement results of the serving and neighbouring cells, including SSB</w:t>
      </w:r>
      <w:r w:rsidRPr="0041134A">
        <w:rPr>
          <w:lang w:eastAsia="zh-CN"/>
        </w:rPr>
        <w:t>/</w:t>
      </w:r>
      <w:r w:rsidRPr="0041134A">
        <w:t>CSI-RS index</w:t>
      </w:r>
      <w:r w:rsidRPr="0041134A">
        <w:rPr>
          <w:lang w:eastAsia="zh-CN"/>
        </w:rPr>
        <w:t xml:space="preserve"> and associated measurements</w:t>
      </w:r>
      <w:r w:rsidRPr="0041134A">
        <w:t> in the serving and neighbouring cells;</w:t>
      </w:r>
    </w:p>
    <w:p w14:paraId="58A2602A" w14:textId="77777777" w:rsidR="0030085B" w:rsidRPr="0041134A" w:rsidRDefault="0030085B" w:rsidP="0030085B">
      <w:pPr>
        <w:pStyle w:val="NO"/>
      </w:pPr>
      <w:r w:rsidRPr="0041134A">
        <w:t>NOTE:</w:t>
      </w:r>
      <w:r w:rsidRPr="0041134A">
        <w:tab/>
        <w:t>The measure quantities are sorted through the same RS type depending on the availability, according to the following priority: RSRP, RSRQ, SINR.</w:t>
      </w:r>
    </w:p>
    <w:p w14:paraId="6850162E" w14:textId="77777777" w:rsidR="0030085B" w:rsidRPr="0041134A" w:rsidRDefault="0030085B" w:rsidP="0030085B">
      <w:pPr>
        <w:pStyle w:val="B1"/>
      </w:pPr>
      <w:r w:rsidRPr="0041134A">
        <w:rPr>
          <w:lang w:eastAsia="zh-CN"/>
        </w:rPr>
        <w:t>-</w:t>
      </w:r>
      <w:r w:rsidRPr="0041134A">
        <w:rPr>
          <w:lang w:eastAsia="zh-CN"/>
        </w:rPr>
        <w:tab/>
        <w:t xml:space="preserve">For CHO, UE includes the </w:t>
      </w:r>
      <w:r w:rsidRPr="0041134A">
        <w:t>latest radio measurement results of the candidate target cells;</w:t>
      </w:r>
    </w:p>
    <w:p w14:paraId="636FC444" w14:textId="77777777" w:rsidR="0030085B" w:rsidRPr="0041134A" w:rsidRDefault="0030085B" w:rsidP="0030085B">
      <w:pPr>
        <w:pStyle w:val="B1"/>
      </w:pPr>
      <w:r w:rsidRPr="0041134A">
        <w:t>-</w:t>
      </w:r>
      <w:r w:rsidRPr="0041134A">
        <w:tab/>
        <w:t>WLAN and Bluetooth measurement results, if were configured prior RLF and are available for reporting;</w:t>
      </w:r>
    </w:p>
    <w:p w14:paraId="51C95193" w14:textId="77777777" w:rsidR="0030085B" w:rsidRPr="0041134A" w:rsidRDefault="0030085B" w:rsidP="0030085B">
      <w:pPr>
        <w:pStyle w:val="B1"/>
      </w:pPr>
      <w:r w:rsidRPr="0041134A">
        <w:t>-</w:t>
      </w:r>
      <w:r w:rsidRPr="0041134A">
        <w:tab/>
        <w:t xml:space="preserve">"No suitable cell is found" </w:t>
      </w:r>
      <w:r w:rsidRPr="0041134A">
        <w:rPr>
          <w:lang w:eastAsia="zh-CN"/>
        </w:rPr>
        <w:t xml:space="preserve">flag </w:t>
      </w:r>
      <w:r w:rsidRPr="0041134A">
        <w:rPr>
          <w:bCs/>
        </w:rPr>
        <w:t>when T311 expires</w:t>
      </w:r>
      <w:r w:rsidRPr="0041134A">
        <w:t>;</w:t>
      </w:r>
    </w:p>
    <w:p w14:paraId="334B4B52" w14:textId="77777777" w:rsidR="0030085B" w:rsidRPr="0041134A" w:rsidRDefault="0030085B" w:rsidP="0030085B">
      <w:pPr>
        <w:pStyle w:val="B1"/>
      </w:pPr>
      <w:r w:rsidRPr="0041134A">
        <w:rPr>
          <w:lang w:eastAsia="zh-CN"/>
        </w:rPr>
        <w:t>-</w:t>
      </w:r>
      <w:r w:rsidRPr="0041134A">
        <w:rPr>
          <w:lang w:eastAsia="zh-CN"/>
        </w:rPr>
        <w:tab/>
        <w:t>I</w:t>
      </w:r>
      <w:r w:rsidRPr="0041134A">
        <w:t>ndication per SSB/CSI-RS beams reporting whether it is configured to RLM purpose;</w:t>
      </w:r>
    </w:p>
    <w:p w14:paraId="6A95573D" w14:textId="77777777" w:rsidR="0030085B" w:rsidRPr="0041134A" w:rsidRDefault="0030085B" w:rsidP="0030085B">
      <w:pPr>
        <w:pStyle w:val="B1"/>
      </w:pPr>
      <w:r w:rsidRPr="0041134A">
        <w:rPr>
          <w:lang w:eastAsia="zh-CN"/>
        </w:rPr>
        <w:t>-</w:t>
      </w:r>
      <w:r w:rsidRPr="0041134A">
        <w:rPr>
          <w:lang w:eastAsia="zh-CN"/>
        </w:rPr>
        <w:tab/>
        <w:t>A</w:t>
      </w:r>
      <w:r w:rsidRPr="0041134A">
        <w:t>vailable sensor information;</w:t>
      </w:r>
    </w:p>
    <w:p w14:paraId="7E409FD0" w14:textId="77777777" w:rsidR="0030085B" w:rsidRPr="0041134A" w:rsidRDefault="0030085B" w:rsidP="0030085B">
      <w:pPr>
        <w:pStyle w:val="B1"/>
      </w:pPr>
      <w:r w:rsidRPr="0041134A">
        <w:t>-</w:t>
      </w:r>
      <w:r w:rsidRPr="0041134A">
        <w:tab/>
        <w:t>Available detailed location information;</w:t>
      </w:r>
    </w:p>
    <w:p w14:paraId="103FFAE8" w14:textId="77777777" w:rsidR="0030085B" w:rsidRPr="0041134A" w:rsidRDefault="0030085B" w:rsidP="0030085B">
      <w:pPr>
        <w:pStyle w:val="B1"/>
        <w:rPr>
          <w:rFonts w:eastAsia="ArialMT"/>
          <w:lang w:eastAsia="zh-CN"/>
        </w:rPr>
      </w:pPr>
      <w:r w:rsidRPr="0041134A">
        <w:rPr>
          <w:rFonts w:eastAsia="ArialMT"/>
          <w:lang w:eastAsia="zh-CN"/>
        </w:rPr>
        <w:t>-</w:t>
      </w:r>
      <w:r w:rsidRPr="0041134A">
        <w:rPr>
          <w:rFonts w:eastAsia="ArialMT"/>
          <w:lang w:eastAsia="zh-CN"/>
        </w:rPr>
        <w:tab/>
        <w:t>RACH failure report (in case, the cause for RLF is random access problem or Beam Failure Recovery failure):</w:t>
      </w:r>
    </w:p>
    <w:p w14:paraId="01895201" w14:textId="77777777" w:rsidR="0030085B" w:rsidRPr="0041134A" w:rsidRDefault="0030085B" w:rsidP="0030085B">
      <w:pPr>
        <w:pStyle w:val="B2"/>
        <w:rPr>
          <w:rFonts w:eastAsia="Cambria Math"/>
        </w:rPr>
      </w:pPr>
      <w:r w:rsidRPr="0041134A">
        <w:t>-</w:t>
      </w:r>
      <w:r w:rsidRPr="0041134A">
        <w:tab/>
      </w:r>
      <w:r w:rsidRPr="0041134A">
        <w:rPr>
          <w:rFonts w:eastAsia="Cambria Math"/>
        </w:rPr>
        <w:t xml:space="preserve">Tried SSB/CSI-RS index and number of </w:t>
      </w:r>
      <w:r w:rsidRPr="0041134A">
        <w:t>Random Access Preambles transmitted</w:t>
      </w:r>
      <w:r w:rsidRPr="0041134A">
        <w:rPr>
          <w:rFonts w:eastAsia="Cambria Math"/>
        </w:rPr>
        <w:t xml:space="preserve"> for each tried SSB/CSI-RS </w:t>
      </w:r>
      <w:r w:rsidRPr="0041134A">
        <w:t>in chronological order of attempts</w:t>
      </w:r>
      <w:r w:rsidRPr="0041134A">
        <w:rPr>
          <w:rFonts w:eastAsia="Cambria Math"/>
        </w:rPr>
        <w:t>;</w:t>
      </w:r>
    </w:p>
    <w:p w14:paraId="0C1B9AED" w14:textId="77777777" w:rsidR="0030085B" w:rsidRPr="0041134A" w:rsidRDefault="0030085B" w:rsidP="0030085B">
      <w:pPr>
        <w:pStyle w:val="B2"/>
      </w:pPr>
      <w:r w:rsidRPr="0041134A">
        <w:t>-</w:t>
      </w:r>
      <w:r w:rsidRPr="0041134A">
        <w:tab/>
        <w:t>Contention detected as per RACH attempt;</w:t>
      </w:r>
    </w:p>
    <w:p w14:paraId="1A13302C" w14:textId="77777777" w:rsidR="0030085B" w:rsidRPr="0041134A" w:rsidRDefault="0030085B" w:rsidP="0030085B">
      <w:pPr>
        <w:pStyle w:val="B2"/>
      </w:pPr>
      <w:r w:rsidRPr="0041134A">
        <w:t>-</w:t>
      </w:r>
      <w:r w:rsidRPr="0041134A">
        <w:tab/>
        <w:t>Indication whether the selected SSB is above or below the rsrp-ThresholdSSB threshold, as per RACH attempt;</w:t>
      </w:r>
    </w:p>
    <w:p w14:paraId="6D2BBE31" w14:textId="77777777" w:rsidR="0030085B" w:rsidRPr="0041134A" w:rsidRDefault="0030085B" w:rsidP="0030085B">
      <w:pPr>
        <w:pStyle w:val="B2"/>
        <w:rPr>
          <w:lang w:eastAsia="en-GB"/>
        </w:rPr>
      </w:pPr>
      <w:r w:rsidRPr="0041134A">
        <w:t>-</w:t>
      </w:r>
      <w:r w:rsidRPr="0041134A">
        <w:tab/>
      </w:r>
      <w:r w:rsidRPr="0041134A">
        <w:rPr>
          <w:lang w:eastAsia="en-GB"/>
        </w:rPr>
        <w:t>TAC of the cell in which the UE performs the RA procedure;</w:t>
      </w:r>
    </w:p>
    <w:p w14:paraId="422C5AD2" w14:textId="77777777" w:rsidR="0030085B" w:rsidRPr="0041134A" w:rsidRDefault="0030085B" w:rsidP="0030085B">
      <w:pPr>
        <w:pStyle w:val="B2"/>
        <w:rPr>
          <w:lang w:eastAsia="zh-CN"/>
        </w:rPr>
      </w:pPr>
      <w:r w:rsidRPr="0041134A">
        <w:rPr>
          <w:lang w:eastAsia="en-GB"/>
        </w:rPr>
        <w:t>-</w:t>
      </w:r>
      <w:r w:rsidRPr="0041134A">
        <w:rPr>
          <w:lang w:eastAsia="en-GB"/>
        </w:rPr>
        <w:tab/>
        <w:t>Frequency location related information of the RA resources used by the UE as specified in TS 38.331 [15];</w:t>
      </w:r>
    </w:p>
    <w:p w14:paraId="3AA4F3A5" w14:textId="77777777" w:rsidR="0030085B" w:rsidRPr="0041134A" w:rsidRDefault="0030085B" w:rsidP="0030085B">
      <w:pPr>
        <w:ind w:left="851" w:hanging="284"/>
        <w:rPr>
          <w:rFonts w:eastAsia="Yu Mincho"/>
          <w:lang w:eastAsia="zh-CN"/>
        </w:rPr>
      </w:pPr>
      <w:r w:rsidRPr="0041134A">
        <w:rPr>
          <w:lang w:eastAsia="zh-CN"/>
        </w:rPr>
        <w:t>-</w:t>
      </w:r>
      <w:r w:rsidRPr="0041134A">
        <w:rPr>
          <w:lang w:eastAsia="zh-CN"/>
        </w:rPr>
        <w:tab/>
      </w:r>
      <w:r w:rsidRPr="0041134A">
        <w:t xml:space="preserve">For 2-step RA, </w:t>
      </w:r>
      <w:r w:rsidRPr="0041134A">
        <w:rPr>
          <w:rFonts w:eastAsia="Yu Mincho"/>
          <w:lang w:eastAsia="zh-CN"/>
        </w:rPr>
        <w:t>the following information can be additionally included:</w:t>
      </w:r>
    </w:p>
    <w:p w14:paraId="6523D41C" w14:textId="77777777" w:rsidR="0030085B" w:rsidRPr="0041134A" w:rsidRDefault="0030085B" w:rsidP="0030085B">
      <w:pPr>
        <w:pStyle w:val="B3"/>
        <w:rPr>
          <w:rFonts w:eastAsia="Yu Mincho"/>
        </w:rPr>
      </w:pPr>
      <w:r w:rsidRPr="0041134A">
        <w:rPr>
          <w:rFonts w:eastAsia="Yu Mincho"/>
        </w:rPr>
        <w:t>-</w:t>
      </w:r>
      <w:r w:rsidRPr="0041134A">
        <w:rPr>
          <w:rFonts w:eastAsia="Yu Mincho"/>
        </w:rPr>
        <w:tab/>
        <w:t>The measured RSRP of DL pathloss reference obtained just before performing RACH procedure</w:t>
      </w:r>
      <w:r w:rsidRPr="0041134A">
        <w:rPr>
          <w:rFonts w:eastAsia="Yu Mincho"/>
          <w:lang w:eastAsia="zh-CN"/>
        </w:rPr>
        <w:t xml:space="preserve"> (per RA procedure)</w:t>
      </w:r>
      <w:r w:rsidRPr="0041134A">
        <w:rPr>
          <w:rFonts w:eastAsia="Yu Mincho"/>
        </w:rPr>
        <w:t>;</w:t>
      </w:r>
    </w:p>
    <w:p w14:paraId="2A8D27D7" w14:textId="77777777" w:rsidR="0030085B" w:rsidRPr="0041134A" w:rsidRDefault="0030085B" w:rsidP="0030085B">
      <w:pPr>
        <w:pStyle w:val="B3"/>
        <w:rPr>
          <w:rFonts w:eastAsia="Yu Mincho"/>
        </w:rPr>
      </w:pPr>
      <w:r w:rsidRPr="0041134A">
        <w:rPr>
          <w:rFonts w:eastAsia="Yu Mincho"/>
        </w:rPr>
        <w:t>-</w:t>
      </w:r>
      <w:r w:rsidRPr="0041134A">
        <w:rPr>
          <w:rFonts w:eastAsia="Yu Mincho"/>
        </w:rPr>
        <w:tab/>
        <w:t>Indication that fallback from 2-step RA to 4-step RA was performed by the UE</w:t>
      </w:r>
      <w:r w:rsidRPr="0041134A">
        <w:rPr>
          <w:rFonts w:eastAsia="Yu Mincho"/>
          <w:lang w:eastAsia="zh-CN"/>
        </w:rPr>
        <w:t>, as per RACH attempt</w:t>
      </w:r>
      <w:r w:rsidRPr="0041134A">
        <w:rPr>
          <w:rFonts w:eastAsia="Yu Mincho"/>
        </w:rPr>
        <w:t>;</w:t>
      </w:r>
    </w:p>
    <w:p w14:paraId="043E2BA4" w14:textId="77777777" w:rsidR="0030085B" w:rsidRPr="0041134A" w:rsidRDefault="0030085B" w:rsidP="0030085B">
      <w:pPr>
        <w:pStyle w:val="B3"/>
        <w:rPr>
          <w:rFonts w:eastAsia="Yu Mincho"/>
        </w:rPr>
      </w:pPr>
      <w:r w:rsidRPr="0041134A">
        <w:rPr>
          <w:rFonts w:eastAsia="Yu Mincho"/>
        </w:rPr>
        <w:t>-</w:t>
      </w:r>
      <w:r w:rsidRPr="0041134A">
        <w:rPr>
          <w:rFonts w:eastAsia="Yu Mincho"/>
        </w:rPr>
        <w:tab/>
        <w:t xml:space="preserve">Indication of RA switching point (as defined by the field </w:t>
      </w:r>
      <w:r w:rsidRPr="0041134A">
        <w:rPr>
          <w:rFonts w:eastAsia="Yu Mincho"/>
          <w:i/>
        </w:rPr>
        <w:t>msgA-Trans</w:t>
      </w:r>
      <w:r w:rsidRPr="0041134A">
        <w:rPr>
          <w:rFonts w:eastAsia="Yu Mincho"/>
          <w:i/>
          <w:lang w:eastAsia="zh-CN"/>
        </w:rPr>
        <w:t>M</w:t>
      </w:r>
      <w:r w:rsidRPr="0041134A">
        <w:rPr>
          <w:rFonts w:eastAsia="Yu Mincho"/>
          <w:i/>
        </w:rPr>
        <w:t>ax</w:t>
      </w:r>
      <w:r w:rsidRPr="0041134A">
        <w:rPr>
          <w:rFonts w:eastAsia="Yu Mincho"/>
        </w:rPr>
        <w:t xml:space="preserve"> in TS 38.331 [15]);</w:t>
      </w:r>
    </w:p>
    <w:p w14:paraId="601CDF75" w14:textId="77777777" w:rsidR="0030085B" w:rsidRPr="0041134A" w:rsidRDefault="0030085B" w:rsidP="0030085B">
      <w:pPr>
        <w:pStyle w:val="B3"/>
        <w:rPr>
          <w:rFonts w:eastAsia="Yu Mincho"/>
        </w:rPr>
      </w:pPr>
      <w:r w:rsidRPr="0041134A">
        <w:rPr>
          <w:rFonts w:eastAsia="Yu Mincho"/>
        </w:rPr>
        <w:t>-</w:t>
      </w:r>
      <w:r w:rsidRPr="0041134A">
        <w:rPr>
          <w:rFonts w:eastAsia="Yu Mincho"/>
        </w:rPr>
        <w:tab/>
        <w:t>The payload size available in the UE buffer at the time of initiating the 2-step RA procedure, without considering the padding (per RA procedure);</w:t>
      </w:r>
    </w:p>
    <w:p w14:paraId="4EB58423" w14:textId="77777777" w:rsidR="0030085B" w:rsidRPr="0041134A" w:rsidRDefault="0030085B" w:rsidP="0030085B">
      <w:pPr>
        <w:pStyle w:val="B3"/>
        <w:rPr>
          <w:lang w:eastAsia="en-GB"/>
        </w:rPr>
      </w:pPr>
      <w:r w:rsidRPr="0041134A">
        <w:rPr>
          <w:rFonts w:eastAsia="Yu Mincho"/>
        </w:rPr>
        <w:t>-</w:t>
      </w:r>
      <w:r w:rsidRPr="0041134A">
        <w:rPr>
          <w:rFonts w:eastAsia="Yu Mincho"/>
        </w:rPr>
        <w:tab/>
      </w:r>
      <w:r w:rsidRPr="0041134A">
        <w:rPr>
          <w:rFonts w:eastAsia="Yu Mincho"/>
          <w:lang w:eastAsia="zh-CN"/>
        </w:rPr>
        <w:t>MSGA PUSCH resources</w:t>
      </w:r>
      <w:r w:rsidRPr="0041134A">
        <w:rPr>
          <w:rFonts w:eastAsia="Yu Mincho"/>
        </w:rPr>
        <w:t xml:space="preserve"> for 2-step RACH as specified in TS 38.331 [15] can be included in case the UE uses random access resources configured with CFRA.</w:t>
      </w:r>
    </w:p>
    <w:p w14:paraId="249B1D7D" w14:textId="77777777" w:rsidR="0030085B" w:rsidRPr="0041134A" w:rsidRDefault="0030085B" w:rsidP="0030085B">
      <w:pPr>
        <w:ind w:left="284"/>
      </w:pPr>
      <w:r w:rsidRPr="0041134A">
        <w:t xml:space="preserve">If detailed location information (e.g. GNSS location information) is available the reported location information in </w:t>
      </w:r>
      <w:r w:rsidRPr="0041134A">
        <w:rPr>
          <w:i/>
          <w:iCs/>
        </w:rPr>
        <w:t>rlf-Report</w:t>
      </w:r>
      <w:r w:rsidRPr="0041134A">
        <w:t xml:space="preserve"> consists of:</w:t>
      </w:r>
    </w:p>
    <w:p w14:paraId="6DC71807" w14:textId="77777777" w:rsidR="0030085B" w:rsidRPr="0041134A" w:rsidRDefault="0030085B" w:rsidP="0030085B">
      <w:pPr>
        <w:pStyle w:val="B1"/>
      </w:pPr>
      <w:bookmarkStart w:id="236" w:name="OLE_LINK43"/>
      <w:bookmarkStart w:id="237" w:name="OLE_LINK42"/>
      <w:r w:rsidRPr="0041134A">
        <w:t>-</w:t>
      </w:r>
      <w:r w:rsidRPr="0041134A">
        <w:tab/>
        <w:t>Latitude, longitude (mandatory);</w:t>
      </w:r>
    </w:p>
    <w:p w14:paraId="09F1B9A9" w14:textId="77777777" w:rsidR="0030085B" w:rsidRPr="0041134A" w:rsidRDefault="0030085B" w:rsidP="0030085B">
      <w:pPr>
        <w:pStyle w:val="B1"/>
      </w:pPr>
      <w:r w:rsidRPr="0041134A">
        <w:t>-</w:t>
      </w:r>
      <w:r w:rsidRPr="0041134A">
        <w:tab/>
        <w:t>Altitude (conditional on availability);</w:t>
      </w:r>
    </w:p>
    <w:p w14:paraId="196C3847" w14:textId="77777777" w:rsidR="0030085B" w:rsidRPr="0041134A" w:rsidRDefault="0030085B" w:rsidP="0030085B">
      <w:pPr>
        <w:pStyle w:val="B1"/>
      </w:pPr>
      <w:r w:rsidRPr="0041134A">
        <w:t>-</w:t>
      </w:r>
      <w:r w:rsidRPr="0041134A">
        <w:tab/>
        <w:t>Velocity (conditional on availability);</w:t>
      </w:r>
    </w:p>
    <w:p w14:paraId="67B7B1E4" w14:textId="77777777" w:rsidR="0030085B" w:rsidRPr="0041134A" w:rsidRDefault="0030085B" w:rsidP="0030085B">
      <w:pPr>
        <w:pStyle w:val="B1"/>
      </w:pPr>
      <w:r w:rsidRPr="0041134A">
        <w:t>-</w:t>
      </w:r>
      <w:r w:rsidRPr="0041134A">
        <w:tab/>
        <w:t>Uncertainty (conditional on availability);</w:t>
      </w:r>
    </w:p>
    <w:p w14:paraId="0D305737" w14:textId="77777777" w:rsidR="0030085B" w:rsidRPr="0041134A" w:rsidRDefault="0030085B" w:rsidP="0030085B">
      <w:pPr>
        <w:pStyle w:val="B1"/>
      </w:pPr>
      <w:r w:rsidRPr="0041134A">
        <w:t>-</w:t>
      </w:r>
      <w:r w:rsidRPr="0041134A">
        <w:tab/>
        <w:t>Confidence (conditional on availability);</w:t>
      </w:r>
    </w:p>
    <w:p w14:paraId="128E953A" w14:textId="77777777" w:rsidR="0030085B" w:rsidRPr="0041134A" w:rsidRDefault="0030085B" w:rsidP="0030085B">
      <w:pPr>
        <w:pStyle w:val="B1"/>
      </w:pPr>
      <w:r w:rsidRPr="0041134A">
        <w:lastRenderedPageBreak/>
        <w:t>-</w:t>
      </w:r>
      <w:r w:rsidRPr="0041134A">
        <w:tab/>
        <w:t>Direction (conditional on availability).</w:t>
      </w:r>
    </w:p>
    <w:p w14:paraId="02FF870C" w14:textId="77777777" w:rsidR="0030085B" w:rsidRPr="0041134A" w:rsidRDefault="0030085B" w:rsidP="0030085B">
      <w:pPr>
        <w:rPr>
          <w:lang w:eastAsia="zh-TW"/>
        </w:rPr>
      </w:pPr>
      <w:r w:rsidRPr="0041134A">
        <w:t>If sensor information is available, the sensor information may convey uncompensated barometric pressure, UE speed, and UE orientation.</w:t>
      </w:r>
    </w:p>
    <w:bookmarkEnd w:id="236"/>
    <w:bookmarkEnd w:id="237"/>
    <w:p w14:paraId="1FEC9AF2" w14:textId="77777777" w:rsidR="0030085B" w:rsidRPr="0041134A" w:rsidRDefault="0030085B" w:rsidP="0030085B">
      <w:pPr>
        <w:rPr>
          <w:lang w:eastAsia="zh-CN"/>
        </w:rPr>
      </w:pPr>
      <w:r w:rsidRPr="0041134A">
        <w:rPr>
          <w:lang w:eastAsia="zh-TW"/>
        </w:rPr>
        <w:t xml:space="preserve">In addition, </w:t>
      </w:r>
      <w:r w:rsidRPr="0041134A">
        <w:t xml:space="preserve">the RLF report may include additional information required for MRO solutions, as specified in TS </w:t>
      </w:r>
      <w:r w:rsidRPr="0041134A">
        <w:rPr>
          <w:rFonts w:eastAsia="宋体"/>
          <w:lang w:eastAsia="zh-CN"/>
        </w:rPr>
        <w:t xml:space="preserve">38.300 </w:t>
      </w:r>
      <w:r w:rsidRPr="0041134A">
        <w:t>[22].</w:t>
      </w:r>
    </w:p>
    <w:p w14:paraId="5301099C" w14:textId="77777777" w:rsidR="0030085B" w:rsidRPr="0041134A" w:rsidRDefault="0030085B" w:rsidP="0030085B">
      <w:pPr>
        <w:pStyle w:val="40"/>
      </w:pPr>
      <w:bookmarkStart w:id="238" w:name="_Toc37153613"/>
      <w:bookmarkStart w:id="239" w:name="_Toc46501768"/>
      <w:bookmarkStart w:id="240" w:name="_Toc52579339"/>
      <w:bookmarkStart w:id="241" w:name="_Toc202189722"/>
      <w:r w:rsidRPr="0041134A">
        <w:t>5.4.1.3</w:t>
      </w:r>
      <w:r w:rsidRPr="0041134A">
        <w:tab/>
        <w:t>Immediate MDT for MR-DC</w:t>
      </w:r>
      <w:bookmarkEnd w:id="238"/>
      <w:bookmarkEnd w:id="239"/>
      <w:bookmarkEnd w:id="240"/>
      <w:bookmarkEnd w:id="241"/>
    </w:p>
    <w:p w14:paraId="69DA9264" w14:textId="77777777" w:rsidR="0030085B" w:rsidRPr="0041134A" w:rsidRDefault="0030085B" w:rsidP="0030085B">
      <w:pPr>
        <w:rPr>
          <w:rFonts w:eastAsia="宋体"/>
          <w:lang w:eastAsia="zh-CN"/>
        </w:rPr>
      </w:pPr>
      <w:r w:rsidRPr="0041134A">
        <w:rPr>
          <w:lang w:eastAsia="zh-TW"/>
        </w:rPr>
        <w:t xml:space="preserve">Immediate MDT is supported for </w:t>
      </w:r>
      <w:r w:rsidRPr="0041134A">
        <w:t>(NG)EN-DC, NE-DC and NR-DC</w:t>
      </w:r>
      <w:r w:rsidRPr="0041134A">
        <w:rPr>
          <w:lang w:eastAsia="zh-TW"/>
        </w:rPr>
        <w:t xml:space="preserve"> scenario.</w:t>
      </w:r>
      <w:r w:rsidRPr="0041134A">
        <w:rPr>
          <w:rFonts w:eastAsia="宋体"/>
          <w:lang w:eastAsia="zh-CN"/>
        </w:rPr>
        <w:t xml:space="preserve"> Signalling based immediate MDT</w:t>
      </w:r>
      <w:r w:rsidRPr="0041134A">
        <w:rPr>
          <w:lang w:eastAsia="zh-CN"/>
        </w:rPr>
        <w:t xml:space="preserve"> is triggered for both MN and SN as default, if the MN only indication is provided by OAM, the MDT configuration applies to MN only</w:t>
      </w:r>
      <w:r w:rsidRPr="0041134A">
        <w:rPr>
          <w:rFonts w:eastAsia="宋体"/>
          <w:lang w:eastAsia="zh-CN"/>
        </w:rPr>
        <w:t>.</w:t>
      </w:r>
    </w:p>
    <w:p w14:paraId="012EF5AD" w14:textId="77777777" w:rsidR="0030085B" w:rsidRPr="0041134A" w:rsidRDefault="0030085B" w:rsidP="0030085B">
      <w:pPr>
        <w:rPr>
          <w:lang w:eastAsia="zh-TW"/>
        </w:rPr>
      </w:pPr>
      <w:r w:rsidRPr="0041134A">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01939E2E" w14:textId="77777777" w:rsidR="0030085B" w:rsidRPr="0041134A" w:rsidRDefault="0030085B" w:rsidP="0030085B">
      <w:pPr>
        <w:rPr>
          <w:lang w:eastAsia="zh-TW"/>
        </w:rPr>
      </w:pPr>
      <w:r w:rsidRPr="0041134A">
        <w:rPr>
          <w:lang w:eastAsia="zh-TW"/>
        </w:rPr>
        <w:t>In management-based immediate MDT, OAM provides the MDT configuration to both MN and SN independently. For both MN and SN, Management based MDT should not overwrite signalling based MDT.</w:t>
      </w:r>
    </w:p>
    <w:p w14:paraId="17280443" w14:textId="77777777" w:rsidR="0030085B" w:rsidRPr="0041134A" w:rsidRDefault="0030085B" w:rsidP="0030085B">
      <w:pPr>
        <w:rPr>
          <w:lang w:eastAsia="zh-TW"/>
        </w:rPr>
      </w:pPr>
      <w:r w:rsidRPr="0041134A">
        <w:rPr>
          <w:lang w:eastAsia="zh-TW"/>
        </w:rPr>
        <w:t>For immediate MDT configuration, MN and SN can independently configure and receive measurement from the UE.</w:t>
      </w:r>
    </w:p>
    <w:p w14:paraId="75382A21" w14:textId="77777777" w:rsidR="0030085B" w:rsidRPr="0041134A" w:rsidRDefault="0030085B" w:rsidP="0030085B">
      <w:bookmarkStart w:id="242" w:name="_Toc37153614"/>
      <w:bookmarkStart w:id="243" w:name="_Toc46501769"/>
      <w:bookmarkStart w:id="244" w:name="_Toc52579340"/>
      <w:r w:rsidRPr="0041134A">
        <w:t>For MN terminated SCG bearer and SN terminated MCG bearer, the terminated node, e.g., MN in case of MN terminated SCG bearer, configures the configuration to UE.</w:t>
      </w:r>
    </w:p>
    <w:p w14:paraId="06B536DB" w14:textId="77777777" w:rsidR="0030085B" w:rsidRPr="0041134A" w:rsidRDefault="0030085B" w:rsidP="0030085B">
      <w:r w:rsidRPr="0041134A">
        <w:t xml:space="preserve">For configuring </w:t>
      </w:r>
      <w:r w:rsidRPr="0041134A">
        <w:rPr>
          <w:lang w:eastAsia="zh-CN"/>
        </w:rPr>
        <w:t>UL PDCP packet average delay (as</w:t>
      </w:r>
      <w:r w:rsidRPr="0041134A">
        <w:t xml:space="preserve"> specified in clause 4.3.1.1 in TS 38.314 [18]) in case of split bearer: only the terminated node of the split bearer can configure the measurement to UE, and the UE reports the measurement result to corresponding node where the configuration was received from.</w:t>
      </w:r>
    </w:p>
    <w:p w14:paraId="710618FE" w14:textId="77777777" w:rsidR="0030085B" w:rsidRPr="0041134A" w:rsidRDefault="0030085B" w:rsidP="0030085B">
      <w:pPr>
        <w:pStyle w:val="40"/>
      </w:pPr>
      <w:bookmarkStart w:id="245" w:name="_Toc163047433"/>
      <w:bookmarkStart w:id="246" w:name="_Toc202189723"/>
      <w:r w:rsidRPr="0041134A">
        <w:t>5.4.1.4</w:t>
      </w:r>
      <w:r w:rsidRPr="0041134A">
        <w:tab/>
        <w:t>Detailed Location Information</w:t>
      </w:r>
      <w:bookmarkEnd w:id="245"/>
      <w:bookmarkEnd w:id="246"/>
    </w:p>
    <w:p w14:paraId="11F9B346" w14:textId="77777777" w:rsidR="0030085B" w:rsidRPr="0041134A" w:rsidRDefault="0030085B" w:rsidP="0030085B">
      <w:r w:rsidRPr="0041134A">
        <w:t>The M1 measurements are tagged by the UE with location data in the following manner:</w:t>
      </w:r>
    </w:p>
    <w:p w14:paraId="335F4698" w14:textId="105DD34A" w:rsidR="0030085B" w:rsidRDefault="0030085B" w:rsidP="0030085B">
      <w:pPr>
        <w:pStyle w:val="B1"/>
      </w:pPr>
      <w:r w:rsidRPr="0041134A">
        <w:t>-</w:t>
      </w:r>
      <w:r w:rsidRPr="0041134A">
        <w:tab/>
        <w:t>Detailed location information (e.g. GNSS location information) is included if available in the UE when the measurement was taken. If detailed location information is available, the reporting consists of information as specified in TS 38.331 [15].</w:t>
      </w:r>
    </w:p>
    <w:p w14:paraId="70698102" w14:textId="458BC72B" w:rsidR="00321E88" w:rsidRPr="00F10A4B" w:rsidRDefault="00321E88" w:rsidP="00321E88">
      <w:pPr>
        <w:pStyle w:val="40"/>
      </w:pPr>
      <w:r w:rsidRPr="00F10A4B">
        <w:t>5.4.</w:t>
      </w:r>
      <w:r>
        <w:t>1.5</w:t>
      </w:r>
      <w:r w:rsidRPr="00F10A4B">
        <w:tab/>
        <w:t xml:space="preserve">Support of </w:t>
      </w:r>
      <w:r>
        <w:t xml:space="preserve">network-side </w:t>
      </w:r>
      <w:r w:rsidRPr="00F10A4B">
        <w:t>data collection</w:t>
      </w:r>
    </w:p>
    <w:p w14:paraId="1A87127B" w14:textId="033EBD32" w:rsidR="00321E88" w:rsidRDefault="00321E88" w:rsidP="00321E88">
      <w:pPr>
        <w:rPr>
          <w:rFonts w:eastAsia="等线"/>
          <w:bCs/>
          <w:lang w:eastAsia="zh-CN"/>
        </w:rPr>
      </w:pPr>
      <w:r>
        <w:rPr>
          <w:rFonts w:eastAsia="等线"/>
          <w:bCs/>
          <w:lang w:eastAsia="zh-CN"/>
        </w:rPr>
        <w:t>For beam prediction, the management based immediate MDT</w:t>
      </w:r>
      <w:ins w:id="247" w:author="Huawei - Jun" w:date="2025-09-28T15:34:00Z">
        <w:r w:rsidR="00D2093F">
          <w:rPr>
            <w:rFonts w:eastAsia="等线"/>
            <w:bCs/>
            <w:lang w:eastAsia="zh-CN"/>
          </w:rPr>
          <w:t xml:space="preserve"> wit</w:t>
        </w:r>
      </w:ins>
      <w:ins w:id="248" w:author="Huawei - Jun" w:date="2025-09-28T15:35:00Z">
        <w:r w:rsidR="00D2093F">
          <w:rPr>
            <w:rFonts w:eastAsia="等线"/>
            <w:bCs/>
            <w:lang w:eastAsia="zh-CN"/>
          </w:rPr>
          <w:t>h logging of UE radio measurements</w:t>
        </w:r>
      </w:ins>
      <w:r>
        <w:rPr>
          <w:rFonts w:eastAsia="等线"/>
          <w:bCs/>
          <w:lang w:eastAsia="zh-CN"/>
        </w:rPr>
        <w:t xml:space="preserve"> can be used for data collection. As specified in TS 38.300 [22], the measurement framework is applied between UE and NG-RAN. </w:t>
      </w:r>
      <w:r>
        <w:rPr>
          <w:rFonts w:eastAsia="等线" w:hint="eastAsia"/>
          <w:bCs/>
          <w:lang w:eastAsia="zh-CN"/>
        </w:rPr>
        <w:t>Measurement</w:t>
      </w:r>
      <w:r>
        <w:rPr>
          <w:rFonts w:eastAsia="等线"/>
          <w:bCs/>
          <w:lang w:eastAsia="zh-CN"/>
        </w:rPr>
        <w:t xml:space="preserve"> reports include</w:t>
      </w:r>
      <w:ins w:id="249" w:author="Huawei - Jun" w:date="2025-09-28T15:35:00Z">
        <w:r w:rsidR="00616ADD">
          <w:rPr>
            <w:rFonts w:eastAsia="等线"/>
            <w:bCs/>
            <w:lang w:eastAsia="zh-CN"/>
          </w:rPr>
          <w:t xml:space="preserve"> (see TS 38.331 [15])</w:t>
        </w:r>
      </w:ins>
      <w:r>
        <w:rPr>
          <w:rFonts w:eastAsia="等线"/>
          <w:bCs/>
          <w:lang w:eastAsia="zh-CN"/>
        </w:rPr>
        <w:t>:</w:t>
      </w:r>
    </w:p>
    <w:p w14:paraId="4ADCA9C3" w14:textId="77777777" w:rsidR="00321E88" w:rsidRPr="002634AE" w:rsidRDefault="00321E88" w:rsidP="00321E88">
      <w:pPr>
        <w:pStyle w:val="B1"/>
        <w:rPr>
          <w:lang w:eastAsia="zh-CN"/>
        </w:rPr>
      </w:pPr>
      <w:r w:rsidRPr="002634AE">
        <w:rPr>
          <w:lang w:eastAsia="zh-CN"/>
        </w:rPr>
        <w:t>⁻</w:t>
      </w:r>
      <w:r w:rsidRPr="002634AE">
        <w:rPr>
          <w:lang w:eastAsia="zh-CN"/>
        </w:rPr>
        <w:tab/>
      </w:r>
      <w:r>
        <w:rPr>
          <w:lang w:eastAsia="zh-CN"/>
        </w:rPr>
        <w:t>Cell identity</w:t>
      </w:r>
      <w:r w:rsidRPr="002634AE">
        <w:rPr>
          <w:lang w:eastAsia="zh-CN"/>
        </w:rPr>
        <w:t>:</w:t>
      </w:r>
      <w:r>
        <w:rPr>
          <w:lang w:eastAsia="zh-CN"/>
        </w:rPr>
        <w:t xml:space="preserve"> CGI or PCI of the cell to which the measurement results are related to.</w:t>
      </w:r>
    </w:p>
    <w:p w14:paraId="0E6976B5" w14:textId="52C0A35E" w:rsidR="00321E88" w:rsidRDefault="00321E88" w:rsidP="00321E88">
      <w:pPr>
        <w:pStyle w:val="B1"/>
        <w:rPr>
          <w:lang w:eastAsia="zh-CN"/>
        </w:rPr>
      </w:pPr>
      <w:r w:rsidRPr="002634AE">
        <w:rPr>
          <w:lang w:eastAsia="zh-CN"/>
        </w:rPr>
        <w:t>⁻</w:t>
      </w:r>
      <w:r w:rsidRPr="002634AE">
        <w:rPr>
          <w:lang w:eastAsia="zh-CN"/>
        </w:rPr>
        <w:tab/>
      </w:r>
      <w:r>
        <w:rPr>
          <w:lang w:eastAsia="zh-CN"/>
        </w:rPr>
        <w:t xml:space="preserve">Logged </w:t>
      </w:r>
      <w:r w:rsidRPr="003943BD">
        <w:rPr>
          <w:lang w:eastAsia="zh-CN"/>
        </w:rPr>
        <w:t>L1 radio measurement results</w:t>
      </w:r>
      <w:r>
        <w:rPr>
          <w:lang w:eastAsia="zh-CN"/>
        </w:rPr>
        <w:t>:</w:t>
      </w:r>
      <w:r w:rsidRPr="003943BD">
        <w:rPr>
          <w:lang w:eastAsia="zh-CN"/>
        </w:rPr>
        <w:t xml:space="preserve"> </w:t>
      </w:r>
      <w:r>
        <w:rPr>
          <w:lang w:eastAsia="zh-CN"/>
        </w:rPr>
        <w:t xml:space="preserve">include the beam </w:t>
      </w:r>
      <w:r w:rsidRPr="00452948">
        <w:rPr>
          <w:lang w:eastAsia="zh-CN"/>
        </w:rPr>
        <w:t>identifiers</w:t>
      </w:r>
      <w:r>
        <w:rPr>
          <w:lang w:eastAsia="zh-CN"/>
        </w:rPr>
        <w:t xml:space="preserve"> </w:t>
      </w:r>
      <w:r w:rsidRPr="003943BD">
        <w:rPr>
          <w:lang w:eastAsia="zh-CN"/>
        </w:rPr>
        <w:t xml:space="preserve">associated </w:t>
      </w:r>
      <w:ins w:id="250" w:author="Huawei - Jun" w:date="2025-09-28T15:33:00Z">
        <w:r w:rsidR="0079119E">
          <w:rPr>
            <w:lang w:eastAsia="zh-CN"/>
          </w:rPr>
          <w:t>with</w:t>
        </w:r>
      </w:ins>
      <w:del w:id="251" w:author="Huawei - Jun" w:date="2025-09-28T15:33:00Z">
        <w:r w:rsidRPr="003943BD" w:rsidDel="0079119E">
          <w:rPr>
            <w:lang w:eastAsia="zh-CN"/>
          </w:rPr>
          <w:delText>to</w:delText>
        </w:r>
      </w:del>
      <w:r w:rsidRPr="003943BD">
        <w:rPr>
          <w:lang w:eastAsia="zh-CN"/>
        </w:rPr>
        <w:t xml:space="preserve"> CSI-RS resources</w:t>
      </w:r>
      <w:r>
        <w:rPr>
          <w:lang w:eastAsia="zh-CN"/>
        </w:rPr>
        <w:t xml:space="preserve"> or SSBs (CSI-RS </w:t>
      </w:r>
      <w:ins w:id="252" w:author="Huawei - Jun" w:date="2025-09-28T15:33:00Z">
        <w:r w:rsidR="0079119E">
          <w:rPr>
            <w:lang w:eastAsia="zh-CN"/>
          </w:rPr>
          <w:t>indexes</w:t>
        </w:r>
      </w:ins>
      <w:del w:id="253" w:author="Huawei - Jun" w:date="2025-09-28T15:33:00Z">
        <w:r w:rsidDel="0079119E">
          <w:rPr>
            <w:lang w:eastAsia="zh-CN"/>
          </w:rPr>
          <w:delText>IDs</w:delText>
        </w:r>
      </w:del>
      <w:r>
        <w:rPr>
          <w:lang w:eastAsia="zh-CN"/>
        </w:rPr>
        <w:t xml:space="preserve"> or SSB </w:t>
      </w:r>
      <w:ins w:id="254" w:author="Huawei - Jun" w:date="2025-09-28T15:33:00Z">
        <w:r w:rsidR="0079119E">
          <w:rPr>
            <w:lang w:eastAsia="zh-CN"/>
          </w:rPr>
          <w:t>indexes</w:t>
        </w:r>
      </w:ins>
      <w:del w:id="255" w:author="Huawei - Jun" w:date="2025-09-28T15:33:00Z">
        <w:r w:rsidDel="00AC3B36">
          <w:rPr>
            <w:lang w:eastAsia="zh-CN"/>
          </w:rPr>
          <w:delText>IDs</w:delText>
        </w:r>
      </w:del>
      <w:r>
        <w:rPr>
          <w:lang w:eastAsia="zh-CN"/>
        </w:rPr>
        <w:t>) and the corresponding measured L1-RSRPs</w:t>
      </w:r>
      <w:r w:rsidRPr="002634AE">
        <w:rPr>
          <w:lang w:eastAsia="zh-CN"/>
        </w:rPr>
        <w:t>.</w:t>
      </w:r>
    </w:p>
    <w:p w14:paraId="7EFBC18F" w14:textId="77777777" w:rsidR="00321E88" w:rsidRPr="002634AE" w:rsidRDefault="00321E88" w:rsidP="00321E88">
      <w:pPr>
        <w:pStyle w:val="B1"/>
        <w:rPr>
          <w:lang w:eastAsia="zh-CN"/>
        </w:rPr>
      </w:pPr>
      <w:r>
        <w:rPr>
          <w:lang w:eastAsia="zh-CN"/>
        </w:rPr>
        <w:t>-</w:t>
      </w:r>
      <w:r>
        <w:rPr>
          <w:lang w:eastAsia="zh-CN"/>
        </w:rPr>
        <w:tab/>
      </w:r>
      <w:r w:rsidRPr="007827EA">
        <w:rPr>
          <w:lang w:eastAsia="zh-CN"/>
        </w:rPr>
        <w:t>Presence of</w:t>
      </w:r>
      <w:r w:rsidRPr="00B83A9E">
        <w:rPr>
          <w:lang w:eastAsia="zh-CN"/>
        </w:rPr>
        <w:t xml:space="preserve"> a gap that is longer than the configured logging periodicity in the logged measurements.</w:t>
      </w:r>
    </w:p>
    <w:p w14:paraId="1B3D99EA" w14:textId="77777777" w:rsidR="00321E88" w:rsidRDefault="00321E88" w:rsidP="00321E88">
      <w:pPr>
        <w:rPr>
          <w:rFonts w:eastAsia="等线"/>
          <w:lang w:eastAsia="zh-CN"/>
        </w:rPr>
      </w:pPr>
      <w:r>
        <w:rPr>
          <w:rFonts w:eastAsia="等线" w:hint="eastAsia"/>
          <w:lang w:eastAsia="zh-CN"/>
        </w:rPr>
        <w:t>F</w:t>
      </w:r>
      <w:r>
        <w:rPr>
          <w:rFonts w:eastAsia="等线"/>
          <w:lang w:eastAsia="zh-CN"/>
        </w:rPr>
        <w:t xml:space="preserve">or a UE in NR-DC, the configuration and reporting for data collection can only be performed via the MN, and </w:t>
      </w:r>
      <w:r>
        <w:rPr>
          <w:rFonts w:eastAsia="等线" w:hint="eastAsia"/>
          <w:lang w:eastAsia="zh-CN"/>
        </w:rPr>
        <w:t>SN</w:t>
      </w:r>
      <w:r>
        <w:rPr>
          <w:rFonts w:eastAsia="等线"/>
          <w:lang w:eastAsia="zh-CN"/>
        </w:rPr>
        <w:t xml:space="preserve"> is excluded from </w:t>
      </w:r>
      <w:r w:rsidRPr="00F10A4B">
        <w:rPr>
          <w:rFonts w:eastAsia="等线"/>
          <w:lang w:eastAsia="zh-CN"/>
        </w:rPr>
        <w:t xml:space="preserve">the configuration and reporting </w:t>
      </w:r>
      <w:r>
        <w:rPr>
          <w:rFonts w:eastAsia="等线"/>
          <w:lang w:eastAsia="zh-CN"/>
        </w:rPr>
        <w:t>for</w:t>
      </w:r>
      <w:r w:rsidRPr="00F10A4B">
        <w:rPr>
          <w:rFonts w:eastAsia="等线"/>
          <w:lang w:eastAsia="zh-CN"/>
        </w:rPr>
        <w:t xml:space="preserve"> data collection</w:t>
      </w:r>
      <w:r>
        <w:rPr>
          <w:rFonts w:eastAsia="等线"/>
          <w:lang w:eastAsia="zh-CN"/>
        </w:rPr>
        <w:t>.</w:t>
      </w:r>
    </w:p>
    <w:p w14:paraId="6923F79A" w14:textId="77777777" w:rsidR="0030085B" w:rsidRPr="0041134A" w:rsidRDefault="0030085B" w:rsidP="0030085B">
      <w:pPr>
        <w:pStyle w:val="30"/>
      </w:pPr>
      <w:bookmarkStart w:id="256" w:name="_Toc202189724"/>
      <w:r w:rsidRPr="0041134A">
        <w:t>5.4.2</w:t>
      </w:r>
      <w:r w:rsidRPr="0041134A">
        <w:tab/>
        <w:t>RRC_IDLE &amp; RRC_INACTIVE</w:t>
      </w:r>
      <w:bookmarkEnd w:id="242"/>
      <w:bookmarkEnd w:id="243"/>
      <w:bookmarkEnd w:id="244"/>
      <w:bookmarkEnd w:id="256"/>
    </w:p>
    <w:p w14:paraId="23DECC9A" w14:textId="77777777" w:rsidR="0030085B" w:rsidRPr="0041134A" w:rsidRDefault="0030085B" w:rsidP="0030085B">
      <w:pPr>
        <w:pStyle w:val="40"/>
      </w:pPr>
      <w:bookmarkStart w:id="257" w:name="_Toc202189725"/>
      <w:r w:rsidRPr="0041134A">
        <w:t>5.4.2.1</w:t>
      </w:r>
      <w:r w:rsidRPr="0041134A">
        <w:tab/>
        <w:t>General</w:t>
      </w:r>
      <w:bookmarkEnd w:id="257"/>
    </w:p>
    <w:p w14:paraId="355BFAE0" w14:textId="77777777" w:rsidR="0030085B" w:rsidRPr="0041134A" w:rsidRDefault="0030085B" w:rsidP="0030085B">
      <w:r w:rsidRPr="0041134A">
        <w:t>For UE in RRC_IDLE and RRC_INACTIVE states Logged MDT procedures as described in 5.1.1 apply.</w:t>
      </w:r>
    </w:p>
    <w:p w14:paraId="24B42F6E" w14:textId="77777777" w:rsidR="0030085B" w:rsidRPr="0041134A" w:rsidRDefault="0030085B" w:rsidP="0030085B">
      <w:r w:rsidRPr="0041134A">
        <w:t>For Logged MDT measurement collection for RRC INACTIVE UEs, the actual process of logging within the UE, takes place in RRC INACTIVE state and may be continued in RRC IDLE state; or vice versa.</w:t>
      </w:r>
    </w:p>
    <w:p w14:paraId="2F8C5073" w14:textId="77777777" w:rsidR="0030085B" w:rsidRPr="0041134A" w:rsidRDefault="0030085B" w:rsidP="0030085B">
      <w:pPr>
        <w:rPr>
          <w:lang w:eastAsia="zh-CN"/>
        </w:rPr>
      </w:pPr>
      <w:r w:rsidRPr="0041134A">
        <w:lastRenderedPageBreak/>
        <w:t>The logged measurement stored in UE during RRC INACTIVE and RRC IDLE state are kept for a given common period before they are deleted as in LTE MDT.</w:t>
      </w:r>
    </w:p>
    <w:p w14:paraId="34F71C2D" w14:textId="77777777" w:rsidR="0030085B" w:rsidRPr="0041134A" w:rsidRDefault="0030085B" w:rsidP="0030085B">
      <w:pPr>
        <w:rPr>
          <w:lang w:eastAsia="zh-CN"/>
        </w:rPr>
      </w:pPr>
      <w:r w:rsidRPr="0041134A">
        <w:rPr>
          <w:lang w:eastAsia="zh-CN"/>
        </w:rPr>
        <w:t>If the signalling based logged or immediate MDT configuration received by the NG-RAN when UE is in RRC_INACTIVE:</w:t>
      </w:r>
    </w:p>
    <w:p w14:paraId="0700C05E" w14:textId="77777777" w:rsidR="0030085B" w:rsidRPr="0041134A" w:rsidRDefault="0030085B" w:rsidP="0030085B">
      <w:pPr>
        <w:pStyle w:val="B1"/>
        <w:rPr>
          <w:lang w:eastAsia="zh-CN"/>
        </w:rPr>
      </w:pPr>
      <w:r w:rsidRPr="0041134A">
        <w:t>-</w:t>
      </w:r>
      <w:r w:rsidRPr="0041134A">
        <w:tab/>
      </w:r>
      <w:r w:rsidRPr="0041134A">
        <w:rPr>
          <w:lang w:eastAsia="zh-CN"/>
        </w:rPr>
        <w:t>The NG-RAN stores the MDT configuration in the UE context;</w:t>
      </w:r>
    </w:p>
    <w:p w14:paraId="42E09DB5" w14:textId="77777777" w:rsidR="0030085B" w:rsidRPr="0041134A" w:rsidRDefault="0030085B" w:rsidP="0030085B">
      <w:pPr>
        <w:pStyle w:val="B1"/>
        <w:rPr>
          <w:lang w:eastAsia="zh-CN"/>
        </w:rPr>
      </w:pPr>
      <w:r w:rsidRPr="0041134A">
        <w:t>-</w:t>
      </w:r>
      <w:r w:rsidRPr="0041134A">
        <w:tab/>
      </w:r>
      <w:r w:rsidRPr="0041134A">
        <w:rPr>
          <w:lang w:eastAsia="zh-CN"/>
        </w:rPr>
        <w:t>When the UE resumes the RRC connection in the last serving NG-RAN, the NG-RAN can configure the MDT configuration for the UE;</w:t>
      </w:r>
    </w:p>
    <w:p w14:paraId="3E0EEE23" w14:textId="77777777" w:rsidR="0030085B" w:rsidRPr="0041134A" w:rsidRDefault="0030085B" w:rsidP="0030085B">
      <w:pPr>
        <w:pStyle w:val="B1"/>
        <w:rPr>
          <w:lang w:eastAsia="zh-CN"/>
        </w:rPr>
      </w:pPr>
      <w:r w:rsidRPr="0041134A">
        <w:t>-</w:t>
      </w:r>
      <w:r w:rsidRPr="0041134A">
        <w:tab/>
      </w:r>
      <w:r w:rsidRPr="0041134A">
        <w:rPr>
          <w:lang w:eastAsia="zh-CN"/>
        </w:rPr>
        <w:t>When the UE resumes the RRC connection in one new NG-RAN, the new NG-RAN can configure the MDT configuration for the UE, only if the signalling based logged MDT was received by the new NG-RAN from the previous NG-RAN or AMF.</w:t>
      </w:r>
    </w:p>
    <w:p w14:paraId="5DD29632" w14:textId="77777777" w:rsidR="0030085B" w:rsidRPr="0041134A" w:rsidRDefault="0030085B" w:rsidP="0030085B">
      <w:pPr>
        <w:rPr>
          <w:lang w:eastAsia="zh-CN"/>
        </w:rPr>
      </w:pPr>
      <w:r w:rsidRPr="0041134A">
        <w:rPr>
          <w:lang w:eastAsia="zh-CN"/>
        </w:rPr>
        <w:t>If the management based MDT configuration is received by the NG-RAN when UE is in RRC_INACTIVE,</w:t>
      </w:r>
    </w:p>
    <w:p w14:paraId="72D8E210" w14:textId="77777777" w:rsidR="0030085B" w:rsidRPr="0041134A" w:rsidRDefault="0030085B" w:rsidP="0030085B">
      <w:pPr>
        <w:pStyle w:val="B1"/>
        <w:rPr>
          <w:lang w:eastAsia="zh-CN"/>
        </w:rPr>
      </w:pPr>
      <w:r w:rsidRPr="0041134A">
        <w:t>-</w:t>
      </w:r>
      <w:r w:rsidRPr="0041134A">
        <w:tab/>
      </w:r>
      <w:r w:rsidRPr="0041134A">
        <w:rPr>
          <w:lang w:eastAsia="zh-CN"/>
        </w:rPr>
        <w:t>No requirement for the NG-RAN to store the MDT configuration in the UE context;</w:t>
      </w:r>
    </w:p>
    <w:p w14:paraId="05658138" w14:textId="77777777" w:rsidR="0030085B" w:rsidRPr="0041134A" w:rsidRDefault="0030085B" w:rsidP="0030085B">
      <w:pPr>
        <w:pStyle w:val="B1"/>
        <w:rPr>
          <w:lang w:eastAsia="zh-CN"/>
        </w:rPr>
      </w:pPr>
      <w:r w:rsidRPr="0041134A">
        <w:t>-</w:t>
      </w:r>
      <w:r w:rsidRPr="0041134A">
        <w:tab/>
      </w:r>
      <w:r w:rsidRPr="0041134A">
        <w:rPr>
          <w:lang w:eastAsia="zh-CN"/>
        </w:rPr>
        <w:t>When the UE resumes the RRC connection in the last serving NG-RAN, the NG-RAN can configure the MDT configuration for the UE;</w:t>
      </w:r>
    </w:p>
    <w:p w14:paraId="221AE922" w14:textId="77777777" w:rsidR="0030085B" w:rsidRPr="0041134A" w:rsidRDefault="0030085B" w:rsidP="0030085B">
      <w:pPr>
        <w:pStyle w:val="B1"/>
        <w:rPr>
          <w:lang w:eastAsia="zh-CN"/>
        </w:rPr>
      </w:pPr>
      <w:r w:rsidRPr="0041134A">
        <w:t>-</w:t>
      </w:r>
      <w:r w:rsidRPr="0041134A">
        <w:tab/>
      </w:r>
      <w:r w:rsidRPr="0041134A">
        <w:rPr>
          <w:lang w:eastAsia="zh-CN"/>
        </w:rPr>
        <w:t>When the UE resumes the RRC connection in another NG-RAN, the source NG-RAN will not propagate the management based MDT configuration. The source NG-RAN should inform the target NG-RAN of UE consents.</w:t>
      </w:r>
    </w:p>
    <w:p w14:paraId="7D6E8222" w14:textId="77777777" w:rsidR="0030085B" w:rsidRPr="0041134A" w:rsidRDefault="0030085B" w:rsidP="0030085B">
      <w:r w:rsidRPr="0041134A">
        <w:t>Logged MDT measurements are sent on Signalling Radio Bearer SRB2 in RRC_CONNECTED state.</w:t>
      </w:r>
    </w:p>
    <w:p w14:paraId="138348D1" w14:textId="77777777" w:rsidR="0030085B" w:rsidRPr="0041134A" w:rsidRDefault="0030085B" w:rsidP="0030085B">
      <w:pPr>
        <w:pStyle w:val="40"/>
      </w:pPr>
      <w:bookmarkStart w:id="258" w:name="_Toc202189726"/>
      <w:r w:rsidRPr="0041134A">
        <w:t>5.4.2.2</w:t>
      </w:r>
      <w:r w:rsidRPr="0041134A">
        <w:tab/>
        <w:t>Logging of on-demand SI request related information</w:t>
      </w:r>
      <w:bookmarkEnd w:id="258"/>
    </w:p>
    <w:p w14:paraId="2E8D3425" w14:textId="77777777" w:rsidR="0030085B" w:rsidRPr="0041134A" w:rsidRDefault="0030085B" w:rsidP="0030085B">
      <w:r w:rsidRPr="0041134A">
        <w:t>For NR, following on-demand SI request related information are logged for both Msg1-based and Msg3-based SI request:</w:t>
      </w:r>
    </w:p>
    <w:p w14:paraId="7A164E72" w14:textId="77777777" w:rsidR="0030085B" w:rsidRPr="0041134A" w:rsidRDefault="0030085B" w:rsidP="0030085B">
      <w:pPr>
        <w:pStyle w:val="B1"/>
      </w:pPr>
      <w:r w:rsidRPr="0041134A">
        <w:t>-</w:t>
      </w:r>
      <w:r w:rsidRPr="0041134A">
        <w:tab/>
        <w:t>The SIB(s) that UE actually intends to request;</w:t>
      </w:r>
    </w:p>
    <w:p w14:paraId="44CC77E8" w14:textId="77777777" w:rsidR="0030085B" w:rsidRPr="0041134A" w:rsidRDefault="0030085B" w:rsidP="0030085B">
      <w:pPr>
        <w:pStyle w:val="B1"/>
      </w:pPr>
      <w:r w:rsidRPr="0041134A">
        <w:t>-</w:t>
      </w:r>
      <w:r w:rsidRPr="0041134A">
        <w:tab/>
        <w:t>The beam identifiers used to acquire the on-demand SI;</w:t>
      </w:r>
    </w:p>
    <w:p w14:paraId="7320C8EF" w14:textId="77777777" w:rsidR="0030085B" w:rsidRPr="0041134A" w:rsidRDefault="0030085B" w:rsidP="0030085B">
      <w:pPr>
        <w:pStyle w:val="B1"/>
      </w:pPr>
      <w:r w:rsidRPr="0041134A">
        <w:t>-</w:t>
      </w:r>
      <w:r w:rsidRPr="0041134A">
        <w:tab/>
        <w:t>One specific raPurpose for MSG3 based on demand SI request;</w:t>
      </w:r>
    </w:p>
    <w:p w14:paraId="4BC967DE" w14:textId="77777777" w:rsidR="0030085B" w:rsidRPr="0041134A" w:rsidRDefault="0030085B" w:rsidP="0030085B">
      <w:pPr>
        <w:pStyle w:val="B1"/>
      </w:pPr>
      <w:r w:rsidRPr="0041134A">
        <w:t>-</w:t>
      </w:r>
      <w:r w:rsidRPr="0041134A">
        <w:tab/>
        <w:t>An indication whether on-demand SI acquisition was successful or not.</w:t>
      </w:r>
    </w:p>
    <w:p w14:paraId="08A290FC" w14:textId="77777777" w:rsidR="0030085B" w:rsidRPr="0041134A" w:rsidRDefault="0030085B" w:rsidP="0030085B">
      <w:pPr>
        <w:pStyle w:val="30"/>
      </w:pPr>
      <w:bookmarkStart w:id="259" w:name="_Toc139033874"/>
      <w:bookmarkStart w:id="260" w:name="_Toc202189727"/>
      <w:r w:rsidRPr="0041134A">
        <w:t>5.4.3</w:t>
      </w:r>
      <w:r w:rsidRPr="0041134A">
        <w:tab/>
      </w:r>
      <w:bookmarkEnd w:id="259"/>
      <w:r w:rsidRPr="0041134A">
        <w:t>Support of NPN</w:t>
      </w:r>
      <w:bookmarkEnd w:id="260"/>
    </w:p>
    <w:p w14:paraId="35B82616" w14:textId="0FE21CB7" w:rsidR="0030085B" w:rsidRPr="00394784" w:rsidRDefault="0030085B" w:rsidP="0030085B">
      <w:pPr>
        <w:rPr>
          <w:bCs/>
          <w:lang w:eastAsia="x-none"/>
        </w:rPr>
        <w:sectPr w:rsidR="0030085B" w:rsidRPr="00394784" w:rsidSect="008137EB">
          <w:headerReference w:type="default" r:id="rId14"/>
          <w:footnotePr>
            <w:numRestart w:val="eachSect"/>
          </w:footnotePr>
          <w:pgSz w:w="11907" w:h="16840" w:code="9"/>
          <w:pgMar w:top="1416" w:right="1133" w:bottom="1133" w:left="1133" w:header="850" w:footer="340" w:gutter="0"/>
          <w:cols w:space="720"/>
          <w:formProt w:val="0"/>
        </w:sectPr>
      </w:pPr>
      <w:r w:rsidRPr="0041134A">
        <w:rPr>
          <w:bCs/>
          <w:lang w:eastAsia="x-none"/>
        </w:rPr>
        <w:t>MDT is supported in PNI-NPN and SNPN.</w:t>
      </w:r>
    </w:p>
    <w:p w14:paraId="0FC19586" w14:textId="62B72E02" w:rsidR="0030085B" w:rsidRPr="0030085B" w:rsidRDefault="0030085B" w:rsidP="00394784">
      <w:pPr>
        <w:pStyle w:val="8"/>
      </w:pPr>
    </w:p>
    <w:sectPr w:rsidR="0030085B" w:rsidRPr="0030085B">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7D2DE" w14:textId="77777777" w:rsidR="00FA1381" w:rsidRDefault="00FA1381">
      <w:r>
        <w:separator/>
      </w:r>
    </w:p>
  </w:endnote>
  <w:endnote w:type="continuationSeparator" w:id="0">
    <w:p w14:paraId="0BF7CE5C" w14:textId="77777777" w:rsidR="00FA1381" w:rsidRDefault="00FA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font>
  <w:font w:name="Yu Mincho">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DB004" w14:textId="77777777" w:rsidR="00527D0A" w:rsidRDefault="00527D0A">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971EA" w14:textId="77777777" w:rsidR="00FA1381" w:rsidRDefault="00FA1381">
      <w:r>
        <w:separator/>
      </w:r>
    </w:p>
  </w:footnote>
  <w:footnote w:type="continuationSeparator" w:id="0">
    <w:p w14:paraId="34ED9FA9" w14:textId="77777777" w:rsidR="00FA1381" w:rsidRDefault="00FA1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2D9BA" w14:textId="77777777" w:rsidR="00527D0A" w:rsidRDefault="00527D0A" w:rsidP="00F9612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21</w:t>
    </w:r>
    <w:r>
      <w:rPr>
        <w:rFonts w:ascii="Arial" w:hAnsi="Arial" w:cs="Arial"/>
        <w:b/>
        <w:sz w:val="18"/>
        <w:szCs w:val="18"/>
      </w:rPr>
      <w:fldChar w:fldCharType="end"/>
    </w:r>
  </w:p>
  <w:p w14:paraId="2D01E8BB" w14:textId="77777777" w:rsidR="00527D0A" w:rsidRDefault="00527D0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C23F2" w14:textId="243028A6" w:rsidR="00527D0A" w:rsidRDefault="00527D0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663F0">
      <w:rPr>
        <w:rFonts w:ascii="Arial" w:eastAsia="宋体" w:hAnsi="Arial" w:cs="Arial" w:hint="eastAsia"/>
        <w:bCs/>
        <w:noProof/>
        <w:sz w:val="18"/>
        <w:szCs w:val="18"/>
        <w:lang w:eastAsia="zh-CN"/>
      </w:rPr>
      <w:t>错误</w:t>
    </w:r>
    <w:r w:rsidR="004663F0">
      <w:rPr>
        <w:rFonts w:ascii="Arial" w:eastAsia="宋体" w:hAnsi="Arial" w:cs="Arial" w:hint="eastAsia"/>
        <w:bCs/>
        <w:noProof/>
        <w:sz w:val="18"/>
        <w:szCs w:val="18"/>
        <w:lang w:eastAsia="zh-CN"/>
      </w:rPr>
      <w:t>!</w:t>
    </w:r>
    <w:r w:rsidR="004663F0">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410BD966" w14:textId="77777777" w:rsidR="00527D0A" w:rsidRDefault="00527D0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27</w:t>
    </w:r>
    <w:r>
      <w:rPr>
        <w:rFonts w:ascii="Arial" w:hAnsi="Arial" w:cs="Arial"/>
        <w:b/>
        <w:sz w:val="18"/>
        <w:szCs w:val="18"/>
      </w:rPr>
      <w:fldChar w:fldCharType="end"/>
    </w:r>
  </w:p>
  <w:p w14:paraId="7E9FF9C3" w14:textId="56317107" w:rsidR="00527D0A" w:rsidRDefault="00527D0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663F0">
      <w:rPr>
        <w:rFonts w:ascii="Arial" w:eastAsia="宋体" w:hAnsi="Arial" w:cs="Arial" w:hint="eastAsia"/>
        <w:bCs/>
        <w:noProof/>
        <w:sz w:val="18"/>
        <w:szCs w:val="18"/>
        <w:lang w:eastAsia="zh-CN"/>
      </w:rPr>
      <w:t>错误</w:t>
    </w:r>
    <w:r w:rsidR="004663F0">
      <w:rPr>
        <w:rFonts w:ascii="Arial" w:eastAsia="宋体" w:hAnsi="Arial" w:cs="Arial" w:hint="eastAsia"/>
        <w:bCs/>
        <w:noProof/>
        <w:sz w:val="18"/>
        <w:szCs w:val="18"/>
        <w:lang w:eastAsia="zh-CN"/>
      </w:rPr>
      <w:t>!</w:t>
    </w:r>
    <w:r w:rsidR="004663F0">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5A3DBAA1" w14:textId="77777777" w:rsidR="00527D0A" w:rsidRDefault="00527D0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BEA86C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F24E55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3D2A082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2F4604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966D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8E21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72B7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424D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C8A2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44AE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宋体"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8E82187"/>
    <w:multiLevelType w:val="hybridMultilevel"/>
    <w:tmpl w:val="7924BF56"/>
    <w:lvl w:ilvl="0" w:tplc="46DA8858">
      <w:start w:val="1"/>
      <w:numFmt w:val="decimal"/>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E17E93"/>
    <w:multiLevelType w:val="hybridMultilevel"/>
    <w:tmpl w:val="5586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F66417"/>
    <w:multiLevelType w:val="hybridMultilevel"/>
    <w:tmpl w:val="4B569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1"/>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5BB"/>
    <w:rsid w:val="000250AD"/>
    <w:rsid w:val="000361BE"/>
    <w:rsid w:val="00040095"/>
    <w:rsid w:val="00042CEA"/>
    <w:rsid w:val="000528F6"/>
    <w:rsid w:val="000564FC"/>
    <w:rsid w:val="000577EC"/>
    <w:rsid w:val="00060FCC"/>
    <w:rsid w:val="000616F3"/>
    <w:rsid w:val="00062989"/>
    <w:rsid w:val="00063C57"/>
    <w:rsid w:val="0006697D"/>
    <w:rsid w:val="00080512"/>
    <w:rsid w:val="00080A5F"/>
    <w:rsid w:val="00081582"/>
    <w:rsid w:val="00083470"/>
    <w:rsid w:val="00094DD5"/>
    <w:rsid w:val="000B4B66"/>
    <w:rsid w:val="000D1B57"/>
    <w:rsid w:val="000D58AB"/>
    <w:rsid w:val="000D704D"/>
    <w:rsid w:val="000E0ABA"/>
    <w:rsid w:val="000E54E8"/>
    <w:rsid w:val="000E629F"/>
    <w:rsid w:val="000F1332"/>
    <w:rsid w:val="000F2D29"/>
    <w:rsid w:val="000F77B4"/>
    <w:rsid w:val="001017DF"/>
    <w:rsid w:val="00104D96"/>
    <w:rsid w:val="001105F0"/>
    <w:rsid w:val="0011160D"/>
    <w:rsid w:val="001207B7"/>
    <w:rsid w:val="00131FEC"/>
    <w:rsid w:val="00136D89"/>
    <w:rsid w:val="00145362"/>
    <w:rsid w:val="0014703B"/>
    <w:rsid w:val="001477B2"/>
    <w:rsid w:val="00152A94"/>
    <w:rsid w:val="001557E6"/>
    <w:rsid w:val="00156E29"/>
    <w:rsid w:val="00164604"/>
    <w:rsid w:val="0017466F"/>
    <w:rsid w:val="0017511B"/>
    <w:rsid w:val="0017575E"/>
    <w:rsid w:val="00175BC5"/>
    <w:rsid w:val="001916BB"/>
    <w:rsid w:val="00197A9A"/>
    <w:rsid w:val="001B0712"/>
    <w:rsid w:val="001B6E36"/>
    <w:rsid w:val="001C00DB"/>
    <w:rsid w:val="001C157C"/>
    <w:rsid w:val="001C3C52"/>
    <w:rsid w:val="001D2F5E"/>
    <w:rsid w:val="001D6700"/>
    <w:rsid w:val="001E0686"/>
    <w:rsid w:val="001F168B"/>
    <w:rsid w:val="0020192E"/>
    <w:rsid w:val="0020204C"/>
    <w:rsid w:val="0020514F"/>
    <w:rsid w:val="002070C3"/>
    <w:rsid w:val="0022317F"/>
    <w:rsid w:val="002241BE"/>
    <w:rsid w:val="002350FF"/>
    <w:rsid w:val="00235A9D"/>
    <w:rsid w:val="00240398"/>
    <w:rsid w:val="00244E55"/>
    <w:rsid w:val="00246627"/>
    <w:rsid w:val="002634AE"/>
    <w:rsid w:val="00263B45"/>
    <w:rsid w:val="00274D8B"/>
    <w:rsid w:val="00283188"/>
    <w:rsid w:val="002847A3"/>
    <w:rsid w:val="0028526B"/>
    <w:rsid w:val="00290791"/>
    <w:rsid w:val="00295C41"/>
    <w:rsid w:val="002A1763"/>
    <w:rsid w:val="002A64CF"/>
    <w:rsid w:val="002C302C"/>
    <w:rsid w:val="002D74BB"/>
    <w:rsid w:val="002E1F8C"/>
    <w:rsid w:val="002F2708"/>
    <w:rsid w:val="0030085B"/>
    <w:rsid w:val="003024FD"/>
    <w:rsid w:val="0030266C"/>
    <w:rsid w:val="00303244"/>
    <w:rsid w:val="00313169"/>
    <w:rsid w:val="00321E88"/>
    <w:rsid w:val="00326686"/>
    <w:rsid w:val="003354DE"/>
    <w:rsid w:val="00335D48"/>
    <w:rsid w:val="0033662E"/>
    <w:rsid w:val="00350451"/>
    <w:rsid w:val="00355B1B"/>
    <w:rsid w:val="003625BA"/>
    <w:rsid w:val="00363A1C"/>
    <w:rsid w:val="00372168"/>
    <w:rsid w:val="003752F3"/>
    <w:rsid w:val="00375560"/>
    <w:rsid w:val="003921A0"/>
    <w:rsid w:val="00394784"/>
    <w:rsid w:val="003A5491"/>
    <w:rsid w:val="003A6538"/>
    <w:rsid w:val="003B729B"/>
    <w:rsid w:val="003B766A"/>
    <w:rsid w:val="003C20B0"/>
    <w:rsid w:val="003C5AF6"/>
    <w:rsid w:val="003D6973"/>
    <w:rsid w:val="003D7F36"/>
    <w:rsid w:val="003E2967"/>
    <w:rsid w:val="003E3647"/>
    <w:rsid w:val="0041134A"/>
    <w:rsid w:val="0041507A"/>
    <w:rsid w:val="00417284"/>
    <w:rsid w:val="0044290D"/>
    <w:rsid w:val="0044434A"/>
    <w:rsid w:val="00451E48"/>
    <w:rsid w:val="004531CB"/>
    <w:rsid w:val="004663F0"/>
    <w:rsid w:val="00467913"/>
    <w:rsid w:val="004703D1"/>
    <w:rsid w:val="00474D2A"/>
    <w:rsid w:val="004A1C97"/>
    <w:rsid w:val="004A5017"/>
    <w:rsid w:val="004A6034"/>
    <w:rsid w:val="004A746C"/>
    <w:rsid w:val="004B0397"/>
    <w:rsid w:val="004B3147"/>
    <w:rsid w:val="004B72BD"/>
    <w:rsid w:val="004C1A52"/>
    <w:rsid w:val="004C2A1C"/>
    <w:rsid w:val="004E213A"/>
    <w:rsid w:val="004E25D3"/>
    <w:rsid w:val="004F1725"/>
    <w:rsid w:val="004F2545"/>
    <w:rsid w:val="004F7008"/>
    <w:rsid w:val="00505658"/>
    <w:rsid w:val="0051175D"/>
    <w:rsid w:val="00513485"/>
    <w:rsid w:val="00514420"/>
    <w:rsid w:val="00527D0A"/>
    <w:rsid w:val="00543474"/>
    <w:rsid w:val="00543E6C"/>
    <w:rsid w:val="0054586F"/>
    <w:rsid w:val="00554398"/>
    <w:rsid w:val="00555825"/>
    <w:rsid w:val="005623C8"/>
    <w:rsid w:val="00565087"/>
    <w:rsid w:val="00576255"/>
    <w:rsid w:val="00576B90"/>
    <w:rsid w:val="00581F96"/>
    <w:rsid w:val="00583CC9"/>
    <w:rsid w:val="00590D1B"/>
    <w:rsid w:val="00597933"/>
    <w:rsid w:val="005A037A"/>
    <w:rsid w:val="005A628D"/>
    <w:rsid w:val="005B4529"/>
    <w:rsid w:val="005E0A0B"/>
    <w:rsid w:val="005E131E"/>
    <w:rsid w:val="005E735A"/>
    <w:rsid w:val="005F24E0"/>
    <w:rsid w:val="005F7712"/>
    <w:rsid w:val="00611084"/>
    <w:rsid w:val="00616ADD"/>
    <w:rsid w:val="006203ED"/>
    <w:rsid w:val="00624272"/>
    <w:rsid w:val="006336A0"/>
    <w:rsid w:val="006373DC"/>
    <w:rsid w:val="0064186E"/>
    <w:rsid w:val="0066365D"/>
    <w:rsid w:val="00666E28"/>
    <w:rsid w:val="00667007"/>
    <w:rsid w:val="00670AE5"/>
    <w:rsid w:val="006713D6"/>
    <w:rsid w:val="0067482A"/>
    <w:rsid w:val="00677925"/>
    <w:rsid w:val="00683C20"/>
    <w:rsid w:val="0068688A"/>
    <w:rsid w:val="00690FEC"/>
    <w:rsid w:val="00693853"/>
    <w:rsid w:val="0069710D"/>
    <w:rsid w:val="006A0FEA"/>
    <w:rsid w:val="006B0254"/>
    <w:rsid w:val="006C254C"/>
    <w:rsid w:val="006D0D20"/>
    <w:rsid w:val="006E2F62"/>
    <w:rsid w:val="006E726F"/>
    <w:rsid w:val="007002AA"/>
    <w:rsid w:val="007207DB"/>
    <w:rsid w:val="00724EFF"/>
    <w:rsid w:val="00725471"/>
    <w:rsid w:val="00732D50"/>
    <w:rsid w:val="007345AB"/>
    <w:rsid w:val="00734A5B"/>
    <w:rsid w:val="007356E9"/>
    <w:rsid w:val="00744E76"/>
    <w:rsid w:val="007459E4"/>
    <w:rsid w:val="00770FD1"/>
    <w:rsid w:val="00771D75"/>
    <w:rsid w:val="007859DA"/>
    <w:rsid w:val="00785B5C"/>
    <w:rsid w:val="007906E7"/>
    <w:rsid w:val="00790805"/>
    <w:rsid w:val="0079119E"/>
    <w:rsid w:val="00791CD0"/>
    <w:rsid w:val="00794334"/>
    <w:rsid w:val="007A13FB"/>
    <w:rsid w:val="007A35A8"/>
    <w:rsid w:val="007A4C73"/>
    <w:rsid w:val="007A796B"/>
    <w:rsid w:val="007B3C8F"/>
    <w:rsid w:val="007B3F81"/>
    <w:rsid w:val="007C046B"/>
    <w:rsid w:val="007D3720"/>
    <w:rsid w:val="007D4922"/>
    <w:rsid w:val="007D7471"/>
    <w:rsid w:val="007F147B"/>
    <w:rsid w:val="007F19C5"/>
    <w:rsid w:val="007F4C12"/>
    <w:rsid w:val="007F621E"/>
    <w:rsid w:val="0080098C"/>
    <w:rsid w:val="00805CDE"/>
    <w:rsid w:val="00810DB3"/>
    <w:rsid w:val="00812C5D"/>
    <w:rsid w:val="00813209"/>
    <w:rsid w:val="008137EB"/>
    <w:rsid w:val="0081424D"/>
    <w:rsid w:val="008177C6"/>
    <w:rsid w:val="0082302F"/>
    <w:rsid w:val="00827F3C"/>
    <w:rsid w:val="008335A1"/>
    <w:rsid w:val="0084300D"/>
    <w:rsid w:val="00846246"/>
    <w:rsid w:val="00853704"/>
    <w:rsid w:val="008628D5"/>
    <w:rsid w:val="008716B2"/>
    <w:rsid w:val="008845E3"/>
    <w:rsid w:val="008A0339"/>
    <w:rsid w:val="008A5D29"/>
    <w:rsid w:val="008B0FD7"/>
    <w:rsid w:val="008C27A4"/>
    <w:rsid w:val="008C3F3B"/>
    <w:rsid w:val="008C7F78"/>
    <w:rsid w:val="008D0783"/>
    <w:rsid w:val="008D525F"/>
    <w:rsid w:val="008E0BC4"/>
    <w:rsid w:val="008E5130"/>
    <w:rsid w:val="008E5377"/>
    <w:rsid w:val="0090271F"/>
    <w:rsid w:val="00912F03"/>
    <w:rsid w:val="0091410A"/>
    <w:rsid w:val="0092096E"/>
    <w:rsid w:val="00942C8E"/>
    <w:rsid w:val="0095065F"/>
    <w:rsid w:val="009730F0"/>
    <w:rsid w:val="00980641"/>
    <w:rsid w:val="009819E5"/>
    <w:rsid w:val="009826E9"/>
    <w:rsid w:val="0099493D"/>
    <w:rsid w:val="00996729"/>
    <w:rsid w:val="009A0D3D"/>
    <w:rsid w:val="009A33FB"/>
    <w:rsid w:val="009A5363"/>
    <w:rsid w:val="009B0472"/>
    <w:rsid w:val="009B1FEF"/>
    <w:rsid w:val="009B6193"/>
    <w:rsid w:val="009D1060"/>
    <w:rsid w:val="009D1933"/>
    <w:rsid w:val="009D1ADF"/>
    <w:rsid w:val="009D6102"/>
    <w:rsid w:val="009F42D7"/>
    <w:rsid w:val="00A033B3"/>
    <w:rsid w:val="00A14909"/>
    <w:rsid w:val="00A161B1"/>
    <w:rsid w:val="00A2095E"/>
    <w:rsid w:val="00A20D28"/>
    <w:rsid w:val="00A23AE1"/>
    <w:rsid w:val="00A24061"/>
    <w:rsid w:val="00A3019C"/>
    <w:rsid w:val="00A32DC7"/>
    <w:rsid w:val="00A416F0"/>
    <w:rsid w:val="00A4673C"/>
    <w:rsid w:val="00A47488"/>
    <w:rsid w:val="00A51209"/>
    <w:rsid w:val="00A52D96"/>
    <w:rsid w:val="00A53724"/>
    <w:rsid w:val="00A67D56"/>
    <w:rsid w:val="00A73C7B"/>
    <w:rsid w:val="00A74AC9"/>
    <w:rsid w:val="00A74E98"/>
    <w:rsid w:val="00A757DA"/>
    <w:rsid w:val="00A93CBA"/>
    <w:rsid w:val="00A96E68"/>
    <w:rsid w:val="00AA4BD0"/>
    <w:rsid w:val="00AC3B36"/>
    <w:rsid w:val="00AC7211"/>
    <w:rsid w:val="00AD0482"/>
    <w:rsid w:val="00AD55E3"/>
    <w:rsid w:val="00AE49D7"/>
    <w:rsid w:val="00AE61C7"/>
    <w:rsid w:val="00AE7041"/>
    <w:rsid w:val="00AF2369"/>
    <w:rsid w:val="00AF259E"/>
    <w:rsid w:val="00AF4AAF"/>
    <w:rsid w:val="00B06F61"/>
    <w:rsid w:val="00B208D8"/>
    <w:rsid w:val="00B21246"/>
    <w:rsid w:val="00B239C6"/>
    <w:rsid w:val="00B33596"/>
    <w:rsid w:val="00B35870"/>
    <w:rsid w:val="00B367D3"/>
    <w:rsid w:val="00B43E13"/>
    <w:rsid w:val="00B63DB2"/>
    <w:rsid w:val="00B66D73"/>
    <w:rsid w:val="00B72534"/>
    <w:rsid w:val="00B72BF5"/>
    <w:rsid w:val="00B73077"/>
    <w:rsid w:val="00B8346E"/>
    <w:rsid w:val="00B852AC"/>
    <w:rsid w:val="00B868A7"/>
    <w:rsid w:val="00B97ABD"/>
    <w:rsid w:val="00BA1F41"/>
    <w:rsid w:val="00BA299C"/>
    <w:rsid w:val="00BB215B"/>
    <w:rsid w:val="00BB25FB"/>
    <w:rsid w:val="00BB330C"/>
    <w:rsid w:val="00BC4C63"/>
    <w:rsid w:val="00BE08B6"/>
    <w:rsid w:val="00BE19DA"/>
    <w:rsid w:val="00BE5E60"/>
    <w:rsid w:val="00C0217B"/>
    <w:rsid w:val="00C157FD"/>
    <w:rsid w:val="00C15B17"/>
    <w:rsid w:val="00C17F27"/>
    <w:rsid w:val="00C23349"/>
    <w:rsid w:val="00C248F9"/>
    <w:rsid w:val="00C257A5"/>
    <w:rsid w:val="00C273BA"/>
    <w:rsid w:val="00C33079"/>
    <w:rsid w:val="00C33D99"/>
    <w:rsid w:val="00C52BB4"/>
    <w:rsid w:val="00C57464"/>
    <w:rsid w:val="00C665C9"/>
    <w:rsid w:val="00C67318"/>
    <w:rsid w:val="00C755CF"/>
    <w:rsid w:val="00C75EE4"/>
    <w:rsid w:val="00C76926"/>
    <w:rsid w:val="00CA1DB3"/>
    <w:rsid w:val="00CA23A3"/>
    <w:rsid w:val="00CA3D0C"/>
    <w:rsid w:val="00CB0F08"/>
    <w:rsid w:val="00CB1845"/>
    <w:rsid w:val="00CB3D7A"/>
    <w:rsid w:val="00CC5ED3"/>
    <w:rsid w:val="00CD1B9F"/>
    <w:rsid w:val="00CD1FF9"/>
    <w:rsid w:val="00CE190E"/>
    <w:rsid w:val="00CE3185"/>
    <w:rsid w:val="00CF01C0"/>
    <w:rsid w:val="00CF2629"/>
    <w:rsid w:val="00CF3E1E"/>
    <w:rsid w:val="00D00551"/>
    <w:rsid w:val="00D03F19"/>
    <w:rsid w:val="00D128C0"/>
    <w:rsid w:val="00D12A05"/>
    <w:rsid w:val="00D15716"/>
    <w:rsid w:val="00D16C57"/>
    <w:rsid w:val="00D16CC3"/>
    <w:rsid w:val="00D2093F"/>
    <w:rsid w:val="00D2460A"/>
    <w:rsid w:val="00D32E0E"/>
    <w:rsid w:val="00D354CE"/>
    <w:rsid w:val="00D51067"/>
    <w:rsid w:val="00D5213F"/>
    <w:rsid w:val="00D52C58"/>
    <w:rsid w:val="00D52D79"/>
    <w:rsid w:val="00D52E65"/>
    <w:rsid w:val="00D552AA"/>
    <w:rsid w:val="00D65557"/>
    <w:rsid w:val="00D669A7"/>
    <w:rsid w:val="00D70719"/>
    <w:rsid w:val="00D73C31"/>
    <w:rsid w:val="00D81E97"/>
    <w:rsid w:val="00D8527D"/>
    <w:rsid w:val="00D87E00"/>
    <w:rsid w:val="00D9469B"/>
    <w:rsid w:val="00D958BE"/>
    <w:rsid w:val="00D972A3"/>
    <w:rsid w:val="00DA1BC7"/>
    <w:rsid w:val="00DA78C8"/>
    <w:rsid w:val="00DC309B"/>
    <w:rsid w:val="00DC4DA2"/>
    <w:rsid w:val="00DD16DA"/>
    <w:rsid w:val="00DD3340"/>
    <w:rsid w:val="00DE2FD8"/>
    <w:rsid w:val="00DE4C6C"/>
    <w:rsid w:val="00DF0D59"/>
    <w:rsid w:val="00DF3CA1"/>
    <w:rsid w:val="00DF4766"/>
    <w:rsid w:val="00E1086A"/>
    <w:rsid w:val="00E1213F"/>
    <w:rsid w:val="00E16928"/>
    <w:rsid w:val="00E25558"/>
    <w:rsid w:val="00E3134C"/>
    <w:rsid w:val="00E323C1"/>
    <w:rsid w:val="00E34ED8"/>
    <w:rsid w:val="00E404A3"/>
    <w:rsid w:val="00E43848"/>
    <w:rsid w:val="00E47207"/>
    <w:rsid w:val="00E51AD0"/>
    <w:rsid w:val="00E54E4A"/>
    <w:rsid w:val="00E556BA"/>
    <w:rsid w:val="00E66886"/>
    <w:rsid w:val="00E66F61"/>
    <w:rsid w:val="00E71662"/>
    <w:rsid w:val="00E72345"/>
    <w:rsid w:val="00E77645"/>
    <w:rsid w:val="00E811AB"/>
    <w:rsid w:val="00E85B1B"/>
    <w:rsid w:val="00E86C3D"/>
    <w:rsid w:val="00E92C05"/>
    <w:rsid w:val="00EA317F"/>
    <w:rsid w:val="00EA3D0D"/>
    <w:rsid w:val="00EA78CD"/>
    <w:rsid w:val="00EB4E29"/>
    <w:rsid w:val="00EC0507"/>
    <w:rsid w:val="00EC0C53"/>
    <w:rsid w:val="00EC3E9D"/>
    <w:rsid w:val="00EC4A25"/>
    <w:rsid w:val="00EC5251"/>
    <w:rsid w:val="00ED3348"/>
    <w:rsid w:val="00ED73F9"/>
    <w:rsid w:val="00EE275C"/>
    <w:rsid w:val="00EE384C"/>
    <w:rsid w:val="00EF23FD"/>
    <w:rsid w:val="00F034DD"/>
    <w:rsid w:val="00F03D3C"/>
    <w:rsid w:val="00F11347"/>
    <w:rsid w:val="00F20125"/>
    <w:rsid w:val="00F326D4"/>
    <w:rsid w:val="00F338C9"/>
    <w:rsid w:val="00F375E1"/>
    <w:rsid w:val="00F43C53"/>
    <w:rsid w:val="00F52A24"/>
    <w:rsid w:val="00F653B8"/>
    <w:rsid w:val="00F677BB"/>
    <w:rsid w:val="00F67E70"/>
    <w:rsid w:val="00F70710"/>
    <w:rsid w:val="00F735E0"/>
    <w:rsid w:val="00F7537A"/>
    <w:rsid w:val="00F94F21"/>
    <w:rsid w:val="00F96127"/>
    <w:rsid w:val="00FA0CB4"/>
    <w:rsid w:val="00FA11B1"/>
    <w:rsid w:val="00FA1266"/>
    <w:rsid w:val="00FA1381"/>
    <w:rsid w:val="00FA2503"/>
    <w:rsid w:val="00FA2D8C"/>
    <w:rsid w:val="00FA6EBF"/>
    <w:rsid w:val="00FB72D3"/>
    <w:rsid w:val="00FC0954"/>
    <w:rsid w:val="00FC1192"/>
    <w:rsid w:val="00FC2C9A"/>
    <w:rsid w:val="00FC3602"/>
    <w:rsid w:val="00FC3DA7"/>
    <w:rsid w:val="00FC63ED"/>
    <w:rsid w:val="00FD277B"/>
    <w:rsid w:val="00FD43E8"/>
    <w:rsid w:val="00FE0F37"/>
    <w:rsid w:val="00FE6B1C"/>
    <w:rsid w:val="00FF4233"/>
    <w:rsid w:val="00FF47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6FD542D"/>
  <w15:chartTrackingRefBased/>
  <w15:docId w15:val="{EB88C595-D76D-44E4-A08A-CDE7DD28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List 4"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B330C"/>
    <w:pPr>
      <w:overflowPunct w:val="0"/>
      <w:autoSpaceDE w:val="0"/>
      <w:autoSpaceDN w:val="0"/>
      <w:adjustRightInd w:val="0"/>
      <w:spacing w:after="180"/>
      <w:textAlignment w:val="baseline"/>
    </w:pPr>
  </w:style>
  <w:style w:type="paragraph" w:styleId="1">
    <w:name w:val="heading 1"/>
    <w:next w:val="a"/>
    <w:link w:val="10"/>
    <w:qFormat/>
    <w:rsid w:val="00BB33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B330C"/>
    <w:pPr>
      <w:pBdr>
        <w:top w:val="none" w:sz="0" w:space="0" w:color="auto"/>
      </w:pBdr>
      <w:spacing w:before="180"/>
      <w:outlineLvl w:val="1"/>
    </w:pPr>
    <w:rPr>
      <w:sz w:val="32"/>
    </w:rPr>
  </w:style>
  <w:style w:type="paragraph" w:styleId="30">
    <w:name w:val="heading 3"/>
    <w:basedOn w:val="2"/>
    <w:next w:val="a"/>
    <w:link w:val="31"/>
    <w:qFormat/>
    <w:rsid w:val="00BB330C"/>
    <w:pPr>
      <w:spacing w:before="120"/>
      <w:outlineLvl w:val="2"/>
    </w:pPr>
    <w:rPr>
      <w:sz w:val="28"/>
    </w:rPr>
  </w:style>
  <w:style w:type="paragraph" w:styleId="40">
    <w:name w:val="heading 4"/>
    <w:basedOn w:val="30"/>
    <w:next w:val="a"/>
    <w:link w:val="41"/>
    <w:qFormat/>
    <w:rsid w:val="00BB330C"/>
    <w:pPr>
      <w:ind w:left="1418" w:hanging="1418"/>
      <w:outlineLvl w:val="3"/>
    </w:pPr>
    <w:rPr>
      <w:sz w:val="24"/>
    </w:rPr>
  </w:style>
  <w:style w:type="paragraph" w:styleId="50">
    <w:name w:val="heading 5"/>
    <w:basedOn w:val="40"/>
    <w:next w:val="a"/>
    <w:qFormat/>
    <w:rsid w:val="00BB330C"/>
    <w:pPr>
      <w:ind w:left="1701" w:hanging="1701"/>
      <w:outlineLvl w:val="4"/>
    </w:pPr>
    <w:rPr>
      <w:sz w:val="22"/>
    </w:rPr>
  </w:style>
  <w:style w:type="paragraph" w:styleId="6">
    <w:name w:val="heading 6"/>
    <w:basedOn w:val="H6"/>
    <w:next w:val="a"/>
    <w:qFormat/>
    <w:rsid w:val="00BB330C"/>
    <w:pPr>
      <w:outlineLvl w:val="5"/>
    </w:pPr>
  </w:style>
  <w:style w:type="paragraph" w:styleId="7">
    <w:name w:val="heading 7"/>
    <w:basedOn w:val="H6"/>
    <w:next w:val="a"/>
    <w:qFormat/>
    <w:rsid w:val="00BB330C"/>
    <w:pPr>
      <w:outlineLvl w:val="6"/>
    </w:pPr>
  </w:style>
  <w:style w:type="paragraph" w:styleId="8">
    <w:name w:val="heading 8"/>
    <w:basedOn w:val="1"/>
    <w:next w:val="a"/>
    <w:qFormat/>
    <w:rsid w:val="00BB330C"/>
    <w:pPr>
      <w:ind w:left="0" w:firstLine="0"/>
      <w:outlineLvl w:val="7"/>
    </w:pPr>
  </w:style>
  <w:style w:type="paragraph" w:styleId="9">
    <w:name w:val="heading 9"/>
    <w:basedOn w:val="8"/>
    <w:next w:val="a"/>
    <w:qFormat/>
    <w:rsid w:val="00BB330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rsid w:val="00BB330C"/>
    <w:pPr>
      <w:ind w:left="1985" w:hanging="1985"/>
      <w:outlineLvl w:val="9"/>
    </w:pPr>
    <w:rPr>
      <w:sz w:val="20"/>
    </w:rPr>
  </w:style>
  <w:style w:type="paragraph" w:styleId="TOC9">
    <w:name w:val="toc 9"/>
    <w:basedOn w:val="TOC8"/>
    <w:rsid w:val="00BB330C"/>
    <w:pPr>
      <w:ind w:left="1418" w:hanging="1418"/>
    </w:pPr>
  </w:style>
  <w:style w:type="paragraph" w:styleId="TOC8">
    <w:name w:val="toc 8"/>
    <w:basedOn w:val="TOC1"/>
    <w:uiPriority w:val="39"/>
    <w:rsid w:val="00BB330C"/>
    <w:pPr>
      <w:spacing w:before="180"/>
      <w:ind w:left="2693" w:hanging="2693"/>
    </w:pPr>
    <w:rPr>
      <w:b/>
    </w:rPr>
  </w:style>
  <w:style w:type="paragraph" w:styleId="TOC1">
    <w:name w:val="toc 1"/>
    <w:uiPriority w:val="39"/>
    <w:rsid w:val="00BB330C"/>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a"/>
    <w:next w:val="a"/>
    <w:rsid w:val="00BB330C"/>
    <w:pPr>
      <w:keepLines/>
      <w:tabs>
        <w:tab w:val="center" w:pos="4536"/>
        <w:tab w:val="right" w:pos="9072"/>
      </w:tabs>
    </w:pPr>
  </w:style>
  <w:style w:type="character" w:customStyle="1" w:styleId="ZGSM">
    <w:name w:val="ZGSM"/>
    <w:rsid w:val="00BB330C"/>
  </w:style>
  <w:style w:type="paragraph" w:styleId="a3">
    <w:name w:val="header"/>
    <w:rsid w:val="00BB330C"/>
    <w:pPr>
      <w:widowControl w:val="0"/>
      <w:overflowPunct w:val="0"/>
      <w:autoSpaceDE w:val="0"/>
      <w:autoSpaceDN w:val="0"/>
      <w:adjustRightInd w:val="0"/>
      <w:textAlignment w:val="baseline"/>
    </w:pPr>
    <w:rPr>
      <w:rFonts w:ascii="Arial" w:hAnsi="Arial"/>
      <w:b/>
      <w:sz w:val="18"/>
    </w:rPr>
  </w:style>
  <w:style w:type="paragraph" w:customStyle="1" w:styleId="ZD">
    <w:name w:val="ZD"/>
    <w:rsid w:val="00BB330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B330C"/>
    <w:pPr>
      <w:ind w:left="1701" w:hanging="1701"/>
    </w:pPr>
  </w:style>
  <w:style w:type="paragraph" w:styleId="TOC4">
    <w:name w:val="toc 4"/>
    <w:basedOn w:val="TOC3"/>
    <w:uiPriority w:val="39"/>
    <w:rsid w:val="00BB330C"/>
    <w:pPr>
      <w:ind w:left="1418" w:hanging="1418"/>
    </w:pPr>
  </w:style>
  <w:style w:type="paragraph" w:styleId="TOC3">
    <w:name w:val="toc 3"/>
    <w:basedOn w:val="TOC2"/>
    <w:uiPriority w:val="39"/>
    <w:rsid w:val="00BB330C"/>
    <w:pPr>
      <w:ind w:left="1134" w:hanging="1134"/>
    </w:pPr>
  </w:style>
  <w:style w:type="paragraph" w:styleId="TOC2">
    <w:name w:val="toc 2"/>
    <w:basedOn w:val="TOC1"/>
    <w:uiPriority w:val="39"/>
    <w:rsid w:val="00BB330C"/>
    <w:pPr>
      <w:keepNext w:val="0"/>
      <w:spacing w:before="0"/>
      <w:ind w:left="851" w:hanging="851"/>
    </w:pPr>
    <w:rPr>
      <w:sz w:val="20"/>
    </w:rPr>
  </w:style>
  <w:style w:type="paragraph" w:styleId="a4">
    <w:name w:val="footer"/>
    <w:basedOn w:val="a3"/>
    <w:rsid w:val="00BB330C"/>
    <w:pPr>
      <w:jc w:val="center"/>
    </w:pPr>
    <w:rPr>
      <w:i/>
    </w:rPr>
  </w:style>
  <w:style w:type="paragraph" w:customStyle="1" w:styleId="TT">
    <w:name w:val="TT"/>
    <w:basedOn w:val="1"/>
    <w:next w:val="a"/>
    <w:rsid w:val="00BB330C"/>
    <w:pPr>
      <w:outlineLvl w:val="9"/>
    </w:pPr>
  </w:style>
  <w:style w:type="paragraph" w:customStyle="1" w:styleId="NF">
    <w:name w:val="NF"/>
    <w:basedOn w:val="NO"/>
    <w:rsid w:val="00BB330C"/>
    <w:pPr>
      <w:keepNext/>
      <w:spacing w:after="0"/>
    </w:pPr>
    <w:rPr>
      <w:rFonts w:ascii="Arial" w:hAnsi="Arial"/>
      <w:sz w:val="18"/>
    </w:rPr>
  </w:style>
  <w:style w:type="paragraph" w:customStyle="1" w:styleId="NO">
    <w:name w:val="NO"/>
    <w:basedOn w:val="a"/>
    <w:link w:val="NOChar"/>
    <w:qFormat/>
    <w:rsid w:val="00BB330C"/>
    <w:pPr>
      <w:keepLines/>
      <w:ind w:left="1135" w:hanging="851"/>
    </w:pPr>
  </w:style>
  <w:style w:type="paragraph" w:customStyle="1" w:styleId="PL">
    <w:name w:val="PL"/>
    <w:rsid w:val="00BB33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B330C"/>
    <w:pPr>
      <w:jc w:val="right"/>
    </w:pPr>
  </w:style>
  <w:style w:type="paragraph" w:customStyle="1" w:styleId="TAL">
    <w:name w:val="TAL"/>
    <w:basedOn w:val="a"/>
    <w:link w:val="TALChar"/>
    <w:rsid w:val="00BB330C"/>
    <w:pPr>
      <w:keepNext/>
      <w:keepLines/>
      <w:spacing w:after="0"/>
    </w:pPr>
    <w:rPr>
      <w:rFonts w:ascii="Arial" w:hAnsi="Arial"/>
      <w:sz w:val="18"/>
    </w:rPr>
  </w:style>
  <w:style w:type="paragraph" w:customStyle="1" w:styleId="TAH">
    <w:name w:val="TAH"/>
    <w:basedOn w:val="TAC"/>
    <w:rsid w:val="00BB330C"/>
    <w:rPr>
      <w:b/>
    </w:rPr>
  </w:style>
  <w:style w:type="paragraph" w:customStyle="1" w:styleId="TAC">
    <w:name w:val="TAC"/>
    <w:basedOn w:val="TAL"/>
    <w:rsid w:val="00BB330C"/>
    <w:pPr>
      <w:jc w:val="center"/>
    </w:pPr>
  </w:style>
  <w:style w:type="paragraph" w:customStyle="1" w:styleId="LD">
    <w:name w:val="LD"/>
    <w:rsid w:val="00BB330C"/>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a"/>
    <w:qFormat/>
    <w:rsid w:val="00BB330C"/>
    <w:pPr>
      <w:keepLines/>
      <w:ind w:left="1702" w:hanging="1418"/>
    </w:pPr>
  </w:style>
  <w:style w:type="paragraph" w:customStyle="1" w:styleId="FP">
    <w:name w:val="FP"/>
    <w:basedOn w:val="a"/>
    <w:rsid w:val="00BB330C"/>
    <w:pPr>
      <w:spacing w:after="0"/>
    </w:pPr>
  </w:style>
  <w:style w:type="paragraph" w:customStyle="1" w:styleId="NW">
    <w:name w:val="NW"/>
    <w:basedOn w:val="NO"/>
    <w:rsid w:val="00BB330C"/>
    <w:pPr>
      <w:spacing w:after="0"/>
    </w:pPr>
  </w:style>
  <w:style w:type="paragraph" w:customStyle="1" w:styleId="EW">
    <w:name w:val="EW"/>
    <w:basedOn w:val="EX"/>
    <w:qFormat/>
    <w:rsid w:val="00BB330C"/>
    <w:pPr>
      <w:spacing w:after="0"/>
    </w:pPr>
  </w:style>
  <w:style w:type="paragraph" w:customStyle="1" w:styleId="B1">
    <w:name w:val="B1"/>
    <w:basedOn w:val="a5"/>
    <w:link w:val="B1Char1"/>
    <w:qFormat/>
    <w:rsid w:val="00BB330C"/>
  </w:style>
  <w:style w:type="paragraph" w:styleId="TOC6">
    <w:name w:val="toc 6"/>
    <w:basedOn w:val="TOC5"/>
    <w:next w:val="a"/>
    <w:semiHidden/>
    <w:rsid w:val="00BB330C"/>
    <w:pPr>
      <w:ind w:left="1985" w:hanging="1985"/>
    </w:pPr>
  </w:style>
  <w:style w:type="paragraph" w:styleId="TOC7">
    <w:name w:val="toc 7"/>
    <w:basedOn w:val="TOC6"/>
    <w:next w:val="a"/>
    <w:semiHidden/>
    <w:rsid w:val="00BB330C"/>
    <w:pPr>
      <w:ind w:left="2268" w:hanging="2268"/>
    </w:pPr>
  </w:style>
  <w:style w:type="paragraph" w:customStyle="1" w:styleId="EditorsNote">
    <w:name w:val="Editor's Note"/>
    <w:basedOn w:val="NO"/>
    <w:link w:val="EditorsNoteChar"/>
    <w:rsid w:val="00BB330C"/>
    <w:rPr>
      <w:color w:val="FF0000"/>
    </w:rPr>
  </w:style>
  <w:style w:type="paragraph" w:customStyle="1" w:styleId="TH">
    <w:name w:val="TH"/>
    <w:basedOn w:val="a"/>
    <w:link w:val="THChar"/>
    <w:rsid w:val="00BB330C"/>
    <w:pPr>
      <w:keepNext/>
      <w:keepLines/>
      <w:spacing w:before="60"/>
      <w:jc w:val="center"/>
    </w:pPr>
    <w:rPr>
      <w:rFonts w:ascii="Arial" w:hAnsi="Arial"/>
      <w:b/>
    </w:rPr>
  </w:style>
  <w:style w:type="paragraph" w:customStyle="1" w:styleId="ZA">
    <w:name w:val="ZA"/>
    <w:rsid w:val="00BB33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B33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B33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B33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B330C"/>
    <w:pPr>
      <w:ind w:left="851" w:hanging="851"/>
    </w:pPr>
  </w:style>
  <w:style w:type="paragraph" w:customStyle="1" w:styleId="ZH">
    <w:name w:val="ZH"/>
    <w:rsid w:val="00BB330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BB330C"/>
    <w:pPr>
      <w:keepNext w:val="0"/>
      <w:spacing w:before="0" w:after="240"/>
    </w:pPr>
  </w:style>
  <w:style w:type="paragraph" w:customStyle="1" w:styleId="ZG">
    <w:name w:val="ZG"/>
    <w:rsid w:val="00BB330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rsid w:val="00BB330C"/>
  </w:style>
  <w:style w:type="paragraph" w:customStyle="1" w:styleId="B3">
    <w:name w:val="B3"/>
    <w:basedOn w:val="32"/>
    <w:rsid w:val="00BB330C"/>
  </w:style>
  <w:style w:type="paragraph" w:customStyle="1" w:styleId="B4">
    <w:name w:val="B4"/>
    <w:basedOn w:val="42"/>
    <w:qFormat/>
    <w:rsid w:val="00BB330C"/>
  </w:style>
  <w:style w:type="paragraph" w:customStyle="1" w:styleId="B5">
    <w:name w:val="B5"/>
    <w:basedOn w:val="51"/>
    <w:rsid w:val="00BB330C"/>
  </w:style>
  <w:style w:type="paragraph" w:customStyle="1" w:styleId="ZTD">
    <w:name w:val="ZTD"/>
    <w:basedOn w:val="ZB"/>
    <w:rsid w:val="00BB330C"/>
    <w:pPr>
      <w:framePr w:hRule="auto" w:wrap="notBeside" w:y="852"/>
    </w:pPr>
    <w:rPr>
      <w:i w:val="0"/>
      <w:sz w:val="40"/>
    </w:rPr>
  </w:style>
  <w:style w:type="paragraph" w:customStyle="1" w:styleId="ZV">
    <w:name w:val="ZV"/>
    <w:basedOn w:val="ZU"/>
    <w:rsid w:val="00BB330C"/>
    <w:pPr>
      <w:framePr w:wrap="notBeside" w:y="16161"/>
    </w:pPr>
  </w:style>
  <w:style w:type="paragraph" w:styleId="a6">
    <w:name w:val="Balloon Text"/>
    <w:basedOn w:val="a"/>
    <w:link w:val="a7"/>
    <w:rsid w:val="00BB330C"/>
    <w:pPr>
      <w:spacing w:after="0"/>
    </w:pPr>
    <w:rPr>
      <w:rFonts w:ascii="Segoe UI" w:hAnsi="Segoe UI" w:cs="Segoe UI"/>
      <w:sz w:val="18"/>
      <w:szCs w:val="18"/>
    </w:rPr>
  </w:style>
  <w:style w:type="character" w:customStyle="1" w:styleId="a7">
    <w:name w:val="批注框文本 字符"/>
    <w:basedOn w:val="a0"/>
    <w:link w:val="a6"/>
    <w:rsid w:val="00BB330C"/>
    <w:rPr>
      <w:rFonts w:ascii="Segoe UI" w:hAnsi="Segoe UI" w:cs="Segoe UI"/>
      <w:sz w:val="18"/>
      <w:szCs w:val="18"/>
    </w:rPr>
  </w:style>
  <w:style w:type="character" w:customStyle="1" w:styleId="B1Char1">
    <w:name w:val="B1 Char1"/>
    <w:link w:val="B1"/>
    <w:qFormat/>
    <w:rsid w:val="0022317F"/>
  </w:style>
  <w:style w:type="character" w:customStyle="1" w:styleId="10">
    <w:name w:val="标题 1 字符"/>
    <w:link w:val="1"/>
    <w:rsid w:val="00B43E13"/>
    <w:rPr>
      <w:rFonts w:ascii="Arial" w:hAnsi="Arial"/>
      <w:sz w:val="36"/>
    </w:rPr>
  </w:style>
  <w:style w:type="character" w:customStyle="1" w:styleId="20">
    <w:name w:val="标题 2 字符"/>
    <w:link w:val="2"/>
    <w:rsid w:val="00B43E13"/>
    <w:rPr>
      <w:rFonts w:ascii="Arial" w:hAnsi="Arial"/>
      <w:sz w:val="32"/>
    </w:rPr>
  </w:style>
  <w:style w:type="character" w:customStyle="1" w:styleId="31">
    <w:name w:val="标题 3 字符"/>
    <w:link w:val="30"/>
    <w:rsid w:val="00B43E13"/>
    <w:rPr>
      <w:rFonts w:ascii="Arial" w:hAnsi="Arial"/>
      <w:sz w:val="28"/>
    </w:rPr>
  </w:style>
  <w:style w:type="character" w:customStyle="1" w:styleId="41">
    <w:name w:val="标题 4 字符"/>
    <w:link w:val="40"/>
    <w:rsid w:val="00B43E13"/>
    <w:rPr>
      <w:rFonts w:ascii="Arial" w:hAnsi="Arial"/>
      <w:sz w:val="24"/>
    </w:rPr>
  </w:style>
  <w:style w:type="character" w:customStyle="1" w:styleId="NOChar">
    <w:name w:val="NO Char"/>
    <w:link w:val="NO"/>
    <w:qFormat/>
    <w:rsid w:val="00B43E13"/>
  </w:style>
  <w:style w:type="character" w:customStyle="1" w:styleId="TALChar">
    <w:name w:val="TAL Char"/>
    <w:link w:val="TAL"/>
    <w:rsid w:val="00B43E13"/>
    <w:rPr>
      <w:rFonts w:ascii="Arial" w:hAnsi="Arial"/>
      <w:sz w:val="18"/>
    </w:rPr>
  </w:style>
  <w:style w:type="character" w:customStyle="1" w:styleId="EditorsNoteChar">
    <w:name w:val="Editor's Note Char"/>
    <w:link w:val="EditorsNote"/>
    <w:rsid w:val="00B43E13"/>
    <w:rPr>
      <w:color w:val="FF0000"/>
    </w:rPr>
  </w:style>
  <w:style w:type="character" w:customStyle="1" w:styleId="THChar">
    <w:name w:val="TH Char"/>
    <w:link w:val="TH"/>
    <w:rsid w:val="00B43E13"/>
    <w:rPr>
      <w:rFonts w:ascii="Arial" w:hAnsi="Arial"/>
      <w:b/>
    </w:rPr>
  </w:style>
  <w:style w:type="character" w:customStyle="1" w:styleId="TFChar">
    <w:name w:val="TF Char"/>
    <w:link w:val="TF"/>
    <w:rsid w:val="00B43E13"/>
    <w:rPr>
      <w:rFonts w:ascii="Arial" w:hAnsi="Arial"/>
      <w:b/>
    </w:rPr>
  </w:style>
  <w:style w:type="character" w:customStyle="1" w:styleId="B2Char">
    <w:name w:val="B2 Char"/>
    <w:link w:val="B2"/>
    <w:qFormat/>
    <w:rsid w:val="00274D8B"/>
  </w:style>
  <w:style w:type="paragraph" w:styleId="42">
    <w:name w:val="List 4"/>
    <w:basedOn w:val="32"/>
    <w:rsid w:val="00BB330C"/>
    <w:pPr>
      <w:ind w:left="1418"/>
    </w:pPr>
  </w:style>
  <w:style w:type="paragraph" w:styleId="32">
    <w:name w:val="List 3"/>
    <w:basedOn w:val="21"/>
    <w:rsid w:val="00BB330C"/>
    <w:pPr>
      <w:ind w:left="1135"/>
    </w:pPr>
  </w:style>
  <w:style w:type="paragraph" w:styleId="a5">
    <w:name w:val="List"/>
    <w:basedOn w:val="a"/>
    <w:rsid w:val="00BB330C"/>
    <w:pPr>
      <w:ind w:left="568" w:hanging="284"/>
    </w:pPr>
  </w:style>
  <w:style w:type="paragraph" w:styleId="21">
    <w:name w:val="List 2"/>
    <w:basedOn w:val="a5"/>
    <w:rsid w:val="00BB330C"/>
    <w:pPr>
      <w:ind w:left="851"/>
    </w:pPr>
  </w:style>
  <w:style w:type="paragraph" w:styleId="51">
    <w:name w:val="List 5"/>
    <w:basedOn w:val="42"/>
    <w:rsid w:val="00BB330C"/>
    <w:pPr>
      <w:ind w:left="1702"/>
    </w:pPr>
  </w:style>
  <w:style w:type="character" w:styleId="a8">
    <w:name w:val="footnote reference"/>
    <w:basedOn w:val="a0"/>
    <w:rsid w:val="00BB330C"/>
    <w:rPr>
      <w:b/>
      <w:position w:val="6"/>
      <w:sz w:val="16"/>
    </w:rPr>
  </w:style>
  <w:style w:type="paragraph" w:styleId="a9">
    <w:name w:val="footnote text"/>
    <w:basedOn w:val="a"/>
    <w:link w:val="aa"/>
    <w:rsid w:val="00BB330C"/>
    <w:pPr>
      <w:keepLines/>
      <w:spacing w:after="0"/>
      <w:ind w:left="454" w:hanging="454"/>
    </w:pPr>
    <w:rPr>
      <w:sz w:val="16"/>
    </w:rPr>
  </w:style>
  <w:style w:type="character" w:customStyle="1" w:styleId="aa">
    <w:name w:val="脚注文本 字符"/>
    <w:basedOn w:val="a0"/>
    <w:link w:val="a9"/>
    <w:rsid w:val="00BB330C"/>
    <w:rPr>
      <w:sz w:val="16"/>
    </w:rPr>
  </w:style>
  <w:style w:type="paragraph" w:styleId="11">
    <w:name w:val="index 1"/>
    <w:basedOn w:val="a"/>
    <w:rsid w:val="00BB330C"/>
    <w:pPr>
      <w:keepLines/>
      <w:spacing w:after="0"/>
    </w:pPr>
  </w:style>
  <w:style w:type="paragraph" w:styleId="22">
    <w:name w:val="index 2"/>
    <w:basedOn w:val="11"/>
    <w:rsid w:val="00BB330C"/>
    <w:pPr>
      <w:ind w:left="284"/>
    </w:pPr>
  </w:style>
  <w:style w:type="paragraph" w:styleId="ab">
    <w:name w:val="List Bullet"/>
    <w:basedOn w:val="a5"/>
    <w:rsid w:val="00BB330C"/>
  </w:style>
  <w:style w:type="paragraph" w:styleId="23">
    <w:name w:val="List Bullet 2"/>
    <w:basedOn w:val="ab"/>
    <w:rsid w:val="00BB330C"/>
    <w:pPr>
      <w:ind w:left="851"/>
    </w:pPr>
  </w:style>
  <w:style w:type="paragraph" w:styleId="33">
    <w:name w:val="List Bullet 3"/>
    <w:basedOn w:val="23"/>
    <w:rsid w:val="00BB330C"/>
    <w:pPr>
      <w:ind w:left="1135"/>
    </w:pPr>
  </w:style>
  <w:style w:type="paragraph" w:styleId="43">
    <w:name w:val="List Bullet 4"/>
    <w:basedOn w:val="33"/>
    <w:rsid w:val="00BB330C"/>
    <w:pPr>
      <w:ind w:left="1418"/>
    </w:pPr>
  </w:style>
  <w:style w:type="paragraph" w:styleId="52">
    <w:name w:val="List Bullet 5"/>
    <w:basedOn w:val="43"/>
    <w:rsid w:val="00BB330C"/>
    <w:pPr>
      <w:ind w:left="1702"/>
    </w:pPr>
  </w:style>
  <w:style w:type="paragraph" w:styleId="ac">
    <w:name w:val="List Number"/>
    <w:basedOn w:val="a5"/>
    <w:rsid w:val="00BB330C"/>
  </w:style>
  <w:style w:type="paragraph" w:styleId="24">
    <w:name w:val="List Number 2"/>
    <w:basedOn w:val="ac"/>
    <w:rsid w:val="00BB330C"/>
    <w:pPr>
      <w:ind w:left="851"/>
    </w:pPr>
  </w:style>
  <w:style w:type="paragraph" w:styleId="ad">
    <w:name w:val="annotation text"/>
    <w:basedOn w:val="a"/>
    <w:link w:val="ae"/>
    <w:qFormat/>
    <w:rsid w:val="004E25D3"/>
    <w:pPr>
      <w:overflowPunct/>
      <w:autoSpaceDE/>
      <w:autoSpaceDN/>
      <w:adjustRightInd/>
      <w:textAlignment w:val="auto"/>
    </w:pPr>
    <w:rPr>
      <w:lang w:eastAsia="en-US"/>
    </w:rPr>
  </w:style>
  <w:style w:type="character" w:customStyle="1" w:styleId="ae">
    <w:name w:val="批注文字 字符"/>
    <w:basedOn w:val="a0"/>
    <w:link w:val="ad"/>
    <w:rsid w:val="004E25D3"/>
    <w:rPr>
      <w:lang w:eastAsia="en-US"/>
    </w:rPr>
  </w:style>
  <w:style w:type="character" w:styleId="af">
    <w:name w:val="annotation reference"/>
    <w:rsid w:val="004E25D3"/>
    <w:rPr>
      <w:sz w:val="16"/>
    </w:rPr>
  </w:style>
  <w:style w:type="paragraph" w:styleId="af0">
    <w:name w:val="Revision"/>
    <w:hidden/>
    <w:uiPriority w:val="99"/>
    <w:semiHidden/>
    <w:rsid w:val="0014703B"/>
  </w:style>
  <w:style w:type="paragraph" w:styleId="af1">
    <w:name w:val="Bibliography"/>
    <w:basedOn w:val="a"/>
    <w:next w:val="a"/>
    <w:uiPriority w:val="37"/>
    <w:semiHidden/>
    <w:unhideWhenUsed/>
    <w:rsid w:val="008C3F3B"/>
  </w:style>
  <w:style w:type="paragraph" w:styleId="af2">
    <w:name w:val="Block Text"/>
    <w:basedOn w:val="a"/>
    <w:rsid w:val="008C3F3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3">
    <w:name w:val="Body Text"/>
    <w:basedOn w:val="a"/>
    <w:link w:val="af4"/>
    <w:rsid w:val="008C3F3B"/>
    <w:pPr>
      <w:spacing w:after="120"/>
    </w:pPr>
  </w:style>
  <w:style w:type="character" w:customStyle="1" w:styleId="af4">
    <w:name w:val="正文文本 字符"/>
    <w:basedOn w:val="a0"/>
    <w:link w:val="af3"/>
    <w:rsid w:val="008C3F3B"/>
  </w:style>
  <w:style w:type="paragraph" w:styleId="25">
    <w:name w:val="Body Text 2"/>
    <w:basedOn w:val="a"/>
    <w:link w:val="26"/>
    <w:rsid w:val="008C3F3B"/>
    <w:pPr>
      <w:spacing w:after="120" w:line="480" w:lineRule="auto"/>
    </w:pPr>
  </w:style>
  <w:style w:type="character" w:customStyle="1" w:styleId="26">
    <w:name w:val="正文文本 2 字符"/>
    <w:basedOn w:val="a0"/>
    <w:link w:val="25"/>
    <w:rsid w:val="008C3F3B"/>
  </w:style>
  <w:style w:type="paragraph" w:styleId="34">
    <w:name w:val="Body Text 3"/>
    <w:basedOn w:val="a"/>
    <w:link w:val="35"/>
    <w:rsid w:val="008C3F3B"/>
    <w:pPr>
      <w:spacing w:after="120"/>
    </w:pPr>
    <w:rPr>
      <w:sz w:val="16"/>
      <w:szCs w:val="16"/>
    </w:rPr>
  </w:style>
  <w:style w:type="character" w:customStyle="1" w:styleId="35">
    <w:name w:val="正文文本 3 字符"/>
    <w:basedOn w:val="a0"/>
    <w:link w:val="34"/>
    <w:rsid w:val="008C3F3B"/>
    <w:rPr>
      <w:sz w:val="16"/>
      <w:szCs w:val="16"/>
    </w:rPr>
  </w:style>
  <w:style w:type="paragraph" w:styleId="af5">
    <w:name w:val="Body Text First Indent"/>
    <w:basedOn w:val="af3"/>
    <w:link w:val="af6"/>
    <w:rsid w:val="008C3F3B"/>
    <w:pPr>
      <w:spacing w:after="180"/>
      <w:ind w:firstLine="360"/>
    </w:pPr>
  </w:style>
  <w:style w:type="character" w:customStyle="1" w:styleId="af6">
    <w:name w:val="正文文本首行缩进 字符"/>
    <w:basedOn w:val="af4"/>
    <w:link w:val="af5"/>
    <w:rsid w:val="008C3F3B"/>
  </w:style>
  <w:style w:type="paragraph" w:styleId="af7">
    <w:name w:val="Body Text Indent"/>
    <w:basedOn w:val="a"/>
    <w:link w:val="af8"/>
    <w:rsid w:val="008C3F3B"/>
    <w:pPr>
      <w:spacing w:after="120"/>
      <w:ind w:left="283"/>
    </w:pPr>
  </w:style>
  <w:style w:type="character" w:customStyle="1" w:styleId="af8">
    <w:name w:val="正文文本缩进 字符"/>
    <w:basedOn w:val="a0"/>
    <w:link w:val="af7"/>
    <w:rsid w:val="008C3F3B"/>
  </w:style>
  <w:style w:type="paragraph" w:styleId="27">
    <w:name w:val="Body Text First Indent 2"/>
    <w:basedOn w:val="af7"/>
    <w:link w:val="28"/>
    <w:rsid w:val="008C3F3B"/>
    <w:pPr>
      <w:spacing w:after="180"/>
      <w:ind w:left="360" w:firstLine="360"/>
    </w:pPr>
  </w:style>
  <w:style w:type="character" w:customStyle="1" w:styleId="28">
    <w:name w:val="正文文本首行缩进 2 字符"/>
    <w:basedOn w:val="af8"/>
    <w:link w:val="27"/>
    <w:rsid w:val="008C3F3B"/>
  </w:style>
  <w:style w:type="paragraph" w:styleId="29">
    <w:name w:val="Body Text Indent 2"/>
    <w:basedOn w:val="a"/>
    <w:link w:val="2a"/>
    <w:rsid w:val="008C3F3B"/>
    <w:pPr>
      <w:spacing w:after="120" w:line="480" w:lineRule="auto"/>
      <w:ind w:left="283"/>
    </w:pPr>
  </w:style>
  <w:style w:type="character" w:customStyle="1" w:styleId="2a">
    <w:name w:val="正文文本缩进 2 字符"/>
    <w:basedOn w:val="a0"/>
    <w:link w:val="29"/>
    <w:rsid w:val="008C3F3B"/>
  </w:style>
  <w:style w:type="paragraph" w:styleId="36">
    <w:name w:val="Body Text Indent 3"/>
    <w:basedOn w:val="a"/>
    <w:link w:val="37"/>
    <w:rsid w:val="008C3F3B"/>
    <w:pPr>
      <w:spacing w:after="120"/>
      <w:ind w:left="283"/>
    </w:pPr>
    <w:rPr>
      <w:sz w:val="16"/>
      <w:szCs w:val="16"/>
    </w:rPr>
  </w:style>
  <w:style w:type="character" w:customStyle="1" w:styleId="37">
    <w:name w:val="正文文本缩进 3 字符"/>
    <w:basedOn w:val="a0"/>
    <w:link w:val="36"/>
    <w:rsid w:val="008C3F3B"/>
    <w:rPr>
      <w:sz w:val="16"/>
      <w:szCs w:val="16"/>
    </w:rPr>
  </w:style>
  <w:style w:type="paragraph" w:styleId="af9">
    <w:name w:val="caption"/>
    <w:basedOn w:val="a"/>
    <w:next w:val="a"/>
    <w:semiHidden/>
    <w:unhideWhenUsed/>
    <w:qFormat/>
    <w:rsid w:val="008C3F3B"/>
    <w:pPr>
      <w:spacing w:after="200"/>
    </w:pPr>
    <w:rPr>
      <w:i/>
      <w:iCs/>
      <w:color w:val="44546A" w:themeColor="text2"/>
      <w:sz w:val="18"/>
      <w:szCs w:val="18"/>
    </w:rPr>
  </w:style>
  <w:style w:type="paragraph" w:styleId="afa">
    <w:name w:val="Closing"/>
    <w:basedOn w:val="a"/>
    <w:link w:val="afb"/>
    <w:rsid w:val="008C3F3B"/>
    <w:pPr>
      <w:spacing w:after="0"/>
      <w:ind w:left="4252"/>
    </w:pPr>
  </w:style>
  <w:style w:type="character" w:customStyle="1" w:styleId="afb">
    <w:name w:val="结束语 字符"/>
    <w:basedOn w:val="a0"/>
    <w:link w:val="afa"/>
    <w:rsid w:val="008C3F3B"/>
  </w:style>
  <w:style w:type="paragraph" w:styleId="afc">
    <w:name w:val="annotation subject"/>
    <w:basedOn w:val="ad"/>
    <w:next w:val="ad"/>
    <w:link w:val="afd"/>
    <w:rsid w:val="008C3F3B"/>
    <w:pPr>
      <w:overflowPunct w:val="0"/>
      <w:autoSpaceDE w:val="0"/>
      <w:autoSpaceDN w:val="0"/>
      <w:adjustRightInd w:val="0"/>
      <w:textAlignment w:val="baseline"/>
    </w:pPr>
    <w:rPr>
      <w:b/>
      <w:bCs/>
      <w:lang w:eastAsia="ja-JP"/>
    </w:rPr>
  </w:style>
  <w:style w:type="character" w:customStyle="1" w:styleId="afd">
    <w:name w:val="批注主题 字符"/>
    <w:basedOn w:val="ae"/>
    <w:link w:val="afc"/>
    <w:rsid w:val="008C3F3B"/>
    <w:rPr>
      <w:b/>
      <w:bCs/>
      <w:lang w:eastAsia="en-US"/>
    </w:rPr>
  </w:style>
  <w:style w:type="paragraph" w:styleId="afe">
    <w:name w:val="Date"/>
    <w:basedOn w:val="a"/>
    <w:next w:val="a"/>
    <w:link w:val="aff"/>
    <w:rsid w:val="008C3F3B"/>
  </w:style>
  <w:style w:type="character" w:customStyle="1" w:styleId="aff">
    <w:name w:val="日期 字符"/>
    <w:basedOn w:val="a0"/>
    <w:link w:val="afe"/>
    <w:rsid w:val="008C3F3B"/>
  </w:style>
  <w:style w:type="paragraph" w:styleId="aff0">
    <w:name w:val="Document Map"/>
    <w:basedOn w:val="a"/>
    <w:link w:val="aff1"/>
    <w:rsid w:val="008C3F3B"/>
    <w:pPr>
      <w:spacing w:after="0"/>
    </w:pPr>
    <w:rPr>
      <w:rFonts w:ascii="Segoe UI" w:hAnsi="Segoe UI" w:cs="Segoe UI"/>
      <w:sz w:val="16"/>
      <w:szCs w:val="16"/>
    </w:rPr>
  </w:style>
  <w:style w:type="character" w:customStyle="1" w:styleId="aff1">
    <w:name w:val="文档结构图 字符"/>
    <w:basedOn w:val="a0"/>
    <w:link w:val="aff0"/>
    <w:rsid w:val="008C3F3B"/>
    <w:rPr>
      <w:rFonts w:ascii="Segoe UI" w:hAnsi="Segoe UI" w:cs="Segoe UI"/>
      <w:sz w:val="16"/>
      <w:szCs w:val="16"/>
    </w:rPr>
  </w:style>
  <w:style w:type="paragraph" w:styleId="aff2">
    <w:name w:val="E-mail Signature"/>
    <w:basedOn w:val="a"/>
    <w:link w:val="aff3"/>
    <w:rsid w:val="008C3F3B"/>
    <w:pPr>
      <w:spacing w:after="0"/>
    </w:pPr>
  </w:style>
  <w:style w:type="character" w:customStyle="1" w:styleId="aff3">
    <w:name w:val="电子邮件签名 字符"/>
    <w:basedOn w:val="a0"/>
    <w:link w:val="aff2"/>
    <w:rsid w:val="008C3F3B"/>
  </w:style>
  <w:style w:type="paragraph" w:styleId="aff4">
    <w:name w:val="endnote text"/>
    <w:basedOn w:val="a"/>
    <w:link w:val="aff5"/>
    <w:rsid w:val="008C3F3B"/>
    <w:pPr>
      <w:spacing w:after="0"/>
    </w:pPr>
  </w:style>
  <w:style w:type="character" w:customStyle="1" w:styleId="aff5">
    <w:name w:val="尾注文本 字符"/>
    <w:basedOn w:val="a0"/>
    <w:link w:val="aff4"/>
    <w:rsid w:val="008C3F3B"/>
  </w:style>
  <w:style w:type="paragraph" w:styleId="aff6">
    <w:name w:val="envelope address"/>
    <w:basedOn w:val="a"/>
    <w:rsid w:val="008C3F3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7">
    <w:name w:val="envelope return"/>
    <w:basedOn w:val="a"/>
    <w:rsid w:val="008C3F3B"/>
    <w:pPr>
      <w:spacing w:after="0"/>
    </w:pPr>
    <w:rPr>
      <w:rFonts w:asciiTheme="majorHAnsi" w:eastAsiaTheme="majorEastAsia" w:hAnsiTheme="majorHAnsi" w:cstheme="majorBidi"/>
    </w:rPr>
  </w:style>
  <w:style w:type="paragraph" w:styleId="HTML">
    <w:name w:val="HTML Address"/>
    <w:basedOn w:val="a"/>
    <w:link w:val="HTML0"/>
    <w:rsid w:val="008C3F3B"/>
    <w:pPr>
      <w:spacing w:after="0"/>
    </w:pPr>
    <w:rPr>
      <w:i/>
      <w:iCs/>
    </w:rPr>
  </w:style>
  <w:style w:type="character" w:customStyle="1" w:styleId="HTML0">
    <w:name w:val="HTML 地址 字符"/>
    <w:basedOn w:val="a0"/>
    <w:link w:val="HTML"/>
    <w:rsid w:val="008C3F3B"/>
    <w:rPr>
      <w:i/>
      <w:iCs/>
    </w:rPr>
  </w:style>
  <w:style w:type="paragraph" w:styleId="HTML1">
    <w:name w:val="HTML Preformatted"/>
    <w:basedOn w:val="a"/>
    <w:link w:val="HTML2"/>
    <w:rsid w:val="008C3F3B"/>
    <w:pPr>
      <w:spacing w:after="0"/>
    </w:pPr>
    <w:rPr>
      <w:rFonts w:ascii="Consolas" w:hAnsi="Consolas"/>
    </w:rPr>
  </w:style>
  <w:style w:type="character" w:customStyle="1" w:styleId="HTML2">
    <w:name w:val="HTML 预设格式 字符"/>
    <w:basedOn w:val="a0"/>
    <w:link w:val="HTML1"/>
    <w:rsid w:val="008C3F3B"/>
    <w:rPr>
      <w:rFonts w:ascii="Consolas" w:hAnsi="Consolas"/>
    </w:rPr>
  </w:style>
  <w:style w:type="paragraph" w:styleId="38">
    <w:name w:val="index 3"/>
    <w:basedOn w:val="a"/>
    <w:next w:val="a"/>
    <w:rsid w:val="008C3F3B"/>
    <w:pPr>
      <w:spacing w:after="0"/>
      <w:ind w:left="600" w:hanging="200"/>
    </w:pPr>
  </w:style>
  <w:style w:type="paragraph" w:styleId="44">
    <w:name w:val="index 4"/>
    <w:basedOn w:val="a"/>
    <w:next w:val="a"/>
    <w:rsid w:val="008C3F3B"/>
    <w:pPr>
      <w:spacing w:after="0"/>
      <w:ind w:left="800" w:hanging="200"/>
    </w:pPr>
  </w:style>
  <w:style w:type="paragraph" w:styleId="53">
    <w:name w:val="index 5"/>
    <w:basedOn w:val="a"/>
    <w:next w:val="a"/>
    <w:rsid w:val="008C3F3B"/>
    <w:pPr>
      <w:spacing w:after="0"/>
      <w:ind w:left="1000" w:hanging="200"/>
    </w:pPr>
  </w:style>
  <w:style w:type="paragraph" w:styleId="60">
    <w:name w:val="index 6"/>
    <w:basedOn w:val="a"/>
    <w:next w:val="a"/>
    <w:rsid w:val="008C3F3B"/>
    <w:pPr>
      <w:spacing w:after="0"/>
      <w:ind w:left="1200" w:hanging="200"/>
    </w:pPr>
  </w:style>
  <w:style w:type="paragraph" w:styleId="70">
    <w:name w:val="index 7"/>
    <w:basedOn w:val="a"/>
    <w:next w:val="a"/>
    <w:rsid w:val="008C3F3B"/>
    <w:pPr>
      <w:spacing w:after="0"/>
      <w:ind w:left="1400" w:hanging="200"/>
    </w:pPr>
  </w:style>
  <w:style w:type="paragraph" w:styleId="80">
    <w:name w:val="index 8"/>
    <w:basedOn w:val="a"/>
    <w:next w:val="a"/>
    <w:rsid w:val="008C3F3B"/>
    <w:pPr>
      <w:spacing w:after="0"/>
      <w:ind w:left="1600" w:hanging="200"/>
    </w:pPr>
  </w:style>
  <w:style w:type="paragraph" w:styleId="90">
    <w:name w:val="index 9"/>
    <w:basedOn w:val="a"/>
    <w:next w:val="a"/>
    <w:rsid w:val="008C3F3B"/>
    <w:pPr>
      <w:spacing w:after="0"/>
      <w:ind w:left="1800" w:hanging="200"/>
    </w:pPr>
  </w:style>
  <w:style w:type="paragraph" w:styleId="aff8">
    <w:name w:val="index heading"/>
    <w:basedOn w:val="a"/>
    <w:next w:val="11"/>
    <w:rsid w:val="008C3F3B"/>
    <w:rPr>
      <w:rFonts w:asciiTheme="majorHAnsi" w:eastAsiaTheme="majorEastAsia" w:hAnsiTheme="majorHAnsi" w:cstheme="majorBidi"/>
      <w:b/>
      <w:bCs/>
    </w:rPr>
  </w:style>
  <w:style w:type="paragraph" w:styleId="aff9">
    <w:name w:val="Intense Quote"/>
    <w:basedOn w:val="a"/>
    <w:next w:val="a"/>
    <w:link w:val="affa"/>
    <w:uiPriority w:val="30"/>
    <w:qFormat/>
    <w:rsid w:val="008C3F3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0"/>
    <w:link w:val="aff9"/>
    <w:uiPriority w:val="30"/>
    <w:rsid w:val="008C3F3B"/>
    <w:rPr>
      <w:i/>
      <w:iCs/>
      <w:color w:val="4472C4" w:themeColor="accent1"/>
    </w:rPr>
  </w:style>
  <w:style w:type="paragraph" w:styleId="affb">
    <w:name w:val="List Continue"/>
    <w:basedOn w:val="a"/>
    <w:rsid w:val="008C3F3B"/>
    <w:pPr>
      <w:spacing w:after="120"/>
      <w:ind w:left="283"/>
      <w:contextualSpacing/>
    </w:pPr>
  </w:style>
  <w:style w:type="paragraph" w:styleId="2b">
    <w:name w:val="List Continue 2"/>
    <w:basedOn w:val="a"/>
    <w:rsid w:val="008C3F3B"/>
    <w:pPr>
      <w:spacing w:after="120"/>
      <w:ind w:left="566"/>
      <w:contextualSpacing/>
    </w:pPr>
  </w:style>
  <w:style w:type="paragraph" w:styleId="39">
    <w:name w:val="List Continue 3"/>
    <w:basedOn w:val="a"/>
    <w:rsid w:val="008C3F3B"/>
    <w:pPr>
      <w:spacing w:after="120"/>
      <w:ind w:left="849"/>
      <w:contextualSpacing/>
    </w:pPr>
  </w:style>
  <w:style w:type="paragraph" w:styleId="45">
    <w:name w:val="List Continue 4"/>
    <w:basedOn w:val="a"/>
    <w:rsid w:val="008C3F3B"/>
    <w:pPr>
      <w:spacing w:after="120"/>
      <w:ind w:left="1132"/>
      <w:contextualSpacing/>
    </w:pPr>
  </w:style>
  <w:style w:type="paragraph" w:styleId="54">
    <w:name w:val="List Continue 5"/>
    <w:basedOn w:val="a"/>
    <w:rsid w:val="008C3F3B"/>
    <w:pPr>
      <w:spacing w:after="120"/>
      <w:ind w:left="1415"/>
      <w:contextualSpacing/>
    </w:pPr>
  </w:style>
  <w:style w:type="paragraph" w:styleId="3">
    <w:name w:val="List Number 3"/>
    <w:basedOn w:val="a"/>
    <w:rsid w:val="008C3F3B"/>
    <w:pPr>
      <w:numPr>
        <w:numId w:val="13"/>
      </w:numPr>
      <w:contextualSpacing/>
    </w:pPr>
  </w:style>
  <w:style w:type="paragraph" w:styleId="4">
    <w:name w:val="List Number 4"/>
    <w:basedOn w:val="a"/>
    <w:rsid w:val="008C3F3B"/>
    <w:pPr>
      <w:numPr>
        <w:numId w:val="14"/>
      </w:numPr>
      <w:contextualSpacing/>
    </w:pPr>
  </w:style>
  <w:style w:type="paragraph" w:styleId="5">
    <w:name w:val="List Number 5"/>
    <w:basedOn w:val="a"/>
    <w:rsid w:val="008C3F3B"/>
    <w:pPr>
      <w:numPr>
        <w:numId w:val="15"/>
      </w:numPr>
      <w:contextualSpacing/>
    </w:pPr>
  </w:style>
  <w:style w:type="paragraph" w:styleId="affc">
    <w:name w:val="List Paragraph"/>
    <w:basedOn w:val="a"/>
    <w:uiPriority w:val="34"/>
    <w:qFormat/>
    <w:rsid w:val="008C3F3B"/>
    <w:pPr>
      <w:ind w:left="720"/>
      <w:contextualSpacing/>
    </w:pPr>
  </w:style>
  <w:style w:type="paragraph" w:styleId="affd">
    <w:name w:val="macro"/>
    <w:link w:val="affe"/>
    <w:rsid w:val="008C3F3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affe">
    <w:name w:val="宏文本 字符"/>
    <w:basedOn w:val="a0"/>
    <w:link w:val="affd"/>
    <w:rsid w:val="008C3F3B"/>
    <w:rPr>
      <w:rFonts w:ascii="Consolas" w:hAnsi="Consolas"/>
    </w:rPr>
  </w:style>
  <w:style w:type="paragraph" w:styleId="afff">
    <w:name w:val="Message Header"/>
    <w:basedOn w:val="a"/>
    <w:link w:val="afff0"/>
    <w:rsid w:val="008C3F3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0"/>
    <w:link w:val="afff"/>
    <w:rsid w:val="008C3F3B"/>
    <w:rPr>
      <w:rFonts w:asciiTheme="majorHAnsi" w:eastAsiaTheme="majorEastAsia" w:hAnsiTheme="majorHAnsi" w:cstheme="majorBidi"/>
      <w:sz w:val="24"/>
      <w:szCs w:val="24"/>
      <w:shd w:val="pct20" w:color="auto" w:fill="auto"/>
    </w:rPr>
  </w:style>
  <w:style w:type="paragraph" w:styleId="afff1">
    <w:name w:val="No Spacing"/>
    <w:uiPriority w:val="1"/>
    <w:qFormat/>
    <w:rsid w:val="008C3F3B"/>
    <w:pPr>
      <w:overflowPunct w:val="0"/>
      <w:autoSpaceDE w:val="0"/>
      <w:autoSpaceDN w:val="0"/>
      <w:adjustRightInd w:val="0"/>
      <w:textAlignment w:val="baseline"/>
    </w:pPr>
  </w:style>
  <w:style w:type="paragraph" w:styleId="afff2">
    <w:name w:val="Normal (Web)"/>
    <w:basedOn w:val="a"/>
    <w:rsid w:val="008C3F3B"/>
    <w:rPr>
      <w:sz w:val="24"/>
      <w:szCs w:val="24"/>
    </w:rPr>
  </w:style>
  <w:style w:type="paragraph" w:styleId="afff3">
    <w:name w:val="Normal Indent"/>
    <w:basedOn w:val="a"/>
    <w:rsid w:val="008C3F3B"/>
    <w:pPr>
      <w:ind w:left="720"/>
    </w:pPr>
  </w:style>
  <w:style w:type="paragraph" w:styleId="afff4">
    <w:name w:val="Note Heading"/>
    <w:basedOn w:val="a"/>
    <w:next w:val="a"/>
    <w:link w:val="afff5"/>
    <w:rsid w:val="008C3F3B"/>
    <w:pPr>
      <w:spacing w:after="0"/>
    </w:pPr>
  </w:style>
  <w:style w:type="character" w:customStyle="1" w:styleId="afff5">
    <w:name w:val="注释标题 字符"/>
    <w:basedOn w:val="a0"/>
    <w:link w:val="afff4"/>
    <w:rsid w:val="008C3F3B"/>
  </w:style>
  <w:style w:type="paragraph" w:styleId="afff6">
    <w:name w:val="Plain Text"/>
    <w:basedOn w:val="a"/>
    <w:link w:val="afff7"/>
    <w:rsid w:val="008C3F3B"/>
    <w:pPr>
      <w:spacing w:after="0"/>
    </w:pPr>
    <w:rPr>
      <w:rFonts w:ascii="Consolas" w:hAnsi="Consolas"/>
      <w:sz w:val="21"/>
      <w:szCs w:val="21"/>
    </w:rPr>
  </w:style>
  <w:style w:type="character" w:customStyle="1" w:styleId="afff7">
    <w:name w:val="纯文本 字符"/>
    <w:basedOn w:val="a0"/>
    <w:link w:val="afff6"/>
    <w:rsid w:val="008C3F3B"/>
    <w:rPr>
      <w:rFonts w:ascii="Consolas" w:hAnsi="Consolas"/>
      <w:sz w:val="21"/>
      <w:szCs w:val="21"/>
    </w:rPr>
  </w:style>
  <w:style w:type="paragraph" w:styleId="afff8">
    <w:name w:val="Quote"/>
    <w:basedOn w:val="a"/>
    <w:next w:val="a"/>
    <w:link w:val="afff9"/>
    <w:uiPriority w:val="29"/>
    <w:qFormat/>
    <w:rsid w:val="008C3F3B"/>
    <w:pPr>
      <w:spacing w:before="200" w:after="160"/>
      <w:ind w:left="864" w:right="864"/>
      <w:jc w:val="center"/>
    </w:pPr>
    <w:rPr>
      <w:i/>
      <w:iCs/>
      <w:color w:val="404040" w:themeColor="text1" w:themeTint="BF"/>
    </w:rPr>
  </w:style>
  <w:style w:type="character" w:customStyle="1" w:styleId="afff9">
    <w:name w:val="引用 字符"/>
    <w:basedOn w:val="a0"/>
    <w:link w:val="afff8"/>
    <w:uiPriority w:val="29"/>
    <w:rsid w:val="008C3F3B"/>
    <w:rPr>
      <w:i/>
      <w:iCs/>
      <w:color w:val="404040" w:themeColor="text1" w:themeTint="BF"/>
    </w:rPr>
  </w:style>
  <w:style w:type="paragraph" w:styleId="afffa">
    <w:name w:val="Salutation"/>
    <w:basedOn w:val="a"/>
    <w:next w:val="a"/>
    <w:link w:val="afffb"/>
    <w:rsid w:val="008C3F3B"/>
  </w:style>
  <w:style w:type="character" w:customStyle="1" w:styleId="afffb">
    <w:name w:val="称呼 字符"/>
    <w:basedOn w:val="a0"/>
    <w:link w:val="afffa"/>
    <w:rsid w:val="008C3F3B"/>
  </w:style>
  <w:style w:type="paragraph" w:styleId="afffc">
    <w:name w:val="Signature"/>
    <w:basedOn w:val="a"/>
    <w:link w:val="afffd"/>
    <w:rsid w:val="008C3F3B"/>
    <w:pPr>
      <w:spacing w:after="0"/>
      <w:ind w:left="4252"/>
    </w:pPr>
  </w:style>
  <w:style w:type="character" w:customStyle="1" w:styleId="afffd">
    <w:name w:val="签名 字符"/>
    <w:basedOn w:val="a0"/>
    <w:link w:val="afffc"/>
    <w:rsid w:val="008C3F3B"/>
  </w:style>
  <w:style w:type="paragraph" w:styleId="afffe">
    <w:name w:val="Subtitle"/>
    <w:basedOn w:val="a"/>
    <w:next w:val="a"/>
    <w:link w:val="affff"/>
    <w:qFormat/>
    <w:rsid w:val="008C3F3B"/>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
    <w:name w:val="副标题 字符"/>
    <w:basedOn w:val="a0"/>
    <w:link w:val="afffe"/>
    <w:rsid w:val="008C3F3B"/>
    <w:rPr>
      <w:rFonts w:asciiTheme="minorHAnsi" w:hAnsiTheme="minorHAnsi" w:cstheme="minorBidi"/>
      <w:color w:val="5A5A5A" w:themeColor="text1" w:themeTint="A5"/>
      <w:spacing w:val="15"/>
      <w:sz w:val="22"/>
      <w:szCs w:val="22"/>
    </w:rPr>
  </w:style>
  <w:style w:type="paragraph" w:styleId="affff0">
    <w:name w:val="table of authorities"/>
    <w:basedOn w:val="a"/>
    <w:next w:val="a"/>
    <w:rsid w:val="008C3F3B"/>
    <w:pPr>
      <w:spacing w:after="0"/>
      <w:ind w:left="200" w:hanging="200"/>
    </w:pPr>
  </w:style>
  <w:style w:type="paragraph" w:styleId="affff1">
    <w:name w:val="table of figures"/>
    <w:basedOn w:val="a"/>
    <w:next w:val="a"/>
    <w:rsid w:val="008C3F3B"/>
    <w:pPr>
      <w:spacing w:after="0"/>
    </w:pPr>
  </w:style>
  <w:style w:type="paragraph" w:styleId="affff2">
    <w:name w:val="Title"/>
    <w:basedOn w:val="a"/>
    <w:next w:val="a"/>
    <w:link w:val="affff3"/>
    <w:qFormat/>
    <w:rsid w:val="008C3F3B"/>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0"/>
    <w:link w:val="affff2"/>
    <w:rsid w:val="008C3F3B"/>
    <w:rPr>
      <w:rFonts w:asciiTheme="majorHAnsi" w:eastAsiaTheme="majorEastAsia" w:hAnsiTheme="majorHAnsi" w:cstheme="majorBidi"/>
      <w:spacing w:val="-10"/>
      <w:kern w:val="28"/>
      <w:sz w:val="56"/>
      <w:szCs w:val="56"/>
    </w:rPr>
  </w:style>
  <w:style w:type="paragraph" w:styleId="affff4">
    <w:name w:val="toa heading"/>
    <w:basedOn w:val="a"/>
    <w:next w:val="a"/>
    <w:rsid w:val="008C3F3B"/>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C3F3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30085B"/>
    <w:pPr>
      <w:spacing w:after="120"/>
    </w:pPr>
    <w:rPr>
      <w:rFonts w:ascii="Arial" w:eastAsia="Times New Roman" w:hAnsi="Arial"/>
      <w:lang w:eastAsia="en-US"/>
    </w:rPr>
  </w:style>
  <w:style w:type="character" w:styleId="affff5">
    <w:name w:val="Hyperlink"/>
    <w:rsid w:val="0030085B"/>
    <w:rPr>
      <w:color w:val="0000FF"/>
      <w:u w:val="single"/>
    </w:rPr>
  </w:style>
  <w:style w:type="character" w:customStyle="1" w:styleId="CRCoverPageZchn">
    <w:name w:val="CR Cover Page Zchn"/>
    <w:link w:val="CRCoverPage"/>
    <w:qFormat/>
    <w:locked/>
    <w:rsid w:val="0030085B"/>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58391">
      <w:bodyDiv w:val="1"/>
      <w:marLeft w:val="0"/>
      <w:marRight w:val="0"/>
      <w:marTop w:val="0"/>
      <w:marBottom w:val="0"/>
      <w:divBdr>
        <w:top w:val="none" w:sz="0" w:space="0" w:color="auto"/>
        <w:left w:val="none" w:sz="0" w:space="0" w:color="auto"/>
        <w:bottom w:val="none" w:sz="0" w:space="0" w:color="auto"/>
        <w:right w:val="none" w:sz="0" w:space="0" w:color="auto"/>
      </w:divBdr>
    </w:div>
    <w:div w:id="192573994">
      <w:bodyDiv w:val="1"/>
      <w:marLeft w:val="0"/>
      <w:marRight w:val="0"/>
      <w:marTop w:val="0"/>
      <w:marBottom w:val="0"/>
      <w:divBdr>
        <w:top w:val="none" w:sz="0" w:space="0" w:color="auto"/>
        <w:left w:val="none" w:sz="0" w:space="0" w:color="auto"/>
        <w:bottom w:val="none" w:sz="0" w:space="0" w:color="auto"/>
        <w:right w:val="none" w:sz="0" w:space="0" w:color="auto"/>
      </w:divBdr>
    </w:div>
    <w:div w:id="219438902">
      <w:bodyDiv w:val="1"/>
      <w:marLeft w:val="0"/>
      <w:marRight w:val="0"/>
      <w:marTop w:val="0"/>
      <w:marBottom w:val="0"/>
      <w:divBdr>
        <w:top w:val="none" w:sz="0" w:space="0" w:color="auto"/>
        <w:left w:val="none" w:sz="0" w:space="0" w:color="auto"/>
        <w:bottom w:val="none" w:sz="0" w:space="0" w:color="auto"/>
        <w:right w:val="none" w:sz="0" w:space="0" w:color="auto"/>
      </w:divBdr>
    </w:div>
    <w:div w:id="404227165">
      <w:bodyDiv w:val="1"/>
      <w:marLeft w:val="0"/>
      <w:marRight w:val="0"/>
      <w:marTop w:val="0"/>
      <w:marBottom w:val="0"/>
      <w:divBdr>
        <w:top w:val="none" w:sz="0" w:space="0" w:color="auto"/>
        <w:left w:val="none" w:sz="0" w:space="0" w:color="auto"/>
        <w:bottom w:val="none" w:sz="0" w:space="0" w:color="auto"/>
        <w:right w:val="none" w:sz="0" w:space="0" w:color="auto"/>
      </w:divBdr>
    </w:div>
    <w:div w:id="425732199">
      <w:bodyDiv w:val="1"/>
      <w:marLeft w:val="0"/>
      <w:marRight w:val="0"/>
      <w:marTop w:val="0"/>
      <w:marBottom w:val="0"/>
      <w:divBdr>
        <w:top w:val="none" w:sz="0" w:space="0" w:color="auto"/>
        <w:left w:val="none" w:sz="0" w:space="0" w:color="auto"/>
        <w:bottom w:val="none" w:sz="0" w:space="0" w:color="auto"/>
        <w:right w:val="none" w:sz="0" w:space="0" w:color="auto"/>
      </w:divBdr>
    </w:div>
    <w:div w:id="478152639">
      <w:bodyDiv w:val="1"/>
      <w:marLeft w:val="0"/>
      <w:marRight w:val="0"/>
      <w:marTop w:val="0"/>
      <w:marBottom w:val="0"/>
      <w:divBdr>
        <w:top w:val="none" w:sz="0" w:space="0" w:color="auto"/>
        <w:left w:val="none" w:sz="0" w:space="0" w:color="auto"/>
        <w:bottom w:val="none" w:sz="0" w:space="0" w:color="auto"/>
        <w:right w:val="none" w:sz="0" w:space="0" w:color="auto"/>
      </w:divBdr>
    </w:div>
    <w:div w:id="518277173">
      <w:bodyDiv w:val="1"/>
      <w:marLeft w:val="0"/>
      <w:marRight w:val="0"/>
      <w:marTop w:val="0"/>
      <w:marBottom w:val="0"/>
      <w:divBdr>
        <w:top w:val="none" w:sz="0" w:space="0" w:color="auto"/>
        <w:left w:val="none" w:sz="0" w:space="0" w:color="auto"/>
        <w:bottom w:val="none" w:sz="0" w:space="0" w:color="auto"/>
        <w:right w:val="none" w:sz="0" w:space="0" w:color="auto"/>
      </w:divBdr>
    </w:div>
    <w:div w:id="521358176">
      <w:bodyDiv w:val="1"/>
      <w:marLeft w:val="0"/>
      <w:marRight w:val="0"/>
      <w:marTop w:val="0"/>
      <w:marBottom w:val="0"/>
      <w:divBdr>
        <w:top w:val="none" w:sz="0" w:space="0" w:color="auto"/>
        <w:left w:val="none" w:sz="0" w:space="0" w:color="auto"/>
        <w:bottom w:val="none" w:sz="0" w:space="0" w:color="auto"/>
        <w:right w:val="none" w:sz="0" w:space="0" w:color="auto"/>
      </w:divBdr>
    </w:div>
    <w:div w:id="564150723">
      <w:bodyDiv w:val="1"/>
      <w:marLeft w:val="0"/>
      <w:marRight w:val="0"/>
      <w:marTop w:val="0"/>
      <w:marBottom w:val="0"/>
      <w:divBdr>
        <w:top w:val="none" w:sz="0" w:space="0" w:color="auto"/>
        <w:left w:val="none" w:sz="0" w:space="0" w:color="auto"/>
        <w:bottom w:val="none" w:sz="0" w:space="0" w:color="auto"/>
        <w:right w:val="none" w:sz="0" w:space="0" w:color="auto"/>
      </w:divBdr>
    </w:div>
    <w:div w:id="622073541">
      <w:bodyDiv w:val="1"/>
      <w:marLeft w:val="0"/>
      <w:marRight w:val="0"/>
      <w:marTop w:val="0"/>
      <w:marBottom w:val="0"/>
      <w:divBdr>
        <w:top w:val="none" w:sz="0" w:space="0" w:color="auto"/>
        <w:left w:val="none" w:sz="0" w:space="0" w:color="auto"/>
        <w:bottom w:val="none" w:sz="0" w:space="0" w:color="auto"/>
        <w:right w:val="none" w:sz="0" w:space="0" w:color="auto"/>
      </w:divBdr>
    </w:div>
    <w:div w:id="698434015">
      <w:bodyDiv w:val="1"/>
      <w:marLeft w:val="0"/>
      <w:marRight w:val="0"/>
      <w:marTop w:val="0"/>
      <w:marBottom w:val="0"/>
      <w:divBdr>
        <w:top w:val="none" w:sz="0" w:space="0" w:color="auto"/>
        <w:left w:val="none" w:sz="0" w:space="0" w:color="auto"/>
        <w:bottom w:val="none" w:sz="0" w:space="0" w:color="auto"/>
        <w:right w:val="none" w:sz="0" w:space="0" w:color="auto"/>
      </w:divBdr>
    </w:div>
    <w:div w:id="847981894">
      <w:bodyDiv w:val="1"/>
      <w:marLeft w:val="0"/>
      <w:marRight w:val="0"/>
      <w:marTop w:val="0"/>
      <w:marBottom w:val="0"/>
      <w:divBdr>
        <w:top w:val="none" w:sz="0" w:space="0" w:color="auto"/>
        <w:left w:val="none" w:sz="0" w:space="0" w:color="auto"/>
        <w:bottom w:val="none" w:sz="0" w:space="0" w:color="auto"/>
        <w:right w:val="none" w:sz="0" w:space="0" w:color="auto"/>
      </w:divBdr>
    </w:div>
    <w:div w:id="873272794">
      <w:bodyDiv w:val="1"/>
      <w:marLeft w:val="0"/>
      <w:marRight w:val="0"/>
      <w:marTop w:val="0"/>
      <w:marBottom w:val="0"/>
      <w:divBdr>
        <w:top w:val="none" w:sz="0" w:space="0" w:color="auto"/>
        <w:left w:val="none" w:sz="0" w:space="0" w:color="auto"/>
        <w:bottom w:val="none" w:sz="0" w:space="0" w:color="auto"/>
        <w:right w:val="none" w:sz="0" w:space="0" w:color="auto"/>
      </w:divBdr>
    </w:div>
    <w:div w:id="1102146535">
      <w:bodyDiv w:val="1"/>
      <w:marLeft w:val="0"/>
      <w:marRight w:val="0"/>
      <w:marTop w:val="0"/>
      <w:marBottom w:val="0"/>
      <w:divBdr>
        <w:top w:val="none" w:sz="0" w:space="0" w:color="auto"/>
        <w:left w:val="none" w:sz="0" w:space="0" w:color="auto"/>
        <w:bottom w:val="none" w:sz="0" w:space="0" w:color="auto"/>
        <w:right w:val="none" w:sz="0" w:space="0" w:color="auto"/>
      </w:divBdr>
    </w:div>
    <w:div w:id="1146625316">
      <w:bodyDiv w:val="1"/>
      <w:marLeft w:val="0"/>
      <w:marRight w:val="0"/>
      <w:marTop w:val="0"/>
      <w:marBottom w:val="0"/>
      <w:divBdr>
        <w:top w:val="none" w:sz="0" w:space="0" w:color="auto"/>
        <w:left w:val="none" w:sz="0" w:space="0" w:color="auto"/>
        <w:bottom w:val="none" w:sz="0" w:space="0" w:color="auto"/>
        <w:right w:val="none" w:sz="0" w:space="0" w:color="auto"/>
      </w:divBdr>
    </w:div>
    <w:div w:id="1188639738">
      <w:bodyDiv w:val="1"/>
      <w:marLeft w:val="0"/>
      <w:marRight w:val="0"/>
      <w:marTop w:val="0"/>
      <w:marBottom w:val="0"/>
      <w:divBdr>
        <w:top w:val="none" w:sz="0" w:space="0" w:color="auto"/>
        <w:left w:val="none" w:sz="0" w:space="0" w:color="auto"/>
        <w:bottom w:val="none" w:sz="0" w:space="0" w:color="auto"/>
        <w:right w:val="none" w:sz="0" w:space="0" w:color="auto"/>
      </w:divBdr>
    </w:div>
    <w:div w:id="1207597814">
      <w:bodyDiv w:val="1"/>
      <w:marLeft w:val="0"/>
      <w:marRight w:val="0"/>
      <w:marTop w:val="0"/>
      <w:marBottom w:val="0"/>
      <w:divBdr>
        <w:top w:val="none" w:sz="0" w:space="0" w:color="auto"/>
        <w:left w:val="none" w:sz="0" w:space="0" w:color="auto"/>
        <w:bottom w:val="none" w:sz="0" w:space="0" w:color="auto"/>
        <w:right w:val="none" w:sz="0" w:space="0" w:color="auto"/>
      </w:divBdr>
    </w:div>
    <w:div w:id="1297447000">
      <w:bodyDiv w:val="1"/>
      <w:marLeft w:val="0"/>
      <w:marRight w:val="0"/>
      <w:marTop w:val="0"/>
      <w:marBottom w:val="0"/>
      <w:divBdr>
        <w:top w:val="none" w:sz="0" w:space="0" w:color="auto"/>
        <w:left w:val="none" w:sz="0" w:space="0" w:color="auto"/>
        <w:bottom w:val="none" w:sz="0" w:space="0" w:color="auto"/>
        <w:right w:val="none" w:sz="0" w:space="0" w:color="auto"/>
      </w:divBdr>
    </w:div>
    <w:div w:id="1422068583">
      <w:bodyDiv w:val="1"/>
      <w:marLeft w:val="0"/>
      <w:marRight w:val="0"/>
      <w:marTop w:val="0"/>
      <w:marBottom w:val="0"/>
      <w:divBdr>
        <w:top w:val="none" w:sz="0" w:space="0" w:color="auto"/>
        <w:left w:val="none" w:sz="0" w:space="0" w:color="auto"/>
        <w:bottom w:val="none" w:sz="0" w:space="0" w:color="auto"/>
        <w:right w:val="none" w:sz="0" w:space="0" w:color="auto"/>
      </w:divBdr>
    </w:div>
    <w:div w:id="1437480195">
      <w:bodyDiv w:val="1"/>
      <w:marLeft w:val="0"/>
      <w:marRight w:val="0"/>
      <w:marTop w:val="0"/>
      <w:marBottom w:val="0"/>
      <w:divBdr>
        <w:top w:val="none" w:sz="0" w:space="0" w:color="auto"/>
        <w:left w:val="none" w:sz="0" w:space="0" w:color="auto"/>
        <w:bottom w:val="none" w:sz="0" w:space="0" w:color="auto"/>
        <w:right w:val="none" w:sz="0" w:space="0" w:color="auto"/>
      </w:divBdr>
    </w:div>
    <w:div w:id="1464536857">
      <w:bodyDiv w:val="1"/>
      <w:marLeft w:val="0"/>
      <w:marRight w:val="0"/>
      <w:marTop w:val="0"/>
      <w:marBottom w:val="0"/>
      <w:divBdr>
        <w:top w:val="none" w:sz="0" w:space="0" w:color="auto"/>
        <w:left w:val="none" w:sz="0" w:space="0" w:color="auto"/>
        <w:bottom w:val="none" w:sz="0" w:space="0" w:color="auto"/>
        <w:right w:val="none" w:sz="0" w:space="0" w:color="auto"/>
      </w:divBdr>
    </w:div>
    <w:div w:id="1492062012">
      <w:bodyDiv w:val="1"/>
      <w:marLeft w:val="0"/>
      <w:marRight w:val="0"/>
      <w:marTop w:val="0"/>
      <w:marBottom w:val="0"/>
      <w:divBdr>
        <w:top w:val="none" w:sz="0" w:space="0" w:color="auto"/>
        <w:left w:val="none" w:sz="0" w:space="0" w:color="auto"/>
        <w:bottom w:val="none" w:sz="0" w:space="0" w:color="auto"/>
        <w:right w:val="none" w:sz="0" w:space="0" w:color="auto"/>
      </w:divBdr>
    </w:div>
    <w:div w:id="1495609138">
      <w:bodyDiv w:val="1"/>
      <w:marLeft w:val="0"/>
      <w:marRight w:val="0"/>
      <w:marTop w:val="0"/>
      <w:marBottom w:val="0"/>
      <w:divBdr>
        <w:top w:val="none" w:sz="0" w:space="0" w:color="auto"/>
        <w:left w:val="none" w:sz="0" w:space="0" w:color="auto"/>
        <w:bottom w:val="none" w:sz="0" w:space="0" w:color="auto"/>
        <w:right w:val="none" w:sz="0" w:space="0" w:color="auto"/>
      </w:divBdr>
    </w:div>
    <w:div w:id="1566603303">
      <w:bodyDiv w:val="1"/>
      <w:marLeft w:val="0"/>
      <w:marRight w:val="0"/>
      <w:marTop w:val="0"/>
      <w:marBottom w:val="0"/>
      <w:divBdr>
        <w:top w:val="none" w:sz="0" w:space="0" w:color="auto"/>
        <w:left w:val="none" w:sz="0" w:space="0" w:color="auto"/>
        <w:bottom w:val="none" w:sz="0" w:space="0" w:color="auto"/>
        <w:right w:val="none" w:sz="0" w:space="0" w:color="auto"/>
      </w:divBdr>
    </w:div>
    <w:div w:id="1834249582">
      <w:bodyDiv w:val="1"/>
      <w:marLeft w:val="0"/>
      <w:marRight w:val="0"/>
      <w:marTop w:val="0"/>
      <w:marBottom w:val="0"/>
      <w:divBdr>
        <w:top w:val="none" w:sz="0" w:space="0" w:color="auto"/>
        <w:left w:val="none" w:sz="0" w:space="0" w:color="auto"/>
        <w:bottom w:val="none" w:sz="0" w:space="0" w:color="auto"/>
        <w:right w:val="none" w:sz="0" w:space="0" w:color="auto"/>
      </w:divBdr>
    </w:div>
    <w:div w:id="1937590111">
      <w:bodyDiv w:val="1"/>
      <w:marLeft w:val="0"/>
      <w:marRight w:val="0"/>
      <w:marTop w:val="0"/>
      <w:marBottom w:val="0"/>
      <w:divBdr>
        <w:top w:val="none" w:sz="0" w:space="0" w:color="auto"/>
        <w:left w:val="none" w:sz="0" w:space="0" w:color="auto"/>
        <w:bottom w:val="none" w:sz="0" w:space="0" w:color="auto"/>
        <w:right w:val="none" w:sz="0" w:space="0" w:color="auto"/>
      </w:divBdr>
    </w:div>
    <w:div w:id="1988129055">
      <w:bodyDiv w:val="1"/>
      <w:marLeft w:val="0"/>
      <w:marRight w:val="0"/>
      <w:marTop w:val="0"/>
      <w:marBottom w:val="0"/>
      <w:divBdr>
        <w:top w:val="none" w:sz="0" w:space="0" w:color="auto"/>
        <w:left w:val="none" w:sz="0" w:space="0" w:color="auto"/>
        <w:bottom w:val="none" w:sz="0" w:space="0" w:color="auto"/>
        <w:right w:val="none" w:sz="0" w:space="0" w:color="auto"/>
      </w:divBdr>
    </w:div>
    <w:div w:id="20888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75DEBA-27E3-40F2-9E51-9409F0169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28</Pages>
  <Words>12200</Words>
  <Characters>65703</Characters>
  <Application>Microsoft Office Word</Application>
  <DocSecurity>0</DocSecurity>
  <Lines>547</Lines>
  <Paragraphs>155</Paragraphs>
  <ScaleCrop>false</ScaleCrop>
  <HeadingPairs>
    <vt:vector size="2" baseType="variant">
      <vt:variant>
        <vt:lpstr>Title</vt:lpstr>
      </vt:variant>
      <vt:variant>
        <vt:i4>1</vt:i4>
      </vt:variant>
    </vt:vector>
  </HeadingPairs>
  <TitlesOfParts>
    <vt:vector size="1" baseType="lpstr">
      <vt:lpstr>3GPP TS 37.320</vt:lpstr>
    </vt:vector>
  </TitlesOfParts>
  <Manager/>
  <Company/>
  <LinksUpToDate>false</LinksUpToDate>
  <CharactersWithSpaces>77748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37.320</dc:title>
  <dc:subject>Radio measurement collection for Minimization of Drive Tests (MDT); Overall description; Stage 2 (Release 18)</dc:subject>
  <dc:creator>MCC Support</dc:creator>
  <cp:keywords/>
  <dc:description/>
  <cp:lastModifiedBy>Huawei - Jun</cp:lastModifiedBy>
  <cp:revision>24</cp:revision>
  <dcterms:created xsi:type="dcterms:W3CDTF">2025-09-28T07:23:00Z</dcterms:created>
  <dcterms:modified xsi:type="dcterms:W3CDTF">2025-09-28T07:46:00Z</dcterms:modified>
</cp:coreProperties>
</file>