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3EB238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</w:t>
            </w:r>
            <w:r w:rsidR="002C174B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C8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D7C8D" w:rsidRDefault="008D7C8D" w:rsidP="008D7C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F763A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Adding new Rel-19 NR NTN UE capabilities.</w:t>
            </w:r>
          </w:p>
          <w:p w14:paraId="3A5768C3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1) Introduction of MBS broadcast service intended serivice area</w:t>
            </w:r>
          </w:p>
          <w:p w14:paraId="465AC493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>2) Implementation of ETWS geo-fencing and PWS UE capability for NTN is added to the PWS feature</w:t>
            </w:r>
          </w:p>
          <w:p w14:paraId="23341D09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214AAFBF" w14:textId="19C2CDAE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4) SMTC selection based on reference location associated with each SMTC configuration among SMTC configuration with 2 periodicities and 6 SMTC offsets, for RRC idle/inactive UE.</w:t>
            </w:r>
          </w:p>
          <w:p w14:paraId="4945052F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77E4AAE5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>
              <w:rPr>
                <w:rFonts w:ascii="Arial" w:hAnsi="Arial"/>
                <w:noProof/>
              </w:rPr>
              <w:t xml:space="preserve"> Agreement:</w:t>
            </w:r>
          </w:p>
          <w:p w14:paraId="1A7D16B1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4BDC55BF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5ED26B3C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968B763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  <w:p w14:paraId="51501B98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>
              <w:rPr>
                <w:rFonts w:ascii="Arial" w:hAnsi="Arial"/>
                <w:noProof/>
              </w:rPr>
              <w:t>Agreement:</w:t>
            </w:r>
          </w:p>
          <w:p w14:paraId="093F6CC4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613C46CF" w14:textId="77777777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60756876" w14:textId="65BAE04D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13355AF9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00EFCFB6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31C656EC" w14:textId="5F91F059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21580" w:rsidR="001E41F3" w:rsidRDefault="00D7422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35F29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</w:t>
            </w:r>
            <w:r w:rsidR="00861E0F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E93142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B2B79" w14:textId="77777777" w:rsidR="00D379FC" w:rsidRPr="00EE6E73" w:rsidRDefault="00D379FC" w:rsidP="00D379FC">
      <w:pPr>
        <w:pStyle w:val="Heading3"/>
      </w:pPr>
      <w:bookmarkStart w:id="3" w:name="_Toc60777428"/>
      <w:bookmarkStart w:id="4" w:name="_Toc193446458"/>
      <w:bookmarkStart w:id="5" w:name="_Toc193452263"/>
      <w:bookmarkStart w:id="6" w:name="_Toc193463535"/>
      <w:bookmarkStart w:id="7" w:name="_Toc201295822"/>
      <w:r w:rsidRPr="00EE6E73">
        <w:lastRenderedPageBreak/>
        <w:t>6.3.3</w:t>
      </w:r>
      <w:r w:rsidRPr="00EE6E73">
        <w:tab/>
        <w:t>UE capability information elements</w:t>
      </w:r>
      <w:bookmarkEnd w:id="3"/>
      <w:bookmarkEnd w:id="4"/>
      <w:bookmarkEnd w:id="5"/>
      <w:bookmarkEnd w:id="6"/>
      <w:bookmarkEnd w:id="7"/>
    </w:p>
    <w:p w14:paraId="1F0AE084" w14:textId="7BA0EAA9" w:rsidR="00861E0F" w:rsidRPr="008E2A73" w:rsidRDefault="00D379FC" w:rsidP="00D379FC">
      <w:pPr>
        <w:jc w:val="left"/>
        <w:rPr>
          <w:noProof/>
          <w:kern w:val="0"/>
          <w:sz w:val="16"/>
          <w:szCs w:val="20"/>
          <w:lang w:val="en-GB" w:eastAsia="en-US"/>
        </w:rPr>
      </w:pPr>
      <w:r w:rsidRPr="008E2A73">
        <w:rPr>
          <w:noProof/>
          <w:kern w:val="0"/>
          <w:sz w:val="16"/>
          <w:szCs w:val="20"/>
          <w:highlight w:val="yellow"/>
          <w:lang w:val="en-GB" w:eastAsia="en-US"/>
        </w:rPr>
        <w:t>&lt;text omitted&gt;</w:t>
      </w:r>
    </w:p>
    <w:p w14:paraId="1C073384" w14:textId="77777777" w:rsidR="00D379FC" w:rsidRPr="00EE6E73" w:rsidRDefault="00D379FC" w:rsidP="00D379FC">
      <w:pPr>
        <w:pStyle w:val="Heading4"/>
        <w:rPr>
          <w:rFonts w:eastAsia="Malgun Gothic"/>
        </w:rPr>
      </w:pPr>
      <w:bookmarkStart w:id="8" w:name="_Toc60777460"/>
      <w:bookmarkStart w:id="9" w:name="_Toc193446496"/>
      <w:bookmarkStart w:id="10" w:name="_Toc193452301"/>
      <w:bookmarkStart w:id="11" w:name="_Toc193463573"/>
      <w:bookmarkStart w:id="12" w:name="_Toc201295860"/>
      <w:bookmarkStart w:id="13" w:name="MCCQCTEMPBM_00000579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proofErr w:type="spellStart"/>
      <w:r w:rsidRPr="00EE6E73">
        <w:rPr>
          <w:rFonts w:eastAsia="Malgun Gothic"/>
          <w:i/>
        </w:rPr>
        <w:t>MeasAndMobParameters</w:t>
      </w:r>
      <w:bookmarkEnd w:id="8"/>
      <w:bookmarkEnd w:id="9"/>
      <w:bookmarkEnd w:id="10"/>
      <w:bookmarkEnd w:id="11"/>
      <w:bookmarkEnd w:id="12"/>
      <w:proofErr w:type="spellEnd"/>
    </w:p>
    <w:bookmarkEnd w:id="13"/>
    <w:p w14:paraId="5B501D1B" w14:textId="77777777" w:rsidR="00D379FC" w:rsidRPr="00EE6E73" w:rsidRDefault="00D379FC" w:rsidP="00D379FC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2B797099" w14:textId="77777777" w:rsidR="00D379FC" w:rsidRPr="00EE6E73" w:rsidRDefault="00D379FC" w:rsidP="00D379FC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information element</w:t>
      </w:r>
    </w:p>
    <w:p w14:paraId="6CE1649D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1DDDBC5F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TAG-MEASANDMOBPARAMETERS-START</w:t>
      </w:r>
    </w:p>
    <w:p w14:paraId="5E903A30" w14:textId="77777777" w:rsidR="00D379FC" w:rsidRPr="00EE6E73" w:rsidRDefault="00D379FC" w:rsidP="00D379FC">
      <w:pPr>
        <w:pStyle w:val="PL"/>
      </w:pPr>
    </w:p>
    <w:p w14:paraId="5E152DAF" w14:textId="77777777" w:rsidR="00D379FC" w:rsidRPr="00EE6E73" w:rsidRDefault="00D379FC" w:rsidP="00D379FC">
      <w:pPr>
        <w:pStyle w:val="PL"/>
      </w:pPr>
      <w:r w:rsidRPr="00EE6E73">
        <w:t xml:space="preserve">MeasAndMobParameters ::=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868224" w14:textId="77777777" w:rsidR="00D379FC" w:rsidRPr="00EE6E73" w:rsidRDefault="00D379FC" w:rsidP="00D379FC">
      <w:pPr>
        <w:pStyle w:val="PL"/>
      </w:pPr>
      <w:r w:rsidRPr="00EE6E73">
        <w:t xml:space="preserve">    measAndMobParametersCommon              MeasAndMobParametersCommon              </w:t>
      </w:r>
      <w:r w:rsidRPr="00EE6E73">
        <w:rPr>
          <w:color w:val="993366"/>
        </w:rPr>
        <w:t>OPTIONAL</w:t>
      </w:r>
      <w:r w:rsidRPr="00EE6E73">
        <w:t>,</w:t>
      </w:r>
    </w:p>
    <w:p w14:paraId="5C3B8AAC" w14:textId="77777777" w:rsidR="00D379FC" w:rsidRPr="00EE6E73" w:rsidRDefault="00D379FC" w:rsidP="00D379FC">
      <w:pPr>
        <w:pStyle w:val="PL"/>
      </w:pPr>
      <w:r w:rsidRPr="00EE6E73">
        <w:t xml:space="preserve">    measAndMobParametersXDD-Diff                MeasAndMobParametersXDD-Diff        </w:t>
      </w:r>
      <w:r w:rsidRPr="00EE6E73">
        <w:rPr>
          <w:color w:val="993366"/>
        </w:rPr>
        <w:t>OPTIONAL</w:t>
      </w:r>
      <w:r w:rsidRPr="00EE6E73">
        <w:t>,</w:t>
      </w:r>
    </w:p>
    <w:p w14:paraId="7343E264" w14:textId="77777777" w:rsidR="00D379FC" w:rsidRPr="00EE6E73" w:rsidRDefault="00D379FC" w:rsidP="00D379FC">
      <w:pPr>
        <w:pStyle w:val="PL"/>
      </w:pPr>
      <w:r w:rsidRPr="00EE6E73">
        <w:t xml:space="preserve">    measAndMobParametersFRX-Diff                MeasAndMobParametersFRX-Diff        </w:t>
      </w:r>
      <w:r w:rsidRPr="00EE6E73">
        <w:rPr>
          <w:color w:val="993366"/>
        </w:rPr>
        <w:t>OPTIONAL</w:t>
      </w:r>
    </w:p>
    <w:p w14:paraId="0E51047A" w14:textId="77777777" w:rsidR="00D379FC" w:rsidRPr="00EE6E73" w:rsidRDefault="00D379FC" w:rsidP="00D379FC">
      <w:pPr>
        <w:pStyle w:val="PL"/>
      </w:pPr>
      <w:r w:rsidRPr="00EE6E73">
        <w:t>}</w:t>
      </w:r>
    </w:p>
    <w:p w14:paraId="5525703F" w14:textId="77777777" w:rsidR="00D379FC" w:rsidRPr="00EE6E73" w:rsidRDefault="00D379FC" w:rsidP="00D379FC">
      <w:pPr>
        <w:pStyle w:val="PL"/>
      </w:pPr>
    </w:p>
    <w:p w14:paraId="184FF602" w14:textId="77777777" w:rsidR="00D379FC" w:rsidRPr="00EE6E73" w:rsidRDefault="00D379FC" w:rsidP="00D379FC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E9D6B64" w14:textId="77777777" w:rsidR="00D379FC" w:rsidRPr="00EE6E73" w:rsidRDefault="00D379FC" w:rsidP="00D379FC">
      <w:pPr>
        <w:pStyle w:val="PL"/>
      </w:pPr>
      <w:r w:rsidRPr="00EE6E73">
        <w:t xml:space="preserve">    measAndMobParametersCommon-v15t0        MeasAndMobParametersCommon-v15t0        </w:t>
      </w:r>
      <w:r w:rsidRPr="00EE6E73">
        <w:rPr>
          <w:color w:val="993366"/>
        </w:rPr>
        <w:t>OPTIONAL</w:t>
      </w:r>
    </w:p>
    <w:p w14:paraId="082DABCE" w14:textId="77777777" w:rsidR="00D379FC" w:rsidRPr="00EE6E73" w:rsidRDefault="00D379FC" w:rsidP="00D379FC">
      <w:pPr>
        <w:pStyle w:val="PL"/>
      </w:pPr>
      <w:r w:rsidRPr="00EE6E73">
        <w:t>}</w:t>
      </w:r>
    </w:p>
    <w:p w14:paraId="5B24B475" w14:textId="77777777" w:rsidR="00D379FC" w:rsidRPr="00EE6E73" w:rsidRDefault="00D379FC" w:rsidP="00D379FC">
      <w:pPr>
        <w:pStyle w:val="PL"/>
      </w:pPr>
    </w:p>
    <w:p w14:paraId="2A2BD64E" w14:textId="77777777" w:rsidR="00D379FC" w:rsidRPr="00EE6E73" w:rsidRDefault="00D379FC" w:rsidP="00D379FC">
      <w:pPr>
        <w:pStyle w:val="PL"/>
      </w:pPr>
      <w:r w:rsidRPr="00EE6E73">
        <w:t xml:space="preserve">MeasAndMobParameters-v1700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C93417" w14:textId="77777777" w:rsidR="00D379FC" w:rsidRPr="00EE6E73" w:rsidRDefault="00D379FC" w:rsidP="00D379FC">
      <w:pPr>
        <w:pStyle w:val="PL"/>
      </w:pPr>
      <w:r w:rsidRPr="00EE6E73">
        <w:t xml:space="preserve">    measAndMobParametersFR2-2-r17           MeasAndMobParametersFR2-2-r17           </w:t>
      </w:r>
      <w:r w:rsidRPr="00EE6E73">
        <w:rPr>
          <w:color w:val="993366"/>
        </w:rPr>
        <w:t>OPTIONAL</w:t>
      </w:r>
    </w:p>
    <w:p w14:paraId="37E05AAE" w14:textId="77777777" w:rsidR="00D379FC" w:rsidRPr="00EE6E73" w:rsidRDefault="00D379FC" w:rsidP="00D379FC">
      <w:pPr>
        <w:pStyle w:val="PL"/>
      </w:pPr>
      <w:r w:rsidRPr="00EE6E73">
        <w:t>}</w:t>
      </w:r>
    </w:p>
    <w:p w14:paraId="35039682" w14:textId="77777777" w:rsidR="00D379FC" w:rsidRPr="00EE6E73" w:rsidRDefault="00D379FC" w:rsidP="00D379FC">
      <w:pPr>
        <w:pStyle w:val="PL"/>
      </w:pPr>
    </w:p>
    <w:p w14:paraId="65B1D623" w14:textId="77777777" w:rsidR="00D379FC" w:rsidRPr="00EE6E73" w:rsidRDefault="00D379FC" w:rsidP="00D379FC">
      <w:pPr>
        <w:pStyle w:val="PL"/>
      </w:pPr>
      <w:r w:rsidRPr="00EE6E73">
        <w:t xml:space="preserve">MeasAndMobParametersCommon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270DF8B" w14:textId="77777777" w:rsidR="00D379FC" w:rsidRPr="00EE6E73" w:rsidRDefault="00D379FC" w:rsidP="00D379FC">
      <w:pPr>
        <w:pStyle w:val="PL"/>
      </w:pPr>
      <w:r w:rsidRPr="00EE6E73">
        <w:t xml:space="preserve">    supportedGapPattern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(22))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3CC7BC" w14:textId="77777777" w:rsidR="00D379FC" w:rsidRPr="00EE6E73" w:rsidRDefault="00D379FC" w:rsidP="00D379FC">
      <w:pPr>
        <w:pStyle w:val="PL"/>
      </w:pPr>
      <w:r w:rsidRPr="00EE6E73">
        <w:t xml:space="preserve">    ssb-RLM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C77B40" w14:textId="77777777" w:rsidR="00D379FC" w:rsidRPr="00EE6E73" w:rsidRDefault="00D379FC" w:rsidP="00D379FC">
      <w:pPr>
        <w:pStyle w:val="PL"/>
      </w:pPr>
      <w:r w:rsidRPr="00EE6E73">
        <w:t xml:space="preserve">    ssb-AndCSI-RS-RLM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CFF4C8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78EE6EC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E1CA520" w14:textId="77777777" w:rsidR="00D379FC" w:rsidRPr="00EE6E73" w:rsidRDefault="00D379FC" w:rsidP="00D379FC">
      <w:pPr>
        <w:pStyle w:val="PL"/>
      </w:pPr>
      <w:r w:rsidRPr="00EE6E73">
        <w:t xml:space="preserve">    eventB-MeasAndReport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F7BEED" w14:textId="77777777" w:rsidR="00D379FC" w:rsidRPr="00EE6E73" w:rsidRDefault="00D379FC" w:rsidP="00D379FC">
      <w:pPr>
        <w:pStyle w:val="PL"/>
      </w:pPr>
      <w:r w:rsidRPr="00EE6E73">
        <w:t xml:space="preserve">    handoverFDD-TDD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645F24" w14:textId="77777777" w:rsidR="00D379FC" w:rsidRPr="00EE6E73" w:rsidRDefault="00D379FC" w:rsidP="00D379FC">
      <w:pPr>
        <w:pStyle w:val="PL"/>
      </w:pPr>
      <w:r w:rsidRPr="00EE6E73">
        <w:t xml:space="preserve">    eutra-CGI-Reporting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A2C824" w14:textId="77777777" w:rsidR="00D379FC" w:rsidRPr="00EE6E73" w:rsidRDefault="00D379FC" w:rsidP="00D379FC">
      <w:pPr>
        <w:pStyle w:val="PL"/>
      </w:pPr>
      <w:r w:rsidRPr="00EE6E73">
        <w:t xml:space="preserve">    nr-CGI-Reporting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0AE4BB50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3F2A251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99E06" w14:textId="77777777" w:rsidR="00D379FC" w:rsidRPr="00EE6E73" w:rsidRDefault="00D379FC" w:rsidP="00D379FC">
      <w:pPr>
        <w:pStyle w:val="PL"/>
      </w:pPr>
      <w:r w:rsidRPr="00EE6E73">
        <w:t xml:space="preserve">    independentGapConfig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40002E" w14:textId="77777777" w:rsidR="00D379FC" w:rsidRPr="00EE6E73" w:rsidRDefault="00D379FC" w:rsidP="00D379FC">
      <w:pPr>
        <w:pStyle w:val="PL"/>
      </w:pPr>
      <w:r w:rsidRPr="00EE6E73">
        <w:t xml:space="preserve">    periodicEUTRA-MeasAndReport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53C0CC" w14:textId="77777777" w:rsidR="00D379FC" w:rsidRPr="00EE6E73" w:rsidRDefault="00D379FC" w:rsidP="00D379FC">
      <w:pPr>
        <w:pStyle w:val="PL"/>
      </w:pPr>
      <w:r w:rsidRPr="00EE6E73">
        <w:t xml:space="preserve">    handoverFR1-FR2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3183505" w14:textId="77777777" w:rsidR="00D379FC" w:rsidRPr="00EE6E73" w:rsidRDefault="00D379FC" w:rsidP="00D379FC">
      <w:pPr>
        <w:pStyle w:val="PL"/>
      </w:pPr>
      <w:r w:rsidRPr="00EE6E73">
        <w:t xml:space="preserve">    maxNumberCSI-RS-RRM-RS-SINR             </w:t>
      </w:r>
      <w:r w:rsidRPr="00EE6E73">
        <w:rPr>
          <w:color w:val="993366"/>
        </w:rPr>
        <w:t>ENUMERATED</w:t>
      </w:r>
      <w:r w:rsidRPr="00EE6E73">
        <w:t xml:space="preserve"> {n4, n8, n16, n32, n64, n96} </w:t>
      </w:r>
      <w:r w:rsidRPr="00EE6E73">
        <w:rPr>
          <w:color w:val="993366"/>
        </w:rPr>
        <w:t>OPTIONAL</w:t>
      </w:r>
    </w:p>
    <w:p w14:paraId="22B6AB4E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4D68270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456D7E2" w14:textId="77777777" w:rsidR="00D379FC" w:rsidRPr="00EE6E73" w:rsidRDefault="00D379FC" w:rsidP="00D379FC">
      <w:pPr>
        <w:pStyle w:val="PL"/>
      </w:pPr>
      <w:r w:rsidRPr="00EE6E73">
        <w:t xml:space="preserve">    nr-CGI-Reporting-ENDC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2A4C0B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582B8A7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2F295AA" w14:textId="77777777" w:rsidR="00D379FC" w:rsidRPr="00EE6E73" w:rsidRDefault="00D379FC" w:rsidP="00D379FC">
      <w:pPr>
        <w:pStyle w:val="PL"/>
      </w:pPr>
      <w:r w:rsidRPr="00EE6E73">
        <w:t xml:space="preserve">    eutra-CGI-Reporting-NEDC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648109" w14:textId="77777777" w:rsidR="00D379FC" w:rsidRPr="00EE6E73" w:rsidRDefault="00D379FC" w:rsidP="00D379FC">
      <w:pPr>
        <w:pStyle w:val="PL"/>
      </w:pPr>
      <w:r w:rsidRPr="00EE6E73">
        <w:t xml:space="preserve">    eutra-CGI-Reporting-NRDC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B70DCA" w14:textId="77777777" w:rsidR="00D379FC" w:rsidRPr="00EE6E73" w:rsidRDefault="00D379FC" w:rsidP="00D379FC">
      <w:pPr>
        <w:pStyle w:val="PL"/>
      </w:pPr>
      <w:r w:rsidRPr="00EE6E73">
        <w:t xml:space="preserve">    nr-CGI-Reporting-NEDC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98B7DA" w14:textId="77777777" w:rsidR="00D379FC" w:rsidRPr="00EE6E73" w:rsidRDefault="00D379FC" w:rsidP="00D379FC">
      <w:pPr>
        <w:pStyle w:val="PL"/>
      </w:pPr>
      <w:r w:rsidRPr="00EE6E73">
        <w:t xml:space="preserve">    nr-CGI-Reporting-NRDC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77D20C3F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02CB5D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E49A531" w14:textId="77777777" w:rsidR="00D379FC" w:rsidRPr="00EE6E73" w:rsidRDefault="00D379FC" w:rsidP="00D379FC">
      <w:pPr>
        <w:pStyle w:val="PL"/>
      </w:pPr>
      <w:r w:rsidRPr="00EE6E73">
        <w:t xml:space="preserve">    reportAddNeighMeasForPeriodic-r16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5334B2" w14:textId="77777777" w:rsidR="00D379FC" w:rsidRPr="00EE6E73" w:rsidRDefault="00D379FC" w:rsidP="00D379FC">
      <w:pPr>
        <w:pStyle w:val="PL"/>
      </w:pPr>
      <w:r w:rsidRPr="00EE6E73">
        <w:t xml:space="preserve">    condHandoverParametersCommon-r16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198014" w14:textId="77777777" w:rsidR="00D379FC" w:rsidRPr="00EE6E73" w:rsidRDefault="00D379FC" w:rsidP="00D379FC">
      <w:pPr>
        <w:pStyle w:val="PL"/>
      </w:pPr>
      <w:r w:rsidRPr="00EE6E73">
        <w:t xml:space="preserve">       condHandoverFDD-TDD-r16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E538349" w14:textId="77777777" w:rsidR="00D379FC" w:rsidRPr="00EE6E73" w:rsidRDefault="00D379FC" w:rsidP="00D379FC">
      <w:pPr>
        <w:pStyle w:val="PL"/>
      </w:pPr>
      <w:r w:rsidRPr="00EE6E73">
        <w:t xml:space="preserve">       condHandoverFR1-FR2-r16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4E089AC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E5298" w14:textId="77777777" w:rsidR="00D379FC" w:rsidRPr="00EE6E73" w:rsidRDefault="00D379FC" w:rsidP="00D379FC">
      <w:pPr>
        <w:pStyle w:val="PL"/>
      </w:pPr>
      <w:r w:rsidRPr="00EE6E73">
        <w:t xml:space="preserve">    nr-NeedForGap-Reporting-r16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835329" w14:textId="77777777" w:rsidR="00D379FC" w:rsidRPr="00EE6E73" w:rsidRDefault="00D379FC" w:rsidP="00D379FC">
      <w:pPr>
        <w:pStyle w:val="PL"/>
      </w:pPr>
      <w:r w:rsidRPr="00EE6E73">
        <w:t xml:space="preserve">    supportedGapPattern-NRonly-r16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19F95F" w14:textId="77777777" w:rsidR="00D379FC" w:rsidRPr="00EE6E73" w:rsidRDefault="00D379FC" w:rsidP="00D379FC">
      <w:pPr>
        <w:pStyle w:val="PL"/>
      </w:pPr>
      <w:r w:rsidRPr="00EE6E73">
        <w:t xml:space="preserve">    supportedGapPattern-NRonly-NEDC-r16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80BB87" w14:textId="77777777" w:rsidR="00D379FC" w:rsidRPr="00EE6E73" w:rsidRDefault="00D379FC" w:rsidP="00D379FC">
      <w:pPr>
        <w:pStyle w:val="PL"/>
      </w:pPr>
      <w:r w:rsidRPr="00EE6E73">
        <w:t xml:space="preserve">    maxNumberCLI-RSSI-r16                   </w:t>
      </w:r>
      <w:r w:rsidRPr="00EE6E73">
        <w:rPr>
          <w:color w:val="993366"/>
        </w:rPr>
        <w:t>ENUMERATED</w:t>
      </w:r>
      <w:r w:rsidRPr="00EE6E73">
        <w:t xml:space="preserve"> {n8, n16, n32, n64}          </w:t>
      </w:r>
      <w:r w:rsidRPr="00EE6E73">
        <w:rPr>
          <w:color w:val="993366"/>
        </w:rPr>
        <w:t>OPTIONAL</w:t>
      </w:r>
      <w:r w:rsidRPr="00EE6E73">
        <w:t>,</w:t>
      </w:r>
    </w:p>
    <w:p w14:paraId="2EA71A36" w14:textId="77777777" w:rsidR="00D379FC" w:rsidRPr="00EE6E73" w:rsidRDefault="00D379FC" w:rsidP="00D379FC">
      <w:pPr>
        <w:pStyle w:val="PL"/>
      </w:pPr>
      <w:r w:rsidRPr="00EE6E73">
        <w:t xml:space="preserve">    maxNumberCLI-SRS-RSRP-r16               </w:t>
      </w:r>
      <w:r w:rsidRPr="00EE6E73">
        <w:rPr>
          <w:color w:val="993366"/>
        </w:rPr>
        <w:t>ENUMERATED</w:t>
      </w:r>
      <w:r w:rsidRPr="00EE6E73">
        <w:t xml:space="preserve"> {n4, n8, n16, n32}           </w:t>
      </w:r>
      <w:r w:rsidRPr="00EE6E73">
        <w:rPr>
          <w:color w:val="993366"/>
        </w:rPr>
        <w:t>OPTIONAL</w:t>
      </w:r>
      <w:r w:rsidRPr="00EE6E73">
        <w:t>,</w:t>
      </w:r>
    </w:p>
    <w:p w14:paraId="5BA5603C" w14:textId="77777777" w:rsidR="00D379FC" w:rsidRPr="00EE6E73" w:rsidRDefault="00D379FC" w:rsidP="00D379FC">
      <w:pPr>
        <w:pStyle w:val="PL"/>
      </w:pPr>
      <w:r w:rsidRPr="00EE6E73">
        <w:t xml:space="preserve">    maxNumberPerSlotCLI-SRS-RSRP-r16        </w:t>
      </w:r>
      <w:r w:rsidRPr="00EE6E73">
        <w:rPr>
          <w:color w:val="993366"/>
        </w:rPr>
        <w:t>ENUMERATED</w:t>
      </w:r>
      <w:r w:rsidRPr="00EE6E73">
        <w:t xml:space="preserve"> {n2, n4, n8}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69B6BC" w14:textId="77777777" w:rsidR="00D379FC" w:rsidRPr="00EE6E73" w:rsidRDefault="00D379FC" w:rsidP="00D379FC">
      <w:pPr>
        <w:pStyle w:val="PL"/>
      </w:pPr>
      <w:r w:rsidRPr="00EE6E73">
        <w:t xml:space="preserve">    mfbi-IAB-r16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943B70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B91C2B" w14:textId="77777777" w:rsidR="00D379FC" w:rsidRPr="00EE6E73" w:rsidRDefault="00D379FC" w:rsidP="00D379FC">
      <w:pPr>
        <w:pStyle w:val="PL"/>
      </w:pPr>
      <w:r w:rsidRPr="00EE6E73">
        <w:t xml:space="preserve">    nr-CGI-Reporting-NPN-r16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7A675B" w14:textId="77777777" w:rsidR="00D379FC" w:rsidRPr="00EE6E73" w:rsidRDefault="00D379FC" w:rsidP="00D379FC">
      <w:pPr>
        <w:pStyle w:val="PL"/>
      </w:pPr>
      <w:r w:rsidRPr="00EE6E73">
        <w:t xml:space="preserve">    idleInactiveEUTRA-MeasReport-r16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DBB758" w14:textId="77777777" w:rsidR="00D379FC" w:rsidRPr="00EE6E73" w:rsidRDefault="00D379FC" w:rsidP="00D379FC">
      <w:pPr>
        <w:pStyle w:val="PL"/>
      </w:pPr>
      <w:r w:rsidRPr="00EE6E73">
        <w:t xml:space="preserve">    idleInactive-ValidityArea-r16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158808" w14:textId="77777777" w:rsidR="00D379FC" w:rsidRPr="00EE6E73" w:rsidRDefault="00D379FC" w:rsidP="00D379FC">
      <w:pPr>
        <w:pStyle w:val="PL"/>
      </w:pPr>
      <w:r w:rsidRPr="00EE6E73">
        <w:t xml:space="preserve">    eutra-AutonomousGaps-r16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1070C6" w14:textId="77777777" w:rsidR="00D379FC" w:rsidRPr="00EE6E73" w:rsidRDefault="00D379FC" w:rsidP="00D379FC">
      <w:pPr>
        <w:pStyle w:val="PL"/>
      </w:pPr>
      <w:r w:rsidRPr="00EE6E73">
        <w:t xml:space="preserve">    eutra-AutonomousGaps-NEDC-r16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C33BEA" w14:textId="77777777" w:rsidR="00D379FC" w:rsidRPr="00EE6E73" w:rsidRDefault="00D379FC" w:rsidP="00D379FC">
      <w:pPr>
        <w:pStyle w:val="PL"/>
      </w:pPr>
      <w:r w:rsidRPr="00EE6E73">
        <w:t xml:space="preserve">    eutra-AutonomousGaps-NRDC-r16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DE4DA2" w14:textId="77777777" w:rsidR="00D379FC" w:rsidRPr="00EE6E73" w:rsidRDefault="00D379FC" w:rsidP="00D379FC">
      <w:pPr>
        <w:pStyle w:val="PL"/>
      </w:pPr>
      <w:r w:rsidRPr="00EE6E73">
        <w:t xml:space="preserve">    pcellT312-r16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552097" w14:textId="77777777" w:rsidR="00D379FC" w:rsidRPr="00EE6E73" w:rsidRDefault="00D379FC" w:rsidP="00D379FC">
      <w:pPr>
        <w:pStyle w:val="PL"/>
      </w:pPr>
      <w:r w:rsidRPr="00EE6E73">
        <w:t xml:space="preserve">    supportedGapPattern-r16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(2))                   </w:t>
      </w:r>
      <w:r w:rsidRPr="00EE6E73">
        <w:rPr>
          <w:color w:val="993366"/>
        </w:rPr>
        <w:t>OPTIONAL</w:t>
      </w:r>
    </w:p>
    <w:p w14:paraId="50CFE1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1FD53A8" w14:textId="77777777" w:rsidR="00D379FC" w:rsidRPr="00EE6E73" w:rsidRDefault="00D379FC" w:rsidP="00D379FC">
      <w:pPr>
        <w:pStyle w:val="PL"/>
      </w:pPr>
      <w:r w:rsidRPr="00EE6E73">
        <w:lastRenderedPageBreak/>
        <w:t xml:space="preserve">    [[</w:t>
      </w:r>
    </w:p>
    <w:p w14:paraId="7E7F409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 Concurrent measurement gaps</w:t>
      </w:r>
    </w:p>
    <w:p w14:paraId="72DE3559" w14:textId="77777777" w:rsidR="00D379FC" w:rsidRPr="00EE6E73" w:rsidRDefault="00D379FC" w:rsidP="00D379FC">
      <w:pPr>
        <w:pStyle w:val="PL"/>
      </w:pPr>
      <w:r w:rsidRPr="00EE6E73">
        <w:t xml:space="preserve">    concurrentMeasGap-r17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1B19CA1" w14:textId="77777777" w:rsidR="00D379FC" w:rsidRPr="00EE6E73" w:rsidRDefault="00D379FC" w:rsidP="00D379FC">
      <w:pPr>
        <w:pStyle w:val="PL"/>
      </w:pPr>
      <w:r w:rsidRPr="00EE6E73">
        <w:t xml:space="preserve">        concurrentPerUE-OnlyMeasGap-r17         </w:t>
      </w:r>
      <w:r w:rsidRPr="00EE6E73">
        <w:rPr>
          <w:color w:val="993366"/>
        </w:rPr>
        <w:t>ENUMERATED</w:t>
      </w:r>
      <w:r w:rsidRPr="00EE6E73">
        <w:t xml:space="preserve"> {supported},</w:t>
      </w:r>
    </w:p>
    <w:p w14:paraId="25D2ABB9" w14:textId="77777777" w:rsidR="00D379FC" w:rsidRPr="00EE6E73" w:rsidRDefault="00D379FC" w:rsidP="00D379FC">
      <w:pPr>
        <w:pStyle w:val="PL"/>
      </w:pPr>
      <w:r w:rsidRPr="00EE6E73">
        <w:t xml:space="preserve">        concurrentPerUE-PerFRCombMeasGap-r17    </w:t>
      </w:r>
      <w:r w:rsidRPr="00EE6E73">
        <w:rPr>
          <w:color w:val="993366"/>
        </w:rPr>
        <w:t>ENUMERATED</w:t>
      </w:r>
      <w:r w:rsidRPr="00EE6E73">
        <w:t xml:space="preserve"> {supported}</w:t>
      </w:r>
    </w:p>
    <w:p w14:paraId="1E12ACE1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7EF0F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 Network controlled small gap (NCSG)</w:t>
      </w:r>
    </w:p>
    <w:p w14:paraId="19EEA9D8" w14:textId="77777777" w:rsidR="00D379FC" w:rsidRPr="00EE6E73" w:rsidRDefault="00D379FC" w:rsidP="00D379FC">
      <w:pPr>
        <w:pStyle w:val="PL"/>
      </w:pPr>
      <w:r w:rsidRPr="00EE6E73">
        <w:t xml:space="preserve">    nr-NeedForGapNCSG-Reporting-r17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F677D7" w14:textId="77777777" w:rsidR="00D379FC" w:rsidRPr="00EE6E73" w:rsidRDefault="00D379FC" w:rsidP="00D379FC">
      <w:pPr>
        <w:pStyle w:val="PL"/>
      </w:pPr>
      <w:r w:rsidRPr="00EE6E73">
        <w:t xml:space="preserve">    eutra-NeedForGapNCSG-Reporting-r17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60720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19-1-1 per FR Network controlled small gap (NCSG)</w:t>
      </w:r>
    </w:p>
    <w:p w14:paraId="7C039191" w14:textId="77777777" w:rsidR="00D379FC" w:rsidRPr="00EE6E73" w:rsidRDefault="00D379FC" w:rsidP="00D379FC">
      <w:pPr>
        <w:pStyle w:val="PL"/>
      </w:pPr>
      <w:r w:rsidRPr="00EE6E73">
        <w:t xml:space="preserve">    ncsg-MeasGapPerFR-r17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F460C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19-1-2 Network controlled small gap (NCSG) supported patterns</w:t>
      </w:r>
    </w:p>
    <w:p w14:paraId="4D30E0B2" w14:textId="77777777" w:rsidR="00D379FC" w:rsidRPr="00EE6E73" w:rsidRDefault="00D379FC" w:rsidP="00D379FC">
      <w:pPr>
        <w:pStyle w:val="PL"/>
      </w:pPr>
      <w:r w:rsidRPr="00EE6E73">
        <w:t xml:space="preserve">    ncsg-MeasGapPatterns-r17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28EDE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19-1-3 Network controlled small gap (NCSG) supported NR-only patterns</w:t>
      </w:r>
    </w:p>
    <w:p w14:paraId="283C47BC" w14:textId="77777777" w:rsidR="00D379FC" w:rsidRPr="00EE6E73" w:rsidRDefault="00D379FC" w:rsidP="00D379FC">
      <w:pPr>
        <w:pStyle w:val="PL"/>
      </w:pPr>
      <w:r w:rsidRPr="00EE6E73">
        <w:t xml:space="preserve">    ncsg-MeasGapNR-Patterns-r17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98B85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19-3-2 pre-configured measurement gap</w:t>
      </w:r>
    </w:p>
    <w:p w14:paraId="1CE48832" w14:textId="77777777" w:rsidR="00D379FC" w:rsidRPr="00EE6E73" w:rsidRDefault="00D379FC" w:rsidP="00D379FC">
      <w:pPr>
        <w:pStyle w:val="PL"/>
      </w:pPr>
      <w:r w:rsidRPr="00EE6E73">
        <w:t xml:space="preserve">    preconfiguredUE-AutonomousMeasGap-r17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49AE8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19-3-1 pre-configured measurement gap</w:t>
      </w:r>
    </w:p>
    <w:p w14:paraId="53B9F62B" w14:textId="77777777" w:rsidR="00D379FC" w:rsidRPr="00EE6E73" w:rsidRDefault="00D379FC" w:rsidP="00D379FC">
      <w:pPr>
        <w:pStyle w:val="PL"/>
      </w:pPr>
      <w:r w:rsidRPr="00EE6E73">
        <w:t xml:space="preserve">    preconfiguredNW-ControlledMeasGap-r17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25AA23" w14:textId="77777777" w:rsidR="00D379FC" w:rsidRPr="00EE6E73" w:rsidRDefault="00D379FC" w:rsidP="00D379FC">
      <w:pPr>
        <w:pStyle w:val="PL"/>
      </w:pPr>
      <w:r w:rsidRPr="00EE6E73">
        <w:t xml:space="preserve">    handoverFR1-FR2-2-r17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CC460" w14:textId="77777777" w:rsidR="00D379FC" w:rsidRPr="00EE6E73" w:rsidRDefault="00D379FC" w:rsidP="00D379FC">
      <w:pPr>
        <w:pStyle w:val="PL"/>
      </w:pPr>
      <w:r w:rsidRPr="00EE6E73">
        <w:t xml:space="preserve">    handoverFR2-1-FR2-2-r17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06718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RAN4 14-1: per-FR MG for PRS measurement</w:t>
      </w:r>
    </w:p>
    <w:p w14:paraId="353E8CBB" w14:textId="77777777" w:rsidR="00D379FC" w:rsidRPr="00EE6E73" w:rsidRDefault="00D379FC" w:rsidP="00D379FC">
      <w:pPr>
        <w:pStyle w:val="PL"/>
      </w:pPr>
      <w:r w:rsidRPr="00EE6E73">
        <w:t xml:space="preserve">    independentGapConfigPRS-r17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A9B46E" w14:textId="77777777" w:rsidR="00D379FC" w:rsidRPr="00EE6E73" w:rsidRDefault="00D379FC" w:rsidP="00D379FC">
      <w:pPr>
        <w:pStyle w:val="PL"/>
      </w:pPr>
      <w:r w:rsidRPr="00EE6E73">
        <w:t xml:space="preserve">    rrm-RelaxationRRC-ConnectedRedCap-r17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7BB94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25-3: Parallel measurements with multiple measurement gaps</w:t>
      </w:r>
    </w:p>
    <w:p w14:paraId="3D7FA00D" w14:textId="77777777" w:rsidR="00D379FC" w:rsidRPr="00EE6E73" w:rsidRDefault="00D379FC" w:rsidP="00D379FC">
      <w:pPr>
        <w:pStyle w:val="PL"/>
      </w:pPr>
      <w:r w:rsidRPr="00EE6E73">
        <w:t xml:space="preserve">    parallelMeasurementGap-r17  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2BE2AB" w14:textId="77777777" w:rsidR="00D379FC" w:rsidRPr="00EE6E73" w:rsidRDefault="00D379FC" w:rsidP="00D379FC">
      <w:pPr>
        <w:pStyle w:val="PL"/>
      </w:pPr>
      <w:r w:rsidRPr="00EE6E73">
        <w:t xml:space="preserve">    condHandoverWithSCG-NRDC-r17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A3B30F" w14:textId="77777777" w:rsidR="00D379FC" w:rsidRPr="00EE6E73" w:rsidRDefault="00D379FC" w:rsidP="00D379FC">
      <w:pPr>
        <w:pStyle w:val="PL"/>
      </w:pPr>
      <w:r w:rsidRPr="00EE6E73">
        <w:t xml:space="preserve">    gNB-ID-LengthReporting-r17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19005E" w14:textId="77777777" w:rsidR="00D379FC" w:rsidRPr="00EE6E73" w:rsidRDefault="00D379FC" w:rsidP="00D379FC">
      <w:pPr>
        <w:pStyle w:val="PL"/>
      </w:pPr>
      <w:r w:rsidRPr="00EE6E73">
        <w:t xml:space="preserve">    gNB-ID-LengthReporting-ENDC-r17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FFFA7" w14:textId="77777777" w:rsidR="00D379FC" w:rsidRPr="00EE6E73" w:rsidRDefault="00D379FC" w:rsidP="00D379FC">
      <w:pPr>
        <w:pStyle w:val="PL"/>
      </w:pPr>
      <w:r w:rsidRPr="00EE6E73">
        <w:t xml:space="preserve">    gNB-ID-LengthReporting-NEDC-r17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F6A8F" w14:textId="77777777" w:rsidR="00D379FC" w:rsidRPr="00EE6E73" w:rsidRDefault="00D379FC" w:rsidP="00D379FC">
      <w:pPr>
        <w:pStyle w:val="PL"/>
      </w:pPr>
      <w:r w:rsidRPr="00EE6E73">
        <w:t xml:space="preserve">    gNB-ID-LengthReporting-NRDC-r17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57AEF6" w14:textId="77777777" w:rsidR="00D379FC" w:rsidRPr="00EE6E73" w:rsidRDefault="00D379FC" w:rsidP="00D379FC">
      <w:pPr>
        <w:pStyle w:val="PL"/>
      </w:pPr>
      <w:r w:rsidRPr="00EE6E73">
        <w:t xml:space="preserve">    gNB-ID-LengthReporting-NPN-r17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2E00A5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7FA099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FD3F5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25-1: Parallel measurements on multiple SMTC-s for a single frequency carrier</w:t>
      </w:r>
    </w:p>
    <w:p w14:paraId="27832483" w14:textId="77777777" w:rsidR="00D379FC" w:rsidRPr="00EE6E73" w:rsidRDefault="00D379FC" w:rsidP="00D379FC">
      <w:pPr>
        <w:pStyle w:val="PL"/>
      </w:pPr>
      <w:r w:rsidRPr="00EE6E73">
        <w:t xml:space="preserve">    parallelSMTC-r17                        </w:t>
      </w:r>
      <w:r w:rsidRPr="00EE6E73">
        <w:rPr>
          <w:color w:val="993366"/>
        </w:rPr>
        <w:t>ENUMERATED</w:t>
      </w:r>
      <w:r w:rsidRPr="00EE6E73">
        <w:t xml:space="preserve"> {n4}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1C8C81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19-2-1 Concurrent measurement gaps for EUTRA</w:t>
      </w:r>
    </w:p>
    <w:p w14:paraId="7B4725AC" w14:textId="77777777" w:rsidR="00D379FC" w:rsidRPr="00EE6E73" w:rsidRDefault="00D379FC" w:rsidP="00D379FC">
      <w:pPr>
        <w:pStyle w:val="PL"/>
      </w:pPr>
      <w:r w:rsidRPr="00EE6E73">
        <w:t xml:space="preserve">    concurrentMeasGapEUTRA-r17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7D3E94" w14:textId="77777777" w:rsidR="00D379FC" w:rsidRPr="00EE6E73" w:rsidRDefault="00D379FC" w:rsidP="00D379FC">
      <w:pPr>
        <w:pStyle w:val="PL"/>
      </w:pPr>
      <w:r w:rsidRPr="00EE6E73">
        <w:t xml:space="preserve">    serviceLinkPropDelayDiffReporting-r17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D6A0CA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19-1-4 Network controlled small gap (NCSG) performing measurement based on flag deriveSSB-IndexFromCellInter</w:t>
      </w:r>
    </w:p>
    <w:p w14:paraId="12E323F3" w14:textId="77777777" w:rsidR="00D379FC" w:rsidRPr="00EE6E73" w:rsidRDefault="00D379FC" w:rsidP="00D379FC">
      <w:pPr>
        <w:pStyle w:val="PL"/>
      </w:pPr>
      <w:r w:rsidRPr="00EE6E73">
        <w:t xml:space="preserve">    ncsg-SymbolLevelScheduleRestrictionInter-r17  </w:t>
      </w:r>
      <w:r w:rsidRPr="00EE6E73">
        <w:rPr>
          <w:color w:val="993366"/>
        </w:rPr>
        <w:t>ENUMERATED</w:t>
      </w:r>
      <w:r w:rsidRPr="00EE6E73">
        <w:t xml:space="preserve"> {supported}            </w:t>
      </w:r>
      <w:r w:rsidRPr="00EE6E73">
        <w:rPr>
          <w:color w:val="993366"/>
        </w:rPr>
        <w:t>OPTIONAL</w:t>
      </w:r>
    </w:p>
    <w:p w14:paraId="2EE6EE74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6C56B56D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57AF5E8" w14:textId="77777777" w:rsidR="00D379FC" w:rsidRPr="00EE6E73" w:rsidRDefault="00D379FC" w:rsidP="00D379FC">
      <w:pPr>
        <w:pStyle w:val="PL"/>
      </w:pPr>
      <w:r w:rsidRPr="00EE6E73">
        <w:t xml:space="preserve">    eventD1-MeasReportTrigger-r17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38A0EB" w14:textId="77777777" w:rsidR="00D379FC" w:rsidRPr="00EE6E73" w:rsidRDefault="00D379FC" w:rsidP="00D379FC">
      <w:pPr>
        <w:pStyle w:val="PL"/>
      </w:pPr>
      <w:r w:rsidRPr="00EE6E73">
        <w:t xml:space="preserve">    independentGapConfig-maxCC-r17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8236D5" w14:textId="77777777" w:rsidR="00D379FC" w:rsidRPr="00EE6E73" w:rsidRDefault="00D379FC" w:rsidP="00D379FC">
      <w:pPr>
        <w:pStyle w:val="PL"/>
      </w:pPr>
      <w:r w:rsidRPr="00EE6E73">
        <w:t xml:space="preserve">        fr1-Only-r17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E4C96" w14:textId="77777777" w:rsidR="00D379FC" w:rsidRPr="00EE6E73" w:rsidRDefault="00D379FC" w:rsidP="00D379FC">
      <w:pPr>
        <w:pStyle w:val="PL"/>
      </w:pPr>
      <w:r w:rsidRPr="00EE6E73">
        <w:t xml:space="preserve">        fr2-Only-r17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4D1413" w14:textId="77777777" w:rsidR="00D379FC" w:rsidRPr="00EE6E73" w:rsidRDefault="00D379FC" w:rsidP="00D379FC">
      <w:pPr>
        <w:pStyle w:val="PL"/>
      </w:pPr>
      <w:r w:rsidRPr="00EE6E73">
        <w:t xml:space="preserve">        fr1-AndFR2-r17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</w:p>
    <w:p w14:paraId="4A07E0DD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2B4A4E7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CB0C5F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A8021B" w14:textId="77777777" w:rsidR="00D379FC" w:rsidRPr="00EE6E73" w:rsidRDefault="00D379FC" w:rsidP="00D379FC">
      <w:pPr>
        <w:pStyle w:val="PL"/>
      </w:pPr>
      <w:r w:rsidRPr="00EE6E73">
        <w:t xml:space="preserve">    interSatMeas-r17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C658A12" w14:textId="77777777" w:rsidR="00D379FC" w:rsidRPr="00EE6E73" w:rsidRDefault="00D379FC" w:rsidP="00D379FC">
      <w:pPr>
        <w:pStyle w:val="PL"/>
      </w:pPr>
      <w:r w:rsidRPr="00EE6E73">
        <w:t xml:space="preserve">    deriveSSB-IndexFromCellInterNon-NCSG-r17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E6E9A3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41F53B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10DACF7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31-1 Enhanced L3 measurement reporting for unknown SCell activation if the valid L3 measurement results are available</w:t>
      </w:r>
    </w:p>
    <w:p w14:paraId="355524F4" w14:textId="77777777" w:rsidR="00D379FC" w:rsidRPr="00EE6E73" w:rsidRDefault="00D379FC" w:rsidP="00D379FC">
      <w:pPr>
        <w:pStyle w:val="PL"/>
      </w:pPr>
      <w:r w:rsidRPr="00EE6E73">
        <w:t xml:space="preserve">    l3-MeasUnknownSCellActivation-r18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7764A2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31-3 Shorter measurement interval for unknown SCell activation</w:t>
      </w:r>
    </w:p>
    <w:p w14:paraId="655C52F9" w14:textId="77777777" w:rsidR="00D379FC" w:rsidRPr="00EE6E73" w:rsidRDefault="00D379FC" w:rsidP="00D379FC">
      <w:pPr>
        <w:pStyle w:val="PL"/>
      </w:pPr>
      <w:r w:rsidRPr="00EE6E73">
        <w:t xml:space="preserve">    shortMeasInterval-r18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1E7F62C" w14:textId="77777777" w:rsidR="00D379FC" w:rsidRPr="00EE6E73" w:rsidRDefault="00D379FC" w:rsidP="00D379FC">
      <w:pPr>
        <w:pStyle w:val="PL"/>
      </w:pPr>
      <w:r w:rsidRPr="00EE6E73">
        <w:t xml:space="preserve">    nr-NeedForInterruptionReport-r18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ADBB60C" w14:textId="77777777" w:rsidR="00D379FC" w:rsidRPr="00EE6E73" w:rsidRDefault="00D379FC" w:rsidP="00D379FC">
      <w:pPr>
        <w:pStyle w:val="PL"/>
      </w:pPr>
      <w:r w:rsidRPr="00EE6E73">
        <w:t xml:space="preserve">    measSequenceConfig-r18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E3CFD0" w14:textId="77777777" w:rsidR="00D379FC" w:rsidRPr="00EE6E73" w:rsidRDefault="00D379FC" w:rsidP="00D379FC">
      <w:pPr>
        <w:pStyle w:val="PL"/>
      </w:pPr>
      <w:r w:rsidRPr="00EE6E73">
        <w:t xml:space="preserve">    cellIndividualOffsetPerMeasEvent-r18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3A83627" w14:textId="77777777" w:rsidR="00D379FC" w:rsidRPr="00EE6E73" w:rsidRDefault="00D379FC" w:rsidP="00D379FC">
      <w:pPr>
        <w:pStyle w:val="PL"/>
      </w:pPr>
      <w:r w:rsidRPr="00EE6E73">
        <w:t xml:space="preserve">    eventD2-MeasReportTrigger-r18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7325CF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32-1: Concurrent gaps with Pre-MG in a FR</w:t>
      </w:r>
    </w:p>
    <w:p w14:paraId="02257807" w14:textId="77777777" w:rsidR="00D379FC" w:rsidRPr="00EE6E73" w:rsidRDefault="00D379FC" w:rsidP="00D379FC">
      <w:pPr>
        <w:pStyle w:val="PL"/>
      </w:pPr>
      <w:r w:rsidRPr="00EE6E73">
        <w:t xml:space="preserve">    concurrentMeasGapsPreMG-r18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27A678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32-2: Support for dynamic collisions</w:t>
      </w:r>
    </w:p>
    <w:p w14:paraId="5CE28EB8" w14:textId="77777777" w:rsidR="00D379FC" w:rsidRPr="00EE6E73" w:rsidRDefault="00D379FC" w:rsidP="00D379FC">
      <w:pPr>
        <w:pStyle w:val="PL"/>
      </w:pPr>
      <w:r w:rsidRPr="00EE6E73">
        <w:t xml:space="preserve">    dynamicCollision-r18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8A102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32-3: Concurrent gaps with NCSG in a FR</w:t>
      </w:r>
    </w:p>
    <w:p w14:paraId="1D9B2DF8" w14:textId="77777777" w:rsidR="00D379FC" w:rsidRPr="00EE6E73" w:rsidRDefault="00D379FC" w:rsidP="00D379FC">
      <w:pPr>
        <w:pStyle w:val="PL"/>
      </w:pPr>
      <w:r w:rsidRPr="00EE6E73">
        <w:t xml:space="preserve">    concurrentMeasGapsNCSG-r18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53F4F9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32-4: Inter-RAT EUTRAN measurements without gap and outside active DL BWP</w:t>
      </w:r>
    </w:p>
    <w:p w14:paraId="48DD6584" w14:textId="77777777" w:rsidR="00D379FC" w:rsidRPr="00EE6E73" w:rsidRDefault="00D379FC" w:rsidP="00D379FC">
      <w:pPr>
        <w:pStyle w:val="PL"/>
      </w:pPr>
      <w:r w:rsidRPr="00EE6E73">
        <w:t xml:space="preserve">    eutra-NoGapMeasurementOutsideBWP-r18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08C56F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32-5: Inter-RAT EUTRAN measurement without gap and within active DL BWP</w:t>
      </w:r>
    </w:p>
    <w:p w14:paraId="52F2002D" w14:textId="77777777" w:rsidR="00D379FC" w:rsidRPr="00EE6E73" w:rsidRDefault="00D379FC" w:rsidP="00D379FC">
      <w:pPr>
        <w:pStyle w:val="PL"/>
      </w:pPr>
      <w:r w:rsidRPr="00EE6E73">
        <w:t xml:space="preserve">    eutra-NoGapMeasurementInsideBWP-r18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8FD972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32-6: Effective measurement window for inter-RAT EUTRAN measurements</w:t>
      </w:r>
    </w:p>
    <w:p w14:paraId="239BFCEC" w14:textId="77777777" w:rsidR="00D379FC" w:rsidRPr="00EE6E73" w:rsidRDefault="00D379FC" w:rsidP="00D379FC">
      <w:pPr>
        <w:pStyle w:val="PL"/>
      </w:pPr>
      <w:r w:rsidRPr="00EE6E73">
        <w:t xml:space="preserve">    eutra-MeasEMW-r18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(6))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42B01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32-7: Simultaneous reception of NR data and EUTRAN CRS with different numerology</w:t>
      </w:r>
    </w:p>
    <w:p w14:paraId="436A51B3" w14:textId="77777777" w:rsidR="00D379FC" w:rsidRPr="00EE6E73" w:rsidRDefault="00D379FC" w:rsidP="00D379FC">
      <w:pPr>
        <w:pStyle w:val="PL"/>
      </w:pPr>
      <w:r w:rsidRPr="00EE6E73">
        <w:lastRenderedPageBreak/>
        <w:t xml:space="preserve">    concurrentMeasCRS-InsideBWP-EUTRA-r18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CD16B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39-2a: SSB based inter-frequency L1-RSRP measurements with measurement gaps</w:t>
      </w:r>
    </w:p>
    <w:p w14:paraId="36ED70C1" w14:textId="77777777" w:rsidR="00D379FC" w:rsidRPr="00EE6E73" w:rsidRDefault="00D379FC" w:rsidP="00D379FC">
      <w:pPr>
        <w:pStyle w:val="PL"/>
      </w:pPr>
      <w:r w:rsidRPr="00EE6E73">
        <w:t xml:space="preserve">    ltm-InterFreqMeasGap-r18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E0B62C5" w14:textId="77777777" w:rsidR="00D379FC" w:rsidRPr="00EE6E73" w:rsidRDefault="00D379FC" w:rsidP="00D379FC">
      <w:pPr>
        <w:pStyle w:val="PL"/>
      </w:pPr>
      <w:r w:rsidRPr="00EE6E73">
        <w:t xml:space="preserve">    dummy-ltm-FastUE-Processing-r18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5D9046C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118B6972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2C58F576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</w:t>
      </w:r>
    </w:p>
    <w:p w14:paraId="6BCD6870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2C6FD9" w14:textId="77777777" w:rsidR="00D379FC" w:rsidRPr="00EE6E73" w:rsidRDefault="00D379FC" w:rsidP="00D379FC">
      <w:pPr>
        <w:pStyle w:val="PL"/>
      </w:pPr>
      <w:r w:rsidRPr="00EE6E73">
        <w:t xml:space="preserve">    rach-LessHandoverInterFreq-r18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DCBA588" w14:textId="77777777" w:rsidR="00D379FC" w:rsidRPr="00EE6E73" w:rsidRDefault="00D379FC" w:rsidP="00D379FC">
      <w:pPr>
        <w:pStyle w:val="PL"/>
      </w:pPr>
      <w:r w:rsidRPr="00EE6E73">
        <w:t xml:space="preserve">    enterAndLeaveCellReport-r18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89A3A1B" w14:textId="77777777" w:rsidR="00D379FC" w:rsidRPr="00EE6E73" w:rsidRDefault="00D379FC" w:rsidP="00D379FC">
      <w:pPr>
        <w:pStyle w:val="PL"/>
      </w:pPr>
      <w:r w:rsidRPr="00EE6E73">
        <w:t xml:space="preserve">    bestCellChangeReport-r18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FB406A2" w14:textId="77777777" w:rsidR="00D379FC" w:rsidRPr="00EE6E73" w:rsidRDefault="00D379FC" w:rsidP="00D379FC">
      <w:pPr>
        <w:pStyle w:val="PL"/>
      </w:pPr>
      <w:r w:rsidRPr="00EE6E73">
        <w:t xml:space="preserve">    secondBestCellChangeReport-r18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186F531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1D44659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9B6A65" w14:textId="77777777" w:rsidR="00D379FC" w:rsidRPr="00EE6E73" w:rsidRDefault="00D379FC" w:rsidP="00D379FC">
      <w:pPr>
        <w:pStyle w:val="PL"/>
      </w:pPr>
      <w:r w:rsidRPr="00EE6E73">
        <w:t xml:space="preserve">    ltm-InterFreq-r18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04D8906" w14:textId="77777777" w:rsidR="00D379FC" w:rsidRPr="00EE6E73" w:rsidRDefault="00D379FC" w:rsidP="00D379FC">
      <w:pPr>
        <w:pStyle w:val="PL"/>
      </w:pPr>
      <w:r w:rsidRPr="00EE6E73">
        <w:t xml:space="preserve">    ltm-MCG-NRDC-r18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98E7DFA" w14:textId="77777777" w:rsidR="00D379FC" w:rsidRPr="00EE6E73" w:rsidRDefault="00D379FC" w:rsidP="00D379FC">
      <w:pPr>
        <w:pStyle w:val="PL"/>
      </w:pPr>
      <w:r w:rsidRPr="00EE6E73">
        <w:t xml:space="preserve">    ltm-RACH-LessDG-r18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A83AEA5" w14:textId="77777777" w:rsidR="00D379FC" w:rsidRPr="00EE6E73" w:rsidRDefault="00D379FC" w:rsidP="00D379FC">
      <w:pPr>
        <w:pStyle w:val="PL"/>
      </w:pPr>
      <w:r w:rsidRPr="00EE6E73">
        <w:t xml:space="preserve">    ltm-RACH-LessCG-r18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08CFCD15" w14:textId="77777777" w:rsidR="00D379FC" w:rsidRPr="00EE6E73" w:rsidRDefault="00D379FC" w:rsidP="00D379FC">
      <w:pPr>
        <w:pStyle w:val="PL"/>
      </w:pPr>
      <w:r w:rsidRPr="00EE6E73">
        <w:t xml:space="preserve">    ltm-Recovery-r18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6FB49A4" w14:textId="77777777" w:rsidR="00D379FC" w:rsidRPr="00EE6E73" w:rsidRDefault="00D379FC" w:rsidP="00D379FC">
      <w:pPr>
        <w:pStyle w:val="PL"/>
      </w:pPr>
      <w:r w:rsidRPr="00EE6E73">
        <w:t xml:space="preserve">    ltm-ReferenceConfig-r18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144D619" w14:textId="77777777" w:rsidR="00D379FC" w:rsidRPr="00EE6E73" w:rsidRDefault="00D379FC" w:rsidP="00D379FC">
      <w:pPr>
        <w:pStyle w:val="PL"/>
      </w:pPr>
      <w:r w:rsidRPr="00EE6E73">
        <w:t xml:space="preserve">    ltm-MCG-NRDC-Release-r18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8D6356E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39-7: Faster UE processing time during cell switch</w:t>
      </w:r>
    </w:p>
    <w:p w14:paraId="6CCC8736" w14:textId="77777777" w:rsidR="00D379FC" w:rsidRPr="00EE6E73" w:rsidRDefault="00D379FC" w:rsidP="00D379FC">
      <w:pPr>
        <w:pStyle w:val="PL"/>
      </w:pPr>
      <w:r w:rsidRPr="00EE6E73">
        <w:t xml:space="preserve">    ltm-FastUE-Processing-r18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6C230A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38894393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04F22B82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          </w:t>
      </w:r>
      <w:r w:rsidRPr="00EE6E73">
        <w:rPr>
          <w:color w:val="993366"/>
        </w:rPr>
        <w:t>OPTIONAL</w:t>
      </w:r>
    </w:p>
    <w:p w14:paraId="597BCA2E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D082A23" w14:textId="77777777" w:rsidR="00D379FC" w:rsidRPr="00EE6E73" w:rsidRDefault="00D379FC" w:rsidP="00D379FC">
      <w:pPr>
        <w:pStyle w:val="PL"/>
      </w:pPr>
      <w:r w:rsidRPr="00EE6E73">
        <w:t xml:space="preserve">    ntn-NeighbourCellInfoSupport-r18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3D458257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EA6269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3723204F" w14:textId="77777777" w:rsidR="00D379FC" w:rsidRPr="00EE6E73" w:rsidRDefault="00D379FC" w:rsidP="00D379FC">
      <w:pPr>
        <w:pStyle w:val="PL"/>
      </w:pPr>
      <w:r w:rsidRPr="00EE6E73">
        <w:t xml:space="preserve">    ltm-interFreqL1-OnlyInBC-r18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599B4C0B" w14:textId="3D761E69" w:rsidR="00D379FC" w:rsidRDefault="00D379FC" w:rsidP="00D379FC">
      <w:pPr>
        <w:pStyle w:val="PL"/>
        <w:rPr>
          <w:ins w:id="14" w:author="NR_NTN_Ph3-Core" w:date="2025-07-17T21:10:00Z" w16du:dateUtc="2025-07-17T13:10:00Z"/>
        </w:rPr>
      </w:pPr>
      <w:r w:rsidRPr="00EE6E73">
        <w:t xml:space="preserve">    ]]</w:t>
      </w:r>
      <w:ins w:id="15" w:author="NR_NTN_Ph3-Core" w:date="2025-07-17T21:09:00Z" w16du:dateUtc="2025-07-17T13:09:00Z">
        <w:r>
          <w:t>,</w:t>
        </w:r>
      </w:ins>
    </w:p>
    <w:p w14:paraId="0A5B6E92" w14:textId="472E0D27" w:rsidR="00D379FC" w:rsidRDefault="00D379FC" w:rsidP="00D379FC">
      <w:pPr>
        <w:pStyle w:val="PL"/>
        <w:rPr>
          <w:ins w:id="16" w:author="NR_NTN_Ph3-Core" w:date="2025-07-17T21:09:00Z" w16du:dateUtc="2025-07-17T13:09:00Z"/>
        </w:rPr>
      </w:pPr>
      <w:ins w:id="17" w:author="NR_NTN_Ph3-Core" w:date="2025-07-17T21:10:00Z" w16du:dateUtc="2025-07-17T13:10:00Z">
        <w:r>
          <w:t xml:space="preserve">    [[</w:t>
        </w:r>
      </w:ins>
    </w:p>
    <w:p w14:paraId="138D550E" w14:textId="1E2B4AF8" w:rsidR="00D379FC" w:rsidRDefault="00D379FC" w:rsidP="00D379FC">
      <w:pPr>
        <w:pStyle w:val="PL"/>
        <w:rPr>
          <w:ins w:id="18" w:author="NR_NTN_Ph3-Core" w:date="2025-07-17T21:10:00Z" w16du:dateUtc="2025-07-17T13:10:00Z"/>
          <w:color w:val="993366"/>
        </w:rPr>
      </w:pPr>
      <w:ins w:id="19" w:author="NR_NTN_Ph3-Core" w:date="2025-07-17T21:09:00Z" w16du:dateUtc="2025-07-17T13:09:00Z">
        <w:r>
          <w:t xml:space="preserve">    parallelSMTC-enh-r19                    </w:t>
        </w:r>
      </w:ins>
      <w:ins w:id="20" w:author="NR_NTN_Ph3-Core" w:date="2025-07-17T21:10:00Z" w16du:dateUtc="2025-07-17T13:10:00Z">
        <w:r>
          <w:t xml:space="preserve">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</w:t>
        </w:r>
        <w:r w:rsidRPr="00EE6E73">
          <w:rPr>
            <w:color w:val="993366"/>
          </w:rPr>
          <w:t>OPTIONAL</w:t>
        </w:r>
      </w:ins>
    </w:p>
    <w:p w14:paraId="3E7F4A98" w14:textId="5ED28804" w:rsidR="00D379FC" w:rsidRPr="00EE6E73" w:rsidRDefault="00D379FC" w:rsidP="00D379FC">
      <w:pPr>
        <w:pStyle w:val="PL"/>
      </w:pPr>
      <w:ins w:id="21" w:author="NR_NTN_Ph3-Core" w:date="2025-07-17T21:10:00Z" w16du:dateUtc="2025-07-17T13:10:00Z">
        <w:r>
          <w:t xml:space="preserve">    ]]</w:t>
        </w:r>
      </w:ins>
    </w:p>
    <w:p w14:paraId="35C11791" w14:textId="77777777" w:rsidR="00D379FC" w:rsidRPr="00EE6E73" w:rsidRDefault="00D379FC" w:rsidP="00D379FC">
      <w:pPr>
        <w:pStyle w:val="PL"/>
      </w:pPr>
      <w:r w:rsidRPr="00EE6E73">
        <w:t>}</w:t>
      </w:r>
    </w:p>
    <w:p w14:paraId="4BB1D9C9" w14:textId="77777777" w:rsidR="00D379FC" w:rsidRPr="00EE6E73" w:rsidRDefault="00D379FC" w:rsidP="00D379FC">
      <w:pPr>
        <w:pStyle w:val="PL"/>
      </w:pPr>
    </w:p>
    <w:p w14:paraId="00FCD222" w14:textId="77777777" w:rsidR="00D379FC" w:rsidRPr="00EE6E73" w:rsidRDefault="00D379FC" w:rsidP="00D379FC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E161B38" w14:textId="77777777" w:rsidR="00D379FC" w:rsidRPr="00EE6E73" w:rsidRDefault="00D379FC" w:rsidP="00D379FC">
      <w:pPr>
        <w:pStyle w:val="PL"/>
      </w:pPr>
      <w:r w:rsidRPr="00EE6E73">
        <w:t xml:space="preserve">    intraF-NeighMeasForSCellWithoutSSB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311F2E61" w14:textId="77777777" w:rsidR="00D379FC" w:rsidRPr="00EE6E73" w:rsidRDefault="00D379FC" w:rsidP="00D379FC">
      <w:pPr>
        <w:pStyle w:val="PL"/>
      </w:pPr>
      <w:r w:rsidRPr="00EE6E73">
        <w:t>}</w:t>
      </w:r>
    </w:p>
    <w:p w14:paraId="144307FF" w14:textId="77777777" w:rsidR="00D379FC" w:rsidRPr="00EE6E73" w:rsidRDefault="00D379FC" w:rsidP="00D379FC">
      <w:pPr>
        <w:pStyle w:val="PL"/>
      </w:pPr>
    </w:p>
    <w:p w14:paraId="6A96836C" w14:textId="77777777" w:rsidR="00D379FC" w:rsidRPr="00EE6E73" w:rsidRDefault="00D379FC" w:rsidP="00D379FC">
      <w:pPr>
        <w:pStyle w:val="PL"/>
      </w:pPr>
      <w:r w:rsidRPr="00EE6E73">
        <w:t xml:space="preserve">MeasAndMobParametersXDD-Diff ::=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3CB282" w14:textId="77777777" w:rsidR="00D379FC" w:rsidRPr="00EE6E73" w:rsidRDefault="00D379FC" w:rsidP="00D379FC">
      <w:pPr>
        <w:pStyle w:val="PL"/>
      </w:pPr>
      <w:r w:rsidRPr="00EE6E73">
        <w:t xml:space="preserve">    intraAndInterF-MeasAndReport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98EAC2" w14:textId="77777777" w:rsidR="00D379FC" w:rsidRPr="00EE6E73" w:rsidRDefault="00D379FC" w:rsidP="00D379FC">
      <w:pPr>
        <w:pStyle w:val="PL"/>
      </w:pPr>
      <w:r w:rsidRPr="00EE6E73">
        <w:t xml:space="preserve">    eventA-MeasAndReport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7303E5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0A6945DB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3A997FD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386595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9DC019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0DF570C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31B4AA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90B42E7" w14:textId="77777777" w:rsidR="00D379FC" w:rsidRPr="00EE6E73" w:rsidRDefault="00D379FC" w:rsidP="00D379FC">
      <w:pPr>
        <w:pStyle w:val="PL"/>
      </w:pPr>
      <w:r w:rsidRPr="00EE6E73">
        <w:t xml:space="preserve">    sftd-MeasNR-Neigh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128323" w14:textId="77777777" w:rsidR="00D379FC" w:rsidRPr="00EE6E73" w:rsidRDefault="00D379FC" w:rsidP="00D379FC">
      <w:pPr>
        <w:pStyle w:val="PL"/>
      </w:pPr>
      <w:r w:rsidRPr="00EE6E73">
        <w:t xml:space="preserve">    sftd-MeasNR-Neigh-DRX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13DD3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BDA0ED5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77B36E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62B69B0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5A825FE6" w14:textId="77777777" w:rsidR="00D379FC" w:rsidRPr="00EE6E73" w:rsidRDefault="00D379FC" w:rsidP="00D379FC">
      <w:pPr>
        <w:pStyle w:val="PL"/>
      </w:pPr>
      <w:r w:rsidRPr="00EE6E73">
        <w:t>}</w:t>
      </w:r>
    </w:p>
    <w:p w14:paraId="56A5E806" w14:textId="77777777" w:rsidR="00D379FC" w:rsidRPr="00EE6E73" w:rsidRDefault="00D379FC" w:rsidP="00D379FC">
      <w:pPr>
        <w:pStyle w:val="PL"/>
      </w:pPr>
    </w:p>
    <w:p w14:paraId="35C3167B" w14:textId="77777777" w:rsidR="00D379FC" w:rsidRPr="00EE6E73" w:rsidRDefault="00D379FC" w:rsidP="00D379FC">
      <w:pPr>
        <w:pStyle w:val="PL"/>
      </w:pPr>
      <w:r w:rsidRPr="00EE6E73">
        <w:t xml:space="preserve">MeasAndMobParametersFRX-Diff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8424088" w14:textId="77777777" w:rsidR="00D379FC" w:rsidRPr="00EE6E73" w:rsidRDefault="00D379FC" w:rsidP="00D379FC">
      <w:pPr>
        <w:pStyle w:val="PL"/>
      </w:pPr>
      <w:r w:rsidRPr="00EE6E73">
        <w:t xml:space="preserve">    ss-SINR-Meas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B25EB3" w14:textId="77777777" w:rsidR="00D379FC" w:rsidRPr="00EE6E73" w:rsidRDefault="00D379FC" w:rsidP="00D379FC">
      <w:pPr>
        <w:pStyle w:val="PL"/>
      </w:pPr>
      <w:r w:rsidRPr="00EE6E73">
        <w:t xml:space="preserve">    csi-RSRP-AndRSRQ-MeasWithSSB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5E7C2D6" w14:textId="77777777" w:rsidR="00D379FC" w:rsidRPr="00EE6E73" w:rsidRDefault="00D379FC" w:rsidP="00D379FC">
      <w:pPr>
        <w:pStyle w:val="PL"/>
      </w:pPr>
      <w:r w:rsidRPr="00EE6E73">
        <w:t xml:space="preserve">    csi-RSRP-AndRSRQ-MeasWithoutSSB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72A3BFE" w14:textId="77777777" w:rsidR="00D379FC" w:rsidRPr="00EE6E73" w:rsidRDefault="00D379FC" w:rsidP="00D379FC">
      <w:pPr>
        <w:pStyle w:val="PL"/>
      </w:pPr>
      <w:r w:rsidRPr="00EE6E73">
        <w:t xml:space="preserve">    csi-SINR-Meas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A4C7E94" w14:textId="77777777" w:rsidR="00D379FC" w:rsidRPr="00EE6E73" w:rsidRDefault="00D379FC" w:rsidP="00D379FC">
      <w:pPr>
        <w:pStyle w:val="PL"/>
      </w:pPr>
      <w:r w:rsidRPr="00EE6E73">
        <w:t xml:space="preserve">    csi-RS-RLM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3A0BE9E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58BD9ED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D83B070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14AF13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D4570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AADDC3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AE5ED7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1D4C780" w14:textId="77777777" w:rsidR="00D379FC" w:rsidRPr="00EE6E73" w:rsidRDefault="00D379FC" w:rsidP="00D379FC">
      <w:pPr>
        <w:pStyle w:val="PL"/>
      </w:pPr>
      <w:r w:rsidRPr="00EE6E73">
        <w:t xml:space="preserve">    maxNumberResource-CSI-RS-RLM                </w:t>
      </w:r>
      <w:r w:rsidRPr="00EE6E73">
        <w:rPr>
          <w:color w:val="993366"/>
        </w:rPr>
        <w:t>ENUMERATED</w:t>
      </w:r>
      <w:r w:rsidRPr="00EE6E73">
        <w:t xml:space="preserve"> {n2, n4, n6, n8}         </w:t>
      </w:r>
      <w:r w:rsidRPr="00EE6E73">
        <w:rPr>
          <w:color w:val="993366"/>
        </w:rPr>
        <w:t>OPTIONAL</w:t>
      </w:r>
    </w:p>
    <w:p w14:paraId="6AF6535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6E8024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DAC3730" w14:textId="77777777" w:rsidR="00D379FC" w:rsidRPr="00EE6E73" w:rsidRDefault="00D379FC" w:rsidP="00D379FC">
      <w:pPr>
        <w:pStyle w:val="PL"/>
      </w:pPr>
      <w:r w:rsidRPr="00EE6E73">
        <w:t xml:space="preserve">    simultaneousRxDataSSB-DiffNumerology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22CDD44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4D5659B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BD008D" w14:textId="77777777" w:rsidR="00D379FC" w:rsidRPr="00EE6E73" w:rsidRDefault="00D379FC" w:rsidP="00D379FC">
      <w:pPr>
        <w:pStyle w:val="PL"/>
      </w:pPr>
      <w:r w:rsidRPr="00EE6E73">
        <w:lastRenderedPageBreak/>
        <w:t xml:space="preserve">    nr-AutonomousGaps-r16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1CADBBD" w14:textId="77777777" w:rsidR="00D379FC" w:rsidRPr="00EE6E73" w:rsidRDefault="00D379FC" w:rsidP="00D379FC">
      <w:pPr>
        <w:pStyle w:val="PL"/>
      </w:pPr>
      <w:r w:rsidRPr="00EE6E73">
        <w:t xml:space="preserve">    nr-AutonomousGaps-ENDC-r16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E5CDC8B" w14:textId="77777777" w:rsidR="00D379FC" w:rsidRPr="00EE6E73" w:rsidRDefault="00D379FC" w:rsidP="00D379FC">
      <w:pPr>
        <w:pStyle w:val="PL"/>
      </w:pPr>
      <w:r w:rsidRPr="00EE6E73">
        <w:t xml:space="preserve">    nr-AutonomousGaps-NEDC-r16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859625" w14:textId="77777777" w:rsidR="00D379FC" w:rsidRPr="00EE6E73" w:rsidRDefault="00D379FC" w:rsidP="00D379FC">
      <w:pPr>
        <w:pStyle w:val="PL"/>
      </w:pPr>
      <w:r w:rsidRPr="00EE6E73">
        <w:t xml:space="preserve">    nr-AutonomousGaps-NRDC-r16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DDAE29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6F0E85" w14:textId="77777777" w:rsidR="00D379FC" w:rsidRPr="00EE6E73" w:rsidRDefault="00D379FC" w:rsidP="00D379FC">
      <w:pPr>
        <w:pStyle w:val="PL"/>
      </w:pPr>
      <w:r w:rsidRPr="00EE6E73">
        <w:t xml:space="preserve">    cli-RSSI-Meas-r16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CE3EC" w14:textId="77777777" w:rsidR="00D379FC" w:rsidRPr="00EE6E73" w:rsidRDefault="00D379FC" w:rsidP="00D379FC">
      <w:pPr>
        <w:pStyle w:val="PL"/>
      </w:pPr>
      <w:r w:rsidRPr="00EE6E73">
        <w:t xml:space="preserve">    cli</w:t>
      </w:r>
      <w:r w:rsidRPr="00EE6E73">
        <w:rPr>
          <w:rFonts w:eastAsia="Malgun Gothic"/>
        </w:rPr>
        <w:t>-SRS-RSRP-Meas-r16</w:t>
      </w:r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C10CC3E" w14:textId="77777777" w:rsidR="00D379FC" w:rsidRPr="00EE6E73" w:rsidRDefault="00D379FC" w:rsidP="00D379FC">
      <w:pPr>
        <w:pStyle w:val="PL"/>
      </w:pPr>
      <w:r w:rsidRPr="00EE6E73">
        <w:t xml:space="preserve">    interFrequencyMeas-NoGap-r16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785BF1" w14:textId="77777777" w:rsidR="00D379FC" w:rsidRPr="00EE6E73" w:rsidRDefault="00D379FC" w:rsidP="00D379FC">
      <w:pPr>
        <w:pStyle w:val="PL"/>
      </w:pPr>
      <w:r w:rsidRPr="00EE6E73">
        <w:t xml:space="preserve">    simultaneousRxDataSSB-DiffNumerology-Inter-r16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236BD1DE" w14:textId="77777777" w:rsidR="00D379FC" w:rsidRPr="00EE6E73" w:rsidRDefault="00D379FC" w:rsidP="00D379FC">
      <w:pPr>
        <w:pStyle w:val="PL"/>
      </w:pPr>
      <w:r w:rsidRPr="00EE6E73">
        <w:t xml:space="preserve">    idleInactiveNR-MeasReport-r16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5EF6A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6-2: Support of beam level Early Measurement Reporting</w:t>
      </w:r>
    </w:p>
    <w:p w14:paraId="28297009" w14:textId="77777777" w:rsidR="00D379FC" w:rsidRPr="00EE6E73" w:rsidRDefault="00D379FC" w:rsidP="00D379FC">
      <w:pPr>
        <w:pStyle w:val="PL"/>
      </w:pPr>
      <w:r w:rsidRPr="00EE6E73">
        <w:t xml:space="preserve">    idleInactiveNR-MeasBeamReport-r16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58BBDD6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A2A04A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9021A2A" w14:textId="77777777" w:rsidR="00D379FC" w:rsidRPr="00EE6E73" w:rsidRDefault="00D379FC" w:rsidP="00D379FC">
      <w:pPr>
        <w:pStyle w:val="PL"/>
      </w:pPr>
      <w:r w:rsidRPr="00EE6E73">
        <w:t xml:space="preserve">    increasedNumberofCSIRSPerMO-r16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0B2BBBC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43D90C83" w14:textId="77777777" w:rsidR="00D379FC" w:rsidRPr="00EE6E73" w:rsidRDefault="00D379FC" w:rsidP="00D379FC">
      <w:pPr>
        <w:pStyle w:val="PL"/>
      </w:pPr>
      <w:r w:rsidRPr="00EE6E73">
        <w:t>}</w:t>
      </w:r>
    </w:p>
    <w:p w14:paraId="78C1E909" w14:textId="77777777" w:rsidR="00D379FC" w:rsidRPr="00EE6E73" w:rsidRDefault="00D379FC" w:rsidP="00D379FC">
      <w:pPr>
        <w:pStyle w:val="PL"/>
      </w:pPr>
    </w:p>
    <w:p w14:paraId="4215EA3E" w14:textId="77777777" w:rsidR="00D379FC" w:rsidRPr="00EE6E73" w:rsidRDefault="00D379FC" w:rsidP="00D379FC">
      <w:pPr>
        <w:pStyle w:val="PL"/>
      </w:pPr>
      <w:r w:rsidRPr="00EE6E73">
        <w:t xml:space="preserve">MeasAndMobParametersFR2-2-r17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C81C9F" w14:textId="77777777" w:rsidR="00D379FC" w:rsidRPr="00EE6E73" w:rsidRDefault="00D379FC" w:rsidP="00D379FC">
      <w:pPr>
        <w:pStyle w:val="PL"/>
      </w:pPr>
      <w:r w:rsidRPr="00EE6E73">
        <w:t xml:space="preserve">    handoverInterF-r17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FEE045" w14:textId="77777777" w:rsidR="00D379FC" w:rsidRPr="00EE6E73" w:rsidRDefault="00D379FC" w:rsidP="00D379FC">
      <w:pPr>
        <w:pStyle w:val="PL"/>
      </w:pPr>
      <w:r w:rsidRPr="00EE6E73">
        <w:t xml:space="preserve">    handoverLTE-EPC-r17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CEE8F1C" w14:textId="77777777" w:rsidR="00D379FC" w:rsidRPr="00EE6E73" w:rsidRDefault="00D379FC" w:rsidP="00D379FC">
      <w:pPr>
        <w:pStyle w:val="PL"/>
      </w:pPr>
      <w:r w:rsidRPr="00EE6E73">
        <w:t xml:space="preserve">    handoverLTE-5GC-r17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6F4E90E" w14:textId="77777777" w:rsidR="00D379FC" w:rsidRPr="00EE6E73" w:rsidRDefault="00D379FC" w:rsidP="00D379FC">
      <w:pPr>
        <w:pStyle w:val="PL"/>
      </w:pPr>
      <w:r w:rsidRPr="00EE6E73">
        <w:t xml:space="preserve">    idleInactiveNR-MeasReport-r17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C9DADA8" w14:textId="77777777" w:rsidR="00D379FC" w:rsidRPr="00EE6E73" w:rsidRDefault="00D379FC" w:rsidP="00D379FC">
      <w:pPr>
        <w:pStyle w:val="PL"/>
      </w:pPr>
      <w:r w:rsidRPr="00EE6E73">
        <w:t>...</w:t>
      </w:r>
    </w:p>
    <w:p w14:paraId="181BCB45" w14:textId="77777777" w:rsidR="00D379FC" w:rsidRPr="00EE6E73" w:rsidRDefault="00D379FC" w:rsidP="00D379FC">
      <w:pPr>
        <w:pStyle w:val="PL"/>
      </w:pPr>
      <w:r w:rsidRPr="00EE6E73">
        <w:t>}</w:t>
      </w:r>
    </w:p>
    <w:p w14:paraId="7D51C33F" w14:textId="77777777" w:rsidR="00D379FC" w:rsidRPr="00EE6E73" w:rsidRDefault="00D379FC" w:rsidP="00D379FC">
      <w:pPr>
        <w:pStyle w:val="PL"/>
      </w:pPr>
    </w:p>
    <w:p w14:paraId="44BC360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TAG-MEASANDMOBPARAMETERS-STOP</w:t>
      </w:r>
    </w:p>
    <w:p w14:paraId="0371AB33" w14:textId="77777777" w:rsidR="00D379FC" w:rsidRPr="00EE6E73" w:rsidRDefault="00D379FC" w:rsidP="00D379FC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3AC17249" w14:textId="77777777" w:rsidR="00D379FC" w:rsidRPr="00EE6E73" w:rsidRDefault="00D379FC" w:rsidP="00D379FC"/>
    <w:p w14:paraId="5224EB13" w14:textId="3FE30758" w:rsidR="00A94EEB" w:rsidRPr="00A9654D" w:rsidRDefault="00A94EEB" w:rsidP="00A94EEB">
      <w:pPr>
        <w:pStyle w:val="EditorsNote"/>
        <w:spacing w:after="180"/>
        <w:jc w:val="left"/>
        <w:rPr>
          <w:ins w:id="22" w:author="NR_NTN_Ph3-Core" w:date="2025-07-17T21:12:00Z" w16du:dateUtc="2025-07-17T13:12:00Z"/>
          <w:rFonts w:ascii="SimSun" w:hAnsi="SimSun" w:cs="SimSun"/>
          <w:kern w:val="0"/>
          <w:sz w:val="20"/>
          <w:szCs w:val="20"/>
        </w:rPr>
      </w:pPr>
      <w:ins w:id="23" w:author="NR_NTN_Ph3-Core" w:date="2025-07-17T21:12:00Z" w16du:dateUtc="2025-07-17T13:12:00Z">
        <w:r w:rsidRPr="00A9654D">
          <w:rPr>
            <w:sz w:val="20"/>
            <w:szCs w:val="20"/>
          </w:rPr>
          <w:t>Editor’s Note:</w:t>
        </w:r>
        <w:r w:rsidRPr="00A9654D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9654D">
          <w:rPr>
            <w:sz w:val="20"/>
            <w:szCs w:val="20"/>
          </w:rPr>
          <w:t xml:space="preserve">SMTC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in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</w:t>
        </w:r>
      </w:ins>
      <w:ins w:id="24" w:author="NR_NTN_Ph3-Core" w:date="2025-08-11T10:40:00Z" w16du:dateUtc="2025-08-11T02:40:00Z">
        <w:r w:rsidR="00307EB5">
          <w:rPr>
            <w:sz w:val="20"/>
            <w:szCs w:val="20"/>
          </w:rPr>
          <w:t xml:space="preserve">and </w:t>
        </w:r>
        <w:proofErr w:type="spellStart"/>
        <w:r w:rsidR="00307EB5">
          <w:rPr>
            <w:sz w:val="20"/>
            <w:szCs w:val="20"/>
          </w:rPr>
          <w:t>idle</w:t>
        </w:r>
        <w:proofErr w:type="spellEnd"/>
        <w:r w:rsidR="00307EB5">
          <w:rPr>
            <w:sz w:val="20"/>
            <w:szCs w:val="20"/>
          </w:rPr>
          <w:t xml:space="preserve"> </w:t>
        </w:r>
      </w:ins>
      <w:ins w:id="25" w:author="NR_NTN_Ph3-Core" w:date="2025-07-17T21:12:00Z" w16du:dateUtc="2025-07-17T13:12:00Z">
        <w:r w:rsidRPr="00A9654D">
          <w:rPr>
            <w:sz w:val="20"/>
            <w:szCs w:val="20"/>
          </w:rPr>
          <w:t xml:space="preserve">mode for NTN DL </w:t>
        </w:r>
        <w:proofErr w:type="spellStart"/>
        <w:r w:rsidRPr="00A9654D">
          <w:rPr>
            <w:sz w:val="20"/>
            <w:szCs w:val="20"/>
          </w:rPr>
          <w:t>coverage</w:t>
        </w:r>
        <w:proofErr w:type="spellEnd"/>
        <w:r w:rsidRPr="00A9654D">
          <w:rPr>
            <w:sz w:val="20"/>
            <w:szCs w:val="20"/>
          </w:rPr>
          <w:t xml:space="preserve"> enhancements are pending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confirmation</w:t>
        </w:r>
        <w:r w:rsidRPr="00A9654D">
          <w:rPr>
            <w:rFonts w:eastAsia="Times New Roman"/>
            <w:sz w:val="20"/>
            <w:szCs w:val="20"/>
          </w:rPr>
          <w:t>:</w:t>
        </w:r>
        <w:r w:rsidRPr="00A9654D">
          <w:rPr>
            <w:sz w:val="20"/>
            <w:szCs w:val="20"/>
          </w:rPr>
          <w:t xml:space="preserve"> "</w:t>
        </w:r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>AN2 considers to introduce signalling support for different SMTC periodicity and offset in the same frequency layer, for both idle and connected mode. Ask RAN4 for confirmation”.</w:t>
        </w:r>
      </w:ins>
    </w:p>
    <w:p w14:paraId="4358148B" w14:textId="77777777" w:rsidR="00D379FC" w:rsidRPr="00D379FC" w:rsidRDefault="00D379FC" w:rsidP="00D379FC">
      <w:pPr>
        <w:jc w:val="left"/>
        <w:rPr>
          <w:rFonts w:ascii="Courier New" w:hAnsi="Courier New"/>
          <w:noProof/>
          <w:kern w:val="0"/>
          <w:sz w:val="16"/>
          <w:szCs w:val="20"/>
          <w:lang w:val="en-GB" w:eastAsia="en-US"/>
        </w:rPr>
      </w:pPr>
    </w:p>
    <w:sectPr w:rsidR="00D379FC" w:rsidRPr="00D379FC" w:rsidSect="00861E0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440C" w14:textId="77777777" w:rsidR="00D756D0" w:rsidRDefault="00D756D0">
      <w:r>
        <w:separator/>
      </w:r>
    </w:p>
  </w:endnote>
  <w:endnote w:type="continuationSeparator" w:id="0">
    <w:p w14:paraId="03C9B657" w14:textId="77777777" w:rsidR="00D756D0" w:rsidRDefault="00D756D0">
      <w:r>
        <w:continuationSeparator/>
      </w:r>
    </w:p>
  </w:endnote>
  <w:endnote w:type="continuationNotice" w:id="1">
    <w:p w14:paraId="742726F2" w14:textId="77777777" w:rsidR="00D756D0" w:rsidRDefault="00D75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苹方-简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F08D" w14:textId="77777777" w:rsidR="00D756D0" w:rsidRDefault="00D756D0">
      <w:r>
        <w:separator/>
      </w:r>
    </w:p>
  </w:footnote>
  <w:footnote w:type="continuationSeparator" w:id="0">
    <w:p w14:paraId="277E6BC1" w14:textId="77777777" w:rsidR="00D756D0" w:rsidRDefault="00D756D0">
      <w:r>
        <w:continuationSeparator/>
      </w:r>
    </w:p>
  </w:footnote>
  <w:footnote w:type="continuationNotice" w:id="1">
    <w:p w14:paraId="538793BE" w14:textId="77777777" w:rsidR="00D756D0" w:rsidRDefault="00D75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175">
    <w:abstractNumId w:val="3"/>
  </w:num>
  <w:num w:numId="2" w16cid:durableId="97529798">
    <w:abstractNumId w:val="4"/>
  </w:num>
  <w:num w:numId="3" w16cid:durableId="2141873511">
    <w:abstractNumId w:val="2"/>
  </w:num>
  <w:num w:numId="4" w16cid:durableId="606541308">
    <w:abstractNumId w:val="1"/>
  </w:num>
  <w:num w:numId="5" w16cid:durableId="5634929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16160"/>
    <w:rsid w:val="00133E72"/>
    <w:rsid w:val="0014223D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321E0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C174B"/>
    <w:rsid w:val="002C4E4A"/>
    <w:rsid w:val="002E472E"/>
    <w:rsid w:val="002F1D0A"/>
    <w:rsid w:val="002F4BA0"/>
    <w:rsid w:val="00305409"/>
    <w:rsid w:val="00307EB5"/>
    <w:rsid w:val="00322032"/>
    <w:rsid w:val="003609EF"/>
    <w:rsid w:val="0036231A"/>
    <w:rsid w:val="00373D73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C1122"/>
    <w:rsid w:val="004D33CD"/>
    <w:rsid w:val="004F199F"/>
    <w:rsid w:val="004F5510"/>
    <w:rsid w:val="004F59F5"/>
    <w:rsid w:val="005141D9"/>
    <w:rsid w:val="0051580D"/>
    <w:rsid w:val="005178E2"/>
    <w:rsid w:val="00530C45"/>
    <w:rsid w:val="00534575"/>
    <w:rsid w:val="00547111"/>
    <w:rsid w:val="00592D74"/>
    <w:rsid w:val="005955B3"/>
    <w:rsid w:val="00597986"/>
    <w:rsid w:val="005B196E"/>
    <w:rsid w:val="005B6446"/>
    <w:rsid w:val="005E2C44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1670"/>
    <w:rsid w:val="00690D21"/>
    <w:rsid w:val="00695808"/>
    <w:rsid w:val="006A646F"/>
    <w:rsid w:val="006B46FB"/>
    <w:rsid w:val="006E21FB"/>
    <w:rsid w:val="006F350F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1E0F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D7C8D"/>
    <w:rsid w:val="008E2A73"/>
    <w:rsid w:val="008E444A"/>
    <w:rsid w:val="008F3789"/>
    <w:rsid w:val="008F686C"/>
    <w:rsid w:val="0090086E"/>
    <w:rsid w:val="00913B1D"/>
    <w:rsid w:val="009148DE"/>
    <w:rsid w:val="00917008"/>
    <w:rsid w:val="00917439"/>
    <w:rsid w:val="00940308"/>
    <w:rsid w:val="009407F7"/>
    <w:rsid w:val="00941E30"/>
    <w:rsid w:val="009531B0"/>
    <w:rsid w:val="0097070C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41EEB"/>
    <w:rsid w:val="00A47E70"/>
    <w:rsid w:val="00A50CF0"/>
    <w:rsid w:val="00A60838"/>
    <w:rsid w:val="00A7671C"/>
    <w:rsid w:val="00A94EEB"/>
    <w:rsid w:val="00AA2CBC"/>
    <w:rsid w:val="00AB65A1"/>
    <w:rsid w:val="00AC48F0"/>
    <w:rsid w:val="00AC5820"/>
    <w:rsid w:val="00AC69F3"/>
    <w:rsid w:val="00AD1CD8"/>
    <w:rsid w:val="00AD1F50"/>
    <w:rsid w:val="00AD3A07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198"/>
    <w:rsid w:val="00BD279D"/>
    <w:rsid w:val="00BD6BB8"/>
    <w:rsid w:val="00C25B9B"/>
    <w:rsid w:val="00C66BA2"/>
    <w:rsid w:val="00C66CCE"/>
    <w:rsid w:val="00C70BC6"/>
    <w:rsid w:val="00C848CF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4991"/>
    <w:rsid w:val="00D34822"/>
    <w:rsid w:val="00D366C1"/>
    <w:rsid w:val="00D379FC"/>
    <w:rsid w:val="00D50255"/>
    <w:rsid w:val="00D506C2"/>
    <w:rsid w:val="00D52032"/>
    <w:rsid w:val="00D66520"/>
    <w:rsid w:val="00D7422A"/>
    <w:rsid w:val="00D756D0"/>
    <w:rsid w:val="00D84AE9"/>
    <w:rsid w:val="00D9124E"/>
    <w:rsid w:val="00DE34CF"/>
    <w:rsid w:val="00E13F3D"/>
    <w:rsid w:val="00E14602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D5332"/>
    <w:rsid w:val="00EE1564"/>
    <w:rsid w:val="00EE7D7C"/>
    <w:rsid w:val="00EF2747"/>
    <w:rsid w:val="00F01B8E"/>
    <w:rsid w:val="00F14D15"/>
    <w:rsid w:val="00F25434"/>
    <w:rsid w:val="00F25D98"/>
    <w:rsid w:val="00F300FB"/>
    <w:rsid w:val="00F370D2"/>
    <w:rsid w:val="00F71CDC"/>
    <w:rsid w:val="00FB6386"/>
    <w:rsid w:val="00FB7AC7"/>
    <w:rsid w:val="00FD1040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,列表段落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943</TotalTime>
  <Pages>6</Pages>
  <Words>2985</Words>
  <Characters>17018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NR_NTN_Ph3-Core</cp:lastModifiedBy>
  <cp:revision>78</cp:revision>
  <cp:lastPrinted>1900-01-01T07:58:17Z</cp:lastPrinted>
  <dcterms:created xsi:type="dcterms:W3CDTF">2020-02-03T08:32:00Z</dcterms:created>
  <dcterms:modified xsi:type="dcterms:W3CDTF">2025-08-11T02:40:00Z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