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9941" w14:textId="17558CC2" w:rsidR="00FD4692" w:rsidRDefault="00FD4692" w:rsidP="002743E4">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29375962"/>
      <w:bookmarkStart w:id="1" w:name="_Toc51971219"/>
      <w:bookmarkStart w:id="2" w:name="_Toc46501872"/>
      <w:bookmarkStart w:id="3" w:name="_Toc20387883"/>
      <w:bookmarkStart w:id="4" w:name="_Toc52551203"/>
      <w:bookmarkStart w:id="5" w:name="_Toc185530270"/>
      <w:bookmarkStart w:id="6" w:name="_Toc37231819"/>
      <w:r>
        <w:rPr>
          <w:rFonts w:ascii="Arial" w:eastAsia="Tahoma" w:hAnsi="Arial" w:cs="Arial"/>
          <w:b/>
          <w:bCs/>
          <w:sz w:val="22"/>
          <w:szCs w:val="22"/>
          <w:lang w:val="en-US"/>
        </w:rPr>
        <w:t>3GPP TSG-RAN WG2 Meeting #</w:t>
      </w:r>
      <w:del w:id="7" w:author="Ericsson (Rapporteur) 130" w:date="2025-06-26T01:27:00Z">
        <w:r w:rsidDel="00405745">
          <w:rPr>
            <w:rFonts w:ascii="Arial" w:eastAsia="Tahoma" w:hAnsi="Arial" w:cs="Arial"/>
            <w:b/>
            <w:bCs/>
            <w:sz w:val="22"/>
            <w:szCs w:val="22"/>
            <w:lang w:val="en-US"/>
          </w:rPr>
          <w:delText>130</w:delText>
        </w:r>
      </w:del>
      <w:ins w:id="8" w:author="Ericsson (Rapporteur) 130" w:date="2025-06-26T01:27:00Z">
        <w:r w:rsidR="00405745">
          <w:rPr>
            <w:rFonts w:ascii="Arial" w:eastAsia="Tahoma" w:hAnsi="Arial" w:cs="Arial"/>
            <w:b/>
            <w:bCs/>
            <w:sz w:val="22"/>
            <w:szCs w:val="22"/>
            <w:lang w:val="en-US"/>
          </w:rPr>
          <w:t>131</w:t>
        </w:r>
      </w:ins>
      <w:r>
        <w:rPr>
          <w:rFonts w:ascii="Arial" w:eastAsia="Tahoma" w:hAnsi="Arial" w:cs="Arial"/>
          <w:b/>
          <w:bCs/>
          <w:sz w:val="22"/>
          <w:szCs w:val="22"/>
          <w:lang w:val="en-US"/>
        </w:rPr>
        <w:tab/>
      </w:r>
      <w:r>
        <w:rPr>
          <w:rFonts w:ascii="Arial" w:eastAsia="Tahoma" w:hAnsi="Arial" w:cs="Arial"/>
          <w:b/>
          <w:bCs/>
          <w:sz w:val="22"/>
          <w:szCs w:val="22"/>
          <w:lang w:val="en-US"/>
        </w:rPr>
        <w:tab/>
        <w:t>R2-25</w:t>
      </w:r>
      <w:r w:rsidR="00405745">
        <w:rPr>
          <w:rFonts w:ascii="Arial" w:eastAsia="Tahoma" w:hAnsi="Arial" w:cs="Arial"/>
          <w:b/>
          <w:bCs/>
          <w:sz w:val="22"/>
          <w:szCs w:val="22"/>
          <w:lang w:val="en-US"/>
        </w:rPr>
        <w:t>xxxxx</w:t>
      </w:r>
    </w:p>
    <w:p w14:paraId="24234508" w14:textId="77777777" w:rsidR="00FD4692" w:rsidRPr="000B1A43" w:rsidRDefault="00FD4692" w:rsidP="00FD4692">
      <w:pPr>
        <w:tabs>
          <w:tab w:val="left" w:pos="1800"/>
          <w:tab w:val="center" w:pos="4536"/>
          <w:tab w:val="right" w:pos="9639"/>
        </w:tabs>
        <w:spacing w:after="120"/>
        <w:ind w:left="1797" w:hanging="1797"/>
        <w:jc w:val="both"/>
        <w:rPr>
          <w:rFonts w:eastAsiaTheme="minorEastAsia"/>
          <w:sz w:val="22"/>
        </w:rPr>
      </w:pPr>
      <w:r w:rsidRPr="00405745">
        <w:rPr>
          <w:rFonts w:ascii="Arial" w:eastAsia="Tahoma" w:hAnsi="Arial" w:cs="Arial"/>
          <w:b/>
          <w:bCs/>
          <w:sz w:val="22"/>
          <w:szCs w:val="22"/>
          <w:highlight w:val="yellow"/>
        </w:rPr>
        <w:t>St Julian, Malta, 19</w:t>
      </w:r>
      <w:r w:rsidRPr="00405745">
        <w:rPr>
          <w:rFonts w:ascii="Arial" w:eastAsia="Tahoma" w:hAnsi="Arial" w:cs="Arial"/>
          <w:b/>
          <w:bCs/>
          <w:sz w:val="22"/>
          <w:szCs w:val="22"/>
          <w:highlight w:val="yellow"/>
          <w:vertAlign w:val="superscript"/>
        </w:rPr>
        <w:t xml:space="preserve">th </w:t>
      </w:r>
      <w:r w:rsidRPr="00405745">
        <w:rPr>
          <w:rFonts w:ascii="Arial" w:eastAsia="Tahoma" w:hAnsi="Arial" w:cs="Arial"/>
          <w:b/>
          <w:bCs/>
          <w:sz w:val="22"/>
          <w:szCs w:val="22"/>
          <w:highlight w:val="yellow"/>
        </w:rPr>
        <w:t>– 23</w:t>
      </w:r>
      <w:r w:rsidRPr="00405745">
        <w:rPr>
          <w:rFonts w:ascii="Arial" w:eastAsia="Tahoma" w:hAnsi="Arial" w:cs="Arial"/>
          <w:b/>
          <w:bCs/>
          <w:sz w:val="22"/>
          <w:szCs w:val="22"/>
          <w:highlight w:val="yellow"/>
          <w:vertAlign w:val="superscript"/>
        </w:rPr>
        <w:t>rd</w:t>
      </w:r>
      <w:r w:rsidRPr="00405745">
        <w:rPr>
          <w:rFonts w:ascii="Arial" w:eastAsia="Tahoma" w:hAnsi="Arial" w:cs="Arial"/>
          <w:b/>
          <w:bCs/>
          <w:sz w:val="22"/>
          <w:szCs w:val="22"/>
          <w:highlight w:val="yellow"/>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25BF" w14:paraId="11892C1D" w14:textId="77777777">
        <w:tc>
          <w:tcPr>
            <w:tcW w:w="9641" w:type="dxa"/>
            <w:gridSpan w:val="9"/>
            <w:tcBorders>
              <w:top w:val="single" w:sz="4" w:space="0" w:color="auto"/>
              <w:left w:val="single" w:sz="4" w:space="0" w:color="auto"/>
              <w:right w:val="single" w:sz="4" w:space="0" w:color="auto"/>
            </w:tcBorders>
          </w:tcPr>
          <w:p w14:paraId="5BB38885" w14:textId="77777777" w:rsidR="00BD25BF" w:rsidRDefault="007E1D58">
            <w:pPr>
              <w:pStyle w:val="CRCoverPage"/>
              <w:spacing w:after="0"/>
              <w:jc w:val="right"/>
              <w:rPr>
                <w:i/>
              </w:rPr>
            </w:pPr>
            <w:r>
              <w:rPr>
                <w:i/>
                <w:sz w:val="14"/>
              </w:rPr>
              <w:t>CR-Form-v12.3</w:t>
            </w:r>
          </w:p>
        </w:tc>
      </w:tr>
      <w:tr w:rsidR="00BD25BF" w14:paraId="56168E2F" w14:textId="77777777">
        <w:tc>
          <w:tcPr>
            <w:tcW w:w="9641" w:type="dxa"/>
            <w:gridSpan w:val="9"/>
            <w:tcBorders>
              <w:left w:val="single" w:sz="4" w:space="0" w:color="auto"/>
              <w:right w:val="single" w:sz="4" w:space="0" w:color="auto"/>
            </w:tcBorders>
          </w:tcPr>
          <w:p w14:paraId="566E0730" w14:textId="77777777" w:rsidR="00BD25BF" w:rsidRDefault="007E1D58">
            <w:pPr>
              <w:pStyle w:val="CRCoverPage"/>
              <w:spacing w:after="0"/>
              <w:jc w:val="center"/>
            </w:pPr>
            <w:r>
              <w:rPr>
                <w:b/>
                <w:sz w:val="32"/>
              </w:rPr>
              <w:t>CHANGE REQUEST</w:t>
            </w:r>
          </w:p>
        </w:tc>
      </w:tr>
      <w:tr w:rsidR="00BD25BF" w14:paraId="16C7496E" w14:textId="77777777">
        <w:tc>
          <w:tcPr>
            <w:tcW w:w="9641" w:type="dxa"/>
            <w:gridSpan w:val="9"/>
            <w:tcBorders>
              <w:left w:val="single" w:sz="4" w:space="0" w:color="auto"/>
              <w:right w:val="single" w:sz="4" w:space="0" w:color="auto"/>
            </w:tcBorders>
          </w:tcPr>
          <w:p w14:paraId="3A59816F" w14:textId="77777777" w:rsidR="00BD25BF" w:rsidRDefault="00BD25BF">
            <w:pPr>
              <w:pStyle w:val="CRCoverPage"/>
              <w:spacing w:after="0"/>
              <w:rPr>
                <w:sz w:val="8"/>
                <w:szCs w:val="8"/>
              </w:rPr>
            </w:pPr>
          </w:p>
        </w:tc>
      </w:tr>
      <w:tr w:rsidR="00BD25BF" w14:paraId="07EA64B3" w14:textId="77777777">
        <w:tc>
          <w:tcPr>
            <w:tcW w:w="142" w:type="dxa"/>
            <w:tcBorders>
              <w:left w:val="single" w:sz="4" w:space="0" w:color="auto"/>
            </w:tcBorders>
          </w:tcPr>
          <w:p w14:paraId="7658CD16" w14:textId="77777777" w:rsidR="00BD25BF" w:rsidRDefault="00BD25BF">
            <w:pPr>
              <w:pStyle w:val="CRCoverPage"/>
              <w:spacing w:after="0"/>
              <w:jc w:val="right"/>
            </w:pPr>
          </w:p>
        </w:tc>
        <w:tc>
          <w:tcPr>
            <w:tcW w:w="1559" w:type="dxa"/>
            <w:shd w:val="pct30" w:color="FFFF00" w:fill="auto"/>
          </w:tcPr>
          <w:p w14:paraId="47C0B3D0" w14:textId="77777777" w:rsidR="00BD25BF" w:rsidRDefault="007E1D58">
            <w:pPr>
              <w:pStyle w:val="CRCoverPage"/>
              <w:spacing w:after="0"/>
              <w:jc w:val="right"/>
              <w:rPr>
                <w:b/>
                <w:bCs/>
                <w:sz w:val="28"/>
              </w:rPr>
            </w:pPr>
            <w:r>
              <w:rPr>
                <w:b/>
                <w:bCs/>
                <w:sz w:val="28"/>
                <w:szCs w:val="28"/>
              </w:rPr>
              <w:t>38.300</w:t>
            </w:r>
          </w:p>
        </w:tc>
        <w:tc>
          <w:tcPr>
            <w:tcW w:w="709" w:type="dxa"/>
          </w:tcPr>
          <w:p w14:paraId="46BEFEEA" w14:textId="77777777" w:rsidR="00BD25BF" w:rsidRDefault="007E1D58">
            <w:pPr>
              <w:pStyle w:val="CRCoverPage"/>
              <w:spacing w:after="0"/>
              <w:jc w:val="center"/>
            </w:pPr>
            <w:r>
              <w:rPr>
                <w:b/>
                <w:sz w:val="28"/>
              </w:rPr>
              <w:t>CR</w:t>
            </w:r>
          </w:p>
        </w:tc>
        <w:tc>
          <w:tcPr>
            <w:tcW w:w="1276" w:type="dxa"/>
            <w:shd w:val="pct30" w:color="FFFF00" w:fill="auto"/>
          </w:tcPr>
          <w:p w14:paraId="2846345F" w14:textId="77777777" w:rsidR="00BD25BF" w:rsidRDefault="007E1D58">
            <w:pPr>
              <w:pStyle w:val="CRCoverPage"/>
              <w:spacing w:after="0"/>
            </w:pPr>
            <w:proofErr w:type="spellStart"/>
            <w:r>
              <w:rPr>
                <w:sz w:val="28"/>
                <w:szCs w:val="28"/>
              </w:rPr>
              <w:t>draftCR</w:t>
            </w:r>
            <w:proofErr w:type="spellEnd"/>
          </w:p>
        </w:tc>
        <w:tc>
          <w:tcPr>
            <w:tcW w:w="709" w:type="dxa"/>
          </w:tcPr>
          <w:p w14:paraId="2853E06D" w14:textId="77777777" w:rsidR="00BD25BF" w:rsidRDefault="007E1D58">
            <w:pPr>
              <w:pStyle w:val="CRCoverPage"/>
              <w:tabs>
                <w:tab w:val="right" w:pos="625"/>
              </w:tabs>
              <w:spacing w:after="0"/>
              <w:jc w:val="center"/>
            </w:pPr>
            <w:r>
              <w:rPr>
                <w:b/>
                <w:bCs/>
                <w:sz w:val="28"/>
              </w:rPr>
              <w:t>rev</w:t>
            </w:r>
          </w:p>
        </w:tc>
        <w:tc>
          <w:tcPr>
            <w:tcW w:w="992" w:type="dxa"/>
            <w:shd w:val="pct30" w:color="FFFF00" w:fill="auto"/>
          </w:tcPr>
          <w:p w14:paraId="34D58D1D" w14:textId="77777777" w:rsidR="00BD25BF" w:rsidRDefault="00BD25BF">
            <w:pPr>
              <w:pStyle w:val="CRCoverPage"/>
              <w:spacing w:after="0"/>
              <w:jc w:val="center"/>
              <w:rPr>
                <w:b/>
              </w:rPr>
            </w:pPr>
          </w:p>
        </w:tc>
        <w:tc>
          <w:tcPr>
            <w:tcW w:w="2410" w:type="dxa"/>
          </w:tcPr>
          <w:p w14:paraId="7F93715D" w14:textId="77777777" w:rsidR="00BD25BF" w:rsidRDefault="007E1D58">
            <w:pPr>
              <w:pStyle w:val="CRCoverPage"/>
              <w:tabs>
                <w:tab w:val="right" w:pos="1825"/>
              </w:tabs>
              <w:spacing w:after="0"/>
              <w:jc w:val="center"/>
            </w:pPr>
            <w:r>
              <w:rPr>
                <w:b/>
                <w:sz w:val="28"/>
                <w:szCs w:val="28"/>
              </w:rPr>
              <w:t>Current version:</w:t>
            </w:r>
          </w:p>
        </w:tc>
        <w:commentRangeStart w:id="9"/>
        <w:tc>
          <w:tcPr>
            <w:tcW w:w="1701" w:type="dxa"/>
            <w:shd w:val="pct30" w:color="FFFF00" w:fill="auto"/>
          </w:tcPr>
          <w:p w14:paraId="56710933" w14:textId="77777777" w:rsidR="00BD25BF" w:rsidRDefault="007E1D58">
            <w:pPr>
              <w:pStyle w:val="CRCoverPage"/>
              <w:spacing w:after="0"/>
              <w:jc w:val="center"/>
              <w:rPr>
                <w:sz w:val="28"/>
              </w:rPr>
            </w:pPr>
            <w:r>
              <w:fldChar w:fldCharType="begin"/>
            </w:r>
            <w:r>
              <w:instrText xml:space="preserve"> DOCPROPERTY  Version  \* MERGEFORMAT </w:instrText>
            </w:r>
            <w:r>
              <w:fldChar w:fldCharType="separate"/>
            </w:r>
            <w:r>
              <w:rPr>
                <w:b/>
                <w:sz w:val="28"/>
              </w:rPr>
              <w:t>18.4.0</w:t>
            </w:r>
            <w:r>
              <w:rPr>
                <w:b/>
                <w:sz w:val="28"/>
              </w:rPr>
              <w:fldChar w:fldCharType="end"/>
            </w:r>
            <w:commentRangeEnd w:id="9"/>
            <w:r w:rsidR="000E0FED">
              <w:rPr>
                <w:rStyle w:val="af3"/>
                <w:rFonts w:ascii="Times New Roman" w:hAnsi="Times New Roman"/>
                <w:lang w:eastAsia="zh-CN"/>
              </w:rPr>
              <w:commentReference w:id="9"/>
            </w:r>
          </w:p>
        </w:tc>
        <w:tc>
          <w:tcPr>
            <w:tcW w:w="143" w:type="dxa"/>
            <w:tcBorders>
              <w:right w:val="single" w:sz="4" w:space="0" w:color="auto"/>
            </w:tcBorders>
          </w:tcPr>
          <w:p w14:paraId="497AD280" w14:textId="77777777" w:rsidR="00BD25BF" w:rsidRDefault="00BD25BF">
            <w:pPr>
              <w:pStyle w:val="CRCoverPage"/>
              <w:spacing w:after="0"/>
            </w:pPr>
          </w:p>
        </w:tc>
      </w:tr>
      <w:tr w:rsidR="00BD25BF" w14:paraId="36E5C565" w14:textId="77777777">
        <w:tc>
          <w:tcPr>
            <w:tcW w:w="9641" w:type="dxa"/>
            <w:gridSpan w:val="9"/>
            <w:tcBorders>
              <w:left w:val="single" w:sz="4" w:space="0" w:color="auto"/>
              <w:right w:val="single" w:sz="4" w:space="0" w:color="auto"/>
            </w:tcBorders>
          </w:tcPr>
          <w:p w14:paraId="4625E598" w14:textId="77777777" w:rsidR="00BD25BF" w:rsidRDefault="00BD25BF">
            <w:pPr>
              <w:pStyle w:val="CRCoverPage"/>
              <w:spacing w:after="0"/>
            </w:pPr>
          </w:p>
        </w:tc>
      </w:tr>
      <w:tr w:rsidR="00BD25BF" w14:paraId="5410A621" w14:textId="77777777">
        <w:tc>
          <w:tcPr>
            <w:tcW w:w="9641" w:type="dxa"/>
            <w:gridSpan w:val="9"/>
            <w:tcBorders>
              <w:top w:val="single" w:sz="4" w:space="0" w:color="auto"/>
            </w:tcBorders>
          </w:tcPr>
          <w:p w14:paraId="27D290FB" w14:textId="77777777" w:rsidR="00BD25BF" w:rsidRDefault="007E1D58">
            <w:pPr>
              <w:pStyle w:val="CRCoverPage"/>
              <w:spacing w:after="0"/>
              <w:jc w:val="center"/>
              <w:rPr>
                <w:rFonts w:cs="Arial"/>
                <w:i/>
              </w:rPr>
            </w:pPr>
            <w:r>
              <w:rPr>
                <w:rFonts w:cs="Arial"/>
                <w:i/>
              </w:rPr>
              <w:t xml:space="preserve">For </w:t>
            </w:r>
            <w:hyperlink r:id="rId15" w:anchor="_blank" w:history="1">
              <w:r>
                <w:rPr>
                  <w:rStyle w:val="af2"/>
                  <w:rFonts w:cs="Arial"/>
                  <w:b/>
                  <w:i/>
                  <w:color w:val="FF0000"/>
                </w:rPr>
                <w:t>HE</w:t>
              </w:r>
              <w:bookmarkStart w:id="10" w:name="_Hlt497126619"/>
              <w:r>
                <w:rPr>
                  <w:rStyle w:val="af2"/>
                  <w:rFonts w:cs="Arial"/>
                  <w:b/>
                  <w:i/>
                  <w:color w:val="FF0000"/>
                </w:rPr>
                <w:t>L</w:t>
              </w:r>
              <w:bookmarkEnd w:id="1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f2"/>
                  <w:rFonts w:cs="Arial"/>
                  <w:i/>
                </w:rPr>
                <w:t>http://www.3gpp.org/Change-Requests</w:t>
              </w:r>
            </w:hyperlink>
            <w:r>
              <w:rPr>
                <w:rFonts w:cs="Arial"/>
                <w:i/>
              </w:rPr>
              <w:t>.</w:t>
            </w:r>
          </w:p>
        </w:tc>
      </w:tr>
      <w:tr w:rsidR="00BD25BF" w14:paraId="3AAAA896" w14:textId="77777777">
        <w:tc>
          <w:tcPr>
            <w:tcW w:w="9641" w:type="dxa"/>
            <w:gridSpan w:val="9"/>
          </w:tcPr>
          <w:p w14:paraId="1DC21BA1" w14:textId="77777777" w:rsidR="00BD25BF" w:rsidRDefault="00BD25BF">
            <w:pPr>
              <w:pStyle w:val="CRCoverPage"/>
              <w:spacing w:after="0"/>
              <w:rPr>
                <w:sz w:val="8"/>
                <w:szCs w:val="8"/>
              </w:rPr>
            </w:pPr>
          </w:p>
        </w:tc>
      </w:tr>
    </w:tbl>
    <w:p w14:paraId="401245B4" w14:textId="77777777" w:rsidR="00BD25BF" w:rsidRDefault="00BD25B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25BF" w14:paraId="68B4E44F" w14:textId="77777777">
        <w:tc>
          <w:tcPr>
            <w:tcW w:w="2835" w:type="dxa"/>
          </w:tcPr>
          <w:p w14:paraId="1808E19C" w14:textId="77777777" w:rsidR="00BD25BF" w:rsidRDefault="007E1D58">
            <w:pPr>
              <w:pStyle w:val="CRCoverPage"/>
              <w:tabs>
                <w:tab w:val="right" w:pos="2751"/>
              </w:tabs>
              <w:spacing w:after="0"/>
              <w:rPr>
                <w:b/>
                <w:i/>
              </w:rPr>
            </w:pPr>
            <w:r>
              <w:rPr>
                <w:b/>
                <w:i/>
              </w:rPr>
              <w:t>Proposed change affects:</w:t>
            </w:r>
          </w:p>
        </w:tc>
        <w:tc>
          <w:tcPr>
            <w:tcW w:w="1418" w:type="dxa"/>
          </w:tcPr>
          <w:p w14:paraId="27C3E1A2" w14:textId="77777777" w:rsidR="00BD25BF" w:rsidRDefault="007E1D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B3D407" w14:textId="77777777" w:rsidR="00BD25BF" w:rsidRDefault="00BD25BF">
            <w:pPr>
              <w:pStyle w:val="CRCoverPage"/>
              <w:spacing w:after="0"/>
              <w:jc w:val="center"/>
              <w:rPr>
                <w:b/>
                <w:caps/>
              </w:rPr>
            </w:pPr>
          </w:p>
        </w:tc>
        <w:tc>
          <w:tcPr>
            <w:tcW w:w="709" w:type="dxa"/>
            <w:tcBorders>
              <w:left w:val="single" w:sz="4" w:space="0" w:color="auto"/>
            </w:tcBorders>
          </w:tcPr>
          <w:p w14:paraId="2DD9D1A8" w14:textId="77777777" w:rsidR="00BD25BF" w:rsidRDefault="007E1D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4CEDF4" w14:textId="77777777" w:rsidR="00BD25BF" w:rsidRDefault="007E1D58">
            <w:pPr>
              <w:pStyle w:val="CRCoverPage"/>
              <w:spacing w:after="0"/>
              <w:rPr>
                <w:b/>
                <w:caps/>
              </w:rPr>
            </w:pPr>
            <w:r>
              <w:rPr>
                <w:b/>
                <w:caps/>
              </w:rPr>
              <w:t>X</w:t>
            </w:r>
          </w:p>
        </w:tc>
        <w:tc>
          <w:tcPr>
            <w:tcW w:w="2126" w:type="dxa"/>
          </w:tcPr>
          <w:p w14:paraId="5A516DE6" w14:textId="77777777" w:rsidR="00BD25BF" w:rsidRDefault="007E1D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F1FC9B" w14:textId="77777777" w:rsidR="00BD25BF" w:rsidRDefault="007E1D58">
            <w:pPr>
              <w:pStyle w:val="CRCoverPage"/>
              <w:spacing w:after="0"/>
              <w:jc w:val="center"/>
              <w:rPr>
                <w:b/>
                <w:caps/>
              </w:rPr>
            </w:pPr>
            <w:r>
              <w:rPr>
                <w:b/>
                <w:caps/>
              </w:rPr>
              <w:t>X</w:t>
            </w:r>
          </w:p>
        </w:tc>
        <w:tc>
          <w:tcPr>
            <w:tcW w:w="1418" w:type="dxa"/>
            <w:tcBorders>
              <w:left w:val="nil"/>
            </w:tcBorders>
          </w:tcPr>
          <w:p w14:paraId="5E7476EF" w14:textId="77777777" w:rsidR="00BD25BF" w:rsidRDefault="007E1D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03AA9C" w14:textId="77777777" w:rsidR="00BD25BF" w:rsidRDefault="00BD25BF">
            <w:pPr>
              <w:pStyle w:val="CRCoverPage"/>
              <w:spacing w:after="0"/>
              <w:jc w:val="center"/>
              <w:rPr>
                <w:b/>
                <w:bCs/>
                <w:caps/>
              </w:rPr>
            </w:pPr>
          </w:p>
        </w:tc>
      </w:tr>
    </w:tbl>
    <w:p w14:paraId="7EA78908" w14:textId="77777777" w:rsidR="00BD25BF" w:rsidRDefault="00BD25B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25BF" w14:paraId="61AC50AA" w14:textId="77777777">
        <w:tc>
          <w:tcPr>
            <w:tcW w:w="9640" w:type="dxa"/>
            <w:gridSpan w:val="11"/>
          </w:tcPr>
          <w:p w14:paraId="7C40EC0B" w14:textId="77777777" w:rsidR="00BD25BF" w:rsidRDefault="00BD25BF">
            <w:pPr>
              <w:pStyle w:val="CRCoverPage"/>
              <w:spacing w:after="0"/>
              <w:rPr>
                <w:sz w:val="8"/>
                <w:szCs w:val="8"/>
              </w:rPr>
            </w:pPr>
          </w:p>
        </w:tc>
      </w:tr>
      <w:tr w:rsidR="00BD25BF" w14:paraId="29D1190B" w14:textId="77777777">
        <w:tc>
          <w:tcPr>
            <w:tcW w:w="1843" w:type="dxa"/>
            <w:tcBorders>
              <w:top w:val="single" w:sz="4" w:space="0" w:color="auto"/>
              <w:left w:val="single" w:sz="4" w:space="0" w:color="auto"/>
            </w:tcBorders>
          </w:tcPr>
          <w:p w14:paraId="2A9F6E8A" w14:textId="77777777" w:rsidR="00BD25BF" w:rsidRDefault="007E1D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160635F" w14:textId="77777777" w:rsidR="00BD25BF" w:rsidRDefault="007E1D58">
            <w:pPr>
              <w:pStyle w:val="CRCoverPage"/>
              <w:spacing w:after="0"/>
            </w:pPr>
            <w:r>
              <w:t>Introduction of Low-Power Wake-Up Signal and Receiver for NR</w:t>
            </w:r>
          </w:p>
        </w:tc>
      </w:tr>
      <w:tr w:rsidR="00BD25BF" w14:paraId="355FADFE" w14:textId="77777777">
        <w:tc>
          <w:tcPr>
            <w:tcW w:w="1843" w:type="dxa"/>
            <w:tcBorders>
              <w:left w:val="single" w:sz="4" w:space="0" w:color="auto"/>
            </w:tcBorders>
          </w:tcPr>
          <w:p w14:paraId="55BA7331"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6CE2017B" w14:textId="77777777" w:rsidR="00BD25BF" w:rsidRDefault="00BD25BF">
            <w:pPr>
              <w:pStyle w:val="CRCoverPage"/>
              <w:spacing w:after="0"/>
              <w:rPr>
                <w:sz w:val="8"/>
                <w:szCs w:val="8"/>
              </w:rPr>
            </w:pPr>
          </w:p>
        </w:tc>
      </w:tr>
      <w:tr w:rsidR="00BD25BF" w14:paraId="447D8E21" w14:textId="77777777">
        <w:tc>
          <w:tcPr>
            <w:tcW w:w="1843" w:type="dxa"/>
            <w:tcBorders>
              <w:left w:val="single" w:sz="4" w:space="0" w:color="auto"/>
            </w:tcBorders>
          </w:tcPr>
          <w:p w14:paraId="32A2A8BD" w14:textId="77777777" w:rsidR="00BD25BF" w:rsidRDefault="007E1D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302EBB" w14:textId="77777777" w:rsidR="00BD25BF" w:rsidRDefault="009F5453">
            <w:pPr>
              <w:pStyle w:val="CRCoverPage"/>
              <w:spacing w:after="0"/>
              <w:ind w:left="100"/>
            </w:pPr>
            <w:r>
              <w:fldChar w:fldCharType="begin"/>
            </w:r>
            <w:r>
              <w:instrText xml:space="preserve"> DOCPROPERTY  SourceIfWg  \* MERGEFORMAT </w:instrText>
            </w:r>
            <w:r>
              <w:fldChar w:fldCharType="separate"/>
            </w:r>
            <w:r w:rsidR="007E1D58">
              <w:t>Ericsson</w:t>
            </w:r>
            <w:r>
              <w:fldChar w:fldCharType="end"/>
            </w:r>
          </w:p>
        </w:tc>
      </w:tr>
      <w:tr w:rsidR="00BD25BF" w14:paraId="336DE3C9" w14:textId="77777777">
        <w:tc>
          <w:tcPr>
            <w:tcW w:w="1843" w:type="dxa"/>
            <w:tcBorders>
              <w:left w:val="single" w:sz="4" w:space="0" w:color="auto"/>
            </w:tcBorders>
          </w:tcPr>
          <w:p w14:paraId="1FC26BCC" w14:textId="77777777" w:rsidR="00BD25BF" w:rsidRDefault="007E1D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AE227E" w14:textId="77777777" w:rsidR="00BD25BF" w:rsidRDefault="009F5453">
            <w:pPr>
              <w:pStyle w:val="CRCoverPage"/>
              <w:spacing w:after="0"/>
              <w:ind w:left="100"/>
            </w:pPr>
            <w:r>
              <w:fldChar w:fldCharType="begin"/>
            </w:r>
            <w:r>
              <w:instrText xml:space="preserve"> DOCPROPERTY  SourceIfTsg  \* MERGEFORMAT </w:instrText>
            </w:r>
            <w:r>
              <w:fldChar w:fldCharType="separate"/>
            </w:r>
            <w:r w:rsidR="007E1D58">
              <w:t>R2</w:t>
            </w:r>
            <w:r>
              <w:fldChar w:fldCharType="end"/>
            </w:r>
          </w:p>
        </w:tc>
      </w:tr>
      <w:tr w:rsidR="00BD25BF" w14:paraId="751A34F9" w14:textId="77777777">
        <w:tc>
          <w:tcPr>
            <w:tcW w:w="1843" w:type="dxa"/>
            <w:tcBorders>
              <w:left w:val="single" w:sz="4" w:space="0" w:color="auto"/>
            </w:tcBorders>
          </w:tcPr>
          <w:p w14:paraId="19C86FB6"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3972685B" w14:textId="77777777" w:rsidR="00BD25BF" w:rsidRDefault="00BD25BF">
            <w:pPr>
              <w:pStyle w:val="CRCoverPage"/>
              <w:spacing w:after="0"/>
              <w:rPr>
                <w:sz w:val="8"/>
                <w:szCs w:val="8"/>
              </w:rPr>
            </w:pPr>
          </w:p>
        </w:tc>
      </w:tr>
      <w:tr w:rsidR="00BD25BF" w14:paraId="00592336" w14:textId="77777777">
        <w:tc>
          <w:tcPr>
            <w:tcW w:w="1843" w:type="dxa"/>
            <w:tcBorders>
              <w:left w:val="single" w:sz="4" w:space="0" w:color="auto"/>
            </w:tcBorders>
          </w:tcPr>
          <w:p w14:paraId="096F28C0" w14:textId="77777777" w:rsidR="00BD25BF" w:rsidRDefault="007E1D58">
            <w:pPr>
              <w:pStyle w:val="CRCoverPage"/>
              <w:tabs>
                <w:tab w:val="right" w:pos="1759"/>
              </w:tabs>
              <w:spacing w:after="0"/>
              <w:rPr>
                <w:b/>
                <w:i/>
              </w:rPr>
            </w:pPr>
            <w:r>
              <w:rPr>
                <w:b/>
                <w:i/>
              </w:rPr>
              <w:t>Work item code:</w:t>
            </w:r>
          </w:p>
        </w:tc>
        <w:tc>
          <w:tcPr>
            <w:tcW w:w="3686" w:type="dxa"/>
            <w:gridSpan w:val="5"/>
            <w:shd w:val="pct30" w:color="FFFF00" w:fill="auto"/>
          </w:tcPr>
          <w:p w14:paraId="087AFDA2" w14:textId="77777777" w:rsidR="00BD25BF" w:rsidRDefault="007E1D58">
            <w:pPr>
              <w:pStyle w:val="CRCoverPage"/>
              <w:spacing w:after="0"/>
              <w:ind w:left="100"/>
            </w:pPr>
            <w:r>
              <w:rPr>
                <w:rFonts w:eastAsia="Malgun Gothic" w:cs="Arial"/>
                <w:lang w:val="en-US"/>
              </w:rPr>
              <w:t>NR_LPWUS-Core</w:t>
            </w:r>
          </w:p>
        </w:tc>
        <w:tc>
          <w:tcPr>
            <w:tcW w:w="567" w:type="dxa"/>
            <w:tcBorders>
              <w:left w:val="nil"/>
            </w:tcBorders>
          </w:tcPr>
          <w:p w14:paraId="7160E5F2" w14:textId="77777777" w:rsidR="00BD25BF" w:rsidRDefault="00BD25BF">
            <w:pPr>
              <w:pStyle w:val="CRCoverPage"/>
              <w:spacing w:after="0"/>
              <w:ind w:right="100"/>
            </w:pPr>
          </w:p>
        </w:tc>
        <w:tc>
          <w:tcPr>
            <w:tcW w:w="1417" w:type="dxa"/>
            <w:gridSpan w:val="3"/>
            <w:tcBorders>
              <w:left w:val="nil"/>
            </w:tcBorders>
          </w:tcPr>
          <w:p w14:paraId="2D627AAA" w14:textId="77777777" w:rsidR="00BD25BF" w:rsidRDefault="007E1D58">
            <w:pPr>
              <w:pStyle w:val="CRCoverPage"/>
              <w:spacing w:after="0"/>
              <w:jc w:val="right"/>
            </w:pPr>
            <w:r>
              <w:rPr>
                <w:b/>
                <w:i/>
              </w:rPr>
              <w:t>Date:</w:t>
            </w:r>
          </w:p>
        </w:tc>
        <w:tc>
          <w:tcPr>
            <w:tcW w:w="2127" w:type="dxa"/>
            <w:tcBorders>
              <w:right w:val="single" w:sz="4" w:space="0" w:color="auto"/>
            </w:tcBorders>
            <w:shd w:val="pct30" w:color="FFFF00" w:fill="auto"/>
          </w:tcPr>
          <w:p w14:paraId="36088813" w14:textId="6D3C5DAE" w:rsidR="00BD25BF" w:rsidRPr="002A21DA" w:rsidRDefault="007E1D58">
            <w:pPr>
              <w:pStyle w:val="CRCoverPage"/>
              <w:spacing w:after="0"/>
              <w:rPr>
                <w:highlight w:val="yellow"/>
              </w:rPr>
            </w:pPr>
            <w:r w:rsidRPr="002A21DA">
              <w:rPr>
                <w:highlight w:val="yellow"/>
              </w:rPr>
              <w:t>2025-</w:t>
            </w:r>
            <w:r w:rsidR="003032BA">
              <w:rPr>
                <w:highlight w:val="yellow"/>
              </w:rPr>
              <w:t>06-25</w:t>
            </w:r>
          </w:p>
        </w:tc>
      </w:tr>
      <w:tr w:rsidR="00BD25BF" w14:paraId="345BFD30" w14:textId="77777777">
        <w:tc>
          <w:tcPr>
            <w:tcW w:w="1843" w:type="dxa"/>
            <w:tcBorders>
              <w:left w:val="single" w:sz="4" w:space="0" w:color="auto"/>
            </w:tcBorders>
          </w:tcPr>
          <w:p w14:paraId="76A88E14" w14:textId="77777777" w:rsidR="00BD25BF" w:rsidRDefault="00BD25BF">
            <w:pPr>
              <w:pStyle w:val="CRCoverPage"/>
              <w:spacing w:after="0"/>
              <w:rPr>
                <w:b/>
                <w:i/>
                <w:sz w:val="8"/>
                <w:szCs w:val="8"/>
              </w:rPr>
            </w:pPr>
          </w:p>
        </w:tc>
        <w:tc>
          <w:tcPr>
            <w:tcW w:w="1986" w:type="dxa"/>
            <w:gridSpan w:val="4"/>
          </w:tcPr>
          <w:p w14:paraId="3B5F8FB3" w14:textId="77777777" w:rsidR="00BD25BF" w:rsidRDefault="00BD25BF">
            <w:pPr>
              <w:pStyle w:val="CRCoverPage"/>
              <w:spacing w:after="0"/>
              <w:rPr>
                <w:sz w:val="8"/>
                <w:szCs w:val="8"/>
              </w:rPr>
            </w:pPr>
          </w:p>
        </w:tc>
        <w:tc>
          <w:tcPr>
            <w:tcW w:w="2267" w:type="dxa"/>
            <w:gridSpan w:val="2"/>
          </w:tcPr>
          <w:p w14:paraId="5C18A69C" w14:textId="77777777" w:rsidR="00BD25BF" w:rsidRDefault="00BD25BF">
            <w:pPr>
              <w:pStyle w:val="CRCoverPage"/>
              <w:spacing w:after="0"/>
              <w:rPr>
                <w:sz w:val="8"/>
                <w:szCs w:val="8"/>
              </w:rPr>
            </w:pPr>
          </w:p>
        </w:tc>
        <w:tc>
          <w:tcPr>
            <w:tcW w:w="1417" w:type="dxa"/>
            <w:gridSpan w:val="3"/>
          </w:tcPr>
          <w:p w14:paraId="38BC8DAF" w14:textId="77777777" w:rsidR="00BD25BF" w:rsidRDefault="00BD25BF">
            <w:pPr>
              <w:pStyle w:val="CRCoverPage"/>
              <w:spacing w:after="0"/>
              <w:rPr>
                <w:sz w:val="8"/>
                <w:szCs w:val="8"/>
              </w:rPr>
            </w:pPr>
          </w:p>
        </w:tc>
        <w:tc>
          <w:tcPr>
            <w:tcW w:w="2127" w:type="dxa"/>
            <w:tcBorders>
              <w:right w:val="single" w:sz="4" w:space="0" w:color="auto"/>
            </w:tcBorders>
          </w:tcPr>
          <w:p w14:paraId="34943257" w14:textId="77777777" w:rsidR="00BD25BF" w:rsidRPr="002A21DA" w:rsidRDefault="00BD25BF">
            <w:pPr>
              <w:pStyle w:val="CRCoverPage"/>
              <w:spacing w:after="0"/>
              <w:rPr>
                <w:sz w:val="8"/>
                <w:szCs w:val="8"/>
                <w:highlight w:val="yellow"/>
              </w:rPr>
            </w:pPr>
          </w:p>
        </w:tc>
      </w:tr>
      <w:tr w:rsidR="00BD25BF" w14:paraId="136016DD" w14:textId="77777777">
        <w:trPr>
          <w:cantSplit/>
        </w:trPr>
        <w:tc>
          <w:tcPr>
            <w:tcW w:w="1843" w:type="dxa"/>
            <w:tcBorders>
              <w:left w:val="single" w:sz="4" w:space="0" w:color="auto"/>
            </w:tcBorders>
          </w:tcPr>
          <w:p w14:paraId="480CDC26" w14:textId="77777777" w:rsidR="00BD25BF" w:rsidRDefault="007E1D58">
            <w:pPr>
              <w:pStyle w:val="CRCoverPage"/>
              <w:tabs>
                <w:tab w:val="right" w:pos="1759"/>
              </w:tabs>
              <w:spacing w:after="0"/>
              <w:rPr>
                <w:b/>
                <w:i/>
              </w:rPr>
            </w:pPr>
            <w:r>
              <w:rPr>
                <w:b/>
                <w:i/>
              </w:rPr>
              <w:t>Category:</w:t>
            </w:r>
          </w:p>
        </w:tc>
        <w:tc>
          <w:tcPr>
            <w:tcW w:w="851" w:type="dxa"/>
            <w:shd w:val="pct30" w:color="FFFF00" w:fill="auto"/>
          </w:tcPr>
          <w:p w14:paraId="3066831C" w14:textId="77777777" w:rsidR="00BD25BF" w:rsidRDefault="007E1D58">
            <w:pPr>
              <w:pStyle w:val="CRCoverPage"/>
              <w:spacing w:after="0"/>
              <w:ind w:left="100" w:right="-609"/>
              <w:rPr>
                <w:b/>
              </w:rPr>
            </w:pPr>
            <w:r>
              <w:t>B</w:t>
            </w:r>
          </w:p>
        </w:tc>
        <w:tc>
          <w:tcPr>
            <w:tcW w:w="3402" w:type="dxa"/>
            <w:gridSpan w:val="5"/>
            <w:tcBorders>
              <w:left w:val="nil"/>
            </w:tcBorders>
          </w:tcPr>
          <w:p w14:paraId="67C092D3" w14:textId="77777777" w:rsidR="00BD25BF" w:rsidRDefault="00BD25BF">
            <w:pPr>
              <w:pStyle w:val="CRCoverPage"/>
              <w:spacing w:after="0"/>
            </w:pPr>
          </w:p>
        </w:tc>
        <w:tc>
          <w:tcPr>
            <w:tcW w:w="1417" w:type="dxa"/>
            <w:gridSpan w:val="3"/>
            <w:tcBorders>
              <w:left w:val="nil"/>
            </w:tcBorders>
          </w:tcPr>
          <w:p w14:paraId="61CD97B2" w14:textId="77777777" w:rsidR="00BD25BF" w:rsidRDefault="007E1D58">
            <w:pPr>
              <w:pStyle w:val="CRCoverPage"/>
              <w:spacing w:after="0"/>
              <w:jc w:val="right"/>
              <w:rPr>
                <w:b/>
                <w:i/>
              </w:rPr>
            </w:pPr>
            <w:r>
              <w:rPr>
                <w:b/>
                <w:i/>
              </w:rPr>
              <w:t>Release:</w:t>
            </w:r>
          </w:p>
        </w:tc>
        <w:tc>
          <w:tcPr>
            <w:tcW w:w="2127" w:type="dxa"/>
            <w:tcBorders>
              <w:right w:val="single" w:sz="4" w:space="0" w:color="auto"/>
            </w:tcBorders>
            <w:shd w:val="pct30" w:color="FFFF00" w:fill="auto"/>
          </w:tcPr>
          <w:p w14:paraId="274168D9" w14:textId="77777777" w:rsidR="00BD25BF" w:rsidRDefault="007E1D58">
            <w:pPr>
              <w:pStyle w:val="CRCoverPage"/>
              <w:spacing w:after="0"/>
              <w:ind w:left="100"/>
            </w:pPr>
            <w:r>
              <w:t>Rel-19</w:t>
            </w:r>
          </w:p>
        </w:tc>
      </w:tr>
      <w:tr w:rsidR="00BD25BF" w14:paraId="3264ECFB" w14:textId="77777777">
        <w:tc>
          <w:tcPr>
            <w:tcW w:w="1843" w:type="dxa"/>
            <w:tcBorders>
              <w:left w:val="single" w:sz="4" w:space="0" w:color="auto"/>
              <w:bottom w:val="single" w:sz="4" w:space="0" w:color="auto"/>
            </w:tcBorders>
          </w:tcPr>
          <w:p w14:paraId="6859E171" w14:textId="77777777" w:rsidR="00BD25BF" w:rsidRDefault="00BD25BF">
            <w:pPr>
              <w:pStyle w:val="CRCoverPage"/>
              <w:spacing w:after="0"/>
              <w:rPr>
                <w:b/>
                <w:i/>
              </w:rPr>
            </w:pPr>
          </w:p>
        </w:tc>
        <w:tc>
          <w:tcPr>
            <w:tcW w:w="4677" w:type="dxa"/>
            <w:gridSpan w:val="8"/>
            <w:tcBorders>
              <w:bottom w:val="single" w:sz="4" w:space="0" w:color="auto"/>
            </w:tcBorders>
          </w:tcPr>
          <w:p w14:paraId="5B2A9EFD" w14:textId="77777777" w:rsidR="00BD25BF" w:rsidRDefault="007E1D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22422E" w14:textId="77777777" w:rsidR="00BD25BF" w:rsidRDefault="007E1D58">
            <w:pPr>
              <w:pStyle w:val="CRCoverPage"/>
            </w:pPr>
            <w:r>
              <w:rPr>
                <w:sz w:val="18"/>
              </w:rPr>
              <w:t>Detailed explanations of the above categories can</w:t>
            </w:r>
            <w:r>
              <w:rPr>
                <w:sz w:val="18"/>
              </w:rPr>
              <w:br/>
              <w:t xml:space="preserve">be found in 3GPP </w:t>
            </w:r>
            <w:hyperlink r:id="rId17"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76519242" w14:textId="77777777" w:rsidR="00BD25BF" w:rsidRDefault="007E1D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D25BF" w14:paraId="5DA53925" w14:textId="77777777">
        <w:tc>
          <w:tcPr>
            <w:tcW w:w="1843" w:type="dxa"/>
          </w:tcPr>
          <w:p w14:paraId="64E42E86" w14:textId="77777777" w:rsidR="00BD25BF" w:rsidRDefault="00BD25BF">
            <w:pPr>
              <w:pStyle w:val="CRCoverPage"/>
              <w:spacing w:after="0"/>
              <w:rPr>
                <w:b/>
                <w:i/>
                <w:sz w:val="8"/>
                <w:szCs w:val="8"/>
              </w:rPr>
            </w:pPr>
          </w:p>
        </w:tc>
        <w:tc>
          <w:tcPr>
            <w:tcW w:w="7797" w:type="dxa"/>
            <w:gridSpan w:val="10"/>
          </w:tcPr>
          <w:p w14:paraId="20D9C69D" w14:textId="77777777" w:rsidR="00BD25BF" w:rsidRDefault="00BD25BF">
            <w:pPr>
              <w:pStyle w:val="CRCoverPage"/>
              <w:spacing w:after="0"/>
              <w:rPr>
                <w:sz w:val="8"/>
                <w:szCs w:val="8"/>
              </w:rPr>
            </w:pPr>
          </w:p>
        </w:tc>
      </w:tr>
      <w:tr w:rsidR="0044121F" w14:paraId="1633EB2D" w14:textId="77777777">
        <w:tc>
          <w:tcPr>
            <w:tcW w:w="2694" w:type="dxa"/>
            <w:gridSpan w:val="2"/>
            <w:tcBorders>
              <w:top w:val="single" w:sz="4" w:space="0" w:color="auto"/>
              <w:left w:val="single" w:sz="4" w:space="0" w:color="auto"/>
            </w:tcBorders>
          </w:tcPr>
          <w:p w14:paraId="268E1E8E" w14:textId="77777777" w:rsidR="0044121F" w:rsidRDefault="0044121F" w:rsidP="0044121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6E675" w14:textId="41D64341" w:rsidR="0044121F" w:rsidRDefault="0044121F" w:rsidP="0044121F">
            <w:pPr>
              <w:pStyle w:val="CRCoverPage"/>
              <w:spacing w:after="0"/>
              <w:ind w:left="100"/>
            </w:pPr>
            <w:r>
              <w:t>Int</w:t>
            </w:r>
            <w:r w:rsidR="00464CAC">
              <w:t>r</w:t>
            </w:r>
            <w:r>
              <w:t>oduction of the LP-WUS/WUR feature into specifications</w:t>
            </w:r>
          </w:p>
        </w:tc>
      </w:tr>
      <w:tr w:rsidR="0044121F" w14:paraId="2DEC0F54" w14:textId="77777777">
        <w:tc>
          <w:tcPr>
            <w:tcW w:w="2694" w:type="dxa"/>
            <w:gridSpan w:val="2"/>
            <w:tcBorders>
              <w:left w:val="single" w:sz="4" w:space="0" w:color="auto"/>
            </w:tcBorders>
          </w:tcPr>
          <w:p w14:paraId="60D1DA9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6DBAAF82" w14:textId="77777777" w:rsidR="0044121F" w:rsidRDefault="0044121F" w:rsidP="0044121F">
            <w:pPr>
              <w:pStyle w:val="CRCoverPage"/>
              <w:spacing w:after="0"/>
              <w:rPr>
                <w:sz w:val="8"/>
                <w:szCs w:val="8"/>
              </w:rPr>
            </w:pPr>
          </w:p>
        </w:tc>
      </w:tr>
      <w:tr w:rsidR="0044121F" w14:paraId="63AE1316" w14:textId="77777777">
        <w:tc>
          <w:tcPr>
            <w:tcW w:w="2694" w:type="dxa"/>
            <w:gridSpan w:val="2"/>
            <w:tcBorders>
              <w:left w:val="single" w:sz="4" w:space="0" w:color="auto"/>
            </w:tcBorders>
          </w:tcPr>
          <w:p w14:paraId="5414E228" w14:textId="6E04FC3C" w:rsidR="0044121F" w:rsidRDefault="0044121F" w:rsidP="0044121F">
            <w:pPr>
              <w:pStyle w:val="CRCoverPage"/>
              <w:tabs>
                <w:tab w:val="right" w:pos="2184"/>
              </w:tabs>
              <w:spacing w:after="0"/>
              <w:rPr>
                <w:b/>
                <w:i/>
              </w:rPr>
            </w:pPr>
          </w:p>
        </w:tc>
        <w:tc>
          <w:tcPr>
            <w:tcW w:w="6946" w:type="dxa"/>
            <w:gridSpan w:val="9"/>
            <w:tcBorders>
              <w:right w:val="single" w:sz="4" w:space="0" w:color="auto"/>
            </w:tcBorders>
            <w:shd w:val="pct30" w:color="FFFF00" w:fill="auto"/>
          </w:tcPr>
          <w:p w14:paraId="4034EDCD" w14:textId="77777777" w:rsidR="0044121F" w:rsidRDefault="0044121F" w:rsidP="0044121F">
            <w:pPr>
              <w:pStyle w:val="CRCoverPage"/>
              <w:spacing w:after="0"/>
              <w:ind w:left="100"/>
            </w:pPr>
          </w:p>
          <w:p w14:paraId="4993A012" w14:textId="77777777" w:rsidR="0044121F" w:rsidRDefault="0044121F" w:rsidP="0044121F">
            <w:pPr>
              <w:pStyle w:val="CRCoverPage"/>
              <w:spacing w:after="0"/>
              <w:ind w:left="100"/>
            </w:pPr>
            <w:r>
              <w:t xml:space="preserve">See RAN2 agreements at the end of this Running CR. Captured agreements are shown in green </w:t>
            </w:r>
            <w:proofErr w:type="spellStart"/>
            <w:r>
              <w:t>color</w:t>
            </w:r>
            <w:proofErr w:type="spellEnd"/>
            <w:r>
              <w:t xml:space="preserve">. </w:t>
            </w:r>
          </w:p>
          <w:p w14:paraId="451AF479" w14:textId="77777777" w:rsidR="0044121F" w:rsidRDefault="0044121F" w:rsidP="0044121F">
            <w:pPr>
              <w:pStyle w:val="CRCoverPage"/>
              <w:spacing w:after="0"/>
              <w:ind w:left="100"/>
            </w:pPr>
          </w:p>
          <w:p w14:paraId="40670487" w14:textId="52969A6C" w:rsidR="0044121F" w:rsidRDefault="0044121F" w:rsidP="0044121F">
            <w:pPr>
              <w:pStyle w:val="CRCoverPage"/>
              <w:spacing w:after="0"/>
              <w:ind w:left="100"/>
            </w:pPr>
            <w:r>
              <w:t xml:space="preserve">Some </w:t>
            </w:r>
            <w:r w:rsidR="00A803D0">
              <w:t xml:space="preserve">earlier </w:t>
            </w:r>
            <w:r>
              <w:t>comments to be discussed</w:t>
            </w:r>
            <w:r w:rsidR="0077029B">
              <w:t>, if needed</w:t>
            </w:r>
            <w:r>
              <w:t>:</w:t>
            </w:r>
          </w:p>
          <w:p w14:paraId="042350C7" w14:textId="7B484D3D" w:rsidR="0044121F" w:rsidRDefault="0044121F" w:rsidP="0044121F">
            <w:pPr>
              <w:pStyle w:val="CRCoverPage"/>
              <w:numPr>
                <w:ilvl w:val="0"/>
                <w:numId w:val="4"/>
              </w:numPr>
              <w:spacing w:after="0"/>
            </w:pPr>
            <w:r>
              <w:t xml:space="preserve">Configuration for OFDM-based </w:t>
            </w:r>
            <w:proofErr w:type="spellStart"/>
            <w:r>
              <w:t>nd</w:t>
            </w:r>
            <w:proofErr w:type="spellEnd"/>
            <w:r>
              <w:t xml:space="preserve"> OOK-based thresholds (Nokia): Suggestion to wait for progress in RAN2 or some input from RAN1 (should we have some PHY definition of WUS in 300?) </w:t>
            </w:r>
          </w:p>
          <w:p w14:paraId="0F8DC002" w14:textId="3063EA7F" w:rsidR="00D2142D" w:rsidRDefault="00D2142D" w:rsidP="00D2142D">
            <w:pPr>
              <w:pStyle w:val="CRCoverPage"/>
              <w:numPr>
                <w:ilvl w:val="1"/>
                <w:numId w:val="4"/>
              </w:numPr>
              <w:spacing w:after="0"/>
            </w:pPr>
            <w:r>
              <w:t xml:space="preserve">Not updated =&gt; at least need a PHY definition but also wondering </w:t>
            </w:r>
            <w:proofErr w:type="spellStart"/>
            <w:r>
              <w:t>wheter</w:t>
            </w:r>
            <w:proofErr w:type="spellEnd"/>
            <w:r>
              <w:t xml:space="preserve"> we need such details in stage-2? </w:t>
            </w:r>
          </w:p>
          <w:p w14:paraId="44D12C05" w14:textId="77777777" w:rsidR="00C34BEC" w:rsidRDefault="00C34BEC" w:rsidP="00C34BEC">
            <w:pPr>
              <w:pStyle w:val="CRCoverPage"/>
              <w:spacing w:after="0"/>
              <w:ind w:left="1540"/>
            </w:pPr>
          </w:p>
          <w:p w14:paraId="459E015B" w14:textId="60D28B28" w:rsidR="0044121F" w:rsidRDefault="0044121F" w:rsidP="0044121F">
            <w:pPr>
              <w:pStyle w:val="CRCoverPage"/>
              <w:numPr>
                <w:ilvl w:val="0"/>
                <w:numId w:val="4"/>
              </w:numPr>
              <w:spacing w:after="0"/>
            </w:pPr>
            <w:r>
              <w:t xml:space="preserve">Number of subgroups: Is it 31 or 32 (Nokia): Should “non-subgrouping” be counted as one? </w:t>
            </w:r>
          </w:p>
          <w:p w14:paraId="19ED5B81" w14:textId="41DAA4C6" w:rsidR="00D2142D" w:rsidRDefault="00D2142D" w:rsidP="00D2142D">
            <w:pPr>
              <w:pStyle w:val="CRCoverPage"/>
              <w:numPr>
                <w:ilvl w:val="1"/>
                <w:numId w:val="4"/>
              </w:numPr>
              <w:spacing w:after="0"/>
            </w:pPr>
            <w:r>
              <w:t xml:space="preserve">Updated to 31 – there is also the “All” codepoint but assumption is that is in NAS signalling and not allocated for CN-assigned subgroup ID. In calculation </w:t>
            </w:r>
            <w:proofErr w:type="spellStart"/>
            <w:r>
              <w:rPr>
                <w:i/>
                <w:iCs/>
              </w:rPr>
              <w:t>subgroupsNumForUEID</w:t>
            </w:r>
            <w:proofErr w:type="spellEnd"/>
            <w:r>
              <w:rPr>
                <w:i/>
                <w:iCs/>
              </w:rPr>
              <w:t xml:space="preserve"> </w:t>
            </w:r>
            <w:r>
              <w:t xml:space="preserve">= 31. </w:t>
            </w:r>
          </w:p>
          <w:p w14:paraId="22921DF5" w14:textId="77777777" w:rsidR="00C34BEC" w:rsidRDefault="00C34BEC" w:rsidP="00C34BEC">
            <w:pPr>
              <w:pStyle w:val="CRCoverPage"/>
              <w:spacing w:after="0"/>
              <w:ind w:left="1540"/>
            </w:pPr>
          </w:p>
          <w:p w14:paraId="18170811" w14:textId="3E1784E2" w:rsidR="0044121F" w:rsidRDefault="0044121F" w:rsidP="0044121F">
            <w:pPr>
              <w:pStyle w:val="CRCoverPage"/>
              <w:numPr>
                <w:ilvl w:val="0"/>
                <w:numId w:val="4"/>
              </w:numPr>
              <w:spacing w:after="0"/>
            </w:pPr>
            <w:r>
              <w:t xml:space="preserve">Definition of [new timer] (Lenovo): Not captured so far in 11. </w:t>
            </w:r>
          </w:p>
          <w:p w14:paraId="323D57C3" w14:textId="50F0CBF7" w:rsidR="00D2142D" w:rsidRDefault="00D2142D" w:rsidP="00D2142D">
            <w:pPr>
              <w:pStyle w:val="CRCoverPage"/>
              <w:numPr>
                <w:ilvl w:val="1"/>
                <w:numId w:val="4"/>
              </w:numPr>
              <w:spacing w:after="0"/>
            </w:pPr>
            <w:r>
              <w:t>Not updated yet, waiting to align with other specs</w:t>
            </w:r>
          </w:p>
          <w:p w14:paraId="46FE287A" w14:textId="77777777" w:rsidR="00C34BEC" w:rsidRDefault="00C34BEC" w:rsidP="00C34BEC">
            <w:pPr>
              <w:pStyle w:val="CRCoverPage"/>
              <w:spacing w:after="0"/>
              <w:ind w:left="1540"/>
            </w:pPr>
          </w:p>
          <w:p w14:paraId="628052D0" w14:textId="10DA5E96" w:rsidR="0044121F" w:rsidRDefault="0044121F" w:rsidP="0044121F">
            <w:pPr>
              <w:pStyle w:val="CRCoverPage"/>
              <w:numPr>
                <w:ilvl w:val="0"/>
                <w:numId w:val="4"/>
              </w:numPr>
              <w:spacing w:after="0"/>
            </w:pPr>
            <w:r>
              <w:t>Better definition of Option 1-1 and option 1-2 (Oppo)</w:t>
            </w:r>
          </w:p>
          <w:p w14:paraId="4572338C" w14:textId="4D94DCF5" w:rsidR="00367D83" w:rsidRDefault="00D2142D" w:rsidP="00367D83">
            <w:pPr>
              <w:pStyle w:val="CRCoverPage"/>
              <w:numPr>
                <w:ilvl w:val="1"/>
                <w:numId w:val="4"/>
              </w:numPr>
              <w:spacing w:after="0"/>
            </w:pPr>
            <w:r>
              <w:t>Naming and labelling should be discussed and aligned with other specs eventually</w:t>
            </w:r>
          </w:p>
          <w:p w14:paraId="4C9E83F7" w14:textId="34ADDD97" w:rsidR="00C34BEC" w:rsidRDefault="00C34BEC" w:rsidP="00367D83">
            <w:pPr>
              <w:pStyle w:val="CRCoverPage"/>
              <w:numPr>
                <w:ilvl w:val="1"/>
                <w:numId w:val="4"/>
              </w:numPr>
              <w:spacing w:after="0"/>
            </w:pPr>
            <w:r>
              <w:t>Option 1-1 and 1-2 are not good descriptive names and will not mean anything after spec is written</w:t>
            </w:r>
          </w:p>
          <w:p w14:paraId="0F377B4A" w14:textId="77777777" w:rsidR="00C34BEC" w:rsidRDefault="00C34BEC" w:rsidP="00C34BEC">
            <w:pPr>
              <w:pStyle w:val="CRCoverPage"/>
              <w:spacing w:after="0"/>
              <w:ind w:left="1540"/>
            </w:pPr>
          </w:p>
          <w:p w14:paraId="3F70C122" w14:textId="77777777" w:rsidR="0044121F" w:rsidRDefault="0044121F" w:rsidP="0044121F">
            <w:pPr>
              <w:pStyle w:val="CRCoverPage"/>
              <w:spacing w:after="0"/>
            </w:pPr>
          </w:p>
        </w:tc>
      </w:tr>
      <w:tr w:rsidR="0044121F" w14:paraId="41551A1A" w14:textId="77777777">
        <w:tc>
          <w:tcPr>
            <w:tcW w:w="2694" w:type="dxa"/>
            <w:gridSpan w:val="2"/>
            <w:tcBorders>
              <w:left w:val="single" w:sz="4" w:space="0" w:color="auto"/>
            </w:tcBorders>
          </w:tcPr>
          <w:p w14:paraId="281F15C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4B9229A9" w14:textId="77777777" w:rsidR="0044121F" w:rsidRDefault="0044121F" w:rsidP="0044121F">
            <w:pPr>
              <w:pStyle w:val="CRCoverPage"/>
              <w:spacing w:after="0"/>
              <w:rPr>
                <w:sz w:val="8"/>
                <w:szCs w:val="8"/>
              </w:rPr>
            </w:pPr>
          </w:p>
        </w:tc>
      </w:tr>
      <w:tr w:rsidR="0044121F" w14:paraId="44D65C10" w14:textId="77777777">
        <w:tc>
          <w:tcPr>
            <w:tcW w:w="2694" w:type="dxa"/>
            <w:gridSpan w:val="2"/>
            <w:tcBorders>
              <w:left w:val="single" w:sz="4" w:space="0" w:color="auto"/>
              <w:bottom w:val="single" w:sz="4" w:space="0" w:color="auto"/>
            </w:tcBorders>
          </w:tcPr>
          <w:p w14:paraId="78D72BE3" w14:textId="77777777" w:rsidR="0044121F" w:rsidRDefault="0044121F" w:rsidP="0044121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BB9880" w14:textId="46C82D40" w:rsidR="0044121F" w:rsidRDefault="0044121F" w:rsidP="0044121F">
            <w:pPr>
              <w:pStyle w:val="CRCoverPage"/>
              <w:spacing w:after="0"/>
              <w:ind w:left="100"/>
            </w:pPr>
            <w:r>
              <w:t>Feature not supported</w:t>
            </w:r>
          </w:p>
        </w:tc>
      </w:tr>
      <w:tr w:rsidR="0044121F" w14:paraId="5EE7CA36" w14:textId="77777777">
        <w:tc>
          <w:tcPr>
            <w:tcW w:w="2694" w:type="dxa"/>
            <w:gridSpan w:val="2"/>
          </w:tcPr>
          <w:p w14:paraId="6E96AB80" w14:textId="77777777" w:rsidR="0044121F" w:rsidRDefault="0044121F" w:rsidP="0044121F">
            <w:pPr>
              <w:pStyle w:val="CRCoverPage"/>
              <w:spacing w:after="0"/>
              <w:rPr>
                <w:b/>
                <w:i/>
                <w:sz w:val="8"/>
                <w:szCs w:val="8"/>
              </w:rPr>
            </w:pPr>
          </w:p>
        </w:tc>
        <w:tc>
          <w:tcPr>
            <w:tcW w:w="6946" w:type="dxa"/>
            <w:gridSpan w:val="9"/>
          </w:tcPr>
          <w:p w14:paraId="253E379A" w14:textId="77777777" w:rsidR="0044121F" w:rsidRDefault="0044121F" w:rsidP="0044121F">
            <w:pPr>
              <w:pStyle w:val="CRCoverPage"/>
              <w:spacing w:after="0"/>
              <w:rPr>
                <w:sz w:val="8"/>
                <w:szCs w:val="8"/>
              </w:rPr>
            </w:pPr>
          </w:p>
        </w:tc>
      </w:tr>
      <w:tr w:rsidR="0044121F" w14:paraId="669CFCDF" w14:textId="77777777">
        <w:tc>
          <w:tcPr>
            <w:tcW w:w="2694" w:type="dxa"/>
            <w:gridSpan w:val="2"/>
            <w:tcBorders>
              <w:top w:val="single" w:sz="4" w:space="0" w:color="auto"/>
              <w:left w:val="single" w:sz="4" w:space="0" w:color="auto"/>
            </w:tcBorders>
          </w:tcPr>
          <w:p w14:paraId="7D456D74" w14:textId="77777777" w:rsidR="0044121F" w:rsidRDefault="0044121F" w:rsidP="0044121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B84F44C" w14:textId="3B0E79C4" w:rsidR="0044121F" w:rsidRDefault="0044121F" w:rsidP="0044121F">
            <w:pPr>
              <w:pStyle w:val="CRCoverPage"/>
              <w:spacing w:after="0"/>
              <w:ind w:left="100"/>
            </w:pPr>
            <w:r>
              <w:t xml:space="preserve">3.1, </w:t>
            </w:r>
            <w:r w:rsidR="00E7120D" w:rsidRPr="00FA631C">
              <w:rPr>
                <w:highlight w:val="yellow"/>
              </w:rPr>
              <w:t>7.9,</w:t>
            </w:r>
            <w:r w:rsidR="00E7120D">
              <w:t xml:space="preserve"> </w:t>
            </w:r>
            <w:r>
              <w:t>9.2.5, 11</w:t>
            </w:r>
          </w:p>
        </w:tc>
      </w:tr>
      <w:tr w:rsidR="0044121F" w14:paraId="42898EF3" w14:textId="77777777">
        <w:tc>
          <w:tcPr>
            <w:tcW w:w="2694" w:type="dxa"/>
            <w:gridSpan w:val="2"/>
            <w:tcBorders>
              <w:left w:val="single" w:sz="4" w:space="0" w:color="auto"/>
            </w:tcBorders>
          </w:tcPr>
          <w:p w14:paraId="2F9DDB31"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55EEBB05" w14:textId="77777777" w:rsidR="0044121F" w:rsidRDefault="0044121F" w:rsidP="0044121F">
            <w:pPr>
              <w:pStyle w:val="CRCoverPage"/>
              <w:spacing w:after="0"/>
              <w:rPr>
                <w:sz w:val="8"/>
                <w:szCs w:val="8"/>
              </w:rPr>
            </w:pPr>
          </w:p>
        </w:tc>
      </w:tr>
      <w:tr w:rsidR="0044121F" w14:paraId="2C60EDA1" w14:textId="77777777">
        <w:tc>
          <w:tcPr>
            <w:tcW w:w="2694" w:type="dxa"/>
            <w:gridSpan w:val="2"/>
            <w:tcBorders>
              <w:left w:val="single" w:sz="4" w:space="0" w:color="auto"/>
            </w:tcBorders>
          </w:tcPr>
          <w:p w14:paraId="323DDBD7" w14:textId="77777777" w:rsidR="0044121F" w:rsidRDefault="0044121F" w:rsidP="0044121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279F99" w14:textId="77777777" w:rsidR="0044121F" w:rsidRDefault="0044121F" w:rsidP="0044121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2277EA" w14:textId="77777777" w:rsidR="0044121F" w:rsidRDefault="0044121F" w:rsidP="0044121F">
            <w:pPr>
              <w:pStyle w:val="CRCoverPage"/>
              <w:spacing w:after="0"/>
              <w:jc w:val="center"/>
              <w:rPr>
                <w:b/>
                <w:caps/>
              </w:rPr>
            </w:pPr>
            <w:r>
              <w:rPr>
                <w:b/>
                <w:caps/>
              </w:rPr>
              <w:t>N</w:t>
            </w:r>
          </w:p>
        </w:tc>
        <w:tc>
          <w:tcPr>
            <w:tcW w:w="2977" w:type="dxa"/>
            <w:gridSpan w:val="4"/>
          </w:tcPr>
          <w:p w14:paraId="1E5F22DA" w14:textId="77777777" w:rsidR="0044121F" w:rsidRDefault="0044121F" w:rsidP="0044121F">
            <w:pPr>
              <w:pStyle w:val="CRCoverPage"/>
              <w:tabs>
                <w:tab w:val="right" w:pos="2893"/>
              </w:tabs>
              <w:spacing w:after="0"/>
            </w:pPr>
          </w:p>
        </w:tc>
        <w:tc>
          <w:tcPr>
            <w:tcW w:w="3401" w:type="dxa"/>
            <w:gridSpan w:val="3"/>
            <w:tcBorders>
              <w:right w:val="single" w:sz="4" w:space="0" w:color="auto"/>
            </w:tcBorders>
            <w:shd w:val="clear" w:color="FFFF00" w:fill="auto"/>
          </w:tcPr>
          <w:p w14:paraId="42C8CCAD" w14:textId="77777777" w:rsidR="0044121F" w:rsidRDefault="0044121F" w:rsidP="0044121F">
            <w:pPr>
              <w:pStyle w:val="CRCoverPage"/>
              <w:spacing w:after="0"/>
              <w:ind w:left="99"/>
            </w:pPr>
          </w:p>
        </w:tc>
      </w:tr>
      <w:tr w:rsidR="0044121F" w14:paraId="4B5617EC" w14:textId="77777777">
        <w:tc>
          <w:tcPr>
            <w:tcW w:w="2694" w:type="dxa"/>
            <w:gridSpan w:val="2"/>
            <w:tcBorders>
              <w:left w:val="single" w:sz="4" w:space="0" w:color="auto"/>
            </w:tcBorders>
          </w:tcPr>
          <w:p w14:paraId="1D88F8BB" w14:textId="77777777" w:rsidR="0044121F" w:rsidRDefault="0044121F" w:rsidP="0044121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ADD1A" w14:textId="77777777" w:rsidR="0044121F" w:rsidRDefault="0044121F" w:rsidP="0044121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0E6A4" w14:textId="77777777" w:rsidR="0044121F" w:rsidRDefault="0044121F" w:rsidP="0044121F">
            <w:pPr>
              <w:pStyle w:val="CRCoverPage"/>
              <w:spacing w:after="0"/>
              <w:jc w:val="center"/>
              <w:rPr>
                <w:b/>
                <w:caps/>
              </w:rPr>
            </w:pPr>
          </w:p>
        </w:tc>
        <w:tc>
          <w:tcPr>
            <w:tcW w:w="2977" w:type="dxa"/>
            <w:gridSpan w:val="4"/>
          </w:tcPr>
          <w:p w14:paraId="4C5D0442" w14:textId="77777777" w:rsidR="0044121F" w:rsidRDefault="0044121F" w:rsidP="0044121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793A49" w14:textId="77777777" w:rsidR="0044121F" w:rsidRDefault="0044121F" w:rsidP="0044121F">
            <w:pPr>
              <w:pStyle w:val="CRCoverPage"/>
              <w:spacing w:after="0"/>
              <w:ind w:left="99"/>
            </w:pPr>
            <w:r>
              <w:t>TS/TR 38.321 CR ...</w:t>
            </w:r>
          </w:p>
          <w:p w14:paraId="70BDC1FB" w14:textId="77777777" w:rsidR="0044121F" w:rsidRDefault="0044121F" w:rsidP="0044121F">
            <w:pPr>
              <w:pStyle w:val="CRCoverPage"/>
              <w:spacing w:after="0"/>
              <w:ind w:left="99"/>
            </w:pPr>
            <w:r>
              <w:t>TS/TR 38.331 CR ...</w:t>
            </w:r>
          </w:p>
          <w:p w14:paraId="3AC7B49E" w14:textId="77777777" w:rsidR="0044121F" w:rsidRDefault="0044121F" w:rsidP="0044121F">
            <w:pPr>
              <w:pStyle w:val="CRCoverPage"/>
              <w:spacing w:after="0"/>
              <w:ind w:left="99"/>
            </w:pPr>
            <w:r>
              <w:t>TS/TR 38.306 CR ...</w:t>
            </w:r>
          </w:p>
          <w:p w14:paraId="1A68E399" w14:textId="77777777" w:rsidR="0044121F" w:rsidRDefault="0044121F" w:rsidP="0044121F">
            <w:pPr>
              <w:pStyle w:val="CRCoverPage"/>
              <w:spacing w:after="0"/>
              <w:ind w:left="99"/>
            </w:pPr>
            <w:r>
              <w:t>TS/TR 38.304 CR ...</w:t>
            </w:r>
          </w:p>
          <w:p w14:paraId="44F02206" w14:textId="77777777" w:rsidR="0044121F" w:rsidRDefault="0044121F" w:rsidP="0044121F">
            <w:pPr>
              <w:pStyle w:val="CRCoverPage"/>
              <w:spacing w:after="0"/>
              <w:ind w:left="99"/>
            </w:pPr>
            <w:r>
              <w:t xml:space="preserve">TS/TR 37.340 CR ... </w:t>
            </w:r>
          </w:p>
        </w:tc>
      </w:tr>
      <w:tr w:rsidR="0044121F" w14:paraId="086B6AA0" w14:textId="77777777">
        <w:tc>
          <w:tcPr>
            <w:tcW w:w="2694" w:type="dxa"/>
            <w:gridSpan w:val="2"/>
            <w:tcBorders>
              <w:left w:val="single" w:sz="4" w:space="0" w:color="auto"/>
            </w:tcBorders>
          </w:tcPr>
          <w:p w14:paraId="40E0871C" w14:textId="77777777" w:rsidR="0044121F" w:rsidRDefault="0044121F" w:rsidP="0044121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AC16DD"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F5E005" w14:textId="77777777" w:rsidR="0044121F" w:rsidRDefault="0044121F" w:rsidP="0044121F">
            <w:pPr>
              <w:pStyle w:val="CRCoverPage"/>
              <w:spacing w:after="0"/>
              <w:jc w:val="center"/>
              <w:rPr>
                <w:b/>
                <w:caps/>
              </w:rPr>
            </w:pPr>
          </w:p>
        </w:tc>
        <w:tc>
          <w:tcPr>
            <w:tcW w:w="2977" w:type="dxa"/>
            <w:gridSpan w:val="4"/>
          </w:tcPr>
          <w:p w14:paraId="47A00173" w14:textId="77777777" w:rsidR="0044121F" w:rsidRDefault="0044121F" w:rsidP="0044121F">
            <w:pPr>
              <w:pStyle w:val="CRCoverPage"/>
              <w:spacing w:after="0"/>
            </w:pPr>
            <w:r>
              <w:t xml:space="preserve"> Test specifications</w:t>
            </w:r>
          </w:p>
        </w:tc>
        <w:tc>
          <w:tcPr>
            <w:tcW w:w="3401" w:type="dxa"/>
            <w:gridSpan w:val="3"/>
            <w:tcBorders>
              <w:right w:val="single" w:sz="4" w:space="0" w:color="auto"/>
            </w:tcBorders>
            <w:shd w:val="pct30" w:color="FFFF00" w:fill="auto"/>
          </w:tcPr>
          <w:p w14:paraId="606471B7" w14:textId="77777777" w:rsidR="0044121F" w:rsidRDefault="0044121F" w:rsidP="0044121F">
            <w:pPr>
              <w:pStyle w:val="CRCoverPage"/>
              <w:spacing w:after="0"/>
              <w:ind w:left="99"/>
            </w:pPr>
            <w:r>
              <w:t xml:space="preserve">TS/TR ... CR ... </w:t>
            </w:r>
          </w:p>
        </w:tc>
      </w:tr>
      <w:tr w:rsidR="0044121F" w14:paraId="59D03B5D" w14:textId="77777777">
        <w:tc>
          <w:tcPr>
            <w:tcW w:w="2694" w:type="dxa"/>
            <w:gridSpan w:val="2"/>
            <w:tcBorders>
              <w:left w:val="single" w:sz="4" w:space="0" w:color="auto"/>
            </w:tcBorders>
          </w:tcPr>
          <w:p w14:paraId="1BE63A3E" w14:textId="77777777" w:rsidR="0044121F" w:rsidRDefault="0044121F" w:rsidP="0044121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A552640"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A95B43" w14:textId="77777777" w:rsidR="0044121F" w:rsidRDefault="0044121F" w:rsidP="0044121F">
            <w:pPr>
              <w:pStyle w:val="CRCoverPage"/>
              <w:spacing w:after="0"/>
              <w:jc w:val="center"/>
              <w:rPr>
                <w:b/>
                <w:caps/>
              </w:rPr>
            </w:pPr>
          </w:p>
        </w:tc>
        <w:tc>
          <w:tcPr>
            <w:tcW w:w="2977" w:type="dxa"/>
            <w:gridSpan w:val="4"/>
          </w:tcPr>
          <w:p w14:paraId="7F1EF666" w14:textId="77777777" w:rsidR="0044121F" w:rsidRDefault="0044121F" w:rsidP="0044121F">
            <w:pPr>
              <w:pStyle w:val="CRCoverPage"/>
              <w:spacing w:after="0"/>
            </w:pPr>
            <w:r>
              <w:t xml:space="preserve"> O&amp;M Specifications</w:t>
            </w:r>
          </w:p>
        </w:tc>
        <w:tc>
          <w:tcPr>
            <w:tcW w:w="3401" w:type="dxa"/>
            <w:gridSpan w:val="3"/>
            <w:tcBorders>
              <w:right w:val="single" w:sz="4" w:space="0" w:color="auto"/>
            </w:tcBorders>
            <w:shd w:val="pct30" w:color="FFFF00" w:fill="auto"/>
          </w:tcPr>
          <w:p w14:paraId="61DF97D2" w14:textId="77777777" w:rsidR="0044121F" w:rsidRDefault="0044121F" w:rsidP="0044121F">
            <w:pPr>
              <w:pStyle w:val="CRCoverPage"/>
              <w:spacing w:after="0"/>
              <w:ind w:left="99"/>
            </w:pPr>
            <w:r>
              <w:t xml:space="preserve">TS/TR ... CR ... </w:t>
            </w:r>
          </w:p>
        </w:tc>
      </w:tr>
      <w:tr w:rsidR="0044121F" w14:paraId="6B566BC5" w14:textId="77777777">
        <w:tc>
          <w:tcPr>
            <w:tcW w:w="2694" w:type="dxa"/>
            <w:gridSpan w:val="2"/>
            <w:tcBorders>
              <w:left w:val="single" w:sz="4" w:space="0" w:color="auto"/>
            </w:tcBorders>
          </w:tcPr>
          <w:p w14:paraId="24824417" w14:textId="77777777" w:rsidR="0044121F" w:rsidRDefault="0044121F" w:rsidP="0044121F">
            <w:pPr>
              <w:pStyle w:val="CRCoverPage"/>
              <w:spacing w:after="0"/>
              <w:rPr>
                <w:b/>
                <w:i/>
              </w:rPr>
            </w:pPr>
          </w:p>
        </w:tc>
        <w:tc>
          <w:tcPr>
            <w:tcW w:w="6946" w:type="dxa"/>
            <w:gridSpan w:val="9"/>
            <w:tcBorders>
              <w:right w:val="single" w:sz="4" w:space="0" w:color="auto"/>
            </w:tcBorders>
          </w:tcPr>
          <w:p w14:paraId="347AF003" w14:textId="77777777" w:rsidR="0044121F" w:rsidRDefault="0044121F" w:rsidP="0044121F">
            <w:pPr>
              <w:pStyle w:val="CRCoverPage"/>
              <w:spacing w:after="0"/>
            </w:pPr>
          </w:p>
        </w:tc>
      </w:tr>
      <w:tr w:rsidR="0044121F" w14:paraId="2D60BDC3" w14:textId="77777777">
        <w:tc>
          <w:tcPr>
            <w:tcW w:w="2694" w:type="dxa"/>
            <w:gridSpan w:val="2"/>
            <w:tcBorders>
              <w:left w:val="single" w:sz="4" w:space="0" w:color="auto"/>
              <w:bottom w:val="single" w:sz="4" w:space="0" w:color="auto"/>
            </w:tcBorders>
          </w:tcPr>
          <w:p w14:paraId="6D7145BF" w14:textId="77777777" w:rsidR="0044121F" w:rsidRDefault="0044121F" w:rsidP="0044121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8DA0DB" w14:textId="1A69DF16" w:rsidR="0044121F" w:rsidRDefault="0044121F" w:rsidP="0044121F">
            <w:pPr>
              <w:pStyle w:val="CRCoverPage"/>
              <w:spacing w:after="0"/>
              <w:ind w:left="100"/>
            </w:pPr>
            <w:r>
              <w:t>This is a running CR, to be lifted to latest version of TS 38.300</w:t>
            </w:r>
            <w:r w:rsidR="0062753E">
              <w:t xml:space="preserve"> (18.</w:t>
            </w:r>
            <w:r w:rsidR="00EA7CED">
              <w:t>6</w:t>
            </w:r>
            <w:r w:rsidR="0062753E">
              <w:t>.0)</w:t>
            </w:r>
          </w:p>
        </w:tc>
      </w:tr>
      <w:tr w:rsidR="0044121F" w14:paraId="6CC9DFC3" w14:textId="77777777">
        <w:tc>
          <w:tcPr>
            <w:tcW w:w="2694" w:type="dxa"/>
            <w:gridSpan w:val="2"/>
            <w:tcBorders>
              <w:top w:val="single" w:sz="4" w:space="0" w:color="auto"/>
              <w:bottom w:val="single" w:sz="4" w:space="0" w:color="auto"/>
            </w:tcBorders>
          </w:tcPr>
          <w:p w14:paraId="735CB143" w14:textId="77777777" w:rsidR="0044121F" w:rsidRDefault="0044121F" w:rsidP="0044121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0945DC" w14:textId="77777777" w:rsidR="0044121F" w:rsidRDefault="0044121F" w:rsidP="0044121F">
            <w:pPr>
              <w:pStyle w:val="CRCoverPage"/>
              <w:spacing w:after="0"/>
              <w:ind w:left="100"/>
              <w:rPr>
                <w:sz w:val="8"/>
                <w:szCs w:val="8"/>
              </w:rPr>
            </w:pPr>
          </w:p>
        </w:tc>
      </w:tr>
      <w:tr w:rsidR="0044121F" w14:paraId="3613794D" w14:textId="77777777">
        <w:tc>
          <w:tcPr>
            <w:tcW w:w="2694" w:type="dxa"/>
            <w:gridSpan w:val="2"/>
            <w:tcBorders>
              <w:top w:val="single" w:sz="4" w:space="0" w:color="auto"/>
              <w:left w:val="single" w:sz="4" w:space="0" w:color="auto"/>
              <w:bottom w:val="single" w:sz="4" w:space="0" w:color="auto"/>
            </w:tcBorders>
          </w:tcPr>
          <w:p w14:paraId="179A29B0" w14:textId="77777777" w:rsidR="0044121F" w:rsidRDefault="0044121F" w:rsidP="0044121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3E035B" w14:textId="7C88DAE2" w:rsidR="0044121F" w:rsidRDefault="0044121F" w:rsidP="0044121F">
            <w:pPr>
              <w:pStyle w:val="CRCoverPage"/>
              <w:spacing w:after="0"/>
              <w:ind w:left="100"/>
            </w:pPr>
          </w:p>
        </w:tc>
      </w:tr>
    </w:tbl>
    <w:p w14:paraId="24213E24" w14:textId="77777777" w:rsidR="00BD25BF" w:rsidRDefault="00BD25BF">
      <w:pPr>
        <w:overflowPunct/>
        <w:autoSpaceDE/>
        <w:autoSpaceDN/>
        <w:adjustRightInd/>
        <w:spacing w:after="0"/>
        <w:textAlignment w:val="auto"/>
        <w:rPr>
          <w:rFonts w:ascii="Arial" w:hAnsi="Arial"/>
          <w:sz w:val="36"/>
        </w:rPr>
      </w:pPr>
    </w:p>
    <w:p w14:paraId="2A59A347" w14:textId="77777777" w:rsidR="00BD25BF" w:rsidRDefault="007E1D58">
      <w:pPr>
        <w:pStyle w:val="1"/>
      </w:pPr>
      <w:r>
        <w:t>1</w:t>
      </w:r>
      <w:r>
        <w:tab/>
        <w:t>Scope</w:t>
      </w:r>
      <w:bookmarkEnd w:id="0"/>
      <w:bookmarkEnd w:id="1"/>
      <w:bookmarkEnd w:id="2"/>
      <w:bookmarkEnd w:id="3"/>
      <w:bookmarkEnd w:id="4"/>
      <w:bookmarkEnd w:id="5"/>
      <w:bookmarkEnd w:id="6"/>
    </w:p>
    <w:p w14:paraId="4BD9971C" w14:textId="77777777" w:rsidR="00BD25BF" w:rsidRDefault="007E1D58">
      <w:r>
        <w:t>The present document provides an overview and overall description of the NG-RAN and focuses on the radio interface protocol architecture of NR connected to 5GC (E-UTRA connected to 5GC is covered in the 36 series). Details of the radio interface protocols are specified in companion specifications of the 38 series.</w:t>
      </w:r>
    </w:p>
    <w:p w14:paraId="7586EF7A" w14:textId="77777777" w:rsidR="00BD25BF" w:rsidRDefault="007E1D58">
      <w:pPr>
        <w:pStyle w:val="1"/>
      </w:pPr>
      <w:bookmarkStart w:id="11" w:name="_Toc20387884"/>
      <w:bookmarkStart w:id="12" w:name="_Toc29375963"/>
      <w:bookmarkStart w:id="13" w:name="_Toc37231820"/>
      <w:bookmarkStart w:id="14" w:name="_Toc46501873"/>
      <w:bookmarkStart w:id="15" w:name="_Toc51971221"/>
      <w:bookmarkStart w:id="16" w:name="_Toc52551204"/>
      <w:bookmarkStart w:id="17" w:name="_Toc185530271"/>
      <w:r>
        <w:t>2</w:t>
      </w:r>
      <w:r>
        <w:tab/>
        <w:t>Refere</w:t>
      </w:r>
      <w:bookmarkEnd w:id="11"/>
      <w:bookmarkEnd w:id="12"/>
      <w:bookmarkEnd w:id="13"/>
      <w:bookmarkEnd w:id="14"/>
      <w:bookmarkEnd w:id="15"/>
      <w:r>
        <w:t>nces</w:t>
      </w:r>
      <w:bookmarkEnd w:id="16"/>
      <w:bookmarkEnd w:id="17"/>
    </w:p>
    <w:p w14:paraId="549E0126" w14:textId="77777777" w:rsidR="00BD25BF" w:rsidRDefault="007E1D58">
      <w:r>
        <w:t>The following documents contain provisions which, through reference in this text, constitute provisions of the present document.</w:t>
      </w:r>
    </w:p>
    <w:p w14:paraId="4C9EE2F3" w14:textId="77777777" w:rsidR="00BD25BF" w:rsidRDefault="007E1D58">
      <w:pPr>
        <w:pStyle w:val="B1"/>
      </w:pPr>
      <w:r>
        <w:t>-</w:t>
      </w:r>
      <w:r>
        <w:tab/>
        <w:t>References are either specific (identified by date of publication, edition number, version number, etc.) or non</w:t>
      </w:r>
      <w:r>
        <w:noBreakHyphen/>
        <w:t>specific.</w:t>
      </w:r>
    </w:p>
    <w:p w14:paraId="06755D72" w14:textId="77777777" w:rsidR="00BD25BF" w:rsidRDefault="007E1D58">
      <w:pPr>
        <w:pStyle w:val="B1"/>
      </w:pPr>
      <w:r>
        <w:t>-</w:t>
      </w:r>
      <w:r>
        <w:tab/>
        <w:t>For a specific reference, subsequent revisions do not apply.</w:t>
      </w:r>
    </w:p>
    <w:p w14:paraId="5F8E97BC" w14:textId="77777777" w:rsidR="00BD25BF" w:rsidRDefault="007E1D5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5FDF69" w14:textId="77777777" w:rsidR="00BD25BF" w:rsidRDefault="007E1D58">
      <w:pPr>
        <w:pStyle w:val="EX"/>
      </w:pPr>
      <w:r>
        <w:t>[1]</w:t>
      </w:r>
      <w:r>
        <w:tab/>
        <w:t>3GPP TR 21.905: "Vocabulary for 3GPP Specifications".</w:t>
      </w:r>
    </w:p>
    <w:p w14:paraId="050AB05D" w14:textId="77777777" w:rsidR="00BD25BF" w:rsidRDefault="007E1D58">
      <w:pPr>
        <w:pStyle w:val="EX"/>
      </w:pPr>
      <w:r>
        <w:t>[2]</w:t>
      </w:r>
      <w:r>
        <w:tab/>
        <w:t>3GPP TS 36.300: "Evolved Universal Terrestrial Radio Access (E-UTRA) and Evolved Universal Terrestrial Radio Access Network (E-UTRAN); Overall description; Stage 2".</w:t>
      </w:r>
    </w:p>
    <w:p w14:paraId="061CA4F3" w14:textId="77777777" w:rsidR="00BD25BF" w:rsidRDefault="007E1D58">
      <w:pPr>
        <w:pStyle w:val="EX"/>
      </w:pPr>
      <w:r>
        <w:t>[3]</w:t>
      </w:r>
      <w:r>
        <w:tab/>
        <w:t>3GPP TS 23.501: "System Architecture for the 5G System; Stage 2".</w:t>
      </w:r>
    </w:p>
    <w:p w14:paraId="13F0A47E" w14:textId="77777777" w:rsidR="00BD25BF" w:rsidRDefault="007E1D58">
      <w:pPr>
        <w:pStyle w:val="EX"/>
      </w:pPr>
      <w:r>
        <w:t>[4]</w:t>
      </w:r>
      <w:r>
        <w:tab/>
        <w:t>3GPP TS 38.401: "NG-RAN; Architecture description".</w:t>
      </w:r>
    </w:p>
    <w:p w14:paraId="11E341AE" w14:textId="77777777" w:rsidR="00BD25BF" w:rsidRDefault="007E1D58">
      <w:pPr>
        <w:pStyle w:val="EX"/>
      </w:pPr>
      <w:r>
        <w:t>[5]</w:t>
      </w:r>
      <w:r>
        <w:tab/>
        <w:t>3GPP TS 33.501: "Security Architecture and Procedures for 5G System".</w:t>
      </w:r>
    </w:p>
    <w:p w14:paraId="565B63C3" w14:textId="77777777" w:rsidR="00BD25BF" w:rsidRDefault="007E1D58">
      <w:pPr>
        <w:pStyle w:val="EX"/>
      </w:pPr>
      <w:r>
        <w:t>[6]</w:t>
      </w:r>
      <w:r>
        <w:tab/>
        <w:t>3GPP TS 38.321: "NR; Medium Access Control (MAC) protocol specification".</w:t>
      </w:r>
    </w:p>
    <w:p w14:paraId="0B0F087C" w14:textId="77777777" w:rsidR="00BD25BF" w:rsidRDefault="007E1D58">
      <w:pPr>
        <w:pStyle w:val="EX"/>
      </w:pPr>
      <w:r>
        <w:t>[7]</w:t>
      </w:r>
      <w:r>
        <w:tab/>
        <w:t>3GPP TS 38.322: "NR; Radio Link Control (RLC) protocol specification".</w:t>
      </w:r>
    </w:p>
    <w:p w14:paraId="5AC52BF3" w14:textId="1412F93A" w:rsidR="00BD25BF" w:rsidRDefault="007E1D58">
      <w:pPr>
        <w:pStyle w:val="EX"/>
      </w:pPr>
      <w:r>
        <w:t>[8]</w:t>
      </w:r>
      <w:r>
        <w:tab/>
        <w:t>3GPP TS 38.323: "NR; Packet Data Convergence Protocol (PDCP) specification".</w:t>
      </w:r>
    </w:p>
    <w:p w14:paraId="5933FE3D" w14:textId="77777777" w:rsidR="00BD25BF" w:rsidRDefault="007E1D58">
      <w:pPr>
        <w:pStyle w:val="EX"/>
      </w:pPr>
      <w:r>
        <w:t>[9]</w:t>
      </w:r>
      <w:r>
        <w:tab/>
        <w:t>3GPP TS 37.324: " E-UTRA and NR; Service Data Protocol (SDAP) specification".</w:t>
      </w:r>
    </w:p>
    <w:p w14:paraId="3AAD58C1" w14:textId="77777777" w:rsidR="00BD25BF" w:rsidRDefault="007E1D58">
      <w:pPr>
        <w:pStyle w:val="EX"/>
      </w:pPr>
      <w:r>
        <w:t>[10]</w:t>
      </w:r>
      <w:r>
        <w:tab/>
        <w:t>3GPP TS 38.304: "NR; User Equipment (UE) procedures in Idle mode and RRC Inactive state".</w:t>
      </w:r>
    </w:p>
    <w:p w14:paraId="2732C1DA" w14:textId="77777777" w:rsidR="00BD25BF" w:rsidRDefault="007E1D58">
      <w:pPr>
        <w:pStyle w:val="EX"/>
      </w:pPr>
      <w:r>
        <w:t>[11]</w:t>
      </w:r>
      <w:r>
        <w:tab/>
        <w:t>3GPP TS 38.306: "NR; User Equipment (UE) radio access capabilities".</w:t>
      </w:r>
    </w:p>
    <w:p w14:paraId="61438496" w14:textId="77777777" w:rsidR="00BD25BF" w:rsidRDefault="007E1D58">
      <w:pPr>
        <w:pStyle w:val="EX"/>
      </w:pPr>
      <w:r>
        <w:t>[12]</w:t>
      </w:r>
      <w:r>
        <w:tab/>
        <w:t>3GPP TS 38.331: "NR; Radio Resource Control (RRC); Protocol specification".</w:t>
      </w:r>
    </w:p>
    <w:p w14:paraId="764257C3" w14:textId="77777777" w:rsidR="00BD25BF" w:rsidRDefault="007E1D58">
      <w:pPr>
        <w:pStyle w:val="EX"/>
      </w:pPr>
      <w:r>
        <w:t>[13]</w:t>
      </w:r>
      <w:r>
        <w:tab/>
        <w:t>3GPP TS 38.133: "NR; Requirements for support of radio resource management".</w:t>
      </w:r>
    </w:p>
    <w:p w14:paraId="6A2DDBE8" w14:textId="77777777" w:rsidR="00BD25BF" w:rsidRDefault="007E1D58">
      <w:pPr>
        <w:pStyle w:val="EX"/>
      </w:pPr>
      <w:r>
        <w:lastRenderedPageBreak/>
        <w:t>[14]</w:t>
      </w:r>
      <w:r>
        <w:tab/>
        <w:t>3GPP TS 22.168: "Earthquake and Tsunami Warning System (ETWS) requirements; Stage 1".</w:t>
      </w:r>
    </w:p>
    <w:p w14:paraId="7C5A4E16" w14:textId="77777777" w:rsidR="00BD25BF" w:rsidRDefault="007E1D58">
      <w:pPr>
        <w:pStyle w:val="EX"/>
      </w:pPr>
      <w:r>
        <w:t>[15]</w:t>
      </w:r>
      <w:r>
        <w:tab/>
        <w:t>3GPP TS 22.268: "Public Warning System (PWS) Requirements".</w:t>
      </w:r>
    </w:p>
    <w:p w14:paraId="2F729708" w14:textId="77777777" w:rsidR="00BD25BF" w:rsidRDefault="007E1D58">
      <w:pPr>
        <w:pStyle w:val="EX"/>
      </w:pPr>
      <w:r>
        <w:t>[16]</w:t>
      </w:r>
      <w:r>
        <w:tab/>
        <w:t>3GPP TS 38.410: "NG-RAN; NG general aspects and principles".</w:t>
      </w:r>
    </w:p>
    <w:p w14:paraId="5A18DD1B" w14:textId="77777777" w:rsidR="00BD25BF" w:rsidRDefault="007E1D58">
      <w:pPr>
        <w:pStyle w:val="EX"/>
      </w:pPr>
      <w:r>
        <w:t>[17]</w:t>
      </w:r>
      <w:r>
        <w:tab/>
        <w:t xml:space="preserve">3GPP TS 38.420: "NG-RAN; </w:t>
      </w:r>
      <w:proofErr w:type="spellStart"/>
      <w:r>
        <w:t>Xn</w:t>
      </w:r>
      <w:proofErr w:type="spellEnd"/>
      <w:r>
        <w:t xml:space="preserve"> general aspects and principles".</w:t>
      </w:r>
    </w:p>
    <w:p w14:paraId="06E72E6D" w14:textId="77777777" w:rsidR="00BD25BF" w:rsidRDefault="007E1D58">
      <w:pPr>
        <w:pStyle w:val="EX"/>
      </w:pPr>
      <w:r>
        <w:t>[18]</w:t>
      </w:r>
      <w:r>
        <w:tab/>
        <w:t>3GPP TS 38.101-1: "NR; User Equipment (UE) radio transmission and reception; Part 1: Range 1 Standalone".</w:t>
      </w:r>
    </w:p>
    <w:p w14:paraId="6DECC85D" w14:textId="77777777" w:rsidR="00BD25BF" w:rsidRDefault="007E1D58">
      <w:pPr>
        <w:pStyle w:val="EX"/>
      </w:pPr>
      <w:r>
        <w:t>[19]</w:t>
      </w:r>
      <w:r>
        <w:tab/>
        <w:t>3GPP TS 22.261: "Service requirements for next generation new services and markets".</w:t>
      </w:r>
    </w:p>
    <w:p w14:paraId="2FCF7D8A" w14:textId="77777777" w:rsidR="00BD25BF" w:rsidRDefault="007E1D58">
      <w:pPr>
        <w:pStyle w:val="EX"/>
      </w:pPr>
      <w:r>
        <w:t>[20]</w:t>
      </w:r>
      <w:r>
        <w:tab/>
        <w:t>3GPP TS 38.202: "NR; Physical layer services provided by the physical layer"</w:t>
      </w:r>
    </w:p>
    <w:p w14:paraId="460FE43C" w14:textId="77777777" w:rsidR="00BD25BF" w:rsidRDefault="007E1D58">
      <w:pPr>
        <w:pStyle w:val="EX"/>
      </w:pPr>
      <w:r>
        <w:t>[21]</w:t>
      </w:r>
      <w:r>
        <w:tab/>
        <w:t>3GPP TS 37.340: "NR; Multi-connectivity; Overall description; Stage-2".</w:t>
      </w:r>
    </w:p>
    <w:p w14:paraId="6AB3A81D" w14:textId="77777777" w:rsidR="00BD25BF" w:rsidRDefault="007E1D58">
      <w:pPr>
        <w:pStyle w:val="EX"/>
      </w:pPr>
      <w:r>
        <w:t>[22]</w:t>
      </w:r>
      <w:r>
        <w:tab/>
        <w:t>3GPP TS 23.502: "Procedures for the 5G System; Stage 2".</w:t>
      </w:r>
    </w:p>
    <w:p w14:paraId="094543F8" w14:textId="77777777" w:rsidR="00BD25BF" w:rsidRDefault="007E1D58">
      <w:pPr>
        <w:pStyle w:val="EX"/>
      </w:pPr>
      <w:r>
        <w:t>[23]</w:t>
      </w:r>
      <w:r>
        <w:tab/>
        <w:t>IETF RFC 4960 (2007-09): "Stream Control Transmission Protocol".</w:t>
      </w:r>
    </w:p>
    <w:p w14:paraId="414D35FE" w14:textId="77777777" w:rsidR="00BD25BF" w:rsidRDefault="007E1D58">
      <w:pPr>
        <w:pStyle w:val="EX"/>
      </w:pPr>
      <w:r>
        <w:t>[24]</w:t>
      </w:r>
      <w:r>
        <w:tab/>
        <w:t>3GPP TS 26.114: "Technical Specification Group Services and System Aspects; IP Multimedia Subsystem (IMS); Multimedia Telephony; Media handling and interaction".</w:t>
      </w:r>
    </w:p>
    <w:p w14:paraId="4A1D3441" w14:textId="77777777" w:rsidR="00BD25BF" w:rsidRDefault="007E1D58">
      <w:pPr>
        <w:pStyle w:val="EX"/>
      </w:pPr>
      <w:r>
        <w:t>[25]</w:t>
      </w:r>
      <w:r>
        <w:tab/>
        <w:t>Void.</w:t>
      </w:r>
    </w:p>
    <w:p w14:paraId="5D6A796E" w14:textId="77777777" w:rsidR="00BD25BF" w:rsidRDefault="007E1D58">
      <w:pPr>
        <w:pStyle w:val="EX"/>
      </w:pPr>
      <w:r>
        <w:t>[26]</w:t>
      </w:r>
      <w:r>
        <w:tab/>
        <w:t>3GPP TS 38.413: "NG-RAN; NG Application Protocol (NGAP)".</w:t>
      </w:r>
    </w:p>
    <w:p w14:paraId="58C1464E" w14:textId="77777777" w:rsidR="00BD25BF" w:rsidRDefault="007E1D58">
      <w:pPr>
        <w:pStyle w:val="EX"/>
      </w:pPr>
      <w:r>
        <w:t>[27]</w:t>
      </w:r>
      <w:r>
        <w:tab/>
        <w:t>IETF RFC 3168 (09/2001): "The Addition of Explicit Congestion Notification (ECN) to IP".</w:t>
      </w:r>
    </w:p>
    <w:p w14:paraId="09B2F3E8" w14:textId="77777777" w:rsidR="00BD25BF" w:rsidRDefault="007E1D58">
      <w:pPr>
        <w:pStyle w:val="EX"/>
      </w:pPr>
      <w:r>
        <w:t>[28]</w:t>
      </w:r>
      <w:r>
        <w:tab/>
        <w:t>3GPP TS 24.501: "NR; Non-Access-Stratum (NAS) protocol for 5G System (5GS)".</w:t>
      </w:r>
    </w:p>
    <w:p w14:paraId="3143CF64" w14:textId="77777777" w:rsidR="00BD25BF" w:rsidRDefault="007E1D58">
      <w:pPr>
        <w:pStyle w:val="EX"/>
      </w:pPr>
      <w:r>
        <w:t>[29]</w:t>
      </w:r>
      <w:r>
        <w:tab/>
        <w:t>3GPP TS 36.331: "Evolved Universal Terrestrial Radio Access (E-UTRA); Radio Resource Control (RRC); Protocol specification".</w:t>
      </w:r>
    </w:p>
    <w:p w14:paraId="11780D71" w14:textId="77777777" w:rsidR="00BD25BF" w:rsidRDefault="007E1D58">
      <w:pPr>
        <w:pStyle w:val="EX"/>
      </w:pPr>
      <w:r>
        <w:t>[30]</w:t>
      </w:r>
      <w:r>
        <w:tab/>
        <w:t>3GPP TS 38.415: "NG-RAN; PDU Session User Plane Protocol".</w:t>
      </w:r>
    </w:p>
    <w:p w14:paraId="45A860EC" w14:textId="77777777" w:rsidR="00BD25BF" w:rsidRDefault="007E1D58">
      <w:pPr>
        <w:pStyle w:val="EX"/>
      </w:pPr>
      <w:r>
        <w:t>[31]</w:t>
      </w:r>
      <w:r>
        <w:tab/>
        <w:t>3GPP TS 38.340: "NR; Backhaul Adaptation Protocol (BAP) specification".</w:t>
      </w:r>
    </w:p>
    <w:p w14:paraId="679B1267" w14:textId="77777777" w:rsidR="00BD25BF" w:rsidRDefault="007E1D58">
      <w:pPr>
        <w:pStyle w:val="EX"/>
      </w:pPr>
      <w:r>
        <w:t>[32]</w:t>
      </w:r>
      <w:r>
        <w:tab/>
        <w:t>3GPP TS 38.470: "NG-RAN; F1 application protocol (F1AP) ".</w:t>
      </w:r>
    </w:p>
    <w:p w14:paraId="431DDCFF" w14:textId="77777777" w:rsidR="00BD25BF" w:rsidRDefault="007E1D58">
      <w:pPr>
        <w:pStyle w:val="EX"/>
      </w:pPr>
      <w:r>
        <w:t>[33]</w:t>
      </w:r>
      <w:r>
        <w:tab/>
        <w:t>3GPP TS 38.425: "NG-RAN; NR user plane protocol".</w:t>
      </w:r>
    </w:p>
    <w:p w14:paraId="6BB40BD5" w14:textId="77777777" w:rsidR="00BD25BF" w:rsidRDefault="007E1D58">
      <w:pPr>
        <w:pStyle w:val="EX"/>
      </w:pPr>
      <w:r>
        <w:t>[34]</w:t>
      </w:r>
      <w:r>
        <w:tab/>
        <w:t>3GPP TS 23.216: "Single Radio Voice Call Continuity (SRVCC); Stage 2".</w:t>
      </w:r>
    </w:p>
    <w:p w14:paraId="7536EB7A" w14:textId="77777777" w:rsidR="00BD25BF" w:rsidRDefault="007E1D58">
      <w:pPr>
        <w:pStyle w:val="EX"/>
      </w:pPr>
      <w:r>
        <w:t>[35]</w:t>
      </w:r>
      <w:r>
        <w:tab/>
        <w:t>3GPP TS 38.101-2: "User Equipment (UE) radio transmission and reception;</w:t>
      </w:r>
      <w:r>
        <w:rPr>
          <w:rFonts w:eastAsia="Yu Mincho"/>
        </w:rPr>
        <w:t xml:space="preserve"> </w:t>
      </w:r>
      <w:r>
        <w:t>Part 2: Range 2 Standalone".</w:t>
      </w:r>
    </w:p>
    <w:p w14:paraId="56F4A653" w14:textId="77777777" w:rsidR="00BD25BF" w:rsidRDefault="007E1D58">
      <w:pPr>
        <w:pStyle w:val="EX"/>
      </w:pPr>
      <w:r>
        <w:t>[36]</w:t>
      </w:r>
      <w:r>
        <w:tab/>
        <w:t>3GPP TS 38.101-3: "User Equipment (UE) radio transmission and reception; Part 3: Range 1 and Range 2 Interworking operation with other radios".</w:t>
      </w:r>
    </w:p>
    <w:p w14:paraId="029D9380" w14:textId="77777777" w:rsidR="00BD25BF" w:rsidRDefault="007E1D58">
      <w:pPr>
        <w:pStyle w:val="EX"/>
      </w:pPr>
      <w:r>
        <w:t>[37]</w:t>
      </w:r>
      <w:r>
        <w:tab/>
        <w:t>3GPP TS 37.213: "Physical layer procedures for shared spectrum channel access".</w:t>
      </w:r>
    </w:p>
    <w:p w14:paraId="723044B4" w14:textId="77777777" w:rsidR="00BD25BF" w:rsidRDefault="007E1D58">
      <w:pPr>
        <w:pStyle w:val="EX"/>
      </w:pPr>
      <w:r>
        <w:t>[38]</w:t>
      </w:r>
      <w:r>
        <w:tab/>
        <w:t>3GPP TS 38.213: "NR; Physical layer procedures for control".</w:t>
      </w:r>
    </w:p>
    <w:p w14:paraId="40C897DE" w14:textId="77777777" w:rsidR="00BD25BF" w:rsidRDefault="007E1D58">
      <w:pPr>
        <w:pStyle w:val="EX"/>
      </w:pPr>
      <w:r>
        <w:t>[39]</w:t>
      </w:r>
      <w:r>
        <w:tab/>
        <w:t>3GPP TS 22.104 "Service requirements for cyber-physical control applications in vertical domains".</w:t>
      </w:r>
    </w:p>
    <w:p w14:paraId="6A76EE65" w14:textId="77777777" w:rsidR="00BD25BF" w:rsidRDefault="007E1D58">
      <w:pPr>
        <w:pStyle w:val="EX"/>
      </w:pPr>
      <w:r>
        <w:t>[40]</w:t>
      </w:r>
      <w:r>
        <w:tab/>
        <w:t>3GPP TS 23.287: "Architecture enhancements for 5G System (5GS) to support Vehicle-to-Everything (V2X) services".</w:t>
      </w:r>
    </w:p>
    <w:p w14:paraId="6FA49538" w14:textId="77777777" w:rsidR="00BD25BF" w:rsidRDefault="007E1D58">
      <w:pPr>
        <w:pStyle w:val="EX"/>
      </w:pPr>
      <w:r>
        <w:t>[41]</w:t>
      </w:r>
      <w:r>
        <w:tab/>
        <w:t>3GPP TS 23.285: "Technical Specification Group Services and System Aspects; Architecture enhancements for V2X services".</w:t>
      </w:r>
    </w:p>
    <w:p w14:paraId="17FD8134" w14:textId="77777777" w:rsidR="00BD25BF" w:rsidRDefault="007E1D58">
      <w:pPr>
        <w:pStyle w:val="EX"/>
      </w:pPr>
      <w:bookmarkStart w:id="18" w:name="_Toc20387885"/>
      <w:bookmarkStart w:id="19" w:name="_Toc29375964"/>
      <w:r>
        <w:t>[42]</w:t>
      </w:r>
      <w:r>
        <w:tab/>
        <w:t>3GPP TS 38.305: "NG Radio Access Network (NG-RAN); Stage 2 functional specification of User Equipment (UE) positioning in NG-RAN".</w:t>
      </w:r>
    </w:p>
    <w:p w14:paraId="7352651B" w14:textId="77777777" w:rsidR="00BD25BF" w:rsidRDefault="007E1D58">
      <w:pPr>
        <w:pStyle w:val="EX"/>
      </w:pPr>
      <w:bookmarkStart w:id="20" w:name="_Toc37231821"/>
      <w:r>
        <w:t>[43]</w:t>
      </w:r>
      <w:r>
        <w:tab/>
        <w:t>3GPP TS 37.355: "LTE Positioning Protocol (LPP)".</w:t>
      </w:r>
    </w:p>
    <w:p w14:paraId="3AFDA602" w14:textId="77777777" w:rsidR="00BD25BF" w:rsidRDefault="007E1D58">
      <w:pPr>
        <w:pStyle w:val="EX"/>
        <w:rPr>
          <w:rFonts w:eastAsia="Batang"/>
          <w:lang w:eastAsia="sv-SE"/>
        </w:rPr>
      </w:pPr>
      <w:r>
        <w:rPr>
          <w:rFonts w:eastAsia="Batang"/>
          <w:lang w:eastAsia="sv-SE"/>
        </w:rPr>
        <w:lastRenderedPageBreak/>
        <w:t>[44]</w:t>
      </w:r>
      <w:r>
        <w:rPr>
          <w:rFonts w:eastAsia="Batang"/>
          <w:lang w:eastAsia="sv-SE"/>
        </w:rPr>
        <w:tab/>
        <w:t>3GPP TS 29.002: "Mobile Application Part (MAP) specification".</w:t>
      </w:r>
    </w:p>
    <w:p w14:paraId="2FD67577" w14:textId="77777777" w:rsidR="00BD25BF" w:rsidRDefault="007E1D58">
      <w:pPr>
        <w:pStyle w:val="EX"/>
      </w:pPr>
      <w:bookmarkStart w:id="21" w:name="_Toc46501874"/>
      <w:bookmarkStart w:id="22" w:name="_Toc51971222"/>
      <w:bookmarkStart w:id="23" w:name="_Toc52551205"/>
      <w:r>
        <w:t>[45]</w:t>
      </w:r>
      <w:r>
        <w:tab/>
        <w:t>3GPP TS 23.247: "Architectural enhancements for 5G multicast-broadcast services; Stage 2".</w:t>
      </w:r>
    </w:p>
    <w:p w14:paraId="51652ECC" w14:textId="77777777" w:rsidR="00BD25BF" w:rsidRDefault="007E1D58">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31C11669" w14:textId="77777777" w:rsidR="00BD25BF" w:rsidRDefault="007E1D58">
      <w:pPr>
        <w:pStyle w:val="EX"/>
      </w:pPr>
      <w:r>
        <w:t>[47]</w:t>
      </w:r>
      <w:r>
        <w:tab/>
        <w:t>3GPP TS 23.122: "Non-Access-Stratum (NAS) functions related to Mobile Station (MS) in idle mode".</w:t>
      </w:r>
    </w:p>
    <w:p w14:paraId="57858CDD" w14:textId="77777777" w:rsidR="00BD25BF" w:rsidRDefault="007E1D58">
      <w:pPr>
        <w:pStyle w:val="EX"/>
      </w:pPr>
      <w:r>
        <w:t>[48]</w:t>
      </w:r>
      <w:r>
        <w:tab/>
        <w:t>3GPP TS 23.304: "Proximity based Services (</w:t>
      </w:r>
      <w:proofErr w:type="spellStart"/>
      <w:r>
        <w:t>ProSe</w:t>
      </w:r>
      <w:proofErr w:type="spellEnd"/>
      <w:r>
        <w:t>) in the 5G System (5GS)".</w:t>
      </w:r>
    </w:p>
    <w:p w14:paraId="3979E881" w14:textId="77777777" w:rsidR="00BD25BF" w:rsidRDefault="007E1D58">
      <w:pPr>
        <w:pStyle w:val="EX"/>
        <w:rPr>
          <w:lang w:eastAsia="fr-FR"/>
        </w:rPr>
      </w:pPr>
      <w:r>
        <w:rPr>
          <w:lang w:eastAsia="fr-FR"/>
        </w:rPr>
        <w:t>[49]</w:t>
      </w:r>
      <w:r>
        <w:rPr>
          <w:lang w:eastAsia="fr-FR"/>
        </w:rPr>
        <w:tab/>
        <w:t>3GPP TS 28.541: "5G Network Resource Model (NRM)".</w:t>
      </w:r>
    </w:p>
    <w:p w14:paraId="14D97E20" w14:textId="77777777" w:rsidR="00BD25BF" w:rsidRDefault="007E1D58">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76C83C42" w14:textId="77777777" w:rsidR="00BD25BF" w:rsidRDefault="007E1D58">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7ABC9760" w14:textId="77777777" w:rsidR="00BD25BF" w:rsidRDefault="007E1D58">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30083131" w14:textId="77777777" w:rsidR="00BD25BF" w:rsidRDefault="007E1D58">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4553ED42" w14:textId="77777777" w:rsidR="00BD25BF" w:rsidRDefault="007E1D58">
      <w:pPr>
        <w:pStyle w:val="EX"/>
      </w:pPr>
      <w:r>
        <w:t>[54]</w:t>
      </w:r>
      <w:r>
        <w:tab/>
        <w:t>3GPP TS 23.041: "Technical realization of Cell Broadcast Service (CBS)".</w:t>
      </w:r>
    </w:p>
    <w:p w14:paraId="3FC1C941" w14:textId="77777777" w:rsidR="00BD25BF" w:rsidRDefault="007E1D58">
      <w:pPr>
        <w:pStyle w:val="EX"/>
      </w:pPr>
      <w:r>
        <w:t>[55]</w:t>
      </w:r>
      <w:r>
        <w:tab/>
        <w:t>3GPP TS 24.554: "Technical Specification Group Core Network and Terminals; Proximity-services (</w:t>
      </w:r>
      <w:proofErr w:type="spellStart"/>
      <w:r>
        <w:t>ProSe</w:t>
      </w:r>
      <w:proofErr w:type="spellEnd"/>
      <w:r>
        <w:t>) in 5G System (5GS) protocol".</w:t>
      </w:r>
    </w:p>
    <w:p w14:paraId="08529902" w14:textId="77777777" w:rsidR="00BD25BF" w:rsidRDefault="007E1D58">
      <w:pPr>
        <w:pStyle w:val="EX"/>
      </w:pPr>
      <w:r>
        <w:t>[56]</w:t>
      </w:r>
      <w:r>
        <w:tab/>
        <w:t xml:space="preserve">3GPP TS 38.214: "Technical Specification Group </w:t>
      </w:r>
      <w:r>
        <w:rPr>
          <w:lang w:eastAsia="ko-KR"/>
        </w:rPr>
        <w:t>Radio Access Network</w:t>
      </w:r>
      <w:r>
        <w:t>; NR; Physical layer procedures for data".</w:t>
      </w:r>
    </w:p>
    <w:p w14:paraId="63C4A5C2" w14:textId="77777777" w:rsidR="00BD25BF" w:rsidRDefault="007E1D58">
      <w:pPr>
        <w:pStyle w:val="EX"/>
      </w:pPr>
      <w:r>
        <w:t>[57]</w:t>
      </w:r>
      <w:r>
        <w:tab/>
        <w:t>3GPP TR 38.835: "NR; Study on XR enhancements for NR".</w:t>
      </w:r>
    </w:p>
    <w:p w14:paraId="0A1800FC" w14:textId="77777777" w:rsidR="00BD25BF" w:rsidRDefault="007E1D58">
      <w:pPr>
        <w:pStyle w:val="EX"/>
      </w:pPr>
      <w:r>
        <w:t>[58]</w:t>
      </w:r>
      <w:r>
        <w:tab/>
        <w:t>3GPP TS 26.522: "5G Real-time Media Transport Protocol Configurations".</w:t>
      </w:r>
    </w:p>
    <w:p w14:paraId="55EA808A" w14:textId="77777777" w:rsidR="00BD25BF" w:rsidRDefault="007E1D58">
      <w:pPr>
        <w:pStyle w:val="EX"/>
      </w:pPr>
      <w:r>
        <w:t>[59]</w:t>
      </w:r>
      <w:r>
        <w:tab/>
        <w:t>3GPP TS 38.215: "NR; Physical layer measurements".</w:t>
      </w:r>
    </w:p>
    <w:p w14:paraId="2052026E" w14:textId="77777777" w:rsidR="00BD25BF" w:rsidRDefault="007E1D58">
      <w:pPr>
        <w:pStyle w:val="EX"/>
      </w:pPr>
      <w:r>
        <w:t>[60]</w:t>
      </w:r>
      <w:r>
        <w:tab/>
        <w:t>3GPP TS 23.256: "Support of Uncrewed Aerial Systems (UAS) connectivity, identification and tracking; Stage 2".</w:t>
      </w:r>
    </w:p>
    <w:p w14:paraId="0533F6B4" w14:textId="77777777" w:rsidR="00BD25BF" w:rsidRDefault="007E1D58">
      <w:pPr>
        <w:pStyle w:val="EX"/>
      </w:pPr>
      <w:r>
        <w:t>[61]</w:t>
      </w:r>
      <w:r>
        <w:tab/>
        <w:t>IETF RFC 9330: "Low Latency, Low Loss, Scalable Throughput (L4S) Internet Service: Architecture".</w:t>
      </w:r>
    </w:p>
    <w:p w14:paraId="358C0878" w14:textId="77777777" w:rsidR="00BD25BF" w:rsidRDefault="007E1D58">
      <w:pPr>
        <w:pStyle w:val="EX"/>
      </w:pPr>
      <w:r>
        <w:t>[62]</w:t>
      </w:r>
      <w:r>
        <w:tab/>
        <w:t>IETF RFC 9331: "Explicit Congestion Notification (ECN) Protocol for Very Low Queuing Delay (L4S)".</w:t>
      </w:r>
    </w:p>
    <w:p w14:paraId="582DBC75" w14:textId="77777777" w:rsidR="00BD25BF" w:rsidRDefault="007E1D58">
      <w:pPr>
        <w:pStyle w:val="EX"/>
      </w:pPr>
      <w:r>
        <w:t>[63]</w:t>
      </w:r>
      <w:r>
        <w:tab/>
        <w:t>IETF RFC 9332: "Dual-Queue Coupled Active Queue Management (AQM) for Low Latency, Low Loss, and Scalable Throughput (L4S)".</w:t>
      </w:r>
    </w:p>
    <w:p w14:paraId="6DA3BEAD" w14:textId="77777777" w:rsidR="00BD25BF" w:rsidRDefault="007E1D58">
      <w:pPr>
        <w:pStyle w:val="EX"/>
      </w:pPr>
      <w:r>
        <w:t>[64]</w:t>
      </w:r>
      <w:r>
        <w:tab/>
        <w:t>3GPP TS 28.105: "Management and orchestration; Artificial Intelligence/ Machine Learning (AI/ML) management".</w:t>
      </w:r>
    </w:p>
    <w:p w14:paraId="3DD6DB73" w14:textId="77777777" w:rsidR="00BD25BF" w:rsidRDefault="007E1D58">
      <w:pPr>
        <w:pStyle w:val="EX"/>
      </w:pPr>
      <w:r>
        <w:t>[65]</w:t>
      </w:r>
      <w:r>
        <w:tab/>
        <w:t>3GPP TS 38.351: "NR; Sidelink Relay Adaptation Protocol (SRAP) Specification".</w:t>
      </w:r>
    </w:p>
    <w:p w14:paraId="76AD9421" w14:textId="77777777" w:rsidR="00BD25BF" w:rsidRDefault="007E1D58">
      <w:pPr>
        <w:pStyle w:val="1"/>
      </w:pPr>
      <w:bookmarkStart w:id="24" w:name="_Toc185530272"/>
      <w:r>
        <w:t>3</w:t>
      </w:r>
      <w:r>
        <w:tab/>
      </w:r>
      <w:bookmarkEnd w:id="18"/>
      <w:bookmarkEnd w:id="19"/>
      <w:bookmarkEnd w:id="20"/>
      <w:bookmarkEnd w:id="21"/>
      <w:bookmarkEnd w:id="22"/>
      <w:bookmarkEnd w:id="23"/>
      <w:r>
        <w:t>Abbreviations and Definitions</w:t>
      </w:r>
      <w:bookmarkEnd w:id="24"/>
    </w:p>
    <w:p w14:paraId="7C18AF85" w14:textId="77777777" w:rsidR="00BD25BF" w:rsidRDefault="007E1D58">
      <w:pPr>
        <w:pStyle w:val="2"/>
      </w:pPr>
      <w:bookmarkStart w:id="25" w:name="_Toc20387886"/>
      <w:bookmarkStart w:id="26" w:name="_Toc29375965"/>
      <w:bookmarkStart w:id="27" w:name="_Toc37231822"/>
      <w:bookmarkStart w:id="28" w:name="_Toc46501875"/>
      <w:bookmarkStart w:id="29" w:name="_Toc51971223"/>
      <w:bookmarkStart w:id="30" w:name="_Toc52551206"/>
      <w:bookmarkStart w:id="31" w:name="_Toc185530273"/>
      <w:r>
        <w:t>3.1</w:t>
      </w:r>
      <w:r>
        <w:tab/>
        <w:t>Abbreviations</w:t>
      </w:r>
      <w:bookmarkEnd w:id="25"/>
      <w:bookmarkEnd w:id="26"/>
      <w:bookmarkEnd w:id="27"/>
      <w:bookmarkEnd w:id="28"/>
      <w:bookmarkEnd w:id="29"/>
      <w:bookmarkEnd w:id="30"/>
      <w:bookmarkEnd w:id="31"/>
    </w:p>
    <w:p w14:paraId="5A1272FB" w14:textId="77777777" w:rsidR="00BD25BF" w:rsidRDefault="007E1D58">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0D1F628" w14:textId="77777777" w:rsidR="00BD25BF" w:rsidRDefault="007E1D58">
      <w:pPr>
        <w:pStyle w:val="EW"/>
      </w:pPr>
      <w:r>
        <w:t>5GC</w:t>
      </w:r>
      <w:r>
        <w:tab/>
        <w:t>5G Core Network</w:t>
      </w:r>
    </w:p>
    <w:p w14:paraId="61DD1061" w14:textId="77777777" w:rsidR="00BD25BF" w:rsidRDefault="007E1D58">
      <w:pPr>
        <w:pStyle w:val="EW"/>
      </w:pPr>
      <w:r>
        <w:t>5GS</w:t>
      </w:r>
      <w:r>
        <w:tab/>
        <w:t>5G System</w:t>
      </w:r>
    </w:p>
    <w:p w14:paraId="78CA4DC0" w14:textId="77777777" w:rsidR="00BD25BF" w:rsidRDefault="007E1D58">
      <w:pPr>
        <w:pStyle w:val="EW"/>
      </w:pPr>
      <w:r>
        <w:lastRenderedPageBreak/>
        <w:t>5QI</w:t>
      </w:r>
      <w:r>
        <w:tab/>
        <w:t>5G QoS Identifier</w:t>
      </w:r>
    </w:p>
    <w:p w14:paraId="0415A9E7" w14:textId="77777777" w:rsidR="00BD25BF" w:rsidRDefault="007E1D58">
      <w:pPr>
        <w:pStyle w:val="EW"/>
      </w:pPr>
      <w:r>
        <w:t>A2X</w:t>
      </w:r>
      <w:r>
        <w:tab/>
        <w:t>Aircraft-to-Everything</w:t>
      </w:r>
    </w:p>
    <w:p w14:paraId="4E23ACA7" w14:textId="77777777" w:rsidR="00BD25BF" w:rsidRDefault="007E1D58">
      <w:pPr>
        <w:pStyle w:val="EW"/>
      </w:pPr>
      <w:r>
        <w:t>A-CSI</w:t>
      </w:r>
      <w:r>
        <w:tab/>
        <w:t>Aperiodic CSI</w:t>
      </w:r>
    </w:p>
    <w:p w14:paraId="49A3632D" w14:textId="77777777" w:rsidR="00BD25BF" w:rsidRDefault="007E1D58">
      <w:pPr>
        <w:pStyle w:val="EW"/>
      </w:pPr>
      <w:r>
        <w:t>AGC</w:t>
      </w:r>
      <w:r>
        <w:tab/>
        <w:t>Automatic Gain Control</w:t>
      </w:r>
    </w:p>
    <w:p w14:paraId="1C208D64" w14:textId="77777777" w:rsidR="00BD25BF" w:rsidRDefault="007E1D58">
      <w:pPr>
        <w:pStyle w:val="EW"/>
      </w:pPr>
      <w:r>
        <w:t>AI</w:t>
      </w:r>
      <w:r>
        <w:tab/>
        <w:t>Artificial Intelligence</w:t>
      </w:r>
    </w:p>
    <w:p w14:paraId="27DCF937" w14:textId="77777777" w:rsidR="00BD25BF" w:rsidRDefault="007E1D58">
      <w:pPr>
        <w:pStyle w:val="EW"/>
      </w:pPr>
      <w:r>
        <w:t>AKA</w:t>
      </w:r>
      <w:r>
        <w:tab/>
        <w:t>Authentication and Key Agreement</w:t>
      </w:r>
    </w:p>
    <w:p w14:paraId="63517C2F" w14:textId="77777777" w:rsidR="00BD25BF" w:rsidRDefault="007E1D58">
      <w:pPr>
        <w:pStyle w:val="EW"/>
      </w:pPr>
      <w:r>
        <w:t>AMBR</w:t>
      </w:r>
      <w:r>
        <w:tab/>
        <w:t>Aggregate Maximum Bit Rate</w:t>
      </w:r>
    </w:p>
    <w:p w14:paraId="481602AC" w14:textId="77777777" w:rsidR="00BD25BF" w:rsidRDefault="007E1D58">
      <w:pPr>
        <w:pStyle w:val="EW"/>
      </w:pPr>
      <w:r>
        <w:t>AMC</w:t>
      </w:r>
      <w:r>
        <w:tab/>
        <w:t>Adaptive Modulation and Coding</w:t>
      </w:r>
    </w:p>
    <w:p w14:paraId="0F715408" w14:textId="77777777" w:rsidR="00BD25BF" w:rsidRDefault="007E1D58">
      <w:pPr>
        <w:pStyle w:val="EW"/>
      </w:pPr>
      <w:r>
        <w:t>AMF</w:t>
      </w:r>
      <w:r>
        <w:tab/>
        <w:t>Access and Mobility Management Function</w:t>
      </w:r>
    </w:p>
    <w:p w14:paraId="09B17EB1" w14:textId="77777777" w:rsidR="00BD25BF" w:rsidRDefault="007E1D58">
      <w:pPr>
        <w:pStyle w:val="EW"/>
      </w:pPr>
      <w:r>
        <w:t>AR</w:t>
      </w:r>
      <w:r>
        <w:tab/>
        <w:t>Augmented Reality</w:t>
      </w:r>
    </w:p>
    <w:p w14:paraId="79560039" w14:textId="77777777" w:rsidR="00BD25BF" w:rsidRDefault="007E1D58">
      <w:pPr>
        <w:pStyle w:val="EW"/>
      </w:pPr>
      <w:r>
        <w:t>ARP</w:t>
      </w:r>
      <w:r>
        <w:tab/>
        <w:t>Allocation and Retention Priority</w:t>
      </w:r>
    </w:p>
    <w:p w14:paraId="73538630" w14:textId="77777777" w:rsidR="00BD25BF" w:rsidRDefault="007E1D58">
      <w:pPr>
        <w:pStyle w:val="EW"/>
      </w:pPr>
      <w:r>
        <w:t>ATG</w:t>
      </w:r>
      <w:r>
        <w:tab/>
        <w:t>Air to Ground</w:t>
      </w:r>
    </w:p>
    <w:p w14:paraId="664FC676" w14:textId="77777777" w:rsidR="00BD25BF" w:rsidRDefault="007E1D58">
      <w:pPr>
        <w:pStyle w:val="EW"/>
      </w:pPr>
      <w:r>
        <w:t>BA</w:t>
      </w:r>
      <w:r>
        <w:tab/>
        <w:t>Bandwidth Adaptation</w:t>
      </w:r>
    </w:p>
    <w:p w14:paraId="1D7D93C8" w14:textId="77777777" w:rsidR="00BD25BF" w:rsidRDefault="007E1D58">
      <w:pPr>
        <w:pStyle w:val="EW"/>
      </w:pPr>
      <w:r>
        <w:t>BCCH</w:t>
      </w:r>
      <w:r>
        <w:tab/>
        <w:t>Broadcast Control Channel</w:t>
      </w:r>
    </w:p>
    <w:p w14:paraId="759B1D3F" w14:textId="77777777" w:rsidR="00BD25BF" w:rsidRDefault="007E1D58">
      <w:pPr>
        <w:pStyle w:val="EW"/>
      </w:pPr>
      <w:r>
        <w:t>BCH</w:t>
      </w:r>
      <w:r>
        <w:tab/>
        <w:t>Broadcast Channel</w:t>
      </w:r>
    </w:p>
    <w:p w14:paraId="5ABDDF90" w14:textId="77777777" w:rsidR="00BD25BF" w:rsidRDefault="007E1D58">
      <w:pPr>
        <w:pStyle w:val="EW"/>
      </w:pPr>
      <w:r>
        <w:t>BFD</w:t>
      </w:r>
      <w:r>
        <w:tab/>
        <w:t>Beam Failure Detection</w:t>
      </w:r>
    </w:p>
    <w:p w14:paraId="413683E2" w14:textId="77777777" w:rsidR="00BD25BF" w:rsidRDefault="007E1D58">
      <w:pPr>
        <w:pStyle w:val="EW"/>
      </w:pPr>
      <w:r>
        <w:t>BH</w:t>
      </w:r>
      <w:r>
        <w:tab/>
        <w:t>Backhaul</w:t>
      </w:r>
    </w:p>
    <w:p w14:paraId="636E5682" w14:textId="77777777" w:rsidR="00BD25BF" w:rsidRDefault="007E1D58">
      <w:pPr>
        <w:pStyle w:val="EW"/>
      </w:pPr>
      <w:r>
        <w:t>BL</w:t>
      </w:r>
      <w:r>
        <w:tab/>
        <w:t>Bandwidth reduced Low complexity</w:t>
      </w:r>
    </w:p>
    <w:p w14:paraId="1AF9982A" w14:textId="77777777" w:rsidR="00BD25BF" w:rsidRDefault="007E1D58">
      <w:pPr>
        <w:pStyle w:val="EW"/>
      </w:pPr>
      <w:r>
        <w:t>BPSK</w:t>
      </w:r>
      <w:r>
        <w:tab/>
        <w:t>Binary Phase Shift Keying</w:t>
      </w:r>
    </w:p>
    <w:p w14:paraId="744F3C0D" w14:textId="77777777" w:rsidR="00BD25BF" w:rsidRDefault="007E1D58">
      <w:pPr>
        <w:pStyle w:val="EW"/>
      </w:pPr>
      <w:r>
        <w:t>BRID</w:t>
      </w:r>
      <w:r>
        <w:tab/>
        <w:t>Broadcast Remote Identification</w:t>
      </w:r>
    </w:p>
    <w:p w14:paraId="1EBFB2CA" w14:textId="77777777" w:rsidR="00BD25BF" w:rsidRDefault="007E1D58">
      <w:pPr>
        <w:pStyle w:val="EW"/>
      </w:pPr>
      <w:r>
        <w:t>C-RNTI</w:t>
      </w:r>
      <w:r>
        <w:tab/>
        <w:t>Cell RNTI</w:t>
      </w:r>
    </w:p>
    <w:p w14:paraId="3B3AB0CC" w14:textId="77777777" w:rsidR="00BD25BF" w:rsidRDefault="007E1D58">
      <w:pPr>
        <w:pStyle w:val="EW"/>
      </w:pPr>
      <w:r>
        <w:t>CAG</w:t>
      </w:r>
      <w:r>
        <w:tab/>
        <w:t>Closed Access Group</w:t>
      </w:r>
    </w:p>
    <w:p w14:paraId="559D4B8A" w14:textId="77777777" w:rsidR="00BD25BF" w:rsidRDefault="007E1D58">
      <w:pPr>
        <w:pStyle w:val="EW"/>
      </w:pPr>
      <w:r>
        <w:t>CAPC</w:t>
      </w:r>
      <w:r>
        <w:tab/>
        <w:t>Channel Access Priority Class</w:t>
      </w:r>
    </w:p>
    <w:p w14:paraId="0E67C746" w14:textId="77777777" w:rsidR="00BD25BF" w:rsidRDefault="007E1D58">
      <w:pPr>
        <w:pStyle w:val="EW"/>
      </w:pPr>
      <w:r>
        <w:t>CBRA</w:t>
      </w:r>
      <w:r>
        <w:tab/>
        <w:t>Contention Based Random Access</w:t>
      </w:r>
    </w:p>
    <w:p w14:paraId="3E548F9D" w14:textId="77777777" w:rsidR="00BD25BF" w:rsidRDefault="007E1D58">
      <w:pPr>
        <w:pStyle w:val="EW"/>
      </w:pPr>
      <w:r>
        <w:t>CCE</w:t>
      </w:r>
      <w:r>
        <w:tab/>
        <w:t>Control Channel Element</w:t>
      </w:r>
    </w:p>
    <w:p w14:paraId="4D1642F1" w14:textId="77777777" w:rsidR="00BD25BF" w:rsidRDefault="007E1D58">
      <w:pPr>
        <w:pStyle w:val="EW"/>
      </w:pPr>
      <w:r>
        <w:t>CD-SSB</w:t>
      </w:r>
      <w:r>
        <w:tab/>
        <w:t>Cell Defining SSB</w:t>
      </w:r>
    </w:p>
    <w:p w14:paraId="6A12E746" w14:textId="77777777" w:rsidR="00BD25BF" w:rsidRDefault="007E1D58">
      <w:pPr>
        <w:pStyle w:val="EW"/>
      </w:pPr>
      <w:proofErr w:type="spellStart"/>
      <w:r>
        <w:t>cellDTRX</w:t>
      </w:r>
      <w:proofErr w:type="spellEnd"/>
      <w:r>
        <w:t>-RNTI</w:t>
      </w:r>
      <w:r>
        <w:tab/>
        <w:t>Cell Discontinuous Transmission and Reception RNTI</w:t>
      </w:r>
    </w:p>
    <w:p w14:paraId="723F4C75" w14:textId="77777777" w:rsidR="00BD25BF" w:rsidRDefault="007E1D58">
      <w:pPr>
        <w:pStyle w:val="EW"/>
      </w:pPr>
      <w:r>
        <w:t>CFR</w:t>
      </w:r>
      <w:r>
        <w:tab/>
        <w:t>Common Frequency Resource</w:t>
      </w:r>
    </w:p>
    <w:p w14:paraId="01651127" w14:textId="77777777" w:rsidR="00BD25BF" w:rsidRDefault="007E1D58">
      <w:pPr>
        <w:pStyle w:val="EW"/>
      </w:pPr>
      <w:r>
        <w:t>CFRA</w:t>
      </w:r>
      <w:r>
        <w:tab/>
        <w:t>Contention Free Random Access</w:t>
      </w:r>
    </w:p>
    <w:p w14:paraId="1D4FC72F" w14:textId="77777777" w:rsidR="00BD25BF" w:rsidRDefault="007E1D58">
      <w:pPr>
        <w:pStyle w:val="EW"/>
      </w:pPr>
      <w:r>
        <w:t>CG</w:t>
      </w:r>
      <w:r>
        <w:tab/>
        <w:t>Configured Grant</w:t>
      </w:r>
    </w:p>
    <w:p w14:paraId="18990A87" w14:textId="77777777" w:rsidR="00BD25BF" w:rsidRDefault="007E1D58">
      <w:pPr>
        <w:pStyle w:val="EW"/>
      </w:pPr>
      <w:r>
        <w:t>CHO</w:t>
      </w:r>
      <w:r>
        <w:tab/>
        <w:t>Conditional Handover</w:t>
      </w:r>
    </w:p>
    <w:p w14:paraId="4235A1B7" w14:textId="77777777" w:rsidR="00BD25BF" w:rsidRDefault="007E1D58">
      <w:pPr>
        <w:pStyle w:val="EW"/>
      </w:pPr>
      <w:proofErr w:type="spellStart"/>
      <w:r>
        <w:t>CIoT</w:t>
      </w:r>
      <w:proofErr w:type="spellEnd"/>
      <w:r>
        <w:tab/>
        <w:t>Cellular Internet of Things</w:t>
      </w:r>
    </w:p>
    <w:p w14:paraId="1E89C24F" w14:textId="77777777" w:rsidR="00BD25BF" w:rsidRDefault="007E1D58">
      <w:pPr>
        <w:pStyle w:val="EW"/>
      </w:pPr>
      <w:r>
        <w:t>CLI</w:t>
      </w:r>
      <w:r>
        <w:tab/>
        <w:t>Cross Link interference</w:t>
      </w:r>
    </w:p>
    <w:p w14:paraId="25F0243F" w14:textId="77777777" w:rsidR="00BD25BF" w:rsidRDefault="007E1D58">
      <w:pPr>
        <w:pStyle w:val="EW"/>
      </w:pPr>
      <w:r>
        <w:t>CMAS</w:t>
      </w:r>
      <w:r>
        <w:tab/>
        <w:t>Commercial Mobile Alert Service</w:t>
      </w:r>
    </w:p>
    <w:p w14:paraId="08AB4CAC" w14:textId="77777777" w:rsidR="00BD25BF" w:rsidRDefault="007E1D58">
      <w:pPr>
        <w:pStyle w:val="EW"/>
      </w:pPr>
      <w:r>
        <w:t>CORESET</w:t>
      </w:r>
      <w:r>
        <w:tab/>
        <w:t>Control Resource Set</w:t>
      </w:r>
    </w:p>
    <w:p w14:paraId="2EA91669" w14:textId="77777777" w:rsidR="00BD25BF" w:rsidRDefault="007E1D58">
      <w:pPr>
        <w:pStyle w:val="EW"/>
      </w:pPr>
      <w:r>
        <w:t>CP</w:t>
      </w:r>
      <w:r>
        <w:tab/>
        <w:t>Cyclic Prefix</w:t>
      </w:r>
    </w:p>
    <w:p w14:paraId="27CD8F44" w14:textId="77777777" w:rsidR="00BD25BF" w:rsidRDefault="007E1D58">
      <w:pPr>
        <w:pStyle w:val="EW"/>
      </w:pPr>
      <w:r>
        <w:t>CPA</w:t>
      </w:r>
      <w:r>
        <w:tab/>
        <w:t xml:space="preserve">Conditional </w:t>
      </w:r>
      <w:proofErr w:type="spellStart"/>
      <w:r>
        <w:t>PSCell</w:t>
      </w:r>
      <w:proofErr w:type="spellEnd"/>
      <w:r>
        <w:t xml:space="preserve"> Addition</w:t>
      </w:r>
    </w:p>
    <w:p w14:paraId="13FDE45F" w14:textId="77777777" w:rsidR="00BD25BF" w:rsidRDefault="007E1D58">
      <w:pPr>
        <w:pStyle w:val="EW"/>
      </w:pPr>
      <w:r>
        <w:t>CPC</w:t>
      </w:r>
      <w:r>
        <w:tab/>
        <w:t xml:space="preserve">Conditional </w:t>
      </w:r>
      <w:proofErr w:type="spellStart"/>
      <w:r>
        <w:t>PSCell</w:t>
      </w:r>
      <w:proofErr w:type="spellEnd"/>
      <w:r>
        <w:t xml:space="preserve"> Change</w:t>
      </w:r>
    </w:p>
    <w:p w14:paraId="0E2EBAA0" w14:textId="77777777" w:rsidR="00BD25BF" w:rsidRDefault="007E1D58">
      <w:pPr>
        <w:pStyle w:val="EW"/>
      </w:pPr>
      <w:r>
        <w:t>DAA</w:t>
      </w:r>
      <w:r>
        <w:tab/>
        <w:t xml:space="preserve">Detect </w:t>
      </w:r>
      <w:proofErr w:type="gramStart"/>
      <w:r>
        <w:t>And</w:t>
      </w:r>
      <w:proofErr w:type="gramEnd"/>
      <w:r>
        <w:t xml:space="preserve"> Avoid</w:t>
      </w:r>
    </w:p>
    <w:p w14:paraId="31BA42C0" w14:textId="77777777" w:rsidR="00BD25BF" w:rsidRDefault="007E1D58">
      <w:pPr>
        <w:pStyle w:val="EW"/>
      </w:pPr>
      <w:r>
        <w:t>DAG</w:t>
      </w:r>
      <w:r>
        <w:tab/>
        <w:t>Directed Acyclic Graph</w:t>
      </w:r>
    </w:p>
    <w:p w14:paraId="519F832F" w14:textId="77777777" w:rsidR="00BD25BF" w:rsidRDefault="007E1D58">
      <w:pPr>
        <w:pStyle w:val="EW"/>
      </w:pPr>
      <w:r>
        <w:t>DAPS</w:t>
      </w:r>
      <w:r>
        <w:tab/>
        <w:t>Dual Active Protocol Stack</w:t>
      </w:r>
    </w:p>
    <w:p w14:paraId="6F788E31" w14:textId="77777777" w:rsidR="00BD25BF" w:rsidRDefault="007E1D58">
      <w:pPr>
        <w:pStyle w:val="EW"/>
      </w:pPr>
      <w:r>
        <w:t>DFT</w:t>
      </w:r>
      <w:r>
        <w:tab/>
        <w:t>Discrete Fourier Transform</w:t>
      </w:r>
    </w:p>
    <w:p w14:paraId="7EF3F21F" w14:textId="77777777" w:rsidR="00BD25BF" w:rsidRDefault="007E1D58">
      <w:pPr>
        <w:pStyle w:val="EW"/>
      </w:pPr>
      <w:r>
        <w:t>DCI</w:t>
      </w:r>
      <w:r>
        <w:tab/>
        <w:t>Downlink Control Information</w:t>
      </w:r>
    </w:p>
    <w:p w14:paraId="6F9C86EB" w14:textId="77777777" w:rsidR="00BD25BF" w:rsidRDefault="007E1D58">
      <w:pPr>
        <w:pStyle w:val="EW"/>
      </w:pPr>
      <w:r>
        <w:t>DCP</w:t>
      </w:r>
      <w:r>
        <w:tab/>
        <w:t>DCI with CRC scrambled by PS-RNTI</w:t>
      </w:r>
    </w:p>
    <w:p w14:paraId="62F0E8B8" w14:textId="77777777" w:rsidR="00BD25BF" w:rsidRDefault="007E1D58">
      <w:pPr>
        <w:pStyle w:val="EW"/>
      </w:pPr>
      <w:r>
        <w:t>DCR</w:t>
      </w:r>
      <w:r>
        <w:tab/>
        <w:t>Direct Communication Request</w:t>
      </w:r>
    </w:p>
    <w:p w14:paraId="4F1CC4B8" w14:textId="77777777" w:rsidR="00BD25BF" w:rsidRDefault="007E1D58">
      <w:pPr>
        <w:pStyle w:val="EW"/>
      </w:pPr>
      <w:r>
        <w:t>DL-</w:t>
      </w:r>
      <w:proofErr w:type="spellStart"/>
      <w:r>
        <w:t>AoD</w:t>
      </w:r>
      <w:proofErr w:type="spellEnd"/>
      <w:r>
        <w:tab/>
        <w:t>Downlink Angle-of-Departure</w:t>
      </w:r>
    </w:p>
    <w:p w14:paraId="1DB39393" w14:textId="77777777" w:rsidR="00BD25BF" w:rsidRDefault="007E1D58">
      <w:pPr>
        <w:pStyle w:val="EW"/>
      </w:pPr>
      <w:r>
        <w:t>DL-SCH</w:t>
      </w:r>
      <w:r>
        <w:tab/>
        <w:t>Downlink Shared Channel</w:t>
      </w:r>
    </w:p>
    <w:p w14:paraId="0D3121E2" w14:textId="77777777" w:rsidR="00BD25BF" w:rsidRDefault="007E1D58">
      <w:pPr>
        <w:pStyle w:val="EW"/>
      </w:pPr>
      <w:r>
        <w:t>DL-TDOA</w:t>
      </w:r>
      <w:r>
        <w:tab/>
        <w:t xml:space="preserve">Downlink Time Difference </w:t>
      </w:r>
      <w:proofErr w:type="gramStart"/>
      <w:r>
        <w:t>Of</w:t>
      </w:r>
      <w:proofErr w:type="gramEnd"/>
      <w:r>
        <w:t xml:space="preserve"> Arrival</w:t>
      </w:r>
    </w:p>
    <w:p w14:paraId="30ED8669" w14:textId="77777777" w:rsidR="00BD25BF" w:rsidRDefault="007E1D58">
      <w:pPr>
        <w:pStyle w:val="EW"/>
      </w:pPr>
      <w:r>
        <w:t>DMRS</w:t>
      </w:r>
      <w:r>
        <w:tab/>
        <w:t>Demodulation Reference Signal</w:t>
      </w:r>
    </w:p>
    <w:p w14:paraId="234A4389" w14:textId="77777777" w:rsidR="00BD25BF" w:rsidRDefault="007E1D58">
      <w:pPr>
        <w:pStyle w:val="EW"/>
      </w:pPr>
      <w:r>
        <w:t>DRX</w:t>
      </w:r>
      <w:r>
        <w:tab/>
        <w:t>Discontinuous Reception</w:t>
      </w:r>
    </w:p>
    <w:p w14:paraId="730DACFE" w14:textId="77777777" w:rsidR="00BD25BF" w:rsidRDefault="007E1D58">
      <w:pPr>
        <w:pStyle w:val="EW"/>
      </w:pPr>
      <w:r>
        <w:t>DSR</w:t>
      </w:r>
      <w:r>
        <w:tab/>
        <w:t>Delay Status Report</w:t>
      </w:r>
    </w:p>
    <w:p w14:paraId="6EB27E63" w14:textId="77777777" w:rsidR="00BD25BF" w:rsidRDefault="007E1D58">
      <w:pPr>
        <w:pStyle w:val="EW"/>
      </w:pPr>
      <w:r>
        <w:t>DTX</w:t>
      </w:r>
      <w:r>
        <w:tab/>
        <w:t>Discontinuous Transmission</w:t>
      </w:r>
    </w:p>
    <w:p w14:paraId="50A78E61" w14:textId="77777777" w:rsidR="00BD25BF" w:rsidRDefault="007E1D58">
      <w:pPr>
        <w:pStyle w:val="EW"/>
      </w:pPr>
      <w:r>
        <w:t>E-CID</w:t>
      </w:r>
      <w:r>
        <w:tab/>
        <w:t>Enhanced Cell-ID (positioning method)</w:t>
      </w:r>
    </w:p>
    <w:p w14:paraId="470E072A" w14:textId="77777777" w:rsidR="00BD25BF" w:rsidRDefault="007E1D58">
      <w:pPr>
        <w:pStyle w:val="EW"/>
      </w:pPr>
      <w:r>
        <w:rPr>
          <w:bCs/>
        </w:rPr>
        <w:t>EC</w:t>
      </w:r>
      <w:r>
        <w:rPr>
          <w:bCs/>
        </w:rPr>
        <w:tab/>
        <w:t>Energy Cost</w:t>
      </w:r>
    </w:p>
    <w:p w14:paraId="0035ADA1" w14:textId="77777777" w:rsidR="00BD25BF" w:rsidRDefault="007E1D58">
      <w:pPr>
        <w:pStyle w:val="EW"/>
      </w:pPr>
      <w:r>
        <w:t>EHC</w:t>
      </w:r>
      <w:r>
        <w:tab/>
        <w:t>Ethernet Header Compression</w:t>
      </w:r>
    </w:p>
    <w:p w14:paraId="2652A506" w14:textId="77777777" w:rsidR="00BD25BF" w:rsidRDefault="007E1D58">
      <w:pPr>
        <w:pStyle w:val="EW"/>
      </w:pPr>
      <w:proofErr w:type="spellStart"/>
      <w:r>
        <w:t>ePWS</w:t>
      </w:r>
      <w:proofErr w:type="spellEnd"/>
      <w:r>
        <w:tab/>
        <w:t>enhancements of Public Warning System</w:t>
      </w:r>
    </w:p>
    <w:p w14:paraId="4B919F1D" w14:textId="77777777" w:rsidR="00BD25BF" w:rsidRDefault="007E1D58">
      <w:pPr>
        <w:pStyle w:val="EW"/>
      </w:pPr>
      <w:r>
        <w:t>ETWS</w:t>
      </w:r>
      <w:r>
        <w:tab/>
        <w:t>Earthquake and Tsunami Warning System</w:t>
      </w:r>
    </w:p>
    <w:p w14:paraId="2C91EBC9" w14:textId="77777777" w:rsidR="00BD25BF" w:rsidRDefault="007E1D58">
      <w:pPr>
        <w:pStyle w:val="EW"/>
      </w:pPr>
      <w:r>
        <w:t>FS</w:t>
      </w:r>
      <w:r>
        <w:tab/>
        <w:t>Feature Set</w:t>
      </w:r>
    </w:p>
    <w:p w14:paraId="750F4619" w14:textId="77777777" w:rsidR="00BD25BF" w:rsidRDefault="007E1D58">
      <w:pPr>
        <w:pStyle w:val="EW"/>
      </w:pPr>
      <w:r>
        <w:t>FSA ID</w:t>
      </w:r>
      <w:r>
        <w:tab/>
        <w:t>Frequency Selection Area Identity</w:t>
      </w:r>
    </w:p>
    <w:p w14:paraId="6601233E" w14:textId="77777777" w:rsidR="00BD25BF" w:rsidRDefault="007E1D58">
      <w:pPr>
        <w:pStyle w:val="EW"/>
      </w:pPr>
      <w:r>
        <w:t>G-CS-RNTI</w:t>
      </w:r>
      <w:r>
        <w:tab/>
        <w:t>Group Configured Scheduling RNTI</w:t>
      </w:r>
    </w:p>
    <w:p w14:paraId="54B1EC98" w14:textId="77777777" w:rsidR="00BD25BF" w:rsidRDefault="007E1D58">
      <w:pPr>
        <w:pStyle w:val="EW"/>
      </w:pPr>
      <w:r>
        <w:t>G-RNTI</w:t>
      </w:r>
      <w:r>
        <w:tab/>
        <w:t>Group RNTI</w:t>
      </w:r>
    </w:p>
    <w:p w14:paraId="48CE72B6" w14:textId="77777777" w:rsidR="00BD25BF" w:rsidRDefault="007E1D58">
      <w:pPr>
        <w:pStyle w:val="EW"/>
      </w:pPr>
      <w:r>
        <w:t>GFBR</w:t>
      </w:r>
      <w:r>
        <w:tab/>
        <w:t>Guaranteed Flow Bit Rate</w:t>
      </w:r>
    </w:p>
    <w:p w14:paraId="331394BF" w14:textId="77777777" w:rsidR="00BD25BF" w:rsidRDefault="007E1D58">
      <w:pPr>
        <w:pStyle w:val="EW"/>
        <w:rPr>
          <w:rFonts w:eastAsia="PMingLiU"/>
        </w:rPr>
      </w:pPr>
      <w:r>
        <w:rPr>
          <w:rFonts w:eastAsia="PMingLiU"/>
        </w:rPr>
        <w:lastRenderedPageBreak/>
        <w:t>GIN</w:t>
      </w:r>
      <w:r>
        <w:rPr>
          <w:rFonts w:eastAsia="PMingLiU"/>
        </w:rPr>
        <w:tab/>
        <w:t>Group ID for Network selection</w:t>
      </w:r>
    </w:p>
    <w:p w14:paraId="113E3B0E" w14:textId="77777777" w:rsidR="00BD25BF" w:rsidRDefault="007E1D58">
      <w:pPr>
        <w:pStyle w:val="EW"/>
      </w:pPr>
      <w:r>
        <w:rPr>
          <w:rFonts w:eastAsia="PMingLiU"/>
        </w:rPr>
        <w:t>GNSS</w:t>
      </w:r>
      <w:r>
        <w:rPr>
          <w:rFonts w:eastAsia="PMingLiU"/>
        </w:rPr>
        <w:tab/>
        <w:t>Global Navigation Satellite System</w:t>
      </w:r>
    </w:p>
    <w:p w14:paraId="1B6C4F7F" w14:textId="77777777" w:rsidR="00BD25BF" w:rsidRDefault="007E1D58">
      <w:pPr>
        <w:pStyle w:val="EW"/>
      </w:pPr>
      <w:r>
        <w:t>GSO</w:t>
      </w:r>
      <w:r>
        <w:tab/>
        <w:t>Geosynchronous Orbit</w:t>
      </w:r>
    </w:p>
    <w:p w14:paraId="25327296" w14:textId="77777777" w:rsidR="00BD25BF" w:rsidRDefault="007E1D58">
      <w:pPr>
        <w:pStyle w:val="EW"/>
      </w:pPr>
      <w:r>
        <w:t>H-SFN</w:t>
      </w:r>
      <w:r>
        <w:tab/>
        <w:t>Hyper System Frame Number</w:t>
      </w:r>
    </w:p>
    <w:p w14:paraId="1B62A7DB" w14:textId="77777777" w:rsidR="00BD25BF" w:rsidRDefault="007E1D58">
      <w:pPr>
        <w:pStyle w:val="EW"/>
      </w:pPr>
      <w:r>
        <w:t>HAPS</w:t>
      </w:r>
      <w:r>
        <w:tab/>
        <w:t>High Altitude Platform Station</w:t>
      </w:r>
    </w:p>
    <w:p w14:paraId="32CE3B5A" w14:textId="77777777" w:rsidR="00BD25BF" w:rsidRDefault="007E1D58">
      <w:pPr>
        <w:pStyle w:val="EW"/>
      </w:pPr>
      <w:r>
        <w:t>HRNN</w:t>
      </w:r>
      <w:r>
        <w:tab/>
        <w:t>Human-Readable Network Name</w:t>
      </w:r>
    </w:p>
    <w:p w14:paraId="2CC7A76A" w14:textId="77777777" w:rsidR="00BD25BF" w:rsidRDefault="007E1D58">
      <w:pPr>
        <w:pStyle w:val="EW"/>
      </w:pPr>
      <w:r>
        <w:t>IAB</w:t>
      </w:r>
      <w:r>
        <w:tab/>
        <w:t>Integrated Access and Backhaul</w:t>
      </w:r>
    </w:p>
    <w:p w14:paraId="026E5E6F" w14:textId="77777777" w:rsidR="00BD25BF" w:rsidRDefault="007E1D58">
      <w:pPr>
        <w:pStyle w:val="EW"/>
      </w:pPr>
      <w:r>
        <w:t>IFRI</w:t>
      </w:r>
      <w:r>
        <w:tab/>
        <w:t>Intra Frequency Reselection Indication</w:t>
      </w:r>
    </w:p>
    <w:p w14:paraId="5F298264" w14:textId="77777777" w:rsidR="00BD25BF" w:rsidRDefault="007E1D58">
      <w:pPr>
        <w:pStyle w:val="EW"/>
      </w:pPr>
      <w:r>
        <w:t>I-RNTI</w:t>
      </w:r>
      <w:r>
        <w:tab/>
        <w:t>Inactive RNTI</w:t>
      </w:r>
    </w:p>
    <w:p w14:paraId="567C2DC4" w14:textId="77777777" w:rsidR="00BD25BF" w:rsidRDefault="007E1D58">
      <w:pPr>
        <w:pStyle w:val="EW"/>
      </w:pPr>
      <w:r>
        <w:t>INT-RNTI</w:t>
      </w:r>
      <w:r>
        <w:tab/>
        <w:t>Interruption RNTI</w:t>
      </w:r>
    </w:p>
    <w:p w14:paraId="74F49736" w14:textId="77777777" w:rsidR="00BD25BF" w:rsidRDefault="007E1D58">
      <w:pPr>
        <w:pStyle w:val="EW"/>
      </w:pPr>
      <w:r>
        <w:t>KPAS</w:t>
      </w:r>
      <w:r>
        <w:tab/>
        <w:t>Korean Public Alarm System</w:t>
      </w:r>
    </w:p>
    <w:p w14:paraId="6659D8BE" w14:textId="77777777" w:rsidR="00BD25BF" w:rsidRDefault="007E1D58">
      <w:pPr>
        <w:pStyle w:val="EW"/>
      </w:pPr>
      <w:r>
        <w:t>L2</w:t>
      </w:r>
      <w:r>
        <w:tab/>
        <w:t>Layer-2</w:t>
      </w:r>
    </w:p>
    <w:p w14:paraId="1FDCE10B" w14:textId="77777777" w:rsidR="00BD25BF" w:rsidRDefault="007E1D58">
      <w:pPr>
        <w:pStyle w:val="EW"/>
      </w:pPr>
      <w:r>
        <w:t>L3</w:t>
      </w:r>
      <w:r>
        <w:tab/>
        <w:t>Layer-3</w:t>
      </w:r>
    </w:p>
    <w:p w14:paraId="77B22BAC" w14:textId="77777777" w:rsidR="00BD25BF" w:rsidRDefault="007E1D58">
      <w:pPr>
        <w:pStyle w:val="EW"/>
        <w:rPr>
          <w:rFonts w:eastAsiaTheme="minorEastAsia"/>
        </w:rPr>
      </w:pPr>
      <w:r>
        <w:rPr>
          <w:rFonts w:eastAsiaTheme="minorEastAsia"/>
        </w:rPr>
        <w:t>LBT</w:t>
      </w:r>
      <w:r>
        <w:rPr>
          <w:rFonts w:eastAsiaTheme="minorEastAsia"/>
        </w:rPr>
        <w:tab/>
        <w:t>Listen Before Talk</w:t>
      </w:r>
    </w:p>
    <w:p w14:paraId="09426D09" w14:textId="77777777" w:rsidR="00BD25BF" w:rsidRDefault="007E1D58">
      <w:pPr>
        <w:pStyle w:val="EW"/>
      </w:pPr>
      <w:r>
        <w:t>LDPC</w:t>
      </w:r>
      <w:r>
        <w:tab/>
        <w:t>Low Density Parity Check</w:t>
      </w:r>
    </w:p>
    <w:p w14:paraId="545D9602" w14:textId="77777777" w:rsidR="00BD25BF" w:rsidRDefault="007E1D58">
      <w:pPr>
        <w:pStyle w:val="EW"/>
        <w:rPr>
          <w:ins w:id="32" w:author="Ericsson (Rapporteur)" w:date="2025-03-14T13:06:00Z"/>
        </w:rPr>
      </w:pPr>
      <w:r>
        <w:t>LEO</w:t>
      </w:r>
      <w:r>
        <w:tab/>
        <w:t>Low Earth Orbit</w:t>
      </w:r>
    </w:p>
    <w:p w14:paraId="2550BD38" w14:textId="77777777" w:rsidR="00BD25BF" w:rsidRDefault="007E1D58">
      <w:pPr>
        <w:pStyle w:val="EW"/>
        <w:rPr>
          <w:ins w:id="33" w:author="Ericsson (Rapporteur)" w:date="2025-03-14T13:06:00Z"/>
        </w:rPr>
      </w:pPr>
      <w:ins w:id="34" w:author="Ericsson (Rapporteur)" w:date="2025-03-14T13:06:00Z">
        <w:r>
          <w:t>LP-RSRP</w:t>
        </w:r>
        <w:r>
          <w:tab/>
          <w:t>Low Power Reference Signal Received Power</w:t>
        </w:r>
      </w:ins>
    </w:p>
    <w:p w14:paraId="2577D5CD" w14:textId="77777777" w:rsidR="00BD25BF" w:rsidRDefault="007E1D58">
      <w:pPr>
        <w:pStyle w:val="EW"/>
        <w:rPr>
          <w:ins w:id="35" w:author="Ericsson (Rapporteur)" w:date="2025-03-14T13:06:00Z"/>
        </w:rPr>
      </w:pPr>
      <w:ins w:id="36" w:author="Ericsson (Rapporteur)" w:date="2025-03-14T13:06:00Z">
        <w:r>
          <w:t>LP-RSRQ</w:t>
        </w:r>
        <w:r>
          <w:tab/>
          <w:t>Low Power Reference Signal Received Quality</w:t>
        </w:r>
      </w:ins>
    </w:p>
    <w:p w14:paraId="147C0E51" w14:textId="13696D92" w:rsidR="00297D4C" w:rsidRDefault="007E1D58" w:rsidP="00297D4C">
      <w:pPr>
        <w:pStyle w:val="EW"/>
        <w:rPr>
          <w:ins w:id="37" w:author="Ericsson (Rapporteur) 129bis" w:date="2025-04-30T08:08:00Z"/>
        </w:rPr>
      </w:pPr>
      <w:ins w:id="38" w:author="Ericsson (Rapporteur)" w:date="2025-03-14T13:06:00Z">
        <w:r>
          <w:t>LP-WUS</w:t>
        </w:r>
        <w:r>
          <w:tab/>
          <w:t>Low Power Wake-Up Signal</w:t>
        </w:r>
      </w:ins>
    </w:p>
    <w:p w14:paraId="693C99A9" w14:textId="28FB6342" w:rsidR="00297D4C" w:rsidRDefault="00297D4C" w:rsidP="00297D4C">
      <w:pPr>
        <w:pStyle w:val="EW"/>
        <w:rPr>
          <w:ins w:id="39" w:author="Ericsson (Rapporteur)" w:date="2025-03-14T13:05:00Z"/>
        </w:rPr>
      </w:pPr>
      <w:ins w:id="40" w:author="Ericsson (Rapporteur) 129bis" w:date="2025-04-30T08:08:00Z">
        <w:r>
          <w:t>LP-WUR</w:t>
        </w:r>
        <w:r>
          <w:tab/>
          <w:t>Low Power Wake-Up Receiv</w:t>
        </w:r>
        <w:commentRangeStart w:id="41"/>
        <w:r>
          <w:t>er</w:t>
        </w:r>
      </w:ins>
      <w:commentRangeEnd w:id="41"/>
      <w:r w:rsidR="005F0F1A">
        <w:rPr>
          <w:rStyle w:val="af3"/>
        </w:rPr>
        <w:commentReference w:id="41"/>
      </w:r>
    </w:p>
    <w:p w14:paraId="3DE7CD25" w14:textId="77777777" w:rsidR="00BD25BF" w:rsidRDefault="007E1D58">
      <w:pPr>
        <w:pStyle w:val="EW"/>
      </w:pPr>
      <w:ins w:id="42" w:author="Ericsson (Rapporteur)" w:date="2025-03-14T13:05:00Z">
        <w:r>
          <w:t>LR</w:t>
        </w:r>
        <w:r>
          <w:tab/>
        </w:r>
        <w:r>
          <w:tab/>
          <w:t>Low Power Wake-Up Receiver</w:t>
        </w:r>
      </w:ins>
    </w:p>
    <w:p w14:paraId="00B5C87B" w14:textId="77777777" w:rsidR="00BD25BF" w:rsidRPr="00BD25BF" w:rsidRDefault="007E1D58">
      <w:pPr>
        <w:pStyle w:val="EW"/>
        <w:rPr>
          <w:del w:id="43" w:author="Ericsson (Rapporteur)" w:date="2025-03-14T13:06:00Z"/>
          <w:rFonts w:eastAsiaTheme="minorEastAsia"/>
          <w:rPrChange w:id="44" w:author="Ericsson (Rapporteur)" w:date="2025-03-14T13:07:00Z">
            <w:rPr>
              <w:del w:id="45" w:author="Ericsson (Rapporteur)" w:date="2025-03-14T13:06:00Z"/>
              <w:rFonts w:eastAsia="宋体"/>
              <w:bCs/>
            </w:rPr>
          </w:rPrChange>
        </w:rPr>
      </w:pPr>
      <w:r>
        <w:rPr>
          <w:rFonts w:eastAsiaTheme="minorEastAsia"/>
        </w:rPr>
        <w:t>LTM</w:t>
      </w:r>
      <w:r>
        <w:rPr>
          <w:rFonts w:eastAsiaTheme="minorEastAsia"/>
        </w:rPr>
        <w:tab/>
        <w:t xml:space="preserve">L1/L2 Triggered </w:t>
      </w:r>
      <w:proofErr w:type="spellStart"/>
      <w:r>
        <w:rPr>
          <w:rFonts w:eastAsiaTheme="minorEastAsia"/>
        </w:rPr>
        <w:t>Mobility</w:t>
      </w:r>
    </w:p>
    <w:p w14:paraId="58D8D2ED" w14:textId="77777777" w:rsidR="00BD25BF" w:rsidRDefault="007E1D58">
      <w:pPr>
        <w:pStyle w:val="EW"/>
        <w:rPr>
          <w:rFonts w:eastAsia="宋体"/>
        </w:rPr>
      </w:pPr>
      <w:r>
        <w:rPr>
          <w:rFonts w:eastAsia="宋体"/>
          <w:bCs/>
        </w:rPr>
        <w:t>MBS</w:t>
      </w:r>
      <w:proofErr w:type="spellEnd"/>
      <w:r>
        <w:rPr>
          <w:rFonts w:eastAsia="宋体"/>
          <w:bCs/>
        </w:rPr>
        <w:tab/>
      </w:r>
      <w:r>
        <w:rPr>
          <w:rFonts w:eastAsia="宋体"/>
        </w:rPr>
        <w:t>Multicast/Broadcast Services</w:t>
      </w:r>
    </w:p>
    <w:p w14:paraId="1120A971" w14:textId="77777777" w:rsidR="00BD25BF" w:rsidRDefault="007E1D58">
      <w:pPr>
        <w:pStyle w:val="EW"/>
      </w:pPr>
      <w:r>
        <w:t>MCE</w:t>
      </w:r>
      <w:r>
        <w:tab/>
        <w:t>Measurement Collection Entity</w:t>
      </w:r>
    </w:p>
    <w:p w14:paraId="2D10FCBD" w14:textId="77777777" w:rsidR="00BD25BF" w:rsidRDefault="007E1D58">
      <w:pPr>
        <w:pStyle w:val="EW"/>
      </w:pPr>
      <w:r>
        <w:t>MCCH</w:t>
      </w:r>
      <w:r>
        <w:tab/>
        <w:t>M</w:t>
      </w:r>
      <w:r>
        <w:rPr>
          <w:rFonts w:eastAsiaTheme="minorEastAsia"/>
        </w:rPr>
        <w:t>BS</w:t>
      </w:r>
      <w:r>
        <w:t xml:space="preserve"> Control Channel</w:t>
      </w:r>
    </w:p>
    <w:p w14:paraId="7FBCAA56" w14:textId="77777777" w:rsidR="00BD25BF" w:rsidRDefault="007E1D58">
      <w:pPr>
        <w:pStyle w:val="EW"/>
      </w:pPr>
      <w:r>
        <w:t>MDBV</w:t>
      </w:r>
      <w:r>
        <w:tab/>
        <w:t>Maximum Data Burst Volume</w:t>
      </w:r>
    </w:p>
    <w:p w14:paraId="03DF909E" w14:textId="77777777" w:rsidR="00BD25BF" w:rsidRDefault="007E1D58">
      <w:pPr>
        <w:pStyle w:val="EW"/>
      </w:pPr>
      <w:r>
        <w:t>MEO</w:t>
      </w:r>
      <w:r>
        <w:tab/>
        <w:t>Medium Earth Orbit</w:t>
      </w:r>
    </w:p>
    <w:p w14:paraId="32BBBC1D" w14:textId="77777777" w:rsidR="00BD25BF" w:rsidRDefault="007E1D58">
      <w:pPr>
        <w:pStyle w:val="EW"/>
      </w:pPr>
      <w:r>
        <w:t>MIB</w:t>
      </w:r>
      <w:r>
        <w:tab/>
        <w:t>Master Information Block</w:t>
      </w:r>
    </w:p>
    <w:p w14:paraId="672C7FA5" w14:textId="77777777" w:rsidR="00BD25BF" w:rsidRDefault="007E1D58">
      <w:pPr>
        <w:pStyle w:val="EW"/>
      </w:pPr>
      <w:r>
        <w:t>MICO</w:t>
      </w:r>
      <w:r>
        <w:tab/>
        <w:t>Mobile Initiated Connection Only</w:t>
      </w:r>
    </w:p>
    <w:p w14:paraId="3129D859" w14:textId="77777777" w:rsidR="00BD25BF" w:rsidRDefault="007E1D58">
      <w:pPr>
        <w:pStyle w:val="EW"/>
      </w:pPr>
      <w:r>
        <w:t>MFBR</w:t>
      </w:r>
      <w:r>
        <w:tab/>
        <w:t>Maximum Flow Bit Rate</w:t>
      </w:r>
    </w:p>
    <w:p w14:paraId="2D5DAE64" w14:textId="77777777" w:rsidR="00BD25BF" w:rsidRDefault="007E1D58">
      <w:pPr>
        <w:pStyle w:val="EW"/>
      </w:pPr>
      <w:r>
        <w:t>ML</w:t>
      </w:r>
      <w:r>
        <w:tab/>
        <w:t>Machine Learning</w:t>
      </w:r>
    </w:p>
    <w:p w14:paraId="7DF806EB" w14:textId="77777777" w:rsidR="00BD25BF" w:rsidRDefault="007E1D58">
      <w:pPr>
        <w:pStyle w:val="EW"/>
      </w:pPr>
      <w:r>
        <w:t>MMTEL</w:t>
      </w:r>
      <w:r>
        <w:tab/>
        <w:t>Multimedia telephony</w:t>
      </w:r>
    </w:p>
    <w:p w14:paraId="2F2E6859" w14:textId="77777777" w:rsidR="00BD25BF" w:rsidRDefault="007E1D58">
      <w:pPr>
        <w:pStyle w:val="EW"/>
      </w:pPr>
      <w:r>
        <w:t>MNO</w:t>
      </w:r>
      <w:r>
        <w:tab/>
        <w:t>Mobile Network Operator</w:t>
      </w:r>
    </w:p>
    <w:p w14:paraId="2265E54B" w14:textId="77777777" w:rsidR="00BD25BF" w:rsidRDefault="007E1D58">
      <w:pPr>
        <w:pStyle w:val="EW"/>
      </w:pPr>
      <w:r>
        <w:t>MO-SDT</w:t>
      </w:r>
      <w:r>
        <w:tab/>
        <w:t>Mobile Originated SDT</w:t>
      </w:r>
    </w:p>
    <w:p w14:paraId="3A1A223F" w14:textId="77777777" w:rsidR="00BD25BF" w:rsidRDefault="007E1D58">
      <w:pPr>
        <w:pStyle w:val="EW"/>
      </w:pPr>
      <w:r>
        <w:t>MP</w:t>
      </w:r>
      <w:r>
        <w:tab/>
        <w:t>Multi-Path</w:t>
      </w:r>
    </w:p>
    <w:p w14:paraId="17A0A6FA" w14:textId="77777777" w:rsidR="00BD25BF" w:rsidRDefault="007E1D58">
      <w:pPr>
        <w:pStyle w:val="EW"/>
        <w:rPr>
          <w:ins w:id="46" w:author="Ericsson (Rapporteur)" w:date="2025-03-14T13:06:00Z"/>
        </w:rPr>
      </w:pPr>
      <w:r>
        <w:t>MPE</w:t>
      </w:r>
      <w:r>
        <w:tab/>
        <w:t>Maximum Permissible Exposure</w:t>
      </w:r>
    </w:p>
    <w:p w14:paraId="0932815E" w14:textId="02282413" w:rsidR="00BD25BF" w:rsidRDefault="007E1D58">
      <w:pPr>
        <w:pStyle w:val="EW"/>
        <w:rPr>
          <w:rFonts w:eastAsia="宋体"/>
          <w:bCs/>
        </w:rPr>
      </w:pPr>
      <w:ins w:id="47" w:author="Ericsson (Rapporteur)" w:date="2025-03-14T13:06:00Z">
        <w:r>
          <w:rPr>
            <w:rFonts w:eastAsiaTheme="minorEastAsia"/>
          </w:rPr>
          <w:t>MR</w:t>
        </w:r>
        <w:r>
          <w:rPr>
            <w:rFonts w:eastAsiaTheme="minorEastAsia"/>
          </w:rPr>
          <w:tab/>
          <w:t xml:space="preserve">Main </w:t>
        </w:r>
      </w:ins>
      <w:ins w:id="48" w:author="Ericsson (Rapporteur) 129bis" w:date="2025-04-30T08:10:00Z">
        <w:r w:rsidR="00297D4C">
          <w:rPr>
            <w:rFonts w:eastAsiaTheme="minorEastAsia"/>
          </w:rPr>
          <w:t>Radio</w:t>
        </w:r>
      </w:ins>
    </w:p>
    <w:p w14:paraId="71999DA1" w14:textId="77777777" w:rsidR="00BD25BF" w:rsidRDefault="007E1D58">
      <w:pPr>
        <w:pStyle w:val="EW"/>
      </w:pPr>
      <w:r>
        <w:rPr>
          <w:rFonts w:eastAsiaTheme="minorEastAsia"/>
        </w:rPr>
        <w:t>MRB</w:t>
      </w:r>
      <w:r>
        <w:rPr>
          <w:rFonts w:eastAsiaTheme="minorEastAsia"/>
        </w:rPr>
        <w:tab/>
        <w:t>MBS Radio Bearer</w:t>
      </w:r>
    </w:p>
    <w:p w14:paraId="2D412951" w14:textId="77777777" w:rsidR="00BD25BF" w:rsidRDefault="007E1D58">
      <w:pPr>
        <w:pStyle w:val="EW"/>
      </w:pPr>
      <w:r>
        <w:t>MT</w:t>
      </w:r>
      <w:r>
        <w:tab/>
        <w:t>Mobile Termination</w:t>
      </w:r>
    </w:p>
    <w:p w14:paraId="37DADD9F" w14:textId="77777777" w:rsidR="00BD25BF" w:rsidRDefault="007E1D58">
      <w:pPr>
        <w:pStyle w:val="EW"/>
      </w:pPr>
      <w:r>
        <w:t>MT-SDT</w:t>
      </w:r>
      <w:r>
        <w:tab/>
        <w:t>Mobile Terminated SDT</w:t>
      </w:r>
    </w:p>
    <w:p w14:paraId="6274E464" w14:textId="77777777" w:rsidR="00BD25BF" w:rsidRDefault="007E1D58">
      <w:pPr>
        <w:pStyle w:val="EW"/>
      </w:pPr>
      <w:r>
        <w:t>MTCH</w:t>
      </w:r>
      <w:r>
        <w:tab/>
      </w:r>
      <w:r>
        <w:rPr>
          <w:rFonts w:eastAsiaTheme="minorEastAsia"/>
        </w:rPr>
        <w:t>MBS</w:t>
      </w:r>
      <w:r>
        <w:t xml:space="preserve"> Traffic Channel</w:t>
      </w:r>
    </w:p>
    <w:p w14:paraId="396AC30B" w14:textId="77777777" w:rsidR="00BD25BF" w:rsidRDefault="007E1D58">
      <w:pPr>
        <w:pStyle w:val="EW"/>
      </w:pPr>
      <w:r>
        <w:t>MTSI</w:t>
      </w:r>
      <w:r>
        <w:tab/>
        <w:t>Multimedia Telephony Service for IMS</w:t>
      </w:r>
    </w:p>
    <w:p w14:paraId="4FC95A5B" w14:textId="77777777" w:rsidR="00BD25BF" w:rsidRDefault="007E1D58">
      <w:pPr>
        <w:pStyle w:val="EW"/>
      </w:pPr>
      <w:r>
        <w:t>MU-MIMO</w:t>
      </w:r>
      <w:r>
        <w:tab/>
        <w:t>Multi User MIMO</w:t>
      </w:r>
    </w:p>
    <w:p w14:paraId="7A9C3B55" w14:textId="77777777" w:rsidR="00BD25BF" w:rsidRDefault="007E1D58">
      <w:pPr>
        <w:pStyle w:val="EW"/>
      </w:pPr>
      <w:r>
        <w:t>Multi-RTT</w:t>
      </w:r>
      <w:r>
        <w:tab/>
        <w:t>Multi-Round Trip Time</w:t>
      </w:r>
    </w:p>
    <w:p w14:paraId="569D29C2" w14:textId="77777777" w:rsidR="00BD25BF" w:rsidRDefault="007E1D58">
      <w:pPr>
        <w:pStyle w:val="EW"/>
      </w:pPr>
      <w:r>
        <w:t>MUSIM</w:t>
      </w:r>
      <w:r>
        <w:tab/>
        <w:t>Multi-Universal Subscriber Identity Module</w:t>
      </w:r>
    </w:p>
    <w:p w14:paraId="6657D74F" w14:textId="77777777" w:rsidR="00BD25BF" w:rsidRDefault="007E1D58">
      <w:pPr>
        <w:pStyle w:val="EW"/>
      </w:pPr>
      <w:r>
        <w:t>N3C</w:t>
      </w:r>
      <w:r>
        <w:tab/>
        <w:t>Non-3GPP Connection</w:t>
      </w:r>
    </w:p>
    <w:p w14:paraId="52EBD7C0" w14:textId="77777777" w:rsidR="00BD25BF" w:rsidRDefault="007E1D58">
      <w:pPr>
        <w:pStyle w:val="EW"/>
      </w:pPr>
      <w:r>
        <w:t>NB-IoT</w:t>
      </w:r>
      <w:r>
        <w:tab/>
        <w:t>Narrow Band Internet of Things</w:t>
      </w:r>
    </w:p>
    <w:p w14:paraId="3CC0C9BA" w14:textId="77777777" w:rsidR="00BD25BF" w:rsidRDefault="007E1D58">
      <w:pPr>
        <w:pStyle w:val="EW"/>
      </w:pPr>
      <w:r>
        <w:t>NCD-SSB</w:t>
      </w:r>
      <w:r>
        <w:tab/>
        <w:t>Non Cell Defining SSB</w:t>
      </w:r>
    </w:p>
    <w:p w14:paraId="4B07AA67" w14:textId="77777777" w:rsidR="00BD25BF" w:rsidRDefault="007E1D58">
      <w:pPr>
        <w:pStyle w:val="EW"/>
      </w:pPr>
      <w:r>
        <w:t>NCGI</w:t>
      </w:r>
      <w:r>
        <w:tab/>
        <w:t>NR Cell Global Identifier</w:t>
      </w:r>
    </w:p>
    <w:p w14:paraId="0021165A" w14:textId="77777777" w:rsidR="00BD25BF" w:rsidRDefault="007E1D58">
      <w:pPr>
        <w:pStyle w:val="EW"/>
      </w:pPr>
      <w:r>
        <w:t>NCL</w:t>
      </w:r>
      <w:r>
        <w:tab/>
        <w:t>Neighbour Cell List</w:t>
      </w:r>
    </w:p>
    <w:p w14:paraId="10632183" w14:textId="77777777" w:rsidR="00BD25BF" w:rsidRDefault="007E1D58">
      <w:pPr>
        <w:pStyle w:val="EW"/>
      </w:pPr>
      <w:r>
        <w:t>NCR</w:t>
      </w:r>
      <w:r>
        <w:tab/>
        <w:t>Neighbour Cell Relation</w:t>
      </w:r>
    </w:p>
    <w:p w14:paraId="46095584" w14:textId="77777777" w:rsidR="00BD25BF" w:rsidRDefault="007E1D58">
      <w:pPr>
        <w:pStyle w:val="EW"/>
      </w:pPr>
      <w:r>
        <w:t>NCRT</w:t>
      </w:r>
      <w:r>
        <w:tab/>
        <w:t>Neighbour Cell Relation Table</w:t>
      </w:r>
    </w:p>
    <w:p w14:paraId="6F227043" w14:textId="77777777" w:rsidR="00BD25BF" w:rsidRDefault="007E1D58">
      <w:pPr>
        <w:pStyle w:val="EW"/>
      </w:pPr>
      <w:r>
        <w:t>NES</w:t>
      </w:r>
      <w:r>
        <w:tab/>
        <w:t>Network Energy Savings</w:t>
      </w:r>
    </w:p>
    <w:p w14:paraId="1739BF6A" w14:textId="77777777" w:rsidR="00BD25BF" w:rsidRDefault="007E1D58">
      <w:pPr>
        <w:pStyle w:val="EW"/>
      </w:pPr>
      <w:r>
        <w:t>NGAP</w:t>
      </w:r>
      <w:r>
        <w:tab/>
        <w:t>NG Application Protocol</w:t>
      </w:r>
    </w:p>
    <w:p w14:paraId="1D710FC4" w14:textId="77777777" w:rsidR="00BD25BF" w:rsidRDefault="007E1D58">
      <w:pPr>
        <w:pStyle w:val="EW"/>
      </w:pPr>
      <w:r>
        <w:t>NGSO</w:t>
      </w:r>
      <w:r>
        <w:tab/>
        <w:t>Non-Geosynchronous Orbit</w:t>
      </w:r>
    </w:p>
    <w:p w14:paraId="157685E8" w14:textId="77777777" w:rsidR="00BD25BF" w:rsidRDefault="007E1D58">
      <w:pPr>
        <w:pStyle w:val="EW"/>
      </w:pPr>
      <w:r>
        <w:t>NID</w:t>
      </w:r>
      <w:r>
        <w:tab/>
        <w:t>Network Identifier</w:t>
      </w:r>
    </w:p>
    <w:p w14:paraId="7EFBD57E" w14:textId="77777777" w:rsidR="00BD25BF" w:rsidRDefault="007E1D58">
      <w:pPr>
        <w:pStyle w:val="EW"/>
      </w:pPr>
      <w:r>
        <w:t>NPN</w:t>
      </w:r>
      <w:r>
        <w:tab/>
        <w:t>Non-Public Network</w:t>
      </w:r>
    </w:p>
    <w:p w14:paraId="1E3A362A" w14:textId="77777777" w:rsidR="00BD25BF" w:rsidRDefault="007E1D58">
      <w:pPr>
        <w:pStyle w:val="EW"/>
      </w:pPr>
      <w:r>
        <w:t>NR</w:t>
      </w:r>
      <w:r>
        <w:tab/>
      </w:r>
      <w:proofErr w:type="spellStart"/>
      <w:r>
        <w:t>NR</w:t>
      </w:r>
      <w:proofErr w:type="spellEnd"/>
      <w:r>
        <w:t xml:space="preserve"> Radio Access</w:t>
      </w:r>
    </w:p>
    <w:p w14:paraId="3A3CB89C" w14:textId="77777777" w:rsidR="00BD25BF" w:rsidRDefault="007E1D58">
      <w:pPr>
        <w:pStyle w:val="EW"/>
      </w:pPr>
      <w:r>
        <w:t>NSAG</w:t>
      </w:r>
      <w:r>
        <w:tab/>
        <w:t>Network Slice AS Group</w:t>
      </w:r>
    </w:p>
    <w:p w14:paraId="4682F9DC" w14:textId="77777777" w:rsidR="00BD25BF" w:rsidRDefault="007E1D58">
      <w:pPr>
        <w:pStyle w:val="EW"/>
      </w:pPr>
      <w:r>
        <w:t>NTN</w:t>
      </w:r>
      <w:r>
        <w:tab/>
        <w:t>Non-Terrestrial Network</w:t>
      </w:r>
    </w:p>
    <w:p w14:paraId="29B847D0" w14:textId="77777777" w:rsidR="00BD25BF" w:rsidRDefault="007E1D58">
      <w:pPr>
        <w:pStyle w:val="EW"/>
      </w:pPr>
      <w:r>
        <w:t>P-MPR</w:t>
      </w:r>
      <w:r>
        <w:tab/>
        <w:t>Power Management Maximum Power Reduction</w:t>
      </w:r>
    </w:p>
    <w:p w14:paraId="1DA7B6B4" w14:textId="77777777" w:rsidR="00BD25BF" w:rsidRDefault="007E1D58">
      <w:pPr>
        <w:pStyle w:val="EW"/>
      </w:pPr>
      <w:r>
        <w:t>P-RNTI</w:t>
      </w:r>
      <w:r>
        <w:tab/>
        <w:t>Paging RNTI</w:t>
      </w:r>
    </w:p>
    <w:p w14:paraId="4618DD73" w14:textId="77777777" w:rsidR="00BD25BF" w:rsidRDefault="007E1D58">
      <w:pPr>
        <w:pStyle w:val="EW"/>
      </w:pPr>
      <w:r>
        <w:lastRenderedPageBreak/>
        <w:t>PCH</w:t>
      </w:r>
      <w:r>
        <w:tab/>
        <w:t>Paging Channel</w:t>
      </w:r>
    </w:p>
    <w:p w14:paraId="42F4583F" w14:textId="77777777" w:rsidR="00BD25BF" w:rsidRDefault="007E1D58">
      <w:pPr>
        <w:pStyle w:val="EW"/>
      </w:pPr>
      <w:r>
        <w:t>PCI</w:t>
      </w:r>
      <w:r>
        <w:tab/>
        <w:t>Physical Cell Identifier</w:t>
      </w:r>
    </w:p>
    <w:p w14:paraId="32EA5010" w14:textId="77777777" w:rsidR="00BD25BF" w:rsidRDefault="007E1D58">
      <w:pPr>
        <w:pStyle w:val="EW"/>
      </w:pPr>
      <w:r>
        <w:t>PDB</w:t>
      </w:r>
      <w:r>
        <w:tab/>
        <w:t>Packet Delay Budget</w:t>
      </w:r>
    </w:p>
    <w:p w14:paraId="620E5438" w14:textId="77777777" w:rsidR="00BD25BF" w:rsidRDefault="007E1D58">
      <w:pPr>
        <w:pStyle w:val="EW"/>
      </w:pPr>
      <w:r>
        <w:t>PDC</w:t>
      </w:r>
      <w:r>
        <w:tab/>
        <w:t>Propagation Delay Compensation</w:t>
      </w:r>
    </w:p>
    <w:p w14:paraId="5AC1E373" w14:textId="77777777" w:rsidR="00BD25BF" w:rsidRDefault="007E1D58">
      <w:pPr>
        <w:pStyle w:val="EW"/>
      </w:pPr>
      <w:r>
        <w:t>PDCCH</w:t>
      </w:r>
      <w:r>
        <w:tab/>
        <w:t>Physical Downlink Control Channel</w:t>
      </w:r>
    </w:p>
    <w:p w14:paraId="5B3F9D53" w14:textId="77777777" w:rsidR="00BD25BF" w:rsidRDefault="007E1D58">
      <w:pPr>
        <w:pStyle w:val="EW"/>
      </w:pPr>
      <w:r>
        <w:t>PDSCH</w:t>
      </w:r>
      <w:r>
        <w:tab/>
        <w:t>Physical Downlink Shared Channel</w:t>
      </w:r>
    </w:p>
    <w:p w14:paraId="32835E3B" w14:textId="77777777" w:rsidR="00BD25BF" w:rsidRDefault="007E1D58">
      <w:pPr>
        <w:pStyle w:val="EW"/>
      </w:pPr>
      <w:r>
        <w:t>PEI</w:t>
      </w:r>
      <w:r>
        <w:tab/>
        <w:t>Paging Early Indication</w:t>
      </w:r>
    </w:p>
    <w:p w14:paraId="74C2D88B" w14:textId="77777777" w:rsidR="00BD25BF" w:rsidRDefault="007E1D58">
      <w:pPr>
        <w:pStyle w:val="EW"/>
      </w:pPr>
      <w:r>
        <w:t>PER</w:t>
      </w:r>
      <w:r>
        <w:tab/>
        <w:t>Packet Error Rate</w:t>
      </w:r>
    </w:p>
    <w:p w14:paraId="71FA47E6" w14:textId="77777777" w:rsidR="00BD25BF" w:rsidRDefault="007E1D58">
      <w:pPr>
        <w:pStyle w:val="EW"/>
      </w:pPr>
      <w:r>
        <w:t>PH</w:t>
      </w:r>
      <w:r>
        <w:tab/>
        <w:t xml:space="preserve">Paging </w:t>
      </w:r>
      <w:proofErr w:type="spellStart"/>
      <w:r>
        <w:t>Hyperframe</w:t>
      </w:r>
      <w:proofErr w:type="spellEnd"/>
    </w:p>
    <w:p w14:paraId="29A5490D" w14:textId="77777777" w:rsidR="00BD25BF" w:rsidRDefault="007E1D58">
      <w:pPr>
        <w:pStyle w:val="EW"/>
      </w:pPr>
      <w:r>
        <w:t>PLMN</w:t>
      </w:r>
      <w:r>
        <w:tab/>
        <w:t>Public Land Mobile Network</w:t>
      </w:r>
    </w:p>
    <w:p w14:paraId="44F0535C" w14:textId="77777777" w:rsidR="00BD25BF" w:rsidRDefault="007E1D58">
      <w:pPr>
        <w:pStyle w:val="EW"/>
      </w:pPr>
      <w:r>
        <w:t>PNI-NPN</w:t>
      </w:r>
      <w:r>
        <w:tab/>
        <w:t>Public Network Integrated NPN</w:t>
      </w:r>
    </w:p>
    <w:p w14:paraId="52BACFE1" w14:textId="77777777" w:rsidR="00BD25BF" w:rsidRDefault="007E1D58">
      <w:pPr>
        <w:pStyle w:val="EW"/>
      </w:pPr>
      <w:r>
        <w:t>PO</w:t>
      </w:r>
      <w:r>
        <w:tab/>
        <w:t>Paging Occasion</w:t>
      </w:r>
    </w:p>
    <w:p w14:paraId="63C5D44F" w14:textId="77777777" w:rsidR="00BD25BF" w:rsidRDefault="007E1D58">
      <w:pPr>
        <w:pStyle w:val="EW"/>
      </w:pPr>
      <w:r>
        <w:t>PQI</w:t>
      </w:r>
      <w:r>
        <w:tab/>
        <w:t>PC5 5QI</w:t>
      </w:r>
    </w:p>
    <w:p w14:paraId="376ED848" w14:textId="77777777" w:rsidR="00BD25BF" w:rsidRDefault="007E1D58">
      <w:pPr>
        <w:pStyle w:val="EW"/>
      </w:pPr>
      <w:r>
        <w:t>PRACH</w:t>
      </w:r>
      <w:r>
        <w:tab/>
        <w:t>Physical Random Access Channel</w:t>
      </w:r>
    </w:p>
    <w:p w14:paraId="326C061E" w14:textId="77777777" w:rsidR="00BD25BF" w:rsidRDefault="007E1D58">
      <w:pPr>
        <w:pStyle w:val="EW"/>
      </w:pPr>
      <w:r>
        <w:t>PRB</w:t>
      </w:r>
      <w:r>
        <w:tab/>
        <w:t>Physical Resource Block</w:t>
      </w:r>
    </w:p>
    <w:p w14:paraId="75337D12" w14:textId="77777777" w:rsidR="00BD25BF" w:rsidRDefault="007E1D58">
      <w:pPr>
        <w:pStyle w:val="EW"/>
      </w:pPr>
      <w:r>
        <w:t>PRG</w:t>
      </w:r>
      <w:r>
        <w:tab/>
        <w:t>Precoding Resource block Group</w:t>
      </w:r>
    </w:p>
    <w:p w14:paraId="53520304" w14:textId="77777777" w:rsidR="00BD25BF" w:rsidRDefault="007E1D58">
      <w:pPr>
        <w:pStyle w:val="EW"/>
      </w:pPr>
      <w:r>
        <w:t>PRS</w:t>
      </w:r>
      <w:r>
        <w:tab/>
        <w:t>Positioning Reference Signal</w:t>
      </w:r>
    </w:p>
    <w:p w14:paraId="0C4A8474" w14:textId="77777777" w:rsidR="00BD25BF" w:rsidRDefault="007E1D58">
      <w:pPr>
        <w:pStyle w:val="EW"/>
      </w:pPr>
      <w:r>
        <w:t>PS-RNTI</w:t>
      </w:r>
      <w:r>
        <w:tab/>
        <w:t>Power Saving RNTI</w:t>
      </w:r>
    </w:p>
    <w:p w14:paraId="21C7FB02" w14:textId="77777777" w:rsidR="00BD25BF" w:rsidRDefault="007E1D58">
      <w:pPr>
        <w:pStyle w:val="EW"/>
      </w:pPr>
      <w:r>
        <w:t>PSDB</w:t>
      </w:r>
      <w:r>
        <w:tab/>
        <w:t>PDU Set Delay Budget</w:t>
      </w:r>
    </w:p>
    <w:p w14:paraId="0FF53D4B" w14:textId="77777777" w:rsidR="00BD25BF" w:rsidRDefault="007E1D58">
      <w:pPr>
        <w:pStyle w:val="EW"/>
      </w:pPr>
      <w:r>
        <w:t>PSER</w:t>
      </w:r>
      <w:r>
        <w:tab/>
        <w:t>PDU Set Error Rate</w:t>
      </w:r>
    </w:p>
    <w:p w14:paraId="4E3D1740" w14:textId="77777777" w:rsidR="00BD25BF" w:rsidRDefault="007E1D58">
      <w:pPr>
        <w:pStyle w:val="EW"/>
      </w:pPr>
      <w:r>
        <w:t>PSI</w:t>
      </w:r>
      <w:r>
        <w:tab/>
        <w:t>PDU Set Importance</w:t>
      </w:r>
    </w:p>
    <w:p w14:paraId="18B1C426" w14:textId="77777777" w:rsidR="00BD25BF" w:rsidRDefault="007E1D58">
      <w:pPr>
        <w:pStyle w:val="EW"/>
      </w:pPr>
      <w:r>
        <w:t>PSIHI</w:t>
      </w:r>
      <w:r>
        <w:tab/>
        <w:t>PDU Set Integrated Handling Information</w:t>
      </w:r>
    </w:p>
    <w:p w14:paraId="76BEADBC" w14:textId="77777777" w:rsidR="00BD25BF" w:rsidRDefault="007E1D58">
      <w:pPr>
        <w:pStyle w:val="EW"/>
      </w:pPr>
      <w:r>
        <w:t>PSS</w:t>
      </w:r>
      <w:r>
        <w:tab/>
        <w:t>Primary Synchronisation Signal</w:t>
      </w:r>
    </w:p>
    <w:p w14:paraId="0C1BED87" w14:textId="77777777" w:rsidR="00BD25BF" w:rsidRDefault="007E1D58">
      <w:pPr>
        <w:pStyle w:val="EW"/>
        <w:rPr>
          <w:rFonts w:eastAsia="宋体"/>
        </w:rPr>
      </w:pPr>
      <w:r>
        <w:rPr>
          <w:lang w:eastAsia="ko-KR"/>
        </w:rPr>
        <w:t>PTM</w:t>
      </w:r>
      <w:r>
        <w:rPr>
          <w:rFonts w:eastAsia="宋体"/>
        </w:rPr>
        <w:tab/>
        <w:t>P</w:t>
      </w:r>
      <w:r>
        <w:rPr>
          <w:lang w:eastAsia="ko-KR"/>
        </w:rPr>
        <w:t>oint to Multipoint</w:t>
      </w:r>
    </w:p>
    <w:p w14:paraId="2673FAA2" w14:textId="77777777" w:rsidR="00BD25BF" w:rsidRDefault="007E1D58">
      <w:pPr>
        <w:pStyle w:val="EW"/>
      </w:pPr>
      <w:r>
        <w:rPr>
          <w:rFonts w:eastAsia="宋体"/>
        </w:rPr>
        <w:t>PTP</w:t>
      </w:r>
      <w:r>
        <w:rPr>
          <w:rFonts w:eastAsia="宋体"/>
        </w:rPr>
        <w:tab/>
        <w:t>P</w:t>
      </w:r>
      <w:r>
        <w:rPr>
          <w:lang w:eastAsia="ko-KR"/>
        </w:rPr>
        <w:t>oint to Point</w:t>
      </w:r>
    </w:p>
    <w:p w14:paraId="4A62E13B" w14:textId="77777777" w:rsidR="00BD25BF" w:rsidRDefault="007E1D58">
      <w:pPr>
        <w:pStyle w:val="EW"/>
      </w:pPr>
      <w:r>
        <w:t>PTW</w:t>
      </w:r>
      <w:r>
        <w:tab/>
        <w:t>Paging Time Window</w:t>
      </w:r>
    </w:p>
    <w:p w14:paraId="4E67801B" w14:textId="77777777" w:rsidR="00BD25BF" w:rsidRDefault="007E1D58">
      <w:pPr>
        <w:pStyle w:val="EW"/>
      </w:pPr>
      <w:r>
        <w:t>PUCCH</w:t>
      </w:r>
      <w:r>
        <w:tab/>
        <w:t>Physical Uplink Control Channel</w:t>
      </w:r>
    </w:p>
    <w:p w14:paraId="73AA6652" w14:textId="77777777" w:rsidR="00BD25BF" w:rsidRDefault="007E1D58">
      <w:pPr>
        <w:pStyle w:val="EW"/>
      </w:pPr>
      <w:r>
        <w:t>PUSCH</w:t>
      </w:r>
      <w:r>
        <w:tab/>
        <w:t>Physical Uplink Shared Channel</w:t>
      </w:r>
    </w:p>
    <w:p w14:paraId="6B2441CF" w14:textId="77777777" w:rsidR="00BD25BF" w:rsidRDefault="007E1D58">
      <w:pPr>
        <w:pStyle w:val="EW"/>
      </w:pPr>
      <w:r>
        <w:t>PWS</w:t>
      </w:r>
      <w:r>
        <w:tab/>
        <w:t>Public Warning System</w:t>
      </w:r>
    </w:p>
    <w:p w14:paraId="68FDA34C" w14:textId="77777777" w:rsidR="00BD25BF" w:rsidRDefault="007E1D58">
      <w:pPr>
        <w:pStyle w:val="EW"/>
      </w:pPr>
      <w:r>
        <w:t>QAM</w:t>
      </w:r>
      <w:r>
        <w:tab/>
        <w:t>Quadrature Amplitude Modulation</w:t>
      </w:r>
    </w:p>
    <w:p w14:paraId="656E999C" w14:textId="77777777" w:rsidR="00BD25BF" w:rsidRDefault="007E1D58">
      <w:pPr>
        <w:pStyle w:val="EW"/>
      </w:pPr>
      <w:r>
        <w:t>QFI</w:t>
      </w:r>
      <w:r>
        <w:tab/>
        <w:t>QoS Flow ID</w:t>
      </w:r>
    </w:p>
    <w:p w14:paraId="5F07F14D" w14:textId="77777777" w:rsidR="00BD25BF" w:rsidRDefault="007E1D58">
      <w:pPr>
        <w:pStyle w:val="EW"/>
      </w:pPr>
      <w:r>
        <w:t>QMC</w:t>
      </w:r>
      <w:r>
        <w:tab/>
      </w:r>
      <w:proofErr w:type="spellStart"/>
      <w:r>
        <w:t>QoE</w:t>
      </w:r>
      <w:proofErr w:type="spellEnd"/>
      <w:r>
        <w:t xml:space="preserve"> Measurement Collection</w:t>
      </w:r>
    </w:p>
    <w:p w14:paraId="4EC10BEF" w14:textId="77777777" w:rsidR="00BD25BF" w:rsidRDefault="007E1D58">
      <w:pPr>
        <w:pStyle w:val="EW"/>
      </w:pPr>
      <w:proofErr w:type="spellStart"/>
      <w:r>
        <w:t>QoE</w:t>
      </w:r>
      <w:proofErr w:type="spellEnd"/>
      <w:r>
        <w:tab/>
        <w:t>Quality of Experience</w:t>
      </w:r>
    </w:p>
    <w:p w14:paraId="5EF3BE6B" w14:textId="77777777" w:rsidR="00BD25BF" w:rsidRDefault="007E1D58">
      <w:pPr>
        <w:pStyle w:val="EW"/>
      </w:pPr>
      <w:r>
        <w:t>QPSK</w:t>
      </w:r>
      <w:r>
        <w:tab/>
        <w:t>Quadrature Phase Shift Keying</w:t>
      </w:r>
    </w:p>
    <w:p w14:paraId="47DCEC9B" w14:textId="77777777" w:rsidR="00BD25BF" w:rsidRDefault="007E1D58">
      <w:pPr>
        <w:pStyle w:val="EW"/>
      </w:pPr>
      <w:r>
        <w:t>RA</w:t>
      </w:r>
      <w:r>
        <w:tab/>
        <w:t>Random Access</w:t>
      </w:r>
    </w:p>
    <w:p w14:paraId="016DD911" w14:textId="77777777" w:rsidR="00BD25BF" w:rsidRDefault="007E1D58">
      <w:pPr>
        <w:pStyle w:val="EW"/>
      </w:pPr>
      <w:r>
        <w:t>RA-RNTI</w:t>
      </w:r>
      <w:r>
        <w:tab/>
        <w:t>Random Access RNTI</w:t>
      </w:r>
    </w:p>
    <w:p w14:paraId="6E2D2416" w14:textId="77777777" w:rsidR="00BD25BF" w:rsidRDefault="007E1D58">
      <w:pPr>
        <w:pStyle w:val="EW"/>
      </w:pPr>
      <w:r>
        <w:t>RACH</w:t>
      </w:r>
      <w:r>
        <w:tab/>
        <w:t>Random Access Channel</w:t>
      </w:r>
    </w:p>
    <w:p w14:paraId="54CE41B3" w14:textId="77777777" w:rsidR="00BD25BF" w:rsidRDefault="007E1D58">
      <w:pPr>
        <w:pStyle w:val="EW"/>
      </w:pPr>
      <w:r>
        <w:t>RANAC</w:t>
      </w:r>
      <w:r>
        <w:tab/>
        <w:t>RAN-based Notification Area Code</w:t>
      </w:r>
    </w:p>
    <w:p w14:paraId="07BB5004" w14:textId="77777777" w:rsidR="00BD25BF" w:rsidRDefault="007E1D58">
      <w:pPr>
        <w:pStyle w:val="EW"/>
      </w:pPr>
      <w:r>
        <w:t>REG</w:t>
      </w:r>
      <w:r>
        <w:tab/>
        <w:t>Resource Element Group</w:t>
      </w:r>
    </w:p>
    <w:p w14:paraId="37F950B7" w14:textId="77777777" w:rsidR="00BD25BF" w:rsidRDefault="007E1D58">
      <w:pPr>
        <w:pStyle w:val="EW"/>
      </w:pPr>
      <w:r>
        <w:t>RIM</w:t>
      </w:r>
      <w:r>
        <w:tab/>
        <w:t>Remote Interference Management</w:t>
      </w:r>
    </w:p>
    <w:p w14:paraId="729A5D36" w14:textId="77777777" w:rsidR="00BD25BF" w:rsidRDefault="007E1D58">
      <w:pPr>
        <w:pStyle w:val="EW"/>
      </w:pPr>
      <w:r>
        <w:t>RLM</w:t>
      </w:r>
      <w:r>
        <w:tab/>
        <w:t>Radio Link Monitoring</w:t>
      </w:r>
    </w:p>
    <w:p w14:paraId="26F6CD91" w14:textId="77777777" w:rsidR="00BD25BF" w:rsidRDefault="007E1D58">
      <w:pPr>
        <w:pStyle w:val="EW"/>
      </w:pPr>
      <w:r>
        <w:t>RMSI</w:t>
      </w:r>
      <w:r>
        <w:tab/>
        <w:t>Remaining Minimum SI</w:t>
      </w:r>
    </w:p>
    <w:p w14:paraId="6538EB32" w14:textId="77777777" w:rsidR="00BD25BF" w:rsidRDefault="007E1D58">
      <w:pPr>
        <w:pStyle w:val="EW"/>
      </w:pPr>
      <w:r>
        <w:t>RNA</w:t>
      </w:r>
      <w:r>
        <w:tab/>
        <w:t>RAN-based Notification Area</w:t>
      </w:r>
    </w:p>
    <w:p w14:paraId="53A3CDDB" w14:textId="77777777" w:rsidR="00BD25BF" w:rsidRDefault="007E1D58">
      <w:pPr>
        <w:pStyle w:val="EW"/>
      </w:pPr>
      <w:r>
        <w:t>RNAU</w:t>
      </w:r>
      <w:r>
        <w:tab/>
        <w:t>RAN-based Notification Area Update</w:t>
      </w:r>
    </w:p>
    <w:p w14:paraId="4E1D2B97" w14:textId="77777777" w:rsidR="00BD25BF" w:rsidRDefault="007E1D58">
      <w:pPr>
        <w:pStyle w:val="EW"/>
      </w:pPr>
      <w:r>
        <w:t>RNTI</w:t>
      </w:r>
      <w:r>
        <w:tab/>
        <w:t>Radio Network Temporary Identifier</w:t>
      </w:r>
    </w:p>
    <w:p w14:paraId="501E2250" w14:textId="77777777" w:rsidR="00BD25BF" w:rsidRDefault="007E1D58">
      <w:pPr>
        <w:pStyle w:val="EW"/>
      </w:pPr>
      <w:r>
        <w:t>RQA</w:t>
      </w:r>
      <w:r>
        <w:tab/>
        <w:t>Reflective QoS Attribute</w:t>
      </w:r>
    </w:p>
    <w:p w14:paraId="2F172477" w14:textId="77777777" w:rsidR="00BD25BF" w:rsidRDefault="007E1D58">
      <w:pPr>
        <w:pStyle w:val="EW"/>
      </w:pPr>
      <w:proofErr w:type="spellStart"/>
      <w:r>
        <w:t>RQoS</w:t>
      </w:r>
      <w:proofErr w:type="spellEnd"/>
      <w:r>
        <w:tab/>
        <w:t>Reflective Quality of Service</w:t>
      </w:r>
    </w:p>
    <w:p w14:paraId="25DEB50F" w14:textId="77777777" w:rsidR="00BD25BF" w:rsidRDefault="007E1D58">
      <w:pPr>
        <w:pStyle w:val="EW"/>
      </w:pPr>
      <w:r>
        <w:t>RS</w:t>
      </w:r>
      <w:r>
        <w:tab/>
        <w:t>Reference Signal</w:t>
      </w:r>
    </w:p>
    <w:p w14:paraId="6BD4D364" w14:textId="77777777" w:rsidR="00BD25BF" w:rsidRDefault="007E1D58">
      <w:pPr>
        <w:pStyle w:val="EW"/>
      </w:pPr>
      <w:r>
        <w:t>RSRP</w:t>
      </w:r>
      <w:r>
        <w:tab/>
        <w:t>Reference Signal Received Power</w:t>
      </w:r>
    </w:p>
    <w:p w14:paraId="5EBEA673" w14:textId="77777777" w:rsidR="00BD25BF" w:rsidRDefault="007E1D58">
      <w:pPr>
        <w:pStyle w:val="EW"/>
      </w:pPr>
      <w:r>
        <w:t>RSRQ</w:t>
      </w:r>
      <w:r>
        <w:tab/>
        <w:t>Reference Signal Received Quality</w:t>
      </w:r>
    </w:p>
    <w:p w14:paraId="53048509" w14:textId="77777777" w:rsidR="00BD25BF" w:rsidRDefault="007E1D58">
      <w:pPr>
        <w:pStyle w:val="EW"/>
      </w:pPr>
      <w:r>
        <w:t>RSSI</w:t>
      </w:r>
      <w:r>
        <w:tab/>
        <w:t>Received Signal Strength Indicator</w:t>
      </w:r>
    </w:p>
    <w:p w14:paraId="6F707C63" w14:textId="77777777" w:rsidR="00BD25BF" w:rsidRDefault="007E1D58">
      <w:pPr>
        <w:pStyle w:val="EW"/>
      </w:pPr>
      <w:r>
        <w:t>RSTD</w:t>
      </w:r>
      <w:r>
        <w:tab/>
        <w:t>Reference Signal Time Difference</w:t>
      </w:r>
    </w:p>
    <w:p w14:paraId="4960E52A" w14:textId="77777777" w:rsidR="00BD25BF" w:rsidRDefault="007E1D58">
      <w:pPr>
        <w:pStyle w:val="EW"/>
      </w:pPr>
      <w:r>
        <w:t>RTT</w:t>
      </w:r>
      <w:r>
        <w:tab/>
        <w:t>Round Trip Time</w:t>
      </w:r>
    </w:p>
    <w:p w14:paraId="25445832" w14:textId="77777777" w:rsidR="00BD25BF" w:rsidRDefault="007E1D58">
      <w:pPr>
        <w:pStyle w:val="EW"/>
      </w:pPr>
      <w:proofErr w:type="spellStart"/>
      <w:r>
        <w:t>RVQoE</w:t>
      </w:r>
      <w:proofErr w:type="spellEnd"/>
      <w:r>
        <w:tab/>
        <w:t xml:space="preserve">RAN visible </w:t>
      </w:r>
      <w:proofErr w:type="spellStart"/>
      <w:r>
        <w:t>QoE</w:t>
      </w:r>
      <w:proofErr w:type="spellEnd"/>
    </w:p>
    <w:p w14:paraId="49F84B22" w14:textId="77777777" w:rsidR="00BD25BF" w:rsidRDefault="007E1D58">
      <w:pPr>
        <w:pStyle w:val="EW"/>
      </w:pPr>
      <w:r>
        <w:t>SCS</w:t>
      </w:r>
      <w:r>
        <w:tab/>
      </w:r>
      <w:proofErr w:type="spellStart"/>
      <w:r>
        <w:t>SubCarrier</w:t>
      </w:r>
      <w:proofErr w:type="spellEnd"/>
      <w:r>
        <w:t xml:space="preserve"> Spacing</w:t>
      </w:r>
    </w:p>
    <w:p w14:paraId="55673071" w14:textId="77777777" w:rsidR="00BD25BF" w:rsidRDefault="007E1D58">
      <w:pPr>
        <w:pStyle w:val="EW"/>
      </w:pPr>
      <w:r>
        <w:t>SD</w:t>
      </w:r>
      <w:r>
        <w:tab/>
        <w:t>Slice Differentiator</w:t>
      </w:r>
    </w:p>
    <w:p w14:paraId="72BA37C3" w14:textId="77777777" w:rsidR="00BD25BF" w:rsidRDefault="007E1D58">
      <w:pPr>
        <w:pStyle w:val="EW"/>
      </w:pPr>
      <w:r>
        <w:t>SDAP</w:t>
      </w:r>
      <w:r>
        <w:tab/>
        <w:t>Service Data Adaptation Protocol</w:t>
      </w:r>
    </w:p>
    <w:p w14:paraId="6CFA3670" w14:textId="77777777" w:rsidR="00BD25BF" w:rsidRDefault="007E1D58">
      <w:pPr>
        <w:pStyle w:val="EW"/>
      </w:pPr>
      <w:r>
        <w:t>SDT</w:t>
      </w:r>
      <w:r>
        <w:tab/>
        <w:t>Small Data Transmission</w:t>
      </w:r>
    </w:p>
    <w:p w14:paraId="5607579A" w14:textId="77777777" w:rsidR="00BD25BF" w:rsidRDefault="007E1D58">
      <w:pPr>
        <w:pStyle w:val="EW"/>
      </w:pPr>
      <w:r>
        <w:t>SD-RSRP</w:t>
      </w:r>
      <w:r>
        <w:tab/>
        <w:t>Sidelink Discovery RSRP</w:t>
      </w:r>
    </w:p>
    <w:p w14:paraId="72B8A4F4" w14:textId="77777777" w:rsidR="00BD25BF" w:rsidRDefault="007E1D58">
      <w:pPr>
        <w:pStyle w:val="EW"/>
      </w:pPr>
      <w:r>
        <w:t>SFI-RNTI</w:t>
      </w:r>
      <w:r>
        <w:tab/>
        <w:t>Slot Format Indication RNTI</w:t>
      </w:r>
    </w:p>
    <w:p w14:paraId="309D2811" w14:textId="77777777" w:rsidR="00BD25BF" w:rsidRDefault="007E1D58">
      <w:pPr>
        <w:pStyle w:val="EW"/>
      </w:pPr>
      <w:r>
        <w:t>SHR</w:t>
      </w:r>
      <w:r>
        <w:tab/>
        <w:t>Successful Handover Report</w:t>
      </w:r>
    </w:p>
    <w:p w14:paraId="1816DE95" w14:textId="77777777" w:rsidR="00BD25BF" w:rsidRDefault="007E1D58">
      <w:pPr>
        <w:pStyle w:val="EW"/>
      </w:pPr>
      <w:r>
        <w:t>SIB</w:t>
      </w:r>
      <w:r>
        <w:tab/>
        <w:t>System Information Block</w:t>
      </w:r>
    </w:p>
    <w:p w14:paraId="4065BBC4" w14:textId="77777777" w:rsidR="00BD25BF" w:rsidRDefault="007E1D58">
      <w:pPr>
        <w:pStyle w:val="EW"/>
      </w:pPr>
      <w:r>
        <w:lastRenderedPageBreak/>
        <w:t>SI-RNTI</w:t>
      </w:r>
      <w:r>
        <w:tab/>
        <w:t>System Information RNTI</w:t>
      </w:r>
    </w:p>
    <w:p w14:paraId="19E12C8A" w14:textId="77777777" w:rsidR="00BD25BF" w:rsidRDefault="007E1D58">
      <w:pPr>
        <w:pStyle w:val="EW"/>
      </w:pPr>
      <w:r>
        <w:t>SLA</w:t>
      </w:r>
      <w:r>
        <w:tab/>
        <w:t>Service Level Agreement</w:t>
      </w:r>
    </w:p>
    <w:p w14:paraId="6E7677E8" w14:textId="77777777" w:rsidR="00BD25BF" w:rsidRDefault="007E1D58">
      <w:pPr>
        <w:pStyle w:val="EW"/>
      </w:pPr>
      <w:r>
        <w:t>SL-PRS</w:t>
      </w:r>
      <w:r>
        <w:tab/>
        <w:t>Sidelink Positioning Reference Signal</w:t>
      </w:r>
    </w:p>
    <w:p w14:paraId="51E2EDF3" w14:textId="77777777" w:rsidR="00BD25BF" w:rsidRDefault="007E1D58">
      <w:pPr>
        <w:pStyle w:val="EW"/>
      </w:pPr>
      <w:r>
        <w:t>SL-RSRP</w:t>
      </w:r>
      <w:r>
        <w:tab/>
        <w:t>Sidelink RSRP</w:t>
      </w:r>
    </w:p>
    <w:p w14:paraId="09CF680F" w14:textId="77777777" w:rsidR="00BD25BF" w:rsidRDefault="007E1D58">
      <w:pPr>
        <w:pStyle w:val="EW"/>
      </w:pPr>
      <w:r>
        <w:t>SMC</w:t>
      </w:r>
      <w:r>
        <w:tab/>
        <w:t>Security Mode Command</w:t>
      </w:r>
    </w:p>
    <w:p w14:paraId="74D7C6B0" w14:textId="77777777" w:rsidR="00BD25BF" w:rsidRDefault="007E1D58">
      <w:pPr>
        <w:pStyle w:val="EW"/>
      </w:pPr>
      <w:r>
        <w:t>SMF</w:t>
      </w:r>
      <w:r>
        <w:tab/>
        <w:t>Session Management Function</w:t>
      </w:r>
    </w:p>
    <w:p w14:paraId="14EE3378" w14:textId="77777777" w:rsidR="00BD25BF" w:rsidRDefault="007E1D58">
      <w:pPr>
        <w:pStyle w:val="EW"/>
      </w:pPr>
      <w:r>
        <w:t>SMTC</w:t>
      </w:r>
      <w:r>
        <w:tab/>
        <w:t>SS/PBCH block Measurement Timing Configuration</w:t>
      </w:r>
    </w:p>
    <w:p w14:paraId="11393ADE" w14:textId="77777777" w:rsidR="00BD25BF" w:rsidRDefault="007E1D58">
      <w:pPr>
        <w:pStyle w:val="EW"/>
      </w:pPr>
      <w:r>
        <w:t>S-NSSAI</w:t>
      </w:r>
      <w:r>
        <w:tab/>
        <w:t>Single Network Slice Selection Assistance Information</w:t>
      </w:r>
    </w:p>
    <w:p w14:paraId="5B9419EF" w14:textId="77777777" w:rsidR="00BD25BF" w:rsidRDefault="007E1D58">
      <w:pPr>
        <w:pStyle w:val="EW"/>
      </w:pPr>
      <w:r>
        <w:t>SNPN</w:t>
      </w:r>
      <w:r>
        <w:tab/>
        <w:t>Stand-alone Non-Public Network</w:t>
      </w:r>
    </w:p>
    <w:p w14:paraId="5BB3C402" w14:textId="77777777" w:rsidR="00BD25BF" w:rsidRDefault="007E1D58">
      <w:pPr>
        <w:pStyle w:val="EW"/>
      </w:pPr>
      <w:r>
        <w:t>SNPN ID</w:t>
      </w:r>
      <w:r>
        <w:tab/>
        <w:t>Stand-alone Non-Public Network Identity</w:t>
      </w:r>
    </w:p>
    <w:p w14:paraId="1A7366EE" w14:textId="77777777" w:rsidR="00BD25BF" w:rsidRDefault="007E1D58">
      <w:pPr>
        <w:pStyle w:val="EW"/>
      </w:pPr>
      <w:r>
        <w:t>SPR</w:t>
      </w:r>
      <w:r>
        <w:tab/>
        <w:t xml:space="preserve">Successful </w:t>
      </w:r>
      <w:proofErr w:type="spellStart"/>
      <w:r>
        <w:t>PSCell</w:t>
      </w:r>
      <w:proofErr w:type="spellEnd"/>
      <w:r>
        <w:t xml:space="preserve"> Addition/Change Report</w:t>
      </w:r>
    </w:p>
    <w:p w14:paraId="58408902" w14:textId="77777777" w:rsidR="00BD25BF" w:rsidRDefault="007E1D58">
      <w:pPr>
        <w:pStyle w:val="EW"/>
      </w:pPr>
      <w:r>
        <w:t>SPS</w:t>
      </w:r>
      <w:r>
        <w:tab/>
        <w:t>Semi-Persistent Scheduling</w:t>
      </w:r>
    </w:p>
    <w:p w14:paraId="3ED4F5AE" w14:textId="77777777" w:rsidR="00BD25BF" w:rsidRDefault="007E1D58">
      <w:pPr>
        <w:pStyle w:val="EW"/>
      </w:pPr>
      <w:r>
        <w:t>SR</w:t>
      </w:r>
      <w:r>
        <w:tab/>
        <w:t>Scheduling Request</w:t>
      </w:r>
    </w:p>
    <w:p w14:paraId="0AE1F9E4" w14:textId="77777777" w:rsidR="00BD25BF" w:rsidRDefault="007E1D58">
      <w:pPr>
        <w:pStyle w:val="EW"/>
      </w:pPr>
      <w:r>
        <w:t>SRAP</w:t>
      </w:r>
      <w:r>
        <w:tab/>
        <w:t>Sidelink Relay Adaptation Protocol</w:t>
      </w:r>
    </w:p>
    <w:p w14:paraId="1A3C65F7" w14:textId="77777777" w:rsidR="00BD25BF" w:rsidRDefault="007E1D58">
      <w:pPr>
        <w:pStyle w:val="EW"/>
      </w:pPr>
      <w:r>
        <w:t>SRS</w:t>
      </w:r>
      <w:r>
        <w:tab/>
        <w:t>Sounding Reference Signal</w:t>
      </w:r>
    </w:p>
    <w:p w14:paraId="1A2068CF" w14:textId="77777777" w:rsidR="00BD25BF" w:rsidRDefault="007E1D58">
      <w:pPr>
        <w:pStyle w:val="EW"/>
      </w:pPr>
      <w:r>
        <w:t>SRVCC</w:t>
      </w:r>
      <w:r>
        <w:tab/>
        <w:t>Single Radio Voice Call Continuity</w:t>
      </w:r>
    </w:p>
    <w:p w14:paraId="686189E4" w14:textId="77777777" w:rsidR="00BD25BF" w:rsidRDefault="007E1D58">
      <w:pPr>
        <w:pStyle w:val="EW"/>
      </w:pPr>
      <w:r>
        <w:t>SS</w:t>
      </w:r>
      <w:r>
        <w:tab/>
        <w:t>Synchronization Signal</w:t>
      </w:r>
    </w:p>
    <w:p w14:paraId="00F3CE9E" w14:textId="77777777" w:rsidR="00BD25BF" w:rsidRDefault="007E1D58">
      <w:pPr>
        <w:pStyle w:val="EW"/>
      </w:pPr>
      <w:r>
        <w:t>SSB</w:t>
      </w:r>
      <w:r>
        <w:tab/>
        <w:t>SS/PBCH block</w:t>
      </w:r>
    </w:p>
    <w:p w14:paraId="244A2E42" w14:textId="77777777" w:rsidR="00BD25BF" w:rsidRDefault="007E1D58">
      <w:pPr>
        <w:pStyle w:val="EW"/>
      </w:pPr>
      <w:r>
        <w:t>SSS</w:t>
      </w:r>
      <w:r>
        <w:tab/>
        <w:t>Secondary Synchronisation Signal</w:t>
      </w:r>
    </w:p>
    <w:p w14:paraId="4CDD6FEC" w14:textId="77777777" w:rsidR="00BD25BF" w:rsidRDefault="007E1D58">
      <w:pPr>
        <w:pStyle w:val="EW"/>
      </w:pPr>
      <w:r>
        <w:t>SSSG</w:t>
      </w:r>
      <w:r>
        <w:tab/>
        <w:t>Search Space Set Group</w:t>
      </w:r>
    </w:p>
    <w:p w14:paraId="661B7CD2" w14:textId="77777777" w:rsidR="00BD25BF" w:rsidRDefault="007E1D58">
      <w:pPr>
        <w:pStyle w:val="EW"/>
      </w:pPr>
      <w:r>
        <w:t>SST</w:t>
      </w:r>
      <w:r>
        <w:tab/>
        <w:t>Slice/Service Type</w:t>
      </w:r>
    </w:p>
    <w:p w14:paraId="479082D8" w14:textId="77777777" w:rsidR="00BD25BF" w:rsidRDefault="007E1D58">
      <w:pPr>
        <w:pStyle w:val="EW"/>
      </w:pPr>
      <w:r>
        <w:t>SU-MIMO</w:t>
      </w:r>
      <w:r>
        <w:tab/>
        <w:t>Single User MIMO</w:t>
      </w:r>
    </w:p>
    <w:p w14:paraId="0DF86A4B" w14:textId="77777777" w:rsidR="00BD25BF" w:rsidRDefault="007E1D58">
      <w:pPr>
        <w:pStyle w:val="EW"/>
      </w:pPr>
      <w:r>
        <w:t>SUL</w:t>
      </w:r>
      <w:r>
        <w:tab/>
        <w:t>Supplementary Uplink</w:t>
      </w:r>
    </w:p>
    <w:p w14:paraId="0E128036" w14:textId="77777777" w:rsidR="00BD25BF" w:rsidRDefault="007E1D58">
      <w:pPr>
        <w:pStyle w:val="EW"/>
      </w:pPr>
      <w:r>
        <w:t>TA</w:t>
      </w:r>
      <w:r>
        <w:tab/>
        <w:t>Timing Advance</w:t>
      </w:r>
    </w:p>
    <w:p w14:paraId="76CD5D99" w14:textId="77777777" w:rsidR="00BD25BF" w:rsidRDefault="007E1D58">
      <w:pPr>
        <w:pStyle w:val="EW"/>
      </w:pPr>
      <w:r>
        <w:t>TB</w:t>
      </w:r>
      <w:r>
        <w:tab/>
        <w:t>Transport Block</w:t>
      </w:r>
    </w:p>
    <w:p w14:paraId="3F8CA973" w14:textId="77777777" w:rsidR="00BD25BF" w:rsidRDefault="007E1D58">
      <w:pPr>
        <w:pStyle w:val="EW"/>
      </w:pPr>
      <w:r>
        <w:t>TCE</w:t>
      </w:r>
      <w:r>
        <w:tab/>
        <w:t>Trace Collection Entity</w:t>
      </w:r>
    </w:p>
    <w:p w14:paraId="124D65CA" w14:textId="77777777" w:rsidR="00BD25BF" w:rsidRDefault="007E1D58">
      <w:pPr>
        <w:pStyle w:val="EW"/>
      </w:pPr>
      <w:r>
        <w:t>TNL</w:t>
      </w:r>
      <w:r>
        <w:tab/>
        <w:t>Transport Network Layer</w:t>
      </w:r>
    </w:p>
    <w:p w14:paraId="3E46B506" w14:textId="77777777" w:rsidR="00BD25BF" w:rsidRDefault="007E1D58">
      <w:pPr>
        <w:pStyle w:val="EW"/>
      </w:pPr>
      <w:r>
        <w:t>TPC</w:t>
      </w:r>
      <w:r>
        <w:tab/>
        <w:t>Transmit Power Control</w:t>
      </w:r>
    </w:p>
    <w:p w14:paraId="399B7B53" w14:textId="77777777" w:rsidR="00BD25BF" w:rsidRDefault="007E1D58">
      <w:pPr>
        <w:pStyle w:val="EW"/>
      </w:pPr>
      <w:r>
        <w:t>TRP</w:t>
      </w:r>
      <w:r>
        <w:tab/>
        <w:t>Transmit/Receive Point</w:t>
      </w:r>
    </w:p>
    <w:p w14:paraId="1CD6F852" w14:textId="77777777" w:rsidR="00BD25BF" w:rsidRDefault="007E1D58">
      <w:pPr>
        <w:pStyle w:val="EW"/>
      </w:pPr>
      <w:r>
        <w:t>TRS</w:t>
      </w:r>
      <w:r>
        <w:tab/>
        <w:t>Tracking Reference Signal</w:t>
      </w:r>
    </w:p>
    <w:p w14:paraId="7E011B1B" w14:textId="77777777" w:rsidR="00BD25BF" w:rsidRDefault="007E1D58">
      <w:pPr>
        <w:pStyle w:val="EW"/>
      </w:pPr>
      <w:r>
        <w:t>TSS</w:t>
      </w:r>
      <w:r>
        <w:tab/>
        <w:t>Timing Synchronization Status</w:t>
      </w:r>
    </w:p>
    <w:p w14:paraId="0B79D94B" w14:textId="77777777" w:rsidR="00BD25BF" w:rsidRDefault="007E1D58">
      <w:pPr>
        <w:pStyle w:val="EW"/>
      </w:pPr>
      <w:r>
        <w:t>U2N</w:t>
      </w:r>
      <w:r>
        <w:tab/>
        <w:t>UE-to-Network</w:t>
      </w:r>
    </w:p>
    <w:p w14:paraId="5C91B6BC" w14:textId="77777777" w:rsidR="00BD25BF" w:rsidRDefault="007E1D58">
      <w:pPr>
        <w:pStyle w:val="EW"/>
      </w:pPr>
      <w:r>
        <w:t>U2U</w:t>
      </w:r>
      <w:r>
        <w:tab/>
        <w:t>UE-to-UE</w:t>
      </w:r>
    </w:p>
    <w:p w14:paraId="5D1C35BE" w14:textId="77777777" w:rsidR="00BD25BF" w:rsidRDefault="007E1D58">
      <w:pPr>
        <w:pStyle w:val="EW"/>
      </w:pPr>
      <w:r>
        <w:t>UAV</w:t>
      </w:r>
      <w:r>
        <w:tab/>
        <w:t>Uncrewed Aerial Vehicle</w:t>
      </w:r>
    </w:p>
    <w:p w14:paraId="1E46A5FF" w14:textId="77777777" w:rsidR="00BD25BF" w:rsidRDefault="007E1D58">
      <w:pPr>
        <w:pStyle w:val="EW"/>
      </w:pPr>
      <w:r>
        <w:t>UCI</w:t>
      </w:r>
      <w:r>
        <w:tab/>
        <w:t>Uplink Control Information</w:t>
      </w:r>
    </w:p>
    <w:p w14:paraId="175AF7AA" w14:textId="77777777" w:rsidR="00BD25BF" w:rsidRDefault="007E1D58">
      <w:pPr>
        <w:pStyle w:val="EW"/>
        <w:rPr>
          <w:lang w:eastAsia="fr-FR"/>
        </w:rPr>
      </w:pPr>
      <w:r>
        <w:t>UDC</w:t>
      </w:r>
      <w:r>
        <w:tab/>
        <w:t>Uplink Data Compression</w:t>
      </w:r>
    </w:p>
    <w:p w14:paraId="17DBE7F0" w14:textId="77777777" w:rsidR="00BD25BF" w:rsidRDefault="007E1D58">
      <w:pPr>
        <w:pStyle w:val="EW"/>
        <w:rPr>
          <w:lang w:eastAsia="fr-FR"/>
        </w:rPr>
      </w:pPr>
      <w:r>
        <w:rPr>
          <w:lang w:eastAsia="fr-FR"/>
        </w:rPr>
        <w:t>UDM</w:t>
      </w:r>
      <w:r>
        <w:rPr>
          <w:lang w:eastAsia="fr-FR"/>
        </w:rPr>
        <w:tab/>
        <w:t>Unified Data Management</w:t>
      </w:r>
    </w:p>
    <w:p w14:paraId="6A5D97FC" w14:textId="77777777" w:rsidR="00BD25BF" w:rsidRDefault="007E1D58">
      <w:pPr>
        <w:pStyle w:val="EW"/>
        <w:rPr>
          <w:lang w:eastAsia="fr-FR"/>
        </w:rPr>
      </w:pPr>
      <w:r>
        <w:rPr>
          <w:lang w:eastAsia="fr-FR"/>
        </w:rPr>
        <w:t>UE-Slice-MBR</w:t>
      </w:r>
      <w:r>
        <w:rPr>
          <w:lang w:eastAsia="fr-FR"/>
        </w:rPr>
        <w:tab/>
        <w:t>UE Slice Maximum Bit Rate</w:t>
      </w:r>
    </w:p>
    <w:p w14:paraId="239C886C" w14:textId="77777777" w:rsidR="00BD25BF" w:rsidRDefault="007E1D58">
      <w:pPr>
        <w:pStyle w:val="EW"/>
      </w:pPr>
      <w:r>
        <w:t>UL-</w:t>
      </w:r>
      <w:proofErr w:type="spellStart"/>
      <w:r>
        <w:t>AoA</w:t>
      </w:r>
      <w:proofErr w:type="spellEnd"/>
      <w:r>
        <w:tab/>
        <w:t>Uplink Angles of Arrival</w:t>
      </w:r>
    </w:p>
    <w:p w14:paraId="472A63F6" w14:textId="77777777" w:rsidR="00BD25BF" w:rsidRDefault="007E1D58">
      <w:pPr>
        <w:pStyle w:val="EW"/>
      </w:pPr>
      <w:r>
        <w:t>UL-RTOA</w:t>
      </w:r>
      <w:r>
        <w:tab/>
        <w:t>Uplink Relative Time of Arrival</w:t>
      </w:r>
    </w:p>
    <w:p w14:paraId="4049AE35" w14:textId="77777777" w:rsidR="00BD25BF" w:rsidRDefault="007E1D58">
      <w:pPr>
        <w:pStyle w:val="EW"/>
      </w:pPr>
      <w:r>
        <w:t>UL-SCH</w:t>
      </w:r>
      <w:r>
        <w:tab/>
        <w:t>Uplink Shared Channel</w:t>
      </w:r>
    </w:p>
    <w:p w14:paraId="65ACF8EC" w14:textId="77777777" w:rsidR="00BD25BF" w:rsidRDefault="007E1D58">
      <w:pPr>
        <w:pStyle w:val="EW"/>
      </w:pPr>
      <w:r>
        <w:t>UPF</w:t>
      </w:r>
      <w:r>
        <w:tab/>
        <w:t>User Plane Function</w:t>
      </w:r>
    </w:p>
    <w:p w14:paraId="37D6757D" w14:textId="77777777" w:rsidR="00BD25BF" w:rsidRDefault="007E1D58">
      <w:pPr>
        <w:pStyle w:val="EW"/>
      </w:pPr>
      <w:r>
        <w:t>URLLC</w:t>
      </w:r>
      <w:r>
        <w:tab/>
        <w:t>Ultra-Reliable and Low Latency Communications</w:t>
      </w:r>
    </w:p>
    <w:p w14:paraId="39660AA3" w14:textId="77777777" w:rsidR="00BD25BF" w:rsidRDefault="007E1D58">
      <w:pPr>
        <w:pStyle w:val="EW"/>
        <w:rPr>
          <w:lang w:eastAsia="ko-KR"/>
        </w:rPr>
      </w:pPr>
      <w:r>
        <w:rPr>
          <w:lang w:eastAsia="ko-KR"/>
        </w:rPr>
        <w:t>VR</w:t>
      </w:r>
      <w:r>
        <w:rPr>
          <w:lang w:eastAsia="ko-KR"/>
        </w:rPr>
        <w:tab/>
        <w:t>Virtual Reality</w:t>
      </w:r>
    </w:p>
    <w:p w14:paraId="1AB2DAF8" w14:textId="77777777" w:rsidR="00BD25BF" w:rsidRDefault="007E1D58">
      <w:pPr>
        <w:pStyle w:val="EW"/>
      </w:pPr>
      <w:r>
        <w:t>V2X</w:t>
      </w:r>
      <w:r>
        <w:tab/>
      </w:r>
      <w:r>
        <w:rPr>
          <w:lang w:eastAsia="ko-KR"/>
        </w:rPr>
        <w:t>Vehicle-to-Everything</w:t>
      </w:r>
    </w:p>
    <w:p w14:paraId="5A872812" w14:textId="77777777" w:rsidR="00BD25BF" w:rsidRDefault="007E1D58">
      <w:pPr>
        <w:pStyle w:val="EW"/>
      </w:pPr>
      <w:proofErr w:type="spellStart"/>
      <w:r>
        <w:t>X</w:t>
      </w:r>
      <w:r>
        <w:rPr>
          <w:rFonts w:eastAsia="宋体"/>
        </w:rPr>
        <w:t>n</w:t>
      </w:r>
      <w:proofErr w:type="spellEnd"/>
      <w:r>
        <w:t>-C</w:t>
      </w:r>
      <w:r>
        <w:tab/>
      </w:r>
      <w:proofErr w:type="spellStart"/>
      <w:r>
        <w:t>X</w:t>
      </w:r>
      <w:r>
        <w:rPr>
          <w:rFonts w:eastAsia="宋体"/>
        </w:rPr>
        <w:t>n</w:t>
      </w:r>
      <w:proofErr w:type="spellEnd"/>
      <w:r>
        <w:t>-Control plane</w:t>
      </w:r>
    </w:p>
    <w:p w14:paraId="0E191B6D" w14:textId="77777777" w:rsidR="00BD25BF" w:rsidRDefault="007E1D58">
      <w:pPr>
        <w:pStyle w:val="EW"/>
      </w:pPr>
      <w:proofErr w:type="spellStart"/>
      <w:r>
        <w:t>X</w:t>
      </w:r>
      <w:r>
        <w:rPr>
          <w:rFonts w:eastAsia="宋体"/>
        </w:rPr>
        <w:t>n</w:t>
      </w:r>
      <w:proofErr w:type="spellEnd"/>
      <w:r>
        <w:t>-U</w:t>
      </w:r>
      <w:r>
        <w:tab/>
      </w:r>
      <w:proofErr w:type="spellStart"/>
      <w:r>
        <w:t>X</w:t>
      </w:r>
      <w:r>
        <w:rPr>
          <w:rFonts w:eastAsia="宋体"/>
        </w:rPr>
        <w:t>n</w:t>
      </w:r>
      <w:proofErr w:type="spellEnd"/>
      <w:r>
        <w:t>-User plane</w:t>
      </w:r>
    </w:p>
    <w:p w14:paraId="743DD2C0" w14:textId="77777777" w:rsidR="00BD25BF" w:rsidRDefault="007E1D58">
      <w:pPr>
        <w:pStyle w:val="EW"/>
      </w:pPr>
      <w:proofErr w:type="spellStart"/>
      <w:r>
        <w:t>XnAP</w:t>
      </w:r>
      <w:proofErr w:type="spellEnd"/>
      <w:r>
        <w:tab/>
      </w:r>
      <w:proofErr w:type="spellStart"/>
      <w:r>
        <w:t>Xn</w:t>
      </w:r>
      <w:proofErr w:type="spellEnd"/>
      <w:r>
        <w:t xml:space="preserve"> Application Protocol</w:t>
      </w:r>
    </w:p>
    <w:p w14:paraId="02CB0BC3" w14:textId="77777777" w:rsidR="00BD25BF" w:rsidRDefault="007E1D58">
      <w:pPr>
        <w:pStyle w:val="EX"/>
      </w:pPr>
      <w:r>
        <w:t>XR</w:t>
      </w:r>
      <w:r>
        <w:tab/>
      </w:r>
      <w:proofErr w:type="spellStart"/>
      <w:r>
        <w:t>eXtended</w:t>
      </w:r>
      <w:proofErr w:type="spellEnd"/>
      <w:r>
        <w:t xml:space="preserve"> Reality</w:t>
      </w:r>
    </w:p>
    <w:p w14:paraId="428EDCA1" w14:textId="77777777" w:rsidR="00BD25BF" w:rsidRDefault="007E1D58">
      <w:pPr>
        <w:pStyle w:val="2"/>
      </w:pPr>
      <w:bookmarkStart w:id="49" w:name="_Toc20387887"/>
      <w:bookmarkStart w:id="50" w:name="_Toc29375966"/>
      <w:bookmarkStart w:id="51" w:name="_Toc37231823"/>
      <w:bookmarkStart w:id="52" w:name="_Toc46501876"/>
      <w:bookmarkStart w:id="53" w:name="_Toc51971224"/>
      <w:bookmarkStart w:id="54" w:name="_Toc52551207"/>
      <w:bookmarkStart w:id="55" w:name="_Toc185530274"/>
      <w:r>
        <w:t>3.2</w:t>
      </w:r>
      <w:r>
        <w:tab/>
        <w:t>Definitions</w:t>
      </w:r>
      <w:bookmarkEnd w:id="49"/>
      <w:bookmarkEnd w:id="50"/>
      <w:bookmarkEnd w:id="51"/>
      <w:bookmarkEnd w:id="52"/>
      <w:bookmarkEnd w:id="53"/>
      <w:bookmarkEnd w:id="54"/>
      <w:bookmarkEnd w:id="55"/>
    </w:p>
    <w:p w14:paraId="7DB2ED72" w14:textId="77777777" w:rsidR="00BD25BF" w:rsidRDefault="007E1D58">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544C20E7" w14:textId="77777777" w:rsidR="00BD25BF" w:rsidRDefault="007E1D58">
      <w:pPr>
        <w:rPr>
          <w:b/>
          <w:bCs/>
        </w:rPr>
      </w:pPr>
      <w:r>
        <w:rPr>
          <w:b/>
          <w:bCs/>
        </w:rPr>
        <w:t>2Rx XR UE</w:t>
      </w:r>
      <w:r>
        <w:t>: two antenna port XR UE as specified in TS 38.101-1 [18].</w:t>
      </w:r>
    </w:p>
    <w:p w14:paraId="07972CBE" w14:textId="77777777" w:rsidR="00BD25BF" w:rsidRDefault="007E1D58">
      <w:r>
        <w:rPr>
          <w:b/>
          <w:bCs/>
        </w:rPr>
        <w:t>A2X communication</w:t>
      </w:r>
      <w:r>
        <w:t>: A communication to support A2X services leveraging PC5 reference points. A2X services are realized by various types of A2X applications, i.e. BRID or DAA.</w:t>
      </w:r>
    </w:p>
    <w:p w14:paraId="4D9C1AF0" w14:textId="77777777" w:rsidR="00BD25BF" w:rsidRDefault="007E1D58">
      <w:pPr>
        <w:rPr>
          <w:bCs/>
        </w:rPr>
      </w:pPr>
      <w:r>
        <w:rPr>
          <w:b/>
        </w:rPr>
        <w:lastRenderedPageBreak/>
        <w:t xml:space="preserve">Aerial UE communication: </w:t>
      </w:r>
      <w:r>
        <w:rPr>
          <w:bCs/>
        </w:rPr>
        <w:t>functionality enabling Aerial UE function, as defined in 16.18.</w:t>
      </w:r>
    </w:p>
    <w:p w14:paraId="78C23F94" w14:textId="77777777" w:rsidR="00BD25BF" w:rsidRDefault="007E1D58">
      <w:pPr>
        <w:rPr>
          <w:b/>
          <w:bCs/>
        </w:rPr>
      </w:pPr>
      <w:r>
        <w:rPr>
          <w:b/>
          <w:bCs/>
        </w:rPr>
        <w:t xml:space="preserve">Air to Ground </w:t>
      </w:r>
      <w:r>
        <w:rPr>
          <w:b/>
          <w:bCs/>
          <w:kern w:val="2"/>
        </w:rPr>
        <w:t>network</w:t>
      </w:r>
      <w:r>
        <w:rPr>
          <w:b/>
          <w:bCs/>
        </w:rPr>
        <w:t xml:space="preserve">: </w:t>
      </w:r>
      <w:r>
        <w:t xml:space="preserve">An NG-RAN consisting of </w:t>
      </w:r>
      <w:r>
        <w:rPr>
          <w:kern w:val="2"/>
        </w:rPr>
        <w:t xml:space="preserve">ground-based </w:t>
      </w:r>
      <w:proofErr w:type="spellStart"/>
      <w:r>
        <w:rPr>
          <w:kern w:val="2"/>
        </w:rPr>
        <w:t>gNBs</w:t>
      </w:r>
      <w:proofErr w:type="spellEnd"/>
      <w:r>
        <w:rPr>
          <w:kern w:val="2"/>
        </w:rPr>
        <w:t xml:space="preserve">, which provide cell towers that send signals up to an aircraft's antenna(s) of onboard ATG terminal, </w:t>
      </w:r>
      <w:r>
        <w:t>with typical vertical altitude of around 10,000m and take-off/landing altitudes down to 3000m</w:t>
      </w:r>
      <w:r>
        <w:rPr>
          <w:rFonts w:eastAsia="宋体"/>
        </w:rPr>
        <w:t>.</w:t>
      </w:r>
    </w:p>
    <w:p w14:paraId="4F0DFB2A" w14:textId="77777777" w:rsidR="00BD25BF" w:rsidRDefault="007E1D58">
      <w:pPr>
        <w:rPr>
          <w:b/>
        </w:rPr>
      </w:pPr>
      <w:r>
        <w:rPr>
          <w:b/>
          <w:bCs/>
        </w:rPr>
        <w:t>BH RLC channel</w:t>
      </w:r>
      <w:r>
        <w:t>: an RLC channel between two nodes, which is used to transport backhaul packets</w:t>
      </w:r>
      <w:r>
        <w:rPr>
          <w:b/>
        </w:rPr>
        <w:t>.</w:t>
      </w:r>
    </w:p>
    <w:p w14:paraId="66695166" w14:textId="77777777" w:rsidR="00BD25BF" w:rsidRDefault="007E1D58">
      <w:r>
        <w:rPr>
          <w:b/>
          <w:bCs/>
        </w:rPr>
        <w:t xml:space="preserve">Boundary IAB-node: </w:t>
      </w:r>
      <w:r>
        <w:t>as defined in TS 38.401 [4].</w:t>
      </w:r>
    </w:p>
    <w:p w14:paraId="71649968" w14:textId="77777777" w:rsidR="00BD25BF" w:rsidRDefault="007E1D58">
      <w:pPr>
        <w:rPr>
          <w:rFonts w:eastAsia="等线"/>
        </w:rPr>
      </w:pPr>
      <w:r>
        <w:rPr>
          <w:b/>
        </w:rPr>
        <w:t>Broadcast MRB</w:t>
      </w:r>
      <w:r>
        <w:rPr>
          <w:bCs/>
        </w:rPr>
        <w:t>:</w:t>
      </w:r>
      <w:r>
        <w:rPr>
          <w:b/>
        </w:rPr>
        <w:t xml:space="preserve"> </w:t>
      </w:r>
      <w:r>
        <w:rPr>
          <w:rFonts w:eastAsia="等线"/>
        </w:rPr>
        <w:t xml:space="preserve">A radio bearer </w:t>
      </w:r>
      <w:r>
        <w:t>configured for MBS broadcast delivery</w:t>
      </w:r>
      <w:r>
        <w:rPr>
          <w:rFonts w:eastAsia="等线"/>
        </w:rPr>
        <w:t>.</w:t>
      </w:r>
    </w:p>
    <w:p w14:paraId="3B5E2571" w14:textId="77777777" w:rsidR="00BD25BF" w:rsidRDefault="007E1D58">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5CF20DE" w14:textId="77777777" w:rsidR="00BD25BF" w:rsidRDefault="007E1D58">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2C9CB3" w14:textId="77777777" w:rsidR="00BD25BF" w:rsidRDefault="007E1D58">
      <w:pPr>
        <w:rPr>
          <w:bCs/>
        </w:rPr>
      </w:pPr>
      <w:r>
        <w:rPr>
          <w:b/>
        </w:rPr>
        <w:t>CAG-only cell</w:t>
      </w:r>
      <w:r>
        <w:rPr>
          <w:bCs/>
        </w:rPr>
        <w:t xml:space="preserve">: a </w:t>
      </w:r>
      <w:r>
        <w:t xml:space="preserve">CAG </w:t>
      </w:r>
      <w:r>
        <w:rPr>
          <w:bCs/>
        </w:rPr>
        <w:t>cell that is only available for normal service for CAG UEs.</w:t>
      </w:r>
    </w:p>
    <w:p w14:paraId="48842D68" w14:textId="77777777" w:rsidR="00BD25BF" w:rsidRDefault="007E1D58">
      <w:r>
        <w:rPr>
          <w:b/>
        </w:rPr>
        <w:t>Cell-Defining SSB</w:t>
      </w:r>
      <w:r>
        <w:rPr>
          <w:bCs/>
        </w:rPr>
        <w:t>:</w:t>
      </w:r>
      <w:r>
        <w:t xml:space="preserve"> an SSB with an RMSI associated.</w:t>
      </w:r>
    </w:p>
    <w:p w14:paraId="11CED955" w14:textId="77777777" w:rsidR="00BD25BF" w:rsidRDefault="007E1D58">
      <w:r>
        <w:rPr>
          <w:b/>
        </w:rPr>
        <w:t>Child node</w:t>
      </w:r>
      <w:r>
        <w:t>: IAB-DU's and IAB-donor-DU's next hop neighbour node; the child node is also an IAB-node.</w:t>
      </w:r>
    </w:p>
    <w:p w14:paraId="47745098" w14:textId="77777777" w:rsidR="00BD25BF" w:rsidRDefault="007E1D58">
      <w:r>
        <w:rPr>
          <w:rFonts w:eastAsia="宋体"/>
          <w:b/>
        </w:rPr>
        <w:t>Conditional Handover (CHO</w:t>
      </w:r>
      <w:r>
        <w:rPr>
          <w:rFonts w:eastAsia="宋体"/>
          <w:bCs/>
        </w:rPr>
        <w:t>):</w:t>
      </w:r>
      <w:r>
        <w:t xml:space="preserve"> a handover procedure that is executed only when execution condition(s) are met.</w:t>
      </w:r>
    </w:p>
    <w:p w14:paraId="5444B255" w14:textId="77777777" w:rsidR="00BD25BF" w:rsidRDefault="007E1D58">
      <w:r>
        <w:rPr>
          <w:b/>
        </w:rPr>
        <w:t>CORESET#0</w:t>
      </w:r>
      <w:r>
        <w:t>: the control resource set for at least SIB1 scheduling, can be configured either via MIB or via dedicated RRC signalling.</w:t>
      </w:r>
    </w:p>
    <w:p w14:paraId="6A7A3BEC" w14:textId="77777777" w:rsidR="00BD25BF" w:rsidRDefault="007E1D58">
      <w:r>
        <w:rPr>
          <w:b/>
        </w:rPr>
        <w:t>DAPS Handover</w:t>
      </w:r>
      <w:r>
        <w:t>: a handover procedure that maintains the source gNB connection after reception of RRC message for handover and until releasing the source cell after successful random access to the target gNB.</w:t>
      </w:r>
    </w:p>
    <w:p w14:paraId="6E59ACCA" w14:textId="77777777" w:rsidR="00BD25BF" w:rsidRDefault="007E1D58">
      <w:r>
        <w:rPr>
          <w:b/>
        </w:rPr>
        <w:t>Data Burst:</w:t>
      </w:r>
      <w:r>
        <w:t xml:space="preserve"> A set of multiple PDUs generated and sent by the application in a short period of time, as defined in TS 23.501 [3].</w:t>
      </w:r>
    </w:p>
    <w:p w14:paraId="0146BC58" w14:textId="77777777" w:rsidR="00BD25BF" w:rsidRDefault="007E1D58">
      <w:r>
        <w:rPr>
          <w:b/>
        </w:rPr>
        <w:t>Direct Path</w:t>
      </w:r>
      <w:r>
        <w:t>: a type of UE-to-Network transmission path, where data is transmitted between a UE and the network without sidelink relaying.</w:t>
      </w:r>
    </w:p>
    <w:p w14:paraId="11B4324B" w14:textId="77777777" w:rsidR="00BD25BF" w:rsidRDefault="007E1D58">
      <w:r>
        <w:rPr>
          <w:b/>
        </w:rPr>
        <w:t>Downstream</w:t>
      </w:r>
      <w:r>
        <w:t>: direction toward child node or UE in IAB-topology.</w:t>
      </w:r>
    </w:p>
    <w:p w14:paraId="48FA352C" w14:textId="77777777" w:rsidR="00BD25BF" w:rsidRDefault="007E1D58">
      <w:r>
        <w:rPr>
          <w:b/>
        </w:rPr>
        <w:t>Early Data Forwarding</w:t>
      </w:r>
      <w:r>
        <w:t>: data forwarding that is initiated before the UE executes the handover.</w:t>
      </w:r>
    </w:p>
    <w:p w14:paraId="41D6BABB" w14:textId="77777777" w:rsidR="00BD25BF" w:rsidRDefault="007E1D58">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65C65CB7" w14:textId="77777777" w:rsidR="00BD25BF" w:rsidRDefault="007E1D58">
      <w:pPr>
        <w:rPr>
          <w:rFonts w:eastAsia="Malgun Gothic"/>
          <w:lang w:eastAsia="ko-KR"/>
        </w:rPr>
      </w:pPr>
      <w:proofErr w:type="spellStart"/>
      <w:r>
        <w:rPr>
          <w:b/>
          <w:lang w:eastAsia="ko-KR"/>
        </w:rPr>
        <w:t>eRedCap</w:t>
      </w:r>
      <w:proofErr w:type="spellEnd"/>
      <w:r>
        <w:rPr>
          <w:b/>
          <w:lang w:eastAsia="ko-KR"/>
        </w:rPr>
        <w:t xml:space="preserve"> UE</w:t>
      </w:r>
      <w:r>
        <w:rPr>
          <w:bCs/>
          <w:lang w:eastAsia="ko-KR"/>
        </w:rPr>
        <w:t>:</w:t>
      </w:r>
      <w:r>
        <w:rPr>
          <w:lang w:eastAsia="ko-KR"/>
        </w:rPr>
        <w:t xml:space="preserve"> a UE with enhanced reduced capabilities as specified in clause 4.2.22.1 in TS 38.306 [11].</w:t>
      </w:r>
    </w:p>
    <w:p w14:paraId="05DFCEF2" w14:textId="77777777" w:rsidR="00BD25BF" w:rsidRDefault="007E1D58">
      <w:r>
        <w:rPr>
          <w:b/>
        </w:rPr>
        <w:t>Feeder link</w:t>
      </w:r>
      <w:r>
        <w:t>: wireless link between the NTN Gateway and the NTN payload.</w:t>
      </w:r>
    </w:p>
    <w:p w14:paraId="7612D40E" w14:textId="77777777" w:rsidR="00BD25BF" w:rsidRDefault="007E1D58">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4B5E1B7D" w14:textId="77777777" w:rsidR="00BD25BF" w:rsidRDefault="007E1D58">
      <w:r>
        <w:rPr>
          <w:b/>
          <w:bCs/>
        </w:rPr>
        <w:t>Group ID for Network Selection</w:t>
      </w:r>
      <w:r>
        <w:t>: an identifier used during SNPN selection to enhance the likelihood of selecting a preferred SNPN that supports a Default Credentials Server or a Credentials Holder, as specified in TS 23.501 [3].</w:t>
      </w:r>
    </w:p>
    <w:p w14:paraId="745174BB" w14:textId="77777777" w:rsidR="00BD25BF" w:rsidRDefault="007E1D58">
      <w:r>
        <w:rPr>
          <w:b/>
        </w:rPr>
        <w:t>gNB</w:t>
      </w:r>
      <w:r>
        <w:t>: node providing NR user plane and control plane protocol terminations towards the UE, and connected via the NG interface to the 5GC.</w:t>
      </w:r>
    </w:p>
    <w:p w14:paraId="73F82078" w14:textId="77777777" w:rsidR="00BD25BF" w:rsidRDefault="007E1D58">
      <w:r>
        <w:rPr>
          <w:b/>
        </w:rPr>
        <w:t>High Altitude Platform Station</w:t>
      </w:r>
      <w:r>
        <w:rPr>
          <w:bCs/>
        </w:rPr>
        <w:t xml:space="preserve">: airborne </w:t>
      </w:r>
      <w:r>
        <w:t>vehicle embarking the NTN payload placed at an altitude between 8 and 50 km.</w:t>
      </w:r>
    </w:p>
    <w:p w14:paraId="11028313" w14:textId="77777777" w:rsidR="00BD25BF" w:rsidRDefault="007E1D58">
      <w:r>
        <w:rPr>
          <w:b/>
        </w:rPr>
        <w:t>IAB-donor</w:t>
      </w:r>
      <w:r>
        <w:rPr>
          <w:bCs/>
        </w:rPr>
        <w:t>:</w:t>
      </w:r>
      <w:r>
        <w:rPr>
          <w:b/>
        </w:rPr>
        <w:t xml:space="preserve"> </w:t>
      </w:r>
      <w:r>
        <w:t>gNB that provides network access to UEs via a network of backhaul and access links.</w:t>
      </w:r>
    </w:p>
    <w:p w14:paraId="286B1D89" w14:textId="77777777" w:rsidR="00BD25BF" w:rsidRDefault="007E1D58">
      <w:r>
        <w:rPr>
          <w:b/>
        </w:rPr>
        <w:t>IAB-donor-CU</w:t>
      </w:r>
      <w:r>
        <w:t>: as defined in TS 38.401 [4].</w:t>
      </w:r>
    </w:p>
    <w:p w14:paraId="3058DC00" w14:textId="77777777" w:rsidR="00BD25BF" w:rsidRDefault="007E1D58">
      <w:r>
        <w:rPr>
          <w:b/>
        </w:rPr>
        <w:t>IAB-donor-DU</w:t>
      </w:r>
      <w:r>
        <w:t>:</w:t>
      </w:r>
      <w:r>
        <w:rPr>
          <w:b/>
        </w:rPr>
        <w:t xml:space="preserve"> </w:t>
      </w:r>
      <w:r>
        <w:t>as defined in TS 38.401 [4].</w:t>
      </w:r>
    </w:p>
    <w:p w14:paraId="5BFCAD90" w14:textId="77777777" w:rsidR="00BD25BF" w:rsidRDefault="007E1D58">
      <w:r>
        <w:rPr>
          <w:b/>
          <w:bCs/>
        </w:rPr>
        <w:lastRenderedPageBreak/>
        <w:t>IAB-DU</w:t>
      </w:r>
      <w:r>
        <w:t>: gNB-DU functionality supported by the IAB-node to terminate the NR access interface to UEs and next-hop IAB-nodes, and to terminate the F1 protocol to the gNB-CU functionality, as defined in TS 38.401 [4], on the IAB-donor.</w:t>
      </w:r>
    </w:p>
    <w:p w14:paraId="079B44AF" w14:textId="77777777" w:rsidR="00BD25BF" w:rsidRDefault="007E1D58">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6AA6991B" w14:textId="77777777" w:rsidR="00BD25BF" w:rsidRDefault="007E1D58">
      <w:r>
        <w:rPr>
          <w:b/>
          <w:bCs/>
        </w:rPr>
        <w:t>IAB-node</w:t>
      </w:r>
      <w:r>
        <w:t>: RAN node that supports NR access links to UEs and NR backhaul links to parent nodes and child nodes. The IAB-node does not support backhauling via LTE.</w:t>
      </w:r>
    </w:p>
    <w:p w14:paraId="144C8F1B" w14:textId="77777777" w:rsidR="00BD25BF" w:rsidRDefault="007E1D58">
      <w:pPr>
        <w:spacing w:before="120"/>
      </w:pPr>
      <w:r>
        <w:rPr>
          <w:b/>
        </w:rPr>
        <w:t>IAB topology</w:t>
      </w:r>
      <w:r>
        <w:rPr>
          <w:bCs/>
        </w:rPr>
        <w:t xml:space="preserve">: the unison of all </w:t>
      </w:r>
      <w:r>
        <w:t>IAB-nodes and IAB-donor-DUs whose F1 and/or RRC connections are terminated at the same IAB-donor-CU.</w:t>
      </w:r>
    </w:p>
    <w:p w14:paraId="581AC0AB" w14:textId="77777777" w:rsidR="00BD25BF" w:rsidRDefault="007E1D58">
      <w:r>
        <w:rPr>
          <w:b/>
        </w:rPr>
        <w:t>Indirect Path</w:t>
      </w:r>
      <w:r>
        <w:t>: a type of UE-to-Network transmission path, where data is forwarded via a U2N Relay UE between a U2N Remote UE and the network.</w:t>
      </w:r>
    </w:p>
    <w:p w14:paraId="155E535D" w14:textId="77777777" w:rsidR="00BD25BF" w:rsidRDefault="007E1D58">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5EB0D832" w14:textId="77777777" w:rsidR="00BD25BF" w:rsidRDefault="007E1D58">
      <w:r>
        <w:rPr>
          <w:b/>
        </w:rPr>
        <w:t>Intra-system Handover</w:t>
      </w:r>
      <w:r>
        <w:rPr>
          <w:bCs/>
        </w:rPr>
        <w:t>:</w:t>
      </w:r>
      <w:r>
        <w:rPr>
          <w:b/>
        </w:rPr>
        <w:t xml:space="preserve"> </w:t>
      </w:r>
      <w:r>
        <w:t>handover that does not involve a CN change (EPC or 5GC).</w:t>
      </w:r>
    </w:p>
    <w:p w14:paraId="4162E5F5" w14:textId="77777777" w:rsidR="00BD25BF" w:rsidRDefault="007E1D58">
      <w:r>
        <w:rPr>
          <w:b/>
        </w:rPr>
        <w:t>Inter-system Handover</w:t>
      </w:r>
      <w:r>
        <w:rPr>
          <w:bCs/>
        </w:rPr>
        <w:t>:</w:t>
      </w:r>
      <w:r>
        <w:rPr>
          <w:b/>
        </w:rPr>
        <w:t xml:space="preserve"> </w:t>
      </w:r>
      <w:r>
        <w:t>handover that involves a CN change (EPC or 5GC).</w:t>
      </w:r>
    </w:p>
    <w:p w14:paraId="0A1CC225" w14:textId="77777777" w:rsidR="00BD25BF" w:rsidRDefault="007E1D58">
      <w:r>
        <w:rPr>
          <w:b/>
        </w:rPr>
        <w:t>Late Data Forwarding</w:t>
      </w:r>
      <w:r>
        <w:t>: data forwarding that is initiated after the source NG-RAN node knows that the UE has successfully accessed a target NG-RAN node.</w:t>
      </w:r>
    </w:p>
    <w:p w14:paraId="0C50CCA0" w14:textId="77777777" w:rsidR="00BD25BF" w:rsidRDefault="007E1D58">
      <w:r>
        <w:rPr>
          <w:rFonts w:eastAsiaTheme="minorEastAsia"/>
          <w:b/>
          <w:bCs/>
        </w:rPr>
        <w:t>L1/L2 Triggered Mobility</w:t>
      </w:r>
      <w:r>
        <w:t>: a cell switch procedure that the network triggers via MAC CE based on L1 or L3 measurement report.</w:t>
      </w:r>
    </w:p>
    <w:p w14:paraId="12C6DF09" w14:textId="77777777" w:rsidR="00BD25BF" w:rsidRDefault="007E1D58">
      <w:r>
        <w:rPr>
          <w:b/>
        </w:rPr>
        <w:t>Mapped Cell ID</w:t>
      </w:r>
      <w:r>
        <w:t>: in NTN, it corresponds to a fixed geographical area.</w:t>
      </w:r>
    </w:p>
    <w:p w14:paraId="726705A1" w14:textId="77777777" w:rsidR="00BD25BF" w:rsidRDefault="007E1D58">
      <w:r>
        <w:rPr>
          <w:b/>
        </w:rPr>
        <w:t>MBS Radio Bearer</w:t>
      </w:r>
      <w:r>
        <w:rPr>
          <w:bCs/>
        </w:rPr>
        <w:t>:</w:t>
      </w:r>
      <w:r>
        <w:t xml:space="preserve"> A radio bearer configured for MBS delivery.</w:t>
      </w:r>
    </w:p>
    <w:p w14:paraId="754FD584" w14:textId="77777777" w:rsidR="00BD25BF" w:rsidRDefault="007E1D58">
      <w:pPr>
        <w:rPr>
          <w:rFonts w:eastAsia="MS Mincho"/>
        </w:rPr>
      </w:pPr>
      <w:r>
        <w:rPr>
          <w:rFonts w:eastAsia="MS Mincho"/>
          <w:b/>
          <w:bCs/>
        </w:rPr>
        <w:t>Mobile-IAB cell</w:t>
      </w:r>
      <w:r>
        <w:rPr>
          <w:rFonts w:eastAsia="MS Mincho"/>
        </w:rPr>
        <w:t>: a cell of a mobile IAB-DU.</w:t>
      </w:r>
    </w:p>
    <w:p w14:paraId="12BF15AD" w14:textId="77777777" w:rsidR="00BD25BF" w:rsidRDefault="007E1D58">
      <w:r>
        <w:rPr>
          <w:b/>
          <w:bCs/>
        </w:rPr>
        <w:t>Mobile IAB-DU</w:t>
      </w:r>
      <w:r>
        <w:t>: gNB-DU functionality supported by the mobile IAB-node to terminate the NR access interface to UEs, and to terminate the F1 protocol to the gNB-CU functionality on the IAB-donor, as defined in TS 38.401 [4].</w:t>
      </w:r>
    </w:p>
    <w:p w14:paraId="47AF56E7" w14:textId="77777777" w:rsidR="00BD25BF" w:rsidRDefault="007E1D58">
      <w:pPr>
        <w:rPr>
          <w:bCs/>
        </w:rPr>
      </w:pPr>
      <w:r>
        <w:rPr>
          <w:b/>
        </w:rPr>
        <w:t>Mobile IAB-DU migration</w:t>
      </w:r>
      <w:r>
        <w:rPr>
          <w:bCs/>
        </w:rPr>
        <w:t>: procedure for a mobile IAB-node as defined in TS 38.401 [4].</w:t>
      </w:r>
    </w:p>
    <w:p w14:paraId="2CA5B994" w14:textId="77777777" w:rsidR="00BD25BF" w:rsidRDefault="007E1D58">
      <w:r>
        <w:rPr>
          <w:b/>
          <w:bCs/>
        </w:rPr>
        <w:t>Mobile IAB-MT</w:t>
      </w:r>
      <w:r>
        <w:t>: mobile IAB-node function that terminates the Uu interface to the parent node using the procedures and behaviours specified for UEs unless stated otherwise.</w:t>
      </w:r>
    </w:p>
    <w:p w14:paraId="6CCD3E8D" w14:textId="77777777" w:rsidR="00BD25BF" w:rsidRDefault="007E1D58">
      <w:pPr>
        <w:rPr>
          <w:bCs/>
        </w:rPr>
      </w:pPr>
      <w:r>
        <w:rPr>
          <w:b/>
        </w:rPr>
        <w:t>Mobile IAB-MT migration</w:t>
      </w:r>
      <w:r>
        <w:rPr>
          <w:bCs/>
        </w:rPr>
        <w:t>: procedure for a mobile IAB-MT as defined in TS 38.401 [4].</w:t>
      </w:r>
    </w:p>
    <w:p w14:paraId="18E5949F" w14:textId="77777777" w:rsidR="00BD25BF" w:rsidRDefault="007E1D58">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3A8352BB" w14:textId="77777777" w:rsidR="00BD25BF" w:rsidRDefault="007E1D58">
      <w:r>
        <w:rPr>
          <w:b/>
        </w:rPr>
        <w:t>MP Relay UE</w:t>
      </w:r>
      <w:r>
        <w:rPr>
          <w:bCs/>
        </w:rPr>
        <w:t xml:space="preserve">: </w:t>
      </w:r>
      <w:r>
        <w:t>a UE that provides functionality to support connectivity to the network for MP Remote UE(s).</w:t>
      </w:r>
    </w:p>
    <w:p w14:paraId="5B09A7E6" w14:textId="77777777" w:rsidR="00BD25BF" w:rsidRDefault="007E1D58">
      <w:pPr>
        <w:rPr>
          <w:rFonts w:eastAsia="MS Mincho"/>
          <w:bCs/>
        </w:rPr>
      </w:pPr>
      <w:r>
        <w:rPr>
          <w:b/>
        </w:rPr>
        <w:t>MP Remote UE</w:t>
      </w:r>
      <w:r>
        <w:rPr>
          <w:bCs/>
        </w:rPr>
        <w:t>: a UE that communicates with the network via a direct Uu link and a MP Relay UE.</w:t>
      </w:r>
    </w:p>
    <w:p w14:paraId="1C7B05D6" w14:textId="77777777" w:rsidR="00BD25BF" w:rsidRDefault="007E1D58">
      <w:r>
        <w:rPr>
          <w:b/>
        </w:rPr>
        <w:t>MSG1</w:t>
      </w:r>
      <w:r>
        <w:t>: preamble transmission of the random access procedure for 4-step random access (RA) type.</w:t>
      </w:r>
    </w:p>
    <w:p w14:paraId="369BB012" w14:textId="77777777" w:rsidR="00BD25BF" w:rsidRDefault="007E1D58">
      <w:r>
        <w:rPr>
          <w:b/>
        </w:rPr>
        <w:t>MSG3</w:t>
      </w:r>
      <w:r>
        <w:t>: first scheduled transmission of the random access procedure.</w:t>
      </w:r>
    </w:p>
    <w:p w14:paraId="0DBE6767" w14:textId="77777777" w:rsidR="00BD25BF" w:rsidRDefault="007E1D58">
      <w:r>
        <w:rPr>
          <w:b/>
        </w:rPr>
        <w:t>MSGA</w:t>
      </w:r>
      <w:r>
        <w:rPr>
          <w:bCs/>
        </w:rPr>
        <w:t>:</w:t>
      </w:r>
      <w:r>
        <w:rPr>
          <w:b/>
        </w:rPr>
        <w:t xml:space="preserve"> </w:t>
      </w:r>
      <w:r>
        <w:t>preamble and payload transmissions of the random access procedure for 2-step RA type.</w:t>
      </w:r>
    </w:p>
    <w:p w14:paraId="5C918B1F" w14:textId="77777777" w:rsidR="00BD25BF" w:rsidRDefault="007E1D58">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569300A6" w14:textId="77777777" w:rsidR="00BD25BF" w:rsidRDefault="007E1D58">
      <w:r>
        <w:rPr>
          <w:b/>
        </w:rPr>
        <w:t>Multicast/Broadcast Service</w:t>
      </w:r>
      <w:r>
        <w:rPr>
          <w:bCs/>
        </w:rPr>
        <w:t>:</w:t>
      </w:r>
      <w:r>
        <w:t xml:space="preserve"> A point-to-multipoint service as defined in TS 23.247 [45].</w:t>
      </w:r>
    </w:p>
    <w:p w14:paraId="608CB8B8" w14:textId="77777777" w:rsidR="00BD25BF" w:rsidRDefault="007E1D58">
      <w:pPr>
        <w:rPr>
          <w:rFonts w:eastAsia="等线"/>
        </w:rPr>
      </w:pPr>
      <w:r>
        <w:rPr>
          <w:b/>
        </w:rPr>
        <w:t>Multicast MRB</w:t>
      </w:r>
      <w:r>
        <w:rPr>
          <w:bCs/>
        </w:rPr>
        <w:t>:</w:t>
      </w:r>
      <w:r>
        <w:rPr>
          <w:b/>
        </w:rPr>
        <w:t xml:space="preserve"> </w:t>
      </w:r>
      <w:r>
        <w:rPr>
          <w:rFonts w:eastAsia="等线"/>
        </w:rPr>
        <w:t xml:space="preserve">A radio bearer </w:t>
      </w:r>
      <w:r>
        <w:t>configured for MBS multicast delivery</w:t>
      </w:r>
      <w:r>
        <w:rPr>
          <w:rFonts w:eastAsia="等线"/>
        </w:rPr>
        <w:t>.</w:t>
      </w:r>
    </w:p>
    <w:p w14:paraId="11975193" w14:textId="77777777" w:rsidR="00BD25BF" w:rsidRDefault="007E1D58">
      <w:r>
        <w:rPr>
          <w:b/>
        </w:rPr>
        <w:lastRenderedPageBreak/>
        <w:t>Multi-hop backhauling</w:t>
      </w:r>
      <w:r>
        <w:t>: using a chain of NR backhaul links between an IAB-node and an IAB-donor.</w:t>
      </w:r>
    </w:p>
    <w:p w14:paraId="75212900" w14:textId="77777777" w:rsidR="00BD25BF" w:rsidRDefault="007E1D58">
      <w:pPr>
        <w:textAlignment w:val="auto"/>
      </w:pPr>
      <w:r>
        <w:rPr>
          <w:b/>
          <w:bCs/>
        </w:rPr>
        <w:t>NCR-Fwd</w:t>
      </w:r>
      <w:r>
        <w:t>: Network-Controlled Repeater node function, which performs amplifying-and-forwarding of UL/DL RF signals between gNB and UE. The behaviour of the NCR-Fwd is controlled according to the side control information received by the NCR-MT from a gNB.</w:t>
      </w:r>
    </w:p>
    <w:p w14:paraId="142ED279" w14:textId="77777777" w:rsidR="00BD25BF" w:rsidRDefault="007E1D58">
      <w:pPr>
        <w:textAlignment w:val="auto"/>
        <w:rPr>
          <w:b/>
          <w:bCs/>
        </w:rPr>
      </w:pPr>
      <w:r>
        <w:rPr>
          <w:b/>
          <w:bCs/>
        </w:rPr>
        <w:t>NCR-Fwd access link</w:t>
      </w:r>
      <w:r>
        <w:t>: link used for transmissions between the NCR-Fwd and UEs.</w:t>
      </w:r>
    </w:p>
    <w:p w14:paraId="634D2DF8" w14:textId="77777777" w:rsidR="00BD25BF" w:rsidRDefault="007E1D58">
      <w:pPr>
        <w:textAlignment w:val="auto"/>
        <w:rPr>
          <w:b/>
          <w:bCs/>
        </w:rPr>
      </w:pPr>
      <w:r>
        <w:rPr>
          <w:b/>
          <w:bCs/>
        </w:rPr>
        <w:t>NCR-Fwd backhaul link</w:t>
      </w:r>
      <w:r>
        <w:t>: link used for backhauling between the NCR-Fwd and gNB.</w:t>
      </w:r>
    </w:p>
    <w:p w14:paraId="22E95DE9" w14:textId="77777777" w:rsidR="00BD25BF" w:rsidRDefault="007E1D58">
      <w:pPr>
        <w:textAlignment w:val="auto"/>
        <w:rPr>
          <w:b/>
        </w:rPr>
      </w:pPr>
      <w:r>
        <w:rPr>
          <w:b/>
          <w:bCs/>
        </w:rPr>
        <w:t>NCR-MT</w:t>
      </w:r>
      <w:r>
        <w:t>: NCR-node entity which communicates with a gNB via a control link to receive side control information. The control link is based on NR Uu interface.</w:t>
      </w:r>
    </w:p>
    <w:p w14:paraId="6DC46CD0" w14:textId="77777777" w:rsidR="00BD25BF" w:rsidRDefault="007E1D58">
      <w:r>
        <w:rPr>
          <w:b/>
        </w:rPr>
        <w:t>NCR-node</w:t>
      </w:r>
      <w:r>
        <w:t>: RAN node comprising NCR-MT and NCR-Fwd.</w:t>
      </w:r>
    </w:p>
    <w:p w14:paraId="238F581B" w14:textId="77777777" w:rsidR="00BD25BF" w:rsidRDefault="007E1D58">
      <w:r>
        <w:rPr>
          <w:b/>
        </w:rPr>
        <w:t>ng-</w:t>
      </w:r>
      <w:proofErr w:type="spellStart"/>
      <w:r>
        <w:rPr>
          <w:b/>
        </w:rPr>
        <w:t>eNB</w:t>
      </w:r>
      <w:proofErr w:type="spellEnd"/>
      <w:r>
        <w:t>: node providing E-UTRA user plane and control plane protocol terminations towards the UE, and connected via the NG interface to the 5GC.</w:t>
      </w:r>
    </w:p>
    <w:p w14:paraId="4D33D6E7" w14:textId="77777777" w:rsidR="00BD25BF" w:rsidRDefault="007E1D58">
      <w:r>
        <w:rPr>
          <w:b/>
        </w:rPr>
        <w:t>NG-C</w:t>
      </w:r>
      <w:r>
        <w:t>: control plane interface between NG-RAN and 5GC.</w:t>
      </w:r>
    </w:p>
    <w:p w14:paraId="58C8469D" w14:textId="77777777" w:rsidR="00BD25BF" w:rsidRDefault="007E1D58">
      <w:r>
        <w:rPr>
          <w:b/>
        </w:rPr>
        <w:t>NG-U</w:t>
      </w:r>
      <w:r>
        <w:t>: user plane interface between NG-RAN and 5GC.</w:t>
      </w:r>
    </w:p>
    <w:p w14:paraId="1649E80E" w14:textId="77777777" w:rsidR="00BD25BF" w:rsidRDefault="007E1D58">
      <w:r>
        <w:rPr>
          <w:b/>
        </w:rPr>
        <w:t>NG-RAN node</w:t>
      </w:r>
      <w:r>
        <w:t xml:space="preserve">: either a </w:t>
      </w:r>
      <w:proofErr w:type="spellStart"/>
      <w:r>
        <w:t>gNB</w:t>
      </w:r>
      <w:proofErr w:type="spellEnd"/>
      <w:r>
        <w:t xml:space="preserve"> or an ng-</w:t>
      </w:r>
      <w:proofErr w:type="spellStart"/>
      <w:r>
        <w:t>eNB</w:t>
      </w:r>
      <w:proofErr w:type="spellEnd"/>
      <w:r>
        <w:t>.</w:t>
      </w:r>
    </w:p>
    <w:p w14:paraId="2C580D98" w14:textId="77777777" w:rsidR="00BD25BF" w:rsidRDefault="007E1D58">
      <w:pPr>
        <w:rPr>
          <w:bCs/>
        </w:rPr>
      </w:pPr>
      <w:r>
        <w:rPr>
          <w:b/>
        </w:rPr>
        <w:t>Non-CAG Cell</w:t>
      </w:r>
      <w:r>
        <w:rPr>
          <w:bCs/>
        </w:rPr>
        <w:t>: a PLMN cell which does not broadcast any Closed Access Group identity.</w:t>
      </w:r>
    </w:p>
    <w:p w14:paraId="490E5603" w14:textId="77777777" w:rsidR="00BD25BF" w:rsidRDefault="007E1D58">
      <w:r>
        <w:rPr>
          <w:b/>
        </w:rPr>
        <w:t>Non-Cell Defining SSB</w:t>
      </w:r>
      <w:r>
        <w:rPr>
          <w:bCs/>
        </w:rPr>
        <w:t>:</w:t>
      </w:r>
      <w:r>
        <w:t xml:space="preserve"> an SSB without an RMSI associated.</w:t>
      </w:r>
    </w:p>
    <w:p w14:paraId="46068A1B" w14:textId="77777777" w:rsidR="00BD25BF" w:rsidRDefault="007E1D58">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03ECFF8F" w14:textId="77777777" w:rsidR="00BD25BF" w:rsidRDefault="007E1D58">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3614CAF2" w14:textId="77777777" w:rsidR="00BD25BF" w:rsidRDefault="007E1D58">
      <w:r>
        <w:rPr>
          <w:b/>
        </w:rPr>
        <w:t>NR backhaul link</w:t>
      </w:r>
      <w:r>
        <w:rPr>
          <w:bCs/>
        </w:rPr>
        <w:t>:</w:t>
      </w:r>
      <w:r>
        <w:t xml:space="preserve"> NR link used for backhauling between an IAB-node and an IAB-donor, and between IAB-nodes in case of a multi-hop backhauling.</w:t>
      </w:r>
    </w:p>
    <w:p w14:paraId="56BA7004" w14:textId="77777777" w:rsidR="00BD25BF" w:rsidRDefault="007E1D58">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and/or A2X communication as defined in TS 23.256 [60] and/or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49683BF1" w14:textId="77777777" w:rsidR="00BD25BF" w:rsidRDefault="007E1D58">
      <w:pPr>
        <w:rPr>
          <w:rFonts w:eastAsia="Malgun Gothic"/>
          <w:lang w:eastAsia="ko-KR"/>
        </w:rPr>
      </w:pPr>
      <w:r>
        <w:rPr>
          <w:b/>
        </w:rPr>
        <w:t>NR sidelink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3ED07B5F" w14:textId="77777777" w:rsidR="00BD25BF" w:rsidRDefault="007E1D58">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5F19B7CA" w14:textId="77777777" w:rsidR="00BD25BF" w:rsidRDefault="007E1D58">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78AC96C6" w14:textId="77777777" w:rsidR="00BD25BF" w:rsidRDefault="007E1D58">
      <w:r>
        <w:rPr>
          <w:b/>
        </w:rPr>
        <w:t>Numerology</w:t>
      </w:r>
      <w:r>
        <w:t xml:space="preserve">: corresponds to one subcarrier spacing in the frequency domain. By scaling a reference subcarrier spacing by an integer </w:t>
      </w:r>
      <w:r>
        <w:rPr>
          <w:i/>
        </w:rPr>
        <w:t>N</w:t>
      </w:r>
      <w:r>
        <w:t>, different numerologies can be defined.</w:t>
      </w:r>
    </w:p>
    <w:p w14:paraId="10211455" w14:textId="77777777" w:rsidR="00BD25BF" w:rsidRDefault="007E1D58">
      <w:r>
        <w:rPr>
          <w:b/>
        </w:rPr>
        <w:t>Parent node</w:t>
      </w:r>
      <w:r>
        <w:t>: IAB-MT</w:t>
      </w:r>
      <w:r>
        <w:rPr>
          <w:rFonts w:eastAsia="宋体"/>
          <w:bCs/>
        </w:rPr>
        <w:t xml:space="preserve">'s </w:t>
      </w:r>
      <w:r>
        <w:rPr>
          <w:bCs/>
        </w:rPr>
        <w:t>or mobile IAB-MT</w:t>
      </w:r>
      <w:r>
        <w:t xml:space="preserve">'s next hop neighbour node; the parent node can be </w:t>
      </w:r>
      <w:r>
        <w:rPr>
          <w:rFonts w:eastAsia="宋体"/>
        </w:rPr>
        <w:t>an</w:t>
      </w:r>
      <w:r>
        <w:t xml:space="preserve"> IAB-node or IAB-donor-DU</w:t>
      </w:r>
    </w:p>
    <w:p w14:paraId="6015B1A8" w14:textId="77777777" w:rsidR="00BD25BF" w:rsidRDefault="007E1D58">
      <w:r>
        <w:rPr>
          <w:b/>
          <w:bCs/>
        </w:rPr>
        <w:t>PC5 Relay RLC channel</w:t>
      </w:r>
      <w:r>
        <w:t>: an RLC channel between L2 U2N Remote UE and L2 U2N Relay UE, or between L2 U2U Remote UE and L2 U2U Relay UE, which is used to transport packets over PC5 for L2 UE-to-Network/UE-to-UE Relay</w:t>
      </w:r>
      <w:r>
        <w:rPr>
          <w:b/>
          <w:bCs/>
        </w:rPr>
        <w:t>.</w:t>
      </w:r>
    </w:p>
    <w:p w14:paraId="3B4D5D63" w14:textId="77777777" w:rsidR="00BD25BF" w:rsidRDefault="007E1D58">
      <w:pPr>
        <w:keepLines/>
      </w:pPr>
      <w:r>
        <w:rPr>
          <w:b/>
        </w:rPr>
        <w:t>PDU Set</w:t>
      </w:r>
      <w:r>
        <w:t>: one or more PDUs carrying the payload of one unit of information generated at the application level (e.g. frame(s) or video slice(s) for XR Services), as defined in TS 23.501 [3].</w:t>
      </w:r>
    </w:p>
    <w:p w14:paraId="22047343" w14:textId="77777777" w:rsidR="00BD25BF" w:rsidRDefault="007E1D58">
      <w:pPr>
        <w:rPr>
          <w:bCs/>
        </w:rPr>
      </w:pPr>
      <w:r>
        <w:rPr>
          <w:b/>
        </w:rPr>
        <w:lastRenderedPageBreak/>
        <w:t>PLMN Cell</w:t>
      </w:r>
      <w:r>
        <w:rPr>
          <w:bCs/>
        </w:rPr>
        <w:t>: a cell of the PLMN.</w:t>
      </w:r>
    </w:p>
    <w:p w14:paraId="1FC69215" w14:textId="77777777" w:rsidR="00BD25BF" w:rsidRDefault="007E1D58">
      <w:pPr>
        <w:rPr>
          <w:bCs/>
        </w:rPr>
      </w:pPr>
      <w:r>
        <w:rPr>
          <w:b/>
        </w:rPr>
        <w:t>RACH-less LTM</w:t>
      </w:r>
      <w:r>
        <w:rPr>
          <w:bCs/>
        </w:rPr>
        <w:t>: an LTM cell switch procedure where UE skips the random access procedure.</w:t>
      </w:r>
    </w:p>
    <w:p w14:paraId="1FDEE0B6" w14:textId="77777777" w:rsidR="00BD25BF" w:rsidRDefault="007E1D58">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445F589E" w14:textId="77777777" w:rsidR="00BD25BF" w:rsidRDefault="007E1D58">
      <w:pPr>
        <w:rPr>
          <w:rFonts w:eastAsiaTheme="minorEastAsia"/>
          <w:bCs/>
        </w:rPr>
      </w:pPr>
      <w:r>
        <w:rPr>
          <w:rFonts w:eastAsiaTheme="minorEastAsia"/>
          <w:b/>
        </w:rPr>
        <w:t>Relay discovery</w:t>
      </w:r>
      <w:r>
        <w:rPr>
          <w:rFonts w:eastAsiaTheme="minorEastAsia"/>
          <w:bCs/>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8D78F93" w14:textId="77777777" w:rsidR="00BD25BF" w:rsidRDefault="007E1D58">
      <w:r>
        <w:rPr>
          <w:b/>
        </w:rPr>
        <w:t>Satellite</w:t>
      </w:r>
      <w:r>
        <w:rPr>
          <w:bCs/>
        </w:rPr>
        <w:t>:</w:t>
      </w:r>
      <w:r>
        <w:rPr>
          <w:b/>
        </w:rPr>
        <w:t xml:space="preserve"> </w:t>
      </w:r>
      <w:r>
        <w:t>a space-borne vehicle orbiting the Earth embarking the NTN payload.</w:t>
      </w:r>
    </w:p>
    <w:p w14:paraId="20ABBCA4" w14:textId="77777777" w:rsidR="00BD25BF" w:rsidRDefault="007E1D58">
      <w:r>
        <w:rPr>
          <w:b/>
        </w:rPr>
        <w:t>Service link</w:t>
      </w:r>
      <w:r>
        <w:rPr>
          <w:bCs/>
        </w:rPr>
        <w:t>:</w:t>
      </w:r>
      <w:r>
        <w:rPr>
          <w:b/>
        </w:rPr>
        <w:t xml:space="preserve"> </w:t>
      </w:r>
      <w:r>
        <w:t>wireless link between the NTN payload and UE.</w:t>
      </w:r>
    </w:p>
    <w:p w14:paraId="7770A8EE" w14:textId="77777777" w:rsidR="00BD25BF" w:rsidRDefault="007E1D58">
      <w:r>
        <w:rPr>
          <w:b/>
        </w:rPr>
        <w:t>Sidelink Discovery RSRP:</w:t>
      </w:r>
      <w:r>
        <w:t xml:space="preserve"> RSRP measurements on PC5 link related to NR sidelink discovery.</w:t>
      </w:r>
    </w:p>
    <w:p w14:paraId="380DABFF" w14:textId="77777777" w:rsidR="00BD25BF" w:rsidRDefault="007E1D58">
      <w:pPr>
        <w:rPr>
          <w:b/>
        </w:rPr>
      </w:pPr>
      <w:r>
        <w:rPr>
          <w:b/>
        </w:rPr>
        <w:t xml:space="preserve">Sidelink RSRP: </w:t>
      </w:r>
      <w:r>
        <w:t>RSRP measurements on PC5 link related to NR sidelink communication.</w:t>
      </w:r>
    </w:p>
    <w:p w14:paraId="7F8C20F0" w14:textId="77777777" w:rsidR="00BD25BF" w:rsidRDefault="007E1D58">
      <w:pPr>
        <w:rPr>
          <w:bCs/>
        </w:rPr>
      </w:pPr>
      <w:r>
        <w:rPr>
          <w:b/>
        </w:rPr>
        <w:t>SNPN Access Mode</w:t>
      </w:r>
      <w:r>
        <w:rPr>
          <w:bCs/>
        </w:rPr>
        <w:t>: mode of operation whereby a UE only accesses SNPNs.</w:t>
      </w:r>
    </w:p>
    <w:p w14:paraId="3DD88615" w14:textId="77777777" w:rsidR="00BD25BF" w:rsidRDefault="007E1D58">
      <w:pPr>
        <w:rPr>
          <w:bCs/>
        </w:rPr>
      </w:pPr>
      <w:r>
        <w:rPr>
          <w:b/>
        </w:rPr>
        <w:t>SNPN-only cell</w:t>
      </w:r>
      <w:r>
        <w:rPr>
          <w:bCs/>
        </w:rPr>
        <w:t>: a cell that is only available for normal service for SNPN subscribers.</w:t>
      </w:r>
    </w:p>
    <w:p w14:paraId="369CA6E0" w14:textId="77777777" w:rsidR="00BD25BF" w:rsidRDefault="007E1D58">
      <w:pPr>
        <w:rPr>
          <w:bCs/>
        </w:rPr>
      </w:pPr>
      <w:r>
        <w:rPr>
          <w:b/>
        </w:rPr>
        <w:t>SNPN Identity</w:t>
      </w:r>
      <w:r>
        <w:rPr>
          <w:bCs/>
        </w:rPr>
        <w:t xml:space="preserve">: the </w:t>
      </w:r>
      <w:r>
        <w:t>identity of Stand-alone NPN defined by the pair (PLMN ID, NID).</w:t>
      </w:r>
    </w:p>
    <w:p w14:paraId="32BAB1A6" w14:textId="77777777" w:rsidR="00BD25BF" w:rsidRDefault="007E1D58">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3F3DF1B7" w14:textId="77777777" w:rsidR="00BD25BF" w:rsidRDefault="007E1D58">
      <w:r>
        <w:rPr>
          <w:b/>
        </w:rPr>
        <w:t>U2N Relay UE</w:t>
      </w:r>
      <w:r>
        <w:rPr>
          <w:bCs/>
        </w:rPr>
        <w:t>:</w:t>
      </w:r>
      <w:r>
        <w:t xml:space="preserve"> a UE that provides functionality to support connectivity to the network for U2N Remote UE(s).</w:t>
      </w:r>
    </w:p>
    <w:p w14:paraId="466ECD1A" w14:textId="77777777" w:rsidR="00BD25BF" w:rsidRDefault="007E1D58">
      <w:pPr>
        <w:rPr>
          <w:b/>
        </w:rPr>
      </w:pPr>
      <w:r>
        <w:rPr>
          <w:b/>
        </w:rPr>
        <w:t>U2N Remote UE</w:t>
      </w:r>
      <w:r>
        <w:rPr>
          <w:bCs/>
        </w:rPr>
        <w:t xml:space="preserve">: </w:t>
      </w:r>
      <w:r>
        <w:t>a UE that communicates with the network via a U2N Relay UE.</w:t>
      </w:r>
    </w:p>
    <w:p w14:paraId="23BF2D32" w14:textId="77777777" w:rsidR="00BD25BF" w:rsidRDefault="007E1D58">
      <w:r>
        <w:rPr>
          <w:b/>
        </w:rPr>
        <w:t>U2U Relay UE</w:t>
      </w:r>
      <w:r>
        <w:t>: a UE that provides functionality to support connectivity between two U2U Remote UEs.</w:t>
      </w:r>
    </w:p>
    <w:p w14:paraId="7835AD54" w14:textId="77777777" w:rsidR="00BD25BF" w:rsidRDefault="007E1D58">
      <w:r>
        <w:rPr>
          <w:b/>
        </w:rPr>
        <w:t>U2U Remote UE</w:t>
      </w:r>
      <w:r>
        <w:t>: a UE that communicates with other UE(s) via a U2U Relay UE.</w:t>
      </w:r>
    </w:p>
    <w:p w14:paraId="3E476B5F" w14:textId="77777777" w:rsidR="00BD25BF" w:rsidRDefault="007E1D58">
      <w:r>
        <w:rPr>
          <w:b/>
        </w:rPr>
        <w:t>Upstream</w:t>
      </w:r>
      <w:r>
        <w:t>: direction toward parent node in IAB-topology.</w:t>
      </w:r>
    </w:p>
    <w:p w14:paraId="54EEFF17" w14:textId="77777777" w:rsidR="00BD25BF" w:rsidRDefault="007E1D58">
      <w:r>
        <w:rPr>
          <w:b/>
          <w:bCs/>
        </w:rPr>
        <w:t>Uu Relay RLC channel</w:t>
      </w:r>
      <w:r>
        <w:t>: an RLC channel between L2 U2N Relay UE or MP Relay UE and gNB, which is used to transport packets over Uu for L2 UE-to-Network Relay or for indirect path in case of MP.</w:t>
      </w:r>
    </w:p>
    <w:p w14:paraId="6FBCFE8D" w14:textId="77777777" w:rsidR="00BD25BF" w:rsidRDefault="007E1D58">
      <w:r>
        <w:rPr>
          <w:b/>
        </w:rPr>
        <w:t>V2X sidelink</w:t>
      </w:r>
      <w:r>
        <w:rPr>
          <w:b/>
          <w:lang w:eastAsia="ko-KR"/>
        </w:rPr>
        <w:t xml:space="preserve"> communication</w:t>
      </w:r>
      <w:r>
        <w:t>:</w:t>
      </w:r>
      <w:r>
        <w:rPr>
          <w:lang w:eastAsia="ko-KR"/>
        </w:rPr>
        <w:t xml:space="preserve"> </w:t>
      </w:r>
      <w:r>
        <w:t>AS functionality enabling V2X communication as defined in TS 23.285 [41], between nearby UEs, using E-UTRA technology but not traversing any network node.</w:t>
      </w:r>
    </w:p>
    <w:p w14:paraId="407E6853" w14:textId="77777777" w:rsidR="00BD25BF" w:rsidRDefault="007E1D58">
      <w:proofErr w:type="spellStart"/>
      <w:r>
        <w:rPr>
          <w:b/>
        </w:rPr>
        <w:t>Xn</w:t>
      </w:r>
      <w:proofErr w:type="spellEnd"/>
      <w:r>
        <w:rPr>
          <w:bCs/>
        </w:rPr>
        <w:t>:</w:t>
      </w:r>
      <w:r>
        <w:t xml:space="preserve"> network interface between NG-RAN nodes.</w:t>
      </w:r>
    </w:p>
    <w:p w14:paraId="4C7510CB" w14:textId="77777777" w:rsidR="00BD25BF" w:rsidRDefault="007E1D58">
      <w:pPr>
        <w:pStyle w:val="1"/>
      </w:pPr>
      <w:bookmarkStart w:id="56" w:name="_Toc20387888"/>
      <w:bookmarkStart w:id="57" w:name="_Toc29375967"/>
      <w:bookmarkStart w:id="58" w:name="_Toc37231824"/>
      <w:bookmarkStart w:id="59" w:name="_Toc46501877"/>
      <w:bookmarkStart w:id="60" w:name="_Toc51971225"/>
      <w:bookmarkStart w:id="61" w:name="_Toc52551208"/>
      <w:bookmarkStart w:id="62" w:name="_Toc185530275"/>
      <w:r>
        <w:t>4</w:t>
      </w:r>
      <w:r>
        <w:tab/>
        <w:t>Overall Architecture and Functional Split</w:t>
      </w:r>
      <w:bookmarkEnd w:id="56"/>
      <w:bookmarkEnd w:id="57"/>
      <w:bookmarkEnd w:id="58"/>
      <w:bookmarkEnd w:id="59"/>
      <w:bookmarkEnd w:id="60"/>
      <w:bookmarkEnd w:id="61"/>
      <w:bookmarkEnd w:id="62"/>
    </w:p>
    <w:p w14:paraId="2760237E" w14:textId="61D69BB3" w:rsidR="004278CC" w:rsidRDefault="004278CC" w:rsidP="004278CC">
      <w:r w:rsidRPr="004278CC">
        <w:rPr>
          <w:highlight w:val="yellow"/>
        </w:rPr>
        <w:t>&lt;snip&gt;</w:t>
      </w:r>
    </w:p>
    <w:p w14:paraId="0D6861FF" w14:textId="77777777" w:rsidR="00CB4AC3" w:rsidRDefault="00CB4AC3" w:rsidP="004278CC"/>
    <w:p w14:paraId="623B8334" w14:textId="77777777" w:rsidR="00CB4AC3" w:rsidRDefault="00CB4AC3" w:rsidP="00CB4AC3">
      <w:pPr>
        <w:pStyle w:val="1"/>
      </w:pPr>
      <w:bookmarkStart w:id="63" w:name="_Toc171672102"/>
      <w:r w:rsidRPr="00296CF8">
        <w:t>7</w:t>
      </w:r>
      <w:r w:rsidRPr="00296CF8">
        <w:tab/>
        <w:t>RRC</w:t>
      </w:r>
      <w:bookmarkEnd w:id="63"/>
    </w:p>
    <w:p w14:paraId="45BAADD8" w14:textId="77777777" w:rsidR="00CB4AC3" w:rsidRDefault="00CB4AC3" w:rsidP="00CB4AC3">
      <w:r w:rsidRPr="004278CC">
        <w:rPr>
          <w:highlight w:val="yellow"/>
        </w:rPr>
        <w:t>&lt;snip&gt;</w:t>
      </w:r>
    </w:p>
    <w:p w14:paraId="3AEE1D34" w14:textId="77777777" w:rsidR="00CB4AC3" w:rsidRPr="00CB4AC3" w:rsidRDefault="00CB4AC3" w:rsidP="00CB4AC3"/>
    <w:p w14:paraId="0A152430" w14:textId="77777777" w:rsidR="00CB4AC3" w:rsidRPr="00296CF8" w:rsidRDefault="00CB4AC3" w:rsidP="00CB4AC3">
      <w:pPr>
        <w:pStyle w:val="2"/>
      </w:pPr>
      <w:bookmarkStart w:id="64" w:name="_Toc20387961"/>
      <w:bookmarkStart w:id="65" w:name="_Toc29376040"/>
      <w:bookmarkStart w:id="66" w:name="_Toc37231929"/>
      <w:bookmarkStart w:id="67" w:name="_Toc46501984"/>
      <w:bookmarkStart w:id="68" w:name="_Toc51971332"/>
      <w:bookmarkStart w:id="69" w:name="_Toc52551315"/>
      <w:bookmarkStart w:id="70" w:name="_Toc171672114"/>
      <w:r w:rsidRPr="00296CF8">
        <w:t>7.9</w:t>
      </w:r>
      <w:r w:rsidRPr="00296CF8">
        <w:tab/>
        <w:t>UE Assistance Information</w:t>
      </w:r>
      <w:bookmarkEnd w:id="64"/>
      <w:bookmarkEnd w:id="65"/>
      <w:bookmarkEnd w:id="66"/>
      <w:bookmarkEnd w:id="67"/>
      <w:bookmarkEnd w:id="68"/>
      <w:bookmarkEnd w:id="69"/>
      <w:bookmarkEnd w:id="70"/>
    </w:p>
    <w:p w14:paraId="6819FDA2" w14:textId="77777777" w:rsidR="00CB4AC3" w:rsidRPr="00296CF8" w:rsidRDefault="00CB4AC3" w:rsidP="00CB4AC3">
      <w:pPr>
        <w:rPr>
          <w:i/>
        </w:rPr>
      </w:pPr>
      <w:r w:rsidRPr="00296CF8">
        <w:t xml:space="preserve">When configured to do so, the UE can signal the network through </w:t>
      </w:r>
      <w:proofErr w:type="spellStart"/>
      <w:r w:rsidRPr="00296CF8">
        <w:rPr>
          <w:i/>
        </w:rPr>
        <w:t>UEAssistanceInformation</w:t>
      </w:r>
      <w:proofErr w:type="spellEnd"/>
      <w:r w:rsidRPr="00296CF8">
        <w:rPr>
          <w:iCs/>
        </w:rPr>
        <w:t>:</w:t>
      </w:r>
    </w:p>
    <w:p w14:paraId="48241288" w14:textId="77777777" w:rsidR="00CB4AC3" w:rsidRPr="00296CF8" w:rsidRDefault="00CB4AC3" w:rsidP="00CB4AC3">
      <w:pPr>
        <w:pStyle w:val="B1"/>
      </w:pPr>
      <w:r w:rsidRPr="00296CF8">
        <w:rPr>
          <w:iCs/>
        </w:rPr>
        <w:t>-</w:t>
      </w:r>
      <w:r w:rsidRPr="00296CF8">
        <w:rPr>
          <w:iCs/>
        </w:rPr>
        <w:tab/>
      </w:r>
      <w:r w:rsidRPr="00296CF8">
        <w:t>If it prefers an adjustment in the connected mode DRX cycle length, for the purpose of delay budget reporting;</w:t>
      </w:r>
    </w:p>
    <w:p w14:paraId="2AE7CDB7" w14:textId="77777777" w:rsidR="00CB4AC3" w:rsidRPr="00296CF8" w:rsidRDefault="00CB4AC3" w:rsidP="00CB4AC3">
      <w:pPr>
        <w:pStyle w:val="B1"/>
      </w:pPr>
      <w:r w:rsidRPr="00296CF8">
        <w:lastRenderedPageBreak/>
        <w:t>-</w:t>
      </w:r>
      <w:r w:rsidRPr="00296CF8">
        <w:tab/>
        <w:t>If it is experiencing internal overheating;</w:t>
      </w:r>
    </w:p>
    <w:p w14:paraId="19CBA4F3" w14:textId="77777777" w:rsidR="00CB4AC3" w:rsidRPr="00296CF8" w:rsidRDefault="00CB4AC3" w:rsidP="00CB4AC3">
      <w:pPr>
        <w:pStyle w:val="B1"/>
      </w:pPr>
      <w:r w:rsidRPr="00296CF8">
        <w:t>-</w:t>
      </w:r>
      <w:r w:rsidRPr="00296CF8">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3483ABFC" w14:textId="77777777" w:rsidR="00CB4AC3" w:rsidRPr="00296CF8" w:rsidRDefault="00CB4AC3" w:rsidP="00CB4AC3">
      <w:pPr>
        <w:pStyle w:val="B1"/>
      </w:pPr>
      <w:r w:rsidRPr="00296CF8">
        <w:t>-</w:t>
      </w:r>
      <w:r w:rsidRPr="00296CF8">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3A69B4BE" w14:textId="77777777" w:rsidR="00CB4AC3" w:rsidRPr="00296CF8" w:rsidRDefault="00CB4AC3" w:rsidP="00CB4AC3">
      <w:pPr>
        <w:pStyle w:val="B1"/>
        <w:rPr>
          <w:rFonts w:eastAsia="MS Mincho"/>
        </w:rPr>
      </w:pPr>
      <w:r w:rsidRPr="00296CF8">
        <w:t>-</w:t>
      </w:r>
      <w:r w:rsidRPr="00296CF8">
        <w:tab/>
      </w:r>
      <w:r w:rsidRPr="00296CF8">
        <w:rPr>
          <w:rFonts w:eastAsia="MS Mincho"/>
        </w:rPr>
        <w:t xml:space="preserve">If it </w:t>
      </w:r>
      <w:r w:rsidRPr="00296CF8">
        <w:t>prefers (not) to be provisioned with reference time information</w:t>
      </w:r>
      <w:r w:rsidRPr="00296CF8">
        <w:rPr>
          <w:rFonts w:eastAsia="MS Mincho"/>
        </w:rPr>
        <w:t>;</w:t>
      </w:r>
    </w:p>
    <w:p w14:paraId="0447C0D5" w14:textId="77777777" w:rsidR="00CB4AC3" w:rsidRPr="00296CF8" w:rsidRDefault="00CB4AC3" w:rsidP="00CB4AC3">
      <w:pPr>
        <w:pStyle w:val="B1"/>
      </w:pPr>
      <w:r w:rsidRPr="00296CF8">
        <w:t>-</w:t>
      </w:r>
      <w:r w:rsidRPr="00296CF8">
        <w:tab/>
        <w:t>If it prefers to transition out of RRC_CONNECTED state for MUSIM operation and its preferred RRC state after transition;</w:t>
      </w:r>
    </w:p>
    <w:p w14:paraId="4FBD5CC2" w14:textId="77777777" w:rsidR="00CB4AC3" w:rsidRPr="00296CF8" w:rsidRDefault="00CB4AC3" w:rsidP="00CB4AC3">
      <w:pPr>
        <w:pStyle w:val="B1"/>
      </w:pPr>
      <w:r w:rsidRPr="00296CF8">
        <w:t>-</w:t>
      </w:r>
      <w:r w:rsidRPr="00296CF8">
        <w:tab/>
        <w:t>If it wants to include assistance information for setup or release of</w:t>
      </w:r>
      <w:r w:rsidRPr="00296CF8">
        <w:rPr>
          <w:rFonts w:eastAsia="宋体"/>
        </w:rPr>
        <w:t xml:space="preserve"> MUSIM</w:t>
      </w:r>
      <w:r w:rsidRPr="00296CF8">
        <w:t xml:space="preserve"> gaps, and/or for setup the priority of periodic </w:t>
      </w:r>
      <w:r w:rsidRPr="00296CF8">
        <w:rPr>
          <w:rFonts w:eastAsia="宋体"/>
        </w:rPr>
        <w:t xml:space="preserve">MUSIM </w:t>
      </w:r>
      <w:r w:rsidRPr="00296CF8">
        <w:t xml:space="preserve">gaps, and/or for keeping the collided </w:t>
      </w:r>
      <w:r w:rsidRPr="00296CF8">
        <w:rPr>
          <w:rFonts w:eastAsia="宋体"/>
        </w:rPr>
        <w:t>MUSIM</w:t>
      </w:r>
      <w:r w:rsidRPr="00296CF8">
        <w:t xml:space="preserve"> gaps;</w:t>
      </w:r>
    </w:p>
    <w:p w14:paraId="2E9C4CDA" w14:textId="77777777" w:rsidR="00CB4AC3" w:rsidRPr="00296CF8" w:rsidRDefault="00CB4AC3" w:rsidP="00CB4AC3">
      <w:pPr>
        <w:pStyle w:val="B1"/>
        <w:rPr>
          <w:rFonts w:eastAsiaTheme="minorEastAsia"/>
        </w:rPr>
      </w:pPr>
      <w:r w:rsidRPr="00296CF8">
        <w:t>-</w:t>
      </w:r>
      <w:r w:rsidRPr="00296CF8">
        <w:tab/>
        <w:t>If it prefers to restrict UE capability temporarily or remove the restriction for MUSIM operation;</w:t>
      </w:r>
    </w:p>
    <w:p w14:paraId="3D3D20E3" w14:textId="77777777" w:rsidR="00CB4AC3" w:rsidRPr="00296CF8" w:rsidRDefault="00CB4AC3" w:rsidP="00CB4AC3">
      <w:pPr>
        <w:pStyle w:val="B1"/>
      </w:pPr>
      <w:r w:rsidRPr="00296CF8">
        <w:t>-</w:t>
      </w:r>
      <w:r w:rsidRPr="00296CF8">
        <w:tab/>
        <w:t>When affected by IDC problems that it cannot solve by itself:</w:t>
      </w:r>
    </w:p>
    <w:p w14:paraId="6D236833" w14:textId="77777777" w:rsidR="00CB4AC3" w:rsidRPr="00296CF8" w:rsidRDefault="00CB4AC3" w:rsidP="00CB4AC3">
      <w:pPr>
        <w:pStyle w:val="B2"/>
      </w:pPr>
      <w:r w:rsidRPr="00296CF8">
        <w:t>-</w:t>
      </w:r>
      <w:r w:rsidRPr="00296CF8">
        <w:tab/>
        <w:t>The list of frequencies affected by IDC problems (see clause 23.4 of TS 36.300 [2]);</w:t>
      </w:r>
    </w:p>
    <w:p w14:paraId="02614E2A" w14:textId="77777777" w:rsidR="00CB4AC3" w:rsidRPr="00296CF8" w:rsidRDefault="00CB4AC3" w:rsidP="00CB4AC3">
      <w:pPr>
        <w:pStyle w:val="B2"/>
      </w:pPr>
      <w:r w:rsidRPr="00296CF8">
        <w:t>-</w:t>
      </w:r>
      <w:r w:rsidRPr="00296CF8">
        <w:tab/>
        <w:t>The list of frequency ranges/frequency range combinations affected by the IDC problems;</w:t>
      </w:r>
    </w:p>
    <w:p w14:paraId="6A004871" w14:textId="77777777" w:rsidR="00CB4AC3" w:rsidRPr="00296CF8" w:rsidRDefault="00CB4AC3" w:rsidP="00CB4AC3">
      <w:pPr>
        <w:pStyle w:val="B2"/>
      </w:pPr>
      <w:r w:rsidRPr="00296CF8">
        <w:t>-</w:t>
      </w:r>
      <w:r w:rsidRPr="00296CF8">
        <w:tab/>
        <w:t>DRX based TDM assistance information (see clause 23.4.2 of TS 36.300 [2]);</w:t>
      </w:r>
    </w:p>
    <w:p w14:paraId="27E8172F" w14:textId="77777777" w:rsidR="00CB4AC3" w:rsidRPr="00296CF8" w:rsidRDefault="00CB4AC3" w:rsidP="00CB4AC3">
      <w:pPr>
        <w:pStyle w:val="B1"/>
      </w:pPr>
      <w:r w:rsidRPr="00296CF8">
        <w:t>-</w:t>
      </w:r>
      <w:r w:rsidRPr="00296CF8">
        <w:tab/>
        <w:t xml:space="preserve">Its RRM measurement relaxation status </w:t>
      </w:r>
      <w:bookmarkStart w:id="71" w:name="_Hlk94280472"/>
      <w:r w:rsidRPr="00296CF8">
        <w:t>indicating whether RRM measurement relaxation criteria are met or not</w:t>
      </w:r>
      <w:bookmarkEnd w:id="71"/>
      <w:r w:rsidRPr="00296CF8">
        <w:t>;</w:t>
      </w:r>
    </w:p>
    <w:p w14:paraId="0DCE216C" w14:textId="77777777" w:rsidR="00CB4AC3" w:rsidRPr="00296CF8" w:rsidRDefault="00CB4AC3" w:rsidP="00CB4AC3">
      <w:pPr>
        <w:pStyle w:val="B1"/>
      </w:pPr>
      <w:r w:rsidRPr="00296CF8">
        <w:t>-</w:t>
      </w:r>
      <w:r w:rsidRPr="00296CF8">
        <w:tab/>
        <w:t>Its RLM measurement relaxation status indicating whether the UE is applying RLM measurements relaxation;</w:t>
      </w:r>
    </w:p>
    <w:p w14:paraId="37E4DA51" w14:textId="77777777" w:rsidR="00CB4AC3" w:rsidRPr="00296CF8" w:rsidRDefault="00CB4AC3" w:rsidP="00CB4AC3">
      <w:pPr>
        <w:pStyle w:val="B1"/>
      </w:pPr>
      <w:r w:rsidRPr="00296CF8">
        <w:t>-</w:t>
      </w:r>
      <w:r w:rsidRPr="00296CF8">
        <w:tab/>
        <w:t>Its BFD measurement relaxation status indicating whether the UE is applying BFD measurements relaxation;</w:t>
      </w:r>
    </w:p>
    <w:p w14:paraId="61982419" w14:textId="62168575" w:rsidR="00CB4AC3" w:rsidRDefault="00CB4AC3" w:rsidP="00CB4AC3">
      <w:pPr>
        <w:pStyle w:val="B1"/>
        <w:rPr>
          <w:ins w:id="72" w:author="Ericsson (Rapporteur) 130" w:date="2025-06-24T14:43:00Z"/>
          <w:rFonts w:eastAsia="MS Mincho"/>
        </w:rPr>
      </w:pPr>
      <w:r w:rsidRPr="00296CF8">
        <w:t>-</w:t>
      </w:r>
      <w:r w:rsidRPr="00296CF8">
        <w:tab/>
        <w:t xml:space="preserve">If it prefers not operating on multi-Rx (i.e. not supporting </w:t>
      </w:r>
      <w:r w:rsidRPr="00296CF8">
        <w:rPr>
          <w:noProof/>
        </w:rPr>
        <w:t>simultaneous reception with different QCL-typeD</w:t>
      </w:r>
      <w:r w:rsidRPr="00296CF8">
        <w:rPr>
          <w:rFonts w:eastAsia="MS Mincho"/>
        </w:rPr>
        <w:t>) for FR2</w:t>
      </w:r>
      <w:del w:id="73" w:author="Ericsson (Rapporteur) 130" w:date="2025-06-24T14:44:00Z">
        <w:r w:rsidRPr="00296CF8" w:rsidDel="00CB4AC3">
          <w:rPr>
            <w:rFonts w:eastAsia="MS Mincho"/>
          </w:rPr>
          <w:delText>.</w:delText>
        </w:r>
      </w:del>
      <w:ins w:id="74" w:author="Ericsson (Rapporteur) 130" w:date="2025-06-24T14:44:00Z">
        <w:r>
          <w:rPr>
            <w:rFonts w:eastAsia="MS Mincho"/>
          </w:rPr>
          <w:t>;</w:t>
        </w:r>
      </w:ins>
    </w:p>
    <w:p w14:paraId="2A871202" w14:textId="0A268AB7" w:rsidR="00CB4AC3" w:rsidRDefault="00CB4AC3" w:rsidP="00CB4AC3">
      <w:pPr>
        <w:pStyle w:val="B1"/>
        <w:rPr>
          <w:ins w:id="75" w:author="Ericsson (Rapporteur) 130" w:date="2025-06-26T01:20:00Z"/>
        </w:rPr>
      </w:pPr>
      <w:ins w:id="76" w:author="Ericsson (Rapporteur) 130" w:date="2025-06-24T14:44:00Z">
        <w:r>
          <w:t>-</w:t>
        </w:r>
        <w:r>
          <w:tab/>
          <w:t xml:space="preserve">If it prefers to be configured with a specific </w:t>
        </w:r>
        <w:commentRangeStart w:id="77"/>
        <w:r>
          <w:t>offset</w:t>
        </w:r>
      </w:ins>
      <w:commentRangeEnd w:id="77"/>
      <w:r w:rsidR="009A41AD">
        <w:rPr>
          <w:rStyle w:val="af3"/>
        </w:rPr>
        <w:commentReference w:id="77"/>
      </w:r>
      <w:ins w:id="78" w:author="Ericsson (Rapporteur) 130" w:date="2025-06-24T14:44:00Z">
        <w:r>
          <w:t xml:space="preserve"> for </w:t>
        </w:r>
        <w:commentRangeStart w:id="79"/>
        <w:r>
          <w:t>LP-WUS monitoring</w:t>
        </w:r>
      </w:ins>
      <w:commentRangeEnd w:id="79"/>
      <w:r w:rsidR="00915CDA">
        <w:rPr>
          <w:rStyle w:val="af3"/>
        </w:rPr>
        <w:commentReference w:id="79"/>
      </w:r>
      <w:ins w:id="80" w:author="Ericsson (Rapporteur) 130" w:date="2025-06-24T14:44:00Z">
        <w:r>
          <w:t>.</w:t>
        </w:r>
      </w:ins>
    </w:p>
    <w:p w14:paraId="4D837102" w14:textId="5473199A" w:rsidR="005F0F1A" w:rsidRPr="00CB4AC3" w:rsidRDefault="005F0F1A" w:rsidP="005F0F1A">
      <w:pPr>
        <w:pStyle w:val="EditorsNote"/>
      </w:pPr>
      <w:ins w:id="81" w:author="Ericsson (Rapporteur) 130" w:date="2025-06-26T01:20:00Z">
        <w:r>
          <w:tab/>
          <w:t xml:space="preserve">Editor’s note: Can be updated based on </w:t>
        </w:r>
      </w:ins>
      <w:ins w:id="82" w:author="Ericsson (Rapporteur) 130" w:date="2025-06-26T01:21:00Z">
        <w:r>
          <w:t>existing FFS, if needed</w:t>
        </w:r>
      </w:ins>
    </w:p>
    <w:p w14:paraId="24ADC8A6" w14:textId="77777777" w:rsidR="00CB4AC3" w:rsidRPr="00296CF8" w:rsidRDefault="00CB4AC3" w:rsidP="00CB4AC3">
      <w:pPr>
        <w:pStyle w:val="NO"/>
      </w:pPr>
      <w:r w:rsidRPr="00296CF8">
        <w:t>NOTE:</w:t>
      </w:r>
      <w:r w:rsidRPr="00296CF8">
        <w:tab/>
        <w:t>The requirements on RRM/RLM/CSI measurements in different phases of IDC interference defined in TS 36.300 [2] are applicable except that for NR serving cell, the requirements in TS 38.133 [13] and TS 38.101-1 [18], TS 38.101-2 [35], TS 38.101-3 [36] apply.</w:t>
      </w:r>
    </w:p>
    <w:p w14:paraId="39F73B8E" w14:textId="77777777" w:rsidR="00CB4AC3" w:rsidRPr="00296CF8" w:rsidRDefault="00CB4AC3" w:rsidP="00CB4AC3">
      <w:r w:rsidRPr="00296CF8">
        <w:t xml:space="preserve">In the second case, the UE can express a preference for </w:t>
      </w:r>
      <w:r w:rsidRPr="00296CF8">
        <w:rPr>
          <w:iCs/>
        </w:rPr>
        <w:t xml:space="preserve">temporarily reducing the number of maximum secondary component carriers, the maximum aggregated bandwidth and the number of maximum MIMO layers. In </w:t>
      </w:r>
      <w:r w:rsidRPr="00296CF8">
        <w:t xml:space="preserve">all </w:t>
      </w:r>
      <w:r w:rsidRPr="00296CF8">
        <w:rPr>
          <w:iCs/>
        </w:rPr>
        <w:t xml:space="preserve">cases, </w:t>
      </w:r>
      <w:r w:rsidRPr="00296CF8">
        <w:t>it is up to the gNB whether to accommodate the request.</w:t>
      </w:r>
    </w:p>
    <w:p w14:paraId="5CB499B7" w14:textId="77777777" w:rsidR="00CB4AC3" w:rsidRPr="00296CF8" w:rsidRDefault="00CB4AC3" w:rsidP="00CB4AC3">
      <w:r w:rsidRPr="00296CF8">
        <w:t>For sidelink, the UE can report SL traffic pattern(s) to NG-RAN, for periodic traffic.</w:t>
      </w:r>
    </w:p>
    <w:p w14:paraId="718CA49B" w14:textId="77777777" w:rsidR="00CB4AC3" w:rsidRDefault="00CB4AC3" w:rsidP="00CB4AC3">
      <w:pPr>
        <w:rPr>
          <w:highlight w:val="yellow"/>
        </w:rPr>
      </w:pPr>
    </w:p>
    <w:p w14:paraId="1D485840" w14:textId="524D10DC" w:rsidR="00CB4AC3" w:rsidRDefault="00CB4AC3" w:rsidP="00CB4AC3">
      <w:r w:rsidRPr="004278CC">
        <w:rPr>
          <w:highlight w:val="yellow"/>
        </w:rPr>
        <w:t>&lt;snip&gt;</w:t>
      </w:r>
    </w:p>
    <w:p w14:paraId="233FBD64" w14:textId="77777777" w:rsidR="00CB4AC3" w:rsidRPr="004278CC" w:rsidRDefault="00CB4AC3" w:rsidP="004278CC"/>
    <w:p w14:paraId="25799801" w14:textId="77777777" w:rsidR="00BD25BF" w:rsidRDefault="007E1D58">
      <w:pPr>
        <w:pStyle w:val="1"/>
      </w:pPr>
      <w:bookmarkStart w:id="83" w:name="_Toc20387965"/>
      <w:bookmarkStart w:id="84" w:name="_Toc29376045"/>
      <w:bookmarkStart w:id="85" w:name="_Toc37231936"/>
      <w:bookmarkStart w:id="86" w:name="_Toc46501991"/>
      <w:bookmarkStart w:id="87" w:name="_Toc51971339"/>
      <w:bookmarkStart w:id="88" w:name="_Toc52551322"/>
      <w:bookmarkStart w:id="89" w:name="_Toc185530401"/>
      <w:r>
        <w:t>9</w:t>
      </w:r>
      <w:r>
        <w:tab/>
        <w:t>Mobility and State Transitions</w:t>
      </w:r>
      <w:bookmarkEnd w:id="83"/>
      <w:bookmarkEnd w:id="84"/>
      <w:bookmarkEnd w:id="85"/>
      <w:bookmarkEnd w:id="86"/>
      <w:bookmarkEnd w:id="87"/>
      <w:bookmarkEnd w:id="88"/>
      <w:bookmarkEnd w:id="89"/>
    </w:p>
    <w:p w14:paraId="606332A8" w14:textId="619CEEFB" w:rsidR="00BD25BF" w:rsidRDefault="004278CC">
      <w:bookmarkStart w:id="90" w:name="_Toc20387988"/>
      <w:bookmarkStart w:id="91" w:name="_Toc29376068"/>
      <w:r w:rsidRPr="004278CC">
        <w:rPr>
          <w:highlight w:val="yellow"/>
        </w:rPr>
        <w:t>&lt;snip&gt;</w:t>
      </w:r>
    </w:p>
    <w:p w14:paraId="589B3D15" w14:textId="77777777" w:rsidR="00BD25BF" w:rsidRDefault="007E1D58">
      <w:pPr>
        <w:pStyle w:val="3"/>
      </w:pPr>
      <w:bookmarkStart w:id="92" w:name="_Toc37231962"/>
      <w:bookmarkStart w:id="93" w:name="_Toc46502019"/>
      <w:bookmarkStart w:id="94" w:name="_Toc51971367"/>
      <w:bookmarkStart w:id="95" w:name="_Toc52551350"/>
      <w:bookmarkStart w:id="96" w:name="_Toc185530435"/>
      <w:r>
        <w:lastRenderedPageBreak/>
        <w:t>9.2.5</w:t>
      </w:r>
      <w:r>
        <w:tab/>
        <w:t>Paging</w:t>
      </w:r>
      <w:bookmarkEnd w:id="90"/>
      <w:bookmarkEnd w:id="91"/>
      <w:bookmarkEnd w:id="92"/>
      <w:bookmarkEnd w:id="93"/>
      <w:bookmarkEnd w:id="94"/>
      <w:bookmarkEnd w:id="95"/>
      <w:bookmarkEnd w:id="96"/>
    </w:p>
    <w:p w14:paraId="5683379A" w14:textId="77777777" w:rsidR="00BD25BF" w:rsidRDefault="007E1D58">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2F8FB25" w14:textId="77777777" w:rsidR="00BD25BF" w:rsidRDefault="007E1D58">
      <w:r>
        <w:t>While in RRC_IDLE the UE monitors the paging channels for CN-initiated paging. While in RRC_INACTIVE with no ongoing SDT procedure (see clause 18.0) the UE monitors paging channels for RAN-initiated paging and CN-initiated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24C77902" w14:textId="77777777" w:rsidR="00BD25BF" w:rsidRDefault="007E1D58">
      <w:pPr>
        <w:pStyle w:val="B1"/>
      </w:pPr>
      <w:r>
        <w:t>1)</w:t>
      </w:r>
      <w:r>
        <w:tab/>
        <w:t>For CN-initiated paging, a default cycle is broadcast in system information;</w:t>
      </w:r>
    </w:p>
    <w:p w14:paraId="137A0EE8" w14:textId="77777777" w:rsidR="00BD25BF" w:rsidRDefault="007E1D58">
      <w:pPr>
        <w:pStyle w:val="B1"/>
      </w:pPr>
      <w:r>
        <w:t>2)</w:t>
      </w:r>
      <w:r>
        <w:tab/>
        <w:t>For CN-initiated paging, a UE specific cycle can be configured via NAS signalling;</w:t>
      </w:r>
    </w:p>
    <w:p w14:paraId="4C9AA835" w14:textId="77777777" w:rsidR="00BD25BF" w:rsidRDefault="007E1D58">
      <w:pPr>
        <w:pStyle w:val="B1"/>
      </w:pPr>
      <w:r>
        <w:t>3)</w:t>
      </w:r>
      <w:r>
        <w:tab/>
        <w:t>For RAN-initiated paging, a UE-specific cycle is configured via RRC signalling;</w:t>
      </w:r>
    </w:p>
    <w:p w14:paraId="6433CF7F" w14:textId="77777777" w:rsidR="00BD25BF" w:rsidRDefault="007E1D58">
      <w:pPr>
        <w:pStyle w:val="B1"/>
      </w:pPr>
      <w:r>
        <w:t>-</w:t>
      </w:r>
      <w:r>
        <w:tab/>
        <w:t>The UE uses the shortest of the DRX cycles applicable i.e. a UE in RRC_IDLE uses the shortest of the first two cycles above, while a UE in RRC_INACTIVE uses the shortest of the three.</w:t>
      </w:r>
    </w:p>
    <w:p w14:paraId="32AC1799" w14:textId="77777777" w:rsidR="00BD25BF" w:rsidRDefault="007E1D58">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0F1227F8" w14:textId="77777777" w:rsidR="00BD25BF" w:rsidRDefault="007E1D58">
      <w:r>
        <w:t xml:space="preserve">While in RRC_CONNECTED and while in RRC_INACTIVE with ongoing SDT procedure,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46941156" w14:textId="77777777" w:rsidR="00BD25BF" w:rsidRDefault="007E1D58">
      <w:r>
        <w:t xml:space="preserve">For operation with shared spectrum channel access, a UE can be configured for an additional number of PDCCH monitoring occasions in its PO to monitor for paging. </w:t>
      </w:r>
      <w:bookmarkStart w:id="97" w:name="_Hlk21838225"/>
      <w:r>
        <w:t>However, when the UE detects a PDCCH transmission within the UE's PO addressed with P-RNTI, the UE is not required to monitor the subsequent PDCCH monitoring occasions within this PO.</w:t>
      </w:r>
    </w:p>
    <w:bookmarkEnd w:id="97"/>
    <w:p w14:paraId="3969EB95" w14:textId="77777777" w:rsidR="00BD25BF" w:rsidRDefault="007E1D58">
      <w:r>
        <w:t>If Paging Cause is included in the Paging message, a UE in RRC_IDLE or RRC_INACTIVE state may use the Paging Cause as per TS 23.501[3].</w:t>
      </w:r>
    </w:p>
    <w:p w14:paraId="2F7F76B7" w14:textId="77777777" w:rsidR="00BD25BF" w:rsidRDefault="007E1D58">
      <w:pPr>
        <w:spacing w:afterLines="50" w:after="120"/>
      </w:pPr>
      <w:r>
        <w:rPr>
          <w:rFonts w:eastAsia="宋体"/>
          <w:b/>
        </w:rPr>
        <w:t>Paging optimization for UEs in CM_IDLE</w:t>
      </w:r>
      <w:r>
        <w:rPr>
          <w:rFonts w:eastAsia="宋体"/>
        </w:rPr>
        <w:t>: at UE context release, the</w:t>
      </w:r>
      <w:r>
        <w:t xml:space="preserve"> </w:t>
      </w:r>
      <w:r>
        <w:rPr>
          <w:rFonts w:eastAsia="宋体"/>
        </w:rPr>
        <w:t>NG-RAN node</w:t>
      </w:r>
      <w:r>
        <w:t xml:space="preserve"> may provide</w:t>
      </w:r>
      <w:r>
        <w:rPr>
          <w:rFonts w:eastAsia="宋体"/>
        </w:rPr>
        <w:t xml:space="preserve"> </w:t>
      </w:r>
      <w:r>
        <w:t xml:space="preserve">the </w:t>
      </w:r>
      <w:r>
        <w:rPr>
          <w:rFonts w:eastAsia="宋体"/>
        </w:rPr>
        <w:t>AMF</w:t>
      </w:r>
      <w:r>
        <w:t xml:space="preserve"> with</w:t>
      </w:r>
      <w:r>
        <w:rPr>
          <w:rFonts w:eastAsia="宋体"/>
        </w:rPr>
        <w:t xml:space="preserve"> </w:t>
      </w:r>
      <w:r>
        <w:t xml:space="preserve">a list of recommended </w:t>
      </w:r>
      <w:r>
        <w:rPr>
          <w:rFonts w:eastAsia="宋体"/>
        </w:rPr>
        <w:t>cells and NG-RAN nodes</w:t>
      </w:r>
      <w:r>
        <w:t xml:space="preserve"> as assistance info for subsequent paging</w:t>
      </w:r>
      <w:r>
        <w:rPr>
          <w:rFonts w:eastAsia="宋体" w:cs="Arial"/>
        </w:rPr>
        <w:t xml:space="preserve">. </w:t>
      </w:r>
      <w:r>
        <w:rPr>
          <w:rFonts w:eastAsia="宋体"/>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宋体"/>
        </w:rPr>
        <w:t>NG-RAN node</w:t>
      </w:r>
      <w:r>
        <w:t xml:space="preserve"> receives the same information during a paging attempt. The Paging Attempt Count shall be increased by one at each new paging attempt. The Next Paging Area Scope, when present, indicates whether the </w:t>
      </w:r>
      <w:r>
        <w:rPr>
          <w:rFonts w:eastAsia="宋体"/>
        </w:rPr>
        <w:t>AMF</w:t>
      </w:r>
      <w:r>
        <w:t xml:space="preserve"> plans to modify the paging area currently selected at next paging attempt. If the UE has changed its state to CM CONNECTED the Paging Attempt Count is reset.</w:t>
      </w:r>
    </w:p>
    <w:p w14:paraId="47FA1E2D" w14:textId="77777777" w:rsidR="00BD25BF" w:rsidRDefault="007E1D58">
      <w:r>
        <w:rPr>
          <w:b/>
        </w:rPr>
        <w:t>Paging optimization for UEs in RRC_INACTIVE</w:t>
      </w:r>
      <w:r>
        <w:t>: at RAN Paging, the serving NG-RAN node provides RAN Paging area</w:t>
      </w:r>
      <w:r>
        <w:rPr>
          <w:rFonts w:eastAsia="宋体"/>
        </w:rPr>
        <w:t xml:space="preserve"> </w:t>
      </w:r>
      <w:r>
        <w:t>information.</w:t>
      </w:r>
      <w:r>
        <w:rPr>
          <w:rFonts w:eastAsia="宋体"/>
        </w:rPr>
        <w:t xml:space="preserve"> </w:t>
      </w:r>
      <w:r>
        <w:t xml:space="preserve">The serving NG-RAN node may also provide RAN Paging attempt information. Each paged </w:t>
      </w:r>
      <w:r>
        <w:rPr>
          <w:rFonts w:eastAsia="宋体"/>
        </w:rPr>
        <w:t>NG-RAN node</w:t>
      </w:r>
      <w:r>
        <w:t xml:space="preserve"> receives the same RAN Paging attempt information</w:t>
      </w:r>
      <w:r>
        <w:rPr>
          <w:rFonts w:eastAsia="宋体"/>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宋体"/>
        </w:rPr>
        <w:t>serving NG_RAN node</w:t>
      </w:r>
      <w:r>
        <w:t xml:space="preserve"> plans to modify the RAN Paging Area currently selected at next paging attempt. If the UE </w:t>
      </w:r>
      <w:r>
        <w:rPr>
          <w:rFonts w:eastAsia="宋体"/>
        </w:rPr>
        <w:t>leaves RRC_INACTIVE state</w:t>
      </w:r>
      <w:r>
        <w:t xml:space="preserve"> the Paging Attempt Count is reset.</w:t>
      </w:r>
    </w:p>
    <w:p w14:paraId="61647A10" w14:textId="34F12733" w:rsidR="00BD25BF" w:rsidRDefault="007E1D58">
      <w:pPr>
        <w:rPr>
          <w:ins w:id="98" w:author="Ericsson (Rapporteur) 129bis" w:date="2025-04-25T11:38:00Z"/>
        </w:rPr>
      </w:pPr>
      <w:bookmarkStart w:id="99" w:name="_Toc46502020"/>
      <w:bookmarkStart w:id="100" w:name="_Toc37231963"/>
      <w:bookmarkStart w:id="101" w:name="_Toc51971368"/>
      <w:bookmarkStart w:id="102" w:name="_Toc52551351"/>
      <w:bookmarkStart w:id="103" w:name="_Toc29376069"/>
      <w:bookmarkStart w:id="104" w:name="_Toc20387989"/>
      <w:commentRangeStart w:id="105"/>
      <w:r>
        <w:rPr>
          <w:b/>
          <w:bCs/>
          <w:szCs w:val="21"/>
        </w:rPr>
        <w:t>UE power saving for paging monitoring:</w:t>
      </w:r>
      <w:r>
        <w:t xml:space="preserve"> </w:t>
      </w:r>
      <w:commentRangeEnd w:id="105"/>
      <w:r>
        <w:rPr>
          <w:rStyle w:val="af3"/>
        </w:rPr>
        <w:commentReference w:id="105"/>
      </w:r>
      <w:r>
        <w:t>in order to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w:t>
      </w:r>
      <w:ins w:id="106" w:author="Ericsson (Rapporteur)" w:date="2025-03-13T19:05:00Z">
        <w:r>
          <w:t xml:space="preserve"> </w:t>
        </w:r>
      </w:ins>
      <w:ins w:id="107" w:author="Ericsson (Rapporteur) 129bis" w:date="2025-05-02T10:24:00Z">
        <w:r w:rsidR="00E450AB">
          <w:t>and/</w:t>
        </w:r>
      </w:ins>
      <w:ins w:id="108" w:author="Ericsson (Rapporteur)" w:date="2025-03-13T19:05:00Z">
        <w:r>
          <w:t>or LP-WUS</w:t>
        </w:r>
      </w:ins>
      <w:r>
        <w:t>. If a UE cannot find its subgroup ID with the PEI</w:t>
      </w:r>
      <w:ins w:id="109" w:author="Ericsson (Rapporteur) [2]" w:date="2025-03-20T14:21:00Z">
        <w:r w:rsidR="00F25807">
          <w:t xml:space="preserve"> </w:t>
        </w:r>
      </w:ins>
      <w:ins w:id="110" w:author="Ericsson (Rapporteur) 129bis" w:date="2025-05-02T10:24:00Z">
        <w:r w:rsidR="00E450AB">
          <w:t>and/</w:t>
        </w:r>
      </w:ins>
      <w:ins w:id="111" w:author="Ericsson (Rapporteur) [2]" w:date="2025-03-20T14:21:00Z">
        <w:r w:rsidR="00F25807">
          <w:t>or LP</w:t>
        </w:r>
      </w:ins>
      <w:ins w:id="112" w:author="Ericsson (Rapporteur) 130" w:date="2025-06-26T01:21:00Z">
        <w:r w:rsidR="005F0F1A">
          <w:t>-</w:t>
        </w:r>
      </w:ins>
      <w:ins w:id="113" w:author="Ericsson (Rapporteur) [2]" w:date="2025-03-20T14:21:00Z">
        <w:r w:rsidR="00F25807">
          <w:t>WUS</w:t>
        </w:r>
      </w:ins>
      <w:r>
        <w:t xml:space="preserve"> configurations in a cell or if the UE is unable to monitor the associated PEI</w:t>
      </w:r>
      <w:ins w:id="114" w:author="Ericsson (Rapporteur)" w:date="2025-03-14T13:19:00Z">
        <w:r>
          <w:t xml:space="preserve"> </w:t>
        </w:r>
      </w:ins>
      <w:ins w:id="115" w:author="Ericsson (Rapporteur) 129bis" w:date="2025-05-02T10:24:00Z">
        <w:r w:rsidR="00E450AB">
          <w:t>and/</w:t>
        </w:r>
      </w:ins>
      <w:ins w:id="116" w:author="Ericsson (Rapporteur)" w:date="2025-03-13T19:05:00Z">
        <w:r>
          <w:t xml:space="preserve">or LP-WUS </w:t>
        </w:r>
      </w:ins>
      <w:r>
        <w:t>occasion corresponding to its PO, it shall monitor the paging in its PO.</w:t>
      </w:r>
    </w:p>
    <w:p w14:paraId="7BF44521" w14:textId="28002B89" w:rsidR="00AF58A5" w:rsidRPr="00172B17" w:rsidRDefault="007E1D58" w:rsidP="00DC15EB">
      <w:pPr>
        <w:rPr>
          <w:ins w:id="117" w:author="Ericsson (Rapporteur) 129bis" w:date="2025-04-30T09:16:00Z"/>
        </w:rPr>
      </w:pPr>
      <w:commentRangeStart w:id="118"/>
      <w:ins w:id="119" w:author="Ericsson (Rapporteur)" w:date="2025-03-13T19:04:00Z">
        <w:r>
          <w:lastRenderedPageBreak/>
          <w:t>The gNB configures</w:t>
        </w:r>
      </w:ins>
      <w:ins w:id="120" w:author="Ericsson (Rapporteur)" w:date="2025-03-14T13:07:00Z">
        <w:r>
          <w:t xml:space="preserve"> </w:t>
        </w:r>
      </w:ins>
      <w:ins w:id="121" w:author="Ericsson (Rapporteur)" w:date="2025-03-14T13:08:00Z">
        <w:r>
          <w:t xml:space="preserve">in </w:t>
        </w:r>
      </w:ins>
      <w:ins w:id="122" w:author="Ericsson (Rapporteur) 129bis" w:date="2025-04-25T08:19:00Z">
        <w:r w:rsidR="00E85957">
          <w:t xml:space="preserve">system information </w:t>
        </w:r>
      </w:ins>
      <w:ins w:id="123" w:author="Ericsson (Rapporteur)" w:date="2025-03-13T19:04:00Z">
        <w:r>
          <w:t xml:space="preserve">entry and exit </w:t>
        </w:r>
        <w:commentRangeStart w:id="124"/>
        <w:commentRangeStart w:id="125"/>
        <w:r>
          <w:t>condition</w:t>
        </w:r>
      </w:ins>
      <w:ins w:id="126" w:author="Ericsson (Rapporteur) [2]" w:date="2025-03-20T14:25:00Z">
        <w:r w:rsidR="006244DE">
          <w:t>s</w:t>
        </w:r>
      </w:ins>
      <w:ins w:id="127" w:author="Ericsson (Rapporteur)" w:date="2025-03-13T19:04:00Z">
        <w:r>
          <w:t xml:space="preserve"> </w:t>
        </w:r>
      </w:ins>
      <w:commentRangeEnd w:id="124"/>
      <w:r w:rsidR="003A28C9">
        <w:rPr>
          <w:rStyle w:val="af3"/>
        </w:rPr>
        <w:commentReference w:id="124"/>
      </w:r>
      <w:commentRangeEnd w:id="125"/>
      <w:r w:rsidR="00824DE2">
        <w:rPr>
          <w:rStyle w:val="af3"/>
        </w:rPr>
        <w:commentReference w:id="125"/>
      </w:r>
      <w:ins w:id="128" w:author="Ericsson (Rapporteur)" w:date="2025-03-13T19:04:00Z">
        <w:r>
          <w:t xml:space="preserve">to monitor </w:t>
        </w:r>
      </w:ins>
      <w:ins w:id="129" w:author="Ericsson (Rapporteur) [2]" w:date="2025-03-20T14:28:00Z">
        <w:r w:rsidR="0039581A">
          <w:t>LP-WUS</w:t>
        </w:r>
      </w:ins>
      <w:commentRangeEnd w:id="118"/>
      <w:r w:rsidR="008308DB">
        <w:rPr>
          <w:rStyle w:val="af3"/>
        </w:rPr>
        <w:commentReference w:id="118"/>
      </w:r>
      <w:ins w:id="130" w:author="Ericsson (Rapporteur)" w:date="2025-03-13T19:04:00Z">
        <w:r>
          <w:t xml:space="preserve">. The UE may start monitoring LP-WUS when measurements using the </w:t>
        </w:r>
      </w:ins>
      <w:ins w:id="131" w:author="Ericsson (Rapporteur)" w:date="2025-03-14T13:10:00Z">
        <w:r>
          <w:t>MR</w:t>
        </w:r>
      </w:ins>
      <w:ins w:id="132" w:author="Ericsson (Rapporteur) [2]" w:date="2025-03-20T14:36:00Z">
        <w:r w:rsidR="0047215F">
          <w:t xml:space="preserve"> are above the configured entry threshold</w:t>
        </w:r>
      </w:ins>
      <w:ins w:id="133" w:author="Ericsson (Rapporteur) [2]" w:date="2025-03-20T23:37:00Z">
        <w:r w:rsidR="0055384D">
          <w:t>(s)</w:t>
        </w:r>
      </w:ins>
      <w:ins w:id="134" w:author="Ericsson (Rapporteur) [2]" w:date="2025-03-20T14:37:00Z">
        <w:r w:rsidR="0047215F">
          <w:t>,</w:t>
        </w:r>
      </w:ins>
      <w:ins w:id="135" w:author="Ericsson (Rapporteur)" w:date="2025-03-13T19:04:00Z">
        <w:r>
          <w:t xml:space="preserve"> and</w:t>
        </w:r>
      </w:ins>
      <w:ins w:id="136" w:author="Ericsson (Rapporteur) [2]" w:date="2025-03-20T14:36:00Z">
        <w:r w:rsidR="0047215F">
          <w:t xml:space="preserve"> the measurements using the</w:t>
        </w:r>
      </w:ins>
      <w:ins w:id="137" w:author="Ericsson (Rapporteur)" w:date="2025-03-13T19:04:00Z">
        <w:r>
          <w:t xml:space="preserve"> </w:t>
        </w:r>
      </w:ins>
      <w:ins w:id="138" w:author="Ericsson (Rapporteur)" w:date="2025-03-14T13:10:00Z">
        <w:r>
          <w:t>LR</w:t>
        </w:r>
      </w:ins>
      <w:r w:rsidR="00DA5E40">
        <w:t xml:space="preserve"> </w:t>
      </w:r>
      <w:ins w:id="139" w:author="Ericsson (Rapporteur)" w:date="2025-03-13T19:04:00Z">
        <w:r>
          <w:t>are above the entry threshold</w:t>
        </w:r>
      </w:ins>
      <w:ins w:id="140" w:author="Ericsson (Rapporteur) [2]" w:date="2025-03-20T23:37:00Z">
        <w:r w:rsidR="0055384D">
          <w:t>(s)</w:t>
        </w:r>
      </w:ins>
      <w:ins w:id="141" w:author="Ericsson (Rapporteur) 130" w:date="2025-06-19T10:33:00Z">
        <w:r w:rsidR="001E6D44">
          <w:t>,</w:t>
        </w:r>
      </w:ins>
      <w:ins w:id="142" w:author="Ericsson (Rapporteur) [2]" w:date="2025-03-20T14:36:00Z">
        <w:r w:rsidR="0047215F">
          <w:t xml:space="preserve"> if configured</w:t>
        </w:r>
      </w:ins>
      <w:ins w:id="143" w:author="Ericsson (Rapporteur)" w:date="2025-03-13T19:04:00Z">
        <w:r>
          <w:t>.</w:t>
        </w:r>
        <w:del w:id="144" w:author="Ericsson (Rapporteur) 130" w:date="2025-06-26T01:22:00Z">
          <w:r w:rsidDel="005F0F1A">
            <w:delText xml:space="preserve"> </w:delText>
          </w:r>
        </w:del>
      </w:ins>
      <w:ins w:id="145" w:author="Ericsson (Rapporteur) 129bis" w:date="2025-04-30T09:16:00Z">
        <w:del w:id="146" w:author="Ericsson (Rapporteur) 130" w:date="2025-06-26T01:22:00Z">
          <w:r w:rsidR="00AF58A5" w:rsidDel="005F0F1A">
            <w:delText>Entry conditions for LP-WUS monitoring are based on MR and optionally LR measurements as specified in TS 38.30</w:delText>
          </w:r>
          <w:commentRangeStart w:id="147"/>
          <w:commentRangeStart w:id="148"/>
          <w:r w:rsidR="00AF58A5" w:rsidDel="005F0F1A">
            <w:delText>4</w:delText>
          </w:r>
        </w:del>
      </w:ins>
      <w:commentRangeEnd w:id="147"/>
      <w:r w:rsidR="005F0F1A">
        <w:rPr>
          <w:rStyle w:val="af3"/>
        </w:rPr>
        <w:commentReference w:id="147"/>
      </w:r>
      <w:commentRangeEnd w:id="148"/>
      <w:r w:rsidR="00DE7A65">
        <w:rPr>
          <w:rStyle w:val="af3"/>
        </w:rPr>
        <w:commentReference w:id="148"/>
      </w:r>
      <w:ins w:id="149" w:author="Ericsson (Rapporteur) 129bis" w:date="2025-04-30T09:16:00Z">
        <w:r w:rsidR="00AF58A5">
          <w:t xml:space="preserve">. </w:t>
        </w:r>
        <w:commentRangeStart w:id="150"/>
        <w:commentRangeStart w:id="151"/>
        <w:commentRangeStart w:id="152"/>
        <w:r w:rsidR="00AF58A5">
          <w:t xml:space="preserve">Exit conditions </w:t>
        </w:r>
      </w:ins>
      <w:ins w:id="153" w:author="Ericsson (Rapporteur) 129bis" w:date="2025-05-02T09:09:00Z">
        <w:r w:rsidR="00DC15EB">
          <w:t xml:space="preserve">for LP-WUS monitoring </w:t>
        </w:r>
      </w:ins>
      <w:ins w:id="154" w:author="Ericsson (Rapporteur) 129bis" w:date="2025-04-30T09:16:00Z">
        <w:r w:rsidR="00AF58A5">
          <w:t xml:space="preserve">are based on LR as specified in TS 38.304. </w:t>
        </w:r>
      </w:ins>
      <w:commentRangeEnd w:id="150"/>
      <w:r w:rsidR="00D86467">
        <w:rPr>
          <w:rStyle w:val="af3"/>
        </w:rPr>
        <w:commentReference w:id="150"/>
      </w:r>
      <w:commentRangeEnd w:id="151"/>
      <w:r w:rsidR="003A28C9">
        <w:rPr>
          <w:rStyle w:val="af3"/>
        </w:rPr>
        <w:commentReference w:id="151"/>
      </w:r>
      <w:commentRangeEnd w:id="152"/>
      <w:r w:rsidR="00DE5E93">
        <w:rPr>
          <w:rStyle w:val="af3"/>
        </w:rPr>
        <w:commentReference w:id="152"/>
      </w:r>
    </w:p>
    <w:p w14:paraId="05F2DDDB" w14:textId="650D07E9" w:rsidR="00AF58A5" w:rsidRDefault="00AF58A5" w:rsidP="00C801C5">
      <w:pPr>
        <w:rPr>
          <w:ins w:id="155" w:author="Ericsson (Rapporteur) 129bis" w:date="2025-04-25T11:29:00Z"/>
        </w:rPr>
      </w:pPr>
    </w:p>
    <w:p w14:paraId="01183CD8" w14:textId="77777777" w:rsidR="00BD25BF" w:rsidRDefault="007E1D58">
      <w:r>
        <w:t>The</w:t>
      </w:r>
      <w:del w:id="156" w:author="Ericsson (Rapporteur)" w:date="2025-03-13T19:38:00Z">
        <w:r>
          <w:delText>se</w:delText>
        </w:r>
      </w:del>
      <w:r>
        <w:t xml:space="preserve"> subgroups have the following characteristics:</w:t>
      </w:r>
    </w:p>
    <w:p w14:paraId="19E2DF5F" w14:textId="77777777" w:rsidR="00BD25BF" w:rsidRDefault="007E1D58">
      <w:pPr>
        <w:pStyle w:val="B1"/>
        <w:rPr>
          <w:rFonts w:eastAsia="Yu Mincho"/>
        </w:rPr>
      </w:pPr>
      <w:r>
        <w:rPr>
          <w:rFonts w:eastAsia="Yu Mincho"/>
        </w:rPr>
        <w:t>-</w:t>
      </w:r>
      <w:r>
        <w:rPr>
          <w:rFonts w:eastAsia="Yu Mincho"/>
        </w:rPr>
        <w:tab/>
        <w:t>They are formed based on either CN controlled subgrouping or UE ID based subgrouping;</w:t>
      </w:r>
    </w:p>
    <w:p w14:paraId="2F9FFC22" w14:textId="77777777" w:rsidR="00BD25BF" w:rsidRDefault="007E1D58">
      <w:pPr>
        <w:pStyle w:val="B1"/>
        <w:rPr>
          <w:rFonts w:eastAsia="Yu Mincho"/>
        </w:rPr>
      </w:pPr>
      <w:r>
        <w:rPr>
          <w:rFonts w:eastAsia="Yu Mincho"/>
        </w:rPr>
        <w:t>-</w:t>
      </w:r>
      <w:r>
        <w:rPr>
          <w:rFonts w:eastAsia="Yu Mincho"/>
        </w:rPr>
        <w:tab/>
        <w:t xml:space="preserve">If </w:t>
      </w:r>
      <w:r>
        <w:t>CN controlled subgroup ID</w:t>
      </w:r>
      <w:r>
        <w:rPr>
          <w:rFonts w:eastAsia="Yu Mincho"/>
        </w:rPr>
        <w:t xml:space="preserve"> is not provided from AMF, UE ID based subgrouping is used if supported by the UE and network;</w:t>
      </w:r>
    </w:p>
    <w:p w14:paraId="2798614F" w14:textId="77777777" w:rsidR="00BD25BF" w:rsidRDefault="007E1D58">
      <w:pPr>
        <w:pStyle w:val="B1"/>
        <w:rPr>
          <w:rFonts w:eastAsia="Yu Mincho"/>
        </w:rPr>
      </w:pPr>
      <w:r>
        <w:rPr>
          <w:rFonts w:eastAsia="Yu Mincho"/>
        </w:rPr>
        <w:t>-</w:t>
      </w:r>
      <w:r>
        <w:rPr>
          <w:rFonts w:eastAsia="Yu Mincho"/>
        </w:rPr>
        <w:tab/>
        <w:t>The RRC state (RRC_IDLE or RRC_INACTIVE state) does not impact which subgroup the UE belongs to;</w:t>
      </w:r>
    </w:p>
    <w:p w14:paraId="1BD9D155" w14:textId="785483D7" w:rsidR="00BD25BF" w:rsidRDefault="007E1D58">
      <w:pPr>
        <w:pStyle w:val="B1"/>
      </w:pPr>
      <w:r>
        <w:rPr>
          <w:rFonts w:eastAsia="Yu Mincho"/>
        </w:rPr>
        <w:t>-</w:t>
      </w:r>
      <w:r>
        <w:rPr>
          <w:rFonts w:eastAsia="Yu Mincho"/>
        </w:rPr>
        <w:tab/>
        <w:t>Subgrouping support for a cell is broadcast</w:t>
      </w:r>
      <w:ins w:id="157" w:author="Ericsson (Rapporteur) 129bis" w:date="2025-04-30T08:22:00Z">
        <w:r w:rsidR="00AD565F">
          <w:rPr>
            <w:rFonts w:eastAsia="Yu Mincho"/>
          </w:rPr>
          <w:t>ed</w:t>
        </w:r>
      </w:ins>
      <w:r>
        <w:rPr>
          <w:rFonts w:eastAsia="Yu Mincho"/>
        </w:rPr>
        <w:t xml:space="preserve"> in the system information</w:t>
      </w:r>
      <w:r>
        <w:t xml:space="preserve"> </w:t>
      </w:r>
      <w:r>
        <w:rPr>
          <w:rFonts w:eastAsia="Yu Mincho"/>
        </w:rPr>
        <w:t>as one of the following: Only CN controlled subgrouping supported, only UE ID based subgrouping supported, or both CN controlled subgrouping and UE ID based subgrouping supported;</w:t>
      </w:r>
    </w:p>
    <w:p w14:paraId="0E405980" w14:textId="0DE6F8F0" w:rsidR="00BD25BF" w:rsidRDefault="007E1D58">
      <w:pPr>
        <w:pStyle w:val="B1"/>
      </w:pPr>
      <w:r>
        <w:t>-</w:t>
      </w:r>
      <w:r>
        <w:tab/>
        <w:t xml:space="preserve">Total number of subgroups allowed in a cell is up to 8 </w:t>
      </w:r>
      <w:ins w:id="158" w:author="Ericsson (Rapporteur)" w:date="2025-03-14T13:10:00Z">
        <w:r>
          <w:t xml:space="preserve">for PEI and </w:t>
        </w:r>
      </w:ins>
      <w:ins w:id="159" w:author="Ericsson (Rapporteur) 130" w:date="2025-06-26T01:22:00Z">
        <w:r w:rsidR="005F0F1A">
          <w:t xml:space="preserve">up to </w:t>
        </w:r>
      </w:ins>
      <w:ins w:id="160" w:author="Ericsson (Rapporteur)" w:date="2025-03-14T13:10:00Z">
        <w:r>
          <w:t>3</w:t>
        </w:r>
      </w:ins>
      <w:ins w:id="161" w:author="Ericsson (Rapporteur) 129bis" w:date="2025-04-25T08:21:00Z">
        <w:r w:rsidR="00E85957">
          <w:t>1</w:t>
        </w:r>
      </w:ins>
      <w:ins w:id="162" w:author="Ericsson (Rapporteur)" w:date="2025-03-14T13:10:00Z">
        <w:r>
          <w:t xml:space="preserve"> for LP-WUS </w:t>
        </w:r>
      </w:ins>
      <w:r>
        <w:rPr>
          <w:szCs w:val="22"/>
          <w:lang w:eastAsia="sv-SE"/>
        </w:rPr>
        <w:t xml:space="preserve">and represents the sum of CN </w:t>
      </w:r>
      <w:r>
        <w:rPr>
          <w:rFonts w:eastAsia="Yu Mincho"/>
        </w:rPr>
        <w:t xml:space="preserve">controlled </w:t>
      </w:r>
      <w:r>
        <w:rPr>
          <w:szCs w:val="22"/>
          <w:lang w:eastAsia="sv-SE"/>
        </w:rPr>
        <w:t xml:space="preserve">and </w:t>
      </w:r>
      <w:r>
        <w:t>UE ID based subgrouping configured by the network;</w:t>
      </w:r>
    </w:p>
    <w:p w14:paraId="328503F9" w14:textId="77777777" w:rsidR="00BD25BF" w:rsidRDefault="007E1D58">
      <w:pPr>
        <w:pStyle w:val="B1"/>
      </w:pPr>
      <w:r>
        <w:t>-</w:t>
      </w:r>
      <w:r>
        <w:tab/>
        <w:t xml:space="preserve">A UE configured with CN </w:t>
      </w:r>
      <w:r>
        <w:rPr>
          <w:rFonts w:eastAsia="Yu Mincho"/>
        </w:rPr>
        <w:t>controlled</w:t>
      </w:r>
      <w:r>
        <w:t xml:space="preserve"> subgroup ID </w:t>
      </w:r>
      <w:r>
        <w:rPr>
          <w:shd w:val="clear" w:color="auto" w:fill="FFFFFF"/>
        </w:rPr>
        <w:t>applies</w:t>
      </w:r>
      <w:r>
        <w:t xml:space="preserve"> CN </w:t>
      </w:r>
      <w:r>
        <w:rPr>
          <w:rFonts w:eastAsia="Yu Mincho"/>
        </w:rPr>
        <w:t>controlled</w:t>
      </w:r>
      <w:r>
        <w:t xml:space="preserve"> subgroup ID if the cell supports CN controlled subgrouping; otherwise, it derives UE ID based subgroup ID if the cell supports only UE ID based subgrouping.</w:t>
      </w:r>
    </w:p>
    <w:p w14:paraId="33F63F6D" w14:textId="3CC0106D" w:rsidR="00BD25BF" w:rsidRDefault="007E1D58">
      <w:r>
        <w:t xml:space="preserve">PEI </w:t>
      </w:r>
      <w:ins w:id="163" w:author="Ericsson (Rapporteur) 129bis" w:date="2025-04-24T16:04:00Z">
        <w:r w:rsidR="00E959FC">
          <w:t xml:space="preserve">or LP-WUS </w:t>
        </w:r>
      </w:ins>
      <w:r>
        <w:t xml:space="preserve">associated with subgroups </w:t>
      </w:r>
      <w:del w:id="164" w:author="Ericsson (Rapporteur) 129bis" w:date="2025-05-02T10:25:00Z">
        <w:r w:rsidDel="001423EA">
          <w:delText xml:space="preserve">has </w:delText>
        </w:r>
      </w:del>
      <w:commentRangeStart w:id="165"/>
      <w:ins w:id="166" w:author="Ericsson (Rapporteur) 129bis" w:date="2025-05-02T10:25:00Z">
        <w:r w:rsidR="001423EA">
          <w:t xml:space="preserve">have </w:t>
        </w:r>
      </w:ins>
      <w:commentRangeEnd w:id="165"/>
      <w:r w:rsidR="00333DAD">
        <w:rPr>
          <w:rStyle w:val="af3"/>
        </w:rPr>
        <w:commentReference w:id="165"/>
      </w:r>
      <w:r>
        <w:t>the following characteristics:</w:t>
      </w:r>
    </w:p>
    <w:p w14:paraId="4C300D04" w14:textId="09D6C7D0" w:rsidR="00BD25BF" w:rsidRDefault="007E1D58">
      <w:pPr>
        <w:pStyle w:val="B1"/>
      </w:pPr>
      <w:r>
        <w:t>-</w:t>
      </w:r>
      <w:r>
        <w:tab/>
        <w:t>If the PEI</w:t>
      </w:r>
      <w:ins w:id="167" w:author="Ericsson (Rapporteur) 129bis" w:date="2025-04-24T16:04:00Z">
        <w:r w:rsidR="00E959FC">
          <w:t xml:space="preserve"> or LP-WUS</w:t>
        </w:r>
      </w:ins>
      <w:r>
        <w:t xml:space="preserve"> </w:t>
      </w:r>
      <w:ins w:id="168" w:author="Ericsson (Rapporteur) 129bis" w:date="2025-05-02T09:13:00Z">
        <w:r w:rsidR="00677D2E">
          <w:t xml:space="preserve">monitoring </w:t>
        </w:r>
      </w:ins>
      <w:r>
        <w:t>is supported by the UE, it shall at least support UE ID based subgrouping method;</w:t>
      </w:r>
    </w:p>
    <w:p w14:paraId="6A702984" w14:textId="77777777" w:rsidR="00BD25BF" w:rsidRDefault="007E1D58">
      <w:pPr>
        <w:pStyle w:val="B2"/>
      </w:pPr>
      <w:r>
        <w:t>-</w:t>
      </w:r>
      <w:r>
        <w:tab/>
        <w:t xml:space="preserve">PEI monitoring can be limited via system information to the last used cell (i.e., the cell in which </w:t>
      </w:r>
      <w:r>
        <w:rPr>
          <w:rFonts w:eastAsia="等线"/>
          <w:szCs w:val="22"/>
        </w:rPr>
        <w:t xml:space="preserve">the UE most recently received </w:t>
      </w:r>
      <w:r>
        <w:rPr>
          <w:rFonts w:eastAsia="等线"/>
          <w:i/>
          <w:szCs w:val="22"/>
        </w:rPr>
        <w:t>RRCRelease</w:t>
      </w:r>
      <w:r>
        <w:rPr>
          <w:rFonts w:eastAsia="等线"/>
          <w:szCs w:val="22"/>
        </w:rPr>
        <w:t xml:space="preserve"> without </w:t>
      </w:r>
      <w:r>
        <w:rPr>
          <w:rFonts w:eastAsia="MS Mincho"/>
          <w:lang w:eastAsia="ko-KR"/>
        </w:rPr>
        <w:t>indicating that the last used cell for PEI shall not be updated</w:t>
      </w:r>
      <w:r>
        <w:t>);</w:t>
      </w:r>
    </w:p>
    <w:p w14:paraId="6BF5AFB3" w14:textId="77777777" w:rsidR="00BD25BF" w:rsidRDefault="007E1D58">
      <w:pPr>
        <w:pStyle w:val="B2"/>
      </w:pPr>
      <w:r>
        <w:rPr>
          <w:bCs/>
          <w:lang w:eastAsia="sv-SE"/>
        </w:rPr>
        <w:t>-</w:t>
      </w:r>
      <w:r>
        <w:rPr>
          <w:bCs/>
          <w:lang w:eastAsia="sv-SE"/>
        </w:rPr>
        <w:tab/>
        <w:t>A PEI-capable UE shall store its last used cell information;</w:t>
      </w:r>
    </w:p>
    <w:p w14:paraId="4B6264CE" w14:textId="77777777" w:rsidR="00BD25BF" w:rsidRDefault="007E1D58">
      <w:pPr>
        <w:pStyle w:val="B2"/>
      </w:pPr>
      <w:r>
        <w:t>-</w:t>
      </w:r>
      <w:r>
        <w:tab/>
      </w:r>
      <w:proofErr w:type="spellStart"/>
      <w:r>
        <w:t>gNBs</w:t>
      </w:r>
      <w:proofErr w:type="spellEnd"/>
      <w:r>
        <w:t xml:space="preserve"> supporting the PEI monitoring to the last used cell function provide the UE's last used cell information to the AMF in the NG-AP UE Context Release Complete message for PEI capable UEs, as described in TS 38.413 [26];</w:t>
      </w:r>
    </w:p>
    <w:p w14:paraId="18C21991" w14:textId="0A2042AA" w:rsidR="00BD25BF" w:rsidRDefault="007E1D58">
      <w:pPr>
        <w:pStyle w:val="B2"/>
        <w:rPr>
          <w:rFonts w:eastAsiaTheme="minorEastAsia"/>
        </w:rPr>
      </w:pPr>
      <w:r>
        <w:t>-</w:t>
      </w:r>
      <w:r>
        <w:tab/>
        <w:t>UE that expects MBS group notification shall ignore the PEI</w:t>
      </w:r>
      <w:ins w:id="169" w:author="Ericsson (Rapporteur) 129bis" w:date="2025-05-02T09:13:00Z">
        <w:r w:rsidR="00E55197">
          <w:t xml:space="preserve"> </w:t>
        </w:r>
        <w:commentRangeStart w:id="170"/>
        <w:r w:rsidR="00E55197">
          <w:t>or</w:t>
        </w:r>
      </w:ins>
      <w:commentRangeEnd w:id="170"/>
      <w:r w:rsidR="00F67019">
        <w:rPr>
          <w:rStyle w:val="af3"/>
        </w:rPr>
        <w:commentReference w:id="170"/>
      </w:r>
      <w:ins w:id="171" w:author="Ericsson (Rapporteur) 129bis" w:date="2025-05-02T09:13:00Z">
        <w:r w:rsidR="00E55197">
          <w:t xml:space="preserve"> LP-WUS</w:t>
        </w:r>
      </w:ins>
      <w:r>
        <w:t xml:space="preserve"> and shall monitor paging in its PO.</w:t>
      </w:r>
    </w:p>
    <w:p w14:paraId="695B8446" w14:textId="04F22302" w:rsidR="00BD25BF" w:rsidRDefault="007E1D58">
      <w:pPr>
        <w:ind w:leftChars="100" w:left="200"/>
      </w:pPr>
      <w:r>
        <w:rPr>
          <w:b/>
        </w:rPr>
        <w:t xml:space="preserve">CN controlled subgrouping: </w:t>
      </w:r>
      <w:r>
        <w:t>For CN controlled subgrouping, AMF is responsible for assigning subgroup ID to the UE. The total number of subgroups for CN controlled subgrouping which can be configured, e.g. by OAM is up to 8</w:t>
      </w:r>
      <w:ins w:id="172" w:author="Ericsson (Rapporteur) 129bis" w:date="2025-04-24T16:07:00Z">
        <w:r w:rsidR="00E959FC">
          <w:t xml:space="preserve"> for PEI and </w:t>
        </w:r>
      </w:ins>
      <w:ins w:id="173" w:author="Ericsson (Rapporteur) 130" w:date="2025-06-26T01:22:00Z">
        <w:r w:rsidR="005F0F1A">
          <w:t>up</w:t>
        </w:r>
      </w:ins>
      <w:ins w:id="174" w:author="Ericsson (Rapporteur) 130" w:date="2025-06-26T01:23:00Z">
        <w:r w:rsidR="005F0F1A">
          <w:t xml:space="preserve"> to </w:t>
        </w:r>
      </w:ins>
      <w:ins w:id="175" w:author="Ericsson (Rapporteur) 129bis" w:date="2025-04-24T16:07:00Z">
        <w:r w:rsidR="00E959FC">
          <w:t>3</w:t>
        </w:r>
      </w:ins>
      <w:ins w:id="176" w:author="Ericsson (Rapporteur) 129bis" w:date="2025-04-25T11:40:00Z">
        <w:r w:rsidR="00724DDF">
          <w:t>1</w:t>
        </w:r>
      </w:ins>
      <w:ins w:id="177" w:author="Ericsson (Rapporteur) 129bis" w:date="2025-04-24T16:07:00Z">
        <w:r w:rsidR="00E959FC">
          <w:t xml:space="preserve"> for LP-WUS</w:t>
        </w:r>
      </w:ins>
      <w:r>
        <w:t>. It is assumed that CN controlled subgrouping support is homogeneous within an RNA.</w:t>
      </w:r>
    </w:p>
    <w:p w14:paraId="76EE5EE6" w14:textId="405A35F3" w:rsidR="00BD25BF" w:rsidRDefault="007E1D58">
      <w:pPr>
        <w:ind w:leftChars="100" w:left="200"/>
      </w:pPr>
      <w:r>
        <w:t>The following figure describes the procedure for CN controlled subgrouping</w:t>
      </w:r>
      <w:ins w:id="178" w:author="Ericsson (Rapporteur) 129bis" w:date="2025-04-30T08:31:00Z">
        <w:r w:rsidR="00833842">
          <w:t xml:space="preserve"> for </w:t>
        </w:r>
      </w:ins>
      <w:ins w:id="179" w:author="Ericsson (Rapporteur) 129bis" w:date="2025-04-30T08:32:00Z">
        <w:r w:rsidR="00833842">
          <w:t>PEI or LP-WUS</w:t>
        </w:r>
      </w:ins>
      <w:r>
        <w:t>:</w:t>
      </w:r>
    </w:p>
    <w:p w14:paraId="31BB85DB" w14:textId="11680F41" w:rsidR="00BD25BF" w:rsidRDefault="005A5AD1">
      <w:pPr>
        <w:pStyle w:val="TH"/>
      </w:pPr>
      <w:r>
        <w:rPr>
          <w:rFonts w:eastAsia="Yu Mincho"/>
          <w:noProof/>
        </w:rPr>
        <w:object w:dxaOrig="7098" w:dyaOrig="4218" w14:anchorId="5BBCD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0.8pt;height:209.65pt;mso-width-percent:0;mso-height-percent:0;mso-width-percent:0;mso-height-percent:0" o:ole="">
            <v:imagedata r:id="rId18" o:title=""/>
          </v:shape>
          <o:OLEObject Type="Embed" ProgID="Mscgen.Chart" ShapeID="_x0000_i1025" DrawAspect="Content" ObjectID="_1815401288" r:id="rId19"/>
        </w:object>
      </w:r>
    </w:p>
    <w:p w14:paraId="394066EA" w14:textId="77777777" w:rsidR="00BD25BF" w:rsidRDefault="007E1D58">
      <w:pPr>
        <w:pStyle w:val="TF"/>
        <w:ind w:leftChars="100" w:left="200"/>
      </w:pPr>
      <w:commentRangeStart w:id="180"/>
      <w:r>
        <w:t>Figure 9.2.5-1</w:t>
      </w:r>
      <w:commentRangeEnd w:id="180"/>
      <w:r w:rsidR="00E959FC">
        <w:rPr>
          <w:rStyle w:val="af3"/>
          <w:rFonts w:ascii="Times New Roman" w:hAnsi="Times New Roman"/>
          <w:b w:val="0"/>
        </w:rPr>
        <w:commentReference w:id="180"/>
      </w:r>
      <w:r>
        <w:t>: Procedure for CN controlled subgrouping</w:t>
      </w:r>
    </w:p>
    <w:p w14:paraId="76B8FC24" w14:textId="77777777" w:rsidR="00BD25BF" w:rsidRDefault="007E1D58">
      <w:pPr>
        <w:pStyle w:val="B1"/>
        <w:rPr>
          <w:rFonts w:eastAsia="Yu Mincho"/>
        </w:rPr>
      </w:pPr>
      <w:r>
        <w:rPr>
          <w:rFonts w:eastAsia="Yu Mincho"/>
        </w:rPr>
        <w:t>1.</w:t>
      </w:r>
      <w:r>
        <w:rPr>
          <w:rFonts w:eastAsia="Yu Mincho"/>
        </w:rPr>
        <w:tab/>
        <w:t>The UE indicates its support of CN controlled subgrouping via NAS signalling.</w:t>
      </w:r>
    </w:p>
    <w:p w14:paraId="31ADE8D1" w14:textId="77777777" w:rsidR="00BD25BF" w:rsidRDefault="007E1D58">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77C95770" w14:textId="77777777" w:rsidR="00BD25BF" w:rsidRDefault="007E1D58">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022C68C4" w14:textId="77777777" w:rsidR="00BD25BF" w:rsidRDefault="007E1D58">
      <w:pPr>
        <w:pStyle w:val="B1"/>
        <w:rPr>
          <w:rFonts w:eastAsia="Yu Mincho"/>
        </w:rPr>
      </w:pPr>
      <w:r>
        <w:rPr>
          <w:rFonts w:eastAsia="Yu Mincho"/>
        </w:rPr>
        <w:t>4.</w:t>
      </w:r>
      <w:r>
        <w:rPr>
          <w:rFonts w:eastAsia="Yu Mincho"/>
        </w:rPr>
        <w:tab/>
        <w:t xml:space="preserve">The </w:t>
      </w:r>
      <w:r>
        <w:t>AMF informs the gNB about the CN assigned subgroup ID for paging the UE in RRC_IDLE/ RRC_INACTIVE state</w:t>
      </w:r>
      <w:r>
        <w:rPr>
          <w:rFonts w:eastAsia="Yu Mincho"/>
        </w:rPr>
        <w:t>.</w:t>
      </w:r>
    </w:p>
    <w:p w14:paraId="7CBBCB17" w14:textId="0B1C094C" w:rsidR="00BD25BF" w:rsidRDefault="007E1D58">
      <w:pPr>
        <w:pStyle w:val="B1"/>
      </w:pPr>
      <w:r>
        <w:rPr>
          <w:rFonts w:eastAsia="Yu Mincho"/>
        </w:rPr>
        <w:t>5.</w:t>
      </w:r>
      <w:r>
        <w:rPr>
          <w:rFonts w:eastAsia="Yu Mincho"/>
        </w:rPr>
        <w:tab/>
        <w:t xml:space="preserve">When the </w:t>
      </w:r>
      <w:r>
        <w:t xml:space="preserve">paging message for the UE is received from the CN or is generated by the gNB, the gNB determines the PO and the associated PEI </w:t>
      </w:r>
      <w:ins w:id="181" w:author="Ericsson (Rapporteur) 129bis" w:date="2025-05-02T10:26:00Z">
        <w:r w:rsidR="001423EA">
          <w:t>and/</w:t>
        </w:r>
      </w:ins>
      <w:ins w:id="182" w:author="Ericsson (Rapporteur) 129bis" w:date="2025-04-24T16:38:00Z">
        <w:r w:rsidR="005B529D">
          <w:t xml:space="preserve">or LP-WUS </w:t>
        </w:r>
      </w:ins>
      <w:r>
        <w:t>occasion for the UE.</w:t>
      </w:r>
    </w:p>
    <w:p w14:paraId="4B6B31C9" w14:textId="4EA18643" w:rsidR="00BD25BF" w:rsidRDefault="007E1D58">
      <w:pPr>
        <w:pStyle w:val="B1"/>
        <w:rPr>
          <w:rFonts w:eastAsia="Yu Mincho"/>
        </w:rPr>
      </w:pPr>
      <w:r>
        <w:rPr>
          <w:rFonts w:eastAsia="Yu Mincho"/>
        </w:rPr>
        <w:t>6.</w:t>
      </w:r>
      <w:r>
        <w:rPr>
          <w:rFonts w:eastAsia="Yu Mincho"/>
        </w:rPr>
        <w:tab/>
        <w:t xml:space="preserve">Before the UE is paged in the PO, the gNB transmits the associated PEI </w:t>
      </w:r>
      <w:ins w:id="183" w:author="Ericsson (Rapporteur) 129bis" w:date="2025-05-02T10:26:00Z">
        <w:r w:rsidR="001423EA">
          <w:rPr>
            <w:rFonts w:eastAsia="Yu Mincho"/>
          </w:rPr>
          <w:t>and/</w:t>
        </w:r>
      </w:ins>
      <w:ins w:id="184" w:author="Ericsson (Rapporteur) 129bis" w:date="2025-04-24T16:08:00Z">
        <w:r w:rsidR="00E959FC">
          <w:rPr>
            <w:rFonts w:eastAsia="Yu Mincho"/>
          </w:rPr>
          <w:t xml:space="preserve">or LP-WUS </w:t>
        </w:r>
      </w:ins>
      <w:r>
        <w:rPr>
          <w:rFonts w:eastAsia="Yu Mincho"/>
        </w:rPr>
        <w:t>and indicates the corresponding CN controlled subgroup of the UE that is to be paged in the PEI</w:t>
      </w:r>
      <w:ins w:id="185" w:author="Ericsson (Rapporteur) 129bis" w:date="2025-04-24T16:08:00Z">
        <w:r w:rsidR="00E959FC">
          <w:rPr>
            <w:rFonts w:eastAsia="Yu Mincho"/>
          </w:rPr>
          <w:t xml:space="preserve"> </w:t>
        </w:r>
        <w:commentRangeStart w:id="186"/>
        <w:r w:rsidR="00E959FC">
          <w:rPr>
            <w:rFonts w:eastAsia="Yu Mincho"/>
          </w:rPr>
          <w:t>or</w:t>
        </w:r>
      </w:ins>
      <w:commentRangeEnd w:id="186"/>
      <w:r w:rsidR="00D86467">
        <w:rPr>
          <w:rStyle w:val="af3"/>
        </w:rPr>
        <w:commentReference w:id="186"/>
      </w:r>
      <w:ins w:id="187" w:author="Ericsson (Rapporteur) 129bis" w:date="2025-04-24T16:08:00Z">
        <w:r w:rsidR="00E959FC">
          <w:rPr>
            <w:rFonts w:eastAsia="Yu Mincho"/>
          </w:rPr>
          <w:t xml:space="preserve"> </w:t>
        </w:r>
      </w:ins>
      <w:commentRangeStart w:id="188"/>
      <w:commentRangeStart w:id="189"/>
      <w:commentRangeStart w:id="190"/>
      <w:ins w:id="191" w:author="Ericsson (Rapporteur) 129bis" w:date="2025-04-24T16:09:00Z">
        <w:r w:rsidR="003F4A81">
          <w:rPr>
            <w:rFonts w:eastAsia="Yu Mincho"/>
          </w:rPr>
          <w:t>after</w:t>
        </w:r>
      </w:ins>
      <w:commentRangeEnd w:id="188"/>
      <w:r w:rsidR="00D86467">
        <w:rPr>
          <w:rStyle w:val="af3"/>
        </w:rPr>
        <w:commentReference w:id="188"/>
      </w:r>
      <w:commentRangeEnd w:id="189"/>
      <w:r w:rsidR="003A28C9">
        <w:rPr>
          <w:rStyle w:val="af3"/>
        </w:rPr>
        <w:commentReference w:id="189"/>
      </w:r>
      <w:commentRangeEnd w:id="190"/>
      <w:r w:rsidR="002E5FE1">
        <w:rPr>
          <w:rStyle w:val="af3"/>
        </w:rPr>
        <w:commentReference w:id="190"/>
      </w:r>
      <w:ins w:id="192" w:author="Ericsson (Rapporteur) 129bis" w:date="2025-04-24T16:08:00Z">
        <w:r w:rsidR="00E959FC">
          <w:rPr>
            <w:rFonts w:eastAsia="Yu Mincho"/>
          </w:rPr>
          <w:t xml:space="preserve"> LP-WUS</w:t>
        </w:r>
      </w:ins>
      <w:r>
        <w:rPr>
          <w:rFonts w:eastAsia="宋体"/>
          <w:lang w:eastAsia="en-GB"/>
        </w:rPr>
        <w:t>.</w:t>
      </w:r>
    </w:p>
    <w:p w14:paraId="6A61C329" w14:textId="7297C962" w:rsidR="00BD25BF" w:rsidRDefault="007E1D58">
      <w:pPr>
        <w:ind w:leftChars="100" w:left="200"/>
      </w:pPr>
      <w:r>
        <w:rPr>
          <w:b/>
        </w:rPr>
        <w:t xml:space="preserve">UE ID based subgrouping: </w:t>
      </w:r>
      <w:r>
        <w:t>For UE ID based subgrouping, the 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id="193" w:author="Ericsson (Rapporteur) 129bis" w:date="2025-04-30T08:32:00Z">
        <w:r w:rsidR="00833842">
          <w:t xml:space="preserve"> for PEI or LP-WUS</w:t>
        </w:r>
      </w:ins>
      <w:r>
        <w:t>:</w:t>
      </w:r>
    </w:p>
    <w:p w14:paraId="4388DF40" w14:textId="601DF625" w:rsidR="00BD25BF" w:rsidRDefault="005A5AD1">
      <w:pPr>
        <w:pStyle w:val="TH"/>
      </w:pPr>
      <w:r>
        <w:rPr>
          <w:rFonts w:eastAsia="Yu Mincho"/>
          <w:noProof/>
        </w:rPr>
        <w:object w:dxaOrig="9564" w:dyaOrig="3498" w14:anchorId="0BC8AC94">
          <v:shape id="_x0000_i1026" type="#_x0000_t75" alt="" style="width:477.5pt;height:175.7pt;mso-width-percent:0;mso-height-percent:0;mso-width-percent:0;mso-height-percent:0" o:ole="">
            <v:imagedata r:id="rId20" o:title=""/>
          </v:shape>
          <o:OLEObject Type="Embed" ProgID="Mscgen.Chart" ShapeID="_x0000_i1026" DrawAspect="Content" ObjectID="_1815401289" r:id="rId21"/>
        </w:object>
      </w:r>
    </w:p>
    <w:p w14:paraId="08F4C1DA" w14:textId="77777777" w:rsidR="00BD25BF" w:rsidRDefault="007E1D58">
      <w:pPr>
        <w:pStyle w:val="TF"/>
        <w:ind w:leftChars="100" w:left="200"/>
      </w:pPr>
      <w:commentRangeStart w:id="194"/>
      <w:r>
        <w:t xml:space="preserve">Figure 9.2.5-2: </w:t>
      </w:r>
      <w:commentRangeEnd w:id="194"/>
      <w:r w:rsidR="00E959FC">
        <w:rPr>
          <w:rStyle w:val="af3"/>
          <w:rFonts w:ascii="Times New Roman" w:hAnsi="Times New Roman"/>
          <w:b w:val="0"/>
        </w:rPr>
        <w:commentReference w:id="194"/>
      </w:r>
      <w:r>
        <w:t>Procedure for UE ID based subgrouping</w:t>
      </w:r>
    </w:p>
    <w:p w14:paraId="30BD90BA" w14:textId="77777777" w:rsidR="00BD25BF" w:rsidRDefault="007E1D58">
      <w:pPr>
        <w:pStyle w:val="B1"/>
        <w:rPr>
          <w:rFonts w:eastAsia="Yu Mincho"/>
        </w:rPr>
      </w:pPr>
      <w:r>
        <w:rPr>
          <w:rFonts w:eastAsia="Yu Mincho"/>
        </w:rPr>
        <w:t>1.</w:t>
      </w:r>
      <w:r>
        <w:rPr>
          <w:rFonts w:eastAsia="Yu Mincho"/>
        </w:rPr>
        <w:tab/>
        <w:t xml:space="preserve">The </w:t>
      </w:r>
      <w:r>
        <w:t>gNB determines the total number of subgroups for UE ID based subgrouping in a cell</w:t>
      </w:r>
      <w:r>
        <w:rPr>
          <w:rFonts w:eastAsia="Yu Mincho"/>
        </w:rPr>
        <w:t>.</w:t>
      </w:r>
    </w:p>
    <w:p w14:paraId="736602D0" w14:textId="77777777" w:rsidR="00BD25BF" w:rsidRDefault="007E1D58">
      <w:pPr>
        <w:pStyle w:val="B1"/>
        <w:rPr>
          <w:rFonts w:eastAsia="Yu Mincho"/>
        </w:rPr>
      </w:pPr>
      <w:r>
        <w:rPr>
          <w:rFonts w:eastAsia="Yu Mincho"/>
        </w:rPr>
        <w:t>2.</w:t>
      </w:r>
      <w:r>
        <w:rPr>
          <w:rFonts w:eastAsia="Yu Mincho"/>
        </w:rPr>
        <w:tab/>
        <w:t xml:space="preserve">The </w:t>
      </w:r>
      <w:r>
        <w:t>gNB broadcasts the total number of subgroups for UE ID based subgrouping in a cell</w:t>
      </w:r>
      <w:r>
        <w:rPr>
          <w:rFonts w:eastAsia="Yu Mincho"/>
        </w:rPr>
        <w:t>.</w:t>
      </w:r>
    </w:p>
    <w:p w14:paraId="2B86DE33" w14:textId="77777777" w:rsidR="00BD25BF" w:rsidRDefault="007E1D58">
      <w:pPr>
        <w:pStyle w:val="B1"/>
        <w:rPr>
          <w:rFonts w:eastAsia="Yu Mincho"/>
        </w:rPr>
      </w:pPr>
      <w:r>
        <w:rPr>
          <w:rFonts w:eastAsia="Yu Mincho"/>
        </w:rPr>
        <w:lastRenderedPageBreak/>
        <w:t>3.</w:t>
      </w:r>
      <w:r>
        <w:rPr>
          <w:rFonts w:eastAsia="Yu Mincho"/>
        </w:rPr>
        <w:tab/>
        <w:t>UE determines its subgroup in a cell.</w:t>
      </w:r>
    </w:p>
    <w:p w14:paraId="70070EEF" w14:textId="503DAAE8" w:rsidR="00BD25BF" w:rsidRDefault="007E1D58">
      <w:pPr>
        <w:pStyle w:val="B1"/>
      </w:pPr>
      <w:r>
        <w:rPr>
          <w:rFonts w:eastAsia="Yu Mincho"/>
        </w:rPr>
        <w:t>4.</w:t>
      </w:r>
      <w:r>
        <w:rPr>
          <w:rFonts w:eastAsia="Yu Mincho"/>
        </w:rPr>
        <w:tab/>
        <w:t xml:space="preserve">When </w:t>
      </w:r>
      <w:r>
        <w:t>paging message for the PEI</w:t>
      </w:r>
      <w:ins w:id="195" w:author="Ericsson (Rapporteur) 129bis" w:date="2025-04-24T16:09:00Z">
        <w:r w:rsidR="00E959FC">
          <w:t xml:space="preserve"> </w:t>
        </w:r>
      </w:ins>
      <w:ins w:id="196" w:author="Ericsson (Rapporteur) 129bis" w:date="2025-05-02T10:26:00Z">
        <w:r w:rsidR="001423EA">
          <w:t>and/</w:t>
        </w:r>
      </w:ins>
      <w:ins w:id="197" w:author="Ericsson (Rapporteur) 129bis" w:date="2025-04-24T16:09:00Z">
        <w:r w:rsidR="00E959FC">
          <w:t>or LP-WUS</w:t>
        </w:r>
      </w:ins>
      <w:r>
        <w:t xml:space="preserve"> capable UE is received from the CN at the gNB or is generated by the gNB, the gNB determines the PO and the associated PEI </w:t>
      </w:r>
      <w:ins w:id="198" w:author="Ericsson (Rapporteur) 129bis" w:date="2025-05-02T10:27:00Z">
        <w:r w:rsidR="001423EA">
          <w:t>and/</w:t>
        </w:r>
      </w:ins>
      <w:ins w:id="199" w:author="Ericsson (Rapporteur) 129bis" w:date="2025-04-24T16:09:00Z">
        <w:r w:rsidR="00E959FC">
          <w:t xml:space="preserve">or LP-WUS </w:t>
        </w:r>
      </w:ins>
      <w:r>
        <w:t>occasion for the UE.</w:t>
      </w:r>
    </w:p>
    <w:p w14:paraId="59D4E0CE" w14:textId="4EA943BB" w:rsidR="00BD25BF" w:rsidRDefault="007E1D58">
      <w:pPr>
        <w:pStyle w:val="B1"/>
        <w:rPr>
          <w:rFonts w:eastAsia="宋体"/>
          <w:lang w:eastAsia="en-GB"/>
        </w:rPr>
      </w:pPr>
      <w:r>
        <w:rPr>
          <w:rFonts w:eastAsia="Yu Mincho"/>
        </w:rPr>
        <w:t>5.</w:t>
      </w:r>
      <w:r>
        <w:rPr>
          <w:rFonts w:eastAsia="Yu Mincho"/>
        </w:rPr>
        <w:tab/>
        <w:t xml:space="preserve">Before the UE is paged in the PO, the gNB transmits the associated PEI </w:t>
      </w:r>
      <w:ins w:id="200" w:author="Ericsson (Rapporteur) 129bis" w:date="2025-05-02T10:27:00Z">
        <w:r w:rsidR="001423EA">
          <w:rPr>
            <w:rFonts w:eastAsia="Yu Mincho"/>
          </w:rPr>
          <w:t>and/</w:t>
        </w:r>
      </w:ins>
      <w:ins w:id="201" w:author="Ericsson (Rapporteur) 129bis" w:date="2025-04-24T16:09:00Z">
        <w:r w:rsidR="00E959FC">
          <w:rPr>
            <w:rFonts w:eastAsia="Yu Mincho"/>
          </w:rPr>
          <w:t xml:space="preserve">or LP-WUS </w:t>
        </w:r>
      </w:ins>
      <w:r>
        <w:rPr>
          <w:rFonts w:eastAsia="Yu Mincho"/>
        </w:rPr>
        <w:t>and indicates the corresponding subgroup derived based on UE ID of the UE that is paged in the PEI</w:t>
      </w:r>
      <w:ins w:id="202" w:author="Ericsson (Rapporteur) 129bis" w:date="2025-04-24T16:09:00Z">
        <w:r w:rsidR="00E959FC">
          <w:rPr>
            <w:rFonts w:eastAsia="Yu Mincho"/>
          </w:rPr>
          <w:t xml:space="preserve"> </w:t>
        </w:r>
        <w:commentRangeStart w:id="203"/>
        <w:r w:rsidR="00E959FC">
          <w:rPr>
            <w:rFonts w:eastAsia="Yu Mincho"/>
          </w:rPr>
          <w:t>or</w:t>
        </w:r>
      </w:ins>
      <w:commentRangeEnd w:id="203"/>
      <w:r w:rsidR="00D86467">
        <w:rPr>
          <w:rStyle w:val="af3"/>
        </w:rPr>
        <w:commentReference w:id="203"/>
      </w:r>
      <w:ins w:id="204" w:author="Ericsson (Rapporteur) 129bis" w:date="2025-04-24T16:09:00Z">
        <w:r w:rsidR="00E959FC">
          <w:rPr>
            <w:rFonts w:eastAsia="Yu Mincho"/>
          </w:rPr>
          <w:t xml:space="preserve"> </w:t>
        </w:r>
        <w:commentRangeStart w:id="205"/>
        <w:commentRangeStart w:id="206"/>
        <w:r w:rsidR="003F4A81">
          <w:rPr>
            <w:rFonts w:eastAsia="Yu Mincho"/>
          </w:rPr>
          <w:t xml:space="preserve">after </w:t>
        </w:r>
      </w:ins>
      <w:commentRangeEnd w:id="205"/>
      <w:r w:rsidR="00D86467">
        <w:rPr>
          <w:rStyle w:val="af3"/>
        </w:rPr>
        <w:commentReference w:id="205"/>
      </w:r>
      <w:commentRangeEnd w:id="206"/>
      <w:r w:rsidR="002E5FE1">
        <w:rPr>
          <w:rStyle w:val="af3"/>
        </w:rPr>
        <w:commentReference w:id="206"/>
      </w:r>
      <w:ins w:id="207" w:author="Ericsson (Rapporteur) 129bis" w:date="2025-04-24T16:09:00Z">
        <w:r w:rsidR="00E959FC">
          <w:rPr>
            <w:rFonts w:eastAsia="Yu Mincho"/>
          </w:rPr>
          <w:t>LP-WUS</w:t>
        </w:r>
      </w:ins>
      <w:r>
        <w:rPr>
          <w:rFonts w:eastAsia="宋体"/>
          <w:lang w:eastAsia="en-GB"/>
        </w:rPr>
        <w:t>.</w:t>
      </w:r>
      <w:bookmarkStart w:id="208" w:name="_Toc185530436"/>
    </w:p>
    <w:p w14:paraId="56C133F3" w14:textId="77777777" w:rsidR="00BD25BF" w:rsidRDefault="007E1D58">
      <w:pPr>
        <w:pStyle w:val="3"/>
      </w:pPr>
      <w:r>
        <w:t>9.2.6</w:t>
      </w:r>
      <w:r>
        <w:tab/>
        <w:t>Random Access Procedure</w:t>
      </w:r>
      <w:bookmarkEnd w:id="99"/>
      <w:bookmarkEnd w:id="100"/>
      <w:bookmarkEnd w:id="101"/>
      <w:bookmarkEnd w:id="102"/>
      <w:bookmarkEnd w:id="103"/>
      <w:bookmarkEnd w:id="104"/>
      <w:bookmarkEnd w:id="208"/>
    </w:p>
    <w:p w14:paraId="47420D86" w14:textId="115A98C6" w:rsidR="00BD25BF" w:rsidRDefault="0083567A">
      <w:pPr>
        <w:pStyle w:val="B1"/>
      </w:pPr>
      <w:bookmarkStart w:id="209" w:name="_Toc20388019"/>
      <w:bookmarkStart w:id="210" w:name="_Toc29376099"/>
      <w:bookmarkStart w:id="211" w:name="_Toc37231996"/>
      <w:r w:rsidRPr="0083567A">
        <w:rPr>
          <w:highlight w:val="yellow"/>
        </w:rPr>
        <w:t>&lt;snip&gt;</w:t>
      </w:r>
    </w:p>
    <w:p w14:paraId="4C0D9C81" w14:textId="77777777" w:rsidR="00BD25BF" w:rsidRDefault="007E1D58">
      <w:pPr>
        <w:pStyle w:val="1"/>
      </w:pPr>
      <w:bookmarkStart w:id="212" w:name="_Toc46502054"/>
      <w:bookmarkStart w:id="213" w:name="_Toc51971402"/>
      <w:bookmarkStart w:id="214" w:name="_Toc52551385"/>
      <w:bookmarkStart w:id="215" w:name="_Toc185530473"/>
      <w:r>
        <w:t>11</w:t>
      </w:r>
      <w:r>
        <w:tab/>
        <w:t>UE Power Saving</w:t>
      </w:r>
      <w:bookmarkEnd w:id="209"/>
      <w:bookmarkEnd w:id="210"/>
      <w:bookmarkEnd w:id="211"/>
      <w:bookmarkEnd w:id="212"/>
      <w:bookmarkEnd w:id="213"/>
      <w:bookmarkEnd w:id="214"/>
      <w:bookmarkEnd w:id="215"/>
    </w:p>
    <w:p w14:paraId="4139DE00" w14:textId="77777777" w:rsidR="00BD25BF" w:rsidRDefault="007E1D58">
      <w:r>
        <w:t>The PDCCH monitoring activity of the UE in RRC connected mode is governed by DRX, BA, DCP</w:t>
      </w:r>
      <w:del w:id="216" w:author="Ericsson (Rapporteur)" w:date="2025-03-13T19:10:00Z">
        <w:r>
          <w:delText xml:space="preserve"> and</w:delText>
        </w:r>
      </w:del>
      <w:ins w:id="217" w:author="Ericsson (Rapporteur)" w:date="2025-03-13T19:10:00Z">
        <w:r>
          <w:t>,</w:t>
        </w:r>
      </w:ins>
      <w:r>
        <w:t xml:space="preserve"> cell DTX (see clause 15.4.2.3)</w:t>
      </w:r>
      <w:ins w:id="218" w:author="Ericsson (Rapporteur)" w:date="2025-03-13T19:11:00Z">
        <w:r>
          <w:t xml:space="preserve"> and LP-WUS</w:t>
        </w:r>
      </w:ins>
      <w:r>
        <w:t>.</w:t>
      </w:r>
    </w:p>
    <w:p w14:paraId="6406775F" w14:textId="77777777" w:rsidR="00BD25BF" w:rsidRDefault="007E1D58">
      <w:r>
        <w:t>When DRX is configured, the UE does not have to continuously monitor PDCCH. DRX is characterized by the following:</w:t>
      </w:r>
    </w:p>
    <w:p w14:paraId="671E5B64" w14:textId="77777777" w:rsidR="00BD25BF" w:rsidRDefault="007E1D58">
      <w:pPr>
        <w:pStyle w:val="B1"/>
      </w:pPr>
      <w:r>
        <w:t>-</w:t>
      </w:r>
      <w:r>
        <w:tab/>
      </w:r>
      <w:r>
        <w:rPr>
          <w:b/>
          <w:bCs/>
        </w:rPr>
        <w:t>on-duration</w:t>
      </w:r>
      <w:r>
        <w:t>: duration that the UE waits for, after waking up, to receive PDCCHs. If the UE successfully decodes a PDCCH, the UE stays awake and starts the inactivity timer;</w:t>
      </w:r>
    </w:p>
    <w:p w14:paraId="12A4EA0A" w14:textId="77777777" w:rsidR="00BD25BF" w:rsidRDefault="007E1D58" w:rsidP="00FC5807">
      <w:pPr>
        <w:pStyle w:val="B1"/>
        <w:rPr>
          <w:ins w:id="219" w:author="Ericsson (Rapporteur) 130" w:date="2025-06-25T12:40:00Z"/>
        </w:rPr>
      </w:pPr>
      <w:r>
        <w:t>-</w:t>
      </w:r>
      <w:r>
        <w:tab/>
      </w:r>
      <w:r>
        <w:rPr>
          <w:b/>
          <w:bCs/>
        </w:rPr>
        <w:t>inactivity-timer</w:t>
      </w:r>
      <w:r>
        <w:t>: duration that the UE waits to successfully decode a PDCCH, from the last successful decoding of a PDCCH</w:t>
      </w:r>
      <w:r>
        <w:rPr>
          <w:rFonts w:eastAsia="宋体"/>
        </w:rPr>
        <w:t>,</w:t>
      </w:r>
      <w:r>
        <w:t xml:space="preserve"> failing which it can go back to sleep. The UE shall restart the inactivity timer following a single successful decoding of a PDCCH for a first transmission only (i.e. not for retransmissions);</w:t>
      </w:r>
    </w:p>
    <w:p w14:paraId="280B899D" w14:textId="33CF2114" w:rsidR="00FC5807" w:rsidRPr="00FC5807" w:rsidRDefault="00FC5807" w:rsidP="00FC5807">
      <w:pPr>
        <w:pStyle w:val="B1"/>
      </w:pPr>
      <w:ins w:id="220" w:author="Ericsson (Rapporteur) 130" w:date="2025-06-25T12:40:00Z">
        <w:r>
          <w:t>-</w:t>
        </w:r>
        <w:r>
          <w:tab/>
        </w:r>
        <w:r w:rsidRPr="007B193B">
          <w:rPr>
            <w:b/>
            <w:bCs/>
          </w:rPr>
          <w:t xml:space="preserve">LP-WUS </w:t>
        </w:r>
      </w:ins>
      <w:ins w:id="221" w:author="Ericsson (Rapporteur) 130" w:date="2025-06-25T12:45:00Z">
        <w:r w:rsidR="00BD0A02">
          <w:rPr>
            <w:b/>
            <w:bCs/>
          </w:rPr>
          <w:t xml:space="preserve">PDCCH </w:t>
        </w:r>
      </w:ins>
      <w:ins w:id="222" w:author="Ericsson (Rapporteur) 130" w:date="2025-06-25T12:40:00Z">
        <w:r w:rsidRPr="007B193B">
          <w:rPr>
            <w:b/>
            <w:bCs/>
          </w:rPr>
          <w:t>monitoring timer</w:t>
        </w:r>
        <w:r>
          <w:t xml:space="preserve">: </w:t>
        </w:r>
        <w:commentRangeStart w:id="223"/>
        <w:commentRangeStart w:id="224"/>
        <w:commentRangeStart w:id="225"/>
        <w:r>
          <w:t xml:space="preserve">alternatively to starting </w:t>
        </w:r>
      </w:ins>
      <w:commentRangeStart w:id="226"/>
      <w:ins w:id="227" w:author="Ericsson (Rapporteur) 130" w:date="2025-06-25T12:42:00Z">
        <w:r>
          <w:t xml:space="preserve">the </w:t>
        </w:r>
      </w:ins>
      <w:ins w:id="228" w:author="Ericsson (Rapporteur) 130" w:date="2025-06-25T12:40:00Z">
        <w:r>
          <w:t>on-duration time</w:t>
        </w:r>
      </w:ins>
      <w:ins w:id="229" w:author="Ericsson (Rapporteur) 130" w:date="2025-06-25T12:42:00Z">
        <w:r>
          <w:t>r</w:t>
        </w:r>
      </w:ins>
      <w:commentRangeEnd w:id="226"/>
      <w:r w:rsidR="00E20797">
        <w:rPr>
          <w:rStyle w:val="af3"/>
        </w:rPr>
        <w:commentReference w:id="226"/>
      </w:r>
      <w:ins w:id="230" w:author="Ericsson (Rapporteur) 130" w:date="2025-06-25T12:40:00Z">
        <w:r>
          <w:t xml:space="preserve">, the UE can be configured to start </w:t>
        </w:r>
      </w:ins>
      <w:ins w:id="231" w:author="Ericsson (Rapporteur) 130" w:date="2025-06-26T01:23:00Z">
        <w:r w:rsidR="00B80C3B">
          <w:t xml:space="preserve">the </w:t>
        </w:r>
      </w:ins>
      <w:commentRangeStart w:id="232"/>
      <w:ins w:id="233" w:author="Ericsson (Rapporteur) 130" w:date="2025-06-25T12:40:00Z">
        <w:r>
          <w:t xml:space="preserve">LP-WUS monitoring timer </w:t>
        </w:r>
      </w:ins>
      <w:commentRangeEnd w:id="232"/>
      <w:r w:rsidR="00E20797">
        <w:rPr>
          <w:rStyle w:val="af3"/>
        </w:rPr>
        <w:commentReference w:id="232"/>
      </w:r>
      <w:ins w:id="234" w:author="Ericsson (Rapporteur) 130" w:date="2025-06-25T12:44:00Z">
        <w:r w:rsidR="007C37EC">
          <w:t>a</w:t>
        </w:r>
      </w:ins>
      <w:ins w:id="235" w:author="Ericsson (Rapporteur) 130" w:date="2025-06-26T01:23:00Z">
        <w:r w:rsidR="00B80C3B">
          <w:t>t a configured</w:t>
        </w:r>
      </w:ins>
      <w:ins w:id="236" w:author="Ericsson (Rapporteur) 130" w:date="2025-06-25T12:44:00Z">
        <w:r w:rsidR="007C37EC">
          <w:t xml:space="preserve"> </w:t>
        </w:r>
        <w:commentRangeStart w:id="237"/>
        <w:r w:rsidR="007C37EC">
          <w:t>offset</w:t>
        </w:r>
      </w:ins>
      <w:commentRangeEnd w:id="237"/>
      <w:r w:rsidR="009C6A3A">
        <w:rPr>
          <w:rStyle w:val="af3"/>
        </w:rPr>
        <w:commentReference w:id="237"/>
      </w:r>
      <w:ins w:id="238" w:author="Ericsson (Rapporteur) 130" w:date="2025-06-25T12:44:00Z">
        <w:r w:rsidR="007C37EC">
          <w:t xml:space="preserve"> </w:t>
        </w:r>
      </w:ins>
      <w:ins w:id="239" w:author="Ericsson (Rapporteur) 130" w:date="2025-06-25T12:45:00Z">
        <w:r w:rsidR="0066324C">
          <w:t>after</w:t>
        </w:r>
      </w:ins>
      <w:ins w:id="240" w:author="Ericsson (Rapporteur) 130" w:date="2025-06-25T12:40:00Z">
        <w:r>
          <w:t xml:space="preserve"> LP-WUS is detected</w:t>
        </w:r>
      </w:ins>
      <w:ins w:id="241" w:author="Ericsson (Rapporteur) 130" w:date="2025-06-25T12:42:00Z">
        <w:r>
          <w:t>. The UE monitors PDCCH while the timer is running</w:t>
        </w:r>
      </w:ins>
      <w:commentRangeEnd w:id="223"/>
      <w:r w:rsidR="00753D15">
        <w:rPr>
          <w:rStyle w:val="af3"/>
        </w:rPr>
        <w:commentReference w:id="223"/>
      </w:r>
      <w:commentRangeEnd w:id="224"/>
      <w:r w:rsidR="002E5FE1">
        <w:rPr>
          <w:rStyle w:val="af3"/>
        </w:rPr>
        <w:commentReference w:id="224"/>
      </w:r>
      <w:commentRangeEnd w:id="225"/>
      <w:r w:rsidR="00097D09">
        <w:rPr>
          <w:rStyle w:val="af3"/>
        </w:rPr>
        <w:commentReference w:id="225"/>
      </w:r>
      <w:ins w:id="242" w:author="Ericsson (Rapporteur) 130" w:date="2025-06-25T12:42:00Z">
        <w:r>
          <w:t>;</w:t>
        </w:r>
      </w:ins>
    </w:p>
    <w:p w14:paraId="08731D88" w14:textId="77777777" w:rsidR="00BD25BF" w:rsidRDefault="007E1D58">
      <w:pPr>
        <w:pStyle w:val="B1"/>
      </w:pPr>
      <w:r>
        <w:t>-</w:t>
      </w:r>
      <w:r>
        <w:tab/>
      </w:r>
      <w:r>
        <w:rPr>
          <w:b/>
        </w:rPr>
        <w:t>retransmission-timer</w:t>
      </w:r>
      <w:r>
        <w:t>: duration until a retransmission can be expected;</w:t>
      </w:r>
    </w:p>
    <w:p w14:paraId="4340AA9F" w14:textId="77777777" w:rsidR="00BD25BF" w:rsidRDefault="007E1D58">
      <w:pPr>
        <w:pStyle w:val="B1"/>
      </w:pPr>
      <w:r>
        <w:t>-</w:t>
      </w:r>
      <w:r>
        <w:tab/>
      </w:r>
      <w:r>
        <w:rPr>
          <w:b/>
        </w:rPr>
        <w:t>cycle</w:t>
      </w:r>
      <w:r>
        <w:t>: specifies the periodic repetition of the on-duration followed by a possible period of inactivity (see figure 11-1 below);</w:t>
      </w:r>
    </w:p>
    <w:p w14:paraId="22DE62CA" w14:textId="260F40F6" w:rsidR="00BD25BF" w:rsidRDefault="007E1D58">
      <w:pPr>
        <w:pStyle w:val="B1"/>
      </w:pPr>
      <w:r>
        <w:rPr>
          <w:b/>
        </w:rPr>
        <w:t>-</w:t>
      </w:r>
      <w:r>
        <w:rPr>
          <w:b/>
        </w:rPr>
        <w:tab/>
        <w:t>active-time</w:t>
      </w:r>
      <w:r>
        <w:t xml:space="preserve">: total duration that the UE monitors PDCCH. This includes the "on-duration" of the DRX cycle, the time UE is performing continuous reception while the inactivity timer has not expired, </w:t>
      </w:r>
      <w:del w:id="243" w:author="Ericsson (Rapporteur) 130" w:date="2025-06-25T12:39:00Z">
        <w:r w:rsidDel="00FC5807">
          <w:delText xml:space="preserve">and </w:delText>
        </w:r>
      </w:del>
      <w:r>
        <w:t>the time when the UE is performing continuous reception while waiting for a retransmission opportunity</w:t>
      </w:r>
      <w:ins w:id="244" w:author="Ericsson (Rapporteur) 130" w:date="2025-06-25T12:39:00Z">
        <w:r w:rsidR="00FC5807">
          <w:t xml:space="preserve"> and the </w:t>
        </w:r>
        <w:commentRangeStart w:id="245"/>
        <w:commentRangeStart w:id="246"/>
        <w:commentRangeStart w:id="247"/>
        <w:r w:rsidR="00FC5807">
          <w:t xml:space="preserve">time </w:t>
        </w:r>
        <w:commentRangeStart w:id="248"/>
        <w:r w:rsidR="00FC5807">
          <w:t>LP-WUS monitoring timer</w:t>
        </w:r>
      </w:ins>
      <w:commentRangeEnd w:id="248"/>
      <w:r w:rsidR="00753D15">
        <w:rPr>
          <w:rStyle w:val="af3"/>
        </w:rPr>
        <w:commentReference w:id="248"/>
      </w:r>
      <w:ins w:id="249" w:author="Ericsson (Rapporteur) 130" w:date="2025-06-25T12:40:00Z">
        <w:r w:rsidR="00FC5807">
          <w:t xml:space="preserve"> </w:t>
        </w:r>
      </w:ins>
      <w:commentRangeEnd w:id="245"/>
      <w:r w:rsidR="00E20797">
        <w:rPr>
          <w:rStyle w:val="af3"/>
        </w:rPr>
        <w:commentReference w:id="245"/>
      </w:r>
      <w:commentRangeEnd w:id="246"/>
      <w:r w:rsidR="001E38ED">
        <w:rPr>
          <w:rStyle w:val="af3"/>
        </w:rPr>
        <w:commentReference w:id="246"/>
      </w:r>
      <w:commentRangeEnd w:id="247"/>
      <w:r w:rsidR="00B72564">
        <w:rPr>
          <w:rStyle w:val="af3"/>
        </w:rPr>
        <w:commentReference w:id="247"/>
      </w:r>
      <w:ins w:id="250" w:author="Ericsson (Rapporteur) 130" w:date="2025-06-25T12:40:00Z">
        <w:r w:rsidR="00FC5807">
          <w:t>is running</w:t>
        </w:r>
      </w:ins>
      <w:r>
        <w:t>.</w:t>
      </w:r>
    </w:p>
    <w:p w14:paraId="4880AEBB" w14:textId="7878D8DB" w:rsidR="00BD25BF" w:rsidRDefault="005A5AD1">
      <w:pPr>
        <w:pStyle w:val="TH"/>
      </w:pPr>
      <w:r>
        <w:rPr>
          <w:noProof/>
        </w:rPr>
        <w:object w:dxaOrig="7614" w:dyaOrig="2160" w14:anchorId="55D6A5BA">
          <v:shape id="_x0000_i1027" type="#_x0000_t75" alt="" style="width:379.6pt;height:109.45pt;mso-width-percent:0;mso-height-percent:0;mso-width-percent:0;mso-height-percent:0" o:ole="">
            <v:imagedata r:id="rId22" o:title=""/>
          </v:shape>
          <o:OLEObject Type="Embed" ProgID="Visio.Drawing.11" ShapeID="_x0000_i1027" DrawAspect="Content" ObjectID="_1815401290" r:id="rId23"/>
        </w:object>
      </w:r>
    </w:p>
    <w:p w14:paraId="77F1CAF3" w14:textId="77777777" w:rsidR="00BD25BF" w:rsidRDefault="007E1D58">
      <w:pPr>
        <w:pStyle w:val="TF"/>
      </w:pPr>
      <w:commentRangeStart w:id="251"/>
      <w:commentRangeStart w:id="252"/>
      <w:r>
        <w:t>Figure 11-1: DRX Cycle</w:t>
      </w:r>
      <w:commentRangeEnd w:id="251"/>
      <w:r w:rsidR="00726A97">
        <w:rPr>
          <w:rStyle w:val="af3"/>
          <w:rFonts w:ascii="Times New Roman" w:hAnsi="Times New Roman"/>
          <w:b w:val="0"/>
        </w:rPr>
        <w:commentReference w:id="251"/>
      </w:r>
      <w:commentRangeEnd w:id="252"/>
      <w:r w:rsidR="00B72564">
        <w:rPr>
          <w:rStyle w:val="af3"/>
          <w:rFonts w:ascii="Times New Roman" w:hAnsi="Times New Roman"/>
          <w:b w:val="0"/>
        </w:rPr>
        <w:commentReference w:id="252"/>
      </w:r>
    </w:p>
    <w:p w14:paraId="1203B15C" w14:textId="77777777" w:rsidR="00BD25BF" w:rsidRDefault="007E1D58">
      <w:r>
        <w:t>A SL UE can be configured with DRX, in which case, PDCCH providing SL grants can be send to the UE only during its active time.</w:t>
      </w:r>
    </w:p>
    <w:p w14:paraId="32B7CB3F" w14:textId="77777777" w:rsidR="00BD25BF" w:rsidRDefault="007E1D58">
      <w:r>
        <w:t>When BA is configured, the UE only has to monitor PDCCH on the one active BWP i.e. it does not have to monitor PDCCH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4FFD0BE6" w14:textId="77777777" w:rsidR="00BD25BF" w:rsidRDefault="007E1D58">
      <w:r>
        <w:lastRenderedPageBreak/>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39BE527E" w14:textId="55212350" w:rsidR="00BD25BF" w:rsidRDefault="007E1D58">
      <w:r>
        <w:t xml:space="preserve">A UE can only be configured to monitor DCP </w:t>
      </w:r>
      <w:r>
        <w:rPr>
          <w:bCs/>
        </w:rPr>
        <w:t xml:space="preserve">when connected mode DRX is configured, and at occasion(s) </w:t>
      </w:r>
      <w:r>
        <w:t xml:space="preserve">at a configured offset before the on-duration. </w:t>
      </w:r>
      <w:ins w:id="253" w:author="38.300 CR 0985" w:date="2025-04-24T14:40:00Z">
        <w:r w:rsidR="00AC0BA1">
          <w:t>If short DRX cycle is configured, DCP is not applicable when short DRX cycle is used</w:t>
        </w:r>
        <w:commentRangeStart w:id="254"/>
        <w:r w:rsidR="00AC0BA1">
          <w:t>.</w:t>
        </w:r>
      </w:ins>
      <w:commentRangeEnd w:id="254"/>
      <w:ins w:id="255" w:author="38.300 CR 0985" w:date="2025-04-24T14:45:00Z">
        <w:r w:rsidR="00AC0BA1">
          <w:rPr>
            <w:rStyle w:val="af3"/>
          </w:rPr>
          <w:commentReference w:id="254"/>
        </w:r>
      </w:ins>
      <w:ins w:id="256" w:author="38.300 CR 0985" w:date="2025-04-24T14:40:00Z">
        <w:r w:rsidR="00AC0BA1">
          <w:t xml:space="preserve"> </w:t>
        </w:r>
      </w:ins>
      <w:r>
        <w:t>More than one monitoring occasion can be configured before the on-duration. The UE does not monitor DCP 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56F80BE" w14:textId="6AE0B5A0" w:rsidR="00BD25BF" w:rsidRDefault="007E1D58">
      <w:pPr>
        <w:rPr>
          <w:ins w:id="257" w:author="Ericsson (Rapporteur) 129bis" w:date="2025-05-02T09:28:00Z"/>
        </w:rPr>
      </w:pPr>
      <w:r>
        <w:t xml:space="preserve">When CA is configured, DCP </w:t>
      </w:r>
      <w:ins w:id="258" w:author="Ericsson (Rapporteur) 129bis" w:date="2025-05-02T09:29:00Z">
        <w:r w:rsidR="00202AD7">
          <w:t xml:space="preserve">or LP-WUS </w:t>
        </w:r>
      </w:ins>
      <w:r>
        <w:t xml:space="preserve">is only configured on the </w:t>
      </w:r>
      <w:proofErr w:type="spellStart"/>
      <w:r>
        <w:t>PCell</w:t>
      </w:r>
      <w:proofErr w:type="spellEnd"/>
      <w:ins w:id="259" w:author="38.300 CR 0985" w:date="2025-04-24T14:41:00Z">
        <w:r w:rsidR="00AC0BA1">
          <w:t xml:space="preserve"> and/or </w:t>
        </w:r>
        <w:proofErr w:type="spellStart"/>
        <w:r w:rsidR="00AC0BA1">
          <w:t>PSCell</w:t>
        </w:r>
      </w:ins>
      <w:commentRangeStart w:id="260"/>
      <w:proofErr w:type="spellEnd"/>
      <w:r>
        <w:t>.</w:t>
      </w:r>
      <w:commentRangeEnd w:id="260"/>
      <w:r w:rsidR="00AC0BA1">
        <w:rPr>
          <w:rStyle w:val="af3"/>
        </w:rPr>
        <w:commentReference w:id="260"/>
      </w:r>
    </w:p>
    <w:p w14:paraId="5659E2BA" w14:textId="62CDB39B" w:rsidR="00202AD7" w:rsidRDefault="00202AD7" w:rsidP="00A777CA">
      <w:pPr>
        <w:pStyle w:val="EditorsNote"/>
      </w:pPr>
      <w:ins w:id="261" w:author="Ericsson (Rapporteur) 129bis" w:date="2025-05-02T09:28:00Z">
        <w:r>
          <w:t>Editor’s note: Details of DC operation capt</w:t>
        </w:r>
      </w:ins>
      <w:ins w:id="262" w:author="Ericsson (Rapporteur) 129bis" w:date="2025-05-02T09:29:00Z">
        <w:r>
          <w:t xml:space="preserve">ured in TS 37.340, above added for similar treatment as for DCP. FFS on </w:t>
        </w:r>
      </w:ins>
      <w:ins w:id="263" w:author="Ericsson (Rapporteur) 129bis" w:date="2025-05-02T10:21:00Z">
        <w:r w:rsidR="00B22ECD">
          <w:t>secondary</w:t>
        </w:r>
      </w:ins>
      <w:ins w:id="264" w:author="Ericsson (Rapporteur) 129bis" w:date="2025-05-02T09:29:00Z">
        <w:r>
          <w:t xml:space="preserve"> DRX.</w:t>
        </w:r>
      </w:ins>
    </w:p>
    <w:p w14:paraId="31AAD21D" w14:textId="77777777" w:rsidR="00BD25BF" w:rsidRDefault="007E1D58">
      <w:r>
        <w:t>One DCP can be configured to control PDCCH monitoring during on-duration for one or more UEs independently.</w:t>
      </w:r>
    </w:p>
    <w:p w14:paraId="014B7B41" w14:textId="109B2960" w:rsidR="00BD25BF" w:rsidRDefault="007E1D58">
      <w:pPr>
        <w:rPr>
          <w:ins w:id="265" w:author="Ericsson (Rapporteur) 129bis" w:date="2025-04-24T15:45:00Z"/>
        </w:rPr>
      </w:pPr>
      <w:commentRangeStart w:id="266"/>
      <w:commentRangeStart w:id="267"/>
      <w:ins w:id="268" w:author="Ericsson (Rapporteur)" w:date="2025-03-13T19:11:00Z">
        <w:r>
          <w:t>A UE in RRC_CONNECTED which is configured with DRX can be configured with LP-WUS</w:t>
        </w:r>
      </w:ins>
      <w:commentRangeEnd w:id="266"/>
      <w:r w:rsidR="00D75555">
        <w:rPr>
          <w:rStyle w:val="af3"/>
        </w:rPr>
        <w:commentReference w:id="266"/>
      </w:r>
      <w:commentRangeEnd w:id="267"/>
      <w:r w:rsidR="00B72564">
        <w:rPr>
          <w:rStyle w:val="af3"/>
        </w:rPr>
        <w:commentReference w:id="267"/>
      </w:r>
      <w:ins w:id="269" w:author="Ericsson (Rapporteur)" w:date="2025-03-13T19:11:00Z">
        <w:r>
          <w:t xml:space="preserve">. LP-WUS </w:t>
        </w:r>
      </w:ins>
      <w:ins w:id="270" w:author="Ericsson (Rapporteur)" w:date="2025-03-14T13:12:00Z">
        <w:r>
          <w:t>is</w:t>
        </w:r>
      </w:ins>
      <w:ins w:id="271" w:author="Ericsson (Rapporteur)" w:date="2025-03-13T19:11:00Z">
        <w:r>
          <w:t xml:space="preserve"> </w:t>
        </w:r>
      </w:ins>
      <w:ins w:id="272" w:author="Ericsson (Rapporteur) [2]" w:date="2025-03-20T23:24:00Z">
        <w:r w:rsidR="00B278B1">
          <w:t>monitored</w:t>
        </w:r>
      </w:ins>
      <w:ins w:id="273" w:author="Ericsson (Rapporteur)" w:date="2025-03-13T19:11:00Z">
        <w:r>
          <w:t xml:space="preserve"> outside active-time</w:t>
        </w:r>
      </w:ins>
      <w:ins w:id="274" w:author="Ericsson (Rapporteur) [2]" w:date="2025-03-20T23:24:00Z">
        <w:r w:rsidR="00B278B1">
          <w:t>. If LP-WUS is detected, the UE shall</w:t>
        </w:r>
      </w:ins>
      <w:ins w:id="275" w:author="Ericsson (Rapporteur)" w:date="2025-03-13T19:11:00Z">
        <w:r>
          <w:t xml:space="preserve"> start the on-duration timer or </w:t>
        </w:r>
      </w:ins>
      <w:ins w:id="276" w:author="Ericsson (Rapporteur) 130" w:date="2025-06-25T12:35:00Z">
        <w:r w:rsidR="00FC5807">
          <w:t xml:space="preserve">LP-WUS </w:t>
        </w:r>
      </w:ins>
      <w:ins w:id="277" w:author="Ericsson (Rapporteur) 130" w:date="2025-06-25T12:46:00Z">
        <w:r w:rsidR="00E04F84">
          <w:t xml:space="preserve">PDCCH </w:t>
        </w:r>
      </w:ins>
      <w:ins w:id="278" w:author="Ericsson (Rapporteur) 130" w:date="2025-06-25T12:35:00Z">
        <w:r w:rsidR="00FC5807">
          <w:t>monitoring timer</w:t>
        </w:r>
      </w:ins>
      <w:ins w:id="279" w:author="Ericsson (Rapporteur)" w:date="2025-03-13T19:11:00Z">
        <w:r>
          <w:t xml:space="preserve"> to start PDCCH monitoring and enter active-time.</w:t>
        </w:r>
      </w:ins>
      <w:ins w:id="280" w:author="Ericsson (Rapporteur) 129bis" w:date="2025-04-24T14:58:00Z">
        <w:r w:rsidR="00B2059D">
          <w:t xml:space="preserve"> If </w:t>
        </w:r>
      </w:ins>
      <w:ins w:id="281" w:author="Ericsson (Rapporteur) 129bis" w:date="2025-04-30T09:09:00Z">
        <w:r w:rsidR="00C7532C">
          <w:t xml:space="preserve">the UE is configured to start </w:t>
        </w:r>
      </w:ins>
      <w:ins w:id="282" w:author="Ericsson (Rapporteur) 129bis" w:date="2025-04-24T14:58:00Z">
        <w:r w:rsidR="00B2059D">
          <w:t xml:space="preserve">on-duration timer </w:t>
        </w:r>
      </w:ins>
      <w:ins w:id="283" w:author="Ericsson (Rapporteur) 129bis" w:date="2025-04-24T14:59:00Z">
        <w:r w:rsidR="00B2059D">
          <w:t>after LP-WUS reception, the UE does not monitor LP-WUS when short DRX cycle is used</w:t>
        </w:r>
      </w:ins>
      <w:ins w:id="284" w:author="Ericsson (Rapporteur) 129bis" w:date="2025-04-24T15:44:00Z">
        <w:r w:rsidR="00360152">
          <w:t xml:space="preserve">. </w:t>
        </w:r>
      </w:ins>
      <w:ins w:id="285" w:author="Ericsson (Rapporteur) 129bis" w:date="2025-04-24T14:59:00Z">
        <w:r w:rsidR="00B2059D">
          <w:t xml:space="preserve">If </w:t>
        </w:r>
      </w:ins>
      <w:ins w:id="286" w:author="Ericsson (Rapporteur) 129bis" w:date="2025-04-30T09:11:00Z">
        <w:r w:rsidR="00074A7E">
          <w:t xml:space="preserve">the UE is configured to start </w:t>
        </w:r>
      </w:ins>
      <w:ins w:id="287" w:author="Ericsson (Rapporteur) 130" w:date="2025-06-25T12:35:00Z">
        <w:r w:rsidR="00FC5807">
          <w:t xml:space="preserve">LP-WUS </w:t>
        </w:r>
      </w:ins>
      <w:ins w:id="288" w:author="Ericsson (Rapporteur) 130" w:date="2025-06-25T12:46:00Z">
        <w:r w:rsidR="00E04F84">
          <w:t>PDCCH</w:t>
        </w:r>
        <w:r w:rsidR="00430A1C">
          <w:t xml:space="preserve"> </w:t>
        </w:r>
      </w:ins>
      <w:ins w:id="289" w:author="Ericsson (Rapporteur) 130" w:date="2025-06-25T12:35:00Z">
        <w:r w:rsidR="00FC5807">
          <w:t>monitoring timer</w:t>
        </w:r>
      </w:ins>
      <w:ins w:id="290" w:author="Ericsson (Rapporteur) 129bis" w:date="2025-04-24T14:59:00Z">
        <w:r w:rsidR="00B2059D">
          <w:t xml:space="preserve"> after LP-WUS reception, </w:t>
        </w:r>
      </w:ins>
      <w:ins w:id="291" w:author="Ericsson (Rapporteur) 129bis" w:date="2025-04-24T15:00:00Z">
        <w:r w:rsidR="00B2059D">
          <w:t>the UE monitors LP-WUS regardless of which DRX cycle is used.</w:t>
        </w:r>
      </w:ins>
      <w:ins w:id="292" w:author="Ericsson (Rapporteur) 129bis" w:date="2025-04-24T15:45:00Z">
        <w:r w:rsidR="00360152">
          <w:t xml:space="preserve"> [FFS on further functionality e.g. timer start if not able to monitor LP-WUS].</w:t>
        </w:r>
      </w:ins>
    </w:p>
    <w:p w14:paraId="0443BE7E" w14:textId="0E9AF526" w:rsidR="002D3F83" w:rsidRDefault="002D3F83" w:rsidP="002D3F83">
      <w:pPr>
        <w:pStyle w:val="EditorsNote"/>
        <w:rPr>
          <w:ins w:id="293" w:author="Ericsson (Rapporteur) 129bis" w:date="2025-04-24T16:26:00Z"/>
        </w:rPr>
      </w:pPr>
      <w:ins w:id="294" w:author="Ericsson (Rapporteur) 129bis" w:date="2025-04-24T15:46:00Z">
        <w:r>
          <w:t>Editor’s Note: Above paragraph to be updated</w:t>
        </w:r>
      </w:ins>
      <w:ins w:id="295" w:author="Ericsson (Rapporteur) 129bis" w:date="2025-04-24T15:52:00Z">
        <w:r w:rsidR="00F216DE">
          <w:t xml:space="preserve"> and aligned between impacted </w:t>
        </w:r>
        <w:proofErr w:type="spellStart"/>
        <w:r w:rsidR="00F216DE">
          <w:t>speficiations</w:t>
        </w:r>
        <w:proofErr w:type="spellEnd"/>
        <w:r w:rsidR="00F216DE">
          <w:t xml:space="preserve"> regarding</w:t>
        </w:r>
      </w:ins>
      <w:ins w:id="296" w:author="Ericsson (Rapporteur) 129bis" w:date="2025-05-09T09:47:00Z">
        <w:r w:rsidR="00AD3217">
          <w:t xml:space="preserve"> </w:t>
        </w:r>
      </w:ins>
      <w:ins w:id="297" w:author="Ericsson (Rapporteur) 129bis" w:date="2025-05-09T09:48:00Z">
        <w:r w:rsidR="00AD3217">
          <w:t xml:space="preserve">functionality, </w:t>
        </w:r>
      </w:ins>
      <w:ins w:id="298" w:author="Ericsson (Rapporteur) 129bis" w:date="2025-04-24T15:52:00Z">
        <w:r w:rsidR="00F216DE">
          <w:t>labelling and naming of the options.</w:t>
        </w:r>
      </w:ins>
    </w:p>
    <w:p w14:paraId="084B20C0" w14:textId="7E3152AD" w:rsidR="00202AD7" w:rsidRPr="00202AD7" w:rsidRDefault="00202AD7" w:rsidP="00EC2790">
      <w:pPr>
        <w:pStyle w:val="EditorsNote"/>
        <w:rPr>
          <w:ins w:id="299" w:author="Ericsson (Rapporteur)" w:date="2025-03-13T19:11:00Z"/>
        </w:rPr>
      </w:pPr>
    </w:p>
    <w:p w14:paraId="2BAC9848" w14:textId="4FC8F834" w:rsidR="00306918" w:rsidRDefault="007E1D58">
      <w:r>
        <w:t>Power saving in RRC_IDLE and RRC_INACTIVE can also be achieved by UE relaxing neighbour cells RRM measurements when it meets the criteria determining it is in low mobility and/or not at cell edge. When UE is configured with both high speed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26D1D11A" w14:textId="53E9B0B6" w:rsidR="003159DD" w:rsidRDefault="00306918" w:rsidP="00AC1C94">
      <w:pPr>
        <w:rPr>
          <w:ins w:id="300" w:author="Ericsson (Rapporteur) 130" w:date="2025-06-25T12:33:00Z"/>
        </w:rPr>
      </w:pPr>
      <w:ins w:id="301" w:author="Ericsson (Rapporteur) 129bis" w:date="2025-04-23T17:50:00Z">
        <w:r>
          <w:t xml:space="preserve">Power saving in </w:t>
        </w:r>
      </w:ins>
      <w:ins w:id="302" w:author="Ericsson (Rapporteur) 129bis" w:date="2025-04-23T17:51:00Z">
        <w:r>
          <w:t>RRC_IDLE and RRC_INACTIVE can</w:t>
        </w:r>
      </w:ins>
      <w:ins w:id="303" w:author="Ericsson (Rapporteur) 129bis" w:date="2025-04-24T16:40:00Z">
        <w:r w:rsidR="000F10F2">
          <w:t xml:space="preserve"> also</w:t>
        </w:r>
      </w:ins>
      <w:ins w:id="304" w:author="Ericsson (Rapporteur) 129bis" w:date="2025-04-23T17:51:00Z">
        <w:r>
          <w:t xml:space="preserve"> be achieved by </w:t>
        </w:r>
      </w:ins>
      <w:ins w:id="305" w:author="Ericsson (Rapporteur) 129bis" w:date="2025-04-23T17:52:00Z">
        <w:r>
          <w:t xml:space="preserve">allowing </w:t>
        </w:r>
      </w:ins>
      <w:ins w:id="306" w:author="Ericsson (Rapporteur) 129bis" w:date="2025-05-02T09:49:00Z">
        <w:r w:rsidR="00D86E80">
          <w:t>LP-WUS capab</w:t>
        </w:r>
      </w:ins>
      <w:ins w:id="307" w:author="Ericsson (Rapporteur) 129bis" w:date="2025-05-02T09:50:00Z">
        <w:r w:rsidR="00D86E80">
          <w:t xml:space="preserve">le </w:t>
        </w:r>
      </w:ins>
      <w:ins w:id="308" w:author="Ericsson (Rapporteur) 129bis" w:date="2025-04-23T17:52:00Z">
        <w:r>
          <w:t xml:space="preserve">UEs to </w:t>
        </w:r>
        <w:commentRangeStart w:id="309"/>
        <w:commentRangeStart w:id="310"/>
        <w:r>
          <w:t xml:space="preserve">relax </w:t>
        </w:r>
      </w:ins>
      <w:commentRangeEnd w:id="309"/>
      <w:r w:rsidR="003A28C9">
        <w:rPr>
          <w:rStyle w:val="af3"/>
        </w:rPr>
        <w:commentReference w:id="309"/>
      </w:r>
      <w:commentRangeEnd w:id="310"/>
      <w:r w:rsidR="00940F7D">
        <w:rPr>
          <w:rStyle w:val="af3"/>
        </w:rPr>
        <w:commentReference w:id="310"/>
      </w:r>
      <w:ins w:id="311" w:author="Ericsson (Rapporteur) 129bis" w:date="2025-04-23T17:52:00Z">
        <w:r>
          <w:t>serving cell measurements</w:t>
        </w:r>
      </w:ins>
      <w:ins w:id="312" w:author="Ericsson (Rapporteur) 129bis" w:date="2025-04-25T08:40:00Z">
        <w:r w:rsidR="00CF5645">
          <w:t xml:space="preserve"> on MR</w:t>
        </w:r>
      </w:ins>
      <w:ins w:id="313" w:author="Ericsson (Rapporteur) 129bis" w:date="2025-04-23T17:52:00Z">
        <w:r>
          <w:t xml:space="preserve"> </w:t>
        </w:r>
      </w:ins>
      <w:ins w:id="314" w:author="Ericsson (Rapporteur) 129bis" w:date="2025-04-25T08:40:00Z">
        <w:r w:rsidR="00CF5645">
          <w:t>and/</w:t>
        </w:r>
      </w:ins>
      <w:ins w:id="315" w:author="Ericsson (Rapporteur) 129bis" w:date="2025-04-23T17:52:00Z">
        <w:r>
          <w:t xml:space="preserve">or offload serving cell measurements from MR to </w:t>
        </w:r>
        <w:commentRangeStart w:id="316"/>
        <w:r>
          <w:t xml:space="preserve">the </w:t>
        </w:r>
      </w:ins>
      <w:commentRangeEnd w:id="316"/>
      <w:r w:rsidR="003A28C9">
        <w:rPr>
          <w:rStyle w:val="af3"/>
        </w:rPr>
        <w:commentReference w:id="316"/>
      </w:r>
      <w:ins w:id="317" w:author="Ericsson (Rapporteur) 129bis" w:date="2025-04-23T17:52:00Z">
        <w:r>
          <w:t>LR</w:t>
        </w:r>
      </w:ins>
      <w:ins w:id="318" w:author="Ericsson (Rapporteur) 129bis" w:date="2025-05-02T09:50:00Z">
        <w:r w:rsidR="00D86E80">
          <w:t xml:space="preserve"> and/or further relax neighbour cell measurements</w:t>
        </w:r>
      </w:ins>
      <w:ins w:id="319" w:author="Ericsson (Rapporteur) 129bis" w:date="2025-05-02T09:56:00Z">
        <w:r w:rsidR="00FE7F99">
          <w:t xml:space="preserve"> on MR</w:t>
        </w:r>
      </w:ins>
      <w:ins w:id="320" w:author="Ericsson (Rapporteur) 129bis" w:date="2025-04-23T17:53:00Z">
        <w:r>
          <w:t xml:space="preserve">. </w:t>
        </w:r>
      </w:ins>
      <w:commentRangeStart w:id="321"/>
      <w:commentRangeStart w:id="322"/>
      <w:commentRangeStart w:id="323"/>
      <w:commentRangeStart w:id="324"/>
      <w:ins w:id="325" w:author="Ericsson (Rapporteur) 129bis" w:date="2025-04-30T08:56:00Z">
        <w:r w:rsidR="00172B17">
          <w:t>Entry conditions for serving cell measurement</w:t>
        </w:r>
      </w:ins>
      <w:ins w:id="326" w:author="Ericsson (Rapporteur) 129bis" w:date="2025-05-02T09:53:00Z">
        <w:r w:rsidR="00D86E80">
          <w:t xml:space="preserve"> relaxation</w:t>
        </w:r>
      </w:ins>
      <w:ins w:id="327" w:author="Ericsson (Rapporteur) 129bis" w:date="2025-04-30T08:56:00Z">
        <w:r w:rsidR="00172B17">
          <w:t xml:space="preserve"> and</w:t>
        </w:r>
      </w:ins>
      <w:ins w:id="328" w:author="Ericsson (Rapporteur) 129bis" w:date="2025-04-30T08:57:00Z">
        <w:r w:rsidR="00172B17">
          <w:t xml:space="preserve">/or </w:t>
        </w:r>
        <w:commentRangeStart w:id="329"/>
        <w:commentRangeStart w:id="330"/>
        <w:r w:rsidR="00172B17">
          <w:t>offloading</w:t>
        </w:r>
      </w:ins>
      <w:commentRangeEnd w:id="329"/>
      <w:r w:rsidR="00D86467">
        <w:rPr>
          <w:rStyle w:val="af3"/>
        </w:rPr>
        <w:commentReference w:id="329"/>
      </w:r>
      <w:commentRangeEnd w:id="330"/>
      <w:r w:rsidR="00A47FB2">
        <w:rPr>
          <w:rStyle w:val="af3"/>
        </w:rPr>
        <w:commentReference w:id="330"/>
      </w:r>
      <w:ins w:id="331" w:author="Ericsson (Rapporteur) 129bis" w:date="2025-05-02T09:52:00Z">
        <w:r w:rsidR="00D86E80">
          <w:t xml:space="preserve"> and/or </w:t>
        </w:r>
      </w:ins>
      <w:ins w:id="332" w:author="Ericsson (Rapporteur) 130" w:date="2025-06-26T01:26:00Z">
        <w:r w:rsidR="00B80C3B">
          <w:t xml:space="preserve">further </w:t>
        </w:r>
      </w:ins>
      <w:proofErr w:type="spellStart"/>
      <w:ins w:id="333" w:author="Ericsson (Rapporteur) 129bis" w:date="2025-05-02T09:52:00Z">
        <w:r w:rsidR="00D86E80">
          <w:t>neighbor</w:t>
        </w:r>
        <w:proofErr w:type="spellEnd"/>
        <w:r w:rsidR="00D86E80">
          <w:t xml:space="preserve"> cell measureme</w:t>
        </w:r>
      </w:ins>
      <w:ins w:id="334" w:author="Ericsson (Rapporteur) 129bis" w:date="2025-05-02T09:53:00Z">
        <w:r w:rsidR="00D86E80">
          <w:t>nt relaxation</w:t>
        </w:r>
      </w:ins>
      <w:ins w:id="335" w:author="Ericsson (Rapporteur) 129bis" w:date="2025-04-30T08:57:00Z">
        <w:r w:rsidR="00172B17">
          <w:t xml:space="preserve"> </w:t>
        </w:r>
      </w:ins>
      <w:commentRangeEnd w:id="321"/>
      <w:r w:rsidR="00CD0CD6">
        <w:rPr>
          <w:rStyle w:val="af3"/>
        </w:rPr>
        <w:commentReference w:id="321"/>
      </w:r>
      <w:commentRangeEnd w:id="322"/>
      <w:r w:rsidR="00A47FB2">
        <w:rPr>
          <w:rStyle w:val="af3"/>
        </w:rPr>
        <w:commentReference w:id="322"/>
      </w:r>
      <w:commentRangeEnd w:id="323"/>
      <w:r w:rsidR="00F3214D">
        <w:rPr>
          <w:rStyle w:val="af3"/>
        </w:rPr>
        <w:commentReference w:id="323"/>
      </w:r>
      <w:commentRangeEnd w:id="324"/>
      <w:r w:rsidR="000F4CE0">
        <w:rPr>
          <w:rStyle w:val="af3"/>
        </w:rPr>
        <w:commentReference w:id="324"/>
      </w:r>
      <w:ins w:id="336" w:author="Ericsson (Rapporteur) 129bis" w:date="2025-04-30T08:57:00Z">
        <w:r w:rsidR="00172B17">
          <w:t xml:space="preserve">are based on MR and optionally LR measurements as specified in </w:t>
        </w:r>
        <w:commentRangeStart w:id="337"/>
        <w:r w:rsidR="00172B17">
          <w:t xml:space="preserve">TS </w:t>
        </w:r>
      </w:ins>
      <w:ins w:id="338" w:author="Ericsson (Rapporteur) 129bis" w:date="2025-04-30T09:02:00Z">
        <w:r w:rsidR="00C7532C">
          <w:t>38.304</w:t>
        </w:r>
      </w:ins>
      <w:commentRangeEnd w:id="337"/>
      <w:r w:rsidR="001F035F">
        <w:rPr>
          <w:rStyle w:val="af3"/>
        </w:rPr>
        <w:commentReference w:id="337"/>
      </w:r>
      <w:ins w:id="339" w:author="Ericsson (Rapporteur) 129bis" w:date="2025-04-30T08:57:00Z">
        <w:r w:rsidR="00172B17">
          <w:t xml:space="preserve">. </w:t>
        </w:r>
        <w:commentRangeStart w:id="340"/>
        <w:commentRangeStart w:id="341"/>
        <w:commentRangeStart w:id="342"/>
        <w:r w:rsidR="00172B17">
          <w:t>Exit conditions</w:t>
        </w:r>
      </w:ins>
      <w:commentRangeEnd w:id="340"/>
      <w:r w:rsidR="00A47FB2">
        <w:rPr>
          <w:rStyle w:val="af3"/>
        </w:rPr>
        <w:commentReference w:id="340"/>
      </w:r>
      <w:commentRangeEnd w:id="341"/>
      <w:r w:rsidR="000D3B2D">
        <w:rPr>
          <w:rStyle w:val="af3"/>
        </w:rPr>
        <w:commentReference w:id="341"/>
      </w:r>
      <w:ins w:id="343" w:author="Ericsson (Rapporteur) 129bis" w:date="2025-04-30T08:57:00Z">
        <w:r w:rsidR="00172B17">
          <w:t xml:space="preserve"> are based on LR</w:t>
        </w:r>
        <w:commentRangeStart w:id="344"/>
        <w:commentRangeStart w:id="345"/>
        <w:r w:rsidR="00172B17">
          <w:t xml:space="preserve"> </w:t>
        </w:r>
      </w:ins>
      <w:commentRangeEnd w:id="344"/>
      <w:r w:rsidR="00D17D5F">
        <w:rPr>
          <w:rStyle w:val="af3"/>
        </w:rPr>
        <w:commentReference w:id="344"/>
      </w:r>
      <w:commentRangeEnd w:id="345"/>
      <w:r w:rsidR="00085CAA">
        <w:rPr>
          <w:rStyle w:val="af3"/>
        </w:rPr>
        <w:commentReference w:id="345"/>
      </w:r>
      <w:ins w:id="346" w:author="Ericsson (Rapporteur) 129bis" w:date="2025-04-30T08:57:00Z">
        <w:r w:rsidR="00172B17">
          <w:t xml:space="preserve">as specified in TS </w:t>
        </w:r>
      </w:ins>
      <w:ins w:id="347" w:author="Ericsson (Rapporteur) 129bis" w:date="2025-04-30T09:17:00Z">
        <w:r w:rsidR="00AF58A5">
          <w:t>38.304</w:t>
        </w:r>
      </w:ins>
      <w:ins w:id="348" w:author="Ericsson (Rapporteur) 129bis" w:date="2025-04-30T08:57:00Z">
        <w:r w:rsidR="00172B17">
          <w:t>.</w:t>
        </w:r>
      </w:ins>
      <w:ins w:id="349" w:author="Ericsson (Rapporteur) 129bis" w:date="2025-05-02T09:53:00Z">
        <w:r w:rsidR="00D86E80">
          <w:t xml:space="preserve"> </w:t>
        </w:r>
      </w:ins>
      <w:commentRangeEnd w:id="342"/>
      <w:r w:rsidR="00D86467">
        <w:rPr>
          <w:rStyle w:val="af3"/>
        </w:rPr>
        <w:commentReference w:id="342"/>
      </w:r>
      <w:commentRangeStart w:id="350"/>
      <w:commentRangeStart w:id="351"/>
      <w:commentRangeStart w:id="352"/>
      <w:commentRangeStart w:id="353"/>
      <w:ins w:id="354" w:author="Ericsson (Rapporteur) 129bis" w:date="2025-05-02T09:53:00Z">
        <w:r w:rsidR="00D86E80">
          <w:t xml:space="preserve">For </w:t>
        </w:r>
      </w:ins>
      <w:ins w:id="355" w:author="Ericsson (Rapporteur) 130" w:date="2025-06-26T01:26:00Z">
        <w:r w:rsidR="00B80C3B">
          <w:t xml:space="preserve">further </w:t>
        </w:r>
      </w:ins>
      <w:proofErr w:type="spellStart"/>
      <w:ins w:id="356" w:author="Ericsson (Rapporteur) 129bis" w:date="2025-05-02T10:29:00Z">
        <w:r w:rsidR="000F6300">
          <w:t>neighbor</w:t>
        </w:r>
      </w:ins>
      <w:proofErr w:type="spellEnd"/>
      <w:ins w:id="357" w:author="Ericsson (Rapporteur) 129bis" w:date="2025-05-02T09:53:00Z">
        <w:r w:rsidR="00D86E80">
          <w:t xml:space="preserve"> cell</w:t>
        </w:r>
      </w:ins>
      <w:ins w:id="358" w:author="Ericsson (Rapporteur) 129bis" w:date="2025-05-02T10:30:00Z">
        <w:r w:rsidR="00E9548A">
          <w:t>s RRM</w:t>
        </w:r>
      </w:ins>
      <w:ins w:id="359" w:author="Ericsson (Rapporteur) 129bis" w:date="2025-05-02T09:53:00Z">
        <w:r w:rsidR="00D86E80">
          <w:t xml:space="preserve"> measurement relaxation the UE needs to meet the criteria determining if it is </w:t>
        </w:r>
        <w:del w:id="360" w:author="Ericsson (Rapporteur) 130" w:date="2025-06-26T01:26:00Z">
          <w:r w:rsidR="00D86E80" w:rsidDel="00B80C3B">
            <w:delText>in low mobility [to be confirmed</w:delText>
          </w:r>
        </w:del>
      </w:ins>
      <w:ins w:id="361" w:author="Ericsson (Rapporteur) 129bis" w:date="2025-05-02T09:54:00Z">
        <w:del w:id="362" w:author="Ericsson (Rapporteur) 130" w:date="2025-06-26T01:26:00Z">
          <w:r w:rsidR="00D86E80" w:rsidDel="00B80C3B">
            <w:delText xml:space="preserve">] and/or </w:delText>
          </w:r>
        </w:del>
        <w:r w:rsidR="00D86E80">
          <w:t>not at cell edge.</w:t>
        </w:r>
      </w:ins>
      <w:commentRangeEnd w:id="350"/>
      <w:r w:rsidR="00D86467">
        <w:rPr>
          <w:rStyle w:val="af3"/>
        </w:rPr>
        <w:commentReference w:id="350"/>
      </w:r>
      <w:commentRangeEnd w:id="351"/>
      <w:r w:rsidR="00085CAA">
        <w:rPr>
          <w:rStyle w:val="af3"/>
        </w:rPr>
        <w:commentReference w:id="351"/>
      </w:r>
      <w:commentRangeEnd w:id="352"/>
      <w:r w:rsidR="000F4CE0">
        <w:rPr>
          <w:rStyle w:val="af3"/>
        </w:rPr>
        <w:commentReference w:id="352"/>
      </w:r>
      <w:ins w:id="363" w:author="Ericsson (Rapporteur) 129bis" w:date="2025-05-02T09:54:00Z">
        <w:r w:rsidR="00D86E80">
          <w:t xml:space="preserve"> </w:t>
        </w:r>
      </w:ins>
      <w:commentRangeEnd w:id="353"/>
      <w:r w:rsidR="00EE3897">
        <w:rPr>
          <w:rStyle w:val="af3"/>
        </w:rPr>
        <w:commentReference w:id="353"/>
      </w:r>
    </w:p>
    <w:p w14:paraId="2B4609C1" w14:textId="4E0130FC" w:rsidR="00430F9C" w:rsidRDefault="00430F9C" w:rsidP="00AC1C94">
      <w:commentRangeStart w:id="364"/>
      <w:ins w:id="365" w:author="Ericsson (Rapporteur) 130" w:date="2025-06-25T12:33:00Z">
        <w:r w:rsidRPr="003159DD">
          <w:t xml:space="preserve">A UE supporting LP-WUS also supports </w:t>
        </w:r>
        <w:commentRangeStart w:id="366"/>
        <w:commentRangeStart w:id="367"/>
        <w:r w:rsidRPr="003159DD">
          <w:t xml:space="preserve">further </w:t>
        </w:r>
        <w:commentRangeStart w:id="368"/>
        <w:r w:rsidRPr="003159DD">
          <w:t>RRM</w:t>
        </w:r>
      </w:ins>
      <w:commentRangeEnd w:id="368"/>
      <w:r w:rsidR="000F4CE0">
        <w:rPr>
          <w:rStyle w:val="af3"/>
        </w:rPr>
        <w:commentReference w:id="368"/>
      </w:r>
      <w:ins w:id="369" w:author="Ericsson (Rapporteur) 130" w:date="2025-06-25T12:33:00Z">
        <w:r w:rsidRPr="003159DD">
          <w:t xml:space="preserve"> serving/neighbour cell measurement relaxation</w:t>
        </w:r>
      </w:ins>
      <w:commentRangeEnd w:id="366"/>
      <w:r w:rsidR="00D86467">
        <w:rPr>
          <w:rStyle w:val="af3"/>
        </w:rPr>
        <w:commentReference w:id="366"/>
      </w:r>
      <w:commentRangeEnd w:id="367"/>
      <w:r w:rsidR="00B43CBA">
        <w:rPr>
          <w:rStyle w:val="af3"/>
        </w:rPr>
        <w:commentReference w:id="367"/>
      </w:r>
      <w:ins w:id="370" w:author="Ericsson (Rapporteur) 130" w:date="2025-06-25T12:33:00Z">
        <w:r w:rsidRPr="003159DD">
          <w:t xml:space="preserve"> and RRM serving cell measurement offloading. </w:t>
        </w:r>
      </w:ins>
      <w:commentRangeEnd w:id="364"/>
      <w:r w:rsidR="009C7957">
        <w:rPr>
          <w:rStyle w:val="af3"/>
        </w:rPr>
        <w:commentReference w:id="364"/>
      </w:r>
      <w:ins w:id="371" w:author="Ericsson (Rapporteur) 130" w:date="2025-06-25T12:33:00Z">
        <w:r w:rsidRPr="003159DD">
          <w:t xml:space="preserve">It is up to network implementation to configure either </w:t>
        </w:r>
        <w:commentRangeStart w:id="372"/>
        <w:commentRangeStart w:id="373"/>
        <w:r w:rsidRPr="003159DD">
          <w:t xml:space="preserve">serving </w:t>
        </w:r>
      </w:ins>
      <w:commentRangeEnd w:id="372"/>
      <w:r w:rsidR="00DA6424">
        <w:rPr>
          <w:rStyle w:val="af3"/>
        </w:rPr>
        <w:commentReference w:id="372"/>
      </w:r>
      <w:commentRangeEnd w:id="373"/>
      <w:r w:rsidR="000F4CE0">
        <w:rPr>
          <w:rStyle w:val="af3"/>
        </w:rPr>
        <w:commentReference w:id="373"/>
      </w:r>
      <w:ins w:id="374" w:author="Ericsson (Rapporteur) 130" w:date="2025-06-25T12:33:00Z">
        <w:r w:rsidRPr="003159DD">
          <w:t>cell relaxation or serving cell offloading or both in one cell when LP-WUS is configured.</w:t>
        </w:r>
      </w:ins>
    </w:p>
    <w:p w14:paraId="6C6F3752" w14:textId="77777777" w:rsidR="00BD25BF" w:rsidRDefault="007E1D58">
      <w:r>
        <w:t>UE power saving may be enabled by adapting the DL maximum number of MIMO layers by BWP switching.</w:t>
      </w:r>
    </w:p>
    <w:p w14:paraId="01AA2839" w14:textId="77777777" w:rsidR="00BD25BF" w:rsidRDefault="007E1D58">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77D5C7AE" w14:textId="77777777" w:rsidR="00BD25BF" w:rsidRDefault="007E1D58">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5F5A4829" w14:textId="77777777" w:rsidR="00BD25BF" w:rsidRDefault="007E1D58">
      <w:r>
        <w:t xml:space="preserve">UE power saving in RRC_IDLE/RRC_INACTIVE may be achieved by providing the configuration for TRS with CSI-RS for tracking in TRS occasions. The TRS in TRS occasions may allow UEs in RRC_IDLE/RRC_INACTIVE to sleep longer before waking-up for its paging occasion. The TRS occasions configuration is provided in </w:t>
      </w:r>
      <w:r>
        <w:rPr>
          <w:rFonts w:eastAsia="宋体"/>
        </w:rPr>
        <w:t xml:space="preserve">either </w:t>
      </w:r>
      <w:r>
        <w:t>SIB17</w:t>
      </w:r>
      <w:r>
        <w:rPr>
          <w:rFonts w:eastAsiaTheme="minorEastAsia"/>
        </w:rPr>
        <w:t xml:space="preserve"> or</w:t>
      </w:r>
      <w:r>
        <w:rPr>
          <w:rFonts w:eastAsia="宋体"/>
        </w:rPr>
        <w:t xml:space="preserve"> </w:t>
      </w:r>
      <w:r>
        <w:rPr>
          <w:rFonts w:eastAsiaTheme="minorEastAsia"/>
        </w:rPr>
        <w:t>SIB</w:t>
      </w:r>
      <w:r>
        <w:rPr>
          <w:rFonts w:eastAsia="宋体"/>
        </w:rPr>
        <w:t>17bis</w:t>
      </w:r>
      <w:r>
        <w:t xml:space="preserve">. The availability of TRS in the TRS occasions is indicated by L1 availability indication. These TRSs may also be used by the UEs configured with </w:t>
      </w:r>
      <w:proofErr w:type="spellStart"/>
      <w:r>
        <w:t>eDRX</w:t>
      </w:r>
      <w:proofErr w:type="spellEnd"/>
      <w:r>
        <w:t>.</w:t>
      </w:r>
    </w:p>
    <w:p w14:paraId="258F2C21" w14:textId="77777777" w:rsidR="00BD25BF" w:rsidRDefault="007E1D58">
      <w:r>
        <w:lastRenderedPageBreak/>
        <w:t xml:space="preserve">UE power saving may be achieved by UE relaxing measurements for RLM/BFD. When configured, UE determines whether it is in low mobility state and/or whether its </w:t>
      </w:r>
      <w:r>
        <w:rPr>
          <w:rFonts w:eastAsiaTheme="minorEastAsia"/>
        </w:rPr>
        <w:t>serving cell</w:t>
      </w:r>
      <w:r>
        <w:t xml:space="preserve"> radio link quality is better than a threshold. The configuration for low mobility and good serving cell quality criterion is provided through dedicated RRC signalling.</w:t>
      </w:r>
    </w:p>
    <w:p w14:paraId="009CC2A9" w14:textId="77777777" w:rsidR="00BD25BF" w:rsidRDefault="007E1D58">
      <w:r>
        <w:t>RLM and BFD relaxation may be enabled/disabled separately through RRC Configuration. Additionally, RLM relaxation may be enabled/disabled on per Cell Group basis while BFD relaxation may be enabled/disabled on per serving cell basis.</w:t>
      </w:r>
    </w:p>
    <w:p w14:paraId="18E48A9D" w14:textId="77777777" w:rsidR="00BD25BF" w:rsidRDefault="007E1D58">
      <w:r>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2A66BE0" w14:textId="77777777" w:rsidR="00BD25BF" w:rsidRDefault="007E1D58">
      <w:pPr>
        <w:rPr>
          <w:rFonts w:eastAsia="Yu Mincho"/>
        </w:rPr>
      </w:pPr>
      <w:r>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 or monitors PDCCH according to the search space sets applied in SSSG.</w:t>
      </w:r>
    </w:p>
    <w:p w14:paraId="15853041" w14:textId="77777777" w:rsidR="00BD25BF" w:rsidRDefault="007E1D58">
      <w:pPr>
        <w:pStyle w:val="1"/>
      </w:pPr>
      <w:bookmarkStart w:id="375" w:name="_Toc20388020"/>
      <w:bookmarkStart w:id="376" w:name="_Toc29376100"/>
      <w:bookmarkStart w:id="377" w:name="_Toc37231997"/>
      <w:bookmarkStart w:id="378" w:name="_Toc46502055"/>
      <w:bookmarkStart w:id="379" w:name="_Toc51971403"/>
      <w:bookmarkStart w:id="380" w:name="_Toc52551386"/>
      <w:bookmarkStart w:id="381" w:name="_Toc185530474"/>
      <w:r>
        <w:t>12</w:t>
      </w:r>
      <w:r>
        <w:tab/>
        <w:t>QoS</w:t>
      </w:r>
      <w:bookmarkEnd w:id="375"/>
      <w:bookmarkEnd w:id="376"/>
      <w:bookmarkEnd w:id="377"/>
      <w:bookmarkEnd w:id="378"/>
      <w:bookmarkEnd w:id="379"/>
      <w:bookmarkEnd w:id="380"/>
      <w:bookmarkEnd w:id="381"/>
    </w:p>
    <w:p w14:paraId="30ABE328" w14:textId="4DE40694" w:rsidR="0083567A" w:rsidRPr="0083567A" w:rsidRDefault="0083567A" w:rsidP="0083567A">
      <w:r w:rsidRPr="0083567A">
        <w:rPr>
          <w:highlight w:val="yellow"/>
        </w:rPr>
        <w:t>&lt;snip&gt;</w:t>
      </w:r>
    </w:p>
    <w:p w14:paraId="694931E5" w14:textId="77777777" w:rsidR="00BD25BF" w:rsidRDefault="007E1D58">
      <w:pPr>
        <w:pStyle w:val="1"/>
        <w:ind w:left="0" w:firstLine="0"/>
      </w:pPr>
      <w:commentRangeStart w:id="382"/>
      <w:r>
        <w:t xml:space="preserve">RAN2 agreements </w:t>
      </w:r>
      <w:commentRangeEnd w:id="382"/>
      <w:r>
        <w:rPr>
          <w:rStyle w:val="af3"/>
          <w:rFonts w:ascii="Times New Roman" w:hAnsi="Times New Roman"/>
        </w:rPr>
        <w:commentReference w:id="382"/>
      </w:r>
      <w:r>
        <w:t xml:space="preserve">(to be removed eventually) </w:t>
      </w:r>
    </w:p>
    <w:p w14:paraId="42DD270A" w14:textId="77777777" w:rsidR="00BD25BF" w:rsidRDefault="007E1D58">
      <w:pPr>
        <w:pStyle w:val="2"/>
      </w:pPr>
      <w:r>
        <w:t>RAN2#125bis</w:t>
      </w:r>
    </w:p>
    <w:p w14:paraId="392F71E4"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6C3107B3" w14:textId="77777777" w:rsidR="00BD25BF" w:rsidRDefault="007E1D58">
      <w:pPr>
        <w:pStyle w:val="Agreement"/>
        <w:tabs>
          <w:tab w:val="clear" w:pos="360"/>
          <w:tab w:val="left" w:pos="1619"/>
        </w:tabs>
        <w:ind w:left="1619"/>
        <w:rPr>
          <w:szCs w:val="20"/>
          <w:lang w:eastAsia="zh-CN"/>
        </w:rPr>
      </w:pPr>
      <w:r>
        <w:rPr>
          <w:szCs w:val="20"/>
          <w:lang w:eastAsia="zh-CN"/>
        </w:rPr>
        <w:t>The LP-WUS</w:t>
      </w:r>
      <w:r>
        <w:rPr>
          <w:rFonts w:eastAsia="宋体" w:hint="eastAsia"/>
          <w:szCs w:val="20"/>
          <w:lang w:eastAsia="zh-CN"/>
        </w:rPr>
        <w:t xml:space="preserve"> related</w:t>
      </w:r>
      <w:r>
        <w:rPr>
          <w:szCs w:val="20"/>
          <w:lang w:eastAsia="zh-CN"/>
        </w:rPr>
        <w:t xml:space="preserve"> configuration for IDLE/INACTIVE state is provided via system information. </w:t>
      </w:r>
      <w:r>
        <w:rPr>
          <w:rFonts w:eastAsia="宋体" w:hint="eastAsia"/>
          <w:szCs w:val="20"/>
          <w:lang w:eastAsia="zh-CN"/>
        </w:rPr>
        <w:t>FFS if dedicated configuration is needed.</w:t>
      </w:r>
      <w:r>
        <w:rPr>
          <w:rFonts w:eastAsia="宋体"/>
          <w:szCs w:val="20"/>
          <w:lang w:eastAsia="zh-CN"/>
        </w:rPr>
        <w:t xml:space="preserve"> (e.g. dedicated signalling to enable/disable LP-WUS)</w:t>
      </w:r>
    </w:p>
    <w:p w14:paraId="30014FFF" w14:textId="77777777" w:rsidR="00BD25BF" w:rsidRDefault="007E1D58">
      <w:pPr>
        <w:pStyle w:val="Agreement"/>
        <w:tabs>
          <w:tab w:val="clear" w:pos="360"/>
          <w:tab w:val="left" w:pos="1619"/>
        </w:tabs>
        <w:ind w:left="1619"/>
        <w:rPr>
          <w:szCs w:val="20"/>
          <w:lang w:eastAsia="zh-CN"/>
        </w:rPr>
      </w:pPr>
      <w:r>
        <w:rPr>
          <w:rFonts w:eastAsia="宋体" w:hint="eastAsia"/>
          <w:szCs w:val="20"/>
          <w:lang w:eastAsia="zh-CN"/>
        </w:rPr>
        <w:t>Working assumption: t</w:t>
      </w:r>
      <w:r>
        <w:rPr>
          <w:szCs w:val="20"/>
          <w:lang w:eastAsia="zh-CN"/>
        </w:rPr>
        <w:t>he LP-WUS configuration in SIB at least includes the following information:</w:t>
      </w:r>
    </w:p>
    <w:p w14:paraId="3D66A7C1"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LP-SS configuration</w:t>
      </w:r>
    </w:p>
    <w:p w14:paraId="263E60D8"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LP-WUS configuration</w:t>
      </w:r>
    </w:p>
    <w:p w14:paraId="42160E1E"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r>
      <w:r>
        <w:rPr>
          <w:rFonts w:eastAsia="宋体"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632871F5" w14:textId="77777777" w:rsidR="00BD25BF" w:rsidRDefault="007E1D58">
      <w:pPr>
        <w:pStyle w:val="Agreement"/>
        <w:tabs>
          <w:tab w:val="clear" w:pos="360"/>
          <w:tab w:val="left" w:pos="1619"/>
        </w:tabs>
        <w:ind w:left="1619"/>
        <w:rPr>
          <w:szCs w:val="20"/>
          <w:lang w:eastAsia="zh-CN"/>
        </w:rPr>
      </w:pPr>
      <w:r>
        <w:rPr>
          <w:szCs w:val="20"/>
          <w:lang w:eastAsia="zh-CN"/>
        </w:rPr>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宋体" w:hint="eastAsia"/>
          <w:szCs w:val="20"/>
          <w:lang w:eastAsia="zh-CN"/>
        </w:rPr>
        <w:t xml:space="preserve">FFS </w:t>
      </w:r>
      <w:r>
        <w:rPr>
          <w:rFonts w:hint="eastAsia"/>
          <w:szCs w:val="20"/>
          <w:lang w:eastAsia="zh-CN"/>
        </w:rPr>
        <w:t>the maximum number of subgroups</w:t>
      </w:r>
      <w:r>
        <w:rPr>
          <w:rFonts w:eastAsia="宋体" w:hint="eastAsia"/>
          <w:szCs w:val="20"/>
          <w:lang w:eastAsia="zh-CN"/>
        </w:rPr>
        <w:t>.</w:t>
      </w:r>
      <w:r>
        <w:rPr>
          <w:rFonts w:eastAsia="宋体"/>
          <w:szCs w:val="20"/>
          <w:lang w:eastAsia="zh-CN"/>
        </w:rPr>
        <w:t xml:space="preserve"> (chair thought 3 bits/codepoints might be enough, i.e. did not want to capture that 8 bits is sufficient from RAN2 perspective)</w:t>
      </w:r>
    </w:p>
    <w:p w14:paraId="21A8B4C6"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602BD191" w14:textId="77777777" w:rsidR="00BD25BF" w:rsidRDefault="007E1D58">
      <w:pPr>
        <w:pStyle w:val="Agreement"/>
        <w:numPr>
          <w:ilvl w:val="0"/>
          <w:numId w:val="0"/>
        </w:numPr>
        <w:ind w:left="1619"/>
        <w:rPr>
          <w:rFonts w:eastAsia="宋体"/>
          <w:b w:val="0"/>
          <w:szCs w:val="20"/>
          <w:lang w:eastAsia="zh-CN"/>
        </w:rPr>
      </w:pPr>
      <w:r>
        <w:rPr>
          <w:rFonts w:eastAsia="宋体" w:hint="eastAsia"/>
          <w:b w:val="0"/>
          <w:i/>
          <w:szCs w:val="20"/>
          <w:lang w:eastAsia="zh-CN"/>
        </w:rPr>
        <w:t xml:space="preserve">?? </w:t>
      </w:r>
      <w:r>
        <w:rPr>
          <w:rFonts w:eastAsia="宋体" w:hint="eastAsia"/>
          <w:b w:val="0"/>
          <w:szCs w:val="20"/>
          <w:lang w:eastAsia="zh-CN"/>
        </w:rPr>
        <w:t xml:space="preserve">On </w:t>
      </w:r>
      <w:r>
        <w:rPr>
          <w:rFonts w:eastAsia="宋体"/>
          <w:b w:val="0"/>
          <w:szCs w:val="20"/>
          <w:lang w:eastAsia="zh-CN"/>
        </w:rPr>
        <w:t>RRM relaxation of UE MR for serving cell measurements</w:t>
      </w:r>
      <w:r>
        <w:rPr>
          <w:rFonts w:eastAsia="宋体" w:hint="eastAsia"/>
          <w:b w:val="0"/>
          <w:szCs w:val="20"/>
          <w:lang w:eastAsia="zh-CN"/>
        </w:rPr>
        <w:t>:</w:t>
      </w:r>
      <w:r>
        <w:rPr>
          <w:rFonts w:eastAsia="宋体"/>
          <w:b w:val="0"/>
          <w:szCs w:val="20"/>
          <w:lang w:eastAsia="zh-CN"/>
        </w:rPr>
        <w:t xml:space="preserve"> </w:t>
      </w:r>
      <w:r>
        <w:rPr>
          <w:b w:val="0"/>
          <w:szCs w:val="20"/>
          <w:lang w:eastAsia="zh-CN"/>
        </w:rPr>
        <w:t xml:space="preserve">RAN2 assumes RRM measurement </w:t>
      </w:r>
      <w:r>
        <w:rPr>
          <w:rFonts w:eastAsia="宋体" w:hint="eastAsia"/>
          <w:b w:val="0"/>
          <w:szCs w:val="20"/>
          <w:lang w:eastAsia="zh-CN"/>
        </w:rPr>
        <w:t xml:space="preserve">relaxation </w:t>
      </w:r>
      <w:r>
        <w:rPr>
          <w:b w:val="0"/>
          <w:szCs w:val="20"/>
          <w:lang w:eastAsia="zh-CN"/>
        </w:rPr>
        <w:t>on serving cell via MR</w:t>
      </w:r>
      <w:r>
        <w:rPr>
          <w:rFonts w:eastAsia="宋体" w:hint="eastAsia"/>
          <w:b w:val="0"/>
          <w:szCs w:val="20"/>
          <w:lang w:eastAsia="zh-CN"/>
        </w:rPr>
        <w:t xml:space="preserve"> </w:t>
      </w:r>
      <w:r>
        <w:rPr>
          <w:b w:val="0"/>
          <w:szCs w:val="20"/>
          <w:lang w:eastAsia="zh-CN"/>
        </w:rPr>
        <w:t xml:space="preserve">if the configured criteria </w:t>
      </w:r>
      <w:proofErr w:type="gramStart"/>
      <w:r>
        <w:rPr>
          <w:b w:val="0"/>
          <w:szCs w:val="20"/>
          <w:lang w:eastAsia="zh-CN"/>
        </w:rPr>
        <w:t>is</w:t>
      </w:r>
      <w:proofErr w:type="gramEnd"/>
      <w:r>
        <w:rPr>
          <w:b w:val="0"/>
          <w:szCs w:val="20"/>
          <w:lang w:eastAsia="zh-CN"/>
        </w:rPr>
        <w:t xml:space="preserve"> fulfilled is </w:t>
      </w:r>
      <w:r>
        <w:rPr>
          <w:rFonts w:eastAsia="宋体" w:hint="eastAsia"/>
          <w:b w:val="0"/>
          <w:szCs w:val="20"/>
          <w:lang w:eastAsia="zh-CN"/>
        </w:rPr>
        <w:t>possible, final decision is up to RAN4</w:t>
      </w:r>
      <w:r>
        <w:rPr>
          <w:b w:val="0"/>
          <w:szCs w:val="20"/>
          <w:lang w:eastAsia="zh-CN"/>
        </w:rPr>
        <w:t xml:space="preserve">. </w:t>
      </w:r>
    </w:p>
    <w:p w14:paraId="0C138604" w14:textId="77777777" w:rsidR="00BD25BF" w:rsidRDefault="007E1D58">
      <w:pPr>
        <w:pStyle w:val="Agreement"/>
        <w:numPr>
          <w:ilvl w:val="0"/>
          <w:numId w:val="0"/>
        </w:numPr>
        <w:ind w:left="1619"/>
        <w:rPr>
          <w:rFonts w:eastAsia="宋体"/>
          <w:b w:val="0"/>
          <w:szCs w:val="20"/>
          <w:lang w:eastAsia="zh-CN"/>
        </w:rPr>
      </w:pPr>
      <w:r>
        <w:rPr>
          <w:rFonts w:eastAsia="宋体" w:hint="eastAsia"/>
          <w:b w:val="0"/>
          <w:szCs w:val="20"/>
          <w:lang w:eastAsia="zh-CN"/>
        </w:rPr>
        <w:t xml:space="preserve">?? FFS in this case whether LR is also used for </w:t>
      </w:r>
      <w:r>
        <w:rPr>
          <w:b w:val="0"/>
          <w:szCs w:val="20"/>
          <w:lang w:eastAsia="zh-CN"/>
        </w:rPr>
        <w:t>RRM measurement on serving cell</w:t>
      </w:r>
      <w:r>
        <w:rPr>
          <w:rFonts w:eastAsia="宋体" w:hint="eastAsia"/>
          <w:b w:val="0"/>
          <w:szCs w:val="20"/>
          <w:lang w:eastAsia="zh-CN"/>
        </w:rPr>
        <w:t xml:space="preserve">. </w:t>
      </w:r>
    </w:p>
    <w:p w14:paraId="6408EEDD" w14:textId="77777777" w:rsidR="00BD25BF" w:rsidRDefault="007E1D58">
      <w:pPr>
        <w:pStyle w:val="Agreement"/>
        <w:numPr>
          <w:ilvl w:val="0"/>
          <w:numId w:val="0"/>
        </w:numPr>
        <w:ind w:left="1619"/>
        <w:rPr>
          <w:rFonts w:eastAsia="宋体"/>
          <w:b w:val="0"/>
          <w:strike/>
          <w:szCs w:val="20"/>
          <w:lang w:eastAsia="zh-CN"/>
        </w:rPr>
      </w:pPr>
      <w:r>
        <w:rPr>
          <w:rFonts w:eastAsia="宋体" w:hint="eastAsia"/>
          <w:b w:val="0"/>
          <w:strike/>
          <w:szCs w:val="20"/>
          <w:lang w:eastAsia="zh-CN"/>
        </w:rPr>
        <w:t xml:space="preserve">?? Detailed methods of measurement relaxation and offloading are up to RAN4. </w:t>
      </w:r>
    </w:p>
    <w:p w14:paraId="45C082F4" w14:textId="77777777" w:rsidR="00BD25BF" w:rsidRDefault="00BD25BF"/>
    <w:p w14:paraId="056CAF59" w14:textId="77777777" w:rsidR="00BD25BF" w:rsidRDefault="007E1D58">
      <w:pPr>
        <w:pStyle w:val="2"/>
      </w:pPr>
      <w:r>
        <w:lastRenderedPageBreak/>
        <w:t>RAN2#126</w:t>
      </w:r>
    </w:p>
    <w:p w14:paraId="358FA19B"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2377A98" w14:textId="77777777" w:rsidR="00BD25BF" w:rsidRDefault="007E1D58">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0566F768" w14:textId="77777777" w:rsidR="00BD25BF" w:rsidRDefault="007E1D58">
      <w:pPr>
        <w:pStyle w:val="Agreement"/>
        <w:tabs>
          <w:tab w:val="clear" w:pos="360"/>
          <w:tab w:val="left" w:pos="1619"/>
        </w:tabs>
        <w:ind w:left="1619"/>
      </w:pPr>
      <w:r>
        <w:rPr>
          <w:highlight w:val="green"/>
        </w:rPr>
        <w:t>The LP-WUS related configuration in SIB at least include the following information for IDLE/INACTIVE</w:t>
      </w:r>
      <w:r>
        <w:t>:</w:t>
      </w:r>
    </w:p>
    <w:p w14:paraId="5A2E109E" w14:textId="77777777" w:rsidR="00BD25BF" w:rsidRDefault="007E1D58">
      <w:pPr>
        <w:pStyle w:val="Agreement"/>
        <w:numPr>
          <w:ilvl w:val="0"/>
          <w:numId w:val="0"/>
        </w:numPr>
        <w:ind w:left="1619"/>
      </w:pPr>
      <w:r>
        <w:t>-</w:t>
      </w:r>
      <w:r>
        <w:tab/>
        <w:t>LP-SS configuration</w:t>
      </w:r>
    </w:p>
    <w:p w14:paraId="34407450" w14:textId="77777777" w:rsidR="00BD25BF" w:rsidRDefault="007E1D58">
      <w:pPr>
        <w:pStyle w:val="Agreement"/>
        <w:numPr>
          <w:ilvl w:val="0"/>
          <w:numId w:val="0"/>
        </w:numPr>
        <w:ind w:left="1619"/>
      </w:pPr>
      <w:r>
        <w:t>-</w:t>
      </w:r>
      <w:r>
        <w:tab/>
        <w:t>LP-WUS configuration</w:t>
      </w:r>
    </w:p>
    <w:p w14:paraId="27BADEA8" w14:textId="77777777" w:rsidR="00BD25BF" w:rsidRDefault="007E1D58">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46FC9258" w14:textId="77777777" w:rsidR="00BD25BF" w:rsidRDefault="007E1D58">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62872677" w14:textId="77777777" w:rsidR="00BD25BF" w:rsidRDefault="007E1D58">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75DB7DAA" w14:textId="77777777" w:rsidR="00BD25BF" w:rsidRDefault="007E1D58">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0070EC2E" w14:textId="77777777" w:rsidR="00BD25BF" w:rsidRDefault="007E1D58">
      <w:pPr>
        <w:pStyle w:val="Agreement"/>
        <w:tabs>
          <w:tab w:val="clear" w:pos="360"/>
          <w:tab w:val="left" w:pos="1619"/>
        </w:tabs>
        <w:ind w:left="1619"/>
        <w:rPr>
          <w:lang w:eastAsia="zh-CN"/>
        </w:rPr>
      </w:pPr>
      <w:r>
        <w:rPr>
          <w:lang w:eastAsia="zh-CN"/>
        </w:rPr>
        <w:t xml:space="preserve">RAN2 assume the maximum number of subgroups that can be configured for LP-WUS subgrouping is no less than 8. </w:t>
      </w:r>
    </w:p>
    <w:p w14:paraId="07215923" w14:textId="77777777" w:rsidR="00BD25BF" w:rsidRDefault="007E1D58">
      <w:pPr>
        <w:pStyle w:val="Agreement"/>
        <w:tabs>
          <w:tab w:val="clear" w:pos="360"/>
          <w:tab w:val="left" w:pos="1619"/>
        </w:tabs>
        <w:ind w:left="1619"/>
        <w:rPr>
          <w:strike/>
          <w:lang w:eastAsia="zh-CN"/>
        </w:rPr>
      </w:pPr>
      <w:r>
        <w:rPr>
          <w:lang w:eastAsia="zh-CN"/>
        </w:rPr>
        <w:t>From RAN2 perspective, no new procedure is introduced for SI reception/updates.</w:t>
      </w:r>
    </w:p>
    <w:p w14:paraId="25653E94"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81E6ED9" w14:textId="77777777" w:rsidR="00BD25BF" w:rsidRDefault="007E1D58">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028F4A13" w14:textId="77777777" w:rsidR="00BD25BF" w:rsidRDefault="007E1D58">
      <w:pPr>
        <w:pStyle w:val="Agreement"/>
        <w:tabs>
          <w:tab w:val="clear" w:pos="360"/>
          <w:tab w:val="left" w:pos="1619"/>
        </w:tabs>
        <w:ind w:left="1619"/>
        <w:rPr>
          <w:lang w:eastAsia="zh-CN"/>
        </w:rPr>
      </w:pPr>
      <w:r>
        <w:rPr>
          <w:lang w:eastAsia="zh-CN"/>
        </w:rPr>
        <w:t xml:space="preserve">RAN2 understand that the RRM measurement of the </w:t>
      </w:r>
      <w:proofErr w:type="spellStart"/>
      <w:r>
        <w:rPr>
          <w:lang w:eastAsia="zh-CN"/>
        </w:rPr>
        <w:t>neighboring</w:t>
      </w:r>
      <w:proofErr w:type="spellEnd"/>
      <w:r>
        <w:rPr>
          <w:lang w:eastAsia="zh-CN"/>
        </w:rPr>
        <w:t xml:space="preserve"> cell can only be performed by MR. Can discuss again if RAN1 inform us otherwise. </w:t>
      </w:r>
    </w:p>
    <w:p w14:paraId="4E195E7E" w14:textId="77777777" w:rsidR="00BD25BF" w:rsidRDefault="007E1D58">
      <w:pPr>
        <w:pStyle w:val="Agreement"/>
        <w:tabs>
          <w:tab w:val="clear" w:pos="360"/>
          <w:tab w:val="left" w:pos="1619"/>
        </w:tabs>
        <w:ind w:left="1619"/>
        <w:rPr>
          <w:lang w:eastAsia="zh-CN"/>
        </w:rPr>
      </w:pPr>
      <w:r>
        <w:rPr>
          <w:lang w:eastAsia="zh-CN"/>
        </w:rPr>
        <w:t xml:space="preserve">RAN2 will further discuss the </w:t>
      </w:r>
      <w:proofErr w:type="spellStart"/>
      <w:r>
        <w:rPr>
          <w:lang w:eastAsia="zh-CN"/>
        </w:rPr>
        <w:t>neighbor</w:t>
      </w:r>
      <w:proofErr w:type="spellEnd"/>
      <w:r>
        <w:rPr>
          <w:lang w:eastAsia="zh-CN"/>
        </w:rPr>
        <w:t xml:space="preserve"> cell measurement relaxation criteria (if the UE is using LR to measure the serving cell), e.g., considering reuse Rel-16 criteria for ‘not at cell edge’ and ‘low mobility’. </w:t>
      </w:r>
    </w:p>
    <w:p w14:paraId="3E4AEC54"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5B593A37" w14:textId="77777777" w:rsidR="00BD25BF" w:rsidRDefault="007E1D58">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091B38CF" w14:textId="77777777" w:rsidR="00BD25BF" w:rsidRDefault="007E1D58">
      <w:pPr>
        <w:pStyle w:val="Agreement"/>
        <w:tabs>
          <w:tab w:val="clear" w:pos="360"/>
          <w:tab w:val="left" w:pos="1619"/>
        </w:tabs>
        <w:ind w:left="1619"/>
        <w:rPr>
          <w:lang w:eastAsia="zh-CN"/>
        </w:rPr>
      </w:pPr>
      <w:r>
        <w:rPr>
          <w:lang w:eastAsia="zh-CN"/>
        </w:rPr>
        <w:t>For Option 1-1 (as described in RAN1 agreement), the LP-WUS monitoring occasion locates at a configured time offset before the start of drx-onDurationTimer. The range of time offset can be determined by RAN1.</w:t>
      </w:r>
    </w:p>
    <w:p w14:paraId="745F1518" w14:textId="77777777" w:rsidR="00BD25BF" w:rsidRDefault="007E1D58">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7EB926E3" w14:textId="77777777" w:rsidR="00BD25BF" w:rsidRDefault="007E1D58">
      <w:pPr>
        <w:pStyle w:val="Agreement"/>
        <w:tabs>
          <w:tab w:val="clear" w:pos="360"/>
          <w:tab w:val="left" w:pos="1619"/>
        </w:tabs>
        <w:ind w:left="1619"/>
        <w:rPr>
          <w:lang w:eastAsia="zh-CN"/>
        </w:rPr>
      </w:pPr>
      <w:r>
        <w:rPr>
          <w:lang w:eastAsia="zh-CN"/>
        </w:rPr>
        <w:t>RAN2 assume that legacy DCP and Option 1-1 is not configured simultaneously for a UE.</w:t>
      </w:r>
    </w:p>
    <w:p w14:paraId="2015C555" w14:textId="77777777" w:rsidR="00BD25BF" w:rsidRDefault="007E1D58">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7E4012E2" w14:textId="77777777" w:rsidR="00BD25BF" w:rsidRDefault="00BD25BF"/>
    <w:p w14:paraId="7B217377" w14:textId="77777777" w:rsidR="00BD25BF" w:rsidRDefault="007E1D58">
      <w:pPr>
        <w:pStyle w:val="2"/>
      </w:pPr>
      <w:r>
        <w:lastRenderedPageBreak/>
        <w:t>RAN2#127</w:t>
      </w:r>
    </w:p>
    <w:p w14:paraId="4D5796BD"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43EA9E7" w14:textId="77777777" w:rsidR="00BD25BF" w:rsidRDefault="007E1D58">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6308C334" w14:textId="77777777" w:rsidR="00BD25BF" w:rsidRDefault="007E1D58">
      <w:pPr>
        <w:pStyle w:val="Agreement"/>
        <w:tabs>
          <w:tab w:val="clear" w:pos="360"/>
          <w:tab w:val="left" w:pos="1619"/>
        </w:tabs>
        <w:ind w:left="1619"/>
        <w:rPr>
          <w:lang w:eastAsia="zh-CN"/>
        </w:rPr>
      </w:pPr>
      <w:bookmarkStart w:id="383" w:name="_Hlk193273458"/>
      <w:r>
        <w:rPr>
          <w:lang w:eastAsia="zh-CN"/>
        </w:rPr>
        <w:t>Separate entry</w:t>
      </w:r>
      <w:r w:rsidRPr="00DE6660">
        <w:rPr>
          <w:lang w:eastAsia="zh-CN"/>
        </w:rPr>
        <w:t>/exit thresholds can</w:t>
      </w:r>
      <w:r>
        <w:rPr>
          <w:lang w:eastAsia="zh-CN"/>
        </w:rPr>
        <w:t xml:space="preserve"> be configured for OFDM-based and OOK-based WUR if a cell supports both types of LRs. Signalling details are FFS.</w:t>
      </w:r>
    </w:p>
    <w:bookmarkEnd w:id="383"/>
    <w:p w14:paraId="3DB80E7A" w14:textId="77777777" w:rsidR="00BD25BF" w:rsidRDefault="00BD25BF">
      <w:pPr>
        <w:pStyle w:val="Doc-text2"/>
        <w:rPr>
          <w:lang w:eastAsia="zh-CN"/>
        </w:rPr>
      </w:pPr>
    </w:p>
    <w:p w14:paraId="5910463F" w14:textId="77777777" w:rsidR="00BD25BF" w:rsidRDefault="007E1D58">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6063B640"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6C53AD82"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1344285" w14:textId="77777777" w:rsidR="00BD25BF" w:rsidRDefault="00BD25BF">
      <w:pPr>
        <w:pStyle w:val="Doc-text2"/>
        <w:ind w:left="0" w:firstLine="0"/>
        <w:rPr>
          <w:rFonts w:eastAsia="宋体"/>
          <w:lang w:eastAsia="zh-CN"/>
        </w:rPr>
      </w:pPr>
    </w:p>
    <w:p w14:paraId="2CE8D08B" w14:textId="77777777" w:rsidR="00BD25BF" w:rsidRDefault="007E1D58">
      <w:pPr>
        <w:pStyle w:val="Agreement"/>
        <w:numPr>
          <w:ilvl w:val="0"/>
          <w:numId w:val="0"/>
        </w:numPr>
        <w:ind w:left="1619" w:hanging="360"/>
        <w:rPr>
          <w:b w:val="0"/>
          <w:lang w:eastAsia="zh-CN"/>
        </w:rPr>
      </w:pPr>
      <w:r>
        <w:rPr>
          <w:b w:val="0"/>
          <w:lang w:val="en-US" w:eastAsia="zh-CN"/>
        </w:rPr>
        <w:t>?? In UE_ID based subgrouping, a mechanism should be applied that allocates PEI and LP-WUS subgroups independently and separately (if UE is configured to use both PEI and LP-WUS and if UE support both) in order to reduce the false paging rate. FFS on detailed configurations.</w:t>
      </w:r>
    </w:p>
    <w:p w14:paraId="7A95315F"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4893F14A" w14:textId="77777777" w:rsidR="00BD25BF" w:rsidRDefault="007E1D58">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w:t>
      </w:r>
      <w:commentRangeStart w:id="384"/>
      <w:r>
        <w:rPr>
          <w:highlight w:val="green"/>
          <w:lang w:eastAsia="zh-CN"/>
        </w:rPr>
        <w:t>r LP-WUS UEs</w:t>
      </w:r>
      <w:commentRangeEnd w:id="384"/>
      <w:r>
        <w:rPr>
          <w:rStyle w:val="af3"/>
          <w:rFonts w:ascii="Times New Roman" w:eastAsia="Times New Roman" w:hAnsi="Times New Roman"/>
          <w:b w:val="0"/>
          <w:lang w:eastAsia="zh-CN"/>
        </w:rPr>
        <w:commentReference w:id="384"/>
      </w:r>
      <w:r>
        <w:rPr>
          <w:highlight w:val="green"/>
          <w:lang w:eastAsia="zh-CN"/>
        </w:rPr>
        <w:t>.</w:t>
      </w:r>
    </w:p>
    <w:p w14:paraId="021D5013" w14:textId="77777777" w:rsidR="00BD25BF" w:rsidRDefault="007E1D58">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3995ABF7" w14:textId="77777777" w:rsidR="00BD25BF" w:rsidRDefault="007E1D58">
      <w:pPr>
        <w:pStyle w:val="Agreement"/>
        <w:numPr>
          <w:ilvl w:val="2"/>
          <w:numId w:val="1"/>
        </w:numPr>
        <w:tabs>
          <w:tab w:val="clear" w:pos="901"/>
          <w:tab w:val="left" w:pos="2160"/>
        </w:tabs>
        <w:ind w:left="2160"/>
        <w:rPr>
          <w:rFonts w:eastAsia="宋体"/>
          <w:highlight w:val="green"/>
          <w:lang w:eastAsia="zh-CN"/>
        </w:rPr>
      </w:pPr>
      <w:r>
        <w:rPr>
          <w:rFonts w:eastAsia="宋体"/>
          <w:highlight w:val="green"/>
          <w:lang w:eastAsia="zh-CN"/>
        </w:rPr>
        <w:t xml:space="preserve">The entry conditions for serving cell measurement offloading can be defined as at least MR greater than a certain RSRP threshold, and LR could also be considered. </w:t>
      </w:r>
    </w:p>
    <w:p w14:paraId="3DF2EC03" w14:textId="77777777" w:rsidR="00BD25BF" w:rsidRDefault="007E1D58">
      <w:pPr>
        <w:pStyle w:val="Agreement"/>
        <w:numPr>
          <w:ilvl w:val="2"/>
          <w:numId w:val="1"/>
        </w:numPr>
        <w:tabs>
          <w:tab w:val="clear" w:pos="901"/>
          <w:tab w:val="left" w:pos="2160"/>
        </w:tabs>
        <w:ind w:left="2160"/>
        <w:rPr>
          <w:rFonts w:eastAsia="宋体"/>
          <w:highlight w:val="green"/>
          <w:lang w:eastAsia="zh-CN"/>
        </w:rPr>
      </w:pPr>
      <w:r>
        <w:rPr>
          <w:rFonts w:eastAsia="宋体"/>
          <w:highlight w:val="green"/>
          <w:lang w:eastAsia="zh-CN"/>
        </w:rPr>
        <w:t>The exit condition is based on the LR measurement results.</w:t>
      </w:r>
    </w:p>
    <w:p w14:paraId="2B55124C"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79ABB3F7" w14:textId="77777777" w:rsidR="00BD25BF" w:rsidRDefault="007E1D58">
      <w:pPr>
        <w:pStyle w:val="Agreement"/>
        <w:tabs>
          <w:tab w:val="clear" w:pos="360"/>
          <w:tab w:val="left" w:pos="1619"/>
        </w:tabs>
        <w:ind w:left="1619"/>
        <w:rPr>
          <w:lang w:eastAsia="zh-CN"/>
        </w:rPr>
      </w:pPr>
      <w:r>
        <w:rPr>
          <w:lang w:eastAsia="zh-CN"/>
        </w:rPr>
        <w:t xml:space="preserve">For option 1-2, </w:t>
      </w:r>
    </w:p>
    <w:p w14:paraId="4B23FA13" w14:textId="77777777" w:rsidR="00BD25BF" w:rsidRDefault="007E1D58">
      <w:pPr>
        <w:pStyle w:val="Agreement"/>
        <w:numPr>
          <w:ilvl w:val="2"/>
          <w:numId w:val="1"/>
        </w:numPr>
        <w:tabs>
          <w:tab w:val="clear" w:pos="901"/>
          <w:tab w:val="left" w:pos="2160"/>
        </w:tabs>
        <w:ind w:left="2160"/>
        <w:rPr>
          <w:lang w:eastAsia="zh-CN"/>
        </w:rPr>
      </w:pPr>
      <w:r>
        <w:rPr>
          <w:highlight w:val="green"/>
          <w:lang w:eastAsia="zh-CN"/>
        </w:rPr>
        <w:t xml:space="preserve">After LP-WUS triggers the UE to perform PDCCH monitoring, the UE starts one timer. When the timer is running, the UE monitors PDCCH. </w:t>
      </w:r>
      <w:r>
        <w:rPr>
          <w:lang w:eastAsia="zh-CN"/>
        </w:rPr>
        <w:t>FFS on the timer (e.g., newly defined timer or legacy timer.)</w:t>
      </w:r>
    </w:p>
    <w:p w14:paraId="3E3D8198" w14:textId="77777777" w:rsidR="00BD25BF" w:rsidRDefault="007E1D58">
      <w:pPr>
        <w:pStyle w:val="Agreement"/>
        <w:numPr>
          <w:ilvl w:val="2"/>
          <w:numId w:val="1"/>
        </w:numPr>
        <w:tabs>
          <w:tab w:val="clear" w:pos="901"/>
          <w:tab w:val="left" w:pos="2160"/>
        </w:tabs>
        <w:ind w:left="2160"/>
        <w:rPr>
          <w:lang w:eastAsia="zh-CN"/>
        </w:rPr>
      </w:pPr>
      <w:r w:rsidRPr="006B5780">
        <w:rPr>
          <w:highlight w:val="green"/>
          <w:lang w:eastAsia="zh-CN"/>
          <w:rPrChange w:id="385" w:author="Ericsson (Rapporteur) 130" w:date="2025-06-25T12:44:00Z">
            <w:rPr>
              <w:lang w:eastAsia="zh-CN"/>
            </w:rPr>
          </w:rPrChange>
        </w:rPr>
        <w:t>The timer is started at a time offset after receiving the LP-WUS indication for PDCCH monitoring.</w:t>
      </w:r>
      <w:r>
        <w:rPr>
          <w:lang w:eastAsia="zh-CN"/>
        </w:rPr>
        <w:t xml:space="preserve"> The range of time offset is left for RAN1.</w:t>
      </w:r>
    </w:p>
    <w:p w14:paraId="58A18420" w14:textId="77777777" w:rsidR="00BD25BF" w:rsidRDefault="00BD25BF"/>
    <w:p w14:paraId="4756ACA5" w14:textId="77777777" w:rsidR="00BD25BF" w:rsidRDefault="007E1D58">
      <w:pPr>
        <w:pStyle w:val="2"/>
        <w:tabs>
          <w:tab w:val="left" w:pos="2424"/>
        </w:tabs>
      </w:pPr>
      <w:r>
        <w:t>RAN2#127bis</w:t>
      </w:r>
      <w:r>
        <w:tab/>
      </w:r>
    </w:p>
    <w:p w14:paraId="632A1ACB"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152CA51" w14:textId="77777777" w:rsidR="00BD25BF" w:rsidRDefault="007E1D58">
      <w:pPr>
        <w:pStyle w:val="Agreement"/>
        <w:tabs>
          <w:tab w:val="clear" w:pos="360"/>
          <w:tab w:val="left" w:pos="1619"/>
        </w:tabs>
        <w:spacing w:before="0"/>
        <w:ind w:left="1619"/>
        <w:rPr>
          <w:iCs/>
          <w:highlight w:val="green"/>
          <w:lang w:eastAsia="zh-CN"/>
        </w:rPr>
      </w:pPr>
      <w:r>
        <w:rPr>
          <w:highlight w:val="green"/>
          <w:lang w:eastAsia="zh-CN"/>
        </w:rPr>
        <w:t xml:space="preserve">If NW configure thresholds for both MR and LR measurements, then the entry condition is met </w:t>
      </w:r>
      <w:commentRangeStart w:id="386"/>
      <w:r>
        <w:rPr>
          <w:highlight w:val="green"/>
          <w:lang w:eastAsia="zh-CN"/>
        </w:rPr>
        <w:t>when all the measured results are above the configured threshold(s).</w:t>
      </w:r>
    </w:p>
    <w:p w14:paraId="402866D5" w14:textId="77777777" w:rsidR="00BD25BF" w:rsidRDefault="007E1D58">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commentRangeEnd w:id="386"/>
      <w:r>
        <w:rPr>
          <w:rStyle w:val="af3"/>
          <w:rFonts w:ascii="Times New Roman" w:eastAsia="Times New Roman" w:hAnsi="Times New Roman"/>
          <w:b w:val="0"/>
          <w:lang w:eastAsia="zh-CN"/>
        </w:rPr>
        <w:commentReference w:id="386"/>
      </w:r>
    </w:p>
    <w:p w14:paraId="6D605438" w14:textId="77777777" w:rsidR="00BD25BF" w:rsidRPr="0035014D" w:rsidRDefault="007E1D58">
      <w:pPr>
        <w:pStyle w:val="Agreement"/>
        <w:tabs>
          <w:tab w:val="clear" w:pos="360"/>
          <w:tab w:val="left" w:pos="1619"/>
        </w:tabs>
        <w:spacing w:before="0"/>
        <w:ind w:left="1619"/>
        <w:rPr>
          <w:lang w:eastAsia="zh-CN"/>
        </w:rPr>
      </w:pPr>
      <w:r w:rsidRPr="0035014D">
        <w:rPr>
          <w:lang w:eastAsia="zh-CN"/>
        </w:rPr>
        <w:lastRenderedPageBreak/>
        <w:t xml:space="preserve">For CN assigned LP-WUS subgrouping, RAN2 assumes similar procedure for PEI will be used for LP-WUS subgrouping. Final design is up to SA2/CT1/RAN3 discussion. </w:t>
      </w:r>
    </w:p>
    <w:p w14:paraId="4793698F" w14:textId="77777777" w:rsidR="00BD25BF" w:rsidRDefault="007E1D58">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7D455C60" w14:textId="77777777" w:rsidR="00BD25BF" w:rsidRDefault="007E1D58">
      <w:pPr>
        <w:pStyle w:val="Agreement"/>
        <w:tabs>
          <w:tab w:val="clear" w:pos="360"/>
          <w:tab w:val="left" w:pos="1619"/>
        </w:tabs>
        <w:spacing w:before="0"/>
        <w:ind w:left="1619"/>
      </w:pPr>
      <w:r>
        <w:t>RAN2 inform this conclusion to SA2/CT1/RAN3.</w:t>
      </w:r>
    </w:p>
    <w:p w14:paraId="68F5CF60"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921837F" w14:textId="77777777" w:rsidR="00BD25BF" w:rsidRDefault="007E1D58">
      <w:pPr>
        <w:pStyle w:val="Agreement"/>
        <w:numPr>
          <w:ilvl w:val="0"/>
          <w:numId w:val="0"/>
        </w:numPr>
        <w:ind w:left="360" w:hanging="360"/>
        <w:rPr>
          <w:lang w:eastAsia="zh-CN"/>
        </w:rPr>
      </w:pPr>
      <w:r>
        <w:rPr>
          <w:lang w:eastAsia="zh-CN"/>
        </w:rPr>
        <w:t>Working assumption</w:t>
      </w:r>
    </w:p>
    <w:p w14:paraId="55BE6F02" w14:textId="77777777" w:rsidR="00BD25BF" w:rsidRDefault="007E1D58">
      <w:pPr>
        <w:pStyle w:val="Agreement"/>
        <w:tabs>
          <w:tab w:val="clear" w:pos="360"/>
          <w:tab w:val="left" w:pos="1619"/>
        </w:tabs>
        <w:spacing w:before="0"/>
        <w:ind w:left="1619"/>
        <w:rPr>
          <w:iCs/>
          <w:lang w:eastAsia="zh-CN"/>
        </w:rPr>
      </w:pPr>
      <w:r>
        <w:rPr>
          <w:rFonts w:eastAsia="宋体"/>
          <w:iCs/>
          <w:lang w:eastAsia="zh-CN"/>
        </w:rPr>
        <w:t xml:space="preserve">For </w:t>
      </w:r>
      <w:proofErr w:type="spellStart"/>
      <w:r>
        <w:rPr>
          <w:rFonts w:eastAsia="宋体"/>
          <w:iCs/>
          <w:lang w:eastAsia="zh-CN"/>
        </w:rPr>
        <w:t>neighbor</w:t>
      </w:r>
      <w:proofErr w:type="spellEnd"/>
      <w:r>
        <w:rPr>
          <w:rFonts w:eastAsia="宋体"/>
          <w:iCs/>
          <w:lang w:eastAsia="zh-CN"/>
        </w:rPr>
        <w:t xml:space="preserve"> cell measurement relaxation for UEs capable of LP-WUS, do not define additional MR-based criterion over the R16 criteria. RAN2 assume ‘UE not at cell edge’ is reused, FFS on ‘UE with low mobility’.</w:t>
      </w:r>
    </w:p>
    <w:p w14:paraId="05B591B2" w14:textId="77777777" w:rsidR="00BD25BF" w:rsidRDefault="007E1D58">
      <w:pPr>
        <w:pStyle w:val="Agreement"/>
        <w:tabs>
          <w:tab w:val="clear" w:pos="360"/>
          <w:tab w:val="left" w:pos="1619"/>
        </w:tabs>
        <w:spacing w:before="0"/>
        <w:ind w:left="1619"/>
        <w:rPr>
          <w:rFonts w:eastAsia="宋体"/>
          <w:iCs/>
          <w:lang w:eastAsia="zh-CN"/>
        </w:rPr>
      </w:pPr>
      <w:r>
        <w:rPr>
          <w:rFonts w:eastAsia="宋体"/>
          <w:iCs/>
          <w:lang w:eastAsia="zh-CN"/>
        </w:rPr>
        <w:t xml:space="preserve">FFS (if needed) on enhancements based on R16 criteria (e.g., based on the LR measurements) for the case when MR serving cell measurement results are not available. </w:t>
      </w:r>
    </w:p>
    <w:p w14:paraId="21A317B5"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08D13D85" w14:textId="77777777" w:rsidR="00BD25BF" w:rsidRDefault="007E1D58">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drx-onDurationTimer is started or not if the new timer is configured in Option 1-2.</w:t>
      </w:r>
    </w:p>
    <w:p w14:paraId="5E31C4B9" w14:textId="77777777" w:rsidR="00BD25BF" w:rsidRDefault="007E1D58">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3654C9E5" w14:textId="77777777" w:rsidR="00BD25BF" w:rsidRDefault="007E1D58">
      <w:pPr>
        <w:pStyle w:val="Agreement"/>
        <w:tabs>
          <w:tab w:val="clear" w:pos="360"/>
          <w:tab w:val="left" w:pos="1619"/>
        </w:tabs>
        <w:spacing w:before="0"/>
        <w:ind w:left="1619"/>
        <w:rPr>
          <w:lang w:eastAsia="zh-CN"/>
        </w:rPr>
      </w:pPr>
      <w:r>
        <w:rPr>
          <w:lang w:val="en-US" w:eastAsia="zh-CN"/>
        </w:rPr>
        <w:t xml:space="preserve">When UE is in C-DRX active time, </w:t>
      </w:r>
      <w:r>
        <w:rPr>
          <w:lang w:eastAsia="zh-CN"/>
        </w:rPr>
        <w:t xml:space="preserve">UE PDCCH monitoring </w:t>
      </w:r>
      <w:proofErr w:type="spellStart"/>
      <w:r>
        <w:rPr>
          <w:lang w:eastAsia="zh-CN"/>
        </w:rPr>
        <w:t>behaviors</w:t>
      </w:r>
      <w:proofErr w:type="spellEnd"/>
      <w:r>
        <w:rPr>
          <w:lang w:eastAsia="zh-CN"/>
        </w:rPr>
        <w:t xml:space="preserve"> related to other legacy DRX timers (except for drx-onDurationTimer) are not affected. </w:t>
      </w:r>
    </w:p>
    <w:p w14:paraId="6DD2241D" w14:textId="77777777" w:rsidR="00BD25BF" w:rsidRDefault="00BD25BF">
      <w:pPr>
        <w:pStyle w:val="Doc-text2"/>
        <w:rPr>
          <w:lang w:eastAsia="zh-CN"/>
        </w:rPr>
      </w:pPr>
    </w:p>
    <w:p w14:paraId="31C06924" w14:textId="77777777" w:rsidR="00BD25BF" w:rsidRDefault="00BD25BF"/>
    <w:p w14:paraId="3D8E669D" w14:textId="77777777" w:rsidR="00BD25BF" w:rsidRDefault="007E1D58">
      <w:pPr>
        <w:pStyle w:val="2"/>
        <w:tabs>
          <w:tab w:val="left" w:pos="2016"/>
        </w:tabs>
      </w:pPr>
      <w:r>
        <w:t>RAN2#128</w:t>
      </w:r>
      <w:r>
        <w:tab/>
      </w:r>
    </w:p>
    <w:p w14:paraId="1B037B64"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FA16372" w14:textId="77777777" w:rsidR="00BD25BF" w:rsidRDefault="007E1D58">
      <w:pPr>
        <w:pStyle w:val="Agreement"/>
        <w:numPr>
          <w:ilvl w:val="0"/>
          <w:numId w:val="2"/>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1D710E7E" w14:textId="77777777" w:rsidR="00BD25BF" w:rsidRDefault="00BD25BF">
      <w:pPr>
        <w:pStyle w:val="Doc-text2"/>
        <w:rPr>
          <w:lang w:eastAsia="zh-CN"/>
        </w:rPr>
      </w:pPr>
    </w:p>
    <w:p w14:paraId="1545B7D7" w14:textId="77777777" w:rsidR="00BD25BF" w:rsidRDefault="007E1D58">
      <w:pPr>
        <w:pStyle w:val="Agreement"/>
        <w:tabs>
          <w:tab w:val="clear" w:pos="360"/>
          <w:tab w:val="left" w:pos="1619"/>
        </w:tabs>
        <w:ind w:left="1619"/>
        <w:rPr>
          <w:lang w:eastAsia="zh-CN"/>
        </w:rPr>
      </w:pPr>
      <w:r>
        <w:rPr>
          <w:rFonts w:eastAsia="宋体" w:hint="eastAsia"/>
          <w:lang w:eastAsia="zh-CN"/>
        </w:rPr>
        <w:t>FFS on the following options</w:t>
      </w:r>
    </w:p>
    <w:p w14:paraId="2EAA7232" w14:textId="77777777" w:rsidR="00BD25BF" w:rsidRDefault="007E1D58">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Option 1: The subgrouping number for UE_ID based PEI subgrouping is considered in the formula for UE_ID based LP-WUS subgrouping.</w:t>
      </w:r>
    </w:p>
    <w:p w14:paraId="5BEBBFC1" w14:textId="77777777" w:rsidR="00BD25BF" w:rsidRDefault="007E1D58">
      <w:pPr>
        <w:pStyle w:val="Agreement"/>
        <w:numPr>
          <w:ilvl w:val="0"/>
          <w:numId w:val="0"/>
        </w:numPr>
        <w:ind w:left="1619"/>
        <w:rPr>
          <w:lang w:eastAsia="zh-CN"/>
        </w:rPr>
      </w:pPr>
      <w:r>
        <w:rPr>
          <w:rFonts w:hint="eastAsia"/>
          <w:lang w:eastAsia="zh-CN"/>
        </w:rPr>
        <w:t xml:space="preserve">- Option 2 </w:t>
      </w:r>
      <w:r>
        <w:rPr>
          <w:lang w:eastAsia="zh-CN"/>
        </w:rPr>
        <w:t>The subgrouping number for UE_ID</w:t>
      </w:r>
      <w:r>
        <w:rPr>
          <w:rFonts w:eastAsia="宋体"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7E2835E9" w14:textId="77777777" w:rsidR="00BD25BF" w:rsidRDefault="007E1D58">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 xml:space="preserve">Option </w:t>
      </w:r>
      <w:r>
        <w:rPr>
          <w:rFonts w:eastAsia="宋体" w:hint="eastAsia"/>
          <w:lang w:eastAsia="zh-CN"/>
        </w:rPr>
        <w:t>3</w:t>
      </w:r>
      <w:r>
        <w:rPr>
          <w:lang w:eastAsia="zh-CN"/>
        </w:rPr>
        <w:t>: The formula for UE_ID based PEI subgrouping is reused.</w:t>
      </w:r>
    </w:p>
    <w:p w14:paraId="67A933F0" w14:textId="77777777" w:rsidR="00BD25BF" w:rsidRDefault="00BD25BF">
      <w:pPr>
        <w:pStyle w:val="Doc-text2"/>
        <w:rPr>
          <w:rFonts w:eastAsia="宋体"/>
          <w:lang w:eastAsia="zh-CN"/>
        </w:rPr>
      </w:pPr>
    </w:p>
    <w:p w14:paraId="613A679C"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8A5BB51" w14:textId="77777777" w:rsidR="00BD25BF" w:rsidRDefault="007E1D58">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90FDEA1" w14:textId="77777777" w:rsidR="00BD25BF" w:rsidRDefault="007E1D58">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宋体"/>
          <w:lang w:eastAsia="zh-CN"/>
        </w:rPr>
        <w:t>‘</w:t>
      </w:r>
      <w:r>
        <w:rPr>
          <w:rFonts w:eastAsia="宋体" w:hint="eastAsia"/>
          <w:lang w:eastAsia="zh-CN"/>
        </w:rPr>
        <w:t xml:space="preserve">not </w:t>
      </w:r>
      <w:r>
        <w:rPr>
          <w:rFonts w:eastAsia="宋体"/>
          <w:lang w:eastAsia="zh-CN"/>
        </w:rPr>
        <w:t>fulfilling</w:t>
      </w:r>
      <w:r>
        <w:rPr>
          <w:rFonts w:eastAsia="宋体" w:hint="eastAsia"/>
          <w:lang w:eastAsia="zh-CN"/>
        </w:rPr>
        <w:t xml:space="preserve"> </w:t>
      </w:r>
      <w:r>
        <w:rPr>
          <w:rFonts w:hint="eastAsia"/>
          <w:lang w:eastAsia="zh-CN"/>
        </w:rPr>
        <w:t>the entry condition</w:t>
      </w:r>
      <w:r>
        <w:rPr>
          <w:rFonts w:eastAsia="宋体"/>
          <w:lang w:eastAsia="zh-CN"/>
        </w:rPr>
        <w:t>’</w:t>
      </w:r>
      <w:r>
        <w:rPr>
          <w:rFonts w:hint="eastAsia"/>
          <w:lang w:eastAsia="zh-CN"/>
        </w:rPr>
        <w:t xml:space="preserve"> is needed, or whether exit condition include MR and/or LR-based </w:t>
      </w:r>
      <w:r>
        <w:rPr>
          <w:lang w:eastAsia="zh-CN"/>
        </w:rPr>
        <w:t>measurements</w:t>
      </w:r>
    </w:p>
    <w:p w14:paraId="60DC95E9" w14:textId="77777777" w:rsidR="00BD25BF" w:rsidRDefault="007E1D58">
      <w:pPr>
        <w:pStyle w:val="Agreement"/>
        <w:tabs>
          <w:tab w:val="clear" w:pos="360"/>
          <w:tab w:val="left" w:pos="1619"/>
        </w:tabs>
        <w:ind w:left="1619"/>
        <w:rPr>
          <w:lang w:eastAsia="zh-CN"/>
        </w:rPr>
      </w:pPr>
      <w:r>
        <w:rPr>
          <w:rFonts w:hint="eastAsia"/>
          <w:lang w:eastAsia="zh-CN"/>
        </w:rPr>
        <w:lastRenderedPageBreak/>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宋体"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96FFA2B"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27DCF407" w14:textId="77777777" w:rsidR="00BD25BF" w:rsidRDefault="007E1D58">
      <w:pPr>
        <w:pStyle w:val="Agreement"/>
        <w:tabs>
          <w:tab w:val="clear" w:pos="360"/>
          <w:tab w:val="left" w:pos="1619"/>
        </w:tabs>
        <w:ind w:left="1619"/>
        <w:rPr>
          <w:lang w:eastAsia="zh-CN"/>
        </w:rPr>
      </w:pPr>
      <w:r>
        <w:rPr>
          <w:lang w:eastAsia="zh-CN"/>
        </w:rPr>
        <w:t>drx-onDurationTimer is not started with Option 1-2 LP-WUS.</w:t>
      </w:r>
      <w:r>
        <w:rPr>
          <w:rFonts w:hint="eastAsia"/>
          <w:lang w:eastAsia="zh-CN"/>
        </w:rPr>
        <w:t xml:space="preserve"> </w:t>
      </w:r>
    </w:p>
    <w:p w14:paraId="628A710E" w14:textId="77777777" w:rsidR="00BD25BF" w:rsidRDefault="007E1D58">
      <w:pPr>
        <w:pStyle w:val="Agreement"/>
        <w:tabs>
          <w:tab w:val="clear" w:pos="360"/>
          <w:tab w:val="left" w:pos="1619"/>
        </w:tabs>
        <w:ind w:left="1619"/>
        <w:rPr>
          <w:lang w:eastAsia="zh-CN"/>
        </w:rPr>
      </w:pPr>
      <w:r>
        <w:rPr>
          <w:lang w:eastAsia="zh-CN"/>
        </w:rPr>
        <w:t>For Option 1-2, network can configure whether UE reports periodic CSI/L1-RSRP during the time given by the configured drx-onDurationTimer</w:t>
      </w:r>
      <w:r>
        <w:rPr>
          <w:rFonts w:hint="eastAsia"/>
          <w:lang w:eastAsia="zh-CN"/>
        </w:rPr>
        <w:t xml:space="preserve">, for the case when UE is outside C-DRX active time. </w:t>
      </w:r>
    </w:p>
    <w:p w14:paraId="74200EFC" w14:textId="77777777" w:rsidR="00BD25BF" w:rsidRDefault="007E1D58">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0CEBBEC7" w14:textId="77777777" w:rsidR="00BD25BF" w:rsidRDefault="00BD25BF">
      <w:pPr>
        <w:pStyle w:val="Doc-text2"/>
        <w:rPr>
          <w:rFonts w:eastAsia="宋体"/>
          <w:lang w:eastAsia="zh-CN"/>
        </w:rPr>
      </w:pPr>
    </w:p>
    <w:p w14:paraId="4B029B0E" w14:textId="77777777" w:rsidR="00BD25BF" w:rsidRDefault="007E1D58">
      <w:pPr>
        <w:pStyle w:val="Agreement"/>
        <w:tabs>
          <w:tab w:val="clear" w:pos="360"/>
          <w:tab w:val="left" w:pos="1619"/>
        </w:tabs>
        <w:ind w:left="1619"/>
        <w:rPr>
          <w:lang w:eastAsia="zh-CN"/>
        </w:rPr>
      </w:pPr>
      <w:r>
        <w:rPr>
          <w:lang w:eastAsia="zh-CN"/>
        </w:rPr>
        <w:t>Don’t support Option 1-1 and Option 1-2 simultaneously configured for the same UE.</w:t>
      </w:r>
    </w:p>
    <w:p w14:paraId="3E033BDB" w14:textId="77777777" w:rsidR="00BD25BF" w:rsidRDefault="00BD25BF">
      <w:pPr>
        <w:pStyle w:val="Doc-text2"/>
        <w:rPr>
          <w:rFonts w:eastAsia="宋体"/>
          <w:lang w:eastAsia="zh-CN"/>
        </w:rPr>
      </w:pPr>
    </w:p>
    <w:p w14:paraId="1D1C1D3F" w14:textId="77777777" w:rsidR="00BD25BF" w:rsidRDefault="007E1D58">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5A9AC7D0"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宋体" w:hint="eastAsia"/>
          <w:lang w:eastAsia="zh-CN"/>
        </w:rPr>
        <w:t xml:space="preserve">per </w:t>
      </w:r>
      <w:r>
        <w:rPr>
          <w:lang w:eastAsia="zh-CN"/>
        </w:rPr>
        <w:t>DRX group.</w:t>
      </w:r>
    </w:p>
    <w:p w14:paraId="7EF04CCD"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63BF574C" w14:textId="77777777" w:rsidR="00BD25BF" w:rsidRDefault="00BD25BF"/>
    <w:p w14:paraId="3E84DDFE" w14:textId="77777777" w:rsidR="00BD25BF" w:rsidRDefault="007E1D58">
      <w:pPr>
        <w:pStyle w:val="2"/>
      </w:pPr>
      <w:r>
        <w:t>RAN2#129</w:t>
      </w:r>
    </w:p>
    <w:p w14:paraId="0A453BE2" w14:textId="77777777" w:rsidR="00BD25BF" w:rsidRDefault="007E1D58">
      <w:pPr>
        <w:pStyle w:val="3"/>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D170214" w14:textId="77777777" w:rsidR="00BD25BF" w:rsidRDefault="00BD25BF">
      <w:pPr>
        <w:pStyle w:val="Doc-text2"/>
        <w:ind w:left="0" w:firstLine="0"/>
        <w:rPr>
          <w:rFonts w:eastAsia="宋体"/>
          <w:u w:val="single"/>
          <w:lang w:eastAsia="zh-CN"/>
        </w:rPr>
      </w:pPr>
    </w:p>
    <w:p w14:paraId="16B77CDB" w14:textId="77777777" w:rsidR="00BD25BF" w:rsidRDefault="007E1D58">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宋体" w:hint="eastAsia"/>
          <w:lang w:eastAsia="zh-CN"/>
        </w:rPr>
        <w:t>is</w:t>
      </w:r>
      <w:r>
        <w:rPr>
          <w:rFonts w:hint="eastAsia"/>
          <w:lang w:eastAsia="zh-CN"/>
        </w:rPr>
        <w:t xml:space="preserve"> </w:t>
      </w:r>
      <w:r>
        <w:rPr>
          <w:lang w:eastAsia="zh-CN"/>
        </w:rPr>
        <w:t>support</w:t>
      </w:r>
      <w:r>
        <w:rPr>
          <w:rFonts w:eastAsia="宋体" w:hint="eastAsia"/>
          <w:lang w:eastAsia="zh-CN"/>
        </w:rPr>
        <w:t>ed</w:t>
      </w:r>
      <w:r>
        <w:rPr>
          <w:lang w:eastAsia="zh-CN"/>
        </w:rPr>
        <w:t xml:space="preserve"> by LR to NW.</w:t>
      </w:r>
    </w:p>
    <w:p w14:paraId="183D8AE5" w14:textId="77777777" w:rsidR="00BD25BF" w:rsidRDefault="007E1D58">
      <w:pPr>
        <w:pStyle w:val="Agreement"/>
        <w:tabs>
          <w:tab w:val="clear" w:pos="360"/>
          <w:tab w:val="left" w:pos="1619"/>
        </w:tabs>
        <w:spacing w:before="40"/>
        <w:ind w:left="1616" w:hanging="357"/>
        <w:rPr>
          <w:rFonts w:eastAsia="宋体"/>
          <w:lang w:eastAsia="zh-CN"/>
        </w:rPr>
      </w:pPr>
      <w:r>
        <w:rPr>
          <w:lang w:eastAsia="zh-CN"/>
        </w:rPr>
        <w:t>RAN2 understands that any potential overload issues could be addressed by current mechanism in spec</w:t>
      </w:r>
      <w:r>
        <w:rPr>
          <w:rFonts w:hint="eastAsia"/>
          <w:lang w:eastAsia="zh-CN"/>
        </w:rPr>
        <w:t>.</w:t>
      </w:r>
    </w:p>
    <w:p w14:paraId="0C06228D" w14:textId="77777777" w:rsidR="00BD25BF" w:rsidRDefault="007E1D58">
      <w:pPr>
        <w:pStyle w:val="Agreement"/>
        <w:tabs>
          <w:tab w:val="clear" w:pos="360"/>
          <w:tab w:val="left" w:pos="1619"/>
        </w:tabs>
        <w:spacing w:before="40"/>
        <w:ind w:left="1616" w:hanging="357"/>
        <w:rPr>
          <w:lang w:eastAsia="zh-CN"/>
        </w:rPr>
      </w:pPr>
      <w:r>
        <w:rPr>
          <w:rFonts w:hint="eastAsia"/>
          <w:lang w:eastAsia="zh-CN"/>
        </w:rPr>
        <w:t>Send LS to R</w:t>
      </w:r>
      <w:r>
        <w:rPr>
          <w:rFonts w:eastAsia="宋体" w:hint="eastAsia"/>
          <w:lang w:eastAsia="zh-CN"/>
        </w:rPr>
        <w:t>AN</w:t>
      </w:r>
      <w:r>
        <w:rPr>
          <w:rFonts w:hint="eastAsia"/>
          <w:lang w:eastAsia="zh-CN"/>
        </w:rPr>
        <w:t>1</w:t>
      </w:r>
      <w:r>
        <w:rPr>
          <w:rFonts w:eastAsia="宋体" w:hint="eastAsia"/>
          <w:lang w:eastAsia="zh-CN"/>
        </w:rPr>
        <w:t xml:space="preserve"> and RAN4 to inform the agreements. </w:t>
      </w:r>
    </w:p>
    <w:p w14:paraId="626826E7" w14:textId="77777777" w:rsidR="00BD25BF" w:rsidRDefault="00BD25BF">
      <w:pPr>
        <w:pStyle w:val="Doc-text2"/>
        <w:ind w:left="0" w:firstLine="0"/>
        <w:rPr>
          <w:rFonts w:eastAsia="宋体"/>
          <w:lang w:eastAsia="zh-CN"/>
        </w:rPr>
      </w:pPr>
    </w:p>
    <w:p w14:paraId="50A96826" w14:textId="77777777" w:rsidR="00BD25BF" w:rsidRDefault="007E1D58">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E0D59CB" w14:textId="77777777" w:rsidR="00BD25BF" w:rsidRDefault="007E1D58">
      <w:pPr>
        <w:pStyle w:val="Doc-text2"/>
        <w:ind w:leftChars="929" w:left="2221"/>
        <w:rPr>
          <w:rFonts w:eastAsia="宋体"/>
          <w:b/>
          <w:color w:val="C45911" w:themeColor="accent2" w:themeShade="BF"/>
          <w:lang w:eastAsia="zh-CN"/>
        </w:rPr>
      </w:pPr>
      <w:proofErr w:type="spellStart"/>
      <w:r>
        <w:rPr>
          <w:rFonts w:eastAsia="宋体"/>
          <w:b/>
          <w:color w:val="C45911" w:themeColor="accent2" w:themeShade="BF"/>
          <w:lang w:eastAsia="zh-CN"/>
        </w:rPr>
        <w:t>SubgroupID</w:t>
      </w:r>
      <w:proofErr w:type="spellEnd"/>
      <w:r>
        <w:rPr>
          <w:rFonts w:eastAsia="宋体"/>
          <w:b/>
          <w:color w:val="C45911" w:themeColor="accent2" w:themeShade="BF"/>
          <w:lang w:eastAsia="zh-CN"/>
        </w:rPr>
        <w:t xml:space="preserve"> = (floor (UE_ID/(N*Ns*Np)) mod </w:t>
      </w:r>
      <w:proofErr w:type="spellStart"/>
      <w:r>
        <w:rPr>
          <w:rFonts w:eastAsia="宋体"/>
          <w:b/>
          <w:color w:val="C45911" w:themeColor="accent2" w:themeShade="BF"/>
          <w:lang w:eastAsia="zh-CN"/>
        </w:rPr>
        <w:t>subgroupsNumForUEID</w:t>
      </w:r>
      <w:proofErr w:type="spellEnd"/>
      <w:r>
        <w:rPr>
          <w:rFonts w:eastAsia="宋体"/>
          <w:b/>
          <w:color w:val="C45911" w:themeColor="accent2" w:themeShade="BF"/>
          <w:lang w:eastAsia="zh-CN"/>
        </w:rPr>
        <w:t>) + (</w:t>
      </w:r>
      <w:proofErr w:type="spellStart"/>
      <w:r>
        <w:rPr>
          <w:rFonts w:eastAsia="宋体"/>
          <w:b/>
          <w:color w:val="C45911" w:themeColor="accent2" w:themeShade="BF"/>
          <w:lang w:eastAsia="zh-CN"/>
        </w:rPr>
        <w:t>subgroupsNumPerPO</w:t>
      </w:r>
      <w:proofErr w:type="spellEnd"/>
      <w:r>
        <w:rPr>
          <w:rFonts w:eastAsia="宋体"/>
          <w:b/>
          <w:color w:val="C45911" w:themeColor="accent2" w:themeShade="BF"/>
          <w:lang w:eastAsia="zh-CN"/>
        </w:rPr>
        <w:t xml:space="preserve"> – </w:t>
      </w:r>
      <w:proofErr w:type="spellStart"/>
      <w:r>
        <w:rPr>
          <w:rFonts w:eastAsia="宋体"/>
          <w:b/>
          <w:color w:val="C45911" w:themeColor="accent2" w:themeShade="BF"/>
          <w:lang w:eastAsia="zh-CN"/>
        </w:rPr>
        <w:t>subgroupsNumForUEID</w:t>
      </w:r>
      <w:proofErr w:type="spellEnd"/>
      <w:r>
        <w:rPr>
          <w:rFonts w:eastAsia="宋体"/>
          <w:b/>
          <w:color w:val="C45911" w:themeColor="accent2" w:themeShade="BF"/>
          <w:lang w:eastAsia="zh-CN"/>
        </w:rPr>
        <w:t>), where</w:t>
      </w:r>
    </w:p>
    <w:p w14:paraId="313A6802"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UE_ID is related to 5G-S-TMSI, </w:t>
      </w:r>
    </w:p>
    <w:p w14:paraId="28B4F576"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 is the number of total paging frames in one DRX cycle, </w:t>
      </w:r>
    </w:p>
    <w:p w14:paraId="41397673"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Ns is the number of the PO for a PF, </w:t>
      </w:r>
    </w:p>
    <w:p w14:paraId="5481F7A9"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Np is the number of </w:t>
      </w:r>
      <w:proofErr w:type="spellStart"/>
      <w:r>
        <w:rPr>
          <w:rFonts w:eastAsia="宋体"/>
          <w:b/>
          <w:color w:val="C45911" w:themeColor="accent2" w:themeShade="BF"/>
          <w:lang w:eastAsia="zh-CN"/>
        </w:rPr>
        <w:t>subgroupNumForUEID</w:t>
      </w:r>
      <w:proofErr w:type="spellEnd"/>
      <w:r>
        <w:rPr>
          <w:rFonts w:eastAsia="宋体"/>
          <w:b/>
          <w:color w:val="C45911" w:themeColor="accent2" w:themeShade="BF"/>
          <w:lang w:eastAsia="zh-CN"/>
        </w:rPr>
        <w:t xml:space="preserve"> for PEI, if configured and UE supports PEI; otherwise, Np is 1,</w:t>
      </w:r>
    </w:p>
    <w:p w14:paraId="1906FF17"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r>
      <w:proofErr w:type="spellStart"/>
      <w:r>
        <w:rPr>
          <w:rFonts w:eastAsia="宋体"/>
          <w:b/>
          <w:color w:val="C45911" w:themeColor="accent2" w:themeShade="BF"/>
          <w:lang w:eastAsia="zh-CN"/>
        </w:rPr>
        <w:t>subgroupsNumForUEID</w:t>
      </w:r>
      <w:proofErr w:type="spellEnd"/>
      <w:r>
        <w:rPr>
          <w:rFonts w:eastAsia="宋体"/>
          <w:b/>
          <w:color w:val="C45911" w:themeColor="accent2" w:themeShade="BF"/>
          <w:lang w:eastAsia="zh-CN"/>
        </w:rPr>
        <w:t xml:space="preserve"> and </w:t>
      </w:r>
      <w:proofErr w:type="spellStart"/>
      <w:r>
        <w:rPr>
          <w:rFonts w:eastAsia="宋体"/>
          <w:b/>
          <w:color w:val="C45911" w:themeColor="accent2" w:themeShade="BF"/>
          <w:lang w:eastAsia="zh-CN"/>
        </w:rPr>
        <w:t>subgroupsNumPerPO</w:t>
      </w:r>
      <w:proofErr w:type="spellEnd"/>
      <w:r>
        <w:rPr>
          <w:rFonts w:eastAsia="宋体"/>
          <w:b/>
          <w:color w:val="C45911" w:themeColor="accent2" w:themeShade="BF"/>
          <w:lang w:eastAsia="zh-CN"/>
        </w:rPr>
        <w:t xml:space="preserve"> are the subgroup number for UE_ID based subgrouping for LP-WUS and the total subgroup number for LP-WUS, respectively.</w:t>
      </w:r>
    </w:p>
    <w:p w14:paraId="3C74D006" w14:textId="77777777" w:rsidR="00BD25BF" w:rsidRDefault="00BD25BF">
      <w:pPr>
        <w:pStyle w:val="Doc-text2"/>
        <w:ind w:left="0" w:firstLine="0"/>
        <w:rPr>
          <w:rFonts w:eastAsia="宋体"/>
          <w:lang w:eastAsia="zh-CN"/>
        </w:rPr>
      </w:pPr>
    </w:p>
    <w:p w14:paraId="685D58A2" w14:textId="77777777" w:rsidR="00BD25BF" w:rsidRDefault="007E1D58">
      <w:pPr>
        <w:pStyle w:val="Agreement"/>
        <w:tabs>
          <w:tab w:val="clear" w:pos="360"/>
          <w:tab w:val="left" w:pos="1619"/>
        </w:tabs>
        <w:spacing w:before="40"/>
        <w:ind w:left="1616" w:hanging="357"/>
        <w:rPr>
          <w:lang w:eastAsia="zh-CN"/>
        </w:rPr>
      </w:pPr>
      <w:r>
        <w:rPr>
          <w:lang w:eastAsia="zh-CN"/>
        </w:rPr>
        <w:t xml:space="preserve">RAN2 sends reply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601E329D" w14:textId="77777777" w:rsidR="00BD25BF" w:rsidRDefault="007E1D58">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w:t>
      </w:r>
      <w:proofErr w:type="spellStart"/>
      <w:r>
        <w:t>RadioPagingInfo</w:t>
      </w:r>
      <w:proofErr w:type="spellEnd"/>
      <w:r>
        <w:t xml:space="preserve">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24" w:history="1">
        <w:r>
          <w:rPr>
            <w:rStyle w:val="af2"/>
          </w:rPr>
          <w:t>R2-2500050</w:t>
        </w:r>
      </w:hyperlink>
      <w:r>
        <w:rPr>
          <w:rFonts w:hint="eastAsia"/>
        </w:rPr>
        <w:t xml:space="preserve">) can be further discussed in the main session. </w:t>
      </w:r>
    </w:p>
    <w:p w14:paraId="0188A33B" w14:textId="77777777" w:rsidR="00BD25BF" w:rsidRDefault="007E1D58">
      <w:pPr>
        <w:pStyle w:val="3"/>
        <w:rPr>
          <w:rFonts w:eastAsiaTheme="minorEastAsia"/>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71EABB03" w14:textId="77777777" w:rsidR="00BD25BF" w:rsidRDefault="007E1D58">
      <w:pPr>
        <w:pStyle w:val="Agreement"/>
        <w:tabs>
          <w:tab w:val="clear" w:pos="360"/>
          <w:tab w:val="left" w:pos="1619"/>
        </w:tabs>
        <w:spacing w:before="40"/>
        <w:ind w:left="1616" w:hanging="357"/>
        <w:rPr>
          <w:highlight w:val="green"/>
          <w:lang w:eastAsia="zh-CN"/>
        </w:rPr>
      </w:pPr>
      <w:r>
        <w:rPr>
          <w:rFonts w:eastAsia="宋体" w:hint="eastAsia"/>
          <w:highlight w:val="green"/>
          <w:lang w:eastAsia="zh-CN"/>
        </w:rPr>
        <w:t>T</w:t>
      </w:r>
      <w:r>
        <w:rPr>
          <w:rFonts w:hint="eastAsia"/>
          <w:highlight w:val="green"/>
          <w:lang w:eastAsia="zh-CN"/>
        </w:rPr>
        <w:t xml:space="preserve">he entry condition </w:t>
      </w:r>
      <w:r>
        <w:rPr>
          <w:rFonts w:eastAsia="宋体"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宋体" w:hint="eastAsia"/>
          <w:highlight w:val="green"/>
          <w:lang w:eastAsia="zh-CN"/>
        </w:rPr>
        <w:t xml:space="preserve"> can include both MR and LR measurements. </w:t>
      </w:r>
    </w:p>
    <w:p w14:paraId="55156537" w14:textId="77777777" w:rsidR="00BD25BF" w:rsidRDefault="007E1D58">
      <w:pPr>
        <w:pStyle w:val="Agreement"/>
        <w:tabs>
          <w:tab w:val="clear" w:pos="360"/>
          <w:tab w:val="left" w:pos="1619"/>
        </w:tabs>
        <w:spacing w:before="40"/>
        <w:ind w:left="1616" w:hanging="357"/>
        <w:rPr>
          <w:rFonts w:eastAsia="宋体"/>
          <w:highlight w:val="green"/>
          <w:lang w:eastAsia="zh-CN"/>
        </w:rPr>
      </w:pPr>
      <w:r>
        <w:rPr>
          <w:rFonts w:eastAsia="宋体" w:hint="eastAsia"/>
          <w:highlight w:val="green"/>
          <w:lang w:eastAsia="zh-CN"/>
        </w:rPr>
        <w:t xml:space="preserve">If LR threshold is configured, the entry condition </w:t>
      </w:r>
      <w:r>
        <w:rPr>
          <w:rFonts w:hint="eastAsia"/>
          <w:highlight w:val="green"/>
          <w:lang w:eastAsia="zh-CN"/>
        </w:rPr>
        <w:t xml:space="preserve">is </w:t>
      </w:r>
      <w:r>
        <w:rPr>
          <w:rFonts w:eastAsia="宋体" w:hint="eastAsia"/>
          <w:highlight w:val="green"/>
          <w:lang w:eastAsia="zh-CN"/>
        </w:rPr>
        <w:t>w</w:t>
      </w:r>
      <w:r>
        <w:rPr>
          <w:highlight w:val="green"/>
          <w:lang w:eastAsia="zh-CN"/>
        </w:rPr>
        <w:t xml:space="preserve">hen both MR and LR measurement are above the </w:t>
      </w:r>
      <w:r>
        <w:rPr>
          <w:rFonts w:eastAsia="宋体" w:hint="eastAsia"/>
          <w:highlight w:val="green"/>
          <w:lang w:eastAsia="zh-CN"/>
        </w:rPr>
        <w:t xml:space="preserve">configured </w:t>
      </w:r>
      <w:r>
        <w:rPr>
          <w:highlight w:val="green"/>
          <w:lang w:eastAsia="zh-CN"/>
        </w:rPr>
        <w:t>thresholds</w:t>
      </w:r>
      <w:r>
        <w:rPr>
          <w:rFonts w:eastAsia="宋体" w:hint="eastAsia"/>
          <w:highlight w:val="green"/>
          <w:lang w:eastAsia="zh-CN"/>
        </w:rPr>
        <w:t>.</w:t>
      </w:r>
    </w:p>
    <w:p w14:paraId="30D8CF6A" w14:textId="77777777" w:rsidR="00BD25BF" w:rsidRDefault="007E1D58">
      <w:pPr>
        <w:pStyle w:val="3"/>
        <w:rPr>
          <w:rFonts w:eastAsia="宋体"/>
        </w:rPr>
      </w:pPr>
      <w:r>
        <w:rPr>
          <w:rFonts w:eastAsiaTheme="minorEastAsia"/>
        </w:rPr>
        <w:lastRenderedPageBreak/>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0899E695" w14:textId="77777777" w:rsidR="00BD25BF" w:rsidRDefault="007E1D58">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宋体" w:hint="eastAsia"/>
          <w:lang w:eastAsia="zh-CN"/>
        </w:rPr>
        <w:t>whether</w:t>
      </w:r>
      <w:r>
        <w:rPr>
          <w:lang w:eastAsia="zh-CN"/>
        </w:rPr>
        <w:t xml:space="preserve"> short DRX cycle is used.</w:t>
      </w:r>
    </w:p>
    <w:p w14:paraId="132FAA23"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1-1 to stop </w:t>
      </w:r>
      <w:proofErr w:type="spellStart"/>
      <w:r>
        <w:rPr>
          <w:lang w:eastAsia="zh-CN"/>
        </w:rPr>
        <w:t>drx-onDurationTimer</w:t>
      </w:r>
      <w:proofErr w:type="spellEnd"/>
      <w:r>
        <w:rPr>
          <w:lang w:eastAsia="zh-CN"/>
        </w:rPr>
        <w:t xml:space="preserve"> and </w:t>
      </w:r>
      <w:proofErr w:type="spellStart"/>
      <w:r>
        <w:rPr>
          <w:lang w:eastAsia="zh-CN"/>
        </w:rPr>
        <w:t>drx-InactivityTimer</w:t>
      </w:r>
      <w:proofErr w:type="spellEnd"/>
      <w:r>
        <w:rPr>
          <w:lang w:eastAsia="zh-CN"/>
        </w:rPr>
        <w:t>.</w:t>
      </w:r>
    </w:p>
    <w:p w14:paraId="269EC98C"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1-2 to stop the new timer and </w:t>
      </w:r>
      <w:proofErr w:type="spellStart"/>
      <w:r>
        <w:rPr>
          <w:lang w:eastAsia="zh-CN"/>
        </w:rPr>
        <w:t>drx-InactivityTimer</w:t>
      </w:r>
      <w:proofErr w:type="spellEnd"/>
      <w:r>
        <w:rPr>
          <w:lang w:eastAsia="zh-CN"/>
        </w:rPr>
        <w:t>.</w:t>
      </w:r>
    </w:p>
    <w:p w14:paraId="34A6C89E" w14:textId="77777777" w:rsidR="00BD25BF" w:rsidRDefault="00BD25BF"/>
    <w:p w14:paraId="28686D9E" w14:textId="0B31BE4A" w:rsidR="001B5AF2" w:rsidRDefault="001B5AF2" w:rsidP="001B5AF2">
      <w:pPr>
        <w:pStyle w:val="2"/>
      </w:pPr>
      <w:r>
        <w:t>RAN2#129bis</w:t>
      </w:r>
    </w:p>
    <w:p w14:paraId="70334E9E" w14:textId="77777777" w:rsidR="001B5AF2" w:rsidRDefault="001B5AF2" w:rsidP="001B5AF2">
      <w:pPr>
        <w:pStyle w:val="3"/>
        <w:rPr>
          <w:rFonts w:eastAsiaTheme="minorEastAsia"/>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7B5C08D8" w14:textId="77777777" w:rsidR="001B5AF2" w:rsidRPr="007E6749" w:rsidRDefault="001B5AF2" w:rsidP="001B5AF2">
      <w:pPr>
        <w:pStyle w:val="Doc-text2"/>
        <w:ind w:left="0" w:firstLine="0"/>
        <w:rPr>
          <w:rFonts w:eastAsia="宋体"/>
          <w:u w:val="single"/>
          <w:lang w:eastAsia="zh-CN"/>
        </w:rPr>
      </w:pPr>
      <w:r w:rsidRPr="007E6749">
        <w:rPr>
          <w:rFonts w:eastAsia="宋体" w:hint="eastAsia"/>
          <w:u w:val="single"/>
          <w:lang w:eastAsia="zh-CN"/>
        </w:rPr>
        <w:t>Sub</w:t>
      </w:r>
      <w:r>
        <w:rPr>
          <w:rFonts w:eastAsia="宋体" w:hint="eastAsia"/>
          <w:u w:val="single"/>
          <w:lang w:eastAsia="zh-CN"/>
        </w:rPr>
        <w:t>-</w:t>
      </w:r>
      <w:r w:rsidRPr="007E6749">
        <w:rPr>
          <w:rFonts w:eastAsia="宋体"/>
          <w:u w:val="single"/>
          <w:lang w:eastAsia="zh-CN"/>
        </w:rPr>
        <w:t>grouping</w:t>
      </w:r>
      <w:r>
        <w:rPr>
          <w:rFonts w:eastAsia="宋体" w:hint="eastAsia"/>
          <w:u w:val="single"/>
          <w:lang w:eastAsia="zh-CN"/>
        </w:rPr>
        <w:t xml:space="preserve"> related aspects</w:t>
      </w:r>
    </w:p>
    <w:p w14:paraId="14CC33A4" w14:textId="77777777" w:rsidR="001B5AF2" w:rsidRPr="00DA3324" w:rsidRDefault="001B5AF2" w:rsidP="001B5AF2">
      <w:pPr>
        <w:pStyle w:val="Agreement"/>
        <w:tabs>
          <w:tab w:val="clear" w:pos="360"/>
          <w:tab w:val="left" w:pos="1636"/>
        </w:tabs>
        <w:ind w:left="1636"/>
        <w:rPr>
          <w:rFonts w:eastAsia="宋体"/>
          <w:lang w:eastAsia="zh-CN"/>
        </w:rPr>
      </w:pPr>
      <w:r w:rsidRPr="00DA3324">
        <w:rPr>
          <w:lang w:eastAsia="zh-CN"/>
        </w:rPr>
        <w:t xml:space="preserve">LP-WUS is supported with </w:t>
      </w:r>
      <w:proofErr w:type="spellStart"/>
      <w:r w:rsidRPr="00DA3324">
        <w:rPr>
          <w:lang w:eastAsia="zh-CN"/>
        </w:rPr>
        <w:t>eDRX</w:t>
      </w:r>
      <w:proofErr w:type="spellEnd"/>
      <w:r w:rsidRPr="00DA3324">
        <w:rPr>
          <w:rFonts w:eastAsia="宋体" w:hint="eastAsia"/>
          <w:lang w:eastAsia="zh-CN"/>
        </w:rPr>
        <w:t>, FFS on exact impact if any</w:t>
      </w:r>
      <w:r w:rsidRPr="00DA3324">
        <w:rPr>
          <w:lang w:eastAsia="zh-CN"/>
        </w:rPr>
        <w:t xml:space="preserve"> </w:t>
      </w:r>
    </w:p>
    <w:p w14:paraId="78E5E714" w14:textId="77777777" w:rsidR="001B5AF2" w:rsidRPr="00275FE9" w:rsidRDefault="001B5AF2" w:rsidP="001B5AF2">
      <w:pPr>
        <w:pStyle w:val="Agreement"/>
        <w:tabs>
          <w:tab w:val="clear" w:pos="360"/>
          <w:tab w:val="left" w:pos="1636"/>
        </w:tabs>
        <w:ind w:left="1636"/>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宋体" w:hint="eastAsia"/>
          <w:lang w:eastAsia="zh-CN"/>
        </w:rPr>
        <w:t xml:space="preserve"> </w:t>
      </w:r>
    </w:p>
    <w:p w14:paraId="26DED591" w14:textId="77777777" w:rsidR="001B5AF2" w:rsidRPr="0081688E" w:rsidRDefault="001B5AF2" w:rsidP="001B5AF2">
      <w:pPr>
        <w:pStyle w:val="Agreement"/>
        <w:tabs>
          <w:tab w:val="clear" w:pos="360"/>
          <w:tab w:val="left" w:pos="1636"/>
        </w:tabs>
        <w:ind w:left="1636"/>
        <w:rPr>
          <w:lang w:eastAsia="zh-CN"/>
        </w:rPr>
      </w:pPr>
      <w:r w:rsidRPr="0081688E">
        <w:rPr>
          <w:rFonts w:hint="eastAsia"/>
          <w:lang w:eastAsia="zh-CN"/>
        </w:rPr>
        <w:t xml:space="preserve">X is </w:t>
      </w:r>
      <w:r w:rsidRPr="009071F1">
        <w:rPr>
          <w:rFonts w:hint="eastAsia"/>
          <w:highlight w:val="green"/>
          <w:lang w:eastAsia="zh-CN"/>
        </w:rPr>
        <w:t>based on 32 subgrouping number</w:t>
      </w:r>
      <w:r w:rsidRPr="0081688E">
        <w:rPr>
          <w:rFonts w:hint="eastAsia"/>
          <w:lang w:eastAsia="zh-CN"/>
        </w:rPr>
        <w:t xml:space="preserve">. Details can be discussed in the running CR. </w:t>
      </w:r>
    </w:p>
    <w:p w14:paraId="4DB3D359" w14:textId="77777777" w:rsidR="001B5AF2" w:rsidRPr="00D9188C" w:rsidRDefault="001B5AF2" w:rsidP="001B5AF2">
      <w:pPr>
        <w:pStyle w:val="Agreement"/>
        <w:tabs>
          <w:tab w:val="clear" w:pos="360"/>
          <w:tab w:val="left" w:pos="1636"/>
        </w:tabs>
        <w:ind w:left="1636"/>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06BFD59A"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08722760" w14:textId="77777777" w:rsidR="001B5AF2" w:rsidRPr="008F5768" w:rsidRDefault="001B5AF2" w:rsidP="001B5AF2">
      <w:pPr>
        <w:pStyle w:val="Agreement"/>
        <w:numPr>
          <w:ilvl w:val="4"/>
          <w:numId w:val="1"/>
        </w:numPr>
        <w:tabs>
          <w:tab w:val="clear" w:pos="360"/>
          <w:tab w:val="clear" w:pos="2341"/>
          <w:tab w:val="left" w:pos="1636"/>
          <w:tab w:val="left" w:pos="2608"/>
        </w:tabs>
        <w:ind w:left="2608"/>
      </w:pPr>
      <w:r w:rsidRPr="008F5768">
        <w:t xml:space="preserve">Np is the number of </w:t>
      </w:r>
      <w:proofErr w:type="spellStart"/>
      <w:r w:rsidRPr="008F5768">
        <w:t>subgroup</w:t>
      </w:r>
      <w:r w:rsidRPr="008F5768">
        <w:rPr>
          <w:rFonts w:hint="eastAsia"/>
          <w:color w:val="FF0000"/>
        </w:rPr>
        <w:t>s</w:t>
      </w:r>
      <w:r w:rsidRPr="008F5768">
        <w:t>NumForUEID</w:t>
      </w:r>
      <w:proofErr w:type="spellEnd"/>
      <w:r w:rsidRPr="008F5768">
        <w:t xml:space="preserve"> for PEI, if configured and UE supports PEI; otherwise, Np is 1</w:t>
      </w:r>
      <w:r>
        <w:rPr>
          <w:rFonts w:hint="eastAsia"/>
        </w:rPr>
        <w:t>.</w:t>
      </w:r>
    </w:p>
    <w:p w14:paraId="1E5D4AB8" w14:textId="77777777" w:rsidR="001B5AF2" w:rsidRPr="00ED113A" w:rsidRDefault="001B5AF2" w:rsidP="001B5AF2">
      <w:pPr>
        <w:pStyle w:val="Agreement"/>
        <w:tabs>
          <w:tab w:val="clear" w:pos="360"/>
          <w:tab w:val="left" w:pos="1636"/>
        </w:tabs>
        <w:ind w:left="1636"/>
        <w:rPr>
          <w:lang w:eastAsia="zh-CN"/>
        </w:rPr>
      </w:pPr>
      <w:r w:rsidRPr="009071F1">
        <w:rPr>
          <w:highlight w:val="green"/>
        </w:rPr>
        <w:t>Confirm</w:t>
      </w:r>
      <w:r w:rsidRPr="009071F1">
        <w:rPr>
          <w:highlight w:val="green"/>
          <w:lang w:eastAsia="zh-CN"/>
        </w:rPr>
        <w:t xml:space="preserve"> the principle </w:t>
      </w:r>
      <w:r w:rsidRPr="009071F1">
        <w:rPr>
          <w:rFonts w:hint="eastAsia"/>
          <w:highlight w:val="green"/>
          <w:lang w:eastAsia="zh-CN"/>
        </w:rPr>
        <w:t>for</w:t>
      </w:r>
      <w:r w:rsidRPr="009071F1">
        <w:rPr>
          <w:highlight w:val="green"/>
          <w:lang w:eastAsia="zh-CN"/>
        </w:rPr>
        <w:t xml:space="preserve"> determin</w:t>
      </w:r>
      <w:r w:rsidRPr="009071F1">
        <w:rPr>
          <w:rFonts w:hint="eastAsia"/>
          <w:highlight w:val="green"/>
          <w:lang w:eastAsia="zh-CN"/>
        </w:rPr>
        <w:t>ing</w:t>
      </w:r>
      <w:r w:rsidRPr="009071F1">
        <w:rPr>
          <w:highlight w:val="green"/>
          <w:lang w:eastAsia="zh-CN"/>
        </w:rPr>
        <w:t xml:space="preserve"> CN assigned subgrouping or UE_ID based subgrouping for PEI is reused for LP-WUS subgrouping</w:t>
      </w:r>
      <w:r w:rsidRPr="00ED113A">
        <w:rPr>
          <w:highlight w:val="yellow"/>
          <w:lang w:eastAsia="zh-CN"/>
        </w:rPr>
        <w:t>.</w:t>
      </w:r>
      <w:r w:rsidRPr="00ED113A">
        <w:rPr>
          <w:rFonts w:eastAsia="宋体" w:hint="eastAsia"/>
          <w:highlight w:val="yellow"/>
          <w:lang w:eastAsia="zh-CN"/>
        </w:rPr>
        <w:t xml:space="preserve"> </w:t>
      </w:r>
      <w:r w:rsidRPr="00ED113A">
        <w:rPr>
          <w:rFonts w:eastAsia="宋体" w:hint="eastAsia"/>
          <w:lang w:eastAsia="zh-CN"/>
        </w:rPr>
        <w:t xml:space="preserve">Details will be discussed in the running CR. </w:t>
      </w:r>
    </w:p>
    <w:p w14:paraId="7C083B33" w14:textId="77777777" w:rsidR="001B5AF2" w:rsidRDefault="001B5AF2" w:rsidP="001B5AF2"/>
    <w:p w14:paraId="62D402DE" w14:textId="77777777" w:rsidR="001B5AF2" w:rsidRDefault="001B5AF2" w:rsidP="001B5AF2">
      <w:pPr>
        <w:pStyle w:val="Doc-text2"/>
        <w:ind w:left="0" w:firstLine="0"/>
        <w:rPr>
          <w:rFonts w:eastAsia="宋体"/>
          <w:lang w:eastAsia="zh-CN"/>
        </w:rPr>
      </w:pPr>
      <w:r w:rsidRPr="007E6749">
        <w:rPr>
          <w:rFonts w:eastAsia="宋体" w:hint="eastAsia"/>
          <w:u w:val="single"/>
          <w:lang w:eastAsia="zh-CN"/>
        </w:rPr>
        <w:t xml:space="preserve">LPWUS configuration </w:t>
      </w:r>
    </w:p>
    <w:p w14:paraId="7A7EFBB3" w14:textId="77777777" w:rsidR="001B5AF2" w:rsidRDefault="001B5AF2" w:rsidP="001B5AF2"/>
    <w:p w14:paraId="748B084C" w14:textId="77777777" w:rsidR="001B5AF2" w:rsidRPr="00A6655E" w:rsidRDefault="001B5AF2" w:rsidP="001B5AF2">
      <w:pPr>
        <w:pStyle w:val="Agreement"/>
        <w:tabs>
          <w:tab w:val="clear" w:pos="360"/>
          <w:tab w:val="left" w:pos="1636"/>
        </w:tabs>
        <w:ind w:left="1636"/>
        <w:rPr>
          <w:lang w:eastAsia="zh-CN"/>
        </w:rPr>
      </w:pPr>
      <w:commentRangeStart w:id="387"/>
      <w:r w:rsidRPr="009071F1">
        <w:rPr>
          <w:rFonts w:hint="eastAsia"/>
          <w:lang w:eastAsia="zh-CN"/>
        </w:rPr>
        <w:t>A</w:t>
      </w:r>
      <w:r w:rsidRPr="009071F1">
        <w:rPr>
          <w:lang w:eastAsia="zh-CN"/>
        </w:rPr>
        <w:t xml:space="preserve">ll </w:t>
      </w:r>
      <w:r w:rsidRPr="009071F1">
        <w:rPr>
          <w:rFonts w:hint="eastAsia"/>
          <w:lang w:eastAsia="zh-CN"/>
        </w:rPr>
        <w:t xml:space="preserve">the </w:t>
      </w:r>
      <w:r w:rsidRPr="009071F1">
        <w:rPr>
          <w:lang w:eastAsia="zh-CN"/>
        </w:rPr>
        <w:t>LP-WUS related configuration</w:t>
      </w:r>
      <w:r w:rsidRPr="009071F1">
        <w:rPr>
          <w:rFonts w:hint="eastAsia"/>
          <w:lang w:eastAsia="zh-CN"/>
        </w:rPr>
        <w:t>s</w:t>
      </w:r>
      <w:r w:rsidRPr="009071F1">
        <w:rPr>
          <w:lang w:eastAsia="zh-CN"/>
        </w:rPr>
        <w:t xml:space="preserve"> except for measurement configurations </w:t>
      </w:r>
      <w:r w:rsidRPr="009071F1">
        <w:rPr>
          <w:rFonts w:eastAsia="宋体" w:hint="eastAsia"/>
          <w:lang w:eastAsia="zh-CN"/>
        </w:rPr>
        <w:t>are</w:t>
      </w:r>
      <w:r w:rsidRPr="009071F1">
        <w:rPr>
          <w:lang w:eastAsia="zh-CN"/>
        </w:rPr>
        <w:t xml:space="preserve"> provided in SIB1</w:t>
      </w:r>
      <w:commentRangeEnd w:id="387"/>
      <w:r w:rsidR="009071F1">
        <w:rPr>
          <w:rStyle w:val="af3"/>
          <w:rFonts w:ascii="Times New Roman" w:eastAsia="Times New Roman" w:hAnsi="Times New Roman"/>
          <w:b w:val="0"/>
          <w:lang w:eastAsia="zh-CN"/>
        </w:rPr>
        <w:commentReference w:id="387"/>
      </w:r>
      <w:r w:rsidRPr="009071F1">
        <w:rPr>
          <w:lang w:eastAsia="zh-CN"/>
        </w:rPr>
        <w:t>.</w:t>
      </w:r>
      <w:r w:rsidRPr="00A6655E">
        <w:rPr>
          <w:rFonts w:eastAsia="宋体" w:hint="eastAsia"/>
          <w:lang w:eastAsia="zh-CN"/>
        </w:rPr>
        <w:t xml:space="preserve"> FFS the details on </w:t>
      </w:r>
      <w:r w:rsidRPr="00A6655E">
        <w:rPr>
          <w:lang w:eastAsia="zh-CN"/>
        </w:rPr>
        <w:t>measurement configurations</w:t>
      </w:r>
      <w:r w:rsidRPr="00A6655E">
        <w:rPr>
          <w:rFonts w:eastAsia="宋体" w:hint="eastAsia"/>
          <w:lang w:eastAsia="zh-CN"/>
        </w:rPr>
        <w:t>.</w:t>
      </w:r>
    </w:p>
    <w:p w14:paraId="14CA38A2" w14:textId="77777777" w:rsidR="001B5AF2" w:rsidRPr="00902E82" w:rsidRDefault="001B5AF2" w:rsidP="001B5AF2">
      <w:pPr>
        <w:pStyle w:val="Agreement"/>
        <w:tabs>
          <w:tab w:val="clear" w:pos="360"/>
          <w:tab w:val="left" w:pos="1636"/>
        </w:tabs>
        <w:ind w:left="1636"/>
        <w:rPr>
          <w:lang w:eastAsia="zh-CN"/>
        </w:rPr>
      </w:pPr>
      <w:r w:rsidRPr="00902E82">
        <w:rPr>
          <w:lang w:eastAsia="zh-CN"/>
        </w:rPr>
        <w:t>Dedicated configuration in RRC signaling is not needed for providing LP-WUS related configuration in RRC_IDLE/INACTIVE modes.</w:t>
      </w:r>
    </w:p>
    <w:p w14:paraId="2CEB5D6B" w14:textId="77777777" w:rsidR="001B5AF2" w:rsidRDefault="001B5AF2" w:rsidP="001B5AF2">
      <w:pPr>
        <w:rPr>
          <w:rFonts w:eastAsia="宋体"/>
          <w:u w:val="single"/>
        </w:rPr>
      </w:pPr>
      <w:r w:rsidRPr="0075231B">
        <w:rPr>
          <w:rFonts w:eastAsia="宋体"/>
          <w:u w:val="single"/>
        </w:rPr>
        <w:t>E</w:t>
      </w:r>
      <w:r w:rsidRPr="0075231B">
        <w:rPr>
          <w:rFonts w:eastAsia="宋体" w:hint="eastAsia"/>
          <w:u w:val="single"/>
        </w:rPr>
        <w:t>ntry/exit condition of LPWUS monitoring</w:t>
      </w:r>
    </w:p>
    <w:p w14:paraId="5C6B9F0C" w14:textId="77777777" w:rsidR="001B5AF2" w:rsidRDefault="001B5AF2" w:rsidP="001B5AF2">
      <w:pPr>
        <w:rPr>
          <w:rFonts w:eastAsia="宋体"/>
          <w:u w:val="single"/>
        </w:rPr>
      </w:pPr>
    </w:p>
    <w:p w14:paraId="27C16CA6" w14:textId="77777777" w:rsidR="001B5AF2" w:rsidRPr="009C4534" w:rsidRDefault="001B5AF2" w:rsidP="001B5AF2">
      <w:pPr>
        <w:pStyle w:val="Agreement"/>
        <w:tabs>
          <w:tab w:val="clear" w:pos="360"/>
          <w:tab w:val="left" w:pos="1636"/>
        </w:tabs>
        <w:ind w:left="1636"/>
        <w:rPr>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w:t>
      </w:r>
      <w:proofErr w:type="spellStart"/>
      <w:r w:rsidRPr="009C4534">
        <w:rPr>
          <w:lang w:eastAsia="zh-CN"/>
        </w:rPr>
        <w:t>Squal</w:t>
      </w:r>
      <w:proofErr w:type="spellEnd"/>
      <w:r w:rsidRPr="009C4534">
        <w:rPr>
          <w:lang w:eastAsia="zh-CN"/>
        </w:rPr>
        <w:t xml:space="preserve"> for </w:t>
      </w:r>
      <w:r w:rsidRPr="009C4534">
        <w:rPr>
          <w:rFonts w:eastAsia="宋体" w:hint="eastAsia"/>
          <w:lang w:eastAsia="zh-CN"/>
        </w:rPr>
        <w:t xml:space="preserve">all </w:t>
      </w:r>
      <w:r w:rsidRPr="009C4534">
        <w:rPr>
          <w:lang w:eastAsia="zh-CN"/>
        </w:rPr>
        <w:t>MR measurement based entry/exit condition evaluation.</w:t>
      </w:r>
    </w:p>
    <w:p w14:paraId="4271D540" w14:textId="77777777" w:rsidR="001B5AF2" w:rsidRPr="00255422" w:rsidRDefault="001B5AF2" w:rsidP="001B5AF2">
      <w:pPr>
        <w:pStyle w:val="Agreement"/>
        <w:tabs>
          <w:tab w:val="clear" w:pos="360"/>
          <w:tab w:val="left" w:pos="1636"/>
        </w:tabs>
        <w:ind w:left="1636"/>
        <w:rPr>
          <w:lang w:eastAsia="zh-CN"/>
        </w:rPr>
      </w:pPr>
      <w:r w:rsidRPr="00255422">
        <w:rPr>
          <w:lang w:eastAsia="zh-CN"/>
        </w:rPr>
        <w:t xml:space="preserve">Use </w:t>
      </w:r>
      <w:r w:rsidRPr="00255422">
        <w:rPr>
          <w:rFonts w:eastAsia="宋体" w:hint="eastAsia"/>
          <w:lang w:eastAsia="zh-CN"/>
        </w:rPr>
        <w:t>measured value for all L</w:t>
      </w:r>
      <w:r w:rsidRPr="00255422">
        <w:rPr>
          <w:lang w:eastAsia="zh-CN"/>
        </w:rPr>
        <w:t>R measurement based entry/exit condition evaluation.</w:t>
      </w:r>
    </w:p>
    <w:p w14:paraId="240ED3E4" w14:textId="77777777" w:rsidR="001B5AF2" w:rsidRDefault="001B5AF2" w:rsidP="001B5AF2"/>
    <w:p w14:paraId="67E38AEC" w14:textId="77777777" w:rsidR="001B5AF2" w:rsidRDefault="001B5AF2" w:rsidP="001B5AF2"/>
    <w:p w14:paraId="1F556950" w14:textId="77777777" w:rsidR="001B5AF2" w:rsidRPr="00DB2F94" w:rsidRDefault="001B5AF2" w:rsidP="001B5AF2">
      <w:pPr>
        <w:pStyle w:val="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宋体"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2AB5D2EB" w14:textId="77777777" w:rsidR="001B5AF2" w:rsidRPr="00B12CD2" w:rsidRDefault="001B5AF2" w:rsidP="001B5AF2">
      <w:pPr>
        <w:pStyle w:val="Comments"/>
        <w:rPr>
          <w:rFonts w:eastAsia="宋体"/>
          <w:bCs/>
          <w:i w:val="0"/>
          <w:sz w:val="20"/>
          <w:u w:val="single"/>
          <w:lang w:val="en-US" w:eastAsia="zh-CN" w:bidi="ar"/>
        </w:rPr>
      </w:pPr>
      <w:r w:rsidRPr="00B12CD2">
        <w:rPr>
          <w:rFonts w:eastAsia="宋体"/>
          <w:bCs/>
          <w:i w:val="0"/>
          <w:sz w:val="20"/>
          <w:u w:val="single"/>
          <w:lang w:val="en-US" w:eastAsia="zh-CN" w:bidi="ar"/>
        </w:rPr>
        <w:t xml:space="preserve">RRM measurement relaxation </w:t>
      </w:r>
    </w:p>
    <w:p w14:paraId="1C694555" w14:textId="2409A097" w:rsidR="001B5AF2" w:rsidRPr="00195EA0" w:rsidRDefault="001B5AF2" w:rsidP="001B5AF2">
      <w:pPr>
        <w:pStyle w:val="Agreement"/>
        <w:tabs>
          <w:tab w:val="clear" w:pos="360"/>
          <w:tab w:val="left" w:pos="1636"/>
        </w:tabs>
        <w:ind w:left="1636"/>
        <w:rPr>
          <w:lang w:eastAsia="zh-CN"/>
        </w:rPr>
      </w:pPr>
      <w:r w:rsidRPr="00195EA0">
        <w:rPr>
          <w:lang w:eastAsia="zh-CN"/>
        </w:rPr>
        <w:t xml:space="preserve">RAN2 </w:t>
      </w:r>
      <w:r w:rsidRPr="000F4A70">
        <w:t>assumes</w:t>
      </w:r>
      <w:r w:rsidRPr="00195EA0">
        <w:rPr>
          <w:lang w:eastAsia="zh-CN"/>
        </w:rPr>
        <w:t xml:space="preserve"> for the entry/ exit conditions of serving cell measurement offloading and serving cell RRM measurement relaxation: </w:t>
      </w:r>
      <w:r>
        <w:rPr>
          <w:rFonts w:eastAsia="宋体" w:hint="eastAsia"/>
          <w:lang w:eastAsia="zh-CN"/>
        </w:rPr>
        <w:t>s</w:t>
      </w:r>
      <w:r w:rsidRPr="00195EA0">
        <w:rPr>
          <w:lang w:eastAsia="zh-CN"/>
        </w:rPr>
        <w:t xml:space="preserve">eparate MR thresholds (according to RAN1 agreement)/LR thresholds can be configured for </w:t>
      </w:r>
      <w:r w:rsidRPr="000F4A70">
        <w:rPr>
          <w:rFonts w:eastAsia="宋体" w:hint="eastAsia"/>
          <w:lang w:eastAsia="zh-CN"/>
        </w:rPr>
        <w:t>different types of LP WUR</w:t>
      </w:r>
      <w:r>
        <w:rPr>
          <w:rFonts w:eastAsia="宋体" w:hint="eastAsia"/>
          <w:lang w:eastAsia="zh-CN"/>
        </w:rPr>
        <w:t xml:space="preserve"> </w:t>
      </w:r>
      <w:r w:rsidRPr="00195EA0">
        <w:rPr>
          <w:lang w:eastAsia="zh-CN"/>
        </w:rPr>
        <w:lastRenderedPageBreak/>
        <w:t>if a cell supports both types of LRs</w:t>
      </w:r>
      <w:r>
        <w:rPr>
          <w:rFonts w:eastAsia="宋体" w:hint="eastAsia"/>
          <w:lang w:eastAsia="zh-CN"/>
        </w:rPr>
        <w:t xml:space="preserve"> </w:t>
      </w:r>
      <w:r w:rsidRPr="00195EA0">
        <w:rPr>
          <w:lang w:eastAsia="zh-CN"/>
        </w:rPr>
        <w:t>(can revisit based on RAN</w:t>
      </w:r>
      <w:r w:rsidRPr="000F4A70">
        <w:rPr>
          <w:rFonts w:eastAsia="宋体" w:hint="eastAsia"/>
          <w:lang w:eastAsia="zh-CN"/>
        </w:rPr>
        <w:t xml:space="preserve">1 and RAN </w:t>
      </w:r>
      <w:r w:rsidRPr="00195EA0">
        <w:rPr>
          <w:lang w:eastAsia="zh-CN"/>
        </w:rPr>
        <w:t>4 progress, if any).</w:t>
      </w:r>
    </w:p>
    <w:p w14:paraId="0D959E0E"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lang w:eastAsia="zh-CN"/>
        </w:rPr>
        <w:t xml:space="preserve">RAN2 assumes the entry/exit thresholds for RRM relaxation/offloading for OFDM-based WUR measuring LP-SS only are the same as that for OOK-based WUR measuring LP-SS. It can be revisited based on RAN1/RAN4 process, if any. </w:t>
      </w:r>
      <w:r w:rsidRPr="00195EA0">
        <w:rPr>
          <w:rFonts w:eastAsia="等线"/>
          <w:bCs/>
          <w:iCs/>
          <w:noProof/>
          <w:lang w:eastAsia="zh-CN"/>
        </w:rPr>
        <w:t xml:space="preserve">Network is allowed to provide either OOK based threshold or OFDM based WUR mesasuring SSB threhold or both. </w:t>
      </w:r>
    </w:p>
    <w:p w14:paraId="3FDD4033" w14:textId="77777777" w:rsidR="001B5AF2" w:rsidRPr="009071F1" w:rsidRDefault="001B5AF2" w:rsidP="001B5AF2">
      <w:pPr>
        <w:pStyle w:val="Agreement"/>
        <w:tabs>
          <w:tab w:val="clear" w:pos="360"/>
          <w:tab w:val="left" w:pos="1636"/>
        </w:tabs>
        <w:ind w:left="1636"/>
        <w:rPr>
          <w:rFonts w:eastAsia="等线"/>
          <w:bCs/>
          <w:iCs/>
          <w:noProof/>
          <w:highlight w:val="green"/>
          <w:lang w:eastAsia="zh-CN"/>
        </w:rPr>
      </w:pPr>
      <w:r w:rsidRPr="009071F1">
        <w:rPr>
          <w:rFonts w:eastAsia="等线"/>
          <w:highlight w:val="green"/>
          <w:lang w:eastAsia="zh-CN"/>
        </w:rPr>
        <w:t>I</w:t>
      </w:r>
      <w:r w:rsidRPr="009071F1">
        <w:rPr>
          <w:highlight w:val="green"/>
          <w:lang w:eastAsia="zh-CN"/>
        </w:rPr>
        <w:t>t is up to NW to configure either serving cell relaxation or serving cell offloading or both in one cell.</w:t>
      </w:r>
    </w:p>
    <w:p w14:paraId="25F4B873"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lang w:eastAsia="zh-CN"/>
        </w:rPr>
        <w:t>The metrics for RRM measurement offloading/relaxation criteria include (LP-)RSRP and optional (LP-)RSRQ.</w:t>
      </w:r>
    </w:p>
    <w:p w14:paraId="3854D80A"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bCs/>
          <w:noProof/>
          <w:lang w:eastAsia="zh-CN"/>
        </w:rPr>
        <w:t>How to define LP-RSRP and LP-RSRQ is up to RAN1.</w:t>
      </w:r>
    </w:p>
    <w:p w14:paraId="29F0BD51" w14:textId="77777777" w:rsidR="001B5AF2" w:rsidRPr="00B059AD" w:rsidRDefault="001B5AF2" w:rsidP="001B5AF2">
      <w:pPr>
        <w:pStyle w:val="Agreement"/>
        <w:tabs>
          <w:tab w:val="clear" w:pos="360"/>
          <w:tab w:val="left" w:pos="1636"/>
        </w:tabs>
        <w:ind w:left="1636"/>
        <w:rPr>
          <w:rFonts w:eastAsia="等线"/>
          <w:bCs/>
          <w:iCs/>
          <w:noProof/>
          <w:lang w:eastAsia="zh-CN"/>
        </w:rPr>
      </w:pPr>
      <w:r w:rsidRPr="00B059AD">
        <w:rPr>
          <w:lang w:eastAsia="zh-CN"/>
        </w:rPr>
        <w:t>The duplication between RAN2 and RAN4 specification on RRM relaxation and offloading should be avoided, details up to running CR rapporteur and companies’ review.</w:t>
      </w:r>
    </w:p>
    <w:p w14:paraId="139BA36C" w14:textId="77777777" w:rsidR="001B5AF2" w:rsidRPr="00B059AD" w:rsidRDefault="001B5AF2" w:rsidP="001B5AF2">
      <w:pPr>
        <w:pStyle w:val="Agreement"/>
        <w:tabs>
          <w:tab w:val="clear" w:pos="360"/>
          <w:tab w:val="left" w:pos="1636"/>
        </w:tabs>
        <w:ind w:left="1636"/>
        <w:rPr>
          <w:bCs/>
          <w:iCs/>
          <w:lang w:eastAsia="zh-CN"/>
        </w:rPr>
      </w:pPr>
      <w:r w:rsidRPr="00BF1D3E">
        <w:rPr>
          <w:bCs/>
          <w:iCs/>
          <w:lang w:eastAsia="zh-CN"/>
        </w:rPr>
        <w:t xml:space="preserve">Merge the entry/exit condition for Serving Cell RRM measurement relaxation and Rel-19 </w:t>
      </w:r>
      <w:proofErr w:type="spellStart"/>
      <w:r w:rsidRPr="00BF1D3E">
        <w:rPr>
          <w:bCs/>
          <w:iCs/>
          <w:lang w:eastAsia="zh-CN"/>
        </w:rPr>
        <w:t>Neighboring</w:t>
      </w:r>
      <w:proofErr w:type="spellEnd"/>
      <w:r w:rsidRPr="00BF1D3E">
        <w:rPr>
          <w:bCs/>
          <w:iCs/>
          <w:lang w:eastAsia="zh-CN"/>
        </w:rPr>
        <w:t xml:space="preserve"> Cell RRM measurement relaxation (higher</w:t>
      </w:r>
      <w:r w:rsidRPr="00B059AD">
        <w:rPr>
          <w:bCs/>
          <w:iCs/>
          <w:lang w:eastAsia="zh-CN"/>
        </w:rPr>
        <w:t xml:space="preserve"> priority frequency is separate discussion)</w:t>
      </w:r>
      <w:r w:rsidRPr="00B059AD">
        <w:rPr>
          <w:rFonts w:eastAsia="宋体" w:hint="eastAsia"/>
          <w:bCs/>
          <w:iCs/>
          <w:lang w:eastAsia="zh-CN"/>
        </w:rPr>
        <w:t>.</w:t>
      </w:r>
      <w:r>
        <w:rPr>
          <w:rFonts w:eastAsia="宋体" w:hint="eastAsia"/>
          <w:bCs/>
          <w:iCs/>
          <w:lang w:eastAsia="zh-CN"/>
        </w:rPr>
        <w:t xml:space="preserve"> </w:t>
      </w:r>
    </w:p>
    <w:p w14:paraId="54D9154A" w14:textId="77777777" w:rsidR="001B5AF2" w:rsidRDefault="001B5AF2" w:rsidP="001B5AF2"/>
    <w:p w14:paraId="2712946C" w14:textId="77777777" w:rsidR="001B5AF2" w:rsidRPr="00DB2F94" w:rsidRDefault="001B5AF2" w:rsidP="001B5AF2">
      <w:pPr>
        <w:pStyle w:val="3"/>
        <w:rPr>
          <w:rFonts w:eastAsia="宋体"/>
        </w:rPr>
      </w:pPr>
      <w:r w:rsidRPr="00DB2F94">
        <w:rPr>
          <w:rFonts w:eastAsiaTheme="minorEastAsia"/>
        </w:rPr>
        <w:t>8</w:t>
      </w:r>
      <w:r w:rsidRPr="00DB2F94">
        <w:t>.</w:t>
      </w:r>
      <w:r w:rsidRPr="00DB2F94">
        <w:rPr>
          <w:rFonts w:eastAsiaTheme="minorEastAsia"/>
        </w:rPr>
        <w:t>4</w:t>
      </w:r>
      <w:r w:rsidRPr="00DB2F94">
        <w:t>.</w:t>
      </w:r>
      <w:r w:rsidRPr="00DB2F94">
        <w:rPr>
          <w:rFonts w:eastAsia="宋体"/>
        </w:rPr>
        <w:t>4</w:t>
      </w:r>
      <w:r w:rsidRPr="00DB2F94">
        <w:tab/>
      </w:r>
      <w:r w:rsidRPr="00DB2F94">
        <w:rPr>
          <w:rFonts w:eastAsia="宋体"/>
        </w:rPr>
        <w:t xml:space="preserve">Procedures for </w:t>
      </w:r>
      <w:r w:rsidRPr="00DB2F94">
        <w:t xml:space="preserve">LP-WUS </w:t>
      </w:r>
      <w:r w:rsidRPr="00DB2F94">
        <w:rPr>
          <w:rFonts w:eastAsia="宋体"/>
        </w:rPr>
        <w:t xml:space="preserve">in </w:t>
      </w:r>
      <w:r w:rsidRPr="00DB2F94">
        <w:t>RRC_CONNECTED</w:t>
      </w:r>
    </w:p>
    <w:p w14:paraId="0ED4B33A" w14:textId="77777777" w:rsidR="001B5AF2" w:rsidRPr="00EF4FAE" w:rsidRDefault="001B5AF2" w:rsidP="001B5AF2">
      <w:pPr>
        <w:pStyle w:val="Doc-text2"/>
        <w:ind w:left="0" w:firstLine="0"/>
        <w:rPr>
          <w:rFonts w:eastAsia="宋体"/>
          <w:u w:val="single"/>
          <w:lang w:eastAsia="zh-CN"/>
        </w:rPr>
      </w:pPr>
      <w:r w:rsidRPr="00EF4FAE">
        <w:rPr>
          <w:rFonts w:eastAsia="宋体" w:hint="eastAsia"/>
          <w:u w:val="single"/>
          <w:lang w:eastAsia="zh-CN"/>
        </w:rPr>
        <w:t>On short DRX cycle</w:t>
      </w:r>
    </w:p>
    <w:p w14:paraId="10EC7032" w14:textId="77777777" w:rsidR="001B5AF2" w:rsidRDefault="001B5AF2" w:rsidP="001B5AF2">
      <w:pPr>
        <w:pStyle w:val="Doc-text2"/>
        <w:ind w:left="0" w:firstLine="0"/>
        <w:rPr>
          <w:rFonts w:eastAsia="宋体"/>
          <w:lang w:eastAsia="zh-CN"/>
        </w:rPr>
      </w:pPr>
    </w:p>
    <w:p w14:paraId="5998E383" w14:textId="77777777" w:rsidR="001B5AF2" w:rsidRPr="009071F1" w:rsidRDefault="001B5AF2" w:rsidP="001B5AF2">
      <w:pPr>
        <w:pStyle w:val="Agreement"/>
        <w:tabs>
          <w:tab w:val="clear" w:pos="360"/>
          <w:tab w:val="left" w:pos="1636"/>
        </w:tabs>
        <w:ind w:left="1636"/>
        <w:rPr>
          <w:highlight w:val="green"/>
          <w:lang w:eastAsia="zh-CN"/>
        </w:rPr>
      </w:pPr>
      <w:r w:rsidRPr="009071F1">
        <w:rPr>
          <w:highlight w:val="green"/>
          <w:lang w:val="en-US" w:eastAsia="zh-CN"/>
        </w:rPr>
        <w:t>For Option 1-1, the UE does not monitor LP-WUS when Short DRX cycle is used.</w:t>
      </w:r>
    </w:p>
    <w:p w14:paraId="595CFF04" w14:textId="77777777" w:rsidR="001B5AF2" w:rsidRPr="009071F1" w:rsidRDefault="001B5AF2" w:rsidP="001B5AF2">
      <w:pPr>
        <w:pStyle w:val="Agreement"/>
        <w:tabs>
          <w:tab w:val="clear" w:pos="360"/>
          <w:tab w:val="left" w:pos="1636"/>
        </w:tabs>
        <w:ind w:left="1636"/>
        <w:rPr>
          <w:highlight w:val="green"/>
          <w:lang w:val="en-US" w:eastAsia="zh-CN"/>
        </w:rPr>
      </w:pPr>
      <w:r w:rsidRPr="009C5D0F">
        <w:rPr>
          <w:rFonts w:hint="eastAsia"/>
          <w:lang w:val="en-US" w:eastAsia="zh-CN"/>
        </w:rPr>
        <w:t xml:space="preserve">Working </w:t>
      </w:r>
      <w:r w:rsidRPr="009C5D0F">
        <w:rPr>
          <w:lang w:val="en-US" w:eastAsia="zh-CN"/>
        </w:rPr>
        <w:t>assumption</w:t>
      </w:r>
      <w:r w:rsidRPr="009C5D0F">
        <w:rPr>
          <w:rFonts w:hint="eastAsia"/>
          <w:lang w:val="en-US" w:eastAsia="zh-CN"/>
        </w:rPr>
        <w:t>:</w:t>
      </w:r>
      <w:r w:rsidRPr="009C5D0F">
        <w:rPr>
          <w:lang w:val="en-US" w:eastAsia="zh-CN"/>
        </w:rPr>
        <w:t xml:space="preserve"> For </w:t>
      </w:r>
      <w:r w:rsidRPr="009071F1">
        <w:rPr>
          <w:highlight w:val="green"/>
          <w:lang w:val="en-US" w:eastAsia="zh-CN"/>
        </w:rPr>
        <w:t xml:space="preserve">option 1-2, it is up to network configuring short DRX cycle with LP-WUS. </w:t>
      </w:r>
      <w:r w:rsidRPr="009071F1">
        <w:rPr>
          <w:rFonts w:eastAsia="宋体" w:hint="eastAsia"/>
          <w:highlight w:val="green"/>
          <w:lang w:val="en-US" w:eastAsia="zh-CN"/>
        </w:rPr>
        <w:t>T</w:t>
      </w:r>
      <w:r w:rsidRPr="009071F1">
        <w:rPr>
          <w:highlight w:val="green"/>
          <w:lang w:val="en-US" w:eastAsia="zh-CN"/>
        </w:rPr>
        <w:t>he UE monitors LP-WUS outside</w:t>
      </w:r>
      <w:r w:rsidRPr="009071F1">
        <w:rPr>
          <w:rFonts w:eastAsia="宋体" w:hint="eastAsia"/>
          <w:highlight w:val="green"/>
          <w:lang w:val="en-US" w:eastAsia="zh-CN"/>
        </w:rPr>
        <w:t xml:space="preserve"> </w:t>
      </w:r>
      <w:r w:rsidRPr="009071F1">
        <w:rPr>
          <w:rFonts w:eastAsia="宋体"/>
          <w:highlight w:val="green"/>
          <w:lang w:val="en-US" w:eastAsia="zh-CN"/>
        </w:rPr>
        <w:t>the Active Time</w:t>
      </w:r>
      <w:r w:rsidRPr="009071F1">
        <w:rPr>
          <w:highlight w:val="green"/>
        </w:rPr>
        <w:t xml:space="preserve"> </w:t>
      </w:r>
      <w:r w:rsidRPr="009071F1">
        <w:rPr>
          <w:rFonts w:eastAsia="宋体"/>
          <w:highlight w:val="green"/>
          <w:lang w:val="en-US" w:eastAsia="zh-CN"/>
        </w:rPr>
        <w:t>regardless of if Short DRX cycle or Long DRX cycle is used.</w:t>
      </w:r>
    </w:p>
    <w:p w14:paraId="5FB021E8" w14:textId="77777777" w:rsidR="001B5AF2" w:rsidRPr="009C5D0F" w:rsidRDefault="001B5AF2" w:rsidP="001B5AF2">
      <w:pPr>
        <w:pStyle w:val="Agreement"/>
        <w:tabs>
          <w:tab w:val="clear" w:pos="360"/>
          <w:tab w:val="left" w:pos="1636"/>
        </w:tabs>
        <w:ind w:left="1636"/>
        <w:rPr>
          <w:lang w:val="en-US" w:eastAsia="zh-CN"/>
        </w:rPr>
      </w:pPr>
      <w:r w:rsidRPr="009C5D0F">
        <w:rPr>
          <w:lang w:val="en-US" w:eastAsia="zh-CN"/>
        </w:rPr>
        <w:t xml:space="preserve">Send an LS to RAN1 </w:t>
      </w:r>
      <w:r w:rsidRPr="009C5D0F">
        <w:rPr>
          <w:rFonts w:eastAsia="宋体" w:hint="eastAsia"/>
          <w:lang w:val="en-US" w:eastAsia="zh-CN"/>
        </w:rPr>
        <w:t>to inform</w:t>
      </w:r>
      <w:r>
        <w:rPr>
          <w:rFonts w:eastAsia="宋体" w:hint="eastAsia"/>
          <w:lang w:val="en-US" w:eastAsia="zh-CN"/>
        </w:rPr>
        <w:t xml:space="preserve"> the above conclusions</w:t>
      </w:r>
      <w:r w:rsidRPr="009C5D0F">
        <w:rPr>
          <w:rFonts w:eastAsia="宋体" w:hint="eastAsia"/>
          <w:lang w:val="en-US" w:eastAsia="zh-CN"/>
        </w:rPr>
        <w:t xml:space="preserve">, can revisit if needed based on RAN1 feedback. </w:t>
      </w:r>
    </w:p>
    <w:p w14:paraId="031198E0" w14:textId="77777777" w:rsidR="001B5AF2" w:rsidRDefault="001B5AF2" w:rsidP="001B5AF2">
      <w:pPr>
        <w:rPr>
          <w:rFonts w:eastAsia="宋体"/>
          <w:u w:val="single"/>
        </w:rPr>
      </w:pPr>
      <w:r>
        <w:rPr>
          <w:rFonts w:eastAsia="宋体"/>
          <w:u w:val="single"/>
        </w:rPr>
        <w:t>O</w:t>
      </w:r>
      <w:r>
        <w:rPr>
          <w:rFonts w:eastAsia="宋体" w:hint="eastAsia"/>
          <w:u w:val="single"/>
        </w:rPr>
        <w:t xml:space="preserve">ther aspects related to the procedure (e.g., collision </w:t>
      </w:r>
      <w:r>
        <w:rPr>
          <w:rFonts w:eastAsia="宋体"/>
          <w:u w:val="single"/>
        </w:rPr>
        <w:t>handling</w:t>
      </w:r>
      <w:r>
        <w:rPr>
          <w:rFonts w:eastAsia="宋体" w:hint="eastAsia"/>
          <w:u w:val="single"/>
        </w:rPr>
        <w:t>, UAI, etc.)</w:t>
      </w:r>
    </w:p>
    <w:p w14:paraId="552289D0" w14:textId="77777777" w:rsidR="001B5AF2" w:rsidRPr="009071F1" w:rsidRDefault="001B5AF2" w:rsidP="001B5AF2">
      <w:pPr>
        <w:pStyle w:val="Agreement"/>
        <w:tabs>
          <w:tab w:val="clear" w:pos="360"/>
          <w:tab w:val="left" w:pos="1636"/>
        </w:tabs>
        <w:ind w:left="1636"/>
        <w:rPr>
          <w:rFonts w:eastAsia="宋体"/>
          <w:highlight w:val="green"/>
          <w:lang w:eastAsia="zh-CN"/>
        </w:rPr>
      </w:pPr>
      <w:r w:rsidRPr="003F47AD">
        <w:rPr>
          <w:rFonts w:eastAsia="宋体"/>
          <w:lang w:eastAsia="zh-CN"/>
        </w:rPr>
        <w:t>W</w:t>
      </w:r>
      <w:r w:rsidRPr="003F47AD">
        <w:rPr>
          <w:rFonts w:eastAsia="宋体" w:hint="eastAsia"/>
          <w:lang w:eastAsia="zh-CN"/>
        </w:rPr>
        <w:t xml:space="preserve">orking </w:t>
      </w:r>
      <w:r w:rsidRPr="003F47AD">
        <w:rPr>
          <w:rFonts w:eastAsia="宋体"/>
          <w:lang w:eastAsia="zh-CN"/>
        </w:rPr>
        <w:t>assumption</w:t>
      </w:r>
      <w:r w:rsidRPr="003F47AD">
        <w:rPr>
          <w:rFonts w:eastAsia="宋体" w:hint="eastAsia"/>
          <w:lang w:eastAsia="zh-CN"/>
        </w:rPr>
        <w:t xml:space="preserve"> for the case of potential collision (if any): </w:t>
      </w:r>
      <w:r w:rsidRPr="009071F1">
        <w:rPr>
          <w:highlight w:val="green"/>
          <w:lang w:eastAsia="zh-CN"/>
        </w:rPr>
        <w:t>In Option 1-1, when the UE is not able to monitor the LP-WUS occasion</w:t>
      </w:r>
      <w:r w:rsidRPr="009071F1">
        <w:rPr>
          <w:rFonts w:eastAsia="宋体" w:hint="eastAsia"/>
          <w:highlight w:val="green"/>
          <w:lang w:eastAsia="zh-CN"/>
        </w:rPr>
        <w:t xml:space="preserve">(s) </w:t>
      </w:r>
      <w:r w:rsidRPr="009071F1">
        <w:rPr>
          <w:highlight w:val="green"/>
          <w:lang w:eastAsia="zh-CN"/>
        </w:rPr>
        <w:t>the UE should start the drx-OnDurationTimer (as if LP-WUS was detected). FFS for Option 1-2.</w:t>
      </w:r>
    </w:p>
    <w:p w14:paraId="290DD27F" w14:textId="77777777" w:rsidR="001B5AF2" w:rsidRPr="005D225A" w:rsidRDefault="001B5AF2" w:rsidP="001B5AF2">
      <w:pPr>
        <w:pStyle w:val="Agreement"/>
        <w:tabs>
          <w:tab w:val="clear" w:pos="360"/>
          <w:tab w:val="left" w:pos="1636"/>
        </w:tabs>
        <w:ind w:left="1636"/>
        <w:rPr>
          <w:lang w:eastAsia="zh-CN"/>
        </w:rPr>
      </w:pPr>
      <w:r w:rsidRPr="005D225A">
        <w:rPr>
          <w:rFonts w:eastAsia="宋体"/>
          <w:lang w:eastAsia="zh-CN"/>
        </w:rPr>
        <w:t>S</w:t>
      </w:r>
      <w:r w:rsidRPr="005D225A">
        <w:rPr>
          <w:rFonts w:eastAsia="宋体" w:hint="eastAsia"/>
          <w:lang w:eastAsia="zh-CN"/>
        </w:rPr>
        <w:t xml:space="preserve">end LS to inform </w:t>
      </w:r>
      <w:r w:rsidRPr="005D225A">
        <w:rPr>
          <w:rFonts w:eastAsia="宋体"/>
          <w:lang w:eastAsia="zh-CN"/>
        </w:rPr>
        <w:t>this</w:t>
      </w:r>
      <w:r w:rsidRPr="005D225A">
        <w:rPr>
          <w:rFonts w:eastAsia="宋体" w:hint="eastAsia"/>
          <w:lang w:eastAsia="zh-CN"/>
        </w:rPr>
        <w:t xml:space="preserve"> working assumption, can also ask a) what are the cases when UE cannot monitor LP-WUS, b) whether UE can monitor LR and MR </w:t>
      </w:r>
      <w:r w:rsidRPr="005D225A">
        <w:rPr>
          <w:rFonts w:eastAsia="宋体"/>
          <w:lang w:eastAsia="zh-CN"/>
        </w:rPr>
        <w:t>simultaneously</w:t>
      </w:r>
      <w:r w:rsidRPr="005D225A">
        <w:rPr>
          <w:rFonts w:eastAsia="宋体" w:hint="eastAsia"/>
          <w:lang w:eastAsia="zh-CN"/>
        </w:rPr>
        <w:t>.</w:t>
      </w:r>
    </w:p>
    <w:p w14:paraId="12512C21" w14:textId="77777777" w:rsidR="001B5AF2" w:rsidRPr="00260B0F" w:rsidRDefault="001B5AF2" w:rsidP="001B5AF2">
      <w:pPr>
        <w:pStyle w:val="Agreement"/>
        <w:tabs>
          <w:tab w:val="clear" w:pos="360"/>
          <w:tab w:val="left" w:pos="1636"/>
        </w:tabs>
        <w:ind w:left="1636"/>
        <w:rPr>
          <w:rFonts w:eastAsia="宋体"/>
          <w:lang w:eastAsia="zh-CN"/>
        </w:rPr>
      </w:pPr>
      <w:r w:rsidRPr="00260B0F">
        <w:rPr>
          <w:lang w:eastAsia="zh-CN"/>
        </w:rPr>
        <w:t>If configured, the UE can signal a preferred time offset via UAI signalling.</w:t>
      </w:r>
    </w:p>
    <w:p w14:paraId="4F16A73C" w14:textId="77777777" w:rsidR="001B5AF2" w:rsidRPr="00260B0F" w:rsidRDefault="001B5AF2" w:rsidP="001B5AF2">
      <w:pPr>
        <w:pStyle w:val="Agreement"/>
        <w:tabs>
          <w:tab w:val="clear" w:pos="360"/>
          <w:tab w:val="left" w:pos="1636"/>
        </w:tabs>
        <w:ind w:left="1636"/>
        <w:rPr>
          <w:rFonts w:eastAsia="宋体"/>
          <w:lang w:eastAsia="zh-CN"/>
        </w:rPr>
      </w:pPr>
      <w:r w:rsidRPr="00260B0F">
        <w:rPr>
          <w:rFonts w:eastAsia="宋体"/>
          <w:lang w:eastAsia="zh-CN"/>
        </w:rPr>
        <w:t>A</w:t>
      </w:r>
      <w:r w:rsidRPr="00260B0F">
        <w:rPr>
          <w:rFonts w:eastAsia="宋体" w:hint="eastAsia"/>
          <w:lang w:eastAsia="zh-CN"/>
        </w:rPr>
        <w:t xml:space="preserve">sk RAN1 for further information regarding their conclusions. </w:t>
      </w:r>
    </w:p>
    <w:p w14:paraId="331A79F2" w14:textId="77777777" w:rsidR="001B5AF2" w:rsidRDefault="001B5AF2" w:rsidP="001B5AF2"/>
    <w:p w14:paraId="19C507E4" w14:textId="77777777" w:rsidR="001B5AF2" w:rsidRPr="00B778E9" w:rsidRDefault="001B5AF2" w:rsidP="001B5AF2">
      <w:pPr>
        <w:pStyle w:val="Doc-text2"/>
        <w:ind w:left="0" w:firstLine="0"/>
        <w:rPr>
          <w:rFonts w:eastAsia="宋体"/>
          <w:u w:val="single"/>
          <w:lang w:eastAsia="zh-CN"/>
        </w:rPr>
      </w:pPr>
      <w:r w:rsidRPr="00B778E9">
        <w:rPr>
          <w:rFonts w:eastAsia="宋体" w:hint="eastAsia"/>
          <w:u w:val="single"/>
          <w:lang w:eastAsia="zh-CN"/>
        </w:rPr>
        <w:t>Dual DRX group</w:t>
      </w:r>
    </w:p>
    <w:p w14:paraId="36CC7A8A" w14:textId="77777777" w:rsidR="001B5AF2" w:rsidRDefault="001B5AF2" w:rsidP="001B5AF2">
      <w:pPr>
        <w:pStyle w:val="Doc-text2"/>
        <w:ind w:left="0" w:firstLine="0"/>
        <w:rPr>
          <w:rFonts w:eastAsia="宋体"/>
          <w:lang w:eastAsia="zh-CN"/>
        </w:rPr>
      </w:pPr>
    </w:p>
    <w:p w14:paraId="5D85C943"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FFS </w:t>
      </w:r>
      <w:r>
        <w:rPr>
          <w:rFonts w:eastAsia="宋体" w:hint="eastAsia"/>
          <w:lang w:eastAsia="zh-CN"/>
        </w:rPr>
        <w:t>whether</w:t>
      </w:r>
      <w:r>
        <w:rPr>
          <w:rFonts w:hint="eastAsia"/>
          <w:lang w:eastAsia="zh-CN"/>
        </w:rPr>
        <w:t>/how to support LP-WUS</w:t>
      </w:r>
      <w:r>
        <w:rPr>
          <w:rFonts w:eastAsia="宋体" w:hint="eastAsia"/>
          <w:lang w:eastAsia="zh-CN"/>
        </w:rPr>
        <w:t xml:space="preserve"> (including O</w:t>
      </w:r>
      <w:r>
        <w:rPr>
          <w:rFonts w:eastAsia="宋体"/>
          <w:lang w:eastAsia="zh-CN"/>
        </w:rPr>
        <w:t>p</w:t>
      </w:r>
      <w:r>
        <w:rPr>
          <w:rFonts w:eastAsia="宋体" w:hint="eastAsia"/>
          <w:lang w:eastAsia="zh-CN"/>
        </w:rPr>
        <w:t>tion 1-1 and 1-2)</w:t>
      </w:r>
      <w:r>
        <w:rPr>
          <w:rFonts w:hint="eastAsia"/>
          <w:lang w:eastAsia="zh-CN"/>
        </w:rPr>
        <w:t xml:space="preserve"> and dual DRX group</w:t>
      </w:r>
    </w:p>
    <w:p w14:paraId="7086F3F7" w14:textId="77777777" w:rsidR="001B5AF2" w:rsidRDefault="001B5AF2" w:rsidP="001B5AF2"/>
    <w:p w14:paraId="044A48C4" w14:textId="77777777" w:rsidR="001B5AF2" w:rsidRPr="00C62109" w:rsidRDefault="001B5AF2" w:rsidP="001B5AF2">
      <w:pPr>
        <w:pStyle w:val="Doc-text2"/>
        <w:ind w:left="0" w:firstLine="0"/>
        <w:rPr>
          <w:rFonts w:eastAsia="宋体"/>
          <w:u w:val="single"/>
          <w:lang w:eastAsia="zh-CN"/>
        </w:rPr>
      </w:pPr>
      <w:r w:rsidRPr="00C62109">
        <w:rPr>
          <w:rFonts w:eastAsia="宋体" w:hint="eastAsia"/>
          <w:u w:val="single"/>
          <w:lang w:eastAsia="zh-CN"/>
        </w:rPr>
        <w:t>MRDC</w:t>
      </w:r>
    </w:p>
    <w:p w14:paraId="30D6283F"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For </w:t>
      </w:r>
      <w:r w:rsidRPr="009071F1">
        <w:rPr>
          <w:highlight w:val="green"/>
          <w:lang w:val="en-US" w:eastAsia="zh-CN"/>
        </w:rPr>
        <w:t xml:space="preserve">NR-DC, the LP-WUS can be configured to be monitored at least on the </w:t>
      </w:r>
      <w:proofErr w:type="spellStart"/>
      <w:r w:rsidRPr="009071F1">
        <w:rPr>
          <w:highlight w:val="green"/>
          <w:lang w:val="en-US" w:eastAsia="zh-CN"/>
        </w:rPr>
        <w:t>PCell</w:t>
      </w:r>
      <w:proofErr w:type="spellEnd"/>
      <w:r w:rsidRPr="009071F1">
        <w:rPr>
          <w:highlight w:val="green"/>
          <w:lang w:val="en-US" w:eastAsia="zh-CN"/>
        </w:rPr>
        <w:t xml:space="preserve"> and </w:t>
      </w:r>
      <w:proofErr w:type="spellStart"/>
      <w:r w:rsidRPr="009071F1">
        <w:rPr>
          <w:highlight w:val="green"/>
          <w:lang w:val="en-US" w:eastAsia="zh-CN"/>
        </w:rPr>
        <w:t>PSCell</w:t>
      </w:r>
      <w:proofErr w:type="spellEnd"/>
      <w:r w:rsidRPr="009071F1">
        <w:rPr>
          <w:highlight w:val="green"/>
          <w:lang w:val="en-US" w:eastAsia="zh-CN"/>
        </w:rPr>
        <w:t>.</w:t>
      </w:r>
      <w:r w:rsidRPr="00C6756C">
        <w:rPr>
          <w:lang w:val="en-US" w:eastAsia="zh-CN"/>
        </w:rPr>
        <w:t xml:space="preserve"> Wait for RAN1 progress on whether to allow LP-WUS configuration and monitoring on other Cells.</w:t>
      </w:r>
    </w:p>
    <w:p w14:paraId="22D2D6B3" w14:textId="77777777" w:rsidR="001B5AF2" w:rsidRPr="00623278" w:rsidRDefault="001B5AF2" w:rsidP="001B5AF2">
      <w:pPr>
        <w:pStyle w:val="Agreement"/>
        <w:tabs>
          <w:tab w:val="clear" w:pos="360"/>
          <w:tab w:val="left" w:pos="1636"/>
        </w:tabs>
        <w:ind w:left="1636"/>
        <w:rPr>
          <w:lang w:val="en-US" w:eastAsia="zh-CN"/>
        </w:rPr>
      </w:pPr>
      <w:r w:rsidRPr="00623278">
        <w:rPr>
          <w:lang w:val="en-US" w:eastAsia="zh-CN"/>
        </w:rPr>
        <w:t>For NR-DC, the LP-WUS in MCG and SCG can be configured independently.</w:t>
      </w:r>
    </w:p>
    <w:p w14:paraId="0D835464" w14:textId="77777777" w:rsidR="001B5AF2" w:rsidRPr="00623278" w:rsidRDefault="001B5AF2" w:rsidP="001B5AF2">
      <w:pPr>
        <w:pStyle w:val="Agreement"/>
        <w:tabs>
          <w:tab w:val="clear" w:pos="360"/>
          <w:tab w:val="left" w:pos="1636"/>
        </w:tabs>
        <w:ind w:left="1636"/>
        <w:rPr>
          <w:lang w:val="en-US" w:eastAsia="zh-CN"/>
        </w:rPr>
      </w:pPr>
      <w:r w:rsidRPr="00623278">
        <w:rPr>
          <w:lang w:val="en-US" w:eastAsia="zh-CN"/>
        </w:rPr>
        <w:t>Apart from NR-DC, LP-WUS can also be supported in NE-DC, EN-DC, NGEN-DC. And proposal 1 and 2 also apply to NE-DC, EN-DC, NGEN-DC.</w:t>
      </w:r>
    </w:p>
    <w:p w14:paraId="19777A46" w14:textId="77777777" w:rsidR="001B5AF2" w:rsidRPr="001B5AF2" w:rsidRDefault="001B5AF2" w:rsidP="001B5AF2"/>
    <w:p w14:paraId="375CC0B2" w14:textId="368B177A" w:rsidR="00955968" w:rsidRDefault="00955968" w:rsidP="00955968">
      <w:pPr>
        <w:pStyle w:val="2"/>
      </w:pPr>
      <w:r>
        <w:lastRenderedPageBreak/>
        <w:t xml:space="preserve">RAN2#130 </w:t>
      </w:r>
    </w:p>
    <w:p w14:paraId="79F16771" w14:textId="77777777" w:rsidR="00955968" w:rsidRDefault="00955968" w:rsidP="00955968">
      <w:pPr>
        <w:pStyle w:val="Doc-text2"/>
        <w:ind w:left="0" w:firstLine="0"/>
        <w:rPr>
          <w:rFonts w:eastAsia="宋体"/>
          <w:lang w:eastAsia="zh-CN"/>
        </w:rPr>
      </w:pPr>
      <w:r>
        <w:rPr>
          <w:rFonts w:eastAsia="宋体"/>
          <w:lang w:eastAsia="zh-CN"/>
        </w:rPr>
        <w:t>O</w:t>
      </w:r>
      <w:r>
        <w:rPr>
          <w:rFonts w:eastAsia="宋体" w:hint="eastAsia"/>
          <w:lang w:eastAsia="zh-CN"/>
        </w:rPr>
        <w:t>n open issues for TS38.304</w:t>
      </w:r>
    </w:p>
    <w:p w14:paraId="3D1A5A7A" w14:textId="77777777" w:rsidR="00955968" w:rsidRPr="00275B70" w:rsidRDefault="00955968" w:rsidP="00955968">
      <w:pPr>
        <w:pStyle w:val="Agreement"/>
        <w:tabs>
          <w:tab w:val="clear" w:pos="360"/>
          <w:tab w:val="num" w:pos="1619"/>
        </w:tabs>
        <w:ind w:left="1619"/>
      </w:pPr>
      <w:r w:rsidRPr="00275B70">
        <w:t>F</w:t>
      </w:r>
      <w:r w:rsidRPr="00275B70">
        <w:rPr>
          <w:rFonts w:hint="eastAsia"/>
        </w:rPr>
        <w:t xml:space="preserve">or UE_ID based </w:t>
      </w:r>
      <w:proofErr w:type="gramStart"/>
      <w:r w:rsidRPr="00275B70">
        <w:rPr>
          <w:rFonts w:hint="eastAsia"/>
        </w:rPr>
        <w:t>subgrouping</w:t>
      </w:r>
      <w:r w:rsidRPr="00275B70">
        <w:t xml:space="preserve"> </w:t>
      </w:r>
      <w:r w:rsidRPr="00275B70">
        <w:rPr>
          <w:rFonts w:hint="eastAsia"/>
        </w:rPr>
        <w:t>,</w:t>
      </w:r>
      <w:proofErr w:type="gramEnd"/>
      <w:r>
        <w:rPr>
          <w:rFonts w:eastAsia="宋体" w:hint="eastAsia"/>
          <w:lang w:eastAsia="zh-CN"/>
        </w:rPr>
        <w:t xml:space="preserve"> </w:t>
      </w:r>
      <w:r w:rsidRPr="00275B70">
        <w:t>X is 1048576, i.e., the largest UE ID range in all LP_WUS cases is be used for all LP-WUS monitoring cases.</w:t>
      </w:r>
    </w:p>
    <w:p w14:paraId="370DE0E6" w14:textId="77777777" w:rsidR="00955968" w:rsidRPr="0087109B" w:rsidRDefault="00955968" w:rsidP="00955968">
      <w:pPr>
        <w:pStyle w:val="Agreement"/>
        <w:tabs>
          <w:tab w:val="clear" w:pos="360"/>
          <w:tab w:val="num" w:pos="1619"/>
        </w:tabs>
        <w:ind w:left="1619"/>
        <w:rPr>
          <w:highlight w:val="green"/>
          <w:lang w:eastAsia="zh-CN"/>
        </w:rPr>
      </w:pPr>
      <w:r w:rsidRPr="0087109B">
        <w:rPr>
          <w:highlight w:val="green"/>
          <w:lang w:eastAsia="zh-CN"/>
        </w:rPr>
        <w:t>UEs expecting MBS group notification should monitor its PO to receive the MBS group notification regardless of LP-WUS</w:t>
      </w:r>
      <w:commentRangeStart w:id="388"/>
      <w:r w:rsidRPr="0087109B">
        <w:rPr>
          <w:highlight w:val="green"/>
          <w:lang w:eastAsia="zh-CN"/>
        </w:rPr>
        <w:t xml:space="preserve">. </w:t>
      </w:r>
      <w:commentRangeEnd w:id="388"/>
      <w:r w:rsidR="009E3EE2">
        <w:rPr>
          <w:rStyle w:val="af3"/>
          <w:rFonts w:ascii="Times New Roman" w:eastAsia="Times New Roman" w:hAnsi="Times New Roman"/>
          <w:b w:val="0"/>
          <w:lang w:eastAsia="zh-CN"/>
        </w:rPr>
        <w:commentReference w:id="388"/>
      </w:r>
    </w:p>
    <w:p w14:paraId="2A79A495" w14:textId="77777777" w:rsidR="00955968" w:rsidRDefault="00955968" w:rsidP="00955968">
      <w:pPr>
        <w:pStyle w:val="Doc-text2"/>
        <w:ind w:left="0" w:firstLine="0"/>
        <w:rPr>
          <w:rFonts w:eastAsia="宋体"/>
          <w:lang w:eastAsia="zh-CN"/>
        </w:rPr>
      </w:pPr>
    </w:p>
    <w:p w14:paraId="17ABB77B" w14:textId="77777777" w:rsidR="00955968" w:rsidRDefault="00955968" w:rsidP="00955968">
      <w:pPr>
        <w:pStyle w:val="Doc-text2"/>
        <w:ind w:left="0" w:firstLine="0"/>
        <w:rPr>
          <w:rFonts w:eastAsia="宋体"/>
          <w:lang w:eastAsia="zh-CN"/>
        </w:rPr>
      </w:pPr>
      <w:r>
        <w:rPr>
          <w:rFonts w:eastAsia="宋体"/>
          <w:lang w:eastAsia="zh-CN"/>
        </w:rPr>
        <w:t>O</w:t>
      </w:r>
      <w:r>
        <w:rPr>
          <w:rFonts w:eastAsia="宋体" w:hint="eastAsia"/>
          <w:lang w:eastAsia="zh-CN"/>
        </w:rPr>
        <w:t>n open issues for TS38.331</w:t>
      </w:r>
    </w:p>
    <w:p w14:paraId="31AAAADF" w14:textId="77777777" w:rsidR="00955968" w:rsidRPr="00D26219" w:rsidRDefault="00955968" w:rsidP="00955968">
      <w:pPr>
        <w:pStyle w:val="Agreement"/>
        <w:tabs>
          <w:tab w:val="clear" w:pos="360"/>
          <w:tab w:val="num" w:pos="1619"/>
        </w:tabs>
        <w:ind w:left="1619"/>
        <w:rPr>
          <w:lang w:eastAsia="zh-CN"/>
        </w:rPr>
      </w:pPr>
      <w:r w:rsidRPr="00D26219">
        <w:rPr>
          <w:lang w:eastAsia="zh-CN"/>
        </w:rPr>
        <w:t>RRM relaxation / offloading configuration is provided in SIB2.</w:t>
      </w:r>
    </w:p>
    <w:p w14:paraId="7B6A07E5" w14:textId="77777777" w:rsidR="00955968" w:rsidRPr="00076966" w:rsidRDefault="00955968" w:rsidP="00955968">
      <w:pPr>
        <w:pStyle w:val="Agreement"/>
        <w:tabs>
          <w:tab w:val="clear" w:pos="360"/>
          <w:tab w:val="num" w:pos="1619"/>
        </w:tabs>
        <w:ind w:left="1619"/>
        <w:rPr>
          <w:lang w:eastAsia="zh-CN"/>
        </w:rPr>
      </w:pPr>
      <w:r w:rsidRPr="00076966">
        <w:rPr>
          <w:lang w:eastAsia="zh-CN"/>
        </w:rPr>
        <w:t xml:space="preserve">RAN2 assumes the design </w:t>
      </w:r>
      <w:r w:rsidRPr="00EF7A0D">
        <w:rPr>
          <w:highlight w:val="green"/>
          <w:lang w:eastAsia="zh-CN"/>
        </w:rPr>
        <w:t>of UAI reporting</w:t>
      </w:r>
      <w:r w:rsidRPr="00076966">
        <w:rPr>
          <w:lang w:eastAsia="zh-CN"/>
        </w:rPr>
        <w:t xml:space="preserve"> for preferred time offset is same as the legacy, e.g. including the configuration, procedure, as well as prohibit timer, etc. </w:t>
      </w:r>
    </w:p>
    <w:p w14:paraId="2DBDE90F" w14:textId="77777777" w:rsidR="00955968" w:rsidRDefault="00955968" w:rsidP="00955968">
      <w:pPr>
        <w:pStyle w:val="Doc-text2"/>
        <w:ind w:left="0" w:firstLine="0"/>
        <w:rPr>
          <w:rFonts w:eastAsia="宋体"/>
          <w:lang w:eastAsia="zh-CN"/>
        </w:rPr>
      </w:pPr>
    </w:p>
    <w:p w14:paraId="69A2AA81" w14:textId="77777777" w:rsidR="00955968" w:rsidRDefault="00955968" w:rsidP="00955968">
      <w:pPr>
        <w:pStyle w:val="Doc-text2"/>
        <w:ind w:left="0" w:firstLine="0"/>
        <w:rPr>
          <w:rFonts w:eastAsia="宋体"/>
          <w:lang w:eastAsia="zh-CN"/>
        </w:rPr>
      </w:pPr>
      <w:r>
        <w:rPr>
          <w:rFonts w:eastAsia="宋体"/>
          <w:lang w:eastAsia="zh-CN"/>
        </w:rPr>
        <w:t>O</w:t>
      </w:r>
      <w:r>
        <w:rPr>
          <w:rFonts w:eastAsia="宋体" w:hint="eastAsia"/>
          <w:lang w:eastAsia="zh-CN"/>
        </w:rPr>
        <w:t xml:space="preserve">n </w:t>
      </w:r>
      <w:r w:rsidRPr="00BB07BA">
        <w:rPr>
          <w:rFonts w:eastAsiaTheme="minorEastAsia"/>
        </w:rPr>
        <w:t>LP-WUS in MR-DC</w:t>
      </w:r>
    </w:p>
    <w:p w14:paraId="207410B3" w14:textId="77777777" w:rsidR="00955968" w:rsidRPr="001E6D44" w:rsidRDefault="00955968" w:rsidP="00955968">
      <w:pPr>
        <w:pStyle w:val="Agreement"/>
        <w:tabs>
          <w:tab w:val="clear" w:pos="360"/>
          <w:tab w:val="num" w:pos="1619"/>
        </w:tabs>
        <w:ind w:left="1619"/>
        <w:rPr>
          <w:lang w:eastAsia="zh-CN"/>
        </w:rPr>
      </w:pPr>
      <w:commentRangeStart w:id="389"/>
      <w:r w:rsidRPr="001E6D44">
        <w:rPr>
          <w:lang w:val="en-US" w:eastAsia="zh-CN"/>
        </w:rPr>
        <w:t xml:space="preserve">LP-WUS, if supported by UE, can only be configured to be monitored on the </w:t>
      </w:r>
      <w:proofErr w:type="spellStart"/>
      <w:r w:rsidRPr="001E6D44">
        <w:rPr>
          <w:lang w:val="en-US" w:eastAsia="zh-CN"/>
        </w:rPr>
        <w:t>PCell</w:t>
      </w:r>
      <w:proofErr w:type="spellEnd"/>
      <w:r w:rsidRPr="001E6D44">
        <w:rPr>
          <w:lang w:val="en-US" w:eastAsia="zh-CN"/>
        </w:rPr>
        <w:t xml:space="preserve">, if the MN is a gNB (i.e. for NE-DC and NR-DC) and/or with LP-WUS to be monitored on the </w:t>
      </w:r>
      <w:proofErr w:type="spellStart"/>
      <w:r w:rsidRPr="001E6D44">
        <w:rPr>
          <w:lang w:val="en-US" w:eastAsia="zh-CN"/>
        </w:rPr>
        <w:t>PSCell</w:t>
      </w:r>
      <w:proofErr w:type="spellEnd"/>
      <w:r w:rsidRPr="001E6D44">
        <w:rPr>
          <w:lang w:val="en-US" w:eastAsia="zh-CN"/>
        </w:rPr>
        <w:t>, if the SN is a gNB (i.e. for EN-DC, NGEN-DC and NR-DC).</w:t>
      </w:r>
      <w:commentRangeEnd w:id="389"/>
      <w:r w:rsidR="001E6D44">
        <w:rPr>
          <w:rStyle w:val="af3"/>
          <w:rFonts w:ascii="Times New Roman" w:eastAsia="Times New Roman" w:hAnsi="Times New Roman"/>
          <w:b w:val="0"/>
          <w:lang w:eastAsia="zh-CN"/>
        </w:rPr>
        <w:commentReference w:id="389"/>
      </w:r>
    </w:p>
    <w:p w14:paraId="1FB163D8" w14:textId="77777777" w:rsidR="00955968" w:rsidRDefault="00955968" w:rsidP="00955968">
      <w:pPr>
        <w:pStyle w:val="Doc-text2"/>
        <w:ind w:left="0" w:firstLine="0"/>
        <w:rPr>
          <w:rFonts w:eastAsia="宋体"/>
          <w:lang w:eastAsia="zh-CN"/>
        </w:rPr>
      </w:pPr>
    </w:p>
    <w:p w14:paraId="73500D83" w14:textId="77777777" w:rsidR="00955968" w:rsidRDefault="00955968" w:rsidP="00955968">
      <w:pPr>
        <w:pStyle w:val="Doc-text2"/>
        <w:ind w:left="0" w:firstLine="0"/>
        <w:rPr>
          <w:rFonts w:eastAsia="宋体"/>
          <w:lang w:eastAsia="zh-CN"/>
        </w:rPr>
      </w:pPr>
      <w:r>
        <w:rPr>
          <w:rFonts w:eastAsia="宋体"/>
          <w:lang w:eastAsia="zh-CN"/>
        </w:rPr>
        <w:t>O</w:t>
      </w:r>
      <w:r>
        <w:rPr>
          <w:rFonts w:eastAsia="宋体" w:hint="eastAsia"/>
          <w:lang w:eastAsia="zh-CN"/>
        </w:rPr>
        <w:t xml:space="preserve">n UE </w:t>
      </w:r>
      <w:r>
        <w:rPr>
          <w:rFonts w:eastAsia="宋体"/>
          <w:lang w:eastAsia="zh-CN"/>
        </w:rPr>
        <w:t>capabilities</w:t>
      </w:r>
    </w:p>
    <w:p w14:paraId="612355B2" w14:textId="77777777" w:rsidR="00955968" w:rsidRPr="00CB1847" w:rsidRDefault="00955968" w:rsidP="00955968">
      <w:pPr>
        <w:pStyle w:val="Agreement"/>
        <w:tabs>
          <w:tab w:val="clear" w:pos="360"/>
          <w:tab w:val="num" w:pos="1619"/>
        </w:tabs>
        <w:ind w:left="1619"/>
        <w:rPr>
          <w:lang w:eastAsia="zh-CN"/>
        </w:rPr>
      </w:pPr>
      <w:commentRangeStart w:id="390"/>
      <w:r w:rsidRPr="00CB1847">
        <w:rPr>
          <w:lang w:eastAsia="zh-CN"/>
        </w:rPr>
        <w:t>A UE indicating support of LP-WUS reception in IDLE/INACTIVE shall support UE-ID based subgrouping.</w:t>
      </w:r>
      <w:commentRangeEnd w:id="390"/>
      <w:r w:rsidR="001E6D44">
        <w:rPr>
          <w:rStyle w:val="af3"/>
          <w:rFonts w:ascii="Times New Roman" w:eastAsia="Times New Roman" w:hAnsi="Times New Roman"/>
          <w:b w:val="0"/>
          <w:lang w:eastAsia="zh-CN"/>
        </w:rPr>
        <w:commentReference w:id="390"/>
      </w:r>
    </w:p>
    <w:p w14:paraId="239B784A" w14:textId="77777777" w:rsidR="00955968" w:rsidRPr="008721F1" w:rsidRDefault="00955968" w:rsidP="00955968">
      <w:pPr>
        <w:pStyle w:val="Agreement"/>
        <w:tabs>
          <w:tab w:val="clear" w:pos="360"/>
          <w:tab w:val="num" w:pos="1619"/>
        </w:tabs>
        <w:ind w:left="1619"/>
        <w:rPr>
          <w:lang w:eastAsia="zh-CN"/>
        </w:rPr>
      </w:pPr>
      <w:r w:rsidRPr="008721F1">
        <w:rPr>
          <w:rFonts w:eastAsia="宋体" w:hint="eastAsia"/>
          <w:lang w:eastAsia="zh-CN"/>
        </w:rPr>
        <w:t xml:space="preserve">From R2 point of view, </w:t>
      </w:r>
      <w:r w:rsidRPr="008721F1">
        <w:rPr>
          <w:lang w:eastAsia="zh-CN"/>
        </w:rPr>
        <w:t xml:space="preserve">RRM measurement relaxation and RRM measurement fully offloading are defined as RAN2 capability without UE capability signalling. </w:t>
      </w:r>
    </w:p>
    <w:p w14:paraId="1E627492" w14:textId="77777777" w:rsidR="00955968" w:rsidRPr="00FE14A2" w:rsidRDefault="00955968" w:rsidP="00955968">
      <w:pPr>
        <w:pStyle w:val="Agreement"/>
        <w:tabs>
          <w:tab w:val="clear" w:pos="360"/>
          <w:tab w:val="num" w:pos="1619"/>
        </w:tabs>
        <w:ind w:left="1619"/>
        <w:rPr>
          <w:rFonts w:eastAsia="宋体"/>
          <w:highlight w:val="green"/>
          <w:lang w:eastAsia="zh-CN"/>
        </w:rPr>
      </w:pPr>
      <w:r w:rsidRPr="00FE14A2">
        <w:rPr>
          <w:highlight w:val="green"/>
          <w:lang w:eastAsia="zh-CN"/>
        </w:rPr>
        <w:t>UE supporting LP-WUS reception shall also support RRM measurement relaxation and RRM measurement fully offloading</w:t>
      </w:r>
    </w:p>
    <w:p w14:paraId="177C7B24" w14:textId="77777777" w:rsidR="00955968" w:rsidRPr="00DB2F94" w:rsidRDefault="00955968" w:rsidP="00955968">
      <w:pPr>
        <w:pStyle w:val="3"/>
        <w:rPr>
          <w:rFonts w:eastAsia="宋体"/>
          <w:lang w:val="en-US"/>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70F15620" w14:textId="77777777" w:rsidR="00955968" w:rsidRPr="0001699B" w:rsidRDefault="00955968" w:rsidP="00955968">
      <w:pPr>
        <w:pStyle w:val="Agreement"/>
        <w:tabs>
          <w:tab w:val="clear" w:pos="360"/>
          <w:tab w:val="num" w:pos="1619"/>
        </w:tabs>
        <w:ind w:left="1619"/>
        <w:rPr>
          <w:lang w:eastAsia="zh-CN"/>
        </w:rPr>
      </w:pPr>
      <w:r w:rsidRPr="0001699B">
        <w:rPr>
          <w:lang w:eastAsia="zh-CN"/>
        </w:rPr>
        <w:t>The entry/exit condition for LP-WUS monitoring is mandatory in LP-WUS configuration</w:t>
      </w:r>
      <w:r w:rsidRPr="0001699B">
        <w:rPr>
          <w:rFonts w:hint="eastAsia"/>
          <w:lang w:eastAsia="zh-CN"/>
        </w:rPr>
        <w:t xml:space="preserve">, if the LP-WUS configuration is provided by the NW. </w:t>
      </w:r>
    </w:p>
    <w:p w14:paraId="7581F78B" w14:textId="77777777" w:rsidR="00955968" w:rsidRPr="0001699B" w:rsidRDefault="00955968" w:rsidP="00955968">
      <w:pPr>
        <w:pStyle w:val="Agreement"/>
        <w:tabs>
          <w:tab w:val="clear" w:pos="360"/>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p w14:paraId="16027B52" w14:textId="77777777" w:rsidR="00955968" w:rsidRPr="004247ED" w:rsidRDefault="00955968" w:rsidP="00955968">
      <w:pPr>
        <w:pStyle w:val="Agreement"/>
        <w:tabs>
          <w:tab w:val="clear" w:pos="360"/>
          <w:tab w:val="num" w:pos="1619"/>
        </w:tabs>
        <w:ind w:left="1619"/>
      </w:pPr>
      <w:r w:rsidRPr="004247ED">
        <w:rPr>
          <w:rFonts w:hint="eastAsia"/>
        </w:rPr>
        <w:t>I</w:t>
      </w:r>
      <w:r w:rsidRPr="004247ED">
        <w:t xml:space="preserve">t is up to UE implementation to choose </w:t>
      </w:r>
      <w:r w:rsidRPr="004247ED">
        <w:rPr>
          <w:rFonts w:hint="eastAsia"/>
        </w:rPr>
        <w:t xml:space="preserve">whether SSB measurement based or OOK LP-SS measurement based conditions are used for LP-WUS monitoring entry/exit condition, if UE support both </w:t>
      </w:r>
      <w:r w:rsidRPr="004247ED">
        <w:t>measurement</w:t>
      </w:r>
      <w:r w:rsidRPr="004247ED">
        <w:rPr>
          <w:rFonts w:hint="eastAsia"/>
        </w:rPr>
        <w:t xml:space="preserve"> types. </w:t>
      </w:r>
    </w:p>
    <w:p w14:paraId="7841BAF3" w14:textId="77777777" w:rsidR="00955968" w:rsidRPr="00AC02F7" w:rsidRDefault="00955968" w:rsidP="00955968">
      <w:pPr>
        <w:pStyle w:val="Agreement"/>
        <w:tabs>
          <w:tab w:val="clear" w:pos="360"/>
          <w:tab w:val="num" w:pos="1619"/>
        </w:tabs>
        <w:ind w:left="1619"/>
        <w:rPr>
          <w:rFonts w:eastAsia="宋体"/>
          <w:lang w:eastAsia="zh-CN"/>
        </w:rPr>
      </w:pPr>
      <w:r w:rsidRPr="00AC02F7">
        <w:rPr>
          <w:rFonts w:eastAsia="宋体" w:hint="eastAsia"/>
          <w:lang w:eastAsia="zh-CN"/>
        </w:rPr>
        <w:t>RAN2 aim at s</w:t>
      </w:r>
      <w:r w:rsidRPr="00AC02F7">
        <w:rPr>
          <w:lang w:eastAsia="zh-CN"/>
        </w:rPr>
        <w:t>upport</w:t>
      </w:r>
      <w:r w:rsidRPr="00AC02F7">
        <w:rPr>
          <w:rFonts w:eastAsia="宋体" w:hint="eastAsia"/>
          <w:lang w:eastAsia="zh-CN"/>
        </w:rPr>
        <w:t>ing</w:t>
      </w:r>
      <w:r w:rsidRPr="00AC02F7">
        <w:rPr>
          <w:lang w:eastAsia="zh-CN"/>
        </w:rPr>
        <w:t xml:space="preserve"> enabling/disabling LP-WUS monitoring in IDLE/INACTVE per UE</w:t>
      </w:r>
      <w:r w:rsidRPr="00AC02F7">
        <w:rPr>
          <w:rFonts w:eastAsia="宋体" w:hint="eastAsia"/>
          <w:lang w:eastAsia="zh-CN"/>
        </w:rPr>
        <w:t xml:space="preserve">, if the solution can be concluded in the August meeting. </w:t>
      </w:r>
    </w:p>
    <w:p w14:paraId="40EEDBF2" w14:textId="77777777" w:rsidR="00955968" w:rsidRPr="00955968" w:rsidRDefault="00955968" w:rsidP="00955968"/>
    <w:p w14:paraId="6C38AF41" w14:textId="77777777" w:rsidR="00955968" w:rsidRPr="00DB2F94" w:rsidRDefault="00955968" w:rsidP="00955968">
      <w:pPr>
        <w:pStyle w:val="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宋体"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15C6177D" w14:textId="77777777" w:rsidR="00955968" w:rsidRPr="002829F4" w:rsidRDefault="00955968" w:rsidP="00955968">
      <w:pPr>
        <w:pStyle w:val="Agreement"/>
        <w:tabs>
          <w:tab w:val="clear" w:pos="360"/>
          <w:tab w:val="num" w:pos="1619"/>
        </w:tabs>
        <w:ind w:left="1619"/>
      </w:pPr>
      <w:r w:rsidRPr="002829F4">
        <w:t xml:space="preserve">The corresponding threshold(s) of entry condition for serving cell RRM offloading should be higher than the threshold(s) of entry condition for R19 RRM relaxation (serving cell relaxation and </w:t>
      </w:r>
      <w:proofErr w:type="spellStart"/>
      <w:r w:rsidRPr="002829F4">
        <w:t>neighboring</w:t>
      </w:r>
      <w:proofErr w:type="spellEnd"/>
      <w:r w:rsidRPr="002829F4">
        <w:t xml:space="preserve"> cell relaxation), if there is such configuration. Capture this in the field description. Details will be discussed in the running CR. </w:t>
      </w:r>
    </w:p>
    <w:p w14:paraId="6B7FD233" w14:textId="77777777" w:rsidR="00955968" w:rsidRPr="002829F4" w:rsidRDefault="00955968" w:rsidP="00955968">
      <w:pPr>
        <w:pStyle w:val="Agreement"/>
        <w:tabs>
          <w:tab w:val="clear" w:pos="360"/>
          <w:tab w:val="num" w:pos="1619"/>
        </w:tabs>
        <w:ind w:left="1619"/>
      </w:pPr>
      <w:r w:rsidRPr="00FE14A2">
        <w:t xml:space="preserve">It is up to NW to configure the condition for LP-WUS monitoring </w:t>
      </w:r>
      <w:r w:rsidRPr="00FE14A2">
        <w:rPr>
          <w:highlight w:val="green"/>
        </w:rPr>
        <w:t xml:space="preserve">and/or [R19 serving/ </w:t>
      </w:r>
      <w:proofErr w:type="spellStart"/>
      <w:r w:rsidRPr="00FE14A2">
        <w:rPr>
          <w:highlight w:val="green"/>
        </w:rPr>
        <w:t>neighboring</w:t>
      </w:r>
      <w:proofErr w:type="spellEnd"/>
      <w:r w:rsidRPr="00FE14A2">
        <w:rPr>
          <w:highlight w:val="green"/>
        </w:rPr>
        <w:t xml:space="preserve"> cell RRM relaxation /R19 serving cell RRM offloading</w:t>
      </w:r>
      <w:r w:rsidRPr="002829F4">
        <w:t xml:space="preserve">], as in the current RRC running CR. </w:t>
      </w:r>
    </w:p>
    <w:p w14:paraId="21AFECC9" w14:textId="77777777" w:rsidR="00955968" w:rsidRPr="002829F4" w:rsidRDefault="00955968" w:rsidP="00955968">
      <w:pPr>
        <w:pStyle w:val="Agreement"/>
        <w:tabs>
          <w:tab w:val="clear" w:pos="360"/>
          <w:tab w:val="num" w:pos="1619"/>
        </w:tabs>
        <w:ind w:left="1619"/>
        <w:rPr>
          <w:rFonts w:eastAsia="宋体"/>
          <w:lang w:eastAsia="zh-CN"/>
        </w:rPr>
      </w:pPr>
      <w:r w:rsidRPr="002829F4">
        <w:t xml:space="preserve">The threshold of the MR based entry condition for serving cell RRM offloading should be higher than or equal to the threshold to stop </w:t>
      </w:r>
      <w:proofErr w:type="spellStart"/>
      <w:r w:rsidRPr="002829F4">
        <w:t>neighboring</w:t>
      </w:r>
      <w:proofErr w:type="spellEnd"/>
      <w:r w:rsidRPr="002829F4">
        <w:t xml:space="preserve"> cell RRM measurement, which is the maximum of {</w:t>
      </w:r>
      <w:proofErr w:type="spellStart"/>
      <w:r w:rsidRPr="002829F4">
        <w:t>SIntraSearchP</w:t>
      </w:r>
      <w:proofErr w:type="spellEnd"/>
      <w:r w:rsidRPr="002829F4">
        <w:t xml:space="preserve">, </w:t>
      </w:r>
      <w:proofErr w:type="spellStart"/>
      <w:r w:rsidRPr="002829F4">
        <w:t>SnonIntraSearchP</w:t>
      </w:r>
      <w:proofErr w:type="spellEnd"/>
      <w:r w:rsidRPr="002829F4">
        <w:t>}. Capture this in the field description. Details will be discussed in the running CR.</w:t>
      </w:r>
    </w:p>
    <w:p w14:paraId="5BFA906A" w14:textId="77777777" w:rsidR="00955968" w:rsidRPr="00DB2F94" w:rsidRDefault="00955968" w:rsidP="00955968">
      <w:pPr>
        <w:pStyle w:val="3"/>
        <w:rPr>
          <w:rFonts w:eastAsia="宋体"/>
        </w:rPr>
      </w:pPr>
      <w:r w:rsidRPr="00BB07BA">
        <w:rPr>
          <w:rFonts w:eastAsiaTheme="minorEastAsia"/>
        </w:rPr>
        <w:lastRenderedPageBreak/>
        <w:t>8.4.4</w:t>
      </w:r>
      <w:r w:rsidRPr="00BB07BA">
        <w:rPr>
          <w:rFonts w:eastAsiaTheme="minorEastAsia"/>
        </w:rPr>
        <w:tab/>
      </w:r>
      <w:r w:rsidRPr="00DB2F94">
        <w:rPr>
          <w:rFonts w:eastAsia="宋体"/>
        </w:rPr>
        <w:t xml:space="preserve">Procedures for </w:t>
      </w:r>
      <w:r w:rsidRPr="00DB2F94">
        <w:t xml:space="preserve">LP-WUS </w:t>
      </w:r>
      <w:r w:rsidRPr="00DB2F94">
        <w:rPr>
          <w:rFonts w:eastAsia="宋体"/>
        </w:rPr>
        <w:t xml:space="preserve">in </w:t>
      </w:r>
      <w:r w:rsidRPr="00DB2F94">
        <w:t>RRC_CONNECTED</w:t>
      </w:r>
    </w:p>
    <w:p w14:paraId="468BEDFD" w14:textId="77777777" w:rsidR="00955968" w:rsidRPr="006248D4" w:rsidRDefault="00955968" w:rsidP="00955968">
      <w:pPr>
        <w:pStyle w:val="Agreement"/>
        <w:tabs>
          <w:tab w:val="clear" w:pos="360"/>
          <w:tab w:val="num" w:pos="1619"/>
        </w:tabs>
        <w:ind w:left="1619"/>
        <w:rPr>
          <w:lang w:eastAsia="zh-CN"/>
        </w:rPr>
      </w:pPr>
      <w:r w:rsidRPr="006248D4">
        <w:rPr>
          <w:rFonts w:eastAsia="宋体"/>
          <w:lang w:eastAsia="zh-CN"/>
        </w:rPr>
        <w:t>W</w:t>
      </w:r>
      <w:r w:rsidRPr="006248D4">
        <w:rPr>
          <w:rFonts w:eastAsia="宋体" w:hint="eastAsia"/>
          <w:lang w:eastAsia="zh-CN"/>
        </w:rPr>
        <w:t xml:space="preserve">orking </w:t>
      </w:r>
      <w:r w:rsidRPr="006248D4">
        <w:rPr>
          <w:rFonts w:eastAsia="宋体"/>
          <w:lang w:eastAsia="zh-CN"/>
        </w:rPr>
        <w:t>assumption</w:t>
      </w:r>
      <w:r w:rsidRPr="006248D4">
        <w:rPr>
          <w:rFonts w:eastAsia="宋体" w:hint="eastAsia"/>
          <w:lang w:eastAsia="zh-CN"/>
        </w:rPr>
        <w:t xml:space="preserve">: </w:t>
      </w:r>
      <w:r w:rsidRPr="006248D4">
        <w:rPr>
          <w:lang w:eastAsia="zh-CN"/>
        </w:rPr>
        <w:t xml:space="preserve">LP-WUS can be configured on the </w:t>
      </w:r>
      <w:proofErr w:type="spellStart"/>
      <w:r w:rsidRPr="006248D4">
        <w:rPr>
          <w:lang w:eastAsia="zh-CN"/>
        </w:rPr>
        <w:t>PCell</w:t>
      </w:r>
      <w:proofErr w:type="spellEnd"/>
      <w:r w:rsidRPr="006248D4">
        <w:rPr>
          <w:lang w:eastAsia="zh-CN"/>
        </w:rPr>
        <w:t xml:space="preserve"> with secondary DRX. LP-WUS with secondary DRX is supported with option 1-1 and 1-2, i.e. the UE monitors LP-WUS before the on-duration occasion or periodically outside </w:t>
      </w:r>
      <w:proofErr w:type="spellStart"/>
      <w:r w:rsidRPr="006248D4">
        <w:rPr>
          <w:lang w:eastAsia="zh-CN"/>
        </w:rPr>
        <w:t>ActiveTime</w:t>
      </w:r>
      <w:proofErr w:type="spellEnd"/>
      <w:r w:rsidRPr="006248D4">
        <w:rPr>
          <w:lang w:eastAsia="zh-CN"/>
        </w:rPr>
        <w:t xml:space="preserve">.  When LP-WUS is detected, then UE starts the drx-onDurationTimer (with option 1-1) or the </w:t>
      </w:r>
      <w:proofErr w:type="spellStart"/>
      <w:r w:rsidRPr="006248D4">
        <w:rPr>
          <w:lang w:eastAsia="zh-CN"/>
        </w:rPr>
        <w:t>lpwus-PDCCHMonitoringTimer</w:t>
      </w:r>
      <w:proofErr w:type="spellEnd"/>
      <w:r w:rsidRPr="006248D4">
        <w:rPr>
          <w:lang w:eastAsia="zh-CN"/>
        </w:rPr>
        <w:t xml:space="preserve"> (with option 1-2) in both DRX groups.</w:t>
      </w:r>
      <w:r w:rsidRPr="006248D4">
        <w:rPr>
          <w:rFonts w:eastAsia="宋体" w:hint="eastAsia"/>
          <w:lang w:eastAsia="zh-CN"/>
        </w:rPr>
        <w:t xml:space="preserve"> </w:t>
      </w:r>
    </w:p>
    <w:p w14:paraId="0135D7BC" w14:textId="77777777" w:rsidR="00955968" w:rsidRDefault="00955968" w:rsidP="00955968">
      <w:pPr>
        <w:pStyle w:val="Agreement"/>
        <w:tabs>
          <w:tab w:val="clear" w:pos="360"/>
          <w:tab w:val="num" w:pos="1619"/>
        </w:tabs>
        <w:ind w:left="1619"/>
        <w:rPr>
          <w:lang w:eastAsia="zh-CN"/>
        </w:rPr>
      </w:pPr>
      <w:r>
        <w:rPr>
          <w:rFonts w:eastAsia="宋体"/>
          <w:lang w:eastAsia="zh-CN"/>
        </w:rPr>
        <w:t>C</w:t>
      </w:r>
      <w:r>
        <w:rPr>
          <w:rFonts w:eastAsia="宋体" w:hint="eastAsia"/>
          <w:lang w:eastAsia="zh-CN"/>
        </w:rPr>
        <w:t xml:space="preserve">heck whether we need to capture in MAC that </w:t>
      </w:r>
      <w:r w:rsidRPr="00892B44">
        <w:rPr>
          <w:rFonts w:eastAsia="宋体"/>
          <w:lang w:eastAsia="zh-CN"/>
        </w:rPr>
        <w:t>UE is not expected to monitor LP-WUS if not in Cell DTX active period</w:t>
      </w:r>
    </w:p>
    <w:p w14:paraId="5F228F81" w14:textId="3B7F8A98" w:rsidR="00955968" w:rsidRPr="00DB2F94" w:rsidRDefault="00955968" w:rsidP="00955968">
      <w:pPr>
        <w:pStyle w:val="3"/>
        <w:rPr>
          <w:rFonts w:eastAsia="宋体"/>
          <w:lang w:val="en-US"/>
        </w:rPr>
      </w:pPr>
    </w:p>
    <w:p w14:paraId="7D6B172F" w14:textId="77777777" w:rsidR="00BD25BF" w:rsidRDefault="00BD25BF"/>
    <w:sectPr w:rsidR="00BD25BF">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Ericsson (Rapporteur) 130" w:date="2025-06-25T11:17:00Z" w:initials="TT">
    <w:p w14:paraId="38201218" w14:textId="77BBC932" w:rsidR="00097D09" w:rsidRDefault="00097D09">
      <w:pPr>
        <w:pStyle w:val="a6"/>
      </w:pPr>
      <w:r>
        <w:rPr>
          <w:rStyle w:val="af3"/>
        </w:rPr>
        <w:annotationRef/>
      </w:r>
      <w:r>
        <w:t>Version will be lifted to 18.6.0 at latest before submission to RAN2#131</w:t>
      </w:r>
    </w:p>
  </w:comment>
  <w:comment w:id="41" w:author="Ericsson (Rapporteur) 130" w:date="2025-06-26T01:20:00Z" w:initials="TT">
    <w:p w14:paraId="415BCC3E" w14:textId="190BC7CA" w:rsidR="00097D09" w:rsidRDefault="00097D09">
      <w:pPr>
        <w:pStyle w:val="a6"/>
      </w:pPr>
      <w:r>
        <w:rPr>
          <w:rStyle w:val="af3"/>
        </w:rPr>
        <w:annotationRef/>
      </w:r>
      <w:r>
        <w:t>EN: Not used at the moment. If no use, to be removed.</w:t>
      </w:r>
    </w:p>
  </w:comment>
  <w:comment w:id="77" w:author="Huawei" w:date="2025-07-18T08:40:00Z" w:initials="HW">
    <w:p w14:paraId="497EF879" w14:textId="65A7AE43" w:rsidR="00097D09" w:rsidRPr="009A41AD" w:rsidRDefault="00097D09">
      <w:pPr>
        <w:pStyle w:val="a6"/>
      </w:pPr>
      <w:r>
        <w:rPr>
          <w:rStyle w:val="af3"/>
        </w:rPr>
        <w:annotationRef/>
      </w:r>
      <w:r>
        <w:t>Suggest to use “time offset”, also in other places.</w:t>
      </w:r>
    </w:p>
  </w:comment>
  <w:comment w:id="79" w:author="CATT" w:date="2025-07-23T15:57:00Z" w:initials="CATT">
    <w:p w14:paraId="052740FC" w14:textId="65A717F2" w:rsidR="00097D09" w:rsidRPr="00915CDA" w:rsidRDefault="00097D09">
      <w:pPr>
        <w:pStyle w:val="a6"/>
        <w:rPr>
          <w:rFonts w:eastAsia="宋体"/>
          <w:lang w:val="en-US"/>
        </w:rPr>
      </w:pPr>
      <w:r>
        <w:rPr>
          <w:rStyle w:val="af3"/>
        </w:rPr>
        <w:annotationRef/>
      </w:r>
      <w:r>
        <w:rPr>
          <w:rFonts w:eastAsia="宋体" w:hint="eastAsia"/>
          <w:lang w:val="en-US"/>
        </w:rPr>
        <w:t xml:space="preserve">Suggest to add </w:t>
      </w:r>
      <w:r>
        <w:rPr>
          <w:rFonts w:eastAsia="宋体"/>
          <w:lang w:val="en-US"/>
        </w:rPr>
        <w:t>“</w:t>
      </w:r>
      <w:r>
        <w:rPr>
          <w:rFonts w:eastAsia="宋体" w:hint="eastAsia"/>
          <w:lang w:val="en-US"/>
        </w:rPr>
        <w:t>in RRC_CONNECTED</w:t>
      </w:r>
      <w:r>
        <w:rPr>
          <w:rFonts w:eastAsia="宋体"/>
          <w:lang w:val="en-US"/>
        </w:rPr>
        <w:t>”</w:t>
      </w:r>
      <w:r>
        <w:rPr>
          <w:rFonts w:eastAsia="宋体" w:hint="eastAsia"/>
          <w:lang w:val="en-US"/>
        </w:rPr>
        <w:t xml:space="preserve"> to make it clear considering the UE may perform LP-WUS monitor both in RRC_CONNECTED and RRC_IDLE/INACTIVE state.</w:t>
      </w:r>
    </w:p>
  </w:comment>
  <w:comment w:id="105" w:author="Ericsson (Rapporteur)" w:date="2025-03-13T19:03:00Z" w:initials="">
    <w:p w14:paraId="2E404944" w14:textId="1C69A0FD" w:rsidR="00097D09" w:rsidRDefault="00097D09">
      <w:pPr>
        <w:pStyle w:val="a6"/>
      </w:pPr>
      <w:r>
        <w:t>The intention is to re-use as much as possible this part as the subgrouping discussion and motivation should be the same for LP-WUS. To be updated further and revised based on further progress.</w:t>
      </w:r>
    </w:p>
  </w:comment>
  <w:comment w:id="124" w:author="Ofinno" w:date="2025-07-10T01:43:00Z" w:initials="O">
    <w:p w14:paraId="0B7B4D13" w14:textId="77777777" w:rsidR="00097D09" w:rsidRDefault="00097D09" w:rsidP="003A28C9">
      <w:pPr>
        <w:pStyle w:val="a6"/>
      </w:pPr>
      <w:r>
        <w:rPr>
          <w:rStyle w:val="af3"/>
        </w:rPr>
        <w:annotationRef/>
      </w:r>
      <w:r>
        <w:t>This may be ‘thresholds’ as the thresholds are signaled via SIB. And, ‘Threshold(s)’ are aligned with the description right below.</w:t>
      </w:r>
    </w:p>
  </w:comment>
  <w:comment w:id="125" w:author="vivo-Chenli" w:date="2025-07-17T11:29:00Z" w:initials="v">
    <w:p w14:paraId="1FD332A3" w14:textId="79E9EA89" w:rsidR="00097D09" w:rsidRDefault="00097D09">
      <w:pPr>
        <w:pStyle w:val="a6"/>
      </w:pPr>
      <w:r>
        <w:rPr>
          <w:rStyle w:val="af3"/>
        </w:rPr>
        <w:annotationRef/>
      </w:r>
      <w:r>
        <w:t>Condition is fine, as the condition and the corresponding thresholds are configured in SIB1.</w:t>
      </w:r>
    </w:p>
  </w:comment>
  <w:comment w:id="118" w:author="Huawei" w:date="2025-07-18T08:43:00Z" w:initials="HW">
    <w:p w14:paraId="2F6211F8" w14:textId="59BBDF04" w:rsidR="00097D09" w:rsidRPr="008308DB" w:rsidRDefault="00097D09">
      <w:pPr>
        <w:pStyle w:val="a6"/>
      </w:pPr>
      <w:r>
        <w:rPr>
          <w:rStyle w:val="af3"/>
        </w:rPr>
        <w:annotationRef/>
      </w:r>
      <w:r>
        <w:t>May be rephrase to “The gNB configures entry and exit conditions in system information”?</w:t>
      </w:r>
    </w:p>
  </w:comment>
  <w:comment w:id="147" w:author="Ericsson (Rapporteur) 130" w:date="2025-06-26T01:22:00Z" w:initials="TT">
    <w:p w14:paraId="5397DDF0" w14:textId="69191637" w:rsidR="00097D09" w:rsidRPr="00DE7A65" w:rsidRDefault="00097D09">
      <w:pPr>
        <w:pStyle w:val="a6"/>
        <w:rPr>
          <w:lang w:val="en-US"/>
        </w:rPr>
      </w:pPr>
      <w:r>
        <w:rPr>
          <w:rStyle w:val="af3"/>
        </w:rPr>
        <w:annotationRef/>
      </w:r>
      <w:r>
        <w:t>Suggest to remove as this is repetition</w:t>
      </w:r>
    </w:p>
  </w:comment>
  <w:comment w:id="148" w:author="SunYoung LEE (Nokia)" w:date="2025-07-02T18:23:00Z" w:initials="SL">
    <w:p w14:paraId="4788A4DF" w14:textId="77777777" w:rsidR="00097D09" w:rsidRDefault="00097D09" w:rsidP="00DE7A65">
      <w:r>
        <w:rPr>
          <w:rStyle w:val="af3"/>
        </w:rPr>
        <w:annotationRef/>
      </w:r>
      <w:r>
        <w:t xml:space="preserve">Perhaps, we can move this sentence to appear before 'The UE may start monitoring LP-WUS when measurements using....' to provide clearer insight into the comparison of exit conditions. </w:t>
      </w:r>
    </w:p>
  </w:comment>
  <w:comment w:id="150" w:author="OPPO" w:date="2025-07-08T17:12:00Z" w:initials="OPPO">
    <w:p w14:paraId="0AF79344" w14:textId="03D58871" w:rsidR="00097D09" w:rsidRPr="00D86467" w:rsidRDefault="00097D09">
      <w:pPr>
        <w:pStyle w:val="a6"/>
      </w:pPr>
      <w:r>
        <w:rPr>
          <w:rStyle w:val="af3"/>
        </w:rPr>
        <w:annotationRef/>
      </w:r>
      <w:r>
        <w:rPr>
          <w:rFonts w:eastAsia="等线"/>
        </w:rPr>
        <w:t>Suggest to replace this sentence with the “</w:t>
      </w:r>
      <w:r>
        <w:t xml:space="preserve">The UE shall stop monitoring LP-WUS when measurements using the LR are </w:t>
      </w:r>
      <w:r w:rsidRPr="00094DCE">
        <w:rPr>
          <w:rFonts w:hint="eastAsia"/>
        </w:rPr>
        <w:t>below</w:t>
      </w:r>
      <w:r>
        <w:t xml:space="preserve"> the configured exit threshold(s)</w:t>
      </w:r>
      <w:r>
        <w:rPr>
          <w:rFonts w:eastAsia="等线"/>
        </w:rPr>
        <w:t>” to align with the entry condition.</w:t>
      </w:r>
    </w:p>
  </w:comment>
  <w:comment w:id="151" w:author="Ofinno" w:date="2025-07-10T01:46:00Z" w:initials="O">
    <w:p w14:paraId="43018F00" w14:textId="77777777" w:rsidR="00097D09" w:rsidRDefault="00097D09" w:rsidP="003A28C9">
      <w:pPr>
        <w:pStyle w:val="a6"/>
      </w:pPr>
      <w:r>
        <w:rPr>
          <w:rStyle w:val="af3"/>
        </w:rPr>
        <w:annotationRef/>
      </w:r>
      <w:r>
        <w:t>To align with stage-3, we prefer to say ‘The UE may’</w:t>
      </w:r>
    </w:p>
  </w:comment>
  <w:comment w:id="152" w:author="vivo-Chenli" w:date="2025-07-17T11:34:00Z" w:initials="v">
    <w:p w14:paraId="07AFAE7F" w14:textId="2FB43897" w:rsidR="00097D09" w:rsidRDefault="00097D09">
      <w:pPr>
        <w:pStyle w:val="a6"/>
      </w:pPr>
      <w:r>
        <w:rPr>
          <w:rStyle w:val="af3"/>
        </w:rPr>
        <w:annotationRef/>
      </w:r>
      <w:r>
        <w:t>Agree with Ofinno that we should keep: The UE may..</w:t>
      </w:r>
    </w:p>
    <w:p w14:paraId="68EA4212" w14:textId="10804E58" w:rsidR="00097D09" w:rsidRDefault="00097D09">
      <w:pPr>
        <w:pStyle w:val="a6"/>
      </w:pPr>
      <w:r>
        <w:t xml:space="preserve">Besides, current wording is clear enough. </w:t>
      </w:r>
    </w:p>
  </w:comment>
  <w:comment w:id="165" w:author="NEC - Rao" w:date="2025-07-07T09:19:00Z" w:initials="Rao">
    <w:p w14:paraId="69474544" w14:textId="72B877CC" w:rsidR="00097D09" w:rsidRDefault="00097D09">
      <w:pPr>
        <w:pStyle w:val="a6"/>
      </w:pPr>
      <w:r>
        <w:rPr>
          <w:rStyle w:val="af3"/>
        </w:rPr>
        <w:annotationRef/>
      </w:r>
      <w:r>
        <w:t>Should be “has”</w:t>
      </w:r>
    </w:p>
  </w:comment>
  <w:comment w:id="170" w:author="Huawei" w:date="2025-07-18T08:49:00Z" w:initials="HW">
    <w:p w14:paraId="37183D7F" w14:textId="1C64DD99" w:rsidR="00097D09" w:rsidRPr="007415B2" w:rsidRDefault="00097D09">
      <w:pPr>
        <w:pStyle w:val="a6"/>
      </w:pPr>
      <w:r>
        <w:rPr>
          <w:rStyle w:val="af3"/>
        </w:rPr>
        <w:annotationRef/>
      </w:r>
      <w:r>
        <w:t>UE shall ignore both PEI and LP-WUS so suggest to change to “and”</w:t>
      </w:r>
    </w:p>
  </w:comment>
  <w:comment w:id="180" w:author="Ericsson (Rapporteur) 129bis" w:date="2025-04-24T16:08:00Z" w:initials="TT">
    <w:p w14:paraId="748AC444" w14:textId="30C0CC97" w:rsidR="00097D09" w:rsidRPr="00336D3C" w:rsidRDefault="00097D09">
      <w:pPr>
        <w:pStyle w:val="a6"/>
        <w:rPr>
          <w:lang w:val="en-US"/>
        </w:rPr>
      </w:pPr>
      <w:r>
        <w:rPr>
          <w:rStyle w:val="af3"/>
        </w:rPr>
        <w:annotationRef/>
      </w:r>
      <w:r>
        <w:t>EN: Figure to be updated, add LP-WUS</w:t>
      </w:r>
    </w:p>
  </w:comment>
  <w:comment w:id="186" w:author="OPPO" w:date="2025-07-08T17:13:00Z" w:initials="OPPO">
    <w:p w14:paraId="5D84C0F6" w14:textId="40FBF7F8" w:rsidR="00097D09" w:rsidRDefault="00097D09">
      <w:pPr>
        <w:pStyle w:val="a6"/>
      </w:pPr>
      <w:r>
        <w:rPr>
          <w:rStyle w:val="af3"/>
        </w:rPr>
        <w:annotationRef/>
      </w:r>
      <w:r>
        <w:rPr>
          <w:rFonts w:eastAsia="等线"/>
        </w:rPr>
        <w:t>Should be “and/or”</w:t>
      </w:r>
    </w:p>
  </w:comment>
  <w:comment w:id="188" w:author="OPPO" w:date="2025-07-08T17:14:00Z" w:initials="OPPO">
    <w:p w14:paraId="42EDB1CD" w14:textId="092ACEA2" w:rsidR="00097D09" w:rsidRDefault="00097D09">
      <w:pPr>
        <w:pStyle w:val="a6"/>
      </w:pPr>
      <w:r>
        <w:rPr>
          <w:rStyle w:val="af3"/>
        </w:rPr>
        <w:annotationRef/>
      </w:r>
      <w:r>
        <w:rPr>
          <w:rFonts w:eastAsia="等线"/>
        </w:rPr>
        <w:t>Suggest to replace “after” with “via”</w:t>
      </w:r>
    </w:p>
  </w:comment>
  <w:comment w:id="189" w:author="Ofinno" w:date="2025-07-10T01:48:00Z" w:initials="O">
    <w:p w14:paraId="23A2CDD6" w14:textId="77777777" w:rsidR="00097D09" w:rsidRDefault="00097D09" w:rsidP="00E25FD7">
      <w:pPr>
        <w:pStyle w:val="a6"/>
      </w:pPr>
      <w:r>
        <w:rPr>
          <w:rStyle w:val="af3"/>
        </w:rPr>
        <w:annotationRef/>
      </w:r>
      <w:r>
        <w:t>Or as in case of PEI, we may say ‘in the LP-WUS’ or just ‘the LP-WUS’</w:t>
      </w:r>
    </w:p>
  </w:comment>
  <w:comment w:id="190" w:author="vivo-Chenli" w:date="2025-07-17T11:39:00Z" w:initials="v">
    <w:p w14:paraId="00D7298D" w14:textId="5CC3BE39" w:rsidR="00097D09" w:rsidRDefault="00097D09">
      <w:pPr>
        <w:pStyle w:val="a6"/>
      </w:pPr>
      <w:r>
        <w:rPr>
          <w:rStyle w:val="af3"/>
        </w:rPr>
        <w:annotationRef/>
      </w:r>
      <w:r>
        <w:t>Agree with Ofinno.</w:t>
      </w:r>
    </w:p>
  </w:comment>
  <w:comment w:id="194" w:author="Ericsson (Rapporteur) 129bis" w:date="2025-04-24T16:08:00Z" w:initials="TT">
    <w:p w14:paraId="438DCB03" w14:textId="28CA043E" w:rsidR="00097D09" w:rsidRDefault="00097D09">
      <w:pPr>
        <w:pStyle w:val="a6"/>
      </w:pPr>
      <w:r>
        <w:rPr>
          <w:rStyle w:val="af3"/>
        </w:rPr>
        <w:annotationRef/>
      </w:r>
      <w:r>
        <w:t>EN: Figure to be updated, add LP-WUS</w:t>
      </w:r>
    </w:p>
  </w:comment>
  <w:comment w:id="203" w:author="OPPO" w:date="2025-07-08T17:14:00Z" w:initials="OPPO">
    <w:p w14:paraId="5E98BAA2" w14:textId="4BDE9116" w:rsidR="00097D09" w:rsidRDefault="00097D09">
      <w:pPr>
        <w:pStyle w:val="a6"/>
      </w:pPr>
      <w:r>
        <w:rPr>
          <w:rStyle w:val="af3"/>
        </w:rPr>
        <w:annotationRef/>
      </w:r>
      <w:r>
        <w:rPr>
          <w:rFonts w:eastAsia="等线"/>
        </w:rPr>
        <w:t>Should be “and/or”</w:t>
      </w:r>
    </w:p>
  </w:comment>
  <w:comment w:id="205" w:author="OPPO" w:date="2025-07-08T17:14:00Z" w:initials="OPPO">
    <w:p w14:paraId="480F4BE7" w14:textId="5CF12570" w:rsidR="00097D09" w:rsidRDefault="00097D09">
      <w:pPr>
        <w:pStyle w:val="a6"/>
      </w:pPr>
      <w:r>
        <w:rPr>
          <w:rStyle w:val="af3"/>
        </w:rPr>
        <w:annotationRef/>
      </w:r>
      <w:r>
        <w:rPr>
          <w:rFonts w:eastAsia="等线"/>
        </w:rPr>
        <w:t>Suggest to replace “after” with “via”</w:t>
      </w:r>
    </w:p>
  </w:comment>
  <w:comment w:id="206" w:author="vivo-Chenli" w:date="2025-07-17T11:39:00Z" w:initials="v">
    <w:p w14:paraId="5C6575C9" w14:textId="3E59E9FF" w:rsidR="00097D09" w:rsidRDefault="00097D09">
      <w:pPr>
        <w:pStyle w:val="a6"/>
      </w:pPr>
      <w:r>
        <w:rPr>
          <w:rStyle w:val="af3"/>
        </w:rPr>
        <w:annotationRef/>
      </w:r>
      <w:r>
        <w:t xml:space="preserve">Similar as above. </w:t>
      </w:r>
    </w:p>
  </w:comment>
  <w:comment w:id="226" w:author="NEC - Rao" w:date="2025-07-07T09:20:00Z" w:initials="Rao">
    <w:p w14:paraId="4E637C75" w14:textId="41FC6A6D" w:rsidR="00097D09" w:rsidRDefault="00097D09">
      <w:pPr>
        <w:pStyle w:val="a6"/>
      </w:pPr>
      <w:r>
        <w:rPr>
          <w:rStyle w:val="af3"/>
        </w:rPr>
        <w:annotationRef/>
      </w:r>
      <w:r>
        <w:t>This could be misunderstood as normally on-duration timer means drx-onDurationTimer, here we introduced a new active timer, better not to say on-diuration timer.</w:t>
      </w:r>
    </w:p>
  </w:comment>
  <w:comment w:id="232" w:author="NEC - Rao" w:date="2025-07-07T09:23:00Z" w:initials="Rao">
    <w:p w14:paraId="2BB5DF5B" w14:textId="6B4743AA" w:rsidR="00097D09" w:rsidRDefault="00097D09">
      <w:pPr>
        <w:pStyle w:val="a6"/>
      </w:pPr>
      <w:r>
        <w:rPr>
          <w:rStyle w:val="af3"/>
        </w:rPr>
        <w:annotationRef/>
      </w:r>
      <w:r>
        <w:t>Should be LP-WUS PDCCH monitoring timer</w:t>
      </w:r>
    </w:p>
  </w:comment>
  <w:comment w:id="237" w:author="Huawei" w:date="2025-07-18T08:52:00Z" w:initials="HW">
    <w:p w14:paraId="08C57BDE" w14:textId="6D4D5FD3" w:rsidR="00097D09" w:rsidRPr="009C6A3A" w:rsidRDefault="00097D09">
      <w:pPr>
        <w:pStyle w:val="a6"/>
      </w:pPr>
      <w:r>
        <w:rPr>
          <w:rStyle w:val="af3"/>
        </w:rPr>
        <w:annotationRef/>
      </w:r>
      <w:r>
        <w:t>time offset</w:t>
      </w:r>
    </w:p>
  </w:comment>
  <w:comment w:id="223" w:author="SunYoung LEE (Nokia)" w:date="2025-07-02T18:32:00Z" w:initials="SL">
    <w:p w14:paraId="524684E6" w14:textId="77777777" w:rsidR="00097D09" w:rsidRDefault="00097D09" w:rsidP="00753D15">
      <w:r>
        <w:rPr>
          <w:rStyle w:val="af3"/>
        </w:rPr>
        <w:annotationRef/>
      </w:r>
      <w:r>
        <w:t>To be aligned with the existing way of describing other timers and leave the detailed operation to stage-3 spec, our suggestion is:</w:t>
      </w:r>
    </w:p>
    <w:p w14:paraId="76655760" w14:textId="77777777" w:rsidR="00097D09" w:rsidRDefault="00097D09" w:rsidP="00753D15"/>
    <w:p w14:paraId="28D5E654" w14:textId="77777777" w:rsidR="00097D09" w:rsidRDefault="00097D09" w:rsidP="00753D15">
      <w:r>
        <w:rPr>
          <w:i/>
          <w:iCs/>
        </w:rPr>
        <w:t xml:space="preserve">duration that the UE waits for, after waking up by LP-WUS, to receive PDCCH, failing which it can go back to sleep. </w:t>
      </w:r>
    </w:p>
    <w:p w14:paraId="77BD127D" w14:textId="77777777" w:rsidR="00097D09" w:rsidRDefault="00097D09" w:rsidP="00753D15"/>
  </w:comment>
  <w:comment w:id="224" w:author="vivo-Chenli" w:date="2025-07-17T11:42:00Z" w:initials="v">
    <w:p w14:paraId="1A72AB70" w14:textId="0221386B" w:rsidR="00097D09" w:rsidRPr="005146B4" w:rsidRDefault="00097D09" w:rsidP="005146B4">
      <w:pPr>
        <w:pStyle w:val="B1"/>
        <w:ind w:left="284" w:firstLine="0"/>
        <w:rPr>
          <w:i/>
          <w:iCs/>
        </w:rPr>
      </w:pPr>
      <w:r>
        <w:rPr>
          <w:rStyle w:val="af3"/>
        </w:rPr>
        <w:annotationRef/>
      </w:r>
      <w:r>
        <w:rPr>
          <w:rFonts w:eastAsia="等线"/>
        </w:rPr>
        <w:t xml:space="preserve">Agree to be aligned with the existing description for other timers (e.g. </w:t>
      </w:r>
      <w:r w:rsidRPr="005146B4">
        <w:rPr>
          <w:rFonts w:eastAsia="等线"/>
          <w:color w:val="00B050"/>
        </w:rPr>
        <w:t>on</w:t>
      </w:r>
      <w:r w:rsidRPr="005146B4">
        <w:rPr>
          <w:rFonts w:eastAsia="等线" w:hint="eastAsia"/>
          <w:color w:val="00B050"/>
        </w:rPr>
        <w:t>D</w:t>
      </w:r>
      <w:r w:rsidRPr="005146B4">
        <w:rPr>
          <w:rFonts w:eastAsia="等线"/>
          <w:color w:val="00B050"/>
        </w:rPr>
        <w:t>urationTimer above</w:t>
      </w:r>
      <w:r>
        <w:rPr>
          <w:rFonts w:eastAsia="等线"/>
        </w:rPr>
        <w:t>), e.g. “</w:t>
      </w:r>
      <w:r w:rsidRPr="005146B4">
        <w:rPr>
          <w:i/>
          <w:iCs/>
          <w:color w:val="00B050"/>
        </w:rPr>
        <w:t xml:space="preserve">duration that the UE waits for, after waked up by LP-WUS, to receive PDCCH. </w:t>
      </w:r>
      <w:r w:rsidRPr="005146B4">
        <w:rPr>
          <w:i/>
          <w:iCs/>
          <w:color w:val="ED7D31" w:themeColor="accent2"/>
        </w:rPr>
        <w:t>In this case, UE won’t start the on-duration timer</w:t>
      </w:r>
      <w:r w:rsidRPr="005146B4">
        <w:rPr>
          <w:i/>
          <w:iCs/>
          <w:color w:val="00B050"/>
        </w:rPr>
        <w:t>, if the UE successfully decodes a PDCCH, the UE stays awake and starts the inactivity timer</w:t>
      </w:r>
      <w:r w:rsidRPr="002E5FE1">
        <w:rPr>
          <w:rFonts w:eastAsia="等线"/>
          <w:i/>
          <w:iCs/>
        </w:rPr>
        <w:t>”</w:t>
      </w:r>
    </w:p>
  </w:comment>
  <w:comment w:id="225" w:author="Xiaomi" w:date="2025-07-29T18:08:00Z" w:initials="L">
    <w:p w14:paraId="4B5C7D73" w14:textId="77777777" w:rsidR="00097D09" w:rsidRDefault="00097D09">
      <w:pPr>
        <w:pStyle w:val="a6"/>
        <w:rPr>
          <w:rFonts w:eastAsia="等线"/>
        </w:rPr>
      </w:pPr>
      <w:r>
        <w:rPr>
          <w:rStyle w:val="af3"/>
        </w:rPr>
        <w:annotationRef/>
      </w:r>
      <w:r w:rsidR="00940F7D">
        <w:rPr>
          <w:rFonts w:eastAsia="等线" w:hint="eastAsia"/>
        </w:rPr>
        <w:t>A</w:t>
      </w:r>
      <w:r w:rsidR="00940F7D">
        <w:rPr>
          <w:rFonts w:eastAsia="等线"/>
        </w:rPr>
        <w:t>gree with VIVO.</w:t>
      </w:r>
    </w:p>
    <w:p w14:paraId="251CADCB" w14:textId="77777777" w:rsidR="00940F7D" w:rsidRDefault="00940F7D">
      <w:pPr>
        <w:pStyle w:val="a6"/>
        <w:rPr>
          <w:rFonts w:eastAsia="等线"/>
        </w:rPr>
      </w:pPr>
    </w:p>
    <w:p w14:paraId="499814C6" w14:textId="77777777" w:rsidR="00940F7D" w:rsidRDefault="00940F7D">
      <w:pPr>
        <w:pStyle w:val="a6"/>
        <w:rPr>
          <w:rFonts w:eastAsia="等线"/>
        </w:rPr>
      </w:pPr>
      <w:r>
        <w:rPr>
          <w:rFonts w:eastAsia="等线"/>
        </w:rPr>
        <w:t>We can say:</w:t>
      </w:r>
    </w:p>
    <w:p w14:paraId="6C22EB94" w14:textId="1A1C65CC" w:rsidR="00940F7D" w:rsidRDefault="00940F7D">
      <w:pPr>
        <w:pStyle w:val="a6"/>
        <w:rPr>
          <w:i/>
          <w:iCs/>
          <w:color w:val="00B050"/>
        </w:rPr>
      </w:pPr>
      <w:r w:rsidRPr="005146B4">
        <w:rPr>
          <w:i/>
          <w:iCs/>
          <w:color w:val="00B050"/>
        </w:rPr>
        <w:t>duration that the UE waits for, after waked up by LP-WUS</w:t>
      </w:r>
      <w:r w:rsidRPr="00940F7D">
        <w:rPr>
          <w:i/>
          <w:iCs/>
          <w:color w:val="FF0000"/>
        </w:rPr>
        <w:t xml:space="preserve"> monitoring outside legacy C-DRX active time</w:t>
      </w:r>
      <w:r w:rsidRPr="005146B4">
        <w:rPr>
          <w:i/>
          <w:iCs/>
          <w:color w:val="00B050"/>
        </w:rPr>
        <w:t xml:space="preserve">, to receive PDCCH. </w:t>
      </w:r>
      <w:r w:rsidRPr="005146B4">
        <w:rPr>
          <w:i/>
          <w:iCs/>
          <w:color w:val="ED7D31" w:themeColor="accent2"/>
        </w:rPr>
        <w:t>In this case, UE won’t start the on-duration timer</w:t>
      </w:r>
      <w:r>
        <w:rPr>
          <w:i/>
          <w:iCs/>
          <w:color w:val="00B050"/>
        </w:rPr>
        <w:t>.</w:t>
      </w:r>
      <w:r w:rsidRPr="005146B4">
        <w:rPr>
          <w:i/>
          <w:iCs/>
          <w:color w:val="00B050"/>
        </w:rPr>
        <w:t xml:space="preserve"> if the UE successfully decodes a PDCCH, the UE stays awake and starts the inactivity timer</w:t>
      </w:r>
    </w:p>
    <w:p w14:paraId="7725F004" w14:textId="3C0D7A8B" w:rsidR="00940F7D" w:rsidRPr="00940F7D" w:rsidRDefault="00940F7D">
      <w:pPr>
        <w:pStyle w:val="a6"/>
        <w:rPr>
          <w:rFonts w:eastAsia="等线"/>
          <w:lang w:val="en-US"/>
        </w:rPr>
      </w:pPr>
    </w:p>
  </w:comment>
  <w:comment w:id="248" w:author="SunYoung LEE (Nokia)" w:date="2025-07-02T18:35:00Z" w:initials="SL">
    <w:p w14:paraId="56944586" w14:textId="77777777" w:rsidR="00097D09" w:rsidRDefault="00097D09" w:rsidP="00753D15">
      <w:r>
        <w:rPr>
          <w:rStyle w:val="af3"/>
        </w:rPr>
        <w:annotationRef/>
      </w:r>
      <w:r>
        <w:t>shouldn't it be 'LP-WUS PDCCH monitoring timer'? and we can say 'the time UE is performing continuous reception while the LP-WUS PDCCH monitoring timer has not expired, similar to the inactivity timer.</w:t>
      </w:r>
    </w:p>
  </w:comment>
  <w:comment w:id="245" w:author="NEC - Rao" w:date="2025-07-07T09:23:00Z" w:initials="Rao">
    <w:p w14:paraId="468FA377" w14:textId="108FBEA7" w:rsidR="00097D09" w:rsidRDefault="00097D09">
      <w:pPr>
        <w:pStyle w:val="a6"/>
      </w:pPr>
      <w:r>
        <w:rPr>
          <w:rStyle w:val="af3"/>
        </w:rPr>
        <w:annotationRef/>
      </w:r>
      <w:r>
        <w:t>Should be LP-WUS PDCCH monitoring timer</w:t>
      </w:r>
    </w:p>
  </w:comment>
  <w:comment w:id="246" w:author="vivo-Chenli" w:date="2025-07-17T11:46:00Z" w:initials="v">
    <w:p w14:paraId="0DEEE9D1" w14:textId="55B80C31" w:rsidR="00097D09" w:rsidRDefault="00097D09">
      <w:pPr>
        <w:pStyle w:val="a6"/>
      </w:pPr>
      <w:r>
        <w:rPr>
          <w:rStyle w:val="af3"/>
        </w:rPr>
        <w:annotationRef/>
      </w:r>
      <w:r>
        <w:t>Agree.</w:t>
      </w:r>
    </w:p>
  </w:comment>
  <w:comment w:id="247" w:author="Xiaomi" w:date="2025-07-30T16:56:00Z" w:initials="Xiaomi">
    <w:p w14:paraId="306C624B" w14:textId="7098D4D2" w:rsidR="00B72564" w:rsidRDefault="00B72564">
      <w:pPr>
        <w:pStyle w:val="a6"/>
      </w:pPr>
      <w:r>
        <w:rPr>
          <w:rStyle w:val="af3"/>
        </w:rPr>
        <w:annotationRef/>
      </w:r>
      <w:r>
        <w:t>And the time when LP-WUS PDCCH monitoring timer is running</w:t>
      </w:r>
    </w:p>
  </w:comment>
  <w:comment w:id="251" w:author="Huawei" w:date="2025-07-18T08:52:00Z" w:initials="HW">
    <w:p w14:paraId="70E2FADF" w14:textId="28EFD372" w:rsidR="00097D09" w:rsidRPr="00726A97" w:rsidRDefault="00097D09">
      <w:pPr>
        <w:pStyle w:val="a6"/>
      </w:pPr>
      <w:r>
        <w:rPr>
          <w:rStyle w:val="af3"/>
        </w:rPr>
        <w:annotationRef/>
      </w:r>
      <w:r>
        <w:t>Should the figure be updated to reflect the LP-WUS timer?</w:t>
      </w:r>
    </w:p>
  </w:comment>
  <w:comment w:id="252" w:author="Xiaomi" w:date="2025-07-30T16:57:00Z" w:initials="Xiaomi">
    <w:p w14:paraId="32296377" w14:textId="520FF79B" w:rsidR="00B72564" w:rsidRDefault="00B72564">
      <w:pPr>
        <w:pStyle w:val="a6"/>
      </w:pPr>
      <w:r>
        <w:rPr>
          <w:rStyle w:val="af3"/>
        </w:rPr>
        <w:annotationRef/>
      </w:r>
      <w:r>
        <w:t>Maybe not needed</w:t>
      </w:r>
    </w:p>
  </w:comment>
  <w:comment w:id="254" w:author="38.300 CR 0985" w:date="2025-04-24T14:45:00Z" w:initials="TT">
    <w:p w14:paraId="7F05F49E" w14:textId="6469E499" w:rsidR="00097D09" w:rsidRDefault="00097D09">
      <w:pPr>
        <w:pStyle w:val="a6"/>
      </w:pPr>
      <w:r>
        <w:rPr>
          <w:rStyle w:val="af3"/>
        </w:rPr>
        <w:annotationRef/>
      </w:r>
      <w:r>
        <w:t>From IPA CR for alignment</w:t>
      </w:r>
    </w:p>
  </w:comment>
  <w:comment w:id="260" w:author="38.300 CR 0985" w:date="2025-04-24T14:45:00Z" w:initials="TT">
    <w:p w14:paraId="49CC02E2" w14:textId="352ADD07" w:rsidR="00097D09" w:rsidRDefault="00097D09">
      <w:pPr>
        <w:pStyle w:val="a6"/>
      </w:pPr>
      <w:r>
        <w:rPr>
          <w:rStyle w:val="af3"/>
        </w:rPr>
        <w:annotationRef/>
      </w:r>
      <w:r>
        <w:t>From IPA CR for alignment</w:t>
      </w:r>
    </w:p>
  </w:comment>
  <w:comment w:id="266" w:author="Huawei" w:date="2025-07-18T08:55:00Z" w:initials="HW">
    <w:p w14:paraId="5C877BE9" w14:textId="6C15A5DE" w:rsidR="00097D09" w:rsidRPr="00D75555" w:rsidRDefault="00097D09">
      <w:pPr>
        <w:pStyle w:val="a6"/>
      </w:pPr>
      <w:r>
        <w:rPr>
          <w:rStyle w:val="af3"/>
        </w:rPr>
        <w:annotationRef/>
      </w:r>
      <w:r>
        <w:t>Rephrase to “A UE configured with DRX in RRC_CONNECTED can be configured with LP-WUS”?</w:t>
      </w:r>
    </w:p>
  </w:comment>
  <w:comment w:id="267" w:author="Xiaomi" w:date="2025-07-30T16:58:00Z" w:initials="Xiaomi">
    <w:p w14:paraId="499ADFC9" w14:textId="0489DA86" w:rsidR="00B72564" w:rsidRDefault="00B72564">
      <w:pPr>
        <w:pStyle w:val="a6"/>
      </w:pPr>
      <w:r>
        <w:rPr>
          <w:rStyle w:val="af3"/>
        </w:rPr>
        <w:annotationRef/>
      </w:r>
      <w:r>
        <w:t xml:space="preserve">Support </w:t>
      </w:r>
    </w:p>
  </w:comment>
  <w:comment w:id="309" w:author="Ofinno" w:date="2025-07-10T01:50:00Z" w:initials="O">
    <w:p w14:paraId="43251A4A" w14:textId="77777777" w:rsidR="00097D09" w:rsidRDefault="00097D09" w:rsidP="003A28C9">
      <w:pPr>
        <w:pStyle w:val="a6"/>
      </w:pPr>
      <w:r>
        <w:rPr>
          <w:rStyle w:val="af3"/>
        </w:rPr>
        <w:annotationRef/>
      </w:r>
      <w:r>
        <w:t xml:space="preserve">Minor editorial. How about changing the order neighbor cell measurements on MR and offload serving cell measurements as follows? </w:t>
      </w:r>
      <w:r>
        <w:br/>
      </w:r>
      <w:r>
        <w:br/>
      </w:r>
      <w:r>
        <w:rPr>
          <w:color w:val="0000FF"/>
        </w:rPr>
        <w:t>serving cell measurements on MR, neighbour cell measurements on MR and/or offload serving cell measurements from MR to the LR.</w:t>
      </w:r>
    </w:p>
  </w:comment>
  <w:comment w:id="310" w:author="Xiaomi" w:date="2025-07-29T18:17:00Z" w:initials="L">
    <w:p w14:paraId="4E79F769" w14:textId="77B61FDD" w:rsidR="00940F7D" w:rsidRPr="00940F7D" w:rsidRDefault="00940F7D">
      <w:pPr>
        <w:pStyle w:val="a6"/>
        <w:rPr>
          <w:rFonts w:eastAsia="等线"/>
        </w:rPr>
      </w:pPr>
      <w:r>
        <w:rPr>
          <w:rStyle w:val="af3"/>
        </w:rPr>
        <w:annotationRef/>
      </w:r>
      <w:r>
        <w:rPr>
          <w:rFonts w:eastAsia="等线" w:hint="eastAsia"/>
        </w:rPr>
        <w:t>A</w:t>
      </w:r>
      <w:r>
        <w:rPr>
          <w:rFonts w:eastAsia="等线"/>
        </w:rPr>
        <w:t>gree.</w:t>
      </w:r>
    </w:p>
  </w:comment>
  <w:comment w:id="316" w:author="Ofinno" w:date="2025-07-10T01:51:00Z" w:initials="O">
    <w:p w14:paraId="1D6C5A51" w14:textId="77777777" w:rsidR="00097D09" w:rsidRDefault="00097D09" w:rsidP="003A28C9">
      <w:pPr>
        <w:pStyle w:val="a6"/>
      </w:pPr>
      <w:r>
        <w:rPr>
          <w:rStyle w:val="af3"/>
        </w:rPr>
        <w:annotationRef/>
      </w:r>
      <w:r>
        <w:rPr>
          <w:lang w:val="en-US"/>
        </w:rPr>
        <w:t>May not be needed</w:t>
      </w:r>
    </w:p>
  </w:comment>
  <w:comment w:id="329" w:author="OPPO" w:date="2025-07-08T17:15:00Z" w:initials="OPPO">
    <w:p w14:paraId="43A874D2" w14:textId="2BACA670" w:rsidR="00097D09" w:rsidRDefault="00097D09">
      <w:pPr>
        <w:pStyle w:val="a6"/>
      </w:pPr>
      <w:r>
        <w:rPr>
          <w:rStyle w:val="af3"/>
        </w:rPr>
        <w:annotationRef/>
      </w:r>
      <w:r>
        <w:rPr>
          <w:rFonts w:eastAsia="等线"/>
        </w:rPr>
        <w:t>To avoid the confusion, suggest to change to “serving cell measurement offloading from MR to LR”.</w:t>
      </w:r>
    </w:p>
  </w:comment>
  <w:comment w:id="330" w:author="vivo-Chenli" w:date="2025-07-17T11:51:00Z" w:initials="v">
    <w:p w14:paraId="354661D9" w14:textId="08377F49" w:rsidR="00097D09" w:rsidRDefault="00097D09">
      <w:pPr>
        <w:pStyle w:val="a6"/>
      </w:pPr>
      <w:r>
        <w:rPr>
          <w:rStyle w:val="af3"/>
        </w:rPr>
        <w:annotationRef/>
      </w:r>
      <w:r>
        <w:t xml:space="preserve">It is already mentioned above. Seems current wording is enough. But up to rapporteur. </w:t>
      </w:r>
    </w:p>
  </w:comment>
  <w:comment w:id="321" w:author="NEC - Rao" w:date="2025-07-07T09:35:00Z" w:initials="Rao">
    <w:p w14:paraId="2E570802" w14:textId="6FD5DB40" w:rsidR="00097D09" w:rsidRDefault="00097D09">
      <w:pPr>
        <w:pStyle w:val="a6"/>
      </w:pPr>
      <w:r>
        <w:rPr>
          <w:rStyle w:val="af3"/>
        </w:rPr>
        <w:annotationRef/>
      </w:r>
      <w:r>
        <w:t>According to 38304 and agreement, we only have two types of entry condition, one for offloading and another one for relaxation (including both serving cell and neigbhor cell).</w:t>
      </w:r>
    </w:p>
    <w:p w14:paraId="14A145A4" w14:textId="77777777" w:rsidR="00097D09" w:rsidRDefault="00097D09">
      <w:pPr>
        <w:pStyle w:val="a6"/>
      </w:pPr>
      <w:r>
        <w:t xml:space="preserve">Suggest to describe each independently. </w:t>
      </w:r>
    </w:p>
    <w:p w14:paraId="35DCCA14" w14:textId="58B33AE2" w:rsidR="00097D09" w:rsidRDefault="00097D09">
      <w:pPr>
        <w:pStyle w:val="a6"/>
      </w:pPr>
      <w:r>
        <w:t>Note that for relaxation criterion, we still haven’t decided whether exit condition is needed or not. If these two types of enty/exit condition is exactly same, we are open to merge them then.</w:t>
      </w:r>
    </w:p>
    <w:p w14:paraId="20FBFA50" w14:textId="1EB53C9F" w:rsidR="00097D09" w:rsidRDefault="00097D09">
      <w:pPr>
        <w:pStyle w:val="a6"/>
      </w:pPr>
    </w:p>
  </w:comment>
  <w:comment w:id="322" w:author="vivo-Chenli" w:date="2025-07-17T11:52:00Z" w:initials="v">
    <w:p w14:paraId="541ABCCE" w14:textId="1B66AF1F" w:rsidR="00097D09" w:rsidRDefault="00097D09">
      <w:pPr>
        <w:pStyle w:val="a6"/>
      </w:pPr>
      <w:r>
        <w:rPr>
          <w:rStyle w:val="af3"/>
        </w:rPr>
        <w:annotationRef/>
      </w:r>
      <w:r>
        <w:t xml:space="preserve">Seems current wording is clear enough. But up to Rapporteur. </w:t>
      </w:r>
    </w:p>
  </w:comment>
  <w:comment w:id="323" w:author="Lenovo" w:date="2025-07-25T14:58:00Z" w:initials="Len">
    <w:p w14:paraId="60A87487" w14:textId="77777777" w:rsidR="00097D09" w:rsidRDefault="00097D09" w:rsidP="00F3214D">
      <w:pPr>
        <w:pStyle w:val="a6"/>
      </w:pPr>
      <w:r>
        <w:rPr>
          <w:rStyle w:val="af3"/>
        </w:rPr>
        <w:annotationRef/>
      </w:r>
      <w:r>
        <w:t>Share the view with</w:t>
      </w:r>
      <w:r>
        <w:rPr>
          <w:lang w:val="en-US"/>
        </w:rPr>
        <w:t xml:space="preserve"> NEC</w:t>
      </w:r>
      <w:r>
        <w:t xml:space="preserve"> that to describe the entry/exit conditions of two case2: 1) RRM measurement relaxation ; 2) serving cell measurement offloading from MR to LR separately </w:t>
      </w:r>
    </w:p>
  </w:comment>
  <w:comment w:id="324" w:author="Xiaomi" w:date="2025-07-29T18:19:00Z" w:initials="L">
    <w:p w14:paraId="4D149A20" w14:textId="77777777" w:rsidR="000F4CE0" w:rsidRDefault="000F4CE0">
      <w:pPr>
        <w:pStyle w:val="a6"/>
        <w:rPr>
          <w:rFonts w:eastAsia="等线"/>
        </w:rPr>
      </w:pPr>
      <w:r>
        <w:rPr>
          <w:rStyle w:val="af3"/>
        </w:rPr>
        <w:annotationRef/>
      </w:r>
      <w:r>
        <w:rPr>
          <w:rFonts w:eastAsia="等线"/>
        </w:rPr>
        <w:t>Same view with the last comments.</w:t>
      </w:r>
    </w:p>
    <w:p w14:paraId="661AFDFE" w14:textId="77777777" w:rsidR="000F4CE0" w:rsidRDefault="000F4CE0">
      <w:pPr>
        <w:pStyle w:val="a6"/>
        <w:rPr>
          <w:rFonts w:eastAsia="等线"/>
        </w:rPr>
      </w:pPr>
    </w:p>
    <w:p w14:paraId="7D7C9D10" w14:textId="348EE013" w:rsidR="000F4CE0" w:rsidRPr="000F4CE0" w:rsidRDefault="000F4CE0">
      <w:pPr>
        <w:pStyle w:val="a6"/>
        <w:rPr>
          <w:rFonts w:eastAsia="等线"/>
        </w:rPr>
      </w:pPr>
      <w:r>
        <w:rPr>
          <w:color w:val="0000FF"/>
        </w:rPr>
        <w:t>serving cell measurements on MR, neighbour cell measurements on MR and/or offload</w:t>
      </w:r>
    </w:p>
  </w:comment>
  <w:comment w:id="337" w:author="Huawei" w:date="2025-07-18T08:59:00Z" w:initials="HW">
    <w:p w14:paraId="7C5DCAE1" w14:textId="4BF54799" w:rsidR="00097D09" w:rsidRPr="001F035F" w:rsidRDefault="00097D09">
      <w:pPr>
        <w:pStyle w:val="a6"/>
      </w:pPr>
      <w:r>
        <w:rPr>
          <w:rStyle w:val="af3"/>
        </w:rPr>
        <w:annotationRef/>
      </w:r>
      <w:r>
        <w:t>Add reference.</w:t>
      </w:r>
    </w:p>
  </w:comment>
  <w:comment w:id="340" w:author="vivo-Chenli" w:date="2025-07-17T11:54:00Z" w:initials="v">
    <w:p w14:paraId="4D06D338" w14:textId="77777777" w:rsidR="00097D09" w:rsidRDefault="00097D09">
      <w:pPr>
        <w:pStyle w:val="a6"/>
      </w:pPr>
      <w:r>
        <w:rPr>
          <w:rStyle w:val="af3"/>
        </w:rPr>
        <w:annotationRef/>
      </w:r>
      <w:r>
        <w:t xml:space="preserve">We only agreed the exit condition for serving cell offloading. Suggest to clearly capture it, i.e. Exit conditions </w:t>
      </w:r>
      <w:r w:rsidRPr="00A47FB2">
        <w:rPr>
          <w:color w:val="FF0000"/>
          <w:u w:val="single"/>
        </w:rPr>
        <w:t>for serving cell measurement</w:t>
      </w:r>
      <w:r w:rsidRPr="00A47FB2">
        <w:rPr>
          <w:color w:val="FF0000"/>
        </w:rPr>
        <w:t xml:space="preserve"> </w:t>
      </w:r>
      <w:r>
        <w:t>offloading are …</w:t>
      </w:r>
    </w:p>
    <w:p w14:paraId="7FD78F71" w14:textId="36662700" w:rsidR="00097D09" w:rsidRDefault="00097D09">
      <w:pPr>
        <w:pStyle w:val="a6"/>
      </w:pPr>
      <w:r>
        <w:t>Exit condition for other cases are still FFS.</w:t>
      </w:r>
    </w:p>
  </w:comment>
  <w:comment w:id="341" w:author="Lenovo" w:date="2025-07-25T14:58:00Z" w:initials="Len">
    <w:p w14:paraId="59029CF5" w14:textId="77777777" w:rsidR="00097D09" w:rsidRDefault="00097D09" w:rsidP="000D3B2D">
      <w:pPr>
        <w:pStyle w:val="a6"/>
      </w:pPr>
      <w:r>
        <w:rPr>
          <w:rStyle w:val="af3"/>
        </w:rPr>
        <w:annotationRef/>
      </w:r>
      <w:r>
        <w:t xml:space="preserve">It is still open on the exit condition of serving cell measurement relaxation. The exit condition can be refer to ‘Exit conditions </w:t>
      </w:r>
      <w:r>
        <w:rPr>
          <w:color w:val="FF0000"/>
        </w:rPr>
        <w:t>for serving cell measurement offloading</w:t>
      </w:r>
      <w:r>
        <w:t xml:space="preserve"> are based on LR’ .  And Keep FFS on exit conditions of RRM measurement relaxation.</w:t>
      </w:r>
    </w:p>
  </w:comment>
  <w:comment w:id="344" w:author="NEC - Rao" w:date="2025-07-07T09:27:00Z" w:initials="Rao">
    <w:p w14:paraId="78744620" w14:textId="2B0FD399" w:rsidR="00097D09" w:rsidRDefault="00097D09">
      <w:pPr>
        <w:pStyle w:val="a6"/>
      </w:pPr>
      <w:r>
        <w:rPr>
          <w:rStyle w:val="af3"/>
        </w:rPr>
        <w:annotationRef/>
      </w:r>
      <w:r>
        <w:t>Should be “LR measurements” for alignment.</w:t>
      </w:r>
    </w:p>
  </w:comment>
  <w:comment w:id="345" w:author="vivo-Chenli" w:date="2025-07-17T11:56:00Z" w:initials="v">
    <w:p w14:paraId="3E3EA06D" w14:textId="5977F448" w:rsidR="00097D09" w:rsidRDefault="00097D09">
      <w:pPr>
        <w:pStyle w:val="a6"/>
      </w:pPr>
      <w:r>
        <w:rPr>
          <w:rStyle w:val="af3"/>
        </w:rPr>
        <w:annotationRef/>
      </w:r>
      <w:r>
        <w:t>agree</w:t>
      </w:r>
    </w:p>
  </w:comment>
  <w:comment w:id="342" w:author="OPPO" w:date="2025-07-08T17:16:00Z" w:initials="OPPO">
    <w:p w14:paraId="5BFB1DF9" w14:textId="2E9EB698" w:rsidR="00097D09" w:rsidRDefault="00097D09">
      <w:pPr>
        <w:pStyle w:val="a6"/>
      </w:pPr>
      <w:r>
        <w:rPr>
          <w:rStyle w:val="af3"/>
        </w:rPr>
        <w:annotationRef/>
      </w:r>
      <w:r>
        <w:rPr>
          <w:rFonts w:eastAsia="等线" w:hint="eastAsia"/>
        </w:rPr>
        <w:t>I</w:t>
      </w:r>
      <w:r>
        <w:rPr>
          <w:rFonts w:eastAsia="等线"/>
        </w:rPr>
        <w:t>t is still FFS on the exit condition of serving cell and neighbor cell RRM measurement relaxation. it is better to leave it as FFS.</w:t>
      </w:r>
    </w:p>
  </w:comment>
  <w:comment w:id="350" w:author="OPPO" w:date="2025-07-08T17:16:00Z" w:initials="OPPO">
    <w:p w14:paraId="04F7A2BC" w14:textId="77777777" w:rsidR="00097D09" w:rsidRDefault="00097D09" w:rsidP="00D86467">
      <w:pPr>
        <w:pStyle w:val="a6"/>
        <w:rPr>
          <w:rFonts w:eastAsia="等线"/>
        </w:rPr>
      </w:pPr>
      <w:r>
        <w:rPr>
          <w:rStyle w:val="af3"/>
        </w:rPr>
        <w:annotationRef/>
      </w:r>
      <w:r>
        <w:rPr>
          <w:rStyle w:val="af3"/>
        </w:rPr>
        <w:annotationRef/>
      </w:r>
      <w:r>
        <w:rPr>
          <w:rFonts w:eastAsia="等线"/>
        </w:rPr>
        <w:t xml:space="preserve">The not at cell edge criterion is not only applied to further neighor cell RRM measurement relaxation, but also applied to serving cell RRM measurement relaxation and serving cell RRM measurement offloading from MR to LR. </w:t>
      </w:r>
    </w:p>
    <w:p w14:paraId="2B2ACBAF" w14:textId="77777777" w:rsidR="00097D09" w:rsidRPr="00694B2B" w:rsidRDefault="00097D09" w:rsidP="00D86467">
      <w:pPr>
        <w:pStyle w:val="a6"/>
        <w:rPr>
          <w:rFonts w:eastAsia="等线"/>
        </w:rPr>
      </w:pPr>
      <w:r>
        <w:rPr>
          <w:rFonts w:eastAsia="等线"/>
        </w:rPr>
        <w:t>Alternatively, this sentence seems duplicated with the former description, we can just remove it.</w:t>
      </w:r>
    </w:p>
    <w:p w14:paraId="7B06FF8C" w14:textId="23D4B3B2" w:rsidR="00097D09" w:rsidRPr="00D86467" w:rsidRDefault="00097D09">
      <w:pPr>
        <w:pStyle w:val="a6"/>
      </w:pPr>
    </w:p>
  </w:comment>
  <w:comment w:id="351" w:author="vivo-Chenli" w:date="2025-07-17T11:56:00Z" w:initials="v">
    <w:p w14:paraId="2CBFD86B" w14:textId="77777777" w:rsidR="00097D09" w:rsidRDefault="00097D09" w:rsidP="00085CAA">
      <w:pPr>
        <w:pStyle w:val="a6"/>
        <w:rPr>
          <w:rFonts w:eastAsia="等线"/>
        </w:rPr>
      </w:pPr>
      <w:r>
        <w:rPr>
          <w:rStyle w:val="af3"/>
        </w:rPr>
        <w:annotationRef/>
      </w:r>
      <w:r>
        <w:t>Agree with OPPO.</w:t>
      </w:r>
      <w:r w:rsidRPr="00085CAA">
        <w:rPr>
          <w:rFonts w:eastAsia="等线"/>
        </w:rPr>
        <w:t xml:space="preserve"> </w:t>
      </w:r>
      <w:r>
        <w:rPr>
          <w:rFonts w:eastAsia="等线"/>
        </w:rPr>
        <w:t xml:space="preserve">We don’t think this sentence is needed, as we already described the entry condition above. </w:t>
      </w:r>
    </w:p>
    <w:p w14:paraId="23617B57" w14:textId="10CFB7C3" w:rsidR="00097D09" w:rsidRDefault="00097D09" w:rsidP="00085CAA">
      <w:pPr>
        <w:pStyle w:val="a6"/>
        <w:rPr>
          <w:rFonts w:eastAsia="等线"/>
        </w:rPr>
      </w:pPr>
      <w:r>
        <w:rPr>
          <w:rFonts w:eastAsia="等线"/>
        </w:rPr>
        <w:t xml:space="preserve">Maybe we could add “same criterion is applied for serving cell RRM measurement relaxation and </w:t>
      </w:r>
      <w:r>
        <w:t>further neighbor cells RRM measurement relaxation</w:t>
      </w:r>
      <w:r>
        <w:rPr>
          <w:rFonts w:eastAsia="等线"/>
        </w:rPr>
        <w:t>” based on the following agreement:</w:t>
      </w:r>
    </w:p>
    <w:p w14:paraId="277075CD" w14:textId="373022DA" w:rsidR="00097D09" w:rsidRPr="002C2094" w:rsidRDefault="00097D09" w:rsidP="002C2094">
      <w:pPr>
        <w:pStyle w:val="Agreement"/>
        <w:tabs>
          <w:tab w:val="clear" w:pos="360"/>
          <w:tab w:val="left" w:pos="1636"/>
        </w:tabs>
        <w:ind w:left="1636"/>
        <w:rPr>
          <w:bCs/>
          <w:iCs/>
          <w:lang w:eastAsia="zh-CN"/>
        </w:rPr>
      </w:pPr>
      <w:r w:rsidRPr="00B059AD">
        <w:rPr>
          <w:bCs/>
          <w:iCs/>
          <w:lang w:eastAsia="zh-CN"/>
        </w:rPr>
        <w:t>Merge the entry/exit condition for Serving Cell RRM measurement relaxation and Rel-19 Neighboring Cell RRM measurement relaxation (higher priority frequency is separate discussion)</w:t>
      </w:r>
      <w:r w:rsidRPr="00B059AD">
        <w:rPr>
          <w:rFonts w:eastAsia="宋体" w:hint="eastAsia"/>
          <w:bCs/>
          <w:iCs/>
          <w:lang w:eastAsia="zh-CN"/>
        </w:rPr>
        <w:t>.</w:t>
      </w:r>
      <w:r>
        <w:rPr>
          <w:rFonts w:eastAsia="宋体" w:hint="eastAsia"/>
          <w:bCs/>
          <w:iCs/>
          <w:lang w:eastAsia="zh-CN"/>
        </w:rPr>
        <w:t xml:space="preserve"> </w:t>
      </w:r>
    </w:p>
  </w:comment>
  <w:comment w:id="352" w:author="Xiaomi" w:date="2025-07-29T18:22:00Z" w:initials="L">
    <w:p w14:paraId="306FE9AB" w14:textId="1E3E1114" w:rsidR="000F4CE0" w:rsidRPr="000F4CE0" w:rsidRDefault="000F4CE0">
      <w:pPr>
        <w:pStyle w:val="a6"/>
        <w:rPr>
          <w:rFonts w:eastAsia="等线"/>
        </w:rPr>
      </w:pPr>
      <w:r>
        <w:rPr>
          <w:rStyle w:val="af3"/>
        </w:rPr>
        <w:annotationRef/>
      </w:r>
      <w:r>
        <w:rPr>
          <w:rFonts w:eastAsia="等线" w:hint="eastAsia"/>
        </w:rPr>
        <w:t>A</w:t>
      </w:r>
      <w:r>
        <w:rPr>
          <w:rFonts w:eastAsia="等线"/>
        </w:rPr>
        <w:t>gree.</w:t>
      </w:r>
    </w:p>
  </w:comment>
  <w:comment w:id="353" w:author="NEC - Rao" w:date="2025-07-07T09:27:00Z" w:initials="Rao">
    <w:p w14:paraId="721FBBBE" w14:textId="51AFFB90" w:rsidR="00097D09" w:rsidRDefault="00097D09">
      <w:pPr>
        <w:pStyle w:val="a6"/>
      </w:pPr>
      <w:r>
        <w:rPr>
          <w:rStyle w:val="af3"/>
        </w:rPr>
        <w:annotationRef/>
      </w:r>
      <w:r>
        <w:t>Same reason as above, suggest to describe entry condition for offloading and entry condition for reaxaltion (including both serving and neighbour cell) separately.</w:t>
      </w:r>
    </w:p>
    <w:p w14:paraId="67529941" w14:textId="741E43D1" w:rsidR="00097D09" w:rsidRDefault="00097D09">
      <w:pPr>
        <w:pStyle w:val="a6"/>
      </w:pPr>
      <w:r>
        <w:t>BTW, only mentioning neighbour cell without mentioning serving cell is not enough as they has already been merged.</w:t>
      </w:r>
    </w:p>
  </w:comment>
  <w:comment w:id="368" w:author="Xiaomi" w:date="2025-07-29T18:23:00Z" w:initials="L">
    <w:p w14:paraId="284DDD75" w14:textId="3DB4A202" w:rsidR="000F4CE0" w:rsidRDefault="000F4CE0">
      <w:pPr>
        <w:pStyle w:val="a6"/>
        <w:rPr>
          <w:rFonts w:eastAsia="等线"/>
        </w:rPr>
      </w:pPr>
      <w:r>
        <w:rPr>
          <w:rStyle w:val="af3"/>
        </w:rPr>
        <w:annotationRef/>
      </w:r>
      <w:r>
        <w:rPr>
          <w:rFonts w:eastAsia="等线" w:hint="eastAsia"/>
        </w:rPr>
        <w:t>S</w:t>
      </w:r>
      <w:r>
        <w:rPr>
          <w:rFonts w:eastAsia="等线"/>
        </w:rPr>
        <w:t>hould this sentence be captured in 38.306?</w:t>
      </w:r>
    </w:p>
    <w:p w14:paraId="7EDDE9FF" w14:textId="7663078D" w:rsidR="000F4CE0" w:rsidRPr="000F4CE0" w:rsidRDefault="000F4CE0">
      <w:pPr>
        <w:pStyle w:val="a6"/>
        <w:rPr>
          <w:rFonts w:eastAsia="等线"/>
        </w:rPr>
      </w:pPr>
      <w:r>
        <w:rPr>
          <w:rFonts w:eastAsia="等线" w:hint="eastAsia"/>
        </w:rPr>
        <w:t>W</w:t>
      </w:r>
      <w:r>
        <w:rPr>
          <w:rFonts w:eastAsia="等线"/>
        </w:rPr>
        <w:t>e usually do not capture this in 300.</w:t>
      </w:r>
    </w:p>
  </w:comment>
  <w:comment w:id="366" w:author="OPPO" w:date="2025-07-08T17:17:00Z" w:initials="OPPO">
    <w:p w14:paraId="5663CFF3" w14:textId="406AD524" w:rsidR="00097D09" w:rsidRDefault="00097D09">
      <w:pPr>
        <w:pStyle w:val="a6"/>
      </w:pPr>
      <w:r>
        <w:rPr>
          <w:rStyle w:val="af3"/>
        </w:rPr>
        <w:annotationRef/>
      </w:r>
      <w:r>
        <w:rPr>
          <w:rFonts w:eastAsia="等线"/>
        </w:rPr>
        <w:t xml:space="preserve">There is no further </w:t>
      </w:r>
      <w:r>
        <w:rPr>
          <w:rFonts w:eastAsia="等线" w:hint="eastAsia"/>
        </w:rPr>
        <w:t>RRM</w:t>
      </w:r>
      <w:r>
        <w:rPr>
          <w:rFonts w:eastAsia="等线"/>
        </w:rPr>
        <w:t xml:space="preserve"> serving cell measurement relaxation. it is better changed to “</w:t>
      </w:r>
      <w:r w:rsidRPr="003159DD">
        <w:t>A UE supporting LP-WUS also supports</w:t>
      </w:r>
      <w:r>
        <w:t xml:space="preserve"> serving cell RRM measurement relaxation and further neighbor cells RRM measurement relaxation and serving cell RRM measurement offloading from MR to LR</w:t>
      </w:r>
      <w:r>
        <w:rPr>
          <w:rFonts w:eastAsia="等线"/>
        </w:rPr>
        <w:t>”</w:t>
      </w:r>
    </w:p>
  </w:comment>
  <w:comment w:id="367" w:author="vivo-Chenli" w:date="2025-07-17T12:00:00Z" w:initials="v">
    <w:p w14:paraId="70C6D74B" w14:textId="74792BEF" w:rsidR="00097D09" w:rsidRDefault="00097D09">
      <w:pPr>
        <w:pStyle w:val="a6"/>
      </w:pPr>
      <w:r>
        <w:rPr>
          <w:rStyle w:val="af3"/>
        </w:rPr>
        <w:annotationRef/>
      </w:r>
      <w:r>
        <w:t>Agree.</w:t>
      </w:r>
    </w:p>
  </w:comment>
  <w:comment w:id="364" w:author="Huawei" w:date="2025-07-18T09:01:00Z" w:initials="HW">
    <w:p w14:paraId="59D7912A" w14:textId="3DBC21C1" w:rsidR="00097D09" w:rsidRPr="009C7957" w:rsidRDefault="00097D09">
      <w:pPr>
        <w:pStyle w:val="a6"/>
      </w:pPr>
      <w:r>
        <w:rPr>
          <w:rStyle w:val="af3"/>
        </w:rPr>
        <w:annotationRef/>
      </w:r>
      <w:r>
        <w:t xml:space="preserve">Already described in the above paragraph. </w:t>
      </w:r>
    </w:p>
  </w:comment>
  <w:comment w:id="372" w:author="vivo-Chenli" w:date="2025-07-17T11:59:00Z" w:initials="v">
    <w:p w14:paraId="73C01319" w14:textId="77777777" w:rsidR="00097D09" w:rsidRDefault="00097D09">
      <w:pPr>
        <w:pStyle w:val="a6"/>
      </w:pPr>
      <w:r>
        <w:rPr>
          <w:rStyle w:val="af3"/>
        </w:rPr>
        <w:annotationRef/>
      </w:r>
      <w:r>
        <w:t>Suggest to change it as: serving/neighbour, due to the below agreement:</w:t>
      </w:r>
    </w:p>
    <w:p w14:paraId="159B74A5" w14:textId="6635EF3A" w:rsidR="00097D09" w:rsidRPr="00DA6424" w:rsidRDefault="00097D09" w:rsidP="00DA6424">
      <w:pPr>
        <w:pStyle w:val="a6"/>
        <w:numPr>
          <w:ilvl w:val="0"/>
          <w:numId w:val="8"/>
        </w:numPr>
        <w:rPr>
          <w:b/>
        </w:rPr>
      </w:pPr>
      <w:r w:rsidRPr="00DA6424">
        <w:rPr>
          <w:b/>
          <w:iCs/>
        </w:rPr>
        <w:t>Merge the entry/exit condition for Serving Cell RRM measurement relaxation and Rel-19 Neighboring Cell RRM measurement relaxation (higher priority frequency is separate discussion)</w:t>
      </w:r>
      <w:r w:rsidRPr="00DA6424">
        <w:rPr>
          <w:rFonts w:eastAsia="宋体" w:hint="eastAsia"/>
          <w:b/>
          <w:iCs/>
        </w:rPr>
        <w:t>.</w:t>
      </w:r>
    </w:p>
  </w:comment>
  <w:comment w:id="373" w:author="Xiaomi" w:date="2025-07-29T18:23:00Z" w:initials="L">
    <w:p w14:paraId="4E21F71E" w14:textId="79EC71FD" w:rsidR="000F4CE0" w:rsidRPr="000F4CE0" w:rsidRDefault="000F4CE0">
      <w:pPr>
        <w:pStyle w:val="a6"/>
        <w:rPr>
          <w:rFonts w:eastAsia="等线"/>
        </w:rPr>
      </w:pPr>
      <w:r>
        <w:rPr>
          <w:rStyle w:val="af3"/>
        </w:rPr>
        <w:annotationRef/>
      </w:r>
      <w:r>
        <w:rPr>
          <w:rFonts w:eastAsia="等线" w:hint="eastAsia"/>
        </w:rPr>
        <w:t>A</w:t>
      </w:r>
      <w:r>
        <w:rPr>
          <w:rFonts w:eastAsia="等线"/>
        </w:rPr>
        <w:t>gree</w:t>
      </w:r>
    </w:p>
  </w:comment>
  <w:comment w:id="382" w:author="Ericsson (Rapporteur)" w:date="2025-03-14T13:17:00Z" w:initials="">
    <w:p w14:paraId="5A9F6AD4" w14:textId="77777777" w:rsidR="00097D09" w:rsidRDefault="00097D09">
      <w:pPr>
        <w:pStyle w:val="a6"/>
      </w:pPr>
      <w:r>
        <w:t>Note in general about the agreements and what has been cpatured: This is a stage-2 spec so not every detail should be captured. There are a lot of FFS in place, and the generic description is often easier to capture after there has been further progress.</w:t>
      </w:r>
    </w:p>
  </w:comment>
  <w:comment w:id="384" w:author="Ericsson (Rapporteur)" w:date="2025-03-13T19:23:00Z" w:initials="">
    <w:p w14:paraId="127E2059" w14:textId="77777777" w:rsidR="00097D09" w:rsidRDefault="00097D09">
      <w:pPr>
        <w:pStyle w:val="a6"/>
      </w:pPr>
      <w:r>
        <w:t>LP-WUS is mentioned as condition</w:t>
      </w:r>
    </w:p>
  </w:comment>
  <w:comment w:id="386" w:author="Ericsson (Rapporteur)" w:date="2025-03-13T19:08:00Z" w:initials="">
    <w:p w14:paraId="07CF0035" w14:textId="77777777" w:rsidR="00097D09" w:rsidRDefault="00097D09">
      <w:pPr>
        <w:pStyle w:val="a6"/>
      </w:pPr>
      <w:r>
        <w:t>Not detailed but implicitly captured</w:t>
      </w:r>
    </w:p>
  </w:comment>
  <w:comment w:id="387" w:author="Ericsson (Rapporteur) 129bis" w:date="2025-04-24T16:44:00Z" w:initials="TT">
    <w:p w14:paraId="6B17469C" w14:textId="2F4811D4" w:rsidR="00097D09" w:rsidRDefault="00097D09">
      <w:pPr>
        <w:pStyle w:val="a6"/>
      </w:pPr>
      <w:r>
        <w:rPr>
          <w:rStyle w:val="af3"/>
        </w:rPr>
        <w:annotationRef/>
      </w:r>
      <w:r>
        <w:t>Partly captured earlier</w:t>
      </w:r>
    </w:p>
  </w:comment>
  <w:comment w:id="388" w:author="Ericsson (Rapporteur)" w:date="2025-06-19T10:20:00Z" w:initials="TT">
    <w:p w14:paraId="1243173E" w14:textId="3A0EF7E3" w:rsidR="00097D09" w:rsidRDefault="00097D09">
      <w:pPr>
        <w:pStyle w:val="a6"/>
      </w:pPr>
      <w:r>
        <w:rPr>
          <w:rStyle w:val="af3"/>
        </w:rPr>
        <w:annotationRef/>
      </w:r>
      <w:r>
        <w:t>Was captured already</w:t>
      </w:r>
    </w:p>
  </w:comment>
  <w:comment w:id="389" w:author="Ericsson (Rapporteur)" w:date="2025-06-19T10:30:00Z" w:initials="TT">
    <w:p w14:paraId="0AD7A9C7" w14:textId="0E274090" w:rsidR="00097D09" w:rsidRDefault="00097D09">
      <w:pPr>
        <w:pStyle w:val="a6"/>
      </w:pPr>
      <w:r>
        <w:rPr>
          <w:rStyle w:val="af3"/>
        </w:rPr>
        <w:annotationRef/>
      </w:r>
      <w:r>
        <w:t xml:space="preserve">Captured similarly as for DCP – do we need anything else (cf. details in 340)? </w:t>
      </w:r>
    </w:p>
  </w:comment>
  <w:comment w:id="390" w:author="Ericsson (Rapporteur) 130" w:date="2025-06-19T10:36:00Z" w:initials="TT">
    <w:p w14:paraId="77B8E36B" w14:textId="7F6AAC79" w:rsidR="00097D09" w:rsidRDefault="00097D09">
      <w:pPr>
        <w:pStyle w:val="a6"/>
      </w:pPr>
      <w:r>
        <w:rPr>
          <w:rStyle w:val="af3"/>
        </w:rPr>
        <w:annotationRef/>
      </w:r>
      <w:r>
        <w:t>Implicitly captured already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201218" w15:done="0"/>
  <w15:commentEx w15:paraId="415BCC3E" w15:done="0"/>
  <w15:commentEx w15:paraId="497EF879" w15:done="0"/>
  <w15:commentEx w15:paraId="052740FC" w15:done="0"/>
  <w15:commentEx w15:paraId="2E404944" w15:done="0"/>
  <w15:commentEx w15:paraId="0B7B4D13" w15:done="0"/>
  <w15:commentEx w15:paraId="1FD332A3" w15:paraIdParent="0B7B4D13" w15:done="0"/>
  <w15:commentEx w15:paraId="2F6211F8" w15:done="0"/>
  <w15:commentEx w15:paraId="5397DDF0" w15:done="0"/>
  <w15:commentEx w15:paraId="4788A4DF" w15:paraIdParent="5397DDF0" w15:done="0"/>
  <w15:commentEx w15:paraId="0AF79344" w15:done="0"/>
  <w15:commentEx w15:paraId="43018F00" w15:paraIdParent="0AF79344" w15:done="0"/>
  <w15:commentEx w15:paraId="68EA4212" w15:paraIdParent="0AF79344" w15:done="0"/>
  <w15:commentEx w15:paraId="69474544" w15:done="0"/>
  <w15:commentEx w15:paraId="37183D7F" w15:done="0"/>
  <w15:commentEx w15:paraId="748AC444" w15:done="0"/>
  <w15:commentEx w15:paraId="5D84C0F6" w15:done="0"/>
  <w15:commentEx w15:paraId="42EDB1CD" w15:done="0"/>
  <w15:commentEx w15:paraId="23A2CDD6" w15:paraIdParent="42EDB1CD" w15:done="0"/>
  <w15:commentEx w15:paraId="00D7298D" w15:paraIdParent="42EDB1CD" w15:done="0"/>
  <w15:commentEx w15:paraId="438DCB03" w15:done="0"/>
  <w15:commentEx w15:paraId="5E98BAA2" w15:done="0"/>
  <w15:commentEx w15:paraId="480F4BE7" w15:done="0"/>
  <w15:commentEx w15:paraId="5C6575C9" w15:paraIdParent="480F4BE7" w15:done="0"/>
  <w15:commentEx w15:paraId="4E637C75" w15:done="0"/>
  <w15:commentEx w15:paraId="2BB5DF5B" w15:done="0"/>
  <w15:commentEx w15:paraId="08C57BDE" w15:done="0"/>
  <w15:commentEx w15:paraId="77BD127D" w15:done="0"/>
  <w15:commentEx w15:paraId="1A72AB70" w15:paraIdParent="77BD127D" w15:done="0"/>
  <w15:commentEx w15:paraId="7725F004" w15:paraIdParent="77BD127D" w15:done="0"/>
  <w15:commentEx w15:paraId="56944586" w15:done="0"/>
  <w15:commentEx w15:paraId="468FA377" w15:done="0"/>
  <w15:commentEx w15:paraId="0DEEE9D1" w15:paraIdParent="468FA377" w15:done="0"/>
  <w15:commentEx w15:paraId="306C624B" w15:paraIdParent="468FA377" w15:done="0"/>
  <w15:commentEx w15:paraId="70E2FADF" w15:done="0"/>
  <w15:commentEx w15:paraId="32296377" w15:paraIdParent="70E2FADF" w15:done="0"/>
  <w15:commentEx w15:paraId="7F05F49E" w15:done="0"/>
  <w15:commentEx w15:paraId="49CC02E2" w15:done="0"/>
  <w15:commentEx w15:paraId="5C877BE9" w15:done="0"/>
  <w15:commentEx w15:paraId="499ADFC9" w15:paraIdParent="5C877BE9" w15:done="0"/>
  <w15:commentEx w15:paraId="43251A4A" w15:done="0"/>
  <w15:commentEx w15:paraId="4E79F769" w15:paraIdParent="43251A4A" w15:done="0"/>
  <w15:commentEx w15:paraId="1D6C5A51" w15:done="0"/>
  <w15:commentEx w15:paraId="43A874D2" w15:done="0"/>
  <w15:commentEx w15:paraId="354661D9" w15:paraIdParent="43A874D2" w15:done="0"/>
  <w15:commentEx w15:paraId="20FBFA50" w15:done="0"/>
  <w15:commentEx w15:paraId="541ABCCE" w15:paraIdParent="20FBFA50" w15:done="0"/>
  <w15:commentEx w15:paraId="60A87487" w15:paraIdParent="20FBFA50" w15:done="0"/>
  <w15:commentEx w15:paraId="7D7C9D10" w15:paraIdParent="20FBFA50" w15:done="0"/>
  <w15:commentEx w15:paraId="7C5DCAE1" w15:done="0"/>
  <w15:commentEx w15:paraId="7FD78F71" w15:done="0"/>
  <w15:commentEx w15:paraId="59029CF5" w15:done="0"/>
  <w15:commentEx w15:paraId="78744620" w15:done="0"/>
  <w15:commentEx w15:paraId="3E3EA06D" w15:paraIdParent="78744620" w15:done="0"/>
  <w15:commentEx w15:paraId="5BFB1DF9" w15:done="0"/>
  <w15:commentEx w15:paraId="7B06FF8C" w15:done="0"/>
  <w15:commentEx w15:paraId="277075CD" w15:paraIdParent="7B06FF8C" w15:done="0"/>
  <w15:commentEx w15:paraId="306FE9AB" w15:paraIdParent="7B06FF8C" w15:done="0"/>
  <w15:commentEx w15:paraId="67529941" w15:done="0"/>
  <w15:commentEx w15:paraId="7EDDE9FF" w15:done="0"/>
  <w15:commentEx w15:paraId="5663CFF3" w15:done="0"/>
  <w15:commentEx w15:paraId="70C6D74B" w15:paraIdParent="5663CFF3" w15:done="0"/>
  <w15:commentEx w15:paraId="59D7912A" w15:done="0"/>
  <w15:commentEx w15:paraId="159B74A5" w15:done="0"/>
  <w15:commentEx w15:paraId="4E21F71E" w15:paraIdParent="159B74A5" w15:done="0"/>
  <w15:commentEx w15:paraId="5A9F6AD4" w15:done="0"/>
  <w15:commentEx w15:paraId="127E2059" w15:done="0"/>
  <w15:commentEx w15:paraId="07CF0035" w15:done="0"/>
  <w15:commentEx w15:paraId="6B17469C" w15:done="0"/>
  <w15:commentEx w15:paraId="1243173E" w15:done="0"/>
  <w15:commentEx w15:paraId="0AD7A9C7" w15:done="0"/>
  <w15:commentEx w15:paraId="77B8E3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48FEFCD" w16cex:dateUtc="2025-06-25T08:17:00Z"/>
  <w16cex:commentExtensible w16cex:durableId="27905E51" w16cex:dateUtc="2025-06-25T22:20:00Z"/>
  <w16cex:commentExtensible w16cex:durableId="5DFB4902" w16cex:dateUtc="2025-07-10T05:43:00Z"/>
  <w16cex:commentExtensible w16cex:durableId="2C235D21" w16cex:dateUtc="2025-07-17T03:29:00Z"/>
  <w16cex:commentExtensible w16cex:durableId="1422A3CA" w16cex:dateUtc="2025-06-25T22:22:00Z"/>
  <w16cex:commentExtensible w16cex:durableId="4D7A4CCE" w16cex:dateUtc="2025-07-02T09:23:00Z"/>
  <w16cex:commentExtensible w16cex:durableId="2C17D011" w16cex:dateUtc="2025-07-08T09:12:00Z"/>
  <w16cex:commentExtensible w16cex:durableId="0255335E" w16cex:dateUtc="2025-07-10T05:46:00Z"/>
  <w16cex:commentExtensible w16cex:durableId="2C235E2E" w16cex:dateUtc="2025-07-17T03:34:00Z"/>
  <w16cex:commentExtensible w16cex:durableId="19B7726A" w16cex:dateUtc="2025-04-24T13:08:00Z"/>
  <w16cex:commentExtensible w16cex:durableId="2C17D051" w16cex:dateUtc="2025-07-08T09:13:00Z"/>
  <w16cex:commentExtensible w16cex:durableId="2C17D068" w16cex:dateUtc="2025-07-08T09:14:00Z"/>
  <w16cex:commentExtensible w16cex:durableId="2AD85A94" w16cex:dateUtc="2025-07-10T05:48:00Z"/>
  <w16cex:commentExtensible w16cex:durableId="2C235F70" w16cex:dateUtc="2025-07-17T03:39:00Z"/>
  <w16cex:commentExtensible w16cex:durableId="409477BC" w16cex:dateUtc="2025-04-24T13:08:00Z"/>
  <w16cex:commentExtensible w16cex:durableId="2C17D080" w16cex:dateUtc="2025-07-08T09:14:00Z"/>
  <w16cex:commentExtensible w16cex:durableId="2C17D08C" w16cex:dateUtc="2025-07-08T09:14:00Z"/>
  <w16cex:commentExtensible w16cex:durableId="2C235F8E" w16cex:dateUtc="2025-07-17T03:39:00Z"/>
  <w16cex:commentExtensible w16cex:durableId="6C81CAA8" w16cex:dateUtc="2025-07-02T09:32:00Z"/>
  <w16cex:commentExtensible w16cex:durableId="2C23600B" w16cex:dateUtc="2025-07-17T03:42:00Z"/>
  <w16cex:commentExtensible w16cex:durableId="478BDD67" w16cex:dateUtc="2025-07-02T09:35:00Z"/>
  <w16cex:commentExtensible w16cex:durableId="2C236108" w16cex:dateUtc="2025-07-17T03:46:00Z"/>
  <w16cex:commentExtensible w16cex:durableId="2C34CD29" w16cex:dateUtc="2025-07-30T08:56:00Z"/>
  <w16cex:commentExtensible w16cex:durableId="2C34CD60" w16cex:dateUtc="2025-07-30T08:57:00Z"/>
  <w16cex:commentExtensible w16cex:durableId="199E4EA8" w16cex:dateUtc="2025-04-24T11:45:00Z"/>
  <w16cex:commentExtensible w16cex:durableId="586D8394" w16cex:dateUtc="2025-04-24T11:45:00Z"/>
  <w16cex:commentExtensible w16cex:durableId="2C34CDBF" w16cex:dateUtc="2025-07-30T08:58:00Z"/>
  <w16cex:commentExtensible w16cex:durableId="110EC481" w16cex:dateUtc="2025-07-10T05:50:00Z"/>
  <w16cex:commentExtensible w16cex:durableId="261B924D" w16cex:dateUtc="2025-07-10T05:51:00Z"/>
  <w16cex:commentExtensible w16cex:durableId="2C17D0C9" w16cex:dateUtc="2025-07-08T09:15:00Z"/>
  <w16cex:commentExtensible w16cex:durableId="2C236236" w16cex:dateUtc="2025-07-17T03:51:00Z"/>
  <w16cex:commentExtensible w16cex:durableId="2C236271" w16cex:dateUtc="2025-07-17T03:52:00Z"/>
  <w16cex:commentExtensible w16cex:durableId="3B8638F9" w16cex:dateUtc="2025-07-25T06:58:00Z"/>
  <w16cex:commentExtensible w16cex:durableId="2C2362F7" w16cex:dateUtc="2025-07-17T03:54:00Z"/>
  <w16cex:commentExtensible w16cex:durableId="2BA36C08" w16cex:dateUtc="2025-07-25T06:58:00Z"/>
  <w16cex:commentExtensible w16cex:durableId="2C236362" w16cex:dateUtc="2025-07-17T03:56:00Z"/>
  <w16cex:commentExtensible w16cex:durableId="2C17D0E6" w16cex:dateUtc="2025-07-08T09:16:00Z"/>
  <w16cex:commentExtensible w16cex:durableId="2C17D10B" w16cex:dateUtc="2025-07-08T09:16:00Z"/>
  <w16cex:commentExtensible w16cex:durableId="2C236374" w16cex:dateUtc="2025-07-17T03:56:00Z"/>
  <w16cex:commentExtensible w16cex:durableId="2C17D121" w16cex:dateUtc="2025-07-08T09:17:00Z"/>
  <w16cex:commentExtensible w16cex:durableId="2C236452" w16cex:dateUtc="2025-07-17T04:00:00Z"/>
  <w16cex:commentExtensible w16cex:durableId="2C236418" w16cex:dateUtc="2025-07-17T03:59:00Z"/>
  <w16cex:commentExtensible w16cex:durableId="6CF66FCC" w16cex:dateUtc="2025-04-24T13:44:00Z"/>
  <w16cex:commentExtensible w16cex:durableId="0DDF6BAA" w16cex:dateUtc="2025-06-19T07:20:00Z"/>
  <w16cex:commentExtensible w16cex:durableId="21BDE250" w16cex:dateUtc="2025-06-19T07:30:00Z"/>
  <w16cex:commentExtensible w16cex:durableId="14BD28CB" w16cex:dateUtc="2025-06-19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201218" w16cid:durableId="048FEFCD"/>
  <w16cid:commentId w16cid:paraId="415BCC3E" w16cid:durableId="27905E51"/>
  <w16cid:commentId w16cid:paraId="497EF879" w16cid:durableId="2C2486E2"/>
  <w16cid:commentId w16cid:paraId="052740FC" w16cid:durableId="052740FC"/>
  <w16cid:commentId w16cid:paraId="2E404944" w16cid:durableId="2E404944"/>
  <w16cid:commentId w16cid:paraId="0B7B4D13" w16cid:durableId="5DFB4902"/>
  <w16cid:commentId w16cid:paraId="1FD332A3" w16cid:durableId="2C235D21"/>
  <w16cid:commentId w16cid:paraId="2F6211F8" w16cid:durableId="2C24879B"/>
  <w16cid:commentId w16cid:paraId="5397DDF0" w16cid:durableId="1422A3CA"/>
  <w16cid:commentId w16cid:paraId="4788A4DF" w16cid:durableId="4D7A4CCE"/>
  <w16cid:commentId w16cid:paraId="0AF79344" w16cid:durableId="2C17D011"/>
  <w16cid:commentId w16cid:paraId="43018F00" w16cid:durableId="0255335E"/>
  <w16cid:commentId w16cid:paraId="68EA4212" w16cid:durableId="2C235E2E"/>
  <w16cid:commentId w16cid:paraId="69474544" w16cid:durableId="2C17CFCD"/>
  <w16cid:commentId w16cid:paraId="37183D7F" w16cid:durableId="2C24890C"/>
  <w16cid:commentId w16cid:paraId="748AC444" w16cid:durableId="19B7726A"/>
  <w16cid:commentId w16cid:paraId="5D84C0F6" w16cid:durableId="2C17D051"/>
  <w16cid:commentId w16cid:paraId="42EDB1CD" w16cid:durableId="2C17D068"/>
  <w16cid:commentId w16cid:paraId="23A2CDD6" w16cid:durableId="2AD85A94"/>
  <w16cid:commentId w16cid:paraId="00D7298D" w16cid:durableId="2C235F70"/>
  <w16cid:commentId w16cid:paraId="438DCB03" w16cid:durableId="409477BC"/>
  <w16cid:commentId w16cid:paraId="5E98BAA2" w16cid:durableId="2C17D080"/>
  <w16cid:commentId w16cid:paraId="480F4BE7" w16cid:durableId="2C17D08C"/>
  <w16cid:commentId w16cid:paraId="5C6575C9" w16cid:durableId="2C235F8E"/>
  <w16cid:commentId w16cid:paraId="4E637C75" w16cid:durableId="2C17CFD0"/>
  <w16cid:commentId w16cid:paraId="2BB5DF5B" w16cid:durableId="2C17CFD1"/>
  <w16cid:commentId w16cid:paraId="08C57BDE" w16cid:durableId="2C2489BA"/>
  <w16cid:commentId w16cid:paraId="77BD127D" w16cid:durableId="6C81CAA8"/>
  <w16cid:commentId w16cid:paraId="1A72AB70" w16cid:durableId="2C23600B"/>
  <w16cid:commentId w16cid:paraId="7725F004" w16cid:durableId="2C338CB6"/>
  <w16cid:commentId w16cid:paraId="56944586" w16cid:durableId="478BDD67"/>
  <w16cid:commentId w16cid:paraId="468FA377" w16cid:durableId="2C17CFD4"/>
  <w16cid:commentId w16cid:paraId="0DEEE9D1" w16cid:durableId="2C236108"/>
  <w16cid:commentId w16cid:paraId="306C624B" w16cid:durableId="2C34CD29"/>
  <w16cid:commentId w16cid:paraId="70E2FADF" w16cid:durableId="2C2489DD"/>
  <w16cid:commentId w16cid:paraId="32296377" w16cid:durableId="2C34CD60"/>
  <w16cid:commentId w16cid:paraId="7F05F49E" w16cid:durableId="199E4EA8"/>
  <w16cid:commentId w16cid:paraId="49CC02E2" w16cid:durableId="586D8394"/>
  <w16cid:commentId w16cid:paraId="5C877BE9" w16cid:durableId="2C248A75"/>
  <w16cid:commentId w16cid:paraId="499ADFC9" w16cid:durableId="2C34CDBF"/>
  <w16cid:commentId w16cid:paraId="43251A4A" w16cid:durableId="110EC481"/>
  <w16cid:commentId w16cid:paraId="4E79F769" w16cid:durableId="2C338EBF"/>
  <w16cid:commentId w16cid:paraId="1D6C5A51" w16cid:durableId="261B924D"/>
  <w16cid:commentId w16cid:paraId="43A874D2" w16cid:durableId="2C17D0C9"/>
  <w16cid:commentId w16cid:paraId="354661D9" w16cid:durableId="2C236236"/>
  <w16cid:commentId w16cid:paraId="20FBFA50" w16cid:durableId="2C17CFD7"/>
  <w16cid:commentId w16cid:paraId="541ABCCE" w16cid:durableId="2C236271"/>
  <w16cid:commentId w16cid:paraId="60A87487" w16cid:durableId="3B8638F9"/>
  <w16cid:commentId w16cid:paraId="7D7C9D10" w16cid:durableId="2C338F4C"/>
  <w16cid:commentId w16cid:paraId="7C5DCAE1" w16cid:durableId="2C248B8C"/>
  <w16cid:commentId w16cid:paraId="7FD78F71" w16cid:durableId="2C2362F7"/>
  <w16cid:commentId w16cid:paraId="59029CF5" w16cid:durableId="2BA36C08"/>
  <w16cid:commentId w16cid:paraId="78744620" w16cid:durableId="2C17CFD8"/>
  <w16cid:commentId w16cid:paraId="3E3EA06D" w16cid:durableId="2C236362"/>
  <w16cid:commentId w16cid:paraId="5BFB1DF9" w16cid:durableId="2C17D0E6"/>
  <w16cid:commentId w16cid:paraId="7B06FF8C" w16cid:durableId="2C17D10B"/>
  <w16cid:commentId w16cid:paraId="277075CD" w16cid:durableId="2C236374"/>
  <w16cid:commentId w16cid:paraId="306FE9AB" w16cid:durableId="2C338FF6"/>
  <w16cid:commentId w16cid:paraId="67529941" w16cid:durableId="2C17CFD9"/>
  <w16cid:commentId w16cid:paraId="7EDDE9FF" w16cid:durableId="2C339038"/>
  <w16cid:commentId w16cid:paraId="5663CFF3" w16cid:durableId="2C17D121"/>
  <w16cid:commentId w16cid:paraId="70C6D74B" w16cid:durableId="2C236452"/>
  <w16cid:commentId w16cid:paraId="59D7912A" w16cid:durableId="2C248BDE"/>
  <w16cid:commentId w16cid:paraId="159B74A5" w16cid:durableId="2C236418"/>
  <w16cid:commentId w16cid:paraId="4E21F71E" w16cid:durableId="2C33902E"/>
  <w16cid:commentId w16cid:paraId="5A9F6AD4" w16cid:durableId="5A9F6AD4"/>
  <w16cid:commentId w16cid:paraId="127E2059" w16cid:durableId="127E2059"/>
  <w16cid:commentId w16cid:paraId="07CF0035" w16cid:durableId="07CF0035"/>
  <w16cid:commentId w16cid:paraId="6B17469C" w16cid:durableId="6CF66FCC"/>
  <w16cid:commentId w16cid:paraId="1243173E" w16cid:durableId="0DDF6BAA"/>
  <w16cid:commentId w16cid:paraId="0AD7A9C7" w16cid:durableId="21BDE250"/>
  <w16cid:commentId w16cid:paraId="77B8E36B" w16cid:durableId="14BD28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66C8D" w14:textId="77777777" w:rsidR="009F5453" w:rsidRDefault="009F5453">
      <w:pPr>
        <w:spacing w:after="0"/>
      </w:pPr>
      <w:r>
        <w:separator/>
      </w:r>
    </w:p>
  </w:endnote>
  <w:endnote w:type="continuationSeparator" w:id="0">
    <w:p w14:paraId="74258AB9" w14:textId="77777777" w:rsidR="009F5453" w:rsidRDefault="009F5453">
      <w:pPr>
        <w:spacing w:after="0"/>
      </w:pPr>
      <w:r>
        <w:continuationSeparator/>
      </w:r>
    </w:p>
  </w:endnote>
  <w:endnote w:type="continuationNotice" w:id="1">
    <w:p w14:paraId="6334B767" w14:textId="77777777" w:rsidR="009F5453" w:rsidRDefault="009F54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1979" w14:textId="77777777" w:rsidR="00097D09" w:rsidRDefault="00097D09">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A63E" w14:textId="77777777" w:rsidR="009F5453" w:rsidRDefault="009F5453">
      <w:pPr>
        <w:spacing w:after="0"/>
      </w:pPr>
      <w:r>
        <w:separator/>
      </w:r>
    </w:p>
  </w:footnote>
  <w:footnote w:type="continuationSeparator" w:id="0">
    <w:p w14:paraId="35D16268" w14:textId="77777777" w:rsidR="009F5453" w:rsidRDefault="009F5453">
      <w:pPr>
        <w:spacing w:after="0"/>
      </w:pPr>
      <w:r>
        <w:continuationSeparator/>
      </w:r>
    </w:p>
  </w:footnote>
  <w:footnote w:type="continuationNotice" w:id="1">
    <w:p w14:paraId="1EA50D9D" w14:textId="77777777" w:rsidR="009F5453" w:rsidRDefault="009F545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41320A7"/>
    <w:multiLevelType w:val="hybridMultilevel"/>
    <w:tmpl w:val="E116B50E"/>
    <w:lvl w:ilvl="0" w:tplc="8944924E">
      <w:start w:val="1"/>
      <w:numFmt w:val="bullet"/>
      <w:lvlText w:val=""/>
      <w:lvlJc w:val="left"/>
      <w:pPr>
        <w:ind w:left="720" w:hanging="360"/>
      </w:pPr>
      <w:rPr>
        <w:rFonts w:ascii="Symbol" w:hAnsi="Symbol"/>
      </w:rPr>
    </w:lvl>
    <w:lvl w:ilvl="1" w:tplc="1D0E1F32">
      <w:start w:val="1"/>
      <w:numFmt w:val="bullet"/>
      <w:lvlText w:val=""/>
      <w:lvlJc w:val="left"/>
      <w:pPr>
        <w:ind w:left="720" w:hanging="360"/>
      </w:pPr>
      <w:rPr>
        <w:rFonts w:ascii="Symbol" w:hAnsi="Symbol"/>
      </w:rPr>
    </w:lvl>
    <w:lvl w:ilvl="2" w:tplc="1298B1A2">
      <w:start w:val="1"/>
      <w:numFmt w:val="bullet"/>
      <w:lvlText w:val=""/>
      <w:lvlJc w:val="left"/>
      <w:pPr>
        <w:ind w:left="720" w:hanging="360"/>
      </w:pPr>
      <w:rPr>
        <w:rFonts w:ascii="Symbol" w:hAnsi="Symbol"/>
      </w:rPr>
    </w:lvl>
    <w:lvl w:ilvl="3" w:tplc="33C471FC">
      <w:start w:val="1"/>
      <w:numFmt w:val="bullet"/>
      <w:lvlText w:val=""/>
      <w:lvlJc w:val="left"/>
      <w:pPr>
        <w:ind w:left="720" w:hanging="360"/>
      </w:pPr>
      <w:rPr>
        <w:rFonts w:ascii="Symbol" w:hAnsi="Symbol"/>
      </w:rPr>
    </w:lvl>
    <w:lvl w:ilvl="4" w:tplc="44642846">
      <w:start w:val="1"/>
      <w:numFmt w:val="bullet"/>
      <w:lvlText w:val=""/>
      <w:lvlJc w:val="left"/>
      <w:pPr>
        <w:ind w:left="720" w:hanging="360"/>
      </w:pPr>
      <w:rPr>
        <w:rFonts w:ascii="Symbol" w:hAnsi="Symbol"/>
      </w:rPr>
    </w:lvl>
    <w:lvl w:ilvl="5" w:tplc="55AAC76E">
      <w:start w:val="1"/>
      <w:numFmt w:val="bullet"/>
      <w:lvlText w:val=""/>
      <w:lvlJc w:val="left"/>
      <w:pPr>
        <w:ind w:left="720" w:hanging="360"/>
      </w:pPr>
      <w:rPr>
        <w:rFonts w:ascii="Symbol" w:hAnsi="Symbol"/>
      </w:rPr>
    </w:lvl>
    <w:lvl w:ilvl="6" w:tplc="6AD4D880">
      <w:start w:val="1"/>
      <w:numFmt w:val="bullet"/>
      <w:lvlText w:val=""/>
      <w:lvlJc w:val="left"/>
      <w:pPr>
        <w:ind w:left="720" w:hanging="360"/>
      </w:pPr>
      <w:rPr>
        <w:rFonts w:ascii="Symbol" w:hAnsi="Symbol"/>
      </w:rPr>
    </w:lvl>
    <w:lvl w:ilvl="7" w:tplc="554485A6">
      <w:start w:val="1"/>
      <w:numFmt w:val="bullet"/>
      <w:lvlText w:val=""/>
      <w:lvlJc w:val="left"/>
      <w:pPr>
        <w:ind w:left="720" w:hanging="360"/>
      </w:pPr>
      <w:rPr>
        <w:rFonts w:ascii="Symbol" w:hAnsi="Symbol"/>
      </w:rPr>
    </w:lvl>
    <w:lvl w:ilvl="8" w:tplc="C5525F3C">
      <w:start w:val="1"/>
      <w:numFmt w:val="bullet"/>
      <w:lvlText w:val=""/>
      <w:lvlJc w:val="left"/>
      <w:pPr>
        <w:ind w:left="720" w:hanging="360"/>
      </w:pPr>
      <w:rPr>
        <w:rFonts w:ascii="Symbol" w:hAnsi="Symbol"/>
      </w:rPr>
    </w:lvl>
  </w:abstractNum>
  <w:abstractNum w:abstractNumId="2" w15:restartNumberingAfterBreak="0">
    <w:nsid w:val="254F741F"/>
    <w:multiLevelType w:val="hybridMultilevel"/>
    <w:tmpl w:val="1DB61462"/>
    <w:lvl w:ilvl="0" w:tplc="30047DFE">
      <w:start w:val="1"/>
      <w:numFmt w:val="bullet"/>
      <w:lvlText w:val=""/>
      <w:lvlJc w:val="left"/>
      <w:pPr>
        <w:ind w:left="720" w:hanging="360"/>
      </w:pPr>
      <w:rPr>
        <w:rFonts w:ascii="Symbol" w:hAnsi="Symbol"/>
      </w:rPr>
    </w:lvl>
    <w:lvl w:ilvl="1" w:tplc="E74CF3F6">
      <w:start w:val="1"/>
      <w:numFmt w:val="bullet"/>
      <w:lvlText w:val=""/>
      <w:lvlJc w:val="left"/>
      <w:pPr>
        <w:ind w:left="720" w:hanging="360"/>
      </w:pPr>
      <w:rPr>
        <w:rFonts w:ascii="Symbol" w:hAnsi="Symbol"/>
      </w:rPr>
    </w:lvl>
    <w:lvl w:ilvl="2" w:tplc="BF048CEA">
      <w:start w:val="1"/>
      <w:numFmt w:val="bullet"/>
      <w:lvlText w:val=""/>
      <w:lvlJc w:val="left"/>
      <w:pPr>
        <w:ind w:left="720" w:hanging="360"/>
      </w:pPr>
      <w:rPr>
        <w:rFonts w:ascii="Symbol" w:hAnsi="Symbol"/>
      </w:rPr>
    </w:lvl>
    <w:lvl w:ilvl="3" w:tplc="97C4C6BC">
      <w:start w:val="1"/>
      <w:numFmt w:val="bullet"/>
      <w:lvlText w:val=""/>
      <w:lvlJc w:val="left"/>
      <w:pPr>
        <w:ind w:left="720" w:hanging="360"/>
      </w:pPr>
      <w:rPr>
        <w:rFonts w:ascii="Symbol" w:hAnsi="Symbol"/>
      </w:rPr>
    </w:lvl>
    <w:lvl w:ilvl="4" w:tplc="D5387CFE">
      <w:start w:val="1"/>
      <w:numFmt w:val="bullet"/>
      <w:lvlText w:val=""/>
      <w:lvlJc w:val="left"/>
      <w:pPr>
        <w:ind w:left="720" w:hanging="360"/>
      </w:pPr>
      <w:rPr>
        <w:rFonts w:ascii="Symbol" w:hAnsi="Symbol"/>
      </w:rPr>
    </w:lvl>
    <w:lvl w:ilvl="5" w:tplc="BFDCECBC">
      <w:start w:val="1"/>
      <w:numFmt w:val="bullet"/>
      <w:lvlText w:val=""/>
      <w:lvlJc w:val="left"/>
      <w:pPr>
        <w:ind w:left="720" w:hanging="360"/>
      </w:pPr>
      <w:rPr>
        <w:rFonts w:ascii="Symbol" w:hAnsi="Symbol"/>
      </w:rPr>
    </w:lvl>
    <w:lvl w:ilvl="6" w:tplc="9754DC0A">
      <w:start w:val="1"/>
      <w:numFmt w:val="bullet"/>
      <w:lvlText w:val=""/>
      <w:lvlJc w:val="left"/>
      <w:pPr>
        <w:ind w:left="720" w:hanging="360"/>
      </w:pPr>
      <w:rPr>
        <w:rFonts w:ascii="Symbol" w:hAnsi="Symbol"/>
      </w:rPr>
    </w:lvl>
    <w:lvl w:ilvl="7" w:tplc="1E8E808E">
      <w:start w:val="1"/>
      <w:numFmt w:val="bullet"/>
      <w:lvlText w:val=""/>
      <w:lvlJc w:val="left"/>
      <w:pPr>
        <w:ind w:left="720" w:hanging="360"/>
      </w:pPr>
      <w:rPr>
        <w:rFonts w:ascii="Symbol" w:hAnsi="Symbol"/>
      </w:rPr>
    </w:lvl>
    <w:lvl w:ilvl="8" w:tplc="66289F76">
      <w:start w:val="1"/>
      <w:numFmt w:val="bullet"/>
      <w:lvlText w:val=""/>
      <w:lvlJc w:val="left"/>
      <w:pPr>
        <w:ind w:left="720" w:hanging="360"/>
      </w:pPr>
      <w:rPr>
        <w:rFonts w:ascii="Symbol" w:hAnsi="Symbol"/>
      </w:rPr>
    </w:lvl>
  </w:abstractNum>
  <w:abstractNum w:abstractNumId="3"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C7C9E"/>
    <w:multiLevelType w:val="hybridMultilevel"/>
    <w:tmpl w:val="3ED84C2C"/>
    <w:lvl w:ilvl="0" w:tplc="1EFAC5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7411C4"/>
    <w:multiLevelType w:val="hybridMultilevel"/>
    <w:tmpl w:val="0D388152"/>
    <w:lvl w:ilvl="0" w:tplc="1E866A1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 w15:restartNumberingAfterBreak="0">
    <w:nsid w:val="7AFC78EC"/>
    <w:multiLevelType w:val="hybridMultilevel"/>
    <w:tmpl w:val="735E626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6"/>
  </w:num>
  <w:num w:numId="2">
    <w:abstractNumId w:val="6"/>
    <w:lvlOverride w:ilvl="0">
      <w:startOverride w:val="1"/>
    </w:lvlOverride>
  </w:num>
  <w:num w:numId="3">
    <w:abstractNumId w:val="4"/>
  </w:num>
  <w:num w:numId="4">
    <w:abstractNumId w:val="7"/>
  </w:num>
  <w:num w:numId="5">
    <w:abstractNumId w:val="1"/>
  </w:num>
  <w:num w:numId="6">
    <w:abstractNumId w:val="2"/>
  </w:num>
  <w:num w:numId="7">
    <w:abstractNumId w:val="3"/>
  </w:num>
  <w:num w:numId="8">
    <w:abstractNumId w:val="5"/>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apporteur) 130">
    <w15:presenceInfo w15:providerId="None" w15:userId="Ericsson (Rapporteur) 130"/>
  </w15:person>
  <w15:person w15:author="Ericsson (Rapporteur)">
    <w15:presenceInfo w15:providerId="None" w15:userId="Ericsson (Rapporteur)"/>
  </w15:person>
  <w15:person w15:author="Ericsson (Rapporteur) 129bis">
    <w15:presenceInfo w15:providerId="None" w15:userId="Ericsson (Rapporteur) 129bis"/>
  </w15:person>
  <w15:person w15:author="Huawei">
    <w15:presenceInfo w15:providerId="None" w15:userId="Huawei"/>
  </w15:person>
  <w15:person w15:author="Ericsson (Rapporteur) [2]">
    <w15:presenceInfo w15:providerId="None" w15:userId="Ericsson (Rapporteur) "/>
  </w15:person>
  <w15:person w15:author="Ofinno">
    <w15:presenceInfo w15:providerId="None" w15:userId="Ofinno"/>
  </w15:person>
  <w15:person w15:author="vivo-Chenli">
    <w15:presenceInfo w15:providerId="None" w15:userId="vivo-Chenli"/>
  </w15:person>
  <w15:person w15:author="SunYoung LEE (Nokia)">
    <w15:presenceInfo w15:providerId="None" w15:userId="SunYoung LEE (Nokia)"/>
  </w15:person>
  <w15:person w15:author="OPPO">
    <w15:presenceInfo w15:providerId="None" w15:userId="OPPO"/>
  </w15:person>
  <w15:person w15:author="NEC - Rao">
    <w15:presenceInfo w15:providerId="None" w15:userId="NEC - Rao"/>
  </w15:person>
  <w15:person w15:author="Xiaomi">
    <w15:presenceInfo w15:providerId="None" w15:userId="Xiaomi"/>
  </w15:person>
  <w15:person w15:author="38.300 CR 0985">
    <w15:presenceInfo w15:providerId="None" w15:userId="38.300 CR 0985"/>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D17"/>
    <w:rsid w:val="00000FB7"/>
    <w:rsid w:val="000010FB"/>
    <w:rsid w:val="0000132E"/>
    <w:rsid w:val="000017B3"/>
    <w:rsid w:val="00001E11"/>
    <w:rsid w:val="000021D4"/>
    <w:rsid w:val="00002E4F"/>
    <w:rsid w:val="00003868"/>
    <w:rsid w:val="00003AAC"/>
    <w:rsid w:val="00003BA5"/>
    <w:rsid w:val="00004139"/>
    <w:rsid w:val="00004A65"/>
    <w:rsid w:val="00005ABC"/>
    <w:rsid w:val="00007DCF"/>
    <w:rsid w:val="0001094A"/>
    <w:rsid w:val="00010C73"/>
    <w:rsid w:val="00010E1B"/>
    <w:rsid w:val="00011627"/>
    <w:rsid w:val="00011A30"/>
    <w:rsid w:val="00012A29"/>
    <w:rsid w:val="00013510"/>
    <w:rsid w:val="00014702"/>
    <w:rsid w:val="00014F30"/>
    <w:rsid w:val="0001613E"/>
    <w:rsid w:val="00016FCD"/>
    <w:rsid w:val="00017797"/>
    <w:rsid w:val="000213B0"/>
    <w:rsid w:val="00022723"/>
    <w:rsid w:val="0002276D"/>
    <w:rsid w:val="00023116"/>
    <w:rsid w:val="00023231"/>
    <w:rsid w:val="000233E6"/>
    <w:rsid w:val="00024953"/>
    <w:rsid w:val="000249A7"/>
    <w:rsid w:val="00024C93"/>
    <w:rsid w:val="00025661"/>
    <w:rsid w:val="000259BF"/>
    <w:rsid w:val="000279C3"/>
    <w:rsid w:val="00027DB8"/>
    <w:rsid w:val="00030985"/>
    <w:rsid w:val="00032AF9"/>
    <w:rsid w:val="00032F43"/>
    <w:rsid w:val="00033397"/>
    <w:rsid w:val="00036040"/>
    <w:rsid w:val="000365ED"/>
    <w:rsid w:val="00036762"/>
    <w:rsid w:val="00036E1A"/>
    <w:rsid w:val="000370CD"/>
    <w:rsid w:val="0003724B"/>
    <w:rsid w:val="00037E35"/>
    <w:rsid w:val="00040095"/>
    <w:rsid w:val="00040CBF"/>
    <w:rsid w:val="000427AE"/>
    <w:rsid w:val="00042B03"/>
    <w:rsid w:val="00043938"/>
    <w:rsid w:val="0004435F"/>
    <w:rsid w:val="0004454B"/>
    <w:rsid w:val="00044A39"/>
    <w:rsid w:val="00045448"/>
    <w:rsid w:val="0004559A"/>
    <w:rsid w:val="000455E3"/>
    <w:rsid w:val="00045881"/>
    <w:rsid w:val="00046045"/>
    <w:rsid w:val="00046F3B"/>
    <w:rsid w:val="00047045"/>
    <w:rsid w:val="00047320"/>
    <w:rsid w:val="00047DE0"/>
    <w:rsid w:val="00050CCA"/>
    <w:rsid w:val="00051834"/>
    <w:rsid w:val="000525F0"/>
    <w:rsid w:val="00052D1A"/>
    <w:rsid w:val="00052F67"/>
    <w:rsid w:val="0005302E"/>
    <w:rsid w:val="00053849"/>
    <w:rsid w:val="000538C0"/>
    <w:rsid w:val="00053AB5"/>
    <w:rsid w:val="00054050"/>
    <w:rsid w:val="00054A22"/>
    <w:rsid w:val="00055246"/>
    <w:rsid w:val="00055750"/>
    <w:rsid w:val="00055C13"/>
    <w:rsid w:val="00055CB1"/>
    <w:rsid w:val="00056061"/>
    <w:rsid w:val="0005629B"/>
    <w:rsid w:val="00056D0D"/>
    <w:rsid w:val="00060315"/>
    <w:rsid w:val="000604BE"/>
    <w:rsid w:val="00060FFF"/>
    <w:rsid w:val="00062B04"/>
    <w:rsid w:val="0006336B"/>
    <w:rsid w:val="000637A8"/>
    <w:rsid w:val="00063F12"/>
    <w:rsid w:val="000655A6"/>
    <w:rsid w:val="000670ED"/>
    <w:rsid w:val="000673B6"/>
    <w:rsid w:val="00067628"/>
    <w:rsid w:val="000707F0"/>
    <w:rsid w:val="00071373"/>
    <w:rsid w:val="00071B71"/>
    <w:rsid w:val="0007249B"/>
    <w:rsid w:val="00072561"/>
    <w:rsid w:val="000728F4"/>
    <w:rsid w:val="00073C98"/>
    <w:rsid w:val="00074076"/>
    <w:rsid w:val="0007417C"/>
    <w:rsid w:val="00074A7E"/>
    <w:rsid w:val="000756CE"/>
    <w:rsid w:val="00075BCD"/>
    <w:rsid w:val="000760EF"/>
    <w:rsid w:val="000762FA"/>
    <w:rsid w:val="00076445"/>
    <w:rsid w:val="00076528"/>
    <w:rsid w:val="00076641"/>
    <w:rsid w:val="0007763B"/>
    <w:rsid w:val="00077F96"/>
    <w:rsid w:val="00080512"/>
    <w:rsid w:val="00080851"/>
    <w:rsid w:val="000808DD"/>
    <w:rsid w:val="00081254"/>
    <w:rsid w:val="000812F7"/>
    <w:rsid w:val="000816A6"/>
    <w:rsid w:val="00081AFF"/>
    <w:rsid w:val="00082163"/>
    <w:rsid w:val="000822F8"/>
    <w:rsid w:val="0008231C"/>
    <w:rsid w:val="00082C11"/>
    <w:rsid w:val="00082DE9"/>
    <w:rsid w:val="00083105"/>
    <w:rsid w:val="00083E58"/>
    <w:rsid w:val="00084523"/>
    <w:rsid w:val="0008462F"/>
    <w:rsid w:val="00085CAA"/>
    <w:rsid w:val="00086143"/>
    <w:rsid w:val="00086590"/>
    <w:rsid w:val="00090A78"/>
    <w:rsid w:val="00090E37"/>
    <w:rsid w:val="00091257"/>
    <w:rsid w:val="000923B3"/>
    <w:rsid w:val="000937B6"/>
    <w:rsid w:val="0009473E"/>
    <w:rsid w:val="000952C6"/>
    <w:rsid w:val="000953E9"/>
    <w:rsid w:val="000955FF"/>
    <w:rsid w:val="00096B78"/>
    <w:rsid w:val="00097D09"/>
    <w:rsid w:val="00097F06"/>
    <w:rsid w:val="000A01B3"/>
    <w:rsid w:val="000A0C5E"/>
    <w:rsid w:val="000A1A71"/>
    <w:rsid w:val="000A317E"/>
    <w:rsid w:val="000A34A2"/>
    <w:rsid w:val="000A356A"/>
    <w:rsid w:val="000A37F5"/>
    <w:rsid w:val="000A41A4"/>
    <w:rsid w:val="000A45F7"/>
    <w:rsid w:val="000A4959"/>
    <w:rsid w:val="000A4C77"/>
    <w:rsid w:val="000A4CB2"/>
    <w:rsid w:val="000A5044"/>
    <w:rsid w:val="000A52F1"/>
    <w:rsid w:val="000A5B8F"/>
    <w:rsid w:val="000A5C5F"/>
    <w:rsid w:val="000A5F9F"/>
    <w:rsid w:val="000A7D06"/>
    <w:rsid w:val="000B06B8"/>
    <w:rsid w:val="000B0E62"/>
    <w:rsid w:val="000B16B3"/>
    <w:rsid w:val="000B2C00"/>
    <w:rsid w:val="000B38DB"/>
    <w:rsid w:val="000B5B83"/>
    <w:rsid w:val="000B6FBC"/>
    <w:rsid w:val="000B7813"/>
    <w:rsid w:val="000C1CD5"/>
    <w:rsid w:val="000C291F"/>
    <w:rsid w:val="000C3BB2"/>
    <w:rsid w:val="000C48E6"/>
    <w:rsid w:val="000C49D5"/>
    <w:rsid w:val="000C4A12"/>
    <w:rsid w:val="000C5B48"/>
    <w:rsid w:val="000C64BE"/>
    <w:rsid w:val="000C689D"/>
    <w:rsid w:val="000C68CE"/>
    <w:rsid w:val="000C6985"/>
    <w:rsid w:val="000C7700"/>
    <w:rsid w:val="000D034D"/>
    <w:rsid w:val="000D0D1A"/>
    <w:rsid w:val="000D0D52"/>
    <w:rsid w:val="000D1960"/>
    <w:rsid w:val="000D2200"/>
    <w:rsid w:val="000D3B2D"/>
    <w:rsid w:val="000D41CC"/>
    <w:rsid w:val="000D58AB"/>
    <w:rsid w:val="000D6882"/>
    <w:rsid w:val="000D6DC4"/>
    <w:rsid w:val="000D7011"/>
    <w:rsid w:val="000D7B7B"/>
    <w:rsid w:val="000D7F17"/>
    <w:rsid w:val="000E0A88"/>
    <w:rsid w:val="000E0FBE"/>
    <w:rsid w:val="000E0FED"/>
    <w:rsid w:val="000E2051"/>
    <w:rsid w:val="000E361C"/>
    <w:rsid w:val="000E4675"/>
    <w:rsid w:val="000E7002"/>
    <w:rsid w:val="000E77EE"/>
    <w:rsid w:val="000F10F2"/>
    <w:rsid w:val="000F1452"/>
    <w:rsid w:val="000F1A99"/>
    <w:rsid w:val="000F1E5E"/>
    <w:rsid w:val="000F20CD"/>
    <w:rsid w:val="000F36BB"/>
    <w:rsid w:val="000F36D5"/>
    <w:rsid w:val="000F38A1"/>
    <w:rsid w:val="000F4554"/>
    <w:rsid w:val="000F4CE0"/>
    <w:rsid w:val="000F4ED2"/>
    <w:rsid w:val="000F56D0"/>
    <w:rsid w:val="000F5B47"/>
    <w:rsid w:val="000F5C0C"/>
    <w:rsid w:val="000F6300"/>
    <w:rsid w:val="000F63E5"/>
    <w:rsid w:val="000F6631"/>
    <w:rsid w:val="000F6F40"/>
    <w:rsid w:val="000F7204"/>
    <w:rsid w:val="000F7B41"/>
    <w:rsid w:val="000F7E6D"/>
    <w:rsid w:val="000F7EBA"/>
    <w:rsid w:val="00100BDE"/>
    <w:rsid w:val="00100CAC"/>
    <w:rsid w:val="00101638"/>
    <w:rsid w:val="0010167B"/>
    <w:rsid w:val="001023D9"/>
    <w:rsid w:val="00103453"/>
    <w:rsid w:val="00103BD0"/>
    <w:rsid w:val="00103CFD"/>
    <w:rsid w:val="00104C2C"/>
    <w:rsid w:val="00104FD3"/>
    <w:rsid w:val="001059DF"/>
    <w:rsid w:val="00106255"/>
    <w:rsid w:val="00106855"/>
    <w:rsid w:val="001069A6"/>
    <w:rsid w:val="00106A07"/>
    <w:rsid w:val="00106AD3"/>
    <w:rsid w:val="00106DB2"/>
    <w:rsid w:val="00107266"/>
    <w:rsid w:val="00107B2A"/>
    <w:rsid w:val="00110839"/>
    <w:rsid w:val="001111A0"/>
    <w:rsid w:val="0011183D"/>
    <w:rsid w:val="00111BD0"/>
    <w:rsid w:val="00111D31"/>
    <w:rsid w:val="00112C3C"/>
    <w:rsid w:val="001141C1"/>
    <w:rsid w:val="00114DDE"/>
    <w:rsid w:val="00115212"/>
    <w:rsid w:val="001167ED"/>
    <w:rsid w:val="00117743"/>
    <w:rsid w:val="001202E7"/>
    <w:rsid w:val="001204F9"/>
    <w:rsid w:val="00121511"/>
    <w:rsid w:val="0012287F"/>
    <w:rsid w:val="0012372D"/>
    <w:rsid w:val="00125729"/>
    <w:rsid w:val="00126A02"/>
    <w:rsid w:val="001274F9"/>
    <w:rsid w:val="00127C62"/>
    <w:rsid w:val="001311E8"/>
    <w:rsid w:val="00131B2B"/>
    <w:rsid w:val="00131EF9"/>
    <w:rsid w:val="0013232F"/>
    <w:rsid w:val="00132383"/>
    <w:rsid w:val="001331FB"/>
    <w:rsid w:val="00133650"/>
    <w:rsid w:val="001337AD"/>
    <w:rsid w:val="00134F87"/>
    <w:rsid w:val="00135994"/>
    <w:rsid w:val="00135FC1"/>
    <w:rsid w:val="00136C8F"/>
    <w:rsid w:val="001405D5"/>
    <w:rsid w:val="0014083B"/>
    <w:rsid w:val="00140940"/>
    <w:rsid w:val="001423EA"/>
    <w:rsid w:val="00142664"/>
    <w:rsid w:val="00142F60"/>
    <w:rsid w:val="00144921"/>
    <w:rsid w:val="001452E6"/>
    <w:rsid w:val="00146183"/>
    <w:rsid w:val="00146CFB"/>
    <w:rsid w:val="00146FD0"/>
    <w:rsid w:val="00147566"/>
    <w:rsid w:val="0015073E"/>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391F"/>
    <w:rsid w:val="00163A82"/>
    <w:rsid w:val="00164253"/>
    <w:rsid w:val="00164EB7"/>
    <w:rsid w:val="001653CC"/>
    <w:rsid w:val="00167FC6"/>
    <w:rsid w:val="00170369"/>
    <w:rsid w:val="001718F5"/>
    <w:rsid w:val="00172AC4"/>
    <w:rsid w:val="00172B17"/>
    <w:rsid w:val="00173840"/>
    <w:rsid w:val="00173F38"/>
    <w:rsid w:val="00174110"/>
    <w:rsid w:val="00174F23"/>
    <w:rsid w:val="00176BF3"/>
    <w:rsid w:val="00176CDA"/>
    <w:rsid w:val="001770B3"/>
    <w:rsid w:val="0018047C"/>
    <w:rsid w:val="0018173F"/>
    <w:rsid w:val="0018274A"/>
    <w:rsid w:val="00183240"/>
    <w:rsid w:val="00183A90"/>
    <w:rsid w:val="00184582"/>
    <w:rsid w:val="00185818"/>
    <w:rsid w:val="0018688B"/>
    <w:rsid w:val="001901F2"/>
    <w:rsid w:val="00190E5A"/>
    <w:rsid w:val="00191EBE"/>
    <w:rsid w:val="001944B1"/>
    <w:rsid w:val="001978D7"/>
    <w:rsid w:val="00197998"/>
    <w:rsid w:val="00197EFF"/>
    <w:rsid w:val="001A0E61"/>
    <w:rsid w:val="001A170B"/>
    <w:rsid w:val="001A33AB"/>
    <w:rsid w:val="001A36DC"/>
    <w:rsid w:val="001A3EC1"/>
    <w:rsid w:val="001A4F1A"/>
    <w:rsid w:val="001A7286"/>
    <w:rsid w:val="001A7FF6"/>
    <w:rsid w:val="001B0931"/>
    <w:rsid w:val="001B1026"/>
    <w:rsid w:val="001B1AC8"/>
    <w:rsid w:val="001B1E48"/>
    <w:rsid w:val="001B2707"/>
    <w:rsid w:val="001B4191"/>
    <w:rsid w:val="001B435D"/>
    <w:rsid w:val="001B550E"/>
    <w:rsid w:val="001B5889"/>
    <w:rsid w:val="001B5AF2"/>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097"/>
    <w:rsid w:val="001C6EDD"/>
    <w:rsid w:val="001C73E2"/>
    <w:rsid w:val="001C7DD1"/>
    <w:rsid w:val="001D02C2"/>
    <w:rsid w:val="001D25B8"/>
    <w:rsid w:val="001D25DA"/>
    <w:rsid w:val="001D262B"/>
    <w:rsid w:val="001D2C1C"/>
    <w:rsid w:val="001D2F91"/>
    <w:rsid w:val="001D5287"/>
    <w:rsid w:val="001D592A"/>
    <w:rsid w:val="001D5FA2"/>
    <w:rsid w:val="001D62FF"/>
    <w:rsid w:val="001E064D"/>
    <w:rsid w:val="001E0A65"/>
    <w:rsid w:val="001E20BE"/>
    <w:rsid w:val="001E38ED"/>
    <w:rsid w:val="001E6D44"/>
    <w:rsid w:val="001F035F"/>
    <w:rsid w:val="001F0FF7"/>
    <w:rsid w:val="001F11C2"/>
    <w:rsid w:val="001F168B"/>
    <w:rsid w:val="001F28D2"/>
    <w:rsid w:val="001F3A83"/>
    <w:rsid w:val="001F4C1F"/>
    <w:rsid w:val="001F5324"/>
    <w:rsid w:val="001F58EE"/>
    <w:rsid w:val="001F5F4B"/>
    <w:rsid w:val="001F76BB"/>
    <w:rsid w:val="001F7947"/>
    <w:rsid w:val="001F7CB1"/>
    <w:rsid w:val="00200385"/>
    <w:rsid w:val="002005BB"/>
    <w:rsid w:val="0020160F"/>
    <w:rsid w:val="002018B9"/>
    <w:rsid w:val="00202AD7"/>
    <w:rsid w:val="00202DA0"/>
    <w:rsid w:val="00202EB1"/>
    <w:rsid w:val="00203D5F"/>
    <w:rsid w:val="002045F7"/>
    <w:rsid w:val="00205BEF"/>
    <w:rsid w:val="00206835"/>
    <w:rsid w:val="002071D3"/>
    <w:rsid w:val="002072AD"/>
    <w:rsid w:val="00207ED7"/>
    <w:rsid w:val="00211024"/>
    <w:rsid w:val="00211932"/>
    <w:rsid w:val="00211CCF"/>
    <w:rsid w:val="002121E4"/>
    <w:rsid w:val="00213176"/>
    <w:rsid w:val="00213FB7"/>
    <w:rsid w:val="00214A77"/>
    <w:rsid w:val="002152CD"/>
    <w:rsid w:val="00215B40"/>
    <w:rsid w:val="00215B6C"/>
    <w:rsid w:val="00222BC8"/>
    <w:rsid w:val="00222EA7"/>
    <w:rsid w:val="002238C1"/>
    <w:rsid w:val="002239AB"/>
    <w:rsid w:val="00224A3D"/>
    <w:rsid w:val="00224E50"/>
    <w:rsid w:val="0022566B"/>
    <w:rsid w:val="00225E1F"/>
    <w:rsid w:val="00225E6A"/>
    <w:rsid w:val="0022662B"/>
    <w:rsid w:val="00226A8C"/>
    <w:rsid w:val="0023080E"/>
    <w:rsid w:val="00230F94"/>
    <w:rsid w:val="002317F4"/>
    <w:rsid w:val="00231C3F"/>
    <w:rsid w:val="0023242D"/>
    <w:rsid w:val="002329EA"/>
    <w:rsid w:val="002337E3"/>
    <w:rsid w:val="00233E5C"/>
    <w:rsid w:val="00234062"/>
    <w:rsid w:val="0023411F"/>
    <w:rsid w:val="002347A2"/>
    <w:rsid w:val="00235478"/>
    <w:rsid w:val="002359A0"/>
    <w:rsid w:val="0023633E"/>
    <w:rsid w:val="00236BEF"/>
    <w:rsid w:val="0023761E"/>
    <w:rsid w:val="00237D65"/>
    <w:rsid w:val="00237E33"/>
    <w:rsid w:val="0024050B"/>
    <w:rsid w:val="00240746"/>
    <w:rsid w:val="0024093E"/>
    <w:rsid w:val="00240A64"/>
    <w:rsid w:val="00240ADE"/>
    <w:rsid w:val="00240E7C"/>
    <w:rsid w:val="0024211C"/>
    <w:rsid w:val="002428B4"/>
    <w:rsid w:val="002429B5"/>
    <w:rsid w:val="00242C3C"/>
    <w:rsid w:val="002432FD"/>
    <w:rsid w:val="002436F7"/>
    <w:rsid w:val="002461ED"/>
    <w:rsid w:val="002471AF"/>
    <w:rsid w:val="00247216"/>
    <w:rsid w:val="002502C4"/>
    <w:rsid w:val="002505D9"/>
    <w:rsid w:val="002510A7"/>
    <w:rsid w:val="00252739"/>
    <w:rsid w:val="002528F3"/>
    <w:rsid w:val="00252EEB"/>
    <w:rsid w:val="00253D75"/>
    <w:rsid w:val="00254A5B"/>
    <w:rsid w:val="00254D28"/>
    <w:rsid w:val="002559D8"/>
    <w:rsid w:val="00255B58"/>
    <w:rsid w:val="00255F2F"/>
    <w:rsid w:val="0025681D"/>
    <w:rsid w:val="002568A2"/>
    <w:rsid w:val="0025777D"/>
    <w:rsid w:val="002577B6"/>
    <w:rsid w:val="002577ED"/>
    <w:rsid w:val="00261CD5"/>
    <w:rsid w:val="00262AA5"/>
    <w:rsid w:val="00263045"/>
    <w:rsid w:val="002635AF"/>
    <w:rsid w:val="00263EA2"/>
    <w:rsid w:val="00264D6A"/>
    <w:rsid w:val="002659AE"/>
    <w:rsid w:val="00265F81"/>
    <w:rsid w:val="002661BA"/>
    <w:rsid w:val="00266662"/>
    <w:rsid w:val="00266891"/>
    <w:rsid w:val="00266CF5"/>
    <w:rsid w:val="00266FC5"/>
    <w:rsid w:val="002674A1"/>
    <w:rsid w:val="002675F0"/>
    <w:rsid w:val="002707D3"/>
    <w:rsid w:val="00270A7F"/>
    <w:rsid w:val="00270D45"/>
    <w:rsid w:val="00271812"/>
    <w:rsid w:val="00271D7B"/>
    <w:rsid w:val="00272070"/>
    <w:rsid w:val="00272F41"/>
    <w:rsid w:val="00273854"/>
    <w:rsid w:val="002743E4"/>
    <w:rsid w:val="00274666"/>
    <w:rsid w:val="0027559C"/>
    <w:rsid w:val="0027763F"/>
    <w:rsid w:val="0027783A"/>
    <w:rsid w:val="00277FB2"/>
    <w:rsid w:val="002802E9"/>
    <w:rsid w:val="002806CE"/>
    <w:rsid w:val="00281213"/>
    <w:rsid w:val="002842BE"/>
    <w:rsid w:val="002846BA"/>
    <w:rsid w:val="0028567C"/>
    <w:rsid w:val="00285829"/>
    <w:rsid w:val="00285CBC"/>
    <w:rsid w:val="00286AC7"/>
    <w:rsid w:val="00286B44"/>
    <w:rsid w:val="0029064C"/>
    <w:rsid w:val="002907FC"/>
    <w:rsid w:val="002916B9"/>
    <w:rsid w:val="002917F8"/>
    <w:rsid w:val="0029188E"/>
    <w:rsid w:val="00292AC8"/>
    <w:rsid w:val="002936A2"/>
    <w:rsid w:val="00293F69"/>
    <w:rsid w:val="00294B1C"/>
    <w:rsid w:val="00296CF8"/>
    <w:rsid w:val="00297D4C"/>
    <w:rsid w:val="002A0175"/>
    <w:rsid w:val="002A0CEC"/>
    <w:rsid w:val="002A21DA"/>
    <w:rsid w:val="002A4608"/>
    <w:rsid w:val="002A49BA"/>
    <w:rsid w:val="002A53E3"/>
    <w:rsid w:val="002A5575"/>
    <w:rsid w:val="002A6A2F"/>
    <w:rsid w:val="002A7379"/>
    <w:rsid w:val="002A765B"/>
    <w:rsid w:val="002A7678"/>
    <w:rsid w:val="002B0088"/>
    <w:rsid w:val="002B0AFA"/>
    <w:rsid w:val="002B0E5F"/>
    <w:rsid w:val="002B0EC7"/>
    <w:rsid w:val="002B1E22"/>
    <w:rsid w:val="002B2EDB"/>
    <w:rsid w:val="002B2FF3"/>
    <w:rsid w:val="002B42A7"/>
    <w:rsid w:val="002B4761"/>
    <w:rsid w:val="002B49A4"/>
    <w:rsid w:val="002B580F"/>
    <w:rsid w:val="002B6535"/>
    <w:rsid w:val="002B72D2"/>
    <w:rsid w:val="002B7B83"/>
    <w:rsid w:val="002C06BC"/>
    <w:rsid w:val="002C0733"/>
    <w:rsid w:val="002C1656"/>
    <w:rsid w:val="002C2094"/>
    <w:rsid w:val="002C29F0"/>
    <w:rsid w:val="002C2E97"/>
    <w:rsid w:val="002C3A35"/>
    <w:rsid w:val="002C3C2A"/>
    <w:rsid w:val="002C723B"/>
    <w:rsid w:val="002D0F1B"/>
    <w:rsid w:val="002D2019"/>
    <w:rsid w:val="002D3F83"/>
    <w:rsid w:val="002D55E8"/>
    <w:rsid w:val="002D743A"/>
    <w:rsid w:val="002E01E2"/>
    <w:rsid w:val="002E16CB"/>
    <w:rsid w:val="002E1BB5"/>
    <w:rsid w:val="002E20E3"/>
    <w:rsid w:val="002E2999"/>
    <w:rsid w:val="002E33E1"/>
    <w:rsid w:val="002E37DC"/>
    <w:rsid w:val="002E3EC2"/>
    <w:rsid w:val="002E50A6"/>
    <w:rsid w:val="002E5FE1"/>
    <w:rsid w:val="002E663B"/>
    <w:rsid w:val="002E6F01"/>
    <w:rsid w:val="002E7CA3"/>
    <w:rsid w:val="002E7CE9"/>
    <w:rsid w:val="002F00BD"/>
    <w:rsid w:val="002F061B"/>
    <w:rsid w:val="002F0986"/>
    <w:rsid w:val="002F16C8"/>
    <w:rsid w:val="002F1824"/>
    <w:rsid w:val="002F2A15"/>
    <w:rsid w:val="002F350F"/>
    <w:rsid w:val="002F3E28"/>
    <w:rsid w:val="002F5DE3"/>
    <w:rsid w:val="002F611F"/>
    <w:rsid w:val="002F64DB"/>
    <w:rsid w:val="002F65EA"/>
    <w:rsid w:val="002F6727"/>
    <w:rsid w:val="00300540"/>
    <w:rsid w:val="00300597"/>
    <w:rsid w:val="003012C9"/>
    <w:rsid w:val="003012F7"/>
    <w:rsid w:val="003032BA"/>
    <w:rsid w:val="003035BC"/>
    <w:rsid w:val="0030374A"/>
    <w:rsid w:val="00303B7F"/>
    <w:rsid w:val="00303EB9"/>
    <w:rsid w:val="00304762"/>
    <w:rsid w:val="0030568F"/>
    <w:rsid w:val="00305849"/>
    <w:rsid w:val="003062B4"/>
    <w:rsid w:val="00306918"/>
    <w:rsid w:val="0030759C"/>
    <w:rsid w:val="00310E99"/>
    <w:rsid w:val="0031152E"/>
    <w:rsid w:val="00311B3E"/>
    <w:rsid w:val="00312E0B"/>
    <w:rsid w:val="003159DD"/>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B21"/>
    <w:rsid w:val="00333DAD"/>
    <w:rsid w:val="00334068"/>
    <w:rsid w:val="00335531"/>
    <w:rsid w:val="00336BF4"/>
    <w:rsid w:val="00336D3C"/>
    <w:rsid w:val="003378B9"/>
    <w:rsid w:val="0034241B"/>
    <w:rsid w:val="00343C5C"/>
    <w:rsid w:val="00344111"/>
    <w:rsid w:val="00344373"/>
    <w:rsid w:val="00346264"/>
    <w:rsid w:val="00347CD9"/>
    <w:rsid w:val="0035014D"/>
    <w:rsid w:val="00351D3D"/>
    <w:rsid w:val="003525F1"/>
    <w:rsid w:val="003529D7"/>
    <w:rsid w:val="003534DF"/>
    <w:rsid w:val="003534EA"/>
    <w:rsid w:val="003538BF"/>
    <w:rsid w:val="00353F00"/>
    <w:rsid w:val="0035462D"/>
    <w:rsid w:val="00354873"/>
    <w:rsid w:val="00354B49"/>
    <w:rsid w:val="00355FA8"/>
    <w:rsid w:val="00356428"/>
    <w:rsid w:val="00356E4A"/>
    <w:rsid w:val="00357015"/>
    <w:rsid w:val="003578EF"/>
    <w:rsid w:val="00360152"/>
    <w:rsid w:val="003606FF"/>
    <w:rsid w:val="003608D7"/>
    <w:rsid w:val="00361130"/>
    <w:rsid w:val="00362097"/>
    <w:rsid w:val="00363986"/>
    <w:rsid w:val="003645A2"/>
    <w:rsid w:val="00366271"/>
    <w:rsid w:val="0036686F"/>
    <w:rsid w:val="00366EBA"/>
    <w:rsid w:val="00367D83"/>
    <w:rsid w:val="003709E9"/>
    <w:rsid w:val="00371ADD"/>
    <w:rsid w:val="00373A26"/>
    <w:rsid w:val="003741A5"/>
    <w:rsid w:val="003741B4"/>
    <w:rsid w:val="003746B7"/>
    <w:rsid w:val="003761D2"/>
    <w:rsid w:val="003765E4"/>
    <w:rsid w:val="00376EE3"/>
    <w:rsid w:val="0037731B"/>
    <w:rsid w:val="003779F9"/>
    <w:rsid w:val="00377F14"/>
    <w:rsid w:val="0038070C"/>
    <w:rsid w:val="0038077C"/>
    <w:rsid w:val="003821E7"/>
    <w:rsid w:val="0038313F"/>
    <w:rsid w:val="00383272"/>
    <w:rsid w:val="0038451F"/>
    <w:rsid w:val="00384814"/>
    <w:rsid w:val="00385040"/>
    <w:rsid w:val="00385EF6"/>
    <w:rsid w:val="003860E5"/>
    <w:rsid w:val="00387A91"/>
    <w:rsid w:val="00391C3E"/>
    <w:rsid w:val="00392479"/>
    <w:rsid w:val="003924A6"/>
    <w:rsid w:val="0039252A"/>
    <w:rsid w:val="00393819"/>
    <w:rsid w:val="00394473"/>
    <w:rsid w:val="00394662"/>
    <w:rsid w:val="0039560A"/>
    <w:rsid w:val="003957FE"/>
    <w:rsid w:val="0039581A"/>
    <w:rsid w:val="00395BA3"/>
    <w:rsid w:val="003A035D"/>
    <w:rsid w:val="003A03E7"/>
    <w:rsid w:val="003A0C89"/>
    <w:rsid w:val="003A1551"/>
    <w:rsid w:val="003A277E"/>
    <w:rsid w:val="003A28C9"/>
    <w:rsid w:val="003A307C"/>
    <w:rsid w:val="003A3491"/>
    <w:rsid w:val="003A4693"/>
    <w:rsid w:val="003A488B"/>
    <w:rsid w:val="003A670B"/>
    <w:rsid w:val="003B00E4"/>
    <w:rsid w:val="003B0900"/>
    <w:rsid w:val="003B0F0F"/>
    <w:rsid w:val="003B37D9"/>
    <w:rsid w:val="003B3A1E"/>
    <w:rsid w:val="003B3B71"/>
    <w:rsid w:val="003B64AE"/>
    <w:rsid w:val="003B75F1"/>
    <w:rsid w:val="003B7B35"/>
    <w:rsid w:val="003C1964"/>
    <w:rsid w:val="003C2996"/>
    <w:rsid w:val="003C29B5"/>
    <w:rsid w:val="003C2E99"/>
    <w:rsid w:val="003C361E"/>
    <w:rsid w:val="003C3946"/>
    <w:rsid w:val="003C3971"/>
    <w:rsid w:val="003C3C2B"/>
    <w:rsid w:val="003C4E0E"/>
    <w:rsid w:val="003C64EC"/>
    <w:rsid w:val="003D04B2"/>
    <w:rsid w:val="003D0E55"/>
    <w:rsid w:val="003D12D2"/>
    <w:rsid w:val="003D1489"/>
    <w:rsid w:val="003D185E"/>
    <w:rsid w:val="003D220C"/>
    <w:rsid w:val="003D2B19"/>
    <w:rsid w:val="003D2FFF"/>
    <w:rsid w:val="003D386E"/>
    <w:rsid w:val="003D41D2"/>
    <w:rsid w:val="003D4A98"/>
    <w:rsid w:val="003D4E35"/>
    <w:rsid w:val="003D52C7"/>
    <w:rsid w:val="003D546E"/>
    <w:rsid w:val="003D55C3"/>
    <w:rsid w:val="003D5AC7"/>
    <w:rsid w:val="003D5FE8"/>
    <w:rsid w:val="003D7CD2"/>
    <w:rsid w:val="003E0508"/>
    <w:rsid w:val="003E1E8A"/>
    <w:rsid w:val="003E218A"/>
    <w:rsid w:val="003E2739"/>
    <w:rsid w:val="003E3DAD"/>
    <w:rsid w:val="003E403B"/>
    <w:rsid w:val="003E41E5"/>
    <w:rsid w:val="003E43EF"/>
    <w:rsid w:val="003E44AF"/>
    <w:rsid w:val="003E51F4"/>
    <w:rsid w:val="003E528B"/>
    <w:rsid w:val="003E559D"/>
    <w:rsid w:val="003E63BB"/>
    <w:rsid w:val="003E64D2"/>
    <w:rsid w:val="003E701D"/>
    <w:rsid w:val="003F089B"/>
    <w:rsid w:val="003F1632"/>
    <w:rsid w:val="003F1708"/>
    <w:rsid w:val="003F1E0E"/>
    <w:rsid w:val="003F3042"/>
    <w:rsid w:val="003F35F1"/>
    <w:rsid w:val="003F4A81"/>
    <w:rsid w:val="003F6129"/>
    <w:rsid w:val="003F6415"/>
    <w:rsid w:val="004018F4"/>
    <w:rsid w:val="00401EF6"/>
    <w:rsid w:val="0040225D"/>
    <w:rsid w:val="00403033"/>
    <w:rsid w:val="00403CEA"/>
    <w:rsid w:val="004044CA"/>
    <w:rsid w:val="00404657"/>
    <w:rsid w:val="00404F70"/>
    <w:rsid w:val="004053FA"/>
    <w:rsid w:val="00405745"/>
    <w:rsid w:val="0040645F"/>
    <w:rsid w:val="00406538"/>
    <w:rsid w:val="004074A2"/>
    <w:rsid w:val="0041014C"/>
    <w:rsid w:val="004105C7"/>
    <w:rsid w:val="00410B4D"/>
    <w:rsid w:val="00410DCB"/>
    <w:rsid w:val="00412A71"/>
    <w:rsid w:val="00412A88"/>
    <w:rsid w:val="00412B25"/>
    <w:rsid w:val="00413BAD"/>
    <w:rsid w:val="00414005"/>
    <w:rsid w:val="00414B41"/>
    <w:rsid w:val="00414D0A"/>
    <w:rsid w:val="00414E96"/>
    <w:rsid w:val="0041591B"/>
    <w:rsid w:val="00415C0E"/>
    <w:rsid w:val="00415F25"/>
    <w:rsid w:val="00416DA1"/>
    <w:rsid w:val="00416F32"/>
    <w:rsid w:val="00417D34"/>
    <w:rsid w:val="00417DEE"/>
    <w:rsid w:val="004206D4"/>
    <w:rsid w:val="00422EC9"/>
    <w:rsid w:val="00424979"/>
    <w:rsid w:val="00425751"/>
    <w:rsid w:val="00426E76"/>
    <w:rsid w:val="004275DE"/>
    <w:rsid w:val="004278CC"/>
    <w:rsid w:val="00427ED1"/>
    <w:rsid w:val="00430A1C"/>
    <w:rsid w:val="00430F9C"/>
    <w:rsid w:val="004315E3"/>
    <w:rsid w:val="0043209A"/>
    <w:rsid w:val="00433077"/>
    <w:rsid w:val="004334A7"/>
    <w:rsid w:val="00433750"/>
    <w:rsid w:val="00434C5D"/>
    <w:rsid w:val="004358FE"/>
    <w:rsid w:val="00436156"/>
    <w:rsid w:val="004361D9"/>
    <w:rsid w:val="00437FA6"/>
    <w:rsid w:val="004406A5"/>
    <w:rsid w:val="0044121F"/>
    <w:rsid w:val="00442580"/>
    <w:rsid w:val="00443245"/>
    <w:rsid w:val="00443476"/>
    <w:rsid w:val="004438F2"/>
    <w:rsid w:val="00443DFA"/>
    <w:rsid w:val="00445202"/>
    <w:rsid w:val="004456C6"/>
    <w:rsid w:val="00446295"/>
    <w:rsid w:val="00450634"/>
    <w:rsid w:val="00450E5E"/>
    <w:rsid w:val="0045177C"/>
    <w:rsid w:val="00452ECF"/>
    <w:rsid w:val="00453329"/>
    <w:rsid w:val="0045391D"/>
    <w:rsid w:val="00453FB8"/>
    <w:rsid w:val="00456D93"/>
    <w:rsid w:val="0045774D"/>
    <w:rsid w:val="00457990"/>
    <w:rsid w:val="00457E76"/>
    <w:rsid w:val="00462F2F"/>
    <w:rsid w:val="0046396C"/>
    <w:rsid w:val="00464618"/>
    <w:rsid w:val="00464CAC"/>
    <w:rsid w:val="0046575A"/>
    <w:rsid w:val="004657D8"/>
    <w:rsid w:val="00467A39"/>
    <w:rsid w:val="0047088B"/>
    <w:rsid w:val="00471D89"/>
    <w:rsid w:val="0047215F"/>
    <w:rsid w:val="0047231D"/>
    <w:rsid w:val="00473401"/>
    <w:rsid w:val="00473CEA"/>
    <w:rsid w:val="00474930"/>
    <w:rsid w:val="00474FB3"/>
    <w:rsid w:val="00475551"/>
    <w:rsid w:val="0047565F"/>
    <w:rsid w:val="004763DB"/>
    <w:rsid w:val="004765B5"/>
    <w:rsid w:val="00477165"/>
    <w:rsid w:val="0047729F"/>
    <w:rsid w:val="00477B8C"/>
    <w:rsid w:val="00480892"/>
    <w:rsid w:val="0048146B"/>
    <w:rsid w:val="00481942"/>
    <w:rsid w:val="00481A80"/>
    <w:rsid w:val="00481CF9"/>
    <w:rsid w:val="004843AF"/>
    <w:rsid w:val="004855C1"/>
    <w:rsid w:val="00486031"/>
    <w:rsid w:val="00487B03"/>
    <w:rsid w:val="00487E46"/>
    <w:rsid w:val="004908C7"/>
    <w:rsid w:val="00490B8E"/>
    <w:rsid w:val="004924BA"/>
    <w:rsid w:val="0049252E"/>
    <w:rsid w:val="00493226"/>
    <w:rsid w:val="00493A49"/>
    <w:rsid w:val="00494D64"/>
    <w:rsid w:val="0049784E"/>
    <w:rsid w:val="004A0AD6"/>
    <w:rsid w:val="004A1502"/>
    <w:rsid w:val="004A1834"/>
    <w:rsid w:val="004A1C35"/>
    <w:rsid w:val="004A1D87"/>
    <w:rsid w:val="004A2D3F"/>
    <w:rsid w:val="004A34FF"/>
    <w:rsid w:val="004A487A"/>
    <w:rsid w:val="004A5018"/>
    <w:rsid w:val="004A573D"/>
    <w:rsid w:val="004A6B58"/>
    <w:rsid w:val="004A7092"/>
    <w:rsid w:val="004B1364"/>
    <w:rsid w:val="004B1829"/>
    <w:rsid w:val="004B23C0"/>
    <w:rsid w:val="004B2ECE"/>
    <w:rsid w:val="004B4248"/>
    <w:rsid w:val="004B445B"/>
    <w:rsid w:val="004B473C"/>
    <w:rsid w:val="004B4E62"/>
    <w:rsid w:val="004B55CB"/>
    <w:rsid w:val="004B5BE0"/>
    <w:rsid w:val="004B60AC"/>
    <w:rsid w:val="004B643E"/>
    <w:rsid w:val="004B7D32"/>
    <w:rsid w:val="004C03B6"/>
    <w:rsid w:val="004C03F1"/>
    <w:rsid w:val="004C0E62"/>
    <w:rsid w:val="004C1904"/>
    <w:rsid w:val="004C1CC7"/>
    <w:rsid w:val="004C378F"/>
    <w:rsid w:val="004C38BC"/>
    <w:rsid w:val="004C3AF9"/>
    <w:rsid w:val="004C3BC5"/>
    <w:rsid w:val="004C458D"/>
    <w:rsid w:val="004C4894"/>
    <w:rsid w:val="004C4E87"/>
    <w:rsid w:val="004C4EEF"/>
    <w:rsid w:val="004C60C1"/>
    <w:rsid w:val="004C652E"/>
    <w:rsid w:val="004C66BE"/>
    <w:rsid w:val="004C7643"/>
    <w:rsid w:val="004D0964"/>
    <w:rsid w:val="004D0B09"/>
    <w:rsid w:val="004D11A2"/>
    <w:rsid w:val="004D1563"/>
    <w:rsid w:val="004D22B6"/>
    <w:rsid w:val="004D2A4C"/>
    <w:rsid w:val="004D31E4"/>
    <w:rsid w:val="004D3578"/>
    <w:rsid w:val="004D6BDF"/>
    <w:rsid w:val="004D6FB6"/>
    <w:rsid w:val="004D7E65"/>
    <w:rsid w:val="004E085A"/>
    <w:rsid w:val="004E08F6"/>
    <w:rsid w:val="004E0ACB"/>
    <w:rsid w:val="004E15ED"/>
    <w:rsid w:val="004E18F3"/>
    <w:rsid w:val="004E213A"/>
    <w:rsid w:val="004E2F1D"/>
    <w:rsid w:val="004E3A7E"/>
    <w:rsid w:val="004E4876"/>
    <w:rsid w:val="004E4A06"/>
    <w:rsid w:val="004E4D30"/>
    <w:rsid w:val="004E4F46"/>
    <w:rsid w:val="004E7D46"/>
    <w:rsid w:val="004F1FF9"/>
    <w:rsid w:val="004F6988"/>
    <w:rsid w:val="004F7071"/>
    <w:rsid w:val="004F7E6D"/>
    <w:rsid w:val="00500C80"/>
    <w:rsid w:val="00500CE9"/>
    <w:rsid w:val="00500DE6"/>
    <w:rsid w:val="005011A7"/>
    <w:rsid w:val="0050129D"/>
    <w:rsid w:val="005012F2"/>
    <w:rsid w:val="005015C4"/>
    <w:rsid w:val="00501D25"/>
    <w:rsid w:val="00502FA9"/>
    <w:rsid w:val="00502FF8"/>
    <w:rsid w:val="005044A9"/>
    <w:rsid w:val="00505A7A"/>
    <w:rsid w:val="00505EE9"/>
    <w:rsid w:val="00506136"/>
    <w:rsid w:val="0050648F"/>
    <w:rsid w:val="0050692C"/>
    <w:rsid w:val="00507181"/>
    <w:rsid w:val="00507BCB"/>
    <w:rsid w:val="0051045A"/>
    <w:rsid w:val="00510918"/>
    <w:rsid w:val="00511FD5"/>
    <w:rsid w:val="005129EE"/>
    <w:rsid w:val="00512A24"/>
    <w:rsid w:val="00512DF3"/>
    <w:rsid w:val="00513396"/>
    <w:rsid w:val="005146B4"/>
    <w:rsid w:val="00515A00"/>
    <w:rsid w:val="00516265"/>
    <w:rsid w:val="00520387"/>
    <w:rsid w:val="00520514"/>
    <w:rsid w:val="00521698"/>
    <w:rsid w:val="005228EB"/>
    <w:rsid w:val="00524354"/>
    <w:rsid w:val="005243FA"/>
    <w:rsid w:val="00524437"/>
    <w:rsid w:val="005244BD"/>
    <w:rsid w:val="005248F4"/>
    <w:rsid w:val="00525948"/>
    <w:rsid w:val="005278ED"/>
    <w:rsid w:val="00530F12"/>
    <w:rsid w:val="0053202A"/>
    <w:rsid w:val="005321CA"/>
    <w:rsid w:val="0053332C"/>
    <w:rsid w:val="00534DFC"/>
    <w:rsid w:val="00535C93"/>
    <w:rsid w:val="0053632D"/>
    <w:rsid w:val="005373A1"/>
    <w:rsid w:val="005377B7"/>
    <w:rsid w:val="0054009F"/>
    <w:rsid w:val="005402C3"/>
    <w:rsid w:val="0054041B"/>
    <w:rsid w:val="005417E6"/>
    <w:rsid w:val="00542A62"/>
    <w:rsid w:val="00542BF0"/>
    <w:rsid w:val="00542D4C"/>
    <w:rsid w:val="00542EA8"/>
    <w:rsid w:val="0054372F"/>
    <w:rsid w:val="00543E6C"/>
    <w:rsid w:val="00545ECF"/>
    <w:rsid w:val="00546C80"/>
    <w:rsid w:val="0055016D"/>
    <w:rsid w:val="005513CC"/>
    <w:rsid w:val="00551AC8"/>
    <w:rsid w:val="00552B6A"/>
    <w:rsid w:val="00553227"/>
    <w:rsid w:val="005534AC"/>
    <w:rsid w:val="0055384D"/>
    <w:rsid w:val="00553FBC"/>
    <w:rsid w:val="00555102"/>
    <w:rsid w:val="00555B28"/>
    <w:rsid w:val="00557A55"/>
    <w:rsid w:val="00560FD8"/>
    <w:rsid w:val="00561480"/>
    <w:rsid w:val="0056283F"/>
    <w:rsid w:val="00562E94"/>
    <w:rsid w:val="00562FA4"/>
    <w:rsid w:val="005648FE"/>
    <w:rsid w:val="00565087"/>
    <w:rsid w:val="00565C30"/>
    <w:rsid w:val="00566F2F"/>
    <w:rsid w:val="00567464"/>
    <w:rsid w:val="00572274"/>
    <w:rsid w:val="00572416"/>
    <w:rsid w:val="00572EFB"/>
    <w:rsid w:val="005741E6"/>
    <w:rsid w:val="00574BB6"/>
    <w:rsid w:val="00574C3C"/>
    <w:rsid w:val="00574E22"/>
    <w:rsid w:val="00574E32"/>
    <w:rsid w:val="005755EA"/>
    <w:rsid w:val="0057631B"/>
    <w:rsid w:val="00576BF5"/>
    <w:rsid w:val="00576FEC"/>
    <w:rsid w:val="00577540"/>
    <w:rsid w:val="00577761"/>
    <w:rsid w:val="00577E21"/>
    <w:rsid w:val="0058068B"/>
    <w:rsid w:val="00581F7D"/>
    <w:rsid w:val="00582502"/>
    <w:rsid w:val="00584048"/>
    <w:rsid w:val="00584681"/>
    <w:rsid w:val="00585E0D"/>
    <w:rsid w:val="0058606E"/>
    <w:rsid w:val="00586086"/>
    <w:rsid w:val="005863D2"/>
    <w:rsid w:val="005866A3"/>
    <w:rsid w:val="00586710"/>
    <w:rsid w:val="00586E27"/>
    <w:rsid w:val="00587232"/>
    <w:rsid w:val="00591250"/>
    <w:rsid w:val="00593390"/>
    <w:rsid w:val="00593549"/>
    <w:rsid w:val="00594FCB"/>
    <w:rsid w:val="005968C8"/>
    <w:rsid w:val="005979D2"/>
    <w:rsid w:val="005A2005"/>
    <w:rsid w:val="005A2684"/>
    <w:rsid w:val="005A4799"/>
    <w:rsid w:val="005A5AD1"/>
    <w:rsid w:val="005A69E9"/>
    <w:rsid w:val="005A7238"/>
    <w:rsid w:val="005A78A2"/>
    <w:rsid w:val="005A7F07"/>
    <w:rsid w:val="005B016D"/>
    <w:rsid w:val="005B0C4B"/>
    <w:rsid w:val="005B134A"/>
    <w:rsid w:val="005B1AB2"/>
    <w:rsid w:val="005B1BB9"/>
    <w:rsid w:val="005B1E88"/>
    <w:rsid w:val="005B27FD"/>
    <w:rsid w:val="005B2A54"/>
    <w:rsid w:val="005B529D"/>
    <w:rsid w:val="005B64E6"/>
    <w:rsid w:val="005B6654"/>
    <w:rsid w:val="005B758C"/>
    <w:rsid w:val="005B7D51"/>
    <w:rsid w:val="005C0302"/>
    <w:rsid w:val="005C04EF"/>
    <w:rsid w:val="005C11B8"/>
    <w:rsid w:val="005C2151"/>
    <w:rsid w:val="005C2FD0"/>
    <w:rsid w:val="005C3A45"/>
    <w:rsid w:val="005C3C10"/>
    <w:rsid w:val="005C4AD2"/>
    <w:rsid w:val="005C4ADE"/>
    <w:rsid w:val="005C54AF"/>
    <w:rsid w:val="005C624F"/>
    <w:rsid w:val="005D021D"/>
    <w:rsid w:val="005D0456"/>
    <w:rsid w:val="005D0D07"/>
    <w:rsid w:val="005D1778"/>
    <w:rsid w:val="005D1AFB"/>
    <w:rsid w:val="005D1B9C"/>
    <w:rsid w:val="005D20EC"/>
    <w:rsid w:val="005D2E01"/>
    <w:rsid w:val="005D329D"/>
    <w:rsid w:val="005D558C"/>
    <w:rsid w:val="005D5BBB"/>
    <w:rsid w:val="005D5D05"/>
    <w:rsid w:val="005E0628"/>
    <w:rsid w:val="005E2F35"/>
    <w:rsid w:val="005E3997"/>
    <w:rsid w:val="005E451E"/>
    <w:rsid w:val="005E53FE"/>
    <w:rsid w:val="005E5680"/>
    <w:rsid w:val="005E5B2B"/>
    <w:rsid w:val="005E69BA"/>
    <w:rsid w:val="005E72E1"/>
    <w:rsid w:val="005E7B7C"/>
    <w:rsid w:val="005E7B82"/>
    <w:rsid w:val="005E7D7B"/>
    <w:rsid w:val="005F0F1A"/>
    <w:rsid w:val="005F2252"/>
    <w:rsid w:val="005F2848"/>
    <w:rsid w:val="005F29E0"/>
    <w:rsid w:val="005F2AED"/>
    <w:rsid w:val="005F2B9F"/>
    <w:rsid w:val="005F410C"/>
    <w:rsid w:val="005F421F"/>
    <w:rsid w:val="005F44E9"/>
    <w:rsid w:val="005F465A"/>
    <w:rsid w:val="005F5C36"/>
    <w:rsid w:val="005F5C99"/>
    <w:rsid w:val="005F6FE6"/>
    <w:rsid w:val="005F72B9"/>
    <w:rsid w:val="005F77EC"/>
    <w:rsid w:val="006012C7"/>
    <w:rsid w:val="0060158C"/>
    <w:rsid w:val="00601691"/>
    <w:rsid w:val="0060170D"/>
    <w:rsid w:val="00602ADA"/>
    <w:rsid w:val="00603167"/>
    <w:rsid w:val="00603C1E"/>
    <w:rsid w:val="00603CDD"/>
    <w:rsid w:val="00604F21"/>
    <w:rsid w:val="006055EA"/>
    <w:rsid w:val="00605F71"/>
    <w:rsid w:val="00606690"/>
    <w:rsid w:val="00606887"/>
    <w:rsid w:val="00607F7C"/>
    <w:rsid w:val="0061013F"/>
    <w:rsid w:val="006107E3"/>
    <w:rsid w:val="00610B50"/>
    <w:rsid w:val="00611273"/>
    <w:rsid w:val="00613B59"/>
    <w:rsid w:val="006140B8"/>
    <w:rsid w:val="00614522"/>
    <w:rsid w:val="00614FDF"/>
    <w:rsid w:val="00615169"/>
    <w:rsid w:val="006159B0"/>
    <w:rsid w:val="00615B3F"/>
    <w:rsid w:val="0061614B"/>
    <w:rsid w:val="006161A9"/>
    <w:rsid w:val="006177CB"/>
    <w:rsid w:val="00617D3D"/>
    <w:rsid w:val="0062034A"/>
    <w:rsid w:val="00621227"/>
    <w:rsid w:val="00621EA0"/>
    <w:rsid w:val="006220EF"/>
    <w:rsid w:val="00623278"/>
    <w:rsid w:val="006235EC"/>
    <w:rsid w:val="006238BD"/>
    <w:rsid w:val="006244DE"/>
    <w:rsid w:val="00624A45"/>
    <w:rsid w:val="00625186"/>
    <w:rsid w:val="006263AB"/>
    <w:rsid w:val="0062753E"/>
    <w:rsid w:val="00627878"/>
    <w:rsid w:val="00627C77"/>
    <w:rsid w:val="00631F48"/>
    <w:rsid w:val="00632985"/>
    <w:rsid w:val="006329DB"/>
    <w:rsid w:val="00633C48"/>
    <w:rsid w:val="00633D07"/>
    <w:rsid w:val="00634A22"/>
    <w:rsid w:val="00634F6A"/>
    <w:rsid w:val="0063581D"/>
    <w:rsid w:val="00635D2F"/>
    <w:rsid w:val="00635EE3"/>
    <w:rsid w:val="006379B7"/>
    <w:rsid w:val="0064006F"/>
    <w:rsid w:val="00640394"/>
    <w:rsid w:val="00641714"/>
    <w:rsid w:val="00641E77"/>
    <w:rsid w:val="00641EF0"/>
    <w:rsid w:val="00642225"/>
    <w:rsid w:val="00642DEF"/>
    <w:rsid w:val="00643487"/>
    <w:rsid w:val="006436AB"/>
    <w:rsid w:val="00643701"/>
    <w:rsid w:val="006446EB"/>
    <w:rsid w:val="0064510E"/>
    <w:rsid w:val="0064517D"/>
    <w:rsid w:val="00645973"/>
    <w:rsid w:val="0064612A"/>
    <w:rsid w:val="00646B43"/>
    <w:rsid w:val="00646D91"/>
    <w:rsid w:val="00646E3C"/>
    <w:rsid w:val="00646FC3"/>
    <w:rsid w:val="00647129"/>
    <w:rsid w:val="00650059"/>
    <w:rsid w:val="00650228"/>
    <w:rsid w:val="006528A1"/>
    <w:rsid w:val="00652E3E"/>
    <w:rsid w:val="0065306B"/>
    <w:rsid w:val="00653C72"/>
    <w:rsid w:val="0065405E"/>
    <w:rsid w:val="00654459"/>
    <w:rsid w:val="00654830"/>
    <w:rsid w:val="00655090"/>
    <w:rsid w:val="0065537E"/>
    <w:rsid w:val="00655A8D"/>
    <w:rsid w:val="00655E93"/>
    <w:rsid w:val="00656EC7"/>
    <w:rsid w:val="00657E80"/>
    <w:rsid w:val="0066093D"/>
    <w:rsid w:val="00660E30"/>
    <w:rsid w:val="0066137E"/>
    <w:rsid w:val="00661D8C"/>
    <w:rsid w:val="0066274A"/>
    <w:rsid w:val="0066324C"/>
    <w:rsid w:val="00663C94"/>
    <w:rsid w:val="0066481E"/>
    <w:rsid w:val="00666584"/>
    <w:rsid w:val="00666947"/>
    <w:rsid w:val="00666CA2"/>
    <w:rsid w:val="00667572"/>
    <w:rsid w:val="00667B91"/>
    <w:rsid w:val="00667E12"/>
    <w:rsid w:val="00670A93"/>
    <w:rsid w:val="00670B7E"/>
    <w:rsid w:val="0067127F"/>
    <w:rsid w:val="00672288"/>
    <w:rsid w:val="0067312A"/>
    <w:rsid w:val="00674167"/>
    <w:rsid w:val="006745F6"/>
    <w:rsid w:val="006747AF"/>
    <w:rsid w:val="00674E28"/>
    <w:rsid w:val="00675056"/>
    <w:rsid w:val="00675203"/>
    <w:rsid w:val="006758EB"/>
    <w:rsid w:val="00675B38"/>
    <w:rsid w:val="0067659A"/>
    <w:rsid w:val="00676734"/>
    <w:rsid w:val="00676795"/>
    <w:rsid w:val="006771B2"/>
    <w:rsid w:val="0067777B"/>
    <w:rsid w:val="00677AE3"/>
    <w:rsid w:val="00677D2E"/>
    <w:rsid w:val="00680C03"/>
    <w:rsid w:val="00680EDF"/>
    <w:rsid w:val="00681CEF"/>
    <w:rsid w:val="006826D2"/>
    <w:rsid w:val="00682710"/>
    <w:rsid w:val="006834AC"/>
    <w:rsid w:val="00683AFE"/>
    <w:rsid w:val="00685F89"/>
    <w:rsid w:val="006864E6"/>
    <w:rsid w:val="006867D0"/>
    <w:rsid w:val="00686B39"/>
    <w:rsid w:val="00690063"/>
    <w:rsid w:val="006902F5"/>
    <w:rsid w:val="00692033"/>
    <w:rsid w:val="00692506"/>
    <w:rsid w:val="006931A9"/>
    <w:rsid w:val="00693C59"/>
    <w:rsid w:val="0069664C"/>
    <w:rsid w:val="006972A8"/>
    <w:rsid w:val="006A0432"/>
    <w:rsid w:val="006A0573"/>
    <w:rsid w:val="006A2165"/>
    <w:rsid w:val="006A2707"/>
    <w:rsid w:val="006A37E0"/>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5540"/>
    <w:rsid w:val="006B5780"/>
    <w:rsid w:val="006B699B"/>
    <w:rsid w:val="006B7BB8"/>
    <w:rsid w:val="006C142C"/>
    <w:rsid w:val="006C1595"/>
    <w:rsid w:val="006C202D"/>
    <w:rsid w:val="006C2F28"/>
    <w:rsid w:val="006C31E6"/>
    <w:rsid w:val="006C41B4"/>
    <w:rsid w:val="006C53BC"/>
    <w:rsid w:val="006C57F6"/>
    <w:rsid w:val="006C6AD9"/>
    <w:rsid w:val="006C6CB5"/>
    <w:rsid w:val="006C791D"/>
    <w:rsid w:val="006C7E10"/>
    <w:rsid w:val="006D0541"/>
    <w:rsid w:val="006D0C5A"/>
    <w:rsid w:val="006D1B53"/>
    <w:rsid w:val="006D1F69"/>
    <w:rsid w:val="006D385B"/>
    <w:rsid w:val="006D4634"/>
    <w:rsid w:val="006D480C"/>
    <w:rsid w:val="006D49D5"/>
    <w:rsid w:val="006D63AE"/>
    <w:rsid w:val="006D7637"/>
    <w:rsid w:val="006D7A88"/>
    <w:rsid w:val="006D7C11"/>
    <w:rsid w:val="006E0AFC"/>
    <w:rsid w:val="006E1D0F"/>
    <w:rsid w:val="006E1FA6"/>
    <w:rsid w:val="006E1FB6"/>
    <w:rsid w:val="006E35C7"/>
    <w:rsid w:val="006E3849"/>
    <w:rsid w:val="006E3C6B"/>
    <w:rsid w:val="006E42D4"/>
    <w:rsid w:val="006E4C2E"/>
    <w:rsid w:val="006E4C60"/>
    <w:rsid w:val="006E5084"/>
    <w:rsid w:val="006E5501"/>
    <w:rsid w:val="006E5E00"/>
    <w:rsid w:val="006E6C92"/>
    <w:rsid w:val="006E73BA"/>
    <w:rsid w:val="006F0942"/>
    <w:rsid w:val="006F0F9E"/>
    <w:rsid w:val="006F2BAB"/>
    <w:rsid w:val="006F3077"/>
    <w:rsid w:val="006F30A2"/>
    <w:rsid w:val="006F6233"/>
    <w:rsid w:val="00701164"/>
    <w:rsid w:val="007027F7"/>
    <w:rsid w:val="0070332C"/>
    <w:rsid w:val="007034C6"/>
    <w:rsid w:val="007035A5"/>
    <w:rsid w:val="00703C9B"/>
    <w:rsid w:val="00703F04"/>
    <w:rsid w:val="00704481"/>
    <w:rsid w:val="00705266"/>
    <w:rsid w:val="00705999"/>
    <w:rsid w:val="00705BAB"/>
    <w:rsid w:val="00705F23"/>
    <w:rsid w:val="00706031"/>
    <w:rsid w:val="00710065"/>
    <w:rsid w:val="007118BB"/>
    <w:rsid w:val="00712A0E"/>
    <w:rsid w:val="0071324A"/>
    <w:rsid w:val="0071395C"/>
    <w:rsid w:val="00714236"/>
    <w:rsid w:val="007148D6"/>
    <w:rsid w:val="00714B64"/>
    <w:rsid w:val="00714ECD"/>
    <w:rsid w:val="0072076D"/>
    <w:rsid w:val="00721701"/>
    <w:rsid w:val="007230E3"/>
    <w:rsid w:val="007244C9"/>
    <w:rsid w:val="00724DDF"/>
    <w:rsid w:val="00725386"/>
    <w:rsid w:val="007265FF"/>
    <w:rsid w:val="00726A97"/>
    <w:rsid w:val="00727069"/>
    <w:rsid w:val="00727F3F"/>
    <w:rsid w:val="007302A9"/>
    <w:rsid w:val="007307F8"/>
    <w:rsid w:val="00730C57"/>
    <w:rsid w:val="007317FC"/>
    <w:rsid w:val="00731F81"/>
    <w:rsid w:val="00732346"/>
    <w:rsid w:val="0073291F"/>
    <w:rsid w:val="0073355F"/>
    <w:rsid w:val="00733783"/>
    <w:rsid w:val="00733D06"/>
    <w:rsid w:val="00734A5B"/>
    <w:rsid w:val="00734F75"/>
    <w:rsid w:val="007354E1"/>
    <w:rsid w:val="007363D4"/>
    <w:rsid w:val="00736A71"/>
    <w:rsid w:val="00740DE4"/>
    <w:rsid w:val="0074147C"/>
    <w:rsid w:val="007415B2"/>
    <w:rsid w:val="00741C03"/>
    <w:rsid w:val="00741C35"/>
    <w:rsid w:val="00741F53"/>
    <w:rsid w:val="00743641"/>
    <w:rsid w:val="00744A79"/>
    <w:rsid w:val="00744B81"/>
    <w:rsid w:val="00744E76"/>
    <w:rsid w:val="0074583F"/>
    <w:rsid w:val="00745D23"/>
    <w:rsid w:val="00745E2E"/>
    <w:rsid w:val="00747AA8"/>
    <w:rsid w:val="00747EE0"/>
    <w:rsid w:val="007509E8"/>
    <w:rsid w:val="00750D14"/>
    <w:rsid w:val="007512EE"/>
    <w:rsid w:val="00751442"/>
    <w:rsid w:val="007515B3"/>
    <w:rsid w:val="00751A08"/>
    <w:rsid w:val="0075269B"/>
    <w:rsid w:val="00752866"/>
    <w:rsid w:val="00753341"/>
    <w:rsid w:val="00753D15"/>
    <w:rsid w:val="007540BC"/>
    <w:rsid w:val="00754686"/>
    <w:rsid w:val="00754DA0"/>
    <w:rsid w:val="00756419"/>
    <w:rsid w:val="00756B8F"/>
    <w:rsid w:val="007572B6"/>
    <w:rsid w:val="00757A4E"/>
    <w:rsid w:val="00757FC6"/>
    <w:rsid w:val="00760076"/>
    <w:rsid w:val="007604CD"/>
    <w:rsid w:val="00760F86"/>
    <w:rsid w:val="007610D4"/>
    <w:rsid w:val="00761471"/>
    <w:rsid w:val="00761698"/>
    <w:rsid w:val="00761819"/>
    <w:rsid w:val="00761A42"/>
    <w:rsid w:val="00761FA8"/>
    <w:rsid w:val="00762F7D"/>
    <w:rsid w:val="007634BE"/>
    <w:rsid w:val="007636F1"/>
    <w:rsid w:val="00763869"/>
    <w:rsid w:val="007646B7"/>
    <w:rsid w:val="007670DE"/>
    <w:rsid w:val="007677BA"/>
    <w:rsid w:val="0077019F"/>
    <w:rsid w:val="0077029B"/>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1BB"/>
    <w:rsid w:val="00782B5A"/>
    <w:rsid w:val="00782BE7"/>
    <w:rsid w:val="00782CD7"/>
    <w:rsid w:val="00783CBC"/>
    <w:rsid w:val="0078546C"/>
    <w:rsid w:val="007864AC"/>
    <w:rsid w:val="00786EC5"/>
    <w:rsid w:val="00787395"/>
    <w:rsid w:val="007900D0"/>
    <w:rsid w:val="0079013B"/>
    <w:rsid w:val="00790458"/>
    <w:rsid w:val="00790610"/>
    <w:rsid w:val="00790B60"/>
    <w:rsid w:val="00793790"/>
    <w:rsid w:val="0079389B"/>
    <w:rsid w:val="00794328"/>
    <w:rsid w:val="00795256"/>
    <w:rsid w:val="00795FC6"/>
    <w:rsid w:val="007962DC"/>
    <w:rsid w:val="00796CD9"/>
    <w:rsid w:val="007A0F27"/>
    <w:rsid w:val="007A1F95"/>
    <w:rsid w:val="007A20CF"/>
    <w:rsid w:val="007A411A"/>
    <w:rsid w:val="007A73E0"/>
    <w:rsid w:val="007A7618"/>
    <w:rsid w:val="007B18F0"/>
    <w:rsid w:val="007B193B"/>
    <w:rsid w:val="007B1A8F"/>
    <w:rsid w:val="007B27FD"/>
    <w:rsid w:val="007B2929"/>
    <w:rsid w:val="007B48B9"/>
    <w:rsid w:val="007B5F5C"/>
    <w:rsid w:val="007C04B8"/>
    <w:rsid w:val="007C115F"/>
    <w:rsid w:val="007C1695"/>
    <w:rsid w:val="007C2BB3"/>
    <w:rsid w:val="007C37EC"/>
    <w:rsid w:val="007C4A02"/>
    <w:rsid w:val="007C575B"/>
    <w:rsid w:val="007C5C4B"/>
    <w:rsid w:val="007C61DD"/>
    <w:rsid w:val="007C62AB"/>
    <w:rsid w:val="007C71B1"/>
    <w:rsid w:val="007D01EA"/>
    <w:rsid w:val="007D0F1E"/>
    <w:rsid w:val="007D12D7"/>
    <w:rsid w:val="007D43CD"/>
    <w:rsid w:val="007D45D4"/>
    <w:rsid w:val="007D4880"/>
    <w:rsid w:val="007D4E4A"/>
    <w:rsid w:val="007D4E79"/>
    <w:rsid w:val="007D55B2"/>
    <w:rsid w:val="007D5978"/>
    <w:rsid w:val="007D6D45"/>
    <w:rsid w:val="007D7A8E"/>
    <w:rsid w:val="007E1481"/>
    <w:rsid w:val="007E1D58"/>
    <w:rsid w:val="007E305C"/>
    <w:rsid w:val="007E3156"/>
    <w:rsid w:val="007E3A34"/>
    <w:rsid w:val="007E425D"/>
    <w:rsid w:val="007E44EB"/>
    <w:rsid w:val="007E46DC"/>
    <w:rsid w:val="007E47D7"/>
    <w:rsid w:val="007E67EC"/>
    <w:rsid w:val="007F0B0B"/>
    <w:rsid w:val="007F0F7C"/>
    <w:rsid w:val="007F108F"/>
    <w:rsid w:val="007F137C"/>
    <w:rsid w:val="007F1F73"/>
    <w:rsid w:val="007F20C3"/>
    <w:rsid w:val="007F2F40"/>
    <w:rsid w:val="007F31D7"/>
    <w:rsid w:val="007F444A"/>
    <w:rsid w:val="007F459A"/>
    <w:rsid w:val="007F5CE9"/>
    <w:rsid w:val="007F60C2"/>
    <w:rsid w:val="007F7734"/>
    <w:rsid w:val="007F7990"/>
    <w:rsid w:val="0080023B"/>
    <w:rsid w:val="00801FD5"/>
    <w:rsid w:val="00802881"/>
    <w:rsid w:val="008028A4"/>
    <w:rsid w:val="00803BBD"/>
    <w:rsid w:val="00804156"/>
    <w:rsid w:val="0080488C"/>
    <w:rsid w:val="00805346"/>
    <w:rsid w:val="0080591D"/>
    <w:rsid w:val="00805CE8"/>
    <w:rsid w:val="0080603A"/>
    <w:rsid w:val="00806B0A"/>
    <w:rsid w:val="00807049"/>
    <w:rsid w:val="00807D86"/>
    <w:rsid w:val="00807E30"/>
    <w:rsid w:val="00807EDC"/>
    <w:rsid w:val="00810707"/>
    <w:rsid w:val="00810812"/>
    <w:rsid w:val="00810F8B"/>
    <w:rsid w:val="0081263A"/>
    <w:rsid w:val="008128E3"/>
    <w:rsid w:val="0081440E"/>
    <w:rsid w:val="00814F5B"/>
    <w:rsid w:val="00815CF8"/>
    <w:rsid w:val="00815DA0"/>
    <w:rsid w:val="008202B4"/>
    <w:rsid w:val="0082044A"/>
    <w:rsid w:val="00820964"/>
    <w:rsid w:val="00820CEF"/>
    <w:rsid w:val="008224D1"/>
    <w:rsid w:val="00822A64"/>
    <w:rsid w:val="00823734"/>
    <w:rsid w:val="0082452A"/>
    <w:rsid w:val="00824DE2"/>
    <w:rsid w:val="00825345"/>
    <w:rsid w:val="00826694"/>
    <w:rsid w:val="00826F3F"/>
    <w:rsid w:val="008275A1"/>
    <w:rsid w:val="00827727"/>
    <w:rsid w:val="00830498"/>
    <w:rsid w:val="008308DB"/>
    <w:rsid w:val="00831C82"/>
    <w:rsid w:val="00832431"/>
    <w:rsid w:val="00832EAC"/>
    <w:rsid w:val="0083378A"/>
    <w:rsid w:val="00833842"/>
    <w:rsid w:val="00834DBE"/>
    <w:rsid w:val="0083567A"/>
    <w:rsid w:val="0083621A"/>
    <w:rsid w:val="008376F4"/>
    <w:rsid w:val="00837A42"/>
    <w:rsid w:val="00840A4C"/>
    <w:rsid w:val="00841051"/>
    <w:rsid w:val="00841F0E"/>
    <w:rsid w:val="008428F3"/>
    <w:rsid w:val="00843719"/>
    <w:rsid w:val="00843A9F"/>
    <w:rsid w:val="00844D4A"/>
    <w:rsid w:val="00844F6D"/>
    <w:rsid w:val="008453E4"/>
    <w:rsid w:val="00845C1B"/>
    <w:rsid w:val="0084721B"/>
    <w:rsid w:val="00850F4D"/>
    <w:rsid w:val="0085288D"/>
    <w:rsid w:val="008543E3"/>
    <w:rsid w:val="00855585"/>
    <w:rsid w:val="00855ED1"/>
    <w:rsid w:val="00856B9F"/>
    <w:rsid w:val="00856F1B"/>
    <w:rsid w:val="00857349"/>
    <w:rsid w:val="00857630"/>
    <w:rsid w:val="0086080B"/>
    <w:rsid w:val="00860817"/>
    <w:rsid w:val="00860BBA"/>
    <w:rsid w:val="008618A5"/>
    <w:rsid w:val="00861F7D"/>
    <w:rsid w:val="008622E1"/>
    <w:rsid w:val="00862C1F"/>
    <w:rsid w:val="00863D2B"/>
    <w:rsid w:val="00864688"/>
    <w:rsid w:val="0086511B"/>
    <w:rsid w:val="008651B7"/>
    <w:rsid w:val="00865B96"/>
    <w:rsid w:val="00866A69"/>
    <w:rsid w:val="00866FF1"/>
    <w:rsid w:val="0086704D"/>
    <w:rsid w:val="00867353"/>
    <w:rsid w:val="00867DC6"/>
    <w:rsid w:val="0087016F"/>
    <w:rsid w:val="008705E5"/>
    <w:rsid w:val="0087109B"/>
    <w:rsid w:val="00872F6D"/>
    <w:rsid w:val="0087333D"/>
    <w:rsid w:val="0087344A"/>
    <w:rsid w:val="00873C75"/>
    <w:rsid w:val="008753B2"/>
    <w:rsid w:val="00875A77"/>
    <w:rsid w:val="008768CA"/>
    <w:rsid w:val="008768E3"/>
    <w:rsid w:val="00880387"/>
    <w:rsid w:val="00880BD4"/>
    <w:rsid w:val="00880CBD"/>
    <w:rsid w:val="008817C3"/>
    <w:rsid w:val="00882E78"/>
    <w:rsid w:val="00882EC3"/>
    <w:rsid w:val="00883148"/>
    <w:rsid w:val="008837A9"/>
    <w:rsid w:val="008838AB"/>
    <w:rsid w:val="00883AC7"/>
    <w:rsid w:val="00883F36"/>
    <w:rsid w:val="00884D8B"/>
    <w:rsid w:val="008856D3"/>
    <w:rsid w:val="00887789"/>
    <w:rsid w:val="00890D65"/>
    <w:rsid w:val="0089110A"/>
    <w:rsid w:val="00891F56"/>
    <w:rsid w:val="00892912"/>
    <w:rsid w:val="008929D0"/>
    <w:rsid w:val="00893442"/>
    <w:rsid w:val="00894B2A"/>
    <w:rsid w:val="00895380"/>
    <w:rsid w:val="008958D5"/>
    <w:rsid w:val="00895A55"/>
    <w:rsid w:val="00896499"/>
    <w:rsid w:val="00896AF1"/>
    <w:rsid w:val="00896CDF"/>
    <w:rsid w:val="00896FB5"/>
    <w:rsid w:val="0089742B"/>
    <w:rsid w:val="00897DA0"/>
    <w:rsid w:val="008A1738"/>
    <w:rsid w:val="008A2F32"/>
    <w:rsid w:val="008A3348"/>
    <w:rsid w:val="008A354C"/>
    <w:rsid w:val="008A40C3"/>
    <w:rsid w:val="008A433C"/>
    <w:rsid w:val="008A470F"/>
    <w:rsid w:val="008A5215"/>
    <w:rsid w:val="008A7D11"/>
    <w:rsid w:val="008B19B0"/>
    <w:rsid w:val="008B25FC"/>
    <w:rsid w:val="008B28CD"/>
    <w:rsid w:val="008B30C8"/>
    <w:rsid w:val="008B485B"/>
    <w:rsid w:val="008B5253"/>
    <w:rsid w:val="008B7996"/>
    <w:rsid w:val="008C0F7E"/>
    <w:rsid w:val="008C2488"/>
    <w:rsid w:val="008C2F00"/>
    <w:rsid w:val="008C3673"/>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016"/>
    <w:rsid w:val="008E3468"/>
    <w:rsid w:val="008E39E6"/>
    <w:rsid w:val="008E3E0E"/>
    <w:rsid w:val="008E3E1A"/>
    <w:rsid w:val="008E5440"/>
    <w:rsid w:val="008E6781"/>
    <w:rsid w:val="008E7A9E"/>
    <w:rsid w:val="008E7E6A"/>
    <w:rsid w:val="008F0736"/>
    <w:rsid w:val="008F0D50"/>
    <w:rsid w:val="008F0EFD"/>
    <w:rsid w:val="008F132E"/>
    <w:rsid w:val="008F2068"/>
    <w:rsid w:val="008F2B49"/>
    <w:rsid w:val="008F33B3"/>
    <w:rsid w:val="008F7474"/>
    <w:rsid w:val="00900C2C"/>
    <w:rsid w:val="00900C50"/>
    <w:rsid w:val="009014E0"/>
    <w:rsid w:val="0090161C"/>
    <w:rsid w:val="0090271F"/>
    <w:rsid w:val="00902E23"/>
    <w:rsid w:val="009032F4"/>
    <w:rsid w:val="00906ACB"/>
    <w:rsid w:val="009071F1"/>
    <w:rsid w:val="0090790C"/>
    <w:rsid w:val="00907E50"/>
    <w:rsid w:val="00907F50"/>
    <w:rsid w:val="00907FD3"/>
    <w:rsid w:val="009118CC"/>
    <w:rsid w:val="009121AC"/>
    <w:rsid w:val="009122FB"/>
    <w:rsid w:val="00912538"/>
    <w:rsid w:val="009125AA"/>
    <w:rsid w:val="00913129"/>
    <w:rsid w:val="0091348E"/>
    <w:rsid w:val="009150FB"/>
    <w:rsid w:val="0091573D"/>
    <w:rsid w:val="00915CDA"/>
    <w:rsid w:val="00915E81"/>
    <w:rsid w:val="00915F79"/>
    <w:rsid w:val="009163B4"/>
    <w:rsid w:val="009164B4"/>
    <w:rsid w:val="00916C3F"/>
    <w:rsid w:val="00917D11"/>
    <w:rsid w:val="00917DEF"/>
    <w:rsid w:val="00920012"/>
    <w:rsid w:val="00920288"/>
    <w:rsid w:val="00920B66"/>
    <w:rsid w:val="00920FB0"/>
    <w:rsid w:val="0092220C"/>
    <w:rsid w:val="00922439"/>
    <w:rsid w:val="0092389A"/>
    <w:rsid w:val="00924A48"/>
    <w:rsid w:val="00924B4D"/>
    <w:rsid w:val="0092634B"/>
    <w:rsid w:val="009266E4"/>
    <w:rsid w:val="00927356"/>
    <w:rsid w:val="00930540"/>
    <w:rsid w:val="009309DB"/>
    <w:rsid w:val="0093160A"/>
    <w:rsid w:val="00931703"/>
    <w:rsid w:val="00931EAD"/>
    <w:rsid w:val="00931F61"/>
    <w:rsid w:val="00932485"/>
    <w:rsid w:val="009325D2"/>
    <w:rsid w:val="0093324B"/>
    <w:rsid w:val="0093397F"/>
    <w:rsid w:val="009340DA"/>
    <w:rsid w:val="009357AA"/>
    <w:rsid w:val="00935A60"/>
    <w:rsid w:val="00936AE4"/>
    <w:rsid w:val="00937279"/>
    <w:rsid w:val="00937454"/>
    <w:rsid w:val="00937B74"/>
    <w:rsid w:val="00937C97"/>
    <w:rsid w:val="00940103"/>
    <w:rsid w:val="009407ED"/>
    <w:rsid w:val="00940B65"/>
    <w:rsid w:val="00940F7D"/>
    <w:rsid w:val="009419D3"/>
    <w:rsid w:val="00941A24"/>
    <w:rsid w:val="00941C12"/>
    <w:rsid w:val="00942EC2"/>
    <w:rsid w:val="009455B7"/>
    <w:rsid w:val="009456B0"/>
    <w:rsid w:val="00947CBF"/>
    <w:rsid w:val="00947CFE"/>
    <w:rsid w:val="00953D13"/>
    <w:rsid w:val="00954014"/>
    <w:rsid w:val="00955968"/>
    <w:rsid w:val="00955F9B"/>
    <w:rsid w:val="00957084"/>
    <w:rsid w:val="00957684"/>
    <w:rsid w:val="00960817"/>
    <w:rsid w:val="00962812"/>
    <w:rsid w:val="00962817"/>
    <w:rsid w:val="00962D4C"/>
    <w:rsid w:val="00963BF2"/>
    <w:rsid w:val="00963D05"/>
    <w:rsid w:val="00964267"/>
    <w:rsid w:val="009644A5"/>
    <w:rsid w:val="009656FD"/>
    <w:rsid w:val="00966CAD"/>
    <w:rsid w:val="00967F65"/>
    <w:rsid w:val="00970593"/>
    <w:rsid w:val="00970992"/>
    <w:rsid w:val="00970A59"/>
    <w:rsid w:val="00970C96"/>
    <w:rsid w:val="00970D1F"/>
    <w:rsid w:val="009711F2"/>
    <w:rsid w:val="0097171A"/>
    <w:rsid w:val="009722E7"/>
    <w:rsid w:val="0097320D"/>
    <w:rsid w:val="00973FA8"/>
    <w:rsid w:val="00974D0B"/>
    <w:rsid w:val="009755CC"/>
    <w:rsid w:val="009804DB"/>
    <w:rsid w:val="00980BFD"/>
    <w:rsid w:val="0098134B"/>
    <w:rsid w:val="00983498"/>
    <w:rsid w:val="00984089"/>
    <w:rsid w:val="0098513A"/>
    <w:rsid w:val="00986263"/>
    <w:rsid w:val="00986342"/>
    <w:rsid w:val="009863A5"/>
    <w:rsid w:val="0098743A"/>
    <w:rsid w:val="00987DE0"/>
    <w:rsid w:val="0099057B"/>
    <w:rsid w:val="00990B88"/>
    <w:rsid w:val="00991232"/>
    <w:rsid w:val="0099167F"/>
    <w:rsid w:val="009926D2"/>
    <w:rsid w:val="009929D8"/>
    <w:rsid w:val="00992E1C"/>
    <w:rsid w:val="009934A5"/>
    <w:rsid w:val="00993C33"/>
    <w:rsid w:val="00995A25"/>
    <w:rsid w:val="00996222"/>
    <w:rsid w:val="009962AD"/>
    <w:rsid w:val="009974B3"/>
    <w:rsid w:val="00997966"/>
    <w:rsid w:val="00997AF1"/>
    <w:rsid w:val="009A0512"/>
    <w:rsid w:val="009A073E"/>
    <w:rsid w:val="009A0A1A"/>
    <w:rsid w:val="009A0DE2"/>
    <w:rsid w:val="009A1923"/>
    <w:rsid w:val="009A1A04"/>
    <w:rsid w:val="009A1D4C"/>
    <w:rsid w:val="009A1D9E"/>
    <w:rsid w:val="009A1DB1"/>
    <w:rsid w:val="009A254B"/>
    <w:rsid w:val="009A3258"/>
    <w:rsid w:val="009A334B"/>
    <w:rsid w:val="009A41AD"/>
    <w:rsid w:val="009A6162"/>
    <w:rsid w:val="009A6862"/>
    <w:rsid w:val="009A692E"/>
    <w:rsid w:val="009A6B0C"/>
    <w:rsid w:val="009A70AE"/>
    <w:rsid w:val="009B06B6"/>
    <w:rsid w:val="009B1DEF"/>
    <w:rsid w:val="009B2094"/>
    <w:rsid w:val="009B2B51"/>
    <w:rsid w:val="009B3096"/>
    <w:rsid w:val="009B3104"/>
    <w:rsid w:val="009B3D5A"/>
    <w:rsid w:val="009B4D70"/>
    <w:rsid w:val="009B51BB"/>
    <w:rsid w:val="009B5237"/>
    <w:rsid w:val="009B6299"/>
    <w:rsid w:val="009B7933"/>
    <w:rsid w:val="009C02F0"/>
    <w:rsid w:val="009C10CD"/>
    <w:rsid w:val="009C2969"/>
    <w:rsid w:val="009C2DAC"/>
    <w:rsid w:val="009C3CAE"/>
    <w:rsid w:val="009C3D69"/>
    <w:rsid w:val="009C5825"/>
    <w:rsid w:val="009C6A3A"/>
    <w:rsid w:val="009C75A0"/>
    <w:rsid w:val="009C786C"/>
    <w:rsid w:val="009C7957"/>
    <w:rsid w:val="009C7C2D"/>
    <w:rsid w:val="009D24AE"/>
    <w:rsid w:val="009D2E52"/>
    <w:rsid w:val="009D46E1"/>
    <w:rsid w:val="009D4CB4"/>
    <w:rsid w:val="009D4E5C"/>
    <w:rsid w:val="009D5340"/>
    <w:rsid w:val="009D6085"/>
    <w:rsid w:val="009D635A"/>
    <w:rsid w:val="009D760A"/>
    <w:rsid w:val="009D7788"/>
    <w:rsid w:val="009D78BB"/>
    <w:rsid w:val="009E00FB"/>
    <w:rsid w:val="009E1120"/>
    <w:rsid w:val="009E12F9"/>
    <w:rsid w:val="009E2E69"/>
    <w:rsid w:val="009E2E81"/>
    <w:rsid w:val="009E3511"/>
    <w:rsid w:val="009E3EE2"/>
    <w:rsid w:val="009E579F"/>
    <w:rsid w:val="009E7956"/>
    <w:rsid w:val="009F01B5"/>
    <w:rsid w:val="009F0F2B"/>
    <w:rsid w:val="009F2D35"/>
    <w:rsid w:val="009F3737"/>
    <w:rsid w:val="009F37B7"/>
    <w:rsid w:val="009F46DA"/>
    <w:rsid w:val="009F4EB1"/>
    <w:rsid w:val="009F5453"/>
    <w:rsid w:val="009F570E"/>
    <w:rsid w:val="009F6CCB"/>
    <w:rsid w:val="00A0148D"/>
    <w:rsid w:val="00A02186"/>
    <w:rsid w:val="00A023A9"/>
    <w:rsid w:val="00A025F2"/>
    <w:rsid w:val="00A0538F"/>
    <w:rsid w:val="00A05635"/>
    <w:rsid w:val="00A06653"/>
    <w:rsid w:val="00A0671B"/>
    <w:rsid w:val="00A06CCC"/>
    <w:rsid w:val="00A06F4E"/>
    <w:rsid w:val="00A074E4"/>
    <w:rsid w:val="00A07F8C"/>
    <w:rsid w:val="00A10D08"/>
    <w:rsid w:val="00A10F02"/>
    <w:rsid w:val="00A122E6"/>
    <w:rsid w:val="00A127FE"/>
    <w:rsid w:val="00A1364D"/>
    <w:rsid w:val="00A153D2"/>
    <w:rsid w:val="00A15FB3"/>
    <w:rsid w:val="00A164B4"/>
    <w:rsid w:val="00A20C62"/>
    <w:rsid w:val="00A2144C"/>
    <w:rsid w:val="00A221B8"/>
    <w:rsid w:val="00A224F8"/>
    <w:rsid w:val="00A228A4"/>
    <w:rsid w:val="00A22E1F"/>
    <w:rsid w:val="00A238F7"/>
    <w:rsid w:val="00A257B8"/>
    <w:rsid w:val="00A258D5"/>
    <w:rsid w:val="00A267A4"/>
    <w:rsid w:val="00A26F53"/>
    <w:rsid w:val="00A277CD"/>
    <w:rsid w:val="00A277D1"/>
    <w:rsid w:val="00A27A74"/>
    <w:rsid w:val="00A301B0"/>
    <w:rsid w:val="00A30328"/>
    <w:rsid w:val="00A314FA"/>
    <w:rsid w:val="00A320AC"/>
    <w:rsid w:val="00A32907"/>
    <w:rsid w:val="00A33ACB"/>
    <w:rsid w:val="00A36213"/>
    <w:rsid w:val="00A3688E"/>
    <w:rsid w:val="00A36C6D"/>
    <w:rsid w:val="00A36F60"/>
    <w:rsid w:val="00A4060F"/>
    <w:rsid w:val="00A406D7"/>
    <w:rsid w:val="00A40A58"/>
    <w:rsid w:val="00A415F7"/>
    <w:rsid w:val="00A4187B"/>
    <w:rsid w:val="00A41F6C"/>
    <w:rsid w:val="00A42069"/>
    <w:rsid w:val="00A42831"/>
    <w:rsid w:val="00A42DBF"/>
    <w:rsid w:val="00A443E9"/>
    <w:rsid w:val="00A4501C"/>
    <w:rsid w:val="00A45B25"/>
    <w:rsid w:val="00A476E4"/>
    <w:rsid w:val="00A47FB2"/>
    <w:rsid w:val="00A51876"/>
    <w:rsid w:val="00A536E5"/>
    <w:rsid w:val="00A53724"/>
    <w:rsid w:val="00A53E37"/>
    <w:rsid w:val="00A55DF9"/>
    <w:rsid w:val="00A57786"/>
    <w:rsid w:val="00A57A66"/>
    <w:rsid w:val="00A6096A"/>
    <w:rsid w:val="00A60A77"/>
    <w:rsid w:val="00A63B8B"/>
    <w:rsid w:val="00A64D0B"/>
    <w:rsid w:val="00A65C1C"/>
    <w:rsid w:val="00A66515"/>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7CA"/>
    <w:rsid w:val="00A7786E"/>
    <w:rsid w:val="00A77B1F"/>
    <w:rsid w:val="00A803D0"/>
    <w:rsid w:val="00A82346"/>
    <w:rsid w:val="00A829D3"/>
    <w:rsid w:val="00A82B64"/>
    <w:rsid w:val="00A8318D"/>
    <w:rsid w:val="00A83F51"/>
    <w:rsid w:val="00A85F23"/>
    <w:rsid w:val="00A869B6"/>
    <w:rsid w:val="00A86AE6"/>
    <w:rsid w:val="00A8768C"/>
    <w:rsid w:val="00A90015"/>
    <w:rsid w:val="00A90140"/>
    <w:rsid w:val="00A90421"/>
    <w:rsid w:val="00A90443"/>
    <w:rsid w:val="00A91300"/>
    <w:rsid w:val="00A91771"/>
    <w:rsid w:val="00A9185A"/>
    <w:rsid w:val="00A91CE4"/>
    <w:rsid w:val="00A92381"/>
    <w:rsid w:val="00A93042"/>
    <w:rsid w:val="00A9399D"/>
    <w:rsid w:val="00A94F69"/>
    <w:rsid w:val="00A9542F"/>
    <w:rsid w:val="00A9565C"/>
    <w:rsid w:val="00A96132"/>
    <w:rsid w:val="00A96591"/>
    <w:rsid w:val="00A9694A"/>
    <w:rsid w:val="00A96FFC"/>
    <w:rsid w:val="00A977EE"/>
    <w:rsid w:val="00A97B34"/>
    <w:rsid w:val="00AA00AC"/>
    <w:rsid w:val="00AA0369"/>
    <w:rsid w:val="00AA0ECC"/>
    <w:rsid w:val="00AA223D"/>
    <w:rsid w:val="00AA261F"/>
    <w:rsid w:val="00AA30F4"/>
    <w:rsid w:val="00AA376C"/>
    <w:rsid w:val="00AA3F04"/>
    <w:rsid w:val="00AA460F"/>
    <w:rsid w:val="00AA4E21"/>
    <w:rsid w:val="00AA4E49"/>
    <w:rsid w:val="00AA5024"/>
    <w:rsid w:val="00AA69C8"/>
    <w:rsid w:val="00AB1EEE"/>
    <w:rsid w:val="00AB213F"/>
    <w:rsid w:val="00AB3250"/>
    <w:rsid w:val="00AB3927"/>
    <w:rsid w:val="00AB3955"/>
    <w:rsid w:val="00AB3FDD"/>
    <w:rsid w:val="00AB46B8"/>
    <w:rsid w:val="00AB6693"/>
    <w:rsid w:val="00AB75E5"/>
    <w:rsid w:val="00AB7F80"/>
    <w:rsid w:val="00AB7F95"/>
    <w:rsid w:val="00AC0BA1"/>
    <w:rsid w:val="00AC0EC2"/>
    <w:rsid w:val="00AC15FC"/>
    <w:rsid w:val="00AC1C94"/>
    <w:rsid w:val="00AC1CDD"/>
    <w:rsid w:val="00AC1D6D"/>
    <w:rsid w:val="00AC1FEF"/>
    <w:rsid w:val="00AC203F"/>
    <w:rsid w:val="00AC2335"/>
    <w:rsid w:val="00AC395A"/>
    <w:rsid w:val="00AC5F8B"/>
    <w:rsid w:val="00AC6221"/>
    <w:rsid w:val="00AC638F"/>
    <w:rsid w:val="00AC72EE"/>
    <w:rsid w:val="00AC78E9"/>
    <w:rsid w:val="00AC7CEA"/>
    <w:rsid w:val="00AC7F21"/>
    <w:rsid w:val="00AD02FB"/>
    <w:rsid w:val="00AD0A47"/>
    <w:rsid w:val="00AD0A7C"/>
    <w:rsid w:val="00AD0E07"/>
    <w:rsid w:val="00AD1696"/>
    <w:rsid w:val="00AD1C82"/>
    <w:rsid w:val="00AD1D3E"/>
    <w:rsid w:val="00AD3217"/>
    <w:rsid w:val="00AD3FA1"/>
    <w:rsid w:val="00AD52D2"/>
    <w:rsid w:val="00AD5374"/>
    <w:rsid w:val="00AD565F"/>
    <w:rsid w:val="00AD59C9"/>
    <w:rsid w:val="00AD5B8F"/>
    <w:rsid w:val="00AD667C"/>
    <w:rsid w:val="00AD7551"/>
    <w:rsid w:val="00AD7840"/>
    <w:rsid w:val="00AD78C7"/>
    <w:rsid w:val="00AE0127"/>
    <w:rsid w:val="00AE068D"/>
    <w:rsid w:val="00AE0D87"/>
    <w:rsid w:val="00AE1ECE"/>
    <w:rsid w:val="00AE2481"/>
    <w:rsid w:val="00AE26DC"/>
    <w:rsid w:val="00AE34FD"/>
    <w:rsid w:val="00AE3F37"/>
    <w:rsid w:val="00AE429C"/>
    <w:rsid w:val="00AE4EF6"/>
    <w:rsid w:val="00AE4F07"/>
    <w:rsid w:val="00AF112B"/>
    <w:rsid w:val="00AF1C45"/>
    <w:rsid w:val="00AF2A2F"/>
    <w:rsid w:val="00AF2F47"/>
    <w:rsid w:val="00AF4067"/>
    <w:rsid w:val="00AF4400"/>
    <w:rsid w:val="00AF4880"/>
    <w:rsid w:val="00AF5401"/>
    <w:rsid w:val="00AF58A5"/>
    <w:rsid w:val="00AF67FF"/>
    <w:rsid w:val="00AF71EA"/>
    <w:rsid w:val="00AF7D0F"/>
    <w:rsid w:val="00B007BB"/>
    <w:rsid w:val="00B01268"/>
    <w:rsid w:val="00B01F1E"/>
    <w:rsid w:val="00B0218A"/>
    <w:rsid w:val="00B02753"/>
    <w:rsid w:val="00B03B23"/>
    <w:rsid w:val="00B05104"/>
    <w:rsid w:val="00B052B8"/>
    <w:rsid w:val="00B0603F"/>
    <w:rsid w:val="00B06E27"/>
    <w:rsid w:val="00B06EB7"/>
    <w:rsid w:val="00B071A2"/>
    <w:rsid w:val="00B078B7"/>
    <w:rsid w:val="00B106DD"/>
    <w:rsid w:val="00B1095E"/>
    <w:rsid w:val="00B117F2"/>
    <w:rsid w:val="00B15361"/>
    <w:rsid w:val="00B15449"/>
    <w:rsid w:val="00B164BF"/>
    <w:rsid w:val="00B16575"/>
    <w:rsid w:val="00B20113"/>
    <w:rsid w:val="00B20248"/>
    <w:rsid w:val="00B2059D"/>
    <w:rsid w:val="00B21003"/>
    <w:rsid w:val="00B210A3"/>
    <w:rsid w:val="00B22ECD"/>
    <w:rsid w:val="00B23BC4"/>
    <w:rsid w:val="00B24294"/>
    <w:rsid w:val="00B242C2"/>
    <w:rsid w:val="00B24FFB"/>
    <w:rsid w:val="00B25008"/>
    <w:rsid w:val="00B25370"/>
    <w:rsid w:val="00B25E31"/>
    <w:rsid w:val="00B26012"/>
    <w:rsid w:val="00B26EC1"/>
    <w:rsid w:val="00B26FD2"/>
    <w:rsid w:val="00B26FE4"/>
    <w:rsid w:val="00B27613"/>
    <w:rsid w:val="00B278B1"/>
    <w:rsid w:val="00B31269"/>
    <w:rsid w:val="00B3162D"/>
    <w:rsid w:val="00B31B49"/>
    <w:rsid w:val="00B333A2"/>
    <w:rsid w:val="00B33AF4"/>
    <w:rsid w:val="00B34346"/>
    <w:rsid w:val="00B35780"/>
    <w:rsid w:val="00B36A07"/>
    <w:rsid w:val="00B37E23"/>
    <w:rsid w:val="00B40273"/>
    <w:rsid w:val="00B4054B"/>
    <w:rsid w:val="00B40FCF"/>
    <w:rsid w:val="00B4350A"/>
    <w:rsid w:val="00B43A96"/>
    <w:rsid w:val="00B43CBA"/>
    <w:rsid w:val="00B44222"/>
    <w:rsid w:val="00B44277"/>
    <w:rsid w:val="00B45239"/>
    <w:rsid w:val="00B455AB"/>
    <w:rsid w:val="00B45D37"/>
    <w:rsid w:val="00B4650D"/>
    <w:rsid w:val="00B5284D"/>
    <w:rsid w:val="00B52CCA"/>
    <w:rsid w:val="00B547C4"/>
    <w:rsid w:val="00B56124"/>
    <w:rsid w:val="00B563EB"/>
    <w:rsid w:val="00B6005E"/>
    <w:rsid w:val="00B6294A"/>
    <w:rsid w:val="00B62AD3"/>
    <w:rsid w:val="00B63906"/>
    <w:rsid w:val="00B63E11"/>
    <w:rsid w:val="00B66179"/>
    <w:rsid w:val="00B71580"/>
    <w:rsid w:val="00B71F51"/>
    <w:rsid w:val="00B72292"/>
    <w:rsid w:val="00B72564"/>
    <w:rsid w:val="00B72667"/>
    <w:rsid w:val="00B735E0"/>
    <w:rsid w:val="00B753B0"/>
    <w:rsid w:val="00B75682"/>
    <w:rsid w:val="00B76195"/>
    <w:rsid w:val="00B76457"/>
    <w:rsid w:val="00B77E99"/>
    <w:rsid w:val="00B807C1"/>
    <w:rsid w:val="00B80C3B"/>
    <w:rsid w:val="00B81055"/>
    <w:rsid w:val="00B81FA7"/>
    <w:rsid w:val="00B829F6"/>
    <w:rsid w:val="00B82DFC"/>
    <w:rsid w:val="00B82FB4"/>
    <w:rsid w:val="00B84364"/>
    <w:rsid w:val="00B845B1"/>
    <w:rsid w:val="00B84697"/>
    <w:rsid w:val="00B851D8"/>
    <w:rsid w:val="00B85525"/>
    <w:rsid w:val="00B86DB1"/>
    <w:rsid w:val="00B87053"/>
    <w:rsid w:val="00B874D5"/>
    <w:rsid w:val="00B90CCA"/>
    <w:rsid w:val="00B90DD7"/>
    <w:rsid w:val="00B92260"/>
    <w:rsid w:val="00B92985"/>
    <w:rsid w:val="00B92B68"/>
    <w:rsid w:val="00B94066"/>
    <w:rsid w:val="00B94BF8"/>
    <w:rsid w:val="00B953A0"/>
    <w:rsid w:val="00B95A8C"/>
    <w:rsid w:val="00B96DE9"/>
    <w:rsid w:val="00B970AC"/>
    <w:rsid w:val="00B97187"/>
    <w:rsid w:val="00B97CE5"/>
    <w:rsid w:val="00BA3C41"/>
    <w:rsid w:val="00BA4736"/>
    <w:rsid w:val="00BA4AE6"/>
    <w:rsid w:val="00BA5C97"/>
    <w:rsid w:val="00BA68A2"/>
    <w:rsid w:val="00BA6F12"/>
    <w:rsid w:val="00BA764E"/>
    <w:rsid w:val="00BA76A3"/>
    <w:rsid w:val="00BB1329"/>
    <w:rsid w:val="00BB1C69"/>
    <w:rsid w:val="00BB1F3F"/>
    <w:rsid w:val="00BB26A7"/>
    <w:rsid w:val="00BB2B8C"/>
    <w:rsid w:val="00BB346B"/>
    <w:rsid w:val="00BB4362"/>
    <w:rsid w:val="00BB48BD"/>
    <w:rsid w:val="00BB4EFC"/>
    <w:rsid w:val="00BB50C5"/>
    <w:rsid w:val="00BB577F"/>
    <w:rsid w:val="00BB5A40"/>
    <w:rsid w:val="00BB6113"/>
    <w:rsid w:val="00BC01E6"/>
    <w:rsid w:val="00BC0624"/>
    <w:rsid w:val="00BC0F7D"/>
    <w:rsid w:val="00BC0FAE"/>
    <w:rsid w:val="00BC17DD"/>
    <w:rsid w:val="00BC18BE"/>
    <w:rsid w:val="00BC2BB1"/>
    <w:rsid w:val="00BC3ADF"/>
    <w:rsid w:val="00BC402D"/>
    <w:rsid w:val="00BC4770"/>
    <w:rsid w:val="00BC4C17"/>
    <w:rsid w:val="00BC5E2C"/>
    <w:rsid w:val="00BC5E58"/>
    <w:rsid w:val="00BD03EB"/>
    <w:rsid w:val="00BD0A02"/>
    <w:rsid w:val="00BD14F5"/>
    <w:rsid w:val="00BD1E96"/>
    <w:rsid w:val="00BD20FE"/>
    <w:rsid w:val="00BD25BF"/>
    <w:rsid w:val="00BD2ECF"/>
    <w:rsid w:val="00BD4485"/>
    <w:rsid w:val="00BD4B36"/>
    <w:rsid w:val="00BD4E95"/>
    <w:rsid w:val="00BD5105"/>
    <w:rsid w:val="00BD53E6"/>
    <w:rsid w:val="00BD55CA"/>
    <w:rsid w:val="00BD5863"/>
    <w:rsid w:val="00BD6C6D"/>
    <w:rsid w:val="00BD7169"/>
    <w:rsid w:val="00BE13B8"/>
    <w:rsid w:val="00BE2194"/>
    <w:rsid w:val="00BE22AA"/>
    <w:rsid w:val="00BE3F02"/>
    <w:rsid w:val="00BE40D4"/>
    <w:rsid w:val="00BE40F4"/>
    <w:rsid w:val="00BE496B"/>
    <w:rsid w:val="00BE4B3D"/>
    <w:rsid w:val="00BE55F5"/>
    <w:rsid w:val="00BE5C86"/>
    <w:rsid w:val="00BE6A14"/>
    <w:rsid w:val="00BE735A"/>
    <w:rsid w:val="00BE7FCB"/>
    <w:rsid w:val="00BF1152"/>
    <w:rsid w:val="00BF1770"/>
    <w:rsid w:val="00BF1D3E"/>
    <w:rsid w:val="00BF1F2D"/>
    <w:rsid w:val="00BF33C4"/>
    <w:rsid w:val="00BF3668"/>
    <w:rsid w:val="00BF3C88"/>
    <w:rsid w:val="00BF5AFA"/>
    <w:rsid w:val="00BF5F7B"/>
    <w:rsid w:val="00BF6AFA"/>
    <w:rsid w:val="00C00A49"/>
    <w:rsid w:val="00C014BE"/>
    <w:rsid w:val="00C0266E"/>
    <w:rsid w:val="00C02798"/>
    <w:rsid w:val="00C0299D"/>
    <w:rsid w:val="00C033F5"/>
    <w:rsid w:val="00C0445D"/>
    <w:rsid w:val="00C0584A"/>
    <w:rsid w:val="00C05A28"/>
    <w:rsid w:val="00C06444"/>
    <w:rsid w:val="00C06FB0"/>
    <w:rsid w:val="00C07301"/>
    <w:rsid w:val="00C073A3"/>
    <w:rsid w:val="00C07B23"/>
    <w:rsid w:val="00C108E7"/>
    <w:rsid w:val="00C10AA4"/>
    <w:rsid w:val="00C13F15"/>
    <w:rsid w:val="00C14615"/>
    <w:rsid w:val="00C14BC3"/>
    <w:rsid w:val="00C15A93"/>
    <w:rsid w:val="00C15B46"/>
    <w:rsid w:val="00C15BF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16B0"/>
    <w:rsid w:val="00C32901"/>
    <w:rsid w:val="00C32D1F"/>
    <w:rsid w:val="00C32F9F"/>
    <w:rsid w:val="00C33079"/>
    <w:rsid w:val="00C34BEC"/>
    <w:rsid w:val="00C35DC7"/>
    <w:rsid w:val="00C360C7"/>
    <w:rsid w:val="00C37356"/>
    <w:rsid w:val="00C37670"/>
    <w:rsid w:val="00C40CB4"/>
    <w:rsid w:val="00C40D55"/>
    <w:rsid w:val="00C4150C"/>
    <w:rsid w:val="00C4180D"/>
    <w:rsid w:val="00C438B9"/>
    <w:rsid w:val="00C43EB5"/>
    <w:rsid w:val="00C44302"/>
    <w:rsid w:val="00C4439A"/>
    <w:rsid w:val="00C4458E"/>
    <w:rsid w:val="00C44A80"/>
    <w:rsid w:val="00C45231"/>
    <w:rsid w:val="00C457B7"/>
    <w:rsid w:val="00C475D3"/>
    <w:rsid w:val="00C47F14"/>
    <w:rsid w:val="00C50031"/>
    <w:rsid w:val="00C51952"/>
    <w:rsid w:val="00C51BE9"/>
    <w:rsid w:val="00C5272A"/>
    <w:rsid w:val="00C53700"/>
    <w:rsid w:val="00C55313"/>
    <w:rsid w:val="00C558E5"/>
    <w:rsid w:val="00C5658A"/>
    <w:rsid w:val="00C57EBD"/>
    <w:rsid w:val="00C57F52"/>
    <w:rsid w:val="00C602CE"/>
    <w:rsid w:val="00C60621"/>
    <w:rsid w:val="00C60F8B"/>
    <w:rsid w:val="00C61D54"/>
    <w:rsid w:val="00C620D3"/>
    <w:rsid w:val="00C62375"/>
    <w:rsid w:val="00C6238E"/>
    <w:rsid w:val="00C628B5"/>
    <w:rsid w:val="00C63919"/>
    <w:rsid w:val="00C64061"/>
    <w:rsid w:val="00C64D51"/>
    <w:rsid w:val="00C64DFF"/>
    <w:rsid w:val="00C70847"/>
    <w:rsid w:val="00C71325"/>
    <w:rsid w:val="00C72037"/>
    <w:rsid w:val="00C72833"/>
    <w:rsid w:val="00C729FB"/>
    <w:rsid w:val="00C72A7A"/>
    <w:rsid w:val="00C7326B"/>
    <w:rsid w:val="00C733BD"/>
    <w:rsid w:val="00C7532C"/>
    <w:rsid w:val="00C75A92"/>
    <w:rsid w:val="00C76BF0"/>
    <w:rsid w:val="00C77929"/>
    <w:rsid w:val="00C77CB7"/>
    <w:rsid w:val="00C801C5"/>
    <w:rsid w:val="00C80378"/>
    <w:rsid w:val="00C80865"/>
    <w:rsid w:val="00C810FE"/>
    <w:rsid w:val="00C81D9E"/>
    <w:rsid w:val="00C81F47"/>
    <w:rsid w:val="00C824E1"/>
    <w:rsid w:val="00C829B3"/>
    <w:rsid w:val="00C82D39"/>
    <w:rsid w:val="00C8566F"/>
    <w:rsid w:val="00C85947"/>
    <w:rsid w:val="00C86281"/>
    <w:rsid w:val="00C86445"/>
    <w:rsid w:val="00C867FE"/>
    <w:rsid w:val="00C869E7"/>
    <w:rsid w:val="00C86D04"/>
    <w:rsid w:val="00C874E3"/>
    <w:rsid w:val="00C87627"/>
    <w:rsid w:val="00C87FA4"/>
    <w:rsid w:val="00C903DD"/>
    <w:rsid w:val="00C90F62"/>
    <w:rsid w:val="00C91D85"/>
    <w:rsid w:val="00C91EB1"/>
    <w:rsid w:val="00C92916"/>
    <w:rsid w:val="00C93F40"/>
    <w:rsid w:val="00C9416B"/>
    <w:rsid w:val="00C94572"/>
    <w:rsid w:val="00C95849"/>
    <w:rsid w:val="00C96BA2"/>
    <w:rsid w:val="00C9792C"/>
    <w:rsid w:val="00CA096C"/>
    <w:rsid w:val="00CA1182"/>
    <w:rsid w:val="00CA127A"/>
    <w:rsid w:val="00CA1CE6"/>
    <w:rsid w:val="00CA2AF4"/>
    <w:rsid w:val="00CA2EC5"/>
    <w:rsid w:val="00CA2ECE"/>
    <w:rsid w:val="00CA3211"/>
    <w:rsid w:val="00CA3D0C"/>
    <w:rsid w:val="00CA4245"/>
    <w:rsid w:val="00CA4400"/>
    <w:rsid w:val="00CA45D0"/>
    <w:rsid w:val="00CA5448"/>
    <w:rsid w:val="00CA55BB"/>
    <w:rsid w:val="00CA64D4"/>
    <w:rsid w:val="00CA7525"/>
    <w:rsid w:val="00CA752D"/>
    <w:rsid w:val="00CA763B"/>
    <w:rsid w:val="00CA7E50"/>
    <w:rsid w:val="00CB0FAF"/>
    <w:rsid w:val="00CB1377"/>
    <w:rsid w:val="00CB1FEE"/>
    <w:rsid w:val="00CB27B0"/>
    <w:rsid w:val="00CB3DDE"/>
    <w:rsid w:val="00CB3FCF"/>
    <w:rsid w:val="00CB43BA"/>
    <w:rsid w:val="00CB4AC3"/>
    <w:rsid w:val="00CB549A"/>
    <w:rsid w:val="00CB675A"/>
    <w:rsid w:val="00CB71C0"/>
    <w:rsid w:val="00CC1F0E"/>
    <w:rsid w:val="00CC2225"/>
    <w:rsid w:val="00CC33B7"/>
    <w:rsid w:val="00CC3991"/>
    <w:rsid w:val="00CC3B05"/>
    <w:rsid w:val="00CC3F92"/>
    <w:rsid w:val="00CC4B6E"/>
    <w:rsid w:val="00CC53B7"/>
    <w:rsid w:val="00CC5FD1"/>
    <w:rsid w:val="00CC6130"/>
    <w:rsid w:val="00CC75FD"/>
    <w:rsid w:val="00CD0CD6"/>
    <w:rsid w:val="00CD10C0"/>
    <w:rsid w:val="00CD2ADC"/>
    <w:rsid w:val="00CD3735"/>
    <w:rsid w:val="00CD3C83"/>
    <w:rsid w:val="00CD495D"/>
    <w:rsid w:val="00CD543C"/>
    <w:rsid w:val="00CD6272"/>
    <w:rsid w:val="00CD6307"/>
    <w:rsid w:val="00CD69C8"/>
    <w:rsid w:val="00CD6A2E"/>
    <w:rsid w:val="00CD6C43"/>
    <w:rsid w:val="00CD7E59"/>
    <w:rsid w:val="00CE1AC3"/>
    <w:rsid w:val="00CE1AE5"/>
    <w:rsid w:val="00CE1B8D"/>
    <w:rsid w:val="00CE28FA"/>
    <w:rsid w:val="00CE2CC1"/>
    <w:rsid w:val="00CE3769"/>
    <w:rsid w:val="00CE43F0"/>
    <w:rsid w:val="00CE499A"/>
    <w:rsid w:val="00CE4DA4"/>
    <w:rsid w:val="00CE5767"/>
    <w:rsid w:val="00CE7026"/>
    <w:rsid w:val="00CE75B8"/>
    <w:rsid w:val="00CF00DA"/>
    <w:rsid w:val="00CF0CA0"/>
    <w:rsid w:val="00CF1082"/>
    <w:rsid w:val="00CF14C7"/>
    <w:rsid w:val="00CF180E"/>
    <w:rsid w:val="00CF2DC8"/>
    <w:rsid w:val="00CF3BD8"/>
    <w:rsid w:val="00CF5645"/>
    <w:rsid w:val="00CF5868"/>
    <w:rsid w:val="00CF58E9"/>
    <w:rsid w:val="00CF5A0A"/>
    <w:rsid w:val="00CF6E3C"/>
    <w:rsid w:val="00CF6E6C"/>
    <w:rsid w:val="00D00D6B"/>
    <w:rsid w:val="00D01163"/>
    <w:rsid w:val="00D01EE0"/>
    <w:rsid w:val="00D01F48"/>
    <w:rsid w:val="00D0254F"/>
    <w:rsid w:val="00D038AE"/>
    <w:rsid w:val="00D03920"/>
    <w:rsid w:val="00D0567A"/>
    <w:rsid w:val="00D05E99"/>
    <w:rsid w:val="00D0609C"/>
    <w:rsid w:val="00D0700B"/>
    <w:rsid w:val="00D070D7"/>
    <w:rsid w:val="00D07A33"/>
    <w:rsid w:val="00D102CE"/>
    <w:rsid w:val="00D10913"/>
    <w:rsid w:val="00D1127D"/>
    <w:rsid w:val="00D11F41"/>
    <w:rsid w:val="00D12B5D"/>
    <w:rsid w:val="00D12D1D"/>
    <w:rsid w:val="00D12F59"/>
    <w:rsid w:val="00D130BC"/>
    <w:rsid w:val="00D148AC"/>
    <w:rsid w:val="00D150C4"/>
    <w:rsid w:val="00D159EF"/>
    <w:rsid w:val="00D15A08"/>
    <w:rsid w:val="00D17255"/>
    <w:rsid w:val="00D17467"/>
    <w:rsid w:val="00D17D5F"/>
    <w:rsid w:val="00D20024"/>
    <w:rsid w:val="00D2064F"/>
    <w:rsid w:val="00D20D5B"/>
    <w:rsid w:val="00D2142D"/>
    <w:rsid w:val="00D21B50"/>
    <w:rsid w:val="00D22D6B"/>
    <w:rsid w:val="00D23236"/>
    <w:rsid w:val="00D2340F"/>
    <w:rsid w:val="00D23F60"/>
    <w:rsid w:val="00D24C55"/>
    <w:rsid w:val="00D2532B"/>
    <w:rsid w:val="00D2578C"/>
    <w:rsid w:val="00D259F3"/>
    <w:rsid w:val="00D25D32"/>
    <w:rsid w:val="00D263D9"/>
    <w:rsid w:val="00D27F61"/>
    <w:rsid w:val="00D30AE5"/>
    <w:rsid w:val="00D30E19"/>
    <w:rsid w:val="00D31665"/>
    <w:rsid w:val="00D31932"/>
    <w:rsid w:val="00D32C58"/>
    <w:rsid w:val="00D33266"/>
    <w:rsid w:val="00D3391B"/>
    <w:rsid w:val="00D340EF"/>
    <w:rsid w:val="00D341DE"/>
    <w:rsid w:val="00D3485E"/>
    <w:rsid w:val="00D34F13"/>
    <w:rsid w:val="00D353B9"/>
    <w:rsid w:val="00D35EE1"/>
    <w:rsid w:val="00D36748"/>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028"/>
    <w:rsid w:val="00D55AE9"/>
    <w:rsid w:val="00D5619B"/>
    <w:rsid w:val="00D56223"/>
    <w:rsid w:val="00D57438"/>
    <w:rsid w:val="00D57ED9"/>
    <w:rsid w:val="00D61EEA"/>
    <w:rsid w:val="00D61FFC"/>
    <w:rsid w:val="00D620DF"/>
    <w:rsid w:val="00D6266E"/>
    <w:rsid w:val="00D6289E"/>
    <w:rsid w:val="00D62AC1"/>
    <w:rsid w:val="00D636DF"/>
    <w:rsid w:val="00D63CF8"/>
    <w:rsid w:val="00D64F0F"/>
    <w:rsid w:val="00D65409"/>
    <w:rsid w:val="00D67ED7"/>
    <w:rsid w:val="00D71F2C"/>
    <w:rsid w:val="00D724A9"/>
    <w:rsid w:val="00D72DF5"/>
    <w:rsid w:val="00D73341"/>
    <w:rsid w:val="00D73502"/>
    <w:rsid w:val="00D735B5"/>
    <w:rsid w:val="00D738D6"/>
    <w:rsid w:val="00D7483A"/>
    <w:rsid w:val="00D75477"/>
    <w:rsid w:val="00D75555"/>
    <w:rsid w:val="00D755EB"/>
    <w:rsid w:val="00D75CBD"/>
    <w:rsid w:val="00D76655"/>
    <w:rsid w:val="00D76D2B"/>
    <w:rsid w:val="00D809AA"/>
    <w:rsid w:val="00D80CD6"/>
    <w:rsid w:val="00D812F9"/>
    <w:rsid w:val="00D841D8"/>
    <w:rsid w:val="00D84338"/>
    <w:rsid w:val="00D84E21"/>
    <w:rsid w:val="00D85BAE"/>
    <w:rsid w:val="00D86467"/>
    <w:rsid w:val="00D866D1"/>
    <w:rsid w:val="00D86E80"/>
    <w:rsid w:val="00D86EEB"/>
    <w:rsid w:val="00D86EEC"/>
    <w:rsid w:val="00D8774A"/>
    <w:rsid w:val="00D87E00"/>
    <w:rsid w:val="00D9134D"/>
    <w:rsid w:val="00D91F07"/>
    <w:rsid w:val="00D93282"/>
    <w:rsid w:val="00D93BAB"/>
    <w:rsid w:val="00D93DC1"/>
    <w:rsid w:val="00D94FBC"/>
    <w:rsid w:val="00D968FA"/>
    <w:rsid w:val="00D96A80"/>
    <w:rsid w:val="00D977B3"/>
    <w:rsid w:val="00D977F0"/>
    <w:rsid w:val="00D97B4F"/>
    <w:rsid w:val="00D97F07"/>
    <w:rsid w:val="00DA0251"/>
    <w:rsid w:val="00DA028B"/>
    <w:rsid w:val="00DA0B05"/>
    <w:rsid w:val="00DA0D2B"/>
    <w:rsid w:val="00DA0F0F"/>
    <w:rsid w:val="00DA0FF9"/>
    <w:rsid w:val="00DA126B"/>
    <w:rsid w:val="00DA152E"/>
    <w:rsid w:val="00DA2590"/>
    <w:rsid w:val="00DA3675"/>
    <w:rsid w:val="00DA368F"/>
    <w:rsid w:val="00DA553B"/>
    <w:rsid w:val="00DA5E40"/>
    <w:rsid w:val="00DA6424"/>
    <w:rsid w:val="00DA6A61"/>
    <w:rsid w:val="00DA6C8B"/>
    <w:rsid w:val="00DA751A"/>
    <w:rsid w:val="00DA770D"/>
    <w:rsid w:val="00DA7A03"/>
    <w:rsid w:val="00DA7E1A"/>
    <w:rsid w:val="00DB0CD2"/>
    <w:rsid w:val="00DB1818"/>
    <w:rsid w:val="00DB2A96"/>
    <w:rsid w:val="00DB2B6A"/>
    <w:rsid w:val="00DB371D"/>
    <w:rsid w:val="00DB42A3"/>
    <w:rsid w:val="00DB4860"/>
    <w:rsid w:val="00DB592F"/>
    <w:rsid w:val="00DB682B"/>
    <w:rsid w:val="00DB6E8A"/>
    <w:rsid w:val="00DB71D1"/>
    <w:rsid w:val="00DB7613"/>
    <w:rsid w:val="00DC0018"/>
    <w:rsid w:val="00DC1251"/>
    <w:rsid w:val="00DC15EB"/>
    <w:rsid w:val="00DC2F47"/>
    <w:rsid w:val="00DC2FAF"/>
    <w:rsid w:val="00DC309B"/>
    <w:rsid w:val="00DC367C"/>
    <w:rsid w:val="00DC37EB"/>
    <w:rsid w:val="00DC3D23"/>
    <w:rsid w:val="00DC4076"/>
    <w:rsid w:val="00DC4A32"/>
    <w:rsid w:val="00DC4DA2"/>
    <w:rsid w:val="00DC4E03"/>
    <w:rsid w:val="00DC5940"/>
    <w:rsid w:val="00DC6522"/>
    <w:rsid w:val="00DC652E"/>
    <w:rsid w:val="00DC6FA8"/>
    <w:rsid w:val="00DD0ABE"/>
    <w:rsid w:val="00DD1465"/>
    <w:rsid w:val="00DD2093"/>
    <w:rsid w:val="00DD20C3"/>
    <w:rsid w:val="00DD2213"/>
    <w:rsid w:val="00DD23F2"/>
    <w:rsid w:val="00DD2563"/>
    <w:rsid w:val="00DD3206"/>
    <w:rsid w:val="00DD4E55"/>
    <w:rsid w:val="00DD50D3"/>
    <w:rsid w:val="00DD5EEF"/>
    <w:rsid w:val="00DD6463"/>
    <w:rsid w:val="00DD6894"/>
    <w:rsid w:val="00DD6F64"/>
    <w:rsid w:val="00DD78D8"/>
    <w:rsid w:val="00DE029B"/>
    <w:rsid w:val="00DE0A51"/>
    <w:rsid w:val="00DE1331"/>
    <w:rsid w:val="00DE2036"/>
    <w:rsid w:val="00DE2677"/>
    <w:rsid w:val="00DE2D06"/>
    <w:rsid w:val="00DE3A63"/>
    <w:rsid w:val="00DE427B"/>
    <w:rsid w:val="00DE4E10"/>
    <w:rsid w:val="00DE5E93"/>
    <w:rsid w:val="00DE6660"/>
    <w:rsid w:val="00DE6DD7"/>
    <w:rsid w:val="00DE73C6"/>
    <w:rsid w:val="00DE74C9"/>
    <w:rsid w:val="00DE76AD"/>
    <w:rsid w:val="00DE7A65"/>
    <w:rsid w:val="00DE7EDC"/>
    <w:rsid w:val="00DF021F"/>
    <w:rsid w:val="00DF041D"/>
    <w:rsid w:val="00DF0B1D"/>
    <w:rsid w:val="00DF1A8B"/>
    <w:rsid w:val="00DF20C7"/>
    <w:rsid w:val="00DF2565"/>
    <w:rsid w:val="00DF2B1F"/>
    <w:rsid w:val="00DF2BB9"/>
    <w:rsid w:val="00DF363E"/>
    <w:rsid w:val="00DF39D6"/>
    <w:rsid w:val="00DF468D"/>
    <w:rsid w:val="00DF5B91"/>
    <w:rsid w:val="00DF62CD"/>
    <w:rsid w:val="00DF6635"/>
    <w:rsid w:val="00DF667C"/>
    <w:rsid w:val="00DF7815"/>
    <w:rsid w:val="00DF7A30"/>
    <w:rsid w:val="00E002B8"/>
    <w:rsid w:val="00E00BB1"/>
    <w:rsid w:val="00E025BE"/>
    <w:rsid w:val="00E02A03"/>
    <w:rsid w:val="00E02DA7"/>
    <w:rsid w:val="00E03114"/>
    <w:rsid w:val="00E0328B"/>
    <w:rsid w:val="00E03932"/>
    <w:rsid w:val="00E04F84"/>
    <w:rsid w:val="00E054BF"/>
    <w:rsid w:val="00E066CC"/>
    <w:rsid w:val="00E06BF7"/>
    <w:rsid w:val="00E06E5C"/>
    <w:rsid w:val="00E10348"/>
    <w:rsid w:val="00E105CF"/>
    <w:rsid w:val="00E110E3"/>
    <w:rsid w:val="00E11CD7"/>
    <w:rsid w:val="00E11F2F"/>
    <w:rsid w:val="00E12206"/>
    <w:rsid w:val="00E12544"/>
    <w:rsid w:val="00E12746"/>
    <w:rsid w:val="00E1295C"/>
    <w:rsid w:val="00E12E8B"/>
    <w:rsid w:val="00E1324F"/>
    <w:rsid w:val="00E135C3"/>
    <w:rsid w:val="00E135E9"/>
    <w:rsid w:val="00E1549D"/>
    <w:rsid w:val="00E15D24"/>
    <w:rsid w:val="00E15FE9"/>
    <w:rsid w:val="00E16FF9"/>
    <w:rsid w:val="00E17279"/>
    <w:rsid w:val="00E17651"/>
    <w:rsid w:val="00E20797"/>
    <w:rsid w:val="00E20A83"/>
    <w:rsid w:val="00E20A89"/>
    <w:rsid w:val="00E21293"/>
    <w:rsid w:val="00E2139A"/>
    <w:rsid w:val="00E21452"/>
    <w:rsid w:val="00E21499"/>
    <w:rsid w:val="00E215B0"/>
    <w:rsid w:val="00E23021"/>
    <w:rsid w:val="00E235C4"/>
    <w:rsid w:val="00E23E3A"/>
    <w:rsid w:val="00E23EE0"/>
    <w:rsid w:val="00E24A99"/>
    <w:rsid w:val="00E24ACF"/>
    <w:rsid w:val="00E25A9F"/>
    <w:rsid w:val="00E25FD7"/>
    <w:rsid w:val="00E276A7"/>
    <w:rsid w:val="00E31D47"/>
    <w:rsid w:val="00E32818"/>
    <w:rsid w:val="00E33AFC"/>
    <w:rsid w:val="00E3439D"/>
    <w:rsid w:val="00E344EB"/>
    <w:rsid w:val="00E34963"/>
    <w:rsid w:val="00E35C0E"/>
    <w:rsid w:val="00E36672"/>
    <w:rsid w:val="00E36A22"/>
    <w:rsid w:val="00E36D1E"/>
    <w:rsid w:val="00E37069"/>
    <w:rsid w:val="00E372CF"/>
    <w:rsid w:val="00E374FE"/>
    <w:rsid w:val="00E379BF"/>
    <w:rsid w:val="00E4070A"/>
    <w:rsid w:val="00E40F57"/>
    <w:rsid w:val="00E420BC"/>
    <w:rsid w:val="00E438DD"/>
    <w:rsid w:val="00E43F1C"/>
    <w:rsid w:val="00E44A3F"/>
    <w:rsid w:val="00E450AB"/>
    <w:rsid w:val="00E450FF"/>
    <w:rsid w:val="00E45B3B"/>
    <w:rsid w:val="00E45CFC"/>
    <w:rsid w:val="00E45FB3"/>
    <w:rsid w:val="00E47053"/>
    <w:rsid w:val="00E470F4"/>
    <w:rsid w:val="00E479BB"/>
    <w:rsid w:val="00E47B90"/>
    <w:rsid w:val="00E50BC9"/>
    <w:rsid w:val="00E5117A"/>
    <w:rsid w:val="00E511C7"/>
    <w:rsid w:val="00E51DDD"/>
    <w:rsid w:val="00E51FBC"/>
    <w:rsid w:val="00E52F63"/>
    <w:rsid w:val="00E53298"/>
    <w:rsid w:val="00E53AB4"/>
    <w:rsid w:val="00E53C4E"/>
    <w:rsid w:val="00E545B9"/>
    <w:rsid w:val="00E54B6D"/>
    <w:rsid w:val="00E55197"/>
    <w:rsid w:val="00E55556"/>
    <w:rsid w:val="00E55D51"/>
    <w:rsid w:val="00E562C7"/>
    <w:rsid w:val="00E564C4"/>
    <w:rsid w:val="00E57469"/>
    <w:rsid w:val="00E576C6"/>
    <w:rsid w:val="00E601CE"/>
    <w:rsid w:val="00E60C99"/>
    <w:rsid w:val="00E61CF1"/>
    <w:rsid w:val="00E61EDC"/>
    <w:rsid w:val="00E61EF7"/>
    <w:rsid w:val="00E6302E"/>
    <w:rsid w:val="00E63AEF"/>
    <w:rsid w:val="00E65666"/>
    <w:rsid w:val="00E6583E"/>
    <w:rsid w:val="00E65C65"/>
    <w:rsid w:val="00E65EE6"/>
    <w:rsid w:val="00E6652E"/>
    <w:rsid w:val="00E66E60"/>
    <w:rsid w:val="00E67EA5"/>
    <w:rsid w:val="00E70175"/>
    <w:rsid w:val="00E7120D"/>
    <w:rsid w:val="00E71510"/>
    <w:rsid w:val="00E71C4E"/>
    <w:rsid w:val="00E746CD"/>
    <w:rsid w:val="00E74DD1"/>
    <w:rsid w:val="00E76B85"/>
    <w:rsid w:val="00E76C88"/>
    <w:rsid w:val="00E76D66"/>
    <w:rsid w:val="00E77645"/>
    <w:rsid w:val="00E83092"/>
    <w:rsid w:val="00E83DD4"/>
    <w:rsid w:val="00E8416A"/>
    <w:rsid w:val="00E848F3"/>
    <w:rsid w:val="00E85957"/>
    <w:rsid w:val="00E85FAF"/>
    <w:rsid w:val="00E864F9"/>
    <w:rsid w:val="00E866D7"/>
    <w:rsid w:val="00E8671B"/>
    <w:rsid w:val="00E87156"/>
    <w:rsid w:val="00E87213"/>
    <w:rsid w:val="00E90230"/>
    <w:rsid w:val="00E9031E"/>
    <w:rsid w:val="00E9061C"/>
    <w:rsid w:val="00E90B2A"/>
    <w:rsid w:val="00E924DE"/>
    <w:rsid w:val="00E9287C"/>
    <w:rsid w:val="00E9294E"/>
    <w:rsid w:val="00E92BCC"/>
    <w:rsid w:val="00E92C78"/>
    <w:rsid w:val="00E93B0F"/>
    <w:rsid w:val="00E94D1B"/>
    <w:rsid w:val="00E9548A"/>
    <w:rsid w:val="00E959FC"/>
    <w:rsid w:val="00E95D6E"/>
    <w:rsid w:val="00E9644E"/>
    <w:rsid w:val="00E969FD"/>
    <w:rsid w:val="00E96B24"/>
    <w:rsid w:val="00E96CA8"/>
    <w:rsid w:val="00E96F07"/>
    <w:rsid w:val="00E976F0"/>
    <w:rsid w:val="00E97EA6"/>
    <w:rsid w:val="00EA0C2B"/>
    <w:rsid w:val="00EA1ADF"/>
    <w:rsid w:val="00EA1BA8"/>
    <w:rsid w:val="00EA1F40"/>
    <w:rsid w:val="00EA41A9"/>
    <w:rsid w:val="00EA4411"/>
    <w:rsid w:val="00EA53EB"/>
    <w:rsid w:val="00EA5938"/>
    <w:rsid w:val="00EA6794"/>
    <w:rsid w:val="00EA71C2"/>
    <w:rsid w:val="00EA7BF7"/>
    <w:rsid w:val="00EA7CED"/>
    <w:rsid w:val="00EA7FE0"/>
    <w:rsid w:val="00EB0277"/>
    <w:rsid w:val="00EB168B"/>
    <w:rsid w:val="00EB1770"/>
    <w:rsid w:val="00EB1CD0"/>
    <w:rsid w:val="00EB2A7D"/>
    <w:rsid w:val="00EB2DE8"/>
    <w:rsid w:val="00EB32D4"/>
    <w:rsid w:val="00EB3FC8"/>
    <w:rsid w:val="00EB6C51"/>
    <w:rsid w:val="00EB759D"/>
    <w:rsid w:val="00EC0828"/>
    <w:rsid w:val="00EC1647"/>
    <w:rsid w:val="00EC19F3"/>
    <w:rsid w:val="00EC2790"/>
    <w:rsid w:val="00EC2869"/>
    <w:rsid w:val="00EC3FF3"/>
    <w:rsid w:val="00EC42C9"/>
    <w:rsid w:val="00EC4A25"/>
    <w:rsid w:val="00EC681C"/>
    <w:rsid w:val="00ED01A9"/>
    <w:rsid w:val="00ED0255"/>
    <w:rsid w:val="00ED0CEC"/>
    <w:rsid w:val="00ED1054"/>
    <w:rsid w:val="00ED113A"/>
    <w:rsid w:val="00ED1668"/>
    <w:rsid w:val="00ED182E"/>
    <w:rsid w:val="00ED2A65"/>
    <w:rsid w:val="00ED2FB6"/>
    <w:rsid w:val="00ED3959"/>
    <w:rsid w:val="00ED4296"/>
    <w:rsid w:val="00ED4599"/>
    <w:rsid w:val="00ED69BB"/>
    <w:rsid w:val="00ED6E84"/>
    <w:rsid w:val="00EE1774"/>
    <w:rsid w:val="00EE24FA"/>
    <w:rsid w:val="00EE2C4D"/>
    <w:rsid w:val="00EE36A1"/>
    <w:rsid w:val="00EE3772"/>
    <w:rsid w:val="00EE3897"/>
    <w:rsid w:val="00EE390E"/>
    <w:rsid w:val="00EE3A76"/>
    <w:rsid w:val="00EE3E3D"/>
    <w:rsid w:val="00EE4E5F"/>
    <w:rsid w:val="00EF0508"/>
    <w:rsid w:val="00EF069F"/>
    <w:rsid w:val="00EF152D"/>
    <w:rsid w:val="00EF15BC"/>
    <w:rsid w:val="00EF1E91"/>
    <w:rsid w:val="00EF3125"/>
    <w:rsid w:val="00EF3BBC"/>
    <w:rsid w:val="00EF4818"/>
    <w:rsid w:val="00EF50FD"/>
    <w:rsid w:val="00EF5881"/>
    <w:rsid w:val="00EF66CD"/>
    <w:rsid w:val="00EF70F5"/>
    <w:rsid w:val="00EF7A0D"/>
    <w:rsid w:val="00EF7C95"/>
    <w:rsid w:val="00F005BB"/>
    <w:rsid w:val="00F00987"/>
    <w:rsid w:val="00F0109D"/>
    <w:rsid w:val="00F011F7"/>
    <w:rsid w:val="00F01D80"/>
    <w:rsid w:val="00F025A2"/>
    <w:rsid w:val="00F029AB"/>
    <w:rsid w:val="00F041E3"/>
    <w:rsid w:val="00F04712"/>
    <w:rsid w:val="00F052EA"/>
    <w:rsid w:val="00F05327"/>
    <w:rsid w:val="00F06DAC"/>
    <w:rsid w:val="00F06F8D"/>
    <w:rsid w:val="00F07B30"/>
    <w:rsid w:val="00F12F2A"/>
    <w:rsid w:val="00F13195"/>
    <w:rsid w:val="00F132E7"/>
    <w:rsid w:val="00F1461A"/>
    <w:rsid w:val="00F1484D"/>
    <w:rsid w:val="00F14EA7"/>
    <w:rsid w:val="00F14EFF"/>
    <w:rsid w:val="00F14F7F"/>
    <w:rsid w:val="00F15599"/>
    <w:rsid w:val="00F17D4D"/>
    <w:rsid w:val="00F216DE"/>
    <w:rsid w:val="00F21C3C"/>
    <w:rsid w:val="00F22EC7"/>
    <w:rsid w:val="00F22F8C"/>
    <w:rsid w:val="00F24E1F"/>
    <w:rsid w:val="00F24E75"/>
    <w:rsid w:val="00F25155"/>
    <w:rsid w:val="00F25807"/>
    <w:rsid w:val="00F25EC4"/>
    <w:rsid w:val="00F26CCA"/>
    <w:rsid w:val="00F27077"/>
    <w:rsid w:val="00F2736F"/>
    <w:rsid w:val="00F27504"/>
    <w:rsid w:val="00F27A07"/>
    <w:rsid w:val="00F3028D"/>
    <w:rsid w:val="00F3214D"/>
    <w:rsid w:val="00F32456"/>
    <w:rsid w:val="00F324AF"/>
    <w:rsid w:val="00F3383C"/>
    <w:rsid w:val="00F3394A"/>
    <w:rsid w:val="00F346DD"/>
    <w:rsid w:val="00F352AF"/>
    <w:rsid w:val="00F36112"/>
    <w:rsid w:val="00F3643C"/>
    <w:rsid w:val="00F37734"/>
    <w:rsid w:val="00F37E22"/>
    <w:rsid w:val="00F40755"/>
    <w:rsid w:val="00F40F7E"/>
    <w:rsid w:val="00F40FFE"/>
    <w:rsid w:val="00F415A0"/>
    <w:rsid w:val="00F42BC2"/>
    <w:rsid w:val="00F42F89"/>
    <w:rsid w:val="00F43007"/>
    <w:rsid w:val="00F44C3F"/>
    <w:rsid w:val="00F46194"/>
    <w:rsid w:val="00F46A51"/>
    <w:rsid w:val="00F47C22"/>
    <w:rsid w:val="00F5064F"/>
    <w:rsid w:val="00F50810"/>
    <w:rsid w:val="00F50F68"/>
    <w:rsid w:val="00F52A51"/>
    <w:rsid w:val="00F52DFE"/>
    <w:rsid w:val="00F52E1B"/>
    <w:rsid w:val="00F5388C"/>
    <w:rsid w:val="00F53DE7"/>
    <w:rsid w:val="00F5426F"/>
    <w:rsid w:val="00F543D8"/>
    <w:rsid w:val="00F54DD4"/>
    <w:rsid w:val="00F5501C"/>
    <w:rsid w:val="00F5501E"/>
    <w:rsid w:val="00F552F4"/>
    <w:rsid w:val="00F55ADA"/>
    <w:rsid w:val="00F5655D"/>
    <w:rsid w:val="00F56AC4"/>
    <w:rsid w:val="00F57337"/>
    <w:rsid w:val="00F603DA"/>
    <w:rsid w:val="00F607CE"/>
    <w:rsid w:val="00F61032"/>
    <w:rsid w:val="00F615E0"/>
    <w:rsid w:val="00F622A3"/>
    <w:rsid w:val="00F638EA"/>
    <w:rsid w:val="00F64649"/>
    <w:rsid w:val="00F64780"/>
    <w:rsid w:val="00F653B8"/>
    <w:rsid w:val="00F668D9"/>
    <w:rsid w:val="00F67019"/>
    <w:rsid w:val="00F67D56"/>
    <w:rsid w:val="00F7090B"/>
    <w:rsid w:val="00F7116C"/>
    <w:rsid w:val="00F71A3A"/>
    <w:rsid w:val="00F71CF6"/>
    <w:rsid w:val="00F724E0"/>
    <w:rsid w:val="00F74136"/>
    <w:rsid w:val="00F756EF"/>
    <w:rsid w:val="00F757B9"/>
    <w:rsid w:val="00F7776E"/>
    <w:rsid w:val="00F77B8B"/>
    <w:rsid w:val="00F804AC"/>
    <w:rsid w:val="00F8086E"/>
    <w:rsid w:val="00F81FCA"/>
    <w:rsid w:val="00F83356"/>
    <w:rsid w:val="00F83B4C"/>
    <w:rsid w:val="00F854F1"/>
    <w:rsid w:val="00F858D2"/>
    <w:rsid w:val="00F85E59"/>
    <w:rsid w:val="00F8657A"/>
    <w:rsid w:val="00F87191"/>
    <w:rsid w:val="00F871AE"/>
    <w:rsid w:val="00F8771F"/>
    <w:rsid w:val="00F87B50"/>
    <w:rsid w:val="00F915C0"/>
    <w:rsid w:val="00F91712"/>
    <w:rsid w:val="00F917E5"/>
    <w:rsid w:val="00F91F0E"/>
    <w:rsid w:val="00F93013"/>
    <w:rsid w:val="00F949F5"/>
    <w:rsid w:val="00F96974"/>
    <w:rsid w:val="00F97113"/>
    <w:rsid w:val="00FA1266"/>
    <w:rsid w:val="00FA1490"/>
    <w:rsid w:val="00FA165E"/>
    <w:rsid w:val="00FA25AF"/>
    <w:rsid w:val="00FA262E"/>
    <w:rsid w:val="00FA2774"/>
    <w:rsid w:val="00FA3136"/>
    <w:rsid w:val="00FA48EB"/>
    <w:rsid w:val="00FA5A85"/>
    <w:rsid w:val="00FA5B2F"/>
    <w:rsid w:val="00FA5FD4"/>
    <w:rsid w:val="00FA631C"/>
    <w:rsid w:val="00FA6EA2"/>
    <w:rsid w:val="00FA7B51"/>
    <w:rsid w:val="00FB03D9"/>
    <w:rsid w:val="00FB1807"/>
    <w:rsid w:val="00FB1C4A"/>
    <w:rsid w:val="00FB48FD"/>
    <w:rsid w:val="00FB4A05"/>
    <w:rsid w:val="00FB5988"/>
    <w:rsid w:val="00FB5CF4"/>
    <w:rsid w:val="00FB61C0"/>
    <w:rsid w:val="00FB63DA"/>
    <w:rsid w:val="00FB7612"/>
    <w:rsid w:val="00FB7AB0"/>
    <w:rsid w:val="00FC1192"/>
    <w:rsid w:val="00FC1B2C"/>
    <w:rsid w:val="00FC2155"/>
    <w:rsid w:val="00FC24B5"/>
    <w:rsid w:val="00FC3A42"/>
    <w:rsid w:val="00FC4FE9"/>
    <w:rsid w:val="00FC5206"/>
    <w:rsid w:val="00FC5807"/>
    <w:rsid w:val="00FC618F"/>
    <w:rsid w:val="00FC633E"/>
    <w:rsid w:val="00FC6928"/>
    <w:rsid w:val="00FC6DF0"/>
    <w:rsid w:val="00FC7080"/>
    <w:rsid w:val="00FC7DAC"/>
    <w:rsid w:val="00FD046A"/>
    <w:rsid w:val="00FD0575"/>
    <w:rsid w:val="00FD0D37"/>
    <w:rsid w:val="00FD1902"/>
    <w:rsid w:val="00FD1C32"/>
    <w:rsid w:val="00FD2201"/>
    <w:rsid w:val="00FD25E0"/>
    <w:rsid w:val="00FD3BB6"/>
    <w:rsid w:val="00FD3C32"/>
    <w:rsid w:val="00FD4692"/>
    <w:rsid w:val="00FD58D3"/>
    <w:rsid w:val="00FD5DFA"/>
    <w:rsid w:val="00FD726A"/>
    <w:rsid w:val="00FD763B"/>
    <w:rsid w:val="00FD7D19"/>
    <w:rsid w:val="00FE0FCE"/>
    <w:rsid w:val="00FE12B3"/>
    <w:rsid w:val="00FE14A2"/>
    <w:rsid w:val="00FE233F"/>
    <w:rsid w:val="00FE3A44"/>
    <w:rsid w:val="00FE444E"/>
    <w:rsid w:val="00FE4631"/>
    <w:rsid w:val="00FE4E68"/>
    <w:rsid w:val="00FE6616"/>
    <w:rsid w:val="00FE6D42"/>
    <w:rsid w:val="00FE79F5"/>
    <w:rsid w:val="00FE7F99"/>
    <w:rsid w:val="00FF018B"/>
    <w:rsid w:val="00FF328C"/>
    <w:rsid w:val="00FF396A"/>
    <w:rsid w:val="00FF3A90"/>
    <w:rsid w:val="00FF3B04"/>
    <w:rsid w:val="00FF439B"/>
    <w:rsid w:val="00FF6E45"/>
    <w:rsid w:val="00FF7354"/>
    <w:rsid w:val="17422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527A2"/>
  <w15:docId w15:val="{170CDAAD-703C-469D-893B-1C355F4C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lsdException w:name="annotation text" w:uiPriority="99" w:qFormat="1"/>
    <w:lsdException w:name="caption" w:qFormat="1"/>
    <w:lsdException w:name="annotation reference" w:qFormat="1"/>
    <w:lsdException w:name="List"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a7"/>
    <w:uiPriority w:val="99"/>
    <w:qFormat/>
  </w:style>
  <w:style w:type="paragraph" w:styleId="51">
    <w:name w:val="List Bullet 5"/>
    <w:basedOn w:val="41"/>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semiHidden/>
    <w:unhideWhenUsed/>
    <w:pPr>
      <w:spacing w:after="0"/>
    </w:pPr>
    <w:rPr>
      <w:sz w:val="18"/>
      <w:szCs w:val="18"/>
    </w:rPr>
  </w:style>
  <w:style w:type="paragraph" w:styleId="aa">
    <w:name w:val="footer"/>
    <w:basedOn w:val="ab"/>
    <w:link w:val="ac"/>
    <w:pPr>
      <w:jc w:val="center"/>
    </w:pPr>
    <w:rPr>
      <w:i/>
    </w:rPr>
  </w:style>
  <w:style w:type="paragraph" w:styleId="ab">
    <w:name w:val="header"/>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ad">
    <w:name w:val="footnote text"/>
    <w:basedOn w:val="a"/>
    <w:link w:val="ae"/>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
    <w:name w:val="annotation subject"/>
    <w:basedOn w:val="a6"/>
    <w:next w:val="a6"/>
    <w:link w:val="af0"/>
    <w:rPr>
      <w:b/>
      <w:bCs/>
    </w:rPr>
  </w:style>
  <w:style w:type="character" w:styleId="af1">
    <w:name w:val="Emphasis"/>
    <w:basedOn w:val="a0"/>
    <w:uiPriority w:val="20"/>
    <w:qFormat/>
    <w:rPr>
      <w:i/>
      <w:iCs/>
    </w:rPr>
  </w:style>
  <w:style w:type="character" w:styleId="af2">
    <w:name w:val="Hyperlink"/>
    <w:uiPriority w:val="99"/>
    <w:qFormat/>
    <w:rPr>
      <w:color w:val="0000FF"/>
      <w:u w:val="single"/>
    </w:rPr>
  </w:style>
  <w:style w:type="character" w:styleId="af3">
    <w:name w:val="annotation reference"/>
    <w:basedOn w:val="a0"/>
    <w:qFormat/>
    <w:rPr>
      <w:sz w:val="16"/>
      <w:szCs w:val="16"/>
    </w:rPr>
  </w:style>
  <w:style w:type="character" w:styleId="af4">
    <w:name w:val="footnote reference"/>
    <w:basedOn w:val="a0"/>
    <w:rPr>
      <w:b/>
      <w:position w:val="6"/>
      <w:sz w:val="16"/>
    </w:rPr>
  </w:style>
  <w:style w:type="character" w:customStyle="1" w:styleId="10">
    <w:name w:val="标题 1 字符"/>
    <w:link w:val="1"/>
    <w:qFormat/>
    <w:rPr>
      <w:rFonts w:ascii="Arial" w:eastAsia="Times New Roman" w:hAnsi="Arial"/>
      <w:sz w:val="36"/>
      <w:lang w:eastAsia="zh-CN"/>
    </w:rPr>
  </w:style>
  <w:style w:type="character" w:customStyle="1" w:styleId="20">
    <w:name w:val="标题 2 字符"/>
    <w:link w:val="2"/>
    <w:qFormat/>
    <w:rPr>
      <w:rFonts w:ascii="Arial" w:eastAsia="Times New Roman" w:hAnsi="Arial"/>
      <w:sz w:val="32"/>
      <w:lang w:eastAsia="zh-CN"/>
    </w:rPr>
  </w:style>
  <w:style w:type="character" w:customStyle="1" w:styleId="30">
    <w:name w:val="标题 3 字符"/>
    <w:link w:val="3"/>
    <w:qFormat/>
    <w:rPr>
      <w:rFonts w:ascii="Arial" w:eastAsia="Times New Roman" w:hAnsi="Arial"/>
      <w:sz w:val="28"/>
      <w:lang w:eastAsia="zh-CN"/>
    </w:rPr>
  </w:style>
  <w:style w:type="character" w:customStyle="1" w:styleId="40">
    <w:name w:val="标题 4 字符"/>
    <w:basedOn w:val="a0"/>
    <w:link w:val="4"/>
    <w:qFormat/>
    <w:rPr>
      <w:rFonts w:ascii="Arial" w:eastAsia="Times New Roman" w:hAnsi="Arial"/>
      <w:sz w:val="24"/>
      <w:lang w:eastAsia="zh-CN"/>
    </w:rPr>
  </w:style>
  <w:style w:type="character" w:customStyle="1" w:styleId="50">
    <w:name w:val="标题 5 字符"/>
    <w:basedOn w:val="a0"/>
    <w:link w:val="5"/>
    <w:qFormat/>
    <w:rPr>
      <w:rFonts w:ascii="Arial" w:eastAsia="Times New Roman" w:hAnsi="Arial"/>
      <w:sz w:val="22"/>
      <w:lang w:eastAsia="zh-CN"/>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ac">
    <w:name w:val="页脚 字符"/>
    <w:link w:val="aa"/>
    <w:qFormat/>
    <w:rPr>
      <w:rFonts w:ascii="Arial" w:eastAsia="Times New Roman" w:hAnsi="Arial"/>
      <w:b/>
      <w:i/>
      <w:sz w:val="18"/>
      <w:lang w:eastAsia="zh-CN"/>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lang w:eastAsia="zh-C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eastAsia="zh-CN"/>
    </w:rPr>
  </w:style>
  <w:style w:type="character" w:customStyle="1" w:styleId="TAHCar">
    <w:name w:val="TAH Car"/>
    <w:link w:val="TAH"/>
    <w:qFormat/>
    <w:rPr>
      <w:rFonts w:ascii="Arial" w:eastAsia="Times New Roman" w:hAnsi="Arial"/>
      <w:b/>
      <w:sz w:val="18"/>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eastAsia="zh-CN"/>
    </w:r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Zchn"/>
    <w:qFormat/>
  </w:style>
  <w:style w:type="character" w:customStyle="1" w:styleId="B1Zchn">
    <w:name w:val="B1 Zchn"/>
    <w:link w:val="B1"/>
    <w:qFormat/>
    <w:rPr>
      <w:rFonts w:eastAsia="Times New Roman"/>
      <w:lang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eastAsia="zh-CN"/>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21"/>
    <w:link w:val="B2Char"/>
    <w:qFormat/>
  </w:style>
  <w:style w:type="character" w:customStyle="1" w:styleId="B2Char">
    <w:name w:val="B2 Char"/>
    <w:link w:val="B2"/>
    <w:qFormat/>
    <w:rPr>
      <w:rFonts w:eastAsia="Times New Roman"/>
      <w:lang w:eastAsia="zh-CN"/>
    </w:rPr>
  </w:style>
  <w:style w:type="paragraph" w:customStyle="1" w:styleId="B3">
    <w:name w:val="B3"/>
    <w:basedOn w:val="31"/>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Revision1">
    <w:name w:val="Revision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ae">
    <w:name w:val="脚注文本 字符"/>
    <w:link w:val="ad"/>
    <w:rPr>
      <w:rFonts w:eastAsia="Times New Roman"/>
      <w:sz w:val="16"/>
      <w:lang w:eastAsia="zh-CN"/>
    </w:rPr>
  </w:style>
  <w:style w:type="character" w:customStyle="1" w:styleId="TANChar">
    <w:name w:val="TAN Char"/>
    <w:link w:val="TAN"/>
    <w:qFormat/>
    <w:rPr>
      <w:rFonts w:ascii="Arial" w:eastAsia="Times New Roman" w:hAnsi="Arial"/>
      <w:sz w:val="18"/>
      <w:lang w:eastAsia="zh-CN"/>
    </w:rPr>
  </w:style>
  <w:style w:type="character" w:customStyle="1" w:styleId="B1Char1">
    <w:name w:val="B1 Char1"/>
    <w:qFormat/>
    <w:rPr>
      <w:rFonts w:eastAsia="Times New Roman"/>
    </w:rPr>
  </w:style>
  <w:style w:type="paragraph" w:styleId="af5">
    <w:name w:val="List Paragraph"/>
    <w:basedOn w:val="a"/>
    <w:uiPriority w:val="34"/>
    <w:qFormat/>
    <w:pPr>
      <w:overflowPunct/>
      <w:autoSpaceDE/>
      <w:autoSpaceDN/>
      <w:adjustRightInd/>
      <w:ind w:left="720"/>
      <w:contextualSpacing/>
      <w:textAlignment w:val="auto"/>
    </w:pPr>
    <w:rPr>
      <w:lang w:eastAsia="en-US"/>
    </w:rPr>
  </w:style>
  <w:style w:type="character" w:customStyle="1" w:styleId="a7">
    <w:name w:val="批注文字 字符"/>
    <w:basedOn w:val="a0"/>
    <w:link w:val="a6"/>
    <w:uiPriority w:val="99"/>
    <w:qFormat/>
    <w:rPr>
      <w:rFonts w:eastAsia="Times New Roman"/>
      <w:lang w:eastAsia="zh-CN"/>
    </w:rPr>
  </w:style>
  <w:style w:type="character" w:customStyle="1" w:styleId="af0">
    <w:name w:val="批注主题 字符"/>
    <w:basedOn w:val="a7"/>
    <w:link w:val="af"/>
    <w:rPr>
      <w:rFonts w:eastAsia="Times New Roman"/>
      <w:b/>
      <w:bCs/>
      <w:lang w:eastAsia="zh-CN"/>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60">
    <w:name w:val="标题 6 字符"/>
    <w:basedOn w:val="a0"/>
    <w:link w:val="6"/>
    <w:qFormat/>
    <w:rPr>
      <w:rFonts w:ascii="Arial" w:eastAsia="Times New Roman" w:hAnsi="Arial"/>
      <w:lang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 w:val="16"/>
      <w:szCs w:val="24"/>
      <w:lang w:eastAsia="en-GB"/>
    </w:rPr>
  </w:style>
  <w:style w:type="character" w:customStyle="1" w:styleId="Doc-titleChar">
    <w:name w:val="Doc-title Char"/>
    <w:link w:val="Doc-title"/>
    <w:qFormat/>
    <w:rPr>
      <w:rFonts w:ascii="Arial" w:eastAsia="MS Mincho" w:hAnsi="Arial"/>
      <w:sz w:val="16"/>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Pr>
      <w:rFonts w:eastAsia="MS Mincho"/>
      <w:sz w:val="16"/>
      <w:szCs w:val="24"/>
      <w:lang w:eastAsia="en-GB"/>
    </w:rPr>
  </w:style>
  <w:style w:type="character" w:customStyle="1" w:styleId="maintextChar">
    <w:name w:val="main text Char"/>
    <w:link w:val="maintext"/>
    <w:qFormat/>
    <w:locked/>
    <w:rPr>
      <w:rFonts w:cs="Batang"/>
      <w:sz w:val="16"/>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Theme="minorEastAsia" w:cs="Batang"/>
      <w:sz w:val="16"/>
      <w:lang w:eastAsia="ko-KR"/>
    </w:rPr>
  </w:style>
  <w:style w:type="character" w:customStyle="1" w:styleId="a9">
    <w:name w:val="批注框文本 字符"/>
    <w:basedOn w:val="a0"/>
    <w:link w:val="a8"/>
    <w:semiHidden/>
    <w:rPr>
      <w:rFonts w:eastAsia="Times New Roman"/>
      <w:sz w:val="18"/>
      <w:szCs w:val="18"/>
      <w:lang w:eastAsia="zh-CN"/>
    </w:rPr>
  </w:style>
  <w:style w:type="paragraph" w:styleId="af6">
    <w:name w:val="Revision"/>
    <w:hidden/>
    <w:uiPriority w:val="99"/>
    <w:unhideWhenUsed/>
    <w:rsid w:val="00F25807"/>
    <w:rPr>
      <w:rFonts w:eastAsia="Times New Roman"/>
      <w:lang w:val="en-GB" w:eastAsia="zh-CN"/>
    </w:rPr>
  </w:style>
  <w:style w:type="paragraph" w:styleId="af7">
    <w:name w:val="Body Text"/>
    <w:aliases w:val="bt"/>
    <w:basedOn w:val="a"/>
    <w:link w:val="af8"/>
    <w:qFormat/>
    <w:rsid w:val="0074583F"/>
    <w:pPr>
      <w:overflowPunct/>
      <w:autoSpaceDE/>
      <w:autoSpaceDN/>
      <w:adjustRightInd/>
      <w:spacing w:after="120"/>
      <w:jc w:val="both"/>
      <w:textAlignment w:val="auto"/>
    </w:pPr>
    <w:rPr>
      <w:rFonts w:ascii="Times" w:eastAsia="Batang" w:hAnsi="Times"/>
      <w:szCs w:val="24"/>
      <w:lang w:eastAsia="x-none"/>
    </w:rPr>
  </w:style>
  <w:style w:type="character" w:customStyle="1" w:styleId="af8">
    <w:name w:val="正文文本 字符"/>
    <w:aliases w:val="bt 字符"/>
    <w:basedOn w:val="a0"/>
    <w:link w:val="af7"/>
    <w:qFormat/>
    <w:rsid w:val="0074583F"/>
    <w:rPr>
      <w:rFonts w:ascii="Times" w:eastAsia="Batang" w:hAnsi="Times"/>
      <w:szCs w:val="24"/>
      <w:lang w:val="en-GB" w:eastAsia="x-none"/>
    </w:rPr>
  </w:style>
  <w:style w:type="character" w:styleId="af9">
    <w:name w:val="page number"/>
    <w:basedOn w:val="a0"/>
    <w:rsid w:val="00DC15EB"/>
  </w:style>
  <w:style w:type="table" w:styleId="afa">
    <w:name w:val="Table Grid"/>
    <w:basedOn w:val="a1"/>
    <w:rsid w:val="00955968"/>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3gpp.org/ftp//tsg_ran/WG2_RL2/TSGR2_129/Docs//R2-2500050.zip" TargetMode="Externa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oleObject" Target="embeddings/Microsoft_Visio_2003-2010_Drawing.vsd"/><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7FA97-AA85-4682-987C-EDC6097CCD69}">
  <ds:schemaRefs>
    <ds:schemaRef ds:uri="http://schemas.openxmlformats.org/officeDocument/2006/bibliography"/>
  </ds:schemaRefs>
</ds:datastoreItem>
</file>

<file path=customXml/itemProps2.xml><?xml version="1.0" encoding="utf-8"?>
<ds:datastoreItem xmlns:ds="http://schemas.openxmlformats.org/officeDocument/2006/customXml" ds:itemID="{DF8317B2-E39F-40EA-851F-3D7D390895F4}">
  <ds:schemaRefs>
    <ds:schemaRef ds:uri="http://schemas.microsoft.com/sharepoint/v3/contenttype/forms"/>
  </ds:schemaRefs>
</ds:datastoreItem>
</file>

<file path=customXml/itemProps3.xml><?xml version="1.0" encoding="utf-8"?>
<ds:datastoreItem xmlns:ds="http://schemas.openxmlformats.org/officeDocument/2006/customXml" ds:itemID="{19F45CBE-EF38-4C9F-BD1B-20D794719FE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2A4529C-4B59-44DE-AAE4-A1D7BC05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12</TotalTime>
  <Pages>27</Pages>
  <Words>10457</Words>
  <Characters>59611</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69929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lastModifiedBy>Xiaomi</cp:lastModifiedBy>
  <cp:revision>2</cp:revision>
  <dcterms:created xsi:type="dcterms:W3CDTF">2025-07-30T08:59:00Z</dcterms:created>
  <dcterms:modified xsi:type="dcterms:W3CDTF">2025-07-30T08:59:00Z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c3214730056111f080001fd600001ed6">
    <vt:lpwstr>CWMw+RURJgFYuAD86mZa8dsiZzKarU7SlqQejuYKcGpgQ3h3JSaA/ucoStY1Qsrz1+MAvzp7YU+e3jkT8Uc8CL3wQ==</vt:lpwstr>
  </property>
  <property fmtid="{D5CDD505-2E9C-101B-9397-08002B2CF9AE}" pid="5" name="KSOProductBuildVer">
    <vt:lpwstr>2052-11.8.2.12195</vt:lpwstr>
  </property>
  <property fmtid="{D5CDD505-2E9C-101B-9397-08002B2CF9AE}" pid="6" name="ICV">
    <vt:lpwstr>3616024BC8AE41E2A2F542F7594D64A6</vt:lpwstr>
  </property>
  <property fmtid="{D5CDD505-2E9C-101B-9397-08002B2CF9AE}" pid="7" name="CWM91f4f8206c6611f0800009d8000008d8">
    <vt:lpwstr>CWMDCq6tcD95S42BolfrIlWskq3Ip4gnn4iGBqT8E+eyEw8xdI6MpcIou+2yOzeNA/5uriP2pGjdWBgP5hjAYg7Xg==</vt:lpwstr>
  </property>
  <property fmtid="{D5CDD505-2E9C-101B-9397-08002B2CF9AE}" pid="8" name="CWMc40e9ba06d2311f080002f1100002f11">
    <vt:lpwstr>CWMx5t6QqiLKvJ9HyWeKpOTwC/4HsapCBDLPyOJFRfEBoxDRA5vwFro2KHk4stwz5c5P3jTkC4YUJHQNRD3vQI/og==</vt:lpwstr>
  </property>
</Properties>
</file>