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64B1" w14:textId="522063EF" w:rsidR="00B97703" w:rsidRPr="00442867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4"/>
          <w:szCs w:val="24"/>
          <w:lang w:val="en-US"/>
        </w:rPr>
      </w:pPr>
      <w:r w:rsidRPr="00442867">
        <w:rPr>
          <w:rFonts w:cs="Arial"/>
          <w:bCs/>
          <w:sz w:val="24"/>
          <w:szCs w:val="24"/>
          <w:lang w:val="en-US"/>
        </w:rPr>
        <w:t xml:space="preserve">3GPP </w:t>
      </w:r>
      <w:bookmarkStart w:id="0" w:name="OLE_LINK50"/>
      <w:bookmarkStart w:id="1" w:name="OLE_LINK51"/>
      <w:bookmarkStart w:id="2" w:name="OLE_LINK52"/>
      <w:r w:rsidRPr="00442867">
        <w:rPr>
          <w:rFonts w:cs="Arial"/>
          <w:bCs/>
          <w:sz w:val="24"/>
          <w:szCs w:val="24"/>
          <w:lang w:val="en-US"/>
        </w:rPr>
        <w:t xml:space="preserve">TSG </w:t>
      </w:r>
      <w:r w:rsidR="005E0A79" w:rsidRPr="00442867">
        <w:rPr>
          <w:rFonts w:cs="Arial"/>
          <w:noProof w:val="0"/>
          <w:sz w:val="24"/>
          <w:szCs w:val="24"/>
          <w:lang w:val="en-US"/>
        </w:rPr>
        <w:t>RAN</w:t>
      </w:r>
      <w:r w:rsidRPr="00442867">
        <w:rPr>
          <w:rFonts w:cs="Arial"/>
          <w:bCs/>
          <w:sz w:val="24"/>
          <w:szCs w:val="24"/>
          <w:lang w:val="en-US"/>
        </w:rPr>
        <w:t xml:space="preserve"> WG</w:t>
      </w:r>
      <w:bookmarkEnd w:id="0"/>
      <w:bookmarkEnd w:id="1"/>
      <w:bookmarkEnd w:id="2"/>
      <w:r w:rsidR="005E0A79" w:rsidRPr="00442867">
        <w:rPr>
          <w:rFonts w:cs="Arial"/>
          <w:bCs/>
          <w:sz w:val="24"/>
          <w:szCs w:val="24"/>
          <w:lang w:val="en-US"/>
        </w:rPr>
        <w:t>2#1</w:t>
      </w:r>
      <w:r w:rsidR="00595A7D" w:rsidRPr="00442867">
        <w:rPr>
          <w:rFonts w:cs="Arial"/>
          <w:bCs/>
          <w:sz w:val="24"/>
          <w:szCs w:val="24"/>
          <w:lang w:val="en-US"/>
        </w:rPr>
        <w:t>30</w:t>
      </w:r>
      <w:r w:rsidRPr="00442867">
        <w:rPr>
          <w:rFonts w:cs="Arial"/>
          <w:bCs/>
          <w:sz w:val="24"/>
          <w:szCs w:val="24"/>
          <w:lang w:val="en-US"/>
        </w:rPr>
        <w:tab/>
      </w:r>
      <w:r w:rsidR="005E0A79" w:rsidRPr="00442867">
        <w:rPr>
          <w:rFonts w:cs="Arial"/>
          <w:bCs/>
          <w:sz w:val="24"/>
          <w:szCs w:val="24"/>
          <w:lang w:val="en-US"/>
        </w:rPr>
        <w:tab/>
      </w:r>
      <w:r w:rsidR="00044CE4" w:rsidRPr="00442867">
        <w:rPr>
          <w:rFonts w:cs="Arial"/>
          <w:bCs/>
          <w:sz w:val="24"/>
          <w:szCs w:val="24"/>
          <w:lang w:val="en-US"/>
        </w:rPr>
        <w:t>R2-25</w:t>
      </w:r>
      <w:r w:rsidR="00595A7D" w:rsidRPr="00442867">
        <w:rPr>
          <w:rFonts w:cs="Arial"/>
          <w:bCs/>
          <w:sz w:val="24"/>
          <w:szCs w:val="24"/>
          <w:highlight w:val="yellow"/>
          <w:lang w:val="en-US"/>
        </w:rPr>
        <w:t>xxxxx</w:t>
      </w:r>
    </w:p>
    <w:p w14:paraId="3E1C83A9" w14:textId="53A24C5B" w:rsidR="004E3939" w:rsidRPr="002A0034" w:rsidRDefault="00595A7D" w:rsidP="004E3939">
      <w:pPr>
        <w:pStyle w:val="Header"/>
        <w:rPr>
          <w:sz w:val="24"/>
          <w:szCs w:val="24"/>
        </w:rPr>
      </w:pPr>
      <w:r w:rsidRPr="00595A7D">
        <w:rPr>
          <w:sz w:val="24"/>
          <w:szCs w:val="24"/>
        </w:rPr>
        <w:t>St.Julian</w:t>
      </w:r>
      <w:r>
        <w:rPr>
          <w:sz w:val="24"/>
          <w:szCs w:val="24"/>
        </w:rPr>
        <w:t>’</w:t>
      </w:r>
      <w:r w:rsidRPr="00595A7D">
        <w:rPr>
          <w:sz w:val="24"/>
          <w:szCs w:val="24"/>
        </w:rPr>
        <w:t>s, Malta,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19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 </w:t>
      </w:r>
      <w:r w:rsidR="009B0F3F" w:rsidRPr="002A0034">
        <w:rPr>
          <w:sz w:val="24"/>
          <w:szCs w:val="24"/>
        </w:rPr>
        <w:t xml:space="preserve">- </w:t>
      </w:r>
      <w:r w:rsidR="00632F82">
        <w:rPr>
          <w:sz w:val="24"/>
          <w:szCs w:val="24"/>
        </w:rPr>
        <w:t>23</w:t>
      </w:r>
      <w:r w:rsidR="00632F82">
        <w:rPr>
          <w:sz w:val="24"/>
          <w:szCs w:val="24"/>
          <w:vertAlign w:val="superscript"/>
        </w:rPr>
        <w:t>rd</w:t>
      </w:r>
      <w:r w:rsidR="009B0F3F" w:rsidRPr="002A0034">
        <w:rPr>
          <w:sz w:val="24"/>
          <w:szCs w:val="24"/>
        </w:rPr>
        <w:t xml:space="preserve"> </w:t>
      </w:r>
      <w:r w:rsidR="00632F82">
        <w:rPr>
          <w:sz w:val="24"/>
          <w:szCs w:val="24"/>
        </w:rPr>
        <w:t>May</w:t>
      </w:r>
      <w:r w:rsidR="009B0F3F" w:rsidRPr="002A0034">
        <w:rPr>
          <w:sz w:val="24"/>
          <w:szCs w:val="24"/>
        </w:rPr>
        <w:t>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3242F1E2" w14:textId="39F0A4F7" w:rsidR="004E3939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B7566" w:rsidRPr="00595A7D">
        <w:rPr>
          <w:rFonts w:ascii="Arial" w:hAnsi="Arial" w:cs="Arial"/>
          <w:sz w:val="22"/>
          <w:szCs w:val="22"/>
          <w:highlight w:val="yellow"/>
        </w:rPr>
        <w:t>[Draft]</w:t>
      </w:r>
      <w:r w:rsidR="00FB7566">
        <w:rPr>
          <w:rFonts w:ascii="Arial" w:hAnsi="Arial" w:cs="Arial"/>
          <w:sz w:val="22"/>
          <w:szCs w:val="22"/>
        </w:rPr>
        <w:t xml:space="preserve"> </w:t>
      </w:r>
      <w:r w:rsidR="009D4F6D" w:rsidRPr="009D4F6D">
        <w:rPr>
          <w:rFonts w:ascii="Arial" w:hAnsi="Arial" w:cs="Arial"/>
          <w:sz w:val="22"/>
          <w:szCs w:val="22"/>
        </w:rPr>
        <w:t>LS on</w:t>
      </w:r>
      <w:r w:rsidR="00595A7D">
        <w:rPr>
          <w:rFonts w:ascii="Arial" w:hAnsi="Arial" w:cs="Arial"/>
          <w:sz w:val="22"/>
          <w:szCs w:val="22"/>
        </w:rPr>
        <w:t xml:space="preserve"> </w:t>
      </w:r>
      <w:r w:rsidR="000F6FF8">
        <w:rPr>
          <w:rFonts w:ascii="Arial" w:hAnsi="Arial" w:cs="Arial"/>
          <w:sz w:val="22"/>
          <w:szCs w:val="22"/>
        </w:rPr>
        <w:t xml:space="preserve">A-IoT </w:t>
      </w:r>
      <w:r w:rsidR="00595A7D" w:rsidRPr="00595A7D">
        <w:rPr>
          <w:rFonts w:ascii="Arial" w:hAnsi="Arial" w:cs="Arial"/>
          <w:sz w:val="22"/>
          <w:szCs w:val="22"/>
        </w:rPr>
        <w:t xml:space="preserve">MSG1 resources </w:t>
      </w:r>
      <w:r w:rsidR="003727D5">
        <w:rPr>
          <w:rFonts w:ascii="Arial" w:hAnsi="Arial" w:cs="Arial"/>
          <w:sz w:val="22"/>
          <w:szCs w:val="22"/>
        </w:rPr>
        <w:t>indication</w:t>
      </w:r>
    </w:p>
    <w:p w14:paraId="4D462D1D" w14:textId="7777777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-</w:t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5"/>
    <w:bookmarkEnd w:id="6"/>
    <w:bookmarkEnd w:id="7"/>
    <w:p w14:paraId="0C3E11DE" w14:textId="035FC295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A0034" w:rsidRPr="002A0034">
        <w:rPr>
          <w:rFonts w:ascii="Arial" w:hAnsi="Arial" w:cs="Arial"/>
          <w:bCs/>
          <w:sz w:val="22"/>
          <w:szCs w:val="22"/>
        </w:rPr>
        <w:t>Ambient_IoT_solutions</w:t>
      </w:r>
      <w:proofErr w:type="spellEnd"/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05DF5462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E6C5A" w:rsidRPr="00D61B6B">
        <w:rPr>
          <w:rFonts w:ascii="Arial" w:hAnsi="Arial" w:cs="Arial"/>
          <w:bCs/>
          <w:sz w:val="22"/>
          <w:szCs w:val="22"/>
          <w:highlight w:val="yellow"/>
          <w:lang w:eastAsia="zh-CN"/>
        </w:rPr>
        <w:t>vivo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 xml:space="preserve"> [to be RAN</w:t>
      </w:r>
      <w:r w:rsidR="00595A7D" w:rsidRPr="00D61B6B">
        <w:rPr>
          <w:rFonts w:ascii="Arial" w:hAnsi="Arial" w:cs="Arial"/>
          <w:bCs/>
          <w:sz w:val="22"/>
          <w:szCs w:val="22"/>
          <w:lang w:eastAsia="zh-CN"/>
        </w:rPr>
        <w:t xml:space="preserve"> WG</w:t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>2]</w:t>
      </w:r>
    </w:p>
    <w:p w14:paraId="1FD1A7DF" w14:textId="7217E0D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RAN WG1</w:t>
      </w:r>
    </w:p>
    <w:p w14:paraId="4921E2AA" w14:textId="6B11A89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E17A9" w:rsidRPr="00595A7D">
        <w:rPr>
          <w:rFonts w:ascii="Arial" w:hAnsi="Arial" w:cs="Arial"/>
          <w:bCs/>
          <w:sz w:val="22"/>
          <w:szCs w:val="22"/>
          <w:lang w:eastAsia="zh-CN"/>
        </w:rPr>
        <w:t>RAN</w:t>
      </w:r>
      <w:r w:rsidR="00DE17A9">
        <w:rPr>
          <w:rFonts w:ascii="Arial" w:hAnsi="Arial" w:cs="Arial"/>
          <w:b/>
          <w:bCs/>
          <w:sz w:val="22"/>
          <w:szCs w:val="22"/>
        </w:rPr>
        <w:t xml:space="preserve"> </w:t>
      </w:r>
      <w:r w:rsidR="00DE17A9" w:rsidRPr="00595A7D">
        <w:rPr>
          <w:rFonts w:ascii="Arial" w:hAnsi="Arial" w:cs="Arial"/>
          <w:bCs/>
          <w:sz w:val="22"/>
          <w:szCs w:val="22"/>
          <w:lang w:eastAsia="zh-CN"/>
        </w:rPr>
        <w:t>WG</w:t>
      </w:r>
      <w:r w:rsidR="00DE17A9">
        <w:rPr>
          <w:rFonts w:ascii="Arial" w:hAnsi="Arial" w:cs="Arial"/>
          <w:bCs/>
          <w:sz w:val="22"/>
          <w:szCs w:val="22"/>
          <w:lang w:eastAsia="zh-CN"/>
        </w:rPr>
        <w:t>4</w:t>
      </w:r>
    </w:p>
    <w:bookmarkEnd w:id="8"/>
    <w:bookmarkEnd w:id="9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518E5338" w:rsidR="00B97703" w:rsidRPr="00D34C05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fr-FR"/>
        </w:rPr>
      </w:pPr>
      <w:r w:rsidRPr="00D34C05">
        <w:rPr>
          <w:rFonts w:ascii="Arial" w:hAnsi="Arial" w:cs="Arial"/>
          <w:b/>
          <w:sz w:val="22"/>
          <w:szCs w:val="22"/>
          <w:lang w:val="fr-FR"/>
        </w:rPr>
        <w:t xml:space="preserve">Contact </w:t>
      </w:r>
      <w:proofErr w:type="spellStart"/>
      <w:proofErr w:type="gramStart"/>
      <w:r w:rsidRPr="00D34C05">
        <w:rPr>
          <w:rFonts w:ascii="Arial" w:hAnsi="Arial" w:cs="Arial"/>
          <w:b/>
          <w:sz w:val="22"/>
          <w:szCs w:val="22"/>
          <w:lang w:val="fr-FR"/>
        </w:rPr>
        <w:t>person</w:t>
      </w:r>
      <w:proofErr w:type="spellEnd"/>
      <w:r w:rsidRPr="00D34C05">
        <w:rPr>
          <w:rFonts w:ascii="Arial" w:hAnsi="Arial" w:cs="Arial"/>
          <w:b/>
          <w:sz w:val="22"/>
          <w:szCs w:val="22"/>
          <w:lang w:val="fr-FR"/>
        </w:rPr>
        <w:t>:</w:t>
      </w:r>
      <w:proofErr w:type="gramEnd"/>
      <w:r w:rsidRPr="00D34C05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FB7566" w:rsidRPr="00D34C05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FB7566" w:rsidRPr="00D34C05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2A0034" w:rsidRPr="00D34C05">
        <w:rPr>
          <w:rFonts w:ascii="Arial" w:hAnsi="Arial" w:cs="Arial"/>
          <w:bCs/>
          <w:sz w:val="22"/>
          <w:szCs w:val="22"/>
          <w:lang w:val="fr-FR"/>
        </w:rPr>
        <w:t>Kimba Dit Adamou, Boubacar</w:t>
      </w:r>
    </w:p>
    <w:p w14:paraId="6B70172B" w14:textId="510E89BB" w:rsidR="00B97703" w:rsidRPr="00120B91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fr-FR"/>
        </w:rPr>
      </w:pPr>
      <w:r w:rsidRPr="00D34C05">
        <w:rPr>
          <w:rFonts w:ascii="Arial" w:hAnsi="Arial" w:cs="Arial"/>
          <w:bCs/>
          <w:sz w:val="22"/>
          <w:szCs w:val="22"/>
          <w:lang w:val="fr-FR"/>
        </w:rPr>
        <w:tab/>
      </w:r>
      <w:r w:rsidR="00FB7566" w:rsidRPr="00D34C05">
        <w:rPr>
          <w:rFonts w:ascii="Arial" w:hAnsi="Arial" w:cs="Arial"/>
          <w:bCs/>
          <w:sz w:val="22"/>
          <w:szCs w:val="22"/>
          <w:lang w:val="fr-FR"/>
        </w:rPr>
        <w:tab/>
      </w:r>
      <w:r w:rsidR="00FB7566" w:rsidRPr="00D34C05">
        <w:rPr>
          <w:rFonts w:ascii="Arial" w:hAnsi="Arial" w:cs="Arial"/>
          <w:bCs/>
          <w:sz w:val="22"/>
          <w:szCs w:val="22"/>
          <w:lang w:val="fr-FR"/>
        </w:rPr>
        <w:tab/>
      </w:r>
      <w:r w:rsidR="002A0034" w:rsidRPr="00120B91">
        <w:rPr>
          <w:rFonts w:ascii="Arial" w:hAnsi="Arial" w:cs="Arial"/>
          <w:bCs/>
          <w:sz w:val="22"/>
          <w:szCs w:val="22"/>
          <w:lang w:val="fr-FR"/>
        </w:rPr>
        <w:t>kimba</w:t>
      </w:r>
      <w:r w:rsidR="001252FB" w:rsidRPr="00120B91">
        <w:rPr>
          <w:rFonts w:ascii="Arial" w:hAnsi="Arial" w:cs="Arial"/>
          <w:bCs/>
          <w:sz w:val="22"/>
          <w:szCs w:val="22"/>
          <w:lang w:val="fr-FR"/>
        </w:rPr>
        <w:t>@</w:t>
      </w:r>
      <w:r w:rsidR="002A0034" w:rsidRPr="00120B91">
        <w:rPr>
          <w:rFonts w:ascii="Arial" w:hAnsi="Arial" w:cs="Arial"/>
          <w:bCs/>
          <w:sz w:val="22"/>
          <w:szCs w:val="22"/>
          <w:lang w:val="fr-FR"/>
        </w:rPr>
        <w:t>vivo</w:t>
      </w:r>
      <w:r w:rsidR="001252FB" w:rsidRPr="00120B91">
        <w:rPr>
          <w:rFonts w:ascii="Arial" w:hAnsi="Arial" w:cs="Arial"/>
          <w:bCs/>
          <w:sz w:val="22"/>
          <w:szCs w:val="22"/>
          <w:lang w:val="fr-FR"/>
        </w:rPr>
        <w:t>.com</w:t>
      </w:r>
    </w:p>
    <w:p w14:paraId="4635C4BB" w14:textId="77777777" w:rsidR="00B97703" w:rsidRPr="00120B9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120B91">
        <w:rPr>
          <w:rFonts w:ascii="Arial" w:hAnsi="Arial" w:cs="Arial"/>
          <w:b/>
          <w:bCs/>
          <w:sz w:val="22"/>
          <w:szCs w:val="22"/>
          <w:lang w:val="fr-FR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AFAE050" w14:textId="1E56DA04" w:rsidR="00B97703" w:rsidRDefault="00B97703" w:rsidP="00C378FA">
      <w:pPr>
        <w:spacing w:after="60"/>
        <w:ind w:left="1985" w:hanging="1985"/>
        <w:rPr>
          <w:rFonts w:ascii="Arial" w:hAnsi="Arial" w:cs="Arial"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257C25D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6348EAF" w14:textId="6B16B729" w:rsidR="00F84889" w:rsidRDefault="000A327E" w:rsidP="000F6242">
      <w:pPr>
        <w:rPr>
          <w:rFonts w:ascii="Arial" w:hAnsi="Arial" w:cs="Arial"/>
          <w:lang w:eastAsia="zh-CN"/>
        </w:rPr>
      </w:pPr>
      <w:r w:rsidRPr="009A7E58">
        <w:rPr>
          <w:rFonts w:ascii="Arial" w:hAnsi="Arial" w:cs="Arial"/>
          <w:lang w:eastAsia="zh-CN"/>
        </w:rPr>
        <w:t xml:space="preserve">RAN2 has discussed </w:t>
      </w:r>
      <w:r w:rsidR="0053082D">
        <w:rPr>
          <w:rFonts w:ascii="Arial" w:hAnsi="Arial" w:cs="Arial"/>
          <w:lang w:eastAsia="zh-CN"/>
        </w:rPr>
        <w:t>the</w:t>
      </w:r>
      <w:r w:rsidR="00051D85">
        <w:rPr>
          <w:rFonts w:ascii="Arial" w:hAnsi="Arial" w:cs="Arial"/>
          <w:lang w:eastAsia="zh-CN"/>
        </w:rPr>
        <w:t xml:space="preserve"> </w:t>
      </w:r>
      <w:r w:rsidR="00542B0F" w:rsidRPr="005A5AAE">
        <w:rPr>
          <w:rFonts w:ascii="Arial" w:hAnsi="Arial" w:cs="Arial"/>
          <w:lang w:eastAsia="zh-CN"/>
        </w:rPr>
        <w:t>R2D transmission which determines the Msg1 resource(s)</w:t>
      </w:r>
      <w:r w:rsidR="004D41DB" w:rsidRPr="004D41DB">
        <w:rPr>
          <w:rFonts w:ascii="Arial" w:hAnsi="Arial" w:cs="Arial"/>
          <w:lang w:eastAsia="zh-CN"/>
        </w:rPr>
        <w:t xml:space="preserve"> </w:t>
      </w:r>
      <w:r w:rsidR="00081BBE">
        <w:rPr>
          <w:rFonts w:ascii="Arial" w:hAnsi="Arial" w:cs="Arial"/>
          <w:lang w:eastAsia="zh-CN"/>
        </w:rPr>
        <w:t xml:space="preserve">during </w:t>
      </w:r>
      <w:r w:rsidR="00BD2351">
        <w:rPr>
          <w:rFonts w:ascii="Arial" w:hAnsi="Arial" w:cs="Arial"/>
          <w:lang w:eastAsia="zh-CN"/>
        </w:rPr>
        <w:t xml:space="preserve">the </w:t>
      </w:r>
      <w:r w:rsidR="00081BBE">
        <w:rPr>
          <w:rFonts w:ascii="Arial" w:hAnsi="Arial" w:cs="Arial"/>
          <w:lang w:eastAsia="zh-CN"/>
        </w:rPr>
        <w:t>A-I</w:t>
      </w:r>
      <w:r w:rsidR="00081BBE">
        <w:rPr>
          <w:rFonts w:ascii="Arial" w:hAnsi="Arial" w:cs="Arial" w:hint="eastAsia"/>
          <w:lang w:eastAsia="zh-CN"/>
        </w:rPr>
        <w:t>o</w:t>
      </w:r>
      <w:r w:rsidR="00081BBE">
        <w:rPr>
          <w:rFonts w:ascii="Arial" w:hAnsi="Arial" w:cs="Arial"/>
          <w:lang w:eastAsia="zh-CN"/>
        </w:rPr>
        <w:t xml:space="preserve">T random access </w:t>
      </w:r>
      <w:r w:rsidR="004D41DB" w:rsidRPr="004D41DB">
        <w:rPr>
          <w:rFonts w:ascii="Arial" w:hAnsi="Arial" w:cs="Arial"/>
          <w:lang w:eastAsia="zh-CN"/>
        </w:rPr>
        <w:t>procedure</w:t>
      </w:r>
      <w:r w:rsidR="0053082D">
        <w:rPr>
          <w:rFonts w:ascii="Arial" w:hAnsi="Arial" w:cs="Arial"/>
          <w:lang w:eastAsia="zh-CN"/>
        </w:rPr>
        <w:t>,</w:t>
      </w:r>
      <w:r w:rsidR="009A7E58">
        <w:rPr>
          <w:rFonts w:ascii="Arial" w:hAnsi="Arial" w:cs="Arial"/>
          <w:lang w:eastAsia="zh-CN"/>
        </w:rPr>
        <w:t xml:space="preserve"> and RAN2</w:t>
      </w:r>
      <w:r w:rsidR="00BD341A">
        <w:rPr>
          <w:rFonts w:ascii="Arial" w:hAnsi="Arial" w:cs="Arial"/>
          <w:lang w:eastAsia="zh-CN"/>
        </w:rPr>
        <w:t xml:space="preserve"> has </w:t>
      </w:r>
      <w:r w:rsidR="00F84889">
        <w:rPr>
          <w:rFonts w:ascii="Arial" w:hAnsi="Arial" w:cs="Arial"/>
          <w:lang w:eastAsia="zh-CN"/>
        </w:rPr>
        <w:t>made the following agreements:</w:t>
      </w:r>
    </w:p>
    <w:p w14:paraId="587E6030" w14:textId="2865D402" w:rsidR="00F84889" w:rsidRPr="00B4791A" w:rsidRDefault="005A5AAE" w:rsidP="005A5AAE">
      <w:pPr>
        <w:pStyle w:val="ListParagraph"/>
        <w:numPr>
          <w:ilvl w:val="0"/>
          <w:numId w:val="9"/>
        </w:numPr>
        <w:ind w:firstLineChars="0"/>
        <w:rPr>
          <w:rFonts w:ascii="Arial" w:hAnsi="Arial" w:cs="Arial"/>
          <w:lang w:eastAsia="zh-CN"/>
        </w:rPr>
      </w:pPr>
      <w:bookmarkStart w:id="10" w:name="_Hlk199488696"/>
      <w:r>
        <w:rPr>
          <w:rFonts w:ascii="Arial" w:hAnsi="Arial" w:cs="Arial"/>
          <w:lang w:eastAsia="zh-CN"/>
        </w:rPr>
        <w:t>T</w:t>
      </w:r>
      <w:r w:rsidR="004D41DB" w:rsidRPr="005A5AAE">
        <w:rPr>
          <w:rFonts w:ascii="Arial" w:hAnsi="Arial" w:cs="Arial"/>
          <w:lang w:eastAsia="zh-CN"/>
        </w:rPr>
        <w:t>he start of the first set of MSG1 resources is indicated by the Paging message</w:t>
      </w:r>
      <w:bookmarkEnd w:id="10"/>
      <w:r w:rsidR="004D41DB" w:rsidRPr="005A5AAE">
        <w:rPr>
          <w:rFonts w:ascii="Arial" w:hAnsi="Arial" w:cs="Arial"/>
          <w:lang w:eastAsia="zh-CN"/>
        </w:rPr>
        <w:t xml:space="preserve"> directly instead of the </w:t>
      </w:r>
      <w:r w:rsidR="00542B0F" w:rsidRPr="005A5AAE">
        <w:rPr>
          <w:rFonts w:ascii="Arial" w:hAnsi="Arial" w:cs="Arial"/>
          <w:lang w:eastAsia="zh-CN"/>
        </w:rPr>
        <w:t>new R2D</w:t>
      </w:r>
      <w:r w:rsidR="00081BBE" w:rsidRPr="00B4791A">
        <w:rPr>
          <w:rFonts w:ascii="Arial" w:hAnsi="Arial" w:cs="Arial"/>
          <w:lang w:eastAsia="zh-CN"/>
        </w:rPr>
        <w:t xml:space="preserve"> </w:t>
      </w:r>
      <w:r w:rsidR="004D41DB" w:rsidRPr="00B4791A">
        <w:rPr>
          <w:rFonts w:ascii="Arial" w:hAnsi="Arial" w:cs="Arial"/>
          <w:lang w:eastAsia="zh-CN"/>
        </w:rPr>
        <w:t>trigger message</w:t>
      </w:r>
      <w:r w:rsidR="00F84889" w:rsidRPr="00B4791A">
        <w:rPr>
          <w:rFonts w:ascii="Arial" w:hAnsi="Arial" w:cs="Arial"/>
          <w:lang w:eastAsia="zh-CN"/>
        </w:rPr>
        <w:t>;</w:t>
      </w:r>
    </w:p>
    <w:p w14:paraId="162629D7" w14:textId="708116D3" w:rsidR="00F3192D" w:rsidRPr="005A5AAE" w:rsidRDefault="005A5AAE">
      <w:pPr>
        <w:pStyle w:val="ListParagraph"/>
        <w:numPr>
          <w:ilvl w:val="0"/>
          <w:numId w:val="9"/>
        </w:numPr>
        <w:ind w:firstLineChars="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</w:t>
      </w:r>
      <w:r w:rsidR="004D41DB" w:rsidRPr="005A5AAE">
        <w:rPr>
          <w:rFonts w:ascii="Arial" w:hAnsi="Arial" w:cs="Arial"/>
          <w:lang w:eastAsia="zh-CN"/>
        </w:rPr>
        <w:t>he</w:t>
      </w:r>
      <w:r w:rsidR="00542B0F" w:rsidRPr="005A5AAE">
        <w:rPr>
          <w:rFonts w:ascii="Arial" w:hAnsi="Arial" w:cs="Arial"/>
          <w:lang w:eastAsia="zh-CN"/>
        </w:rPr>
        <w:t xml:space="preserve"> R2D </w:t>
      </w:r>
      <w:r w:rsidR="004D41DB" w:rsidRPr="005A5AAE">
        <w:rPr>
          <w:rFonts w:ascii="Arial" w:hAnsi="Arial" w:cs="Arial"/>
          <w:lang w:eastAsia="zh-CN"/>
        </w:rPr>
        <w:t>trigger message is not sent in CFRA procedure</w:t>
      </w:r>
      <w:r w:rsidR="00BD341A" w:rsidRPr="005A5AAE">
        <w:rPr>
          <w:rFonts w:ascii="Arial" w:hAnsi="Arial" w:cs="Arial"/>
          <w:lang w:eastAsia="zh-CN"/>
        </w:rPr>
        <w:t>.</w:t>
      </w:r>
    </w:p>
    <w:p w14:paraId="3AEB1142" w14:textId="0DDCCC44" w:rsidR="00542B0F" w:rsidRPr="005A5AAE" w:rsidRDefault="00542B0F" w:rsidP="00542B0F">
      <w:pPr>
        <w:rPr>
          <w:rFonts w:ascii="Arial" w:hAnsi="Arial" w:cs="Arial"/>
          <w:bCs/>
          <w:lang w:val="en-US" w:eastAsia="zh-CN"/>
        </w:rPr>
      </w:pPr>
      <w:commentRangeStart w:id="11"/>
      <w:r w:rsidRPr="005A5AAE">
        <w:rPr>
          <w:rFonts w:ascii="Arial" w:hAnsi="Arial" w:cs="Arial"/>
          <w:b/>
          <w:bCs/>
          <w:lang w:eastAsia="zh-CN"/>
        </w:rPr>
        <w:t>Note</w:t>
      </w:r>
      <w:r w:rsidRPr="005A5AAE">
        <w:rPr>
          <w:rFonts w:ascii="Arial" w:hAnsi="Arial" w:cs="Arial"/>
          <w:lang w:eastAsia="zh-CN"/>
        </w:rPr>
        <w:t xml:space="preserve">: </w:t>
      </w:r>
      <w:commentRangeEnd w:id="11"/>
      <w:r w:rsidR="00120B91">
        <w:rPr>
          <w:rStyle w:val="CommentReference"/>
          <w:rFonts w:ascii="Arial" w:hAnsi="Arial"/>
        </w:rPr>
        <w:commentReference w:id="11"/>
      </w:r>
      <w:r w:rsidRPr="005A5AAE">
        <w:rPr>
          <w:rFonts w:ascii="Arial" w:hAnsi="Arial" w:cs="Arial"/>
          <w:lang w:eastAsia="zh-CN"/>
        </w:rPr>
        <w:t>For “R2D trigger message”</w:t>
      </w:r>
      <w:r w:rsidR="00DE17A9">
        <w:rPr>
          <w:rFonts w:ascii="Arial" w:hAnsi="Arial" w:cs="Arial" w:hint="eastAsia"/>
          <w:lang w:eastAsia="zh-CN"/>
        </w:rPr>
        <w:t>,</w:t>
      </w:r>
      <w:r w:rsidRPr="005A5AAE">
        <w:rPr>
          <w:rFonts w:ascii="Arial" w:hAnsi="Arial" w:cs="Arial"/>
          <w:lang w:eastAsia="zh-CN"/>
        </w:rPr>
        <w:t xml:space="preserve"> </w:t>
      </w:r>
      <w:r w:rsidR="005A5AAE">
        <w:rPr>
          <w:rFonts w:ascii="Arial" w:hAnsi="Arial" w:cs="Arial"/>
          <w:lang w:eastAsia="zh-CN"/>
        </w:rPr>
        <w:t>RAN2 has</w:t>
      </w:r>
      <w:r w:rsidRPr="005A5AAE">
        <w:rPr>
          <w:rFonts w:ascii="Arial" w:hAnsi="Arial" w:cs="Arial"/>
          <w:lang w:eastAsia="zh-CN"/>
        </w:rPr>
        <w:t xml:space="preserve"> agreed to use</w:t>
      </w:r>
      <w:r w:rsidR="00DE17A9" w:rsidRPr="0045418C">
        <w:rPr>
          <w:rFonts w:ascii="Arial" w:hAnsi="Arial" w:cs="Arial"/>
          <w:lang w:eastAsia="zh-CN"/>
        </w:rPr>
        <w:t xml:space="preserve"> a different message name</w:t>
      </w:r>
      <w:r w:rsidRPr="005A5AAE">
        <w:rPr>
          <w:rFonts w:ascii="Arial" w:hAnsi="Arial" w:cs="Arial"/>
          <w:lang w:eastAsia="zh-CN"/>
        </w:rPr>
        <w:t xml:space="preserve"> “Access Trigger Message” in MAC specification</w:t>
      </w:r>
      <w:r w:rsidR="005A5AAE">
        <w:rPr>
          <w:rFonts w:ascii="Arial" w:hAnsi="Arial" w:cs="Arial"/>
          <w:lang w:eastAsia="zh-CN"/>
        </w:rPr>
        <w:t>.</w:t>
      </w:r>
    </w:p>
    <w:p w14:paraId="469AD63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D17F197" w14:textId="148F422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51D85">
        <w:rPr>
          <w:rFonts w:ascii="Arial" w:hAnsi="Arial" w:cs="Arial"/>
          <w:b/>
        </w:rPr>
        <w:t>RAN WG</w:t>
      </w:r>
      <w:r w:rsidR="003269C9">
        <w:rPr>
          <w:rFonts w:ascii="Arial" w:hAnsi="Arial" w:cs="Arial"/>
          <w:b/>
        </w:rPr>
        <w:t>1</w:t>
      </w:r>
      <w:r w:rsidR="007579DC">
        <w:rPr>
          <w:rFonts w:ascii="Arial" w:hAnsi="Arial" w:cs="Arial"/>
          <w:b/>
        </w:rPr>
        <w:t>:</w:t>
      </w:r>
    </w:p>
    <w:p w14:paraId="5A9BF4E3" w14:textId="18D2716D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CE6C5A">
        <w:rPr>
          <w:rFonts w:ascii="Arial" w:hAnsi="Arial" w:cs="Arial"/>
        </w:rPr>
        <w:t xml:space="preserve">RAN2 respectfully asks </w:t>
      </w:r>
      <w:r w:rsidR="00051D85">
        <w:rPr>
          <w:rFonts w:ascii="Arial" w:hAnsi="Arial" w:cs="Arial"/>
        </w:rPr>
        <w:t>RAN1</w:t>
      </w:r>
      <w:r w:rsidR="00FB0B91">
        <w:rPr>
          <w:rFonts w:ascii="Arial" w:hAnsi="Arial" w:cs="Arial"/>
        </w:rPr>
        <w:t xml:space="preserve"> </w:t>
      </w:r>
      <w:r w:rsidR="00BD341A" w:rsidRPr="00CE6C5A">
        <w:rPr>
          <w:rFonts w:ascii="Arial" w:hAnsi="Arial" w:cs="Arial"/>
        </w:rPr>
        <w:t>to take into account</w:t>
      </w:r>
      <w:r w:rsidR="00633A0C">
        <w:rPr>
          <w:rFonts w:ascii="Arial" w:hAnsi="Arial" w:cs="Arial"/>
        </w:rPr>
        <w:t xml:space="preserve"> the above </w:t>
      </w:r>
      <w:r w:rsidR="00051D85">
        <w:rPr>
          <w:rFonts w:ascii="Arial" w:hAnsi="Arial" w:cs="Arial"/>
        </w:rPr>
        <w:t>agreement</w:t>
      </w:r>
      <w:r w:rsidR="00633A0C">
        <w:rPr>
          <w:rFonts w:ascii="Arial" w:hAnsi="Arial" w:cs="Arial"/>
        </w:rPr>
        <w:t>s</w:t>
      </w:r>
      <w:r w:rsidR="00CE6C5A" w:rsidRPr="00CE6C5A">
        <w:rPr>
          <w:rFonts w:ascii="Arial" w:hAnsi="Arial" w:cs="Arial"/>
        </w:rPr>
        <w:t xml:space="preserve"> </w:t>
      </w:r>
      <w:r w:rsidR="00CE6C5A">
        <w:rPr>
          <w:rFonts w:ascii="Arial" w:hAnsi="Arial" w:cs="Arial"/>
        </w:rPr>
        <w:t>and</w:t>
      </w:r>
      <w:r w:rsidR="009C2ABE" w:rsidRPr="00CE6C5A">
        <w:rPr>
          <w:rFonts w:ascii="Arial" w:hAnsi="Arial" w:cs="Arial"/>
        </w:rPr>
        <w:t xml:space="preserve"> </w:t>
      </w:r>
      <w:r w:rsidR="00FB7566" w:rsidRPr="00CE6C5A">
        <w:rPr>
          <w:rFonts w:ascii="Arial" w:hAnsi="Arial" w:cs="Arial"/>
        </w:rPr>
        <w:t xml:space="preserve">provide </w:t>
      </w:r>
      <w:r w:rsidR="000A327E" w:rsidRPr="00CE6C5A">
        <w:rPr>
          <w:rFonts w:ascii="Arial" w:hAnsi="Arial" w:cs="Arial"/>
        </w:rPr>
        <w:t>feedback</w:t>
      </w:r>
      <w:r w:rsidR="00DE17A9">
        <w:rPr>
          <w:rFonts w:ascii="Arial" w:hAnsi="Arial" w:cs="Arial"/>
        </w:rPr>
        <w:t>,</w:t>
      </w:r>
      <w:r w:rsidR="00CE6C5A">
        <w:rPr>
          <w:rFonts w:ascii="Arial" w:hAnsi="Arial" w:cs="Arial"/>
        </w:rPr>
        <w:t xml:space="preserve"> if any</w:t>
      </w:r>
      <w:r w:rsidR="00AB42CB" w:rsidRPr="00CE6C5A">
        <w:rPr>
          <w:rFonts w:ascii="Arial" w:hAnsi="Arial" w:cs="Arial"/>
        </w:rPr>
        <w:t>.</w:t>
      </w:r>
    </w:p>
    <w:p w14:paraId="2C0E89CC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05C0B66" w14:textId="697102AD" w:rsidR="00CE308A" w:rsidRDefault="00DA22AD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#131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25 - 29 Aug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</w:t>
      </w:r>
      <w:r w:rsidR="002A46C7">
        <w:rPr>
          <w:rFonts w:ascii="Arial" w:hAnsi="Arial" w:cs="Arial"/>
        </w:rPr>
        <w:t>India</w:t>
      </w:r>
      <w:r w:rsidR="002F3283">
        <w:rPr>
          <w:rFonts w:ascii="Arial" w:hAnsi="Arial" w:cs="Arial"/>
        </w:rPr>
        <w:t xml:space="preserve"> </w:t>
      </w:r>
      <w:r w:rsidR="002A46C7">
        <w:rPr>
          <w:rFonts w:ascii="Arial" w:hAnsi="Arial" w:cs="Arial"/>
        </w:rPr>
        <w:t>(</w:t>
      </w:r>
      <w:r w:rsidR="00C10215">
        <w:rPr>
          <w:rFonts w:ascii="Arial" w:hAnsi="Arial" w:cs="Arial" w:hint="eastAsia"/>
          <w:lang w:eastAsia="zh-CN"/>
        </w:rPr>
        <w:t>TBD</w:t>
      </w:r>
      <w:r w:rsidR="002A46C7">
        <w:rPr>
          <w:rFonts w:ascii="Arial" w:hAnsi="Arial" w:cs="Arial"/>
          <w:lang w:eastAsia="zh-CN"/>
        </w:rPr>
        <w:t>)</w:t>
      </w:r>
      <w:r w:rsidRPr="00BD341A">
        <w:rPr>
          <w:rFonts w:ascii="Arial" w:hAnsi="Arial" w:cs="Arial"/>
        </w:rPr>
        <w:t xml:space="preserve">, </w:t>
      </w:r>
      <w:r w:rsidR="002A46C7">
        <w:rPr>
          <w:rFonts w:ascii="Arial" w:hAnsi="Arial" w:cs="Arial"/>
        </w:rPr>
        <w:t>IN</w:t>
      </w:r>
    </w:p>
    <w:p w14:paraId="15DAFF5C" w14:textId="00279065" w:rsidR="00051D85" w:rsidRPr="00051D85" w:rsidRDefault="00051D85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</w:t>
      </w:r>
      <w:r>
        <w:rPr>
          <w:rFonts w:ascii="Arial" w:hAnsi="Arial" w:cs="Arial"/>
        </w:rPr>
        <w:t>1bis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1</w:t>
      </w:r>
      <w:r w:rsidR="00DE17A9">
        <w:rPr>
          <w:rFonts w:ascii="Arial" w:hAnsi="Arial" w:cs="Arial"/>
        </w:rPr>
        <w:t>3</w:t>
      </w:r>
      <w:r w:rsidRPr="00BD341A">
        <w:rPr>
          <w:rFonts w:ascii="Arial" w:hAnsi="Arial" w:cs="Arial"/>
        </w:rPr>
        <w:t xml:space="preserve"> - </w:t>
      </w:r>
      <w:r w:rsidR="00DE17A9">
        <w:rPr>
          <w:rFonts w:ascii="Arial" w:hAnsi="Arial" w:cs="Arial"/>
        </w:rPr>
        <w:t>1</w:t>
      </w:r>
      <w:r w:rsidR="0045418C">
        <w:rPr>
          <w:rFonts w:ascii="Arial" w:hAnsi="Arial" w:cs="Arial"/>
        </w:rPr>
        <w:t>7</w:t>
      </w:r>
      <w:r w:rsidRPr="00BD3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Oct</w:t>
      </w:r>
      <w:r w:rsidRPr="00BD341A">
        <w:rPr>
          <w:rFonts w:ascii="Arial" w:hAnsi="Arial" w:cs="Arial"/>
        </w:rPr>
        <w:t xml:space="preserve">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="00C1021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Prague</w:t>
      </w:r>
      <w:r w:rsidRPr="00BD34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 w:rsidR="00C10215">
        <w:rPr>
          <w:rFonts w:ascii="Arial" w:hAnsi="Arial" w:cs="Arial" w:hint="eastAsia"/>
          <w:lang w:eastAsia="zh-CN"/>
        </w:rPr>
        <w:t>Z</w:t>
      </w:r>
    </w:p>
    <w:sectPr w:rsidR="00051D85" w:rsidRPr="00051D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OPPO - Yumin Wu" w:date="2025-05-30T09:10:00Z" w:initials="YM">
    <w:p w14:paraId="31E7BDF8" w14:textId="77777777" w:rsidR="00120B91" w:rsidRDefault="00120B91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Since</w:t>
      </w:r>
      <w:r>
        <w:t xml:space="preserve"> RAN1/RAN4 does not notice that the paging message include a NAS container for the device ID/ group ID, it is probably safer to let them know that the processing of the paging message needs the processing of the NAS message before sending </w:t>
      </w:r>
      <w:r>
        <w:rPr>
          <w:rFonts w:hint="eastAsia"/>
          <w:lang w:eastAsia="zh-CN"/>
        </w:rPr>
        <w:t>MSG</w:t>
      </w:r>
      <w:r>
        <w:t>1. We suggest to add an extra Note as follows:</w:t>
      </w:r>
    </w:p>
    <w:p w14:paraId="304D29E1" w14:textId="77777777" w:rsidR="00120B91" w:rsidRDefault="00120B91">
      <w:pPr>
        <w:pStyle w:val="CommentText"/>
      </w:pPr>
    </w:p>
    <w:p w14:paraId="00583087" w14:textId="77777777" w:rsidR="00120B91" w:rsidRDefault="00120B91" w:rsidP="00120B91">
      <w:pPr>
        <w:rPr>
          <w:rFonts w:asciiTheme="minorHAnsi" w:hAnsiTheme="minorHAnsi" w:cstheme="minorBidi"/>
          <w:sz w:val="21"/>
          <w:szCs w:val="22"/>
        </w:rPr>
      </w:pPr>
      <w:r>
        <w:rPr>
          <w:rFonts w:asciiTheme="minorHAnsi" w:hAnsiTheme="minorHAnsi" w:cstheme="minorBidi" w:hint="eastAsia"/>
          <w:b/>
          <w:bCs/>
          <w:sz w:val="21"/>
          <w:szCs w:val="22"/>
        </w:rPr>
        <w:t xml:space="preserve">Note: </w:t>
      </w:r>
      <w:r>
        <w:rPr>
          <w:rFonts w:asciiTheme="minorHAnsi" w:hAnsiTheme="minorHAnsi" w:cstheme="minorBidi" w:hint="eastAsia"/>
          <w:sz w:val="21"/>
          <w:szCs w:val="22"/>
        </w:rPr>
        <w:t>When the start of the first set of MSG1 resources is indicated by the Paging message, the UE transmits the MSG1 after processing the Paging message including the device ID/group ID contained in the NAS container.</w:t>
      </w:r>
    </w:p>
    <w:p w14:paraId="4A306C66" w14:textId="226FA657" w:rsidR="00120B91" w:rsidRDefault="00120B91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306C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E3F472" w16cex:dateUtc="2025-05-30T0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306C66" w16cid:durableId="2BE3F4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D20BA" w14:textId="77777777" w:rsidR="000A0E81" w:rsidRDefault="000A0E81">
      <w:pPr>
        <w:spacing w:after="0"/>
      </w:pPr>
      <w:r>
        <w:separator/>
      </w:r>
    </w:p>
  </w:endnote>
  <w:endnote w:type="continuationSeparator" w:id="0">
    <w:p w14:paraId="0C722958" w14:textId="77777777" w:rsidR="000A0E81" w:rsidRDefault="000A0E81">
      <w:pPr>
        <w:spacing w:after="0"/>
      </w:pPr>
      <w:r>
        <w:continuationSeparator/>
      </w:r>
    </w:p>
  </w:endnote>
  <w:endnote w:type="continuationNotice" w:id="1">
    <w:p w14:paraId="6F1EBA98" w14:textId="77777777" w:rsidR="000A0E81" w:rsidRDefault="000A0E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CAD1" w14:textId="77777777" w:rsidR="00D325D0" w:rsidRDefault="00D32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4697" w14:textId="77777777" w:rsidR="00D325D0" w:rsidRDefault="00D325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5A60" w14:textId="77777777" w:rsidR="00D325D0" w:rsidRDefault="00D32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B02F" w14:textId="77777777" w:rsidR="000A0E81" w:rsidRDefault="000A0E81">
      <w:pPr>
        <w:spacing w:after="0"/>
      </w:pPr>
      <w:r>
        <w:separator/>
      </w:r>
    </w:p>
  </w:footnote>
  <w:footnote w:type="continuationSeparator" w:id="0">
    <w:p w14:paraId="6EF0F2FB" w14:textId="77777777" w:rsidR="000A0E81" w:rsidRDefault="000A0E81">
      <w:pPr>
        <w:spacing w:after="0"/>
      </w:pPr>
      <w:r>
        <w:continuationSeparator/>
      </w:r>
    </w:p>
  </w:footnote>
  <w:footnote w:type="continuationNotice" w:id="1">
    <w:p w14:paraId="08015C9E" w14:textId="77777777" w:rsidR="000A0E81" w:rsidRDefault="000A0E8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03FA" w14:textId="77777777" w:rsidR="00D325D0" w:rsidRDefault="00D32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6CF7" w14:textId="77777777" w:rsidR="00D325D0" w:rsidRDefault="00D325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936B" w14:textId="77777777" w:rsidR="00D325D0" w:rsidRDefault="00D32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987252E"/>
    <w:multiLevelType w:val="hybridMultilevel"/>
    <w:tmpl w:val="A5368506"/>
    <w:lvl w:ilvl="0" w:tplc="4C2E1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4C23"/>
    <w:multiLevelType w:val="hybridMultilevel"/>
    <w:tmpl w:val="FB10453A"/>
    <w:lvl w:ilvl="0" w:tplc="26562538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4E03A67"/>
    <w:multiLevelType w:val="hybridMultilevel"/>
    <w:tmpl w:val="6248DA54"/>
    <w:lvl w:ilvl="0" w:tplc="FD5072EC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 - Yumin Wu">
    <w15:presenceInfo w15:providerId="None" w15:userId="OPPO - Yumin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2DD3"/>
    <w:rsid w:val="00015B19"/>
    <w:rsid w:val="0001634E"/>
    <w:rsid w:val="00017F23"/>
    <w:rsid w:val="0002140B"/>
    <w:rsid w:val="000376CA"/>
    <w:rsid w:val="00044CE4"/>
    <w:rsid w:val="00051D85"/>
    <w:rsid w:val="00062CC0"/>
    <w:rsid w:val="000668BC"/>
    <w:rsid w:val="00067C8A"/>
    <w:rsid w:val="000759FD"/>
    <w:rsid w:val="00081BBE"/>
    <w:rsid w:val="000853B6"/>
    <w:rsid w:val="00090C1E"/>
    <w:rsid w:val="000955B1"/>
    <w:rsid w:val="000A0E81"/>
    <w:rsid w:val="000A327E"/>
    <w:rsid w:val="000A52C9"/>
    <w:rsid w:val="000B45EE"/>
    <w:rsid w:val="000D0502"/>
    <w:rsid w:val="000D14D5"/>
    <w:rsid w:val="000D302A"/>
    <w:rsid w:val="000E230D"/>
    <w:rsid w:val="000E7E7E"/>
    <w:rsid w:val="000F31DE"/>
    <w:rsid w:val="000F3652"/>
    <w:rsid w:val="000F6242"/>
    <w:rsid w:val="000F6FF8"/>
    <w:rsid w:val="0010597B"/>
    <w:rsid w:val="001120A0"/>
    <w:rsid w:val="00120B91"/>
    <w:rsid w:val="001252FB"/>
    <w:rsid w:val="00131E45"/>
    <w:rsid w:val="001434B4"/>
    <w:rsid w:val="001629B4"/>
    <w:rsid w:val="00162A3A"/>
    <w:rsid w:val="00173AB1"/>
    <w:rsid w:val="00173B9D"/>
    <w:rsid w:val="00184DA1"/>
    <w:rsid w:val="00191ADD"/>
    <w:rsid w:val="001944B9"/>
    <w:rsid w:val="001A3003"/>
    <w:rsid w:val="001A42BA"/>
    <w:rsid w:val="001B01EB"/>
    <w:rsid w:val="001E0F1E"/>
    <w:rsid w:val="001E2D51"/>
    <w:rsid w:val="001E53DF"/>
    <w:rsid w:val="001F0753"/>
    <w:rsid w:val="00201726"/>
    <w:rsid w:val="00202E11"/>
    <w:rsid w:val="00210934"/>
    <w:rsid w:val="00216AE0"/>
    <w:rsid w:val="002209DF"/>
    <w:rsid w:val="002532D3"/>
    <w:rsid w:val="002708FA"/>
    <w:rsid w:val="0028165B"/>
    <w:rsid w:val="002867B0"/>
    <w:rsid w:val="002A0034"/>
    <w:rsid w:val="002A2C68"/>
    <w:rsid w:val="002A46C7"/>
    <w:rsid w:val="002B1BFF"/>
    <w:rsid w:val="002B7CF1"/>
    <w:rsid w:val="002C5E3D"/>
    <w:rsid w:val="002E2850"/>
    <w:rsid w:val="002E5834"/>
    <w:rsid w:val="002E5A3D"/>
    <w:rsid w:val="002F1940"/>
    <w:rsid w:val="002F3283"/>
    <w:rsid w:val="00310515"/>
    <w:rsid w:val="00310D36"/>
    <w:rsid w:val="00321856"/>
    <w:rsid w:val="00324E0C"/>
    <w:rsid w:val="003269C9"/>
    <w:rsid w:val="00332BD5"/>
    <w:rsid w:val="003426CA"/>
    <w:rsid w:val="003473D9"/>
    <w:rsid w:val="003604CD"/>
    <w:rsid w:val="00361164"/>
    <w:rsid w:val="00370A48"/>
    <w:rsid w:val="003727D5"/>
    <w:rsid w:val="00380C0A"/>
    <w:rsid w:val="00383545"/>
    <w:rsid w:val="00384EE0"/>
    <w:rsid w:val="00395C82"/>
    <w:rsid w:val="00396647"/>
    <w:rsid w:val="003A14AC"/>
    <w:rsid w:val="003A56D7"/>
    <w:rsid w:val="003B075E"/>
    <w:rsid w:val="003B68B7"/>
    <w:rsid w:val="003C1F69"/>
    <w:rsid w:val="003C2FD0"/>
    <w:rsid w:val="003E6C35"/>
    <w:rsid w:val="003F5F45"/>
    <w:rsid w:val="003F61B5"/>
    <w:rsid w:val="00414D4C"/>
    <w:rsid w:val="00421D6E"/>
    <w:rsid w:val="00422BD0"/>
    <w:rsid w:val="0043156C"/>
    <w:rsid w:val="00433500"/>
    <w:rsid w:val="00433F71"/>
    <w:rsid w:val="00440D43"/>
    <w:rsid w:val="00442867"/>
    <w:rsid w:val="0045418C"/>
    <w:rsid w:val="00475007"/>
    <w:rsid w:val="00487678"/>
    <w:rsid w:val="0048778E"/>
    <w:rsid w:val="004877AD"/>
    <w:rsid w:val="004A3596"/>
    <w:rsid w:val="004A724D"/>
    <w:rsid w:val="004D41DB"/>
    <w:rsid w:val="004E3939"/>
    <w:rsid w:val="004F78B0"/>
    <w:rsid w:val="005028DE"/>
    <w:rsid w:val="0051333C"/>
    <w:rsid w:val="005241D0"/>
    <w:rsid w:val="00525FEC"/>
    <w:rsid w:val="0052783C"/>
    <w:rsid w:val="0053082D"/>
    <w:rsid w:val="00533C9C"/>
    <w:rsid w:val="005349BD"/>
    <w:rsid w:val="00537B0D"/>
    <w:rsid w:val="00542B0F"/>
    <w:rsid w:val="00566D95"/>
    <w:rsid w:val="00570EA0"/>
    <w:rsid w:val="00572BDE"/>
    <w:rsid w:val="00576120"/>
    <w:rsid w:val="00581310"/>
    <w:rsid w:val="005855B7"/>
    <w:rsid w:val="00586959"/>
    <w:rsid w:val="00595A7D"/>
    <w:rsid w:val="005970C3"/>
    <w:rsid w:val="005A5AAE"/>
    <w:rsid w:val="005B1502"/>
    <w:rsid w:val="005B2D9C"/>
    <w:rsid w:val="005B5644"/>
    <w:rsid w:val="005C2D9B"/>
    <w:rsid w:val="005C549E"/>
    <w:rsid w:val="005E0A79"/>
    <w:rsid w:val="005E3073"/>
    <w:rsid w:val="005F051F"/>
    <w:rsid w:val="005F70DE"/>
    <w:rsid w:val="006053E0"/>
    <w:rsid w:val="00614648"/>
    <w:rsid w:val="006242BE"/>
    <w:rsid w:val="00631BE0"/>
    <w:rsid w:val="00632F82"/>
    <w:rsid w:val="00633A0C"/>
    <w:rsid w:val="00645A81"/>
    <w:rsid w:val="00661A72"/>
    <w:rsid w:val="006659F2"/>
    <w:rsid w:val="00671AEF"/>
    <w:rsid w:val="0067299A"/>
    <w:rsid w:val="00682F8C"/>
    <w:rsid w:val="00693334"/>
    <w:rsid w:val="006A29FA"/>
    <w:rsid w:val="006A2DDB"/>
    <w:rsid w:val="006A3DCC"/>
    <w:rsid w:val="006B5ABC"/>
    <w:rsid w:val="006C1ED3"/>
    <w:rsid w:val="006C62A0"/>
    <w:rsid w:val="006C7B35"/>
    <w:rsid w:val="006D23D3"/>
    <w:rsid w:val="006D72A7"/>
    <w:rsid w:val="007102E9"/>
    <w:rsid w:val="00723A21"/>
    <w:rsid w:val="00723AB4"/>
    <w:rsid w:val="007258DE"/>
    <w:rsid w:val="00734465"/>
    <w:rsid w:val="00745ED3"/>
    <w:rsid w:val="007579DC"/>
    <w:rsid w:val="007843D7"/>
    <w:rsid w:val="0079309F"/>
    <w:rsid w:val="00793A21"/>
    <w:rsid w:val="007978C4"/>
    <w:rsid w:val="007A24CC"/>
    <w:rsid w:val="007B5048"/>
    <w:rsid w:val="007C7DB7"/>
    <w:rsid w:val="007D196C"/>
    <w:rsid w:val="007E0C55"/>
    <w:rsid w:val="007E1E50"/>
    <w:rsid w:val="007E48F8"/>
    <w:rsid w:val="007F3A12"/>
    <w:rsid w:val="007F4F92"/>
    <w:rsid w:val="008024E8"/>
    <w:rsid w:val="0080573A"/>
    <w:rsid w:val="0082118D"/>
    <w:rsid w:val="00832E31"/>
    <w:rsid w:val="00835D0A"/>
    <w:rsid w:val="00841842"/>
    <w:rsid w:val="00846F66"/>
    <w:rsid w:val="00851902"/>
    <w:rsid w:val="00862393"/>
    <w:rsid w:val="008816D7"/>
    <w:rsid w:val="00882CAD"/>
    <w:rsid w:val="0089030F"/>
    <w:rsid w:val="008A46D4"/>
    <w:rsid w:val="008B3D75"/>
    <w:rsid w:val="008C5746"/>
    <w:rsid w:val="008D772F"/>
    <w:rsid w:val="008D79E3"/>
    <w:rsid w:val="008F4D69"/>
    <w:rsid w:val="009210DE"/>
    <w:rsid w:val="00921A5D"/>
    <w:rsid w:val="00922841"/>
    <w:rsid w:val="00926CB2"/>
    <w:rsid w:val="009429A1"/>
    <w:rsid w:val="00942A97"/>
    <w:rsid w:val="00945C4E"/>
    <w:rsid w:val="0096637C"/>
    <w:rsid w:val="0097234B"/>
    <w:rsid w:val="00981257"/>
    <w:rsid w:val="00991E10"/>
    <w:rsid w:val="0099576A"/>
    <w:rsid w:val="0099764C"/>
    <w:rsid w:val="009A090C"/>
    <w:rsid w:val="009A7E58"/>
    <w:rsid w:val="009B0F3F"/>
    <w:rsid w:val="009B7541"/>
    <w:rsid w:val="009C2ABE"/>
    <w:rsid w:val="009C5E05"/>
    <w:rsid w:val="009D4F6D"/>
    <w:rsid w:val="009E1D9A"/>
    <w:rsid w:val="00A06E21"/>
    <w:rsid w:val="00A25460"/>
    <w:rsid w:val="00A30EBD"/>
    <w:rsid w:val="00A378A8"/>
    <w:rsid w:val="00A62C53"/>
    <w:rsid w:val="00A81EAE"/>
    <w:rsid w:val="00A841B0"/>
    <w:rsid w:val="00A85B7B"/>
    <w:rsid w:val="00AB42CB"/>
    <w:rsid w:val="00AD3C97"/>
    <w:rsid w:val="00AD7B65"/>
    <w:rsid w:val="00AE6098"/>
    <w:rsid w:val="00AF212C"/>
    <w:rsid w:val="00AF3030"/>
    <w:rsid w:val="00B1227A"/>
    <w:rsid w:val="00B159CF"/>
    <w:rsid w:val="00B16F69"/>
    <w:rsid w:val="00B3133B"/>
    <w:rsid w:val="00B47434"/>
    <w:rsid w:val="00B4791A"/>
    <w:rsid w:val="00B84AF2"/>
    <w:rsid w:val="00B91906"/>
    <w:rsid w:val="00B92C65"/>
    <w:rsid w:val="00B935A7"/>
    <w:rsid w:val="00B974A6"/>
    <w:rsid w:val="00B97703"/>
    <w:rsid w:val="00BA5E44"/>
    <w:rsid w:val="00BD2351"/>
    <w:rsid w:val="00BD341A"/>
    <w:rsid w:val="00BE26B1"/>
    <w:rsid w:val="00BF7077"/>
    <w:rsid w:val="00C10215"/>
    <w:rsid w:val="00C11EE7"/>
    <w:rsid w:val="00C1298D"/>
    <w:rsid w:val="00C378FA"/>
    <w:rsid w:val="00C50A3C"/>
    <w:rsid w:val="00C71386"/>
    <w:rsid w:val="00C74975"/>
    <w:rsid w:val="00C83B70"/>
    <w:rsid w:val="00C900AC"/>
    <w:rsid w:val="00C90722"/>
    <w:rsid w:val="00C94E05"/>
    <w:rsid w:val="00C96081"/>
    <w:rsid w:val="00CA44B6"/>
    <w:rsid w:val="00CB7984"/>
    <w:rsid w:val="00CC1F39"/>
    <w:rsid w:val="00CC64A7"/>
    <w:rsid w:val="00CC7B07"/>
    <w:rsid w:val="00CD29B6"/>
    <w:rsid w:val="00CD78E1"/>
    <w:rsid w:val="00CD7F1E"/>
    <w:rsid w:val="00CE1005"/>
    <w:rsid w:val="00CE308A"/>
    <w:rsid w:val="00CE6C5A"/>
    <w:rsid w:val="00CF2425"/>
    <w:rsid w:val="00CF36B1"/>
    <w:rsid w:val="00CF6087"/>
    <w:rsid w:val="00CF64C5"/>
    <w:rsid w:val="00D00470"/>
    <w:rsid w:val="00D20D8F"/>
    <w:rsid w:val="00D31442"/>
    <w:rsid w:val="00D32517"/>
    <w:rsid w:val="00D325D0"/>
    <w:rsid w:val="00D34C05"/>
    <w:rsid w:val="00D457D2"/>
    <w:rsid w:val="00D46051"/>
    <w:rsid w:val="00D61B6B"/>
    <w:rsid w:val="00D67308"/>
    <w:rsid w:val="00D86723"/>
    <w:rsid w:val="00D93A90"/>
    <w:rsid w:val="00DA22AD"/>
    <w:rsid w:val="00DB37FE"/>
    <w:rsid w:val="00DB6F62"/>
    <w:rsid w:val="00DE03CD"/>
    <w:rsid w:val="00DE17A9"/>
    <w:rsid w:val="00DE29E9"/>
    <w:rsid w:val="00E0401F"/>
    <w:rsid w:val="00E130F0"/>
    <w:rsid w:val="00E20C29"/>
    <w:rsid w:val="00E2324B"/>
    <w:rsid w:val="00E33E96"/>
    <w:rsid w:val="00E366F6"/>
    <w:rsid w:val="00E3769A"/>
    <w:rsid w:val="00E42A9A"/>
    <w:rsid w:val="00E4487F"/>
    <w:rsid w:val="00E50FE6"/>
    <w:rsid w:val="00E6249A"/>
    <w:rsid w:val="00E63839"/>
    <w:rsid w:val="00E826D8"/>
    <w:rsid w:val="00E954FA"/>
    <w:rsid w:val="00E97F88"/>
    <w:rsid w:val="00EA1365"/>
    <w:rsid w:val="00EC5F51"/>
    <w:rsid w:val="00ED474D"/>
    <w:rsid w:val="00EE3CFB"/>
    <w:rsid w:val="00F24F56"/>
    <w:rsid w:val="00F27B97"/>
    <w:rsid w:val="00F3192D"/>
    <w:rsid w:val="00F340F0"/>
    <w:rsid w:val="00F505EA"/>
    <w:rsid w:val="00F5614B"/>
    <w:rsid w:val="00F84889"/>
    <w:rsid w:val="00F92379"/>
    <w:rsid w:val="00FA0783"/>
    <w:rsid w:val="00FA1DD0"/>
    <w:rsid w:val="00FA425F"/>
    <w:rsid w:val="00FA5CE2"/>
    <w:rsid w:val="00FB0B91"/>
    <w:rsid w:val="00FB4965"/>
    <w:rsid w:val="00FB5C22"/>
    <w:rsid w:val="00FB7566"/>
    <w:rsid w:val="00FD6579"/>
    <w:rsid w:val="00FE27F9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DFFDA"/>
  <w15:docId w15:val="{53964638-B449-D34D-A54B-5CE70837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D23D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3D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C7B07"/>
  </w:style>
  <w:style w:type="paragraph" w:customStyle="1" w:styleId="Comments">
    <w:name w:val="Comments"/>
    <w:basedOn w:val="Normal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TableGrid">
    <w:name w:val="Table Grid"/>
    <w:basedOn w:val="TableNormal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0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1240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OPPO - Yumin Wu</cp:lastModifiedBy>
  <cp:revision>13</cp:revision>
  <cp:lastPrinted>2002-04-23T07:10:00Z</cp:lastPrinted>
  <dcterms:created xsi:type="dcterms:W3CDTF">2025-05-29T09:49:00Z</dcterms:created>
  <dcterms:modified xsi:type="dcterms:W3CDTF">2025-05-30T01:17:00Z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173de8201b1d11f08000418800004188">
    <vt:lpwstr>CWM6NCVfhvUZMLL8zm1dKFAYqKS1IEpJ3WWlIpdSRMitzKnv93wYmiDk9gxbZDJ5HaLTdioU91hTnDsnhJfyWjhUA==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1748395376</vt:lpwstr>
  </property>
</Properties>
</file>