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0491E2DB" w:rsidR="00794832" w:rsidRPr="00181043" w:rsidRDefault="00794832" w:rsidP="00794832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  <w:lang w:val="en-CN"/>
        </w:rPr>
        <w:t>R2-250</w:t>
      </w:r>
      <w:r w:rsidR="0039750B">
        <w:rPr>
          <w:rFonts w:cs="Arial"/>
          <w:b/>
          <w:sz w:val="24"/>
          <w:lang w:val="en-CN"/>
        </w:rPr>
        <w:t>1484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5BD442DC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="005B24E2" w:rsidRPr="00FE10B1">
        <w:rPr>
          <w:rFonts w:ascii="Arial" w:hAnsi="Arial" w:cs="Arial"/>
          <w:b/>
          <w:sz w:val="22"/>
          <w:szCs w:val="22"/>
        </w:rPr>
        <w:t>Reply</w:t>
      </w:r>
      <w:r w:rsidR="005B24E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B90097">
        <w:rPr>
          <w:rFonts w:ascii="Arial" w:hAnsi="Arial" w:cs="Arial"/>
          <w:b/>
          <w:sz w:val="22"/>
          <w:szCs w:val="22"/>
        </w:rPr>
        <w:t xml:space="preserve">SSB adaptation </w:t>
      </w:r>
    </w:p>
    <w:p w14:paraId="278BEADF" w14:textId="0789E424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817D5F" w:rsidRPr="00817D5F">
        <w:rPr>
          <w:rFonts w:ascii="Arial" w:hAnsi="Arial" w:cs="Arial"/>
          <w:b/>
          <w:sz w:val="22"/>
          <w:szCs w:val="22"/>
        </w:rPr>
        <w:t>R4-2416911</w:t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497AB2E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RAN1</w:t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053BE4">
        <w:rPr>
          <w:rFonts w:ascii="Arial" w:hAnsi="Arial" w:cs="Arial"/>
          <w:b/>
          <w:sz w:val="22"/>
          <w:szCs w:val="22"/>
        </w:rPr>
        <w:t>reply</w:t>
      </w:r>
      <w:proofErr w:type="gramEnd"/>
      <w:r w:rsidRPr="00053BE4">
        <w:rPr>
          <w:rFonts w:ascii="Arial" w:hAnsi="Arial" w:cs="Arial"/>
          <w:b/>
          <w:sz w:val="22"/>
          <w:szCs w:val="22"/>
        </w:rPr>
        <w:t xml:space="preserve">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0AC1D7DD" w14:textId="7606884A" w:rsidR="003E5F07" w:rsidRDefault="003E5F07" w:rsidP="008A0F9D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eastAsia="zh-CN" w:bidi="ar"/>
        </w:rPr>
      </w:pPr>
      <w:r>
        <w:rPr>
          <w:rFonts w:ascii="Arial" w:eastAsia="SimSun" w:hAnsi="Arial" w:cs="Arial"/>
          <w:lang w:val="en-US" w:eastAsia="zh-CN" w:bidi="ar"/>
        </w:rPr>
        <w:t>RAN2</w:t>
      </w:r>
      <w:r w:rsidRPr="003E5F07">
        <w:rPr>
          <w:rFonts w:ascii="Arial" w:eastAsia="SimSun" w:hAnsi="Arial" w:cs="Arial"/>
          <w:lang w:val="en-US" w:eastAsia="zh-CN" w:bidi="ar"/>
        </w:rPr>
        <w:t xml:space="preserve"> thanks RAN</w:t>
      </w:r>
      <w:r w:rsidR="00B428B4">
        <w:rPr>
          <w:rFonts w:ascii="Arial" w:eastAsia="SimSun" w:hAnsi="Arial" w:cs="Arial"/>
          <w:lang w:val="en-US" w:eastAsia="zh-CN" w:bidi="ar"/>
        </w:rPr>
        <w:t>4</w:t>
      </w:r>
      <w:r w:rsidRPr="003E5F07">
        <w:rPr>
          <w:rFonts w:ascii="Arial" w:eastAsia="SimSun" w:hAnsi="Arial" w:cs="Arial"/>
          <w:lang w:val="en-US" w:eastAsia="zh-CN" w:bidi="ar"/>
        </w:rPr>
        <w:t xml:space="preserve"> for </w:t>
      </w:r>
      <w:r>
        <w:rPr>
          <w:rFonts w:ascii="Arial" w:eastAsia="SimSun" w:hAnsi="Arial" w:cs="Arial"/>
          <w:lang w:val="en-US" w:eastAsia="zh-CN" w:bidi="ar"/>
        </w:rPr>
        <w:t>the</w:t>
      </w:r>
      <w:r w:rsidRPr="003E5F07">
        <w:rPr>
          <w:rFonts w:ascii="Arial" w:eastAsia="SimSun" w:hAnsi="Arial" w:cs="Arial"/>
          <w:lang w:val="en-US" w:eastAsia="zh-CN" w:bidi="ar"/>
        </w:rPr>
        <w:t xml:space="preserve"> LS in </w:t>
      </w:r>
      <w:r w:rsidR="00B428B4" w:rsidRPr="00B428B4">
        <w:rPr>
          <w:rFonts w:ascii="Arial" w:eastAsia="SimSun" w:hAnsi="Arial" w:cs="Arial"/>
          <w:lang w:val="en-US" w:eastAsia="zh-CN" w:bidi="ar"/>
        </w:rPr>
        <w:t xml:space="preserve">R4-2416911 </w:t>
      </w:r>
      <w:r w:rsidRPr="003E5F07">
        <w:rPr>
          <w:rFonts w:ascii="Arial" w:eastAsia="SimSun" w:hAnsi="Arial" w:cs="Arial"/>
          <w:lang w:val="en-US" w:eastAsia="zh-CN" w:bidi="ar"/>
        </w:rPr>
        <w:t xml:space="preserve">on </w:t>
      </w:r>
      <w:r w:rsidR="00B428B4">
        <w:rPr>
          <w:rFonts w:ascii="Arial" w:eastAsia="SimSun" w:hAnsi="Arial" w:cs="Arial"/>
          <w:lang w:val="en-US" w:eastAsia="zh-CN" w:bidi="ar"/>
        </w:rPr>
        <w:t>SSB adaptation</w:t>
      </w:r>
      <w:r w:rsidRPr="003E5F07">
        <w:rPr>
          <w:rFonts w:ascii="Arial" w:eastAsia="SimSun" w:hAnsi="Arial" w:cs="Arial"/>
          <w:lang w:val="en-US" w:eastAsia="zh-CN" w:bidi="ar"/>
        </w:rPr>
        <w:t>.</w:t>
      </w:r>
      <w:r w:rsidR="0064204B">
        <w:rPr>
          <w:rFonts w:ascii="Arial" w:eastAsia="SimSun" w:hAnsi="Arial" w:cs="Arial"/>
          <w:lang w:val="en-US" w:eastAsia="zh-CN" w:bidi="ar"/>
        </w:rPr>
        <w:t xml:space="preserve"> Regarding to the question of </w:t>
      </w:r>
      <w:r w:rsidR="0064204B" w:rsidRPr="0064204B">
        <w:rPr>
          <w:rFonts w:ascii="Arial" w:eastAsia="SimSun" w:hAnsi="Arial" w:cs="Arial" w:hint="eastAsia"/>
          <w:lang w:eastAsia="zh-CN" w:bidi="ar"/>
        </w:rPr>
        <w:t>SMTC impact</w:t>
      </w:r>
      <w:r w:rsidR="0064204B">
        <w:rPr>
          <w:rFonts w:ascii="Arial" w:eastAsia="SimSun" w:hAnsi="Arial" w:cs="Arial"/>
          <w:lang w:eastAsia="zh-CN" w:bidi="ar"/>
        </w:rPr>
        <w:t>s</w:t>
      </w:r>
      <w:r w:rsidR="0064204B" w:rsidRPr="0064204B">
        <w:rPr>
          <w:rFonts w:ascii="Arial" w:eastAsia="SimSun" w:hAnsi="Arial" w:cs="Arial" w:hint="eastAsia"/>
          <w:lang w:eastAsia="zh-CN" w:bidi="ar"/>
        </w:rPr>
        <w:t xml:space="preserve"> due to SSB adaptation</w:t>
      </w:r>
      <w:r w:rsidR="0064204B">
        <w:rPr>
          <w:rFonts w:ascii="Arial" w:eastAsia="SimSun" w:hAnsi="Arial" w:cs="Arial"/>
          <w:lang w:eastAsia="zh-CN" w:bidi="ar"/>
        </w:rPr>
        <w:t>, RAN2 made the following agreement</w:t>
      </w:r>
      <w:r w:rsidR="00BF3497">
        <w:rPr>
          <w:rFonts w:ascii="Arial" w:eastAsia="SimSun" w:hAnsi="Arial" w:cs="Arial"/>
          <w:lang w:eastAsia="zh-CN" w:bidi="ar"/>
        </w:rPr>
        <w:t>s</w:t>
      </w:r>
      <w:r w:rsidR="0064204B">
        <w:rPr>
          <w:rFonts w:ascii="Arial" w:eastAsia="SimSun" w:hAnsi="Arial" w:cs="Arial"/>
          <w:lang w:eastAsia="zh-CN" w:bidi="ar"/>
        </w:rPr>
        <w:t>:</w:t>
      </w:r>
    </w:p>
    <w:p w14:paraId="0A33E27F" w14:textId="77777777" w:rsidR="00E67972" w:rsidRDefault="00E67972" w:rsidP="00E6797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Agreements on SSB adaptation </w:t>
      </w:r>
    </w:p>
    <w:p w14:paraId="1C5C8A2F" w14:textId="77777777" w:rsidR="00E67972" w:rsidRPr="00CF248B" w:rsidRDefault="00E67972" w:rsidP="00E67972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>RAN2 preference is to k</w:t>
      </w:r>
      <w:r w:rsidRPr="00572063">
        <w:t>eep SMTC based L3 RRM framework</w:t>
      </w:r>
      <w:r>
        <w:t xml:space="preserve"> and to introduce additional SMTC configuration according to SSB adaptation for L3 RRM measurement on </w:t>
      </w:r>
      <w:proofErr w:type="spellStart"/>
      <w:r>
        <w:t>SCell</w:t>
      </w:r>
      <w:proofErr w:type="spellEnd"/>
      <w:r>
        <w:t xml:space="preserve"> with SSB adaptation.</w:t>
      </w:r>
    </w:p>
    <w:p w14:paraId="252DDD71" w14:textId="77777777" w:rsidR="00E67972" w:rsidRPr="00CF248B" w:rsidRDefault="00E67972" w:rsidP="008A0F9D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lang w:val="en-US"/>
        </w:rPr>
      </w:pPr>
      <w:r w:rsidRPr="00527860">
        <w:t xml:space="preserve">For L3 measurement, RAN2 assumes the adapted SSB on </w:t>
      </w:r>
      <w:proofErr w:type="spellStart"/>
      <w:r w:rsidRPr="00527860">
        <w:t>neighbor</w:t>
      </w:r>
      <w:proofErr w:type="spellEnd"/>
      <w:r w:rsidRPr="00527860">
        <w:t xml:space="preserve"> cell is measured based on legacy SMTC.</w:t>
      </w:r>
    </w:p>
    <w:p w14:paraId="48F3D871" w14:textId="54195978" w:rsidR="001B0145" w:rsidRPr="001B0145" w:rsidRDefault="001B0145" w:rsidP="00F25E57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</w:rPr>
        <w:t xml:space="preserve">RAN2 </w:t>
      </w:r>
      <w:r>
        <w:rPr>
          <w:rFonts w:ascii="Arial" w:hAnsi="Arial" w:cs="Arial"/>
        </w:rPr>
        <w:t>respectfully asks</w:t>
      </w:r>
      <w:r w:rsidRPr="00053BE4"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lang w:val="en-US" w:eastAsia="zh-CN" w:bidi="ar"/>
        </w:rPr>
        <w:t xml:space="preserve">RAN4 to take above agreements into account and check if any concern. </w:t>
      </w: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0A38842A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and </w:t>
      </w:r>
      <w:r w:rsidR="007E1883">
        <w:rPr>
          <w:rFonts w:ascii="Arial" w:eastAsia="SimSun" w:hAnsi="Arial" w:cs="Arial"/>
          <w:lang w:val="en-US" w:eastAsia="zh-CN" w:bidi="ar"/>
        </w:rPr>
        <w:t>provide feedback</w:t>
      </w:r>
      <w:r w:rsidR="00BF3497">
        <w:rPr>
          <w:rFonts w:ascii="Arial" w:eastAsia="SimSun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38117E1C" w14:textId="31B002F5" w:rsidR="00E45B17" w:rsidRDefault="00E45B17" w:rsidP="00E45B17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</w:t>
      </w:r>
      <w:r w:rsidR="00B83B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    </w:t>
      </w:r>
      <w:r w:rsidR="005B24E2">
        <w:rPr>
          <w:rFonts w:ascii="Arial" w:hAnsi="Arial" w:cs="Arial"/>
        </w:rPr>
        <w:t>Wuhan,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CN</w:t>
      </w:r>
    </w:p>
    <w:p w14:paraId="15D10433" w14:textId="482929F0" w:rsidR="00F25E57" w:rsidRPr="000B65E2" w:rsidRDefault="00F25E57" w:rsidP="00F25E57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bookmarkStart w:id="7" w:name="OLE_LINK55"/>
      <w:bookmarkStart w:id="8" w:name="OLE_LINK56"/>
      <w:bookmarkStart w:id="9" w:name="OLE_LINK53"/>
      <w:bookmarkStart w:id="10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>
        <w:rPr>
          <w:rFonts w:ascii="Arial" w:eastAsia="SimSun" w:hAnsi="Arial" w:cs="Arial"/>
          <w:bCs/>
          <w:lang w:val="en-US" w:eastAsia="zh-CN" w:bidi="ar"/>
        </w:rPr>
        <w:t>130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SimSun" w:hAnsi="Arial" w:cs="Arial"/>
          <w:bCs/>
          <w:lang w:val="en-US" w:eastAsia="zh-CN" w:bidi="ar"/>
        </w:rPr>
        <w:t>19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>
        <w:rPr>
          <w:rFonts w:ascii="Arial" w:eastAsia="SimSun" w:hAnsi="Arial" w:cs="Arial"/>
          <w:bCs/>
          <w:lang w:val="en-US" w:eastAsia="zh-CN" w:bidi="ar"/>
        </w:rPr>
        <w:t>23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/>
          <w:bCs/>
          <w:lang w:val="en-US" w:eastAsia="zh-CN" w:bidi="ar"/>
        </w:rPr>
        <w:t>May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5B24E2">
        <w:rPr>
          <w:rFonts w:ascii="Arial" w:hAnsi="Arial" w:cs="Arial"/>
        </w:rPr>
        <w:t>Malta</w:t>
      </w:r>
      <w:r w:rsidRPr="00F25E57">
        <w:rPr>
          <w:rFonts w:ascii="Arial" w:hAnsi="Arial" w:cs="Arial"/>
        </w:rPr>
        <w:t>, MT</w:t>
      </w:r>
    </w:p>
    <w:bookmarkEnd w:id="7"/>
    <w:bookmarkEnd w:id="8"/>
    <w:bookmarkEnd w:id="9"/>
    <w:bookmarkEnd w:id="10"/>
    <w:p w14:paraId="675FAF33" w14:textId="77777777" w:rsidR="00F25E57" w:rsidRPr="00F25E57" w:rsidRDefault="00F25E57" w:rsidP="00E45B17">
      <w:pPr>
        <w:rPr>
          <w:rFonts w:ascii="Arial" w:hAnsi="Arial" w:cs="Arial"/>
          <w:lang w:val="en-US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1A8D" w14:textId="77777777" w:rsidR="00B50199" w:rsidRDefault="00B50199">
      <w:pPr>
        <w:spacing w:after="0"/>
      </w:pPr>
      <w:r>
        <w:separator/>
      </w:r>
    </w:p>
  </w:endnote>
  <w:endnote w:type="continuationSeparator" w:id="0">
    <w:p w14:paraId="6A59923C" w14:textId="77777777" w:rsidR="00B50199" w:rsidRDefault="00B50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C6772" w14:textId="77777777" w:rsidR="00B50199" w:rsidRDefault="00B50199">
      <w:pPr>
        <w:spacing w:after="0"/>
      </w:pPr>
      <w:r>
        <w:separator/>
      </w:r>
    </w:p>
  </w:footnote>
  <w:footnote w:type="continuationSeparator" w:id="0">
    <w:p w14:paraId="1562DFD0" w14:textId="77777777" w:rsidR="00B50199" w:rsidRDefault="00B501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0776">
    <w:abstractNumId w:val="10"/>
  </w:num>
  <w:num w:numId="2" w16cid:durableId="1263223462">
    <w:abstractNumId w:val="7"/>
  </w:num>
  <w:num w:numId="3" w16cid:durableId="1086460216">
    <w:abstractNumId w:val="6"/>
  </w:num>
  <w:num w:numId="4" w16cid:durableId="1528710670">
    <w:abstractNumId w:val="1"/>
  </w:num>
  <w:num w:numId="5" w16cid:durableId="1058893361">
    <w:abstractNumId w:val="0"/>
  </w:num>
  <w:num w:numId="6" w16cid:durableId="421802961">
    <w:abstractNumId w:val="3"/>
  </w:num>
  <w:num w:numId="7" w16cid:durableId="15121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834226">
    <w:abstractNumId w:val="5"/>
  </w:num>
  <w:num w:numId="9" w16cid:durableId="1746030087">
    <w:abstractNumId w:val="9"/>
  </w:num>
  <w:num w:numId="10" w16cid:durableId="890119184">
    <w:abstractNumId w:val="11"/>
  </w:num>
  <w:num w:numId="11" w16cid:durableId="714702093">
    <w:abstractNumId w:val="2"/>
  </w:num>
  <w:num w:numId="12" w16cid:durableId="3359573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344A"/>
    <w:rsid w:val="00092634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833BE"/>
    <w:rsid w:val="00191043"/>
    <w:rsid w:val="00193EC7"/>
    <w:rsid w:val="001A2C19"/>
    <w:rsid w:val="001B0145"/>
    <w:rsid w:val="001B235B"/>
    <w:rsid w:val="001E673F"/>
    <w:rsid w:val="001F19A4"/>
    <w:rsid w:val="001F6E8B"/>
    <w:rsid w:val="001F795E"/>
    <w:rsid w:val="001F79EF"/>
    <w:rsid w:val="00200952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77C5"/>
    <w:rsid w:val="0039750B"/>
    <w:rsid w:val="003B6EFD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364D2"/>
    <w:rsid w:val="00544871"/>
    <w:rsid w:val="005507F8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620F27"/>
    <w:rsid w:val="00624598"/>
    <w:rsid w:val="0062486F"/>
    <w:rsid w:val="00631074"/>
    <w:rsid w:val="00633B00"/>
    <w:rsid w:val="0064204B"/>
    <w:rsid w:val="006450EC"/>
    <w:rsid w:val="00645B4C"/>
    <w:rsid w:val="00650620"/>
    <w:rsid w:val="00651894"/>
    <w:rsid w:val="006527DB"/>
    <w:rsid w:val="00656293"/>
    <w:rsid w:val="006606CB"/>
    <w:rsid w:val="00664374"/>
    <w:rsid w:val="00680041"/>
    <w:rsid w:val="006A233F"/>
    <w:rsid w:val="006A41F5"/>
    <w:rsid w:val="006B1378"/>
    <w:rsid w:val="006B2981"/>
    <w:rsid w:val="006E034C"/>
    <w:rsid w:val="007062C0"/>
    <w:rsid w:val="0071178D"/>
    <w:rsid w:val="00711AAF"/>
    <w:rsid w:val="00713852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A466C"/>
    <w:rsid w:val="009A6B72"/>
    <w:rsid w:val="009C47F7"/>
    <w:rsid w:val="009D0B97"/>
    <w:rsid w:val="009D2BEA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59D9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5457"/>
    <w:rsid w:val="00C76409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6179"/>
    <w:rsid w:val="00E67972"/>
    <w:rsid w:val="00E70FF4"/>
    <w:rsid w:val="00E72019"/>
    <w:rsid w:val="00E76027"/>
    <w:rsid w:val="00E957A3"/>
    <w:rsid w:val="00E96805"/>
    <w:rsid w:val="00E96869"/>
    <w:rsid w:val="00E97875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30</cp:revision>
  <cp:lastPrinted>2002-04-23T07:10:00Z</cp:lastPrinted>
  <dcterms:created xsi:type="dcterms:W3CDTF">2025-02-22T13:20:00Z</dcterms:created>
  <dcterms:modified xsi:type="dcterms:W3CDTF">2025-02-24T12:46:00Z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</Properties>
</file>