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w:t>
      </w:r>
      <w:proofErr w:type="gramStart"/>
      <w:r>
        <w:t>018][</w:t>
      </w:r>
      <w:proofErr w:type="gramEnd"/>
      <w:r>
        <w:t>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Heading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 xml:space="preserve">Proposal 16: RAN2 consider </w:t>
      </w:r>
      <w:proofErr w:type="gramStart"/>
      <w:r w:rsidRPr="00D117D1">
        <w:rPr>
          <w:lang w:val="en-US"/>
        </w:rPr>
        <w:t>to study</w:t>
      </w:r>
      <w:proofErr w:type="gramEnd"/>
      <w:r w:rsidRPr="00D117D1">
        <w:rPr>
          <w:lang w:val="en-US"/>
        </w:rPr>
        <w:t xml:space="preserve">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roofErr w:type="gramStart"/>
      <w:r w:rsidRPr="00D117D1">
        <w:rPr>
          <w:lang w:val="en-US"/>
        </w:rPr>
        <w:t>);</w:t>
      </w:r>
      <w:proofErr w:type="gramEnd"/>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ListParagraph"/>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w:t>
      </w:r>
      <w:proofErr w:type="gramStart"/>
      <w:r w:rsidRPr="0035412F">
        <w:rPr>
          <w:lang w:val="en-US"/>
        </w:rPr>
        <w:t>others;</w:t>
      </w:r>
      <w:proofErr w:type="gramEnd"/>
      <w:r w:rsidRPr="0035412F">
        <w:rPr>
          <w:lang w:val="en-US"/>
        </w:rPr>
        <w:t xml:space="preserve">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GridTable1Light"/>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bl>
    <w:p w14:paraId="4BF5BD24" w14:textId="77777777" w:rsidR="00BD05C2" w:rsidRDefault="00BD05C2" w:rsidP="00EC5A9D">
      <w:pPr>
        <w:rPr>
          <w:lang w:val="en-US"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GridTable1Light"/>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lastRenderedPageBreak/>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777544"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7777777" w:rsidR="00777544" w:rsidRDefault="00777544" w:rsidP="00777544">
            <w:pPr>
              <w:rPr>
                <w:lang w:val="en-US" w:bidi="he-IL"/>
              </w:rPr>
            </w:pPr>
          </w:p>
        </w:tc>
        <w:tc>
          <w:tcPr>
            <w:tcW w:w="1276" w:type="dxa"/>
          </w:tcPr>
          <w:p w14:paraId="5E39739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5D15267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bl>
    <w:p w14:paraId="789CA1E2" w14:textId="77777777" w:rsidR="00BD05C2" w:rsidRDefault="00BD05C2" w:rsidP="00EC5A9D">
      <w:pPr>
        <w:rPr>
          <w:lang w:val="en-US" w:bidi="he-IL"/>
        </w:rPr>
      </w:pPr>
    </w:p>
    <w:p w14:paraId="34C99636" w14:textId="78A0A7F0"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 xml:space="preserve">CATT, </w:t>
      </w:r>
      <w:proofErr w:type="spellStart"/>
      <w:r w:rsidRPr="00ED1E6E">
        <w:rPr>
          <w:lang w:eastAsia="ko-KR"/>
        </w:rPr>
        <w:t>Turkcell</w:t>
      </w:r>
      <w:proofErr w:type="spellEnd"/>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 xml:space="preserve">Huawei, </w:t>
      </w:r>
      <w:proofErr w:type="spellStart"/>
      <w:r>
        <w:t>HiSilicon</w:t>
      </w:r>
      <w:proofErr w:type="spellEnd"/>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B9A95" w14:textId="77777777" w:rsidR="00B65A8F" w:rsidRDefault="00B65A8F">
      <w:r>
        <w:separator/>
      </w:r>
    </w:p>
  </w:endnote>
  <w:endnote w:type="continuationSeparator" w:id="0">
    <w:p w14:paraId="6757EEDF" w14:textId="77777777" w:rsidR="00B65A8F" w:rsidRDefault="00B65A8F">
      <w:r>
        <w:continuationSeparator/>
      </w:r>
    </w:p>
  </w:endnote>
  <w:endnote w:type="continuationNotice" w:id="1">
    <w:p w14:paraId="7F491003" w14:textId="77777777" w:rsidR="00B65A8F" w:rsidRDefault="00B65A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9DB5F" w14:textId="77777777" w:rsidR="00B65A8F" w:rsidRDefault="00B65A8F">
      <w:r>
        <w:separator/>
      </w:r>
    </w:p>
  </w:footnote>
  <w:footnote w:type="continuationSeparator" w:id="0">
    <w:p w14:paraId="336F521B" w14:textId="77777777" w:rsidR="00B65A8F" w:rsidRDefault="00B65A8F">
      <w:r>
        <w:continuationSeparator/>
      </w:r>
    </w:p>
  </w:footnote>
  <w:footnote w:type="continuationNotice" w:id="1">
    <w:p w14:paraId="2EB76D54" w14:textId="77777777" w:rsidR="00B65A8F" w:rsidRDefault="00B65A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76781032">
    <w:abstractNumId w:val="1"/>
  </w:num>
  <w:num w:numId="2" w16cid:durableId="821431081">
    <w:abstractNumId w:val="17"/>
  </w:num>
  <w:num w:numId="3" w16cid:durableId="2117361261">
    <w:abstractNumId w:val="12"/>
  </w:num>
  <w:num w:numId="4" w16cid:durableId="1774083706">
    <w:abstractNumId w:val="18"/>
  </w:num>
  <w:num w:numId="5" w16cid:durableId="758646209">
    <w:abstractNumId w:val="0"/>
  </w:num>
  <w:num w:numId="6" w16cid:durableId="1566333178">
    <w:abstractNumId w:val="6"/>
  </w:num>
  <w:num w:numId="7" w16cid:durableId="500587576">
    <w:abstractNumId w:val="5"/>
  </w:num>
  <w:num w:numId="8" w16cid:durableId="229000322">
    <w:abstractNumId w:val="19"/>
  </w:num>
  <w:num w:numId="9" w16cid:durableId="347102889">
    <w:abstractNumId w:val="8"/>
  </w:num>
  <w:num w:numId="10" w16cid:durableId="1852573494">
    <w:abstractNumId w:val="11"/>
  </w:num>
  <w:num w:numId="11" w16cid:durableId="743836469">
    <w:abstractNumId w:val="4"/>
  </w:num>
  <w:num w:numId="12" w16cid:durableId="122119783">
    <w:abstractNumId w:val="9"/>
  </w:num>
  <w:num w:numId="13" w16cid:durableId="2048066199">
    <w:abstractNumId w:val="2"/>
  </w:num>
  <w:num w:numId="14" w16cid:durableId="1405951662">
    <w:abstractNumId w:val="7"/>
  </w:num>
  <w:num w:numId="15" w16cid:durableId="305935201">
    <w:abstractNumId w:val="13"/>
  </w:num>
  <w:num w:numId="16" w16cid:durableId="473569587">
    <w:abstractNumId w:val="16"/>
  </w:num>
  <w:num w:numId="17" w16cid:durableId="1753353919">
    <w:abstractNumId w:val="15"/>
  </w:num>
  <w:num w:numId="18" w16cid:durableId="1717318904">
    <w:abstractNumId w:val="14"/>
  </w:num>
  <w:num w:numId="19" w16cid:durableId="1501846770">
    <w:abstractNumId w:val="3"/>
  </w:num>
  <w:num w:numId="20" w16cid:durableId="130739345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5751"/>
    <w:rsid w:val="00125A00"/>
    <w:rsid w:val="00130174"/>
    <w:rsid w:val="00131268"/>
    <w:rsid w:val="00133525"/>
    <w:rsid w:val="0013608F"/>
    <w:rsid w:val="001378F3"/>
    <w:rsid w:val="001420AB"/>
    <w:rsid w:val="001447A1"/>
    <w:rsid w:val="001509BB"/>
    <w:rsid w:val="00151156"/>
    <w:rsid w:val="00154248"/>
    <w:rsid w:val="00155C92"/>
    <w:rsid w:val="00160F3D"/>
    <w:rsid w:val="0016132D"/>
    <w:rsid w:val="0016208B"/>
    <w:rsid w:val="001644D8"/>
    <w:rsid w:val="0017007C"/>
    <w:rsid w:val="00173532"/>
    <w:rsid w:val="0018138E"/>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7271"/>
    <w:rsid w:val="002D0162"/>
    <w:rsid w:val="002D2104"/>
    <w:rsid w:val="002D26C7"/>
    <w:rsid w:val="002D3214"/>
    <w:rsid w:val="002D6B85"/>
    <w:rsid w:val="002D6EE6"/>
    <w:rsid w:val="002E00EE"/>
    <w:rsid w:val="002E1D21"/>
    <w:rsid w:val="002E21E5"/>
    <w:rsid w:val="002E614F"/>
    <w:rsid w:val="002E6A1E"/>
    <w:rsid w:val="002F3DB6"/>
    <w:rsid w:val="002F41D1"/>
    <w:rsid w:val="002F627F"/>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FC8"/>
    <w:rsid w:val="004A138D"/>
    <w:rsid w:val="004A21C5"/>
    <w:rsid w:val="004A3A3F"/>
    <w:rsid w:val="004A4C1D"/>
    <w:rsid w:val="004A4F80"/>
    <w:rsid w:val="004B0539"/>
    <w:rsid w:val="004B101C"/>
    <w:rsid w:val="004B18E2"/>
    <w:rsid w:val="004B4F36"/>
    <w:rsid w:val="004B5EC9"/>
    <w:rsid w:val="004B722E"/>
    <w:rsid w:val="004B7A6C"/>
    <w:rsid w:val="004C1236"/>
    <w:rsid w:val="004C1601"/>
    <w:rsid w:val="004C2430"/>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F1588"/>
    <w:rsid w:val="008F32C2"/>
    <w:rsid w:val="008F5733"/>
    <w:rsid w:val="008F71F2"/>
    <w:rsid w:val="0090271F"/>
    <w:rsid w:val="00902E23"/>
    <w:rsid w:val="009051EC"/>
    <w:rsid w:val="00905EC8"/>
    <w:rsid w:val="009063C6"/>
    <w:rsid w:val="00906AD7"/>
    <w:rsid w:val="00910E77"/>
    <w:rsid w:val="009114D7"/>
    <w:rsid w:val="0091348E"/>
    <w:rsid w:val="00913853"/>
    <w:rsid w:val="00914651"/>
    <w:rsid w:val="00917CCB"/>
    <w:rsid w:val="009201D0"/>
    <w:rsid w:val="009205BE"/>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B92"/>
    <w:rsid w:val="009E777F"/>
    <w:rsid w:val="009F24AA"/>
    <w:rsid w:val="009F37B7"/>
    <w:rsid w:val="009F5E43"/>
    <w:rsid w:val="009F680D"/>
    <w:rsid w:val="009F6881"/>
    <w:rsid w:val="009F6F20"/>
    <w:rsid w:val="00A00A0B"/>
    <w:rsid w:val="00A037C9"/>
    <w:rsid w:val="00A05C7E"/>
    <w:rsid w:val="00A10F02"/>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13A2"/>
    <w:rsid w:val="00EE1C1B"/>
    <w:rsid w:val="00EE1C63"/>
    <w:rsid w:val="00EE48CD"/>
    <w:rsid w:val="00EE5AA7"/>
    <w:rsid w:val="00EF237F"/>
    <w:rsid w:val="00EF282E"/>
    <w:rsid w:val="00EF30F8"/>
    <w:rsid w:val="00EF5E69"/>
    <w:rsid w:val="00EF7451"/>
    <w:rsid w:val="00EF7BF5"/>
    <w:rsid w:val="00F025A2"/>
    <w:rsid w:val="00F02F68"/>
    <w:rsid w:val="00F04712"/>
    <w:rsid w:val="00F1763F"/>
    <w:rsid w:val="00F21311"/>
    <w:rsid w:val="00F22EC7"/>
    <w:rsid w:val="00F24920"/>
    <w:rsid w:val="00F262F6"/>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PlainTable3">
    <w:name w:val="Plain Table 3"/>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787F7-44DF-6E48-BD06-34B0292B623A}">
  <ds:schemaRefs>
    <ds:schemaRef ds:uri="http://schemas.openxmlformats.org/officeDocument/2006/bibliography"/>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F53080E-C9BD-4481-8BAC-6286ED1923C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Nokia (Endrit)</cp:lastModifiedBy>
  <cp:revision>2</cp:revision>
  <cp:lastPrinted>2019-02-25T23:05:00Z</cp:lastPrinted>
  <dcterms:created xsi:type="dcterms:W3CDTF">2024-12-09T16:44:00Z</dcterms:created>
  <dcterms:modified xsi:type="dcterms:W3CDTF">2024-12-09T16:44:00Z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