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Heading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GridTable1Light"/>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BD05C2"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77777777" w:rsidR="00BD05C2" w:rsidRDefault="00BD05C2" w:rsidP="00EC5A9D">
            <w:pPr>
              <w:rPr>
                <w:lang w:val="en-US" w:bidi="he-IL"/>
              </w:rPr>
            </w:pPr>
          </w:p>
        </w:tc>
        <w:tc>
          <w:tcPr>
            <w:tcW w:w="1701" w:type="dxa"/>
          </w:tcPr>
          <w:p w14:paraId="5037B2BA" w14:textId="77777777" w:rsidR="00BD05C2" w:rsidRDefault="00BD05C2" w:rsidP="00EC5A9D">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03D07433" w14:textId="77777777" w:rsidR="00BD05C2" w:rsidRDefault="00BD05C2" w:rsidP="00EC5A9D">
            <w:pPr>
              <w:cnfStyle w:val="000000000000" w:firstRow="0" w:lastRow="0" w:firstColumn="0" w:lastColumn="0" w:oddVBand="0" w:evenVBand="0" w:oddHBand="0" w:evenHBand="0" w:firstRowFirstColumn="0" w:firstRowLastColumn="0" w:lastRowFirstColumn="0" w:lastRowLastColumn="0"/>
              <w:rPr>
                <w:lang w:val="en-US" w:bidi="he-IL"/>
              </w:rPr>
            </w:pPr>
          </w:p>
        </w:tc>
      </w:tr>
    </w:tbl>
    <w:p w14:paraId="4BF5BD24" w14:textId="77777777" w:rsidR="00BD05C2" w:rsidRDefault="00BD05C2" w:rsidP="00EC5A9D">
      <w:pPr>
        <w:rPr>
          <w:lang w:val="en-US"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GridTable1Light"/>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77777777" w:rsidR="00BD05C2" w:rsidRDefault="00BD05C2">
            <w:pPr>
              <w:rPr>
                <w:lang w:val="en-US" w:bidi="he-IL"/>
              </w:rPr>
            </w:pPr>
          </w:p>
        </w:tc>
        <w:tc>
          <w:tcPr>
            <w:tcW w:w="1276" w:type="dxa"/>
          </w:tcPr>
          <w:p w14:paraId="0D9C2E1E" w14:textId="77777777" w:rsidR="00BD05C2" w:rsidRDefault="00BD05C2">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3BA1DBDD" w14:textId="77777777" w:rsidR="00BD05C2" w:rsidRDefault="00BD05C2">
            <w:pPr>
              <w:cnfStyle w:val="000000000000" w:firstRow="0" w:lastRow="0" w:firstColumn="0" w:lastColumn="0" w:oddVBand="0" w:evenVBand="0" w:oddHBand="0" w:evenHBand="0" w:firstRowFirstColumn="0" w:firstRowLastColumn="0" w:lastRowFirstColumn="0" w:lastRowLastColumn="0"/>
              <w:rPr>
                <w:lang w:val="en-US" w:bidi="he-IL"/>
              </w:rPr>
            </w:pPr>
          </w:p>
        </w:tc>
      </w:tr>
      <w:tr w:rsidR="00BD05C2"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BD05C2" w:rsidRDefault="00BD05C2">
            <w:pPr>
              <w:rPr>
                <w:lang w:val="en-US" w:bidi="he-IL"/>
              </w:rPr>
            </w:pPr>
          </w:p>
        </w:tc>
        <w:tc>
          <w:tcPr>
            <w:tcW w:w="1276" w:type="dxa"/>
          </w:tcPr>
          <w:p w14:paraId="5E39739D" w14:textId="77777777" w:rsidR="00BD05C2" w:rsidRDefault="00BD05C2">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BD05C2" w:rsidRDefault="00BD05C2">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Heading1"/>
        <w:rPr>
          <w:lang w:val="en-US"/>
        </w:rPr>
      </w:pPr>
      <w:r w:rsidRPr="00FD2A35">
        <w:rPr>
          <w:lang w:val="en-US"/>
        </w:rPr>
        <w:lastRenderedPageBreak/>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48E3A" w14:textId="77777777" w:rsidR="008D5A5E" w:rsidRDefault="008D5A5E">
      <w:r>
        <w:separator/>
      </w:r>
    </w:p>
  </w:endnote>
  <w:endnote w:type="continuationSeparator" w:id="0">
    <w:p w14:paraId="05EB8D0F" w14:textId="77777777" w:rsidR="008D5A5E" w:rsidRDefault="008D5A5E">
      <w:r>
        <w:continuationSeparator/>
      </w:r>
    </w:p>
  </w:endnote>
  <w:endnote w:type="continuationNotice" w:id="1">
    <w:p w14:paraId="6960E013" w14:textId="77777777" w:rsidR="008D5A5E" w:rsidRDefault="008D5A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7B466" w14:textId="77777777" w:rsidR="008D5A5E" w:rsidRDefault="008D5A5E">
      <w:r>
        <w:separator/>
      </w:r>
    </w:p>
  </w:footnote>
  <w:footnote w:type="continuationSeparator" w:id="0">
    <w:p w14:paraId="7C26D7FD" w14:textId="77777777" w:rsidR="008D5A5E" w:rsidRDefault="008D5A5E">
      <w:r>
        <w:continuationSeparator/>
      </w:r>
    </w:p>
  </w:footnote>
  <w:footnote w:type="continuationNotice" w:id="1">
    <w:p w14:paraId="1BED76A1" w14:textId="77777777" w:rsidR="008D5A5E" w:rsidRDefault="008D5A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76781032">
    <w:abstractNumId w:val="1"/>
  </w:num>
  <w:num w:numId="2" w16cid:durableId="821431081">
    <w:abstractNumId w:val="17"/>
  </w:num>
  <w:num w:numId="3" w16cid:durableId="2117361261">
    <w:abstractNumId w:val="12"/>
  </w:num>
  <w:num w:numId="4" w16cid:durableId="1774083706">
    <w:abstractNumId w:val="18"/>
  </w:num>
  <w:num w:numId="5" w16cid:durableId="758646209">
    <w:abstractNumId w:val="0"/>
  </w:num>
  <w:num w:numId="6" w16cid:durableId="1566333178">
    <w:abstractNumId w:val="6"/>
  </w:num>
  <w:num w:numId="7" w16cid:durableId="500587576">
    <w:abstractNumId w:val="5"/>
  </w:num>
  <w:num w:numId="8" w16cid:durableId="229000322">
    <w:abstractNumId w:val="19"/>
  </w:num>
  <w:num w:numId="9" w16cid:durableId="347102889">
    <w:abstractNumId w:val="8"/>
  </w:num>
  <w:num w:numId="10" w16cid:durableId="1852573494">
    <w:abstractNumId w:val="11"/>
  </w:num>
  <w:num w:numId="11" w16cid:durableId="743836469">
    <w:abstractNumId w:val="4"/>
  </w:num>
  <w:num w:numId="12" w16cid:durableId="122119783">
    <w:abstractNumId w:val="9"/>
  </w:num>
  <w:num w:numId="13" w16cid:durableId="2048066199">
    <w:abstractNumId w:val="2"/>
  </w:num>
  <w:num w:numId="14" w16cid:durableId="1405951662">
    <w:abstractNumId w:val="7"/>
  </w:num>
  <w:num w:numId="15" w16cid:durableId="305935201">
    <w:abstractNumId w:val="13"/>
  </w:num>
  <w:num w:numId="16" w16cid:durableId="473569587">
    <w:abstractNumId w:val="16"/>
  </w:num>
  <w:num w:numId="17" w16cid:durableId="1753353919">
    <w:abstractNumId w:val="15"/>
  </w:num>
  <w:num w:numId="18" w16cid:durableId="1717318904">
    <w:abstractNumId w:val="14"/>
  </w:num>
  <w:num w:numId="19" w16cid:durableId="1501846770">
    <w:abstractNumId w:val="3"/>
  </w:num>
  <w:num w:numId="20" w16cid:durableId="130739345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7271"/>
    <w:rsid w:val="002D0162"/>
    <w:rsid w:val="002D2104"/>
    <w:rsid w:val="002D26C7"/>
    <w:rsid w:val="002D3214"/>
    <w:rsid w:val="002D6B85"/>
    <w:rsid w:val="002D6EE6"/>
    <w:rsid w:val="002E00EE"/>
    <w:rsid w:val="002E1D21"/>
    <w:rsid w:val="002E21E5"/>
    <w:rsid w:val="002E614F"/>
    <w:rsid w:val="002E6A1E"/>
    <w:rsid w:val="002F3DB6"/>
    <w:rsid w:val="002F41D1"/>
    <w:rsid w:val="002F627F"/>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80CB6"/>
    <w:rsid w:val="00781F0F"/>
    <w:rsid w:val="0078318F"/>
    <w:rsid w:val="00787C81"/>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32C2"/>
    <w:rsid w:val="008F5733"/>
    <w:rsid w:val="008F71F2"/>
    <w:rsid w:val="0090271F"/>
    <w:rsid w:val="00902E23"/>
    <w:rsid w:val="009051EC"/>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B92"/>
    <w:rsid w:val="009E777F"/>
    <w:rsid w:val="009F24AA"/>
    <w:rsid w:val="009F37B7"/>
    <w:rsid w:val="009F5E43"/>
    <w:rsid w:val="009F680D"/>
    <w:rsid w:val="009F6881"/>
    <w:rsid w:val="009F6F20"/>
    <w:rsid w:val="00A00A0B"/>
    <w:rsid w:val="00A037C9"/>
    <w:rsid w:val="00A05C7E"/>
    <w:rsid w:val="00A10F02"/>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13A2"/>
    <w:rsid w:val="00EE1C1B"/>
    <w:rsid w:val="00EE1C63"/>
    <w:rsid w:val="00EE48CD"/>
    <w:rsid w:val="00EE5AA7"/>
    <w:rsid w:val="00EF237F"/>
    <w:rsid w:val="00EF282E"/>
    <w:rsid w:val="00EF30F8"/>
    <w:rsid w:val="00EF5E69"/>
    <w:rsid w:val="00EF7451"/>
    <w:rsid w:val="00EF7BF5"/>
    <w:rsid w:val="00F025A2"/>
    <w:rsid w:val="00F02F68"/>
    <w:rsid w:val="00F04712"/>
    <w:rsid w:val="00F1763F"/>
    <w:rsid w:val="00F21311"/>
    <w:rsid w:val="00F22EC7"/>
    <w:rsid w:val="00F24920"/>
    <w:rsid w:val="00F262F6"/>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PlainTable3">
    <w:name w:val="Plain Table 3"/>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39787F7-44DF-6E48-BD06-34B0292B623A}">
  <ds:schemaRefs>
    <ds:schemaRef ds:uri="http://schemas.openxmlformats.org/officeDocument/2006/bibliography"/>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12034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Ericsson (Ali)</cp:lastModifiedBy>
  <cp:revision>7</cp:revision>
  <cp:lastPrinted>2019-02-25T23:05:00Z</cp:lastPrinted>
  <dcterms:created xsi:type="dcterms:W3CDTF">2024-12-03T15:49:00Z</dcterms:created>
  <dcterms:modified xsi:type="dcterms:W3CDTF">2024-12-03T15:54:00Z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