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417F" w14:textId="77AA2F0C" w:rsidR="00B97703" w:rsidRPr="00053BE4" w:rsidRDefault="004E3939">
      <w:pPr>
        <w:pStyle w:val="a3"/>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a3"/>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 xml:space="preserve">emergency services and </w:t>
      </w:r>
      <w:proofErr w:type="spellStart"/>
      <w:r w:rsidR="00EE4695">
        <w:rPr>
          <w:rFonts w:ascii="Arial" w:hAnsi="Arial" w:cs="Arial"/>
          <w:b/>
          <w:sz w:val="22"/>
          <w:szCs w:val="22"/>
        </w:rPr>
        <w:t>eDRX</w:t>
      </w:r>
      <w:proofErr w:type="spellEnd"/>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w:t>
      </w:r>
      <w:proofErr w:type="spellStart"/>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w:t>
      </w:r>
      <w:proofErr w:type="spellEnd"/>
      <w:r w:rsidR="00EE4695" w:rsidRPr="0008344A">
        <w:rPr>
          <w:rFonts w:ascii="Arial" w:hAnsi="Arial" w:cs="Arial"/>
          <w:b/>
          <w:bCs/>
          <w:color w:val="0070C0"/>
          <w:sz w:val="22"/>
          <w:szCs w:val="22"/>
        </w:rPr>
        <w:t>-Core]</w:t>
      </w:r>
      <w:r w:rsidR="00EE4695">
        <w:rPr>
          <w:rFonts w:ascii="Arial" w:hAnsi="Arial" w:cs="Arial"/>
          <w:b/>
          <w:bCs/>
          <w:sz w:val="22"/>
          <w:szCs w:val="22"/>
        </w:rPr>
        <w:t xml:space="preserve">, </w:t>
      </w:r>
      <w:proofErr w:type="spellStart"/>
      <w:r w:rsidR="007A0280" w:rsidRPr="00053BE4">
        <w:rPr>
          <w:rFonts w:ascii="Arial" w:hAnsi="Arial" w:cs="Arial"/>
          <w:b/>
          <w:bCs/>
          <w:sz w:val="22"/>
          <w:szCs w:val="22"/>
        </w:rPr>
        <w:t>NR_</w:t>
      </w:r>
      <w:r w:rsidR="00EE4695">
        <w:rPr>
          <w:rFonts w:ascii="Arial" w:hAnsi="Arial" w:cs="Arial"/>
          <w:b/>
          <w:bCs/>
          <w:sz w:val="22"/>
          <w:szCs w:val="22"/>
        </w:rPr>
        <w:t>redcap</w:t>
      </w:r>
      <w:proofErr w:type="spellEnd"/>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af4"/>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1"/>
      </w:pPr>
      <w:r w:rsidRPr="00053BE4">
        <w:t>1</w:t>
      </w:r>
      <w:r w:rsidR="002F1940" w:rsidRPr="00053BE4">
        <w:tab/>
      </w:r>
      <w:r w:rsidRPr="00053BE4">
        <w:t>Overall description</w:t>
      </w:r>
    </w:p>
    <w:p w14:paraId="2454FA44" w14:textId="26CCB278" w:rsidR="00EE4695" w:rsidRDefault="00EE4695"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t>I</w:t>
      </w:r>
      <w:r>
        <w:rPr>
          <w:rFonts w:ascii="Arial" w:eastAsia="宋体" w:hAnsi="Arial" w:cs="Arial"/>
          <w:lang w:val="en-US" w:eastAsia="zh-CN" w:bidi="ar"/>
        </w:rPr>
        <w:t xml:space="preserve">n RAN2#128, companies discussed </w:t>
      </w:r>
      <w:r w:rsidR="00944AAB">
        <w:rPr>
          <w:rFonts w:ascii="Arial" w:eastAsia="宋体" w:hAnsi="Arial" w:cs="Arial"/>
          <w:lang w:val="en-US" w:eastAsia="zh-CN" w:bidi="ar"/>
        </w:rPr>
        <w:t>a scenario</w:t>
      </w:r>
      <w:r>
        <w:rPr>
          <w:rFonts w:ascii="Arial" w:eastAsia="宋体" w:hAnsi="Arial" w:cs="Arial"/>
          <w:lang w:val="en-US" w:eastAsia="zh-CN" w:bidi="ar"/>
        </w:rPr>
        <w:t xml:space="preserve"> whe</w:t>
      </w:r>
      <w:r w:rsidR="00CC66FC">
        <w:rPr>
          <w:rFonts w:ascii="Arial" w:eastAsia="宋体" w:hAnsi="Arial" w:cs="Arial"/>
          <w:lang w:val="en-US" w:eastAsia="zh-CN" w:bidi="ar"/>
        </w:rPr>
        <w:t>re</w:t>
      </w:r>
      <w:r>
        <w:rPr>
          <w:rFonts w:ascii="Arial" w:eastAsia="宋体" w:hAnsi="Arial" w:cs="Arial"/>
          <w:lang w:val="en-US" w:eastAsia="zh-CN" w:bidi="ar"/>
        </w:rPr>
        <w:t xml:space="preserve"> </w:t>
      </w:r>
      <w:r w:rsidR="00CC66FC">
        <w:rPr>
          <w:rFonts w:ascii="Arial" w:eastAsia="宋体" w:hAnsi="Arial" w:cs="Arial"/>
          <w:lang w:val="en-US" w:eastAsia="zh-CN" w:bidi="ar"/>
        </w:rPr>
        <w:t xml:space="preserve">a </w:t>
      </w:r>
      <w:r>
        <w:rPr>
          <w:rFonts w:ascii="Arial" w:eastAsia="宋体" w:hAnsi="Arial" w:cs="Arial"/>
          <w:lang w:val="en-US" w:eastAsia="zh-CN" w:bidi="ar"/>
        </w:rPr>
        <w:t xml:space="preserve">UE </w:t>
      </w:r>
      <w:r w:rsidR="0004771A">
        <w:rPr>
          <w:rFonts w:ascii="Arial" w:eastAsia="宋体" w:hAnsi="Arial" w:cs="Arial" w:hint="eastAsia"/>
          <w:lang w:val="en-US" w:eastAsia="zh-CN" w:bidi="ar"/>
        </w:rPr>
        <w:t>is</w:t>
      </w:r>
      <w:r w:rsidR="0004771A">
        <w:rPr>
          <w:rFonts w:ascii="Arial" w:eastAsia="宋体" w:hAnsi="Arial" w:cs="Arial"/>
          <w:lang w:val="en-US" w:eastAsia="zh-CN" w:bidi="ar"/>
        </w:rPr>
        <w:t xml:space="preserve"> configured with </w:t>
      </w:r>
      <w:r w:rsidR="00B73AB2">
        <w:rPr>
          <w:rFonts w:ascii="Arial" w:eastAsia="宋体" w:hAnsi="Arial" w:cs="Arial"/>
          <w:lang w:val="en-US" w:eastAsia="zh-CN" w:bidi="ar"/>
        </w:rPr>
        <w:t xml:space="preserve">a RAN </w:t>
      </w:r>
      <w:proofErr w:type="spellStart"/>
      <w:r w:rsidR="0004771A">
        <w:rPr>
          <w:rFonts w:ascii="Arial" w:eastAsia="宋体" w:hAnsi="Arial" w:cs="Arial"/>
          <w:lang w:val="en-US" w:eastAsia="zh-CN" w:bidi="ar"/>
        </w:rPr>
        <w:t>eDRX</w:t>
      </w:r>
      <w:proofErr w:type="spellEnd"/>
      <w:r w:rsidR="00B73AB2">
        <w:rPr>
          <w:rFonts w:ascii="Arial" w:eastAsia="宋体" w:hAnsi="Arial" w:cs="Arial"/>
          <w:lang w:val="en-US" w:eastAsia="zh-CN" w:bidi="ar"/>
        </w:rPr>
        <w:t xml:space="preserve"> cycle</w:t>
      </w:r>
      <w:r w:rsidR="0004771A">
        <w:rPr>
          <w:rFonts w:ascii="Arial" w:eastAsia="宋体" w:hAnsi="Arial" w:cs="Arial"/>
          <w:lang w:val="en-US" w:eastAsia="zh-CN" w:bidi="ar"/>
        </w:rPr>
        <w:t xml:space="preserve"> </w:t>
      </w:r>
      <w:r w:rsidR="001F795E">
        <w:rPr>
          <w:rFonts w:ascii="Arial" w:eastAsia="宋体" w:hAnsi="Arial" w:cs="Arial"/>
          <w:lang w:val="en-US" w:eastAsia="zh-CN" w:bidi="ar"/>
        </w:rPr>
        <w:t>in RRC_INACTIVE state</w:t>
      </w:r>
      <w:r w:rsidR="00501230">
        <w:rPr>
          <w:rFonts w:ascii="Arial" w:eastAsia="宋体" w:hAnsi="Arial" w:cs="Arial"/>
          <w:lang w:val="en-US" w:eastAsia="zh-CN" w:bidi="ar"/>
        </w:rPr>
        <w:t xml:space="preserve"> when the UE</w:t>
      </w:r>
      <w:r w:rsidR="0004771A">
        <w:rPr>
          <w:rFonts w:ascii="Arial" w:eastAsia="宋体" w:hAnsi="Arial" w:cs="Arial"/>
          <w:lang w:val="en-US" w:eastAsia="zh-CN" w:bidi="ar"/>
        </w:rPr>
        <w:t xml:space="preserve"> </w:t>
      </w:r>
      <w:r>
        <w:rPr>
          <w:rFonts w:ascii="Arial" w:eastAsia="宋体" w:hAnsi="Arial" w:cs="Arial"/>
          <w:lang w:val="en-US" w:eastAsia="zh-CN" w:bidi="ar"/>
        </w:rPr>
        <w:t xml:space="preserve">has </w:t>
      </w:r>
      <w:r w:rsidR="008F32F0">
        <w:rPr>
          <w:rFonts w:ascii="Arial" w:eastAsia="宋体" w:hAnsi="Arial" w:cs="Arial"/>
          <w:lang w:val="en-US" w:eastAsia="zh-CN" w:bidi="ar"/>
        </w:rPr>
        <w:t xml:space="preserve">a </w:t>
      </w:r>
      <w:r>
        <w:rPr>
          <w:rFonts w:ascii="Arial" w:eastAsia="宋体" w:hAnsi="Arial" w:cs="Arial"/>
          <w:lang w:val="en-US" w:eastAsia="zh-CN" w:bidi="ar"/>
        </w:rPr>
        <w:t xml:space="preserve">PDU session associated with emergency services. RAN2 </w:t>
      </w:r>
      <w:r w:rsidR="008D3DF7">
        <w:rPr>
          <w:rFonts w:ascii="Arial" w:eastAsia="宋体" w:hAnsi="Arial" w:cs="Arial"/>
          <w:lang w:val="en-US" w:eastAsia="zh-CN" w:bidi="ar"/>
        </w:rPr>
        <w:t>notice the</w:t>
      </w:r>
      <w:r w:rsidR="003C4B19">
        <w:rPr>
          <w:rFonts w:ascii="Arial" w:eastAsia="宋体" w:hAnsi="Arial" w:cs="Arial"/>
          <w:lang w:val="en-US" w:eastAsia="zh-CN" w:bidi="ar"/>
        </w:rPr>
        <w:t xml:space="preserve"> below description in TS 23.501 </w:t>
      </w:r>
      <w:r w:rsidR="00680041">
        <w:rPr>
          <w:rFonts w:ascii="Arial" w:eastAsia="宋体" w:hAnsi="Arial" w:cs="Arial"/>
          <w:lang w:val="en-US" w:eastAsia="zh-CN" w:bidi="ar"/>
        </w:rPr>
        <w:t xml:space="preserve">which </w:t>
      </w:r>
      <w:r w:rsidR="003C4B19">
        <w:rPr>
          <w:rFonts w:ascii="Arial" w:eastAsia="宋体" w:hAnsi="Arial" w:cs="Arial"/>
          <w:lang w:val="en-US" w:eastAsia="zh-CN" w:bidi="ar"/>
        </w:rPr>
        <w:t>states that</w:t>
      </w:r>
      <w:r>
        <w:rPr>
          <w:rFonts w:ascii="Arial" w:eastAsia="宋体" w:hAnsi="Arial" w:cs="Arial"/>
          <w:lang w:val="en-US" w:eastAsia="zh-CN" w:bidi="ar"/>
        </w:rPr>
        <w:t xml:space="preserve"> </w:t>
      </w:r>
      <w:r w:rsidR="00CD68BF">
        <w:rPr>
          <w:rFonts w:ascii="Arial" w:eastAsia="宋体" w:hAnsi="Arial" w:cs="Arial"/>
          <w:lang w:val="en-US" w:eastAsia="zh-CN" w:bidi="ar"/>
        </w:rPr>
        <w:t xml:space="preserve">an </w:t>
      </w:r>
      <w:r w:rsidR="003C4B19">
        <w:rPr>
          <w:rFonts w:ascii="Arial" w:eastAsia="宋体" w:hAnsi="Arial" w:cs="Arial"/>
          <w:lang w:val="en-US" w:eastAsia="zh-CN" w:bidi="ar"/>
        </w:rPr>
        <w:t xml:space="preserve">Idle </w:t>
      </w:r>
      <w:proofErr w:type="spellStart"/>
      <w:r w:rsidR="003C4B19">
        <w:rPr>
          <w:rFonts w:ascii="Arial" w:eastAsia="宋体" w:hAnsi="Arial" w:cs="Arial"/>
          <w:lang w:val="en-US" w:eastAsia="zh-CN" w:bidi="ar"/>
        </w:rPr>
        <w:t>eDRX</w:t>
      </w:r>
      <w:proofErr w:type="spellEnd"/>
      <w:r w:rsidR="003C4B19">
        <w:rPr>
          <w:rFonts w:ascii="Arial" w:eastAsia="宋体" w:hAnsi="Arial" w:cs="Arial"/>
          <w:lang w:val="en-US" w:eastAsia="zh-CN" w:bidi="ar"/>
        </w:rPr>
        <w:t xml:space="preserve"> </w:t>
      </w:r>
      <w:r w:rsidR="00CD68BF">
        <w:rPr>
          <w:rFonts w:ascii="Arial" w:eastAsia="宋体" w:hAnsi="Arial" w:cs="Arial"/>
          <w:lang w:val="en-US" w:eastAsia="zh-CN" w:bidi="ar"/>
        </w:rPr>
        <w:t xml:space="preserve">cycle </w:t>
      </w:r>
      <w:r w:rsidR="003C4B19">
        <w:rPr>
          <w:rFonts w:ascii="Arial" w:eastAsia="宋体" w:hAnsi="Arial" w:cs="Arial"/>
          <w:lang w:val="en-US" w:eastAsia="zh-CN" w:bidi="ar"/>
        </w:rPr>
        <w:t xml:space="preserve">should not be used by the UE when </w:t>
      </w:r>
      <w:r w:rsidR="008D3DF7">
        <w:rPr>
          <w:rFonts w:ascii="Arial" w:eastAsia="宋体" w:hAnsi="Arial" w:cs="Arial"/>
          <w:lang w:val="en-US" w:eastAsia="zh-CN" w:bidi="ar"/>
        </w:rPr>
        <w:t>it</w:t>
      </w:r>
      <w:r w:rsidR="003C4B19">
        <w:rPr>
          <w:rFonts w:ascii="Arial" w:eastAsia="宋体" w:hAnsi="Arial" w:cs="Arial"/>
          <w:lang w:val="en-US" w:eastAsia="zh-CN" w:bidi="ar"/>
        </w:rPr>
        <w:t xml:space="preserve"> has </w:t>
      </w:r>
      <w:r w:rsidR="00B52C72">
        <w:rPr>
          <w:rFonts w:ascii="Arial" w:eastAsia="宋体" w:hAnsi="Arial" w:cs="Arial"/>
          <w:lang w:val="en-US" w:eastAsia="zh-CN" w:bidi="ar"/>
        </w:rPr>
        <w:t xml:space="preserve">a </w:t>
      </w:r>
      <w:r w:rsidR="003C4B19">
        <w:rPr>
          <w:rFonts w:ascii="Arial" w:eastAsia="宋体" w:hAnsi="Arial" w:cs="Arial"/>
          <w:lang w:val="en-US" w:eastAsia="zh-CN" w:bidi="ar"/>
        </w:rPr>
        <w:t xml:space="preserve">PDU session associated with emergency services. However, it is unclear </w:t>
      </w:r>
      <w:r w:rsidR="001833BE">
        <w:rPr>
          <w:rFonts w:ascii="Arial" w:eastAsia="宋体" w:hAnsi="Arial" w:cs="Arial"/>
          <w:lang w:val="en-US" w:eastAsia="zh-CN" w:bidi="ar"/>
        </w:rPr>
        <w:t xml:space="preserve">whether </w:t>
      </w:r>
      <w:r w:rsidR="00054E33">
        <w:rPr>
          <w:rFonts w:ascii="Arial" w:eastAsia="宋体" w:hAnsi="Arial" w:cs="Arial"/>
          <w:lang w:val="en-US" w:eastAsia="zh-CN" w:bidi="ar"/>
        </w:rPr>
        <w:t xml:space="preserve">it is possible for </w:t>
      </w:r>
      <w:r w:rsidR="001F19A4">
        <w:rPr>
          <w:rFonts w:ascii="Arial" w:eastAsia="宋体" w:hAnsi="Arial" w:cs="Arial"/>
          <w:lang w:val="en-US" w:eastAsia="zh-CN" w:bidi="ar"/>
        </w:rPr>
        <w:t>such</w:t>
      </w:r>
      <w:r w:rsidR="00054E33">
        <w:rPr>
          <w:rFonts w:ascii="Arial" w:eastAsia="宋体" w:hAnsi="Arial" w:cs="Arial"/>
          <w:lang w:val="en-US" w:eastAsia="zh-CN" w:bidi="ar"/>
        </w:rPr>
        <w:t xml:space="preserve"> UE to be released to RRC_INACTIVE state with a RAN </w:t>
      </w:r>
      <w:proofErr w:type="spellStart"/>
      <w:r w:rsidR="00054E33">
        <w:rPr>
          <w:rFonts w:ascii="Arial" w:eastAsia="宋体" w:hAnsi="Arial" w:cs="Arial"/>
          <w:lang w:val="en-US" w:eastAsia="zh-CN" w:bidi="ar"/>
        </w:rPr>
        <w:t>eDRX</w:t>
      </w:r>
      <w:proofErr w:type="spellEnd"/>
      <w:r w:rsidR="00054E33">
        <w:rPr>
          <w:rFonts w:ascii="Arial" w:eastAsia="宋体" w:hAnsi="Arial" w:cs="Arial"/>
          <w:lang w:val="en-US" w:eastAsia="zh-CN" w:bidi="ar"/>
        </w:rPr>
        <w:t xml:space="preserve"> cycle</w:t>
      </w:r>
      <w:r w:rsidR="00F31B36">
        <w:rPr>
          <w:rFonts w:ascii="Arial" w:eastAsia="宋体" w:hAnsi="Arial" w:cs="Arial"/>
          <w:lang w:val="en-US" w:eastAsia="zh-CN" w:bidi="ar"/>
        </w:rPr>
        <w:t xml:space="preserve"> and if it is so </w:t>
      </w:r>
      <w:r w:rsidR="00A858A4">
        <w:rPr>
          <w:rFonts w:ascii="Arial" w:eastAsia="Yu Mincho" w:hAnsi="Arial" w:cs="Arial" w:hint="eastAsia"/>
          <w:lang w:val="en-US" w:eastAsia="ja-JP" w:bidi="ar"/>
        </w:rPr>
        <w:t>how</w:t>
      </w:r>
      <w:r w:rsidR="00A858A4">
        <w:rPr>
          <w:rFonts w:ascii="Arial" w:eastAsia="宋体" w:hAnsi="Arial" w:cs="Arial"/>
          <w:lang w:val="en-US" w:eastAsia="zh-CN" w:bidi="ar"/>
        </w:rPr>
        <w:t xml:space="preserve"> </w:t>
      </w:r>
      <w:r w:rsidR="00BB1A47">
        <w:rPr>
          <w:rFonts w:ascii="Arial" w:eastAsia="宋体" w:hAnsi="Arial" w:cs="Arial"/>
          <w:lang w:val="en-US" w:eastAsia="zh-CN" w:bidi="ar"/>
        </w:rPr>
        <w:t>UE behavior may be</w:t>
      </w:r>
      <w:r w:rsidR="003C4B19">
        <w:rPr>
          <w:rFonts w:ascii="Arial" w:eastAsia="宋体" w:hAnsi="Arial" w:cs="Arial"/>
          <w:lang w:val="en-US" w:eastAsia="zh-CN"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宋体" w:hAnsi="Arial"/>
                <w:sz w:val="24"/>
              </w:rPr>
            </w:pPr>
            <w:bookmarkStart w:id="10" w:name="_Toc51769490"/>
            <w:bookmarkStart w:id="11" w:name="_Toc47342788"/>
            <w:bookmarkStart w:id="12" w:name="_Toc36188041"/>
            <w:bookmarkStart w:id="13" w:name="_Toc45183946"/>
            <w:bookmarkStart w:id="14" w:name="_Toc177733883"/>
            <w:bookmarkStart w:id="15" w:name="_Toc27846910"/>
            <w:bookmarkStart w:id="16"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10"/>
            <w:bookmarkEnd w:id="11"/>
            <w:bookmarkEnd w:id="12"/>
            <w:bookmarkEnd w:id="13"/>
            <w:bookmarkEnd w:id="14"/>
            <w:bookmarkEnd w:id="15"/>
            <w:bookmarkEnd w:id="16"/>
          </w:p>
          <w:p w14:paraId="6E6E2B0A" w14:textId="77777777" w:rsidR="00EE4695" w:rsidRPr="00A83CF6" w:rsidRDefault="00EE4695" w:rsidP="00A83CF6">
            <w:pPr>
              <w:keepNext/>
              <w:keepLines/>
              <w:spacing w:before="120" w:after="120"/>
              <w:ind w:left="1701" w:hanging="1701"/>
              <w:outlineLvl w:val="4"/>
              <w:rPr>
                <w:rFonts w:ascii="Arial" w:eastAsia="宋体" w:hAnsi="Arial"/>
                <w:sz w:val="22"/>
              </w:rPr>
            </w:pPr>
            <w:bookmarkStart w:id="17" w:name="_CR5_31_7_2_1"/>
            <w:bookmarkStart w:id="18" w:name="_Toc36188042"/>
            <w:bookmarkStart w:id="19" w:name="_Toc177733884"/>
            <w:bookmarkStart w:id="20" w:name="_Toc51769491"/>
            <w:bookmarkStart w:id="21" w:name="_Toc45183947"/>
            <w:bookmarkStart w:id="22" w:name="_Toc47342789"/>
            <w:bookmarkStart w:id="23" w:name="_Toc27846911"/>
            <w:bookmarkStart w:id="24" w:name="_Toc20150111"/>
            <w:bookmarkEnd w:id="17"/>
            <w:r w:rsidRPr="00A83CF6">
              <w:rPr>
                <w:rFonts w:ascii="Arial" w:eastAsia="Times New Roman" w:hAnsi="Arial"/>
                <w:sz w:val="22"/>
              </w:rPr>
              <w:t>5.31.7.2.1</w:t>
            </w:r>
            <w:r w:rsidRPr="00A83CF6">
              <w:rPr>
                <w:rFonts w:ascii="Arial" w:eastAsia="Times New Roman" w:hAnsi="Arial"/>
                <w:sz w:val="22"/>
              </w:rPr>
              <w:tab/>
              <w:t>Overview</w:t>
            </w:r>
            <w:bookmarkEnd w:id="18"/>
            <w:bookmarkEnd w:id="19"/>
            <w:bookmarkEnd w:id="20"/>
            <w:bookmarkEnd w:id="21"/>
            <w:bookmarkEnd w:id="22"/>
            <w:bookmarkEnd w:id="23"/>
            <w:bookmarkEnd w:id="24"/>
          </w:p>
          <w:p w14:paraId="137616AC" w14:textId="77777777" w:rsidR="00EE4695" w:rsidRPr="00A83CF6" w:rsidRDefault="00EE4695" w:rsidP="00A83CF6">
            <w:pPr>
              <w:keepNext/>
              <w:keepLines/>
              <w:spacing w:before="120" w:after="120"/>
              <w:ind w:left="1701" w:hanging="1701"/>
              <w:outlineLvl w:val="4"/>
              <w:rPr>
                <w:rFonts w:ascii="Arial" w:eastAsia="宋体" w:hAnsi="Arial"/>
                <w:i/>
                <w:iCs/>
                <w:sz w:val="22"/>
              </w:rPr>
            </w:pPr>
            <w:r w:rsidRPr="00A83CF6">
              <w:rPr>
                <w:rFonts w:eastAsia="宋体" w:hint="eastAsia"/>
                <w:i/>
                <w:iCs/>
                <w:lang w:val="en-US" w:eastAsia="zh-CN"/>
              </w:rPr>
              <w:t>// skipped irrelevant part</w:t>
            </w:r>
          </w:p>
          <w:p w14:paraId="345077A9" w14:textId="77777777" w:rsidR="00EE4695" w:rsidRPr="00A83CF6" w:rsidRDefault="00EE4695" w:rsidP="00CB43D1">
            <w:pPr>
              <w:rPr>
                <w:rFonts w:eastAsia="宋体"/>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宋体"/>
              </w:rPr>
            </w:pPr>
            <w:r w:rsidRPr="00A83CF6">
              <w:rPr>
                <w:rFonts w:eastAsia="宋体" w:hint="eastAsia"/>
                <w:i/>
                <w:iCs/>
                <w:lang w:val="en-US" w:eastAsia="zh-CN"/>
              </w:rPr>
              <w:t>// skipped irrelevant part</w:t>
            </w:r>
          </w:p>
        </w:tc>
      </w:tr>
    </w:tbl>
    <w:p w14:paraId="37F668C4" w14:textId="77777777" w:rsidR="0033650C" w:rsidRDefault="006B2981" w:rsidP="00424EE1">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lang w:val="en-US" w:eastAsia="zh-CN" w:bidi="ar"/>
        </w:rPr>
        <w:t xml:space="preserve">Based on current specification, </w:t>
      </w:r>
      <w:r w:rsidR="00FC709B">
        <w:rPr>
          <w:rFonts w:ascii="Arial" w:eastAsia="宋体" w:hAnsi="Arial" w:cs="Arial"/>
          <w:lang w:val="en-US" w:eastAsia="zh-CN" w:bidi="ar"/>
        </w:rPr>
        <w:t xml:space="preserve">a </w:t>
      </w:r>
      <w:r w:rsidR="00D46FBB">
        <w:rPr>
          <w:rFonts w:ascii="Arial" w:eastAsia="宋体" w:hAnsi="Arial" w:cs="Arial"/>
          <w:lang w:val="en-US" w:eastAsia="zh-CN" w:bidi="ar"/>
        </w:rPr>
        <w:t xml:space="preserve">RAN </w:t>
      </w:r>
      <w:proofErr w:type="spellStart"/>
      <w:r w:rsidR="00D46FBB">
        <w:rPr>
          <w:rFonts w:ascii="Arial" w:eastAsia="宋体" w:hAnsi="Arial" w:cs="Arial"/>
          <w:lang w:val="en-US" w:eastAsia="zh-CN" w:bidi="ar"/>
        </w:rPr>
        <w:t>eDRX</w:t>
      </w:r>
      <w:proofErr w:type="spellEnd"/>
      <w:r w:rsidR="00D46FBB">
        <w:rPr>
          <w:rFonts w:ascii="Arial" w:eastAsia="宋体" w:hAnsi="Arial" w:cs="Arial"/>
          <w:lang w:val="en-US" w:eastAsia="zh-CN" w:bidi="ar"/>
        </w:rPr>
        <w:t xml:space="preserve"> </w:t>
      </w:r>
      <w:r w:rsidR="00FC709B">
        <w:rPr>
          <w:rFonts w:ascii="Arial" w:eastAsia="宋体" w:hAnsi="Arial" w:cs="Arial"/>
          <w:lang w:val="en-US" w:eastAsia="zh-CN" w:bidi="ar"/>
        </w:rPr>
        <w:t>cycle can be</w:t>
      </w:r>
      <w:r w:rsidR="00D46FBB">
        <w:rPr>
          <w:rFonts w:ascii="Arial" w:eastAsia="宋体" w:hAnsi="Arial" w:cs="Arial"/>
          <w:lang w:val="en-US" w:eastAsia="zh-CN" w:bidi="ar"/>
        </w:rPr>
        <w:t xml:space="preserve"> configured by </w:t>
      </w:r>
      <w:r w:rsidR="00FC709B">
        <w:rPr>
          <w:rFonts w:ascii="Arial" w:eastAsia="宋体" w:hAnsi="Arial" w:cs="Arial"/>
          <w:lang w:val="en-US" w:eastAsia="zh-CN" w:bidi="ar"/>
        </w:rPr>
        <w:t xml:space="preserve">a </w:t>
      </w:r>
      <w:r w:rsidR="00D46FBB">
        <w:rPr>
          <w:rFonts w:ascii="Arial" w:eastAsia="宋体" w:hAnsi="Arial" w:cs="Arial"/>
          <w:lang w:val="en-US" w:eastAsia="zh-CN" w:bidi="ar"/>
        </w:rPr>
        <w:t>RAN node when releasing the UE to RRC_INACTIVE</w:t>
      </w:r>
      <w:r>
        <w:rPr>
          <w:rFonts w:ascii="Arial" w:eastAsia="宋体" w:hAnsi="Arial" w:cs="Arial"/>
          <w:lang w:val="en-US" w:eastAsia="zh-CN" w:bidi="ar"/>
        </w:rPr>
        <w:t xml:space="preserve"> state</w:t>
      </w:r>
      <w:r w:rsidR="00810C0B">
        <w:rPr>
          <w:rFonts w:ascii="Arial" w:eastAsia="宋体" w:hAnsi="Arial" w:cs="Arial"/>
          <w:lang w:val="en-US" w:eastAsia="zh-CN" w:bidi="ar"/>
        </w:rPr>
        <w:t xml:space="preserve"> </w:t>
      </w:r>
      <w:r w:rsidR="00A858A4">
        <w:rPr>
          <w:rFonts w:ascii="Arial" w:eastAsia="Yu Mincho" w:hAnsi="Arial" w:cs="Arial"/>
          <w:lang w:val="en-US" w:eastAsia="ja-JP" w:bidi="ar"/>
        </w:rPr>
        <w:t>on</w:t>
      </w:r>
      <w:r w:rsidR="00A858A4">
        <w:rPr>
          <w:rFonts w:ascii="Arial" w:eastAsia="Yu Mincho" w:hAnsi="Arial" w:cs="Arial" w:hint="eastAsia"/>
          <w:lang w:val="en-US" w:eastAsia="ja-JP" w:bidi="ar"/>
        </w:rPr>
        <w:t xml:space="preserve">ly </w:t>
      </w:r>
      <w:r w:rsidR="00810C0B">
        <w:rPr>
          <w:rFonts w:ascii="Arial" w:eastAsia="宋体" w:hAnsi="Arial" w:cs="Arial"/>
          <w:lang w:val="en-US" w:eastAsia="zh-CN" w:bidi="ar"/>
        </w:rPr>
        <w:t xml:space="preserve">if the UE is configured with </w:t>
      </w:r>
      <w:r w:rsidR="00257EA4">
        <w:rPr>
          <w:rFonts w:ascii="Arial" w:eastAsia="宋体" w:hAnsi="Arial" w:cs="Arial"/>
          <w:lang w:val="en-US" w:eastAsia="zh-CN" w:bidi="ar"/>
        </w:rPr>
        <w:t xml:space="preserve">an </w:t>
      </w:r>
      <w:r w:rsidR="00810C0B">
        <w:rPr>
          <w:rFonts w:ascii="Arial" w:eastAsia="宋体" w:hAnsi="Arial" w:cs="Arial"/>
          <w:lang w:val="en-US" w:eastAsia="zh-CN" w:bidi="ar"/>
        </w:rPr>
        <w:t xml:space="preserve">Idle </w:t>
      </w:r>
      <w:proofErr w:type="spellStart"/>
      <w:r w:rsidR="00810C0B">
        <w:rPr>
          <w:rFonts w:ascii="Arial" w:eastAsia="宋体" w:hAnsi="Arial" w:cs="Arial"/>
          <w:lang w:val="en-US" w:eastAsia="zh-CN" w:bidi="ar"/>
        </w:rPr>
        <w:t>eDRX</w:t>
      </w:r>
      <w:proofErr w:type="spellEnd"/>
      <w:r>
        <w:rPr>
          <w:rFonts w:ascii="Arial" w:eastAsia="宋体" w:hAnsi="Arial" w:cs="Arial"/>
          <w:lang w:val="en-US" w:eastAsia="zh-CN" w:bidi="ar"/>
        </w:rPr>
        <w:t xml:space="preserve"> </w:t>
      </w:r>
      <w:r w:rsidR="00257EA4">
        <w:rPr>
          <w:rFonts w:ascii="Arial" w:eastAsia="宋体" w:hAnsi="Arial" w:cs="Arial"/>
          <w:lang w:val="en-US" w:eastAsia="zh-CN" w:bidi="ar"/>
        </w:rPr>
        <w:t xml:space="preserve">cycle </w:t>
      </w:r>
      <w:r>
        <w:rPr>
          <w:rFonts w:ascii="Arial" w:eastAsia="宋体" w:hAnsi="Arial" w:cs="Arial"/>
          <w:lang w:val="en-US" w:eastAsia="zh-CN" w:bidi="ar"/>
        </w:rPr>
        <w:t>by CN</w:t>
      </w:r>
      <w:r w:rsidR="00810C0B">
        <w:rPr>
          <w:rFonts w:ascii="Arial" w:eastAsia="宋体" w:hAnsi="Arial" w:cs="Arial"/>
          <w:lang w:val="en-US" w:eastAsia="zh-CN" w:bidi="ar"/>
        </w:rPr>
        <w:t>.</w:t>
      </w:r>
      <w:r w:rsidR="0033650C">
        <w:rPr>
          <w:rFonts w:ascii="Arial" w:eastAsia="宋体" w:hAnsi="Arial" w:cs="Arial"/>
          <w:lang w:val="en-US" w:eastAsia="zh-CN" w:bidi="ar"/>
        </w:rPr>
        <w:t xml:space="preserve"> </w:t>
      </w:r>
    </w:p>
    <w:p w14:paraId="58E8EEFF" w14:textId="78A735A5" w:rsidR="00127069" w:rsidRPr="00BF46B9" w:rsidRDefault="0033650C" w:rsidP="00424EE1">
      <w:pPr>
        <w:overflowPunct/>
        <w:autoSpaceDE/>
        <w:autoSpaceDN/>
        <w:adjustRightInd/>
        <w:spacing w:beforeLines="50" w:before="120" w:afterLines="50" w:after="120" w:line="259" w:lineRule="auto"/>
        <w:textAlignment w:val="auto"/>
        <w:rPr>
          <w:rFonts w:ascii="Arial" w:eastAsia="宋体" w:hAnsi="Arial" w:cs="Arial"/>
          <w:lang w:eastAsia="zh-CN" w:bidi="ar"/>
        </w:rPr>
      </w:pPr>
      <w:r>
        <w:rPr>
          <w:rFonts w:ascii="Arial" w:eastAsia="宋体" w:hAnsi="Arial" w:cs="Arial"/>
          <w:lang w:val="en-US" w:eastAsia="zh-CN" w:bidi="ar"/>
        </w:rPr>
        <w:t xml:space="preserve">RAN2 assumes that RAN node should be aware whether a UE has a PDU session associated with emergency services so that it can avoid releasing such UE to RRC_INACTIVE state with a RAN </w:t>
      </w:r>
      <w:proofErr w:type="spellStart"/>
      <w:r>
        <w:rPr>
          <w:rFonts w:ascii="Arial" w:eastAsia="宋体" w:hAnsi="Arial" w:cs="Arial"/>
          <w:lang w:val="en-US" w:eastAsia="zh-CN" w:bidi="ar"/>
        </w:rPr>
        <w:t>eDRX</w:t>
      </w:r>
      <w:proofErr w:type="spellEnd"/>
      <w:r>
        <w:rPr>
          <w:rFonts w:ascii="Arial" w:eastAsia="宋体" w:hAnsi="Arial" w:cs="Arial"/>
          <w:lang w:val="en-US" w:eastAsia="zh-CN" w:bidi="ar"/>
        </w:rPr>
        <w:t xml:space="preserve"> cycle, or even if it is so, there should be means for the RAN node and the UE to not use the configured RAN </w:t>
      </w:r>
      <w:proofErr w:type="spellStart"/>
      <w:r>
        <w:rPr>
          <w:rFonts w:ascii="Arial" w:eastAsia="宋体" w:hAnsi="Arial" w:cs="Arial"/>
          <w:lang w:val="en-US" w:eastAsia="zh-CN" w:bidi="ar"/>
        </w:rPr>
        <w:t>eDRX</w:t>
      </w:r>
      <w:proofErr w:type="spellEnd"/>
      <w:r>
        <w:rPr>
          <w:rFonts w:ascii="Arial" w:eastAsia="宋体" w:hAnsi="Arial" w:cs="Arial"/>
          <w:lang w:val="en-US" w:eastAsia="zh-CN" w:bidi="ar"/>
        </w:rPr>
        <w:t xml:space="preserve"> cycle.</w:t>
      </w:r>
      <w:r w:rsidR="00C90934">
        <w:rPr>
          <w:rFonts w:ascii="Arial" w:eastAsia="宋体" w:hAnsi="Arial" w:cs="Arial"/>
          <w:lang w:val="en-US" w:eastAsia="zh-CN" w:bidi="ar"/>
        </w:rPr>
        <w:t xml:space="preserve"> </w:t>
      </w:r>
      <w:r>
        <w:rPr>
          <w:rFonts w:ascii="Arial" w:eastAsia="宋体" w:hAnsi="Arial" w:cs="Arial"/>
          <w:lang w:val="en-US" w:eastAsia="zh-CN" w:bidi="ar"/>
        </w:rPr>
        <w:t>Regarding how RAN node</w:t>
      </w:r>
      <w:r w:rsidR="00030561" w:rsidRPr="00030561">
        <w:rPr>
          <w:rFonts w:ascii="Arial" w:eastAsia="宋体" w:hAnsi="Arial" w:cs="Arial"/>
          <w:lang w:val="en-US" w:eastAsia="zh-CN" w:bidi="ar"/>
        </w:rPr>
        <w:t xml:space="preserve"> </w:t>
      </w:r>
      <w:r w:rsidR="00030561">
        <w:rPr>
          <w:rFonts w:ascii="Arial" w:eastAsia="宋体" w:hAnsi="Arial" w:cs="Arial"/>
          <w:lang w:val="en-US" w:eastAsia="zh-CN" w:bidi="ar"/>
        </w:rPr>
        <w:t>can</w:t>
      </w:r>
      <w:r>
        <w:rPr>
          <w:rFonts w:ascii="Arial" w:eastAsia="宋体" w:hAnsi="Arial" w:cs="Arial"/>
          <w:lang w:val="en-US" w:eastAsia="zh-CN" w:bidi="ar"/>
        </w:rPr>
        <w:t xml:space="preserve"> be aware of such PDU session, RAN2 understands that</w:t>
      </w:r>
      <w:r w:rsidRPr="0033650C">
        <w:rPr>
          <w:rFonts w:ascii="Arial" w:eastAsia="宋体" w:hAnsi="Arial" w:cs="Arial"/>
          <w:lang w:val="en-US" w:eastAsia="zh-CN" w:bidi="ar"/>
        </w:rPr>
        <w:t xml:space="preserve"> CN can already indicate this</w:t>
      </w:r>
      <w:r>
        <w:rPr>
          <w:rFonts w:ascii="Arial" w:eastAsia="宋体" w:hAnsi="Arial" w:cs="Arial"/>
          <w:lang w:val="en-US" w:eastAsia="zh-CN" w:bidi="ar"/>
        </w:rPr>
        <w:t xml:space="preserve"> (e.g. via ARP</w:t>
      </w:r>
      <w:r w:rsidR="00C65F53">
        <w:rPr>
          <w:rFonts w:ascii="Arial" w:eastAsia="宋体" w:hAnsi="Arial" w:cs="Arial"/>
          <w:lang w:val="en-US" w:eastAsia="zh-CN" w:bidi="ar"/>
        </w:rPr>
        <w:t xml:space="preserve"> </w:t>
      </w:r>
      <w:r w:rsidR="00C65F53">
        <w:rPr>
          <w:rFonts w:ascii="Arial" w:eastAsia="宋体" w:hAnsi="Arial" w:cs="Arial" w:hint="eastAsia"/>
          <w:lang w:val="en-US" w:eastAsia="zh-CN" w:bidi="ar"/>
        </w:rPr>
        <w:t>value</w:t>
      </w:r>
      <w:r>
        <w:rPr>
          <w:rFonts w:ascii="Arial" w:eastAsia="宋体" w:hAnsi="Arial" w:cs="Arial"/>
          <w:lang w:val="en-US" w:eastAsia="zh-CN" w:bidi="ar"/>
        </w:rPr>
        <w:t>)</w:t>
      </w:r>
      <w:r w:rsidRPr="0033650C">
        <w:rPr>
          <w:rFonts w:ascii="Arial" w:eastAsia="宋体" w:hAnsi="Arial" w:cs="Arial"/>
          <w:lang w:val="en-US" w:eastAsia="zh-CN" w:bidi="ar"/>
        </w:rPr>
        <w:t xml:space="preserve"> but there is no requirement for CN to do this</w:t>
      </w:r>
      <w:r w:rsidR="00832ED2">
        <w:rPr>
          <w:rFonts w:ascii="Arial" w:eastAsia="宋体" w:hAnsi="Arial" w:cs="Arial"/>
          <w:lang w:val="en-US" w:eastAsia="zh-CN" w:bidi="ar"/>
        </w:rPr>
        <w:t>, s</w:t>
      </w:r>
      <w:r>
        <w:rPr>
          <w:rFonts w:ascii="Arial" w:eastAsia="宋体" w:hAnsi="Arial" w:cs="Arial"/>
          <w:lang w:val="en-US" w:eastAsia="zh-CN" w:bidi="ar"/>
        </w:rPr>
        <w:t>o</w:t>
      </w:r>
      <w:r w:rsidRPr="0033650C">
        <w:rPr>
          <w:rFonts w:ascii="Arial" w:eastAsia="宋体" w:hAnsi="Arial" w:cs="Arial"/>
          <w:lang w:val="en-US" w:eastAsia="zh-CN" w:bidi="ar"/>
        </w:rPr>
        <w:t xml:space="preserve">, there is case that </w:t>
      </w:r>
      <w:r>
        <w:rPr>
          <w:rFonts w:ascii="Arial" w:eastAsia="宋体" w:hAnsi="Arial" w:cs="Arial"/>
          <w:lang w:val="en-US" w:eastAsia="zh-CN" w:bidi="ar"/>
        </w:rPr>
        <w:t>RAN node</w:t>
      </w:r>
      <w:r w:rsidRPr="0033650C">
        <w:rPr>
          <w:rFonts w:ascii="Arial" w:eastAsia="宋体" w:hAnsi="Arial" w:cs="Arial"/>
          <w:lang w:val="en-US" w:eastAsia="zh-CN" w:bidi="ar"/>
        </w:rPr>
        <w:t xml:space="preserve"> </w:t>
      </w:r>
      <w:r>
        <w:rPr>
          <w:rFonts w:ascii="Arial" w:eastAsia="宋体" w:hAnsi="Arial" w:cs="Arial"/>
          <w:lang w:val="en-US" w:eastAsia="zh-CN" w:bidi="ar"/>
        </w:rPr>
        <w:t xml:space="preserve">may </w:t>
      </w:r>
      <w:r w:rsidRPr="0033650C">
        <w:rPr>
          <w:rFonts w:ascii="Arial" w:eastAsia="宋体" w:hAnsi="Arial" w:cs="Arial"/>
          <w:lang w:val="en-US" w:eastAsia="zh-CN" w:bidi="ar"/>
        </w:rPr>
        <w:t xml:space="preserve">not </w:t>
      </w:r>
      <w:r w:rsidR="00C65F53">
        <w:rPr>
          <w:rFonts w:ascii="Arial" w:eastAsia="宋体" w:hAnsi="Arial" w:cs="Arial"/>
          <w:lang w:val="en-US" w:eastAsia="zh-CN" w:bidi="ar"/>
        </w:rPr>
        <w:t xml:space="preserve">be </w:t>
      </w:r>
      <w:r w:rsidRPr="0033650C">
        <w:rPr>
          <w:rFonts w:ascii="Arial" w:eastAsia="宋体" w:hAnsi="Arial" w:cs="Arial"/>
          <w:lang w:val="en-US" w:eastAsia="zh-CN" w:bidi="ar"/>
        </w:rPr>
        <w:t xml:space="preserve">aware </w:t>
      </w:r>
      <w:r w:rsidR="008A768D">
        <w:rPr>
          <w:rFonts w:ascii="Arial" w:eastAsia="宋体" w:hAnsi="Arial" w:cs="Arial"/>
          <w:lang w:val="en-US" w:eastAsia="zh-CN" w:bidi="ar"/>
        </w:rPr>
        <w:t>of this</w:t>
      </w:r>
      <w:r w:rsidRPr="0033650C">
        <w:rPr>
          <w:rFonts w:ascii="Arial" w:eastAsia="宋体" w:hAnsi="Arial" w:cs="Arial"/>
          <w:lang w:val="en-US" w:eastAsia="zh-CN" w:bidi="ar"/>
        </w:rPr>
        <w:t xml:space="preserve">. </w:t>
      </w:r>
    </w:p>
    <w:p w14:paraId="47EE10B4" w14:textId="38BA821D" w:rsidR="0093441A" w:rsidRPr="009323DE" w:rsidRDefault="00127069" w:rsidP="000B65E2">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t>R</w:t>
      </w:r>
      <w:r>
        <w:rPr>
          <w:rFonts w:ascii="Arial" w:eastAsia="宋体" w:hAnsi="Arial" w:cs="Arial"/>
          <w:lang w:val="en-US" w:eastAsia="zh-CN" w:bidi="ar"/>
        </w:rPr>
        <w:t xml:space="preserve">AN2 would like </w:t>
      </w:r>
      <w:r w:rsidR="00D5303B">
        <w:rPr>
          <w:rFonts w:ascii="Arial" w:eastAsia="宋体" w:hAnsi="Arial" w:cs="Arial"/>
          <w:lang w:val="en-US" w:eastAsia="zh-CN" w:bidi="ar"/>
        </w:rPr>
        <w:t>SA</w:t>
      </w:r>
      <w:r w:rsidR="00B53C54">
        <w:rPr>
          <w:rFonts w:ascii="Arial" w:eastAsia="宋体" w:hAnsi="Arial" w:cs="Arial"/>
          <w:lang w:val="en-US" w:eastAsia="zh-CN" w:bidi="ar"/>
        </w:rPr>
        <w:t>2</w:t>
      </w:r>
      <w:r w:rsidR="00D5303B">
        <w:rPr>
          <w:rFonts w:ascii="Arial" w:eastAsia="宋体" w:hAnsi="Arial" w:cs="Arial"/>
          <w:lang w:val="en-US" w:eastAsia="zh-CN" w:bidi="ar"/>
        </w:rPr>
        <w:t xml:space="preserve"> and CT1 </w:t>
      </w:r>
      <w:r w:rsidR="006E034C">
        <w:rPr>
          <w:rFonts w:ascii="Arial" w:eastAsia="宋体" w:hAnsi="Arial" w:cs="Arial"/>
          <w:lang w:val="en-US" w:eastAsia="zh-CN" w:bidi="ar"/>
        </w:rPr>
        <w:t>to consider the scenario descri</w:t>
      </w:r>
      <w:bookmarkStart w:id="25" w:name="_GoBack"/>
      <w:bookmarkEnd w:id="25"/>
      <w:r w:rsidR="006E034C">
        <w:rPr>
          <w:rFonts w:ascii="Arial" w:eastAsia="宋体" w:hAnsi="Arial" w:cs="Arial"/>
          <w:lang w:val="en-US" w:eastAsia="zh-CN" w:bidi="ar"/>
        </w:rPr>
        <w:t>bed above</w:t>
      </w:r>
      <w:r w:rsidR="00BE6605">
        <w:rPr>
          <w:rFonts w:ascii="Arial" w:eastAsia="宋体" w:hAnsi="Arial" w:cs="Arial"/>
          <w:lang w:val="en-US" w:eastAsia="zh-CN" w:bidi="ar"/>
        </w:rPr>
        <w:t xml:space="preserve">, </w:t>
      </w:r>
      <w:r w:rsidR="00DF7029">
        <w:rPr>
          <w:rFonts w:ascii="Arial" w:eastAsia="宋体" w:hAnsi="Arial" w:cs="Arial"/>
          <w:lang w:val="en-US" w:eastAsia="zh-CN" w:bidi="ar"/>
        </w:rPr>
        <w:t xml:space="preserve">provide </w:t>
      </w:r>
      <w:r w:rsidR="000160F8">
        <w:rPr>
          <w:rFonts w:ascii="Arial" w:eastAsia="宋体" w:hAnsi="Arial" w:cs="Arial"/>
          <w:lang w:val="en-US" w:eastAsia="zh-CN" w:bidi="ar"/>
        </w:rPr>
        <w:t xml:space="preserve">feedback regarding how </w:t>
      </w:r>
      <w:r w:rsidR="0006042A">
        <w:rPr>
          <w:rFonts w:ascii="Arial" w:eastAsia="宋体" w:hAnsi="Arial" w:cs="Arial"/>
          <w:lang w:val="en-US" w:eastAsia="zh-CN" w:bidi="ar"/>
        </w:rPr>
        <w:t xml:space="preserve">the </w:t>
      </w:r>
      <w:r w:rsidR="000160F8">
        <w:rPr>
          <w:rFonts w:ascii="Arial" w:eastAsia="宋体" w:hAnsi="Arial" w:cs="Arial"/>
          <w:lang w:val="en-US" w:eastAsia="zh-CN" w:bidi="ar"/>
        </w:rPr>
        <w:t xml:space="preserve">identified </w:t>
      </w:r>
      <w:r w:rsidR="0006042A">
        <w:rPr>
          <w:rFonts w:ascii="Arial" w:eastAsia="宋体" w:hAnsi="Arial" w:cs="Arial"/>
          <w:lang w:val="en-US" w:eastAsia="zh-CN" w:bidi="ar"/>
        </w:rPr>
        <w:t xml:space="preserve">issue </w:t>
      </w:r>
      <w:r w:rsidR="000160F8">
        <w:rPr>
          <w:rFonts w:ascii="Arial" w:eastAsia="宋体" w:hAnsi="Arial" w:cs="Arial"/>
          <w:lang w:val="en-US" w:eastAsia="zh-CN" w:bidi="ar"/>
        </w:rPr>
        <w:t>can be addressed</w:t>
      </w:r>
      <w:r w:rsidR="00BE6605">
        <w:rPr>
          <w:rFonts w:ascii="Arial" w:eastAsia="宋体" w:hAnsi="Arial" w:cs="Arial"/>
          <w:lang w:val="en-US" w:eastAsia="zh-CN" w:bidi="ar"/>
        </w:rPr>
        <w:t xml:space="preserve"> and whether </w:t>
      </w:r>
      <w:r w:rsidR="000529E4">
        <w:rPr>
          <w:rFonts w:ascii="Arial" w:eastAsia="宋体" w:hAnsi="Arial" w:cs="Arial"/>
          <w:lang w:val="en-US" w:eastAsia="zh-CN" w:bidi="ar"/>
        </w:rPr>
        <w:t>any standard solution is needed</w:t>
      </w:r>
      <w:r w:rsidR="00E96805">
        <w:rPr>
          <w:rFonts w:ascii="Arial" w:eastAsia="宋体" w:hAnsi="Arial" w:cs="Arial"/>
          <w:lang w:val="en-US" w:eastAsia="zh-CN" w:bidi="ar"/>
        </w:rPr>
        <w:t>.</w:t>
      </w:r>
      <w:r w:rsidR="00400263">
        <w:rPr>
          <w:rFonts w:ascii="Arial" w:eastAsia="宋体" w:hAnsi="Arial" w:cs="Arial"/>
          <w:lang w:val="en-US" w:eastAsia="zh-CN" w:bidi="ar"/>
        </w:rPr>
        <w:t xml:space="preserve"> </w:t>
      </w:r>
    </w:p>
    <w:p w14:paraId="1303B61D" w14:textId="77777777" w:rsidR="00B97703" w:rsidRPr="00053BE4" w:rsidRDefault="002F1940" w:rsidP="000F6242">
      <w:pPr>
        <w:pStyle w:val="1"/>
      </w:pPr>
      <w:r w:rsidRPr="00053BE4">
        <w:lastRenderedPageBreak/>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5DAB128A" w:rsidR="00B97703" w:rsidRPr="00B83B0C" w:rsidRDefault="00B97703" w:rsidP="00C63A41">
      <w:pPr>
        <w:spacing w:after="120"/>
        <w:ind w:left="993" w:hanging="993"/>
        <w:rPr>
          <w:i/>
          <w:iCs/>
          <w:color w:val="0070C0"/>
        </w:rPr>
      </w:pPr>
      <w:r w:rsidRPr="00053BE4">
        <w:rPr>
          <w:rFonts w:ascii="Arial" w:hAnsi="Arial" w:cs="Arial"/>
          <w:b/>
        </w:rPr>
        <w:t xml:space="preserve">ACTION: </w:t>
      </w:r>
      <w:r w:rsidRPr="00053BE4">
        <w:rPr>
          <w:rFonts w:ascii="Arial" w:hAnsi="Arial" w:cs="Arial"/>
          <w:b/>
          <w:color w:val="0070C0"/>
        </w:rPr>
        <w:tab/>
      </w:r>
      <w:r w:rsidR="000B65E2" w:rsidRPr="00053BE4">
        <w:rPr>
          <w:rFonts w:ascii="Arial" w:hAnsi="Arial" w:cs="Arial"/>
        </w:rPr>
        <w:t xml:space="preserve">RAN2 </w:t>
      </w:r>
      <w:r w:rsidR="00832ED2">
        <w:rPr>
          <w:rFonts w:ascii="Arial" w:hAnsi="Arial" w:cs="Arial"/>
        </w:rPr>
        <w:t>would like</w:t>
      </w:r>
      <w:r w:rsidR="000B65E2" w:rsidRPr="00053BE4">
        <w:rPr>
          <w:rFonts w:ascii="Arial" w:hAnsi="Arial" w:cs="Arial"/>
        </w:rPr>
        <w:t xml:space="preserve"> </w:t>
      </w:r>
      <w:r w:rsidR="00127069">
        <w:rPr>
          <w:rFonts w:ascii="Arial" w:hAnsi="Arial" w:cs="Arial"/>
        </w:rPr>
        <w:t>SA2 and CT1</w:t>
      </w:r>
      <w:r w:rsidR="0033650C">
        <w:rPr>
          <w:rFonts w:ascii="Arial" w:hAnsi="Arial" w:cs="Arial"/>
        </w:rPr>
        <w:t xml:space="preserve"> to consider the scenario described above, provide feedback regarding how the identified issue can be addressed and whether </w:t>
      </w:r>
      <w:r w:rsidR="000529E4">
        <w:rPr>
          <w:rFonts w:ascii="Arial" w:hAnsi="Arial" w:cs="Arial"/>
        </w:rPr>
        <w:t>any standard solution is needed</w:t>
      </w:r>
      <w:r w:rsidR="007E0A63">
        <w:rPr>
          <w:rFonts w:ascii="Arial" w:hAnsi="Arial" w:cs="Arial"/>
        </w:rPr>
        <w:t>?</w:t>
      </w:r>
    </w:p>
    <w:p w14:paraId="302D4FDB" w14:textId="77777777" w:rsidR="00B97703" w:rsidRPr="00053BE4" w:rsidRDefault="00B97703" w:rsidP="000F6242">
      <w:pPr>
        <w:pStyle w:val="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宋体" w:hAnsi="Arial" w:cs="Arial"/>
          <w:bCs/>
          <w:kern w:val="2"/>
          <w:lang w:val="en-US" w:eastAsia="zh-CN"/>
        </w:rPr>
      </w:pPr>
      <w:bookmarkStart w:id="26" w:name="OLE_LINK55"/>
      <w:bookmarkStart w:id="27" w:name="OLE_LINK56"/>
      <w:bookmarkStart w:id="28" w:name="OLE_LINK53"/>
      <w:bookmarkStart w:id="29"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宋体"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宋体"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宋体"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宋体" w:hAnsi="Arial" w:cs="Arial"/>
          <w:bCs/>
          <w:lang w:val="en-US" w:eastAsia="zh-CN" w:bidi="ar"/>
        </w:rPr>
        <w:t>5</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Athens, GR</w:t>
      </w:r>
    </w:p>
    <w:bookmarkEnd w:id="26"/>
    <w:bookmarkEnd w:id="27"/>
    <w:bookmarkEnd w:id="28"/>
    <w:bookmarkEnd w:id="29"/>
    <w:p w14:paraId="38117E1C" w14:textId="058FE851"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sidR="00B83B0C">
        <w:rPr>
          <w:rFonts w:ascii="Arial" w:hAnsi="Arial" w:cs="Arial"/>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headerReference w:type="even" r:id="rId9"/>
      <w:headerReference w:type="default" r:id="rId10"/>
      <w:footerReference w:type="even" r:id="rId11"/>
      <w:footerReference w:type="default" r:id="rId12"/>
      <w:headerReference w:type="first" r:id="rId13"/>
      <w:footerReference w:type="first" r:id="rId14"/>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91F9" w16cex:dateUtc="2024-11-26T10:29:00Z"/>
  <w16cex:commentExtensible w16cex:durableId="2AF2376C" w16cex:dateUtc="2024-11-27T23:27:00Z"/>
  <w16cex:commentExtensible w16cex:durableId="2AF23860" w16cex:dateUtc="2024-11-27T23:31:00Z"/>
  <w16cex:commentExtensible w16cex:durableId="1D468BE6" w16cex:dateUtc="2024-11-28T09:47:00Z"/>
  <w16cex:commentExtensible w16cex:durableId="2AF3088F" w16cex:dateUtc="2024-11-28T14:19:00Z"/>
  <w16cex:commentExtensible w16cex:durableId="7B026897" w16cex:dateUtc="2024-11-25T21:29:00Z"/>
  <w16cex:commentExtensible w16cex:durableId="2AF09249" w16cex:dateUtc="2024-11-26T10:30:00Z"/>
  <w16cex:commentExtensible w16cex:durableId="4CC070B9" w16cex:dateUtc="2024-11-26T15:55:00Z"/>
  <w16cex:commentExtensible w16cex:durableId="2AF18532" w16cex:dateUtc="2024-11-27T02:46:00Z"/>
  <w16cex:commentExtensible w16cex:durableId="2AF23A4A" w16cex:dateUtc="2024-11-27T23:39:00Z"/>
  <w16cex:commentExtensible w16cex:durableId="6A380A90" w16cex:dateUtc="2024-11-28T10:12:00Z"/>
  <w16cex:commentExtensible w16cex:durableId="77B9E78D" w16cex:dateUtc="2024-11-27T16:02:00Z"/>
  <w16cex:commentExtensible w16cex:durableId="33465D36" w16cex:dateUtc="2024-11-27T16:12:00Z"/>
  <w16cex:commentExtensible w16cex:durableId="2AF23CB4" w16cex:dateUtc="2024-11-27T23:49:00Z"/>
  <w16cex:commentExtensible w16cex:durableId="74341A7A" w16cex:dateUtc="2024-11-28T10:04:00Z"/>
  <w16cex:commentExtensible w16cex:durableId="2AF30BD2" w16cex:dateUtc="2024-11-28T14:33:00Z"/>
  <w16cex:commentExtensible w16cex:durableId="433EADDA" w16cex:dateUtc="2024-11-27T16:15:00Z"/>
  <w16cex:commentExtensible w16cex:durableId="2AF09329" w16cex:dateUtc="2024-11-26T10:34:00Z"/>
  <w16cex:commentExtensible w16cex:durableId="571EFDF5" w16cex:dateUtc="2024-11-26T16:00:00Z"/>
  <w16cex:commentExtensible w16cex:durableId="6A18475C" w16cex:dateUtc="2024-11-25T21:46:00Z"/>
  <w16cex:commentExtensible w16cex:durableId="55BB808C" w16cex:dateUtc="2024-11-26T15:57:00Z"/>
  <w16cex:commentExtensible w16cex:durableId="20B4DD84" w16cex:dateUtc="2024-11-27T16:29:00Z"/>
  <w16cex:commentExtensible w16cex:durableId="2AF23F71" w16cex:dateUtc="2024-11-28T00: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C2679" w14:textId="77777777" w:rsidR="00960164" w:rsidRDefault="00960164">
      <w:pPr>
        <w:spacing w:after="0"/>
      </w:pPr>
      <w:r>
        <w:separator/>
      </w:r>
    </w:p>
  </w:endnote>
  <w:endnote w:type="continuationSeparator" w:id="0">
    <w:p w14:paraId="6156278D" w14:textId="77777777" w:rsidR="00960164" w:rsidRDefault="00960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onotype Sorts">
    <w:altName w:val="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C30C" w14:textId="77777777" w:rsidR="00000B4E" w:rsidRDefault="00000B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B190" w14:textId="77777777" w:rsidR="00000B4E" w:rsidRDefault="00000B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73481" w14:textId="77777777" w:rsidR="00000B4E" w:rsidRDefault="00000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34BDD" w14:textId="77777777" w:rsidR="00960164" w:rsidRDefault="00960164">
      <w:pPr>
        <w:spacing w:after="0"/>
      </w:pPr>
      <w:r>
        <w:separator/>
      </w:r>
    </w:p>
  </w:footnote>
  <w:footnote w:type="continuationSeparator" w:id="0">
    <w:p w14:paraId="0B2B9111" w14:textId="77777777" w:rsidR="00960164" w:rsidRDefault="009601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355B" w14:textId="77777777" w:rsidR="00000B4E" w:rsidRDefault="00000B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59CC" w14:textId="77777777" w:rsidR="00000B4E" w:rsidRDefault="00000B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08CF" w14:textId="77777777" w:rsidR="00000B4E" w:rsidRDefault="00000B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B4E"/>
    <w:rsid w:val="000033CC"/>
    <w:rsid w:val="000160F8"/>
    <w:rsid w:val="00017F23"/>
    <w:rsid w:val="00021469"/>
    <w:rsid w:val="00030561"/>
    <w:rsid w:val="00030792"/>
    <w:rsid w:val="00042233"/>
    <w:rsid w:val="0004771A"/>
    <w:rsid w:val="000529E4"/>
    <w:rsid w:val="00053BE4"/>
    <w:rsid w:val="00054E33"/>
    <w:rsid w:val="0006042A"/>
    <w:rsid w:val="00060494"/>
    <w:rsid w:val="00067A97"/>
    <w:rsid w:val="0008344A"/>
    <w:rsid w:val="00092634"/>
    <w:rsid w:val="000B65E2"/>
    <w:rsid w:val="000C207C"/>
    <w:rsid w:val="000D0627"/>
    <w:rsid w:val="000D483F"/>
    <w:rsid w:val="000E05FB"/>
    <w:rsid w:val="000E0993"/>
    <w:rsid w:val="000F6242"/>
    <w:rsid w:val="0011776F"/>
    <w:rsid w:val="00125D37"/>
    <w:rsid w:val="00127069"/>
    <w:rsid w:val="00136927"/>
    <w:rsid w:val="0014244D"/>
    <w:rsid w:val="001607D3"/>
    <w:rsid w:val="001833BE"/>
    <w:rsid w:val="00191043"/>
    <w:rsid w:val="001B235B"/>
    <w:rsid w:val="001F19A4"/>
    <w:rsid w:val="001F6E8B"/>
    <w:rsid w:val="001F795E"/>
    <w:rsid w:val="001F79EF"/>
    <w:rsid w:val="00200952"/>
    <w:rsid w:val="00214BCD"/>
    <w:rsid w:val="00242755"/>
    <w:rsid w:val="002561A4"/>
    <w:rsid w:val="00257EA4"/>
    <w:rsid w:val="00261AF0"/>
    <w:rsid w:val="002858E6"/>
    <w:rsid w:val="00295443"/>
    <w:rsid w:val="00296222"/>
    <w:rsid w:val="002F1940"/>
    <w:rsid w:val="002F7DB9"/>
    <w:rsid w:val="003027E1"/>
    <w:rsid w:val="00326EB1"/>
    <w:rsid w:val="0033650C"/>
    <w:rsid w:val="00351374"/>
    <w:rsid w:val="00383545"/>
    <w:rsid w:val="003877C5"/>
    <w:rsid w:val="003C4B19"/>
    <w:rsid w:val="003C6F4C"/>
    <w:rsid w:val="003D039E"/>
    <w:rsid w:val="003E766F"/>
    <w:rsid w:val="00400263"/>
    <w:rsid w:val="0041437A"/>
    <w:rsid w:val="004144EE"/>
    <w:rsid w:val="004147F5"/>
    <w:rsid w:val="00424EE1"/>
    <w:rsid w:val="00431E23"/>
    <w:rsid w:val="00433500"/>
    <w:rsid w:val="00433F71"/>
    <w:rsid w:val="00440D43"/>
    <w:rsid w:val="004514B6"/>
    <w:rsid w:val="004527DD"/>
    <w:rsid w:val="00452D03"/>
    <w:rsid w:val="004717EC"/>
    <w:rsid w:val="004812D6"/>
    <w:rsid w:val="004970DD"/>
    <w:rsid w:val="004A3D20"/>
    <w:rsid w:val="004D7106"/>
    <w:rsid w:val="004E0B61"/>
    <w:rsid w:val="004E3939"/>
    <w:rsid w:val="004F66D8"/>
    <w:rsid w:val="00501230"/>
    <w:rsid w:val="005364D2"/>
    <w:rsid w:val="00552EA9"/>
    <w:rsid w:val="00577649"/>
    <w:rsid w:val="00581EEC"/>
    <w:rsid w:val="005831FF"/>
    <w:rsid w:val="005876B1"/>
    <w:rsid w:val="0059185E"/>
    <w:rsid w:val="005C226F"/>
    <w:rsid w:val="005D75A9"/>
    <w:rsid w:val="005E08DA"/>
    <w:rsid w:val="005E12B3"/>
    <w:rsid w:val="00620F27"/>
    <w:rsid w:val="0062486F"/>
    <w:rsid w:val="00631074"/>
    <w:rsid w:val="00633B00"/>
    <w:rsid w:val="006450EC"/>
    <w:rsid w:val="00645B4C"/>
    <w:rsid w:val="00651894"/>
    <w:rsid w:val="00656293"/>
    <w:rsid w:val="006606CB"/>
    <w:rsid w:val="00680041"/>
    <w:rsid w:val="006A233F"/>
    <w:rsid w:val="006A41F5"/>
    <w:rsid w:val="006B1378"/>
    <w:rsid w:val="006B2981"/>
    <w:rsid w:val="006E034C"/>
    <w:rsid w:val="00711AAF"/>
    <w:rsid w:val="00737D7D"/>
    <w:rsid w:val="00756AB9"/>
    <w:rsid w:val="00757557"/>
    <w:rsid w:val="00757EA4"/>
    <w:rsid w:val="007859A9"/>
    <w:rsid w:val="007A0280"/>
    <w:rsid w:val="007B0FA2"/>
    <w:rsid w:val="007C22B5"/>
    <w:rsid w:val="007D4CAB"/>
    <w:rsid w:val="007E00FA"/>
    <w:rsid w:val="007E0A63"/>
    <w:rsid w:val="007E29FD"/>
    <w:rsid w:val="007F4F92"/>
    <w:rsid w:val="00810C0B"/>
    <w:rsid w:val="00812B76"/>
    <w:rsid w:val="008163D6"/>
    <w:rsid w:val="00832ED2"/>
    <w:rsid w:val="00833D64"/>
    <w:rsid w:val="00846C4F"/>
    <w:rsid w:val="00881DB8"/>
    <w:rsid w:val="008923F5"/>
    <w:rsid w:val="008A1472"/>
    <w:rsid w:val="008A768D"/>
    <w:rsid w:val="008C3B85"/>
    <w:rsid w:val="008D3DF7"/>
    <w:rsid w:val="008D772F"/>
    <w:rsid w:val="008F20D7"/>
    <w:rsid w:val="008F32F0"/>
    <w:rsid w:val="008F4521"/>
    <w:rsid w:val="00904374"/>
    <w:rsid w:val="00904FB9"/>
    <w:rsid w:val="00905004"/>
    <w:rsid w:val="00907E3B"/>
    <w:rsid w:val="009323DE"/>
    <w:rsid w:val="0093441A"/>
    <w:rsid w:val="00944AAB"/>
    <w:rsid w:val="00960164"/>
    <w:rsid w:val="00995DC5"/>
    <w:rsid w:val="0099764C"/>
    <w:rsid w:val="009A6B72"/>
    <w:rsid w:val="009C47F7"/>
    <w:rsid w:val="009D2BEA"/>
    <w:rsid w:val="009F011D"/>
    <w:rsid w:val="009F0A14"/>
    <w:rsid w:val="009F73E2"/>
    <w:rsid w:val="00A056FE"/>
    <w:rsid w:val="00A13786"/>
    <w:rsid w:val="00A212B1"/>
    <w:rsid w:val="00A24FE4"/>
    <w:rsid w:val="00A33926"/>
    <w:rsid w:val="00A35C24"/>
    <w:rsid w:val="00A655E4"/>
    <w:rsid w:val="00A7047A"/>
    <w:rsid w:val="00A83CF6"/>
    <w:rsid w:val="00A858A4"/>
    <w:rsid w:val="00A90F39"/>
    <w:rsid w:val="00A96090"/>
    <w:rsid w:val="00AA183E"/>
    <w:rsid w:val="00AA4091"/>
    <w:rsid w:val="00AB51C3"/>
    <w:rsid w:val="00AD2318"/>
    <w:rsid w:val="00AF6C0B"/>
    <w:rsid w:val="00B11156"/>
    <w:rsid w:val="00B14F17"/>
    <w:rsid w:val="00B30FC1"/>
    <w:rsid w:val="00B40FD9"/>
    <w:rsid w:val="00B45CBF"/>
    <w:rsid w:val="00B52C72"/>
    <w:rsid w:val="00B53C54"/>
    <w:rsid w:val="00B707D7"/>
    <w:rsid w:val="00B72900"/>
    <w:rsid w:val="00B73AB2"/>
    <w:rsid w:val="00B83B0C"/>
    <w:rsid w:val="00B944AB"/>
    <w:rsid w:val="00B97703"/>
    <w:rsid w:val="00BB1A47"/>
    <w:rsid w:val="00BB238A"/>
    <w:rsid w:val="00BB5C40"/>
    <w:rsid w:val="00BE2EAD"/>
    <w:rsid w:val="00BE40E2"/>
    <w:rsid w:val="00BE6605"/>
    <w:rsid w:val="00BE6C3F"/>
    <w:rsid w:val="00BF3F98"/>
    <w:rsid w:val="00BF46B9"/>
    <w:rsid w:val="00C035B8"/>
    <w:rsid w:val="00C0406A"/>
    <w:rsid w:val="00C22099"/>
    <w:rsid w:val="00C33146"/>
    <w:rsid w:val="00C37222"/>
    <w:rsid w:val="00C57CB3"/>
    <w:rsid w:val="00C63A41"/>
    <w:rsid w:val="00C63B9B"/>
    <w:rsid w:val="00C63C0E"/>
    <w:rsid w:val="00C65F53"/>
    <w:rsid w:val="00C75457"/>
    <w:rsid w:val="00C76409"/>
    <w:rsid w:val="00C90934"/>
    <w:rsid w:val="00C9559A"/>
    <w:rsid w:val="00CC66FC"/>
    <w:rsid w:val="00CC6768"/>
    <w:rsid w:val="00CC7547"/>
    <w:rsid w:val="00CD68BF"/>
    <w:rsid w:val="00CD6957"/>
    <w:rsid w:val="00CE45BE"/>
    <w:rsid w:val="00CF0279"/>
    <w:rsid w:val="00CF6087"/>
    <w:rsid w:val="00D026A7"/>
    <w:rsid w:val="00D14FD2"/>
    <w:rsid w:val="00D32EA2"/>
    <w:rsid w:val="00D46FBB"/>
    <w:rsid w:val="00D5303B"/>
    <w:rsid w:val="00D607F8"/>
    <w:rsid w:val="00D61299"/>
    <w:rsid w:val="00D8046A"/>
    <w:rsid w:val="00D86EBA"/>
    <w:rsid w:val="00D948AD"/>
    <w:rsid w:val="00DE0EB5"/>
    <w:rsid w:val="00DF40E9"/>
    <w:rsid w:val="00DF7029"/>
    <w:rsid w:val="00E0210B"/>
    <w:rsid w:val="00E17E9C"/>
    <w:rsid w:val="00E30EBC"/>
    <w:rsid w:val="00E36A39"/>
    <w:rsid w:val="00E403E2"/>
    <w:rsid w:val="00E45B17"/>
    <w:rsid w:val="00E56179"/>
    <w:rsid w:val="00E70FF4"/>
    <w:rsid w:val="00E72019"/>
    <w:rsid w:val="00E76027"/>
    <w:rsid w:val="00E957A3"/>
    <w:rsid w:val="00E96805"/>
    <w:rsid w:val="00E97875"/>
    <w:rsid w:val="00EB7FCD"/>
    <w:rsid w:val="00ED4D6C"/>
    <w:rsid w:val="00EE4695"/>
    <w:rsid w:val="00EF354E"/>
    <w:rsid w:val="00F01E29"/>
    <w:rsid w:val="00F02342"/>
    <w:rsid w:val="00F31B36"/>
    <w:rsid w:val="00F3435D"/>
    <w:rsid w:val="00F4376C"/>
    <w:rsid w:val="00F603A1"/>
    <w:rsid w:val="00F8380D"/>
    <w:rsid w:val="00F8472D"/>
    <w:rsid w:val="00F934BD"/>
    <w:rsid w:val="00FA5E0C"/>
    <w:rsid w:val="00FB795A"/>
    <w:rsid w:val="00FC709B"/>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6B1378"/>
    <w:rPr>
      <w:rFonts w:ascii="Arial" w:hAnsi="Arial"/>
      <w:lang w:val="en-GB" w:eastAsia="en-GB"/>
    </w:rPr>
  </w:style>
  <w:style w:type="character" w:customStyle="1" w:styleId="af6">
    <w:name w:val="批注主题 字符"/>
    <w:link w:val="af5"/>
    <w:uiPriority w:val="99"/>
    <w:semiHidden/>
    <w:rsid w:val="006B1378"/>
    <w:rPr>
      <w:rFonts w:ascii="Arial" w:hAnsi="Arial"/>
      <w:b/>
      <w:bCs/>
      <w:lang w:val="en-GB" w:eastAsia="en-GB"/>
    </w:rPr>
  </w:style>
  <w:style w:type="paragraph" w:styleId="af7">
    <w:name w:val="Revision"/>
    <w:hidden/>
    <w:uiPriority w:val="99"/>
    <w:semiHidden/>
    <w:rsid w:val="006B1378"/>
    <w:rPr>
      <w:lang w:val="en-GB" w:eastAsia="en-GB"/>
    </w:rPr>
  </w:style>
  <w:style w:type="table" w:styleId="af8">
    <w:name w:val="Table Grid"/>
    <w:basedOn w:val="a1"/>
    <w:uiPriority w:val="99"/>
    <w:qFormat/>
    <w:rsid w:val="00EE4695"/>
    <w:rPr>
      <w:rFonts w:eastAsia="宋体"/>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6CB17-1A43-4884-AEA4-7FCF888C1ED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167</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3031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ZTE-Liujing</cp:lastModifiedBy>
  <cp:revision>54</cp:revision>
  <cp:lastPrinted>2002-04-23T07:10:00Z</cp:lastPrinted>
  <dcterms:created xsi:type="dcterms:W3CDTF">2024-11-28T14:12:00Z</dcterms:created>
  <dcterms:modified xsi:type="dcterms:W3CDTF">2024-11-29T09:10:00Z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1732614540</vt:lpwstr>
  </property>
</Properties>
</file>