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C91B7" w14:textId="4CF41229"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2E5A03">
        <w:rPr>
          <w:rFonts w:ascii="Arial" w:eastAsia="MS Mincho" w:hAnsi="Arial" w:cs="Arial"/>
          <w:b/>
          <w:sz w:val="24"/>
          <w:lang w:eastAsia="en-US"/>
        </w:rPr>
        <w:t>8</w:t>
      </w:r>
      <w:r w:rsidRPr="004C60F2">
        <w:rPr>
          <w:rFonts w:ascii="Arial" w:eastAsia="MS Mincho" w:hAnsi="Arial" w:cs="Arial"/>
          <w:b/>
          <w:sz w:val="24"/>
          <w:lang w:eastAsia="en-US"/>
        </w:rPr>
        <w:tab/>
        <w:t>R2-2</w:t>
      </w:r>
      <w:r w:rsidR="00EA1F90">
        <w:rPr>
          <w:rFonts w:ascii="Arial" w:eastAsia="MS Mincho" w:hAnsi="Arial" w:cs="Arial"/>
          <w:b/>
          <w:sz w:val="24"/>
          <w:lang w:eastAsia="en-US"/>
        </w:rPr>
        <w:t>4</w:t>
      </w:r>
      <w:r w:rsidRPr="004C60F2">
        <w:rPr>
          <w:rFonts w:ascii="Arial" w:eastAsia="MS Mincho" w:hAnsi="Arial" w:cs="Arial"/>
          <w:b/>
          <w:sz w:val="24"/>
          <w:lang w:eastAsia="en-US"/>
        </w:rPr>
        <w:t>xxxxx</w:t>
      </w:r>
    </w:p>
    <w:p w14:paraId="762F07C6" w14:textId="448F85F0" w:rsidR="00545ADB" w:rsidRPr="004C60F2" w:rsidRDefault="002E5A03" w:rsidP="00545ADB">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Orlando</w:t>
      </w:r>
      <w:r w:rsidR="00545ADB" w:rsidRPr="004C60F2">
        <w:rPr>
          <w:rFonts w:ascii="Arial" w:eastAsia="MS Mincho" w:hAnsi="Arial" w:cs="Arial"/>
          <w:b/>
          <w:sz w:val="24"/>
          <w:lang w:eastAsia="en-US"/>
        </w:rPr>
        <w:t xml:space="preserve">, </w:t>
      </w:r>
      <w:r>
        <w:rPr>
          <w:rFonts w:ascii="Arial" w:eastAsia="MS Mincho" w:hAnsi="Arial" w:cs="Arial"/>
          <w:b/>
          <w:sz w:val="24"/>
          <w:lang w:eastAsia="en-US"/>
        </w:rPr>
        <w:t>Florida</w:t>
      </w:r>
      <w:r w:rsidR="00545ADB" w:rsidRPr="004C60F2">
        <w:rPr>
          <w:rFonts w:ascii="Arial" w:eastAsia="MS Mincho" w:hAnsi="Arial" w:cs="Arial"/>
          <w:b/>
          <w:sz w:val="24"/>
          <w:lang w:eastAsia="en-US"/>
        </w:rPr>
        <w:t xml:space="preserve">, </w:t>
      </w:r>
      <w:r w:rsidR="004541EF">
        <w:rPr>
          <w:rFonts w:ascii="Arial" w:eastAsia="MS Mincho" w:hAnsi="Arial" w:cs="Arial"/>
          <w:b/>
          <w:sz w:val="24"/>
          <w:lang w:eastAsia="en-US"/>
        </w:rPr>
        <w:t>1</w:t>
      </w:r>
      <w:r>
        <w:rPr>
          <w:rFonts w:ascii="Arial" w:eastAsia="MS Mincho" w:hAnsi="Arial" w:cs="Arial"/>
          <w:b/>
          <w:sz w:val="24"/>
          <w:lang w:eastAsia="en-US"/>
        </w:rPr>
        <w:t>8</w:t>
      </w:r>
      <w:r w:rsidR="00545ADB" w:rsidRPr="004C60F2">
        <w:rPr>
          <w:rFonts w:ascii="Arial" w:eastAsia="MS Mincho" w:hAnsi="Arial" w:cs="Arial"/>
          <w:b/>
          <w:sz w:val="24"/>
          <w:vertAlign w:val="superscript"/>
          <w:lang w:eastAsia="en-US"/>
        </w:rPr>
        <w:t>th</w:t>
      </w:r>
      <w:r w:rsidR="00CE06B0">
        <w:rPr>
          <w:rFonts w:ascii="Arial" w:eastAsia="MS Mincho" w:hAnsi="Arial" w:cs="Arial"/>
          <w:b/>
          <w:sz w:val="24"/>
          <w:lang w:eastAsia="en-US"/>
        </w:rPr>
        <w:t xml:space="preserve"> </w:t>
      </w:r>
      <w:r w:rsidR="00545ADB" w:rsidRPr="004C60F2">
        <w:rPr>
          <w:rFonts w:ascii="Arial" w:eastAsia="MS Mincho" w:hAnsi="Arial" w:cs="Arial"/>
          <w:b/>
          <w:sz w:val="24"/>
          <w:lang w:eastAsia="en-US"/>
        </w:rPr>
        <w:t xml:space="preserve">– </w:t>
      </w:r>
      <w:r>
        <w:rPr>
          <w:rFonts w:ascii="Arial" w:eastAsia="MS Mincho" w:hAnsi="Arial" w:cs="Arial"/>
          <w:b/>
          <w:sz w:val="24"/>
          <w:lang w:eastAsia="en-US"/>
        </w:rPr>
        <w:t>22</w:t>
      </w:r>
      <w:r>
        <w:rPr>
          <w:rFonts w:ascii="Arial" w:eastAsia="MS Mincho" w:hAnsi="Arial" w:cs="Arial"/>
          <w:b/>
          <w:sz w:val="24"/>
          <w:vertAlign w:val="superscript"/>
          <w:lang w:eastAsia="en-US"/>
        </w:rPr>
        <w:t>nd</w:t>
      </w:r>
      <w:r w:rsidR="00545ADB" w:rsidRPr="004C60F2">
        <w:rPr>
          <w:rFonts w:ascii="Arial" w:eastAsia="MS Mincho" w:hAnsi="Arial" w:cs="Arial"/>
          <w:b/>
          <w:sz w:val="24"/>
          <w:lang w:eastAsia="en-US"/>
        </w:rPr>
        <w:t xml:space="preserve"> </w:t>
      </w:r>
      <w:r w:rsidR="00862270">
        <w:rPr>
          <w:rFonts w:ascii="Arial" w:eastAsia="MS Mincho" w:hAnsi="Arial" w:cs="Arial"/>
          <w:b/>
          <w:sz w:val="24"/>
          <w:lang w:eastAsia="en-US"/>
        </w:rPr>
        <w:t>November</w:t>
      </w:r>
      <w:r w:rsidR="00545ADB" w:rsidRPr="004C60F2">
        <w:rPr>
          <w:rFonts w:ascii="Arial" w:eastAsia="MS Mincho" w:hAnsi="Arial" w:cs="Arial"/>
          <w:b/>
          <w:sz w:val="24"/>
          <w:lang w:eastAsia="en-US"/>
        </w:rPr>
        <w:t xml:space="preserve"> 2024</w:t>
      </w:r>
    </w:p>
    <w:p w14:paraId="054A1F29" w14:textId="77777777" w:rsidR="00545ADB" w:rsidRPr="00CE06B0" w:rsidRDefault="00545ADB" w:rsidP="00545ADB">
      <w:pPr>
        <w:tabs>
          <w:tab w:val="left" w:pos="1701"/>
          <w:tab w:val="right" w:pos="9639"/>
        </w:tabs>
        <w:spacing w:after="240"/>
        <w:textAlignment w:val="auto"/>
        <w:rPr>
          <w:rFonts w:eastAsia="MS Mincho" w:cs="Arial"/>
          <w:b/>
          <w:sz w:val="24"/>
          <w:szCs w:val="24"/>
          <w:lang w:eastAsia="en-US"/>
        </w:rPr>
      </w:pPr>
    </w:p>
    <w:p w14:paraId="079A0E7D" w14:textId="32535CD6"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1A1594">
        <w:rPr>
          <w:rFonts w:ascii="Arial" w:eastAsia="MS Mincho" w:hAnsi="Arial" w:cs="Arial"/>
          <w:b/>
          <w:sz w:val="24"/>
          <w:szCs w:val="24"/>
          <w:lang w:eastAsia="en-US"/>
        </w:rPr>
        <w:t>8</w:t>
      </w:r>
      <w:r w:rsidRPr="004C60F2">
        <w:rPr>
          <w:rFonts w:ascii="Arial" w:eastAsia="MS Mincho" w:hAnsi="Arial" w:cs="Arial"/>
          <w:b/>
          <w:sz w:val="24"/>
          <w:szCs w:val="24"/>
          <w:lang w:eastAsia="en-US"/>
        </w:rPr>
        <w:t>.</w:t>
      </w:r>
      <w:r w:rsidR="00917783">
        <w:rPr>
          <w:rFonts w:ascii="Arial" w:eastAsia="MS Mincho" w:hAnsi="Arial" w:cs="Arial"/>
          <w:b/>
          <w:sz w:val="24"/>
          <w:szCs w:val="24"/>
          <w:lang w:eastAsia="en-US"/>
        </w:rPr>
        <w:t>13</w:t>
      </w:r>
      <w:r w:rsidRPr="004C60F2">
        <w:rPr>
          <w:rFonts w:ascii="Arial" w:eastAsia="MS Mincho" w:hAnsi="Arial" w:cs="Arial"/>
          <w:b/>
          <w:sz w:val="24"/>
          <w:szCs w:val="24"/>
          <w:lang w:eastAsia="en-US"/>
        </w:rPr>
        <w:t>.</w:t>
      </w:r>
      <w:r w:rsidR="00917783">
        <w:rPr>
          <w:rFonts w:ascii="Arial" w:eastAsia="MS Mincho" w:hAnsi="Arial" w:cs="Arial"/>
          <w:b/>
          <w:sz w:val="24"/>
          <w:szCs w:val="24"/>
          <w:lang w:eastAsia="en-US"/>
        </w:rPr>
        <w:t>3</w:t>
      </w:r>
    </w:p>
    <w:p w14:paraId="3C2A736E" w14:textId="2CCF751B"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proofErr w:type="spellStart"/>
      <w:r w:rsidR="00917783">
        <w:rPr>
          <w:rFonts w:ascii="Arial" w:eastAsia="MS Mincho" w:hAnsi="Arial" w:cs="Arial"/>
          <w:b/>
          <w:sz w:val="24"/>
          <w:szCs w:val="24"/>
          <w:lang w:eastAsia="en-US"/>
        </w:rPr>
        <w:t>InterDigital</w:t>
      </w:r>
      <w:proofErr w:type="spellEnd"/>
    </w:p>
    <w:p w14:paraId="439B0845" w14:textId="04079351" w:rsidR="00545ADB" w:rsidRPr="00BF686C"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D45C05">
        <w:rPr>
          <w:rFonts w:ascii="Arial" w:eastAsia="MS Mincho" w:hAnsi="Arial" w:cs="Arial"/>
          <w:b/>
          <w:sz w:val="24"/>
          <w:szCs w:val="24"/>
          <w:lang w:eastAsia="en-US"/>
        </w:rPr>
        <w:t>R</w:t>
      </w:r>
      <w:r w:rsidR="00BF686C">
        <w:rPr>
          <w:rFonts w:ascii="Arial" w:eastAsia="MS Mincho" w:hAnsi="Arial" w:cs="Arial"/>
          <w:b/>
          <w:sz w:val="24"/>
          <w:szCs w:val="24"/>
          <w:lang w:eastAsia="en-US"/>
        </w:rPr>
        <w:t>eport of</w:t>
      </w:r>
      <w:r w:rsidR="00BF686C" w:rsidRPr="00BF686C">
        <w:rPr>
          <w:rFonts w:ascii="Arial" w:eastAsia="MS Mincho" w:hAnsi="Arial" w:cs="Arial"/>
          <w:b/>
          <w:sz w:val="24"/>
          <w:szCs w:val="24"/>
          <w:lang w:eastAsia="en-US"/>
        </w:rPr>
        <w:t xml:space="preserve"> [POST127][</w:t>
      </w:r>
      <w:proofErr w:type="gramStart"/>
      <w:r w:rsidR="00917783">
        <w:rPr>
          <w:rFonts w:ascii="Arial" w:eastAsia="MS Mincho" w:hAnsi="Arial" w:cs="Arial"/>
          <w:b/>
          <w:sz w:val="24"/>
          <w:szCs w:val="24"/>
          <w:lang w:eastAsia="en-US"/>
        </w:rPr>
        <w:t>402</w:t>
      </w:r>
      <w:r w:rsidR="00BF686C" w:rsidRPr="00BF686C">
        <w:rPr>
          <w:rFonts w:ascii="Arial" w:eastAsia="MS Mincho" w:hAnsi="Arial" w:cs="Arial"/>
          <w:b/>
          <w:sz w:val="24"/>
          <w:szCs w:val="24"/>
          <w:lang w:eastAsia="en-US"/>
        </w:rPr>
        <w:t>][</w:t>
      </w:r>
      <w:proofErr w:type="gramEnd"/>
      <w:r w:rsidR="00917783">
        <w:rPr>
          <w:rFonts w:ascii="Arial" w:eastAsia="MS Mincho" w:hAnsi="Arial" w:cs="Arial"/>
          <w:b/>
          <w:sz w:val="24"/>
          <w:szCs w:val="24"/>
          <w:lang w:eastAsia="en-US"/>
        </w:rPr>
        <w:t>Relay</w:t>
      </w:r>
      <w:r w:rsidR="00BF686C" w:rsidRPr="00BF686C">
        <w:rPr>
          <w:rFonts w:ascii="Arial" w:eastAsia="MS Mincho" w:hAnsi="Arial" w:cs="Arial"/>
          <w:b/>
          <w:sz w:val="24"/>
          <w:szCs w:val="24"/>
          <w:lang w:eastAsia="en-US"/>
        </w:rPr>
        <w:t xml:space="preserve">] </w:t>
      </w:r>
      <w:r w:rsidR="00917783">
        <w:rPr>
          <w:rFonts w:ascii="Arial" w:eastAsia="MS Mincho" w:hAnsi="Arial" w:cs="Arial"/>
          <w:b/>
          <w:sz w:val="24"/>
          <w:szCs w:val="24"/>
          <w:lang w:eastAsia="en-US"/>
        </w:rPr>
        <w:t>Multi-hop relay control plane</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1"/>
        <w:rPr>
          <w:rFonts w:eastAsia="SimSun"/>
          <w:lang w:eastAsia="zh-CN"/>
        </w:rPr>
      </w:pPr>
      <w:r w:rsidRPr="004C60F2">
        <w:rPr>
          <w:rFonts w:eastAsia="SimSun"/>
          <w:lang w:eastAsia="zh-CN"/>
        </w:rPr>
        <w:t>1</w:t>
      </w:r>
      <w:r w:rsidRPr="004C60F2">
        <w:rPr>
          <w:rFonts w:eastAsia="SimSun"/>
          <w:lang w:eastAsia="zh-CN"/>
        </w:rPr>
        <w:tab/>
        <w:t>Introduction</w:t>
      </w:r>
    </w:p>
    <w:p w14:paraId="27FE1C0C" w14:textId="48664D5A" w:rsidR="00545ADB" w:rsidRDefault="00D45C05" w:rsidP="003E0950">
      <w:pPr>
        <w:rPr>
          <w:lang w:eastAsia="en-GB"/>
        </w:rPr>
      </w:pPr>
      <w:r>
        <w:rPr>
          <w:lang w:eastAsia="en-GB"/>
        </w:rPr>
        <w:t>This contribution gives the discussion summary of following post email discussion.</w:t>
      </w:r>
    </w:p>
    <w:p w14:paraId="2C2D1DCE" w14:textId="77777777" w:rsidR="00917783" w:rsidRDefault="00917783" w:rsidP="00917783">
      <w:pPr>
        <w:pStyle w:val="EmailDiscussion"/>
      </w:pPr>
      <w:r>
        <w:t>[Post127][</w:t>
      </w:r>
      <w:proofErr w:type="gramStart"/>
      <w:r>
        <w:t>402][</w:t>
      </w:r>
      <w:proofErr w:type="gramEnd"/>
      <w:r>
        <w:t>Relay] Multi-hop relay control plane (</w:t>
      </w:r>
      <w:proofErr w:type="spellStart"/>
      <w:r>
        <w:t>InterDigital</w:t>
      </w:r>
      <w:proofErr w:type="spellEnd"/>
      <w:r>
        <w:t>)</w:t>
      </w:r>
    </w:p>
    <w:p w14:paraId="59DD3F6D" w14:textId="77777777" w:rsidR="00917783" w:rsidRDefault="00917783" w:rsidP="00917783">
      <w:pPr>
        <w:pStyle w:val="EmailDiscussion2"/>
      </w:pPr>
      <w:r>
        <w:tab/>
        <w:t>Scope:</w:t>
      </w:r>
    </w:p>
    <w:p w14:paraId="17D71F67" w14:textId="77777777" w:rsidR="00917783" w:rsidRDefault="00917783" w:rsidP="00917783">
      <w:pPr>
        <w:pStyle w:val="EmailDiscussion2"/>
      </w:pPr>
      <w:r>
        <w:tab/>
        <w:t xml:space="preserve">- Describe different solutions (from company contributions) for </w:t>
      </w:r>
      <w:proofErr w:type="spellStart"/>
      <w:r>
        <w:t>multihop</w:t>
      </w:r>
      <w:proofErr w:type="spellEnd"/>
      <w:r>
        <w:t xml:space="preserve"> U2N relay UE by at least describing:</w:t>
      </w:r>
    </w:p>
    <w:p w14:paraId="32DC6DFD" w14:textId="77777777" w:rsidR="00917783" w:rsidRDefault="00917783" w:rsidP="00F679A1">
      <w:pPr>
        <w:pStyle w:val="EmailDiscussion2"/>
        <w:widowControl/>
        <w:numPr>
          <w:ilvl w:val="1"/>
          <w:numId w:val="11"/>
        </w:numPr>
        <w:jc w:val="left"/>
      </w:pPr>
      <w:bookmarkStart w:id="0" w:name="_Hlk178328037"/>
      <w:r>
        <w:t>Connection establishment procedures</w:t>
      </w:r>
    </w:p>
    <w:p w14:paraId="4D7445E5" w14:textId="77777777" w:rsidR="00917783" w:rsidRDefault="00917783" w:rsidP="00F679A1">
      <w:pPr>
        <w:pStyle w:val="EmailDiscussion2"/>
        <w:widowControl/>
        <w:numPr>
          <w:ilvl w:val="1"/>
          <w:numId w:val="11"/>
        </w:numPr>
        <w:jc w:val="left"/>
      </w:pPr>
      <w:r>
        <w:t>Assumptions on RRC state(s) of intermediate UEs and last relay UE</w:t>
      </w:r>
    </w:p>
    <w:p w14:paraId="00AA4ADF" w14:textId="77777777" w:rsidR="00917783" w:rsidRDefault="00917783" w:rsidP="00F679A1">
      <w:pPr>
        <w:pStyle w:val="EmailDiscussion2"/>
        <w:widowControl/>
        <w:numPr>
          <w:ilvl w:val="1"/>
          <w:numId w:val="11"/>
        </w:numPr>
        <w:jc w:val="left"/>
      </w:pPr>
      <w:r>
        <w:t xml:space="preserve">Assumptions on controlling </w:t>
      </w:r>
      <w:proofErr w:type="spellStart"/>
      <w:r>
        <w:t>gNB</w:t>
      </w:r>
      <w:proofErr w:type="spellEnd"/>
      <w:r>
        <w:t>/cell of each relay UE</w:t>
      </w:r>
    </w:p>
    <w:p w14:paraId="2006F6F9" w14:textId="77777777" w:rsidR="00917783" w:rsidRDefault="00917783" w:rsidP="00F679A1">
      <w:pPr>
        <w:pStyle w:val="EmailDiscussion2"/>
        <w:widowControl/>
        <w:numPr>
          <w:ilvl w:val="1"/>
          <w:numId w:val="11"/>
        </w:numPr>
        <w:jc w:val="left"/>
      </w:pPr>
      <w:r>
        <w:t>How the remote and intermediate relay UEs obtain their configurations in each solution</w:t>
      </w:r>
    </w:p>
    <w:p w14:paraId="463D7D82" w14:textId="77777777" w:rsidR="00917783" w:rsidRDefault="00917783" w:rsidP="00F679A1">
      <w:pPr>
        <w:pStyle w:val="EmailDiscussion2"/>
        <w:widowControl/>
        <w:numPr>
          <w:ilvl w:val="1"/>
          <w:numId w:val="11"/>
        </w:numPr>
        <w:jc w:val="left"/>
      </w:pPr>
      <w:r>
        <w:t>How to meet QoS requirement e2e</w:t>
      </w:r>
    </w:p>
    <w:bookmarkEnd w:id="0"/>
    <w:p w14:paraId="4004BB68" w14:textId="77777777" w:rsidR="00917783" w:rsidRDefault="00917783" w:rsidP="00917783">
      <w:pPr>
        <w:pStyle w:val="EmailDiscussion2"/>
      </w:pPr>
      <w:r>
        <w:tab/>
        <w:t xml:space="preserve">- Evaluate the feasibility and pros/cons of the different solutions towards </w:t>
      </w:r>
      <w:proofErr w:type="spellStart"/>
      <w:r>
        <w:t>downscoping</w:t>
      </w:r>
      <w:proofErr w:type="spellEnd"/>
      <w:r>
        <w:t xml:space="preserve"> to a single solution</w:t>
      </w:r>
    </w:p>
    <w:p w14:paraId="10965868" w14:textId="77777777" w:rsidR="00917783" w:rsidRDefault="00917783" w:rsidP="00917783">
      <w:pPr>
        <w:pStyle w:val="EmailDiscussion2"/>
      </w:pPr>
      <w:r>
        <w:tab/>
        <w:t>Intended outcome: Report to RAN2#128</w:t>
      </w:r>
    </w:p>
    <w:p w14:paraId="72CA362A" w14:textId="77777777" w:rsidR="00917783" w:rsidRDefault="00917783" w:rsidP="00917783">
      <w:pPr>
        <w:pStyle w:val="EmailDiscussion2"/>
      </w:pPr>
      <w:r>
        <w:tab/>
        <w:t>Deadline: Very long (for RAN2#128)</w:t>
      </w:r>
    </w:p>
    <w:p w14:paraId="6995A022" w14:textId="77777777" w:rsidR="00917783" w:rsidRDefault="00917783" w:rsidP="003E0950">
      <w:pPr>
        <w:rPr>
          <w:lang w:eastAsia="en-GB"/>
        </w:rPr>
      </w:pPr>
    </w:p>
    <w:p w14:paraId="7E25D046" w14:textId="677D8FDC" w:rsidR="008B5499" w:rsidRPr="00BC1CB7" w:rsidRDefault="008B5499" w:rsidP="008B5499">
      <w:pPr>
        <w:pStyle w:val="2"/>
      </w:pPr>
      <w:r>
        <w:t>Phasing of the Email Discussion</w:t>
      </w:r>
    </w:p>
    <w:p w14:paraId="5B82C44D" w14:textId="77777777" w:rsidR="003A1D30" w:rsidRDefault="003A1D30" w:rsidP="003A1D30">
      <w:pPr>
        <w:rPr>
          <w:rFonts w:eastAsia="SimSun"/>
          <w:lang w:eastAsia="zh-CN"/>
        </w:rPr>
      </w:pPr>
      <w:r>
        <w:rPr>
          <w:rFonts w:eastAsia="SimSun"/>
          <w:lang w:eastAsia="zh-CN"/>
        </w:rPr>
        <w:t xml:space="preserve">The email discussion has been divided into two phases, where phase 1 will correspond to describing the different solutions in each of the areas identified (connection establishment procedure, RRC state assumptions, assumptions on the controlling </w:t>
      </w:r>
      <w:proofErr w:type="spellStart"/>
      <w:r>
        <w:rPr>
          <w:rFonts w:eastAsia="SimSun"/>
          <w:lang w:eastAsia="zh-CN"/>
        </w:rPr>
        <w:t>gNB</w:t>
      </w:r>
      <w:proofErr w:type="spellEnd"/>
      <w:r>
        <w:rPr>
          <w:rFonts w:eastAsia="SimSun"/>
          <w:lang w:eastAsia="zh-CN"/>
        </w:rPr>
        <w:t>/cell, configuration procedure, and E2E QoS).  This will ensure that companies have a common understanding of each of the solutions.</w:t>
      </w:r>
    </w:p>
    <w:p w14:paraId="35EE0C23" w14:textId="5F289F6E" w:rsidR="003A1D30" w:rsidRDefault="003A1D30" w:rsidP="003A1D30">
      <w:pPr>
        <w:rPr>
          <w:rFonts w:eastAsia="SimSun"/>
          <w:lang w:eastAsia="zh-CN"/>
        </w:rPr>
      </w:pPr>
      <w:r>
        <w:rPr>
          <w:rFonts w:eastAsia="SimSun"/>
          <w:lang w:eastAsia="zh-CN"/>
        </w:rPr>
        <w:t>In the second phase, the solutions will be evaluated in terms of their feasibility and pros and cons.</w:t>
      </w:r>
    </w:p>
    <w:p w14:paraId="6A7616ED" w14:textId="77777777" w:rsidR="000A679E" w:rsidRDefault="000A679E" w:rsidP="000A679E">
      <w:pPr>
        <w:pStyle w:val="B-1"/>
        <w:numPr>
          <w:ilvl w:val="0"/>
          <w:numId w:val="0"/>
        </w:numPr>
      </w:pPr>
    </w:p>
    <w:p w14:paraId="0ED26C51" w14:textId="77777777" w:rsidR="000A7A58" w:rsidRPr="00BC1CB7" w:rsidRDefault="000A7A58" w:rsidP="000A679E">
      <w:pPr>
        <w:pStyle w:val="2"/>
      </w:pPr>
      <w:r w:rsidRPr="00BC1CB7">
        <w:t xml:space="preserve">Contact information </w:t>
      </w:r>
    </w:p>
    <w:tbl>
      <w:tblPr>
        <w:tblStyle w:val="af4"/>
        <w:tblW w:w="0" w:type="auto"/>
        <w:tblLook w:val="04A0" w:firstRow="1" w:lastRow="0" w:firstColumn="1" w:lastColumn="0" w:noHBand="0" w:noVBand="1"/>
      </w:tblPr>
      <w:tblGrid>
        <w:gridCol w:w="3539"/>
        <w:gridCol w:w="6090"/>
      </w:tblGrid>
      <w:tr w:rsidR="000A7A58" w:rsidRPr="00BC1CB7" w14:paraId="2DCE90F5" w14:textId="77777777" w:rsidTr="006843CE">
        <w:tc>
          <w:tcPr>
            <w:tcW w:w="3539" w:type="dxa"/>
          </w:tcPr>
          <w:p w14:paraId="39921E11"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Company</w:t>
            </w:r>
          </w:p>
        </w:tc>
        <w:tc>
          <w:tcPr>
            <w:tcW w:w="6090" w:type="dxa"/>
          </w:tcPr>
          <w:p w14:paraId="35984652"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Name (Email)</w:t>
            </w:r>
          </w:p>
        </w:tc>
      </w:tr>
      <w:tr w:rsidR="000A7A58" w:rsidRPr="00BC1CB7" w14:paraId="130009EC" w14:textId="77777777" w:rsidTr="006843CE">
        <w:tc>
          <w:tcPr>
            <w:tcW w:w="3539" w:type="dxa"/>
          </w:tcPr>
          <w:p w14:paraId="689BC052" w14:textId="28238351" w:rsidR="000A7A58" w:rsidRPr="00773F91" w:rsidRDefault="006A5CCF" w:rsidP="006843CE">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OPPO</w:t>
            </w:r>
          </w:p>
        </w:tc>
        <w:tc>
          <w:tcPr>
            <w:tcW w:w="6090" w:type="dxa"/>
          </w:tcPr>
          <w:p w14:paraId="3A2E0845" w14:textId="2EA4588E" w:rsidR="000A7A58" w:rsidRPr="00773F91" w:rsidRDefault="006A5CCF" w:rsidP="006843CE">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lengbingxue@oppo.com</w:t>
            </w:r>
          </w:p>
        </w:tc>
      </w:tr>
      <w:tr w:rsidR="000A7A58" w:rsidRPr="00BC1CB7" w14:paraId="1C3C4F95" w14:textId="77777777" w:rsidTr="006843CE">
        <w:tc>
          <w:tcPr>
            <w:tcW w:w="3539" w:type="dxa"/>
          </w:tcPr>
          <w:p w14:paraId="038967D3" w14:textId="6C5354B6" w:rsidR="000A7A58" w:rsidRPr="00F11B16" w:rsidRDefault="00F11B16" w:rsidP="006843CE">
            <w:pPr>
              <w:pStyle w:val="EmailDiscussion2"/>
              <w:ind w:left="0" w:firstLine="0"/>
              <w:rPr>
                <w:rFonts w:ascii="Times New Roman" w:eastAsia="맑은 고딕" w:hAnsi="Times New Roman" w:cs="Times New Roman"/>
                <w:lang w:eastAsia="ko-KR"/>
              </w:rPr>
            </w:pPr>
            <w:r>
              <w:rPr>
                <w:rFonts w:ascii="Times New Roman" w:eastAsia="맑은 고딕" w:hAnsi="Times New Roman" w:cs="Times New Roman" w:hint="eastAsia"/>
                <w:lang w:eastAsia="ko-KR"/>
              </w:rPr>
              <w:t>LG</w:t>
            </w:r>
          </w:p>
        </w:tc>
        <w:tc>
          <w:tcPr>
            <w:tcW w:w="6090" w:type="dxa"/>
          </w:tcPr>
          <w:p w14:paraId="4960A8E6" w14:textId="7299E174" w:rsidR="000A7A58" w:rsidRPr="00F11B16" w:rsidRDefault="00F11B16" w:rsidP="006843CE">
            <w:pPr>
              <w:pStyle w:val="EmailDiscussion2"/>
              <w:ind w:left="0" w:firstLine="0"/>
              <w:rPr>
                <w:rFonts w:ascii="Times New Roman" w:eastAsia="맑은 고딕" w:hAnsi="Times New Roman" w:cs="Times New Roman"/>
                <w:lang w:eastAsia="ko-KR"/>
              </w:rPr>
            </w:pPr>
            <w:r>
              <w:rPr>
                <w:rFonts w:ascii="Times New Roman" w:eastAsia="맑은 고딕" w:hAnsi="Times New Roman" w:cs="Times New Roman"/>
                <w:lang w:eastAsia="ko-KR"/>
              </w:rPr>
              <w:t>S</w:t>
            </w:r>
            <w:r>
              <w:rPr>
                <w:rFonts w:ascii="Times New Roman" w:eastAsia="맑은 고딕" w:hAnsi="Times New Roman" w:cs="Times New Roman" w:hint="eastAsia"/>
                <w:lang w:eastAsia="ko-KR"/>
              </w:rPr>
              <w:t>eoyoung.back</w:t>
            </w:r>
            <w:r w:rsidR="00CA552C">
              <w:rPr>
                <w:rFonts w:ascii="Times New Roman" w:eastAsia="맑은 고딕" w:hAnsi="Times New Roman" w:cs="Times New Roman" w:hint="eastAsia"/>
                <w:lang w:eastAsia="ko-KR"/>
              </w:rPr>
              <w:t>@</w:t>
            </w:r>
            <w:r>
              <w:rPr>
                <w:rFonts w:ascii="Times New Roman" w:eastAsia="맑은 고딕" w:hAnsi="Times New Roman" w:cs="Times New Roman" w:hint="eastAsia"/>
                <w:lang w:eastAsia="ko-KR"/>
              </w:rPr>
              <w:t>lge.com</w:t>
            </w:r>
          </w:p>
        </w:tc>
      </w:tr>
      <w:tr w:rsidR="000A7A58" w:rsidRPr="00BC1CB7" w14:paraId="4363D803" w14:textId="77777777" w:rsidTr="006843CE">
        <w:tc>
          <w:tcPr>
            <w:tcW w:w="3539" w:type="dxa"/>
          </w:tcPr>
          <w:p w14:paraId="50C5BA4E" w14:textId="4EB46046" w:rsidR="000A7A58" w:rsidRPr="00BC1CB7" w:rsidRDefault="000A7A58" w:rsidP="006843CE">
            <w:pPr>
              <w:pStyle w:val="EmailDiscussion2"/>
              <w:ind w:left="0" w:firstLine="0"/>
              <w:rPr>
                <w:rFonts w:ascii="Times New Roman" w:eastAsia="맑은 고딕" w:hAnsi="Times New Roman" w:cs="Times New Roman"/>
                <w:lang w:eastAsia="ko-KR"/>
              </w:rPr>
            </w:pPr>
          </w:p>
        </w:tc>
        <w:tc>
          <w:tcPr>
            <w:tcW w:w="6090" w:type="dxa"/>
          </w:tcPr>
          <w:p w14:paraId="4C891E7F" w14:textId="3E25E44E" w:rsidR="000A7A58" w:rsidRPr="00BC1CB7" w:rsidRDefault="000A7A58" w:rsidP="006843CE">
            <w:pPr>
              <w:pStyle w:val="EmailDiscussion2"/>
              <w:ind w:left="0" w:firstLine="0"/>
              <w:rPr>
                <w:rFonts w:ascii="Times New Roman" w:eastAsia="맑은 고딕" w:hAnsi="Times New Roman" w:cs="Times New Roman"/>
                <w:lang w:eastAsia="ko-KR"/>
              </w:rPr>
            </w:pPr>
          </w:p>
        </w:tc>
      </w:tr>
      <w:tr w:rsidR="000A7A58" w:rsidRPr="00BC1CB7" w14:paraId="68347EDF" w14:textId="77777777" w:rsidTr="006843CE">
        <w:tc>
          <w:tcPr>
            <w:tcW w:w="3539" w:type="dxa"/>
          </w:tcPr>
          <w:p w14:paraId="6862B7D0" w14:textId="7F404C24"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2E32A6C4" w14:textId="78DE3265" w:rsidR="000A7A58" w:rsidRPr="00BC1CB7" w:rsidRDefault="000A7A58" w:rsidP="006843CE">
            <w:pPr>
              <w:pStyle w:val="EmailDiscussion2"/>
              <w:ind w:left="0" w:firstLine="0"/>
              <w:rPr>
                <w:rFonts w:ascii="Times New Roman" w:hAnsi="Times New Roman" w:cs="Times New Roman"/>
                <w:lang w:val="fr-FR" w:eastAsia="zh-CN"/>
              </w:rPr>
            </w:pPr>
          </w:p>
        </w:tc>
      </w:tr>
      <w:tr w:rsidR="000A7A58" w:rsidRPr="00BC1CB7" w14:paraId="534750B6" w14:textId="77777777" w:rsidTr="006843CE">
        <w:tc>
          <w:tcPr>
            <w:tcW w:w="3539" w:type="dxa"/>
          </w:tcPr>
          <w:p w14:paraId="40F430C4" w14:textId="4133BAB7" w:rsidR="000A7A58" w:rsidRPr="00BC1CB7" w:rsidRDefault="000A7A58" w:rsidP="006843CE">
            <w:pPr>
              <w:pStyle w:val="EmailDiscussion2"/>
              <w:ind w:left="0" w:firstLine="0"/>
              <w:rPr>
                <w:rFonts w:ascii="Times New Roman" w:hAnsi="Times New Roman" w:cs="Times New Roman"/>
              </w:rPr>
            </w:pPr>
          </w:p>
        </w:tc>
        <w:tc>
          <w:tcPr>
            <w:tcW w:w="6090" w:type="dxa"/>
          </w:tcPr>
          <w:p w14:paraId="72FF9D6D" w14:textId="60B6003B" w:rsidR="000A7A58" w:rsidRPr="00BC1CB7" w:rsidRDefault="000A7A58" w:rsidP="006843CE">
            <w:pPr>
              <w:pStyle w:val="EmailDiscussion2"/>
              <w:ind w:left="0" w:firstLine="0"/>
              <w:rPr>
                <w:rFonts w:ascii="Times New Roman" w:hAnsi="Times New Roman" w:cs="Times New Roman"/>
              </w:rPr>
            </w:pPr>
          </w:p>
        </w:tc>
      </w:tr>
      <w:tr w:rsidR="000A7A58" w:rsidRPr="00BC1CB7" w14:paraId="79D4C185" w14:textId="77777777" w:rsidTr="006843CE">
        <w:tc>
          <w:tcPr>
            <w:tcW w:w="3539" w:type="dxa"/>
          </w:tcPr>
          <w:p w14:paraId="71F04888" w14:textId="192D8910" w:rsidR="000A7A58" w:rsidRPr="00BC1CB7" w:rsidRDefault="000A7A58" w:rsidP="006843CE">
            <w:pPr>
              <w:pStyle w:val="EmailDiscussion2"/>
              <w:ind w:left="0" w:firstLine="0"/>
              <w:rPr>
                <w:rFonts w:ascii="Times New Roman" w:eastAsia="SimSun" w:hAnsi="Times New Roman" w:cs="Times New Roman"/>
                <w:lang w:eastAsia="zh-CN"/>
              </w:rPr>
            </w:pPr>
          </w:p>
        </w:tc>
        <w:tc>
          <w:tcPr>
            <w:tcW w:w="6090" w:type="dxa"/>
          </w:tcPr>
          <w:p w14:paraId="2A1B7142" w14:textId="788ECBCE" w:rsidR="000A7A58" w:rsidRPr="00BC1CB7" w:rsidRDefault="000A7A58" w:rsidP="006843CE">
            <w:pPr>
              <w:pStyle w:val="EmailDiscussion2"/>
              <w:ind w:left="0" w:firstLine="0"/>
              <w:rPr>
                <w:rFonts w:ascii="Times New Roman" w:eastAsia="SimSun" w:hAnsi="Times New Roman" w:cs="Times New Roman"/>
                <w:lang w:val="fr-FR" w:eastAsia="zh-CN"/>
              </w:rPr>
            </w:pPr>
          </w:p>
        </w:tc>
      </w:tr>
      <w:tr w:rsidR="000A7A58" w:rsidRPr="00BC1CB7" w14:paraId="531A605B" w14:textId="77777777" w:rsidTr="006843CE">
        <w:tc>
          <w:tcPr>
            <w:tcW w:w="3539" w:type="dxa"/>
          </w:tcPr>
          <w:p w14:paraId="721115A2" w14:textId="46C81336"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1477CDAF" w14:textId="02EFDB98" w:rsidR="000A7A58" w:rsidRPr="00BC1CB7" w:rsidRDefault="000A7A58" w:rsidP="006843CE">
            <w:pPr>
              <w:pStyle w:val="EmailDiscussion2"/>
              <w:ind w:left="0" w:firstLine="0"/>
              <w:rPr>
                <w:rFonts w:ascii="Times New Roman" w:hAnsi="Times New Roman" w:cs="Times New Roman"/>
                <w:lang w:val="fr-FR" w:eastAsia="zh-CN"/>
              </w:rPr>
            </w:pPr>
          </w:p>
        </w:tc>
      </w:tr>
      <w:tr w:rsidR="000A7A58" w:rsidRPr="00BC1CB7" w14:paraId="537A9271" w14:textId="77777777" w:rsidTr="006843CE">
        <w:tc>
          <w:tcPr>
            <w:tcW w:w="3539" w:type="dxa"/>
          </w:tcPr>
          <w:p w14:paraId="35EF5C39" w14:textId="02C932C1"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3AB1D664" w14:textId="0495D2EB" w:rsidR="000A7A58" w:rsidRPr="00BC1CB7" w:rsidRDefault="000A7A58" w:rsidP="006843CE">
            <w:pPr>
              <w:pStyle w:val="EmailDiscussion2"/>
              <w:ind w:left="0" w:firstLine="0"/>
              <w:rPr>
                <w:rFonts w:ascii="Times New Roman" w:hAnsi="Times New Roman" w:cs="Times New Roman"/>
                <w:lang w:eastAsia="zh-CN"/>
              </w:rPr>
            </w:pPr>
          </w:p>
        </w:tc>
      </w:tr>
      <w:tr w:rsidR="000A7A58" w:rsidRPr="00BC1CB7" w14:paraId="12E983C8" w14:textId="77777777" w:rsidTr="006843CE">
        <w:tc>
          <w:tcPr>
            <w:tcW w:w="3539" w:type="dxa"/>
          </w:tcPr>
          <w:p w14:paraId="2050EA45" w14:textId="2D06AB51" w:rsidR="000A7A58" w:rsidRPr="00BC1CB7" w:rsidRDefault="000A7A58" w:rsidP="006843CE">
            <w:pPr>
              <w:pStyle w:val="EmailDiscussion2"/>
              <w:ind w:left="0" w:firstLine="0"/>
              <w:rPr>
                <w:rFonts w:ascii="Times New Roman" w:hAnsi="Times New Roman" w:cs="Times New Roman"/>
              </w:rPr>
            </w:pPr>
          </w:p>
        </w:tc>
        <w:tc>
          <w:tcPr>
            <w:tcW w:w="6090" w:type="dxa"/>
          </w:tcPr>
          <w:p w14:paraId="5B381E26" w14:textId="7BACBE1F" w:rsidR="000A7A58" w:rsidRPr="00BC1CB7" w:rsidRDefault="000A7A58" w:rsidP="006843CE">
            <w:pPr>
              <w:pStyle w:val="EmailDiscussion2"/>
              <w:ind w:left="0" w:firstLine="0"/>
              <w:rPr>
                <w:rFonts w:ascii="Times New Roman" w:hAnsi="Times New Roman" w:cs="Times New Roman"/>
                <w:lang w:val="fr-FR"/>
              </w:rPr>
            </w:pPr>
          </w:p>
        </w:tc>
      </w:tr>
      <w:tr w:rsidR="000A7A58" w:rsidRPr="00BC1CB7" w14:paraId="1AA82CE5" w14:textId="77777777" w:rsidTr="006843CE">
        <w:tc>
          <w:tcPr>
            <w:tcW w:w="3539" w:type="dxa"/>
          </w:tcPr>
          <w:p w14:paraId="23713952" w14:textId="0456ACD4" w:rsidR="000A7A58" w:rsidRPr="00BC1CB7" w:rsidRDefault="000A7A58" w:rsidP="006843CE">
            <w:pPr>
              <w:pStyle w:val="EmailDiscussion2"/>
              <w:ind w:left="0" w:firstLine="0"/>
              <w:rPr>
                <w:rFonts w:ascii="Times New Roman" w:hAnsi="Times New Roman" w:cs="Times New Roman"/>
              </w:rPr>
            </w:pPr>
          </w:p>
        </w:tc>
        <w:tc>
          <w:tcPr>
            <w:tcW w:w="6090" w:type="dxa"/>
          </w:tcPr>
          <w:p w14:paraId="49B0B1F7" w14:textId="73E71D29" w:rsidR="000A7A58" w:rsidRPr="00BC1CB7" w:rsidRDefault="000A7A58" w:rsidP="006843CE">
            <w:pPr>
              <w:pStyle w:val="EmailDiscussion2"/>
              <w:ind w:left="0" w:firstLine="0"/>
              <w:rPr>
                <w:rFonts w:ascii="Times New Roman" w:hAnsi="Times New Roman" w:cs="Times New Roman"/>
                <w:lang w:val="fr-FR"/>
              </w:rPr>
            </w:pPr>
          </w:p>
        </w:tc>
      </w:tr>
      <w:tr w:rsidR="000A7A58" w:rsidRPr="00BC1CB7" w14:paraId="114BD6BE" w14:textId="77777777" w:rsidTr="006843CE">
        <w:tc>
          <w:tcPr>
            <w:tcW w:w="3539" w:type="dxa"/>
          </w:tcPr>
          <w:p w14:paraId="40CF10B4" w14:textId="4B6B6B1A" w:rsidR="000A7A58" w:rsidRPr="00BC1CB7" w:rsidRDefault="000A7A58" w:rsidP="006843CE">
            <w:pPr>
              <w:pStyle w:val="EmailDiscussion2"/>
              <w:ind w:left="0" w:firstLine="0"/>
              <w:rPr>
                <w:rFonts w:ascii="Times New Roman" w:hAnsi="Times New Roman" w:cs="Times New Roman"/>
              </w:rPr>
            </w:pPr>
          </w:p>
        </w:tc>
        <w:tc>
          <w:tcPr>
            <w:tcW w:w="6090" w:type="dxa"/>
          </w:tcPr>
          <w:p w14:paraId="62C0961E" w14:textId="0C30E91B" w:rsidR="000A7A58" w:rsidRPr="00BC1CB7" w:rsidRDefault="000A7A58" w:rsidP="006843CE">
            <w:pPr>
              <w:pStyle w:val="EmailDiscussion2"/>
              <w:ind w:left="0" w:firstLine="0"/>
              <w:rPr>
                <w:rFonts w:ascii="Times New Roman" w:hAnsi="Times New Roman" w:cs="Times New Roman"/>
              </w:rPr>
            </w:pPr>
          </w:p>
        </w:tc>
      </w:tr>
      <w:tr w:rsidR="000A7A58" w:rsidRPr="00BC1CB7" w14:paraId="4633154B" w14:textId="77777777" w:rsidTr="006843CE">
        <w:trPr>
          <w:trHeight w:val="37"/>
        </w:trPr>
        <w:tc>
          <w:tcPr>
            <w:tcW w:w="3539" w:type="dxa"/>
          </w:tcPr>
          <w:p w14:paraId="2579E255" w14:textId="48AED33E" w:rsidR="000A7A58" w:rsidRPr="00BC1CB7" w:rsidRDefault="000A7A58" w:rsidP="006843CE">
            <w:pPr>
              <w:pStyle w:val="EmailDiscussion2"/>
              <w:ind w:left="0" w:firstLine="0"/>
              <w:rPr>
                <w:rFonts w:ascii="Times New Roman" w:eastAsia="SimSun" w:hAnsi="Times New Roman" w:cs="Times New Roman"/>
                <w:lang w:eastAsia="zh-CN"/>
              </w:rPr>
            </w:pPr>
          </w:p>
        </w:tc>
        <w:tc>
          <w:tcPr>
            <w:tcW w:w="6090" w:type="dxa"/>
          </w:tcPr>
          <w:p w14:paraId="4FECB045" w14:textId="72F8AA6C" w:rsidR="000A7A58" w:rsidRPr="00BC1CB7" w:rsidRDefault="000A7A58" w:rsidP="006843CE">
            <w:pPr>
              <w:pStyle w:val="EmailDiscussion2"/>
              <w:ind w:left="0" w:firstLine="0"/>
              <w:rPr>
                <w:rFonts w:ascii="Times New Roman" w:eastAsia="SimSun" w:hAnsi="Times New Roman" w:cs="Times New Roman"/>
                <w:lang w:val="fr-FR" w:eastAsia="zh-CN"/>
              </w:rPr>
            </w:pPr>
          </w:p>
        </w:tc>
      </w:tr>
      <w:tr w:rsidR="000A7A58" w:rsidRPr="00BC1CB7" w14:paraId="26E590B4" w14:textId="77777777" w:rsidTr="006843CE">
        <w:tc>
          <w:tcPr>
            <w:tcW w:w="3539" w:type="dxa"/>
          </w:tcPr>
          <w:p w14:paraId="30C4AA00" w14:textId="49271BE0"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03BA8DFB" w14:textId="75EABB7A" w:rsidR="000A7A58" w:rsidRPr="00BC1CB7" w:rsidRDefault="000A7A58" w:rsidP="006843CE">
            <w:pPr>
              <w:pStyle w:val="EmailDiscussion2"/>
              <w:ind w:left="0" w:firstLine="0"/>
              <w:rPr>
                <w:rFonts w:ascii="Times New Roman" w:hAnsi="Times New Roman" w:cs="Times New Roman"/>
                <w:lang w:eastAsia="zh-CN"/>
              </w:rPr>
            </w:pPr>
          </w:p>
        </w:tc>
      </w:tr>
    </w:tbl>
    <w:p w14:paraId="6D04228D" w14:textId="77777777" w:rsidR="00DA3115" w:rsidRPr="00287710" w:rsidRDefault="00DA3115" w:rsidP="002F7524">
      <w:pPr>
        <w:rPr>
          <w:rFonts w:eastAsia="DengXian"/>
          <w:lang w:val="en-US" w:eastAsia="zh-CN"/>
        </w:rPr>
      </w:pPr>
    </w:p>
    <w:p w14:paraId="5A86C9F4" w14:textId="54E68291" w:rsidR="00545ADB" w:rsidRDefault="00545ADB" w:rsidP="00545ADB">
      <w:pPr>
        <w:pStyle w:val="1"/>
        <w:rPr>
          <w:rFonts w:eastAsia="SimSun"/>
          <w:lang w:eastAsia="zh-CN"/>
        </w:rPr>
      </w:pPr>
      <w:bookmarkStart w:id="1" w:name="_Toc147158671"/>
      <w:bookmarkStart w:id="2" w:name="_Toc61387172"/>
      <w:bookmarkStart w:id="3" w:name="_Toc499559238"/>
      <w:r w:rsidRPr="004C60F2">
        <w:rPr>
          <w:rFonts w:eastAsia="SimSun"/>
          <w:lang w:eastAsia="zh-CN"/>
        </w:rPr>
        <w:t>2</w:t>
      </w:r>
      <w:r w:rsidRPr="004C60F2">
        <w:rPr>
          <w:rFonts w:eastAsia="SimSun"/>
          <w:lang w:eastAsia="zh-CN"/>
        </w:rPr>
        <w:tab/>
      </w:r>
      <w:r w:rsidR="003E2282">
        <w:rPr>
          <w:rFonts w:eastAsia="SimSun"/>
          <w:lang w:eastAsia="zh-CN"/>
        </w:rPr>
        <w:t xml:space="preserve">Phase 1 </w:t>
      </w:r>
      <w:r w:rsidRPr="004C60F2">
        <w:rPr>
          <w:rFonts w:eastAsia="SimSun"/>
          <w:lang w:eastAsia="zh-CN"/>
        </w:rPr>
        <w:t>Discussion</w:t>
      </w:r>
      <w:bookmarkEnd w:id="1"/>
      <w:bookmarkEnd w:id="2"/>
      <w:bookmarkEnd w:id="3"/>
    </w:p>
    <w:p w14:paraId="29F6A77D" w14:textId="701CFCCE" w:rsidR="00262536" w:rsidRDefault="003E2282" w:rsidP="003E2282">
      <w:pPr>
        <w:rPr>
          <w:rFonts w:eastAsia="SimSun"/>
          <w:lang w:eastAsia="zh-CN"/>
        </w:rPr>
      </w:pPr>
      <w:r>
        <w:rPr>
          <w:rFonts w:eastAsia="SimSun"/>
          <w:lang w:eastAsia="zh-CN"/>
        </w:rPr>
        <w:t>Based on company contributions, there seem to be two main approaches for implementing multipath U2N relays.</w:t>
      </w:r>
      <w:r w:rsidR="00407230">
        <w:rPr>
          <w:rFonts w:eastAsia="SimSun"/>
          <w:lang w:eastAsia="zh-CN"/>
        </w:rPr>
        <w:t xml:space="preserve"> A first approach is a fully U2N based approach. The network directly controls each of the intermediate relay UEs using dedicated </w:t>
      </w:r>
      <w:proofErr w:type="spellStart"/>
      <w:r w:rsidR="00407230">
        <w:rPr>
          <w:rFonts w:eastAsia="SimSun"/>
          <w:lang w:eastAsia="zh-CN"/>
        </w:rPr>
        <w:t>Uu</w:t>
      </w:r>
      <w:proofErr w:type="spellEnd"/>
      <w:r w:rsidR="00407230">
        <w:rPr>
          <w:rFonts w:eastAsia="SimSun"/>
          <w:lang w:eastAsia="zh-CN"/>
        </w:rPr>
        <w:t xml:space="preserve"> RRC </w:t>
      </w:r>
      <w:r w:rsidR="004A1501">
        <w:rPr>
          <w:rFonts w:eastAsia="SimSun"/>
          <w:lang w:eastAsia="zh-CN"/>
        </w:rPr>
        <w:t>signalling</w:t>
      </w:r>
      <w:r w:rsidR="00407230">
        <w:rPr>
          <w:rFonts w:eastAsia="SimSun"/>
          <w:lang w:eastAsia="zh-CN"/>
        </w:rPr>
        <w:t xml:space="preserve">. The second approach </w:t>
      </w:r>
      <w:r w:rsidR="004A1501">
        <w:rPr>
          <w:rFonts w:eastAsia="SimSun"/>
          <w:lang w:eastAsia="zh-CN"/>
        </w:rPr>
        <w:t>is still U2N-based but with some elements of U2U. Only the last relay UE needs to be controlled using dedicated RRC signalling.</w:t>
      </w:r>
    </w:p>
    <w:p w14:paraId="14687360" w14:textId="39F8D03D" w:rsidR="003A1D30" w:rsidRDefault="00707425" w:rsidP="003E2282">
      <w:pPr>
        <w:rPr>
          <w:rFonts w:eastAsia="SimSun"/>
          <w:lang w:eastAsia="zh-CN"/>
        </w:rPr>
      </w:pPr>
      <w:r>
        <w:rPr>
          <w:rFonts w:eastAsia="SimSun"/>
          <w:lang w:eastAsia="zh-CN"/>
        </w:rPr>
        <w:t xml:space="preserve">For the email discussion, </w:t>
      </w:r>
      <w:r w:rsidR="006966F4">
        <w:rPr>
          <w:rFonts w:eastAsia="SimSun"/>
          <w:lang w:eastAsia="zh-CN"/>
        </w:rPr>
        <w:t>approach 1 and approach 2 will be used as follows</w:t>
      </w:r>
      <w:r w:rsidR="003A1D30">
        <w:rPr>
          <w:rFonts w:eastAsia="SimSun"/>
          <w:lang w:eastAsia="zh-CN"/>
        </w:rPr>
        <w:t>:</w:t>
      </w:r>
    </w:p>
    <w:p w14:paraId="20EEEE05" w14:textId="41E7F81A" w:rsidR="00262536" w:rsidRPr="006966F4" w:rsidRDefault="003A1D30" w:rsidP="00F679A1">
      <w:pPr>
        <w:pStyle w:val="af2"/>
        <w:numPr>
          <w:ilvl w:val="0"/>
          <w:numId w:val="12"/>
        </w:numPr>
        <w:ind w:firstLineChars="0"/>
        <w:rPr>
          <w:rFonts w:eastAsia="SimSun"/>
          <w:lang w:eastAsia="zh-CN"/>
        </w:rPr>
      </w:pPr>
      <w:r w:rsidRPr="006966F4">
        <w:rPr>
          <w:rFonts w:eastAsia="SimSun"/>
          <w:lang w:eastAsia="zh-CN"/>
        </w:rPr>
        <w:t xml:space="preserve">Approach 1: </w:t>
      </w:r>
      <w:r w:rsidR="004B66DF" w:rsidRPr="006966F4">
        <w:rPr>
          <w:rFonts w:eastAsia="SimSun"/>
          <w:lang w:eastAsia="zh-CN"/>
        </w:rPr>
        <w:t xml:space="preserve">The network needs to directly control each of the intermediate relay UEs via </w:t>
      </w:r>
      <w:proofErr w:type="spellStart"/>
      <w:r w:rsidR="004B66DF" w:rsidRPr="006966F4">
        <w:rPr>
          <w:rFonts w:eastAsia="SimSun"/>
          <w:lang w:eastAsia="zh-CN"/>
        </w:rPr>
        <w:t>Uu</w:t>
      </w:r>
      <w:proofErr w:type="spellEnd"/>
      <w:r w:rsidR="004B66DF" w:rsidRPr="006966F4">
        <w:rPr>
          <w:rFonts w:eastAsia="SimSun"/>
          <w:lang w:eastAsia="zh-CN"/>
        </w:rPr>
        <w:t xml:space="preserve"> RRC</w:t>
      </w:r>
      <w:r w:rsidR="00707425" w:rsidRPr="006966F4">
        <w:rPr>
          <w:rFonts w:eastAsia="SimSun"/>
          <w:lang w:eastAsia="zh-CN"/>
        </w:rPr>
        <w:t>.</w:t>
      </w:r>
    </w:p>
    <w:p w14:paraId="53F3B3A7" w14:textId="6D4E4F89" w:rsidR="004B66DF" w:rsidRPr="006966F4" w:rsidRDefault="004B66DF" w:rsidP="00F679A1">
      <w:pPr>
        <w:pStyle w:val="af2"/>
        <w:numPr>
          <w:ilvl w:val="0"/>
          <w:numId w:val="12"/>
        </w:numPr>
        <w:ind w:firstLineChars="0"/>
        <w:rPr>
          <w:rFonts w:eastAsia="SimSun"/>
          <w:lang w:eastAsia="zh-CN"/>
        </w:rPr>
      </w:pPr>
      <w:r w:rsidRPr="006966F4">
        <w:rPr>
          <w:rFonts w:eastAsia="SimSun"/>
          <w:lang w:eastAsia="zh-CN"/>
        </w:rPr>
        <w:t xml:space="preserve">Approach 2: Only the last relay UE requires control by the network via </w:t>
      </w:r>
      <w:proofErr w:type="spellStart"/>
      <w:r w:rsidRPr="006966F4">
        <w:rPr>
          <w:rFonts w:eastAsia="SimSun"/>
          <w:lang w:eastAsia="zh-CN"/>
        </w:rPr>
        <w:t>Uu</w:t>
      </w:r>
      <w:proofErr w:type="spellEnd"/>
      <w:r w:rsidRPr="006966F4">
        <w:rPr>
          <w:rFonts w:eastAsia="SimSun"/>
          <w:lang w:eastAsia="zh-CN"/>
        </w:rPr>
        <w:t xml:space="preserve"> RRC</w:t>
      </w:r>
      <w:r w:rsidR="00707425" w:rsidRPr="006966F4">
        <w:rPr>
          <w:rFonts w:eastAsia="SimSun"/>
          <w:lang w:eastAsia="zh-CN"/>
        </w:rPr>
        <w:t>.</w:t>
      </w:r>
    </w:p>
    <w:p w14:paraId="76127326" w14:textId="4E7877C4" w:rsidR="00707425" w:rsidRDefault="004B66DF" w:rsidP="003E2282">
      <w:pPr>
        <w:rPr>
          <w:rFonts w:eastAsia="SimSun"/>
          <w:lang w:eastAsia="zh-CN"/>
        </w:rPr>
      </w:pPr>
      <w:r>
        <w:rPr>
          <w:rFonts w:eastAsia="SimSun"/>
          <w:lang w:eastAsia="zh-CN"/>
        </w:rPr>
        <w:t>In each subsection, the procedures and assumptions for each approach will be discussed</w:t>
      </w:r>
      <w:r w:rsidR="00707425">
        <w:rPr>
          <w:rFonts w:eastAsia="SimSun"/>
          <w:lang w:eastAsia="zh-CN"/>
        </w:rPr>
        <w:t xml:space="preserve"> to get a common understanding of both approach 1 and approach 2 in the context of the following aspects:</w:t>
      </w:r>
    </w:p>
    <w:p w14:paraId="4E6DD175" w14:textId="29FCCC35" w:rsidR="00707425" w:rsidRPr="00707425" w:rsidRDefault="00707425" w:rsidP="00F679A1">
      <w:pPr>
        <w:pStyle w:val="af2"/>
        <w:numPr>
          <w:ilvl w:val="0"/>
          <w:numId w:val="13"/>
        </w:numPr>
        <w:ind w:firstLineChars="0"/>
        <w:rPr>
          <w:rFonts w:eastAsia="SimSun"/>
          <w:lang w:val="x-none" w:eastAsia="zh-CN"/>
        </w:rPr>
      </w:pPr>
      <w:r w:rsidRPr="00707425">
        <w:rPr>
          <w:rFonts w:eastAsia="SimSun"/>
          <w:lang w:val="x-none" w:eastAsia="zh-CN"/>
        </w:rPr>
        <w:t>Connection establishment procedures</w:t>
      </w:r>
    </w:p>
    <w:p w14:paraId="660960E0" w14:textId="0D63E43F" w:rsidR="00707425" w:rsidRPr="00707425" w:rsidRDefault="00707425" w:rsidP="00F679A1">
      <w:pPr>
        <w:pStyle w:val="af2"/>
        <w:numPr>
          <w:ilvl w:val="0"/>
          <w:numId w:val="13"/>
        </w:numPr>
        <w:ind w:firstLineChars="0"/>
        <w:rPr>
          <w:rFonts w:eastAsia="SimSun"/>
          <w:lang w:val="x-none" w:eastAsia="zh-CN"/>
        </w:rPr>
      </w:pPr>
      <w:r w:rsidRPr="00707425">
        <w:rPr>
          <w:rFonts w:eastAsia="SimSun"/>
          <w:lang w:val="x-none" w:eastAsia="zh-CN"/>
        </w:rPr>
        <w:t xml:space="preserve">Assumptions on RRC state(s) of intermediate </w:t>
      </w:r>
      <w:r w:rsidR="008F22E5">
        <w:rPr>
          <w:rFonts w:eastAsia="SimSun"/>
          <w:lang w:val="x-none" w:eastAsia="zh-CN"/>
        </w:rPr>
        <w:t xml:space="preserve">relay </w:t>
      </w:r>
      <w:r w:rsidRPr="00707425">
        <w:rPr>
          <w:rFonts w:eastAsia="SimSun"/>
          <w:lang w:val="x-none" w:eastAsia="zh-CN"/>
        </w:rPr>
        <w:t>UEs and last relay UE</w:t>
      </w:r>
    </w:p>
    <w:p w14:paraId="10D65662" w14:textId="6CCDDDCD" w:rsidR="00707425" w:rsidRPr="00707425" w:rsidRDefault="00707425" w:rsidP="00F679A1">
      <w:pPr>
        <w:pStyle w:val="af2"/>
        <w:numPr>
          <w:ilvl w:val="0"/>
          <w:numId w:val="13"/>
        </w:numPr>
        <w:ind w:firstLineChars="0"/>
        <w:rPr>
          <w:rFonts w:eastAsia="SimSun"/>
          <w:lang w:val="x-none" w:eastAsia="zh-CN"/>
        </w:rPr>
      </w:pPr>
      <w:r w:rsidRPr="00707425">
        <w:rPr>
          <w:rFonts w:eastAsia="SimSun"/>
          <w:lang w:val="x-none" w:eastAsia="zh-CN"/>
        </w:rPr>
        <w:t xml:space="preserve">Assumptions on controlling </w:t>
      </w:r>
      <w:proofErr w:type="spellStart"/>
      <w:r w:rsidRPr="00707425">
        <w:rPr>
          <w:rFonts w:eastAsia="SimSun"/>
          <w:lang w:val="x-none" w:eastAsia="zh-CN"/>
        </w:rPr>
        <w:t>gNB</w:t>
      </w:r>
      <w:proofErr w:type="spellEnd"/>
      <w:r w:rsidRPr="00707425">
        <w:rPr>
          <w:rFonts w:eastAsia="SimSun"/>
          <w:lang w:val="x-none" w:eastAsia="zh-CN"/>
        </w:rPr>
        <w:t>/cell of each relay UE</w:t>
      </w:r>
    </w:p>
    <w:p w14:paraId="09BC9B63" w14:textId="71A56AD9" w:rsidR="00707425" w:rsidRPr="00707425" w:rsidRDefault="00707425" w:rsidP="00F679A1">
      <w:pPr>
        <w:pStyle w:val="af2"/>
        <w:numPr>
          <w:ilvl w:val="0"/>
          <w:numId w:val="13"/>
        </w:numPr>
        <w:ind w:firstLineChars="0"/>
        <w:rPr>
          <w:rFonts w:eastAsia="SimSun"/>
          <w:lang w:val="x-none" w:eastAsia="zh-CN"/>
        </w:rPr>
      </w:pPr>
      <w:r w:rsidRPr="00707425">
        <w:rPr>
          <w:rFonts w:eastAsia="SimSun"/>
          <w:lang w:val="x-none" w:eastAsia="zh-CN"/>
        </w:rPr>
        <w:t>How the remote and intermediate relay UEs obtain their configurations in each solution</w:t>
      </w:r>
    </w:p>
    <w:p w14:paraId="23A1D7C5" w14:textId="379AB4DF" w:rsidR="00707425" w:rsidRPr="00707425" w:rsidRDefault="00707425" w:rsidP="00F679A1">
      <w:pPr>
        <w:pStyle w:val="af2"/>
        <w:numPr>
          <w:ilvl w:val="0"/>
          <w:numId w:val="13"/>
        </w:numPr>
        <w:ind w:firstLineChars="0"/>
        <w:rPr>
          <w:rFonts w:eastAsia="SimSun"/>
          <w:lang w:val="x-none" w:eastAsia="zh-CN"/>
        </w:rPr>
      </w:pPr>
      <w:r w:rsidRPr="00707425">
        <w:rPr>
          <w:rFonts w:eastAsia="SimSun"/>
          <w:lang w:val="x-none" w:eastAsia="zh-CN"/>
        </w:rPr>
        <w:t>How to meet QoS requirement e2e</w:t>
      </w:r>
      <w:r w:rsidR="006B34E9">
        <w:rPr>
          <w:rFonts w:eastAsia="SimSun"/>
          <w:lang w:val="x-none" w:eastAsia="zh-CN"/>
        </w:rPr>
        <w:t xml:space="preserve"> for remote UE</w:t>
      </w:r>
    </w:p>
    <w:p w14:paraId="63EE4460" w14:textId="77777777" w:rsidR="00707425" w:rsidRDefault="00707425" w:rsidP="003E2282">
      <w:pPr>
        <w:rPr>
          <w:rFonts w:eastAsia="SimSun"/>
          <w:lang w:eastAsia="zh-CN"/>
        </w:rPr>
      </w:pPr>
    </w:p>
    <w:p w14:paraId="2FBFFBF7" w14:textId="77777777" w:rsidR="00707425" w:rsidRDefault="00707425">
      <w:pPr>
        <w:overflowPunct/>
        <w:autoSpaceDE/>
        <w:autoSpaceDN/>
        <w:adjustRightInd/>
        <w:spacing w:before="0" w:after="0"/>
        <w:textAlignment w:val="auto"/>
        <w:rPr>
          <w:rFonts w:eastAsia="SimSun"/>
          <w:lang w:eastAsia="zh-CN"/>
        </w:rPr>
      </w:pPr>
      <w:r>
        <w:rPr>
          <w:rFonts w:eastAsia="SimSun"/>
          <w:lang w:eastAsia="zh-CN"/>
        </w:rPr>
        <w:br w:type="page"/>
      </w:r>
    </w:p>
    <w:p w14:paraId="7DDD095E" w14:textId="77777777" w:rsidR="004B66DF" w:rsidRDefault="004B66DF" w:rsidP="003E2282">
      <w:pPr>
        <w:rPr>
          <w:rFonts w:eastAsia="SimSun"/>
          <w:lang w:eastAsia="zh-CN"/>
        </w:rPr>
      </w:pPr>
    </w:p>
    <w:p w14:paraId="70C67867" w14:textId="77777777" w:rsidR="00707425" w:rsidRDefault="00707425" w:rsidP="003E2282">
      <w:pPr>
        <w:rPr>
          <w:rFonts w:eastAsia="SimSun"/>
          <w:lang w:eastAsia="zh-CN"/>
        </w:rPr>
      </w:pPr>
    </w:p>
    <w:p w14:paraId="7FFE8E6C" w14:textId="313DD6B2" w:rsidR="00545ADB" w:rsidRDefault="00545ADB" w:rsidP="00545ADB">
      <w:pPr>
        <w:pStyle w:val="2"/>
        <w:rPr>
          <w:rFonts w:eastAsia="MS Mincho"/>
          <w:szCs w:val="24"/>
          <w:lang w:val="en-US" w:eastAsia="zh-CN"/>
        </w:rPr>
      </w:pPr>
      <w:bookmarkStart w:id="4" w:name="_Toc147158672"/>
      <w:bookmarkStart w:id="5" w:name="_Toc61387173"/>
      <w:bookmarkStart w:id="6" w:name="_Toc499559239"/>
      <w:r w:rsidRPr="004C60F2">
        <w:rPr>
          <w:rFonts w:eastAsia="SimSun"/>
          <w:lang w:eastAsia="zh-CN"/>
        </w:rPr>
        <w:t>2.1</w:t>
      </w:r>
      <w:r w:rsidRPr="004C60F2">
        <w:rPr>
          <w:rFonts w:eastAsia="SimSun"/>
          <w:lang w:eastAsia="zh-CN"/>
        </w:rPr>
        <w:tab/>
      </w:r>
      <w:bookmarkEnd w:id="4"/>
      <w:bookmarkEnd w:id="5"/>
      <w:bookmarkEnd w:id="6"/>
      <w:r w:rsidR="00917783">
        <w:rPr>
          <w:rFonts w:eastAsia="MS Mincho"/>
          <w:szCs w:val="24"/>
          <w:lang w:val="en-US" w:eastAsia="zh-CN"/>
        </w:rPr>
        <w:t>Connection Establishment Procedure</w:t>
      </w:r>
    </w:p>
    <w:p w14:paraId="406ECF8B" w14:textId="65EB84D3" w:rsidR="00961FCB" w:rsidRDefault="00961FCB" w:rsidP="00961FCB">
      <w:pPr>
        <w:rPr>
          <w:rFonts w:eastAsia="SimSun"/>
          <w:lang w:eastAsia="zh-CN"/>
        </w:rPr>
      </w:pPr>
      <w:r>
        <w:rPr>
          <w:rFonts w:eastAsia="SimSun"/>
          <w:lang w:eastAsia="zh-CN"/>
        </w:rPr>
        <w:t xml:space="preserve">In each subsection, the purpose is to agree on a baseline procedure for connection establishment and RRC state assumptions for both approaches (to serve as the basis for further feasibility and pro/con evaluation.  </w:t>
      </w:r>
    </w:p>
    <w:p w14:paraId="6C76374D" w14:textId="55F16B52" w:rsidR="00917783" w:rsidRPr="004E4A8D" w:rsidRDefault="00B16299" w:rsidP="00BF621F">
      <w:pPr>
        <w:rPr>
          <w:rFonts w:eastAsia="SimSun"/>
          <w:u w:val="single"/>
          <w:lang w:eastAsia="zh-CN"/>
        </w:rPr>
      </w:pPr>
      <w:r w:rsidRPr="004E4A8D">
        <w:rPr>
          <w:rFonts w:eastAsia="SimSun"/>
          <w:u w:val="single"/>
          <w:lang w:val="en-US" w:eastAsia="zh-CN"/>
        </w:rPr>
        <w:t xml:space="preserve">2.1.1 </w:t>
      </w:r>
      <w:r w:rsidR="00E077A8" w:rsidRPr="004E4A8D">
        <w:rPr>
          <w:rFonts w:eastAsia="SimSun"/>
          <w:u w:val="single"/>
          <w:lang w:eastAsia="zh-CN"/>
        </w:rPr>
        <w:t>Approach 1</w:t>
      </w:r>
    </w:p>
    <w:p w14:paraId="313BB09B" w14:textId="07311750" w:rsidR="00E077A8" w:rsidRDefault="00474A3E" w:rsidP="00BF621F">
      <w:pPr>
        <w:rPr>
          <w:rFonts w:eastAsia="SimSun"/>
          <w:lang w:eastAsia="zh-CN"/>
        </w:rPr>
      </w:pPr>
      <w:r>
        <w:rPr>
          <w:rFonts w:eastAsia="SimSun"/>
          <w:lang w:eastAsia="zh-CN"/>
        </w:rPr>
        <w:t xml:space="preserve">Using connection establishment procedure </w:t>
      </w:r>
      <w:r w:rsidR="004E4A8D">
        <w:rPr>
          <w:rFonts w:eastAsia="SimSun"/>
          <w:lang w:eastAsia="zh-CN"/>
        </w:rPr>
        <w:t>for single-hop relays as a baseline, the figure below illustrates rapporteur’s assumptions of the establishment procedure for multiple-hop relays in approach</w:t>
      </w:r>
      <w:r w:rsidR="006966F4">
        <w:rPr>
          <w:rFonts w:eastAsia="SimSun"/>
          <w:lang w:eastAsia="zh-CN"/>
        </w:rPr>
        <w:t xml:space="preserve"> 1</w:t>
      </w:r>
      <w:r w:rsidR="004E4A8D">
        <w:rPr>
          <w:rFonts w:eastAsia="SimSun"/>
          <w:lang w:eastAsia="zh-CN"/>
        </w:rPr>
        <w:t>.</w:t>
      </w:r>
    </w:p>
    <w:p w14:paraId="7537846C" w14:textId="54595A38" w:rsidR="00E077A8" w:rsidRDefault="00267ACC" w:rsidP="00BF621F">
      <w:pPr>
        <w:rPr>
          <w:rFonts w:eastAsia="SimSun"/>
          <w:lang w:eastAsia="zh-CN"/>
        </w:rPr>
      </w:pPr>
      <w:r>
        <w:rPr>
          <w:noProof/>
        </w:rPr>
        <w:object w:dxaOrig="10320" w:dyaOrig="5970" w14:anchorId="6CCFD3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45pt;height:281.05pt;mso-width-percent:0;mso-height-percent:0;mso-width-percent:0;mso-height-percent:0" o:ole="">
            <v:imagedata r:id="rId9" o:title=""/>
          </v:shape>
          <o:OLEObject Type="Embed" ProgID="Visio.Drawing.15" ShapeID="_x0000_i1025" DrawAspect="Content" ObjectID="_1790159516" r:id="rId10"/>
        </w:object>
      </w:r>
    </w:p>
    <w:p w14:paraId="5C27D71F" w14:textId="453E47D7" w:rsidR="00993827" w:rsidRDefault="00993827" w:rsidP="00F679A1">
      <w:pPr>
        <w:pStyle w:val="af2"/>
        <w:numPr>
          <w:ilvl w:val="0"/>
          <w:numId w:val="14"/>
        </w:numPr>
        <w:ind w:firstLineChars="0"/>
        <w:rPr>
          <w:rFonts w:eastAsia="SimSun"/>
          <w:lang w:eastAsia="zh-CN"/>
        </w:rPr>
      </w:pPr>
      <w:r w:rsidRPr="00993827">
        <w:rPr>
          <w:rFonts w:eastAsia="SimSun"/>
          <w:lang w:eastAsia="zh-CN"/>
        </w:rPr>
        <w:t xml:space="preserve">The </w:t>
      </w:r>
      <w:r w:rsidRPr="00952FBF">
        <w:rPr>
          <w:rFonts w:eastAsia="SimSun"/>
          <w:lang w:eastAsia="zh-CN"/>
        </w:rPr>
        <w:t>U2N Remote UE, First Relay UE, Intermediate Relay UE, and Last Relay UE perform discovery procedure, and establish a PC5-RRC connection between each adjacent UE (U2N Remote UE&lt;-&gt;First Relay UE, First Relay UE &lt;-&gt; Intermediate Relay UE, Intermediate Relay UE &lt;-&gt; Last Relay UE) using</w:t>
      </w:r>
      <w:r w:rsidRPr="00993827">
        <w:rPr>
          <w:rFonts w:eastAsia="SimSun"/>
          <w:lang w:eastAsia="zh-CN"/>
        </w:rPr>
        <w:t xml:space="preserve"> the NR </w:t>
      </w:r>
      <w:proofErr w:type="spellStart"/>
      <w:r w:rsidRPr="00993827">
        <w:rPr>
          <w:rFonts w:eastAsia="SimSun"/>
          <w:lang w:eastAsia="zh-CN"/>
        </w:rPr>
        <w:t>sidelink</w:t>
      </w:r>
      <w:proofErr w:type="spellEnd"/>
      <w:r w:rsidRPr="00993827">
        <w:rPr>
          <w:rFonts w:eastAsia="SimSun"/>
          <w:lang w:eastAsia="zh-CN"/>
        </w:rPr>
        <w:t xml:space="preserve"> PC5 unicast link establishment procedure.</w:t>
      </w:r>
    </w:p>
    <w:p w14:paraId="3A3C92CE" w14:textId="2E6A0BA0" w:rsidR="00B37C28" w:rsidRPr="00952FBF" w:rsidRDefault="00993827" w:rsidP="00F679A1">
      <w:pPr>
        <w:pStyle w:val="B1"/>
        <w:numPr>
          <w:ilvl w:val="0"/>
          <w:numId w:val="14"/>
        </w:numPr>
        <w:jc w:val="both"/>
      </w:pPr>
      <w:r w:rsidRPr="00F10EE1">
        <w:rPr>
          <w:rFonts w:eastAsia="SimSun"/>
        </w:rPr>
        <w:t xml:space="preserve">The </w:t>
      </w:r>
      <w:r w:rsidRPr="00296CF8">
        <w:t xml:space="preserve">L2 </w:t>
      </w:r>
      <w:r w:rsidRPr="00F10EE1">
        <w:rPr>
          <w:rFonts w:eastAsia="SimSun"/>
        </w:rPr>
        <w:t xml:space="preserve">U2N Remote UE sends the first RRC message (i.e., </w:t>
      </w:r>
      <w:proofErr w:type="spellStart"/>
      <w:r w:rsidRPr="00F10EE1">
        <w:rPr>
          <w:rFonts w:eastAsia="SimSun"/>
          <w:i/>
          <w:iCs/>
        </w:rPr>
        <w:t>RRCSetupRequest</w:t>
      </w:r>
      <w:proofErr w:type="spellEnd"/>
      <w:r w:rsidRPr="00F10EE1">
        <w:rPr>
          <w:rFonts w:eastAsia="SimSun"/>
        </w:rPr>
        <w:t xml:space="preserve">) for its connection establishment with </w:t>
      </w:r>
      <w:proofErr w:type="spellStart"/>
      <w:r w:rsidRPr="00F10EE1">
        <w:rPr>
          <w:rFonts w:eastAsia="SimSun"/>
        </w:rPr>
        <w:t>gNB</w:t>
      </w:r>
      <w:proofErr w:type="spellEnd"/>
      <w:r w:rsidRPr="00F10EE1">
        <w:rPr>
          <w:rFonts w:eastAsia="SimSun"/>
        </w:rPr>
        <w:t xml:space="preserve"> via the First Relay UE, using a specified PC5</w:t>
      </w:r>
      <w:r w:rsidRPr="00296CF8">
        <w:t xml:space="preserve"> Relay</w:t>
      </w:r>
      <w:r w:rsidRPr="00F10EE1">
        <w:rPr>
          <w:rFonts w:eastAsia="SimSun"/>
        </w:rPr>
        <w:t xml:space="preserve"> RLC channel configuration.</w:t>
      </w:r>
      <w:r w:rsidR="00D44F68" w:rsidRPr="00F10EE1">
        <w:rPr>
          <w:rFonts w:eastAsia="SimSun"/>
        </w:rPr>
        <w:t xml:space="preserve">  The first Relay UE sends the </w:t>
      </w:r>
      <w:proofErr w:type="spellStart"/>
      <w:r w:rsidR="00D44F68" w:rsidRPr="00F10EE1">
        <w:rPr>
          <w:rFonts w:eastAsia="SimSun"/>
          <w:i/>
          <w:iCs/>
        </w:rPr>
        <w:t>SidelinkUEInformationNR</w:t>
      </w:r>
      <w:proofErr w:type="spellEnd"/>
      <w:r w:rsidR="00D44F68" w:rsidRPr="00F10EE1">
        <w:rPr>
          <w:rFonts w:eastAsia="SimSun"/>
        </w:rPr>
        <w:t xml:space="preserve"> message to request for the dedicated configurations required to support the multi-hop relay operation for the U2N Remote UE. </w:t>
      </w:r>
      <w:r w:rsidR="00D44F68">
        <w:t xml:space="preserve">If the First Relay UE is not in RRC_CONNECTED, it needs to do its own </w:t>
      </w:r>
      <w:proofErr w:type="spellStart"/>
      <w:r w:rsidR="00D44F68">
        <w:t>Uu</w:t>
      </w:r>
      <w:proofErr w:type="spellEnd"/>
      <w:r w:rsidR="00D44F68">
        <w:t xml:space="preserve"> RRC connection </w:t>
      </w:r>
      <w:r w:rsidR="00D44F68" w:rsidRPr="00952FBF">
        <w:t xml:space="preserve">establishment </w:t>
      </w:r>
      <w:r w:rsidR="001C1380" w:rsidRPr="00952FBF">
        <w:t xml:space="preserve">via the Intermediate Relay UE </w:t>
      </w:r>
      <w:r w:rsidR="002359AE">
        <w:t>(</w:t>
      </w:r>
      <w:r w:rsidR="001C1380" w:rsidRPr="00952FBF">
        <w:t>using similar actions as a U2N Remote UE</w:t>
      </w:r>
      <w:r w:rsidR="002359AE">
        <w:t>)</w:t>
      </w:r>
      <w:r w:rsidR="001C1380" w:rsidRPr="00952FBF">
        <w:t xml:space="preserve"> </w:t>
      </w:r>
      <w:r w:rsidR="00D44F68" w:rsidRPr="00952FBF">
        <w:t xml:space="preserve">upon reception of a message </w:t>
      </w:r>
      <w:r w:rsidR="001C1380">
        <w:t xml:space="preserve">from </w:t>
      </w:r>
      <w:r w:rsidR="001C1380" w:rsidRPr="001C1380">
        <w:t xml:space="preserve">U2N Remote UE </w:t>
      </w:r>
      <w:r w:rsidR="00D44F68" w:rsidRPr="00952FBF">
        <w:t xml:space="preserve">on the specified PC5 Relay RLC channel.  </w:t>
      </w:r>
      <w:r w:rsidR="00B37C28" w:rsidRPr="00952FBF">
        <w:t xml:space="preserve">The Intermediate Relay UE </w:t>
      </w:r>
      <w:r w:rsidR="00B37C28" w:rsidRPr="00952FBF">
        <w:rPr>
          <w:rFonts w:eastAsia="SimSun"/>
        </w:rPr>
        <w:t xml:space="preserve">sends the </w:t>
      </w:r>
      <w:proofErr w:type="spellStart"/>
      <w:r w:rsidR="00B37C28" w:rsidRPr="00952FBF">
        <w:rPr>
          <w:rFonts w:eastAsia="SimSun"/>
          <w:i/>
          <w:iCs/>
        </w:rPr>
        <w:t>SidelinkUEInformationNR</w:t>
      </w:r>
      <w:proofErr w:type="spellEnd"/>
      <w:r w:rsidR="00B37C28" w:rsidRPr="00952FBF">
        <w:rPr>
          <w:rFonts w:eastAsia="SimSun"/>
        </w:rPr>
        <w:t xml:space="preserve"> message to request for the dedicated configurations required to support the multi-hop relay operation for the U2N Remote UE. </w:t>
      </w:r>
      <w:r w:rsidR="00B37C28" w:rsidRPr="00952FBF">
        <w:t xml:space="preserve">  </w:t>
      </w:r>
      <w:r w:rsidR="00D44F68" w:rsidRPr="00952FBF">
        <w:t xml:space="preserve">If the Intermediate Relay UE is not in RRC_CONNECTED, it needs to do its own </w:t>
      </w:r>
      <w:proofErr w:type="spellStart"/>
      <w:r w:rsidR="00D44F68" w:rsidRPr="00952FBF">
        <w:t>Uu</w:t>
      </w:r>
      <w:proofErr w:type="spellEnd"/>
      <w:r w:rsidR="00D44F68" w:rsidRPr="00952FBF">
        <w:t xml:space="preserve"> RRC connection establishment </w:t>
      </w:r>
      <w:r w:rsidR="004F387D" w:rsidRPr="00952FBF">
        <w:t xml:space="preserve">via the Last Relay UE </w:t>
      </w:r>
      <w:r w:rsidR="00FD19FF">
        <w:t>(</w:t>
      </w:r>
      <w:r w:rsidR="004F387D" w:rsidRPr="00952FBF">
        <w:t>using similar actions as a U2N Remote UE</w:t>
      </w:r>
      <w:r w:rsidR="00FD19FF">
        <w:t>)</w:t>
      </w:r>
      <w:r w:rsidR="004F387D" w:rsidRPr="00952FBF">
        <w:t xml:space="preserve"> </w:t>
      </w:r>
      <w:r w:rsidR="00D44F68" w:rsidRPr="00952FBF">
        <w:t>upon reception of a message from the First Relay UE on the specified PC5 Relay RLC channel.</w:t>
      </w:r>
      <w:r w:rsidR="007D1A8D" w:rsidRPr="00952FBF">
        <w:t xml:space="preserve"> </w:t>
      </w:r>
      <w:r w:rsidR="00D44F68" w:rsidRPr="00952FBF">
        <w:t xml:space="preserve"> </w:t>
      </w:r>
      <w:r w:rsidR="00B37C28" w:rsidRPr="00952FBF">
        <w:t xml:space="preserve">The Last Relay UE </w:t>
      </w:r>
      <w:r w:rsidR="00B37C28" w:rsidRPr="00952FBF">
        <w:rPr>
          <w:rFonts w:eastAsia="SimSun"/>
        </w:rPr>
        <w:t xml:space="preserve">sends the </w:t>
      </w:r>
      <w:proofErr w:type="spellStart"/>
      <w:r w:rsidR="00B37C28" w:rsidRPr="00952FBF">
        <w:rPr>
          <w:rFonts w:eastAsia="SimSun"/>
          <w:i/>
          <w:iCs/>
        </w:rPr>
        <w:t>SidelinkUEInformationNR</w:t>
      </w:r>
      <w:proofErr w:type="spellEnd"/>
      <w:r w:rsidR="00B37C28" w:rsidRPr="00952FBF">
        <w:rPr>
          <w:rFonts w:eastAsia="SimSun"/>
        </w:rPr>
        <w:t xml:space="preserve"> message to request for the dedicated configurations required to support the multi-hop relay operation for the U2N Remote UE. </w:t>
      </w:r>
      <w:r w:rsidR="007D1A8D" w:rsidRPr="00952FBF">
        <w:t xml:space="preserve">If the Last Relay UE is not in RRC_CONNECTED, it needs to do its own </w:t>
      </w:r>
      <w:proofErr w:type="spellStart"/>
      <w:r w:rsidR="007D1A8D" w:rsidRPr="00952FBF">
        <w:t>Uu</w:t>
      </w:r>
      <w:proofErr w:type="spellEnd"/>
      <w:r w:rsidR="007D1A8D" w:rsidRPr="00952FBF">
        <w:t xml:space="preserve"> RRC connection establishment upon reception of a message from the Intermediate</w:t>
      </w:r>
      <w:r w:rsidR="007D1A8D" w:rsidRPr="00952FBF" w:rsidDel="00CE58AC">
        <w:t xml:space="preserve"> </w:t>
      </w:r>
      <w:r w:rsidR="007D1A8D" w:rsidRPr="00952FBF">
        <w:t>Relay UE on the specified PC5 Relay RLC channel.</w:t>
      </w:r>
      <w:r w:rsidR="008840F4" w:rsidRPr="00952FBF">
        <w:t xml:space="preserve">  </w:t>
      </w:r>
      <w:r w:rsidR="00594C01" w:rsidRPr="00952FBF">
        <w:t xml:space="preserve">The </w:t>
      </w:r>
      <w:r w:rsidR="00F10EE1" w:rsidRPr="00952FBF">
        <w:t>Last</w:t>
      </w:r>
      <w:r w:rsidR="00594C01" w:rsidRPr="00952FBF">
        <w:t xml:space="preserve"> Relay UE receives</w:t>
      </w:r>
      <w:r w:rsidR="00B90484">
        <w:t xml:space="preserve"> SRB0 relaying </w:t>
      </w:r>
      <w:proofErr w:type="spellStart"/>
      <w:r w:rsidR="00B90484">
        <w:t>Uu</w:t>
      </w:r>
      <w:proofErr w:type="spellEnd"/>
      <w:r w:rsidR="00B90484">
        <w:t xml:space="preserve"> Relay RLC channel </w:t>
      </w:r>
      <w:r w:rsidR="00594C01" w:rsidRPr="00952FBF">
        <w:t xml:space="preserve">configuration for the Intermediate Relay UE from </w:t>
      </w:r>
      <w:proofErr w:type="spellStart"/>
      <w:r w:rsidR="00594C01" w:rsidRPr="00952FBF">
        <w:t>gNB</w:t>
      </w:r>
      <w:proofErr w:type="spellEnd"/>
      <w:r w:rsidR="00594C01" w:rsidRPr="00952FBF">
        <w:t xml:space="preserve">. </w:t>
      </w:r>
      <w:r w:rsidR="00F10EE1" w:rsidRPr="00952FBF">
        <w:t xml:space="preserve">The Intermediate Relay UE receives </w:t>
      </w:r>
      <w:r w:rsidR="00B90484">
        <w:t xml:space="preserve">SRB0 relaying </w:t>
      </w:r>
      <w:proofErr w:type="spellStart"/>
      <w:r w:rsidR="00F10EE1" w:rsidRPr="00952FBF">
        <w:t>Uu</w:t>
      </w:r>
      <w:proofErr w:type="spellEnd"/>
      <w:r w:rsidR="00F10EE1" w:rsidRPr="00952FBF">
        <w:t xml:space="preserve"> Relay RLC channel configuration for the First Relay UE from </w:t>
      </w:r>
      <w:proofErr w:type="spellStart"/>
      <w:r w:rsidR="00F10EE1" w:rsidRPr="00952FBF">
        <w:t>gNB</w:t>
      </w:r>
      <w:proofErr w:type="spellEnd"/>
      <w:r w:rsidR="00F10EE1" w:rsidRPr="00952FBF">
        <w:t xml:space="preserve">. The </w:t>
      </w:r>
      <w:proofErr w:type="spellStart"/>
      <w:r w:rsidR="00594C01" w:rsidRPr="00952FBF">
        <w:t>gNB</w:t>
      </w:r>
      <w:proofErr w:type="spellEnd"/>
      <w:r w:rsidR="00594C01" w:rsidRPr="00952FBF">
        <w:t xml:space="preserve"> configures SRB0 (for U2N Remote UE) relaying </w:t>
      </w:r>
      <w:proofErr w:type="spellStart"/>
      <w:r w:rsidR="00594C01" w:rsidRPr="00952FBF">
        <w:t>Uu</w:t>
      </w:r>
      <w:proofErr w:type="spellEnd"/>
      <w:r w:rsidR="00594C01" w:rsidRPr="00952FBF">
        <w:t xml:space="preserve"> Relay RLC channel to the </w:t>
      </w:r>
      <w:r w:rsidR="00B90484">
        <w:t>first</w:t>
      </w:r>
      <w:r w:rsidR="0059000E">
        <w:t xml:space="preserve"> </w:t>
      </w:r>
      <w:r w:rsidR="00594C01" w:rsidRPr="00952FBF">
        <w:t>Relay UE.</w:t>
      </w:r>
      <w:r w:rsidR="00F10EE1" w:rsidRPr="00952FBF">
        <w:t xml:space="preserve"> </w:t>
      </w:r>
      <w:r w:rsidR="00594C01" w:rsidRPr="00952FBF">
        <w:t xml:space="preserve">The </w:t>
      </w:r>
      <w:proofErr w:type="spellStart"/>
      <w:r w:rsidR="00594C01" w:rsidRPr="00952FBF">
        <w:t>gNB</w:t>
      </w:r>
      <w:proofErr w:type="spellEnd"/>
      <w:r w:rsidR="00594C01" w:rsidRPr="00952FBF">
        <w:t xml:space="preserve"> responds with an </w:t>
      </w:r>
      <w:proofErr w:type="spellStart"/>
      <w:r w:rsidR="00594C01" w:rsidRPr="00952FBF">
        <w:rPr>
          <w:i/>
          <w:iCs/>
        </w:rPr>
        <w:t>RRCSetup</w:t>
      </w:r>
      <w:proofErr w:type="spellEnd"/>
      <w:r w:rsidR="00594C01" w:rsidRPr="00952FBF">
        <w:t xml:space="preserve"> message to U2N </w:t>
      </w:r>
      <w:r w:rsidR="00594C01" w:rsidRPr="00952FBF">
        <w:lastRenderedPageBreak/>
        <w:t xml:space="preserve">Remote UE. The </w:t>
      </w:r>
      <w:proofErr w:type="spellStart"/>
      <w:r w:rsidR="00594C01" w:rsidRPr="00952FBF">
        <w:rPr>
          <w:i/>
          <w:iCs/>
        </w:rPr>
        <w:t>RRCSetup</w:t>
      </w:r>
      <w:proofErr w:type="spellEnd"/>
      <w:r w:rsidR="00594C01" w:rsidRPr="00952FBF">
        <w:t xml:space="preserve"> message is sent to the U2N Remote UE using SRB0 relaying Last Relay RLC channel over </w:t>
      </w:r>
      <w:proofErr w:type="spellStart"/>
      <w:r w:rsidR="00594C01" w:rsidRPr="00952FBF">
        <w:t>Uu</w:t>
      </w:r>
      <w:proofErr w:type="spellEnd"/>
      <w:r w:rsidR="00594C01" w:rsidRPr="00952FBF">
        <w:t xml:space="preserve"> and the specified PC5 Relay RLC channels over each of the PC5 links</w:t>
      </w:r>
      <w:r w:rsidR="008840F4" w:rsidRPr="00952FBF">
        <w:rPr>
          <w:rFonts w:eastAsia="SimSun"/>
        </w:rPr>
        <w:t xml:space="preserve">. </w:t>
      </w:r>
      <w:r w:rsidR="007D1A8D" w:rsidRPr="00952FBF">
        <w:t xml:space="preserve"> </w:t>
      </w:r>
    </w:p>
    <w:p w14:paraId="59ECEECA" w14:textId="17AEBE28" w:rsidR="00993827" w:rsidRPr="00952FBF" w:rsidRDefault="00F10EE1" w:rsidP="00F679A1">
      <w:pPr>
        <w:pStyle w:val="af2"/>
        <w:numPr>
          <w:ilvl w:val="0"/>
          <w:numId w:val="14"/>
        </w:numPr>
        <w:ind w:firstLineChars="0"/>
        <w:rPr>
          <w:rFonts w:eastAsia="SimSun"/>
          <w:lang w:eastAsia="zh-CN"/>
        </w:rPr>
      </w:pPr>
      <w:r w:rsidRPr="00952FBF">
        <w:t xml:space="preserve">The </w:t>
      </w:r>
      <w:proofErr w:type="spellStart"/>
      <w:r w:rsidRPr="00952FBF">
        <w:t>gNB</w:t>
      </w:r>
      <w:proofErr w:type="spellEnd"/>
      <w:r w:rsidRPr="00952FBF">
        <w:t xml:space="preserve">, Last Relay UE, Intermediate Relay UE and </w:t>
      </w:r>
      <w:r w:rsidR="007717E0" w:rsidRPr="00952FBF">
        <w:t>F</w:t>
      </w:r>
      <w:r w:rsidRPr="00952FBF">
        <w:t xml:space="preserve">irst Relay UE perform relaying channel setup procedure over </w:t>
      </w:r>
      <w:proofErr w:type="spellStart"/>
      <w:r w:rsidRPr="00952FBF">
        <w:t>Uu</w:t>
      </w:r>
      <w:proofErr w:type="spellEnd"/>
      <w:r w:rsidRPr="00952FBF">
        <w:t>. According to the configuration from</w:t>
      </w:r>
      <w:r w:rsidR="007717E0" w:rsidRPr="00952FBF">
        <w:t xml:space="preserve"> the</w:t>
      </w:r>
      <w:r w:rsidRPr="00952FBF">
        <w:t xml:space="preserve"> </w:t>
      </w:r>
      <w:proofErr w:type="spellStart"/>
      <w:r w:rsidRPr="00952FBF">
        <w:t>gNB</w:t>
      </w:r>
      <w:proofErr w:type="spellEnd"/>
      <w:r w:rsidRPr="00952FBF">
        <w:t xml:space="preserve">, the </w:t>
      </w:r>
      <w:r w:rsidR="007717E0" w:rsidRPr="00952FBF">
        <w:t xml:space="preserve">First </w:t>
      </w:r>
      <w:r w:rsidRPr="00952FBF">
        <w:t>Relay/U2N Remote UE establishes a PC5 Relay RLC channel for relaying of SRB1 towards the U2N Remote UE/</w:t>
      </w:r>
      <w:r w:rsidR="007717E0" w:rsidRPr="00952FBF">
        <w:t>First</w:t>
      </w:r>
      <w:r w:rsidRPr="00952FBF">
        <w:t xml:space="preserve"> Relay UE over PC5, </w:t>
      </w:r>
      <w:r w:rsidR="007717E0" w:rsidRPr="00952FBF">
        <w:t>the Intermediate Relay/</w:t>
      </w:r>
      <w:r w:rsidR="00F817AC" w:rsidRPr="00952FBF">
        <w:t>First</w:t>
      </w:r>
      <w:r w:rsidR="007717E0" w:rsidRPr="00952FBF">
        <w:t xml:space="preserve"> </w:t>
      </w:r>
      <w:r w:rsidR="00F817AC" w:rsidRPr="00952FBF">
        <w:t xml:space="preserve">Relay </w:t>
      </w:r>
      <w:r w:rsidR="007717E0" w:rsidRPr="00952FBF">
        <w:t xml:space="preserve">UE establishes a PC5 Relay RLC channel for relaying of SRB1 towards the </w:t>
      </w:r>
      <w:r w:rsidR="00F817AC" w:rsidRPr="00952FBF">
        <w:t>First Relay</w:t>
      </w:r>
      <w:r w:rsidR="007717E0" w:rsidRPr="00952FBF">
        <w:t xml:space="preserve"> UE/</w:t>
      </w:r>
      <w:r w:rsidR="00F817AC" w:rsidRPr="00952FBF">
        <w:t xml:space="preserve">Intermediate </w:t>
      </w:r>
      <w:r w:rsidR="007717E0" w:rsidRPr="00952FBF">
        <w:t>Relay UE over PC5</w:t>
      </w:r>
      <w:r w:rsidR="00F817AC" w:rsidRPr="00952FBF">
        <w:t xml:space="preserve"> </w:t>
      </w:r>
      <w:r w:rsidRPr="00952FBF">
        <w:t xml:space="preserve">and the </w:t>
      </w:r>
      <w:r w:rsidR="00D937BB" w:rsidRPr="00952FBF">
        <w:t xml:space="preserve">Last </w:t>
      </w:r>
      <w:r w:rsidRPr="00952FBF">
        <w:t xml:space="preserve">Relay UE/ </w:t>
      </w:r>
      <w:r w:rsidR="00D937BB" w:rsidRPr="00952FBF">
        <w:t xml:space="preserve">Intermediate </w:t>
      </w:r>
      <w:r w:rsidRPr="00952FBF">
        <w:t xml:space="preserve">Relay UE establishes a PC5 Relay RLC channel for relaying of SRB1 towards the </w:t>
      </w:r>
      <w:r w:rsidR="00D937BB" w:rsidRPr="00952FBF">
        <w:t xml:space="preserve">Intermediate </w:t>
      </w:r>
      <w:r w:rsidRPr="00952FBF">
        <w:t>Relay UE/</w:t>
      </w:r>
      <w:r w:rsidR="00D937BB" w:rsidRPr="00952FBF">
        <w:t>Last</w:t>
      </w:r>
      <w:r w:rsidRPr="00952FBF">
        <w:t xml:space="preserve"> Relay UE over PC5.</w:t>
      </w:r>
    </w:p>
    <w:p w14:paraId="2FF06BE4" w14:textId="44F94C66" w:rsidR="00D937BB" w:rsidRPr="00D937BB" w:rsidRDefault="00D937BB" w:rsidP="00F679A1">
      <w:pPr>
        <w:pStyle w:val="af2"/>
        <w:numPr>
          <w:ilvl w:val="0"/>
          <w:numId w:val="14"/>
        </w:numPr>
        <w:ind w:firstLineChars="0"/>
        <w:rPr>
          <w:rFonts w:eastAsia="SimSun"/>
          <w:lang w:eastAsia="zh-CN"/>
        </w:rPr>
      </w:pPr>
      <w:r>
        <w:t xml:space="preserve">The </w:t>
      </w:r>
      <w:proofErr w:type="spellStart"/>
      <w:r>
        <w:rPr>
          <w:i/>
        </w:rPr>
        <w:t>RRCSetupComplete</w:t>
      </w:r>
      <w:proofErr w:type="spellEnd"/>
      <w:r>
        <w:t xml:space="preserve"> message is sent by the U2N Remote UE to the </w:t>
      </w:r>
      <w:proofErr w:type="spellStart"/>
      <w:r>
        <w:t>gNB</w:t>
      </w:r>
      <w:proofErr w:type="spellEnd"/>
      <w:r>
        <w:t xml:space="preserve"> via the First Relay UE, Intermediate</w:t>
      </w:r>
      <w:r w:rsidRPr="00185E2E">
        <w:t xml:space="preserve"> </w:t>
      </w:r>
      <w:r>
        <w:t xml:space="preserve">Relay UE and the Last Relay UE using SRB1 relaying channels over PC5 and SRB1 relaying channel configured to the Last Relay UE over </w:t>
      </w:r>
      <w:proofErr w:type="spellStart"/>
      <w:r>
        <w:t>Uu</w:t>
      </w:r>
      <w:proofErr w:type="spellEnd"/>
      <w:r>
        <w:t xml:space="preserve">. Then the U2N Remote UE is RRC_CONNECTED with the </w:t>
      </w:r>
      <w:proofErr w:type="spellStart"/>
      <w:r>
        <w:t>gNB</w:t>
      </w:r>
      <w:proofErr w:type="spellEnd"/>
      <w:r>
        <w:t>.</w:t>
      </w:r>
    </w:p>
    <w:p w14:paraId="0B491D7C" w14:textId="502E5FC1" w:rsidR="00D937BB" w:rsidRDefault="00D937BB" w:rsidP="00F679A1">
      <w:pPr>
        <w:pStyle w:val="af2"/>
        <w:numPr>
          <w:ilvl w:val="0"/>
          <w:numId w:val="14"/>
        </w:numPr>
        <w:ind w:firstLineChars="0"/>
        <w:rPr>
          <w:rFonts w:eastAsia="SimSun"/>
          <w:lang w:eastAsia="zh-CN"/>
        </w:rPr>
      </w:pPr>
      <w:r w:rsidRPr="00296CF8">
        <w:rPr>
          <w:rFonts w:eastAsia="SimSun"/>
        </w:rPr>
        <w:t xml:space="preserve">The </w:t>
      </w:r>
      <w:r w:rsidRPr="00296CF8">
        <w:t xml:space="preserve">L2 </w:t>
      </w:r>
      <w:r w:rsidRPr="00296CF8">
        <w:rPr>
          <w:rFonts w:eastAsia="SimSun"/>
        </w:rPr>
        <w:t xml:space="preserve">U2N Remote UE and </w:t>
      </w:r>
      <w:proofErr w:type="spellStart"/>
      <w:r w:rsidRPr="00296CF8">
        <w:rPr>
          <w:rFonts w:eastAsia="SimSun"/>
        </w:rPr>
        <w:t>gNB</w:t>
      </w:r>
      <w:proofErr w:type="spellEnd"/>
      <w:r w:rsidRPr="00296CF8">
        <w:rPr>
          <w:rFonts w:eastAsia="SimSun"/>
        </w:rPr>
        <w:t xml:space="preserve"> establish security following the </w:t>
      </w:r>
      <w:proofErr w:type="spellStart"/>
      <w:r w:rsidRPr="00296CF8">
        <w:rPr>
          <w:rFonts w:eastAsia="SimSun"/>
        </w:rPr>
        <w:t>Uu</w:t>
      </w:r>
      <w:proofErr w:type="spellEnd"/>
      <w:r w:rsidRPr="00296CF8">
        <w:rPr>
          <w:rFonts w:eastAsia="SimSun"/>
        </w:rPr>
        <w:t xml:space="preserve"> security mode procedure and the security messages are forwarded through the </w:t>
      </w:r>
      <w:r>
        <w:rPr>
          <w:rFonts w:eastAsia="SimSun"/>
        </w:rPr>
        <w:t xml:space="preserve">First Relay UE, Intermediate </w:t>
      </w:r>
      <w:r w:rsidRPr="00296CF8">
        <w:rPr>
          <w:rFonts w:eastAsia="SimSun"/>
        </w:rPr>
        <w:t>Relay UE</w:t>
      </w:r>
      <w:r>
        <w:rPr>
          <w:rFonts w:eastAsia="SimSun"/>
        </w:rPr>
        <w:t>, and Last Relay UE.</w:t>
      </w:r>
    </w:p>
    <w:p w14:paraId="7285D35C" w14:textId="3498485F" w:rsidR="00D937BB" w:rsidRPr="00993827" w:rsidRDefault="00D937BB" w:rsidP="00F679A1">
      <w:pPr>
        <w:pStyle w:val="af2"/>
        <w:numPr>
          <w:ilvl w:val="0"/>
          <w:numId w:val="14"/>
        </w:numPr>
        <w:ind w:firstLineChars="0"/>
        <w:rPr>
          <w:rFonts w:eastAsia="SimSun"/>
          <w:lang w:eastAsia="zh-CN"/>
        </w:rPr>
      </w:pPr>
      <w:r w:rsidRPr="00296CF8">
        <w:rPr>
          <w:rFonts w:eastAsia="SimSun"/>
        </w:rPr>
        <w:t xml:space="preserve">The </w:t>
      </w:r>
      <w:proofErr w:type="spellStart"/>
      <w:r w:rsidRPr="00296CF8">
        <w:rPr>
          <w:rFonts w:eastAsia="SimSun"/>
        </w:rPr>
        <w:t>gNB</w:t>
      </w:r>
      <w:proofErr w:type="spellEnd"/>
      <w:r w:rsidRPr="00296CF8">
        <w:rPr>
          <w:rFonts w:eastAsia="SimSun"/>
        </w:rPr>
        <w:t xml:space="preserve"> sends an </w:t>
      </w:r>
      <w:proofErr w:type="spellStart"/>
      <w:r w:rsidRPr="00296CF8">
        <w:rPr>
          <w:rFonts w:eastAsia="SimSun"/>
          <w:i/>
          <w:iCs/>
        </w:rPr>
        <w:t>RRCReconfiguration</w:t>
      </w:r>
      <w:proofErr w:type="spellEnd"/>
      <w:r w:rsidRPr="00296CF8">
        <w:rPr>
          <w:rFonts w:eastAsia="SimSun"/>
        </w:rPr>
        <w:t xml:space="preserve"> message to the U2N Remote UE via the </w:t>
      </w:r>
      <w:r w:rsidR="008B2F8B">
        <w:t xml:space="preserve">Last </w:t>
      </w:r>
      <w:r w:rsidRPr="00296CF8">
        <w:rPr>
          <w:rFonts w:eastAsia="SimSun"/>
        </w:rPr>
        <w:t xml:space="preserve">Relay UE, </w:t>
      </w:r>
      <w:r w:rsidR="008B2F8B">
        <w:rPr>
          <w:rFonts w:eastAsia="SimSun"/>
        </w:rPr>
        <w:t xml:space="preserve">Intermediate Relay UE, and First Relay UE </w:t>
      </w:r>
      <w:r w:rsidRPr="00296CF8">
        <w:rPr>
          <w:rFonts w:eastAsia="SimSun"/>
        </w:rPr>
        <w:t xml:space="preserve">to setup the end-to-end SRB2/DRBs of the U2N Remote UE. The U2N Remote UE sends an </w:t>
      </w:r>
      <w:proofErr w:type="spellStart"/>
      <w:r w:rsidRPr="00296CF8">
        <w:rPr>
          <w:rFonts w:eastAsia="SimSun"/>
          <w:i/>
          <w:iCs/>
        </w:rPr>
        <w:t>RRCReconfigurationComplete</w:t>
      </w:r>
      <w:proofErr w:type="spellEnd"/>
      <w:r w:rsidRPr="00296CF8">
        <w:rPr>
          <w:rFonts w:eastAsia="SimSun"/>
        </w:rPr>
        <w:t xml:space="preserve"> message to the </w:t>
      </w:r>
      <w:proofErr w:type="spellStart"/>
      <w:r w:rsidRPr="00296CF8">
        <w:rPr>
          <w:rFonts w:eastAsia="SimSun"/>
        </w:rPr>
        <w:t>gNB</w:t>
      </w:r>
      <w:proofErr w:type="spellEnd"/>
      <w:r w:rsidRPr="00296CF8">
        <w:rPr>
          <w:rFonts w:eastAsia="SimSun"/>
        </w:rPr>
        <w:t xml:space="preserve"> via the </w:t>
      </w:r>
      <w:r w:rsidR="008B2F8B">
        <w:t xml:space="preserve">First </w:t>
      </w:r>
      <w:r w:rsidRPr="00296CF8">
        <w:rPr>
          <w:rFonts w:eastAsia="SimSun"/>
        </w:rPr>
        <w:t>Relay UE</w:t>
      </w:r>
      <w:r w:rsidR="008B2F8B">
        <w:rPr>
          <w:rFonts w:eastAsia="SimSun"/>
        </w:rPr>
        <w:t>, Intermediate Relay UE, and Last Relay UE</w:t>
      </w:r>
      <w:r w:rsidRPr="00296CF8">
        <w:rPr>
          <w:rFonts w:eastAsia="SimSun"/>
        </w:rPr>
        <w:t xml:space="preserve"> as a response. In addition, the </w:t>
      </w:r>
      <w:proofErr w:type="spellStart"/>
      <w:r w:rsidRPr="00296CF8">
        <w:rPr>
          <w:rFonts w:eastAsia="SimSun"/>
        </w:rPr>
        <w:t>gNB</w:t>
      </w:r>
      <w:proofErr w:type="spellEnd"/>
      <w:r w:rsidRPr="00296CF8">
        <w:rPr>
          <w:rFonts w:eastAsia="SimSun"/>
        </w:rPr>
        <w:t xml:space="preserve"> may configure additional </w:t>
      </w:r>
      <w:proofErr w:type="spellStart"/>
      <w:r w:rsidRPr="00296CF8">
        <w:rPr>
          <w:rFonts w:eastAsia="SimSun"/>
        </w:rPr>
        <w:t>Uu</w:t>
      </w:r>
      <w:proofErr w:type="spellEnd"/>
      <w:r w:rsidRPr="00296CF8">
        <w:rPr>
          <w:rFonts w:eastAsia="SimSun"/>
        </w:rPr>
        <w:t xml:space="preserve"> Relay RLC channels between the </w:t>
      </w:r>
      <w:proofErr w:type="spellStart"/>
      <w:r w:rsidRPr="00296CF8">
        <w:rPr>
          <w:rFonts w:eastAsia="SimSun"/>
        </w:rPr>
        <w:t>gNB</w:t>
      </w:r>
      <w:proofErr w:type="spellEnd"/>
      <w:r w:rsidRPr="00296CF8">
        <w:rPr>
          <w:rFonts w:eastAsia="SimSun"/>
        </w:rPr>
        <w:t xml:space="preserve"> and </w:t>
      </w:r>
      <w:r w:rsidR="005E3280">
        <w:rPr>
          <w:rFonts w:eastAsia="SimSun"/>
        </w:rPr>
        <w:t xml:space="preserve">Last </w:t>
      </w:r>
      <w:r w:rsidRPr="00296CF8">
        <w:rPr>
          <w:rFonts w:eastAsia="SimSun"/>
        </w:rPr>
        <w:t xml:space="preserve">Relay UE, and PC5 </w:t>
      </w:r>
      <w:r w:rsidRPr="00296CF8">
        <w:t>Relay</w:t>
      </w:r>
      <w:r w:rsidRPr="00296CF8">
        <w:rPr>
          <w:rFonts w:eastAsia="SimSun"/>
        </w:rPr>
        <w:t xml:space="preserve"> RLC channels between </w:t>
      </w:r>
      <w:r w:rsidR="005E3280">
        <w:rPr>
          <w:rFonts w:eastAsia="SimSun"/>
        </w:rPr>
        <w:t xml:space="preserve">each of the Intermediate Relay UE, First Relay UE, and </w:t>
      </w:r>
      <w:r w:rsidRPr="00296CF8">
        <w:rPr>
          <w:rFonts w:eastAsia="SimSun"/>
        </w:rPr>
        <w:t>U2N Remote UE for the relaying traffic</w:t>
      </w:r>
      <w:r w:rsidR="00C206FA">
        <w:rPr>
          <w:rFonts w:eastAsia="SimSun"/>
        </w:rPr>
        <w:t>.</w:t>
      </w:r>
    </w:p>
    <w:p w14:paraId="6670B2B0" w14:textId="31F1587D" w:rsidR="00D05E60" w:rsidRDefault="00D05E60" w:rsidP="00D05E60">
      <w:pPr>
        <w:rPr>
          <w:rFonts w:eastAsia="SimSun"/>
          <w:lang w:eastAsia="zh-CN"/>
        </w:rPr>
      </w:pPr>
      <w:r>
        <w:rPr>
          <w:rFonts w:eastAsia="SimSun"/>
          <w:lang w:eastAsia="zh-CN"/>
        </w:rPr>
        <w:t xml:space="preserve">Based on the above procedure, </w:t>
      </w:r>
      <w:r w:rsidR="007E3375">
        <w:rPr>
          <w:rFonts w:eastAsia="SimSun"/>
          <w:lang w:eastAsia="zh-CN"/>
        </w:rPr>
        <w:t>for</w:t>
      </w:r>
      <w:r>
        <w:rPr>
          <w:rFonts w:eastAsia="SimSun"/>
          <w:lang w:eastAsia="zh-CN"/>
        </w:rPr>
        <w:t xml:space="preserve"> </w:t>
      </w:r>
      <w:proofErr w:type="spellStart"/>
      <w:r>
        <w:rPr>
          <w:rFonts w:eastAsia="SimSun"/>
          <w:lang w:eastAsia="zh-CN"/>
        </w:rPr>
        <w:t>gNB</w:t>
      </w:r>
      <w:proofErr w:type="spellEnd"/>
      <w:r>
        <w:rPr>
          <w:rFonts w:eastAsia="SimSun"/>
          <w:lang w:eastAsia="zh-CN"/>
        </w:rPr>
        <w:t xml:space="preserve"> to control each relay </w:t>
      </w:r>
      <w:r w:rsidR="00D16AE8">
        <w:rPr>
          <w:rFonts w:eastAsia="SimSun"/>
          <w:lang w:eastAsia="zh-CN"/>
        </w:rPr>
        <w:t xml:space="preserve">UE </w:t>
      </w:r>
      <w:r>
        <w:rPr>
          <w:rFonts w:eastAsia="SimSun"/>
          <w:lang w:eastAsia="zh-CN"/>
        </w:rPr>
        <w:t xml:space="preserve">by RRC, each relay UE needs to be in RRC connected.  As a result, for connection establishment of the remote UE, each relay UE should trigger its own connection establishment.  For the last relay UE, </w:t>
      </w:r>
      <w:proofErr w:type="spellStart"/>
      <w:r>
        <w:rPr>
          <w:rFonts w:eastAsia="SimSun"/>
          <w:lang w:eastAsia="zh-CN"/>
        </w:rPr>
        <w:t>Uu</w:t>
      </w:r>
      <w:proofErr w:type="spellEnd"/>
      <w:r>
        <w:rPr>
          <w:rFonts w:eastAsia="SimSun"/>
          <w:lang w:eastAsia="zh-CN"/>
        </w:rPr>
        <w:t xml:space="preserve"> connection establishment is performed.  However, for the other relay UEs, upon reception of a message on SL-SLB0, they perform connection establishment as though they are acting as a remote UE.  </w:t>
      </w:r>
    </w:p>
    <w:p w14:paraId="3BB83C48" w14:textId="1698E244" w:rsidR="00D05E60" w:rsidRDefault="00D05E60" w:rsidP="00D05E60">
      <w:pPr>
        <w:pStyle w:val="Proposal-HW"/>
        <w:rPr>
          <w:rFonts w:eastAsia="SimSun"/>
          <w:lang w:val="en-US"/>
        </w:rPr>
      </w:pPr>
      <w:r>
        <w:rPr>
          <w:rFonts w:eastAsia="SimSun"/>
          <w:lang w:val="en-US"/>
        </w:rPr>
        <w:t>Question 1:</w:t>
      </w:r>
      <w:r>
        <w:rPr>
          <w:rFonts w:eastAsia="SimSun"/>
          <w:lang w:val="en-US"/>
        </w:rPr>
        <w:tab/>
        <w:t xml:space="preserve">Do you </w:t>
      </w:r>
      <w:r>
        <w:rPr>
          <w:rFonts w:eastAsia="SimSun" w:hint="eastAsia"/>
          <w:lang w:val="en-US" w:eastAsia="zh-CN"/>
        </w:rPr>
        <w:t>agree</w:t>
      </w:r>
      <w:r>
        <w:rPr>
          <w:rFonts w:eastAsia="SimSun"/>
          <w:lang w:val="en-US"/>
        </w:rPr>
        <w:t xml:space="preserve"> that for approach</w:t>
      </w:r>
      <w:r w:rsidR="006966F4">
        <w:rPr>
          <w:rFonts w:eastAsia="SimSun"/>
          <w:lang w:val="en-US"/>
        </w:rPr>
        <w:t xml:space="preserve"> 1</w:t>
      </w:r>
      <w:r>
        <w:rPr>
          <w:rFonts w:eastAsia="SimSun"/>
          <w:lang w:val="en-US"/>
        </w:rPr>
        <w:t xml:space="preserve"> </w:t>
      </w:r>
    </w:p>
    <w:p w14:paraId="4F548B2E" w14:textId="77777777" w:rsidR="00A47CE6" w:rsidRDefault="00D05E60" w:rsidP="00F679A1">
      <w:pPr>
        <w:pStyle w:val="Proposal-HW"/>
        <w:numPr>
          <w:ilvl w:val="1"/>
          <w:numId w:val="13"/>
        </w:numPr>
        <w:ind w:firstLineChars="0"/>
        <w:rPr>
          <w:rFonts w:eastAsia="SimSun"/>
          <w:lang w:val="en-US"/>
        </w:rPr>
      </w:pPr>
      <w:r>
        <w:rPr>
          <w:rFonts w:eastAsia="SimSun"/>
          <w:lang w:val="en-US"/>
        </w:rPr>
        <w:t xml:space="preserve">the remote UE connection establishment always triggers connection establishment in each of the relay UEs (if they are in IDLE/INACTIVE) </w:t>
      </w:r>
    </w:p>
    <w:p w14:paraId="7EE6959B" w14:textId="393288A0" w:rsidR="00D05E60" w:rsidRDefault="00D05E60" w:rsidP="00F679A1">
      <w:pPr>
        <w:pStyle w:val="Proposal-HW"/>
        <w:numPr>
          <w:ilvl w:val="1"/>
          <w:numId w:val="13"/>
        </w:numPr>
        <w:ind w:firstLineChars="0"/>
        <w:rPr>
          <w:rFonts w:eastAsia="SimSun"/>
          <w:lang w:val="en-US"/>
        </w:rPr>
      </w:pPr>
      <w:r>
        <w:rPr>
          <w:rFonts w:eastAsia="SimSun"/>
          <w:lang w:val="en-US"/>
        </w:rPr>
        <w:t xml:space="preserve">for all relay </w:t>
      </w:r>
      <w:proofErr w:type="gramStart"/>
      <w:r>
        <w:rPr>
          <w:rFonts w:eastAsia="SimSun"/>
          <w:lang w:val="en-US"/>
        </w:rPr>
        <w:t>UE’s</w:t>
      </w:r>
      <w:proofErr w:type="gramEnd"/>
      <w:r>
        <w:rPr>
          <w:rFonts w:eastAsia="SimSun"/>
          <w:lang w:val="en-US"/>
        </w:rPr>
        <w:t xml:space="preserve"> except the last relay UE, </w:t>
      </w:r>
      <w:r w:rsidR="00A47CE6">
        <w:rPr>
          <w:rFonts w:eastAsia="SimSun"/>
          <w:lang w:val="en-US"/>
        </w:rPr>
        <w:t>upon reception of a message on SL-SRB0, it triggers a</w:t>
      </w:r>
      <w:r>
        <w:rPr>
          <w:rFonts w:eastAsia="SimSun"/>
          <w:lang w:val="en-US"/>
        </w:rPr>
        <w:t xml:space="preserve"> </w:t>
      </w:r>
      <w:r w:rsidR="00A47CE6">
        <w:rPr>
          <w:rFonts w:eastAsia="SimSun"/>
          <w:lang w:val="en-US"/>
        </w:rPr>
        <w:t xml:space="preserve">remote UE </w:t>
      </w:r>
      <w:r>
        <w:rPr>
          <w:rFonts w:eastAsia="SimSun"/>
          <w:lang w:val="en-US"/>
        </w:rPr>
        <w:t>connection establishment?</w:t>
      </w:r>
    </w:p>
    <w:p w14:paraId="07E66CB9" w14:textId="0B79E566" w:rsidR="00154177" w:rsidRDefault="00154177" w:rsidP="00F679A1">
      <w:pPr>
        <w:pStyle w:val="Proposal-HW"/>
        <w:numPr>
          <w:ilvl w:val="1"/>
          <w:numId w:val="13"/>
        </w:numPr>
        <w:ind w:firstLineChars="0"/>
        <w:rPr>
          <w:rFonts w:eastAsia="SimSun"/>
          <w:lang w:val="en-US"/>
        </w:rPr>
      </w:pPr>
      <w:r>
        <w:rPr>
          <w:rFonts w:eastAsia="SimSun"/>
          <w:lang w:val="en-US"/>
        </w:rPr>
        <w:t xml:space="preserve">For all relay </w:t>
      </w:r>
      <w:proofErr w:type="gramStart"/>
      <w:r>
        <w:rPr>
          <w:rFonts w:eastAsia="SimSun"/>
          <w:lang w:val="en-US"/>
        </w:rPr>
        <w:t>UE’s</w:t>
      </w:r>
      <w:proofErr w:type="gramEnd"/>
      <w:r>
        <w:rPr>
          <w:rFonts w:eastAsia="SimSun"/>
          <w:lang w:val="en-US"/>
        </w:rPr>
        <w:t xml:space="preserve"> except the last relay UE, they need to be configured with a remote UE </w:t>
      </w:r>
      <w:proofErr w:type="spellStart"/>
      <w:r>
        <w:rPr>
          <w:rFonts w:eastAsia="SimSun"/>
          <w:lang w:val="en-US"/>
        </w:rPr>
        <w:t>Uu</w:t>
      </w:r>
      <w:proofErr w:type="spellEnd"/>
      <w:r>
        <w:rPr>
          <w:rFonts w:eastAsia="SimSun"/>
          <w:lang w:val="en-US"/>
        </w:rPr>
        <w:t xml:space="preserve"> DRB configuration and SRAP configuration to act as a remote UE (without having any </w:t>
      </w:r>
      <w:proofErr w:type="spellStart"/>
      <w:r>
        <w:rPr>
          <w:rFonts w:eastAsia="SimSun"/>
          <w:lang w:val="en-US"/>
        </w:rPr>
        <w:t>Uu</w:t>
      </w:r>
      <w:proofErr w:type="spellEnd"/>
      <w:r>
        <w:rPr>
          <w:rFonts w:eastAsia="SimSun"/>
          <w:lang w:val="en-US"/>
        </w:rPr>
        <w:t xml:space="preserve"> traffic per se).</w:t>
      </w:r>
    </w:p>
    <w:tbl>
      <w:tblPr>
        <w:tblStyle w:val="af4"/>
        <w:tblW w:w="0" w:type="auto"/>
        <w:tblLook w:val="04A0" w:firstRow="1" w:lastRow="0" w:firstColumn="1" w:lastColumn="0" w:noHBand="0" w:noVBand="1"/>
      </w:tblPr>
      <w:tblGrid>
        <w:gridCol w:w="1413"/>
        <w:gridCol w:w="1134"/>
        <w:gridCol w:w="7084"/>
      </w:tblGrid>
      <w:tr w:rsidR="00D05E60" w14:paraId="69C72EF4" w14:textId="77777777" w:rsidTr="00054633">
        <w:tc>
          <w:tcPr>
            <w:tcW w:w="1413" w:type="dxa"/>
          </w:tcPr>
          <w:p w14:paraId="6F0646D4" w14:textId="77777777" w:rsidR="00D05E60" w:rsidRPr="003006C3" w:rsidRDefault="00D05E60" w:rsidP="00054633">
            <w:pPr>
              <w:rPr>
                <w:rFonts w:eastAsia="SimSun"/>
                <w:b/>
              </w:rPr>
            </w:pPr>
            <w:r w:rsidRPr="003006C3">
              <w:rPr>
                <w:rFonts w:eastAsia="SimSun" w:hint="eastAsia"/>
                <w:b/>
              </w:rPr>
              <w:t>C</w:t>
            </w:r>
            <w:r w:rsidRPr="003006C3">
              <w:rPr>
                <w:rFonts w:eastAsia="SimSun"/>
                <w:b/>
              </w:rPr>
              <w:t>ompanies</w:t>
            </w:r>
          </w:p>
        </w:tc>
        <w:tc>
          <w:tcPr>
            <w:tcW w:w="1134" w:type="dxa"/>
          </w:tcPr>
          <w:p w14:paraId="5ED82607" w14:textId="77777777" w:rsidR="00D05E60" w:rsidRPr="003006C3" w:rsidRDefault="00D05E60" w:rsidP="00054633">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2537D3DB" w14:textId="77777777" w:rsidR="00D05E60" w:rsidRPr="003006C3" w:rsidRDefault="00D05E60" w:rsidP="00054633">
            <w:pPr>
              <w:rPr>
                <w:rFonts w:eastAsia="SimSun"/>
                <w:b/>
              </w:rPr>
            </w:pPr>
            <w:r w:rsidRPr="003006C3">
              <w:rPr>
                <w:rFonts w:eastAsia="SimSun" w:hint="eastAsia"/>
                <w:b/>
              </w:rPr>
              <w:t>C</w:t>
            </w:r>
            <w:r w:rsidRPr="003006C3">
              <w:rPr>
                <w:rFonts w:eastAsia="SimSun"/>
                <w:b/>
              </w:rPr>
              <w:t>omments</w:t>
            </w:r>
          </w:p>
        </w:tc>
      </w:tr>
      <w:tr w:rsidR="00D05E60" w14:paraId="7EC7B06F" w14:textId="77777777" w:rsidTr="00054633">
        <w:tc>
          <w:tcPr>
            <w:tcW w:w="1413" w:type="dxa"/>
          </w:tcPr>
          <w:p w14:paraId="196141E6" w14:textId="08D56D7F" w:rsidR="00D05E60" w:rsidRDefault="006A5CCF" w:rsidP="00054633">
            <w:pPr>
              <w:rPr>
                <w:rFonts w:eastAsia="SimSun"/>
              </w:rPr>
            </w:pPr>
            <w:r>
              <w:rPr>
                <w:rFonts w:eastAsia="SimSun" w:hint="eastAsia"/>
              </w:rPr>
              <w:t>OPPO</w:t>
            </w:r>
          </w:p>
        </w:tc>
        <w:tc>
          <w:tcPr>
            <w:tcW w:w="1134" w:type="dxa"/>
          </w:tcPr>
          <w:p w14:paraId="4329E6AD" w14:textId="7B69E3EF" w:rsidR="00D05E60" w:rsidRDefault="00F618B1" w:rsidP="00054633">
            <w:pPr>
              <w:rPr>
                <w:rFonts w:eastAsia="SimSun"/>
              </w:rPr>
            </w:pPr>
            <w:r>
              <w:rPr>
                <w:rFonts w:eastAsia="SimSun" w:hint="eastAsia"/>
              </w:rPr>
              <w:t>See comments</w:t>
            </w:r>
          </w:p>
        </w:tc>
        <w:tc>
          <w:tcPr>
            <w:tcW w:w="7084" w:type="dxa"/>
          </w:tcPr>
          <w:p w14:paraId="6C75305D" w14:textId="29DC969E" w:rsidR="00D47774" w:rsidRDefault="00F618B1" w:rsidP="00D47774">
            <w:pPr>
              <w:rPr>
                <w:rFonts w:eastAsia="SimSun"/>
              </w:rPr>
            </w:pPr>
            <w:r>
              <w:rPr>
                <w:rFonts w:eastAsia="SimSun" w:hint="eastAsia"/>
              </w:rPr>
              <w:t xml:space="preserve">We agree that all the relay UEs need to be in RRC connected state to serve a RRC connected remote UE, i.e., </w:t>
            </w:r>
            <w:r w:rsidR="00737F47">
              <w:rPr>
                <w:rFonts w:eastAsia="SimSun" w:hint="eastAsia"/>
              </w:rPr>
              <w:t>generally Yes for the first bullet</w:t>
            </w:r>
            <w:r>
              <w:rPr>
                <w:rFonts w:eastAsia="SimSun" w:hint="eastAsia"/>
              </w:rPr>
              <w:t>.</w:t>
            </w:r>
          </w:p>
          <w:p w14:paraId="161364AB" w14:textId="3766E93C" w:rsidR="00F618B1" w:rsidRDefault="00737F47" w:rsidP="00D47774">
            <w:pPr>
              <w:rPr>
                <w:rFonts w:eastAsia="SimSun"/>
              </w:rPr>
            </w:pPr>
            <w:r>
              <w:rPr>
                <w:rFonts w:eastAsia="SimSun" w:hint="eastAsia"/>
              </w:rPr>
              <w:t>While for the second and third bullet</w:t>
            </w:r>
            <w:r w:rsidR="00F618B1">
              <w:rPr>
                <w:rFonts w:eastAsia="SimSun" w:hint="eastAsia"/>
              </w:rPr>
              <w:t xml:space="preserve">, we are confused on </w:t>
            </w:r>
            <w:r>
              <w:rPr>
                <w:rFonts w:eastAsia="SimSun" w:hint="eastAsia"/>
              </w:rPr>
              <w:t>the intention</w:t>
            </w:r>
            <w:r w:rsidR="00F618B1">
              <w:rPr>
                <w:rFonts w:eastAsia="SimSun" w:hint="eastAsia"/>
              </w:rPr>
              <w:t>:</w:t>
            </w:r>
          </w:p>
          <w:p w14:paraId="210BE68B" w14:textId="77777777" w:rsidR="00A07269" w:rsidRDefault="00A07269" w:rsidP="00A07269">
            <w:pPr>
              <w:pStyle w:val="af2"/>
              <w:numPr>
                <w:ilvl w:val="0"/>
                <w:numId w:val="13"/>
              </w:numPr>
              <w:ind w:firstLineChars="0"/>
              <w:rPr>
                <w:rFonts w:eastAsia="SimSun"/>
              </w:rPr>
            </w:pPr>
            <w:r>
              <w:rPr>
                <w:rFonts w:eastAsia="SimSun" w:hint="eastAsia"/>
              </w:rPr>
              <w:t xml:space="preserve">For the second bullet, </w:t>
            </w:r>
            <w:r w:rsidRPr="00A07269">
              <w:rPr>
                <w:rFonts w:eastAsia="SimSun"/>
              </w:rPr>
              <w:t>what</w:t>
            </w:r>
            <w:r w:rsidR="00F618B1" w:rsidRPr="00A07269">
              <w:rPr>
                <w:rFonts w:eastAsia="SimSun" w:hint="eastAsia"/>
              </w:rPr>
              <w:t xml:space="preserve"> is the </w:t>
            </w:r>
            <w:r>
              <w:rPr>
                <w:rFonts w:eastAsia="SimSun" w:hint="eastAsia"/>
              </w:rPr>
              <w:t>delta part</w:t>
            </w:r>
            <w:r w:rsidR="00F618B1" w:rsidRPr="00A07269">
              <w:rPr>
                <w:rFonts w:eastAsia="SimSun" w:hint="eastAsia"/>
              </w:rPr>
              <w:t xml:space="preserve"> </w:t>
            </w:r>
            <w:r>
              <w:rPr>
                <w:rFonts w:eastAsia="SimSun" w:hint="eastAsia"/>
              </w:rPr>
              <w:t>compared to</w:t>
            </w:r>
            <w:r w:rsidR="00F618B1" w:rsidRPr="00A07269">
              <w:rPr>
                <w:rFonts w:eastAsia="SimSun" w:hint="eastAsia"/>
              </w:rPr>
              <w:t xml:space="preserve"> the first bullet?</w:t>
            </w:r>
          </w:p>
          <w:p w14:paraId="398357AF" w14:textId="1AF25048" w:rsidR="0005485D" w:rsidRPr="00A07269" w:rsidRDefault="0005485D" w:rsidP="00A07269">
            <w:pPr>
              <w:pStyle w:val="af2"/>
              <w:numPr>
                <w:ilvl w:val="0"/>
                <w:numId w:val="13"/>
              </w:numPr>
              <w:ind w:firstLineChars="0"/>
              <w:rPr>
                <w:rFonts w:eastAsia="SimSun"/>
              </w:rPr>
            </w:pPr>
            <w:r w:rsidRPr="00A07269">
              <w:rPr>
                <w:rFonts w:eastAsia="SimSun" w:hint="eastAsia"/>
              </w:rPr>
              <w:t xml:space="preserve">For the third bullet, </w:t>
            </w:r>
            <w:r w:rsidR="00A07269">
              <w:rPr>
                <w:rFonts w:eastAsia="SimSun" w:hint="eastAsia"/>
              </w:rPr>
              <w:t xml:space="preserve">how to understand </w:t>
            </w:r>
            <w:r w:rsidR="00A07269">
              <w:rPr>
                <w:rFonts w:eastAsia="SimSun"/>
              </w:rPr>
              <w:t xml:space="preserve">“configured with a remote UE </w:t>
            </w:r>
            <w:proofErr w:type="spellStart"/>
            <w:r w:rsidR="00A07269">
              <w:rPr>
                <w:rFonts w:eastAsia="SimSun"/>
              </w:rPr>
              <w:t>Uu</w:t>
            </w:r>
            <w:proofErr w:type="spellEnd"/>
            <w:r w:rsidR="00A07269">
              <w:rPr>
                <w:rFonts w:eastAsia="SimSun"/>
              </w:rPr>
              <w:t xml:space="preserve"> DRB configuration”</w:t>
            </w:r>
            <w:r w:rsidR="00A07269">
              <w:rPr>
                <w:rFonts w:eastAsia="SimSun" w:hint="eastAsia"/>
              </w:rPr>
              <w:t>? W</w:t>
            </w:r>
            <w:r w:rsidR="00531E71" w:rsidRPr="00A07269">
              <w:rPr>
                <w:rFonts w:eastAsia="SimSun" w:hint="eastAsia"/>
              </w:rPr>
              <w:t xml:space="preserve">e understand the relay UE without having any </w:t>
            </w:r>
            <w:proofErr w:type="spellStart"/>
            <w:r w:rsidR="00531E71" w:rsidRPr="00A07269">
              <w:rPr>
                <w:rFonts w:eastAsia="SimSun" w:hint="eastAsia"/>
              </w:rPr>
              <w:t>Uu</w:t>
            </w:r>
            <w:proofErr w:type="spellEnd"/>
            <w:r w:rsidR="00531E71" w:rsidRPr="00A07269">
              <w:rPr>
                <w:rFonts w:eastAsia="SimSun" w:hint="eastAsia"/>
              </w:rPr>
              <w:t xml:space="preserve"> traffic doesn</w:t>
            </w:r>
            <w:r w:rsidR="00531E71" w:rsidRPr="00A07269">
              <w:rPr>
                <w:rFonts w:eastAsia="SimSun"/>
              </w:rPr>
              <w:t>’</w:t>
            </w:r>
            <w:r w:rsidR="00531E71" w:rsidRPr="00A07269">
              <w:rPr>
                <w:rFonts w:eastAsia="SimSun" w:hint="eastAsia"/>
              </w:rPr>
              <w:t>t need to have DRB configuration (e.g., SDAP, PDCP configuration)</w:t>
            </w:r>
            <w:r w:rsidR="00A07269">
              <w:rPr>
                <w:rFonts w:eastAsia="SimSun" w:hint="eastAsia"/>
              </w:rPr>
              <w:t>.</w:t>
            </w:r>
          </w:p>
        </w:tc>
      </w:tr>
      <w:tr w:rsidR="00F11B16" w14:paraId="0C037A18" w14:textId="77777777" w:rsidTr="00054633">
        <w:tc>
          <w:tcPr>
            <w:tcW w:w="1413" w:type="dxa"/>
          </w:tcPr>
          <w:p w14:paraId="4DC886B0" w14:textId="5B5B403E" w:rsidR="00F11B16" w:rsidRDefault="00F11B16" w:rsidP="00F11B16">
            <w:pPr>
              <w:rPr>
                <w:rFonts w:eastAsia="SimSun"/>
              </w:rPr>
            </w:pPr>
            <w:r w:rsidRPr="003301AD">
              <w:rPr>
                <w:rFonts w:eastAsia="맑은 고딕" w:hint="eastAsia"/>
                <w:lang w:eastAsia="ko-KR"/>
              </w:rPr>
              <w:t>LG</w:t>
            </w:r>
          </w:p>
        </w:tc>
        <w:tc>
          <w:tcPr>
            <w:tcW w:w="1134" w:type="dxa"/>
          </w:tcPr>
          <w:p w14:paraId="20E3EB3A" w14:textId="56BC7512" w:rsidR="00F11B16" w:rsidRDefault="00F11B16" w:rsidP="00F11B16">
            <w:pPr>
              <w:rPr>
                <w:rFonts w:eastAsia="SimSun"/>
              </w:rPr>
            </w:pPr>
            <w:r>
              <w:rPr>
                <w:rFonts w:eastAsia="맑은 고딕" w:hint="eastAsia"/>
                <w:lang w:eastAsia="ko-KR"/>
              </w:rPr>
              <w:t>Yes</w:t>
            </w:r>
          </w:p>
        </w:tc>
        <w:tc>
          <w:tcPr>
            <w:tcW w:w="7084" w:type="dxa"/>
          </w:tcPr>
          <w:p w14:paraId="62C3C904" w14:textId="11A68DBE" w:rsidR="00F11B16" w:rsidRPr="00F11B16" w:rsidRDefault="00BD6BE6" w:rsidP="002D2342">
            <w:pPr>
              <w:rPr>
                <w:rFonts w:eastAsia="맑은 고딕"/>
                <w:lang w:eastAsia="ko-KR"/>
              </w:rPr>
            </w:pPr>
            <w:r>
              <w:rPr>
                <w:rFonts w:eastAsia="맑은 고딕" w:hint="eastAsia"/>
                <w:lang w:eastAsia="ko-KR"/>
              </w:rPr>
              <w:t xml:space="preserve">We believe that reusing the legacy Rel-17 U2N scheme can be a straightforward way to implement a Rel-19 multi-hop U2N relay. </w:t>
            </w:r>
            <w:r w:rsidR="002D2342">
              <w:rPr>
                <w:rFonts w:eastAsia="맑은 고딕" w:hint="eastAsia"/>
                <w:lang w:eastAsia="ko-KR"/>
              </w:rPr>
              <w:t xml:space="preserve">The approach 1 can implement without big spec impact by reusing the </w:t>
            </w:r>
            <w:r w:rsidR="002D2342">
              <w:rPr>
                <w:rFonts w:eastAsia="맑은 고딕"/>
                <w:lang w:eastAsia="ko-KR"/>
              </w:rPr>
              <w:t>legacy</w:t>
            </w:r>
            <w:r w:rsidR="002D2342">
              <w:rPr>
                <w:rFonts w:eastAsia="맑은 고딕" w:hint="eastAsia"/>
                <w:lang w:eastAsia="ko-KR"/>
              </w:rPr>
              <w:t xml:space="preserve"> Rel-17 U2N procedure as much as possible. </w:t>
            </w:r>
            <w:r w:rsidR="005621B7">
              <w:rPr>
                <w:rFonts w:eastAsia="맑은 고딕" w:hint="eastAsia"/>
                <w:lang w:eastAsia="ko-KR"/>
              </w:rPr>
              <w:t>Therefore</w:t>
            </w:r>
            <w:r>
              <w:rPr>
                <w:rFonts w:eastAsia="맑은 고딕" w:hint="eastAsia"/>
                <w:lang w:eastAsia="ko-KR"/>
              </w:rPr>
              <w:t xml:space="preserve">, we </w:t>
            </w:r>
            <w:r w:rsidR="00027749">
              <w:rPr>
                <w:rFonts w:eastAsia="맑은 고딕" w:hint="eastAsia"/>
                <w:lang w:eastAsia="ko-KR"/>
              </w:rPr>
              <w:t xml:space="preserve">generally agree with the approach 1. </w:t>
            </w:r>
            <w:r w:rsidR="00027749">
              <w:rPr>
                <w:rFonts w:eastAsia="맑은 고딕"/>
                <w:lang w:eastAsia="ko-KR"/>
              </w:rPr>
              <w:t>B</w:t>
            </w:r>
            <w:r w:rsidR="00027749">
              <w:rPr>
                <w:rFonts w:eastAsia="맑은 고딕" w:hint="eastAsia"/>
                <w:lang w:eastAsia="ko-KR"/>
              </w:rPr>
              <w:t xml:space="preserve">ut we have to clarify the details later. </w:t>
            </w:r>
            <w:r w:rsidR="00027749">
              <w:rPr>
                <w:rFonts w:eastAsia="맑은 고딕"/>
                <w:lang w:eastAsia="ko-KR"/>
              </w:rPr>
              <w:t>F</w:t>
            </w:r>
            <w:r w:rsidR="00027749">
              <w:rPr>
                <w:rFonts w:eastAsia="맑은 고딕" w:hint="eastAsia"/>
                <w:lang w:eastAsia="ko-KR"/>
              </w:rPr>
              <w:t>or example</w:t>
            </w:r>
            <w:r w:rsidR="005621B7">
              <w:rPr>
                <w:rFonts w:eastAsia="맑은 고딕" w:hint="eastAsia"/>
                <w:lang w:eastAsia="ko-KR"/>
              </w:rPr>
              <w:t>,</w:t>
            </w:r>
            <w:r w:rsidR="00027749">
              <w:rPr>
                <w:rFonts w:eastAsia="맑은 고딕" w:hint="eastAsia"/>
                <w:lang w:eastAsia="ko-KR"/>
              </w:rPr>
              <w:t xml:space="preserve"> </w:t>
            </w:r>
            <w:r w:rsidR="005621B7">
              <w:rPr>
                <w:rFonts w:eastAsia="맑은 고딕" w:hint="eastAsia"/>
                <w:lang w:eastAsia="ko-KR"/>
              </w:rPr>
              <w:t xml:space="preserve">the difference between 2nd and </w:t>
            </w:r>
            <w:r w:rsidR="00027749">
              <w:rPr>
                <w:rFonts w:eastAsia="맑은 고딕" w:hint="eastAsia"/>
                <w:lang w:eastAsia="ko-KR"/>
              </w:rPr>
              <w:t>3</w:t>
            </w:r>
            <w:r w:rsidR="00027749" w:rsidRPr="00027749">
              <w:rPr>
                <w:rFonts w:eastAsia="맑은 고딕" w:hint="eastAsia"/>
                <w:vertAlign w:val="superscript"/>
                <w:lang w:eastAsia="ko-KR"/>
              </w:rPr>
              <w:t>rd</w:t>
            </w:r>
            <w:r w:rsidR="00027749">
              <w:rPr>
                <w:rFonts w:eastAsia="맑은 고딕" w:hint="eastAsia"/>
                <w:lang w:eastAsia="ko-KR"/>
              </w:rPr>
              <w:t xml:space="preserve"> bullet</w:t>
            </w:r>
            <w:r w:rsidR="005621B7">
              <w:rPr>
                <w:rFonts w:eastAsia="맑은 고딕" w:hint="eastAsia"/>
                <w:lang w:eastAsia="ko-KR"/>
              </w:rPr>
              <w:t>s.</w:t>
            </w:r>
            <w:r w:rsidR="002D2342">
              <w:rPr>
                <w:rFonts w:eastAsia="맑은 고딕" w:hint="eastAsia"/>
                <w:lang w:eastAsia="ko-KR"/>
              </w:rPr>
              <w:t xml:space="preserve"> </w:t>
            </w:r>
          </w:p>
        </w:tc>
      </w:tr>
      <w:tr w:rsidR="00F11B16" w14:paraId="2A86C1A8" w14:textId="77777777" w:rsidTr="00054633">
        <w:tc>
          <w:tcPr>
            <w:tcW w:w="1413" w:type="dxa"/>
          </w:tcPr>
          <w:p w14:paraId="7C6FA3D0" w14:textId="77777777" w:rsidR="00F11B16" w:rsidRDefault="00F11B16" w:rsidP="00F11B16">
            <w:pPr>
              <w:rPr>
                <w:rFonts w:eastAsia="SimSun"/>
              </w:rPr>
            </w:pPr>
          </w:p>
        </w:tc>
        <w:tc>
          <w:tcPr>
            <w:tcW w:w="1134" w:type="dxa"/>
          </w:tcPr>
          <w:p w14:paraId="61EC4C22" w14:textId="77777777" w:rsidR="00F11B16" w:rsidRDefault="00F11B16" w:rsidP="00F11B16">
            <w:pPr>
              <w:rPr>
                <w:rFonts w:eastAsia="SimSun"/>
              </w:rPr>
            </w:pPr>
          </w:p>
        </w:tc>
        <w:tc>
          <w:tcPr>
            <w:tcW w:w="7084" w:type="dxa"/>
          </w:tcPr>
          <w:p w14:paraId="4131B202" w14:textId="77777777" w:rsidR="00F11B16" w:rsidRDefault="00F11B16" w:rsidP="00F11B16">
            <w:pPr>
              <w:rPr>
                <w:rFonts w:eastAsia="SimSun"/>
              </w:rPr>
            </w:pPr>
          </w:p>
        </w:tc>
      </w:tr>
      <w:tr w:rsidR="00F11B16" w14:paraId="61E781B8" w14:textId="77777777" w:rsidTr="00054633">
        <w:tc>
          <w:tcPr>
            <w:tcW w:w="1413" w:type="dxa"/>
          </w:tcPr>
          <w:p w14:paraId="0EC01616" w14:textId="77777777" w:rsidR="00F11B16" w:rsidRDefault="00F11B16" w:rsidP="00F11B16">
            <w:pPr>
              <w:rPr>
                <w:rFonts w:eastAsia="SimSun"/>
              </w:rPr>
            </w:pPr>
          </w:p>
        </w:tc>
        <w:tc>
          <w:tcPr>
            <w:tcW w:w="1134" w:type="dxa"/>
          </w:tcPr>
          <w:p w14:paraId="7A1C0B7A" w14:textId="77777777" w:rsidR="00F11B16" w:rsidRDefault="00F11B16" w:rsidP="00F11B16">
            <w:pPr>
              <w:rPr>
                <w:rFonts w:eastAsia="SimSun"/>
              </w:rPr>
            </w:pPr>
          </w:p>
        </w:tc>
        <w:tc>
          <w:tcPr>
            <w:tcW w:w="7084" w:type="dxa"/>
          </w:tcPr>
          <w:p w14:paraId="20F13E15" w14:textId="77777777" w:rsidR="00F11B16" w:rsidRDefault="00F11B16" w:rsidP="00F11B16">
            <w:pPr>
              <w:rPr>
                <w:rFonts w:eastAsia="SimSun"/>
              </w:rPr>
            </w:pPr>
          </w:p>
        </w:tc>
      </w:tr>
      <w:tr w:rsidR="00F11B16" w14:paraId="14A17D38" w14:textId="77777777" w:rsidTr="00054633">
        <w:tc>
          <w:tcPr>
            <w:tcW w:w="1413" w:type="dxa"/>
          </w:tcPr>
          <w:p w14:paraId="096864BC" w14:textId="77777777" w:rsidR="00F11B16" w:rsidRDefault="00F11B16" w:rsidP="00F11B16">
            <w:pPr>
              <w:rPr>
                <w:rFonts w:eastAsia="SimSun"/>
              </w:rPr>
            </w:pPr>
          </w:p>
        </w:tc>
        <w:tc>
          <w:tcPr>
            <w:tcW w:w="1134" w:type="dxa"/>
          </w:tcPr>
          <w:p w14:paraId="04ED4190" w14:textId="77777777" w:rsidR="00F11B16" w:rsidRDefault="00F11B16" w:rsidP="00F11B16">
            <w:pPr>
              <w:rPr>
                <w:rFonts w:eastAsia="SimSun"/>
              </w:rPr>
            </w:pPr>
          </w:p>
        </w:tc>
        <w:tc>
          <w:tcPr>
            <w:tcW w:w="7084" w:type="dxa"/>
          </w:tcPr>
          <w:p w14:paraId="1CF8ECCF" w14:textId="77777777" w:rsidR="00F11B16" w:rsidRDefault="00F11B16" w:rsidP="00F11B16">
            <w:pPr>
              <w:rPr>
                <w:rFonts w:eastAsia="SimSun"/>
              </w:rPr>
            </w:pPr>
          </w:p>
        </w:tc>
      </w:tr>
      <w:tr w:rsidR="00F11B16" w14:paraId="05D61301" w14:textId="77777777" w:rsidTr="00054633">
        <w:tc>
          <w:tcPr>
            <w:tcW w:w="1413" w:type="dxa"/>
          </w:tcPr>
          <w:p w14:paraId="124D93C8" w14:textId="77777777" w:rsidR="00F11B16" w:rsidRDefault="00F11B16" w:rsidP="00F11B16">
            <w:pPr>
              <w:rPr>
                <w:rFonts w:eastAsia="SimSun"/>
              </w:rPr>
            </w:pPr>
          </w:p>
        </w:tc>
        <w:tc>
          <w:tcPr>
            <w:tcW w:w="1134" w:type="dxa"/>
          </w:tcPr>
          <w:p w14:paraId="452B093E" w14:textId="77777777" w:rsidR="00F11B16" w:rsidRDefault="00F11B16" w:rsidP="00F11B16">
            <w:pPr>
              <w:rPr>
                <w:rFonts w:eastAsia="SimSun"/>
              </w:rPr>
            </w:pPr>
          </w:p>
        </w:tc>
        <w:tc>
          <w:tcPr>
            <w:tcW w:w="7084" w:type="dxa"/>
          </w:tcPr>
          <w:p w14:paraId="1F0E6219" w14:textId="77777777" w:rsidR="00F11B16" w:rsidRDefault="00F11B16" w:rsidP="00F11B16">
            <w:pPr>
              <w:rPr>
                <w:rFonts w:eastAsia="SimSun"/>
              </w:rPr>
            </w:pPr>
          </w:p>
        </w:tc>
      </w:tr>
      <w:tr w:rsidR="00F11B16" w14:paraId="7E8A7DAD" w14:textId="77777777" w:rsidTr="00054633">
        <w:tc>
          <w:tcPr>
            <w:tcW w:w="1413" w:type="dxa"/>
          </w:tcPr>
          <w:p w14:paraId="00A3D081" w14:textId="77777777" w:rsidR="00F11B16" w:rsidRDefault="00F11B16" w:rsidP="00F11B16">
            <w:pPr>
              <w:rPr>
                <w:rFonts w:eastAsia="SimSun"/>
              </w:rPr>
            </w:pPr>
          </w:p>
        </w:tc>
        <w:tc>
          <w:tcPr>
            <w:tcW w:w="1134" w:type="dxa"/>
          </w:tcPr>
          <w:p w14:paraId="27828EC0" w14:textId="77777777" w:rsidR="00F11B16" w:rsidRDefault="00F11B16" w:rsidP="00F11B16">
            <w:pPr>
              <w:rPr>
                <w:rFonts w:eastAsia="SimSun"/>
              </w:rPr>
            </w:pPr>
          </w:p>
        </w:tc>
        <w:tc>
          <w:tcPr>
            <w:tcW w:w="7084" w:type="dxa"/>
          </w:tcPr>
          <w:p w14:paraId="56AB23D5" w14:textId="77777777" w:rsidR="00F11B16" w:rsidRDefault="00F11B16" w:rsidP="00F11B16">
            <w:pPr>
              <w:rPr>
                <w:rFonts w:eastAsia="SimSun"/>
              </w:rPr>
            </w:pPr>
          </w:p>
        </w:tc>
      </w:tr>
    </w:tbl>
    <w:p w14:paraId="080CFEFA" w14:textId="77777777" w:rsidR="00A47CE6" w:rsidRDefault="00A47CE6" w:rsidP="00D05E60">
      <w:pPr>
        <w:rPr>
          <w:rFonts w:eastAsia="SimSun"/>
          <w:lang w:val="en-US" w:eastAsia="zh-CN"/>
        </w:rPr>
      </w:pPr>
    </w:p>
    <w:p w14:paraId="03E5ACF0" w14:textId="4D8F954B" w:rsidR="00D05E60" w:rsidRDefault="00D05E60" w:rsidP="00D05E60">
      <w:pPr>
        <w:pStyle w:val="Proposal-HW"/>
        <w:rPr>
          <w:rFonts w:eastAsia="SimSun"/>
          <w:lang w:val="en-US"/>
        </w:rPr>
      </w:pPr>
      <w:r>
        <w:rPr>
          <w:rFonts w:eastAsia="SimSun"/>
          <w:lang w:val="en-US"/>
        </w:rPr>
        <w:t xml:space="preserve">Question </w:t>
      </w:r>
      <w:r w:rsidR="00A47CE6">
        <w:rPr>
          <w:rFonts w:eastAsia="SimSun"/>
          <w:lang w:val="en-US"/>
        </w:rPr>
        <w:t>2</w:t>
      </w:r>
      <w:r>
        <w:rPr>
          <w:rFonts w:eastAsia="SimSun"/>
          <w:lang w:val="en-US"/>
        </w:rPr>
        <w:t>:</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w:t>
      </w:r>
      <w:r w:rsidR="0083590C">
        <w:rPr>
          <w:rFonts w:eastAsia="SimSun"/>
          <w:lang w:val="en-US"/>
        </w:rPr>
        <w:t xml:space="preserve">can serve as </w:t>
      </w:r>
      <w:r>
        <w:rPr>
          <w:rFonts w:eastAsia="SimSun"/>
          <w:lang w:val="en-US"/>
        </w:rPr>
        <w:t xml:space="preserve">the </w:t>
      </w:r>
      <w:r w:rsidR="00961FCB">
        <w:rPr>
          <w:rFonts w:eastAsia="SimSun"/>
          <w:lang w:val="en-US"/>
        </w:rPr>
        <w:t xml:space="preserve">baseline </w:t>
      </w:r>
      <w:r>
        <w:rPr>
          <w:rFonts w:eastAsia="SimSun"/>
          <w:lang w:val="en-US"/>
        </w:rPr>
        <w:t xml:space="preserve">connection establishment </w:t>
      </w:r>
      <w:r w:rsidR="00862270">
        <w:rPr>
          <w:rFonts w:eastAsia="SimSun"/>
          <w:lang w:val="en-US"/>
        </w:rPr>
        <w:t xml:space="preserve">procedure </w:t>
      </w:r>
      <w:r>
        <w:rPr>
          <w:rFonts w:eastAsia="SimSun"/>
          <w:lang w:val="en-US"/>
        </w:rPr>
        <w:t>of approach</w:t>
      </w:r>
      <w:r w:rsidR="006966F4">
        <w:rPr>
          <w:rFonts w:eastAsia="SimSun"/>
          <w:lang w:val="en-US"/>
        </w:rPr>
        <w:t xml:space="preserve"> 1</w:t>
      </w:r>
      <w:r w:rsidR="001026E5">
        <w:rPr>
          <w:rFonts w:eastAsia="SimSun"/>
          <w:lang w:val="en-US"/>
        </w:rPr>
        <w:t xml:space="preserve"> that can serve for further discussion of pros/cons</w:t>
      </w:r>
      <w:r>
        <w:rPr>
          <w:rFonts w:eastAsia="SimSun"/>
          <w:lang w:val="en-US"/>
        </w:rPr>
        <w:t>?</w:t>
      </w:r>
    </w:p>
    <w:tbl>
      <w:tblPr>
        <w:tblStyle w:val="af4"/>
        <w:tblW w:w="0" w:type="auto"/>
        <w:tblLook w:val="04A0" w:firstRow="1" w:lastRow="0" w:firstColumn="1" w:lastColumn="0" w:noHBand="0" w:noVBand="1"/>
      </w:tblPr>
      <w:tblGrid>
        <w:gridCol w:w="1413"/>
        <w:gridCol w:w="1134"/>
        <w:gridCol w:w="7084"/>
      </w:tblGrid>
      <w:tr w:rsidR="00D05E60" w14:paraId="32BEC66F" w14:textId="77777777" w:rsidTr="00054633">
        <w:tc>
          <w:tcPr>
            <w:tcW w:w="1413" w:type="dxa"/>
          </w:tcPr>
          <w:p w14:paraId="1D282445" w14:textId="77777777" w:rsidR="00D05E60" w:rsidRPr="003006C3" w:rsidRDefault="00D05E60" w:rsidP="00054633">
            <w:pPr>
              <w:rPr>
                <w:rFonts w:eastAsia="SimSun"/>
                <w:b/>
              </w:rPr>
            </w:pPr>
            <w:r w:rsidRPr="003006C3">
              <w:rPr>
                <w:rFonts w:eastAsia="SimSun" w:hint="eastAsia"/>
                <w:b/>
              </w:rPr>
              <w:t>C</w:t>
            </w:r>
            <w:r w:rsidRPr="003006C3">
              <w:rPr>
                <w:rFonts w:eastAsia="SimSun"/>
                <w:b/>
              </w:rPr>
              <w:t>ompanies</w:t>
            </w:r>
          </w:p>
        </w:tc>
        <w:tc>
          <w:tcPr>
            <w:tcW w:w="1134" w:type="dxa"/>
          </w:tcPr>
          <w:p w14:paraId="28041D92" w14:textId="77777777" w:rsidR="00D05E60" w:rsidRPr="003006C3" w:rsidRDefault="00D05E60" w:rsidP="00054633">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40EF2DD9" w14:textId="77777777" w:rsidR="00D05E60" w:rsidRPr="003006C3" w:rsidRDefault="00D05E60" w:rsidP="00054633">
            <w:pPr>
              <w:rPr>
                <w:rFonts w:eastAsia="SimSun"/>
                <w:b/>
              </w:rPr>
            </w:pPr>
            <w:r w:rsidRPr="003006C3">
              <w:rPr>
                <w:rFonts w:eastAsia="SimSun" w:hint="eastAsia"/>
                <w:b/>
              </w:rPr>
              <w:t>C</w:t>
            </w:r>
            <w:r w:rsidRPr="003006C3">
              <w:rPr>
                <w:rFonts w:eastAsia="SimSun"/>
                <w:b/>
              </w:rPr>
              <w:t>omments</w:t>
            </w:r>
          </w:p>
        </w:tc>
      </w:tr>
      <w:tr w:rsidR="00D05E60" w14:paraId="4F3431D0" w14:textId="77777777" w:rsidTr="00054633">
        <w:tc>
          <w:tcPr>
            <w:tcW w:w="1413" w:type="dxa"/>
          </w:tcPr>
          <w:p w14:paraId="5BCF59AD" w14:textId="1BD1D026" w:rsidR="00D05E60" w:rsidRDefault="005D42BC" w:rsidP="00054633">
            <w:pPr>
              <w:rPr>
                <w:rFonts w:eastAsia="SimSun"/>
              </w:rPr>
            </w:pPr>
            <w:r>
              <w:rPr>
                <w:rFonts w:eastAsia="SimSun" w:hint="eastAsia"/>
              </w:rPr>
              <w:t>OPPO</w:t>
            </w:r>
          </w:p>
        </w:tc>
        <w:tc>
          <w:tcPr>
            <w:tcW w:w="1134" w:type="dxa"/>
          </w:tcPr>
          <w:p w14:paraId="3CB03B62" w14:textId="402F6DBD" w:rsidR="00D05E60" w:rsidRDefault="005D42BC" w:rsidP="00054633">
            <w:pPr>
              <w:rPr>
                <w:rFonts w:eastAsia="SimSun"/>
              </w:rPr>
            </w:pPr>
            <w:r>
              <w:rPr>
                <w:rFonts w:eastAsia="SimSun" w:hint="eastAsia"/>
              </w:rPr>
              <w:t>See comments</w:t>
            </w:r>
          </w:p>
        </w:tc>
        <w:tc>
          <w:tcPr>
            <w:tcW w:w="7084" w:type="dxa"/>
          </w:tcPr>
          <w:p w14:paraId="6A95BA22" w14:textId="20007CF1" w:rsidR="005D42BC" w:rsidRDefault="005D42BC" w:rsidP="00054633">
            <w:pPr>
              <w:rPr>
                <w:rFonts w:eastAsia="SimSun"/>
              </w:rPr>
            </w:pPr>
            <w:r>
              <w:rPr>
                <w:rFonts w:eastAsia="SimSun" w:hint="eastAsia"/>
              </w:rPr>
              <w:t xml:space="preserve">We generally agree with the figure, and the detail wording in the steps can be further checked/discussed, e.g.: </w:t>
            </w:r>
          </w:p>
          <w:p w14:paraId="4FE2E9E7" w14:textId="06DBB8C7" w:rsidR="00D05E60" w:rsidRPr="005D42BC" w:rsidRDefault="005D42BC" w:rsidP="00054633">
            <w:pPr>
              <w:rPr>
                <w:rFonts w:eastAsia="SimSun"/>
              </w:rPr>
            </w:pPr>
            <w:r>
              <w:rPr>
                <w:rFonts w:eastAsia="SimSun" w:hint="eastAsia"/>
              </w:rPr>
              <w:t xml:space="preserve">In step-2, </w:t>
            </w:r>
            <w:r>
              <w:rPr>
                <w:rFonts w:eastAsia="SimSun"/>
              </w:rPr>
              <w:t>“</w:t>
            </w:r>
            <w:r w:rsidRPr="005D42BC">
              <w:rPr>
                <w:i/>
                <w:iCs/>
              </w:rPr>
              <w:t xml:space="preserve">The Last Relay UE receives SRB0 relaying </w:t>
            </w:r>
            <w:proofErr w:type="spellStart"/>
            <w:r w:rsidRPr="005D42BC">
              <w:rPr>
                <w:i/>
                <w:iCs/>
              </w:rPr>
              <w:t>Uu</w:t>
            </w:r>
            <w:proofErr w:type="spellEnd"/>
            <w:r w:rsidRPr="005D42BC">
              <w:rPr>
                <w:i/>
                <w:iCs/>
              </w:rPr>
              <w:t xml:space="preserve"> Relay RLC channel configuration for the Intermediate Relay UE from </w:t>
            </w:r>
            <w:proofErr w:type="spellStart"/>
            <w:r w:rsidRPr="005D42BC">
              <w:rPr>
                <w:i/>
                <w:iCs/>
              </w:rPr>
              <w:t>gNB</w:t>
            </w:r>
            <w:proofErr w:type="spellEnd"/>
            <w:r w:rsidRPr="005D42BC">
              <w:rPr>
                <w:i/>
                <w:iCs/>
              </w:rPr>
              <w:t xml:space="preserve">. The Intermediate Relay UE receives SRB0 relaying </w:t>
            </w:r>
            <w:proofErr w:type="spellStart"/>
            <w:r w:rsidRPr="005D42BC">
              <w:rPr>
                <w:i/>
                <w:iCs/>
              </w:rPr>
              <w:t>Uu</w:t>
            </w:r>
            <w:proofErr w:type="spellEnd"/>
            <w:r w:rsidRPr="005D42BC">
              <w:rPr>
                <w:i/>
                <w:iCs/>
              </w:rPr>
              <w:t xml:space="preserve"> Relay RLC channel configuration for the First Relay UE from </w:t>
            </w:r>
            <w:proofErr w:type="spellStart"/>
            <w:r w:rsidRPr="005D42BC">
              <w:rPr>
                <w:i/>
                <w:iCs/>
              </w:rPr>
              <w:t>gNB</w:t>
            </w:r>
            <w:proofErr w:type="spellEnd"/>
            <w:r w:rsidRPr="005D42BC">
              <w:rPr>
                <w:i/>
                <w:iCs/>
              </w:rPr>
              <w:t xml:space="preserve">. The </w:t>
            </w:r>
            <w:proofErr w:type="spellStart"/>
            <w:r w:rsidRPr="005D42BC">
              <w:rPr>
                <w:i/>
                <w:iCs/>
              </w:rPr>
              <w:t>gNB</w:t>
            </w:r>
            <w:proofErr w:type="spellEnd"/>
            <w:r w:rsidRPr="005D42BC">
              <w:rPr>
                <w:i/>
                <w:iCs/>
              </w:rPr>
              <w:t xml:space="preserve"> configures SRB0 (for U2N Remote UE) relaying </w:t>
            </w:r>
            <w:proofErr w:type="spellStart"/>
            <w:r w:rsidRPr="005D42BC">
              <w:rPr>
                <w:i/>
                <w:iCs/>
              </w:rPr>
              <w:t>Uu</w:t>
            </w:r>
            <w:proofErr w:type="spellEnd"/>
            <w:r w:rsidRPr="005D42BC">
              <w:rPr>
                <w:i/>
                <w:iCs/>
              </w:rPr>
              <w:t xml:space="preserve"> Relay RLC channel to the first Relay UE.</w:t>
            </w:r>
            <w:r>
              <w:rPr>
                <w:rFonts w:eastAsia="SimSun"/>
              </w:rPr>
              <w:t>”</w:t>
            </w:r>
            <w:r>
              <w:rPr>
                <w:rFonts w:eastAsia="SimSun" w:hint="eastAsia"/>
              </w:rPr>
              <w:t xml:space="preserve"> </w:t>
            </w:r>
            <w:r>
              <w:rPr>
                <w:rFonts w:eastAsia="SimSun"/>
              </w:rPr>
              <w:t>W</w:t>
            </w:r>
            <w:r>
              <w:rPr>
                <w:rFonts w:eastAsia="SimSun" w:hint="eastAsia"/>
              </w:rPr>
              <w:t xml:space="preserve">e understand </w:t>
            </w:r>
            <w:proofErr w:type="spellStart"/>
            <w:r>
              <w:rPr>
                <w:rFonts w:eastAsia="SimSun" w:hint="eastAsia"/>
              </w:rPr>
              <w:t>gNB</w:t>
            </w:r>
            <w:proofErr w:type="spellEnd"/>
            <w:r>
              <w:rPr>
                <w:rFonts w:eastAsia="SimSun" w:hint="eastAsia"/>
              </w:rPr>
              <w:t xml:space="preserve"> provides SRB0 configuration to each UE via RRC message, there is no need to say xx Relay UE </w:t>
            </w:r>
            <w:r w:rsidR="00F86BEC">
              <w:rPr>
                <w:rFonts w:eastAsia="SimSun" w:hint="eastAsia"/>
              </w:rPr>
              <w:t xml:space="preserve">relaying </w:t>
            </w:r>
            <w:proofErr w:type="spellStart"/>
            <w:r w:rsidR="00F86BEC">
              <w:rPr>
                <w:rFonts w:eastAsia="SimSun" w:hint="eastAsia"/>
              </w:rPr>
              <w:t>Uu</w:t>
            </w:r>
            <w:proofErr w:type="spellEnd"/>
            <w:r w:rsidR="00F86BEC">
              <w:rPr>
                <w:rFonts w:eastAsia="SimSun" w:hint="eastAsia"/>
              </w:rPr>
              <w:t xml:space="preserve"> relay RLC channel </w:t>
            </w:r>
            <w:r w:rsidR="004F2127">
              <w:rPr>
                <w:rFonts w:eastAsia="SimSun" w:hint="eastAsia"/>
              </w:rPr>
              <w:t xml:space="preserve">configuration </w:t>
            </w:r>
            <w:r w:rsidR="00F86BEC">
              <w:rPr>
                <w:rFonts w:eastAsia="SimSun" w:hint="eastAsia"/>
              </w:rPr>
              <w:t>for xx Relay.</w:t>
            </w:r>
            <w:r>
              <w:rPr>
                <w:rFonts w:eastAsia="SimSun" w:hint="eastAsia"/>
              </w:rPr>
              <w:t xml:space="preserve"> </w:t>
            </w:r>
          </w:p>
        </w:tc>
      </w:tr>
      <w:tr w:rsidR="00F11B16" w14:paraId="313E3DC5" w14:textId="77777777" w:rsidTr="00054633">
        <w:tc>
          <w:tcPr>
            <w:tcW w:w="1413" w:type="dxa"/>
          </w:tcPr>
          <w:p w14:paraId="2067CBCF" w14:textId="535A65E3" w:rsidR="00F11B16" w:rsidRDefault="00F11B16" w:rsidP="00F11B16">
            <w:pPr>
              <w:rPr>
                <w:rFonts w:eastAsia="SimSun"/>
              </w:rPr>
            </w:pPr>
            <w:r>
              <w:rPr>
                <w:rFonts w:eastAsia="맑은 고딕" w:hint="eastAsia"/>
                <w:lang w:eastAsia="ko-KR"/>
              </w:rPr>
              <w:t>LG</w:t>
            </w:r>
          </w:p>
        </w:tc>
        <w:tc>
          <w:tcPr>
            <w:tcW w:w="1134" w:type="dxa"/>
          </w:tcPr>
          <w:p w14:paraId="49029678" w14:textId="4E03A542" w:rsidR="00F11B16" w:rsidRDefault="00F11B16" w:rsidP="00F11B16">
            <w:pPr>
              <w:rPr>
                <w:rFonts w:eastAsia="SimSun"/>
              </w:rPr>
            </w:pPr>
            <w:r>
              <w:rPr>
                <w:rFonts w:eastAsia="맑은 고딕" w:hint="eastAsia"/>
                <w:lang w:eastAsia="ko-KR"/>
              </w:rPr>
              <w:t>Yes</w:t>
            </w:r>
          </w:p>
        </w:tc>
        <w:tc>
          <w:tcPr>
            <w:tcW w:w="7084" w:type="dxa"/>
          </w:tcPr>
          <w:p w14:paraId="0353645F" w14:textId="7CE7AF1D" w:rsidR="00F11B16" w:rsidRDefault="00F11B16" w:rsidP="00F11B16">
            <w:pPr>
              <w:rPr>
                <w:rFonts w:eastAsia="SimSun"/>
              </w:rPr>
            </w:pPr>
            <w:r>
              <w:rPr>
                <w:rFonts w:eastAsia="맑은 고딕"/>
                <w:lang w:eastAsia="ko-KR"/>
              </w:rPr>
              <w:t>W</w:t>
            </w:r>
            <w:r>
              <w:rPr>
                <w:rFonts w:eastAsia="맑은 고딕" w:hint="eastAsia"/>
                <w:lang w:eastAsia="ko-KR"/>
              </w:rPr>
              <w:t>e agree the procedure as the basic procedure for the further pros/</w:t>
            </w:r>
            <w:proofErr w:type="gramStart"/>
            <w:r>
              <w:rPr>
                <w:rFonts w:eastAsia="맑은 고딕" w:hint="eastAsia"/>
                <w:lang w:eastAsia="ko-KR"/>
              </w:rPr>
              <w:t>cons</w:t>
            </w:r>
            <w:proofErr w:type="gramEnd"/>
            <w:r>
              <w:rPr>
                <w:rFonts w:eastAsia="맑은 고딕" w:hint="eastAsia"/>
                <w:lang w:eastAsia="ko-KR"/>
              </w:rPr>
              <w:t xml:space="preserve"> discussion.</w:t>
            </w:r>
          </w:p>
        </w:tc>
      </w:tr>
      <w:tr w:rsidR="00F11B16" w14:paraId="2FEFC40F" w14:textId="77777777" w:rsidTr="00054633">
        <w:tc>
          <w:tcPr>
            <w:tcW w:w="1413" w:type="dxa"/>
          </w:tcPr>
          <w:p w14:paraId="3BD47D52" w14:textId="77777777" w:rsidR="00F11B16" w:rsidRDefault="00F11B16" w:rsidP="00F11B16">
            <w:pPr>
              <w:rPr>
                <w:rFonts w:eastAsia="SimSun"/>
              </w:rPr>
            </w:pPr>
          </w:p>
        </w:tc>
        <w:tc>
          <w:tcPr>
            <w:tcW w:w="1134" w:type="dxa"/>
          </w:tcPr>
          <w:p w14:paraId="61D87998" w14:textId="77777777" w:rsidR="00F11B16" w:rsidRDefault="00F11B16" w:rsidP="00F11B16">
            <w:pPr>
              <w:rPr>
                <w:rFonts w:eastAsia="SimSun"/>
              </w:rPr>
            </w:pPr>
          </w:p>
        </w:tc>
        <w:tc>
          <w:tcPr>
            <w:tcW w:w="7084" w:type="dxa"/>
          </w:tcPr>
          <w:p w14:paraId="48BDAF02" w14:textId="77777777" w:rsidR="00F11B16" w:rsidRDefault="00F11B16" w:rsidP="00F11B16">
            <w:pPr>
              <w:rPr>
                <w:rFonts w:eastAsia="SimSun"/>
              </w:rPr>
            </w:pPr>
          </w:p>
        </w:tc>
      </w:tr>
      <w:tr w:rsidR="00F11B16" w14:paraId="6949ECBC" w14:textId="77777777" w:rsidTr="00054633">
        <w:tc>
          <w:tcPr>
            <w:tcW w:w="1413" w:type="dxa"/>
          </w:tcPr>
          <w:p w14:paraId="1C412F3F" w14:textId="77777777" w:rsidR="00F11B16" w:rsidRDefault="00F11B16" w:rsidP="00F11B16">
            <w:pPr>
              <w:rPr>
                <w:rFonts w:eastAsia="SimSun"/>
              </w:rPr>
            </w:pPr>
          </w:p>
        </w:tc>
        <w:tc>
          <w:tcPr>
            <w:tcW w:w="1134" w:type="dxa"/>
          </w:tcPr>
          <w:p w14:paraId="0BBE356B" w14:textId="77777777" w:rsidR="00F11B16" w:rsidRDefault="00F11B16" w:rsidP="00F11B16">
            <w:pPr>
              <w:rPr>
                <w:rFonts w:eastAsia="SimSun"/>
              </w:rPr>
            </w:pPr>
          </w:p>
        </w:tc>
        <w:tc>
          <w:tcPr>
            <w:tcW w:w="7084" w:type="dxa"/>
          </w:tcPr>
          <w:p w14:paraId="1B13FFD2" w14:textId="77777777" w:rsidR="00F11B16" w:rsidRDefault="00F11B16" w:rsidP="00F11B16">
            <w:pPr>
              <w:rPr>
                <w:rFonts w:eastAsia="SimSun"/>
              </w:rPr>
            </w:pPr>
          </w:p>
        </w:tc>
      </w:tr>
      <w:tr w:rsidR="00F11B16" w14:paraId="3D977C50" w14:textId="77777777" w:rsidTr="00054633">
        <w:tc>
          <w:tcPr>
            <w:tcW w:w="1413" w:type="dxa"/>
          </w:tcPr>
          <w:p w14:paraId="540BD325" w14:textId="77777777" w:rsidR="00F11B16" w:rsidRDefault="00F11B16" w:rsidP="00F11B16">
            <w:pPr>
              <w:rPr>
                <w:rFonts w:eastAsia="SimSun"/>
              </w:rPr>
            </w:pPr>
          </w:p>
        </w:tc>
        <w:tc>
          <w:tcPr>
            <w:tcW w:w="1134" w:type="dxa"/>
          </w:tcPr>
          <w:p w14:paraId="64B00D07" w14:textId="77777777" w:rsidR="00F11B16" w:rsidRDefault="00F11B16" w:rsidP="00F11B16">
            <w:pPr>
              <w:rPr>
                <w:rFonts w:eastAsia="SimSun"/>
              </w:rPr>
            </w:pPr>
          </w:p>
        </w:tc>
        <w:tc>
          <w:tcPr>
            <w:tcW w:w="7084" w:type="dxa"/>
          </w:tcPr>
          <w:p w14:paraId="50F0B689" w14:textId="77777777" w:rsidR="00F11B16" w:rsidRDefault="00F11B16" w:rsidP="00F11B16">
            <w:pPr>
              <w:rPr>
                <w:rFonts w:eastAsia="SimSun"/>
              </w:rPr>
            </w:pPr>
          </w:p>
        </w:tc>
      </w:tr>
      <w:tr w:rsidR="00F11B16" w14:paraId="1B391CB2" w14:textId="77777777" w:rsidTr="00054633">
        <w:tc>
          <w:tcPr>
            <w:tcW w:w="1413" w:type="dxa"/>
          </w:tcPr>
          <w:p w14:paraId="7788DB08" w14:textId="77777777" w:rsidR="00F11B16" w:rsidRDefault="00F11B16" w:rsidP="00F11B16">
            <w:pPr>
              <w:rPr>
                <w:rFonts w:eastAsia="SimSun"/>
              </w:rPr>
            </w:pPr>
          </w:p>
        </w:tc>
        <w:tc>
          <w:tcPr>
            <w:tcW w:w="1134" w:type="dxa"/>
          </w:tcPr>
          <w:p w14:paraId="5847B72B" w14:textId="77777777" w:rsidR="00F11B16" w:rsidRDefault="00F11B16" w:rsidP="00F11B16">
            <w:pPr>
              <w:rPr>
                <w:rFonts w:eastAsia="SimSun"/>
              </w:rPr>
            </w:pPr>
          </w:p>
        </w:tc>
        <w:tc>
          <w:tcPr>
            <w:tcW w:w="7084" w:type="dxa"/>
          </w:tcPr>
          <w:p w14:paraId="524AD0CD" w14:textId="77777777" w:rsidR="00F11B16" w:rsidRDefault="00F11B16" w:rsidP="00F11B16">
            <w:pPr>
              <w:rPr>
                <w:rFonts w:eastAsia="SimSun"/>
              </w:rPr>
            </w:pPr>
          </w:p>
        </w:tc>
      </w:tr>
      <w:tr w:rsidR="00F11B16" w14:paraId="57AE2913" w14:textId="77777777" w:rsidTr="00054633">
        <w:tc>
          <w:tcPr>
            <w:tcW w:w="1413" w:type="dxa"/>
          </w:tcPr>
          <w:p w14:paraId="790E926E" w14:textId="77777777" w:rsidR="00F11B16" w:rsidRDefault="00F11B16" w:rsidP="00F11B16">
            <w:pPr>
              <w:rPr>
                <w:rFonts w:eastAsia="SimSun"/>
              </w:rPr>
            </w:pPr>
          </w:p>
        </w:tc>
        <w:tc>
          <w:tcPr>
            <w:tcW w:w="1134" w:type="dxa"/>
          </w:tcPr>
          <w:p w14:paraId="3F1487E3" w14:textId="77777777" w:rsidR="00F11B16" w:rsidRDefault="00F11B16" w:rsidP="00F11B16">
            <w:pPr>
              <w:rPr>
                <w:rFonts w:eastAsia="SimSun"/>
              </w:rPr>
            </w:pPr>
          </w:p>
        </w:tc>
        <w:tc>
          <w:tcPr>
            <w:tcW w:w="7084" w:type="dxa"/>
          </w:tcPr>
          <w:p w14:paraId="11ADE81C" w14:textId="77777777" w:rsidR="00F11B16" w:rsidRDefault="00F11B16" w:rsidP="00F11B16">
            <w:pPr>
              <w:rPr>
                <w:rFonts w:eastAsia="SimSun"/>
              </w:rPr>
            </w:pPr>
          </w:p>
        </w:tc>
      </w:tr>
    </w:tbl>
    <w:p w14:paraId="4F6AB2DD" w14:textId="77777777" w:rsidR="00D05E60" w:rsidRPr="00625626" w:rsidRDefault="00D05E60" w:rsidP="00D05E60">
      <w:pPr>
        <w:rPr>
          <w:rFonts w:eastAsia="DengXian"/>
          <w:lang w:eastAsia="zh-CN"/>
        </w:rPr>
      </w:pPr>
      <w:r>
        <w:rPr>
          <w:rFonts w:eastAsia="SimSun"/>
          <w:lang w:val="en-US" w:eastAsia="zh-CN"/>
        </w:rPr>
        <w:t xml:space="preserve"> </w:t>
      </w:r>
    </w:p>
    <w:p w14:paraId="59F322FC" w14:textId="39960D67" w:rsidR="00E077A8" w:rsidRPr="004E4A8D" w:rsidRDefault="00E077A8" w:rsidP="00BF621F">
      <w:pPr>
        <w:rPr>
          <w:rFonts w:eastAsia="SimSun"/>
          <w:u w:val="single"/>
          <w:lang w:val="en-US" w:eastAsia="zh-CN"/>
        </w:rPr>
      </w:pPr>
      <w:r w:rsidRPr="004E4A8D">
        <w:rPr>
          <w:rFonts w:eastAsia="SimSun"/>
          <w:u w:val="single"/>
          <w:lang w:eastAsia="zh-CN"/>
        </w:rPr>
        <w:t>2.1.2 Approach 2</w:t>
      </w:r>
    </w:p>
    <w:p w14:paraId="6A556BAF" w14:textId="61A42AF6" w:rsidR="004E4A8D" w:rsidRDefault="004E4A8D" w:rsidP="004E4A8D">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w:t>
      </w:r>
      <w:r w:rsidR="006966F4">
        <w:rPr>
          <w:rFonts w:eastAsia="SimSun"/>
          <w:lang w:eastAsia="zh-CN"/>
        </w:rPr>
        <w:t xml:space="preserve"> 2</w:t>
      </w:r>
      <w:r>
        <w:rPr>
          <w:rFonts w:eastAsia="SimSun"/>
          <w:lang w:eastAsia="zh-CN"/>
        </w:rPr>
        <w:t>.</w:t>
      </w:r>
    </w:p>
    <w:p w14:paraId="65C53F8D" w14:textId="77EE2D7A" w:rsidR="00B16299" w:rsidRDefault="00267ACC" w:rsidP="00BF621F">
      <w:pPr>
        <w:rPr>
          <w:rFonts w:eastAsia="SimSun"/>
          <w:lang w:val="en-US" w:eastAsia="zh-CN"/>
        </w:rPr>
      </w:pPr>
      <w:r>
        <w:rPr>
          <w:noProof/>
        </w:rPr>
        <w:object w:dxaOrig="10320" w:dyaOrig="5970" w14:anchorId="04C06FDF">
          <v:shape id="_x0000_i1026" type="#_x0000_t75" alt="" style="width:482.45pt;height:281.05pt;mso-width-percent:0;mso-height-percent:0;mso-width-percent:0;mso-height-percent:0" o:ole="">
            <v:imagedata r:id="rId11" o:title=""/>
          </v:shape>
          <o:OLEObject Type="Embed" ProgID="Visio.Drawing.15" ShapeID="_x0000_i1026" DrawAspect="Content" ObjectID="_1790159517" r:id="rId12"/>
        </w:object>
      </w:r>
    </w:p>
    <w:p w14:paraId="1E56FF5D" w14:textId="77777777" w:rsidR="00C02500" w:rsidRDefault="00C02500" w:rsidP="00F679A1">
      <w:pPr>
        <w:pStyle w:val="af2"/>
        <w:numPr>
          <w:ilvl w:val="0"/>
          <w:numId w:val="15"/>
        </w:numPr>
        <w:ind w:firstLineChars="0"/>
        <w:rPr>
          <w:rFonts w:eastAsia="SimSun"/>
          <w:lang w:eastAsia="zh-CN"/>
        </w:rPr>
      </w:pPr>
      <w:r w:rsidRPr="00993827">
        <w:rPr>
          <w:rFonts w:eastAsia="SimSun"/>
          <w:lang w:eastAsia="zh-CN"/>
        </w:rPr>
        <w:t xml:space="preserve">The </w:t>
      </w:r>
      <w:r w:rsidRPr="00952FBF">
        <w:rPr>
          <w:rFonts w:eastAsia="SimSun"/>
          <w:lang w:eastAsia="zh-CN"/>
        </w:rPr>
        <w:t>U2N Remote UE, First Relay UE, Intermediate Relay UE, and Last Relay UE perform discovery procedure, and establish a PC5-RRC connection between each adjacent UE (U2N Remote UE&lt;-&gt;First Relay UE, First Relay UE &lt;-&gt; Intermediate Relay UE, Intermediate Relay UE &lt;-&gt; Last Relay UE) using</w:t>
      </w:r>
      <w:r w:rsidRPr="00993827">
        <w:rPr>
          <w:rFonts w:eastAsia="SimSun"/>
          <w:lang w:eastAsia="zh-CN"/>
        </w:rPr>
        <w:t xml:space="preserve"> the NR </w:t>
      </w:r>
      <w:proofErr w:type="spellStart"/>
      <w:r w:rsidRPr="00993827">
        <w:rPr>
          <w:rFonts w:eastAsia="SimSun"/>
          <w:lang w:eastAsia="zh-CN"/>
        </w:rPr>
        <w:t>sidelink</w:t>
      </w:r>
      <w:proofErr w:type="spellEnd"/>
      <w:r w:rsidRPr="00993827">
        <w:rPr>
          <w:rFonts w:eastAsia="SimSun"/>
          <w:lang w:eastAsia="zh-CN"/>
        </w:rPr>
        <w:t xml:space="preserve"> PC5 unicast link establishment procedure.</w:t>
      </w:r>
    </w:p>
    <w:p w14:paraId="53D53694" w14:textId="72FC6A05" w:rsidR="00C02500" w:rsidRPr="00952FBF" w:rsidRDefault="00C02500" w:rsidP="00F679A1">
      <w:pPr>
        <w:pStyle w:val="B1"/>
        <w:numPr>
          <w:ilvl w:val="0"/>
          <w:numId w:val="15"/>
        </w:numPr>
        <w:ind w:firstLine="0"/>
        <w:jc w:val="both"/>
      </w:pPr>
      <w:r w:rsidRPr="00C97840">
        <w:rPr>
          <w:rFonts w:eastAsia="SimSun"/>
        </w:rPr>
        <w:t xml:space="preserve">The </w:t>
      </w:r>
      <w:r w:rsidRPr="00296CF8">
        <w:t xml:space="preserve">L2 </w:t>
      </w:r>
      <w:r w:rsidRPr="00C97840">
        <w:rPr>
          <w:rFonts w:eastAsia="SimSun"/>
        </w:rPr>
        <w:t xml:space="preserve">U2N Remote UE sends the first RRC message (i.e., </w:t>
      </w:r>
      <w:proofErr w:type="spellStart"/>
      <w:r w:rsidRPr="00C97840">
        <w:rPr>
          <w:rFonts w:eastAsia="SimSun"/>
          <w:i/>
          <w:iCs/>
        </w:rPr>
        <w:t>RRCSetupRequest</w:t>
      </w:r>
      <w:proofErr w:type="spellEnd"/>
      <w:r w:rsidRPr="00C97840">
        <w:rPr>
          <w:rFonts w:eastAsia="SimSun"/>
        </w:rPr>
        <w:t xml:space="preserve">) for its connection establishment with </w:t>
      </w:r>
      <w:proofErr w:type="spellStart"/>
      <w:r w:rsidRPr="00C97840">
        <w:rPr>
          <w:rFonts w:eastAsia="SimSun"/>
        </w:rPr>
        <w:t>gNB</w:t>
      </w:r>
      <w:proofErr w:type="spellEnd"/>
      <w:r w:rsidRPr="00C97840">
        <w:rPr>
          <w:rFonts w:eastAsia="SimSun"/>
        </w:rPr>
        <w:t xml:space="preserve"> via the First Relay UE, using a specified PC5</w:t>
      </w:r>
      <w:r w:rsidRPr="00296CF8">
        <w:t xml:space="preserve"> Relay</w:t>
      </w:r>
      <w:r w:rsidRPr="00C97840">
        <w:rPr>
          <w:rFonts w:eastAsia="SimSun"/>
        </w:rPr>
        <w:t xml:space="preserve"> RLC channel configuration.  </w:t>
      </w:r>
      <w:r w:rsidR="005036E8" w:rsidRPr="00C97840">
        <w:rPr>
          <w:rFonts w:eastAsia="SimSun"/>
        </w:rPr>
        <w:t xml:space="preserve">If the First Relay UE is in RRC_CONNECTED, it </w:t>
      </w:r>
      <w:r w:rsidRPr="00C97840">
        <w:rPr>
          <w:rFonts w:eastAsia="SimSun"/>
        </w:rPr>
        <w:t xml:space="preserve">sends the </w:t>
      </w:r>
      <w:proofErr w:type="spellStart"/>
      <w:r w:rsidRPr="00C97840">
        <w:rPr>
          <w:rFonts w:eastAsia="SimSun"/>
          <w:i/>
          <w:iCs/>
        </w:rPr>
        <w:t>SidelinkUEInformationNR</w:t>
      </w:r>
      <w:proofErr w:type="spellEnd"/>
      <w:r w:rsidRPr="00C97840">
        <w:rPr>
          <w:rFonts w:eastAsia="SimSun"/>
        </w:rPr>
        <w:t xml:space="preserve"> message to request for the dedicated configurations required to support the multi-hop relay operation for the U2N Remote UE. </w:t>
      </w:r>
      <w:r w:rsidR="005036E8" w:rsidRPr="00C97840">
        <w:rPr>
          <w:rFonts w:eastAsia="SimSun"/>
        </w:rPr>
        <w:t xml:space="preserve">Otherwise, it obtains the configuration from SIB or </w:t>
      </w:r>
      <w:proofErr w:type="spellStart"/>
      <w:r w:rsidR="005036E8" w:rsidRPr="00C97840">
        <w:rPr>
          <w:rFonts w:eastAsia="SimSun"/>
        </w:rPr>
        <w:t>preconfiguration</w:t>
      </w:r>
      <w:proofErr w:type="spellEnd"/>
      <w:r w:rsidR="005036E8" w:rsidRPr="00C97840">
        <w:rPr>
          <w:rFonts w:eastAsia="SimSun"/>
        </w:rPr>
        <w:t xml:space="preserve">.  If the </w:t>
      </w:r>
      <w:r w:rsidRPr="00952FBF">
        <w:t>Intermediate Relay UE</w:t>
      </w:r>
      <w:r w:rsidR="005036E8">
        <w:t xml:space="preserve"> is in RRC_CONNECTED, it</w:t>
      </w:r>
      <w:r w:rsidRPr="00952FBF">
        <w:t xml:space="preserve"> </w:t>
      </w:r>
      <w:r w:rsidRPr="00C97840">
        <w:rPr>
          <w:rFonts w:eastAsia="SimSun"/>
        </w:rPr>
        <w:t xml:space="preserve">sends the </w:t>
      </w:r>
      <w:proofErr w:type="spellStart"/>
      <w:r w:rsidRPr="00C97840">
        <w:rPr>
          <w:rFonts w:eastAsia="SimSun"/>
          <w:i/>
          <w:iCs/>
        </w:rPr>
        <w:t>SidelinkUEInformationNR</w:t>
      </w:r>
      <w:proofErr w:type="spellEnd"/>
      <w:r w:rsidRPr="00C97840">
        <w:rPr>
          <w:rFonts w:eastAsia="SimSun"/>
        </w:rPr>
        <w:t xml:space="preserve"> message to request for the dedicated configurations required to support the multi-hop relay operation for the U2N Remote UE. </w:t>
      </w:r>
      <w:r w:rsidRPr="00952FBF">
        <w:t xml:space="preserve">  </w:t>
      </w:r>
      <w:r w:rsidR="005036E8" w:rsidRPr="00C97840">
        <w:rPr>
          <w:rFonts w:eastAsia="SimSun"/>
        </w:rPr>
        <w:t xml:space="preserve">Otherwise, it obtains the configuration from SIB or </w:t>
      </w:r>
      <w:proofErr w:type="spellStart"/>
      <w:r w:rsidR="005036E8" w:rsidRPr="00C97840">
        <w:rPr>
          <w:rFonts w:eastAsia="SimSun"/>
        </w:rPr>
        <w:t>preconfiguration</w:t>
      </w:r>
      <w:proofErr w:type="spellEnd"/>
      <w:r w:rsidR="005036E8" w:rsidRPr="00C97840">
        <w:rPr>
          <w:rFonts w:eastAsia="SimSun"/>
        </w:rPr>
        <w:t>.</w:t>
      </w:r>
      <w:r w:rsidR="00C97840" w:rsidRPr="00C97840">
        <w:rPr>
          <w:rFonts w:eastAsia="SimSun"/>
        </w:rPr>
        <w:t xml:space="preserve"> The Last Relay UE sends the </w:t>
      </w:r>
      <w:proofErr w:type="spellStart"/>
      <w:r w:rsidR="00C97840" w:rsidRPr="00C97840">
        <w:rPr>
          <w:rFonts w:eastAsia="SimSun"/>
          <w:i/>
          <w:iCs/>
        </w:rPr>
        <w:t>SidelinkUEInformationNR</w:t>
      </w:r>
      <w:proofErr w:type="spellEnd"/>
      <w:r w:rsidR="00C97840" w:rsidRPr="00C97840">
        <w:rPr>
          <w:rFonts w:eastAsia="SimSun"/>
        </w:rPr>
        <w:t xml:space="preserve"> message to request for the dedicated configurations required to support the relay operation for the U2N Remote UE. If the </w:t>
      </w:r>
      <w:r w:rsidR="00C97840">
        <w:t xml:space="preserve">Last </w:t>
      </w:r>
      <w:r w:rsidR="00C97840" w:rsidRPr="00C97840">
        <w:rPr>
          <w:rFonts w:eastAsia="SimSun"/>
        </w:rPr>
        <w:t xml:space="preserve">Relay UE is not in RRC_CONNECTED, it needs to do its own </w:t>
      </w:r>
      <w:proofErr w:type="spellStart"/>
      <w:r w:rsidR="00C97840" w:rsidRPr="00C97840">
        <w:rPr>
          <w:rFonts w:eastAsia="SimSun"/>
        </w:rPr>
        <w:t>Uu</w:t>
      </w:r>
      <w:proofErr w:type="spellEnd"/>
      <w:r w:rsidR="00C97840" w:rsidRPr="00C97840">
        <w:rPr>
          <w:rFonts w:eastAsia="SimSun"/>
        </w:rPr>
        <w:t xml:space="preserve"> RRC connection establishment upon reception of a message on the specified PC5 </w:t>
      </w:r>
      <w:r w:rsidR="00C97840" w:rsidRPr="00296CF8">
        <w:t>Relay</w:t>
      </w:r>
      <w:r w:rsidR="00C97840" w:rsidRPr="00C97840">
        <w:rPr>
          <w:rFonts w:eastAsia="SimSun"/>
        </w:rPr>
        <w:t xml:space="preserve"> RLC channel. After </w:t>
      </w:r>
      <w:r w:rsidR="00C97840">
        <w:t xml:space="preserve">the Last </w:t>
      </w:r>
      <w:r w:rsidR="00C97840" w:rsidRPr="00C97840">
        <w:rPr>
          <w:rFonts w:eastAsia="SimSun"/>
        </w:rPr>
        <w:t xml:space="preserve">Relay UE's RRC connection establishment procedure and sending the </w:t>
      </w:r>
      <w:proofErr w:type="spellStart"/>
      <w:r w:rsidR="00C97840" w:rsidRPr="00C97840">
        <w:rPr>
          <w:rFonts w:eastAsia="SimSun"/>
          <w:i/>
          <w:iCs/>
        </w:rPr>
        <w:t>SidelinkUEInformationNR</w:t>
      </w:r>
      <w:proofErr w:type="spellEnd"/>
      <w:r w:rsidR="00C97840" w:rsidRPr="00C97840">
        <w:rPr>
          <w:rFonts w:eastAsia="SimSun"/>
        </w:rPr>
        <w:t xml:space="preserve"> message, </w:t>
      </w:r>
      <w:proofErr w:type="spellStart"/>
      <w:r w:rsidR="00C97840" w:rsidRPr="00C97840">
        <w:rPr>
          <w:rFonts w:eastAsia="SimSun"/>
        </w:rPr>
        <w:t>gNB</w:t>
      </w:r>
      <w:proofErr w:type="spellEnd"/>
      <w:r w:rsidR="00C97840" w:rsidRPr="00C97840">
        <w:rPr>
          <w:rFonts w:eastAsia="SimSun"/>
        </w:rPr>
        <w:t xml:space="preserve"> configures SRB0 relaying </w:t>
      </w:r>
      <w:proofErr w:type="spellStart"/>
      <w:r w:rsidR="00C97840" w:rsidRPr="00C97840">
        <w:rPr>
          <w:rFonts w:eastAsia="SimSun"/>
        </w:rPr>
        <w:t>Uu</w:t>
      </w:r>
      <w:proofErr w:type="spellEnd"/>
      <w:r w:rsidR="00C97840" w:rsidRPr="00C97840">
        <w:rPr>
          <w:rFonts w:eastAsia="SimSun"/>
        </w:rPr>
        <w:t xml:space="preserve"> Relay RLC channel to the Last Relay UE.</w:t>
      </w:r>
      <w:r w:rsidRPr="00952FBF">
        <w:t xml:space="preserve"> The </w:t>
      </w:r>
      <w:proofErr w:type="spellStart"/>
      <w:r w:rsidRPr="00952FBF">
        <w:t>gNB</w:t>
      </w:r>
      <w:proofErr w:type="spellEnd"/>
      <w:r w:rsidRPr="00952FBF">
        <w:t xml:space="preserve"> responds with an </w:t>
      </w:r>
      <w:proofErr w:type="spellStart"/>
      <w:r w:rsidRPr="00C97840">
        <w:rPr>
          <w:i/>
          <w:iCs/>
        </w:rPr>
        <w:t>RRCSetup</w:t>
      </w:r>
      <w:proofErr w:type="spellEnd"/>
      <w:r w:rsidRPr="00952FBF">
        <w:t xml:space="preserve"> message to U2N Remote UE. The </w:t>
      </w:r>
      <w:proofErr w:type="spellStart"/>
      <w:r w:rsidRPr="00C97840">
        <w:rPr>
          <w:i/>
          <w:iCs/>
        </w:rPr>
        <w:t>RRCSetup</w:t>
      </w:r>
      <w:proofErr w:type="spellEnd"/>
      <w:r w:rsidRPr="00952FBF">
        <w:t xml:space="preserve"> message is sent to the U2N Remote UE using SRB0 relaying Last Relay RLC channel over </w:t>
      </w:r>
      <w:proofErr w:type="spellStart"/>
      <w:r w:rsidRPr="00952FBF">
        <w:t>Uu</w:t>
      </w:r>
      <w:proofErr w:type="spellEnd"/>
      <w:r w:rsidRPr="00952FBF">
        <w:t xml:space="preserve"> and the specified</w:t>
      </w:r>
      <w:r w:rsidR="00654CAF">
        <w:t>/preconfigured</w:t>
      </w:r>
      <w:r w:rsidRPr="00952FBF">
        <w:t xml:space="preserve"> PC5 Relay RLC channels over each of the PC5 links</w:t>
      </w:r>
      <w:r w:rsidRPr="00C97840">
        <w:rPr>
          <w:rFonts w:eastAsia="SimSun"/>
        </w:rPr>
        <w:t xml:space="preserve">. </w:t>
      </w:r>
      <w:r w:rsidRPr="00952FBF">
        <w:t xml:space="preserve"> </w:t>
      </w:r>
    </w:p>
    <w:p w14:paraId="1DDED975" w14:textId="28F1C3FE" w:rsidR="00C02500" w:rsidRPr="00654CAF" w:rsidRDefault="00654CAF" w:rsidP="00F679A1">
      <w:pPr>
        <w:pStyle w:val="af2"/>
        <w:numPr>
          <w:ilvl w:val="0"/>
          <w:numId w:val="15"/>
        </w:numPr>
        <w:ind w:firstLineChars="0"/>
        <w:rPr>
          <w:rFonts w:eastAsia="SimSun"/>
          <w:lang w:eastAsia="zh-CN"/>
        </w:rPr>
      </w:pPr>
      <w:r w:rsidRPr="00952FBF">
        <w:t>According</w:t>
      </w:r>
      <w:r w:rsidR="007E3375">
        <w:t xml:space="preserve"> to</w:t>
      </w:r>
      <w:r w:rsidRPr="00952FBF">
        <w:t xml:space="preserve"> </w:t>
      </w:r>
      <w:r>
        <w:t>(pre)</w:t>
      </w:r>
      <w:r w:rsidRPr="00952FBF">
        <w:t>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r>
        <w:t>.</w:t>
      </w:r>
    </w:p>
    <w:p w14:paraId="13227FE4" w14:textId="30674DF0" w:rsidR="00654CAF" w:rsidRPr="00654CAF" w:rsidRDefault="00654CAF" w:rsidP="00F679A1">
      <w:pPr>
        <w:pStyle w:val="af2"/>
        <w:numPr>
          <w:ilvl w:val="0"/>
          <w:numId w:val="15"/>
        </w:numPr>
        <w:ind w:firstLineChars="0"/>
        <w:rPr>
          <w:rFonts w:eastAsia="SimSun"/>
          <w:lang w:eastAsia="zh-CN"/>
        </w:rPr>
      </w:pPr>
      <w:r>
        <w:t xml:space="preserve">The </w:t>
      </w:r>
      <w:proofErr w:type="spellStart"/>
      <w:r>
        <w:rPr>
          <w:i/>
        </w:rPr>
        <w:t>RRCSetupComplete</w:t>
      </w:r>
      <w:proofErr w:type="spellEnd"/>
      <w:r>
        <w:t xml:space="preserve"> message is sent by the U2N Remote UE to the </w:t>
      </w:r>
      <w:proofErr w:type="spellStart"/>
      <w:r>
        <w:t>gNB</w:t>
      </w:r>
      <w:proofErr w:type="spellEnd"/>
      <w:r>
        <w:t xml:space="preserve"> via the First Relay UE, Intermediate</w:t>
      </w:r>
      <w:r w:rsidRPr="00185E2E">
        <w:t xml:space="preserve"> </w:t>
      </w:r>
      <w:r>
        <w:t xml:space="preserve">Relay UE and the Last Relay UE using SRB1 relaying channels over PC5 and SRB1 relaying channel configured to the Last Relay UE over </w:t>
      </w:r>
      <w:proofErr w:type="spellStart"/>
      <w:r>
        <w:t>Uu</w:t>
      </w:r>
      <w:proofErr w:type="spellEnd"/>
      <w:r>
        <w:t xml:space="preserve">. Then the U2N Remote UE is RRC_CONNECTED with the </w:t>
      </w:r>
      <w:proofErr w:type="spellStart"/>
      <w:r>
        <w:t>gNB</w:t>
      </w:r>
      <w:proofErr w:type="spellEnd"/>
      <w:r>
        <w:t>.</w:t>
      </w:r>
    </w:p>
    <w:p w14:paraId="71AA8CE3" w14:textId="3FC06CB9" w:rsidR="00654CAF" w:rsidRDefault="00654CAF" w:rsidP="00F679A1">
      <w:pPr>
        <w:pStyle w:val="af2"/>
        <w:numPr>
          <w:ilvl w:val="0"/>
          <w:numId w:val="15"/>
        </w:numPr>
        <w:ind w:firstLineChars="0"/>
        <w:rPr>
          <w:rFonts w:eastAsia="SimSun"/>
          <w:lang w:eastAsia="zh-CN"/>
        </w:rPr>
      </w:pPr>
      <w:r w:rsidRPr="00296CF8">
        <w:rPr>
          <w:rFonts w:eastAsia="SimSun"/>
        </w:rPr>
        <w:t xml:space="preserve">The </w:t>
      </w:r>
      <w:r w:rsidRPr="00296CF8">
        <w:t xml:space="preserve">L2 </w:t>
      </w:r>
      <w:r w:rsidRPr="00296CF8">
        <w:rPr>
          <w:rFonts w:eastAsia="SimSun"/>
        </w:rPr>
        <w:t xml:space="preserve">U2N Remote UE and </w:t>
      </w:r>
      <w:proofErr w:type="spellStart"/>
      <w:r w:rsidRPr="00296CF8">
        <w:rPr>
          <w:rFonts w:eastAsia="SimSun"/>
        </w:rPr>
        <w:t>gNB</w:t>
      </w:r>
      <w:proofErr w:type="spellEnd"/>
      <w:r w:rsidRPr="00296CF8">
        <w:rPr>
          <w:rFonts w:eastAsia="SimSun"/>
        </w:rPr>
        <w:t xml:space="preserve"> establish security following the </w:t>
      </w:r>
      <w:proofErr w:type="spellStart"/>
      <w:r w:rsidRPr="00296CF8">
        <w:rPr>
          <w:rFonts w:eastAsia="SimSun"/>
        </w:rPr>
        <w:t>Uu</w:t>
      </w:r>
      <w:proofErr w:type="spellEnd"/>
      <w:r w:rsidRPr="00296CF8">
        <w:rPr>
          <w:rFonts w:eastAsia="SimSun"/>
        </w:rPr>
        <w:t xml:space="preserve"> security mode procedure and the security messages are forwarded through the </w:t>
      </w:r>
      <w:r>
        <w:rPr>
          <w:rFonts w:eastAsia="SimSun"/>
        </w:rPr>
        <w:t xml:space="preserve">First Relay UE, Intermediate </w:t>
      </w:r>
      <w:r w:rsidRPr="00296CF8">
        <w:rPr>
          <w:rFonts w:eastAsia="SimSun"/>
        </w:rPr>
        <w:t>Relay UE</w:t>
      </w:r>
      <w:r>
        <w:rPr>
          <w:rFonts w:eastAsia="SimSun"/>
        </w:rPr>
        <w:t>, and Last Relay UE</w:t>
      </w:r>
      <w:r w:rsidR="00C206FA">
        <w:rPr>
          <w:rFonts w:eastAsia="SimSun"/>
        </w:rPr>
        <w:t>.</w:t>
      </w:r>
    </w:p>
    <w:p w14:paraId="326B9A24" w14:textId="3F8C0100" w:rsidR="00C206FA" w:rsidRDefault="00F632EB" w:rsidP="00F679A1">
      <w:pPr>
        <w:pStyle w:val="af2"/>
        <w:numPr>
          <w:ilvl w:val="0"/>
          <w:numId w:val="15"/>
        </w:numPr>
        <w:ind w:firstLineChars="0"/>
        <w:rPr>
          <w:rFonts w:eastAsia="SimSun"/>
          <w:lang w:eastAsia="zh-CN"/>
        </w:rPr>
      </w:pPr>
      <w:r w:rsidRPr="00296CF8">
        <w:rPr>
          <w:rFonts w:eastAsia="SimSun"/>
        </w:rPr>
        <w:t xml:space="preserve">The </w:t>
      </w:r>
      <w:proofErr w:type="spellStart"/>
      <w:r w:rsidRPr="00296CF8">
        <w:rPr>
          <w:rFonts w:eastAsia="SimSun"/>
        </w:rPr>
        <w:t>gNB</w:t>
      </w:r>
      <w:proofErr w:type="spellEnd"/>
      <w:r w:rsidRPr="00296CF8">
        <w:rPr>
          <w:rFonts w:eastAsia="SimSun"/>
        </w:rPr>
        <w:t xml:space="preserve"> sends an </w:t>
      </w:r>
      <w:proofErr w:type="spellStart"/>
      <w:r w:rsidRPr="00296CF8">
        <w:rPr>
          <w:rFonts w:eastAsia="SimSun"/>
          <w:i/>
          <w:iCs/>
        </w:rPr>
        <w:t>RRCReconfiguration</w:t>
      </w:r>
      <w:proofErr w:type="spellEnd"/>
      <w:r w:rsidRPr="00296CF8">
        <w:rPr>
          <w:rFonts w:eastAsia="SimSun"/>
        </w:rPr>
        <w:t xml:space="preserve"> message to the U2N Remote UE via the </w:t>
      </w:r>
      <w:r>
        <w:t xml:space="preserve">Last </w:t>
      </w:r>
      <w:r w:rsidRPr="00296CF8">
        <w:rPr>
          <w:rFonts w:eastAsia="SimSun"/>
        </w:rPr>
        <w:t xml:space="preserve">Relay UE, </w:t>
      </w:r>
      <w:r>
        <w:rPr>
          <w:rFonts w:eastAsia="SimSun"/>
        </w:rPr>
        <w:t xml:space="preserve">Intermediate Relay UE, and First Relay UE </w:t>
      </w:r>
      <w:r w:rsidRPr="00296CF8">
        <w:rPr>
          <w:rFonts w:eastAsia="SimSun"/>
        </w:rPr>
        <w:t xml:space="preserve">to setup the end-to-end SRB2/DRBs of the U2N Remote UE. The U2N Remote UE sends an </w:t>
      </w:r>
      <w:proofErr w:type="spellStart"/>
      <w:r w:rsidRPr="00296CF8">
        <w:rPr>
          <w:rFonts w:eastAsia="SimSun"/>
          <w:i/>
          <w:iCs/>
        </w:rPr>
        <w:t>RRCReconfigurationComplete</w:t>
      </w:r>
      <w:proofErr w:type="spellEnd"/>
      <w:r w:rsidRPr="00296CF8">
        <w:rPr>
          <w:rFonts w:eastAsia="SimSun"/>
        </w:rPr>
        <w:t xml:space="preserve"> message to the </w:t>
      </w:r>
      <w:proofErr w:type="spellStart"/>
      <w:r w:rsidRPr="00296CF8">
        <w:rPr>
          <w:rFonts w:eastAsia="SimSun"/>
        </w:rPr>
        <w:t>gNB</w:t>
      </w:r>
      <w:proofErr w:type="spellEnd"/>
      <w:r w:rsidRPr="00296CF8">
        <w:rPr>
          <w:rFonts w:eastAsia="SimSun"/>
        </w:rPr>
        <w:t xml:space="preserve"> via the </w:t>
      </w:r>
      <w:r>
        <w:t xml:space="preserve">First </w:t>
      </w:r>
      <w:r w:rsidRPr="00296CF8">
        <w:rPr>
          <w:rFonts w:eastAsia="SimSun"/>
        </w:rPr>
        <w:t>Relay UE</w:t>
      </w:r>
      <w:r>
        <w:rPr>
          <w:rFonts w:eastAsia="SimSun"/>
        </w:rPr>
        <w:t>, Intermediate Relay UE, and Last Relay UE</w:t>
      </w:r>
      <w:r w:rsidRPr="00296CF8">
        <w:rPr>
          <w:rFonts w:eastAsia="SimSun"/>
        </w:rPr>
        <w:t xml:space="preserve"> as a response. In addition, the </w:t>
      </w:r>
      <w:proofErr w:type="spellStart"/>
      <w:r w:rsidRPr="00296CF8">
        <w:rPr>
          <w:rFonts w:eastAsia="SimSun"/>
        </w:rPr>
        <w:t>gNB</w:t>
      </w:r>
      <w:proofErr w:type="spellEnd"/>
      <w:r w:rsidRPr="00296CF8">
        <w:rPr>
          <w:rFonts w:eastAsia="SimSun"/>
        </w:rPr>
        <w:t xml:space="preserve"> may configure additional </w:t>
      </w:r>
      <w:proofErr w:type="spellStart"/>
      <w:r w:rsidRPr="00296CF8">
        <w:rPr>
          <w:rFonts w:eastAsia="SimSun"/>
        </w:rPr>
        <w:t>Uu</w:t>
      </w:r>
      <w:proofErr w:type="spellEnd"/>
      <w:r w:rsidRPr="00296CF8">
        <w:rPr>
          <w:rFonts w:eastAsia="SimSun"/>
        </w:rPr>
        <w:t xml:space="preserve"> Relay RLC channels between the </w:t>
      </w:r>
      <w:proofErr w:type="spellStart"/>
      <w:r w:rsidRPr="00296CF8">
        <w:rPr>
          <w:rFonts w:eastAsia="SimSun"/>
        </w:rPr>
        <w:lastRenderedPageBreak/>
        <w:t>gNB</w:t>
      </w:r>
      <w:proofErr w:type="spellEnd"/>
      <w:r w:rsidRPr="00296CF8">
        <w:rPr>
          <w:rFonts w:eastAsia="SimSun"/>
        </w:rPr>
        <w:t xml:space="preserve"> and </w:t>
      </w:r>
      <w:r>
        <w:rPr>
          <w:rFonts w:eastAsia="SimSun"/>
        </w:rPr>
        <w:t xml:space="preserve">Last </w:t>
      </w:r>
      <w:r w:rsidRPr="00296CF8">
        <w:rPr>
          <w:rFonts w:eastAsia="SimSun"/>
        </w:rPr>
        <w:t xml:space="preserve">Relay UE, and PC5 </w:t>
      </w:r>
      <w:r w:rsidRPr="00296CF8">
        <w:t>Relay</w:t>
      </w:r>
      <w:r w:rsidRPr="00296CF8">
        <w:rPr>
          <w:rFonts w:eastAsia="SimSun"/>
        </w:rPr>
        <w:t xml:space="preserve"> RLC channels between </w:t>
      </w:r>
      <w:r>
        <w:rPr>
          <w:rFonts w:eastAsia="SimSun"/>
        </w:rPr>
        <w:t xml:space="preserve">each of the Intermediate Relay UE, First Relay UE, and </w:t>
      </w:r>
      <w:r w:rsidRPr="00296CF8">
        <w:rPr>
          <w:rFonts w:eastAsia="SimSun"/>
        </w:rPr>
        <w:t>U2N Remote UE for the relaying traffic</w:t>
      </w:r>
      <w:r w:rsidR="00C206FA">
        <w:rPr>
          <w:rFonts w:eastAsia="SimSun"/>
        </w:rPr>
        <w:t>.</w:t>
      </w:r>
    </w:p>
    <w:p w14:paraId="2237C34A" w14:textId="760C372E" w:rsidR="00B16299" w:rsidRDefault="007E3375" w:rsidP="00BF621F">
      <w:pPr>
        <w:rPr>
          <w:rFonts w:eastAsia="SimSun"/>
          <w:lang w:val="en-US" w:eastAsia="zh-CN"/>
        </w:rPr>
      </w:pPr>
      <w:r>
        <w:rPr>
          <w:rFonts w:eastAsia="SimSun"/>
          <w:lang w:val="en-US" w:eastAsia="zh-CN"/>
        </w:rPr>
        <w:t xml:space="preserve">The main difference in the procedure with approach 1 is that a relay UE (other than the Last Relay) in </w:t>
      </w:r>
      <w:r w:rsidR="00D24CDA">
        <w:rPr>
          <w:rFonts w:eastAsia="SimSun"/>
          <w:lang w:val="en-US" w:eastAsia="zh-CN"/>
        </w:rPr>
        <w:t>RRC_</w:t>
      </w:r>
      <w:r>
        <w:rPr>
          <w:rFonts w:eastAsia="SimSun"/>
          <w:lang w:val="en-US" w:eastAsia="zh-CN"/>
        </w:rPr>
        <w:t>IDLE/</w:t>
      </w:r>
      <w:r w:rsidR="00717821">
        <w:rPr>
          <w:rFonts w:eastAsia="SimSun"/>
          <w:lang w:val="en-US" w:eastAsia="zh-CN"/>
        </w:rPr>
        <w:t>RRC_</w:t>
      </w:r>
      <w:r>
        <w:rPr>
          <w:rFonts w:eastAsia="SimSun"/>
          <w:lang w:val="en-US" w:eastAsia="zh-CN"/>
        </w:rPr>
        <w:t xml:space="preserve">INACTIVE </w:t>
      </w:r>
      <w:r w:rsidR="00FC5BD0">
        <w:rPr>
          <w:rFonts w:eastAsia="SimSun"/>
          <w:lang w:val="en-US" w:eastAsia="zh-CN"/>
        </w:rPr>
        <w:t xml:space="preserve">is </w:t>
      </w:r>
      <w:r w:rsidR="00961FCB">
        <w:rPr>
          <w:rFonts w:eastAsia="SimSun"/>
          <w:lang w:val="en-US" w:eastAsia="zh-CN"/>
        </w:rPr>
        <w:t xml:space="preserve">not required to </w:t>
      </w:r>
      <w:r>
        <w:rPr>
          <w:rFonts w:eastAsia="SimSun"/>
          <w:lang w:val="en-US" w:eastAsia="zh-CN"/>
        </w:rPr>
        <w:t xml:space="preserve">trigger an RRC connection as a result of the remote UE’s RRC connection.  Also, </w:t>
      </w:r>
      <w:r w:rsidR="00961FCB">
        <w:rPr>
          <w:rFonts w:eastAsia="SimSun"/>
          <w:lang w:val="en-US" w:eastAsia="zh-CN"/>
        </w:rPr>
        <w:t xml:space="preserve">rapporteur has assumed (as was done for SL in Rel16, as well as for U2U relays in Rel18) that </w:t>
      </w:r>
      <w:r>
        <w:rPr>
          <w:rFonts w:eastAsia="SimSun"/>
          <w:lang w:val="en-US" w:eastAsia="zh-CN"/>
        </w:rPr>
        <w:t>for a relay UE that is already in RRC_CONNECTED, the relay UE obtains its configuration using dedicated RRC signaling.</w:t>
      </w:r>
      <w:r w:rsidR="00F34E93">
        <w:rPr>
          <w:rFonts w:eastAsia="SimSun"/>
          <w:lang w:val="en-US" w:eastAsia="zh-CN"/>
        </w:rPr>
        <w:t xml:space="preserve">  For the case of the relay UE in RRC_IDLE/RRC_INACTIVE, how the relay UE obtains its configuration is further discussed in section 2.2.</w:t>
      </w:r>
      <w:r w:rsidR="00961FCB">
        <w:rPr>
          <w:rFonts w:eastAsia="SimSun"/>
          <w:lang w:val="en-US" w:eastAsia="zh-CN"/>
        </w:rPr>
        <w:t xml:space="preserve">  </w:t>
      </w:r>
    </w:p>
    <w:p w14:paraId="44790E0E" w14:textId="25457346" w:rsidR="00D9000B" w:rsidRDefault="00D9000B" w:rsidP="00D9000B">
      <w:pPr>
        <w:pStyle w:val="Proposal-HW"/>
        <w:rPr>
          <w:rFonts w:eastAsia="SimSun"/>
          <w:lang w:val="en-US"/>
        </w:rPr>
      </w:pPr>
      <w:r>
        <w:rPr>
          <w:rFonts w:eastAsia="SimSun"/>
          <w:lang w:val="en-US"/>
        </w:rPr>
        <w:t>Question 3:</w:t>
      </w:r>
      <w:r>
        <w:rPr>
          <w:rFonts w:eastAsia="SimSun"/>
          <w:lang w:val="en-US"/>
        </w:rPr>
        <w:tab/>
        <w:t xml:space="preserve">Do you </w:t>
      </w:r>
      <w:r>
        <w:rPr>
          <w:rFonts w:eastAsia="SimSun" w:hint="eastAsia"/>
          <w:lang w:val="en-US" w:eastAsia="zh-CN"/>
        </w:rPr>
        <w:t>agree</w:t>
      </w:r>
      <w:r>
        <w:rPr>
          <w:rFonts w:eastAsia="SimSun"/>
          <w:lang w:val="en-US"/>
        </w:rPr>
        <w:t xml:space="preserve"> that for approach</w:t>
      </w:r>
      <w:r w:rsidR="006966F4">
        <w:rPr>
          <w:rFonts w:eastAsia="SimSun"/>
          <w:lang w:val="en-US"/>
        </w:rPr>
        <w:t xml:space="preserve"> 2</w:t>
      </w:r>
      <w:r>
        <w:rPr>
          <w:rFonts w:eastAsia="SimSun"/>
          <w:lang w:val="en-US"/>
        </w:rPr>
        <w:t xml:space="preserve"> </w:t>
      </w:r>
    </w:p>
    <w:p w14:paraId="731CFB49" w14:textId="51701C3C" w:rsidR="00D9000B" w:rsidRDefault="00D9000B" w:rsidP="00F679A1">
      <w:pPr>
        <w:pStyle w:val="Proposal-HW"/>
        <w:numPr>
          <w:ilvl w:val="1"/>
          <w:numId w:val="13"/>
        </w:numPr>
        <w:ind w:firstLineChars="0"/>
        <w:rPr>
          <w:rFonts w:eastAsia="SimSun"/>
          <w:lang w:val="en-US"/>
        </w:rPr>
      </w:pPr>
      <w:r>
        <w:rPr>
          <w:rFonts w:eastAsia="SimSun"/>
          <w:lang w:val="en-US"/>
        </w:rPr>
        <w:t>a relay UE</w:t>
      </w:r>
      <w:r w:rsidR="00961FCB">
        <w:rPr>
          <w:rFonts w:eastAsia="SimSun"/>
          <w:lang w:val="en-US"/>
        </w:rPr>
        <w:t xml:space="preserve"> in </w:t>
      </w:r>
      <w:r w:rsidR="00EF210D">
        <w:rPr>
          <w:rFonts w:eastAsia="SimSun"/>
          <w:lang w:val="en-US"/>
        </w:rPr>
        <w:t>RRC_</w:t>
      </w:r>
      <w:r w:rsidR="00961FCB">
        <w:rPr>
          <w:rFonts w:eastAsia="SimSun"/>
          <w:lang w:val="en-US"/>
        </w:rPr>
        <w:t>IDLE/</w:t>
      </w:r>
      <w:r w:rsidR="00EF210D">
        <w:rPr>
          <w:rFonts w:eastAsia="SimSun"/>
          <w:lang w:val="en-US"/>
        </w:rPr>
        <w:t>RRC_</w:t>
      </w:r>
      <w:r w:rsidR="00961FCB">
        <w:rPr>
          <w:rFonts w:eastAsia="SimSun"/>
          <w:lang w:val="en-US"/>
        </w:rPr>
        <w:t>INACTIVE</w:t>
      </w:r>
      <w:r>
        <w:rPr>
          <w:rFonts w:eastAsia="SimSun"/>
          <w:lang w:val="en-US"/>
        </w:rPr>
        <w:t xml:space="preserve"> </w:t>
      </w:r>
      <w:r w:rsidR="00961FCB">
        <w:rPr>
          <w:rFonts w:eastAsia="SimSun"/>
          <w:lang w:val="en-US"/>
        </w:rPr>
        <w:t xml:space="preserve">(other than the Last Relay UE) is not required to trigger its own RRC Connection upon RRC connection establishment of the U2N Remote UE. </w:t>
      </w:r>
      <w:r>
        <w:rPr>
          <w:rFonts w:eastAsia="SimSun"/>
          <w:lang w:val="en-US"/>
        </w:rPr>
        <w:t xml:space="preserve"> </w:t>
      </w:r>
    </w:p>
    <w:p w14:paraId="39E1154F" w14:textId="7EFD1961" w:rsidR="00D9000B" w:rsidRDefault="00F34E93" w:rsidP="00F679A1">
      <w:pPr>
        <w:pStyle w:val="Proposal-HW"/>
        <w:numPr>
          <w:ilvl w:val="1"/>
          <w:numId w:val="13"/>
        </w:numPr>
        <w:ind w:firstLineChars="0"/>
        <w:rPr>
          <w:rFonts w:eastAsia="SimSun"/>
          <w:lang w:val="en-US"/>
        </w:rPr>
      </w:pPr>
      <w:r>
        <w:rPr>
          <w:rFonts w:eastAsia="SimSun"/>
          <w:lang w:val="en-US"/>
        </w:rPr>
        <w:t>similar to</w:t>
      </w:r>
      <w:r w:rsidR="00961FCB">
        <w:rPr>
          <w:rFonts w:eastAsia="SimSun"/>
          <w:lang w:val="en-US"/>
        </w:rPr>
        <w:t xml:space="preserve"> legacy (Rel16 SL, and Rel18 U2U), if a </w:t>
      </w:r>
      <w:r w:rsidR="00D9000B">
        <w:rPr>
          <w:rFonts w:eastAsia="SimSun"/>
          <w:lang w:val="en-US"/>
        </w:rPr>
        <w:t xml:space="preserve">relay UE </w:t>
      </w:r>
      <w:r w:rsidR="00961FCB">
        <w:rPr>
          <w:rFonts w:eastAsia="SimSun"/>
          <w:lang w:val="en-US"/>
        </w:rPr>
        <w:t>is in RRC_CONNECTED, it obtains its relaying RLC channel configuration in dedicated signaling.</w:t>
      </w:r>
    </w:p>
    <w:tbl>
      <w:tblPr>
        <w:tblStyle w:val="af4"/>
        <w:tblW w:w="0" w:type="auto"/>
        <w:tblLook w:val="04A0" w:firstRow="1" w:lastRow="0" w:firstColumn="1" w:lastColumn="0" w:noHBand="0" w:noVBand="1"/>
      </w:tblPr>
      <w:tblGrid>
        <w:gridCol w:w="1413"/>
        <w:gridCol w:w="1134"/>
        <w:gridCol w:w="7084"/>
      </w:tblGrid>
      <w:tr w:rsidR="00D9000B" w14:paraId="072DB372" w14:textId="77777777" w:rsidTr="00054633">
        <w:tc>
          <w:tcPr>
            <w:tcW w:w="1413" w:type="dxa"/>
          </w:tcPr>
          <w:p w14:paraId="0AFB3FDC" w14:textId="77777777" w:rsidR="00D9000B" w:rsidRPr="003006C3" w:rsidRDefault="00D9000B" w:rsidP="00054633">
            <w:pPr>
              <w:rPr>
                <w:rFonts w:eastAsia="SimSun"/>
                <w:b/>
              </w:rPr>
            </w:pPr>
            <w:r w:rsidRPr="003006C3">
              <w:rPr>
                <w:rFonts w:eastAsia="SimSun" w:hint="eastAsia"/>
                <w:b/>
              </w:rPr>
              <w:t>C</w:t>
            </w:r>
            <w:r w:rsidRPr="003006C3">
              <w:rPr>
                <w:rFonts w:eastAsia="SimSun"/>
                <w:b/>
              </w:rPr>
              <w:t>ompanies</w:t>
            </w:r>
          </w:p>
        </w:tc>
        <w:tc>
          <w:tcPr>
            <w:tcW w:w="1134" w:type="dxa"/>
          </w:tcPr>
          <w:p w14:paraId="63CD8B53" w14:textId="77777777" w:rsidR="00D9000B" w:rsidRPr="003006C3" w:rsidRDefault="00D9000B" w:rsidP="00054633">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5F66D607" w14:textId="77777777" w:rsidR="00D9000B" w:rsidRPr="003006C3" w:rsidRDefault="00D9000B" w:rsidP="00054633">
            <w:pPr>
              <w:rPr>
                <w:rFonts w:eastAsia="SimSun"/>
                <w:b/>
              </w:rPr>
            </w:pPr>
            <w:r w:rsidRPr="003006C3">
              <w:rPr>
                <w:rFonts w:eastAsia="SimSun" w:hint="eastAsia"/>
                <w:b/>
              </w:rPr>
              <w:t>C</w:t>
            </w:r>
            <w:r w:rsidRPr="003006C3">
              <w:rPr>
                <w:rFonts w:eastAsia="SimSun"/>
                <w:b/>
              </w:rPr>
              <w:t>omments</w:t>
            </w:r>
          </w:p>
        </w:tc>
      </w:tr>
      <w:tr w:rsidR="00D9000B" w14:paraId="7B49C99D" w14:textId="77777777" w:rsidTr="00054633">
        <w:tc>
          <w:tcPr>
            <w:tcW w:w="1413" w:type="dxa"/>
          </w:tcPr>
          <w:p w14:paraId="7F49DB46" w14:textId="0773A5D6" w:rsidR="00D9000B" w:rsidRDefault="00F86BEC" w:rsidP="00054633">
            <w:pPr>
              <w:rPr>
                <w:rFonts w:eastAsia="SimSun"/>
              </w:rPr>
            </w:pPr>
            <w:r>
              <w:rPr>
                <w:rFonts w:eastAsia="SimSun" w:hint="eastAsia"/>
              </w:rPr>
              <w:t>OPPO</w:t>
            </w:r>
          </w:p>
        </w:tc>
        <w:tc>
          <w:tcPr>
            <w:tcW w:w="1134" w:type="dxa"/>
          </w:tcPr>
          <w:p w14:paraId="4F6E1BD8" w14:textId="6D75F367" w:rsidR="00D9000B" w:rsidRDefault="00F86BEC" w:rsidP="00054633">
            <w:pPr>
              <w:rPr>
                <w:rFonts w:eastAsia="SimSun"/>
              </w:rPr>
            </w:pPr>
            <w:r>
              <w:rPr>
                <w:rFonts w:eastAsia="SimSun" w:hint="eastAsia"/>
              </w:rPr>
              <w:t>Yes</w:t>
            </w:r>
          </w:p>
        </w:tc>
        <w:tc>
          <w:tcPr>
            <w:tcW w:w="7084" w:type="dxa"/>
          </w:tcPr>
          <w:p w14:paraId="4E2EFA6B" w14:textId="7DD75131" w:rsidR="006A56C9" w:rsidRPr="00862270" w:rsidRDefault="006A56C9" w:rsidP="00862270">
            <w:pPr>
              <w:rPr>
                <w:rFonts w:eastAsia="SimSun"/>
              </w:rPr>
            </w:pPr>
          </w:p>
        </w:tc>
      </w:tr>
      <w:tr w:rsidR="00D9000B" w14:paraId="18873320" w14:textId="77777777" w:rsidTr="00054633">
        <w:tc>
          <w:tcPr>
            <w:tcW w:w="1413" w:type="dxa"/>
          </w:tcPr>
          <w:p w14:paraId="58C877B5" w14:textId="2FD5C3AF" w:rsidR="00D9000B" w:rsidRPr="00F11B16" w:rsidRDefault="00F11B16" w:rsidP="00054633">
            <w:pPr>
              <w:rPr>
                <w:rFonts w:eastAsia="맑은 고딕"/>
                <w:lang w:eastAsia="ko-KR"/>
              </w:rPr>
            </w:pPr>
            <w:r>
              <w:rPr>
                <w:rFonts w:eastAsia="맑은 고딕" w:hint="eastAsia"/>
                <w:lang w:eastAsia="ko-KR"/>
              </w:rPr>
              <w:t>LG</w:t>
            </w:r>
          </w:p>
        </w:tc>
        <w:tc>
          <w:tcPr>
            <w:tcW w:w="1134" w:type="dxa"/>
          </w:tcPr>
          <w:p w14:paraId="1DA53558" w14:textId="2F79F487" w:rsidR="00D9000B" w:rsidRPr="00F11B16" w:rsidRDefault="00F11B16" w:rsidP="00054633">
            <w:pPr>
              <w:rPr>
                <w:rFonts w:eastAsia="맑은 고딕"/>
                <w:lang w:eastAsia="ko-KR"/>
              </w:rPr>
            </w:pPr>
            <w:r>
              <w:rPr>
                <w:rFonts w:eastAsia="맑은 고딕" w:hint="eastAsia"/>
                <w:lang w:eastAsia="ko-KR"/>
              </w:rPr>
              <w:t>Yes</w:t>
            </w:r>
          </w:p>
        </w:tc>
        <w:tc>
          <w:tcPr>
            <w:tcW w:w="7084" w:type="dxa"/>
          </w:tcPr>
          <w:p w14:paraId="697B4BF3" w14:textId="77777777" w:rsidR="005B29C8" w:rsidRDefault="005B29C8" w:rsidP="00F11B16">
            <w:pPr>
              <w:rPr>
                <w:rFonts w:eastAsia="맑은 고딕"/>
                <w:lang w:val="en-GB" w:eastAsia="ko-KR"/>
              </w:rPr>
            </w:pPr>
            <w:r w:rsidRPr="005B29C8">
              <w:rPr>
                <w:rFonts w:eastAsia="맑은 고딕"/>
                <w:lang w:val="en-GB" w:eastAsia="ko-KR"/>
              </w:rPr>
              <w:t xml:space="preserve">Approach 2 introduces new concepts compared to the legacy Rel-17 U2N; however, the benefits are not understood when the intermediate Relay UE is in RRC_IDLE/INACTIVE. The intermediate Relay UE has to serve relay functionality while communication is ongoing between the remote UE and </w:t>
            </w:r>
            <w:proofErr w:type="spellStart"/>
            <w:r w:rsidRPr="005B29C8">
              <w:rPr>
                <w:rFonts w:eastAsia="맑은 고딕"/>
                <w:lang w:val="en-GB" w:eastAsia="ko-KR"/>
              </w:rPr>
              <w:t>gNB</w:t>
            </w:r>
            <w:proofErr w:type="spellEnd"/>
            <w:r w:rsidRPr="005B29C8">
              <w:rPr>
                <w:rFonts w:eastAsia="맑은 고딕"/>
                <w:lang w:val="en-GB" w:eastAsia="ko-KR"/>
              </w:rPr>
              <w:t xml:space="preserve"> regardless of its RRC state. We believe that management by the </w:t>
            </w:r>
            <w:proofErr w:type="spellStart"/>
            <w:r w:rsidRPr="005B29C8">
              <w:rPr>
                <w:rFonts w:eastAsia="맑은 고딕"/>
                <w:lang w:val="en-GB" w:eastAsia="ko-KR"/>
              </w:rPr>
              <w:t>gNB</w:t>
            </w:r>
            <w:proofErr w:type="spellEnd"/>
            <w:r w:rsidRPr="005B29C8">
              <w:rPr>
                <w:rFonts w:eastAsia="맑은 고딕"/>
                <w:lang w:val="en-GB" w:eastAsia="ko-KR"/>
              </w:rPr>
              <w:t xml:space="preserve"> can be performed efficiently when the intermediate Relay UE is in RRC_CONNECTED.</w:t>
            </w:r>
          </w:p>
          <w:p w14:paraId="7D8E16B2" w14:textId="1A7BD090" w:rsidR="00F11B16" w:rsidRDefault="00F11B16" w:rsidP="00F11B16">
            <w:pPr>
              <w:rPr>
                <w:rFonts w:eastAsia="맑은 고딕"/>
                <w:lang w:eastAsia="ko-KR"/>
              </w:rPr>
            </w:pPr>
            <w:r>
              <w:rPr>
                <w:rFonts w:eastAsia="맑은 고딕" w:hint="eastAsia"/>
                <w:lang w:eastAsia="ko-KR"/>
              </w:rPr>
              <w:t>In step 4, it</w:t>
            </w:r>
            <w:r>
              <w:rPr>
                <w:rFonts w:eastAsia="맑은 고딕"/>
                <w:lang w:eastAsia="ko-KR"/>
              </w:rPr>
              <w:t>’</w:t>
            </w:r>
            <w:r>
              <w:rPr>
                <w:rFonts w:eastAsia="맑은 고딕" w:hint="eastAsia"/>
                <w:lang w:eastAsia="ko-KR"/>
              </w:rPr>
              <w:t xml:space="preserve">s not clear how to deliver the </w:t>
            </w:r>
            <w:proofErr w:type="spellStart"/>
            <w:r w:rsidRPr="00011745">
              <w:rPr>
                <w:rFonts w:eastAsia="맑은 고딕" w:hint="eastAsia"/>
                <w:i/>
                <w:iCs/>
                <w:lang w:eastAsia="ko-KR"/>
              </w:rPr>
              <w:t>RRC</w:t>
            </w:r>
            <w:r w:rsidR="00C13A57">
              <w:rPr>
                <w:rFonts w:eastAsia="맑은 고딕" w:hint="eastAsia"/>
                <w:i/>
                <w:iCs/>
                <w:lang w:eastAsia="ko-KR"/>
              </w:rPr>
              <w:t>Setup</w:t>
            </w:r>
            <w:proofErr w:type="spellEnd"/>
            <w:r>
              <w:rPr>
                <w:rFonts w:eastAsia="맑은 고딕" w:hint="eastAsia"/>
                <w:lang w:eastAsia="ko-KR"/>
              </w:rPr>
              <w:t xml:space="preserve"> message to the remote UE without local ID assignment. </w:t>
            </w:r>
            <w:r>
              <w:rPr>
                <w:rFonts w:eastAsia="맑은 고딕"/>
                <w:lang w:eastAsia="ko-KR"/>
              </w:rPr>
              <w:t>T</w:t>
            </w:r>
            <w:r>
              <w:rPr>
                <w:rFonts w:eastAsia="맑은 고딕" w:hint="eastAsia"/>
                <w:lang w:eastAsia="ko-KR"/>
              </w:rPr>
              <w:t>he intermediate Relay UE which doesn</w:t>
            </w:r>
            <w:r>
              <w:rPr>
                <w:rFonts w:eastAsia="맑은 고딕"/>
                <w:lang w:eastAsia="ko-KR"/>
              </w:rPr>
              <w:t>’</w:t>
            </w:r>
            <w:r>
              <w:rPr>
                <w:rFonts w:eastAsia="맑은 고딕" w:hint="eastAsia"/>
                <w:lang w:eastAsia="ko-KR"/>
              </w:rPr>
              <w:t>t have</w:t>
            </w:r>
            <w:r w:rsidR="00056074">
              <w:rPr>
                <w:rFonts w:eastAsia="맑은 고딕" w:hint="eastAsia"/>
                <w:lang w:eastAsia="ko-KR"/>
              </w:rPr>
              <w:t xml:space="preserve"> the</w:t>
            </w:r>
            <w:r>
              <w:rPr>
                <w:rFonts w:eastAsia="맑은 고딕" w:hint="eastAsia"/>
                <w:lang w:eastAsia="ko-KR"/>
              </w:rPr>
              <w:t xml:space="preserve"> local ID of the Remote UE may not deliver the message to the correct Remote UE among multiple other Remote UEs.</w:t>
            </w:r>
          </w:p>
          <w:p w14:paraId="65FC3B98" w14:textId="46DA8572" w:rsidR="002D2342" w:rsidRPr="002D2342" w:rsidRDefault="00F11B16" w:rsidP="00054633">
            <w:pPr>
              <w:rPr>
                <w:rFonts w:eastAsia="맑은 고딕"/>
                <w:lang w:eastAsia="ko-KR"/>
              </w:rPr>
            </w:pPr>
            <w:r>
              <w:rPr>
                <w:rFonts w:eastAsia="맑은 고딕" w:hint="eastAsia"/>
                <w:lang w:eastAsia="ko-KR"/>
              </w:rPr>
              <w:t xml:space="preserve">The local ID assignment scheme may be different from the scheme used in the Rel-18 U2U. In the case of Rel-18 U2U, </w:t>
            </w:r>
            <w:r w:rsidR="005B29C8">
              <w:rPr>
                <w:rFonts w:eastAsia="맑은 고딕" w:hint="eastAsia"/>
                <w:lang w:eastAsia="ko-KR"/>
              </w:rPr>
              <w:t xml:space="preserve">the </w:t>
            </w:r>
            <w:r>
              <w:rPr>
                <w:rFonts w:eastAsia="맑은 고딕" w:hint="eastAsia"/>
                <w:lang w:eastAsia="ko-KR"/>
              </w:rPr>
              <w:t xml:space="preserve">relay UE </w:t>
            </w:r>
            <w:r w:rsidR="00056074">
              <w:rPr>
                <w:rFonts w:eastAsia="맑은 고딕" w:hint="eastAsia"/>
                <w:lang w:eastAsia="ko-KR"/>
              </w:rPr>
              <w:t xml:space="preserve">easily </w:t>
            </w:r>
            <w:r>
              <w:rPr>
                <w:rFonts w:eastAsia="맑은 고딕"/>
                <w:lang w:eastAsia="ko-KR"/>
              </w:rPr>
              <w:t>assigns</w:t>
            </w:r>
            <w:r>
              <w:rPr>
                <w:rFonts w:eastAsia="맑은 고딕" w:hint="eastAsia"/>
                <w:lang w:eastAsia="ko-KR"/>
              </w:rPr>
              <w:t xml:space="preserve"> the local ID to the source Remote UE and target Remote UE because there </w:t>
            </w:r>
            <w:r w:rsidR="00056074">
              <w:rPr>
                <w:rFonts w:eastAsia="맑은 고딕" w:hint="eastAsia"/>
                <w:lang w:eastAsia="ko-KR"/>
              </w:rPr>
              <w:t>are</w:t>
            </w:r>
            <w:r>
              <w:rPr>
                <w:rFonts w:eastAsia="맑은 고딕" w:hint="eastAsia"/>
                <w:lang w:eastAsia="ko-KR"/>
              </w:rPr>
              <w:t xml:space="preserve"> only two hops. </w:t>
            </w:r>
            <w:r w:rsidR="00056074">
              <w:rPr>
                <w:rFonts w:eastAsia="맑은 고딕" w:hint="eastAsia"/>
                <w:lang w:eastAsia="ko-KR"/>
              </w:rPr>
              <w:t>When discussing</w:t>
            </w:r>
            <w:r>
              <w:rPr>
                <w:rFonts w:eastAsia="맑은 고딕" w:hint="eastAsia"/>
                <w:lang w:eastAsia="ko-KR"/>
              </w:rPr>
              <w:t xml:space="preserve"> multi-hop extension </w:t>
            </w:r>
            <w:r w:rsidR="00056074">
              <w:rPr>
                <w:rFonts w:eastAsia="맑은 고딕" w:hint="eastAsia"/>
                <w:lang w:eastAsia="ko-KR"/>
              </w:rPr>
              <w:t xml:space="preserve">in </w:t>
            </w:r>
            <w:r>
              <w:rPr>
                <w:rFonts w:eastAsia="맑은 고딕" w:hint="eastAsia"/>
                <w:lang w:eastAsia="ko-KR"/>
              </w:rPr>
              <w:t xml:space="preserve">Rel-19, a new local ID assignment mechanism should be </w:t>
            </w:r>
            <w:r w:rsidR="00056074">
              <w:rPr>
                <w:rFonts w:eastAsia="맑은 고딕" w:hint="eastAsia"/>
                <w:lang w:eastAsia="ko-KR"/>
              </w:rPr>
              <w:t>considered for</w:t>
            </w:r>
            <w:r>
              <w:rPr>
                <w:rFonts w:eastAsia="맑은 고딕" w:hint="eastAsia"/>
                <w:lang w:eastAsia="ko-KR"/>
              </w:rPr>
              <w:t xml:space="preserve"> when the intermediate Relay UE assigns the local ID of </w:t>
            </w:r>
            <w:r w:rsidR="00056074">
              <w:rPr>
                <w:rFonts w:eastAsia="맑은 고딕" w:hint="eastAsia"/>
                <w:lang w:eastAsia="ko-KR"/>
              </w:rPr>
              <w:t xml:space="preserve">the </w:t>
            </w:r>
            <w:r>
              <w:rPr>
                <w:rFonts w:eastAsia="맑은 고딕" w:hint="eastAsia"/>
                <w:lang w:eastAsia="ko-KR"/>
              </w:rPr>
              <w:t xml:space="preserve">Remote UE. </w:t>
            </w:r>
            <w:r>
              <w:rPr>
                <w:rFonts w:eastAsia="맑은 고딕"/>
                <w:lang w:eastAsia="ko-KR"/>
              </w:rPr>
              <w:t xml:space="preserve">In </w:t>
            </w:r>
            <w:r w:rsidR="00056074">
              <w:rPr>
                <w:rFonts w:eastAsia="맑은 고딕" w:hint="eastAsia"/>
                <w:lang w:eastAsia="ko-KR"/>
              </w:rPr>
              <w:t>terms</w:t>
            </w:r>
            <w:r>
              <w:rPr>
                <w:rFonts w:eastAsia="맑은 고딕" w:hint="eastAsia"/>
                <w:lang w:eastAsia="ko-KR"/>
              </w:rPr>
              <w:t xml:space="preserve"> of local ID assignment or QoS split, we may not </w:t>
            </w:r>
            <w:r w:rsidR="00056074">
              <w:rPr>
                <w:rFonts w:eastAsia="맑은 고딕" w:hint="eastAsia"/>
                <w:lang w:eastAsia="ko-KR"/>
              </w:rPr>
              <w:t xml:space="preserve">be able to </w:t>
            </w:r>
            <w:r>
              <w:rPr>
                <w:rFonts w:eastAsia="맑은 고딕" w:hint="eastAsia"/>
                <w:lang w:eastAsia="ko-KR"/>
              </w:rPr>
              <w:t>inherit the legacy Rel-18 U2U relay.</w:t>
            </w:r>
          </w:p>
        </w:tc>
      </w:tr>
      <w:tr w:rsidR="00D9000B" w14:paraId="0D782CA3" w14:textId="77777777" w:rsidTr="00054633">
        <w:tc>
          <w:tcPr>
            <w:tcW w:w="1413" w:type="dxa"/>
          </w:tcPr>
          <w:p w14:paraId="15C12499" w14:textId="77777777" w:rsidR="00D9000B" w:rsidRDefault="00D9000B" w:rsidP="00054633">
            <w:pPr>
              <w:rPr>
                <w:rFonts w:eastAsia="SimSun"/>
              </w:rPr>
            </w:pPr>
          </w:p>
        </w:tc>
        <w:tc>
          <w:tcPr>
            <w:tcW w:w="1134" w:type="dxa"/>
          </w:tcPr>
          <w:p w14:paraId="2DA5D07C" w14:textId="77777777" w:rsidR="00D9000B" w:rsidRDefault="00D9000B" w:rsidP="00054633">
            <w:pPr>
              <w:rPr>
                <w:rFonts w:eastAsia="SimSun"/>
              </w:rPr>
            </w:pPr>
          </w:p>
        </w:tc>
        <w:tc>
          <w:tcPr>
            <w:tcW w:w="7084" w:type="dxa"/>
          </w:tcPr>
          <w:p w14:paraId="4D3BE2CA" w14:textId="77777777" w:rsidR="00D9000B" w:rsidRDefault="00D9000B" w:rsidP="00054633">
            <w:pPr>
              <w:rPr>
                <w:rFonts w:eastAsia="SimSun"/>
              </w:rPr>
            </w:pPr>
          </w:p>
        </w:tc>
      </w:tr>
      <w:tr w:rsidR="00D9000B" w14:paraId="40939F3E" w14:textId="77777777" w:rsidTr="00054633">
        <w:tc>
          <w:tcPr>
            <w:tcW w:w="1413" w:type="dxa"/>
          </w:tcPr>
          <w:p w14:paraId="5655271B" w14:textId="77777777" w:rsidR="00D9000B" w:rsidRDefault="00D9000B" w:rsidP="00054633">
            <w:pPr>
              <w:rPr>
                <w:rFonts w:eastAsia="SimSun"/>
              </w:rPr>
            </w:pPr>
          </w:p>
        </w:tc>
        <w:tc>
          <w:tcPr>
            <w:tcW w:w="1134" w:type="dxa"/>
          </w:tcPr>
          <w:p w14:paraId="1BCA1200" w14:textId="77777777" w:rsidR="00D9000B" w:rsidRDefault="00D9000B" w:rsidP="00054633">
            <w:pPr>
              <w:rPr>
                <w:rFonts w:eastAsia="SimSun"/>
              </w:rPr>
            </w:pPr>
          </w:p>
        </w:tc>
        <w:tc>
          <w:tcPr>
            <w:tcW w:w="7084" w:type="dxa"/>
          </w:tcPr>
          <w:p w14:paraId="32213FA6" w14:textId="77777777" w:rsidR="00D9000B" w:rsidRDefault="00D9000B" w:rsidP="00054633">
            <w:pPr>
              <w:rPr>
                <w:rFonts w:eastAsia="SimSun"/>
              </w:rPr>
            </w:pPr>
          </w:p>
        </w:tc>
      </w:tr>
      <w:tr w:rsidR="00D9000B" w14:paraId="25CBEB1C" w14:textId="77777777" w:rsidTr="00054633">
        <w:tc>
          <w:tcPr>
            <w:tcW w:w="1413" w:type="dxa"/>
          </w:tcPr>
          <w:p w14:paraId="7A50E27D" w14:textId="77777777" w:rsidR="00D9000B" w:rsidRDefault="00D9000B" w:rsidP="00054633">
            <w:pPr>
              <w:rPr>
                <w:rFonts w:eastAsia="SimSun"/>
              </w:rPr>
            </w:pPr>
          </w:p>
        </w:tc>
        <w:tc>
          <w:tcPr>
            <w:tcW w:w="1134" w:type="dxa"/>
          </w:tcPr>
          <w:p w14:paraId="0C0DD4DE" w14:textId="77777777" w:rsidR="00D9000B" w:rsidRDefault="00D9000B" w:rsidP="00054633">
            <w:pPr>
              <w:rPr>
                <w:rFonts w:eastAsia="SimSun"/>
              </w:rPr>
            </w:pPr>
          </w:p>
        </w:tc>
        <w:tc>
          <w:tcPr>
            <w:tcW w:w="7084" w:type="dxa"/>
          </w:tcPr>
          <w:p w14:paraId="09ABFB14" w14:textId="77777777" w:rsidR="00D9000B" w:rsidRDefault="00D9000B" w:rsidP="00054633">
            <w:pPr>
              <w:rPr>
                <w:rFonts w:eastAsia="SimSun"/>
              </w:rPr>
            </w:pPr>
          </w:p>
        </w:tc>
      </w:tr>
      <w:tr w:rsidR="00D9000B" w14:paraId="26E435F1" w14:textId="77777777" w:rsidTr="00054633">
        <w:tc>
          <w:tcPr>
            <w:tcW w:w="1413" w:type="dxa"/>
          </w:tcPr>
          <w:p w14:paraId="1B075788" w14:textId="77777777" w:rsidR="00D9000B" w:rsidRDefault="00D9000B" w:rsidP="00054633">
            <w:pPr>
              <w:rPr>
                <w:rFonts w:eastAsia="SimSun"/>
              </w:rPr>
            </w:pPr>
          </w:p>
        </w:tc>
        <w:tc>
          <w:tcPr>
            <w:tcW w:w="1134" w:type="dxa"/>
          </w:tcPr>
          <w:p w14:paraId="03B5C564" w14:textId="77777777" w:rsidR="00D9000B" w:rsidRDefault="00D9000B" w:rsidP="00054633">
            <w:pPr>
              <w:rPr>
                <w:rFonts w:eastAsia="SimSun"/>
              </w:rPr>
            </w:pPr>
          </w:p>
        </w:tc>
        <w:tc>
          <w:tcPr>
            <w:tcW w:w="7084" w:type="dxa"/>
          </w:tcPr>
          <w:p w14:paraId="6F623DA8" w14:textId="77777777" w:rsidR="00D9000B" w:rsidRDefault="00D9000B" w:rsidP="00054633">
            <w:pPr>
              <w:rPr>
                <w:rFonts w:eastAsia="SimSun"/>
              </w:rPr>
            </w:pPr>
          </w:p>
        </w:tc>
      </w:tr>
      <w:tr w:rsidR="00D9000B" w14:paraId="1C2641A6" w14:textId="77777777" w:rsidTr="00054633">
        <w:tc>
          <w:tcPr>
            <w:tcW w:w="1413" w:type="dxa"/>
          </w:tcPr>
          <w:p w14:paraId="1BF62536" w14:textId="77777777" w:rsidR="00D9000B" w:rsidRDefault="00D9000B" w:rsidP="00054633">
            <w:pPr>
              <w:rPr>
                <w:rFonts w:eastAsia="SimSun"/>
              </w:rPr>
            </w:pPr>
          </w:p>
        </w:tc>
        <w:tc>
          <w:tcPr>
            <w:tcW w:w="1134" w:type="dxa"/>
          </w:tcPr>
          <w:p w14:paraId="4CFE471B" w14:textId="77777777" w:rsidR="00D9000B" w:rsidRDefault="00D9000B" w:rsidP="00054633">
            <w:pPr>
              <w:rPr>
                <w:rFonts w:eastAsia="SimSun"/>
              </w:rPr>
            </w:pPr>
          </w:p>
        </w:tc>
        <w:tc>
          <w:tcPr>
            <w:tcW w:w="7084" w:type="dxa"/>
          </w:tcPr>
          <w:p w14:paraId="51FAC361" w14:textId="77777777" w:rsidR="00D9000B" w:rsidRDefault="00D9000B" w:rsidP="00054633">
            <w:pPr>
              <w:rPr>
                <w:rFonts w:eastAsia="SimSun"/>
              </w:rPr>
            </w:pPr>
          </w:p>
        </w:tc>
      </w:tr>
    </w:tbl>
    <w:p w14:paraId="02B135E1" w14:textId="77777777" w:rsidR="00D9000B" w:rsidRDefault="00D9000B" w:rsidP="00D9000B">
      <w:pPr>
        <w:rPr>
          <w:rFonts w:eastAsia="SimSun"/>
          <w:lang w:val="en-US" w:eastAsia="zh-CN"/>
        </w:rPr>
      </w:pPr>
    </w:p>
    <w:p w14:paraId="1C44D072" w14:textId="76B4D728" w:rsidR="00961FCB" w:rsidRDefault="00961FCB" w:rsidP="00961FCB">
      <w:pPr>
        <w:pStyle w:val="Proposal-HW"/>
        <w:rPr>
          <w:rFonts w:eastAsia="SimSun"/>
          <w:lang w:val="en-US"/>
        </w:rPr>
      </w:pPr>
      <w:r>
        <w:rPr>
          <w:rFonts w:eastAsia="SimSun"/>
          <w:lang w:val="en-US"/>
        </w:rPr>
        <w:t>Question 4:</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w:t>
      </w:r>
      <w:r w:rsidR="0083590C">
        <w:rPr>
          <w:rFonts w:eastAsia="SimSun"/>
          <w:lang w:val="en-US"/>
        </w:rPr>
        <w:t xml:space="preserve">can serve as </w:t>
      </w:r>
      <w:r>
        <w:rPr>
          <w:rFonts w:eastAsia="SimSun"/>
          <w:lang w:val="en-US"/>
        </w:rPr>
        <w:t>the baseline connection establishment</w:t>
      </w:r>
      <w:r w:rsidR="00862270">
        <w:rPr>
          <w:rFonts w:eastAsia="SimSun"/>
          <w:lang w:val="en-US"/>
        </w:rPr>
        <w:t xml:space="preserve"> procedure</w:t>
      </w:r>
      <w:r>
        <w:rPr>
          <w:rFonts w:eastAsia="SimSun"/>
          <w:lang w:val="en-US"/>
        </w:rPr>
        <w:t xml:space="preserve"> of approach</w:t>
      </w:r>
      <w:r w:rsidR="006966F4">
        <w:rPr>
          <w:rFonts w:eastAsia="SimSun"/>
          <w:lang w:val="en-US"/>
        </w:rPr>
        <w:t xml:space="preserve"> 2</w:t>
      </w:r>
      <w:r w:rsidR="001026E5">
        <w:rPr>
          <w:rFonts w:eastAsia="SimSun"/>
          <w:lang w:val="en-US"/>
        </w:rPr>
        <w:t xml:space="preserve"> that can serve as further discussion of pros/cons</w:t>
      </w:r>
      <w:r>
        <w:rPr>
          <w:rFonts w:eastAsia="SimSun"/>
          <w:lang w:val="en-US"/>
        </w:rPr>
        <w:t>?</w:t>
      </w:r>
    </w:p>
    <w:tbl>
      <w:tblPr>
        <w:tblStyle w:val="af4"/>
        <w:tblW w:w="0" w:type="auto"/>
        <w:tblLook w:val="04A0" w:firstRow="1" w:lastRow="0" w:firstColumn="1" w:lastColumn="0" w:noHBand="0" w:noVBand="1"/>
      </w:tblPr>
      <w:tblGrid>
        <w:gridCol w:w="1413"/>
        <w:gridCol w:w="1134"/>
        <w:gridCol w:w="7084"/>
      </w:tblGrid>
      <w:tr w:rsidR="00961FCB" w14:paraId="54429E2A" w14:textId="77777777" w:rsidTr="00054633">
        <w:tc>
          <w:tcPr>
            <w:tcW w:w="1413" w:type="dxa"/>
          </w:tcPr>
          <w:p w14:paraId="16FD6405" w14:textId="77777777" w:rsidR="00961FCB" w:rsidRPr="003006C3" w:rsidRDefault="00961FCB" w:rsidP="00054633">
            <w:pPr>
              <w:rPr>
                <w:rFonts w:eastAsia="SimSun"/>
                <w:b/>
              </w:rPr>
            </w:pPr>
            <w:r w:rsidRPr="003006C3">
              <w:rPr>
                <w:rFonts w:eastAsia="SimSun" w:hint="eastAsia"/>
                <w:b/>
              </w:rPr>
              <w:t>C</w:t>
            </w:r>
            <w:r w:rsidRPr="003006C3">
              <w:rPr>
                <w:rFonts w:eastAsia="SimSun"/>
                <w:b/>
              </w:rPr>
              <w:t>ompanies</w:t>
            </w:r>
          </w:p>
        </w:tc>
        <w:tc>
          <w:tcPr>
            <w:tcW w:w="1134" w:type="dxa"/>
          </w:tcPr>
          <w:p w14:paraId="11F2D14C" w14:textId="77777777" w:rsidR="00961FCB" w:rsidRPr="003006C3" w:rsidRDefault="00961FCB" w:rsidP="00054633">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2B5418A8" w14:textId="77777777" w:rsidR="00961FCB" w:rsidRPr="003006C3" w:rsidRDefault="00961FCB" w:rsidP="00054633">
            <w:pPr>
              <w:rPr>
                <w:rFonts w:eastAsia="SimSun"/>
                <w:b/>
              </w:rPr>
            </w:pPr>
            <w:r w:rsidRPr="003006C3">
              <w:rPr>
                <w:rFonts w:eastAsia="SimSun" w:hint="eastAsia"/>
                <w:b/>
              </w:rPr>
              <w:t>C</w:t>
            </w:r>
            <w:r w:rsidRPr="003006C3">
              <w:rPr>
                <w:rFonts w:eastAsia="SimSun"/>
                <w:b/>
              </w:rPr>
              <w:t>omments</w:t>
            </w:r>
          </w:p>
        </w:tc>
      </w:tr>
      <w:tr w:rsidR="00961FCB" w14:paraId="749B6E3E" w14:textId="77777777" w:rsidTr="00054633">
        <w:tc>
          <w:tcPr>
            <w:tcW w:w="1413" w:type="dxa"/>
          </w:tcPr>
          <w:p w14:paraId="1ABA8B23" w14:textId="6230329D" w:rsidR="00961FCB" w:rsidRDefault="00F86BEC" w:rsidP="00054633">
            <w:pPr>
              <w:rPr>
                <w:rFonts w:eastAsia="SimSun"/>
              </w:rPr>
            </w:pPr>
            <w:r>
              <w:rPr>
                <w:rFonts w:eastAsia="SimSun" w:hint="eastAsia"/>
              </w:rPr>
              <w:t>OPPO</w:t>
            </w:r>
          </w:p>
        </w:tc>
        <w:tc>
          <w:tcPr>
            <w:tcW w:w="1134" w:type="dxa"/>
          </w:tcPr>
          <w:p w14:paraId="01787FA8" w14:textId="6DC6BB70" w:rsidR="00961FCB" w:rsidRDefault="00F86BEC" w:rsidP="00054633">
            <w:pPr>
              <w:rPr>
                <w:rFonts w:eastAsia="SimSun"/>
              </w:rPr>
            </w:pPr>
            <w:r>
              <w:rPr>
                <w:rFonts w:eastAsia="SimSun" w:hint="eastAsia"/>
              </w:rPr>
              <w:t>Yes</w:t>
            </w:r>
          </w:p>
        </w:tc>
        <w:tc>
          <w:tcPr>
            <w:tcW w:w="7084" w:type="dxa"/>
          </w:tcPr>
          <w:p w14:paraId="06C5FD84" w14:textId="3AB8145E" w:rsidR="00961FCB" w:rsidRDefault="00961FCB" w:rsidP="00054633">
            <w:pPr>
              <w:rPr>
                <w:rFonts w:eastAsia="SimSun"/>
              </w:rPr>
            </w:pPr>
          </w:p>
        </w:tc>
      </w:tr>
      <w:tr w:rsidR="00F11B16" w14:paraId="315379CE" w14:textId="77777777" w:rsidTr="00054633">
        <w:tc>
          <w:tcPr>
            <w:tcW w:w="1413" w:type="dxa"/>
          </w:tcPr>
          <w:p w14:paraId="09E13C32" w14:textId="25543483" w:rsidR="00F11B16" w:rsidRDefault="00F11B16" w:rsidP="00F11B16">
            <w:pPr>
              <w:rPr>
                <w:rFonts w:eastAsia="SimSun"/>
              </w:rPr>
            </w:pPr>
            <w:r>
              <w:rPr>
                <w:rFonts w:eastAsia="맑은 고딕" w:hint="eastAsia"/>
                <w:lang w:eastAsia="ko-KR"/>
              </w:rPr>
              <w:t>LG</w:t>
            </w:r>
          </w:p>
        </w:tc>
        <w:tc>
          <w:tcPr>
            <w:tcW w:w="1134" w:type="dxa"/>
          </w:tcPr>
          <w:p w14:paraId="20CF092E" w14:textId="2A6F5730" w:rsidR="00F11B16" w:rsidRDefault="00F11B16" w:rsidP="00F11B16">
            <w:pPr>
              <w:rPr>
                <w:rFonts w:eastAsia="SimSun"/>
              </w:rPr>
            </w:pPr>
            <w:r>
              <w:rPr>
                <w:rFonts w:eastAsia="맑은 고딕" w:hint="eastAsia"/>
                <w:lang w:eastAsia="ko-KR"/>
              </w:rPr>
              <w:t>Yes</w:t>
            </w:r>
          </w:p>
        </w:tc>
        <w:tc>
          <w:tcPr>
            <w:tcW w:w="7084" w:type="dxa"/>
          </w:tcPr>
          <w:p w14:paraId="419FFA56" w14:textId="77777777" w:rsidR="00F11B16" w:rsidRDefault="00F11B16" w:rsidP="00F11B16">
            <w:pPr>
              <w:rPr>
                <w:rFonts w:eastAsia="SimSun"/>
              </w:rPr>
            </w:pPr>
          </w:p>
        </w:tc>
      </w:tr>
      <w:tr w:rsidR="00F11B16" w14:paraId="0ECEA50D" w14:textId="77777777" w:rsidTr="00054633">
        <w:tc>
          <w:tcPr>
            <w:tcW w:w="1413" w:type="dxa"/>
          </w:tcPr>
          <w:p w14:paraId="6A748F07" w14:textId="77777777" w:rsidR="00F11B16" w:rsidRDefault="00F11B16" w:rsidP="00F11B16">
            <w:pPr>
              <w:rPr>
                <w:rFonts w:eastAsia="SimSun"/>
              </w:rPr>
            </w:pPr>
          </w:p>
        </w:tc>
        <w:tc>
          <w:tcPr>
            <w:tcW w:w="1134" w:type="dxa"/>
          </w:tcPr>
          <w:p w14:paraId="149FEC6B" w14:textId="77777777" w:rsidR="00F11B16" w:rsidRDefault="00F11B16" w:rsidP="00F11B16">
            <w:pPr>
              <w:rPr>
                <w:rFonts w:eastAsia="SimSun"/>
              </w:rPr>
            </w:pPr>
          </w:p>
        </w:tc>
        <w:tc>
          <w:tcPr>
            <w:tcW w:w="7084" w:type="dxa"/>
          </w:tcPr>
          <w:p w14:paraId="563D756C" w14:textId="77777777" w:rsidR="00F11B16" w:rsidRDefault="00F11B16" w:rsidP="00F11B16">
            <w:pPr>
              <w:rPr>
                <w:rFonts w:eastAsia="SimSun"/>
              </w:rPr>
            </w:pPr>
          </w:p>
        </w:tc>
      </w:tr>
      <w:tr w:rsidR="00F11B16" w14:paraId="368F8A0D" w14:textId="77777777" w:rsidTr="00054633">
        <w:tc>
          <w:tcPr>
            <w:tcW w:w="1413" w:type="dxa"/>
          </w:tcPr>
          <w:p w14:paraId="289E9E05" w14:textId="77777777" w:rsidR="00F11B16" w:rsidRDefault="00F11B16" w:rsidP="00F11B16">
            <w:pPr>
              <w:rPr>
                <w:rFonts w:eastAsia="SimSun"/>
              </w:rPr>
            </w:pPr>
          </w:p>
        </w:tc>
        <w:tc>
          <w:tcPr>
            <w:tcW w:w="1134" w:type="dxa"/>
          </w:tcPr>
          <w:p w14:paraId="6820E56E" w14:textId="77777777" w:rsidR="00F11B16" w:rsidRDefault="00F11B16" w:rsidP="00F11B16">
            <w:pPr>
              <w:rPr>
                <w:rFonts w:eastAsia="SimSun"/>
              </w:rPr>
            </w:pPr>
          </w:p>
        </w:tc>
        <w:tc>
          <w:tcPr>
            <w:tcW w:w="7084" w:type="dxa"/>
          </w:tcPr>
          <w:p w14:paraId="510E8EF7" w14:textId="77777777" w:rsidR="00F11B16" w:rsidRDefault="00F11B16" w:rsidP="00F11B16">
            <w:pPr>
              <w:rPr>
                <w:rFonts w:eastAsia="SimSun"/>
              </w:rPr>
            </w:pPr>
          </w:p>
        </w:tc>
      </w:tr>
      <w:tr w:rsidR="00F11B16" w14:paraId="12ADC998" w14:textId="77777777" w:rsidTr="00054633">
        <w:tc>
          <w:tcPr>
            <w:tcW w:w="1413" w:type="dxa"/>
          </w:tcPr>
          <w:p w14:paraId="3BAFD2EA" w14:textId="77777777" w:rsidR="00F11B16" w:rsidRDefault="00F11B16" w:rsidP="00F11B16">
            <w:pPr>
              <w:rPr>
                <w:rFonts w:eastAsia="SimSun"/>
              </w:rPr>
            </w:pPr>
          </w:p>
        </w:tc>
        <w:tc>
          <w:tcPr>
            <w:tcW w:w="1134" w:type="dxa"/>
          </w:tcPr>
          <w:p w14:paraId="633B2BB4" w14:textId="77777777" w:rsidR="00F11B16" w:rsidRDefault="00F11B16" w:rsidP="00F11B16">
            <w:pPr>
              <w:rPr>
                <w:rFonts w:eastAsia="SimSun"/>
              </w:rPr>
            </w:pPr>
          </w:p>
        </w:tc>
        <w:tc>
          <w:tcPr>
            <w:tcW w:w="7084" w:type="dxa"/>
          </w:tcPr>
          <w:p w14:paraId="70088A47" w14:textId="77777777" w:rsidR="00F11B16" w:rsidRDefault="00F11B16" w:rsidP="00F11B16">
            <w:pPr>
              <w:rPr>
                <w:rFonts w:eastAsia="SimSun"/>
              </w:rPr>
            </w:pPr>
          </w:p>
        </w:tc>
      </w:tr>
      <w:tr w:rsidR="00F11B16" w14:paraId="33B13ECC" w14:textId="77777777" w:rsidTr="00054633">
        <w:tc>
          <w:tcPr>
            <w:tcW w:w="1413" w:type="dxa"/>
          </w:tcPr>
          <w:p w14:paraId="301B932D" w14:textId="77777777" w:rsidR="00F11B16" w:rsidRDefault="00F11B16" w:rsidP="00F11B16">
            <w:pPr>
              <w:rPr>
                <w:rFonts w:eastAsia="SimSun"/>
              </w:rPr>
            </w:pPr>
          </w:p>
        </w:tc>
        <w:tc>
          <w:tcPr>
            <w:tcW w:w="1134" w:type="dxa"/>
          </w:tcPr>
          <w:p w14:paraId="2CE9FFB6" w14:textId="77777777" w:rsidR="00F11B16" w:rsidRDefault="00F11B16" w:rsidP="00F11B16">
            <w:pPr>
              <w:rPr>
                <w:rFonts w:eastAsia="SimSun"/>
              </w:rPr>
            </w:pPr>
          </w:p>
        </w:tc>
        <w:tc>
          <w:tcPr>
            <w:tcW w:w="7084" w:type="dxa"/>
          </w:tcPr>
          <w:p w14:paraId="2803C535" w14:textId="77777777" w:rsidR="00F11B16" w:rsidRDefault="00F11B16" w:rsidP="00F11B16">
            <w:pPr>
              <w:rPr>
                <w:rFonts w:eastAsia="SimSun"/>
              </w:rPr>
            </w:pPr>
          </w:p>
        </w:tc>
      </w:tr>
      <w:tr w:rsidR="00F11B16" w14:paraId="5F853503" w14:textId="77777777" w:rsidTr="00054633">
        <w:tc>
          <w:tcPr>
            <w:tcW w:w="1413" w:type="dxa"/>
          </w:tcPr>
          <w:p w14:paraId="31C2E8F5" w14:textId="77777777" w:rsidR="00F11B16" w:rsidRDefault="00F11B16" w:rsidP="00F11B16">
            <w:pPr>
              <w:rPr>
                <w:rFonts w:eastAsia="SimSun"/>
              </w:rPr>
            </w:pPr>
          </w:p>
        </w:tc>
        <w:tc>
          <w:tcPr>
            <w:tcW w:w="1134" w:type="dxa"/>
          </w:tcPr>
          <w:p w14:paraId="1D6FD879" w14:textId="77777777" w:rsidR="00F11B16" w:rsidRDefault="00F11B16" w:rsidP="00F11B16">
            <w:pPr>
              <w:rPr>
                <w:rFonts w:eastAsia="SimSun"/>
              </w:rPr>
            </w:pPr>
          </w:p>
        </w:tc>
        <w:tc>
          <w:tcPr>
            <w:tcW w:w="7084" w:type="dxa"/>
          </w:tcPr>
          <w:p w14:paraId="66D048C9" w14:textId="77777777" w:rsidR="00F11B16" w:rsidRDefault="00F11B16" w:rsidP="00F11B16">
            <w:pPr>
              <w:rPr>
                <w:rFonts w:eastAsia="SimSun"/>
              </w:rPr>
            </w:pPr>
          </w:p>
        </w:tc>
      </w:tr>
    </w:tbl>
    <w:p w14:paraId="144FA6CF" w14:textId="77777777" w:rsidR="00961FCB" w:rsidRPr="00625626" w:rsidRDefault="00961FCB" w:rsidP="00961FCB">
      <w:pPr>
        <w:rPr>
          <w:rFonts w:eastAsia="DengXian"/>
          <w:lang w:eastAsia="zh-CN"/>
        </w:rPr>
      </w:pPr>
      <w:r>
        <w:rPr>
          <w:rFonts w:eastAsia="SimSun"/>
          <w:lang w:val="en-US" w:eastAsia="zh-CN"/>
        </w:rPr>
        <w:t xml:space="preserve"> </w:t>
      </w:r>
    </w:p>
    <w:p w14:paraId="500AA949" w14:textId="788C81F1" w:rsidR="00917783" w:rsidRDefault="00917783" w:rsidP="00917783">
      <w:pPr>
        <w:pStyle w:val="2"/>
        <w:rPr>
          <w:rFonts w:eastAsia="MS Mincho"/>
          <w:szCs w:val="24"/>
          <w:lang w:val="en-US" w:eastAsia="zh-CN"/>
        </w:rPr>
      </w:pPr>
      <w:r w:rsidRPr="004C60F2">
        <w:rPr>
          <w:rFonts w:eastAsia="SimSun"/>
          <w:lang w:eastAsia="zh-CN"/>
        </w:rPr>
        <w:t>2.</w:t>
      </w:r>
      <w:r w:rsidR="00586840">
        <w:rPr>
          <w:rFonts w:eastAsia="SimSun"/>
          <w:lang w:eastAsia="zh-CN"/>
        </w:rPr>
        <w:t>2</w:t>
      </w:r>
      <w:r w:rsidRPr="004C60F2">
        <w:rPr>
          <w:rFonts w:eastAsia="SimSun"/>
          <w:lang w:eastAsia="zh-CN"/>
        </w:rPr>
        <w:tab/>
      </w:r>
      <w:r>
        <w:rPr>
          <w:rFonts w:eastAsia="MS Mincho"/>
          <w:szCs w:val="24"/>
          <w:lang w:val="en-US" w:eastAsia="zh-CN"/>
        </w:rPr>
        <w:t>Assumptions on the Controlling cell/</w:t>
      </w:r>
      <w:proofErr w:type="spellStart"/>
      <w:r>
        <w:rPr>
          <w:rFonts w:eastAsia="MS Mincho"/>
          <w:szCs w:val="24"/>
          <w:lang w:val="en-US" w:eastAsia="zh-CN"/>
        </w:rPr>
        <w:t>gNB</w:t>
      </w:r>
      <w:proofErr w:type="spellEnd"/>
    </w:p>
    <w:p w14:paraId="631D1EB4" w14:textId="4D281495" w:rsidR="000E0A66" w:rsidRDefault="006966F4" w:rsidP="000E0A66">
      <w:pPr>
        <w:rPr>
          <w:rFonts w:eastAsia="SimSun"/>
          <w:lang w:eastAsia="zh-CN"/>
        </w:rPr>
      </w:pPr>
      <w:r>
        <w:rPr>
          <w:rFonts w:eastAsia="SimSun"/>
          <w:lang w:eastAsia="zh-CN"/>
        </w:rPr>
        <w:t xml:space="preserve">The </w:t>
      </w:r>
      <w:r w:rsidR="000E0A66">
        <w:rPr>
          <w:rFonts w:eastAsia="SimSun"/>
          <w:lang w:eastAsia="zh-CN"/>
        </w:rPr>
        <w:t>controlling cell/</w:t>
      </w:r>
      <w:proofErr w:type="spellStart"/>
      <w:r w:rsidR="000E0A66">
        <w:rPr>
          <w:rFonts w:eastAsia="SimSun"/>
          <w:lang w:eastAsia="zh-CN"/>
        </w:rPr>
        <w:t>gNB</w:t>
      </w:r>
      <w:proofErr w:type="spellEnd"/>
      <w:r w:rsidR="000E0A66">
        <w:rPr>
          <w:rFonts w:eastAsia="SimSun"/>
          <w:lang w:eastAsia="zh-CN"/>
        </w:rPr>
        <w:t xml:space="preserve"> of the remote UE and associated relay UEs may depend on the RRC state of the remote UE and the coverage situation of the relay UE. </w:t>
      </w:r>
    </w:p>
    <w:p w14:paraId="27DFA5D8" w14:textId="181A33A3" w:rsidR="000E0A66" w:rsidRDefault="006966F4" w:rsidP="000E0A66">
      <w:pPr>
        <w:rPr>
          <w:rFonts w:eastAsia="SimSun"/>
          <w:lang w:eastAsia="zh-CN"/>
        </w:rPr>
      </w:pPr>
      <w:r>
        <w:rPr>
          <w:rFonts w:eastAsia="SimSun"/>
          <w:lang w:eastAsia="zh-CN"/>
        </w:rPr>
        <w:t>For a remote UE in RRC_IDLE/RRC_INACTIVE, the U2N remote UE acquires SIB of a cell that may eventually provide network connectivity.  As with the single-hop case, it’s assumed this is the SIB read by Last Relay UE that would eventually be the cell controlling the U2N Remote UE.</w:t>
      </w:r>
    </w:p>
    <w:p w14:paraId="51A7A4A6" w14:textId="5E6DF3DB" w:rsidR="0062771E" w:rsidRDefault="0062771E" w:rsidP="0062771E">
      <w:pPr>
        <w:pStyle w:val="Proposal-HW"/>
        <w:rPr>
          <w:rFonts w:eastAsia="SimSun"/>
          <w:lang w:val="en-US"/>
        </w:rPr>
      </w:pPr>
      <w:r>
        <w:rPr>
          <w:rFonts w:eastAsia="SimSun"/>
          <w:lang w:val="en-US"/>
        </w:rPr>
        <w:t>Question 5:</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w:t>
      </w:r>
      <w:r w:rsidR="000E0A66">
        <w:rPr>
          <w:rFonts w:eastAsia="SimSun"/>
          <w:lang w:val="en-US"/>
        </w:rPr>
        <w:t>the U2N R</w:t>
      </w:r>
      <w:r>
        <w:rPr>
          <w:rFonts w:eastAsia="SimSun"/>
          <w:lang w:val="en-US"/>
        </w:rPr>
        <w:t>emote UE in RRC_IDLE/RRC_INACTIVE gets its SI from the Last Relay UE?</w:t>
      </w:r>
    </w:p>
    <w:tbl>
      <w:tblPr>
        <w:tblStyle w:val="af4"/>
        <w:tblW w:w="0" w:type="auto"/>
        <w:tblLook w:val="04A0" w:firstRow="1" w:lastRow="0" w:firstColumn="1" w:lastColumn="0" w:noHBand="0" w:noVBand="1"/>
      </w:tblPr>
      <w:tblGrid>
        <w:gridCol w:w="1413"/>
        <w:gridCol w:w="1134"/>
        <w:gridCol w:w="7084"/>
      </w:tblGrid>
      <w:tr w:rsidR="0062771E" w14:paraId="04580917" w14:textId="77777777" w:rsidTr="00054633">
        <w:tc>
          <w:tcPr>
            <w:tcW w:w="1413" w:type="dxa"/>
          </w:tcPr>
          <w:p w14:paraId="276447C7" w14:textId="77777777" w:rsidR="0062771E" w:rsidRPr="003006C3" w:rsidRDefault="0062771E" w:rsidP="00054633">
            <w:pPr>
              <w:rPr>
                <w:rFonts w:eastAsia="SimSun"/>
                <w:b/>
              </w:rPr>
            </w:pPr>
            <w:r w:rsidRPr="003006C3">
              <w:rPr>
                <w:rFonts w:eastAsia="SimSun" w:hint="eastAsia"/>
                <w:b/>
              </w:rPr>
              <w:t>C</w:t>
            </w:r>
            <w:r w:rsidRPr="003006C3">
              <w:rPr>
                <w:rFonts w:eastAsia="SimSun"/>
                <w:b/>
              </w:rPr>
              <w:t>ompanies</w:t>
            </w:r>
          </w:p>
        </w:tc>
        <w:tc>
          <w:tcPr>
            <w:tcW w:w="1134" w:type="dxa"/>
          </w:tcPr>
          <w:p w14:paraId="4D225E1B" w14:textId="77777777" w:rsidR="0062771E" w:rsidRPr="003006C3" w:rsidRDefault="0062771E" w:rsidP="00054633">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3A811038" w14:textId="77777777" w:rsidR="0062771E" w:rsidRPr="003006C3" w:rsidRDefault="0062771E" w:rsidP="00054633">
            <w:pPr>
              <w:rPr>
                <w:rFonts w:eastAsia="SimSun"/>
                <w:b/>
              </w:rPr>
            </w:pPr>
            <w:r w:rsidRPr="003006C3">
              <w:rPr>
                <w:rFonts w:eastAsia="SimSun" w:hint="eastAsia"/>
                <w:b/>
              </w:rPr>
              <w:t>C</w:t>
            </w:r>
            <w:r w:rsidRPr="003006C3">
              <w:rPr>
                <w:rFonts w:eastAsia="SimSun"/>
                <w:b/>
              </w:rPr>
              <w:t>omments</w:t>
            </w:r>
          </w:p>
        </w:tc>
      </w:tr>
      <w:tr w:rsidR="0062771E" w14:paraId="1C9396FB" w14:textId="77777777" w:rsidTr="00054633">
        <w:tc>
          <w:tcPr>
            <w:tcW w:w="1413" w:type="dxa"/>
          </w:tcPr>
          <w:p w14:paraId="40617B8A" w14:textId="1B5FA7EC" w:rsidR="0062771E" w:rsidRDefault="00F86BEC" w:rsidP="00054633">
            <w:pPr>
              <w:rPr>
                <w:rFonts w:eastAsia="SimSun"/>
              </w:rPr>
            </w:pPr>
            <w:r>
              <w:rPr>
                <w:rFonts w:eastAsia="SimSun" w:hint="eastAsia"/>
              </w:rPr>
              <w:t>OPPO</w:t>
            </w:r>
          </w:p>
        </w:tc>
        <w:tc>
          <w:tcPr>
            <w:tcW w:w="1134" w:type="dxa"/>
          </w:tcPr>
          <w:p w14:paraId="76CD4235" w14:textId="73F153C0" w:rsidR="0062771E" w:rsidRDefault="00F86BEC" w:rsidP="00054633">
            <w:pPr>
              <w:rPr>
                <w:rFonts w:eastAsia="SimSun"/>
              </w:rPr>
            </w:pPr>
            <w:r>
              <w:rPr>
                <w:rFonts w:eastAsia="SimSun" w:hint="eastAsia"/>
              </w:rPr>
              <w:t>See comments</w:t>
            </w:r>
          </w:p>
        </w:tc>
        <w:tc>
          <w:tcPr>
            <w:tcW w:w="7084" w:type="dxa"/>
          </w:tcPr>
          <w:p w14:paraId="3B71ECBB" w14:textId="6A2877BC" w:rsidR="0062771E" w:rsidRPr="00F86BEC" w:rsidRDefault="00F86BEC" w:rsidP="00054633">
            <w:pPr>
              <w:rPr>
                <w:rFonts w:eastAsia="SimSun"/>
              </w:rPr>
            </w:pPr>
            <w:r>
              <w:rPr>
                <w:rFonts w:eastAsia="SimSun" w:hint="eastAsia"/>
              </w:rPr>
              <w:t xml:space="preserve">We agree that the U2N Remote UE </w:t>
            </w:r>
            <w:r>
              <w:rPr>
                <w:rFonts w:eastAsia="SimSun"/>
              </w:rPr>
              <w:t>should</w:t>
            </w:r>
            <w:r>
              <w:rPr>
                <w:rFonts w:eastAsia="SimSun" w:hint="eastAsia"/>
              </w:rPr>
              <w:t xml:space="preserve"> use the SI of the cell that the Last Relay camps, while it is a little confusing to say </w:t>
            </w:r>
            <w:r>
              <w:rPr>
                <w:rFonts w:eastAsia="SimSun"/>
              </w:rPr>
              <w:t>“</w:t>
            </w:r>
            <w:r>
              <w:rPr>
                <w:rFonts w:eastAsia="SimSun" w:hint="eastAsia"/>
              </w:rPr>
              <w:t>gets its SI from the Last Relay UE</w:t>
            </w:r>
            <w:r>
              <w:rPr>
                <w:rFonts w:eastAsia="SimSun"/>
              </w:rPr>
              <w:t>”</w:t>
            </w:r>
            <w:r>
              <w:rPr>
                <w:rFonts w:eastAsia="SimSun" w:hint="eastAsia"/>
              </w:rPr>
              <w:t xml:space="preserve"> since it relates to SI </w:t>
            </w:r>
            <w:r>
              <w:rPr>
                <w:rFonts w:eastAsia="SimSun"/>
              </w:rPr>
              <w:t>forwarding</w:t>
            </w:r>
            <w:r>
              <w:rPr>
                <w:rFonts w:eastAsia="SimSun" w:hint="eastAsia"/>
              </w:rPr>
              <w:t xml:space="preserve"> mechanism.</w:t>
            </w:r>
          </w:p>
        </w:tc>
      </w:tr>
      <w:tr w:rsidR="00F11B16" w14:paraId="1C0D4DBC" w14:textId="77777777" w:rsidTr="00054633">
        <w:tc>
          <w:tcPr>
            <w:tcW w:w="1413" w:type="dxa"/>
          </w:tcPr>
          <w:p w14:paraId="6513D4E0" w14:textId="3049EEEA" w:rsidR="00F11B16" w:rsidRPr="00F11B16" w:rsidRDefault="00F11B16" w:rsidP="00F11B16">
            <w:pPr>
              <w:rPr>
                <w:rFonts w:eastAsia="맑은 고딕"/>
                <w:lang w:eastAsia="ko-KR"/>
              </w:rPr>
            </w:pPr>
            <w:r>
              <w:rPr>
                <w:rFonts w:eastAsia="맑은 고딕" w:hint="eastAsia"/>
                <w:lang w:eastAsia="ko-KR"/>
              </w:rPr>
              <w:t>LG</w:t>
            </w:r>
          </w:p>
        </w:tc>
        <w:tc>
          <w:tcPr>
            <w:tcW w:w="1134" w:type="dxa"/>
          </w:tcPr>
          <w:p w14:paraId="44DA9055" w14:textId="572712B4" w:rsidR="00F11B16" w:rsidRDefault="00027749" w:rsidP="00F11B16">
            <w:pPr>
              <w:rPr>
                <w:rFonts w:eastAsia="SimSun"/>
              </w:rPr>
            </w:pPr>
            <w:r w:rsidRPr="005B29C8">
              <w:rPr>
                <w:rFonts w:eastAsia="SimSun" w:hint="eastAsia"/>
              </w:rPr>
              <w:t>See comments</w:t>
            </w:r>
          </w:p>
        </w:tc>
        <w:tc>
          <w:tcPr>
            <w:tcW w:w="7084" w:type="dxa"/>
          </w:tcPr>
          <w:p w14:paraId="0FDFE97E" w14:textId="1EC3C1D6" w:rsidR="00F11B16" w:rsidRDefault="00F11B16" w:rsidP="00F11B16">
            <w:pPr>
              <w:rPr>
                <w:rFonts w:eastAsia="SimSun"/>
              </w:rPr>
            </w:pPr>
            <w:r>
              <w:rPr>
                <w:rFonts w:eastAsia="맑은 고딕" w:hint="eastAsia"/>
                <w:lang w:eastAsia="ko-KR"/>
              </w:rPr>
              <w:t xml:space="preserve">If the intermediate Relay UE is connected, the serving cell of the </w:t>
            </w:r>
            <w:r>
              <w:rPr>
                <w:rFonts w:eastAsia="맑은 고딕"/>
                <w:lang w:eastAsia="ko-KR"/>
              </w:rPr>
              <w:t>intermediate</w:t>
            </w:r>
            <w:r>
              <w:rPr>
                <w:rFonts w:eastAsia="맑은 고딕" w:hint="eastAsia"/>
                <w:lang w:eastAsia="ko-KR"/>
              </w:rPr>
              <w:t xml:space="preserve"> Relay UE is the same </w:t>
            </w:r>
            <w:r w:rsidR="009773CF">
              <w:rPr>
                <w:rFonts w:eastAsia="맑은 고딕" w:hint="eastAsia"/>
                <w:lang w:eastAsia="ko-KR"/>
              </w:rPr>
              <w:t xml:space="preserve">as </w:t>
            </w:r>
            <w:r>
              <w:rPr>
                <w:rFonts w:eastAsia="맑은 고딕" w:hint="eastAsia"/>
                <w:lang w:eastAsia="ko-KR"/>
              </w:rPr>
              <w:t>the last Relay UE</w:t>
            </w:r>
            <w:r w:rsidR="009773CF">
              <w:rPr>
                <w:rFonts w:eastAsia="맑은 고딕"/>
                <w:lang w:eastAsia="ko-KR"/>
              </w:rPr>
              <w:t>’</w:t>
            </w:r>
            <w:r w:rsidR="009773CF">
              <w:rPr>
                <w:rFonts w:eastAsia="맑은 고딕" w:hint="eastAsia"/>
                <w:lang w:eastAsia="ko-KR"/>
              </w:rPr>
              <w:t>s cell</w:t>
            </w:r>
            <w:r>
              <w:rPr>
                <w:rFonts w:eastAsia="맑은 고딕" w:hint="eastAsia"/>
                <w:lang w:eastAsia="ko-KR"/>
              </w:rPr>
              <w:t xml:space="preserve">. We </w:t>
            </w:r>
            <w:r w:rsidR="009773CF">
              <w:rPr>
                <w:rFonts w:eastAsia="맑은 고딕" w:hint="eastAsia"/>
                <w:lang w:eastAsia="ko-KR"/>
              </w:rPr>
              <w:t>believe that</w:t>
            </w:r>
            <w:r>
              <w:rPr>
                <w:rFonts w:eastAsia="맑은 고딕" w:hint="eastAsia"/>
                <w:lang w:eastAsia="ko-KR"/>
              </w:rPr>
              <w:t xml:space="preserve"> the U2N Remote UE in RRC_IDLE/INACTIVE can </w:t>
            </w:r>
            <w:r w:rsidR="009773CF">
              <w:rPr>
                <w:rFonts w:eastAsia="맑은 고딕" w:hint="eastAsia"/>
                <w:lang w:eastAsia="ko-KR"/>
              </w:rPr>
              <w:t>receive</w:t>
            </w:r>
            <w:r>
              <w:rPr>
                <w:rFonts w:eastAsia="맑은 고딕" w:hint="eastAsia"/>
                <w:lang w:eastAsia="ko-KR"/>
              </w:rPr>
              <w:t xml:space="preserve"> its SI from the </w:t>
            </w:r>
            <w:r w:rsidR="001D6AF9">
              <w:rPr>
                <w:rFonts w:eastAsia="맑은 고딕" w:hint="eastAsia"/>
                <w:lang w:eastAsia="ko-KR"/>
              </w:rPr>
              <w:t xml:space="preserve">directly connected </w:t>
            </w:r>
            <w:r>
              <w:rPr>
                <w:rFonts w:eastAsia="맑은 고딕" w:hint="eastAsia"/>
                <w:lang w:eastAsia="ko-KR"/>
              </w:rPr>
              <w:t xml:space="preserve">intermediate Relay UE. </w:t>
            </w:r>
          </w:p>
        </w:tc>
      </w:tr>
      <w:tr w:rsidR="00F11B16" w14:paraId="7CEB58E2" w14:textId="77777777" w:rsidTr="00054633">
        <w:tc>
          <w:tcPr>
            <w:tcW w:w="1413" w:type="dxa"/>
          </w:tcPr>
          <w:p w14:paraId="456BD94C" w14:textId="77777777" w:rsidR="00F11B16" w:rsidRDefault="00F11B16" w:rsidP="00F11B16">
            <w:pPr>
              <w:rPr>
                <w:rFonts w:eastAsia="SimSun"/>
              </w:rPr>
            </w:pPr>
          </w:p>
        </w:tc>
        <w:tc>
          <w:tcPr>
            <w:tcW w:w="1134" w:type="dxa"/>
          </w:tcPr>
          <w:p w14:paraId="557C14B2" w14:textId="77777777" w:rsidR="00F11B16" w:rsidRDefault="00F11B16" w:rsidP="00F11B16">
            <w:pPr>
              <w:rPr>
                <w:rFonts w:eastAsia="SimSun"/>
              </w:rPr>
            </w:pPr>
          </w:p>
        </w:tc>
        <w:tc>
          <w:tcPr>
            <w:tcW w:w="7084" w:type="dxa"/>
          </w:tcPr>
          <w:p w14:paraId="1432D393" w14:textId="77777777" w:rsidR="00F11B16" w:rsidRDefault="00F11B16" w:rsidP="00F11B16">
            <w:pPr>
              <w:rPr>
                <w:rFonts w:eastAsia="SimSun"/>
              </w:rPr>
            </w:pPr>
          </w:p>
        </w:tc>
      </w:tr>
      <w:tr w:rsidR="00F11B16" w14:paraId="56AB7DD6" w14:textId="77777777" w:rsidTr="00054633">
        <w:tc>
          <w:tcPr>
            <w:tcW w:w="1413" w:type="dxa"/>
          </w:tcPr>
          <w:p w14:paraId="6BBDD5ED" w14:textId="77777777" w:rsidR="00F11B16" w:rsidRDefault="00F11B16" w:rsidP="00F11B16">
            <w:pPr>
              <w:rPr>
                <w:rFonts w:eastAsia="SimSun"/>
              </w:rPr>
            </w:pPr>
          </w:p>
        </w:tc>
        <w:tc>
          <w:tcPr>
            <w:tcW w:w="1134" w:type="dxa"/>
          </w:tcPr>
          <w:p w14:paraId="6CC4E0CD" w14:textId="77777777" w:rsidR="00F11B16" w:rsidRDefault="00F11B16" w:rsidP="00F11B16">
            <w:pPr>
              <w:rPr>
                <w:rFonts w:eastAsia="SimSun"/>
              </w:rPr>
            </w:pPr>
          </w:p>
        </w:tc>
        <w:tc>
          <w:tcPr>
            <w:tcW w:w="7084" w:type="dxa"/>
          </w:tcPr>
          <w:p w14:paraId="57F1147A" w14:textId="77777777" w:rsidR="00F11B16" w:rsidRDefault="00F11B16" w:rsidP="00F11B16">
            <w:pPr>
              <w:rPr>
                <w:rFonts w:eastAsia="SimSun"/>
              </w:rPr>
            </w:pPr>
          </w:p>
        </w:tc>
      </w:tr>
      <w:tr w:rsidR="00F11B16" w14:paraId="38870DC6" w14:textId="77777777" w:rsidTr="00054633">
        <w:tc>
          <w:tcPr>
            <w:tcW w:w="1413" w:type="dxa"/>
          </w:tcPr>
          <w:p w14:paraId="0C075BB4" w14:textId="77777777" w:rsidR="00F11B16" w:rsidRDefault="00F11B16" w:rsidP="00F11B16">
            <w:pPr>
              <w:rPr>
                <w:rFonts w:eastAsia="SimSun"/>
              </w:rPr>
            </w:pPr>
          </w:p>
        </w:tc>
        <w:tc>
          <w:tcPr>
            <w:tcW w:w="1134" w:type="dxa"/>
          </w:tcPr>
          <w:p w14:paraId="1155BD85" w14:textId="77777777" w:rsidR="00F11B16" w:rsidRDefault="00F11B16" w:rsidP="00F11B16">
            <w:pPr>
              <w:rPr>
                <w:rFonts w:eastAsia="SimSun"/>
              </w:rPr>
            </w:pPr>
          </w:p>
        </w:tc>
        <w:tc>
          <w:tcPr>
            <w:tcW w:w="7084" w:type="dxa"/>
          </w:tcPr>
          <w:p w14:paraId="2154427A" w14:textId="77777777" w:rsidR="00F11B16" w:rsidRDefault="00F11B16" w:rsidP="00F11B16">
            <w:pPr>
              <w:rPr>
                <w:rFonts w:eastAsia="SimSun"/>
              </w:rPr>
            </w:pPr>
          </w:p>
        </w:tc>
      </w:tr>
      <w:tr w:rsidR="00F11B16" w14:paraId="1BF54453" w14:textId="77777777" w:rsidTr="00054633">
        <w:tc>
          <w:tcPr>
            <w:tcW w:w="1413" w:type="dxa"/>
          </w:tcPr>
          <w:p w14:paraId="30283B66" w14:textId="77777777" w:rsidR="00F11B16" w:rsidRDefault="00F11B16" w:rsidP="00F11B16">
            <w:pPr>
              <w:rPr>
                <w:rFonts w:eastAsia="SimSun"/>
              </w:rPr>
            </w:pPr>
          </w:p>
        </w:tc>
        <w:tc>
          <w:tcPr>
            <w:tcW w:w="1134" w:type="dxa"/>
          </w:tcPr>
          <w:p w14:paraId="127B8310" w14:textId="77777777" w:rsidR="00F11B16" w:rsidRDefault="00F11B16" w:rsidP="00F11B16">
            <w:pPr>
              <w:rPr>
                <w:rFonts w:eastAsia="SimSun"/>
              </w:rPr>
            </w:pPr>
          </w:p>
        </w:tc>
        <w:tc>
          <w:tcPr>
            <w:tcW w:w="7084" w:type="dxa"/>
          </w:tcPr>
          <w:p w14:paraId="275FA979" w14:textId="77777777" w:rsidR="00F11B16" w:rsidRDefault="00F11B16" w:rsidP="00F11B16">
            <w:pPr>
              <w:rPr>
                <w:rFonts w:eastAsia="SimSun"/>
              </w:rPr>
            </w:pPr>
          </w:p>
        </w:tc>
      </w:tr>
      <w:tr w:rsidR="00F11B16" w14:paraId="765AB906" w14:textId="77777777" w:rsidTr="00054633">
        <w:tc>
          <w:tcPr>
            <w:tcW w:w="1413" w:type="dxa"/>
          </w:tcPr>
          <w:p w14:paraId="2B4AF4ED" w14:textId="77777777" w:rsidR="00F11B16" w:rsidRDefault="00F11B16" w:rsidP="00F11B16">
            <w:pPr>
              <w:rPr>
                <w:rFonts w:eastAsia="SimSun"/>
              </w:rPr>
            </w:pPr>
          </w:p>
        </w:tc>
        <w:tc>
          <w:tcPr>
            <w:tcW w:w="1134" w:type="dxa"/>
          </w:tcPr>
          <w:p w14:paraId="75A2FA97" w14:textId="77777777" w:rsidR="00F11B16" w:rsidRDefault="00F11B16" w:rsidP="00F11B16">
            <w:pPr>
              <w:rPr>
                <w:rFonts w:eastAsia="SimSun"/>
              </w:rPr>
            </w:pPr>
          </w:p>
        </w:tc>
        <w:tc>
          <w:tcPr>
            <w:tcW w:w="7084" w:type="dxa"/>
          </w:tcPr>
          <w:p w14:paraId="08747289" w14:textId="77777777" w:rsidR="00F11B16" w:rsidRDefault="00F11B16" w:rsidP="00F11B16">
            <w:pPr>
              <w:rPr>
                <w:rFonts w:eastAsia="SimSun"/>
              </w:rPr>
            </w:pPr>
          </w:p>
        </w:tc>
      </w:tr>
    </w:tbl>
    <w:p w14:paraId="1179116B" w14:textId="77777777" w:rsidR="0062771E" w:rsidRPr="00625626" w:rsidRDefault="0062771E" w:rsidP="0062771E">
      <w:pPr>
        <w:rPr>
          <w:rFonts w:eastAsia="DengXian"/>
          <w:lang w:eastAsia="zh-CN"/>
        </w:rPr>
      </w:pPr>
      <w:r>
        <w:rPr>
          <w:rFonts w:eastAsia="SimSun"/>
          <w:lang w:val="en-US" w:eastAsia="zh-CN"/>
        </w:rPr>
        <w:t xml:space="preserve"> </w:t>
      </w:r>
    </w:p>
    <w:p w14:paraId="1479B6FB" w14:textId="14E21881" w:rsidR="005D03DB" w:rsidRDefault="009230C4" w:rsidP="00E077A8">
      <w:pPr>
        <w:rPr>
          <w:rFonts w:eastAsia="SimSun"/>
          <w:lang w:eastAsia="zh-CN"/>
        </w:rPr>
      </w:pPr>
      <w:r>
        <w:rPr>
          <w:rFonts w:eastAsia="SimSun"/>
          <w:lang w:eastAsia="zh-CN"/>
        </w:rPr>
        <w:t>In single-hop</w:t>
      </w:r>
      <w:r w:rsidR="00D2137D">
        <w:rPr>
          <w:rFonts w:eastAsia="SimSun"/>
          <w:lang w:eastAsia="zh-CN"/>
        </w:rPr>
        <w:t xml:space="preserve"> relaying</w:t>
      </w:r>
      <w:r>
        <w:rPr>
          <w:rFonts w:eastAsia="SimSun"/>
          <w:lang w:eastAsia="zh-CN"/>
        </w:rPr>
        <w:t xml:space="preserve">, the U2N Relay is in coverage and connected </w:t>
      </w:r>
      <w:r w:rsidR="00D2137D">
        <w:rPr>
          <w:rFonts w:eastAsia="SimSun"/>
          <w:lang w:eastAsia="zh-CN"/>
        </w:rPr>
        <w:t>via</w:t>
      </w:r>
      <w:r>
        <w:rPr>
          <w:rFonts w:eastAsia="SimSun"/>
          <w:lang w:eastAsia="zh-CN"/>
        </w:rPr>
        <w:t xml:space="preserve"> </w:t>
      </w:r>
      <w:proofErr w:type="spellStart"/>
      <w:r>
        <w:rPr>
          <w:rFonts w:eastAsia="SimSun"/>
          <w:lang w:eastAsia="zh-CN"/>
        </w:rPr>
        <w:t>Uu</w:t>
      </w:r>
      <w:proofErr w:type="spellEnd"/>
      <w:r>
        <w:rPr>
          <w:rFonts w:eastAsia="SimSun"/>
          <w:lang w:eastAsia="zh-CN"/>
        </w:rPr>
        <w:t>. The remote UE is assumed to be out of coverage, and therefore, the control is assumed to come from the same cell as the cell to which the U2N Relay is connected.</w:t>
      </w:r>
      <w:r w:rsidR="00162553">
        <w:rPr>
          <w:rFonts w:eastAsia="SimSun"/>
          <w:lang w:eastAsia="zh-CN"/>
        </w:rPr>
        <w:t xml:space="preserve">  In approach</w:t>
      </w:r>
      <w:r w:rsidR="00D2137D">
        <w:rPr>
          <w:rFonts w:eastAsia="SimSun"/>
          <w:lang w:eastAsia="zh-CN"/>
        </w:rPr>
        <w:t xml:space="preserve"> 1</w:t>
      </w:r>
      <w:r w:rsidR="00162553">
        <w:rPr>
          <w:rFonts w:eastAsia="SimSun"/>
          <w:lang w:eastAsia="zh-CN"/>
        </w:rPr>
        <w:t xml:space="preserve">, a relay UE </w:t>
      </w:r>
      <w:r w:rsidR="00D2137D">
        <w:rPr>
          <w:rFonts w:eastAsia="SimSun"/>
          <w:lang w:eastAsia="zh-CN"/>
        </w:rPr>
        <w:t xml:space="preserve">(other than the Last Relay UE) </w:t>
      </w:r>
      <w:r w:rsidR="00162553">
        <w:rPr>
          <w:rFonts w:eastAsia="SimSun"/>
          <w:lang w:eastAsia="zh-CN"/>
        </w:rPr>
        <w:t>acts as a remote UE.  As a result, if a relay UE (other than the Last Relay UE) is out of coverage, its control should come from the same cell to which a parent relay UE is connected to.</w:t>
      </w:r>
      <w:r w:rsidR="005D03DB">
        <w:rPr>
          <w:rFonts w:eastAsia="SimSun"/>
          <w:lang w:eastAsia="zh-CN"/>
        </w:rPr>
        <w:t xml:space="preserve">  This is illustrated below and </w:t>
      </w:r>
      <w:r w:rsidR="00D2137D">
        <w:rPr>
          <w:rFonts w:eastAsia="SimSun"/>
          <w:lang w:eastAsia="zh-CN"/>
        </w:rPr>
        <w:t xml:space="preserve">should also apply for </w:t>
      </w:r>
      <w:r w:rsidR="005C5A35">
        <w:rPr>
          <w:rFonts w:eastAsia="SimSun"/>
          <w:lang w:eastAsia="zh-CN"/>
        </w:rPr>
        <w:t>approach 2.</w:t>
      </w:r>
    </w:p>
    <w:p w14:paraId="0F42145E" w14:textId="0C47BEC2" w:rsidR="00E077A8" w:rsidRDefault="00267ACC" w:rsidP="005D03DB">
      <w:pPr>
        <w:jc w:val="center"/>
        <w:rPr>
          <w:rFonts w:eastAsia="SimSun"/>
          <w:lang w:eastAsia="zh-CN"/>
        </w:rPr>
      </w:pPr>
      <w:r>
        <w:rPr>
          <w:noProof/>
        </w:rPr>
        <w:object w:dxaOrig="8505" w:dyaOrig="6091" w14:anchorId="2B9B9FA1">
          <v:shape id="_x0000_i1027" type="#_x0000_t75" alt="" style="width:424.7pt;height:302.65pt;mso-width-percent:0;mso-height-percent:0;mso-width-percent:0;mso-height-percent:0" o:ole="">
            <v:imagedata r:id="rId13" o:title=""/>
          </v:shape>
          <o:OLEObject Type="Embed" ProgID="Visio.Drawing.15" ShapeID="_x0000_i1027" DrawAspect="Content" ObjectID="_1790159518" r:id="rId14"/>
        </w:object>
      </w:r>
    </w:p>
    <w:p w14:paraId="6F72D0E0" w14:textId="62E2AC3E" w:rsidR="00162553" w:rsidRDefault="00162553" w:rsidP="00162553">
      <w:pPr>
        <w:pStyle w:val="Proposal-HW"/>
        <w:rPr>
          <w:rFonts w:eastAsia="SimSun"/>
          <w:lang w:val="en-US"/>
        </w:rPr>
      </w:pPr>
      <w:r>
        <w:rPr>
          <w:rFonts w:eastAsia="SimSun"/>
          <w:lang w:val="en-US"/>
        </w:rPr>
        <w:t xml:space="preserve">Question </w:t>
      </w:r>
      <w:r w:rsidR="00E534AD">
        <w:rPr>
          <w:rFonts w:eastAsia="SimSun"/>
          <w:lang w:val="en-US"/>
        </w:rPr>
        <w:t>6</w:t>
      </w:r>
      <w:r>
        <w:rPr>
          <w:rFonts w:eastAsia="SimSun"/>
          <w:lang w:val="en-US"/>
        </w:rPr>
        <w:t>:</w:t>
      </w:r>
      <w:r>
        <w:rPr>
          <w:rFonts w:eastAsia="SimSun"/>
          <w:lang w:val="en-US"/>
        </w:rPr>
        <w:tab/>
        <w:t xml:space="preserve">Do you </w:t>
      </w:r>
      <w:r>
        <w:rPr>
          <w:rFonts w:eastAsia="SimSun" w:hint="eastAsia"/>
          <w:lang w:val="en-US" w:eastAsia="zh-CN"/>
        </w:rPr>
        <w:t>agree</w:t>
      </w:r>
      <w:r>
        <w:rPr>
          <w:rFonts w:eastAsia="SimSun"/>
          <w:lang w:val="en-US"/>
        </w:rPr>
        <w:t xml:space="preserve"> </w:t>
      </w:r>
      <w:r w:rsidR="005C5A35">
        <w:rPr>
          <w:rFonts w:eastAsia="SimSun"/>
          <w:lang w:val="en-US"/>
        </w:rPr>
        <w:t xml:space="preserve">(for both approach 1 and approach 2) </w:t>
      </w:r>
      <w:r>
        <w:rPr>
          <w:rFonts w:eastAsia="SimSun"/>
          <w:lang w:val="en-US"/>
        </w:rPr>
        <w:t>that the control</w:t>
      </w:r>
      <w:r w:rsidR="00D2137D">
        <w:rPr>
          <w:rFonts w:eastAsia="SimSun"/>
          <w:lang w:val="en-US"/>
        </w:rPr>
        <w:t>/configuration</w:t>
      </w:r>
      <w:r>
        <w:rPr>
          <w:rFonts w:eastAsia="SimSun"/>
          <w:lang w:val="en-US"/>
        </w:rPr>
        <w:t xml:space="preserve"> of an out of coverage relay UE</w:t>
      </w:r>
      <w:r w:rsidR="00D2137D">
        <w:rPr>
          <w:rFonts w:eastAsia="SimSun"/>
          <w:lang w:val="en-US"/>
        </w:rPr>
        <w:t xml:space="preserve"> connected to only one parent</w:t>
      </w:r>
      <w:r w:rsidR="00F3364E">
        <w:rPr>
          <w:rFonts w:eastAsia="SimSun"/>
          <w:lang w:val="en-US"/>
        </w:rPr>
        <w:t>,</w:t>
      </w:r>
      <w:r>
        <w:rPr>
          <w:rFonts w:eastAsia="SimSun"/>
          <w:lang w:val="en-US"/>
        </w:rPr>
        <w:t xml:space="preserve"> when </w:t>
      </w:r>
      <w:r w:rsidR="00F3364E">
        <w:rPr>
          <w:rFonts w:eastAsia="SimSun"/>
          <w:lang w:val="en-US"/>
        </w:rPr>
        <w:t xml:space="preserve">it is </w:t>
      </w:r>
      <w:r>
        <w:rPr>
          <w:rFonts w:eastAsia="SimSun"/>
          <w:lang w:val="en-US"/>
        </w:rPr>
        <w:t>RRC_CONNECTED</w:t>
      </w:r>
      <w:r w:rsidR="00D2137D">
        <w:rPr>
          <w:rFonts w:eastAsia="SimSun"/>
          <w:lang w:val="en-US"/>
        </w:rPr>
        <w:t xml:space="preserve"> and the U2N Remote UE is </w:t>
      </w:r>
      <w:r w:rsidR="00045BD6">
        <w:rPr>
          <w:rFonts w:eastAsia="SimSun"/>
          <w:lang w:val="en-US"/>
        </w:rPr>
        <w:t xml:space="preserve">in </w:t>
      </w:r>
      <w:r w:rsidR="00D2137D">
        <w:rPr>
          <w:rFonts w:eastAsia="SimSun"/>
          <w:lang w:val="en-US"/>
        </w:rPr>
        <w:t>RRC</w:t>
      </w:r>
      <w:r w:rsidR="00045BD6">
        <w:rPr>
          <w:rFonts w:eastAsia="SimSun"/>
          <w:lang w:val="en-US"/>
        </w:rPr>
        <w:t>_</w:t>
      </w:r>
      <w:r w:rsidR="00D2137D">
        <w:rPr>
          <w:rFonts w:eastAsia="SimSun"/>
          <w:lang w:val="en-US"/>
        </w:rPr>
        <w:t>CONNECTED</w:t>
      </w:r>
      <w:r w:rsidR="00F3364E">
        <w:rPr>
          <w:rFonts w:eastAsia="SimSun"/>
          <w:lang w:val="en-US"/>
        </w:rPr>
        <w:t>,</w:t>
      </w:r>
      <w:r>
        <w:rPr>
          <w:rFonts w:eastAsia="SimSun"/>
          <w:lang w:val="en-US"/>
        </w:rPr>
        <w:t xml:space="preserve"> comes from the same cell controlling</w:t>
      </w:r>
      <w:r w:rsidR="00D2137D">
        <w:rPr>
          <w:rFonts w:eastAsia="SimSun"/>
          <w:lang w:val="en-US"/>
        </w:rPr>
        <w:t>/configuring</w:t>
      </w:r>
      <w:r>
        <w:rPr>
          <w:rFonts w:eastAsia="SimSun"/>
          <w:lang w:val="en-US"/>
        </w:rPr>
        <w:t xml:space="preserve"> the </w:t>
      </w:r>
      <w:r w:rsidR="0062771E">
        <w:rPr>
          <w:rFonts w:eastAsia="SimSun"/>
          <w:lang w:val="en-US"/>
        </w:rPr>
        <w:t>remote UE and the Last</w:t>
      </w:r>
      <w:r>
        <w:rPr>
          <w:rFonts w:eastAsia="SimSun"/>
          <w:lang w:val="en-US"/>
        </w:rPr>
        <w:t xml:space="preserve"> </w:t>
      </w:r>
      <w:r w:rsidR="0062771E">
        <w:rPr>
          <w:rFonts w:eastAsia="SimSun"/>
          <w:lang w:val="en-US"/>
        </w:rPr>
        <w:t>R</w:t>
      </w:r>
      <w:r>
        <w:rPr>
          <w:rFonts w:eastAsia="SimSun"/>
          <w:lang w:val="en-US"/>
        </w:rPr>
        <w:t>elay UE?</w:t>
      </w:r>
    </w:p>
    <w:tbl>
      <w:tblPr>
        <w:tblStyle w:val="af4"/>
        <w:tblW w:w="0" w:type="auto"/>
        <w:tblLook w:val="04A0" w:firstRow="1" w:lastRow="0" w:firstColumn="1" w:lastColumn="0" w:noHBand="0" w:noVBand="1"/>
      </w:tblPr>
      <w:tblGrid>
        <w:gridCol w:w="1413"/>
        <w:gridCol w:w="1134"/>
        <w:gridCol w:w="7084"/>
      </w:tblGrid>
      <w:tr w:rsidR="00F3364E" w14:paraId="67BCB218" w14:textId="77777777" w:rsidTr="00054633">
        <w:tc>
          <w:tcPr>
            <w:tcW w:w="1413" w:type="dxa"/>
          </w:tcPr>
          <w:p w14:paraId="20186542" w14:textId="77777777" w:rsidR="00F3364E" w:rsidRPr="003006C3" w:rsidRDefault="00F3364E" w:rsidP="00054633">
            <w:pPr>
              <w:rPr>
                <w:rFonts w:eastAsia="SimSun"/>
                <w:b/>
              </w:rPr>
            </w:pPr>
            <w:r w:rsidRPr="003006C3">
              <w:rPr>
                <w:rFonts w:eastAsia="SimSun" w:hint="eastAsia"/>
                <w:b/>
              </w:rPr>
              <w:t>C</w:t>
            </w:r>
            <w:r w:rsidRPr="003006C3">
              <w:rPr>
                <w:rFonts w:eastAsia="SimSun"/>
                <w:b/>
              </w:rPr>
              <w:t>ompanies</w:t>
            </w:r>
          </w:p>
        </w:tc>
        <w:tc>
          <w:tcPr>
            <w:tcW w:w="1134" w:type="dxa"/>
          </w:tcPr>
          <w:p w14:paraId="62F16A9E" w14:textId="77777777" w:rsidR="00F3364E" w:rsidRPr="003006C3" w:rsidRDefault="00F3364E" w:rsidP="00054633">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629420D7" w14:textId="77777777" w:rsidR="00F3364E" w:rsidRPr="003006C3" w:rsidRDefault="00F3364E" w:rsidP="00054633">
            <w:pPr>
              <w:rPr>
                <w:rFonts w:eastAsia="SimSun"/>
                <w:b/>
              </w:rPr>
            </w:pPr>
            <w:r w:rsidRPr="003006C3">
              <w:rPr>
                <w:rFonts w:eastAsia="SimSun" w:hint="eastAsia"/>
                <w:b/>
              </w:rPr>
              <w:t>C</w:t>
            </w:r>
            <w:r w:rsidRPr="003006C3">
              <w:rPr>
                <w:rFonts w:eastAsia="SimSun"/>
                <w:b/>
              </w:rPr>
              <w:t>omments</w:t>
            </w:r>
          </w:p>
        </w:tc>
      </w:tr>
      <w:tr w:rsidR="00F3364E" w14:paraId="317BA228" w14:textId="77777777" w:rsidTr="00054633">
        <w:tc>
          <w:tcPr>
            <w:tcW w:w="1413" w:type="dxa"/>
          </w:tcPr>
          <w:p w14:paraId="4D092254" w14:textId="3CD90D31" w:rsidR="00F3364E" w:rsidRDefault="00F86BEC" w:rsidP="00054633">
            <w:pPr>
              <w:rPr>
                <w:rFonts w:eastAsia="SimSun"/>
              </w:rPr>
            </w:pPr>
            <w:r>
              <w:rPr>
                <w:rFonts w:eastAsia="SimSun" w:hint="eastAsia"/>
              </w:rPr>
              <w:t>OPPO</w:t>
            </w:r>
          </w:p>
        </w:tc>
        <w:tc>
          <w:tcPr>
            <w:tcW w:w="1134" w:type="dxa"/>
          </w:tcPr>
          <w:p w14:paraId="7276C1A9" w14:textId="02CAFC5C" w:rsidR="00F3364E" w:rsidRDefault="00F86BEC" w:rsidP="00054633">
            <w:pPr>
              <w:rPr>
                <w:rFonts w:eastAsia="SimSun"/>
              </w:rPr>
            </w:pPr>
            <w:r>
              <w:rPr>
                <w:rFonts w:eastAsia="SimSun" w:hint="eastAsia"/>
              </w:rPr>
              <w:t>Yes</w:t>
            </w:r>
          </w:p>
        </w:tc>
        <w:tc>
          <w:tcPr>
            <w:tcW w:w="7084" w:type="dxa"/>
          </w:tcPr>
          <w:p w14:paraId="50F065BB" w14:textId="1D6002C2" w:rsidR="00F3364E" w:rsidRDefault="00F3364E" w:rsidP="00054633">
            <w:pPr>
              <w:rPr>
                <w:rFonts w:eastAsia="SimSun"/>
              </w:rPr>
            </w:pPr>
          </w:p>
        </w:tc>
      </w:tr>
      <w:tr w:rsidR="00F11B16" w14:paraId="4AFB37D3" w14:textId="77777777" w:rsidTr="00054633">
        <w:tc>
          <w:tcPr>
            <w:tcW w:w="1413" w:type="dxa"/>
          </w:tcPr>
          <w:p w14:paraId="6F08AF98" w14:textId="05F0892B" w:rsidR="00F11B16" w:rsidRDefault="00F11B16" w:rsidP="00F11B16">
            <w:pPr>
              <w:rPr>
                <w:rFonts w:eastAsia="SimSun"/>
              </w:rPr>
            </w:pPr>
            <w:r>
              <w:rPr>
                <w:rFonts w:eastAsia="맑은 고딕" w:hint="eastAsia"/>
                <w:lang w:eastAsia="ko-KR"/>
              </w:rPr>
              <w:t>LG</w:t>
            </w:r>
          </w:p>
        </w:tc>
        <w:tc>
          <w:tcPr>
            <w:tcW w:w="1134" w:type="dxa"/>
          </w:tcPr>
          <w:p w14:paraId="3B455CF8" w14:textId="77CADE08" w:rsidR="00F11B16" w:rsidRDefault="00F11B16" w:rsidP="00F11B16">
            <w:pPr>
              <w:rPr>
                <w:rFonts w:eastAsia="SimSun"/>
              </w:rPr>
            </w:pPr>
            <w:r>
              <w:rPr>
                <w:rFonts w:eastAsia="맑은 고딕" w:hint="eastAsia"/>
                <w:lang w:eastAsia="ko-KR"/>
              </w:rPr>
              <w:t>Yes</w:t>
            </w:r>
          </w:p>
        </w:tc>
        <w:tc>
          <w:tcPr>
            <w:tcW w:w="7084" w:type="dxa"/>
          </w:tcPr>
          <w:p w14:paraId="6F0C6E95" w14:textId="77777777" w:rsidR="00F11B16" w:rsidRDefault="00F11B16" w:rsidP="00F11B16">
            <w:pPr>
              <w:rPr>
                <w:rFonts w:eastAsia="SimSun"/>
              </w:rPr>
            </w:pPr>
          </w:p>
        </w:tc>
      </w:tr>
      <w:tr w:rsidR="00F11B16" w14:paraId="7A546506" w14:textId="77777777" w:rsidTr="00054633">
        <w:tc>
          <w:tcPr>
            <w:tcW w:w="1413" w:type="dxa"/>
          </w:tcPr>
          <w:p w14:paraId="2299707F" w14:textId="77777777" w:rsidR="00F11B16" w:rsidRDefault="00F11B16" w:rsidP="00F11B16">
            <w:pPr>
              <w:rPr>
                <w:rFonts w:eastAsia="SimSun"/>
              </w:rPr>
            </w:pPr>
          </w:p>
        </w:tc>
        <w:tc>
          <w:tcPr>
            <w:tcW w:w="1134" w:type="dxa"/>
          </w:tcPr>
          <w:p w14:paraId="737D7F9E" w14:textId="77777777" w:rsidR="00F11B16" w:rsidRDefault="00F11B16" w:rsidP="00F11B16">
            <w:pPr>
              <w:rPr>
                <w:rFonts w:eastAsia="SimSun"/>
              </w:rPr>
            </w:pPr>
          </w:p>
        </w:tc>
        <w:tc>
          <w:tcPr>
            <w:tcW w:w="7084" w:type="dxa"/>
          </w:tcPr>
          <w:p w14:paraId="3095B52E" w14:textId="77777777" w:rsidR="00F11B16" w:rsidRDefault="00F11B16" w:rsidP="00F11B16">
            <w:pPr>
              <w:rPr>
                <w:rFonts w:eastAsia="SimSun"/>
              </w:rPr>
            </w:pPr>
          </w:p>
        </w:tc>
      </w:tr>
      <w:tr w:rsidR="00F11B16" w14:paraId="44585B30" w14:textId="77777777" w:rsidTr="00054633">
        <w:tc>
          <w:tcPr>
            <w:tcW w:w="1413" w:type="dxa"/>
          </w:tcPr>
          <w:p w14:paraId="12B483AE" w14:textId="77777777" w:rsidR="00F11B16" w:rsidRDefault="00F11B16" w:rsidP="00F11B16">
            <w:pPr>
              <w:rPr>
                <w:rFonts w:eastAsia="SimSun"/>
              </w:rPr>
            </w:pPr>
          </w:p>
        </w:tc>
        <w:tc>
          <w:tcPr>
            <w:tcW w:w="1134" w:type="dxa"/>
          </w:tcPr>
          <w:p w14:paraId="322C5E4A" w14:textId="77777777" w:rsidR="00F11B16" w:rsidRDefault="00F11B16" w:rsidP="00F11B16">
            <w:pPr>
              <w:rPr>
                <w:rFonts w:eastAsia="SimSun"/>
              </w:rPr>
            </w:pPr>
          </w:p>
        </w:tc>
        <w:tc>
          <w:tcPr>
            <w:tcW w:w="7084" w:type="dxa"/>
          </w:tcPr>
          <w:p w14:paraId="6B29F993" w14:textId="77777777" w:rsidR="00F11B16" w:rsidRDefault="00F11B16" w:rsidP="00F11B16">
            <w:pPr>
              <w:rPr>
                <w:rFonts w:eastAsia="SimSun"/>
              </w:rPr>
            </w:pPr>
          </w:p>
        </w:tc>
      </w:tr>
      <w:tr w:rsidR="00F11B16" w14:paraId="66A97FDF" w14:textId="77777777" w:rsidTr="00054633">
        <w:tc>
          <w:tcPr>
            <w:tcW w:w="1413" w:type="dxa"/>
          </w:tcPr>
          <w:p w14:paraId="0CAF11BD" w14:textId="77777777" w:rsidR="00F11B16" w:rsidRDefault="00F11B16" w:rsidP="00F11B16">
            <w:pPr>
              <w:rPr>
                <w:rFonts w:eastAsia="SimSun"/>
              </w:rPr>
            </w:pPr>
          </w:p>
        </w:tc>
        <w:tc>
          <w:tcPr>
            <w:tcW w:w="1134" w:type="dxa"/>
          </w:tcPr>
          <w:p w14:paraId="33483636" w14:textId="77777777" w:rsidR="00F11B16" w:rsidRDefault="00F11B16" w:rsidP="00F11B16">
            <w:pPr>
              <w:rPr>
                <w:rFonts w:eastAsia="SimSun"/>
              </w:rPr>
            </w:pPr>
          </w:p>
        </w:tc>
        <w:tc>
          <w:tcPr>
            <w:tcW w:w="7084" w:type="dxa"/>
          </w:tcPr>
          <w:p w14:paraId="74547215" w14:textId="77777777" w:rsidR="00F11B16" w:rsidRDefault="00F11B16" w:rsidP="00F11B16">
            <w:pPr>
              <w:rPr>
                <w:rFonts w:eastAsia="SimSun"/>
              </w:rPr>
            </w:pPr>
          </w:p>
        </w:tc>
      </w:tr>
      <w:tr w:rsidR="00F11B16" w14:paraId="0986DD68" w14:textId="77777777" w:rsidTr="00054633">
        <w:tc>
          <w:tcPr>
            <w:tcW w:w="1413" w:type="dxa"/>
          </w:tcPr>
          <w:p w14:paraId="0F9B6BC0" w14:textId="77777777" w:rsidR="00F11B16" w:rsidRDefault="00F11B16" w:rsidP="00F11B16">
            <w:pPr>
              <w:rPr>
                <w:rFonts w:eastAsia="SimSun"/>
              </w:rPr>
            </w:pPr>
          </w:p>
        </w:tc>
        <w:tc>
          <w:tcPr>
            <w:tcW w:w="1134" w:type="dxa"/>
          </w:tcPr>
          <w:p w14:paraId="58816124" w14:textId="77777777" w:rsidR="00F11B16" w:rsidRDefault="00F11B16" w:rsidP="00F11B16">
            <w:pPr>
              <w:rPr>
                <w:rFonts w:eastAsia="SimSun"/>
              </w:rPr>
            </w:pPr>
          </w:p>
        </w:tc>
        <w:tc>
          <w:tcPr>
            <w:tcW w:w="7084" w:type="dxa"/>
          </w:tcPr>
          <w:p w14:paraId="76788B59" w14:textId="77777777" w:rsidR="00F11B16" w:rsidRDefault="00F11B16" w:rsidP="00F11B16">
            <w:pPr>
              <w:rPr>
                <w:rFonts w:eastAsia="SimSun"/>
              </w:rPr>
            </w:pPr>
          </w:p>
        </w:tc>
      </w:tr>
      <w:tr w:rsidR="00F11B16" w14:paraId="2CEB184B" w14:textId="77777777" w:rsidTr="00054633">
        <w:tc>
          <w:tcPr>
            <w:tcW w:w="1413" w:type="dxa"/>
          </w:tcPr>
          <w:p w14:paraId="15E88CDD" w14:textId="77777777" w:rsidR="00F11B16" w:rsidRDefault="00F11B16" w:rsidP="00F11B16">
            <w:pPr>
              <w:rPr>
                <w:rFonts w:eastAsia="SimSun"/>
              </w:rPr>
            </w:pPr>
          </w:p>
        </w:tc>
        <w:tc>
          <w:tcPr>
            <w:tcW w:w="1134" w:type="dxa"/>
          </w:tcPr>
          <w:p w14:paraId="1570C8F6" w14:textId="77777777" w:rsidR="00F11B16" w:rsidRDefault="00F11B16" w:rsidP="00F11B16">
            <w:pPr>
              <w:rPr>
                <w:rFonts w:eastAsia="SimSun"/>
              </w:rPr>
            </w:pPr>
          </w:p>
        </w:tc>
        <w:tc>
          <w:tcPr>
            <w:tcW w:w="7084" w:type="dxa"/>
          </w:tcPr>
          <w:p w14:paraId="22DA5492" w14:textId="77777777" w:rsidR="00F11B16" w:rsidRDefault="00F11B16" w:rsidP="00F11B16">
            <w:pPr>
              <w:rPr>
                <w:rFonts w:eastAsia="SimSun"/>
              </w:rPr>
            </w:pPr>
          </w:p>
        </w:tc>
      </w:tr>
    </w:tbl>
    <w:p w14:paraId="520FB203" w14:textId="77777777" w:rsidR="00F3364E" w:rsidRPr="00625626" w:rsidRDefault="00F3364E" w:rsidP="00F3364E">
      <w:pPr>
        <w:rPr>
          <w:rFonts w:eastAsia="DengXian"/>
          <w:lang w:eastAsia="zh-CN"/>
        </w:rPr>
      </w:pPr>
      <w:r>
        <w:rPr>
          <w:rFonts w:eastAsia="SimSun"/>
          <w:lang w:val="en-US" w:eastAsia="zh-CN"/>
        </w:rPr>
        <w:t xml:space="preserve"> </w:t>
      </w:r>
    </w:p>
    <w:p w14:paraId="751413C4" w14:textId="615E5367" w:rsidR="00E077A8" w:rsidRDefault="00D2137D" w:rsidP="00E077A8">
      <w:pPr>
        <w:rPr>
          <w:rFonts w:eastAsia="SimSun"/>
          <w:lang w:eastAsia="zh-CN"/>
        </w:rPr>
      </w:pPr>
      <w:r>
        <w:rPr>
          <w:rFonts w:eastAsia="SimSun"/>
          <w:lang w:eastAsia="zh-CN"/>
        </w:rPr>
        <w:t xml:space="preserve">In the previous case, a relay UE </w:t>
      </w:r>
      <w:r w:rsidR="00124255">
        <w:rPr>
          <w:rFonts w:eastAsia="SimSun"/>
          <w:lang w:eastAsia="zh-CN"/>
        </w:rPr>
        <w:t xml:space="preserve">(other than the Last Relay UE) could potentially be RRC connected to a different cell.  </w:t>
      </w:r>
      <w:r>
        <w:rPr>
          <w:rFonts w:eastAsia="SimSun"/>
          <w:lang w:eastAsia="zh-CN"/>
        </w:rPr>
        <w:t xml:space="preserve">This would be the case, for example, if the relay UE is in coverage, or if it has two PC5 links with two different parent relays (connected to two different cells).  </w:t>
      </w:r>
      <w:r w:rsidR="00124255">
        <w:rPr>
          <w:rFonts w:eastAsia="SimSun"/>
          <w:lang w:eastAsia="zh-CN"/>
        </w:rPr>
        <w:t xml:space="preserve">In this case, it </w:t>
      </w:r>
      <w:r w:rsidR="00EB349E">
        <w:rPr>
          <w:rFonts w:eastAsia="SimSun"/>
          <w:lang w:eastAsia="zh-CN"/>
        </w:rPr>
        <w:t xml:space="preserve">could </w:t>
      </w:r>
      <w:r w:rsidR="00124255">
        <w:rPr>
          <w:rFonts w:eastAsia="SimSun"/>
          <w:lang w:eastAsia="zh-CN"/>
        </w:rPr>
        <w:t>obtain its relaying configuration from a cell which is different than the cell from which the remote UE is obtaining its end-to-end configuration.</w:t>
      </w:r>
      <w:r w:rsidR="000E0A66">
        <w:rPr>
          <w:rFonts w:eastAsia="SimSun"/>
          <w:lang w:eastAsia="zh-CN"/>
        </w:rPr>
        <w:t xml:space="preserve"> This is shown in the figure below. The same situation would arise for a relay UE connected to two different parent relays</w:t>
      </w:r>
      <w:r w:rsidR="00EB349E">
        <w:rPr>
          <w:rFonts w:eastAsia="SimSun"/>
          <w:lang w:eastAsia="zh-CN"/>
        </w:rPr>
        <w:t>, and also applies to both approach 1 and approach 2.</w:t>
      </w:r>
      <w:r w:rsidR="00124255">
        <w:rPr>
          <w:rFonts w:eastAsia="SimSun"/>
          <w:lang w:eastAsia="zh-CN"/>
        </w:rPr>
        <w:t xml:space="preserve">  </w:t>
      </w:r>
    </w:p>
    <w:p w14:paraId="15850A2D" w14:textId="6DB5E85F" w:rsidR="00124255" w:rsidRDefault="00267ACC" w:rsidP="00E077A8">
      <w:pPr>
        <w:rPr>
          <w:rFonts w:eastAsia="SimSun"/>
          <w:lang w:eastAsia="zh-CN"/>
        </w:rPr>
      </w:pPr>
      <w:r>
        <w:rPr>
          <w:noProof/>
        </w:rPr>
        <w:object w:dxaOrig="8866" w:dyaOrig="5731" w14:anchorId="6C0A99A9">
          <v:shape id="_x0000_i1028" type="#_x0000_t75" alt="" style="width:446.25pt;height:4in;mso-width-percent:0;mso-height-percent:0;mso-width-percent:0;mso-height-percent:0" o:ole="">
            <v:imagedata r:id="rId15" o:title=""/>
          </v:shape>
          <o:OLEObject Type="Embed" ProgID="Visio.Drawing.15" ShapeID="_x0000_i1028" DrawAspect="Content" ObjectID="_1790159519" r:id="rId16"/>
        </w:object>
      </w:r>
    </w:p>
    <w:p w14:paraId="6B968C42" w14:textId="77777777" w:rsidR="00124255" w:rsidRDefault="00124255" w:rsidP="00E077A8">
      <w:pPr>
        <w:rPr>
          <w:rFonts w:eastAsia="SimSun"/>
          <w:lang w:eastAsia="zh-CN"/>
        </w:rPr>
      </w:pPr>
    </w:p>
    <w:p w14:paraId="6FDD01DC" w14:textId="17F7CA9D" w:rsidR="005C5A35" w:rsidRDefault="005C5A35" w:rsidP="005C5A35">
      <w:pPr>
        <w:pStyle w:val="Proposal-HW"/>
        <w:rPr>
          <w:rFonts w:eastAsia="SimSun"/>
          <w:lang w:val="en-US"/>
        </w:rPr>
      </w:pPr>
      <w:r>
        <w:rPr>
          <w:rFonts w:eastAsia="SimSun"/>
          <w:lang w:val="en-US"/>
        </w:rPr>
        <w:t xml:space="preserve">Question </w:t>
      </w:r>
      <w:r w:rsidR="00E534AD">
        <w:rPr>
          <w:rFonts w:eastAsia="SimSun"/>
          <w:lang w:val="en-US"/>
        </w:rPr>
        <w:t>7</w:t>
      </w:r>
      <w:r>
        <w:rPr>
          <w:rFonts w:eastAsia="SimSun"/>
          <w:lang w:val="en-US"/>
        </w:rPr>
        <w:t>:</w:t>
      </w:r>
      <w:r>
        <w:rPr>
          <w:rFonts w:eastAsia="SimSun"/>
          <w:lang w:val="en-US"/>
        </w:rPr>
        <w:tab/>
        <w:t>Should we support the case (for both approach 1 and approach 2) the relay</w:t>
      </w:r>
      <w:r w:rsidR="00EB349E">
        <w:rPr>
          <w:rFonts w:eastAsia="SimSun"/>
          <w:lang w:val="en-US"/>
        </w:rPr>
        <w:t xml:space="preserve"> UE</w:t>
      </w:r>
      <w:r>
        <w:rPr>
          <w:rFonts w:eastAsia="SimSun"/>
          <w:lang w:val="en-US"/>
        </w:rPr>
        <w:t xml:space="preserve"> (other than the last relay UE) is RRC connected</w:t>
      </w:r>
      <w:r w:rsidR="000E0A66">
        <w:rPr>
          <w:rFonts w:eastAsia="SimSun"/>
          <w:lang w:val="en-US"/>
        </w:rPr>
        <w:t xml:space="preserve"> to</w:t>
      </w:r>
      <w:r w:rsidR="00124255">
        <w:rPr>
          <w:rFonts w:eastAsia="SimSun"/>
          <w:lang w:val="en-US"/>
        </w:rPr>
        <w:t xml:space="preserve"> (and obtains its configuration</w:t>
      </w:r>
      <w:r w:rsidR="000E0A66">
        <w:rPr>
          <w:rFonts w:eastAsia="SimSun"/>
          <w:lang w:val="en-US"/>
        </w:rPr>
        <w:t xml:space="preserve"> from</w:t>
      </w:r>
      <w:r w:rsidR="00124255">
        <w:rPr>
          <w:rFonts w:eastAsia="SimSun"/>
          <w:lang w:val="en-US"/>
        </w:rPr>
        <w:t>)</w:t>
      </w:r>
      <w:r>
        <w:rPr>
          <w:rFonts w:eastAsia="SimSun"/>
          <w:lang w:val="en-US"/>
        </w:rPr>
        <w:t xml:space="preserve"> </w:t>
      </w:r>
      <w:r w:rsidR="00124255">
        <w:rPr>
          <w:rFonts w:eastAsia="SimSun"/>
          <w:lang w:val="en-US"/>
        </w:rPr>
        <w:t xml:space="preserve">a </w:t>
      </w:r>
      <w:r>
        <w:rPr>
          <w:rFonts w:eastAsia="SimSun"/>
          <w:lang w:val="en-US"/>
        </w:rPr>
        <w:t xml:space="preserve">different cell than </w:t>
      </w:r>
      <w:r w:rsidR="00124255">
        <w:rPr>
          <w:rFonts w:eastAsia="SimSun"/>
          <w:lang w:val="en-US"/>
        </w:rPr>
        <w:t xml:space="preserve">the remote UE and </w:t>
      </w:r>
      <w:r>
        <w:rPr>
          <w:rFonts w:eastAsia="SimSun"/>
          <w:lang w:val="en-US"/>
        </w:rPr>
        <w:t>parent relay UE</w:t>
      </w:r>
      <w:r w:rsidR="00EB349E">
        <w:rPr>
          <w:rFonts w:eastAsia="SimSun"/>
          <w:lang w:val="en-US"/>
        </w:rPr>
        <w:t xml:space="preserve"> for that remote UE</w:t>
      </w:r>
      <w:r>
        <w:rPr>
          <w:rFonts w:eastAsia="SimSun"/>
          <w:lang w:val="en-US"/>
        </w:rPr>
        <w:t>?</w:t>
      </w:r>
    </w:p>
    <w:tbl>
      <w:tblPr>
        <w:tblStyle w:val="af4"/>
        <w:tblW w:w="0" w:type="auto"/>
        <w:tblLook w:val="04A0" w:firstRow="1" w:lastRow="0" w:firstColumn="1" w:lastColumn="0" w:noHBand="0" w:noVBand="1"/>
      </w:tblPr>
      <w:tblGrid>
        <w:gridCol w:w="1413"/>
        <w:gridCol w:w="1134"/>
        <w:gridCol w:w="7084"/>
      </w:tblGrid>
      <w:tr w:rsidR="005C5A35" w14:paraId="07B99966" w14:textId="77777777" w:rsidTr="00054633">
        <w:tc>
          <w:tcPr>
            <w:tcW w:w="1413" w:type="dxa"/>
          </w:tcPr>
          <w:p w14:paraId="0C9D4F5C" w14:textId="77777777" w:rsidR="005C5A35" w:rsidRPr="003006C3" w:rsidRDefault="005C5A35" w:rsidP="00054633">
            <w:pPr>
              <w:rPr>
                <w:rFonts w:eastAsia="SimSun"/>
                <w:b/>
              </w:rPr>
            </w:pPr>
            <w:r w:rsidRPr="003006C3">
              <w:rPr>
                <w:rFonts w:eastAsia="SimSun" w:hint="eastAsia"/>
                <w:b/>
              </w:rPr>
              <w:t>C</w:t>
            </w:r>
            <w:r w:rsidRPr="003006C3">
              <w:rPr>
                <w:rFonts w:eastAsia="SimSun"/>
                <w:b/>
              </w:rPr>
              <w:t>ompanies</w:t>
            </w:r>
          </w:p>
        </w:tc>
        <w:tc>
          <w:tcPr>
            <w:tcW w:w="1134" w:type="dxa"/>
          </w:tcPr>
          <w:p w14:paraId="09FA2869" w14:textId="77777777" w:rsidR="005C5A35" w:rsidRPr="003006C3" w:rsidRDefault="005C5A35" w:rsidP="00054633">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5CECE928" w14:textId="77777777" w:rsidR="005C5A35" w:rsidRPr="003006C3" w:rsidRDefault="005C5A35" w:rsidP="00054633">
            <w:pPr>
              <w:rPr>
                <w:rFonts w:eastAsia="SimSun"/>
                <w:b/>
              </w:rPr>
            </w:pPr>
            <w:r w:rsidRPr="003006C3">
              <w:rPr>
                <w:rFonts w:eastAsia="SimSun" w:hint="eastAsia"/>
                <w:b/>
              </w:rPr>
              <w:t>C</w:t>
            </w:r>
            <w:r w:rsidRPr="003006C3">
              <w:rPr>
                <w:rFonts w:eastAsia="SimSun"/>
                <w:b/>
              </w:rPr>
              <w:t>omments</w:t>
            </w:r>
          </w:p>
        </w:tc>
      </w:tr>
      <w:tr w:rsidR="005C5A35" w14:paraId="02926623" w14:textId="77777777" w:rsidTr="00054633">
        <w:tc>
          <w:tcPr>
            <w:tcW w:w="1413" w:type="dxa"/>
          </w:tcPr>
          <w:p w14:paraId="763E86D0" w14:textId="6E5D63DF" w:rsidR="005C5A35" w:rsidRDefault="00F86BEC" w:rsidP="00054633">
            <w:pPr>
              <w:rPr>
                <w:rFonts w:eastAsia="SimSun"/>
              </w:rPr>
            </w:pPr>
            <w:r>
              <w:rPr>
                <w:rFonts w:eastAsia="SimSun" w:hint="eastAsia"/>
              </w:rPr>
              <w:t>OPPO</w:t>
            </w:r>
          </w:p>
        </w:tc>
        <w:tc>
          <w:tcPr>
            <w:tcW w:w="1134" w:type="dxa"/>
          </w:tcPr>
          <w:p w14:paraId="57C6D292" w14:textId="53FBB836" w:rsidR="005C5A35" w:rsidRDefault="00F86BEC" w:rsidP="00054633">
            <w:pPr>
              <w:rPr>
                <w:rFonts w:eastAsia="SimSun"/>
              </w:rPr>
            </w:pPr>
            <w:r>
              <w:rPr>
                <w:rFonts w:eastAsia="SimSun" w:hint="eastAsia"/>
              </w:rPr>
              <w:t>No</w:t>
            </w:r>
          </w:p>
        </w:tc>
        <w:tc>
          <w:tcPr>
            <w:tcW w:w="7084" w:type="dxa"/>
          </w:tcPr>
          <w:p w14:paraId="446DA821" w14:textId="1D833770" w:rsidR="005C5A35" w:rsidRDefault="005E03B4" w:rsidP="00054633">
            <w:pPr>
              <w:rPr>
                <w:rFonts w:eastAsia="SimSun"/>
              </w:rPr>
            </w:pPr>
            <w:r>
              <w:rPr>
                <w:rFonts w:eastAsia="SimSun" w:hint="eastAsia"/>
              </w:rPr>
              <w:t>Firstly, t</w:t>
            </w:r>
            <w:r w:rsidR="00F86BEC">
              <w:rPr>
                <w:rFonts w:eastAsia="SimSun" w:hint="eastAsia"/>
              </w:rPr>
              <w:t xml:space="preserve">his is </w:t>
            </w:r>
            <w:r>
              <w:rPr>
                <w:rFonts w:eastAsia="SimSun"/>
              </w:rPr>
              <w:t>out of</w:t>
            </w:r>
            <w:r>
              <w:rPr>
                <w:rFonts w:eastAsia="SimSun" w:hint="eastAsia"/>
              </w:rPr>
              <w:t xml:space="preserve"> R19 multi-hop U2N relay scope since for the relay UE it has </w:t>
            </w:r>
            <w:r w:rsidR="00F86BEC">
              <w:rPr>
                <w:rFonts w:eastAsia="SimSun" w:hint="eastAsia"/>
              </w:rPr>
              <w:t>two legs to</w:t>
            </w:r>
            <w:r>
              <w:rPr>
                <w:rFonts w:eastAsia="SimSun" w:hint="eastAsia"/>
              </w:rPr>
              <w:t>wards</w:t>
            </w:r>
            <w:r w:rsidR="00F86BEC">
              <w:rPr>
                <w:rFonts w:eastAsia="SimSun" w:hint="eastAsia"/>
              </w:rPr>
              <w:t xml:space="preserve"> different </w:t>
            </w:r>
            <w:r w:rsidR="008F60D9">
              <w:rPr>
                <w:rFonts w:eastAsia="SimSun" w:hint="eastAsia"/>
              </w:rPr>
              <w:t>NW</w:t>
            </w:r>
            <w:r>
              <w:rPr>
                <w:rFonts w:eastAsia="SimSun" w:hint="eastAsia"/>
              </w:rPr>
              <w:t>s (i.e., multipath topology)</w:t>
            </w:r>
            <w:r w:rsidR="000754E2">
              <w:rPr>
                <w:rFonts w:eastAsia="SimSun" w:hint="eastAsia"/>
              </w:rPr>
              <w:t>.</w:t>
            </w:r>
          </w:p>
          <w:p w14:paraId="0189125F" w14:textId="4052A558" w:rsidR="005E03B4" w:rsidRDefault="005E03B4" w:rsidP="00054633">
            <w:pPr>
              <w:rPr>
                <w:rFonts w:eastAsia="SimSun"/>
              </w:rPr>
            </w:pPr>
            <w:r>
              <w:rPr>
                <w:rFonts w:eastAsia="SimSun" w:hint="eastAsia"/>
              </w:rPr>
              <w:t xml:space="preserve">And we are wondering what </w:t>
            </w:r>
            <w:r>
              <w:rPr>
                <w:rFonts w:eastAsia="SimSun"/>
              </w:rPr>
              <w:t>the use case of this scenario is</w:t>
            </w:r>
            <w:r>
              <w:rPr>
                <w:rFonts w:eastAsia="SimSun" w:hint="eastAsia"/>
              </w:rPr>
              <w:t>, i.e., a relay UE has direct connection to the network (can support single hop U2N Relay) but chose to act a multi-hop U2N intermediate relay.</w:t>
            </w:r>
          </w:p>
        </w:tc>
      </w:tr>
      <w:tr w:rsidR="00F11B16" w14:paraId="5E673652" w14:textId="77777777" w:rsidTr="00054633">
        <w:tc>
          <w:tcPr>
            <w:tcW w:w="1413" w:type="dxa"/>
          </w:tcPr>
          <w:p w14:paraId="4564F2DB" w14:textId="27854C11" w:rsidR="00F11B16" w:rsidRDefault="00F11B16" w:rsidP="00F11B16">
            <w:pPr>
              <w:rPr>
                <w:rFonts w:eastAsia="SimSun"/>
              </w:rPr>
            </w:pPr>
            <w:r>
              <w:rPr>
                <w:rFonts w:eastAsia="맑은 고딕" w:hint="eastAsia"/>
                <w:lang w:eastAsia="ko-KR"/>
              </w:rPr>
              <w:t>LG</w:t>
            </w:r>
          </w:p>
        </w:tc>
        <w:tc>
          <w:tcPr>
            <w:tcW w:w="1134" w:type="dxa"/>
          </w:tcPr>
          <w:p w14:paraId="4CC58BFE" w14:textId="3FC3DDC0" w:rsidR="00F11B16" w:rsidRDefault="00F11B16" w:rsidP="00F11B16">
            <w:pPr>
              <w:rPr>
                <w:rFonts w:eastAsia="SimSun"/>
              </w:rPr>
            </w:pPr>
            <w:r>
              <w:rPr>
                <w:rFonts w:eastAsia="맑은 고딕" w:hint="eastAsia"/>
                <w:lang w:eastAsia="ko-KR"/>
              </w:rPr>
              <w:t>No</w:t>
            </w:r>
          </w:p>
        </w:tc>
        <w:tc>
          <w:tcPr>
            <w:tcW w:w="7084" w:type="dxa"/>
          </w:tcPr>
          <w:p w14:paraId="519864FE" w14:textId="5F0F88EB" w:rsidR="001D6AF9" w:rsidRPr="001D6AF9" w:rsidRDefault="00F11B16" w:rsidP="00F11B16">
            <w:pPr>
              <w:rPr>
                <w:rFonts w:eastAsia="맑은 고딕"/>
                <w:lang w:eastAsia="ko-KR"/>
              </w:rPr>
            </w:pPr>
            <w:r>
              <w:rPr>
                <w:rFonts w:eastAsia="맑은 고딕"/>
                <w:lang w:eastAsia="ko-KR"/>
              </w:rPr>
              <w:t>I</w:t>
            </w:r>
            <w:r>
              <w:rPr>
                <w:rFonts w:eastAsia="맑은 고딕" w:hint="eastAsia"/>
                <w:lang w:eastAsia="ko-KR"/>
              </w:rPr>
              <w:t xml:space="preserve">n this case, the </w:t>
            </w:r>
            <w:r>
              <w:rPr>
                <w:rFonts w:eastAsia="맑은 고딕"/>
                <w:lang w:eastAsia="ko-KR"/>
              </w:rPr>
              <w:t>intermediate</w:t>
            </w:r>
            <w:r>
              <w:rPr>
                <w:rFonts w:eastAsia="맑은 고딕" w:hint="eastAsia"/>
                <w:lang w:eastAsia="ko-KR"/>
              </w:rPr>
              <w:t xml:space="preserve"> R</w:t>
            </w:r>
            <w:r>
              <w:rPr>
                <w:rFonts w:eastAsia="맑은 고딕"/>
                <w:lang w:eastAsia="ko-KR"/>
              </w:rPr>
              <w:t>e</w:t>
            </w:r>
            <w:r>
              <w:rPr>
                <w:rFonts w:eastAsia="맑은 고딕" w:hint="eastAsia"/>
                <w:lang w:eastAsia="ko-KR"/>
              </w:rPr>
              <w:t xml:space="preserve">lay UE has two paths. </w:t>
            </w:r>
            <w:r>
              <w:rPr>
                <w:rFonts w:eastAsia="맑은 고딕"/>
                <w:lang w:eastAsia="ko-KR"/>
              </w:rPr>
              <w:t>O</w:t>
            </w:r>
            <w:r>
              <w:rPr>
                <w:rFonts w:eastAsia="맑은 고딕" w:hint="eastAsia"/>
                <w:lang w:eastAsia="ko-KR"/>
              </w:rPr>
              <w:t xml:space="preserve">ne is </w:t>
            </w:r>
            <w:r w:rsidR="009773CF">
              <w:rPr>
                <w:rFonts w:eastAsia="맑은 고딕" w:hint="eastAsia"/>
                <w:lang w:eastAsia="ko-KR"/>
              </w:rPr>
              <w:t xml:space="preserve">a </w:t>
            </w:r>
            <w:r>
              <w:rPr>
                <w:rFonts w:eastAsia="맑은 고딕" w:hint="eastAsia"/>
                <w:lang w:eastAsia="ko-KR"/>
              </w:rPr>
              <w:t xml:space="preserve">direct path and the other is </w:t>
            </w:r>
            <w:r w:rsidR="009773CF">
              <w:rPr>
                <w:rFonts w:eastAsia="맑은 고딕" w:hint="eastAsia"/>
                <w:lang w:eastAsia="ko-KR"/>
              </w:rPr>
              <w:t xml:space="preserve">an </w:t>
            </w:r>
            <w:r>
              <w:rPr>
                <w:rFonts w:eastAsia="맑은 고딕" w:hint="eastAsia"/>
                <w:lang w:eastAsia="ko-KR"/>
              </w:rPr>
              <w:t>indirect path. It looks out of the scope in Rel-19.</w:t>
            </w:r>
          </w:p>
        </w:tc>
      </w:tr>
      <w:tr w:rsidR="00F11B16" w14:paraId="15643100" w14:textId="77777777" w:rsidTr="00054633">
        <w:tc>
          <w:tcPr>
            <w:tcW w:w="1413" w:type="dxa"/>
          </w:tcPr>
          <w:p w14:paraId="389BBDA8" w14:textId="77777777" w:rsidR="00F11B16" w:rsidRDefault="00F11B16" w:rsidP="00F11B16">
            <w:pPr>
              <w:rPr>
                <w:rFonts w:eastAsia="SimSun"/>
              </w:rPr>
            </w:pPr>
          </w:p>
        </w:tc>
        <w:tc>
          <w:tcPr>
            <w:tcW w:w="1134" w:type="dxa"/>
          </w:tcPr>
          <w:p w14:paraId="49C7B604" w14:textId="77777777" w:rsidR="00F11B16" w:rsidRDefault="00F11B16" w:rsidP="00F11B16">
            <w:pPr>
              <w:rPr>
                <w:rFonts w:eastAsia="SimSun"/>
              </w:rPr>
            </w:pPr>
          </w:p>
        </w:tc>
        <w:tc>
          <w:tcPr>
            <w:tcW w:w="7084" w:type="dxa"/>
          </w:tcPr>
          <w:p w14:paraId="0D9E8515" w14:textId="77777777" w:rsidR="00F11B16" w:rsidRDefault="00F11B16" w:rsidP="00F11B16">
            <w:pPr>
              <w:rPr>
                <w:rFonts w:eastAsia="SimSun"/>
              </w:rPr>
            </w:pPr>
          </w:p>
        </w:tc>
      </w:tr>
      <w:tr w:rsidR="00F11B16" w14:paraId="1EB8F1B1" w14:textId="77777777" w:rsidTr="00054633">
        <w:tc>
          <w:tcPr>
            <w:tcW w:w="1413" w:type="dxa"/>
          </w:tcPr>
          <w:p w14:paraId="3FB89395" w14:textId="77777777" w:rsidR="00F11B16" w:rsidRDefault="00F11B16" w:rsidP="00F11B16">
            <w:pPr>
              <w:rPr>
                <w:rFonts w:eastAsia="SimSun"/>
              </w:rPr>
            </w:pPr>
          </w:p>
        </w:tc>
        <w:tc>
          <w:tcPr>
            <w:tcW w:w="1134" w:type="dxa"/>
          </w:tcPr>
          <w:p w14:paraId="27029904" w14:textId="77777777" w:rsidR="00F11B16" w:rsidRDefault="00F11B16" w:rsidP="00F11B16">
            <w:pPr>
              <w:rPr>
                <w:rFonts w:eastAsia="SimSun"/>
              </w:rPr>
            </w:pPr>
          </w:p>
        </w:tc>
        <w:tc>
          <w:tcPr>
            <w:tcW w:w="7084" w:type="dxa"/>
          </w:tcPr>
          <w:p w14:paraId="29B4F8C9" w14:textId="77777777" w:rsidR="00F11B16" w:rsidRDefault="00F11B16" w:rsidP="00F11B16">
            <w:pPr>
              <w:rPr>
                <w:rFonts w:eastAsia="SimSun"/>
              </w:rPr>
            </w:pPr>
          </w:p>
        </w:tc>
      </w:tr>
      <w:tr w:rsidR="00F11B16" w14:paraId="0F559CCF" w14:textId="77777777" w:rsidTr="00054633">
        <w:tc>
          <w:tcPr>
            <w:tcW w:w="1413" w:type="dxa"/>
          </w:tcPr>
          <w:p w14:paraId="381CCF65" w14:textId="77777777" w:rsidR="00F11B16" w:rsidRDefault="00F11B16" w:rsidP="00F11B16">
            <w:pPr>
              <w:rPr>
                <w:rFonts w:eastAsia="SimSun"/>
              </w:rPr>
            </w:pPr>
          </w:p>
        </w:tc>
        <w:tc>
          <w:tcPr>
            <w:tcW w:w="1134" w:type="dxa"/>
          </w:tcPr>
          <w:p w14:paraId="444D2318" w14:textId="77777777" w:rsidR="00F11B16" w:rsidRDefault="00F11B16" w:rsidP="00F11B16">
            <w:pPr>
              <w:rPr>
                <w:rFonts w:eastAsia="SimSun"/>
              </w:rPr>
            </w:pPr>
          </w:p>
        </w:tc>
        <w:tc>
          <w:tcPr>
            <w:tcW w:w="7084" w:type="dxa"/>
          </w:tcPr>
          <w:p w14:paraId="5E481B8B" w14:textId="77777777" w:rsidR="00F11B16" w:rsidRDefault="00F11B16" w:rsidP="00F11B16">
            <w:pPr>
              <w:rPr>
                <w:rFonts w:eastAsia="SimSun"/>
              </w:rPr>
            </w:pPr>
          </w:p>
        </w:tc>
      </w:tr>
      <w:tr w:rsidR="00F11B16" w14:paraId="502E92E3" w14:textId="77777777" w:rsidTr="00054633">
        <w:tc>
          <w:tcPr>
            <w:tcW w:w="1413" w:type="dxa"/>
          </w:tcPr>
          <w:p w14:paraId="626D6798" w14:textId="77777777" w:rsidR="00F11B16" w:rsidRDefault="00F11B16" w:rsidP="00F11B16">
            <w:pPr>
              <w:rPr>
                <w:rFonts w:eastAsia="SimSun"/>
              </w:rPr>
            </w:pPr>
          </w:p>
        </w:tc>
        <w:tc>
          <w:tcPr>
            <w:tcW w:w="1134" w:type="dxa"/>
          </w:tcPr>
          <w:p w14:paraId="1A2C2D7A" w14:textId="77777777" w:rsidR="00F11B16" w:rsidRDefault="00F11B16" w:rsidP="00F11B16">
            <w:pPr>
              <w:rPr>
                <w:rFonts w:eastAsia="SimSun"/>
              </w:rPr>
            </w:pPr>
          </w:p>
        </w:tc>
        <w:tc>
          <w:tcPr>
            <w:tcW w:w="7084" w:type="dxa"/>
          </w:tcPr>
          <w:p w14:paraId="2BD97371" w14:textId="77777777" w:rsidR="00F11B16" w:rsidRDefault="00F11B16" w:rsidP="00F11B16">
            <w:pPr>
              <w:rPr>
                <w:rFonts w:eastAsia="SimSun"/>
              </w:rPr>
            </w:pPr>
          </w:p>
        </w:tc>
      </w:tr>
      <w:tr w:rsidR="00F11B16" w14:paraId="29DE2A9A" w14:textId="77777777" w:rsidTr="00054633">
        <w:tc>
          <w:tcPr>
            <w:tcW w:w="1413" w:type="dxa"/>
          </w:tcPr>
          <w:p w14:paraId="25C5EA54" w14:textId="77777777" w:rsidR="00F11B16" w:rsidRDefault="00F11B16" w:rsidP="00F11B16">
            <w:pPr>
              <w:rPr>
                <w:rFonts w:eastAsia="SimSun"/>
              </w:rPr>
            </w:pPr>
          </w:p>
        </w:tc>
        <w:tc>
          <w:tcPr>
            <w:tcW w:w="1134" w:type="dxa"/>
          </w:tcPr>
          <w:p w14:paraId="34BB6684" w14:textId="77777777" w:rsidR="00F11B16" w:rsidRDefault="00F11B16" w:rsidP="00F11B16">
            <w:pPr>
              <w:rPr>
                <w:rFonts w:eastAsia="SimSun"/>
              </w:rPr>
            </w:pPr>
          </w:p>
        </w:tc>
        <w:tc>
          <w:tcPr>
            <w:tcW w:w="7084" w:type="dxa"/>
          </w:tcPr>
          <w:p w14:paraId="1458B32B" w14:textId="77777777" w:rsidR="00F11B16" w:rsidRDefault="00F11B16" w:rsidP="00F11B16">
            <w:pPr>
              <w:rPr>
                <w:rFonts w:eastAsia="SimSun"/>
              </w:rPr>
            </w:pPr>
          </w:p>
        </w:tc>
      </w:tr>
    </w:tbl>
    <w:p w14:paraId="4B150F57" w14:textId="77777777" w:rsidR="005C5A35" w:rsidRPr="00625626" w:rsidRDefault="005C5A35" w:rsidP="005C5A35">
      <w:pPr>
        <w:rPr>
          <w:rFonts w:eastAsia="DengXian"/>
          <w:lang w:eastAsia="zh-CN"/>
        </w:rPr>
      </w:pPr>
      <w:r>
        <w:rPr>
          <w:rFonts w:eastAsia="SimSun"/>
          <w:lang w:val="en-US" w:eastAsia="zh-CN"/>
        </w:rPr>
        <w:t xml:space="preserve"> </w:t>
      </w:r>
    </w:p>
    <w:p w14:paraId="4F51DC4A" w14:textId="5802DF76" w:rsidR="00162553" w:rsidRDefault="000E0A66" w:rsidP="00E077A8">
      <w:pPr>
        <w:rPr>
          <w:rFonts w:eastAsia="SimSun"/>
          <w:lang w:eastAsia="zh-CN"/>
        </w:rPr>
      </w:pPr>
      <w:r>
        <w:rPr>
          <w:rFonts w:eastAsia="SimSun"/>
          <w:lang w:eastAsia="zh-CN"/>
        </w:rPr>
        <w:t xml:space="preserve">One </w:t>
      </w:r>
      <w:r w:rsidR="00B53AD9">
        <w:rPr>
          <w:rFonts w:eastAsia="SimSun"/>
          <w:lang w:eastAsia="zh-CN"/>
        </w:rPr>
        <w:t xml:space="preserve">remaining </w:t>
      </w:r>
      <w:r>
        <w:rPr>
          <w:rFonts w:eastAsia="SimSun"/>
          <w:lang w:eastAsia="zh-CN"/>
        </w:rPr>
        <w:t xml:space="preserve">case for an RRC_CONNECTED remote UE that is specific to approach 2 is when one or more of the relay </w:t>
      </w:r>
      <w:proofErr w:type="gramStart"/>
      <w:r>
        <w:rPr>
          <w:rFonts w:eastAsia="SimSun"/>
          <w:lang w:eastAsia="zh-CN"/>
        </w:rPr>
        <w:t>UE’s</w:t>
      </w:r>
      <w:proofErr w:type="gramEnd"/>
      <w:r>
        <w:rPr>
          <w:rFonts w:eastAsia="SimSun"/>
          <w:lang w:eastAsia="zh-CN"/>
        </w:rPr>
        <w:t xml:space="preserve"> are in RRC_IDLE/RRC_INACTIVE</w:t>
      </w:r>
      <w:r w:rsidR="007C56B5">
        <w:rPr>
          <w:rFonts w:eastAsia="SimSun"/>
          <w:lang w:eastAsia="zh-CN"/>
        </w:rPr>
        <w:t>/OOC</w:t>
      </w:r>
      <w:r w:rsidR="00EB349E">
        <w:rPr>
          <w:rFonts w:eastAsia="SimSun"/>
          <w:lang w:eastAsia="zh-CN"/>
        </w:rPr>
        <w:t xml:space="preserve"> during active relaying for the U2N Remote UE</w:t>
      </w:r>
      <w:r>
        <w:rPr>
          <w:rFonts w:eastAsia="SimSun"/>
          <w:lang w:eastAsia="zh-CN"/>
        </w:rPr>
        <w:t>.</w:t>
      </w:r>
      <w:r w:rsidR="00EB349E">
        <w:rPr>
          <w:rFonts w:eastAsia="SimSun"/>
          <w:lang w:eastAsia="zh-CN"/>
        </w:rPr>
        <w:t xml:space="preserve">  If we use rules which are consistent with previous releases of SL and relays, </w:t>
      </w:r>
      <w:r w:rsidR="00F34E93">
        <w:rPr>
          <w:rFonts w:eastAsia="SimSun"/>
          <w:lang w:eastAsia="zh-CN"/>
        </w:rPr>
        <w:t xml:space="preserve">the relay UE </w:t>
      </w:r>
      <w:r w:rsidR="00B53AD9">
        <w:rPr>
          <w:rFonts w:eastAsia="SimSun"/>
          <w:lang w:eastAsia="zh-CN"/>
        </w:rPr>
        <w:t xml:space="preserve">may obtain </w:t>
      </w:r>
      <w:r w:rsidR="00F34E93">
        <w:rPr>
          <w:rFonts w:eastAsia="SimSun"/>
          <w:lang w:eastAsia="zh-CN"/>
        </w:rPr>
        <w:t>its configuration from SIB/</w:t>
      </w:r>
      <w:proofErr w:type="spellStart"/>
      <w:r w:rsidR="00F34E93">
        <w:rPr>
          <w:rFonts w:eastAsia="SimSun"/>
          <w:lang w:eastAsia="zh-CN"/>
        </w:rPr>
        <w:t>preconfiguration</w:t>
      </w:r>
      <w:proofErr w:type="spellEnd"/>
      <w:r w:rsidR="00F34E93">
        <w:rPr>
          <w:rFonts w:eastAsia="SimSun"/>
          <w:lang w:eastAsia="zh-CN"/>
        </w:rPr>
        <w:t>.</w:t>
      </w:r>
      <w:r w:rsidR="007C56B5">
        <w:rPr>
          <w:rFonts w:eastAsia="SimSun"/>
          <w:lang w:eastAsia="zh-CN"/>
        </w:rPr>
        <w:t xml:space="preserve">  </w:t>
      </w:r>
      <w:r w:rsidR="00EB349E">
        <w:rPr>
          <w:rFonts w:eastAsia="SimSun"/>
          <w:lang w:eastAsia="zh-CN"/>
        </w:rPr>
        <w:t>T</w:t>
      </w:r>
      <w:r w:rsidR="007C56B5">
        <w:rPr>
          <w:rFonts w:eastAsia="SimSun"/>
          <w:lang w:eastAsia="zh-CN"/>
        </w:rPr>
        <w:t xml:space="preserve">he remaining question </w:t>
      </w:r>
      <w:r w:rsidR="00EB349E">
        <w:rPr>
          <w:rFonts w:eastAsia="SimSun"/>
          <w:lang w:eastAsia="zh-CN"/>
        </w:rPr>
        <w:t xml:space="preserve">would then be to </w:t>
      </w:r>
      <w:r w:rsidR="007C56B5">
        <w:rPr>
          <w:rFonts w:eastAsia="SimSun"/>
          <w:lang w:eastAsia="zh-CN"/>
        </w:rPr>
        <w:t>determine which SIB to use</w:t>
      </w:r>
      <w:r w:rsidR="00EB349E">
        <w:rPr>
          <w:rFonts w:eastAsia="SimSun"/>
          <w:lang w:eastAsia="zh-CN"/>
        </w:rPr>
        <w:t xml:space="preserve"> in the case where there are multiple cells involved</w:t>
      </w:r>
      <w:r w:rsidR="007C56B5">
        <w:rPr>
          <w:rFonts w:eastAsia="SimSun"/>
          <w:lang w:eastAsia="zh-CN"/>
        </w:rPr>
        <w:t>.</w:t>
      </w:r>
      <w:r w:rsidR="00B53AD9">
        <w:rPr>
          <w:rFonts w:eastAsia="SimSun"/>
          <w:lang w:eastAsia="zh-CN"/>
        </w:rPr>
        <w:t xml:space="preserve">  Alternatively</w:t>
      </w:r>
      <w:r w:rsidR="00EB349E">
        <w:rPr>
          <w:rFonts w:eastAsia="SimSun"/>
          <w:lang w:eastAsia="zh-CN"/>
        </w:rPr>
        <w:t xml:space="preserve"> (and deviating from previous release assumptions)</w:t>
      </w:r>
      <w:r w:rsidR="00B53AD9">
        <w:rPr>
          <w:rFonts w:eastAsia="SimSun"/>
          <w:lang w:eastAsia="zh-CN"/>
        </w:rPr>
        <w:t>, it could obtain its configuration from a parent relay UE</w:t>
      </w:r>
      <w:r w:rsidR="009078A4">
        <w:rPr>
          <w:rFonts w:eastAsia="SimSun"/>
          <w:lang w:eastAsia="zh-CN"/>
        </w:rPr>
        <w:t xml:space="preserve"> </w:t>
      </w:r>
      <w:r w:rsidR="009078A4" w:rsidRPr="009078A4">
        <w:rPr>
          <w:rFonts w:eastAsia="SimSun"/>
          <w:lang w:eastAsia="zh-CN"/>
        </w:rPr>
        <w:t>(e.g., the Last Relay UE)</w:t>
      </w:r>
      <w:r w:rsidR="007C56B5">
        <w:rPr>
          <w:rFonts w:eastAsia="SimSun"/>
          <w:lang w:eastAsia="zh-CN"/>
        </w:rPr>
        <w:t xml:space="preserve"> that obtains </w:t>
      </w:r>
      <w:r w:rsidR="00EB349E">
        <w:rPr>
          <w:rFonts w:eastAsia="SimSun"/>
          <w:lang w:eastAsia="zh-CN"/>
        </w:rPr>
        <w:t xml:space="preserve">its configuration </w:t>
      </w:r>
      <w:r w:rsidR="007C56B5">
        <w:rPr>
          <w:rFonts w:eastAsia="SimSun"/>
          <w:lang w:eastAsia="zh-CN"/>
        </w:rPr>
        <w:t xml:space="preserve">via dedicated RRC </w:t>
      </w:r>
      <w:proofErr w:type="spellStart"/>
      <w:r w:rsidR="007C56B5">
        <w:rPr>
          <w:rFonts w:eastAsia="SimSun"/>
          <w:lang w:eastAsia="zh-CN"/>
        </w:rPr>
        <w:t>signaling</w:t>
      </w:r>
      <w:proofErr w:type="spellEnd"/>
      <w:r w:rsidR="007C56B5">
        <w:rPr>
          <w:rFonts w:eastAsia="SimSun"/>
          <w:lang w:eastAsia="zh-CN"/>
        </w:rPr>
        <w:t xml:space="preserve">.  </w:t>
      </w:r>
      <w:r>
        <w:rPr>
          <w:rFonts w:eastAsia="SimSun"/>
          <w:lang w:eastAsia="zh-CN"/>
        </w:rPr>
        <w:t xml:space="preserve"> </w:t>
      </w:r>
    </w:p>
    <w:p w14:paraId="758B7A51" w14:textId="010E1902" w:rsidR="007C56B5" w:rsidRDefault="007C56B5" w:rsidP="007C56B5">
      <w:pPr>
        <w:pStyle w:val="Proposal-HW"/>
        <w:rPr>
          <w:rFonts w:eastAsia="SimSun"/>
          <w:lang w:val="en-US"/>
        </w:rPr>
      </w:pPr>
      <w:r>
        <w:rPr>
          <w:rFonts w:eastAsia="SimSun"/>
          <w:lang w:val="en-US"/>
        </w:rPr>
        <w:lastRenderedPageBreak/>
        <w:t xml:space="preserve">Question </w:t>
      </w:r>
      <w:r w:rsidR="00E534AD">
        <w:rPr>
          <w:rFonts w:eastAsia="SimSun"/>
          <w:lang w:val="en-US"/>
        </w:rPr>
        <w:t>8</w:t>
      </w:r>
      <w:r>
        <w:rPr>
          <w:rFonts w:eastAsia="SimSun"/>
          <w:lang w:val="en-US"/>
        </w:rPr>
        <w:t>:</w:t>
      </w:r>
      <w:r>
        <w:rPr>
          <w:rFonts w:eastAsia="SimSun"/>
          <w:lang w:val="en-US"/>
        </w:rPr>
        <w:tab/>
        <w:t>In approach 2, when the remote UE is RRC_CONNECTED and the relay UE (other than the Last Relay UE) is in RRC</w:t>
      </w:r>
      <w:r w:rsidR="00D80B91">
        <w:rPr>
          <w:rFonts w:eastAsia="SimSun"/>
          <w:lang w:val="en-US"/>
        </w:rPr>
        <w:t>_</w:t>
      </w:r>
      <w:r>
        <w:rPr>
          <w:rFonts w:eastAsia="SimSun"/>
          <w:lang w:val="en-US"/>
        </w:rPr>
        <w:t>IDLE/RRC</w:t>
      </w:r>
      <w:r w:rsidR="00D80B91">
        <w:rPr>
          <w:rFonts w:eastAsia="SimSun"/>
          <w:lang w:val="en-US"/>
        </w:rPr>
        <w:t>_</w:t>
      </w:r>
      <w:r>
        <w:rPr>
          <w:rFonts w:eastAsia="SimSun"/>
          <w:lang w:val="en-US"/>
        </w:rPr>
        <w:t>INACTIVE/OOC, where does this relay UE get its configuration?</w:t>
      </w:r>
    </w:p>
    <w:p w14:paraId="725D24B4" w14:textId="012FA69E" w:rsidR="007C56B5" w:rsidRDefault="007C56B5" w:rsidP="00F679A1">
      <w:pPr>
        <w:pStyle w:val="Proposal-HW"/>
        <w:numPr>
          <w:ilvl w:val="0"/>
          <w:numId w:val="16"/>
        </w:numPr>
        <w:ind w:firstLineChars="0"/>
        <w:rPr>
          <w:rFonts w:eastAsia="SimSun"/>
          <w:lang w:val="en-US"/>
        </w:rPr>
      </w:pPr>
      <w:r>
        <w:rPr>
          <w:rFonts w:eastAsia="SimSun"/>
          <w:lang w:val="en-US"/>
        </w:rPr>
        <w:t xml:space="preserve">From its camping cell, when IDLE/INACTIVE, or from </w:t>
      </w:r>
      <w:proofErr w:type="spellStart"/>
      <w:r>
        <w:rPr>
          <w:rFonts w:eastAsia="SimSun"/>
          <w:lang w:val="en-US"/>
        </w:rPr>
        <w:t>preconfiguration</w:t>
      </w:r>
      <w:proofErr w:type="spellEnd"/>
      <w:r>
        <w:rPr>
          <w:rFonts w:eastAsia="SimSun"/>
          <w:lang w:val="en-US"/>
        </w:rPr>
        <w:t>, when OOC.</w:t>
      </w:r>
    </w:p>
    <w:p w14:paraId="51C80E21" w14:textId="5B20AA31" w:rsidR="007C56B5" w:rsidRDefault="007C56B5" w:rsidP="00F679A1">
      <w:pPr>
        <w:pStyle w:val="Proposal-HW"/>
        <w:numPr>
          <w:ilvl w:val="0"/>
          <w:numId w:val="16"/>
        </w:numPr>
        <w:ind w:firstLineChars="0"/>
        <w:rPr>
          <w:rFonts w:eastAsia="SimSun"/>
          <w:lang w:val="en-US"/>
        </w:rPr>
      </w:pPr>
      <w:r>
        <w:rPr>
          <w:rFonts w:eastAsia="SimSun"/>
          <w:lang w:val="en-US"/>
        </w:rPr>
        <w:t>From SIB</w:t>
      </w:r>
      <w:r w:rsidR="007B0EEA">
        <w:rPr>
          <w:rFonts w:eastAsia="SimSun"/>
          <w:lang w:val="en-US"/>
        </w:rPr>
        <w:t xml:space="preserve"> of the cell of a parent relay UE</w:t>
      </w:r>
      <w:r w:rsidR="0075479E">
        <w:rPr>
          <w:rFonts w:eastAsia="SimSun"/>
          <w:lang w:val="en-US"/>
        </w:rPr>
        <w:t xml:space="preserve"> that receives it on </w:t>
      </w:r>
      <w:proofErr w:type="spellStart"/>
      <w:r w:rsidR="0075479E">
        <w:rPr>
          <w:rFonts w:eastAsia="SimSun"/>
          <w:lang w:val="en-US"/>
        </w:rPr>
        <w:t>Uu</w:t>
      </w:r>
      <w:proofErr w:type="spellEnd"/>
      <w:r w:rsidR="007B0EEA">
        <w:rPr>
          <w:rFonts w:eastAsia="SimSun"/>
          <w:lang w:val="en-US"/>
        </w:rPr>
        <w:t xml:space="preserve"> </w:t>
      </w:r>
    </w:p>
    <w:p w14:paraId="4761E0D8" w14:textId="4849C44A" w:rsidR="007B0EEA" w:rsidRDefault="007B0EEA" w:rsidP="00F679A1">
      <w:pPr>
        <w:pStyle w:val="Proposal-HW"/>
        <w:numPr>
          <w:ilvl w:val="0"/>
          <w:numId w:val="16"/>
        </w:numPr>
        <w:ind w:firstLineChars="0"/>
        <w:rPr>
          <w:rFonts w:eastAsia="SimSun"/>
          <w:lang w:val="en-US"/>
        </w:rPr>
      </w:pPr>
      <w:r>
        <w:rPr>
          <w:rFonts w:eastAsia="SimSun"/>
          <w:lang w:val="en-US"/>
        </w:rPr>
        <w:t>From a parent relay UE (e.g., the Last Relay UE) that obtains it via dedicated signaling.</w:t>
      </w:r>
    </w:p>
    <w:tbl>
      <w:tblPr>
        <w:tblStyle w:val="af4"/>
        <w:tblW w:w="0" w:type="auto"/>
        <w:tblLook w:val="04A0" w:firstRow="1" w:lastRow="0" w:firstColumn="1" w:lastColumn="0" w:noHBand="0" w:noVBand="1"/>
      </w:tblPr>
      <w:tblGrid>
        <w:gridCol w:w="1413"/>
        <w:gridCol w:w="1134"/>
        <w:gridCol w:w="7084"/>
      </w:tblGrid>
      <w:tr w:rsidR="007C56B5" w14:paraId="22ADA31B" w14:textId="77777777" w:rsidTr="00054633">
        <w:tc>
          <w:tcPr>
            <w:tcW w:w="1413" w:type="dxa"/>
          </w:tcPr>
          <w:p w14:paraId="02E072DC" w14:textId="77777777" w:rsidR="007C56B5" w:rsidRPr="003006C3" w:rsidRDefault="007C56B5" w:rsidP="00054633">
            <w:pPr>
              <w:rPr>
                <w:rFonts w:eastAsia="SimSun"/>
                <w:b/>
              </w:rPr>
            </w:pPr>
            <w:r w:rsidRPr="003006C3">
              <w:rPr>
                <w:rFonts w:eastAsia="SimSun" w:hint="eastAsia"/>
                <w:b/>
              </w:rPr>
              <w:t>C</w:t>
            </w:r>
            <w:r w:rsidRPr="003006C3">
              <w:rPr>
                <w:rFonts w:eastAsia="SimSun"/>
                <w:b/>
              </w:rPr>
              <w:t>ompanies</w:t>
            </w:r>
          </w:p>
        </w:tc>
        <w:tc>
          <w:tcPr>
            <w:tcW w:w="1134" w:type="dxa"/>
          </w:tcPr>
          <w:p w14:paraId="77A31818" w14:textId="12155677" w:rsidR="007C56B5" w:rsidRPr="003006C3" w:rsidRDefault="00E534AD" w:rsidP="00054633">
            <w:pPr>
              <w:rPr>
                <w:rFonts w:eastAsia="SimSun"/>
                <w:b/>
              </w:rPr>
            </w:pPr>
            <w:r>
              <w:rPr>
                <w:rFonts w:eastAsia="SimSun"/>
                <w:b/>
              </w:rPr>
              <w:t>Response</w:t>
            </w:r>
          </w:p>
        </w:tc>
        <w:tc>
          <w:tcPr>
            <w:tcW w:w="7084" w:type="dxa"/>
          </w:tcPr>
          <w:p w14:paraId="46E03713" w14:textId="77777777" w:rsidR="007C56B5" w:rsidRPr="003006C3" w:rsidRDefault="007C56B5" w:rsidP="00054633">
            <w:pPr>
              <w:rPr>
                <w:rFonts w:eastAsia="SimSun"/>
                <w:b/>
              </w:rPr>
            </w:pPr>
            <w:r w:rsidRPr="003006C3">
              <w:rPr>
                <w:rFonts w:eastAsia="SimSun" w:hint="eastAsia"/>
                <w:b/>
              </w:rPr>
              <w:t>C</w:t>
            </w:r>
            <w:r w:rsidRPr="003006C3">
              <w:rPr>
                <w:rFonts w:eastAsia="SimSun"/>
                <w:b/>
              </w:rPr>
              <w:t>omments</w:t>
            </w:r>
          </w:p>
        </w:tc>
      </w:tr>
      <w:tr w:rsidR="007C56B5" w14:paraId="0A92025E" w14:textId="77777777" w:rsidTr="00054633">
        <w:tc>
          <w:tcPr>
            <w:tcW w:w="1413" w:type="dxa"/>
          </w:tcPr>
          <w:p w14:paraId="7A56F60E" w14:textId="716B5399" w:rsidR="007C56B5" w:rsidRDefault="008F60D9" w:rsidP="00054633">
            <w:pPr>
              <w:rPr>
                <w:rFonts w:eastAsia="SimSun"/>
              </w:rPr>
            </w:pPr>
            <w:r>
              <w:rPr>
                <w:rFonts w:eastAsia="SimSun" w:hint="eastAsia"/>
              </w:rPr>
              <w:t>OPPO</w:t>
            </w:r>
          </w:p>
        </w:tc>
        <w:tc>
          <w:tcPr>
            <w:tcW w:w="1134" w:type="dxa"/>
          </w:tcPr>
          <w:p w14:paraId="752A8094" w14:textId="4F5A67DE" w:rsidR="007C56B5" w:rsidRDefault="004F2127" w:rsidP="00054633">
            <w:pPr>
              <w:rPr>
                <w:rFonts w:eastAsia="SimSun"/>
              </w:rPr>
            </w:pPr>
            <w:r>
              <w:rPr>
                <w:rFonts w:eastAsia="SimSun" w:hint="eastAsia"/>
              </w:rPr>
              <w:t>Do not see the need to support approach-2</w:t>
            </w:r>
          </w:p>
        </w:tc>
        <w:tc>
          <w:tcPr>
            <w:tcW w:w="7084" w:type="dxa"/>
          </w:tcPr>
          <w:p w14:paraId="46295566" w14:textId="62278283" w:rsidR="008F60D9" w:rsidRDefault="008F60D9" w:rsidP="008F60D9">
            <w:pPr>
              <w:rPr>
                <w:rFonts w:eastAsia="SimSun"/>
              </w:rPr>
            </w:pPr>
            <w:r>
              <w:rPr>
                <w:rFonts w:eastAsia="SimSun" w:hint="eastAsia"/>
              </w:rPr>
              <w:t>We understand each option has some further issues to resolve:</w:t>
            </w:r>
          </w:p>
          <w:p w14:paraId="2F3784FF" w14:textId="29DD4493" w:rsidR="005E03B4" w:rsidRDefault="005E03B4" w:rsidP="008F60D9">
            <w:pPr>
              <w:pStyle w:val="af2"/>
              <w:numPr>
                <w:ilvl w:val="0"/>
                <w:numId w:val="13"/>
              </w:numPr>
              <w:ind w:firstLineChars="0"/>
              <w:rPr>
                <w:rFonts w:eastAsia="SimSun"/>
              </w:rPr>
            </w:pPr>
            <w:r>
              <w:rPr>
                <w:rFonts w:eastAsia="SimSun" w:hint="eastAsia"/>
              </w:rPr>
              <w:t>How to configure UE ID to avoid collision in the multi-hop link</w:t>
            </w:r>
            <w:r w:rsidR="00253F97">
              <w:rPr>
                <w:rFonts w:eastAsia="SimSun" w:hint="eastAsia"/>
              </w:rPr>
              <w:t>.</w:t>
            </w:r>
          </w:p>
          <w:p w14:paraId="15493618" w14:textId="77777777" w:rsidR="0015379E" w:rsidRDefault="008F60D9" w:rsidP="008F60D9">
            <w:pPr>
              <w:pStyle w:val="af2"/>
              <w:numPr>
                <w:ilvl w:val="0"/>
                <w:numId w:val="13"/>
              </w:numPr>
              <w:ind w:firstLineChars="0"/>
              <w:rPr>
                <w:rFonts w:eastAsia="SimSun"/>
              </w:rPr>
            </w:pPr>
            <w:r>
              <w:rPr>
                <w:rFonts w:eastAsia="SimSun" w:hint="eastAsia"/>
              </w:rPr>
              <w:t>For Option A</w:t>
            </w:r>
            <w:r w:rsidR="005E03B4">
              <w:rPr>
                <w:rFonts w:eastAsia="SimSun" w:hint="eastAsia"/>
              </w:rPr>
              <w:t xml:space="preserve"> and Option B, how </w:t>
            </w:r>
            <w:r w:rsidR="0015379E">
              <w:rPr>
                <w:rFonts w:eastAsia="SimSun" w:hint="eastAsia"/>
              </w:rPr>
              <w:t xml:space="preserve">for the relay UE to derive the bearer configuration from SIB/Pre-configuration based on per-QoS flow or per-bearer </w:t>
            </w:r>
            <w:proofErr w:type="spellStart"/>
            <w:r w:rsidR="0015379E">
              <w:rPr>
                <w:rFonts w:eastAsia="SimSun" w:hint="eastAsia"/>
              </w:rPr>
              <w:t>Uu</w:t>
            </w:r>
            <w:proofErr w:type="spellEnd"/>
            <w:r w:rsidR="0015379E">
              <w:rPr>
                <w:rFonts w:eastAsia="SimSun" w:hint="eastAsia"/>
              </w:rPr>
              <w:t xml:space="preserve"> QoS information.</w:t>
            </w:r>
          </w:p>
          <w:p w14:paraId="3BE3C958" w14:textId="77777777" w:rsidR="008F60D9" w:rsidRDefault="0015379E" w:rsidP="005C1CCA">
            <w:pPr>
              <w:pStyle w:val="af2"/>
              <w:numPr>
                <w:ilvl w:val="0"/>
                <w:numId w:val="13"/>
              </w:numPr>
              <w:ind w:firstLineChars="0"/>
              <w:rPr>
                <w:rFonts w:eastAsia="SimSun"/>
              </w:rPr>
            </w:pPr>
            <w:r>
              <w:rPr>
                <w:rFonts w:eastAsia="SimSun" w:hint="eastAsia"/>
              </w:rPr>
              <w:t xml:space="preserve">For Option C, how for the Last Relay UE to report </w:t>
            </w:r>
            <w:proofErr w:type="spellStart"/>
            <w:r>
              <w:rPr>
                <w:rFonts w:eastAsia="SimSun" w:hint="eastAsia"/>
              </w:rPr>
              <w:t>sidelink</w:t>
            </w:r>
            <w:proofErr w:type="spellEnd"/>
            <w:r>
              <w:rPr>
                <w:rFonts w:eastAsia="SimSun" w:hint="eastAsia"/>
              </w:rPr>
              <w:t xml:space="preserve"> UE information for the whole link</w:t>
            </w:r>
          </w:p>
          <w:p w14:paraId="7A939397" w14:textId="29460377" w:rsidR="004F2127" w:rsidRPr="004F2127" w:rsidRDefault="004F2127" w:rsidP="004F2127">
            <w:pPr>
              <w:rPr>
                <w:rFonts w:eastAsia="SimSun"/>
              </w:rPr>
            </w:pPr>
            <w:r>
              <w:rPr>
                <w:rFonts w:eastAsia="SimSun" w:hint="eastAsia"/>
              </w:rPr>
              <w:t>Therefore, the complexity by supporting this approach is not justified by the gain if any.</w:t>
            </w:r>
          </w:p>
        </w:tc>
      </w:tr>
      <w:tr w:rsidR="00F11B16" w14:paraId="7FB74C19" w14:textId="77777777" w:rsidTr="00054633">
        <w:tc>
          <w:tcPr>
            <w:tcW w:w="1413" w:type="dxa"/>
          </w:tcPr>
          <w:p w14:paraId="1E718307" w14:textId="31E52AB9" w:rsidR="00F11B16" w:rsidRDefault="00F11B16" w:rsidP="00F11B16">
            <w:pPr>
              <w:rPr>
                <w:rFonts w:eastAsia="SimSun"/>
              </w:rPr>
            </w:pPr>
            <w:r>
              <w:rPr>
                <w:rFonts w:eastAsia="맑은 고딕" w:hint="eastAsia"/>
                <w:lang w:eastAsia="ko-KR"/>
              </w:rPr>
              <w:t>LG</w:t>
            </w:r>
          </w:p>
        </w:tc>
        <w:tc>
          <w:tcPr>
            <w:tcW w:w="1134" w:type="dxa"/>
          </w:tcPr>
          <w:p w14:paraId="03BC63D6" w14:textId="5C8A890F" w:rsidR="00F11B16" w:rsidRPr="00DD2A1E" w:rsidRDefault="00DD2A1E" w:rsidP="00F11B16">
            <w:pPr>
              <w:rPr>
                <w:rFonts w:eastAsia="맑은 고딕"/>
                <w:lang w:eastAsia="ko-KR"/>
              </w:rPr>
            </w:pPr>
            <w:r>
              <w:rPr>
                <w:rFonts w:eastAsia="맑은 고딕" w:hint="eastAsia"/>
                <w:lang w:eastAsia="ko-KR"/>
              </w:rPr>
              <w:t>See the comments</w:t>
            </w:r>
          </w:p>
        </w:tc>
        <w:tc>
          <w:tcPr>
            <w:tcW w:w="7084" w:type="dxa"/>
          </w:tcPr>
          <w:p w14:paraId="6D4EB65F" w14:textId="5CDB6F6E" w:rsidR="00F11B16" w:rsidRPr="00F11B16" w:rsidRDefault="00F11B16" w:rsidP="00F11B16">
            <w:pPr>
              <w:rPr>
                <w:rFonts w:eastAsia="맑은 고딕"/>
                <w:lang w:eastAsia="ko-KR"/>
              </w:rPr>
            </w:pPr>
            <w:r>
              <w:rPr>
                <w:rFonts w:eastAsia="맑은 고딕"/>
                <w:lang w:eastAsia="ko-KR"/>
              </w:rPr>
              <w:t>I</w:t>
            </w:r>
            <w:r>
              <w:rPr>
                <w:rFonts w:eastAsia="맑은 고딕" w:hint="eastAsia"/>
                <w:lang w:eastAsia="ko-KR"/>
              </w:rPr>
              <w:t xml:space="preserve">t can be different depending on the topology scenario. </w:t>
            </w:r>
            <w:r>
              <w:rPr>
                <w:rFonts w:eastAsia="맑은 고딕"/>
                <w:lang w:eastAsia="ko-KR"/>
              </w:rPr>
              <w:t>I</w:t>
            </w:r>
            <w:r>
              <w:rPr>
                <w:rFonts w:eastAsia="맑은 고딕" w:hint="eastAsia"/>
                <w:lang w:eastAsia="ko-KR"/>
              </w:rPr>
              <w:t>f the intermediate R</w:t>
            </w:r>
            <w:r>
              <w:rPr>
                <w:rFonts w:eastAsia="맑은 고딕"/>
                <w:lang w:eastAsia="ko-KR"/>
              </w:rPr>
              <w:t>e</w:t>
            </w:r>
            <w:r>
              <w:rPr>
                <w:rFonts w:eastAsia="맑은 고딕" w:hint="eastAsia"/>
                <w:lang w:eastAsia="ko-KR"/>
              </w:rPr>
              <w:t xml:space="preserve">lay UE </w:t>
            </w:r>
            <w:r w:rsidR="00170043">
              <w:rPr>
                <w:rFonts w:eastAsia="맑은 고딕" w:hint="eastAsia"/>
                <w:lang w:eastAsia="ko-KR"/>
              </w:rPr>
              <w:t xml:space="preserve">is allowed to have </w:t>
            </w:r>
            <w:r>
              <w:rPr>
                <w:rFonts w:eastAsia="맑은 고딕" w:hint="eastAsia"/>
                <w:lang w:eastAsia="ko-KR"/>
              </w:rPr>
              <w:t xml:space="preserve">two </w:t>
            </w:r>
            <w:r>
              <w:rPr>
                <w:rFonts w:eastAsia="맑은 고딕"/>
                <w:lang w:eastAsia="ko-KR"/>
              </w:rPr>
              <w:t>different</w:t>
            </w:r>
            <w:r>
              <w:rPr>
                <w:rFonts w:eastAsia="맑은 고딕" w:hint="eastAsia"/>
                <w:lang w:eastAsia="ko-KR"/>
              </w:rPr>
              <w:t xml:space="preserve"> parent Relay UEs, the way </w:t>
            </w:r>
            <w:r w:rsidR="00170043">
              <w:rPr>
                <w:rFonts w:eastAsia="맑은 고딕" w:hint="eastAsia"/>
                <w:lang w:eastAsia="ko-KR"/>
              </w:rPr>
              <w:t xml:space="preserve">in which the </w:t>
            </w:r>
            <w:r>
              <w:rPr>
                <w:rFonts w:eastAsia="맑은 고딕" w:hint="eastAsia"/>
                <w:lang w:eastAsia="ko-KR"/>
              </w:rPr>
              <w:t xml:space="preserve">intermediate Relay UE </w:t>
            </w:r>
            <w:r w:rsidR="00170043">
              <w:rPr>
                <w:rFonts w:eastAsia="맑은 고딕" w:hint="eastAsia"/>
                <w:lang w:eastAsia="ko-KR"/>
              </w:rPr>
              <w:t>receives</w:t>
            </w:r>
            <w:r>
              <w:rPr>
                <w:rFonts w:eastAsia="맑은 고딕" w:hint="eastAsia"/>
                <w:lang w:eastAsia="ko-KR"/>
              </w:rPr>
              <w:t xml:space="preserve"> its configuration will be different depending </w:t>
            </w:r>
            <w:r w:rsidR="009773CF">
              <w:rPr>
                <w:rFonts w:eastAsia="맑은 고딕" w:hint="eastAsia"/>
                <w:lang w:eastAsia="ko-KR"/>
              </w:rPr>
              <w:t xml:space="preserve">on </w:t>
            </w:r>
            <w:r>
              <w:rPr>
                <w:rFonts w:eastAsia="맑은 고딕"/>
                <w:lang w:eastAsia="ko-KR"/>
              </w:rPr>
              <w:t>whether</w:t>
            </w:r>
            <w:r>
              <w:rPr>
                <w:rFonts w:eastAsia="맑은 고딕" w:hint="eastAsia"/>
                <w:lang w:eastAsia="ko-KR"/>
              </w:rPr>
              <w:t xml:space="preserve"> the parent Relay UE belongs to the same cell or not. So, we think it</w:t>
            </w:r>
            <w:r w:rsidR="009773CF">
              <w:rPr>
                <w:rFonts w:eastAsia="맑은 고딕" w:hint="eastAsia"/>
                <w:lang w:eastAsia="ko-KR"/>
              </w:rPr>
              <w:t xml:space="preserve"> is</w:t>
            </w:r>
            <w:r>
              <w:rPr>
                <w:rFonts w:eastAsia="맑은 고딕" w:hint="eastAsia"/>
                <w:lang w:eastAsia="ko-KR"/>
              </w:rPr>
              <w:t xml:space="preserve"> better to discuss this issue after </w:t>
            </w:r>
            <w:r w:rsidR="009773CF">
              <w:rPr>
                <w:rFonts w:eastAsia="맑은 고딕" w:hint="eastAsia"/>
                <w:lang w:eastAsia="ko-KR"/>
              </w:rPr>
              <w:t>deciding on the</w:t>
            </w:r>
            <w:r>
              <w:rPr>
                <w:rFonts w:eastAsia="맑은 고딕" w:hint="eastAsia"/>
                <w:lang w:eastAsia="ko-KR"/>
              </w:rPr>
              <w:t xml:space="preserve"> topology scenario. </w:t>
            </w:r>
          </w:p>
        </w:tc>
      </w:tr>
      <w:tr w:rsidR="00F11B16" w14:paraId="66A75C09" w14:textId="77777777" w:rsidTr="00054633">
        <w:tc>
          <w:tcPr>
            <w:tcW w:w="1413" w:type="dxa"/>
          </w:tcPr>
          <w:p w14:paraId="35EF695F" w14:textId="77777777" w:rsidR="00F11B16" w:rsidRDefault="00F11B16" w:rsidP="00F11B16">
            <w:pPr>
              <w:rPr>
                <w:rFonts w:eastAsia="SimSun"/>
              </w:rPr>
            </w:pPr>
          </w:p>
        </w:tc>
        <w:tc>
          <w:tcPr>
            <w:tcW w:w="1134" w:type="dxa"/>
          </w:tcPr>
          <w:p w14:paraId="3CAA38F4" w14:textId="77777777" w:rsidR="00F11B16" w:rsidRDefault="00F11B16" w:rsidP="00F11B16">
            <w:pPr>
              <w:rPr>
                <w:rFonts w:eastAsia="SimSun"/>
              </w:rPr>
            </w:pPr>
          </w:p>
        </w:tc>
        <w:tc>
          <w:tcPr>
            <w:tcW w:w="7084" w:type="dxa"/>
          </w:tcPr>
          <w:p w14:paraId="6957C181" w14:textId="77777777" w:rsidR="00F11B16" w:rsidRDefault="00F11B16" w:rsidP="00F11B16">
            <w:pPr>
              <w:rPr>
                <w:rFonts w:eastAsia="SimSun"/>
              </w:rPr>
            </w:pPr>
          </w:p>
        </w:tc>
      </w:tr>
      <w:tr w:rsidR="00F11B16" w14:paraId="13D5EF18" w14:textId="77777777" w:rsidTr="00054633">
        <w:tc>
          <w:tcPr>
            <w:tcW w:w="1413" w:type="dxa"/>
          </w:tcPr>
          <w:p w14:paraId="3D82ADDF" w14:textId="77777777" w:rsidR="00F11B16" w:rsidRDefault="00F11B16" w:rsidP="00F11B16">
            <w:pPr>
              <w:rPr>
                <w:rFonts w:eastAsia="SimSun"/>
              </w:rPr>
            </w:pPr>
          </w:p>
        </w:tc>
        <w:tc>
          <w:tcPr>
            <w:tcW w:w="1134" w:type="dxa"/>
          </w:tcPr>
          <w:p w14:paraId="59550D5E" w14:textId="77777777" w:rsidR="00F11B16" w:rsidRDefault="00F11B16" w:rsidP="00F11B16">
            <w:pPr>
              <w:rPr>
                <w:rFonts w:eastAsia="SimSun"/>
              </w:rPr>
            </w:pPr>
          </w:p>
        </w:tc>
        <w:tc>
          <w:tcPr>
            <w:tcW w:w="7084" w:type="dxa"/>
          </w:tcPr>
          <w:p w14:paraId="2EEEA252" w14:textId="77777777" w:rsidR="00F11B16" w:rsidRDefault="00F11B16" w:rsidP="00F11B16">
            <w:pPr>
              <w:rPr>
                <w:rFonts w:eastAsia="SimSun"/>
              </w:rPr>
            </w:pPr>
          </w:p>
        </w:tc>
      </w:tr>
      <w:tr w:rsidR="00F11B16" w14:paraId="01D0F08F" w14:textId="77777777" w:rsidTr="00054633">
        <w:tc>
          <w:tcPr>
            <w:tcW w:w="1413" w:type="dxa"/>
          </w:tcPr>
          <w:p w14:paraId="11423441" w14:textId="77777777" w:rsidR="00F11B16" w:rsidRDefault="00F11B16" w:rsidP="00F11B16">
            <w:pPr>
              <w:rPr>
                <w:rFonts w:eastAsia="SimSun"/>
              </w:rPr>
            </w:pPr>
          </w:p>
        </w:tc>
        <w:tc>
          <w:tcPr>
            <w:tcW w:w="1134" w:type="dxa"/>
          </w:tcPr>
          <w:p w14:paraId="33DB4E7F" w14:textId="77777777" w:rsidR="00F11B16" w:rsidRDefault="00F11B16" w:rsidP="00F11B16">
            <w:pPr>
              <w:rPr>
                <w:rFonts w:eastAsia="SimSun"/>
              </w:rPr>
            </w:pPr>
          </w:p>
        </w:tc>
        <w:tc>
          <w:tcPr>
            <w:tcW w:w="7084" w:type="dxa"/>
          </w:tcPr>
          <w:p w14:paraId="7F5F3068" w14:textId="77777777" w:rsidR="00F11B16" w:rsidRDefault="00F11B16" w:rsidP="00F11B16">
            <w:pPr>
              <w:rPr>
                <w:rFonts w:eastAsia="SimSun"/>
              </w:rPr>
            </w:pPr>
          </w:p>
        </w:tc>
      </w:tr>
      <w:tr w:rsidR="00F11B16" w14:paraId="31F0C266" w14:textId="77777777" w:rsidTr="00054633">
        <w:tc>
          <w:tcPr>
            <w:tcW w:w="1413" w:type="dxa"/>
          </w:tcPr>
          <w:p w14:paraId="47A94B48" w14:textId="77777777" w:rsidR="00F11B16" w:rsidRDefault="00F11B16" w:rsidP="00F11B16">
            <w:pPr>
              <w:rPr>
                <w:rFonts w:eastAsia="SimSun"/>
              </w:rPr>
            </w:pPr>
          </w:p>
        </w:tc>
        <w:tc>
          <w:tcPr>
            <w:tcW w:w="1134" w:type="dxa"/>
          </w:tcPr>
          <w:p w14:paraId="44B9DEE0" w14:textId="77777777" w:rsidR="00F11B16" w:rsidRDefault="00F11B16" w:rsidP="00F11B16">
            <w:pPr>
              <w:rPr>
                <w:rFonts w:eastAsia="SimSun"/>
              </w:rPr>
            </w:pPr>
          </w:p>
        </w:tc>
        <w:tc>
          <w:tcPr>
            <w:tcW w:w="7084" w:type="dxa"/>
          </w:tcPr>
          <w:p w14:paraId="29A8206D" w14:textId="77777777" w:rsidR="00F11B16" w:rsidRDefault="00F11B16" w:rsidP="00F11B16">
            <w:pPr>
              <w:rPr>
                <w:rFonts w:eastAsia="SimSun"/>
              </w:rPr>
            </w:pPr>
          </w:p>
        </w:tc>
      </w:tr>
      <w:tr w:rsidR="00F11B16" w14:paraId="6E1436CC" w14:textId="77777777" w:rsidTr="00054633">
        <w:tc>
          <w:tcPr>
            <w:tcW w:w="1413" w:type="dxa"/>
          </w:tcPr>
          <w:p w14:paraId="7C5EA3DC" w14:textId="77777777" w:rsidR="00F11B16" w:rsidRDefault="00F11B16" w:rsidP="00F11B16">
            <w:pPr>
              <w:rPr>
                <w:rFonts w:eastAsia="SimSun"/>
              </w:rPr>
            </w:pPr>
          </w:p>
        </w:tc>
        <w:tc>
          <w:tcPr>
            <w:tcW w:w="1134" w:type="dxa"/>
          </w:tcPr>
          <w:p w14:paraId="55C122D6" w14:textId="77777777" w:rsidR="00F11B16" w:rsidRDefault="00F11B16" w:rsidP="00F11B16">
            <w:pPr>
              <w:rPr>
                <w:rFonts w:eastAsia="SimSun"/>
              </w:rPr>
            </w:pPr>
          </w:p>
        </w:tc>
        <w:tc>
          <w:tcPr>
            <w:tcW w:w="7084" w:type="dxa"/>
          </w:tcPr>
          <w:p w14:paraId="6D624594" w14:textId="77777777" w:rsidR="00F11B16" w:rsidRDefault="00F11B16" w:rsidP="00F11B16">
            <w:pPr>
              <w:rPr>
                <w:rFonts w:eastAsia="SimSun"/>
              </w:rPr>
            </w:pPr>
          </w:p>
        </w:tc>
      </w:tr>
    </w:tbl>
    <w:p w14:paraId="18873004" w14:textId="77777777" w:rsidR="007C56B5" w:rsidRPr="00625626" w:rsidRDefault="007C56B5" w:rsidP="007C56B5">
      <w:pPr>
        <w:rPr>
          <w:rFonts w:eastAsia="DengXian"/>
          <w:lang w:eastAsia="zh-CN"/>
        </w:rPr>
      </w:pPr>
      <w:r>
        <w:rPr>
          <w:rFonts w:eastAsia="SimSun"/>
          <w:lang w:val="en-US" w:eastAsia="zh-CN"/>
        </w:rPr>
        <w:t xml:space="preserve"> </w:t>
      </w:r>
    </w:p>
    <w:p w14:paraId="0F3319F2" w14:textId="5A4663EE" w:rsidR="00917783" w:rsidRDefault="00917783" w:rsidP="00917783">
      <w:pPr>
        <w:pStyle w:val="2"/>
        <w:rPr>
          <w:rFonts w:eastAsia="MS Mincho"/>
          <w:szCs w:val="24"/>
          <w:lang w:val="en-US" w:eastAsia="zh-CN"/>
        </w:rPr>
      </w:pPr>
      <w:r w:rsidRPr="004C60F2">
        <w:rPr>
          <w:rFonts w:eastAsia="SimSun"/>
          <w:lang w:eastAsia="zh-CN"/>
        </w:rPr>
        <w:t>2.</w:t>
      </w:r>
      <w:r w:rsidR="00C777AC">
        <w:rPr>
          <w:rFonts w:eastAsia="SimSun"/>
          <w:lang w:eastAsia="zh-CN"/>
        </w:rPr>
        <w:t>3</w:t>
      </w:r>
      <w:r w:rsidRPr="004C60F2">
        <w:rPr>
          <w:rFonts w:eastAsia="SimSun"/>
          <w:lang w:eastAsia="zh-CN"/>
        </w:rPr>
        <w:tab/>
      </w:r>
      <w:r>
        <w:rPr>
          <w:rFonts w:eastAsia="MS Mincho"/>
          <w:szCs w:val="24"/>
          <w:lang w:val="en-US" w:eastAsia="zh-CN"/>
        </w:rPr>
        <w:t>E2E QoS</w:t>
      </w:r>
    </w:p>
    <w:p w14:paraId="78130EAE" w14:textId="44A135CE" w:rsidR="00EB349E" w:rsidRPr="00EB349E" w:rsidRDefault="00C564C1" w:rsidP="00EB349E">
      <w:pPr>
        <w:rPr>
          <w:rFonts w:eastAsia="MS Mincho"/>
          <w:lang w:val="en-US" w:eastAsia="zh-CN"/>
        </w:rPr>
      </w:pPr>
      <w:r>
        <w:rPr>
          <w:rFonts w:eastAsia="MS Mincho"/>
          <w:lang w:val="en-US" w:eastAsia="zh-CN"/>
        </w:rPr>
        <w:t xml:space="preserve">End-to-end QoS is guaranteed in relaying by splitting the QoS requirements (i.e., latency) between the different hops. In approach 1, each relay UE is in RRC_CONNECTED when the U2N Remote UE is RRC_CONNECTED.  It </w:t>
      </w:r>
      <w:r w:rsidR="001D7CCA">
        <w:rPr>
          <w:rFonts w:eastAsia="MS Mincho"/>
          <w:lang w:val="en-US" w:eastAsia="zh-CN"/>
        </w:rPr>
        <w:t>is</w:t>
      </w:r>
      <w:r>
        <w:rPr>
          <w:rFonts w:eastAsia="MS Mincho"/>
          <w:lang w:val="en-US" w:eastAsia="zh-CN"/>
        </w:rPr>
        <w:t xml:space="preserve"> therefore natural that the </w:t>
      </w:r>
      <w:proofErr w:type="spellStart"/>
      <w:r>
        <w:rPr>
          <w:rFonts w:eastAsia="MS Mincho"/>
          <w:lang w:val="en-US" w:eastAsia="zh-CN"/>
        </w:rPr>
        <w:t>gNB</w:t>
      </w:r>
      <w:proofErr w:type="spellEnd"/>
      <w:r>
        <w:rPr>
          <w:rFonts w:eastAsia="MS Mincho"/>
          <w:lang w:val="en-US" w:eastAsia="zh-CN"/>
        </w:rPr>
        <w:t xml:space="preserve"> performs the QoS splitting for each hop, considering this was done for single hop U2N relays where the L2 U2N relay also needed to be RRC_CONNECTED.   </w:t>
      </w:r>
    </w:p>
    <w:p w14:paraId="28098954" w14:textId="3B0C68EB" w:rsidR="00E534AD" w:rsidRDefault="00E534AD" w:rsidP="00E534AD">
      <w:pPr>
        <w:pStyle w:val="Proposal-HW"/>
        <w:rPr>
          <w:rFonts w:eastAsia="SimSun"/>
          <w:lang w:val="en-US"/>
        </w:rPr>
      </w:pPr>
      <w:r>
        <w:rPr>
          <w:rFonts w:eastAsia="SimSun"/>
          <w:lang w:val="en-US"/>
        </w:rPr>
        <w:t xml:space="preserve">Question </w:t>
      </w:r>
      <w:r w:rsidR="00A909B0">
        <w:rPr>
          <w:rFonts w:eastAsia="SimSun"/>
          <w:lang w:val="en-US"/>
        </w:rPr>
        <w:t>9</w:t>
      </w:r>
      <w:r>
        <w:rPr>
          <w:rFonts w:eastAsia="SimSun"/>
          <w:lang w:val="en-US"/>
        </w:rPr>
        <w:t>:</w:t>
      </w:r>
      <w:r>
        <w:rPr>
          <w:rFonts w:eastAsia="SimSun"/>
          <w:lang w:val="en-US"/>
        </w:rPr>
        <w:tab/>
        <w:t>Do you agree that for approach 1, the QoS split is performed by the network?</w:t>
      </w:r>
    </w:p>
    <w:tbl>
      <w:tblPr>
        <w:tblStyle w:val="af4"/>
        <w:tblW w:w="0" w:type="auto"/>
        <w:tblLook w:val="04A0" w:firstRow="1" w:lastRow="0" w:firstColumn="1" w:lastColumn="0" w:noHBand="0" w:noVBand="1"/>
      </w:tblPr>
      <w:tblGrid>
        <w:gridCol w:w="1413"/>
        <w:gridCol w:w="1134"/>
        <w:gridCol w:w="7084"/>
      </w:tblGrid>
      <w:tr w:rsidR="00E534AD" w14:paraId="02F7CC49" w14:textId="77777777" w:rsidTr="00054633">
        <w:tc>
          <w:tcPr>
            <w:tcW w:w="1413" w:type="dxa"/>
          </w:tcPr>
          <w:p w14:paraId="44683EC4" w14:textId="77777777" w:rsidR="00E534AD" w:rsidRPr="003006C3" w:rsidRDefault="00E534AD" w:rsidP="00054633">
            <w:pPr>
              <w:rPr>
                <w:rFonts w:eastAsia="SimSun"/>
                <w:b/>
              </w:rPr>
            </w:pPr>
            <w:r w:rsidRPr="003006C3">
              <w:rPr>
                <w:rFonts w:eastAsia="SimSun" w:hint="eastAsia"/>
                <w:b/>
              </w:rPr>
              <w:t>C</w:t>
            </w:r>
            <w:r w:rsidRPr="003006C3">
              <w:rPr>
                <w:rFonts w:eastAsia="SimSun"/>
                <w:b/>
              </w:rPr>
              <w:t>ompanies</w:t>
            </w:r>
          </w:p>
        </w:tc>
        <w:tc>
          <w:tcPr>
            <w:tcW w:w="1134" w:type="dxa"/>
          </w:tcPr>
          <w:p w14:paraId="6E3CB3A7" w14:textId="3BBCE6BB" w:rsidR="00E534AD" w:rsidRPr="003006C3" w:rsidRDefault="00E534AD" w:rsidP="00054633">
            <w:pPr>
              <w:rPr>
                <w:rFonts w:eastAsia="SimSun"/>
                <w:b/>
              </w:rPr>
            </w:pPr>
            <w:r>
              <w:rPr>
                <w:rFonts w:eastAsia="SimSun"/>
                <w:b/>
              </w:rPr>
              <w:t>Yes or no</w:t>
            </w:r>
          </w:p>
        </w:tc>
        <w:tc>
          <w:tcPr>
            <w:tcW w:w="7084" w:type="dxa"/>
          </w:tcPr>
          <w:p w14:paraId="29C4EE54" w14:textId="77777777" w:rsidR="00E534AD" w:rsidRPr="003006C3" w:rsidRDefault="00E534AD" w:rsidP="00054633">
            <w:pPr>
              <w:rPr>
                <w:rFonts w:eastAsia="SimSun"/>
                <w:b/>
              </w:rPr>
            </w:pPr>
            <w:r w:rsidRPr="003006C3">
              <w:rPr>
                <w:rFonts w:eastAsia="SimSun" w:hint="eastAsia"/>
                <w:b/>
              </w:rPr>
              <w:t>C</w:t>
            </w:r>
            <w:r w:rsidRPr="003006C3">
              <w:rPr>
                <w:rFonts w:eastAsia="SimSun"/>
                <w:b/>
              </w:rPr>
              <w:t>omments</w:t>
            </w:r>
          </w:p>
        </w:tc>
      </w:tr>
      <w:tr w:rsidR="00E534AD" w14:paraId="4C13AFF4" w14:textId="77777777" w:rsidTr="00054633">
        <w:tc>
          <w:tcPr>
            <w:tcW w:w="1413" w:type="dxa"/>
          </w:tcPr>
          <w:p w14:paraId="7764AFBC" w14:textId="7B6CDF2D" w:rsidR="00E534AD" w:rsidRDefault="008F60D9" w:rsidP="00054633">
            <w:pPr>
              <w:rPr>
                <w:rFonts w:eastAsia="SimSun"/>
              </w:rPr>
            </w:pPr>
            <w:r>
              <w:rPr>
                <w:rFonts w:eastAsia="SimSun" w:hint="eastAsia"/>
              </w:rPr>
              <w:t>OPPO</w:t>
            </w:r>
          </w:p>
        </w:tc>
        <w:tc>
          <w:tcPr>
            <w:tcW w:w="1134" w:type="dxa"/>
          </w:tcPr>
          <w:p w14:paraId="6CB6A75F" w14:textId="2355D8EA" w:rsidR="00E534AD" w:rsidRDefault="008F60D9" w:rsidP="00054633">
            <w:pPr>
              <w:rPr>
                <w:rFonts w:eastAsia="SimSun"/>
              </w:rPr>
            </w:pPr>
            <w:r>
              <w:rPr>
                <w:rFonts w:eastAsia="SimSun" w:hint="eastAsia"/>
              </w:rPr>
              <w:t>Yes</w:t>
            </w:r>
          </w:p>
        </w:tc>
        <w:tc>
          <w:tcPr>
            <w:tcW w:w="7084" w:type="dxa"/>
          </w:tcPr>
          <w:p w14:paraId="363FE3D2" w14:textId="77777777" w:rsidR="00E534AD" w:rsidRDefault="00E534AD" w:rsidP="00054633">
            <w:pPr>
              <w:rPr>
                <w:rFonts w:eastAsia="SimSun"/>
              </w:rPr>
            </w:pPr>
          </w:p>
        </w:tc>
      </w:tr>
      <w:tr w:rsidR="00F11B16" w14:paraId="4BED1DA8" w14:textId="77777777" w:rsidTr="00054633">
        <w:tc>
          <w:tcPr>
            <w:tcW w:w="1413" w:type="dxa"/>
          </w:tcPr>
          <w:p w14:paraId="2A51F41E" w14:textId="05D3DEC6" w:rsidR="00F11B16" w:rsidRDefault="00F11B16" w:rsidP="00F11B16">
            <w:pPr>
              <w:tabs>
                <w:tab w:val="left" w:pos="505"/>
              </w:tabs>
              <w:rPr>
                <w:rFonts w:eastAsia="SimSun"/>
              </w:rPr>
            </w:pPr>
            <w:r>
              <w:rPr>
                <w:rFonts w:eastAsia="맑은 고딕" w:hint="eastAsia"/>
                <w:lang w:eastAsia="ko-KR"/>
              </w:rPr>
              <w:t>LG</w:t>
            </w:r>
          </w:p>
        </w:tc>
        <w:tc>
          <w:tcPr>
            <w:tcW w:w="1134" w:type="dxa"/>
          </w:tcPr>
          <w:p w14:paraId="250ED986" w14:textId="2C15FA78" w:rsidR="00F11B16" w:rsidRDefault="00F11B16" w:rsidP="00F11B16">
            <w:pPr>
              <w:rPr>
                <w:rFonts w:eastAsia="SimSun"/>
              </w:rPr>
            </w:pPr>
            <w:r>
              <w:rPr>
                <w:rFonts w:eastAsia="맑은 고딕" w:hint="eastAsia"/>
                <w:lang w:eastAsia="ko-KR"/>
              </w:rPr>
              <w:t>Yes</w:t>
            </w:r>
          </w:p>
        </w:tc>
        <w:tc>
          <w:tcPr>
            <w:tcW w:w="7084" w:type="dxa"/>
          </w:tcPr>
          <w:p w14:paraId="45BBAD1D" w14:textId="77777777" w:rsidR="00F11B16" w:rsidRDefault="00F11B16" w:rsidP="00F11B16">
            <w:pPr>
              <w:rPr>
                <w:rFonts w:eastAsia="SimSun"/>
              </w:rPr>
            </w:pPr>
          </w:p>
        </w:tc>
      </w:tr>
      <w:tr w:rsidR="00F11B16" w14:paraId="69BB7E1B" w14:textId="77777777" w:rsidTr="00054633">
        <w:tc>
          <w:tcPr>
            <w:tcW w:w="1413" w:type="dxa"/>
          </w:tcPr>
          <w:p w14:paraId="629793FD" w14:textId="77777777" w:rsidR="00F11B16" w:rsidRDefault="00F11B16" w:rsidP="00F11B16">
            <w:pPr>
              <w:rPr>
                <w:rFonts w:eastAsia="SimSun"/>
              </w:rPr>
            </w:pPr>
          </w:p>
        </w:tc>
        <w:tc>
          <w:tcPr>
            <w:tcW w:w="1134" w:type="dxa"/>
          </w:tcPr>
          <w:p w14:paraId="6C154891" w14:textId="77777777" w:rsidR="00F11B16" w:rsidRDefault="00F11B16" w:rsidP="00F11B16">
            <w:pPr>
              <w:rPr>
                <w:rFonts w:eastAsia="SimSun"/>
              </w:rPr>
            </w:pPr>
          </w:p>
        </w:tc>
        <w:tc>
          <w:tcPr>
            <w:tcW w:w="7084" w:type="dxa"/>
          </w:tcPr>
          <w:p w14:paraId="078DE5F4" w14:textId="77777777" w:rsidR="00F11B16" w:rsidRDefault="00F11B16" w:rsidP="00F11B16">
            <w:pPr>
              <w:rPr>
                <w:rFonts w:eastAsia="SimSun"/>
              </w:rPr>
            </w:pPr>
          </w:p>
        </w:tc>
      </w:tr>
      <w:tr w:rsidR="00F11B16" w14:paraId="7CA2F277" w14:textId="77777777" w:rsidTr="00054633">
        <w:tc>
          <w:tcPr>
            <w:tcW w:w="1413" w:type="dxa"/>
          </w:tcPr>
          <w:p w14:paraId="58E1C20D" w14:textId="77777777" w:rsidR="00F11B16" w:rsidRDefault="00F11B16" w:rsidP="00F11B16">
            <w:pPr>
              <w:rPr>
                <w:rFonts w:eastAsia="SimSun"/>
              </w:rPr>
            </w:pPr>
          </w:p>
        </w:tc>
        <w:tc>
          <w:tcPr>
            <w:tcW w:w="1134" w:type="dxa"/>
          </w:tcPr>
          <w:p w14:paraId="67DE4A4E" w14:textId="77777777" w:rsidR="00F11B16" w:rsidRDefault="00F11B16" w:rsidP="00F11B16">
            <w:pPr>
              <w:rPr>
                <w:rFonts w:eastAsia="SimSun"/>
              </w:rPr>
            </w:pPr>
          </w:p>
        </w:tc>
        <w:tc>
          <w:tcPr>
            <w:tcW w:w="7084" w:type="dxa"/>
          </w:tcPr>
          <w:p w14:paraId="55D58D84" w14:textId="77777777" w:rsidR="00F11B16" w:rsidRDefault="00F11B16" w:rsidP="00F11B16">
            <w:pPr>
              <w:rPr>
                <w:rFonts w:eastAsia="SimSun"/>
              </w:rPr>
            </w:pPr>
          </w:p>
        </w:tc>
      </w:tr>
      <w:tr w:rsidR="00F11B16" w14:paraId="394747D0" w14:textId="77777777" w:rsidTr="00054633">
        <w:tc>
          <w:tcPr>
            <w:tcW w:w="1413" w:type="dxa"/>
          </w:tcPr>
          <w:p w14:paraId="123CC68E" w14:textId="77777777" w:rsidR="00F11B16" w:rsidRDefault="00F11B16" w:rsidP="00F11B16">
            <w:pPr>
              <w:rPr>
                <w:rFonts w:eastAsia="SimSun"/>
              </w:rPr>
            </w:pPr>
          </w:p>
        </w:tc>
        <w:tc>
          <w:tcPr>
            <w:tcW w:w="1134" w:type="dxa"/>
          </w:tcPr>
          <w:p w14:paraId="4099EADC" w14:textId="77777777" w:rsidR="00F11B16" w:rsidRDefault="00F11B16" w:rsidP="00F11B16">
            <w:pPr>
              <w:rPr>
                <w:rFonts w:eastAsia="SimSun"/>
              </w:rPr>
            </w:pPr>
          </w:p>
        </w:tc>
        <w:tc>
          <w:tcPr>
            <w:tcW w:w="7084" w:type="dxa"/>
          </w:tcPr>
          <w:p w14:paraId="6BD3D961" w14:textId="77777777" w:rsidR="00F11B16" w:rsidRDefault="00F11B16" w:rsidP="00F11B16">
            <w:pPr>
              <w:rPr>
                <w:rFonts w:eastAsia="SimSun"/>
              </w:rPr>
            </w:pPr>
          </w:p>
        </w:tc>
      </w:tr>
      <w:tr w:rsidR="00F11B16" w14:paraId="6AC61EB7" w14:textId="77777777" w:rsidTr="00054633">
        <w:tc>
          <w:tcPr>
            <w:tcW w:w="1413" w:type="dxa"/>
          </w:tcPr>
          <w:p w14:paraId="7E9ACDDA" w14:textId="77777777" w:rsidR="00F11B16" w:rsidRDefault="00F11B16" w:rsidP="00F11B16">
            <w:pPr>
              <w:rPr>
                <w:rFonts w:eastAsia="SimSun"/>
              </w:rPr>
            </w:pPr>
          </w:p>
        </w:tc>
        <w:tc>
          <w:tcPr>
            <w:tcW w:w="1134" w:type="dxa"/>
          </w:tcPr>
          <w:p w14:paraId="13D8157D" w14:textId="77777777" w:rsidR="00F11B16" w:rsidRDefault="00F11B16" w:rsidP="00F11B16">
            <w:pPr>
              <w:rPr>
                <w:rFonts w:eastAsia="SimSun"/>
              </w:rPr>
            </w:pPr>
          </w:p>
        </w:tc>
        <w:tc>
          <w:tcPr>
            <w:tcW w:w="7084" w:type="dxa"/>
          </w:tcPr>
          <w:p w14:paraId="63BD2876" w14:textId="77777777" w:rsidR="00F11B16" w:rsidRDefault="00F11B16" w:rsidP="00F11B16">
            <w:pPr>
              <w:rPr>
                <w:rFonts w:eastAsia="SimSun"/>
              </w:rPr>
            </w:pPr>
          </w:p>
        </w:tc>
      </w:tr>
      <w:tr w:rsidR="00F11B16" w14:paraId="2BA4815D" w14:textId="77777777" w:rsidTr="00054633">
        <w:tc>
          <w:tcPr>
            <w:tcW w:w="1413" w:type="dxa"/>
          </w:tcPr>
          <w:p w14:paraId="4D95493E" w14:textId="77777777" w:rsidR="00F11B16" w:rsidRDefault="00F11B16" w:rsidP="00F11B16">
            <w:pPr>
              <w:rPr>
                <w:rFonts w:eastAsia="SimSun"/>
              </w:rPr>
            </w:pPr>
          </w:p>
        </w:tc>
        <w:tc>
          <w:tcPr>
            <w:tcW w:w="1134" w:type="dxa"/>
          </w:tcPr>
          <w:p w14:paraId="7327A59D" w14:textId="77777777" w:rsidR="00F11B16" w:rsidRDefault="00F11B16" w:rsidP="00F11B16">
            <w:pPr>
              <w:rPr>
                <w:rFonts w:eastAsia="SimSun"/>
              </w:rPr>
            </w:pPr>
          </w:p>
        </w:tc>
        <w:tc>
          <w:tcPr>
            <w:tcW w:w="7084" w:type="dxa"/>
          </w:tcPr>
          <w:p w14:paraId="53096CEC" w14:textId="77777777" w:rsidR="00F11B16" w:rsidRDefault="00F11B16" w:rsidP="00F11B16">
            <w:pPr>
              <w:rPr>
                <w:rFonts w:eastAsia="SimSun"/>
              </w:rPr>
            </w:pPr>
          </w:p>
        </w:tc>
      </w:tr>
    </w:tbl>
    <w:p w14:paraId="79E377B5" w14:textId="77777777" w:rsidR="00C564C1" w:rsidRDefault="00C564C1" w:rsidP="00E534AD">
      <w:pPr>
        <w:rPr>
          <w:rFonts w:eastAsia="SimSun"/>
          <w:lang w:val="en-US" w:eastAsia="zh-CN"/>
        </w:rPr>
      </w:pPr>
    </w:p>
    <w:p w14:paraId="61038847" w14:textId="4AD3ABAC" w:rsidR="00E534AD" w:rsidRDefault="00C564C1" w:rsidP="00E534AD">
      <w:pPr>
        <w:rPr>
          <w:rFonts w:eastAsia="SimSun"/>
          <w:lang w:val="en-US" w:eastAsia="zh-CN"/>
        </w:rPr>
      </w:pPr>
      <w:r>
        <w:rPr>
          <w:rFonts w:eastAsia="SimSun"/>
          <w:lang w:val="en-US" w:eastAsia="zh-CN"/>
        </w:rPr>
        <w:t xml:space="preserve">In approach 2, only the Last Relay UE needs to be in RRC_CONNECTED.  </w:t>
      </w:r>
      <w:r w:rsidR="00396B11">
        <w:rPr>
          <w:rFonts w:eastAsia="SimSun"/>
          <w:lang w:val="en-US" w:eastAsia="zh-CN"/>
        </w:rPr>
        <w:t xml:space="preserve">Since the </w:t>
      </w:r>
      <w:proofErr w:type="spellStart"/>
      <w:r w:rsidR="00396B11">
        <w:rPr>
          <w:rFonts w:eastAsia="SimSun"/>
          <w:lang w:val="en-US" w:eastAsia="zh-CN"/>
        </w:rPr>
        <w:t>Uu</w:t>
      </w:r>
      <w:proofErr w:type="spellEnd"/>
      <w:r w:rsidR="00396B11">
        <w:rPr>
          <w:rFonts w:eastAsia="SimSun"/>
          <w:lang w:val="en-US" w:eastAsia="zh-CN"/>
        </w:rPr>
        <w:t xml:space="preserve"> hop is managed by the network, it should be the network to determine the QoS split (i.e., the portion of the latency) associated with the </w:t>
      </w:r>
      <w:proofErr w:type="spellStart"/>
      <w:r w:rsidR="00396B11">
        <w:rPr>
          <w:rFonts w:eastAsia="SimSun"/>
          <w:lang w:val="en-US" w:eastAsia="zh-CN"/>
        </w:rPr>
        <w:t>Uu</w:t>
      </w:r>
      <w:proofErr w:type="spellEnd"/>
      <w:r w:rsidR="00396B11">
        <w:rPr>
          <w:rFonts w:eastAsia="SimSun"/>
          <w:lang w:val="en-US" w:eastAsia="zh-CN"/>
        </w:rPr>
        <w:t xml:space="preserve"> hop.</w:t>
      </w:r>
      <w:r w:rsidR="00E534AD">
        <w:rPr>
          <w:rFonts w:eastAsia="SimSun"/>
          <w:lang w:val="en-US" w:eastAsia="zh-CN"/>
        </w:rPr>
        <w:t xml:space="preserve"> </w:t>
      </w:r>
    </w:p>
    <w:p w14:paraId="5B080403" w14:textId="3ECD764D" w:rsidR="00E534AD" w:rsidRDefault="00E534AD" w:rsidP="00E534AD">
      <w:pPr>
        <w:pStyle w:val="Proposal-HW"/>
        <w:rPr>
          <w:rFonts w:eastAsia="SimSun"/>
          <w:lang w:val="en-US"/>
        </w:rPr>
      </w:pPr>
      <w:r>
        <w:rPr>
          <w:rFonts w:eastAsia="SimSun"/>
          <w:lang w:val="en-US"/>
        </w:rPr>
        <w:t xml:space="preserve">Question </w:t>
      </w:r>
      <w:r w:rsidR="00A909B0">
        <w:rPr>
          <w:rFonts w:eastAsia="SimSun"/>
          <w:lang w:val="en-US"/>
        </w:rPr>
        <w:t>10</w:t>
      </w:r>
      <w:r>
        <w:rPr>
          <w:rFonts w:eastAsia="SimSun"/>
          <w:lang w:val="en-US"/>
        </w:rPr>
        <w:t>:</w:t>
      </w:r>
      <w:r>
        <w:rPr>
          <w:rFonts w:eastAsia="SimSun"/>
          <w:lang w:val="en-US"/>
        </w:rPr>
        <w:tab/>
        <w:t xml:space="preserve">Do you agree that for approach 2, the QoS split </w:t>
      </w:r>
      <w:r w:rsidR="00EB349E">
        <w:rPr>
          <w:rFonts w:eastAsia="SimSun"/>
          <w:lang w:val="en-US"/>
        </w:rPr>
        <w:t xml:space="preserve">on the </w:t>
      </w:r>
      <w:proofErr w:type="spellStart"/>
      <w:r>
        <w:rPr>
          <w:rFonts w:eastAsia="SimSun"/>
          <w:lang w:val="en-US"/>
        </w:rPr>
        <w:t>Uu</w:t>
      </w:r>
      <w:proofErr w:type="spellEnd"/>
      <w:r>
        <w:rPr>
          <w:rFonts w:eastAsia="SimSun"/>
          <w:lang w:val="en-US"/>
        </w:rPr>
        <w:t xml:space="preserve"> hop is </w:t>
      </w:r>
      <w:r w:rsidR="00EB349E">
        <w:rPr>
          <w:rFonts w:eastAsia="SimSun"/>
          <w:lang w:val="en-US"/>
        </w:rPr>
        <w:t xml:space="preserve">determined </w:t>
      </w:r>
      <w:r>
        <w:rPr>
          <w:rFonts w:eastAsia="SimSun"/>
          <w:lang w:val="en-US"/>
        </w:rPr>
        <w:t>by the network?</w:t>
      </w:r>
    </w:p>
    <w:tbl>
      <w:tblPr>
        <w:tblStyle w:val="af4"/>
        <w:tblW w:w="0" w:type="auto"/>
        <w:tblLook w:val="04A0" w:firstRow="1" w:lastRow="0" w:firstColumn="1" w:lastColumn="0" w:noHBand="0" w:noVBand="1"/>
      </w:tblPr>
      <w:tblGrid>
        <w:gridCol w:w="1413"/>
        <w:gridCol w:w="1134"/>
        <w:gridCol w:w="7084"/>
      </w:tblGrid>
      <w:tr w:rsidR="00E534AD" w14:paraId="365C64F8" w14:textId="77777777" w:rsidTr="00054633">
        <w:tc>
          <w:tcPr>
            <w:tcW w:w="1413" w:type="dxa"/>
          </w:tcPr>
          <w:p w14:paraId="5D8ED469" w14:textId="77777777" w:rsidR="00E534AD" w:rsidRPr="003006C3" w:rsidRDefault="00E534AD" w:rsidP="00054633">
            <w:pPr>
              <w:rPr>
                <w:rFonts w:eastAsia="SimSun"/>
                <w:b/>
              </w:rPr>
            </w:pPr>
            <w:r w:rsidRPr="003006C3">
              <w:rPr>
                <w:rFonts w:eastAsia="SimSun" w:hint="eastAsia"/>
                <w:b/>
              </w:rPr>
              <w:t>C</w:t>
            </w:r>
            <w:r w:rsidRPr="003006C3">
              <w:rPr>
                <w:rFonts w:eastAsia="SimSun"/>
                <w:b/>
              </w:rPr>
              <w:t>ompanies</w:t>
            </w:r>
          </w:p>
        </w:tc>
        <w:tc>
          <w:tcPr>
            <w:tcW w:w="1134" w:type="dxa"/>
          </w:tcPr>
          <w:p w14:paraId="4B779A82" w14:textId="77777777" w:rsidR="00E534AD" w:rsidRPr="003006C3" w:rsidRDefault="00E534AD" w:rsidP="00054633">
            <w:pPr>
              <w:rPr>
                <w:rFonts w:eastAsia="SimSun"/>
                <w:b/>
              </w:rPr>
            </w:pPr>
            <w:r>
              <w:rPr>
                <w:rFonts w:eastAsia="SimSun"/>
                <w:b/>
              </w:rPr>
              <w:t>Yes or no</w:t>
            </w:r>
          </w:p>
        </w:tc>
        <w:tc>
          <w:tcPr>
            <w:tcW w:w="7084" w:type="dxa"/>
          </w:tcPr>
          <w:p w14:paraId="466F4950" w14:textId="77777777" w:rsidR="00E534AD" w:rsidRPr="003006C3" w:rsidRDefault="00E534AD" w:rsidP="00054633">
            <w:pPr>
              <w:rPr>
                <w:rFonts w:eastAsia="SimSun"/>
                <w:b/>
              </w:rPr>
            </w:pPr>
            <w:r w:rsidRPr="003006C3">
              <w:rPr>
                <w:rFonts w:eastAsia="SimSun" w:hint="eastAsia"/>
                <w:b/>
              </w:rPr>
              <w:t>C</w:t>
            </w:r>
            <w:r w:rsidRPr="003006C3">
              <w:rPr>
                <w:rFonts w:eastAsia="SimSun"/>
                <w:b/>
              </w:rPr>
              <w:t>omments</w:t>
            </w:r>
          </w:p>
        </w:tc>
      </w:tr>
      <w:tr w:rsidR="00E534AD" w14:paraId="651B12EF" w14:textId="77777777" w:rsidTr="00054633">
        <w:tc>
          <w:tcPr>
            <w:tcW w:w="1413" w:type="dxa"/>
          </w:tcPr>
          <w:p w14:paraId="119A4EF2" w14:textId="43854870" w:rsidR="00E534AD" w:rsidRDefault="008F60D9" w:rsidP="00054633">
            <w:pPr>
              <w:rPr>
                <w:rFonts w:eastAsia="SimSun"/>
              </w:rPr>
            </w:pPr>
            <w:r>
              <w:rPr>
                <w:rFonts w:eastAsia="SimSun" w:hint="eastAsia"/>
              </w:rPr>
              <w:t>OPPO</w:t>
            </w:r>
          </w:p>
        </w:tc>
        <w:tc>
          <w:tcPr>
            <w:tcW w:w="1134" w:type="dxa"/>
          </w:tcPr>
          <w:p w14:paraId="67D34D03" w14:textId="09694787" w:rsidR="00E534AD" w:rsidRDefault="008F60D9" w:rsidP="00054633">
            <w:pPr>
              <w:rPr>
                <w:rFonts w:eastAsia="SimSun"/>
              </w:rPr>
            </w:pPr>
            <w:r>
              <w:rPr>
                <w:rFonts w:eastAsia="SimSun" w:hint="eastAsia"/>
              </w:rPr>
              <w:t>Yes</w:t>
            </w:r>
          </w:p>
        </w:tc>
        <w:tc>
          <w:tcPr>
            <w:tcW w:w="7084" w:type="dxa"/>
          </w:tcPr>
          <w:p w14:paraId="303E67A6" w14:textId="77777777" w:rsidR="00E534AD" w:rsidRDefault="00E534AD" w:rsidP="00054633">
            <w:pPr>
              <w:rPr>
                <w:rFonts w:eastAsia="SimSun"/>
              </w:rPr>
            </w:pPr>
          </w:p>
        </w:tc>
      </w:tr>
      <w:tr w:rsidR="00F11B16" w14:paraId="7BE3163C" w14:textId="77777777" w:rsidTr="00054633">
        <w:tc>
          <w:tcPr>
            <w:tcW w:w="1413" w:type="dxa"/>
          </w:tcPr>
          <w:p w14:paraId="5AB24D8A" w14:textId="0B44779A" w:rsidR="00F11B16" w:rsidRDefault="00F11B16" w:rsidP="00F11B16">
            <w:pPr>
              <w:rPr>
                <w:rFonts w:eastAsia="SimSun"/>
              </w:rPr>
            </w:pPr>
            <w:r>
              <w:rPr>
                <w:rFonts w:eastAsia="맑은 고딕" w:hint="eastAsia"/>
                <w:lang w:eastAsia="ko-KR"/>
              </w:rPr>
              <w:t>LG</w:t>
            </w:r>
          </w:p>
        </w:tc>
        <w:tc>
          <w:tcPr>
            <w:tcW w:w="1134" w:type="dxa"/>
          </w:tcPr>
          <w:p w14:paraId="0555847F" w14:textId="5CACF30F" w:rsidR="00F11B16" w:rsidRDefault="00F11B16" w:rsidP="00F11B16">
            <w:pPr>
              <w:rPr>
                <w:rFonts w:eastAsia="SimSun"/>
              </w:rPr>
            </w:pPr>
            <w:r>
              <w:rPr>
                <w:rFonts w:eastAsia="맑은 고딕" w:hint="eastAsia"/>
                <w:lang w:eastAsia="ko-KR"/>
              </w:rPr>
              <w:t>Yes</w:t>
            </w:r>
          </w:p>
        </w:tc>
        <w:tc>
          <w:tcPr>
            <w:tcW w:w="7084" w:type="dxa"/>
          </w:tcPr>
          <w:p w14:paraId="3CC8BC0D" w14:textId="77777777" w:rsidR="00F11B16" w:rsidRDefault="00F11B16" w:rsidP="00F11B16">
            <w:pPr>
              <w:rPr>
                <w:rFonts w:eastAsia="SimSun"/>
              </w:rPr>
            </w:pPr>
          </w:p>
        </w:tc>
      </w:tr>
      <w:tr w:rsidR="00F11B16" w14:paraId="1E69A1B7" w14:textId="77777777" w:rsidTr="00054633">
        <w:tc>
          <w:tcPr>
            <w:tcW w:w="1413" w:type="dxa"/>
          </w:tcPr>
          <w:p w14:paraId="51D901FE" w14:textId="77777777" w:rsidR="00F11B16" w:rsidRDefault="00F11B16" w:rsidP="00F11B16">
            <w:pPr>
              <w:rPr>
                <w:rFonts w:eastAsia="SimSun"/>
              </w:rPr>
            </w:pPr>
          </w:p>
        </w:tc>
        <w:tc>
          <w:tcPr>
            <w:tcW w:w="1134" w:type="dxa"/>
          </w:tcPr>
          <w:p w14:paraId="0D2E5367" w14:textId="77777777" w:rsidR="00F11B16" w:rsidRDefault="00F11B16" w:rsidP="00F11B16">
            <w:pPr>
              <w:rPr>
                <w:rFonts w:eastAsia="SimSun"/>
              </w:rPr>
            </w:pPr>
          </w:p>
        </w:tc>
        <w:tc>
          <w:tcPr>
            <w:tcW w:w="7084" w:type="dxa"/>
          </w:tcPr>
          <w:p w14:paraId="45425FFF" w14:textId="77777777" w:rsidR="00F11B16" w:rsidRDefault="00F11B16" w:rsidP="00F11B16">
            <w:pPr>
              <w:rPr>
                <w:rFonts w:eastAsia="SimSun"/>
              </w:rPr>
            </w:pPr>
          </w:p>
        </w:tc>
      </w:tr>
      <w:tr w:rsidR="00F11B16" w14:paraId="767BA38E" w14:textId="77777777" w:rsidTr="00054633">
        <w:tc>
          <w:tcPr>
            <w:tcW w:w="1413" w:type="dxa"/>
          </w:tcPr>
          <w:p w14:paraId="556DA86B" w14:textId="77777777" w:rsidR="00F11B16" w:rsidRDefault="00F11B16" w:rsidP="00F11B16">
            <w:pPr>
              <w:rPr>
                <w:rFonts w:eastAsia="SimSun"/>
              </w:rPr>
            </w:pPr>
          </w:p>
        </w:tc>
        <w:tc>
          <w:tcPr>
            <w:tcW w:w="1134" w:type="dxa"/>
          </w:tcPr>
          <w:p w14:paraId="6AE300E3" w14:textId="77777777" w:rsidR="00F11B16" w:rsidRDefault="00F11B16" w:rsidP="00F11B16">
            <w:pPr>
              <w:rPr>
                <w:rFonts w:eastAsia="SimSun"/>
              </w:rPr>
            </w:pPr>
          </w:p>
        </w:tc>
        <w:tc>
          <w:tcPr>
            <w:tcW w:w="7084" w:type="dxa"/>
          </w:tcPr>
          <w:p w14:paraId="21A5F383" w14:textId="77777777" w:rsidR="00F11B16" w:rsidRDefault="00F11B16" w:rsidP="00F11B16">
            <w:pPr>
              <w:rPr>
                <w:rFonts w:eastAsia="SimSun"/>
              </w:rPr>
            </w:pPr>
          </w:p>
        </w:tc>
      </w:tr>
      <w:tr w:rsidR="00F11B16" w14:paraId="2D0A92A5" w14:textId="77777777" w:rsidTr="00054633">
        <w:tc>
          <w:tcPr>
            <w:tcW w:w="1413" w:type="dxa"/>
          </w:tcPr>
          <w:p w14:paraId="003E7CEB" w14:textId="77777777" w:rsidR="00F11B16" w:rsidRDefault="00F11B16" w:rsidP="00F11B16">
            <w:pPr>
              <w:rPr>
                <w:rFonts w:eastAsia="SimSun"/>
              </w:rPr>
            </w:pPr>
          </w:p>
        </w:tc>
        <w:tc>
          <w:tcPr>
            <w:tcW w:w="1134" w:type="dxa"/>
          </w:tcPr>
          <w:p w14:paraId="784B006F" w14:textId="77777777" w:rsidR="00F11B16" w:rsidRDefault="00F11B16" w:rsidP="00F11B16">
            <w:pPr>
              <w:rPr>
                <w:rFonts w:eastAsia="SimSun"/>
              </w:rPr>
            </w:pPr>
          </w:p>
        </w:tc>
        <w:tc>
          <w:tcPr>
            <w:tcW w:w="7084" w:type="dxa"/>
          </w:tcPr>
          <w:p w14:paraId="705CA3F3" w14:textId="77777777" w:rsidR="00F11B16" w:rsidRDefault="00F11B16" w:rsidP="00F11B16">
            <w:pPr>
              <w:rPr>
                <w:rFonts w:eastAsia="SimSun"/>
              </w:rPr>
            </w:pPr>
          </w:p>
        </w:tc>
      </w:tr>
      <w:tr w:rsidR="00F11B16" w14:paraId="04C05E43" w14:textId="77777777" w:rsidTr="00054633">
        <w:tc>
          <w:tcPr>
            <w:tcW w:w="1413" w:type="dxa"/>
          </w:tcPr>
          <w:p w14:paraId="09A8970A" w14:textId="77777777" w:rsidR="00F11B16" w:rsidRDefault="00F11B16" w:rsidP="00F11B16">
            <w:pPr>
              <w:rPr>
                <w:rFonts w:eastAsia="SimSun"/>
              </w:rPr>
            </w:pPr>
          </w:p>
        </w:tc>
        <w:tc>
          <w:tcPr>
            <w:tcW w:w="1134" w:type="dxa"/>
          </w:tcPr>
          <w:p w14:paraId="23B71EF8" w14:textId="77777777" w:rsidR="00F11B16" w:rsidRDefault="00F11B16" w:rsidP="00F11B16">
            <w:pPr>
              <w:rPr>
                <w:rFonts w:eastAsia="SimSun"/>
              </w:rPr>
            </w:pPr>
          </w:p>
        </w:tc>
        <w:tc>
          <w:tcPr>
            <w:tcW w:w="7084" w:type="dxa"/>
          </w:tcPr>
          <w:p w14:paraId="432BDCBF" w14:textId="77777777" w:rsidR="00F11B16" w:rsidRDefault="00F11B16" w:rsidP="00F11B16">
            <w:pPr>
              <w:rPr>
                <w:rFonts w:eastAsia="SimSun"/>
              </w:rPr>
            </w:pPr>
          </w:p>
        </w:tc>
      </w:tr>
      <w:tr w:rsidR="00F11B16" w14:paraId="35F30BBC" w14:textId="77777777" w:rsidTr="00054633">
        <w:tc>
          <w:tcPr>
            <w:tcW w:w="1413" w:type="dxa"/>
          </w:tcPr>
          <w:p w14:paraId="62ECDFC5" w14:textId="77777777" w:rsidR="00F11B16" w:rsidRDefault="00F11B16" w:rsidP="00F11B16">
            <w:pPr>
              <w:rPr>
                <w:rFonts w:eastAsia="SimSun"/>
              </w:rPr>
            </w:pPr>
          </w:p>
        </w:tc>
        <w:tc>
          <w:tcPr>
            <w:tcW w:w="1134" w:type="dxa"/>
          </w:tcPr>
          <w:p w14:paraId="34516195" w14:textId="77777777" w:rsidR="00F11B16" w:rsidRDefault="00F11B16" w:rsidP="00F11B16">
            <w:pPr>
              <w:rPr>
                <w:rFonts w:eastAsia="SimSun"/>
              </w:rPr>
            </w:pPr>
          </w:p>
        </w:tc>
        <w:tc>
          <w:tcPr>
            <w:tcW w:w="7084" w:type="dxa"/>
          </w:tcPr>
          <w:p w14:paraId="311962E0" w14:textId="77777777" w:rsidR="00F11B16" w:rsidRDefault="00F11B16" w:rsidP="00F11B16">
            <w:pPr>
              <w:rPr>
                <w:rFonts w:eastAsia="SimSun"/>
              </w:rPr>
            </w:pPr>
          </w:p>
        </w:tc>
      </w:tr>
    </w:tbl>
    <w:p w14:paraId="4EB0808E" w14:textId="3E683D91" w:rsidR="00396B11" w:rsidRDefault="00396B11" w:rsidP="00E534AD">
      <w:pPr>
        <w:rPr>
          <w:rFonts w:eastAsia="SimSun"/>
          <w:lang w:val="en-US" w:eastAsia="zh-CN"/>
        </w:rPr>
      </w:pPr>
      <w:r>
        <w:rPr>
          <w:rFonts w:eastAsia="SimSun"/>
          <w:lang w:val="en-US" w:eastAsia="zh-CN"/>
        </w:rPr>
        <w:t xml:space="preserve">The remaining question is how to perform the splitting over the path between the Last Relay UE and the U2N Remote UE.  </w:t>
      </w:r>
      <w:commentRangeStart w:id="7"/>
      <w:r>
        <w:rPr>
          <w:rFonts w:eastAsia="SimSun"/>
          <w:lang w:val="en-US" w:eastAsia="zh-CN"/>
        </w:rPr>
        <w:t xml:space="preserve">If the relays are all in RRC_CONNECTED, the situation is the same as the assumption for approach 1, and the network can perform the splitting. </w:t>
      </w:r>
      <w:commentRangeEnd w:id="7"/>
      <w:r w:rsidR="007026E1">
        <w:rPr>
          <w:rStyle w:val="ab"/>
          <w:lang w:val="x-none" w:eastAsia="x-none"/>
        </w:rPr>
        <w:commentReference w:id="7"/>
      </w:r>
      <w:r>
        <w:rPr>
          <w:rFonts w:eastAsia="SimSun"/>
          <w:lang w:val="en-US" w:eastAsia="zh-CN"/>
        </w:rPr>
        <w:t xml:space="preserve"> On the other hand, if the relays are in </w:t>
      </w:r>
      <w:r w:rsidR="00D80B91">
        <w:rPr>
          <w:rFonts w:eastAsia="SimSun"/>
          <w:lang w:val="en-US" w:eastAsia="zh-CN"/>
        </w:rPr>
        <w:t>RRC_</w:t>
      </w:r>
      <w:r>
        <w:rPr>
          <w:rFonts w:eastAsia="SimSun"/>
          <w:lang w:val="en-US" w:eastAsia="zh-CN"/>
        </w:rPr>
        <w:t>IDLE/</w:t>
      </w:r>
      <w:r w:rsidR="00D80B91">
        <w:rPr>
          <w:rFonts w:eastAsia="SimSun"/>
          <w:lang w:val="en-US" w:eastAsia="zh-CN"/>
        </w:rPr>
        <w:t>RRC_</w:t>
      </w:r>
      <w:r>
        <w:rPr>
          <w:rFonts w:eastAsia="SimSun"/>
          <w:lang w:val="en-US" w:eastAsia="zh-CN"/>
        </w:rPr>
        <w:t xml:space="preserve">INACTIVE/OOC, it would be possible to use the U2U mechanism in Rel18 and leave the splitting to the relay UE implementation. </w:t>
      </w:r>
    </w:p>
    <w:p w14:paraId="154051B2" w14:textId="18FED332" w:rsidR="00E534AD" w:rsidRDefault="00E534AD" w:rsidP="00E534AD">
      <w:pPr>
        <w:pStyle w:val="Proposal-HW"/>
        <w:rPr>
          <w:rFonts w:eastAsia="SimSun"/>
          <w:lang w:val="en-US"/>
        </w:rPr>
      </w:pPr>
      <w:r>
        <w:rPr>
          <w:rFonts w:eastAsia="SimSun"/>
          <w:lang w:val="en-US"/>
        </w:rPr>
        <w:t xml:space="preserve">Question </w:t>
      </w:r>
      <w:r w:rsidR="00AD778D">
        <w:rPr>
          <w:rFonts w:eastAsia="SimSun"/>
          <w:lang w:val="en-US"/>
        </w:rPr>
        <w:t>1</w:t>
      </w:r>
      <w:r w:rsidR="00A909B0">
        <w:rPr>
          <w:rFonts w:eastAsia="SimSun"/>
          <w:lang w:val="en-US"/>
        </w:rPr>
        <w:t>1</w:t>
      </w:r>
      <w:r>
        <w:rPr>
          <w:rFonts w:eastAsia="SimSun"/>
          <w:lang w:val="en-US"/>
        </w:rPr>
        <w:t>:</w:t>
      </w:r>
      <w:r>
        <w:rPr>
          <w:rFonts w:eastAsia="SimSun"/>
          <w:lang w:val="en-US"/>
        </w:rPr>
        <w:tab/>
        <w:t>For approach 2, which entity should perform the QoS split of each link of the path between the</w:t>
      </w:r>
      <w:r w:rsidR="00D535CF">
        <w:rPr>
          <w:rFonts w:eastAsia="SimSun"/>
          <w:lang w:val="en-US"/>
        </w:rPr>
        <w:t xml:space="preserve"> Last Relay UE and the U2N Remote UE?</w:t>
      </w:r>
      <w:r>
        <w:rPr>
          <w:rFonts w:eastAsia="SimSun"/>
          <w:lang w:val="en-US"/>
        </w:rPr>
        <w:t xml:space="preserve"> </w:t>
      </w:r>
    </w:p>
    <w:p w14:paraId="1608A1EC" w14:textId="3EC43D43" w:rsidR="00D535CF" w:rsidRDefault="00D535CF" w:rsidP="00F679A1">
      <w:pPr>
        <w:pStyle w:val="Proposal-HW"/>
        <w:numPr>
          <w:ilvl w:val="0"/>
          <w:numId w:val="17"/>
        </w:numPr>
        <w:ind w:firstLineChars="0"/>
        <w:rPr>
          <w:rFonts w:eastAsia="SimSun"/>
          <w:lang w:val="en-US"/>
        </w:rPr>
      </w:pPr>
      <w:r>
        <w:rPr>
          <w:rFonts w:eastAsia="SimSun"/>
          <w:lang w:val="en-US"/>
        </w:rPr>
        <w:t>Network.</w:t>
      </w:r>
    </w:p>
    <w:p w14:paraId="6438AB48" w14:textId="6B588462" w:rsidR="00D535CF" w:rsidRDefault="00D535CF" w:rsidP="00F679A1">
      <w:pPr>
        <w:pStyle w:val="Proposal-HW"/>
        <w:numPr>
          <w:ilvl w:val="0"/>
          <w:numId w:val="17"/>
        </w:numPr>
        <w:ind w:firstLineChars="0"/>
        <w:rPr>
          <w:rFonts w:eastAsia="SimSun"/>
          <w:lang w:val="en-US"/>
        </w:rPr>
      </w:pPr>
      <w:r>
        <w:rPr>
          <w:rFonts w:eastAsia="SimSun"/>
          <w:lang w:val="en-US"/>
        </w:rPr>
        <w:t>Relay UE serving that link</w:t>
      </w:r>
    </w:p>
    <w:p w14:paraId="6FBDAFA3" w14:textId="77777777" w:rsidR="00E534AD" w:rsidRPr="00625626" w:rsidRDefault="00E534AD" w:rsidP="00E534AD">
      <w:pPr>
        <w:rPr>
          <w:rFonts w:eastAsia="DengXian"/>
          <w:lang w:eastAsia="zh-CN"/>
        </w:rPr>
      </w:pPr>
    </w:p>
    <w:tbl>
      <w:tblPr>
        <w:tblStyle w:val="af4"/>
        <w:tblW w:w="0" w:type="auto"/>
        <w:tblLook w:val="04A0" w:firstRow="1" w:lastRow="0" w:firstColumn="1" w:lastColumn="0" w:noHBand="0" w:noVBand="1"/>
      </w:tblPr>
      <w:tblGrid>
        <w:gridCol w:w="1413"/>
        <w:gridCol w:w="1134"/>
        <w:gridCol w:w="7084"/>
      </w:tblGrid>
      <w:tr w:rsidR="003006C3" w14:paraId="734E7DE5" w14:textId="77777777" w:rsidTr="00801774">
        <w:tc>
          <w:tcPr>
            <w:tcW w:w="1413" w:type="dxa"/>
          </w:tcPr>
          <w:p w14:paraId="5993C2EC" w14:textId="00FB0901" w:rsidR="003006C3" w:rsidRPr="003006C3" w:rsidRDefault="003006C3" w:rsidP="00BF621F">
            <w:pPr>
              <w:rPr>
                <w:rFonts w:eastAsia="SimSun"/>
                <w:b/>
              </w:rPr>
            </w:pPr>
            <w:r w:rsidRPr="003006C3">
              <w:rPr>
                <w:rFonts w:eastAsia="SimSun" w:hint="eastAsia"/>
                <w:b/>
              </w:rPr>
              <w:t>C</w:t>
            </w:r>
            <w:r w:rsidRPr="003006C3">
              <w:rPr>
                <w:rFonts w:eastAsia="SimSun"/>
                <w:b/>
              </w:rPr>
              <w:t>ompanies</w:t>
            </w:r>
          </w:p>
        </w:tc>
        <w:tc>
          <w:tcPr>
            <w:tcW w:w="1134" w:type="dxa"/>
          </w:tcPr>
          <w:p w14:paraId="14A9C668" w14:textId="5435661D" w:rsidR="003006C3" w:rsidRPr="003006C3" w:rsidRDefault="00D535CF" w:rsidP="00BF621F">
            <w:pPr>
              <w:rPr>
                <w:rFonts w:eastAsia="SimSun"/>
                <w:b/>
              </w:rPr>
            </w:pPr>
            <w:r>
              <w:rPr>
                <w:rFonts w:eastAsia="SimSun"/>
                <w:b/>
              </w:rPr>
              <w:t>Response</w:t>
            </w:r>
          </w:p>
        </w:tc>
        <w:tc>
          <w:tcPr>
            <w:tcW w:w="7084" w:type="dxa"/>
          </w:tcPr>
          <w:p w14:paraId="502D421F" w14:textId="34A4D5D7" w:rsidR="003006C3" w:rsidRPr="003006C3" w:rsidRDefault="003006C3" w:rsidP="00BF621F">
            <w:pPr>
              <w:rPr>
                <w:rFonts w:eastAsia="SimSun"/>
                <w:b/>
              </w:rPr>
            </w:pPr>
            <w:r w:rsidRPr="003006C3">
              <w:rPr>
                <w:rFonts w:eastAsia="SimSun" w:hint="eastAsia"/>
                <w:b/>
              </w:rPr>
              <w:t>C</w:t>
            </w:r>
            <w:r w:rsidRPr="003006C3">
              <w:rPr>
                <w:rFonts w:eastAsia="SimSun"/>
                <w:b/>
              </w:rPr>
              <w:t>omments</w:t>
            </w:r>
          </w:p>
        </w:tc>
      </w:tr>
      <w:tr w:rsidR="003006C3" w14:paraId="7B214E51" w14:textId="77777777" w:rsidTr="00801774">
        <w:tc>
          <w:tcPr>
            <w:tcW w:w="1413" w:type="dxa"/>
          </w:tcPr>
          <w:p w14:paraId="2540A3D8" w14:textId="49705677" w:rsidR="003006C3" w:rsidRDefault="007026E1" w:rsidP="00BF621F">
            <w:pPr>
              <w:rPr>
                <w:rFonts w:eastAsia="SimSun"/>
              </w:rPr>
            </w:pPr>
            <w:r>
              <w:rPr>
                <w:rFonts w:eastAsia="SimSun" w:hint="eastAsia"/>
              </w:rPr>
              <w:t>OPPO</w:t>
            </w:r>
          </w:p>
        </w:tc>
        <w:tc>
          <w:tcPr>
            <w:tcW w:w="1134" w:type="dxa"/>
          </w:tcPr>
          <w:p w14:paraId="3BDA4D71" w14:textId="274EEE0C" w:rsidR="003006C3" w:rsidRDefault="007026E1" w:rsidP="00BF621F">
            <w:pPr>
              <w:rPr>
                <w:rFonts w:eastAsia="SimSun"/>
              </w:rPr>
            </w:pPr>
            <w:r>
              <w:rPr>
                <w:rFonts w:eastAsia="SimSun" w:hint="eastAsia"/>
              </w:rPr>
              <w:t>See comments</w:t>
            </w:r>
          </w:p>
        </w:tc>
        <w:tc>
          <w:tcPr>
            <w:tcW w:w="7084" w:type="dxa"/>
          </w:tcPr>
          <w:p w14:paraId="40D9B5D4" w14:textId="15C7F1FB" w:rsidR="003006C3" w:rsidRDefault="007026E1" w:rsidP="00BF621F">
            <w:pPr>
              <w:rPr>
                <w:rFonts w:eastAsia="SimSun"/>
              </w:rPr>
            </w:pPr>
            <w:r>
              <w:rPr>
                <w:rFonts w:eastAsia="SimSun" w:hint="eastAsia"/>
              </w:rPr>
              <w:t xml:space="preserve">We </w:t>
            </w:r>
            <w:r>
              <w:rPr>
                <w:rFonts w:eastAsia="SimSun"/>
              </w:rPr>
              <w:t>understand</w:t>
            </w:r>
            <w:r>
              <w:rPr>
                <w:rFonts w:eastAsia="SimSun" w:hint="eastAsia"/>
              </w:rPr>
              <w:t xml:space="preserve"> for Option-B, the further clarification is needed on which relay UE to do the </w:t>
            </w:r>
            <w:r>
              <w:rPr>
                <w:rFonts w:eastAsia="SimSun"/>
              </w:rPr>
              <w:t>splitting</w:t>
            </w:r>
            <w:r>
              <w:rPr>
                <w:rFonts w:eastAsia="SimSun" w:hint="eastAsia"/>
              </w:rPr>
              <w:t xml:space="preserve"> when there are 2 relays serving the same link (i.e., the link </w:t>
            </w:r>
            <w:r>
              <w:rPr>
                <w:rFonts w:eastAsia="SimSun"/>
              </w:rPr>
              <w:t>between</w:t>
            </w:r>
            <w:r>
              <w:rPr>
                <w:rFonts w:eastAsia="SimSun" w:hint="eastAsia"/>
              </w:rPr>
              <w:t xml:space="preserve"> 2 relays).</w:t>
            </w:r>
          </w:p>
        </w:tc>
      </w:tr>
      <w:tr w:rsidR="00F11B16" w14:paraId="75FFD125" w14:textId="77777777" w:rsidTr="00801774">
        <w:tc>
          <w:tcPr>
            <w:tcW w:w="1413" w:type="dxa"/>
          </w:tcPr>
          <w:p w14:paraId="47C6847E" w14:textId="103DBFD9" w:rsidR="00F11B16" w:rsidRDefault="00F11B16" w:rsidP="00F11B16">
            <w:pPr>
              <w:rPr>
                <w:rFonts w:eastAsia="SimSun"/>
              </w:rPr>
            </w:pPr>
            <w:r>
              <w:rPr>
                <w:rFonts w:eastAsia="맑은 고딕" w:hint="eastAsia"/>
                <w:lang w:eastAsia="ko-KR"/>
              </w:rPr>
              <w:t>LG</w:t>
            </w:r>
          </w:p>
        </w:tc>
        <w:tc>
          <w:tcPr>
            <w:tcW w:w="1134" w:type="dxa"/>
          </w:tcPr>
          <w:p w14:paraId="25D5B469" w14:textId="2BF59551" w:rsidR="00F11B16" w:rsidRDefault="00F11B16" w:rsidP="00F11B16">
            <w:pPr>
              <w:rPr>
                <w:rFonts w:eastAsia="SimSun"/>
              </w:rPr>
            </w:pPr>
            <w:r>
              <w:rPr>
                <w:rFonts w:eastAsia="맑은 고딕" w:hint="eastAsia"/>
                <w:lang w:eastAsia="ko-KR"/>
              </w:rPr>
              <w:t>See comment</w:t>
            </w:r>
          </w:p>
        </w:tc>
        <w:tc>
          <w:tcPr>
            <w:tcW w:w="7084" w:type="dxa"/>
          </w:tcPr>
          <w:p w14:paraId="308D1B9C" w14:textId="77777777" w:rsidR="00DD2A1E" w:rsidRDefault="00DD2A1E" w:rsidP="00F11B16">
            <w:pPr>
              <w:rPr>
                <w:rFonts w:eastAsia="맑은 고딕"/>
                <w:lang w:val="en-GB" w:eastAsia="ko-KR"/>
              </w:rPr>
            </w:pPr>
            <w:r w:rsidRPr="00DD2A1E">
              <w:rPr>
                <w:rFonts w:eastAsia="맑은 고딕"/>
                <w:lang w:val="en-GB" w:eastAsia="ko-KR"/>
              </w:rPr>
              <w:t xml:space="preserve">We need to discuss this issue further. In the case of Rel-18 U2U, it was easy for the relay UE to split the QoS, because there were only two links on both sides of the relay UE. However, as the multi-hop count increases, a single relay UE cannot know the quality of the entire link between hops. Before determining how the intermediate Relay UE knows the overall link quality, we cannot make any decisions. </w:t>
            </w:r>
          </w:p>
          <w:p w14:paraId="1276E36F" w14:textId="3D318A22" w:rsidR="008F01BB" w:rsidRPr="00DD2A1E" w:rsidRDefault="00DD2A1E" w:rsidP="00F11B16">
            <w:pPr>
              <w:rPr>
                <w:rFonts w:eastAsia="맑은 고딕"/>
                <w:lang w:eastAsia="ko-KR"/>
              </w:rPr>
            </w:pPr>
            <w:r w:rsidRPr="00DD2A1E">
              <w:rPr>
                <w:rFonts w:eastAsia="맑은 고딕"/>
                <w:lang w:val="en-GB" w:eastAsia="ko-KR"/>
              </w:rPr>
              <w:t>For Approach 2, both option A and option B have the same problem. That is, how the network or Relay UE serving that link can know the overall hop link quality.</w:t>
            </w:r>
          </w:p>
        </w:tc>
      </w:tr>
      <w:tr w:rsidR="00F11B16" w14:paraId="1A24A856" w14:textId="77777777" w:rsidTr="00801774">
        <w:tc>
          <w:tcPr>
            <w:tcW w:w="1413" w:type="dxa"/>
          </w:tcPr>
          <w:p w14:paraId="72075EA4" w14:textId="77777777" w:rsidR="00F11B16" w:rsidRDefault="00F11B16" w:rsidP="00F11B16">
            <w:pPr>
              <w:rPr>
                <w:rFonts w:eastAsia="SimSun"/>
              </w:rPr>
            </w:pPr>
          </w:p>
        </w:tc>
        <w:tc>
          <w:tcPr>
            <w:tcW w:w="1134" w:type="dxa"/>
          </w:tcPr>
          <w:p w14:paraId="1FC6B07E" w14:textId="77777777" w:rsidR="00F11B16" w:rsidRDefault="00F11B16" w:rsidP="00F11B16">
            <w:pPr>
              <w:rPr>
                <w:rFonts w:eastAsia="SimSun"/>
              </w:rPr>
            </w:pPr>
          </w:p>
        </w:tc>
        <w:tc>
          <w:tcPr>
            <w:tcW w:w="7084" w:type="dxa"/>
          </w:tcPr>
          <w:p w14:paraId="246D8F71" w14:textId="77777777" w:rsidR="00F11B16" w:rsidRPr="007026E1" w:rsidRDefault="00F11B16" w:rsidP="00F11B16">
            <w:pPr>
              <w:rPr>
                <w:rFonts w:eastAsia="SimSun"/>
              </w:rPr>
            </w:pPr>
          </w:p>
        </w:tc>
      </w:tr>
      <w:tr w:rsidR="00F11B16" w14:paraId="4C6EDC88" w14:textId="77777777" w:rsidTr="00801774">
        <w:tc>
          <w:tcPr>
            <w:tcW w:w="1413" w:type="dxa"/>
          </w:tcPr>
          <w:p w14:paraId="0B5AAD42" w14:textId="77777777" w:rsidR="00F11B16" w:rsidRDefault="00F11B16" w:rsidP="00F11B16">
            <w:pPr>
              <w:rPr>
                <w:rFonts w:eastAsia="SimSun"/>
              </w:rPr>
            </w:pPr>
          </w:p>
        </w:tc>
        <w:tc>
          <w:tcPr>
            <w:tcW w:w="1134" w:type="dxa"/>
          </w:tcPr>
          <w:p w14:paraId="30B5716D" w14:textId="77777777" w:rsidR="00F11B16" w:rsidRDefault="00F11B16" w:rsidP="00F11B16">
            <w:pPr>
              <w:rPr>
                <w:rFonts w:eastAsia="SimSun"/>
              </w:rPr>
            </w:pPr>
          </w:p>
        </w:tc>
        <w:tc>
          <w:tcPr>
            <w:tcW w:w="7084" w:type="dxa"/>
          </w:tcPr>
          <w:p w14:paraId="3BCD4222" w14:textId="77777777" w:rsidR="00F11B16" w:rsidRDefault="00F11B16" w:rsidP="00F11B16">
            <w:pPr>
              <w:rPr>
                <w:rFonts w:eastAsia="SimSun"/>
              </w:rPr>
            </w:pPr>
          </w:p>
        </w:tc>
      </w:tr>
      <w:tr w:rsidR="00F11B16" w14:paraId="753B0594" w14:textId="77777777" w:rsidTr="00801774">
        <w:tc>
          <w:tcPr>
            <w:tcW w:w="1413" w:type="dxa"/>
          </w:tcPr>
          <w:p w14:paraId="540F2080" w14:textId="77777777" w:rsidR="00F11B16" w:rsidRDefault="00F11B16" w:rsidP="00F11B16">
            <w:pPr>
              <w:rPr>
                <w:rFonts w:eastAsia="SimSun"/>
              </w:rPr>
            </w:pPr>
          </w:p>
        </w:tc>
        <w:tc>
          <w:tcPr>
            <w:tcW w:w="1134" w:type="dxa"/>
          </w:tcPr>
          <w:p w14:paraId="635EB932" w14:textId="77777777" w:rsidR="00F11B16" w:rsidRDefault="00F11B16" w:rsidP="00F11B16">
            <w:pPr>
              <w:rPr>
                <w:rFonts w:eastAsia="SimSun"/>
              </w:rPr>
            </w:pPr>
          </w:p>
        </w:tc>
        <w:tc>
          <w:tcPr>
            <w:tcW w:w="7084" w:type="dxa"/>
          </w:tcPr>
          <w:p w14:paraId="43F3A62E" w14:textId="77777777" w:rsidR="00F11B16" w:rsidRDefault="00F11B16" w:rsidP="00F11B16">
            <w:pPr>
              <w:rPr>
                <w:rFonts w:eastAsia="SimSun"/>
              </w:rPr>
            </w:pPr>
          </w:p>
        </w:tc>
      </w:tr>
      <w:tr w:rsidR="00F11B16" w14:paraId="2D915542" w14:textId="77777777" w:rsidTr="00801774">
        <w:tc>
          <w:tcPr>
            <w:tcW w:w="1413" w:type="dxa"/>
          </w:tcPr>
          <w:p w14:paraId="7451FAEB" w14:textId="77777777" w:rsidR="00F11B16" w:rsidRDefault="00F11B16" w:rsidP="00F11B16">
            <w:pPr>
              <w:rPr>
                <w:rFonts w:eastAsia="SimSun"/>
              </w:rPr>
            </w:pPr>
          </w:p>
        </w:tc>
        <w:tc>
          <w:tcPr>
            <w:tcW w:w="1134" w:type="dxa"/>
          </w:tcPr>
          <w:p w14:paraId="081408D4" w14:textId="77777777" w:rsidR="00F11B16" w:rsidRDefault="00F11B16" w:rsidP="00F11B16">
            <w:pPr>
              <w:rPr>
                <w:rFonts w:eastAsia="SimSun"/>
              </w:rPr>
            </w:pPr>
          </w:p>
        </w:tc>
        <w:tc>
          <w:tcPr>
            <w:tcW w:w="7084" w:type="dxa"/>
          </w:tcPr>
          <w:p w14:paraId="03A35F72" w14:textId="44A9D0A0" w:rsidR="00F11B16" w:rsidRDefault="00F11B16" w:rsidP="00F11B16">
            <w:pPr>
              <w:rPr>
                <w:rFonts w:eastAsia="SimSun"/>
              </w:rPr>
            </w:pPr>
          </w:p>
        </w:tc>
      </w:tr>
      <w:tr w:rsidR="00F11B16" w14:paraId="548528F6" w14:textId="77777777" w:rsidTr="00801774">
        <w:tc>
          <w:tcPr>
            <w:tcW w:w="1413" w:type="dxa"/>
          </w:tcPr>
          <w:p w14:paraId="3B808B56" w14:textId="77777777" w:rsidR="00F11B16" w:rsidRDefault="00F11B16" w:rsidP="00F11B16">
            <w:pPr>
              <w:rPr>
                <w:rFonts w:eastAsia="SimSun"/>
              </w:rPr>
            </w:pPr>
          </w:p>
        </w:tc>
        <w:tc>
          <w:tcPr>
            <w:tcW w:w="1134" w:type="dxa"/>
          </w:tcPr>
          <w:p w14:paraId="4D6E2B39" w14:textId="77777777" w:rsidR="00F11B16" w:rsidRDefault="00F11B16" w:rsidP="00F11B16">
            <w:pPr>
              <w:rPr>
                <w:rFonts w:eastAsia="SimSun"/>
              </w:rPr>
            </w:pPr>
          </w:p>
        </w:tc>
        <w:tc>
          <w:tcPr>
            <w:tcW w:w="7084" w:type="dxa"/>
          </w:tcPr>
          <w:p w14:paraId="167D0067" w14:textId="77777777" w:rsidR="00F11B16" w:rsidRDefault="00F11B16" w:rsidP="00F11B16">
            <w:pPr>
              <w:rPr>
                <w:rFonts w:eastAsia="SimSun"/>
              </w:rPr>
            </w:pPr>
          </w:p>
        </w:tc>
      </w:tr>
    </w:tbl>
    <w:p w14:paraId="5988BFAC" w14:textId="29A6009B" w:rsidR="00625626" w:rsidRPr="00625626" w:rsidRDefault="00CC5F13" w:rsidP="005423C3">
      <w:pPr>
        <w:rPr>
          <w:rFonts w:eastAsia="DengXian"/>
          <w:lang w:eastAsia="zh-CN"/>
        </w:rPr>
      </w:pPr>
      <w:r>
        <w:rPr>
          <w:rFonts w:eastAsia="SimSun"/>
          <w:lang w:val="en-US" w:eastAsia="zh-CN"/>
        </w:rPr>
        <w:lastRenderedPageBreak/>
        <w:t xml:space="preserve"> </w:t>
      </w:r>
    </w:p>
    <w:p w14:paraId="4036E057" w14:textId="0A327B69" w:rsidR="00545ADB" w:rsidRDefault="00545ADB" w:rsidP="00545ADB">
      <w:pPr>
        <w:keepNext/>
        <w:keepLines/>
        <w:pBdr>
          <w:top w:val="single" w:sz="12" w:space="3" w:color="auto"/>
        </w:pBdr>
        <w:spacing w:before="240"/>
        <w:ind w:left="1134" w:hanging="1134"/>
        <w:textAlignment w:val="auto"/>
        <w:outlineLvl w:val="0"/>
        <w:rPr>
          <w:rFonts w:ascii="Arial" w:eastAsia="맑은 고딕" w:hAnsi="Arial"/>
          <w:sz w:val="36"/>
          <w:lang w:eastAsia="de-DE"/>
        </w:rPr>
      </w:pPr>
      <w:r w:rsidRPr="004C60F2">
        <w:rPr>
          <w:rFonts w:ascii="Arial" w:eastAsia="맑은 고딕" w:hAnsi="Arial"/>
          <w:sz w:val="36"/>
          <w:lang w:eastAsia="de-DE"/>
        </w:rPr>
        <w:t>3</w:t>
      </w:r>
      <w:r w:rsidRPr="004C60F2">
        <w:rPr>
          <w:rFonts w:ascii="Arial" w:eastAsia="맑은 고딕" w:hAnsi="Arial"/>
          <w:sz w:val="36"/>
          <w:lang w:eastAsia="de-DE"/>
        </w:rPr>
        <w:tab/>
      </w:r>
      <w:r w:rsidR="00D535CF">
        <w:rPr>
          <w:rFonts w:ascii="Arial" w:eastAsia="맑은 고딕" w:hAnsi="Arial"/>
          <w:sz w:val="36"/>
          <w:lang w:eastAsia="de-DE"/>
        </w:rPr>
        <w:t>Phase 2 Discussion</w:t>
      </w:r>
    </w:p>
    <w:p w14:paraId="44D0C405" w14:textId="0AE9DEBA" w:rsidR="00D535CF" w:rsidRDefault="000C19A7" w:rsidP="000C19A7">
      <w:pPr>
        <w:textAlignment w:val="auto"/>
        <w:rPr>
          <w:rFonts w:ascii="Arial" w:eastAsia="맑은 고딕" w:hAnsi="Arial"/>
          <w:sz w:val="36"/>
          <w:lang w:eastAsia="de-DE"/>
        </w:rPr>
      </w:pPr>
      <w:r>
        <w:rPr>
          <w:lang w:eastAsia="en-GB"/>
        </w:rPr>
        <w:t xml:space="preserve">Following discussion in Phase 1 to agree on the </w:t>
      </w:r>
      <w:proofErr w:type="gramStart"/>
      <w:r>
        <w:rPr>
          <w:lang w:eastAsia="en-GB"/>
        </w:rPr>
        <w:t>high level</w:t>
      </w:r>
      <w:proofErr w:type="gramEnd"/>
      <w:r>
        <w:rPr>
          <w:lang w:eastAsia="en-GB"/>
        </w:rPr>
        <w:t xml:space="preserve"> details of the different solutions, Phase 2 will discuss feasibility and pros/cons of the different solutions.</w:t>
      </w:r>
    </w:p>
    <w:p w14:paraId="1F9ACEC4" w14:textId="77777777" w:rsidR="00AD778D" w:rsidRDefault="00AD778D" w:rsidP="00AD778D">
      <w:pPr>
        <w:pStyle w:val="Proposal-HW"/>
        <w:ind w:left="1268" w:hanging="1268"/>
        <w:rPr>
          <w:rFonts w:eastAsia="DengXian"/>
          <w:lang w:eastAsia="zh-CN"/>
        </w:rPr>
      </w:pPr>
      <w:r>
        <w:rPr>
          <w:rFonts w:eastAsia="DengXian" w:hint="eastAsia"/>
          <w:lang w:eastAsia="zh-CN"/>
        </w:rPr>
        <w:t>T</w:t>
      </w:r>
      <w:r>
        <w:rPr>
          <w:rFonts w:eastAsia="DengXian"/>
          <w:lang w:eastAsia="zh-CN"/>
        </w:rPr>
        <w:t>BD</w:t>
      </w:r>
    </w:p>
    <w:p w14:paraId="2CF83B2C" w14:textId="77777777" w:rsidR="00D535CF" w:rsidRPr="00625626" w:rsidRDefault="00D535CF" w:rsidP="00D535CF">
      <w:pPr>
        <w:rPr>
          <w:rFonts w:eastAsia="DengXian"/>
          <w:lang w:eastAsia="zh-CN"/>
        </w:rPr>
      </w:pPr>
    </w:p>
    <w:p w14:paraId="4A02C998" w14:textId="333EA390" w:rsidR="00D535CF" w:rsidRPr="004C60F2" w:rsidRDefault="000C19A7" w:rsidP="00D535CF">
      <w:pPr>
        <w:keepNext/>
        <w:keepLines/>
        <w:pBdr>
          <w:top w:val="single" w:sz="12" w:space="3" w:color="auto"/>
        </w:pBdr>
        <w:spacing w:before="240"/>
        <w:ind w:left="1134" w:hanging="1134"/>
        <w:textAlignment w:val="auto"/>
        <w:outlineLvl w:val="0"/>
        <w:rPr>
          <w:rFonts w:ascii="Arial" w:eastAsia="맑은 고딕" w:hAnsi="Arial"/>
          <w:sz w:val="36"/>
          <w:lang w:eastAsia="de-DE"/>
        </w:rPr>
      </w:pPr>
      <w:r>
        <w:rPr>
          <w:rFonts w:ascii="Arial" w:eastAsia="맑은 고딕" w:hAnsi="Arial"/>
          <w:sz w:val="36"/>
          <w:lang w:eastAsia="de-DE"/>
        </w:rPr>
        <w:t>4</w:t>
      </w:r>
      <w:r w:rsidR="00D535CF" w:rsidRPr="004C60F2">
        <w:rPr>
          <w:rFonts w:ascii="Arial" w:eastAsia="맑은 고딕" w:hAnsi="Arial"/>
          <w:sz w:val="36"/>
          <w:lang w:eastAsia="de-DE"/>
        </w:rPr>
        <w:tab/>
        <w:t>Conclusion</w:t>
      </w:r>
    </w:p>
    <w:p w14:paraId="1449502F" w14:textId="77777777" w:rsidR="00545ADB" w:rsidRPr="004C60F2" w:rsidRDefault="00545ADB" w:rsidP="00545ADB">
      <w:pPr>
        <w:textAlignment w:val="auto"/>
        <w:rPr>
          <w:lang w:eastAsia="en-GB"/>
        </w:rPr>
      </w:pPr>
      <w:r w:rsidRPr="004C60F2">
        <w:rPr>
          <w:lang w:eastAsia="en-GB"/>
        </w:rPr>
        <w:t>This contribution makes the following proposals:</w:t>
      </w:r>
    </w:p>
    <w:p w14:paraId="6F58F8BF" w14:textId="401CB8A6" w:rsidR="00545ADB" w:rsidRDefault="000E0A26" w:rsidP="000D1DBF">
      <w:pPr>
        <w:pStyle w:val="Proposal-HW"/>
        <w:ind w:left="1268" w:hanging="1268"/>
        <w:rPr>
          <w:rFonts w:eastAsia="DengXian"/>
          <w:lang w:eastAsia="zh-CN"/>
        </w:rPr>
      </w:pPr>
      <w:r>
        <w:rPr>
          <w:rFonts w:eastAsia="DengXian" w:hint="eastAsia"/>
          <w:lang w:eastAsia="zh-CN"/>
        </w:rPr>
        <w:t>T</w:t>
      </w:r>
      <w:r>
        <w:rPr>
          <w:rFonts w:eastAsia="DengXian"/>
          <w:lang w:eastAsia="zh-CN"/>
        </w:rPr>
        <w:t>BD</w:t>
      </w:r>
    </w:p>
    <w:p w14:paraId="2293CFC5" w14:textId="77777777" w:rsidR="009A3549" w:rsidRPr="000E0A26" w:rsidRDefault="009A3549" w:rsidP="000D1DBF">
      <w:pPr>
        <w:pStyle w:val="Proposal-HW"/>
        <w:ind w:left="1268" w:hanging="1268"/>
        <w:rPr>
          <w:rFonts w:eastAsia="DengXian"/>
          <w:lang w:eastAsia="zh-CN"/>
        </w:rPr>
      </w:pPr>
    </w:p>
    <w:p w14:paraId="35CAC4D0" w14:textId="539AB207" w:rsidR="00F31C1A" w:rsidRDefault="000C19A7" w:rsidP="005423C3">
      <w:pPr>
        <w:pStyle w:val="1"/>
        <w:rPr>
          <w:rFonts w:eastAsia="맑은 고딕"/>
          <w:lang w:eastAsia="de-DE"/>
        </w:rPr>
      </w:pPr>
      <w:r>
        <w:rPr>
          <w:rFonts w:eastAsia="맑은 고딕"/>
          <w:lang w:eastAsia="de-DE"/>
        </w:rPr>
        <w:t>5</w:t>
      </w:r>
      <w:r w:rsidR="00545ADB" w:rsidRPr="004C60F2">
        <w:rPr>
          <w:rFonts w:eastAsia="맑은 고딕"/>
          <w:lang w:eastAsia="de-DE"/>
        </w:rPr>
        <w:tab/>
      </w:r>
      <w:r w:rsidR="005F05AE">
        <w:rPr>
          <w:rFonts w:eastAsia="맑은 고딕"/>
          <w:lang w:eastAsia="de-DE"/>
        </w:rPr>
        <w:t xml:space="preserve">References </w:t>
      </w:r>
    </w:p>
    <w:p w14:paraId="478F57D7" w14:textId="05DF02FC" w:rsidR="004B2DB4" w:rsidRDefault="00A909B0" w:rsidP="00F679A1">
      <w:pPr>
        <w:pStyle w:val="Reference"/>
        <w:numPr>
          <w:ilvl w:val="0"/>
          <w:numId w:val="1"/>
        </w:numPr>
        <w:tabs>
          <w:tab w:val="num" w:pos="567"/>
        </w:tabs>
      </w:pPr>
      <w:r w:rsidRPr="00A909B0">
        <w:t>R2-2406366</w:t>
      </w:r>
      <w:r>
        <w:tab/>
        <w:t>Control plane procedures of multi-hop U2N relay</w:t>
      </w:r>
      <w:r>
        <w:tab/>
        <w:t>OPPO</w:t>
      </w:r>
    </w:p>
    <w:p w14:paraId="1231ED5D" w14:textId="2DD6B91D" w:rsidR="00A909B0" w:rsidRDefault="00A909B0" w:rsidP="00F679A1">
      <w:pPr>
        <w:pStyle w:val="Reference"/>
        <w:numPr>
          <w:ilvl w:val="0"/>
          <w:numId w:val="1"/>
        </w:numPr>
        <w:tabs>
          <w:tab w:val="num" w:pos="567"/>
        </w:tabs>
      </w:pPr>
      <w:r w:rsidRPr="00A909B0">
        <w:t>R2-2406494</w:t>
      </w:r>
      <w:r>
        <w:tab/>
        <w:t>Discussion on control plane procedures for multi-hop relays</w:t>
      </w:r>
      <w:r>
        <w:tab/>
        <w:t>MediaTek Inc.</w:t>
      </w:r>
    </w:p>
    <w:p w14:paraId="702BC31D" w14:textId="2CBA62DF" w:rsidR="00A909B0" w:rsidRDefault="00A909B0" w:rsidP="00F679A1">
      <w:pPr>
        <w:pStyle w:val="Reference"/>
        <w:numPr>
          <w:ilvl w:val="0"/>
          <w:numId w:val="1"/>
        </w:numPr>
        <w:tabs>
          <w:tab w:val="num" w:pos="567"/>
        </w:tabs>
      </w:pPr>
      <w:r w:rsidRPr="00A909B0">
        <w:t>R2-2406506</w:t>
      </w:r>
      <w:r>
        <w:tab/>
        <w:t>Considerations on Control Plane of Multi-hop Relay</w:t>
      </w:r>
      <w:r>
        <w:tab/>
        <w:t>NEC</w:t>
      </w:r>
      <w:r>
        <w:tab/>
        <w:t>discussion</w:t>
      </w:r>
    </w:p>
    <w:p w14:paraId="455D4E6D" w14:textId="4A32D4AD" w:rsidR="00A909B0" w:rsidRDefault="00A909B0" w:rsidP="00F679A1">
      <w:pPr>
        <w:pStyle w:val="Reference"/>
        <w:numPr>
          <w:ilvl w:val="0"/>
          <w:numId w:val="1"/>
        </w:numPr>
        <w:tabs>
          <w:tab w:val="num" w:pos="567"/>
        </w:tabs>
      </w:pPr>
      <w:r w:rsidRPr="00A909B0">
        <w:t>R2-2406529</w:t>
      </w:r>
      <w:r>
        <w:tab/>
        <w:t>Discussions on the L2 Intermediate U2N Relay in multi-hop L2 U2N Relay</w:t>
      </w:r>
      <w:r>
        <w:tab/>
      </w:r>
      <w:proofErr w:type="spellStart"/>
      <w:r>
        <w:t>ASUSTeK</w:t>
      </w:r>
      <w:proofErr w:type="spellEnd"/>
    </w:p>
    <w:p w14:paraId="1C3236AD" w14:textId="16F65DFC" w:rsidR="00A909B0" w:rsidRDefault="00A909B0" w:rsidP="00F679A1">
      <w:pPr>
        <w:pStyle w:val="Reference"/>
        <w:numPr>
          <w:ilvl w:val="0"/>
          <w:numId w:val="1"/>
        </w:numPr>
        <w:tabs>
          <w:tab w:val="num" w:pos="567"/>
        </w:tabs>
      </w:pPr>
      <w:r w:rsidRPr="00A909B0">
        <w:t>R2-2406563</w:t>
      </w:r>
      <w:r>
        <w:tab/>
        <w:t>E2E Connection Setup and QoS Split for Multi-hop Relay</w:t>
      </w:r>
      <w:r>
        <w:tab/>
        <w:t>CATT</w:t>
      </w:r>
    </w:p>
    <w:p w14:paraId="4D1287FE" w14:textId="5D8BADF9" w:rsidR="00A909B0" w:rsidRDefault="00A909B0" w:rsidP="00F679A1">
      <w:pPr>
        <w:pStyle w:val="Reference"/>
        <w:numPr>
          <w:ilvl w:val="0"/>
          <w:numId w:val="1"/>
        </w:numPr>
        <w:tabs>
          <w:tab w:val="num" w:pos="567"/>
        </w:tabs>
      </w:pPr>
      <w:r w:rsidRPr="00A909B0">
        <w:t>R2-2406612</w:t>
      </w:r>
      <w:r>
        <w:tab/>
        <w:t>Initial considerations on CP and UP aspects for R19 multi-hop relay</w:t>
      </w:r>
      <w:r>
        <w:tab/>
        <w:t>Samsung</w:t>
      </w:r>
    </w:p>
    <w:p w14:paraId="175FD993" w14:textId="231A2AC1" w:rsidR="00A909B0" w:rsidRDefault="00A909B0" w:rsidP="00F679A1">
      <w:pPr>
        <w:pStyle w:val="Reference"/>
        <w:numPr>
          <w:ilvl w:val="0"/>
          <w:numId w:val="1"/>
        </w:numPr>
        <w:tabs>
          <w:tab w:val="num" w:pos="567"/>
        </w:tabs>
      </w:pPr>
      <w:r w:rsidRPr="00A909B0">
        <w:t>R2-2406633</w:t>
      </w:r>
      <w:r>
        <w:tab/>
        <w:t>Control plane procedure for multi-hop U2N relay</w:t>
      </w:r>
      <w:r>
        <w:tab/>
        <w:t>Sony</w:t>
      </w:r>
    </w:p>
    <w:p w14:paraId="74832615" w14:textId="45236701" w:rsidR="00A909B0" w:rsidRDefault="00A909B0" w:rsidP="00F679A1">
      <w:pPr>
        <w:pStyle w:val="Reference"/>
        <w:numPr>
          <w:ilvl w:val="0"/>
          <w:numId w:val="1"/>
        </w:numPr>
        <w:tabs>
          <w:tab w:val="num" w:pos="567"/>
        </w:tabs>
      </w:pPr>
      <w:r w:rsidRPr="00A909B0">
        <w:t>R2-2406684</w:t>
      </w:r>
      <w:r>
        <w:tab/>
        <w:t>Control Plane Design for Multi-hop UE-to-NW Relay</w:t>
      </w:r>
      <w:r>
        <w:tab/>
        <w:t>Apple</w:t>
      </w:r>
    </w:p>
    <w:p w14:paraId="2704EDCB" w14:textId="03275D71" w:rsidR="00A909B0" w:rsidRDefault="00A909B0" w:rsidP="00F679A1">
      <w:pPr>
        <w:pStyle w:val="Reference"/>
        <w:numPr>
          <w:ilvl w:val="0"/>
          <w:numId w:val="1"/>
        </w:numPr>
        <w:tabs>
          <w:tab w:val="num" w:pos="567"/>
        </w:tabs>
      </w:pPr>
      <w:r w:rsidRPr="00A909B0">
        <w:t>R2-2406696</w:t>
      </w:r>
      <w:r>
        <w:tab/>
        <w:t>Discussion on architecture and control plane procedures for support of multi-hop SL relay</w:t>
      </w:r>
      <w:r>
        <w:tab/>
        <w:t xml:space="preserve">ZTE Corporation, </w:t>
      </w:r>
      <w:proofErr w:type="spellStart"/>
      <w:r>
        <w:t>Sanechips</w:t>
      </w:r>
      <w:proofErr w:type="spellEnd"/>
    </w:p>
    <w:p w14:paraId="33A4E25B" w14:textId="0D426233" w:rsidR="00A909B0" w:rsidRDefault="00A909B0" w:rsidP="00F679A1">
      <w:pPr>
        <w:pStyle w:val="Reference"/>
        <w:numPr>
          <w:ilvl w:val="0"/>
          <w:numId w:val="1"/>
        </w:numPr>
        <w:tabs>
          <w:tab w:val="num" w:pos="567"/>
        </w:tabs>
      </w:pPr>
      <w:r w:rsidRPr="00A909B0">
        <w:t>R2-2406713</w:t>
      </w:r>
      <w:r>
        <w:tab/>
        <w:t>Scenarios, QoS Handling, and Control Plane Procedures for Multi-hop</w:t>
      </w:r>
      <w:r>
        <w:tab/>
      </w:r>
      <w:proofErr w:type="spellStart"/>
      <w:r>
        <w:t>InterDigital</w:t>
      </w:r>
      <w:proofErr w:type="spellEnd"/>
      <w:r>
        <w:t xml:space="preserve"> France R&amp;D, SAS</w:t>
      </w:r>
    </w:p>
    <w:p w14:paraId="2DC38D0E" w14:textId="730F831E" w:rsidR="00A909B0" w:rsidRDefault="00A909B0" w:rsidP="00F679A1">
      <w:pPr>
        <w:pStyle w:val="Reference"/>
        <w:numPr>
          <w:ilvl w:val="0"/>
          <w:numId w:val="1"/>
        </w:numPr>
        <w:tabs>
          <w:tab w:val="num" w:pos="567"/>
        </w:tabs>
      </w:pPr>
      <w:r w:rsidRPr="00A909B0">
        <w:t>R2-2406755</w:t>
      </w:r>
      <w:r>
        <w:tab/>
        <w:t xml:space="preserve">Discussion on QoS handling for NR </w:t>
      </w:r>
      <w:proofErr w:type="spellStart"/>
      <w:r>
        <w:t>sidelink</w:t>
      </w:r>
      <w:proofErr w:type="spellEnd"/>
      <w:r>
        <w:t xml:space="preserve"> multi-hop relay</w:t>
      </w:r>
      <w:r>
        <w:tab/>
      </w:r>
      <w:proofErr w:type="spellStart"/>
      <w:r>
        <w:t>Spreadtrum</w:t>
      </w:r>
      <w:proofErr w:type="spellEnd"/>
      <w:r>
        <w:t xml:space="preserve"> Communications</w:t>
      </w:r>
    </w:p>
    <w:p w14:paraId="28909B57" w14:textId="4438D1A3" w:rsidR="00A909B0" w:rsidRDefault="00A909B0" w:rsidP="00F679A1">
      <w:pPr>
        <w:pStyle w:val="Reference"/>
        <w:numPr>
          <w:ilvl w:val="0"/>
          <w:numId w:val="1"/>
        </w:numPr>
        <w:tabs>
          <w:tab w:val="num" w:pos="567"/>
        </w:tabs>
      </w:pPr>
      <w:r w:rsidRPr="00A909B0">
        <w:t>R2-2406888</w:t>
      </w:r>
      <w:r>
        <w:tab/>
        <w:t xml:space="preserve">Control plane in </w:t>
      </w:r>
      <w:proofErr w:type="gramStart"/>
      <w:r>
        <w:t>Multi-hop</w:t>
      </w:r>
      <w:proofErr w:type="gramEnd"/>
      <w:r>
        <w:t xml:space="preserve"> relay</w:t>
      </w:r>
      <w:r>
        <w:tab/>
        <w:t>Lenovo</w:t>
      </w:r>
    </w:p>
    <w:p w14:paraId="5EA89D9D" w14:textId="04DCA654" w:rsidR="00A909B0" w:rsidRDefault="00A909B0" w:rsidP="00F679A1">
      <w:pPr>
        <w:pStyle w:val="Reference"/>
        <w:numPr>
          <w:ilvl w:val="0"/>
          <w:numId w:val="1"/>
        </w:numPr>
        <w:tabs>
          <w:tab w:val="num" w:pos="567"/>
        </w:tabs>
      </w:pPr>
      <w:r w:rsidRPr="00A909B0">
        <w:t>R2-2407008</w:t>
      </w:r>
      <w:r>
        <w:tab/>
        <w:t>Discussion on multi-hop U2N Relay Control Plane Procedures</w:t>
      </w:r>
      <w:r>
        <w:tab/>
        <w:t>vivo</w:t>
      </w:r>
      <w:r>
        <w:tab/>
      </w:r>
    </w:p>
    <w:p w14:paraId="51FDD727" w14:textId="1AA2BA96" w:rsidR="00A909B0" w:rsidRDefault="00A909B0" w:rsidP="00F679A1">
      <w:pPr>
        <w:pStyle w:val="Reference"/>
        <w:numPr>
          <w:ilvl w:val="0"/>
          <w:numId w:val="1"/>
        </w:numPr>
        <w:tabs>
          <w:tab w:val="num" w:pos="567"/>
        </w:tabs>
      </w:pPr>
      <w:r w:rsidRPr="00A909B0">
        <w:t>R2-2407034</w:t>
      </w:r>
      <w:r>
        <w:tab/>
        <w:t>discussion on control plane procedure</w:t>
      </w:r>
      <w:r>
        <w:tab/>
        <w:t>Ericsson, FirstNet, AT&amp;T</w:t>
      </w:r>
    </w:p>
    <w:p w14:paraId="7D5D5E63" w14:textId="34BE8D6E" w:rsidR="00A909B0" w:rsidRDefault="00A909B0" w:rsidP="00F679A1">
      <w:pPr>
        <w:pStyle w:val="Reference"/>
        <w:numPr>
          <w:ilvl w:val="0"/>
          <w:numId w:val="1"/>
        </w:numPr>
        <w:tabs>
          <w:tab w:val="num" w:pos="567"/>
        </w:tabs>
      </w:pPr>
      <w:r w:rsidRPr="00A909B0">
        <w:t>R2-2407058</w:t>
      </w:r>
      <w:r>
        <w:tab/>
        <w:t>Discussion on Control Plane Procedure</w:t>
      </w:r>
      <w:r>
        <w:tab/>
        <w:t>LG Electronics France</w:t>
      </w:r>
    </w:p>
    <w:p w14:paraId="649AE59F" w14:textId="62889490" w:rsidR="00A909B0" w:rsidRDefault="00A909B0" w:rsidP="00F679A1">
      <w:pPr>
        <w:pStyle w:val="Reference"/>
        <w:numPr>
          <w:ilvl w:val="0"/>
          <w:numId w:val="1"/>
        </w:numPr>
        <w:tabs>
          <w:tab w:val="num" w:pos="567"/>
        </w:tabs>
      </w:pPr>
      <w:r w:rsidRPr="00A909B0">
        <w:t>R2-2407102</w:t>
      </w:r>
      <w:r>
        <w:tab/>
        <w:t>Control procedure for multi-hop L2 based U2N relay</w:t>
      </w:r>
      <w:r>
        <w:tab/>
        <w:t>Qualcomm Incorporated</w:t>
      </w:r>
    </w:p>
    <w:p w14:paraId="63A39DA7" w14:textId="7CA9B603" w:rsidR="00A909B0" w:rsidRDefault="00A909B0" w:rsidP="00F679A1">
      <w:pPr>
        <w:pStyle w:val="Reference"/>
        <w:numPr>
          <w:ilvl w:val="0"/>
          <w:numId w:val="1"/>
        </w:numPr>
        <w:tabs>
          <w:tab w:val="num" w:pos="567"/>
        </w:tabs>
      </w:pPr>
      <w:r w:rsidRPr="00A909B0">
        <w:t>R2-2407206</w:t>
      </w:r>
      <w:r>
        <w:tab/>
        <w:t xml:space="preserve">Control Plane under </w:t>
      </w:r>
      <w:proofErr w:type="spellStart"/>
      <w:r>
        <w:t>multihop</w:t>
      </w:r>
      <w:proofErr w:type="spellEnd"/>
      <w:r>
        <w:t xml:space="preserve"> L2 U2N relaying</w:t>
      </w:r>
      <w:r>
        <w:tab/>
        <w:t>Kyocera</w:t>
      </w:r>
      <w:r>
        <w:tab/>
      </w:r>
    </w:p>
    <w:p w14:paraId="68AB561A" w14:textId="30B94ADA" w:rsidR="00A909B0" w:rsidRDefault="00A909B0" w:rsidP="00F679A1">
      <w:pPr>
        <w:pStyle w:val="Reference"/>
        <w:numPr>
          <w:ilvl w:val="0"/>
          <w:numId w:val="1"/>
        </w:numPr>
        <w:tabs>
          <w:tab w:val="num" w:pos="567"/>
        </w:tabs>
      </w:pPr>
      <w:r w:rsidRPr="00A909B0">
        <w:t>R2-2407295</w:t>
      </w:r>
      <w:r>
        <w:tab/>
        <w:t>Control plane procedures for multi-hop relay</w:t>
      </w:r>
      <w:r>
        <w:tab/>
        <w:t xml:space="preserve">Huawei, </w:t>
      </w:r>
      <w:proofErr w:type="spellStart"/>
      <w:r>
        <w:t>HiSilicon</w:t>
      </w:r>
      <w:proofErr w:type="spellEnd"/>
    </w:p>
    <w:p w14:paraId="39F03C3E" w14:textId="1A79DF36" w:rsidR="00A909B0" w:rsidRDefault="00A909B0" w:rsidP="00F679A1">
      <w:pPr>
        <w:pStyle w:val="Reference"/>
        <w:numPr>
          <w:ilvl w:val="0"/>
          <w:numId w:val="1"/>
        </w:numPr>
        <w:tabs>
          <w:tab w:val="num" w:pos="567"/>
        </w:tabs>
      </w:pPr>
      <w:r w:rsidRPr="00A909B0">
        <w:t>R2-2407318</w:t>
      </w:r>
      <w:r>
        <w:tab/>
        <w:t>Control plane procedure for multi-hop relay</w:t>
      </w:r>
      <w:r>
        <w:tab/>
        <w:t>Nokia</w:t>
      </w:r>
      <w:r>
        <w:tab/>
      </w:r>
    </w:p>
    <w:p w14:paraId="034E4C82" w14:textId="668E2483" w:rsidR="00A909B0" w:rsidRPr="004B2DB4" w:rsidRDefault="00A909B0" w:rsidP="00F679A1">
      <w:pPr>
        <w:pStyle w:val="Reference"/>
        <w:numPr>
          <w:ilvl w:val="0"/>
          <w:numId w:val="1"/>
        </w:numPr>
        <w:tabs>
          <w:tab w:val="num" w:pos="567"/>
        </w:tabs>
        <w:rPr>
          <w:rStyle w:val="af5"/>
          <w:color w:val="auto"/>
          <w:u w:val="none"/>
        </w:rPr>
      </w:pPr>
      <w:r w:rsidRPr="00A909B0">
        <w:t>R2-2407403</w:t>
      </w:r>
      <w:r>
        <w:tab/>
        <w:t>discussion on C-plane procedure for multi-hop relay</w:t>
      </w:r>
      <w:r>
        <w:tab/>
        <w:t>Sharp</w:t>
      </w:r>
    </w:p>
    <w:p w14:paraId="7D913AF2" w14:textId="77777777" w:rsidR="004B2DB4" w:rsidRPr="004B2DB4" w:rsidRDefault="004B2DB4" w:rsidP="004B2DB4">
      <w:pPr>
        <w:rPr>
          <w:lang w:eastAsia="de-DE"/>
        </w:rPr>
      </w:pPr>
    </w:p>
    <w:p w14:paraId="6BB1203B" w14:textId="77777777" w:rsidR="00AB4359" w:rsidRDefault="00AB4359" w:rsidP="00B038E0">
      <w:pPr>
        <w:rPr>
          <w:sz w:val="22"/>
        </w:rPr>
      </w:pPr>
    </w:p>
    <w:sectPr w:rsidR="00AB43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OPPO (Bingxue)" w:date="2024-10-08T18:36:00Z" w:initials="OPPO">
    <w:p w14:paraId="49B7114D" w14:textId="77777777" w:rsidR="007026E1" w:rsidRDefault="007026E1" w:rsidP="007026E1">
      <w:pPr>
        <w:pStyle w:val="af1"/>
      </w:pPr>
      <w:r>
        <w:rPr>
          <w:rStyle w:val="ab"/>
        </w:rPr>
        <w:annotationRef/>
      </w:r>
      <w:r>
        <w:t>With the assumption that the scenario in Question 7 is not supported, otherwise, it needs to be discussed for approach-2 which network to do the splitting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9B711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0A3DFA7" w16cex:dateUtc="2024-10-08T1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B7114D" w16cid:durableId="20A3DF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61D3B" w14:textId="77777777" w:rsidR="002C0534" w:rsidRPr="00982682" w:rsidRDefault="002C0534">
      <w:r w:rsidRPr="00982682">
        <w:separator/>
      </w:r>
    </w:p>
  </w:endnote>
  <w:endnote w:type="continuationSeparator" w:id="0">
    <w:p w14:paraId="4E225061" w14:textId="77777777" w:rsidR="002C0534" w:rsidRPr="00982682" w:rsidRDefault="002C0534">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0CA29" w14:textId="77777777" w:rsidR="002C0534" w:rsidRPr="00982682" w:rsidRDefault="002C0534">
      <w:r w:rsidRPr="00982682">
        <w:separator/>
      </w:r>
    </w:p>
  </w:footnote>
  <w:footnote w:type="continuationSeparator" w:id="0">
    <w:p w14:paraId="6134097A" w14:textId="77777777" w:rsidR="002C0534" w:rsidRPr="00982682" w:rsidRDefault="002C0534">
      <w:r w:rsidRPr="0098268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2970"/>
    <w:multiLevelType w:val="hybridMultilevel"/>
    <w:tmpl w:val="FEFA4BD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4204E1"/>
    <w:multiLevelType w:val="hybridMultilevel"/>
    <w:tmpl w:val="4D2604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C4542C"/>
    <w:multiLevelType w:val="hybridMultilevel"/>
    <w:tmpl w:val="C3A071E8"/>
    <w:lvl w:ilvl="0" w:tplc="07E096D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2B1447AC"/>
    <w:multiLevelType w:val="hybridMultilevel"/>
    <w:tmpl w:val="4D26043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 w15:restartNumberingAfterBreak="0">
    <w:nsid w:val="35CD2601"/>
    <w:multiLevelType w:val="hybridMultilevel"/>
    <w:tmpl w:val="B5506532"/>
    <w:lvl w:ilvl="0" w:tplc="1E2CE3EE">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3B2031"/>
    <w:multiLevelType w:val="hybridMultilevel"/>
    <w:tmpl w:val="B7AE287C"/>
    <w:lvl w:ilvl="0" w:tplc="FFFFFFFF">
      <w:start w:val="1"/>
      <w:numFmt w:val="upp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D82539"/>
    <w:multiLevelType w:val="hybridMultilevel"/>
    <w:tmpl w:val="9AFAE764"/>
    <w:lvl w:ilvl="0" w:tplc="BE78B90C">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59B3440"/>
    <w:multiLevelType w:val="hybridMultilevel"/>
    <w:tmpl w:val="F294C750"/>
    <w:lvl w:ilvl="0" w:tplc="C6121B8E">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15" w15:restartNumberingAfterBreak="0">
    <w:nsid w:val="6C84542E"/>
    <w:multiLevelType w:val="hybridMultilevel"/>
    <w:tmpl w:val="B7AE287C"/>
    <w:lvl w:ilvl="0" w:tplc="FFFFFFFF">
      <w:start w:val="1"/>
      <w:numFmt w:val="upp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17" w15:restartNumberingAfterBreak="0">
    <w:nsid w:val="74F0625B"/>
    <w:multiLevelType w:val="hybridMultilevel"/>
    <w:tmpl w:val="0E6A7E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C0A187C">
      <w:start w:val="1"/>
      <w:numFmt w:val="decimal"/>
      <w:lvlText w:val="%3."/>
      <w:lvlJc w:val="left"/>
      <w:pPr>
        <w:ind w:left="2340" w:hanging="360"/>
      </w:pPr>
      <w:rPr>
        <w:rFonts w:hint="default"/>
      </w:rPr>
    </w:lvl>
    <w:lvl w:ilvl="3" w:tplc="7690FDB6">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178286">
    <w:abstractNumId w:val="10"/>
  </w:num>
  <w:num w:numId="2" w16cid:durableId="727995311">
    <w:abstractNumId w:val="1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1351590">
    <w:abstractNumId w:val="3"/>
  </w:num>
  <w:num w:numId="4" w16cid:durableId="969821198">
    <w:abstractNumId w:val="12"/>
  </w:num>
  <w:num w:numId="5" w16cid:durableId="1476608934">
    <w:abstractNumId w:val="11"/>
  </w:num>
  <w:num w:numId="6" w16cid:durableId="1158574377">
    <w:abstractNumId w:val="6"/>
  </w:num>
  <w:num w:numId="7" w16cid:durableId="1610116265">
    <w:abstractNumId w:val="2"/>
  </w:num>
  <w:num w:numId="8" w16cid:durableId="1324700205">
    <w:abstractNumId w:val="2"/>
  </w:num>
  <w:num w:numId="9" w16cid:durableId="1800606630">
    <w:abstractNumId w:val="14"/>
  </w:num>
  <w:num w:numId="10" w16cid:durableId="1020660487">
    <w:abstractNumId w:val="13"/>
  </w:num>
  <w:num w:numId="11" w16cid:durableId="600064884">
    <w:abstractNumId w:val="4"/>
  </w:num>
  <w:num w:numId="12" w16cid:durableId="252322548">
    <w:abstractNumId w:val="17"/>
  </w:num>
  <w:num w:numId="13" w16cid:durableId="906888015">
    <w:abstractNumId w:val="7"/>
  </w:num>
  <w:num w:numId="14" w16cid:durableId="1662199309">
    <w:abstractNumId w:val="1"/>
  </w:num>
  <w:num w:numId="15" w16cid:durableId="1222130600">
    <w:abstractNumId w:val="5"/>
  </w:num>
  <w:num w:numId="16" w16cid:durableId="810630456">
    <w:abstractNumId w:val="15"/>
  </w:num>
  <w:num w:numId="17" w16cid:durableId="725641765">
    <w:abstractNumId w:val="8"/>
  </w:num>
  <w:num w:numId="18" w16cid:durableId="543105732">
    <w:abstractNumId w:val="0"/>
  </w:num>
  <w:num w:numId="19" w16cid:durableId="920986878">
    <w:abstractNumId w:val="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ko-K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DB"/>
    <w:rsid w:val="000008E0"/>
    <w:rsid w:val="0000211B"/>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1877"/>
    <w:rsid w:val="000123A6"/>
    <w:rsid w:val="00012758"/>
    <w:rsid w:val="00012776"/>
    <w:rsid w:val="00012DFE"/>
    <w:rsid w:val="000136F4"/>
    <w:rsid w:val="00014309"/>
    <w:rsid w:val="00015115"/>
    <w:rsid w:val="0001628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B56"/>
    <w:rsid w:val="00026DDC"/>
    <w:rsid w:val="00027104"/>
    <w:rsid w:val="00027749"/>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85D"/>
    <w:rsid w:val="00054A22"/>
    <w:rsid w:val="0005520B"/>
    <w:rsid w:val="00056074"/>
    <w:rsid w:val="000563F4"/>
    <w:rsid w:val="000564C6"/>
    <w:rsid w:val="000569A8"/>
    <w:rsid w:val="000571A1"/>
    <w:rsid w:val="0005732E"/>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0CB7"/>
    <w:rsid w:val="000711A1"/>
    <w:rsid w:val="00071C2C"/>
    <w:rsid w:val="00071EFE"/>
    <w:rsid w:val="00071F20"/>
    <w:rsid w:val="00072004"/>
    <w:rsid w:val="00072067"/>
    <w:rsid w:val="00072EE8"/>
    <w:rsid w:val="00073AC9"/>
    <w:rsid w:val="00073C3A"/>
    <w:rsid w:val="00074A31"/>
    <w:rsid w:val="00074A5F"/>
    <w:rsid w:val="00074BEB"/>
    <w:rsid w:val="000754E2"/>
    <w:rsid w:val="00075D4D"/>
    <w:rsid w:val="0007605B"/>
    <w:rsid w:val="0007610C"/>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D00F7"/>
    <w:rsid w:val="000D01FE"/>
    <w:rsid w:val="000D0AEC"/>
    <w:rsid w:val="000D0B21"/>
    <w:rsid w:val="000D138D"/>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AD0"/>
    <w:rsid w:val="000E7793"/>
    <w:rsid w:val="000F0768"/>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4FCB"/>
    <w:rsid w:val="00116042"/>
    <w:rsid w:val="00117133"/>
    <w:rsid w:val="00117848"/>
    <w:rsid w:val="00117D80"/>
    <w:rsid w:val="00120083"/>
    <w:rsid w:val="00120432"/>
    <w:rsid w:val="001209D1"/>
    <w:rsid w:val="00120C04"/>
    <w:rsid w:val="001222BE"/>
    <w:rsid w:val="001235FA"/>
    <w:rsid w:val="00123A21"/>
    <w:rsid w:val="00123D33"/>
    <w:rsid w:val="00124255"/>
    <w:rsid w:val="00124D17"/>
    <w:rsid w:val="00124DC9"/>
    <w:rsid w:val="0012504E"/>
    <w:rsid w:val="001255F1"/>
    <w:rsid w:val="001264C4"/>
    <w:rsid w:val="00126E13"/>
    <w:rsid w:val="00127053"/>
    <w:rsid w:val="001305D9"/>
    <w:rsid w:val="00130B90"/>
    <w:rsid w:val="00130BA5"/>
    <w:rsid w:val="00131102"/>
    <w:rsid w:val="001318E3"/>
    <w:rsid w:val="00131BBC"/>
    <w:rsid w:val="001320AB"/>
    <w:rsid w:val="00132423"/>
    <w:rsid w:val="0013267C"/>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240E"/>
    <w:rsid w:val="0015379E"/>
    <w:rsid w:val="00153CD3"/>
    <w:rsid w:val="00154177"/>
    <w:rsid w:val="00154442"/>
    <w:rsid w:val="00154FD0"/>
    <w:rsid w:val="00156574"/>
    <w:rsid w:val="00157BEA"/>
    <w:rsid w:val="00157F38"/>
    <w:rsid w:val="00157FBA"/>
    <w:rsid w:val="001609A2"/>
    <w:rsid w:val="001609EF"/>
    <w:rsid w:val="00162553"/>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0043"/>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AF9"/>
    <w:rsid w:val="001D73E3"/>
    <w:rsid w:val="001D7CB6"/>
    <w:rsid w:val="001D7CCA"/>
    <w:rsid w:val="001E02B3"/>
    <w:rsid w:val="001E0758"/>
    <w:rsid w:val="001E0D82"/>
    <w:rsid w:val="001E1886"/>
    <w:rsid w:val="001E1BC4"/>
    <w:rsid w:val="001E244D"/>
    <w:rsid w:val="001E24AF"/>
    <w:rsid w:val="001E297E"/>
    <w:rsid w:val="001E2ED9"/>
    <w:rsid w:val="001E2F0D"/>
    <w:rsid w:val="001E35E1"/>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47A2"/>
    <w:rsid w:val="00234847"/>
    <w:rsid w:val="002359AE"/>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65D"/>
    <w:rsid w:val="00253367"/>
    <w:rsid w:val="00253F97"/>
    <w:rsid w:val="00254BBC"/>
    <w:rsid w:val="00255A52"/>
    <w:rsid w:val="00255EF3"/>
    <w:rsid w:val="00256206"/>
    <w:rsid w:val="002567F6"/>
    <w:rsid w:val="002574D9"/>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ACC"/>
    <w:rsid w:val="00267D1E"/>
    <w:rsid w:val="00270478"/>
    <w:rsid w:val="00270918"/>
    <w:rsid w:val="00270F41"/>
    <w:rsid w:val="002711E6"/>
    <w:rsid w:val="00271E36"/>
    <w:rsid w:val="00273689"/>
    <w:rsid w:val="00273AD0"/>
    <w:rsid w:val="002750F5"/>
    <w:rsid w:val="002761F3"/>
    <w:rsid w:val="002764CB"/>
    <w:rsid w:val="00276B1D"/>
    <w:rsid w:val="00276C5B"/>
    <w:rsid w:val="00276CA6"/>
    <w:rsid w:val="00277C0D"/>
    <w:rsid w:val="002810B3"/>
    <w:rsid w:val="002826BE"/>
    <w:rsid w:val="0028285A"/>
    <w:rsid w:val="0028320F"/>
    <w:rsid w:val="002855B8"/>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72D7"/>
    <w:rsid w:val="002B0786"/>
    <w:rsid w:val="002B0E6A"/>
    <w:rsid w:val="002B1382"/>
    <w:rsid w:val="002B1534"/>
    <w:rsid w:val="002B1CFE"/>
    <w:rsid w:val="002B2E39"/>
    <w:rsid w:val="002B3059"/>
    <w:rsid w:val="002B3747"/>
    <w:rsid w:val="002B4741"/>
    <w:rsid w:val="002B4F8F"/>
    <w:rsid w:val="002B7315"/>
    <w:rsid w:val="002B7A66"/>
    <w:rsid w:val="002C0393"/>
    <w:rsid w:val="002C0534"/>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FAD"/>
    <w:rsid w:val="002D2210"/>
    <w:rsid w:val="002D2342"/>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784"/>
    <w:rsid w:val="002E587A"/>
    <w:rsid w:val="002E59EB"/>
    <w:rsid w:val="002E5A03"/>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7A28"/>
    <w:rsid w:val="00307A46"/>
    <w:rsid w:val="00307BCB"/>
    <w:rsid w:val="00310B43"/>
    <w:rsid w:val="00310D34"/>
    <w:rsid w:val="00311304"/>
    <w:rsid w:val="00312061"/>
    <w:rsid w:val="00312927"/>
    <w:rsid w:val="003133DA"/>
    <w:rsid w:val="003135EF"/>
    <w:rsid w:val="003137DE"/>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5CF"/>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BB3"/>
    <w:rsid w:val="00381C79"/>
    <w:rsid w:val="00381F79"/>
    <w:rsid w:val="00382444"/>
    <w:rsid w:val="003829D8"/>
    <w:rsid w:val="00382A69"/>
    <w:rsid w:val="00383643"/>
    <w:rsid w:val="00383951"/>
    <w:rsid w:val="00383EE4"/>
    <w:rsid w:val="0038445A"/>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7F1D"/>
    <w:rsid w:val="003A0A25"/>
    <w:rsid w:val="003A0EBA"/>
    <w:rsid w:val="003A1D30"/>
    <w:rsid w:val="003A1E36"/>
    <w:rsid w:val="003A302F"/>
    <w:rsid w:val="003A324B"/>
    <w:rsid w:val="003A35D6"/>
    <w:rsid w:val="003A4857"/>
    <w:rsid w:val="003A4FEB"/>
    <w:rsid w:val="003A541B"/>
    <w:rsid w:val="003A5521"/>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EA0"/>
    <w:rsid w:val="003B7EF7"/>
    <w:rsid w:val="003C0103"/>
    <w:rsid w:val="003C0148"/>
    <w:rsid w:val="003C0705"/>
    <w:rsid w:val="003C0811"/>
    <w:rsid w:val="003C1547"/>
    <w:rsid w:val="003C156B"/>
    <w:rsid w:val="003C1791"/>
    <w:rsid w:val="003C1948"/>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88D"/>
    <w:rsid w:val="003F6873"/>
    <w:rsid w:val="0040058A"/>
    <w:rsid w:val="00400853"/>
    <w:rsid w:val="0040185E"/>
    <w:rsid w:val="00401A91"/>
    <w:rsid w:val="0040203C"/>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BCD"/>
    <w:rsid w:val="00440A4C"/>
    <w:rsid w:val="00440FC2"/>
    <w:rsid w:val="004415B9"/>
    <w:rsid w:val="0044177D"/>
    <w:rsid w:val="004418DA"/>
    <w:rsid w:val="00441DAB"/>
    <w:rsid w:val="0044227C"/>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60553"/>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A3E"/>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1F"/>
    <w:rsid w:val="00495CF5"/>
    <w:rsid w:val="00495D91"/>
    <w:rsid w:val="00495DA3"/>
    <w:rsid w:val="00496323"/>
    <w:rsid w:val="00496BC1"/>
    <w:rsid w:val="00496C88"/>
    <w:rsid w:val="00496C9B"/>
    <w:rsid w:val="00497304"/>
    <w:rsid w:val="00497F12"/>
    <w:rsid w:val="00497F2E"/>
    <w:rsid w:val="004A05E6"/>
    <w:rsid w:val="004A0F00"/>
    <w:rsid w:val="004A1501"/>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A94"/>
    <w:rsid w:val="004B4ACE"/>
    <w:rsid w:val="004B5556"/>
    <w:rsid w:val="004B5CFD"/>
    <w:rsid w:val="004B66DF"/>
    <w:rsid w:val="004B7C2C"/>
    <w:rsid w:val="004C0C4A"/>
    <w:rsid w:val="004C0D30"/>
    <w:rsid w:val="004C0EBE"/>
    <w:rsid w:val="004C1126"/>
    <w:rsid w:val="004C1629"/>
    <w:rsid w:val="004C179D"/>
    <w:rsid w:val="004C1825"/>
    <w:rsid w:val="004C369C"/>
    <w:rsid w:val="004C4670"/>
    <w:rsid w:val="004C4C61"/>
    <w:rsid w:val="004C50C3"/>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63F"/>
    <w:rsid w:val="004D473E"/>
    <w:rsid w:val="004D4D81"/>
    <w:rsid w:val="004D53F3"/>
    <w:rsid w:val="004D5DD9"/>
    <w:rsid w:val="004D607D"/>
    <w:rsid w:val="004D6A02"/>
    <w:rsid w:val="004D737E"/>
    <w:rsid w:val="004D7E63"/>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F09"/>
    <w:rsid w:val="004E649D"/>
    <w:rsid w:val="004E6643"/>
    <w:rsid w:val="004E6E4E"/>
    <w:rsid w:val="004E6EBA"/>
    <w:rsid w:val="004E731E"/>
    <w:rsid w:val="004E78A2"/>
    <w:rsid w:val="004F0DAF"/>
    <w:rsid w:val="004F1A63"/>
    <w:rsid w:val="004F2127"/>
    <w:rsid w:val="004F33D4"/>
    <w:rsid w:val="004F33DF"/>
    <w:rsid w:val="004F387D"/>
    <w:rsid w:val="004F496D"/>
    <w:rsid w:val="004F4FEE"/>
    <w:rsid w:val="004F523A"/>
    <w:rsid w:val="004F55B1"/>
    <w:rsid w:val="004F5698"/>
    <w:rsid w:val="004F6361"/>
    <w:rsid w:val="004F64FA"/>
    <w:rsid w:val="004F7508"/>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A8C"/>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1E71"/>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5ADB"/>
    <w:rsid w:val="00545B39"/>
    <w:rsid w:val="005461E0"/>
    <w:rsid w:val="00546447"/>
    <w:rsid w:val="005467DF"/>
    <w:rsid w:val="005468DA"/>
    <w:rsid w:val="0055066B"/>
    <w:rsid w:val="005508F1"/>
    <w:rsid w:val="005527D2"/>
    <w:rsid w:val="005531A1"/>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21B7"/>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80818"/>
    <w:rsid w:val="005811EA"/>
    <w:rsid w:val="00581A3C"/>
    <w:rsid w:val="00581FDD"/>
    <w:rsid w:val="00583330"/>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C76"/>
    <w:rsid w:val="005943EC"/>
    <w:rsid w:val="00594BD5"/>
    <w:rsid w:val="00594C01"/>
    <w:rsid w:val="005950FD"/>
    <w:rsid w:val="005957AF"/>
    <w:rsid w:val="00596A15"/>
    <w:rsid w:val="00596ABF"/>
    <w:rsid w:val="00596BD8"/>
    <w:rsid w:val="00597213"/>
    <w:rsid w:val="00597BBF"/>
    <w:rsid w:val="00597C49"/>
    <w:rsid w:val="005A0998"/>
    <w:rsid w:val="005A0AEB"/>
    <w:rsid w:val="005A12D0"/>
    <w:rsid w:val="005A12FF"/>
    <w:rsid w:val="005A135E"/>
    <w:rsid w:val="005A150C"/>
    <w:rsid w:val="005A2A00"/>
    <w:rsid w:val="005A4423"/>
    <w:rsid w:val="005A469F"/>
    <w:rsid w:val="005A4BB5"/>
    <w:rsid w:val="005A52E0"/>
    <w:rsid w:val="005A626B"/>
    <w:rsid w:val="005A6796"/>
    <w:rsid w:val="005A7867"/>
    <w:rsid w:val="005A7BFC"/>
    <w:rsid w:val="005B0C63"/>
    <w:rsid w:val="005B0EA1"/>
    <w:rsid w:val="005B19CF"/>
    <w:rsid w:val="005B1B39"/>
    <w:rsid w:val="005B21DB"/>
    <w:rsid w:val="005B2550"/>
    <w:rsid w:val="005B26D8"/>
    <w:rsid w:val="005B2953"/>
    <w:rsid w:val="005B29C8"/>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1CCA"/>
    <w:rsid w:val="005C2C66"/>
    <w:rsid w:val="005C2E61"/>
    <w:rsid w:val="005C31AC"/>
    <w:rsid w:val="005C360B"/>
    <w:rsid w:val="005C38A0"/>
    <w:rsid w:val="005C4C81"/>
    <w:rsid w:val="005C5A35"/>
    <w:rsid w:val="005C5CDF"/>
    <w:rsid w:val="005C5D56"/>
    <w:rsid w:val="005C5DF6"/>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2BC"/>
    <w:rsid w:val="005D443B"/>
    <w:rsid w:val="005D4524"/>
    <w:rsid w:val="005D4E7E"/>
    <w:rsid w:val="005D51FF"/>
    <w:rsid w:val="005D571D"/>
    <w:rsid w:val="005D5B4A"/>
    <w:rsid w:val="005D5C46"/>
    <w:rsid w:val="005D7DB1"/>
    <w:rsid w:val="005E03B4"/>
    <w:rsid w:val="005E0465"/>
    <w:rsid w:val="005E04EB"/>
    <w:rsid w:val="005E0C4E"/>
    <w:rsid w:val="005E124A"/>
    <w:rsid w:val="005E241E"/>
    <w:rsid w:val="005E2582"/>
    <w:rsid w:val="005E25CD"/>
    <w:rsid w:val="005E28CE"/>
    <w:rsid w:val="005E2B8E"/>
    <w:rsid w:val="005E2E6D"/>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203E"/>
    <w:rsid w:val="006034F8"/>
    <w:rsid w:val="00603844"/>
    <w:rsid w:val="00603C85"/>
    <w:rsid w:val="006045C1"/>
    <w:rsid w:val="006052D0"/>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276C7"/>
    <w:rsid w:val="0062771E"/>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D9"/>
    <w:rsid w:val="006446D8"/>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CAF"/>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6C9"/>
    <w:rsid w:val="006A5822"/>
    <w:rsid w:val="006A5CCF"/>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34E9"/>
    <w:rsid w:val="006B3AC6"/>
    <w:rsid w:val="006B3D8E"/>
    <w:rsid w:val="006B5124"/>
    <w:rsid w:val="006B5764"/>
    <w:rsid w:val="006B61C5"/>
    <w:rsid w:val="006B6A08"/>
    <w:rsid w:val="006B6D14"/>
    <w:rsid w:val="006B6EB3"/>
    <w:rsid w:val="006B73A7"/>
    <w:rsid w:val="006C025C"/>
    <w:rsid w:val="006C043E"/>
    <w:rsid w:val="006C0E8C"/>
    <w:rsid w:val="006C101C"/>
    <w:rsid w:val="006C1C4A"/>
    <w:rsid w:val="006C2173"/>
    <w:rsid w:val="006C3008"/>
    <w:rsid w:val="006C371F"/>
    <w:rsid w:val="006C4130"/>
    <w:rsid w:val="006C45CF"/>
    <w:rsid w:val="006C4CD0"/>
    <w:rsid w:val="006C560C"/>
    <w:rsid w:val="006C6589"/>
    <w:rsid w:val="006C69BC"/>
    <w:rsid w:val="006C6F99"/>
    <w:rsid w:val="006C7082"/>
    <w:rsid w:val="006C7139"/>
    <w:rsid w:val="006C72AB"/>
    <w:rsid w:val="006C7AAB"/>
    <w:rsid w:val="006C7AB9"/>
    <w:rsid w:val="006D00C7"/>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A93"/>
    <w:rsid w:val="006E1DBF"/>
    <w:rsid w:val="006E267C"/>
    <w:rsid w:val="006E3151"/>
    <w:rsid w:val="006E3898"/>
    <w:rsid w:val="006E399E"/>
    <w:rsid w:val="006E41D7"/>
    <w:rsid w:val="006E4A27"/>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4D97"/>
    <w:rsid w:val="006F610F"/>
    <w:rsid w:val="006F77F0"/>
    <w:rsid w:val="007000B8"/>
    <w:rsid w:val="0070035A"/>
    <w:rsid w:val="0070192A"/>
    <w:rsid w:val="00701E8C"/>
    <w:rsid w:val="0070239C"/>
    <w:rsid w:val="007025DC"/>
    <w:rsid w:val="007026E1"/>
    <w:rsid w:val="0070428F"/>
    <w:rsid w:val="0070436B"/>
    <w:rsid w:val="00704E96"/>
    <w:rsid w:val="00705440"/>
    <w:rsid w:val="00705671"/>
    <w:rsid w:val="00705F5E"/>
    <w:rsid w:val="007067FD"/>
    <w:rsid w:val="00706E11"/>
    <w:rsid w:val="00706F5A"/>
    <w:rsid w:val="00707425"/>
    <w:rsid w:val="007107E0"/>
    <w:rsid w:val="00710E71"/>
    <w:rsid w:val="0071179A"/>
    <w:rsid w:val="0071180D"/>
    <w:rsid w:val="007120E9"/>
    <w:rsid w:val="00712813"/>
    <w:rsid w:val="0071283D"/>
    <w:rsid w:val="00712857"/>
    <w:rsid w:val="007130A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37F47"/>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490"/>
    <w:rsid w:val="00767ACE"/>
    <w:rsid w:val="00770938"/>
    <w:rsid w:val="00770CD3"/>
    <w:rsid w:val="00771267"/>
    <w:rsid w:val="007714EB"/>
    <w:rsid w:val="007717E0"/>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658"/>
    <w:rsid w:val="0078179A"/>
    <w:rsid w:val="007818B4"/>
    <w:rsid w:val="00781F0F"/>
    <w:rsid w:val="00782025"/>
    <w:rsid w:val="00782B7E"/>
    <w:rsid w:val="00782E23"/>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B0002"/>
    <w:rsid w:val="007B02EF"/>
    <w:rsid w:val="007B0623"/>
    <w:rsid w:val="007B0EEA"/>
    <w:rsid w:val="007B0F58"/>
    <w:rsid w:val="007B1078"/>
    <w:rsid w:val="007B1A21"/>
    <w:rsid w:val="007B2481"/>
    <w:rsid w:val="007B2F77"/>
    <w:rsid w:val="007B3925"/>
    <w:rsid w:val="007B3DFA"/>
    <w:rsid w:val="007B3F51"/>
    <w:rsid w:val="007B547A"/>
    <w:rsid w:val="007B603F"/>
    <w:rsid w:val="007B63C3"/>
    <w:rsid w:val="007B684D"/>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6B5"/>
    <w:rsid w:val="007C61EE"/>
    <w:rsid w:val="007C662A"/>
    <w:rsid w:val="007D042C"/>
    <w:rsid w:val="007D0597"/>
    <w:rsid w:val="007D097F"/>
    <w:rsid w:val="007D0BE4"/>
    <w:rsid w:val="007D0D05"/>
    <w:rsid w:val="007D0DD8"/>
    <w:rsid w:val="007D1911"/>
    <w:rsid w:val="007D1A8D"/>
    <w:rsid w:val="007D21F4"/>
    <w:rsid w:val="007D2D85"/>
    <w:rsid w:val="007D3321"/>
    <w:rsid w:val="007D33C1"/>
    <w:rsid w:val="007D4F54"/>
    <w:rsid w:val="007D58D4"/>
    <w:rsid w:val="007D61DE"/>
    <w:rsid w:val="007D68BA"/>
    <w:rsid w:val="007D69D9"/>
    <w:rsid w:val="007D6D26"/>
    <w:rsid w:val="007D72B2"/>
    <w:rsid w:val="007D7E3B"/>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A2"/>
    <w:rsid w:val="008325D1"/>
    <w:rsid w:val="008327B4"/>
    <w:rsid w:val="00832A97"/>
    <w:rsid w:val="0083327B"/>
    <w:rsid w:val="00834116"/>
    <w:rsid w:val="0083459C"/>
    <w:rsid w:val="00834896"/>
    <w:rsid w:val="00834952"/>
    <w:rsid w:val="008352D1"/>
    <w:rsid w:val="00835909"/>
    <w:rsid w:val="0083590C"/>
    <w:rsid w:val="008365FB"/>
    <w:rsid w:val="00837A3F"/>
    <w:rsid w:val="00837C54"/>
    <w:rsid w:val="00840987"/>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60D"/>
    <w:rsid w:val="00881751"/>
    <w:rsid w:val="00882B7F"/>
    <w:rsid w:val="00882BFB"/>
    <w:rsid w:val="00883F8C"/>
    <w:rsid w:val="008840F4"/>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B05CB"/>
    <w:rsid w:val="008B1243"/>
    <w:rsid w:val="008B1403"/>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C7C"/>
    <w:rsid w:val="008C5238"/>
    <w:rsid w:val="008C7850"/>
    <w:rsid w:val="008C78D1"/>
    <w:rsid w:val="008C7B49"/>
    <w:rsid w:val="008C7D0B"/>
    <w:rsid w:val="008C7E07"/>
    <w:rsid w:val="008D0471"/>
    <w:rsid w:val="008D1317"/>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4A2"/>
    <w:rsid w:val="008E106B"/>
    <w:rsid w:val="008E16F1"/>
    <w:rsid w:val="008E1EE8"/>
    <w:rsid w:val="008E2992"/>
    <w:rsid w:val="008E2A69"/>
    <w:rsid w:val="008E31DC"/>
    <w:rsid w:val="008E3240"/>
    <w:rsid w:val="008E5586"/>
    <w:rsid w:val="008E633B"/>
    <w:rsid w:val="008E6C95"/>
    <w:rsid w:val="008E6D07"/>
    <w:rsid w:val="008F01BB"/>
    <w:rsid w:val="008F0F81"/>
    <w:rsid w:val="008F22E5"/>
    <w:rsid w:val="008F2818"/>
    <w:rsid w:val="008F360C"/>
    <w:rsid w:val="008F3ED7"/>
    <w:rsid w:val="008F475E"/>
    <w:rsid w:val="008F48A8"/>
    <w:rsid w:val="008F4B86"/>
    <w:rsid w:val="008F5736"/>
    <w:rsid w:val="008F5CD1"/>
    <w:rsid w:val="008F60D9"/>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53D8"/>
    <w:rsid w:val="009065D6"/>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36"/>
    <w:rsid w:val="00961A5D"/>
    <w:rsid w:val="00961FCB"/>
    <w:rsid w:val="00962137"/>
    <w:rsid w:val="009623F3"/>
    <w:rsid w:val="00962530"/>
    <w:rsid w:val="00962841"/>
    <w:rsid w:val="00962A86"/>
    <w:rsid w:val="0096321C"/>
    <w:rsid w:val="00963FFB"/>
    <w:rsid w:val="009653EA"/>
    <w:rsid w:val="00965580"/>
    <w:rsid w:val="00966459"/>
    <w:rsid w:val="00967353"/>
    <w:rsid w:val="009677C5"/>
    <w:rsid w:val="00967830"/>
    <w:rsid w:val="00967968"/>
    <w:rsid w:val="0096799A"/>
    <w:rsid w:val="00970062"/>
    <w:rsid w:val="009700AE"/>
    <w:rsid w:val="009702B9"/>
    <w:rsid w:val="00970659"/>
    <w:rsid w:val="009712BA"/>
    <w:rsid w:val="00972B73"/>
    <w:rsid w:val="009736B4"/>
    <w:rsid w:val="00973743"/>
    <w:rsid w:val="009739DA"/>
    <w:rsid w:val="00974049"/>
    <w:rsid w:val="009748AF"/>
    <w:rsid w:val="00974C4D"/>
    <w:rsid w:val="00974D3D"/>
    <w:rsid w:val="0097535B"/>
    <w:rsid w:val="00975BE6"/>
    <w:rsid w:val="009762D1"/>
    <w:rsid w:val="00976EB9"/>
    <w:rsid w:val="00977140"/>
    <w:rsid w:val="009773CF"/>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7159"/>
    <w:rsid w:val="0098739F"/>
    <w:rsid w:val="00987E05"/>
    <w:rsid w:val="00990BA8"/>
    <w:rsid w:val="00992ACF"/>
    <w:rsid w:val="00993052"/>
    <w:rsid w:val="00993827"/>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D0"/>
    <w:rsid w:val="009A4757"/>
    <w:rsid w:val="009A4B1B"/>
    <w:rsid w:val="009A4BF9"/>
    <w:rsid w:val="009A512D"/>
    <w:rsid w:val="009A5D76"/>
    <w:rsid w:val="009A638B"/>
    <w:rsid w:val="009A7500"/>
    <w:rsid w:val="009B0557"/>
    <w:rsid w:val="009B0811"/>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3896"/>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269"/>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3C5"/>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EC2"/>
    <w:rsid w:val="00A2718D"/>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47CE6"/>
    <w:rsid w:val="00A507C3"/>
    <w:rsid w:val="00A509D7"/>
    <w:rsid w:val="00A51155"/>
    <w:rsid w:val="00A52093"/>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AD8"/>
    <w:rsid w:val="00A9077A"/>
    <w:rsid w:val="00A909B0"/>
    <w:rsid w:val="00A90CB1"/>
    <w:rsid w:val="00A91251"/>
    <w:rsid w:val="00A918BD"/>
    <w:rsid w:val="00A92C05"/>
    <w:rsid w:val="00A92FF5"/>
    <w:rsid w:val="00A940FD"/>
    <w:rsid w:val="00A9485C"/>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423"/>
    <w:rsid w:val="00AB1B0A"/>
    <w:rsid w:val="00AB1FBA"/>
    <w:rsid w:val="00AB29E6"/>
    <w:rsid w:val="00AB32E2"/>
    <w:rsid w:val="00AB35E8"/>
    <w:rsid w:val="00AB4359"/>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5A9"/>
    <w:rsid w:val="00AC7A1D"/>
    <w:rsid w:val="00AD0175"/>
    <w:rsid w:val="00AD0571"/>
    <w:rsid w:val="00AD0C98"/>
    <w:rsid w:val="00AD1157"/>
    <w:rsid w:val="00AD134D"/>
    <w:rsid w:val="00AD1C20"/>
    <w:rsid w:val="00AD1C21"/>
    <w:rsid w:val="00AD28BC"/>
    <w:rsid w:val="00AD3004"/>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6299"/>
    <w:rsid w:val="00B171C2"/>
    <w:rsid w:val="00B1758D"/>
    <w:rsid w:val="00B20DDA"/>
    <w:rsid w:val="00B20FAE"/>
    <w:rsid w:val="00B21AD5"/>
    <w:rsid w:val="00B21D60"/>
    <w:rsid w:val="00B2203F"/>
    <w:rsid w:val="00B222CE"/>
    <w:rsid w:val="00B22496"/>
    <w:rsid w:val="00B22948"/>
    <w:rsid w:val="00B22F4F"/>
    <w:rsid w:val="00B24AFF"/>
    <w:rsid w:val="00B25F29"/>
    <w:rsid w:val="00B26961"/>
    <w:rsid w:val="00B26B55"/>
    <w:rsid w:val="00B26F06"/>
    <w:rsid w:val="00B27675"/>
    <w:rsid w:val="00B30A9C"/>
    <w:rsid w:val="00B31A65"/>
    <w:rsid w:val="00B3205F"/>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AD9"/>
    <w:rsid w:val="00B53F60"/>
    <w:rsid w:val="00B54533"/>
    <w:rsid w:val="00B54958"/>
    <w:rsid w:val="00B55330"/>
    <w:rsid w:val="00B55A33"/>
    <w:rsid w:val="00B60346"/>
    <w:rsid w:val="00B60BEF"/>
    <w:rsid w:val="00B60D93"/>
    <w:rsid w:val="00B61E6C"/>
    <w:rsid w:val="00B61F9C"/>
    <w:rsid w:val="00B627FE"/>
    <w:rsid w:val="00B62F6D"/>
    <w:rsid w:val="00B63143"/>
    <w:rsid w:val="00B6384F"/>
    <w:rsid w:val="00B63C2A"/>
    <w:rsid w:val="00B63DAA"/>
    <w:rsid w:val="00B65F18"/>
    <w:rsid w:val="00B66665"/>
    <w:rsid w:val="00B67D71"/>
    <w:rsid w:val="00B67D99"/>
    <w:rsid w:val="00B7055B"/>
    <w:rsid w:val="00B706AC"/>
    <w:rsid w:val="00B70934"/>
    <w:rsid w:val="00B709E6"/>
    <w:rsid w:val="00B7118D"/>
    <w:rsid w:val="00B71987"/>
    <w:rsid w:val="00B719CF"/>
    <w:rsid w:val="00B720D8"/>
    <w:rsid w:val="00B724CA"/>
    <w:rsid w:val="00B74932"/>
    <w:rsid w:val="00B74FAF"/>
    <w:rsid w:val="00B75647"/>
    <w:rsid w:val="00B75700"/>
    <w:rsid w:val="00B757D7"/>
    <w:rsid w:val="00B75957"/>
    <w:rsid w:val="00B77029"/>
    <w:rsid w:val="00B7766C"/>
    <w:rsid w:val="00B7769E"/>
    <w:rsid w:val="00B77E8F"/>
    <w:rsid w:val="00B80830"/>
    <w:rsid w:val="00B810FD"/>
    <w:rsid w:val="00B81C1A"/>
    <w:rsid w:val="00B81DFF"/>
    <w:rsid w:val="00B81FF0"/>
    <w:rsid w:val="00B82257"/>
    <w:rsid w:val="00B82284"/>
    <w:rsid w:val="00B83B58"/>
    <w:rsid w:val="00B8429E"/>
    <w:rsid w:val="00B8520D"/>
    <w:rsid w:val="00B8551C"/>
    <w:rsid w:val="00B85798"/>
    <w:rsid w:val="00B85831"/>
    <w:rsid w:val="00B85952"/>
    <w:rsid w:val="00B85FF6"/>
    <w:rsid w:val="00B86932"/>
    <w:rsid w:val="00B87FC8"/>
    <w:rsid w:val="00B90484"/>
    <w:rsid w:val="00B90906"/>
    <w:rsid w:val="00B90C39"/>
    <w:rsid w:val="00B912E0"/>
    <w:rsid w:val="00B915C1"/>
    <w:rsid w:val="00B91F2C"/>
    <w:rsid w:val="00B92B2C"/>
    <w:rsid w:val="00B933FB"/>
    <w:rsid w:val="00B9348E"/>
    <w:rsid w:val="00B93635"/>
    <w:rsid w:val="00B944A2"/>
    <w:rsid w:val="00B94D5A"/>
    <w:rsid w:val="00B95158"/>
    <w:rsid w:val="00B952F9"/>
    <w:rsid w:val="00B9580D"/>
    <w:rsid w:val="00B9607A"/>
    <w:rsid w:val="00B96118"/>
    <w:rsid w:val="00B964C9"/>
    <w:rsid w:val="00B96B52"/>
    <w:rsid w:val="00B96BCC"/>
    <w:rsid w:val="00BA1347"/>
    <w:rsid w:val="00BA2FAB"/>
    <w:rsid w:val="00BA486E"/>
    <w:rsid w:val="00BA4F4E"/>
    <w:rsid w:val="00BA50A1"/>
    <w:rsid w:val="00BA57F2"/>
    <w:rsid w:val="00BA58A9"/>
    <w:rsid w:val="00BA5911"/>
    <w:rsid w:val="00BA62F8"/>
    <w:rsid w:val="00BA6320"/>
    <w:rsid w:val="00BA693A"/>
    <w:rsid w:val="00BA699F"/>
    <w:rsid w:val="00BA7545"/>
    <w:rsid w:val="00BB09DB"/>
    <w:rsid w:val="00BB1080"/>
    <w:rsid w:val="00BB1163"/>
    <w:rsid w:val="00BB190D"/>
    <w:rsid w:val="00BB42CD"/>
    <w:rsid w:val="00BB488E"/>
    <w:rsid w:val="00BB4ED1"/>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4FEB"/>
    <w:rsid w:val="00BC54C5"/>
    <w:rsid w:val="00BC5B70"/>
    <w:rsid w:val="00BC619E"/>
    <w:rsid w:val="00BC68F3"/>
    <w:rsid w:val="00BC6F48"/>
    <w:rsid w:val="00BC73A2"/>
    <w:rsid w:val="00BC7C4B"/>
    <w:rsid w:val="00BD0553"/>
    <w:rsid w:val="00BD0848"/>
    <w:rsid w:val="00BD09F2"/>
    <w:rsid w:val="00BD0CC4"/>
    <w:rsid w:val="00BD0CF2"/>
    <w:rsid w:val="00BD2CA5"/>
    <w:rsid w:val="00BD3BDC"/>
    <w:rsid w:val="00BD4472"/>
    <w:rsid w:val="00BD452C"/>
    <w:rsid w:val="00BD45E1"/>
    <w:rsid w:val="00BD4B60"/>
    <w:rsid w:val="00BD5276"/>
    <w:rsid w:val="00BD5787"/>
    <w:rsid w:val="00BD5F9A"/>
    <w:rsid w:val="00BD640F"/>
    <w:rsid w:val="00BD68C9"/>
    <w:rsid w:val="00BD69A5"/>
    <w:rsid w:val="00BD6BE6"/>
    <w:rsid w:val="00BD72B3"/>
    <w:rsid w:val="00BD7325"/>
    <w:rsid w:val="00BD7C66"/>
    <w:rsid w:val="00BD7C6D"/>
    <w:rsid w:val="00BE000A"/>
    <w:rsid w:val="00BE0F05"/>
    <w:rsid w:val="00BE0F45"/>
    <w:rsid w:val="00BE1131"/>
    <w:rsid w:val="00BE2749"/>
    <w:rsid w:val="00BE286B"/>
    <w:rsid w:val="00BE2D7B"/>
    <w:rsid w:val="00BE3174"/>
    <w:rsid w:val="00BE3B51"/>
    <w:rsid w:val="00BE418D"/>
    <w:rsid w:val="00BE4AFD"/>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9AE"/>
    <w:rsid w:val="00C00A5D"/>
    <w:rsid w:val="00C0148E"/>
    <w:rsid w:val="00C02106"/>
    <w:rsid w:val="00C02500"/>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A57"/>
    <w:rsid w:val="00C13EFF"/>
    <w:rsid w:val="00C141C7"/>
    <w:rsid w:val="00C14B4B"/>
    <w:rsid w:val="00C14EAF"/>
    <w:rsid w:val="00C15D2A"/>
    <w:rsid w:val="00C168DF"/>
    <w:rsid w:val="00C16B9E"/>
    <w:rsid w:val="00C16D34"/>
    <w:rsid w:val="00C178A8"/>
    <w:rsid w:val="00C179DB"/>
    <w:rsid w:val="00C17BB4"/>
    <w:rsid w:val="00C17FDB"/>
    <w:rsid w:val="00C201AA"/>
    <w:rsid w:val="00C202D3"/>
    <w:rsid w:val="00C206FA"/>
    <w:rsid w:val="00C207B3"/>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79D7"/>
    <w:rsid w:val="00C47C68"/>
    <w:rsid w:val="00C506BB"/>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4F64"/>
    <w:rsid w:val="00C7669A"/>
    <w:rsid w:val="00C76AB7"/>
    <w:rsid w:val="00C76BBD"/>
    <w:rsid w:val="00C777AC"/>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55"/>
    <w:rsid w:val="00C8751B"/>
    <w:rsid w:val="00C87875"/>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A0418"/>
    <w:rsid w:val="00CA05BF"/>
    <w:rsid w:val="00CA0869"/>
    <w:rsid w:val="00CA093D"/>
    <w:rsid w:val="00CA1FCA"/>
    <w:rsid w:val="00CA22FB"/>
    <w:rsid w:val="00CA289B"/>
    <w:rsid w:val="00CA2C6B"/>
    <w:rsid w:val="00CA2C85"/>
    <w:rsid w:val="00CA3372"/>
    <w:rsid w:val="00CA3D0C"/>
    <w:rsid w:val="00CA4B32"/>
    <w:rsid w:val="00CA552C"/>
    <w:rsid w:val="00CA5AE1"/>
    <w:rsid w:val="00CA5C17"/>
    <w:rsid w:val="00CA6A82"/>
    <w:rsid w:val="00CA6CBE"/>
    <w:rsid w:val="00CA729B"/>
    <w:rsid w:val="00CB0789"/>
    <w:rsid w:val="00CB0BB7"/>
    <w:rsid w:val="00CB0C54"/>
    <w:rsid w:val="00CB14AB"/>
    <w:rsid w:val="00CB209F"/>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1A6D"/>
    <w:rsid w:val="00CE1D7A"/>
    <w:rsid w:val="00CE243F"/>
    <w:rsid w:val="00CE2777"/>
    <w:rsid w:val="00CE28EC"/>
    <w:rsid w:val="00CE2DEC"/>
    <w:rsid w:val="00CE36CF"/>
    <w:rsid w:val="00CE3A8D"/>
    <w:rsid w:val="00CE403C"/>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5E60"/>
    <w:rsid w:val="00D0629C"/>
    <w:rsid w:val="00D0631E"/>
    <w:rsid w:val="00D0650E"/>
    <w:rsid w:val="00D07103"/>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28C"/>
    <w:rsid w:val="00D2315F"/>
    <w:rsid w:val="00D23FC3"/>
    <w:rsid w:val="00D2495F"/>
    <w:rsid w:val="00D24CDA"/>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6FA"/>
    <w:rsid w:val="00D33030"/>
    <w:rsid w:val="00D33457"/>
    <w:rsid w:val="00D338F2"/>
    <w:rsid w:val="00D34515"/>
    <w:rsid w:val="00D37279"/>
    <w:rsid w:val="00D376B5"/>
    <w:rsid w:val="00D37E6D"/>
    <w:rsid w:val="00D40914"/>
    <w:rsid w:val="00D40A15"/>
    <w:rsid w:val="00D41AE6"/>
    <w:rsid w:val="00D4272D"/>
    <w:rsid w:val="00D43473"/>
    <w:rsid w:val="00D435E9"/>
    <w:rsid w:val="00D43798"/>
    <w:rsid w:val="00D43908"/>
    <w:rsid w:val="00D43935"/>
    <w:rsid w:val="00D43AF1"/>
    <w:rsid w:val="00D44CAF"/>
    <w:rsid w:val="00D44F68"/>
    <w:rsid w:val="00D45C05"/>
    <w:rsid w:val="00D45D25"/>
    <w:rsid w:val="00D460D9"/>
    <w:rsid w:val="00D462F1"/>
    <w:rsid w:val="00D467E3"/>
    <w:rsid w:val="00D46CD6"/>
    <w:rsid w:val="00D47774"/>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825"/>
    <w:rsid w:val="00D62F02"/>
    <w:rsid w:val="00D63071"/>
    <w:rsid w:val="00D637DB"/>
    <w:rsid w:val="00D64C70"/>
    <w:rsid w:val="00D651D4"/>
    <w:rsid w:val="00D65454"/>
    <w:rsid w:val="00D6599B"/>
    <w:rsid w:val="00D70C1A"/>
    <w:rsid w:val="00D70E08"/>
    <w:rsid w:val="00D7168B"/>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8B"/>
    <w:rsid w:val="00D831B5"/>
    <w:rsid w:val="00D838D9"/>
    <w:rsid w:val="00D83A6C"/>
    <w:rsid w:val="00D83CEC"/>
    <w:rsid w:val="00D840BB"/>
    <w:rsid w:val="00D8439F"/>
    <w:rsid w:val="00D857E8"/>
    <w:rsid w:val="00D85A1D"/>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2A1E"/>
    <w:rsid w:val="00DD3A73"/>
    <w:rsid w:val="00DD3DE8"/>
    <w:rsid w:val="00DD44B8"/>
    <w:rsid w:val="00DD47A5"/>
    <w:rsid w:val="00DD4D09"/>
    <w:rsid w:val="00DD60B2"/>
    <w:rsid w:val="00DD6534"/>
    <w:rsid w:val="00DD699C"/>
    <w:rsid w:val="00DD7061"/>
    <w:rsid w:val="00DD7298"/>
    <w:rsid w:val="00DD788D"/>
    <w:rsid w:val="00DD7C7A"/>
    <w:rsid w:val="00DE1A82"/>
    <w:rsid w:val="00DE33A5"/>
    <w:rsid w:val="00DE387C"/>
    <w:rsid w:val="00DE39D0"/>
    <w:rsid w:val="00DE4193"/>
    <w:rsid w:val="00DE521E"/>
    <w:rsid w:val="00DE60D0"/>
    <w:rsid w:val="00DE628D"/>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606A"/>
    <w:rsid w:val="00E06808"/>
    <w:rsid w:val="00E06A2B"/>
    <w:rsid w:val="00E077A8"/>
    <w:rsid w:val="00E07AE1"/>
    <w:rsid w:val="00E11B9A"/>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A1C"/>
    <w:rsid w:val="00E47A7A"/>
    <w:rsid w:val="00E47F1E"/>
    <w:rsid w:val="00E5035B"/>
    <w:rsid w:val="00E517FE"/>
    <w:rsid w:val="00E51C99"/>
    <w:rsid w:val="00E51EF0"/>
    <w:rsid w:val="00E520AF"/>
    <w:rsid w:val="00E5221E"/>
    <w:rsid w:val="00E527EF"/>
    <w:rsid w:val="00E5297C"/>
    <w:rsid w:val="00E534AD"/>
    <w:rsid w:val="00E54057"/>
    <w:rsid w:val="00E541C6"/>
    <w:rsid w:val="00E54913"/>
    <w:rsid w:val="00E54A4C"/>
    <w:rsid w:val="00E5663E"/>
    <w:rsid w:val="00E578F6"/>
    <w:rsid w:val="00E604D7"/>
    <w:rsid w:val="00E611FE"/>
    <w:rsid w:val="00E61908"/>
    <w:rsid w:val="00E61AEB"/>
    <w:rsid w:val="00E61B3A"/>
    <w:rsid w:val="00E6339F"/>
    <w:rsid w:val="00E65304"/>
    <w:rsid w:val="00E657FE"/>
    <w:rsid w:val="00E66191"/>
    <w:rsid w:val="00E66A0D"/>
    <w:rsid w:val="00E6736C"/>
    <w:rsid w:val="00E674C2"/>
    <w:rsid w:val="00E675BA"/>
    <w:rsid w:val="00E6760D"/>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D88"/>
    <w:rsid w:val="00E77F92"/>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DA3"/>
    <w:rsid w:val="00EC02C6"/>
    <w:rsid w:val="00EC1A5A"/>
    <w:rsid w:val="00EC1B8D"/>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11B0"/>
    <w:rsid w:val="00EE188A"/>
    <w:rsid w:val="00EE3743"/>
    <w:rsid w:val="00EE4D42"/>
    <w:rsid w:val="00EE5244"/>
    <w:rsid w:val="00EE62D0"/>
    <w:rsid w:val="00EF07B4"/>
    <w:rsid w:val="00EF0E82"/>
    <w:rsid w:val="00EF14FB"/>
    <w:rsid w:val="00EF168D"/>
    <w:rsid w:val="00EF1ACC"/>
    <w:rsid w:val="00EF210D"/>
    <w:rsid w:val="00EF28EA"/>
    <w:rsid w:val="00EF292E"/>
    <w:rsid w:val="00EF2C23"/>
    <w:rsid w:val="00EF2F12"/>
    <w:rsid w:val="00EF3CC5"/>
    <w:rsid w:val="00EF4022"/>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0EE1"/>
    <w:rsid w:val="00F11B16"/>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364E"/>
    <w:rsid w:val="00F34270"/>
    <w:rsid w:val="00F344E4"/>
    <w:rsid w:val="00F345A5"/>
    <w:rsid w:val="00F34E93"/>
    <w:rsid w:val="00F352C4"/>
    <w:rsid w:val="00F36E7C"/>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D87"/>
    <w:rsid w:val="00F511F2"/>
    <w:rsid w:val="00F51504"/>
    <w:rsid w:val="00F52161"/>
    <w:rsid w:val="00F5315A"/>
    <w:rsid w:val="00F5331C"/>
    <w:rsid w:val="00F5343A"/>
    <w:rsid w:val="00F53D87"/>
    <w:rsid w:val="00F54E20"/>
    <w:rsid w:val="00F55088"/>
    <w:rsid w:val="00F56246"/>
    <w:rsid w:val="00F567A2"/>
    <w:rsid w:val="00F56B2B"/>
    <w:rsid w:val="00F570C8"/>
    <w:rsid w:val="00F57B7C"/>
    <w:rsid w:val="00F6021D"/>
    <w:rsid w:val="00F60320"/>
    <w:rsid w:val="00F60449"/>
    <w:rsid w:val="00F60851"/>
    <w:rsid w:val="00F612BD"/>
    <w:rsid w:val="00F618B1"/>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79A1"/>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FC3"/>
    <w:rsid w:val="00F7784A"/>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86BEC"/>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6F7"/>
    <w:rsid w:val="00FA4793"/>
    <w:rsid w:val="00FA4DE4"/>
    <w:rsid w:val="00FA4DFC"/>
    <w:rsid w:val="00FA4E0C"/>
    <w:rsid w:val="00FA595E"/>
    <w:rsid w:val="00FA5BC7"/>
    <w:rsid w:val="00FA5DF2"/>
    <w:rsid w:val="00FA5F7D"/>
    <w:rsid w:val="00FA5FED"/>
    <w:rsid w:val="00FA61AC"/>
    <w:rsid w:val="00FA658A"/>
    <w:rsid w:val="00FA755A"/>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4CF8"/>
    <w:rsid w:val="00FC53DD"/>
    <w:rsid w:val="00FC58E5"/>
    <w:rsid w:val="00FC5BD0"/>
    <w:rsid w:val="00FC629B"/>
    <w:rsid w:val="00FC6D6B"/>
    <w:rsid w:val="00FC6F9B"/>
    <w:rsid w:val="00FC6FF3"/>
    <w:rsid w:val="00FC7A23"/>
    <w:rsid w:val="00FD0A56"/>
    <w:rsid w:val="00FD0A70"/>
    <w:rsid w:val="00FD19FF"/>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35" w:unhideWhenUsed="1"/>
    <w:lsdException w:name="annotation reference" w:qFormat="1"/>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7425"/>
    <w:pPr>
      <w:overflowPunct w:val="0"/>
      <w:autoSpaceDE w:val="0"/>
      <w:autoSpaceDN w:val="0"/>
      <w:adjustRightInd w:val="0"/>
      <w:spacing w:before="80" w:after="10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rsid w:val="002826BE"/>
    <w:pPr>
      <w:ind w:left="0" w:firstLine="0"/>
      <w:outlineLvl w:val="7"/>
    </w:pPr>
  </w:style>
  <w:style w:type="paragraph" w:styleId="9">
    <w:name w:val="heading 9"/>
    <w:basedOn w:val="8"/>
    <w:next w:val="a"/>
    <w:link w:val="9Char"/>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rsid w:val="002826BE"/>
    <w:rPr>
      <w:b/>
      <w:position w:val="6"/>
      <w:sz w:val="16"/>
    </w:rPr>
  </w:style>
  <w:style w:type="paragraph" w:styleId="a9">
    <w:name w:val="footnote text"/>
    <w:basedOn w:val="a"/>
    <w:link w:val="Char1"/>
    <w:rsid w:val="002826BE"/>
    <w:pPr>
      <w:keepLines/>
      <w:spacing w:after="0"/>
      <w:ind w:left="454" w:hanging="454"/>
    </w:pPr>
    <w:rPr>
      <w:sz w:val="16"/>
    </w:rPr>
  </w:style>
  <w:style w:type="character" w:customStyle="1" w:styleId="Char1">
    <w:name w:val="각주 텍스트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qFormat/>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a"/>
    <w:next w:val="a"/>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7A02BB"/>
    <w:rPr>
      <w:rFonts w:eastAsia="MS Mincho"/>
      <w:sz w:val="24"/>
      <w:lang w:eastAsia="en-US"/>
    </w:rPr>
  </w:style>
  <w:style w:type="character" w:styleId="ad">
    <w:name w:val="Emphasis"/>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rsid w:val="007714EB"/>
    <w:pPr>
      <w:spacing w:after="200" w:line="259" w:lineRule="auto"/>
      <w:jc w:val="both"/>
    </w:pPr>
    <w:rPr>
      <w:rFonts w:eastAsia="SimSun"/>
      <w:i/>
      <w:iCs/>
      <w:color w:val="44546A" w:themeColor="text2"/>
      <w:sz w:val="18"/>
      <w:szCs w:val="18"/>
      <w:lang w:eastAsia="zh-CN"/>
    </w:rPr>
  </w:style>
  <w:style w:type="table" w:styleId="12">
    <w:name w:val="Table Grid 1"/>
    <w:basedOn w:val="a1"/>
    <w:qFormat/>
    <w:rsid w:val="0078491C"/>
    <w:pPr>
      <w:spacing w:after="180"/>
    </w:pPr>
    <w:rPr>
      <w:rFonts w:ascii="CG Times (WN)" w:eastAsia="바탕"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맑은 고딕" w:hAnsi="Tahoma"/>
      <w:lang w:eastAsia="en-US"/>
    </w:rPr>
  </w:style>
  <w:style w:type="character" w:customStyle="1" w:styleId="Char3">
    <w:name w:val="문서 구조 Char"/>
    <w:basedOn w:val="a0"/>
    <w:link w:val="af0"/>
    <w:rsid w:val="002C664D"/>
    <w:rPr>
      <w:rFonts w:ascii="Tahoma" w:hAnsi="Tahoma"/>
      <w:shd w:val="clear" w:color="auto" w:fill="000080"/>
      <w:lang w:eastAsia="en-US"/>
    </w:rPr>
  </w:style>
  <w:style w:type="paragraph" w:styleId="af1">
    <w:name w:val="annotation text"/>
    <w:basedOn w:val="a"/>
    <w:link w:val="Char4"/>
    <w:unhideWhenUsed/>
    <w:qFormat/>
    <w:rsid w:val="004C60F2"/>
    <w:pPr>
      <w:textAlignment w:val="auto"/>
    </w:pPr>
    <w:rPr>
      <w:lang w:val="x-none" w:eastAsia="x-none"/>
    </w:rPr>
  </w:style>
  <w:style w:type="character" w:customStyle="1" w:styleId="Char4">
    <w:name w:val="메모 텍스트 Char"/>
    <w:basedOn w:val="a0"/>
    <w:link w:val="af1"/>
    <w:qFormat/>
    <w:rsid w:val="004C60F2"/>
    <w:rPr>
      <w:rFonts w:eastAsia="Times New Roman"/>
      <w:lang w:val="x-none" w:eastAsia="x-none"/>
    </w:rPr>
  </w:style>
  <w:style w:type="paragraph" w:customStyle="1" w:styleId="3GPPAgreements">
    <w:name w:val="3GPP Agreements"/>
    <w:basedOn w:val="a"/>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a"/>
    <w:rsid w:val="00FF60C0"/>
    <w:pPr>
      <w:tabs>
        <w:tab w:val="left" w:pos="1701"/>
        <w:tab w:val="right" w:pos="9639"/>
      </w:tabs>
      <w:spacing w:after="240"/>
    </w:pPr>
    <w:rPr>
      <w:b/>
      <w:sz w:val="24"/>
      <w:lang w:eastAsia="en-GB"/>
    </w:rPr>
  </w:style>
  <w:style w:type="paragraph" w:customStyle="1" w:styleId="Agreement">
    <w:name w:val="Agreement"/>
    <w:basedOn w:val="a"/>
    <w:next w:val="a"/>
    <w:uiPriority w:val="99"/>
    <w:qFormat/>
    <w:rsid w:val="00FF60C0"/>
    <w:pPr>
      <w:numPr>
        <w:numId w:val="2"/>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rsid w:val="00FF60C0"/>
    <w:pPr>
      <w:numPr>
        <w:numId w:val="3"/>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F60C0"/>
    <w:rPr>
      <w:rFonts w:eastAsia="MS Mincho"/>
      <w:i/>
      <w:noProof/>
      <w:sz w:val="18"/>
      <w:szCs w:val="24"/>
      <w:lang w:eastAsia="en-GB"/>
    </w:rPr>
  </w:style>
  <w:style w:type="paragraph" w:customStyle="1" w:styleId="EmailDiscussion">
    <w:name w:val="EmailDiscussion"/>
    <w:basedOn w:val="a"/>
    <w:next w:val="a"/>
    <w:link w:val="EmailDiscussionChar"/>
    <w:qFormat/>
    <w:rsid w:val="00FF60C0"/>
    <w:pPr>
      <w:numPr>
        <w:numId w:val="4"/>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a"/>
    <w:rsid w:val="00FF60C0"/>
    <w:pPr>
      <w:numPr>
        <w:numId w:val="5"/>
      </w:numPr>
      <w:tabs>
        <w:tab w:val="left" w:pos="1701"/>
      </w:tabs>
    </w:pPr>
    <w:rPr>
      <w:rFonts w:eastAsia="SimSun"/>
      <w:b/>
      <w:bCs/>
      <w:lang w:eastAsia="zh-CN"/>
    </w:rPr>
  </w:style>
  <w:style w:type="paragraph" w:customStyle="1" w:styleId="Observation-HW">
    <w:name w:val="Observation-HW"/>
    <w:basedOn w:val="a"/>
    <w:link w:val="Observation-HWChar"/>
    <w:qFormat/>
    <w:rsid w:val="00B42223"/>
    <w:pPr>
      <w:ind w:left="1558" w:hangingChars="776" w:hanging="1558"/>
    </w:pPr>
    <w:rPr>
      <w:b/>
      <w:lang w:eastAsia="en-GB"/>
    </w:rPr>
  </w:style>
  <w:style w:type="character" w:customStyle="1" w:styleId="Observation-HWChar">
    <w:name w:val="Observation-HW Char"/>
    <w:basedOn w:val="a0"/>
    <w:link w:val="Observation-HW"/>
    <w:rsid w:val="00B42223"/>
    <w:rPr>
      <w:rFonts w:eastAsia="Times New Roman"/>
      <w:b/>
      <w:lang w:eastAsia="en-GB"/>
    </w:rPr>
  </w:style>
  <w:style w:type="paragraph" w:customStyle="1" w:styleId="Proposal">
    <w:name w:val="Proposal"/>
    <w:basedOn w:val="a"/>
    <w:link w:val="ProposalChar"/>
    <w:rsid w:val="00FF60C0"/>
    <w:pPr>
      <w:numPr>
        <w:numId w:val="6"/>
      </w:numPr>
    </w:pPr>
    <w:rPr>
      <w:rFonts w:eastAsia="맑은 고딕"/>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a"/>
    <w:link w:val="Proposal-HWChar"/>
    <w:qFormat/>
    <w:rsid w:val="00243C6F"/>
    <w:pPr>
      <w:ind w:left="1273" w:right="2" w:hangingChars="634" w:hanging="1273"/>
    </w:pPr>
    <w:rPr>
      <w:b/>
      <w:lang w:eastAsia="en-GB"/>
    </w:rPr>
  </w:style>
  <w:style w:type="character" w:customStyle="1" w:styleId="Proposal-HWChar">
    <w:name w:val="Proposal-HW Char"/>
    <w:basedOn w:val="a0"/>
    <w:link w:val="Proposal-HW"/>
    <w:rsid w:val="00243C6F"/>
    <w:rPr>
      <w:rFonts w:eastAsia="Times New Roman"/>
      <w:b/>
      <w:lang w:eastAsia="en-GB"/>
    </w:rPr>
  </w:style>
  <w:style w:type="paragraph" w:customStyle="1" w:styleId="Recommend-1">
    <w:name w:val="Recommend-1"/>
    <w:basedOn w:val="a"/>
    <w:link w:val="Recommend-1Char"/>
    <w:rsid w:val="00FF60C0"/>
    <w:pPr>
      <w:numPr>
        <w:numId w:val="8"/>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a"/>
    <w:rsid w:val="00FF60C0"/>
    <w:pPr>
      <w:numPr>
        <w:ilvl w:val="1"/>
        <w:numId w:val="8"/>
      </w:numPr>
      <w:textAlignment w:val="auto"/>
    </w:pPr>
    <w:rPr>
      <w:lang w:eastAsia="x-none"/>
    </w:rPr>
  </w:style>
  <w:style w:type="numbering" w:customStyle="1" w:styleId="Recommendation">
    <w:name w:val="Recommendation"/>
    <w:uiPriority w:val="99"/>
    <w:rsid w:val="00FF60C0"/>
    <w:pPr>
      <w:numPr>
        <w:numId w:val="7"/>
      </w:numPr>
    </w:pPr>
  </w:style>
  <w:style w:type="paragraph" w:customStyle="1" w:styleId="Sub-bulletofproposal">
    <w:name w:val="Sub-bullet of proposal"/>
    <w:basedOn w:val="af2"/>
    <w:link w:val="Sub-bulletofproposalChar"/>
    <w:qFormat/>
    <w:rsid w:val="00B42223"/>
    <w:pPr>
      <w:numPr>
        <w:numId w:val="9"/>
      </w:numPr>
      <w:overflowPunct/>
      <w:autoSpaceDE/>
      <w:autoSpaceDN/>
      <w:adjustRightInd/>
      <w:ind w:leftChars="567" w:left="1417" w:hangingChars="141" w:hanging="283"/>
      <w:textAlignment w:val="auto"/>
    </w:pPr>
    <w:rPr>
      <w:rFonts w:cs="Calibri"/>
      <w:b/>
      <w:lang w:eastAsia="en-GB"/>
    </w:rPr>
  </w:style>
  <w:style w:type="character" w:customStyle="1" w:styleId="Sub-bulletofproposalChar">
    <w:name w:val="Sub-bullet of proposal Char"/>
    <w:basedOn w:val="a0"/>
    <w:link w:val="Sub-bulletofproposal"/>
    <w:rsid w:val="00B42223"/>
    <w:rPr>
      <w:rFonts w:eastAsia="Times New Roman" w:cs="Calibri"/>
      <w:b/>
      <w:lang w:eastAsia="en-GB"/>
    </w:rPr>
  </w:style>
  <w:style w:type="paragraph" w:styleId="af2">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
    <w:basedOn w:val="a"/>
    <w:link w:val="Char5"/>
    <w:uiPriority w:val="99"/>
    <w:qFormat/>
    <w:rsid w:val="00FF60C0"/>
    <w:pPr>
      <w:ind w:firstLineChars="200" w:firstLine="420"/>
    </w:pPr>
  </w:style>
  <w:style w:type="paragraph" w:styleId="af3">
    <w:name w:val="annotation subject"/>
    <w:basedOn w:val="af1"/>
    <w:next w:val="af1"/>
    <w:link w:val="Char6"/>
    <w:semiHidden/>
    <w:unhideWhenUsed/>
    <w:rsid w:val="00570345"/>
    <w:pPr>
      <w:textAlignment w:val="baseline"/>
    </w:pPr>
    <w:rPr>
      <w:b/>
      <w:bCs/>
      <w:lang w:val="en-GB" w:eastAsia="ja-JP"/>
    </w:rPr>
  </w:style>
  <w:style w:type="character" w:customStyle="1" w:styleId="Char6">
    <w:name w:val="메모 주제 Char"/>
    <w:basedOn w:val="Char4"/>
    <w:link w:val="af3"/>
    <w:semiHidden/>
    <w:rsid w:val="00570345"/>
    <w:rPr>
      <w:rFonts w:eastAsia="Times New Roman"/>
      <w:b/>
      <w:bCs/>
      <w:lang w:val="x-none" w:eastAsia="x-none"/>
    </w:rPr>
  </w:style>
  <w:style w:type="table" w:styleId="af4">
    <w:name w:val="Table Grid"/>
    <w:basedOn w:val="a1"/>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5">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2"/>
    <w:uiPriority w:val="99"/>
    <w:qFormat/>
    <w:rsid w:val="0063402B"/>
    <w:rPr>
      <w:rFonts w:eastAsia="Times New Roman"/>
    </w:rPr>
  </w:style>
  <w:style w:type="character" w:customStyle="1" w:styleId="0MaintextChar">
    <w:name w:val="0 Main text Char"/>
    <w:link w:val="0Maintext"/>
    <w:qFormat/>
    <w:locked/>
    <w:rsid w:val="0063402B"/>
    <w:rPr>
      <w:lang w:eastAsia="en-US"/>
    </w:rPr>
  </w:style>
  <w:style w:type="paragraph" w:customStyle="1" w:styleId="0Maintext">
    <w:name w:val="0 Main text"/>
    <w:basedOn w:val="a"/>
    <w:link w:val="0MaintextChar"/>
    <w:qFormat/>
    <w:rsid w:val="0063402B"/>
    <w:pPr>
      <w:overflowPunct/>
      <w:autoSpaceDE/>
      <w:autoSpaceDN/>
      <w:adjustRightInd/>
      <w:spacing w:before="0" w:after="0"/>
      <w:jc w:val="both"/>
      <w:textAlignment w:val="auto"/>
    </w:pPr>
    <w:rPr>
      <w:rFonts w:eastAsia="맑은 고딕"/>
      <w:lang w:eastAsia="en-US"/>
    </w:rPr>
  </w:style>
  <w:style w:type="paragraph" w:customStyle="1" w:styleId="Doc-text2">
    <w:name w:val="Doc-text2"/>
    <w:basedOn w:val="a"/>
    <w:link w:val="Doc-text2Char"/>
    <w:qFormat/>
    <w:rsid w:val="00962137"/>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62137"/>
    <w:rPr>
      <w:rFonts w:ascii="Arial" w:eastAsia="MS Mincho" w:hAnsi="Arial"/>
      <w:szCs w:val="24"/>
      <w:lang w:eastAsia="en-GB"/>
    </w:rPr>
  </w:style>
  <w:style w:type="paragraph" w:customStyle="1" w:styleId="B-1">
    <w:name w:val="B-1"/>
    <w:basedOn w:val="a"/>
    <w:link w:val="B-1Char"/>
    <w:qFormat/>
    <w:rsid w:val="00962137"/>
    <w:pPr>
      <w:widowControl w:val="0"/>
      <w:numPr>
        <w:numId w:val="10"/>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a"/>
    <w:qFormat/>
    <w:rsid w:val="00962137"/>
    <w:pPr>
      <w:widowControl w:val="0"/>
      <w:numPr>
        <w:ilvl w:val="1"/>
        <w:numId w:val="10"/>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a0"/>
    <w:link w:val="B-1"/>
    <w:rsid w:val="00962137"/>
    <w:rPr>
      <w:rFonts w:eastAsia="SimSun"/>
      <w:kern w:val="2"/>
      <w:szCs w:val="22"/>
      <w:lang w:val="en-US" w:eastAsia="zh-CN"/>
    </w:rPr>
  </w:style>
  <w:style w:type="paragraph" w:customStyle="1" w:styleId="B-3">
    <w:name w:val="B-3"/>
    <w:basedOn w:val="a"/>
    <w:qFormat/>
    <w:rsid w:val="00962137"/>
    <w:pPr>
      <w:widowControl w:val="0"/>
      <w:numPr>
        <w:ilvl w:val="2"/>
        <w:numId w:val="10"/>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a"/>
    <w:qFormat/>
    <w:rsid w:val="00962137"/>
    <w:pPr>
      <w:widowControl w:val="0"/>
      <w:numPr>
        <w:ilvl w:val="3"/>
        <w:numId w:val="10"/>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a"/>
    <w:next w:val="Doc-text2"/>
    <w:link w:val="Doc-titleChar"/>
    <w:qFormat/>
    <w:rsid w:val="00BF621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BF621F"/>
    <w:rPr>
      <w:rFonts w:ascii="Arial" w:eastAsia="MS Mincho" w:hAnsi="Arial"/>
      <w:noProof/>
      <w:szCs w:val="24"/>
      <w:lang w:eastAsia="en-GB"/>
    </w:rPr>
  </w:style>
  <w:style w:type="character" w:styleId="af5">
    <w:name w:val="Hyperlink"/>
    <w:uiPriority w:val="99"/>
    <w:qFormat/>
    <w:rsid w:val="00BF621F"/>
    <w:rPr>
      <w:color w:val="0000FF"/>
      <w:u w:val="single"/>
    </w:rPr>
  </w:style>
  <w:style w:type="character" w:styleId="af6">
    <w:name w:val="FollowedHyperlink"/>
    <w:basedOn w:val="a0"/>
    <w:rsid w:val="008126EC"/>
    <w:rPr>
      <w:color w:val="954F72" w:themeColor="followedHyperlink"/>
      <w:u w:val="single"/>
    </w:rPr>
  </w:style>
  <w:style w:type="character" w:customStyle="1" w:styleId="UnresolvedMention1">
    <w:name w:val="Unresolved Mention1"/>
    <w:basedOn w:val="a0"/>
    <w:uiPriority w:val="99"/>
    <w:semiHidden/>
    <w:unhideWhenUsed/>
    <w:rsid w:val="000D7716"/>
    <w:rPr>
      <w:color w:val="605E5C"/>
      <w:shd w:val="clear" w:color="auto" w:fill="E1DFDD"/>
    </w:rPr>
  </w:style>
  <w:style w:type="character" w:styleId="af7">
    <w:name w:val="Placeholder Text"/>
    <w:basedOn w:val="a0"/>
    <w:uiPriority w:val="99"/>
    <w:semiHidden/>
    <w:rsid w:val="00A866DF"/>
    <w:rPr>
      <w:color w:val="808080"/>
    </w:rPr>
  </w:style>
  <w:style w:type="paragraph" w:customStyle="1" w:styleId="EmailDiscussion2">
    <w:name w:val="EmailDiscussion2"/>
    <w:basedOn w:val="Doc-text2"/>
    <w:qFormat/>
    <w:rsid w:val="000A7A58"/>
    <w:pPr>
      <w:widowControl w:val="0"/>
      <w:jc w:val="both"/>
    </w:pPr>
    <w:rPr>
      <w:rFonts w:cstheme="minorBidi"/>
      <w:kern w:val="2"/>
      <w:sz w:val="21"/>
      <w:lang w:val="x-none" w:eastAsia="x-none"/>
    </w:rPr>
  </w:style>
  <w:style w:type="paragraph" w:customStyle="1" w:styleId="xmsolistparagraph">
    <w:name w:val="x_msolistparagraph"/>
    <w:basedOn w:val="a"/>
    <w:rsid w:val="0004097C"/>
    <w:pPr>
      <w:overflowPunct/>
      <w:adjustRightInd/>
      <w:ind w:firstLine="420"/>
      <w:textAlignment w:val="auto"/>
    </w:pPr>
    <w:rPr>
      <w:rFonts w:eastAsia="SimSun"/>
      <w:lang w:val="en-US" w:eastAsia="zh-CN"/>
    </w:rPr>
  </w:style>
  <w:style w:type="paragraph" w:customStyle="1" w:styleId="xmsonormal">
    <w:name w:val="x_msonormal"/>
    <w:basedOn w:val="a"/>
    <w:rsid w:val="0004097C"/>
    <w:pPr>
      <w:overflowPunct/>
      <w:adjustRightInd/>
      <w:textAlignment w:val="auto"/>
    </w:pPr>
    <w:rPr>
      <w:rFonts w:eastAsia="SimSun"/>
      <w:lang w:val="en-US" w:eastAsia="zh-CN"/>
    </w:rPr>
  </w:style>
  <w:style w:type="paragraph" w:customStyle="1" w:styleId="xb2">
    <w:name w:val="x_b2"/>
    <w:basedOn w:val="a"/>
    <w:rsid w:val="0004097C"/>
    <w:pPr>
      <w:overflowPunct/>
      <w:adjustRightInd/>
      <w:ind w:left="851" w:hanging="284"/>
      <w:textAlignment w:val="auto"/>
    </w:pPr>
    <w:rPr>
      <w:rFonts w:eastAsia="SimSun"/>
      <w:lang w:val="en-US" w:eastAsia="zh-CN"/>
    </w:rPr>
  </w:style>
  <w:style w:type="character" w:customStyle="1" w:styleId="B10">
    <w:name w:val="B1 (文字)"/>
    <w:qFormat/>
    <w:rsid w:val="00D44F68"/>
    <w:rPr>
      <w:rFonts w:eastAsia="Times New Roman"/>
      <w:lang w:val="en-GB" w:eastAsia="en-GB"/>
    </w:rPr>
  </w:style>
  <w:style w:type="paragraph" w:customStyle="1" w:styleId="Reference">
    <w:name w:val="Reference"/>
    <w:basedOn w:val="a"/>
    <w:rsid w:val="004B2DB4"/>
    <w:pPr>
      <w:tabs>
        <w:tab w:val="num" w:pos="567"/>
      </w:tabs>
      <w:spacing w:before="0" w:after="120"/>
      <w:ind w:left="567" w:hanging="567"/>
      <w:jc w:val="both"/>
    </w:pPr>
    <w:rPr>
      <w:rFonts w:ascii="Arial" w:hAnsi="Arial"/>
      <w:lang w:eastAsia="zh-CN"/>
    </w:rPr>
  </w:style>
  <w:style w:type="paragraph" w:customStyle="1" w:styleId="pf0">
    <w:name w:val="pf0"/>
    <w:basedOn w:val="a"/>
    <w:rsid w:val="00D47774"/>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a0"/>
    <w:rsid w:val="00D4777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97456590">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06576960">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4151038">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0823798">
      <w:bodyDiv w:val="1"/>
      <w:marLeft w:val="0"/>
      <w:marRight w:val="0"/>
      <w:marTop w:val="0"/>
      <w:marBottom w:val="0"/>
      <w:divBdr>
        <w:top w:val="none" w:sz="0" w:space="0" w:color="auto"/>
        <w:left w:val="none" w:sz="0" w:space="0" w:color="auto"/>
        <w:bottom w:val="none" w:sz="0" w:space="0" w:color="auto"/>
        <w:right w:val="none" w:sz="0" w:space="0" w:color="auto"/>
      </w:divBdr>
    </w:div>
    <w:div w:id="628899018">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2261651">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9358546">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56151157">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78193067">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55625793">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89820404">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package" Target="embeddings/Microsoft_Visio_Drawing3.vsdx"/><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package" Target="embeddings/Microsoft_Visio_Drawing.vsdx"/><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41DA62-465D-4E65-87E0-494C68F25FF4}">
  <ds:schemaRefs>
    <ds:schemaRef ds:uri="http://schemas.openxmlformats.org/officeDocument/2006/bibliography"/>
  </ds:schemaRefs>
</ds:datastoreItem>
</file>

<file path=customXml/itemProps2.xml><?xml version="1.0" encoding="utf-8"?>
<ds:datastoreItem xmlns:ds="http://schemas.openxmlformats.org/officeDocument/2006/customXml" ds:itemID="{CD1AB1BC-854A-4EEC-9F88-2DB407C2F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524</TotalTime>
  <Pages>13</Pages>
  <Words>3944</Words>
  <Characters>22485</Characters>
  <Application>Microsoft Office Word</Application>
  <DocSecurity>0</DocSecurity>
  <Lines>187</Lines>
  <Paragraphs>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26377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W Wang</dc:creator>
  <cp:keywords/>
  <dc:description/>
  <cp:lastModifiedBy>Seo Young Back/Connected Mobility Standard TP(seoyoung.back@lge.com)</cp:lastModifiedBy>
  <cp:revision>15</cp:revision>
  <dcterms:created xsi:type="dcterms:W3CDTF">2024-10-08T10:40:00Z</dcterms:created>
  <dcterms:modified xsi:type="dcterms:W3CDTF">2024-10-11T04:45:00Z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ies>
</file>