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EE91" w14:textId="6DF85467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#12</w:t>
      </w:r>
      <w:r w:rsidR="00942D12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 w:rsidRPr="00C90EFA">
        <w:rPr>
          <w:b/>
          <w:bCs/>
          <w:sz w:val="24"/>
          <w:szCs w:val="24"/>
        </w:rPr>
        <w:t>R2-24</w:t>
      </w:r>
      <w:r>
        <w:rPr>
          <w:b/>
          <w:bCs/>
          <w:sz w:val="24"/>
          <w:szCs w:val="24"/>
        </w:rPr>
        <w:t>xxxxx</w:t>
      </w:r>
    </w:p>
    <w:p w14:paraId="5CCB3B4B" w14:textId="6FCD81A8" w:rsidR="004816F6" w:rsidRDefault="00942D12" w:rsidP="004816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Fukuoka</w:t>
      </w:r>
      <w:r w:rsidR="004816F6"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Japan</w:t>
      </w:r>
      <w:r w:rsidR="004816F6">
        <w:rPr>
          <w:b/>
          <w:noProof/>
          <w:sz w:val="24"/>
        </w:rPr>
        <w:t xml:space="preserve">, </w:t>
      </w:r>
      <w:r w:rsidR="00EA52AC">
        <w:rPr>
          <w:b/>
          <w:noProof/>
          <w:sz w:val="24"/>
        </w:rPr>
        <w:t>20</w:t>
      </w:r>
      <w:r w:rsidR="004816F6" w:rsidRPr="005B5515">
        <w:rPr>
          <w:b/>
          <w:noProof/>
          <w:sz w:val="24"/>
          <w:vertAlign w:val="superscript"/>
        </w:rPr>
        <w:t>th</w:t>
      </w:r>
      <w:r w:rsidR="004816F6">
        <w:rPr>
          <w:b/>
          <w:noProof/>
          <w:sz w:val="24"/>
        </w:rPr>
        <w:t xml:space="preserve"> – </w:t>
      </w:r>
      <w:r w:rsidR="00EA52AC">
        <w:rPr>
          <w:b/>
          <w:noProof/>
          <w:sz w:val="24"/>
        </w:rPr>
        <w:t>24</w:t>
      </w:r>
      <w:r w:rsidR="00680DB9" w:rsidRPr="00680DB9">
        <w:rPr>
          <w:b/>
          <w:noProof/>
          <w:sz w:val="24"/>
          <w:vertAlign w:val="superscript"/>
        </w:rPr>
        <w:t>th</w:t>
      </w:r>
      <w:r w:rsidR="00680DB9">
        <w:rPr>
          <w:b/>
          <w:noProof/>
          <w:sz w:val="24"/>
        </w:rPr>
        <w:t xml:space="preserve"> </w:t>
      </w:r>
      <w:r w:rsidR="00EA52AC">
        <w:rPr>
          <w:b/>
          <w:noProof/>
          <w:sz w:val="24"/>
        </w:rPr>
        <w:t>May</w:t>
      </w:r>
      <w:r w:rsidR="004816F6">
        <w:rPr>
          <w:b/>
          <w:noProof/>
          <w:sz w:val="24"/>
        </w:rPr>
        <w:t xml:space="preserve"> 2024</w:t>
      </w:r>
    </w:p>
    <w:p w14:paraId="38F63DE9" w14:textId="77777777" w:rsidR="00A738FB" w:rsidRDefault="006E644C">
      <w:pPr>
        <w:pStyle w:val="3GPPHeader"/>
      </w:pPr>
      <w:r>
        <w:t xml:space="preserve"> </w:t>
      </w:r>
    </w:p>
    <w:p w14:paraId="59B1F8F2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7.2.1</w:t>
      </w:r>
    </w:p>
    <w:p w14:paraId="1BA84BEF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4E6A206D" w14:textId="77777777" w:rsidR="00C91298" w:rsidRDefault="006E644C" w:rsidP="00C91298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C91298">
        <w:t>[Post126][</w:t>
      </w:r>
      <w:proofErr w:type="gramStart"/>
      <w:r w:rsidR="00C91298">
        <w:t>407][</w:t>
      </w:r>
      <w:proofErr w:type="gramEnd"/>
      <w:r w:rsidR="00C91298">
        <w:t>POS] Rel-18 positioning RRC CR (Ericsson)</w:t>
      </w:r>
    </w:p>
    <w:p w14:paraId="7A74BC3C" w14:textId="586AE3D1" w:rsidR="004816F6" w:rsidRDefault="004816F6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</w:p>
    <w:p w14:paraId="1DFFAE0C" w14:textId="6B66328B" w:rsidR="00A738FB" w:rsidRDefault="00A738FB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74C4CC63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CE1DD7D" w14:textId="77777777" w:rsidR="00A738FB" w:rsidRDefault="00A738FB"/>
    <w:p w14:paraId="3FFAD110" w14:textId="77777777" w:rsidR="00A738FB" w:rsidRDefault="006E644C">
      <w:pPr>
        <w:pStyle w:val="Heading1"/>
        <w:numPr>
          <w:ilvl w:val="0"/>
          <w:numId w:val="13"/>
        </w:numPr>
      </w:pPr>
      <w:r>
        <w:t>Introduction</w:t>
      </w:r>
    </w:p>
    <w:p w14:paraId="143325B0" w14:textId="77777777" w:rsidR="00A738FB" w:rsidRDefault="006E644C">
      <w:pPr>
        <w:rPr>
          <w:rFonts w:ascii="Arial" w:hAnsi="Arial" w:cs="Arial"/>
        </w:rPr>
      </w:pPr>
      <w:r>
        <w:rPr>
          <w:rFonts w:ascii="Arial" w:hAnsi="Arial" w:cs="Arial"/>
        </w:rPr>
        <w:t>This is to kick off the email discussion.</w:t>
      </w:r>
    </w:p>
    <w:p w14:paraId="0939805F" w14:textId="77777777" w:rsidR="00A738FB" w:rsidRPr="00AF5F28" w:rsidRDefault="00A738FB">
      <w:pPr>
        <w:pStyle w:val="Doc-text2"/>
        <w:rPr>
          <w:lang w:val="en-US"/>
        </w:rPr>
      </w:pPr>
    </w:p>
    <w:p w14:paraId="40669DBB" w14:textId="77777777" w:rsidR="00C91298" w:rsidRDefault="00C91298" w:rsidP="00C91298">
      <w:pPr>
        <w:pStyle w:val="EmailDiscussion"/>
        <w:tabs>
          <w:tab w:val="num" w:pos="1619"/>
        </w:tabs>
        <w:overflowPunct/>
        <w:autoSpaceDE/>
        <w:autoSpaceDN/>
        <w:adjustRightInd/>
        <w:textAlignment w:val="auto"/>
      </w:pPr>
      <w:r>
        <w:t>[Post126][</w:t>
      </w:r>
      <w:proofErr w:type="gramStart"/>
      <w:r>
        <w:t>407][</w:t>
      </w:r>
      <w:proofErr w:type="gramEnd"/>
      <w:r>
        <w:t>POS] Rel-18 positioning RRC CR (Ericsson)</w:t>
      </w:r>
    </w:p>
    <w:p w14:paraId="3BBDF7C2" w14:textId="77777777" w:rsidR="00C91298" w:rsidRDefault="00C91298" w:rsidP="00C91298">
      <w:pPr>
        <w:pStyle w:val="EmailDiscussion2"/>
      </w:pPr>
      <w:r>
        <w:tab/>
        <w:t>Scope: Update the CR in R2-2405257 in line with decisions of this meeting, including implementation of constraints on configuration of SL-PRS carrier in SIB23/preconfiguration.</w:t>
      </w:r>
      <w:r w:rsidRPr="000206E6">
        <w:t xml:space="preserve"> </w:t>
      </w:r>
      <w:r>
        <w:t xml:space="preserve"> Late-arriving parameter updates from RAN1 can be </w:t>
      </w:r>
      <w:proofErr w:type="gramStart"/>
      <w:r>
        <w:t>taken into account</w:t>
      </w:r>
      <w:proofErr w:type="gramEnd"/>
      <w:r>
        <w:t xml:space="preserve"> if possible.</w:t>
      </w:r>
    </w:p>
    <w:p w14:paraId="01D6ABBE" w14:textId="77777777" w:rsidR="00C91298" w:rsidRDefault="00C91298" w:rsidP="00C91298">
      <w:pPr>
        <w:pStyle w:val="EmailDiscussion2"/>
      </w:pPr>
      <w:r>
        <w:tab/>
        <w:t>Intended outcome: Agreed CR in R2-2405884</w:t>
      </w:r>
    </w:p>
    <w:p w14:paraId="23873878" w14:textId="77777777" w:rsidR="00C91298" w:rsidRDefault="00C91298" w:rsidP="00C91298">
      <w:pPr>
        <w:pStyle w:val="EmailDiscussion2"/>
      </w:pPr>
      <w:r>
        <w:tab/>
        <w:t>Deadline:  Short (for RP)</w:t>
      </w:r>
    </w:p>
    <w:p w14:paraId="3799B015" w14:textId="77777777" w:rsidR="00A738FB" w:rsidRDefault="00A738FB"/>
    <w:p w14:paraId="3BD71DA0" w14:textId="738282B9" w:rsidR="00A738FB" w:rsidRDefault="00C91298">
      <w:pPr>
        <w:pStyle w:val="Heading1"/>
      </w:pPr>
      <w:r>
        <w:t>2</w:t>
      </w:r>
      <w:r w:rsidR="006E644C">
        <w:tab/>
      </w:r>
      <w:bookmarkStart w:id="0" w:name="_Ref178064866"/>
      <w:r w:rsidR="006E644C">
        <w:t>Discussion</w:t>
      </w:r>
      <w:bookmarkEnd w:id="0"/>
    </w:p>
    <w:p w14:paraId="7FA20AE7" w14:textId="77777777" w:rsidR="004816F6" w:rsidRDefault="004816F6" w:rsidP="004816F6"/>
    <w:p w14:paraId="2701BD1B" w14:textId="0A0160A9" w:rsidR="004816F6" w:rsidRDefault="00C91298" w:rsidP="004816F6">
      <w:pPr>
        <w:pStyle w:val="Heading2"/>
        <w:rPr>
          <w:lang w:eastAsia="zh-CN"/>
        </w:rPr>
      </w:pPr>
      <w:r>
        <w:t>2</w:t>
      </w:r>
      <w:r w:rsidR="004816F6">
        <w:t>.</w:t>
      </w:r>
      <w:r w:rsidR="004816F6">
        <w:rPr>
          <w:lang w:eastAsia="zh-CN"/>
        </w:rPr>
        <w:t>1</w:t>
      </w:r>
      <w:r w:rsidR="004816F6">
        <w:tab/>
      </w:r>
      <w:r w:rsidR="004816F6">
        <w:rPr>
          <w:lang w:eastAsia="zh-CN"/>
        </w:rPr>
        <w:t>LPHAP</w:t>
      </w:r>
    </w:p>
    <w:p w14:paraId="57099E10" w14:textId="75554F5D" w:rsidR="004816F6" w:rsidRDefault="004816F6" w:rsidP="004816F6">
      <w:pPr>
        <w:rPr>
          <w:rStyle w:val="Hyperlink"/>
        </w:rPr>
      </w:pPr>
      <w:r>
        <w:t>Please provide your comments on the LPHAP changes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6A91A8C2" w14:textId="77777777" w:rsidTr="00E21BCF">
        <w:trPr>
          <w:trHeight w:val="501"/>
        </w:trPr>
        <w:tc>
          <w:tcPr>
            <w:tcW w:w="2972" w:type="dxa"/>
          </w:tcPr>
          <w:p w14:paraId="4396CEF4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0B8E3B9D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171C134" w14:textId="77777777" w:rsidTr="00E21BCF">
        <w:trPr>
          <w:trHeight w:val="513"/>
        </w:trPr>
        <w:tc>
          <w:tcPr>
            <w:tcW w:w="2972" w:type="dxa"/>
          </w:tcPr>
          <w:p w14:paraId="7104198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55538D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17589471" w14:textId="77777777" w:rsidTr="00E21BCF">
        <w:trPr>
          <w:trHeight w:val="501"/>
        </w:trPr>
        <w:tc>
          <w:tcPr>
            <w:tcW w:w="2972" w:type="dxa"/>
          </w:tcPr>
          <w:p w14:paraId="340DDDD4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303E443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6B8553C7" w14:textId="77777777" w:rsidTr="00E21BCF">
        <w:trPr>
          <w:trHeight w:val="501"/>
        </w:trPr>
        <w:tc>
          <w:tcPr>
            <w:tcW w:w="2972" w:type="dxa"/>
          </w:tcPr>
          <w:p w14:paraId="3C436C1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0195D12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190739" w14:textId="77777777" w:rsidTr="00E21BCF">
        <w:trPr>
          <w:trHeight w:val="513"/>
        </w:trPr>
        <w:tc>
          <w:tcPr>
            <w:tcW w:w="2972" w:type="dxa"/>
          </w:tcPr>
          <w:p w14:paraId="74EBE33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879A0C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3BC77365" w14:textId="77777777" w:rsidTr="00E21BCF">
        <w:trPr>
          <w:trHeight w:val="513"/>
        </w:trPr>
        <w:tc>
          <w:tcPr>
            <w:tcW w:w="2972" w:type="dxa"/>
          </w:tcPr>
          <w:p w14:paraId="1436D9E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51E4E9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D901CE" w14:textId="77777777" w:rsidTr="00E21BCF">
        <w:trPr>
          <w:trHeight w:val="513"/>
        </w:trPr>
        <w:tc>
          <w:tcPr>
            <w:tcW w:w="2972" w:type="dxa"/>
          </w:tcPr>
          <w:p w14:paraId="6DA2BEBC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7C125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01AC04E" w14:textId="77777777" w:rsidTr="00E21BCF">
        <w:trPr>
          <w:trHeight w:val="513"/>
        </w:trPr>
        <w:tc>
          <w:tcPr>
            <w:tcW w:w="2972" w:type="dxa"/>
          </w:tcPr>
          <w:p w14:paraId="5927000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4838A4E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79A8A35" w14:textId="77777777" w:rsidTr="00E21BCF">
        <w:trPr>
          <w:trHeight w:val="513"/>
        </w:trPr>
        <w:tc>
          <w:tcPr>
            <w:tcW w:w="2972" w:type="dxa"/>
          </w:tcPr>
          <w:p w14:paraId="5D504561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B827A4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3755C8B" w14:textId="77777777" w:rsidTr="00E21BCF">
        <w:trPr>
          <w:trHeight w:val="513"/>
        </w:trPr>
        <w:tc>
          <w:tcPr>
            <w:tcW w:w="2972" w:type="dxa"/>
          </w:tcPr>
          <w:p w14:paraId="4EB4C99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8A600B2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455406D4" w14:textId="77777777" w:rsidR="004816F6" w:rsidRPr="004816F6" w:rsidRDefault="004816F6" w:rsidP="004816F6"/>
    <w:p w14:paraId="469844E9" w14:textId="77777777" w:rsidR="00A738FB" w:rsidRDefault="00A738FB"/>
    <w:p w14:paraId="5A988AEA" w14:textId="1E2CAFC9" w:rsidR="00A738FB" w:rsidRDefault="00C91298">
      <w:pPr>
        <w:pStyle w:val="Heading2"/>
      </w:pPr>
      <w:r>
        <w:t>2</w:t>
      </w:r>
      <w:r w:rsidR="006E644C">
        <w:t>.</w:t>
      </w:r>
      <w:r w:rsidR="004816F6">
        <w:t>2</w:t>
      </w:r>
      <w:r w:rsidR="006E644C">
        <w:tab/>
        <w:t xml:space="preserve">Sidelink </w:t>
      </w:r>
    </w:p>
    <w:p w14:paraId="278ADACA" w14:textId="6E4E179E" w:rsidR="00A738FB" w:rsidRDefault="006E644C">
      <w:r>
        <w:t xml:space="preserve">Please provide your comments on </w:t>
      </w:r>
      <w:r w:rsidR="004816F6">
        <w:t>Sidelink changes</w:t>
      </w:r>
      <w: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0229746D" w14:textId="77777777" w:rsidTr="004816F6">
        <w:trPr>
          <w:trHeight w:val="501"/>
        </w:trPr>
        <w:tc>
          <w:tcPr>
            <w:tcW w:w="2972" w:type="dxa"/>
          </w:tcPr>
          <w:p w14:paraId="14F8495B" w14:textId="77777777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1C68F91C" w14:textId="69393E10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2D5EA11" w14:textId="77777777" w:rsidTr="004816F6">
        <w:trPr>
          <w:trHeight w:val="513"/>
        </w:trPr>
        <w:tc>
          <w:tcPr>
            <w:tcW w:w="2972" w:type="dxa"/>
          </w:tcPr>
          <w:p w14:paraId="0B64377E" w14:textId="6C8A2F90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187690C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49EE0E74" w14:textId="77777777" w:rsidTr="004816F6">
        <w:trPr>
          <w:trHeight w:val="501"/>
        </w:trPr>
        <w:tc>
          <w:tcPr>
            <w:tcW w:w="2972" w:type="dxa"/>
          </w:tcPr>
          <w:p w14:paraId="13817FFF" w14:textId="0C4F9217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373D68E6" w14:textId="77777777" w:rsidR="004816F6" w:rsidRDefault="004816F6">
            <w:pPr>
              <w:rPr>
                <w:lang w:val="de-DE" w:eastAsia="zh-CN"/>
              </w:rPr>
            </w:pPr>
          </w:p>
        </w:tc>
      </w:tr>
      <w:tr w:rsidR="004816F6" w14:paraId="5753D948" w14:textId="77777777" w:rsidTr="004816F6">
        <w:trPr>
          <w:trHeight w:val="501"/>
        </w:trPr>
        <w:tc>
          <w:tcPr>
            <w:tcW w:w="2972" w:type="dxa"/>
          </w:tcPr>
          <w:p w14:paraId="4CAD5C3F" w14:textId="2BE01AA8" w:rsidR="004816F6" w:rsidRDefault="004816F6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63E4F9" w14:textId="63A429AF" w:rsidR="004816F6" w:rsidRDefault="004816F6">
            <w:pPr>
              <w:rPr>
                <w:lang w:val="de-DE"/>
              </w:rPr>
            </w:pPr>
          </w:p>
        </w:tc>
      </w:tr>
      <w:tr w:rsidR="004816F6" w14:paraId="7C57E675" w14:textId="77777777" w:rsidTr="004816F6">
        <w:trPr>
          <w:trHeight w:val="513"/>
        </w:trPr>
        <w:tc>
          <w:tcPr>
            <w:tcW w:w="2972" w:type="dxa"/>
          </w:tcPr>
          <w:p w14:paraId="46C37B2B" w14:textId="4F6B7114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4DDCEEA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43291C30" w14:textId="77777777" w:rsidTr="004816F6">
        <w:trPr>
          <w:trHeight w:val="513"/>
        </w:trPr>
        <w:tc>
          <w:tcPr>
            <w:tcW w:w="2972" w:type="dxa"/>
          </w:tcPr>
          <w:p w14:paraId="533115A8" w14:textId="67DDE222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7571763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2829647D" w14:textId="77777777" w:rsidTr="004816F6">
        <w:trPr>
          <w:trHeight w:val="513"/>
        </w:trPr>
        <w:tc>
          <w:tcPr>
            <w:tcW w:w="2972" w:type="dxa"/>
          </w:tcPr>
          <w:p w14:paraId="124559F3" w14:textId="46391256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C7679BF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5AEDA37A" w14:textId="77777777" w:rsidTr="004816F6">
        <w:trPr>
          <w:trHeight w:val="513"/>
        </w:trPr>
        <w:tc>
          <w:tcPr>
            <w:tcW w:w="2972" w:type="dxa"/>
          </w:tcPr>
          <w:p w14:paraId="7E4248D8" w14:textId="76BC3761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F32CCF4" w14:textId="16813ADF" w:rsidR="004816F6" w:rsidRDefault="004816F6">
            <w:pPr>
              <w:rPr>
                <w:lang w:val="de-DE"/>
              </w:rPr>
            </w:pPr>
          </w:p>
        </w:tc>
      </w:tr>
      <w:tr w:rsidR="004816F6" w14:paraId="45BFA703" w14:textId="77777777" w:rsidTr="004816F6">
        <w:trPr>
          <w:trHeight w:val="513"/>
        </w:trPr>
        <w:tc>
          <w:tcPr>
            <w:tcW w:w="2972" w:type="dxa"/>
          </w:tcPr>
          <w:p w14:paraId="6B419858" w14:textId="2DA5712F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5E751C" w14:textId="77777777" w:rsidR="004816F6" w:rsidRDefault="004816F6" w:rsidP="0085776C">
            <w:pPr>
              <w:rPr>
                <w:lang w:val="de-DE"/>
              </w:rPr>
            </w:pPr>
          </w:p>
        </w:tc>
      </w:tr>
      <w:tr w:rsidR="004816F6" w14:paraId="31E5C2D5" w14:textId="77777777" w:rsidTr="004816F6">
        <w:trPr>
          <w:trHeight w:val="513"/>
        </w:trPr>
        <w:tc>
          <w:tcPr>
            <w:tcW w:w="2972" w:type="dxa"/>
          </w:tcPr>
          <w:p w14:paraId="2652271F" w14:textId="3EF3F61C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CB220A" w14:textId="77777777" w:rsidR="004816F6" w:rsidRDefault="004816F6" w:rsidP="0085776C">
            <w:pPr>
              <w:rPr>
                <w:lang w:val="de-DE"/>
              </w:rPr>
            </w:pPr>
          </w:p>
        </w:tc>
      </w:tr>
    </w:tbl>
    <w:p w14:paraId="1B2B3482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638A153F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0AB2307D" w14:textId="17DCDFE0" w:rsidR="00A738FB" w:rsidRDefault="00C91298">
      <w:pPr>
        <w:pStyle w:val="Heading2"/>
      </w:pPr>
      <w:r>
        <w:t>2</w:t>
      </w:r>
      <w:r w:rsidR="006E644C">
        <w:t>.</w:t>
      </w:r>
      <w:r w:rsidR="004816F6">
        <w:t>3</w:t>
      </w:r>
      <w:r w:rsidR="006E644C">
        <w:tab/>
        <w:t xml:space="preserve">Bandwidth Aggregation </w:t>
      </w:r>
    </w:p>
    <w:p w14:paraId="70FAE002" w14:textId="77777777" w:rsidR="00A738FB" w:rsidRDefault="00A738FB"/>
    <w:p w14:paraId="63709A32" w14:textId="1428E338" w:rsidR="00A738FB" w:rsidRDefault="006E644C">
      <w:r>
        <w:t xml:space="preserve">Please provide your comments on the </w:t>
      </w:r>
      <w:r w:rsidR="004816F6">
        <w:t>bandwidth aggregation changes.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E654105" w14:textId="77777777" w:rsidTr="00E21BCF">
        <w:trPr>
          <w:trHeight w:val="501"/>
        </w:trPr>
        <w:tc>
          <w:tcPr>
            <w:tcW w:w="2972" w:type="dxa"/>
          </w:tcPr>
          <w:p w14:paraId="3DF08520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F2FF8B6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0BE283CB" w14:textId="77777777" w:rsidTr="00E21BCF">
        <w:trPr>
          <w:trHeight w:val="513"/>
        </w:trPr>
        <w:tc>
          <w:tcPr>
            <w:tcW w:w="2972" w:type="dxa"/>
          </w:tcPr>
          <w:p w14:paraId="0D7C5408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5B06A1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1F720D03" w14:textId="77777777" w:rsidTr="00E21BCF">
        <w:trPr>
          <w:trHeight w:val="501"/>
        </w:trPr>
        <w:tc>
          <w:tcPr>
            <w:tcW w:w="2972" w:type="dxa"/>
          </w:tcPr>
          <w:p w14:paraId="0BE6C669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F565E72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39CAF7A4" w14:textId="77777777" w:rsidTr="00E21BCF">
        <w:trPr>
          <w:trHeight w:val="501"/>
        </w:trPr>
        <w:tc>
          <w:tcPr>
            <w:tcW w:w="2972" w:type="dxa"/>
          </w:tcPr>
          <w:p w14:paraId="7569FE8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7E55B9EF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4A914B2" w14:textId="77777777" w:rsidTr="00E21BCF">
        <w:trPr>
          <w:trHeight w:val="513"/>
        </w:trPr>
        <w:tc>
          <w:tcPr>
            <w:tcW w:w="2972" w:type="dxa"/>
          </w:tcPr>
          <w:p w14:paraId="3A8B251F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071BE83D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4057440" w14:textId="77777777" w:rsidTr="00E21BCF">
        <w:trPr>
          <w:trHeight w:val="513"/>
        </w:trPr>
        <w:tc>
          <w:tcPr>
            <w:tcW w:w="2972" w:type="dxa"/>
          </w:tcPr>
          <w:p w14:paraId="758BD4C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06E56D2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F37088E" w14:textId="77777777" w:rsidTr="00E21BCF">
        <w:trPr>
          <w:trHeight w:val="513"/>
        </w:trPr>
        <w:tc>
          <w:tcPr>
            <w:tcW w:w="2972" w:type="dxa"/>
          </w:tcPr>
          <w:p w14:paraId="1049C3C6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8E8349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248147A" w14:textId="77777777" w:rsidTr="00E21BCF">
        <w:trPr>
          <w:trHeight w:val="513"/>
        </w:trPr>
        <w:tc>
          <w:tcPr>
            <w:tcW w:w="2972" w:type="dxa"/>
          </w:tcPr>
          <w:p w14:paraId="7D501F4D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5CDC69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B08332A" w14:textId="77777777" w:rsidTr="00E21BCF">
        <w:trPr>
          <w:trHeight w:val="513"/>
        </w:trPr>
        <w:tc>
          <w:tcPr>
            <w:tcW w:w="2972" w:type="dxa"/>
          </w:tcPr>
          <w:p w14:paraId="624657B2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F9F3D87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F543405" w14:textId="77777777" w:rsidTr="00E21BCF">
        <w:trPr>
          <w:trHeight w:val="513"/>
        </w:trPr>
        <w:tc>
          <w:tcPr>
            <w:tcW w:w="2972" w:type="dxa"/>
          </w:tcPr>
          <w:p w14:paraId="649FCB4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145D6F4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622EC022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14:paraId="79D0BBBB" w14:textId="77777777" w:rsidR="00A738FB" w:rsidRPr="004816F6" w:rsidRDefault="00A738FB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7BEE939" w14:textId="283D6846" w:rsidR="00A738FB" w:rsidRDefault="00C91298">
      <w:pPr>
        <w:pStyle w:val="Heading2"/>
      </w:pPr>
      <w:r>
        <w:t>2</w:t>
      </w:r>
      <w:r w:rsidR="006E644C">
        <w:t>.</w:t>
      </w:r>
      <w:r w:rsidR="004816F6">
        <w:t>4</w:t>
      </w:r>
      <w:r w:rsidR="006E644C">
        <w:tab/>
        <w:t>R</w:t>
      </w:r>
      <w:r w:rsidR="004816F6">
        <w:t>EDCAP</w:t>
      </w:r>
      <w:r w:rsidR="006E644C">
        <w:t xml:space="preserve"> </w:t>
      </w:r>
    </w:p>
    <w:p w14:paraId="520605F3" w14:textId="0C3AE831" w:rsidR="00A738FB" w:rsidRDefault="006E644C">
      <w:r>
        <w:t xml:space="preserve">Please provide your comments on the </w:t>
      </w:r>
      <w:proofErr w:type="spellStart"/>
      <w:r w:rsidR="004816F6">
        <w:t>RedCap</w:t>
      </w:r>
      <w:proofErr w:type="spellEnd"/>
      <w:r w:rsidR="004816F6">
        <w:t xml:space="preserve"> changes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050435A" w14:textId="77777777" w:rsidTr="00E21BCF">
        <w:trPr>
          <w:trHeight w:val="501"/>
        </w:trPr>
        <w:tc>
          <w:tcPr>
            <w:tcW w:w="2972" w:type="dxa"/>
          </w:tcPr>
          <w:p w14:paraId="53A2CE1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27C94B0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33FB975D" w14:textId="77777777" w:rsidTr="00E21BCF">
        <w:trPr>
          <w:trHeight w:val="513"/>
        </w:trPr>
        <w:tc>
          <w:tcPr>
            <w:tcW w:w="2972" w:type="dxa"/>
          </w:tcPr>
          <w:p w14:paraId="5234BE8B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C7EB53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39E3B57" w14:textId="77777777" w:rsidTr="00E21BCF">
        <w:trPr>
          <w:trHeight w:val="501"/>
        </w:trPr>
        <w:tc>
          <w:tcPr>
            <w:tcW w:w="2972" w:type="dxa"/>
          </w:tcPr>
          <w:p w14:paraId="55EA99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3FFB3B7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2FB79D8A" w14:textId="77777777" w:rsidTr="00E21BCF">
        <w:trPr>
          <w:trHeight w:val="501"/>
        </w:trPr>
        <w:tc>
          <w:tcPr>
            <w:tcW w:w="2972" w:type="dxa"/>
          </w:tcPr>
          <w:p w14:paraId="08573381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5F868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541102F" w14:textId="77777777" w:rsidTr="00E21BCF">
        <w:trPr>
          <w:trHeight w:val="513"/>
        </w:trPr>
        <w:tc>
          <w:tcPr>
            <w:tcW w:w="2972" w:type="dxa"/>
          </w:tcPr>
          <w:p w14:paraId="322384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78F086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449139F" w14:textId="77777777" w:rsidTr="00E21BCF">
        <w:trPr>
          <w:trHeight w:val="513"/>
        </w:trPr>
        <w:tc>
          <w:tcPr>
            <w:tcW w:w="2972" w:type="dxa"/>
          </w:tcPr>
          <w:p w14:paraId="0C16B597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41258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7E1A3CD" w14:textId="77777777" w:rsidTr="00E21BCF">
        <w:trPr>
          <w:trHeight w:val="513"/>
        </w:trPr>
        <w:tc>
          <w:tcPr>
            <w:tcW w:w="2972" w:type="dxa"/>
          </w:tcPr>
          <w:p w14:paraId="02826600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8FBA0E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6070C35" w14:textId="77777777" w:rsidTr="00E21BCF">
        <w:trPr>
          <w:trHeight w:val="513"/>
        </w:trPr>
        <w:tc>
          <w:tcPr>
            <w:tcW w:w="2972" w:type="dxa"/>
          </w:tcPr>
          <w:p w14:paraId="1655AB7E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FA0C73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E487933" w14:textId="77777777" w:rsidTr="00E21BCF">
        <w:trPr>
          <w:trHeight w:val="513"/>
        </w:trPr>
        <w:tc>
          <w:tcPr>
            <w:tcW w:w="2972" w:type="dxa"/>
          </w:tcPr>
          <w:p w14:paraId="576BF989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450E40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0A2DF1B" w14:textId="77777777" w:rsidTr="00E21BCF">
        <w:trPr>
          <w:trHeight w:val="513"/>
        </w:trPr>
        <w:tc>
          <w:tcPr>
            <w:tcW w:w="2972" w:type="dxa"/>
          </w:tcPr>
          <w:p w14:paraId="0D5E43CA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45B60F0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5CC383C4" w14:textId="77777777" w:rsidR="004816F6" w:rsidRDefault="004816F6"/>
    <w:p w14:paraId="7DB294CB" w14:textId="5813F484" w:rsidR="00A738FB" w:rsidRDefault="00C91298">
      <w:pPr>
        <w:pStyle w:val="Heading2"/>
        <w:rPr>
          <w:lang w:eastAsia="zh-CN"/>
        </w:rPr>
      </w:pPr>
      <w:r>
        <w:t>2</w:t>
      </w:r>
      <w:r w:rsidR="006E644C">
        <w:t>.</w:t>
      </w:r>
      <w:r w:rsidR="004816F6">
        <w:rPr>
          <w:lang w:eastAsia="zh-CN"/>
        </w:rPr>
        <w:t>5</w:t>
      </w:r>
      <w:r w:rsidR="006E644C">
        <w:tab/>
      </w:r>
      <w:r w:rsidR="006E644C">
        <w:rPr>
          <w:lang w:eastAsia="zh-CN"/>
        </w:rPr>
        <w:t>Any other comments</w:t>
      </w:r>
    </w:p>
    <w:p w14:paraId="470339FD" w14:textId="77777777" w:rsidR="00A738FB" w:rsidRDefault="006E644C">
      <w:r>
        <w:t>Please provide any other comments below.</w:t>
      </w:r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A738FB" w14:paraId="48346868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DB1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6E3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Comments</w:t>
            </w:r>
          </w:p>
        </w:tc>
      </w:tr>
      <w:tr w:rsidR="00A738FB" w14:paraId="7499FE94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4BC" w14:textId="331F7BD6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9CE" w14:textId="430BB4AF" w:rsidR="00A738FB" w:rsidRDefault="00A738FB">
            <w:pPr>
              <w:pStyle w:val="B1"/>
              <w:ind w:left="0" w:firstLine="0"/>
            </w:pPr>
          </w:p>
        </w:tc>
      </w:tr>
      <w:tr w:rsidR="00A738FB" w14:paraId="47C06BD8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D30" w14:textId="1F621503" w:rsidR="00A738FB" w:rsidRDefault="00A738FB">
            <w:pPr>
              <w:rPr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3B4" w14:textId="1209DCA3" w:rsidR="00A738FB" w:rsidRDefault="00A738FB">
            <w:pPr>
              <w:pStyle w:val="B1"/>
              <w:ind w:left="0" w:firstLine="0"/>
              <w:rPr>
                <w:lang w:val="de-DE"/>
              </w:rPr>
            </w:pPr>
          </w:p>
        </w:tc>
      </w:tr>
      <w:tr w:rsidR="00A738FB" w14:paraId="66B8439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3F0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F05" w14:textId="77777777" w:rsidR="00A738FB" w:rsidRDefault="00A738FB">
            <w:pPr>
              <w:pStyle w:val="CommentText"/>
              <w:rPr>
                <w:lang w:val="de-DE" w:eastAsia="zh-CN"/>
              </w:rPr>
            </w:pPr>
          </w:p>
        </w:tc>
      </w:tr>
      <w:tr w:rsidR="00A738FB" w14:paraId="53101259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A5A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802" w14:textId="77777777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789431F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035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CDB" w14:textId="3CFB8991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01F6BD0F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37D" w14:textId="77777777" w:rsidR="00A738FB" w:rsidRDefault="00A738FB">
            <w:pPr>
              <w:rPr>
                <w:lang w:val="de-DE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C9F" w14:textId="77777777" w:rsidR="00A738FB" w:rsidRDefault="00A738FB">
            <w:pPr>
              <w:rPr>
                <w:lang w:val="de-DE"/>
              </w:rPr>
            </w:pPr>
          </w:p>
        </w:tc>
      </w:tr>
    </w:tbl>
    <w:p w14:paraId="3A2C22E3" w14:textId="77777777" w:rsidR="00A738FB" w:rsidRDefault="00A738FB">
      <w:pPr>
        <w:pStyle w:val="Proposal"/>
        <w:numPr>
          <w:ilvl w:val="0"/>
          <w:numId w:val="0"/>
        </w:numPr>
        <w:rPr>
          <w:lang w:val="en-US"/>
        </w:rPr>
        <w:sectPr w:rsidR="00A738FB">
          <w:headerReference w:type="even" r:id="rId10"/>
          <w:footerReference w:type="default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4A4329FE" w14:textId="77777777" w:rsidR="00A738FB" w:rsidRDefault="00A738FB"/>
    <w:p w14:paraId="1E2D8A5D" w14:textId="77777777" w:rsidR="00A738FB" w:rsidRDefault="006E644C">
      <w:pPr>
        <w:pStyle w:val="Heading1"/>
      </w:pPr>
      <w:r>
        <w:t>Conclusion</w:t>
      </w:r>
    </w:p>
    <w:p w14:paraId="5421D97E" w14:textId="77777777" w:rsidR="00A738FB" w:rsidRDefault="006E644C">
      <w:pPr>
        <w:pStyle w:val="BodyText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1D3B93F6" w14:textId="3D24AB77" w:rsidR="00A738FB" w:rsidRDefault="00A738FB">
      <w:pPr>
        <w:pStyle w:val="BodyText"/>
        <w:rPr>
          <w:b/>
          <w:bCs/>
        </w:rPr>
      </w:pPr>
    </w:p>
    <w:p w14:paraId="11A804A9" w14:textId="77777777" w:rsidR="00A738FB" w:rsidRDefault="00A738FB">
      <w:pPr>
        <w:pStyle w:val="BodyText"/>
        <w:rPr>
          <w:b/>
          <w:bCs/>
        </w:rPr>
      </w:pPr>
    </w:p>
    <w:p w14:paraId="75C77506" w14:textId="77777777" w:rsidR="00A738FB" w:rsidRDefault="006E644C">
      <w:pPr>
        <w:pStyle w:val="BodyText"/>
      </w:pPr>
      <w:r>
        <w:t>Based on the discussion in the previous sections we propose the following:</w:t>
      </w:r>
    </w:p>
    <w:p w14:paraId="7FE158C4" w14:textId="77777777" w:rsidR="00A738FB" w:rsidRDefault="006E644C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17657F" w14:textId="77777777" w:rsidR="00A738FB" w:rsidRDefault="006E644C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14:paraId="339D6A37" w14:textId="77777777" w:rsidR="00A738FB" w:rsidRDefault="00A738FB">
      <w:pPr>
        <w:rPr>
          <w:b/>
          <w:bCs/>
        </w:rPr>
      </w:pPr>
    </w:p>
    <w:p w14:paraId="390098D9" w14:textId="77777777" w:rsidR="00A738FB" w:rsidRDefault="00A738FB">
      <w:pPr>
        <w:rPr>
          <w:b/>
          <w:bCs/>
        </w:rPr>
      </w:pPr>
    </w:p>
    <w:p w14:paraId="66F497A5" w14:textId="77777777" w:rsidR="00A738FB" w:rsidRDefault="00A738FB">
      <w:pPr>
        <w:rPr>
          <w:b/>
          <w:bCs/>
        </w:rPr>
      </w:pPr>
    </w:p>
    <w:p w14:paraId="506A7479" w14:textId="77777777" w:rsidR="00A738FB" w:rsidRDefault="00A738FB"/>
    <w:p w14:paraId="1F033680" w14:textId="77777777" w:rsidR="00A738FB" w:rsidRDefault="00A738FB"/>
    <w:p w14:paraId="594E9F98" w14:textId="77777777" w:rsidR="00A738FB" w:rsidRDefault="006E644C">
      <w:pPr>
        <w:pStyle w:val="Heading1"/>
      </w:pPr>
      <w:bookmarkStart w:id="1" w:name="_In-sequence_SDU_delivery"/>
      <w:bookmarkEnd w:id="1"/>
      <w:r>
        <w:t>References</w:t>
      </w:r>
    </w:p>
    <w:p w14:paraId="384D74EB" w14:textId="77777777" w:rsidR="00A738FB" w:rsidRDefault="00A738FB">
      <w:pPr>
        <w:pStyle w:val="Reference"/>
        <w:numPr>
          <w:ilvl w:val="0"/>
          <w:numId w:val="0"/>
        </w:numPr>
        <w:ind w:left="567"/>
      </w:pPr>
      <w:bookmarkStart w:id="2" w:name="_Hlk143509134"/>
      <w:bookmarkStart w:id="3" w:name="_Ref174151459"/>
      <w:bookmarkStart w:id="4" w:name="_Ref189809556"/>
    </w:p>
    <w:p w14:paraId="0E8B2807" w14:textId="77777777" w:rsidR="00A738FB" w:rsidRDefault="00A738FB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2"/>
    <w:p w14:paraId="0B8B410E" w14:textId="77777777" w:rsidR="00A738FB" w:rsidRDefault="00A738FB">
      <w:pPr>
        <w:pStyle w:val="Reference"/>
        <w:numPr>
          <w:ilvl w:val="0"/>
          <w:numId w:val="0"/>
        </w:numPr>
        <w:ind w:left="567"/>
      </w:pPr>
    </w:p>
    <w:bookmarkEnd w:id="3"/>
    <w:bookmarkEnd w:id="4"/>
    <w:p w14:paraId="784B6583" w14:textId="77777777" w:rsidR="00A738FB" w:rsidRDefault="00A738FB">
      <w:pPr>
        <w:pStyle w:val="BodyText"/>
      </w:pPr>
    </w:p>
    <w:sectPr w:rsidR="00A738FB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1E28" w14:textId="77777777" w:rsidR="005631E4" w:rsidRDefault="005631E4">
      <w:pPr>
        <w:spacing w:after="0"/>
      </w:pPr>
      <w:r>
        <w:separator/>
      </w:r>
    </w:p>
  </w:endnote>
  <w:endnote w:type="continuationSeparator" w:id="0">
    <w:p w14:paraId="674F61E4" w14:textId="77777777" w:rsidR="005631E4" w:rsidRDefault="005631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B6CE" w14:textId="087FBDE2" w:rsidR="0055734C" w:rsidRDefault="0055734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5701" w14:textId="5E1343FE" w:rsidR="0055734C" w:rsidRDefault="0055734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8D6B" w14:textId="77777777" w:rsidR="005631E4" w:rsidRDefault="005631E4">
      <w:pPr>
        <w:spacing w:after="0"/>
      </w:pPr>
      <w:r>
        <w:separator/>
      </w:r>
    </w:p>
  </w:footnote>
  <w:footnote w:type="continuationSeparator" w:id="0">
    <w:p w14:paraId="7F65A043" w14:textId="77777777" w:rsidR="005631E4" w:rsidRDefault="005631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17F0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F8E6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BE21925"/>
    <w:multiLevelType w:val="multilevel"/>
    <w:tmpl w:val="0BE219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6C04D6"/>
    <w:multiLevelType w:val="multilevel"/>
    <w:tmpl w:val="196C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2A631A"/>
    <w:multiLevelType w:val="multilevel"/>
    <w:tmpl w:val="2D2A631A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6BF3"/>
    <w:multiLevelType w:val="hybridMultilevel"/>
    <w:tmpl w:val="3758B104"/>
    <w:lvl w:ilvl="0" w:tplc="924018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52220B"/>
    <w:multiLevelType w:val="multilevel"/>
    <w:tmpl w:val="4952220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03E3324"/>
    <w:multiLevelType w:val="hybridMultilevel"/>
    <w:tmpl w:val="C89A42BE"/>
    <w:lvl w:ilvl="0" w:tplc="42C03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0E1D06"/>
    <w:multiLevelType w:val="hybridMultilevel"/>
    <w:tmpl w:val="64BE651C"/>
    <w:lvl w:ilvl="0" w:tplc="5900E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C5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42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22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83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26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A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AA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20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01C323E"/>
    <w:multiLevelType w:val="multilevel"/>
    <w:tmpl w:val="701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21989979">
    <w:abstractNumId w:val="18"/>
  </w:num>
  <w:num w:numId="2" w16cid:durableId="172690922">
    <w:abstractNumId w:val="7"/>
  </w:num>
  <w:num w:numId="3" w16cid:durableId="376977283">
    <w:abstractNumId w:val="2"/>
  </w:num>
  <w:num w:numId="4" w16cid:durableId="449397085">
    <w:abstractNumId w:val="5"/>
  </w:num>
  <w:num w:numId="5" w16cid:durableId="456529990">
    <w:abstractNumId w:val="4"/>
  </w:num>
  <w:num w:numId="6" w16cid:durableId="453909080">
    <w:abstractNumId w:val="16"/>
  </w:num>
  <w:num w:numId="7" w16cid:durableId="108091885">
    <w:abstractNumId w:val="0"/>
  </w:num>
  <w:num w:numId="8" w16cid:durableId="2086801091">
    <w:abstractNumId w:val="20"/>
  </w:num>
  <w:num w:numId="9" w16cid:durableId="694578385">
    <w:abstractNumId w:val="8"/>
  </w:num>
  <w:num w:numId="10" w16cid:durableId="393703918">
    <w:abstractNumId w:val="12"/>
  </w:num>
  <w:num w:numId="11" w16cid:durableId="63069220">
    <w:abstractNumId w:val="14"/>
  </w:num>
  <w:num w:numId="12" w16cid:durableId="966929874">
    <w:abstractNumId w:val="15"/>
  </w:num>
  <w:num w:numId="13" w16cid:durableId="972712159">
    <w:abstractNumId w:val="6"/>
  </w:num>
  <w:num w:numId="14" w16cid:durableId="1326400032">
    <w:abstractNumId w:val="3"/>
  </w:num>
  <w:num w:numId="15" w16cid:durableId="1318532351">
    <w:abstractNumId w:val="1"/>
  </w:num>
  <w:num w:numId="16" w16cid:durableId="1457455679">
    <w:abstractNumId w:val="9"/>
  </w:num>
  <w:num w:numId="17" w16cid:durableId="1180585796">
    <w:abstractNumId w:val="11"/>
  </w:num>
  <w:num w:numId="18" w16cid:durableId="1024595715">
    <w:abstractNumId w:val="19"/>
  </w:num>
  <w:num w:numId="19" w16cid:durableId="513956973">
    <w:abstractNumId w:val="17"/>
  </w:num>
  <w:num w:numId="20" w16cid:durableId="1347946107">
    <w:abstractNumId w:val="10"/>
  </w:num>
  <w:num w:numId="21" w16cid:durableId="1794712148">
    <w:abstractNumId w:val="13"/>
  </w:num>
  <w:num w:numId="22" w16cid:durableId="141610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TOxMDAxMDI0NzZU0lEKTi0uzszPAykwrAUAaJBKEiwAAAA="/>
    <w:docVar w:name="commondata" w:val="eyJoZGlkIjoiNThlMGFjMWNjMTQxZGRjZDBmMDU3M2M1MWJiYjlhNzE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1BF6"/>
    <w:rsid w:val="000228FA"/>
    <w:rsid w:val="00023AC3"/>
    <w:rsid w:val="0002564D"/>
    <w:rsid w:val="00025ECA"/>
    <w:rsid w:val="0003166E"/>
    <w:rsid w:val="000325B8"/>
    <w:rsid w:val="0003407B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08C"/>
    <w:rsid w:val="000616E7"/>
    <w:rsid w:val="0006487E"/>
    <w:rsid w:val="000657E1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2755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5640"/>
    <w:rsid w:val="000C6B2E"/>
    <w:rsid w:val="000C6B70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0690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4394"/>
    <w:rsid w:val="001A6173"/>
    <w:rsid w:val="001A6CBA"/>
    <w:rsid w:val="001B0D97"/>
    <w:rsid w:val="001B2DF1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7C78"/>
    <w:rsid w:val="002805F5"/>
    <w:rsid w:val="00280751"/>
    <w:rsid w:val="00281E00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3385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2CB7"/>
    <w:rsid w:val="002F37A9"/>
    <w:rsid w:val="002F6CCE"/>
    <w:rsid w:val="00301CE6"/>
    <w:rsid w:val="0030256B"/>
    <w:rsid w:val="0030501F"/>
    <w:rsid w:val="003073E7"/>
    <w:rsid w:val="00307BA1"/>
    <w:rsid w:val="00311702"/>
    <w:rsid w:val="00311D52"/>
    <w:rsid w:val="00311E82"/>
    <w:rsid w:val="00312A3C"/>
    <w:rsid w:val="00313FD6"/>
    <w:rsid w:val="003143BD"/>
    <w:rsid w:val="00315363"/>
    <w:rsid w:val="0031769C"/>
    <w:rsid w:val="003203ED"/>
    <w:rsid w:val="00321589"/>
    <w:rsid w:val="00321854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3E92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16D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34D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17B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5C6E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3C87"/>
    <w:rsid w:val="00444652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16F6"/>
    <w:rsid w:val="004838BF"/>
    <w:rsid w:val="004867BA"/>
    <w:rsid w:val="00491E89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36C7"/>
    <w:rsid w:val="004B4993"/>
    <w:rsid w:val="004B6F6A"/>
    <w:rsid w:val="004B7C0C"/>
    <w:rsid w:val="004B7D29"/>
    <w:rsid w:val="004C2716"/>
    <w:rsid w:val="004C3898"/>
    <w:rsid w:val="004D10A7"/>
    <w:rsid w:val="004D2F30"/>
    <w:rsid w:val="004D36B1"/>
    <w:rsid w:val="004D3C84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F34"/>
    <w:rsid w:val="00506557"/>
    <w:rsid w:val="0050677A"/>
    <w:rsid w:val="00506A03"/>
    <w:rsid w:val="005108D8"/>
    <w:rsid w:val="005116F9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2968"/>
    <w:rsid w:val="00554E19"/>
    <w:rsid w:val="00554E54"/>
    <w:rsid w:val="0055661F"/>
    <w:rsid w:val="0055734C"/>
    <w:rsid w:val="0056121F"/>
    <w:rsid w:val="00562AE9"/>
    <w:rsid w:val="005631E4"/>
    <w:rsid w:val="00564CB1"/>
    <w:rsid w:val="00570856"/>
    <w:rsid w:val="00571C2C"/>
    <w:rsid w:val="00572505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3594"/>
    <w:rsid w:val="005D4308"/>
    <w:rsid w:val="005D5F0F"/>
    <w:rsid w:val="005E385F"/>
    <w:rsid w:val="005E5B81"/>
    <w:rsid w:val="005E5C59"/>
    <w:rsid w:val="005F22E2"/>
    <w:rsid w:val="005F2CB1"/>
    <w:rsid w:val="005F3025"/>
    <w:rsid w:val="005F618C"/>
    <w:rsid w:val="005F70BD"/>
    <w:rsid w:val="006015B4"/>
    <w:rsid w:val="0060283C"/>
    <w:rsid w:val="006048A5"/>
    <w:rsid w:val="00604F14"/>
    <w:rsid w:val="006075A4"/>
    <w:rsid w:val="006117AC"/>
    <w:rsid w:val="00611B83"/>
    <w:rsid w:val="00613257"/>
    <w:rsid w:val="00620A71"/>
    <w:rsid w:val="00620D80"/>
    <w:rsid w:val="006234A6"/>
    <w:rsid w:val="0062663A"/>
    <w:rsid w:val="00630001"/>
    <w:rsid w:val="006304D3"/>
    <w:rsid w:val="006311B3"/>
    <w:rsid w:val="0063284C"/>
    <w:rsid w:val="00632C11"/>
    <w:rsid w:val="006337E5"/>
    <w:rsid w:val="00635459"/>
    <w:rsid w:val="00635711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1FF6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0DB9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44C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4C8A"/>
    <w:rsid w:val="00756AA1"/>
    <w:rsid w:val="007571E1"/>
    <w:rsid w:val="00757A16"/>
    <w:rsid w:val="007604B2"/>
    <w:rsid w:val="007606A4"/>
    <w:rsid w:val="0076312E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85802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50EB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5CA1"/>
    <w:rsid w:val="007F6698"/>
    <w:rsid w:val="007F756E"/>
    <w:rsid w:val="008012A6"/>
    <w:rsid w:val="00803FAE"/>
    <w:rsid w:val="00805F96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5776C"/>
    <w:rsid w:val="0086092B"/>
    <w:rsid w:val="0086228A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90E1F"/>
    <w:rsid w:val="00891077"/>
    <w:rsid w:val="00891A6E"/>
    <w:rsid w:val="0089318D"/>
    <w:rsid w:val="008937E6"/>
    <w:rsid w:val="008941E3"/>
    <w:rsid w:val="00894A88"/>
    <w:rsid w:val="00895386"/>
    <w:rsid w:val="008966B9"/>
    <w:rsid w:val="008A060F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F19C9"/>
    <w:rsid w:val="008F1EAB"/>
    <w:rsid w:val="008F1F7D"/>
    <w:rsid w:val="008F297D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72A7"/>
    <w:rsid w:val="00917CE9"/>
    <w:rsid w:val="0092046B"/>
    <w:rsid w:val="00920BF2"/>
    <w:rsid w:val="00922010"/>
    <w:rsid w:val="00922B48"/>
    <w:rsid w:val="009243BF"/>
    <w:rsid w:val="00931BD9"/>
    <w:rsid w:val="00934637"/>
    <w:rsid w:val="009368F3"/>
    <w:rsid w:val="00937B32"/>
    <w:rsid w:val="00941447"/>
    <w:rsid w:val="00941636"/>
    <w:rsid w:val="00942D12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7F6"/>
    <w:rsid w:val="0095681E"/>
    <w:rsid w:val="009572D4"/>
    <w:rsid w:val="00961921"/>
    <w:rsid w:val="0096430A"/>
    <w:rsid w:val="00964E8E"/>
    <w:rsid w:val="0096520C"/>
    <w:rsid w:val="0096554B"/>
    <w:rsid w:val="0096584A"/>
    <w:rsid w:val="0096647D"/>
    <w:rsid w:val="00966729"/>
    <w:rsid w:val="0097014A"/>
    <w:rsid w:val="00971F08"/>
    <w:rsid w:val="00973D70"/>
    <w:rsid w:val="009746FE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954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5B74"/>
    <w:rsid w:val="00A4724A"/>
    <w:rsid w:val="00A50613"/>
    <w:rsid w:val="00A52E1D"/>
    <w:rsid w:val="00A54695"/>
    <w:rsid w:val="00A5489A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6DC"/>
    <w:rsid w:val="00A738FB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76D"/>
    <w:rsid w:val="00AB58C1"/>
    <w:rsid w:val="00AB5C7B"/>
    <w:rsid w:val="00AB655E"/>
    <w:rsid w:val="00AC007F"/>
    <w:rsid w:val="00AC2ECD"/>
    <w:rsid w:val="00AC3119"/>
    <w:rsid w:val="00AC49FB"/>
    <w:rsid w:val="00AC5A10"/>
    <w:rsid w:val="00AD0AA3"/>
    <w:rsid w:val="00AD2EF9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5F28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28C"/>
    <w:rsid w:val="00B30929"/>
    <w:rsid w:val="00B31237"/>
    <w:rsid w:val="00B33B38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173"/>
    <w:rsid w:val="00B548B7"/>
    <w:rsid w:val="00B62521"/>
    <w:rsid w:val="00B63046"/>
    <w:rsid w:val="00B63A10"/>
    <w:rsid w:val="00B64B96"/>
    <w:rsid w:val="00B664C7"/>
    <w:rsid w:val="00B667B2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4487"/>
    <w:rsid w:val="00BA56D2"/>
    <w:rsid w:val="00BA576C"/>
    <w:rsid w:val="00BA76E0"/>
    <w:rsid w:val="00BA7A0B"/>
    <w:rsid w:val="00BB2A25"/>
    <w:rsid w:val="00BB51E9"/>
    <w:rsid w:val="00BB6179"/>
    <w:rsid w:val="00BB6E16"/>
    <w:rsid w:val="00BC0C9F"/>
    <w:rsid w:val="00BC0FDC"/>
    <w:rsid w:val="00BC199D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19D"/>
    <w:rsid w:val="00C044AB"/>
    <w:rsid w:val="00C04C63"/>
    <w:rsid w:val="00C04DF2"/>
    <w:rsid w:val="00C05706"/>
    <w:rsid w:val="00C0689C"/>
    <w:rsid w:val="00C07377"/>
    <w:rsid w:val="00C10478"/>
    <w:rsid w:val="00C11F35"/>
    <w:rsid w:val="00C12107"/>
    <w:rsid w:val="00C133BE"/>
    <w:rsid w:val="00C1453F"/>
    <w:rsid w:val="00C14D4B"/>
    <w:rsid w:val="00C154BB"/>
    <w:rsid w:val="00C15C48"/>
    <w:rsid w:val="00C16204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602E"/>
    <w:rsid w:val="00C87081"/>
    <w:rsid w:val="00C9027A"/>
    <w:rsid w:val="00C9068E"/>
    <w:rsid w:val="00C91298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3EA0"/>
    <w:rsid w:val="00CC7565"/>
    <w:rsid w:val="00CC7B45"/>
    <w:rsid w:val="00CD1188"/>
    <w:rsid w:val="00CD2E98"/>
    <w:rsid w:val="00CD2ED1"/>
    <w:rsid w:val="00CD337B"/>
    <w:rsid w:val="00CE0424"/>
    <w:rsid w:val="00CE4862"/>
    <w:rsid w:val="00CE70EF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16350"/>
    <w:rsid w:val="00D20148"/>
    <w:rsid w:val="00D21A50"/>
    <w:rsid w:val="00D239A7"/>
    <w:rsid w:val="00D23F47"/>
    <w:rsid w:val="00D26380"/>
    <w:rsid w:val="00D2748B"/>
    <w:rsid w:val="00D36E71"/>
    <w:rsid w:val="00D3768A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1B3A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B60"/>
    <w:rsid w:val="00DC6D73"/>
    <w:rsid w:val="00DC74EC"/>
    <w:rsid w:val="00DC7739"/>
    <w:rsid w:val="00DD27AD"/>
    <w:rsid w:val="00DD672F"/>
    <w:rsid w:val="00DD7774"/>
    <w:rsid w:val="00DE44D0"/>
    <w:rsid w:val="00DE5350"/>
    <w:rsid w:val="00DE53B2"/>
    <w:rsid w:val="00DE5608"/>
    <w:rsid w:val="00DE58D0"/>
    <w:rsid w:val="00DE654F"/>
    <w:rsid w:val="00DE6E33"/>
    <w:rsid w:val="00DF0B6E"/>
    <w:rsid w:val="00DF15E0"/>
    <w:rsid w:val="00DF37A0"/>
    <w:rsid w:val="00DF3DDB"/>
    <w:rsid w:val="00DF66E1"/>
    <w:rsid w:val="00E0380A"/>
    <w:rsid w:val="00E0542C"/>
    <w:rsid w:val="00E05680"/>
    <w:rsid w:val="00E066D5"/>
    <w:rsid w:val="00E071C7"/>
    <w:rsid w:val="00E110E7"/>
    <w:rsid w:val="00E11B20"/>
    <w:rsid w:val="00E14376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3C66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0129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52AC"/>
    <w:rsid w:val="00EA7A41"/>
    <w:rsid w:val="00EB077B"/>
    <w:rsid w:val="00EB0FC9"/>
    <w:rsid w:val="00EB10BE"/>
    <w:rsid w:val="00EB29F6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2862"/>
    <w:rsid w:val="00ED36A7"/>
    <w:rsid w:val="00EE4434"/>
    <w:rsid w:val="00EE7DD4"/>
    <w:rsid w:val="00EF18FE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5324A"/>
    <w:rsid w:val="00F5692E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DFA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18074F9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85558B1"/>
  <w15:docId w15:val="{EEC4F912-D097-4CA0-AF9F-31D08CCA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uiPriority="99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 4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Proposal">
    <w:name w:val="Proposal"/>
    <w:basedOn w:val="BodyText"/>
    <w:pPr>
      <w:numPr>
        <w:numId w:val="9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10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rPr>
      <w:rFonts w:ascii="Times New Roman" w:hAnsi="Times New Roman"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3855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BodyTextChar"/>
    <w:link w:val="IvDbodytext"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DefaultParagraphFont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Normal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正文1"/>
    <w:qFormat/>
    <w:pPr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pf0">
    <w:name w:val="pf0"/>
    <w:basedOn w:val="Normal"/>
    <w:rsid w:val="003176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31769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31769C"/>
    <w:rPr>
      <w:rFonts w:ascii="Segoe UI" w:hAnsi="Segoe UI" w:cs="Segoe UI" w:hint="default"/>
      <w:sz w:val="18"/>
      <w:szCs w:val="18"/>
      <w:shd w:val="clear" w:color="auto" w:fill="00FF00"/>
    </w:rPr>
  </w:style>
  <w:style w:type="paragraph" w:customStyle="1" w:styleId="pf1">
    <w:name w:val="pf1"/>
    <w:basedOn w:val="Normal"/>
    <w:rsid w:val="0031769C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31">
    <w:name w:val="cf31"/>
    <w:basedOn w:val="DefaultParagraphFont"/>
    <w:rsid w:val="0031769C"/>
    <w:rPr>
      <w:rFonts w:ascii="Segoe UI" w:hAnsi="Segoe UI" w:cs="Segoe UI" w:hint="default"/>
      <w:i/>
      <w:iCs/>
      <w:sz w:val="18"/>
      <w:szCs w:val="18"/>
    </w:rPr>
  </w:style>
  <w:style w:type="character" w:customStyle="1" w:styleId="EXChar">
    <w:name w:val="EX Char"/>
    <w:link w:val="EX"/>
    <w:qFormat/>
    <w:locked/>
    <w:rsid w:val="00DF3DDB"/>
    <w:rPr>
      <w:rFonts w:ascii="Times New Roman" w:hAnsi="Times New Roman"/>
      <w:lang w:val="en-GB" w:eastAsia="ja-JP"/>
    </w:rPr>
  </w:style>
  <w:style w:type="paragraph" w:styleId="Revision">
    <w:name w:val="Revision"/>
    <w:hidden/>
    <w:uiPriority w:val="99"/>
    <w:semiHidden/>
    <w:rsid w:val="00F76DF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A8EB3-58F7-4301-8417-ACBDE7F7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24</TotalTime>
  <Pages>4</Pages>
  <Words>242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NR_pos_enh2</cp:lastModifiedBy>
  <cp:revision>17</cp:revision>
  <cp:lastPrinted>2008-01-31T23:09:00Z</cp:lastPrinted>
  <dcterms:created xsi:type="dcterms:W3CDTF">2024-03-04T09:43:00Z</dcterms:created>
  <dcterms:modified xsi:type="dcterms:W3CDTF">2024-05-28T17:20:00Z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  <property fmtid="{D5CDD505-2E9C-101B-9397-08002B2CF9AE}" pid="6" name="CWM77e330c073a511ee8000197d0000187d">
    <vt:lpwstr>CWMK0dkvXgxRT6JAca5FvTKzrKlmoKo/vYvd8/Vqy/vOyCPX+YZzIYrHBX7XiFcAYWC8NDEQX9VSR6J4n5XZrcX7w==</vt:lpwstr>
  </property>
  <property fmtid="{D5CDD505-2E9C-101B-9397-08002B2CF9AE}" pid="7" name="KSOProductBuildVer">
    <vt:lpwstr>2052-12.1.0.15374</vt:lpwstr>
  </property>
  <property fmtid="{D5CDD505-2E9C-101B-9397-08002B2CF9AE}" pid="8" name="ICV">
    <vt:lpwstr>68A9EFD9D50147A0A7EF09D35B136D23_12</vt:lpwstr>
  </property>
  <property fmtid="{D5CDD505-2E9C-101B-9397-08002B2CF9AE}" pid="9" name="CWMa108a4d0740911ee8000271c0000261c">
    <vt:lpwstr>CWM5bxe+cHZ/Dfo4SZhqppomHcXPEHS0BprYoBNtv4RDO2SCG5LVJSgQ/nnMTNHvTAJShOuqBptP1axYl9EwprtPA==</vt:lpwstr>
  </property>
</Properties>
</file>