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EE91" w14:textId="1720BC9F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#125</w:t>
      </w:r>
      <w:r>
        <w:rPr>
          <w:b/>
          <w:i/>
          <w:noProof/>
          <w:sz w:val="28"/>
        </w:rPr>
        <w:tab/>
      </w:r>
      <w:r w:rsidRPr="00C90EFA">
        <w:rPr>
          <w:b/>
          <w:bCs/>
          <w:sz w:val="24"/>
          <w:szCs w:val="24"/>
        </w:rPr>
        <w:t>R2-24</w:t>
      </w:r>
      <w:r>
        <w:rPr>
          <w:b/>
          <w:bCs/>
          <w:sz w:val="24"/>
          <w:szCs w:val="24"/>
        </w:rPr>
        <w:t>xxxxx</w:t>
      </w:r>
    </w:p>
    <w:p w14:paraId="5CCB3B4B" w14:textId="77777777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Athens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Greece</w:t>
      </w:r>
      <w:r>
        <w:rPr>
          <w:b/>
          <w:noProof/>
          <w:sz w:val="24"/>
        </w:rPr>
        <w:t>, 26</w:t>
      </w:r>
      <w:r w:rsidRPr="005B551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7112E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 2024</w:t>
      </w:r>
    </w:p>
    <w:p w14:paraId="38F63DE9" w14:textId="77777777" w:rsidR="00A738FB" w:rsidRDefault="006E644C">
      <w:pPr>
        <w:pStyle w:val="3GPPHeader"/>
      </w:pPr>
      <w:r>
        <w:t xml:space="preserve"> </w:t>
      </w:r>
    </w:p>
    <w:p w14:paraId="59B1F8F2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14:paraId="1BA84BEF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7A74BC3C" w14:textId="1AC245D5" w:rsidR="004816F6" w:rsidRDefault="006E644C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4816F6">
        <w:rPr>
          <w:sz w:val="22"/>
          <w:szCs w:val="22"/>
        </w:rPr>
        <w:t xml:space="preserve"> </w:t>
      </w:r>
      <w:r w:rsidR="004816F6">
        <w:t>[Post125][</w:t>
      </w:r>
      <w:proofErr w:type="gramStart"/>
      <w:r w:rsidR="004816F6">
        <w:t>409][</w:t>
      </w:r>
      <w:proofErr w:type="gramEnd"/>
      <w:r w:rsidR="004816F6">
        <w:t>POS] 38.331 Rel-18 positioning CR (Ericsson)</w:t>
      </w:r>
    </w:p>
    <w:p w14:paraId="1DFFAE0C" w14:textId="6B66328B" w:rsidR="00A738FB" w:rsidRDefault="00A738FB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74C4CC63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CE1DD7D" w14:textId="77777777" w:rsidR="00A738FB" w:rsidRDefault="00A738FB"/>
    <w:p w14:paraId="3FFAD110" w14:textId="77777777" w:rsidR="00A738FB" w:rsidRDefault="006E644C">
      <w:pPr>
        <w:pStyle w:val="Heading1"/>
        <w:numPr>
          <w:ilvl w:val="0"/>
          <w:numId w:val="13"/>
        </w:numPr>
      </w:pPr>
      <w:r>
        <w:t>Introduction</w:t>
      </w:r>
    </w:p>
    <w:p w14:paraId="143325B0" w14:textId="77777777" w:rsidR="00A738FB" w:rsidRDefault="006E644C"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 w14:paraId="0939805F" w14:textId="77777777" w:rsidR="00A738FB" w:rsidRPr="00AF5F28" w:rsidRDefault="00A738FB">
      <w:pPr>
        <w:pStyle w:val="Doc-text2"/>
        <w:rPr>
          <w:lang w:val="en-US"/>
        </w:rPr>
      </w:pPr>
    </w:p>
    <w:p w14:paraId="22F12AC3" w14:textId="77777777" w:rsidR="004816F6" w:rsidRDefault="004816F6" w:rsidP="004816F6">
      <w:pPr>
        <w:pStyle w:val="EmailDiscussion2"/>
      </w:pPr>
    </w:p>
    <w:p w14:paraId="1902428D" w14:textId="77777777" w:rsidR="004816F6" w:rsidRDefault="004816F6" w:rsidP="004816F6">
      <w:pPr>
        <w:pStyle w:val="EmailDiscussion"/>
        <w:numPr>
          <w:ilvl w:val="0"/>
          <w:numId w:val="22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[Post125][</w:t>
      </w:r>
      <w:proofErr w:type="gramStart"/>
      <w:r>
        <w:t>409][</w:t>
      </w:r>
      <w:proofErr w:type="gramEnd"/>
      <w:r>
        <w:t>POS] 38.331 Rel-18 positioning CR (Ericsson)</w:t>
      </w:r>
    </w:p>
    <w:p w14:paraId="06BFC82F" w14:textId="77777777" w:rsidR="004816F6" w:rsidRDefault="004816F6" w:rsidP="004816F6">
      <w:pPr>
        <w:pStyle w:val="EmailDiscussion2"/>
      </w:pPr>
      <w:r>
        <w:tab/>
        <w:t>Scope: Update and check the CR in R2-2401318.</w:t>
      </w:r>
    </w:p>
    <w:p w14:paraId="066F65F4" w14:textId="77777777" w:rsidR="004816F6" w:rsidRDefault="004816F6" w:rsidP="004816F6">
      <w:pPr>
        <w:pStyle w:val="EmailDiscussion2"/>
      </w:pPr>
      <w:r>
        <w:tab/>
        <w:t>Intended outcome: Agreed CR in R2-2401632</w:t>
      </w:r>
    </w:p>
    <w:p w14:paraId="7AA701ED" w14:textId="77777777" w:rsidR="004816F6" w:rsidRDefault="004816F6" w:rsidP="004816F6">
      <w:pPr>
        <w:pStyle w:val="EmailDiscussion2"/>
      </w:pPr>
      <w:r>
        <w:tab/>
        <w:t>Deadline:  Short (for RP)</w:t>
      </w:r>
    </w:p>
    <w:p w14:paraId="3799B015" w14:textId="77777777" w:rsidR="00A738FB" w:rsidRDefault="00A738FB"/>
    <w:p w14:paraId="1E04DE76" w14:textId="77777777" w:rsidR="00A738FB" w:rsidRDefault="00A738FB"/>
    <w:p w14:paraId="3BD71DA0" w14:textId="77777777" w:rsidR="00A738FB" w:rsidRDefault="006E644C">
      <w:pPr>
        <w:pStyle w:val="Heading1"/>
      </w:pPr>
      <w:r>
        <w:t>2</w:t>
      </w:r>
      <w:r>
        <w:tab/>
      </w:r>
      <w:bookmarkStart w:id="0" w:name="_Ref178064866"/>
      <w:r>
        <w:t>Discussion</w:t>
      </w:r>
      <w:bookmarkEnd w:id="0"/>
    </w:p>
    <w:p w14:paraId="7FA20AE7" w14:textId="77777777" w:rsidR="004816F6" w:rsidRDefault="004816F6" w:rsidP="004816F6"/>
    <w:p w14:paraId="2701BD1B" w14:textId="4792FF54" w:rsidR="004816F6" w:rsidRDefault="004816F6" w:rsidP="004816F6">
      <w:pPr>
        <w:pStyle w:val="Heading2"/>
        <w:rPr>
          <w:lang w:eastAsia="zh-CN"/>
        </w:rPr>
      </w:pPr>
      <w:r>
        <w:t>2.</w:t>
      </w:r>
      <w:r>
        <w:rPr>
          <w:lang w:eastAsia="zh-CN"/>
        </w:rPr>
        <w:t>1</w:t>
      </w:r>
      <w:r>
        <w:tab/>
      </w:r>
      <w:r>
        <w:rPr>
          <w:lang w:eastAsia="zh-CN"/>
        </w:rPr>
        <w:t>LPHAP</w:t>
      </w:r>
    </w:p>
    <w:p w14:paraId="57099E10" w14:textId="75554F5D" w:rsidR="004816F6" w:rsidRDefault="004816F6" w:rsidP="004816F6">
      <w:pPr>
        <w:rPr>
          <w:rStyle w:val="Hyperlink"/>
        </w:rPr>
      </w:pPr>
      <w:r>
        <w:t>Please provide your comments on the LPHAP changes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6A91A8C2" w14:textId="77777777" w:rsidTr="00E21BCF">
        <w:trPr>
          <w:trHeight w:val="501"/>
        </w:trPr>
        <w:tc>
          <w:tcPr>
            <w:tcW w:w="2972" w:type="dxa"/>
          </w:tcPr>
          <w:p w14:paraId="4396CEF4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0B8E3B9D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171C134" w14:textId="77777777" w:rsidTr="00E21BCF">
        <w:trPr>
          <w:trHeight w:val="513"/>
        </w:trPr>
        <w:tc>
          <w:tcPr>
            <w:tcW w:w="2972" w:type="dxa"/>
          </w:tcPr>
          <w:p w14:paraId="7104198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55538D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7589471" w14:textId="77777777" w:rsidTr="00E21BCF">
        <w:trPr>
          <w:trHeight w:val="501"/>
        </w:trPr>
        <w:tc>
          <w:tcPr>
            <w:tcW w:w="2972" w:type="dxa"/>
          </w:tcPr>
          <w:p w14:paraId="340DDDD4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303E443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6B8553C7" w14:textId="77777777" w:rsidTr="00E21BCF">
        <w:trPr>
          <w:trHeight w:val="501"/>
        </w:trPr>
        <w:tc>
          <w:tcPr>
            <w:tcW w:w="2972" w:type="dxa"/>
          </w:tcPr>
          <w:p w14:paraId="3C436C1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0195D12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190739" w14:textId="77777777" w:rsidTr="00E21BCF">
        <w:trPr>
          <w:trHeight w:val="513"/>
        </w:trPr>
        <w:tc>
          <w:tcPr>
            <w:tcW w:w="2972" w:type="dxa"/>
          </w:tcPr>
          <w:p w14:paraId="74EBE33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879A0C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3BC77365" w14:textId="77777777" w:rsidTr="00E21BCF">
        <w:trPr>
          <w:trHeight w:val="513"/>
        </w:trPr>
        <w:tc>
          <w:tcPr>
            <w:tcW w:w="2972" w:type="dxa"/>
          </w:tcPr>
          <w:p w14:paraId="1436D9E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51E4E9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D901CE" w14:textId="77777777" w:rsidTr="00E21BCF">
        <w:trPr>
          <w:trHeight w:val="513"/>
        </w:trPr>
        <w:tc>
          <w:tcPr>
            <w:tcW w:w="2972" w:type="dxa"/>
          </w:tcPr>
          <w:p w14:paraId="6DA2BEBC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7C125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01AC04E" w14:textId="77777777" w:rsidTr="00E21BCF">
        <w:trPr>
          <w:trHeight w:val="513"/>
        </w:trPr>
        <w:tc>
          <w:tcPr>
            <w:tcW w:w="2972" w:type="dxa"/>
          </w:tcPr>
          <w:p w14:paraId="5927000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4838A4E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79A8A35" w14:textId="77777777" w:rsidTr="00E21BCF">
        <w:trPr>
          <w:trHeight w:val="513"/>
        </w:trPr>
        <w:tc>
          <w:tcPr>
            <w:tcW w:w="2972" w:type="dxa"/>
          </w:tcPr>
          <w:p w14:paraId="5D504561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B827A4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3755C8B" w14:textId="77777777" w:rsidTr="00E21BCF">
        <w:trPr>
          <w:trHeight w:val="513"/>
        </w:trPr>
        <w:tc>
          <w:tcPr>
            <w:tcW w:w="2972" w:type="dxa"/>
          </w:tcPr>
          <w:p w14:paraId="4EB4C99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8A600B2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455406D4" w14:textId="77777777" w:rsidR="004816F6" w:rsidRPr="004816F6" w:rsidRDefault="004816F6" w:rsidP="004816F6"/>
    <w:p w14:paraId="469844E9" w14:textId="77777777" w:rsidR="00A738FB" w:rsidRDefault="00A738FB"/>
    <w:p w14:paraId="5A988AEA" w14:textId="3312C254" w:rsidR="00A738FB" w:rsidRDefault="006E644C">
      <w:pPr>
        <w:pStyle w:val="Heading2"/>
      </w:pPr>
      <w:r>
        <w:t>2.</w:t>
      </w:r>
      <w:r w:rsidR="004816F6">
        <w:t>2</w:t>
      </w:r>
      <w:r>
        <w:tab/>
        <w:t xml:space="preserve">Sidelink </w:t>
      </w:r>
    </w:p>
    <w:p w14:paraId="278ADACA" w14:textId="6E4E179E" w:rsidR="00A738FB" w:rsidRDefault="006E644C">
      <w:r>
        <w:t xml:space="preserve">Please provide your comments on </w:t>
      </w:r>
      <w:r w:rsidR="004816F6">
        <w:t>Sidelink changes</w:t>
      </w:r>
      <w: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0229746D" w14:textId="77777777" w:rsidTr="004816F6">
        <w:trPr>
          <w:trHeight w:val="501"/>
        </w:trPr>
        <w:tc>
          <w:tcPr>
            <w:tcW w:w="2972" w:type="dxa"/>
          </w:tcPr>
          <w:p w14:paraId="14F8495B" w14:textId="77777777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1C68F91C" w14:textId="69393E10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2D5EA11" w14:textId="77777777" w:rsidTr="004816F6">
        <w:trPr>
          <w:trHeight w:val="513"/>
        </w:trPr>
        <w:tc>
          <w:tcPr>
            <w:tcW w:w="2972" w:type="dxa"/>
          </w:tcPr>
          <w:p w14:paraId="0B64377E" w14:textId="79A508B4" w:rsidR="004816F6" w:rsidRDefault="00C2213C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Intel</w:t>
            </w:r>
          </w:p>
        </w:tc>
        <w:tc>
          <w:tcPr>
            <w:tcW w:w="7513" w:type="dxa"/>
          </w:tcPr>
          <w:p w14:paraId="7187690C" w14:textId="1B271350" w:rsidR="004816F6" w:rsidRDefault="00C2213C">
            <w:pPr>
              <w:rPr>
                <w:lang w:val="de-DE"/>
              </w:rPr>
            </w:pPr>
            <w:r>
              <w:rPr>
                <w:lang w:val="de-DE"/>
              </w:rPr>
              <w:t xml:space="preserve">RAN1 sent LS </w:t>
            </w:r>
            <w:r w:rsidRPr="00C2213C">
              <w:rPr>
                <w:lang w:val="de-DE"/>
              </w:rPr>
              <w:t>R1-2401827</w:t>
            </w:r>
            <w:r>
              <w:rPr>
                <w:lang w:val="de-DE"/>
              </w:rPr>
              <w:t>, ask RAN2 to capture two new parameters „</w:t>
            </w:r>
            <w:proofErr w:type="spellStart"/>
            <w:r w:rsidRPr="00C80595">
              <w:rPr>
                <w:rFonts w:cs="Arial"/>
                <w:i/>
                <w:sz w:val="16"/>
                <w:szCs w:val="16"/>
              </w:rPr>
              <w:t>sl-ThreshS</w:t>
            </w:r>
            <w:proofErr w:type="spellEnd"/>
            <w:r w:rsidRPr="00C80595">
              <w:rPr>
                <w:rFonts w:cs="Arial"/>
                <w:i/>
                <w:sz w:val="16"/>
                <w:szCs w:val="16"/>
              </w:rPr>
              <w:t>- RSSI-PRS-CBR</w:t>
            </w:r>
            <w:r>
              <w:rPr>
                <w:lang w:val="de-DE"/>
              </w:rPr>
              <w:t>“ and „</w:t>
            </w:r>
            <w:proofErr w:type="spellStart"/>
            <w:r w:rsidRPr="003D0D72">
              <w:rPr>
                <w:i/>
                <w:iCs/>
              </w:rPr>
              <w:t>sl-FilterCoefficient</w:t>
            </w:r>
            <w:proofErr w:type="spellEnd"/>
            <w:r>
              <w:rPr>
                <w:lang w:val="de-DE"/>
              </w:rPr>
              <w:t xml:space="preserve">“, would be good to capture them in this version. </w:t>
            </w:r>
          </w:p>
        </w:tc>
      </w:tr>
      <w:tr w:rsidR="004816F6" w14:paraId="49EE0E74" w14:textId="77777777" w:rsidTr="004816F6">
        <w:trPr>
          <w:trHeight w:val="501"/>
        </w:trPr>
        <w:tc>
          <w:tcPr>
            <w:tcW w:w="2972" w:type="dxa"/>
          </w:tcPr>
          <w:p w14:paraId="13817FFF" w14:textId="0C4F9217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373D68E6" w14:textId="77777777" w:rsidR="004816F6" w:rsidRDefault="004816F6">
            <w:pPr>
              <w:rPr>
                <w:lang w:val="de-DE" w:eastAsia="zh-CN"/>
              </w:rPr>
            </w:pPr>
          </w:p>
        </w:tc>
      </w:tr>
      <w:tr w:rsidR="004816F6" w14:paraId="5753D948" w14:textId="77777777" w:rsidTr="004816F6">
        <w:trPr>
          <w:trHeight w:val="501"/>
        </w:trPr>
        <w:tc>
          <w:tcPr>
            <w:tcW w:w="2972" w:type="dxa"/>
          </w:tcPr>
          <w:p w14:paraId="4CAD5C3F" w14:textId="2BE01AA8" w:rsidR="004816F6" w:rsidRDefault="004816F6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63E4F9" w14:textId="63A429AF" w:rsidR="004816F6" w:rsidRDefault="004816F6">
            <w:pPr>
              <w:rPr>
                <w:lang w:val="de-DE"/>
              </w:rPr>
            </w:pPr>
          </w:p>
        </w:tc>
      </w:tr>
      <w:tr w:rsidR="004816F6" w14:paraId="7C57E675" w14:textId="77777777" w:rsidTr="004816F6">
        <w:trPr>
          <w:trHeight w:val="513"/>
        </w:trPr>
        <w:tc>
          <w:tcPr>
            <w:tcW w:w="2972" w:type="dxa"/>
          </w:tcPr>
          <w:p w14:paraId="46C37B2B" w14:textId="4F6B7114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4DDCEEA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43291C30" w14:textId="77777777" w:rsidTr="004816F6">
        <w:trPr>
          <w:trHeight w:val="513"/>
        </w:trPr>
        <w:tc>
          <w:tcPr>
            <w:tcW w:w="2972" w:type="dxa"/>
          </w:tcPr>
          <w:p w14:paraId="533115A8" w14:textId="67DDE222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7571763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2829647D" w14:textId="77777777" w:rsidTr="004816F6">
        <w:trPr>
          <w:trHeight w:val="513"/>
        </w:trPr>
        <w:tc>
          <w:tcPr>
            <w:tcW w:w="2972" w:type="dxa"/>
          </w:tcPr>
          <w:p w14:paraId="124559F3" w14:textId="46391256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C7679BF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5AEDA37A" w14:textId="77777777" w:rsidTr="004816F6">
        <w:trPr>
          <w:trHeight w:val="513"/>
        </w:trPr>
        <w:tc>
          <w:tcPr>
            <w:tcW w:w="2972" w:type="dxa"/>
          </w:tcPr>
          <w:p w14:paraId="7E4248D8" w14:textId="76BC3761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F32CCF4" w14:textId="16813ADF" w:rsidR="004816F6" w:rsidRDefault="004816F6">
            <w:pPr>
              <w:rPr>
                <w:lang w:val="de-DE"/>
              </w:rPr>
            </w:pPr>
          </w:p>
        </w:tc>
      </w:tr>
      <w:tr w:rsidR="004816F6" w14:paraId="45BFA703" w14:textId="77777777" w:rsidTr="004816F6">
        <w:trPr>
          <w:trHeight w:val="513"/>
        </w:trPr>
        <w:tc>
          <w:tcPr>
            <w:tcW w:w="2972" w:type="dxa"/>
          </w:tcPr>
          <w:p w14:paraId="6B419858" w14:textId="2DA5712F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5E751C" w14:textId="77777777" w:rsidR="004816F6" w:rsidRDefault="004816F6" w:rsidP="0085776C">
            <w:pPr>
              <w:rPr>
                <w:lang w:val="de-DE"/>
              </w:rPr>
            </w:pPr>
          </w:p>
        </w:tc>
      </w:tr>
      <w:tr w:rsidR="004816F6" w14:paraId="31E5C2D5" w14:textId="77777777" w:rsidTr="004816F6">
        <w:trPr>
          <w:trHeight w:val="513"/>
        </w:trPr>
        <w:tc>
          <w:tcPr>
            <w:tcW w:w="2972" w:type="dxa"/>
          </w:tcPr>
          <w:p w14:paraId="2652271F" w14:textId="3EF3F61C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CB220A" w14:textId="77777777" w:rsidR="004816F6" w:rsidRDefault="004816F6" w:rsidP="0085776C">
            <w:pPr>
              <w:rPr>
                <w:lang w:val="de-DE"/>
              </w:rPr>
            </w:pPr>
          </w:p>
        </w:tc>
      </w:tr>
    </w:tbl>
    <w:p w14:paraId="1B2B3482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638A153F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0AB2307D" w14:textId="6218B37B" w:rsidR="00A738FB" w:rsidRDefault="006E644C">
      <w:pPr>
        <w:pStyle w:val="Heading2"/>
      </w:pPr>
      <w:r>
        <w:t>2.</w:t>
      </w:r>
      <w:r w:rsidR="004816F6">
        <w:t>3</w:t>
      </w:r>
      <w:r>
        <w:tab/>
        <w:t xml:space="preserve">Bandwidth Aggregation </w:t>
      </w:r>
    </w:p>
    <w:p w14:paraId="70FAE002" w14:textId="77777777" w:rsidR="00A738FB" w:rsidRDefault="00A738FB"/>
    <w:p w14:paraId="63709A32" w14:textId="1428E338" w:rsidR="00A738FB" w:rsidRDefault="006E644C">
      <w:r>
        <w:t xml:space="preserve">Please provide your comments on the </w:t>
      </w:r>
      <w:r w:rsidR="004816F6">
        <w:t>bandwidth aggregation changes.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E654105" w14:textId="77777777" w:rsidTr="00E21BCF">
        <w:trPr>
          <w:trHeight w:val="501"/>
        </w:trPr>
        <w:tc>
          <w:tcPr>
            <w:tcW w:w="2972" w:type="dxa"/>
          </w:tcPr>
          <w:p w14:paraId="3DF08520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F2FF8B6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0BE283CB" w14:textId="77777777" w:rsidTr="00E21BCF">
        <w:trPr>
          <w:trHeight w:val="513"/>
        </w:trPr>
        <w:tc>
          <w:tcPr>
            <w:tcW w:w="2972" w:type="dxa"/>
          </w:tcPr>
          <w:p w14:paraId="0D7C5408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5B06A1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F720D03" w14:textId="77777777" w:rsidTr="00E21BCF">
        <w:trPr>
          <w:trHeight w:val="501"/>
        </w:trPr>
        <w:tc>
          <w:tcPr>
            <w:tcW w:w="2972" w:type="dxa"/>
          </w:tcPr>
          <w:p w14:paraId="0BE6C669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F565E72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39CAF7A4" w14:textId="77777777" w:rsidTr="00E21BCF">
        <w:trPr>
          <w:trHeight w:val="501"/>
        </w:trPr>
        <w:tc>
          <w:tcPr>
            <w:tcW w:w="2972" w:type="dxa"/>
          </w:tcPr>
          <w:p w14:paraId="7569FE8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7E55B9EF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4A914B2" w14:textId="77777777" w:rsidTr="00E21BCF">
        <w:trPr>
          <w:trHeight w:val="513"/>
        </w:trPr>
        <w:tc>
          <w:tcPr>
            <w:tcW w:w="2972" w:type="dxa"/>
          </w:tcPr>
          <w:p w14:paraId="3A8B251F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071BE83D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4057440" w14:textId="77777777" w:rsidTr="00E21BCF">
        <w:trPr>
          <w:trHeight w:val="513"/>
        </w:trPr>
        <w:tc>
          <w:tcPr>
            <w:tcW w:w="2972" w:type="dxa"/>
          </w:tcPr>
          <w:p w14:paraId="758BD4C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06E56D2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F37088E" w14:textId="77777777" w:rsidTr="00E21BCF">
        <w:trPr>
          <w:trHeight w:val="513"/>
        </w:trPr>
        <w:tc>
          <w:tcPr>
            <w:tcW w:w="2972" w:type="dxa"/>
          </w:tcPr>
          <w:p w14:paraId="1049C3C6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8E8349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248147A" w14:textId="77777777" w:rsidTr="00E21BCF">
        <w:trPr>
          <w:trHeight w:val="513"/>
        </w:trPr>
        <w:tc>
          <w:tcPr>
            <w:tcW w:w="2972" w:type="dxa"/>
          </w:tcPr>
          <w:p w14:paraId="7D501F4D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5CDC69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B08332A" w14:textId="77777777" w:rsidTr="00E21BCF">
        <w:trPr>
          <w:trHeight w:val="513"/>
        </w:trPr>
        <w:tc>
          <w:tcPr>
            <w:tcW w:w="2972" w:type="dxa"/>
          </w:tcPr>
          <w:p w14:paraId="624657B2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F9F3D87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F543405" w14:textId="77777777" w:rsidTr="00E21BCF">
        <w:trPr>
          <w:trHeight w:val="513"/>
        </w:trPr>
        <w:tc>
          <w:tcPr>
            <w:tcW w:w="2972" w:type="dxa"/>
          </w:tcPr>
          <w:p w14:paraId="649FCB4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145D6F4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622EC022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79D0BBBB" w14:textId="77777777" w:rsidR="00A738FB" w:rsidRPr="004816F6" w:rsidRDefault="00A738FB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BEE939" w14:textId="5EA07560" w:rsidR="00A738FB" w:rsidRDefault="006E644C">
      <w:pPr>
        <w:pStyle w:val="Heading2"/>
      </w:pPr>
      <w:r>
        <w:t>2.</w:t>
      </w:r>
      <w:r w:rsidR="004816F6">
        <w:t>4</w:t>
      </w:r>
      <w:r>
        <w:tab/>
        <w:t>R</w:t>
      </w:r>
      <w:r w:rsidR="004816F6">
        <w:t>EDCAP</w:t>
      </w:r>
      <w:r>
        <w:t xml:space="preserve"> CR</w:t>
      </w:r>
    </w:p>
    <w:p w14:paraId="520605F3" w14:textId="0C3AE831" w:rsidR="00A738FB" w:rsidRDefault="006E644C">
      <w:r>
        <w:t xml:space="preserve">Please provide your comments on the </w:t>
      </w:r>
      <w:proofErr w:type="spellStart"/>
      <w:r w:rsidR="004816F6">
        <w:t>RedCap</w:t>
      </w:r>
      <w:proofErr w:type="spellEnd"/>
      <w:r w:rsidR="004816F6">
        <w:t xml:space="preserve"> changes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050435A" w14:textId="77777777" w:rsidTr="00E21BCF">
        <w:trPr>
          <w:trHeight w:val="501"/>
        </w:trPr>
        <w:tc>
          <w:tcPr>
            <w:tcW w:w="2972" w:type="dxa"/>
          </w:tcPr>
          <w:p w14:paraId="53A2CE1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27C94B0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33FB975D" w14:textId="77777777" w:rsidTr="00E21BCF">
        <w:trPr>
          <w:trHeight w:val="513"/>
        </w:trPr>
        <w:tc>
          <w:tcPr>
            <w:tcW w:w="2972" w:type="dxa"/>
          </w:tcPr>
          <w:p w14:paraId="5234BE8B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C7EB53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39E3B57" w14:textId="77777777" w:rsidTr="00E21BCF">
        <w:trPr>
          <w:trHeight w:val="501"/>
        </w:trPr>
        <w:tc>
          <w:tcPr>
            <w:tcW w:w="2972" w:type="dxa"/>
          </w:tcPr>
          <w:p w14:paraId="55EA99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3FFB3B7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2FB79D8A" w14:textId="77777777" w:rsidTr="00E21BCF">
        <w:trPr>
          <w:trHeight w:val="501"/>
        </w:trPr>
        <w:tc>
          <w:tcPr>
            <w:tcW w:w="2972" w:type="dxa"/>
          </w:tcPr>
          <w:p w14:paraId="08573381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5F868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541102F" w14:textId="77777777" w:rsidTr="00E21BCF">
        <w:trPr>
          <w:trHeight w:val="513"/>
        </w:trPr>
        <w:tc>
          <w:tcPr>
            <w:tcW w:w="2972" w:type="dxa"/>
          </w:tcPr>
          <w:p w14:paraId="322384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78F086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449139F" w14:textId="77777777" w:rsidTr="00E21BCF">
        <w:trPr>
          <w:trHeight w:val="513"/>
        </w:trPr>
        <w:tc>
          <w:tcPr>
            <w:tcW w:w="2972" w:type="dxa"/>
          </w:tcPr>
          <w:p w14:paraId="0C16B597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41258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7E1A3CD" w14:textId="77777777" w:rsidTr="00E21BCF">
        <w:trPr>
          <w:trHeight w:val="513"/>
        </w:trPr>
        <w:tc>
          <w:tcPr>
            <w:tcW w:w="2972" w:type="dxa"/>
          </w:tcPr>
          <w:p w14:paraId="02826600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8FBA0E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6070C35" w14:textId="77777777" w:rsidTr="00E21BCF">
        <w:trPr>
          <w:trHeight w:val="513"/>
        </w:trPr>
        <w:tc>
          <w:tcPr>
            <w:tcW w:w="2972" w:type="dxa"/>
          </w:tcPr>
          <w:p w14:paraId="1655AB7E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FA0C73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E487933" w14:textId="77777777" w:rsidTr="00E21BCF">
        <w:trPr>
          <w:trHeight w:val="513"/>
        </w:trPr>
        <w:tc>
          <w:tcPr>
            <w:tcW w:w="2972" w:type="dxa"/>
          </w:tcPr>
          <w:p w14:paraId="576BF989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450E40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0A2DF1B" w14:textId="77777777" w:rsidTr="00E21BCF">
        <w:trPr>
          <w:trHeight w:val="513"/>
        </w:trPr>
        <w:tc>
          <w:tcPr>
            <w:tcW w:w="2972" w:type="dxa"/>
          </w:tcPr>
          <w:p w14:paraId="0D5E43CA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45B60F0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5CC383C4" w14:textId="77777777" w:rsidR="004816F6" w:rsidRDefault="004816F6"/>
    <w:p w14:paraId="7DB294CB" w14:textId="3EEB04A5" w:rsidR="00A738FB" w:rsidRDefault="006E644C">
      <w:pPr>
        <w:pStyle w:val="Heading2"/>
        <w:rPr>
          <w:lang w:eastAsia="zh-CN"/>
        </w:rPr>
      </w:pPr>
      <w:r>
        <w:t>2.</w:t>
      </w:r>
      <w:r w:rsidR="004816F6">
        <w:rPr>
          <w:lang w:eastAsia="zh-CN"/>
        </w:rPr>
        <w:t>5</w:t>
      </w:r>
      <w:r>
        <w:tab/>
      </w:r>
      <w:r>
        <w:rPr>
          <w:lang w:eastAsia="zh-CN"/>
        </w:rPr>
        <w:t>Any other comments</w:t>
      </w:r>
    </w:p>
    <w:p w14:paraId="470339FD" w14:textId="77777777" w:rsidR="00A738FB" w:rsidRDefault="006E644C">
      <w:r>
        <w:t>Please provide any other comments below.</w:t>
      </w: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48346868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DB1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6E3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Comments</w:t>
            </w:r>
          </w:p>
        </w:tc>
      </w:tr>
      <w:tr w:rsidR="00A738FB" w14:paraId="7499FE94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4BC" w14:textId="331F7BD6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9CE" w14:textId="430BB4AF" w:rsidR="00A738FB" w:rsidRDefault="00A738FB">
            <w:pPr>
              <w:pStyle w:val="B1"/>
              <w:ind w:left="0" w:firstLine="0"/>
            </w:pPr>
          </w:p>
        </w:tc>
      </w:tr>
      <w:tr w:rsidR="00A738FB" w14:paraId="47C06BD8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D30" w14:textId="1F621503" w:rsidR="00A738FB" w:rsidRDefault="00A738FB">
            <w:pPr>
              <w:rPr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3B4" w14:textId="1209DCA3" w:rsidR="00A738FB" w:rsidRDefault="00A738FB">
            <w:pPr>
              <w:pStyle w:val="B1"/>
              <w:ind w:left="0" w:firstLine="0"/>
              <w:rPr>
                <w:lang w:val="de-DE"/>
              </w:rPr>
            </w:pPr>
          </w:p>
        </w:tc>
      </w:tr>
      <w:tr w:rsidR="00A738FB" w14:paraId="66B8439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3F0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F05" w14:textId="77777777" w:rsidR="00A738FB" w:rsidRDefault="00A738FB">
            <w:pPr>
              <w:pStyle w:val="CommentText"/>
              <w:rPr>
                <w:lang w:val="de-DE" w:eastAsia="zh-CN"/>
              </w:rPr>
            </w:pPr>
          </w:p>
        </w:tc>
      </w:tr>
      <w:tr w:rsidR="00A738FB" w14:paraId="53101259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5A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802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789431F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35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DB" w14:textId="3CFB8991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01F6BD0F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37D" w14:textId="77777777" w:rsidR="00A738FB" w:rsidRDefault="00A738FB">
            <w:pPr>
              <w:rPr>
                <w:lang w:val="de-DE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C9F" w14:textId="77777777" w:rsidR="00A738FB" w:rsidRDefault="00A738FB">
            <w:pPr>
              <w:rPr>
                <w:lang w:val="de-DE"/>
              </w:rPr>
            </w:pPr>
          </w:p>
        </w:tc>
      </w:tr>
    </w:tbl>
    <w:p w14:paraId="3A2C22E3" w14:textId="77777777" w:rsidR="00A738FB" w:rsidRDefault="00A738FB">
      <w:pPr>
        <w:pStyle w:val="Proposal"/>
        <w:numPr>
          <w:ilvl w:val="0"/>
          <w:numId w:val="0"/>
        </w:numPr>
        <w:rPr>
          <w:lang w:val="en-US"/>
        </w:rPr>
        <w:sectPr w:rsidR="00A738FB" w:rsidSect="007B3D94">
          <w:headerReference w:type="even" r:id="rId10"/>
          <w:foot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A4329FE" w14:textId="77777777" w:rsidR="00A738FB" w:rsidRDefault="00A738FB"/>
    <w:p w14:paraId="1E2D8A5D" w14:textId="77777777" w:rsidR="00A738FB" w:rsidRDefault="006E644C">
      <w:pPr>
        <w:pStyle w:val="Heading1"/>
      </w:pPr>
      <w:r>
        <w:t>Conclusion</w:t>
      </w:r>
    </w:p>
    <w:p w14:paraId="5421D97E" w14:textId="77777777" w:rsidR="00A738FB" w:rsidRDefault="006E644C">
      <w:pPr>
        <w:pStyle w:val="BodyText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1D3B93F6" w14:textId="3D24AB77" w:rsidR="00A738FB" w:rsidRDefault="00A738FB">
      <w:pPr>
        <w:pStyle w:val="BodyText"/>
        <w:rPr>
          <w:b/>
          <w:bCs/>
        </w:rPr>
      </w:pPr>
    </w:p>
    <w:p w14:paraId="11A804A9" w14:textId="77777777" w:rsidR="00A738FB" w:rsidRDefault="00A738FB">
      <w:pPr>
        <w:pStyle w:val="BodyText"/>
        <w:rPr>
          <w:b/>
          <w:bCs/>
        </w:rPr>
      </w:pPr>
    </w:p>
    <w:p w14:paraId="75C77506" w14:textId="77777777" w:rsidR="00A738FB" w:rsidRDefault="006E644C">
      <w:pPr>
        <w:pStyle w:val="BodyText"/>
      </w:pPr>
      <w:r>
        <w:t>Based on the discussion in the previous sections we propose the following:</w:t>
      </w:r>
    </w:p>
    <w:p w14:paraId="7FE158C4" w14:textId="77777777" w:rsidR="00A738FB" w:rsidRDefault="006E644C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17657F" w14:textId="77777777" w:rsidR="00A738FB" w:rsidRDefault="006E644C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14:paraId="339D6A37" w14:textId="77777777" w:rsidR="00A738FB" w:rsidRDefault="00A738FB">
      <w:pPr>
        <w:rPr>
          <w:b/>
          <w:bCs/>
        </w:rPr>
      </w:pPr>
    </w:p>
    <w:p w14:paraId="390098D9" w14:textId="77777777" w:rsidR="00A738FB" w:rsidRDefault="00A738FB">
      <w:pPr>
        <w:rPr>
          <w:b/>
          <w:bCs/>
        </w:rPr>
      </w:pPr>
    </w:p>
    <w:p w14:paraId="66F497A5" w14:textId="77777777" w:rsidR="00A738FB" w:rsidRDefault="00A738FB">
      <w:pPr>
        <w:rPr>
          <w:b/>
          <w:bCs/>
        </w:rPr>
      </w:pPr>
    </w:p>
    <w:p w14:paraId="506A7479" w14:textId="77777777" w:rsidR="00A738FB" w:rsidRDefault="00A738FB"/>
    <w:p w14:paraId="1F033680" w14:textId="77777777" w:rsidR="00A738FB" w:rsidRDefault="00A738FB"/>
    <w:p w14:paraId="594E9F98" w14:textId="77777777" w:rsidR="00A738FB" w:rsidRDefault="006E644C">
      <w:pPr>
        <w:pStyle w:val="Heading1"/>
      </w:pPr>
      <w:bookmarkStart w:id="1" w:name="_In-sequence_SDU_delivery"/>
      <w:bookmarkEnd w:id="1"/>
      <w:r>
        <w:t>References</w:t>
      </w:r>
    </w:p>
    <w:p w14:paraId="384D74EB" w14:textId="77777777" w:rsidR="00A738FB" w:rsidRDefault="00A738FB">
      <w:pPr>
        <w:pStyle w:val="Reference"/>
        <w:numPr>
          <w:ilvl w:val="0"/>
          <w:numId w:val="0"/>
        </w:numPr>
        <w:ind w:left="567"/>
      </w:pPr>
      <w:bookmarkStart w:id="2" w:name="_Hlk143509134"/>
      <w:bookmarkStart w:id="3" w:name="_Ref174151459"/>
      <w:bookmarkStart w:id="4" w:name="_Ref189809556"/>
    </w:p>
    <w:p w14:paraId="0E8B2807" w14:textId="77777777" w:rsidR="00A738FB" w:rsidRDefault="00A738FB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2"/>
    <w:p w14:paraId="0B8B410E" w14:textId="77777777" w:rsidR="00A738FB" w:rsidRDefault="00A738FB">
      <w:pPr>
        <w:pStyle w:val="Reference"/>
        <w:numPr>
          <w:ilvl w:val="0"/>
          <w:numId w:val="0"/>
        </w:numPr>
        <w:ind w:left="567"/>
      </w:pPr>
    </w:p>
    <w:bookmarkEnd w:id="3"/>
    <w:bookmarkEnd w:id="4"/>
    <w:p w14:paraId="784B6583" w14:textId="77777777" w:rsidR="00A738FB" w:rsidRDefault="00A738FB">
      <w:pPr>
        <w:pStyle w:val="BodyText"/>
      </w:pPr>
    </w:p>
    <w:sectPr w:rsidR="00A738FB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C453" w14:textId="77777777" w:rsidR="007B3D94" w:rsidRDefault="007B3D94">
      <w:pPr>
        <w:spacing w:after="0"/>
      </w:pPr>
      <w:r>
        <w:separator/>
      </w:r>
    </w:p>
  </w:endnote>
  <w:endnote w:type="continuationSeparator" w:id="0">
    <w:p w14:paraId="302427B7" w14:textId="77777777" w:rsidR="007B3D94" w:rsidRDefault="007B3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B6CE" w14:textId="087FBDE2" w:rsidR="0055734C" w:rsidRDefault="0055734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5701" w14:textId="5E1343FE" w:rsidR="0055734C" w:rsidRDefault="0055734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8759" w14:textId="77777777" w:rsidR="007B3D94" w:rsidRDefault="007B3D94">
      <w:pPr>
        <w:spacing w:after="0"/>
      </w:pPr>
      <w:r>
        <w:separator/>
      </w:r>
    </w:p>
  </w:footnote>
  <w:footnote w:type="continuationSeparator" w:id="0">
    <w:p w14:paraId="114FF278" w14:textId="77777777" w:rsidR="007B3D94" w:rsidRDefault="007B3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17F0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F8E6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r>
      <w:t>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BE21925"/>
    <w:multiLevelType w:val="multilevel"/>
    <w:tmpl w:val="0BE219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6C04D6"/>
    <w:multiLevelType w:val="multilevel"/>
    <w:tmpl w:val="196C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6BF3"/>
    <w:multiLevelType w:val="hybridMultilevel"/>
    <w:tmpl w:val="3758B104"/>
    <w:lvl w:ilvl="0" w:tplc="924018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52220B"/>
    <w:multiLevelType w:val="multilevel"/>
    <w:tmpl w:val="4952220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03E3324"/>
    <w:multiLevelType w:val="hybridMultilevel"/>
    <w:tmpl w:val="C89A42BE"/>
    <w:lvl w:ilvl="0" w:tplc="42C03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0E1D06"/>
    <w:multiLevelType w:val="hybridMultilevel"/>
    <w:tmpl w:val="64BE651C"/>
    <w:lvl w:ilvl="0" w:tplc="5900E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42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2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83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26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A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AA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1C323E"/>
    <w:multiLevelType w:val="multilevel"/>
    <w:tmpl w:val="701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1989979">
    <w:abstractNumId w:val="18"/>
  </w:num>
  <w:num w:numId="2" w16cid:durableId="172690922">
    <w:abstractNumId w:val="7"/>
  </w:num>
  <w:num w:numId="3" w16cid:durableId="376977283">
    <w:abstractNumId w:val="2"/>
  </w:num>
  <w:num w:numId="4" w16cid:durableId="449397085">
    <w:abstractNumId w:val="5"/>
  </w:num>
  <w:num w:numId="5" w16cid:durableId="456529990">
    <w:abstractNumId w:val="4"/>
  </w:num>
  <w:num w:numId="6" w16cid:durableId="453909080">
    <w:abstractNumId w:val="16"/>
  </w:num>
  <w:num w:numId="7" w16cid:durableId="108091885">
    <w:abstractNumId w:val="0"/>
  </w:num>
  <w:num w:numId="8" w16cid:durableId="2086801091">
    <w:abstractNumId w:val="20"/>
  </w:num>
  <w:num w:numId="9" w16cid:durableId="694578385">
    <w:abstractNumId w:val="8"/>
  </w:num>
  <w:num w:numId="10" w16cid:durableId="393703918">
    <w:abstractNumId w:val="12"/>
  </w:num>
  <w:num w:numId="11" w16cid:durableId="63069220">
    <w:abstractNumId w:val="14"/>
  </w:num>
  <w:num w:numId="12" w16cid:durableId="966929874">
    <w:abstractNumId w:val="15"/>
  </w:num>
  <w:num w:numId="13" w16cid:durableId="972712159">
    <w:abstractNumId w:val="6"/>
  </w:num>
  <w:num w:numId="14" w16cid:durableId="1326400032">
    <w:abstractNumId w:val="3"/>
  </w:num>
  <w:num w:numId="15" w16cid:durableId="1318532351">
    <w:abstractNumId w:val="1"/>
  </w:num>
  <w:num w:numId="16" w16cid:durableId="1457455679">
    <w:abstractNumId w:val="9"/>
  </w:num>
  <w:num w:numId="17" w16cid:durableId="1180585796">
    <w:abstractNumId w:val="11"/>
  </w:num>
  <w:num w:numId="18" w16cid:durableId="1024595715">
    <w:abstractNumId w:val="19"/>
  </w:num>
  <w:num w:numId="19" w16cid:durableId="513956973">
    <w:abstractNumId w:val="17"/>
  </w:num>
  <w:num w:numId="20" w16cid:durableId="1347946107">
    <w:abstractNumId w:val="10"/>
  </w:num>
  <w:num w:numId="21" w16cid:durableId="1794712148">
    <w:abstractNumId w:val="13"/>
  </w:num>
  <w:num w:numId="22" w16cid:durableId="141610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07B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7E1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2755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4394"/>
    <w:rsid w:val="001A6173"/>
    <w:rsid w:val="001A6CBA"/>
    <w:rsid w:val="001B0D97"/>
    <w:rsid w:val="001B2DF1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1E00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3385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1769C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16F6"/>
    <w:rsid w:val="004838BF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F6A"/>
    <w:rsid w:val="004B7C0C"/>
    <w:rsid w:val="004B7D29"/>
    <w:rsid w:val="004C2716"/>
    <w:rsid w:val="004C3898"/>
    <w:rsid w:val="004D10A7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34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4E54"/>
    <w:rsid w:val="0055661F"/>
    <w:rsid w:val="0055734C"/>
    <w:rsid w:val="0056121F"/>
    <w:rsid w:val="00562AE9"/>
    <w:rsid w:val="00564CB1"/>
    <w:rsid w:val="00570856"/>
    <w:rsid w:val="00571C2C"/>
    <w:rsid w:val="00572505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3594"/>
    <w:rsid w:val="005D4308"/>
    <w:rsid w:val="005D5F0F"/>
    <w:rsid w:val="005E385F"/>
    <w:rsid w:val="005E5B81"/>
    <w:rsid w:val="005E5C59"/>
    <w:rsid w:val="005F22E2"/>
    <w:rsid w:val="005F2CB1"/>
    <w:rsid w:val="005F3025"/>
    <w:rsid w:val="005F618C"/>
    <w:rsid w:val="005F70BD"/>
    <w:rsid w:val="006015B4"/>
    <w:rsid w:val="0060283C"/>
    <w:rsid w:val="006048A5"/>
    <w:rsid w:val="00604F14"/>
    <w:rsid w:val="006075A4"/>
    <w:rsid w:val="006117AC"/>
    <w:rsid w:val="00611B83"/>
    <w:rsid w:val="00613257"/>
    <w:rsid w:val="00620A71"/>
    <w:rsid w:val="00620D80"/>
    <w:rsid w:val="006234A6"/>
    <w:rsid w:val="0062663A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44C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4C8A"/>
    <w:rsid w:val="00756AA1"/>
    <w:rsid w:val="007571E1"/>
    <w:rsid w:val="00757A16"/>
    <w:rsid w:val="007604B2"/>
    <w:rsid w:val="007606A4"/>
    <w:rsid w:val="0076312E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3D94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5CA1"/>
    <w:rsid w:val="007F6698"/>
    <w:rsid w:val="007F756E"/>
    <w:rsid w:val="008012A6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5776C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90E1F"/>
    <w:rsid w:val="00891077"/>
    <w:rsid w:val="00891A6E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BF2"/>
    <w:rsid w:val="00922010"/>
    <w:rsid w:val="00922B48"/>
    <w:rsid w:val="009243BF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1921"/>
    <w:rsid w:val="0096430A"/>
    <w:rsid w:val="00964E8E"/>
    <w:rsid w:val="0096520C"/>
    <w:rsid w:val="0096554B"/>
    <w:rsid w:val="0096584A"/>
    <w:rsid w:val="0096647D"/>
    <w:rsid w:val="00966729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5B74"/>
    <w:rsid w:val="00A4724A"/>
    <w:rsid w:val="00A50613"/>
    <w:rsid w:val="00A52E1D"/>
    <w:rsid w:val="00A54695"/>
    <w:rsid w:val="00A5489A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8FB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2ECD"/>
    <w:rsid w:val="00AC3119"/>
    <w:rsid w:val="00AC49FB"/>
    <w:rsid w:val="00AC5A10"/>
    <w:rsid w:val="00AD0AA3"/>
    <w:rsid w:val="00AD2EF9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5F28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28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667B2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4487"/>
    <w:rsid w:val="00BA56D2"/>
    <w:rsid w:val="00BA576C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689C"/>
    <w:rsid w:val="00C07377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213C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602E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16350"/>
    <w:rsid w:val="00D20148"/>
    <w:rsid w:val="00D21A50"/>
    <w:rsid w:val="00D239A7"/>
    <w:rsid w:val="00D23F47"/>
    <w:rsid w:val="00D26380"/>
    <w:rsid w:val="00D2748B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1B3A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27AD"/>
    <w:rsid w:val="00DD672F"/>
    <w:rsid w:val="00DD7774"/>
    <w:rsid w:val="00DE44D0"/>
    <w:rsid w:val="00DE5350"/>
    <w:rsid w:val="00DE53B2"/>
    <w:rsid w:val="00DE5608"/>
    <w:rsid w:val="00DE58D0"/>
    <w:rsid w:val="00DE654F"/>
    <w:rsid w:val="00DF0B6E"/>
    <w:rsid w:val="00DF15E0"/>
    <w:rsid w:val="00DF37A0"/>
    <w:rsid w:val="00DF3DDB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3C66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10BE"/>
    <w:rsid w:val="00EB29F6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36A7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324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DFA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558B1"/>
  <w15:docId w15:val="{EEC4F912-D097-4CA0-AF9F-31D08CCA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 4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Proposal">
    <w:name w:val="Proposal"/>
    <w:basedOn w:val="BodyText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10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rPr>
      <w:rFonts w:ascii="Times New Roman" w:hAnsi="Times New Roman"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BodyTextChar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DefaultParagraphFont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正文1"/>
    <w:qFormat/>
    <w:pPr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pf0">
    <w:name w:val="pf0"/>
    <w:basedOn w:val="Normal"/>
    <w:rsid w:val="003176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31769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31769C"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Normal"/>
    <w:rsid w:val="0031769C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DefaultParagraphFont"/>
    <w:rsid w:val="0031769C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sid w:val="00DF3DDB"/>
    <w:rPr>
      <w:rFonts w:ascii="Times New Roman" w:hAnsi="Times New Roman"/>
      <w:lang w:val="en-GB" w:eastAsia="ja-JP"/>
    </w:rPr>
  </w:style>
  <w:style w:type="paragraph" w:styleId="Revision">
    <w:name w:val="Revision"/>
    <w:hidden/>
    <w:uiPriority w:val="99"/>
    <w:semiHidden/>
    <w:rsid w:val="00F76DF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A8EB3-58F7-4301-8417-ACBDE7F7E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Template.dotx</Template>
  <TotalTime>6</TotalTime>
  <Pages>4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Yi-Intel-0304</cp:lastModifiedBy>
  <cp:revision>4</cp:revision>
  <cp:lastPrinted>2008-01-31T23:09:00Z</cp:lastPrinted>
  <dcterms:created xsi:type="dcterms:W3CDTF">2024-03-04T09:43:00Z</dcterms:created>
  <dcterms:modified xsi:type="dcterms:W3CDTF">2024-03-05T00:56:00Z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2052-12.1.0.15374</vt:lpwstr>
  </property>
  <property fmtid="{D5CDD505-2E9C-101B-9397-08002B2CF9AE}" pid="8" name="ICV">
    <vt:lpwstr>68A9EFD9D50147A0A7EF09D35B136D23_12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