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13F4">
        <w:fldChar w:fldCharType="begin"/>
      </w:r>
      <w:r w:rsidR="004313F4">
        <w:instrText xml:space="preserve"> DOCPROPERTY  TSG/WGRef  \* MERGEFORMAT </w:instrText>
      </w:r>
      <w:r w:rsidR="004313F4">
        <w:fldChar w:fldCharType="separate"/>
      </w:r>
      <w:r>
        <w:rPr>
          <w:b/>
          <w:noProof/>
          <w:sz w:val="24"/>
        </w:rPr>
        <w:t>RAN WG2</w:t>
      </w:r>
      <w:r w:rsidR="004313F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6C5B0151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D600B">
        <w:rPr>
          <w:rFonts w:hint="eastAsia"/>
          <w:sz w:val="22"/>
          <w:szCs w:val="22"/>
        </w:rPr>
        <w:t>CATT</w:t>
      </w:r>
    </w:p>
    <w:p w14:paraId="7A74BC3C" w14:textId="705B5DF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6D600B" w:rsidRPr="006D600B">
        <w:t>[Post125</w:t>
      </w:r>
      <w:proofErr w:type="gramStart"/>
      <w:r w:rsidR="006D600B" w:rsidRPr="006D600B">
        <w:t>][</w:t>
      </w:r>
      <w:proofErr w:type="gramEnd"/>
      <w:r w:rsidR="006D600B" w:rsidRPr="006D600B">
        <w:t>408][POS] 37.355 Rel-18 positioning CR (CATT)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CE1DD7D" w14:textId="3CC20AF3" w:rsidR="00A738FB" w:rsidRDefault="006E644C" w:rsidP="00797E0D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22F12AC3" w14:textId="77777777" w:rsidR="004816F6" w:rsidRDefault="004816F6" w:rsidP="004816F6">
      <w:pPr>
        <w:pStyle w:val="EmailDiscussion2"/>
      </w:pPr>
    </w:p>
    <w:p w14:paraId="0F3423FA" w14:textId="77777777" w:rsidR="006D600B" w:rsidRDefault="006D600B" w:rsidP="006D600B">
      <w:pPr>
        <w:pStyle w:val="EmailDiscussion"/>
        <w:numPr>
          <w:ilvl w:val="0"/>
          <w:numId w:val="23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[Post125][408][POS] 37.355 Rel-18 positioning CR (CATT)</w:t>
      </w:r>
    </w:p>
    <w:p w14:paraId="5E54F813" w14:textId="77777777" w:rsidR="006D600B" w:rsidRDefault="006D600B" w:rsidP="006D600B">
      <w:pPr>
        <w:pStyle w:val="EmailDiscussion2"/>
      </w:pPr>
      <w:r>
        <w:tab/>
        <w:t>Scope: Update and check the CR in R2-2401082.</w:t>
      </w:r>
    </w:p>
    <w:p w14:paraId="7CBDCAF6" w14:textId="77777777" w:rsidR="006D600B" w:rsidRDefault="006D600B" w:rsidP="006D600B">
      <w:pPr>
        <w:pStyle w:val="EmailDiscussion2"/>
      </w:pPr>
      <w:r>
        <w:tab/>
        <w:t>Intended outcome: Agreed CR in R2-2401631</w:t>
      </w:r>
    </w:p>
    <w:p w14:paraId="18204C4F" w14:textId="77777777" w:rsidR="006D600B" w:rsidRDefault="006D600B" w:rsidP="006D600B">
      <w:pPr>
        <w:pStyle w:val="EmailDiscussion2"/>
      </w:pPr>
      <w:r>
        <w:tab/>
        <w:t>Deadline:  Short (for RP)</w:t>
      </w:r>
    </w:p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159A9AC5" w:rsidR="004816F6" w:rsidRDefault="004816F6" w:rsidP="004816F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 w:rsidR="00D844D3">
        <w:rPr>
          <w:lang w:eastAsia="zh-CN"/>
        </w:rPr>
        <w:t>Integrity</w:t>
      </w:r>
    </w:p>
    <w:p w14:paraId="57099E10" w14:textId="50747988" w:rsidR="004816F6" w:rsidRDefault="004816F6" w:rsidP="004816F6">
      <w:pPr>
        <w:rPr>
          <w:rStyle w:val="af8"/>
        </w:rPr>
      </w:pPr>
      <w:r>
        <w:t xml:space="preserve">Please provide your comments on the </w:t>
      </w:r>
      <w:r w:rsidR="00D844D3">
        <w:rPr>
          <w:rFonts w:hint="eastAsia"/>
          <w:lang w:eastAsia="zh-CN"/>
        </w:rPr>
        <w:t>Integrity</w:t>
      </w:r>
      <w:r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72D7F4B" w:rsidR="00A738FB" w:rsidRDefault="006E644C">
      <w:pPr>
        <w:pStyle w:val="21"/>
      </w:pPr>
      <w:r>
        <w:t>2.</w:t>
      </w:r>
      <w:r w:rsidR="004816F6">
        <w:t>2</w:t>
      </w:r>
      <w:r>
        <w:tab/>
      </w:r>
      <w:r w:rsidR="00D844D3">
        <w:rPr>
          <w:rFonts w:hint="eastAsia"/>
          <w:lang w:eastAsia="zh-CN"/>
        </w:rPr>
        <w:t>Carrier Phase Positioning</w:t>
      </w:r>
      <w:r>
        <w:t xml:space="preserve"> </w:t>
      </w:r>
    </w:p>
    <w:p w14:paraId="278ADACA" w14:textId="4F2524A1" w:rsidR="00A738FB" w:rsidRDefault="006E644C">
      <w:r>
        <w:t xml:space="preserve">Please provide your comments on </w:t>
      </w:r>
      <w:r w:rsidR="00D844D3">
        <w:rPr>
          <w:rFonts w:hint="eastAsia"/>
          <w:lang w:eastAsia="zh-CN"/>
        </w:rPr>
        <w:t>CPP</w:t>
      </w:r>
      <w:r w:rsidR="004816F6">
        <w:t xml:space="preserve"> changes</w:t>
      </w:r>
      <w:r>
        <w:t>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6C8A2F90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187690C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21"/>
      </w:pPr>
      <w:r>
        <w:t>2.</w:t>
      </w:r>
      <w:r w:rsidR="004816F6">
        <w:t>3</w:t>
      </w:r>
      <w:r>
        <w:tab/>
        <w:t xml:space="preserve">Bandwidth Aggregation </w:t>
      </w:r>
    </w:p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0C5E5AAA" w:rsidR="00A738FB" w:rsidRDefault="006E644C">
      <w:pPr>
        <w:pStyle w:val="21"/>
        <w:rPr>
          <w:rFonts w:hint="eastAsia"/>
          <w:lang w:eastAsia="zh-CN"/>
        </w:rPr>
      </w:pPr>
      <w:r>
        <w:t>2.</w:t>
      </w:r>
      <w:r w:rsidR="004816F6">
        <w:t>4</w:t>
      </w:r>
      <w:r>
        <w:tab/>
        <w:t>R</w:t>
      </w:r>
      <w:r w:rsidR="004816F6">
        <w:t>EDCAP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>
      <w:pPr>
        <w:rPr>
          <w:lang w:eastAsia="zh-CN"/>
        </w:rPr>
      </w:pPr>
    </w:p>
    <w:p w14:paraId="1795101F" w14:textId="25CFE1FD" w:rsidR="00C06833" w:rsidRDefault="00C06833" w:rsidP="00C06833">
      <w:pPr>
        <w:pStyle w:val="21"/>
        <w:rPr>
          <w:rFonts w:hint="eastAsia"/>
          <w:lang w:eastAsia="zh-CN"/>
        </w:rPr>
      </w:pPr>
      <w:bookmarkStart w:id="1" w:name="_GoBack"/>
      <w:bookmarkEnd w:id="1"/>
      <w:r>
        <w:t>2.</w:t>
      </w: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LPHAP</w:t>
      </w:r>
    </w:p>
    <w:p w14:paraId="4C983181" w14:textId="49A72DF8" w:rsidR="00C06833" w:rsidRDefault="00C06833" w:rsidP="00C06833">
      <w:r>
        <w:t xml:space="preserve">Please provide your comments on the </w:t>
      </w:r>
      <w:r>
        <w:rPr>
          <w:rFonts w:hint="eastAsia"/>
          <w:lang w:eastAsia="zh-CN"/>
        </w:rPr>
        <w:t>LPHAP</w:t>
      </w:r>
      <w:r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6833" w14:paraId="26A15704" w14:textId="77777777" w:rsidTr="00A7698D">
        <w:trPr>
          <w:trHeight w:val="501"/>
        </w:trPr>
        <w:tc>
          <w:tcPr>
            <w:tcW w:w="2972" w:type="dxa"/>
          </w:tcPr>
          <w:p w14:paraId="05AFFD34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B91777A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C06833" w14:paraId="4E7564C6" w14:textId="77777777" w:rsidTr="00A7698D">
        <w:trPr>
          <w:trHeight w:val="513"/>
        </w:trPr>
        <w:tc>
          <w:tcPr>
            <w:tcW w:w="2972" w:type="dxa"/>
          </w:tcPr>
          <w:p w14:paraId="16940A2D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8570C0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32EDE496" w14:textId="77777777" w:rsidTr="00A7698D">
        <w:trPr>
          <w:trHeight w:val="501"/>
        </w:trPr>
        <w:tc>
          <w:tcPr>
            <w:tcW w:w="2972" w:type="dxa"/>
          </w:tcPr>
          <w:p w14:paraId="08A7DFEB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B45E1A3" w14:textId="77777777" w:rsidR="00C06833" w:rsidRDefault="00C06833" w:rsidP="00A7698D">
            <w:pPr>
              <w:rPr>
                <w:lang w:val="de-DE" w:eastAsia="zh-CN"/>
              </w:rPr>
            </w:pPr>
          </w:p>
        </w:tc>
      </w:tr>
      <w:tr w:rsidR="00C06833" w14:paraId="5E54AAC9" w14:textId="77777777" w:rsidTr="00A7698D">
        <w:trPr>
          <w:trHeight w:val="501"/>
        </w:trPr>
        <w:tc>
          <w:tcPr>
            <w:tcW w:w="2972" w:type="dxa"/>
          </w:tcPr>
          <w:p w14:paraId="6B671513" w14:textId="77777777" w:rsidR="00C06833" w:rsidRDefault="00C06833" w:rsidP="00A7698D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6CA057C9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4F2A46D5" w14:textId="77777777" w:rsidTr="00A7698D">
        <w:trPr>
          <w:trHeight w:val="513"/>
        </w:trPr>
        <w:tc>
          <w:tcPr>
            <w:tcW w:w="2972" w:type="dxa"/>
          </w:tcPr>
          <w:p w14:paraId="7128C918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4B78306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2B82AE7" w14:textId="77777777" w:rsidTr="00A7698D">
        <w:trPr>
          <w:trHeight w:val="513"/>
        </w:trPr>
        <w:tc>
          <w:tcPr>
            <w:tcW w:w="2972" w:type="dxa"/>
          </w:tcPr>
          <w:p w14:paraId="23EC486D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AA3386B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5C0765F" w14:textId="77777777" w:rsidTr="00A7698D">
        <w:trPr>
          <w:trHeight w:val="513"/>
        </w:trPr>
        <w:tc>
          <w:tcPr>
            <w:tcW w:w="2972" w:type="dxa"/>
          </w:tcPr>
          <w:p w14:paraId="0E52A515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393BCD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55F8436D" w14:textId="77777777" w:rsidTr="00A7698D">
        <w:trPr>
          <w:trHeight w:val="513"/>
        </w:trPr>
        <w:tc>
          <w:tcPr>
            <w:tcW w:w="2972" w:type="dxa"/>
          </w:tcPr>
          <w:p w14:paraId="6389F46C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E72D23D" w14:textId="77777777" w:rsidR="00C06833" w:rsidRDefault="00C06833" w:rsidP="00A7698D">
            <w:pPr>
              <w:rPr>
                <w:lang w:val="de-DE"/>
              </w:rPr>
            </w:pPr>
          </w:p>
        </w:tc>
      </w:tr>
    </w:tbl>
    <w:p w14:paraId="09A4EFED" w14:textId="77777777" w:rsidR="00C06833" w:rsidRDefault="00C06833">
      <w:pPr>
        <w:rPr>
          <w:lang w:eastAsia="zh-CN"/>
        </w:rPr>
      </w:pPr>
    </w:p>
    <w:p w14:paraId="7DB294CB" w14:textId="20ABC531" w:rsidR="00A738FB" w:rsidRDefault="006E644C">
      <w:pPr>
        <w:pStyle w:val="21"/>
        <w:rPr>
          <w:lang w:eastAsia="zh-CN"/>
        </w:rPr>
      </w:pPr>
      <w:r>
        <w:t>2.</w:t>
      </w:r>
      <w:r w:rsidR="00C06833">
        <w:rPr>
          <w:rFonts w:hint="eastAsia"/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9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2" w:name="_In-sequence_SDU_delivery"/>
      <w:bookmarkEnd w:id="2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3" w:name="_Hlk143509134"/>
      <w:bookmarkStart w:id="4" w:name="_Ref174151459"/>
      <w:bookmarkStart w:id="5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3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4"/>
    <w:bookmarkEnd w:id="5"/>
    <w:p w14:paraId="784B6583" w14:textId="77777777" w:rsidR="00A738FB" w:rsidRDefault="00A738FB">
      <w:pPr>
        <w:pStyle w:val="a6"/>
      </w:pPr>
    </w:p>
    <w:sectPr w:rsidR="00A738FB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CB36" w14:textId="77777777" w:rsidR="004313F4" w:rsidRDefault="004313F4">
      <w:pPr>
        <w:spacing w:after="0"/>
      </w:pPr>
      <w:r>
        <w:separator/>
      </w:r>
    </w:p>
  </w:endnote>
  <w:endnote w:type="continuationSeparator" w:id="0">
    <w:p w14:paraId="7733C23E" w14:textId="77777777" w:rsidR="004313F4" w:rsidRDefault="00431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1B6CE" w14:textId="087FBDE2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3E3379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3E3379">
      <w:rPr>
        <w:rStyle w:val="af5"/>
        <w:noProof/>
      </w:rPr>
      <w:t>5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5701" w14:textId="5E1343FE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797E0D">
      <w:rPr>
        <w:rStyle w:val="af5"/>
        <w:noProof/>
      </w:rPr>
      <w:t>5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797E0D">
      <w:rPr>
        <w:rStyle w:val="af5"/>
        <w:noProof/>
      </w:rPr>
      <w:t>5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A116C" w14:textId="77777777" w:rsidR="004313F4" w:rsidRDefault="004313F4">
      <w:pPr>
        <w:spacing w:after="0"/>
      </w:pPr>
      <w:r>
        <w:separator/>
      </w:r>
    </w:p>
  </w:footnote>
  <w:footnote w:type="continuationSeparator" w:id="0">
    <w:p w14:paraId="147B15B6" w14:textId="77777777" w:rsidR="004313F4" w:rsidRDefault="004313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  <w:num w:numId="17">
    <w:abstractNumId w:val="11"/>
  </w:num>
  <w:num w:numId="18">
    <w:abstractNumId w:val="19"/>
  </w:num>
  <w:num w:numId="19">
    <w:abstractNumId w:val="17"/>
  </w:num>
  <w:num w:numId="20">
    <w:abstractNumId w:val="10"/>
  </w:num>
  <w:num w:numId="21">
    <w:abstractNumId w:val="13"/>
  </w:num>
  <w:num w:numId="22">
    <w:abstractNumId w:val="1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3379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13F4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04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2FEC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94D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00B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267B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97E0D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30EE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35E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33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44D3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d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d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44A2B-7D64-4D3B-9678-4C2609B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5</TotalTime>
  <Pages>5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cp:keywords>3GPP; Ericsson; TDoc</cp:keywords>
  <cp:lastModifiedBy>CATT (Jianxiang)</cp:lastModifiedBy>
  <cp:revision>11</cp:revision>
  <cp:lastPrinted>2008-01-31T23:09:00Z</cp:lastPrinted>
  <dcterms:created xsi:type="dcterms:W3CDTF">2024-03-05T02:34:00Z</dcterms:created>
  <dcterms:modified xsi:type="dcterms:W3CDTF">2024-03-05T02:52:00Z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