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32916" w14:textId="77777777" w:rsidR="00D359DC" w:rsidRDefault="00887ED3">
      <w:pPr>
        <w:tabs>
          <w:tab w:val="right" w:pos="9639"/>
        </w:tabs>
        <w:spacing w:after="0" w:line="260" w:lineRule="auto"/>
        <w:jc w:val="both"/>
        <w:rPr>
          <w:rFonts w:ascii="Arial" w:eastAsia="宋体" w:hAnsi="Arial"/>
          <w:b/>
          <w:sz w:val="24"/>
          <w:lang w:val="en-US" w:eastAsia="zh-CN"/>
        </w:rPr>
      </w:pPr>
      <w:r>
        <w:rPr>
          <w:rFonts w:ascii="Arial" w:eastAsia="宋体" w:hAnsi="Arial"/>
          <w:b/>
          <w:sz w:val="24"/>
        </w:rPr>
        <w:t>3GPP T</w:t>
      </w:r>
      <w:bookmarkStart w:id="0" w:name="_Ref452454252"/>
      <w:bookmarkEnd w:id="0"/>
      <w:r>
        <w:rPr>
          <w:rFonts w:ascii="Arial" w:eastAsia="宋体" w:hAnsi="Arial"/>
          <w:b/>
          <w:sz w:val="24"/>
        </w:rPr>
        <w:t>SG-RAN WG2 Meeting #12</w:t>
      </w:r>
      <w:r>
        <w:rPr>
          <w:rFonts w:ascii="Arial" w:eastAsia="宋体" w:hAnsi="Arial" w:hint="eastAsia"/>
          <w:b/>
          <w:sz w:val="24"/>
          <w:lang w:val="en-US" w:eastAsia="zh-CN"/>
        </w:rPr>
        <w:t>4</w:t>
      </w:r>
      <w:r>
        <w:rPr>
          <w:rFonts w:ascii="Arial" w:eastAsia="宋体" w:hAnsi="Arial"/>
          <w:b/>
          <w:sz w:val="24"/>
        </w:rPr>
        <w:tab/>
      </w:r>
      <w:r>
        <w:rPr>
          <w:rFonts w:ascii="Arial" w:eastAsia="宋体" w:hAnsi="Arial" w:hint="eastAsia"/>
          <w:b/>
          <w:sz w:val="24"/>
        </w:rPr>
        <w:t>R2-2313647</w:t>
      </w:r>
    </w:p>
    <w:p w14:paraId="7C8BF2B3" w14:textId="77777777" w:rsidR="00D359DC" w:rsidRDefault="00887ED3">
      <w:pPr>
        <w:tabs>
          <w:tab w:val="right" w:pos="9639"/>
        </w:tabs>
        <w:spacing w:after="0" w:line="260" w:lineRule="auto"/>
        <w:jc w:val="both"/>
        <w:rPr>
          <w:rFonts w:ascii="Arial" w:eastAsia="宋体" w:hAnsi="Arial"/>
          <w:b/>
          <w:sz w:val="24"/>
        </w:rPr>
      </w:pPr>
      <w:r>
        <w:rPr>
          <w:rFonts w:ascii="Arial" w:eastAsia="宋体" w:hAnsi="Arial" w:hint="eastAsia"/>
          <w:b/>
          <w:sz w:val="24"/>
          <w:lang w:val="en-US" w:eastAsia="zh-CN"/>
        </w:rPr>
        <w:t>Chicago, US,</w:t>
      </w:r>
      <w:r>
        <w:rPr>
          <w:rFonts w:ascii="Arial" w:eastAsia="宋体" w:hAnsi="Arial" w:hint="eastAsia"/>
          <w:b/>
          <w:sz w:val="24"/>
        </w:rPr>
        <w:t xml:space="preserve"> </w:t>
      </w:r>
      <w:r>
        <w:rPr>
          <w:rFonts w:ascii="Arial" w:eastAsia="宋体" w:hAnsi="Arial" w:hint="eastAsia"/>
          <w:b/>
          <w:sz w:val="24"/>
          <w:lang w:val="en-US" w:eastAsia="zh-CN"/>
        </w:rPr>
        <w:t>November 13-17</w:t>
      </w:r>
      <w:r>
        <w:rPr>
          <w:rFonts w:ascii="Arial" w:eastAsia="宋体" w:hAnsi="Arial" w:hint="eastAsia"/>
          <w:b/>
          <w:sz w:val="24"/>
        </w:rPr>
        <w:t>, 2023</w:t>
      </w:r>
    </w:p>
    <w:p w14:paraId="1FEAC8B2" w14:textId="77777777" w:rsidR="00D359DC" w:rsidRDefault="00887ED3">
      <w:pPr>
        <w:tabs>
          <w:tab w:val="right" w:pos="9639"/>
        </w:tabs>
        <w:spacing w:after="0" w:line="260" w:lineRule="auto"/>
        <w:jc w:val="both"/>
        <w:rPr>
          <w:rFonts w:ascii="Arial" w:eastAsia="宋体" w:hAnsi="Arial"/>
          <w:b/>
          <w:sz w:val="24"/>
          <w:lang w:val="en-US" w:eastAsia="zh-CN"/>
        </w:rPr>
      </w:pPr>
      <w:r>
        <w:rPr>
          <w:rFonts w:ascii="Arial" w:eastAsia="宋体" w:hAnsi="Arial" w:hint="eastAsia"/>
          <w:b/>
          <w:sz w:val="24"/>
          <w:lang w:val="en-US" w:eastAsia="zh-CN"/>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359DC" w14:paraId="70F1F878" w14:textId="77777777">
        <w:tc>
          <w:tcPr>
            <w:tcW w:w="9641" w:type="dxa"/>
            <w:gridSpan w:val="9"/>
            <w:tcBorders>
              <w:top w:val="single" w:sz="4" w:space="0" w:color="auto"/>
              <w:left w:val="single" w:sz="4" w:space="0" w:color="auto"/>
              <w:right w:val="single" w:sz="4" w:space="0" w:color="auto"/>
            </w:tcBorders>
          </w:tcPr>
          <w:p w14:paraId="0D221E52" w14:textId="77777777" w:rsidR="00D359DC" w:rsidRDefault="00887ED3">
            <w:pPr>
              <w:spacing w:after="0"/>
              <w:jc w:val="right"/>
              <w:rPr>
                <w:rFonts w:ascii="Arial" w:eastAsia="宋体" w:hAnsi="Arial"/>
                <w:i/>
              </w:rPr>
            </w:pPr>
            <w:r>
              <w:rPr>
                <w:rFonts w:ascii="Arial" w:eastAsia="宋体" w:hAnsi="Arial"/>
                <w:i/>
                <w:sz w:val="14"/>
              </w:rPr>
              <w:t>CR-Form-v12.2</w:t>
            </w:r>
          </w:p>
        </w:tc>
      </w:tr>
      <w:tr w:rsidR="00D359DC" w14:paraId="641C4065" w14:textId="77777777">
        <w:tc>
          <w:tcPr>
            <w:tcW w:w="9641" w:type="dxa"/>
            <w:gridSpan w:val="9"/>
            <w:tcBorders>
              <w:left w:val="single" w:sz="4" w:space="0" w:color="auto"/>
              <w:right w:val="single" w:sz="4" w:space="0" w:color="auto"/>
            </w:tcBorders>
          </w:tcPr>
          <w:p w14:paraId="0DD5F4C7" w14:textId="77777777" w:rsidR="00D359DC" w:rsidRDefault="00887ED3">
            <w:pPr>
              <w:spacing w:after="0"/>
              <w:jc w:val="center"/>
              <w:rPr>
                <w:rFonts w:ascii="Arial" w:eastAsia="宋体" w:hAnsi="Arial"/>
              </w:rPr>
            </w:pPr>
            <w:r>
              <w:rPr>
                <w:rFonts w:ascii="Arial" w:eastAsia="宋体" w:hAnsi="Arial"/>
                <w:b/>
                <w:sz w:val="32"/>
              </w:rPr>
              <w:t>CHANGE REQUEST</w:t>
            </w:r>
          </w:p>
        </w:tc>
      </w:tr>
      <w:tr w:rsidR="00D359DC" w14:paraId="54D3B487" w14:textId="77777777">
        <w:tc>
          <w:tcPr>
            <w:tcW w:w="9641" w:type="dxa"/>
            <w:gridSpan w:val="9"/>
            <w:tcBorders>
              <w:left w:val="single" w:sz="4" w:space="0" w:color="auto"/>
              <w:right w:val="single" w:sz="4" w:space="0" w:color="auto"/>
            </w:tcBorders>
          </w:tcPr>
          <w:p w14:paraId="2ADF552F" w14:textId="77777777" w:rsidR="00D359DC" w:rsidRDefault="00D359DC">
            <w:pPr>
              <w:spacing w:after="0"/>
              <w:rPr>
                <w:rFonts w:ascii="Arial" w:eastAsia="宋体" w:hAnsi="Arial"/>
                <w:sz w:val="8"/>
                <w:szCs w:val="8"/>
              </w:rPr>
            </w:pPr>
          </w:p>
        </w:tc>
      </w:tr>
      <w:tr w:rsidR="00D359DC" w14:paraId="6EC3EC63" w14:textId="77777777">
        <w:tc>
          <w:tcPr>
            <w:tcW w:w="142" w:type="dxa"/>
            <w:tcBorders>
              <w:left w:val="single" w:sz="4" w:space="0" w:color="auto"/>
            </w:tcBorders>
          </w:tcPr>
          <w:p w14:paraId="58C191AF" w14:textId="77777777" w:rsidR="00D359DC" w:rsidRDefault="00D359DC">
            <w:pPr>
              <w:spacing w:after="0"/>
              <w:jc w:val="right"/>
              <w:rPr>
                <w:rFonts w:ascii="Arial" w:eastAsia="宋体" w:hAnsi="Arial"/>
              </w:rPr>
            </w:pPr>
          </w:p>
        </w:tc>
        <w:tc>
          <w:tcPr>
            <w:tcW w:w="1559" w:type="dxa"/>
            <w:shd w:val="pct30" w:color="FFFF00" w:fill="auto"/>
            <w:vAlign w:val="center"/>
          </w:tcPr>
          <w:p w14:paraId="14FEBCF8" w14:textId="77777777" w:rsidR="00D359DC" w:rsidRDefault="00887ED3">
            <w:pPr>
              <w:spacing w:after="0"/>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w:t>
            </w:r>
            <w:r>
              <w:rPr>
                <w:rFonts w:ascii="Arial" w:eastAsia="宋体" w:hAnsi="Arial" w:hint="eastAsia"/>
                <w:b/>
                <w:sz w:val="28"/>
                <w:lang w:val="en-US" w:eastAsia="zh-CN"/>
              </w:rPr>
              <w:t>7.340</w:t>
            </w:r>
            <w:r>
              <w:rPr>
                <w:rFonts w:ascii="Arial" w:eastAsia="宋体" w:hAnsi="Arial"/>
                <w:b/>
                <w:sz w:val="28"/>
              </w:rPr>
              <w:fldChar w:fldCharType="end"/>
            </w:r>
          </w:p>
        </w:tc>
        <w:tc>
          <w:tcPr>
            <w:tcW w:w="709" w:type="dxa"/>
            <w:vAlign w:val="center"/>
          </w:tcPr>
          <w:p w14:paraId="0BA43A22" w14:textId="77777777" w:rsidR="00D359DC" w:rsidRDefault="00887ED3">
            <w:pPr>
              <w:spacing w:after="0"/>
              <w:jc w:val="center"/>
              <w:rPr>
                <w:rFonts w:ascii="Arial" w:eastAsia="宋体" w:hAnsi="Arial"/>
              </w:rPr>
            </w:pPr>
            <w:r>
              <w:rPr>
                <w:rFonts w:ascii="Arial" w:eastAsia="宋体" w:hAnsi="Arial"/>
                <w:b/>
                <w:sz w:val="28"/>
              </w:rPr>
              <w:t>CR</w:t>
            </w:r>
          </w:p>
        </w:tc>
        <w:tc>
          <w:tcPr>
            <w:tcW w:w="1276" w:type="dxa"/>
            <w:shd w:val="pct30" w:color="FFFF00" w:fill="auto"/>
            <w:vAlign w:val="center"/>
          </w:tcPr>
          <w:p w14:paraId="3656DB21" w14:textId="77777777" w:rsidR="00D359DC" w:rsidRDefault="00887ED3">
            <w:pPr>
              <w:spacing w:after="0"/>
              <w:jc w:val="center"/>
              <w:rPr>
                <w:rFonts w:ascii="Arial" w:eastAsia="宋体" w:hAnsi="Arial"/>
                <w:b/>
                <w:sz w:val="28"/>
                <w:lang w:val="en-US" w:eastAsia="zh-CN"/>
              </w:rPr>
            </w:pPr>
            <w:r>
              <w:rPr>
                <w:rFonts w:ascii="Arial" w:eastAsia="宋体" w:hAnsi="Arial" w:hint="eastAsia"/>
                <w:b/>
                <w:sz w:val="28"/>
                <w:lang w:val="en-US" w:eastAsia="zh-CN"/>
              </w:rPr>
              <w:t>0375</w:t>
            </w:r>
          </w:p>
        </w:tc>
        <w:tc>
          <w:tcPr>
            <w:tcW w:w="709" w:type="dxa"/>
            <w:vAlign w:val="center"/>
          </w:tcPr>
          <w:p w14:paraId="3D216458" w14:textId="77777777" w:rsidR="00D359DC" w:rsidRDefault="00887ED3">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45135843" w14:textId="77777777" w:rsidR="00D359DC" w:rsidRDefault="00887ED3">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14:paraId="122DE972" w14:textId="77777777" w:rsidR="00D359DC" w:rsidRDefault="00887ED3">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06616B7F" w14:textId="77777777" w:rsidR="00D359DC" w:rsidRDefault="00887ED3">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hint="eastAsia"/>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626599A3" w14:textId="77777777" w:rsidR="00D359DC" w:rsidRDefault="00D359DC">
            <w:pPr>
              <w:spacing w:after="0"/>
              <w:rPr>
                <w:rFonts w:ascii="Arial" w:eastAsia="宋体" w:hAnsi="Arial"/>
              </w:rPr>
            </w:pPr>
          </w:p>
        </w:tc>
      </w:tr>
      <w:tr w:rsidR="00D359DC" w14:paraId="437AD608" w14:textId="77777777">
        <w:tc>
          <w:tcPr>
            <w:tcW w:w="9641" w:type="dxa"/>
            <w:gridSpan w:val="9"/>
            <w:tcBorders>
              <w:left w:val="single" w:sz="4" w:space="0" w:color="auto"/>
              <w:right w:val="single" w:sz="4" w:space="0" w:color="auto"/>
            </w:tcBorders>
          </w:tcPr>
          <w:p w14:paraId="6D507A90" w14:textId="77777777" w:rsidR="00D359DC" w:rsidRDefault="00D359DC">
            <w:pPr>
              <w:spacing w:after="0"/>
              <w:rPr>
                <w:rFonts w:ascii="Arial" w:eastAsia="宋体" w:hAnsi="Arial"/>
              </w:rPr>
            </w:pPr>
          </w:p>
        </w:tc>
      </w:tr>
      <w:tr w:rsidR="00D359DC" w14:paraId="597EDE70" w14:textId="77777777">
        <w:tc>
          <w:tcPr>
            <w:tcW w:w="9641" w:type="dxa"/>
            <w:gridSpan w:val="9"/>
            <w:tcBorders>
              <w:top w:val="single" w:sz="4" w:space="0" w:color="auto"/>
            </w:tcBorders>
          </w:tcPr>
          <w:p w14:paraId="5A71C426" w14:textId="77777777" w:rsidR="00D359DC" w:rsidRDefault="00887ED3">
            <w:pPr>
              <w:spacing w:after="0"/>
              <w:jc w:val="center"/>
              <w:rPr>
                <w:rFonts w:ascii="Arial" w:eastAsia="宋体" w:hAnsi="Arial" w:cs="Arial"/>
                <w:i/>
              </w:rPr>
            </w:pPr>
            <w:r>
              <w:rPr>
                <w:rFonts w:ascii="Arial" w:eastAsia="宋体" w:hAnsi="Arial" w:cs="Arial"/>
                <w:i/>
              </w:rPr>
              <w:t xml:space="preserve">For </w:t>
            </w:r>
            <w:hyperlink r:id="rId10" w:anchor="_blank" w:history="1">
              <w:r>
                <w:rPr>
                  <w:rFonts w:ascii="Arial" w:eastAsia="宋体" w:hAnsi="Arial" w:cs="Arial"/>
                  <w:b/>
                  <w:i/>
                  <w:color w:val="FF0000"/>
                  <w:u w:val="single"/>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1" w:history="1">
              <w:r>
                <w:rPr>
                  <w:rFonts w:ascii="Arial" w:eastAsia="宋体" w:hAnsi="Arial" w:cs="Arial"/>
                  <w:i/>
                  <w:color w:val="0000FF"/>
                  <w:u w:val="single"/>
                </w:rPr>
                <w:t>http://www.3gpp.org/Change-Requests</w:t>
              </w:r>
            </w:hyperlink>
            <w:r>
              <w:rPr>
                <w:rFonts w:ascii="Arial" w:eastAsia="宋体" w:hAnsi="Arial" w:cs="Arial"/>
                <w:i/>
              </w:rPr>
              <w:t>.</w:t>
            </w:r>
          </w:p>
        </w:tc>
      </w:tr>
      <w:tr w:rsidR="00D359DC" w14:paraId="6DFCD77C" w14:textId="77777777">
        <w:tc>
          <w:tcPr>
            <w:tcW w:w="9641" w:type="dxa"/>
            <w:gridSpan w:val="9"/>
          </w:tcPr>
          <w:p w14:paraId="73285975" w14:textId="77777777" w:rsidR="00D359DC" w:rsidRDefault="00D359DC">
            <w:pPr>
              <w:spacing w:after="0"/>
              <w:rPr>
                <w:rFonts w:ascii="Arial" w:eastAsia="宋体" w:hAnsi="Arial"/>
                <w:sz w:val="8"/>
                <w:szCs w:val="8"/>
              </w:rPr>
            </w:pPr>
          </w:p>
        </w:tc>
      </w:tr>
    </w:tbl>
    <w:p w14:paraId="17E3A52A" w14:textId="77777777" w:rsidR="00D359DC" w:rsidRDefault="00D359DC">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359DC" w14:paraId="297FACA8" w14:textId="77777777">
        <w:tc>
          <w:tcPr>
            <w:tcW w:w="2835" w:type="dxa"/>
          </w:tcPr>
          <w:p w14:paraId="1343EC24" w14:textId="77777777" w:rsidR="00D359DC" w:rsidRDefault="00887ED3">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2FC6D72D" w14:textId="77777777" w:rsidR="00D359DC" w:rsidRDefault="00887ED3">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39B8BA" w14:textId="77777777" w:rsidR="00D359DC" w:rsidRDefault="00D359DC">
            <w:pPr>
              <w:spacing w:after="0"/>
              <w:jc w:val="center"/>
              <w:rPr>
                <w:rFonts w:ascii="Arial" w:eastAsia="宋体" w:hAnsi="Arial"/>
                <w:b/>
                <w:caps/>
              </w:rPr>
            </w:pPr>
          </w:p>
        </w:tc>
        <w:tc>
          <w:tcPr>
            <w:tcW w:w="709" w:type="dxa"/>
            <w:tcBorders>
              <w:left w:val="single" w:sz="4" w:space="0" w:color="auto"/>
            </w:tcBorders>
          </w:tcPr>
          <w:p w14:paraId="1370C08B" w14:textId="77777777" w:rsidR="00D359DC" w:rsidRDefault="00887ED3">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74978" w14:textId="77777777" w:rsidR="00D359DC" w:rsidRDefault="00887ED3">
            <w:pPr>
              <w:spacing w:after="0"/>
              <w:jc w:val="center"/>
              <w:rPr>
                <w:rFonts w:ascii="Arial" w:eastAsia="宋体" w:hAnsi="Arial"/>
                <w:b/>
                <w:caps/>
              </w:rPr>
            </w:pPr>
            <w:r>
              <w:rPr>
                <w:rFonts w:ascii="Arial" w:eastAsia="宋体" w:hAnsi="Arial"/>
                <w:b/>
                <w:caps/>
              </w:rPr>
              <w:t>x</w:t>
            </w:r>
          </w:p>
        </w:tc>
        <w:tc>
          <w:tcPr>
            <w:tcW w:w="2126" w:type="dxa"/>
          </w:tcPr>
          <w:p w14:paraId="31EA6A8B" w14:textId="77777777" w:rsidR="00D359DC" w:rsidRDefault="00887ED3">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062A32" w14:textId="77777777" w:rsidR="00D359DC" w:rsidRDefault="00887ED3">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4C8D6F85" w14:textId="77777777" w:rsidR="00D359DC" w:rsidRDefault="00887ED3">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FC135C" w14:textId="77777777" w:rsidR="00D359DC" w:rsidRDefault="00D359DC">
            <w:pPr>
              <w:spacing w:after="0"/>
              <w:jc w:val="center"/>
              <w:rPr>
                <w:rFonts w:ascii="Arial" w:eastAsia="宋体" w:hAnsi="Arial"/>
                <w:b/>
                <w:bCs/>
                <w:caps/>
              </w:rPr>
            </w:pPr>
          </w:p>
        </w:tc>
      </w:tr>
    </w:tbl>
    <w:p w14:paraId="220F62A7" w14:textId="77777777" w:rsidR="00D359DC" w:rsidRDefault="00D359DC">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359DC" w14:paraId="4CBC13FA" w14:textId="77777777">
        <w:tc>
          <w:tcPr>
            <w:tcW w:w="9640" w:type="dxa"/>
            <w:gridSpan w:val="11"/>
          </w:tcPr>
          <w:p w14:paraId="43486E4B" w14:textId="77777777" w:rsidR="00D359DC" w:rsidRDefault="00D359DC">
            <w:pPr>
              <w:spacing w:after="0"/>
              <w:rPr>
                <w:rFonts w:ascii="Arial" w:eastAsia="宋体" w:hAnsi="Arial"/>
                <w:sz w:val="8"/>
                <w:szCs w:val="8"/>
              </w:rPr>
            </w:pPr>
          </w:p>
        </w:tc>
      </w:tr>
      <w:tr w:rsidR="00D359DC" w14:paraId="40A17FAF" w14:textId="77777777">
        <w:tc>
          <w:tcPr>
            <w:tcW w:w="1843" w:type="dxa"/>
            <w:tcBorders>
              <w:top w:val="single" w:sz="4" w:space="0" w:color="auto"/>
              <w:left w:val="single" w:sz="4" w:space="0" w:color="auto"/>
            </w:tcBorders>
          </w:tcPr>
          <w:p w14:paraId="66574AC4" w14:textId="77777777" w:rsidR="00D359DC" w:rsidRDefault="00887ED3">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3DDC1F17" w14:textId="77777777" w:rsidR="00D359DC" w:rsidRDefault="00887ED3">
            <w:pPr>
              <w:spacing w:after="0"/>
              <w:ind w:left="100"/>
              <w:rPr>
                <w:rFonts w:ascii="Arial" w:eastAsia="宋体" w:hAnsi="Arial"/>
                <w:lang w:val="en-US" w:eastAsia="zh-CN"/>
              </w:rPr>
            </w:pPr>
            <w:r>
              <w:rPr>
                <w:rFonts w:ascii="Arial" w:eastAsia="宋体" w:hAnsi="Arial"/>
                <w:lang w:val="en-US" w:eastAsia="zh-CN"/>
              </w:rPr>
              <w:t>3</w:t>
            </w:r>
            <w:r>
              <w:rPr>
                <w:rFonts w:ascii="Arial" w:eastAsia="宋体" w:hAnsi="Arial" w:hint="eastAsia"/>
                <w:lang w:val="en-US" w:eastAsia="zh-CN"/>
              </w:rPr>
              <w:t>7.340</w:t>
            </w:r>
            <w:r>
              <w:rPr>
                <w:rFonts w:ascii="Arial" w:eastAsia="宋体" w:hAnsi="Arial"/>
                <w:lang w:val="en-US" w:eastAsia="zh-CN"/>
              </w:rPr>
              <w:t xml:space="preserve"> running CR for introduction of NR further mobility enhancements</w:t>
            </w:r>
          </w:p>
        </w:tc>
      </w:tr>
      <w:tr w:rsidR="00D359DC" w14:paraId="04B53D9C" w14:textId="77777777">
        <w:tc>
          <w:tcPr>
            <w:tcW w:w="1843" w:type="dxa"/>
            <w:tcBorders>
              <w:left w:val="single" w:sz="4" w:space="0" w:color="auto"/>
            </w:tcBorders>
          </w:tcPr>
          <w:p w14:paraId="0EAC3D9C" w14:textId="77777777" w:rsidR="00D359DC" w:rsidRDefault="00D359DC">
            <w:pPr>
              <w:spacing w:after="0"/>
              <w:rPr>
                <w:rFonts w:ascii="Arial" w:eastAsia="宋体" w:hAnsi="Arial"/>
                <w:b/>
                <w:i/>
                <w:sz w:val="8"/>
                <w:szCs w:val="8"/>
              </w:rPr>
            </w:pPr>
          </w:p>
        </w:tc>
        <w:tc>
          <w:tcPr>
            <w:tcW w:w="7797" w:type="dxa"/>
            <w:gridSpan w:val="10"/>
            <w:tcBorders>
              <w:right w:val="single" w:sz="4" w:space="0" w:color="auto"/>
            </w:tcBorders>
          </w:tcPr>
          <w:p w14:paraId="00C445C5" w14:textId="77777777" w:rsidR="00D359DC" w:rsidRDefault="00D359DC">
            <w:pPr>
              <w:spacing w:after="0"/>
              <w:rPr>
                <w:rFonts w:ascii="Arial" w:eastAsia="宋体" w:hAnsi="Arial"/>
                <w:sz w:val="8"/>
                <w:szCs w:val="8"/>
              </w:rPr>
            </w:pPr>
          </w:p>
        </w:tc>
      </w:tr>
      <w:tr w:rsidR="00D359DC" w14:paraId="78DE5255" w14:textId="77777777">
        <w:tc>
          <w:tcPr>
            <w:tcW w:w="1843" w:type="dxa"/>
            <w:tcBorders>
              <w:left w:val="single" w:sz="4" w:space="0" w:color="auto"/>
            </w:tcBorders>
          </w:tcPr>
          <w:p w14:paraId="38092F23" w14:textId="77777777" w:rsidR="00D359DC" w:rsidRDefault="00887ED3">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3623028" w14:textId="77777777" w:rsidR="00D359DC" w:rsidRDefault="00887ED3">
            <w:pPr>
              <w:spacing w:after="0"/>
              <w:ind w:left="100"/>
              <w:rPr>
                <w:rFonts w:ascii="Arial" w:eastAsia="宋体" w:hAnsi="Arial"/>
                <w:lang w:eastAsia="zh-CN"/>
              </w:rPr>
            </w:pPr>
            <w:r>
              <w:rPr>
                <w:rFonts w:ascii="Arial" w:eastAsia="宋体" w:hAnsi="Arial"/>
                <w:lang w:eastAsia="zh-CN"/>
              </w:rPr>
              <w:t xml:space="preserve">ZTE Corporation, </w:t>
            </w:r>
            <w:proofErr w:type="spellStart"/>
            <w:r>
              <w:rPr>
                <w:rFonts w:ascii="Arial" w:eastAsia="宋体" w:hAnsi="Arial"/>
                <w:lang w:eastAsia="zh-CN"/>
              </w:rPr>
              <w:t>Sanechips</w:t>
            </w:r>
            <w:proofErr w:type="spellEnd"/>
          </w:p>
        </w:tc>
      </w:tr>
      <w:tr w:rsidR="00D359DC" w14:paraId="2C04684C" w14:textId="77777777">
        <w:tc>
          <w:tcPr>
            <w:tcW w:w="1843" w:type="dxa"/>
            <w:tcBorders>
              <w:left w:val="single" w:sz="4" w:space="0" w:color="auto"/>
            </w:tcBorders>
          </w:tcPr>
          <w:p w14:paraId="040984FD" w14:textId="77777777" w:rsidR="00D359DC" w:rsidRDefault="00887ED3">
            <w:pPr>
              <w:tabs>
                <w:tab w:val="right" w:pos="1759"/>
              </w:tabs>
              <w:spacing w:after="0"/>
              <w:rPr>
                <w:rFonts w:ascii="Arial" w:eastAsia="宋体" w:hAnsi="Arial"/>
                <w:b/>
                <w:i/>
              </w:rPr>
            </w:pPr>
            <w:bookmarkStart w:id="1" w:name="OLE_LINK18"/>
            <w:r>
              <w:rPr>
                <w:rFonts w:ascii="Arial" w:eastAsia="宋体" w:hAnsi="Arial"/>
                <w:b/>
                <w:i/>
              </w:rPr>
              <w:t>Source to TSG:</w:t>
            </w:r>
            <w:bookmarkEnd w:id="1"/>
          </w:p>
        </w:tc>
        <w:tc>
          <w:tcPr>
            <w:tcW w:w="7797" w:type="dxa"/>
            <w:gridSpan w:val="10"/>
            <w:tcBorders>
              <w:right w:val="single" w:sz="4" w:space="0" w:color="auto"/>
            </w:tcBorders>
            <w:shd w:val="pct30" w:color="FFFF00" w:fill="auto"/>
          </w:tcPr>
          <w:p w14:paraId="7C3F85FE" w14:textId="77777777" w:rsidR="00D359DC" w:rsidRDefault="00887ED3">
            <w:pPr>
              <w:spacing w:after="0"/>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D359DC" w14:paraId="36A5C938" w14:textId="77777777">
        <w:tc>
          <w:tcPr>
            <w:tcW w:w="1843" w:type="dxa"/>
            <w:tcBorders>
              <w:left w:val="single" w:sz="4" w:space="0" w:color="auto"/>
            </w:tcBorders>
          </w:tcPr>
          <w:p w14:paraId="4021EB60" w14:textId="77777777" w:rsidR="00D359DC" w:rsidRDefault="00D359DC">
            <w:pPr>
              <w:spacing w:after="0"/>
              <w:rPr>
                <w:rFonts w:ascii="Arial" w:eastAsia="宋体" w:hAnsi="Arial"/>
                <w:b/>
                <w:i/>
                <w:sz w:val="8"/>
                <w:szCs w:val="8"/>
              </w:rPr>
            </w:pPr>
          </w:p>
        </w:tc>
        <w:tc>
          <w:tcPr>
            <w:tcW w:w="7797" w:type="dxa"/>
            <w:gridSpan w:val="10"/>
            <w:tcBorders>
              <w:right w:val="single" w:sz="4" w:space="0" w:color="auto"/>
            </w:tcBorders>
          </w:tcPr>
          <w:p w14:paraId="704F8B74" w14:textId="77777777" w:rsidR="00D359DC" w:rsidRDefault="00D359DC">
            <w:pPr>
              <w:spacing w:after="0"/>
              <w:rPr>
                <w:rFonts w:ascii="Arial" w:eastAsia="宋体" w:hAnsi="Arial"/>
                <w:sz w:val="8"/>
                <w:szCs w:val="8"/>
              </w:rPr>
            </w:pPr>
          </w:p>
        </w:tc>
      </w:tr>
      <w:tr w:rsidR="00D359DC" w14:paraId="74221B02" w14:textId="77777777">
        <w:tc>
          <w:tcPr>
            <w:tcW w:w="1843" w:type="dxa"/>
            <w:tcBorders>
              <w:left w:val="single" w:sz="4" w:space="0" w:color="auto"/>
            </w:tcBorders>
          </w:tcPr>
          <w:p w14:paraId="1125285D" w14:textId="77777777" w:rsidR="00D359DC" w:rsidRDefault="00887ED3">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598A220B" w14:textId="77777777" w:rsidR="00D359DC" w:rsidRDefault="00887ED3">
            <w:pPr>
              <w:spacing w:after="0"/>
              <w:ind w:left="100"/>
              <w:rPr>
                <w:rFonts w:ascii="Arial" w:eastAsia="宋体" w:hAnsi="Arial"/>
              </w:rPr>
            </w:pPr>
            <w:r>
              <w:rPr>
                <w:rFonts w:ascii="Arial" w:eastAsia="宋体" w:hAnsi="Arial" w:hint="eastAsia"/>
              </w:rPr>
              <w:t>NR_Mob_enh2-Core</w:t>
            </w:r>
          </w:p>
        </w:tc>
        <w:tc>
          <w:tcPr>
            <w:tcW w:w="567" w:type="dxa"/>
            <w:tcBorders>
              <w:left w:val="nil"/>
            </w:tcBorders>
          </w:tcPr>
          <w:p w14:paraId="2348EAEC" w14:textId="77777777" w:rsidR="00D359DC" w:rsidRDefault="00D359DC">
            <w:pPr>
              <w:spacing w:after="0"/>
              <w:ind w:right="100"/>
              <w:rPr>
                <w:rFonts w:ascii="Arial" w:eastAsia="宋体" w:hAnsi="Arial"/>
              </w:rPr>
            </w:pPr>
          </w:p>
        </w:tc>
        <w:tc>
          <w:tcPr>
            <w:tcW w:w="1417" w:type="dxa"/>
            <w:gridSpan w:val="3"/>
            <w:tcBorders>
              <w:left w:val="nil"/>
            </w:tcBorders>
          </w:tcPr>
          <w:p w14:paraId="3F691AEE" w14:textId="77777777" w:rsidR="00D359DC" w:rsidRDefault="00887ED3">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3E3AE2F8" w14:textId="77777777" w:rsidR="00D359DC" w:rsidRDefault="00887ED3">
            <w:pPr>
              <w:spacing w:after="0"/>
              <w:ind w:left="100"/>
              <w:rPr>
                <w:rFonts w:ascii="Arial" w:eastAsia="宋体" w:hAnsi="Arial"/>
                <w:lang w:val="en-US" w:eastAsia="zh-CN"/>
              </w:rPr>
            </w:pPr>
            <w:r>
              <w:rPr>
                <w:rFonts w:ascii="Arial" w:eastAsia="宋体" w:hAnsi="Arial"/>
              </w:rPr>
              <w:t>2023-</w:t>
            </w:r>
            <w:r>
              <w:rPr>
                <w:rFonts w:ascii="Arial" w:eastAsia="宋体" w:hAnsi="Arial" w:hint="eastAsia"/>
                <w:lang w:val="en-US" w:eastAsia="zh-CN"/>
              </w:rPr>
              <w:t>11</w:t>
            </w:r>
            <w:r>
              <w:rPr>
                <w:rFonts w:ascii="Arial" w:eastAsia="宋体" w:hAnsi="Arial"/>
              </w:rPr>
              <w:t>-</w:t>
            </w:r>
            <w:r>
              <w:rPr>
                <w:rFonts w:ascii="Arial" w:eastAsia="宋体" w:hAnsi="Arial"/>
                <w:lang w:val="en-US" w:eastAsia="zh-CN"/>
              </w:rPr>
              <w:t>2</w:t>
            </w:r>
            <w:r>
              <w:rPr>
                <w:rFonts w:ascii="Arial" w:eastAsia="宋体" w:hAnsi="Arial" w:hint="eastAsia"/>
                <w:lang w:val="en-US" w:eastAsia="zh-CN"/>
              </w:rPr>
              <w:t>3</w:t>
            </w:r>
          </w:p>
        </w:tc>
      </w:tr>
      <w:tr w:rsidR="00D359DC" w14:paraId="031CB5EF" w14:textId="77777777">
        <w:tc>
          <w:tcPr>
            <w:tcW w:w="1843" w:type="dxa"/>
            <w:tcBorders>
              <w:left w:val="single" w:sz="4" w:space="0" w:color="auto"/>
            </w:tcBorders>
          </w:tcPr>
          <w:p w14:paraId="5B73108A" w14:textId="77777777" w:rsidR="00D359DC" w:rsidRDefault="00D359DC">
            <w:pPr>
              <w:spacing w:after="0"/>
              <w:rPr>
                <w:rFonts w:ascii="Arial" w:eastAsia="宋体" w:hAnsi="Arial"/>
                <w:b/>
                <w:i/>
                <w:sz w:val="8"/>
                <w:szCs w:val="8"/>
              </w:rPr>
            </w:pPr>
          </w:p>
        </w:tc>
        <w:tc>
          <w:tcPr>
            <w:tcW w:w="1986" w:type="dxa"/>
            <w:gridSpan w:val="4"/>
          </w:tcPr>
          <w:p w14:paraId="684E5EDD" w14:textId="77777777" w:rsidR="00D359DC" w:rsidRDefault="00D359DC">
            <w:pPr>
              <w:spacing w:after="0"/>
              <w:rPr>
                <w:rFonts w:ascii="Arial" w:eastAsia="宋体" w:hAnsi="Arial"/>
                <w:sz w:val="8"/>
                <w:szCs w:val="8"/>
              </w:rPr>
            </w:pPr>
          </w:p>
        </w:tc>
        <w:tc>
          <w:tcPr>
            <w:tcW w:w="2267" w:type="dxa"/>
            <w:gridSpan w:val="2"/>
          </w:tcPr>
          <w:p w14:paraId="219A313C" w14:textId="77777777" w:rsidR="00D359DC" w:rsidRDefault="00D359DC">
            <w:pPr>
              <w:spacing w:after="0"/>
              <w:rPr>
                <w:rFonts w:ascii="Arial" w:eastAsia="宋体" w:hAnsi="Arial"/>
                <w:sz w:val="8"/>
                <w:szCs w:val="8"/>
              </w:rPr>
            </w:pPr>
          </w:p>
        </w:tc>
        <w:tc>
          <w:tcPr>
            <w:tcW w:w="1417" w:type="dxa"/>
            <w:gridSpan w:val="3"/>
          </w:tcPr>
          <w:p w14:paraId="335F8252" w14:textId="77777777" w:rsidR="00D359DC" w:rsidRDefault="00D359DC">
            <w:pPr>
              <w:spacing w:after="0"/>
              <w:rPr>
                <w:rFonts w:ascii="Arial" w:eastAsia="宋体" w:hAnsi="Arial"/>
                <w:sz w:val="8"/>
                <w:szCs w:val="8"/>
              </w:rPr>
            </w:pPr>
          </w:p>
        </w:tc>
        <w:tc>
          <w:tcPr>
            <w:tcW w:w="2127" w:type="dxa"/>
            <w:tcBorders>
              <w:right w:val="single" w:sz="4" w:space="0" w:color="auto"/>
            </w:tcBorders>
          </w:tcPr>
          <w:p w14:paraId="72174E1D" w14:textId="77777777" w:rsidR="00D359DC" w:rsidRDefault="00D359DC">
            <w:pPr>
              <w:spacing w:after="0"/>
              <w:rPr>
                <w:rFonts w:ascii="Arial" w:eastAsia="宋体" w:hAnsi="Arial"/>
                <w:sz w:val="8"/>
                <w:szCs w:val="8"/>
              </w:rPr>
            </w:pPr>
          </w:p>
        </w:tc>
      </w:tr>
      <w:tr w:rsidR="00D359DC" w14:paraId="13C978E4" w14:textId="77777777">
        <w:trPr>
          <w:cantSplit/>
        </w:trPr>
        <w:tc>
          <w:tcPr>
            <w:tcW w:w="1843" w:type="dxa"/>
            <w:tcBorders>
              <w:left w:val="single" w:sz="4" w:space="0" w:color="auto"/>
            </w:tcBorders>
          </w:tcPr>
          <w:p w14:paraId="7F7C4DFD" w14:textId="77777777" w:rsidR="00D359DC" w:rsidRDefault="00887ED3">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5EC8DDA5" w14:textId="77777777" w:rsidR="00D359DC" w:rsidRDefault="00887ED3">
            <w:pPr>
              <w:spacing w:after="0"/>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5AEBE1B9" w14:textId="77777777" w:rsidR="00D359DC" w:rsidRDefault="00D359DC">
            <w:pPr>
              <w:spacing w:after="0"/>
              <w:rPr>
                <w:rFonts w:ascii="Arial" w:eastAsia="宋体" w:hAnsi="Arial"/>
              </w:rPr>
            </w:pPr>
          </w:p>
        </w:tc>
        <w:tc>
          <w:tcPr>
            <w:tcW w:w="1417" w:type="dxa"/>
            <w:gridSpan w:val="3"/>
            <w:tcBorders>
              <w:left w:val="nil"/>
            </w:tcBorders>
          </w:tcPr>
          <w:p w14:paraId="263F6DCB" w14:textId="77777777" w:rsidR="00D359DC" w:rsidRDefault="00887ED3">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6A63DAB0" w14:textId="77777777" w:rsidR="00D359DC" w:rsidRDefault="00887ED3">
            <w:pPr>
              <w:spacing w:after="0"/>
              <w:ind w:left="100"/>
              <w:rPr>
                <w:rFonts w:ascii="Arial" w:eastAsia="宋体" w:hAnsi="Arial"/>
              </w:rPr>
            </w:pPr>
            <w:r>
              <w:rPr>
                <w:rFonts w:ascii="Arial" w:eastAsia="宋体" w:hAnsi="Arial"/>
              </w:rPr>
              <w:t>Rel-18</w:t>
            </w:r>
          </w:p>
        </w:tc>
      </w:tr>
      <w:tr w:rsidR="00D359DC" w14:paraId="60249D03" w14:textId="77777777">
        <w:tc>
          <w:tcPr>
            <w:tcW w:w="1843" w:type="dxa"/>
            <w:tcBorders>
              <w:left w:val="single" w:sz="4" w:space="0" w:color="auto"/>
              <w:bottom w:val="single" w:sz="4" w:space="0" w:color="auto"/>
            </w:tcBorders>
          </w:tcPr>
          <w:p w14:paraId="332F8C55" w14:textId="77777777" w:rsidR="00D359DC" w:rsidRDefault="00D359DC">
            <w:pPr>
              <w:spacing w:after="0"/>
              <w:rPr>
                <w:rFonts w:ascii="Arial" w:eastAsia="宋体" w:hAnsi="Arial"/>
                <w:b/>
                <w:i/>
              </w:rPr>
            </w:pPr>
          </w:p>
        </w:tc>
        <w:tc>
          <w:tcPr>
            <w:tcW w:w="4677" w:type="dxa"/>
            <w:gridSpan w:val="8"/>
            <w:tcBorders>
              <w:bottom w:val="single" w:sz="4" w:space="0" w:color="auto"/>
            </w:tcBorders>
          </w:tcPr>
          <w:p w14:paraId="422779FC" w14:textId="77777777" w:rsidR="00D359DC" w:rsidRDefault="00887ED3">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r>
            <w:proofErr w:type="gramStart"/>
            <w:r>
              <w:rPr>
                <w:rFonts w:ascii="Arial" w:eastAsia="宋体" w:hAnsi="Arial"/>
                <w:b/>
                <w:i/>
                <w:sz w:val="18"/>
              </w:rPr>
              <w:t>F</w:t>
            </w:r>
            <w:r>
              <w:rPr>
                <w:rFonts w:ascii="Arial" w:eastAsia="宋体" w:hAnsi="Arial"/>
                <w:i/>
                <w:sz w:val="18"/>
              </w:rPr>
              <w:t xml:space="preserve">  (</w:t>
            </w:r>
            <w:proofErr w:type="gramEnd"/>
            <w:r>
              <w:rPr>
                <w:rFonts w:ascii="Arial" w:eastAsia="宋体" w:hAnsi="Arial"/>
                <w:i/>
                <w:sz w:val="18"/>
              </w:rPr>
              <w:t>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7F7FA1F8" w14:textId="77777777" w:rsidR="00D359DC" w:rsidRDefault="00887ED3">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2"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5E7596BC" w14:textId="77777777" w:rsidR="00D359DC" w:rsidRDefault="00887ED3">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D359DC" w14:paraId="11F02BAE" w14:textId="77777777">
        <w:tc>
          <w:tcPr>
            <w:tcW w:w="1843" w:type="dxa"/>
          </w:tcPr>
          <w:p w14:paraId="77A85973" w14:textId="77777777" w:rsidR="00D359DC" w:rsidRDefault="00D359DC">
            <w:pPr>
              <w:spacing w:after="0"/>
              <w:rPr>
                <w:rFonts w:ascii="Arial" w:eastAsia="宋体" w:hAnsi="Arial"/>
                <w:b/>
                <w:i/>
                <w:sz w:val="8"/>
                <w:szCs w:val="8"/>
              </w:rPr>
            </w:pPr>
          </w:p>
        </w:tc>
        <w:tc>
          <w:tcPr>
            <w:tcW w:w="7797" w:type="dxa"/>
            <w:gridSpan w:val="10"/>
          </w:tcPr>
          <w:p w14:paraId="107C770F" w14:textId="77777777" w:rsidR="00D359DC" w:rsidRDefault="00D359DC">
            <w:pPr>
              <w:spacing w:after="0"/>
              <w:rPr>
                <w:rFonts w:ascii="Arial" w:eastAsia="宋体" w:hAnsi="Arial"/>
                <w:sz w:val="8"/>
                <w:szCs w:val="8"/>
              </w:rPr>
            </w:pPr>
          </w:p>
        </w:tc>
      </w:tr>
      <w:tr w:rsidR="00D359DC" w14:paraId="400FCE03" w14:textId="77777777">
        <w:tc>
          <w:tcPr>
            <w:tcW w:w="2694" w:type="dxa"/>
            <w:gridSpan w:val="2"/>
            <w:tcBorders>
              <w:top w:val="single" w:sz="4" w:space="0" w:color="auto"/>
              <w:left w:val="single" w:sz="4" w:space="0" w:color="auto"/>
            </w:tcBorders>
          </w:tcPr>
          <w:p w14:paraId="45C872A6" w14:textId="77777777" w:rsidR="00D359DC" w:rsidRDefault="00887ED3">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35E32C3D" w14:textId="77777777" w:rsidR="00D359DC" w:rsidRDefault="00887ED3">
            <w:pPr>
              <w:pStyle w:val="CRCoverPage"/>
              <w:spacing w:after="0"/>
              <w:ind w:left="100"/>
            </w:pPr>
            <w:r>
              <w:t>This CR is to introduce the further NR mobility enhancements features which comprises the following:</w:t>
            </w:r>
          </w:p>
          <w:p w14:paraId="6724E325" w14:textId="77777777" w:rsidR="00D359DC" w:rsidRDefault="00887ED3">
            <w:pPr>
              <w:pStyle w:val="CRCoverPage"/>
              <w:spacing w:after="0"/>
              <w:ind w:left="100"/>
            </w:pPr>
            <w:r>
              <w:t>- Introduction of L1/L2 Triggered mobility</w:t>
            </w:r>
          </w:p>
          <w:p w14:paraId="0D2AEB1F" w14:textId="77777777" w:rsidR="00D359DC" w:rsidRDefault="00887ED3">
            <w:pPr>
              <w:pStyle w:val="CRCoverPage"/>
              <w:spacing w:after="0"/>
              <w:ind w:left="100"/>
            </w:pPr>
            <w:r>
              <w:t>- Introduction of subsequent CPAC in NR-DC</w:t>
            </w:r>
          </w:p>
          <w:p w14:paraId="428AAE39" w14:textId="77777777" w:rsidR="00D359DC" w:rsidRDefault="00887ED3">
            <w:pPr>
              <w:pStyle w:val="CRCoverPage"/>
              <w:spacing w:after="0"/>
              <w:ind w:left="100"/>
            </w:pPr>
            <w:r>
              <w:t>- Introduction of CHO with candidate SCG(s)</w:t>
            </w:r>
          </w:p>
          <w:p w14:paraId="5D4A8FC1" w14:textId="77777777" w:rsidR="00D359DC" w:rsidRDefault="00D359DC">
            <w:pPr>
              <w:pStyle w:val="CRCoverPage"/>
              <w:spacing w:after="0"/>
              <w:ind w:firstLineChars="100" w:firstLine="200"/>
              <w:rPr>
                <w:lang w:val="en-US" w:eastAsia="zh-CN"/>
              </w:rPr>
            </w:pPr>
          </w:p>
          <w:p w14:paraId="1079D128" w14:textId="77777777" w:rsidR="00D359DC" w:rsidRDefault="00887ED3">
            <w:pPr>
              <w:pStyle w:val="CRCoverPage"/>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af2"/>
              <w:tblW w:w="0" w:type="auto"/>
              <w:tblLayout w:type="fixed"/>
              <w:tblLook w:val="04A0" w:firstRow="1" w:lastRow="0" w:firstColumn="1" w:lastColumn="0" w:noHBand="0" w:noVBand="1"/>
            </w:tblPr>
            <w:tblGrid>
              <w:gridCol w:w="6852"/>
            </w:tblGrid>
            <w:tr w:rsidR="00D359DC" w14:paraId="560CC6AF" w14:textId="77777777">
              <w:tc>
                <w:tcPr>
                  <w:tcW w:w="6852" w:type="dxa"/>
                  <w:tcBorders>
                    <w:top w:val="single" w:sz="4" w:space="0" w:color="auto"/>
                    <w:left w:val="single" w:sz="4" w:space="0" w:color="auto"/>
                    <w:bottom w:val="single" w:sz="4" w:space="0" w:color="auto"/>
                    <w:right w:val="single" w:sz="4" w:space="0" w:color="auto"/>
                  </w:tcBorders>
                </w:tcPr>
                <w:p w14:paraId="2C59B08B" w14:textId="77777777" w:rsidR="00D359DC" w:rsidRDefault="00887ED3">
                  <w:pPr>
                    <w:adjustRightInd w:val="0"/>
                    <w:snapToGrid w:val="0"/>
                    <w:spacing w:after="0" w:line="240" w:lineRule="auto"/>
                    <w:rPr>
                      <w:rFonts w:ascii="Arial" w:eastAsia="PMingLiU" w:hAnsi="Arial" w:cs="Arial"/>
                      <w:u w:val="single"/>
                      <w:lang w:eastAsia="zh-TW"/>
                    </w:rPr>
                  </w:pPr>
                  <w:r>
                    <w:rPr>
                      <w:rFonts w:ascii="Arial" w:hAnsi="Arial" w:cs="Arial"/>
                    </w:rPr>
                    <w:t>RAN2#11</w:t>
                  </w:r>
                  <w:r>
                    <w:rPr>
                      <w:rFonts w:ascii="Arial" w:hAnsi="Arial" w:cs="Arial"/>
                      <w:lang w:eastAsia="zh-CN"/>
                    </w:rPr>
                    <w:t>9</w:t>
                  </w:r>
                  <w:r>
                    <w:rPr>
                      <w:rFonts w:ascii="Arial" w:hAnsi="Arial" w:cs="Arial"/>
                    </w:rPr>
                    <w:t>-e</w:t>
                  </w:r>
                </w:p>
                <w:p w14:paraId="07D68324"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4B71A9D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14:paraId="628E361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lang w:val="en-US"/>
                    </w:rPr>
                    <w:t>Initial focus on SCG</w:t>
                  </w:r>
                </w:p>
                <w:p w14:paraId="04BDC9AE"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 xml:space="preserve">CHO with candidate </w:t>
                  </w:r>
                  <w:proofErr w:type="spellStart"/>
                  <w:r>
                    <w:rPr>
                      <w:rFonts w:ascii="Arial" w:eastAsia="宋体" w:hAnsi="Arial" w:cs="Arial"/>
                      <w:u w:val="single"/>
                      <w:lang w:val="en-US" w:eastAsia="zh-CN"/>
                    </w:rPr>
                    <w:t>candidate</w:t>
                  </w:r>
                  <w:proofErr w:type="spellEnd"/>
                  <w:r>
                    <w:rPr>
                      <w:rFonts w:ascii="Arial" w:eastAsia="宋体" w:hAnsi="Arial" w:cs="Arial"/>
                      <w:u w:val="single"/>
                      <w:lang w:val="en-US" w:eastAsia="zh-CN"/>
                    </w:rPr>
                    <w:t xml:space="preserve"> </w:t>
                  </w:r>
                  <w:r>
                    <w:rPr>
                      <w:rFonts w:ascii="Arial" w:eastAsia="宋体" w:hAnsi="Arial" w:cs="Arial"/>
                      <w:u w:val="single"/>
                      <w:lang w:val="en-US" w:eastAsia="zh-TW"/>
                    </w:rPr>
                    <w:t>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7FEEC9F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CHO configuration referring to or including CPC/CPA configuration (intended to be applicable together) can be supported.</w:t>
                  </w:r>
                </w:p>
                <w:p w14:paraId="06C6D396" w14:textId="77777777" w:rsidR="00D359DC" w:rsidRDefault="00D359DC">
                  <w:pPr>
                    <w:pStyle w:val="Doc-text2"/>
                  </w:pPr>
                </w:p>
                <w:p w14:paraId="14AFE6A7" w14:textId="77777777" w:rsidR="00D359DC" w:rsidRDefault="00887ED3">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14:paraId="3B30613F"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4A0F79C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Baseline procedure to support subsequent secondary cell group change (FFS if UE keeps all configurations or if those are indicated by the network, FFS support of nested configs):</w:t>
                  </w:r>
                </w:p>
                <w:p w14:paraId="4EC0144C" w14:textId="77777777" w:rsidR="00D359DC" w:rsidRDefault="00887ED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1: when the execution condition of a CPC candidate </w:t>
                  </w:r>
                  <w:proofErr w:type="spellStart"/>
                  <w:r>
                    <w:rPr>
                      <w:b w:val="0"/>
                      <w:bCs/>
                    </w:rPr>
                    <w:t>PScell</w:t>
                  </w:r>
                  <w:proofErr w:type="spellEnd"/>
                  <w:r>
                    <w:rPr>
                      <w:b w:val="0"/>
                      <w:bCs/>
                    </w:rPr>
                    <w:t xml:space="preserve"> is met, a UE performs the execution of CPC towards this candidate </w:t>
                  </w:r>
                  <w:proofErr w:type="spellStart"/>
                  <w:r>
                    <w:rPr>
                      <w:b w:val="0"/>
                      <w:bCs/>
                    </w:rPr>
                    <w:t>PScell</w:t>
                  </w:r>
                  <w:proofErr w:type="spellEnd"/>
                  <w:r>
                    <w:rPr>
                      <w:b w:val="0"/>
                      <w:bCs/>
                    </w:rPr>
                    <w:t xml:space="preserve">. </w:t>
                  </w:r>
                </w:p>
                <w:p w14:paraId="39D78040" w14:textId="77777777" w:rsidR="00D359DC" w:rsidRDefault="00887ED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2: After finishing the </w:t>
                  </w:r>
                  <w:proofErr w:type="spellStart"/>
                  <w:r>
                    <w:rPr>
                      <w:b w:val="0"/>
                      <w:bCs/>
                    </w:rPr>
                    <w:t>PSCell</w:t>
                  </w:r>
                  <w:proofErr w:type="spellEnd"/>
                  <w:r>
                    <w:rPr>
                      <w:b w:val="0"/>
                      <w:bCs/>
                    </w:rPr>
                    <w:t xml:space="preserve"> addition or change, the UE doesn’t release conditional configuration of other candidate </w:t>
                  </w:r>
                  <w:proofErr w:type="spellStart"/>
                  <w:r>
                    <w:rPr>
                      <w:b w:val="0"/>
                      <w:bCs/>
                    </w:rPr>
                    <w:t>PSCells</w:t>
                  </w:r>
                  <w:proofErr w:type="spellEnd"/>
                  <w:r>
                    <w:rPr>
                      <w:b w:val="0"/>
                      <w:bCs/>
                    </w:rPr>
                    <w:t xml:space="preserve"> for </w:t>
                  </w:r>
                  <w:r>
                    <w:rPr>
                      <w:b w:val="0"/>
                      <w:bCs/>
                    </w:rPr>
                    <w:lastRenderedPageBreak/>
                    <w:t xml:space="preserve">subsequent CPC, the UE continues evaluating the execution conditions of other candidate </w:t>
                  </w:r>
                  <w:proofErr w:type="spellStart"/>
                  <w:r>
                    <w:rPr>
                      <w:b w:val="0"/>
                      <w:bCs/>
                    </w:rPr>
                    <w:t>PScells</w:t>
                  </w:r>
                  <w:proofErr w:type="spellEnd"/>
                  <w:r>
                    <w:rPr>
                      <w:b w:val="0"/>
                      <w:bCs/>
                    </w:rPr>
                    <w:t xml:space="preserve">. </w:t>
                  </w:r>
                </w:p>
                <w:p w14:paraId="1B5FEC85" w14:textId="77777777" w:rsidR="00D359DC" w:rsidRDefault="00887ED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3: When the execution condition of a candidate </w:t>
                  </w:r>
                  <w:proofErr w:type="spellStart"/>
                  <w:r>
                    <w:rPr>
                      <w:b w:val="0"/>
                      <w:bCs/>
                    </w:rPr>
                    <w:t>PScell</w:t>
                  </w:r>
                  <w:proofErr w:type="spellEnd"/>
                  <w:r>
                    <w:rPr>
                      <w:b w:val="0"/>
                      <w:bCs/>
                    </w:rPr>
                    <w:t xml:space="preserve"> is met, the UE performs the execution of CPC towards this candidate </w:t>
                  </w:r>
                  <w:proofErr w:type="spellStart"/>
                  <w:r>
                    <w:rPr>
                      <w:b w:val="0"/>
                      <w:bCs/>
                    </w:rPr>
                    <w:t>PSCell</w:t>
                  </w:r>
                  <w:proofErr w:type="spellEnd"/>
                  <w:r>
                    <w:rPr>
                      <w:b w:val="0"/>
                      <w:bCs/>
                    </w:rPr>
                    <w:t>.</w:t>
                  </w:r>
                </w:p>
                <w:p w14:paraId="4A0178E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Confirm that “CPA” selective activation of cell groups will be supported for this WI objective</w:t>
                  </w:r>
                </w:p>
                <w:p w14:paraId="3588979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we aim to support delta configuration, i.e. that there need to be a known reference.  </w:t>
                  </w:r>
                </w:p>
                <w:p w14:paraId="542CCCA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RAN2 aim to support selective activation of cell groups without RRC reconfiguration with respect to security (FFS, need to consult with SA3 at some point in time). </w:t>
                  </w:r>
                </w:p>
                <w:p w14:paraId="55B511F7" w14:textId="77777777" w:rsidR="00D359DC" w:rsidRDefault="00D359DC">
                  <w:pPr>
                    <w:pStyle w:val="Doc-text2"/>
                  </w:pPr>
                </w:p>
                <w:p w14:paraId="1E7F1A02" w14:textId="77777777" w:rsidR="00D359DC" w:rsidRDefault="00887ED3">
                  <w:pPr>
                    <w:adjustRightInd w:val="0"/>
                    <w:snapToGrid w:val="0"/>
                    <w:spacing w:after="0" w:line="240" w:lineRule="auto"/>
                    <w:rPr>
                      <w:rFonts w:ascii="Arial" w:hAnsi="Arial" w:cs="Arial"/>
                    </w:rPr>
                  </w:pPr>
                  <w:r>
                    <w:rPr>
                      <w:rFonts w:ascii="Arial" w:hAnsi="Arial" w:cs="Arial"/>
                    </w:rPr>
                    <w:t>RAN2#120</w:t>
                  </w:r>
                </w:p>
                <w:p w14:paraId="0D157A13"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0BF8D8FD" w14:textId="77777777" w:rsidR="00D359DC" w:rsidRDefault="00887ED3">
                  <w:pPr>
                    <w:pStyle w:val="Doc-text2"/>
                    <w:adjustRightInd w:val="0"/>
                    <w:snapToGrid w:val="0"/>
                    <w:spacing w:line="240" w:lineRule="auto"/>
                    <w:ind w:left="0" w:firstLine="0"/>
                    <w:rPr>
                      <w:rFonts w:cs="Arial"/>
                      <w:szCs w:val="20"/>
                    </w:rPr>
                  </w:pPr>
                  <w:r>
                    <w:rPr>
                      <w:rFonts w:cs="Arial"/>
                      <w:szCs w:val="20"/>
                    </w:rPr>
                    <w:t>Delta configuration</w:t>
                  </w:r>
                </w:p>
                <w:p w14:paraId="64A90A3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A UE stores the reference configuration as a separate configuration.</w:t>
                  </w:r>
                </w:p>
                <w:p w14:paraId="43F9FBE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eastAsia="zh-TW"/>
                    </w:rPr>
                  </w:pPr>
                  <w:r>
                    <w:rPr>
                      <w:b w:val="0"/>
                      <w:bCs/>
                    </w:rPr>
                    <w:t xml:space="preserve">The reference configuration is managed separately </w:t>
                  </w:r>
                </w:p>
                <w:p w14:paraId="6841CCE5"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3F5E5052"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cs="Arial"/>
                      <w:b w:val="0"/>
                      <w:szCs w:val="20"/>
                      <w:lang w:eastAsia="zh-TW"/>
                    </w:rPr>
                  </w:pPr>
                  <w:r>
                    <w:rPr>
                      <w:b w:val="0"/>
                      <w:bCs/>
                    </w:rPr>
                    <w:t>Execution order: the UE doesn’t execute CPC/CPA unless CHO condition is fulfilled (regardless parallel or sequential evaluation)</w:t>
                  </w:r>
                </w:p>
                <w:p w14:paraId="203C3F8B" w14:textId="77777777" w:rsidR="00D359DC" w:rsidRDefault="00D359DC">
                  <w:pPr>
                    <w:pStyle w:val="Doc-text2"/>
                    <w:rPr>
                      <w:lang w:eastAsia="zh-TW"/>
                    </w:rPr>
                  </w:pPr>
                </w:p>
                <w:p w14:paraId="425E8499" w14:textId="77777777" w:rsidR="00D359DC" w:rsidRDefault="00887ED3">
                  <w:pPr>
                    <w:adjustRightInd w:val="0"/>
                    <w:snapToGrid w:val="0"/>
                    <w:spacing w:after="0" w:line="240" w:lineRule="auto"/>
                    <w:rPr>
                      <w:rFonts w:ascii="Arial" w:hAnsi="Arial" w:cs="Arial"/>
                    </w:rPr>
                  </w:pPr>
                  <w:r>
                    <w:rPr>
                      <w:rFonts w:ascii="Arial" w:hAnsi="Arial" w:cs="Arial"/>
                    </w:rPr>
                    <w:t>RAN2#121</w:t>
                  </w:r>
                </w:p>
                <w:p w14:paraId="3F11B7E6"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25C8D5F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Assume to support the following scenarios of SCG selective activation:</w:t>
                  </w:r>
                </w:p>
                <w:p w14:paraId="24C5FFD0" w14:textId="77777777" w:rsidR="00D359DC" w:rsidRDefault="00887ED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SN initiated</w:t>
                  </w:r>
                  <w:r>
                    <w:rPr>
                      <w:b w:val="0"/>
                      <w:bCs/>
                    </w:rPr>
                    <w:t xml:space="preserve"> intra-SN SCG selective activation</w:t>
                  </w:r>
                </w:p>
                <w:p w14:paraId="5AF38B2E" w14:textId="77777777" w:rsidR="00D359DC" w:rsidRDefault="00887ED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MN initiated</w:t>
                  </w:r>
                  <w:r>
                    <w:rPr>
                      <w:b w:val="0"/>
                      <w:bCs/>
                    </w:rPr>
                    <w:t xml:space="preserve"> inter-SN SCG selective activation</w:t>
                  </w:r>
                </w:p>
                <w:p w14:paraId="4C2F3B87" w14:textId="77777777" w:rsidR="00D359DC" w:rsidRDefault="00887ED3">
                  <w:pPr>
                    <w:pStyle w:val="Agreement"/>
                    <w:numPr>
                      <w:ilvl w:val="0"/>
                      <w:numId w:val="3"/>
                    </w:numPr>
                    <w:tabs>
                      <w:tab w:val="clear" w:pos="420"/>
                      <w:tab w:val="clear" w:pos="2334"/>
                      <w:tab w:val="left" w:pos="1619"/>
                      <w:tab w:val="left" w:pos="1919"/>
                    </w:tabs>
                    <w:spacing w:before="0" w:line="240" w:lineRule="auto"/>
                    <w:jc w:val="left"/>
                    <w:rPr>
                      <w:rFonts w:cs="Arial"/>
                      <w:b w:val="0"/>
                      <w:szCs w:val="20"/>
                    </w:rPr>
                  </w:pPr>
                  <w:r>
                    <w:rPr>
                      <w:b w:val="0"/>
                      <w:bCs/>
                      <w:lang w:eastAsia="zh-CN"/>
                    </w:rPr>
                    <w:t>SN initiated</w:t>
                  </w:r>
                  <w:r>
                    <w:rPr>
                      <w:b w:val="0"/>
                      <w:bCs/>
                    </w:rPr>
                    <w:t xml:space="preserve"> inter-SN SCG selective activation </w:t>
                  </w:r>
                </w:p>
                <w:p w14:paraId="4B0B7F6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It is assumed that if the UE need to be able to return to a current </w:t>
                  </w:r>
                  <w:proofErr w:type="gramStart"/>
                  <w:r>
                    <w:rPr>
                      <w:b w:val="0"/>
                      <w:bCs/>
                    </w:rPr>
                    <w:t>SCG  by</w:t>
                  </w:r>
                  <w:proofErr w:type="gramEnd"/>
                  <w:r>
                    <w:rPr>
                      <w:b w:val="0"/>
                      <w:bCs/>
                    </w:rPr>
                    <w:t xml:space="preserve"> conditional procedure, then the network could explicitly configure a candidate configuration for that  cell. </w:t>
                  </w:r>
                </w:p>
                <w:p w14:paraId="1322CE89"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In SCG selective activation, the CPC/CPA configurations of the UE should be released after </w:t>
                  </w:r>
                  <w:proofErr w:type="spellStart"/>
                  <w:r>
                    <w:rPr>
                      <w:b w:val="0"/>
                      <w:bCs/>
                    </w:rPr>
                    <w:t>Pcell</w:t>
                  </w:r>
                  <w:proofErr w:type="spellEnd"/>
                  <w:r>
                    <w:rPr>
                      <w:b w:val="0"/>
                      <w:bCs/>
                    </w:rPr>
                    <w:t xml:space="preserve"> change, at least for inter MN (by explicit indication from network, FFS other case). </w:t>
                  </w:r>
                </w:p>
                <w:p w14:paraId="395A21E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R2 assumes that a CPA conditional configuration can be used for CPC (but with different triggering conditions)</w:t>
                  </w:r>
                </w:p>
                <w:p w14:paraId="51D292D9"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CPC, MN should provide the reference configuration to all candidate T-SNs (in order to generate the T-SN candidate configuration). </w:t>
                  </w:r>
                </w:p>
                <w:p w14:paraId="16586E12"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cs="Arial"/>
                      <w:b w:val="0"/>
                      <w:szCs w:val="20"/>
                      <w:lang w:val="en-US"/>
                    </w:rPr>
                  </w:pPr>
                  <w:r>
                    <w:rPr>
                      <w:b w:val="0"/>
                      <w:bCs/>
                    </w:rPr>
                    <w:t xml:space="preserve">R2 understands that A target SN may include an indication in SN Addition Request Ack for each candidate target </w:t>
                  </w:r>
                  <w:proofErr w:type="spellStart"/>
                  <w:r>
                    <w:rPr>
                      <w:b w:val="0"/>
                      <w:bCs/>
                    </w:rPr>
                    <w:t>PSCell</w:t>
                  </w:r>
                  <w:proofErr w:type="spellEnd"/>
                  <w:r>
                    <w:rPr>
                      <w:b w:val="0"/>
                      <w:bCs/>
                    </w:rPr>
                    <w:t xml:space="preserve">, denoting whether the associated SCG configuration is a delta with respect to the reference SCG configuration.   </w:t>
                  </w:r>
                </w:p>
                <w:p w14:paraId="598356D8"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1EA7800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RAN2 agrees to support the simultaneous evaluation of CHO and CPC in Rel-18</w:t>
                  </w:r>
                </w:p>
                <w:p w14:paraId="1AE83590"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should not need to unpack any of the nested </w:t>
                  </w:r>
                  <w:proofErr w:type="spellStart"/>
                  <w:r>
                    <w:rPr>
                      <w:b w:val="0"/>
                      <w:bCs/>
                      <w:lang w:val="en-US"/>
                    </w:rPr>
                    <w:t>conditionalconfiguration</w:t>
                  </w:r>
                  <w:proofErr w:type="spellEnd"/>
                  <w:r>
                    <w:rPr>
                      <w:b w:val="0"/>
                      <w:bCs/>
                      <w:lang w:val="en-US"/>
                    </w:rPr>
                    <w:t xml:space="preserve"> containers in order to measure, acc to agreement above</w:t>
                  </w:r>
                </w:p>
                <w:p w14:paraId="595B89B0" w14:textId="77777777" w:rsidR="00D359DC" w:rsidRDefault="00D359DC">
                  <w:pPr>
                    <w:pStyle w:val="Doc-text2"/>
                    <w:rPr>
                      <w:lang w:val="en-US"/>
                    </w:rPr>
                  </w:pPr>
                </w:p>
                <w:p w14:paraId="27BDFD81"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14:paraId="3EB30C2A"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75E679F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For the reference configuration for SCG Selective Activation, aim at following similar design as LTM.</w:t>
                  </w:r>
                </w:p>
                <w:p w14:paraId="25E25A0B"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SCG Selective Activation, the RRC reconfiguration message containing the Rel-18 CPC configurations provided to the UE is in MN format. </w:t>
                  </w:r>
                </w:p>
                <w:p w14:paraId="77A512F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MN initiated inter-SN SCG selective activation, source MN generates the execution conditions for the initial CPAC. </w:t>
                  </w:r>
                </w:p>
                <w:p w14:paraId="12D565B3" w14:textId="77777777" w:rsidR="00D359DC" w:rsidRDefault="00887ED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lastRenderedPageBreak/>
                    <w:t>FFS on the following options for subsequent CPC:</w:t>
                  </w:r>
                </w:p>
                <w:p w14:paraId="1FAB4119" w14:textId="77777777" w:rsidR="00D359DC" w:rsidRDefault="00887ED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1: Source MN generates the execution conditions for all subsequent CPC.</w:t>
                  </w:r>
                </w:p>
                <w:p w14:paraId="07ED10FC" w14:textId="77777777" w:rsidR="00D359DC" w:rsidRDefault="00887ED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2: Candidate SN may generate execution conditions for subsequent CPC.</w:t>
                  </w:r>
                </w:p>
                <w:p w14:paraId="2CB1502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SN initiated inter-SN SCG selective activation, source SN generates the execution conditions for the initial CPC. </w:t>
                  </w:r>
                  <w:r>
                    <w:rPr>
                      <w:b w:val="0"/>
                      <w:bCs/>
                    </w:rPr>
                    <w:br/>
                    <w:t>FFS if Candidate SN may generate/modify execution conditions for subsequent CPC</w:t>
                  </w:r>
                </w:p>
                <w:p w14:paraId="295D331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Assume for now that there is only one reference configuration. </w:t>
                  </w:r>
                </w:p>
                <w:p w14:paraId="777D353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The following may be included in the initial RRC reconfiguration message containing the Rel-18 CPC configurations:</w:t>
                  </w:r>
                </w:p>
                <w:p w14:paraId="1970877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Reference SCG configuration (Optionality FFS). Assume as for LTM Reference configuration may be empty.</w:t>
                  </w:r>
                </w:p>
                <w:p w14:paraId="0D0957C4"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FFS whether MCG configuration is included. </w:t>
                  </w:r>
                </w:p>
                <w:p w14:paraId="3A78BFE3"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FFS RRC model for the reference configuration.</w:t>
                  </w:r>
                </w:p>
                <w:p w14:paraId="45663E75"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Initial List of candidate target </w:t>
                  </w:r>
                  <w:proofErr w:type="spellStart"/>
                  <w:r>
                    <w:rPr>
                      <w:b w:val="0"/>
                      <w:bCs/>
                    </w:rPr>
                    <w:t>PSCells</w:t>
                  </w:r>
                  <w:proofErr w:type="spellEnd"/>
                  <w:r>
                    <w:rPr>
                      <w:b w:val="0"/>
                      <w:bCs/>
                    </w:rPr>
                    <w:t xml:space="preserve"> (this list can be updated by the network, e.g., cells may be added or removed) with associated target SCG configurations. FFS whether the MCG configurations associated with the target SCG configurations are included. </w:t>
                  </w:r>
                </w:p>
                <w:p w14:paraId="7E76E3EB"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3. The execution conditions associated with each candidate target </w:t>
                  </w:r>
                  <w:proofErr w:type="spellStart"/>
                  <w:r>
                    <w:rPr>
                      <w:b w:val="0"/>
                      <w:bCs/>
                    </w:rPr>
                    <w:t>PSCell</w:t>
                  </w:r>
                  <w:proofErr w:type="spellEnd"/>
                  <w:r>
                    <w:rPr>
                      <w:b w:val="0"/>
                      <w:bCs/>
                    </w:rPr>
                    <w:t xml:space="preserve">. </w:t>
                  </w:r>
                </w:p>
                <w:p w14:paraId="3212B146"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a.</w:t>
                  </w:r>
                  <w:r>
                    <w:rPr>
                      <w:rFonts w:eastAsia="宋体" w:hint="eastAsia"/>
                      <w:b w:val="0"/>
                      <w:bCs/>
                      <w:lang w:val="en-US" w:eastAsia="zh-CN"/>
                    </w:rPr>
                    <w:t xml:space="preserve"> </w:t>
                  </w:r>
                  <w:r>
                    <w:rPr>
                      <w:b w:val="0"/>
                      <w:bCs/>
                    </w:rPr>
                    <w:t>For MN initiated procedure, execution conditions based on event A4 are supported. FFS whether A3/A5 are supported.</w:t>
                  </w:r>
                </w:p>
                <w:p w14:paraId="12278A7F"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rFonts w:cs="Arial"/>
                      <w:b w:val="0"/>
                      <w:szCs w:val="20"/>
                    </w:rPr>
                  </w:pPr>
                  <w:r>
                    <w:rPr>
                      <w:b w:val="0"/>
                      <w:bCs/>
                    </w:rPr>
                    <w:t>b.</w:t>
                  </w:r>
                  <w:r>
                    <w:rPr>
                      <w:rFonts w:eastAsia="宋体" w:hint="eastAsia"/>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14:paraId="11F8E93B"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14:paraId="15182DAA" w14:textId="77777777" w:rsidR="00D359DC" w:rsidRDefault="00887ED3">
                  <w:pPr>
                    <w:adjustRightInd w:val="0"/>
                    <w:snapToGrid w:val="0"/>
                    <w:spacing w:after="0" w:line="240" w:lineRule="auto"/>
                    <w:rPr>
                      <w:rFonts w:ascii="Arial" w:eastAsia="宋体" w:hAnsi="Arial" w:cs="Arial"/>
                      <w:u w:val="single"/>
                      <w:lang w:val="en-US" w:eastAsia="zh-CN"/>
                    </w:rPr>
                  </w:pPr>
                  <w:bookmarkStart w:id="2" w:name="_Hlk136963956"/>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bookmarkEnd w:id="2"/>
                <w:p w14:paraId="5B9C9332" w14:textId="77777777" w:rsidR="00D359DC" w:rsidRDefault="00887ED3">
                  <w:pPr>
                    <w:pStyle w:val="Agreement"/>
                    <w:numPr>
                      <w:ilvl w:val="0"/>
                      <w:numId w:val="0"/>
                    </w:numPr>
                    <w:tabs>
                      <w:tab w:val="clear" w:pos="2334"/>
                      <w:tab w:val="left" w:pos="1619"/>
                      <w:tab w:val="left" w:pos="1919"/>
                    </w:tabs>
                    <w:spacing w:before="0" w:line="240" w:lineRule="auto"/>
                    <w:ind w:leftChars="50" w:left="100"/>
                    <w:jc w:val="left"/>
                    <w:rPr>
                      <w:b w:val="0"/>
                      <w:bCs/>
                    </w:rPr>
                  </w:pPr>
                  <w:r>
                    <w:rPr>
                      <w:b w:val="0"/>
                      <w:bCs/>
                    </w:rPr>
                    <w:t>For the CHO+CPC case:</w:t>
                  </w:r>
                </w:p>
                <w:p w14:paraId="20C7C719"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When both CHO and CPC conditions are met, both CHO and CPC cell change is executed.</w:t>
                  </w:r>
                </w:p>
                <w:p w14:paraId="2B2DCD12"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1720EDDA" w14:textId="77777777" w:rsidR="00D359DC" w:rsidRDefault="00D359DC">
                  <w:pPr>
                    <w:adjustRightInd w:val="0"/>
                    <w:snapToGrid w:val="0"/>
                    <w:spacing w:after="0" w:line="240" w:lineRule="auto"/>
                    <w:rPr>
                      <w:rFonts w:ascii="Arial" w:hAnsi="Arial" w:cs="Arial"/>
                    </w:rPr>
                  </w:pPr>
                </w:p>
                <w:p w14:paraId="65519484"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RAN2#122</w:t>
                  </w:r>
                </w:p>
                <w:p w14:paraId="05BB815F"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055EBED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SN-initiated SCG selective activation, candidate SN generates execution conditions for subsequent CPC.</w:t>
                  </w:r>
                </w:p>
                <w:p w14:paraId="1ECB900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FFS </w:t>
                  </w:r>
                  <w:bookmarkStart w:id="3" w:name="_Hlk137050369"/>
                  <w:r>
                    <w:rPr>
                      <w:b w:val="0"/>
                      <w:bCs/>
                      <w:lang w:val="en-US"/>
                    </w:rPr>
                    <w:t>if it shall be possible to do something like MN-initiated CPA/CPC where Candidate SN generate execution conditions for subsequent CPC</w:t>
                  </w:r>
                  <w:bookmarkEnd w:id="3"/>
                </w:p>
                <w:p w14:paraId="02611B30"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shall skip the condition evaluation for a candidate which is a current </w:t>
                  </w:r>
                  <w:proofErr w:type="spellStart"/>
                  <w:r>
                    <w:rPr>
                      <w:b w:val="0"/>
                      <w:bCs/>
                      <w:lang w:val="en-US"/>
                    </w:rPr>
                    <w:t>PScell</w:t>
                  </w:r>
                  <w:proofErr w:type="spellEnd"/>
                  <w:r>
                    <w:rPr>
                      <w:b w:val="0"/>
                      <w:bCs/>
                      <w:lang w:val="en-US"/>
                    </w:rPr>
                    <w:t>.</w:t>
                  </w:r>
                </w:p>
                <w:p w14:paraId="625CAE3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reference configuration is provided to all candidates involved in preparation, FFS </w:t>
                  </w:r>
                  <w:bookmarkStart w:id="4" w:name="_Hlk137050246"/>
                  <w:r>
                    <w:rPr>
                      <w:b w:val="0"/>
                      <w:bCs/>
                      <w:lang w:val="en-US"/>
                    </w:rPr>
                    <w:t>which node initially generates</w:t>
                  </w:r>
                  <w:bookmarkEnd w:id="4"/>
                  <w:r>
                    <w:rPr>
                      <w:b w:val="0"/>
                      <w:bCs/>
                      <w:lang w:val="en-US"/>
                    </w:rPr>
                    <w:t xml:space="preserve"> it. Assume it can be provided in MN initiated and in SN initiated procedures.  </w:t>
                  </w:r>
                </w:p>
                <w:p w14:paraId="1894738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Terminology is “Subsequent CPAC”</w:t>
                  </w:r>
                </w:p>
                <w:p w14:paraId="122038EB"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7934380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P5: For CPA/CPC execution conditions, the candidate MN determines the parameters of the execution conditions for candidate </w:t>
                  </w:r>
                  <w:proofErr w:type="spellStart"/>
                  <w:r>
                    <w:rPr>
                      <w:b w:val="0"/>
                      <w:bCs/>
                      <w:lang w:val="en-US"/>
                    </w:rPr>
                    <w:t>PSCells</w:t>
                  </w:r>
                  <w:proofErr w:type="spellEnd"/>
                  <w:r>
                    <w:rPr>
                      <w:b w:val="0"/>
                      <w:bCs/>
                      <w:lang w:val="en-US"/>
                    </w:rPr>
                    <w:t xml:space="preserve"> (e.g. event A4 threshold).</w:t>
                  </w:r>
                </w:p>
                <w:p w14:paraId="63576320"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P6: The candidate MN informs the source MN about the prepared candidate </w:t>
                  </w:r>
                  <w:proofErr w:type="spellStart"/>
                  <w:r>
                    <w:rPr>
                      <w:b w:val="0"/>
                      <w:bCs/>
                      <w:lang w:val="en-US"/>
                    </w:rPr>
                    <w:t>PSCells</w:t>
                  </w:r>
                  <w:proofErr w:type="spellEnd"/>
                  <w:r>
                    <w:rPr>
                      <w:b w:val="0"/>
                      <w:bCs/>
                      <w:lang w:val="en-US"/>
                    </w:rPr>
                    <w:t xml:space="preserve"> and parameters of the associated execution conditions (e.g. event A4 threshold). According to the received information from the candidate MN, the source MN generates the </w:t>
                  </w:r>
                  <w:r>
                    <w:rPr>
                      <w:b w:val="0"/>
                      <w:bCs/>
                      <w:lang w:val="en-US"/>
                    </w:rPr>
                    <w:lastRenderedPageBreak/>
                    <w:t xml:space="preserve">corresponding execution conditions based on the source MCG </w:t>
                  </w:r>
                  <w:proofErr w:type="spellStart"/>
                  <w:r>
                    <w:rPr>
                      <w:b w:val="0"/>
                      <w:bCs/>
                      <w:lang w:val="en-US"/>
                    </w:rPr>
                    <w:t>MeasConfig</w:t>
                  </w:r>
                  <w:proofErr w:type="spellEnd"/>
                  <w:r>
                    <w:rPr>
                      <w:b w:val="0"/>
                      <w:bCs/>
                      <w:lang w:val="en-US"/>
                    </w:rPr>
                    <w:t xml:space="preserve"> to the UE.</w:t>
                  </w:r>
                </w:p>
                <w:p w14:paraId="2A82AE2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P8: For CHO with candidate SCGs for CPA/CPC, the </w:t>
                  </w:r>
                  <w:proofErr w:type="spellStart"/>
                  <w:r>
                    <w:rPr>
                      <w:b w:val="0"/>
                      <w:bCs/>
                      <w:lang w:val="en-US"/>
                    </w:rPr>
                    <w:t>RRCReconfigurtaion</w:t>
                  </w:r>
                  <w:proofErr w:type="spellEnd"/>
                  <w:r>
                    <w:rPr>
                      <w:b w:val="0"/>
                      <w:bCs/>
                      <w:lang w:val="en-US"/>
                    </w:rPr>
                    <w:t xml:space="preserve"> message in one CHO container includes one MCG configuration and one SCG configuration (i.e. similar to Rel-17 CHO with SCG configuration).</w:t>
                  </w:r>
                </w:p>
                <w:p w14:paraId="725FB46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P9: The execution conditions associated with one CHO container includes both CHO execution condition(s) and CPA/CPC execution condition(s), i.e. triggering conditions on both candidate </w:t>
                  </w:r>
                  <w:proofErr w:type="spellStart"/>
                  <w:r>
                    <w:rPr>
                      <w:b w:val="0"/>
                      <w:bCs/>
                      <w:lang w:val="en-US"/>
                    </w:rPr>
                    <w:t>PCell</w:t>
                  </w:r>
                  <w:proofErr w:type="spellEnd"/>
                  <w:r>
                    <w:rPr>
                      <w:b w:val="0"/>
                      <w:bCs/>
                      <w:lang w:val="en-US"/>
                    </w:rPr>
                    <w:t xml:space="preserve"> and candidate </w:t>
                  </w:r>
                  <w:proofErr w:type="spellStart"/>
                  <w:r>
                    <w:rPr>
                      <w:b w:val="0"/>
                      <w:bCs/>
                      <w:lang w:val="en-US"/>
                    </w:rPr>
                    <w:t>PSCell</w:t>
                  </w:r>
                  <w:proofErr w:type="spellEnd"/>
                  <w:r>
                    <w:rPr>
                      <w:b w:val="0"/>
                      <w:bCs/>
                      <w:lang w:val="en-US"/>
                    </w:rPr>
                    <w:t>.</w:t>
                  </w:r>
                </w:p>
                <w:p w14:paraId="5C97DF8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P10: If there are multiple candidate </w:t>
                  </w:r>
                  <w:proofErr w:type="spellStart"/>
                  <w:r>
                    <w:rPr>
                      <w:b w:val="0"/>
                      <w:bCs/>
                      <w:lang w:val="en-US"/>
                    </w:rPr>
                    <w:t>PSCells</w:t>
                  </w:r>
                  <w:proofErr w:type="spellEnd"/>
                  <w:r>
                    <w:rPr>
                      <w:b w:val="0"/>
                      <w:bCs/>
                      <w:lang w:val="en-US"/>
                    </w:rPr>
                    <w:t xml:space="preserve"> associated with one candidate </w:t>
                  </w:r>
                  <w:proofErr w:type="spellStart"/>
                  <w:r>
                    <w:rPr>
                      <w:b w:val="0"/>
                      <w:bCs/>
                      <w:lang w:val="en-US"/>
                    </w:rPr>
                    <w:t>PCell</w:t>
                  </w:r>
                  <w:proofErr w:type="spellEnd"/>
                  <w:r>
                    <w:rPr>
                      <w:b w:val="0"/>
                      <w:bCs/>
                      <w:lang w:val="en-US"/>
                    </w:rPr>
                    <w:t xml:space="preserve">, </w:t>
                  </w:r>
                  <w:bookmarkStart w:id="5" w:name="_Hlk137129459"/>
                  <w:r>
                    <w:rPr>
                      <w:b w:val="0"/>
                      <w:bCs/>
                      <w:lang w:val="en-US"/>
                    </w:rPr>
                    <w:t xml:space="preserve">the NW can provide multiple CHO configurations for the same candidate </w:t>
                  </w:r>
                  <w:proofErr w:type="spellStart"/>
                  <w:r>
                    <w:rPr>
                      <w:b w:val="0"/>
                      <w:bCs/>
                      <w:lang w:val="en-US"/>
                    </w:rPr>
                    <w:t>PCell</w:t>
                  </w:r>
                  <w:proofErr w:type="spellEnd"/>
                  <w:r>
                    <w:rPr>
                      <w:b w:val="0"/>
                      <w:bCs/>
                      <w:lang w:val="en-US"/>
                    </w:rPr>
                    <w:t xml:space="preserve">, i.e. each one contains one MCG configuration (for the same candidate </w:t>
                  </w:r>
                  <w:proofErr w:type="spellStart"/>
                  <w:r>
                    <w:rPr>
                      <w:b w:val="0"/>
                      <w:bCs/>
                      <w:lang w:val="en-US"/>
                    </w:rPr>
                    <w:t>PCell</w:t>
                  </w:r>
                  <w:proofErr w:type="spellEnd"/>
                  <w:r>
                    <w:rPr>
                      <w:b w:val="0"/>
                      <w:bCs/>
                      <w:lang w:val="en-US"/>
                    </w:rPr>
                    <w:t xml:space="preserve">) and one SCG configuration (for different candidate </w:t>
                  </w:r>
                  <w:proofErr w:type="spellStart"/>
                  <w:r>
                    <w:rPr>
                      <w:b w:val="0"/>
                      <w:bCs/>
                      <w:lang w:val="en-US"/>
                    </w:rPr>
                    <w:t>PSCell</w:t>
                  </w:r>
                  <w:proofErr w:type="spellEnd"/>
                  <w:r>
                    <w:rPr>
                      <w:b w:val="0"/>
                      <w:bCs/>
                      <w:lang w:val="en-US"/>
                    </w:rPr>
                    <w:t>).</w:t>
                  </w:r>
                  <w:bookmarkEnd w:id="5"/>
                </w:p>
                <w:p w14:paraId="496631D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14:paraId="709357C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CHO+CPC we only consider execution when BOTH conditions are met. </w:t>
                  </w:r>
                </w:p>
                <w:p w14:paraId="5F9C4AFB"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(When the CHO execution condition is met but no CPC execution condition is met,</w:t>
                  </w:r>
                  <w:bookmarkStart w:id="6" w:name="_Hlk137130767"/>
                  <w:r>
                    <w:rPr>
                      <w:b w:val="0"/>
                      <w:bCs/>
                      <w:lang w:val="en-US"/>
                    </w:rPr>
                    <w:t xml:space="preserve"> if there is an available CHO-only or Rel-17 CHO with SCG configuration for which the CHO condition is met, the UE performs the CHO-only or Rel-17 CHO with SCG execution</w:t>
                  </w:r>
                  <w:bookmarkEnd w:id="6"/>
                  <w:r>
                    <w:rPr>
                      <w:b w:val="0"/>
                      <w:bCs/>
                      <w:lang w:val="en-US"/>
                    </w:rPr>
                    <w:t xml:space="preserve">, and THUS the network can handle such situation by providing proper configurations). </w:t>
                  </w:r>
                </w:p>
                <w:p w14:paraId="09F5749A" w14:textId="77777777" w:rsidR="00D359DC" w:rsidRDefault="00D359DC">
                  <w:pPr>
                    <w:pStyle w:val="Doc-text2"/>
                    <w:rPr>
                      <w:lang w:val="en-US"/>
                    </w:rPr>
                  </w:pPr>
                </w:p>
                <w:p w14:paraId="2886DD43"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14:paraId="58E31859"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14:paraId="1B29F35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1b) The case of </w:t>
                  </w:r>
                  <w:proofErr w:type="spellStart"/>
                  <w:r>
                    <w:rPr>
                      <w:b w:val="0"/>
                      <w:bCs/>
                      <w:lang w:val="en-US"/>
                    </w:rPr>
                    <w:t>PCell</w:t>
                  </w:r>
                  <w:proofErr w:type="spellEnd"/>
                  <w:r>
                    <w:rPr>
                      <w:b w:val="0"/>
                      <w:bCs/>
                      <w:lang w:val="en-US"/>
                    </w:rPr>
                    <w:t xml:space="preserve"> change (MCG) by LTM, without SCG, is supported (If there is an SCG configuration it is released at LTM execution). </w:t>
                  </w:r>
                </w:p>
                <w:p w14:paraId="3368FE6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2b) The case of SCG LTM, without MN involvement is supported </w:t>
                  </w:r>
                </w:p>
                <w:p w14:paraId="5DF3F52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as a working assumption (can be revisited e.g. at the last meeting), it is assumed that other MCG/SCG cases are not supported.</w:t>
                  </w:r>
                </w:p>
                <w:p w14:paraId="730FD2AB"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4111E89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subsequent CPAC it is useful to support use of A3 A5</w:t>
                  </w:r>
                </w:p>
                <w:p w14:paraId="671526C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A3 A5 is supported with SN-initiated subsequent CPAC</w:t>
                  </w:r>
                </w:p>
                <w:p w14:paraId="317E4B8F"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Proposal 1: For MN-initiated subsequent </w:t>
                  </w:r>
                  <w:proofErr w:type="gramStart"/>
                  <w:r>
                    <w:rPr>
                      <w:b w:val="0"/>
                      <w:bCs/>
                      <w:lang w:val="en-US"/>
                    </w:rPr>
                    <w:t>CPAC,  MN</w:t>
                  </w:r>
                  <w:proofErr w:type="gramEnd"/>
                  <w:r>
                    <w:rPr>
                      <w:b w:val="0"/>
                      <w:bCs/>
                      <w:lang w:val="en-US"/>
                    </w:rPr>
                    <w:t xml:space="preserve"> initially triggers the candidate cell preparation of subsequent CPAC procedure, i.e. MN triggers the procedure as defined in Section 10.5.2 and Section 10.2.2 of TS 37.340 in the endorsed running CR.</w:t>
                  </w:r>
                </w:p>
                <w:p w14:paraId="5525728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14:paraId="18A8A7F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3 (option2): For MN-initiated subsequent CPAC, the execution condition configuration is provided as following:</w:t>
                  </w:r>
                </w:p>
                <w:p w14:paraId="1940D500"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MN generates the execution conditions (A4 event) for initial CPAC execution, and the </w:t>
                  </w:r>
                  <w:proofErr w:type="spellStart"/>
                  <w:r>
                    <w:rPr>
                      <w:b w:val="0"/>
                      <w:bCs/>
                      <w:lang w:val="en-US"/>
                    </w:rPr>
                    <w:t>measID</w:t>
                  </w:r>
                  <w:proofErr w:type="spellEnd"/>
                  <w:r>
                    <w:rPr>
                      <w:b w:val="0"/>
                      <w:bCs/>
                      <w:lang w:val="en-US"/>
                    </w:rPr>
                    <w:t xml:space="preserve"> refers to the measurement configuration associated with MCG;</w:t>
                  </w:r>
                </w:p>
                <w:p w14:paraId="673816CC"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SN generates the execution conditions (A3/A5 </w:t>
                  </w:r>
                  <w:proofErr w:type="gramStart"/>
                  <w:r>
                    <w:rPr>
                      <w:b w:val="0"/>
                      <w:bCs/>
                      <w:lang w:val="en-US"/>
                    </w:rPr>
                    <w:t>event)  for</w:t>
                  </w:r>
                  <w:proofErr w:type="gramEnd"/>
                  <w:r>
                    <w:rPr>
                      <w:b w:val="0"/>
                      <w:bCs/>
                      <w:lang w:val="en-US"/>
                    </w:rPr>
                    <w:t xml:space="preserve"> subsequent CPC execution, and the </w:t>
                  </w:r>
                  <w:proofErr w:type="spellStart"/>
                  <w:r>
                    <w:rPr>
                      <w:b w:val="0"/>
                      <w:bCs/>
                      <w:lang w:val="en-US"/>
                    </w:rPr>
                    <w:t>measID</w:t>
                  </w:r>
                  <w:proofErr w:type="spellEnd"/>
                  <w:r>
                    <w:rPr>
                      <w:b w:val="0"/>
                      <w:bCs/>
                      <w:lang w:val="en-US"/>
                    </w:rPr>
                    <w:t xml:space="preserve"> refers to the measurement configuration associated with SCG.</w:t>
                  </w:r>
                </w:p>
                <w:p w14:paraId="6DCF79FB"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 xml:space="preserve">Will support the SA3 solution, i.e. update of </w:t>
                  </w:r>
                  <w:proofErr w:type="spellStart"/>
                  <w:r>
                    <w:rPr>
                      <w:b w:val="0"/>
                      <w:bCs/>
                      <w:lang w:val="en-US"/>
                    </w:rPr>
                    <w:t>Sk</w:t>
                  </w:r>
                  <w:proofErr w:type="spellEnd"/>
                  <w:r>
                    <w:rPr>
                      <w:b w:val="0"/>
                      <w:bCs/>
                      <w:lang w:val="en-US"/>
                    </w:rPr>
                    <w:t xml:space="preserve">-counter at inter-SN-mobility, based on pre-configured multiple </w:t>
                  </w:r>
                  <w:proofErr w:type="spellStart"/>
                  <w:r>
                    <w:rPr>
                      <w:b w:val="0"/>
                      <w:bCs/>
                      <w:lang w:val="en-US"/>
                    </w:rPr>
                    <w:t>Sk</w:t>
                  </w:r>
                  <w:proofErr w:type="spellEnd"/>
                  <w:r>
                    <w:rPr>
                      <w:b w:val="0"/>
                      <w:bCs/>
                      <w:lang w:val="en-US"/>
                    </w:rPr>
                    <w:t xml:space="preserve">-counter. UE need to know when </w:t>
                  </w:r>
                  <w:proofErr w:type="spellStart"/>
                  <w:r>
                    <w:rPr>
                      <w:b w:val="0"/>
                      <w:bCs/>
                      <w:lang w:val="en-US"/>
                    </w:rPr>
                    <w:t>Sk</w:t>
                  </w:r>
                  <w:proofErr w:type="spellEnd"/>
                  <w:r>
                    <w:rPr>
                      <w:b w:val="0"/>
                      <w:bCs/>
                      <w:lang w:val="en-US"/>
                    </w:rPr>
                    <w:t xml:space="preserve"> counter need to change.</w:t>
                  </w:r>
                </w:p>
                <w:p w14:paraId="4B878546"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2910A84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lastRenderedPageBreak/>
                    <w:t xml:space="preserve">R2 assumes Source MN initiates the preparation of the R18 CHO with candidate SCG(s), e.g., S-MN tells the T-MN whether it is allowed to configure candidate SCG(s). FFS the </w:t>
                  </w:r>
                  <w:proofErr w:type="spellStart"/>
                  <w:r>
                    <w:rPr>
                      <w:b w:val="0"/>
                      <w:bCs/>
                      <w:lang w:val="en-US"/>
                    </w:rPr>
                    <w:t>signalling</w:t>
                  </w:r>
                  <w:proofErr w:type="spellEnd"/>
                  <w:r>
                    <w:rPr>
                      <w:b w:val="0"/>
                      <w:bCs/>
                      <w:lang w:val="en-US"/>
                    </w:rPr>
                    <w:t xml:space="preserve"> details.</w:t>
                  </w:r>
                </w:p>
                <w:p w14:paraId="7F1430B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candidate MN recommends the candidate </w:t>
                  </w:r>
                  <w:proofErr w:type="spellStart"/>
                  <w:r>
                    <w:rPr>
                      <w:b w:val="0"/>
                      <w:bCs/>
                      <w:lang w:val="en-US"/>
                    </w:rPr>
                    <w:t>PSCells</w:t>
                  </w:r>
                  <w:proofErr w:type="spellEnd"/>
                  <w:r>
                    <w:rPr>
                      <w:b w:val="0"/>
                      <w:bCs/>
                      <w:lang w:val="en-US"/>
                    </w:rPr>
                    <w:t xml:space="preserve"> to candidate SN (for CHO with MN-initiated CPC). </w:t>
                  </w:r>
                </w:p>
                <w:p w14:paraId="449E9C0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Recommendation of the candidate </w:t>
                  </w:r>
                  <w:proofErr w:type="spellStart"/>
                  <w:r>
                    <w:rPr>
                      <w:b w:val="0"/>
                      <w:bCs/>
                      <w:lang w:val="en-US"/>
                    </w:rPr>
                    <w:t>PSCells</w:t>
                  </w:r>
                  <w:proofErr w:type="spellEnd"/>
                  <w:r>
                    <w:rPr>
                      <w:b w:val="0"/>
                      <w:bCs/>
                      <w:lang w:val="en-US"/>
                    </w:rPr>
                    <w:t xml:space="preserve"> can be based on measurement results.</w:t>
                  </w:r>
                </w:p>
                <w:p w14:paraId="13D56D0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for this R18 feature that the evaluation of the execution conditions for CHO with Candidate SCG(s) do not need to continue once </w:t>
                  </w:r>
                  <w:proofErr w:type="spellStart"/>
                  <w:r>
                    <w:rPr>
                      <w:b w:val="0"/>
                      <w:bCs/>
                      <w:lang w:val="en-US"/>
                    </w:rPr>
                    <w:t>PSCell</w:t>
                  </w:r>
                  <w:proofErr w:type="spellEnd"/>
                  <w:r>
                    <w:rPr>
                      <w:b w:val="0"/>
                      <w:bCs/>
                      <w:lang w:val="en-US"/>
                    </w:rPr>
                    <w:t xml:space="preserve"> change is triggered.</w:t>
                  </w:r>
                </w:p>
                <w:p w14:paraId="7DC451E6"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eastAsia="宋体" w:cs="Arial"/>
                      <w:b w:val="0"/>
                      <w:szCs w:val="20"/>
                      <w:lang w:val="en-US" w:eastAsia="zh-CN"/>
                    </w:rPr>
                  </w:pPr>
                  <w:r>
                    <w:rPr>
                      <w:b w:val="0"/>
                      <w:bCs/>
                      <w:lang w:val="en-US"/>
                    </w:rPr>
                    <w:t xml:space="preserve">selectedCondRRCReconfig-r17 is not reused to indicate the selected target SCG to the target MN, i.e., UE indicates </w:t>
                  </w:r>
                  <w:proofErr w:type="spellStart"/>
                  <w:r>
                    <w:rPr>
                      <w:b w:val="0"/>
                      <w:bCs/>
                      <w:lang w:val="en-US"/>
                    </w:rPr>
                    <w:t>physCellId</w:t>
                  </w:r>
                  <w:proofErr w:type="spellEnd"/>
                  <w:r>
                    <w:rPr>
                      <w:b w:val="0"/>
                      <w:bCs/>
                      <w:lang w:val="en-US"/>
                    </w:rPr>
                    <w:t xml:space="preserve"> and ARFCN-</w:t>
                  </w:r>
                  <w:proofErr w:type="spellStart"/>
                  <w:r>
                    <w:rPr>
                      <w:b w:val="0"/>
                      <w:bCs/>
                      <w:lang w:val="en-US"/>
                    </w:rPr>
                    <w:t>ValueNR</w:t>
                  </w:r>
                  <w:proofErr w:type="spellEnd"/>
                  <w:r>
                    <w:rPr>
                      <w:b w:val="0"/>
                      <w:bCs/>
                      <w:lang w:val="en-US"/>
                    </w:rPr>
                    <w:t xml:space="preserve"> of the selected </w:t>
                  </w:r>
                  <w:proofErr w:type="spellStart"/>
                  <w:r>
                    <w:rPr>
                      <w:b w:val="0"/>
                      <w:bCs/>
                      <w:lang w:val="en-US"/>
                    </w:rPr>
                    <w:t>PSCell</w:t>
                  </w:r>
                  <w:proofErr w:type="spellEnd"/>
                  <w:r>
                    <w:rPr>
                      <w:b w:val="0"/>
                      <w:bCs/>
                      <w:lang w:val="en-US"/>
                    </w:rPr>
                    <w:t xml:space="preserve"> to target MN.</w:t>
                  </w:r>
                </w:p>
                <w:p w14:paraId="6F86D2C6" w14:textId="77777777" w:rsidR="00D359DC" w:rsidRDefault="00D359DC">
                  <w:pPr>
                    <w:pStyle w:val="Doc-text2"/>
                    <w:rPr>
                      <w:lang w:val="en-US" w:eastAsia="zh-CN"/>
                    </w:rPr>
                  </w:pPr>
                </w:p>
                <w:p w14:paraId="2250D744"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14:paraId="125EFD62"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14:paraId="612B5C7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that SCG LTM with deactivated </w:t>
                  </w:r>
                  <w:proofErr w:type="spellStart"/>
                  <w:r>
                    <w:rPr>
                      <w:b w:val="0"/>
                      <w:bCs/>
                      <w:lang w:val="en-US"/>
                    </w:rPr>
                    <w:t>src</w:t>
                  </w:r>
                  <w:proofErr w:type="spellEnd"/>
                  <w:r>
                    <w:rPr>
                      <w:b w:val="0"/>
                      <w:bCs/>
                      <w:lang w:val="en-US"/>
                    </w:rPr>
                    <w:t xml:space="preserve"> SCG will not happen (no TS impact)</w:t>
                  </w:r>
                </w:p>
                <w:p w14:paraId="5787F09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14:paraId="1526A2A3"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0639F46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P1a: Upon SCG release, RAN2 confirms that the UE shall release the subsequent CPAC configuration within SCG </w:t>
                  </w:r>
                  <w:proofErr w:type="spellStart"/>
                  <w:r>
                    <w:rPr>
                      <w:b w:val="0"/>
                      <w:bCs/>
                      <w:lang w:val="en-US"/>
                    </w:rPr>
                    <w:t>VarConditionalReconfig</w:t>
                  </w:r>
                  <w:proofErr w:type="spellEnd"/>
                  <w:r>
                    <w:rPr>
                      <w:b w:val="0"/>
                      <w:bCs/>
                      <w:lang w:val="en-US"/>
                    </w:rPr>
                    <w:t xml:space="preserve"> autonomously. </w:t>
                  </w:r>
                </w:p>
                <w:p w14:paraId="7861B4D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14:paraId="5763500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P4: The coexistence of subsequent CPAC and SCG deactivation is not supported in Rel-18, i.e. follow the same principle as legacy CPAC.</w:t>
                  </w:r>
                </w:p>
                <w:p w14:paraId="1802181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14:paraId="2363651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P6: The MN generates the MCG part of the reference configuration (if any), while the SN (source or candidate) generates the SCG part of the reference configuration.</w:t>
                  </w:r>
                </w:p>
                <w:p w14:paraId="37297C9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The MN is responsible for the reference configuration generation for MN/SN initiated inter-SN SCPAC.</w:t>
                  </w:r>
                </w:p>
                <w:p w14:paraId="4D9E96C2"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P10: The MN can request an SCG reference configuration from any of the involved SNs.</w:t>
                  </w:r>
                </w:p>
                <w:p w14:paraId="580A76C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P11: Candidate SN prepares the execution conditions for subsequent CPC when the candidate SN prepares the candidate SCG configuration(s) for candidate </w:t>
                  </w:r>
                  <w:proofErr w:type="spellStart"/>
                  <w:r>
                    <w:rPr>
                      <w:b w:val="0"/>
                      <w:bCs/>
                      <w:lang w:val="en-US"/>
                    </w:rPr>
                    <w:t>PSCell</w:t>
                  </w:r>
                  <w:proofErr w:type="spellEnd"/>
                  <w:r>
                    <w:rPr>
                      <w:b w:val="0"/>
                      <w:bCs/>
                      <w:lang w:val="en-US"/>
                    </w:rPr>
                    <w:t>(s).</w:t>
                  </w:r>
                </w:p>
                <w:p w14:paraId="247AA1A2"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 xml:space="preserve">- A list of candidate SNs (can also include source SN) for the initial and subsequent CPC, and for each candidate SN in the list, a list of </w:t>
                  </w:r>
                  <w:proofErr w:type="spellStart"/>
                  <w:r>
                    <w:rPr>
                      <w:b w:val="0"/>
                      <w:bCs/>
                      <w:lang w:val="en-US"/>
                    </w:rPr>
                    <w:t>PSCells</w:t>
                  </w:r>
                  <w:proofErr w:type="spellEnd"/>
                  <w:r>
                    <w:rPr>
                      <w:b w:val="0"/>
                      <w:bCs/>
                      <w:lang w:val="en-US"/>
                    </w:rPr>
                    <w:t xml:space="preserve"> suggested to be prepared by the candidate SN.</w:t>
                  </w:r>
                  <w:r>
                    <w:rPr>
                      <w:b w:val="0"/>
                      <w:bCs/>
                      <w:lang w:val="en-US"/>
                    </w:rPr>
                    <w:br/>
                    <w:t xml:space="preserve">- Execution conditions associated with each suggested </w:t>
                  </w:r>
                  <w:proofErr w:type="spellStart"/>
                  <w:r>
                    <w:rPr>
                      <w:b w:val="0"/>
                      <w:bCs/>
                      <w:lang w:val="en-US"/>
                    </w:rPr>
                    <w:t>PSCell</w:t>
                  </w:r>
                  <w:proofErr w:type="spellEnd"/>
                  <w:r>
                    <w:rPr>
                      <w:b w:val="0"/>
                      <w:bCs/>
                      <w:lang w:val="en-US"/>
                    </w:rPr>
                    <w:t xml:space="preserve"> of the CPC.</w:t>
                  </w:r>
                </w:p>
                <w:p w14:paraId="0F977D5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P14: In SN Addition Request Acknowledge message, the candidate SN includes the following information to the MN:</w:t>
                  </w:r>
                </w:p>
                <w:p w14:paraId="41AF98D7"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1) List of prepared </w:t>
                  </w:r>
                  <w:proofErr w:type="gramStart"/>
                  <w:r>
                    <w:rPr>
                      <w:b w:val="0"/>
                      <w:bCs/>
                      <w:lang w:val="en-US"/>
                    </w:rPr>
                    <w:t>candidate</w:t>
                  </w:r>
                  <w:proofErr w:type="gramEnd"/>
                  <w:r>
                    <w:rPr>
                      <w:b w:val="0"/>
                      <w:bCs/>
                      <w:lang w:val="en-US"/>
                    </w:rPr>
                    <w:t xml:space="preserve"> </w:t>
                  </w:r>
                  <w:proofErr w:type="spellStart"/>
                  <w:r>
                    <w:rPr>
                      <w:b w:val="0"/>
                      <w:bCs/>
                      <w:lang w:val="en-US"/>
                    </w:rPr>
                    <w:t>PSCells</w:t>
                  </w:r>
                  <w:proofErr w:type="spellEnd"/>
                  <w:r>
                    <w:rPr>
                      <w:b w:val="0"/>
                      <w:bCs/>
                      <w:lang w:val="en-US"/>
                    </w:rPr>
                    <w:t xml:space="preserve"> and associated candidate SCG configurations, which include the candidate SCG measurement configurations, i.e. as legacy;</w:t>
                  </w:r>
                </w:p>
                <w:p w14:paraId="08875915"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2) For each cell in 1), a list of proposed candidate </w:t>
                  </w:r>
                  <w:proofErr w:type="spellStart"/>
                  <w:r>
                    <w:rPr>
                      <w:b w:val="0"/>
                      <w:bCs/>
                      <w:lang w:val="en-US"/>
                    </w:rPr>
                    <w:t>PSCells</w:t>
                  </w:r>
                  <w:proofErr w:type="spellEnd"/>
                  <w:r>
                    <w:rPr>
                      <w:b w:val="0"/>
                      <w:bCs/>
                      <w:lang w:val="en-US"/>
                    </w:rPr>
                    <w:t xml:space="preserve"> for the subsequent CPC (e.g., the </w:t>
                  </w:r>
                  <w:proofErr w:type="spellStart"/>
                  <w:r>
                    <w:rPr>
                      <w:b w:val="0"/>
                      <w:bCs/>
                      <w:lang w:val="en-US"/>
                    </w:rPr>
                    <w:t>neighbour</w:t>
                  </w:r>
                  <w:proofErr w:type="spellEnd"/>
                  <w:r>
                    <w:rPr>
                      <w:b w:val="0"/>
                      <w:bCs/>
                      <w:lang w:val="en-US"/>
                    </w:rPr>
                    <w:t xml:space="preserve"> </w:t>
                  </w:r>
                  <w:proofErr w:type="spellStart"/>
                  <w:r>
                    <w:rPr>
                      <w:b w:val="0"/>
                      <w:bCs/>
                      <w:lang w:val="en-US"/>
                    </w:rPr>
                    <w:t>PSCells</w:t>
                  </w:r>
                  <w:proofErr w:type="spellEnd"/>
                  <w:r>
                    <w:rPr>
                      <w:b w:val="0"/>
                      <w:bCs/>
                      <w:lang w:val="en-US"/>
                    </w:rPr>
                    <w:t xml:space="preserve">), and associated </w:t>
                  </w:r>
                  <w:r>
                    <w:rPr>
                      <w:b w:val="0"/>
                      <w:bCs/>
                      <w:lang w:val="en-US"/>
                    </w:rPr>
                    <w:lastRenderedPageBreak/>
                    <w:t>execution conditions (events A3/A5, based on the candidate SCG measurement configurations).</w:t>
                  </w:r>
                </w:p>
                <w:p w14:paraId="4B714076"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Note: The proposed candidate </w:t>
                  </w:r>
                  <w:proofErr w:type="spellStart"/>
                  <w:r>
                    <w:rPr>
                      <w:b w:val="0"/>
                      <w:bCs/>
                      <w:lang w:val="en-US"/>
                    </w:rPr>
                    <w:t>PSCells</w:t>
                  </w:r>
                  <w:proofErr w:type="spellEnd"/>
                  <w:r>
                    <w:rPr>
                      <w:b w:val="0"/>
                      <w:bCs/>
                      <w:lang w:val="en-US"/>
                    </w:rPr>
                    <w:t xml:space="preserve"> are selected from the recommended cell list provided by the MN, as the legacy.</w:t>
                  </w:r>
                </w:p>
                <w:p w14:paraId="52C2D3CB"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P15: The MN checks whether the proposed candidate </w:t>
                  </w:r>
                  <w:proofErr w:type="spellStart"/>
                  <w:r>
                    <w:rPr>
                      <w:b w:val="0"/>
                      <w:bCs/>
                      <w:lang w:val="en-US"/>
                    </w:rPr>
                    <w:t>PSCells</w:t>
                  </w:r>
                  <w:proofErr w:type="spellEnd"/>
                  <w:r>
                    <w:rPr>
                      <w:b w:val="0"/>
                      <w:bCs/>
                      <w:lang w:val="en-US"/>
                    </w:rPr>
                    <w:t xml:space="preserve"> for subsequent CPC have been prepared by other candidate SNs, and the MN may initiate an SN Modification procedure to the candidate SN, e.g. when not all proposed candidate </w:t>
                  </w:r>
                  <w:proofErr w:type="spellStart"/>
                  <w:r>
                    <w:rPr>
                      <w:b w:val="0"/>
                      <w:bCs/>
                      <w:lang w:val="en-US"/>
                    </w:rPr>
                    <w:t>PSCells</w:t>
                  </w:r>
                  <w:proofErr w:type="spellEnd"/>
                  <w:r>
                    <w:rPr>
                      <w:b w:val="0"/>
                      <w:bCs/>
                      <w:lang w:val="en-US"/>
                    </w:rPr>
                    <w:t xml:space="preserve"> for subsequent CPC have been prepared.</w:t>
                  </w:r>
                </w:p>
                <w:p w14:paraId="1744064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P16a: In SN Modification Request message, the MN includes the following information to the candidate SN:</w:t>
                  </w:r>
                </w:p>
                <w:p w14:paraId="27B1FBCF"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w:t>
                  </w:r>
                  <w:proofErr w:type="spellStart"/>
                  <w:r>
                    <w:rPr>
                      <w:b w:val="0"/>
                      <w:bCs/>
                      <w:lang w:val="en-US"/>
                    </w:rPr>
                    <w:t>PSCells</w:t>
                  </w:r>
                  <w:proofErr w:type="spellEnd"/>
                  <w:r>
                    <w:rPr>
                      <w:b w:val="0"/>
                      <w:bCs/>
                      <w:lang w:val="en-US"/>
                    </w:rPr>
                    <w:t xml:space="preserve"> for subsequent CPC that have been prepared by other candidate SNs.</w:t>
                  </w:r>
                </w:p>
                <w:p w14:paraId="7215ED2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P16b: In SN Modification Request Acknowledge message, the candidate SN includes the following information to the MN:</w:t>
                  </w:r>
                </w:p>
                <w:p w14:paraId="4E378014"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Updated candidate SCG configurations and/or the execution conditions for subsequent CPC, if needed. The detailed signaling is similar to that in SN Addition Request Acknowledge message.</w:t>
                  </w:r>
                </w:p>
                <w:p w14:paraId="42395EC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one UE, for CPC only either MN format or SN format (only intra-SN case is possible) is used</w:t>
                  </w:r>
                </w:p>
                <w:p w14:paraId="2DF6A8A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MN format is supported for intra-SN (in addition to SN format) </w:t>
                  </w:r>
                </w:p>
                <w:p w14:paraId="6AB0E1C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P13a: For MN initiated inter-SN subsequent CPAC, in SN Addition Request message, the MN includes the following information to each candidate SN:</w:t>
                  </w:r>
                </w:p>
                <w:p w14:paraId="1ED1E08A"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14:paraId="749FDAC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en-US"/>
                    </w:rPr>
                    <w:t>P13b: For SN initiated inter-SN subsequent CPAC, in SN Addition Request message, the MN includes the following information to each candidate SN:</w:t>
                  </w:r>
                </w:p>
                <w:p w14:paraId="339923E4"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eastAsia="zh-CN"/>
                    </w:rPr>
                    <w:t xml:space="preserve">A </w:t>
                  </w:r>
                  <w:r>
                    <w:rPr>
                      <w:b w:val="0"/>
                      <w:bCs/>
                      <w:lang w:val="en-US"/>
                    </w:rPr>
                    <w:t xml:space="preserve">list of candidate SNs, and for each candidate SN in the list, a list of </w:t>
                  </w:r>
                  <w:proofErr w:type="spellStart"/>
                  <w:r>
                    <w:rPr>
                      <w:b w:val="0"/>
                      <w:bCs/>
                      <w:lang w:val="en-US"/>
                    </w:rPr>
                    <w:t>PSCells</w:t>
                  </w:r>
                  <w:proofErr w:type="spellEnd"/>
                  <w:r>
                    <w:rPr>
                      <w:b w:val="0"/>
                      <w:bCs/>
                      <w:lang w:val="en-US"/>
                    </w:rPr>
                    <w:t xml:space="preserve"> suggested to be prepared</w:t>
                  </w:r>
                  <w:r>
                    <w:rPr>
                      <w:b w:val="0"/>
                      <w:bCs/>
                      <w:lang w:val="en-US" w:eastAsia="zh-CN"/>
                    </w:rPr>
                    <w:t xml:space="preserve"> by the candidate SN.</w:t>
                  </w:r>
                </w:p>
                <w:p w14:paraId="1502B7C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Mod P3: UE include the selected SK-counter value in the MN RRC Reconfiguration Complete message when UE selects new SK-counter value as part of S-CPAC execution.</w:t>
                  </w:r>
                </w:p>
                <w:p w14:paraId="2450E78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Mod P4: For </w:t>
                  </w:r>
                  <w:proofErr w:type="spellStart"/>
                  <w:r>
                    <w:rPr>
                      <w:b w:val="0"/>
                      <w:bCs/>
                      <w:lang w:val="en-US"/>
                    </w:rPr>
                    <w:t>Pcell</w:t>
                  </w:r>
                  <w:proofErr w:type="spellEnd"/>
                  <w:r>
                    <w:rPr>
                      <w:b w:val="0"/>
                      <w:bCs/>
                      <w:lang w:val="en-US"/>
                    </w:rPr>
                    <w:t>-change /</w:t>
                  </w:r>
                  <w:proofErr w:type="spellStart"/>
                  <w:r>
                    <w:rPr>
                      <w:b w:val="0"/>
                      <w:bCs/>
                      <w:lang w:val="en-US"/>
                    </w:rPr>
                    <w:t>PSCell</w:t>
                  </w:r>
                  <w:proofErr w:type="spellEnd"/>
                  <w:r>
                    <w:rPr>
                      <w:b w:val="0"/>
                      <w:bCs/>
                      <w:lang w:val="en-US"/>
                    </w:rPr>
                    <w:t>-change /SCG Release scenarios, if the SCPAC configuration is maintained, UE also maintains the unused SK-counter values.</w:t>
                  </w:r>
                </w:p>
                <w:p w14:paraId="4ECEA2D2"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6849336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P2: The execution of CHO with candidate SCG is prioritized, if both </w:t>
                  </w:r>
                  <w:proofErr w:type="spellStart"/>
                  <w:r>
                    <w:rPr>
                      <w:b w:val="0"/>
                      <w:bCs/>
                      <w:lang w:val="en-US"/>
                    </w:rPr>
                    <w:t>PCell</w:t>
                  </w:r>
                  <w:proofErr w:type="spellEnd"/>
                  <w:r>
                    <w:rPr>
                      <w:b w:val="0"/>
                      <w:bCs/>
                      <w:lang w:val="en-US"/>
                    </w:rPr>
                    <w:t xml:space="preserve"> for CHO only or CHO including target MCG and target SCG, and the </w:t>
                  </w:r>
                  <w:proofErr w:type="spellStart"/>
                  <w:r>
                    <w:rPr>
                      <w:b w:val="0"/>
                      <w:bCs/>
                      <w:lang w:val="en-US"/>
                    </w:rPr>
                    <w:t>PCell</w:t>
                  </w:r>
                  <w:proofErr w:type="spellEnd"/>
                  <w:r>
                    <w:rPr>
                      <w:b w:val="0"/>
                      <w:bCs/>
                      <w:lang w:val="en-US"/>
                    </w:rPr>
                    <w:t xml:space="preserve"> and the associated </w:t>
                  </w:r>
                  <w:proofErr w:type="spellStart"/>
                  <w:r>
                    <w:rPr>
                      <w:b w:val="0"/>
                      <w:bCs/>
                      <w:lang w:val="en-US"/>
                    </w:rPr>
                    <w:t>PSCell</w:t>
                  </w:r>
                  <w:proofErr w:type="spellEnd"/>
                  <w:r>
                    <w:rPr>
                      <w:b w:val="0"/>
                      <w:bCs/>
                      <w:lang w:val="en-US"/>
                    </w:rPr>
                    <w:t xml:space="preserve"> for CHO with candidate SCG(s) is triggered.</w:t>
                  </w:r>
                </w:p>
                <w:p w14:paraId="5B45931D"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14:paraId="1729AF2E"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14:paraId="353243E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14:paraId="6464376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LTM for simultaneous </w:t>
                  </w:r>
                  <w:proofErr w:type="spellStart"/>
                  <w:r>
                    <w:rPr>
                      <w:b w:val="0"/>
                      <w:bCs/>
                      <w:lang w:val="en-US"/>
                    </w:rPr>
                    <w:t>PCell</w:t>
                  </w:r>
                  <w:proofErr w:type="spellEnd"/>
                  <w:r>
                    <w:rPr>
                      <w:b w:val="0"/>
                      <w:bCs/>
                      <w:lang w:val="en-US"/>
                    </w:rPr>
                    <w:t xml:space="preserve"> and </w:t>
                  </w:r>
                  <w:proofErr w:type="spellStart"/>
                  <w:r>
                    <w:rPr>
                      <w:b w:val="0"/>
                      <w:bCs/>
                      <w:lang w:val="en-US"/>
                    </w:rPr>
                    <w:t>PSCell</w:t>
                  </w:r>
                  <w:proofErr w:type="spellEnd"/>
                  <w:r>
                    <w:rPr>
                      <w:b w:val="0"/>
                      <w:bCs/>
                      <w:lang w:val="en-US"/>
                    </w:rPr>
                    <w:t xml:space="preserve"> change is not supported in Rel 18</w:t>
                  </w:r>
                </w:p>
                <w:p w14:paraId="73AF657A" w14:textId="77777777" w:rsidR="00D359DC" w:rsidRDefault="00887ED3">
                  <w:pPr>
                    <w:adjustRightInd w:val="0"/>
                    <w:snapToGrid w:val="0"/>
                    <w:spacing w:after="0" w:line="240" w:lineRule="auto"/>
                    <w:rPr>
                      <w:rFonts w:ascii="Arial" w:eastAsia="宋体" w:hAnsi="Arial" w:cs="Arial"/>
                      <w:lang w:val="en-US" w:eastAsia="zh-CN"/>
                    </w:rPr>
                  </w:pPr>
                  <w:r>
                    <w:rPr>
                      <w:rFonts w:ascii="Arial" w:eastAsia="宋体" w:hAnsi="Arial" w:cs="Arial"/>
                      <w:u w:val="single"/>
                      <w:lang w:val="en-US" w:eastAsia="zh-CN"/>
                    </w:rPr>
                    <w:t>Subsequent CPAC</w:t>
                  </w:r>
                </w:p>
                <w:p w14:paraId="2AD4F67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RAN2 confirms that both MN format and SN format can be used for intra-SN subsequent CPAC. And It’s up to the source SN to decide which format to be used.</w:t>
                  </w:r>
                </w:p>
                <w:p w14:paraId="46FF80C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UE stops evaluating the subsequent CPC execution conditions upon MCG failure and SCG failure.</w:t>
                  </w:r>
                </w:p>
                <w:p w14:paraId="52FD2F4F"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eastAsia="zh-CN"/>
                    </w:rPr>
                  </w:pPr>
                  <w:r>
                    <w:rPr>
                      <w:b w:val="0"/>
                      <w:bCs/>
                      <w:lang w:val="en-US"/>
                    </w:rPr>
                    <w:t xml:space="preserve">UE maintains the subsequent CPAC configurations upon MCG failure and SCG failure and relies on explicit </w:t>
                  </w:r>
                  <w:proofErr w:type="spellStart"/>
                  <w:r>
                    <w:rPr>
                      <w:b w:val="0"/>
                      <w:bCs/>
                      <w:lang w:val="en-US"/>
                    </w:rPr>
                    <w:t>signalling</w:t>
                  </w:r>
                  <w:proofErr w:type="spellEnd"/>
                  <w:r>
                    <w:rPr>
                      <w:b w:val="0"/>
                      <w:bCs/>
                      <w:lang w:val="en-US"/>
                    </w:rPr>
                    <w:t xml:space="preserve"> to release.</w:t>
                  </w:r>
                </w:p>
              </w:tc>
            </w:tr>
          </w:tbl>
          <w:p w14:paraId="432F1160" w14:textId="77777777" w:rsidR="00D359DC" w:rsidRDefault="00D359DC">
            <w:pPr>
              <w:pStyle w:val="CRCoverPage"/>
              <w:spacing w:after="0"/>
              <w:ind w:left="100"/>
              <w:rPr>
                <w:lang w:eastAsia="zh-CN"/>
              </w:rPr>
            </w:pPr>
          </w:p>
          <w:p w14:paraId="7FBA55A1" w14:textId="77777777" w:rsidR="00D359DC" w:rsidRDefault="00887ED3">
            <w:pPr>
              <w:pStyle w:val="CRCoverPage"/>
              <w:spacing w:after="0"/>
              <w:ind w:left="100"/>
              <w:rPr>
                <w:lang w:val="en-US" w:eastAsia="zh-CN"/>
              </w:rPr>
            </w:pPr>
            <w:r>
              <w:rPr>
                <w:lang w:val="en-US" w:eastAsia="zh-CN"/>
              </w:rPr>
              <w:lastRenderedPageBreak/>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eastAsia="宋体" w:hint="eastAsia"/>
                <w:lang w:val="en-US" w:eastAsia="zh-CN"/>
              </w:rPr>
              <w:t>R3-238085 and R3-238086.</w:t>
            </w:r>
          </w:p>
          <w:p w14:paraId="2A7405D0" w14:textId="77777777" w:rsidR="00D359DC" w:rsidRDefault="00D359DC">
            <w:pPr>
              <w:pStyle w:val="CRCoverPage"/>
              <w:spacing w:after="0"/>
              <w:ind w:left="100"/>
              <w:rPr>
                <w:lang w:eastAsia="zh-CN"/>
              </w:rPr>
            </w:pPr>
          </w:p>
        </w:tc>
      </w:tr>
      <w:tr w:rsidR="00D359DC" w14:paraId="0F7ECCE8" w14:textId="77777777">
        <w:tc>
          <w:tcPr>
            <w:tcW w:w="2694" w:type="dxa"/>
            <w:gridSpan w:val="2"/>
            <w:tcBorders>
              <w:left w:val="single" w:sz="4" w:space="0" w:color="auto"/>
            </w:tcBorders>
          </w:tcPr>
          <w:p w14:paraId="395F0D93" w14:textId="77777777" w:rsidR="00D359DC" w:rsidRDefault="00D359DC">
            <w:pPr>
              <w:spacing w:after="0"/>
              <w:rPr>
                <w:rFonts w:ascii="Arial" w:eastAsia="宋体" w:hAnsi="Arial"/>
                <w:b/>
                <w:i/>
                <w:sz w:val="8"/>
                <w:szCs w:val="8"/>
              </w:rPr>
            </w:pPr>
          </w:p>
        </w:tc>
        <w:tc>
          <w:tcPr>
            <w:tcW w:w="6946" w:type="dxa"/>
            <w:gridSpan w:val="9"/>
            <w:tcBorders>
              <w:right w:val="single" w:sz="4" w:space="0" w:color="auto"/>
            </w:tcBorders>
          </w:tcPr>
          <w:p w14:paraId="0E989AFE" w14:textId="77777777" w:rsidR="00D359DC" w:rsidRDefault="00D359DC">
            <w:pPr>
              <w:spacing w:after="0"/>
              <w:rPr>
                <w:rFonts w:ascii="Arial" w:eastAsia="宋体" w:hAnsi="Arial"/>
                <w:sz w:val="8"/>
                <w:szCs w:val="8"/>
              </w:rPr>
            </w:pPr>
          </w:p>
        </w:tc>
      </w:tr>
      <w:tr w:rsidR="00D359DC" w14:paraId="0ED01CBC" w14:textId="77777777">
        <w:tc>
          <w:tcPr>
            <w:tcW w:w="2694" w:type="dxa"/>
            <w:gridSpan w:val="2"/>
            <w:tcBorders>
              <w:left w:val="single" w:sz="4" w:space="0" w:color="auto"/>
            </w:tcBorders>
          </w:tcPr>
          <w:p w14:paraId="0E879077" w14:textId="77777777" w:rsidR="00D359DC" w:rsidRDefault="00887ED3">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01BDD0D8" w14:textId="77777777" w:rsidR="00D359DC" w:rsidRDefault="00D359DC">
            <w:pPr>
              <w:spacing w:after="0"/>
              <w:rPr>
                <w:rFonts w:eastAsia="宋体"/>
                <w:lang w:eastAsia="zh-CN"/>
              </w:rPr>
            </w:pPr>
          </w:p>
          <w:p w14:paraId="6A019701" w14:textId="77777777" w:rsidR="00D359DC" w:rsidRDefault="00887ED3">
            <w:pPr>
              <w:pStyle w:val="CRCoverPage"/>
              <w:spacing w:after="0"/>
              <w:ind w:left="100"/>
            </w:pPr>
            <w:r>
              <w:t xml:space="preserve">In order to introduce the further NR mobility enhancements, following procedures and changes are introduced in the stage-2 specification. </w:t>
            </w:r>
          </w:p>
          <w:p w14:paraId="5A0AE578" w14:textId="77777777" w:rsidR="00D359DC" w:rsidRDefault="00887ED3">
            <w:pPr>
              <w:pStyle w:val="CRCoverPage"/>
              <w:numPr>
                <w:ilvl w:val="0"/>
                <w:numId w:val="4"/>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14:paraId="6F1210D8" w14:textId="77777777" w:rsidR="00D359DC" w:rsidRDefault="00887ED3">
            <w:pPr>
              <w:pStyle w:val="CRCoverPage"/>
              <w:numPr>
                <w:ilvl w:val="0"/>
                <w:numId w:val="4"/>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14:paraId="231D3006" w14:textId="77777777" w:rsidR="00D359DC" w:rsidRDefault="00887ED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14:paraId="31C80BE8" w14:textId="77777777" w:rsidR="00D359DC" w:rsidRDefault="00887ED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14:paraId="627D7FD2" w14:textId="77777777" w:rsidR="00D359DC" w:rsidRDefault="00887ED3">
            <w:pPr>
              <w:pStyle w:val="CRCoverPage"/>
              <w:numPr>
                <w:ilvl w:val="0"/>
                <w:numId w:val="4"/>
              </w:numPr>
              <w:spacing w:after="0" w:line="240" w:lineRule="auto"/>
              <w:rPr>
                <w:lang w:eastAsia="zh-CN"/>
              </w:rPr>
            </w:pPr>
            <w:r>
              <w:rPr>
                <w:rFonts w:hint="eastAsia"/>
                <w:lang w:val="en-US" w:eastAsia="zh-CN"/>
              </w:rPr>
              <w:t>Changes in SCG/MCG failure handling.</w:t>
            </w:r>
          </w:p>
          <w:p w14:paraId="039D9281" w14:textId="77777777" w:rsidR="00D359DC" w:rsidRDefault="00D359DC">
            <w:pPr>
              <w:pStyle w:val="CRCoverPage"/>
              <w:spacing w:after="0"/>
              <w:ind w:left="100"/>
              <w:rPr>
                <w:lang w:val="en-US" w:eastAsia="zh-CN"/>
              </w:rPr>
            </w:pPr>
          </w:p>
          <w:p w14:paraId="4F0A11F7" w14:textId="77777777" w:rsidR="00D359DC" w:rsidRDefault="00887ED3">
            <w:pPr>
              <w:pStyle w:val="CRCoverPage"/>
              <w:spacing w:after="0"/>
              <w:ind w:left="100"/>
              <w:rPr>
                <w:rFonts w:eastAsia="宋体"/>
                <w:lang w:val="en-US" w:eastAsia="zh-CN"/>
              </w:rPr>
            </w:pPr>
            <w:r>
              <w:rPr>
                <w:rFonts w:eastAsia="宋体" w:hint="eastAsia"/>
                <w:lang w:val="en-US" w:eastAsia="zh-CN"/>
              </w:rPr>
              <w:t>Changes from RAN3 endorsed CR R3-238085 and R3-238086 are merged.</w:t>
            </w:r>
          </w:p>
          <w:p w14:paraId="506005EC" w14:textId="77777777" w:rsidR="00D359DC" w:rsidRDefault="00D359DC">
            <w:pPr>
              <w:pStyle w:val="CRCoverPage"/>
              <w:spacing w:after="0"/>
              <w:ind w:left="100"/>
              <w:rPr>
                <w:rFonts w:eastAsia="宋体"/>
                <w:lang w:val="en-US" w:eastAsia="zh-CN"/>
              </w:rPr>
            </w:pPr>
          </w:p>
        </w:tc>
      </w:tr>
      <w:tr w:rsidR="00D359DC" w14:paraId="13498505" w14:textId="77777777">
        <w:tc>
          <w:tcPr>
            <w:tcW w:w="2694" w:type="dxa"/>
            <w:gridSpan w:val="2"/>
            <w:tcBorders>
              <w:left w:val="single" w:sz="4" w:space="0" w:color="auto"/>
            </w:tcBorders>
          </w:tcPr>
          <w:p w14:paraId="60EAFE49" w14:textId="77777777" w:rsidR="00D359DC" w:rsidRDefault="00D359DC">
            <w:pPr>
              <w:spacing w:after="0"/>
              <w:rPr>
                <w:rFonts w:ascii="Arial" w:eastAsia="宋体" w:hAnsi="Arial"/>
                <w:b/>
                <w:i/>
                <w:sz w:val="8"/>
                <w:szCs w:val="8"/>
              </w:rPr>
            </w:pPr>
          </w:p>
        </w:tc>
        <w:tc>
          <w:tcPr>
            <w:tcW w:w="6946" w:type="dxa"/>
            <w:gridSpan w:val="9"/>
            <w:tcBorders>
              <w:right w:val="single" w:sz="4" w:space="0" w:color="auto"/>
            </w:tcBorders>
          </w:tcPr>
          <w:p w14:paraId="322A13E2" w14:textId="77777777" w:rsidR="00D359DC" w:rsidRDefault="00D359DC">
            <w:pPr>
              <w:spacing w:after="0"/>
              <w:rPr>
                <w:rFonts w:ascii="Arial" w:eastAsia="宋体" w:hAnsi="Arial"/>
                <w:sz w:val="8"/>
                <w:szCs w:val="8"/>
              </w:rPr>
            </w:pPr>
          </w:p>
        </w:tc>
      </w:tr>
      <w:tr w:rsidR="00D359DC" w14:paraId="12483827" w14:textId="77777777">
        <w:tc>
          <w:tcPr>
            <w:tcW w:w="2694" w:type="dxa"/>
            <w:gridSpan w:val="2"/>
            <w:tcBorders>
              <w:left w:val="single" w:sz="4" w:space="0" w:color="auto"/>
              <w:bottom w:val="single" w:sz="4" w:space="0" w:color="auto"/>
            </w:tcBorders>
          </w:tcPr>
          <w:p w14:paraId="0680C1F9" w14:textId="77777777" w:rsidR="00D359DC" w:rsidRDefault="00887ED3">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149E26EE" w14:textId="77777777" w:rsidR="00D359DC" w:rsidRDefault="00887ED3">
            <w:pPr>
              <w:spacing w:after="0"/>
              <w:ind w:left="100"/>
              <w:rPr>
                <w:rFonts w:ascii="Arial" w:eastAsia="宋体" w:hAnsi="Arial"/>
                <w:lang w:val="en-US" w:eastAsia="zh-CN"/>
              </w:rPr>
            </w:pPr>
            <w:r>
              <w:rPr>
                <w:rFonts w:ascii="Arial" w:hAnsi="Arial"/>
              </w:rPr>
              <w:t>Rel-18 further NR mobility enhancements (including LTM</w:t>
            </w:r>
            <w:r>
              <w:rPr>
                <w:rFonts w:ascii="Arial" w:eastAsia="宋体" w:hAnsi="Arial" w:hint="eastAsia"/>
                <w:lang w:val="en-US" w:eastAsia="zh-CN"/>
              </w:rPr>
              <w:t xml:space="preserve">, </w:t>
            </w:r>
            <w:r>
              <w:rPr>
                <w:rFonts w:ascii="Arial" w:hAnsi="Arial" w:hint="eastAsia"/>
                <w:lang w:eastAsia="zh-CN"/>
              </w:rPr>
              <w:t>subsequent CPAC</w:t>
            </w:r>
            <w:r>
              <w:rPr>
                <w:rFonts w:ascii="Arial" w:hAnsi="Arial" w:hint="eastAsia"/>
              </w:rPr>
              <w:t xml:space="preserve"> and CHO with candidate SCG</w:t>
            </w:r>
            <w:r>
              <w:rPr>
                <w:rFonts w:ascii="Arial" w:hAnsi="Arial" w:hint="eastAsia"/>
                <w:lang w:val="en-US" w:eastAsia="zh-CN"/>
              </w:rPr>
              <w:t>(</w:t>
            </w:r>
            <w:r>
              <w:rPr>
                <w:rFonts w:ascii="Arial" w:hAnsi="Arial" w:hint="eastAsia"/>
              </w:rPr>
              <w:t>s</w:t>
            </w:r>
            <w:r>
              <w:rPr>
                <w:rFonts w:ascii="Arial" w:hAnsi="Arial" w:hint="eastAsia"/>
                <w:lang w:val="en-US" w:eastAsia="zh-CN"/>
              </w:rPr>
              <w:t>)</w:t>
            </w:r>
            <w:r>
              <w:rPr>
                <w:rFonts w:ascii="Arial" w:hAnsi="Arial"/>
              </w:rPr>
              <w:t>) are not supported by TS 3</w:t>
            </w:r>
            <w:r>
              <w:rPr>
                <w:rFonts w:ascii="Arial" w:eastAsia="宋体" w:hAnsi="Arial" w:hint="eastAsia"/>
                <w:lang w:val="en-US" w:eastAsia="zh-CN"/>
              </w:rPr>
              <w:t>7.340.</w:t>
            </w:r>
          </w:p>
        </w:tc>
      </w:tr>
      <w:tr w:rsidR="00D359DC" w14:paraId="2450A857" w14:textId="77777777">
        <w:tc>
          <w:tcPr>
            <w:tcW w:w="2694" w:type="dxa"/>
            <w:gridSpan w:val="2"/>
          </w:tcPr>
          <w:p w14:paraId="779EF2C7" w14:textId="77777777" w:rsidR="00D359DC" w:rsidRDefault="00D359DC">
            <w:pPr>
              <w:spacing w:after="0"/>
              <w:rPr>
                <w:rFonts w:ascii="Arial" w:eastAsia="宋体" w:hAnsi="Arial"/>
                <w:b/>
                <w:i/>
                <w:sz w:val="8"/>
                <w:szCs w:val="8"/>
              </w:rPr>
            </w:pPr>
          </w:p>
        </w:tc>
        <w:tc>
          <w:tcPr>
            <w:tcW w:w="6946" w:type="dxa"/>
            <w:gridSpan w:val="9"/>
          </w:tcPr>
          <w:p w14:paraId="27D4A87E" w14:textId="77777777" w:rsidR="00D359DC" w:rsidRDefault="00D359DC">
            <w:pPr>
              <w:spacing w:after="0"/>
              <w:rPr>
                <w:rFonts w:ascii="Arial" w:eastAsia="宋体" w:hAnsi="Arial"/>
                <w:sz w:val="8"/>
                <w:szCs w:val="8"/>
              </w:rPr>
            </w:pPr>
          </w:p>
        </w:tc>
      </w:tr>
      <w:tr w:rsidR="00D359DC" w14:paraId="0A78ABDD" w14:textId="77777777">
        <w:tc>
          <w:tcPr>
            <w:tcW w:w="2694" w:type="dxa"/>
            <w:gridSpan w:val="2"/>
            <w:tcBorders>
              <w:top w:val="single" w:sz="4" w:space="0" w:color="auto"/>
              <w:left w:val="single" w:sz="4" w:space="0" w:color="auto"/>
            </w:tcBorders>
          </w:tcPr>
          <w:p w14:paraId="4556DEC8" w14:textId="77777777" w:rsidR="00D359DC" w:rsidRDefault="00887ED3">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30AD7BF1" w14:textId="77777777" w:rsidR="00D359DC" w:rsidRDefault="00887ED3">
            <w:pPr>
              <w:spacing w:after="0"/>
              <w:ind w:left="100"/>
              <w:rPr>
                <w:rFonts w:ascii="Arial" w:eastAsia="宋体" w:hAnsi="Arial"/>
                <w:lang w:val="en-US" w:eastAsia="zh-CN"/>
              </w:rPr>
            </w:pPr>
            <w:r>
              <w:rPr>
                <w:rFonts w:ascii="Arial" w:eastAsia="宋体" w:hAnsi="Arial"/>
                <w:lang w:val="en-US" w:eastAsia="zh-CN"/>
              </w:rPr>
              <w:t xml:space="preserve">3.1, 3.2, </w:t>
            </w:r>
            <w:r>
              <w:rPr>
                <w:rFonts w:ascii="Arial" w:eastAsia="宋体" w:hAnsi="Arial" w:hint="eastAsia"/>
                <w:lang w:val="en-US" w:eastAsia="zh-CN"/>
              </w:rPr>
              <w:t xml:space="preserve">7.7, </w:t>
            </w:r>
            <w:r>
              <w:rPr>
                <w:rFonts w:ascii="Arial" w:eastAsia="宋体" w:hAnsi="Arial"/>
                <w:lang w:val="en-US" w:eastAsia="zh-CN"/>
              </w:rPr>
              <w:t xml:space="preserve">10.1, 10.3.2, 10.4.2, </w:t>
            </w:r>
            <w:r>
              <w:rPr>
                <w:rFonts w:ascii="Arial" w:eastAsia="宋体" w:hAnsi="Arial" w:hint="eastAsia"/>
                <w:lang w:val="en-US" w:eastAsia="zh-CN"/>
              </w:rPr>
              <w:t>10.6, 1</w:t>
            </w:r>
            <w:r>
              <w:rPr>
                <w:rFonts w:ascii="Arial" w:eastAsia="宋体" w:hAnsi="Arial"/>
                <w:lang w:val="en-US" w:eastAsia="zh-CN"/>
              </w:rPr>
              <w:t>0.19.2, 10.19.x</w:t>
            </w:r>
            <w:r>
              <w:rPr>
                <w:rFonts w:ascii="Arial" w:eastAsia="宋体" w:hAnsi="Arial" w:hint="eastAsia"/>
                <w:lang w:val="en-US" w:eastAsia="zh-CN"/>
              </w:rPr>
              <w:t xml:space="preserve"> (new)</w:t>
            </w:r>
            <w:r>
              <w:rPr>
                <w:rFonts w:ascii="Arial" w:eastAsia="宋体" w:hAnsi="Arial"/>
                <w:lang w:val="en-US" w:eastAsia="zh-CN"/>
              </w:rPr>
              <w:t>, 10.X</w:t>
            </w:r>
            <w:r>
              <w:rPr>
                <w:rFonts w:ascii="Arial" w:eastAsia="宋体" w:hAnsi="Arial" w:hint="eastAsia"/>
                <w:lang w:val="en-US" w:eastAsia="zh-CN"/>
              </w:rPr>
              <w:t xml:space="preserve"> (new)</w:t>
            </w:r>
          </w:p>
        </w:tc>
      </w:tr>
      <w:tr w:rsidR="00D359DC" w14:paraId="11B57A5C" w14:textId="77777777">
        <w:tc>
          <w:tcPr>
            <w:tcW w:w="2694" w:type="dxa"/>
            <w:gridSpan w:val="2"/>
            <w:tcBorders>
              <w:left w:val="single" w:sz="4" w:space="0" w:color="auto"/>
            </w:tcBorders>
          </w:tcPr>
          <w:p w14:paraId="5265F28F" w14:textId="77777777" w:rsidR="00D359DC" w:rsidRDefault="00D359DC">
            <w:pPr>
              <w:spacing w:after="0"/>
              <w:rPr>
                <w:rFonts w:ascii="Arial" w:eastAsia="宋体" w:hAnsi="Arial"/>
                <w:b/>
                <w:i/>
                <w:sz w:val="8"/>
                <w:szCs w:val="8"/>
              </w:rPr>
            </w:pPr>
          </w:p>
        </w:tc>
        <w:tc>
          <w:tcPr>
            <w:tcW w:w="6946" w:type="dxa"/>
            <w:gridSpan w:val="9"/>
            <w:tcBorders>
              <w:right w:val="single" w:sz="4" w:space="0" w:color="auto"/>
            </w:tcBorders>
          </w:tcPr>
          <w:p w14:paraId="2C173769" w14:textId="77777777" w:rsidR="00D359DC" w:rsidRDefault="00D359DC">
            <w:pPr>
              <w:spacing w:after="0"/>
              <w:rPr>
                <w:rFonts w:ascii="Arial" w:eastAsia="宋体" w:hAnsi="Arial"/>
                <w:sz w:val="8"/>
                <w:szCs w:val="8"/>
              </w:rPr>
            </w:pPr>
          </w:p>
        </w:tc>
      </w:tr>
      <w:tr w:rsidR="00D359DC" w14:paraId="601E5227" w14:textId="77777777">
        <w:tc>
          <w:tcPr>
            <w:tcW w:w="2694" w:type="dxa"/>
            <w:gridSpan w:val="2"/>
            <w:tcBorders>
              <w:left w:val="single" w:sz="4" w:space="0" w:color="auto"/>
            </w:tcBorders>
          </w:tcPr>
          <w:p w14:paraId="7A23CC46" w14:textId="77777777" w:rsidR="00D359DC" w:rsidRDefault="00D359DC">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4A6083C1" w14:textId="77777777" w:rsidR="00D359DC" w:rsidRDefault="00887ED3">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AB535C" w14:textId="77777777" w:rsidR="00D359DC" w:rsidRDefault="00887ED3">
            <w:pPr>
              <w:spacing w:after="0"/>
              <w:jc w:val="center"/>
              <w:rPr>
                <w:rFonts w:ascii="Arial" w:eastAsia="宋体" w:hAnsi="Arial"/>
                <w:b/>
                <w:caps/>
              </w:rPr>
            </w:pPr>
            <w:r>
              <w:rPr>
                <w:rFonts w:ascii="Arial" w:eastAsia="宋体" w:hAnsi="Arial"/>
                <w:b/>
                <w:caps/>
              </w:rPr>
              <w:t>N</w:t>
            </w:r>
          </w:p>
        </w:tc>
        <w:tc>
          <w:tcPr>
            <w:tcW w:w="2977" w:type="dxa"/>
            <w:gridSpan w:val="4"/>
          </w:tcPr>
          <w:p w14:paraId="0EA9DEDF" w14:textId="77777777" w:rsidR="00D359DC" w:rsidRDefault="00D359DC">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25D7BA99" w14:textId="77777777" w:rsidR="00D359DC" w:rsidRDefault="00D359DC">
            <w:pPr>
              <w:spacing w:after="0"/>
              <w:ind w:left="99"/>
              <w:rPr>
                <w:rFonts w:ascii="Arial" w:eastAsia="宋体" w:hAnsi="Arial"/>
              </w:rPr>
            </w:pPr>
          </w:p>
        </w:tc>
      </w:tr>
      <w:tr w:rsidR="00D359DC" w14:paraId="19B6748E" w14:textId="77777777">
        <w:tc>
          <w:tcPr>
            <w:tcW w:w="2694" w:type="dxa"/>
            <w:gridSpan w:val="2"/>
            <w:tcBorders>
              <w:left w:val="single" w:sz="4" w:space="0" w:color="auto"/>
            </w:tcBorders>
          </w:tcPr>
          <w:p w14:paraId="06428274" w14:textId="77777777" w:rsidR="00D359DC" w:rsidRDefault="00887ED3">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0935F47" w14:textId="77777777" w:rsidR="00D359DC" w:rsidRDefault="00D359DC">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AF70A" w14:textId="77777777" w:rsidR="00D359DC" w:rsidRDefault="00887ED3">
            <w:pPr>
              <w:spacing w:after="0"/>
              <w:jc w:val="center"/>
              <w:rPr>
                <w:rFonts w:ascii="Arial" w:eastAsia="宋体" w:hAnsi="Arial"/>
                <w:b/>
                <w:caps/>
              </w:rPr>
            </w:pPr>
            <w:r>
              <w:rPr>
                <w:rFonts w:ascii="Arial" w:eastAsia="宋体" w:hAnsi="Arial"/>
                <w:b/>
                <w:caps/>
              </w:rPr>
              <w:t>X</w:t>
            </w:r>
          </w:p>
        </w:tc>
        <w:tc>
          <w:tcPr>
            <w:tcW w:w="2977" w:type="dxa"/>
            <w:gridSpan w:val="4"/>
          </w:tcPr>
          <w:p w14:paraId="4FA42914" w14:textId="77777777" w:rsidR="00D359DC" w:rsidRDefault="00887ED3">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7C8B436" w14:textId="77777777" w:rsidR="00D359DC" w:rsidRDefault="00887ED3">
            <w:pPr>
              <w:spacing w:after="0"/>
              <w:ind w:left="99"/>
              <w:rPr>
                <w:rFonts w:ascii="Arial" w:eastAsia="宋体" w:hAnsi="Arial"/>
              </w:rPr>
            </w:pPr>
            <w:r>
              <w:rPr>
                <w:rFonts w:ascii="Arial" w:eastAsia="宋体" w:hAnsi="Arial"/>
                <w:highlight w:val="yellow"/>
              </w:rPr>
              <w:t>TS/TR ... CR ...</w:t>
            </w:r>
            <w:r>
              <w:rPr>
                <w:rFonts w:ascii="Arial" w:eastAsia="宋体" w:hAnsi="Arial"/>
              </w:rPr>
              <w:t xml:space="preserve"> </w:t>
            </w:r>
          </w:p>
        </w:tc>
      </w:tr>
      <w:tr w:rsidR="00D359DC" w14:paraId="6AC35AA9" w14:textId="77777777">
        <w:tc>
          <w:tcPr>
            <w:tcW w:w="2694" w:type="dxa"/>
            <w:gridSpan w:val="2"/>
            <w:tcBorders>
              <w:left w:val="single" w:sz="4" w:space="0" w:color="auto"/>
            </w:tcBorders>
          </w:tcPr>
          <w:p w14:paraId="07A22582" w14:textId="77777777" w:rsidR="00D359DC" w:rsidRDefault="00887ED3">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285AF5C" w14:textId="77777777" w:rsidR="00D359DC" w:rsidRDefault="00D359DC">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A55309" w14:textId="77777777" w:rsidR="00D359DC" w:rsidRDefault="00887ED3">
            <w:pPr>
              <w:spacing w:after="0"/>
              <w:jc w:val="center"/>
              <w:rPr>
                <w:rFonts w:ascii="Arial" w:eastAsia="宋体" w:hAnsi="Arial"/>
                <w:b/>
                <w:caps/>
              </w:rPr>
            </w:pPr>
            <w:r>
              <w:rPr>
                <w:rFonts w:ascii="Arial" w:eastAsia="宋体" w:hAnsi="Arial"/>
                <w:b/>
                <w:caps/>
              </w:rPr>
              <w:t>X</w:t>
            </w:r>
          </w:p>
        </w:tc>
        <w:tc>
          <w:tcPr>
            <w:tcW w:w="2977" w:type="dxa"/>
            <w:gridSpan w:val="4"/>
          </w:tcPr>
          <w:p w14:paraId="1A6F486E" w14:textId="77777777" w:rsidR="00D359DC" w:rsidRDefault="00887ED3">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3A3A545E" w14:textId="77777777" w:rsidR="00D359DC" w:rsidRDefault="00887ED3">
            <w:pPr>
              <w:spacing w:after="0"/>
              <w:ind w:left="99"/>
              <w:rPr>
                <w:rFonts w:ascii="Arial" w:eastAsia="宋体" w:hAnsi="Arial"/>
              </w:rPr>
            </w:pPr>
            <w:r>
              <w:rPr>
                <w:rFonts w:ascii="Arial" w:eastAsia="宋体" w:hAnsi="Arial"/>
              </w:rPr>
              <w:t xml:space="preserve">TS/TR ... CR ... </w:t>
            </w:r>
          </w:p>
        </w:tc>
      </w:tr>
      <w:tr w:rsidR="00D359DC" w14:paraId="443237BF" w14:textId="77777777">
        <w:tc>
          <w:tcPr>
            <w:tcW w:w="2694" w:type="dxa"/>
            <w:gridSpan w:val="2"/>
            <w:tcBorders>
              <w:left w:val="single" w:sz="4" w:space="0" w:color="auto"/>
            </w:tcBorders>
          </w:tcPr>
          <w:p w14:paraId="6379EE4B" w14:textId="77777777" w:rsidR="00D359DC" w:rsidRDefault="00887ED3">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7B79879" w14:textId="77777777" w:rsidR="00D359DC" w:rsidRDefault="00D359DC">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614302" w14:textId="77777777" w:rsidR="00D359DC" w:rsidRDefault="00887ED3">
            <w:pPr>
              <w:spacing w:after="0"/>
              <w:jc w:val="center"/>
              <w:rPr>
                <w:rFonts w:ascii="Arial" w:eastAsia="宋体" w:hAnsi="Arial"/>
                <w:b/>
                <w:caps/>
              </w:rPr>
            </w:pPr>
            <w:r>
              <w:rPr>
                <w:rFonts w:ascii="Arial" w:eastAsia="宋体" w:hAnsi="Arial"/>
                <w:b/>
                <w:caps/>
              </w:rPr>
              <w:t>X</w:t>
            </w:r>
          </w:p>
        </w:tc>
        <w:tc>
          <w:tcPr>
            <w:tcW w:w="2977" w:type="dxa"/>
            <w:gridSpan w:val="4"/>
          </w:tcPr>
          <w:p w14:paraId="63547087" w14:textId="77777777" w:rsidR="00D359DC" w:rsidRDefault="00887ED3">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396DCBDA" w14:textId="77777777" w:rsidR="00D359DC" w:rsidRDefault="00887ED3">
            <w:pPr>
              <w:spacing w:after="0"/>
              <w:ind w:left="99"/>
              <w:rPr>
                <w:rFonts w:ascii="Arial" w:eastAsia="宋体" w:hAnsi="Arial"/>
              </w:rPr>
            </w:pPr>
            <w:r>
              <w:rPr>
                <w:rFonts w:ascii="Arial" w:eastAsia="宋体" w:hAnsi="Arial"/>
              </w:rPr>
              <w:t xml:space="preserve">TS/TR ... CR ... </w:t>
            </w:r>
          </w:p>
        </w:tc>
      </w:tr>
      <w:tr w:rsidR="00D359DC" w14:paraId="52D73685" w14:textId="77777777">
        <w:tc>
          <w:tcPr>
            <w:tcW w:w="2694" w:type="dxa"/>
            <w:gridSpan w:val="2"/>
            <w:tcBorders>
              <w:left w:val="single" w:sz="4" w:space="0" w:color="auto"/>
            </w:tcBorders>
          </w:tcPr>
          <w:p w14:paraId="55917426" w14:textId="77777777" w:rsidR="00D359DC" w:rsidRDefault="00D359DC">
            <w:pPr>
              <w:spacing w:after="0"/>
              <w:rPr>
                <w:rFonts w:ascii="Arial" w:eastAsia="宋体" w:hAnsi="Arial"/>
                <w:b/>
                <w:i/>
              </w:rPr>
            </w:pPr>
          </w:p>
        </w:tc>
        <w:tc>
          <w:tcPr>
            <w:tcW w:w="6946" w:type="dxa"/>
            <w:gridSpan w:val="9"/>
            <w:tcBorders>
              <w:right w:val="single" w:sz="4" w:space="0" w:color="auto"/>
            </w:tcBorders>
          </w:tcPr>
          <w:p w14:paraId="4821C6DF" w14:textId="77777777" w:rsidR="00D359DC" w:rsidRDefault="00D359DC">
            <w:pPr>
              <w:spacing w:after="0"/>
              <w:rPr>
                <w:rFonts w:ascii="Arial" w:eastAsia="宋体" w:hAnsi="Arial"/>
              </w:rPr>
            </w:pPr>
          </w:p>
        </w:tc>
      </w:tr>
      <w:tr w:rsidR="00D359DC" w14:paraId="5764E3CB" w14:textId="77777777">
        <w:tc>
          <w:tcPr>
            <w:tcW w:w="2694" w:type="dxa"/>
            <w:gridSpan w:val="2"/>
            <w:tcBorders>
              <w:left w:val="single" w:sz="4" w:space="0" w:color="auto"/>
              <w:bottom w:val="single" w:sz="4" w:space="0" w:color="auto"/>
            </w:tcBorders>
          </w:tcPr>
          <w:p w14:paraId="25538088" w14:textId="77777777" w:rsidR="00D359DC" w:rsidRDefault="00887ED3">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0F76B0AF" w14:textId="77777777" w:rsidR="00D359DC" w:rsidRDefault="00D359DC">
            <w:pPr>
              <w:spacing w:after="0"/>
              <w:ind w:left="100"/>
              <w:rPr>
                <w:rFonts w:ascii="Arial" w:eastAsia="宋体" w:hAnsi="Arial"/>
              </w:rPr>
            </w:pPr>
          </w:p>
        </w:tc>
      </w:tr>
      <w:tr w:rsidR="00D359DC" w14:paraId="4E62E71A" w14:textId="77777777">
        <w:tc>
          <w:tcPr>
            <w:tcW w:w="2694" w:type="dxa"/>
            <w:gridSpan w:val="2"/>
            <w:tcBorders>
              <w:top w:val="single" w:sz="4" w:space="0" w:color="auto"/>
              <w:bottom w:val="single" w:sz="4" w:space="0" w:color="auto"/>
            </w:tcBorders>
          </w:tcPr>
          <w:p w14:paraId="5483C1C1" w14:textId="77777777" w:rsidR="00D359DC" w:rsidRDefault="00D359DC">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5DACEF3D" w14:textId="77777777" w:rsidR="00D359DC" w:rsidRDefault="00D359DC">
            <w:pPr>
              <w:spacing w:after="0"/>
              <w:ind w:left="100"/>
              <w:rPr>
                <w:rFonts w:ascii="Arial" w:eastAsia="宋体" w:hAnsi="Arial"/>
                <w:sz w:val="8"/>
                <w:szCs w:val="8"/>
              </w:rPr>
            </w:pPr>
          </w:p>
        </w:tc>
      </w:tr>
      <w:tr w:rsidR="00D359DC" w14:paraId="7C2A8B67" w14:textId="77777777">
        <w:tc>
          <w:tcPr>
            <w:tcW w:w="2694" w:type="dxa"/>
            <w:gridSpan w:val="2"/>
            <w:tcBorders>
              <w:top w:val="single" w:sz="4" w:space="0" w:color="auto"/>
              <w:left w:val="single" w:sz="4" w:space="0" w:color="auto"/>
              <w:bottom w:val="single" w:sz="4" w:space="0" w:color="auto"/>
            </w:tcBorders>
          </w:tcPr>
          <w:p w14:paraId="4348B885" w14:textId="77777777" w:rsidR="00D359DC" w:rsidRDefault="00887ED3">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DBAB9E" w14:textId="77777777" w:rsidR="00D359DC" w:rsidRDefault="00887ED3">
            <w:pPr>
              <w:spacing w:after="0"/>
              <w:ind w:left="100"/>
              <w:rPr>
                <w:rFonts w:ascii="Arial" w:eastAsia="宋体" w:hAnsi="Arial"/>
                <w:lang w:val="en-US" w:eastAsia="zh-CN"/>
              </w:rPr>
            </w:pPr>
            <w:r>
              <w:rPr>
                <w:rFonts w:ascii="Arial" w:eastAsia="宋体" w:hAnsi="Arial" w:hint="eastAsia"/>
                <w:lang w:val="en-US" w:eastAsia="zh-CN"/>
              </w:rPr>
              <w:t>R2-2306952 (endorsed after RAN2#122 meeting)</w:t>
            </w:r>
          </w:p>
          <w:p w14:paraId="2153BC6B" w14:textId="77777777" w:rsidR="00D359DC" w:rsidRDefault="00887ED3">
            <w:pPr>
              <w:spacing w:after="0"/>
              <w:ind w:left="100"/>
              <w:rPr>
                <w:rFonts w:ascii="Arial" w:eastAsia="宋体" w:hAnsi="Arial"/>
                <w:lang w:val="en-US" w:eastAsia="zh-CN"/>
              </w:rPr>
            </w:pPr>
            <w:r>
              <w:rPr>
                <w:rFonts w:ascii="Arial" w:eastAsia="宋体" w:hAnsi="Arial" w:hint="eastAsia"/>
                <w:lang w:val="en-US" w:eastAsia="zh-CN"/>
              </w:rPr>
              <w:t>R2-2309830 (endorsed at RAN2#123-bis meeting)</w:t>
            </w:r>
          </w:p>
          <w:p w14:paraId="24701D8E" w14:textId="77777777" w:rsidR="00D359DC" w:rsidRDefault="00887ED3">
            <w:pPr>
              <w:spacing w:after="0"/>
              <w:ind w:left="100"/>
              <w:rPr>
                <w:rFonts w:ascii="Arial" w:eastAsia="宋体" w:hAnsi="Arial"/>
                <w:lang w:val="en-US" w:eastAsia="zh-CN"/>
              </w:rPr>
            </w:pPr>
            <w:r>
              <w:rPr>
                <w:rFonts w:ascii="Arial" w:eastAsia="宋体" w:hAnsi="Arial" w:hint="eastAsia"/>
                <w:lang w:val="en-US" w:eastAsia="zh-CN"/>
              </w:rPr>
              <w:t>R2-2312235 (endorsed at RAN2#124 meeting)</w:t>
            </w:r>
          </w:p>
        </w:tc>
      </w:tr>
    </w:tbl>
    <w:p w14:paraId="0732DED0" w14:textId="77777777" w:rsidR="00D359DC" w:rsidRDefault="00D359DC">
      <w:pPr>
        <w:pStyle w:val="CRCoverPage"/>
        <w:tabs>
          <w:tab w:val="right" w:pos="9639"/>
        </w:tabs>
        <w:spacing w:after="0"/>
        <w:rPr>
          <w:b/>
          <w:sz w:val="24"/>
        </w:rPr>
      </w:pPr>
    </w:p>
    <w:p w14:paraId="459A96B9" w14:textId="77777777" w:rsidR="00D359DC" w:rsidRDefault="00887ED3">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CHANGES</w:t>
      </w:r>
    </w:p>
    <w:p w14:paraId="569503C8" w14:textId="77777777" w:rsidR="00D359DC" w:rsidRDefault="00887ED3">
      <w:pPr>
        <w:pStyle w:val="1"/>
      </w:pPr>
      <w:bookmarkStart w:id="7" w:name="_Toc52568286"/>
      <w:bookmarkStart w:id="8" w:name="_Toc131175932"/>
      <w:bookmarkStart w:id="9" w:name="_Toc131176032"/>
      <w:r>
        <w:t>3</w:t>
      </w:r>
      <w:r>
        <w:tab/>
        <w:t>Definitions, symbols and abbreviations</w:t>
      </w:r>
      <w:bookmarkEnd w:id="7"/>
      <w:bookmarkEnd w:id="8"/>
    </w:p>
    <w:p w14:paraId="2DBF01EC" w14:textId="77777777" w:rsidR="00D359DC" w:rsidRDefault="00887ED3">
      <w:pPr>
        <w:pStyle w:val="2"/>
      </w:pPr>
      <w:bookmarkStart w:id="10" w:name="_Toc131175933"/>
      <w:bookmarkStart w:id="11" w:name="_Toc29248311"/>
      <w:bookmarkStart w:id="12" w:name="_Toc52568287"/>
      <w:bookmarkStart w:id="13" w:name="_Toc46492761"/>
      <w:bookmarkStart w:id="14" w:name="_Toc37200895"/>
      <w:r>
        <w:t>3.1</w:t>
      </w:r>
      <w:r>
        <w:tab/>
        <w:t>Definitions</w:t>
      </w:r>
      <w:bookmarkEnd w:id="10"/>
      <w:bookmarkEnd w:id="11"/>
      <w:bookmarkEnd w:id="12"/>
      <w:bookmarkEnd w:id="13"/>
      <w:bookmarkEnd w:id="14"/>
    </w:p>
    <w:p w14:paraId="13B994A7" w14:textId="77777777" w:rsidR="00D359DC" w:rsidRDefault="00887ED3">
      <w:r>
        <w:t>For the purposes of the present document, the terms and definitions given in TR 21.905 [1] and the following apply. A term defined in the present document takes precedence over the definition of the same term, if any, in TR 21.905 [1] and TS 36.300 [2].</w:t>
      </w:r>
    </w:p>
    <w:p w14:paraId="51887CF2" w14:textId="77777777" w:rsidR="00D359DC" w:rsidRDefault="00887ED3">
      <w:r>
        <w:rPr>
          <w:b/>
        </w:rPr>
        <w:t>Child node</w:t>
      </w:r>
      <w:r>
        <w:t>: IAB-DU's or IAB-donor-DU's next hop neighbour IAB-node</w:t>
      </w:r>
      <w:r>
        <w:rPr>
          <w:rFonts w:ascii="等线" w:eastAsia="等线" w:hAnsi="等线"/>
          <w:lang w:eastAsia="zh-CN"/>
        </w:rPr>
        <w:t>.</w:t>
      </w:r>
    </w:p>
    <w:p w14:paraId="7C2E252E" w14:textId="77777777" w:rsidR="00D359DC" w:rsidRDefault="00887ED3">
      <w:pPr>
        <w:jc w:val="both"/>
        <w:rPr>
          <w:rFonts w:eastAsia="宋体"/>
          <w:lang w:eastAsia="zh-CN"/>
        </w:rPr>
      </w:pPr>
      <w:bookmarkStart w:id="15" w:name="_Hlk137044266"/>
      <w:r>
        <w:rPr>
          <w:b/>
          <w:lang w:eastAsia="zh-CN"/>
        </w:rPr>
        <w:t xml:space="preserve">Conditional </w:t>
      </w:r>
      <w:proofErr w:type="spellStart"/>
      <w:r>
        <w:rPr>
          <w:b/>
          <w:lang w:eastAsia="zh-CN"/>
        </w:rPr>
        <w:t>PSCell</w:t>
      </w:r>
      <w:proofErr w:type="spellEnd"/>
      <w:r>
        <w:rPr>
          <w:rFonts w:eastAsia="宋体"/>
          <w:b/>
          <w:lang w:eastAsia="zh-CN"/>
        </w:rPr>
        <w:t xml:space="preserve"> Addition: </w:t>
      </w:r>
      <w:bookmarkEnd w:id="15"/>
      <w:r>
        <w:rPr>
          <w:rFonts w:eastAsia="宋体"/>
        </w:rPr>
        <w:t xml:space="preserve">a </w:t>
      </w:r>
      <w:proofErr w:type="spellStart"/>
      <w:r>
        <w:rPr>
          <w:rFonts w:eastAsia="宋体"/>
        </w:rPr>
        <w:t>PSCell</w:t>
      </w:r>
      <w:proofErr w:type="spellEnd"/>
      <w:r>
        <w:rPr>
          <w:rFonts w:eastAsia="宋体"/>
        </w:rPr>
        <w:t xml:space="preserve"> </w:t>
      </w:r>
      <w:r>
        <w:rPr>
          <w:rFonts w:eastAsia="宋体"/>
          <w:lang w:eastAsia="zh-CN"/>
        </w:rPr>
        <w:t>addition</w:t>
      </w:r>
      <w:r>
        <w:rPr>
          <w:rFonts w:eastAsia="宋体"/>
        </w:rPr>
        <w:t xml:space="preserve"> procedure that is executed only when </w:t>
      </w:r>
      <w:proofErr w:type="spellStart"/>
      <w:r>
        <w:rPr>
          <w:rFonts w:eastAsia="宋体"/>
        </w:rPr>
        <w:t>PSCell</w:t>
      </w:r>
      <w:proofErr w:type="spellEnd"/>
      <w:r>
        <w:rPr>
          <w:rFonts w:eastAsia="宋体"/>
        </w:rPr>
        <w:t xml:space="preserve"> addition </w:t>
      </w:r>
      <w:r>
        <w:rPr>
          <w:rFonts w:eastAsia="宋体"/>
          <w:lang w:eastAsia="zh-CN"/>
        </w:rPr>
        <w:t xml:space="preserve">execution </w:t>
      </w:r>
      <w:r>
        <w:rPr>
          <w:rFonts w:eastAsia="宋体"/>
        </w:rPr>
        <w:t>condition</w:t>
      </w:r>
      <w:r>
        <w:rPr>
          <w:rFonts w:eastAsia="宋体"/>
          <w:lang w:eastAsia="zh-CN"/>
        </w:rPr>
        <w:t xml:space="preserve"> is</w:t>
      </w:r>
      <w:r>
        <w:rPr>
          <w:rFonts w:eastAsia="宋体"/>
        </w:rPr>
        <w:t xml:space="preserve"> met.</w:t>
      </w:r>
    </w:p>
    <w:p w14:paraId="11554AAD" w14:textId="77777777" w:rsidR="00D359DC" w:rsidRDefault="00887ED3">
      <w:r>
        <w:rPr>
          <w:b/>
          <w:lang w:eastAsia="zh-CN"/>
        </w:rPr>
        <w:t xml:space="preserve">Conditional </w:t>
      </w:r>
      <w:proofErr w:type="spellStart"/>
      <w:r>
        <w:rPr>
          <w:b/>
          <w:lang w:eastAsia="zh-CN"/>
        </w:rPr>
        <w:t>PSCell</w:t>
      </w:r>
      <w:proofErr w:type="spellEnd"/>
      <w:r>
        <w:rPr>
          <w:b/>
          <w:lang w:eastAsia="zh-CN"/>
        </w:rPr>
        <w:t xml:space="preserve"> Change: </w:t>
      </w:r>
      <w:r>
        <w:t xml:space="preserve">a </w:t>
      </w:r>
      <w:proofErr w:type="spellStart"/>
      <w:r>
        <w:t>PSCell</w:t>
      </w:r>
      <w:proofErr w:type="spellEnd"/>
      <w:r>
        <w:t xml:space="preserve"> change procedure that is executed only when </w:t>
      </w:r>
      <w:proofErr w:type="spellStart"/>
      <w:r>
        <w:t>PSCell</w:t>
      </w:r>
      <w:proofErr w:type="spellEnd"/>
      <w:r>
        <w:t xml:space="preserve"> </w:t>
      </w:r>
      <w:r>
        <w:rPr>
          <w:rFonts w:eastAsia="宋体"/>
          <w:lang w:eastAsia="zh-CN"/>
        </w:rPr>
        <w:t xml:space="preserve">change </w:t>
      </w:r>
      <w:r>
        <w:t>execution condition</w:t>
      </w:r>
      <w:r>
        <w:rPr>
          <w:rFonts w:eastAsia="宋体"/>
          <w:lang w:eastAsia="zh-CN"/>
        </w:rPr>
        <w:t xml:space="preserve"> is</w:t>
      </w:r>
      <w:r>
        <w:t xml:space="preserve"> met.</w:t>
      </w:r>
    </w:p>
    <w:p w14:paraId="101E9728" w14:textId="77777777" w:rsidR="00D359DC" w:rsidRDefault="00887ED3">
      <w:proofErr w:type="spellStart"/>
      <w:r>
        <w:rPr>
          <w:b/>
        </w:rPr>
        <w:t>En-gNB</w:t>
      </w:r>
      <w:proofErr w:type="spellEnd"/>
      <w:r>
        <w:rPr>
          <w:b/>
        </w:rPr>
        <w:t xml:space="preserve">: </w:t>
      </w:r>
      <w:r>
        <w:t>node providing NR user plane and control plane protocol terminations towards the UE, and acting as Secondary Node in EN-DC.</w:t>
      </w:r>
    </w:p>
    <w:p w14:paraId="009997E0" w14:textId="77777777" w:rsidR="00D359DC" w:rsidRDefault="00887ED3">
      <w:r>
        <w:rPr>
          <w:b/>
        </w:rPr>
        <w:lastRenderedPageBreak/>
        <w:t xml:space="preserve">Fast MCG link recovery: </w:t>
      </w:r>
      <w:r>
        <w:t>in MR-DC, an RRC procedure where the UE sends an MCG Failure Information message to the MN via the SCG upon the detection of a radio link failure on the MCG.</w:t>
      </w:r>
    </w:p>
    <w:p w14:paraId="1F6424A6" w14:textId="77777777" w:rsidR="00D359DC" w:rsidRDefault="00887ED3">
      <w:pPr>
        <w:rPr>
          <w:b/>
        </w:rPr>
      </w:pPr>
      <w:r>
        <w:rPr>
          <w:b/>
        </w:rPr>
        <w:t>IAB-donor:</w:t>
      </w:r>
      <w:r>
        <w:t xml:space="preserve"> </w:t>
      </w:r>
      <w:proofErr w:type="spellStart"/>
      <w:r>
        <w:t>gNB</w:t>
      </w:r>
      <w:proofErr w:type="spellEnd"/>
      <w:r>
        <w:t xml:space="preserve"> that provides network access to UEs via a network of backhaul and access links.</w:t>
      </w:r>
    </w:p>
    <w:p w14:paraId="5FDEB797" w14:textId="77777777" w:rsidR="00D359DC" w:rsidRDefault="00887ED3">
      <w:pPr>
        <w:rPr>
          <w:b/>
        </w:rPr>
      </w:pPr>
      <w:r>
        <w:rPr>
          <w:b/>
        </w:rPr>
        <w:t xml:space="preserve">IAB-MT: </w:t>
      </w:r>
      <w:r>
        <w:t xml:space="preserve">IAB-node function that terminates the </w:t>
      </w:r>
      <w:proofErr w:type="spellStart"/>
      <w:r>
        <w:t>Uu</w:t>
      </w:r>
      <w:proofErr w:type="spellEnd"/>
      <w:r>
        <w:t xml:space="preserve"> interface to the parent node using the procedures and behaviours specified for UEs unless stated otherwise.</w:t>
      </w:r>
    </w:p>
    <w:p w14:paraId="7E36058A" w14:textId="77777777" w:rsidR="00D359DC" w:rsidRDefault="00887ED3">
      <w:pPr>
        <w:rPr>
          <w:b/>
        </w:rPr>
      </w:pPr>
      <w:r>
        <w:rPr>
          <w:b/>
        </w:rPr>
        <w:t xml:space="preserve">IAB-node: </w:t>
      </w:r>
      <w:r>
        <w:t>RAN node that supports NR access links to UEs and NR backhaul links to parent nodes and child nodes. The IAB-node does not support backhauling via E-UTRA.</w:t>
      </w:r>
    </w:p>
    <w:p w14:paraId="797F7405" w14:textId="77777777" w:rsidR="00D359DC" w:rsidRDefault="00887ED3">
      <w:r>
        <w:rPr>
          <w:b/>
        </w:rPr>
        <w:t>Master Cell Group</w:t>
      </w:r>
      <w:r>
        <w:t>:</w:t>
      </w:r>
      <w:r>
        <w:tab/>
        <w:t xml:space="preserve">in MR-DC, a group of serving cells associated with the Master Node, comprising of the </w:t>
      </w:r>
      <w:proofErr w:type="spellStart"/>
      <w:r>
        <w:t>SpCell</w:t>
      </w:r>
      <w:proofErr w:type="spellEnd"/>
      <w:r>
        <w:t xml:space="preserve"> (</w:t>
      </w:r>
      <w:proofErr w:type="spellStart"/>
      <w:r>
        <w:t>PCell</w:t>
      </w:r>
      <w:proofErr w:type="spellEnd"/>
      <w:r>
        <w:t xml:space="preserve">) and optionally one or more </w:t>
      </w:r>
      <w:proofErr w:type="spellStart"/>
      <w:r>
        <w:t>SCells</w:t>
      </w:r>
      <w:proofErr w:type="spellEnd"/>
      <w:r>
        <w:t>.</w:t>
      </w:r>
    </w:p>
    <w:p w14:paraId="2992CB72" w14:textId="77777777" w:rsidR="00D359DC" w:rsidRDefault="00887ED3">
      <w:r>
        <w:rPr>
          <w:b/>
        </w:rPr>
        <w:t>Master node</w:t>
      </w:r>
      <w:r>
        <w:t xml:space="preserve">: in MR-DC, the radio access node that provides the control plane connection to the core network. It may be a Master </w:t>
      </w:r>
      <w:proofErr w:type="spellStart"/>
      <w:r>
        <w:t>eNB</w:t>
      </w:r>
      <w:proofErr w:type="spellEnd"/>
      <w:r>
        <w:t xml:space="preserve"> (in EN-DC), a Master ng-</w:t>
      </w:r>
      <w:proofErr w:type="spellStart"/>
      <w:r>
        <w:t>eNB</w:t>
      </w:r>
      <w:proofErr w:type="spellEnd"/>
      <w:r>
        <w:t xml:space="preserve"> (in NGEN-DC) or a Master </w:t>
      </w:r>
      <w:proofErr w:type="spellStart"/>
      <w:r>
        <w:t>gNB</w:t>
      </w:r>
      <w:proofErr w:type="spellEnd"/>
      <w:r>
        <w:t xml:space="preserve"> (in NR-DC and NE-DC).</w:t>
      </w:r>
    </w:p>
    <w:p w14:paraId="7F938FFA" w14:textId="77777777" w:rsidR="00D359DC" w:rsidRDefault="00887ED3">
      <w:r>
        <w:rPr>
          <w:b/>
        </w:rPr>
        <w:t>MCG bearer</w:t>
      </w:r>
      <w:r>
        <w:t>: in MR-DC, a radio bearer with an RLC bearer (or two RLC bearers, in case of CA packet duplication in an E-UTRAN cell group, or up to four RLC bearers in case of CA packet duplication in a NR cell group) only in the MCG.</w:t>
      </w:r>
    </w:p>
    <w:p w14:paraId="5B077988" w14:textId="77777777" w:rsidR="00D359DC" w:rsidRDefault="00887ED3">
      <w:pPr>
        <w:rPr>
          <w:b/>
        </w:rPr>
      </w:pPr>
      <w:r>
        <w:rPr>
          <w:b/>
        </w:rPr>
        <w:t>MN terminated bearer:</w:t>
      </w:r>
      <w:r>
        <w:t xml:space="preserve"> in MR-DC, a radio bearer for which PDCP is located in the MN.</w:t>
      </w:r>
    </w:p>
    <w:p w14:paraId="48CE3F3B" w14:textId="77777777" w:rsidR="00D359DC" w:rsidRDefault="00887ED3">
      <w:r>
        <w:rPr>
          <w:b/>
        </w:rPr>
        <w:t>MCG SRB</w:t>
      </w:r>
      <w:r>
        <w:t>: in MR-DC, a direct SRB between the MN and the UE.</w:t>
      </w:r>
    </w:p>
    <w:p w14:paraId="2B5C98B2" w14:textId="77777777" w:rsidR="00D359DC" w:rsidRDefault="00887ED3">
      <w:r>
        <w:rPr>
          <w:b/>
        </w:rPr>
        <w:t xml:space="preserve">Multi-Radio Dual Connectivity: </w:t>
      </w:r>
      <w:r>
        <w:t>Dual Connectivity between E-UTRA and NR nodes, or between two NR nodes.</w:t>
      </w:r>
    </w:p>
    <w:p w14:paraId="1A5AAB79" w14:textId="77777777" w:rsidR="00D359DC" w:rsidRDefault="00887ED3">
      <w:pPr>
        <w:rPr>
          <w:rFonts w:eastAsia="Malgun Gothic"/>
          <w:lang w:eastAsia="ko-KR"/>
        </w:rPr>
      </w:pPr>
      <w:r>
        <w:rPr>
          <w:b/>
          <w:bCs/>
        </w:rPr>
        <w:t>Ng-</w:t>
      </w:r>
      <w:proofErr w:type="spellStart"/>
      <w:r>
        <w:rPr>
          <w:b/>
          <w:bCs/>
        </w:rPr>
        <w:t>eNB</w:t>
      </w:r>
      <w:proofErr w:type="spellEnd"/>
      <w:r>
        <w:t>: as defined in TS 38.300 [3].</w:t>
      </w:r>
    </w:p>
    <w:p w14:paraId="23710D63" w14:textId="77777777" w:rsidR="00D359DC" w:rsidRDefault="00887ED3">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[18]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[24], between two or more nearby UEs, using NR technology but not traversing any network node</w:t>
      </w:r>
      <w:r>
        <w:rPr>
          <w:rFonts w:eastAsia="Malgun Gothic"/>
          <w:lang w:eastAsia="ko-KR"/>
        </w:rPr>
        <w:t>.</w:t>
      </w:r>
    </w:p>
    <w:p w14:paraId="431B4CEE" w14:textId="77777777" w:rsidR="00D359DC" w:rsidRDefault="00887ED3">
      <w:pPr>
        <w:rPr>
          <w:rFonts w:eastAsia="Malgun Gothic"/>
        </w:rPr>
      </w:pPr>
      <w:r>
        <w:rPr>
          <w:b/>
        </w:rPr>
        <w:t xml:space="preserve">NR </w:t>
      </w:r>
      <w:proofErr w:type="spellStart"/>
      <w:r>
        <w:rPr>
          <w:b/>
        </w:rPr>
        <w:t>sidelink</w:t>
      </w:r>
      <w:proofErr w:type="spellEnd"/>
      <w:r>
        <w:rPr>
          <w:b/>
        </w:rPr>
        <w:t xml:space="preserve"> discovery</w:t>
      </w:r>
      <w:r>
        <w:t>:</w:t>
      </w:r>
      <w:r>
        <w:rPr>
          <w:rFonts w:eastAsia="Malgun Gothic"/>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[24] between two or more nearby UEs, using NR technology but not traversing any network node</w:t>
      </w:r>
      <w:r>
        <w:rPr>
          <w:rFonts w:eastAsia="Malgun Gothic"/>
        </w:rPr>
        <w:t>.</w:t>
      </w:r>
    </w:p>
    <w:p w14:paraId="0963289F" w14:textId="77777777" w:rsidR="00D359DC" w:rsidRDefault="00887ED3">
      <w:pPr>
        <w:rPr>
          <w:rFonts w:eastAsiaTheme="minorEastAsia"/>
          <w:b/>
        </w:rPr>
      </w:pPr>
      <w:r>
        <w:rPr>
          <w:b/>
        </w:rPr>
        <w:t xml:space="preserve">Parent node: </w:t>
      </w:r>
      <w:r>
        <w:t>IAB-MT's next hop neighbour node; the parent node can be IAB-node or IAB-donor-DU.</w:t>
      </w:r>
    </w:p>
    <w:p w14:paraId="3C1A0D4A" w14:textId="77777777" w:rsidR="00D359DC" w:rsidRDefault="00887ED3">
      <w:proofErr w:type="spellStart"/>
      <w:r>
        <w:rPr>
          <w:b/>
        </w:rPr>
        <w:t>PCell</w:t>
      </w:r>
      <w:proofErr w:type="spellEnd"/>
      <w:r>
        <w:t xml:space="preserve">: </w:t>
      </w:r>
      <w:proofErr w:type="spellStart"/>
      <w:r>
        <w:t>SpCell</w:t>
      </w:r>
      <w:proofErr w:type="spellEnd"/>
      <w:r>
        <w:t xml:space="preserve"> of a master cell group.</w:t>
      </w:r>
    </w:p>
    <w:p w14:paraId="4E7CAC32" w14:textId="77777777" w:rsidR="00D359DC" w:rsidRDefault="00887ED3">
      <w:proofErr w:type="spellStart"/>
      <w:r>
        <w:rPr>
          <w:b/>
        </w:rPr>
        <w:t>PSCell</w:t>
      </w:r>
      <w:proofErr w:type="spellEnd"/>
      <w:r>
        <w:t xml:space="preserve">: </w:t>
      </w:r>
      <w:proofErr w:type="spellStart"/>
      <w:r>
        <w:t>SpCell</w:t>
      </w:r>
      <w:proofErr w:type="spellEnd"/>
      <w:r>
        <w:t xml:space="preserve"> of a secondary cell group.</w:t>
      </w:r>
    </w:p>
    <w:p w14:paraId="1FE6CB9D" w14:textId="77777777" w:rsidR="00D359DC" w:rsidRDefault="00887ED3">
      <w:r>
        <w:rPr>
          <w:b/>
        </w:rPr>
        <w:t>RLC bearer:</w:t>
      </w:r>
      <w:r>
        <w:t xml:space="preserve"> RLC and MAC logical channel configuration of a radio bearer in one cell group.</w:t>
      </w:r>
    </w:p>
    <w:p w14:paraId="741E0A84" w14:textId="77777777" w:rsidR="00D359DC" w:rsidRDefault="00887ED3">
      <w:r>
        <w:rPr>
          <w:b/>
        </w:rPr>
        <w:t>Secondary Cell Group</w:t>
      </w:r>
      <w:r>
        <w:t xml:space="preserve">: in MR-DC, a group of serving cells associated with the Secondary Node, comprising of the </w:t>
      </w:r>
      <w:proofErr w:type="spellStart"/>
      <w:r>
        <w:t>SpCell</w:t>
      </w:r>
      <w:proofErr w:type="spellEnd"/>
      <w:r>
        <w:t xml:space="preserve"> (</w:t>
      </w:r>
      <w:proofErr w:type="spellStart"/>
      <w:r>
        <w:t>PSCell</w:t>
      </w:r>
      <w:proofErr w:type="spellEnd"/>
      <w:r>
        <w:t xml:space="preserve">) and optionally one or more </w:t>
      </w:r>
      <w:proofErr w:type="spellStart"/>
      <w:r>
        <w:t>SCells</w:t>
      </w:r>
      <w:proofErr w:type="spellEnd"/>
      <w:r>
        <w:t>.</w:t>
      </w:r>
    </w:p>
    <w:p w14:paraId="3F866AE8" w14:textId="77777777" w:rsidR="00D359DC" w:rsidRDefault="00887ED3">
      <w:r>
        <w:rPr>
          <w:b/>
        </w:rPr>
        <w:t>Secondary node</w:t>
      </w:r>
      <w:r>
        <w:t xml:space="preserve">: in MR-DC, the radio access node, with no control plane connection to the core network, providing additional resources to the UE. It may be an </w:t>
      </w:r>
      <w:proofErr w:type="spellStart"/>
      <w:r>
        <w:t>en-gNB</w:t>
      </w:r>
      <w:proofErr w:type="spellEnd"/>
      <w:r>
        <w:t xml:space="preserve"> (in EN-DC), a Secondary ng-</w:t>
      </w:r>
      <w:proofErr w:type="spellStart"/>
      <w:r>
        <w:t>eNB</w:t>
      </w:r>
      <w:proofErr w:type="spellEnd"/>
      <w:r>
        <w:t xml:space="preserve"> (in NE-DC) or a Secondary </w:t>
      </w:r>
      <w:proofErr w:type="spellStart"/>
      <w:r>
        <w:t>gNB</w:t>
      </w:r>
      <w:proofErr w:type="spellEnd"/>
      <w:r>
        <w:t xml:space="preserve"> (in NR-DC and NGEN-DC).</w:t>
      </w:r>
    </w:p>
    <w:p w14:paraId="22C010FD" w14:textId="77777777" w:rsidR="00D359DC" w:rsidRDefault="00887ED3">
      <w:r>
        <w:rPr>
          <w:b/>
        </w:rPr>
        <w:t>SCG bearer</w:t>
      </w:r>
      <w:r>
        <w:t>: in MR-DC, a radio bearer with an RLC bearer (or two RLC bearers, in case of CA packet duplication in an E-UTRAN cell group, or up to four RLC bearers in case of CA packet duplication in a NR cell group) only in the SCG.</w:t>
      </w:r>
    </w:p>
    <w:p w14:paraId="3D58710F" w14:textId="77777777" w:rsidR="00D359DC" w:rsidRDefault="00887ED3">
      <w:pPr>
        <w:rPr>
          <w:b/>
        </w:rPr>
      </w:pPr>
      <w:r>
        <w:rPr>
          <w:b/>
        </w:rPr>
        <w:t>SN terminated bearer:</w:t>
      </w:r>
      <w:r>
        <w:t xml:space="preserve"> in MR-DC, a radio bearer for which PDCP is located in the SN.</w:t>
      </w:r>
    </w:p>
    <w:p w14:paraId="04F61A4E" w14:textId="77777777" w:rsidR="00D359DC" w:rsidRDefault="00887ED3">
      <w:proofErr w:type="spellStart"/>
      <w:r>
        <w:rPr>
          <w:b/>
        </w:rPr>
        <w:t>SpCell</w:t>
      </w:r>
      <w:proofErr w:type="spellEnd"/>
      <w:r>
        <w:t>: primary cell of a master or secondary cell group.</w:t>
      </w:r>
    </w:p>
    <w:p w14:paraId="705BCB3F" w14:textId="77777777" w:rsidR="00D359DC" w:rsidRDefault="00887ED3">
      <w:r>
        <w:rPr>
          <w:b/>
        </w:rPr>
        <w:t>SRB3</w:t>
      </w:r>
      <w:r>
        <w:t>: in EN-DC, NGEN-DC and NR-DC, a direct SRB between the SN and the UE.</w:t>
      </w:r>
    </w:p>
    <w:p w14:paraId="0C911079" w14:textId="77777777" w:rsidR="00D359DC" w:rsidRDefault="00887ED3">
      <w:r>
        <w:rPr>
          <w:b/>
        </w:rPr>
        <w:t>Split bearer:</w:t>
      </w:r>
      <w:r>
        <w:t xml:space="preserve"> in MR-DC, a radio bearer with RLC bearers both in MCG and SCG.</w:t>
      </w:r>
    </w:p>
    <w:p w14:paraId="3431AAAE" w14:textId="77777777" w:rsidR="00D359DC" w:rsidRDefault="00887ED3">
      <w:r>
        <w:rPr>
          <w:b/>
        </w:rPr>
        <w:lastRenderedPageBreak/>
        <w:t>Split PDU Session (or PDU Session split):</w:t>
      </w:r>
      <w:r>
        <w:t xml:space="preserve"> a PDU Session whose QoS Flows are served by more than one SDAP entities in the NG-RAN.</w:t>
      </w:r>
    </w:p>
    <w:p w14:paraId="706D9BF1" w14:textId="77777777" w:rsidR="00D359DC" w:rsidRDefault="00887ED3">
      <w:pPr>
        <w:rPr>
          <w:ins w:id="16" w:author="RAN2#122" w:date="2023-06-07T15:30:00Z"/>
        </w:rPr>
      </w:pPr>
      <w:r>
        <w:rPr>
          <w:b/>
        </w:rPr>
        <w:t>Split SRB</w:t>
      </w:r>
      <w:r>
        <w:t xml:space="preserve">: in MR-DC, </w:t>
      </w:r>
      <w:proofErr w:type="gramStart"/>
      <w:r>
        <w:t>a</w:t>
      </w:r>
      <w:proofErr w:type="gramEnd"/>
      <w:r>
        <w:t xml:space="preserve"> SRB between the MN and the UE with RLC bearers both in MCG and SCG.</w:t>
      </w:r>
    </w:p>
    <w:p w14:paraId="38045860" w14:textId="77777777" w:rsidR="00D359DC" w:rsidRDefault="00887ED3">
      <w:pPr>
        <w:rPr>
          <w:rFonts w:eastAsia="宋体"/>
          <w:lang w:val="en-US" w:eastAsia="zh-CN"/>
        </w:rPr>
      </w:pPr>
      <w:ins w:id="17" w:author="RAN2#122" w:date="2023-06-07T15:30:00Z">
        <w:r>
          <w:rPr>
            <w:b/>
            <w:lang w:eastAsia="zh-CN"/>
          </w:rPr>
          <w:t xml:space="preserve">Subsequent Conditional </w:t>
        </w:r>
        <w:proofErr w:type="spellStart"/>
        <w:r>
          <w:rPr>
            <w:b/>
            <w:lang w:eastAsia="zh-CN"/>
          </w:rPr>
          <w:t>PSCell</w:t>
        </w:r>
        <w:proofErr w:type="spellEnd"/>
        <w:r>
          <w:rPr>
            <w:rFonts w:eastAsia="宋体"/>
            <w:b/>
            <w:lang w:eastAsia="zh-CN"/>
          </w:rPr>
          <w:t xml:space="preserve"> Addition</w:t>
        </w:r>
      </w:ins>
      <w:ins w:id="18" w:author="RAN2#122" w:date="2023-06-07T15:35:00Z">
        <w:r>
          <w:rPr>
            <w:rFonts w:eastAsia="宋体"/>
            <w:b/>
            <w:lang w:eastAsia="zh-CN"/>
          </w:rPr>
          <w:t xml:space="preserve"> or </w:t>
        </w:r>
      </w:ins>
      <w:ins w:id="19" w:author="RAN2#122" w:date="2023-06-07T15:30:00Z">
        <w:r>
          <w:rPr>
            <w:rFonts w:eastAsia="宋体"/>
            <w:b/>
            <w:lang w:eastAsia="zh-CN"/>
          </w:rPr>
          <w:t>Chang</w:t>
        </w:r>
      </w:ins>
      <w:ins w:id="20" w:author="RAN2#122" w:date="2023-06-14T19:59:00Z">
        <w:r>
          <w:rPr>
            <w:rFonts w:eastAsia="宋体"/>
            <w:b/>
            <w:lang w:eastAsia="zh-CN"/>
          </w:rPr>
          <w:t>e</w:t>
        </w:r>
      </w:ins>
      <w:ins w:id="21" w:author="RAN2#122" w:date="2023-06-12T19:36:00Z">
        <w:r>
          <w:rPr>
            <w:rFonts w:eastAsia="宋体"/>
            <w:b/>
            <w:lang w:eastAsia="zh-CN"/>
          </w:rPr>
          <w:t xml:space="preserve"> (</w:t>
        </w:r>
      </w:ins>
      <w:ins w:id="22" w:author="RAN2#122" w:date="2023-06-28T10:02:00Z">
        <w:r>
          <w:rPr>
            <w:rFonts w:eastAsia="宋体" w:hint="eastAsia"/>
            <w:b/>
            <w:lang w:eastAsia="zh-CN"/>
          </w:rPr>
          <w:t>subsequent CPAC</w:t>
        </w:r>
      </w:ins>
      <w:ins w:id="23" w:author="RAN2#122" w:date="2023-06-12T19:36:00Z">
        <w:r>
          <w:rPr>
            <w:rFonts w:eastAsia="宋体"/>
            <w:b/>
            <w:lang w:eastAsia="zh-CN"/>
          </w:rPr>
          <w:t>)</w:t>
        </w:r>
      </w:ins>
      <w:ins w:id="24" w:author="RAN2#122" w:date="2023-06-07T15:30:00Z">
        <w:r>
          <w:rPr>
            <w:rFonts w:eastAsia="宋体"/>
            <w:b/>
            <w:lang w:eastAsia="zh-CN"/>
          </w:rPr>
          <w:t xml:space="preserve">: </w:t>
        </w:r>
      </w:ins>
      <w:ins w:id="25" w:author="RAN2#122" w:date="2023-06-28T12:19:00Z">
        <w:r>
          <w:rPr>
            <w:rFonts w:eastAsia="宋体"/>
            <w:lang w:eastAsia="zh-CN"/>
          </w:rPr>
          <w:t xml:space="preserve">a conditional </w:t>
        </w:r>
        <w:proofErr w:type="spellStart"/>
        <w:r>
          <w:rPr>
            <w:rFonts w:eastAsia="宋体"/>
            <w:lang w:eastAsia="zh-CN"/>
          </w:rPr>
          <w:t>PSCell</w:t>
        </w:r>
        <w:proofErr w:type="spellEnd"/>
        <w:r>
          <w:rPr>
            <w:rFonts w:eastAsia="宋体"/>
            <w:lang w:eastAsia="zh-CN"/>
          </w:rPr>
          <w:t xml:space="preserve"> </w:t>
        </w:r>
      </w:ins>
      <w:ins w:id="26" w:author="Rapp_after#123bis" w:date="2023-10-17T09:18:00Z">
        <w:r>
          <w:rPr>
            <w:rFonts w:eastAsia="宋体" w:hint="eastAsia"/>
            <w:lang w:val="en-US" w:eastAsia="zh-CN"/>
          </w:rPr>
          <w:t xml:space="preserve">addition or </w:t>
        </w:r>
      </w:ins>
      <w:ins w:id="27" w:author="RAN2#122" w:date="2023-06-28T12:19:00Z">
        <w:r>
          <w:rPr>
            <w:rFonts w:eastAsia="宋体"/>
            <w:lang w:eastAsia="zh-CN"/>
          </w:rPr>
          <w:t xml:space="preserve">change procedure that is executed after a </w:t>
        </w:r>
        <w:proofErr w:type="spellStart"/>
        <w:r>
          <w:rPr>
            <w:rFonts w:eastAsia="宋体"/>
            <w:lang w:eastAsia="zh-CN"/>
          </w:rPr>
          <w:t>PSCell</w:t>
        </w:r>
        <w:proofErr w:type="spellEnd"/>
        <w:r>
          <w:rPr>
            <w:rFonts w:eastAsia="宋体"/>
            <w:lang w:eastAsia="zh-CN"/>
          </w:rPr>
          <w:t xml:space="preserve"> addition</w:t>
        </w:r>
      </w:ins>
      <w:ins w:id="28" w:author="Rapp_after#123bis" w:date="2023-10-26T14:21:00Z">
        <w:r>
          <w:rPr>
            <w:rFonts w:eastAsia="宋体" w:hint="eastAsia"/>
            <w:lang w:val="en-US" w:eastAsia="zh-CN"/>
          </w:rPr>
          <w:t xml:space="preserve">, a </w:t>
        </w:r>
      </w:ins>
      <w:proofErr w:type="spellStart"/>
      <w:ins w:id="29" w:author="RAN2#122" w:date="2023-06-28T12:19:00Z">
        <w:r>
          <w:rPr>
            <w:rFonts w:eastAsia="宋体"/>
            <w:lang w:eastAsia="zh-CN"/>
          </w:rPr>
          <w:t>PSCell</w:t>
        </w:r>
        <w:proofErr w:type="spellEnd"/>
        <w:r>
          <w:rPr>
            <w:rFonts w:eastAsia="宋体"/>
            <w:lang w:eastAsia="zh-CN"/>
          </w:rPr>
          <w:t xml:space="preserve"> change</w:t>
        </w:r>
      </w:ins>
      <w:ins w:id="30" w:author="Rapp_after#123bis" w:date="2023-10-26T14:21:00Z">
        <w:r>
          <w:rPr>
            <w:rFonts w:eastAsia="宋体" w:hint="eastAsia"/>
            <w:lang w:val="en-US" w:eastAsia="zh-CN"/>
          </w:rPr>
          <w:t xml:space="preserve"> or an SCG release</w:t>
        </w:r>
      </w:ins>
      <w:ins w:id="31" w:author="RAN2#122" w:date="2023-06-28T12:19:00Z">
        <w:r>
          <w:rPr>
            <w:rFonts w:eastAsia="宋体"/>
            <w:lang w:eastAsia="zh-CN"/>
          </w:rPr>
          <w:t xml:space="preserve"> based on pre-configured </w:t>
        </w:r>
      </w:ins>
      <w:ins w:id="32" w:author="Rapp_after#123" w:date="2023-09-11T17:00:00Z">
        <w:r>
          <w:rPr>
            <w:rFonts w:eastAsia="宋体" w:hint="eastAsia"/>
            <w:lang w:val="en-US" w:eastAsia="zh-CN"/>
          </w:rPr>
          <w:t>subsequent CPAC</w:t>
        </w:r>
      </w:ins>
      <w:ins w:id="33" w:author="RAN2#122" w:date="2023-06-28T12:19:00Z">
        <w:r>
          <w:rPr>
            <w:rFonts w:eastAsia="宋体"/>
            <w:lang w:eastAsia="zh-CN"/>
          </w:rPr>
          <w:t xml:space="preserve"> configuration of candidate </w:t>
        </w:r>
        <w:proofErr w:type="spellStart"/>
        <w:r>
          <w:rPr>
            <w:rFonts w:eastAsia="宋体"/>
            <w:lang w:eastAsia="zh-CN"/>
          </w:rPr>
          <w:t>PSCell</w:t>
        </w:r>
        <w:proofErr w:type="spellEnd"/>
        <w:r>
          <w:rPr>
            <w:rFonts w:eastAsia="宋体"/>
            <w:lang w:eastAsia="zh-CN"/>
          </w:rPr>
          <w:t>(s)</w:t>
        </w:r>
      </w:ins>
      <w:ins w:id="34" w:author="RAN2#122" w:date="2023-06-28T12:20:00Z">
        <w:r>
          <w:t xml:space="preserve"> </w:t>
        </w:r>
        <w:r>
          <w:rPr>
            <w:rFonts w:eastAsia="宋体"/>
            <w:lang w:eastAsia="zh-CN"/>
          </w:rPr>
          <w:t>without reconfiguration and re-initiation of CPC/CPA</w:t>
        </w:r>
      </w:ins>
      <w:ins w:id="35" w:author="RAN2#122" w:date="2023-06-28T12:19:00Z">
        <w:r>
          <w:rPr>
            <w:rFonts w:eastAsia="宋体"/>
            <w:lang w:eastAsia="zh-CN"/>
          </w:rPr>
          <w:t>.</w:t>
        </w:r>
      </w:ins>
    </w:p>
    <w:p w14:paraId="19BF1D0A" w14:textId="77777777" w:rsidR="00D359DC" w:rsidRDefault="00887ED3">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53C9CB05" w14:textId="77777777" w:rsidR="00D359DC" w:rsidRDefault="00887ED3">
      <w:pPr>
        <w:rPr>
          <w:lang w:eastAsia="zh-CN"/>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[19], between nearby UEs, using E-UTRA technology but not traversing any network node</w:t>
      </w:r>
      <w:r>
        <w:rPr>
          <w:lang w:eastAsia="zh-CN"/>
        </w:rPr>
        <w:t>.</w:t>
      </w:r>
    </w:p>
    <w:p w14:paraId="7F7E561B" w14:textId="77777777" w:rsidR="00D359DC" w:rsidRDefault="00887ED3">
      <w:pPr>
        <w:pStyle w:val="2"/>
      </w:pPr>
      <w:bookmarkStart w:id="36" w:name="_Toc52568288"/>
      <w:bookmarkStart w:id="37" w:name="_Toc37200896"/>
      <w:bookmarkStart w:id="38" w:name="_Toc46492762"/>
      <w:bookmarkStart w:id="39" w:name="_Toc29248312"/>
      <w:bookmarkStart w:id="40" w:name="_Toc131175934"/>
      <w:r>
        <w:t>3.2</w:t>
      </w:r>
      <w:r>
        <w:tab/>
        <w:t>Abbreviations</w:t>
      </w:r>
      <w:bookmarkEnd w:id="36"/>
      <w:bookmarkEnd w:id="37"/>
      <w:bookmarkEnd w:id="38"/>
      <w:bookmarkEnd w:id="39"/>
      <w:bookmarkEnd w:id="40"/>
    </w:p>
    <w:p w14:paraId="2CBA3B1A" w14:textId="77777777" w:rsidR="00D359DC" w:rsidRDefault="00887ED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7F7A207E" w14:textId="77777777" w:rsidR="00D359DC" w:rsidRDefault="00887ED3">
      <w:pPr>
        <w:pStyle w:val="EW"/>
        <w:rPr>
          <w:rFonts w:eastAsia="MS Mincho"/>
        </w:rPr>
      </w:pPr>
      <w:r>
        <w:t>BFD</w:t>
      </w:r>
      <w:r>
        <w:tab/>
        <w:t>Beam Failure Detection</w:t>
      </w:r>
    </w:p>
    <w:p w14:paraId="0B3D8FFE" w14:textId="77777777" w:rsidR="00D359DC" w:rsidRDefault="00887ED3">
      <w:pPr>
        <w:pStyle w:val="EW"/>
      </w:pPr>
      <w:r>
        <w:rPr>
          <w:rFonts w:eastAsia="宋体"/>
          <w:lang w:eastAsia="zh-CN"/>
        </w:rPr>
        <w:t>CHO</w:t>
      </w:r>
      <w:r>
        <w:rPr>
          <w:rFonts w:eastAsia="宋体"/>
          <w:lang w:eastAsia="zh-CN"/>
        </w:rPr>
        <w:tab/>
      </w:r>
      <w:r>
        <w:t>Conditional Handover</w:t>
      </w:r>
    </w:p>
    <w:p w14:paraId="53C9AD75" w14:textId="77777777" w:rsidR="00D359DC" w:rsidRDefault="00887ED3">
      <w:pPr>
        <w:pStyle w:val="EW"/>
      </w:pPr>
      <w:r>
        <w:t>CLI</w:t>
      </w:r>
      <w:r>
        <w:tab/>
        <w:t>Cross Link Interference</w:t>
      </w:r>
    </w:p>
    <w:p w14:paraId="7B104574" w14:textId="77777777" w:rsidR="00D359DC" w:rsidRDefault="00887ED3">
      <w:pPr>
        <w:pStyle w:val="EW"/>
        <w:rPr>
          <w:rFonts w:eastAsia="宋体"/>
          <w:lang w:eastAsia="zh-CN"/>
        </w:rPr>
      </w:pPr>
      <w:r>
        <w:rPr>
          <w:rFonts w:eastAsia="宋体"/>
          <w:lang w:eastAsia="zh-CN"/>
        </w:rPr>
        <w:t>CPA</w:t>
      </w:r>
      <w:r>
        <w:rPr>
          <w:rFonts w:eastAsia="宋体"/>
          <w:lang w:eastAsia="zh-CN"/>
        </w:rPr>
        <w:tab/>
        <w:t xml:space="preserve">Conditional </w:t>
      </w:r>
      <w:proofErr w:type="spellStart"/>
      <w:r>
        <w:rPr>
          <w:rFonts w:eastAsia="宋体"/>
          <w:lang w:eastAsia="zh-CN"/>
        </w:rPr>
        <w:t>PSCell</w:t>
      </w:r>
      <w:proofErr w:type="spellEnd"/>
      <w:r>
        <w:rPr>
          <w:rFonts w:eastAsia="宋体"/>
          <w:lang w:eastAsia="zh-CN"/>
        </w:rPr>
        <w:t xml:space="preserve"> Addition</w:t>
      </w:r>
    </w:p>
    <w:p w14:paraId="3A457F2F" w14:textId="77777777" w:rsidR="00D359DC" w:rsidRDefault="00887ED3">
      <w:pPr>
        <w:pStyle w:val="EW"/>
        <w:rPr>
          <w:rFonts w:eastAsia="宋体"/>
          <w:lang w:eastAsia="zh-CN"/>
        </w:rPr>
      </w:pPr>
      <w:r>
        <w:rPr>
          <w:rFonts w:eastAsia="宋体"/>
          <w:lang w:eastAsia="zh-CN"/>
        </w:rPr>
        <w:t>CPAC</w:t>
      </w:r>
      <w:r>
        <w:rPr>
          <w:rFonts w:eastAsia="宋体"/>
          <w:lang w:eastAsia="zh-CN"/>
        </w:rPr>
        <w:tab/>
        <w:t xml:space="preserve">Conditional </w:t>
      </w:r>
      <w:proofErr w:type="spellStart"/>
      <w:r>
        <w:rPr>
          <w:rFonts w:eastAsia="宋体"/>
          <w:lang w:eastAsia="zh-CN"/>
        </w:rPr>
        <w:t>PSCell</w:t>
      </w:r>
      <w:proofErr w:type="spellEnd"/>
      <w:r>
        <w:rPr>
          <w:rFonts w:eastAsia="宋体"/>
          <w:lang w:eastAsia="zh-CN"/>
        </w:rPr>
        <w:t xml:space="preserve"> Addition or Change</w:t>
      </w:r>
    </w:p>
    <w:p w14:paraId="172CF449" w14:textId="77777777" w:rsidR="00D359DC" w:rsidRDefault="00887ED3">
      <w:pPr>
        <w:pStyle w:val="EW"/>
      </w:pPr>
      <w:r>
        <w:t>CPC</w:t>
      </w:r>
      <w:r>
        <w:tab/>
        <w:t xml:space="preserve">Conditional </w:t>
      </w:r>
      <w:proofErr w:type="spellStart"/>
      <w:r>
        <w:t>PSCell</w:t>
      </w:r>
      <w:proofErr w:type="spellEnd"/>
      <w:r>
        <w:t xml:space="preserve"> Change</w:t>
      </w:r>
    </w:p>
    <w:p w14:paraId="32A44F90" w14:textId="77777777" w:rsidR="00D359DC" w:rsidRDefault="00887ED3">
      <w:pPr>
        <w:pStyle w:val="EW"/>
        <w:rPr>
          <w:rFonts w:eastAsia="宋体"/>
          <w:lang w:eastAsia="zh-CN"/>
        </w:rPr>
      </w:pPr>
      <w:r>
        <w:rPr>
          <w:rFonts w:eastAsia="宋体"/>
          <w:lang w:eastAsia="zh-CN"/>
        </w:rPr>
        <w:t>DAPS</w:t>
      </w:r>
      <w:r>
        <w:rPr>
          <w:rFonts w:eastAsia="宋体"/>
          <w:lang w:eastAsia="zh-CN"/>
        </w:rPr>
        <w:tab/>
      </w:r>
      <w:r>
        <w:t>Dual Active Protocol Stack</w:t>
      </w:r>
    </w:p>
    <w:p w14:paraId="648D263F" w14:textId="77777777" w:rsidR="00D359DC" w:rsidRDefault="00887ED3">
      <w:pPr>
        <w:pStyle w:val="EW"/>
      </w:pPr>
      <w:r>
        <w:t>DC</w:t>
      </w:r>
      <w:r>
        <w:tab/>
        <w:t>Intra-E-UTRA Dual Connectivity</w:t>
      </w:r>
    </w:p>
    <w:p w14:paraId="16011E0C" w14:textId="77777777" w:rsidR="00D359DC" w:rsidRDefault="00887ED3">
      <w:pPr>
        <w:pStyle w:val="EW"/>
      </w:pPr>
      <w:r>
        <w:t>DCP</w:t>
      </w:r>
      <w:r>
        <w:tab/>
        <w:t>DCI with CRC scrambled by PS-RNTI</w:t>
      </w:r>
    </w:p>
    <w:p w14:paraId="43EA800F" w14:textId="77777777" w:rsidR="00D359DC" w:rsidRDefault="00887ED3">
      <w:pPr>
        <w:pStyle w:val="EW"/>
      </w:pPr>
      <w:r>
        <w:t>EN-DC</w:t>
      </w:r>
      <w:r>
        <w:tab/>
        <w:t>E-UTRA-NR Dual Connectivity</w:t>
      </w:r>
    </w:p>
    <w:p w14:paraId="163FA727" w14:textId="77777777" w:rsidR="00D359DC" w:rsidRDefault="00887ED3">
      <w:pPr>
        <w:pStyle w:val="EW"/>
        <w:rPr>
          <w:ins w:id="41" w:author="Rapp_after#123bis" w:date="2023-10-17T09:24:00Z"/>
        </w:rPr>
      </w:pPr>
      <w:r>
        <w:t>IAB</w:t>
      </w:r>
      <w:r>
        <w:tab/>
        <w:t>Integrated Access and Backhaul</w:t>
      </w:r>
    </w:p>
    <w:p w14:paraId="22FC45A2" w14:textId="77777777" w:rsidR="00D359DC" w:rsidRDefault="00887ED3">
      <w:pPr>
        <w:pStyle w:val="EW"/>
        <w:rPr>
          <w:rFonts w:eastAsia="宋体"/>
          <w:lang w:val="en-US" w:eastAsia="zh-CN"/>
        </w:rPr>
      </w:pPr>
      <w:ins w:id="42" w:author="Rapp_after#123bis" w:date="2023-10-17T09:24:00Z">
        <w:r>
          <w:rPr>
            <w:rFonts w:eastAsia="宋体" w:hint="eastAsia"/>
            <w:lang w:val="en-US" w:eastAsia="zh-CN"/>
          </w:rPr>
          <w:t xml:space="preserve">LTM                    </w:t>
        </w:r>
      </w:ins>
      <w:ins w:id="43" w:author="Rapp_after#123bis" w:date="2023-10-17T09:25:00Z">
        <w:r>
          <w:rPr>
            <w:rFonts w:eastAsia="宋体" w:hint="eastAsia"/>
            <w:lang w:val="en-US" w:eastAsia="zh-CN"/>
          </w:rPr>
          <w:t>L1/L2-Triggered Mobility</w:t>
        </w:r>
      </w:ins>
    </w:p>
    <w:p w14:paraId="43080FC0" w14:textId="77777777" w:rsidR="00D359DC" w:rsidRDefault="00887ED3">
      <w:pPr>
        <w:pStyle w:val="EW"/>
      </w:pPr>
      <w:r>
        <w:t>MCG</w:t>
      </w:r>
      <w:r>
        <w:tab/>
        <w:t>Master Cell Group</w:t>
      </w:r>
    </w:p>
    <w:p w14:paraId="2750FF8F" w14:textId="77777777" w:rsidR="00D359DC" w:rsidRDefault="00887ED3">
      <w:pPr>
        <w:pStyle w:val="EW"/>
      </w:pPr>
      <w:r>
        <w:t>MN</w:t>
      </w:r>
      <w:r>
        <w:tab/>
        <w:t>Master Node</w:t>
      </w:r>
    </w:p>
    <w:p w14:paraId="6968DD60" w14:textId="77777777" w:rsidR="00D359DC" w:rsidRDefault="00887ED3">
      <w:pPr>
        <w:pStyle w:val="EW"/>
      </w:pPr>
      <w:r>
        <w:t>MR-DC</w:t>
      </w:r>
      <w:r>
        <w:tab/>
        <w:t>Multi-Radio Dual Connectivity</w:t>
      </w:r>
    </w:p>
    <w:p w14:paraId="77019033" w14:textId="77777777" w:rsidR="00D359DC" w:rsidRDefault="00887ED3">
      <w:pPr>
        <w:pStyle w:val="EW"/>
      </w:pPr>
      <w:r>
        <w:t>NE-DC</w:t>
      </w:r>
      <w:r>
        <w:tab/>
        <w:t>NR-E-UTRA Dual Connectivity</w:t>
      </w:r>
    </w:p>
    <w:p w14:paraId="1205FD0D" w14:textId="77777777" w:rsidR="00D359DC" w:rsidRDefault="00887ED3">
      <w:pPr>
        <w:pStyle w:val="EW"/>
      </w:pPr>
      <w:r>
        <w:t>NGEN-DC</w:t>
      </w:r>
      <w:r>
        <w:tab/>
        <w:t>NG-RAN E-UTRA-NR Dual Connectivity</w:t>
      </w:r>
    </w:p>
    <w:p w14:paraId="0AC98D67" w14:textId="77777777" w:rsidR="00D359DC" w:rsidRDefault="00887ED3">
      <w:pPr>
        <w:pStyle w:val="EW"/>
      </w:pPr>
      <w:r>
        <w:t>NR-DC</w:t>
      </w:r>
      <w:r>
        <w:tab/>
        <w:t>NR-NR Dual Connectivity</w:t>
      </w:r>
    </w:p>
    <w:p w14:paraId="71426C4D" w14:textId="77777777" w:rsidR="00D359DC" w:rsidRDefault="00887ED3">
      <w:pPr>
        <w:pStyle w:val="EW"/>
        <w:rPr>
          <w:rFonts w:eastAsiaTheme="minorEastAsia"/>
        </w:rPr>
      </w:pPr>
      <w:r>
        <w:t>RLM</w:t>
      </w:r>
      <w:r>
        <w:tab/>
        <w:t>Radio Link Monitoring</w:t>
      </w:r>
    </w:p>
    <w:p w14:paraId="1C41B58B" w14:textId="77777777" w:rsidR="00D359DC" w:rsidRDefault="00887ED3">
      <w:pPr>
        <w:pStyle w:val="EW"/>
      </w:pPr>
      <w:r>
        <w:t>SCG</w:t>
      </w:r>
      <w:r>
        <w:tab/>
        <w:t>Secondary Cell Group</w:t>
      </w:r>
    </w:p>
    <w:p w14:paraId="1FDE5ACF" w14:textId="77777777" w:rsidR="00D359DC" w:rsidRDefault="00887ED3">
      <w:pPr>
        <w:pStyle w:val="EW"/>
      </w:pPr>
      <w:r>
        <w:t>SMTC</w:t>
      </w:r>
      <w:r>
        <w:tab/>
        <w:t>SS/PBCH block Measurement Timing Configuration</w:t>
      </w:r>
    </w:p>
    <w:p w14:paraId="304E6B5A" w14:textId="77777777" w:rsidR="00D359DC" w:rsidRDefault="00887ED3">
      <w:pPr>
        <w:pStyle w:val="EW"/>
      </w:pPr>
      <w:r>
        <w:t>SN</w:t>
      </w:r>
      <w:r>
        <w:tab/>
        <w:t>Secondary Node</w:t>
      </w:r>
    </w:p>
    <w:p w14:paraId="4B791F5B" w14:textId="77777777" w:rsidR="00D359DC" w:rsidRDefault="00887ED3">
      <w:pPr>
        <w:pStyle w:val="EX"/>
      </w:pPr>
      <w:r>
        <w:t>V2X</w:t>
      </w:r>
      <w:r>
        <w:tab/>
        <w:t>Vehicle-to-Everything</w:t>
      </w:r>
    </w:p>
    <w:p w14:paraId="00B4C0BA" w14:textId="77777777" w:rsidR="00D359DC" w:rsidRDefault="00887ED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bookmarkStart w:id="44" w:name="_Toc52568323"/>
      <w:bookmarkStart w:id="45" w:name="_Toc146664748"/>
      <w:bookmarkStart w:id="46" w:name="_Toc37200931"/>
      <w:bookmarkStart w:id="47" w:name="_Toc29248346"/>
      <w:bookmarkStart w:id="48" w:name="_Toc46492797"/>
      <w:r>
        <w:rPr>
          <w:i/>
        </w:rPr>
        <w:t>N</w:t>
      </w:r>
      <w:r>
        <w:rPr>
          <w:rFonts w:eastAsia="宋体" w:hint="eastAsia"/>
          <w:i/>
          <w:lang w:val="en-US" w:eastAsia="zh-CN"/>
        </w:rPr>
        <w:t>EXT</w:t>
      </w:r>
      <w:r>
        <w:rPr>
          <w:i/>
        </w:rPr>
        <w:t xml:space="preserve"> </w:t>
      </w:r>
      <w:r>
        <w:rPr>
          <w:rFonts w:eastAsia="宋体" w:hint="eastAsia"/>
          <w:i/>
          <w:lang w:val="en-US" w:eastAsia="zh-CN"/>
        </w:rPr>
        <w:t>CHANGE</w:t>
      </w:r>
    </w:p>
    <w:p w14:paraId="31524ACE" w14:textId="77777777" w:rsidR="00D359DC" w:rsidRDefault="00887ED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t>SCG/MCG failure handling</w:t>
      </w:r>
      <w:bookmarkEnd w:id="44"/>
      <w:bookmarkEnd w:id="45"/>
      <w:bookmarkEnd w:id="46"/>
      <w:bookmarkEnd w:id="47"/>
      <w:bookmarkEnd w:id="48"/>
    </w:p>
    <w:p w14:paraId="3D0C9342" w14:textId="77777777" w:rsidR="00D359DC" w:rsidRDefault="00887ED3">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14:paraId="267A28D3" w14:textId="77777777" w:rsidR="00D359DC" w:rsidRDefault="00887ED3">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等线"/>
          <w:lang w:eastAsia="zh-CN"/>
        </w:rPr>
        <w:t xml:space="preserve"> </w:t>
      </w:r>
      <w:r>
        <w:rPr>
          <w:lang w:eastAsia="ja-JP"/>
        </w:rPr>
        <w:t>link recovery is configured</w:t>
      </w:r>
      <w:r>
        <w:rPr>
          <w:rFonts w:eastAsia="等线"/>
          <w:lang w:eastAsia="zh-CN"/>
        </w:rPr>
        <w:t xml:space="preserve"> and the SCG is not deactivated</w:t>
      </w:r>
      <w:r>
        <w:rPr>
          <w:lang w:eastAsia="ja-JP"/>
        </w:rPr>
        <w:t xml:space="preserve">, the UE triggers fast MCG link recovery. Otherwise, the UE initiates the RRC connection re-establishment procedure. During the execution of </w:t>
      </w:r>
      <w:proofErr w:type="spellStart"/>
      <w:r>
        <w:rPr>
          <w:rFonts w:eastAsia="宋体"/>
          <w:lang w:eastAsia="zh-CN"/>
        </w:rPr>
        <w:t>PSCell</w:t>
      </w:r>
      <w:proofErr w:type="spellEnd"/>
      <w:r>
        <w:rPr>
          <w:rFonts w:eastAsia="宋体"/>
          <w:lang w:eastAsia="zh-CN"/>
        </w:rPr>
        <w:t xml:space="preserve"> addition or </w:t>
      </w:r>
      <w:proofErr w:type="spellStart"/>
      <w:r>
        <w:rPr>
          <w:rFonts w:eastAsia="宋体"/>
          <w:lang w:eastAsia="zh-CN"/>
        </w:rPr>
        <w:t>PSCell</w:t>
      </w:r>
      <w:proofErr w:type="spellEnd"/>
      <w:r>
        <w:rPr>
          <w:rFonts w:eastAsia="宋体"/>
          <w:lang w:eastAsia="zh-CN"/>
        </w:rPr>
        <w:t xml:space="preserve"> change</w:t>
      </w:r>
      <w:r>
        <w:rPr>
          <w:lang w:eastAsia="ja-JP"/>
        </w:rPr>
        <w:t>, if radio link failure is detected for MCG, the UE initiates the RRC connection re-establishment procedure.</w:t>
      </w:r>
    </w:p>
    <w:p w14:paraId="377D00B8" w14:textId="77777777" w:rsidR="00D359DC" w:rsidRDefault="00887ED3">
      <w:pPr>
        <w:overflowPunct w:val="0"/>
        <w:autoSpaceDE w:val="0"/>
        <w:autoSpaceDN w:val="0"/>
        <w:adjustRightInd w:val="0"/>
        <w:spacing w:line="240" w:lineRule="auto"/>
        <w:textAlignment w:val="baseline"/>
        <w:rPr>
          <w:lang w:eastAsia="ja-JP"/>
        </w:rPr>
      </w:pPr>
      <w:r>
        <w:rPr>
          <w:lang w:eastAsia="ja-JP"/>
        </w:rPr>
        <w:lastRenderedPageBreak/>
        <w:t>During fast MCG link recovery, the UE suspends MCG transmissions for all radio bearers</w:t>
      </w:r>
      <w:r>
        <w:rPr>
          <w:rFonts w:eastAsia="宋体"/>
          <w:lang w:eastAsia="zh-CN"/>
        </w:rPr>
        <w:t xml:space="preserve">, </w:t>
      </w:r>
      <w:r>
        <w:rPr>
          <w:lang w:eastAsia="ja-JP"/>
        </w:rPr>
        <w:t>except SRB0</w:t>
      </w:r>
      <w:r>
        <w:rPr>
          <w:rFonts w:eastAsia="宋体"/>
          <w:lang w:eastAsia="zh-CN"/>
        </w:rPr>
        <w:t>,</w:t>
      </w:r>
      <w:r>
        <w:rPr>
          <w:lang w:eastAsia="ja-JP"/>
        </w:rPr>
        <w:t xml:space="preserve"> and, if any, BH RLC channels</w:t>
      </w:r>
      <w:r>
        <w:rPr>
          <w:rFonts w:eastAsia="宋体"/>
          <w:lang w:eastAsia="ja-JP"/>
        </w:rPr>
        <w:t xml:space="preserve"> </w:t>
      </w:r>
      <w:r>
        <w:rPr>
          <w:lang w:eastAsia="ja-JP"/>
        </w:rPr>
        <w:t xml:space="preserve">and reports the failure with </w:t>
      </w:r>
      <w:proofErr w:type="spellStart"/>
      <w:r>
        <w:rPr>
          <w:i/>
          <w:lang w:eastAsia="ja-JP"/>
        </w:rPr>
        <w:t>MCGFailureInformation</w:t>
      </w:r>
      <w:proofErr w:type="spellEnd"/>
      <w:r>
        <w:rPr>
          <w:lang w:eastAsia="ja-JP"/>
        </w:rPr>
        <w:t xml:space="preserve"> message to the MN via the SCG, using the SCG leg of split SRB1 or SRB3.</w:t>
      </w:r>
    </w:p>
    <w:p w14:paraId="5191530E" w14:textId="77777777" w:rsidR="00D359DC" w:rsidRDefault="00887ED3">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i/>
          <w:lang w:eastAsia="ja-JP"/>
        </w:rPr>
        <w:t>MCGFailureInformation</w:t>
      </w:r>
      <w:proofErr w:type="spellEnd"/>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ja-JP"/>
        </w:rPr>
        <w:t>RRC</w:t>
      </w:r>
      <w:r>
        <w:rPr>
          <w:rFonts w:eastAsia="宋体"/>
          <w:i/>
          <w:lang w:eastAsia="zh-CN"/>
        </w:rPr>
        <w:t>Re</w:t>
      </w:r>
      <w:r>
        <w:rPr>
          <w:i/>
          <w:lang w:eastAsia="ja-JP"/>
        </w:rPr>
        <w:t>configuration</w:t>
      </w:r>
      <w:proofErr w:type="spellEnd"/>
      <w:r>
        <w:rPr>
          <w:lang w:eastAsia="ja-JP"/>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宋体"/>
          <w:lang w:eastAsia="zh-CN"/>
        </w:rPr>
        <w:t xml:space="preserve">,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 or </w:t>
      </w:r>
      <w:proofErr w:type="spellStart"/>
      <w:r>
        <w:rPr>
          <w:i/>
          <w:lang w:eastAsia="ja-JP"/>
        </w:rPr>
        <w:t>RRC</w:t>
      </w:r>
      <w:r>
        <w:rPr>
          <w:rFonts w:eastAsia="宋体"/>
          <w:i/>
          <w:lang w:eastAsia="zh-CN"/>
        </w:rPr>
        <w:t>R</w:t>
      </w:r>
      <w:r>
        <w:rPr>
          <w:i/>
          <w:lang w:eastAsia="zh-CN"/>
        </w:rPr>
        <w:t>elease</w:t>
      </w:r>
      <w:proofErr w:type="spellEnd"/>
      <w:r>
        <w:rPr>
          <w:lang w:eastAsia="ja-JP"/>
        </w:rPr>
        <w:t xml:space="preserve"> message within a certain time after fast MCG link recovery was initiated.</w:t>
      </w:r>
    </w:p>
    <w:p w14:paraId="4F2C337A" w14:textId="77777777" w:rsidR="00D359DC" w:rsidRDefault="00887ED3">
      <w:pPr>
        <w:overflowPunct w:val="0"/>
        <w:autoSpaceDE w:val="0"/>
        <w:autoSpaceDN w:val="0"/>
        <w:adjustRightInd w:val="0"/>
        <w:spacing w:line="240" w:lineRule="auto"/>
        <w:textAlignment w:val="baseline"/>
        <w:rPr>
          <w:lang w:eastAsia="ja-JP"/>
        </w:rPr>
      </w:pPr>
      <w:r>
        <w:rPr>
          <w:lang w:eastAsia="zh-CN"/>
        </w:rPr>
        <w:t xml:space="preserve">Upon reception of the </w:t>
      </w:r>
      <w:proofErr w:type="spellStart"/>
      <w:r>
        <w:rPr>
          <w:i/>
          <w:lang w:eastAsia="ja-JP"/>
        </w:rPr>
        <w:t>MCGFailureInformation</w:t>
      </w:r>
      <w:proofErr w:type="spellEnd"/>
      <w:r>
        <w:rPr>
          <w:lang w:eastAsia="ja-JP"/>
        </w:rPr>
        <w:t xml:space="preserve"> message</w:t>
      </w:r>
      <w:r>
        <w:rPr>
          <w:lang w:eastAsia="zh-CN"/>
        </w:rPr>
        <w:t xml:space="preserve">, the MN can send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zh-CN"/>
        </w:rPr>
        <w:t>RRCReconfiguration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宋体"/>
          <w:lang w:eastAsia="zh-CN"/>
        </w:rPr>
        <w:t xml:space="preserve">,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w:t>
      </w:r>
      <w:r>
        <w:rPr>
          <w:lang w:eastAsia="zh-CN"/>
        </w:rPr>
        <w:t xml:space="preserve"> or </w:t>
      </w:r>
      <w:proofErr w:type="spellStart"/>
      <w:r>
        <w:rPr>
          <w:i/>
          <w:lang w:eastAsia="ja-JP"/>
        </w:rPr>
        <w:t>RRC</w:t>
      </w:r>
      <w:r>
        <w:rPr>
          <w:rFonts w:eastAsia="宋体"/>
          <w:i/>
          <w:lang w:eastAsia="zh-CN"/>
        </w:rPr>
        <w:t>R</w:t>
      </w:r>
      <w:r>
        <w:rPr>
          <w:i/>
          <w:lang w:eastAsia="zh-CN"/>
        </w:rPr>
        <w:t>elease</w:t>
      </w:r>
      <w:proofErr w:type="spellEnd"/>
      <w:r>
        <w:rPr>
          <w:lang w:eastAsia="zh-CN"/>
        </w:rPr>
        <w:t xml:space="preserve"> message to the UE, </w:t>
      </w:r>
      <w:r>
        <w:rPr>
          <w:lang w:eastAsia="ja-JP"/>
        </w:rPr>
        <w:t xml:space="preserve">using the SCG leg of split SRB1 or SRB3. Upon receiving an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ja-JP"/>
        </w:rPr>
        <w:t>RRC</w:t>
      </w:r>
      <w:r>
        <w:rPr>
          <w:rFonts w:eastAsia="宋体"/>
          <w:i/>
          <w:lang w:eastAsia="zh-CN"/>
        </w:rPr>
        <w:t>R</w:t>
      </w:r>
      <w:r>
        <w:rPr>
          <w:i/>
          <w:lang w:eastAsia="ja-JP"/>
        </w:rPr>
        <w:t>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or </w:t>
      </w:r>
      <w:proofErr w:type="spellStart"/>
      <w:r>
        <w:rPr>
          <w:i/>
          <w:lang w:eastAsia="ja-JP"/>
        </w:rPr>
        <w:t>MobilityFromEUTRACommand</w:t>
      </w:r>
      <w:proofErr w:type="spellEnd"/>
      <w:r>
        <w:rPr>
          <w:lang w:eastAsia="ja-JP"/>
        </w:rPr>
        <w:t xml:space="preserve"> message</w:t>
      </w:r>
      <w:r>
        <w:rPr>
          <w:lang w:eastAsia="zh-CN"/>
        </w:rPr>
        <w:t xml:space="preserve">, the UE resumes MCG transmissions </w:t>
      </w:r>
      <w:r>
        <w:rPr>
          <w:lang w:eastAsia="ja-JP"/>
        </w:rPr>
        <w:t xml:space="preserve">for all radio bearers. Upon receiving an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 or</w:t>
      </w:r>
      <w:r>
        <w:rPr>
          <w:rFonts w:eastAsia="宋体"/>
          <w:lang w:eastAsia="zh-CN"/>
        </w:rPr>
        <w:t xml:space="preserve"> </w:t>
      </w:r>
      <w:proofErr w:type="spellStart"/>
      <w:r>
        <w:rPr>
          <w:i/>
          <w:lang w:eastAsia="ja-JP"/>
        </w:rPr>
        <w:t>RRC</w:t>
      </w:r>
      <w:r>
        <w:rPr>
          <w:rFonts w:eastAsia="宋体"/>
          <w:i/>
          <w:lang w:eastAsia="zh-CN"/>
        </w:rPr>
        <w:t>R</w:t>
      </w:r>
      <w:r>
        <w:rPr>
          <w:i/>
          <w:lang w:eastAsia="zh-CN"/>
        </w:rPr>
        <w:t>elease</w:t>
      </w:r>
      <w:proofErr w:type="spellEnd"/>
      <w:r>
        <w:rPr>
          <w:lang w:eastAsia="zh-CN"/>
        </w:rPr>
        <w:t xml:space="preserve"> message, the UE releases all the r</w:t>
      </w:r>
      <w:r>
        <w:rPr>
          <w:lang w:eastAsia="ja-JP"/>
        </w:rPr>
        <w:t>adio bearers</w:t>
      </w:r>
      <w:r>
        <w:rPr>
          <w:lang w:eastAsia="zh-CN"/>
        </w:rPr>
        <w:t xml:space="preserve"> and configurations.</w:t>
      </w:r>
    </w:p>
    <w:p w14:paraId="6DBF9EAB" w14:textId="77777777" w:rsidR="00D359DC" w:rsidRDefault="00887ED3">
      <w:pPr>
        <w:keepLines/>
        <w:overflowPunct w:val="0"/>
        <w:autoSpaceDE w:val="0"/>
        <w:autoSpaceDN w:val="0"/>
        <w:adjustRightInd w:val="0"/>
        <w:ind w:left="1135" w:hanging="851"/>
        <w:textAlignment w:val="baseline"/>
        <w:rPr>
          <w:lang w:eastAsia="ja-JP"/>
        </w:rPr>
      </w:pPr>
      <w:r>
        <w:rPr>
          <w:lang w:eastAsia="ja-JP"/>
        </w:rPr>
        <w:t>NOTE 1:</w:t>
      </w:r>
      <w:r>
        <w:rPr>
          <w:lang w:eastAsia="ja-JP"/>
        </w:rPr>
        <w:tab/>
        <w:t>It is up to network implementation to guarantee that the RRC-related messages are delivered to the UE by the SN before the release of its control plane resources.</w:t>
      </w:r>
    </w:p>
    <w:p w14:paraId="6B36EDAB" w14:textId="77777777" w:rsidR="00D359DC" w:rsidRDefault="00887ED3">
      <w:pPr>
        <w:overflowPunct w:val="0"/>
        <w:autoSpaceDE w:val="0"/>
        <w:autoSpaceDN w:val="0"/>
        <w:adjustRightInd w:val="0"/>
        <w:spacing w:line="240" w:lineRule="auto"/>
        <w:textAlignment w:val="baseline"/>
        <w:rPr>
          <w:lang w:eastAsia="ja-JP"/>
        </w:rPr>
      </w:pPr>
      <w:r>
        <w:rPr>
          <w:lang w:eastAsia="ja-JP"/>
        </w:rPr>
        <w:t>The following SCG failure cases are supported:</w:t>
      </w:r>
    </w:p>
    <w:p w14:paraId="3548BA86"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SCG RLF;</w:t>
      </w:r>
    </w:p>
    <w:p w14:paraId="422874D5" w14:textId="77777777" w:rsidR="00D359DC" w:rsidRDefault="00887ED3">
      <w:pPr>
        <w:overflowPunct w:val="0"/>
        <w:autoSpaceDE w:val="0"/>
        <w:autoSpaceDN w:val="0"/>
        <w:adjustRightInd w:val="0"/>
        <w:ind w:left="568" w:hanging="284"/>
        <w:textAlignment w:val="baseline"/>
        <w:rPr>
          <w:rFonts w:eastAsia="宋体"/>
          <w:lang w:eastAsia="zh-CN"/>
        </w:rPr>
      </w:pPr>
      <w:r>
        <w:rPr>
          <w:lang w:eastAsia="ja-JP"/>
        </w:rPr>
        <w:t>-</w:t>
      </w:r>
      <w:r>
        <w:rPr>
          <w:lang w:eastAsia="ja-JP"/>
        </w:rPr>
        <w:tab/>
        <w:t>SCG beam failure while the SCG is deactivated;</w:t>
      </w:r>
    </w:p>
    <w:p w14:paraId="2516D42A"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 xml:space="preserve">SN </w:t>
      </w:r>
      <w:r>
        <w:rPr>
          <w:rFonts w:eastAsia="宋体"/>
          <w:lang w:eastAsia="zh-CN"/>
        </w:rPr>
        <w:t>addition/</w:t>
      </w:r>
      <w:r>
        <w:rPr>
          <w:lang w:eastAsia="ja-JP"/>
        </w:rPr>
        <w:t>change failure;</w:t>
      </w:r>
    </w:p>
    <w:p w14:paraId="77D61F5A"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configuration failure or CPC configuration failure (only for messages on SRB3);</w:t>
      </w:r>
    </w:p>
    <w:p w14:paraId="6C7DC690"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RRC integrity check failure (on SRB3);</w:t>
      </w:r>
    </w:p>
    <w:p w14:paraId="303780B8"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 xml:space="preserve">For EN-DC, NGEN-DC and NR-DC, consistent UL LBT failure on </w:t>
      </w:r>
      <w:proofErr w:type="spellStart"/>
      <w:r>
        <w:rPr>
          <w:lang w:eastAsia="ja-JP"/>
        </w:rPr>
        <w:t>PSCell</w:t>
      </w:r>
      <w:proofErr w:type="spellEnd"/>
      <w:r>
        <w:rPr>
          <w:lang w:eastAsia="ja-JP"/>
        </w:rPr>
        <w:t>;</w:t>
      </w:r>
    </w:p>
    <w:p w14:paraId="5C51D6CD"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For IAB-MT, reception of a BH RLF indication from SCG;</w:t>
      </w:r>
    </w:p>
    <w:p w14:paraId="4AAA6D02" w14:textId="77777777" w:rsidR="00D359DC" w:rsidRDefault="00887ED3">
      <w:pPr>
        <w:overflowPunct w:val="0"/>
        <w:autoSpaceDE w:val="0"/>
        <w:autoSpaceDN w:val="0"/>
        <w:adjustRightInd w:val="0"/>
        <w:ind w:left="568" w:hanging="284"/>
        <w:textAlignment w:val="baseline"/>
        <w:rPr>
          <w:ins w:id="49" w:author="Rapp_after#123bis" w:date="2023-10-17T09:39:00Z"/>
          <w:rFonts w:eastAsia="宋体"/>
          <w:lang w:val="en-US" w:eastAsia="zh-CN"/>
        </w:rPr>
      </w:pPr>
      <w:r>
        <w:rPr>
          <w:lang w:eastAsia="ja-JP"/>
        </w:rPr>
        <w:t>-</w:t>
      </w:r>
      <w:r>
        <w:rPr>
          <w:lang w:eastAsia="ja-JP"/>
        </w:rPr>
        <w:tab/>
      </w:r>
      <w:r>
        <w:rPr>
          <w:rFonts w:eastAsia="宋体"/>
          <w:lang w:eastAsia="zh-CN"/>
        </w:rPr>
        <w:t>CPA/</w:t>
      </w:r>
      <w:r>
        <w:rPr>
          <w:lang w:eastAsia="ja-JP"/>
        </w:rPr>
        <w:t>CPC</w:t>
      </w:r>
      <w:ins w:id="50" w:author="Rapp_after#124" w:date="2023-11-22T15:09:00Z">
        <w:r>
          <w:rPr>
            <w:rFonts w:eastAsia="宋体" w:hint="eastAsia"/>
            <w:lang w:val="en-US" w:eastAsia="zh-CN"/>
          </w:rPr>
          <w:t xml:space="preserve"> or subsequent CPAC</w:t>
        </w:r>
      </w:ins>
      <w:r>
        <w:rPr>
          <w:lang w:eastAsia="ja-JP"/>
        </w:rPr>
        <w:t xml:space="preserve"> execution failure</w:t>
      </w:r>
      <w:ins w:id="51" w:author="Rapp_after#123bis" w:date="2023-10-17T09:39:00Z">
        <w:r>
          <w:rPr>
            <w:rFonts w:eastAsia="宋体" w:hint="eastAsia"/>
            <w:lang w:val="en-US" w:eastAsia="zh-CN"/>
          </w:rPr>
          <w:t>;</w:t>
        </w:r>
      </w:ins>
    </w:p>
    <w:p w14:paraId="0724CD35" w14:textId="77777777" w:rsidR="00D359DC" w:rsidRDefault="00887ED3">
      <w:pPr>
        <w:overflowPunct w:val="0"/>
        <w:autoSpaceDE w:val="0"/>
        <w:autoSpaceDN w:val="0"/>
        <w:adjustRightInd w:val="0"/>
        <w:ind w:left="568" w:hanging="284"/>
        <w:textAlignment w:val="baseline"/>
        <w:rPr>
          <w:lang w:eastAsia="ja-JP"/>
        </w:rPr>
      </w:pPr>
      <w:ins w:id="52" w:author="Rapp_after#123bis" w:date="2023-10-17T09:39:00Z">
        <w:r>
          <w:rPr>
            <w:lang w:eastAsia="ja-JP"/>
          </w:rPr>
          <w:t>-</w:t>
        </w:r>
        <w:r>
          <w:rPr>
            <w:lang w:eastAsia="ja-JP"/>
          </w:rPr>
          <w:tab/>
        </w:r>
        <w:r>
          <w:rPr>
            <w:rFonts w:eastAsia="宋体" w:hint="eastAsia"/>
            <w:lang w:val="en-US" w:eastAsia="zh-CN"/>
          </w:rPr>
          <w:t>SCG LTM cell switch</w:t>
        </w:r>
        <w:r>
          <w:rPr>
            <w:lang w:eastAsia="ja-JP"/>
          </w:rPr>
          <w:t xml:space="preserve"> failure</w:t>
        </w:r>
      </w:ins>
      <w:r>
        <w:rPr>
          <w:lang w:eastAsia="ja-JP"/>
        </w:rPr>
        <w:t>.</w:t>
      </w:r>
    </w:p>
    <w:p w14:paraId="29E117D0" w14:textId="77777777" w:rsidR="00D359DC" w:rsidRDefault="00887ED3">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宋体"/>
          <w:lang w:eastAsia="ja-JP"/>
        </w:rPr>
        <w:t xml:space="preserve">, </w:t>
      </w:r>
      <w:r>
        <w:rPr>
          <w:lang w:eastAsia="ja-JP"/>
        </w:rPr>
        <w:t xml:space="preserve">and reports the </w:t>
      </w:r>
      <w:proofErr w:type="spellStart"/>
      <w:r>
        <w:rPr>
          <w:rFonts w:eastAsia="宋体"/>
          <w:i/>
          <w:iCs/>
          <w:lang w:eastAsia="zh-CN"/>
        </w:rPr>
        <w:t>SCGFailureInformation</w:t>
      </w:r>
      <w:proofErr w:type="spellEnd"/>
      <w:r>
        <w:rPr>
          <w:lang w:eastAsia="ja-JP"/>
        </w:rPr>
        <w:t xml:space="preserve"> to the MN, instead of triggering re-establishment. If SCG failure is detected while MCG transmissions for all radio bearers are suspended, the UE initiates the RRC connection re-establishment procedure.</w:t>
      </w:r>
    </w:p>
    <w:p w14:paraId="3B5B4AD3" w14:textId="77777777" w:rsidR="00D359DC" w:rsidRDefault="00887ED3">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14:paraId="38524656" w14:textId="77777777" w:rsidR="00D359DC" w:rsidRDefault="00887ED3">
      <w:pPr>
        <w:overflowPunct w:val="0"/>
        <w:autoSpaceDE w:val="0"/>
        <w:autoSpaceDN w:val="0"/>
        <w:adjustRightInd w:val="0"/>
        <w:spacing w:line="240" w:lineRule="auto"/>
        <w:textAlignment w:val="baseline"/>
        <w:rPr>
          <w:lang w:eastAsia="ja-JP"/>
        </w:rPr>
      </w:pPr>
      <w:r>
        <w:rPr>
          <w:lang w:eastAsia="ja-JP"/>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4761283C" w14:textId="77777777" w:rsidR="00D359DC" w:rsidRDefault="00887ED3">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UE may not continue measurements based on configuration from the SN after SCG failure in certain cases (e.g. UE cannot maintain the timing of </w:t>
      </w:r>
      <w:proofErr w:type="spellStart"/>
      <w:r>
        <w:rPr>
          <w:lang w:eastAsia="ja-JP"/>
        </w:rPr>
        <w:t>PSCell</w:t>
      </w:r>
      <w:proofErr w:type="spellEnd"/>
      <w:r>
        <w:rPr>
          <w:lang w:eastAsia="ja-JP"/>
        </w:rPr>
        <w:t>).</w:t>
      </w:r>
    </w:p>
    <w:p w14:paraId="75515B36" w14:textId="77777777" w:rsidR="00D359DC" w:rsidRDefault="00887ED3">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rFonts w:eastAsia="宋体"/>
          <w:i/>
          <w:iCs/>
          <w:lang w:eastAsia="zh-CN"/>
        </w:rPr>
        <w:t>SCGFailureInformation</w:t>
      </w:r>
      <w:proofErr w:type="spellEnd"/>
      <w:r>
        <w:rPr>
          <w:lang w:eastAsia="ja-JP"/>
        </w:rPr>
        <w:t xml:space="preserve"> message the measurement results available according to current measurement configuration of both the MN and the SN.</w:t>
      </w:r>
      <w:r>
        <w:rPr>
          <w:lang w:eastAsia="ja-JP"/>
        </w:rPr>
        <w:tab/>
        <w:t xml:space="preserve">The MN handles the </w:t>
      </w:r>
      <w:proofErr w:type="spellStart"/>
      <w:r>
        <w:rPr>
          <w:rFonts w:eastAsia="宋体"/>
          <w:i/>
          <w:iCs/>
          <w:lang w:eastAsia="zh-CN"/>
        </w:rPr>
        <w:t>SCGFailureInformation</w:t>
      </w:r>
      <w:proofErr w:type="spellEnd"/>
      <w:r>
        <w:rPr>
          <w:lang w:eastAsia="ja-JP"/>
        </w:rPr>
        <w:t xml:space="preserve"> message and may decide to keep, change, or release the SN/SCG. In all the cases, the measurement results according to the SN configuration and the SCG failure type may be forwarded to the old SN and/or to the new SN.</w:t>
      </w:r>
    </w:p>
    <w:p w14:paraId="4D252984" w14:textId="6650B38B" w:rsidR="00D359DC" w:rsidRDefault="00887ED3">
      <w:pPr>
        <w:overflowPunct w:val="0"/>
        <w:autoSpaceDE w:val="0"/>
        <w:autoSpaceDN w:val="0"/>
        <w:adjustRightInd w:val="0"/>
        <w:spacing w:line="240" w:lineRule="auto"/>
        <w:textAlignment w:val="baseline"/>
        <w:rPr>
          <w:rFonts w:eastAsia="宋体"/>
          <w:lang w:val="en-US" w:eastAsia="zh-CN"/>
        </w:rPr>
      </w:pPr>
      <w:r>
        <w:rPr>
          <w:lang w:eastAsia="ja-JP"/>
        </w:rPr>
        <w:t xml:space="preserve">In case of </w:t>
      </w:r>
      <w:r>
        <w:rPr>
          <w:rFonts w:eastAsia="宋体"/>
          <w:lang w:eastAsia="zh-CN"/>
        </w:rPr>
        <w:t>CPA/</w:t>
      </w:r>
      <w:r>
        <w:rPr>
          <w:lang w:eastAsia="ja-JP"/>
        </w:rPr>
        <w:t>CPC</w:t>
      </w:r>
      <w:ins w:id="53" w:author="Rapp_after#124" w:date="2023-11-22T15:00:00Z">
        <w:r>
          <w:rPr>
            <w:rFonts w:eastAsia="宋体" w:hint="eastAsia"/>
            <w:lang w:val="en-US" w:eastAsia="zh-CN"/>
          </w:rPr>
          <w:t xml:space="preserve"> or subsequent CPAC</w:t>
        </w:r>
      </w:ins>
      <w:r>
        <w:rPr>
          <w:lang w:eastAsia="ja-JP"/>
        </w:rPr>
        <w:t xml:space="preserve">, upon transmission of the </w:t>
      </w:r>
      <w:proofErr w:type="spellStart"/>
      <w:r>
        <w:rPr>
          <w:rFonts w:eastAsia="宋体"/>
          <w:i/>
          <w:iCs/>
          <w:lang w:eastAsia="zh-CN"/>
        </w:rPr>
        <w:t>SCGFailureInformation</w:t>
      </w:r>
      <w:proofErr w:type="spellEnd"/>
      <w:r>
        <w:rPr>
          <w:lang w:eastAsia="ja-JP"/>
        </w:rPr>
        <w:t xml:space="preserve"> message to the MN</w:t>
      </w:r>
      <w:ins w:id="54" w:author="Rapp_after#124" w:date="2023-11-22T15:04:00Z">
        <w:r>
          <w:rPr>
            <w:rFonts w:eastAsia="宋体" w:hint="eastAsia"/>
            <w:lang w:val="en-US" w:eastAsia="zh-CN"/>
          </w:rPr>
          <w:t xml:space="preserve"> or </w:t>
        </w:r>
        <w:commentRangeStart w:id="55"/>
        <w:proofErr w:type="gramStart"/>
        <w:r>
          <w:rPr>
            <w:rFonts w:eastAsia="宋体" w:hint="eastAsia"/>
            <w:lang w:val="en-US" w:eastAsia="zh-CN"/>
          </w:rPr>
          <w:t xml:space="preserve">upon </w:t>
        </w:r>
        <w:r>
          <w:rPr>
            <w:lang w:eastAsia="ja-JP"/>
          </w:rPr>
          <w:t xml:space="preserve"> transmission</w:t>
        </w:r>
        <w:proofErr w:type="gramEnd"/>
        <w:r>
          <w:rPr>
            <w:lang w:eastAsia="ja-JP"/>
          </w:rPr>
          <w:t xml:space="preserve"> of the </w:t>
        </w:r>
        <w:r>
          <w:rPr>
            <w:rFonts w:eastAsia="宋体" w:hint="eastAsia"/>
            <w:i/>
            <w:iCs/>
            <w:lang w:val="en-US" w:eastAsia="zh-CN"/>
          </w:rPr>
          <w:t>MCG</w:t>
        </w:r>
        <w:proofErr w:type="spellStart"/>
        <w:r>
          <w:rPr>
            <w:rFonts w:eastAsia="宋体"/>
            <w:i/>
            <w:iCs/>
            <w:lang w:eastAsia="zh-CN"/>
          </w:rPr>
          <w:t>FailureInformation</w:t>
        </w:r>
        <w:proofErr w:type="spellEnd"/>
        <w:r>
          <w:rPr>
            <w:lang w:eastAsia="ja-JP"/>
          </w:rPr>
          <w:t xml:space="preserve"> message to the </w:t>
        </w:r>
      </w:ins>
      <w:ins w:id="56" w:author="Rapp_after#124" w:date="2023-11-22T15:05:00Z">
        <w:r>
          <w:rPr>
            <w:rFonts w:eastAsia="宋体" w:hint="eastAsia"/>
            <w:lang w:val="en-US" w:eastAsia="zh-CN"/>
          </w:rPr>
          <w:t>S</w:t>
        </w:r>
      </w:ins>
      <w:ins w:id="57" w:author="Rapp_after#124" w:date="2023-11-22T15:04:00Z">
        <w:r>
          <w:rPr>
            <w:lang w:eastAsia="ja-JP"/>
          </w:rPr>
          <w:t>N</w:t>
        </w:r>
      </w:ins>
      <w:commentRangeEnd w:id="55"/>
      <w:r w:rsidR="005F3076">
        <w:rPr>
          <w:rStyle w:val="af5"/>
        </w:rPr>
        <w:commentReference w:id="55"/>
      </w:r>
      <w:r>
        <w:rPr>
          <w:lang w:eastAsia="ja-JP"/>
        </w:rPr>
        <w:t xml:space="preserve">, the UE stops evaluating the </w:t>
      </w:r>
      <w:r>
        <w:rPr>
          <w:rFonts w:eastAsia="宋体"/>
          <w:lang w:eastAsia="zh-CN"/>
        </w:rPr>
        <w:t>CPA/</w:t>
      </w:r>
      <w:r>
        <w:rPr>
          <w:lang w:eastAsia="ja-JP"/>
        </w:rPr>
        <w:t>CPC</w:t>
      </w:r>
      <w:ins w:id="58" w:author="Rapp_after#124" w:date="2023-11-22T15:00:00Z">
        <w:r>
          <w:rPr>
            <w:rFonts w:eastAsia="宋体" w:hint="eastAsia"/>
            <w:lang w:val="en-US" w:eastAsia="zh-CN"/>
          </w:rPr>
          <w:t xml:space="preserve"> or </w:t>
        </w:r>
        <w:r>
          <w:rPr>
            <w:rFonts w:eastAsia="宋体" w:hint="eastAsia"/>
            <w:lang w:val="en-US" w:eastAsia="zh-CN"/>
          </w:rPr>
          <w:lastRenderedPageBreak/>
          <w:t>subsequent CPAC</w:t>
        </w:r>
      </w:ins>
      <w:r>
        <w:rPr>
          <w:lang w:eastAsia="ja-JP"/>
        </w:rPr>
        <w:t xml:space="preserve"> execution condition. The UE is not required to continue measurements for candidate </w:t>
      </w:r>
      <w:proofErr w:type="spellStart"/>
      <w:r>
        <w:rPr>
          <w:lang w:eastAsia="ja-JP"/>
        </w:rPr>
        <w:t>PSCell</w:t>
      </w:r>
      <w:proofErr w:type="spellEnd"/>
      <w:r>
        <w:rPr>
          <w:lang w:eastAsia="ja-JP"/>
        </w:rPr>
        <w:t xml:space="preserve">(s) for execution condition upon transmission of the </w:t>
      </w:r>
      <w:proofErr w:type="spellStart"/>
      <w:r>
        <w:rPr>
          <w:rFonts w:eastAsia="宋体"/>
          <w:i/>
          <w:iCs/>
          <w:lang w:eastAsia="zh-CN"/>
        </w:rPr>
        <w:t>SCGFailureInformation</w:t>
      </w:r>
      <w:proofErr w:type="spellEnd"/>
      <w:r>
        <w:rPr>
          <w:lang w:eastAsia="ja-JP"/>
        </w:rPr>
        <w:t xml:space="preserve"> message to the MN</w:t>
      </w:r>
      <w:ins w:id="59" w:author="Rapp_after#124" w:date="2023-11-22T15:05:00Z">
        <w:r>
          <w:rPr>
            <w:rFonts w:eastAsia="宋体" w:hint="eastAsia"/>
            <w:lang w:val="en-US" w:eastAsia="zh-CN"/>
          </w:rPr>
          <w:t xml:space="preserve"> or upon</w:t>
        </w:r>
        <w:del w:id="60" w:author="Lenovo" w:date="2023-11-28T17:26:00Z">
          <w:r w:rsidDel="005F3076">
            <w:rPr>
              <w:rFonts w:eastAsia="宋体" w:hint="eastAsia"/>
              <w:lang w:val="en-US" w:eastAsia="zh-CN"/>
            </w:rPr>
            <w:delText xml:space="preserve"> </w:delText>
          </w:r>
        </w:del>
        <w:r>
          <w:rPr>
            <w:lang w:eastAsia="ja-JP"/>
          </w:rPr>
          <w:t xml:space="preserve"> transmission of the </w:t>
        </w:r>
        <w:r>
          <w:rPr>
            <w:rFonts w:eastAsia="宋体" w:hint="eastAsia"/>
            <w:i/>
            <w:iCs/>
            <w:lang w:val="en-US" w:eastAsia="zh-CN"/>
          </w:rPr>
          <w:t>MCG</w:t>
        </w:r>
        <w:proofErr w:type="spellStart"/>
        <w:r>
          <w:rPr>
            <w:rFonts w:eastAsia="宋体"/>
            <w:i/>
            <w:iCs/>
            <w:lang w:eastAsia="zh-CN"/>
          </w:rPr>
          <w:t>FailureInformation</w:t>
        </w:r>
        <w:proofErr w:type="spellEnd"/>
        <w:r>
          <w:rPr>
            <w:lang w:eastAsia="ja-JP"/>
          </w:rPr>
          <w:t xml:space="preserve"> message to the </w:t>
        </w:r>
        <w:r>
          <w:rPr>
            <w:rFonts w:eastAsia="宋体" w:hint="eastAsia"/>
            <w:lang w:val="en-US" w:eastAsia="zh-CN"/>
          </w:rPr>
          <w:t>S</w:t>
        </w:r>
        <w:r>
          <w:rPr>
            <w:lang w:eastAsia="ja-JP"/>
          </w:rPr>
          <w:t>N</w:t>
        </w:r>
      </w:ins>
      <w:r>
        <w:rPr>
          <w:lang w:eastAsia="ja-JP"/>
        </w:rPr>
        <w:t>.</w:t>
      </w:r>
      <w:ins w:id="61" w:author="Rapp_after#124" w:date="2023-11-22T15:08:00Z">
        <w:r>
          <w:rPr>
            <w:rFonts w:eastAsia="宋体" w:hint="eastAsia"/>
            <w:lang w:val="en-US" w:eastAsia="zh-CN"/>
          </w:rPr>
          <w:t xml:space="preserve"> The UE maintains the subsequent CPAC configuration upon MCG failure or SCG </w:t>
        </w:r>
        <w:commentRangeStart w:id="62"/>
        <w:r>
          <w:rPr>
            <w:rFonts w:eastAsia="宋体" w:hint="eastAsia"/>
            <w:lang w:val="en-US" w:eastAsia="zh-CN"/>
          </w:rPr>
          <w:t>failure</w:t>
        </w:r>
      </w:ins>
      <w:commentRangeEnd w:id="62"/>
      <w:r w:rsidR="00DE4BE2">
        <w:rPr>
          <w:rStyle w:val="af5"/>
        </w:rPr>
        <w:commentReference w:id="62"/>
      </w:r>
      <w:ins w:id="63" w:author="Rapp_after#124" w:date="2023-11-22T15:08:00Z">
        <w:r>
          <w:rPr>
            <w:rFonts w:eastAsia="宋体" w:hint="eastAsia"/>
            <w:lang w:val="en-US" w:eastAsia="zh-CN"/>
          </w:rPr>
          <w:t>.</w:t>
        </w:r>
      </w:ins>
    </w:p>
    <w:p w14:paraId="25B69362" w14:textId="77777777" w:rsidR="00D359DC" w:rsidRDefault="00887ED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r>
        <w:rPr>
          <w:i/>
        </w:rPr>
        <w:t>N</w:t>
      </w:r>
      <w:r>
        <w:rPr>
          <w:rFonts w:eastAsia="宋体" w:hint="eastAsia"/>
          <w:i/>
          <w:lang w:val="en-US" w:eastAsia="zh-CN"/>
        </w:rPr>
        <w:t>EXT CHANGE</w:t>
      </w:r>
    </w:p>
    <w:p w14:paraId="6840D5B0" w14:textId="77777777" w:rsidR="00D359DC" w:rsidRDefault="00887ED3">
      <w:pPr>
        <w:pStyle w:val="2"/>
        <w:rPr>
          <w:lang w:eastAsia="zh-CN"/>
        </w:rPr>
      </w:pPr>
      <w:bookmarkStart w:id="64" w:name="_Toc29248353"/>
      <w:bookmarkStart w:id="65" w:name="_Toc46492806"/>
      <w:bookmarkStart w:id="66" w:name="_Toc146664758"/>
      <w:bookmarkStart w:id="67" w:name="_Toc52568332"/>
      <w:bookmarkStart w:id="68" w:name="_Toc37200940"/>
      <w:r>
        <w:t>8.4</w:t>
      </w:r>
      <w:r>
        <w:tab/>
        <w:t xml:space="preserve">User </w:t>
      </w:r>
      <w:r>
        <w:rPr>
          <w:lang w:eastAsia="zh-CN"/>
        </w:rPr>
        <w:t>data forwarding</w:t>
      </w:r>
      <w:bookmarkEnd w:id="64"/>
      <w:bookmarkEnd w:id="65"/>
      <w:bookmarkEnd w:id="66"/>
      <w:bookmarkEnd w:id="67"/>
      <w:bookmarkEnd w:id="68"/>
    </w:p>
    <w:p w14:paraId="1A52BEE5" w14:textId="77777777" w:rsidR="00D359DC" w:rsidRDefault="00887ED3">
      <w:r>
        <w:t xml:space="preserve">Upon EN-DC specific activities, user data forwarding may be performed for E-RABs for which the bearer type change from/to MN terminated bearer to/from SN terminated bearer is performed. The behaviour of the node from which data is forwarded is the same as specified for the "source </w:t>
      </w:r>
      <w:proofErr w:type="spellStart"/>
      <w:r>
        <w:t>eNB</w:t>
      </w:r>
      <w:proofErr w:type="spellEnd"/>
      <w:r>
        <w:t xml:space="preserve">" for handover, the behaviour of the node to which data is forwarded is the same as specified for the "target </w:t>
      </w:r>
      <w:proofErr w:type="spellStart"/>
      <w:r>
        <w:t>eNB</w:t>
      </w:r>
      <w:proofErr w:type="spellEnd"/>
      <w:r>
        <w:t>" for handover.</w:t>
      </w:r>
    </w:p>
    <w:p w14:paraId="737217A0" w14:textId="77777777" w:rsidR="00D359DC" w:rsidRDefault="00887ED3">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14:paraId="7B015D6B" w14:textId="77777777" w:rsidR="00D359DC" w:rsidRDefault="00887ED3">
      <w:pPr>
        <w:rPr>
          <w:lang w:eastAsia="zh-CN"/>
        </w:rPr>
      </w:pPr>
      <w:r>
        <w:rPr>
          <w:lang w:eastAsia="zh-CN"/>
        </w:rPr>
        <w:t xml:space="preserve">For SN change involving full configuration, the source SN behaviour is the same as the description as specified in intra-system data forwarding in TS 36.300 [2] for the source </w:t>
      </w:r>
      <w:proofErr w:type="spellStart"/>
      <w:r>
        <w:rPr>
          <w:lang w:eastAsia="zh-CN"/>
        </w:rPr>
        <w:t>eNB</w:t>
      </w:r>
      <w:proofErr w:type="spellEnd"/>
      <w:r>
        <w:rPr>
          <w:lang w:eastAsia="zh-CN"/>
        </w:rPr>
        <w:t xml:space="preserve">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14:paraId="7E69BB4B" w14:textId="77777777" w:rsidR="00D359DC" w:rsidRDefault="00887ED3">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14:paraId="39431BF7" w14:textId="77777777" w:rsidR="00D359DC" w:rsidRDefault="00887ED3">
      <w:pPr>
        <w:rPr>
          <w:ins w:id="69"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14:paraId="5E94A5F9" w14:textId="77777777" w:rsidR="00D359DC" w:rsidRDefault="00887ED3">
      <w:pPr>
        <w:rPr>
          <w:lang w:eastAsia="zh-CN"/>
        </w:rPr>
      </w:pPr>
      <w:commentRangeStart w:id="70"/>
      <w:ins w:id="71" w:author="Rapp_after#124" w:date="2023-11-27T19:32:00Z">
        <w:r>
          <w:rPr>
            <w:lang w:eastAsia="zh-CN"/>
          </w:rPr>
          <w:t>In case of NR-DC to NR-DC handover, direct data forwarding from source SN to target MN, from source SN to target SN and from source MN to target SN is supported.</w:t>
        </w:r>
      </w:ins>
      <w:commentRangeEnd w:id="70"/>
      <w:r>
        <w:commentReference w:id="70"/>
      </w:r>
    </w:p>
    <w:p w14:paraId="4801189C" w14:textId="77777777" w:rsidR="00D359DC" w:rsidRDefault="00887ED3">
      <w:pPr>
        <w:rPr>
          <w:rFonts w:eastAsia="等线"/>
          <w:lang w:eastAsia="zh-CN"/>
        </w:rPr>
      </w:pPr>
      <w:r>
        <w:rPr>
          <w:lang w:eastAsia="zh-CN"/>
        </w:rPr>
        <w:t xml:space="preserve">Direct data forwarding for inter-system handover is specified in TS 38.300 [3]. If a </w:t>
      </w:r>
      <w:proofErr w:type="spellStart"/>
      <w:r>
        <w:rPr>
          <w:lang w:eastAsia="zh-CN"/>
        </w:rPr>
        <w:t>gNB</w:t>
      </w:r>
      <w:proofErr w:type="spellEnd"/>
      <w:r>
        <w:rPr>
          <w:lang w:eastAsia="zh-CN"/>
        </w:rPr>
        <w:t xml:space="preserve"> and an </w:t>
      </w:r>
      <w:proofErr w:type="spellStart"/>
      <w:r>
        <w:rPr>
          <w:lang w:eastAsia="zh-CN"/>
        </w:rPr>
        <w:t>en-gNB</w:t>
      </w:r>
      <w:proofErr w:type="spellEnd"/>
      <w:r>
        <w:rPr>
          <w:lang w:eastAsia="zh-CN"/>
        </w:rPr>
        <w:t xml:space="preserve">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等线"/>
          <w:lang w:eastAsia="zh-CN"/>
        </w:rPr>
        <w:t xml:space="preserve"> If the </w:t>
      </w:r>
      <w:proofErr w:type="spellStart"/>
      <w:r>
        <w:rPr>
          <w:rFonts w:eastAsia="等线"/>
          <w:lang w:eastAsia="zh-CN"/>
        </w:rPr>
        <w:t>gNB</w:t>
      </w:r>
      <w:proofErr w:type="spellEnd"/>
      <w:r>
        <w:rPr>
          <w:rFonts w:eastAsia="等线"/>
          <w:lang w:eastAsia="zh-CN"/>
        </w:rPr>
        <w:t xml:space="preserve"> and </w:t>
      </w:r>
      <w:proofErr w:type="spellStart"/>
      <w:r>
        <w:rPr>
          <w:rFonts w:eastAsia="等线"/>
          <w:lang w:eastAsia="zh-CN"/>
        </w:rPr>
        <w:t>en-gNB</w:t>
      </w:r>
      <w:proofErr w:type="spellEnd"/>
      <w:r>
        <w:rPr>
          <w:rFonts w:eastAsia="等线"/>
          <w:lang w:eastAsia="zh-CN"/>
        </w:rPr>
        <w:t xml:space="preserve"> are not realised within the same network entity, direct data forwarding for </w:t>
      </w:r>
      <w:r>
        <w:rPr>
          <w:lang w:eastAsia="zh-CN"/>
        </w:rPr>
        <w:t xml:space="preserve">inter-system handover to and from </w:t>
      </w:r>
      <w:proofErr w:type="spellStart"/>
      <w:r>
        <w:rPr>
          <w:lang w:eastAsia="zh-CN"/>
        </w:rPr>
        <w:t>en-gNB</w:t>
      </w:r>
      <w:proofErr w:type="spellEnd"/>
      <w:r>
        <w:rPr>
          <w:lang w:eastAsia="zh-CN"/>
        </w:rPr>
        <w:t>/</w:t>
      </w:r>
      <w:proofErr w:type="spellStart"/>
      <w:r>
        <w:rPr>
          <w:lang w:eastAsia="zh-CN"/>
        </w:rPr>
        <w:t>gNB</w:t>
      </w:r>
      <w:proofErr w:type="spellEnd"/>
      <w:r>
        <w:rPr>
          <w:rFonts w:eastAsia="等线"/>
          <w:lang w:eastAsia="zh-CN"/>
        </w:rPr>
        <w:t xml:space="preserve"> could be supported if there is direct connectivity between the two nodes.</w:t>
      </w:r>
    </w:p>
    <w:p w14:paraId="6D19E76B" w14:textId="77777777" w:rsidR="00D359DC" w:rsidRDefault="00887ED3">
      <w:pPr>
        <w:rPr>
          <w:rFonts w:eastAsia="宋体"/>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14:paraId="15CFF068" w14:textId="77777777" w:rsidR="00D359DC" w:rsidRDefault="00887ED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r>
        <w:rPr>
          <w:i/>
        </w:rPr>
        <w:t>N</w:t>
      </w:r>
      <w:r>
        <w:rPr>
          <w:rFonts w:eastAsia="宋体" w:hint="eastAsia"/>
          <w:i/>
          <w:lang w:val="en-US" w:eastAsia="zh-CN"/>
        </w:rPr>
        <w:t>EXT CHANGE</w:t>
      </w:r>
    </w:p>
    <w:p w14:paraId="6546750F" w14:textId="77777777" w:rsidR="00D359DC" w:rsidRDefault="00887ED3">
      <w:pPr>
        <w:pStyle w:val="1"/>
      </w:pPr>
      <w:bookmarkStart w:id="72" w:name="_Toc29248355"/>
      <w:bookmarkStart w:id="73" w:name="_Toc37200942"/>
      <w:bookmarkStart w:id="74" w:name="_Toc46492808"/>
      <w:bookmarkStart w:id="75" w:name="_Toc52568334"/>
      <w:bookmarkStart w:id="76" w:name="_Toc131175981"/>
      <w:bookmarkStart w:id="77" w:name="_Toc52568339"/>
      <w:bookmarkStart w:id="78" w:name="_Toc37200947"/>
      <w:bookmarkStart w:id="79" w:name="_Toc131175987"/>
      <w:bookmarkStart w:id="80" w:name="_Toc46492813"/>
      <w:bookmarkStart w:id="81" w:name="_Toc29248360"/>
      <w:r>
        <w:t>10</w:t>
      </w:r>
      <w:r>
        <w:tab/>
        <w:t>Multi-Connectivity operation related aspects</w:t>
      </w:r>
      <w:bookmarkEnd w:id="72"/>
      <w:bookmarkEnd w:id="73"/>
      <w:bookmarkEnd w:id="74"/>
      <w:bookmarkEnd w:id="75"/>
      <w:bookmarkEnd w:id="76"/>
    </w:p>
    <w:p w14:paraId="5B05B1E4" w14:textId="77777777" w:rsidR="00D359DC" w:rsidRDefault="00887ED3">
      <w:pPr>
        <w:pStyle w:val="2"/>
      </w:pPr>
      <w:bookmarkStart w:id="82" w:name="_Toc37200943"/>
      <w:bookmarkStart w:id="83" w:name="_Toc46492809"/>
      <w:bookmarkStart w:id="84" w:name="_Toc131175982"/>
      <w:bookmarkStart w:id="85" w:name="_Toc29248356"/>
      <w:bookmarkStart w:id="86" w:name="_Toc52568335"/>
      <w:r>
        <w:t>10.1</w:t>
      </w:r>
      <w:r>
        <w:tab/>
        <w:t>General</w:t>
      </w:r>
      <w:bookmarkEnd w:id="82"/>
      <w:bookmarkEnd w:id="83"/>
      <w:bookmarkEnd w:id="84"/>
      <w:bookmarkEnd w:id="85"/>
      <w:bookmarkEnd w:id="86"/>
    </w:p>
    <w:p w14:paraId="048651D2" w14:textId="77777777" w:rsidR="00D359DC" w:rsidRDefault="00887ED3">
      <w:r>
        <w:t>Similar procedures as defined under clause 10.1.2.8 (Dual Connectivity operation) in TS 36.300 [2] apply for MR-DC.</w:t>
      </w:r>
    </w:p>
    <w:p w14:paraId="2FFD9E89" w14:textId="77777777" w:rsidR="00D359DC" w:rsidRDefault="00887ED3">
      <w:pPr>
        <w:rPr>
          <w:ins w:id="87"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宋体"/>
          <w:lang w:eastAsia="zh-CN"/>
        </w:rPr>
        <w:t>6</w:t>
      </w:r>
      <w:r>
        <w:t>.300 [</w:t>
      </w:r>
      <w:r>
        <w:rPr>
          <w:rFonts w:eastAsia="宋体"/>
          <w:lang w:eastAsia="zh-CN"/>
        </w:rPr>
        <w:t>2</w:t>
      </w:r>
      <w:r>
        <w:t>]</w:t>
      </w:r>
      <w:r>
        <w:rPr>
          <w:rFonts w:eastAsia="宋体"/>
          <w:lang w:eastAsia="zh-CN"/>
        </w:rPr>
        <w:t xml:space="preserve"> and </w:t>
      </w:r>
      <w:r>
        <w:t>TS 3</w:t>
      </w:r>
      <w:r>
        <w:rPr>
          <w:lang w:eastAsia="zh-CN"/>
        </w:rPr>
        <w:t>8</w:t>
      </w:r>
      <w:r>
        <w:t>.300 [</w:t>
      </w:r>
      <w:r>
        <w:rPr>
          <w:lang w:eastAsia="zh-CN"/>
        </w:rPr>
        <w:t>3</w:t>
      </w:r>
      <w:r>
        <w:t xml:space="preserve">] apply for </w:t>
      </w:r>
      <w:r>
        <w:rPr>
          <w:rFonts w:eastAsia="宋体"/>
          <w:lang w:eastAsia="zh-CN"/>
        </w:rPr>
        <w:t xml:space="preserve">the </w:t>
      </w:r>
      <w:r>
        <w:rPr>
          <w:lang w:eastAsia="zh-CN"/>
        </w:rPr>
        <w:t xml:space="preserve">Conditional </w:t>
      </w:r>
      <w:proofErr w:type="spellStart"/>
      <w:r>
        <w:rPr>
          <w:lang w:eastAsia="zh-CN"/>
        </w:rPr>
        <w:t>PSCell</w:t>
      </w:r>
      <w:proofErr w:type="spellEnd"/>
      <w:r>
        <w:rPr>
          <w:lang w:eastAsia="zh-CN"/>
        </w:rPr>
        <w:t xml:space="preserve"> Change and Conditional </w:t>
      </w:r>
      <w:proofErr w:type="spellStart"/>
      <w:r>
        <w:rPr>
          <w:lang w:eastAsia="zh-CN"/>
        </w:rPr>
        <w:t>PSCell</w:t>
      </w:r>
      <w:proofErr w:type="spellEnd"/>
      <w:r>
        <w:rPr>
          <w:lang w:eastAsia="zh-CN"/>
        </w:rPr>
        <w:t xml:space="preserve"> Addition in </w:t>
      </w:r>
      <w:r>
        <w:t>MR-DC</w:t>
      </w:r>
      <w:r>
        <w:rPr>
          <w:lang w:eastAsia="zh-CN"/>
        </w:rPr>
        <w:t>.</w:t>
      </w:r>
    </w:p>
    <w:p w14:paraId="2FB7BEEB" w14:textId="77777777" w:rsidR="00D359DC" w:rsidRDefault="00887ED3">
      <w:pPr>
        <w:rPr>
          <w:lang w:val="en-US" w:eastAsia="zh-CN"/>
        </w:rPr>
      </w:pPr>
      <w:ins w:id="88" w:author="Rapp_after#123bis" w:date="2023-10-17T09:25:00Z">
        <w:r>
          <w:rPr>
            <w:rFonts w:hint="eastAsia"/>
            <w:lang w:val="en-US" w:eastAsia="zh-CN"/>
          </w:rPr>
          <w:lastRenderedPageBreak/>
          <w:t>Similar</w:t>
        </w:r>
      </w:ins>
      <w:ins w:id="89" w:author="Rapp_after#123bis" w:date="2023-10-17T09:26:00Z">
        <w:r>
          <w:rPr>
            <w:rFonts w:hint="eastAsia"/>
            <w:lang w:val="en-US" w:eastAsia="zh-CN"/>
          </w:rPr>
          <w:t xml:space="preserve"> LTM principle</w:t>
        </w:r>
      </w:ins>
      <w:ins w:id="90" w:author="Rapp_after#123bis" w:date="2023-10-26T14:31:00Z">
        <w:r>
          <w:rPr>
            <w:rFonts w:hint="eastAsia"/>
            <w:lang w:val="en-US" w:eastAsia="zh-CN"/>
          </w:rPr>
          <w:t>s</w:t>
        </w:r>
      </w:ins>
      <w:ins w:id="91" w:author="Rapp_after#123bis" w:date="2023-10-17T09:26:00Z">
        <w:r>
          <w:rPr>
            <w:rFonts w:hint="eastAsia"/>
            <w:lang w:val="en-US" w:eastAsia="zh-CN"/>
          </w:rPr>
          <w:t xml:space="preserve"> as defined in TS 38.300 [3] apply for MCG LTM and SCG LTM in NR-DC.</w:t>
        </w:r>
      </w:ins>
      <w:ins w:id="92" w:author="Rapp_after#123bis" w:date="2023-10-26T19:36:00Z">
        <w:r>
          <w:rPr>
            <w:rFonts w:hint="eastAsia"/>
            <w:lang w:val="en-US" w:eastAsia="zh-CN"/>
          </w:rPr>
          <w:t xml:space="preserve"> MCG LTM</w:t>
        </w:r>
      </w:ins>
      <w:ins w:id="93" w:author="Rapp_after#123bis" w:date="2023-10-26T19:37:00Z">
        <w:r>
          <w:rPr>
            <w:rFonts w:hint="eastAsia"/>
            <w:lang w:val="en-US" w:eastAsia="zh-CN"/>
          </w:rPr>
          <w:t xml:space="preserve"> </w:t>
        </w:r>
      </w:ins>
      <w:ins w:id="94" w:author="Rapp_after#123bis" w:date="2023-10-26T19:41:00Z">
        <w:r>
          <w:rPr>
            <w:rFonts w:hint="eastAsia"/>
            <w:lang w:val="en-US" w:eastAsia="zh-CN"/>
          </w:rPr>
          <w:t>with S</w:t>
        </w:r>
      </w:ins>
      <w:ins w:id="95" w:author="Rapp_after#123bis" w:date="2023-10-26T19:42:00Z">
        <w:r>
          <w:rPr>
            <w:rFonts w:hint="eastAsia"/>
            <w:lang w:val="en-US" w:eastAsia="zh-CN"/>
          </w:rPr>
          <w:t>N</w:t>
        </w:r>
      </w:ins>
      <w:ins w:id="96" w:author="Rapp_after#123bis" w:date="2023-10-26T19:41:00Z">
        <w:r>
          <w:rPr>
            <w:rFonts w:hint="eastAsia"/>
            <w:lang w:val="en-US" w:eastAsia="zh-CN"/>
          </w:rPr>
          <w:t xml:space="preserve"> release and MCG LTM without SN involvement are supported.</w:t>
        </w:r>
      </w:ins>
      <w:ins w:id="97" w:author="Rapp_after#124" w:date="2023-11-21T15:37:00Z">
        <w:r>
          <w:rPr>
            <w:rFonts w:hint="eastAsia"/>
            <w:lang w:val="en-US" w:eastAsia="zh-CN"/>
          </w:rPr>
          <w:t xml:space="preserve"> LTM for simultaneous </w:t>
        </w:r>
        <w:proofErr w:type="spellStart"/>
        <w:r>
          <w:rPr>
            <w:rFonts w:hint="eastAsia"/>
            <w:lang w:val="en-US" w:eastAsia="zh-CN"/>
          </w:rPr>
          <w:t>PCell</w:t>
        </w:r>
        <w:proofErr w:type="spellEnd"/>
        <w:r>
          <w:rPr>
            <w:rFonts w:hint="eastAsia"/>
            <w:lang w:val="en-US" w:eastAsia="zh-CN"/>
          </w:rPr>
          <w:t xml:space="preserve"> and </w:t>
        </w:r>
        <w:proofErr w:type="spellStart"/>
        <w:r>
          <w:rPr>
            <w:rFonts w:hint="eastAsia"/>
            <w:lang w:val="en-US" w:eastAsia="zh-CN"/>
          </w:rPr>
          <w:t>PSCell</w:t>
        </w:r>
        <w:proofErr w:type="spellEnd"/>
        <w:r>
          <w:rPr>
            <w:rFonts w:hint="eastAsia"/>
            <w:lang w:val="en-US" w:eastAsia="zh-CN"/>
          </w:rPr>
          <w:t xml:space="preserve"> change is not supported.</w:t>
        </w:r>
      </w:ins>
      <w:r>
        <w:rPr>
          <w:rFonts w:hint="eastAsia"/>
          <w:lang w:val="en-US" w:eastAsia="zh-CN"/>
        </w:rPr>
        <w:t xml:space="preserve"> </w:t>
      </w:r>
      <w:ins w:id="98" w:author="Rapp_after#123bis" w:date="2023-10-26T19:41:00Z">
        <w:r>
          <w:rPr>
            <w:rFonts w:hint="eastAsia"/>
            <w:lang w:val="en-US" w:eastAsia="zh-CN"/>
          </w:rPr>
          <w:t xml:space="preserve"> </w:t>
        </w:r>
      </w:ins>
      <w:ins w:id="99" w:author="Rapp_after#123bis" w:date="2023-10-26T19:40:00Z">
        <w:r>
          <w:rPr>
            <w:rFonts w:hint="eastAsia"/>
            <w:lang w:val="en-US" w:eastAsia="zh-CN"/>
          </w:rPr>
          <w:t xml:space="preserve"> </w:t>
        </w:r>
      </w:ins>
      <w:ins w:id="100" w:author="Rapp_after#123bis" w:date="2023-10-26T19:37:00Z">
        <w:r>
          <w:rPr>
            <w:rFonts w:hint="eastAsia"/>
            <w:lang w:val="en-US" w:eastAsia="zh-CN"/>
          </w:rPr>
          <w:t xml:space="preserve"> </w:t>
        </w:r>
      </w:ins>
      <w:ins w:id="101" w:author="Rapp_after#123bis" w:date="2023-10-17T09:26:00Z">
        <w:r>
          <w:rPr>
            <w:rFonts w:hint="eastAsia"/>
            <w:lang w:val="en-US" w:eastAsia="zh-CN"/>
          </w:rPr>
          <w:t xml:space="preserve"> </w:t>
        </w:r>
      </w:ins>
    </w:p>
    <w:p w14:paraId="37240C59" w14:textId="77777777" w:rsidR="00D359DC" w:rsidRDefault="00887ED3">
      <w:pPr>
        <w:rPr>
          <w:ins w:id="102" w:author="RAN2#122" w:date="2023-06-07T15:39:00Z"/>
          <w:lang w:eastAsia="zh-CN"/>
        </w:rPr>
      </w:pPr>
      <w:r>
        <w:rPr>
          <w:lang w:eastAsia="zh-CN"/>
        </w:rPr>
        <w:t xml:space="preserve">Conditional </w:t>
      </w:r>
      <w:proofErr w:type="spellStart"/>
      <w:r>
        <w:rPr>
          <w:lang w:eastAsia="zh-CN"/>
        </w:rPr>
        <w:t>PSCell</w:t>
      </w:r>
      <w:proofErr w:type="spellEnd"/>
      <w:r>
        <w:rPr>
          <w:lang w:eastAsia="zh-CN"/>
        </w:rPr>
        <w:t xml:space="preserve"> Change </w:t>
      </w:r>
      <w:r>
        <w:rPr>
          <w:rFonts w:eastAsia="宋体"/>
          <w:lang w:eastAsia="zh-CN"/>
        </w:rPr>
        <w:t xml:space="preserve">and conditional </w:t>
      </w:r>
      <w:proofErr w:type="spellStart"/>
      <w:r>
        <w:rPr>
          <w:rFonts w:eastAsia="宋体"/>
          <w:lang w:eastAsia="zh-CN"/>
        </w:rPr>
        <w:t>PSCell</w:t>
      </w:r>
      <w:proofErr w:type="spellEnd"/>
      <w:r>
        <w:rPr>
          <w:rFonts w:eastAsia="宋体"/>
          <w:lang w:eastAsia="zh-CN"/>
        </w:rPr>
        <w:t xml:space="preserve"> addition are</w:t>
      </w:r>
      <w:r>
        <w:rPr>
          <w:lang w:eastAsia="zh-CN"/>
        </w:rPr>
        <w:t xml:space="preserve"> not supported for the MR-DC options NE-DC and NGEN-DC.</w:t>
      </w:r>
    </w:p>
    <w:p w14:paraId="7CFA770A" w14:textId="77777777" w:rsidR="00D359DC" w:rsidRDefault="00887ED3">
      <w:pPr>
        <w:rPr>
          <w:lang w:eastAsia="zh-CN"/>
        </w:rPr>
      </w:pPr>
      <w:ins w:id="103" w:author="RAN2#122" w:date="2023-06-28T12:21:00Z">
        <w:r>
          <w:rPr>
            <w:lang w:eastAsia="zh-CN"/>
          </w:rPr>
          <w:t>S</w:t>
        </w:r>
      </w:ins>
      <w:ins w:id="104" w:author="RAN2#122" w:date="2023-06-28T10:02:00Z">
        <w:r>
          <w:rPr>
            <w:rFonts w:hint="eastAsia"/>
            <w:lang w:eastAsia="zh-CN"/>
          </w:rPr>
          <w:t>ubsequent CPAC</w:t>
        </w:r>
      </w:ins>
      <w:ins w:id="105" w:author="RAN2#122" w:date="2023-06-07T15:39:00Z">
        <w:r>
          <w:rPr>
            <w:rFonts w:eastAsia="宋体"/>
            <w:lang w:eastAsia="zh-CN"/>
          </w:rPr>
          <w:t xml:space="preserve"> </w:t>
        </w:r>
      </w:ins>
      <w:ins w:id="106" w:author="RAN2#122" w:date="2023-06-08T09:43:00Z">
        <w:r>
          <w:rPr>
            <w:rFonts w:eastAsia="宋体"/>
            <w:lang w:eastAsia="zh-CN"/>
          </w:rPr>
          <w:t xml:space="preserve">is </w:t>
        </w:r>
      </w:ins>
      <w:ins w:id="107" w:author="RAN2#122" w:date="2023-06-28T12:21:00Z">
        <w:r>
          <w:rPr>
            <w:lang w:eastAsia="zh-CN"/>
          </w:rPr>
          <w:t>only</w:t>
        </w:r>
      </w:ins>
      <w:ins w:id="108" w:author="RAN2#122" w:date="2023-06-07T15:39:00Z">
        <w:r>
          <w:rPr>
            <w:lang w:eastAsia="zh-CN"/>
          </w:rPr>
          <w:t xml:space="preserve"> supported for </w:t>
        </w:r>
      </w:ins>
      <w:ins w:id="109" w:author="RAN2#122" w:date="2023-06-28T12:21:00Z">
        <w:r>
          <w:rPr>
            <w:lang w:eastAsia="zh-CN"/>
          </w:rPr>
          <w:t>NR-DC</w:t>
        </w:r>
      </w:ins>
      <w:ins w:id="110" w:author="RAN2#122" w:date="2023-06-07T15:39:00Z">
        <w:r>
          <w:rPr>
            <w:lang w:eastAsia="zh-CN"/>
          </w:rPr>
          <w:t>.</w:t>
        </w:r>
      </w:ins>
    </w:p>
    <w:p w14:paraId="2FB5AA21" w14:textId="77777777" w:rsidR="00D359DC" w:rsidRDefault="00887ED3">
      <w:pPr>
        <w:rPr>
          <w:ins w:id="111" w:author="Rapp_after#123bis" w:date="2023-10-18T09:13:00Z"/>
          <w:lang w:eastAsia="zh-CN"/>
        </w:rPr>
      </w:pPr>
      <w:r>
        <w:t xml:space="preserve">Configuration of a deactivated SCG in a conditional configuration, configuration of </w:t>
      </w:r>
      <w:r>
        <w:rPr>
          <w:rFonts w:eastAsia="宋体"/>
          <w:lang w:eastAsia="zh-CN"/>
        </w:rPr>
        <w:t>CPC</w:t>
      </w:r>
      <w:ins w:id="112" w:author="Rapp_after#123bis" w:date="2023-10-17T09:27:00Z">
        <w:r>
          <w:rPr>
            <w:rFonts w:eastAsia="宋体" w:hint="eastAsia"/>
            <w:lang w:val="en-US" w:eastAsia="zh-CN"/>
          </w:rPr>
          <w:t xml:space="preserve"> </w:t>
        </w:r>
      </w:ins>
      <w:ins w:id="113" w:author="Rapp_after#123bis" w:date="2023-10-21T15:25:00Z">
        <w:r>
          <w:rPr>
            <w:rFonts w:eastAsia="宋体" w:hint="eastAsia"/>
            <w:lang w:val="en-US" w:eastAsia="zh-CN"/>
          </w:rPr>
          <w:t>(</w:t>
        </w:r>
      </w:ins>
      <w:ins w:id="114" w:author="Rapp_after#123bis" w:date="2023-10-17T09:27:00Z">
        <w:r>
          <w:rPr>
            <w:rFonts w:eastAsia="宋体" w:hint="eastAsia"/>
            <w:lang w:val="en-US" w:eastAsia="zh-CN"/>
          </w:rPr>
          <w:t>or subsequent CPAC</w:t>
        </w:r>
      </w:ins>
      <w:ins w:id="115" w:author="Rapp_after#123bis" w:date="2023-10-21T15:25:00Z">
        <w:r>
          <w:rPr>
            <w:rFonts w:eastAsia="宋体" w:hint="eastAsia"/>
            <w:lang w:val="en-US" w:eastAsia="zh-CN"/>
          </w:rPr>
          <w:t>)</w:t>
        </w:r>
      </w:ins>
      <w:r>
        <w:t xml:space="preserve"> while the SCG is deactivated and </w:t>
      </w:r>
      <w:r>
        <w:rPr>
          <w:rFonts w:eastAsia="宋体"/>
          <w:lang w:eastAsia="zh-CN"/>
        </w:rPr>
        <w:t>SCG deactivation</w:t>
      </w:r>
      <w:r>
        <w:t xml:space="preserve"> while CPC</w:t>
      </w:r>
      <w:ins w:id="116" w:author="Rapp_after#123bis" w:date="2023-10-17T09:27:00Z">
        <w:r>
          <w:rPr>
            <w:rFonts w:eastAsia="宋体" w:hint="eastAsia"/>
            <w:lang w:val="en-US" w:eastAsia="zh-CN"/>
          </w:rPr>
          <w:t xml:space="preserve"> </w:t>
        </w:r>
      </w:ins>
      <w:ins w:id="117" w:author="Rapp_after#123bis" w:date="2023-10-21T15:25:00Z">
        <w:r>
          <w:rPr>
            <w:rFonts w:eastAsia="宋体" w:hint="eastAsia"/>
            <w:lang w:val="en-US" w:eastAsia="zh-CN"/>
          </w:rPr>
          <w:t>(</w:t>
        </w:r>
      </w:ins>
      <w:ins w:id="118" w:author="Rapp_after#123bis" w:date="2023-10-17T09:27:00Z">
        <w:r>
          <w:rPr>
            <w:rFonts w:eastAsia="宋体" w:hint="eastAsia"/>
            <w:lang w:val="en-US" w:eastAsia="zh-CN"/>
          </w:rPr>
          <w:t>or subsequent CPAC</w:t>
        </w:r>
      </w:ins>
      <w:ins w:id="119" w:author="Rapp_after#123bis" w:date="2023-10-21T15:25:00Z">
        <w:r>
          <w:rPr>
            <w:rFonts w:eastAsia="宋体" w:hint="eastAsia"/>
            <w:lang w:val="en-US" w:eastAsia="zh-CN"/>
          </w:rPr>
          <w:t>)</w:t>
        </w:r>
      </w:ins>
      <w:r>
        <w:t xml:space="preserve"> is configured are not supported</w:t>
      </w:r>
      <w:r>
        <w:rPr>
          <w:lang w:eastAsia="zh-CN"/>
        </w:rPr>
        <w:t>.</w:t>
      </w:r>
    </w:p>
    <w:p w14:paraId="674C7240" w14:textId="77777777" w:rsidR="00D359DC" w:rsidRDefault="00887ED3">
      <w:pPr>
        <w:rPr>
          <w:ins w:id="120" w:author="Rapp_after#123bis" w:date="2023-10-18T09:13:00Z"/>
          <w:lang w:eastAsia="zh-CN"/>
        </w:rPr>
      </w:pPr>
      <w:ins w:id="121" w:author="Rapp_after#123bis" w:date="2023-10-18T09:13:00Z">
        <w:r>
          <w:t>Configuration of a deactivated SCG in a</w:t>
        </w:r>
      </w:ins>
      <w:ins w:id="122" w:author="Rapp_after#123bis" w:date="2023-10-18T09:14:00Z">
        <w:r>
          <w:rPr>
            <w:rFonts w:eastAsia="宋体" w:hint="eastAsia"/>
            <w:lang w:val="en-US" w:eastAsia="zh-CN"/>
          </w:rPr>
          <w:t>n</w:t>
        </w:r>
      </w:ins>
      <w:ins w:id="123" w:author="Rapp_after#123bis" w:date="2023-10-18T09:13:00Z">
        <w:r>
          <w:t xml:space="preserve"> </w:t>
        </w:r>
        <w:r>
          <w:rPr>
            <w:rFonts w:eastAsia="宋体" w:hint="eastAsia"/>
            <w:lang w:val="en-US" w:eastAsia="zh-CN"/>
          </w:rPr>
          <w:t>SCG LTM</w:t>
        </w:r>
        <w:r>
          <w:t xml:space="preserve"> configuration, configuration of </w:t>
        </w:r>
      </w:ins>
      <w:ins w:id="124" w:author="Rapp_after#123bis" w:date="2023-10-18T09:14:00Z">
        <w:r>
          <w:rPr>
            <w:rFonts w:eastAsia="宋体" w:hint="eastAsia"/>
            <w:lang w:val="en-US" w:eastAsia="zh-CN"/>
          </w:rPr>
          <w:t xml:space="preserve">SCG </w:t>
        </w:r>
      </w:ins>
      <w:ins w:id="125" w:author="Rapp_after#123bis" w:date="2023-10-18T09:13:00Z">
        <w:r>
          <w:rPr>
            <w:rFonts w:eastAsia="宋体" w:hint="eastAsia"/>
            <w:lang w:val="en-US" w:eastAsia="zh-CN"/>
          </w:rPr>
          <w:t>LTM</w:t>
        </w:r>
        <w:r>
          <w:t xml:space="preserve"> while the SCG is deactivated and </w:t>
        </w:r>
        <w:r>
          <w:rPr>
            <w:rFonts w:eastAsia="宋体"/>
            <w:lang w:eastAsia="zh-CN"/>
          </w:rPr>
          <w:t>SCG deactivation</w:t>
        </w:r>
        <w:r>
          <w:t xml:space="preserve"> while </w:t>
        </w:r>
      </w:ins>
      <w:ins w:id="126" w:author="Rapp_after#123bis" w:date="2023-10-18T09:14:00Z">
        <w:r>
          <w:rPr>
            <w:rFonts w:eastAsia="宋体" w:hint="eastAsia"/>
            <w:lang w:val="en-US" w:eastAsia="zh-CN"/>
          </w:rPr>
          <w:t>SCG LTM</w:t>
        </w:r>
      </w:ins>
      <w:ins w:id="127" w:author="Rapp_after#123bis" w:date="2023-10-18T09:13:00Z">
        <w:r>
          <w:t xml:space="preserve"> is configured are not supported</w:t>
        </w:r>
        <w:r>
          <w:rPr>
            <w:lang w:eastAsia="zh-CN"/>
          </w:rPr>
          <w:t>.</w:t>
        </w:r>
      </w:ins>
    </w:p>
    <w:p w14:paraId="7AC7FF47" w14:textId="77777777" w:rsidR="00D359DC" w:rsidRDefault="00887ED3">
      <w:pPr>
        <w:rPr>
          <w:lang w:eastAsia="zh-CN"/>
        </w:rPr>
      </w:pPr>
      <w:r>
        <w:rPr>
          <w:lang w:eastAsia="zh-CN"/>
        </w:rPr>
        <w:t xml:space="preserve">In MR-DC, CHO is supported in Master Node to </w:t>
      </w:r>
      <w:proofErr w:type="spellStart"/>
      <w:r>
        <w:rPr>
          <w:lang w:eastAsia="zh-CN"/>
        </w:rPr>
        <w:t>eNB</w:t>
      </w:r>
      <w:proofErr w:type="spellEnd"/>
      <w:r>
        <w:rPr>
          <w:lang w:eastAsia="zh-CN"/>
        </w:rPr>
        <w:t>/</w:t>
      </w:r>
      <w:proofErr w:type="spellStart"/>
      <w:r>
        <w:rPr>
          <w:lang w:eastAsia="zh-CN"/>
        </w:rPr>
        <w:t>gNB</w:t>
      </w:r>
      <w:proofErr w:type="spellEnd"/>
      <w:r>
        <w:rPr>
          <w:lang w:eastAsia="zh-CN"/>
        </w:rPr>
        <w:t xml:space="preserve"> Change procedure and </w:t>
      </w:r>
      <w:r>
        <w:t>Conditional Handover with Secondary Node</w:t>
      </w:r>
      <w:r>
        <w:rPr>
          <w:lang w:eastAsia="zh-CN"/>
        </w:rPr>
        <w:t xml:space="preserve"> procedure.</w:t>
      </w:r>
    </w:p>
    <w:p w14:paraId="65993490" w14:textId="77777777" w:rsidR="00D359DC" w:rsidRDefault="00887ED3">
      <w:pPr>
        <w:pStyle w:val="2"/>
        <w:rPr>
          <w:lang w:eastAsia="zh-CN"/>
        </w:rPr>
      </w:pPr>
      <w:r>
        <w:t>10.3</w:t>
      </w:r>
      <w:r>
        <w:tab/>
      </w:r>
      <w:r>
        <w:rPr>
          <w:lang w:eastAsia="zh-CN"/>
        </w:rPr>
        <w:t xml:space="preserve">Secondary Node Modification </w:t>
      </w:r>
      <w:r>
        <w:t>(</w:t>
      </w:r>
      <w:r>
        <w:rPr>
          <w:lang w:eastAsia="zh-CN"/>
        </w:rPr>
        <w:t>MN/SN initiated)</w:t>
      </w:r>
      <w:bookmarkEnd w:id="77"/>
      <w:bookmarkEnd w:id="78"/>
      <w:bookmarkEnd w:id="79"/>
      <w:bookmarkEnd w:id="80"/>
      <w:bookmarkEnd w:id="81"/>
    </w:p>
    <w:p w14:paraId="41825633" w14:textId="77777777" w:rsidR="00D359DC" w:rsidRDefault="00887ED3">
      <w:pPr>
        <w:pStyle w:val="B1"/>
        <w:ind w:left="0" w:firstLine="0"/>
      </w:pPr>
      <w:bookmarkStart w:id="128" w:name="_Toc29248362"/>
      <w:bookmarkStart w:id="129" w:name="_Toc52568341"/>
      <w:bookmarkStart w:id="130" w:name="_Toc46492815"/>
      <w:bookmarkStart w:id="131" w:name="_Toc37200949"/>
      <w:r>
        <w:rPr>
          <w:rFonts w:eastAsia="宋体" w:hint="eastAsia"/>
          <w:color w:val="FF0000"/>
          <w:highlight w:val="yellow"/>
          <w:lang w:val="en-US" w:eastAsia="zh-CN"/>
        </w:rPr>
        <w:t>*// skip unrelated part //*</w:t>
      </w:r>
    </w:p>
    <w:p w14:paraId="4031ACDB" w14:textId="77777777" w:rsidR="00D359DC" w:rsidRDefault="00887ED3">
      <w:pPr>
        <w:pStyle w:val="3"/>
        <w:rPr>
          <w:lang w:eastAsia="zh-CN"/>
        </w:rPr>
      </w:pPr>
      <w:bookmarkStart w:id="132" w:name="_Toc131175989"/>
      <w:r>
        <w:rPr>
          <w:lang w:eastAsia="zh-CN"/>
        </w:rPr>
        <w:t>10.3.2</w:t>
      </w:r>
      <w:r>
        <w:rPr>
          <w:lang w:eastAsia="zh-CN"/>
        </w:rPr>
        <w:tab/>
        <w:t>MR-DC with 5GC</w:t>
      </w:r>
      <w:bookmarkEnd w:id="128"/>
      <w:bookmarkEnd w:id="129"/>
      <w:bookmarkEnd w:id="130"/>
      <w:bookmarkEnd w:id="131"/>
      <w:bookmarkEnd w:id="132"/>
    </w:p>
    <w:p w14:paraId="4CC12E97" w14:textId="77777777" w:rsidR="00D359DC" w:rsidRDefault="00887ED3">
      <w:pPr>
        <w:rPr>
          <w:ins w:id="133"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proofErr w:type="spellStart"/>
      <w:r>
        <w:rPr>
          <w:i/>
        </w:rPr>
        <w:t>RRCReconfiguration</w:t>
      </w:r>
      <w:proofErr w:type="spellEnd"/>
      <w:r>
        <w:t xml:space="preserve">) whereas in NE-DC it is an E-UTRA message (i.e., </w:t>
      </w:r>
      <w:proofErr w:type="spellStart"/>
      <w:r>
        <w:rPr>
          <w:i/>
        </w:rPr>
        <w:t>RRCConnectionReconfiguration</w:t>
      </w:r>
      <w:proofErr w:type="spellEnd"/>
      <w:r>
        <w:t>). In case of CPA</w:t>
      </w:r>
      <w:del w:id="134" w:author="RAN2#122" w:date="2023-06-14T19:13:00Z">
        <w:r>
          <w:delText xml:space="preserve"> or</w:delText>
        </w:r>
      </w:del>
      <w:ins w:id="135" w:author="RAN2#122" w:date="2023-06-14T19:13:00Z">
        <w:r>
          <w:t>,</w:t>
        </w:r>
      </w:ins>
      <w:r>
        <w:t xml:space="preserve"> </w:t>
      </w:r>
      <w:r>
        <w:rPr>
          <w:rFonts w:eastAsia="宋体"/>
          <w:lang w:eastAsia="zh-CN"/>
        </w:rPr>
        <w:t xml:space="preserve">inter-SN </w:t>
      </w:r>
      <w:r>
        <w:t>CPC</w:t>
      </w:r>
      <w:ins w:id="136" w:author="RAN2#122" w:date="2023-06-14T19:13:00Z">
        <w:r>
          <w:t xml:space="preserve"> or inter-SN </w:t>
        </w:r>
      </w:ins>
      <w:ins w:id="137" w:author="RAN2#122" w:date="2023-06-28T10:02:00Z">
        <w:r>
          <w:rPr>
            <w:rFonts w:eastAsia="宋体" w:hint="eastAsia"/>
            <w:lang w:eastAsia="zh-CN"/>
          </w:rPr>
          <w:t>subsequent CPAC</w:t>
        </w:r>
      </w:ins>
      <w:r>
        <w:rPr>
          <w:lang w:eastAsia="zh-CN"/>
        </w:rPr>
        <w:t xml:space="preserve">, </w:t>
      </w:r>
      <w:r>
        <w:t xml:space="preserve">this procedure is used to </w:t>
      </w:r>
      <w:r>
        <w:rPr>
          <w:lang w:eastAsia="zh-CN"/>
        </w:rPr>
        <w:t>modify CPA</w:t>
      </w:r>
      <w:del w:id="138" w:author="RAN2#122" w:date="2023-06-14T19:13:00Z">
        <w:r>
          <w:rPr>
            <w:lang w:eastAsia="zh-CN"/>
          </w:rPr>
          <w:delText xml:space="preserve"> or</w:delText>
        </w:r>
      </w:del>
      <w:ins w:id="139" w:author="RAN2#122" w:date="2023-06-14T19:13:00Z">
        <w:r>
          <w:rPr>
            <w:lang w:eastAsia="zh-CN"/>
          </w:rPr>
          <w:t>,</w:t>
        </w:r>
      </w:ins>
      <w:r>
        <w:rPr>
          <w:lang w:eastAsia="zh-CN"/>
        </w:rPr>
        <w:t xml:space="preserve"> inter-SN CPC</w:t>
      </w:r>
      <w:ins w:id="140" w:author="RAN2#122" w:date="2023-06-14T19:13:00Z">
        <w:r>
          <w:rPr>
            <w:lang w:eastAsia="zh-CN"/>
          </w:rPr>
          <w:t xml:space="preserve"> or inter-SN </w:t>
        </w:r>
      </w:ins>
      <w:ins w:id="141"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42" w:author="RAN2#122" w:date="2023-06-14T19:13:00Z">
        <w:r>
          <w:rPr>
            <w:lang w:eastAsia="zh-CN"/>
          </w:rPr>
          <w:delText xml:space="preserve"> or</w:delText>
        </w:r>
      </w:del>
      <w:ins w:id="143" w:author="RAN2#122" w:date="2023-06-14T19:13:00Z">
        <w:r>
          <w:rPr>
            <w:lang w:eastAsia="zh-CN"/>
          </w:rPr>
          <w:t>,</w:t>
        </w:r>
      </w:ins>
      <w:r>
        <w:rPr>
          <w:lang w:eastAsia="zh-CN"/>
        </w:rPr>
        <w:t xml:space="preserve"> inter-SN CPC</w:t>
      </w:r>
      <w:ins w:id="144" w:author="RAN2#122" w:date="2023-06-14T19:13:00Z">
        <w:r>
          <w:rPr>
            <w:lang w:eastAsia="zh-CN"/>
          </w:rPr>
          <w:t xml:space="preserve"> or inter</w:t>
        </w:r>
      </w:ins>
      <w:ins w:id="145" w:author="RAN2#122" w:date="2023-06-14T19:14:00Z">
        <w:r>
          <w:rPr>
            <w:lang w:eastAsia="zh-CN"/>
          </w:rPr>
          <w:t xml:space="preserve">-SN </w:t>
        </w:r>
      </w:ins>
      <w:ins w:id="146" w:author="RAN2#122" w:date="2023-06-28T10:02:00Z">
        <w:r>
          <w:rPr>
            <w:rFonts w:hint="eastAsia"/>
            <w:lang w:eastAsia="zh-CN"/>
          </w:rPr>
          <w:t>subsequent CPAC</w:t>
        </w:r>
      </w:ins>
      <w:r>
        <w:rPr>
          <w:lang w:eastAsia="zh-CN"/>
        </w:rPr>
        <w:t xml:space="preserve">, this procedure may also be triggered by the candidate SN to add some prepared </w:t>
      </w:r>
      <w:proofErr w:type="spellStart"/>
      <w:r>
        <w:rPr>
          <w:lang w:eastAsia="zh-CN"/>
        </w:rPr>
        <w:t>PSCells</w:t>
      </w:r>
      <w:proofErr w:type="spellEnd"/>
      <w:r>
        <w:rPr>
          <w:lang w:eastAsia="zh-CN"/>
        </w:rPr>
        <w:t xml:space="preserve"> from the suggested list or cancel part of the prepared </w:t>
      </w:r>
      <w:proofErr w:type="spellStart"/>
      <w:r>
        <w:rPr>
          <w:lang w:eastAsia="zh-CN"/>
        </w:rPr>
        <w:t>PSCells</w:t>
      </w:r>
      <w:proofErr w:type="spellEnd"/>
      <w:r>
        <w:rPr>
          <w:lang w:eastAsia="zh-CN"/>
        </w:rPr>
        <w:t xml:space="preserve">. </w:t>
      </w:r>
      <w:r>
        <w:rPr>
          <w:rFonts w:eastAsia="宋体"/>
        </w:rPr>
        <w:t>In case of intra-SN CP</w:t>
      </w:r>
      <w:r>
        <w:rPr>
          <w:rFonts w:eastAsia="宋体"/>
          <w:lang w:eastAsia="zh-CN"/>
        </w:rPr>
        <w:t>C</w:t>
      </w:r>
      <w:ins w:id="147" w:author="RAN2#122" w:date="2023-06-14T19:14:00Z">
        <w:r>
          <w:rPr>
            <w:rFonts w:eastAsia="宋体"/>
            <w:lang w:eastAsia="zh-CN"/>
          </w:rPr>
          <w:t xml:space="preserve"> or intra-SN </w:t>
        </w:r>
      </w:ins>
      <w:ins w:id="148" w:author="RAN2#122" w:date="2023-06-28T10:02:00Z">
        <w:r>
          <w:rPr>
            <w:rFonts w:eastAsia="宋体" w:hint="eastAsia"/>
            <w:lang w:eastAsia="zh-CN"/>
          </w:rPr>
          <w:t>subsequent CPAC</w:t>
        </w:r>
      </w:ins>
      <w:r>
        <w:rPr>
          <w:rFonts w:eastAsia="宋体"/>
          <w:lang w:eastAsia="zh-CN"/>
        </w:rPr>
        <w:t>, this procedure is used to configure, modify or release intra-SN CPC</w:t>
      </w:r>
      <w:ins w:id="149" w:author="RAN2#122" w:date="2023-06-14T19:14:00Z">
        <w:r>
          <w:rPr>
            <w:rFonts w:eastAsia="宋体"/>
            <w:lang w:eastAsia="zh-CN"/>
          </w:rPr>
          <w:t xml:space="preserve"> or intra-SN </w:t>
        </w:r>
      </w:ins>
      <w:ins w:id="150" w:author="RAN2#122" w:date="2023-06-28T10:02:00Z">
        <w:r>
          <w:rPr>
            <w:rFonts w:eastAsia="宋体" w:hint="eastAsia"/>
            <w:lang w:eastAsia="zh-CN"/>
          </w:rPr>
          <w:t>subsequent CPAC</w:t>
        </w:r>
      </w:ins>
      <w:r>
        <w:rPr>
          <w:rFonts w:eastAsia="宋体"/>
          <w:lang w:eastAsia="zh-CN"/>
        </w:rPr>
        <w:t xml:space="preserve"> configuration.</w:t>
      </w:r>
      <w:r>
        <w:t xml:space="preserve"> </w:t>
      </w:r>
      <w:ins w:id="151" w:author="Rapp_after#123bis" w:date="2023-10-17T16:10:00Z">
        <w:r>
          <w:rPr>
            <w:rFonts w:eastAsia="宋体"/>
          </w:rPr>
          <w:t xml:space="preserve">In case of intra-SN </w:t>
        </w:r>
        <w:r>
          <w:rPr>
            <w:rFonts w:eastAsia="宋体" w:hint="eastAsia"/>
            <w:lang w:val="en-US" w:eastAsia="zh-CN"/>
          </w:rPr>
          <w:t>SCG LTM</w:t>
        </w:r>
        <w:r>
          <w:rPr>
            <w:rFonts w:eastAsia="宋体"/>
            <w:lang w:eastAsia="zh-CN"/>
          </w:rPr>
          <w:t xml:space="preserve">, this procedure is used to configure, modify or release intra-SN </w:t>
        </w:r>
        <w:r>
          <w:rPr>
            <w:rFonts w:eastAsia="宋体" w:hint="eastAsia"/>
            <w:lang w:val="en-US" w:eastAsia="zh-CN"/>
          </w:rPr>
          <w:t>SCG LTM</w:t>
        </w:r>
        <w:r>
          <w:rPr>
            <w:rFonts w:eastAsia="宋体"/>
            <w:lang w:eastAsia="zh-CN"/>
          </w:rPr>
          <w:t xml:space="preserve"> configuration.</w:t>
        </w:r>
        <w:r>
          <w:rPr>
            <w:rFonts w:eastAsia="宋体" w:hint="eastAsia"/>
            <w:lang w:val="en-US" w:eastAsia="zh-CN"/>
          </w:rPr>
          <w:t xml:space="preserve"> </w:t>
        </w:r>
      </w:ins>
      <w:r>
        <w:rPr>
          <w:lang w:eastAsia="zh-CN"/>
        </w:rPr>
        <w:t>This procedure may be initiated by the MN or SN to request the SN or MN to activate or deactivate the SCG.</w:t>
      </w:r>
    </w:p>
    <w:p w14:paraId="2A253950" w14:textId="77777777" w:rsidR="00D359DC" w:rsidRDefault="00887ED3">
      <w:pPr>
        <w:pStyle w:val="EditorsNote"/>
        <w:rPr>
          <w:ins w:id="152" w:author="Rapp_after#123bis" w:date="2023-10-18T10:18:00Z"/>
          <w:del w:id="153" w:author="Rapp_after#124" w:date="2023-11-22T15:10:00Z"/>
          <w:lang w:eastAsia="zh-CN"/>
        </w:rPr>
      </w:pPr>
      <w:ins w:id="154" w:author="RAN2#122" w:date="2023-06-25T15:07:00Z">
        <w:del w:id="155" w:author="Rapp_after#124" w:date="2023-11-22T15:10:00Z">
          <w:r>
            <w:rPr>
              <w:rFonts w:hint="eastAsia"/>
              <w:lang w:eastAsia="zh-CN"/>
            </w:rPr>
            <w:delText>E</w:delText>
          </w:r>
          <w:r>
            <w:rPr>
              <w:lang w:eastAsia="zh-CN"/>
            </w:rPr>
            <w:delText xml:space="preserve">ditor’s note: FFS. It’s up to RAN3 </w:delText>
          </w:r>
          <w:r>
            <w:rPr>
              <w:rFonts w:hint="eastAsia"/>
              <w:lang w:val="en-US" w:eastAsia="zh-CN"/>
            </w:rPr>
            <w:delText xml:space="preserve">on the details </w:delText>
          </w:r>
        </w:del>
      </w:ins>
      <w:ins w:id="156" w:author="RAN2#122" w:date="2023-06-25T15:12:00Z">
        <w:del w:id="157" w:author="Rapp_after#124" w:date="2023-11-22T15:10:00Z">
          <w:r>
            <w:rPr>
              <w:rFonts w:hint="eastAsia"/>
              <w:lang w:val="en-US" w:eastAsia="zh-CN"/>
            </w:rPr>
            <w:delText xml:space="preserve">how to update/modify/cancel the prepared candidate PSCells for </w:delText>
          </w:r>
        </w:del>
      </w:ins>
      <w:ins w:id="158" w:author="RAN2#122" w:date="2023-06-28T10:02:00Z">
        <w:del w:id="159" w:author="Rapp_after#124" w:date="2023-11-22T15:10:00Z">
          <w:r>
            <w:rPr>
              <w:rFonts w:hint="eastAsia"/>
              <w:lang w:val="en-US" w:eastAsia="zh-CN"/>
            </w:rPr>
            <w:delText>subsequent CPAC</w:delText>
          </w:r>
        </w:del>
      </w:ins>
      <w:ins w:id="160" w:author="RAN2#122" w:date="2023-06-25T15:12:00Z">
        <w:del w:id="161" w:author="Rapp_after#124" w:date="2023-11-22T15:10:00Z">
          <w:r>
            <w:rPr>
              <w:lang w:eastAsia="zh-CN"/>
            </w:rPr>
            <w:delText>.</w:delText>
          </w:r>
        </w:del>
      </w:ins>
    </w:p>
    <w:p w14:paraId="71147F76" w14:textId="77777777" w:rsidR="00D359DC" w:rsidRDefault="00887ED3">
      <w:pPr>
        <w:pStyle w:val="EditorsNote"/>
        <w:rPr>
          <w:ins w:id="162" w:author="Rapp_after#123bis" w:date="2023-10-18T10:18:00Z"/>
          <w:del w:id="163" w:author="Rapp_after#124" w:date="2023-11-22T15:10:00Z"/>
          <w:lang w:val="en-US" w:eastAsia="zh-CN"/>
        </w:rPr>
      </w:pPr>
      <w:ins w:id="164" w:author="Rapp_after#123bis" w:date="2023-10-18T10:18:00Z">
        <w:del w:id="165" w:author="Rapp_after#124" w:date="2023-11-22T15:10:00Z">
          <w:r>
            <w:rPr>
              <w:rFonts w:hint="eastAsia"/>
              <w:lang w:eastAsia="zh-CN"/>
            </w:rPr>
            <w:delText>E</w:delText>
          </w:r>
          <w:r>
            <w:rPr>
              <w:lang w:eastAsia="zh-CN"/>
            </w:rPr>
            <w:delText>ditor’s note: FFS</w:delText>
          </w:r>
        </w:del>
      </w:ins>
      <w:ins w:id="166" w:author="Rapp_after#123bis" w:date="2023-10-18T10:19:00Z">
        <w:del w:id="167" w:author="Rapp_after#124" w:date="2023-11-22T15:10:00Z">
          <w:r>
            <w:rPr>
              <w:rFonts w:hint="eastAsia"/>
              <w:lang w:val="en-US" w:eastAsia="zh-CN"/>
            </w:rPr>
            <w:delText xml:space="preserve"> how to configure intra-SN subsequent CPAC in MN format</w:delText>
          </w:r>
        </w:del>
      </w:ins>
      <w:ins w:id="168" w:author="Rapp_after#123bis" w:date="2023-10-21T15:56:00Z">
        <w:del w:id="169" w:author="Rapp_after#124" w:date="2023-11-22T15:10:00Z">
          <w:r>
            <w:rPr>
              <w:rFonts w:hint="eastAsia"/>
              <w:lang w:val="en-US" w:eastAsia="zh-CN"/>
            </w:rPr>
            <w:delText xml:space="preserve"> and which procedure is to be used</w:delText>
          </w:r>
        </w:del>
      </w:ins>
      <w:ins w:id="170" w:author="Rapp_after#123bis" w:date="2023-10-18T10:19:00Z">
        <w:del w:id="171" w:author="Rapp_after#124" w:date="2023-11-22T15:10:00Z">
          <w:r>
            <w:rPr>
              <w:rFonts w:hint="eastAsia"/>
              <w:lang w:val="en-US" w:eastAsia="zh-CN"/>
            </w:rPr>
            <w:delText xml:space="preserve">, e.g. </w:delText>
          </w:r>
        </w:del>
      </w:ins>
      <w:ins w:id="172" w:author="Rapp_after#123bis" w:date="2023-10-18T10:20:00Z">
        <w:del w:id="173" w:author="Rapp_after#124" w:date="2023-11-22T15:10:00Z">
          <w:r>
            <w:rPr>
              <w:rFonts w:hint="eastAsia"/>
              <w:lang w:val="en-US" w:eastAsia="zh-CN"/>
            </w:rPr>
            <w:delText xml:space="preserve">MN initiated SN modification procedure, </w:delText>
          </w:r>
        </w:del>
      </w:ins>
      <w:ins w:id="174" w:author="Rapp_after#123bis" w:date="2023-10-18T10:21:00Z">
        <w:del w:id="175" w:author="Rapp_after#124" w:date="2023-11-22T15:10:00Z">
          <w:r>
            <w:rPr>
              <w:rFonts w:hint="eastAsia"/>
              <w:lang w:val="en-US" w:eastAsia="zh-CN"/>
            </w:rPr>
            <w:delText xml:space="preserve">SN initiated SN </w:delText>
          </w:r>
        </w:del>
      </w:ins>
      <w:ins w:id="176" w:author="Rapp_after#123bis" w:date="2023-10-18T10:22:00Z">
        <w:del w:id="177" w:author="Rapp_after#124" w:date="2023-11-22T15:10:00Z">
          <w:r>
            <w:rPr>
              <w:rFonts w:hint="eastAsia"/>
              <w:lang w:val="en-US" w:eastAsia="zh-CN"/>
            </w:rPr>
            <w:delText>m</w:delText>
          </w:r>
        </w:del>
      </w:ins>
      <w:ins w:id="178" w:author="Rapp_after#123bis" w:date="2023-10-18T10:21:00Z">
        <w:del w:id="179" w:author="Rapp_after#124" w:date="2023-11-22T15:10:00Z">
          <w:r>
            <w:rPr>
              <w:rFonts w:hint="eastAsia"/>
              <w:lang w:val="en-US" w:eastAsia="zh-CN"/>
            </w:rPr>
            <w:delText xml:space="preserve">odification with MN involvement procedure, </w:delText>
          </w:r>
        </w:del>
      </w:ins>
      <w:ins w:id="180" w:author="Rapp_after#123bis" w:date="2023-10-18T10:22:00Z">
        <w:del w:id="181" w:author="Rapp_after#124" w:date="2023-11-22T15:10:00Z">
          <w:r>
            <w:rPr>
              <w:rFonts w:hint="eastAsia"/>
              <w:lang w:val="en-US" w:eastAsia="zh-CN"/>
            </w:rPr>
            <w:delText xml:space="preserve">or </w:delText>
          </w:r>
        </w:del>
      </w:ins>
      <w:ins w:id="182" w:author="Rapp_after#123bis" w:date="2023-10-18T10:21:00Z">
        <w:del w:id="183" w:author="Rapp_after#124" w:date="2023-11-22T15:10:00Z">
          <w:r>
            <w:rPr>
              <w:rFonts w:hint="eastAsia"/>
              <w:lang w:val="en-US" w:eastAsia="zh-CN"/>
            </w:rPr>
            <w:delText xml:space="preserve">SN </w:delText>
          </w:r>
        </w:del>
      </w:ins>
      <w:ins w:id="184" w:author="Rapp_after#123bis" w:date="2023-10-18T10:22:00Z">
        <w:del w:id="185" w:author="Rapp_after#124" w:date="2023-11-22T15:10:00Z">
          <w:r>
            <w:rPr>
              <w:rFonts w:hint="eastAsia"/>
              <w:lang w:val="en-US" w:eastAsia="zh-CN"/>
            </w:rPr>
            <w:delText>initiated SN change procedure</w:delText>
          </w:r>
        </w:del>
      </w:ins>
      <w:ins w:id="186" w:author="Rapp_after#123bis" w:date="2023-10-18T10:18:00Z">
        <w:del w:id="187" w:author="Rapp_after#124" w:date="2023-11-22T15:10:00Z">
          <w:r>
            <w:rPr>
              <w:lang w:eastAsia="zh-CN"/>
            </w:rPr>
            <w:delText>.</w:delText>
          </w:r>
        </w:del>
      </w:ins>
    </w:p>
    <w:p w14:paraId="3A6AC40F" w14:textId="77777777" w:rsidR="00D359DC" w:rsidRDefault="00887ED3">
      <w:r>
        <w:t>The S</w:t>
      </w:r>
      <w:r>
        <w:rPr>
          <w:lang w:eastAsia="zh-CN"/>
        </w:rPr>
        <w:t>N</w:t>
      </w:r>
      <w:r>
        <w:t xml:space="preserve"> modification procedure does not necessarily need to involve signalling towards the UE.</w:t>
      </w:r>
    </w:p>
    <w:p w14:paraId="2CF04665" w14:textId="77777777" w:rsidR="00D359DC" w:rsidRDefault="00887ED3">
      <w:r>
        <w:rPr>
          <w:b/>
        </w:rPr>
        <w:t>M</w:t>
      </w:r>
      <w:r>
        <w:rPr>
          <w:b/>
          <w:lang w:eastAsia="zh-CN"/>
        </w:rPr>
        <w:t>N</w:t>
      </w:r>
      <w:r>
        <w:rPr>
          <w:b/>
        </w:rPr>
        <w:t xml:space="preserve"> initiated S</w:t>
      </w:r>
      <w:r>
        <w:rPr>
          <w:b/>
          <w:lang w:eastAsia="zh-CN"/>
        </w:rPr>
        <w:t>N</w:t>
      </w:r>
      <w:r>
        <w:rPr>
          <w:b/>
        </w:rPr>
        <w:t xml:space="preserve"> Modification</w:t>
      </w:r>
    </w:p>
    <w:p w14:paraId="18C96D75" w14:textId="77777777" w:rsidR="00D359DC" w:rsidRDefault="00887ED3">
      <w:pPr>
        <w:pStyle w:val="TH"/>
        <w:rPr>
          <w:lang w:eastAsia="zh-CN"/>
        </w:rPr>
      </w:pPr>
      <w:r>
        <w:object w:dxaOrig="9369" w:dyaOrig="5077" w14:anchorId="754F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5pt;height:253.55pt" o:ole="">
            <v:imagedata r:id="rId16" o:title=""/>
          </v:shape>
          <o:OLEObject Type="Embed" ProgID="Visio.Drawing.11" ShapeID="_x0000_i1025" DrawAspect="Content" ObjectID="_1762760817" r:id="rId17"/>
        </w:object>
      </w:r>
    </w:p>
    <w:p w14:paraId="20EACC81" w14:textId="77777777" w:rsidR="00D359DC" w:rsidRDefault="00887ED3">
      <w:pPr>
        <w:pStyle w:val="TF"/>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14:paraId="6AB43BB7" w14:textId="77777777" w:rsidR="00D359DC" w:rsidRDefault="00887ED3">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The MN may not use the procedure to initiate the addition, modification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14:paraId="1F63C6EE" w14:textId="77777777" w:rsidR="00D359DC" w:rsidRDefault="00887ED3">
      <w:pPr>
        <w:pStyle w:val="B1"/>
      </w:pPr>
      <w:r>
        <w:t>1.</w:t>
      </w:r>
      <w:r>
        <w:tab/>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14:paraId="51D35E12" w14:textId="77777777" w:rsidR="00D359DC" w:rsidRDefault="00887ED3">
      <w:pPr>
        <w:pStyle w:val="B1"/>
      </w:pPr>
      <w:r>
        <w:t>2.</w:t>
      </w:r>
      <w:r>
        <w:tab/>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14:paraId="34CCA890" w14:textId="77777777" w:rsidR="00D359DC" w:rsidRDefault="00887ED3">
      <w:pPr>
        <w:pStyle w:val="NO"/>
      </w:pPr>
      <w:r>
        <w:t>NOTE 1:</w:t>
      </w:r>
      <w:r>
        <w:tab/>
        <w:t>For MN terminated bearers to be setup for which PDCP duplication with CA is configured in NR SCG side, the MN allocates up to 4 separate Xn-U bearers and the SN provides a logical channel ID for primary or split secondary path to the MN.</w:t>
      </w:r>
    </w:p>
    <w:p w14:paraId="2A6B75DA" w14:textId="77777777" w:rsidR="00D359DC" w:rsidRDefault="00887ED3">
      <w:pPr>
        <w:pStyle w:val="NO"/>
        <w:rPr>
          <w:i/>
          <w:iCs/>
        </w:rPr>
      </w:pPr>
      <w:r>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7795085B" w14:textId="77777777" w:rsidR="00D359DC" w:rsidRDefault="00887ED3">
      <w:pPr>
        <w:pStyle w:val="B1"/>
      </w:pPr>
      <w:r>
        <w:t>2a.</w:t>
      </w:r>
      <w:r>
        <w:tab/>
        <w:t xml:space="preserve">When applicable, the MN provides data forwarding address information to the SN. For SN terminated bearers using MCG resources, the MN provides Xn-U DL TNL address information in the </w:t>
      </w:r>
      <w:r>
        <w:rPr>
          <w:i/>
        </w:rPr>
        <w:t>Xn-U Address Indication</w:t>
      </w:r>
      <w:r>
        <w:t xml:space="preserve"> message.</w:t>
      </w:r>
    </w:p>
    <w:p w14:paraId="2B6E74EF" w14:textId="77777777" w:rsidR="00D359DC" w:rsidRDefault="00887ED3">
      <w:pPr>
        <w:pStyle w:val="B1"/>
      </w:pPr>
      <w:r>
        <w:lastRenderedPageBreak/>
        <w:t>3/4.</w:t>
      </w:r>
      <w:r>
        <w:tab/>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14:paraId="4788C1A0" w14:textId="77777777" w:rsidR="00D359DC" w:rsidRDefault="00887ED3">
      <w:pPr>
        <w:pStyle w:val="B1"/>
        <w:rPr>
          <w:lang w:eastAsia="zh-CN"/>
        </w:rPr>
      </w:pPr>
      <w:r>
        <w:t>5.</w:t>
      </w:r>
      <w:r>
        <w:tab/>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14:paraId="6478F7EE" w14:textId="77777777" w:rsidR="00D359DC" w:rsidRDefault="00887ED3">
      <w:pPr>
        <w:pStyle w:val="B1"/>
        <w:rPr>
          <w:lang w:eastAsia="zh-CN"/>
        </w:rPr>
      </w:pPr>
      <w:r>
        <w:rPr>
          <w:lang w:eastAsia="zh-CN"/>
        </w:rPr>
        <w:t>6.</w:t>
      </w:r>
      <w:r>
        <w:rPr>
          <w:lang w:eastAsia="zh-CN"/>
        </w:rPr>
        <w:tab/>
      </w:r>
      <w:r>
        <w:t xml:space="preserve">If instructed, the UE performs synchronisation towards the </w:t>
      </w:r>
      <w:r>
        <w:rPr>
          <w:lang w:eastAsia="zh-CN"/>
        </w:rPr>
        <w:t>PSC</w:t>
      </w:r>
      <w:r>
        <w:t>ell of the SN as described in SN addition procedure. Otherwise, the UE may perform UL transmission after having applied the new configuration</w:t>
      </w:r>
      <w:r>
        <w:rPr>
          <w:lang w:eastAsia="zh-CN"/>
        </w:rPr>
        <w:t>.</w:t>
      </w:r>
    </w:p>
    <w:p w14:paraId="0FCC5961" w14:textId="77777777" w:rsidR="00D359DC" w:rsidRDefault="00887ED3">
      <w:pPr>
        <w:pStyle w:val="B1"/>
      </w:pPr>
      <w:r>
        <w:t>7.</w:t>
      </w:r>
      <w:r>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D8D91A4" w14:textId="77777777" w:rsidR="00D359DC" w:rsidRDefault="00887ED3">
      <w:pPr>
        <w:pStyle w:val="B1"/>
      </w:pPr>
      <w:r>
        <w:t>8.</w:t>
      </w:r>
      <w:r>
        <w:tab/>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14:paraId="2B190B49" w14:textId="77777777" w:rsidR="00D359DC" w:rsidRDefault="00887ED3">
      <w:pPr>
        <w:pStyle w:val="B1"/>
      </w:pPr>
      <w:r>
        <w:rPr>
          <w:rFonts w:eastAsia="Helvetica 45 Light"/>
        </w:rPr>
        <w:t>9.</w:t>
      </w:r>
      <w:r>
        <w:rPr>
          <w:rFonts w:eastAsia="Helvetica 45 Light"/>
        </w:rPr>
        <w:tab/>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7AD2A6AA" w14:textId="77777777" w:rsidR="00D359DC" w:rsidRDefault="00887ED3">
      <w:pPr>
        <w:pStyle w:val="NO"/>
        <w:rPr>
          <w:rFonts w:eastAsia="Helvetica 45 Light"/>
        </w:rPr>
      </w:pPr>
      <w: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7E50BBF8" w14:textId="77777777" w:rsidR="00D359DC" w:rsidRDefault="00887ED3">
      <w:pPr>
        <w:pStyle w:val="B1"/>
      </w:pPr>
      <w:r>
        <w:t>10.</w:t>
      </w:r>
      <w:r>
        <w:tab/>
        <w:t xml:space="preserve">If applicable, a </w:t>
      </w:r>
      <w:r>
        <w:rPr>
          <w:lang w:eastAsia="zh-CN"/>
        </w:rPr>
        <w:t xml:space="preserve">PDU Session </w:t>
      </w:r>
      <w:r>
        <w:t xml:space="preserve">path update </w:t>
      </w:r>
      <w:r>
        <w:rPr>
          <w:lang w:eastAsia="zh-CN"/>
        </w:rPr>
        <w:t xml:space="preserve">procedure </w:t>
      </w:r>
      <w:r>
        <w:t>is performed.</w:t>
      </w:r>
    </w:p>
    <w:p w14:paraId="7A480ECE" w14:textId="77777777" w:rsidR="00D359DC" w:rsidRDefault="00887ED3">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14:paraId="396CDC76" w14:textId="77777777" w:rsidR="00D359DC" w:rsidRDefault="00887ED3">
      <w:pPr>
        <w:pStyle w:val="TH"/>
      </w:pPr>
      <w:r>
        <w:object w:dxaOrig="8696" w:dyaOrig="5255" w14:anchorId="65954551">
          <v:shape id="_x0000_i1026" type="#_x0000_t75" style="width:434.65pt;height:262.4pt" o:ole="">
            <v:imagedata r:id="rId18" o:title=""/>
            <o:lock v:ext="edit" aspectratio="f"/>
          </v:shape>
          <o:OLEObject Type="Embed" ProgID="Visio.Drawing.11" ShapeID="_x0000_i1026" DrawAspect="Content" ObjectID="_1762760818" r:id="rId19"/>
        </w:object>
      </w:r>
    </w:p>
    <w:p w14:paraId="1D806E7A" w14:textId="77777777" w:rsidR="00D359DC" w:rsidRDefault="00887ED3">
      <w:pPr>
        <w:pStyle w:val="TF"/>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14:paraId="631AF8D6" w14:textId="77777777" w:rsidR="00D359DC" w:rsidRDefault="00887ED3">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PSCell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w:t>
      </w:r>
      <w:r>
        <w:lastRenderedPageBreak/>
        <w:t xml:space="preserve">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14:paraId="1CC924A1" w14:textId="77777777" w:rsidR="00D359DC" w:rsidRDefault="00887ED3">
      <w:pPr>
        <w:pStyle w:val="B1"/>
      </w:pPr>
      <w:r>
        <w:t>1.</w:t>
      </w:r>
      <w:r>
        <w:tab/>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14:paraId="6B8EE3C4" w14:textId="77777777" w:rsidR="00D359DC" w:rsidRDefault="00887ED3">
      <w:pPr>
        <w:pStyle w:val="B1"/>
      </w:pPr>
      <w:r>
        <w:tab/>
        <w:t>The S</w:t>
      </w:r>
      <w:r>
        <w:rPr>
          <w:lang w:eastAsia="zh-CN"/>
        </w:rPr>
        <w:t>N</w:t>
      </w:r>
      <w:r>
        <w:t xml:space="preserve"> can decide whether the change of security key is required.</w:t>
      </w:r>
    </w:p>
    <w:p w14:paraId="63C4C7A5" w14:textId="77777777" w:rsidR="00D359DC" w:rsidRDefault="00887ED3">
      <w:pPr>
        <w:pStyle w:val="NO"/>
      </w:pPr>
      <w:r>
        <w:t>NOTE 3a:</w:t>
      </w:r>
      <w:r>
        <w:tab/>
        <w:t>In case that a MN initiated conditional reconfiguration (e.g. CHO</w:t>
      </w:r>
      <w:del w:id="188" w:author="RAN2#122" w:date="2023-06-14T20:02:00Z">
        <w:r>
          <w:delText xml:space="preserve"> </w:delText>
        </w:r>
        <w:r>
          <w:rPr>
            <w:lang w:eastAsia="zh-CN"/>
          </w:rPr>
          <w:delText>or</w:delText>
        </w:r>
      </w:del>
      <w:ins w:id="189" w:author="RAN2#122" w:date="2023-06-14T20:02:00Z">
        <w:r>
          <w:rPr>
            <w:lang w:eastAsia="zh-CN"/>
          </w:rPr>
          <w:t>,</w:t>
        </w:r>
      </w:ins>
      <w:r>
        <w:rPr>
          <w:lang w:eastAsia="zh-CN"/>
        </w:rPr>
        <w:t xml:space="preserve"> MN initiated inter-SN CPC</w:t>
      </w:r>
      <w:ins w:id="190" w:author="RAN2#122" w:date="2023-06-14T20:02:00Z">
        <w:r>
          <w:rPr>
            <w:lang w:eastAsia="zh-CN"/>
          </w:rPr>
          <w:t xml:space="preserve"> or MN initiated inter-SN subsequent CP</w:t>
        </w:r>
      </w:ins>
      <w:ins w:id="191" w:author="RAN2#122" w:date="2023-06-28T10:09:00Z">
        <w:r>
          <w:rPr>
            <w:rFonts w:hint="eastAsia"/>
            <w:lang w:val="en-US" w:eastAsia="zh-CN"/>
          </w:rPr>
          <w:t>A</w:t>
        </w:r>
      </w:ins>
      <w:ins w:id="192" w:author="RAN2#122" w:date="2023-06-14T20:02:00Z">
        <w:r>
          <w:rPr>
            <w:lang w:eastAsia="zh-CN"/>
          </w:rPr>
          <w:t>C</w:t>
        </w:r>
      </w:ins>
      <w:r>
        <w:t>) is prepared, and if any execution of a prepared SN initiated intra-SN CPC</w:t>
      </w:r>
      <w:ins w:id="193" w:author="RAN2#122" w:date="2023-06-14T20:02:00Z">
        <w:r>
          <w:t xml:space="preserve"> or </w:t>
        </w:r>
      </w:ins>
      <w:ins w:id="194" w:author="RAN2#122" w:date="2023-06-14T20:03:00Z">
        <w:r>
          <w:t xml:space="preserve">SN initiated intra-SN </w:t>
        </w:r>
      </w:ins>
      <w:ins w:id="195" w:author="RAN2#122" w:date="2023-06-28T10:02:00Z">
        <w:r>
          <w:rPr>
            <w:rFonts w:eastAsia="宋体" w:hint="eastAsia"/>
            <w:lang w:eastAsia="zh-CN"/>
          </w:rPr>
          <w:t>subsequent CPAC</w:t>
        </w:r>
      </w:ins>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14:paraId="0F2BDF15" w14:textId="77777777" w:rsidR="00D359DC" w:rsidRDefault="00887ED3">
      <w:pPr>
        <w:pStyle w:val="NO"/>
      </w:pPr>
      <w:r>
        <w:rPr>
          <w:lang w:eastAsia="zh-CN"/>
        </w:rPr>
        <w:t>NOTE 3b:</w:t>
      </w:r>
      <w:r>
        <w:rPr>
          <w:lang w:eastAsia="zh-CN"/>
        </w:rPr>
        <w:tab/>
        <w:t>In case of SN initiated inter-SN CPC</w:t>
      </w:r>
      <w:ins w:id="196" w:author="RAN2#122" w:date="2023-06-14T20:03:00Z">
        <w:r>
          <w:rPr>
            <w:lang w:eastAsia="zh-CN"/>
          </w:rPr>
          <w:t xml:space="preserve"> or SN initiated inter-SN </w:t>
        </w:r>
      </w:ins>
      <w:ins w:id="197"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PSCells (within the candidate cells suggested by the source SN in SN initiated inter-SN CPC</w:t>
      </w:r>
      <w:ins w:id="198" w:author="RAN2#122" w:date="2023-06-14T20:04:00Z">
        <w:r>
          <w:rPr>
            <w:lang w:eastAsia="zh-CN"/>
          </w:rPr>
          <w:t xml:space="preserve"> or SN initiated inter-SN </w:t>
        </w:r>
      </w:ins>
      <w:ins w:id="199" w:author="RAN2#122" w:date="2023-06-28T10:02:00Z">
        <w:r>
          <w:rPr>
            <w:rFonts w:hint="eastAsia"/>
            <w:lang w:eastAsia="zh-CN"/>
          </w:rPr>
          <w:t>subsequent CPAC</w:t>
        </w:r>
      </w:ins>
      <w:r>
        <w:rPr>
          <w:lang w:eastAsia="zh-CN"/>
        </w:rPr>
        <w:t>) or to remove some prepared PSCells, the MN may decide to trigger the step 2 towards the source SN.</w:t>
      </w:r>
    </w:p>
    <w:p w14:paraId="2119EFD0" w14:textId="77777777" w:rsidR="00D359DC" w:rsidRDefault="00887ED3">
      <w:pPr>
        <w:pStyle w:val="B1"/>
        <w:rPr>
          <w:lang w:eastAsia="zh-CN"/>
        </w:rPr>
      </w:pPr>
      <w:r>
        <w:rPr>
          <w:lang w:eastAsia="zh-CN"/>
        </w:rPr>
        <w:t>2/3.</w:t>
      </w:r>
      <w:r>
        <w:rPr>
          <w:lang w:eastAsia="zh-CN"/>
        </w:rPr>
        <w:tab/>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14:paraId="7B11C777" w14:textId="77777777" w:rsidR="00D359DC" w:rsidRDefault="00887ED3">
      <w:pPr>
        <w:pStyle w:val="NO"/>
        <w:rPr>
          <w:lang w:eastAsia="zh-CN"/>
        </w:rPr>
      </w:pPr>
      <w:r>
        <w:t>NOTE 3:</w:t>
      </w:r>
      <w:r>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741E1651" w14:textId="77777777" w:rsidR="00D359DC" w:rsidRDefault="00887ED3">
      <w:pPr>
        <w:pStyle w:val="B1"/>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14:paraId="414B0575" w14:textId="77777777" w:rsidR="00D359DC" w:rsidRDefault="00887ED3">
      <w:pPr>
        <w:pStyle w:val="B1"/>
      </w:pPr>
      <w:r>
        <w:t>5.</w:t>
      </w:r>
      <w:r>
        <w:tab/>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14:paraId="761D1FDC" w14:textId="77777777" w:rsidR="00D359DC" w:rsidRDefault="00887ED3">
      <w:pPr>
        <w:pStyle w:val="B1"/>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14:paraId="565C2A44" w14:textId="77777777" w:rsidR="00D359DC" w:rsidRDefault="00887ED3">
      <w:pPr>
        <w:pStyle w:val="B1"/>
      </w:pPr>
      <w:r>
        <w:t>7.</w:t>
      </w:r>
      <w:r>
        <w:tab/>
        <w:t xml:space="preserve">If instructed, the UE performs synchronisation towards the PSCell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14:paraId="28CE498C" w14:textId="77777777" w:rsidR="00D359DC" w:rsidRDefault="00887ED3">
      <w:pPr>
        <w:pStyle w:val="B1"/>
      </w:pPr>
      <w:r>
        <w:t>8.</w:t>
      </w:r>
      <w:r>
        <w:tab/>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14:paraId="0CE84758" w14:textId="77777777" w:rsidR="00D359DC" w:rsidRDefault="00887ED3">
      <w:pPr>
        <w:pStyle w:val="B1"/>
        <w:rPr>
          <w:lang w:eastAsia="zh-CN"/>
        </w:rPr>
      </w:pPr>
      <w:r>
        <w:t>9.</w:t>
      </w:r>
      <w:r>
        <w:tab/>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14:paraId="4605B962" w14:textId="77777777" w:rsidR="00D359DC" w:rsidRDefault="00887ED3">
      <w:pPr>
        <w:pStyle w:val="B1"/>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4A5CA34" w14:textId="77777777" w:rsidR="00D359DC" w:rsidRDefault="00887ED3">
      <w:pPr>
        <w:pStyle w:val="NO"/>
        <w:spacing w:after="120"/>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14:paraId="474B126B" w14:textId="77777777" w:rsidR="00D359DC" w:rsidRDefault="00887ED3">
      <w:pPr>
        <w:pStyle w:val="B1"/>
      </w:pPr>
      <w:r>
        <w:t>11.</w:t>
      </w:r>
      <w:r>
        <w:tab/>
        <w:t xml:space="preserve">If applicable, a </w:t>
      </w:r>
      <w:r>
        <w:rPr>
          <w:lang w:eastAsia="zh-CN"/>
        </w:rPr>
        <w:t xml:space="preserve">PDU Session </w:t>
      </w:r>
      <w:r>
        <w:t xml:space="preserve">path update </w:t>
      </w:r>
      <w:r>
        <w:rPr>
          <w:lang w:eastAsia="zh-CN"/>
        </w:rPr>
        <w:t xml:space="preserve">procedure </w:t>
      </w:r>
      <w:r>
        <w:t>is performed.</w:t>
      </w:r>
    </w:p>
    <w:p w14:paraId="260E716F" w14:textId="77777777" w:rsidR="00D359DC" w:rsidRDefault="00887ED3">
      <w:pPr>
        <w:rPr>
          <w:b/>
          <w:lang w:eastAsia="zh-CN"/>
        </w:rPr>
      </w:pPr>
      <w:r>
        <w:rPr>
          <w:b/>
        </w:rPr>
        <w:t>SN initiated SN Modification without MN involvement</w:t>
      </w:r>
    </w:p>
    <w:p w14:paraId="13226BA5" w14:textId="77777777" w:rsidR="00D359DC" w:rsidRDefault="00887ED3">
      <w:pPr>
        <w:rPr>
          <w:lang w:eastAsia="zh-CN"/>
        </w:rPr>
      </w:pPr>
      <w:r>
        <w:lastRenderedPageBreak/>
        <w:t>This procedure is not supported for NE-DC.</w:t>
      </w:r>
    </w:p>
    <w:p w14:paraId="2A8854E3" w14:textId="77777777" w:rsidR="00D359DC" w:rsidRDefault="00887ED3">
      <w:pPr>
        <w:pStyle w:val="TH"/>
        <w:rPr>
          <w:rFonts w:ascii="Times New Roman" w:eastAsia="宋体" w:hAnsi="Times New Roman"/>
          <w:i/>
          <w:sz w:val="22"/>
          <w:lang w:eastAsia="zh-CN"/>
        </w:rPr>
      </w:pPr>
      <w:r>
        <w:object w:dxaOrig="8369" w:dyaOrig="3226" w14:anchorId="6686D07D">
          <v:shape id="_x0000_i1027" type="#_x0000_t75" style="width:418.3pt;height:161.65pt" o:ole="">
            <v:imagedata r:id="rId20" o:title=""/>
          </v:shape>
          <o:OLEObject Type="Embed" ProgID="Visio.Drawing.11" ShapeID="_x0000_i1027" DrawAspect="Content" ObjectID="_1762760819" r:id="rId21"/>
        </w:object>
      </w:r>
    </w:p>
    <w:p w14:paraId="611ECB7E" w14:textId="77777777" w:rsidR="00D359DC" w:rsidRDefault="00887ED3">
      <w:pPr>
        <w:pStyle w:val="TF"/>
      </w:pPr>
      <w:r>
        <w:t>Figure 10.3.2-3: SN Modification – SN initiated without MN involvement</w:t>
      </w:r>
    </w:p>
    <w:p w14:paraId="75718ADE" w14:textId="77777777" w:rsidR="00D359DC" w:rsidRDefault="00887ED3">
      <w: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200" w:author="RAN2#122" w:date="2023-06-14T20:05:00Z">
        <w:r>
          <w:rPr>
            <w:lang w:eastAsia="zh-CN"/>
          </w:rPr>
          <w:t xml:space="preserve">or </w:t>
        </w:r>
      </w:ins>
      <w:ins w:id="201" w:author="RAN2#122" w:date="2023-06-14T20:06:00Z">
        <w:r>
          <w:rPr>
            <w:lang w:eastAsia="zh-CN"/>
          </w:rPr>
          <w:t xml:space="preserve">intra-SN </w:t>
        </w:r>
      </w:ins>
      <w:ins w:id="202" w:author="RAN2#122" w:date="2023-06-28T10:02:00Z">
        <w:r>
          <w:rPr>
            <w:rFonts w:hint="eastAsia"/>
            <w:lang w:eastAsia="zh-CN"/>
          </w:rPr>
          <w:t>subsequent CPAC</w:t>
        </w:r>
      </w:ins>
      <w:ins w:id="203" w:author="RAN2#122" w:date="2023-06-14T20:06:00Z">
        <w:r>
          <w:rPr>
            <w:lang w:eastAsia="zh-CN"/>
          </w:rPr>
          <w:t xml:space="preserve"> </w:t>
        </w:r>
      </w:ins>
      <w:r>
        <w:rPr>
          <w:lang w:eastAsia="zh-CN"/>
        </w:rPr>
        <w:t>configuration within the same SN.</w:t>
      </w:r>
      <w:ins w:id="204" w:author="Rapp_after#123bis" w:date="2023-10-17T16:11:00Z">
        <w:r>
          <w:rPr>
            <w:rFonts w:hint="eastAsia"/>
            <w:lang w:val="en-US" w:eastAsia="zh-CN"/>
          </w:rPr>
          <w:t xml:space="preserve"> </w:t>
        </w:r>
        <w:r>
          <w:rPr>
            <w:lang w:eastAsia="zh-CN"/>
          </w:rPr>
          <w:t xml:space="preserve">The SN may initiate the procedure to configure, modify or release intra-SN </w:t>
        </w:r>
        <w:r>
          <w:rPr>
            <w:rFonts w:hint="eastAsia"/>
            <w:lang w:val="en-US" w:eastAsia="zh-CN"/>
          </w:rPr>
          <w:t>SCG</w:t>
        </w:r>
        <w:r>
          <w:rPr>
            <w:lang w:eastAsia="zh-CN"/>
          </w:rPr>
          <w:t xml:space="preserve"> </w:t>
        </w:r>
        <w:r>
          <w:rPr>
            <w:rFonts w:hint="eastAsia"/>
            <w:lang w:val="en-US" w:eastAsia="zh-CN"/>
          </w:rPr>
          <w:t>LTM</w:t>
        </w:r>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14:paraId="1FE96EA5" w14:textId="77777777" w:rsidR="00D359DC" w:rsidRDefault="00887ED3">
      <w:pPr>
        <w:pStyle w:val="B1"/>
      </w:pPr>
      <w:r>
        <w:t>1.</w:t>
      </w:r>
      <w:r>
        <w:tab/>
        <w:t xml:space="preserve">The SN sends the </w:t>
      </w:r>
      <w:r>
        <w:rPr>
          <w:iCs/>
        </w:rPr>
        <w:t>SN RRC reconfiguration</w:t>
      </w:r>
      <w:r>
        <w:t xml:space="preserve"> message to the UE through SRB3.</w:t>
      </w:r>
    </w:p>
    <w:p w14:paraId="59467D7E" w14:textId="77777777" w:rsidR="00D359DC" w:rsidRDefault="00887ED3">
      <w:pPr>
        <w:pStyle w:val="B1"/>
      </w:pPr>
      <w:r>
        <w:t>2.</w:t>
      </w:r>
      <w:r>
        <w:tab/>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14:paraId="0049248B" w14:textId="77777777" w:rsidR="00D359DC" w:rsidRDefault="00887ED3">
      <w:pPr>
        <w:pStyle w:val="B1"/>
        <w:rPr>
          <w:rFonts w:eastAsia="PMingLiU"/>
          <w:lang w:eastAsia="zh-TW"/>
        </w:rPr>
      </w:pPr>
      <w:r>
        <w:rPr>
          <w:rFonts w:eastAsia="PMingLiU"/>
          <w:lang w:eastAsia="zh-TW"/>
        </w:rPr>
        <w:t>3.</w:t>
      </w:r>
      <w:r>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110B8CD7" w14:textId="77777777" w:rsidR="00D359DC" w:rsidRDefault="00887ED3">
      <w:pPr>
        <w:rPr>
          <w:b/>
        </w:rPr>
      </w:pPr>
      <w:r>
        <w:rPr>
          <w:b/>
        </w:rPr>
        <w:t>SN initiated Conditional SN Modification without MN involvement (SRB3 is used)</w:t>
      </w:r>
    </w:p>
    <w:p w14:paraId="0326CB42" w14:textId="77777777" w:rsidR="00D359DC" w:rsidRDefault="00887ED3">
      <w:r>
        <w:t>This procedure is</w:t>
      </w:r>
      <w:r>
        <w:rPr>
          <w:rFonts w:eastAsia="宋体"/>
          <w:lang w:eastAsia="zh-CN"/>
        </w:rPr>
        <w:t xml:space="preserve"> not</w:t>
      </w:r>
      <w:r>
        <w:t xml:space="preserve"> supported for NE-DC and NGEN-DC.</w:t>
      </w:r>
    </w:p>
    <w:p w14:paraId="025058D6" w14:textId="77777777" w:rsidR="00D359DC" w:rsidRDefault="00887ED3">
      <w:pPr>
        <w:pStyle w:val="TH"/>
      </w:pPr>
      <w:r>
        <w:object w:dxaOrig="8434" w:dyaOrig="3665" w14:anchorId="05F3CA89">
          <v:shape id="_x0000_i1028" type="#_x0000_t75" style="width:421.85pt;height:182.85pt" o:ole="">
            <v:imagedata r:id="rId22" o:title=""/>
          </v:shape>
          <o:OLEObject Type="Embed" ProgID="Visio.Drawing.15" ShapeID="_x0000_i1028" DrawAspect="Content" ObjectID="_1762760820" r:id="rId23"/>
        </w:object>
      </w:r>
      <w:del w:id="205" w:author="RAN2#122" w:date="2023-06-27T09:54:00Z">
        <w:r>
          <w:object w:dxaOrig="8434" w:dyaOrig="3675" w14:anchorId="571BBB79">
            <v:shape id="_x0000_i1029" type="#_x0000_t75" style="width:421.85pt;height:183.75pt" o:ole="">
              <v:imagedata r:id="rId24" o:title=""/>
            </v:shape>
            <o:OLEObject Type="Embed" ProgID="Visio.Drawing.15" ShapeID="_x0000_i1029" DrawAspect="Content" ObjectID="_1762760821" r:id="rId25"/>
          </w:object>
        </w:r>
      </w:del>
    </w:p>
    <w:p w14:paraId="725DDBF3" w14:textId="77777777" w:rsidR="00D359DC" w:rsidRDefault="00887ED3">
      <w:pPr>
        <w:pStyle w:val="TF"/>
      </w:pPr>
      <w:r>
        <w:rPr>
          <w:lang w:eastAsia="zh-CN"/>
        </w:rPr>
        <w:t>Figure 10.3.2-3a: SN Modification – SN-initiated without MN involvement and SRB3 is used to configure intra-SN CPC</w:t>
      </w:r>
      <w:ins w:id="206" w:author="RAN2#122" w:date="2023-06-07T15:44:00Z">
        <w:r>
          <w:rPr>
            <w:lang w:eastAsia="zh-CN"/>
          </w:rPr>
          <w:t xml:space="preserve"> or intra-SN </w:t>
        </w:r>
      </w:ins>
      <w:ins w:id="207" w:author="RAN2#122" w:date="2023-06-28T10:02:00Z">
        <w:r>
          <w:rPr>
            <w:rFonts w:hint="eastAsia"/>
            <w:lang w:eastAsia="zh-CN"/>
          </w:rPr>
          <w:t>subsequent CPAC</w:t>
        </w:r>
      </w:ins>
      <w:r>
        <w:rPr>
          <w:lang w:eastAsia="zh-CN"/>
        </w:rPr>
        <w:t>.</w:t>
      </w:r>
    </w:p>
    <w:p w14:paraId="15CBF2BD" w14:textId="77777777" w:rsidR="00D359DC" w:rsidRDefault="00887ED3">
      <w:pPr>
        <w:spacing w:after="120"/>
        <w:jc w:val="both"/>
      </w:pPr>
      <w:r>
        <w:t>The S</w:t>
      </w:r>
      <w:r>
        <w:rPr>
          <w:lang w:eastAsia="zh-CN"/>
        </w:rPr>
        <w:t>N</w:t>
      </w:r>
      <w:r>
        <w:t xml:space="preserve"> initiates the procedure when it needs to transfer an NR RRC message to the UE and SRB3 is used </w:t>
      </w:r>
      <w:r>
        <w:rPr>
          <w:rFonts w:eastAsia="宋体"/>
          <w:lang w:eastAsia="zh-CN"/>
        </w:rPr>
        <w:t>to configure intra-SN CPC</w:t>
      </w:r>
      <w:ins w:id="208" w:author="RAN2#122" w:date="2023-06-07T15:44:00Z">
        <w:r>
          <w:rPr>
            <w:rFonts w:eastAsia="宋体"/>
            <w:lang w:eastAsia="zh-CN"/>
          </w:rPr>
          <w:t xml:space="preserve"> or intra-SN </w:t>
        </w:r>
      </w:ins>
      <w:ins w:id="209" w:author="RAN2#122" w:date="2023-06-28T10:02:00Z">
        <w:r>
          <w:rPr>
            <w:rFonts w:eastAsia="宋体" w:hint="eastAsia"/>
            <w:lang w:eastAsia="zh-CN"/>
          </w:rPr>
          <w:t>subsequent CPAC</w:t>
        </w:r>
      </w:ins>
      <w:r>
        <w:t>.</w:t>
      </w:r>
    </w:p>
    <w:p w14:paraId="4C2C0112" w14:textId="77777777" w:rsidR="00D359DC" w:rsidRDefault="00887ED3">
      <w:pPr>
        <w:pStyle w:val="B1"/>
      </w:pPr>
      <w:r>
        <w:t>1.</w:t>
      </w:r>
      <w:r>
        <w:tab/>
        <w:t xml:space="preserve">The SN sends the </w:t>
      </w:r>
      <w:r>
        <w:rPr>
          <w:iCs/>
        </w:rPr>
        <w:t>SN RRC reconfiguration</w:t>
      </w:r>
      <w:r>
        <w:t xml:space="preserve"> including CPC configuration</w:t>
      </w:r>
      <w:ins w:id="210" w:author="RAN2#122" w:date="2023-06-07T15:44:00Z">
        <w:r>
          <w:t xml:space="preserve"> or </w:t>
        </w:r>
      </w:ins>
      <w:ins w:id="211" w:author="RAN2#122" w:date="2023-06-28T10:02:00Z">
        <w:r>
          <w:rPr>
            <w:rFonts w:eastAsia="宋体" w:hint="eastAsia"/>
            <w:lang w:eastAsia="zh-CN"/>
          </w:rPr>
          <w:t>subsequent CPAC</w:t>
        </w:r>
      </w:ins>
      <w:ins w:id="212" w:author="RAN2#122" w:date="2023-06-07T15:44:00Z">
        <w:r>
          <w:t xml:space="preserve"> configuration</w:t>
        </w:r>
      </w:ins>
      <w:r>
        <w:t xml:space="preserve"> to the UE through SRB3.</w:t>
      </w:r>
    </w:p>
    <w:p w14:paraId="4F31E329" w14:textId="77777777" w:rsidR="00D359DC" w:rsidRDefault="00887ED3">
      <w:pPr>
        <w:pStyle w:val="B1"/>
      </w:pPr>
      <w:r>
        <w:t>2.</w:t>
      </w:r>
      <w:r>
        <w:tab/>
        <w:t xml:space="preserve">The UE applies the new configuration. In case the UE is unable to comply with (part of) the configuration included in the </w:t>
      </w:r>
      <w:r>
        <w:rPr>
          <w:rFonts w:eastAsia="宋体"/>
          <w:lang w:eastAsia="zh-CN"/>
        </w:rPr>
        <w:t xml:space="preserve">SN </w:t>
      </w:r>
      <w:r>
        <w:t>RRC</w:t>
      </w:r>
      <w:r>
        <w:rPr>
          <w:rFonts w:eastAsia="宋体"/>
          <w:lang w:eastAsia="zh-CN"/>
        </w:rPr>
        <w:t xml:space="preserve"> r</w:t>
      </w:r>
      <w:r>
        <w:t>econfiguration message, it performs the reconfiguration failure procedure.</w:t>
      </w:r>
      <w:r>
        <w:rPr>
          <w:rFonts w:eastAsia="宋体"/>
          <w:lang w:eastAsia="zh-CN"/>
        </w:rPr>
        <w:t xml:space="preserve"> </w:t>
      </w:r>
      <w:r>
        <w:rPr>
          <w:lang w:eastAsia="zh-CN"/>
        </w:rPr>
        <w:t xml:space="preserve">The </w:t>
      </w:r>
      <w:r>
        <w:t xml:space="preserve">UE starts evaluating the </w:t>
      </w:r>
      <w:del w:id="213" w:author="RAN2#122" w:date="2023-06-12T20:07:00Z">
        <w:r>
          <w:delText>C</w:delText>
        </w:r>
        <w:r>
          <w:rPr>
            <w:lang w:eastAsia="zh-CN"/>
          </w:rPr>
          <w:delText>PC</w:delText>
        </w:r>
        <w:r>
          <w:delText xml:space="preserve"> </w:delText>
        </w:r>
      </w:del>
      <w:r>
        <w:t xml:space="preserve">execution conditions for the candidate </w:t>
      </w:r>
      <w:r>
        <w:rPr>
          <w:lang w:eastAsia="zh-CN"/>
        </w:rPr>
        <w:t>PSC</w:t>
      </w:r>
      <w:r>
        <w:t xml:space="preserve">ell(s). The UE maintains connection with the source </w:t>
      </w:r>
      <w:r>
        <w:rPr>
          <w:lang w:eastAsia="zh-CN"/>
        </w:rPr>
        <w:t>PSCell</w:t>
      </w:r>
      <w:r>
        <w:t xml:space="preserve"> and replies with the </w:t>
      </w:r>
      <w:r>
        <w:rPr>
          <w:i/>
        </w:rPr>
        <w:t>RRCReconfigurationComplete</w:t>
      </w:r>
      <w:r>
        <w:t xml:space="preserve"> message to the SN via SRB3.</w:t>
      </w:r>
    </w:p>
    <w:p w14:paraId="47E46AA5" w14:textId="77777777" w:rsidR="00D359DC" w:rsidRDefault="00887ED3">
      <w:pPr>
        <w:pStyle w:val="B1"/>
        <w:rPr>
          <w:ins w:id="214" w:author="RAN2#122" w:date="2023-06-15T10:10:00Z"/>
        </w:rPr>
      </w:pPr>
      <w:r>
        <w:t>3.</w:t>
      </w:r>
      <w:r>
        <w:tab/>
        <w:t xml:space="preserve">If at least one </w:t>
      </w:r>
      <w:del w:id="215" w:author="RAN2#122" w:date="2023-06-12T20:06:00Z">
        <w:r>
          <w:delText>C</w:delText>
        </w:r>
        <w:r>
          <w:rPr>
            <w:lang w:eastAsia="zh-CN"/>
          </w:rPr>
          <w:delText>PC</w:delText>
        </w:r>
        <w:r>
          <w:delText xml:space="preserve"> </w:delText>
        </w:r>
      </w:del>
      <w:r>
        <w:t xml:space="preserve">candidate </w:t>
      </w:r>
      <w:r>
        <w:rPr>
          <w:lang w:eastAsia="zh-CN"/>
        </w:rPr>
        <w:t>PSC</w:t>
      </w:r>
      <w:r>
        <w:t xml:space="preserve">ell satisfies the corresponding </w:t>
      </w:r>
      <w:del w:id="216" w:author="RAN2#122" w:date="2023-06-12T20:06:00Z">
        <w:r>
          <w:delText>C</w:delText>
        </w:r>
        <w:r>
          <w:rPr>
            <w:lang w:eastAsia="zh-CN"/>
          </w:rPr>
          <w:delText>PC</w:delText>
        </w:r>
        <w:r>
          <w:delText xml:space="preserve"> </w:delText>
        </w:r>
      </w:del>
      <w:r>
        <w:t xml:space="preserve">execution condition, the UE detaches from the source </w:t>
      </w:r>
      <w:r>
        <w:rPr>
          <w:lang w:eastAsia="zh-CN"/>
        </w:rPr>
        <w:t>PSCell</w:t>
      </w:r>
      <w:r>
        <w:t xml:space="preserve">, applies the stored configuration corresponding to </w:t>
      </w:r>
      <w:r>
        <w:rPr>
          <w:rFonts w:eastAsia="宋体"/>
          <w:lang w:eastAsia="zh-CN"/>
        </w:rPr>
        <w:t xml:space="preserve">the </w:t>
      </w:r>
      <w:r>
        <w:t xml:space="preserve">selected candidate </w:t>
      </w:r>
      <w:r>
        <w:rPr>
          <w:lang w:eastAsia="zh-CN"/>
        </w:rPr>
        <w:t>PSC</w:t>
      </w:r>
      <w:r>
        <w:t xml:space="preserve">ell and synchronises to </w:t>
      </w:r>
      <w:r>
        <w:rPr>
          <w:rFonts w:eastAsia="宋体"/>
          <w:lang w:eastAsia="zh-CN"/>
        </w:rPr>
        <w:t xml:space="preserve">the </w:t>
      </w:r>
      <w:r>
        <w:t xml:space="preserve">candidate </w:t>
      </w:r>
      <w:r>
        <w:rPr>
          <w:lang w:eastAsia="zh-CN"/>
        </w:rPr>
        <w:t>PSC</w:t>
      </w:r>
      <w:r>
        <w:t>ell.</w:t>
      </w:r>
      <w:ins w:id="217" w:author="RAN2#122" w:date="2023-06-08T10:55:00Z">
        <w:r>
          <w:t xml:space="preserve"> In </w:t>
        </w:r>
      </w:ins>
      <w:ins w:id="218" w:author="RAN2#122" w:date="2023-06-28T10:02:00Z">
        <w:r>
          <w:rPr>
            <w:rFonts w:eastAsia="宋体" w:hint="eastAsia"/>
            <w:lang w:eastAsia="zh-CN"/>
          </w:rPr>
          <w:t>subsequent CPAC</w:t>
        </w:r>
      </w:ins>
      <w:ins w:id="219" w:author="RAN2#122" w:date="2023-06-08T10:55:00Z">
        <w:r>
          <w:t xml:space="preserve">, the UE keeps </w:t>
        </w:r>
      </w:ins>
      <w:ins w:id="220" w:author="Rapp_after#123bis" w:date="2023-10-27T10:59:00Z">
        <w:r>
          <w:rPr>
            <w:rFonts w:eastAsia="宋体" w:hint="eastAsia"/>
            <w:lang w:val="en-US" w:eastAsia="zh-CN"/>
          </w:rPr>
          <w:t xml:space="preserve">the </w:t>
        </w:r>
      </w:ins>
      <w:ins w:id="221" w:author="RAN2#122" w:date="2023-06-12T20:04:00Z">
        <w:r>
          <w:t>configured</w:t>
        </w:r>
      </w:ins>
      <w:ins w:id="222" w:author="RAN2#122" w:date="2023-06-08T10:55:00Z">
        <w:r>
          <w:t xml:space="preserve"> </w:t>
        </w:r>
      </w:ins>
      <w:ins w:id="223" w:author="Rapp_after#123bis" w:date="2023-10-27T10:59:00Z">
        <w:r>
          <w:rPr>
            <w:rFonts w:eastAsia="宋体" w:hint="eastAsia"/>
            <w:lang w:val="en-US" w:eastAsia="zh-CN"/>
          </w:rPr>
          <w:t>subsequent CPAC</w:t>
        </w:r>
      </w:ins>
      <w:ins w:id="224" w:author="RAN2#122" w:date="2023-06-08T10:55:00Z">
        <w:r>
          <w:t xml:space="preserve"> configuration and evaluat</w:t>
        </w:r>
      </w:ins>
      <w:ins w:id="225" w:author="RAN2#122" w:date="2023-06-28T14:56:00Z">
        <w:r>
          <w:t>es</w:t>
        </w:r>
      </w:ins>
      <w:ins w:id="226" w:author="RAN2#122" w:date="2023-06-08T10:55:00Z">
        <w:r>
          <w:t xml:space="preserve"> the execution conditions of other candidate PSCells </w:t>
        </w:r>
      </w:ins>
      <w:ins w:id="227" w:author="Rapp_after#123" w:date="2023-09-12T09:49:00Z">
        <w:r>
          <w:rPr>
            <w:rFonts w:eastAsia="宋体" w:hint="eastAsia"/>
            <w:lang w:val="en-US" w:eastAsia="zh-CN"/>
          </w:rPr>
          <w:t xml:space="preserve">after completion of the </w:t>
        </w:r>
      </w:ins>
      <w:ins w:id="228" w:author="Rapp_after#123bis" w:date="2023-10-27T15:59:00Z">
        <w:r>
          <w:rPr>
            <w:rFonts w:eastAsia="宋体"/>
            <w:lang w:val="en-US" w:eastAsia="zh-CN"/>
          </w:rPr>
          <w:t xml:space="preserve">subsequent CPAC </w:t>
        </w:r>
      </w:ins>
      <w:ins w:id="229" w:author="Rapp_after#123" w:date="2023-09-12T09:49:00Z">
        <w:r>
          <w:rPr>
            <w:rFonts w:eastAsia="宋体" w:hint="eastAsia"/>
            <w:lang w:val="en-US" w:eastAsia="zh-CN"/>
          </w:rPr>
          <w:t>ex</w:t>
        </w:r>
      </w:ins>
      <w:ins w:id="230" w:author="Rapp_after#123" w:date="2023-09-12T09:50:00Z">
        <w:r>
          <w:rPr>
            <w:rFonts w:eastAsia="宋体" w:hint="eastAsia"/>
            <w:lang w:val="en-US" w:eastAsia="zh-CN"/>
          </w:rPr>
          <w:t>ecution</w:t>
        </w:r>
      </w:ins>
      <w:ins w:id="231" w:author="RAN2#122" w:date="2023-06-08T10:55:00Z">
        <w:r>
          <w:t>.</w:t>
        </w:r>
      </w:ins>
    </w:p>
    <w:p w14:paraId="20DC121C" w14:textId="77777777" w:rsidR="00D359DC" w:rsidRDefault="00887ED3">
      <w:pPr>
        <w:pStyle w:val="B1"/>
        <w:rPr>
          <w:ins w:id="232" w:author="RAN2#122" w:date="2023-06-08T10:57:00Z"/>
          <w:lang w:eastAsia="zh-CN"/>
        </w:rPr>
      </w:pPr>
      <w:r>
        <w:t>4.</w:t>
      </w:r>
      <w:r>
        <w:tab/>
        <w:t xml:space="preserve">The UE completes the </w:t>
      </w:r>
      <w:r>
        <w:rPr>
          <w:lang w:eastAsia="zh-CN"/>
        </w:rPr>
        <w:t xml:space="preserve">CPC execution </w:t>
      </w:r>
      <w:r>
        <w:t xml:space="preserve">procedure by sending </w:t>
      </w:r>
      <w:r>
        <w:rPr>
          <w:lang w:eastAsia="zh-CN"/>
        </w:rPr>
        <w:t xml:space="preserve">an </w:t>
      </w:r>
      <w:r>
        <w:rPr>
          <w:i/>
        </w:rPr>
        <w:t>RRC</w:t>
      </w:r>
      <w:r>
        <w:rPr>
          <w:i/>
          <w:lang w:eastAsia="zh-CN"/>
        </w:rPr>
        <w:t>R</w:t>
      </w:r>
      <w:r>
        <w:rPr>
          <w:i/>
        </w:rPr>
        <w:t>econfiguration</w:t>
      </w:r>
      <w:r>
        <w:rPr>
          <w:i/>
          <w:lang w:eastAsia="zh-CN"/>
        </w:rPr>
        <w:t>C</w:t>
      </w:r>
      <w:r>
        <w:rPr>
          <w:i/>
        </w:rPr>
        <w:t>omplete</w:t>
      </w:r>
      <w:r>
        <w:rPr>
          <w:lang w:eastAsia="zh-CN"/>
        </w:rPr>
        <w:t xml:space="preserve"> </w:t>
      </w:r>
      <w:r>
        <w:t xml:space="preserve">message to the </w:t>
      </w:r>
      <w:r>
        <w:rPr>
          <w:lang w:eastAsia="zh-CN"/>
        </w:rPr>
        <w:t>new PSCell.</w:t>
      </w:r>
    </w:p>
    <w:p w14:paraId="35AF91AA" w14:textId="77777777" w:rsidR="00D359DC" w:rsidRDefault="00887ED3">
      <w:pPr>
        <w:pStyle w:val="NO"/>
        <w:spacing w:after="120"/>
        <w:rPr>
          <w:rFonts w:eastAsia="Helvetica 45 Light"/>
        </w:rPr>
      </w:pPr>
      <w:ins w:id="233" w:author="RAN2#122" w:date="2023-06-12T20:10:00Z">
        <w:r>
          <w:rPr>
            <w:rFonts w:eastAsia="Helvetica 45 Light"/>
          </w:rPr>
          <w:t>NOTE X:</w:t>
        </w:r>
        <w:r>
          <w:rPr>
            <w:rFonts w:eastAsia="Helvetica 45 Light"/>
          </w:rPr>
          <w:tab/>
        </w:r>
      </w:ins>
      <w:ins w:id="234" w:author="Rapp_after#123bis" w:date="2023-10-26T16:32:00Z">
        <w:r>
          <w:t xml:space="preserve">For a subsequent CPAC configuration, after </w:t>
        </w:r>
        <w:r>
          <w:rPr>
            <w:rFonts w:eastAsia="宋体" w:hint="eastAsia"/>
            <w:lang w:val="en-US" w:eastAsia="zh-CN"/>
          </w:rPr>
          <w:t xml:space="preserve">a </w:t>
        </w:r>
        <w:r>
          <w:t xml:space="preserve">PSCell </w:t>
        </w:r>
      </w:ins>
      <w:ins w:id="235" w:author="Rapp_after#123bis" w:date="2023-10-26T16:33:00Z">
        <w:r>
          <w:rPr>
            <w:rFonts w:eastAsia="宋体" w:hint="eastAsia"/>
            <w:lang w:val="en-US" w:eastAsia="zh-CN"/>
          </w:rPr>
          <w:t>change</w:t>
        </w:r>
      </w:ins>
      <w:ins w:id="236" w:author="Rapp_after#123bis" w:date="2023-10-26T16:32:00Z">
        <w:r>
          <w:t>,</w:t>
        </w:r>
      </w:ins>
      <w:ins w:id="237" w:author="RAN2#122" w:date="2023-06-12T20:11:00Z">
        <w:r>
          <w:rPr>
            <w:rFonts w:eastAsia="Helvetica 45 Light"/>
          </w:rPr>
          <w:t xml:space="preserve"> if the execution condition of one candidate PSCell is satisfied, the UE executes steps 3-4</w:t>
        </w:r>
      </w:ins>
      <w:ins w:id="238" w:author="RAN2#122" w:date="2023-06-12T20:12:00Z">
        <w:r>
          <w:rPr>
            <w:rFonts w:eastAsia="Helvetica 45 Light"/>
          </w:rPr>
          <w:t>,</w:t>
        </w:r>
      </w:ins>
      <w:ins w:id="239" w:author="RAN2#122" w:date="2023-06-12T20:11:00Z">
        <w:r>
          <w:rPr>
            <w:rFonts w:eastAsia="Helvetica 45 Light"/>
          </w:rPr>
          <w:t xml:space="preserve"> </w:t>
        </w:r>
      </w:ins>
      <w:ins w:id="240" w:author="RAN2#122" w:date="2023-06-13T10:46:00Z">
        <w:r>
          <w:rPr>
            <w:rFonts w:eastAsia="Helvetica 45 Light"/>
          </w:rPr>
          <w:t xml:space="preserve">e.g. </w:t>
        </w:r>
      </w:ins>
      <w:ins w:id="241" w:author="RAN2#122" w:date="2023-06-12T20:11:00Z">
        <w:r>
          <w:rPr>
            <w:rFonts w:eastAsia="Helvetica 45 Light"/>
          </w:rPr>
          <w:t xml:space="preserve">based on the configuration provided in step 1. </w:t>
        </w:r>
      </w:ins>
    </w:p>
    <w:p w14:paraId="2B740A44" w14:textId="77777777" w:rsidR="00D359DC" w:rsidRDefault="00887ED3">
      <w:pPr>
        <w:rPr>
          <w:ins w:id="242" w:author="Rapp_after#124" w:date="2023-11-22T15:57:00Z"/>
          <w:b/>
        </w:rPr>
      </w:pPr>
      <w:ins w:id="243" w:author="Rapp_after#124" w:date="2023-11-22T15:57:00Z">
        <w:r>
          <w:rPr>
            <w:b/>
          </w:rPr>
          <w:t xml:space="preserve">SN initiated </w:t>
        </w:r>
        <w:r>
          <w:rPr>
            <w:rFonts w:eastAsia="宋体" w:hint="eastAsia"/>
            <w:b/>
            <w:lang w:val="en-US" w:eastAsia="zh-CN"/>
          </w:rPr>
          <w:t>SCG LTM</w:t>
        </w:r>
        <w:r>
          <w:rPr>
            <w:b/>
          </w:rPr>
          <w:t xml:space="preserve"> without MN involvement (SRB3 is used)</w:t>
        </w:r>
      </w:ins>
    </w:p>
    <w:p w14:paraId="1DBA8E93" w14:textId="77777777" w:rsidR="00D359DC" w:rsidRDefault="00887ED3">
      <w:pPr>
        <w:rPr>
          <w:ins w:id="244" w:author="Rapp_after#124" w:date="2023-11-22T15:57:00Z"/>
        </w:rPr>
      </w:pPr>
      <w:ins w:id="245" w:author="Rapp_after#124" w:date="2023-11-22T15:57:00Z">
        <w:r>
          <w:t>This procedure is</w:t>
        </w:r>
        <w:r>
          <w:rPr>
            <w:rFonts w:eastAsia="宋体"/>
            <w:lang w:eastAsia="zh-CN"/>
          </w:rPr>
          <w:t xml:space="preserve"> not</w:t>
        </w:r>
        <w:r>
          <w:t xml:space="preserve"> supported for NE-DC and NGEN-DC.</w:t>
        </w:r>
      </w:ins>
    </w:p>
    <w:p w14:paraId="18FC55E7" w14:textId="77777777" w:rsidR="00D359DC" w:rsidRDefault="00887ED3">
      <w:pPr>
        <w:rPr>
          <w:ins w:id="246" w:author="Rapp_after#124" w:date="2023-11-22T15:57:00Z"/>
          <w:b/>
        </w:rPr>
      </w:pPr>
      <w:ins w:id="247" w:author="Rapp_after#124" w:date="2023-11-22T15:57:00Z">
        <w:r>
          <w:rPr>
            <w:b/>
          </w:rPr>
          <w:object w:dxaOrig="8434" w:dyaOrig="4769" w14:anchorId="57099409">
            <v:shape id="_x0000_i1030" type="#_x0000_t75" style="width:421.85pt;height:238.1pt" o:ole="">
              <v:imagedata r:id="rId26" o:title=""/>
              <o:lock v:ext="edit" aspectratio="f"/>
            </v:shape>
            <o:OLEObject Type="Embed" ProgID="Visio.Drawing.15" ShapeID="_x0000_i1030" DrawAspect="Content" ObjectID="_1762760822" r:id="rId27"/>
          </w:object>
        </w:r>
      </w:ins>
    </w:p>
    <w:p w14:paraId="62356094" w14:textId="77777777" w:rsidR="00D359DC" w:rsidRDefault="00887ED3">
      <w:pPr>
        <w:pStyle w:val="TF"/>
        <w:rPr>
          <w:ins w:id="248" w:author="Rapp_after#124" w:date="2023-11-22T15:57:00Z"/>
          <w:lang w:val="en-US" w:eastAsia="zh-CN"/>
        </w:rPr>
      </w:pPr>
      <w:ins w:id="249" w:author="Rapp_after#124" w:date="2023-11-22T15:57:00Z">
        <w:r>
          <w:rPr>
            <w:lang w:eastAsia="zh-CN"/>
          </w:rPr>
          <w:t>Figure 10.3.2-3</w:t>
        </w:r>
        <w:r>
          <w:rPr>
            <w:rFonts w:hint="eastAsia"/>
            <w:lang w:val="en-US" w:eastAsia="zh-CN"/>
          </w:rPr>
          <w:t>b</w:t>
        </w:r>
        <w:r>
          <w:rPr>
            <w:lang w:eastAsia="zh-CN"/>
          </w:rPr>
          <w:t xml:space="preserve">: SN Modification – SN-initiated without MN involvement and SRB3 is used to configure intra-SN </w:t>
        </w:r>
        <w:r>
          <w:rPr>
            <w:rFonts w:hint="eastAsia"/>
            <w:lang w:val="en-US" w:eastAsia="zh-CN"/>
          </w:rPr>
          <w:t>SCG LTM</w:t>
        </w:r>
      </w:ins>
    </w:p>
    <w:p w14:paraId="34C70846" w14:textId="77777777" w:rsidR="00D359DC" w:rsidRDefault="00887ED3">
      <w:pPr>
        <w:spacing w:after="120"/>
        <w:jc w:val="both"/>
        <w:rPr>
          <w:ins w:id="250" w:author="Rapp_after#124" w:date="2023-11-22T15:57:00Z"/>
        </w:rPr>
      </w:pPr>
      <w:ins w:id="251" w:author="Rapp_after#124" w:date="2023-11-22T15:57:00Z">
        <w:r>
          <w:t>The S</w:t>
        </w:r>
        <w:r>
          <w:rPr>
            <w:lang w:eastAsia="zh-CN"/>
          </w:rPr>
          <w:t>N</w:t>
        </w:r>
        <w:r>
          <w:t xml:space="preserve"> initiates the procedure when it needs to transfer an NR RRC message to the UE and SRB3 is used </w:t>
        </w:r>
        <w:r>
          <w:rPr>
            <w:rFonts w:eastAsia="宋体"/>
            <w:lang w:eastAsia="zh-CN"/>
          </w:rPr>
          <w:t xml:space="preserve">to configure intra-SN </w:t>
        </w:r>
        <w:r>
          <w:rPr>
            <w:rFonts w:eastAsia="宋体" w:hint="eastAsia"/>
            <w:lang w:val="en-US" w:eastAsia="zh-CN"/>
          </w:rPr>
          <w:t>SCG LTM</w:t>
        </w:r>
        <w:r>
          <w:t>.</w:t>
        </w:r>
      </w:ins>
    </w:p>
    <w:p w14:paraId="52953E98" w14:textId="77777777" w:rsidR="00D359DC" w:rsidRDefault="00887ED3">
      <w:pPr>
        <w:pStyle w:val="B1"/>
        <w:rPr>
          <w:ins w:id="252" w:author="Rapp_after#124" w:date="2023-11-22T15:57:00Z"/>
        </w:rPr>
      </w:pPr>
      <w:ins w:id="253" w:author="Rapp_after#124" w:date="2023-11-22T15:57:00Z">
        <w:r>
          <w:t>1.</w:t>
        </w:r>
        <w:r>
          <w:tab/>
          <w:t xml:space="preserve">The SN sends the </w:t>
        </w:r>
        <w:r>
          <w:rPr>
            <w:iCs/>
          </w:rPr>
          <w:t xml:space="preserve">SN </w:t>
        </w:r>
        <w:r>
          <w:rPr>
            <w:i/>
          </w:rPr>
          <w:t>RRC</w:t>
        </w:r>
        <w:r>
          <w:rPr>
            <w:rFonts w:eastAsia="宋体" w:hint="eastAsia"/>
            <w:i/>
            <w:lang w:val="en-US" w:eastAsia="zh-CN"/>
          </w:rPr>
          <w:t>R</w:t>
        </w:r>
        <w:r>
          <w:rPr>
            <w:i/>
          </w:rPr>
          <w:t>econfiguration</w:t>
        </w:r>
        <w:r>
          <w:t xml:space="preserve"> including </w:t>
        </w:r>
        <w:r>
          <w:rPr>
            <w:rFonts w:eastAsia="宋体" w:hint="eastAsia"/>
            <w:lang w:val="en-US" w:eastAsia="zh-CN"/>
          </w:rPr>
          <w:t>SCG LTM</w:t>
        </w:r>
        <w:r>
          <w:t xml:space="preserve"> configuration to the UE through SRB3.</w:t>
        </w:r>
      </w:ins>
    </w:p>
    <w:p w14:paraId="428F2CE7" w14:textId="77777777" w:rsidR="00D359DC" w:rsidRDefault="00887ED3">
      <w:pPr>
        <w:pStyle w:val="B1"/>
        <w:rPr>
          <w:ins w:id="254" w:author="Rapp_after#124" w:date="2023-11-22T15:57:00Z"/>
        </w:rPr>
      </w:pPr>
      <w:ins w:id="255" w:author="Rapp_after#124" w:date="2023-11-22T15:57:00Z">
        <w:r>
          <w:t>2.</w:t>
        </w:r>
        <w:r>
          <w:tab/>
          <w:t>The UE</w:t>
        </w:r>
        <w:r>
          <w:rPr>
            <w:rFonts w:hint="eastAsia"/>
          </w:rPr>
          <w:t xml:space="preserve"> stores the </w:t>
        </w:r>
        <w:r>
          <w:rPr>
            <w:rFonts w:eastAsia="宋体" w:hint="eastAsia"/>
            <w:lang w:val="en-US" w:eastAsia="zh-CN"/>
          </w:rPr>
          <w:t xml:space="preserve">SCG </w:t>
        </w:r>
        <w:r>
          <w:rPr>
            <w:rFonts w:hint="eastAsia"/>
          </w:rPr>
          <w:t xml:space="preserve">LTM candidate cell configurations and transmits an </w:t>
        </w:r>
        <w:r>
          <w:rPr>
            <w:rFonts w:hint="eastAsia"/>
            <w:i/>
            <w:iCs/>
          </w:rPr>
          <w:t>RRCReconfigurationComplete</w:t>
        </w:r>
        <w:r>
          <w:rPr>
            <w:rFonts w:hint="eastAsia"/>
          </w:rPr>
          <w:t xml:space="preserve"> message to the </w:t>
        </w:r>
        <w:r>
          <w:rPr>
            <w:rFonts w:eastAsia="宋体" w:hint="eastAsia"/>
            <w:lang w:val="en-US" w:eastAsia="zh-CN"/>
          </w:rPr>
          <w:t>SN</w:t>
        </w:r>
        <w:r>
          <w:rPr>
            <w:rFonts w:hint="eastAsia"/>
          </w:rPr>
          <w:t>.</w:t>
        </w:r>
      </w:ins>
    </w:p>
    <w:p w14:paraId="09BA720A" w14:textId="77777777" w:rsidR="00D359DC" w:rsidRDefault="00887ED3">
      <w:pPr>
        <w:pStyle w:val="B1"/>
        <w:rPr>
          <w:ins w:id="256" w:author="Rapp_after#124" w:date="2023-11-22T15:57:00Z"/>
        </w:rPr>
      </w:pPr>
      <w:ins w:id="257" w:author="Rapp_after#124" w:date="2023-11-22T15:57:00Z">
        <w:r>
          <w:t>3</w:t>
        </w:r>
        <w:r>
          <w:rPr>
            <w:rFonts w:eastAsia="宋体" w:hint="eastAsia"/>
            <w:lang w:val="en-US" w:eastAsia="zh-CN"/>
          </w:rPr>
          <w:t>a</w:t>
        </w:r>
        <w:r>
          <w:t>.</w:t>
        </w:r>
        <w:r>
          <w:tab/>
        </w:r>
        <w:r>
          <w:rPr>
            <w:rFonts w:hint="eastAsia"/>
          </w:rPr>
          <w:t>The UE [may] performs DL synchronization with candidate cell(s) before receiving the cell switch command.</w:t>
        </w:r>
      </w:ins>
    </w:p>
    <w:p w14:paraId="50B58E1F" w14:textId="77777777" w:rsidR="00D359DC" w:rsidRDefault="00887ED3">
      <w:pPr>
        <w:pStyle w:val="B1"/>
        <w:rPr>
          <w:ins w:id="258" w:author="Rapp_after#124" w:date="2023-11-22T15:57:00Z"/>
        </w:rPr>
      </w:pPr>
      <w:ins w:id="259" w:author="Rapp_after#124" w:date="2023-11-22T15:57:00Z">
        <w:r>
          <w:t>3</w:t>
        </w:r>
        <w:r>
          <w:rPr>
            <w:rFonts w:eastAsia="宋体" w:hint="eastAsia"/>
            <w:lang w:val="en-US" w:eastAsia="zh-CN"/>
          </w:rPr>
          <w:t>b</w:t>
        </w:r>
        <w:r>
          <w:t>.</w:t>
        </w:r>
        <w:r>
          <w:tab/>
        </w:r>
        <w:r>
          <w:rPr>
            <w:rFonts w:hint="eastAsia"/>
          </w:rPr>
          <w:t xml:space="preserve">If requested by the </w:t>
        </w:r>
        <w:r>
          <w:rPr>
            <w:rFonts w:eastAsia="宋体" w:hint="eastAsia"/>
            <w:lang w:val="en-US" w:eastAsia="zh-CN"/>
          </w:rPr>
          <w:t>SN,</w:t>
        </w:r>
        <w:r>
          <w:rPr>
            <w:rFonts w:hint="eastAsia"/>
          </w:rPr>
          <w:t xml:space="preserve"> the UE performs early TA acquisition with candidate cell(s) before receiving the cell switch command as specified in</w:t>
        </w:r>
        <w:r>
          <w:rPr>
            <w:rFonts w:eastAsia="宋体" w:hint="eastAsia"/>
            <w:lang w:val="en-US" w:eastAsia="zh-CN"/>
          </w:rPr>
          <w:t xml:space="preserve"> clause in 9.2.3.x.2 in TS 38.300 [3].</w:t>
        </w:r>
        <w:r>
          <w:rPr>
            <w:rFonts w:hint="eastAsia"/>
          </w:rPr>
          <w:t xml:space="preserve"> </w:t>
        </w:r>
      </w:ins>
    </w:p>
    <w:p w14:paraId="601A26B5" w14:textId="77777777" w:rsidR="00D359DC" w:rsidRDefault="00887ED3">
      <w:pPr>
        <w:pStyle w:val="B1"/>
        <w:rPr>
          <w:ins w:id="260" w:author="Rapp_after#124" w:date="2023-11-22T15:57:00Z"/>
          <w:lang w:eastAsia="zh-CN"/>
        </w:rPr>
      </w:pPr>
      <w:ins w:id="261" w:author="Rapp_after#124" w:date="2023-11-22T15:57:00Z">
        <w:r>
          <w:t>4.</w:t>
        </w:r>
        <w:r>
          <w:tab/>
        </w:r>
        <w:r>
          <w:rPr>
            <w:rFonts w:hint="eastAsia"/>
          </w:rPr>
          <w:t xml:space="preserve">The UE performs L1 measurements on the configured candidate cell(s) and transmits L1 measurement reports to the </w:t>
        </w:r>
        <w:r>
          <w:rPr>
            <w:rFonts w:eastAsia="宋体" w:hint="eastAsia"/>
            <w:lang w:val="en-US" w:eastAsia="zh-CN"/>
          </w:rPr>
          <w:t>SN</w:t>
        </w:r>
        <w:r>
          <w:rPr>
            <w:rFonts w:hint="eastAsia"/>
          </w:rPr>
          <w:t xml:space="preserve">. L1 measurement should be performed as long as apply the RRC </w:t>
        </w:r>
        <w:r>
          <w:rPr>
            <w:rFonts w:eastAsia="宋体" w:hint="eastAsia"/>
            <w:lang w:val="en-US" w:eastAsia="zh-CN"/>
          </w:rPr>
          <w:t>R</w:t>
        </w:r>
        <w:r>
          <w:rPr>
            <w:rFonts w:hint="eastAsia"/>
          </w:rPr>
          <w:t xml:space="preserve">econfiguration in step </w:t>
        </w:r>
        <w:r>
          <w:rPr>
            <w:rFonts w:eastAsia="宋体" w:hint="eastAsia"/>
            <w:lang w:val="en-US" w:eastAsia="zh-CN"/>
          </w:rPr>
          <w:t>1</w:t>
        </w:r>
        <w:r>
          <w:rPr>
            <w:rFonts w:hint="eastAsia"/>
          </w:rPr>
          <w:t xml:space="preserve">. </w:t>
        </w:r>
      </w:ins>
    </w:p>
    <w:p w14:paraId="664BD9B9" w14:textId="77777777" w:rsidR="00D359DC" w:rsidRDefault="00887ED3">
      <w:pPr>
        <w:pStyle w:val="B1"/>
        <w:rPr>
          <w:ins w:id="262" w:author="Rapp_after#124" w:date="2023-11-22T15:57:00Z"/>
          <w:lang w:eastAsia="zh-CN"/>
        </w:rPr>
      </w:pPr>
      <w:ins w:id="263" w:author="Rapp_after#124" w:date="2023-11-22T15:57:00Z">
        <w:r>
          <w:rPr>
            <w:rFonts w:eastAsia="宋体" w:hint="eastAsia"/>
            <w:lang w:val="en-US" w:eastAsia="zh-CN"/>
          </w:rPr>
          <w:t>5</w:t>
        </w:r>
        <w:r>
          <w:t>.</w:t>
        </w:r>
        <w:r>
          <w:tab/>
        </w:r>
        <w:r>
          <w:rPr>
            <w:rFonts w:hint="eastAsia"/>
          </w:rPr>
          <w:t xml:space="preserve">The </w:t>
        </w:r>
        <w:r>
          <w:rPr>
            <w:rFonts w:eastAsia="宋体"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06EC8499" w14:textId="77777777" w:rsidR="00D359DC" w:rsidRDefault="00887ED3">
      <w:pPr>
        <w:pStyle w:val="B1"/>
        <w:rPr>
          <w:ins w:id="264" w:author="Rapp_after#124" w:date="2023-11-22T15:57:00Z"/>
        </w:rPr>
      </w:pPr>
      <w:ins w:id="265" w:author="Rapp_after#124" w:date="2023-11-22T15:57:00Z">
        <w:r>
          <w:rPr>
            <w:rFonts w:eastAsia="宋体" w:hint="eastAsia"/>
            <w:lang w:val="en-US" w:eastAsia="zh-CN"/>
          </w:rPr>
          <w:t>6</w:t>
        </w:r>
        <w:r>
          <w:t>.</w:t>
        </w:r>
        <w:r>
          <w:tab/>
          <w:t>The UE performs the random access procedure towards the target cell, if UE does not have valid TA of the target cell.</w:t>
        </w:r>
      </w:ins>
    </w:p>
    <w:p w14:paraId="3AA794C2" w14:textId="77777777" w:rsidR="00D359DC" w:rsidRDefault="00887ED3">
      <w:pPr>
        <w:pStyle w:val="B1"/>
        <w:rPr>
          <w:ins w:id="266" w:author="Rapp_after#124" w:date="2023-11-22T15:57:00Z"/>
        </w:rPr>
      </w:pPr>
      <w:ins w:id="267" w:author="Rapp_after#124" w:date="2023-11-22T15:57:00Z">
        <w:r>
          <w:rPr>
            <w:rFonts w:eastAsia="宋体" w:hint="eastAsia"/>
            <w:lang w:val="en-US" w:eastAsia="zh-CN"/>
          </w:rPr>
          <w:t>7</w:t>
        </w:r>
        <w:r>
          <w:t xml:space="preserve">.  The UE completes the </w:t>
        </w:r>
        <w:r>
          <w:rPr>
            <w:rFonts w:eastAsia="宋体" w:hint="eastAsia"/>
            <w:lang w:val="en-US" w:eastAsia="zh-CN"/>
          </w:rPr>
          <w:t xml:space="preserve">SCG </w:t>
        </w:r>
        <w:r>
          <w:t>LTM cell switch procedure by sending</w:t>
        </w:r>
        <w:r>
          <w:rPr>
            <w:i/>
            <w:iCs/>
          </w:rPr>
          <w:t xml:space="preserve"> RRCReconfigurationComplete</w:t>
        </w:r>
        <w:r>
          <w:t xml:space="preserve"> message to target cell. If the UE has performed a RA procedure in step </w:t>
        </w:r>
        <w:r>
          <w:rPr>
            <w:rFonts w:eastAsia="宋体" w:hint="eastAsia"/>
            <w:lang w:val="en-US" w:eastAsia="zh-CN"/>
          </w:rPr>
          <w:t>6</w:t>
        </w:r>
        <w:r>
          <w:t xml:space="preserve"> the UE considers that LTM execution is successfully completed when the random access procedure is successfully completed. For RACH-less LTM, the UE considers that LTM execution is successfully completed when the UE determines that the </w:t>
        </w:r>
        <w:r>
          <w:rPr>
            <w:rFonts w:eastAsia="宋体" w:hint="eastAsia"/>
            <w:lang w:val="en-US" w:eastAsia="zh-CN"/>
          </w:rPr>
          <w:t>SN</w:t>
        </w:r>
        <w:r>
          <w:t xml:space="preserve"> has successfully received its first UL data</w:t>
        </w:r>
        <w:r>
          <w:rPr>
            <w:rFonts w:eastAsia="宋体" w:hint="eastAsia"/>
            <w:lang w:val="en-US" w:eastAsia="zh-CN"/>
          </w:rPr>
          <w:t>, as specified in clause in 9.2.3.x.2 in TS 38.300 [3]</w:t>
        </w:r>
        <w:r>
          <w:t xml:space="preserve">. </w:t>
        </w:r>
      </w:ins>
    </w:p>
    <w:p w14:paraId="4A02B2A3" w14:textId="77777777" w:rsidR="00D359DC" w:rsidRDefault="00887ED3">
      <w:pPr>
        <w:pStyle w:val="NO"/>
        <w:spacing w:after="120"/>
        <w:rPr>
          <w:ins w:id="268" w:author="Rapp_after#124" w:date="2023-11-22T15:57:00Z"/>
          <w:rFonts w:eastAsia="Helvetica 45 Light"/>
        </w:rPr>
      </w:pPr>
      <w:ins w:id="269" w:author="Rapp_after#124" w:date="2023-11-22T15:57: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14:paraId="648C0116" w14:textId="77777777" w:rsidR="00D359DC" w:rsidRDefault="00887ED3">
      <w:pPr>
        <w:rPr>
          <w:b/>
        </w:rPr>
      </w:pPr>
      <w:r>
        <w:rPr>
          <w:b/>
        </w:rPr>
        <w:t>Transfer of an NR RRC message to/from the UE (when SRB3 is not used)</w:t>
      </w:r>
    </w:p>
    <w:p w14:paraId="6A129C14" w14:textId="77777777" w:rsidR="00D359DC" w:rsidRDefault="00887ED3">
      <w:pPr>
        <w:rPr>
          <w:lang w:eastAsia="zh-CN"/>
        </w:rPr>
      </w:pPr>
      <w:r>
        <w:rPr>
          <w:lang w:eastAsia="zh-CN"/>
        </w:rPr>
        <w:t>This procedure is supported for all the MR-DC options.</w:t>
      </w:r>
    </w:p>
    <w:p w14:paraId="66FAAB77" w14:textId="77777777" w:rsidR="00D359DC" w:rsidRDefault="00887ED3">
      <w:pPr>
        <w:pStyle w:val="TH"/>
        <w:rPr>
          <w:lang w:eastAsia="zh-CN"/>
        </w:rPr>
      </w:pPr>
      <w:r>
        <w:object w:dxaOrig="9631" w:dyaOrig="3067" w14:anchorId="4CE8D319">
          <v:shape id="_x0000_i1031" type="#_x0000_t75" style="width:481.9pt;height:153.7pt" o:ole="">
            <v:imagedata r:id="rId28" o:title=""/>
          </v:shape>
          <o:OLEObject Type="Embed" ProgID="Visio.Drawing.15" ShapeID="_x0000_i1031" DrawAspect="Content" ObjectID="_1762760823" r:id="rId29"/>
        </w:object>
      </w:r>
    </w:p>
    <w:p w14:paraId="1B7005FE" w14:textId="77777777" w:rsidR="00D359DC" w:rsidRDefault="00887ED3">
      <w:pPr>
        <w:pStyle w:val="TF"/>
        <w:rPr>
          <w:lang w:eastAsia="zh-CN"/>
        </w:rPr>
      </w:pPr>
      <w:r>
        <w:rPr>
          <w:lang w:eastAsia="zh-CN"/>
        </w:rPr>
        <w:t>Figure 10.3.2-4: Transfer of an NR RRC message to/from the UE</w:t>
      </w:r>
    </w:p>
    <w:p w14:paraId="33A2AEAD" w14:textId="77777777" w:rsidR="00D359DC" w:rsidRDefault="00887ED3">
      <w:pPr>
        <w:spacing w:after="120"/>
        <w:jc w:val="both"/>
      </w:pPr>
      <w:r>
        <w:t>The S</w:t>
      </w:r>
      <w:r>
        <w:rPr>
          <w:lang w:eastAsia="zh-CN"/>
        </w:rPr>
        <w:t>N</w:t>
      </w:r>
      <w:r>
        <w:t xml:space="preserve"> initiates the procedure when it needs to transfer an NR RRC message to the UE and SRB3 is not used.</w:t>
      </w:r>
    </w:p>
    <w:p w14:paraId="0313EEAE" w14:textId="77777777" w:rsidR="00D359DC" w:rsidRDefault="00887ED3">
      <w:pPr>
        <w:pStyle w:val="B1"/>
      </w:pPr>
      <w:r>
        <w:t>1.</w:t>
      </w:r>
      <w:r>
        <w:tab/>
        <w:t xml:space="preserve">The SN initiates the procedure by sending the </w:t>
      </w:r>
      <w:r>
        <w:rPr>
          <w:i/>
        </w:rPr>
        <w:t>SN Modification Required</w:t>
      </w:r>
      <w:r>
        <w:t xml:space="preserve"> to the MN including the SN RRC reconfiguration message.</w:t>
      </w:r>
    </w:p>
    <w:p w14:paraId="2EB835CB" w14:textId="77777777" w:rsidR="00D359DC" w:rsidRDefault="00887ED3">
      <w:pPr>
        <w:pStyle w:val="B1"/>
      </w:pPr>
      <w:r>
        <w:t>2.</w:t>
      </w:r>
      <w:r>
        <w:tab/>
        <w:t xml:space="preserve">The MN forwards the SN RRC reconfiguration message to the UE including it in the </w:t>
      </w:r>
      <w:r>
        <w:rPr>
          <w:iCs/>
        </w:rPr>
        <w:t>RRC reconfiguration</w:t>
      </w:r>
      <w:r>
        <w:rPr>
          <w:i/>
        </w:rPr>
        <w:t xml:space="preserve"> </w:t>
      </w:r>
      <w:r>
        <w:t>message.</w:t>
      </w:r>
    </w:p>
    <w:p w14:paraId="6BF48982" w14:textId="77777777" w:rsidR="00D359DC" w:rsidRDefault="00887ED3">
      <w:pPr>
        <w:pStyle w:val="B1"/>
      </w:pPr>
      <w:r>
        <w:t>3.</w:t>
      </w:r>
      <w:r>
        <w:tab/>
        <w:t xml:space="preserve">The UE applies the new configuration and replies with the </w:t>
      </w:r>
      <w:r>
        <w:rPr>
          <w:iCs/>
        </w:rPr>
        <w:t>RRC reconfiguration complete</w:t>
      </w:r>
      <w:r>
        <w:t xml:space="preserve"> message by including the SN RRC reconfiguration complete message.</w:t>
      </w:r>
      <w:r>
        <w:rPr>
          <w:rFonts w:eastAsia="宋体"/>
          <w:lang w:eastAsia="zh-CN"/>
        </w:rPr>
        <w:t xml:space="preserve"> In case the UE is unable to comply with (part of) the configuration included in the SN RRC reconfiguration message, it performs the reconfiguration failure procedure.</w:t>
      </w:r>
    </w:p>
    <w:p w14:paraId="1F4C2C20" w14:textId="77777777" w:rsidR="00D359DC" w:rsidRDefault="00887ED3">
      <w:pPr>
        <w:pStyle w:val="B1"/>
      </w:pPr>
      <w:r>
        <w:t>4.</w:t>
      </w:r>
      <w:r>
        <w:tab/>
        <w:t xml:space="preserve">The MN forwards the SN RRC response message, if received from the UE, to the SN by including it in the </w:t>
      </w:r>
      <w:r>
        <w:rPr>
          <w:i/>
        </w:rPr>
        <w:t>SN Modification Confirm</w:t>
      </w:r>
      <w:r>
        <w:t xml:space="preserve"> message.</w:t>
      </w:r>
    </w:p>
    <w:p w14:paraId="484590AE" w14:textId="77777777" w:rsidR="00D359DC" w:rsidRDefault="00887ED3">
      <w:pPr>
        <w:pStyle w:val="B1"/>
        <w:rPr>
          <w:rFonts w:eastAsia="PMingLiU"/>
          <w:lang w:eastAsia="zh-TW"/>
        </w:rPr>
      </w:pPr>
      <w:r>
        <w:rPr>
          <w:rFonts w:eastAsia="PMingLiU"/>
          <w:lang w:eastAsia="zh-TW"/>
        </w:rPr>
        <w:t>5.</w:t>
      </w:r>
      <w:r>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2FCC40DF" w14:textId="77777777" w:rsidR="00D359DC" w:rsidRDefault="00887ED3">
      <w:pPr>
        <w:rPr>
          <w:b/>
        </w:rPr>
      </w:pPr>
      <w:r>
        <w:rPr>
          <w:b/>
        </w:rPr>
        <w:t>SN initiated Conditional SN Modification without MN involvement (SRB3 is not used)</w:t>
      </w:r>
    </w:p>
    <w:p w14:paraId="49E186CC" w14:textId="77777777" w:rsidR="00D359DC" w:rsidRDefault="00887ED3">
      <w:pPr>
        <w:pStyle w:val="B1"/>
        <w:ind w:left="0" w:firstLine="0"/>
        <w:rPr>
          <w:lang w:eastAsia="zh-CN"/>
        </w:rPr>
      </w:pPr>
      <w:r>
        <w:rPr>
          <w:lang w:eastAsia="zh-CN"/>
        </w:rPr>
        <w:t xml:space="preserve">This procedure is not supported for NE-DC </w:t>
      </w:r>
      <w:r>
        <w:t>and NGEN-DC</w:t>
      </w:r>
      <w:r>
        <w:rPr>
          <w:lang w:eastAsia="zh-CN"/>
        </w:rPr>
        <w:t>.</w:t>
      </w:r>
    </w:p>
    <w:p w14:paraId="6BFD2D81" w14:textId="77777777" w:rsidR="00D359DC" w:rsidRDefault="00887ED3">
      <w:pPr>
        <w:pStyle w:val="TH"/>
        <w:rPr>
          <w:lang w:eastAsia="zh-CN"/>
        </w:rPr>
      </w:pPr>
      <w:r>
        <w:object w:dxaOrig="9631" w:dyaOrig="3563" w14:anchorId="4DBA5FA5">
          <v:shape id="_x0000_i1032" type="#_x0000_t75" style="width:481.9pt;height:178.45pt" o:ole="">
            <v:imagedata r:id="rId30" o:title=""/>
          </v:shape>
          <o:OLEObject Type="Embed" ProgID="Visio.Drawing.15" ShapeID="_x0000_i1032" DrawAspect="Content" ObjectID="_1762760824" r:id="rId31"/>
        </w:object>
      </w:r>
    </w:p>
    <w:p w14:paraId="0B37B28C" w14:textId="77777777" w:rsidR="00D359DC" w:rsidRDefault="00887ED3">
      <w:pPr>
        <w:pStyle w:val="TF"/>
        <w:rPr>
          <w:lang w:eastAsia="zh-CN"/>
        </w:rPr>
      </w:pPr>
      <w:r>
        <w:rPr>
          <w:lang w:eastAsia="zh-CN"/>
        </w:rPr>
        <w:t>Figure 10.3.2-5: SN Modification – SN-initiated without MN involvement and SRB3 is not used to configure intra-SN CPC</w:t>
      </w:r>
      <w:ins w:id="270" w:author="RAN2#122" w:date="2023-06-07T15:46:00Z">
        <w:r>
          <w:rPr>
            <w:lang w:eastAsia="zh-CN"/>
          </w:rPr>
          <w:t xml:space="preserve"> or intra-SN </w:t>
        </w:r>
      </w:ins>
      <w:ins w:id="271" w:author="RAN2#122" w:date="2023-06-28T10:02:00Z">
        <w:r>
          <w:rPr>
            <w:rFonts w:hint="eastAsia"/>
            <w:lang w:eastAsia="zh-CN"/>
          </w:rPr>
          <w:t>subsequent CPAC</w:t>
        </w:r>
      </w:ins>
    </w:p>
    <w:p w14:paraId="72C96A8B" w14:textId="77777777" w:rsidR="00D359DC" w:rsidRDefault="00887ED3">
      <w:pPr>
        <w:spacing w:after="120"/>
        <w:jc w:val="both"/>
      </w:pPr>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CPC</w:t>
      </w:r>
      <w:ins w:id="272" w:author="RAN2#122" w:date="2023-06-07T15:46:00Z">
        <w:r>
          <w:rPr>
            <w:rFonts w:eastAsia="宋体"/>
            <w:lang w:eastAsia="zh-CN"/>
          </w:rPr>
          <w:t xml:space="preserve"> or intra-SN </w:t>
        </w:r>
      </w:ins>
      <w:ins w:id="273" w:author="RAN2#122" w:date="2023-06-28T10:02:00Z">
        <w:r>
          <w:rPr>
            <w:rFonts w:eastAsia="宋体" w:hint="eastAsia"/>
            <w:lang w:eastAsia="zh-CN"/>
          </w:rPr>
          <w:t>subsequent CPAC</w:t>
        </w:r>
      </w:ins>
      <w:r>
        <w:t>.</w:t>
      </w:r>
    </w:p>
    <w:p w14:paraId="3409447C" w14:textId="77777777" w:rsidR="00D359DC" w:rsidRDefault="00887ED3">
      <w:pPr>
        <w:pStyle w:val="B1"/>
      </w:pPr>
      <w:r>
        <w:lastRenderedPageBreak/>
        <w:t>1.</w:t>
      </w:r>
      <w:r>
        <w:tab/>
        <w:t xml:space="preserve">The SN initiates the procedure by sending the </w:t>
      </w:r>
      <w:r>
        <w:rPr>
          <w:i/>
        </w:rPr>
        <w:t>SN Modification Required</w:t>
      </w:r>
      <w:r>
        <w:t xml:space="preserve"> to the MN including the SN RRC reconfiguration message with CPC configuration</w:t>
      </w:r>
      <w:ins w:id="274" w:author="RAN2#122" w:date="2023-06-07T15:47:00Z">
        <w:r>
          <w:t xml:space="preserve"> or </w:t>
        </w:r>
      </w:ins>
      <w:ins w:id="275" w:author="RAN2#122" w:date="2023-06-28T10:02:00Z">
        <w:r>
          <w:rPr>
            <w:rFonts w:eastAsia="宋体" w:hint="eastAsia"/>
            <w:lang w:eastAsia="zh-CN"/>
          </w:rPr>
          <w:t>subsequent CPAC</w:t>
        </w:r>
      </w:ins>
      <w:ins w:id="276" w:author="RAN2#122" w:date="2023-06-07T15:47:00Z">
        <w:r>
          <w:t xml:space="preserve"> configuration</w:t>
        </w:r>
      </w:ins>
      <w:r>
        <w:t>.</w:t>
      </w:r>
    </w:p>
    <w:p w14:paraId="62950643" w14:textId="77777777" w:rsidR="00D359DC" w:rsidRDefault="00887ED3">
      <w:pPr>
        <w:pStyle w:val="B1"/>
      </w:pPr>
      <w:r>
        <w:t>2.</w:t>
      </w:r>
      <w:r>
        <w:tab/>
        <w:t xml:space="preserve">The MN forwards the SN RRC reconfiguration message to the UE including it in the </w:t>
      </w:r>
      <w:r>
        <w:rPr>
          <w:i/>
        </w:rPr>
        <w:t xml:space="preserve">RRCReconfiguration </w:t>
      </w:r>
      <w:r>
        <w:t>message.</w:t>
      </w:r>
    </w:p>
    <w:p w14:paraId="0A1E218B" w14:textId="77777777" w:rsidR="00D359DC" w:rsidRDefault="00887ED3">
      <w:pPr>
        <w:pStyle w:val="B1"/>
      </w:pPr>
      <w:r>
        <w:t>3.</w:t>
      </w:r>
      <w:r>
        <w:tab/>
        <w:t xml:space="preserve">The UE replies with the </w:t>
      </w:r>
      <w:r>
        <w:rPr>
          <w:i/>
        </w:rPr>
        <w:t>RRCReconfigurationComplete</w:t>
      </w:r>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宋体"/>
          <w:lang w:eastAsia="zh-CN"/>
        </w:rPr>
        <w:t xml:space="preserve"> </w:t>
      </w:r>
      <w:r>
        <w:rPr>
          <w:lang w:eastAsia="zh-CN"/>
        </w:rPr>
        <w:t xml:space="preserve">The </w:t>
      </w:r>
      <w:r>
        <w:t xml:space="preserve">UE maintains connection with source </w:t>
      </w:r>
      <w:r>
        <w:rPr>
          <w:lang w:eastAsia="zh-CN"/>
        </w:rPr>
        <w:t>PSCell</w:t>
      </w:r>
      <w:r>
        <w:t xml:space="preserve"> after receiving</w:t>
      </w:r>
      <w:r>
        <w:rPr>
          <w:lang w:eastAsia="zh-CN"/>
        </w:rPr>
        <w:t xml:space="preserve"> </w:t>
      </w:r>
      <w:r>
        <w:t>C</w:t>
      </w:r>
      <w:r>
        <w:rPr>
          <w:lang w:eastAsia="zh-CN"/>
        </w:rPr>
        <w:t>PC</w:t>
      </w:r>
      <w:r>
        <w:t xml:space="preserve"> configuration</w:t>
      </w:r>
      <w:ins w:id="277" w:author="RAN2#122" w:date="2023-06-12T20:15:00Z">
        <w:r>
          <w:t xml:space="preserve"> or </w:t>
        </w:r>
      </w:ins>
      <w:ins w:id="278" w:author="RAN2#122" w:date="2023-06-28T10:02:00Z">
        <w:r>
          <w:rPr>
            <w:rFonts w:eastAsia="宋体" w:hint="eastAsia"/>
            <w:lang w:eastAsia="zh-CN"/>
          </w:rPr>
          <w:t>subsequent CPAC</w:t>
        </w:r>
      </w:ins>
      <w:ins w:id="279" w:author="RAN2#122" w:date="2023-06-12T20:15:00Z">
        <w:r>
          <w:t xml:space="preserve"> configuration</w:t>
        </w:r>
      </w:ins>
      <w:r>
        <w:t xml:space="preserve">, and starts evaluating the </w:t>
      </w:r>
      <w:del w:id="280" w:author="RAN2#122" w:date="2023-06-12T20:15:00Z">
        <w:r>
          <w:delText>C</w:delText>
        </w:r>
        <w:r>
          <w:rPr>
            <w:lang w:eastAsia="zh-CN"/>
          </w:rPr>
          <w:delText>PC</w:delText>
        </w:r>
        <w:r>
          <w:delText xml:space="preserve"> </w:delText>
        </w:r>
      </w:del>
      <w:r>
        <w:t xml:space="preserve">execution conditions for the candidate </w:t>
      </w:r>
      <w:r>
        <w:rPr>
          <w:lang w:eastAsia="zh-CN"/>
        </w:rPr>
        <w:t>PSC</w:t>
      </w:r>
      <w:r>
        <w:t>ell(s).</w:t>
      </w:r>
    </w:p>
    <w:p w14:paraId="40F985DF" w14:textId="77777777" w:rsidR="00D359DC" w:rsidRDefault="00887ED3">
      <w:pPr>
        <w:pStyle w:val="B1"/>
      </w:pPr>
      <w:r>
        <w:t>4.</w:t>
      </w:r>
      <w:r>
        <w:tab/>
        <w:t xml:space="preserve">The MN forwards the SN RRC response message, if received from the UE, to the SN by including it in the </w:t>
      </w:r>
      <w:r>
        <w:rPr>
          <w:i/>
          <w:iCs/>
        </w:rPr>
        <w:t>SN Modification Confirm</w:t>
      </w:r>
      <w:r>
        <w:t xml:space="preserve"> message.</w:t>
      </w:r>
    </w:p>
    <w:p w14:paraId="3F919494" w14:textId="77777777" w:rsidR="00D359DC" w:rsidRDefault="00887ED3">
      <w:pPr>
        <w:pStyle w:val="B1"/>
      </w:pPr>
      <w:r>
        <w:t>5.</w:t>
      </w:r>
      <w:r>
        <w:tab/>
        <w:t xml:space="preserve">If at least one </w:t>
      </w:r>
      <w:del w:id="281" w:author="RAN2#122" w:date="2023-06-12T20:15:00Z">
        <w:r>
          <w:delText xml:space="preserve">CPC </w:delText>
        </w:r>
      </w:del>
      <w:r>
        <w:t xml:space="preserve">candidate PSCell satisfies the corresponding </w:t>
      </w:r>
      <w:del w:id="282" w:author="RAN2#122" w:date="2023-06-12T20:15:00Z">
        <w:r>
          <w:delText xml:space="preserve">CPC </w:delText>
        </w:r>
      </w:del>
      <w:r>
        <w:t xml:space="preserve">execution condition, the UE completes the CPC execution procedure by an </w:t>
      </w:r>
      <w:r>
        <w:rPr>
          <w:i/>
          <w:iCs/>
        </w:rPr>
        <w:t>ULInformationTransferMRDC</w:t>
      </w:r>
      <w:r>
        <w:t xml:space="preserve"> message to the MN which includes an embedded </w:t>
      </w:r>
      <w:r>
        <w:rPr>
          <w:rFonts w:eastAsia="PMingLiU"/>
          <w:i/>
          <w:iCs/>
        </w:rPr>
        <w:t>RRCReconfigurationComplete</w:t>
      </w:r>
      <w:r>
        <w:t xml:space="preserve"> message to the selected target PSCell.</w:t>
      </w:r>
      <w:ins w:id="283" w:author="RAN2#122" w:date="2023-06-08T10:54:00Z">
        <w:r>
          <w:t xml:space="preserve"> In </w:t>
        </w:r>
      </w:ins>
      <w:ins w:id="284" w:author="RAN2#122" w:date="2023-06-28T10:02:00Z">
        <w:r>
          <w:rPr>
            <w:rFonts w:eastAsia="宋体" w:hint="eastAsia"/>
            <w:lang w:eastAsia="zh-CN"/>
          </w:rPr>
          <w:t>subsequent CPAC</w:t>
        </w:r>
      </w:ins>
      <w:ins w:id="285" w:author="RAN2#122" w:date="2023-06-08T10:54:00Z">
        <w:r>
          <w:t xml:space="preserve">, the UE keeps </w:t>
        </w:r>
      </w:ins>
      <w:ins w:id="286" w:author="Rapp_after#123bis" w:date="2023-10-27T10:59:00Z">
        <w:r>
          <w:rPr>
            <w:rFonts w:eastAsia="宋体" w:hint="eastAsia"/>
            <w:lang w:val="en-US" w:eastAsia="zh-CN"/>
          </w:rPr>
          <w:t xml:space="preserve">the </w:t>
        </w:r>
      </w:ins>
      <w:ins w:id="287" w:author="RAN2#122" w:date="2023-06-12T20:13:00Z">
        <w:r>
          <w:t xml:space="preserve">configured </w:t>
        </w:r>
      </w:ins>
      <w:ins w:id="288" w:author="Rapp_after#123bis" w:date="2023-10-27T10:59:00Z">
        <w:r>
          <w:rPr>
            <w:rFonts w:eastAsia="宋体" w:hint="eastAsia"/>
            <w:lang w:val="en-US" w:eastAsia="zh-CN"/>
          </w:rPr>
          <w:t>subsequent CPAC</w:t>
        </w:r>
      </w:ins>
      <w:ins w:id="289" w:author="RAN2#122" w:date="2023-06-08T10:54:00Z">
        <w:r>
          <w:t xml:space="preserve"> configuration and evaluat</w:t>
        </w:r>
      </w:ins>
      <w:ins w:id="290" w:author="RAN2#122" w:date="2023-06-28T14:57:00Z">
        <w:r>
          <w:t>es</w:t>
        </w:r>
      </w:ins>
      <w:ins w:id="291" w:author="RAN2#122" w:date="2023-06-08T10:54:00Z">
        <w:r>
          <w:t xml:space="preserve"> the execution conditions of other candidate PSCells </w:t>
        </w:r>
      </w:ins>
      <w:ins w:id="292" w:author="Rapp_after#123" w:date="2023-09-12T09:51:00Z">
        <w:r>
          <w:rPr>
            <w:rFonts w:eastAsia="宋体" w:hint="eastAsia"/>
            <w:lang w:val="en-US" w:eastAsia="zh-CN"/>
          </w:rPr>
          <w:t xml:space="preserve">after completion of the </w:t>
        </w:r>
      </w:ins>
      <w:ins w:id="293" w:author="Rapp_after#123bis" w:date="2023-10-26T16:36:00Z">
        <w:r>
          <w:rPr>
            <w:rFonts w:eastAsia="宋体" w:hint="eastAsia"/>
            <w:lang w:val="en-US" w:eastAsia="zh-CN"/>
          </w:rPr>
          <w:t>subsequ</w:t>
        </w:r>
      </w:ins>
      <w:ins w:id="294" w:author="Rapp_after#123bis" w:date="2023-10-26T16:37:00Z">
        <w:r>
          <w:rPr>
            <w:rFonts w:eastAsia="宋体" w:hint="eastAsia"/>
            <w:lang w:val="en-US" w:eastAsia="zh-CN"/>
          </w:rPr>
          <w:t xml:space="preserve">ent </w:t>
        </w:r>
      </w:ins>
      <w:ins w:id="295" w:author="Rapp_after#123" w:date="2023-09-12T09:51:00Z">
        <w:r>
          <w:rPr>
            <w:rFonts w:eastAsia="宋体" w:hint="eastAsia"/>
            <w:lang w:val="en-US" w:eastAsia="zh-CN"/>
          </w:rPr>
          <w:t>CP</w:t>
        </w:r>
      </w:ins>
      <w:ins w:id="296" w:author="Rapp_after#123bis" w:date="2023-10-26T16:37:00Z">
        <w:r>
          <w:rPr>
            <w:rFonts w:eastAsia="宋体" w:hint="eastAsia"/>
            <w:lang w:val="en-US" w:eastAsia="zh-CN"/>
          </w:rPr>
          <w:t>A</w:t>
        </w:r>
      </w:ins>
      <w:ins w:id="297" w:author="Rapp_after#123" w:date="2023-09-12T09:51:00Z">
        <w:r>
          <w:rPr>
            <w:rFonts w:eastAsia="宋体" w:hint="eastAsia"/>
            <w:lang w:val="en-US" w:eastAsia="zh-CN"/>
          </w:rPr>
          <w:t>C execution</w:t>
        </w:r>
      </w:ins>
      <w:ins w:id="298" w:author="RAN2#122" w:date="2023-06-08T10:54:00Z">
        <w:r>
          <w:t>.</w:t>
        </w:r>
      </w:ins>
    </w:p>
    <w:p w14:paraId="4EFDC011" w14:textId="77777777" w:rsidR="00D359DC" w:rsidRDefault="00887ED3">
      <w:pPr>
        <w:pStyle w:val="B1"/>
      </w:pPr>
      <w:r>
        <w:t>6.</w:t>
      </w:r>
      <w:r>
        <w:tab/>
        <w:t xml:space="preserve">The </w:t>
      </w:r>
      <w:r>
        <w:rPr>
          <w:i/>
          <w:iCs/>
        </w:rPr>
        <w:t>RRCReconfigurationComplete</w:t>
      </w:r>
      <w:r>
        <w:t xml:space="preserve"> </w:t>
      </w:r>
      <w:r>
        <w:rPr>
          <w:rFonts w:eastAsia="宋体"/>
          <w:lang w:eastAsia="zh-CN"/>
        </w:rPr>
        <w:t xml:space="preserve">message </w:t>
      </w:r>
      <w:r>
        <w:t xml:space="preserve">is forwarded to the SN embedded in </w:t>
      </w:r>
      <w:r>
        <w:rPr>
          <w:i/>
          <w:iCs/>
        </w:rPr>
        <w:t>RRC Transfer</w:t>
      </w:r>
      <w:r>
        <w:rPr>
          <w:rFonts w:eastAsia="宋体"/>
          <w:lang w:eastAsia="zh-CN"/>
        </w:rPr>
        <w:t xml:space="preserve"> message</w:t>
      </w:r>
      <w:r>
        <w:t>.</w:t>
      </w:r>
    </w:p>
    <w:p w14:paraId="77BE1EE5" w14:textId="77777777" w:rsidR="00D359DC" w:rsidRDefault="00887ED3">
      <w:pPr>
        <w:pStyle w:val="B1"/>
      </w:pPr>
      <w:r>
        <w:t>7.</w:t>
      </w:r>
      <w:r>
        <w:tab/>
        <w:t>The UE detaches from the source PSCell, applies the stored corresponding configuration and synchronises to the selected candidate PSCell.</w:t>
      </w:r>
    </w:p>
    <w:p w14:paraId="53B42569" w14:textId="77777777" w:rsidR="00D359DC" w:rsidRDefault="00887ED3">
      <w:pPr>
        <w:pStyle w:val="NO"/>
        <w:spacing w:after="120"/>
        <w:rPr>
          <w:ins w:id="299" w:author="Rapp_after#123bis" w:date="2023-10-17T16:46:00Z"/>
          <w:rFonts w:eastAsia="Helvetica 45 Light"/>
        </w:rPr>
      </w:pPr>
      <w:ins w:id="300" w:author="RAN2#122" w:date="2023-06-12T20:13:00Z">
        <w:r>
          <w:rPr>
            <w:rFonts w:eastAsia="Helvetica 45 Light"/>
          </w:rPr>
          <w:t>NOTE X:</w:t>
        </w:r>
        <w:r>
          <w:rPr>
            <w:rFonts w:eastAsia="Helvetica 45 Light"/>
          </w:rPr>
          <w:tab/>
        </w:r>
      </w:ins>
      <w:ins w:id="301" w:author="Rapp_after#123bis" w:date="2023-10-26T16:37:00Z">
        <w:r>
          <w:t xml:space="preserve">For a subsequent CPAC configuration, after </w:t>
        </w:r>
        <w:r>
          <w:rPr>
            <w:rFonts w:eastAsia="宋体" w:hint="eastAsia"/>
            <w:lang w:val="en-US" w:eastAsia="zh-CN"/>
          </w:rPr>
          <w:t xml:space="preserve">a </w:t>
        </w:r>
        <w:r>
          <w:t xml:space="preserve">PSCell </w:t>
        </w:r>
        <w:r>
          <w:rPr>
            <w:rFonts w:eastAsia="宋体" w:hint="eastAsia"/>
            <w:lang w:val="en-US" w:eastAsia="zh-CN"/>
          </w:rPr>
          <w:t>change</w:t>
        </w:r>
        <w:r>
          <w:t>,</w:t>
        </w:r>
      </w:ins>
      <w:ins w:id="302" w:author="RAN2#122" w:date="2023-06-12T20:13:00Z">
        <w:r>
          <w:rPr>
            <w:rFonts w:eastAsia="Helvetica 45 Light"/>
          </w:rPr>
          <w:t xml:space="preserve"> if the execution condition of one candidate PSCell is satisfied, the UE executes steps 5-7, </w:t>
        </w:r>
      </w:ins>
      <w:ins w:id="303" w:author="RAN2#122" w:date="2023-06-13T10:47:00Z">
        <w:r>
          <w:rPr>
            <w:rFonts w:eastAsia="Helvetica 45 Light"/>
          </w:rPr>
          <w:t xml:space="preserve">e.g. </w:t>
        </w:r>
      </w:ins>
      <w:ins w:id="304" w:author="RAN2#122" w:date="2023-06-12T20:13:00Z">
        <w:r>
          <w:rPr>
            <w:rFonts w:eastAsia="Helvetica 45 Light"/>
          </w:rPr>
          <w:t xml:space="preserve">based on the configuration provided in step </w:t>
        </w:r>
      </w:ins>
      <w:ins w:id="305" w:author="RAN2#122" w:date="2023-06-12T20:14:00Z">
        <w:r>
          <w:rPr>
            <w:rFonts w:eastAsia="Helvetica 45 Light"/>
          </w:rPr>
          <w:t>2</w:t>
        </w:r>
      </w:ins>
      <w:ins w:id="306" w:author="RAN2#122" w:date="2023-06-12T20:13:00Z">
        <w:r>
          <w:rPr>
            <w:rFonts w:eastAsia="Helvetica 45 Light"/>
          </w:rPr>
          <w:t xml:space="preserve">. </w:t>
        </w:r>
      </w:ins>
    </w:p>
    <w:p w14:paraId="410C0E7A" w14:textId="77777777" w:rsidR="00D359DC" w:rsidRDefault="00887ED3">
      <w:pPr>
        <w:rPr>
          <w:ins w:id="307" w:author="Rapp_after#124" w:date="2023-11-22T15:56:00Z"/>
          <w:b/>
        </w:rPr>
      </w:pPr>
      <w:bookmarkStart w:id="308" w:name="_Toc131175990"/>
      <w:ins w:id="309" w:author="Rapp_after#124" w:date="2023-11-22T15:56:00Z">
        <w:r>
          <w:rPr>
            <w:b/>
          </w:rPr>
          <w:t xml:space="preserve">SN initiated </w:t>
        </w:r>
        <w:r>
          <w:rPr>
            <w:rFonts w:eastAsia="宋体" w:hint="eastAsia"/>
            <w:b/>
            <w:lang w:val="en-US" w:eastAsia="zh-CN"/>
          </w:rPr>
          <w:t>SCG LTM</w:t>
        </w:r>
        <w:r>
          <w:rPr>
            <w:b/>
          </w:rPr>
          <w:t xml:space="preserve"> without MN involvement (SRB3 is not used)</w:t>
        </w:r>
      </w:ins>
    </w:p>
    <w:p w14:paraId="0694364A" w14:textId="77777777" w:rsidR="00D359DC" w:rsidRDefault="00887ED3">
      <w:pPr>
        <w:pStyle w:val="B1"/>
        <w:ind w:left="0" w:firstLine="0"/>
        <w:rPr>
          <w:ins w:id="310" w:author="Rapp_after#124" w:date="2023-11-22T15:56:00Z"/>
          <w:lang w:eastAsia="zh-CN"/>
        </w:rPr>
      </w:pPr>
      <w:ins w:id="311" w:author="Rapp_after#124" w:date="2023-11-22T15:56:00Z">
        <w:r>
          <w:rPr>
            <w:lang w:eastAsia="zh-CN"/>
          </w:rPr>
          <w:t xml:space="preserve">This procedure is not supported for NE-DC </w:t>
        </w:r>
        <w:r>
          <w:t>and NGEN-DC</w:t>
        </w:r>
        <w:r>
          <w:rPr>
            <w:lang w:eastAsia="zh-CN"/>
          </w:rPr>
          <w:t>.</w:t>
        </w:r>
      </w:ins>
    </w:p>
    <w:p w14:paraId="7EF371CC" w14:textId="77777777" w:rsidR="00D359DC" w:rsidRDefault="00887ED3">
      <w:pPr>
        <w:pStyle w:val="NO"/>
        <w:spacing w:after="120"/>
        <w:ind w:left="0" w:firstLine="0"/>
        <w:rPr>
          <w:ins w:id="312" w:author="Rapp_after#124" w:date="2023-11-22T15:56:00Z"/>
          <w:rFonts w:eastAsia="Helvetica 45 Light"/>
        </w:rPr>
      </w:pPr>
      <w:ins w:id="313" w:author="Rapp_after#124" w:date="2023-11-22T15:56:00Z">
        <w:r>
          <w:rPr>
            <w:rFonts w:eastAsia="Helvetica 45 Light"/>
          </w:rPr>
          <w:object w:dxaOrig="9631" w:dyaOrig="5311" w14:anchorId="12341077">
            <v:shape id="_x0000_i1033" type="#_x0000_t75" style="width:481.9pt;height:265.9pt" o:ole="">
              <v:imagedata r:id="rId32" o:title=""/>
              <o:lock v:ext="edit" aspectratio="f"/>
            </v:shape>
            <o:OLEObject Type="Embed" ProgID="Visio.Drawing.15" ShapeID="_x0000_i1033" DrawAspect="Content" ObjectID="_1762760825" r:id="rId33"/>
          </w:object>
        </w:r>
      </w:ins>
    </w:p>
    <w:p w14:paraId="2B19A728" w14:textId="77777777" w:rsidR="00D359DC" w:rsidRDefault="00887ED3">
      <w:pPr>
        <w:pStyle w:val="TF"/>
        <w:rPr>
          <w:ins w:id="314" w:author="Rapp_after#124" w:date="2023-11-22T15:56:00Z"/>
          <w:lang w:val="en-US" w:eastAsia="zh-CN"/>
        </w:rPr>
      </w:pPr>
      <w:ins w:id="315" w:author="Rapp_after#124" w:date="2023-11-22T15:56:00Z">
        <w:r>
          <w:rPr>
            <w:lang w:eastAsia="zh-CN"/>
          </w:rPr>
          <w:t>Figure 10.3.2-</w:t>
        </w:r>
        <w:r>
          <w:rPr>
            <w:rFonts w:hint="eastAsia"/>
            <w:lang w:val="en-US" w:eastAsia="zh-CN"/>
          </w:rPr>
          <w:t>6</w:t>
        </w:r>
        <w:r>
          <w:rPr>
            <w:lang w:eastAsia="zh-CN"/>
          </w:rPr>
          <w:t xml:space="preserve">: SN Modification – SN-initiated without MN involvement and SRB3 is not used to configure intra-SN </w:t>
        </w:r>
        <w:r>
          <w:rPr>
            <w:rFonts w:hint="eastAsia"/>
            <w:lang w:val="en-US" w:eastAsia="zh-CN"/>
          </w:rPr>
          <w:t>SCG LTM</w:t>
        </w:r>
      </w:ins>
    </w:p>
    <w:p w14:paraId="122E7117" w14:textId="77777777" w:rsidR="00D359DC" w:rsidRDefault="00887ED3">
      <w:pPr>
        <w:spacing w:after="120"/>
        <w:jc w:val="both"/>
        <w:rPr>
          <w:ins w:id="316" w:author="Rapp_after#124" w:date="2023-11-22T15:56:00Z"/>
        </w:rPr>
      </w:pPr>
      <w:ins w:id="317" w:author="Rapp_after#124" w:date="2023-11-22T15:56:00Z">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w:t>
        </w:r>
        <w:r>
          <w:rPr>
            <w:rFonts w:eastAsia="宋体" w:hint="eastAsia"/>
            <w:lang w:val="en-US" w:eastAsia="zh-CN"/>
          </w:rPr>
          <w:t>SCG LTM</w:t>
        </w:r>
        <w:r>
          <w:t>.</w:t>
        </w:r>
      </w:ins>
    </w:p>
    <w:p w14:paraId="1AB544BE" w14:textId="77777777" w:rsidR="00D359DC" w:rsidRDefault="00887ED3">
      <w:pPr>
        <w:pStyle w:val="B1"/>
        <w:rPr>
          <w:ins w:id="318" w:author="Rapp_after#124" w:date="2023-11-22T15:56:00Z"/>
        </w:rPr>
      </w:pPr>
      <w:ins w:id="319" w:author="Rapp_after#124" w:date="2023-11-22T15:56:00Z">
        <w:r>
          <w:lastRenderedPageBreak/>
          <w:t>1.</w:t>
        </w:r>
        <w:r>
          <w:tab/>
          <w:t xml:space="preserve">The SN initiates the procedure by sending the </w:t>
        </w:r>
        <w:r>
          <w:rPr>
            <w:i/>
          </w:rPr>
          <w:t>SN Modification Required</w:t>
        </w:r>
        <w:r>
          <w:t xml:space="preserve"> to the MN including the SN </w:t>
        </w:r>
        <w:r>
          <w:rPr>
            <w:i/>
            <w:iCs/>
          </w:rPr>
          <w:t>RRC</w:t>
        </w:r>
        <w:r>
          <w:rPr>
            <w:rFonts w:eastAsia="宋体" w:hint="eastAsia"/>
            <w:i/>
            <w:iCs/>
            <w:lang w:val="en-US" w:eastAsia="zh-CN"/>
          </w:rPr>
          <w:t>R</w:t>
        </w:r>
        <w:r>
          <w:rPr>
            <w:i/>
            <w:iCs/>
          </w:rPr>
          <w:t>econfiguration</w:t>
        </w:r>
        <w:r>
          <w:t xml:space="preserve"> message with </w:t>
        </w:r>
        <w:r>
          <w:rPr>
            <w:rFonts w:eastAsia="宋体" w:hint="eastAsia"/>
            <w:lang w:val="en-US" w:eastAsia="zh-CN"/>
          </w:rPr>
          <w:t>SCG LTM</w:t>
        </w:r>
        <w:r>
          <w:t xml:space="preserve"> configuration.</w:t>
        </w:r>
      </w:ins>
    </w:p>
    <w:p w14:paraId="371AE825" w14:textId="77777777" w:rsidR="00D359DC" w:rsidRDefault="00887ED3">
      <w:pPr>
        <w:pStyle w:val="B1"/>
        <w:rPr>
          <w:ins w:id="320" w:author="Rapp_after#124" w:date="2023-11-22T15:56:00Z"/>
        </w:rPr>
      </w:pPr>
      <w:ins w:id="321" w:author="Rapp_after#124" w:date="2023-11-22T15:56:00Z">
        <w:r>
          <w:t>2.</w:t>
        </w:r>
        <w:r>
          <w:tab/>
          <w:t xml:space="preserve">The MN forwards the SN </w:t>
        </w:r>
        <w:r>
          <w:rPr>
            <w:i/>
            <w:iCs/>
          </w:rPr>
          <w:t>RRC</w:t>
        </w:r>
        <w:r>
          <w:rPr>
            <w:rFonts w:eastAsia="宋体" w:hint="eastAsia"/>
            <w:i/>
            <w:iCs/>
            <w:lang w:val="en-US" w:eastAsia="zh-CN"/>
          </w:rPr>
          <w:t>R</w:t>
        </w:r>
        <w:r>
          <w:rPr>
            <w:i/>
            <w:iCs/>
          </w:rPr>
          <w:t>econfiguration</w:t>
        </w:r>
        <w:r>
          <w:t xml:space="preserve"> message to the UE including it in the </w:t>
        </w:r>
        <w:r>
          <w:rPr>
            <w:i/>
          </w:rPr>
          <w:t xml:space="preserve">RRCReconfiguration </w:t>
        </w:r>
        <w:r>
          <w:t>message.</w:t>
        </w:r>
      </w:ins>
    </w:p>
    <w:p w14:paraId="1E4892FC" w14:textId="77777777" w:rsidR="00D359DC" w:rsidRDefault="00887ED3">
      <w:pPr>
        <w:pStyle w:val="B1"/>
        <w:rPr>
          <w:ins w:id="322" w:author="Rapp_after#124" w:date="2023-11-22T15:56:00Z"/>
          <w:lang w:eastAsia="zh-CN"/>
        </w:rPr>
      </w:pPr>
      <w:ins w:id="323" w:author="Rapp_after#124" w:date="2023-11-22T15:56:00Z">
        <w:r>
          <w:t>3.</w:t>
        </w:r>
        <w:r>
          <w:tab/>
          <w:t xml:space="preserve">The UE replies with the </w:t>
        </w:r>
        <w:r>
          <w:rPr>
            <w:i/>
          </w:rPr>
          <w:t>RRCReconfigurationComplete</w:t>
        </w:r>
        <w:r>
          <w:t xml:space="preserve"> message by including the SN </w:t>
        </w:r>
        <w:r>
          <w:rPr>
            <w:i/>
            <w:iCs/>
          </w:rPr>
          <w:t>RRC</w:t>
        </w:r>
        <w:r>
          <w:rPr>
            <w:rFonts w:eastAsia="宋体" w:hint="eastAsia"/>
            <w:i/>
            <w:iCs/>
            <w:lang w:val="en-US" w:eastAsia="zh-CN"/>
          </w:rPr>
          <w:t>R</w:t>
        </w:r>
        <w:r>
          <w:rPr>
            <w:i/>
            <w:iCs/>
          </w:rPr>
          <w:t xml:space="preserve">econfiguration </w:t>
        </w:r>
        <w:r>
          <w:rPr>
            <w:rFonts w:eastAsia="宋体" w:hint="eastAsia"/>
            <w:i/>
            <w:iCs/>
            <w:lang w:val="en-US" w:eastAsia="zh-CN"/>
          </w:rPr>
          <w:t>C</w:t>
        </w:r>
        <w:r>
          <w:rPr>
            <w:i/>
            <w:iCs/>
          </w:rPr>
          <w:t>omplete</w:t>
        </w:r>
        <w:r>
          <w:t xml:space="preserve"> message.</w:t>
        </w:r>
        <w:r>
          <w:rPr>
            <w:lang w:eastAsia="zh-CN"/>
          </w:rPr>
          <w:t xml:space="preserve"> </w:t>
        </w:r>
      </w:ins>
    </w:p>
    <w:p w14:paraId="613B8238" w14:textId="77777777" w:rsidR="00D359DC" w:rsidRDefault="00887ED3">
      <w:pPr>
        <w:pStyle w:val="B1"/>
        <w:rPr>
          <w:ins w:id="324" w:author="Rapp_after#124" w:date="2023-11-22T15:56:00Z"/>
        </w:rPr>
      </w:pPr>
      <w:ins w:id="325" w:author="Rapp_after#124" w:date="2023-11-22T15:56:00Z">
        <w:r>
          <w:t>4.</w:t>
        </w:r>
        <w:r>
          <w:tab/>
          <w:t xml:space="preserve">The MN forwards the SN RRC response message, if received from the UE, to the SN by including it in the </w:t>
        </w:r>
        <w:r>
          <w:rPr>
            <w:i/>
            <w:iCs/>
          </w:rPr>
          <w:t>SN Modification Confirm</w:t>
        </w:r>
        <w:r>
          <w:t xml:space="preserve"> message.</w:t>
        </w:r>
      </w:ins>
    </w:p>
    <w:p w14:paraId="42FF92C8" w14:textId="77777777" w:rsidR="00D359DC" w:rsidRDefault="00887ED3">
      <w:pPr>
        <w:pStyle w:val="B1"/>
        <w:rPr>
          <w:ins w:id="326" w:author="Rapp_after#124" w:date="2023-11-22T15:56:00Z"/>
        </w:rPr>
      </w:pPr>
      <w:ins w:id="327" w:author="Rapp_after#124" w:date="2023-11-22T15:56:00Z">
        <w:r>
          <w:rPr>
            <w:rFonts w:eastAsia="宋体" w:hint="eastAsia"/>
            <w:lang w:val="en-US" w:eastAsia="zh-CN"/>
          </w:rPr>
          <w:t>5a</w:t>
        </w:r>
        <w:r>
          <w:t>.</w:t>
        </w:r>
        <w:r>
          <w:tab/>
        </w:r>
        <w:r>
          <w:rPr>
            <w:rFonts w:hint="eastAsia"/>
          </w:rPr>
          <w:t>The UE [may] performs DL synchronization with candidate cell(s) before receiving the cell switch command.</w:t>
        </w:r>
      </w:ins>
    </w:p>
    <w:p w14:paraId="61AEE6D5" w14:textId="77777777" w:rsidR="00D359DC" w:rsidRDefault="00887ED3">
      <w:pPr>
        <w:pStyle w:val="B1"/>
        <w:rPr>
          <w:ins w:id="328" w:author="Rapp_after#124" w:date="2023-11-22T15:56:00Z"/>
        </w:rPr>
      </w:pPr>
      <w:ins w:id="329" w:author="Rapp_after#124" w:date="2023-11-22T15:56:00Z">
        <w:r>
          <w:rPr>
            <w:rFonts w:eastAsia="宋体" w:hint="eastAsia"/>
            <w:lang w:val="en-US" w:eastAsia="zh-CN"/>
          </w:rPr>
          <w:t>5b</w:t>
        </w:r>
        <w:r>
          <w:t>.</w:t>
        </w:r>
        <w:r>
          <w:tab/>
        </w:r>
        <w:r>
          <w:rPr>
            <w:rFonts w:hint="eastAsia"/>
          </w:rPr>
          <w:t xml:space="preserve">If requested by the </w:t>
        </w:r>
        <w:r>
          <w:rPr>
            <w:rFonts w:eastAsia="宋体" w:hint="eastAsia"/>
            <w:lang w:val="en-US" w:eastAsia="zh-CN"/>
          </w:rPr>
          <w:t>SN,</w:t>
        </w:r>
        <w:r>
          <w:rPr>
            <w:rFonts w:hint="eastAsia"/>
          </w:rPr>
          <w:t xml:space="preserve"> the UE performs early TA acquisition with candidate cell(s) before receiving the cell switch command as specified in</w:t>
        </w:r>
        <w:r>
          <w:rPr>
            <w:rFonts w:eastAsia="宋体" w:hint="eastAsia"/>
            <w:lang w:val="en-US" w:eastAsia="zh-CN"/>
          </w:rPr>
          <w:t xml:space="preserve"> clause in 9.2.3.x.2 in TS 38.300 [3].</w:t>
        </w:r>
        <w:r>
          <w:rPr>
            <w:rFonts w:hint="eastAsia"/>
          </w:rPr>
          <w:t xml:space="preserve"> </w:t>
        </w:r>
      </w:ins>
    </w:p>
    <w:p w14:paraId="0DDA73F7" w14:textId="77777777" w:rsidR="00D359DC" w:rsidRDefault="00887ED3">
      <w:pPr>
        <w:pStyle w:val="B1"/>
        <w:rPr>
          <w:ins w:id="330" w:author="Rapp_after#124" w:date="2023-11-22T15:56:00Z"/>
          <w:lang w:eastAsia="zh-CN"/>
        </w:rPr>
      </w:pPr>
      <w:ins w:id="331" w:author="Rapp_after#124" w:date="2023-11-22T15:56:00Z">
        <w:r>
          <w:rPr>
            <w:rFonts w:eastAsia="宋体" w:hint="eastAsia"/>
            <w:lang w:val="en-US" w:eastAsia="zh-CN"/>
          </w:rPr>
          <w:t>6</w:t>
        </w:r>
        <w:r>
          <w:t>.</w:t>
        </w:r>
        <w:r>
          <w:tab/>
        </w:r>
        <w:r>
          <w:rPr>
            <w:rFonts w:hint="eastAsia"/>
          </w:rPr>
          <w:t xml:space="preserve">The UE performs L1 measurements on the configured candidate cell(s) and transmits L1 measurement reports to the </w:t>
        </w:r>
        <w:r>
          <w:rPr>
            <w:rFonts w:eastAsia="宋体" w:hint="eastAsia"/>
            <w:lang w:val="en-US" w:eastAsia="zh-CN"/>
          </w:rPr>
          <w:t>SN</w:t>
        </w:r>
        <w:r>
          <w:rPr>
            <w:rFonts w:hint="eastAsia"/>
          </w:rPr>
          <w:t xml:space="preserve">. L1 measurement should be performed as long as apply the RRC </w:t>
        </w:r>
        <w:r>
          <w:rPr>
            <w:rFonts w:eastAsia="宋体" w:hint="eastAsia"/>
            <w:lang w:val="en-US" w:eastAsia="zh-CN"/>
          </w:rPr>
          <w:t>R</w:t>
        </w:r>
        <w:r>
          <w:rPr>
            <w:rFonts w:hint="eastAsia"/>
          </w:rPr>
          <w:t xml:space="preserve">econfiguration in step </w:t>
        </w:r>
        <w:r>
          <w:rPr>
            <w:rFonts w:eastAsia="宋体" w:hint="eastAsia"/>
            <w:lang w:val="en-US" w:eastAsia="zh-CN"/>
          </w:rPr>
          <w:t>1</w:t>
        </w:r>
        <w:r>
          <w:rPr>
            <w:rFonts w:hint="eastAsia"/>
          </w:rPr>
          <w:t xml:space="preserve">. </w:t>
        </w:r>
      </w:ins>
    </w:p>
    <w:p w14:paraId="109F8481" w14:textId="77777777" w:rsidR="00D359DC" w:rsidRDefault="00887ED3">
      <w:pPr>
        <w:pStyle w:val="B1"/>
        <w:rPr>
          <w:ins w:id="332" w:author="Rapp_after#124" w:date="2023-11-22T15:56:00Z"/>
        </w:rPr>
      </w:pPr>
      <w:ins w:id="333" w:author="Rapp_after#124" w:date="2023-11-22T15:56:00Z">
        <w:r>
          <w:rPr>
            <w:rFonts w:eastAsia="宋体" w:hint="eastAsia"/>
            <w:lang w:val="en-US" w:eastAsia="zh-CN"/>
          </w:rPr>
          <w:t>7</w:t>
        </w:r>
        <w:r>
          <w:t>.</w:t>
        </w:r>
        <w:r>
          <w:tab/>
        </w:r>
        <w:r>
          <w:rPr>
            <w:rFonts w:hint="eastAsia"/>
          </w:rPr>
          <w:t xml:space="preserve">The </w:t>
        </w:r>
        <w:r>
          <w:rPr>
            <w:rFonts w:eastAsia="宋体"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2AAFE10" w14:textId="77777777" w:rsidR="00D359DC" w:rsidRDefault="00887ED3">
      <w:pPr>
        <w:pStyle w:val="B1"/>
        <w:rPr>
          <w:ins w:id="334" w:author="Rapp_after#124" w:date="2023-11-22T15:56:00Z"/>
        </w:rPr>
      </w:pPr>
      <w:ins w:id="335" w:author="Rapp_after#124" w:date="2023-11-22T15:56:00Z">
        <w:r>
          <w:rPr>
            <w:rFonts w:eastAsia="宋体" w:hint="eastAsia"/>
            <w:lang w:val="en-US" w:eastAsia="zh-CN"/>
          </w:rPr>
          <w:t>8</w:t>
        </w:r>
        <w:r>
          <w:t>.</w:t>
        </w:r>
        <w:r>
          <w:tab/>
          <w:t xml:space="preserve">The UE </w:t>
        </w:r>
        <w:r>
          <w:rPr>
            <w:rFonts w:eastAsia="宋体" w:hint="eastAsia"/>
            <w:lang w:val="en-US" w:eastAsia="zh-CN"/>
          </w:rPr>
          <w:t>sends</w:t>
        </w:r>
        <w:r>
          <w:t xml:space="preserve"> an </w:t>
        </w:r>
        <w:r>
          <w:rPr>
            <w:i/>
            <w:iCs/>
          </w:rPr>
          <w:t>ULInformationTransferMRDC</w:t>
        </w:r>
        <w:r>
          <w:t xml:space="preserve"> message to the MN which includes an embedded </w:t>
        </w:r>
        <w:r>
          <w:rPr>
            <w:rFonts w:eastAsia="PMingLiU"/>
            <w:i/>
            <w:iCs/>
          </w:rPr>
          <w:t>RRCReconfigurationComplete</w:t>
        </w:r>
        <w:r>
          <w:t xml:space="preserve"> message to the </w:t>
        </w:r>
        <w:r>
          <w:rPr>
            <w:rFonts w:eastAsia="宋体" w:hint="eastAsia"/>
            <w:lang w:val="en-US" w:eastAsia="zh-CN"/>
          </w:rPr>
          <w:t>target c</w:t>
        </w:r>
        <w:r>
          <w:t>ell.</w:t>
        </w:r>
      </w:ins>
    </w:p>
    <w:p w14:paraId="04E1844F" w14:textId="77777777" w:rsidR="00D359DC" w:rsidRDefault="00887ED3">
      <w:pPr>
        <w:pStyle w:val="B1"/>
        <w:rPr>
          <w:ins w:id="336" w:author="Rapp_after#124" w:date="2023-11-22T15:56:00Z"/>
        </w:rPr>
      </w:pPr>
      <w:ins w:id="337" w:author="Rapp_after#124" w:date="2023-11-22T15:56:00Z">
        <w:r>
          <w:rPr>
            <w:rFonts w:eastAsia="宋体" w:hint="eastAsia"/>
            <w:lang w:val="en-US" w:eastAsia="zh-CN"/>
          </w:rPr>
          <w:t>9</w:t>
        </w:r>
        <w:r>
          <w:t>.</w:t>
        </w:r>
        <w:r>
          <w:tab/>
          <w:t>The UE performs the random access procedure towards the target cell, if UE does not have valid TA of the target cell.</w:t>
        </w:r>
      </w:ins>
    </w:p>
    <w:p w14:paraId="5A9D6BAB" w14:textId="77777777" w:rsidR="00D359DC" w:rsidRDefault="00887ED3">
      <w:pPr>
        <w:pStyle w:val="B1"/>
        <w:rPr>
          <w:ins w:id="338" w:author="Rapp_after#124" w:date="2023-11-22T15:56:00Z"/>
        </w:rPr>
      </w:pPr>
      <w:ins w:id="339" w:author="Rapp_after#124" w:date="2023-11-22T15:56:00Z">
        <w:r>
          <w:rPr>
            <w:rFonts w:eastAsia="宋体" w:hint="eastAsia"/>
            <w:lang w:val="en-US" w:eastAsia="zh-CN"/>
          </w:rPr>
          <w:t>10</w:t>
        </w:r>
        <w:r>
          <w:t xml:space="preserve">.  The UE completes the </w:t>
        </w:r>
        <w:r>
          <w:rPr>
            <w:rFonts w:eastAsia="宋体" w:hint="eastAsia"/>
            <w:lang w:val="en-US" w:eastAsia="zh-CN"/>
          </w:rPr>
          <w:t xml:space="preserve">SCG </w:t>
        </w:r>
        <w:r>
          <w:t>LTM cell switch procedure by sending</w:t>
        </w:r>
        <w:r>
          <w:rPr>
            <w:i/>
            <w:iCs/>
          </w:rPr>
          <w:t xml:space="preserve"> </w:t>
        </w:r>
        <w:r>
          <w:rPr>
            <w:rFonts w:eastAsia="宋体" w:hint="eastAsia"/>
            <w:lang w:val="en-US" w:eastAsia="zh-CN"/>
          </w:rPr>
          <w:t xml:space="preserve">any UL transmission </w:t>
        </w:r>
        <w:r>
          <w:t xml:space="preserve">to target cell. If the UE has performed a RA procedure in step </w:t>
        </w:r>
        <w:r>
          <w:rPr>
            <w:rFonts w:eastAsia="宋体" w:hint="eastAsia"/>
            <w:lang w:val="en-US" w:eastAsia="zh-CN"/>
          </w:rPr>
          <w:t>9</w:t>
        </w:r>
        <w:r>
          <w:t xml:space="preserve"> the UE considers that LTM execution is successfully completed when the random access procedure is successfully completed. For RACH-less LTM, the UE considers that LTM execution is successfully completed when the UE determines that the </w:t>
        </w:r>
        <w:r>
          <w:rPr>
            <w:rFonts w:eastAsia="宋体" w:hint="eastAsia"/>
            <w:lang w:val="en-US" w:eastAsia="zh-CN"/>
          </w:rPr>
          <w:t>SN</w:t>
        </w:r>
        <w:r>
          <w:t xml:space="preserve"> has successfully received its first UL </w:t>
        </w:r>
        <w:r>
          <w:rPr>
            <w:rFonts w:eastAsia="宋体" w:hint="eastAsia"/>
            <w:lang w:val="en-US" w:eastAsia="zh-CN"/>
          </w:rPr>
          <w:t>transmission, as specified in clause in 9.2.3.x.2 in TS 38.300 [3]</w:t>
        </w:r>
        <w:r>
          <w:t xml:space="preserve">. </w:t>
        </w:r>
      </w:ins>
    </w:p>
    <w:p w14:paraId="643855F6" w14:textId="77777777" w:rsidR="00D359DC" w:rsidRDefault="00887ED3">
      <w:pPr>
        <w:pStyle w:val="NO"/>
        <w:spacing w:after="120"/>
        <w:rPr>
          <w:ins w:id="340" w:author="Rapp_after#124" w:date="2023-11-22T15:56:00Z"/>
          <w:rFonts w:eastAsia="Helvetica 45 Light"/>
        </w:rPr>
      </w:pPr>
      <w:ins w:id="341" w:author="Rapp_after#124" w:date="2023-11-22T15:56: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14:paraId="6046AC36" w14:textId="77777777" w:rsidR="00D359DC" w:rsidRDefault="00887ED3">
      <w:pPr>
        <w:pStyle w:val="2"/>
        <w:rPr>
          <w:lang w:eastAsia="zh-CN"/>
        </w:rPr>
      </w:pPr>
      <w:r>
        <w:rPr>
          <w:lang w:eastAsia="zh-CN"/>
        </w:rPr>
        <w:t>10.4</w:t>
      </w:r>
      <w:r>
        <w:rPr>
          <w:lang w:eastAsia="zh-CN"/>
        </w:rPr>
        <w:tab/>
        <w:t>Secondary Node Release (MN/SN initiated)</w:t>
      </w:r>
      <w:bookmarkEnd w:id="308"/>
    </w:p>
    <w:p w14:paraId="12497866" w14:textId="77777777" w:rsidR="00D359DC" w:rsidRDefault="00887ED3">
      <w:pPr>
        <w:pStyle w:val="B1"/>
        <w:ind w:left="0" w:firstLine="0"/>
        <w:rPr>
          <w:rFonts w:eastAsia="宋体"/>
          <w:color w:val="FF0000"/>
          <w:highlight w:val="yellow"/>
          <w:lang w:val="en-US" w:eastAsia="zh-CN"/>
        </w:rPr>
      </w:pPr>
      <w:bookmarkStart w:id="342" w:name="_Toc131175992"/>
      <w:bookmarkStart w:id="343" w:name="_Toc46492818"/>
      <w:bookmarkStart w:id="344" w:name="_Toc52568344"/>
      <w:bookmarkStart w:id="345" w:name="_Toc37200952"/>
      <w:bookmarkStart w:id="346" w:name="_Toc29248365"/>
      <w:r>
        <w:rPr>
          <w:rFonts w:eastAsia="宋体" w:hint="eastAsia"/>
          <w:color w:val="FF0000"/>
          <w:highlight w:val="yellow"/>
          <w:lang w:val="en-US" w:eastAsia="zh-CN"/>
        </w:rPr>
        <w:t>*// skip unrelated part //*</w:t>
      </w:r>
    </w:p>
    <w:p w14:paraId="279CA04C" w14:textId="77777777" w:rsidR="00D359DC" w:rsidRDefault="00887ED3">
      <w:pPr>
        <w:pStyle w:val="3"/>
        <w:rPr>
          <w:lang w:eastAsia="zh-CN"/>
        </w:rPr>
      </w:pPr>
      <w:r>
        <w:rPr>
          <w:lang w:eastAsia="zh-CN"/>
        </w:rPr>
        <w:t>10.4.2</w:t>
      </w:r>
      <w:r>
        <w:rPr>
          <w:lang w:eastAsia="zh-CN"/>
        </w:rPr>
        <w:tab/>
        <w:t>MR-DC with 5GC</w:t>
      </w:r>
      <w:bookmarkEnd w:id="342"/>
      <w:bookmarkEnd w:id="343"/>
      <w:bookmarkEnd w:id="344"/>
      <w:bookmarkEnd w:id="345"/>
      <w:bookmarkEnd w:id="346"/>
    </w:p>
    <w:p w14:paraId="3EBE42C6" w14:textId="77777777" w:rsidR="00D359DC" w:rsidRDefault="00887ED3">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14:paraId="2414847E" w14:textId="77777777" w:rsidR="00D359DC" w:rsidRDefault="00887ED3">
      <w:r>
        <w:t>In case of CPA</w:t>
      </w:r>
      <w:ins w:id="347" w:author="RAN2#122" w:date="2023-06-14T19:10:00Z">
        <w:r>
          <w:t>,</w:t>
        </w:r>
      </w:ins>
      <w:del w:id="348" w:author="RAN2#122" w:date="2023-06-14T19:10:00Z">
        <w:r>
          <w:delText xml:space="preserve"> or</w:delText>
        </w:r>
      </w:del>
      <w:r>
        <w:t xml:space="preserve"> inter-SN CPC</w:t>
      </w:r>
      <w:ins w:id="349" w:author="RAN2#122" w:date="2023-06-14T19:10:00Z">
        <w:r>
          <w:t xml:space="preserve"> or inter-SN </w:t>
        </w:r>
      </w:ins>
      <w:ins w:id="350" w:author="RAN2#122" w:date="2023-06-28T10:02:00Z">
        <w:r>
          <w:rPr>
            <w:rFonts w:eastAsia="宋体" w:hint="eastAsia"/>
            <w:lang w:eastAsia="zh-CN"/>
          </w:rPr>
          <w:t>subsequent CPAC</w:t>
        </w:r>
      </w:ins>
      <w:r>
        <w:t xml:space="preserve">, this procedure may be initiated either by the MN or the </w:t>
      </w:r>
      <w:r>
        <w:rPr>
          <w:rFonts w:eastAsia="宋体"/>
          <w:lang w:eastAsia="zh-CN"/>
        </w:rPr>
        <w:t xml:space="preserve">candidate </w:t>
      </w:r>
      <w:r>
        <w:t xml:space="preserve">SN, and it is used to cancel all the prepared PSCells at the </w:t>
      </w:r>
      <w:r>
        <w:rPr>
          <w:rFonts w:eastAsia="宋体"/>
          <w:lang w:eastAsia="zh-CN"/>
        </w:rPr>
        <w:t xml:space="preserve">candidate </w:t>
      </w:r>
      <w:r>
        <w:t xml:space="preserve">SN and initiate the release of related UE context at the </w:t>
      </w:r>
      <w:r>
        <w:rPr>
          <w:rFonts w:eastAsia="宋体"/>
          <w:lang w:eastAsia="zh-CN"/>
        </w:rPr>
        <w:t xml:space="preserve">candidate </w:t>
      </w:r>
      <w:r>
        <w:t>SN.</w:t>
      </w:r>
    </w:p>
    <w:p w14:paraId="422B9217" w14:textId="77777777" w:rsidR="00D359DC" w:rsidRDefault="00887ED3">
      <w:pPr>
        <w:rPr>
          <w:b/>
        </w:rPr>
      </w:pPr>
      <w:r>
        <w:rPr>
          <w:b/>
        </w:rPr>
        <w:t>M</w:t>
      </w:r>
      <w:r>
        <w:rPr>
          <w:b/>
          <w:lang w:eastAsia="zh-CN"/>
        </w:rPr>
        <w:t>N</w:t>
      </w:r>
      <w:r>
        <w:rPr>
          <w:b/>
        </w:rPr>
        <w:t xml:space="preserve"> initiated S</w:t>
      </w:r>
      <w:r>
        <w:rPr>
          <w:b/>
          <w:lang w:eastAsia="zh-CN"/>
        </w:rPr>
        <w:t>N</w:t>
      </w:r>
      <w:r>
        <w:rPr>
          <w:b/>
        </w:rPr>
        <w:t xml:space="preserve"> Release</w:t>
      </w:r>
    </w:p>
    <w:p w14:paraId="1C905EAA" w14:textId="77777777" w:rsidR="00D359DC" w:rsidRDefault="00887ED3">
      <w:pPr>
        <w:pStyle w:val="TH"/>
      </w:pPr>
      <w:r>
        <w:object w:dxaOrig="8640" w:dyaOrig="3815" w14:anchorId="0B6801BA">
          <v:shape id="_x0000_i1034" type="#_x0000_t75" style="width:6in;height:190.4pt" o:ole="">
            <v:imagedata r:id="rId34" o:title=""/>
            <o:lock v:ext="edit" aspectratio="f"/>
          </v:shape>
          <o:OLEObject Type="Embed" ProgID="Visio.Drawing.11" ShapeID="_x0000_i1034" DrawAspect="Content" ObjectID="_1762760826" r:id="rId35"/>
        </w:object>
      </w:r>
    </w:p>
    <w:p w14:paraId="7B736A81" w14:textId="77777777" w:rsidR="00D359DC" w:rsidRDefault="00887ED3">
      <w:pPr>
        <w:pStyle w:val="TF"/>
      </w:pPr>
      <w:r>
        <w:t>Figure 10.4.2-1: SN release procedure - MN initiated</w:t>
      </w:r>
    </w:p>
    <w:p w14:paraId="15C9DE56" w14:textId="77777777" w:rsidR="00D359DC" w:rsidRDefault="00887ED3">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14:paraId="7C634C4D" w14:textId="77777777" w:rsidR="00D359DC" w:rsidRDefault="00887ED3">
      <w:pPr>
        <w:pStyle w:val="B1"/>
        <w:rPr>
          <w:lang w:eastAsia="zh-CN"/>
        </w:rPr>
      </w:pPr>
      <w:r>
        <w:t>1.</w:t>
      </w:r>
      <w:r>
        <w:tab/>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14:paraId="0873159F" w14:textId="77777777" w:rsidR="00D359DC" w:rsidRDefault="00887ED3">
      <w:pPr>
        <w:pStyle w:val="B1"/>
      </w:pPr>
      <w:r>
        <w:t>2.</w:t>
      </w:r>
      <w:r>
        <w:tab/>
        <w:t xml:space="preserve">The SN confirms SN Release by sending the </w:t>
      </w:r>
      <w:r>
        <w:rPr>
          <w:i/>
        </w:rPr>
        <w:t>SN Release Request Acknowledge</w:t>
      </w:r>
      <w:r>
        <w:t xml:space="preserve"> message. If appropriate, the SN may reject SN Release, e.g., if the SN change procedure is triggered by the SN.</w:t>
      </w:r>
    </w:p>
    <w:p w14:paraId="42111AC0" w14:textId="77777777" w:rsidR="00D359DC" w:rsidRDefault="00887ED3">
      <w:pPr>
        <w:pStyle w:val="NO"/>
      </w:pPr>
      <w:r>
        <w:t>NOTE 00:</w:t>
      </w:r>
      <w:r>
        <w:tab/>
        <w:t>If CPA</w:t>
      </w:r>
      <w:ins w:id="351" w:author="RAN2#122" w:date="2023-06-14T19:11:00Z">
        <w:r>
          <w:t>,</w:t>
        </w:r>
      </w:ins>
      <w:del w:id="352" w:author="RAN2#122" w:date="2023-06-14T19:11:00Z">
        <w:r>
          <w:delText xml:space="preserve"> or</w:delText>
        </w:r>
      </w:del>
      <w:r>
        <w:t xml:space="preserve"> inter-SN CPC</w:t>
      </w:r>
      <w:ins w:id="353" w:author="RAN2#122" w:date="2023-06-14T19:11:00Z">
        <w:r>
          <w:t xml:space="preserve"> or inter-SN </w:t>
        </w:r>
      </w:ins>
      <w:ins w:id="354" w:author="RAN2#122" w:date="2023-06-28T10:02:00Z">
        <w:r>
          <w:rPr>
            <w:rFonts w:eastAsia="宋体" w:hint="eastAsia"/>
            <w:lang w:eastAsia="zh-CN"/>
          </w:rPr>
          <w:t>subsequent CPAC</w:t>
        </w:r>
      </w:ins>
      <w:r>
        <w:t xml:space="preserve"> is configured, upon reception of the </w:t>
      </w:r>
      <w:r>
        <w:rPr>
          <w:i/>
          <w:iCs/>
        </w:rPr>
        <w:t>SN Release Request Acknowledge</w:t>
      </w:r>
      <w:r>
        <w:t xml:space="preserve"> message the MN cancels all CPAC</w:t>
      </w:r>
      <w:ins w:id="355" w:author="RAN2#122" w:date="2023-06-14T19:11:00Z">
        <w:r>
          <w:t xml:space="preserve"> or </w:t>
        </w:r>
      </w:ins>
      <w:ins w:id="356" w:author="RAN2#122" w:date="2023-06-28T10:02:00Z">
        <w:r>
          <w:rPr>
            <w:rFonts w:eastAsia="宋体" w:hint="eastAsia"/>
            <w:lang w:eastAsia="zh-CN"/>
          </w:rPr>
          <w:t>subsequent CPAC</w:t>
        </w:r>
      </w:ins>
      <w:r>
        <w:t xml:space="preserve"> with the target candidate SN(s).</w:t>
      </w:r>
    </w:p>
    <w:p w14:paraId="253C151D" w14:textId="77777777" w:rsidR="00D359DC" w:rsidRDefault="00887ED3">
      <w:pPr>
        <w:pStyle w:val="B1"/>
      </w:pPr>
      <w:r>
        <w:t>2a.</w:t>
      </w:r>
      <w:r>
        <w:tab/>
        <w:t>When applicable, the MN provides forwarding address information to the SN.</w:t>
      </w:r>
    </w:p>
    <w:p w14:paraId="0D02B974" w14:textId="77777777" w:rsidR="00D359DC" w:rsidRDefault="00887ED3">
      <w:pPr>
        <w:pStyle w:val="NO"/>
        <w:spacing w:after="120"/>
      </w:pPr>
      <w:r>
        <w:rPr>
          <w:rFonts w:eastAsia="Helvetica 45 Light"/>
        </w:rPr>
        <w:t>NOTE 0:</w:t>
      </w:r>
      <w:r>
        <w:rPr>
          <w:rFonts w:eastAsia="Helvetica 45 Light"/>
        </w:rPr>
        <w:tab/>
        <w:t xml:space="preserve">The MN may send the </w:t>
      </w:r>
      <w:r>
        <w:rPr>
          <w:rFonts w:eastAsia="Helvetica 45 Light"/>
          <w:i/>
        </w:rPr>
        <w:t>Xn-U Address Indication</w:t>
      </w:r>
      <w:r>
        <w:rPr>
          <w:rFonts w:eastAsia="Helvetica 45 Light"/>
        </w:rPr>
        <w:t xml:space="preserve"> message to provide forwarding address</w:t>
      </w:r>
      <w:r>
        <w:t xml:space="preserve"> information before step 2.</w:t>
      </w:r>
    </w:p>
    <w:p w14:paraId="3C91484B" w14:textId="77777777" w:rsidR="00D359DC" w:rsidRDefault="00887ED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2C8F4515" w14:textId="77777777" w:rsidR="00D359DC" w:rsidRDefault="00887ED3">
      <w:pPr>
        <w:pStyle w:val="NO"/>
      </w:pPr>
      <w:r>
        <w:t>NOTE 1:</w:t>
      </w:r>
      <w:r>
        <w:tab/>
        <w:t>If data forwarding is applied, timely coordination between steps 1 and 2 may minimize gaps in service provision, this is however regarded to be an implementation matter.</w:t>
      </w:r>
    </w:p>
    <w:p w14:paraId="0F59F652" w14:textId="77777777" w:rsidR="00D359DC" w:rsidRDefault="00887ED3">
      <w:pPr>
        <w:pStyle w:val="B1"/>
      </w:pPr>
      <w:r>
        <w:t>5.</w:t>
      </w:r>
      <w:r>
        <w:tab/>
        <w:t xml:space="preserve">If PDCP termination point is changed to the MN for bearers using RLC AM, the SN sends the </w:t>
      </w:r>
      <w:r>
        <w:rPr>
          <w:i/>
          <w:iCs/>
        </w:rPr>
        <w:t>SN Status Transfer</w:t>
      </w:r>
      <w:r>
        <w:rPr>
          <w:rFonts w:eastAsia="宋体"/>
          <w:lang w:eastAsia="zh-CN"/>
        </w:rPr>
        <w:t xml:space="preserve"> message</w:t>
      </w:r>
      <w:r>
        <w:t>.</w:t>
      </w:r>
    </w:p>
    <w:p w14:paraId="094B6A67" w14:textId="77777777" w:rsidR="00D359DC" w:rsidRDefault="00887ED3">
      <w:pPr>
        <w:pStyle w:val="B1"/>
      </w:pPr>
      <w:r>
        <w:t>6.</w:t>
      </w:r>
      <w:r>
        <w:tab/>
        <w:t>Data forwarding from the S</w:t>
      </w:r>
      <w:r>
        <w:rPr>
          <w:lang w:eastAsia="zh-CN"/>
        </w:rPr>
        <w:t>N</w:t>
      </w:r>
      <w:r>
        <w:t xml:space="preserve"> to the M</w:t>
      </w:r>
      <w:r>
        <w:rPr>
          <w:lang w:eastAsia="zh-CN"/>
        </w:rPr>
        <w:t>N</w:t>
      </w:r>
      <w:r>
        <w:t xml:space="preserve"> may start.</w:t>
      </w:r>
    </w:p>
    <w:p w14:paraId="2D3DB741" w14:textId="77777777" w:rsidR="00D359DC" w:rsidRDefault="00887ED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33ABF72E" w14:textId="77777777" w:rsidR="00D359DC" w:rsidRDefault="00887ED3">
      <w:pPr>
        <w:pStyle w:val="NO"/>
      </w:pPr>
      <w:r>
        <w:t>NOTE 1a:</w:t>
      </w:r>
      <w:r>
        <w:tab/>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14:paraId="67366CE3" w14:textId="77777777" w:rsidR="00D359DC" w:rsidRDefault="00887ED3">
      <w:pPr>
        <w:pStyle w:val="B1"/>
      </w:pPr>
      <w:r>
        <w:t>8.</w:t>
      </w:r>
      <w:r>
        <w:tab/>
        <w:t xml:space="preserve">If applicable, the </w:t>
      </w:r>
      <w:r>
        <w:rPr>
          <w:lang w:eastAsia="zh-CN"/>
        </w:rPr>
        <w:t>PDU Session path u</w:t>
      </w:r>
      <w:r>
        <w:t>pdate procedure</w:t>
      </w:r>
      <w:r>
        <w:rPr>
          <w:lang w:eastAsia="zh-CN"/>
        </w:rPr>
        <w:t xml:space="preserve"> </w:t>
      </w:r>
      <w:r>
        <w:t>is initiated.</w:t>
      </w:r>
    </w:p>
    <w:p w14:paraId="2DFC1DC1" w14:textId="77777777" w:rsidR="00D359DC" w:rsidRDefault="00887ED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14:paraId="3C0E2E0F" w14:textId="77777777" w:rsidR="00D359DC" w:rsidRDefault="00887ED3">
      <w:pPr>
        <w:rPr>
          <w:b/>
        </w:rPr>
      </w:pPr>
      <w:r>
        <w:rPr>
          <w:b/>
        </w:rPr>
        <w:t>S</w:t>
      </w:r>
      <w:r>
        <w:rPr>
          <w:b/>
          <w:lang w:eastAsia="zh-CN"/>
        </w:rPr>
        <w:t>N</w:t>
      </w:r>
      <w:r>
        <w:rPr>
          <w:b/>
        </w:rPr>
        <w:t xml:space="preserve"> initiated S</w:t>
      </w:r>
      <w:r>
        <w:rPr>
          <w:b/>
          <w:lang w:eastAsia="zh-CN"/>
        </w:rPr>
        <w:t>N</w:t>
      </w:r>
      <w:r>
        <w:rPr>
          <w:b/>
        </w:rPr>
        <w:t xml:space="preserve"> Release</w:t>
      </w:r>
    </w:p>
    <w:p w14:paraId="0709D117" w14:textId="77777777" w:rsidR="00D359DC" w:rsidRDefault="00887ED3">
      <w:pPr>
        <w:pStyle w:val="TH"/>
        <w:rPr>
          <w:lang w:eastAsia="zh-CN"/>
        </w:rPr>
      </w:pPr>
      <w:r>
        <w:object w:dxaOrig="8640" w:dyaOrig="3478" w14:anchorId="0D8D7A45">
          <v:shape id="_x0000_i1035" type="#_x0000_t75" style="width:6in;height:173.6pt" o:ole="">
            <v:imagedata r:id="rId36" o:title=""/>
          </v:shape>
          <o:OLEObject Type="Embed" ProgID="Visio.Drawing.11" ShapeID="_x0000_i1035" DrawAspect="Content" ObjectID="_1762760827" r:id="rId37"/>
        </w:object>
      </w:r>
    </w:p>
    <w:p w14:paraId="7D33FA5E" w14:textId="77777777" w:rsidR="00D359DC" w:rsidRDefault="00887ED3">
      <w:pPr>
        <w:pStyle w:val="TF"/>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14:paraId="4E18F0E4" w14:textId="77777777" w:rsidR="00D359DC" w:rsidRDefault="00887ED3">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14:paraId="2DDE47B3" w14:textId="77777777" w:rsidR="00D359DC" w:rsidRDefault="00887ED3">
      <w:pPr>
        <w:pStyle w:val="B1"/>
      </w:pPr>
      <w:r>
        <w:t>1.</w:t>
      </w:r>
      <w:r>
        <w:tab/>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14:paraId="437174F2" w14:textId="77777777" w:rsidR="00D359DC" w:rsidRDefault="00887ED3">
      <w:pPr>
        <w:pStyle w:val="B1"/>
      </w:pPr>
      <w:r>
        <w:t>2.</w:t>
      </w:r>
      <w:r>
        <w:tab/>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14:paraId="72A0365C" w14:textId="77777777" w:rsidR="00D359DC" w:rsidRDefault="00887ED3">
      <w:pPr>
        <w:pStyle w:val="NO"/>
      </w:pPr>
      <w:r>
        <w:t>NOTE 1b:</w:t>
      </w:r>
      <w:r>
        <w:tab/>
        <w:t>If CPA</w:t>
      </w:r>
      <w:del w:id="357" w:author="RAN2#122" w:date="2023-06-14T19:11:00Z">
        <w:r>
          <w:delText xml:space="preserve"> or</w:delText>
        </w:r>
      </w:del>
      <w:ins w:id="358" w:author="RAN2#122" w:date="2023-06-14T19:11:00Z">
        <w:r>
          <w:t>,</w:t>
        </w:r>
      </w:ins>
      <w:r>
        <w:t xml:space="preserve"> inter-SN CPC</w:t>
      </w:r>
      <w:ins w:id="359" w:author="RAN2#122" w:date="2023-06-14T19:12:00Z">
        <w:r>
          <w:t xml:space="preserve"> or inter-SN </w:t>
        </w:r>
      </w:ins>
      <w:ins w:id="360" w:author="RAN2#122" w:date="2023-06-28T10:02:00Z">
        <w:r>
          <w:rPr>
            <w:rFonts w:eastAsia="宋体" w:hint="eastAsia"/>
            <w:lang w:eastAsia="zh-CN"/>
          </w:rPr>
          <w:t>subsequent CPAC</w:t>
        </w:r>
      </w:ins>
      <w:r>
        <w:t xml:space="preserve"> is configured, upon reception of the </w:t>
      </w:r>
      <w:r>
        <w:rPr>
          <w:i/>
        </w:rPr>
        <w:t xml:space="preserve">SN Release Required </w:t>
      </w:r>
      <w:r>
        <w:t>message the MN cancels all CPAC</w:t>
      </w:r>
      <w:ins w:id="361" w:author="RAN2#122" w:date="2023-06-14T19:12:00Z">
        <w:r>
          <w:t xml:space="preserve"> or </w:t>
        </w:r>
      </w:ins>
      <w:ins w:id="362" w:author="RAN2#122" w:date="2023-06-28T10:02:00Z">
        <w:r>
          <w:rPr>
            <w:rFonts w:eastAsia="宋体" w:hint="eastAsia"/>
            <w:lang w:eastAsia="zh-CN"/>
          </w:rPr>
          <w:t>subsequent CPAC</w:t>
        </w:r>
      </w:ins>
      <w:r>
        <w:t xml:space="preserve"> with the target candidate SN(s).</w:t>
      </w:r>
    </w:p>
    <w:p w14:paraId="07526E72" w14:textId="77777777" w:rsidR="00D359DC" w:rsidRDefault="00887ED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0063CB2F" w14:textId="77777777" w:rsidR="00D359DC" w:rsidRDefault="00887ED3">
      <w:pPr>
        <w:pStyle w:val="NO"/>
      </w:pPr>
      <w:r>
        <w:t>NOTE 2:</w:t>
      </w:r>
      <w:r>
        <w:tab/>
        <w:t>If data forwarding is applied, timely coordination between steps 2 and 3 may minimize gaps in service provision. This is however regarded to be an implementation matter.</w:t>
      </w:r>
    </w:p>
    <w:p w14:paraId="0F766D4B" w14:textId="77777777" w:rsidR="00D359DC" w:rsidRDefault="00887ED3">
      <w:pPr>
        <w:pStyle w:val="B1"/>
      </w:pPr>
      <w:r>
        <w:t>5.</w:t>
      </w:r>
      <w:r>
        <w:tab/>
        <w:t xml:space="preserve">If PDCP termination point is changed to the MN for bearers using RLC AM, the SN sends the </w:t>
      </w:r>
      <w:r>
        <w:rPr>
          <w:i/>
        </w:rPr>
        <w:t>SN Status Transfer</w:t>
      </w:r>
      <w:r>
        <w:rPr>
          <w:rFonts w:eastAsia="宋体"/>
          <w:i/>
          <w:lang w:eastAsia="zh-CN"/>
        </w:rPr>
        <w:t xml:space="preserve"> </w:t>
      </w:r>
      <w:r>
        <w:rPr>
          <w:rFonts w:eastAsia="宋体"/>
          <w:iCs/>
          <w:lang w:eastAsia="zh-CN"/>
        </w:rPr>
        <w:t>message</w:t>
      </w:r>
      <w:r>
        <w:t>.</w:t>
      </w:r>
    </w:p>
    <w:p w14:paraId="4D4B97F6" w14:textId="77777777" w:rsidR="00D359DC" w:rsidRDefault="00887ED3">
      <w:pPr>
        <w:pStyle w:val="B1"/>
      </w:pPr>
      <w:r>
        <w:t>6.</w:t>
      </w:r>
      <w:r>
        <w:tab/>
        <w:t>Data forwarding from the S</w:t>
      </w:r>
      <w:r>
        <w:rPr>
          <w:lang w:eastAsia="zh-CN"/>
        </w:rPr>
        <w:t>N</w:t>
      </w:r>
      <w:r>
        <w:t xml:space="preserve"> to the </w:t>
      </w:r>
      <w:r>
        <w:rPr>
          <w:lang w:eastAsia="zh-CN"/>
        </w:rPr>
        <w:t>MN</w:t>
      </w:r>
      <w:r>
        <w:t xml:space="preserve"> may start.</w:t>
      </w:r>
    </w:p>
    <w:p w14:paraId="681185AC" w14:textId="77777777" w:rsidR="00D359DC" w:rsidRDefault="00887ED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03420A94" w14:textId="77777777" w:rsidR="00D359DC" w:rsidRDefault="00887ED3">
      <w:pPr>
        <w:pStyle w:val="NO"/>
      </w:pPr>
      <w:r>
        <w:rPr>
          <w:rFonts w:eastAsia="Helvetica 45 Light"/>
        </w:rPr>
        <w:t>NOTE 3:</w:t>
      </w:r>
      <w:r>
        <w:rPr>
          <w:rFonts w:eastAsia="Helvetica 45 Light"/>
        </w:rPr>
        <w:tab/>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14:paraId="179C833F" w14:textId="77777777" w:rsidR="00D359DC" w:rsidRDefault="00887ED3">
      <w:pPr>
        <w:pStyle w:val="B1"/>
      </w:pPr>
      <w:r>
        <w:t>8.</w:t>
      </w:r>
      <w:r>
        <w:tab/>
        <w:t xml:space="preserve">If applicable, the </w:t>
      </w:r>
      <w:r>
        <w:rPr>
          <w:lang w:eastAsia="zh-CN"/>
        </w:rPr>
        <w:t xml:space="preserve">PDU Session </w:t>
      </w:r>
      <w:r>
        <w:t>path update procedure</w:t>
      </w:r>
      <w:r>
        <w:rPr>
          <w:lang w:eastAsia="zh-CN"/>
        </w:rPr>
        <w:t xml:space="preserve"> </w:t>
      </w:r>
      <w:r>
        <w:t>is initiated.</w:t>
      </w:r>
    </w:p>
    <w:p w14:paraId="6A63B332" w14:textId="77777777" w:rsidR="00D359DC" w:rsidRDefault="00887ED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14:paraId="0DDE758F" w14:textId="77777777" w:rsidR="00D359DC" w:rsidRDefault="00887ED3">
      <w:pPr>
        <w:pStyle w:val="2"/>
        <w:rPr>
          <w:lang w:eastAsia="zh-CN"/>
        </w:rPr>
      </w:pPr>
      <w:bookmarkStart w:id="363" w:name="_Toc37200956"/>
      <w:bookmarkStart w:id="364" w:name="_Toc131175996"/>
      <w:bookmarkStart w:id="365" w:name="_Toc46492822"/>
      <w:bookmarkStart w:id="366" w:name="_Toc52568348"/>
      <w:bookmarkStart w:id="367" w:name="_Toc29248369"/>
      <w:r>
        <w:rPr>
          <w:lang w:eastAsia="zh-CN"/>
        </w:rPr>
        <w:t>10.6</w:t>
      </w:r>
      <w:r>
        <w:rPr>
          <w:lang w:eastAsia="zh-CN"/>
        </w:rPr>
        <w:tab/>
        <w:t>PSCell change</w:t>
      </w:r>
      <w:bookmarkEnd w:id="363"/>
      <w:bookmarkEnd w:id="364"/>
      <w:bookmarkEnd w:id="365"/>
      <w:bookmarkEnd w:id="366"/>
      <w:bookmarkEnd w:id="367"/>
    </w:p>
    <w:p w14:paraId="2A50B41C" w14:textId="77777777" w:rsidR="00D359DC" w:rsidRDefault="00887ED3">
      <w:r>
        <w:t>In MR-DC, a PSCell change does not always require a security key change.</w:t>
      </w:r>
    </w:p>
    <w:p w14:paraId="751A62BF" w14:textId="77777777" w:rsidR="00D359DC" w:rsidRDefault="00887ED3">
      <w:r>
        <w:t>If a security key change is required, this is performed through a synchronous SCG reconfiguration procedure towards the UE involving random access on PSCell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xml:space="preserve">, the </w:t>
      </w:r>
      <w:r>
        <w:lastRenderedPageBreak/>
        <w:t>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S-K</w:t>
      </w:r>
      <w:r>
        <w:rPr>
          <w:vertAlign w:val="subscript"/>
        </w:rPr>
        <w:t>gNB</w:t>
      </w:r>
      <w:r>
        <w:t xml:space="preserve"> (for EN-DC, NGEN-DC and NR-DC) or S-K</w:t>
      </w:r>
      <w:r>
        <w:rPr>
          <w:vertAlign w:val="subscript"/>
        </w:rPr>
        <w:t>eNB</w:t>
      </w:r>
      <w:r>
        <w:t xml:space="preserve"> (for NE-DC) update is required when the procedure is initiated by the SN or including the </w:t>
      </w:r>
      <w:r>
        <w:rPr>
          <w:i/>
        </w:rPr>
        <w:t>SgNB Security Key</w:t>
      </w:r>
      <w:r>
        <w:t xml:space="preserve"> / </w:t>
      </w:r>
      <w:r>
        <w:rPr>
          <w:i/>
        </w:rPr>
        <w:t xml:space="preserve">SN Security Key </w:t>
      </w:r>
      <w:r>
        <w:t>when the procedure is initiated by the MN. In all MR-DC options, to perform a PSCell change between different SN nodes, the SN Change procedure as described in clause 10.5 is used.</w:t>
      </w:r>
    </w:p>
    <w:p w14:paraId="104B2BA8" w14:textId="77777777" w:rsidR="00D359DC" w:rsidRDefault="00887ED3">
      <w:r>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等线"/>
          <w:lang w:eastAsia="zh-CN"/>
        </w:rPr>
        <w:t>For SRB3 PDCP may discard all stored SDUs and PDUs</w:t>
      </w:r>
      <w:r>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2ED67FA9" w14:textId="77777777" w:rsidR="00D359DC" w:rsidRDefault="00887ED3">
      <w:pPr>
        <w:rPr>
          <w:rFonts w:eastAsia="宋体"/>
          <w:lang w:eastAsia="zh-CN"/>
        </w:rPr>
      </w:pPr>
      <w:r>
        <w:rPr>
          <w:rFonts w:eastAsia="宋体"/>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Pr>
          <w:lang w:eastAsia="ko-KR"/>
        </w:rPr>
        <w:t xml:space="preserve"> Intra-SN CPC </w:t>
      </w:r>
      <w:r>
        <w:rPr>
          <w:rFonts w:eastAsia="宋体"/>
          <w:lang w:eastAsia="zh-CN"/>
        </w:rPr>
        <w:t>without MN involvement, inter-SN</w:t>
      </w:r>
      <w:r>
        <w:rPr>
          <w:rFonts w:eastAsia="宋体"/>
          <w:lang w:eastAsia="ko-KR"/>
        </w:rPr>
        <w:t xml:space="preserve"> </w:t>
      </w:r>
      <w:r>
        <w:rPr>
          <w:rFonts w:eastAsia="宋体"/>
          <w:lang w:eastAsia="zh-CN"/>
        </w:rPr>
        <w:t>CPC initiated either by MN or SN are</w:t>
      </w:r>
      <w:r>
        <w:rPr>
          <w:lang w:eastAsia="ko-KR"/>
        </w:rPr>
        <w:t xml:space="preserve"> supported.</w:t>
      </w:r>
    </w:p>
    <w:p w14:paraId="75EC2FA3" w14:textId="77777777" w:rsidR="00D359DC" w:rsidRDefault="00887ED3">
      <w:r>
        <w:rPr>
          <w:rFonts w:eastAsia="宋体"/>
          <w:lang w:eastAsia="zh-CN"/>
        </w:rPr>
        <w:t>The following principles apply to CPC:</w:t>
      </w:r>
    </w:p>
    <w:p w14:paraId="00EC77BB" w14:textId="77777777" w:rsidR="00D359DC" w:rsidRDefault="00887ED3">
      <w:pPr>
        <w:pStyle w:val="B1"/>
      </w:pPr>
      <w:r>
        <w:t>-</w:t>
      </w:r>
      <w:r>
        <w:tab/>
        <w:t xml:space="preserve">The CPC configuration contains </w:t>
      </w:r>
      <w:r>
        <w:rPr>
          <w:lang w:eastAsia="ko-KR"/>
        </w:rPr>
        <w:t xml:space="preserve">the configuration of CPC candidate </w:t>
      </w:r>
      <w:r>
        <w:rPr>
          <w:lang w:eastAsia="zh-CN"/>
        </w:rPr>
        <w:t>PSC</w:t>
      </w:r>
      <w:r>
        <w:rPr>
          <w:lang w:eastAsia="ko-KR"/>
        </w:rPr>
        <w:t xml:space="preserve">ell(s) and execution condition(s) </w:t>
      </w:r>
      <w:r>
        <w:rPr>
          <w:rFonts w:eastAsia="宋体"/>
          <w:lang w:eastAsia="zh-CN"/>
        </w:rPr>
        <w:t>and may contain the MCG configuration for inter-SN CPC, to be applied when CPC execution is triggered</w:t>
      </w:r>
      <w:r>
        <w:rPr>
          <w:lang w:eastAsia="ko-KR"/>
        </w:rPr>
        <w:t>.</w:t>
      </w:r>
    </w:p>
    <w:p w14:paraId="0AB9E9A0" w14:textId="77777777" w:rsidR="00D359DC" w:rsidRDefault="00887ED3">
      <w:pPr>
        <w:pStyle w:val="B1"/>
      </w:pPr>
      <w:r>
        <w:t>-</w:t>
      </w:r>
      <w:r>
        <w:tab/>
        <w:t xml:space="preserve">An </w:t>
      </w:r>
      <w:r>
        <w:rPr>
          <w:lang w:eastAsia="ko-KR"/>
        </w:rPr>
        <w:t xml:space="preserve">execution </w:t>
      </w:r>
      <w:r>
        <w:t>condition may consist of one or two trigger condition(s) (</w:t>
      </w:r>
      <w:r>
        <w:rPr>
          <w:rFonts w:eastAsia="宋体"/>
          <w:lang w:eastAsia="zh-CN"/>
        </w:rPr>
        <w:t xml:space="preserve">see </w:t>
      </w:r>
      <w:r>
        <w:rPr>
          <w:rFonts w:eastAsia="宋体"/>
          <w:i/>
          <w:iCs/>
          <w:lang w:eastAsia="zh-CN"/>
        </w:rPr>
        <w:t>CondEvent</w:t>
      </w:r>
      <w:r>
        <w:t xml:space="preserve">, as defined in </w:t>
      </w:r>
      <w:r>
        <w:rPr>
          <w:rFonts w:eastAsia="宋体"/>
          <w:lang w:eastAsia="zh-CN"/>
        </w:rPr>
        <w:t>TS 38.331</w:t>
      </w:r>
      <w:r>
        <w:t xml:space="preserve"> [4]</w:t>
      </w:r>
      <w:r>
        <w:rPr>
          <w:rFonts w:eastAsia="宋体"/>
          <w:lang w:eastAsia="zh-CN"/>
        </w:rPr>
        <w:t xml:space="preserve"> or </w:t>
      </w:r>
      <w:r>
        <w:t>TS 36.331 [10]). Only single RS type and at most two different trigger quantities (e.g. RSRP and RSRQ, RSRP and SINR, etc.) can be used for the evaluation of CPC execution condition of a single candidate PSCell.</w:t>
      </w:r>
    </w:p>
    <w:p w14:paraId="19444471" w14:textId="77777777" w:rsidR="00D359DC" w:rsidRDefault="00887ED3">
      <w:pPr>
        <w:pStyle w:val="B1"/>
      </w:pPr>
      <w:r>
        <w:t>-</w:t>
      </w:r>
      <w:r>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Pr>
          <w:rFonts w:eastAsia="宋体"/>
          <w:lang w:eastAsia="zh-CN"/>
        </w:rPr>
        <w:t xml:space="preserve"> or clause 10.1.2.1 in TS 36.300 [2]</w:t>
      </w:r>
      <w:r>
        <w:t>, regardless of any previously received CPC configuration. Upon the successful completion of PSCell change procedure or PCell change procedure, the UE releases all stored CPC configurations.</w:t>
      </w:r>
    </w:p>
    <w:p w14:paraId="6B02738F" w14:textId="77777777" w:rsidR="00D359DC" w:rsidRDefault="00887ED3">
      <w:pPr>
        <w:pStyle w:val="B1"/>
      </w:pPr>
      <w:r>
        <w:t>-</w:t>
      </w:r>
      <w:r>
        <w:tab/>
        <w:t>While executing CPC, the UE is not required to continue evaluating the execution condition of other candidate PSCell(s) or PCell(s).</w:t>
      </w:r>
    </w:p>
    <w:p w14:paraId="5818289A" w14:textId="77777777" w:rsidR="00D359DC" w:rsidRDefault="00887ED3">
      <w:pPr>
        <w:pStyle w:val="B1"/>
      </w:pPr>
      <w:r>
        <w:t>-</w:t>
      </w:r>
      <w:r>
        <w:tab/>
        <w:t xml:space="preserve">Once the CPC procedure is executed successfully, the UE releases all stored </w:t>
      </w:r>
      <w:r>
        <w:rPr>
          <w:rFonts w:eastAsia="宋体"/>
          <w:lang w:eastAsia="zh-CN"/>
        </w:rPr>
        <w:t>conditional</w:t>
      </w:r>
      <w:r>
        <w:t xml:space="preserve"> reconfigurations (i.e. for CPC and for CHO, as specified in TS 38.300 [3]</w:t>
      </w:r>
      <w:r>
        <w:rPr>
          <w:rFonts w:eastAsia="宋体"/>
          <w:lang w:eastAsia="zh-CN"/>
        </w:rPr>
        <w:t xml:space="preserve"> or TS 36.300 [2]</w:t>
      </w:r>
      <w:r>
        <w:t>).</w:t>
      </w:r>
    </w:p>
    <w:p w14:paraId="31DA708A" w14:textId="77777777" w:rsidR="00D359DC" w:rsidRDefault="00887ED3">
      <w:pPr>
        <w:pStyle w:val="B1"/>
      </w:pPr>
      <w:r>
        <w:t>-</w:t>
      </w:r>
      <w:r>
        <w:tab/>
        <w:t>Upon the release of SCG, the UE releases the stored CPC configurations.</w:t>
      </w:r>
    </w:p>
    <w:p w14:paraId="241C3ABF" w14:textId="77777777" w:rsidR="00D359DC" w:rsidRDefault="00887ED3">
      <w:pPr>
        <w:pStyle w:val="B1"/>
      </w:pPr>
      <w:r>
        <w:t>-</w:t>
      </w:r>
      <w:r>
        <w:tab/>
        <w:t>MN can inform SN of the maximum number of conditional reconfigurations the SN is allowed to configure for SN initiated CPC including both intra-SN and inter-SN CPC.</w:t>
      </w:r>
    </w:p>
    <w:p w14:paraId="6A067857" w14:textId="77777777" w:rsidR="00D359DC" w:rsidRDefault="00887ED3">
      <w:pPr>
        <w:overflowPunct w:val="0"/>
        <w:autoSpaceDE w:val="0"/>
        <w:autoSpaceDN w:val="0"/>
        <w:adjustRightInd w:val="0"/>
        <w:textAlignment w:val="baseline"/>
        <w:rPr>
          <w:ins w:id="368" w:author="Rapp_after#123bis" w:date="2023-10-17T09:31:00Z"/>
        </w:rPr>
      </w:pPr>
      <w:r>
        <w:t xml:space="preserve">CPC configuration in HO command, </w:t>
      </w:r>
      <w:r>
        <w:rPr>
          <w:rFonts w:eastAsia="宋体"/>
          <w:lang w:eastAsia="zh-CN"/>
        </w:rPr>
        <w:t xml:space="preserve">in </w:t>
      </w:r>
      <w:r>
        <w:t xml:space="preserve">PSCell </w:t>
      </w:r>
      <w:r>
        <w:rPr>
          <w:rFonts w:eastAsia="宋体"/>
          <w:lang w:eastAsia="zh-CN"/>
        </w:rPr>
        <w:t>addition/</w:t>
      </w:r>
      <w:r>
        <w:t xml:space="preserve">change command or </w:t>
      </w:r>
      <w:r>
        <w:rPr>
          <w:rFonts w:eastAsia="宋体"/>
          <w:lang w:eastAsia="zh-CN"/>
        </w:rPr>
        <w:t>within any conditional</w:t>
      </w:r>
      <w:r>
        <w:t xml:space="preserve"> reconfiguration </w:t>
      </w:r>
      <w:r>
        <w:rPr>
          <w:rFonts w:eastAsia="宋体"/>
          <w:lang w:eastAsia="zh-CN"/>
        </w:rPr>
        <w:t xml:space="preserve">(i.e CPA, CPC or CHO configuration) </w:t>
      </w:r>
      <w:r>
        <w:t xml:space="preserve">is not </w:t>
      </w:r>
      <w:r>
        <w:rPr>
          <w:lang w:eastAsia="ja-JP"/>
        </w:rPr>
        <w:t>supported</w:t>
      </w:r>
      <w:r>
        <w:t>.</w:t>
      </w:r>
    </w:p>
    <w:p w14:paraId="1543A256" w14:textId="77777777" w:rsidR="00D359DC" w:rsidRDefault="00887ED3">
      <w:pPr>
        <w:overflowPunct w:val="0"/>
        <w:autoSpaceDE w:val="0"/>
        <w:autoSpaceDN w:val="0"/>
        <w:adjustRightInd w:val="0"/>
        <w:textAlignment w:val="baseline"/>
        <w:rPr>
          <w:ins w:id="369" w:author="RAN2#122" w:date="2023-06-07T16:11:00Z"/>
          <w:rFonts w:eastAsia="宋体"/>
          <w:lang w:val="en-US" w:eastAsia="zh-CN"/>
        </w:rPr>
      </w:pPr>
      <w:ins w:id="370" w:author="Rapp_after#123bis" w:date="2023-10-17T09:31:00Z">
        <w:r>
          <w:rPr>
            <w:rFonts w:eastAsia="宋体" w:hint="eastAsia"/>
            <w:lang w:val="en-US" w:eastAsia="zh-CN"/>
          </w:rPr>
          <w:t>An SCG L1/L2-Triggered Mobility (LTM) is defined as a PSCell cell switch procedure that the network triggers via MAC CE based on L1 measurements</w:t>
        </w:r>
      </w:ins>
      <w:ins w:id="371" w:author="Rapp_after#123bis" w:date="2023-10-17T09:32:00Z">
        <w:r>
          <w:rPr>
            <w:rFonts w:eastAsia="宋体" w:hint="eastAsia"/>
            <w:lang w:val="en-US" w:eastAsia="zh-CN"/>
          </w:rPr>
          <w:t>. Only intra-SN SCG LTM without MN involvement is supported</w:t>
        </w:r>
      </w:ins>
      <w:ins w:id="372" w:author="Rapp_after#123bis" w:date="2023-10-17T09:33:00Z">
        <w:r>
          <w:rPr>
            <w:rFonts w:eastAsia="宋体" w:hint="eastAsia"/>
            <w:lang w:val="en-US" w:eastAsia="zh-CN"/>
          </w:rPr>
          <w:t>.</w:t>
        </w:r>
      </w:ins>
    </w:p>
    <w:p w14:paraId="5EB772F7" w14:textId="77777777" w:rsidR="00D359DC" w:rsidRDefault="00887ED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t>Conditional Handover with Secondary Node</w:t>
      </w:r>
      <w:bookmarkEnd w:id="9"/>
    </w:p>
    <w:p w14:paraId="3EC250A3" w14:textId="77777777" w:rsidR="00D359DC" w:rsidRDefault="00887ED3">
      <w:pPr>
        <w:pStyle w:val="B1"/>
        <w:ind w:left="0" w:firstLine="0"/>
      </w:pPr>
      <w:bookmarkStart w:id="373" w:name="_Toc131176034"/>
      <w:r>
        <w:rPr>
          <w:rFonts w:eastAsia="宋体" w:hint="eastAsia"/>
          <w:color w:val="FF0000"/>
          <w:highlight w:val="yellow"/>
          <w:lang w:val="en-US" w:eastAsia="zh-CN"/>
        </w:rPr>
        <w:t>*// skip unrelated part //*</w:t>
      </w:r>
    </w:p>
    <w:p w14:paraId="3F9C4E10" w14:textId="77777777" w:rsidR="00D359DC" w:rsidRDefault="00887ED3">
      <w:pPr>
        <w:pStyle w:val="3"/>
      </w:pPr>
      <w:r>
        <w:lastRenderedPageBreak/>
        <w:t>10.19.2</w:t>
      </w:r>
      <w:r>
        <w:tab/>
        <w:t>MR-DC with 5GC</w:t>
      </w:r>
      <w:bookmarkEnd w:id="373"/>
    </w:p>
    <w:p w14:paraId="6A6B9546" w14:textId="77777777" w:rsidR="00D359DC" w:rsidRDefault="00887ED3">
      <w:pPr>
        <w:snapToGrid w:val="0"/>
        <w:spacing w:before="120"/>
        <w:rPr>
          <w:ins w:id="374" w:author="RAN2#121bis-e" w:date="2023-05-06T14:33:00Z"/>
        </w:rPr>
      </w:pPr>
      <w:r>
        <w:t>The Conditional Handover with Secondary Node procedure is used for configuration and execution of CHO with SN</w:t>
      </w:r>
      <w:ins w:id="375" w:author="RAN2#122" w:date="2023-06-08T14:31:00Z">
        <w:r>
          <w:t xml:space="preserve"> or CHO with candidate SCG</w:t>
        </w:r>
      </w:ins>
      <w:ins w:id="376" w:author="RAN2#122" w:date="2023-06-28T15:03:00Z">
        <w:r>
          <w:t>(s)</w:t>
        </w:r>
      </w:ins>
      <w:r>
        <w:t>. This procedure includes the cases where the SN is kept, changed or added. If the SN is kept, the UE context at the SN is kept. If the SN is changed, the UE context at the source SN is moved to the target SN.</w:t>
      </w:r>
    </w:p>
    <w:p w14:paraId="3C4A99FD" w14:textId="77777777" w:rsidR="00D359DC" w:rsidRDefault="00887ED3">
      <w:pPr>
        <w:snapToGrid w:val="0"/>
        <w:spacing w:before="120"/>
      </w:pPr>
      <w:ins w:id="377" w:author="RAN2#121bis-e" w:date="2023-05-06T14:33:00Z">
        <w:r>
          <w:rPr>
            <w:rFonts w:eastAsiaTheme="minorEastAsia"/>
            <w:lang w:eastAsia="zh-CN"/>
          </w:rPr>
          <w:t>CHO with candidate SCG</w:t>
        </w:r>
      </w:ins>
      <w:ins w:id="378" w:author="RAN2#122" w:date="2023-06-28T15:03:00Z">
        <w:r>
          <w:rPr>
            <w:rFonts w:eastAsiaTheme="minorEastAsia"/>
            <w:lang w:eastAsia="zh-CN"/>
          </w:rPr>
          <w:t>(s)</w:t>
        </w:r>
      </w:ins>
      <w:ins w:id="379" w:author="RAN2#121bis-e" w:date="2023-05-06T14:33:00Z">
        <w:r>
          <w:rPr>
            <w:rFonts w:eastAsiaTheme="minorEastAsia"/>
            <w:lang w:eastAsia="zh-CN"/>
          </w:rPr>
          <w:t xml:space="preserve"> is not supported for NE-DC and NGEN-DC.</w:t>
        </w:r>
      </w:ins>
    </w:p>
    <w:p w14:paraId="1502468B" w14:textId="77777777" w:rsidR="00D359DC" w:rsidRDefault="00887ED3">
      <w:pPr>
        <w:pStyle w:val="TH"/>
      </w:pPr>
      <w:r>
        <w:object w:dxaOrig="9631" w:dyaOrig="10295" w14:anchorId="63239C7D">
          <v:shape id="_x0000_i1036" type="#_x0000_t75" style="width:481.9pt;height:514.6pt" o:ole="">
            <v:imagedata r:id="rId38" o:title=""/>
          </v:shape>
          <o:OLEObject Type="Embed" ProgID="Visio.Drawing.15" ShapeID="_x0000_i1036" DrawAspect="Content" ObjectID="_1762760828" r:id="rId39"/>
        </w:object>
      </w:r>
    </w:p>
    <w:p w14:paraId="2CA390D8" w14:textId="77777777" w:rsidR="00D359DC" w:rsidRDefault="00887ED3">
      <w:pPr>
        <w:pStyle w:val="TF"/>
        <w:rPr>
          <w:b w:val="0"/>
        </w:rPr>
      </w:pPr>
      <w:r>
        <w:t>Figure 10.19.2-1: Conditional Handover with Secondary Node procedure</w:t>
      </w:r>
    </w:p>
    <w:p w14:paraId="19F8744E" w14:textId="77777777" w:rsidR="00D359DC" w:rsidRDefault="00887ED3">
      <w:pPr>
        <w:snapToGrid w:val="0"/>
        <w:spacing w:before="120"/>
      </w:pPr>
      <w:r>
        <w:t>Figure 10.19.2-1 shows an example signaling flow for Conditional Handover with Secondary Node.</w:t>
      </w:r>
    </w:p>
    <w:p w14:paraId="6B9292E6" w14:textId="77777777" w:rsidR="00D359DC" w:rsidRDefault="00887ED3">
      <w:pPr>
        <w:pStyle w:val="NO"/>
      </w:pPr>
      <w:r>
        <w:t>NOTE 1:</w:t>
      </w:r>
      <w:r>
        <w:tab/>
        <w:t>For a CHO without SN change, the source SN and the target SN shown in Figure 10.19.2-1 are the same node.</w:t>
      </w:r>
    </w:p>
    <w:p w14:paraId="711A7517" w14:textId="77777777" w:rsidR="00D359DC" w:rsidRDefault="00887ED3">
      <w:pPr>
        <w:pStyle w:val="NO"/>
      </w:pPr>
      <w:r>
        <w:lastRenderedPageBreak/>
        <w:t>NOTE 2:</w:t>
      </w:r>
      <w:r>
        <w:tab/>
        <w:t>For a CHO with SN addition, the source SN and steps involving the source SN in Figure 10.19.2-1 are ignored.</w:t>
      </w:r>
    </w:p>
    <w:p w14:paraId="1F0AF728" w14:textId="77777777" w:rsidR="00D359DC" w:rsidRDefault="00887ED3">
      <w:pPr>
        <w:pStyle w:val="B1"/>
        <w:rPr>
          <w:ins w:id="380" w:author="RAN2#121bis-e" w:date="2023-05-06T14:33:00Z"/>
          <w:rFonts w:eastAsia="宋体"/>
          <w:lang w:val="en-US" w:eastAsia="zh-CN"/>
        </w:rPr>
      </w:pPr>
      <w:r>
        <w:t>1.</w:t>
      </w:r>
      <w:r>
        <w:tab/>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Pr>
          <w:i/>
        </w:rPr>
        <w:t>Handover Request</w:t>
      </w:r>
      <w:r>
        <w:t xml:space="preserve"> message.</w:t>
      </w:r>
      <w:commentRangeStart w:id="381"/>
      <w:ins w:id="382" w:author="Rapp_after#124" w:date="2023-11-27T19:34:00Z">
        <w:r>
          <w:rPr>
            <w:rFonts w:eastAsia="宋体" w:hint="eastAsia"/>
            <w:lang w:val="en-US" w:eastAsia="zh-CN"/>
          </w:rPr>
          <w:t xml:space="preserve"> </w:t>
        </w:r>
        <w:r>
          <w:rPr>
            <w:rFonts w:hint="eastAsia"/>
          </w:rPr>
          <w:t xml:space="preserve">In case of CHO with candidate SCG(s), the source MN provides the maximum number of conditional reconfigurations that the candidate MN can prepare for the UE in the </w:t>
        </w:r>
        <w:r>
          <w:rPr>
            <w:rFonts w:hint="eastAsia"/>
            <w:i/>
            <w:iCs/>
          </w:rPr>
          <w:t>Handover Request</w:t>
        </w:r>
        <w:r>
          <w:rPr>
            <w:rFonts w:hint="eastAsia"/>
          </w:rPr>
          <w:t xml:space="preserve"> message.</w:t>
        </w:r>
      </w:ins>
      <w:commentRangeEnd w:id="381"/>
      <w:r>
        <w:commentReference w:id="381"/>
      </w:r>
      <w:ins w:id="383" w:author="Rapp_after#123" w:date="2023-09-05T15:08:00Z">
        <w:del w:id="384" w:author="Rapp_after#124" w:date="2023-11-27T19:34:00Z">
          <w:r>
            <w:rPr>
              <w:rFonts w:eastAsia="宋体" w:hint="eastAsia"/>
              <w:lang w:val="en-US" w:eastAsia="zh-CN"/>
            </w:rPr>
            <w:delText xml:space="preserve"> </w:delText>
          </w:r>
        </w:del>
      </w:ins>
      <w:ins w:id="385" w:author="Rapp_after#123" w:date="2023-09-05T15:11:00Z">
        <w:del w:id="386" w:author="Rapp_after#124" w:date="2023-11-27T19:34:00Z">
          <w:r>
            <w:rPr>
              <w:rFonts w:eastAsia="宋体" w:hint="eastAsia"/>
              <w:lang w:val="en-US" w:eastAsia="zh-CN"/>
            </w:rPr>
            <w:delText>T</w:delText>
          </w:r>
        </w:del>
      </w:ins>
      <w:ins w:id="387" w:author="Rapp_after#123" w:date="2023-09-05T15:09:00Z">
        <w:del w:id="388" w:author="Rapp_after#124" w:date="2023-11-27T19:34:00Z">
          <w:r>
            <w:rPr>
              <w:rFonts w:eastAsia="宋体" w:hint="eastAsia"/>
              <w:lang w:val="en-US" w:eastAsia="zh-CN"/>
            </w:rPr>
            <w:delText xml:space="preserve">he source MN </w:delText>
          </w:r>
        </w:del>
      </w:ins>
      <w:ins w:id="389" w:author="Rapp_after#123" w:date="2023-09-05T15:11:00Z">
        <w:del w:id="390" w:author="Rapp_after#124" w:date="2023-11-27T19:34:00Z">
          <w:r>
            <w:rPr>
              <w:rFonts w:eastAsia="宋体" w:hint="eastAsia"/>
              <w:lang w:val="en-US" w:eastAsia="zh-CN"/>
            </w:rPr>
            <w:delText>may</w:delText>
          </w:r>
        </w:del>
      </w:ins>
      <w:ins w:id="391" w:author="Rapp_after#123" w:date="2023-09-05T15:12:00Z">
        <w:del w:id="392" w:author="Rapp_after#124" w:date="2023-11-27T19:34:00Z">
          <w:r>
            <w:rPr>
              <w:rFonts w:eastAsia="宋体" w:hint="eastAsia"/>
              <w:lang w:val="en-US" w:eastAsia="zh-CN"/>
            </w:rPr>
            <w:delText xml:space="preserve"> </w:delText>
          </w:r>
        </w:del>
      </w:ins>
      <w:ins w:id="393" w:author="Rapp_after#123" w:date="2023-09-05T15:09:00Z">
        <w:del w:id="394" w:author="Rapp_after#124" w:date="2023-11-27T19:34:00Z">
          <w:r>
            <w:rPr>
              <w:rFonts w:eastAsia="宋体" w:hint="eastAsia"/>
              <w:lang w:val="en-US" w:eastAsia="zh-CN"/>
            </w:rPr>
            <w:delText>indicate the candidate MN</w:delText>
          </w:r>
        </w:del>
      </w:ins>
      <w:ins w:id="395" w:author="Rapp_after#123" w:date="2023-09-05T15:10:00Z">
        <w:del w:id="396" w:author="Rapp_after#124" w:date="2023-11-27T19:34:00Z">
          <w:r>
            <w:rPr>
              <w:rFonts w:eastAsia="宋体" w:hint="eastAsia"/>
              <w:lang w:val="en-US" w:eastAsia="zh-CN"/>
            </w:rPr>
            <w:delText xml:space="preserve"> whether</w:delText>
          </w:r>
        </w:del>
      </w:ins>
      <w:ins w:id="397" w:author="Rapp_after#123" w:date="2023-09-05T15:12:00Z">
        <w:del w:id="398" w:author="Rapp_after#124" w:date="2023-11-27T19:34:00Z">
          <w:r>
            <w:rPr>
              <w:rFonts w:eastAsia="宋体" w:hint="eastAsia"/>
              <w:lang w:val="en-US" w:eastAsia="zh-CN"/>
            </w:rPr>
            <w:delText xml:space="preserve"> it is allowed to configure candidate SCG(s), i.e. </w:delText>
          </w:r>
        </w:del>
      </w:ins>
      <w:ins w:id="399" w:author="Rapp_after#123" w:date="2023-09-05T15:13:00Z">
        <w:del w:id="400" w:author="Rapp_after#124" w:date="2023-11-27T19:34:00Z">
          <w:r>
            <w:rPr>
              <w:rFonts w:eastAsia="宋体" w:hint="eastAsia"/>
              <w:lang w:val="en-US" w:eastAsia="zh-CN"/>
            </w:rPr>
            <w:delText xml:space="preserve">for </w:delText>
          </w:r>
        </w:del>
      </w:ins>
      <w:ins w:id="401" w:author="Rapp_after#123" w:date="2023-09-05T15:12:00Z">
        <w:del w:id="402" w:author="Rapp_after#124" w:date="2023-11-27T19:34:00Z">
          <w:r>
            <w:rPr>
              <w:rFonts w:eastAsia="宋体" w:hint="eastAsia"/>
              <w:lang w:val="en-US" w:eastAsia="zh-CN"/>
            </w:rPr>
            <w:delText>CHO with candidate</w:delText>
          </w:r>
        </w:del>
      </w:ins>
      <w:ins w:id="403" w:author="Rapp_after#123" w:date="2023-09-05T15:13:00Z">
        <w:del w:id="404" w:author="Rapp_after#124" w:date="2023-11-27T19:34:00Z">
          <w:r>
            <w:rPr>
              <w:rFonts w:eastAsia="宋体" w:hint="eastAsia"/>
              <w:lang w:val="en-US" w:eastAsia="zh-CN"/>
            </w:rPr>
            <w:delText xml:space="preserve"> SCG(s).</w:delText>
          </w:r>
        </w:del>
      </w:ins>
    </w:p>
    <w:p w14:paraId="7B2615C5" w14:textId="77777777" w:rsidR="00D359DC" w:rsidRDefault="00887ED3">
      <w:pPr>
        <w:pStyle w:val="NO"/>
        <w:rPr>
          <w:i/>
          <w:iCs/>
        </w:rPr>
      </w:pPr>
      <w:r>
        <w:t>NOTE 3:</w:t>
      </w:r>
      <w:r>
        <w:tab/>
        <w:t>In case of the CHO with/without SN change</w:t>
      </w:r>
      <w:ins w:id="405" w:author="Rapp_after#123" w:date="2023-09-22T15:01:00Z">
        <w:r>
          <w:rPr>
            <w:rFonts w:eastAsia="宋体" w:hint="eastAsia"/>
            <w:lang w:val="en-US" w:eastAsia="zh-CN"/>
          </w:rPr>
          <w:t xml:space="preserve"> or CHO with candidate SCG(s)</w:t>
        </w:r>
      </w:ins>
      <w:r>
        <w:t>, the source MN may trigger the MN-initiated SN Modification procedure (to the source SN) to retrieve the current SCG configuration, if configured, before step 1.</w:t>
      </w:r>
    </w:p>
    <w:p w14:paraId="7F1E2904" w14:textId="77777777" w:rsidR="00D359DC" w:rsidRDefault="00887ED3">
      <w:pPr>
        <w:pStyle w:val="B1"/>
        <w:rPr>
          <w:ins w:id="406" w:author="RAN2#121bis-e" w:date="2023-05-06T14:34:00Z"/>
          <w:rFonts w:eastAsia="宋体"/>
          <w:lang w:val="en-US" w:eastAsia="zh-CN"/>
        </w:rPr>
      </w:pPr>
      <w:r>
        <w:t>2.</w:t>
      </w:r>
      <w:r>
        <w:tab/>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XnAP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the SN UE XnAP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ins w:id="407" w:author="Rapp_after#123" w:date="2023-09-05T15:14:00Z">
        <w:r>
          <w:rPr>
            <w:rFonts w:eastAsia="宋体" w:hint="eastAsia"/>
            <w:lang w:val="en-US" w:eastAsia="zh-CN"/>
          </w:rPr>
          <w:t xml:space="preserve"> </w:t>
        </w:r>
        <w:commentRangeStart w:id="408"/>
        <w:r>
          <w:rPr>
            <w:rFonts w:eastAsia="宋体" w:hint="eastAsia"/>
            <w:lang w:val="en-US" w:eastAsia="zh-CN"/>
          </w:rPr>
          <w:t xml:space="preserve">In case of CHO with candidate SCG(s), </w:t>
        </w:r>
      </w:ins>
      <w:ins w:id="409" w:author="Rapp_after#124" w:date="2023-11-27T19:36:00Z">
        <w:r>
          <w:rPr>
            <w:rFonts w:eastAsia="宋体"/>
            <w:lang w:val="en-US" w:eastAsia="zh-CN"/>
          </w:rPr>
          <w:t xml:space="preserve">the </w:t>
        </w:r>
        <w:r>
          <w:t>candidate MN</w:t>
        </w:r>
        <w:r>
          <w:rPr>
            <w:rFonts w:eastAsia="宋体"/>
            <w:lang w:val="en-US" w:eastAsia="zh-CN"/>
          </w:rPr>
          <w:t xml:space="preserve"> provides the maximum number of PSCells that the candidate SN can prepare for the UE in the</w:t>
        </w:r>
        <w:r>
          <w:rPr>
            <w:i/>
          </w:rPr>
          <w:t xml:space="preserve"> SN Addition Request</w:t>
        </w:r>
        <w:r>
          <w:t xml:space="preserve"> message.</w:t>
        </w:r>
      </w:ins>
      <w:commentRangeEnd w:id="408"/>
      <w:r>
        <w:commentReference w:id="408"/>
      </w:r>
      <w:ins w:id="410" w:author="Rapp_after#124" w:date="2023-11-27T19:36:00Z">
        <w:r>
          <w:rPr>
            <w:rFonts w:eastAsia="宋体" w:hint="eastAsia"/>
            <w:lang w:val="en-US" w:eastAsia="zh-CN"/>
          </w:rPr>
          <w:t xml:space="preserve"> </w:t>
        </w:r>
      </w:ins>
      <w:ins w:id="411" w:author="Rapp_after#123" w:date="2023-09-05T15:19:00Z">
        <w:del w:id="412" w:author="Rapp_after#124" w:date="2023-11-27T19:36:00Z">
          <w:r>
            <w:rPr>
              <w:rFonts w:eastAsia="宋体"/>
              <w:lang w:val="en-US" w:eastAsia="zh-CN"/>
            </w:rPr>
            <w:delText>t</w:delText>
          </w:r>
        </w:del>
      </w:ins>
      <w:ins w:id="413" w:author="Rapp_after#124" w:date="2023-11-27T19:36:00Z">
        <w:r>
          <w:rPr>
            <w:rFonts w:eastAsia="宋体" w:hint="eastAsia"/>
            <w:lang w:val="en-US" w:eastAsia="zh-CN"/>
          </w:rPr>
          <w:t>T</w:t>
        </w:r>
      </w:ins>
      <w:ins w:id="414" w:author="Rapp_after#123" w:date="2023-09-05T15:19:00Z">
        <w:r>
          <w:t xml:space="preserve">he </w:t>
        </w:r>
      </w:ins>
      <w:ins w:id="415" w:author="Rapp_after#123" w:date="2023-09-05T15:21:00Z">
        <w:r>
          <w:rPr>
            <w:rFonts w:eastAsia="宋体" w:hint="eastAsia"/>
            <w:lang w:val="en-US" w:eastAsia="zh-CN"/>
          </w:rPr>
          <w:t xml:space="preserve">candidate </w:t>
        </w:r>
      </w:ins>
      <w:ins w:id="416" w:author="Rapp_after#123" w:date="2023-09-05T15:19:00Z">
        <w:r>
          <w:t xml:space="preserve">MN also provides the candidate </w:t>
        </w:r>
      </w:ins>
      <w:ins w:id="417" w:author="Rapp_after#123" w:date="2023-09-05T15:21:00Z">
        <w:r>
          <w:rPr>
            <w:rFonts w:eastAsia="宋体" w:hint="eastAsia"/>
            <w:lang w:val="en-US" w:eastAsia="zh-CN"/>
          </w:rPr>
          <w:t>PSC</w:t>
        </w:r>
      </w:ins>
      <w:ins w:id="418" w:author="Rapp_after#123" w:date="2023-09-05T15:19:00Z">
        <w:r>
          <w:t xml:space="preserve">ells recommended by </w:t>
        </w:r>
      </w:ins>
      <w:ins w:id="419" w:author="Rapp_after#123bis" w:date="2023-10-27T11:02:00Z">
        <w:r>
          <w:rPr>
            <w:rFonts w:eastAsia="宋体" w:hint="eastAsia"/>
            <w:lang w:val="en-US" w:eastAsia="zh-CN"/>
          </w:rPr>
          <w:t xml:space="preserve">the candidate </w:t>
        </w:r>
      </w:ins>
      <w:ins w:id="420" w:author="Rapp_after#123" w:date="2023-09-05T15:19:00Z">
        <w:r>
          <w:t xml:space="preserve">MN via the latest measurement results for the </w:t>
        </w:r>
        <w:r>
          <w:rPr>
            <w:rFonts w:eastAsia="宋体"/>
            <w:lang w:eastAsia="zh-CN"/>
          </w:rPr>
          <w:t xml:space="preserve">candidate </w:t>
        </w:r>
        <w:r>
          <w:t>SN</w:t>
        </w:r>
        <w:r>
          <w:rPr>
            <w:rFonts w:eastAsia="宋体"/>
            <w:lang w:eastAsia="zh-CN"/>
          </w:rPr>
          <w:t>(s)</w:t>
        </w:r>
        <w:r>
          <w:t xml:space="preserve"> to choose and configure the </w:t>
        </w:r>
      </w:ins>
      <w:ins w:id="421" w:author="Rapp_after#123" w:date="2023-09-05T15:21:00Z">
        <w:r>
          <w:rPr>
            <w:rFonts w:eastAsia="宋体" w:hint="eastAsia"/>
            <w:lang w:val="en-US" w:eastAsia="zh-CN"/>
          </w:rPr>
          <w:t xml:space="preserve">candidate </w:t>
        </w:r>
      </w:ins>
      <w:ins w:id="422" w:author="Rapp_after#123" w:date="2023-09-05T15:19:00Z">
        <w:r>
          <w:t>SCG cell(s)</w:t>
        </w:r>
      </w:ins>
      <w:ins w:id="423" w:author="Rapp_after#123" w:date="2023-09-05T15:16:00Z">
        <w:r>
          <w:rPr>
            <w:rFonts w:eastAsia="宋体" w:hint="eastAsia"/>
            <w:lang w:val="en-US" w:eastAsia="zh-CN"/>
          </w:rPr>
          <w:t>.</w:t>
        </w:r>
      </w:ins>
    </w:p>
    <w:p w14:paraId="1CCE4FA5" w14:textId="77777777" w:rsidR="00D359DC" w:rsidRDefault="00887ED3">
      <w:pPr>
        <w:pStyle w:val="NO"/>
      </w:pPr>
      <w:r>
        <w:t>NOTE 3a:</w:t>
      </w:r>
      <w:r>
        <w:tab/>
        <w:t>The target MN and other potential target MNs may trigger the SN Addition Preparation procedure to the same (target) SN.</w:t>
      </w:r>
    </w:p>
    <w:p w14:paraId="31D227D6" w14:textId="77777777" w:rsidR="00D359DC" w:rsidRDefault="00887ED3">
      <w:pPr>
        <w:pStyle w:val="NO"/>
      </w:pPr>
      <w:r>
        <w:t>NOTE 3b:</w:t>
      </w:r>
      <w:r>
        <w:tab/>
        <w:t>The source MN may initiate additional X</w:t>
      </w:r>
      <w:r>
        <w:rPr>
          <w:rFonts w:eastAsia="宋体"/>
          <w:lang w:eastAsia="zh-CN"/>
        </w:rPr>
        <w:t>n</w:t>
      </w:r>
      <w:r>
        <w:t xml:space="preserve"> Handover Preparation procedures towards the same or other target MNs. Based on each X</w:t>
      </w:r>
      <w:r>
        <w:rPr>
          <w:rFonts w:eastAsia="宋体"/>
          <w:lang w:eastAsia="zh-CN"/>
        </w:rPr>
        <w:t>n</w:t>
      </w:r>
      <w:r>
        <w:t xml:space="preserve"> Handover Preparation procedure, ea</w:t>
      </w:r>
      <w:r>
        <w:rPr>
          <w:rFonts w:eastAsia="宋体"/>
          <w:lang w:eastAsia="zh-CN"/>
        </w:rPr>
        <w:t>c</w:t>
      </w:r>
      <w:r>
        <w:t xml:space="preserve">h target MN may decide to trigger </w:t>
      </w:r>
      <w:r>
        <w:rPr>
          <w:rFonts w:eastAsia="宋体"/>
          <w:lang w:eastAsia="zh-CN"/>
        </w:rPr>
        <w:t>SN</w:t>
      </w:r>
      <w:r>
        <w:t xml:space="preserve"> Addition Preparation procedure.</w:t>
      </w:r>
    </w:p>
    <w:p w14:paraId="664F0DBD" w14:textId="77777777" w:rsidR="00D359DC" w:rsidRDefault="00887ED3">
      <w:pPr>
        <w:pStyle w:val="B1"/>
      </w:pPr>
      <w:r>
        <w:t>3.</w:t>
      </w:r>
      <w:r>
        <w:tab/>
        <w:t xml:space="preserve">The (candidate) SN replies with the </w:t>
      </w:r>
      <w:r>
        <w:rPr>
          <w:i/>
        </w:rPr>
        <w:t>SN Addition Request Acknowledge</w:t>
      </w:r>
      <w:r>
        <w:t xml:space="preserve"> message. The (candidate) SN may include the indication of the full or delta RRC configuration.</w:t>
      </w:r>
    </w:p>
    <w:p w14:paraId="01CEF311" w14:textId="77777777" w:rsidR="00D359DC" w:rsidRDefault="00887ED3">
      <w:pPr>
        <w:pStyle w:val="NO"/>
        <w:rPr>
          <w:ins w:id="424" w:author="Rapp_after#124" w:date="2023-11-27T19:37:00Z"/>
        </w:rPr>
      </w:pPr>
      <w:r>
        <w:t>NOTE 4:</w:t>
      </w:r>
      <w:r>
        <w:tab/>
        <w:t>In CHO with SCG configuration, it is up to the candidate MN implementation to make sure that the CG-Config provided from the (candidate) SN can be used in all CHO preparations.</w:t>
      </w:r>
    </w:p>
    <w:p w14:paraId="7B4F79C3" w14:textId="77777777" w:rsidR="00D359DC" w:rsidRDefault="00887ED3">
      <w:pPr>
        <w:pStyle w:val="NO"/>
      </w:pPr>
      <w:commentRangeStart w:id="425"/>
      <w:ins w:id="426" w:author="Rapp_after#124" w:date="2023-11-27T19:37:00Z">
        <w:r>
          <w:t>NOTE 4</w:t>
        </w:r>
        <w:r>
          <w:rPr>
            <w:sz w:val="16"/>
          </w:rPr>
          <w:t>a</w:t>
        </w:r>
        <w:r>
          <w:t>0:</w:t>
        </w:r>
        <w:r>
          <w:rPr>
            <w:rFonts w:hint="eastAsia"/>
            <w:lang w:eastAsia="zh-CN"/>
          </w:rPr>
          <w:tab/>
        </w:r>
        <w:r>
          <w:t>In case of CHO with candidate SCG(</w:t>
        </w:r>
        <w:r>
          <w:rPr>
            <w:rFonts w:eastAsia="宋体" w:hint="eastAsia"/>
            <w:lang w:val="en-US" w:eastAsia="zh-CN"/>
          </w:rPr>
          <w:t>s)</w:t>
        </w:r>
        <w:r>
          <w:t>, the (candidate) SN assigns the same data forwarding addresses for</w:t>
        </w:r>
        <w:r>
          <w:rPr>
            <w:lang w:eastAsia="ja-JP"/>
          </w:rPr>
          <w:t xml:space="preserve"> multiple data forwarding requests from different target MNs</w:t>
        </w:r>
        <w:r>
          <w:rPr>
            <w:rFonts w:hint="eastAsia"/>
            <w:lang w:eastAsia="zh-CN"/>
          </w:rPr>
          <w:t xml:space="preserve"> and </w:t>
        </w:r>
        <w:r>
          <w:rPr>
            <w:lang w:eastAsia="ja-JP"/>
          </w:rPr>
          <w:t xml:space="preserve">the (candidate) SN indicates </w:t>
        </w:r>
        <w:r>
          <w:rPr>
            <w:rFonts w:hint="eastAsia"/>
            <w:lang w:eastAsia="zh-CN"/>
          </w:rPr>
          <w:t xml:space="preserve">to the target MN </w:t>
        </w:r>
        <w:r>
          <w:rPr>
            <w:lang w:eastAsia="ja-JP"/>
          </w:rPr>
          <w:t>direct data forwarding path availability with the source SN and/or source MN, if applicable.</w:t>
        </w:r>
      </w:ins>
      <w:commentRangeEnd w:id="425"/>
      <w:r>
        <w:commentReference w:id="425"/>
      </w:r>
    </w:p>
    <w:p w14:paraId="7FF882E0" w14:textId="77777777" w:rsidR="00D359DC" w:rsidRDefault="00887ED3">
      <w:pPr>
        <w:pStyle w:val="B1"/>
      </w:pPr>
      <w:r>
        <w:t>3a.</w:t>
      </w:r>
      <w:r>
        <w:tab/>
        <w:t xml:space="preserve">For the SN terminated bearers using MCG resources, the candidate MN provides Xn-U DL TNL address information in the </w:t>
      </w:r>
      <w:r>
        <w:rPr>
          <w:i/>
        </w:rPr>
        <w:t>Xn-U Address Indication</w:t>
      </w:r>
      <w:r>
        <w:t xml:space="preserve"> message.</w:t>
      </w:r>
    </w:p>
    <w:p w14:paraId="7BC1CA26" w14:textId="77777777" w:rsidR="00D359DC" w:rsidRDefault="00887ED3">
      <w:pPr>
        <w:pStyle w:val="B1"/>
        <w:rPr>
          <w:ins w:id="427" w:author="Rapp_after#124" w:date="2023-11-27T19:37:00Z"/>
        </w:rPr>
      </w:pPr>
      <w:r>
        <w:t>4.</w:t>
      </w:r>
      <w:r>
        <w:tab/>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428" w:author="RAN2#122" w:date="2023-06-08T14:37:00Z">
        <w:r>
          <w:t xml:space="preserve"> In </w:t>
        </w:r>
      </w:ins>
      <w:ins w:id="429" w:author="RAN2#122" w:date="2023-06-08T14:40:00Z">
        <w:r>
          <w:t xml:space="preserve">case of </w:t>
        </w:r>
      </w:ins>
      <w:ins w:id="430" w:author="RAN2#122" w:date="2023-06-08T14:37:00Z">
        <w:r>
          <w:t>CHO with candidate SCG</w:t>
        </w:r>
      </w:ins>
      <w:ins w:id="431" w:author="RAN2#122" w:date="2023-06-27T10:14:00Z">
        <w:r>
          <w:rPr>
            <w:rFonts w:eastAsia="宋体" w:hint="eastAsia"/>
            <w:lang w:val="en-US" w:eastAsia="zh-CN"/>
          </w:rPr>
          <w:t>(s)</w:t>
        </w:r>
      </w:ins>
      <w:ins w:id="432" w:author="RAN2#122" w:date="2023-06-08T14:37:00Z">
        <w:r>
          <w:t xml:space="preserve">, </w:t>
        </w:r>
      </w:ins>
      <w:commentRangeStart w:id="433"/>
      <w:ins w:id="434" w:author="Rapp_after#124" w:date="2023-11-27T19:40:00Z">
        <w:r>
          <w:rPr>
            <w:rFonts w:eastAsia="宋体"/>
            <w:lang w:val="en-US" w:eastAsia="zh-CN"/>
          </w:rPr>
          <w:t xml:space="preserve">the </w:t>
        </w:r>
        <w:r>
          <w:t xml:space="preserve">candidate </w:t>
        </w:r>
        <w:r>
          <w:rPr>
            <w:rFonts w:eastAsia="宋体"/>
            <w:lang w:val="en-US" w:eastAsia="zh-CN"/>
          </w:rPr>
          <w:t xml:space="preserve">MN includes </w:t>
        </w:r>
        <w:r>
          <w:t xml:space="preserve">a list of one or more (candidate) SNs in </w:t>
        </w:r>
        <w:r>
          <w:rPr>
            <w:i/>
            <w:iCs/>
          </w:rPr>
          <w:t>Handover Request Acknowledge</w:t>
        </w:r>
        <w:r>
          <w:t xml:space="preserve"> message with the PDU Session admission results, data forwarding addresses and list of prepared PSCells for each prepared (candidate) SN.</w:t>
        </w:r>
      </w:ins>
      <w:commentRangeEnd w:id="433"/>
      <w:r>
        <w:commentReference w:id="433"/>
      </w:r>
      <w:ins w:id="435" w:author="Rapp_after#124" w:date="2023-11-27T19:40:00Z">
        <w:r>
          <w:t xml:space="preserve"> </w:t>
        </w:r>
      </w:ins>
      <w:ins w:id="436" w:author="RAN2#122" w:date="2023-06-13T10:05:00Z">
        <w:del w:id="437" w:author="Rapp_after#124" w:date="2023-11-27T19:43:00Z">
          <w:r>
            <w:rPr>
              <w:lang w:val="en-US"/>
            </w:rPr>
            <w:delText>t</w:delText>
          </w:r>
          <w:r>
            <w:delText>he candidate PSCell configuration is embed</w:delText>
          </w:r>
        </w:del>
      </w:ins>
      <w:ins w:id="438" w:author="RAN2#122" w:date="2023-06-28T15:03:00Z">
        <w:del w:id="439" w:author="Rapp_after#124" w:date="2023-11-27T19:43:00Z">
          <w:r>
            <w:delText>d</w:delText>
          </w:r>
        </w:del>
      </w:ins>
      <w:ins w:id="440" w:author="RAN2#122" w:date="2023-06-13T10:05:00Z">
        <w:del w:id="441" w:author="Rapp_after#124" w:date="2023-11-27T19:43:00Z">
          <w:r>
            <w:delText xml:space="preserve">ed in the MN RRC </w:delText>
          </w:r>
          <w:r>
            <w:lastRenderedPageBreak/>
            <w:delText xml:space="preserve">reconfiguration message. </w:delText>
          </w:r>
        </w:del>
        <w:del w:id="442" w:author="Rapp_after#124" w:date="2023-11-27T19:41:00Z">
          <w:r>
            <w:rPr>
              <w:lang w:val="en-US"/>
            </w:rPr>
            <w:delText xml:space="preserve">Besides, </w:delText>
          </w:r>
        </w:del>
      </w:ins>
      <w:ins w:id="443" w:author="RAN2#122" w:date="2023-06-08T14:37:00Z">
        <w:del w:id="444" w:author="Rapp_after#124" w:date="2023-11-27T19:41:00Z">
          <w:r>
            <w:rPr>
              <w:lang w:val="en-US"/>
            </w:rPr>
            <w:delText>t</w:delText>
          </w:r>
        </w:del>
      </w:ins>
      <w:ins w:id="445" w:author="Rapp_after#124" w:date="2023-11-27T19:41:00Z">
        <w:r>
          <w:rPr>
            <w:rFonts w:eastAsia="宋体" w:hint="eastAsia"/>
            <w:lang w:val="en-US" w:eastAsia="zh-CN"/>
          </w:rPr>
          <w:t>T</w:t>
        </w:r>
      </w:ins>
      <w:ins w:id="446" w:author="RAN2#122" w:date="2023-06-08T14:37:00Z">
        <w:r>
          <w:t xml:space="preserve">he candidate MN </w:t>
        </w:r>
      </w:ins>
      <w:ins w:id="447" w:author="RAN2#122" w:date="2023-06-08T14:40:00Z">
        <w:r>
          <w:t xml:space="preserve">also </w:t>
        </w:r>
      </w:ins>
      <w:ins w:id="448" w:author="RAN2#122" w:date="2023-06-08T14:39:00Z">
        <w:r>
          <w:t xml:space="preserve">indicates </w:t>
        </w:r>
      </w:ins>
      <w:ins w:id="449" w:author="RAN2#122" w:date="2023-06-13T10:05:00Z">
        <w:r>
          <w:t xml:space="preserve">to </w:t>
        </w:r>
      </w:ins>
      <w:ins w:id="450" w:author="RAN2#122" w:date="2023-06-08T14:39:00Z">
        <w:r>
          <w:t xml:space="preserve">the source MN </w:t>
        </w:r>
      </w:ins>
      <w:ins w:id="451" w:author="RAN2#122" w:date="2023-06-13T10:06:00Z">
        <w:r>
          <w:t xml:space="preserve">the </w:t>
        </w:r>
      </w:ins>
      <w:ins w:id="452" w:author="RAN2#122" w:date="2023-06-28T15:04:00Z">
        <w:r>
          <w:t xml:space="preserve">parameters of the </w:t>
        </w:r>
      </w:ins>
      <w:ins w:id="453" w:author="RAN2#122" w:date="2023-06-13T10:06:00Z">
        <w:r>
          <w:t>execution condition of the candidate PSCell</w:t>
        </w:r>
      </w:ins>
      <w:ins w:id="454" w:author="RAN2#122" w:date="2023-06-08T14:40:00Z">
        <w:r>
          <w:t>.</w:t>
        </w:r>
      </w:ins>
    </w:p>
    <w:p w14:paraId="2C7BCC3B" w14:textId="77777777" w:rsidR="00D359DC" w:rsidRDefault="00887ED3">
      <w:pPr>
        <w:keepLines/>
        <w:ind w:left="1135" w:hanging="851"/>
        <w:rPr>
          <w:ins w:id="455" w:author="Rapp_after#124" w:date="2023-11-27T19:37:00Z"/>
        </w:rPr>
      </w:pPr>
      <w:commentRangeStart w:id="456"/>
      <w:ins w:id="457" w:author="Rapp_after#124" w:date="2023-11-27T19:37:00Z">
        <w:r>
          <w:t>NOTE 4</w:t>
        </w:r>
        <w:r>
          <w:rPr>
            <w:sz w:val="16"/>
          </w:rPr>
          <w:t>a</w:t>
        </w:r>
        <w:r>
          <w:t>x</w:t>
        </w:r>
        <w:r>
          <w:rPr>
            <w:rFonts w:hint="eastAsia"/>
            <w:lang w:eastAsia="zh-CN"/>
          </w:rPr>
          <w:t>2</w:t>
        </w:r>
        <w:r>
          <w:t>:</w:t>
        </w:r>
        <w:r>
          <w:rPr>
            <w:rFonts w:hint="eastAsia"/>
            <w:lang w:eastAsia="zh-CN"/>
          </w:rPr>
          <w:tab/>
        </w:r>
        <w:r>
          <w:t>In case of CHO with candidate SCG(</w:t>
        </w:r>
        <w:r>
          <w:rPr>
            <w:rFonts w:eastAsia="宋体" w:hint="eastAsia"/>
            <w:lang w:val="en-US" w:eastAsia="zh-CN"/>
          </w:rPr>
          <w:t>s)</w:t>
        </w:r>
        <w:r>
          <w:t xml:space="preserve">, </w:t>
        </w:r>
        <w:r>
          <w:rPr>
            <w:lang w:eastAsia="ja-JP"/>
          </w:rPr>
          <w:t>the candidate MN indicates direct data forwarding path availability between the target node and the source SN i</w:t>
        </w:r>
        <w:bookmarkStart w:id="458" w:name="_Hlk151051558"/>
        <w:r>
          <w:rPr>
            <w:lang w:eastAsia="ja-JP"/>
          </w:rPr>
          <w:t xml:space="preserve">n per PDU session granularity </w:t>
        </w:r>
        <w:bookmarkEnd w:id="458"/>
        <w:r>
          <w:t xml:space="preserve">in the </w:t>
        </w:r>
        <w:r>
          <w:rPr>
            <w:i/>
          </w:rPr>
          <w:t>Handover Request Acknowledge</w:t>
        </w:r>
        <w:r>
          <w:t xml:space="preserve"> message, if applicable</w:t>
        </w:r>
        <w:r>
          <w:rPr>
            <w:lang w:eastAsia="ja-JP"/>
          </w:rPr>
          <w:t>.</w:t>
        </w:r>
      </w:ins>
      <w:commentRangeEnd w:id="456"/>
      <w:r>
        <w:commentReference w:id="456"/>
      </w:r>
    </w:p>
    <w:p w14:paraId="2F4A7C68" w14:textId="77777777" w:rsidR="00D359DC" w:rsidRDefault="00887ED3">
      <w:pPr>
        <w:pStyle w:val="NO"/>
        <w:rPr>
          <w:lang w:eastAsia="zh-CN"/>
        </w:rPr>
      </w:pPr>
      <w:r>
        <w:rPr>
          <w:lang w:eastAsia="ja-JP"/>
        </w:rPr>
        <w:t>NOTE 4a0:</w:t>
      </w:r>
      <w:r>
        <w:rPr>
          <w:lang w:eastAsia="ja-JP"/>
        </w:rPr>
        <w:tab/>
        <w:t>Steps 1-4 may be produced in several instances, each instance initiated with a separate Handover Preparation procedure (step 1). The order of messages belonging to separate instances is not defined.</w:t>
      </w:r>
    </w:p>
    <w:p w14:paraId="57937600" w14:textId="77777777" w:rsidR="00D359DC" w:rsidRDefault="00887ED3">
      <w:pPr>
        <w:pStyle w:val="B1"/>
      </w:pPr>
      <w:r>
        <w:t>4a.</w:t>
      </w:r>
      <w:r>
        <w:tab/>
        <w:t xml:space="preserve">The source MN sends the </w:t>
      </w:r>
      <w:r>
        <w:rPr>
          <w:i/>
          <w:iCs/>
        </w:rPr>
        <w:t>Xn-U Address Indication</w:t>
      </w:r>
      <w:r>
        <w:t xml:space="preserve"> message to the (source) SN. This </w:t>
      </w:r>
      <w:r>
        <w:rPr>
          <w:i/>
          <w:iCs/>
        </w:rPr>
        <w:t>Xn-U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14:paraId="4F22BE22" w14:textId="77777777" w:rsidR="00D359DC" w:rsidRDefault="00887ED3">
      <w:pPr>
        <w:pStyle w:val="NO"/>
      </w:pPr>
      <w:r>
        <w:t>NOTE 4a:</w:t>
      </w:r>
      <w:r>
        <w:tab/>
        <w:t xml:space="preserve">Separate Xn-U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02E4F9EB" w14:textId="77777777" w:rsidR="00D359DC" w:rsidRDefault="00887ED3">
      <w:pPr>
        <w:pStyle w:val="B1"/>
        <w:rPr>
          <w:ins w:id="459" w:author="RAN2#122" w:date="2023-06-08T15:13:00Z"/>
        </w:rPr>
      </w:pPr>
      <w:r>
        <w:t>5.</w:t>
      </w:r>
      <w:r>
        <w:tab/>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460"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460"/>
      <w:ins w:id="461" w:author="RAN2#122" w:date="2023-06-08T14:48:00Z">
        <w:r>
          <w:t xml:space="preserve"> </w:t>
        </w:r>
      </w:ins>
      <w:ins w:id="462" w:author="RAN2#122" w:date="2023-06-25T16:30:00Z">
        <w:r>
          <w:rPr>
            <w:rFonts w:eastAsia="宋体" w:hint="eastAsia"/>
            <w:lang w:val="en-US" w:eastAsia="zh-CN"/>
          </w:rPr>
          <w:t>For each configuration</w:t>
        </w:r>
      </w:ins>
      <w:ins w:id="463" w:author="RAN2#122" w:date="2023-06-08T14:48:00Z">
        <w:r>
          <w:t xml:space="preserve"> of CHO with candidate SCG</w:t>
        </w:r>
      </w:ins>
      <w:ins w:id="464" w:author="RAN2#122" w:date="2023-06-27T10:14:00Z">
        <w:r>
          <w:rPr>
            <w:rFonts w:eastAsia="宋体" w:hint="eastAsia"/>
            <w:lang w:val="en-US" w:eastAsia="zh-CN"/>
          </w:rPr>
          <w:t>(s)</w:t>
        </w:r>
      </w:ins>
      <w:ins w:id="465" w:author="RAN2#122" w:date="2023-06-08T14:48:00Z">
        <w:r>
          <w:t>,</w:t>
        </w:r>
      </w:ins>
      <w:ins w:id="466" w:author="RAN2#122" w:date="2023-06-08T14:49:00Z">
        <w:r>
          <w:t xml:space="preserve"> </w:t>
        </w:r>
      </w:ins>
      <w:ins w:id="467" w:author="RAN2#122" w:date="2023-06-13T10:12:00Z">
        <w:r>
          <w:t>the</w:t>
        </w:r>
      </w:ins>
      <w:ins w:id="468" w:author="RAN2#122" w:date="2023-06-25T16:31:00Z">
        <w:r>
          <w:rPr>
            <w:rFonts w:eastAsia="宋体" w:hint="eastAsia"/>
            <w:lang w:val="en-US" w:eastAsia="zh-CN"/>
          </w:rPr>
          <w:t xml:space="preserve"> source MN provides </w:t>
        </w:r>
      </w:ins>
      <w:ins w:id="469" w:author="RAN2#122" w:date="2023-06-27T10:07:00Z">
        <w:r>
          <w:rPr>
            <w:rFonts w:eastAsia="宋体" w:hint="eastAsia"/>
            <w:lang w:val="en-US" w:eastAsia="zh-CN"/>
          </w:rPr>
          <w:t xml:space="preserve">an </w:t>
        </w:r>
      </w:ins>
      <w:ins w:id="470" w:author="RAN2#122" w:date="2023-06-08T14:49:00Z">
        <w:r>
          <w:t>execution condition</w:t>
        </w:r>
      </w:ins>
      <w:ins w:id="471" w:author="RAN2#122" w:date="2023-06-08T14:50:00Z">
        <w:r>
          <w:t xml:space="preserve"> for the candidate PCell and </w:t>
        </w:r>
      </w:ins>
      <w:ins w:id="472" w:author="RAN2#122" w:date="2023-06-27T10:07:00Z">
        <w:r>
          <w:rPr>
            <w:rFonts w:eastAsia="宋体" w:hint="eastAsia"/>
            <w:lang w:val="en-US" w:eastAsia="zh-CN"/>
          </w:rPr>
          <w:t xml:space="preserve">an </w:t>
        </w:r>
      </w:ins>
      <w:ins w:id="473" w:author="RAN2#122" w:date="2023-06-08T14:50:00Z">
        <w:r>
          <w:t>execution condition for the candidate PSCell.</w:t>
        </w:r>
      </w:ins>
      <w:ins w:id="474" w:author="RAN2#122" w:date="2023-06-08T14:51:00Z">
        <w:r>
          <w:t xml:space="preserve"> </w:t>
        </w:r>
      </w:ins>
      <w:ins w:id="475" w:author="RAN2#122" w:date="2023-06-13T10:59:00Z">
        <w:r>
          <w:t>Besides, e</w:t>
        </w:r>
      </w:ins>
      <w:ins w:id="476" w:author="RAN2#122" w:date="2023-06-08T14:51:00Z">
        <w:r>
          <w:t xml:space="preserve">ach RRC reconfiguration* message contains an MCG configuration and an SCG configuration in the RRC reconfiguration** </w:t>
        </w:r>
        <w:r>
          <w:rPr>
            <w:iCs/>
          </w:rPr>
          <w:t>message</w:t>
        </w:r>
        <w:r>
          <w:t xml:space="preserve"> received from the candidate SN in step 3.</w:t>
        </w:r>
      </w:ins>
    </w:p>
    <w:p w14:paraId="25545E80" w14:textId="77777777" w:rsidR="00D359DC" w:rsidRDefault="00887ED3">
      <w:pPr>
        <w:pStyle w:val="NO"/>
        <w:rPr>
          <w:ins w:id="477" w:author="RAN2#122" w:date="2023-06-08T15:13:00Z"/>
          <w:rFonts w:eastAsia="MS Mincho"/>
        </w:rPr>
      </w:pPr>
      <w:bookmarkStart w:id="478" w:name="_Hlk137130499"/>
      <w:ins w:id="479" w:author="RAN2#122" w:date="2023-06-08T15:13:00Z">
        <w:r>
          <w:t xml:space="preserve">NOTE </w:t>
        </w:r>
      </w:ins>
      <w:ins w:id="480" w:author="RAN2#122" w:date="2023-06-08T15:14:00Z">
        <w:r>
          <w:t>X</w:t>
        </w:r>
      </w:ins>
      <w:ins w:id="481" w:author="RAN2#122" w:date="2023-06-08T15:13:00Z">
        <w:r>
          <w:t>:</w:t>
        </w:r>
        <w:r>
          <w:tab/>
        </w:r>
      </w:ins>
      <w:ins w:id="482" w:author="RAN2#122" w:date="2023-06-25T16:34:00Z">
        <w:r>
          <w:rPr>
            <w:rFonts w:eastAsia="宋体" w:hint="eastAsia"/>
            <w:lang w:val="en-US" w:eastAsia="zh-CN"/>
          </w:rPr>
          <w:t>In case of CHO with candidate SCG</w:t>
        </w:r>
      </w:ins>
      <w:ins w:id="483" w:author="RAN2#122" w:date="2023-06-27T10:13:00Z">
        <w:r>
          <w:rPr>
            <w:rFonts w:eastAsia="宋体" w:hint="eastAsia"/>
            <w:lang w:val="en-US" w:eastAsia="zh-CN"/>
          </w:rPr>
          <w:t>(s)</w:t>
        </w:r>
      </w:ins>
      <w:ins w:id="484" w:author="RAN2#122" w:date="2023-06-25T16:34:00Z">
        <w:r>
          <w:rPr>
            <w:rFonts w:eastAsia="宋体" w:hint="eastAsia"/>
            <w:lang w:val="en-US" w:eastAsia="zh-CN"/>
          </w:rPr>
          <w:t>, t</w:t>
        </w:r>
      </w:ins>
      <w:ins w:id="485" w:author="RAN2#122" w:date="2023-06-08T15:13:00Z">
        <w:r>
          <w:t>he source MN can provide multiple CHO configurations for the same candidate PCell</w:t>
        </w:r>
      </w:ins>
      <w:ins w:id="486" w:author="RAN2#122" w:date="2023-06-13T10:14:00Z">
        <w:r>
          <w:t xml:space="preserve"> (i.e. without SCG configuration or with a SCG configuration of </w:t>
        </w:r>
      </w:ins>
      <w:ins w:id="487" w:author="RAN2#122" w:date="2023-06-13T10:15:00Z">
        <w:r>
          <w:t>different candidate PSCell)</w:t>
        </w:r>
      </w:ins>
      <w:ins w:id="488" w:author="RAN2#122" w:date="2023-06-08T15:13:00Z">
        <w:r>
          <w:t>.</w:t>
        </w:r>
      </w:ins>
    </w:p>
    <w:bookmarkEnd w:id="478"/>
    <w:p w14:paraId="30BA1BD6" w14:textId="77777777" w:rsidR="00D359DC" w:rsidRDefault="00887ED3">
      <w:pPr>
        <w:pStyle w:val="B1"/>
      </w:pPr>
      <w:r>
        <w:t>6.</w:t>
      </w:r>
      <w:r>
        <w:tab/>
        <w:t>The UE applies the RRC reconfiguration message received in step 5, stores the CHO configuration and replies to the MN with an RRC reconfiguration complete message.</w:t>
      </w:r>
    </w:p>
    <w:p w14:paraId="6ECAA839" w14:textId="77777777" w:rsidR="00D359DC" w:rsidRDefault="00887ED3">
      <w:pPr>
        <w:pStyle w:val="B1"/>
        <w:rPr>
          <w:ins w:id="489" w:author="RAN2#121bis-e" w:date="2023-05-06T14:36:00Z"/>
        </w:rPr>
      </w:pPr>
      <w:r>
        <w:t xml:space="preserve">7/8. The UE maintains connection with the source MN and, if the UE is configured with a PSCell, with the source PSCell, after receiving CHO configuration, and starts evaluating the </w:t>
      </w:r>
      <w:del w:id="490" w:author="RAN2#122" w:date="2023-06-13T10:17:00Z">
        <w:r>
          <w:delText xml:space="preserve">CHO </w:delText>
        </w:r>
      </w:del>
      <w:r>
        <w:t xml:space="preserve">execution condition for the candidate </w:t>
      </w:r>
      <w:del w:id="491" w:author="RAN2#121bis-e" w:date="2023-05-06T14:36:00Z">
        <w:r>
          <w:delText>cell</w:delText>
        </w:r>
      </w:del>
      <w:ins w:id="492" w:author="RAN2#121bis-e" w:date="2023-05-06T14:36:00Z">
        <w:r>
          <w:t>PCell</w:t>
        </w:r>
      </w:ins>
      <w:r>
        <w:t>(s)</w:t>
      </w:r>
      <w:ins w:id="493" w:author="RAN2#121bis-e" w:date="2023-05-06T14:36:00Z">
        <w:r>
          <w:t xml:space="preserve"> and if any, the execution condition for the candidate PSCell(s)</w:t>
        </w:r>
      </w:ins>
      <w:r>
        <w:t xml:space="preserve">. </w:t>
      </w:r>
    </w:p>
    <w:p w14:paraId="6FA4777C" w14:textId="77777777" w:rsidR="00D359DC" w:rsidRDefault="00887ED3">
      <w:pPr>
        <w:pStyle w:val="B1"/>
        <w:numPr>
          <w:ilvl w:val="0"/>
          <w:numId w:val="5"/>
        </w:numPr>
        <w:rPr>
          <w:ins w:id="494" w:author="RAN2#121bis-e" w:date="2023-05-06T14:37:00Z"/>
          <w:rFonts w:eastAsia="MS Mincho"/>
        </w:rPr>
      </w:pPr>
      <w:ins w:id="495" w:author="RAN2#121bis-e" w:date="2023-05-06T14:37:00Z">
        <w:r>
          <w:t xml:space="preserve">If at least one candidate </w:t>
        </w:r>
      </w:ins>
      <w:ins w:id="496" w:author="RAN2#122" w:date="2023-06-13T10:21:00Z">
        <w:r>
          <w:t>PCell</w:t>
        </w:r>
      </w:ins>
      <w:ins w:id="497" w:author="RAN2#121bis-e" w:date="2023-05-06T14:37:00Z">
        <w:r>
          <w:t xml:space="preserve"> satisfies the corresponding execution condition and </w:t>
        </w:r>
      </w:ins>
      <w:ins w:id="498" w:author="RAN2#122" w:date="2023-06-28T15:04:00Z">
        <w:r>
          <w:t>the</w:t>
        </w:r>
      </w:ins>
      <w:ins w:id="499" w:author="RAN2#121bis-e" w:date="2023-05-06T14:37:00Z">
        <w:r>
          <w:t xml:space="preserve"> associated candidate </w:t>
        </w:r>
      </w:ins>
      <w:ins w:id="500" w:author="RAN2#122" w:date="2023-06-13T10:22:00Z">
        <w:r>
          <w:t>PSCell</w:t>
        </w:r>
      </w:ins>
      <w:ins w:id="501" w:author="RAN2#121bis-e" w:date="2023-05-06T14:37:00Z">
        <w:r>
          <w:t xml:space="preserve"> satisfies the corresponding execution condition, the UE detaches from the source MN, applies the stored corresponding configuration for that selected candidate PCell and associated candidate PSCell, synchronises to that candidate PCell, and completes the RRC handover procedure by sending RRC reconfiguration complete* message to the target MN. The UE includes an embedded SN </w:t>
        </w:r>
        <w:r>
          <w:rPr>
            <w:i/>
          </w:rPr>
          <w:t>RRCReconfigurationComplete</w:t>
        </w:r>
        <w:r>
          <w:t>** message for the target SN</w:t>
        </w:r>
      </w:ins>
      <w:ins w:id="502" w:author="Rapp_after#123" w:date="2023-09-05T15:24:00Z">
        <w:r>
          <w:rPr>
            <w:rFonts w:eastAsia="宋体" w:hint="eastAsia"/>
            <w:lang w:val="en-US" w:eastAsia="zh-CN"/>
          </w:rPr>
          <w:t xml:space="preserve">, </w:t>
        </w:r>
        <w:r>
          <w:rPr>
            <w:rFonts w:eastAsia="宋体"/>
          </w:rPr>
          <w:t xml:space="preserve">and information enabling the </w:t>
        </w:r>
        <w:r>
          <w:rPr>
            <w:rFonts w:eastAsia="宋体" w:hint="eastAsia"/>
            <w:lang w:val="en-US" w:eastAsia="zh-CN"/>
          </w:rPr>
          <w:t xml:space="preserve">target </w:t>
        </w:r>
        <w:r>
          <w:rPr>
            <w:rFonts w:eastAsia="宋体"/>
          </w:rPr>
          <w:t xml:space="preserve">MN to identify the </w:t>
        </w:r>
        <w:r>
          <w:rPr>
            <w:rFonts w:eastAsia="宋体" w:hint="eastAsia"/>
            <w:lang w:val="en-US" w:eastAsia="zh-CN"/>
          </w:rPr>
          <w:t xml:space="preserve">target </w:t>
        </w:r>
        <w:r>
          <w:rPr>
            <w:rFonts w:eastAsia="宋体"/>
          </w:rPr>
          <w:t>SN of the selected candidate PSCell</w:t>
        </w:r>
      </w:ins>
      <w:ins w:id="503" w:author="RAN2#121bis-e" w:date="2023-05-06T14:37:00Z">
        <w:r>
          <w:rPr>
            <w:rFonts w:eastAsia="MS Mincho"/>
          </w:rPr>
          <w:t>.</w:t>
        </w:r>
        <w:r>
          <w:t xml:space="preserve"> </w:t>
        </w:r>
      </w:ins>
    </w:p>
    <w:p w14:paraId="1388B5BA" w14:textId="77777777" w:rsidR="00D359DC" w:rsidRDefault="00887ED3">
      <w:pPr>
        <w:pStyle w:val="B1"/>
        <w:numPr>
          <w:ilvl w:val="0"/>
          <w:numId w:val="5"/>
        </w:numPr>
        <w:rPr>
          <w:ins w:id="504" w:author="RAN2#121bis-e" w:date="2023-05-06T14:37:00Z"/>
          <w:rFonts w:eastAsia="MS Mincho"/>
        </w:rPr>
      </w:pPr>
      <w:ins w:id="505" w:author="Rapp_after#123bis" w:date="2023-10-17T15:35:00Z">
        <w:r>
          <w:rPr>
            <w:rFonts w:eastAsia="宋体" w:hint="eastAsia"/>
            <w:lang w:val="en-US" w:eastAsia="zh-CN"/>
          </w:rPr>
          <w:t>Else i</w:t>
        </w:r>
      </w:ins>
      <w:r>
        <w:t xml:space="preserve">f at least one </w:t>
      </w:r>
      <w:del w:id="506" w:author="RAN2#122" w:date="2023-06-13T10:27:00Z">
        <w:r>
          <w:delText xml:space="preserve">CHO </w:delText>
        </w:r>
      </w:del>
      <w:r>
        <w:t xml:space="preserve">candidate </w:t>
      </w:r>
      <w:del w:id="507" w:author="RAN2#122" w:date="2023-06-13T10:27:00Z">
        <w:r>
          <w:delText xml:space="preserve">cell </w:delText>
        </w:r>
      </w:del>
      <w:ins w:id="508" w:author="RAN2#122" w:date="2023-06-13T10:27:00Z">
        <w:r>
          <w:t xml:space="preserve">PCell </w:t>
        </w:r>
      </w:ins>
      <w:r>
        <w:t xml:space="preserve">satisfies the corresponding </w:t>
      </w:r>
      <w:del w:id="509" w:author="RAN2#122" w:date="2023-06-13T10:27:00Z">
        <w:r>
          <w:delText xml:space="preserve">CHO </w:delText>
        </w:r>
      </w:del>
      <w:r>
        <w:t>execution condition</w:t>
      </w:r>
      <w:ins w:id="510" w:author="RAN2#122" w:date="2023-06-13T10:27:00Z">
        <w:r>
          <w:t xml:space="preserve"> for the candidate PCell</w:t>
        </w:r>
      </w:ins>
      <w:ins w:id="511" w:author="RAN2#122" w:date="2023-06-08T15:04:00Z">
        <w:r>
          <w:t xml:space="preserve"> and there is no execution condition</w:t>
        </w:r>
      </w:ins>
      <w:ins w:id="512" w:author="RAN2#122" w:date="2023-06-13T10:23:00Z">
        <w:r>
          <w:t xml:space="preserve"> for </w:t>
        </w:r>
      </w:ins>
      <w:ins w:id="513" w:author="RAN2#122" w:date="2023-06-28T15:05:00Z">
        <w:r>
          <w:t xml:space="preserve">an </w:t>
        </w:r>
      </w:ins>
      <w:ins w:id="514" w:author="RAN2#122" w:date="2023-06-13T10:24:00Z">
        <w:r>
          <w:t>PSCell</w:t>
        </w:r>
      </w:ins>
      <w:r>
        <w:t xml:space="preserve">, the UE detaches from the source MN, applies the stored corresponding configuration for that selected candidate </w:t>
      </w:r>
      <w:del w:id="515" w:author="RAN2#122" w:date="2023-06-13T10:28:00Z">
        <w:r>
          <w:delText>cell</w:delText>
        </w:r>
      </w:del>
      <w:ins w:id="516" w:author="RAN2#122" w:date="2023-06-13T10:28:00Z">
        <w:r>
          <w:t>PCell</w:t>
        </w:r>
      </w:ins>
      <w:ins w:id="517" w:author="RAN2#122" w:date="2023-06-28T15:05:00Z">
        <w:r>
          <w:t xml:space="preserve"> and, if included, associated PSCell</w:t>
        </w:r>
      </w:ins>
      <w:r>
        <w:t xml:space="preserve">, synchronises to that candidate </w:t>
      </w:r>
      <w:del w:id="518" w:author="RAN2#122" w:date="2023-06-13T10:28:00Z">
        <w:r>
          <w:delText xml:space="preserve">cell </w:delText>
        </w:r>
      </w:del>
      <w:ins w:id="519" w:author="RAN2#122" w:date="2023-06-13T10:28:00Z">
        <w:r>
          <w:t xml:space="preserve">PCell </w:t>
        </w:r>
      </w:ins>
      <w:r>
        <w:t xml:space="preserve">and completes the RRC handover procedure by sending RRC reconfiguration complete* message to the target MN. If the stored configuration for the selected candidate cell includes an SCG configuration, the UE includes an embedded SN </w:t>
      </w:r>
      <w:r>
        <w:rPr>
          <w:i/>
        </w:rPr>
        <w:t>RRCReconfigurationComplete</w:t>
      </w:r>
      <w:r>
        <w:t>** message for the target SN</w:t>
      </w:r>
      <w:r>
        <w:rPr>
          <w:rFonts w:eastAsia="MS Mincho"/>
        </w:rPr>
        <w:t>.</w:t>
      </w:r>
      <w:r>
        <w:t xml:space="preserve"> </w:t>
      </w:r>
    </w:p>
    <w:p w14:paraId="7EB066C6" w14:textId="77777777" w:rsidR="00D359DC" w:rsidRDefault="00887ED3">
      <w:pPr>
        <w:pStyle w:val="B1"/>
        <w:numPr>
          <w:ilvl w:val="0"/>
          <w:numId w:val="5"/>
        </w:numPr>
        <w:rPr>
          <w:ins w:id="520" w:author="RAN2#121bis-e" w:date="2023-05-06T14:37:00Z"/>
          <w:rFonts w:eastAsia="MS Mincho"/>
        </w:rPr>
      </w:pPr>
      <w:r>
        <w:t xml:space="preserve">The UE </w:t>
      </w:r>
      <w:r>
        <w:rPr>
          <w:rFonts w:eastAsia="MS Mincho"/>
        </w:rPr>
        <w:t>releases stored CHO configurations after successful completion of RRC handover procedure.</w:t>
      </w:r>
    </w:p>
    <w:p w14:paraId="5063C1B3" w14:textId="77777777" w:rsidR="00D359DC" w:rsidRDefault="00887ED3">
      <w:pPr>
        <w:pStyle w:val="NO"/>
        <w:rPr>
          <w:ins w:id="521" w:author="Rapp_after#123bis" w:date="2023-10-17T15:28:00Z"/>
        </w:rPr>
      </w:pPr>
      <w:r>
        <w:lastRenderedPageBreak/>
        <w:t>NOTE 5:</w:t>
      </w:r>
      <w:r>
        <w:tab/>
        <w:t>In case the target SN includes the indication of the full RRC configuration, the MN performs release of the SN terminated radio bearer configuration and release and add of the NR SCG configuration part towards the UE.</w:t>
      </w:r>
    </w:p>
    <w:p w14:paraId="1E0ACEF7" w14:textId="77777777" w:rsidR="00D359DC" w:rsidRDefault="00887ED3">
      <w:pPr>
        <w:pStyle w:val="B1"/>
      </w:pPr>
      <w:r>
        <w:t>9.</w:t>
      </w:r>
      <w:r>
        <w:tab/>
        <w:t>If configured with bearers requiring SCG radio resources, the UE synchronizes to the (target) SN.</w:t>
      </w:r>
    </w:p>
    <w:p w14:paraId="1FB29287" w14:textId="77777777" w:rsidR="00D359DC" w:rsidRDefault="00887ED3">
      <w:pPr>
        <w:pStyle w:val="NO"/>
      </w:pPr>
      <w:r>
        <w:t>NOTE 6:</w:t>
      </w:r>
      <w:r>
        <w:tab/>
        <w:t>The order the UE performs Random Access towards the MN (step 7) and performs the Random Access procedure towards the (target) SN (step 9) is not defined.</w:t>
      </w:r>
    </w:p>
    <w:p w14:paraId="20AC12BF" w14:textId="77777777" w:rsidR="00D359DC" w:rsidRDefault="00887ED3">
      <w:pPr>
        <w:pStyle w:val="B1"/>
        <w:rPr>
          <w:ins w:id="522" w:author="RAN2#122" w:date="2023-06-27T10:15:00Z"/>
          <w:rStyle w:val="af5"/>
        </w:rPr>
      </w:pPr>
      <w:r>
        <w:t>10.</w:t>
      </w:r>
      <w:r>
        <w:tab/>
        <w:t xml:space="preserve">If the RRC connection reconfiguration procedure was successful, the target MN informs the (target) SN via </w:t>
      </w:r>
      <w:r>
        <w:rPr>
          <w:i/>
        </w:rPr>
        <w:t>SN Reconfiguration Complete</w:t>
      </w:r>
      <w:r>
        <w:t xml:space="preserve"> message.</w:t>
      </w:r>
    </w:p>
    <w:p w14:paraId="0457EABA" w14:textId="77777777" w:rsidR="00D359DC" w:rsidRDefault="00887ED3">
      <w:pPr>
        <w:pStyle w:val="B1"/>
      </w:pPr>
      <w:r>
        <w:t>11.</w:t>
      </w:r>
      <w:r>
        <w:tab/>
        <w:t xml:space="preserve">The target MN sends the </w:t>
      </w:r>
      <w:r>
        <w:rPr>
          <w:i/>
        </w:rPr>
        <w:t>Handover Success</w:t>
      </w:r>
      <w:r>
        <w:t xml:space="preserve"> message to the source MN to inform that the UE has successfully accessed the target cell.</w:t>
      </w:r>
      <w:commentRangeStart w:id="523"/>
      <w:ins w:id="524" w:author="Rapp_after#124" w:date="2023-11-27T19:42:00Z">
        <w:r>
          <w:t xml:space="preserve"> In CHO with candidate SCG</w:t>
        </w:r>
        <w:r>
          <w:rPr>
            <w:rFonts w:hint="eastAsia"/>
            <w:lang w:eastAsia="zh-CN"/>
          </w:rPr>
          <w:t>(</w:t>
        </w:r>
        <w:r>
          <w:rPr>
            <w:lang w:eastAsia="zh-CN"/>
          </w:rPr>
          <w:t xml:space="preserve">s), the target PSCell ID may also </w:t>
        </w:r>
        <w:r>
          <w:rPr>
            <w:rFonts w:hint="eastAsia"/>
            <w:lang w:eastAsia="zh-CN"/>
          </w:rPr>
          <w:t>be</w:t>
        </w:r>
        <w:r>
          <w:rPr>
            <w:lang w:eastAsia="zh-CN"/>
          </w:rPr>
          <w:t xml:space="preserve"> </w:t>
        </w:r>
        <w:r>
          <w:rPr>
            <w:rFonts w:hint="eastAsia"/>
            <w:lang w:eastAsia="zh-CN"/>
          </w:rPr>
          <w:t>included</w:t>
        </w:r>
        <w:r>
          <w:rPr>
            <w:lang w:eastAsia="zh-CN"/>
          </w:rPr>
          <w:t xml:space="preserve"> </w:t>
        </w:r>
        <w:r>
          <w:rPr>
            <w:rFonts w:hint="eastAsia"/>
            <w:lang w:eastAsia="zh-CN"/>
          </w:rPr>
          <w:t>in</w:t>
        </w:r>
        <w:r>
          <w:rPr>
            <w:lang w:eastAsia="zh-CN"/>
          </w:rPr>
          <w:t xml:space="preserve"> </w:t>
        </w:r>
        <w:r>
          <w:t xml:space="preserve">the </w:t>
        </w:r>
        <w:r>
          <w:rPr>
            <w:i/>
          </w:rPr>
          <w:t>Handover Success</w:t>
        </w:r>
        <w:r>
          <w:t xml:space="preserve"> message.</w:t>
        </w:r>
      </w:ins>
      <w:commentRangeEnd w:id="523"/>
      <w:r>
        <w:commentReference w:id="523"/>
      </w:r>
    </w:p>
    <w:p w14:paraId="67A5A52A" w14:textId="77777777" w:rsidR="00D359DC" w:rsidRDefault="00887ED3">
      <w:pPr>
        <w:pStyle w:val="B1"/>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14:paraId="58BE296D" w14:textId="77777777" w:rsidR="00D359DC" w:rsidRDefault="00887ED3">
      <w:pPr>
        <w:pStyle w:val="B1"/>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14:paraId="12482D64" w14:textId="77777777" w:rsidR="00D359DC" w:rsidRDefault="00887ED3">
      <w:pPr>
        <w:pStyle w:val="B1"/>
      </w:pPr>
      <w:r>
        <w:t xml:space="preserve">12d. The source MN sends the </w:t>
      </w:r>
      <w:r>
        <w:rPr>
          <w:i/>
        </w:rPr>
        <w:t>Handover Cancel</w:t>
      </w:r>
      <w:r>
        <w:t xml:space="preserve"> message toward the other signalling connections or other candidate MNs, if any, to cancel CHO for the UE.</w:t>
      </w:r>
    </w:p>
    <w:p w14:paraId="7602134A" w14:textId="77777777" w:rsidR="00D359DC" w:rsidRDefault="00887ED3">
      <w:pPr>
        <w:pStyle w:val="B1"/>
      </w:pPr>
      <w:r>
        <w:t xml:space="preserve">12e/f. If the target MN is configured with other candidate PCell(s)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14:paraId="48AB0667" w14:textId="77777777" w:rsidR="00D359DC" w:rsidRDefault="00887ED3">
      <w:pPr>
        <w:pStyle w:val="B1"/>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14:paraId="64217575" w14:textId="77777777" w:rsidR="00D359DC" w:rsidRDefault="00887ED3">
      <w:pPr>
        <w:pStyle w:val="NO"/>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14:paraId="72A3F3C0" w14:textId="77777777" w:rsidR="00D359DC" w:rsidRDefault="00887ED3">
      <w:pPr>
        <w:pStyle w:val="B1"/>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14:paraId="16CAFC52" w14:textId="77777777" w:rsidR="00D359DC" w:rsidRDefault="00887ED3">
      <w:pPr>
        <w:pStyle w:val="B1"/>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14:paraId="043E9B1A" w14:textId="77777777" w:rsidR="00D359DC" w:rsidRDefault="00887ED3">
      <w:pPr>
        <w:pStyle w:val="B1"/>
      </w:pPr>
      <w:r>
        <w:t>15.</w:t>
      </w:r>
      <w:r>
        <w:tab/>
        <w:t>If applicable, data forwarding takes place from the source side (i.e. source MN or source SN). If the SN is kept, data forwarding may be omitted for the SN terminated bearers or QoS flows kept in the SN.</w:t>
      </w:r>
    </w:p>
    <w:p w14:paraId="70D0E898" w14:textId="77777777" w:rsidR="00D359DC" w:rsidRDefault="00887ED3">
      <w:pPr>
        <w:pStyle w:val="B1"/>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14:paraId="1977F93F" w14:textId="77777777" w:rsidR="00D359DC" w:rsidRDefault="00887ED3">
      <w:pPr>
        <w:pStyle w:val="NO"/>
      </w:pPr>
      <w:r>
        <w:t>NOTE 8:</w:t>
      </w:r>
      <w:r>
        <w:tab/>
        <w:t>If new UL TEIDs of the UPF for SN are included, the target MN performs MN initiated SN Modification procedure to provide them to the SN.</w:t>
      </w:r>
    </w:p>
    <w:p w14:paraId="2AA19A43" w14:textId="77777777" w:rsidR="00D359DC" w:rsidRDefault="00887ED3">
      <w:pPr>
        <w:pStyle w:val="B1"/>
      </w:pPr>
      <w:r>
        <w:t>20.</w:t>
      </w:r>
      <w:r>
        <w:tab/>
        <w:t>The target MN initiates the UE Context Release procedure towards the source MN.</w:t>
      </w:r>
    </w:p>
    <w:p w14:paraId="14A7D4E8" w14:textId="77777777" w:rsidR="00D359DC" w:rsidRDefault="00887ED3">
      <w:pPr>
        <w:pStyle w:val="B1"/>
      </w:pPr>
      <w:r>
        <w:t>21.</w:t>
      </w:r>
      <w:r>
        <w:tab/>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14:paraId="059F9696" w14:textId="77777777" w:rsidR="00D359DC" w:rsidRDefault="00887ED3">
      <w:pPr>
        <w:pStyle w:val="3"/>
        <w:rPr>
          <w:ins w:id="525" w:author="RAN2#121bis-e" w:date="2023-05-06T14:38:00Z"/>
          <w:rFonts w:eastAsia="宋体"/>
          <w:lang w:val="en-US" w:eastAsia="zh-CN"/>
        </w:rPr>
      </w:pPr>
      <w:ins w:id="526" w:author="RAN2#121bis-e" w:date="2023-05-06T14:38:00Z">
        <w:r>
          <w:lastRenderedPageBreak/>
          <w:t>10.19.</w:t>
        </w:r>
        <w:r>
          <w:rPr>
            <w:rFonts w:eastAsia="宋体" w:hint="eastAsia"/>
            <w:lang w:val="en-US" w:eastAsia="zh-CN"/>
          </w:rPr>
          <w:t>x</w:t>
        </w:r>
        <w:r>
          <w:tab/>
          <w:t>C</w:t>
        </w:r>
        <w:r>
          <w:rPr>
            <w:rFonts w:eastAsia="宋体" w:hint="eastAsia"/>
            <w:lang w:val="en-US" w:eastAsia="zh-CN"/>
          </w:rPr>
          <w:t>HO with candidate SCG</w:t>
        </w:r>
      </w:ins>
      <w:ins w:id="527" w:author="RAN2#122" w:date="2023-06-28T15:05:00Z">
        <w:r>
          <w:rPr>
            <w:rFonts w:eastAsia="宋体"/>
            <w:lang w:val="en-US" w:eastAsia="zh-CN"/>
          </w:rPr>
          <w:t>(s)</w:t>
        </w:r>
      </w:ins>
    </w:p>
    <w:p w14:paraId="5660A4D9" w14:textId="77777777" w:rsidR="00D359DC" w:rsidRDefault="00887ED3">
      <w:pPr>
        <w:rPr>
          <w:ins w:id="528" w:author="RAN2#122" w:date="2023-06-13T10:35:00Z"/>
          <w:rFonts w:eastAsia="宋体"/>
          <w:lang w:val="en-US" w:eastAsia="zh-CN"/>
        </w:rPr>
      </w:pPr>
      <w:ins w:id="529" w:author="RAN2#121bis-e" w:date="2023-05-06T14:38:00Z">
        <w:r>
          <w:rPr>
            <w:rFonts w:eastAsia="宋体"/>
            <w:lang w:val="en-US" w:eastAsia="zh-CN"/>
          </w:rPr>
          <w:t xml:space="preserve">A </w:t>
        </w:r>
        <w:r>
          <w:rPr>
            <w:rFonts w:eastAsia="宋体" w:hint="eastAsia"/>
            <w:lang w:val="en-US" w:eastAsia="zh-CN"/>
          </w:rPr>
          <w:t>CHO with candidate SCG</w:t>
        </w:r>
      </w:ins>
      <w:ins w:id="530" w:author="RAN2#122" w:date="2023-06-27T10:23:00Z">
        <w:r>
          <w:rPr>
            <w:rFonts w:eastAsia="宋体" w:hint="eastAsia"/>
            <w:lang w:val="en-US" w:eastAsia="zh-CN"/>
          </w:rPr>
          <w:t>(s)</w:t>
        </w:r>
      </w:ins>
      <w:ins w:id="531" w:author="RAN2#121bis-e" w:date="2023-05-06T14:38:00Z">
        <w:r>
          <w:rPr>
            <w:rFonts w:eastAsia="宋体" w:hint="eastAsia"/>
            <w:lang w:val="en-US" w:eastAsia="zh-CN"/>
          </w:rPr>
          <w:t xml:space="preserve"> is defined as a PCell change with PSCell addition/change that is executed by the UE when </w:t>
        </w:r>
        <w:bookmarkStart w:id="532" w:name="_Hlk134102519"/>
        <w:r>
          <w:rPr>
            <w:rFonts w:eastAsia="宋体" w:hint="eastAsia"/>
            <w:lang w:val="en-US" w:eastAsia="zh-CN"/>
          </w:rPr>
          <w:t>the execution condition</w:t>
        </w:r>
        <w:r>
          <w:rPr>
            <w:rFonts w:eastAsia="宋体"/>
            <w:lang w:val="en-US" w:eastAsia="zh-CN"/>
          </w:rPr>
          <w:t>s</w:t>
        </w:r>
        <w:r>
          <w:rPr>
            <w:rFonts w:eastAsia="宋体" w:hint="eastAsia"/>
            <w:lang w:val="en-US" w:eastAsia="zh-CN"/>
          </w:rPr>
          <w:t xml:space="preserve"> for both PCell and </w:t>
        </w:r>
        <w:r>
          <w:rPr>
            <w:rFonts w:eastAsia="宋体"/>
            <w:lang w:val="en-US" w:eastAsia="zh-CN"/>
          </w:rPr>
          <w:t xml:space="preserve">the associated </w:t>
        </w:r>
        <w:r>
          <w:rPr>
            <w:rFonts w:eastAsia="宋体" w:hint="eastAsia"/>
            <w:lang w:val="en-US" w:eastAsia="zh-CN"/>
          </w:rPr>
          <w:t>PSCell are met</w:t>
        </w:r>
        <w:bookmarkEnd w:id="532"/>
        <w:r>
          <w:rPr>
            <w:rFonts w:eastAsia="宋体" w:hint="eastAsia"/>
            <w:lang w:eastAsia="zh-CN"/>
          </w:rPr>
          <w:t>.</w:t>
        </w:r>
        <w:r>
          <w:rPr>
            <w:rFonts w:eastAsia="宋体" w:hint="eastAsia"/>
            <w:lang w:val="en-US" w:eastAsia="zh-CN"/>
          </w:rPr>
          <w:t xml:space="preserve"> The UE starts evaluating the execution conditions for candidate PCell(s) and candidate PSCell(s) simultaneously upon receiving the CHO with</w:t>
        </w:r>
        <w:r>
          <w:rPr>
            <w:rFonts w:eastAsia="宋体"/>
            <w:lang w:val="en-US" w:eastAsia="zh-CN"/>
          </w:rPr>
          <w:t xml:space="preserve"> </w:t>
        </w:r>
        <w:r>
          <w:rPr>
            <w:rFonts w:eastAsia="宋体" w:hint="eastAsia"/>
            <w:lang w:val="en-US" w:eastAsia="zh-CN"/>
          </w:rPr>
          <w:t>candidate SCG</w:t>
        </w:r>
      </w:ins>
      <w:ins w:id="533" w:author="RAN2#122" w:date="2023-06-27T10:26:00Z">
        <w:r>
          <w:rPr>
            <w:rFonts w:eastAsia="宋体" w:hint="eastAsia"/>
            <w:lang w:val="en-US" w:eastAsia="zh-CN"/>
          </w:rPr>
          <w:t>(s)</w:t>
        </w:r>
      </w:ins>
      <w:ins w:id="534" w:author="RAN2#121bis-e" w:date="2023-05-06T14:38:00Z">
        <w:r>
          <w:rPr>
            <w:rFonts w:eastAsia="宋体" w:hint="eastAsia"/>
            <w:lang w:val="en-US" w:eastAsia="zh-CN"/>
          </w:rPr>
          <w:t xml:space="preserve"> configuration</w:t>
        </w:r>
      </w:ins>
      <w:ins w:id="535" w:author="RAN2#122" w:date="2023-06-08T11:18:00Z">
        <w:r>
          <w:rPr>
            <w:rFonts w:eastAsia="宋体"/>
            <w:lang w:val="en-US" w:eastAsia="zh-CN"/>
          </w:rPr>
          <w:t xml:space="preserve">, and stops evaluating the execution conditions once </w:t>
        </w:r>
      </w:ins>
      <w:ins w:id="536" w:author="RAN2#122" w:date="2023-06-08T11:20:00Z">
        <w:r>
          <w:rPr>
            <w:rFonts w:eastAsia="宋体"/>
            <w:lang w:val="en-US" w:eastAsia="zh-CN"/>
          </w:rPr>
          <w:t>PCell change</w:t>
        </w:r>
      </w:ins>
      <w:ins w:id="537" w:author="Rapp_after#123" w:date="2023-09-05T14:48:00Z">
        <w:r>
          <w:rPr>
            <w:rFonts w:eastAsia="宋体" w:hint="eastAsia"/>
            <w:lang w:val="en-US" w:eastAsia="zh-CN"/>
          </w:rPr>
          <w:t xml:space="preserve"> or PSCell change</w:t>
        </w:r>
      </w:ins>
      <w:ins w:id="538" w:author="RAN2#122" w:date="2023-06-08T11:20:00Z">
        <w:r>
          <w:rPr>
            <w:rFonts w:eastAsia="宋体"/>
            <w:lang w:val="en-US" w:eastAsia="zh-CN"/>
          </w:rPr>
          <w:t xml:space="preserve"> is triggered</w:t>
        </w:r>
      </w:ins>
      <w:ins w:id="539" w:author="RAN2#121bis-e" w:date="2023-05-06T14:38:00Z">
        <w:r>
          <w:rPr>
            <w:rFonts w:eastAsia="宋体" w:hint="eastAsia"/>
            <w:lang w:val="en-US" w:eastAsia="zh-CN"/>
          </w:rPr>
          <w:t xml:space="preserve">. </w:t>
        </w:r>
        <w:r>
          <w:rPr>
            <w:rFonts w:eastAsia="宋体"/>
            <w:lang w:val="en-US" w:eastAsia="zh-CN"/>
          </w:rPr>
          <w:t>The UE does not execute CHO with candidate SCG</w:t>
        </w:r>
      </w:ins>
      <w:ins w:id="540" w:author="RAN2#122" w:date="2023-06-27T10:26:00Z">
        <w:r>
          <w:rPr>
            <w:rFonts w:eastAsia="宋体" w:hint="eastAsia"/>
            <w:lang w:val="en-US" w:eastAsia="zh-CN"/>
          </w:rPr>
          <w:t>(s)</w:t>
        </w:r>
      </w:ins>
      <w:ins w:id="541" w:author="RAN2#121bis-e" w:date="2023-05-06T14:38:00Z">
        <w:r>
          <w:rPr>
            <w:rFonts w:eastAsia="宋体"/>
            <w:lang w:val="en-US" w:eastAsia="zh-CN"/>
          </w:rPr>
          <w:t xml:space="preserve"> until</w:t>
        </w:r>
        <w:r>
          <w:t xml:space="preserve"> </w:t>
        </w:r>
        <w:r>
          <w:rPr>
            <w:rFonts w:eastAsia="宋体"/>
            <w:lang w:val="en-US" w:eastAsia="zh-CN"/>
          </w:rPr>
          <w:t>the execution conditions for both PCell and the associated PSCell are met.</w:t>
        </w:r>
      </w:ins>
    </w:p>
    <w:p w14:paraId="54A1070D" w14:textId="77777777" w:rsidR="00D359DC" w:rsidRDefault="00887ED3">
      <w:pPr>
        <w:pStyle w:val="2"/>
        <w:rPr>
          <w:ins w:id="542" w:author="RAN2#122" w:date="2023-06-14T19:56:00Z"/>
          <w:lang w:eastAsia="zh-CN"/>
        </w:rPr>
      </w:pPr>
      <w:ins w:id="543" w:author="RAN2#122" w:date="2023-06-14T19:56:00Z">
        <w:r>
          <w:rPr>
            <w:lang w:eastAsia="zh-CN"/>
          </w:rPr>
          <w:t>10.X</w:t>
        </w:r>
        <w:r>
          <w:rPr>
            <w:lang w:eastAsia="zh-CN"/>
          </w:rPr>
          <w:tab/>
        </w:r>
      </w:ins>
      <w:ins w:id="544" w:author="RAN2#122" w:date="2023-06-14T19:57:00Z">
        <w:r>
          <w:rPr>
            <w:lang w:eastAsia="zh-CN"/>
          </w:rPr>
          <w:t>Subsequent Conditional PSCell Addition or Change</w:t>
        </w:r>
      </w:ins>
    </w:p>
    <w:p w14:paraId="40985EFB" w14:textId="77777777" w:rsidR="00D359DC" w:rsidRDefault="00887ED3">
      <w:pPr>
        <w:rPr>
          <w:ins w:id="545" w:author="RAN2#122" w:date="2023-06-14T19:57:00Z"/>
          <w:lang w:eastAsia="ko-KR"/>
        </w:rPr>
      </w:pPr>
      <w:ins w:id="546" w:author="RAN2#122" w:date="2023-06-14T19:57:00Z">
        <w:r>
          <w:rPr>
            <w:rFonts w:eastAsia="宋体"/>
            <w:lang w:eastAsia="zh-CN"/>
          </w:rPr>
          <w:t>A Subsequent Conditional PSCell Addition or Change (</w:t>
        </w:r>
      </w:ins>
      <w:ins w:id="547" w:author="RAN2#122" w:date="2023-06-28T10:02:00Z">
        <w:r>
          <w:rPr>
            <w:rFonts w:eastAsia="宋体" w:hint="eastAsia"/>
            <w:lang w:eastAsia="zh-CN"/>
          </w:rPr>
          <w:t>subsequent CPAC</w:t>
        </w:r>
      </w:ins>
      <w:ins w:id="548" w:author="RAN2#122" w:date="2023-06-14T19:57:00Z">
        <w:r>
          <w:rPr>
            <w:rFonts w:eastAsia="宋体"/>
            <w:lang w:eastAsia="zh-CN"/>
          </w:rPr>
          <w:t xml:space="preserve">) is defined as a </w:t>
        </w:r>
      </w:ins>
      <w:ins w:id="549" w:author="RAN2#122" w:date="2023-06-25T19:06:00Z">
        <w:r>
          <w:rPr>
            <w:rFonts w:eastAsia="宋体" w:hint="eastAsia"/>
            <w:lang w:val="en-US" w:eastAsia="zh-CN"/>
          </w:rPr>
          <w:t xml:space="preserve">conditional PSCell </w:t>
        </w:r>
      </w:ins>
      <w:ins w:id="550" w:author="Rapp_after#123bis" w:date="2023-10-17T10:16:00Z">
        <w:r>
          <w:rPr>
            <w:rFonts w:eastAsia="宋体" w:hint="eastAsia"/>
            <w:lang w:val="en-US" w:eastAsia="zh-CN"/>
          </w:rPr>
          <w:t xml:space="preserve">addition or </w:t>
        </w:r>
      </w:ins>
      <w:ins w:id="551" w:author="RAN2#122" w:date="2023-06-25T19:06:00Z">
        <w:r>
          <w:rPr>
            <w:rFonts w:eastAsia="宋体" w:hint="eastAsia"/>
            <w:lang w:val="en-US" w:eastAsia="zh-CN"/>
          </w:rPr>
          <w:t>change procedure that is executed after a PSCell addition</w:t>
        </w:r>
      </w:ins>
      <w:ins w:id="552" w:author="Rapp_after#123bis" w:date="2023-10-27T11:03:00Z">
        <w:r>
          <w:rPr>
            <w:rFonts w:eastAsia="宋体" w:hint="eastAsia"/>
            <w:lang w:val="en-US" w:eastAsia="zh-CN"/>
          </w:rPr>
          <w:t xml:space="preserve">, a </w:t>
        </w:r>
      </w:ins>
      <w:ins w:id="553" w:author="RAN2#122" w:date="2023-06-25T19:06:00Z">
        <w:r>
          <w:rPr>
            <w:rFonts w:eastAsia="宋体" w:hint="eastAsia"/>
            <w:lang w:val="en-US" w:eastAsia="zh-CN"/>
          </w:rPr>
          <w:t>PSCell change</w:t>
        </w:r>
      </w:ins>
      <w:ins w:id="554" w:author="Rapp_after#123bis" w:date="2023-10-27T11:03:00Z">
        <w:r>
          <w:rPr>
            <w:rFonts w:eastAsia="宋体" w:hint="eastAsia"/>
            <w:lang w:val="en-US" w:eastAsia="zh-CN"/>
          </w:rPr>
          <w:t xml:space="preserve"> or an SCG release</w:t>
        </w:r>
      </w:ins>
      <w:ins w:id="555" w:author="RAN2#122" w:date="2023-06-25T19:06:00Z">
        <w:r>
          <w:rPr>
            <w:rFonts w:eastAsia="宋体" w:hint="eastAsia"/>
            <w:lang w:val="en-US" w:eastAsia="zh-CN"/>
          </w:rPr>
          <w:t xml:space="preserve"> based on pre-configured </w:t>
        </w:r>
      </w:ins>
      <w:ins w:id="556" w:author="Rapp_after#123" w:date="2023-09-12T09:57:00Z">
        <w:r>
          <w:rPr>
            <w:rFonts w:eastAsia="宋体" w:hint="eastAsia"/>
            <w:lang w:val="en-US" w:eastAsia="zh-CN"/>
          </w:rPr>
          <w:t>subsequent CPAC</w:t>
        </w:r>
      </w:ins>
      <w:ins w:id="557" w:author="RAN2#122" w:date="2023-06-25T19:06:00Z">
        <w:r>
          <w:rPr>
            <w:rFonts w:eastAsia="宋体" w:hint="eastAsia"/>
            <w:lang w:val="en-US" w:eastAsia="zh-CN"/>
          </w:rPr>
          <w:t xml:space="preserve"> configuration of candidate PSCell</w:t>
        </w:r>
      </w:ins>
      <w:ins w:id="558" w:author="Rapp_after#123bis" w:date="2023-10-27T16:10:00Z">
        <w:r>
          <w:rPr>
            <w:rFonts w:eastAsia="宋体"/>
            <w:lang w:val="en-US" w:eastAsia="zh-CN"/>
          </w:rPr>
          <w:t>(</w:t>
        </w:r>
      </w:ins>
      <w:ins w:id="559" w:author="RAN2#122" w:date="2023-06-25T19:06:00Z">
        <w:r>
          <w:rPr>
            <w:rFonts w:eastAsia="宋体" w:hint="eastAsia"/>
            <w:lang w:val="en-US" w:eastAsia="zh-CN"/>
          </w:rPr>
          <w:t>s</w:t>
        </w:r>
      </w:ins>
      <w:ins w:id="560" w:author="Rapp_after#123bis" w:date="2023-10-27T16:10:00Z">
        <w:r>
          <w:rPr>
            <w:rFonts w:eastAsia="宋体"/>
            <w:lang w:val="en-US" w:eastAsia="zh-CN"/>
          </w:rPr>
          <w:t>)</w:t>
        </w:r>
      </w:ins>
      <w:ins w:id="561" w:author="RAN2#122" w:date="2023-06-28T12:45:00Z">
        <w:r>
          <w:t xml:space="preserve"> </w:t>
        </w:r>
        <w:r>
          <w:rPr>
            <w:rFonts w:eastAsia="宋体"/>
            <w:lang w:val="en-US" w:eastAsia="zh-CN"/>
          </w:rPr>
          <w:t>without reconfiguration and re-initiation of CPC/CPA</w:t>
        </w:r>
      </w:ins>
      <w:ins w:id="562" w:author="RAN2#122" w:date="2023-06-14T19:57:00Z">
        <w:r>
          <w:rPr>
            <w:rFonts w:eastAsia="宋体"/>
            <w:lang w:eastAsia="zh-CN"/>
          </w:rPr>
          <w:t>.</w:t>
        </w:r>
        <w:r>
          <w:rPr>
            <w:lang w:eastAsia="ko-KR"/>
          </w:rPr>
          <w:t xml:space="preserve"> </w:t>
        </w:r>
        <w:r>
          <w:rPr>
            <w:rFonts w:eastAsia="宋体"/>
            <w:lang w:eastAsia="zh-CN"/>
          </w:rPr>
          <w:t xml:space="preserve">The UE </w:t>
        </w:r>
        <w:r>
          <w:rPr>
            <w:rFonts w:eastAsia="宋体"/>
            <w:lang w:val="en-US" w:eastAsia="zh-CN"/>
          </w:rPr>
          <w:t>keeps</w:t>
        </w:r>
        <w:r>
          <w:rPr>
            <w:rFonts w:eastAsia="宋体" w:hint="eastAsia"/>
            <w:lang w:val="en-US" w:eastAsia="zh-CN"/>
          </w:rPr>
          <w:t xml:space="preserve"> </w:t>
        </w:r>
      </w:ins>
      <w:ins w:id="563" w:author="Rapp_after#123bis" w:date="2023-10-27T16:26:00Z">
        <w:r>
          <w:rPr>
            <w:rFonts w:eastAsia="宋体"/>
            <w:lang w:val="en-US" w:eastAsia="zh-CN"/>
          </w:rPr>
          <w:t xml:space="preserve">the </w:t>
        </w:r>
      </w:ins>
      <w:ins w:id="564" w:author="RAN2#122" w:date="2023-06-14T19:57:00Z">
        <w:r>
          <w:rPr>
            <w:rFonts w:eastAsia="宋体"/>
            <w:lang w:val="en-US" w:eastAsia="zh-CN"/>
          </w:rPr>
          <w:t>configured</w:t>
        </w:r>
        <w:r>
          <w:rPr>
            <w:rFonts w:eastAsia="宋体" w:hint="eastAsia"/>
            <w:lang w:val="en-US" w:eastAsia="zh-CN"/>
          </w:rPr>
          <w:t xml:space="preserve"> </w:t>
        </w:r>
      </w:ins>
      <w:ins w:id="565" w:author="Rapp_after#123bis" w:date="2023-10-27T16:26:00Z">
        <w:r>
          <w:rPr>
            <w:rFonts w:eastAsia="宋体"/>
            <w:lang w:val="en-US" w:eastAsia="zh-CN"/>
          </w:rPr>
          <w:t xml:space="preserve">subsequent CPAC </w:t>
        </w:r>
      </w:ins>
      <w:ins w:id="566" w:author="RAN2#122" w:date="2023-06-14T19:57:00Z">
        <w:r>
          <w:rPr>
            <w:rFonts w:eastAsia="宋体" w:hint="eastAsia"/>
            <w:lang w:val="en-US" w:eastAsia="zh-CN"/>
          </w:rPr>
          <w:t>configuration and evaluat</w:t>
        </w:r>
      </w:ins>
      <w:ins w:id="567" w:author="RAN2#122" w:date="2023-06-28T10:34:00Z">
        <w:r>
          <w:rPr>
            <w:rFonts w:eastAsia="宋体" w:hint="eastAsia"/>
            <w:lang w:val="en-US" w:eastAsia="zh-CN"/>
          </w:rPr>
          <w:t>es</w:t>
        </w:r>
      </w:ins>
      <w:ins w:id="568" w:author="RAN2#122" w:date="2023-06-14T19:57:00Z">
        <w:r>
          <w:rPr>
            <w:rFonts w:eastAsia="宋体" w:hint="eastAsia"/>
            <w:lang w:val="en-US" w:eastAsia="zh-CN"/>
          </w:rPr>
          <w:t xml:space="preserve"> the execution conditions of candidate PSCells after </w:t>
        </w:r>
      </w:ins>
      <w:ins w:id="569" w:author="Rapp_after#123" w:date="2023-09-12T09:57:00Z">
        <w:r>
          <w:rPr>
            <w:rFonts w:eastAsia="宋体" w:hint="eastAsia"/>
            <w:lang w:val="en-US" w:eastAsia="zh-CN"/>
          </w:rPr>
          <w:t xml:space="preserve">completion of </w:t>
        </w:r>
      </w:ins>
      <w:ins w:id="570" w:author="RAN2#122" w:date="2023-06-14T19:57:00Z">
        <w:r>
          <w:rPr>
            <w:rFonts w:eastAsia="宋体" w:hint="eastAsia"/>
            <w:lang w:val="en-US" w:eastAsia="zh-CN"/>
          </w:rPr>
          <w:t xml:space="preserve">a PSCell addition or </w:t>
        </w:r>
        <w:r>
          <w:rPr>
            <w:rFonts w:eastAsia="宋体"/>
            <w:lang w:val="en-US" w:eastAsia="zh-CN"/>
          </w:rPr>
          <w:t xml:space="preserve">a </w:t>
        </w:r>
        <w:r>
          <w:rPr>
            <w:rFonts w:eastAsia="宋体" w:hint="eastAsia"/>
            <w:lang w:val="en-US" w:eastAsia="zh-CN"/>
          </w:rPr>
          <w:t xml:space="preserve">PSCell change. </w:t>
        </w:r>
      </w:ins>
      <w:commentRangeStart w:id="571"/>
      <w:ins w:id="572" w:author="Rapp_after#123bis" w:date="2023-10-27T11:04:00Z">
        <w:r>
          <w:rPr>
            <w:rFonts w:eastAsia="宋体" w:hint="eastAsia"/>
            <w:lang w:val="en-US" w:eastAsia="zh-CN"/>
          </w:rPr>
          <w:t>I</w:t>
        </w:r>
      </w:ins>
      <w:ins w:id="573" w:author="RAN2#122" w:date="2023-06-14T19:57:00Z">
        <w:r>
          <w:rPr>
            <w:rFonts w:eastAsia="宋体" w:hint="eastAsia"/>
            <w:lang w:val="en-US" w:eastAsia="zh-CN"/>
          </w:rPr>
          <w:t>ntra</w:t>
        </w:r>
      </w:ins>
      <w:commentRangeEnd w:id="571"/>
      <w:r w:rsidR="00C02ECE">
        <w:rPr>
          <w:rStyle w:val="af5"/>
        </w:rPr>
        <w:commentReference w:id="571"/>
      </w:r>
      <w:ins w:id="574" w:author="RAN2#122" w:date="2023-06-14T19:57:00Z">
        <w:r>
          <w:rPr>
            <w:rFonts w:eastAsia="宋体" w:hint="eastAsia"/>
            <w:lang w:val="en-US" w:eastAsia="zh-CN"/>
          </w:rPr>
          <w:t xml:space="preserve">-SN </w:t>
        </w:r>
      </w:ins>
      <w:ins w:id="575" w:author="RAN2#122" w:date="2023-06-28T10:02:00Z">
        <w:r>
          <w:rPr>
            <w:rFonts w:eastAsia="宋体" w:hint="eastAsia"/>
            <w:lang w:val="en-US" w:eastAsia="zh-CN"/>
          </w:rPr>
          <w:t>subsequent CPAC</w:t>
        </w:r>
      </w:ins>
      <w:ins w:id="576" w:author="RAN2#122" w:date="2023-06-14T19:57:00Z">
        <w:r>
          <w:rPr>
            <w:rFonts w:eastAsia="宋体" w:hint="eastAsia"/>
            <w:lang w:val="en-US" w:eastAsia="zh-CN"/>
          </w:rPr>
          <w:t xml:space="preserve">, </w:t>
        </w:r>
        <w:r>
          <w:rPr>
            <w:rFonts w:eastAsia="宋体"/>
            <w:lang w:eastAsia="zh-CN"/>
          </w:rPr>
          <w:t>inter-SN</w:t>
        </w:r>
        <w:r>
          <w:rPr>
            <w:rFonts w:eastAsia="宋体"/>
            <w:lang w:eastAsia="ko-KR"/>
          </w:rPr>
          <w:t xml:space="preserve"> </w:t>
        </w:r>
      </w:ins>
      <w:ins w:id="577" w:author="RAN2#122" w:date="2023-06-28T10:02:00Z">
        <w:r>
          <w:rPr>
            <w:rFonts w:eastAsia="宋体" w:hint="eastAsia"/>
            <w:lang w:val="en-US" w:eastAsia="zh-CN"/>
          </w:rPr>
          <w:t>subsequent CPAC</w:t>
        </w:r>
      </w:ins>
      <w:ins w:id="578" w:author="RAN2#122" w:date="2023-06-14T19:57:00Z">
        <w:r>
          <w:rPr>
            <w:rFonts w:eastAsia="宋体"/>
            <w:lang w:eastAsia="zh-CN"/>
          </w:rPr>
          <w:t xml:space="preserve"> initiated either by MN or SN are</w:t>
        </w:r>
        <w:r>
          <w:rPr>
            <w:lang w:eastAsia="ko-KR"/>
          </w:rPr>
          <w:t xml:space="preserve"> supported.</w:t>
        </w:r>
      </w:ins>
    </w:p>
    <w:p w14:paraId="3080942F" w14:textId="77777777" w:rsidR="00D359DC" w:rsidRDefault="00887ED3">
      <w:pPr>
        <w:rPr>
          <w:ins w:id="579" w:author="RAN2#122" w:date="2023-06-14T19:57:00Z"/>
        </w:rPr>
      </w:pPr>
      <w:ins w:id="580" w:author="RAN2#122" w:date="2023-06-14T19:57:00Z">
        <w:r>
          <w:rPr>
            <w:rFonts w:eastAsia="宋体"/>
            <w:lang w:eastAsia="zh-CN"/>
          </w:rPr>
          <w:t xml:space="preserve">The following principles apply to </w:t>
        </w:r>
      </w:ins>
      <w:ins w:id="581" w:author="RAN2#122" w:date="2023-06-28T10:02:00Z">
        <w:r>
          <w:rPr>
            <w:rFonts w:eastAsia="宋体" w:hint="eastAsia"/>
            <w:lang w:val="en-US" w:eastAsia="zh-CN"/>
          </w:rPr>
          <w:t>subsequent CPAC</w:t>
        </w:r>
      </w:ins>
      <w:ins w:id="582" w:author="RAN2#122" w:date="2023-06-14T19:57:00Z">
        <w:r>
          <w:rPr>
            <w:rFonts w:eastAsia="宋体"/>
            <w:lang w:eastAsia="zh-CN"/>
          </w:rPr>
          <w:t>:</w:t>
        </w:r>
      </w:ins>
    </w:p>
    <w:p w14:paraId="4FC1901D" w14:textId="77777777" w:rsidR="00D359DC" w:rsidRDefault="00887ED3">
      <w:pPr>
        <w:pStyle w:val="B1"/>
        <w:rPr>
          <w:ins w:id="583" w:author="Rapp_after#123" w:date="2023-09-05T14:37:00Z"/>
        </w:rPr>
      </w:pPr>
      <w:ins w:id="584" w:author="Rapp_after#123" w:date="2023-09-05T14:37:00Z">
        <w:r>
          <w:t>-</w:t>
        </w:r>
        <w:r>
          <w:tab/>
        </w:r>
        <w:r>
          <w:rPr>
            <w:rFonts w:eastAsia="宋体" w:hint="eastAsia"/>
          </w:rPr>
          <w:t>For MN initiated subsequent CPAC, the MN initially triggers the candidate cell preparation of subsequent CPAC procedure and generates the execution conditions for CPA</w:t>
        </w:r>
      </w:ins>
      <w:ins w:id="585" w:author="Rapp_after#123bis" w:date="2023-10-27T11:06:00Z">
        <w:r>
          <w:rPr>
            <w:rFonts w:eastAsia="宋体" w:hint="eastAsia"/>
            <w:lang w:val="en-US" w:eastAsia="zh-CN"/>
          </w:rPr>
          <w:t xml:space="preserve"> </w:t>
        </w:r>
      </w:ins>
      <w:ins w:id="586" w:author="Rapp_after#123bis" w:date="2023-10-27T11:07:00Z">
        <w:r>
          <w:rPr>
            <w:rFonts w:eastAsia="宋体" w:hint="eastAsia"/>
            <w:lang w:val="en-US" w:eastAsia="zh-CN"/>
          </w:rPr>
          <w:t xml:space="preserve">execution </w:t>
        </w:r>
      </w:ins>
      <w:commentRangeStart w:id="587"/>
      <w:ins w:id="588" w:author="Rapp_after#123bis" w:date="2023-10-27T11:06:00Z">
        <w:r>
          <w:rPr>
            <w:rFonts w:eastAsia="宋体" w:hint="eastAsia"/>
            <w:lang w:val="en-US" w:eastAsia="zh-CN"/>
          </w:rPr>
          <w:t>and</w:t>
        </w:r>
      </w:ins>
      <w:commentRangeEnd w:id="587"/>
      <w:r w:rsidR="008518BA">
        <w:rPr>
          <w:rStyle w:val="af5"/>
        </w:rPr>
        <w:commentReference w:id="587"/>
      </w:r>
      <w:ins w:id="589" w:author="Rapp_after#123bis" w:date="2023-10-27T11:06:00Z">
        <w:r>
          <w:rPr>
            <w:rFonts w:eastAsia="宋体" w:hint="eastAsia"/>
            <w:lang w:val="en-US" w:eastAsia="zh-CN"/>
          </w:rPr>
          <w:t xml:space="preserve"> initial </w:t>
        </w:r>
      </w:ins>
      <w:ins w:id="590" w:author="Rapp_after#123bis" w:date="2023-10-17T10:44:00Z">
        <w:r>
          <w:rPr>
            <w:rFonts w:eastAsia="宋体" w:hint="eastAsia"/>
            <w:lang w:val="en-US" w:eastAsia="zh-CN"/>
          </w:rPr>
          <w:t>CP</w:t>
        </w:r>
      </w:ins>
      <w:ins w:id="591" w:author="Rapp_after#123" w:date="2023-09-05T14:37:00Z">
        <w:r>
          <w:rPr>
            <w:rFonts w:eastAsia="宋体" w:hint="eastAsia"/>
          </w:rPr>
          <w:t xml:space="preserve">C execution. </w:t>
        </w:r>
      </w:ins>
    </w:p>
    <w:p w14:paraId="4FC2757C" w14:textId="77777777" w:rsidR="00D359DC" w:rsidRDefault="00887ED3">
      <w:pPr>
        <w:pStyle w:val="B1"/>
        <w:rPr>
          <w:ins w:id="592" w:author="Rapp_after#123" w:date="2023-09-05T14:37:00Z"/>
          <w:rFonts w:eastAsia="宋体"/>
        </w:rPr>
      </w:pPr>
      <w:ins w:id="593" w:author="Rapp_after#123" w:date="2023-09-05T14:37:00Z">
        <w:r>
          <w:t>-</w:t>
        </w:r>
        <w:r>
          <w:tab/>
        </w:r>
        <w:r>
          <w:rPr>
            <w:rFonts w:eastAsia="宋体" w:hint="eastAsia"/>
          </w:rPr>
          <w:t>For SN initiated subsequent CPAC, the source SN initially triggers the candidate cell preparation of subsequent CPAC procedure and generates the execution conditions for initial CPC execution.</w:t>
        </w:r>
      </w:ins>
    </w:p>
    <w:p w14:paraId="722204CA" w14:textId="77777777" w:rsidR="00D359DC" w:rsidRDefault="00887ED3">
      <w:pPr>
        <w:pStyle w:val="B1"/>
        <w:rPr>
          <w:ins w:id="594" w:author="Rapp_after#123" w:date="2023-09-05T14:37:00Z"/>
        </w:rPr>
      </w:pPr>
      <w:ins w:id="595" w:author="Rapp_after#123" w:date="2023-09-05T14:37:00Z">
        <w:r>
          <w:t>-</w:t>
        </w:r>
        <w:r>
          <w:tab/>
        </w:r>
        <w:r>
          <w:rPr>
            <w:rFonts w:eastAsia="宋体" w:hint="eastAsia"/>
          </w:rPr>
          <w:t xml:space="preserve">For both MN and SN initiated subsequent CPAC, the </w:t>
        </w:r>
        <w:commentRangeStart w:id="596"/>
        <w:r>
          <w:rPr>
            <w:rFonts w:eastAsia="宋体" w:hint="eastAsia"/>
          </w:rPr>
          <w:t>candidate SN</w:t>
        </w:r>
      </w:ins>
      <w:commentRangeEnd w:id="596"/>
      <w:r w:rsidR="008518BA">
        <w:rPr>
          <w:rStyle w:val="af5"/>
        </w:rPr>
        <w:commentReference w:id="596"/>
      </w:r>
      <w:ins w:id="597" w:author="Rapp_after#123" w:date="2023-09-05T14:37:00Z">
        <w:r>
          <w:rPr>
            <w:rFonts w:eastAsia="宋体" w:hint="eastAsia"/>
          </w:rPr>
          <w:t xml:space="preserve"> generates the execution conditions for </w:t>
        </w:r>
      </w:ins>
      <w:ins w:id="598" w:author="Rapp_after#123bis" w:date="2023-10-26T19:12:00Z">
        <w:r>
          <w:rPr>
            <w:rFonts w:eastAsia="宋体" w:hint="eastAsia"/>
            <w:lang w:val="en-US" w:eastAsia="zh-CN"/>
          </w:rPr>
          <w:t>the following execution of the subsequent CPAC</w:t>
        </w:r>
      </w:ins>
      <w:ins w:id="599" w:author="Rapp_after#123bis" w:date="2023-10-17T10:57:00Z">
        <w:r>
          <w:rPr>
            <w:rFonts w:eastAsia="宋体" w:hint="eastAsia"/>
            <w:lang w:val="en-US" w:eastAsia="zh-CN"/>
          </w:rPr>
          <w:t xml:space="preserve"> when the candidate SN prepares the candidate SCG configuration(s) for candidate PSCell(s)</w:t>
        </w:r>
      </w:ins>
      <w:ins w:id="600" w:author="Rapp_after#123" w:date="2023-09-05T14:37:00Z">
        <w:r>
          <w:rPr>
            <w:rFonts w:hint="eastAsia"/>
          </w:rPr>
          <w:t>.</w:t>
        </w:r>
      </w:ins>
    </w:p>
    <w:p w14:paraId="1E1EA50F" w14:textId="77777777" w:rsidR="00D359DC" w:rsidRDefault="00887ED3">
      <w:pPr>
        <w:pStyle w:val="B1"/>
        <w:rPr>
          <w:ins w:id="601" w:author="Rapp_after#123bis" w:date="2023-10-17T10:56:00Z"/>
        </w:rPr>
      </w:pPr>
      <w:ins w:id="602" w:author="RAN2#122" w:date="2023-06-14T19:57:00Z">
        <w:r>
          <w:t>-</w:t>
        </w:r>
        <w:r>
          <w:tab/>
          <w:t xml:space="preserve">The </w:t>
        </w:r>
      </w:ins>
      <w:ins w:id="603" w:author="RAN2#122" w:date="2023-06-28T10:02:00Z">
        <w:r>
          <w:rPr>
            <w:rFonts w:eastAsia="宋体" w:hint="eastAsia"/>
            <w:lang w:eastAsia="zh-CN"/>
          </w:rPr>
          <w:t>subsequent CPAC</w:t>
        </w:r>
      </w:ins>
      <w:ins w:id="604" w:author="RAN2#122" w:date="2023-06-14T19:57:00Z">
        <w:r>
          <w:t xml:space="preserve"> configuration </w:t>
        </w:r>
      </w:ins>
      <w:ins w:id="605" w:author="Rapp_after#123" w:date="2023-09-05T14:40:00Z">
        <w:r>
          <w:rPr>
            <w:rFonts w:eastAsia="宋体" w:hint="eastAsia"/>
            <w:lang w:val="en-US" w:eastAsia="zh-CN"/>
          </w:rPr>
          <w:t xml:space="preserve">contains </w:t>
        </w:r>
      </w:ins>
      <w:ins w:id="606" w:author="RAN2#122" w:date="2023-06-14T19:57:00Z">
        <w:r>
          <w:t>the configuration of candidate PSCell(s)</w:t>
        </w:r>
      </w:ins>
      <w:ins w:id="607" w:author="Rapp_after#123" w:date="2023-09-05T14:40:00Z">
        <w:r>
          <w:rPr>
            <w:rFonts w:eastAsia="宋体" w:hint="eastAsia"/>
            <w:lang w:val="en-US" w:eastAsia="zh-CN"/>
          </w:rPr>
          <w:t>,</w:t>
        </w:r>
      </w:ins>
      <w:ins w:id="608" w:author="RAN2#122" w:date="2023-06-14T19:57:00Z">
        <w:r>
          <w:t xml:space="preserve"> execution condition</w:t>
        </w:r>
      </w:ins>
      <w:ins w:id="609" w:author="Rapp_after#123bis" w:date="2023-10-17T10:54:00Z">
        <w:r>
          <w:rPr>
            <w:rFonts w:eastAsia="宋体" w:hint="eastAsia"/>
            <w:lang w:val="en-US" w:eastAsia="zh-CN"/>
          </w:rPr>
          <w:t>s</w:t>
        </w:r>
      </w:ins>
      <w:ins w:id="610" w:author="Rapp_after#123" w:date="2023-09-05T14:40:00Z">
        <w:r>
          <w:rPr>
            <w:rFonts w:eastAsia="宋体" w:hint="eastAsia"/>
            <w:lang w:val="en-US" w:eastAsia="zh-CN"/>
          </w:rPr>
          <w:t xml:space="preserve"> for both </w:t>
        </w:r>
      </w:ins>
      <w:ins w:id="611" w:author="Rapp_after#123bis" w:date="2023-10-27T16:28:00Z">
        <w:r>
          <w:rPr>
            <w:rFonts w:eastAsia="宋体"/>
            <w:lang w:val="en-US" w:eastAsia="zh-CN"/>
          </w:rPr>
          <w:t xml:space="preserve">the </w:t>
        </w:r>
      </w:ins>
      <w:ins w:id="612" w:author="Rapp_after#123" w:date="2023-09-05T14:40:00Z">
        <w:r>
          <w:rPr>
            <w:rFonts w:eastAsia="宋体" w:hint="eastAsia"/>
            <w:lang w:val="en-US" w:eastAsia="zh-CN"/>
          </w:rPr>
          <w:t xml:space="preserve">initial CPAC execution and </w:t>
        </w:r>
      </w:ins>
      <w:ins w:id="613" w:author="Rapp_after#123bis" w:date="2023-10-27T16:11:00Z">
        <w:r>
          <w:rPr>
            <w:rFonts w:eastAsia="宋体"/>
            <w:lang w:val="en-US" w:eastAsia="zh-CN"/>
          </w:rPr>
          <w:t xml:space="preserve">the following </w:t>
        </w:r>
      </w:ins>
      <w:ins w:id="614" w:author="Rapp_after#123" w:date="2023-09-05T14:40:00Z">
        <w:r>
          <w:rPr>
            <w:rFonts w:eastAsia="宋体" w:hint="eastAsia"/>
            <w:lang w:val="en-US" w:eastAsia="zh-CN"/>
          </w:rPr>
          <w:t>subsequent CP</w:t>
        </w:r>
      </w:ins>
      <w:ins w:id="615" w:author="Rapp_after#123bis" w:date="2023-10-17T10:46:00Z">
        <w:r>
          <w:rPr>
            <w:rFonts w:eastAsia="宋体" w:hint="eastAsia"/>
            <w:lang w:val="en-US" w:eastAsia="zh-CN"/>
          </w:rPr>
          <w:t>A</w:t>
        </w:r>
      </w:ins>
      <w:ins w:id="616" w:author="Rapp_after#123" w:date="2023-09-05T14:40:00Z">
        <w:r>
          <w:rPr>
            <w:rFonts w:eastAsia="宋体" w:hint="eastAsia"/>
            <w:lang w:val="en-US" w:eastAsia="zh-CN"/>
          </w:rPr>
          <w:t>C execution</w:t>
        </w:r>
      </w:ins>
      <w:ins w:id="617" w:author="Rapp_after#123" w:date="2023-09-05T14:41:00Z">
        <w:r>
          <w:rPr>
            <w:rFonts w:eastAsia="宋体" w:hint="eastAsia"/>
            <w:lang w:val="en-US" w:eastAsia="zh-CN"/>
          </w:rPr>
          <w:t xml:space="preserve">, and </w:t>
        </w:r>
        <w:r>
          <w:t xml:space="preserve">may contain </w:t>
        </w:r>
      </w:ins>
      <w:ins w:id="618" w:author="Rapp_after#123bis" w:date="2023-10-17T10:52:00Z">
        <w:r>
          <w:rPr>
            <w:rFonts w:eastAsia="宋体" w:hint="eastAsia"/>
            <w:lang w:val="en-US" w:eastAsia="zh-CN"/>
          </w:rPr>
          <w:t xml:space="preserve">the MCG configuration </w:t>
        </w:r>
      </w:ins>
      <w:ins w:id="619" w:author="Rapp_after#123bis" w:date="2023-10-17T10:53:00Z">
        <w:r>
          <w:rPr>
            <w:rFonts w:eastAsia="宋体" w:hint="eastAsia"/>
            <w:lang w:val="en-US" w:eastAsia="zh-CN"/>
          </w:rPr>
          <w:t>(to be applied when CPAC execution is triggered)</w:t>
        </w:r>
      </w:ins>
      <w:ins w:id="620" w:author="Rapp_after#123bis" w:date="2023-10-17T10:52:00Z">
        <w:r>
          <w:rPr>
            <w:rFonts w:eastAsia="宋体" w:hint="eastAsia"/>
            <w:lang w:val="en-US" w:eastAsia="zh-CN"/>
          </w:rPr>
          <w:t xml:space="preserve">, </w:t>
        </w:r>
      </w:ins>
      <w:ins w:id="621" w:author="Rapp_after#123bis" w:date="2023-10-17T10:51:00Z">
        <w:r>
          <w:rPr>
            <w:rFonts w:eastAsia="宋体" w:hint="eastAsia"/>
            <w:lang w:val="en-US" w:eastAsia="zh-CN"/>
          </w:rPr>
          <w:t>the</w:t>
        </w:r>
      </w:ins>
      <w:ins w:id="622" w:author="Rapp_after#123" w:date="2023-09-05T14:41:00Z">
        <w:r>
          <w:t xml:space="preserve"> reference configuration</w:t>
        </w:r>
      </w:ins>
      <w:ins w:id="623" w:author="Rapp_after#123bis" w:date="2023-10-17T10:46:00Z">
        <w:r>
          <w:rPr>
            <w:rFonts w:eastAsia="宋体" w:hint="eastAsia"/>
            <w:lang w:val="en-US" w:eastAsia="zh-CN"/>
          </w:rPr>
          <w:t xml:space="preserve"> and </w:t>
        </w:r>
      </w:ins>
      <w:ins w:id="624" w:author="Rapp_after#123bis" w:date="2023-10-17T10:51:00Z">
        <w:r>
          <w:rPr>
            <w:rFonts w:eastAsia="宋体" w:hint="eastAsia"/>
            <w:lang w:val="en-US" w:eastAsia="zh-CN"/>
          </w:rPr>
          <w:t>the</w:t>
        </w:r>
      </w:ins>
      <w:ins w:id="625" w:author="Rapp_after#123bis" w:date="2023-10-17T10:47:00Z">
        <w:r>
          <w:rPr>
            <w:rFonts w:eastAsia="宋体" w:hint="eastAsia"/>
            <w:lang w:val="en-US" w:eastAsia="zh-CN"/>
          </w:rPr>
          <w:t xml:space="preserve"> security update configuration</w:t>
        </w:r>
      </w:ins>
      <w:ins w:id="626" w:author="RAN2#122" w:date="2023-06-14T19:57:00Z">
        <w:r>
          <w:t>.</w:t>
        </w:r>
      </w:ins>
    </w:p>
    <w:p w14:paraId="18AEE4AD" w14:textId="77777777" w:rsidR="00D359DC" w:rsidRDefault="00887ED3">
      <w:pPr>
        <w:pStyle w:val="B1"/>
        <w:rPr>
          <w:ins w:id="627" w:author="Rapp_after#123bis" w:date="2023-10-17T11:09:00Z"/>
          <w:rFonts w:eastAsia="宋体"/>
          <w:lang w:val="en-US" w:eastAsia="zh-CN"/>
        </w:rPr>
      </w:pPr>
      <w:ins w:id="628" w:author="Rapp_after#123bis" w:date="2023-10-17T11:09:00Z">
        <w:r>
          <w:t>-</w:t>
        </w:r>
        <w:r>
          <w:tab/>
        </w:r>
      </w:ins>
      <w:ins w:id="629" w:author="Rapp_after#123bis" w:date="2023-10-17T11:10:00Z">
        <w:r>
          <w:rPr>
            <w:rFonts w:eastAsia="宋体" w:hint="eastAsia"/>
            <w:lang w:val="en-US" w:eastAsia="zh-CN"/>
          </w:rPr>
          <w:t>The subsequent CPAC configuration for CPA</w:t>
        </w:r>
      </w:ins>
      <w:ins w:id="630" w:author="Rapp_after#123bis" w:date="2023-10-26T19:13:00Z">
        <w:r>
          <w:rPr>
            <w:rFonts w:eastAsia="宋体" w:hint="eastAsia"/>
            <w:lang w:val="en-US" w:eastAsia="zh-CN"/>
          </w:rPr>
          <w:t xml:space="preserve"> </w:t>
        </w:r>
      </w:ins>
      <w:ins w:id="631" w:author="Rapp_after#123bis" w:date="2023-10-27T16:28:00Z">
        <w:r>
          <w:rPr>
            <w:rFonts w:eastAsia="宋体"/>
            <w:lang w:val="en-US" w:eastAsia="zh-CN"/>
          </w:rPr>
          <w:t>or</w:t>
        </w:r>
      </w:ins>
      <w:ins w:id="632" w:author="Rapp_after#123bis" w:date="2023-10-26T19:13:00Z">
        <w:r>
          <w:rPr>
            <w:rFonts w:eastAsia="宋体" w:hint="eastAsia"/>
            <w:lang w:val="en-US" w:eastAsia="zh-CN"/>
          </w:rPr>
          <w:t xml:space="preserve"> inter-SN </w:t>
        </w:r>
      </w:ins>
      <w:ins w:id="633" w:author="Rapp_after#123bis" w:date="2023-10-17T11:10:00Z">
        <w:r>
          <w:rPr>
            <w:rFonts w:eastAsia="宋体" w:hint="eastAsia"/>
            <w:lang w:val="en-US" w:eastAsia="zh-CN"/>
          </w:rPr>
          <w:t xml:space="preserve">CPC candidate </w:t>
        </w:r>
      </w:ins>
      <w:ins w:id="634" w:author="Rapp_after#123bis" w:date="2023-10-27T11:22:00Z">
        <w:r>
          <w:rPr>
            <w:rFonts w:eastAsia="宋体" w:hint="eastAsia"/>
            <w:lang w:val="en-US" w:eastAsia="zh-CN"/>
          </w:rPr>
          <w:t>PSC</w:t>
        </w:r>
      </w:ins>
      <w:ins w:id="635" w:author="Rapp_after#123bis" w:date="2023-10-17T11:10:00Z">
        <w:r>
          <w:rPr>
            <w:rFonts w:eastAsia="宋体" w:hint="eastAsia"/>
            <w:lang w:val="en-US" w:eastAsia="zh-CN"/>
          </w:rPr>
          <w:t>ell</w:t>
        </w:r>
      </w:ins>
      <w:ins w:id="636" w:author="Rapp_after#123bis" w:date="2023-10-27T11:22:00Z">
        <w:r>
          <w:rPr>
            <w:rFonts w:eastAsia="宋体" w:hint="eastAsia"/>
            <w:lang w:val="en-US" w:eastAsia="zh-CN"/>
          </w:rPr>
          <w:t>(</w:t>
        </w:r>
      </w:ins>
      <w:ins w:id="637" w:author="Rapp_after#123bis" w:date="2023-10-17T11:10:00Z">
        <w:r>
          <w:rPr>
            <w:rFonts w:eastAsia="宋体" w:hint="eastAsia"/>
            <w:lang w:val="en-US" w:eastAsia="zh-CN"/>
          </w:rPr>
          <w:t>s</w:t>
        </w:r>
      </w:ins>
      <w:ins w:id="638" w:author="Rapp_after#123bis" w:date="2023-10-27T11:22:00Z">
        <w:r>
          <w:rPr>
            <w:rFonts w:eastAsia="宋体" w:hint="eastAsia"/>
            <w:lang w:val="en-US" w:eastAsia="zh-CN"/>
          </w:rPr>
          <w:t>)</w:t>
        </w:r>
      </w:ins>
      <w:ins w:id="639" w:author="Rapp_after#123bis" w:date="2023-10-17T11:10:00Z">
        <w:r>
          <w:rPr>
            <w:rFonts w:eastAsia="宋体" w:hint="eastAsia"/>
            <w:lang w:val="en-US" w:eastAsia="zh-CN"/>
          </w:rPr>
          <w:t xml:space="preserve"> </w:t>
        </w:r>
      </w:ins>
      <w:ins w:id="640" w:author="Rapp_after#123bis" w:date="2023-10-27T11:22:00Z">
        <w:r>
          <w:rPr>
            <w:rFonts w:eastAsia="宋体" w:hint="eastAsia"/>
            <w:lang w:val="en-US" w:eastAsia="zh-CN"/>
          </w:rPr>
          <w:t>is</w:t>
        </w:r>
      </w:ins>
      <w:ins w:id="641" w:author="Rapp_after#123bis" w:date="2023-10-17T11:10:00Z">
        <w:r>
          <w:rPr>
            <w:rFonts w:eastAsia="宋体" w:hint="eastAsia"/>
            <w:lang w:val="en-US" w:eastAsia="zh-CN"/>
          </w:rPr>
          <w:t xml:space="preserve"> provided in MN format. </w:t>
        </w:r>
      </w:ins>
      <w:ins w:id="642" w:author="Rapp_after#123bis" w:date="2023-10-17T11:09:00Z">
        <w:r>
          <w:rPr>
            <w:rFonts w:eastAsia="宋体" w:hint="eastAsia"/>
            <w:lang w:val="en-US" w:eastAsia="zh-CN"/>
          </w:rPr>
          <w:t xml:space="preserve">The subsequent CPAC configuration for intra-SN CPC candidate </w:t>
        </w:r>
      </w:ins>
      <w:ins w:id="643" w:author="Rapp_after#123bis" w:date="2023-10-27T11:23:00Z">
        <w:r>
          <w:rPr>
            <w:rFonts w:eastAsia="宋体" w:hint="eastAsia"/>
            <w:lang w:val="en-US" w:eastAsia="zh-CN"/>
          </w:rPr>
          <w:t>PSC</w:t>
        </w:r>
      </w:ins>
      <w:ins w:id="644" w:author="Rapp_after#123bis" w:date="2023-10-17T11:09:00Z">
        <w:r>
          <w:rPr>
            <w:rFonts w:eastAsia="宋体" w:hint="eastAsia"/>
            <w:lang w:val="en-US" w:eastAsia="zh-CN"/>
          </w:rPr>
          <w:t>ell</w:t>
        </w:r>
      </w:ins>
      <w:ins w:id="645" w:author="Rapp_after#123bis" w:date="2023-10-27T11:23:00Z">
        <w:r>
          <w:rPr>
            <w:rFonts w:eastAsia="宋体" w:hint="eastAsia"/>
            <w:lang w:val="en-US" w:eastAsia="zh-CN"/>
          </w:rPr>
          <w:t>(</w:t>
        </w:r>
      </w:ins>
      <w:ins w:id="646" w:author="Rapp_after#123bis" w:date="2023-10-17T11:09:00Z">
        <w:r>
          <w:rPr>
            <w:rFonts w:eastAsia="宋体" w:hint="eastAsia"/>
            <w:lang w:val="en-US" w:eastAsia="zh-CN"/>
          </w:rPr>
          <w:t>s</w:t>
        </w:r>
      </w:ins>
      <w:ins w:id="647" w:author="Rapp_after#123bis" w:date="2023-10-27T11:23:00Z">
        <w:r>
          <w:rPr>
            <w:rFonts w:eastAsia="宋体" w:hint="eastAsia"/>
            <w:lang w:val="en-US" w:eastAsia="zh-CN"/>
          </w:rPr>
          <w:t>)</w:t>
        </w:r>
      </w:ins>
      <w:ins w:id="648" w:author="Rapp_after#123bis" w:date="2023-10-17T11:09:00Z">
        <w:r>
          <w:rPr>
            <w:rFonts w:eastAsia="宋体" w:hint="eastAsia"/>
            <w:lang w:val="en-US" w:eastAsia="zh-CN"/>
          </w:rPr>
          <w:t xml:space="preserve"> </w:t>
        </w:r>
      </w:ins>
      <w:ins w:id="649" w:author="Rapp_after#123bis" w:date="2023-10-27T11:23:00Z">
        <w:r>
          <w:rPr>
            <w:rFonts w:eastAsia="宋体" w:hint="eastAsia"/>
            <w:lang w:val="en-US" w:eastAsia="zh-CN"/>
          </w:rPr>
          <w:t>is</w:t>
        </w:r>
      </w:ins>
      <w:ins w:id="650" w:author="Rapp_after#123bis" w:date="2023-10-17T11:09:00Z">
        <w:r>
          <w:rPr>
            <w:rFonts w:eastAsia="宋体" w:hint="eastAsia"/>
            <w:lang w:val="en-US" w:eastAsia="zh-CN"/>
          </w:rPr>
          <w:t xml:space="preserve"> provided in MN format or SN format.</w:t>
        </w:r>
      </w:ins>
      <w:ins w:id="651" w:author="Rapp_after#123bis" w:date="2023-10-27T11:08:00Z">
        <w:r>
          <w:rPr>
            <w:rFonts w:eastAsia="宋体" w:hint="eastAsia"/>
            <w:lang w:val="en-US" w:eastAsia="zh-CN"/>
          </w:rPr>
          <w:t xml:space="preserve"> </w:t>
        </w:r>
      </w:ins>
      <w:ins w:id="652" w:author="Rapp_after#124" w:date="2023-11-21T15:57:00Z">
        <w:r>
          <w:rPr>
            <w:rFonts w:eastAsia="宋体" w:hint="eastAsia"/>
            <w:lang w:val="en-US" w:eastAsia="zh-CN"/>
          </w:rPr>
          <w:t>It</w:t>
        </w:r>
        <w:r>
          <w:rPr>
            <w:rFonts w:eastAsia="宋体"/>
            <w:lang w:val="en-US" w:eastAsia="zh-CN"/>
          </w:rPr>
          <w:t>’</w:t>
        </w:r>
        <w:r>
          <w:rPr>
            <w:rFonts w:eastAsia="宋体" w:hint="eastAsia"/>
            <w:lang w:val="en-US" w:eastAsia="zh-CN"/>
          </w:rPr>
          <w:t xml:space="preserve">s up to the source SN to decide which format to be used for </w:t>
        </w:r>
      </w:ins>
      <w:ins w:id="653" w:author="Rapp_after#124" w:date="2023-11-21T15:58:00Z">
        <w:r>
          <w:rPr>
            <w:rFonts w:eastAsia="宋体" w:hint="eastAsia"/>
            <w:lang w:val="en-US" w:eastAsia="zh-CN"/>
          </w:rPr>
          <w:t>intra-SN subsequent CPAC.</w:t>
        </w:r>
      </w:ins>
    </w:p>
    <w:p w14:paraId="08878B7B" w14:textId="77777777" w:rsidR="00D359DC" w:rsidRDefault="00887ED3">
      <w:pPr>
        <w:pStyle w:val="B1"/>
        <w:rPr>
          <w:ins w:id="654" w:author="Rapp_after#123bis" w:date="2023-10-17T11:07:00Z"/>
          <w:rFonts w:eastAsia="宋体"/>
          <w:lang w:val="en-US" w:eastAsia="zh-CN"/>
        </w:rPr>
      </w:pPr>
      <w:ins w:id="655" w:author="Rapp_after#123bis" w:date="2023-10-17T11:03:00Z">
        <w:r>
          <w:t>-</w:t>
        </w:r>
        <w:r>
          <w:tab/>
        </w:r>
      </w:ins>
      <w:ins w:id="656" w:author="Rapp_after#123bis" w:date="2023-10-17T11:04:00Z">
        <w:r>
          <w:rPr>
            <w:rFonts w:eastAsia="宋体" w:hint="eastAsia"/>
            <w:lang w:val="en-US" w:eastAsia="zh-CN"/>
          </w:rPr>
          <w:t xml:space="preserve">For one UE, </w:t>
        </w:r>
      </w:ins>
      <w:ins w:id="657" w:author="Rapp_after#123bis" w:date="2023-10-17T11:05:00Z">
        <w:r>
          <w:rPr>
            <w:rFonts w:eastAsia="宋体" w:hint="eastAsia"/>
            <w:lang w:val="en-US" w:eastAsia="zh-CN"/>
          </w:rPr>
          <w:t xml:space="preserve">the subsequent CPAC configuration for all CPC candidate </w:t>
        </w:r>
      </w:ins>
      <w:ins w:id="658" w:author="Rapp_after#123bis" w:date="2023-10-27T11:23:00Z">
        <w:r>
          <w:rPr>
            <w:rFonts w:eastAsia="宋体" w:hint="eastAsia"/>
            <w:lang w:val="en-US" w:eastAsia="zh-CN"/>
          </w:rPr>
          <w:t>PSC</w:t>
        </w:r>
      </w:ins>
      <w:ins w:id="659" w:author="Rapp_after#123bis" w:date="2023-10-17T11:06:00Z">
        <w:r>
          <w:rPr>
            <w:rFonts w:eastAsia="宋体" w:hint="eastAsia"/>
            <w:lang w:val="en-US" w:eastAsia="zh-CN"/>
          </w:rPr>
          <w:t>ells</w:t>
        </w:r>
      </w:ins>
      <w:ins w:id="660" w:author="Rapp_after#123bis" w:date="2023-10-27T11:19:00Z">
        <w:r>
          <w:rPr>
            <w:rFonts w:eastAsia="宋体" w:hint="eastAsia"/>
            <w:lang w:val="en-US" w:eastAsia="zh-CN"/>
          </w:rPr>
          <w:t xml:space="preserve"> (including inter-S</w:t>
        </w:r>
      </w:ins>
      <w:ins w:id="661" w:author="Rapp_after#123bis" w:date="2023-10-27T11:21:00Z">
        <w:r>
          <w:rPr>
            <w:rFonts w:eastAsia="宋体" w:hint="eastAsia"/>
            <w:lang w:val="en-US" w:eastAsia="zh-CN"/>
          </w:rPr>
          <w:t>N</w:t>
        </w:r>
      </w:ins>
      <w:ins w:id="662" w:author="Rapp_after#123bis" w:date="2023-10-27T11:26:00Z">
        <w:r>
          <w:rPr>
            <w:rFonts w:eastAsia="宋体" w:hint="eastAsia"/>
            <w:lang w:val="en-US" w:eastAsia="zh-CN"/>
          </w:rPr>
          <w:t xml:space="preserve"> and/or</w:t>
        </w:r>
      </w:ins>
      <w:ins w:id="663" w:author="Rapp_after#123bis" w:date="2023-10-27T11:20:00Z">
        <w:r>
          <w:rPr>
            <w:rFonts w:eastAsia="宋体" w:hint="eastAsia"/>
            <w:lang w:val="en-US" w:eastAsia="zh-CN"/>
          </w:rPr>
          <w:t xml:space="preserve"> intra-SN)</w:t>
        </w:r>
      </w:ins>
      <w:ins w:id="664" w:author="Rapp_after#123bis" w:date="2023-10-27T11:19:00Z">
        <w:r>
          <w:rPr>
            <w:rFonts w:eastAsia="宋体" w:hint="eastAsia"/>
            <w:lang w:val="en-US" w:eastAsia="zh-CN"/>
          </w:rPr>
          <w:t xml:space="preserve"> </w:t>
        </w:r>
      </w:ins>
      <w:ins w:id="665" w:author="Rapp_after#123bis" w:date="2023-10-27T11:23:00Z">
        <w:r>
          <w:rPr>
            <w:rFonts w:eastAsia="宋体" w:hint="eastAsia"/>
            <w:lang w:val="en-US" w:eastAsia="zh-CN"/>
          </w:rPr>
          <w:t>is</w:t>
        </w:r>
      </w:ins>
      <w:ins w:id="666" w:author="Rapp_after#123bis" w:date="2023-10-17T11:06:00Z">
        <w:r>
          <w:rPr>
            <w:rFonts w:eastAsia="宋体" w:hint="eastAsia"/>
            <w:lang w:val="en-US" w:eastAsia="zh-CN"/>
          </w:rPr>
          <w:t xml:space="preserve"> provided in the same format, i.e., the MN format</w:t>
        </w:r>
      </w:ins>
      <w:ins w:id="667" w:author="Rapp_after#123bis" w:date="2023-10-17T11:07:00Z">
        <w:r>
          <w:rPr>
            <w:rFonts w:eastAsia="宋体" w:hint="eastAsia"/>
            <w:lang w:val="en-US" w:eastAsia="zh-CN"/>
          </w:rPr>
          <w:t>,</w:t>
        </w:r>
      </w:ins>
      <w:ins w:id="668" w:author="Rapp_after#123bis" w:date="2023-10-17T11:06:00Z">
        <w:r>
          <w:rPr>
            <w:rFonts w:eastAsia="宋体" w:hint="eastAsia"/>
            <w:lang w:val="en-US" w:eastAsia="zh-CN"/>
          </w:rPr>
          <w:t xml:space="preserve"> or the SN format</w:t>
        </w:r>
      </w:ins>
      <w:ins w:id="669" w:author="Rapp_after#123bis" w:date="2023-10-17T11:03:00Z">
        <w:r>
          <w:rPr>
            <w:rFonts w:eastAsia="宋体" w:hint="eastAsia"/>
            <w:lang w:val="en-US" w:eastAsia="zh-CN"/>
          </w:rPr>
          <w:t>.</w:t>
        </w:r>
      </w:ins>
      <w:ins w:id="670" w:author="Rapp_after#123bis" w:date="2023-10-27T11:17:00Z">
        <w:r>
          <w:rPr>
            <w:rFonts w:eastAsia="宋体" w:hint="eastAsia"/>
            <w:lang w:val="en-US" w:eastAsia="zh-CN"/>
          </w:rPr>
          <w:t xml:space="preserve"> I</w:t>
        </w:r>
      </w:ins>
      <w:ins w:id="671" w:author="Rapp_after#123bis" w:date="2023-10-27T11:29:00Z">
        <w:r>
          <w:rPr>
            <w:rFonts w:eastAsia="宋体" w:hint="eastAsia"/>
            <w:lang w:val="en-US" w:eastAsia="zh-CN"/>
          </w:rPr>
          <w:t>f</w:t>
        </w:r>
      </w:ins>
      <w:ins w:id="672" w:author="Rapp_after#123bis" w:date="2023-10-27T11:30:00Z">
        <w:r>
          <w:rPr>
            <w:rFonts w:eastAsia="宋体" w:hint="eastAsia"/>
            <w:lang w:val="en-US" w:eastAsia="zh-CN"/>
          </w:rPr>
          <w:t xml:space="preserve"> the configured CPC candidate PSCell</w:t>
        </w:r>
      </w:ins>
      <w:ins w:id="673" w:author="Rapp_after#123bis" w:date="2023-10-27T11:33:00Z">
        <w:r>
          <w:rPr>
            <w:rFonts w:eastAsia="宋体" w:hint="eastAsia"/>
            <w:lang w:val="en-US" w:eastAsia="zh-CN"/>
          </w:rPr>
          <w:t>(</w:t>
        </w:r>
      </w:ins>
      <w:ins w:id="674" w:author="Rapp_after#123bis" w:date="2023-10-27T11:30:00Z">
        <w:r>
          <w:rPr>
            <w:rFonts w:eastAsia="宋体" w:hint="eastAsia"/>
            <w:lang w:val="en-US" w:eastAsia="zh-CN"/>
          </w:rPr>
          <w:t>s</w:t>
        </w:r>
      </w:ins>
      <w:ins w:id="675" w:author="Rapp_after#123bis" w:date="2023-10-27T11:33:00Z">
        <w:r>
          <w:rPr>
            <w:rFonts w:eastAsia="宋体" w:hint="eastAsia"/>
            <w:lang w:val="en-US" w:eastAsia="zh-CN"/>
          </w:rPr>
          <w:t>)</w:t>
        </w:r>
      </w:ins>
      <w:ins w:id="676" w:author="Rapp_after#123bis" w:date="2023-10-27T11:30:00Z">
        <w:r>
          <w:rPr>
            <w:rFonts w:eastAsia="宋体" w:hint="eastAsia"/>
            <w:lang w:val="en-US" w:eastAsia="zh-CN"/>
          </w:rPr>
          <w:t xml:space="preserve"> include</w:t>
        </w:r>
      </w:ins>
      <w:ins w:id="677" w:author="Rapp_after#123bis" w:date="2023-10-27T11:33:00Z">
        <w:r>
          <w:rPr>
            <w:rFonts w:eastAsia="宋体" w:hint="eastAsia"/>
            <w:lang w:val="en-US" w:eastAsia="zh-CN"/>
          </w:rPr>
          <w:t>s</w:t>
        </w:r>
      </w:ins>
      <w:ins w:id="678" w:author="Rapp_after#123bis" w:date="2023-10-27T11:30:00Z">
        <w:r>
          <w:rPr>
            <w:rFonts w:eastAsia="宋体" w:hint="eastAsia"/>
            <w:lang w:val="en-US" w:eastAsia="zh-CN"/>
          </w:rPr>
          <w:t xml:space="preserve"> at least one inter-SN CPC candidate PSCell</w:t>
        </w:r>
      </w:ins>
      <w:ins w:id="679" w:author="Rapp_after#123bis" w:date="2023-10-27T11:17:00Z">
        <w:r>
          <w:rPr>
            <w:rFonts w:eastAsia="宋体" w:hint="eastAsia"/>
            <w:lang w:val="en-US" w:eastAsia="zh-CN"/>
          </w:rPr>
          <w:t xml:space="preserve">, </w:t>
        </w:r>
      </w:ins>
      <w:ins w:id="680" w:author="Rapp_after#123bis" w:date="2023-10-27T11:18:00Z">
        <w:r>
          <w:rPr>
            <w:rFonts w:eastAsia="宋体" w:hint="eastAsia"/>
            <w:lang w:val="en-US" w:eastAsia="zh-CN"/>
          </w:rPr>
          <w:t xml:space="preserve">the subsequent CPAC configuration </w:t>
        </w:r>
      </w:ins>
      <w:ins w:id="681" w:author="Rapp_after#123bis" w:date="2023-10-27T11:30:00Z">
        <w:r>
          <w:rPr>
            <w:rFonts w:eastAsia="宋体" w:hint="eastAsia"/>
            <w:lang w:val="en-US" w:eastAsia="zh-CN"/>
          </w:rPr>
          <w:t>can only be</w:t>
        </w:r>
      </w:ins>
      <w:ins w:id="682" w:author="Rapp_after#123bis" w:date="2023-10-27T11:18:00Z">
        <w:r>
          <w:rPr>
            <w:rFonts w:eastAsia="宋体" w:hint="eastAsia"/>
            <w:lang w:val="en-US" w:eastAsia="zh-CN"/>
          </w:rPr>
          <w:t xml:space="preserve"> </w:t>
        </w:r>
      </w:ins>
      <w:ins w:id="683" w:author="Rapp_after#123bis" w:date="2023-10-27T11:22:00Z">
        <w:r>
          <w:rPr>
            <w:rFonts w:eastAsia="宋体" w:hint="eastAsia"/>
            <w:lang w:val="en-US" w:eastAsia="zh-CN"/>
          </w:rPr>
          <w:t>provided</w:t>
        </w:r>
      </w:ins>
      <w:ins w:id="684" w:author="Rapp_after#123bis" w:date="2023-10-27T11:18:00Z">
        <w:r>
          <w:rPr>
            <w:rFonts w:eastAsia="宋体" w:hint="eastAsia"/>
            <w:lang w:val="en-US" w:eastAsia="zh-CN"/>
          </w:rPr>
          <w:t xml:space="preserve"> in MN format.</w:t>
        </w:r>
      </w:ins>
      <w:ins w:id="685" w:author="Rapp_after#123bis" w:date="2023-10-27T11:31:00Z">
        <w:r>
          <w:rPr>
            <w:rFonts w:eastAsia="宋体" w:hint="eastAsia"/>
            <w:lang w:val="en-US" w:eastAsia="zh-CN"/>
          </w:rPr>
          <w:t xml:space="preserve"> If only intra-SN CPC candidate PSCell</w:t>
        </w:r>
      </w:ins>
      <w:ins w:id="686" w:author="Rapp_after#123bis" w:date="2023-10-27T11:33:00Z">
        <w:r>
          <w:rPr>
            <w:rFonts w:eastAsia="宋体" w:hint="eastAsia"/>
            <w:lang w:val="en-US" w:eastAsia="zh-CN"/>
          </w:rPr>
          <w:t>(</w:t>
        </w:r>
      </w:ins>
      <w:ins w:id="687" w:author="Rapp_after#123bis" w:date="2023-10-27T11:31:00Z">
        <w:r>
          <w:rPr>
            <w:rFonts w:eastAsia="宋体" w:hint="eastAsia"/>
            <w:lang w:val="en-US" w:eastAsia="zh-CN"/>
          </w:rPr>
          <w:t>s</w:t>
        </w:r>
      </w:ins>
      <w:ins w:id="688" w:author="Rapp_after#123bis" w:date="2023-10-27T11:33:00Z">
        <w:r>
          <w:rPr>
            <w:rFonts w:eastAsia="宋体" w:hint="eastAsia"/>
            <w:lang w:val="en-US" w:eastAsia="zh-CN"/>
          </w:rPr>
          <w:t>)</w:t>
        </w:r>
      </w:ins>
      <w:ins w:id="689" w:author="Rapp_after#123bis" w:date="2023-10-27T11:31:00Z">
        <w:r>
          <w:rPr>
            <w:rFonts w:eastAsia="宋体" w:hint="eastAsia"/>
            <w:lang w:val="en-US" w:eastAsia="zh-CN"/>
          </w:rPr>
          <w:t xml:space="preserve"> </w:t>
        </w:r>
      </w:ins>
      <w:ins w:id="690" w:author="Rapp_after#123bis" w:date="2023-10-27T11:33:00Z">
        <w:r>
          <w:rPr>
            <w:rFonts w:eastAsia="宋体" w:hint="eastAsia"/>
            <w:lang w:val="en-US" w:eastAsia="zh-CN"/>
          </w:rPr>
          <w:t>is</w:t>
        </w:r>
      </w:ins>
      <w:ins w:id="691" w:author="Rapp_after#123bis" w:date="2023-10-27T11:31:00Z">
        <w:r>
          <w:rPr>
            <w:rFonts w:eastAsia="宋体" w:hint="eastAsia"/>
            <w:lang w:val="en-US" w:eastAsia="zh-CN"/>
          </w:rPr>
          <w:t xml:space="preserve"> configured, the subsequent CPAC configuration can be provided </w:t>
        </w:r>
      </w:ins>
      <w:ins w:id="692" w:author="Rapp_after#123bis" w:date="2023-10-27T11:32:00Z">
        <w:r>
          <w:rPr>
            <w:rFonts w:eastAsia="宋体" w:hint="eastAsia"/>
            <w:lang w:val="en-US" w:eastAsia="zh-CN"/>
          </w:rPr>
          <w:t>in either MN format or SN format.</w:t>
        </w:r>
      </w:ins>
    </w:p>
    <w:p w14:paraId="52FE9DDD" w14:textId="77777777" w:rsidR="00D359DC" w:rsidRDefault="00887ED3">
      <w:pPr>
        <w:pStyle w:val="B1"/>
        <w:rPr>
          <w:ins w:id="693" w:author="Rapp_after#123bis" w:date="2023-10-17T11:12:00Z"/>
        </w:rPr>
      </w:pPr>
      <w:ins w:id="694" w:author="RAN2#122" w:date="2023-06-14T19:57:00Z">
        <w:r>
          <w:t>-</w:t>
        </w:r>
        <w:r>
          <w:tab/>
        </w:r>
        <w:r>
          <w:rPr>
            <w:rFonts w:hint="eastAsia"/>
          </w:rPr>
          <w:t>Each candidate PSCell configuration can be provided as delta configuration on top of a reference configuration</w:t>
        </w:r>
        <w:r>
          <w:t>, which is used to form a complete candidate cell configuration</w:t>
        </w:r>
        <w:r>
          <w:rPr>
            <w:rFonts w:hint="eastAsia"/>
          </w:rPr>
          <w:t xml:space="preserve">. </w:t>
        </w:r>
        <w:r>
          <w:t>Only one reference configuration is</w:t>
        </w:r>
      </w:ins>
      <w:ins w:id="695" w:author="RAN2#122" w:date="2023-06-28T15:07:00Z">
        <w:r>
          <w:t xml:space="preserve"> supported</w:t>
        </w:r>
      </w:ins>
      <w:ins w:id="696" w:author="RAN2#122" w:date="2023-06-14T19:57:00Z">
        <w:r>
          <w:t>.</w:t>
        </w:r>
      </w:ins>
    </w:p>
    <w:p w14:paraId="0CFAF943" w14:textId="77777777" w:rsidR="00D359DC" w:rsidRDefault="00887ED3">
      <w:pPr>
        <w:pStyle w:val="B1"/>
        <w:rPr>
          <w:ins w:id="697" w:author="Rapp_after#123bis" w:date="2023-10-17T11:12:00Z"/>
          <w:rFonts w:eastAsia="宋体"/>
          <w:lang w:val="en-US" w:eastAsia="zh-CN"/>
        </w:rPr>
      </w:pPr>
      <w:ins w:id="698" w:author="Rapp_after#123bis" w:date="2023-10-17T11:12:00Z">
        <w:r>
          <w:t>-</w:t>
        </w:r>
        <w:r>
          <w:tab/>
        </w:r>
        <w:r>
          <w:rPr>
            <w:rFonts w:eastAsia="宋体" w:hint="eastAsia"/>
          </w:rPr>
          <w:t>The MN generates the MCG part of the reference configuration (if any), while the SN (source or candidate) generates the SCG part of the reference configuration.</w:t>
        </w:r>
        <w:r>
          <w:rPr>
            <w:rFonts w:eastAsia="宋体" w:hint="eastAsia"/>
            <w:lang w:val="en-US" w:eastAsia="zh-CN"/>
          </w:rPr>
          <w:t xml:space="preserve"> The MN can request an SCG reference configuration from any </w:t>
        </w:r>
      </w:ins>
      <w:ins w:id="699" w:author="Rapp_after#123bis" w:date="2023-10-27T16:29:00Z">
        <w:r>
          <w:rPr>
            <w:rFonts w:eastAsia="宋体"/>
            <w:lang w:val="en-US" w:eastAsia="zh-CN"/>
          </w:rPr>
          <w:t>on</w:t>
        </w:r>
      </w:ins>
      <w:ins w:id="700" w:author="Rapp_after#123bis" w:date="2023-10-27T16:30:00Z">
        <w:r>
          <w:rPr>
            <w:rFonts w:eastAsia="宋体"/>
            <w:lang w:val="en-US" w:eastAsia="zh-CN"/>
          </w:rPr>
          <w:t xml:space="preserve">e </w:t>
        </w:r>
      </w:ins>
      <w:ins w:id="701" w:author="Rapp_after#123bis" w:date="2023-10-17T11:12:00Z">
        <w:r>
          <w:rPr>
            <w:rFonts w:eastAsia="宋体" w:hint="eastAsia"/>
            <w:lang w:val="en-US" w:eastAsia="zh-CN"/>
          </w:rPr>
          <w:t>of the involved SNs.</w:t>
        </w:r>
      </w:ins>
    </w:p>
    <w:p w14:paraId="133927E1" w14:textId="77777777" w:rsidR="00D359DC" w:rsidRDefault="00887ED3">
      <w:pPr>
        <w:pStyle w:val="B1"/>
        <w:rPr>
          <w:ins w:id="702" w:author="RAN2#122" w:date="2023-06-14T19:57:00Z"/>
        </w:rPr>
      </w:pPr>
      <w:ins w:id="703" w:author="RAN2#122" w:date="2023-06-14T19:57:00Z">
        <w:r>
          <w:t>-</w:t>
        </w:r>
        <w:r>
          <w:tab/>
        </w:r>
        <w:r>
          <w:rPr>
            <w:rFonts w:hint="eastAsia"/>
          </w:rPr>
          <w:t xml:space="preserve">The network explicitly configures a </w:t>
        </w:r>
      </w:ins>
      <w:ins w:id="704" w:author="Rapp_after#123bis" w:date="2023-10-17T11:17:00Z">
        <w:r>
          <w:rPr>
            <w:rFonts w:eastAsia="宋体" w:hint="eastAsia"/>
            <w:lang w:val="en-US" w:eastAsia="zh-CN"/>
          </w:rPr>
          <w:t>subsequent CPAC configuration</w:t>
        </w:r>
      </w:ins>
      <w:ins w:id="705" w:author="RAN2#122" w:date="2023-06-14T19:57:00Z">
        <w:r>
          <w:rPr>
            <w:rFonts w:hint="eastAsia"/>
          </w:rPr>
          <w:t xml:space="preserve"> for the current serving PSCell if the network wants to use that PSCell as a candidate PSCell for </w:t>
        </w:r>
      </w:ins>
      <w:ins w:id="706" w:author="RAN2#122" w:date="2023-06-28T10:02:00Z">
        <w:r>
          <w:rPr>
            <w:rFonts w:eastAsia="宋体" w:hint="eastAsia"/>
            <w:lang w:eastAsia="zh-CN"/>
          </w:rPr>
          <w:t>subsequent CPAC</w:t>
        </w:r>
      </w:ins>
      <w:ins w:id="707" w:author="RAN2#122" w:date="2023-06-14T19:57:00Z">
        <w:r>
          <w:rPr>
            <w:rFonts w:hint="eastAsia"/>
          </w:rPr>
          <w:t>.</w:t>
        </w:r>
      </w:ins>
    </w:p>
    <w:p w14:paraId="12BBA07B" w14:textId="77777777" w:rsidR="00D359DC" w:rsidRDefault="00887ED3">
      <w:pPr>
        <w:pStyle w:val="B1"/>
        <w:rPr>
          <w:ins w:id="708" w:author="Rapp_after#123bis" w:date="2023-10-17T10:10:00Z"/>
        </w:rPr>
      </w:pPr>
      <w:ins w:id="709" w:author="RAN2#122" w:date="2023-06-14T19:57:00Z">
        <w:r>
          <w:t>-</w:t>
        </w:r>
        <w:r>
          <w:tab/>
        </w:r>
        <w:r>
          <w:rPr>
            <w:rFonts w:hint="eastAsia"/>
          </w:rPr>
          <w:t xml:space="preserve">The network </w:t>
        </w:r>
      </w:ins>
      <w:ins w:id="710" w:author="Rapp_after#123bis" w:date="2023-10-26T19:30:00Z">
        <w:r>
          <w:rPr>
            <w:rFonts w:eastAsia="宋体" w:hint="eastAsia"/>
            <w:lang w:val="en-US" w:eastAsia="zh-CN"/>
          </w:rPr>
          <w:t xml:space="preserve">always </w:t>
        </w:r>
      </w:ins>
      <w:ins w:id="711" w:author="RAN2#122" w:date="2023-06-14T19:57:00Z">
        <w:r>
          <w:rPr>
            <w:rFonts w:hint="eastAsia"/>
          </w:rPr>
          <w:t xml:space="preserve">explicitly releases </w:t>
        </w:r>
      </w:ins>
      <w:ins w:id="712" w:author="Rapp_after#123bis" w:date="2023-10-27T16:12:00Z">
        <w:r>
          <w:t xml:space="preserve">the </w:t>
        </w:r>
      </w:ins>
      <w:ins w:id="713" w:author="Rapp_after#123bis" w:date="2023-10-17T10:12:00Z">
        <w:r>
          <w:rPr>
            <w:rFonts w:eastAsia="宋体" w:hint="eastAsia"/>
            <w:lang w:val="en-US" w:eastAsia="zh-CN"/>
          </w:rPr>
          <w:t>subsequent CPAC configuration</w:t>
        </w:r>
      </w:ins>
      <w:ins w:id="714" w:author="RAN2#122" w:date="2023-06-14T19:57:00Z">
        <w:r>
          <w:rPr>
            <w:rFonts w:hint="eastAsia"/>
          </w:rPr>
          <w:t xml:space="preserve"> for candidate PSCells after </w:t>
        </w:r>
        <w:r>
          <w:t>a</w:t>
        </w:r>
      </w:ins>
      <w:ins w:id="715" w:author="Rapp_after#123bis" w:date="2023-10-17T10:12:00Z">
        <w:r>
          <w:rPr>
            <w:rFonts w:eastAsia="宋体" w:hint="eastAsia"/>
            <w:lang w:val="en-US" w:eastAsia="zh-CN"/>
          </w:rPr>
          <w:t>n</w:t>
        </w:r>
      </w:ins>
      <w:ins w:id="716" w:author="RAN2#122" w:date="2023-06-14T19:57:00Z">
        <w:r>
          <w:t xml:space="preserve"> </w:t>
        </w:r>
      </w:ins>
      <w:ins w:id="717" w:author="Rapp_after#123bis" w:date="2023-10-17T10:07:00Z">
        <w:r>
          <w:rPr>
            <w:rFonts w:eastAsia="宋体" w:hint="eastAsia"/>
            <w:lang w:val="en-US" w:eastAsia="zh-CN"/>
          </w:rPr>
          <w:t xml:space="preserve">inter-MN </w:t>
        </w:r>
      </w:ins>
      <w:ins w:id="718" w:author="RAN2#122" w:date="2023-06-14T19:57:00Z">
        <w:r>
          <w:rPr>
            <w:rFonts w:hint="eastAsia"/>
          </w:rPr>
          <w:t>PCell change.</w:t>
        </w:r>
      </w:ins>
    </w:p>
    <w:p w14:paraId="43085BEF" w14:textId="77777777" w:rsidR="00D359DC" w:rsidRDefault="00887ED3">
      <w:pPr>
        <w:pStyle w:val="B1"/>
        <w:rPr>
          <w:ins w:id="719" w:author="Rapp_after#123bis" w:date="2023-10-17T10:10:00Z"/>
        </w:rPr>
      </w:pPr>
      <w:ins w:id="720" w:author="Rapp_after#123bis" w:date="2023-10-17T10:10:00Z">
        <w:r>
          <w:t>-</w:t>
        </w:r>
        <w:r>
          <w:tab/>
        </w:r>
      </w:ins>
      <w:ins w:id="721" w:author="Rapp_after#123bis" w:date="2023-10-17T10:11:00Z">
        <w:r>
          <w:rPr>
            <w:rFonts w:hint="eastAsia"/>
          </w:rPr>
          <w:t xml:space="preserve">Upon the release of SCG, the UE releases the stored </w:t>
        </w:r>
        <w:r>
          <w:rPr>
            <w:rFonts w:eastAsia="宋体" w:hint="eastAsia"/>
            <w:lang w:val="en-US" w:eastAsia="zh-CN"/>
          </w:rPr>
          <w:t xml:space="preserve">subsequent </w:t>
        </w:r>
        <w:r>
          <w:rPr>
            <w:rFonts w:hint="eastAsia"/>
          </w:rPr>
          <w:t>CP</w:t>
        </w:r>
        <w:r>
          <w:rPr>
            <w:rFonts w:eastAsia="宋体" w:hint="eastAsia"/>
            <w:lang w:val="en-US" w:eastAsia="zh-CN"/>
          </w:rPr>
          <w:t>A</w:t>
        </w:r>
        <w:r>
          <w:rPr>
            <w:rFonts w:hint="eastAsia"/>
          </w:rPr>
          <w:t>C configuration</w:t>
        </w:r>
      </w:ins>
      <w:ins w:id="722" w:author="Rapp_after#123bis" w:date="2023-10-18T11:41:00Z">
        <w:r>
          <w:rPr>
            <w:rFonts w:eastAsia="宋体" w:hint="eastAsia"/>
            <w:lang w:val="en-US" w:eastAsia="zh-CN"/>
          </w:rPr>
          <w:t xml:space="preserve"> in SN format</w:t>
        </w:r>
      </w:ins>
      <w:ins w:id="723" w:author="Rapp_after#123bis" w:date="2023-10-17T10:10:00Z">
        <w:r>
          <w:rPr>
            <w:rFonts w:hint="eastAsia"/>
          </w:rPr>
          <w:t>.</w:t>
        </w:r>
      </w:ins>
    </w:p>
    <w:p w14:paraId="32BBC414" w14:textId="77777777" w:rsidR="00D359DC" w:rsidRDefault="00887ED3">
      <w:pPr>
        <w:pStyle w:val="B1"/>
        <w:rPr>
          <w:ins w:id="724" w:author="Rapp_after#123bis" w:date="2023-10-17T10:13:00Z"/>
        </w:rPr>
      </w:pPr>
      <w:ins w:id="725" w:author="RAN2#122" w:date="2023-06-14T19:57:00Z">
        <w:r>
          <w:lastRenderedPageBreak/>
          <w:t>-</w:t>
        </w:r>
        <w:r>
          <w:tab/>
        </w:r>
        <w:r>
          <w:rPr>
            <w:rFonts w:hint="eastAsia"/>
          </w:rPr>
          <w:t xml:space="preserve">A candidate PSCell configuration for CPA can be used for </w:t>
        </w:r>
      </w:ins>
      <w:ins w:id="726" w:author="Rapp_after#123bis" w:date="2023-10-17T10:14:00Z">
        <w:r>
          <w:rPr>
            <w:rFonts w:eastAsia="宋体" w:hint="eastAsia"/>
            <w:lang w:val="en-US" w:eastAsia="zh-CN"/>
          </w:rPr>
          <w:t xml:space="preserve">the </w:t>
        </w:r>
      </w:ins>
      <w:ins w:id="727" w:author="RAN2#122" w:date="2023-06-14T19:57:00Z">
        <w:r>
          <w:rPr>
            <w:rFonts w:hint="eastAsia"/>
          </w:rPr>
          <w:t>subsequent CPC</w:t>
        </w:r>
      </w:ins>
      <w:ins w:id="728" w:author="Rapp_after#123bis" w:date="2023-10-17T10:14:00Z">
        <w:r>
          <w:rPr>
            <w:rFonts w:eastAsia="宋体" w:hint="eastAsia"/>
            <w:lang w:val="en-US" w:eastAsia="zh-CN"/>
          </w:rPr>
          <w:t xml:space="preserve"> execution</w:t>
        </w:r>
      </w:ins>
      <w:ins w:id="729" w:author="RAN2#122" w:date="2023-06-14T19:57:00Z">
        <w:r>
          <w:rPr>
            <w:rFonts w:hint="eastAsia"/>
          </w:rPr>
          <w:t>, but with different execution conditions of the candidate PSCell.</w:t>
        </w:r>
      </w:ins>
    </w:p>
    <w:p w14:paraId="685E0E74" w14:textId="77777777" w:rsidR="00D359DC" w:rsidRDefault="00887ED3">
      <w:pPr>
        <w:pStyle w:val="B1"/>
        <w:rPr>
          <w:ins w:id="730" w:author="Rapp_after#123bis" w:date="2023-10-17T10:14:00Z"/>
        </w:rPr>
      </w:pPr>
      <w:ins w:id="731" w:author="Rapp_after#123bis" w:date="2023-10-17T10:14:00Z">
        <w:r>
          <w:t>-</w:t>
        </w:r>
        <w:r>
          <w:tab/>
        </w:r>
      </w:ins>
      <w:ins w:id="732" w:author="Rapp_after#123bis" w:date="2023-10-17T10:15:00Z">
        <w:r>
          <w:rPr>
            <w:rFonts w:eastAsia="宋体" w:hint="eastAsia"/>
            <w:lang w:val="en-US" w:eastAsia="zh-CN"/>
          </w:rPr>
          <w:t>The</w:t>
        </w:r>
      </w:ins>
      <w:ins w:id="733" w:author="Rapp_after#123bis" w:date="2023-10-17T10:14:00Z">
        <w:r>
          <w:rPr>
            <w:rFonts w:hint="eastAsia"/>
          </w:rPr>
          <w:t xml:space="preserve"> subsequent CPAC configuration with CPA execution condition</w:t>
        </w:r>
      </w:ins>
      <w:ins w:id="734" w:author="Rapp_after#123bis" w:date="2023-10-27T16:31:00Z">
        <w:r>
          <w:t>(</w:t>
        </w:r>
      </w:ins>
      <w:ins w:id="735" w:author="Rapp_after#123bis" w:date="2023-10-17T10:14:00Z">
        <w:r>
          <w:rPr>
            <w:rFonts w:hint="eastAsia"/>
          </w:rPr>
          <w:t>s</w:t>
        </w:r>
      </w:ins>
      <w:ins w:id="736" w:author="Rapp_after#123bis" w:date="2023-10-27T16:31:00Z">
        <w:r>
          <w:t>)</w:t>
        </w:r>
      </w:ins>
      <w:ins w:id="737" w:author="Rapp_after#123bis" w:date="2023-10-18T11:42:00Z">
        <w:r>
          <w:rPr>
            <w:rFonts w:eastAsia="宋体" w:hint="eastAsia"/>
            <w:lang w:val="en-US" w:eastAsia="zh-CN"/>
          </w:rPr>
          <w:t xml:space="preserve"> maintained</w:t>
        </w:r>
      </w:ins>
      <w:ins w:id="738" w:author="Rapp_after#123bis" w:date="2023-10-17T10:14:00Z">
        <w:r>
          <w:rPr>
            <w:rFonts w:hint="eastAsia"/>
          </w:rPr>
          <w:t xml:space="preserve"> after SCG release</w:t>
        </w:r>
      </w:ins>
      <w:ins w:id="739" w:author="Rapp_after#123bis" w:date="2023-10-17T10:15:00Z">
        <w:r>
          <w:rPr>
            <w:rFonts w:eastAsia="宋体" w:hint="eastAsia"/>
            <w:lang w:val="en-US" w:eastAsia="zh-CN"/>
          </w:rPr>
          <w:t xml:space="preserve"> </w:t>
        </w:r>
      </w:ins>
      <w:ins w:id="740" w:author="Rapp_after#123bis" w:date="2023-10-17T10:14:00Z">
        <w:r>
          <w:rPr>
            <w:rFonts w:hint="eastAsia"/>
          </w:rPr>
          <w:t>can be used for the subsequent CPA execution.</w:t>
        </w:r>
      </w:ins>
    </w:p>
    <w:p w14:paraId="7B5D5426" w14:textId="77777777" w:rsidR="00D359DC" w:rsidRDefault="00887ED3">
      <w:pPr>
        <w:pStyle w:val="B1"/>
        <w:rPr>
          <w:ins w:id="741" w:author="Rapp_after#123bis" w:date="2023-10-17T11:22:00Z"/>
        </w:rPr>
      </w:pPr>
      <w:ins w:id="742" w:author="Rapp_after#123" w:date="2023-09-05T14:26:00Z">
        <w:r>
          <w:t>-</w:t>
        </w:r>
        <w:r>
          <w:tab/>
        </w:r>
      </w:ins>
      <w:ins w:id="743" w:author="Rapp_after#123" w:date="2023-09-05T14:32:00Z">
        <w:r>
          <w:rPr>
            <w:rFonts w:eastAsia="宋体" w:hint="eastAsia"/>
            <w:lang w:val="en-US" w:eastAsia="zh-CN"/>
          </w:rPr>
          <w:t>Upon</w:t>
        </w:r>
      </w:ins>
      <w:ins w:id="744" w:author="Rapp_after#123" w:date="2023-09-05T14:30:00Z">
        <w:r>
          <w:rPr>
            <w:lang w:val="en-US" w:eastAsia="zh-CN"/>
          </w:rPr>
          <w:t xml:space="preserve"> inter-SN subse</w:t>
        </w:r>
      </w:ins>
      <w:ins w:id="745" w:author="Rapp_after#123" w:date="2023-09-05T14:31:00Z">
        <w:r>
          <w:rPr>
            <w:lang w:val="en-US" w:eastAsia="zh-CN"/>
          </w:rPr>
          <w:t>quent CPAC execution, the UE use</w:t>
        </w:r>
      </w:ins>
      <w:ins w:id="746" w:author="Rapp_after#123" w:date="2023-09-05T14:32:00Z">
        <w:r>
          <w:rPr>
            <w:rFonts w:hint="eastAsia"/>
            <w:lang w:val="en-US" w:eastAsia="zh-CN"/>
          </w:rPr>
          <w:t>s</w:t>
        </w:r>
      </w:ins>
      <w:ins w:id="747" w:author="Rapp_after#123" w:date="2023-09-05T14:31:00Z">
        <w:r>
          <w:rPr>
            <w:lang w:val="en-US" w:eastAsia="zh-CN"/>
          </w:rPr>
          <w:t xml:space="preserve"> a </w:t>
        </w:r>
      </w:ins>
      <w:ins w:id="748" w:author="Rapp_after#123bis" w:date="2023-10-26T19:15:00Z">
        <w:r>
          <w:rPr>
            <w:rFonts w:hint="eastAsia"/>
            <w:lang w:val="en-US" w:eastAsia="zh-CN"/>
          </w:rPr>
          <w:t>first</w:t>
        </w:r>
      </w:ins>
      <w:ins w:id="749" w:author="Rapp_after#123" w:date="2023-09-05T14:31:00Z">
        <w:r>
          <w:rPr>
            <w:lang w:val="en-US" w:eastAsia="zh-CN"/>
          </w:rPr>
          <w:t xml:space="preserve"> unused sk-Counter value for S-KgNB generation</w:t>
        </w:r>
        <w:r>
          <w:rPr>
            <w:rFonts w:hint="eastAsia"/>
            <w:lang w:val="en-US" w:eastAsia="zh-CN"/>
          </w:rPr>
          <w:t xml:space="preserve">, </w:t>
        </w:r>
        <w:r>
          <w:rPr>
            <w:lang w:val="en-US" w:eastAsia="zh-CN"/>
          </w:rPr>
          <w:t>based on the per-SN pre-configured sk-Counter value list</w:t>
        </w:r>
      </w:ins>
      <w:ins w:id="750" w:author="Rapp_after#123" w:date="2023-09-05T14:26:00Z">
        <w:r>
          <w:rPr>
            <w:rFonts w:hint="eastAsia"/>
          </w:rPr>
          <w:t>.</w:t>
        </w:r>
      </w:ins>
    </w:p>
    <w:p w14:paraId="4672381B" w14:textId="77777777" w:rsidR="00D359DC" w:rsidRDefault="00887ED3">
      <w:pPr>
        <w:pStyle w:val="B1"/>
        <w:rPr>
          <w:lang w:val="en-US" w:eastAsia="zh-CN"/>
        </w:rPr>
      </w:pPr>
      <w:ins w:id="751" w:author="Rapp_after#123bis" w:date="2023-10-17T11:22:00Z">
        <w:r>
          <w:t>-</w:t>
        </w:r>
        <w:r>
          <w:tab/>
        </w:r>
        <w:r>
          <w:rPr>
            <w:rFonts w:eastAsia="宋体" w:hint="eastAsia"/>
            <w:lang w:val="en-US" w:eastAsia="zh-CN"/>
          </w:rPr>
          <w:t>Upon</w:t>
        </w:r>
        <w:r>
          <w:rPr>
            <w:lang w:val="en-US" w:eastAsia="zh-CN"/>
          </w:rPr>
          <w:t xml:space="preserve"> </w:t>
        </w:r>
      </w:ins>
      <w:ins w:id="752" w:author="Rapp_after#123bis" w:date="2023-10-17T11:23:00Z">
        <w:r>
          <w:rPr>
            <w:rFonts w:hint="eastAsia"/>
            <w:lang w:val="en-US" w:eastAsia="zh-CN"/>
          </w:rPr>
          <w:t>PCell change, PSCell change or SCG release</w:t>
        </w:r>
      </w:ins>
      <w:ins w:id="753" w:author="Rapp_after#123bis" w:date="2023-10-17T11:22:00Z">
        <w:r>
          <w:rPr>
            <w:lang w:val="en-US" w:eastAsia="zh-CN"/>
          </w:rPr>
          <w:t xml:space="preserve">, </w:t>
        </w:r>
      </w:ins>
      <w:ins w:id="754" w:author="Rapp_after#123bis" w:date="2023-10-17T11:23:00Z">
        <w:r>
          <w:rPr>
            <w:rFonts w:hint="eastAsia"/>
            <w:lang w:val="en-US" w:eastAsia="zh-CN"/>
          </w:rPr>
          <w:t xml:space="preserve">if the subsequent CPAC configuration is maintained, the UE also maintains the unused </w:t>
        </w:r>
      </w:ins>
      <w:ins w:id="755" w:author="Rapp_after#123bis" w:date="2023-10-27T16:13:00Z">
        <w:r>
          <w:rPr>
            <w:lang w:val="en-US" w:eastAsia="zh-CN"/>
          </w:rPr>
          <w:t>sk</w:t>
        </w:r>
      </w:ins>
      <w:ins w:id="756" w:author="Rapp_after#123bis" w:date="2023-10-17T11:23:00Z">
        <w:r>
          <w:rPr>
            <w:rFonts w:hint="eastAsia"/>
            <w:lang w:val="en-US" w:eastAsia="zh-CN"/>
          </w:rPr>
          <w:t>-</w:t>
        </w:r>
      </w:ins>
      <w:ins w:id="757" w:author="Rapp_after#123bis" w:date="2023-10-17T11:24:00Z">
        <w:r>
          <w:rPr>
            <w:rFonts w:hint="eastAsia"/>
            <w:lang w:val="en-US" w:eastAsia="zh-CN"/>
          </w:rPr>
          <w:t>C</w:t>
        </w:r>
      </w:ins>
      <w:ins w:id="758" w:author="Rapp_after#123bis" w:date="2023-10-17T11:23:00Z">
        <w:r>
          <w:rPr>
            <w:rFonts w:hint="eastAsia"/>
            <w:lang w:val="en-US" w:eastAsia="zh-CN"/>
          </w:rPr>
          <w:t>ounter values.</w:t>
        </w:r>
      </w:ins>
    </w:p>
    <w:p w14:paraId="26DF38DB" w14:textId="77777777" w:rsidR="00D359DC" w:rsidRDefault="00887ED3">
      <w:pPr>
        <w:jc w:val="both"/>
        <w:rPr>
          <w:ins w:id="759" w:author="R3-238052" w:date="2023-11-21T16:30:00Z"/>
          <w:rFonts w:eastAsia="宋体"/>
          <w:b/>
          <w:lang w:eastAsia="zh-CN"/>
        </w:rPr>
      </w:pPr>
      <w:commentRangeStart w:id="760"/>
      <w:ins w:id="761" w:author="R3-238052" w:date="2023-11-21T16:30:00Z">
        <w:r>
          <w:rPr>
            <w:b/>
            <w:lang w:eastAsia="zh-CN"/>
          </w:rPr>
          <w:t>MN initiated subsequent CPAC</w:t>
        </w:r>
      </w:ins>
      <w:commentRangeEnd w:id="760"/>
      <w:r>
        <w:commentReference w:id="760"/>
      </w:r>
    </w:p>
    <w:p w14:paraId="56DF0935" w14:textId="77777777" w:rsidR="00D359DC" w:rsidRDefault="00887ED3">
      <w:pPr>
        <w:rPr>
          <w:ins w:id="762" w:author="R3-238052" w:date="2023-11-21T16:30:00Z"/>
          <w:rFonts w:eastAsiaTheme="minorEastAsia"/>
          <w:lang w:eastAsia="zh-CN"/>
        </w:rPr>
      </w:pPr>
      <w:ins w:id="763" w:author="R3-238052" w:date="2023-11-21T16:30:00Z">
        <w:r>
          <w:t xml:space="preserve">The </w:t>
        </w:r>
        <w:r>
          <w:rPr>
            <w:rFonts w:eastAsia="宋体"/>
            <w:lang w:eastAsia="zh-CN"/>
          </w:rPr>
          <w:t>subsequent CPAC</w:t>
        </w:r>
        <w:r>
          <w:t xml:space="preserve"> procedure is initiated by the MN</w:t>
        </w:r>
        <w:r>
          <w:rPr>
            <w:rFonts w:eastAsia="宋体"/>
            <w:lang w:eastAsia="zh-CN"/>
          </w:rPr>
          <w:t xml:space="preserve"> for inter-SN subsequent CPAC configuration and </w:t>
        </w:r>
      </w:ins>
      <w:ins w:id="764" w:author="Rapp_after#124" w:date="2023-11-22T15:14:00Z">
        <w:r>
          <w:rPr>
            <w:rFonts w:eastAsia="宋体" w:hint="eastAsia"/>
            <w:lang w:val="en-US" w:eastAsia="zh-CN"/>
          </w:rPr>
          <w:t xml:space="preserve">CPA or </w:t>
        </w:r>
      </w:ins>
      <w:ins w:id="765" w:author="R3-238052" w:date="2023-11-21T16:30:00Z">
        <w:r>
          <w:rPr>
            <w:rFonts w:eastAsia="宋体"/>
            <w:lang w:eastAsia="zh-CN"/>
          </w:rPr>
          <w:t>inter-SN CPC execution.</w:t>
        </w:r>
      </w:ins>
    </w:p>
    <w:p w14:paraId="457112DE" w14:textId="77777777" w:rsidR="00D359DC" w:rsidRDefault="00887ED3">
      <w:pPr>
        <w:rPr>
          <w:ins w:id="766" w:author="R3-238052" w:date="2023-11-21T16:30:00Z"/>
        </w:rPr>
      </w:pPr>
      <w:ins w:id="767" w:author="Rapp_after#124" w:date="2023-11-22T16:54:00Z">
        <w:r>
          <w:object w:dxaOrig="9598" w:dyaOrig="13250" w14:anchorId="2DF126C3">
            <v:shape id="_x0000_i1037" type="#_x0000_t75" style="width:479.7pt;height:662.6pt" o:ole="">
              <v:imagedata r:id="rId40" o:title=""/>
            </v:shape>
            <o:OLEObject Type="Embed" ProgID="Mscgen.Chart" ShapeID="_x0000_i1037" DrawAspect="Content" ObjectID="_1762760829" r:id="rId41"/>
          </w:object>
        </w:r>
      </w:ins>
    </w:p>
    <w:p w14:paraId="2D71E588" w14:textId="77777777" w:rsidR="00D359DC" w:rsidRDefault="00887ED3">
      <w:pPr>
        <w:pStyle w:val="TF"/>
        <w:rPr>
          <w:ins w:id="768" w:author="R3-238052" w:date="2023-11-21T16:30:00Z"/>
          <w:rFonts w:eastAsiaTheme="minorEastAsia"/>
          <w:lang w:eastAsia="zh-CN"/>
        </w:rPr>
      </w:pPr>
      <w:ins w:id="769" w:author="R3-238052" w:date="2023-11-21T16:30:00Z">
        <w:r>
          <w:t xml:space="preserve">Figure </w:t>
        </w:r>
        <w:r>
          <w:rPr>
            <w:lang w:eastAsia="zh-CN"/>
          </w:rPr>
          <w:t>10.X-1</w:t>
        </w:r>
        <w:r>
          <w:t xml:space="preserve">: Inter-SN </w:t>
        </w:r>
        <w:r>
          <w:rPr>
            <w:lang w:eastAsia="zh-CN"/>
          </w:rPr>
          <w:t>subsequent CPAC - MN initiated</w:t>
        </w:r>
      </w:ins>
    </w:p>
    <w:p w14:paraId="057F5A0B" w14:textId="77777777" w:rsidR="00D359DC" w:rsidRDefault="00887ED3">
      <w:pPr>
        <w:ind w:leftChars="90" w:left="180"/>
        <w:jc w:val="both"/>
        <w:rPr>
          <w:ins w:id="770" w:author="R3-238052" w:date="2023-11-21T16:30:00Z"/>
        </w:rPr>
      </w:pPr>
      <w:ins w:id="771" w:author="R3-238052" w:date="2023-11-21T16:30:00Z">
        <w:r>
          <w:t xml:space="preserve">Figure </w:t>
        </w:r>
        <w:r>
          <w:rPr>
            <w:lang w:eastAsia="zh-CN"/>
          </w:rPr>
          <w:t>10.X-1</w:t>
        </w:r>
        <w:r>
          <w:t xml:space="preserve"> shows an example signalling flow for the inter-SN </w:t>
        </w:r>
        <w:r>
          <w:rPr>
            <w:rFonts w:eastAsia="宋体"/>
            <w:lang w:eastAsia="zh-CN"/>
          </w:rPr>
          <w:t>subsequent CPAC</w:t>
        </w:r>
        <w:r>
          <w:rPr>
            <w:lang w:eastAsia="zh-CN"/>
          </w:rPr>
          <w:t xml:space="preserve"> </w:t>
        </w:r>
        <w:r>
          <w:t xml:space="preserve">initiated by the </w:t>
        </w:r>
        <w:r>
          <w:rPr>
            <w:lang w:eastAsia="zh-CN"/>
          </w:rPr>
          <w:t>MN</w:t>
        </w:r>
        <w:r>
          <w:t>:</w:t>
        </w:r>
      </w:ins>
    </w:p>
    <w:p w14:paraId="01ADFDFD" w14:textId="77777777" w:rsidR="00D359DC" w:rsidRDefault="00887ED3">
      <w:pPr>
        <w:pStyle w:val="B1"/>
        <w:rPr>
          <w:ins w:id="772" w:author="R3-238052" w:date="2023-11-21T16:30:00Z"/>
        </w:rPr>
      </w:pPr>
      <w:ins w:id="773" w:author="R3-238052" w:date="2023-11-21T16:30:00Z">
        <w:r>
          <w:lastRenderedPageBreak/>
          <w:t>1/2/3/4.</w:t>
        </w:r>
        <w:r>
          <w:rPr>
            <w:rFonts w:eastAsiaTheme="minorEastAsia"/>
            <w:lang w:eastAsia="zh-CN"/>
          </w:rPr>
          <w:tab/>
        </w:r>
        <w:r>
          <w:t>The M</w:t>
        </w:r>
        <w:r>
          <w:rPr>
            <w:lang w:eastAsia="zh-CN"/>
          </w:rPr>
          <w:t>N</w:t>
        </w:r>
        <w:r>
          <w:t xml:space="preserve"> initiates the inter-SN </w:t>
        </w:r>
        <w:r>
          <w:rPr>
            <w:rFonts w:eastAsia="宋体"/>
            <w:lang w:eastAsia="zh-CN"/>
          </w:rPr>
          <w:t xml:space="preserve">subsequent CPAC </w:t>
        </w:r>
        <w:r>
          <w:t xml:space="preserve">by requesting the </w:t>
        </w:r>
        <w:r>
          <w:rPr>
            <w:rFonts w:eastAsia="宋体"/>
            <w:lang w:eastAsia="zh-CN"/>
          </w:rPr>
          <w:t xml:space="preserve">candidate </w:t>
        </w:r>
        <w:r>
          <w:t>S</w:t>
        </w:r>
        <w:r>
          <w:rPr>
            <w:lang w:eastAsia="zh-CN"/>
          </w:rPr>
          <w:t>N(s)</w:t>
        </w:r>
        <w:r>
          <w:t xml:space="preserve"> to allocate resources for the UE by means of the S</w:t>
        </w:r>
        <w:r>
          <w:rPr>
            <w:lang w:eastAsia="zh-CN"/>
          </w:rPr>
          <w:t>N</w:t>
        </w:r>
        <w:r>
          <w:t xml:space="preserve"> Addition procedure, </w:t>
        </w:r>
        <w:bookmarkStart w:id="774" w:name="_Hlk101282558"/>
        <w:r>
          <w:t xml:space="preserve">indicating that the request is for </w:t>
        </w:r>
        <w:bookmarkEnd w:id="774"/>
        <w:r>
          <w:t xml:space="preserve">subsequent CPAC. </w:t>
        </w:r>
        <w:r>
          <w:rPr>
            <w:rFonts w:eastAsia="宋体"/>
            <w:lang w:eastAsia="zh-CN"/>
          </w:rPr>
          <w:t>T</w:t>
        </w:r>
        <w:r>
          <w:t xml:space="preserve">he MN also provides the candidate cells recommended by MN via the latest measurement results for the </w:t>
        </w:r>
        <w:r>
          <w:rPr>
            <w:rFonts w:eastAsia="宋体"/>
            <w:lang w:eastAsia="zh-CN"/>
          </w:rPr>
          <w:t xml:space="preserve">candidate </w:t>
        </w:r>
        <w:r>
          <w:t>SN</w:t>
        </w:r>
        <w:r>
          <w:rPr>
            <w:rFonts w:eastAsia="宋体"/>
            <w:lang w:eastAsia="zh-CN"/>
          </w:rPr>
          <w:t>(s)</w:t>
        </w:r>
        <w:r>
          <w:t xml:space="preserve"> to choose and configure the SCG cell(s), </w:t>
        </w:r>
        <w:del w:id="775" w:author="Rapp_after#124" w:date="2023-11-22T16:12:00Z">
          <w:r>
            <w:delText xml:space="preserve">provides the lists of candidate PSCells proposed to other candidate SN(s) and </w:delText>
          </w:r>
        </w:del>
        <w:r>
          <w:t xml:space="preserve">provides the upper limit for the number of </w:t>
        </w:r>
        <w:proofErr w:type="spellStart"/>
        <w:r>
          <w:t>PSCells</w:t>
        </w:r>
        <w:proofErr w:type="spellEnd"/>
        <w:r>
          <w:rPr>
            <w:rFonts w:eastAsia="宋体"/>
            <w:lang w:eastAsia="zh-CN"/>
          </w:rPr>
          <w:t xml:space="preserve"> </w:t>
        </w:r>
        <w:r>
          <w:t>that can be prepared by the candidate SN</w:t>
        </w:r>
      </w:ins>
      <w:ins w:id="776" w:author="Rapp_after#124" w:date="2023-11-22T16:13:00Z">
        <w:r>
          <w:rPr>
            <w:rFonts w:eastAsia="宋体" w:hint="eastAsia"/>
            <w:lang w:val="en-US" w:eastAsia="zh-CN"/>
          </w:rPr>
          <w:t xml:space="preserve">, </w:t>
        </w:r>
        <w:commentRangeStart w:id="777"/>
        <w:r>
          <w:rPr>
            <w:rFonts w:eastAsia="宋体" w:hint="eastAsia"/>
            <w:lang w:val="en-US" w:eastAsia="zh-CN"/>
          </w:rPr>
          <w:t xml:space="preserve">and </w:t>
        </w:r>
      </w:ins>
      <w:commentRangeStart w:id="778"/>
      <w:ins w:id="779" w:author="Rapp_after#124" w:date="2023-11-22T16:12:00Z">
        <w:r>
          <w:rPr>
            <w:rFonts w:eastAsia="宋体" w:hint="eastAsia"/>
            <w:lang w:val="en-US" w:eastAsia="zh-CN"/>
          </w:rPr>
          <w:t>provides a list of K</w:t>
        </w:r>
        <w:r>
          <w:rPr>
            <w:rFonts w:eastAsia="宋体" w:hint="eastAsia"/>
            <w:vertAlign w:val="subscript"/>
            <w:lang w:val="en-US" w:eastAsia="zh-CN"/>
          </w:rPr>
          <w:t>SN</w:t>
        </w:r>
        <w:r>
          <w:rPr>
            <w:rFonts w:eastAsia="宋体" w:hint="eastAsia"/>
            <w:lang w:val="en-US" w:eastAsia="zh-CN"/>
          </w:rPr>
          <w:t xml:space="preserve"> and associated </w:t>
        </w:r>
        <w:proofErr w:type="spellStart"/>
        <w:r>
          <w:rPr>
            <w:rFonts w:eastAsia="宋体" w:hint="eastAsia"/>
            <w:lang w:val="en-US" w:eastAsia="zh-CN"/>
          </w:rPr>
          <w:t>sk</w:t>
        </w:r>
        <w:proofErr w:type="spellEnd"/>
        <w:r>
          <w:rPr>
            <w:rFonts w:eastAsia="宋体" w:hint="eastAsia"/>
            <w:lang w:val="en-US" w:eastAsia="zh-CN"/>
          </w:rPr>
          <w:t>-Counter</w:t>
        </w:r>
        <w:commentRangeEnd w:id="778"/>
        <w:r>
          <w:commentReference w:id="778"/>
        </w:r>
      </w:ins>
      <w:commentRangeEnd w:id="777"/>
      <w:r w:rsidR="00EB073A">
        <w:rPr>
          <w:rStyle w:val="af5"/>
        </w:rPr>
        <w:commentReference w:id="777"/>
      </w:r>
      <w:ins w:id="780" w:author="R3-238052" w:date="2023-11-21T16:30:00Z">
        <w:r>
          <w:t xml:space="preserve">. </w:t>
        </w:r>
      </w:ins>
      <w:ins w:id="781" w:author="Rapp_after#124" w:date="2023-11-22T16:10:00Z">
        <w:r>
          <w:rPr>
            <w:rFonts w:eastAsia="宋体" w:hint="eastAsia"/>
            <w:lang w:val="en-US" w:eastAsia="zh-CN"/>
          </w:rPr>
          <w:t>The MN also</w:t>
        </w:r>
      </w:ins>
      <w:ins w:id="782" w:author="Rapp_after#124" w:date="2023-11-22T16:11:00Z">
        <w:r>
          <w:rPr>
            <w:rFonts w:eastAsia="宋体" w:hint="eastAsia"/>
            <w:lang w:val="en-US" w:eastAsia="zh-CN"/>
          </w:rPr>
          <w:t xml:space="preserve"> </w:t>
        </w:r>
      </w:ins>
      <w:ins w:id="783" w:author="Rapp_after#124" w:date="2023-11-22T16:31:00Z">
        <w:r>
          <w:rPr>
            <w:rFonts w:eastAsia="宋体" w:hint="eastAsia"/>
            <w:lang w:val="en-US" w:eastAsia="zh-CN"/>
          </w:rPr>
          <w:t>include</w:t>
        </w:r>
      </w:ins>
      <w:ins w:id="784" w:author="Rapp_after#124" w:date="2023-11-22T16:16:00Z">
        <w:r>
          <w:rPr>
            <w:rFonts w:eastAsia="宋体" w:hint="eastAsia"/>
            <w:lang w:val="en-US" w:eastAsia="zh-CN"/>
          </w:rPr>
          <w:t>s</w:t>
        </w:r>
      </w:ins>
      <w:ins w:id="785" w:author="Rapp_after#124" w:date="2023-11-22T16:11:00Z">
        <w:r>
          <w:rPr>
            <w:rFonts w:eastAsia="宋体" w:hint="eastAsia"/>
            <w:lang w:val="en-US" w:eastAsia="zh-CN"/>
          </w:rPr>
          <w:t xml:space="preserve"> other candidate SN(s), and for each candidate SN, </w:t>
        </w:r>
      </w:ins>
      <w:ins w:id="786" w:author="Rapp_after#124" w:date="2023-11-22T16:12:00Z">
        <w:r>
          <w:rPr>
            <w:rFonts w:eastAsia="宋体" w:hint="eastAsia"/>
            <w:lang w:val="en-US" w:eastAsia="zh-CN"/>
          </w:rPr>
          <w:t>a list of cells recommended by the MN</w:t>
        </w:r>
      </w:ins>
      <w:ins w:id="787" w:author="Rapp_after#124" w:date="2023-11-22T16:15:00Z">
        <w:r>
          <w:rPr>
            <w:rFonts w:eastAsia="宋体" w:hint="eastAsia"/>
            <w:lang w:val="en-US" w:eastAsia="zh-CN"/>
          </w:rPr>
          <w:t xml:space="preserve"> via the latest measurement results</w:t>
        </w:r>
      </w:ins>
      <w:ins w:id="788" w:author="Rapp_after#124" w:date="2023-11-22T16:12:00Z">
        <w:r>
          <w:rPr>
            <w:rFonts w:eastAsia="宋体" w:hint="eastAsia"/>
            <w:lang w:val="en-US" w:eastAsia="zh-CN"/>
          </w:rPr>
          <w:t xml:space="preserve"> for the candidate SN to select the PSCell(s) for the following execution of the subsequent CPAC.</w:t>
        </w:r>
      </w:ins>
      <w:ins w:id="789" w:author="Rapp_after#124" w:date="2023-11-22T16:10:00Z">
        <w:r>
          <w:rPr>
            <w:rFonts w:eastAsia="宋体" w:hint="eastAsia"/>
            <w:lang w:val="en-US" w:eastAsia="zh-CN"/>
          </w:rPr>
          <w:t xml:space="preserve"> </w:t>
        </w:r>
      </w:ins>
      <w:ins w:id="790" w:author="R3-238052" w:date="2023-11-21T16:30:00Z">
        <w:r>
          <w:t xml:space="preserve">Within the list of </w:t>
        </w:r>
        <w:r>
          <w:rPr>
            <w:rFonts w:eastAsia="宋体"/>
            <w:lang w:eastAsia="zh-CN"/>
          </w:rPr>
          <w:t xml:space="preserve">cells </w:t>
        </w:r>
        <w:r>
          <w:t xml:space="preserve">as indicated within the measurement results indicated by the MN, the </w:t>
        </w:r>
        <w:r>
          <w:rPr>
            <w:rFonts w:eastAsia="宋体"/>
            <w:lang w:eastAsia="zh-CN"/>
          </w:rPr>
          <w:t xml:space="preserve">candidate </w:t>
        </w:r>
        <w:r>
          <w:t xml:space="preserve">SN decides the list of PSCell(s) to prepare (considering the maximum number indicated by the MN) and, for each prepared PSCell, the </w:t>
        </w:r>
        <w:r>
          <w:rPr>
            <w:rFonts w:eastAsia="宋体"/>
            <w:lang w:eastAsia="zh-CN"/>
          </w:rPr>
          <w:t xml:space="preserve">candidate </w:t>
        </w:r>
        <w:r>
          <w:t>SN decides other SCG SCells and provides the new</w:t>
        </w:r>
        <w:r>
          <w:rPr>
            <w:rFonts w:eastAsia="宋体"/>
            <w:lang w:eastAsia="zh-CN"/>
          </w:rPr>
          <w:t xml:space="preserve"> </w:t>
        </w:r>
        <w:r>
          <w:t xml:space="preserve">corresponding SCG radio resource configuration to the MN in an NR </w:t>
        </w:r>
        <w:r>
          <w:rPr>
            <w:i/>
          </w:rPr>
          <w:t>RRCReconfiguration</w:t>
        </w:r>
        <w:r>
          <w:t>**</w:t>
        </w:r>
        <w:r>
          <w:rPr>
            <w:rFonts w:eastAsia="宋体"/>
            <w:lang w:eastAsia="zh-CN"/>
          </w:rPr>
          <w:t xml:space="preserve"> message</w:t>
        </w:r>
        <w:r>
          <w:rPr>
            <w:rFonts w:eastAsia="宋体"/>
          </w:rPr>
          <w:t xml:space="preserve"> contained in the </w:t>
        </w:r>
        <w:r>
          <w:rPr>
            <w:rFonts w:eastAsia="宋体"/>
            <w:i/>
            <w:iCs/>
          </w:rPr>
          <w:t>SN Addition Request Acknowledge</w:t>
        </w:r>
        <w:r>
          <w:rPr>
            <w:rFonts w:eastAsia="宋体"/>
          </w:rPr>
          <w:t xml:space="preserve"> message with the prepared PSCell ID(s)</w:t>
        </w:r>
        <w:r>
          <w:rPr>
            <w:rFonts w:eastAsia="宋体"/>
            <w:lang w:eastAsia="zh-CN"/>
          </w:rPr>
          <w:t xml:space="preserve">. For each prepared PSCell, the candidate SN also decides </w:t>
        </w:r>
        <w:r>
          <w:t xml:space="preserve">the </w:t>
        </w:r>
      </w:ins>
      <w:ins w:id="791" w:author="Rapp_after#124" w:date="2023-11-21T17:08:00Z">
        <w:r>
          <w:rPr>
            <w:rFonts w:eastAsia="宋体" w:hint="eastAsia"/>
            <w:lang w:val="en-US" w:eastAsia="zh-CN"/>
          </w:rPr>
          <w:t xml:space="preserve">list of PSCell(s) and associated </w:t>
        </w:r>
      </w:ins>
      <w:ins w:id="792" w:author="R3-238052" w:date="2023-11-21T16:30:00Z">
        <w:r>
          <w:t xml:space="preserve">execution conditions </w:t>
        </w:r>
      </w:ins>
      <w:ins w:id="793" w:author="Rapp_after#124" w:date="2023-11-21T17:08:00Z">
        <w:r>
          <w:rPr>
            <w:rFonts w:eastAsia="宋体" w:hint="eastAsia"/>
            <w:lang w:val="en-US" w:eastAsia="zh-CN"/>
          </w:rPr>
          <w:t xml:space="preserve">proposed </w:t>
        </w:r>
      </w:ins>
      <w:ins w:id="794" w:author="R3-238052" w:date="2023-11-21T16:30:00Z">
        <w:r>
          <w:t>for the following execution of the subsequent CPAC</w:t>
        </w:r>
        <w:del w:id="795" w:author="Rapp_after#124" w:date="2023-11-21T17:01:00Z">
          <w:r>
            <w:delText xml:space="preserve"> </w:delText>
          </w:r>
          <w:r>
            <w:rPr>
              <w:rFonts w:eastAsia="宋体"/>
              <w:lang w:eastAsia="zh-CN"/>
            </w:rPr>
            <w:delText xml:space="preserve">within the </w:delText>
          </w:r>
          <w:r>
            <w:delText>lists of candidate PSCells proposed to other candidate SN(s)</w:delText>
          </w:r>
        </w:del>
        <w:r>
          <w:t xml:space="preserve">. If </w:t>
        </w:r>
        <w:r>
          <w:rPr>
            <w:lang w:eastAsia="zh-CN"/>
          </w:rPr>
          <w:t xml:space="preserve">data </w:t>
        </w:r>
        <w:r>
          <w:t xml:space="preserve">forwarding is needed, the </w:t>
        </w:r>
        <w:r>
          <w:rPr>
            <w:rFonts w:eastAsia="宋体"/>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宋体"/>
            <w:lang w:eastAsia="zh-CN"/>
          </w:rPr>
          <w:t xml:space="preserve">candidate </w:t>
        </w:r>
        <w:r>
          <w:t xml:space="preserve">SN includes the indication of the </w:t>
        </w:r>
        <w:del w:id="796" w:author="Rapp_after#124" w:date="2023-11-21T17:02:00Z">
          <w:r>
            <w:rPr>
              <w:lang w:val="en-US"/>
            </w:rPr>
            <w:delText>full</w:delText>
          </w:r>
        </w:del>
      </w:ins>
      <w:ins w:id="797" w:author="Rapp_after#124" w:date="2023-11-21T17:02:00Z">
        <w:r>
          <w:rPr>
            <w:rFonts w:eastAsia="宋体" w:hint="eastAsia"/>
            <w:lang w:val="en-US" w:eastAsia="zh-CN"/>
          </w:rPr>
          <w:t>comp</w:t>
        </w:r>
      </w:ins>
      <w:ins w:id="798" w:author="Rapp_after#124" w:date="2023-11-21T17:03:00Z">
        <w:r>
          <w:rPr>
            <w:rFonts w:eastAsia="宋体" w:hint="eastAsia"/>
            <w:lang w:val="en-US" w:eastAsia="zh-CN"/>
          </w:rPr>
          <w:t>lete</w:t>
        </w:r>
      </w:ins>
      <w:ins w:id="799" w:author="R3-238052" w:date="2023-11-21T16:30:00Z">
        <w:r>
          <w:t xml:space="preserve"> or delta RRC configuration</w:t>
        </w:r>
      </w:ins>
      <w:ins w:id="800" w:author="Rapp_after#124" w:date="2023-11-21T17:03:00Z">
        <w:r>
          <w:rPr>
            <w:rFonts w:eastAsia="宋体" w:hint="eastAsia"/>
            <w:lang w:val="en-US" w:eastAsia="zh-CN"/>
          </w:rPr>
          <w:t xml:space="preserve"> </w:t>
        </w:r>
        <w:r>
          <w:rPr>
            <w:rFonts w:eastAsia="宋体"/>
          </w:rPr>
          <w:t>with respect to the reference SCG configuration</w:t>
        </w:r>
      </w:ins>
      <w:ins w:id="801" w:author="R3-238052" w:date="2023-11-21T16:30:00Z">
        <w:r>
          <w:t>.</w:t>
        </w:r>
        <w:r>
          <w:rPr>
            <w:rFonts w:eastAsia="宋体"/>
          </w:rPr>
          <w:t xml:space="preserve"> </w:t>
        </w:r>
      </w:ins>
      <w:ins w:id="802" w:author="Rapp_after#124" w:date="2023-11-21T17:04:00Z">
        <w:r>
          <w:rPr>
            <w:rFonts w:eastAsia="宋体" w:hint="eastAsia"/>
            <w:lang w:val="en-US" w:eastAsia="zh-CN"/>
          </w:rPr>
          <w:t xml:space="preserve">For the prepared PSCell(s) and the proposed PSCell(s) for the </w:t>
        </w:r>
      </w:ins>
      <w:ins w:id="803" w:author="Rapp_after#124" w:date="2023-11-21T17:05:00Z">
        <w:r>
          <w:rPr>
            <w:rFonts w:eastAsia="宋体" w:hint="eastAsia"/>
            <w:lang w:val="en-US" w:eastAsia="zh-CN"/>
          </w:rPr>
          <w:t xml:space="preserve">following execution of the subsequent CPAC, </w:t>
        </w:r>
      </w:ins>
      <w:ins w:id="804" w:author="R3-238052" w:date="2023-11-21T16:30:00Z">
        <w:del w:id="805" w:author="Rapp_after#124" w:date="2023-11-21T17:05:00Z">
          <w:r>
            <w:rPr>
              <w:lang w:val="en-US"/>
            </w:rPr>
            <w:delText>T</w:delText>
          </w:r>
        </w:del>
      </w:ins>
      <w:ins w:id="806" w:author="Rapp_after#124" w:date="2023-11-21T17:05:00Z">
        <w:r>
          <w:rPr>
            <w:rFonts w:eastAsia="宋体" w:hint="eastAsia"/>
            <w:lang w:val="en-US" w:eastAsia="zh-CN"/>
          </w:rPr>
          <w:t>t</w:t>
        </w:r>
      </w:ins>
      <w:ins w:id="807" w:author="R3-238052" w:date="2023-11-21T16:30:00Z">
        <w:r>
          <w:t xml:space="preserve">he </w:t>
        </w:r>
        <w:r>
          <w:rPr>
            <w:rFonts w:eastAsia="宋体"/>
            <w:lang w:eastAsia="zh-CN"/>
          </w:rPr>
          <w:t xml:space="preserve">candidate </w:t>
        </w:r>
        <w:r>
          <w:t xml:space="preserve">SN can either accept or reject each of the candidate cells listed within the measurement results indicated by the </w:t>
        </w:r>
        <w:r>
          <w:rPr>
            <w:rFonts w:eastAsia="宋体"/>
            <w:lang w:eastAsia="zh-CN"/>
          </w:rPr>
          <w:t>MN</w:t>
        </w:r>
        <w:r>
          <w:t xml:space="preserve">, i.e. it cannot </w:t>
        </w:r>
        <w:r>
          <w:rPr>
            <w:rFonts w:eastAsia="宋体"/>
            <w:lang w:eastAsia="zh-CN"/>
          </w:rPr>
          <w:t>configure</w:t>
        </w:r>
        <w:r>
          <w:t xml:space="preserve"> any alternative candidates.</w:t>
        </w:r>
      </w:ins>
    </w:p>
    <w:p w14:paraId="08B86F90" w14:textId="77777777" w:rsidR="00D359DC" w:rsidRDefault="00887ED3">
      <w:pPr>
        <w:pStyle w:val="B1"/>
        <w:rPr>
          <w:ins w:id="808" w:author="R3-238052" w:date="2023-11-21T16:30:00Z"/>
        </w:rPr>
      </w:pPr>
      <w:ins w:id="809" w:author="R3-238052" w:date="2023-11-21T16:30:00Z">
        <w:r>
          <w:tab/>
          <w:t>The MN may select one of the candidate SN(s) and requests providing the reference configuration as part of the SN Addition procedure. Once obtained, the MN provides the reference configuration to other candidate SN(s).</w:t>
        </w:r>
      </w:ins>
    </w:p>
    <w:p w14:paraId="269CAF76" w14:textId="77777777" w:rsidR="00D359DC" w:rsidRDefault="00887ED3">
      <w:pPr>
        <w:pStyle w:val="NO"/>
        <w:rPr>
          <w:ins w:id="810" w:author="R3-238052" w:date="2023-11-21T16:30:00Z"/>
        </w:rPr>
      </w:pPr>
      <w:ins w:id="811" w:author="R3-238052" w:date="2023-11-21T16:30:00Z">
        <w:r>
          <w:t>NOTE 1:</w:t>
        </w:r>
        <w:r>
          <w:tab/>
          <w:t>If the UE is configured with SN-1 in Dual Connectivity operation, then the MN starts the subsequent CPAC operation with MN-initiated SN Modification procedure instead of the SN Addition procedure.</w:t>
        </w:r>
      </w:ins>
    </w:p>
    <w:p w14:paraId="64040960" w14:textId="77777777" w:rsidR="00D359DC" w:rsidRDefault="00887ED3">
      <w:pPr>
        <w:pStyle w:val="NO"/>
        <w:rPr>
          <w:ins w:id="812" w:author="R3-238052" w:date="2023-11-21T16:30:00Z"/>
          <w:rFonts w:eastAsia="宋体"/>
          <w:lang w:eastAsia="zh-CN"/>
        </w:rPr>
      </w:pPr>
      <w:ins w:id="813" w:author="R3-238052" w:date="2023-11-21T16:30:00Z">
        <w:r>
          <w:t>NOTE 2:</w:t>
        </w:r>
        <w:r>
          <w:rPr>
            <w:rFonts w:eastAsiaTheme="minorEastAsia"/>
            <w:lang w:eastAsia="zh-CN"/>
          </w:rPr>
          <w:tab/>
        </w:r>
        <w:r>
          <w:t>If the UE is configured with SN-1 in Dual Connectivity operation, then the MN may trigger the MN-initiated SN Modification procedure (to the source SN) to retrieve the current SCG configuration or request a reference configuration for the subsequent CPAC, and to allow provision of data forwarding related information before step 1.</w:t>
        </w:r>
      </w:ins>
    </w:p>
    <w:p w14:paraId="09E89413" w14:textId="77777777" w:rsidR="00D359DC" w:rsidRDefault="00887ED3">
      <w:pPr>
        <w:pStyle w:val="NO"/>
        <w:rPr>
          <w:ins w:id="814" w:author="R3-238052" w:date="2023-11-21T16:30:00Z"/>
          <w:rFonts w:eastAsia="宋体"/>
          <w:lang w:eastAsia="zh-CN"/>
        </w:rPr>
      </w:pPr>
      <w:ins w:id="815" w:author="R3-238052" w:date="2023-11-21T16:30:00Z">
        <w:r>
          <w:t xml:space="preserve">NOTE </w:t>
        </w:r>
        <w:r>
          <w:rPr>
            <w:rFonts w:eastAsia="宋体"/>
            <w:lang w:eastAsia="zh-CN"/>
          </w:rPr>
          <w:t>3</w:t>
        </w:r>
        <w:r>
          <w:t>:</w:t>
        </w:r>
        <w:r>
          <w:rPr>
            <w:rFonts w:eastAsiaTheme="minorEastAsia"/>
            <w:lang w:eastAsia="zh-CN"/>
          </w:rPr>
          <w:tab/>
          <w:t>If applicable, t</w:t>
        </w:r>
        <w:r>
          <w:t>he MN stores the data forwarding addresses and data forwarding proposals provided from all the candidate SN(s).</w:t>
        </w:r>
      </w:ins>
    </w:p>
    <w:p w14:paraId="3A855B78" w14:textId="77777777" w:rsidR="00D359DC" w:rsidRDefault="00887ED3">
      <w:pPr>
        <w:pStyle w:val="B1"/>
        <w:rPr>
          <w:ins w:id="816" w:author="R3-238052" w:date="2023-11-21T16:30:00Z"/>
        </w:rPr>
      </w:pPr>
      <w:ins w:id="817" w:author="R3-238052" w:date="2023-11-21T16:30:00Z">
        <w:r>
          <w:t>5.</w:t>
        </w:r>
        <w:r>
          <w:tab/>
          <w:t xml:space="preserve">For SN terminated bearers using MCG resources, the MN provides Xn-U DL TNL address information in the </w:t>
        </w:r>
        <w:r>
          <w:rPr>
            <w:i/>
          </w:rPr>
          <w:t>Xn-U Address Indication</w:t>
        </w:r>
        <w:r>
          <w:t xml:space="preserve"> message to the </w:t>
        </w:r>
        <w:r>
          <w:rPr>
            <w:rFonts w:eastAsia="宋体"/>
            <w:lang w:eastAsia="zh-CN"/>
          </w:rPr>
          <w:t xml:space="preserve">candidate </w:t>
        </w:r>
        <w:r>
          <w:t>SN</w:t>
        </w:r>
        <w:r>
          <w:rPr>
            <w:rFonts w:eastAsia="宋体"/>
            <w:lang w:eastAsia="zh-CN"/>
          </w:rPr>
          <w:t>(s)</w:t>
        </w:r>
        <w:r>
          <w:t>.</w:t>
        </w:r>
      </w:ins>
    </w:p>
    <w:p w14:paraId="2912D7C6" w14:textId="77777777" w:rsidR="00D359DC" w:rsidRDefault="00887ED3">
      <w:pPr>
        <w:pStyle w:val="B1"/>
        <w:rPr>
          <w:ins w:id="818" w:author="R3-238052" w:date="2023-11-21T16:30:00Z"/>
          <w:rFonts w:eastAsia="等线"/>
          <w:lang w:eastAsia="zh-CN"/>
        </w:rPr>
      </w:pPr>
      <w:ins w:id="819" w:author="R3-238052" w:date="2023-11-21T16:30:00Z">
        <w:r>
          <w:t>6/7.</w:t>
        </w:r>
        <w:r>
          <w:tab/>
          <w:t xml:space="preserve">If the lists of prepared PSCells received from the candidate SN(s) in steps 2 and 4 are different than the lists of proposed PSCells, </w:t>
        </w:r>
      </w:ins>
      <w:ins w:id="820" w:author="Rapp_after#124" w:date="2023-11-22T11:20:00Z">
        <w:r>
          <w:rPr>
            <w:rFonts w:eastAsia="宋体" w:hint="eastAsia"/>
            <w:lang w:val="en-US" w:eastAsia="zh-CN"/>
          </w:rPr>
          <w:t xml:space="preserve">e.g., when not all proposed PSCells were accepted by the candidate SN(s), </w:t>
        </w:r>
      </w:ins>
      <w:ins w:id="821" w:author="R3-238052" w:date="2023-11-21T16:30:00Z">
        <w:r>
          <w:t>the MN initiates the SN Modification procedures towards all candidate SN(s) to inform them about the updated lists of prepared PSCells in other candidate SN(s).</w:t>
        </w:r>
      </w:ins>
      <w:ins w:id="822" w:author="Rapp_after#124" w:date="2023-11-21T17:13:00Z">
        <w:r>
          <w:rPr>
            <w:rFonts w:eastAsia="宋体" w:hint="eastAsia"/>
            <w:lang w:val="en-US" w:eastAsia="zh-CN"/>
          </w:rPr>
          <w:t xml:space="preserve"> </w:t>
        </w:r>
      </w:ins>
      <w:ins w:id="823" w:author="Rapp_after#124" w:date="2023-11-22T16:18:00Z">
        <w:r>
          <w:rPr>
            <w:rFonts w:eastAsia="宋体" w:hint="eastAsia"/>
            <w:lang w:val="en-US" w:eastAsia="zh-CN"/>
          </w:rPr>
          <w:t>T</w:t>
        </w:r>
      </w:ins>
      <w:ins w:id="824" w:author="Rapp_after#124" w:date="2023-11-21T17:13:00Z">
        <w:r>
          <w:rPr>
            <w:rFonts w:eastAsia="宋体" w:hint="eastAsia"/>
            <w:lang w:val="en-US" w:eastAsia="zh-CN"/>
          </w:rPr>
          <w:t>he candidate SN</w:t>
        </w:r>
      </w:ins>
      <w:ins w:id="825" w:author="Rapp_after#124" w:date="2023-11-21T17:15:00Z">
        <w:r>
          <w:rPr>
            <w:rFonts w:eastAsia="宋体" w:hint="eastAsia"/>
            <w:lang w:val="en-US" w:eastAsia="zh-CN"/>
          </w:rPr>
          <w:t>(s)</w:t>
        </w:r>
      </w:ins>
      <w:ins w:id="826" w:author="Rapp_after#124" w:date="2023-11-21T17:13:00Z">
        <w:r>
          <w:rPr>
            <w:rFonts w:eastAsia="宋体" w:hint="eastAsia"/>
            <w:lang w:val="en-US" w:eastAsia="zh-CN"/>
          </w:rPr>
          <w:t xml:space="preserve"> sends an SN Modification Request Acknowledge message and if needed, provides the updated candidate SCG configurations and/or the execution conditions for the following execution of the subsequent CPAC to the MN.</w:t>
        </w:r>
      </w:ins>
      <w:ins w:id="827" w:author="R3-238052" w:date="2023-11-21T16:30:00Z">
        <w:r>
          <w:t xml:space="preserve"> </w:t>
        </w:r>
      </w:ins>
    </w:p>
    <w:p w14:paraId="52EC7DDA" w14:textId="77777777" w:rsidR="00D359DC" w:rsidRDefault="00887ED3">
      <w:pPr>
        <w:pStyle w:val="B1"/>
        <w:rPr>
          <w:ins w:id="828" w:author="R3-238052" w:date="2023-11-21T16:30:00Z"/>
          <w:rFonts w:eastAsia="宋体"/>
          <w:lang w:eastAsia="zh-CN"/>
        </w:rPr>
      </w:pPr>
      <w:ins w:id="829" w:author="R3-238052" w:date="2023-11-21T16:30:00Z">
        <w:r>
          <w:rPr>
            <w:rFonts w:eastAsia="等线"/>
            <w:lang w:eastAsia="zh-CN"/>
          </w:rPr>
          <w:t>8</w:t>
        </w:r>
        <w:r>
          <w:t>.</w:t>
        </w:r>
        <w:r>
          <w:tab/>
        </w:r>
        <w:r>
          <w:rPr>
            <w:rFonts w:eastAsia="宋体"/>
          </w:rPr>
          <w:t xml:space="preserve">The MN sends to the UE an </w:t>
        </w:r>
        <w:r>
          <w:rPr>
            <w:rFonts w:eastAsia="宋体"/>
            <w:i/>
          </w:rPr>
          <w:t>RRC</w:t>
        </w:r>
        <w:r>
          <w:rPr>
            <w:rFonts w:eastAsia="宋体"/>
            <w:i/>
            <w:lang w:eastAsia="zh-CN"/>
          </w:rPr>
          <w:t>R</w:t>
        </w:r>
        <w:r>
          <w:rPr>
            <w:rFonts w:eastAsia="宋体"/>
            <w:i/>
          </w:rPr>
          <w:t>econfiguration</w:t>
        </w:r>
        <w:r>
          <w:rPr>
            <w:rFonts w:eastAsia="宋体"/>
          </w:rPr>
          <w:t xml:space="preserve"> message</w:t>
        </w:r>
        <w:r>
          <w:rPr>
            <w:rFonts w:eastAsia="宋体"/>
            <w:i/>
            <w:lang w:eastAsia="zh-CN"/>
          </w:rPr>
          <w:t xml:space="preserve"> </w:t>
        </w:r>
        <w:r>
          <w:rPr>
            <w:rFonts w:eastAsia="宋体"/>
            <w:lang w:eastAsia="zh-CN"/>
          </w:rPr>
          <w:t xml:space="preserve">including the subsequent CPAC configuration, i.e. a list of </w:t>
        </w:r>
        <w:r>
          <w:rPr>
            <w:rFonts w:eastAsia="宋体"/>
            <w:i/>
            <w:lang w:eastAsia="zh-CN"/>
          </w:rPr>
          <w:t>RRCR</w:t>
        </w:r>
        <w:r>
          <w:rPr>
            <w:rFonts w:eastAsia="宋体"/>
            <w:i/>
          </w:rPr>
          <w:t>econfiguration*</w:t>
        </w:r>
        <w:r>
          <w:rPr>
            <w:rFonts w:eastAsia="宋体"/>
            <w:i/>
            <w:lang w:eastAsia="zh-CN"/>
          </w:rPr>
          <w:t xml:space="preserve"> </w:t>
        </w:r>
        <w:r>
          <w:rPr>
            <w:rFonts w:eastAsia="宋体"/>
            <w:lang w:eastAsia="zh-CN"/>
          </w:rPr>
          <w:t>messages</w:t>
        </w:r>
        <w:r>
          <w:rPr>
            <w:rFonts w:eastAsia="宋体"/>
            <w:i/>
            <w:vertAlign w:val="subscript"/>
            <w:lang w:eastAsia="zh-CN"/>
          </w:rPr>
          <w:t xml:space="preserve"> </w:t>
        </w:r>
        <w:r>
          <w:rPr>
            <w:rFonts w:eastAsia="宋体"/>
            <w:lang w:eastAsia="zh-CN"/>
          </w:rPr>
          <w:t xml:space="preserve">and associated execution conditions for the subsequent CPAC, in which each </w:t>
        </w:r>
        <w:r>
          <w:rPr>
            <w:rFonts w:eastAsia="宋体"/>
            <w:i/>
          </w:rPr>
          <w:t>RRC</w:t>
        </w:r>
        <w:r>
          <w:rPr>
            <w:rFonts w:eastAsia="宋体"/>
            <w:i/>
            <w:lang w:eastAsia="zh-CN"/>
          </w:rPr>
          <w:t>R</w:t>
        </w:r>
        <w:r>
          <w:rPr>
            <w:rFonts w:eastAsia="宋体"/>
            <w:i/>
          </w:rPr>
          <w:t xml:space="preserve">econfiguration* </w:t>
        </w:r>
        <w:r>
          <w:rPr>
            <w:rFonts w:eastAsia="宋体"/>
          </w:rPr>
          <w:t>message</w:t>
        </w:r>
        <w:r>
          <w:rPr>
            <w:rFonts w:eastAsia="宋体"/>
            <w:i/>
          </w:rPr>
          <w:t xml:space="preserve"> </w:t>
        </w:r>
        <w:r>
          <w:rPr>
            <w:rFonts w:eastAsia="宋体"/>
            <w:lang w:eastAsia="zh-CN"/>
          </w:rPr>
          <w:t xml:space="preserve">contains the SCG configuration in the </w:t>
        </w:r>
        <w:r>
          <w:rPr>
            <w:rFonts w:eastAsia="宋体"/>
            <w:i/>
          </w:rPr>
          <w:t>RRCReconfiguration**</w:t>
        </w:r>
        <w:r>
          <w:rPr>
            <w:rFonts w:eastAsia="宋体"/>
            <w:i/>
            <w:lang w:eastAsia="zh-CN"/>
          </w:rPr>
          <w:t xml:space="preserve"> </w:t>
        </w:r>
        <w:r>
          <w:rPr>
            <w:rFonts w:eastAsia="宋体"/>
            <w:iCs/>
            <w:lang w:eastAsia="zh-CN"/>
          </w:rPr>
          <w:t>message</w:t>
        </w:r>
        <w:r>
          <w:rPr>
            <w:rFonts w:eastAsia="宋体"/>
            <w:i/>
          </w:rPr>
          <w:t xml:space="preserve"> </w:t>
        </w:r>
        <w:r>
          <w:rPr>
            <w:rFonts w:eastAsia="宋体"/>
          </w:rPr>
          <w:t xml:space="preserve">received from one of the candidate SN(s) </w:t>
        </w:r>
        <w:r>
          <w:rPr>
            <w:rFonts w:eastAsia="宋体"/>
            <w:lang w:eastAsia="zh-CN"/>
          </w:rPr>
          <w:t xml:space="preserve">in steps 2 and 4, </w:t>
        </w:r>
        <w:r>
          <w:rPr>
            <w:rFonts w:eastAsia="宋体"/>
          </w:rPr>
          <w:t>and possibly an MCG configuration</w:t>
        </w:r>
        <w:r>
          <w:rPr>
            <w:rFonts w:eastAsia="宋体"/>
            <w:lang w:eastAsia="zh-CN"/>
          </w:rPr>
          <w:t xml:space="preserve">. Besides, the </w:t>
        </w:r>
        <w:r>
          <w:rPr>
            <w:rFonts w:eastAsia="宋体"/>
            <w:i/>
          </w:rPr>
          <w:t>RRC</w:t>
        </w:r>
        <w:r>
          <w:rPr>
            <w:rFonts w:eastAsia="宋体"/>
            <w:i/>
            <w:lang w:eastAsia="zh-CN"/>
          </w:rPr>
          <w:t>R</w:t>
        </w:r>
        <w:r>
          <w:rPr>
            <w:rFonts w:eastAsia="宋体"/>
            <w:i/>
          </w:rPr>
          <w:t>econfiguration</w:t>
        </w:r>
        <w:r>
          <w:rPr>
            <w:rFonts w:eastAsia="宋体"/>
          </w:rPr>
          <w:t xml:space="preserve"> message </w:t>
        </w:r>
        <w:r>
          <w:rPr>
            <w:rFonts w:eastAsia="宋体"/>
            <w:lang w:eastAsia="zh-CN"/>
          </w:rPr>
          <w:t>can also include an updated MCG configuration, e.g., to configure the required conditional measurements.</w:t>
        </w:r>
      </w:ins>
      <w:ins w:id="830" w:author="Rapp_after#124" w:date="2023-11-21T17:16:00Z">
        <w:r>
          <w:rPr>
            <w:rFonts w:eastAsia="宋体" w:hint="eastAsia"/>
            <w:lang w:val="en-US" w:eastAsia="zh-CN"/>
          </w:rPr>
          <w:t xml:space="preserve"> </w:t>
        </w:r>
      </w:ins>
      <w:ins w:id="831" w:author="Rapp_after#124" w:date="2023-11-22T11:23:00Z">
        <w:r>
          <w:rPr>
            <w:rFonts w:eastAsia="宋体" w:hint="eastAsia"/>
            <w:lang w:val="en-US" w:eastAsia="zh-CN"/>
          </w:rPr>
          <w:t>T</w:t>
        </w:r>
        <w:r>
          <w:rPr>
            <w:rFonts w:eastAsia="宋体" w:hint="eastAsia"/>
            <w:lang w:eastAsia="zh-CN"/>
          </w:rPr>
          <w:t xml:space="preserve">he </w:t>
        </w:r>
        <w:r>
          <w:rPr>
            <w:rFonts w:eastAsia="宋体" w:hint="eastAsia"/>
            <w:i/>
            <w:iCs/>
            <w:lang w:eastAsia="zh-CN"/>
          </w:rPr>
          <w:t>RRCReconfiguration</w:t>
        </w:r>
        <w:r>
          <w:rPr>
            <w:rFonts w:eastAsia="宋体" w:hint="eastAsia"/>
            <w:lang w:eastAsia="zh-CN"/>
          </w:rPr>
          <w:t xml:space="preserve"> message </w:t>
        </w:r>
        <w:r>
          <w:rPr>
            <w:rFonts w:eastAsia="宋体" w:hint="eastAsia"/>
            <w:lang w:val="en-US" w:eastAsia="zh-CN"/>
          </w:rPr>
          <w:t xml:space="preserve">also includes a </w:t>
        </w:r>
        <w:r>
          <w:rPr>
            <w:rFonts w:eastAsia="宋体" w:hint="eastAsia"/>
            <w:lang w:eastAsia="zh-CN"/>
          </w:rPr>
          <w:t>security update configuration</w:t>
        </w:r>
        <w:r>
          <w:rPr>
            <w:rFonts w:eastAsia="宋体" w:hint="eastAsia"/>
            <w:lang w:val="en-US" w:eastAsia="zh-CN"/>
          </w:rPr>
          <w:t xml:space="preserve"> and </w:t>
        </w:r>
        <w:r>
          <w:rPr>
            <w:rFonts w:eastAsia="宋体" w:hint="eastAsia"/>
            <w:lang w:eastAsia="zh-CN"/>
          </w:rPr>
          <w:t>may also include a reference configuration.</w:t>
        </w:r>
      </w:ins>
    </w:p>
    <w:p w14:paraId="55A4F381" w14:textId="77777777" w:rsidR="00D359DC" w:rsidRDefault="00887ED3">
      <w:pPr>
        <w:pStyle w:val="B1"/>
        <w:rPr>
          <w:ins w:id="832" w:author="R3-238052" w:date="2023-11-21T16:30:00Z"/>
          <w:rFonts w:eastAsia="宋体"/>
          <w:lang w:eastAsia="zh-CN"/>
        </w:rPr>
      </w:pPr>
      <w:ins w:id="833" w:author="R3-238052" w:date="2023-11-21T16:30:00Z">
        <w:r>
          <w:rPr>
            <w:rFonts w:eastAsia="宋体"/>
            <w:lang w:eastAsia="zh-CN"/>
          </w:rPr>
          <w:t>9.</w:t>
        </w:r>
        <w:r>
          <w:rPr>
            <w:rFonts w:eastAsia="宋体"/>
            <w:lang w:eastAsia="zh-CN"/>
          </w:rPr>
          <w:tab/>
          <w:t>T</w:t>
        </w:r>
        <w:r>
          <w:rPr>
            <w:rFonts w:eastAsia="宋体"/>
          </w:rPr>
          <w:t xml:space="preserve">he UE applies the </w:t>
        </w:r>
        <w:r>
          <w:rPr>
            <w:rFonts w:eastAsia="宋体"/>
            <w:i/>
          </w:rPr>
          <w:t>RRC</w:t>
        </w:r>
        <w:r>
          <w:rPr>
            <w:rFonts w:eastAsia="宋体"/>
            <w:i/>
            <w:lang w:eastAsia="zh-CN"/>
          </w:rPr>
          <w:t>R</w:t>
        </w:r>
        <w:r>
          <w:rPr>
            <w:rFonts w:eastAsia="宋体"/>
            <w:i/>
          </w:rPr>
          <w:t>econfiguration</w:t>
        </w:r>
        <w:r>
          <w:rPr>
            <w:rFonts w:eastAsia="宋体"/>
            <w:lang w:eastAsia="zh-CN"/>
          </w:rPr>
          <w:t xml:space="preserve"> message received in step </w:t>
        </w:r>
        <w:del w:id="834" w:author="Rapp_after#124" w:date="2023-11-22T16:20:00Z">
          <w:r>
            <w:rPr>
              <w:rFonts w:eastAsia="宋体"/>
              <w:lang w:val="en-US" w:eastAsia="zh-CN"/>
            </w:rPr>
            <w:delText>3</w:delText>
          </w:r>
        </w:del>
      </w:ins>
      <w:ins w:id="835" w:author="Rapp_after#124" w:date="2023-11-22T16:20:00Z">
        <w:r>
          <w:rPr>
            <w:rFonts w:eastAsia="宋体" w:hint="eastAsia"/>
            <w:lang w:val="en-US" w:eastAsia="zh-CN"/>
          </w:rPr>
          <w:t>8</w:t>
        </w:r>
      </w:ins>
      <w:ins w:id="836" w:author="R3-238052" w:date="2023-11-21T16:30:00Z">
        <w:r>
          <w:rPr>
            <w:rFonts w:eastAsia="宋体"/>
            <w:lang w:eastAsia="zh-CN"/>
          </w:rPr>
          <w:t>, stores the subsequent CPAC configuration</w:t>
        </w:r>
        <w:r>
          <w:rPr>
            <w:rFonts w:eastAsia="宋体"/>
            <w:i/>
            <w:lang w:eastAsia="zh-CN"/>
          </w:rPr>
          <w:t xml:space="preserve"> </w:t>
        </w:r>
        <w:r>
          <w:rPr>
            <w:rFonts w:eastAsia="宋体"/>
            <w:lang w:eastAsia="zh-CN"/>
          </w:rPr>
          <w:t xml:space="preserve">and </w:t>
        </w:r>
        <w:r>
          <w:rPr>
            <w:rFonts w:eastAsia="宋体"/>
          </w:rPr>
          <w:t xml:space="preserve">replies to the MN with an </w:t>
        </w:r>
        <w:r>
          <w:rPr>
            <w:rFonts w:eastAsia="宋体"/>
            <w:i/>
          </w:rPr>
          <w:t>RRC</w:t>
        </w:r>
        <w:r>
          <w:rPr>
            <w:rFonts w:eastAsia="宋体"/>
            <w:i/>
            <w:lang w:eastAsia="zh-CN"/>
          </w:rPr>
          <w:t>R</w:t>
        </w:r>
        <w:r>
          <w:rPr>
            <w:rFonts w:eastAsia="宋体"/>
            <w:i/>
          </w:rPr>
          <w:t>econfiguration</w:t>
        </w:r>
        <w:r>
          <w:rPr>
            <w:rFonts w:eastAsia="宋体"/>
            <w:i/>
            <w:lang w:eastAsia="zh-CN"/>
          </w:rPr>
          <w:t>C</w:t>
        </w:r>
        <w:r>
          <w:rPr>
            <w:rFonts w:eastAsia="宋体"/>
            <w:i/>
          </w:rPr>
          <w:t>omplete</w:t>
        </w:r>
        <w:r>
          <w:rPr>
            <w:rFonts w:eastAsia="宋体"/>
          </w:rPr>
          <w:t xml:space="preserve"> message.</w:t>
        </w:r>
        <w:r>
          <w:t xml:space="preserve"> In case the UE is unable to comply with (part of) the configuration included in the </w:t>
        </w:r>
        <w:r>
          <w:rPr>
            <w:i/>
          </w:rPr>
          <w:t>RRC</w:t>
        </w:r>
        <w:r>
          <w:rPr>
            <w:rFonts w:eastAsia="宋体"/>
            <w:i/>
            <w:lang w:eastAsia="zh-CN"/>
          </w:rPr>
          <w:t>R</w:t>
        </w:r>
        <w:r>
          <w:rPr>
            <w:i/>
          </w:rPr>
          <w:t>econfiguration</w:t>
        </w:r>
        <w:r>
          <w:t xml:space="preserve"> message, it performs the reconfiguration failure procedure.</w:t>
        </w:r>
      </w:ins>
    </w:p>
    <w:p w14:paraId="341E7780" w14:textId="77777777" w:rsidR="00D359DC" w:rsidRDefault="00887ED3">
      <w:pPr>
        <w:pStyle w:val="B1"/>
        <w:rPr>
          <w:ins w:id="837" w:author="R3-238052" w:date="2023-11-21T16:30:00Z"/>
          <w:rFonts w:eastAsia="宋体"/>
          <w:iCs/>
          <w:lang w:eastAsia="zh-CN"/>
        </w:rPr>
      </w:pPr>
      <w:ins w:id="838" w:author="R3-238052" w:date="2023-11-21T16:30:00Z">
        <w:r>
          <w:rPr>
            <w:rFonts w:eastAsia="宋体"/>
            <w:lang w:eastAsia="zh-CN"/>
          </w:rPr>
          <w:lastRenderedPageBreak/>
          <w:t>11.</w:t>
        </w:r>
        <w:r>
          <w:rPr>
            <w:rFonts w:eastAsia="宋体"/>
            <w:lang w:eastAsia="zh-CN"/>
          </w:rPr>
          <w:tab/>
          <w:t>T</w:t>
        </w:r>
        <w:r>
          <w:rPr>
            <w:rFonts w:eastAsia="宋体"/>
          </w:rPr>
          <w:t>he UE 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r>
          <w:rPr>
            <w:rFonts w:eastAsia="宋体"/>
            <w:lang w:eastAsia="zh-CN"/>
          </w:rPr>
          <w:t>PSC</w:t>
        </w:r>
        <w:r>
          <w:rPr>
            <w:rFonts w:eastAsia="宋体"/>
          </w:rPr>
          <w:t xml:space="preserve">ell is satisfied, the UE applies </w:t>
        </w:r>
        <w:r>
          <w:rPr>
            <w:rFonts w:eastAsia="宋体"/>
            <w:i/>
          </w:rPr>
          <w:t>RRC</w:t>
        </w:r>
        <w:r>
          <w:rPr>
            <w:rFonts w:eastAsia="宋体"/>
            <w:i/>
            <w:lang w:eastAsia="zh-CN"/>
          </w:rPr>
          <w:t>R</w:t>
        </w:r>
        <w:r>
          <w:rPr>
            <w:rFonts w:eastAsia="宋体"/>
            <w:i/>
          </w:rPr>
          <w:t>econfiguration</w:t>
        </w:r>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r>
          <w:rPr>
            <w:rFonts w:eastAsia="宋体"/>
            <w:lang w:eastAsia="zh-CN"/>
          </w:rPr>
          <w:t>PSC</w:t>
        </w:r>
        <w:r>
          <w:rPr>
            <w:rFonts w:eastAsia="宋体"/>
          </w:rPr>
          <w:t xml:space="preserve">ell, and sends an MN </w:t>
        </w:r>
        <w:r>
          <w:rPr>
            <w:rFonts w:eastAsia="宋体"/>
            <w:i/>
          </w:rPr>
          <w:t>RRC</w:t>
        </w:r>
        <w:r>
          <w:rPr>
            <w:rFonts w:eastAsia="宋体"/>
            <w:i/>
            <w:lang w:eastAsia="zh-CN"/>
          </w:rPr>
          <w:t>ReconfigurationC</w:t>
        </w:r>
        <w:r>
          <w:rPr>
            <w:rFonts w:eastAsia="宋体"/>
            <w:i/>
          </w:rPr>
          <w:t>omplete</w:t>
        </w:r>
        <w:r>
          <w:rPr>
            <w:rFonts w:eastAsia="宋体"/>
            <w:i/>
            <w:lang w:eastAsia="zh-CN"/>
          </w:rPr>
          <w:t>*</w:t>
        </w:r>
        <w:r>
          <w:rPr>
            <w:rFonts w:eastAsia="宋体"/>
          </w:rPr>
          <w:t xml:space="preserve"> message, including an </w:t>
        </w:r>
        <w:r>
          <w:rPr>
            <w:rFonts w:eastAsia="宋体"/>
            <w:i/>
          </w:rPr>
          <w:t>RRCReconfigurationComplete**</w:t>
        </w:r>
        <w:r>
          <w:rPr>
            <w:rFonts w:eastAsia="宋体"/>
            <w:i/>
            <w:lang w:eastAsia="zh-CN"/>
          </w:rPr>
          <w:t xml:space="preserve"> </w:t>
        </w:r>
        <w:r>
          <w:rPr>
            <w:rFonts w:eastAsia="宋体"/>
            <w:iCs/>
            <w:lang w:eastAsia="zh-CN"/>
          </w:rPr>
          <w:t>message</w:t>
        </w:r>
        <w:r>
          <w:rPr>
            <w:rFonts w:eastAsia="宋体"/>
          </w:rPr>
          <w:t xml:space="preserve"> for the selected candidate PSCell, and information enabling the MN to identify the SN of the selected candidate PSCell. The </w:t>
        </w:r>
        <w:r>
          <w:rPr>
            <w:rFonts w:eastAsia="宋体"/>
            <w:i/>
          </w:rPr>
          <w:t xml:space="preserve">RRCReconfigurationComplete* </w:t>
        </w:r>
        <w:r>
          <w:rPr>
            <w:rFonts w:eastAsia="宋体"/>
            <w:iCs/>
          </w:rPr>
          <w:t>message may also include the sk-Counter value associated with the selected candidate PSCell if a new sk-Counter is selected.</w:t>
        </w:r>
      </w:ins>
    </w:p>
    <w:p w14:paraId="0FDB48F6" w14:textId="77777777" w:rsidR="00D359DC" w:rsidRDefault="00887ED3">
      <w:pPr>
        <w:pStyle w:val="B1"/>
        <w:rPr>
          <w:ins w:id="839" w:author="R3-238052" w:date="2023-11-21T16:30:00Z"/>
          <w:rFonts w:eastAsia="宋体"/>
          <w:lang w:val="en-US" w:eastAsia="zh-CN"/>
        </w:rPr>
      </w:pPr>
      <w:ins w:id="840" w:author="R3-238052" w:date="2023-11-21T16:30:00Z">
        <w:r>
          <w:t>12.</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r>
          <w:rPr>
            <w:rFonts w:eastAsia="宋体"/>
            <w:lang w:eastAsia="zh-CN"/>
          </w:rPr>
          <w:t xml:space="preserve"> </w:t>
        </w:r>
      </w:ins>
      <w:commentRangeStart w:id="841"/>
      <w:ins w:id="842" w:author="Rapp_after#124" w:date="2023-11-21T17:30:00Z">
        <w:r>
          <w:rPr>
            <w:rFonts w:eastAsia="宋体" w:hint="eastAsia"/>
            <w:lang w:val="en-US" w:eastAsia="zh-CN"/>
          </w:rPr>
          <w:t xml:space="preserve">If </w:t>
        </w:r>
      </w:ins>
      <w:ins w:id="843" w:author="Rapp_after#124" w:date="2023-11-21T17:31:00Z">
        <w:r>
          <w:rPr>
            <w:rFonts w:eastAsia="宋体" w:hint="eastAsia"/>
            <w:lang w:val="en-US" w:eastAsia="zh-CN"/>
          </w:rPr>
          <w:t xml:space="preserve">the sk-Counter is received by the </w:t>
        </w:r>
        <w:r>
          <w:rPr>
            <w:rFonts w:eastAsia="宋体"/>
            <w:i/>
          </w:rPr>
          <w:t xml:space="preserve">RRCReconfigurationComplete* </w:t>
        </w:r>
        <w:r>
          <w:rPr>
            <w:rFonts w:eastAsia="宋体"/>
            <w:iCs/>
          </w:rPr>
          <w:t>message</w:t>
        </w:r>
        <w:r>
          <w:rPr>
            <w:rFonts w:eastAsia="宋体" w:hint="eastAsia"/>
            <w:iCs/>
            <w:lang w:val="en-US" w:eastAsia="zh-CN"/>
          </w:rPr>
          <w:t>, the MN also indicates the received sk-Counter to the SN.</w:t>
        </w:r>
      </w:ins>
      <w:commentRangeEnd w:id="841"/>
      <w:r>
        <w:commentReference w:id="841"/>
      </w:r>
    </w:p>
    <w:p w14:paraId="693DACFB" w14:textId="77777777" w:rsidR="00D359DC" w:rsidRDefault="00887ED3">
      <w:pPr>
        <w:pStyle w:val="B1"/>
        <w:rPr>
          <w:ins w:id="844" w:author="R3-238052" w:date="2023-11-21T16:30:00Z"/>
        </w:rPr>
      </w:pPr>
      <w:ins w:id="845" w:author="R3-238052" w:date="2023-11-21T16:30:00Z">
        <w:r>
          <w:t>13.</w:t>
        </w:r>
        <w:r>
          <w:tab/>
        </w:r>
        <w:r>
          <w:rPr>
            <w:rFonts w:eastAsia="宋体"/>
            <w:lang w:eastAsia="zh-CN"/>
          </w:rPr>
          <w:t>T</w:t>
        </w:r>
        <w:r>
          <w:t xml:space="preserve">he UE performs synchronisation towards the PSCell indicated in the </w:t>
        </w:r>
        <w:r>
          <w:rPr>
            <w:rFonts w:eastAsia="宋体"/>
            <w:i/>
          </w:rPr>
          <w:t>RRCReconfiguration</w:t>
        </w:r>
        <w:r>
          <w:rPr>
            <w:rFonts w:eastAsia="宋体"/>
            <w:i/>
            <w:lang w:eastAsia="zh-CN"/>
          </w:rPr>
          <w:t>*</w:t>
        </w:r>
        <w:r>
          <w:rPr>
            <w:rFonts w:eastAsia="宋体"/>
            <w:i/>
          </w:rPr>
          <w:t xml:space="preserve"> </w:t>
        </w:r>
        <w:r>
          <w:rPr>
            <w:rFonts w:eastAsia="宋体"/>
          </w:rPr>
          <w:t xml:space="preserve">message applied in step </w:t>
        </w:r>
        <w:del w:id="846" w:author="Rapp_after#124" w:date="2023-11-22T16:21:00Z">
          <w:r>
            <w:rPr>
              <w:rFonts w:eastAsia="宋体"/>
              <w:lang w:val="en-US"/>
            </w:rPr>
            <w:delText>12</w:delText>
          </w:r>
        </w:del>
      </w:ins>
      <w:ins w:id="847" w:author="Rapp_after#124" w:date="2023-11-22T16:21:00Z">
        <w:r>
          <w:rPr>
            <w:rFonts w:eastAsia="宋体" w:hint="eastAsia"/>
            <w:lang w:val="en-US" w:eastAsia="zh-CN"/>
          </w:rPr>
          <w:t>11</w:t>
        </w:r>
      </w:ins>
      <w:ins w:id="848" w:author="R3-238052" w:date="2023-11-21T16:30:00Z">
        <w:r>
          <w:t>. The order the UE sends the MN</w:t>
        </w:r>
        <w:r>
          <w:rPr>
            <w:i/>
          </w:rPr>
          <w:t xml:space="preserve"> RRCReconfigurationComplete*</w:t>
        </w:r>
        <w:r>
          <w:rPr>
            <w:rFonts w:eastAsia="宋体"/>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7E220381" w14:textId="77777777" w:rsidR="00D359DC" w:rsidRDefault="00887ED3">
      <w:pPr>
        <w:pStyle w:val="B1"/>
        <w:rPr>
          <w:ins w:id="849" w:author="R3-238052" w:date="2023-11-21T16:30:00Z"/>
        </w:rPr>
      </w:pPr>
      <w:ins w:id="850" w:author="R3-238052" w:date="2023-11-21T16:30:00Z">
        <w:r>
          <w:t>14.</w:t>
        </w:r>
        <w:r>
          <w:tab/>
          <w:t xml:space="preserve">If PDCP termination point is changed to the SN for bearers using RLC AM, and when RRC </w:t>
        </w:r>
        <w:commentRangeStart w:id="851"/>
        <w:r>
          <w:t>full configuration</w:t>
        </w:r>
      </w:ins>
      <w:commentRangeEnd w:id="851"/>
      <w:r w:rsidR="00FD4699">
        <w:rPr>
          <w:rStyle w:val="af5"/>
        </w:rPr>
        <w:commentReference w:id="851"/>
      </w:r>
      <w:ins w:id="852" w:author="R3-238052" w:date="2023-11-21T16:30:00Z">
        <w:r>
          <w:t xml:space="preserve"> is not used, the MN sends the </w:t>
        </w:r>
        <w:r>
          <w:rPr>
            <w:i/>
            <w:iCs/>
          </w:rPr>
          <w:t>SN Status Transfer</w:t>
        </w:r>
        <w:r>
          <w:rPr>
            <w:rFonts w:eastAsia="宋体"/>
            <w:lang w:eastAsia="zh-CN"/>
          </w:rPr>
          <w:t xml:space="preserve"> message</w:t>
        </w:r>
        <w:r>
          <w:t>.</w:t>
        </w:r>
      </w:ins>
    </w:p>
    <w:p w14:paraId="79ED6266" w14:textId="77777777" w:rsidR="00D359DC" w:rsidRDefault="00887ED3">
      <w:pPr>
        <w:pStyle w:val="B1"/>
        <w:rPr>
          <w:ins w:id="853" w:author="R3-238052" w:date="2023-11-21T16:30:00Z"/>
        </w:rPr>
      </w:pPr>
      <w:ins w:id="854" w:author="R3-238052" w:date="2023-11-21T16:30:00Z">
        <w:r>
          <w:t>15.</w:t>
        </w:r>
        <w:r>
          <w:rPr>
            <w:lang w:eastAsia="zh-CN"/>
          </w:rPr>
          <w:tab/>
        </w:r>
        <w:r>
          <w:t>For SN terminated</w:t>
        </w:r>
        <w:r>
          <w:rPr>
            <w:lang w:eastAsia="zh-CN"/>
          </w:rPr>
          <w:t xml:space="preserve"> bearers</w:t>
        </w:r>
        <w:r>
          <w:t xml:space="preserve"> </w:t>
        </w:r>
        <w:r>
          <w:rPr>
            <w:lang w:eastAsia="zh-CN"/>
          </w:rPr>
          <w:t>or QoS flows moved from the MN</w:t>
        </w:r>
        <w:r>
          <w:t xml:space="preserve">, dependent on the characteristics of the respective bearer or </w:t>
        </w:r>
        <w:r>
          <w:rPr>
            <w:lang w:eastAsia="zh-CN"/>
          </w:rPr>
          <w:t>QoS flow</w:t>
        </w:r>
        <w:r>
          <w:t>, the M</w:t>
        </w:r>
        <w:r>
          <w:rPr>
            <w:lang w:eastAsia="zh-CN"/>
          </w:rPr>
          <w:t>N</w:t>
        </w:r>
        <w:r>
          <w:t xml:space="preserve"> may take actions to minimise service interruption due to activation of MR-DC (Data forwarding).</w:t>
        </w:r>
      </w:ins>
    </w:p>
    <w:p w14:paraId="22E4CAAF" w14:textId="77777777" w:rsidR="00D359DC" w:rsidRDefault="00887ED3">
      <w:pPr>
        <w:pStyle w:val="B1"/>
        <w:rPr>
          <w:ins w:id="855" w:author="R3-238052" w:date="2023-11-21T16:30:00Z"/>
        </w:rPr>
      </w:pPr>
      <w:ins w:id="856" w:author="R3-238052" w:date="2023-11-21T16:30:00Z">
        <w:r>
          <w:t>16.</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3E405725" w14:textId="77777777" w:rsidR="00D359DC" w:rsidRDefault="00887ED3">
      <w:pPr>
        <w:pStyle w:val="NO"/>
        <w:rPr>
          <w:ins w:id="857" w:author="R3-238052" w:date="2023-11-21T16:30:00Z"/>
        </w:rPr>
      </w:pPr>
      <w:ins w:id="858" w:author="R3-238052" w:date="2023-11-21T16:30:00Z">
        <w:r>
          <w:t>NOTE 4:</w:t>
        </w:r>
        <w:r>
          <w:tab/>
          <w:t xml:space="preserve">Separate Xn-U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455BE96D" w14:textId="77777777" w:rsidR="00D359DC" w:rsidRDefault="00887ED3">
      <w:pPr>
        <w:pStyle w:val="B1"/>
        <w:rPr>
          <w:ins w:id="859" w:author="R3-238052" w:date="2023-11-21T16:30:00Z"/>
          <w:rFonts w:eastAsia="宋体"/>
          <w:lang w:eastAsia="zh-CN"/>
        </w:rPr>
      </w:pPr>
      <w:ins w:id="860" w:author="R3-238052" w:date="2023-11-21T16:30:00Z">
        <w:r>
          <w:rPr>
            <w:rFonts w:eastAsia="宋体"/>
            <w:lang w:eastAsia="zh-CN"/>
          </w:rPr>
          <w:t>18.</w:t>
        </w:r>
        <w:r>
          <w:rPr>
            <w:rFonts w:eastAsia="宋体"/>
            <w:lang w:eastAsia="zh-CN"/>
          </w:rPr>
          <w:tab/>
          <w:t>T</w:t>
        </w:r>
        <w:r>
          <w:rPr>
            <w:rFonts w:eastAsia="宋体"/>
          </w:rPr>
          <w:t>he UE 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r>
          <w:rPr>
            <w:rFonts w:eastAsia="宋体"/>
            <w:lang w:eastAsia="zh-CN"/>
          </w:rPr>
          <w:t>PSC</w:t>
        </w:r>
        <w:r>
          <w:rPr>
            <w:rFonts w:eastAsia="宋体"/>
          </w:rPr>
          <w:t xml:space="preserve">ell is satisfied, the UE applies </w:t>
        </w:r>
        <w:r>
          <w:rPr>
            <w:rFonts w:eastAsia="宋体"/>
            <w:i/>
          </w:rPr>
          <w:t>RRC</w:t>
        </w:r>
        <w:r>
          <w:rPr>
            <w:rFonts w:eastAsia="宋体"/>
            <w:i/>
            <w:lang w:eastAsia="zh-CN"/>
          </w:rPr>
          <w:t>R</w:t>
        </w:r>
        <w:r>
          <w:rPr>
            <w:rFonts w:eastAsia="宋体"/>
            <w:i/>
          </w:rPr>
          <w:t>econfiguration</w:t>
        </w:r>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r>
          <w:rPr>
            <w:rFonts w:eastAsia="宋体"/>
            <w:lang w:eastAsia="zh-CN"/>
          </w:rPr>
          <w:t>PSC</w:t>
        </w:r>
        <w:r>
          <w:rPr>
            <w:rFonts w:eastAsia="宋体"/>
          </w:rPr>
          <w:t xml:space="preserve">ell, and sends an MN </w:t>
        </w:r>
        <w:r>
          <w:rPr>
            <w:rFonts w:eastAsia="宋体"/>
            <w:i/>
          </w:rPr>
          <w:t>RRC</w:t>
        </w:r>
        <w:r>
          <w:rPr>
            <w:rFonts w:eastAsia="宋体"/>
            <w:i/>
            <w:lang w:eastAsia="zh-CN"/>
          </w:rPr>
          <w:t>ReconfigurationC</w:t>
        </w:r>
        <w:r>
          <w:rPr>
            <w:rFonts w:eastAsia="宋体"/>
            <w:i/>
          </w:rPr>
          <w:t>omplete</w:t>
        </w:r>
        <w:r>
          <w:rPr>
            <w:rFonts w:eastAsia="宋体"/>
            <w:i/>
            <w:lang w:eastAsia="zh-CN"/>
          </w:rPr>
          <w:t>*</w:t>
        </w:r>
        <w:r>
          <w:rPr>
            <w:rFonts w:eastAsia="宋体"/>
          </w:rPr>
          <w:t xml:space="preserve"> message, including an </w:t>
        </w:r>
        <w:r>
          <w:rPr>
            <w:rFonts w:eastAsia="宋体"/>
            <w:i/>
          </w:rPr>
          <w:t>RRCReconfigurationComplete**</w:t>
        </w:r>
        <w:r>
          <w:rPr>
            <w:rFonts w:eastAsia="宋体"/>
            <w:i/>
            <w:lang w:eastAsia="zh-CN"/>
          </w:rPr>
          <w:t xml:space="preserve"> </w:t>
        </w:r>
        <w:r>
          <w:rPr>
            <w:rFonts w:eastAsia="宋体"/>
            <w:iCs/>
            <w:lang w:eastAsia="zh-CN"/>
          </w:rPr>
          <w:t>message</w:t>
        </w:r>
        <w:r>
          <w:rPr>
            <w:rFonts w:eastAsia="宋体"/>
          </w:rPr>
          <w:t xml:space="preserve"> for the selected candidate PSCell, and information enabling the MN to identify the SN of the selected candidate PSCell. The </w:t>
        </w:r>
        <w:r>
          <w:rPr>
            <w:rFonts w:eastAsia="宋体"/>
            <w:i/>
          </w:rPr>
          <w:t xml:space="preserve">RRCReconfigurationComplete* </w:t>
        </w:r>
        <w:r>
          <w:rPr>
            <w:rFonts w:eastAsia="宋体"/>
            <w:iCs/>
          </w:rPr>
          <w:t>message may also include a sk-Counter value associated with the selected candidate PSCell if a new sk-Counter is selected.</w:t>
        </w:r>
      </w:ins>
    </w:p>
    <w:p w14:paraId="7216E345" w14:textId="77777777" w:rsidR="00D359DC" w:rsidRDefault="00887ED3">
      <w:pPr>
        <w:pStyle w:val="B1"/>
        <w:rPr>
          <w:ins w:id="861" w:author="R3-238052" w:date="2023-11-21T16:30:00Z"/>
        </w:rPr>
      </w:pPr>
      <w:ins w:id="862" w:author="R3-238052" w:date="2023-11-21T16:30:00Z">
        <w:r>
          <w:t>19.</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ins>
      <w:ins w:id="863" w:author="Rapp_after#124" w:date="2023-11-21T17:32:00Z">
        <w:r>
          <w:rPr>
            <w:rFonts w:eastAsia="宋体" w:hint="eastAsia"/>
            <w:lang w:val="en-US" w:eastAsia="zh-CN"/>
          </w:rPr>
          <w:t xml:space="preserve"> </w:t>
        </w:r>
        <w:commentRangeStart w:id="864"/>
        <w:r>
          <w:rPr>
            <w:rFonts w:eastAsia="宋体" w:hint="eastAsia"/>
            <w:lang w:val="en-US" w:eastAsia="zh-CN"/>
          </w:rPr>
          <w:t xml:space="preserve">If the sk-Counter is received by the </w:t>
        </w:r>
        <w:r>
          <w:rPr>
            <w:rFonts w:eastAsia="宋体"/>
            <w:i/>
          </w:rPr>
          <w:t xml:space="preserve">RRCReconfigurationComplete* </w:t>
        </w:r>
        <w:r>
          <w:rPr>
            <w:rFonts w:eastAsia="宋体"/>
            <w:iCs/>
          </w:rPr>
          <w:t>message</w:t>
        </w:r>
        <w:r>
          <w:rPr>
            <w:rFonts w:eastAsia="宋体" w:hint="eastAsia"/>
            <w:iCs/>
            <w:lang w:val="en-US" w:eastAsia="zh-CN"/>
          </w:rPr>
          <w:t>, the MN also indicates the received sk-Counter to the SN.</w:t>
        </w:r>
        <w:commentRangeEnd w:id="864"/>
        <w:r>
          <w:commentReference w:id="864"/>
        </w:r>
      </w:ins>
      <w:ins w:id="865" w:author="R3-238052" w:date="2023-11-21T16:30:00Z">
        <w:r>
          <w:rPr>
            <w:rFonts w:eastAsia="宋体"/>
            <w:lang w:eastAsia="zh-CN"/>
          </w:rPr>
          <w:t xml:space="preserve"> </w:t>
        </w:r>
      </w:ins>
    </w:p>
    <w:p w14:paraId="3E9DEF2A" w14:textId="77777777" w:rsidR="00D359DC" w:rsidRDefault="00887ED3">
      <w:pPr>
        <w:pStyle w:val="B1"/>
        <w:rPr>
          <w:ins w:id="866" w:author="R3-238052" w:date="2023-11-21T16:30:00Z"/>
        </w:rPr>
      </w:pPr>
      <w:ins w:id="867" w:author="R3-238052" w:date="2023-11-21T16:30:00Z">
        <w:r>
          <w:t>20.</w:t>
        </w:r>
        <w:r>
          <w:tab/>
        </w:r>
        <w:r>
          <w:rPr>
            <w:rFonts w:eastAsia="宋体"/>
            <w:lang w:eastAsia="zh-CN"/>
          </w:rPr>
          <w:t>T</w:t>
        </w:r>
        <w:r>
          <w:t xml:space="preserve">he UE performs synchronisation towards the PSCell indicated in the </w:t>
        </w:r>
        <w:r>
          <w:rPr>
            <w:rFonts w:eastAsia="宋体"/>
            <w:i/>
          </w:rPr>
          <w:t>RRCReconfiguration</w:t>
        </w:r>
        <w:r>
          <w:rPr>
            <w:rFonts w:eastAsia="宋体"/>
            <w:i/>
            <w:lang w:eastAsia="zh-CN"/>
          </w:rPr>
          <w:t>*</w:t>
        </w:r>
        <w:r>
          <w:rPr>
            <w:rFonts w:eastAsia="宋体"/>
            <w:i/>
          </w:rPr>
          <w:t xml:space="preserve"> </w:t>
        </w:r>
        <w:r>
          <w:rPr>
            <w:rFonts w:eastAsia="宋体"/>
          </w:rPr>
          <w:t>message applied in step 1</w:t>
        </w:r>
        <w:del w:id="868" w:author="Rapp_after#124" w:date="2023-11-22T16:24:00Z">
          <w:r>
            <w:rPr>
              <w:rFonts w:eastAsia="宋体"/>
              <w:lang w:val="en-US"/>
            </w:rPr>
            <w:delText>9</w:delText>
          </w:r>
        </w:del>
      </w:ins>
      <w:ins w:id="869" w:author="Rapp_after#124" w:date="2023-11-22T16:24:00Z">
        <w:r>
          <w:rPr>
            <w:rFonts w:eastAsia="宋体" w:hint="eastAsia"/>
            <w:lang w:val="en-US" w:eastAsia="zh-CN"/>
          </w:rPr>
          <w:t>8</w:t>
        </w:r>
      </w:ins>
      <w:ins w:id="870" w:author="R3-238052" w:date="2023-11-21T16:30:00Z">
        <w:r>
          <w:t>. The order the UE sends the MN</w:t>
        </w:r>
        <w:r>
          <w:rPr>
            <w:i/>
          </w:rPr>
          <w:t xml:space="preserve"> RRCReconfigurationComplete*</w:t>
        </w:r>
        <w:r>
          <w:rPr>
            <w:rFonts w:eastAsia="宋体"/>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4BECEA03" w14:textId="77777777" w:rsidR="00D359DC" w:rsidRDefault="00887ED3">
      <w:pPr>
        <w:pStyle w:val="B1"/>
        <w:rPr>
          <w:ins w:id="871" w:author="R3-238052" w:date="2023-11-21T16:30:00Z"/>
          <w:rFonts w:eastAsia="宋体"/>
          <w:lang w:eastAsia="zh-CN"/>
        </w:rPr>
      </w:pPr>
      <w:ins w:id="872" w:author="R3-238052" w:date="2023-11-21T16:30:00Z">
        <w:r>
          <w:rPr>
            <w:rFonts w:eastAsia="宋体"/>
            <w:lang w:eastAsia="zh-CN"/>
          </w:rPr>
          <w:t>21/22/23.</w:t>
        </w:r>
        <w:r>
          <w:rPr>
            <w:rFonts w:eastAsia="宋体"/>
            <w:lang w:eastAsia="zh-CN"/>
          </w:rPr>
          <w:tab/>
          <w:t>The MN triggers the MN initiated SN Modification procedure to inform the last serving SN to stop providing user data to the UE, to switch to the prepared state, and if applicable, to allow provisioning of new data forwarding addresses. If applicable, the MN triggers the Xn-U Address Indication procedure to inform the last serving SN the address of the SN of the selected candidate PSCell, to start late data forwarding.</w:t>
        </w:r>
      </w:ins>
    </w:p>
    <w:p w14:paraId="5ADA4111" w14:textId="77777777" w:rsidR="00D359DC" w:rsidRDefault="00887ED3">
      <w:pPr>
        <w:pStyle w:val="B1"/>
        <w:rPr>
          <w:ins w:id="873" w:author="R3-238052" w:date="2023-11-21T16:30:00Z"/>
        </w:rPr>
      </w:pPr>
      <w:ins w:id="874" w:author="R3-238052" w:date="2023-11-21T16:30:00Z">
        <w:r>
          <w:rPr>
            <w:rFonts w:eastAsia="宋体"/>
            <w:lang w:eastAsia="zh-CN"/>
          </w:rPr>
          <w:t>24/25</w:t>
        </w:r>
        <w:r>
          <w:t>.</w:t>
        </w:r>
        <w:r>
          <w:rPr>
            <w:rFonts w:eastAsiaTheme="minorEastAsia"/>
            <w:lang w:eastAsia="zh-CN"/>
          </w:rPr>
          <w:tab/>
        </w:r>
        <w:r>
          <w:t xml:space="preserve">If PDCP termination point is changed for bearers using RLC AM, and when RRC </w:t>
        </w:r>
        <w:commentRangeStart w:id="875"/>
        <w:r>
          <w:t>full configuration</w:t>
        </w:r>
      </w:ins>
      <w:commentRangeEnd w:id="875"/>
      <w:r w:rsidR="00FD4699">
        <w:rPr>
          <w:rStyle w:val="af5"/>
        </w:rPr>
        <w:commentReference w:id="875"/>
      </w:r>
      <w:ins w:id="876" w:author="R3-238052" w:date="2023-11-21T16:30:00Z">
        <w:r>
          <w:t xml:space="preserve"> is not used, the SN sends the </w:t>
        </w:r>
        <w:r>
          <w:rPr>
            <w:i/>
            <w:iCs/>
          </w:rPr>
          <w:t>SN Status Transfer</w:t>
        </w:r>
        <w:r>
          <w:rPr>
            <w:rFonts w:eastAsia="宋体"/>
            <w:lang w:eastAsia="zh-CN"/>
          </w:rPr>
          <w:t xml:space="preserve"> message to MN</w:t>
        </w:r>
        <w:r>
          <w:t>, which the MN sends then to the SN of the selected candidate PSCell, if needed.</w:t>
        </w:r>
      </w:ins>
    </w:p>
    <w:p w14:paraId="01FF0A10" w14:textId="77777777" w:rsidR="00D359DC" w:rsidRDefault="00887ED3">
      <w:pPr>
        <w:pStyle w:val="B1"/>
        <w:rPr>
          <w:ins w:id="877" w:author="R3-238052" w:date="2023-11-21T16:30:00Z"/>
        </w:rPr>
      </w:pPr>
      <w:ins w:id="878" w:author="R3-238052" w:date="2023-11-21T16:30:00Z">
        <w:r>
          <w:rPr>
            <w:rFonts w:eastAsia="宋体"/>
            <w:lang w:eastAsia="zh-CN"/>
          </w:rPr>
          <w:lastRenderedPageBreak/>
          <w:t>26</w:t>
        </w:r>
        <w:r>
          <w:t>.</w:t>
        </w:r>
        <w:r>
          <w:tab/>
          <w:t>If applicable, data forwarding from the last serving S</w:t>
        </w:r>
        <w:r>
          <w:rPr>
            <w:lang w:eastAsia="zh-CN"/>
          </w:rPr>
          <w:t>N</w:t>
        </w:r>
        <w:r>
          <w:t xml:space="preserve"> takes place. It may be initiated as early as the the last serving S</w:t>
        </w:r>
        <w:r>
          <w:rPr>
            <w:lang w:eastAsia="zh-CN"/>
          </w:rPr>
          <w:t>N</w:t>
        </w:r>
        <w:r>
          <w:t xml:space="preserve"> receives the</w:t>
        </w:r>
        <w:r>
          <w:rPr>
            <w:rFonts w:eastAsia="宋体"/>
            <w:lang w:eastAsia="zh-CN"/>
          </w:rPr>
          <w:t xml:space="preserve"> early data forwarding address in step </w:t>
        </w:r>
        <w:del w:id="879" w:author="Rapp_after#124" w:date="2023-11-22T16:26:00Z">
          <w:r>
            <w:rPr>
              <w:rFonts w:eastAsia="宋体"/>
              <w:lang w:val="en-US" w:eastAsia="zh-CN"/>
            </w:rPr>
            <w:delText>4a</w:delText>
          </w:r>
        </w:del>
      </w:ins>
      <w:ins w:id="880" w:author="Rapp_after#124" w:date="2023-11-22T16:26:00Z">
        <w:r>
          <w:rPr>
            <w:rFonts w:eastAsia="宋体" w:hint="eastAsia"/>
            <w:lang w:val="en-US" w:eastAsia="zh-CN"/>
          </w:rPr>
          <w:t>17</w:t>
        </w:r>
      </w:ins>
      <w:ins w:id="881" w:author="R3-238052" w:date="2023-11-21T16:30:00Z">
        <w:r>
          <w:t>.</w:t>
        </w:r>
      </w:ins>
    </w:p>
    <w:p w14:paraId="3031B5F8" w14:textId="77777777" w:rsidR="00D359DC" w:rsidRDefault="00887ED3">
      <w:pPr>
        <w:pStyle w:val="B1"/>
        <w:rPr>
          <w:ins w:id="882" w:author="R3-238052" w:date="2023-11-21T16:30:00Z"/>
        </w:rPr>
      </w:pPr>
      <w:ins w:id="883" w:author="R3-238052" w:date="2023-11-21T16:30:00Z">
        <w:r>
          <w:t>27.</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7E1EC0BC" w14:textId="77777777" w:rsidR="00D359DC" w:rsidRDefault="00887ED3">
      <w:pPr>
        <w:pStyle w:val="NO"/>
        <w:rPr>
          <w:ins w:id="884" w:author="R3-238052" w:date="2023-11-21T16:30:00Z"/>
        </w:rPr>
      </w:pPr>
      <w:ins w:id="885" w:author="R3-238052" w:date="2023-11-21T16:30:00Z">
        <w:r>
          <w:t>NOTE 5:</w:t>
        </w:r>
        <w:r>
          <w:tab/>
          <w:t xml:space="preserve">Separate Xn-U Address Indication procedures may be initiated to provide different forwarding addresses of the prepared subsequent CPAC. In this case, it is up to the MN and selected SN implementations to make sure that the </w:t>
        </w:r>
        <w:r>
          <w:rPr>
            <w:i/>
          </w:rPr>
          <w:t>Early Status Transfer</w:t>
        </w:r>
        <w:r>
          <w:t xml:space="preserve"> message(s) from the selected SN, if any, is forwarded to the right other candidate SN. </w:t>
        </w:r>
      </w:ins>
    </w:p>
    <w:p w14:paraId="7CD4F4BD" w14:textId="77777777" w:rsidR="00D359DC" w:rsidRDefault="00887ED3">
      <w:pPr>
        <w:jc w:val="both"/>
        <w:rPr>
          <w:ins w:id="886" w:author="R3-238052" w:date="2023-11-21T16:30:00Z"/>
          <w:rFonts w:eastAsia="宋体"/>
          <w:b/>
          <w:lang w:eastAsia="zh-CN"/>
        </w:rPr>
      </w:pPr>
      <w:ins w:id="887" w:author="R3-238052" w:date="2023-11-21T16:30:00Z">
        <w:r>
          <w:rPr>
            <w:b/>
            <w:lang w:eastAsia="zh-CN"/>
          </w:rPr>
          <w:t>SN initiated subsequent CPAC</w:t>
        </w:r>
      </w:ins>
    </w:p>
    <w:p w14:paraId="10BDEE06" w14:textId="77777777" w:rsidR="00D359DC" w:rsidRDefault="00887ED3">
      <w:pPr>
        <w:rPr>
          <w:ins w:id="888" w:author="R3-238052" w:date="2023-11-21T16:30:00Z"/>
          <w:rFonts w:eastAsiaTheme="minorEastAsia"/>
          <w:lang w:eastAsia="zh-CN"/>
        </w:rPr>
      </w:pPr>
      <w:ins w:id="889" w:author="R3-238052" w:date="2023-11-21T16:30:00Z">
        <w:r>
          <w:t xml:space="preserve">The </w:t>
        </w:r>
        <w:r>
          <w:rPr>
            <w:rFonts w:eastAsia="宋体"/>
            <w:lang w:eastAsia="zh-CN"/>
          </w:rPr>
          <w:t>subsequent CPAC</w:t>
        </w:r>
        <w:r>
          <w:t xml:space="preserve"> procedure is initiated by the SN</w:t>
        </w:r>
        <w:r>
          <w:rPr>
            <w:rFonts w:eastAsia="宋体"/>
            <w:lang w:eastAsia="zh-CN"/>
          </w:rPr>
          <w:t xml:space="preserve"> for inter-SN subsequent CPAC configuration and inter-SN CPC execution. </w:t>
        </w:r>
        <w:del w:id="890" w:author="Rapp_after#124" w:date="2023-11-22T10:25:00Z">
          <w:r>
            <w:rPr>
              <w:rFonts w:eastAsia="宋体"/>
              <w:lang w:eastAsia="zh-CN"/>
            </w:rPr>
            <w:delText>The procedure is initiated with SN Change Required procedure, which is then followed with the steps as presented above for the MN-initiated subsequent CPAC.</w:delText>
          </w:r>
        </w:del>
      </w:ins>
    </w:p>
    <w:p w14:paraId="61611D4A" w14:textId="77777777" w:rsidR="00D359DC" w:rsidRDefault="00887ED3">
      <w:pPr>
        <w:pStyle w:val="B1"/>
        <w:ind w:left="0" w:firstLine="0"/>
        <w:rPr>
          <w:ins w:id="891" w:author="Rapp_after#124" w:date="2023-11-22T10:57:00Z"/>
        </w:rPr>
      </w:pPr>
      <w:ins w:id="892" w:author="Rapp_after#124" w:date="2023-11-22T16:49:00Z">
        <w:r>
          <w:object w:dxaOrig="8696" w:dyaOrig="11897" w14:anchorId="109A6483">
            <v:shape id="_x0000_i1038" type="#_x0000_t75" style="width:434.65pt;height:595pt" o:ole="">
              <v:imagedata r:id="rId42" o:title=""/>
            </v:shape>
            <o:OLEObject Type="Embed" ProgID="Mscgen.Chart" ShapeID="_x0000_i1038" DrawAspect="Content" ObjectID="_1762760830" r:id="rId43"/>
          </w:object>
        </w:r>
      </w:ins>
    </w:p>
    <w:p w14:paraId="63E03E31" w14:textId="77777777" w:rsidR="00D359DC" w:rsidRDefault="00887ED3">
      <w:pPr>
        <w:pStyle w:val="TF"/>
        <w:rPr>
          <w:ins w:id="893" w:author="Rapp_after#124" w:date="2023-11-22T10:57:00Z"/>
          <w:rFonts w:eastAsiaTheme="minorEastAsia"/>
          <w:lang w:eastAsia="zh-CN"/>
        </w:rPr>
      </w:pPr>
      <w:commentRangeStart w:id="894"/>
      <w:ins w:id="895" w:author="Rapp_after#124" w:date="2023-11-22T10:57:00Z">
        <w:r>
          <w:t xml:space="preserve">Figure </w:t>
        </w:r>
        <w:r>
          <w:rPr>
            <w:lang w:eastAsia="zh-CN"/>
          </w:rPr>
          <w:t>10.X-</w:t>
        </w:r>
        <w:r>
          <w:rPr>
            <w:rFonts w:hint="eastAsia"/>
            <w:lang w:val="en-US" w:eastAsia="zh-CN"/>
          </w:rPr>
          <w:t>2</w:t>
        </w:r>
      </w:ins>
      <w:commentRangeEnd w:id="894"/>
      <w:r w:rsidR="0057694E">
        <w:rPr>
          <w:rStyle w:val="af5"/>
          <w:rFonts w:ascii="Times New Roman" w:hAnsi="Times New Roman"/>
          <w:b w:val="0"/>
        </w:rPr>
        <w:commentReference w:id="894"/>
      </w:r>
      <w:ins w:id="896" w:author="Rapp_after#124" w:date="2023-11-22T10:57:00Z">
        <w:r>
          <w:t xml:space="preserve">: Inter-SN </w:t>
        </w:r>
        <w:r>
          <w:rPr>
            <w:lang w:eastAsia="zh-CN"/>
          </w:rPr>
          <w:t xml:space="preserve">subsequent CPAC - </w:t>
        </w:r>
        <w:r>
          <w:rPr>
            <w:rFonts w:hint="eastAsia"/>
            <w:lang w:val="en-US" w:eastAsia="zh-CN"/>
          </w:rPr>
          <w:t>S</w:t>
        </w:r>
        <w:r>
          <w:rPr>
            <w:lang w:eastAsia="zh-CN"/>
          </w:rPr>
          <w:t>N initiated</w:t>
        </w:r>
      </w:ins>
    </w:p>
    <w:p w14:paraId="2CBEBC49" w14:textId="77777777" w:rsidR="00D359DC" w:rsidRDefault="00887ED3">
      <w:pPr>
        <w:ind w:leftChars="90" w:left="180"/>
        <w:jc w:val="both"/>
        <w:rPr>
          <w:ins w:id="897" w:author="Rapp_after#124" w:date="2023-11-22T10:57:00Z"/>
        </w:rPr>
      </w:pPr>
      <w:ins w:id="898" w:author="Rapp_after#124" w:date="2023-11-22T10:57:00Z">
        <w:r>
          <w:t xml:space="preserve">Figure </w:t>
        </w:r>
        <w:r>
          <w:rPr>
            <w:lang w:eastAsia="zh-CN"/>
          </w:rPr>
          <w:t>10.X-</w:t>
        </w:r>
        <w:r>
          <w:rPr>
            <w:rFonts w:hint="eastAsia"/>
            <w:lang w:val="en-US" w:eastAsia="zh-CN"/>
          </w:rPr>
          <w:t>2</w:t>
        </w:r>
        <w:r>
          <w:t xml:space="preserve"> shows an example signalling flow for the inter-SN </w:t>
        </w:r>
        <w:r>
          <w:rPr>
            <w:rFonts w:eastAsia="宋体"/>
            <w:lang w:eastAsia="zh-CN"/>
          </w:rPr>
          <w:t>subsequent CPAC</w:t>
        </w:r>
        <w:r>
          <w:rPr>
            <w:lang w:eastAsia="zh-CN"/>
          </w:rPr>
          <w:t xml:space="preserve"> </w:t>
        </w:r>
        <w:r>
          <w:t xml:space="preserve">initiated by the </w:t>
        </w:r>
        <w:r>
          <w:rPr>
            <w:rFonts w:hint="eastAsia"/>
            <w:lang w:val="en-US" w:eastAsia="zh-CN"/>
          </w:rPr>
          <w:t>S</w:t>
        </w:r>
        <w:r>
          <w:rPr>
            <w:lang w:eastAsia="zh-CN"/>
          </w:rPr>
          <w:t>N</w:t>
        </w:r>
        <w:r>
          <w:t>:</w:t>
        </w:r>
      </w:ins>
    </w:p>
    <w:p w14:paraId="2C4A183C" w14:textId="77777777" w:rsidR="00D359DC" w:rsidRDefault="00887ED3">
      <w:pPr>
        <w:pStyle w:val="B1"/>
        <w:rPr>
          <w:ins w:id="899" w:author="Rapp_after#124" w:date="2023-11-22T10:57:00Z"/>
        </w:rPr>
      </w:pPr>
      <w:ins w:id="900" w:author="Rapp_after#124" w:date="2023-11-22T10:57:00Z">
        <w:r>
          <w:rPr>
            <w:rFonts w:eastAsia="宋体" w:hint="eastAsia"/>
            <w:lang w:val="en-US" w:eastAsia="zh-CN"/>
          </w:rPr>
          <w:t>1</w:t>
        </w:r>
        <w:r>
          <w:t>.</w:t>
        </w:r>
        <w:r>
          <w:tab/>
        </w:r>
      </w:ins>
      <w:ins w:id="901" w:author="Rapp_after#124" w:date="2023-11-22T10:58:00Z">
        <w:r>
          <w:t>The source SN</w:t>
        </w:r>
      </w:ins>
      <w:ins w:id="902" w:author="Rapp_after#124" w:date="2023-11-22T11:14:00Z">
        <w:r>
          <w:rPr>
            <w:rFonts w:eastAsia="宋体" w:hint="eastAsia"/>
            <w:lang w:val="en-US" w:eastAsia="zh-CN"/>
          </w:rPr>
          <w:t xml:space="preserve"> (i.e. SN-1)</w:t>
        </w:r>
      </w:ins>
      <w:ins w:id="903" w:author="Rapp_after#124" w:date="2023-11-22T10:58:00Z">
        <w:r>
          <w:t xml:space="preserve"> initiates the </w:t>
        </w:r>
      </w:ins>
      <w:ins w:id="904" w:author="Rapp_after#124" w:date="2023-11-22T10:59:00Z">
        <w:r>
          <w:t xml:space="preserve">inter-SN </w:t>
        </w:r>
        <w:r>
          <w:rPr>
            <w:rFonts w:eastAsia="宋体"/>
            <w:lang w:eastAsia="zh-CN"/>
          </w:rPr>
          <w:t>subsequent CPAC</w:t>
        </w:r>
      </w:ins>
      <w:ins w:id="905" w:author="Rapp_after#124" w:date="2023-11-22T10:58:00Z">
        <w:r>
          <w:t xml:space="preserve"> procedure by sending the </w:t>
        </w:r>
        <w:r>
          <w:rPr>
            <w:i/>
          </w:rPr>
          <w:t>S</w:t>
        </w:r>
        <w:r>
          <w:rPr>
            <w:i/>
            <w:lang w:eastAsia="zh-CN"/>
          </w:rPr>
          <w:t>N Change Required</w:t>
        </w:r>
        <w:r>
          <w:rPr>
            <w:lang w:eastAsia="zh-CN"/>
          </w:rPr>
          <w:t xml:space="preserve"> message, which contains</w:t>
        </w:r>
        <w:r>
          <w:rPr>
            <w:rFonts w:eastAsia="宋体"/>
            <w:lang w:eastAsia="zh-CN"/>
          </w:rPr>
          <w:t xml:space="preserve"> a </w:t>
        </w:r>
        <w:r>
          <w:rPr>
            <w:rFonts w:eastAsia="宋体" w:hint="eastAsia"/>
            <w:lang w:eastAsia="zh-CN"/>
          </w:rPr>
          <w:t>subsequent CPAC</w:t>
        </w:r>
        <w:r>
          <w:rPr>
            <w:rFonts w:eastAsia="宋体"/>
            <w:lang w:eastAsia="zh-CN"/>
          </w:rPr>
          <w:t xml:space="preserve"> initiation indication. The message also </w:t>
        </w:r>
        <w:r>
          <w:t>contains candidate</w:t>
        </w:r>
        <w:r>
          <w:rPr>
            <w:lang w:eastAsia="zh-CN"/>
          </w:rPr>
          <w:t xml:space="preserve"> </w:t>
        </w:r>
        <w:r>
          <w:t>node ID(s) and may include the SCG configuration (to support delta configuration)</w:t>
        </w:r>
        <w:r>
          <w:rPr>
            <w:rFonts w:eastAsia="宋体"/>
            <w:lang w:eastAsia="zh-CN"/>
          </w:rPr>
          <w:t>,</w:t>
        </w:r>
        <w:r>
          <w:t xml:space="preserve"> and </w:t>
        </w:r>
        <w:r>
          <w:rPr>
            <w:rFonts w:eastAsia="宋体"/>
            <w:lang w:eastAsia="zh-CN"/>
          </w:rPr>
          <w:t xml:space="preserve">contains the </w:t>
        </w:r>
        <w:r>
          <w:t xml:space="preserve">measurements results </w:t>
        </w:r>
        <w:r>
          <w:rPr>
            <w:rFonts w:eastAsia="宋体"/>
            <w:lang w:eastAsia="zh-CN"/>
          </w:rPr>
          <w:t>which</w:t>
        </w:r>
        <w:r>
          <w:t xml:space="preserve"> may include cells that are not </w:t>
        </w:r>
      </w:ins>
      <w:ins w:id="906" w:author="Rapp_after#124" w:date="2023-11-22T10:59:00Z">
        <w:r>
          <w:rPr>
            <w:rFonts w:eastAsia="宋体" w:hint="eastAsia"/>
            <w:lang w:val="en-US" w:eastAsia="zh-CN"/>
          </w:rPr>
          <w:t>subsequent CPAC</w:t>
        </w:r>
      </w:ins>
      <w:ins w:id="907" w:author="Rapp_after#124" w:date="2023-11-22T10:58:00Z">
        <w:r>
          <w:t xml:space="preserve"> candidates</w:t>
        </w:r>
        <w:r>
          <w:rPr>
            <w:rFonts w:eastAsia="宋体"/>
            <w:lang w:eastAsia="zh-CN"/>
          </w:rPr>
          <w:t xml:space="preserve">. The message also includes </w:t>
        </w:r>
        <w:r>
          <w:rPr>
            <w:rFonts w:eastAsia="宋体"/>
          </w:rPr>
          <w:t xml:space="preserve">a list of proposed PSCell candidates </w:t>
        </w:r>
        <w:r>
          <w:rPr>
            <w:rFonts w:eastAsia="宋体"/>
            <w:lang w:eastAsia="zh-CN"/>
          </w:rPr>
          <w:t>recommended by the source SN</w:t>
        </w:r>
        <w:r>
          <w:rPr>
            <w:rFonts w:eastAsia="宋体"/>
          </w:rPr>
          <w:t>, including execution conditions</w:t>
        </w:r>
      </w:ins>
      <w:ins w:id="908" w:author="Rapp_after#124" w:date="2023-11-22T11:00:00Z">
        <w:r>
          <w:rPr>
            <w:rFonts w:eastAsia="宋体" w:hint="eastAsia"/>
            <w:lang w:val="en-US" w:eastAsia="zh-CN"/>
          </w:rPr>
          <w:t xml:space="preserve"> for </w:t>
        </w:r>
        <w:r>
          <w:rPr>
            <w:rFonts w:eastAsia="宋体" w:hint="eastAsia"/>
            <w:lang w:val="en-US" w:eastAsia="zh-CN"/>
          </w:rPr>
          <w:lastRenderedPageBreak/>
          <w:t>the initial evaluation</w:t>
        </w:r>
      </w:ins>
      <w:ins w:id="909" w:author="Rapp_after#124" w:date="2023-11-22T10:58:00Z">
        <w:r>
          <w:rPr>
            <w:rFonts w:eastAsia="宋体"/>
            <w:lang w:eastAsia="zh-CN"/>
          </w:rPr>
          <w:t>,</w:t>
        </w:r>
        <w:r>
          <w:rPr>
            <w:rFonts w:eastAsia="宋体"/>
          </w:rPr>
          <w:t xml:space="preserve"> the upper limit for the number of PSCells</w:t>
        </w:r>
        <w:r>
          <w:rPr>
            <w:lang w:eastAsia="zh-CN"/>
          </w:rPr>
          <w:t xml:space="preserve"> </w:t>
        </w:r>
        <w:r>
          <w:t xml:space="preserve">that can be prepared by </w:t>
        </w:r>
        <w:r>
          <w:rPr>
            <w:rFonts w:eastAsia="宋体"/>
            <w:lang w:eastAsia="zh-CN"/>
          </w:rPr>
          <w:t xml:space="preserve">each </w:t>
        </w:r>
        <w:r>
          <w:t>candidate SN</w:t>
        </w:r>
        <w:r>
          <w:rPr>
            <w:rFonts w:eastAsia="宋体"/>
          </w:rPr>
          <w:t xml:space="preserve">, and may also include the SCG measurement configurations for </w:t>
        </w:r>
      </w:ins>
      <w:ins w:id="910" w:author="Rapp_after#124" w:date="2023-11-22T11:00:00Z">
        <w:r>
          <w:rPr>
            <w:rFonts w:eastAsia="宋体" w:hint="eastAsia"/>
            <w:lang w:val="en-US" w:eastAsia="zh-CN"/>
          </w:rPr>
          <w:t xml:space="preserve">subsequent </w:t>
        </w:r>
      </w:ins>
      <w:ins w:id="911" w:author="Rapp_after#124" w:date="2023-11-22T10:58:00Z">
        <w:r>
          <w:rPr>
            <w:rFonts w:eastAsia="宋体"/>
          </w:rPr>
          <w:t>CP</w:t>
        </w:r>
      </w:ins>
      <w:ins w:id="912" w:author="Rapp_after#124" w:date="2023-11-22T11:00:00Z">
        <w:r>
          <w:rPr>
            <w:rFonts w:eastAsia="宋体" w:hint="eastAsia"/>
            <w:lang w:val="en-US" w:eastAsia="zh-CN"/>
          </w:rPr>
          <w:t>A</w:t>
        </w:r>
      </w:ins>
      <w:ins w:id="913" w:author="Rapp_after#124" w:date="2023-11-22T10:58:00Z">
        <w:r>
          <w:rPr>
            <w:rFonts w:eastAsia="宋体"/>
          </w:rPr>
          <w:t xml:space="preserve">C (e.g. </w:t>
        </w:r>
        <w:r>
          <w:rPr>
            <w:rFonts w:eastAsia="宋体"/>
            <w:lang w:eastAsia="zh-CN"/>
          </w:rPr>
          <w:t xml:space="preserve">measurement ID(s) </w:t>
        </w:r>
        <w:r>
          <w:rPr>
            <w:rFonts w:eastAsia="宋体"/>
          </w:rPr>
          <w:t xml:space="preserve">to be used for </w:t>
        </w:r>
      </w:ins>
      <w:ins w:id="914" w:author="Rapp_after#124" w:date="2023-11-22T11:00:00Z">
        <w:r>
          <w:rPr>
            <w:rFonts w:eastAsia="宋体" w:hint="eastAsia"/>
            <w:lang w:val="en-US" w:eastAsia="zh-CN"/>
          </w:rPr>
          <w:t xml:space="preserve">subsequent </w:t>
        </w:r>
      </w:ins>
      <w:ins w:id="915" w:author="Rapp_after#124" w:date="2023-11-22T10:58:00Z">
        <w:r>
          <w:rPr>
            <w:rFonts w:eastAsia="宋体"/>
          </w:rPr>
          <w:t>CP</w:t>
        </w:r>
      </w:ins>
      <w:ins w:id="916" w:author="Rapp_after#124" w:date="2023-11-22T11:00:00Z">
        <w:r>
          <w:rPr>
            <w:rFonts w:eastAsia="宋体" w:hint="eastAsia"/>
            <w:lang w:val="en-US" w:eastAsia="zh-CN"/>
          </w:rPr>
          <w:t>A</w:t>
        </w:r>
      </w:ins>
      <w:ins w:id="917" w:author="Rapp_after#124" w:date="2023-11-22T10:58:00Z">
        <w:r>
          <w:rPr>
            <w:rFonts w:eastAsia="宋体"/>
          </w:rPr>
          <w:t>C)</w:t>
        </w:r>
        <w:r>
          <w:rPr>
            <w:rFonts w:eastAsia="宋体"/>
            <w:lang w:eastAsia="zh-CN"/>
          </w:rPr>
          <w:t>.</w:t>
        </w:r>
      </w:ins>
    </w:p>
    <w:p w14:paraId="319075DD" w14:textId="77777777" w:rsidR="00D359DC" w:rsidRDefault="00887ED3">
      <w:pPr>
        <w:pStyle w:val="B1"/>
        <w:rPr>
          <w:ins w:id="918" w:author="Rapp_after#124" w:date="2023-11-22T10:57:00Z"/>
        </w:rPr>
      </w:pPr>
      <w:ins w:id="919" w:author="Rapp_after#124" w:date="2023-11-22T11:00:00Z">
        <w:r>
          <w:rPr>
            <w:rFonts w:eastAsia="宋体" w:hint="eastAsia"/>
            <w:lang w:val="en-US" w:eastAsia="zh-CN"/>
          </w:rPr>
          <w:t>2</w:t>
        </w:r>
      </w:ins>
      <w:ins w:id="920" w:author="Rapp_after#124" w:date="2023-11-22T10:57:00Z">
        <w:r>
          <w:t>/</w:t>
        </w:r>
      </w:ins>
      <w:ins w:id="921" w:author="Rapp_after#124" w:date="2023-11-22T11:00:00Z">
        <w:r>
          <w:rPr>
            <w:rFonts w:eastAsia="宋体" w:hint="eastAsia"/>
            <w:lang w:val="en-US" w:eastAsia="zh-CN"/>
          </w:rPr>
          <w:t>3</w:t>
        </w:r>
      </w:ins>
      <w:ins w:id="922" w:author="Rapp_after#124" w:date="2023-11-22T10:57:00Z">
        <w:r>
          <w:t>/</w:t>
        </w:r>
      </w:ins>
      <w:ins w:id="923" w:author="Rapp_after#124" w:date="2023-11-22T11:00:00Z">
        <w:r>
          <w:rPr>
            <w:rFonts w:eastAsia="宋体" w:hint="eastAsia"/>
            <w:lang w:val="en-US" w:eastAsia="zh-CN"/>
          </w:rPr>
          <w:t>4</w:t>
        </w:r>
      </w:ins>
      <w:ins w:id="924" w:author="Rapp_after#124" w:date="2023-11-22T10:57:00Z">
        <w:r>
          <w:t>/</w:t>
        </w:r>
      </w:ins>
      <w:ins w:id="925" w:author="Rapp_after#124" w:date="2023-11-22T11:00:00Z">
        <w:r>
          <w:rPr>
            <w:rFonts w:eastAsia="宋体" w:hint="eastAsia"/>
            <w:lang w:val="en-US" w:eastAsia="zh-CN"/>
          </w:rPr>
          <w:t>5</w:t>
        </w:r>
      </w:ins>
      <w:ins w:id="926" w:author="Rapp_after#124" w:date="2023-11-22T10:57:00Z">
        <w:r>
          <w:t>.</w:t>
        </w:r>
        <w:r>
          <w:rPr>
            <w:rFonts w:eastAsiaTheme="minorEastAsia"/>
            <w:lang w:eastAsia="zh-CN"/>
          </w:rPr>
          <w:tab/>
        </w:r>
        <w:r>
          <w:t>The M</w:t>
        </w:r>
        <w:r>
          <w:rPr>
            <w:lang w:eastAsia="zh-CN"/>
          </w:rPr>
          <w:t>N</w:t>
        </w:r>
        <w:r>
          <w:t xml:space="preserve"> </w:t>
        </w:r>
      </w:ins>
      <w:ins w:id="927" w:author="Rapp_after#124" w:date="2023-11-22T11:01:00Z">
        <w:r>
          <w:rPr>
            <w:rFonts w:hint="eastAsia"/>
          </w:rPr>
          <w:t>requests each candidate SN(s) to allocate resources for the UE by means of the SN Addition procedure(s), indicating the request is</w:t>
        </w:r>
        <w:r>
          <w:rPr>
            <w:rFonts w:eastAsia="宋体" w:hint="eastAsia"/>
            <w:lang w:val="en-US" w:eastAsia="zh-CN"/>
          </w:rPr>
          <w:t xml:space="preserve"> for subsequent CPAC</w:t>
        </w:r>
      </w:ins>
      <w:ins w:id="928" w:author="Rapp_after#124" w:date="2023-11-22T11:03:00Z">
        <w:r>
          <w:rPr>
            <w:rFonts w:eastAsia="宋体" w:hint="eastAsia"/>
            <w:lang w:val="en-US" w:eastAsia="zh-CN"/>
          </w:rPr>
          <w:t>,</w:t>
        </w:r>
      </w:ins>
      <w:ins w:id="929" w:author="Rapp_after#124" w:date="2023-11-22T10:57:00Z">
        <w:r>
          <w:t xml:space="preserve"> </w:t>
        </w:r>
      </w:ins>
      <w:ins w:id="930" w:author="Rapp_after#124" w:date="2023-11-22T11:02:00Z">
        <w:r>
          <w:rPr>
            <w:rFonts w:hint="eastAsia"/>
          </w:rPr>
          <w:t xml:space="preserve">and the measurements results which may include cells that are not </w:t>
        </w:r>
      </w:ins>
      <w:ins w:id="931" w:author="Rapp_after#124" w:date="2023-11-22T11:03:00Z">
        <w:r>
          <w:rPr>
            <w:rFonts w:eastAsia="宋体" w:hint="eastAsia"/>
            <w:lang w:val="en-US" w:eastAsia="zh-CN"/>
          </w:rPr>
          <w:t>subsequent CPAC</w:t>
        </w:r>
      </w:ins>
      <w:ins w:id="932" w:author="Rapp_after#124" w:date="2023-11-22T11:02:00Z">
        <w:r>
          <w:rPr>
            <w:rFonts w:hint="eastAsia"/>
          </w:rPr>
          <w:t xml:space="preserve"> candidates received from the source SN to the candidate SN, and indicating a list of proposed PSCell candidates</w:t>
        </w:r>
      </w:ins>
      <w:ins w:id="933" w:author="Rapp_after#124" w:date="2023-11-22T11:04:00Z">
        <w:r>
          <w:rPr>
            <w:rFonts w:eastAsia="宋体" w:hint="eastAsia"/>
            <w:lang w:val="en-US" w:eastAsia="zh-CN"/>
          </w:rPr>
          <w:t xml:space="preserve"> to </w:t>
        </w:r>
      </w:ins>
      <w:ins w:id="934" w:author="Rapp_after#124" w:date="2023-11-22T16:30:00Z">
        <w:r>
          <w:rPr>
            <w:rFonts w:eastAsia="宋体" w:hint="eastAsia"/>
            <w:lang w:val="en-US" w:eastAsia="zh-CN"/>
          </w:rPr>
          <w:t xml:space="preserve">the </w:t>
        </w:r>
      </w:ins>
      <w:ins w:id="935" w:author="Rapp_after#124" w:date="2023-11-22T11:04:00Z">
        <w:r>
          <w:rPr>
            <w:rFonts w:eastAsia="宋体" w:hint="eastAsia"/>
            <w:lang w:val="en-US" w:eastAsia="zh-CN"/>
          </w:rPr>
          <w:t>candidate SN(</w:t>
        </w:r>
      </w:ins>
      <w:ins w:id="936" w:author="Rapp_after#124" w:date="2023-11-22T11:05:00Z">
        <w:r>
          <w:rPr>
            <w:rFonts w:eastAsia="宋体" w:hint="eastAsia"/>
            <w:lang w:val="en-US" w:eastAsia="zh-CN"/>
          </w:rPr>
          <w:t>s)</w:t>
        </w:r>
      </w:ins>
      <w:ins w:id="937" w:author="Rapp_after#124" w:date="2023-11-22T11:02:00Z">
        <w:r>
          <w:rPr>
            <w:rFonts w:hint="eastAsia"/>
          </w:rPr>
          <w:t xml:space="preserve"> received from the source SN, but not including execution conditions.</w:t>
        </w:r>
      </w:ins>
      <w:ins w:id="938" w:author="Rapp_after#124" w:date="2023-11-22T11:03:00Z">
        <w:r>
          <w:rPr>
            <w:rFonts w:eastAsia="宋体" w:hint="eastAsia"/>
            <w:lang w:val="en-US" w:eastAsia="zh-CN"/>
          </w:rPr>
          <w:t xml:space="preserve"> </w:t>
        </w:r>
      </w:ins>
      <w:ins w:id="939" w:author="Rapp_after#124" w:date="2023-11-22T16:31:00Z">
        <w:r>
          <w:rPr>
            <w:rFonts w:eastAsia="宋体" w:hint="eastAsia"/>
            <w:lang w:val="en-US" w:eastAsia="zh-CN"/>
          </w:rPr>
          <w:t xml:space="preserve">The MN also includes other candidate SN(s), and for each candidate SN, </w:t>
        </w:r>
      </w:ins>
      <w:ins w:id="940" w:author="Rapp_after#124" w:date="2023-11-22T16:32:00Z">
        <w:r>
          <w:rPr>
            <w:rFonts w:eastAsia="宋体" w:hint="eastAsia"/>
            <w:lang w:val="en-US" w:eastAsia="zh-CN"/>
          </w:rPr>
          <w:t xml:space="preserve">a list </w:t>
        </w:r>
        <w:r>
          <w:rPr>
            <w:rFonts w:hint="eastAsia"/>
          </w:rPr>
          <w:t>of proposed PSCell candidates</w:t>
        </w:r>
        <w:r>
          <w:rPr>
            <w:rFonts w:eastAsia="宋体" w:hint="eastAsia"/>
            <w:lang w:val="en-US" w:eastAsia="zh-CN"/>
          </w:rPr>
          <w:t xml:space="preserve"> </w:t>
        </w:r>
      </w:ins>
      <w:ins w:id="941" w:author="Rapp_after#124" w:date="2023-11-22T16:34:00Z">
        <w:r>
          <w:rPr>
            <w:rFonts w:eastAsia="宋体" w:hint="eastAsia"/>
            <w:lang w:val="en-US" w:eastAsia="zh-CN"/>
          </w:rPr>
          <w:t>recommended by the</w:t>
        </w:r>
      </w:ins>
      <w:ins w:id="942" w:author="Rapp_after#124" w:date="2023-11-22T16:32:00Z">
        <w:r>
          <w:rPr>
            <w:rFonts w:hint="eastAsia"/>
          </w:rPr>
          <w:t xml:space="preserve"> source SN</w:t>
        </w:r>
      </w:ins>
      <w:ins w:id="943" w:author="Rapp_after#124" w:date="2023-11-22T16:31:00Z">
        <w:r>
          <w:rPr>
            <w:rFonts w:eastAsia="宋体" w:hint="eastAsia"/>
            <w:lang w:val="en-US" w:eastAsia="zh-CN"/>
          </w:rPr>
          <w:t xml:space="preserve"> to select the PSCell(s) for the following execution of the subsequent CPAC. </w:t>
        </w:r>
      </w:ins>
      <w:ins w:id="944" w:author="Rapp_after#124" w:date="2023-11-22T10:57:00Z">
        <w:r>
          <w:rPr>
            <w:rFonts w:eastAsia="宋体"/>
            <w:lang w:eastAsia="zh-CN"/>
          </w:rPr>
          <w:t>T</w:t>
        </w:r>
        <w:r>
          <w:t>he MN also provides the upper limit for the number of PSCells</w:t>
        </w:r>
        <w:r>
          <w:rPr>
            <w:rFonts w:eastAsia="宋体"/>
            <w:lang w:eastAsia="zh-CN"/>
          </w:rPr>
          <w:t xml:space="preserve"> </w:t>
        </w:r>
        <w:r>
          <w:t>that can be prepared by the candidate SN</w:t>
        </w:r>
      </w:ins>
      <w:ins w:id="945" w:author="Rapp_after#124" w:date="2023-11-22T16:36:00Z">
        <w:r>
          <w:rPr>
            <w:rFonts w:eastAsia="宋体" w:hint="eastAsia"/>
            <w:lang w:val="en-US" w:eastAsia="zh-CN"/>
          </w:rPr>
          <w:t xml:space="preserve"> and</w:t>
        </w:r>
        <w:commentRangeStart w:id="946"/>
        <w:r>
          <w:rPr>
            <w:rFonts w:eastAsia="宋体" w:hint="eastAsia"/>
            <w:lang w:val="en-US" w:eastAsia="zh-CN"/>
          </w:rPr>
          <w:t xml:space="preserve"> </w:t>
        </w:r>
        <w:commentRangeStart w:id="947"/>
        <w:r>
          <w:rPr>
            <w:rFonts w:eastAsia="宋体" w:hint="eastAsia"/>
            <w:lang w:val="en-US" w:eastAsia="zh-CN"/>
          </w:rPr>
          <w:t>provides a list of K</w:t>
        </w:r>
        <w:r>
          <w:rPr>
            <w:rFonts w:eastAsia="宋体" w:hint="eastAsia"/>
            <w:vertAlign w:val="subscript"/>
            <w:lang w:val="en-US" w:eastAsia="zh-CN"/>
          </w:rPr>
          <w:t>SN</w:t>
        </w:r>
        <w:r>
          <w:rPr>
            <w:rFonts w:eastAsia="宋体" w:hint="eastAsia"/>
            <w:lang w:val="en-US" w:eastAsia="zh-CN"/>
          </w:rPr>
          <w:t xml:space="preserve"> and associated sk-Counter</w:t>
        </w:r>
        <w:commentRangeEnd w:id="947"/>
        <w:r>
          <w:commentReference w:id="947"/>
        </w:r>
      </w:ins>
      <w:ins w:id="948" w:author="Rapp_after#124" w:date="2023-11-22T10:57:00Z">
        <w:r>
          <w:t>.</w:t>
        </w:r>
      </w:ins>
      <w:commentRangeEnd w:id="946"/>
      <w:r w:rsidR="00491D05">
        <w:rPr>
          <w:rStyle w:val="af5"/>
        </w:rPr>
        <w:commentReference w:id="946"/>
      </w:r>
      <w:ins w:id="950" w:author="Rapp_after#124" w:date="2023-11-22T10:57:00Z">
        <w:r>
          <w:t xml:space="preserve"> Within </w:t>
        </w:r>
      </w:ins>
      <w:ins w:id="951" w:author="Rapp_after#124" w:date="2023-11-22T11:08:00Z">
        <w:r>
          <w:t>the list of PSCells</w:t>
        </w:r>
        <w:r>
          <w:rPr>
            <w:rFonts w:eastAsia="宋体"/>
            <w:lang w:eastAsia="zh-CN"/>
          </w:rPr>
          <w:t xml:space="preserve"> suggested by the source SN</w:t>
        </w:r>
        <w:r>
          <w:t>,</w:t>
        </w:r>
      </w:ins>
      <w:ins w:id="952" w:author="Rapp_after#124" w:date="2023-11-22T10:57:00Z">
        <w:r>
          <w:t xml:space="preserve"> the </w:t>
        </w:r>
        <w:r>
          <w:rPr>
            <w:rFonts w:eastAsia="宋体"/>
            <w:lang w:eastAsia="zh-CN"/>
          </w:rPr>
          <w:t xml:space="preserve">candidate </w:t>
        </w:r>
        <w:r>
          <w:t xml:space="preserve">SN decides the list of PSCell(s) to prepare (considering the maximum number indicated by the MN) and, for each prepared PSCell, the </w:t>
        </w:r>
        <w:r>
          <w:rPr>
            <w:rFonts w:eastAsia="宋体"/>
            <w:lang w:eastAsia="zh-CN"/>
          </w:rPr>
          <w:t xml:space="preserve">candidate </w:t>
        </w:r>
        <w:r>
          <w:t>SN decides other SCG SCells and provides the new</w:t>
        </w:r>
        <w:r>
          <w:rPr>
            <w:rFonts w:eastAsia="宋体"/>
            <w:lang w:eastAsia="zh-CN"/>
          </w:rPr>
          <w:t xml:space="preserve"> </w:t>
        </w:r>
        <w:r>
          <w:t xml:space="preserve">corresponding SCG radio resource configuration to the MN in an NR </w:t>
        </w:r>
        <w:r>
          <w:rPr>
            <w:i/>
          </w:rPr>
          <w:t>RRCReconfiguration</w:t>
        </w:r>
        <w:r>
          <w:t>**</w:t>
        </w:r>
        <w:r>
          <w:rPr>
            <w:rFonts w:eastAsia="宋体"/>
            <w:lang w:eastAsia="zh-CN"/>
          </w:rPr>
          <w:t xml:space="preserve"> message</w:t>
        </w:r>
        <w:r>
          <w:rPr>
            <w:rFonts w:eastAsia="宋体"/>
          </w:rPr>
          <w:t xml:space="preserve"> contained in the </w:t>
        </w:r>
        <w:r>
          <w:rPr>
            <w:rFonts w:eastAsia="宋体"/>
            <w:i/>
            <w:iCs/>
          </w:rPr>
          <w:t>SN Addition Request Acknowledge</w:t>
        </w:r>
        <w:r>
          <w:rPr>
            <w:rFonts w:eastAsia="宋体"/>
          </w:rPr>
          <w:t xml:space="preserve"> message with the prepared PSCell ID(s)</w:t>
        </w:r>
        <w:r>
          <w:rPr>
            <w:rFonts w:eastAsia="宋体"/>
            <w:lang w:eastAsia="zh-CN"/>
          </w:rPr>
          <w:t xml:space="preserve">. For each prepared PSCell, the candidate SN also decides </w:t>
        </w:r>
        <w:r>
          <w:t xml:space="preserve">the </w:t>
        </w:r>
        <w:r>
          <w:rPr>
            <w:rFonts w:eastAsia="宋体" w:hint="eastAsia"/>
            <w:lang w:val="en-US" w:eastAsia="zh-CN"/>
          </w:rPr>
          <w:t xml:space="preserve">list of PSCell(s) and associated </w:t>
        </w:r>
        <w:r>
          <w:t xml:space="preserve">execution conditions </w:t>
        </w:r>
        <w:r>
          <w:rPr>
            <w:rFonts w:eastAsia="宋体" w:hint="eastAsia"/>
            <w:lang w:val="en-US" w:eastAsia="zh-CN"/>
          </w:rPr>
          <w:t xml:space="preserve">proposed </w:t>
        </w:r>
        <w:r>
          <w:t xml:space="preserve">for the following execution of the subsequent CPAC. If </w:t>
        </w:r>
        <w:r>
          <w:rPr>
            <w:lang w:eastAsia="zh-CN"/>
          </w:rPr>
          <w:t xml:space="preserve">data </w:t>
        </w:r>
        <w:r>
          <w:t xml:space="preserve">forwarding is needed, the </w:t>
        </w:r>
        <w:r>
          <w:rPr>
            <w:rFonts w:eastAsia="宋体"/>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宋体"/>
            <w:lang w:eastAsia="zh-CN"/>
          </w:rPr>
          <w:t xml:space="preserve">candidate </w:t>
        </w:r>
        <w:r>
          <w:t xml:space="preserve">SN includes the indication of the </w:t>
        </w:r>
        <w:r>
          <w:rPr>
            <w:rFonts w:eastAsia="宋体" w:hint="eastAsia"/>
            <w:lang w:val="en-US" w:eastAsia="zh-CN"/>
          </w:rPr>
          <w:t>complete</w:t>
        </w:r>
        <w:r>
          <w:t xml:space="preserve"> or delta RRC configuration</w:t>
        </w:r>
        <w:r>
          <w:rPr>
            <w:rFonts w:eastAsia="宋体" w:hint="eastAsia"/>
            <w:lang w:val="en-US" w:eastAsia="zh-CN"/>
          </w:rPr>
          <w:t xml:space="preserve"> </w:t>
        </w:r>
        <w:r>
          <w:rPr>
            <w:rFonts w:eastAsia="宋体"/>
          </w:rPr>
          <w:t>with respect to the reference SCG configuration</w:t>
        </w:r>
        <w:r>
          <w:t>.</w:t>
        </w:r>
        <w:r>
          <w:rPr>
            <w:rFonts w:eastAsia="宋体"/>
          </w:rPr>
          <w:t xml:space="preserve"> </w:t>
        </w:r>
        <w:r>
          <w:rPr>
            <w:rFonts w:eastAsia="宋体" w:hint="eastAsia"/>
            <w:lang w:val="en-US" w:eastAsia="zh-CN"/>
          </w:rPr>
          <w:t>For the prepared PSCell(s) and the proposed PSCell(s) for the following execution of the subsequent CPAC, t</w:t>
        </w:r>
        <w:r>
          <w:t xml:space="preserve">he </w:t>
        </w:r>
        <w:r>
          <w:rPr>
            <w:rFonts w:eastAsia="宋体"/>
            <w:lang w:eastAsia="zh-CN"/>
          </w:rPr>
          <w:t xml:space="preserve">candidate </w:t>
        </w:r>
        <w:r>
          <w:t xml:space="preserve">SN can either accept or reject each of the candidate cells </w:t>
        </w:r>
      </w:ins>
      <w:ins w:id="953" w:author="Rapp_after#124" w:date="2023-11-22T16:37:00Z">
        <w:r>
          <w:rPr>
            <w:rFonts w:eastAsia="宋体" w:hint="eastAsia"/>
            <w:lang w:val="en-US" w:eastAsia="zh-CN"/>
          </w:rPr>
          <w:t>suggested by the source SN</w:t>
        </w:r>
      </w:ins>
      <w:ins w:id="954" w:author="Rapp_after#124" w:date="2023-11-22T10:57:00Z">
        <w:r>
          <w:t xml:space="preserve">, i.e. it cannot </w:t>
        </w:r>
        <w:r>
          <w:rPr>
            <w:rFonts w:eastAsia="宋体"/>
            <w:lang w:eastAsia="zh-CN"/>
          </w:rPr>
          <w:t>configure</w:t>
        </w:r>
        <w:r>
          <w:t xml:space="preserve"> any alternative candidates.</w:t>
        </w:r>
      </w:ins>
    </w:p>
    <w:p w14:paraId="255F6078" w14:textId="77777777" w:rsidR="00D359DC" w:rsidRDefault="00887ED3">
      <w:pPr>
        <w:pStyle w:val="B1"/>
        <w:rPr>
          <w:ins w:id="955" w:author="Rapp_after#124" w:date="2023-11-22T10:57:00Z"/>
        </w:rPr>
      </w:pPr>
      <w:ins w:id="956" w:author="Rapp_after#124" w:date="2023-11-22T10:57:00Z">
        <w:r>
          <w:tab/>
          <w:t>The MN may select one of the candidate SN(s) and requests providing the reference configuration as part of the SN Addition procedure. Once obtained, the MN provides the reference configuration to other candidate SN(s).</w:t>
        </w:r>
      </w:ins>
    </w:p>
    <w:p w14:paraId="57049C08" w14:textId="77777777" w:rsidR="00D359DC" w:rsidRDefault="00887ED3">
      <w:pPr>
        <w:pStyle w:val="NO"/>
        <w:rPr>
          <w:ins w:id="957" w:author="Rapp_after#124" w:date="2023-11-22T10:57:00Z"/>
          <w:rFonts w:eastAsia="宋体"/>
          <w:lang w:eastAsia="zh-CN"/>
        </w:rPr>
      </w:pPr>
      <w:ins w:id="958" w:author="Rapp_after#124" w:date="2023-11-22T10:57:00Z">
        <w:r>
          <w:t xml:space="preserve">NOTE </w:t>
        </w:r>
      </w:ins>
      <w:ins w:id="959" w:author="Rapp_after#124" w:date="2023-11-22T11:12:00Z">
        <w:r>
          <w:rPr>
            <w:rFonts w:eastAsia="宋体" w:hint="eastAsia"/>
            <w:lang w:val="en-US" w:eastAsia="zh-CN"/>
          </w:rPr>
          <w:t>1</w:t>
        </w:r>
      </w:ins>
      <w:ins w:id="960" w:author="Rapp_after#124" w:date="2023-11-22T10:57:00Z">
        <w:r>
          <w:t>:</w:t>
        </w:r>
        <w:r>
          <w:rPr>
            <w:rFonts w:eastAsiaTheme="minorEastAsia"/>
            <w:lang w:eastAsia="zh-CN"/>
          </w:rPr>
          <w:tab/>
        </w:r>
      </w:ins>
      <w:ins w:id="961" w:author="Rapp_after#124" w:date="2023-11-22T11:14:00Z">
        <w:r>
          <w:rPr>
            <w:rFonts w:eastAsiaTheme="minorEastAsia" w:hint="eastAsia"/>
            <w:lang w:val="en-US" w:eastAsia="zh-CN"/>
          </w:rPr>
          <w:t>T</w:t>
        </w:r>
      </w:ins>
      <w:ins w:id="962" w:author="Rapp_after#124" w:date="2023-11-22T10:57:00Z">
        <w:r>
          <w:t>he MN may trigger the MN-initiated SN Modification procedure (to the source SN) to request a reference configuration for the subsequent CPAC</w:t>
        </w:r>
      </w:ins>
      <w:ins w:id="963" w:author="Rapp_after#124" w:date="2023-11-22T17:02:00Z">
        <w:r>
          <w:rPr>
            <w:rFonts w:eastAsia="宋体" w:hint="eastAsia"/>
            <w:lang w:val="en-US" w:eastAsia="zh-CN"/>
          </w:rPr>
          <w:t xml:space="preserve"> </w:t>
        </w:r>
      </w:ins>
      <w:ins w:id="964" w:author="Rapp_after#124" w:date="2023-11-22T10:57:00Z">
        <w:r>
          <w:t xml:space="preserve">before step </w:t>
        </w:r>
      </w:ins>
      <w:ins w:id="965" w:author="Rapp_after#124" w:date="2023-11-22T11:15:00Z">
        <w:r>
          <w:rPr>
            <w:rFonts w:eastAsia="宋体" w:hint="eastAsia"/>
            <w:lang w:val="en-US" w:eastAsia="zh-CN"/>
          </w:rPr>
          <w:t>2</w:t>
        </w:r>
      </w:ins>
      <w:ins w:id="966" w:author="Rapp_after#124" w:date="2023-11-22T10:57:00Z">
        <w:r>
          <w:t>.</w:t>
        </w:r>
      </w:ins>
    </w:p>
    <w:p w14:paraId="66E2C0D6" w14:textId="77777777" w:rsidR="00D359DC" w:rsidRDefault="00887ED3">
      <w:pPr>
        <w:pStyle w:val="NO"/>
        <w:rPr>
          <w:ins w:id="967" w:author="Rapp_after#124" w:date="2023-11-22T10:57:00Z"/>
          <w:rFonts w:eastAsia="宋体"/>
          <w:lang w:eastAsia="zh-CN"/>
        </w:rPr>
      </w:pPr>
      <w:ins w:id="968" w:author="Rapp_after#124" w:date="2023-11-22T10:57:00Z">
        <w:r>
          <w:t xml:space="preserve">NOTE </w:t>
        </w:r>
      </w:ins>
      <w:ins w:id="969" w:author="Rapp_after#124" w:date="2023-11-22T11:16:00Z">
        <w:r>
          <w:rPr>
            <w:rFonts w:eastAsia="宋体" w:hint="eastAsia"/>
            <w:lang w:val="en-US" w:eastAsia="zh-CN"/>
          </w:rPr>
          <w:t>2</w:t>
        </w:r>
      </w:ins>
      <w:ins w:id="970" w:author="Rapp_after#124" w:date="2023-11-22T10:57:00Z">
        <w:r>
          <w:t>:</w:t>
        </w:r>
        <w:r>
          <w:rPr>
            <w:rFonts w:eastAsiaTheme="minorEastAsia"/>
            <w:lang w:eastAsia="zh-CN"/>
          </w:rPr>
          <w:tab/>
          <w:t>If applicable, t</w:t>
        </w:r>
        <w:r>
          <w:t>he MN stores the data forwarding addresses and data forwarding proposals provided from all the candidate SN(s).</w:t>
        </w:r>
      </w:ins>
    </w:p>
    <w:p w14:paraId="240CBB18" w14:textId="77777777" w:rsidR="00D359DC" w:rsidRDefault="00887ED3">
      <w:pPr>
        <w:pStyle w:val="B1"/>
        <w:rPr>
          <w:ins w:id="971" w:author="Rapp_after#124" w:date="2023-11-22T10:57:00Z"/>
        </w:rPr>
      </w:pPr>
      <w:ins w:id="972" w:author="Rapp_after#124" w:date="2023-11-22T11:16:00Z">
        <w:r>
          <w:rPr>
            <w:rFonts w:eastAsia="宋体" w:hint="eastAsia"/>
            <w:lang w:val="en-US" w:eastAsia="zh-CN"/>
          </w:rPr>
          <w:t>6</w:t>
        </w:r>
      </w:ins>
      <w:ins w:id="973" w:author="Rapp_after#124" w:date="2023-11-22T10:57:00Z">
        <w:r>
          <w:t>.</w:t>
        </w:r>
        <w:r>
          <w:tab/>
          <w:t xml:space="preserve">For SN terminated bearers using MCG resources, the MN provides Xn-U DL TNL address information in the </w:t>
        </w:r>
        <w:r>
          <w:rPr>
            <w:i/>
          </w:rPr>
          <w:t>Xn-U Address Indication</w:t>
        </w:r>
        <w:r>
          <w:t xml:space="preserve"> message to the </w:t>
        </w:r>
        <w:r>
          <w:rPr>
            <w:rFonts w:eastAsia="宋体"/>
            <w:lang w:eastAsia="zh-CN"/>
          </w:rPr>
          <w:t xml:space="preserve">candidate </w:t>
        </w:r>
        <w:r>
          <w:t>SN</w:t>
        </w:r>
        <w:r>
          <w:rPr>
            <w:rFonts w:eastAsia="宋体"/>
            <w:lang w:eastAsia="zh-CN"/>
          </w:rPr>
          <w:t>(s)</w:t>
        </w:r>
        <w:r>
          <w:t>.</w:t>
        </w:r>
      </w:ins>
    </w:p>
    <w:p w14:paraId="17724A08" w14:textId="77777777" w:rsidR="00D359DC" w:rsidRDefault="00887ED3">
      <w:pPr>
        <w:pStyle w:val="B1"/>
        <w:rPr>
          <w:ins w:id="974" w:author="Rapp_after#124" w:date="2023-11-22T10:57:00Z"/>
          <w:rFonts w:eastAsia="等线"/>
          <w:lang w:eastAsia="zh-CN"/>
        </w:rPr>
      </w:pPr>
      <w:ins w:id="975" w:author="Rapp_after#124" w:date="2023-11-22T11:16:00Z">
        <w:r>
          <w:rPr>
            <w:rFonts w:eastAsia="宋体" w:hint="eastAsia"/>
            <w:lang w:val="en-US" w:eastAsia="zh-CN"/>
          </w:rPr>
          <w:t>7</w:t>
        </w:r>
      </w:ins>
      <w:ins w:id="976" w:author="Rapp_after#124" w:date="2023-11-22T10:57:00Z">
        <w:r>
          <w:t>/</w:t>
        </w:r>
      </w:ins>
      <w:ins w:id="977" w:author="Rapp_after#124" w:date="2023-11-22T11:16:00Z">
        <w:r>
          <w:rPr>
            <w:rFonts w:eastAsia="宋体" w:hint="eastAsia"/>
            <w:lang w:val="en-US" w:eastAsia="zh-CN"/>
          </w:rPr>
          <w:t>8</w:t>
        </w:r>
      </w:ins>
      <w:ins w:id="978" w:author="Rapp_after#124" w:date="2023-11-22T10:57:00Z">
        <w:r>
          <w:t>.</w:t>
        </w:r>
        <w:r>
          <w:tab/>
          <w:t xml:space="preserve">If the lists of prepared PSCells received from the candidate SN(s) in steps </w:t>
        </w:r>
      </w:ins>
      <w:ins w:id="979" w:author="Rapp_after#124" w:date="2023-11-22T11:17:00Z">
        <w:r>
          <w:rPr>
            <w:rFonts w:eastAsia="宋体" w:hint="eastAsia"/>
            <w:lang w:val="en-US" w:eastAsia="zh-CN"/>
          </w:rPr>
          <w:t>3</w:t>
        </w:r>
      </w:ins>
      <w:ins w:id="980" w:author="Rapp_after#124" w:date="2023-11-22T10:57:00Z">
        <w:r>
          <w:t xml:space="preserve"> and </w:t>
        </w:r>
      </w:ins>
      <w:ins w:id="981" w:author="Rapp_after#124" w:date="2023-11-22T11:17:00Z">
        <w:r>
          <w:rPr>
            <w:rFonts w:eastAsia="宋体" w:hint="eastAsia"/>
            <w:lang w:val="en-US" w:eastAsia="zh-CN"/>
          </w:rPr>
          <w:t>5</w:t>
        </w:r>
      </w:ins>
      <w:ins w:id="982" w:author="Rapp_after#124" w:date="2023-11-22T10:57:00Z">
        <w:r>
          <w:t xml:space="preserve"> are different than the lists of proposed PSCells, </w:t>
        </w:r>
      </w:ins>
      <w:ins w:id="983" w:author="Rapp_after#124" w:date="2023-11-22T11:17:00Z">
        <w:r>
          <w:rPr>
            <w:rFonts w:eastAsia="宋体" w:hint="eastAsia"/>
            <w:lang w:val="en-US" w:eastAsia="zh-CN"/>
          </w:rPr>
          <w:t xml:space="preserve">e.g., when not all </w:t>
        </w:r>
      </w:ins>
      <w:ins w:id="984" w:author="Rapp_after#124" w:date="2023-11-22T11:18:00Z">
        <w:r>
          <w:rPr>
            <w:rFonts w:eastAsia="宋体" w:hint="eastAsia"/>
            <w:lang w:val="en-US" w:eastAsia="zh-CN"/>
          </w:rPr>
          <w:t>proposed</w:t>
        </w:r>
      </w:ins>
      <w:ins w:id="985" w:author="Rapp_after#124" w:date="2023-11-22T11:17:00Z">
        <w:r>
          <w:rPr>
            <w:rFonts w:eastAsia="宋体" w:hint="eastAsia"/>
            <w:lang w:val="en-US" w:eastAsia="zh-CN"/>
          </w:rPr>
          <w:t xml:space="preserve"> PSCells were accepted by the candidate SN(s). </w:t>
        </w:r>
      </w:ins>
      <w:ins w:id="986" w:author="Rapp_after#124" w:date="2023-11-22T10:57:00Z">
        <w:r>
          <w:t xml:space="preserve">the MN initiates the SN Modification procedures towards </w:t>
        </w:r>
      </w:ins>
      <w:ins w:id="987" w:author="Rapp_after#124" w:date="2023-11-22T11:19:00Z">
        <w:r>
          <w:rPr>
            <w:rFonts w:eastAsia="宋体" w:hint="eastAsia"/>
            <w:lang w:val="en-US" w:eastAsia="zh-CN"/>
          </w:rPr>
          <w:t xml:space="preserve">source SN and </w:t>
        </w:r>
      </w:ins>
      <w:ins w:id="988" w:author="Rapp_after#124" w:date="2023-11-22T10:57:00Z">
        <w:r>
          <w:t>all candidate SN(s) to inform them about the updated lists of prepared PSCells in candidate SN(s).</w:t>
        </w:r>
        <w:r>
          <w:rPr>
            <w:rFonts w:eastAsia="宋体" w:hint="eastAsia"/>
            <w:lang w:val="en-US" w:eastAsia="zh-CN"/>
          </w:rPr>
          <w:t xml:space="preserve"> If requested, the candidate SN(s) sends an SN Modification Request Acknowledge message and if needed, provides the updated candidate SCG configurations and/or the execution conditions for the following execution of the subsequent CPAC for the prepared PSCell to the MN.</w:t>
        </w:r>
        <w:r>
          <w:t xml:space="preserve"> </w:t>
        </w:r>
      </w:ins>
    </w:p>
    <w:p w14:paraId="168EE53B" w14:textId="77777777" w:rsidR="00D359DC" w:rsidRDefault="00887ED3">
      <w:pPr>
        <w:pStyle w:val="B1"/>
        <w:rPr>
          <w:ins w:id="989" w:author="Rapp_after#124" w:date="2023-11-22T10:57:00Z"/>
          <w:rFonts w:eastAsia="宋体"/>
          <w:lang w:eastAsia="zh-CN"/>
        </w:rPr>
      </w:pPr>
      <w:ins w:id="990" w:author="Rapp_after#124" w:date="2023-11-22T11:21:00Z">
        <w:r>
          <w:rPr>
            <w:rFonts w:eastAsia="等线" w:hint="eastAsia"/>
            <w:lang w:val="en-US" w:eastAsia="zh-CN"/>
          </w:rPr>
          <w:t>9</w:t>
        </w:r>
      </w:ins>
      <w:ins w:id="991" w:author="Rapp_after#124" w:date="2023-11-22T10:57:00Z">
        <w:r>
          <w:t>.</w:t>
        </w:r>
        <w:r>
          <w:tab/>
        </w:r>
        <w:r>
          <w:rPr>
            <w:rFonts w:eastAsia="宋体"/>
          </w:rPr>
          <w:t xml:space="preserve">The MN sends to the UE an </w:t>
        </w:r>
        <w:r>
          <w:rPr>
            <w:rFonts w:eastAsia="宋体"/>
            <w:i/>
          </w:rPr>
          <w:t>RRC</w:t>
        </w:r>
        <w:r>
          <w:rPr>
            <w:rFonts w:eastAsia="宋体"/>
            <w:i/>
            <w:lang w:eastAsia="zh-CN"/>
          </w:rPr>
          <w:t>R</w:t>
        </w:r>
        <w:r>
          <w:rPr>
            <w:rFonts w:eastAsia="宋体"/>
            <w:i/>
          </w:rPr>
          <w:t>econfiguration</w:t>
        </w:r>
        <w:r>
          <w:rPr>
            <w:rFonts w:eastAsia="宋体"/>
          </w:rPr>
          <w:t xml:space="preserve"> message</w:t>
        </w:r>
        <w:r>
          <w:rPr>
            <w:rFonts w:eastAsia="宋体"/>
            <w:i/>
            <w:lang w:eastAsia="zh-CN"/>
          </w:rPr>
          <w:t xml:space="preserve"> </w:t>
        </w:r>
        <w:r>
          <w:rPr>
            <w:rFonts w:eastAsia="宋体"/>
            <w:lang w:eastAsia="zh-CN"/>
          </w:rPr>
          <w:t xml:space="preserve">including the subsequent CPAC configuration, i.e. a list of </w:t>
        </w:r>
        <w:r>
          <w:rPr>
            <w:rFonts w:eastAsia="宋体"/>
            <w:i/>
            <w:lang w:eastAsia="zh-CN"/>
          </w:rPr>
          <w:t>RRCR</w:t>
        </w:r>
        <w:r>
          <w:rPr>
            <w:rFonts w:eastAsia="宋体"/>
            <w:i/>
          </w:rPr>
          <w:t>econfiguration*</w:t>
        </w:r>
        <w:r>
          <w:rPr>
            <w:rFonts w:eastAsia="宋体"/>
            <w:i/>
            <w:lang w:eastAsia="zh-CN"/>
          </w:rPr>
          <w:t xml:space="preserve"> </w:t>
        </w:r>
        <w:r>
          <w:rPr>
            <w:rFonts w:eastAsia="宋体"/>
            <w:lang w:eastAsia="zh-CN"/>
          </w:rPr>
          <w:t>messages</w:t>
        </w:r>
        <w:r>
          <w:rPr>
            <w:rFonts w:eastAsia="宋体"/>
            <w:i/>
            <w:vertAlign w:val="subscript"/>
            <w:lang w:eastAsia="zh-CN"/>
          </w:rPr>
          <w:t xml:space="preserve"> </w:t>
        </w:r>
        <w:r>
          <w:rPr>
            <w:rFonts w:eastAsia="宋体"/>
            <w:lang w:eastAsia="zh-CN"/>
          </w:rPr>
          <w:t xml:space="preserve">and associated execution conditions for the subsequent CPAC, in which each </w:t>
        </w:r>
        <w:r>
          <w:rPr>
            <w:rFonts w:eastAsia="宋体"/>
            <w:i/>
          </w:rPr>
          <w:t>RRC</w:t>
        </w:r>
        <w:r>
          <w:rPr>
            <w:rFonts w:eastAsia="宋体"/>
            <w:i/>
            <w:lang w:eastAsia="zh-CN"/>
          </w:rPr>
          <w:t>R</w:t>
        </w:r>
        <w:r>
          <w:rPr>
            <w:rFonts w:eastAsia="宋体"/>
            <w:i/>
          </w:rPr>
          <w:t xml:space="preserve">econfiguration* </w:t>
        </w:r>
        <w:r>
          <w:rPr>
            <w:rFonts w:eastAsia="宋体"/>
          </w:rPr>
          <w:t>message</w:t>
        </w:r>
        <w:r>
          <w:rPr>
            <w:rFonts w:eastAsia="宋体"/>
            <w:i/>
          </w:rPr>
          <w:t xml:space="preserve"> </w:t>
        </w:r>
        <w:r>
          <w:rPr>
            <w:rFonts w:eastAsia="宋体"/>
            <w:lang w:eastAsia="zh-CN"/>
          </w:rPr>
          <w:t xml:space="preserve">contains the SCG configuration in the </w:t>
        </w:r>
        <w:r>
          <w:rPr>
            <w:rFonts w:eastAsia="宋体"/>
            <w:i/>
          </w:rPr>
          <w:t>RRCReconfiguration**</w:t>
        </w:r>
        <w:r>
          <w:rPr>
            <w:rFonts w:eastAsia="宋体"/>
            <w:i/>
            <w:lang w:eastAsia="zh-CN"/>
          </w:rPr>
          <w:t xml:space="preserve"> </w:t>
        </w:r>
        <w:r>
          <w:rPr>
            <w:rFonts w:eastAsia="宋体"/>
            <w:iCs/>
            <w:lang w:eastAsia="zh-CN"/>
          </w:rPr>
          <w:t>message</w:t>
        </w:r>
        <w:r>
          <w:rPr>
            <w:rFonts w:eastAsia="宋体"/>
            <w:i/>
          </w:rPr>
          <w:t xml:space="preserve"> </w:t>
        </w:r>
        <w:r>
          <w:rPr>
            <w:rFonts w:eastAsia="宋体"/>
          </w:rPr>
          <w:t xml:space="preserve">received from one of the candidate SN(s) </w:t>
        </w:r>
        <w:r>
          <w:rPr>
            <w:rFonts w:eastAsia="宋体"/>
            <w:lang w:eastAsia="zh-CN"/>
          </w:rPr>
          <w:t xml:space="preserve">in steps </w:t>
        </w:r>
      </w:ins>
      <w:ins w:id="992" w:author="Rapp_after#124" w:date="2023-11-22T11:21:00Z">
        <w:r>
          <w:rPr>
            <w:rFonts w:eastAsia="宋体" w:hint="eastAsia"/>
            <w:lang w:val="en-US" w:eastAsia="zh-CN"/>
          </w:rPr>
          <w:t>3</w:t>
        </w:r>
      </w:ins>
      <w:ins w:id="993" w:author="Rapp_after#124" w:date="2023-11-22T10:57:00Z">
        <w:r>
          <w:rPr>
            <w:rFonts w:eastAsia="宋体"/>
            <w:lang w:eastAsia="zh-CN"/>
          </w:rPr>
          <w:t xml:space="preserve"> and </w:t>
        </w:r>
      </w:ins>
      <w:ins w:id="994" w:author="Rapp_after#124" w:date="2023-11-22T11:22:00Z">
        <w:r>
          <w:rPr>
            <w:rFonts w:eastAsia="宋体" w:hint="eastAsia"/>
            <w:lang w:val="en-US" w:eastAsia="zh-CN"/>
          </w:rPr>
          <w:t>5</w:t>
        </w:r>
      </w:ins>
      <w:ins w:id="995" w:author="Rapp_after#124" w:date="2023-11-22T10:57:00Z">
        <w:r>
          <w:rPr>
            <w:rFonts w:eastAsia="宋体"/>
            <w:lang w:eastAsia="zh-CN"/>
          </w:rPr>
          <w:t xml:space="preserve">, </w:t>
        </w:r>
        <w:r>
          <w:rPr>
            <w:rFonts w:eastAsia="宋体"/>
          </w:rPr>
          <w:t>and possibly an MCG configuration</w:t>
        </w:r>
        <w:r>
          <w:rPr>
            <w:rFonts w:eastAsia="宋体"/>
            <w:lang w:eastAsia="zh-CN"/>
          </w:rPr>
          <w:t xml:space="preserve">. Besides, the </w:t>
        </w:r>
        <w:r>
          <w:rPr>
            <w:rFonts w:eastAsia="宋体"/>
            <w:i/>
          </w:rPr>
          <w:t>RRC</w:t>
        </w:r>
        <w:r>
          <w:rPr>
            <w:rFonts w:eastAsia="宋体"/>
            <w:i/>
            <w:lang w:eastAsia="zh-CN"/>
          </w:rPr>
          <w:t>R</w:t>
        </w:r>
        <w:r>
          <w:rPr>
            <w:rFonts w:eastAsia="宋体"/>
            <w:i/>
          </w:rPr>
          <w:t>econfiguration</w:t>
        </w:r>
        <w:r>
          <w:rPr>
            <w:rFonts w:eastAsia="宋体"/>
          </w:rPr>
          <w:t xml:space="preserve"> message </w:t>
        </w:r>
        <w:r>
          <w:rPr>
            <w:rFonts w:eastAsia="宋体"/>
            <w:lang w:eastAsia="zh-CN"/>
          </w:rPr>
          <w:t xml:space="preserve">can also include an updated MCG configuration, </w:t>
        </w:r>
      </w:ins>
      <w:ins w:id="996" w:author="Rapp_after#124" w:date="2023-11-22T11:22:00Z">
        <w:r>
          <w:rPr>
            <w:rFonts w:eastAsia="宋体"/>
            <w:lang w:eastAsia="zh-CN"/>
          </w:rPr>
          <w:t xml:space="preserve">as well as the NR </w:t>
        </w:r>
        <w:r>
          <w:rPr>
            <w:rFonts w:eastAsia="宋体"/>
            <w:i/>
            <w:lang w:eastAsia="zh-CN"/>
          </w:rPr>
          <w:t>RRCReconfiguration**</w:t>
        </w:r>
        <w:r>
          <w:rPr>
            <w:rFonts w:eastAsia="宋体"/>
            <w:lang w:eastAsia="zh-CN"/>
          </w:rPr>
          <w:t>* message generated by the source SN, e.g., to configure the required conditional measurements.</w:t>
        </w:r>
      </w:ins>
      <w:ins w:id="997" w:author="Rapp_after#124" w:date="2023-11-22T10:57:00Z">
        <w:r>
          <w:rPr>
            <w:rFonts w:eastAsia="宋体" w:hint="eastAsia"/>
            <w:lang w:val="en-US" w:eastAsia="zh-CN"/>
          </w:rPr>
          <w:t xml:space="preserve"> T</w:t>
        </w:r>
        <w:r>
          <w:rPr>
            <w:rFonts w:eastAsia="宋体" w:hint="eastAsia"/>
            <w:lang w:eastAsia="zh-CN"/>
          </w:rPr>
          <w:t xml:space="preserve">he </w:t>
        </w:r>
        <w:r>
          <w:rPr>
            <w:rFonts w:eastAsia="宋体" w:hint="eastAsia"/>
            <w:i/>
            <w:iCs/>
            <w:lang w:eastAsia="zh-CN"/>
          </w:rPr>
          <w:t>RRCReconfiguration</w:t>
        </w:r>
        <w:r>
          <w:rPr>
            <w:rFonts w:eastAsia="宋体" w:hint="eastAsia"/>
            <w:lang w:eastAsia="zh-CN"/>
          </w:rPr>
          <w:t xml:space="preserve"> message </w:t>
        </w:r>
      </w:ins>
      <w:ins w:id="998" w:author="Rapp_after#124" w:date="2023-11-22T11:23:00Z">
        <w:r>
          <w:rPr>
            <w:rFonts w:eastAsia="宋体" w:hint="eastAsia"/>
            <w:lang w:val="en-US" w:eastAsia="zh-CN"/>
          </w:rPr>
          <w:t xml:space="preserve">also includes a </w:t>
        </w:r>
        <w:r>
          <w:rPr>
            <w:rFonts w:eastAsia="宋体" w:hint="eastAsia"/>
            <w:lang w:eastAsia="zh-CN"/>
          </w:rPr>
          <w:t>security update configuration</w:t>
        </w:r>
        <w:r>
          <w:rPr>
            <w:rFonts w:eastAsia="宋体" w:hint="eastAsia"/>
            <w:lang w:val="en-US" w:eastAsia="zh-CN"/>
          </w:rPr>
          <w:t xml:space="preserve"> and </w:t>
        </w:r>
      </w:ins>
      <w:ins w:id="999" w:author="Rapp_after#124" w:date="2023-11-22T10:57:00Z">
        <w:r>
          <w:rPr>
            <w:rFonts w:eastAsia="宋体" w:hint="eastAsia"/>
            <w:lang w:eastAsia="zh-CN"/>
          </w:rPr>
          <w:t>may also include a reference configuration.</w:t>
        </w:r>
      </w:ins>
    </w:p>
    <w:p w14:paraId="02FCD77D" w14:textId="77777777" w:rsidR="00D359DC" w:rsidRDefault="00887ED3">
      <w:pPr>
        <w:pStyle w:val="B1"/>
        <w:rPr>
          <w:ins w:id="1000" w:author="Rapp_after#124" w:date="2023-11-22T11:25:00Z"/>
        </w:rPr>
      </w:pPr>
      <w:ins w:id="1001" w:author="Rapp_after#124" w:date="2023-11-22T11:24:00Z">
        <w:r>
          <w:rPr>
            <w:rFonts w:eastAsia="宋体" w:hint="eastAsia"/>
            <w:lang w:val="en-US" w:eastAsia="zh-CN"/>
          </w:rPr>
          <w:t>10</w:t>
        </w:r>
      </w:ins>
      <w:ins w:id="1002" w:author="Rapp_after#124" w:date="2023-11-22T10:57:00Z">
        <w:r>
          <w:rPr>
            <w:rFonts w:eastAsia="宋体"/>
            <w:lang w:eastAsia="zh-CN"/>
          </w:rPr>
          <w:t>.</w:t>
        </w:r>
        <w:r>
          <w:rPr>
            <w:rFonts w:eastAsia="宋体"/>
            <w:lang w:eastAsia="zh-CN"/>
          </w:rPr>
          <w:tab/>
          <w:t>T</w:t>
        </w:r>
        <w:r>
          <w:rPr>
            <w:rFonts w:eastAsia="宋体"/>
          </w:rPr>
          <w:t xml:space="preserve">he UE applies the </w:t>
        </w:r>
        <w:r>
          <w:rPr>
            <w:rFonts w:eastAsia="宋体"/>
            <w:i/>
          </w:rPr>
          <w:t>RRC</w:t>
        </w:r>
        <w:r>
          <w:rPr>
            <w:rFonts w:eastAsia="宋体"/>
            <w:i/>
            <w:lang w:eastAsia="zh-CN"/>
          </w:rPr>
          <w:t>R</w:t>
        </w:r>
        <w:r>
          <w:rPr>
            <w:rFonts w:eastAsia="宋体"/>
            <w:i/>
          </w:rPr>
          <w:t>econfiguration</w:t>
        </w:r>
        <w:r>
          <w:rPr>
            <w:rFonts w:eastAsia="宋体"/>
            <w:lang w:eastAsia="zh-CN"/>
          </w:rPr>
          <w:t xml:space="preserve"> message received in step </w:t>
        </w:r>
      </w:ins>
      <w:ins w:id="1003" w:author="Rapp_after#124" w:date="2023-11-22T11:24:00Z">
        <w:r>
          <w:rPr>
            <w:rFonts w:eastAsia="宋体" w:hint="eastAsia"/>
            <w:lang w:val="en-US" w:eastAsia="zh-CN"/>
          </w:rPr>
          <w:t>9</w:t>
        </w:r>
      </w:ins>
      <w:ins w:id="1004" w:author="Rapp_after#124" w:date="2023-11-22T10:57:00Z">
        <w:r>
          <w:rPr>
            <w:rFonts w:eastAsia="宋体"/>
            <w:lang w:eastAsia="zh-CN"/>
          </w:rPr>
          <w:t>, stores the subsequent CPAC configuration</w:t>
        </w:r>
        <w:r>
          <w:rPr>
            <w:rFonts w:eastAsia="宋体"/>
            <w:i/>
            <w:lang w:eastAsia="zh-CN"/>
          </w:rPr>
          <w:t xml:space="preserve"> </w:t>
        </w:r>
        <w:r>
          <w:rPr>
            <w:rFonts w:eastAsia="宋体"/>
            <w:lang w:eastAsia="zh-CN"/>
          </w:rPr>
          <w:t xml:space="preserve">and </w:t>
        </w:r>
        <w:r>
          <w:rPr>
            <w:rFonts w:eastAsia="宋体"/>
          </w:rPr>
          <w:t xml:space="preserve">replies to the MN with an </w:t>
        </w:r>
        <w:r>
          <w:rPr>
            <w:rFonts w:eastAsia="宋体"/>
            <w:i/>
          </w:rPr>
          <w:t>RRC</w:t>
        </w:r>
        <w:r>
          <w:rPr>
            <w:rFonts w:eastAsia="宋体"/>
            <w:i/>
            <w:lang w:eastAsia="zh-CN"/>
          </w:rPr>
          <w:t>R</w:t>
        </w:r>
        <w:r>
          <w:rPr>
            <w:rFonts w:eastAsia="宋体"/>
            <w:i/>
          </w:rPr>
          <w:t>econfiguration</w:t>
        </w:r>
        <w:r>
          <w:rPr>
            <w:rFonts w:eastAsia="宋体"/>
            <w:i/>
            <w:lang w:eastAsia="zh-CN"/>
          </w:rPr>
          <w:t>C</w:t>
        </w:r>
        <w:r>
          <w:rPr>
            <w:rFonts w:eastAsia="宋体"/>
            <w:i/>
          </w:rPr>
          <w:t>omplete</w:t>
        </w:r>
        <w:r>
          <w:rPr>
            <w:rFonts w:eastAsia="宋体"/>
          </w:rPr>
          <w:t xml:space="preserve"> message</w:t>
        </w:r>
      </w:ins>
      <w:ins w:id="1005" w:author="Rapp_after#124" w:date="2023-11-22T11:25:00Z">
        <w:r>
          <w:rPr>
            <w:rFonts w:eastAsia="宋体"/>
            <w:lang w:eastAsia="zh-CN"/>
          </w:rPr>
          <w:t xml:space="preserve">, which can include an NR </w:t>
        </w:r>
        <w:r>
          <w:rPr>
            <w:rFonts w:eastAsia="宋体"/>
            <w:i/>
            <w:lang w:eastAsia="zh-CN"/>
          </w:rPr>
          <w:t xml:space="preserve">RRCReconfigurationComplete*** </w:t>
        </w:r>
        <w:r>
          <w:rPr>
            <w:rFonts w:eastAsia="宋体"/>
            <w:iCs/>
            <w:lang w:eastAsia="zh-CN"/>
          </w:rPr>
          <w:t>message</w:t>
        </w:r>
        <w:r>
          <w:rPr>
            <w:rFonts w:eastAsia="宋体"/>
            <w:lang w:eastAsia="zh-CN"/>
          </w:rPr>
          <w:t>.</w:t>
        </w:r>
      </w:ins>
      <w:ins w:id="1006" w:author="Rapp_after#124" w:date="2023-11-22T10:57:00Z">
        <w:r>
          <w:t xml:space="preserve"> In case the UE is unable to comply with (part of) the configuration included in the </w:t>
        </w:r>
        <w:r>
          <w:rPr>
            <w:i/>
          </w:rPr>
          <w:t>RRC</w:t>
        </w:r>
        <w:r>
          <w:rPr>
            <w:rFonts w:eastAsia="宋体"/>
            <w:i/>
            <w:lang w:eastAsia="zh-CN"/>
          </w:rPr>
          <w:t>R</w:t>
        </w:r>
        <w:r>
          <w:rPr>
            <w:i/>
          </w:rPr>
          <w:t>econfiguration</w:t>
        </w:r>
        <w:r>
          <w:t xml:space="preserve"> message, it performs the reconfiguration failure procedure.</w:t>
        </w:r>
      </w:ins>
    </w:p>
    <w:p w14:paraId="38E37BBA" w14:textId="77777777" w:rsidR="00D359DC" w:rsidRDefault="00887ED3">
      <w:pPr>
        <w:pStyle w:val="B1"/>
        <w:rPr>
          <w:ins w:id="1007" w:author="Rapp_after#124" w:date="2023-11-22T11:25:00Z"/>
          <w:rFonts w:eastAsia="宋体"/>
          <w:lang w:eastAsia="zh-CN"/>
        </w:rPr>
      </w:pPr>
      <w:ins w:id="1008" w:author="Rapp_after#124" w:date="2023-11-22T11:25:00Z">
        <w:r>
          <w:rPr>
            <w:rFonts w:eastAsia="宋体" w:hint="eastAsia"/>
            <w:lang w:val="en-US" w:eastAsia="zh-CN"/>
          </w:rPr>
          <w:t>11</w:t>
        </w:r>
        <w:r>
          <w:rPr>
            <w:rFonts w:eastAsia="宋体"/>
            <w:lang w:eastAsia="zh-CN"/>
          </w:rPr>
          <w:t>.</w:t>
        </w:r>
        <w:r>
          <w:rPr>
            <w:rFonts w:eastAsia="宋体"/>
            <w:lang w:eastAsia="zh-CN"/>
          </w:rPr>
          <w:tab/>
          <w:t xml:space="preserve">If an SN RRC response message is included, the MN informs the source SN with the SN </w:t>
        </w:r>
        <w:r>
          <w:rPr>
            <w:rFonts w:eastAsia="宋体"/>
            <w:i/>
            <w:lang w:eastAsia="zh-CN"/>
          </w:rPr>
          <w:t xml:space="preserve">RRCReconfigurationComplete*** </w:t>
        </w:r>
        <w:r>
          <w:rPr>
            <w:rFonts w:eastAsia="宋体"/>
            <w:iCs/>
            <w:lang w:eastAsia="zh-CN"/>
          </w:rPr>
          <w:t>message</w:t>
        </w:r>
        <w:r>
          <w:rPr>
            <w:rFonts w:eastAsia="宋体"/>
            <w:lang w:eastAsia="zh-CN"/>
          </w:rPr>
          <w:t xml:space="preserve"> via </w:t>
        </w:r>
        <w:r>
          <w:rPr>
            <w:rFonts w:eastAsia="宋体"/>
            <w:i/>
            <w:lang w:eastAsia="zh-CN"/>
          </w:rPr>
          <w:t>SN Change Confirm</w:t>
        </w:r>
        <w:r>
          <w:rPr>
            <w:rFonts w:eastAsia="宋体"/>
            <w:lang w:eastAsia="zh-CN"/>
          </w:rPr>
          <w:t xml:space="preserve"> message. If step </w:t>
        </w:r>
        <w:r>
          <w:rPr>
            <w:rFonts w:eastAsia="宋体" w:hint="eastAsia"/>
            <w:lang w:val="en-US" w:eastAsia="zh-CN"/>
          </w:rPr>
          <w:t>7</w:t>
        </w:r>
        <w:r>
          <w:rPr>
            <w:rFonts w:eastAsia="宋体"/>
            <w:lang w:eastAsia="zh-CN"/>
          </w:rPr>
          <w:t xml:space="preserve"> and </w:t>
        </w:r>
        <w:r>
          <w:rPr>
            <w:rFonts w:eastAsia="宋体" w:hint="eastAsia"/>
            <w:lang w:val="en-US" w:eastAsia="zh-CN"/>
          </w:rPr>
          <w:t>8</w:t>
        </w:r>
      </w:ins>
      <w:ins w:id="1009" w:author="Rapp_after#124" w:date="2023-11-22T11:26:00Z">
        <w:r>
          <w:rPr>
            <w:rFonts w:eastAsia="宋体" w:hint="eastAsia"/>
            <w:lang w:val="en-US" w:eastAsia="zh-CN"/>
          </w:rPr>
          <w:t xml:space="preserve"> towards the source </w:t>
        </w:r>
        <w:r>
          <w:rPr>
            <w:rFonts w:eastAsia="宋体" w:hint="eastAsia"/>
            <w:lang w:val="en-US" w:eastAsia="zh-CN"/>
          </w:rPr>
          <w:lastRenderedPageBreak/>
          <w:t>SN</w:t>
        </w:r>
      </w:ins>
      <w:ins w:id="1010" w:author="Rapp_after#124" w:date="2023-11-22T11:25:00Z">
        <w:r>
          <w:rPr>
            <w:rFonts w:eastAsia="宋体"/>
            <w:lang w:eastAsia="zh-CN"/>
          </w:rPr>
          <w:t xml:space="preserve"> are skipped, the MN will indicate the candidate PSCells accepted by each candidate SN to the source SN in the </w:t>
        </w:r>
        <w:r>
          <w:rPr>
            <w:rFonts w:eastAsia="宋体"/>
            <w:i/>
            <w:iCs/>
            <w:lang w:eastAsia="zh-CN"/>
          </w:rPr>
          <w:t>SN Change Confirm</w:t>
        </w:r>
        <w:r>
          <w:rPr>
            <w:rFonts w:eastAsia="宋体"/>
            <w:lang w:eastAsia="zh-CN"/>
          </w:rPr>
          <w:t xml:space="preserve"> message.</w:t>
        </w:r>
      </w:ins>
    </w:p>
    <w:p w14:paraId="0A0E5396" w14:textId="77777777" w:rsidR="00D359DC" w:rsidRDefault="00887ED3">
      <w:pPr>
        <w:pStyle w:val="B1"/>
        <w:ind w:hanging="1"/>
        <w:rPr>
          <w:ins w:id="1011" w:author="Rapp_after#124" w:date="2023-11-22T11:25:00Z"/>
          <w:rFonts w:eastAsia="宋体"/>
        </w:rPr>
      </w:pPr>
      <w:ins w:id="1012" w:author="Rapp_after#124" w:date="2023-11-22T11:25:00Z">
        <w:r>
          <w:rPr>
            <w:rFonts w:eastAsia="宋体"/>
            <w:lang w:eastAsia="zh-CN"/>
          </w:rPr>
          <w:t xml:space="preserve">The MN sends the </w:t>
        </w:r>
        <w:r>
          <w:rPr>
            <w:rFonts w:eastAsia="宋体"/>
            <w:i/>
            <w:lang w:eastAsia="zh-CN"/>
          </w:rPr>
          <w:t>SN Change Confirm</w:t>
        </w:r>
        <w:r>
          <w:rPr>
            <w:rFonts w:eastAsia="宋体"/>
            <w:lang w:eastAsia="zh-CN"/>
          </w:rPr>
          <w:t xml:space="preserve"> message towards the source SN to indicate that </w:t>
        </w:r>
        <w:r>
          <w:rPr>
            <w:rFonts w:eastAsia="宋体" w:hint="eastAsia"/>
            <w:lang w:eastAsia="zh-CN"/>
          </w:rPr>
          <w:t>subsequent CPAC</w:t>
        </w:r>
        <w:r>
          <w:rPr>
            <w:rFonts w:eastAsia="宋体"/>
            <w:lang w:eastAsia="zh-CN"/>
          </w:rPr>
          <w:t xml:space="preserve"> is prepared, and in such case the source SN continues providing user data to the UE. If early data forwarding is applied, the MN informs the source SN the data forwarding addresses as received from the </w:t>
        </w:r>
        <w:r>
          <w:rPr>
            <w:lang w:eastAsia="zh-CN"/>
          </w:rPr>
          <w:t xml:space="preserve">candidate </w:t>
        </w:r>
        <w:r>
          <w:rPr>
            <w:rFonts w:eastAsia="宋体"/>
            <w:lang w:eastAsia="zh-CN"/>
          </w:rPr>
          <w:t>SN(s),</w:t>
        </w:r>
        <w:r>
          <w:rPr>
            <w:rFonts w:eastAsia="宋体"/>
          </w:rPr>
          <w:t xml:space="preserve"> the source SN, if </w:t>
        </w:r>
        <w:r>
          <w:rPr>
            <w:rFonts w:eastAsia="宋体"/>
            <w:lang w:eastAsia="zh-CN"/>
          </w:rPr>
          <w:t xml:space="preserve">applicable, </w:t>
        </w:r>
        <w:r>
          <w:t xml:space="preserve">together with the Early Status Transfer procedure, </w:t>
        </w:r>
        <w:r>
          <w:rPr>
            <w:rFonts w:eastAsia="宋体"/>
            <w:lang w:eastAsia="zh-CN"/>
          </w:rPr>
          <w:t>starts early data forwarding.</w:t>
        </w:r>
        <w:r>
          <w:rPr>
            <w:rFonts w:eastAsia="宋体"/>
          </w:rPr>
          <w:t xml:space="preserve"> The PDCP SDU forwarding may take place during early data forwarding. In case multiple </w:t>
        </w:r>
        <w:r>
          <w:rPr>
            <w:lang w:eastAsia="zh-CN"/>
          </w:rPr>
          <w:t xml:space="preserve">candidate </w:t>
        </w:r>
        <w:r>
          <w:rPr>
            <w:rFonts w:eastAsia="宋体"/>
          </w:rPr>
          <w:t>SNs are prepared, the MN includes a list of Target SN ID and list of data forwarding addresses to the source SN.</w:t>
        </w:r>
      </w:ins>
    </w:p>
    <w:p w14:paraId="62A950C5" w14:textId="77777777" w:rsidR="00D359DC" w:rsidRDefault="00887ED3">
      <w:pPr>
        <w:pStyle w:val="NO"/>
        <w:rPr>
          <w:ins w:id="1013" w:author="Rapp_after#124" w:date="2023-11-22T11:26:00Z"/>
        </w:rPr>
      </w:pPr>
      <w:ins w:id="1014" w:author="Rapp_after#124" w:date="2023-11-22T11:26:00Z">
        <w:r>
          <w:rPr>
            <w:rFonts w:eastAsia="Helvetica 45 Light"/>
          </w:rPr>
          <w:t xml:space="preserve">NOTE </w:t>
        </w:r>
      </w:ins>
      <w:ins w:id="1015" w:author="Rapp_after#124" w:date="2023-11-22T11:27:00Z">
        <w:r>
          <w:rPr>
            <w:rFonts w:eastAsia="宋体" w:hint="eastAsia"/>
            <w:lang w:val="en-US" w:eastAsia="zh-CN"/>
          </w:rPr>
          <w:t>3</w:t>
        </w:r>
      </w:ins>
      <w:ins w:id="1016" w:author="Rapp_after#124" w:date="2023-11-22T11:26:00Z">
        <w:r>
          <w:rPr>
            <w:rFonts w:eastAsia="Helvetica 45 Light"/>
          </w:rPr>
          <w:t>:</w:t>
        </w:r>
        <w:r>
          <w:rPr>
            <w:rFonts w:eastAsia="Helvetica 45 Light"/>
          </w:rPr>
          <w:tab/>
        </w:r>
        <w:r>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ins>
    </w:p>
    <w:p w14:paraId="148C8703" w14:textId="77777777" w:rsidR="00D359DC" w:rsidRDefault="00887ED3">
      <w:pPr>
        <w:pStyle w:val="NO"/>
        <w:rPr>
          <w:ins w:id="1017" w:author="Rapp_after#124" w:date="2023-11-22T11:26:00Z"/>
          <w:rFonts w:eastAsia="宋体"/>
          <w:lang w:eastAsia="zh-CN"/>
        </w:rPr>
      </w:pPr>
      <w:ins w:id="1018" w:author="Rapp_after#124" w:date="2023-11-22T11:26:00Z">
        <w:r>
          <w:rPr>
            <w:rFonts w:eastAsia="Helvetica 45 Light"/>
          </w:rPr>
          <w:t xml:space="preserve">NOTE </w:t>
        </w:r>
      </w:ins>
      <w:ins w:id="1019" w:author="Rapp_after#124" w:date="2023-11-22T11:27:00Z">
        <w:r>
          <w:rPr>
            <w:rFonts w:eastAsia="宋体" w:hint="eastAsia"/>
            <w:lang w:val="en-US" w:eastAsia="zh-CN"/>
          </w:rPr>
          <w:t>4</w:t>
        </w:r>
      </w:ins>
      <w:ins w:id="1020" w:author="Rapp_after#124" w:date="2023-11-22T11:26:00Z">
        <w:r>
          <w:rPr>
            <w:rFonts w:eastAsia="Helvetica 45 Light"/>
          </w:rPr>
          <w:t>:</w:t>
        </w:r>
        <w:r>
          <w:rPr>
            <w:rFonts w:eastAsia="宋体"/>
            <w:lang w:eastAsia="zh-CN"/>
          </w:rPr>
          <w:tab/>
        </w:r>
        <w:r>
          <w:t>For the early transmission of MN terminated split/SCG bearers, the MN forwads the PDCP PDU to the candidate SN(s).</w:t>
        </w:r>
      </w:ins>
    </w:p>
    <w:p w14:paraId="6E2431B7" w14:textId="77777777" w:rsidR="00D359DC" w:rsidRDefault="00887ED3">
      <w:pPr>
        <w:pStyle w:val="B1"/>
        <w:rPr>
          <w:ins w:id="1021" w:author="Rapp_after#124" w:date="2023-11-22T10:57:00Z"/>
          <w:rFonts w:eastAsia="宋体"/>
          <w:iCs/>
          <w:lang w:eastAsia="zh-CN"/>
        </w:rPr>
      </w:pPr>
      <w:ins w:id="1022" w:author="Rapp_after#124" w:date="2023-11-22T10:57:00Z">
        <w:r>
          <w:rPr>
            <w:rFonts w:eastAsia="宋体"/>
            <w:lang w:eastAsia="zh-CN"/>
          </w:rPr>
          <w:t>1</w:t>
        </w:r>
      </w:ins>
      <w:ins w:id="1023" w:author="Rapp_after#124" w:date="2023-11-22T11:29:00Z">
        <w:r>
          <w:rPr>
            <w:rFonts w:eastAsia="宋体" w:hint="eastAsia"/>
            <w:lang w:val="en-US" w:eastAsia="zh-CN"/>
          </w:rPr>
          <w:t>3</w:t>
        </w:r>
      </w:ins>
      <w:ins w:id="1024" w:author="Rapp_after#124" w:date="2023-11-22T10:57:00Z">
        <w:r>
          <w:rPr>
            <w:rFonts w:eastAsia="宋体"/>
            <w:lang w:eastAsia="zh-CN"/>
          </w:rPr>
          <w:t>.</w:t>
        </w:r>
        <w:r>
          <w:rPr>
            <w:rFonts w:eastAsia="宋体"/>
            <w:lang w:eastAsia="zh-CN"/>
          </w:rPr>
          <w:tab/>
          <w:t>T</w:t>
        </w:r>
        <w:r>
          <w:rPr>
            <w:rFonts w:eastAsia="宋体"/>
          </w:rPr>
          <w:t>he UE 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r>
          <w:rPr>
            <w:rFonts w:eastAsia="宋体"/>
            <w:lang w:eastAsia="zh-CN"/>
          </w:rPr>
          <w:t>PSC</w:t>
        </w:r>
        <w:r>
          <w:rPr>
            <w:rFonts w:eastAsia="宋体"/>
          </w:rPr>
          <w:t xml:space="preserve">ell is satisfied, the UE applies </w:t>
        </w:r>
        <w:r>
          <w:rPr>
            <w:rFonts w:eastAsia="宋体"/>
            <w:i/>
          </w:rPr>
          <w:t>RRC</w:t>
        </w:r>
        <w:r>
          <w:rPr>
            <w:rFonts w:eastAsia="宋体"/>
            <w:i/>
            <w:lang w:eastAsia="zh-CN"/>
          </w:rPr>
          <w:t>R</w:t>
        </w:r>
        <w:r>
          <w:rPr>
            <w:rFonts w:eastAsia="宋体"/>
            <w:i/>
          </w:rPr>
          <w:t>econfiguration</w:t>
        </w:r>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r>
          <w:rPr>
            <w:rFonts w:eastAsia="宋体"/>
            <w:lang w:eastAsia="zh-CN"/>
          </w:rPr>
          <w:t>PSC</w:t>
        </w:r>
        <w:r>
          <w:rPr>
            <w:rFonts w:eastAsia="宋体"/>
          </w:rPr>
          <w:t xml:space="preserve">ell, and sends an MN </w:t>
        </w:r>
        <w:r>
          <w:rPr>
            <w:rFonts w:eastAsia="宋体"/>
            <w:i/>
          </w:rPr>
          <w:t>RRC</w:t>
        </w:r>
        <w:r>
          <w:rPr>
            <w:rFonts w:eastAsia="宋体"/>
            <w:i/>
            <w:lang w:eastAsia="zh-CN"/>
          </w:rPr>
          <w:t>ReconfigurationC</w:t>
        </w:r>
        <w:r>
          <w:rPr>
            <w:rFonts w:eastAsia="宋体"/>
            <w:i/>
          </w:rPr>
          <w:t>omplete</w:t>
        </w:r>
        <w:r>
          <w:rPr>
            <w:rFonts w:eastAsia="宋体"/>
            <w:i/>
            <w:lang w:eastAsia="zh-CN"/>
          </w:rPr>
          <w:t>*</w:t>
        </w:r>
        <w:r>
          <w:rPr>
            <w:rFonts w:eastAsia="宋体"/>
          </w:rPr>
          <w:t xml:space="preserve"> message, including an </w:t>
        </w:r>
        <w:r>
          <w:rPr>
            <w:rFonts w:eastAsia="宋体"/>
            <w:i/>
          </w:rPr>
          <w:t>RRCReconfigurationComplete**</w:t>
        </w:r>
        <w:r>
          <w:rPr>
            <w:rFonts w:eastAsia="宋体"/>
            <w:i/>
            <w:lang w:eastAsia="zh-CN"/>
          </w:rPr>
          <w:t xml:space="preserve"> </w:t>
        </w:r>
        <w:r>
          <w:rPr>
            <w:rFonts w:eastAsia="宋体"/>
            <w:iCs/>
            <w:lang w:eastAsia="zh-CN"/>
          </w:rPr>
          <w:t>message</w:t>
        </w:r>
        <w:r>
          <w:rPr>
            <w:rFonts w:eastAsia="宋体"/>
          </w:rPr>
          <w:t xml:space="preserve"> for the selected candidate PSCell, and information enabling the MN to identify the SN of the selected candidate PSCell. The </w:t>
        </w:r>
        <w:r>
          <w:rPr>
            <w:rFonts w:eastAsia="宋体"/>
            <w:i/>
          </w:rPr>
          <w:t xml:space="preserve">RRCReconfigurationComplete* </w:t>
        </w:r>
        <w:r>
          <w:rPr>
            <w:rFonts w:eastAsia="宋体"/>
            <w:iCs/>
          </w:rPr>
          <w:t>message may also include the sk-Counter value associated with the selected candidate PSCell if a new sk-Counter is selected.</w:t>
        </w:r>
      </w:ins>
    </w:p>
    <w:p w14:paraId="7D941916" w14:textId="77777777" w:rsidR="00D359DC" w:rsidRDefault="00887ED3">
      <w:pPr>
        <w:pStyle w:val="B1"/>
        <w:rPr>
          <w:ins w:id="1025" w:author="Rapp_after#124" w:date="2023-11-22T10:57:00Z"/>
          <w:rFonts w:eastAsia="宋体"/>
          <w:lang w:val="en-US" w:eastAsia="zh-CN"/>
        </w:rPr>
      </w:pPr>
      <w:ins w:id="1026" w:author="Rapp_after#124" w:date="2023-11-22T10:57:00Z">
        <w:r>
          <w:t>1</w:t>
        </w:r>
      </w:ins>
      <w:ins w:id="1027" w:author="Rapp_after#124" w:date="2023-11-22T14:12:00Z">
        <w:r>
          <w:rPr>
            <w:rFonts w:eastAsia="宋体" w:hint="eastAsia"/>
            <w:lang w:val="en-US" w:eastAsia="zh-CN"/>
          </w:rPr>
          <w:t>4</w:t>
        </w:r>
      </w:ins>
      <w:ins w:id="1028" w:author="Rapp_after#124" w:date="2023-11-22T10:57:00Z">
        <w:r>
          <w:t>.</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r>
          <w:rPr>
            <w:rFonts w:eastAsia="宋体"/>
            <w:lang w:eastAsia="zh-CN"/>
          </w:rPr>
          <w:t xml:space="preserve"> </w:t>
        </w:r>
        <w:commentRangeStart w:id="1029"/>
        <w:r>
          <w:rPr>
            <w:rFonts w:eastAsia="宋体" w:hint="eastAsia"/>
            <w:lang w:val="en-US" w:eastAsia="zh-CN"/>
          </w:rPr>
          <w:t xml:space="preserve">If the sk-Counter is received by the </w:t>
        </w:r>
        <w:r>
          <w:rPr>
            <w:rFonts w:eastAsia="宋体"/>
            <w:i/>
          </w:rPr>
          <w:t xml:space="preserve">RRCReconfigurationComplete* </w:t>
        </w:r>
        <w:r>
          <w:rPr>
            <w:rFonts w:eastAsia="宋体"/>
            <w:iCs/>
          </w:rPr>
          <w:t>message</w:t>
        </w:r>
        <w:r>
          <w:rPr>
            <w:rFonts w:eastAsia="宋体" w:hint="eastAsia"/>
            <w:iCs/>
            <w:lang w:val="en-US" w:eastAsia="zh-CN"/>
          </w:rPr>
          <w:t>, the MN also indicates the received sk-Counter to the SN.</w:t>
        </w:r>
        <w:commentRangeEnd w:id="1029"/>
        <w:r>
          <w:commentReference w:id="1029"/>
        </w:r>
      </w:ins>
    </w:p>
    <w:p w14:paraId="70B71BE9" w14:textId="77777777" w:rsidR="00D359DC" w:rsidRDefault="00887ED3">
      <w:pPr>
        <w:pStyle w:val="B1"/>
        <w:rPr>
          <w:ins w:id="1030" w:author="Rapp_after#124" w:date="2023-11-22T10:57:00Z"/>
        </w:rPr>
      </w:pPr>
      <w:ins w:id="1031" w:author="Rapp_after#124" w:date="2023-11-22T10:57:00Z">
        <w:r>
          <w:t>1</w:t>
        </w:r>
      </w:ins>
      <w:ins w:id="1032" w:author="Rapp_after#124" w:date="2023-11-22T14:12:00Z">
        <w:r>
          <w:rPr>
            <w:rFonts w:eastAsia="宋体" w:hint="eastAsia"/>
            <w:lang w:val="en-US" w:eastAsia="zh-CN"/>
          </w:rPr>
          <w:t>5</w:t>
        </w:r>
      </w:ins>
      <w:ins w:id="1033" w:author="Rapp_after#124" w:date="2023-11-22T10:57:00Z">
        <w:r>
          <w:t>.</w:t>
        </w:r>
        <w:r>
          <w:tab/>
        </w:r>
        <w:r>
          <w:rPr>
            <w:rFonts w:eastAsia="宋体"/>
            <w:lang w:eastAsia="zh-CN"/>
          </w:rPr>
          <w:t>T</w:t>
        </w:r>
        <w:r>
          <w:t xml:space="preserve">he UE performs synchronisation towards the PSCell indicated in the </w:t>
        </w:r>
        <w:r>
          <w:rPr>
            <w:rFonts w:eastAsia="宋体"/>
            <w:i/>
          </w:rPr>
          <w:t>RRCReconfiguration</w:t>
        </w:r>
        <w:r>
          <w:rPr>
            <w:rFonts w:eastAsia="宋体"/>
            <w:i/>
            <w:lang w:eastAsia="zh-CN"/>
          </w:rPr>
          <w:t>*</w:t>
        </w:r>
        <w:r>
          <w:rPr>
            <w:rFonts w:eastAsia="宋体"/>
            <w:i/>
          </w:rPr>
          <w:t xml:space="preserve"> </w:t>
        </w:r>
        <w:r>
          <w:rPr>
            <w:rFonts w:eastAsia="宋体"/>
          </w:rPr>
          <w:t>message applied in step 1</w:t>
        </w:r>
      </w:ins>
      <w:ins w:id="1034" w:author="Rapp_after#124" w:date="2023-11-22T14:12:00Z">
        <w:r>
          <w:rPr>
            <w:rFonts w:eastAsia="宋体" w:hint="eastAsia"/>
            <w:lang w:val="en-US" w:eastAsia="zh-CN"/>
          </w:rPr>
          <w:t>3</w:t>
        </w:r>
      </w:ins>
      <w:ins w:id="1035" w:author="Rapp_after#124" w:date="2023-11-22T10:57:00Z">
        <w:r>
          <w:t>. The order the UE sends the MN</w:t>
        </w:r>
        <w:r>
          <w:rPr>
            <w:i/>
          </w:rPr>
          <w:t xml:space="preserve"> RRCReconfigurationComplete*</w:t>
        </w:r>
        <w:r>
          <w:rPr>
            <w:rFonts w:eastAsia="宋体"/>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3BB6ABB0" w14:textId="77777777" w:rsidR="00D359DC" w:rsidRDefault="00887ED3">
      <w:pPr>
        <w:pStyle w:val="B1"/>
        <w:rPr>
          <w:ins w:id="1036" w:author="Rapp_after#124" w:date="2023-11-22T14:13:00Z"/>
          <w:rFonts w:eastAsia="宋体"/>
          <w:lang w:val="en-US" w:eastAsia="zh-CN"/>
        </w:rPr>
      </w:pPr>
      <w:ins w:id="1037" w:author="Rapp_after#124" w:date="2023-11-22T14:13:00Z">
        <w:r>
          <w:rPr>
            <w:rFonts w:eastAsia="宋体" w:hint="eastAsia"/>
            <w:lang w:val="en-US" w:eastAsia="zh-CN"/>
          </w:rPr>
          <w:t>16</w:t>
        </w:r>
        <w:r>
          <w:rPr>
            <w:rFonts w:eastAsia="宋体"/>
            <w:lang w:eastAsia="zh-CN"/>
          </w:rPr>
          <w:t>/</w:t>
        </w:r>
      </w:ins>
      <w:ins w:id="1038" w:author="Rapp_after#124" w:date="2023-11-22T14:14:00Z">
        <w:r>
          <w:rPr>
            <w:rFonts w:eastAsia="宋体" w:hint="eastAsia"/>
            <w:lang w:val="en-US" w:eastAsia="zh-CN"/>
          </w:rPr>
          <w:t>17</w:t>
        </w:r>
      </w:ins>
      <w:ins w:id="1039" w:author="Rapp_after#124" w:date="2023-11-22T14:13:00Z">
        <w:r>
          <w:rPr>
            <w:rFonts w:eastAsia="宋体"/>
            <w:lang w:eastAsia="zh-CN"/>
          </w:rPr>
          <w:t>/</w:t>
        </w:r>
      </w:ins>
      <w:ins w:id="1040" w:author="Rapp_after#124" w:date="2023-11-22T14:14:00Z">
        <w:r>
          <w:rPr>
            <w:rFonts w:eastAsia="宋体" w:hint="eastAsia"/>
            <w:lang w:val="en-US" w:eastAsia="zh-CN"/>
          </w:rPr>
          <w:t>18</w:t>
        </w:r>
      </w:ins>
      <w:ins w:id="1041" w:author="Rapp_after#124" w:date="2023-11-22T14:13:00Z">
        <w:r>
          <w:rPr>
            <w:rFonts w:eastAsia="宋体"/>
            <w:lang w:eastAsia="zh-CN"/>
          </w:rPr>
          <w:t>.</w:t>
        </w:r>
        <w:r>
          <w:rPr>
            <w:rFonts w:eastAsia="宋体"/>
            <w:lang w:eastAsia="zh-CN"/>
          </w:rPr>
          <w:tab/>
        </w:r>
      </w:ins>
      <w:ins w:id="1042" w:author="Rapp_after#124" w:date="2023-11-22T14:14:00Z">
        <w:r>
          <w:rPr>
            <w:rFonts w:eastAsia="宋体" w:hint="eastAsia"/>
            <w:lang w:val="en-US" w:eastAsia="zh-CN"/>
          </w:rPr>
          <w:t>If the source SN is configured as a candidate SN, t</w:t>
        </w:r>
      </w:ins>
      <w:ins w:id="1043" w:author="Rapp_after#124" w:date="2023-11-22T14:13:00Z">
        <w:r>
          <w:rPr>
            <w:rFonts w:eastAsia="宋体"/>
            <w:lang w:eastAsia="zh-CN"/>
          </w:rPr>
          <w:t xml:space="preserve">he MN triggers the MN initiated SN Modification procedure to inform the </w:t>
        </w:r>
      </w:ins>
      <w:ins w:id="1044" w:author="Rapp_after#124" w:date="2023-11-22T14:15:00Z">
        <w:r>
          <w:rPr>
            <w:rFonts w:eastAsia="宋体" w:hint="eastAsia"/>
            <w:lang w:val="en-US" w:eastAsia="zh-CN"/>
          </w:rPr>
          <w:t>source</w:t>
        </w:r>
      </w:ins>
      <w:ins w:id="1045" w:author="Rapp_after#124" w:date="2023-11-22T14:13:00Z">
        <w:r>
          <w:rPr>
            <w:rFonts w:eastAsia="宋体"/>
            <w:lang w:eastAsia="zh-CN"/>
          </w:rPr>
          <w:t xml:space="preserve"> SN to stop providing user data to the UE, to switch to the prepared state, and if applicable, to allow provisioning of new data forwarding addresses. If applicable, the MN triggers the Xn-U Address Indication procedure to inform the </w:t>
        </w:r>
      </w:ins>
      <w:ins w:id="1046" w:author="Rapp_after#124" w:date="2023-11-22T14:15:00Z">
        <w:r>
          <w:rPr>
            <w:rFonts w:eastAsia="宋体" w:hint="eastAsia"/>
            <w:lang w:val="en-US" w:eastAsia="zh-CN"/>
          </w:rPr>
          <w:t xml:space="preserve">source </w:t>
        </w:r>
      </w:ins>
      <w:ins w:id="1047" w:author="Rapp_after#124" w:date="2023-11-22T14:13:00Z">
        <w:r>
          <w:rPr>
            <w:rFonts w:eastAsia="宋体"/>
            <w:lang w:eastAsia="zh-CN"/>
          </w:rPr>
          <w:t>SN the address of the SN of the selected candidate PSCell, to start late data forwarding.</w:t>
        </w:r>
      </w:ins>
      <w:ins w:id="1048" w:author="Rapp_after#124" w:date="2023-11-27T19:45:00Z">
        <w:r>
          <w:rPr>
            <w:rFonts w:eastAsia="宋体" w:hint="eastAsia"/>
            <w:lang w:val="en-US" w:eastAsia="zh-CN"/>
          </w:rPr>
          <w:t xml:space="preserve"> If the source SN is not configured as a candidate SN, t</w:t>
        </w:r>
        <w:r>
          <w:rPr>
            <w:rFonts w:eastAsia="宋体"/>
            <w:lang w:eastAsia="zh-CN"/>
          </w:rPr>
          <w:t xml:space="preserve">he MN triggers </w:t>
        </w:r>
      </w:ins>
      <w:ins w:id="1049" w:author="Rapp_after#124" w:date="2023-11-27T19:47:00Z">
        <w:r>
          <w:rPr>
            <w:rFonts w:hint="eastAsia"/>
            <w:lang w:eastAsia="zh-CN"/>
          </w:rPr>
          <w:t>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ins>
    </w:p>
    <w:p w14:paraId="69E54418" w14:textId="77777777" w:rsidR="00D359DC" w:rsidRDefault="00887ED3">
      <w:pPr>
        <w:pStyle w:val="B1"/>
        <w:rPr>
          <w:ins w:id="1050" w:author="Rapp_after#124" w:date="2023-11-22T14:16:00Z"/>
        </w:rPr>
      </w:pPr>
      <w:ins w:id="1051" w:author="Rapp_after#124" w:date="2023-11-22T14:16:00Z">
        <w:r>
          <w:rPr>
            <w:rFonts w:eastAsia="宋体" w:hint="eastAsia"/>
            <w:lang w:val="en-US" w:eastAsia="zh-CN"/>
          </w:rPr>
          <w:t>19</w:t>
        </w:r>
        <w:r>
          <w:rPr>
            <w:rFonts w:eastAsia="宋体"/>
            <w:lang w:eastAsia="zh-CN"/>
          </w:rPr>
          <w:t>/2</w:t>
        </w:r>
        <w:r>
          <w:rPr>
            <w:rFonts w:eastAsia="宋体" w:hint="eastAsia"/>
            <w:lang w:val="en-US" w:eastAsia="zh-CN"/>
          </w:rPr>
          <w:t>0</w:t>
        </w:r>
        <w:r>
          <w:t>.</w:t>
        </w:r>
        <w:r>
          <w:rPr>
            <w:rFonts w:eastAsiaTheme="minorEastAsia"/>
            <w:lang w:eastAsia="zh-CN"/>
          </w:rPr>
          <w:tab/>
        </w:r>
        <w:r>
          <w:t xml:space="preserve">If PDCP termination point is changed for bearers using RLC AM, and when RRC </w:t>
        </w:r>
        <w:commentRangeStart w:id="1052"/>
        <w:r>
          <w:t xml:space="preserve">full configuration </w:t>
        </w:r>
      </w:ins>
      <w:commentRangeEnd w:id="1052"/>
      <w:r w:rsidR="00FD4699">
        <w:rPr>
          <w:rStyle w:val="af5"/>
        </w:rPr>
        <w:commentReference w:id="1052"/>
      </w:r>
      <w:ins w:id="1053" w:author="Rapp_after#124" w:date="2023-11-22T14:16:00Z">
        <w:r>
          <w:t xml:space="preserve">is not used, the SN sends the </w:t>
        </w:r>
        <w:r>
          <w:rPr>
            <w:i/>
            <w:iCs/>
          </w:rPr>
          <w:t>SN Status Transfer</w:t>
        </w:r>
        <w:r>
          <w:rPr>
            <w:rFonts w:eastAsia="宋体"/>
            <w:lang w:eastAsia="zh-CN"/>
          </w:rPr>
          <w:t xml:space="preserve"> message to MN</w:t>
        </w:r>
        <w:r>
          <w:t>, which the MN sends then to the SN of the selected candidate PSCell, if needed.</w:t>
        </w:r>
      </w:ins>
    </w:p>
    <w:p w14:paraId="1B723FA9" w14:textId="77777777" w:rsidR="00D359DC" w:rsidRDefault="00887ED3">
      <w:pPr>
        <w:pStyle w:val="B1"/>
        <w:rPr>
          <w:ins w:id="1054" w:author="Rapp_after#124" w:date="2023-11-22T14:16:00Z"/>
        </w:rPr>
      </w:pPr>
      <w:ins w:id="1055" w:author="Rapp_after#124" w:date="2023-11-22T14:16:00Z">
        <w:r>
          <w:rPr>
            <w:rFonts w:eastAsia="宋体"/>
            <w:lang w:eastAsia="zh-CN"/>
          </w:rPr>
          <w:t>2</w:t>
        </w:r>
      </w:ins>
      <w:ins w:id="1056" w:author="Rapp_after#124" w:date="2023-11-22T14:18:00Z">
        <w:r>
          <w:rPr>
            <w:rFonts w:eastAsia="宋体" w:hint="eastAsia"/>
            <w:lang w:val="en-US" w:eastAsia="zh-CN"/>
          </w:rPr>
          <w:t>1</w:t>
        </w:r>
      </w:ins>
      <w:ins w:id="1057" w:author="Rapp_after#124" w:date="2023-11-22T14:16:00Z">
        <w:r>
          <w:t>.</w:t>
        </w:r>
        <w:r>
          <w:tab/>
          <w:t xml:space="preserve">If applicable, data forwarding from the </w:t>
        </w:r>
      </w:ins>
      <w:ins w:id="1058" w:author="Rapp_after#124" w:date="2023-11-22T14:17:00Z">
        <w:r>
          <w:rPr>
            <w:rFonts w:eastAsia="宋体" w:hint="eastAsia"/>
            <w:lang w:val="en-US" w:eastAsia="zh-CN"/>
          </w:rPr>
          <w:t>source</w:t>
        </w:r>
      </w:ins>
      <w:ins w:id="1059" w:author="Rapp_after#124" w:date="2023-11-22T14:16:00Z">
        <w:r>
          <w:t xml:space="preserve"> S</w:t>
        </w:r>
        <w:r>
          <w:rPr>
            <w:lang w:eastAsia="zh-CN"/>
          </w:rPr>
          <w:t>N</w:t>
        </w:r>
        <w:r>
          <w:t xml:space="preserve"> takes place. It may be initiated as early as the the </w:t>
        </w:r>
      </w:ins>
      <w:ins w:id="1060" w:author="Rapp_after#124" w:date="2023-11-22T14:17:00Z">
        <w:r>
          <w:rPr>
            <w:rFonts w:eastAsia="宋体" w:hint="eastAsia"/>
            <w:lang w:val="en-US" w:eastAsia="zh-CN"/>
          </w:rPr>
          <w:t>source</w:t>
        </w:r>
      </w:ins>
      <w:ins w:id="1061" w:author="Rapp_after#124" w:date="2023-11-22T14:16:00Z">
        <w:r>
          <w:t xml:space="preserve"> S</w:t>
        </w:r>
        <w:r>
          <w:rPr>
            <w:lang w:eastAsia="zh-CN"/>
          </w:rPr>
          <w:t>N</w:t>
        </w:r>
        <w:r>
          <w:t xml:space="preserve"> receives the</w:t>
        </w:r>
        <w:r>
          <w:rPr>
            <w:rFonts w:eastAsia="宋体"/>
            <w:lang w:eastAsia="zh-CN"/>
          </w:rPr>
          <w:t xml:space="preserve"> early data forwarding address in step </w:t>
        </w:r>
      </w:ins>
      <w:ins w:id="1062" w:author="Rapp_after#124" w:date="2023-11-22T14:18:00Z">
        <w:r>
          <w:rPr>
            <w:rFonts w:eastAsia="宋体" w:hint="eastAsia"/>
            <w:lang w:val="en-US" w:eastAsia="zh-CN"/>
          </w:rPr>
          <w:t>12</w:t>
        </w:r>
      </w:ins>
      <w:ins w:id="1063" w:author="Rapp_after#124" w:date="2023-11-22T14:16:00Z">
        <w:r>
          <w:t>.</w:t>
        </w:r>
      </w:ins>
    </w:p>
    <w:p w14:paraId="0901024D" w14:textId="77777777" w:rsidR="00D359DC" w:rsidRDefault="00887ED3">
      <w:pPr>
        <w:pStyle w:val="B1"/>
        <w:rPr>
          <w:ins w:id="1064" w:author="Rapp_after#124" w:date="2023-11-22T14:16:00Z"/>
        </w:rPr>
      </w:pPr>
      <w:ins w:id="1065" w:author="Rapp_after#124" w:date="2023-11-22T14:16:00Z">
        <w:r>
          <w:t>2</w:t>
        </w:r>
      </w:ins>
      <w:ins w:id="1066" w:author="Rapp_after#124" w:date="2023-11-22T14:18:00Z">
        <w:r>
          <w:rPr>
            <w:rFonts w:eastAsia="宋体" w:hint="eastAsia"/>
            <w:lang w:val="en-US" w:eastAsia="zh-CN"/>
          </w:rPr>
          <w:t>2</w:t>
        </w:r>
      </w:ins>
      <w:ins w:id="1067" w:author="Rapp_after#124" w:date="2023-11-22T14:16:00Z">
        <w:r>
          <w:t>.</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06C1F787" w14:textId="77777777" w:rsidR="00D359DC" w:rsidRDefault="00887ED3">
      <w:pPr>
        <w:pStyle w:val="NO"/>
        <w:rPr>
          <w:ins w:id="1068" w:author="Rapp_after#124" w:date="2023-11-22T10:57:00Z"/>
        </w:rPr>
      </w:pPr>
      <w:ins w:id="1069" w:author="Rapp_after#124" w:date="2023-11-22T10:57:00Z">
        <w:r>
          <w:t xml:space="preserve">NOTE </w:t>
        </w:r>
      </w:ins>
      <w:ins w:id="1070" w:author="Rapp_after#124" w:date="2023-11-22T14:18:00Z">
        <w:r>
          <w:rPr>
            <w:rFonts w:eastAsia="宋体" w:hint="eastAsia"/>
            <w:lang w:val="en-US" w:eastAsia="zh-CN"/>
          </w:rPr>
          <w:t>5</w:t>
        </w:r>
      </w:ins>
      <w:ins w:id="1071" w:author="Rapp_after#124" w:date="2023-11-22T10:57:00Z">
        <w:r>
          <w:t>:</w:t>
        </w:r>
        <w:r>
          <w:tab/>
          <w:t xml:space="preserve">Separate Xn-U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5A41A852" w14:textId="77777777" w:rsidR="00D359DC" w:rsidRDefault="00887ED3">
      <w:pPr>
        <w:pStyle w:val="B1"/>
        <w:rPr>
          <w:ins w:id="1072" w:author="Rapp_after#124" w:date="2023-11-22T14:29:00Z"/>
          <w:rFonts w:eastAsia="宋体"/>
          <w:lang w:val="en-US" w:eastAsia="zh-CN"/>
        </w:rPr>
      </w:pPr>
      <w:ins w:id="1073" w:author="Rapp_after#124" w:date="2023-11-22T14:29:00Z">
        <w:r>
          <w:t>2</w:t>
        </w:r>
        <w:r>
          <w:rPr>
            <w:rFonts w:eastAsia="宋体" w:hint="eastAsia"/>
            <w:lang w:val="en-US" w:eastAsia="zh-CN"/>
          </w:rPr>
          <w:t>4</w:t>
        </w:r>
        <w:r>
          <w:t>.</w:t>
        </w:r>
        <w:r>
          <w:tab/>
          <w:t>I</w:t>
        </w:r>
        <w:r>
          <w:rPr>
            <w:rFonts w:eastAsia="宋体" w:hint="eastAsia"/>
            <w:lang w:val="en-US" w:eastAsia="zh-CN"/>
          </w:rPr>
          <w:t xml:space="preserve">n subsequent evaluation and execution phase, </w:t>
        </w:r>
      </w:ins>
      <w:ins w:id="1074" w:author="Rapp_after#124" w:date="2023-11-22T14:30:00Z">
        <w:r>
          <w:rPr>
            <w:rFonts w:eastAsia="宋体" w:hint="eastAsia"/>
            <w:lang w:val="en-US" w:eastAsia="zh-CN"/>
          </w:rPr>
          <w:t xml:space="preserve">the </w:t>
        </w:r>
      </w:ins>
      <w:ins w:id="1075" w:author="Rapp_after#124" w:date="2023-11-22T14:36:00Z">
        <w:r>
          <w:rPr>
            <w:rFonts w:eastAsia="宋体" w:hint="eastAsia"/>
            <w:lang w:val="en-US" w:eastAsia="zh-CN"/>
          </w:rPr>
          <w:t xml:space="preserve">similar </w:t>
        </w:r>
      </w:ins>
      <w:ins w:id="1076" w:author="Rapp_after#124" w:date="2023-11-22T14:30:00Z">
        <w:r>
          <w:rPr>
            <w:rFonts w:eastAsia="宋体" w:hint="eastAsia"/>
            <w:lang w:val="en-US" w:eastAsia="zh-CN"/>
          </w:rPr>
          <w:t>steps</w:t>
        </w:r>
      </w:ins>
      <w:ins w:id="1077" w:author="Rapp_after#124" w:date="2023-11-22T14:36:00Z">
        <w:r>
          <w:rPr>
            <w:rFonts w:eastAsia="宋体" w:hint="eastAsia"/>
            <w:lang w:val="en-US" w:eastAsia="zh-CN"/>
          </w:rPr>
          <w:t xml:space="preserve"> as steps</w:t>
        </w:r>
      </w:ins>
      <w:ins w:id="1078" w:author="Rapp_after#124" w:date="2023-11-22T14:30:00Z">
        <w:r>
          <w:rPr>
            <w:rFonts w:eastAsia="宋体" w:hint="eastAsia"/>
            <w:lang w:val="en-US" w:eastAsia="zh-CN"/>
          </w:rPr>
          <w:t xml:space="preserve"> </w:t>
        </w:r>
      </w:ins>
      <w:ins w:id="1079" w:author="Rapp_after#124" w:date="2023-11-22T14:31:00Z">
        <w:r>
          <w:rPr>
            <w:rFonts w:eastAsia="宋体" w:hint="eastAsia"/>
            <w:lang w:val="en-US" w:eastAsia="zh-CN"/>
          </w:rPr>
          <w:t>1</w:t>
        </w:r>
      </w:ins>
      <w:ins w:id="1080" w:author="Rapp_after#124" w:date="2023-11-22T16:46:00Z">
        <w:r>
          <w:rPr>
            <w:rFonts w:eastAsia="宋体" w:hint="eastAsia"/>
            <w:lang w:val="en-US" w:eastAsia="zh-CN"/>
          </w:rPr>
          <w:t>3~23</w:t>
        </w:r>
      </w:ins>
      <w:ins w:id="1081" w:author="Rapp_after#124" w:date="2023-11-22T14:31:00Z">
        <w:r>
          <w:rPr>
            <w:rFonts w:eastAsia="宋体" w:hint="eastAsia"/>
            <w:lang w:val="en-US" w:eastAsia="zh-CN"/>
          </w:rPr>
          <w:t xml:space="preserve"> </w:t>
        </w:r>
      </w:ins>
      <w:ins w:id="1082" w:author="Rapp_after#124" w:date="2023-11-22T14:32:00Z">
        <w:r>
          <w:rPr>
            <w:rFonts w:eastAsia="宋体" w:hint="eastAsia"/>
            <w:lang w:val="en-US" w:eastAsia="zh-CN"/>
          </w:rPr>
          <w:t>are performed.</w:t>
        </w:r>
      </w:ins>
    </w:p>
    <w:p w14:paraId="23E3270F" w14:textId="77777777" w:rsidR="00D359DC" w:rsidRDefault="00D359DC">
      <w:pPr>
        <w:pStyle w:val="B1"/>
        <w:ind w:left="0" w:firstLine="0"/>
        <w:rPr>
          <w:ins w:id="1083" w:author="Rapp_after#123bis" w:date="2023-10-17T11:22:00Z"/>
          <w:lang w:val="en-US" w:eastAsia="zh-CN"/>
        </w:rPr>
      </w:pPr>
    </w:p>
    <w:p w14:paraId="5C5E390C" w14:textId="77777777" w:rsidR="00D359DC" w:rsidRDefault="00887ED3">
      <w:pPr>
        <w:pStyle w:val="Note-Boxed"/>
        <w:jc w:val="center"/>
        <w:rPr>
          <w:rFonts w:ascii="Times New Roman" w:hAnsi="Times New Roman" w:cs="Times New Roman"/>
          <w:lang w:val="en-US"/>
        </w:rPr>
      </w:pPr>
      <w:r>
        <w:rPr>
          <w:rFonts w:ascii="Times New Roman" w:eastAsia="宋体" w:hAnsi="Times New Roman" w:cs="Times New Roman" w:hint="eastAsia"/>
          <w:lang w:val="en-US" w:eastAsia="zh-CN"/>
        </w:rPr>
        <w:t>END</w:t>
      </w:r>
      <w:r>
        <w:rPr>
          <w:rFonts w:ascii="Times New Roman" w:hAnsi="Times New Roman" w:cs="Times New Roman"/>
          <w:lang w:val="en-US"/>
        </w:rPr>
        <w:t xml:space="preserve"> OF CHANGES</w:t>
      </w:r>
    </w:p>
    <w:p w14:paraId="25BF6FF5" w14:textId="77777777" w:rsidR="00D359DC" w:rsidRDefault="00D359DC">
      <w:pPr>
        <w:rPr>
          <w:rFonts w:eastAsia="宋体"/>
          <w:lang w:eastAsia="zh-CN"/>
        </w:rPr>
      </w:pPr>
    </w:p>
    <w:p w14:paraId="3C36C160" w14:textId="77777777" w:rsidR="00D359DC" w:rsidRDefault="00887ED3">
      <w:r>
        <w:rPr>
          <w:rFonts w:eastAsia="宋体"/>
        </w:rPr>
        <w:fldChar w:fldCharType="begin"/>
      </w:r>
      <w:r>
        <w:rPr>
          <w:rFonts w:eastAsia="宋体"/>
        </w:rPr>
        <w:fldChar w:fldCharType="end"/>
      </w:r>
      <w:r>
        <w:rPr>
          <w:rFonts w:eastAsia="宋体"/>
        </w:rPr>
        <w:fldChar w:fldCharType="begin"/>
      </w:r>
      <w:r>
        <w:rPr>
          <w:rFonts w:eastAsia="宋体"/>
        </w:rPr>
        <w:fldChar w:fldCharType="end"/>
      </w:r>
    </w:p>
    <w:p w14:paraId="1BA562A2" w14:textId="77777777" w:rsidR="00D359DC" w:rsidRDefault="00D359DC">
      <w:pPr>
        <w:rPr>
          <w:rFonts w:eastAsia="宋体"/>
          <w:lang w:eastAsia="zh-CN"/>
        </w:rPr>
      </w:pPr>
    </w:p>
    <w:p w14:paraId="32C5A3C3" w14:textId="77777777" w:rsidR="00D359DC" w:rsidRDefault="00D359DC">
      <w:pPr>
        <w:rPr>
          <w:rFonts w:eastAsia="宋体"/>
          <w:lang w:eastAsia="zh-CN"/>
        </w:rPr>
      </w:pPr>
    </w:p>
    <w:p w14:paraId="6328518B" w14:textId="77777777" w:rsidR="00D359DC" w:rsidRDefault="00D359DC">
      <w:pPr>
        <w:adjustRightInd w:val="0"/>
        <w:snapToGrid w:val="0"/>
        <w:spacing w:before="120" w:after="120" w:line="240" w:lineRule="auto"/>
        <w:rPr>
          <w:rFonts w:ascii="Arial" w:eastAsia="PMingLiU" w:hAnsi="Arial" w:cs="Arial"/>
          <w:u w:val="single"/>
          <w:lang w:eastAsia="zh-TW"/>
        </w:rPr>
      </w:pPr>
    </w:p>
    <w:p w14:paraId="1CCD3C4E" w14:textId="77777777" w:rsidR="00D359DC" w:rsidRDefault="00D359DC">
      <w:pPr>
        <w:adjustRightInd w:val="0"/>
        <w:snapToGrid w:val="0"/>
        <w:spacing w:line="240" w:lineRule="auto"/>
        <w:rPr>
          <w:rFonts w:ascii="Arial" w:eastAsiaTheme="minorEastAsia" w:hAnsi="Arial" w:cs="Arial"/>
          <w:lang w:eastAsia="zh-CN"/>
        </w:rPr>
      </w:pPr>
    </w:p>
    <w:sectPr w:rsidR="00D359DC">
      <w:headerReference w:type="default" r:id="rId4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 w:author="Lenovo" w:date="2023-11-28T17:26:00Z" w:initials="Lenovo">
    <w:p w14:paraId="26A1360A" w14:textId="77777777" w:rsidR="0026757E" w:rsidRDefault="0026757E" w:rsidP="0026757E">
      <w:pPr>
        <w:pStyle w:val="a8"/>
      </w:pPr>
      <w:r>
        <w:rPr>
          <w:rStyle w:val="af5"/>
        </w:rPr>
        <w:annotationRef/>
      </w:r>
      <w:r>
        <w:rPr>
          <w:lang w:val="en-US"/>
        </w:rPr>
        <w:t>This is new in Rel18, thus does not apply to legacy CPA/CPC. Better to split the cases.</w:t>
      </w:r>
    </w:p>
  </w:comment>
  <w:comment w:id="62" w:author="Samsung (Aby)" w:date="2023-11-28T08:44:00Z" w:initials="a">
    <w:p w14:paraId="4F18737D" w14:textId="1A66035B" w:rsidR="0026757E" w:rsidRDefault="0026757E" w:rsidP="00DE4BE2">
      <w:pPr>
        <w:pStyle w:val="a8"/>
      </w:pPr>
      <w:r>
        <w:rPr>
          <w:rStyle w:val="af5"/>
        </w:rPr>
        <w:annotationRef/>
      </w:r>
      <w:r>
        <w:t xml:space="preserve">In RAN2#124, </w:t>
      </w:r>
      <w:r>
        <w:rPr>
          <w:rStyle w:val="af5"/>
        </w:rPr>
        <w:annotationRef/>
      </w:r>
      <w:r>
        <w:t>the chair has marked the following proposals fom R2-2312916 to be treated during CR discussion as below.</w:t>
      </w:r>
    </w:p>
    <w:p w14:paraId="461B4B3F" w14:textId="77777777" w:rsidR="0026757E" w:rsidRDefault="0026757E" w:rsidP="00D56DC9">
      <w:pPr>
        <w:pStyle w:val="Comments"/>
      </w:pPr>
    </w:p>
    <w:p w14:paraId="61143E93" w14:textId="20228C33" w:rsidR="0026757E" w:rsidRDefault="0026757E" w:rsidP="00D56DC9">
      <w:pPr>
        <w:pStyle w:val="Comments"/>
      </w:pPr>
      <w:r w:rsidRPr="00541B89">
        <w:t>UE Stops measurement reporting immediately upon MCG failure / SCG Failure respectively (Samsung)</w:t>
      </w:r>
    </w:p>
    <w:p w14:paraId="2B7AA84E" w14:textId="77777777" w:rsidR="0026757E" w:rsidRDefault="0026757E" w:rsidP="00D56DC9">
      <w:pPr>
        <w:pStyle w:val="Agreement"/>
        <w:tabs>
          <w:tab w:val="clear" w:pos="2334"/>
          <w:tab w:val="num" w:pos="1619"/>
        </w:tabs>
        <w:spacing w:line="240" w:lineRule="auto"/>
        <w:ind w:left="1619"/>
        <w:jc w:val="left"/>
      </w:pPr>
      <w:r>
        <w:t>Treat the above points in CR discussion</w:t>
      </w:r>
    </w:p>
    <w:p w14:paraId="686951F9" w14:textId="77777777" w:rsidR="0026757E" w:rsidRPr="00541B89" w:rsidRDefault="0026757E" w:rsidP="00D56DC9">
      <w:pPr>
        <w:pStyle w:val="Comments"/>
      </w:pPr>
    </w:p>
    <w:p w14:paraId="78135162" w14:textId="77777777" w:rsidR="0026757E" w:rsidRDefault="0026757E" w:rsidP="00DE4BE2">
      <w:pPr>
        <w:pStyle w:val="a8"/>
      </w:pPr>
    </w:p>
    <w:p w14:paraId="182607AD" w14:textId="77777777" w:rsidR="0026757E" w:rsidRDefault="0026757E" w:rsidP="00DE4BE2">
      <w:pPr>
        <w:rPr>
          <w:b/>
          <w:lang w:eastAsia="en-GB"/>
        </w:rPr>
      </w:pPr>
      <w:r>
        <w:rPr>
          <w:b/>
          <w:lang w:eastAsia="en-GB"/>
        </w:rPr>
        <w:t>Proposal 9</w:t>
      </w:r>
      <w:r w:rsidRPr="0026300A">
        <w:rPr>
          <w:b/>
          <w:lang w:eastAsia="en-GB"/>
        </w:rPr>
        <w:t>: UE stops LTM measurement</w:t>
      </w:r>
      <w:r>
        <w:rPr>
          <w:b/>
          <w:lang w:eastAsia="en-GB"/>
        </w:rPr>
        <w:t xml:space="preserve">s and reporting for MCG and SCG once MCGFailureInformation </w:t>
      </w:r>
      <w:r w:rsidRPr="0026300A">
        <w:rPr>
          <w:b/>
          <w:lang w:eastAsia="en-GB"/>
        </w:rPr>
        <w:t xml:space="preserve">is </w:t>
      </w:r>
      <w:r>
        <w:rPr>
          <w:b/>
          <w:lang w:eastAsia="en-GB"/>
        </w:rPr>
        <w:t>send</w:t>
      </w:r>
      <w:r w:rsidRPr="0026300A">
        <w:rPr>
          <w:b/>
          <w:lang w:eastAsia="en-GB"/>
        </w:rPr>
        <w:t>.</w:t>
      </w:r>
    </w:p>
    <w:p w14:paraId="0601410E" w14:textId="77777777" w:rsidR="0026757E" w:rsidRDefault="0026757E" w:rsidP="00DE4BE2">
      <w:pPr>
        <w:rPr>
          <w:b/>
          <w:lang w:eastAsia="en-GB"/>
        </w:rPr>
      </w:pPr>
      <w:r>
        <w:rPr>
          <w:b/>
          <w:lang w:eastAsia="en-GB"/>
        </w:rPr>
        <w:t>Proposal 9a</w:t>
      </w:r>
      <w:r w:rsidRPr="0026300A">
        <w:rPr>
          <w:b/>
          <w:lang w:eastAsia="en-GB"/>
        </w:rPr>
        <w:t>: UE stops LTM measurement</w:t>
      </w:r>
      <w:r>
        <w:rPr>
          <w:b/>
          <w:lang w:eastAsia="en-GB"/>
        </w:rPr>
        <w:t>s and reporting for SCG</w:t>
      </w:r>
      <w:r w:rsidRPr="0026300A">
        <w:rPr>
          <w:b/>
          <w:lang w:eastAsia="en-GB"/>
        </w:rPr>
        <w:t xml:space="preserve"> once </w:t>
      </w:r>
      <w:r>
        <w:rPr>
          <w:b/>
          <w:lang w:eastAsia="en-GB"/>
        </w:rPr>
        <w:t xml:space="preserve">SCGFailureInformation </w:t>
      </w:r>
      <w:r w:rsidRPr="0026300A">
        <w:rPr>
          <w:b/>
          <w:lang w:eastAsia="en-GB"/>
        </w:rPr>
        <w:t xml:space="preserve">is </w:t>
      </w:r>
      <w:r>
        <w:rPr>
          <w:b/>
          <w:lang w:eastAsia="en-GB"/>
        </w:rPr>
        <w:t>send</w:t>
      </w:r>
      <w:r w:rsidRPr="0026300A">
        <w:rPr>
          <w:b/>
          <w:lang w:eastAsia="en-GB"/>
        </w:rPr>
        <w:t>.</w:t>
      </w:r>
    </w:p>
    <w:p w14:paraId="79297B51" w14:textId="77777777" w:rsidR="0026757E" w:rsidRDefault="0026757E" w:rsidP="00DE4BE2">
      <w:pPr>
        <w:rPr>
          <w:b/>
          <w:lang w:eastAsia="en-GB"/>
        </w:rPr>
      </w:pPr>
    </w:p>
    <w:p w14:paraId="476CCC56" w14:textId="77FCE8A9" w:rsidR="0026757E" w:rsidRDefault="0026757E" w:rsidP="00DE4BE2">
      <w:pPr>
        <w:rPr>
          <w:lang w:eastAsia="en-GB"/>
        </w:rPr>
      </w:pPr>
    </w:p>
    <w:p w14:paraId="3C76892A" w14:textId="21AB8FF1" w:rsidR="0026757E" w:rsidRDefault="0026757E" w:rsidP="00DE4BE2">
      <w:pPr>
        <w:rPr>
          <w:lang w:eastAsia="en-GB"/>
        </w:rPr>
      </w:pPr>
      <w:r>
        <w:rPr>
          <w:lang w:eastAsia="en-GB"/>
        </w:rPr>
        <w:t>T</w:t>
      </w:r>
      <w:r w:rsidRPr="004278CF">
        <w:rPr>
          <w:lang w:eastAsia="en-GB"/>
        </w:rPr>
        <w:t>he SCG measurements and reporting</w:t>
      </w:r>
      <w:r>
        <w:rPr>
          <w:lang w:eastAsia="en-GB"/>
        </w:rPr>
        <w:t xml:space="preserve"> (for e.g. reporting of any available measurements)</w:t>
      </w:r>
      <w:r w:rsidRPr="004278CF">
        <w:rPr>
          <w:lang w:eastAsia="en-GB"/>
        </w:rPr>
        <w:t xml:space="preserve"> </w:t>
      </w:r>
      <w:r>
        <w:rPr>
          <w:lang w:eastAsia="en-GB"/>
        </w:rPr>
        <w:t xml:space="preserve">for LTM  shall </w:t>
      </w:r>
      <w:r w:rsidRPr="004278CF">
        <w:rPr>
          <w:lang w:eastAsia="en-GB"/>
        </w:rPr>
        <w:t xml:space="preserve">be stopped when MCGFailureInformation is send, as a DU initiated PSCellChange </w:t>
      </w:r>
      <w:r>
        <w:rPr>
          <w:lang w:eastAsia="en-GB"/>
        </w:rPr>
        <w:t xml:space="preserve">through LTM in SCG </w:t>
      </w:r>
      <w:r w:rsidRPr="004278CF">
        <w:rPr>
          <w:lang w:eastAsia="en-GB"/>
        </w:rPr>
        <w:t xml:space="preserve">will </w:t>
      </w:r>
      <w:r>
        <w:rPr>
          <w:lang w:eastAsia="en-GB"/>
        </w:rPr>
        <w:t>lead to</w:t>
      </w:r>
      <w:r w:rsidRPr="004278CF">
        <w:rPr>
          <w:lang w:eastAsia="en-GB"/>
        </w:rPr>
        <w:t xml:space="preserve"> the</w:t>
      </w:r>
      <w:r>
        <w:rPr>
          <w:lang w:eastAsia="en-GB"/>
        </w:rPr>
        <w:t xml:space="preserve"> failure of </w:t>
      </w:r>
      <w:r w:rsidRPr="004278CF">
        <w:rPr>
          <w:lang w:eastAsia="en-GB"/>
        </w:rPr>
        <w:t>MCG link recovery.</w:t>
      </w:r>
    </w:p>
    <w:p w14:paraId="7C54CBC4" w14:textId="77777777" w:rsidR="0026757E" w:rsidRPr="004278CF" w:rsidRDefault="0026757E" w:rsidP="00DE4BE2">
      <w:pPr>
        <w:rPr>
          <w:lang w:eastAsia="en-GB"/>
        </w:rPr>
      </w:pPr>
    </w:p>
    <w:p w14:paraId="65CFC1A5" w14:textId="20370508" w:rsidR="0026757E" w:rsidRDefault="0026757E" w:rsidP="00DE4BE2">
      <w:pPr>
        <w:rPr>
          <w:lang w:eastAsia="en-GB"/>
        </w:rPr>
      </w:pPr>
      <w:r>
        <w:rPr>
          <w:lang w:eastAsia="en-GB"/>
        </w:rPr>
        <w:t xml:space="preserve">Similarly, </w:t>
      </w:r>
      <w:r w:rsidRPr="004278CF">
        <w:rPr>
          <w:lang w:eastAsia="en-GB"/>
        </w:rPr>
        <w:t>the recovery of the MCG link failur</w:t>
      </w:r>
      <w:r>
        <w:rPr>
          <w:lang w:eastAsia="en-GB"/>
        </w:rPr>
        <w:t>e through LTM cell switch in MCG needs</w:t>
      </w:r>
      <w:r w:rsidRPr="004278CF">
        <w:rPr>
          <w:lang w:eastAsia="en-GB"/>
        </w:rPr>
        <w:t xml:space="preserve"> a detailed interacti</w:t>
      </w:r>
      <w:r>
        <w:rPr>
          <w:lang w:eastAsia="en-GB"/>
        </w:rPr>
        <w:t xml:space="preserve">on between CU and DU </w:t>
      </w:r>
      <w:r w:rsidRPr="004278CF">
        <w:rPr>
          <w:lang w:eastAsia="en-GB"/>
        </w:rPr>
        <w:t xml:space="preserve"> and this is </w:t>
      </w:r>
      <w:r>
        <w:rPr>
          <w:lang w:eastAsia="en-GB"/>
        </w:rPr>
        <w:t xml:space="preserve">out of scope in R18. Hence the </w:t>
      </w:r>
      <w:r w:rsidRPr="004278CF">
        <w:rPr>
          <w:lang w:eastAsia="en-GB"/>
        </w:rPr>
        <w:t xml:space="preserve"> UE </w:t>
      </w:r>
      <w:r>
        <w:rPr>
          <w:lang w:eastAsia="en-GB"/>
        </w:rPr>
        <w:t>needs to</w:t>
      </w:r>
      <w:r w:rsidRPr="004278CF">
        <w:rPr>
          <w:lang w:eastAsia="en-GB"/>
        </w:rPr>
        <w:t xml:space="preserve"> stop MCG LTM measurements and reporting upon transmission of  MCGFailureInformation</w:t>
      </w:r>
      <w:r>
        <w:rPr>
          <w:lang w:eastAsia="en-GB"/>
        </w:rPr>
        <w:t>.</w:t>
      </w:r>
    </w:p>
    <w:p w14:paraId="5DFF2627" w14:textId="77777777" w:rsidR="0026757E" w:rsidRDefault="0026757E" w:rsidP="00DE4BE2">
      <w:pPr>
        <w:rPr>
          <w:lang w:eastAsia="en-GB"/>
        </w:rPr>
      </w:pPr>
    </w:p>
    <w:p w14:paraId="33E7C719" w14:textId="50ADFDA0" w:rsidR="0026757E" w:rsidRDefault="0026757E" w:rsidP="00DE4BE2">
      <w:pPr>
        <w:rPr>
          <w:lang w:eastAsia="en-GB"/>
        </w:rPr>
      </w:pPr>
      <w:r>
        <w:rPr>
          <w:lang w:eastAsia="en-GB"/>
        </w:rPr>
        <w:t>Similarly</w:t>
      </w:r>
      <w:r w:rsidRPr="004278CF">
        <w:rPr>
          <w:lang w:eastAsia="en-GB"/>
        </w:rPr>
        <w:t xml:space="preserve"> UE </w:t>
      </w:r>
      <w:r>
        <w:rPr>
          <w:lang w:eastAsia="en-GB"/>
        </w:rPr>
        <w:t>need to</w:t>
      </w:r>
      <w:r w:rsidRPr="004278CF">
        <w:rPr>
          <w:lang w:eastAsia="en-GB"/>
        </w:rPr>
        <w:t xml:space="preserve"> stop SCG LTM measurements after SCGFailureInformation is send</w:t>
      </w:r>
      <w:r>
        <w:rPr>
          <w:lang w:eastAsia="en-GB"/>
        </w:rPr>
        <w:t>.</w:t>
      </w:r>
    </w:p>
    <w:p w14:paraId="5DCDEB56" w14:textId="77777777" w:rsidR="0026757E" w:rsidRDefault="0026757E" w:rsidP="00DE4BE2">
      <w:pPr>
        <w:rPr>
          <w:lang w:eastAsia="en-GB"/>
        </w:rPr>
      </w:pPr>
    </w:p>
    <w:p w14:paraId="548642D3" w14:textId="1B9792ED" w:rsidR="0026757E" w:rsidRDefault="0026757E" w:rsidP="00DE4BE2">
      <w:pPr>
        <w:pStyle w:val="a8"/>
        <w:rPr>
          <w:lang w:eastAsia="en-GB"/>
        </w:rPr>
      </w:pPr>
      <w:r>
        <w:rPr>
          <w:lang w:eastAsia="en-GB"/>
        </w:rPr>
        <w:t>Hence we suggest to add the following:</w:t>
      </w:r>
    </w:p>
    <w:p w14:paraId="20EC58BA" w14:textId="77777777" w:rsidR="0026757E" w:rsidRDefault="0026757E" w:rsidP="00DE4BE2">
      <w:pPr>
        <w:pStyle w:val="a8"/>
        <w:rPr>
          <w:lang w:eastAsia="en-GB"/>
        </w:rPr>
      </w:pPr>
    </w:p>
    <w:p w14:paraId="7A4EFD7A" w14:textId="3E9E83CA" w:rsidR="0026757E" w:rsidRDefault="0026757E" w:rsidP="00DE4BE2">
      <w:pPr>
        <w:pStyle w:val="a8"/>
      </w:pPr>
      <w:r>
        <w:rPr>
          <w:rFonts w:eastAsia="宋体"/>
          <w:lang w:val="en-US" w:eastAsia="zh-CN"/>
        </w:rPr>
        <w:t>U</w:t>
      </w:r>
      <w:r>
        <w:rPr>
          <w:rFonts w:eastAsia="宋体" w:hint="eastAsia"/>
          <w:lang w:val="en-US" w:eastAsia="zh-CN"/>
        </w:rPr>
        <w:t>pon</w:t>
      </w:r>
      <w:r>
        <w:rPr>
          <w:lang w:eastAsia="ja-JP"/>
        </w:rPr>
        <w:t xml:space="preserve"> transmission of the </w:t>
      </w:r>
      <w:r>
        <w:rPr>
          <w:rFonts w:eastAsia="宋体" w:hint="eastAsia"/>
          <w:i/>
          <w:iCs/>
          <w:lang w:val="en-US" w:eastAsia="zh-CN"/>
        </w:rPr>
        <w:t>MCG</w:t>
      </w:r>
      <w:r>
        <w:rPr>
          <w:rFonts w:eastAsia="宋体"/>
          <w:i/>
          <w:iCs/>
          <w:lang w:eastAsia="zh-CN"/>
        </w:rPr>
        <w:t xml:space="preserve">FailureInformation, UE stops the measurements and reporting for LTM for MCG and SCG. </w:t>
      </w:r>
      <w:r>
        <w:rPr>
          <w:rFonts w:eastAsia="宋体"/>
          <w:lang w:val="en-US" w:eastAsia="zh-CN"/>
        </w:rPr>
        <w:t>U</w:t>
      </w:r>
      <w:r>
        <w:rPr>
          <w:rFonts w:eastAsia="宋体" w:hint="eastAsia"/>
          <w:lang w:val="en-US" w:eastAsia="zh-CN"/>
        </w:rPr>
        <w:t>pon</w:t>
      </w:r>
      <w:r>
        <w:rPr>
          <w:lang w:eastAsia="ja-JP"/>
        </w:rPr>
        <w:t xml:space="preserve"> transmission of the </w:t>
      </w:r>
      <w:r>
        <w:rPr>
          <w:rFonts w:eastAsia="宋体"/>
          <w:i/>
          <w:iCs/>
          <w:lang w:val="en-US" w:eastAsia="zh-CN"/>
        </w:rPr>
        <w:t>S</w:t>
      </w:r>
      <w:r>
        <w:rPr>
          <w:rFonts w:eastAsia="宋体" w:hint="eastAsia"/>
          <w:i/>
          <w:iCs/>
          <w:lang w:val="en-US" w:eastAsia="zh-CN"/>
        </w:rPr>
        <w:t>CG</w:t>
      </w:r>
      <w:r>
        <w:rPr>
          <w:rFonts w:eastAsia="宋体"/>
          <w:i/>
          <w:iCs/>
          <w:lang w:eastAsia="zh-CN"/>
        </w:rPr>
        <w:t>FailureInformation, UE stops the measurements and reporting for LTM for SCG.</w:t>
      </w:r>
    </w:p>
  </w:comment>
  <w:comment w:id="70" w:author="Rapp_after#124" w:date="2023-11-27T19:33:00Z" w:initials="ZTE">
    <w:p w14:paraId="7EA427B1" w14:textId="77777777" w:rsidR="0026757E" w:rsidRDefault="0026757E">
      <w:pPr>
        <w:pStyle w:val="a8"/>
        <w:rPr>
          <w:rFonts w:eastAsia="宋体"/>
          <w:lang w:val="en-US" w:eastAsia="zh-CN"/>
        </w:rPr>
      </w:pPr>
      <w:r>
        <w:rPr>
          <w:rFonts w:eastAsia="宋体" w:hint="eastAsia"/>
          <w:lang w:val="en-US" w:eastAsia="zh-CN"/>
        </w:rPr>
        <w:t>From R3-238085</w:t>
      </w:r>
    </w:p>
  </w:comment>
  <w:comment w:id="381" w:author="Rapp_after#124" w:date="2023-11-27T19:35:00Z" w:initials="ZTE">
    <w:p w14:paraId="08DB33D4" w14:textId="77777777" w:rsidR="0026757E" w:rsidRDefault="0026757E">
      <w:pPr>
        <w:pStyle w:val="a8"/>
        <w:rPr>
          <w:rFonts w:eastAsia="宋体"/>
          <w:lang w:val="en-US" w:eastAsia="zh-CN"/>
        </w:rPr>
      </w:pPr>
      <w:r>
        <w:rPr>
          <w:rFonts w:eastAsia="宋体" w:hint="eastAsia"/>
          <w:lang w:val="en-US" w:eastAsia="zh-CN"/>
        </w:rPr>
        <w:t>From R3-238085.</w:t>
      </w:r>
    </w:p>
    <w:p w14:paraId="5C4603F5" w14:textId="77777777" w:rsidR="0026757E" w:rsidRDefault="0026757E">
      <w:pPr>
        <w:pStyle w:val="a8"/>
        <w:rPr>
          <w:rFonts w:eastAsia="宋体"/>
          <w:lang w:val="en-US" w:eastAsia="zh-CN"/>
        </w:rPr>
      </w:pPr>
      <w:r>
        <w:rPr>
          <w:rFonts w:eastAsia="宋体" w:hint="eastAsia"/>
          <w:lang w:val="en-US" w:eastAsia="zh-CN"/>
        </w:rPr>
        <w:t>Add the change into the normative text (instead of a NOTE), to align with RAN2 changes for CHO with candidate SCG(s).</w:t>
      </w:r>
    </w:p>
  </w:comment>
  <w:comment w:id="408" w:author="Rapp_after#124" w:date="2023-11-27T19:36:00Z" w:initials="ZTE">
    <w:p w14:paraId="42FA0DE7" w14:textId="77777777" w:rsidR="0026757E" w:rsidRDefault="0026757E">
      <w:pPr>
        <w:pStyle w:val="a8"/>
        <w:rPr>
          <w:rFonts w:eastAsia="宋体"/>
          <w:lang w:val="en-US" w:eastAsia="zh-CN"/>
        </w:rPr>
      </w:pPr>
      <w:r>
        <w:rPr>
          <w:rFonts w:eastAsia="宋体" w:hint="eastAsia"/>
          <w:lang w:val="en-US" w:eastAsia="zh-CN"/>
        </w:rPr>
        <w:t>From R3-238085.</w:t>
      </w:r>
    </w:p>
    <w:p w14:paraId="7F7218CA" w14:textId="77777777" w:rsidR="0026757E" w:rsidRDefault="0026757E">
      <w:pPr>
        <w:pStyle w:val="a8"/>
        <w:rPr>
          <w:rFonts w:eastAsia="宋体"/>
          <w:lang w:val="en-US" w:eastAsia="zh-CN"/>
        </w:rPr>
      </w:pPr>
      <w:r>
        <w:rPr>
          <w:rFonts w:eastAsia="宋体" w:hint="eastAsia"/>
          <w:lang w:val="en-US" w:eastAsia="zh-CN"/>
        </w:rPr>
        <w:t>Add the change into the normative text (instead of a NOTE), to align with RAN2 changes for CHO with candidate SCG(s).</w:t>
      </w:r>
    </w:p>
  </w:comment>
  <w:comment w:id="425" w:author="Rapp_after#124" w:date="2023-11-27T19:37:00Z" w:initials="ZTE">
    <w:p w14:paraId="6D467DA3" w14:textId="77777777" w:rsidR="0026757E" w:rsidRDefault="0026757E">
      <w:pPr>
        <w:pStyle w:val="a8"/>
      </w:pPr>
      <w:r>
        <w:rPr>
          <w:rFonts w:eastAsia="宋体" w:hint="eastAsia"/>
          <w:lang w:val="en-US" w:eastAsia="zh-CN"/>
        </w:rPr>
        <w:t>From R3-238085</w:t>
      </w:r>
    </w:p>
  </w:comment>
  <w:comment w:id="433" w:author="Rapp_after#124" w:date="2023-11-27T19:42:00Z" w:initials="ZTE">
    <w:p w14:paraId="14CC1DA9" w14:textId="77777777" w:rsidR="0026757E" w:rsidRDefault="0026757E">
      <w:pPr>
        <w:pStyle w:val="a8"/>
        <w:rPr>
          <w:rFonts w:eastAsia="宋体"/>
          <w:lang w:val="en-US" w:eastAsia="zh-CN"/>
        </w:rPr>
      </w:pPr>
      <w:r>
        <w:rPr>
          <w:rFonts w:eastAsia="宋体" w:hint="eastAsia"/>
          <w:lang w:val="en-US" w:eastAsia="zh-CN"/>
        </w:rPr>
        <w:t>From R3-238085.</w:t>
      </w:r>
    </w:p>
    <w:p w14:paraId="309E43EC" w14:textId="77777777" w:rsidR="0026757E" w:rsidRDefault="0026757E">
      <w:pPr>
        <w:pStyle w:val="a8"/>
        <w:rPr>
          <w:rFonts w:eastAsia="宋体"/>
          <w:lang w:val="en-US" w:eastAsia="zh-CN"/>
        </w:rPr>
      </w:pPr>
      <w:r>
        <w:rPr>
          <w:rFonts w:eastAsia="宋体" w:hint="eastAsia"/>
          <w:lang w:val="en-US" w:eastAsia="zh-CN"/>
        </w:rPr>
        <w:t>Add the change into the normative text (instead of a NOTE), to align with RAN2 changes for CHO with candidate SCG(s).</w:t>
      </w:r>
    </w:p>
  </w:comment>
  <w:comment w:id="456" w:author="Rapp_after#124" w:date="2023-11-27T19:42:00Z" w:initials="ZTE">
    <w:p w14:paraId="5C4D1545" w14:textId="77777777" w:rsidR="0026757E" w:rsidRDefault="0026757E">
      <w:pPr>
        <w:pStyle w:val="a8"/>
      </w:pPr>
      <w:r>
        <w:rPr>
          <w:rFonts w:eastAsia="宋体" w:hint="eastAsia"/>
          <w:lang w:val="en-US" w:eastAsia="zh-CN"/>
        </w:rPr>
        <w:t>From R3-238085</w:t>
      </w:r>
    </w:p>
  </w:comment>
  <w:comment w:id="523" w:author="Rapp_after#124" w:date="2023-11-27T19:42:00Z" w:initials="ZTE">
    <w:p w14:paraId="1DD708AC" w14:textId="77777777" w:rsidR="0026757E" w:rsidRDefault="0026757E">
      <w:pPr>
        <w:pStyle w:val="a8"/>
      </w:pPr>
      <w:r>
        <w:rPr>
          <w:rFonts w:eastAsia="宋体" w:hint="eastAsia"/>
          <w:lang w:val="en-US" w:eastAsia="zh-CN"/>
        </w:rPr>
        <w:t>From R3-238085</w:t>
      </w:r>
    </w:p>
  </w:comment>
  <w:comment w:id="571" w:author="Lenovo" w:date="2023-11-28T17:22:00Z" w:initials="Lenovo">
    <w:p w14:paraId="75C20A99" w14:textId="77777777" w:rsidR="0026757E" w:rsidRDefault="0026757E">
      <w:pPr>
        <w:pStyle w:val="a8"/>
      </w:pPr>
      <w:r>
        <w:rPr>
          <w:rStyle w:val="af5"/>
        </w:rPr>
        <w:annotationRef/>
      </w:r>
      <w:r>
        <w:t xml:space="preserve">Suggest, e.g., Intra-SN subsequent CPAC </w:t>
      </w:r>
      <w:r>
        <w:rPr>
          <w:b/>
          <w:bCs/>
        </w:rPr>
        <w:t>initiated by SN</w:t>
      </w:r>
      <w:r>
        <w:t xml:space="preserve">, and inter-SN … </w:t>
      </w:r>
    </w:p>
    <w:p w14:paraId="301D7EED" w14:textId="77777777" w:rsidR="0026757E" w:rsidRDefault="0026757E">
      <w:pPr>
        <w:pStyle w:val="a8"/>
      </w:pPr>
    </w:p>
    <w:p w14:paraId="2E4A111E" w14:textId="77777777" w:rsidR="0026757E" w:rsidRDefault="0026757E" w:rsidP="0026757E">
      <w:pPr>
        <w:pStyle w:val="a8"/>
      </w:pPr>
      <w:r>
        <w:t>To avoid ambiguity</w:t>
      </w:r>
    </w:p>
  </w:comment>
  <w:comment w:id="587" w:author="OPPO" w:date="2023-11-29T10:33:00Z" w:initials="XL">
    <w:p w14:paraId="405427E3" w14:textId="2C190533" w:rsidR="008518BA" w:rsidRDefault="008518BA">
      <w:pPr>
        <w:pStyle w:val="a8"/>
      </w:pPr>
      <w:r>
        <w:rPr>
          <w:rStyle w:val="af5"/>
        </w:rPr>
        <w:annotationRef/>
      </w:r>
      <w:r>
        <w:rPr>
          <w:rFonts w:eastAsiaTheme="minorEastAsia"/>
          <w:lang w:eastAsia="zh-CN"/>
        </w:rPr>
        <w:t>‘Or’ should be used?</w:t>
      </w:r>
    </w:p>
  </w:comment>
  <w:comment w:id="596" w:author="OPPO" w:date="2023-11-29T10:33:00Z" w:initials="XL">
    <w:p w14:paraId="3A8482E8" w14:textId="501277BA" w:rsidR="008518BA" w:rsidRDefault="008518BA">
      <w:pPr>
        <w:pStyle w:val="a8"/>
      </w:pPr>
      <w:r>
        <w:rPr>
          <w:rStyle w:val="af5"/>
        </w:rPr>
        <w:annotationRef/>
      </w:r>
      <w:r>
        <w:rPr>
          <w:rFonts w:eastAsiaTheme="minorEastAsia" w:hint="eastAsia"/>
          <w:lang w:eastAsia="zh-CN"/>
        </w:rPr>
        <w:t>For</w:t>
      </w:r>
      <w:r>
        <w:rPr>
          <w:rFonts w:eastAsiaTheme="minorEastAsia"/>
          <w:lang w:eastAsia="zh-CN"/>
        </w:rPr>
        <w:t xml:space="preserve"> SN</w:t>
      </w:r>
      <w:r>
        <w:rPr>
          <w:rFonts w:eastAsiaTheme="minorEastAsia" w:hint="eastAsia"/>
          <w:lang w:eastAsia="zh-CN"/>
        </w:rPr>
        <w:t>-initiated</w:t>
      </w:r>
      <w:r>
        <w:rPr>
          <w:rFonts w:eastAsiaTheme="minorEastAsia"/>
          <w:lang w:eastAsia="zh-CN"/>
        </w:rPr>
        <w:t xml:space="preserve"> </w:t>
      </w:r>
      <w:r>
        <w:rPr>
          <w:rFonts w:eastAsiaTheme="minorEastAsia" w:hint="eastAsia"/>
          <w:lang w:eastAsia="zh-CN"/>
        </w:rPr>
        <w:t>intra-</w:t>
      </w:r>
      <w:r>
        <w:rPr>
          <w:rFonts w:eastAsiaTheme="minorEastAsia"/>
          <w:lang w:eastAsia="zh-CN"/>
        </w:rPr>
        <w:t xml:space="preserve">SN subsequent CPAC, the execution conditions for the following execution of subsequent CPAC are </w:t>
      </w:r>
      <w:proofErr w:type="spellStart"/>
      <w:r>
        <w:rPr>
          <w:rFonts w:eastAsiaTheme="minorEastAsia"/>
          <w:lang w:eastAsia="zh-CN"/>
        </w:rPr>
        <w:t>genereated</w:t>
      </w:r>
      <w:proofErr w:type="spellEnd"/>
      <w:r>
        <w:rPr>
          <w:rFonts w:eastAsiaTheme="minorEastAsia"/>
          <w:lang w:eastAsia="zh-CN"/>
        </w:rPr>
        <w:t xml:space="preserve"> by source SN. Current text may not be sufficient to cover the SN-initiated intra-SN subsequent CPAC case.</w:t>
      </w:r>
    </w:p>
  </w:comment>
  <w:comment w:id="760" w:author="Rapp_after#124" w:date="2023-11-22T10:16:00Z" w:initials="ZTE">
    <w:p w14:paraId="4794736E" w14:textId="384B8508" w:rsidR="0026757E" w:rsidRDefault="0026757E">
      <w:pPr>
        <w:pStyle w:val="a8"/>
        <w:rPr>
          <w:rFonts w:eastAsia="宋体"/>
          <w:lang w:val="en-US" w:eastAsia="zh-CN"/>
        </w:rPr>
      </w:pPr>
      <w:r>
        <w:rPr>
          <w:rFonts w:eastAsia="宋体" w:hint="eastAsia"/>
          <w:lang w:val="en-US" w:eastAsia="zh-CN"/>
        </w:rPr>
        <w:t>From R3-238086 (including the TP in R3-238052)</w:t>
      </w:r>
    </w:p>
  </w:comment>
  <w:comment w:id="778" w:author="Rapp_after#124" w:date="2023-11-21T17:27:00Z" w:initials="ZTE">
    <w:p w14:paraId="5EB14FD3" w14:textId="77777777" w:rsidR="0026757E" w:rsidRDefault="0026757E">
      <w:pPr>
        <w:pStyle w:val="a8"/>
        <w:rPr>
          <w:rFonts w:eastAsia="宋体"/>
          <w:lang w:val="en-US" w:eastAsia="zh-CN"/>
        </w:rPr>
      </w:pPr>
      <w:r>
        <w:rPr>
          <w:rFonts w:eastAsia="宋体" w:hint="eastAsia"/>
          <w:lang w:val="en-US" w:eastAsia="zh-CN"/>
        </w:rPr>
        <w:t xml:space="preserve">According to SA3 LS in </w:t>
      </w:r>
      <w:hyperlink r:id="rId1" w:tooltip="C:Usersmtk65284Documents3GPPtsg_ranWG2_RL2RAN2DocsR2-2313596.zip" w:history="1">
        <w:r>
          <w:rPr>
            <w:rStyle w:val="af4"/>
            <w:color w:val="auto"/>
            <w:u w:val="none"/>
          </w:rPr>
          <w:t>R2-2313596</w:t>
        </w:r>
      </w:hyperlink>
      <w:r>
        <w:rPr>
          <w:rStyle w:val="af4"/>
          <w:rFonts w:eastAsia="宋体" w:hint="eastAsia"/>
          <w:color w:val="auto"/>
          <w:u w:val="none"/>
          <w:lang w:val="en-US" w:eastAsia="zh-CN"/>
        </w:rPr>
        <w:t>.</w:t>
      </w:r>
    </w:p>
  </w:comment>
  <w:comment w:id="777" w:author="OPPO" w:date="2023-11-29T10:34:00Z" w:initials="XL">
    <w:p w14:paraId="5D654B0B" w14:textId="4356B4D9" w:rsidR="005E6493" w:rsidRPr="00C078A4" w:rsidRDefault="00EB073A">
      <w:pPr>
        <w:pStyle w:val="a8"/>
        <w:rPr>
          <w:rFonts w:eastAsiaTheme="minorEastAsia" w:hint="eastAsia"/>
          <w:lang w:eastAsia="zh-CN"/>
        </w:rPr>
      </w:pPr>
      <w:r>
        <w:rPr>
          <w:rStyle w:val="af5"/>
        </w:rPr>
        <w:annotationRef/>
      </w:r>
      <w:r w:rsidR="004519DF">
        <w:rPr>
          <w:rFonts w:eastAsiaTheme="minorEastAsia"/>
          <w:lang w:eastAsia="zh-CN"/>
        </w:rPr>
        <w:t>Considering that the candidate SN may reject the request from MN to prepare the subsequent CPAC configurations</w:t>
      </w:r>
      <w:r w:rsidR="004519DF">
        <w:rPr>
          <w:rFonts w:eastAsiaTheme="minorEastAsia"/>
          <w:lang w:eastAsia="zh-CN"/>
        </w:rPr>
        <w:t>,</w:t>
      </w:r>
      <w:r w:rsidR="00F96554">
        <w:rPr>
          <w:rFonts w:eastAsiaTheme="minorEastAsia"/>
          <w:lang w:eastAsia="zh-CN"/>
        </w:rPr>
        <w:t xml:space="preserve"> the exchange of security related information in step1/2/3/4 will lead to a waste of </w:t>
      </w:r>
      <w:proofErr w:type="spellStart"/>
      <w:r w:rsidR="00F96554">
        <w:rPr>
          <w:rFonts w:eastAsiaTheme="minorEastAsia"/>
          <w:lang w:eastAsia="zh-CN"/>
        </w:rPr>
        <w:t>sk</w:t>
      </w:r>
      <w:proofErr w:type="spellEnd"/>
      <w:r w:rsidR="00F96554">
        <w:rPr>
          <w:rFonts w:eastAsiaTheme="minorEastAsia"/>
          <w:lang w:eastAsia="zh-CN"/>
        </w:rPr>
        <w:t xml:space="preserve">-counter resources. </w:t>
      </w:r>
      <w:proofErr w:type="gramStart"/>
      <w:r w:rsidR="00F96554">
        <w:rPr>
          <w:rFonts w:eastAsiaTheme="minorEastAsia"/>
          <w:lang w:eastAsia="zh-CN"/>
        </w:rPr>
        <w:t>So</w:t>
      </w:r>
      <w:proofErr w:type="gramEnd"/>
      <w:r w:rsidR="00F96554">
        <w:rPr>
          <w:rFonts w:eastAsiaTheme="minorEastAsia"/>
          <w:lang w:eastAsia="zh-CN"/>
        </w:rPr>
        <w:t xml:space="preserve"> it is suggested that the security configuration can be also provided/updated in 6/7 in addition to 1/2/3/4.</w:t>
      </w:r>
    </w:p>
  </w:comment>
  <w:comment w:id="841" w:author="Rapp_after#124" w:date="2023-11-21T17:32:00Z" w:initials="ZTE">
    <w:p w14:paraId="527D5A35" w14:textId="77777777" w:rsidR="0026757E" w:rsidRDefault="0026757E">
      <w:pPr>
        <w:pStyle w:val="a8"/>
      </w:pPr>
      <w:r>
        <w:rPr>
          <w:rFonts w:eastAsia="宋体" w:hint="eastAsia"/>
          <w:lang w:val="en-US" w:eastAsia="zh-CN"/>
        </w:rPr>
        <w:t xml:space="preserve">According to SA3 LS in </w:t>
      </w:r>
      <w:hyperlink r:id="rId2" w:tooltip="C:Usersmtk65284Documents3GPPtsg_ranWG2_RL2RAN2DocsR2-2313596.zip" w:history="1">
        <w:r>
          <w:rPr>
            <w:rStyle w:val="af4"/>
            <w:color w:val="auto"/>
            <w:u w:val="none"/>
          </w:rPr>
          <w:t>R2-2313596</w:t>
        </w:r>
      </w:hyperlink>
      <w:r>
        <w:rPr>
          <w:rStyle w:val="af4"/>
          <w:rFonts w:eastAsia="宋体" w:hint="eastAsia"/>
          <w:color w:val="auto"/>
          <w:u w:val="none"/>
          <w:lang w:val="en-US" w:eastAsia="zh-CN"/>
        </w:rPr>
        <w:t>.</w:t>
      </w:r>
    </w:p>
  </w:comment>
  <w:comment w:id="851" w:author="Lenovo" w:date="2023-11-28T17:23:00Z" w:initials="Lenovo">
    <w:p w14:paraId="4945B58E" w14:textId="77777777" w:rsidR="0026757E" w:rsidRDefault="0026757E" w:rsidP="0026757E">
      <w:pPr>
        <w:pStyle w:val="a8"/>
      </w:pPr>
      <w:r>
        <w:rPr>
          <w:rStyle w:val="af5"/>
        </w:rPr>
        <w:annotationRef/>
      </w:r>
      <w:r>
        <w:t>Complete configuration</w:t>
      </w:r>
    </w:p>
  </w:comment>
  <w:comment w:id="864" w:author="Rapp_after#124" w:date="2023-11-21T17:32:00Z" w:initials="ZTE">
    <w:p w14:paraId="730A3F9C" w14:textId="1B1B71E9" w:rsidR="0026757E" w:rsidRDefault="0026757E">
      <w:pPr>
        <w:pStyle w:val="a8"/>
      </w:pPr>
      <w:r>
        <w:rPr>
          <w:rFonts w:eastAsia="宋体" w:hint="eastAsia"/>
          <w:lang w:val="en-US" w:eastAsia="zh-CN"/>
        </w:rPr>
        <w:t xml:space="preserve">According to SA3 LS in </w:t>
      </w:r>
      <w:hyperlink r:id="rId3" w:tooltip="C:Usersmtk65284Documents3GPPtsg_ranWG2_RL2RAN2DocsR2-2313596.zip" w:history="1">
        <w:r>
          <w:rPr>
            <w:rStyle w:val="af4"/>
            <w:color w:val="auto"/>
            <w:u w:val="none"/>
          </w:rPr>
          <w:t>R2-2313596</w:t>
        </w:r>
      </w:hyperlink>
      <w:r>
        <w:rPr>
          <w:rStyle w:val="af4"/>
          <w:rFonts w:eastAsia="宋体" w:hint="eastAsia"/>
          <w:color w:val="auto"/>
          <w:u w:val="none"/>
          <w:lang w:val="en-US" w:eastAsia="zh-CN"/>
        </w:rPr>
        <w:t>.</w:t>
      </w:r>
    </w:p>
  </w:comment>
  <w:comment w:id="875" w:author="Lenovo" w:date="2023-11-28T17:22:00Z" w:initials="Lenovo">
    <w:p w14:paraId="74995C87" w14:textId="77777777" w:rsidR="0026757E" w:rsidRDefault="0026757E" w:rsidP="0026757E">
      <w:pPr>
        <w:pStyle w:val="a8"/>
      </w:pPr>
      <w:r>
        <w:rPr>
          <w:rStyle w:val="af5"/>
        </w:rPr>
        <w:annotationRef/>
      </w:r>
      <w:r>
        <w:t>Complete configuration</w:t>
      </w:r>
    </w:p>
  </w:comment>
  <w:comment w:id="894" w:author="Lenovo" w:date="2023-11-28T17:24:00Z" w:initials="Lenovo">
    <w:p w14:paraId="1DBB1DBA" w14:textId="77777777" w:rsidR="0026757E" w:rsidRDefault="0026757E" w:rsidP="0026757E">
      <w:pPr>
        <w:pStyle w:val="a8"/>
      </w:pPr>
      <w:r>
        <w:rPr>
          <w:rStyle w:val="af5"/>
        </w:rPr>
        <w:annotationRef/>
      </w:r>
      <w:r>
        <w:t>For the arrow 2, 3, 4, 5, better align with the style  in Figure 10.X-1. arrow 3, 4</w:t>
      </w:r>
    </w:p>
  </w:comment>
  <w:comment w:id="947" w:author="Rapp_after#124" w:date="2023-11-21T17:27:00Z" w:initials="ZTE">
    <w:p w14:paraId="49F53251" w14:textId="07209405" w:rsidR="0026757E" w:rsidRDefault="0026757E">
      <w:pPr>
        <w:pStyle w:val="a8"/>
        <w:rPr>
          <w:rFonts w:eastAsia="宋体"/>
          <w:lang w:val="en-US" w:eastAsia="zh-CN"/>
        </w:rPr>
      </w:pPr>
      <w:r>
        <w:rPr>
          <w:rFonts w:eastAsia="宋体" w:hint="eastAsia"/>
          <w:lang w:val="en-US" w:eastAsia="zh-CN"/>
        </w:rPr>
        <w:t xml:space="preserve">According to SA3 LS in </w:t>
      </w:r>
      <w:hyperlink r:id="rId4" w:tooltip="C:Usersmtk65284Documents3GPPtsg_ranWG2_RL2RAN2DocsR2-2313596.zip" w:history="1">
        <w:r>
          <w:rPr>
            <w:rStyle w:val="af4"/>
            <w:color w:val="auto"/>
            <w:u w:val="none"/>
          </w:rPr>
          <w:t>R2-2313596</w:t>
        </w:r>
      </w:hyperlink>
      <w:r>
        <w:rPr>
          <w:rStyle w:val="af4"/>
          <w:rFonts w:eastAsia="宋体" w:hint="eastAsia"/>
          <w:color w:val="auto"/>
          <w:u w:val="none"/>
          <w:lang w:val="en-US" w:eastAsia="zh-CN"/>
        </w:rPr>
        <w:t>.</w:t>
      </w:r>
    </w:p>
  </w:comment>
  <w:comment w:id="946" w:author="OPPO" w:date="2023-11-29T10:58:00Z" w:initials="XL">
    <w:p w14:paraId="0BD53345" w14:textId="09EF2134" w:rsidR="00491D05" w:rsidRPr="00491D05" w:rsidRDefault="00491D05">
      <w:pPr>
        <w:pStyle w:val="a8"/>
        <w:rPr>
          <w:rFonts w:eastAsiaTheme="minorEastAsia" w:hint="eastAsia"/>
          <w:lang w:eastAsia="zh-CN"/>
        </w:rPr>
      </w:pPr>
      <w:r>
        <w:rPr>
          <w:rStyle w:val="af5"/>
        </w:rPr>
        <w:annotationRef/>
      </w:r>
      <w:r>
        <w:rPr>
          <w:rFonts w:eastAsiaTheme="minorEastAsia" w:hint="eastAsia"/>
          <w:lang w:eastAsia="zh-CN"/>
        </w:rPr>
        <w:t>S</w:t>
      </w:r>
      <w:r>
        <w:rPr>
          <w:rFonts w:eastAsiaTheme="minorEastAsia"/>
          <w:lang w:eastAsia="zh-CN"/>
        </w:rPr>
        <w:t>ame comments as above.</w:t>
      </w:r>
      <w:bookmarkStart w:id="949" w:name="_GoBack"/>
      <w:bookmarkEnd w:id="949"/>
    </w:p>
  </w:comment>
  <w:comment w:id="1029" w:author="Rapp_after#124" w:date="2023-11-21T17:32:00Z" w:initials="ZTE">
    <w:p w14:paraId="4E521C11" w14:textId="77777777" w:rsidR="0026757E" w:rsidRDefault="0026757E">
      <w:pPr>
        <w:pStyle w:val="a8"/>
      </w:pPr>
      <w:r>
        <w:rPr>
          <w:rFonts w:eastAsia="宋体" w:hint="eastAsia"/>
          <w:lang w:val="en-US" w:eastAsia="zh-CN"/>
        </w:rPr>
        <w:t xml:space="preserve">According to SA3 LS in </w:t>
      </w:r>
      <w:hyperlink r:id="rId5" w:tooltip="C:Usersmtk65284Documents3GPPtsg_ranWG2_RL2RAN2DocsR2-2313596.zip" w:history="1">
        <w:r>
          <w:rPr>
            <w:rStyle w:val="af4"/>
            <w:color w:val="auto"/>
            <w:u w:val="none"/>
          </w:rPr>
          <w:t>R2-2313596</w:t>
        </w:r>
      </w:hyperlink>
      <w:r>
        <w:rPr>
          <w:rStyle w:val="af4"/>
          <w:rFonts w:eastAsia="宋体" w:hint="eastAsia"/>
          <w:color w:val="auto"/>
          <w:u w:val="none"/>
          <w:lang w:val="en-US" w:eastAsia="zh-CN"/>
        </w:rPr>
        <w:t>.</w:t>
      </w:r>
    </w:p>
  </w:comment>
  <w:comment w:id="1052" w:author="Lenovo" w:date="2023-11-28T17:23:00Z" w:initials="Lenovo">
    <w:p w14:paraId="73441CC9" w14:textId="77777777" w:rsidR="0026757E" w:rsidRDefault="0026757E" w:rsidP="0026757E">
      <w:pPr>
        <w:pStyle w:val="a8"/>
      </w:pPr>
      <w:r>
        <w:rPr>
          <w:rStyle w:val="af5"/>
        </w:rPr>
        <w:annotationRef/>
      </w:r>
      <w:r>
        <w:t>Complete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A1360A" w15:done="0"/>
  <w15:commentEx w15:paraId="7A4EFD7A" w15:done="0"/>
  <w15:commentEx w15:paraId="7EA427B1" w15:done="0"/>
  <w15:commentEx w15:paraId="5C4603F5" w15:done="0"/>
  <w15:commentEx w15:paraId="7F7218CA" w15:done="0"/>
  <w15:commentEx w15:paraId="6D467DA3" w15:done="0"/>
  <w15:commentEx w15:paraId="309E43EC" w15:done="0"/>
  <w15:commentEx w15:paraId="5C4D1545" w15:done="0"/>
  <w15:commentEx w15:paraId="1DD708AC" w15:done="0"/>
  <w15:commentEx w15:paraId="2E4A111E" w15:done="0"/>
  <w15:commentEx w15:paraId="405427E3" w15:done="0"/>
  <w15:commentEx w15:paraId="3A8482E8" w15:done="0"/>
  <w15:commentEx w15:paraId="4794736E" w15:done="0"/>
  <w15:commentEx w15:paraId="5EB14FD3" w15:done="0"/>
  <w15:commentEx w15:paraId="5D654B0B" w15:done="0"/>
  <w15:commentEx w15:paraId="527D5A35" w15:done="0"/>
  <w15:commentEx w15:paraId="4945B58E" w15:done="0"/>
  <w15:commentEx w15:paraId="730A3F9C" w15:done="0"/>
  <w15:commentEx w15:paraId="74995C87" w15:done="0"/>
  <w15:commentEx w15:paraId="1DBB1DBA" w15:done="0"/>
  <w15:commentEx w15:paraId="49F53251" w15:done="0"/>
  <w15:commentEx w15:paraId="0BD53345" w15:done="0"/>
  <w15:commentEx w15:paraId="4E521C11" w15:done="0"/>
  <w15:commentEx w15:paraId="73441C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14F" w16cex:dateUtc="2023-11-28T09:26:00Z"/>
  <w16cex:commentExtensible w16cex:durableId="2910A043" w16cex:dateUtc="2023-11-28T09:22:00Z"/>
  <w16cex:commentExtensible w16cex:durableId="2910A08E" w16cex:dateUtc="2023-11-28T09:23:00Z"/>
  <w16cex:commentExtensible w16cex:durableId="2910A06F" w16cex:dateUtc="2023-11-28T09:22:00Z"/>
  <w16cex:commentExtensible w16cex:durableId="2910A0CB" w16cex:dateUtc="2023-11-28T09:24:00Z"/>
  <w16cex:commentExtensible w16cex:durableId="2910A07D" w16cex:dateUtc="2023-11-28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A1360A" w16cid:durableId="2910A14F"/>
  <w16cid:commentId w16cid:paraId="7A4EFD7A" w16cid:durableId="29109FFD"/>
  <w16cid:commentId w16cid:paraId="7EA427B1" w16cid:durableId="29109FFE"/>
  <w16cid:commentId w16cid:paraId="5C4603F5" w16cid:durableId="29109FFF"/>
  <w16cid:commentId w16cid:paraId="7F7218CA" w16cid:durableId="2910A000"/>
  <w16cid:commentId w16cid:paraId="6D467DA3" w16cid:durableId="2910A001"/>
  <w16cid:commentId w16cid:paraId="309E43EC" w16cid:durableId="2910A002"/>
  <w16cid:commentId w16cid:paraId="5C4D1545" w16cid:durableId="2910A003"/>
  <w16cid:commentId w16cid:paraId="1DD708AC" w16cid:durableId="2910A004"/>
  <w16cid:commentId w16cid:paraId="2E4A111E" w16cid:durableId="2910A043"/>
  <w16cid:commentId w16cid:paraId="405427E3" w16cid:durableId="2911920A"/>
  <w16cid:commentId w16cid:paraId="3A8482E8" w16cid:durableId="29119213"/>
  <w16cid:commentId w16cid:paraId="4794736E" w16cid:durableId="2910A005"/>
  <w16cid:commentId w16cid:paraId="5EB14FD3" w16cid:durableId="2910A006"/>
  <w16cid:commentId w16cid:paraId="5D654B0B" w16cid:durableId="2911921E"/>
  <w16cid:commentId w16cid:paraId="527D5A35" w16cid:durableId="2910A007"/>
  <w16cid:commentId w16cid:paraId="4945B58E" w16cid:durableId="2910A08E"/>
  <w16cid:commentId w16cid:paraId="730A3F9C" w16cid:durableId="2910A008"/>
  <w16cid:commentId w16cid:paraId="74995C87" w16cid:durableId="2910A06F"/>
  <w16cid:commentId w16cid:paraId="1DBB1DBA" w16cid:durableId="2910A0CB"/>
  <w16cid:commentId w16cid:paraId="49F53251" w16cid:durableId="2910A009"/>
  <w16cid:commentId w16cid:paraId="0BD53345" w16cid:durableId="291197E1"/>
  <w16cid:commentId w16cid:paraId="4E521C11" w16cid:durableId="2910A00A"/>
  <w16cid:commentId w16cid:paraId="73441CC9" w16cid:durableId="2910A07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F3257" w14:textId="77777777" w:rsidR="00BB6E33" w:rsidRDefault="00BB6E33">
      <w:pPr>
        <w:spacing w:after="0" w:line="240" w:lineRule="auto"/>
      </w:pPr>
      <w:r>
        <w:separator/>
      </w:r>
    </w:p>
  </w:endnote>
  <w:endnote w:type="continuationSeparator" w:id="0">
    <w:p w14:paraId="5234779F" w14:textId="77777777" w:rsidR="00BB6E33" w:rsidRDefault="00BB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9FB5D" w14:textId="77777777" w:rsidR="00BB6E33" w:rsidRDefault="00BB6E33">
      <w:pPr>
        <w:spacing w:after="0" w:line="240" w:lineRule="auto"/>
      </w:pPr>
      <w:r>
        <w:separator/>
      </w:r>
    </w:p>
  </w:footnote>
  <w:footnote w:type="continuationSeparator" w:id="0">
    <w:p w14:paraId="4307FDC6" w14:textId="77777777" w:rsidR="00BB6E33" w:rsidRDefault="00BB6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DD2D9" w14:textId="77777777" w:rsidR="0026757E" w:rsidRDefault="0026757E">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BA7F32"/>
    <w:multiLevelType w:val="singleLevel"/>
    <w:tmpl w:val="BBBA7F32"/>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3FB69863"/>
    <w:multiLevelType w:val="singleLevel"/>
    <w:tmpl w:val="3FB69863"/>
    <w:lvl w:ilvl="0">
      <w:start w:val="1"/>
      <w:numFmt w:val="lowerLetter"/>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1074"/>
        </w:tabs>
        <w:ind w:left="1074" w:hanging="360"/>
      </w:pPr>
      <w:rPr>
        <w:rFonts w:ascii="Symbol" w:hAnsi="Symbol" w:hint="default"/>
        <w:b/>
        <w:i w:val="0"/>
        <w:color w:val="auto"/>
        <w:sz w:val="22"/>
      </w:rPr>
    </w:lvl>
    <w:lvl w:ilvl="1">
      <w:start w:val="1"/>
      <w:numFmt w:val="bullet"/>
      <w:lvlText w:val="o"/>
      <w:lvlJc w:val="left"/>
      <w:pPr>
        <w:tabs>
          <w:tab w:val="left" w:pos="-681"/>
        </w:tabs>
        <w:ind w:left="-681" w:hanging="360"/>
      </w:pPr>
      <w:rPr>
        <w:rFonts w:ascii="Courier New" w:hAnsi="Courier New" w:cs="Courier New" w:hint="default"/>
      </w:rPr>
    </w:lvl>
    <w:lvl w:ilvl="2">
      <w:start w:val="1"/>
      <w:numFmt w:val="bullet"/>
      <w:lvlText w:val=""/>
      <w:lvlJc w:val="left"/>
      <w:pPr>
        <w:tabs>
          <w:tab w:val="left" w:pos="39"/>
        </w:tabs>
        <w:ind w:left="39" w:hanging="360"/>
      </w:pPr>
      <w:rPr>
        <w:rFonts w:ascii="Wingdings" w:hAnsi="Wingdings" w:hint="default"/>
      </w:rPr>
    </w:lvl>
    <w:lvl w:ilvl="3">
      <w:start w:val="1"/>
      <w:numFmt w:val="bullet"/>
      <w:lvlText w:val=""/>
      <w:lvlJc w:val="left"/>
      <w:pPr>
        <w:tabs>
          <w:tab w:val="left" w:pos="759"/>
        </w:tabs>
        <w:ind w:left="759" w:hanging="360"/>
      </w:pPr>
      <w:rPr>
        <w:rFonts w:ascii="Symbol" w:hAnsi="Symbol" w:hint="default"/>
      </w:rPr>
    </w:lvl>
    <w:lvl w:ilvl="4">
      <w:start w:val="1"/>
      <w:numFmt w:val="bullet"/>
      <w:lvlText w:val="o"/>
      <w:lvlJc w:val="left"/>
      <w:pPr>
        <w:tabs>
          <w:tab w:val="left" w:pos="1479"/>
        </w:tabs>
        <w:ind w:left="1479" w:hanging="360"/>
      </w:pPr>
      <w:rPr>
        <w:rFonts w:ascii="Courier New" w:hAnsi="Courier New" w:cs="Courier New" w:hint="default"/>
      </w:rPr>
    </w:lvl>
    <w:lvl w:ilvl="5">
      <w:start w:val="1"/>
      <w:numFmt w:val="bullet"/>
      <w:lvlText w:val=""/>
      <w:lvlJc w:val="left"/>
      <w:pPr>
        <w:tabs>
          <w:tab w:val="left" w:pos="2199"/>
        </w:tabs>
        <w:ind w:left="2199" w:hanging="360"/>
      </w:pPr>
      <w:rPr>
        <w:rFonts w:ascii="Wingdings" w:hAnsi="Wingdings" w:hint="default"/>
      </w:rPr>
    </w:lvl>
    <w:lvl w:ilvl="6">
      <w:start w:val="1"/>
      <w:numFmt w:val="bullet"/>
      <w:lvlText w:val=""/>
      <w:lvlJc w:val="left"/>
      <w:pPr>
        <w:tabs>
          <w:tab w:val="left" w:pos="2919"/>
        </w:tabs>
        <w:ind w:left="2919" w:hanging="360"/>
      </w:pPr>
      <w:rPr>
        <w:rFonts w:ascii="Symbol" w:hAnsi="Symbol" w:hint="default"/>
      </w:rPr>
    </w:lvl>
    <w:lvl w:ilvl="7">
      <w:start w:val="1"/>
      <w:numFmt w:val="bullet"/>
      <w:lvlText w:val="o"/>
      <w:lvlJc w:val="left"/>
      <w:pPr>
        <w:tabs>
          <w:tab w:val="left" w:pos="3639"/>
        </w:tabs>
        <w:ind w:left="3639" w:hanging="360"/>
      </w:pPr>
      <w:rPr>
        <w:rFonts w:ascii="Courier New" w:hAnsi="Courier New" w:cs="Courier New" w:hint="default"/>
      </w:rPr>
    </w:lvl>
    <w:lvl w:ilvl="8">
      <w:start w:val="1"/>
      <w:numFmt w:val="bullet"/>
      <w:lvlText w:val=""/>
      <w:lvlJc w:val="left"/>
      <w:pPr>
        <w:tabs>
          <w:tab w:val="left" w:pos="4359"/>
        </w:tabs>
        <w:ind w:left="4359" w:hanging="360"/>
      </w:pPr>
      <w:rPr>
        <w:rFonts w:ascii="Wingdings" w:hAnsi="Wingdings" w:hint="default"/>
      </w:rPr>
    </w:lvl>
  </w:abstractNum>
  <w:num w:numId="1">
    <w:abstractNumId w:val="4"/>
  </w:num>
  <w:num w:numId="2">
    <w:abstractNumId w:val="3"/>
  </w:num>
  <w:num w:numId="3">
    <w:abstractNumId w:val="0"/>
  </w:num>
  <w:num w:numId="4">
    <w:abstractNumId w:val="2"/>
    <w:lvlOverride w:ilvl="0">
      <w:startOverride w:val="1"/>
    </w:lvlOverride>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Rapp_after#124">
    <w15:presenceInfo w15:providerId="None" w15:userId="Rapp_after#124"/>
  </w15:person>
  <w15:person w15:author="Lenovo">
    <w15:presenceInfo w15:providerId="None" w15:userId="Lenovo"/>
  </w15:person>
  <w15:person w15:author="Samsung (Aby)">
    <w15:presenceInfo w15:providerId="None" w15:userId="Samsung (Aby)"/>
  </w15:person>
  <w15:person w15:author="RAN2#121bis-e">
    <w15:presenceInfo w15:providerId="None" w15:userId="RAN2#121bis-e"/>
  </w15:person>
  <w15:person w15:author="OPPO">
    <w15:presenceInfo w15:providerId="None" w15:userId="OPPO"/>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42"/>
    <w:rsid w:val="0000129D"/>
    <w:rsid w:val="00015C47"/>
    <w:rsid w:val="00022E4A"/>
    <w:rsid w:val="00033108"/>
    <w:rsid w:val="00034A80"/>
    <w:rsid w:val="00041113"/>
    <w:rsid w:val="00050ED9"/>
    <w:rsid w:val="00063BEE"/>
    <w:rsid w:val="00070FB0"/>
    <w:rsid w:val="00072CA8"/>
    <w:rsid w:val="000803B7"/>
    <w:rsid w:val="00090DB3"/>
    <w:rsid w:val="000A0059"/>
    <w:rsid w:val="000A0076"/>
    <w:rsid w:val="000A6394"/>
    <w:rsid w:val="000B18B1"/>
    <w:rsid w:val="000B1D64"/>
    <w:rsid w:val="000B5DCB"/>
    <w:rsid w:val="000B7FED"/>
    <w:rsid w:val="000C038A"/>
    <w:rsid w:val="000C1625"/>
    <w:rsid w:val="000C6532"/>
    <w:rsid w:val="000C6598"/>
    <w:rsid w:val="000D44B3"/>
    <w:rsid w:val="000D529A"/>
    <w:rsid w:val="000D61BA"/>
    <w:rsid w:val="000E36F8"/>
    <w:rsid w:val="000E4B54"/>
    <w:rsid w:val="000E707A"/>
    <w:rsid w:val="000F3BAD"/>
    <w:rsid w:val="000F644E"/>
    <w:rsid w:val="001014EF"/>
    <w:rsid w:val="00101CAA"/>
    <w:rsid w:val="001049C8"/>
    <w:rsid w:val="00110196"/>
    <w:rsid w:val="0011072B"/>
    <w:rsid w:val="00111869"/>
    <w:rsid w:val="00114DE5"/>
    <w:rsid w:val="00117B84"/>
    <w:rsid w:val="0012530D"/>
    <w:rsid w:val="0014462C"/>
    <w:rsid w:val="00144B14"/>
    <w:rsid w:val="00145D43"/>
    <w:rsid w:val="00152D97"/>
    <w:rsid w:val="00155CC4"/>
    <w:rsid w:val="00173E26"/>
    <w:rsid w:val="0018724A"/>
    <w:rsid w:val="001902B3"/>
    <w:rsid w:val="00192C46"/>
    <w:rsid w:val="001A0411"/>
    <w:rsid w:val="001A08B3"/>
    <w:rsid w:val="001A0BDD"/>
    <w:rsid w:val="001A2CA0"/>
    <w:rsid w:val="001A4805"/>
    <w:rsid w:val="001A5BDC"/>
    <w:rsid w:val="001A7B60"/>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CE7"/>
    <w:rsid w:val="00203EAF"/>
    <w:rsid w:val="00203F5A"/>
    <w:rsid w:val="002214C1"/>
    <w:rsid w:val="00224F6F"/>
    <w:rsid w:val="00236F21"/>
    <w:rsid w:val="00247278"/>
    <w:rsid w:val="00253166"/>
    <w:rsid w:val="0026004D"/>
    <w:rsid w:val="00260234"/>
    <w:rsid w:val="002640DD"/>
    <w:rsid w:val="002663E9"/>
    <w:rsid w:val="00266A4F"/>
    <w:rsid w:val="0026757E"/>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30E76"/>
    <w:rsid w:val="00334693"/>
    <w:rsid w:val="003351A4"/>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3197"/>
    <w:rsid w:val="00384CED"/>
    <w:rsid w:val="00391471"/>
    <w:rsid w:val="0039304C"/>
    <w:rsid w:val="00393075"/>
    <w:rsid w:val="00393193"/>
    <w:rsid w:val="003979C8"/>
    <w:rsid w:val="003A0A43"/>
    <w:rsid w:val="003A5A50"/>
    <w:rsid w:val="003B0DBF"/>
    <w:rsid w:val="003B2034"/>
    <w:rsid w:val="003B4EA1"/>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242F1"/>
    <w:rsid w:val="0042555B"/>
    <w:rsid w:val="00425ED9"/>
    <w:rsid w:val="00426681"/>
    <w:rsid w:val="0042741D"/>
    <w:rsid w:val="004340B5"/>
    <w:rsid w:val="0043421D"/>
    <w:rsid w:val="004360CD"/>
    <w:rsid w:val="004432EB"/>
    <w:rsid w:val="004464AB"/>
    <w:rsid w:val="004500D7"/>
    <w:rsid w:val="00450CF7"/>
    <w:rsid w:val="004519DF"/>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1D05"/>
    <w:rsid w:val="00492301"/>
    <w:rsid w:val="0049532E"/>
    <w:rsid w:val="004A0D12"/>
    <w:rsid w:val="004A0D86"/>
    <w:rsid w:val="004A3908"/>
    <w:rsid w:val="004A7CCF"/>
    <w:rsid w:val="004B5C18"/>
    <w:rsid w:val="004B75B7"/>
    <w:rsid w:val="004C110F"/>
    <w:rsid w:val="004C1ADB"/>
    <w:rsid w:val="004C2666"/>
    <w:rsid w:val="004D0F79"/>
    <w:rsid w:val="004E574F"/>
    <w:rsid w:val="004F020C"/>
    <w:rsid w:val="00505E50"/>
    <w:rsid w:val="00506474"/>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767C"/>
    <w:rsid w:val="005C44DB"/>
    <w:rsid w:val="005C561F"/>
    <w:rsid w:val="005D00B1"/>
    <w:rsid w:val="005D245F"/>
    <w:rsid w:val="005D4D93"/>
    <w:rsid w:val="005E08FB"/>
    <w:rsid w:val="005E1306"/>
    <w:rsid w:val="005E2C44"/>
    <w:rsid w:val="005E3673"/>
    <w:rsid w:val="005E6493"/>
    <w:rsid w:val="005E6D05"/>
    <w:rsid w:val="005F044E"/>
    <w:rsid w:val="005F3076"/>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5280"/>
    <w:rsid w:val="006E21FB"/>
    <w:rsid w:val="006E5CCC"/>
    <w:rsid w:val="006E737E"/>
    <w:rsid w:val="006F190D"/>
    <w:rsid w:val="006F2EF8"/>
    <w:rsid w:val="006F4495"/>
    <w:rsid w:val="006F4827"/>
    <w:rsid w:val="00704DE8"/>
    <w:rsid w:val="00706D82"/>
    <w:rsid w:val="00712C67"/>
    <w:rsid w:val="0071688D"/>
    <w:rsid w:val="007176FF"/>
    <w:rsid w:val="00721F25"/>
    <w:rsid w:val="007255E7"/>
    <w:rsid w:val="00736A62"/>
    <w:rsid w:val="00736AF5"/>
    <w:rsid w:val="00750728"/>
    <w:rsid w:val="00755A37"/>
    <w:rsid w:val="007651EF"/>
    <w:rsid w:val="00767FD5"/>
    <w:rsid w:val="007733A1"/>
    <w:rsid w:val="00773A42"/>
    <w:rsid w:val="00775262"/>
    <w:rsid w:val="0078416D"/>
    <w:rsid w:val="0078787F"/>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3198"/>
    <w:rsid w:val="007D5D29"/>
    <w:rsid w:val="007D6A07"/>
    <w:rsid w:val="007D722C"/>
    <w:rsid w:val="007E50F8"/>
    <w:rsid w:val="007F354C"/>
    <w:rsid w:val="007F7259"/>
    <w:rsid w:val="008040A8"/>
    <w:rsid w:val="0080706C"/>
    <w:rsid w:val="00820FFC"/>
    <w:rsid w:val="00821351"/>
    <w:rsid w:val="008279FA"/>
    <w:rsid w:val="00834B76"/>
    <w:rsid w:val="00845D4D"/>
    <w:rsid w:val="008500B2"/>
    <w:rsid w:val="008518BA"/>
    <w:rsid w:val="008536BA"/>
    <w:rsid w:val="0085505D"/>
    <w:rsid w:val="008626E7"/>
    <w:rsid w:val="0086414D"/>
    <w:rsid w:val="008702C6"/>
    <w:rsid w:val="00870EE7"/>
    <w:rsid w:val="00874799"/>
    <w:rsid w:val="008863B9"/>
    <w:rsid w:val="008872ED"/>
    <w:rsid w:val="00887ED3"/>
    <w:rsid w:val="00890894"/>
    <w:rsid w:val="0089145A"/>
    <w:rsid w:val="00892128"/>
    <w:rsid w:val="008A2CD2"/>
    <w:rsid w:val="008A45A6"/>
    <w:rsid w:val="008B1E8F"/>
    <w:rsid w:val="008B69A3"/>
    <w:rsid w:val="008C008C"/>
    <w:rsid w:val="008C03E0"/>
    <w:rsid w:val="008C1002"/>
    <w:rsid w:val="008C5CDA"/>
    <w:rsid w:val="008C7DE8"/>
    <w:rsid w:val="008D0E97"/>
    <w:rsid w:val="008D2EDE"/>
    <w:rsid w:val="008E105E"/>
    <w:rsid w:val="008E7346"/>
    <w:rsid w:val="008F3789"/>
    <w:rsid w:val="008F4E10"/>
    <w:rsid w:val="008F686C"/>
    <w:rsid w:val="00900D57"/>
    <w:rsid w:val="009148DE"/>
    <w:rsid w:val="00915A43"/>
    <w:rsid w:val="0092633B"/>
    <w:rsid w:val="009269BC"/>
    <w:rsid w:val="009307F3"/>
    <w:rsid w:val="00930FA8"/>
    <w:rsid w:val="0093115E"/>
    <w:rsid w:val="00941E30"/>
    <w:rsid w:val="00943A31"/>
    <w:rsid w:val="00947B9A"/>
    <w:rsid w:val="00947E48"/>
    <w:rsid w:val="00947ED2"/>
    <w:rsid w:val="009559B9"/>
    <w:rsid w:val="009606A1"/>
    <w:rsid w:val="00961507"/>
    <w:rsid w:val="00963B6D"/>
    <w:rsid w:val="00966CBF"/>
    <w:rsid w:val="009777D9"/>
    <w:rsid w:val="00981AD3"/>
    <w:rsid w:val="00987F68"/>
    <w:rsid w:val="00987F7C"/>
    <w:rsid w:val="00991B88"/>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C7021"/>
    <w:rsid w:val="00AD1CD8"/>
    <w:rsid w:val="00AD2CB7"/>
    <w:rsid w:val="00AD507B"/>
    <w:rsid w:val="00AF540D"/>
    <w:rsid w:val="00AF7CCF"/>
    <w:rsid w:val="00B0354F"/>
    <w:rsid w:val="00B043D6"/>
    <w:rsid w:val="00B063A5"/>
    <w:rsid w:val="00B13782"/>
    <w:rsid w:val="00B143D5"/>
    <w:rsid w:val="00B157E0"/>
    <w:rsid w:val="00B2091D"/>
    <w:rsid w:val="00B22F93"/>
    <w:rsid w:val="00B258BB"/>
    <w:rsid w:val="00B36B88"/>
    <w:rsid w:val="00B524E4"/>
    <w:rsid w:val="00B54678"/>
    <w:rsid w:val="00B61E10"/>
    <w:rsid w:val="00B61E49"/>
    <w:rsid w:val="00B66517"/>
    <w:rsid w:val="00B67B97"/>
    <w:rsid w:val="00B71254"/>
    <w:rsid w:val="00B71E6B"/>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B6E33"/>
    <w:rsid w:val="00BD2489"/>
    <w:rsid w:val="00BD279D"/>
    <w:rsid w:val="00BD432B"/>
    <w:rsid w:val="00BD6BB8"/>
    <w:rsid w:val="00BD7AD2"/>
    <w:rsid w:val="00BE23FC"/>
    <w:rsid w:val="00BE6D67"/>
    <w:rsid w:val="00BF363C"/>
    <w:rsid w:val="00BF66E8"/>
    <w:rsid w:val="00BF79C7"/>
    <w:rsid w:val="00C02ECE"/>
    <w:rsid w:val="00C04D84"/>
    <w:rsid w:val="00C07422"/>
    <w:rsid w:val="00C078A4"/>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C08A3"/>
    <w:rsid w:val="00DC323B"/>
    <w:rsid w:val="00DC647C"/>
    <w:rsid w:val="00DC7CED"/>
    <w:rsid w:val="00DD310F"/>
    <w:rsid w:val="00DD4EB1"/>
    <w:rsid w:val="00DE0D73"/>
    <w:rsid w:val="00DE34CF"/>
    <w:rsid w:val="00DE4BE2"/>
    <w:rsid w:val="00DE4F65"/>
    <w:rsid w:val="00E062BF"/>
    <w:rsid w:val="00E06586"/>
    <w:rsid w:val="00E06BEF"/>
    <w:rsid w:val="00E13F3D"/>
    <w:rsid w:val="00E149DE"/>
    <w:rsid w:val="00E25274"/>
    <w:rsid w:val="00E309CA"/>
    <w:rsid w:val="00E30E30"/>
    <w:rsid w:val="00E3120C"/>
    <w:rsid w:val="00E3426A"/>
    <w:rsid w:val="00E34898"/>
    <w:rsid w:val="00E37010"/>
    <w:rsid w:val="00E42587"/>
    <w:rsid w:val="00E60F7E"/>
    <w:rsid w:val="00E62C14"/>
    <w:rsid w:val="00E76273"/>
    <w:rsid w:val="00E81606"/>
    <w:rsid w:val="00E81742"/>
    <w:rsid w:val="00E82075"/>
    <w:rsid w:val="00E85B8E"/>
    <w:rsid w:val="00E9269D"/>
    <w:rsid w:val="00E95E10"/>
    <w:rsid w:val="00EB073A"/>
    <w:rsid w:val="00EB09B7"/>
    <w:rsid w:val="00EB6FFD"/>
    <w:rsid w:val="00EC517D"/>
    <w:rsid w:val="00EC5AA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3B3E"/>
    <w:rsid w:val="00F47F57"/>
    <w:rsid w:val="00F62B2B"/>
    <w:rsid w:val="00F63B7A"/>
    <w:rsid w:val="00F6557D"/>
    <w:rsid w:val="00F66938"/>
    <w:rsid w:val="00F67C3E"/>
    <w:rsid w:val="00F70952"/>
    <w:rsid w:val="00F73B52"/>
    <w:rsid w:val="00F80351"/>
    <w:rsid w:val="00F81539"/>
    <w:rsid w:val="00F83A8F"/>
    <w:rsid w:val="00F84885"/>
    <w:rsid w:val="00F916F8"/>
    <w:rsid w:val="00F93077"/>
    <w:rsid w:val="00F96554"/>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D4699"/>
    <w:rsid w:val="00FD7773"/>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69B555B"/>
    <w:rsid w:val="37311028"/>
    <w:rsid w:val="37760E61"/>
    <w:rsid w:val="38D3407C"/>
    <w:rsid w:val="39704FCF"/>
    <w:rsid w:val="3B466CFD"/>
    <w:rsid w:val="3B6A48DC"/>
    <w:rsid w:val="3D7C73F2"/>
    <w:rsid w:val="3EBD2171"/>
    <w:rsid w:val="3EE36360"/>
    <w:rsid w:val="40F00F46"/>
    <w:rsid w:val="4143767E"/>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A18399"/>
  <w15:docId w15:val="{4AEC94EA-4A9E-4218-AF54-5997F8C2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qFormat/>
    <w:pPr>
      <w:spacing w:after="120"/>
    </w:pPr>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eastAsia="Times New Roman" w:hAnsi="Arial"/>
      <w:b/>
      <w:sz w:val="18"/>
      <w:lang w:val="en-GB" w:eastAsia="en-US"/>
    </w:rPr>
  </w:style>
  <w:style w:type="paragraph" w:styleId="ae">
    <w:name w:val="footnote text"/>
    <w:basedOn w:val="a"/>
    <w:link w:val="af"/>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10">
    <w:name w:val="index 1"/>
    <w:basedOn w:val="a"/>
    <w:next w:val="a"/>
    <w:qFormat/>
    <w:pPr>
      <w:keepLines/>
      <w:spacing w:after="0"/>
    </w:pPr>
  </w:style>
  <w:style w:type="paragraph" w:styleId="24">
    <w:name w:val="index 2"/>
    <w:basedOn w:val="10"/>
    <w:next w:val="a"/>
    <w:qFormat/>
    <w:pPr>
      <w:ind w:left="284"/>
    </w:pPr>
  </w:style>
  <w:style w:type="paragraph" w:styleId="af0">
    <w:name w:val="annotation subject"/>
    <w:basedOn w:val="a8"/>
    <w:next w:val="a8"/>
    <w:link w:val="af1"/>
    <w:semiHidden/>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uiPriority w:val="99"/>
    <w:qFormat/>
    <w:rPr>
      <w:sz w:val="16"/>
    </w:rPr>
  </w:style>
  <w:style w:type="character" w:styleId="af6">
    <w:name w:val="footnote reference"/>
    <w:qFormat/>
    <w:rPr>
      <w:b/>
      <w:position w:val="6"/>
      <w:sz w:val="16"/>
    </w:rPr>
  </w:style>
  <w:style w:type="character" w:customStyle="1" w:styleId="20">
    <w:name w:val="标题 2 字符"/>
    <w:link w:val="2"/>
    <w:qFormat/>
    <w:rPr>
      <w:rFonts w:ascii="Arial" w:eastAsia="Times New Roman" w:hAnsi="Arial"/>
      <w:sz w:val="32"/>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40">
    <w:name w:val="标题 4 字符"/>
    <w:link w:val="4"/>
    <w:qFormat/>
    <w:rPr>
      <w:rFonts w:ascii="Arial" w:eastAsia="Times New Roman" w:hAnsi="Arial"/>
      <w:sz w:val="24"/>
      <w:lang w:val="en-GB" w:eastAsia="en-US"/>
    </w:rPr>
  </w:style>
  <w:style w:type="character" w:customStyle="1" w:styleId="a7">
    <w:name w:val="文档结构图 字符"/>
    <w:basedOn w:val="a0"/>
    <w:link w:val="a6"/>
    <w:semiHidden/>
    <w:qFormat/>
    <w:rPr>
      <w:rFonts w:ascii="Tahoma" w:eastAsia="Times New Roman" w:hAnsi="Tahoma" w:cs="Tahoma"/>
      <w:shd w:val="clear" w:color="auto" w:fill="000080"/>
      <w:lang w:val="en-GB" w:eastAsia="en-US"/>
    </w:rPr>
  </w:style>
  <w:style w:type="character" w:customStyle="1" w:styleId="a9">
    <w:name w:val="批注文字 字符"/>
    <w:basedOn w:val="a0"/>
    <w:link w:val="a8"/>
    <w:uiPriority w:val="99"/>
    <w:qFormat/>
    <w:rPr>
      <w:rFonts w:ascii="Times New Roman" w:eastAsia="Times New Roman" w:hAnsi="Times New Roman"/>
      <w:lang w:val="en-GB" w:eastAsia="en-US"/>
    </w:rPr>
  </w:style>
  <w:style w:type="character" w:customStyle="1" w:styleId="af">
    <w:name w:val="脚注文本 字符"/>
    <w:link w:val="ae"/>
    <w:qFormat/>
    <w:rPr>
      <w:rFonts w:ascii="Times New Roman" w:eastAsia="Times New Roman" w:hAnsi="Times New Roman"/>
      <w:sz w:val="16"/>
      <w:lang w:val="en-GB" w:eastAsia="en-US"/>
    </w:rPr>
  </w:style>
  <w:style w:type="character" w:customStyle="1" w:styleId="af1">
    <w:name w:val="批注主题 字符"/>
    <w:basedOn w:val="a9"/>
    <w:link w:val="af0"/>
    <w:semiHidden/>
    <w:qFormat/>
    <w:rPr>
      <w:rFonts w:ascii="Times New Roman" w:eastAsia="Times New Roman" w:hAnsi="Times New Roman"/>
      <w:b/>
      <w:bCs/>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color w:val="auto"/>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en-US"/>
    </w:r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i/>
      <w:color w:val="FF0000"/>
    </w:rPr>
  </w:style>
  <w:style w:type="character" w:customStyle="1" w:styleId="EditorsNoteChar">
    <w:name w:val="Editor's Note Char"/>
    <w:link w:val="EditorsNote"/>
    <w:qFormat/>
    <w:rPr>
      <w:rFonts w:ascii="Times New Roman" w:eastAsia="Times New Roman" w:hAnsi="Times New Roman"/>
      <w:i/>
      <w:color w:val="FF0000"/>
      <w:lang w:val="en-GB" w:eastAsia="en-US"/>
    </w:rPr>
  </w:style>
  <w:style w:type="paragraph" w:customStyle="1" w:styleId="B1">
    <w:name w:val="B1"/>
    <w:basedOn w:val="a3"/>
    <w:link w:val="B1Char"/>
    <w:qFormat/>
  </w:style>
  <w:style w:type="character" w:customStyle="1" w:styleId="B1Char">
    <w:name w:val="B1 Char"/>
    <w:link w:val="B1"/>
    <w:qFormat/>
    <w:rPr>
      <w:rFonts w:ascii="Times New Roman" w:eastAsia="Times New Roman" w:hAnsi="Times New Roman"/>
      <w:lang w:val="en-GB" w:eastAsia="en-US"/>
    </w:rPr>
  </w:style>
  <w:style w:type="paragraph" w:customStyle="1" w:styleId="B2">
    <w:name w:val="B2"/>
    <w:basedOn w:val="21"/>
    <w:qFormat/>
  </w:style>
  <w:style w:type="paragraph" w:customStyle="1" w:styleId="B3">
    <w:name w:val="B3"/>
    <w:basedOn w:val="31"/>
    <w:link w:val="B3Char"/>
    <w:qFormat/>
  </w:style>
  <w:style w:type="character" w:customStyle="1" w:styleId="B3Char">
    <w:name w:val="B3 Char"/>
    <w:link w:val="B3"/>
    <w:qFormat/>
    <w:rPr>
      <w:rFonts w:ascii="Times New Roman" w:eastAsia="Times New Roman" w:hAnsi="Times New Roman"/>
      <w:lang w:val="en-GB" w:eastAsia="en-US"/>
    </w:rPr>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qFormat/>
    <w:pPr>
      <w:ind w:left="1260" w:hanging="1260"/>
    </w:pPr>
    <w:rPr>
      <w:rFonts w:ascii="Arial" w:eastAsia="MS Mincho" w:hAnsi="Arial"/>
      <w:lang w:eastAsia="en-GB"/>
    </w:rPr>
  </w:style>
  <w:style w:type="paragraph" w:customStyle="1" w:styleId="Doc-text2">
    <w:name w:val="Doc-text2"/>
    <w:basedOn w:val="a"/>
    <w:link w:val="Doc-text2Char"/>
    <w:qFormat/>
    <w:pPr>
      <w:tabs>
        <w:tab w:val="left" w:pos="1622"/>
      </w:tabs>
      <w:spacing w:after="0"/>
      <w:ind w:left="1622" w:hanging="363"/>
      <w:jc w:val="both"/>
    </w:pPr>
    <w:rPr>
      <w:rFonts w:ascii="Arial" w:eastAsia="Malgun Gothic" w:hAnsi="Arial"/>
      <w:szCs w:val="24"/>
      <w:lang w:eastAsia="en-GB"/>
    </w:rPr>
  </w:style>
  <w:style w:type="character" w:customStyle="1" w:styleId="Doc-text2Char">
    <w:name w:val="Doc-text2 Char"/>
    <w:link w:val="Doc-text2"/>
    <w:qFormat/>
    <w:rPr>
      <w:rFonts w:ascii="Arial" w:eastAsia="Malgun Gothic" w:hAnsi="Arial"/>
      <w:szCs w:val="24"/>
      <w:lang w:val="en-GB" w:eastAsia="en-GB"/>
    </w:rPr>
  </w:style>
  <w:style w:type="paragraph" w:styleId="af7">
    <w:name w:val="List Paragraph"/>
    <w:basedOn w:val="a"/>
    <w:link w:val="af8"/>
    <w:uiPriority w:val="34"/>
    <w:qFormat/>
    <w:pPr>
      <w:spacing w:after="0"/>
      <w:ind w:left="720"/>
      <w:contextualSpacing/>
      <w:jc w:val="both"/>
    </w:pPr>
    <w:rPr>
      <w:rFonts w:eastAsia="宋体"/>
      <w:sz w:val="24"/>
      <w:szCs w:val="24"/>
    </w:rPr>
  </w:style>
  <w:style w:type="character" w:customStyle="1" w:styleId="af8">
    <w:name w:val="列表段落 字符"/>
    <w:link w:val="af7"/>
    <w:uiPriority w:val="34"/>
    <w:qFormat/>
    <w:rPr>
      <w:rFonts w:ascii="Times New Roman" w:eastAsia="宋体" w:hAnsi="Times New Roman"/>
      <w:sz w:val="24"/>
      <w:szCs w:val="24"/>
      <w:lang w:val="en-GB" w:eastAsia="en-US"/>
    </w:rPr>
  </w:style>
  <w:style w:type="paragraph" w:customStyle="1" w:styleId="Agreement">
    <w:name w:val="Agreement"/>
    <w:basedOn w:val="a"/>
    <w:next w:val="Doc-text2"/>
    <w:uiPriority w:val="99"/>
    <w:qFormat/>
    <w:pPr>
      <w:numPr>
        <w:numId w:val="1"/>
      </w:numPr>
      <w:tabs>
        <w:tab w:val="clear" w:pos="1074"/>
        <w:tab w:val="left" w:pos="2334"/>
      </w:tabs>
      <w:spacing w:before="60" w:after="0"/>
      <w:jc w:val="both"/>
    </w:pPr>
    <w:rPr>
      <w:rFonts w:ascii="Arial" w:eastAsia="MS Mincho" w:hAnsi="Arial"/>
      <w:b/>
      <w:szCs w:val="24"/>
      <w:lang w:eastAsia="en-GB"/>
    </w:rPr>
  </w:style>
  <w:style w:type="character" w:customStyle="1" w:styleId="B1Zchn">
    <w:name w:val="B1 Zchn"/>
    <w:qFormat/>
    <w:locked/>
    <w:rPr>
      <w:rFonts w:eastAsia="Times New Roman"/>
    </w:rPr>
  </w:style>
  <w:style w:type="character" w:customStyle="1" w:styleId="ui-provider">
    <w:name w:val="ui-provider"/>
    <w:basedOn w:val="a0"/>
    <w:qFormat/>
  </w:style>
  <w:style w:type="paragraph" w:customStyle="1" w:styleId="11">
    <w:name w:val="正文1"/>
    <w:qFormat/>
    <w:pPr>
      <w:jc w:val="both"/>
    </w:pPr>
    <w:rPr>
      <w:rFonts w:ascii="Times New Roman" w:eastAsia="宋体" w:hAnsi="Times New Roman"/>
      <w:kern w:val="2"/>
      <w:sz w:val="21"/>
      <w:szCs w:val="21"/>
      <w:lang w:val="en-US" w:eastAsia="zh-CN"/>
    </w:rPr>
  </w:style>
  <w:style w:type="character" w:customStyle="1" w:styleId="highlight1">
    <w:name w:val="highlight1"/>
    <w:qFormat/>
    <w:rPr>
      <w:shd w:val="clear" w:color="auto" w:fill="F5F3DD"/>
    </w:rPr>
  </w:style>
  <w:style w:type="paragraph" w:customStyle="1" w:styleId="12">
    <w:name w:val="修订1"/>
    <w:hidden/>
    <w:uiPriority w:val="99"/>
    <w:semiHidden/>
    <w:qFormat/>
    <w:rPr>
      <w:rFonts w:ascii="Times New Roman" w:eastAsia="Times New Roman" w:hAnsi="Times New Roman"/>
      <w:lang w:val="en-GB" w:eastAsia="en-US"/>
    </w:rPr>
  </w:style>
  <w:style w:type="paragraph" w:customStyle="1" w:styleId="25">
    <w:name w:val="修订2"/>
    <w:hidden/>
    <w:uiPriority w:val="99"/>
    <w:semiHidden/>
    <w:qFormat/>
    <w:rPr>
      <w:rFonts w:ascii="Times New Roman" w:eastAsia="Times New Roman" w:hAnsi="Times New Roman"/>
      <w:lang w:val="en-GB" w:eastAsia="en-US"/>
    </w:rPr>
  </w:style>
  <w:style w:type="paragraph" w:customStyle="1" w:styleId="33">
    <w:name w:val="修订3"/>
    <w:hidden/>
    <w:uiPriority w:val="99"/>
    <w:semiHidden/>
    <w:qFormat/>
    <w:rPr>
      <w:rFonts w:ascii="Times New Roman" w:eastAsia="Times New Roman" w:hAnsi="Times New Roman"/>
      <w:lang w:val="en-GB" w:eastAsia="en-US"/>
    </w:rPr>
  </w:style>
  <w:style w:type="paragraph" w:customStyle="1" w:styleId="43">
    <w:name w:val="修订4"/>
    <w:hidden/>
    <w:uiPriority w:val="99"/>
    <w:unhideWhenUsed/>
    <w:qFormat/>
    <w:rPr>
      <w:rFonts w:ascii="Times New Roman" w:eastAsia="Times New Roman" w:hAnsi="Times New Roman"/>
      <w:lang w:val="en-GB" w:eastAsia="en-US"/>
    </w:rPr>
  </w:style>
  <w:style w:type="paragraph" w:customStyle="1" w:styleId="52">
    <w:name w:val="修订5"/>
    <w:hidden/>
    <w:uiPriority w:val="99"/>
    <w:semiHidden/>
    <w:qFormat/>
    <w:rPr>
      <w:rFonts w:ascii="Times New Roman" w:eastAsia="Times New Roman" w:hAnsi="Times New Roman"/>
      <w:lang w:val="en-GB" w:eastAsia="en-US"/>
    </w:rPr>
  </w:style>
  <w:style w:type="paragraph" w:customStyle="1" w:styleId="60">
    <w:name w:val="修订6"/>
    <w:hidden/>
    <w:uiPriority w:val="99"/>
    <w:semiHidden/>
    <w:qFormat/>
    <w:rPr>
      <w:rFonts w:ascii="Times New Roman" w:eastAsia="Times New Roman" w:hAnsi="Times New Roman"/>
      <w:lang w:val="en-GB" w:eastAsia="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70">
    <w:name w:val="修订7"/>
    <w:hidden/>
    <w:uiPriority w:val="99"/>
    <w:semiHidden/>
    <w:qFormat/>
    <w:rPr>
      <w:rFonts w:ascii="Times New Roman" w:eastAsia="Times New Roman" w:hAnsi="Times New Roman"/>
      <w:lang w:val="en-GB" w:eastAsia="en-US"/>
    </w:rPr>
  </w:style>
  <w:style w:type="paragraph" w:customStyle="1" w:styleId="80">
    <w:name w:val="修订8"/>
    <w:hidden/>
    <w:uiPriority w:val="99"/>
    <w:semiHidden/>
    <w:qFormat/>
    <w:rPr>
      <w:rFonts w:ascii="Times New Roman" w:eastAsia="Times New Roman" w:hAnsi="Times New Roman"/>
      <w:lang w:val="en-GB" w:eastAsia="en-US"/>
    </w:rPr>
  </w:style>
  <w:style w:type="paragraph" w:customStyle="1" w:styleId="EmailDiscussion2">
    <w:name w:val="EmailDiscussion2"/>
    <w:basedOn w:val="Doc-text2"/>
    <w:qFormat/>
  </w:style>
  <w:style w:type="paragraph" w:customStyle="1" w:styleId="Comments">
    <w:name w:val="Comments"/>
    <w:basedOn w:val="a"/>
    <w:link w:val="CommentsChar"/>
    <w:qFormat/>
    <w:rsid w:val="00D56DC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D56DC9"/>
    <w:rPr>
      <w:rFonts w:ascii="Arial" w:eastAsia="MS Mincho" w:hAnsi="Arial"/>
      <w:i/>
      <w:noProof/>
      <w:sz w:val="18"/>
      <w:szCs w:val="24"/>
      <w:lang w:val="en-GB" w:eastAsia="en-GB"/>
    </w:rPr>
  </w:style>
  <w:style w:type="paragraph" w:styleId="af9">
    <w:name w:val="Revision"/>
    <w:hidden/>
    <w:uiPriority w:val="99"/>
    <w:semiHidden/>
    <w:rsid w:val="00C02ECE"/>
    <w:pPr>
      <w:spacing w:after="0" w:line="240" w:lineRule="auto"/>
    </w:pPr>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3" Type="http://schemas.openxmlformats.org/officeDocument/2006/relationships/hyperlink" Target="file:///C:\Users\mtk65284\Documents\3GPP\tsg_ran\WG2_RL2\RAN2\Docs\R2-2313596.zip" TargetMode="External"/><Relationship Id="rId2" Type="http://schemas.openxmlformats.org/officeDocument/2006/relationships/hyperlink" Target="file:///C:\Users\mtk65284\Documents\3GPP\tsg_ran\WG2_RL2\RAN2\Docs\R2-2313596.zip" TargetMode="External"/><Relationship Id="rId1" Type="http://schemas.openxmlformats.org/officeDocument/2006/relationships/hyperlink" Target="file:///C:\Users\mtk65284\Documents\3GPP\tsg_ran\WG2_RL2\RAN2\Docs\R2-2313596.zip" TargetMode="External"/><Relationship Id="rId5" Type="http://schemas.openxmlformats.org/officeDocument/2006/relationships/hyperlink" Target="file:///C:\Users\mtk65284\Documents\3GPP\tsg_ran\WG2_RL2\RAN2\Docs\R2-2313596.zip" TargetMode="External"/><Relationship Id="rId4" Type="http://schemas.openxmlformats.org/officeDocument/2006/relationships/hyperlink" Target="file:///C:\Users\mtk65284\Documents\3GPP\tsg_ran\WG2_RL2\RAN2\Docs\R2-2313596.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Drawing6.vsdx"/><Relationship Id="rId21" Type="http://schemas.openxmlformats.org/officeDocument/2006/relationships/oleObject" Target="embeddings/Microsoft_Visio_2003-2010_Drawing2.vsd"/><Relationship Id="rId34" Type="http://schemas.openxmlformats.org/officeDocument/2006/relationships/image" Target="media/image10.emf"/><Relationship Id="rId42" Type="http://schemas.openxmlformats.org/officeDocument/2006/relationships/image" Target="media/image14.wmf"/><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4.vsd"/><Relationship Id="rId40" Type="http://schemas.openxmlformats.org/officeDocument/2006/relationships/image" Target="media/image13.wmf"/><Relationship Id="rId45"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package" Target="embeddings/Microsoft_Visio_Drawing.vsdx"/><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1.vsd"/><Relationship Id="rId31" Type="http://schemas.openxmlformats.org/officeDocument/2006/relationships/package" Target="embeddings/Microsoft_Visio_Drawing4.vsdx"/><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package" Target="embeddings/Microsoft_Visio_Drawing2.vsdx"/><Relationship Id="rId30" Type="http://schemas.openxmlformats.org/officeDocument/2006/relationships/image" Target="media/image8.emf"/><Relationship Id="rId35" Type="http://schemas.openxmlformats.org/officeDocument/2006/relationships/oleObject" Target="embeddings/Microsoft_Visio_2003-2010_Drawing3.vsd"/><Relationship Id="rId43" Type="http://schemas.openxmlformats.org/officeDocument/2006/relationships/oleObject" Target="embeddings/oleObject2.bin"/><Relationship Id="rId48" Type="http://schemas.microsoft.com/office/2018/08/relationships/commentsExtensible" Target="commentsExtensib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vsd"/><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image" Target="media/image12.emf"/><Relationship Id="rId46" Type="http://schemas.microsoft.com/office/2011/relationships/people" Target="people.xml"/><Relationship Id="rId20" Type="http://schemas.openxmlformats.org/officeDocument/2006/relationships/image" Target="media/image3.emf"/><Relationship Id="rId41"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96900-2DBE-4773-B43A-B3637586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92</TotalTime>
  <Pages>38</Pages>
  <Words>15729</Words>
  <Characters>89657</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cp:lastModifiedBy>
  <cp:revision>31</cp:revision>
  <cp:lastPrinted>2411-12-31T15:59:00Z</cp:lastPrinted>
  <dcterms:created xsi:type="dcterms:W3CDTF">2023-10-26T12:31:00Z</dcterms:created>
  <dcterms:modified xsi:type="dcterms:W3CDTF">2023-11-29T02:58:00Z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1687329347</vt:lpwstr>
  </property>
  <property fmtid="{D5CDD505-2E9C-101B-9397-08002B2CF9AE}" pid="26" name="CWMb5298a4014a211ee80001be600001be6">
    <vt:lpwstr>CWMvHzwm6e+54PbY5sJPf1rFSvVr/PLguSNQMbnE6vW404b8LYJ8KyB6rSRwHtKvNgnlCqsSEBdqWPjFRStzJT89g==</vt:lpwstr>
  </property>
  <property fmtid="{D5CDD505-2E9C-101B-9397-08002B2CF9AE}" pid="27" name="CWMb832336073fa11ee800061f6000061f6">
    <vt:lpwstr>CWM4CnqrZAAANABCy5A6TIxt3K2NXTv0bvWpOLEEEg+bkSkEVkoNrbLSjhSG3spl6o9I9/16h6gnJOW0QNUSIVMjg==</vt:lpwstr>
  </property>
</Properties>
</file>