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A02" w14:textId="1977B55E" w:rsidR="00B037B2" w:rsidRPr="00F956A2" w:rsidRDefault="00E90E49" w:rsidP="00B037B2">
      <w:pPr>
        <w:pStyle w:val="3GPPHeader"/>
        <w:spacing w:after="60"/>
        <w:rPr>
          <w:rFonts w:cs="Arial"/>
          <w:sz w:val="44"/>
          <w:szCs w:val="44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00262">
        <w:t>2</w:t>
      </w:r>
      <w:r w:rsidR="00F72EE0">
        <w:t>4</w:t>
      </w:r>
      <w:r w:rsidRPr="00CE0424">
        <w:tab/>
      </w:r>
      <w:r w:rsidR="00FD3739" w:rsidRPr="00FD3739">
        <w:rPr>
          <w:rFonts w:cs="Arial"/>
          <w:color w:val="333333"/>
          <w:szCs w:val="24"/>
          <w:shd w:val="clear" w:color="auto" w:fill="FFFFFF"/>
        </w:rPr>
        <w:t>R2-</w:t>
      </w:r>
      <w:r w:rsidR="00BD6F1E" w:rsidRPr="00BD6F1E">
        <w:rPr>
          <w:rFonts w:cs="Arial"/>
          <w:color w:val="333333"/>
          <w:szCs w:val="24"/>
          <w:shd w:val="clear" w:color="auto" w:fill="FFFFFF"/>
        </w:rPr>
        <w:t>23</w:t>
      </w:r>
      <w:r w:rsidR="008C5832">
        <w:rPr>
          <w:rFonts w:cs="Arial"/>
          <w:color w:val="333333"/>
          <w:szCs w:val="24"/>
          <w:shd w:val="clear" w:color="auto" w:fill="FFFFFF"/>
        </w:rPr>
        <w:t>xxxxx</w:t>
      </w:r>
    </w:p>
    <w:p w14:paraId="4CBBEBA5" w14:textId="308B705B" w:rsidR="00756AA1" w:rsidRDefault="00F72EE0" w:rsidP="00756A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Chicago</w:t>
      </w:r>
      <w:r w:rsidR="00756AA1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USA</w:t>
      </w:r>
      <w:r w:rsidR="00756AA1">
        <w:rPr>
          <w:b/>
          <w:noProof/>
          <w:sz w:val="24"/>
        </w:rPr>
        <w:t xml:space="preserve">, </w:t>
      </w:r>
      <w:r w:rsidR="00C31511">
        <w:rPr>
          <w:b/>
          <w:noProof/>
          <w:sz w:val="24"/>
        </w:rPr>
        <w:t>13</w:t>
      </w:r>
      <w:r w:rsidR="00E05680" w:rsidRPr="00E05680">
        <w:rPr>
          <w:b/>
          <w:noProof/>
          <w:sz w:val="24"/>
          <w:vertAlign w:val="superscript"/>
        </w:rPr>
        <w:t>th</w:t>
      </w:r>
      <w:r w:rsidR="00E05680">
        <w:rPr>
          <w:b/>
          <w:noProof/>
          <w:sz w:val="24"/>
        </w:rPr>
        <w:t xml:space="preserve"> </w:t>
      </w:r>
      <w:r w:rsidR="00756AA1">
        <w:rPr>
          <w:b/>
          <w:noProof/>
          <w:sz w:val="24"/>
        </w:rPr>
        <w:t xml:space="preserve">– </w:t>
      </w:r>
      <w:r w:rsidR="00E05680">
        <w:rPr>
          <w:b/>
          <w:noProof/>
          <w:sz w:val="24"/>
        </w:rPr>
        <w:t>1</w:t>
      </w:r>
      <w:r w:rsidR="00C31511">
        <w:rPr>
          <w:b/>
          <w:noProof/>
          <w:sz w:val="24"/>
        </w:rPr>
        <w:t>7</w:t>
      </w:r>
      <w:r w:rsidR="00756AA1" w:rsidRPr="003879EF">
        <w:rPr>
          <w:b/>
          <w:noProof/>
          <w:sz w:val="24"/>
          <w:vertAlign w:val="superscript"/>
        </w:rPr>
        <w:t>th</w:t>
      </w:r>
      <w:r w:rsidR="00756AA1">
        <w:rPr>
          <w:b/>
          <w:noProof/>
          <w:sz w:val="24"/>
        </w:rPr>
        <w:t xml:space="preserve"> </w:t>
      </w:r>
      <w:r w:rsidR="00C31511">
        <w:rPr>
          <w:b/>
          <w:noProof/>
          <w:sz w:val="24"/>
        </w:rPr>
        <w:t>November</w:t>
      </w:r>
      <w:r w:rsidR="00756AA1">
        <w:rPr>
          <w:b/>
          <w:noProof/>
          <w:sz w:val="24"/>
        </w:rPr>
        <w:t xml:space="preserve"> 2023</w:t>
      </w:r>
    </w:p>
    <w:p w14:paraId="252563D4" w14:textId="26AB4696" w:rsidR="00E90E49" w:rsidRPr="00CE0424" w:rsidRDefault="00B33B38" w:rsidP="00357380">
      <w:pPr>
        <w:pStyle w:val="3GPPHeader"/>
      </w:pPr>
      <w:r>
        <w:t xml:space="preserve"> </w:t>
      </w:r>
    </w:p>
    <w:p w14:paraId="267378A2" w14:textId="313FB7F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B537C9">
        <w:rPr>
          <w:sz w:val="22"/>
          <w:szCs w:val="22"/>
        </w:rPr>
        <w:t>7.2</w:t>
      </w:r>
      <w:r w:rsidR="00312A3C">
        <w:rPr>
          <w:sz w:val="22"/>
          <w:szCs w:val="22"/>
        </w:rPr>
        <w:t>.1</w:t>
      </w:r>
    </w:p>
    <w:p w14:paraId="36E7B6AB" w14:textId="2F0A0651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A4F7028" w14:textId="0046F43E" w:rsidR="00F72EE0" w:rsidRDefault="003D3C45" w:rsidP="00F72EE0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 w:rsidR="00145240">
        <w:rPr>
          <w:sz w:val="22"/>
          <w:szCs w:val="22"/>
        </w:rPr>
        <w:tab/>
      </w:r>
      <w:r w:rsidR="00145240">
        <w:rPr>
          <w:sz w:val="22"/>
          <w:szCs w:val="22"/>
        </w:rPr>
        <w:tab/>
      </w:r>
      <w:r w:rsidR="00E90E49" w:rsidRPr="00CE0424">
        <w:rPr>
          <w:sz w:val="22"/>
          <w:szCs w:val="22"/>
        </w:rPr>
        <w:tab/>
      </w:r>
      <w:r w:rsidR="00F72EE0">
        <w:t>[Post124][</w:t>
      </w:r>
      <w:proofErr w:type="gramStart"/>
      <w:r w:rsidR="00F72EE0">
        <w:t>415][</w:t>
      </w:r>
      <w:proofErr w:type="gramEnd"/>
      <w:r w:rsidR="00F72EE0">
        <w:t>POS] Rel-18 Positioning 38.331 CR (Ericsson)</w:t>
      </w:r>
    </w:p>
    <w:p w14:paraId="141DF554" w14:textId="248E6A7A" w:rsidR="00355C37" w:rsidRDefault="00355C37" w:rsidP="00355C37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 w14:paraId="0B03A19F" w14:textId="77777777" w:rsidR="00973D70" w:rsidRDefault="00973D70" w:rsidP="00D546FF">
      <w:pPr>
        <w:pStyle w:val="3GPPHeader"/>
        <w:rPr>
          <w:sz w:val="22"/>
          <w:szCs w:val="22"/>
        </w:rPr>
      </w:pPr>
    </w:p>
    <w:p w14:paraId="24C111CD" w14:textId="29039F5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26380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4A9414B7" w:rsidR="00E90E49" w:rsidRDefault="00E90E49" w:rsidP="00A948AC">
      <w:pPr>
        <w:pStyle w:val="Heading1"/>
        <w:numPr>
          <w:ilvl w:val="0"/>
          <w:numId w:val="23"/>
        </w:numPr>
      </w:pPr>
      <w:r w:rsidRPr="00CE0424">
        <w:t>Introduction</w:t>
      </w:r>
    </w:p>
    <w:p w14:paraId="2DEB9569" w14:textId="6BB01F7D" w:rsidR="00687382" w:rsidRPr="006E6888" w:rsidRDefault="00F133ED" w:rsidP="00687382">
      <w:pPr>
        <w:rPr>
          <w:rFonts w:ascii="Arial" w:hAnsi="Arial" w:cs="Arial"/>
        </w:rPr>
      </w:pPr>
      <w:r w:rsidRPr="006E6888">
        <w:rPr>
          <w:rFonts w:ascii="Arial" w:hAnsi="Arial" w:cs="Arial"/>
        </w:rPr>
        <w:t xml:space="preserve">This is </w:t>
      </w:r>
      <w:r w:rsidR="002D5532" w:rsidRPr="006E6888">
        <w:rPr>
          <w:rFonts w:ascii="Arial" w:hAnsi="Arial" w:cs="Arial"/>
        </w:rPr>
        <w:t>to kick off the email discussion.</w:t>
      </w:r>
    </w:p>
    <w:p w14:paraId="4C6B9BF1" w14:textId="77777777" w:rsidR="003D522E" w:rsidRDefault="003D522E" w:rsidP="003D522E">
      <w:pPr>
        <w:pStyle w:val="Doc-text2"/>
        <w:rPr>
          <w:lang w:val="en-GB" w:eastAsia="en-SE"/>
        </w:rPr>
      </w:pPr>
    </w:p>
    <w:p w14:paraId="23A2E128" w14:textId="77777777" w:rsidR="00F72EE0" w:rsidRDefault="00F72EE0" w:rsidP="00F72EE0">
      <w:pPr>
        <w:pStyle w:val="Doc-text2"/>
      </w:pPr>
    </w:p>
    <w:p w14:paraId="3AA47E98" w14:textId="77777777" w:rsidR="00F72EE0" w:rsidRDefault="00F72EE0" w:rsidP="00F72EE0">
      <w:pPr>
        <w:pStyle w:val="EmailDiscussion"/>
        <w:overflowPunct/>
        <w:autoSpaceDE/>
        <w:autoSpaceDN/>
        <w:adjustRightInd/>
        <w:textAlignment w:val="auto"/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5399567F" w14:textId="77777777" w:rsidR="00F72EE0" w:rsidRDefault="00F72EE0" w:rsidP="00F72EE0">
      <w:pPr>
        <w:pStyle w:val="EmailDiscussion2"/>
      </w:pPr>
      <w:r>
        <w:tab/>
        <w:t xml:space="preserve">Scope: Finalise and check the Rel-18 positioning 38.331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3C9838B4" w14:textId="77777777" w:rsidR="00F72EE0" w:rsidRDefault="00F72EE0" w:rsidP="00F72EE0">
      <w:pPr>
        <w:pStyle w:val="EmailDiscussion2"/>
      </w:pPr>
      <w:r>
        <w:tab/>
        <w:t>Intended outcome: Agreed CR</w:t>
      </w:r>
    </w:p>
    <w:p w14:paraId="36C420D1" w14:textId="77777777" w:rsidR="00F72EE0" w:rsidRDefault="00F72EE0" w:rsidP="00F72EE0">
      <w:pPr>
        <w:pStyle w:val="EmailDiscussion2"/>
      </w:pPr>
      <w:r>
        <w:tab/>
        <w:t>Deadline:  Short (for RP)</w:t>
      </w:r>
    </w:p>
    <w:p w14:paraId="2CCC6E00" w14:textId="77777777" w:rsidR="00D1320E" w:rsidRDefault="00D1320E" w:rsidP="00A948AC"/>
    <w:p w14:paraId="59E13DC4" w14:textId="77777777" w:rsidR="004000E8" w:rsidRDefault="00230D18" w:rsidP="00CE0424">
      <w:pPr>
        <w:pStyle w:val="Heading1"/>
      </w:pPr>
      <w:r>
        <w:t>2</w:t>
      </w:r>
      <w:r>
        <w:tab/>
      </w:r>
      <w:bookmarkStart w:id="0" w:name="_Ref178064866"/>
      <w:r w:rsidR="004000E8" w:rsidRPr="00CE0424">
        <w:t>Discussion</w:t>
      </w:r>
      <w:bookmarkEnd w:id="0"/>
    </w:p>
    <w:p w14:paraId="318966F4" w14:textId="77777777" w:rsidR="007D3F4B" w:rsidRDefault="007D3F4B" w:rsidP="007D3F4B"/>
    <w:p w14:paraId="622D2630" w14:textId="013F43F5" w:rsidR="007D2153" w:rsidRDefault="007D2153" w:rsidP="007D2153">
      <w:pPr>
        <w:pStyle w:val="Heading2"/>
      </w:pPr>
      <w:r>
        <w:t>2.</w:t>
      </w:r>
      <w:r w:rsidR="005D662F">
        <w:t>1</w:t>
      </w:r>
      <w:r>
        <w:tab/>
      </w:r>
      <w:r w:rsidR="00731E22">
        <w:t>Sidelink</w:t>
      </w:r>
    </w:p>
    <w:p w14:paraId="5B3762FC" w14:textId="5E47B951" w:rsidR="007D2153" w:rsidRDefault="007D2153" w:rsidP="007D2153">
      <w:r>
        <w:t>Please provide your comments on the</w:t>
      </w:r>
      <w:r w:rsidR="00B34B5B">
        <w:t xml:space="preserve"> CR for </w:t>
      </w:r>
      <w:proofErr w:type="spellStart"/>
      <w:r w:rsidR="00731E22">
        <w:t>sidelink</w:t>
      </w:r>
      <w:proofErr w:type="spellEnd"/>
      <w:r>
        <w:t>.</w:t>
      </w:r>
      <w:r w:rsidR="00B34B5B">
        <w:t xml:space="preserve"> The changes are track marked with “</w:t>
      </w:r>
      <w:proofErr w:type="gramStart"/>
      <w:r w:rsidR="00731E22">
        <w:t>sidelinkPositioning</w:t>
      </w:r>
      <w:r w:rsidR="00B34B5B">
        <w:t>”</w:t>
      </w:r>
      <w:proofErr w:type="gramEnd"/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7D2153" w14:paraId="7D9E012C" w14:textId="77777777" w:rsidTr="00574394">
        <w:trPr>
          <w:trHeight w:val="457"/>
        </w:trPr>
        <w:tc>
          <w:tcPr>
            <w:tcW w:w="2689" w:type="dxa"/>
          </w:tcPr>
          <w:p w14:paraId="76DD5115" w14:textId="77777777" w:rsidR="007D2153" w:rsidRDefault="007D2153" w:rsidP="00574394">
            <w:r>
              <w:t>Company Name</w:t>
            </w:r>
          </w:p>
        </w:tc>
        <w:tc>
          <w:tcPr>
            <w:tcW w:w="7874" w:type="dxa"/>
          </w:tcPr>
          <w:p w14:paraId="237C9648" w14:textId="77777777" w:rsidR="007D2153" w:rsidRDefault="007D2153" w:rsidP="00574394">
            <w:r>
              <w:t>Comments</w:t>
            </w:r>
          </w:p>
        </w:tc>
      </w:tr>
      <w:tr w:rsidR="007D2153" w14:paraId="296EE4C5" w14:textId="77777777" w:rsidTr="00574394">
        <w:trPr>
          <w:trHeight w:val="468"/>
        </w:trPr>
        <w:tc>
          <w:tcPr>
            <w:tcW w:w="2689" w:type="dxa"/>
          </w:tcPr>
          <w:p w14:paraId="319FFDF4" w14:textId="77777777" w:rsidR="007D2153" w:rsidRDefault="007D2153" w:rsidP="00574394"/>
        </w:tc>
        <w:tc>
          <w:tcPr>
            <w:tcW w:w="7874" w:type="dxa"/>
          </w:tcPr>
          <w:p w14:paraId="61DE54FA" w14:textId="77777777" w:rsidR="007D2153" w:rsidRDefault="007D2153" w:rsidP="00574394"/>
        </w:tc>
      </w:tr>
      <w:tr w:rsidR="007D2153" w14:paraId="33DDC67F" w14:textId="77777777" w:rsidTr="00574394">
        <w:trPr>
          <w:trHeight w:val="457"/>
        </w:trPr>
        <w:tc>
          <w:tcPr>
            <w:tcW w:w="2689" w:type="dxa"/>
          </w:tcPr>
          <w:p w14:paraId="1E4B2D44" w14:textId="77777777" w:rsidR="007D2153" w:rsidRDefault="007D2153" w:rsidP="00574394"/>
        </w:tc>
        <w:tc>
          <w:tcPr>
            <w:tcW w:w="7874" w:type="dxa"/>
          </w:tcPr>
          <w:p w14:paraId="4514390F" w14:textId="77777777" w:rsidR="007D2153" w:rsidRDefault="007D2153" w:rsidP="00574394"/>
        </w:tc>
      </w:tr>
      <w:tr w:rsidR="007D2153" w14:paraId="4AA97DF5" w14:textId="77777777" w:rsidTr="00574394">
        <w:trPr>
          <w:trHeight w:val="457"/>
        </w:trPr>
        <w:tc>
          <w:tcPr>
            <w:tcW w:w="2689" w:type="dxa"/>
          </w:tcPr>
          <w:p w14:paraId="5E14CC01" w14:textId="77777777" w:rsidR="007D2153" w:rsidRDefault="007D2153" w:rsidP="00574394"/>
        </w:tc>
        <w:tc>
          <w:tcPr>
            <w:tcW w:w="7874" w:type="dxa"/>
          </w:tcPr>
          <w:p w14:paraId="5EE32258" w14:textId="77777777" w:rsidR="007D2153" w:rsidRDefault="007D2153" w:rsidP="00574394"/>
        </w:tc>
      </w:tr>
      <w:tr w:rsidR="007D2153" w14:paraId="181C3D69" w14:textId="77777777" w:rsidTr="00574394">
        <w:trPr>
          <w:trHeight w:val="457"/>
        </w:trPr>
        <w:tc>
          <w:tcPr>
            <w:tcW w:w="2689" w:type="dxa"/>
          </w:tcPr>
          <w:p w14:paraId="635200BC" w14:textId="77777777" w:rsidR="007D2153" w:rsidRDefault="007D2153" w:rsidP="00574394"/>
        </w:tc>
        <w:tc>
          <w:tcPr>
            <w:tcW w:w="7874" w:type="dxa"/>
          </w:tcPr>
          <w:p w14:paraId="5BF3193E" w14:textId="77777777" w:rsidR="007D2153" w:rsidRDefault="007D2153" w:rsidP="00574394"/>
        </w:tc>
      </w:tr>
      <w:tr w:rsidR="007D2153" w14:paraId="314AED5E" w14:textId="77777777" w:rsidTr="00574394">
        <w:trPr>
          <w:trHeight w:val="468"/>
        </w:trPr>
        <w:tc>
          <w:tcPr>
            <w:tcW w:w="2689" w:type="dxa"/>
          </w:tcPr>
          <w:p w14:paraId="0E6CAF7A" w14:textId="77777777" w:rsidR="007D2153" w:rsidRDefault="007D2153" w:rsidP="00574394"/>
        </w:tc>
        <w:tc>
          <w:tcPr>
            <w:tcW w:w="7874" w:type="dxa"/>
          </w:tcPr>
          <w:p w14:paraId="7A9495FC" w14:textId="77777777" w:rsidR="007D2153" w:rsidRDefault="007D2153" w:rsidP="00574394"/>
        </w:tc>
      </w:tr>
    </w:tbl>
    <w:p w14:paraId="30BA330B" w14:textId="77777777" w:rsidR="007D2153" w:rsidRDefault="007D2153" w:rsidP="007D2153">
      <w:pPr>
        <w:pStyle w:val="Proposal"/>
        <w:numPr>
          <w:ilvl w:val="0"/>
          <w:numId w:val="0"/>
        </w:numPr>
        <w:ind w:left="1701" w:hanging="1701"/>
      </w:pPr>
    </w:p>
    <w:p w14:paraId="5D4C4F9A" w14:textId="77777777" w:rsidR="00B31237" w:rsidRDefault="00B31237" w:rsidP="007D2153">
      <w:pPr>
        <w:pStyle w:val="Proposal"/>
        <w:numPr>
          <w:ilvl w:val="0"/>
          <w:numId w:val="0"/>
        </w:numPr>
        <w:ind w:left="1701" w:hanging="1701"/>
      </w:pPr>
    </w:p>
    <w:p w14:paraId="576BF09E" w14:textId="77777777" w:rsidR="00B31237" w:rsidRDefault="00B31237" w:rsidP="007D2153">
      <w:pPr>
        <w:pStyle w:val="Proposal"/>
        <w:numPr>
          <w:ilvl w:val="0"/>
          <w:numId w:val="0"/>
        </w:numPr>
        <w:ind w:left="1701" w:hanging="1701"/>
      </w:pPr>
    </w:p>
    <w:p w14:paraId="77848432" w14:textId="54309B00" w:rsidR="005D4308" w:rsidRDefault="00731E22" w:rsidP="00731E22">
      <w:pPr>
        <w:pStyle w:val="Heading2"/>
      </w:pPr>
      <w:r>
        <w:lastRenderedPageBreak/>
        <w:t xml:space="preserve"> </w:t>
      </w:r>
    </w:p>
    <w:p w14:paraId="20D74898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7E08B16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9F9E58B" w14:textId="47DD9E47" w:rsidR="00C029E6" w:rsidRDefault="006F6582" w:rsidP="001D39D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7570C759" w14:textId="42E7E52E" w:rsidR="006E1C82" w:rsidRDefault="006F6582" w:rsidP="008E065E">
      <w:pPr>
        <w:pStyle w:val="BodyText"/>
        <w:rPr>
          <w:b/>
          <w:bCs/>
        </w:rPr>
      </w:pPr>
      <w:r>
        <w:rPr>
          <w:b/>
          <w:bCs/>
        </w:rPr>
        <w:fldChar w:fldCharType="end"/>
      </w:r>
    </w:p>
    <w:p w14:paraId="029CA090" w14:textId="77777777" w:rsidR="006E1C82" w:rsidRDefault="006E1C82" w:rsidP="008E065E">
      <w:pPr>
        <w:pStyle w:val="BodyText"/>
        <w:rPr>
          <w:b/>
          <w:bCs/>
        </w:rPr>
      </w:pP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76AFF7A" w14:textId="2D9AB039" w:rsidR="00FF45F8" w:rsidRDefault="006E1C82" w:rsidP="001D39D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E" w:eastAsia="en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07436E" w14:textId="7ED7B319" w:rsidR="006E1C82" w:rsidRPr="00CE0424" w:rsidRDefault="006E1C82" w:rsidP="006E1C82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48B27773" w14:textId="77777777" w:rsidR="008E065E" w:rsidRPr="00CE0424" w:rsidRDefault="008E065E" w:rsidP="008E065E">
      <w:pPr>
        <w:rPr>
          <w:b/>
          <w:bCs/>
        </w:rPr>
      </w:pPr>
    </w:p>
    <w:p w14:paraId="019D623B" w14:textId="77777777" w:rsidR="008E065E" w:rsidRPr="00CE0424" w:rsidRDefault="008E065E" w:rsidP="008E065E">
      <w:pPr>
        <w:rPr>
          <w:b/>
          <w:bCs/>
        </w:rPr>
      </w:pPr>
    </w:p>
    <w:p w14:paraId="0DCE27AF" w14:textId="77777777" w:rsidR="00AB0BC8" w:rsidRPr="00CE0424" w:rsidRDefault="00AB0BC8" w:rsidP="00A04F49">
      <w:pPr>
        <w:rPr>
          <w:b/>
          <w:bCs/>
        </w:rPr>
      </w:pPr>
    </w:p>
    <w:p w14:paraId="38D52B89" w14:textId="77777777" w:rsidR="00311702" w:rsidRPr="00CE0424" w:rsidRDefault="00311702" w:rsidP="00AB0BC8"/>
    <w:p w14:paraId="64F3E645" w14:textId="77777777" w:rsidR="00C01F33" w:rsidRPr="00CE0424" w:rsidRDefault="00C01F33" w:rsidP="006E062C"/>
    <w:p w14:paraId="7BD5CFC3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7C748F4B" w14:textId="17DDFF3A" w:rsidR="0007551E" w:rsidRDefault="0007551E" w:rsidP="00941447">
      <w:pPr>
        <w:pStyle w:val="Reference"/>
        <w:numPr>
          <w:ilvl w:val="0"/>
          <w:numId w:val="0"/>
        </w:numPr>
        <w:ind w:left="567"/>
      </w:pPr>
      <w:bookmarkStart w:id="2" w:name="_Hlk143509134"/>
      <w:bookmarkStart w:id="3" w:name="_Ref174151459"/>
      <w:bookmarkStart w:id="4" w:name="_Ref189809556"/>
    </w:p>
    <w:p w14:paraId="4ACCCC46" w14:textId="77777777" w:rsidR="004F3992" w:rsidRPr="004F3992" w:rsidRDefault="004F3992" w:rsidP="004F3992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"/>
    <w:p w14:paraId="2C10A44A" w14:textId="77777777" w:rsidR="00C663FC" w:rsidRPr="00C663FC" w:rsidRDefault="00C663FC" w:rsidP="00C663FC">
      <w:pPr>
        <w:pStyle w:val="Reference"/>
        <w:numPr>
          <w:ilvl w:val="0"/>
          <w:numId w:val="0"/>
        </w:numPr>
        <w:ind w:left="567"/>
      </w:pPr>
    </w:p>
    <w:bookmarkEnd w:id="3"/>
    <w:bookmarkEnd w:id="4"/>
    <w:p w14:paraId="5DCC939F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EB4D" w14:textId="77777777" w:rsidR="00AF1A21" w:rsidRDefault="00AF1A21">
      <w:r>
        <w:separator/>
      </w:r>
    </w:p>
  </w:endnote>
  <w:endnote w:type="continuationSeparator" w:id="0">
    <w:p w14:paraId="07D680BD" w14:textId="77777777" w:rsidR="00AF1A21" w:rsidRDefault="00AF1A21">
      <w:r>
        <w:continuationSeparator/>
      </w:r>
    </w:p>
  </w:endnote>
  <w:endnote w:type="continuationNotice" w:id="1">
    <w:p w14:paraId="12D92920" w14:textId="77777777" w:rsidR="00AF1A21" w:rsidRDefault="00AF1A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B3A9" w14:textId="77777777" w:rsidR="00AF1A21" w:rsidRDefault="00AF1A21">
      <w:r>
        <w:separator/>
      </w:r>
    </w:p>
  </w:footnote>
  <w:footnote w:type="continuationSeparator" w:id="0">
    <w:p w14:paraId="6AF2A3D6" w14:textId="77777777" w:rsidR="00AF1A21" w:rsidRDefault="00AF1A21">
      <w:r>
        <w:continuationSeparator/>
      </w:r>
    </w:p>
  </w:footnote>
  <w:footnote w:type="continuationNotice" w:id="1">
    <w:p w14:paraId="5E20F503" w14:textId="77777777" w:rsidR="00AF1A21" w:rsidRDefault="00AF1A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2C5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A02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1E0F60"/>
    <w:multiLevelType w:val="hybridMultilevel"/>
    <w:tmpl w:val="F9A48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C2DA7"/>
    <w:multiLevelType w:val="hybridMultilevel"/>
    <w:tmpl w:val="5D7231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1B1E33"/>
    <w:multiLevelType w:val="hybridMultilevel"/>
    <w:tmpl w:val="E2E04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D940FF"/>
    <w:multiLevelType w:val="hybridMultilevel"/>
    <w:tmpl w:val="68227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A46647"/>
    <w:multiLevelType w:val="hybridMultilevel"/>
    <w:tmpl w:val="91143182"/>
    <w:lvl w:ilvl="0" w:tplc="9530B9B6">
      <w:start w:val="1"/>
      <w:numFmt w:val="decimal"/>
      <w:pStyle w:val="Proposal"/>
      <w:lvlText w:val="Proposal %1"/>
      <w:lvlJc w:val="left"/>
      <w:pPr>
        <w:tabs>
          <w:tab w:val="num" w:pos="3855"/>
        </w:tabs>
        <w:ind w:left="38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6742B1BE"/>
    <w:lvl w:ilvl="0" w:tplc="6220FFA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044360000">
    <w:abstractNumId w:val="5"/>
  </w:num>
  <w:num w:numId="2" w16cid:durableId="584265278">
    <w:abstractNumId w:val="23"/>
  </w:num>
  <w:num w:numId="3" w16cid:durableId="840125043">
    <w:abstractNumId w:val="19"/>
  </w:num>
  <w:num w:numId="4" w16cid:durableId="1061829512">
    <w:abstractNumId w:val="20"/>
  </w:num>
  <w:num w:numId="5" w16cid:durableId="978725150">
    <w:abstractNumId w:val="16"/>
  </w:num>
  <w:num w:numId="6" w16cid:durableId="1160121644">
    <w:abstractNumId w:val="22"/>
  </w:num>
  <w:num w:numId="7" w16cid:durableId="1365256425">
    <w:abstractNumId w:val="26"/>
  </w:num>
  <w:num w:numId="8" w16cid:durableId="1300111526">
    <w:abstractNumId w:val="17"/>
  </w:num>
  <w:num w:numId="9" w16cid:durableId="1912032955">
    <w:abstractNumId w:val="14"/>
  </w:num>
  <w:num w:numId="10" w16cid:durableId="2089841420">
    <w:abstractNumId w:val="2"/>
  </w:num>
  <w:num w:numId="11" w16cid:durableId="1617717696">
    <w:abstractNumId w:val="1"/>
  </w:num>
  <w:num w:numId="12" w16cid:durableId="44530076">
    <w:abstractNumId w:val="0"/>
  </w:num>
  <w:num w:numId="13" w16cid:durableId="844134200">
    <w:abstractNumId w:val="24"/>
  </w:num>
  <w:num w:numId="14" w16cid:durableId="380519936">
    <w:abstractNumId w:val="25"/>
  </w:num>
  <w:num w:numId="15" w16cid:durableId="659381248">
    <w:abstractNumId w:val="21"/>
  </w:num>
  <w:num w:numId="16" w16cid:durableId="1009059563">
    <w:abstractNumId w:val="27"/>
  </w:num>
  <w:num w:numId="17" w16cid:durableId="1110247908">
    <w:abstractNumId w:val="11"/>
  </w:num>
  <w:num w:numId="18" w16cid:durableId="1200780120">
    <w:abstractNumId w:val="13"/>
  </w:num>
  <w:num w:numId="19" w16cid:durableId="140462684">
    <w:abstractNumId w:val="9"/>
  </w:num>
  <w:num w:numId="20" w16cid:durableId="1309355786">
    <w:abstractNumId w:val="29"/>
  </w:num>
  <w:num w:numId="21" w16cid:durableId="2016834875">
    <w:abstractNumId w:val="18"/>
  </w:num>
  <w:num w:numId="22" w16cid:durableId="1411930095">
    <w:abstractNumId w:val="28"/>
  </w:num>
  <w:num w:numId="23" w16cid:durableId="1626690248">
    <w:abstractNumId w:val="15"/>
  </w:num>
  <w:num w:numId="24" w16cid:durableId="1107232723">
    <w:abstractNumId w:val="8"/>
  </w:num>
  <w:num w:numId="25" w16cid:durableId="1979989390">
    <w:abstractNumId w:val="12"/>
  </w:num>
  <w:num w:numId="26" w16cid:durableId="210295102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1630435017">
    <w:abstractNumId w:val="7"/>
  </w:num>
  <w:num w:numId="28" w16cid:durableId="614336972">
    <w:abstractNumId w:val="10"/>
  </w:num>
  <w:num w:numId="29" w16cid:durableId="503008459">
    <w:abstractNumId w:val="25"/>
  </w:num>
  <w:num w:numId="30" w16cid:durableId="1049694423">
    <w:abstractNumId w:val="6"/>
  </w:num>
  <w:num w:numId="31" w16cid:durableId="1817332830">
    <w:abstractNumId w:val="4"/>
  </w:num>
  <w:num w:numId="32" w16cid:durableId="1147815680">
    <w:abstractNumId w:val="25"/>
  </w:num>
  <w:num w:numId="33" w16cid:durableId="5401399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2E88"/>
    <w:rsid w:val="0007369E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E0344"/>
    <w:rsid w:val="000E0527"/>
    <w:rsid w:val="000E1E92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51E23"/>
    <w:rsid w:val="001526E0"/>
    <w:rsid w:val="001551B5"/>
    <w:rsid w:val="00160956"/>
    <w:rsid w:val="0016127D"/>
    <w:rsid w:val="001659C1"/>
    <w:rsid w:val="00173A8E"/>
    <w:rsid w:val="0017502C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C0A2D"/>
    <w:rsid w:val="002C41E6"/>
    <w:rsid w:val="002C6304"/>
    <w:rsid w:val="002D071A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4993"/>
    <w:rsid w:val="004B6F6A"/>
    <w:rsid w:val="004B7C0C"/>
    <w:rsid w:val="004B7D29"/>
    <w:rsid w:val="004C2716"/>
    <w:rsid w:val="004C3898"/>
    <w:rsid w:val="004D2F30"/>
    <w:rsid w:val="004D36B1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3992"/>
    <w:rsid w:val="004F4DA3"/>
    <w:rsid w:val="004F6E3E"/>
    <w:rsid w:val="00506557"/>
    <w:rsid w:val="0050677A"/>
    <w:rsid w:val="005108D8"/>
    <w:rsid w:val="005116F9"/>
    <w:rsid w:val="005153A7"/>
    <w:rsid w:val="00517467"/>
    <w:rsid w:val="00520484"/>
    <w:rsid w:val="005219CF"/>
    <w:rsid w:val="00524282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71C2C"/>
    <w:rsid w:val="00572505"/>
    <w:rsid w:val="0057443F"/>
    <w:rsid w:val="00582809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662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1E22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40EA"/>
    <w:rsid w:val="00865EBC"/>
    <w:rsid w:val="008677FD"/>
    <w:rsid w:val="00867D13"/>
    <w:rsid w:val="008706D4"/>
    <w:rsid w:val="00870F8A"/>
    <w:rsid w:val="008719A4"/>
    <w:rsid w:val="00871D23"/>
    <w:rsid w:val="00874312"/>
    <w:rsid w:val="0087437C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959"/>
    <w:rsid w:val="008D39D8"/>
    <w:rsid w:val="008D46F3"/>
    <w:rsid w:val="008D4EED"/>
    <w:rsid w:val="008D66C7"/>
    <w:rsid w:val="008D6D1A"/>
    <w:rsid w:val="008E065E"/>
    <w:rsid w:val="008E0927"/>
    <w:rsid w:val="008E1909"/>
    <w:rsid w:val="008E19F3"/>
    <w:rsid w:val="008E1AB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10B7D"/>
    <w:rsid w:val="00911DFB"/>
    <w:rsid w:val="009139D9"/>
    <w:rsid w:val="00914312"/>
    <w:rsid w:val="00914AD8"/>
    <w:rsid w:val="00916079"/>
    <w:rsid w:val="009172A7"/>
    <w:rsid w:val="00917CE9"/>
    <w:rsid w:val="00920BF2"/>
    <w:rsid w:val="00922010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81E"/>
    <w:rsid w:val="009572D4"/>
    <w:rsid w:val="00961921"/>
    <w:rsid w:val="0096430A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4B5B"/>
    <w:rsid w:val="00B372AA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A10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25977"/>
    <w:rsid w:val="00C268E6"/>
    <w:rsid w:val="00C279B5"/>
    <w:rsid w:val="00C27A3A"/>
    <w:rsid w:val="00C27C45"/>
    <w:rsid w:val="00C31511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A1C24"/>
    <w:rsid w:val="00CA1ED8"/>
    <w:rsid w:val="00CA6A4F"/>
    <w:rsid w:val="00CA78A8"/>
    <w:rsid w:val="00CB1CB9"/>
    <w:rsid w:val="00CB1F63"/>
    <w:rsid w:val="00CB7170"/>
    <w:rsid w:val="00CC040E"/>
    <w:rsid w:val="00CC111F"/>
    <w:rsid w:val="00CC2011"/>
    <w:rsid w:val="00CC3EA0"/>
    <w:rsid w:val="00CC7565"/>
    <w:rsid w:val="00CC7B45"/>
    <w:rsid w:val="00CD1188"/>
    <w:rsid w:val="00CD26BD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3AD3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D73"/>
    <w:rsid w:val="00DC74EC"/>
    <w:rsid w:val="00DC7739"/>
    <w:rsid w:val="00DD051E"/>
    <w:rsid w:val="00DD672F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4EA2"/>
    <w:rsid w:val="00EB60AE"/>
    <w:rsid w:val="00EB62A8"/>
    <w:rsid w:val="00EC107E"/>
    <w:rsid w:val="00EC10F6"/>
    <w:rsid w:val="00EC24D5"/>
    <w:rsid w:val="00EC27C6"/>
    <w:rsid w:val="00EC4207"/>
    <w:rsid w:val="00EC5653"/>
    <w:rsid w:val="00EC5894"/>
    <w:rsid w:val="00EC6F6C"/>
    <w:rsid w:val="00EC71CE"/>
    <w:rsid w:val="00ED1006"/>
    <w:rsid w:val="00ED1B24"/>
    <w:rsid w:val="00EE7DD4"/>
    <w:rsid w:val="00EF18FE"/>
    <w:rsid w:val="00EF5787"/>
    <w:rsid w:val="00EF5C1C"/>
    <w:rsid w:val="00EF60D0"/>
    <w:rsid w:val="00EF66FA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EE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2782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4DB"/>
    <w:rsid w:val="00FD7660"/>
    <w:rsid w:val="00FE0655"/>
    <w:rsid w:val="00FE097C"/>
    <w:rsid w:val="00FE2365"/>
    <w:rsid w:val="00FE2F67"/>
    <w:rsid w:val="00FE37D7"/>
    <w:rsid w:val="00FE4C7B"/>
    <w:rsid w:val="00FE7336"/>
    <w:rsid w:val="00FE787C"/>
    <w:rsid w:val="00FF113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997992"/>
  <w15:chartTrackingRefBased/>
  <w15:docId w15:val="{8748D469-0F4D-46FC-8CCA-4CAE21C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sid w:val="00345541"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34554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  <w:rsid w:val="00345541"/>
  </w:style>
  <w:style w:type="character" w:customStyle="1" w:styleId="NOZchn">
    <w:name w:val="NO Zchn"/>
    <w:locked/>
    <w:rsid w:val="00345541"/>
    <w:rPr>
      <w:color w:val="000000"/>
      <w:lang w:eastAsia="ja-JP"/>
    </w:rPr>
  </w:style>
  <w:style w:type="character" w:customStyle="1" w:styleId="TALChar">
    <w:name w:val="TAL Char"/>
    <w:qFormat/>
    <w:locked/>
    <w:rsid w:val="00345541"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sid w:val="00345541"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sid w:val="00345541"/>
    <w:rPr>
      <w:rFonts w:ascii="Arial" w:hAnsi="Arial"/>
      <w:sz w:val="18"/>
      <w:lang w:val="x-none" w:eastAsia="x-none"/>
    </w:rPr>
  </w:style>
  <w:style w:type="character" w:customStyle="1" w:styleId="TANChar">
    <w:name w:val="TAN Char"/>
    <w:link w:val="TAN"/>
    <w:qFormat/>
    <w:locked/>
    <w:rsid w:val="00345541"/>
    <w:rPr>
      <w:rFonts w:ascii="Arial" w:hAnsi="Arial"/>
      <w:sz w:val="18"/>
      <w:lang w:val="x-none" w:eastAsia="x-none"/>
    </w:rPr>
  </w:style>
  <w:style w:type="character" w:styleId="PlaceholderText">
    <w:name w:val="Placeholder Text"/>
    <w:uiPriority w:val="99"/>
    <w:semiHidden/>
    <w:rsid w:val="00345541"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sid w:val="00C663FC"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rsid w:val="00C663F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E81B60"/>
    <w:rPr>
      <w:rFonts w:ascii="Times New Roman" w:hAnsi="Times New Roman"/>
      <w:lang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14524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2D5532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en-SE" w:eastAsia="en-GB"/>
    </w:rPr>
  </w:style>
  <w:style w:type="character" w:customStyle="1" w:styleId="B10">
    <w:name w:val="B1 (文字)"/>
    <w:qFormat/>
    <w:rsid w:val="00E054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>Ericsson</Company>
  <LinksUpToDate>false</LinksUpToDate>
  <CharactersWithSpaces>936</CharactersWithSpaces>
  <SharedDoc>false</SharedDoc>
  <HLinks>
    <vt:vector size="24" baseType="variant"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_Toc134605806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_Toc134605805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_Toc134605804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_Toc134605802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sidelinkPositioning</cp:lastModifiedBy>
  <cp:revision>2</cp:revision>
  <cp:lastPrinted>2008-01-31T14:09:00Z</cp:lastPrinted>
  <dcterms:created xsi:type="dcterms:W3CDTF">2023-11-26T09:09:00Z</dcterms:created>
  <dcterms:modified xsi:type="dcterms:W3CDTF">2023-11-26T09:09:00Z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