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9A76" w14:textId="0EECD0B6" w:rsidR="007C63DE" w:rsidRPr="00A568A0" w:rsidRDefault="007C63DE" w:rsidP="007C63DE">
      <w:pPr>
        <w:pStyle w:val="CRCoverPage"/>
        <w:tabs>
          <w:tab w:val="right" w:pos="9639"/>
        </w:tabs>
        <w:spacing w:after="0"/>
        <w:rPr>
          <w:sz w:val="24"/>
        </w:rPr>
      </w:pPr>
      <w:bookmarkStart w:id="0" w:name="_Toc12632585"/>
      <w:bookmarkStart w:id="1" w:name="_Toc29305279"/>
      <w:bookmarkStart w:id="2" w:name="_Toc37338084"/>
      <w:bookmarkStart w:id="3" w:name="_Toc46488925"/>
      <w:bookmarkStart w:id="4" w:name="_Toc52567278"/>
      <w:bookmarkStart w:id="5" w:name="_Toc130939266"/>
      <w:bookmarkStart w:id="6" w:name="_Toc12632627"/>
      <w:bookmarkStart w:id="7" w:name="_Toc29305321"/>
      <w:bookmarkStart w:id="8" w:name="_Toc37338135"/>
      <w:bookmarkStart w:id="9" w:name="_Toc46488977"/>
      <w:bookmarkStart w:id="10" w:name="_Toc52567330"/>
      <w:bookmarkStart w:id="11" w:name="_Toc130939319"/>
      <w:r w:rsidRPr="00A568A0">
        <w:rPr>
          <w:sz w:val="24"/>
        </w:rPr>
        <w:t>3GPP TSG-RAN WG2 Meeting #12</w:t>
      </w:r>
      <w:r w:rsidR="004D5A37">
        <w:rPr>
          <w:sz w:val="24"/>
        </w:rPr>
        <w:t>4</w:t>
      </w:r>
      <w:r w:rsidRPr="00A568A0">
        <w:rPr>
          <w:i/>
          <w:sz w:val="28"/>
        </w:rPr>
        <w:tab/>
      </w:r>
      <w:r w:rsidR="0004334C" w:rsidRPr="0004334C">
        <w:rPr>
          <w:b/>
          <w:i/>
          <w:sz w:val="28"/>
        </w:rPr>
        <w:t>R2-23</w:t>
      </w:r>
      <w:r w:rsidR="00131D3C">
        <w:rPr>
          <w:b/>
          <w:i/>
          <w:sz w:val="28"/>
        </w:rPr>
        <w:t>xxxxx</w:t>
      </w:r>
    </w:p>
    <w:p w14:paraId="71FB4DBF" w14:textId="792FF8F4" w:rsidR="007C63DE" w:rsidRDefault="006F09EA" w:rsidP="007C63DE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6F09EA">
        <w:rPr>
          <w:rFonts w:ascii="Arial" w:hAnsi="Arial" w:cs="Arial"/>
          <w:sz w:val="24"/>
          <w:szCs w:val="24"/>
        </w:rPr>
        <w:t>Chicago, IL, US, November 13 – 17, 2023</w:t>
      </w:r>
    </w:p>
    <w:p w14:paraId="50E29105" w14:textId="77777777" w:rsidR="007C63DE" w:rsidRPr="0045759A" w:rsidRDefault="007C63DE" w:rsidP="007C63DE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1EE257BE" w14:textId="2824C545" w:rsidR="007C63DE" w:rsidRPr="0045759A" w:rsidRDefault="007C63DE" w:rsidP="007C63D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2F0DA6" w:rsidRPr="002F0DA6">
        <w:rPr>
          <w:rFonts w:ascii="Arial" w:eastAsia="MS Mincho" w:hAnsi="Arial" w:cs="Arial"/>
          <w:sz w:val="24"/>
        </w:rPr>
        <w:t>7.2.1</w:t>
      </w:r>
    </w:p>
    <w:p w14:paraId="6C4CCF37" w14:textId="77777777" w:rsidR="007C63DE" w:rsidRPr="0045759A" w:rsidRDefault="007C63DE" w:rsidP="007C63DE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Qualcomm Incorporated</w:t>
      </w:r>
    </w:p>
    <w:p w14:paraId="59B65DDA" w14:textId="7B0812F9" w:rsidR="007C63DE" w:rsidRPr="0045759A" w:rsidRDefault="007C63DE" w:rsidP="007C63DE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12" w:name="_Hlk23935690"/>
      <w:r w:rsidR="00517AAD">
        <w:rPr>
          <w:rFonts w:ascii="Arial" w:eastAsia="MS Mincho" w:hAnsi="Arial" w:cs="Arial"/>
          <w:sz w:val="24"/>
        </w:rPr>
        <w:t>Summary of</w:t>
      </w:r>
      <w:r w:rsidR="00DF4336">
        <w:rPr>
          <w:rFonts w:ascii="Arial" w:eastAsia="MS Mincho" w:hAnsi="Arial" w:cs="Arial"/>
          <w:sz w:val="24"/>
        </w:rPr>
        <w:t xml:space="preserve"> </w:t>
      </w:r>
      <w:r w:rsidR="00131D3C" w:rsidRPr="00131D3C">
        <w:rPr>
          <w:rFonts w:ascii="Arial" w:eastAsia="MS Mincho" w:hAnsi="Arial" w:cs="Arial"/>
          <w:sz w:val="24"/>
        </w:rPr>
        <w:t>[Post124][413][POS] Rel-18 positioning 38.305 CR (Qualcomm)</w:t>
      </w:r>
    </w:p>
    <w:bookmarkEnd w:id="12"/>
    <w:p w14:paraId="443B4B30" w14:textId="77777777" w:rsidR="007C63DE" w:rsidRPr="0045759A" w:rsidRDefault="007C63DE" w:rsidP="007C63DE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3" w:name="DocumentFor"/>
      <w:bookmarkEnd w:id="13"/>
      <w:r w:rsidRPr="0045759A">
        <w:rPr>
          <w:rFonts w:ascii="Arial" w:eastAsia="MS Mincho" w:hAnsi="Arial" w:cs="Arial"/>
          <w:sz w:val="24"/>
        </w:rPr>
        <w:tab/>
        <w:t>Discussion and Decision</w:t>
      </w:r>
    </w:p>
    <w:p w14:paraId="3844BF19" w14:textId="77777777" w:rsidR="007C63DE" w:rsidRDefault="007C63DE" w:rsidP="007C63DE">
      <w:pPr>
        <w:pStyle w:val="Heading1"/>
      </w:pPr>
      <w:r w:rsidRPr="00D77FC1">
        <w:t>1.</w:t>
      </w:r>
      <w:r>
        <w:tab/>
        <w:t>Introduction</w:t>
      </w:r>
    </w:p>
    <w:p w14:paraId="7424AA29" w14:textId="1E4E8E0E" w:rsidR="000C7550" w:rsidRDefault="000C7550" w:rsidP="000C7550">
      <w:r>
        <w:t>This document summarizes the following email discussion:</w:t>
      </w:r>
    </w:p>
    <w:p w14:paraId="228CAA5B" w14:textId="77777777" w:rsidR="0052416B" w:rsidRDefault="0052416B" w:rsidP="0052416B">
      <w:pPr>
        <w:pStyle w:val="EmailDiscussion"/>
      </w:pPr>
      <w:r>
        <w:t>[Post124][413][POS] Rel-18 positioning 38.305 CR (Qualcomm)</w:t>
      </w:r>
    </w:p>
    <w:p w14:paraId="09702F77" w14:textId="77777777" w:rsidR="0052416B" w:rsidRDefault="0052416B" w:rsidP="0052416B">
      <w:pPr>
        <w:pStyle w:val="EmailDiscussion2"/>
      </w:pPr>
      <w:r>
        <w:tab/>
        <w:t>Scope: Finalise and check the Rel-18 positioning 38.305 CR.</w:t>
      </w:r>
    </w:p>
    <w:p w14:paraId="2FD9A9DE" w14:textId="77777777" w:rsidR="0052416B" w:rsidRDefault="0052416B" w:rsidP="0052416B">
      <w:pPr>
        <w:pStyle w:val="EmailDiscussion2"/>
      </w:pPr>
      <w:r>
        <w:tab/>
        <w:t>Intended outcome: Agreed CR</w:t>
      </w:r>
    </w:p>
    <w:p w14:paraId="4C5687FC" w14:textId="77777777" w:rsidR="0052416B" w:rsidRDefault="0052416B" w:rsidP="0052416B">
      <w:pPr>
        <w:pStyle w:val="EmailDiscussion2"/>
      </w:pPr>
      <w:r>
        <w:tab/>
        <w:t>Deadline:  Short (for RP)</w:t>
      </w:r>
    </w:p>
    <w:p w14:paraId="62E5AB17" w14:textId="77777777" w:rsidR="000C7550" w:rsidRDefault="000C7550" w:rsidP="000C7550"/>
    <w:p w14:paraId="06BE0004" w14:textId="449DE3F1" w:rsidR="003E723D" w:rsidRDefault="003E723D" w:rsidP="000C7550">
      <w:r>
        <w:t>The Stage 2 from RAN2#12</w:t>
      </w:r>
      <w:r w:rsidR="00E04036">
        <w:t>4</w:t>
      </w:r>
      <w:r>
        <w:t xml:space="preserve"> </w:t>
      </w:r>
      <w:r w:rsidR="000C03C5">
        <w:t>(</w:t>
      </w:r>
      <w:r w:rsidR="00CC0510" w:rsidRPr="00CC0510">
        <w:t>R2-2312786</w:t>
      </w:r>
      <w:r w:rsidR="000C03C5">
        <w:t xml:space="preserve">) has been updated (version </w:t>
      </w:r>
      <w:r w:rsidR="00D859EE">
        <w:t>_v0</w:t>
      </w:r>
      <w:r w:rsidR="00CC0510">
        <w:t>7</w:t>
      </w:r>
      <w:r w:rsidR="00837A5A">
        <w:t>; changes were made as Word User "_v0</w:t>
      </w:r>
      <w:r w:rsidR="00CC0510">
        <w:t>7</w:t>
      </w:r>
      <w:r w:rsidR="00837A5A">
        <w:t>"</w:t>
      </w:r>
      <w:r w:rsidR="001F0062">
        <w:t>):</w:t>
      </w:r>
    </w:p>
    <w:p w14:paraId="58C7EEF1" w14:textId="72048792" w:rsidR="009A1D51" w:rsidRDefault="001F0062" w:rsidP="009A1D51">
      <w:pPr>
        <w:pStyle w:val="B1"/>
      </w:pPr>
      <w:r>
        <w:t>-</w:t>
      </w:r>
      <w:r>
        <w:tab/>
      </w:r>
      <w:r w:rsidR="009A1D51">
        <w:t>Alignments with latest Stage 3 CRs:</w:t>
      </w:r>
    </w:p>
    <w:p w14:paraId="07D9FB30" w14:textId="73EB87C9" w:rsidR="009A1D51" w:rsidRDefault="009A1D51" w:rsidP="009A1D51">
      <w:pPr>
        <w:pStyle w:val="B2"/>
      </w:pPr>
      <w:r>
        <w:t>-</w:t>
      </w:r>
      <w:r>
        <w:tab/>
        <w:t xml:space="preserve">Addition of sections </w:t>
      </w:r>
      <w:r w:rsidR="00031D22" w:rsidRPr="00031D22">
        <w:t>8.12.3.1.2.1a</w:t>
      </w:r>
      <w:r w:rsidR="00031D22">
        <w:t xml:space="preserve"> and</w:t>
      </w:r>
      <w:r w:rsidR="00031D22" w:rsidRPr="00031D22">
        <w:t xml:space="preserve"> 8.12.3.1.2.2a</w:t>
      </w:r>
    </w:p>
    <w:p w14:paraId="7CC422FA" w14:textId="4A09D5B6" w:rsidR="00031D22" w:rsidRDefault="00031D22" w:rsidP="009A1D51">
      <w:pPr>
        <w:pStyle w:val="B2"/>
      </w:pPr>
      <w:r>
        <w:t>-</w:t>
      </w:r>
      <w:r>
        <w:tab/>
        <w:t>Additions of sections 8.15 (and sub-sections)</w:t>
      </w:r>
    </w:p>
    <w:p w14:paraId="5BA9D5E6" w14:textId="77777777" w:rsidR="0097537C" w:rsidRDefault="0097537C" w:rsidP="000C7550"/>
    <w:p w14:paraId="0453FFCD" w14:textId="77777777" w:rsidR="00F60A66" w:rsidRDefault="00F60A66" w:rsidP="000C7550">
      <w:pPr>
        <w:sectPr w:rsidR="00F60A66" w:rsidSect="00A10DB5">
          <w:footerReference w:type="default" r:id="rId9"/>
          <w:footnotePr>
            <w:numRestart w:val="eachSect"/>
          </w:footnotePr>
          <w:pgSz w:w="11907" w:h="16840" w:code="9"/>
          <w:pgMar w:top="709" w:right="1133" w:bottom="1133" w:left="1133" w:header="850" w:footer="340" w:gutter="0"/>
          <w:cols w:space="720"/>
          <w:formProt w:val="0"/>
        </w:sectPr>
      </w:pPr>
    </w:p>
    <w:p w14:paraId="27C14456" w14:textId="1DC54F99" w:rsidR="00C81473" w:rsidRDefault="0097537C" w:rsidP="00C828AF">
      <w:pPr>
        <w:pStyle w:val="Heading1"/>
      </w:pPr>
      <w:r>
        <w:lastRenderedPageBreak/>
        <w:t>2.</w:t>
      </w:r>
      <w:r>
        <w:tab/>
        <w:t>Comments</w:t>
      </w:r>
      <w:r w:rsidR="001061C5">
        <w:t xml:space="preserve"> on</w:t>
      </w:r>
      <w:r>
        <w:t xml:space="preserve"> </w:t>
      </w:r>
      <w:r w:rsidR="00C828AF">
        <w:t>_v0</w:t>
      </w:r>
      <w:r w:rsidR="006165E3">
        <w:t>7</w:t>
      </w:r>
      <w:r w:rsidR="00C828AF">
        <w:t xml:space="preserve"> of the running CR</w:t>
      </w:r>
    </w:p>
    <w:p w14:paraId="10D7EC8B" w14:textId="7D9E1620" w:rsidR="00945B27" w:rsidRPr="00945B27" w:rsidRDefault="00945B27" w:rsidP="00945B27">
      <w:r>
        <w:t xml:space="preserve">Companies are invited to provide their comments </w:t>
      </w:r>
      <w:r w:rsidR="00261D4D">
        <w:t>on</w:t>
      </w:r>
      <w:r>
        <w:t xml:space="preserve"> the </w:t>
      </w:r>
      <w:r w:rsidR="005A4460">
        <w:t>current</w:t>
      </w:r>
      <w:r>
        <w:t xml:space="preserve"> version</w:t>
      </w:r>
      <w:r w:rsidR="00034A23">
        <w:t xml:space="preserve"> (</w:t>
      </w:r>
      <w:r w:rsidR="00AE5FAD">
        <w:t>_v0</w:t>
      </w:r>
      <w:r w:rsidR="006165E3">
        <w:t>7</w:t>
      </w:r>
      <w:r w:rsidR="00034A23">
        <w:t>)</w:t>
      </w:r>
      <w:r>
        <w:t xml:space="preserve"> of the 38.305 CR in the table below.</w:t>
      </w:r>
    </w:p>
    <w:tbl>
      <w:tblPr>
        <w:tblStyle w:val="TableGrid"/>
        <w:tblW w:w="14988" w:type="dxa"/>
        <w:tblLook w:val="04A0" w:firstRow="1" w:lastRow="0" w:firstColumn="1" w:lastColumn="0" w:noHBand="0" w:noVBand="1"/>
      </w:tblPr>
      <w:tblGrid>
        <w:gridCol w:w="1389"/>
        <w:gridCol w:w="1617"/>
        <w:gridCol w:w="9038"/>
        <w:gridCol w:w="2944"/>
      </w:tblGrid>
      <w:tr w:rsidR="00CB6998" w14:paraId="34E98532" w14:textId="6FA1ED02" w:rsidTr="00924AAC">
        <w:tc>
          <w:tcPr>
            <w:tcW w:w="1389" w:type="dxa"/>
          </w:tcPr>
          <w:p w14:paraId="3B8CD02A" w14:textId="2F038B8B" w:rsidR="00CB6998" w:rsidRDefault="00CB6998" w:rsidP="006165E3">
            <w:pPr>
              <w:pStyle w:val="TAH"/>
              <w:keepNext w:val="0"/>
              <w:keepLines w:val="0"/>
            </w:pPr>
            <w:r>
              <w:t>Company</w:t>
            </w:r>
          </w:p>
        </w:tc>
        <w:tc>
          <w:tcPr>
            <w:tcW w:w="1617" w:type="dxa"/>
          </w:tcPr>
          <w:p w14:paraId="241A9EB2" w14:textId="36928E80" w:rsidR="00CB6998" w:rsidRDefault="00CB6998" w:rsidP="006165E3">
            <w:pPr>
              <w:pStyle w:val="TAH"/>
              <w:keepNext w:val="0"/>
              <w:keepLines w:val="0"/>
            </w:pPr>
            <w:r>
              <w:t>Section (in _v0</w:t>
            </w:r>
            <w:r w:rsidR="006165E3">
              <w:t>7</w:t>
            </w:r>
            <w:r>
              <w:t>)</w:t>
            </w:r>
          </w:p>
        </w:tc>
        <w:tc>
          <w:tcPr>
            <w:tcW w:w="9038" w:type="dxa"/>
          </w:tcPr>
          <w:p w14:paraId="2C46D86D" w14:textId="4C060980" w:rsidR="00CB6998" w:rsidRDefault="00CB6998" w:rsidP="006165E3">
            <w:pPr>
              <w:pStyle w:val="TAH"/>
              <w:keepNext w:val="0"/>
              <w:keepLines w:val="0"/>
            </w:pPr>
            <w:r>
              <w:t>Comments</w:t>
            </w:r>
          </w:p>
        </w:tc>
        <w:tc>
          <w:tcPr>
            <w:tcW w:w="2944" w:type="dxa"/>
          </w:tcPr>
          <w:p w14:paraId="320E68B4" w14:textId="5F748BA2" w:rsidR="00CB6998" w:rsidRDefault="00CB6998" w:rsidP="006165E3">
            <w:pPr>
              <w:pStyle w:val="TAH"/>
              <w:keepNext w:val="0"/>
              <w:keepLines w:val="0"/>
            </w:pPr>
            <w:r>
              <w:t>Rapporteur Comments</w:t>
            </w:r>
          </w:p>
        </w:tc>
      </w:tr>
      <w:tr w:rsidR="00CB6998" w14:paraId="26539982" w14:textId="61086F6E" w:rsidTr="00924AAC">
        <w:tc>
          <w:tcPr>
            <w:tcW w:w="1389" w:type="dxa"/>
          </w:tcPr>
          <w:p w14:paraId="7DA7A075" w14:textId="360D8090" w:rsidR="00CB6998" w:rsidRDefault="00CB6998" w:rsidP="006165E3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1617" w:type="dxa"/>
          </w:tcPr>
          <w:p w14:paraId="22C3ABC8" w14:textId="05AAEA11" w:rsidR="00CB6998" w:rsidRDefault="00CB6998" w:rsidP="006165E3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9038" w:type="dxa"/>
          </w:tcPr>
          <w:p w14:paraId="47A1D420" w14:textId="35D135E6" w:rsidR="00CB6998" w:rsidRDefault="00CB6998" w:rsidP="006165E3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2944" w:type="dxa"/>
          </w:tcPr>
          <w:p w14:paraId="1BA7B311" w14:textId="2F71A4EF" w:rsidR="00CB6998" w:rsidRDefault="00CB6998" w:rsidP="006165E3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</w:tr>
      <w:tr w:rsidR="00CB6998" w14:paraId="225D5842" w14:textId="5D219B62" w:rsidTr="00924AAC">
        <w:tc>
          <w:tcPr>
            <w:tcW w:w="1389" w:type="dxa"/>
          </w:tcPr>
          <w:p w14:paraId="7034C772" w14:textId="6F3634A8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33D45B99" w14:textId="77777777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74CAC7BB" w14:textId="73D39320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6D52DA9C" w14:textId="36083485" w:rsidR="00B90DAA" w:rsidRDefault="00B90DAA" w:rsidP="006165E3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</w:tr>
      <w:tr w:rsidR="00CB6998" w14:paraId="3456ED79" w14:textId="42AEB38F" w:rsidTr="00924AAC">
        <w:tc>
          <w:tcPr>
            <w:tcW w:w="1389" w:type="dxa"/>
          </w:tcPr>
          <w:p w14:paraId="720F913F" w14:textId="5BF7E12D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5A4423B5" w14:textId="0E8D40B4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031AC07B" w14:textId="295720AC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432B498B" w14:textId="3E070219" w:rsidR="00AA0469" w:rsidRDefault="00AA0469" w:rsidP="006165E3">
            <w:pPr>
              <w:pStyle w:val="TAL"/>
              <w:keepNext w:val="0"/>
              <w:keepLines w:val="0"/>
            </w:pPr>
          </w:p>
        </w:tc>
      </w:tr>
      <w:tr w:rsidR="00CB6998" w14:paraId="29317653" w14:textId="7D33A76C" w:rsidTr="00924AAC">
        <w:tc>
          <w:tcPr>
            <w:tcW w:w="1389" w:type="dxa"/>
          </w:tcPr>
          <w:p w14:paraId="05E11D0B" w14:textId="5AB053C8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2823F08F" w14:textId="15182782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05D07552" w14:textId="0E3151B4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41AAE3A7" w14:textId="738B6C4D" w:rsidR="00E27A03" w:rsidRDefault="00E27A03" w:rsidP="006165E3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</w:tr>
      <w:tr w:rsidR="00CB6998" w14:paraId="3770931A" w14:textId="55B25C82" w:rsidTr="00924AAC">
        <w:tc>
          <w:tcPr>
            <w:tcW w:w="1389" w:type="dxa"/>
          </w:tcPr>
          <w:p w14:paraId="69951615" w14:textId="5F0ABE9F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77D0BDB" w14:textId="29488B0A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333C9D70" w14:textId="03428081" w:rsidR="00CB6998" w:rsidRDefault="00CB6998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3693CEEE" w14:textId="398B0A48" w:rsidR="00CB6998" w:rsidRDefault="00CB6998" w:rsidP="006165E3">
            <w:pPr>
              <w:pStyle w:val="TAL"/>
              <w:keepNext w:val="0"/>
              <w:keepLines w:val="0"/>
            </w:pPr>
          </w:p>
        </w:tc>
      </w:tr>
      <w:tr w:rsidR="006165E3" w14:paraId="3BC959C8" w14:textId="77777777" w:rsidTr="00924AAC">
        <w:tc>
          <w:tcPr>
            <w:tcW w:w="1389" w:type="dxa"/>
          </w:tcPr>
          <w:p w14:paraId="4C87DB8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2FDADC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290055B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0CE4ACE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6BE5256E" w14:textId="77777777" w:rsidTr="00924AAC">
        <w:tc>
          <w:tcPr>
            <w:tcW w:w="1389" w:type="dxa"/>
          </w:tcPr>
          <w:p w14:paraId="494E02DF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50D0F8C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7BE4ED5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187216E6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1BA1209C" w14:textId="77777777" w:rsidTr="00924AAC">
        <w:tc>
          <w:tcPr>
            <w:tcW w:w="1389" w:type="dxa"/>
          </w:tcPr>
          <w:p w14:paraId="6980E64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110315B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35421C91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444EBC7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0738C6A6" w14:textId="77777777" w:rsidTr="00924AAC">
        <w:tc>
          <w:tcPr>
            <w:tcW w:w="1389" w:type="dxa"/>
          </w:tcPr>
          <w:p w14:paraId="12228CCC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52803A63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1C4CBE5C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472F937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28E7DAC5" w14:textId="77777777" w:rsidTr="00924AAC">
        <w:tc>
          <w:tcPr>
            <w:tcW w:w="1389" w:type="dxa"/>
          </w:tcPr>
          <w:p w14:paraId="443992EB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6FC60C26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1BCCF249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2077A453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63A33141" w14:textId="77777777" w:rsidTr="00924AAC">
        <w:tc>
          <w:tcPr>
            <w:tcW w:w="1389" w:type="dxa"/>
          </w:tcPr>
          <w:p w14:paraId="3A81C42D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F4FCF69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53D4B98C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22DF17DD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0F224491" w14:textId="77777777" w:rsidTr="00924AAC">
        <w:tc>
          <w:tcPr>
            <w:tcW w:w="1389" w:type="dxa"/>
          </w:tcPr>
          <w:p w14:paraId="57CD47EB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794CE0B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15554D8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048C22D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269ABF91" w14:textId="77777777" w:rsidTr="00924AAC">
        <w:tc>
          <w:tcPr>
            <w:tcW w:w="1389" w:type="dxa"/>
          </w:tcPr>
          <w:p w14:paraId="55E70E6F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C219B7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505596E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7E8A9C4A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6E9EFBF1" w14:textId="77777777" w:rsidTr="00924AAC">
        <w:tc>
          <w:tcPr>
            <w:tcW w:w="1389" w:type="dxa"/>
          </w:tcPr>
          <w:p w14:paraId="26146FC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7910AE22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0FF538D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4D91D4D6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1FDB3FCC" w14:textId="77777777" w:rsidTr="00924AAC">
        <w:tc>
          <w:tcPr>
            <w:tcW w:w="1389" w:type="dxa"/>
          </w:tcPr>
          <w:p w14:paraId="57EC9DB6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2B6B2EA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49E986D9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1EE705E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0FCDC71D" w14:textId="77777777" w:rsidTr="00924AAC">
        <w:tc>
          <w:tcPr>
            <w:tcW w:w="1389" w:type="dxa"/>
          </w:tcPr>
          <w:p w14:paraId="4ABF772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2E4A8083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7B30F2A9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1FDA2BC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3995D69B" w14:textId="77777777" w:rsidTr="00924AAC">
        <w:tc>
          <w:tcPr>
            <w:tcW w:w="1389" w:type="dxa"/>
          </w:tcPr>
          <w:p w14:paraId="61C7FA5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4FDB6E69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3027A2B0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7B990D0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134D01E8" w14:textId="77777777" w:rsidTr="00924AAC">
        <w:tc>
          <w:tcPr>
            <w:tcW w:w="1389" w:type="dxa"/>
          </w:tcPr>
          <w:p w14:paraId="32EF18C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9966AA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3A8652C6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4E22420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24B16184" w14:textId="77777777" w:rsidTr="00924AAC">
        <w:tc>
          <w:tcPr>
            <w:tcW w:w="1389" w:type="dxa"/>
          </w:tcPr>
          <w:p w14:paraId="1F80863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20A9E6A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3101E251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305414D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482D7376" w14:textId="77777777" w:rsidTr="00924AAC">
        <w:tc>
          <w:tcPr>
            <w:tcW w:w="1389" w:type="dxa"/>
          </w:tcPr>
          <w:p w14:paraId="1AAF68D1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5654E9CC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129A291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3F26A24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74BF219D" w14:textId="77777777" w:rsidTr="00924AAC">
        <w:tc>
          <w:tcPr>
            <w:tcW w:w="1389" w:type="dxa"/>
          </w:tcPr>
          <w:p w14:paraId="3A062694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1902CA8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1B200020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35B17AC1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5866155D" w14:textId="77777777" w:rsidTr="00924AAC">
        <w:tc>
          <w:tcPr>
            <w:tcW w:w="1389" w:type="dxa"/>
          </w:tcPr>
          <w:p w14:paraId="0288590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43CC4A5E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0F4DD66A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382757F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58BE5E85" w14:textId="77777777" w:rsidTr="00924AAC">
        <w:tc>
          <w:tcPr>
            <w:tcW w:w="1389" w:type="dxa"/>
          </w:tcPr>
          <w:p w14:paraId="091EC40B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7C53A200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2F7AC932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14854BEC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647B2C3B" w14:textId="77777777" w:rsidTr="00924AAC">
        <w:tc>
          <w:tcPr>
            <w:tcW w:w="1389" w:type="dxa"/>
          </w:tcPr>
          <w:p w14:paraId="0773CA21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001E1B06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1DFF7027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6B7E39C5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  <w:tr w:rsidR="006165E3" w14:paraId="52F0B8EF" w14:textId="77777777" w:rsidTr="00924AAC">
        <w:tc>
          <w:tcPr>
            <w:tcW w:w="1389" w:type="dxa"/>
          </w:tcPr>
          <w:p w14:paraId="02A22CE8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1617" w:type="dxa"/>
          </w:tcPr>
          <w:p w14:paraId="22A17A81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9038" w:type="dxa"/>
          </w:tcPr>
          <w:p w14:paraId="27E55F83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  <w:tc>
          <w:tcPr>
            <w:tcW w:w="2944" w:type="dxa"/>
          </w:tcPr>
          <w:p w14:paraId="258DFB5C" w14:textId="77777777" w:rsidR="006165E3" w:rsidRDefault="006165E3" w:rsidP="006165E3">
            <w:pPr>
              <w:pStyle w:val="TAL"/>
              <w:keepNext w:val="0"/>
              <w:keepLines w:val="0"/>
            </w:pPr>
          </w:p>
        </w:tc>
      </w:tr>
    </w:tbl>
    <w:p w14:paraId="19F4B673" w14:textId="77777777" w:rsidR="00C828AF" w:rsidRDefault="00C828AF" w:rsidP="000C7550"/>
    <w:p w14:paraId="4D30C045" w14:textId="77777777" w:rsidR="00B23A8B" w:rsidRDefault="002B22AF" w:rsidP="00B157BB">
      <w:pPr>
        <w:sectPr w:rsidR="00B23A8B" w:rsidSect="0097537C">
          <w:footnotePr>
            <w:numRestart w:val="eachSect"/>
          </w:footnotePr>
          <w:pgSz w:w="16840" w:h="11907" w:orient="landscape" w:code="9"/>
          <w:pgMar w:top="1133" w:right="1133" w:bottom="1133" w:left="709" w:header="850" w:footer="340" w:gutter="0"/>
          <w:cols w:space="720"/>
          <w:formProt w:val="0"/>
          <w:docGrid w:linePitch="272"/>
        </w:sectPr>
      </w:pPr>
      <w: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19592E3" w14:textId="194584EF" w:rsidR="00F66B25" w:rsidRDefault="006165E3" w:rsidP="00B23A8B">
      <w:pPr>
        <w:pStyle w:val="Heading1"/>
      </w:pPr>
      <w:r>
        <w:lastRenderedPageBreak/>
        <w:t>3</w:t>
      </w:r>
      <w:r w:rsidR="00B23A8B">
        <w:t>.</w:t>
      </w:r>
      <w:r w:rsidR="00B23A8B">
        <w:tab/>
        <w:t>Summary of Open Issues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35"/>
        <w:gridCol w:w="4263"/>
        <w:gridCol w:w="4820"/>
        <w:gridCol w:w="4961"/>
      </w:tblGrid>
      <w:tr w:rsidR="00B23A8B" w14:paraId="42E92FA5" w14:textId="77777777" w:rsidTr="00B67CB9">
        <w:tc>
          <w:tcPr>
            <w:tcW w:w="835" w:type="dxa"/>
          </w:tcPr>
          <w:p w14:paraId="2591DB1F" w14:textId="77777777" w:rsidR="00B23A8B" w:rsidRDefault="00B23A8B" w:rsidP="002C68E6">
            <w:pPr>
              <w:pStyle w:val="TAH"/>
            </w:pPr>
          </w:p>
        </w:tc>
        <w:tc>
          <w:tcPr>
            <w:tcW w:w="4263" w:type="dxa"/>
          </w:tcPr>
          <w:p w14:paraId="678FF261" w14:textId="7586EF56" w:rsidR="00B23A8B" w:rsidRDefault="00B23A8B" w:rsidP="002C68E6">
            <w:pPr>
              <w:pStyle w:val="TAH"/>
            </w:pPr>
            <w:r>
              <w:t>Section</w:t>
            </w:r>
          </w:p>
        </w:tc>
        <w:tc>
          <w:tcPr>
            <w:tcW w:w="4820" w:type="dxa"/>
          </w:tcPr>
          <w:p w14:paraId="185253F9" w14:textId="30915DC2" w:rsidR="00B23A8B" w:rsidRDefault="00B23A8B" w:rsidP="002C68E6">
            <w:pPr>
              <w:pStyle w:val="TAH"/>
            </w:pPr>
            <w:r>
              <w:t>Issue</w:t>
            </w:r>
            <w:r w:rsidR="002C68E6">
              <w:t xml:space="preserve"> </w:t>
            </w:r>
          </w:p>
        </w:tc>
        <w:tc>
          <w:tcPr>
            <w:tcW w:w="4961" w:type="dxa"/>
          </w:tcPr>
          <w:p w14:paraId="296C3E0B" w14:textId="08F02F63" w:rsidR="00B23A8B" w:rsidRDefault="00B23A8B" w:rsidP="002C68E6">
            <w:pPr>
              <w:pStyle w:val="TAH"/>
            </w:pPr>
            <w:r>
              <w:t>Way Forward</w:t>
            </w:r>
          </w:p>
        </w:tc>
      </w:tr>
      <w:tr w:rsidR="00B23A8B" w14:paraId="61EB5341" w14:textId="77777777" w:rsidTr="00B67CB9">
        <w:tc>
          <w:tcPr>
            <w:tcW w:w="835" w:type="dxa"/>
          </w:tcPr>
          <w:p w14:paraId="06D5ADFA" w14:textId="08715AC1" w:rsidR="00B23A8B" w:rsidRDefault="00480937" w:rsidP="00B23A8B">
            <w:pPr>
              <w:pStyle w:val="TAL"/>
            </w:pPr>
            <w:r>
              <w:t>1</w:t>
            </w:r>
          </w:p>
        </w:tc>
        <w:tc>
          <w:tcPr>
            <w:tcW w:w="4263" w:type="dxa"/>
          </w:tcPr>
          <w:p w14:paraId="4E800BEA" w14:textId="383F4F71" w:rsidR="00B23A8B" w:rsidRDefault="001504BC" w:rsidP="00B23A8B">
            <w:pPr>
              <w:pStyle w:val="TAL"/>
            </w:pPr>
            <w:r w:rsidRPr="00741359">
              <w:t>7.3</w:t>
            </w:r>
            <w:r w:rsidR="00DF30CA" w:rsidRPr="00FF0D2C">
              <w:tab/>
            </w:r>
            <w:r w:rsidR="00DF30CA" w:rsidRPr="00FF0D2C">
              <w:tab/>
            </w:r>
            <w:r w:rsidR="002C68E6" w:rsidRPr="002C68E6">
              <w:t>Service Layer Support using combined LPP and NRPPa Procedures</w:t>
            </w:r>
          </w:p>
        </w:tc>
        <w:tc>
          <w:tcPr>
            <w:tcW w:w="4820" w:type="dxa"/>
          </w:tcPr>
          <w:p w14:paraId="2155DD69" w14:textId="36BB3FBF" w:rsidR="00B23A8B" w:rsidRPr="00B67CB9" w:rsidRDefault="00B67CB9" w:rsidP="00B67CB9">
            <w:pPr>
              <w:pStyle w:val="EditorsNote"/>
              <w:rPr>
                <w:b/>
                <w:bCs/>
              </w:rPr>
            </w:pPr>
            <w:r>
              <w:t xml:space="preserve">Editor's Note: FFS whether the below sections require updates for </w:t>
            </w:r>
            <w:proofErr w:type="spellStart"/>
            <w:r>
              <w:t>sidelink</w:t>
            </w:r>
            <w:proofErr w:type="spellEnd"/>
            <w:r>
              <w:t xml:space="preserve"> positioning </w:t>
            </w:r>
            <w:r w:rsidRPr="00F9693E">
              <w:t>.</w:t>
            </w:r>
            <w:r>
              <w:t>Will be updated later, depended on SA2 progress.</w:t>
            </w:r>
          </w:p>
        </w:tc>
        <w:tc>
          <w:tcPr>
            <w:tcW w:w="4961" w:type="dxa"/>
          </w:tcPr>
          <w:p w14:paraId="761BD0F8" w14:textId="342AEB46" w:rsidR="00B23A8B" w:rsidRDefault="00CA755F" w:rsidP="00B23A8B">
            <w:pPr>
              <w:pStyle w:val="TAL"/>
            </w:pPr>
            <w:r>
              <w:rPr>
                <w:lang w:eastAsia="zh-CN"/>
              </w:rPr>
              <w:t xml:space="preserve">Furter updates will be handled in the </w:t>
            </w:r>
            <w:proofErr w:type="spellStart"/>
            <w:r>
              <w:rPr>
                <w:lang w:eastAsia="zh-CN"/>
              </w:rPr>
              <w:t>maintenace</w:t>
            </w:r>
            <w:proofErr w:type="spellEnd"/>
            <w:r>
              <w:rPr>
                <w:lang w:eastAsia="zh-CN"/>
              </w:rPr>
              <w:t xml:space="preserve"> phase</w:t>
            </w:r>
            <w:r w:rsidR="00E83F34">
              <w:rPr>
                <w:lang w:eastAsia="zh-CN"/>
              </w:rPr>
              <w:t xml:space="preserve"> and/or company contributions</w:t>
            </w:r>
            <w:r>
              <w:rPr>
                <w:lang w:eastAsia="zh-CN"/>
              </w:rPr>
              <w:t>, dependent on</w:t>
            </w:r>
            <w:r w:rsidR="00B67CB9">
              <w:t xml:space="preserve"> SA2 progress.</w:t>
            </w:r>
          </w:p>
        </w:tc>
      </w:tr>
      <w:tr w:rsidR="00B23A8B" w14:paraId="728B84DE" w14:textId="77777777" w:rsidTr="00B67CB9">
        <w:tc>
          <w:tcPr>
            <w:tcW w:w="835" w:type="dxa"/>
          </w:tcPr>
          <w:p w14:paraId="1BE5C07A" w14:textId="1CDF1F49" w:rsidR="00B23A8B" w:rsidRDefault="00CB5448" w:rsidP="00B23A8B">
            <w:pPr>
              <w:pStyle w:val="TAL"/>
            </w:pPr>
            <w:r>
              <w:t>2</w:t>
            </w:r>
          </w:p>
        </w:tc>
        <w:tc>
          <w:tcPr>
            <w:tcW w:w="4263" w:type="dxa"/>
          </w:tcPr>
          <w:p w14:paraId="5815D652" w14:textId="3CB5F5AB" w:rsidR="00B23A8B" w:rsidRDefault="00FF0D2C" w:rsidP="00B23A8B">
            <w:pPr>
              <w:pStyle w:val="TAL"/>
            </w:pPr>
            <w:r w:rsidRPr="00FF0D2C">
              <w:t>7.3A</w:t>
            </w:r>
            <w:r w:rsidRPr="00FF0D2C">
              <w:tab/>
              <w:t xml:space="preserve">Service Layer Support for </w:t>
            </w:r>
            <w:proofErr w:type="spellStart"/>
            <w:r w:rsidRPr="00FF0D2C">
              <w:t>Sidelink</w:t>
            </w:r>
            <w:proofErr w:type="spellEnd"/>
            <w:r w:rsidRPr="00FF0D2C">
              <w:t xml:space="preserve"> Positioning</w:t>
            </w:r>
          </w:p>
        </w:tc>
        <w:tc>
          <w:tcPr>
            <w:tcW w:w="4820" w:type="dxa"/>
          </w:tcPr>
          <w:p w14:paraId="58CBE500" w14:textId="60196DD2" w:rsidR="00B23A8B" w:rsidRDefault="003E26EF" w:rsidP="003E26EF">
            <w:pPr>
              <w:pStyle w:val="EditorsNote"/>
            </w:pPr>
            <w:r>
              <w:t>Editor's Note: The below sub-clauses may need further alignment/confirmation with e.g., SA2 23.273.</w:t>
            </w:r>
          </w:p>
        </w:tc>
        <w:tc>
          <w:tcPr>
            <w:tcW w:w="4961" w:type="dxa"/>
          </w:tcPr>
          <w:p w14:paraId="211D0958" w14:textId="58AB799E" w:rsidR="00B23A8B" w:rsidRDefault="003E26EF" w:rsidP="00B23A8B">
            <w:pPr>
              <w:pStyle w:val="TAL"/>
            </w:pPr>
            <w:r>
              <w:rPr>
                <w:lang w:eastAsia="zh-CN"/>
              </w:rPr>
              <w:t xml:space="preserve">Furter updates will be handled in the </w:t>
            </w:r>
            <w:proofErr w:type="spellStart"/>
            <w:r>
              <w:rPr>
                <w:lang w:eastAsia="zh-CN"/>
              </w:rPr>
              <w:t>maintenace</w:t>
            </w:r>
            <w:proofErr w:type="spellEnd"/>
            <w:r>
              <w:rPr>
                <w:lang w:eastAsia="zh-CN"/>
              </w:rPr>
              <w:t xml:space="preserve"> phase</w:t>
            </w:r>
            <w:r w:rsidR="00E83F34">
              <w:rPr>
                <w:lang w:eastAsia="zh-CN"/>
              </w:rPr>
              <w:t xml:space="preserve"> and/or company contributions</w:t>
            </w:r>
            <w:r>
              <w:rPr>
                <w:lang w:eastAsia="zh-CN"/>
              </w:rPr>
              <w:t>, dependent on</w:t>
            </w:r>
            <w:r>
              <w:t xml:space="preserve"> SA2 progress.</w:t>
            </w:r>
          </w:p>
        </w:tc>
      </w:tr>
      <w:tr w:rsidR="00B23A8B" w14:paraId="7B447428" w14:textId="77777777" w:rsidTr="00B67CB9">
        <w:tc>
          <w:tcPr>
            <w:tcW w:w="835" w:type="dxa"/>
          </w:tcPr>
          <w:p w14:paraId="6D7525D1" w14:textId="0AC89E7A" w:rsidR="00B23A8B" w:rsidRDefault="0041044A" w:rsidP="00B23A8B">
            <w:pPr>
              <w:pStyle w:val="TAL"/>
            </w:pPr>
            <w:r>
              <w:t>3</w:t>
            </w:r>
          </w:p>
        </w:tc>
        <w:tc>
          <w:tcPr>
            <w:tcW w:w="4263" w:type="dxa"/>
          </w:tcPr>
          <w:p w14:paraId="4238B5CB" w14:textId="482CDA65" w:rsidR="00B23A8B" w:rsidRDefault="0041044A" w:rsidP="00B23A8B">
            <w:pPr>
              <w:pStyle w:val="TAL"/>
            </w:pPr>
            <w:r w:rsidRPr="0041044A">
              <w:t>7.12</w:t>
            </w:r>
            <w:r w:rsidRPr="0041044A">
              <w:tab/>
              <w:t xml:space="preserve">General UE-only </w:t>
            </w:r>
            <w:proofErr w:type="spellStart"/>
            <w:r w:rsidRPr="0041044A">
              <w:t>sidelink</w:t>
            </w:r>
            <w:proofErr w:type="spellEnd"/>
            <w:r w:rsidRPr="0041044A">
              <w:t xml:space="preserve"> positioning and ranging procedure</w:t>
            </w:r>
          </w:p>
        </w:tc>
        <w:tc>
          <w:tcPr>
            <w:tcW w:w="4820" w:type="dxa"/>
          </w:tcPr>
          <w:p w14:paraId="14A2F1C2" w14:textId="5C0BD0A1" w:rsidR="00B23A8B" w:rsidRDefault="00E83F34" w:rsidP="00E83F34">
            <w:pPr>
              <w:pStyle w:val="EditorsNote"/>
            </w:pPr>
            <w:r>
              <w:t xml:space="preserve">Editor's Note: The above is a transcript of clause 6.8 in TS 23.586. However, there may be some </w:t>
            </w:r>
            <w:r w:rsidRPr="00A03B28">
              <w:t xml:space="preserve">concerns with this </w:t>
            </w:r>
            <w:r>
              <w:t xml:space="preserve">general </w:t>
            </w:r>
            <w:r w:rsidRPr="00A03B28">
              <w:t>procedure</w:t>
            </w:r>
            <w:r>
              <w:t xml:space="preserve"> (as discussed in multiple contributions to previous RAN2 meetings), e.g., with steps 2 or 3 which probably should </w:t>
            </w:r>
            <w:proofErr w:type="gramStart"/>
            <w:r>
              <w:t>include also</w:t>
            </w:r>
            <w:proofErr w:type="gramEnd"/>
            <w:r>
              <w:t xml:space="preserve"> the SL Server UE, etc. Therefore, the above is FFS.</w:t>
            </w:r>
          </w:p>
        </w:tc>
        <w:tc>
          <w:tcPr>
            <w:tcW w:w="4961" w:type="dxa"/>
          </w:tcPr>
          <w:p w14:paraId="4A215E1E" w14:textId="652D55DC" w:rsidR="00B23A8B" w:rsidRDefault="00E83F34" w:rsidP="00B23A8B">
            <w:pPr>
              <w:pStyle w:val="TAL"/>
            </w:pPr>
            <w:r>
              <w:rPr>
                <w:lang w:eastAsia="zh-CN"/>
              </w:rPr>
              <w:t xml:space="preserve">Furter updates will be handled in the </w:t>
            </w:r>
            <w:proofErr w:type="spellStart"/>
            <w:r>
              <w:rPr>
                <w:lang w:eastAsia="zh-CN"/>
              </w:rPr>
              <w:t>maintenace</w:t>
            </w:r>
            <w:proofErr w:type="spellEnd"/>
            <w:r>
              <w:rPr>
                <w:lang w:eastAsia="zh-CN"/>
              </w:rPr>
              <w:t xml:space="preserve"> phase and/or company contributions, dependent on</w:t>
            </w:r>
            <w:r>
              <w:t xml:space="preserve"> SA2 progress.</w:t>
            </w:r>
          </w:p>
        </w:tc>
      </w:tr>
      <w:tr w:rsidR="00B23A8B" w14:paraId="5350ECEF" w14:textId="77777777" w:rsidTr="0076133B">
        <w:tc>
          <w:tcPr>
            <w:tcW w:w="835" w:type="dxa"/>
            <w:shd w:val="clear" w:color="auto" w:fill="F2F2F2" w:themeFill="background1" w:themeFillShade="F2"/>
          </w:tcPr>
          <w:p w14:paraId="0C2928BB" w14:textId="53E22266" w:rsidR="00B23A8B" w:rsidRPr="0058205D" w:rsidRDefault="00406B0B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4</w:t>
            </w:r>
          </w:p>
        </w:tc>
        <w:tc>
          <w:tcPr>
            <w:tcW w:w="4263" w:type="dxa"/>
            <w:shd w:val="clear" w:color="auto" w:fill="F2F2F2" w:themeFill="background1" w:themeFillShade="F2"/>
          </w:tcPr>
          <w:p w14:paraId="3977F01B" w14:textId="494316B2" w:rsidR="001A0308" w:rsidRPr="0058205D" w:rsidRDefault="001A0308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8.10.3.1.3.1</w:t>
            </w:r>
          </w:p>
          <w:p w14:paraId="220C4DB3" w14:textId="6653D74F" w:rsidR="00B23A8B" w:rsidRPr="0058205D" w:rsidRDefault="00076655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8.12.3.1.3.1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5B883CD" w14:textId="4CA11C8A" w:rsidR="00385083" w:rsidRPr="0058205D" w:rsidRDefault="00385083" w:rsidP="00872C0E">
            <w:pPr>
              <w:pStyle w:val="EditorsNote"/>
              <w:rPr>
                <w:strike/>
              </w:rPr>
            </w:pPr>
            <w:r w:rsidRPr="0058205D">
              <w:rPr>
                <w:strike/>
              </w:rPr>
              <w:t>Editor's Note: FFS which Multi-RTT measurements are performed within the time windows.</w:t>
            </w:r>
          </w:p>
          <w:p w14:paraId="4D0D959B" w14:textId="6A2482BD" w:rsidR="00B23A8B" w:rsidRPr="0058205D" w:rsidRDefault="00872C0E" w:rsidP="00872C0E">
            <w:pPr>
              <w:pStyle w:val="EditorsNote"/>
              <w:rPr>
                <w:strike/>
              </w:rPr>
            </w:pPr>
            <w:r w:rsidRPr="0058205D">
              <w:rPr>
                <w:strike/>
              </w:rPr>
              <w:t>Editor's Note: FFS which DL-TDOA measurements are performed within the time windows.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D314363" w14:textId="5C4CA209" w:rsidR="00B23A8B" w:rsidRPr="0058205D" w:rsidRDefault="00385083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Will be updated later, based on LPP progress.</w:t>
            </w:r>
          </w:p>
        </w:tc>
      </w:tr>
      <w:tr w:rsidR="00B23A8B" w14:paraId="77FDCEE8" w14:textId="77777777" w:rsidTr="0076133B">
        <w:tc>
          <w:tcPr>
            <w:tcW w:w="835" w:type="dxa"/>
            <w:shd w:val="clear" w:color="auto" w:fill="F2F2F2" w:themeFill="background1" w:themeFillShade="F2"/>
          </w:tcPr>
          <w:p w14:paraId="629E7BDE" w14:textId="170C6366" w:rsidR="00B23A8B" w:rsidRPr="0058205D" w:rsidRDefault="00D35BE1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5</w:t>
            </w:r>
          </w:p>
        </w:tc>
        <w:tc>
          <w:tcPr>
            <w:tcW w:w="4263" w:type="dxa"/>
            <w:shd w:val="clear" w:color="auto" w:fill="F2F2F2" w:themeFill="background1" w:themeFillShade="F2"/>
          </w:tcPr>
          <w:p w14:paraId="7502D4D4" w14:textId="4A0C20D5" w:rsidR="00B23A8B" w:rsidRPr="0058205D" w:rsidRDefault="00D35BE1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8.15</w:t>
            </w:r>
            <w:r w:rsidRPr="0058205D">
              <w:rPr>
                <w:strike/>
              </w:rPr>
              <w:tab/>
              <w:t>SL positioning and ranging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8ABB969" w14:textId="448C07C0" w:rsidR="00B23A8B" w:rsidRPr="0058205D" w:rsidRDefault="00D35BE1" w:rsidP="00B23A8B">
            <w:pPr>
              <w:pStyle w:val="TAL"/>
              <w:rPr>
                <w:strike/>
              </w:rPr>
            </w:pPr>
            <w:r w:rsidRPr="0058205D">
              <w:rPr>
                <w:strike/>
              </w:rPr>
              <w:t>TBD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3EF4B64E" w14:textId="5D8A0C4A" w:rsidR="00B23A8B" w:rsidRPr="0058205D" w:rsidRDefault="00D35BE1" w:rsidP="00B23A8B">
            <w:pPr>
              <w:pStyle w:val="TAL"/>
              <w:rPr>
                <w:strike/>
              </w:rPr>
            </w:pPr>
            <w:r w:rsidRPr="0058205D">
              <w:rPr>
                <w:strike/>
                <w:lang w:eastAsia="zh-CN"/>
              </w:rPr>
              <w:t>Furter updates will be handled in the maintena</w:t>
            </w:r>
            <w:r w:rsidR="007C2E13" w:rsidRPr="0058205D">
              <w:rPr>
                <w:strike/>
                <w:lang w:eastAsia="zh-CN"/>
              </w:rPr>
              <w:t>n</w:t>
            </w:r>
            <w:r w:rsidRPr="0058205D">
              <w:rPr>
                <w:strike/>
                <w:lang w:eastAsia="zh-CN"/>
              </w:rPr>
              <w:t>ce phase and/or company contributions.</w:t>
            </w:r>
          </w:p>
        </w:tc>
      </w:tr>
    </w:tbl>
    <w:p w14:paraId="1A678C51" w14:textId="77777777" w:rsidR="00B23A8B" w:rsidRPr="00B157BB" w:rsidRDefault="00B23A8B" w:rsidP="00B157BB"/>
    <w:sectPr w:rsidR="00B23A8B" w:rsidRPr="00B157BB" w:rsidSect="002C68E6">
      <w:footnotePr>
        <w:numRestart w:val="eachSect"/>
      </w:footnotePr>
      <w:pgSz w:w="16840" w:h="11907" w:orient="landscape" w:code="9"/>
      <w:pgMar w:top="1133" w:right="1133" w:bottom="1133" w:left="709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859E" w14:textId="77777777" w:rsidR="001F3E4F" w:rsidRDefault="001F3E4F">
      <w:r>
        <w:separator/>
      </w:r>
    </w:p>
  </w:endnote>
  <w:endnote w:type="continuationSeparator" w:id="0">
    <w:p w14:paraId="30A6499F" w14:textId="77777777" w:rsidR="001F3E4F" w:rsidRDefault="001F3E4F">
      <w:r>
        <w:continuationSeparator/>
      </w:r>
    </w:p>
  </w:endnote>
  <w:endnote w:type="continuationNotice" w:id="1">
    <w:p w14:paraId="5614D591" w14:textId="77777777" w:rsidR="001F3E4F" w:rsidRDefault="001F3E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627079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3E76A" w14:textId="5C6FFE7B" w:rsidR="00FB2D9E" w:rsidRDefault="00FB2D9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0680B">
          <w:t>11</w:t>
        </w:r>
        <w:r>
          <w:fldChar w:fldCharType="end"/>
        </w:r>
      </w:p>
    </w:sdtContent>
  </w:sdt>
  <w:p w14:paraId="284C7E06" w14:textId="77777777" w:rsidR="00FB2D9E" w:rsidRDefault="00FB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764D" w14:textId="77777777" w:rsidR="001F3E4F" w:rsidRDefault="001F3E4F">
      <w:r>
        <w:separator/>
      </w:r>
    </w:p>
  </w:footnote>
  <w:footnote w:type="continuationSeparator" w:id="0">
    <w:p w14:paraId="377E6138" w14:textId="77777777" w:rsidR="001F3E4F" w:rsidRDefault="001F3E4F">
      <w:r>
        <w:continuationSeparator/>
      </w:r>
    </w:p>
  </w:footnote>
  <w:footnote w:type="continuationNotice" w:id="1">
    <w:p w14:paraId="56A019B6" w14:textId="77777777" w:rsidR="001F3E4F" w:rsidRDefault="001F3E4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BC3B85"/>
    <w:multiLevelType w:val="hybridMultilevel"/>
    <w:tmpl w:val="90D6CFD4"/>
    <w:lvl w:ilvl="0" w:tplc="CD5E4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223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4" w15:restartNumberingAfterBreak="0">
    <w:nsid w:val="0A505684"/>
    <w:multiLevelType w:val="hybridMultilevel"/>
    <w:tmpl w:val="4192DFEC"/>
    <w:lvl w:ilvl="0" w:tplc="62DC21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F01510A"/>
    <w:multiLevelType w:val="hybridMultilevel"/>
    <w:tmpl w:val="EC286D54"/>
    <w:lvl w:ilvl="0" w:tplc="4B72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0F05"/>
    <w:multiLevelType w:val="hybridMultilevel"/>
    <w:tmpl w:val="AC7EE46C"/>
    <w:lvl w:ilvl="0" w:tplc="34B45F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E8F1855"/>
    <w:multiLevelType w:val="multilevel"/>
    <w:tmpl w:val="3926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6B80C1C"/>
    <w:multiLevelType w:val="hybridMultilevel"/>
    <w:tmpl w:val="2034EB94"/>
    <w:lvl w:ilvl="0" w:tplc="3912E6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D45E4A"/>
    <w:multiLevelType w:val="hybridMultilevel"/>
    <w:tmpl w:val="01EE5E62"/>
    <w:lvl w:ilvl="0" w:tplc="936AD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0623"/>
    <w:multiLevelType w:val="hybridMultilevel"/>
    <w:tmpl w:val="1D86F09E"/>
    <w:lvl w:ilvl="0" w:tplc="936AD7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632C"/>
    <w:multiLevelType w:val="hybridMultilevel"/>
    <w:tmpl w:val="DFF65E68"/>
    <w:lvl w:ilvl="0" w:tplc="2EC21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291A0C"/>
    <w:multiLevelType w:val="multilevel"/>
    <w:tmpl w:val="7B291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9888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71623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0764696">
    <w:abstractNumId w:val="1"/>
  </w:num>
  <w:num w:numId="4" w16cid:durableId="248930309">
    <w:abstractNumId w:val="19"/>
  </w:num>
  <w:num w:numId="5" w16cid:durableId="2105608107">
    <w:abstractNumId w:val="18"/>
  </w:num>
  <w:num w:numId="6" w16cid:durableId="742801281">
    <w:abstractNumId w:val="5"/>
  </w:num>
  <w:num w:numId="7" w16cid:durableId="1113473719">
    <w:abstractNumId w:val="9"/>
  </w:num>
  <w:num w:numId="8" w16cid:durableId="271864279">
    <w:abstractNumId w:val="9"/>
    <w:lvlOverride w:ilvl="0">
      <w:startOverride w:val="1"/>
    </w:lvlOverride>
  </w:num>
  <w:num w:numId="9" w16cid:durableId="2003192723">
    <w:abstractNumId w:val="9"/>
    <w:lvlOverride w:ilvl="0">
      <w:startOverride w:val="1"/>
    </w:lvlOverride>
  </w:num>
  <w:num w:numId="10" w16cid:durableId="2133091484">
    <w:abstractNumId w:val="9"/>
    <w:lvlOverride w:ilvl="0">
      <w:startOverride w:val="1"/>
    </w:lvlOverride>
  </w:num>
  <w:num w:numId="11" w16cid:durableId="122122533">
    <w:abstractNumId w:val="9"/>
    <w:lvlOverride w:ilvl="0">
      <w:startOverride w:val="1"/>
    </w:lvlOverride>
  </w:num>
  <w:num w:numId="12" w16cid:durableId="747464851">
    <w:abstractNumId w:val="9"/>
    <w:lvlOverride w:ilvl="0">
      <w:startOverride w:val="1"/>
    </w:lvlOverride>
  </w:num>
  <w:num w:numId="13" w16cid:durableId="399526911">
    <w:abstractNumId w:val="9"/>
    <w:lvlOverride w:ilvl="0">
      <w:startOverride w:val="1"/>
    </w:lvlOverride>
  </w:num>
  <w:num w:numId="14" w16cid:durableId="2119987350">
    <w:abstractNumId w:val="12"/>
  </w:num>
  <w:num w:numId="15" w16cid:durableId="584416426">
    <w:abstractNumId w:val="22"/>
  </w:num>
  <w:num w:numId="16" w16cid:durableId="1420249151">
    <w:abstractNumId w:val="11"/>
  </w:num>
  <w:num w:numId="17" w16cid:durableId="97918529">
    <w:abstractNumId w:val="8"/>
  </w:num>
  <w:num w:numId="18" w16cid:durableId="719549769">
    <w:abstractNumId w:val="7"/>
  </w:num>
  <w:num w:numId="19" w16cid:durableId="571745461">
    <w:abstractNumId w:val="3"/>
  </w:num>
  <w:num w:numId="20" w16cid:durableId="1515610468">
    <w:abstractNumId w:val="6"/>
  </w:num>
  <w:num w:numId="21" w16cid:durableId="135874820">
    <w:abstractNumId w:val="16"/>
  </w:num>
  <w:num w:numId="22" w16cid:durableId="177930307">
    <w:abstractNumId w:val="15"/>
  </w:num>
  <w:num w:numId="23" w16cid:durableId="1996757017">
    <w:abstractNumId w:val="4"/>
  </w:num>
  <w:num w:numId="24" w16cid:durableId="72820835">
    <w:abstractNumId w:val="10"/>
  </w:num>
  <w:num w:numId="25" w16cid:durableId="1286544825">
    <w:abstractNumId w:val="24"/>
  </w:num>
  <w:num w:numId="26" w16cid:durableId="226457139">
    <w:abstractNumId w:val="2"/>
  </w:num>
  <w:num w:numId="27" w16cid:durableId="211966521">
    <w:abstractNumId w:val="17"/>
  </w:num>
  <w:num w:numId="28" w16cid:durableId="1343050723">
    <w:abstractNumId w:val="20"/>
  </w:num>
  <w:num w:numId="29" w16cid:durableId="928078550">
    <w:abstractNumId w:val="25"/>
  </w:num>
  <w:num w:numId="30" w16cid:durableId="1419252422">
    <w:abstractNumId w:val="23"/>
  </w:num>
  <w:num w:numId="31" w16cid:durableId="111215215">
    <w:abstractNumId w:val="14"/>
  </w:num>
  <w:num w:numId="32" w16cid:durableId="1085147348">
    <w:abstractNumId w:val="21"/>
  </w:num>
  <w:num w:numId="33" w16cid:durableId="27531355">
    <w:abstractNumId w:val="13"/>
  </w:num>
  <w:num w:numId="34" w16cid:durableId="2089501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3AB"/>
    <w:rsid w:val="0000126D"/>
    <w:rsid w:val="00001C2D"/>
    <w:rsid w:val="00002C9E"/>
    <w:rsid w:val="0000302A"/>
    <w:rsid w:val="00003DD0"/>
    <w:rsid w:val="0000472C"/>
    <w:rsid w:val="00005D06"/>
    <w:rsid w:val="00007C27"/>
    <w:rsid w:val="000125F6"/>
    <w:rsid w:val="00012AC4"/>
    <w:rsid w:val="0001438E"/>
    <w:rsid w:val="00014955"/>
    <w:rsid w:val="00016A4A"/>
    <w:rsid w:val="00017783"/>
    <w:rsid w:val="00020CA6"/>
    <w:rsid w:val="00021DBA"/>
    <w:rsid w:val="00022370"/>
    <w:rsid w:val="00023AD6"/>
    <w:rsid w:val="0002785D"/>
    <w:rsid w:val="000301FC"/>
    <w:rsid w:val="00031D22"/>
    <w:rsid w:val="00033397"/>
    <w:rsid w:val="00034A23"/>
    <w:rsid w:val="00036FE0"/>
    <w:rsid w:val="00037D63"/>
    <w:rsid w:val="00040095"/>
    <w:rsid w:val="000400D7"/>
    <w:rsid w:val="0004152F"/>
    <w:rsid w:val="0004334C"/>
    <w:rsid w:val="00043B35"/>
    <w:rsid w:val="0004567B"/>
    <w:rsid w:val="000465E3"/>
    <w:rsid w:val="00047010"/>
    <w:rsid w:val="00047917"/>
    <w:rsid w:val="00047BF2"/>
    <w:rsid w:val="00047C51"/>
    <w:rsid w:val="0005025C"/>
    <w:rsid w:val="00050C46"/>
    <w:rsid w:val="00051834"/>
    <w:rsid w:val="000528EC"/>
    <w:rsid w:val="000535A1"/>
    <w:rsid w:val="00053D1E"/>
    <w:rsid w:val="00054458"/>
    <w:rsid w:val="00054A22"/>
    <w:rsid w:val="000550F9"/>
    <w:rsid w:val="00055472"/>
    <w:rsid w:val="00055D88"/>
    <w:rsid w:val="000568FB"/>
    <w:rsid w:val="00063969"/>
    <w:rsid w:val="000655A6"/>
    <w:rsid w:val="00065FD1"/>
    <w:rsid w:val="000700A6"/>
    <w:rsid w:val="0007046D"/>
    <w:rsid w:val="0007052F"/>
    <w:rsid w:val="00071AD8"/>
    <w:rsid w:val="00071F6B"/>
    <w:rsid w:val="00072582"/>
    <w:rsid w:val="0007416F"/>
    <w:rsid w:val="0007535D"/>
    <w:rsid w:val="00076655"/>
    <w:rsid w:val="00076B89"/>
    <w:rsid w:val="00080512"/>
    <w:rsid w:val="000812C5"/>
    <w:rsid w:val="00082B27"/>
    <w:rsid w:val="000832F5"/>
    <w:rsid w:val="0008394B"/>
    <w:rsid w:val="0008459C"/>
    <w:rsid w:val="00084B53"/>
    <w:rsid w:val="00085495"/>
    <w:rsid w:val="000854AF"/>
    <w:rsid w:val="00086088"/>
    <w:rsid w:val="00086FAC"/>
    <w:rsid w:val="00090882"/>
    <w:rsid w:val="00094176"/>
    <w:rsid w:val="0009612D"/>
    <w:rsid w:val="00097310"/>
    <w:rsid w:val="00097867"/>
    <w:rsid w:val="000A0006"/>
    <w:rsid w:val="000A00A8"/>
    <w:rsid w:val="000A01BA"/>
    <w:rsid w:val="000A216D"/>
    <w:rsid w:val="000A33C0"/>
    <w:rsid w:val="000A4B14"/>
    <w:rsid w:val="000A601C"/>
    <w:rsid w:val="000A6445"/>
    <w:rsid w:val="000B06D1"/>
    <w:rsid w:val="000B53DB"/>
    <w:rsid w:val="000B7367"/>
    <w:rsid w:val="000C03C5"/>
    <w:rsid w:val="000C0878"/>
    <w:rsid w:val="000C23A2"/>
    <w:rsid w:val="000C41AD"/>
    <w:rsid w:val="000C7550"/>
    <w:rsid w:val="000D0927"/>
    <w:rsid w:val="000D1C0E"/>
    <w:rsid w:val="000D1CD0"/>
    <w:rsid w:val="000D384A"/>
    <w:rsid w:val="000D58AB"/>
    <w:rsid w:val="000D617F"/>
    <w:rsid w:val="000D7A6C"/>
    <w:rsid w:val="000E1222"/>
    <w:rsid w:val="000E5557"/>
    <w:rsid w:val="000E5AB4"/>
    <w:rsid w:val="000E73A8"/>
    <w:rsid w:val="000E78B0"/>
    <w:rsid w:val="000F0239"/>
    <w:rsid w:val="000F1C5C"/>
    <w:rsid w:val="000F306E"/>
    <w:rsid w:val="000F3608"/>
    <w:rsid w:val="000F3CB4"/>
    <w:rsid w:val="00100001"/>
    <w:rsid w:val="00101084"/>
    <w:rsid w:val="00103686"/>
    <w:rsid w:val="00105CA3"/>
    <w:rsid w:val="001061C5"/>
    <w:rsid w:val="001065D7"/>
    <w:rsid w:val="00107CCD"/>
    <w:rsid w:val="00110AEE"/>
    <w:rsid w:val="001121B8"/>
    <w:rsid w:val="00112F74"/>
    <w:rsid w:val="0011423D"/>
    <w:rsid w:val="00114973"/>
    <w:rsid w:val="001157F8"/>
    <w:rsid w:val="00116935"/>
    <w:rsid w:val="001169BC"/>
    <w:rsid w:val="00117B81"/>
    <w:rsid w:val="00117DCC"/>
    <w:rsid w:val="0012416E"/>
    <w:rsid w:val="001251B5"/>
    <w:rsid w:val="0012632A"/>
    <w:rsid w:val="00130317"/>
    <w:rsid w:val="00130C87"/>
    <w:rsid w:val="00131594"/>
    <w:rsid w:val="00131D3C"/>
    <w:rsid w:val="00133D0D"/>
    <w:rsid w:val="00135A34"/>
    <w:rsid w:val="001371E8"/>
    <w:rsid w:val="00140183"/>
    <w:rsid w:val="00140685"/>
    <w:rsid w:val="00141F9D"/>
    <w:rsid w:val="00142DAF"/>
    <w:rsid w:val="001443F2"/>
    <w:rsid w:val="00145A34"/>
    <w:rsid w:val="0014638C"/>
    <w:rsid w:val="001504BC"/>
    <w:rsid w:val="00150B87"/>
    <w:rsid w:val="00150FBF"/>
    <w:rsid w:val="0015479F"/>
    <w:rsid w:val="001571AF"/>
    <w:rsid w:val="00157DB6"/>
    <w:rsid w:val="00160A9B"/>
    <w:rsid w:val="00163D20"/>
    <w:rsid w:val="00167405"/>
    <w:rsid w:val="00172536"/>
    <w:rsid w:val="00174B86"/>
    <w:rsid w:val="001755D2"/>
    <w:rsid w:val="0017648E"/>
    <w:rsid w:val="00177780"/>
    <w:rsid w:val="00180F8C"/>
    <w:rsid w:val="0018257D"/>
    <w:rsid w:val="00185DBE"/>
    <w:rsid w:val="001867D8"/>
    <w:rsid w:val="0019347F"/>
    <w:rsid w:val="001935DF"/>
    <w:rsid w:val="00193E28"/>
    <w:rsid w:val="001948BD"/>
    <w:rsid w:val="00196778"/>
    <w:rsid w:val="00196B77"/>
    <w:rsid w:val="0019705D"/>
    <w:rsid w:val="00197658"/>
    <w:rsid w:val="00197BFB"/>
    <w:rsid w:val="00197D80"/>
    <w:rsid w:val="001A0221"/>
    <w:rsid w:val="001A0308"/>
    <w:rsid w:val="001A4305"/>
    <w:rsid w:val="001A5A08"/>
    <w:rsid w:val="001A5EAE"/>
    <w:rsid w:val="001A628F"/>
    <w:rsid w:val="001B26C1"/>
    <w:rsid w:val="001B2B6A"/>
    <w:rsid w:val="001B4161"/>
    <w:rsid w:val="001B5E52"/>
    <w:rsid w:val="001C4718"/>
    <w:rsid w:val="001C53D5"/>
    <w:rsid w:val="001C70CD"/>
    <w:rsid w:val="001D02C2"/>
    <w:rsid w:val="001D05AC"/>
    <w:rsid w:val="001D14F0"/>
    <w:rsid w:val="001D2F91"/>
    <w:rsid w:val="001D4D0D"/>
    <w:rsid w:val="001D5051"/>
    <w:rsid w:val="001D7559"/>
    <w:rsid w:val="001E20BD"/>
    <w:rsid w:val="001E2783"/>
    <w:rsid w:val="001E4EBE"/>
    <w:rsid w:val="001E58D3"/>
    <w:rsid w:val="001E6149"/>
    <w:rsid w:val="001F0062"/>
    <w:rsid w:val="001F09AC"/>
    <w:rsid w:val="001F168B"/>
    <w:rsid w:val="001F3E4F"/>
    <w:rsid w:val="001F55C6"/>
    <w:rsid w:val="001F5A7D"/>
    <w:rsid w:val="001F6443"/>
    <w:rsid w:val="001F6DF9"/>
    <w:rsid w:val="001F74C6"/>
    <w:rsid w:val="001F7683"/>
    <w:rsid w:val="002004AC"/>
    <w:rsid w:val="00200F17"/>
    <w:rsid w:val="00201FFD"/>
    <w:rsid w:val="00204BC0"/>
    <w:rsid w:val="00205710"/>
    <w:rsid w:val="0020770B"/>
    <w:rsid w:val="00207D0C"/>
    <w:rsid w:val="00210A35"/>
    <w:rsid w:val="00213766"/>
    <w:rsid w:val="00213B6B"/>
    <w:rsid w:val="002147B4"/>
    <w:rsid w:val="00214B56"/>
    <w:rsid w:val="002156CA"/>
    <w:rsid w:val="0021586D"/>
    <w:rsid w:val="00217B09"/>
    <w:rsid w:val="00217D09"/>
    <w:rsid w:val="00217D98"/>
    <w:rsid w:val="00223C66"/>
    <w:rsid w:val="00223F90"/>
    <w:rsid w:val="0022425F"/>
    <w:rsid w:val="002269C4"/>
    <w:rsid w:val="00227D39"/>
    <w:rsid w:val="00232184"/>
    <w:rsid w:val="00232477"/>
    <w:rsid w:val="002335C3"/>
    <w:rsid w:val="0023375F"/>
    <w:rsid w:val="00233D01"/>
    <w:rsid w:val="002347A2"/>
    <w:rsid w:val="0023597A"/>
    <w:rsid w:val="002361F6"/>
    <w:rsid w:val="002432DF"/>
    <w:rsid w:val="00245EB0"/>
    <w:rsid w:val="00254006"/>
    <w:rsid w:val="00256646"/>
    <w:rsid w:val="00257F13"/>
    <w:rsid w:val="002615E0"/>
    <w:rsid w:val="002615E6"/>
    <w:rsid w:val="00261D4D"/>
    <w:rsid w:val="00262D02"/>
    <w:rsid w:val="00262FB6"/>
    <w:rsid w:val="00263A83"/>
    <w:rsid w:val="002645D1"/>
    <w:rsid w:val="00265227"/>
    <w:rsid w:val="0026545C"/>
    <w:rsid w:val="00266A01"/>
    <w:rsid w:val="00267588"/>
    <w:rsid w:val="00273C28"/>
    <w:rsid w:val="00277741"/>
    <w:rsid w:val="0028196D"/>
    <w:rsid w:val="002821BE"/>
    <w:rsid w:val="00282A55"/>
    <w:rsid w:val="00284156"/>
    <w:rsid w:val="002864A5"/>
    <w:rsid w:val="00291EC5"/>
    <w:rsid w:val="002A06E3"/>
    <w:rsid w:val="002A1226"/>
    <w:rsid w:val="002A184D"/>
    <w:rsid w:val="002A1E13"/>
    <w:rsid w:val="002A2D76"/>
    <w:rsid w:val="002A35F6"/>
    <w:rsid w:val="002A597E"/>
    <w:rsid w:val="002A69E1"/>
    <w:rsid w:val="002A7334"/>
    <w:rsid w:val="002B22AF"/>
    <w:rsid w:val="002B2D66"/>
    <w:rsid w:val="002B3B21"/>
    <w:rsid w:val="002B4878"/>
    <w:rsid w:val="002B50F4"/>
    <w:rsid w:val="002B54AD"/>
    <w:rsid w:val="002C3E3B"/>
    <w:rsid w:val="002C6565"/>
    <w:rsid w:val="002C68E6"/>
    <w:rsid w:val="002C7230"/>
    <w:rsid w:val="002D338E"/>
    <w:rsid w:val="002D49C8"/>
    <w:rsid w:val="002D6047"/>
    <w:rsid w:val="002D7361"/>
    <w:rsid w:val="002D775B"/>
    <w:rsid w:val="002D7ADF"/>
    <w:rsid w:val="002D7B55"/>
    <w:rsid w:val="002D7C5F"/>
    <w:rsid w:val="002E04B1"/>
    <w:rsid w:val="002E17B9"/>
    <w:rsid w:val="002E19B1"/>
    <w:rsid w:val="002E1FF9"/>
    <w:rsid w:val="002E3E1B"/>
    <w:rsid w:val="002E5FDB"/>
    <w:rsid w:val="002F0DA6"/>
    <w:rsid w:val="002F187A"/>
    <w:rsid w:val="002F2696"/>
    <w:rsid w:val="002F7760"/>
    <w:rsid w:val="002F7E22"/>
    <w:rsid w:val="00300B2E"/>
    <w:rsid w:val="00302F10"/>
    <w:rsid w:val="00303771"/>
    <w:rsid w:val="0030393F"/>
    <w:rsid w:val="00305A5D"/>
    <w:rsid w:val="00305FB6"/>
    <w:rsid w:val="00306EA1"/>
    <w:rsid w:val="00310A8D"/>
    <w:rsid w:val="0031225F"/>
    <w:rsid w:val="00313788"/>
    <w:rsid w:val="00314B4A"/>
    <w:rsid w:val="00316456"/>
    <w:rsid w:val="003171BE"/>
    <w:rsid w:val="003172DC"/>
    <w:rsid w:val="00320DE2"/>
    <w:rsid w:val="00321148"/>
    <w:rsid w:val="00321678"/>
    <w:rsid w:val="0032384B"/>
    <w:rsid w:val="00324410"/>
    <w:rsid w:val="00324C10"/>
    <w:rsid w:val="003275F2"/>
    <w:rsid w:val="00330E55"/>
    <w:rsid w:val="00332EAD"/>
    <w:rsid w:val="003335E1"/>
    <w:rsid w:val="00334240"/>
    <w:rsid w:val="00336458"/>
    <w:rsid w:val="00336FFE"/>
    <w:rsid w:val="003411E4"/>
    <w:rsid w:val="00342D10"/>
    <w:rsid w:val="0034394C"/>
    <w:rsid w:val="00344758"/>
    <w:rsid w:val="00346394"/>
    <w:rsid w:val="00352318"/>
    <w:rsid w:val="00353019"/>
    <w:rsid w:val="0035462D"/>
    <w:rsid w:val="0035485E"/>
    <w:rsid w:val="00355440"/>
    <w:rsid w:val="00355674"/>
    <w:rsid w:val="0035725A"/>
    <w:rsid w:val="0036223A"/>
    <w:rsid w:val="0036483C"/>
    <w:rsid w:val="00364D5A"/>
    <w:rsid w:val="0036621E"/>
    <w:rsid w:val="00366A77"/>
    <w:rsid w:val="003673C3"/>
    <w:rsid w:val="00371E8D"/>
    <w:rsid w:val="00374124"/>
    <w:rsid w:val="00374958"/>
    <w:rsid w:val="003754DE"/>
    <w:rsid w:val="00380505"/>
    <w:rsid w:val="00383472"/>
    <w:rsid w:val="003845D6"/>
    <w:rsid w:val="00384CE7"/>
    <w:rsid w:val="00385083"/>
    <w:rsid w:val="003858BA"/>
    <w:rsid w:val="0038594C"/>
    <w:rsid w:val="00386E79"/>
    <w:rsid w:val="00387323"/>
    <w:rsid w:val="0038788F"/>
    <w:rsid w:val="00387FE8"/>
    <w:rsid w:val="003905A6"/>
    <w:rsid w:val="003A1E87"/>
    <w:rsid w:val="003A4B99"/>
    <w:rsid w:val="003A4BAC"/>
    <w:rsid w:val="003A64AF"/>
    <w:rsid w:val="003A6C40"/>
    <w:rsid w:val="003A7BA0"/>
    <w:rsid w:val="003B2272"/>
    <w:rsid w:val="003B29C1"/>
    <w:rsid w:val="003B69D4"/>
    <w:rsid w:val="003C0398"/>
    <w:rsid w:val="003C3971"/>
    <w:rsid w:val="003C4B80"/>
    <w:rsid w:val="003C6ADC"/>
    <w:rsid w:val="003D0226"/>
    <w:rsid w:val="003D0BB0"/>
    <w:rsid w:val="003D1B20"/>
    <w:rsid w:val="003D361C"/>
    <w:rsid w:val="003D409D"/>
    <w:rsid w:val="003D4946"/>
    <w:rsid w:val="003D51C1"/>
    <w:rsid w:val="003D540D"/>
    <w:rsid w:val="003D6420"/>
    <w:rsid w:val="003D6A95"/>
    <w:rsid w:val="003D7DB5"/>
    <w:rsid w:val="003D7F69"/>
    <w:rsid w:val="003E2116"/>
    <w:rsid w:val="003E26EF"/>
    <w:rsid w:val="003E3875"/>
    <w:rsid w:val="003E3883"/>
    <w:rsid w:val="003E3EEE"/>
    <w:rsid w:val="003E5A45"/>
    <w:rsid w:val="003E66F2"/>
    <w:rsid w:val="003E723D"/>
    <w:rsid w:val="003F0DCD"/>
    <w:rsid w:val="003F58FC"/>
    <w:rsid w:val="00401A4D"/>
    <w:rsid w:val="00405605"/>
    <w:rsid w:val="00405A75"/>
    <w:rsid w:val="004067A2"/>
    <w:rsid w:val="00406B0B"/>
    <w:rsid w:val="00407864"/>
    <w:rsid w:val="0041044A"/>
    <w:rsid w:val="004115A7"/>
    <w:rsid w:val="004116E8"/>
    <w:rsid w:val="00413ED8"/>
    <w:rsid w:val="00414910"/>
    <w:rsid w:val="00415107"/>
    <w:rsid w:val="00420619"/>
    <w:rsid w:val="004219CB"/>
    <w:rsid w:val="00421A34"/>
    <w:rsid w:val="00421F8B"/>
    <w:rsid w:val="004239CB"/>
    <w:rsid w:val="00424964"/>
    <w:rsid w:val="0042636F"/>
    <w:rsid w:val="00427238"/>
    <w:rsid w:val="004302A2"/>
    <w:rsid w:val="0043321A"/>
    <w:rsid w:val="00442DCD"/>
    <w:rsid w:val="00442DFE"/>
    <w:rsid w:val="00443A8B"/>
    <w:rsid w:val="00444391"/>
    <w:rsid w:val="00445500"/>
    <w:rsid w:val="0045160E"/>
    <w:rsid w:val="00451A4B"/>
    <w:rsid w:val="00451D23"/>
    <w:rsid w:val="004540A6"/>
    <w:rsid w:val="00454614"/>
    <w:rsid w:val="00454CC9"/>
    <w:rsid w:val="00460351"/>
    <w:rsid w:val="00461CA6"/>
    <w:rsid w:val="00463F45"/>
    <w:rsid w:val="004667FA"/>
    <w:rsid w:val="004701F2"/>
    <w:rsid w:val="004736AB"/>
    <w:rsid w:val="004741F2"/>
    <w:rsid w:val="00475A93"/>
    <w:rsid w:val="00480937"/>
    <w:rsid w:val="004810C1"/>
    <w:rsid w:val="00481753"/>
    <w:rsid w:val="00482E37"/>
    <w:rsid w:val="0048329B"/>
    <w:rsid w:val="004834A6"/>
    <w:rsid w:val="00487006"/>
    <w:rsid w:val="00493611"/>
    <w:rsid w:val="0049391E"/>
    <w:rsid w:val="00496ECE"/>
    <w:rsid w:val="004A1A0A"/>
    <w:rsid w:val="004A489E"/>
    <w:rsid w:val="004A4B4E"/>
    <w:rsid w:val="004A5807"/>
    <w:rsid w:val="004B02F1"/>
    <w:rsid w:val="004B28A2"/>
    <w:rsid w:val="004B3B05"/>
    <w:rsid w:val="004B3FED"/>
    <w:rsid w:val="004B6773"/>
    <w:rsid w:val="004C40C1"/>
    <w:rsid w:val="004C44CD"/>
    <w:rsid w:val="004C494A"/>
    <w:rsid w:val="004C5B53"/>
    <w:rsid w:val="004D3578"/>
    <w:rsid w:val="004D362E"/>
    <w:rsid w:val="004D3F7E"/>
    <w:rsid w:val="004D578F"/>
    <w:rsid w:val="004D5A37"/>
    <w:rsid w:val="004D6945"/>
    <w:rsid w:val="004E213A"/>
    <w:rsid w:val="004E2CAB"/>
    <w:rsid w:val="004E3393"/>
    <w:rsid w:val="004E5E45"/>
    <w:rsid w:val="004E6B87"/>
    <w:rsid w:val="004F0184"/>
    <w:rsid w:val="004F113F"/>
    <w:rsid w:val="004F1209"/>
    <w:rsid w:val="004F12D6"/>
    <w:rsid w:val="004F36ED"/>
    <w:rsid w:val="004F4DAF"/>
    <w:rsid w:val="00501E61"/>
    <w:rsid w:val="00504ADC"/>
    <w:rsid w:val="005054C5"/>
    <w:rsid w:val="0050649A"/>
    <w:rsid w:val="00506811"/>
    <w:rsid w:val="0050696A"/>
    <w:rsid w:val="00510E7A"/>
    <w:rsid w:val="00511231"/>
    <w:rsid w:val="00511B64"/>
    <w:rsid w:val="00512645"/>
    <w:rsid w:val="005134DF"/>
    <w:rsid w:val="00516914"/>
    <w:rsid w:val="00516E5B"/>
    <w:rsid w:val="00517AAD"/>
    <w:rsid w:val="00520616"/>
    <w:rsid w:val="00521D3B"/>
    <w:rsid w:val="00521DC4"/>
    <w:rsid w:val="0052416B"/>
    <w:rsid w:val="005254D6"/>
    <w:rsid w:val="00526098"/>
    <w:rsid w:val="00526CD4"/>
    <w:rsid w:val="0052722B"/>
    <w:rsid w:val="00530168"/>
    <w:rsid w:val="005327B6"/>
    <w:rsid w:val="00534182"/>
    <w:rsid w:val="00534859"/>
    <w:rsid w:val="005355BA"/>
    <w:rsid w:val="0053590D"/>
    <w:rsid w:val="0053630B"/>
    <w:rsid w:val="00541F05"/>
    <w:rsid w:val="00543D4F"/>
    <w:rsid w:val="00543E6C"/>
    <w:rsid w:val="00545BED"/>
    <w:rsid w:val="00547DED"/>
    <w:rsid w:val="00551057"/>
    <w:rsid w:val="005541DF"/>
    <w:rsid w:val="00554BCB"/>
    <w:rsid w:val="00555D09"/>
    <w:rsid w:val="00556F68"/>
    <w:rsid w:val="00557A32"/>
    <w:rsid w:val="0056025D"/>
    <w:rsid w:val="00560639"/>
    <w:rsid w:val="00560653"/>
    <w:rsid w:val="00562690"/>
    <w:rsid w:val="00565087"/>
    <w:rsid w:val="00565CE0"/>
    <w:rsid w:val="00580C26"/>
    <w:rsid w:val="00581DBF"/>
    <w:rsid w:val="0058205D"/>
    <w:rsid w:val="0058215F"/>
    <w:rsid w:val="005823C3"/>
    <w:rsid w:val="005826C2"/>
    <w:rsid w:val="0058299B"/>
    <w:rsid w:val="00584C83"/>
    <w:rsid w:val="0058637D"/>
    <w:rsid w:val="00594FF6"/>
    <w:rsid w:val="00595B74"/>
    <w:rsid w:val="005974BF"/>
    <w:rsid w:val="005A062D"/>
    <w:rsid w:val="005A0915"/>
    <w:rsid w:val="005A09A2"/>
    <w:rsid w:val="005A1C86"/>
    <w:rsid w:val="005A1CB8"/>
    <w:rsid w:val="005A3786"/>
    <w:rsid w:val="005A4460"/>
    <w:rsid w:val="005A447F"/>
    <w:rsid w:val="005B29C7"/>
    <w:rsid w:val="005B2A39"/>
    <w:rsid w:val="005B503A"/>
    <w:rsid w:val="005B6176"/>
    <w:rsid w:val="005B6BD2"/>
    <w:rsid w:val="005C0079"/>
    <w:rsid w:val="005C387C"/>
    <w:rsid w:val="005C4ABF"/>
    <w:rsid w:val="005C763D"/>
    <w:rsid w:val="005D2E01"/>
    <w:rsid w:val="005D3080"/>
    <w:rsid w:val="005D3329"/>
    <w:rsid w:val="005D3689"/>
    <w:rsid w:val="005D3DDC"/>
    <w:rsid w:val="005D5A06"/>
    <w:rsid w:val="005E11E0"/>
    <w:rsid w:val="005E1543"/>
    <w:rsid w:val="005E157B"/>
    <w:rsid w:val="005E295F"/>
    <w:rsid w:val="005E3AAC"/>
    <w:rsid w:val="005E4DE9"/>
    <w:rsid w:val="005E4E72"/>
    <w:rsid w:val="005E5167"/>
    <w:rsid w:val="005E5F6A"/>
    <w:rsid w:val="005F2641"/>
    <w:rsid w:val="005F2C22"/>
    <w:rsid w:val="005F3906"/>
    <w:rsid w:val="005F4417"/>
    <w:rsid w:val="005F6DB5"/>
    <w:rsid w:val="006010D6"/>
    <w:rsid w:val="0060198C"/>
    <w:rsid w:val="006033C3"/>
    <w:rsid w:val="00604118"/>
    <w:rsid w:val="00604965"/>
    <w:rsid w:val="00605BC2"/>
    <w:rsid w:val="00605DFD"/>
    <w:rsid w:val="0060745A"/>
    <w:rsid w:val="006105A0"/>
    <w:rsid w:val="0061289C"/>
    <w:rsid w:val="00613134"/>
    <w:rsid w:val="006143EE"/>
    <w:rsid w:val="00614740"/>
    <w:rsid w:val="00614FDF"/>
    <w:rsid w:val="006165E3"/>
    <w:rsid w:val="00617362"/>
    <w:rsid w:val="006229E8"/>
    <w:rsid w:val="00624D80"/>
    <w:rsid w:val="0062653D"/>
    <w:rsid w:val="00627CF0"/>
    <w:rsid w:val="00630015"/>
    <w:rsid w:val="00636BAE"/>
    <w:rsid w:val="006377D3"/>
    <w:rsid w:val="00644576"/>
    <w:rsid w:val="00644967"/>
    <w:rsid w:val="006462B9"/>
    <w:rsid w:val="00646405"/>
    <w:rsid w:val="00654AE0"/>
    <w:rsid w:val="00654FAF"/>
    <w:rsid w:val="00655D37"/>
    <w:rsid w:val="00656CAD"/>
    <w:rsid w:val="00661028"/>
    <w:rsid w:val="006660B1"/>
    <w:rsid w:val="006666D8"/>
    <w:rsid w:val="00666AE9"/>
    <w:rsid w:val="00666B0A"/>
    <w:rsid w:val="00667994"/>
    <w:rsid w:val="00670F89"/>
    <w:rsid w:val="00671D65"/>
    <w:rsid w:val="0067375E"/>
    <w:rsid w:val="00674753"/>
    <w:rsid w:val="006817CA"/>
    <w:rsid w:val="00681B5B"/>
    <w:rsid w:val="00684C94"/>
    <w:rsid w:val="00687B1C"/>
    <w:rsid w:val="0069232C"/>
    <w:rsid w:val="006935F0"/>
    <w:rsid w:val="006A110B"/>
    <w:rsid w:val="006A4BEA"/>
    <w:rsid w:val="006A4DD4"/>
    <w:rsid w:val="006B25FF"/>
    <w:rsid w:val="006B3050"/>
    <w:rsid w:val="006B365A"/>
    <w:rsid w:val="006B36C3"/>
    <w:rsid w:val="006B6144"/>
    <w:rsid w:val="006B6191"/>
    <w:rsid w:val="006C083E"/>
    <w:rsid w:val="006C609B"/>
    <w:rsid w:val="006C6451"/>
    <w:rsid w:val="006D06F6"/>
    <w:rsid w:val="006D28AC"/>
    <w:rsid w:val="006D58D6"/>
    <w:rsid w:val="006D7640"/>
    <w:rsid w:val="006E1252"/>
    <w:rsid w:val="006E14F3"/>
    <w:rsid w:val="006E1731"/>
    <w:rsid w:val="006E356E"/>
    <w:rsid w:val="006E3937"/>
    <w:rsid w:val="006E4155"/>
    <w:rsid w:val="006E46EF"/>
    <w:rsid w:val="006E5C86"/>
    <w:rsid w:val="006E761B"/>
    <w:rsid w:val="006E7DFB"/>
    <w:rsid w:val="006F09EA"/>
    <w:rsid w:val="006F6FC8"/>
    <w:rsid w:val="00703886"/>
    <w:rsid w:val="00704853"/>
    <w:rsid w:val="0070680B"/>
    <w:rsid w:val="00707849"/>
    <w:rsid w:val="0071120B"/>
    <w:rsid w:val="007119C3"/>
    <w:rsid w:val="007121A3"/>
    <w:rsid w:val="007147D4"/>
    <w:rsid w:val="00715213"/>
    <w:rsid w:val="00715EB1"/>
    <w:rsid w:val="00721317"/>
    <w:rsid w:val="007216D3"/>
    <w:rsid w:val="007227AF"/>
    <w:rsid w:val="00723132"/>
    <w:rsid w:val="00723AEE"/>
    <w:rsid w:val="00724C29"/>
    <w:rsid w:val="00734A5B"/>
    <w:rsid w:val="00734CCA"/>
    <w:rsid w:val="00736042"/>
    <w:rsid w:val="00736F14"/>
    <w:rsid w:val="0074031A"/>
    <w:rsid w:val="00741359"/>
    <w:rsid w:val="00742393"/>
    <w:rsid w:val="00742E2F"/>
    <w:rsid w:val="007446C7"/>
    <w:rsid w:val="00744A82"/>
    <w:rsid w:val="00744D5C"/>
    <w:rsid w:val="00744E76"/>
    <w:rsid w:val="0074501F"/>
    <w:rsid w:val="00745C95"/>
    <w:rsid w:val="00745DDF"/>
    <w:rsid w:val="007479CE"/>
    <w:rsid w:val="007554B7"/>
    <w:rsid w:val="007555BD"/>
    <w:rsid w:val="0076133B"/>
    <w:rsid w:val="00762D3D"/>
    <w:rsid w:val="007655F3"/>
    <w:rsid w:val="007659D6"/>
    <w:rsid w:val="00765CD6"/>
    <w:rsid w:val="00766360"/>
    <w:rsid w:val="007741CC"/>
    <w:rsid w:val="00774955"/>
    <w:rsid w:val="007763A3"/>
    <w:rsid w:val="00776BA0"/>
    <w:rsid w:val="00776DA8"/>
    <w:rsid w:val="00776F24"/>
    <w:rsid w:val="0078123D"/>
    <w:rsid w:val="00781D64"/>
    <w:rsid w:val="00781F0F"/>
    <w:rsid w:val="00782813"/>
    <w:rsid w:val="00782D02"/>
    <w:rsid w:val="007865B5"/>
    <w:rsid w:val="007866E7"/>
    <w:rsid w:val="00787803"/>
    <w:rsid w:val="00791776"/>
    <w:rsid w:val="007920AA"/>
    <w:rsid w:val="00793285"/>
    <w:rsid w:val="00795873"/>
    <w:rsid w:val="007967C5"/>
    <w:rsid w:val="00797B17"/>
    <w:rsid w:val="007A18B3"/>
    <w:rsid w:val="007A19D3"/>
    <w:rsid w:val="007A30E4"/>
    <w:rsid w:val="007A5B15"/>
    <w:rsid w:val="007A6FC3"/>
    <w:rsid w:val="007B07F4"/>
    <w:rsid w:val="007B3BD6"/>
    <w:rsid w:val="007B5F24"/>
    <w:rsid w:val="007B6C20"/>
    <w:rsid w:val="007B7BEB"/>
    <w:rsid w:val="007B7CD9"/>
    <w:rsid w:val="007C20A4"/>
    <w:rsid w:val="007C2C07"/>
    <w:rsid w:val="007C2E13"/>
    <w:rsid w:val="007C3949"/>
    <w:rsid w:val="007C3D55"/>
    <w:rsid w:val="007C5536"/>
    <w:rsid w:val="007C6275"/>
    <w:rsid w:val="007C63DE"/>
    <w:rsid w:val="007C662F"/>
    <w:rsid w:val="007D0F34"/>
    <w:rsid w:val="007D19FD"/>
    <w:rsid w:val="007D207F"/>
    <w:rsid w:val="007D34F7"/>
    <w:rsid w:val="007D409B"/>
    <w:rsid w:val="007D4547"/>
    <w:rsid w:val="007D5800"/>
    <w:rsid w:val="007D58F6"/>
    <w:rsid w:val="007D5D43"/>
    <w:rsid w:val="007E0311"/>
    <w:rsid w:val="007E0449"/>
    <w:rsid w:val="007E2CF7"/>
    <w:rsid w:val="007E4D52"/>
    <w:rsid w:val="007F012C"/>
    <w:rsid w:val="007F666C"/>
    <w:rsid w:val="007F7656"/>
    <w:rsid w:val="008019CF"/>
    <w:rsid w:val="00801A70"/>
    <w:rsid w:val="008028A4"/>
    <w:rsid w:val="00804074"/>
    <w:rsid w:val="0080498B"/>
    <w:rsid w:val="0080573A"/>
    <w:rsid w:val="00806949"/>
    <w:rsid w:val="00812937"/>
    <w:rsid w:val="0081456D"/>
    <w:rsid w:val="008159C2"/>
    <w:rsid w:val="00816873"/>
    <w:rsid w:val="0081786A"/>
    <w:rsid w:val="008231A9"/>
    <w:rsid w:val="00823292"/>
    <w:rsid w:val="00823316"/>
    <w:rsid w:val="00824E68"/>
    <w:rsid w:val="00826825"/>
    <w:rsid w:val="008301F8"/>
    <w:rsid w:val="00830391"/>
    <w:rsid w:val="00830EE9"/>
    <w:rsid w:val="008321AF"/>
    <w:rsid w:val="0083293F"/>
    <w:rsid w:val="008338EE"/>
    <w:rsid w:val="00833ABA"/>
    <w:rsid w:val="00835CFB"/>
    <w:rsid w:val="00837A5A"/>
    <w:rsid w:val="008407FD"/>
    <w:rsid w:val="0084097A"/>
    <w:rsid w:val="008412EF"/>
    <w:rsid w:val="0084177D"/>
    <w:rsid w:val="00842ADC"/>
    <w:rsid w:val="008448F3"/>
    <w:rsid w:val="00846129"/>
    <w:rsid w:val="00847F82"/>
    <w:rsid w:val="00850081"/>
    <w:rsid w:val="00852F18"/>
    <w:rsid w:val="00853162"/>
    <w:rsid w:val="008542DD"/>
    <w:rsid w:val="008563C0"/>
    <w:rsid w:val="0085799B"/>
    <w:rsid w:val="00857E3B"/>
    <w:rsid w:val="008619AA"/>
    <w:rsid w:val="00866985"/>
    <w:rsid w:val="00867A95"/>
    <w:rsid w:val="0087031C"/>
    <w:rsid w:val="00872C0E"/>
    <w:rsid w:val="00872D32"/>
    <w:rsid w:val="008732FA"/>
    <w:rsid w:val="00875591"/>
    <w:rsid w:val="00875718"/>
    <w:rsid w:val="008768CA"/>
    <w:rsid w:val="00877EAD"/>
    <w:rsid w:val="00881DA5"/>
    <w:rsid w:val="00885A8F"/>
    <w:rsid w:val="00894CC3"/>
    <w:rsid w:val="00897130"/>
    <w:rsid w:val="00897EFD"/>
    <w:rsid w:val="008A01B8"/>
    <w:rsid w:val="008A020E"/>
    <w:rsid w:val="008A0414"/>
    <w:rsid w:val="008A0884"/>
    <w:rsid w:val="008A1C83"/>
    <w:rsid w:val="008A421A"/>
    <w:rsid w:val="008A5C44"/>
    <w:rsid w:val="008A5C87"/>
    <w:rsid w:val="008B0A60"/>
    <w:rsid w:val="008B0E47"/>
    <w:rsid w:val="008B2334"/>
    <w:rsid w:val="008B2664"/>
    <w:rsid w:val="008B266A"/>
    <w:rsid w:val="008B3066"/>
    <w:rsid w:val="008B4EAA"/>
    <w:rsid w:val="008B53C7"/>
    <w:rsid w:val="008B6AC9"/>
    <w:rsid w:val="008B773C"/>
    <w:rsid w:val="008C0078"/>
    <w:rsid w:val="008C0B5A"/>
    <w:rsid w:val="008C18EB"/>
    <w:rsid w:val="008C1AAA"/>
    <w:rsid w:val="008C329C"/>
    <w:rsid w:val="008C5383"/>
    <w:rsid w:val="008C5B59"/>
    <w:rsid w:val="008C6574"/>
    <w:rsid w:val="008C7845"/>
    <w:rsid w:val="008C7B47"/>
    <w:rsid w:val="008C7D6C"/>
    <w:rsid w:val="008C7DA1"/>
    <w:rsid w:val="008D0E07"/>
    <w:rsid w:val="008D123B"/>
    <w:rsid w:val="008D346A"/>
    <w:rsid w:val="008D420D"/>
    <w:rsid w:val="008D430D"/>
    <w:rsid w:val="008D4BC3"/>
    <w:rsid w:val="008D52FB"/>
    <w:rsid w:val="008D6388"/>
    <w:rsid w:val="008D664D"/>
    <w:rsid w:val="008D6EB9"/>
    <w:rsid w:val="008D7217"/>
    <w:rsid w:val="008E1D3B"/>
    <w:rsid w:val="008E6CBD"/>
    <w:rsid w:val="008E78FF"/>
    <w:rsid w:val="008E791E"/>
    <w:rsid w:val="008F2C35"/>
    <w:rsid w:val="008F52FA"/>
    <w:rsid w:val="008F584F"/>
    <w:rsid w:val="008F7A65"/>
    <w:rsid w:val="00901901"/>
    <w:rsid w:val="00901912"/>
    <w:rsid w:val="0090271F"/>
    <w:rsid w:val="00902E23"/>
    <w:rsid w:val="00904118"/>
    <w:rsid w:val="00906DBD"/>
    <w:rsid w:val="009102C6"/>
    <w:rsid w:val="009110E9"/>
    <w:rsid w:val="00912A32"/>
    <w:rsid w:val="0091348E"/>
    <w:rsid w:val="00915C57"/>
    <w:rsid w:val="00916D43"/>
    <w:rsid w:val="0091798C"/>
    <w:rsid w:val="00917CCB"/>
    <w:rsid w:val="00923C32"/>
    <w:rsid w:val="00924AAC"/>
    <w:rsid w:val="00924E86"/>
    <w:rsid w:val="00927AA4"/>
    <w:rsid w:val="00930C85"/>
    <w:rsid w:val="009312A9"/>
    <w:rsid w:val="0093176F"/>
    <w:rsid w:val="00931B57"/>
    <w:rsid w:val="00933DAF"/>
    <w:rsid w:val="00934B1A"/>
    <w:rsid w:val="009364D0"/>
    <w:rsid w:val="00941E6C"/>
    <w:rsid w:val="00942EC2"/>
    <w:rsid w:val="00945B27"/>
    <w:rsid w:val="00946027"/>
    <w:rsid w:val="00950BF5"/>
    <w:rsid w:val="0095356C"/>
    <w:rsid w:val="00953A7C"/>
    <w:rsid w:val="0095460F"/>
    <w:rsid w:val="00954EA1"/>
    <w:rsid w:val="00956524"/>
    <w:rsid w:val="009572BD"/>
    <w:rsid w:val="00957320"/>
    <w:rsid w:val="00957C46"/>
    <w:rsid w:val="00957ED3"/>
    <w:rsid w:val="0096013C"/>
    <w:rsid w:val="009607CA"/>
    <w:rsid w:val="00960849"/>
    <w:rsid w:val="00961039"/>
    <w:rsid w:val="00961B9B"/>
    <w:rsid w:val="00964B64"/>
    <w:rsid w:val="0096584E"/>
    <w:rsid w:val="00971F9E"/>
    <w:rsid w:val="0097262D"/>
    <w:rsid w:val="00974E70"/>
    <w:rsid w:val="0097521D"/>
    <w:rsid w:val="0097537C"/>
    <w:rsid w:val="00977F38"/>
    <w:rsid w:val="00983CAF"/>
    <w:rsid w:val="00986C4C"/>
    <w:rsid w:val="00986D89"/>
    <w:rsid w:val="00987EB3"/>
    <w:rsid w:val="00990F23"/>
    <w:rsid w:val="00991B57"/>
    <w:rsid w:val="00992B6F"/>
    <w:rsid w:val="00994C46"/>
    <w:rsid w:val="0099556A"/>
    <w:rsid w:val="009968E1"/>
    <w:rsid w:val="00997962"/>
    <w:rsid w:val="009A09BE"/>
    <w:rsid w:val="009A0B88"/>
    <w:rsid w:val="009A133E"/>
    <w:rsid w:val="009A1D51"/>
    <w:rsid w:val="009A2082"/>
    <w:rsid w:val="009A3577"/>
    <w:rsid w:val="009A7ED6"/>
    <w:rsid w:val="009B054E"/>
    <w:rsid w:val="009B135B"/>
    <w:rsid w:val="009B33B5"/>
    <w:rsid w:val="009B44D7"/>
    <w:rsid w:val="009B45EF"/>
    <w:rsid w:val="009B5B21"/>
    <w:rsid w:val="009B775A"/>
    <w:rsid w:val="009C2207"/>
    <w:rsid w:val="009C472B"/>
    <w:rsid w:val="009C5F1A"/>
    <w:rsid w:val="009C714D"/>
    <w:rsid w:val="009D16A2"/>
    <w:rsid w:val="009D290D"/>
    <w:rsid w:val="009D3A63"/>
    <w:rsid w:val="009D6620"/>
    <w:rsid w:val="009D7462"/>
    <w:rsid w:val="009D7F7C"/>
    <w:rsid w:val="009E0054"/>
    <w:rsid w:val="009E0265"/>
    <w:rsid w:val="009E2540"/>
    <w:rsid w:val="009E2698"/>
    <w:rsid w:val="009E28F0"/>
    <w:rsid w:val="009E2FF6"/>
    <w:rsid w:val="009E3398"/>
    <w:rsid w:val="009E7E56"/>
    <w:rsid w:val="009F13A0"/>
    <w:rsid w:val="009F1876"/>
    <w:rsid w:val="009F1FD3"/>
    <w:rsid w:val="009F22E0"/>
    <w:rsid w:val="009F37B7"/>
    <w:rsid w:val="009F6DA9"/>
    <w:rsid w:val="00A007D7"/>
    <w:rsid w:val="00A075B9"/>
    <w:rsid w:val="00A076FF"/>
    <w:rsid w:val="00A10DB5"/>
    <w:rsid w:val="00A10F02"/>
    <w:rsid w:val="00A139D7"/>
    <w:rsid w:val="00A149FF"/>
    <w:rsid w:val="00A15EB5"/>
    <w:rsid w:val="00A164B4"/>
    <w:rsid w:val="00A17E55"/>
    <w:rsid w:val="00A24C25"/>
    <w:rsid w:val="00A25732"/>
    <w:rsid w:val="00A26121"/>
    <w:rsid w:val="00A26936"/>
    <w:rsid w:val="00A33527"/>
    <w:rsid w:val="00A349BE"/>
    <w:rsid w:val="00A36A3F"/>
    <w:rsid w:val="00A402CD"/>
    <w:rsid w:val="00A435BB"/>
    <w:rsid w:val="00A43DCC"/>
    <w:rsid w:val="00A4411A"/>
    <w:rsid w:val="00A4471A"/>
    <w:rsid w:val="00A463BE"/>
    <w:rsid w:val="00A53724"/>
    <w:rsid w:val="00A53E48"/>
    <w:rsid w:val="00A541A0"/>
    <w:rsid w:val="00A5504F"/>
    <w:rsid w:val="00A5516A"/>
    <w:rsid w:val="00A5721C"/>
    <w:rsid w:val="00A57773"/>
    <w:rsid w:val="00A60824"/>
    <w:rsid w:val="00A60C77"/>
    <w:rsid w:val="00A638F4"/>
    <w:rsid w:val="00A663A9"/>
    <w:rsid w:val="00A66981"/>
    <w:rsid w:val="00A6711B"/>
    <w:rsid w:val="00A679A5"/>
    <w:rsid w:val="00A703E1"/>
    <w:rsid w:val="00A761C0"/>
    <w:rsid w:val="00A76919"/>
    <w:rsid w:val="00A77FE7"/>
    <w:rsid w:val="00A809AF"/>
    <w:rsid w:val="00A81683"/>
    <w:rsid w:val="00A82346"/>
    <w:rsid w:val="00A825A2"/>
    <w:rsid w:val="00A82BD2"/>
    <w:rsid w:val="00A83A90"/>
    <w:rsid w:val="00A867D5"/>
    <w:rsid w:val="00A90FED"/>
    <w:rsid w:val="00A9283B"/>
    <w:rsid w:val="00A971C9"/>
    <w:rsid w:val="00AA0469"/>
    <w:rsid w:val="00AA1A7A"/>
    <w:rsid w:val="00AA26AD"/>
    <w:rsid w:val="00AA2F06"/>
    <w:rsid w:val="00AA3922"/>
    <w:rsid w:val="00AA4EF5"/>
    <w:rsid w:val="00AA5C88"/>
    <w:rsid w:val="00AA5E20"/>
    <w:rsid w:val="00AA6BE8"/>
    <w:rsid w:val="00AA6C52"/>
    <w:rsid w:val="00AB1114"/>
    <w:rsid w:val="00AB25A3"/>
    <w:rsid w:val="00AB4E1C"/>
    <w:rsid w:val="00AB539E"/>
    <w:rsid w:val="00AB54C4"/>
    <w:rsid w:val="00AB6525"/>
    <w:rsid w:val="00AB66A9"/>
    <w:rsid w:val="00AC23CA"/>
    <w:rsid w:val="00AC61FF"/>
    <w:rsid w:val="00AC659C"/>
    <w:rsid w:val="00AC7AB3"/>
    <w:rsid w:val="00AC7C43"/>
    <w:rsid w:val="00AD1C5B"/>
    <w:rsid w:val="00AD21A4"/>
    <w:rsid w:val="00AD303C"/>
    <w:rsid w:val="00AD4509"/>
    <w:rsid w:val="00AE022E"/>
    <w:rsid w:val="00AE5FAD"/>
    <w:rsid w:val="00AE68DF"/>
    <w:rsid w:val="00AE6F63"/>
    <w:rsid w:val="00AE793D"/>
    <w:rsid w:val="00AF01AA"/>
    <w:rsid w:val="00AF0F45"/>
    <w:rsid w:val="00AF2333"/>
    <w:rsid w:val="00AF2DA9"/>
    <w:rsid w:val="00AF6E7D"/>
    <w:rsid w:val="00AF7233"/>
    <w:rsid w:val="00B03B3E"/>
    <w:rsid w:val="00B056A9"/>
    <w:rsid w:val="00B11AFE"/>
    <w:rsid w:val="00B15449"/>
    <w:rsid w:val="00B157BB"/>
    <w:rsid w:val="00B15E89"/>
    <w:rsid w:val="00B16776"/>
    <w:rsid w:val="00B173AD"/>
    <w:rsid w:val="00B209D0"/>
    <w:rsid w:val="00B20E8A"/>
    <w:rsid w:val="00B238F9"/>
    <w:rsid w:val="00B23A8B"/>
    <w:rsid w:val="00B23E36"/>
    <w:rsid w:val="00B24201"/>
    <w:rsid w:val="00B256D2"/>
    <w:rsid w:val="00B26A55"/>
    <w:rsid w:val="00B309A2"/>
    <w:rsid w:val="00B34501"/>
    <w:rsid w:val="00B34FB5"/>
    <w:rsid w:val="00B3761D"/>
    <w:rsid w:val="00B42BDB"/>
    <w:rsid w:val="00B4473E"/>
    <w:rsid w:val="00B46271"/>
    <w:rsid w:val="00B4780E"/>
    <w:rsid w:val="00B54032"/>
    <w:rsid w:val="00B54417"/>
    <w:rsid w:val="00B5562F"/>
    <w:rsid w:val="00B56E29"/>
    <w:rsid w:val="00B57E09"/>
    <w:rsid w:val="00B61096"/>
    <w:rsid w:val="00B6196B"/>
    <w:rsid w:val="00B62BF1"/>
    <w:rsid w:val="00B653AA"/>
    <w:rsid w:val="00B65872"/>
    <w:rsid w:val="00B65E56"/>
    <w:rsid w:val="00B663F3"/>
    <w:rsid w:val="00B67CB9"/>
    <w:rsid w:val="00B71786"/>
    <w:rsid w:val="00B75A07"/>
    <w:rsid w:val="00B75BA2"/>
    <w:rsid w:val="00B76730"/>
    <w:rsid w:val="00B8273C"/>
    <w:rsid w:val="00B82F44"/>
    <w:rsid w:val="00B849CE"/>
    <w:rsid w:val="00B84D3C"/>
    <w:rsid w:val="00B84ECF"/>
    <w:rsid w:val="00B90DAA"/>
    <w:rsid w:val="00B9187C"/>
    <w:rsid w:val="00B93196"/>
    <w:rsid w:val="00B933E7"/>
    <w:rsid w:val="00B95FCF"/>
    <w:rsid w:val="00BA0314"/>
    <w:rsid w:val="00BA096C"/>
    <w:rsid w:val="00BA1596"/>
    <w:rsid w:val="00BA50F9"/>
    <w:rsid w:val="00BB09F0"/>
    <w:rsid w:val="00BB0A0F"/>
    <w:rsid w:val="00BB1B1B"/>
    <w:rsid w:val="00BB1C82"/>
    <w:rsid w:val="00BB257B"/>
    <w:rsid w:val="00BB28B0"/>
    <w:rsid w:val="00BB3196"/>
    <w:rsid w:val="00BB3EC6"/>
    <w:rsid w:val="00BB3F98"/>
    <w:rsid w:val="00BB7381"/>
    <w:rsid w:val="00BC0F7D"/>
    <w:rsid w:val="00BC114D"/>
    <w:rsid w:val="00BC18F2"/>
    <w:rsid w:val="00BC1ABD"/>
    <w:rsid w:val="00BC6470"/>
    <w:rsid w:val="00BD550F"/>
    <w:rsid w:val="00BD6AE1"/>
    <w:rsid w:val="00BD76E9"/>
    <w:rsid w:val="00BD7758"/>
    <w:rsid w:val="00BE050E"/>
    <w:rsid w:val="00BE0A71"/>
    <w:rsid w:val="00BE2EBB"/>
    <w:rsid w:val="00BF13F7"/>
    <w:rsid w:val="00BF14A6"/>
    <w:rsid w:val="00BF3A64"/>
    <w:rsid w:val="00BF40D0"/>
    <w:rsid w:val="00BF48D0"/>
    <w:rsid w:val="00C04626"/>
    <w:rsid w:val="00C048BC"/>
    <w:rsid w:val="00C1056D"/>
    <w:rsid w:val="00C10766"/>
    <w:rsid w:val="00C114E7"/>
    <w:rsid w:val="00C12B07"/>
    <w:rsid w:val="00C143DE"/>
    <w:rsid w:val="00C1683F"/>
    <w:rsid w:val="00C2205A"/>
    <w:rsid w:val="00C22AEE"/>
    <w:rsid w:val="00C239BB"/>
    <w:rsid w:val="00C23BCA"/>
    <w:rsid w:val="00C24184"/>
    <w:rsid w:val="00C302EB"/>
    <w:rsid w:val="00C30B4B"/>
    <w:rsid w:val="00C3178F"/>
    <w:rsid w:val="00C33079"/>
    <w:rsid w:val="00C34DDA"/>
    <w:rsid w:val="00C36EBA"/>
    <w:rsid w:val="00C408A8"/>
    <w:rsid w:val="00C4202B"/>
    <w:rsid w:val="00C4261D"/>
    <w:rsid w:val="00C42F43"/>
    <w:rsid w:val="00C4484A"/>
    <w:rsid w:val="00C45231"/>
    <w:rsid w:val="00C45E72"/>
    <w:rsid w:val="00C4692B"/>
    <w:rsid w:val="00C5099F"/>
    <w:rsid w:val="00C51D54"/>
    <w:rsid w:val="00C550E1"/>
    <w:rsid w:val="00C55612"/>
    <w:rsid w:val="00C56ABF"/>
    <w:rsid w:val="00C5754E"/>
    <w:rsid w:val="00C640A8"/>
    <w:rsid w:val="00C653F1"/>
    <w:rsid w:val="00C6562E"/>
    <w:rsid w:val="00C72833"/>
    <w:rsid w:val="00C760AC"/>
    <w:rsid w:val="00C7681A"/>
    <w:rsid w:val="00C81473"/>
    <w:rsid w:val="00C828AF"/>
    <w:rsid w:val="00C83DC6"/>
    <w:rsid w:val="00C86B7C"/>
    <w:rsid w:val="00C87C20"/>
    <w:rsid w:val="00C90D01"/>
    <w:rsid w:val="00C92655"/>
    <w:rsid w:val="00C93F40"/>
    <w:rsid w:val="00C946C1"/>
    <w:rsid w:val="00C95B2F"/>
    <w:rsid w:val="00C96301"/>
    <w:rsid w:val="00CA02F9"/>
    <w:rsid w:val="00CA1CC0"/>
    <w:rsid w:val="00CA1FD8"/>
    <w:rsid w:val="00CA2036"/>
    <w:rsid w:val="00CA21B6"/>
    <w:rsid w:val="00CA262F"/>
    <w:rsid w:val="00CA3D0C"/>
    <w:rsid w:val="00CA442A"/>
    <w:rsid w:val="00CA5B39"/>
    <w:rsid w:val="00CA755F"/>
    <w:rsid w:val="00CA7E39"/>
    <w:rsid w:val="00CB1597"/>
    <w:rsid w:val="00CB1A5C"/>
    <w:rsid w:val="00CB5448"/>
    <w:rsid w:val="00CB6998"/>
    <w:rsid w:val="00CB7A4D"/>
    <w:rsid w:val="00CC0510"/>
    <w:rsid w:val="00CC0B40"/>
    <w:rsid w:val="00CC273F"/>
    <w:rsid w:val="00CC2DBD"/>
    <w:rsid w:val="00CC3E68"/>
    <w:rsid w:val="00CC4FBC"/>
    <w:rsid w:val="00CC508C"/>
    <w:rsid w:val="00CD202A"/>
    <w:rsid w:val="00CD207A"/>
    <w:rsid w:val="00CD29FD"/>
    <w:rsid w:val="00CD2BB2"/>
    <w:rsid w:val="00CD2D86"/>
    <w:rsid w:val="00CD3084"/>
    <w:rsid w:val="00CD3D0E"/>
    <w:rsid w:val="00CD5BF2"/>
    <w:rsid w:val="00CD631B"/>
    <w:rsid w:val="00CD72AE"/>
    <w:rsid w:val="00CD740E"/>
    <w:rsid w:val="00CD753E"/>
    <w:rsid w:val="00CE2DCF"/>
    <w:rsid w:val="00CE30E2"/>
    <w:rsid w:val="00CE636A"/>
    <w:rsid w:val="00CE6807"/>
    <w:rsid w:val="00CF038A"/>
    <w:rsid w:val="00CF17BA"/>
    <w:rsid w:val="00CF691E"/>
    <w:rsid w:val="00D02398"/>
    <w:rsid w:val="00D041EA"/>
    <w:rsid w:val="00D042A4"/>
    <w:rsid w:val="00D06C8A"/>
    <w:rsid w:val="00D07344"/>
    <w:rsid w:val="00D10190"/>
    <w:rsid w:val="00D17CDC"/>
    <w:rsid w:val="00D20761"/>
    <w:rsid w:val="00D2248E"/>
    <w:rsid w:val="00D23F88"/>
    <w:rsid w:val="00D24F08"/>
    <w:rsid w:val="00D25974"/>
    <w:rsid w:val="00D263BC"/>
    <w:rsid w:val="00D264DF"/>
    <w:rsid w:val="00D27BAA"/>
    <w:rsid w:val="00D27EC7"/>
    <w:rsid w:val="00D27EE8"/>
    <w:rsid w:val="00D30030"/>
    <w:rsid w:val="00D3281B"/>
    <w:rsid w:val="00D34A28"/>
    <w:rsid w:val="00D35BE1"/>
    <w:rsid w:val="00D37663"/>
    <w:rsid w:val="00D4177B"/>
    <w:rsid w:val="00D41B84"/>
    <w:rsid w:val="00D42254"/>
    <w:rsid w:val="00D4422C"/>
    <w:rsid w:val="00D45E6D"/>
    <w:rsid w:val="00D510A5"/>
    <w:rsid w:val="00D5146B"/>
    <w:rsid w:val="00D514EF"/>
    <w:rsid w:val="00D53C48"/>
    <w:rsid w:val="00D54FD7"/>
    <w:rsid w:val="00D55065"/>
    <w:rsid w:val="00D57E94"/>
    <w:rsid w:val="00D61166"/>
    <w:rsid w:val="00D61256"/>
    <w:rsid w:val="00D6519A"/>
    <w:rsid w:val="00D65581"/>
    <w:rsid w:val="00D65589"/>
    <w:rsid w:val="00D67B29"/>
    <w:rsid w:val="00D720A0"/>
    <w:rsid w:val="00D738D6"/>
    <w:rsid w:val="00D7410B"/>
    <w:rsid w:val="00D755EB"/>
    <w:rsid w:val="00D758BD"/>
    <w:rsid w:val="00D76AED"/>
    <w:rsid w:val="00D76B9C"/>
    <w:rsid w:val="00D77A69"/>
    <w:rsid w:val="00D82303"/>
    <w:rsid w:val="00D82DAF"/>
    <w:rsid w:val="00D83660"/>
    <w:rsid w:val="00D859EE"/>
    <w:rsid w:val="00D862C7"/>
    <w:rsid w:val="00D87E00"/>
    <w:rsid w:val="00D9134D"/>
    <w:rsid w:val="00D92FA8"/>
    <w:rsid w:val="00D94DDB"/>
    <w:rsid w:val="00D95CF1"/>
    <w:rsid w:val="00D97802"/>
    <w:rsid w:val="00DA07F0"/>
    <w:rsid w:val="00DA28B8"/>
    <w:rsid w:val="00DA2CA2"/>
    <w:rsid w:val="00DA3F20"/>
    <w:rsid w:val="00DA4137"/>
    <w:rsid w:val="00DA475C"/>
    <w:rsid w:val="00DA6E12"/>
    <w:rsid w:val="00DA7A03"/>
    <w:rsid w:val="00DB17AB"/>
    <w:rsid w:val="00DB1818"/>
    <w:rsid w:val="00DB6511"/>
    <w:rsid w:val="00DC05DC"/>
    <w:rsid w:val="00DC0D5D"/>
    <w:rsid w:val="00DC23E9"/>
    <w:rsid w:val="00DC309B"/>
    <w:rsid w:val="00DC4DA2"/>
    <w:rsid w:val="00DC5294"/>
    <w:rsid w:val="00DC6524"/>
    <w:rsid w:val="00DC79B8"/>
    <w:rsid w:val="00DD3E14"/>
    <w:rsid w:val="00DD4607"/>
    <w:rsid w:val="00DD5E81"/>
    <w:rsid w:val="00DE3C8C"/>
    <w:rsid w:val="00DE62FD"/>
    <w:rsid w:val="00DE6E88"/>
    <w:rsid w:val="00DF2207"/>
    <w:rsid w:val="00DF2B1F"/>
    <w:rsid w:val="00DF30CA"/>
    <w:rsid w:val="00DF311F"/>
    <w:rsid w:val="00DF4336"/>
    <w:rsid w:val="00DF62CD"/>
    <w:rsid w:val="00E003D2"/>
    <w:rsid w:val="00E00E8B"/>
    <w:rsid w:val="00E020E7"/>
    <w:rsid w:val="00E02BF2"/>
    <w:rsid w:val="00E04036"/>
    <w:rsid w:val="00E05117"/>
    <w:rsid w:val="00E0576F"/>
    <w:rsid w:val="00E0630E"/>
    <w:rsid w:val="00E0710C"/>
    <w:rsid w:val="00E07520"/>
    <w:rsid w:val="00E104AB"/>
    <w:rsid w:val="00E13D7A"/>
    <w:rsid w:val="00E14C9A"/>
    <w:rsid w:val="00E14DB6"/>
    <w:rsid w:val="00E15400"/>
    <w:rsid w:val="00E22403"/>
    <w:rsid w:val="00E22A7F"/>
    <w:rsid w:val="00E24E51"/>
    <w:rsid w:val="00E25183"/>
    <w:rsid w:val="00E26CAD"/>
    <w:rsid w:val="00E27311"/>
    <w:rsid w:val="00E27A03"/>
    <w:rsid w:val="00E27BC6"/>
    <w:rsid w:val="00E30E98"/>
    <w:rsid w:val="00E31578"/>
    <w:rsid w:val="00E318E0"/>
    <w:rsid w:val="00E331C7"/>
    <w:rsid w:val="00E334D9"/>
    <w:rsid w:val="00E34FAE"/>
    <w:rsid w:val="00E4700C"/>
    <w:rsid w:val="00E503E0"/>
    <w:rsid w:val="00E504A9"/>
    <w:rsid w:val="00E54B55"/>
    <w:rsid w:val="00E569B3"/>
    <w:rsid w:val="00E6035E"/>
    <w:rsid w:val="00E66DDC"/>
    <w:rsid w:val="00E7130F"/>
    <w:rsid w:val="00E7283C"/>
    <w:rsid w:val="00E7400D"/>
    <w:rsid w:val="00E753CB"/>
    <w:rsid w:val="00E77645"/>
    <w:rsid w:val="00E77B10"/>
    <w:rsid w:val="00E8369B"/>
    <w:rsid w:val="00E83F34"/>
    <w:rsid w:val="00E8523A"/>
    <w:rsid w:val="00E8626C"/>
    <w:rsid w:val="00E9125B"/>
    <w:rsid w:val="00E96A3A"/>
    <w:rsid w:val="00EA0E77"/>
    <w:rsid w:val="00EA3CAE"/>
    <w:rsid w:val="00EA3DCD"/>
    <w:rsid w:val="00EA55BC"/>
    <w:rsid w:val="00EA6AB8"/>
    <w:rsid w:val="00EA6FC5"/>
    <w:rsid w:val="00EA7B23"/>
    <w:rsid w:val="00EB0D85"/>
    <w:rsid w:val="00EB3CFA"/>
    <w:rsid w:val="00EC1951"/>
    <w:rsid w:val="00EC1F17"/>
    <w:rsid w:val="00EC2272"/>
    <w:rsid w:val="00EC4A25"/>
    <w:rsid w:val="00EC5348"/>
    <w:rsid w:val="00EC5B1E"/>
    <w:rsid w:val="00EC7077"/>
    <w:rsid w:val="00ED6A70"/>
    <w:rsid w:val="00EE0283"/>
    <w:rsid w:val="00EE3725"/>
    <w:rsid w:val="00EF199A"/>
    <w:rsid w:val="00EF1EA5"/>
    <w:rsid w:val="00EF40F2"/>
    <w:rsid w:val="00EF4586"/>
    <w:rsid w:val="00EF62D1"/>
    <w:rsid w:val="00F01F41"/>
    <w:rsid w:val="00F025A2"/>
    <w:rsid w:val="00F02D9F"/>
    <w:rsid w:val="00F04712"/>
    <w:rsid w:val="00F05546"/>
    <w:rsid w:val="00F100D2"/>
    <w:rsid w:val="00F10EAA"/>
    <w:rsid w:val="00F11644"/>
    <w:rsid w:val="00F11684"/>
    <w:rsid w:val="00F167A3"/>
    <w:rsid w:val="00F21879"/>
    <w:rsid w:val="00F21C27"/>
    <w:rsid w:val="00F22EC7"/>
    <w:rsid w:val="00F245FC"/>
    <w:rsid w:val="00F24FA5"/>
    <w:rsid w:val="00F26871"/>
    <w:rsid w:val="00F2729A"/>
    <w:rsid w:val="00F348BD"/>
    <w:rsid w:val="00F35CB7"/>
    <w:rsid w:val="00F36EE0"/>
    <w:rsid w:val="00F41584"/>
    <w:rsid w:val="00F46223"/>
    <w:rsid w:val="00F51BA6"/>
    <w:rsid w:val="00F51D39"/>
    <w:rsid w:val="00F53610"/>
    <w:rsid w:val="00F57A8F"/>
    <w:rsid w:val="00F57DCF"/>
    <w:rsid w:val="00F601C0"/>
    <w:rsid w:val="00F60A66"/>
    <w:rsid w:val="00F61E5B"/>
    <w:rsid w:val="00F641D7"/>
    <w:rsid w:val="00F644BD"/>
    <w:rsid w:val="00F653B8"/>
    <w:rsid w:val="00F66B25"/>
    <w:rsid w:val="00F71351"/>
    <w:rsid w:val="00F7158F"/>
    <w:rsid w:val="00F74562"/>
    <w:rsid w:val="00F76D78"/>
    <w:rsid w:val="00F80036"/>
    <w:rsid w:val="00F80386"/>
    <w:rsid w:val="00F82338"/>
    <w:rsid w:val="00F84456"/>
    <w:rsid w:val="00F85E0F"/>
    <w:rsid w:val="00F86266"/>
    <w:rsid w:val="00F87467"/>
    <w:rsid w:val="00F87D9E"/>
    <w:rsid w:val="00F9318D"/>
    <w:rsid w:val="00F94FB9"/>
    <w:rsid w:val="00F961FF"/>
    <w:rsid w:val="00F9647B"/>
    <w:rsid w:val="00F96E7B"/>
    <w:rsid w:val="00F975BB"/>
    <w:rsid w:val="00F97BA9"/>
    <w:rsid w:val="00FA0849"/>
    <w:rsid w:val="00FA0D20"/>
    <w:rsid w:val="00FA0D90"/>
    <w:rsid w:val="00FA1266"/>
    <w:rsid w:val="00FA1786"/>
    <w:rsid w:val="00FA4E96"/>
    <w:rsid w:val="00FA6F94"/>
    <w:rsid w:val="00FB2D9E"/>
    <w:rsid w:val="00FB6715"/>
    <w:rsid w:val="00FB7066"/>
    <w:rsid w:val="00FB7B27"/>
    <w:rsid w:val="00FC1192"/>
    <w:rsid w:val="00FC4180"/>
    <w:rsid w:val="00FD0DF3"/>
    <w:rsid w:val="00FD172D"/>
    <w:rsid w:val="00FD3B61"/>
    <w:rsid w:val="00FD5669"/>
    <w:rsid w:val="00FD5779"/>
    <w:rsid w:val="00FE0288"/>
    <w:rsid w:val="00FE3C2C"/>
    <w:rsid w:val="00FE43FA"/>
    <w:rsid w:val="00FF0D2C"/>
    <w:rsid w:val="00FF266C"/>
    <w:rsid w:val="00FF3874"/>
    <w:rsid w:val="00FF4382"/>
    <w:rsid w:val="00FF4EF4"/>
    <w:rsid w:val="00FF54B2"/>
    <w:rsid w:val="00FF7186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F5426EA"/>
  <w15:docId w15:val="{8384D5CB-2A73-4909-97D9-AD7CCD8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4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4E5E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4E5E4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E5E4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E5E4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E5E4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4E5E4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E5E4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E5E4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E5E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5E45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5E45"/>
    <w:pPr>
      <w:ind w:left="1418" w:hanging="1418"/>
    </w:pPr>
  </w:style>
  <w:style w:type="paragraph" w:styleId="TOC8">
    <w:name w:val="toc 8"/>
    <w:basedOn w:val="TOC1"/>
    <w:uiPriority w:val="39"/>
    <w:rsid w:val="004E5E4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5E4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4E5E4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5E45"/>
  </w:style>
  <w:style w:type="paragraph" w:styleId="Header">
    <w:name w:val="header"/>
    <w:link w:val="HeaderChar"/>
    <w:rsid w:val="004E5E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4E5E4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4E5E45"/>
    <w:pPr>
      <w:ind w:left="1701" w:hanging="1701"/>
    </w:pPr>
  </w:style>
  <w:style w:type="paragraph" w:styleId="TOC4">
    <w:name w:val="toc 4"/>
    <w:basedOn w:val="TOC3"/>
    <w:uiPriority w:val="39"/>
    <w:rsid w:val="004E5E45"/>
    <w:pPr>
      <w:ind w:left="1418" w:hanging="1418"/>
    </w:pPr>
  </w:style>
  <w:style w:type="paragraph" w:styleId="TOC3">
    <w:name w:val="toc 3"/>
    <w:basedOn w:val="TOC2"/>
    <w:uiPriority w:val="39"/>
    <w:rsid w:val="004E5E45"/>
    <w:pPr>
      <w:ind w:left="1134" w:hanging="1134"/>
    </w:pPr>
  </w:style>
  <w:style w:type="paragraph" w:styleId="TOC2">
    <w:name w:val="toc 2"/>
    <w:basedOn w:val="TOC1"/>
    <w:uiPriority w:val="39"/>
    <w:rsid w:val="004E5E4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4E5E45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5E45"/>
    <w:pPr>
      <w:outlineLvl w:val="9"/>
    </w:pPr>
  </w:style>
  <w:style w:type="paragraph" w:customStyle="1" w:styleId="NF">
    <w:name w:val="NF"/>
    <w:basedOn w:val="NO"/>
    <w:rsid w:val="004E5E4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E5E45"/>
    <w:pPr>
      <w:keepLines/>
      <w:ind w:left="1135" w:hanging="851"/>
    </w:pPr>
  </w:style>
  <w:style w:type="paragraph" w:customStyle="1" w:styleId="PL">
    <w:name w:val="PL"/>
    <w:link w:val="PLChar"/>
    <w:qFormat/>
    <w:rsid w:val="004E5E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E5E45"/>
    <w:pPr>
      <w:jc w:val="right"/>
    </w:pPr>
  </w:style>
  <w:style w:type="paragraph" w:customStyle="1" w:styleId="TAL">
    <w:name w:val="TAL"/>
    <w:basedOn w:val="Normal"/>
    <w:link w:val="TALCar"/>
    <w:qFormat/>
    <w:rsid w:val="004E5E4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4E5E45"/>
    <w:rPr>
      <w:b/>
    </w:rPr>
  </w:style>
  <w:style w:type="paragraph" w:customStyle="1" w:styleId="TAC">
    <w:name w:val="TAC"/>
    <w:basedOn w:val="TAL"/>
    <w:rsid w:val="004E5E45"/>
    <w:pPr>
      <w:jc w:val="center"/>
    </w:pPr>
  </w:style>
  <w:style w:type="paragraph" w:customStyle="1" w:styleId="LD">
    <w:name w:val="LD"/>
    <w:rsid w:val="004E5E4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4E5E45"/>
    <w:pPr>
      <w:keepLines/>
      <w:ind w:left="1702" w:hanging="1418"/>
    </w:pPr>
  </w:style>
  <w:style w:type="paragraph" w:customStyle="1" w:styleId="FP">
    <w:name w:val="FP"/>
    <w:basedOn w:val="Normal"/>
    <w:rsid w:val="004E5E45"/>
    <w:pPr>
      <w:spacing w:after="0"/>
    </w:pPr>
  </w:style>
  <w:style w:type="paragraph" w:customStyle="1" w:styleId="NW">
    <w:name w:val="NW"/>
    <w:basedOn w:val="NO"/>
    <w:rsid w:val="004E5E45"/>
    <w:pPr>
      <w:spacing w:after="0"/>
    </w:pPr>
  </w:style>
  <w:style w:type="paragraph" w:customStyle="1" w:styleId="EW">
    <w:name w:val="EW"/>
    <w:basedOn w:val="EX"/>
    <w:rsid w:val="004E5E45"/>
    <w:pPr>
      <w:spacing w:after="0"/>
    </w:pPr>
  </w:style>
  <w:style w:type="paragraph" w:customStyle="1" w:styleId="B1">
    <w:name w:val="B1"/>
    <w:basedOn w:val="List"/>
    <w:link w:val="B1Char"/>
    <w:qFormat/>
    <w:rsid w:val="004E5E45"/>
  </w:style>
  <w:style w:type="paragraph" w:styleId="TOC6">
    <w:name w:val="toc 6"/>
    <w:basedOn w:val="TOC5"/>
    <w:next w:val="Normal"/>
    <w:uiPriority w:val="39"/>
    <w:rsid w:val="004E5E45"/>
    <w:pPr>
      <w:ind w:left="1985" w:hanging="1985"/>
    </w:pPr>
  </w:style>
  <w:style w:type="paragraph" w:styleId="TOC7">
    <w:name w:val="toc 7"/>
    <w:basedOn w:val="TOC6"/>
    <w:next w:val="Normal"/>
    <w:uiPriority w:val="39"/>
    <w:rsid w:val="004E5E45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E5E45"/>
    <w:rPr>
      <w:color w:val="FF0000"/>
    </w:rPr>
  </w:style>
  <w:style w:type="paragraph" w:customStyle="1" w:styleId="TH">
    <w:name w:val="TH"/>
    <w:basedOn w:val="Normal"/>
    <w:link w:val="THChar"/>
    <w:qFormat/>
    <w:rsid w:val="004E5E4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E5E4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E5E4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4E5E4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4E5E4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link w:val="TANChar"/>
    <w:qFormat/>
    <w:rsid w:val="004E5E45"/>
    <w:pPr>
      <w:ind w:left="851" w:hanging="851"/>
    </w:pPr>
  </w:style>
  <w:style w:type="paragraph" w:customStyle="1" w:styleId="ZH">
    <w:name w:val="ZH"/>
    <w:rsid w:val="004E5E4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qFormat/>
    <w:rsid w:val="004E5E45"/>
    <w:pPr>
      <w:keepNext w:val="0"/>
      <w:spacing w:before="0" w:after="240"/>
    </w:pPr>
  </w:style>
  <w:style w:type="paragraph" w:customStyle="1" w:styleId="ZG">
    <w:name w:val="ZG"/>
    <w:rsid w:val="004E5E4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4E5E45"/>
  </w:style>
  <w:style w:type="paragraph" w:customStyle="1" w:styleId="B3">
    <w:name w:val="B3"/>
    <w:basedOn w:val="List3"/>
    <w:link w:val="B3Char2"/>
    <w:rsid w:val="004E5E45"/>
  </w:style>
  <w:style w:type="paragraph" w:customStyle="1" w:styleId="B4">
    <w:name w:val="B4"/>
    <w:basedOn w:val="List4"/>
    <w:link w:val="B4Char"/>
    <w:rsid w:val="004E5E45"/>
  </w:style>
  <w:style w:type="paragraph" w:customStyle="1" w:styleId="B5">
    <w:name w:val="B5"/>
    <w:basedOn w:val="List5"/>
    <w:link w:val="B5Char"/>
    <w:rsid w:val="004E5E45"/>
  </w:style>
  <w:style w:type="paragraph" w:customStyle="1" w:styleId="ZTD">
    <w:name w:val="ZTD"/>
    <w:basedOn w:val="ZB"/>
    <w:rsid w:val="004E5E4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5E45"/>
    <w:pPr>
      <w:framePr w:wrap="notBeside" w:y="16161"/>
    </w:pPr>
  </w:style>
  <w:style w:type="character" w:customStyle="1" w:styleId="B1Char">
    <w:name w:val="B1 Char"/>
    <w:link w:val="B1"/>
    <w:qFormat/>
    <w:rsid w:val="00053D1E"/>
  </w:style>
  <w:style w:type="character" w:customStyle="1" w:styleId="TALCar">
    <w:name w:val="TAL Car"/>
    <w:link w:val="TAL"/>
    <w:qFormat/>
    <w:locked/>
    <w:rsid w:val="000A33C0"/>
    <w:rPr>
      <w:rFonts w:ascii="Arial" w:hAnsi="Arial"/>
      <w:sz w:val="18"/>
    </w:rPr>
  </w:style>
  <w:style w:type="character" w:customStyle="1" w:styleId="TAHChar">
    <w:name w:val="TAH Char"/>
    <w:link w:val="TAH"/>
    <w:rsid w:val="000A33C0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0A33C0"/>
    <w:rPr>
      <w:rFonts w:ascii="Arial" w:hAnsi="Arial"/>
      <w:b/>
    </w:rPr>
  </w:style>
  <w:style w:type="character" w:customStyle="1" w:styleId="TFChar">
    <w:name w:val="TF Char"/>
    <w:link w:val="TF"/>
    <w:qFormat/>
    <w:rsid w:val="00D67B29"/>
    <w:rPr>
      <w:rFonts w:ascii="Arial" w:hAnsi="Arial"/>
      <w:b/>
    </w:rPr>
  </w:style>
  <w:style w:type="paragraph" w:styleId="Revision">
    <w:name w:val="Revision"/>
    <w:hidden/>
    <w:uiPriority w:val="99"/>
    <w:semiHidden/>
    <w:rsid w:val="00D92FA8"/>
    <w:rPr>
      <w:lang w:eastAsia="en-US"/>
    </w:rPr>
  </w:style>
  <w:style w:type="character" w:customStyle="1" w:styleId="TANChar">
    <w:name w:val="TAN Char"/>
    <w:link w:val="TAN"/>
    <w:locked/>
    <w:rsid w:val="00736F14"/>
    <w:rPr>
      <w:rFonts w:ascii="Arial" w:hAnsi="Arial"/>
      <w:sz w:val="18"/>
    </w:rPr>
  </w:style>
  <w:style w:type="character" w:customStyle="1" w:styleId="PLChar">
    <w:name w:val="PL Char"/>
    <w:link w:val="PL"/>
    <w:qFormat/>
    <w:locked/>
    <w:rsid w:val="00D758BD"/>
    <w:rPr>
      <w:rFonts w:ascii="Courier New" w:hAnsi="Courier New"/>
      <w:noProof/>
      <w:sz w:val="16"/>
    </w:rPr>
  </w:style>
  <w:style w:type="character" w:customStyle="1" w:styleId="Heading5Char">
    <w:name w:val="Heading 5 Char"/>
    <w:basedOn w:val="DefaultParagraphFont"/>
    <w:link w:val="Heading5"/>
    <w:qFormat/>
    <w:rsid w:val="00C96301"/>
    <w:rPr>
      <w:rFonts w:ascii="Arial" w:hAnsi="Arial"/>
      <w:sz w:val="22"/>
    </w:rPr>
  </w:style>
  <w:style w:type="character" w:customStyle="1" w:styleId="EXChar">
    <w:name w:val="EX Char"/>
    <w:link w:val="EX"/>
    <w:locked/>
    <w:rsid w:val="00300B2E"/>
  </w:style>
  <w:style w:type="character" w:customStyle="1" w:styleId="Heading3Char">
    <w:name w:val="Heading 3 Char"/>
    <w:basedOn w:val="DefaultParagraphFont"/>
    <w:link w:val="Heading3"/>
    <w:qFormat/>
    <w:rsid w:val="00002C9E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qFormat/>
    <w:rsid w:val="00002C9E"/>
    <w:rPr>
      <w:rFonts w:ascii="Arial" w:hAnsi="Arial"/>
      <w:sz w:val="32"/>
    </w:rPr>
  </w:style>
  <w:style w:type="character" w:customStyle="1" w:styleId="NOChar">
    <w:name w:val="NO Char"/>
    <w:link w:val="NO"/>
    <w:qFormat/>
    <w:rsid w:val="00002C9E"/>
  </w:style>
  <w:style w:type="character" w:customStyle="1" w:styleId="Heading1Char">
    <w:name w:val="Heading 1 Char"/>
    <w:basedOn w:val="DefaultParagraphFont"/>
    <w:link w:val="Heading1"/>
    <w:rsid w:val="00002C9E"/>
    <w:rPr>
      <w:rFonts w:ascii="Arial" w:hAnsi="Arial"/>
      <w:sz w:val="36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002C9E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002C9E"/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rsid w:val="00002C9E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02C9E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002C9E"/>
    <w:rPr>
      <w:rFonts w:ascii="Arial" w:hAnsi="Arial"/>
      <w:sz w:val="36"/>
    </w:rPr>
  </w:style>
  <w:style w:type="paragraph" w:styleId="Index2">
    <w:name w:val="index 2"/>
    <w:basedOn w:val="Index1"/>
    <w:rsid w:val="004E5E45"/>
    <w:pPr>
      <w:ind w:left="284"/>
    </w:pPr>
  </w:style>
  <w:style w:type="paragraph" w:styleId="Index1">
    <w:name w:val="index 1"/>
    <w:basedOn w:val="Normal"/>
    <w:rsid w:val="004E5E45"/>
    <w:pPr>
      <w:keepLines/>
      <w:spacing w:after="0"/>
    </w:pPr>
  </w:style>
  <w:style w:type="paragraph" w:styleId="ListNumber2">
    <w:name w:val="List Number 2"/>
    <w:basedOn w:val="ListNumber"/>
    <w:rsid w:val="004E5E45"/>
    <w:pPr>
      <w:ind w:left="851"/>
    </w:pPr>
  </w:style>
  <w:style w:type="character" w:customStyle="1" w:styleId="HeaderChar">
    <w:name w:val="Header Char"/>
    <w:basedOn w:val="DefaultParagraphFont"/>
    <w:link w:val="Header"/>
    <w:rsid w:val="00002C9E"/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rsid w:val="004E5E4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E5E4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02C9E"/>
    <w:rPr>
      <w:sz w:val="16"/>
    </w:rPr>
  </w:style>
  <w:style w:type="paragraph" w:styleId="ListBullet2">
    <w:name w:val="List Bullet 2"/>
    <w:basedOn w:val="ListBullet"/>
    <w:rsid w:val="004E5E45"/>
    <w:pPr>
      <w:ind w:left="851"/>
    </w:pPr>
  </w:style>
  <w:style w:type="paragraph" w:styleId="ListBullet3">
    <w:name w:val="List Bullet 3"/>
    <w:basedOn w:val="ListBullet2"/>
    <w:rsid w:val="004E5E45"/>
    <w:pPr>
      <w:ind w:left="1135"/>
    </w:pPr>
  </w:style>
  <w:style w:type="paragraph" w:styleId="ListNumber">
    <w:name w:val="List Number"/>
    <w:basedOn w:val="List"/>
    <w:rsid w:val="004E5E45"/>
  </w:style>
  <w:style w:type="paragraph" w:styleId="List2">
    <w:name w:val="List 2"/>
    <w:basedOn w:val="List"/>
    <w:rsid w:val="004E5E45"/>
    <w:pPr>
      <w:ind w:left="851"/>
    </w:pPr>
  </w:style>
  <w:style w:type="paragraph" w:styleId="List3">
    <w:name w:val="List 3"/>
    <w:basedOn w:val="List2"/>
    <w:rsid w:val="004E5E45"/>
    <w:pPr>
      <w:ind w:left="1135"/>
    </w:pPr>
  </w:style>
  <w:style w:type="paragraph" w:styleId="List4">
    <w:name w:val="List 4"/>
    <w:basedOn w:val="List3"/>
    <w:rsid w:val="004E5E45"/>
    <w:pPr>
      <w:ind w:left="1418"/>
    </w:pPr>
  </w:style>
  <w:style w:type="paragraph" w:styleId="List5">
    <w:name w:val="List 5"/>
    <w:basedOn w:val="List4"/>
    <w:rsid w:val="004E5E45"/>
    <w:pPr>
      <w:ind w:left="1702"/>
    </w:pPr>
  </w:style>
  <w:style w:type="paragraph" w:styleId="List">
    <w:name w:val="List"/>
    <w:basedOn w:val="Normal"/>
    <w:rsid w:val="004E5E45"/>
    <w:pPr>
      <w:ind w:left="568" w:hanging="284"/>
    </w:pPr>
  </w:style>
  <w:style w:type="paragraph" w:styleId="ListBullet">
    <w:name w:val="List Bullet"/>
    <w:basedOn w:val="List"/>
    <w:rsid w:val="004E5E45"/>
  </w:style>
  <w:style w:type="paragraph" w:styleId="ListBullet4">
    <w:name w:val="List Bullet 4"/>
    <w:basedOn w:val="ListBullet3"/>
    <w:rsid w:val="004E5E45"/>
    <w:pPr>
      <w:ind w:left="1418"/>
    </w:pPr>
  </w:style>
  <w:style w:type="paragraph" w:styleId="ListBullet5">
    <w:name w:val="List Bullet 5"/>
    <w:basedOn w:val="ListBullet4"/>
    <w:rsid w:val="004E5E45"/>
    <w:pPr>
      <w:ind w:left="1702"/>
    </w:pPr>
  </w:style>
  <w:style w:type="character" w:customStyle="1" w:styleId="FooterChar">
    <w:name w:val="Footer Char"/>
    <w:basedOn w:val="DefaultParagraphFont"/>
    <w:link w:val="Footer"/>
    <w:uiPriority w:val="99"/>
    <w:rsid w:val="00002C9E"/>
    <w:rPr>
      <w:rFonts w:ascii="Arial" w:hAnsi="Arial"/>
      <w:b/>
      <w:i/>
      <w:noProof/>
      <w:sz w:val="18"/>
    </w:rPr>
  </w:style>
  <w:style w:type="character" w:customStyle="1" w:styleId="B3Char2">
    <w:name w:val="B3 Char2"/>
    <w:link w:val="B3"/>
    <w:qFormat/>
    <w:rsid w:val="00002C9E"/>
  </w:style>
  <w:style w:type="character" w:customStyle="1" w:styleId="B4Char">
    <w:name w:val="B4 Char"/>
    <w:link w:val="B4"/>
    <w:qFormat/>
    <w:rsid w:val="00002C9E"/>
  </w:style>
  <w:style w:type="character" w:customStyle="1" w:styleId="B5Char">
    <w:name w:val="B5 Char"/>
    <w:link w:val="B5"/>
    <w:qFormat/>
    <w:rsid w:val="00002C9E"/>
  </w:style>
  <w:style w:type="paragraph" w:customStyle="1" w:styleId="B6">
    <w:name w:val="B6"/>
    <w:basedOn w:val="B5"/>
    <w:link w:val="B6Char"/>
    <w:qFormat/>
    <w:rsid w:val="00002C9E"/>
    <w:pPr>
      <w:ind w:left="1985"/>
    </w:pPr>
  </w:style>
  <w:style w:type="character" w:customStyle="1" w:styleId="B6Char">
    <w:name w:val="B6 Char"/>
    <w:link w:val="B6"/>
    <w:qFormat/>
    <w:rsid w:val="00002C9E"/>
    <w:rPr>
      <w:rFonts w:eastAsia="SimSun"/>
    </w:rPr>
  </w:style>
  <w:style w:type="character" w:customStyle="1" w:styleId="B2Char">
    <w:name w:val="B2 Char"/>
    <w:link w:val="B2"/>
    <w:qFormat/>
    <w:rsid w:val="00002C9E"/>
  </w:style>
  <w:style w:type="paragraph" w:styleId="BalloonText">
    <w:name w:val="Balloon Text"/>
    <w:basedOn w:val="Normal"/>
    <w:link w:val="BalloonTextChar"/>
    <w:semiHidden/>
    <w:unhideWhenUsed/>
    <w:rsid w:val="004E5E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5E45"/>
    <w:rPr>
      <w:rFonts w:ascii="Segoe UI" w:hAnsi="Segoe UI" w:cs="Segoe UI"/>
      <w:sz w:val="18"/>
      <w:szCs w:val="18"/>
    </w:rPr>
  </w:style>
  <w:style w:type="character" w:customStyle="1" w:styleId="TAHCar">
    <w:name w:val="TAH Car"/>
    <w:qFormat/>
    <w:rsid w:val="00CE636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4B64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EditorsNoteChar">
    <w:name w:val="Editor's Note Char"/>
    <w:link w:val="EditorsNote"/>
    <w:qFormat/>
    <w:rsid w:val="00DA4137"/>
    <w:rPr>
      <w:color w:val="FF0000"/>
    </w:rPr>
  </w:style>
  <w:style w:type="character" w:customStyle="1" w:styleId="B1Char1">
    <w:name w:val="B1 Char1"/>
    <w:qFormat/>
    <w:rsid w:val="00DA4137"/>
    <w:rPr>
      <w:rFonts w:eastAsia="Times New Roman"/>
    </w:rPr>
  </w:style>
  <w:style w:type="paragraph" w:customStyle="1" w:styleId="CRCoverPage">
    <w:name w:val="CR Cover Page"/>
    <w:link w:val="CRCoverPageZchn"/>
    <w:rsid w:val="007C63DE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7C63DE"/>
    <w:rPr>
      <w:rFonts w:ascii="Arial" w:hAnsi="Arial"/>
      <w:lang w:eastAsia="en-US"/>
    </w:rPr>
  </w:style>
  <w:style w:type="table" w:styleId="TableGrid">
    <w:name w:val="Table Grid"/>
    <w:basedOn w:val="TableNormal"/>
    <w:rsid w:val="0061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E70"/>
    <w:pPr>
      <w:ind w:left="720"/>
      <w:contextualSpacing/>
    </w:pPr>
    <w:rPr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462B9"/>
    <w:pPr>
      <w:numPr>
        <w:numId w:val="3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6462B9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6462B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styleId="Hyperlink">
    <w:name w:val="Hyperlink"/>
    <w:basedOn w:val="DefaultParagraphFont"/>
    <w:rsid w:val="001E5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58D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971F9E"/>
  </w:style>
  <w:style w:type="character" w:customStyle="1" w:styleId="CommentTextChar">
    <w:name w:val="Comment Text Char"/>
    <w:basedOn w:val="DefaultParagraphFont"/>
    <w:link w:val="CommentText"/>
    <w:rsid w:val="0097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35EF-A753-4F27-8C8F-E079338E93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141</TotalTime>
  <Pages>3</Pages>
  <Words>365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38.305</vt:lpstr>
    </vt:vector>
  </TitlesOfParts>
  <Company/>
  <LinksUpToDate>false</LinksUpToDate>
  <CharactersWithSpaces>2592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38.305</dc:title>
  <dc:subject>NG Radio Access Network (NG-RAN); Stage 2 functional specification of User Equipment (UE) positioning in NG-RAN (Release 17)</dc:subject>
  <dc:creator>MCC Support</dc:creator>
  <cp:lastModifiedBy>_v07</cp:lastModifiedBy>
  <cp:revision>175</cp:revision>
  <cp:lastPrinted>2023-09-27T10:01:00Z</cp:lastPrinted>
  <dcterms:created xsi:type="dcterms:W3CDTF">2023-10-31T09:55:00Z</dcterms:created>
  <dcterms:modified xsi:type="dcterms:W3CDTF">2023-11-23T15:44:00Z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(2)/UO2G2ymr0U+yUHJs2eQanFqHG2FZNJbC+W8C40QnPiPFXaO6AgOzOO8BsgIB62N2aBHYRl1
Wr2lqtR15NkdNEBddXSZHRteJ5YKs4Rs8WhVPbzIzsJePoi1JnCVeV7x3h0ib63IhcSzSrgX
SKGvxSIJWL8QTLVaDNUppJzmumYu3iIv4nGOksPgSaodwRyqUa2WwWrS1MHc1gk3trLcrv+q
evEFwdzg6nleASbImH</vt:lpwstr>
  </property>
  <property fmtid="{D5CDD505-2E9C-101B-9397-08002B2CF9AE}" pid="4" name="_2015_ms_pID_7253431">
    <vt:lpwstr>cCy7u0YqVPIwEEhikZYV0W6oZ0KXR/QzbCRUqCcKxsWQ7iLOIkG376
lkdok4eZFgxd7E5ibB6NXnINZweHdHMNL4ivBwhta43ZJgaU7X1LWsTjrM6350rsjF0SFYd4
HkYopI+2QOiJKpBjXtr5fXBBOdkn7B/OJTCNTMZ8B87UQE7m4vBI+J/yPRRf5VRbJVdeXcam
J6VseAB+JUSDO7TI</vt:lpwstr>
  </property>
</Properties>
</file>