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20B024B8" w14:textId="58FBC2E0" w:rsidR="00497ABE" w:rsidRDefault="00851C6E" w:rsidP="00776CE2">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 xml:space="preserve">For mobility enhancement in Rel-18 NR NTN, in quasi-earth fixed cell </w:t>
      </w:r>
      <w:commentRangeStart w:id="7"/>
      <w:r w:rsidRPr="00776CE2">
        <w:rPr>
          <w:rFonts w:ascii="Arial" w:eastAsia="SimSun" w:hAnsi="Arial" w:cs="Arial"/>
          <w:color w:val="000000"/>
          <w:lang w:eastAsia="ko-KR"/>
        </w:rPr>
        <w:t>case</w:t>
      </w:r>
      <w:commentRangeEnd w:id="7"/>
      <w:r w:rsidR="000F21AC">
        <w:rPr>
          <w:rStyle w:val="CommentReference"/>
          <w:rFonts w:ascii="Arial" w:hAnsi="Arial"/>
        </w:rPr>
        <w:commentReference w:id="7"/>
      </w:r>
      <w:r w:rsidRPr="00776CE2">
        <w:rPr>
          <w:rFonts w:ascii="Arial" w:eastAsia="SimSun" w:hAnsi="Arial" w:cs="Arial"/>
          <w:color w:val="000000"/>
          <w:lang w:eastAsia="ko-KR"/>
        </w:rPr>
        <w:t>,</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Pr="00776CE2">
        <w:rPr>
          <w:rFonts w:ascii="Arial" w:eastAsia="SimSun" w:hAnsi="Arial" w:cs="Arial" w:hint="eastAsia"/>
          <w:color w:val="000000"/>
          <w:lang w:eastAsia="ko-KR"/>
        </w:rPr>
        <w:t>scenario</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p>
    <w:p w14:paraId="3114F929" w14:textId="67FAD542" w:rsidR="007A3370" w:rsidRDefault="0069532C" w:rsidP="00A074DC">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 xml:space="preserve">RAN2 agreed to endorse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commentRangeStart w:id="8"/>
      <w:r w:rsidR="00B32902">
        <w:rPr>
          <w:rFonts w:ascii="Arial" w:eastAsia="SimSun" w:hAnsi="Arial" w:cs="Arial"/>
          <w:color w:val="000000"/>
          <w:lang w:eastAsia="ko-KR"/>
        </w:rPr>
        <w:t xml:space="preserve">. </w:t>
      </w:r>
      <w:commentRangeEnd w:id="8"/>
      <w:r w:rsidR="00ED68F4">
        <w:rPr>
          <w:rStyle w:val="CommentReference"/>
          <w:rFonts w:ascii="Arial" w:hAnsi="Arial"/>
        </w:rPr>
        <w:commentReference w:id="8"/>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5AC7964D"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 xml:space="preserve">The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4AE780C5"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commentRangeStart w:id="9"/>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 xml:space="preserve">e. </w:t>
      </w:r>
      <w:commentRangeEnd w:id="9"/>
      <w:r w:rsidR="004C644E">
        <w:rPr>
          <w:rStyle w:val="CommentReference"/>
          <w:rFonts w:ascii="Arial" w:hAnsi="Arial"/>
        </w:rPr>
        <w:commentReference w:id="9"/>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lastRenderedPageBreak/>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 xml:space="preserve">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w:t>
            </w:r>
            <w:r w:rsidRPr="005B7146">
              <w:rPr>
                <w:rFonts w:ascii="Arial" w:eastAsia="SimSun" w:hAnsi="Arial" w:cs="Arial"/>
                <w:color w:val="000000"/>
                <w:lang w:eastAsia="ko-KR"/>
              </w:rPr>
              <w:lastRenderedPageBreak/>
              <w:t>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 Ignacio" w:date="2023-11-27T09:28:00Z" w:initials="E">
    <w:p w14:paraId="791830CA" w14:textId="542808BE" w:rsidR="000F21AC" w:rsidRDefault="000F21AC">
      <w:pPr>
        <w:pStyle w:val="CommentText"/>
      </w:pPr>
      <w:r>
        <w:rPr>
          <w:rStyle w:val="CommentReference"/>
        </w:rPr>
        <w:annotationRef/>
      </w:r>
      <w:r>
        <w:t xml:space="preserve">We should include the whole context of this feature. For instance, </w:t>
      </w:r>
      <w:r w:rsidRPr="000F21AC">
        <w:t xml:space="preserve">for </w:t>
      </w:r>
      <w:r>
        <w:t xml:space="preserve">a </w:t>
      </w:r>
      <w:r w:rsidRPr="000F21AC">
        <w:t>satellite switch in the same SSB frequency and same gNB (no key change), satellite switching without PCI changing (not requiring L3 mobility)</w:t>
      </w:r>
    </w:p>
  </w:comment>
  <w:comment w:id="8" w:author="CATT (Xiao)" w:date="2023-11-23T14:39:00Z" w:initials="CATT_Xiao">
    <w:p w14:paraId="40DA7AEB" w14:textId="77777777" w:rsidR="00ED68F4" w:rsidRDefault="00ED68F4" w:rsidP="00ED68F4">
      <w:pPr>
        <w:pStyle w:val="CommentText"/>
        <w:rPr>
          <w:lang w:eastAsia="zh-CN"/>
        </w:rPr>
      </w:pPr>
      <w:r>
        <w:rPr>
          <w:rStyle w:val="CommentReference"/>
        </w:rPr>
        <w:annotationRef/>
      </w:r>
      <w:r>
        <w:rPr>
          <w:rFonts w:hint="eastAsia"/>
          <w:lang w:eastAsia="zh-CN"/>
        </w:rPr>
        <w:t>The corresponding agreement is as follows:</w:t>
      </w:r>
    </w:p>
    <w:p w14:paraId="18AA6649" w14:textId="77777777" w:rsidR="00ED68F4" w:rsidRPr="00A46838" w:rsidRDefault="00ED68F4" w:rsidP="00ED68F4">
      <w:pPr>
        <w:pStyle w:val="CommentText"/>
        <w:rPr>
          <w:lang w:eastAsia="zh-CN"/>
        </w:rPr>
      </w:pPr>
    </w:p>
    <w:p w14:paraId="5C22BAFC" w14:textId="77777777" w:rsidR="00ED68F4" w:rsidRDefault="00ED68F4" w:rsidP="00ED68F4">
      <w:pPr>
        <w:pStyle w:val="Agreement"/>
        <w:rPr>
          <w:rFonts w:cs="Arial"/>
          <w:szCs w:val="20"/>
          <w:lang w:val="en-US"/>
        </w:rPr>
      </w:pPr>
      <w:r w:rsidRPr="00E108D6">
        <w:rPr>
          <w:rFonts w:cs="Arial"/>
          <w:szCs w:val="20"/>
          <w:lang w:val="en-US"/>
        </w:rPr>
        <w:t>RACH-less satellite switch procedure as shown in Figure-1</w:t>
      </w:r>
      <w:r>
        <w:rPr>
          <w:rFonts w:cs="Arial"/>
          <w:szCs w:val="20"/>
          <w:lang w:val="en-US"/>
        </w:rPr>
        <w:t xml:space="preserve"> in R2-2313877 is endorsed as the baseline </w:t>
      </w:r>
      <w:r w:rsidRPr="00A46838">
        <w:rPr>
          <w:rFonts w:cs="Arial"/>
          <w:szCs w:val="20"/>
          <w:highlight w:val="yellow"/>
          <w:lang w:val="en-US"/>
        </w:rPr>
        <w:t>to be further checked in the CR review</w:t>
      </w:r>
      <w:r>
        <w:rPr>
          <w:rFonts w:cs="Arial"/>
          <w:szCs w:val="20"/>
          <w:lang w:val="en-US"/>
        </w:rPr>
        <w:t xml:space="preserve"> </w:t>
      </w:r>
    </w:p>
    <w:p w14:paraId="3B6C45CA" w14:textId="77777777" w:rsidR="00ED68F4" w:rsidRPr="00A46838" w:rsidRDefault="00ED68F4" w:rsidP="00ED68F4">
      <w:pPr>
        <w:pStyle w:val="CommentText"/>
        <w:rPr>
          <w:lang w:val="en-US" w:eastAsia="zh-CN"/>
        </w:rPr>
      </w:pPr>
    </w:p>
    <w:p w14:paraId="43BE33F8" w14:textId="491E70F7" w:rsidR="00ED68F4" w:rsidRDefault="00ED68F4" w:rsidP="00ED68F4">
      <w:pPr>
        <w:pStyle w:val="CommentText"/>
        <w:rPr>
          <w:lang w:eastAsia="zh-CN"/>
        </w:rPr>
      </w:pPr>
      <w:r>
        <w:rPr>
          <w:rFonts w:hint="eastAsia"/>
          <w:lang w:eastAsia="zh-CN"/>
        </w:rPr>
        <w:t xml:space="preserve">Since there could be potential revision/amendment on this figure in the running CR discussion or in future meetings, we think it is better that we cite the agreement completely, instead of having only the first half. So we suggest adding </w:t>
      </w:r>
      <w:r>
        <w:rPr>
          <w:lang w:eastAsia="zh-CN"/>
        </w:rPr>
        <w:t>“</w:t>
      </w:r>
      <w:r w:rsidRPr="004C644E">
        <w:rPr>
          <w:rFonts w:hint="eastAsia"/>
          <w:color w:val="0000FF"/>
          <w:u w:val="single"/>
          <w:lang w:eastAsia="zh-CN"/>
        </w:rPr>
        <w:t xml:space="preserve">with further details to be checked </w:t>
      </w:r>
      <w:r w:rsidRPr="004C644E">
        <w:rPr>
          <w:color w:val="0000FF"/>
          <w:u w:val="single"/>
          <w:lang w:eastAsia="zh-CN"/>
        </w:rPr>
        <w:t>in the</w:t>
      </w:r>
      <w:r w:rsidRPr="004C644E">
        <w:rPr>
          <w:rFonts w:hint="eastAsia"/>
          <w:color w:val="0000FF"/>
          <w:u w:val="single"/>
          <w:lang w:eastAsia="zh-CN"/>
        </w:rPr>
        <w:t xml:space="preserve"> CR review/</w:t>
      </w:r>
      <w:r w:rsidRPr="004C644E">
        <w:rPr>
          <w:color w:val="0000FF"/>
          <w:u w:val="single"/>
          <w:lang w:eastAsia="zh-CN"/>
        </w:rPr>
        <w:t>future</w:t>
      </w:r>
      <w:r w:rsidRPr="004C644E">
        <w:rPr>
          <w:rFonts w:hint="eastAsia"/>
          <w:color w:val="0000FF"/>
          <w:u w:val="single"/>
          <w:lang w:eastAsia="zh-CN"/>
        </w:rPr>
        <w:t xml:space="preserve"> meetings</w:t>
      </w:r>
      <w:r>
        <w:rPr>
          <w:lang w:eastAsia="zh-CN"/>
        </w:rPr>
        <w:t>”</w:t>
      </w:r>
      <w:r>
        <w:rPr>
          <w:rFonts w:hint="eastAsia"/>
          <w:lang w:eastAsia="zh-CN"/>
        </w:rPr>
        <w:t xml:space="preserve"> in this sentence.</w:t>
      </w:r>
    </w:p>
    <w:p w14:paraId="72DC85E9" w14:textId="77777777" w:rsidR="00ED68F4" w:rsidRDefault="00ED68F4" w:rsidP="00ED68F4">
      <w:pPr>
        <w:pStyle w:val="CommentText"/>
        <w:rPr>
          <w:lang w:eastAsia="zh-CN"/>
        </w:rPr>
      </w:pPr>
    </w:p>
    <w:p w14:paraId="7395F5B8" w14:textId="5C6437D8" w:rsidR="00ED68F4" w:rsidRDefault="00ED68F4" w:rsidP="00ED68F4">
      <w:pPr>
        <w:pStyle w:val="CommentText"/>
      </w:pPr>
      <w:r>
        <w:rPr>
          <w:rFonts w:hint="eastAsia"/>
          <w:lang w:eastAsia="zh-CN"/>
        </w:rPr>
        <w:t xml:space="preserve">Note that the reason why the figure is </w:t>
      </w:r>
      <w:r>
        <w:rPr>
          <w:lang w:eastAsia="zh-CN"/>
        </w:rPr>
        <w:t>“</w:t>
      </w:r>
      <w:r>
        <w:rPr>
          <w:rFonts w:hint="eastAsia"/>
          <w:lang w:eastAsia="zh-CN"/>
        </w:rPr>
        <w:t>endorsed</w:t>
      </w:r>
      <w:r>
        <w:rPr>
          <w:lang w:eastAsia="zh-CN"/>
        </w:rPr>
        <w:t>”</w:t>
      </w:r>
      <w:r>
        <w:rPr>
          <w:rFonts w:hint="eastAsia"/>
          <w:lang w:eastAsia="zh-CN"/>
        </w:rPr>
        <w:t xml:space="preserve"> but not </w:t>
      </w:r>
      <w:r>
        <w:rPr>
          <w:lang w:eastAsia="zh-CN"/>
        </w:rPr>
        <w:t>“</w:t>
      </w:r>
      <w:r>
        <w:rPr>
          <w:rFonts w:hint="eastAsia"/>
          <w:lang w:eastAsia="zh-CN"/>
        </w:rPr>
        <w:t>agreed</w:t>
      </w:r>
      <w:r>
        <w:rPr>
          <w:lang w:eastAsia="zh-CN"/>
        </w:rPr>
        <w:t>”</w:t>
      </w:r>
      <w:r>
        <w:rPr>
          <w:rFonts w:hint="eastAsia"/>
          <w:lang w:eastAsia="zh-CN"/>
        </w:rPr>
        <w:t xml:space="preserve"> is that we had rather limited time in Chicago to conclude all necessary details on soft-satellite switching, so it is still allowed to revisit any details in the CR reviews or in future meetings. This information is very important, and should be conveyed to other WGs in an appropriate way, just in case of the </w:t>
      </w:r>
      <w:r>
        <w:rPr>
          <w:lang w:eastAsia="zh-CN"/>
        </w:rPr>
        <w:t>misunderstanding</w:t>
      </w:r>
      <w:r>
        <w:rPr>
          <w:rFonts w:hint="eastAsia"/>
          <w:lang w:eastAsia="zh-CN"/>
        </w:rPr>
        <w:t xml:space="preserve"> from other WGs that all details in that figure are the final RAN2 decisions.</w:t>
      </w:r>
    </w:p>
  </w:comment>
  <w:comment w:id="9" w:author="CATT (Xiao)" w:date="2023-11-23T14:39:00Z" w:initials="CATT_Xiao">
    <w:p w14:paraId="073C3979" w14:textId="154B09DA" w:rsidR="004C644E" w:rsidRPr="004C644E" w:rsidRDefault="004C644E" w:rsidP="004C644E">
      <w:pPr>
        <w:rPr>
          <w:rFonts w:ascii="Arial" w:hAnsi="Arial" w:cs="Arial"/>
          <w:lang w:eastAsia="zh-CN"/>
        </w:rPr>
      </w:pPr>
      <w:r>
        <w:rPr>
          <w:rStyle w:val="CommentReference"/>
        </w:rPr>
        <w:annotationRef/>
      </w:r>
      <w:r w:rsidRPr="004C644E">
        <w:rPr>
          <w:rFonts w:ascii="Arial" w:hAnsi="Arial" w:cs="Arial"/>
          <w:lang w:eastAsia="zh-CN"/>
        </w:rPr>
        <w:t xml:space="preserve">For this one, seems we discussed by didn’t reach any agreement on the hard switching case (See </w:t>
      </w:r>
      <w:r w:rsidRPr="004C644E">
        <w:rPr>
          <w:rFonts w:ascii="Arial" w:hAnsi="Arial" w:cs="Arial"/>
        </w:rPr>
        <w:t>Proposal A-7</w:t>
      </w:r>
      <w:r w:rsidRPr="004C644E">
        <w:rPr>
          <w:rFonts w:ascii="Arial" w:hAnsi="Arial" w:cs="Arial"/>
          <w:lang w:eastAsia="zh-CN"/>
        </w:rPr>
        <w:t xml:space="preserve">, </w:t>
      </w:r>
      <w:r w:rsidRPr="004C644E">
        <w:rPr>
          <w:rFonts w:ascii="Arial" w:hAnsi="Arial" w:cs="Arial"/>
        </w:rPr>
        <w:t>R2-2313206</w:t>
      </w:r>
      <w:r w:rsidRPr="004C644E">
        <w:rPr>
          <w:rFonts w:hint="eastAsia"/>
        </w:rPr>
        <w:t>)</w:t>
      </w:r>
      <w:r w:rsidRPr="004C644E">
        <w:rPr>
          <w:rFonts w:ascii="Arial" w:hAnsi="Arial" w:cs="Arial"/>
        </w:rPr>
        <w:t xml:space="preserve">. </w:t>
      </w:r>
    </w:p>
    <w:p w14:paraId="461B8CFA" w14:textId="77777777" w:rsidR="004C644E" w:rsidRDefault="004C644E">
      <w:pPr>
        <w:pStyle w:val="CommentText"/>
        <w:rPr>
          <w:lang w:eastAsia="zh-CN"/>
        </w:rPr>
      </w:pPr>
    </w:p>
    <w:p w14:paraId="6CFECC5A" w14:textId="46F4C9E8" w:rsidR="004C644E" w:rsidRDefault="004C644E">
      <w:pPr>
        <w:pStyle w:val="CommentText"/>
        <w:rPr>
          <w:lang w:eastAsia="zh-CN"/>
        </w:rPr>
      </w:pPr>
      <w:r>
        <w:rPr>
          <w:rFonts w:hint="eastAsia"/>
          <w:lang w:eastAsia="zh-CN"/>
        </w:rPr>
        <w:t xml:space="preserve">So perhaps a more appropriate way is to simply say </w:t>
      </w:r>
      <w:r>
        <w:rPr>
          <w:lang w:eastAsia="zh-CN"/>
        </w:rPr>
        <w:t>“</w:t>
      </w:r>
      <w:r w:rsidRPr="004C644E">
        <w:rPr>
          <w:rFonts w:hint="eastAsia"/>
          <w:color w:val="0000FF"/>
          <w:lang w:eastAsia="zh-CN"/>
        </w:rPr>
        <w:t>For hard satellite switch, there is no such a requirement as in soft satellite switch</w:t>
      </w:r>
      <w:r>
        <w:rPr>
          <w:lang w:eastAsia="zh-CN"/>
        </w:rPr>
        <w:t>”</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830CA" w15:done="0"/>
  <w15:commentEx w15:paraId="7395F5B8" w15:done="0"/>
  <w15:commentEx w15:paraId="6CFEC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DFD9" w16cex:dateUtc="2023-11-2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830CA" w16cid:durableId="290EDFD9"/>
  <w16cid:commentId w16cid:paraId="7395F5B8" w16cid:durableId="290EDE7E"/>
  <w16cid:commentId w16cid:paraId="6CFECC5A" w16cid:durableId="290ED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0B84" w14:textId="77777777" w:rsidR="000D786C" w:rsidRDefault="000D786C">
      <w:pPr>
        <w:spacing w:after="0"/>
      </w:pPr>
      <w:r>
        <w:separator/>
      </w:r>
    </w:p>
  </w:endnote>
  <w:endnote w:type="continuationSeparator" w:id="0">
    <w:p w14:paraId="1F64742E" w14:textId="77777777" w:rsidR="000D786C" w:rsidRDefault="000D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D3EF" w14:textId="77777777" w:rsidR="000D786C" w:rsidRDefault="000D786C">
      <w:pPr>
        <w:spacing w:after="0"/>
      </w:pPr>
      <w:r>
        <w:separator/>
      </w:r>
    </w:p>
  </w:footnote>
  <w:footnote w:type="continuationSeparator" w:id="0">
    <w:p w14:paraId="5F2670D0" w14:textId="77777777" w:rsidR="000D786C" w:rsidRDefault="000D78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70F4"/>
    <w:rsid w:val="00017F23"/>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44E"/>
    <w:rsid w:val="004C68D0"/>
    <w:rsid w:val="004D2B72"/>
    <w:rsid w:val="004E3939"/>
    <w:rsid w:val="004F0D2F"/>
    <w:rsid w:val="00580927"/>
    <w:rsid w:val="00583411"/>
    <w:rsid w:val="005A430C"/>
    <w:rsid w:val="005B6530"/>
    <w:rsid w:val="005B7146"/>
    <w:rsid w:val="005C0875"/>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D772F"/>
    <w:rsid w:val="008E5B9D"/>
    <w:rsid w:val="008F5503"/>
    <w:rsid w:val="00910FAF"/>
    <w:rsid w:val="00912538"/>
    <w:rsid w:val="009556B6"/>
    <w:rsid w:val="009623CC"/>
    <w:rsid w:val="00963902"/>
    <w:rsid w:val="00967C9B"/>
    <w:rsid w:val="00975CAB"/>
    <w:rsid w:val="009821FC"/>
    <w:rsid w:val="0099764C"/>
    <w:rsid w:val="009A033A"/>
    <w:rsid w:val="009A21F3"/>
    <w:rsid w:val="009C23F1"/>
    <w:rsid w:val="009C4552"/>
    <w:rsid w:val="00A074DC"/>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533AF"/>
    <w:rsid w:val="00B60862"/>
    <w:rsid w:val="00B64C38"/>
    <w:rsid w:val="00B77A00"/>
    <w:rsid w:val="00B82DAB"/>
    <w:rsid w:val="00B9345E"/>
    <w:rsid w:val="00B97703"/>
    <w:rsid w:val="00BA7C1E"/>
    <w:rsid w:val="00BC06B3"/>
    <w:rsid w:val="00BC20C8"/>
    <w:rsid w:val="00BD455F"/>
    <w:rsid w:val="00BD648B"/>
    <w:rsid w:val="00BD75FB"/>
    <w:rsid w:val="00BF4145"/>
    <w:rsid w:val="00C02745"/>
    <w:rsid w:val="00C07E69"/>
    <w:rsid w:val="00C12864"/>
    <w:rsid w:val="00C251FB"/>
    <w:rsid w:val="00C2718C"/>
    <w:rsid w:val="00C7353C"/>
    <w:rsid w:val="00C73B36"/>
    <w:rsid w:val="00C877FB"/>
    <w:rsid w:val="00CA0A32"/>
    <w:rsid w:val="00CB7E36"/>
    <w:rsid w:val="00CC7B9E"/>
    <w:rsid w:val="00CD1330"/>
    <w:rsid w:val="00CD2107"/>
    <w:rsid w:val="00CD46D3"/>
    <w:rsid w:val="00CF6087"/>
    <w:rsid w:val="00D17CFE"/>
    <w:rsid w:val="00D21DD5"/>
    <w:rsid w:val="00D23427"/>
    <w:rsid w:val="00D23847"/>
    <w:rsid w:val="00D425B5"/>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C7ABC"/>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gli_xu@apple.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77</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Ignacio</cp:lastModifiedBy>
  <cp:revision>255</cp:revision>
  <cp:lastPrinted>2002-04-23T07:10:00Z</cp:lastPrinted>
  <dcterms:created xsi:type="dcterms:W3CDTF">2020-01-14T15:01:00Z</dcterms:created>
  <dcterms:modified xsi:type="dcterms:W3CDTF">2023-11-27T08:30:00Z</dcterms:modified>
</cp:coreProperties>
</file>