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68B3" w14:textId="7497F90F"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F157E0">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7E0BC5">
        <w:rPr>
          <w:b/>
          <w:noProof/>
          <w:sz w:val="24"/>
        </w:rPr>
        <w:t>0</w:t>
      </w:r>
      <w:r w:rsidR="00C90155">
        <w:rPr>
          <w:b/>
          <w:noProof/>
          <w:sz w:val="24"/>
        </w:rPr>
        <w:t>xxxx</w:t>
      </w:r>
    </w:p>
    <w:p w14:paraId="04144C8F" w14:textId="5D23F440" w:rsidR="00BA1BA4" w:rsidRDefault="00F157E0" w:rsidP="00BA1BA4">
      <w:pPr>
        <w:pStyle w:val="CRCoverPage"/>
        <w:outlineLvl w:val="0"/>
        <w:rPr>
          <w:b/>
          <w:noProof/>
          <w:sz w:val="24"/>
        </w:rPr>
      </w:pPr>
      <w:bookmarkStart w:id="3" w:name="OLE_LINK32"/>
      <w:bookmarkStart w:id="4" w:name="OLE_LINK33"/>
      <w:bookmarkEnd w:id="1"/>
      <w:bookmarkEnd w:id="2"/>
      <w:r>
        <w:rPr>
          <w:b/>
          <w:noProof/>
          <w:sz w:val="24"/>
        </w:rPr>
        <w:t>Chicago</w:t>
      </w:r>
      <w:r w:rsidR="00BA1BA4" w:rsidRPr="009952D9">
        <w:rPr>
          <w:b/>
          <w:noProof/>
          <w:sz w:val="24"/>
        </w:rPr>
        <w:t xml:space="preserve">, </w:t>
      </w:r>
      <w:r>
        <w:rPr>
          <w:b/>
          <w:noProof/>
          <w:sz w:val="24"/>
        </w:rPr>
        <w:t>U.S.A</w:t>
      </w:r>
      <w:r w:rsidR="00BA1BA4">
        <w:rPr>
          <w:b/>
          <w:noProof/>
          <w:sz w:val="24"/>
        </w:rPr>
        <w:t xml:space="preserve">, </w:t>
      </w:r>
      <w:r w:rsidR="00C90155">
        <w:rPr>
          <w:b/>
          <w:noProof/>
          <w:sz w:val="24"/>
        </w:rPr>
        <w:t>13</w:t>
      </w:r>
      <w:r w:rsidR="00C90155" w:rsidRPr="00C90155">
        <w:rPr>
          <w:b/>
          <w:noProof/>
          <w:sz w:val="24"/>
          <w:vertAlign w:val="superscript"/>
        </w:rPr>
        <w:t>th</w:t>
      </w:r>
      <w:r w:rsidR="00041831">
        <w:rPr>
          <w:b/>
          <w:noProof/>
          <w:sz w:val="24"/>
        </w:rPr>
        <w:t>-17</w:t>
      </w:r>
      <w:r w:rsidR="00041831" w:rsidRPr="00041831">
        <w:rPr>
          <w:b/>
          <w:noProof/>
          <w:sz w:val="24"/>
          <w:vertAlign w:val="superscript"/>
        </w:rPr>
        <w:t>th</w:t>
      </w:r>
      <w:r w:rsidR="00041831">
        <w:rPr>
          <w:b/>
          <w:noProof/>
          <w:sz w:val="24"/>
        </w:rPr>
        <w:t xml:space="preserve"> </w:t>
      </w:r>
      <w:r>
        <w:rPr>
          <w:b/>
          <w:noProof/>
          <w:sz w:val="24"/>
        </w:rPr>
        <w:t>November</w:t>
      </w:r>
      <w:r w:rsidR="00BA1BA4">
        <w:rPr>
          <w:b/>
          <w:noProof/>
          <w:sz w:val="24"/>
        </w:rPr>
        <w:t>, 2023</w:t>
      </w:r>
      <w:bookmarkEnd w:id="3"/>
      <w:bookmarkEnd w:id="4"/>
    </w:p>
    <w:p w14:paraId="19C9BFE6" w14:textId="77777777" w:rsidR="00505E15" w:rsidRDefault="00000000" w:rsidP="00C93588">
      <w:pPr>
        <w:pStyle w:val="Header"/>
        <w:tabs>
          <w:tab w:val="left" w:pos="6521"/>
        </w:tabs>
        <w:spacing w:after="100" w:afterAutospacing="1"/>
        <w:jc w:val="both"/>
      </w:pPr>
      <w:r>
        <w:pict w14:anchorId="19C35CBB">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2050" type="#_x0000_t74"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1;visibility:hidden">
            <v:textbox inset="5.85pt,.7pt,5.85pt,.7pt"/>
            <w10:anchorlock/>
          </v:shape>
        </w:pict>
      </w:r>
    </w:p>
    <w:p w14:paraId="6BD3AC00" w14:textId="48B42AC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7.3.1</w:t>
      </w:r>
    </w:p>
    <w:p w14:paraId="327A66D9" w14:textId="77777777" w:rsidR="00505E15" w:rsidRPr="00C06C0E" w:rsidRDefault="00591FAC" w:rsidP="00C93588">
      <w:pPr>
        <w:tabs>
          <w:tab w:val="left" w:pos="1985"/>
        </w:tabs>
        <w:spacing w:after="100" w:afterAutospacing="1"/>
        <w:jc w:val="both"/>
        <w:rPr>
          <w:rFonts w:ascii="Arial" w:hAnsi="Arial"/>
          <w:b/>
          <w:sz w:val="24"/>
        </w:rPr>
      </w:pPr>
      <w:r>
        <w:rPr>
          <w:rFonts w:ascii="Arial" w:hAnsi="Arial"/>
          <w:b/>
          <w:sz w:val="24"/>
        </w:rPr>
        <w:t xml:space="preserve">Source: </w:t>
      </w:r>
      <w:r>
        <w:rPr>
          <w:rFonts w:ascii="Arial" w:hAnsi="Arial"/>
          <w:b/>
          <w:sz w:val="24"/>
        </w:rPr>
        <w:tab/>
      </w:r>
      <w:r w:rsidR="00C90155" w:rsidRPr="00C90155">
        <w:rPr>
          <w:rFonts w:ascii="Arial" w:hAnsi="Arial"/>
          <w:b/>
          <w:sz w:val="24"/>
        </w:rPr>
        <w:t>InterDigital</w:t>
      </w:r>
      <w:r w:rsidR="00DC3208">
        <w:rPr>
          <w:rFonts w:ascii="Arial" w:hAnsi="Arial"/>
          <w:b/>
          <w:sz w:val="24"/>
        </w:rPr>
        <w:t xml:space="preserve"> (Rapporteur)</w:t>
      </w:r>
    </w:p>
    <w:p w14:paraId="1CC86D93" w14:textId="52240B7E"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973105" w:rsidRPr="00973105">
        <w:rPr>
          <w:rFonts w:ascii="Arial" w:hAnsi="Arial"/>
          <w:b/>
          <w:sz w:val="24"/>
        </w:rPr>
        <w:t>[POST124][</w:t>
      </w:r>
      <w:proofErr w:type="gramStart"/>
      <w:r w:rsidR="00973105" w:rsidRPr="00973105">
        <w:rPr>
          <w:rFonts w:ascii="Arial" w:hAnsi="Arial"/>
          <w:b/>
          <w:sz w:val="24"/>
        </w:rPr>
        <w:t>037][</w:t>
      </w:r>
      <w:proofErr w:type="gramEnd"/>
      <w:r w:rsidR="00973105" w:rsidRPr="00973105">
        <w:rPr>
          <w:rFonts w:ascii="Arial" w:hAnsi="Arial"/>
          <w:b/>
          <w:sz w:val="24"/>
        </w:rPr>
        <w:t>NES] 38.321 CR (InterDigital)</w:t>
      </w:r>
    </w:p>
    <w:p w14:paraId="5020529B" w14:textId="77777777" w:rsidR="00505E15" w:rsidRPr="00C06C0E"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bookmarkEnd w:id="0"/>
    <w:p w14:paraId="030DD29D" w14:textId="77777777" w:rsidR="004234EA" w:rsidRPr="00224CEF" w:rsidRDefault="004234EA" w:rsidP="007C3DD1">
      <w:pPr>
        <w:pStyle w:val="Heading1"/>
        <w:numPr>
          <w:ilvl w:val="0"/>
          <w:numId w:val="6"/>
        </w:numPr>
        <w:spacing w:before="100" w:beforeAutospacing="1" w:after="100" w:afterAutospacing="1" w:line="276" w:lineRule="auto"/>
        <w:jc w:val="both"/>
        <w:rPr>
          <w:rFonts w:cs="Arial"/>
          <w:lang w:eastAsia="zh-CN"/>
        </w:rPr>
      </w:pPr>
      <w:r w:rsidRPr="00224CEF">
        <w:rPr>
          <w:rFonts w:cs="Arial"/>
          <w:lang w:eastAsia="zh-CN"/>
        </w:rPr>
        <w:t>Introduction</w:t>
      </w:r>
    </w:p>
    <w:p w14:paraId="44557D65" w14:textId="39C793AB" w:rsidR="00390C3F"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the MAC CR for </w:t>
      </w:r>
      <w:r w:rsidR="00FA08A2">
        <w:rPr>
          <w:rFonts w:ascii="Arial" w:hAnsi="Arial" w:cs="Arial"/>
          <w:color w:val="000000"/>
          <w:lang w:eastAsia="zh-CN"/>
        </w:rPr>
        <w:t xml:space="preserve">the </w:t>
      </w:r>
      <w:r w:rsidR="00C90155" w:rsidRPr="00EA5065">
        <w:rPr>
          <w:rFonts w:ascii="Arial" w:hAnsi="Arial" w:cs="Arial"/>
          <w:color w:val="000000"/>
          <w:lang w:eastAsia="zh-CN"/>
        </w:rPr>
        <w:t>NES</w:t>
      </w:r>
      <w:r w:rsidR="00FA08A2">
        <w:rPr>
          <w:rFonts w:ascii="Arial" w:hAnsi="Arial" w:cs="Arial"/>
          <w:color w:val="000000"/>
          <w:lang w:eastAsia="zh-CN"/>
        </w:rPr>
        <w:t xml:space="preserve"> feature</w:t>
      </w:r>
      <w:r w:rsidR="00F157E0">
        <w:rPr>
          <w:rFonts w:ascii="Arial" w:hAnsi="Arial" w:cs="Arial"/>
          <w:color w:val="000000"/>
          <w:lang w:eastAsia="zh-CN"/>
        </w:rPr>
        <w:t>:</w:t>
      </w:r>
    </w:p>
    <w:p w14:paraId="62158B54" w14:textId="77777777" w:rsidR="00723596" w:rsidRDefault="00723596" w:rsidP="00723596">
      <w:pPr>
        <w:pStyle w:val="EmailDiscussion2"/>
      </w:pPr>
    </w:p>
    <w:p w14:paraId="418C35AC" w14:textId="77777777" w:rsidR="009E331F" w:rsidRDefault="009E331F" w:rsidP="009E331F">
      <w:pPr>
        <w:pStyle w:val="EmailDiscussion"/>
        <w:numPr>
          <w:ilvl w:val="0"/>
          <w:numId w:val="14"/>
        </w:numPr>
        <w:rPr>
          <w:lang w:val="fr-FR"/>
        </w:rPr>
      </w:pPr>
      <w:r>
        <w:rPr>
          <w:lang w:val="fr-FR"/>
        </w:rPr>
        <w:t>[POST124][</w:t>
      </w:r>
      <w:proofErr w:type="gramStart"/>
      <w:r>
        <w:rPr>
          <w:lang w:val="fr-FR"/>
        </w:rPr>
        <w:t>037][</w:t>
      </w:r>
      <w:proofErr w:type="gramEnd"/>
      <w:r>
        <w:rPr>
          <w:lang w:val="fr-FR"/>
        </w:rPr>
        <w:t>NES] 38.321 CR (InterDigital)</w:t>
      </w:r>
    </w:p>
    <w:p w14:paraId="3AF3F050" w14:textId="77777777" w:rsidR="009E331F" w:rsidRDefault="009E331F" w:rsidP="009E331F">
      <w:pPr>
        <w:pStyle w:val="EmailDiscussion2"/>
      </w:pPr>
      <w:r>
        <w:rPr>
          <w:lang w:val="en-US"/>
        </w:rPr>
        <w:tab/>
      </w:r>
      <w:r>
        <w:t>Intended outcome: Agree to CR</w:t>
      </w:r>
    </w:p>
    <w:p w14:paraId="3B56F06C" w14:textId="77777777" w:rsidR="009E331F" w:rsidRDefault="009E331F" w:rsidP="009E331F">
      <w:pPr>
        <w:pStyle w:val="EmailDiscussion2"/>
      </w:pPr>
      <w:r>
        <w:tab/>
        <w:t>Deadline:  2 weeks (December 1</w:t>
      </w:r>
      <w:r>
        <w:rPr>
          <w:vertAlign w:val="superscript"/>
        </w:rPr>
        <w:t>st</w:t>
      </w:r>
      <w:r>
        <w:t>)</w:t>
      </w:r>
    </w:p>
    <w:p w14:paraId="5873306B" w14:textId="72C0B580" w:rsidR="00D43D6F" w:rsidRPr="00EA5065" w:rsidRDefault="007F2B4D" w:rsidP="007F2B4D">
      <w:pPr>
        <w:pStyle w:val="Heading2"/>
        <w:numPr>
          <w:ilvl w:val="0"/>
          <w:numId w:val="0"/>
        </w:numPr>
        <w:ind w:left="567" w:hanging="567"/>
        <w:rPr>
          <w:rFonts w:eastAsia="DengXian" w:cs="Arial"/>
          <w:lang w:eastAsia="zh-CN"/>
        </w:rPr>
      </w:pPr>
      <w:r w:rsidRPr="00EA5065">
        <w:rPr>
          <w:rFonts w:eastAsia="DengXian" w:cs="Arial"/>
          <w:lang w:eastAsia="zh-CN"/>
        </w:rPr>
        <w:t>Contact informat</w:t>
      </w:r>
      <w:r w:rsidR="003D5EEB">
        <w:rPr>
          <w:rFonts w:eastAsia="DengXian"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4218"/>
      </w:tblGrid>
      <w:tr w:rsidR="007F2B4D" w:rsidRPr="00EA5065" w14:paraId="46AA4EDF" w14:textId="77777777" w:rsidTr="00DF0723">
        <w:tc>
          <w:tcPr>
            <w:tcW w:w="2376" w:type="dxa"/>
            <w:shd w:val="clear" w:color="auto" w:fill="auto"/>
          </w:tcPr>
          <w:p w14:paraId="561560A5"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261" w:type="dxa"/>
            <w:shd w:val="clear" w:color="auto" w:fill="auto"/>
          </w:tcPr>
          <w:p w14:paraId="0D2989BD"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Delegate Name</w:t>
            </w:r>
          </w:p>
        </w:tc>
        <w:tc>
          <w:tcPr>
            <w:tcW w:w="4218" w:type="dxa"/>
            <w:shd w:val="clear" w:color="auto" w:fill="auto"/>
          </w:tcPr>
          <w:p w14:paraId="0D95CB7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0899C409" w14:textId="77777777" w:rsidTr="00DF0723">
        <w:tc>
          <w:tcPr>
            <w:tcW w:w="2376" w:type="dxa"/>
            <w:shd w:val="clear" w:color="auto" w:fill="auto"/>
          </w:tcPr>
          <w:p w14:paraId="0EA089EC"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3FD7CC18"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54BD98BF"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r w:rsidR="00C90155" w:rsidRPr="00EA5065" w14:paraId="300F7EAB" w14:textId="77777777" w:rsidTr="00DF0723">
        <w:tc>
          <w:tcPr>
            <w:tcW w:w="2376" w:type="dxa"/>
            <w:shd w:val="clear" w:color="auto" w:fill="auto"/>
          </w:tcPr>
          <w:p w14:paraId="0E024F4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3261" w:type="dxa"/>
            <w:shd w:val="clear" w:color="auto" w:fill="auto"/>
          </w:tcPr>
          <w:p w14:paraId="09A857F9"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c>
          <w:tcPr>
            <w:tcW w:w="4218" w:type="dxa"/>
            <w:shd w:val="clear" w:color="auto" w:fill="auto"/>
          </w:tcPr>
          <w:p w14:paraId="1A43A4A1" w14:textId="77777777" w:rsidR="00C90155" w:rsidRPr="00EA5065" w:rsidRDefault="00C90155" w:rsidP="00DF0723">
            <w:pPr>
              <w:spacing w:before="100" w:beforeAutospacing="1" w:after="100" w:afterAutospacing="1"/>
              <w:jc w:val="both"/>
              <w:rPr>
                <w:rFonts w:ascii="Arial" w:hAnsi="Arial" w:cs="Arial"/>
                <w:color w:val="000000"/>
                <w:sz w:val="21"/>
                <w:lang w:eastAsia="zh-CN"/>
              </w:rPr>
            </w:pPr>
          </w:p>
        </w:tc>
      </w:tr>
    </w:tbl>
    <w:p w14:paraId="5D7B3937" w14:textId="77777777" w:rsidR="007F2B4D" w:rsidRPr="00EA5065" w:rsidRDefault="007F2B4D" w:rsidP="007F2B4D">
      <w:pPr>
        <w:rPr>
          <w:rFonts w:ascii="Arial" w:hAnsi="Arial" w:cs="Arial"/>
          <w:lang w:eastAsia="zh-CN"/>
        </w:rPr>
      </w:pPr>
    </w:p>
    <w:p w14:paraId="5B4EDDAD" w14:textId="7288A681" w:rsidR="00D43D6F" w:rsidRDefault="00D43D6F" w:rsidP="007C3DD1">
      <w:pPr>
        <w:pStyle w:val="Heading1"/>
        <w:numPr>
          <w:ilvl w:val="0"/>
          <w:numId w:val="6"/>
        </w:numPr>
        <w:spacing w:before="100" w:beforeAutospacing="1" w:after="100" w:afterAutospacing="1" w:line="276" w:lineRule="auto"/>
        <w:jc w:val="both"/>
        <w:rPr>
          <w:rFonts w:cs="Arial"/>
          <w:lang w:eastAsia="zh-CN"/>
        </w:rPr>
      </w:pPr>
      <w:r w:rsidRPr="00EA5065">
        <w:rPr>
          <w:rFonts w:cs="Arial"/>
          <w:lang w:eastAsia="zh-CN"/>
        </w:rPr>
        <w:t>Discussion</w:t>
      </w:r>
      <w:r w:rsidR="00F157E0">
        <w:rPr>
          <w:rFonts w:cs="Arial"/>
          <w:lang w:eastAsia="zh-CN"/>
        </w:rPr>
        <w:t xml:space="preserve"> on TS 38.321 running </w:t>
      </w:r>
      <w:proofErr w:type="gramStart"/>
      <w:r w:rsidR="00F157E0">
        <w:rPr>
          <w:rFonts w:cs="Arial"/>
          <w:lang w:eastAsia="zh-CN"/>
        </w:rPr>
        <w:t>CR</w:t>
      </w:r>
      <w:proofErr w:type="gramEnd"/>
    </w:p>
    <w:p w14:paraId="67236F51" w14:textId="43975ED0"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uploaded running CR </w:t>
      </w:r>
      <w:r w:rsidR="0093250D">
        <w:rPr>
          <w:rFonts w:ascii="Arial" w:hAnsi="Arial" w:cs="Arial"/>
          <w:color w:val="000000"/>
          <w:lang w:eastAsia="zh-CN"/>
        </w:rPr>
        <w:t xml:space="preserve">in this table. </w:t>
      </w:r>
      <w:r w:rsidR="0093250D" w:rsidRPr="0093250D">
        <w:rPr>
          <w:rFonts w:ascii="Arial" w:hAnsi="Arial" w:cs="Arial"/>
          <w:color w:val="000000"/>
          <w:lang w:eastAsia="zh-CN"/>
        </w:rPr>
        <w:t>Please do not add changes, suggestions, or comments directly to the draft CR document.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137"/>
        <w:gridCol w:w="4347"/>
      </w:tblGrid>
      <w:tr w:rsidR="00000654" w:rsidRPr="00EA5065" w14:paraId="66B50DE8" w14:textId="77777777" w:rsidTr="006A4A21">
        <w:tc>
          <w:tcPr>
            <w:tcW w:w="1371" w:type="dxa"/>
            <w:shd w:val="clear" w:color="auto" w:fill="BFBFBF"/>
          </w:tcPr>
          <w:p w14:paraId="7B9B28DC" w14:textId="07A8766B" w:rsidR="00000654" w:rsidRPr="00EA5065" w:rsidRDefault="00000654" w:rsidP="00D35D3E">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Company + Issue Number (e.g., </w:t>
            </w:r>
            <w:r w:rsidR="00C90155" w:rsidRPr="00EA5065">
              <w:rPr>
                <w:rFonts w:ascii="Arial" w:hAnsi="Arial" w:cs="Arial"/>
                <w:color w:val="000000"/>
                <w:lang w:eastAsia="zh-CN"/>
              </w:rPr>
              <w:t>ID</w:t>
            </w:r>
            <w:r w:rsidRPr="00EA5065">
              <w:rPr>
                <w:rFonts w:ascii="Arial" w:hAnsi="Arial" w:cs="Arial"/>
                <w:color w:val="000000"/>
                <w:lang w:eastAsia="zh-CN"/>
              </w:rPr>
              <w:t>001)</w:t>
            </w:r>
          </w:p>
        </w:tc>
        <w:tc>
          <w:tcPr>
            <w:tcW w:w="4137" w:type="dxa"/>
            <w:shd w:val="clear" w:color="auto" w:fill="BFBFBF"/>
          </w:tcPr>
          <w:p w14:paraId="0A7B792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Issue</w:t>
            </w:r>
          </w:p>
        </w:tc>
        <w:tc>
          <w:tcPr>
            <w:tcW w:w="4347" w:type="dxa"/>
            <w:shd w:val="clear" w:color="auto" w:fill="BFBFBF"/>
          </w:tcPr>
          <w:p w14:paraId="3DE3C979" w14:textId="77777777" w:rsidR="00000654" w:rsidRPr="00EA5065" w:rsidRDefault="00000654" w:rsidP="00D35D3E">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Comments</w:t>
            </w:r>
            <w:r w:rsidR="004D0831" w:rsidRPr="00EA5065">
              <w:rPr>
                <w:rFonts w:ascii="Arial" w:hAnsi="Arial" w:cs="Arial"/>
                <w:color w:val="000000"/>
                <w:sz w:val="21"/>
                <w:lang w:eastAsia="zh-CN"/>
              </w:rPr>
              <w:t xml:space="preserve"> and proposed change</w:t>
            </w:r>
            <w:r w:rsidR="00374243" w:rsidRPr="00EA5065">
              <w:rPr>
                <w:rFonts w:ascii="Arial" w:hAnsi="Arial" w:cs="Arial"/>
                <w:color w:val="000000"/>
                <w:sz w:val="21"/>
                <w:lang w:eastAsia="zh-CN"/>
              </w:rPr>
              <w:t>s</w:t>
            </w:r>
          </w:p>
        </w:tc>
      </w:tr>
      <w:tr w:rsidR="00000654" w:rsidRPr="00EA5065" w14:paraId="74DF42D1" w14:textId="77777777" w:rsidTr="006A4A21">
        <w:tc>
          <w:tcPr>
            <w:tcW w:w="1371" w:type="dxa"/>
            <w:shd w:val="clear" w:color="auto" w:fill="auto"/>
          </w:tcPr>
          <w:p w14:paraId="4AE36D26"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137" w:type="dxa"/>
            <w:shd w:val="clear" w:color="auto" w:fill="auto"/>
          </w:tcPr>
          <w:p w14:paraId="11DF2BEA" w14:textId="77777777" w:rsidR="00000654" w:rsidRPr="00EA5065" w:rsidRDefault="00000654" w:rsidP="00D35D3E">
            <w:pPr>
              <w:spacing w:before="100" w:beforeAutospacing="1" w:after="100" w:afterAutospacing="1"/>
              <w:jc w:val="both"/>
              <w:rPr>
                <w:rFonts w:ascii="Arial" w:hAnsi="Arial" w:cs="Arial"/>
                <w:color w:val="000000"/>
                <w:lang w:eastAsia="zh-CN"/>
              </w:rPr>
            </w:pPr>
          </w:p>
        </w:tc>
        <w:tc>
          <w:tcPr>
            <w:tcW w:w="4347" w:type="dxa"/>
            <w:shd w:val="clear" w:color="auto" w:fill="auto"/>
          </w:tcPr>
          <w:p w14:paraId="39A47312" w14:textId="77777777" w:rsidR="0061749B" w:rsidRPr="00EA5065" w:rsidRDefault="0061749B" w:rsidP="0061749B">
            <w:pPr>
              <w:overflowPunct w:val="0"/>
              <w:autoSpaceDE w:val="0"/>
              <w:autoSpaceDN w:val="0"/>
              <w:adjustRightInd w:val="0"/>
              <w:textAlignment w:val="baseline"/>
              <w:rPr>
                <w:rFonts w:ascii="Arial" w:eastAsia="DengXian" w:hAnsi="Arial" w:cs="Arial"/>
                <w:color w:val="00B0F0"/>
                <w:lang w:eastAsia="zh-CN"/>
              </w:rPr>
            </w:pPr>
          </w:p>
        </w:tc>
      </w:tr>
    </w:tbl>
    <w:p w14:paraId="15D09CB3" w14:textId="77777777" w:rsidR="007932A1" w:rsidRDefault="007932A1" w:rsidP="008E0682">
      <w:pPr>
        <w:spacing w:before="100" w:beforeAutospacing="1" w:after="100" w:afterAutospacing="1"/>
        <w:jc w:val="both"/>
        <w:rPr>
          <w:rFonts w:ascii="Arial" w:hAnsi="Arial" w:cs="Arial"/>
          <w:color w:val="000000"/>
          <w:lang w:eastAsia="zh-CN"/>
        </w:rPr>
      </w:pPr>
    </w:p>
    <w:p w14:paraId="21BE3FA9" w14:textId="47F643BC" w:rsidR="0031712C" w:rsidRDefault="0031712C" w:rsidP="0031712C">
      <w:pPr>
        <w:pStyle w:val="Heading1"/>
        <w:numPr>
          <w:ilvl w:val="0"/>
          <w:numId w:val="6"/>
        </w:numPr>
        <w:spacing w:before="100" w:beforeAutospacing="1" w:after="100" w:afterAutospacing="1" w:line="276" w:lineRule="auto"/>
        <w:jc w:val="both"/>
        <w:rPr>
          <w:rFonts w:cs="Arial"/>
          <w:lang w:eastAsia="zh-CN"/>
        </w:rPr>
      </w:pPr>
      <w:r>
        <w:rPr>
          <w:rFonts w:cs="Arial"/>
          <w:lang w:eastAsia="zh-CN"/>
        </w:rPr>
        <w:t>Conclusion</w:t>
      </w:r>
    </w:p>
    <w:p w14:paraId="27F01D35" w14:textId="27F1FB9B" w:rsidR="0031712C" w:rsidRDefault="0031712C" w:rsidP="008E0682">
      <w:pPr>
        <w:spacing w:before="100" w:beforeAutospacing="1" w:after="100" w:afterAutospacing="1"/>
        <w:jc w:val="both"/>
        <w:rPr>
          <w:rFonts w:ascii="Arial" w:hAnsi="Arial" w:cs="Arial"/>
          <w:color w:val="000000"/>
          <w:lang w:eastAsia="zh-CN"/>
        </w:rPr>
      </w:pPr>
      <w:r>
        <w:rPr>
          <w:rFonts w:ascii="Arial" w:hAnsi="Arial" w:cs="Arial"/>
          <w:color w:val="000000"/>
          <w:lang w:eastAsia="zh-CN"/>
        </w:rPr>
        <w:t>TBD</w:t>
      </w:r>
    </w:p>
    <w:p w14:paraId="0B023EC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A: R2 agreements affecting TS 38.321</w:t>
      </w:r>
    </w:p>
    <w:p w14:paraId="702E637A" w14:textId="77777777" w:rsidR="00870F37" w:rsidRPr="00B96B1B" w:rsidRDefault="00870F37" w:rsidP="00870F37">
      <w:pPr>
        <w:rPr>
          <w:sz w:val="22"/>
          <w:szCs w:val="22"/>
        </w:rPr>
      </w:pPr>
      <w:r w:rsidRPr="00B96B1B">
        <w:rPr>
          <w:rStyle w:val="ui-provider"/>
          <w:sz w:val="22"/>
          <w:szCs w:val="22"/>
          <w:highlight w:val="green"/>
        </w:rPr>
        <w:t>Fully implemented</w:t>
      </w:r>
      <w:r w:rsidRPr="00B96B1B">
        <w:rPr>
          <w:rStyle w:val="ui-provider"/>
          <w:sz w:val="22"/>
          <w:szCs w:val="22"/>
        </w:rPr>
        <w:br/>
      </w:r>
      <w:r w:rsidRPr="00B96B1B">
        <w:rPr>
          <w:rStyle w:val="ui-provider"/>
          <w:sz w:val="22"/>
          <w:szCs w:val="22"/>
          <w:highlight w:val="yellow"/>
        </w:rPr>
        <w:t>partially implemented but additional agreements/FFSs needed before conclusion</w:t>
      </w:r>
      <w:r w:rsidRPr="00B96B1B">
        <w:rPr>
          <w:rStyle w:val="ui-provider"/>
          <w:sz w:val="22"/>
          <w:szCs w:val="22"/>
        </w:rPr>
        <w:br/>
      </w:r>
      <w:r w:rsidRPr="00D477B3">
        <w:rPr>
          <w:rStyle w:val="ui-provider"/>
          <w:sz w:val="22"/>
          <w:szCs w:val="22"/>
          <w:highlight w:val="cyan"/>
        </w:rPr>
        <w:t xml:space="preserve">Doesn’t impact MAC spec or already </w:t>
      </w:r>
      <w:proofErr w:type="gramStart"/>
      <w:r w:rsidRPr="00D477B3">
        <w:rPr>
          <w:rStyle w:val="ui-provider"/>
          <w:sz w:val="22"/>
          <w:szCs w:val="22"/>
          <w:highlight w:val="cyan"/>
        </w:rPr>
        <w:t>specified</w:t>
      </w:r>
      <w:proofErr w:type="gramEnd"/>
    </w:p>
    <w:p w14:paraId="3EAB38B4" w14:textId="77777777" w:rsidR="00870F37" w:rsidRPr="00F8389F"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lastRenderedPageBreak/>
        <w:t>R</w:t>
      </w:r>
      <w:r w:rsidRPr="00E42F67">
        <w:rPr>
          <w:rFonts w:eastAsia="SimSun"/>
          <w:lang w:val="en-US" w:eastAsia="zh-CN"/>
        </w:rPr>
        <w:t>AN2</w:t>
      </w:r>
      <w:r>
        <w:rPr>
          <w:rFonts w:eastAsia="SimSun"/>
          <w:lang w:val="en-US" w:eastAsia="zh-CN"/>
        </w:rPr>
        <w:t>#</w:t>
      </w:r>
      <w:r w:rsidRPr="00E42F67">
        <w:rPr>
          <w:rFonts w:eastAsia="SimSun"/>
          <w:lang w:val="en-US" w:eastAsia="zh-CN"/>
        </w:rPr>
        <w:t>12</w:t>
      </w:r>
      <w:r>
        <w:rPr>
          <w:rFonts w:eastAsia="SimSun"/>
          <w:lang w:val="en-US" w:eastAsia="zh-CN"/>
        </w:rPr>
        <w:t>1</w:t>
      </w:r>
      <w:r w:rsidRPr="00E42F67">
        <w:rPr>
          <w:rFonts w:eastAsia="SimSun"/>
          <w:lang w:val="en-US" w:eastAsia="zh-CN"/>
        </w:rPr>
        <w:t xml:space="preserve"> </w:t>
      </w:r>
    </w:p>
    <w:p w14:paraId="49AB351F" w14:textId="77777777" w:rsidR="00870F37" w:rsidRPr="008E5319" w:rsidRDefault="00870F37" w:rsidP="00870F37">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lang w:val="en-US" w:eastAsia="en-GB"/>
        </w:rPr>
      </w:pPr>
      <w:r w:rsidRPr="008E5319">
        <w:rPr>
          <w:rFonts w:ascii="Arial" w:eastAsia="MS Mincho" w:hAnsi="Arial"/>
          <w:b/>
          <w:bCs/>
          <w:lang w:val="en-US" w:eastAsia="en-GB"/>
        </w:rPr>
        <w:t xml:space="preserve">Agreements </w:t>
      </w:r>
    </w:p>
    <w:p w14:paraId="4821B709"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 xml:space="preserve">There will be no impact to RACH, paging, and SIBs in idle/inactive for both gNB and Rel-18 and legacy </w:t>
      </w:r>
      <w:proofErr w:type="gramStart"/>
      <w:r w:rsidRPr="00D477B3">
        <w:rPr>
          <w:rFonts w:ascii="Arial" w:eastAsia="MS Mincho" w:hAnsi="Arial"/>
          <w:highlight w:val="cyan"/>
          <w:lang w:val="en-US" w:eastAsia="en-GB"/>
        </w:rPr>
        <w:t>UEs</w:t>
      </w:r>
      <w:proofErr w:type="gramEnd"/>
    </w:p>
    <w:p w14:paraId="5077A6C4" w14:textId="77777777" w:rsidR="00870F37" w:rsidRPr="00D477B3"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highlight w:val="cyan"/>
          <w:lang w:val="en-US" w:eastAsia="en-GB"/>
        </w:rPr>
      </w:pPr>
      <w:r w:rsidRPr="00D477B3">
        <w:rPr>
          <w:rFonts w:ascii="Arial" w:eastAsia="MS Mincho" w:hAnsi="Arial"/>
          <w:highlight w:val="cyan"/>
          <w:lang w:val="en-US" w:eastAsia="en-GB"/>
        </w:rPr>
        <w:t>Rel-18 NES capable CONNECTED UE(s) can perform RACH and receive SIBs in non-active duration of cell DTX and/or DRX (i.e., same behavior for cell DTX and cell DRX).  No further enhancements for CBRA and CFRA will be pursued.</w:t>
      </w:r>
    </w:p>
    <w:p w14:paraId="19458685"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177E0D">
        <w:rPr>
          <w:rFonts w:ascii="Arial" w:eastAsia="MS Mincho" w:hAnsi="Arial"/>
          <w:highlight w:val="green"/>
          <w:lang w:val="en-US" w:eastAsia="en-GB"/>
        </w:rPr>
        <w:t xml:space="preserve">Pattern configuration for cell DRX/DTX is common for Rel-18 UEs in the cell.   </w:t>
      </w:r>
      <w:r w:rsidRPr="008E5319">
        <w:rPr>
          <w:rFonts w:ascii="Arial" w:eastAsia="MS Mincho" w:hAnsi="Arial"/>
          <w:lang w:val="en-US" w:eastAsia="en-GB"/>
        </w:rPr>
        <w:t xml:space="preserve">FFS whether we have DTX UE specific inactivity </w:t>
      </w:r>
      <w:proofErr w:type="gramStart"/>
      <w:r w:rsidRPr="008E5319">
        <w:rPr>
          <w:rFonts w:ascii="Arial" w:eastAsia="MS Mincho" w:hAnsi="Arial"/>
          <w:lang w:val="en-US" w:eastAsia="en-GB"/>
        </w:rPr>
        <w:t>timer .</w:t>
      </w:r>
      <w:proofErr w:type="gramEnd"/>
      <w:r w:rsidRPr="008E5319">
        <w:rPr>
          <w:rFonts w:ascii="Arial" w:eastAsia="MS Mincho" w:hAnsi="Arial"/>
          <w:lang w:val="en-US" w:eastAsia="en-GB"/>
        </w:rPr>
        <w:t xml:space="preserve">  FFS on configuration signaling and stage 3.  </w:t>
      </w:r>
    </w:p>
    <w:p w14:paraId="1B466393" w14:textId="77777777" w:rsidR="00870F37" w:rsidRPr="008E5319" w:rsidRDefault="00870F37" w:rsidP="00870F37">
      <w:pPr>
        <w:numPr>
          <w:ilvl w:val="0"/>
          <w:numId w:val="16"/>
        </w:numPr>
        <w:pBdr>
          <w:top w:val="single" w:sz="4" w:space="1" w:color="auto"/>
          <w:left w:val="single" w:sz="4" w:space="4" w:color="auto"/>
          <w:bottom w:val="single" w:sz="4" w:space="1" w:color="auto"/>
          <w:right w:val="single" w:sz="4" w:space="4" w:color="auto"/>
        </w:pBdr>
        <w:tabs>
          <w:tab w:val="left" w:pos="1622"/>
        </w:tabs>
        <w:spacing w:after="160" w:line="259" w:lineRule="auto"/>
        <w:rPr>
          <w:rFonts w:ascii="Arial" w:eastAsia="MS Mincho" w:hAnsi="Arial"/>
          <w:lang w:val="en-US" w:eastAsia="en-GB"/>
        </w:rPr>
      </w:pPr>
      <w:r w:rsidRPr="00D477B3">
        <w:rPr>
          <w:rFonts w:ascii="Arial" w:eastAsia="MS Mincho" w:hAnsi="Arial"/>
          <w:highlight w:val="green"/>
          <w:lang w:val="en-US" w:eastAsia="en-GB"/>
        </w:rPr>
        <w:t>Confirm study item agreement that we can have separate DTX and DRX configuration</w:t>
      </w:r>
      <w:r w:rsidRPr="008E5319">
        <w:rPr>
          <w:rFonts w:ascii="Arial" w:eastAsia="MS Mincho" w:hAnsi="Arial"/>
          <w:lang w:val="en-US" w:eastAsia="en-GB"/>
        </w:rPr>
        <w:t xml:space="preserve">.   We will focus on designing DTX/DRX for at least single configuration.  FFS whether multiple </w:t>
      </w:r>
      <w:proofErr w:type="gramStart"/>
      <w:r w:rsidRPr="008E5319">
        <w:rPr>
          <w:rFonts w:ascii="Arial" w:eastAsia="MS Mincho" w:hAnsi="Arial"/>
          <w:lang w:val="en-US" w:eastAsia="en-GB"/>
        </w:rPr>
        <w:t>configuration</w:t>
      </w:r>
      <w:proofErr w:type="gramEnd"/>
      <w:r w:rsidRPr="008E5319">
        <w:rPr>
          <w:rFonts w:ascii="Arial" w:eastAsia="MS Mincho" w:hAnsi="Arial"/>
          <w:lang w:val="en-US" w:eastAsia="en-GB"/>
        </w:rPr>
        <w:t xml:space="preserve"> of cell DTX or DRX will be supported.  </w:t>
      </w:r>
    </w:p>
    <w:p w14:paraId="7666CE46" w14:textId="77777777" w:rsidR="00870F37" w:rsidRDefault="00870F37" w:rsidP="00CA7C74">
      <w:pPr>
        <w:pStyle w:val="Heading2"/>
        <w:numPr>
          <w:ilvl w:val="0"/>
          <w:numId w:val="0"/>
        </w:numPr>
        <w:ind w:left="567" w:hanging="567"/>
        <w:rPr>
          <w:rFonts w:eastAsia="SimSun"/>
          <w:lang w:val="en-US" w:eastAsia="zh-CN"/>
        </w:rPr>
      </w:pPr>
      <w:r w:rsidRPr="00E42F67">
        <w:rPr>
          <w:rFonts w:eastAsia="SimSun" w:hint="eastAsia"/>
          <w:lang w:val="en-US" w:eastAsia="zh-CN"/>
        </w:rPr>
        <w:t>R</w:t>
      </w:r>
      <w:r w:rsidRPr="00E42F67">
        <w:rPr>
          <w:rFonts w:eastAsia="SimSun"/>
          <w:lang w:val="en-US" w:eastAsia="zh-CN"/>
        </w:rPr>
        <w:t>AN2</w:t>
      </w:r>
      <w:r>
        <w:rPr>
          <w:rFonts w:eastAsia="SimSun"/>
          <w:lang w:val="en-US" w:eastAsia="zh-CN"/>
        </w:rPr>
        <w:t>#</w:t>
      </w:r>
      <w:r w:rsidRPr="00E42F67">
        <w:rPr>
          <w:rFonts w:eastAsia="SimSun"/>
          <w:lang w:val="en-US" w:eastAsia="zh-CN"/>
        </w:rPr>
        <w:t>121</w:t>
      </w:r>
      <w:r>
        <w:rPr>
          <w:rFonts w:eastAsia="SimSun"/>
          <w:lang w:val="en-US" w:eastAsia="zh-CN"/>
        </w:rPr>
        <w:t>-bis</w:t>
      </w:r>
    </w:p>
    <w:p w14:paraId="61044565" w14:textId="77777777" w:rsidR="00870F37" w:rsidRDefault="00870F37" w:rsidP="00870F37">
      <w:pPr>
        <w:pStyle w:val="Doc-text2"/>
      </w:pPr>
    </w:p>
    <w:p w14:paraId="7BE7182B"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b/>
          <w:bCs/>
        </w:rPr>
      </w:pPr>
      <w:r>
        <w:rPr>
          <w:b/>
          <w:bCs/>
        </w:rPr>
        <w:t xml:space="preserve">Agreements </w:t>
      </w:r>
    </w:p>
    <w:p w14:paraId="6B9719B6"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configuration is explicitly signalled to the UEs. </w:t>
      </w:r>
    </w:p>
    <w:p w14:paraId="1EC25122"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 periodic cell DTX/DRX pattern is configured by UE specific RRC signalling. </w:t>
      </w:r>
    </w:p>
    <w:p w14:paraId="1FAF3C2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The Cell DTX/DRX configuration contains at least: periodicity, start slot/offset, on duration. </w:t>
      </w:r>
    </w:p>
    <w:p w14:paraId="20A26900"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a baseline Cell DTX/DRX is activated/deactivated implicitly by RRC signalling, </w:t>
      </w:r>
      <w:proofErr w:type="gramStart"/>
      <w:r w:rsidRPr="00D477B3">
        <w:rPr>
          <w:highlight w:val="green"/>
        </w:rPr>
        <w:t>i.e.</w:t>
      </w:r>
      <w:proofErr w:type="gramEnd"/>
      <w:r w:rsidRPr="00D477B3">
        <w:rPr>
          <w:highlight w:val="green"/>
        </w:rPr>
        <w:t xml:space="preserve"> activated immediately once configured by RRC and deactivated once the RRC configuration is released. </w:t>
      </w:r>
    </w:p>
    <w:p w14:paraId="11A2E285"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green"/>
        </w:rPr>
        <w:t>From RAN2 point of view, majority companies see a benefit with L1 signalling for Cell DTX/DRX activation/deactivation</w:t>
      </w:r>
      <w:r>
        <w:t xml:space="preserve">, send a LS to RAN1 (email 308) with our preference and ask about feasibility and design details.   Ask about feasibility and reliability of using L1 </w:t>
      </w:r>
      <w:proofErr w:type="spellStart"/>
      <w:r>
        <w:t>signaling</w:t>
      </w:r>
      <w:proofErr w:type="spellEnd"/>
      <w:r>
        <w:t xml:space="preserve">.  Clarify that the question is about activation/deactivation copy the agreement from last meeting that we are focusing on single configuration.  Extract a few key benefits of dynamic </w:t>
      </w:r>
      <w:proofErr w:type="spellStart"/>
      <w:r>
        <w:t>signaling</w:t>
      </w:r>
      <w:proofErr w:type="spellEnd"/>
      <w:r>
        <w:t xml:space="preserve"> from email discussion and online </w:t>
      </w:r>
      <w:proofErr w:type="gramStart"/>
      <w:r>
        <w:t>discussions</w:t>
      </w:r>
      <w:proofErr w:type="gramEnd"/>
    </w:p>
    <w:p w14:paraId="30D8C0AA"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D477B3">
        <w:rPr>
          <w:highlight w:val="green"/>
        </w:rPr>
        <w:t xml:space="preserve">As baseline, UE doesn’t monitor SPS occasions during Cell DTX non-active period. As baseline, gNB is assumed to be not transmitting PDSCH to that UE on such SPS </w:t>
      </w:r>
      <w:r w:rsidRPr="00086438">
        <w:rPr>
          <w:highlight w:val="green"/>
        </w:rPr>
        <w:t xml:space="preserve">occasions during the Cell DTX non-active </w:t>
      </w:r>
      <w:proofErr w:type="gramStart"/>
      <w:r w:rsidRPr="00086438">
        <w:rPr>
          <w:highlight w:val="green"/>
        </w:rPr>
        <w:t>period</w:t>
      </w:r>
      <w:proofErr w:type="gramEnd"/>
    </w:p>
    <w:p w14:paraId="06640404" w14:textId="77777777" w:rsidR="00870F37" w:rsidRPr="00086438"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UE does not transmit on CG occasions during Cell DRX non-active </w:t>
      </w:r>
      <w:proofErr w:type="gramStart"/>
      <w:r w:rsidRPr="00086438">
        <w:rPr>
          <w:highlight w:val="green"/>
        </w:rPr>
        <w:t>periods</w:t>
      </w:r>
      <w:proofErr w:type="gramEnd"/>
    </w:p>
    <w:p w14:paraId="45FAC127" w14:textId="77777777" w:rsidR="00870F37" w:rsidRPr="00D477B3"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rPr>
          <w:highlight w:val="green"/>
        </w:rPr>
      </w:pPr>
      <w:r w:rsidRPr="00086438">
        <w:rPr>
          <w:highlight w:val="green"/>
        </w:rPr>
        <w:t xml:space="preserve">As baseline, </w:t>
      </w:r>
      <w:r w:rsidRPr="00D477B3">
        <w:rPr>
          <w:highlight w:val="green"/>
        </w:rPr>
        <w:t xml:space="preserve">UE does not transmit SR occasions overlapping with Cell DRX non-active periods, </w:t>
      </w:r>
      <w:proofErr w:type="gramStart"/>
      <w:r w:rsidRPr="00D477B3">
        <w:rPr>
          <w:highlight w:val="green"/>
        </w:rPr>
        <w:t>e.g.</w:t>
      </w:r>
      <w:proofErr w:type="gramEnd"/>
      <w:r w:rsidRPr="00D477B3">
        <w:rPr>
          <w:highlight w:val="green"/>
        </w:rPr>
        <w:t xml:space="preserve"> SR transmissions are dropped during the non-active period </w:t>
      </w:r>
    </w:p>
    <w:p w14:paraId="3FD0DBBF"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whether we will allow to configure the UE per SR configuration with whether SR can be transmitted during Cell DRX non-active period to </w:t>
      </w:r>
      <w:proofErr w:type="spellStart"/>
      <w:r>
        <w:t>to</w:t>
      </w:r>
      <w:proofErr w:type="spellEnd"/>
      <w:r>
        <w:t xml:space="preserve"> support high priority traffic </w:t>
      </w:r>
    </w:p>
    <w:p w14:paraId="4A8AFB6A"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477B3">
        <w:rPr>
          <w:highlight w:val="cyan"/>
        </w:rPr>
        <w:t>(for the SRs that will be dropped) If SR is not to be transmitted on an PUCCH occasion during Cell DRX non-active time, the UE keep the SR pending, i.e</w:t>
      </w:r>
      <w:r w:rsidRPr="00763C64">
        <w:rPr>
          <w:highlight w:val="green"/>
        </w:rPr>
        <w:t>., the UE delays the SR transmission till the Cell DRX active period without triggering RACH</w:t>
      </w:r>
      <w:r>
        <w:t xml:space="preserve">.  For the FFS case there may be some exceptions.  </w:t>
      </w:r>
    </w:p>
    <w:p w14:paraId="50DBE0DB" w14:textId="77777777" w:rsidR="00870F37" w:rsidRDefault="00870F37" w:rsidP="00870F37">
      <w:pPr>
        <w:pStyle w:val="Doc-text2"/>
        <w:numPr>
          <w:ilvl w:val="0"/>
          <w:numId w:val="17"/>
        </w:numPr>
        <w:pBdr>
          <w:top w:val="single" w:sz="4" w:space="1" w:color="auto"/>
          <w:left w:val="single" w:sz="4" w:space="4" w:color="auto"/>
          <w:bottom w:val="single" w:sz="4" w:space="1" w:color="auto"/>
          <w:right w:val="single" w:sz="4" w:space="4" w:color="auto"/>
        </w:pBdr>
      </w:pPr>
      <w:r w:rsidRPr="00D26675">
        <w:rPr>
          <w:highlight w:val="cyan"/>
        </w:rPr>
        <w:t>The understanding for the gNB scheduling behaviour for new transmissions during Cell DTX non-active period is that the gNB does not schedule UE-specific dynamic grants/assignments, even if the UE is in C-DRX Active Time</w:t>
      </w:r>
      <w:r>
        <w:t xml:space="preserve">.   </w:t>
      </w:r>
      <w:r w:rsidRPr="00D26675">
        <w:rPr>
          <w:highlight w:val="green"/>
        </w:rPr>
        <w:t>UE doesn’t monitor PDCCH for dynamic grants/assignments for new transmissions during Cell DTX non-active period, even if the UE is in C-DRX Active time</w:t>
      </w:r>
      <w:r>
        <w:t>.   FFS how to deal with any exceptions (</w:t>
      </w:r>
      <w:proofErr w:type="gramStart"/>
      <w:r>
        <w:t>e.g.</w:t>
      </w:r>
      <w:proofErr w:type="gramEnd"/>
      <w:r>
        <w:t xml:space="preserve"> SR if agreed and RACH).  </w:t>
      </w:r>
    </w:p>
    <w:p w14:paraId="1E4E191D" w14:textId="77777777" w:rsidR="00870F37" w:rsidRDefault="00870F37" w:rsidP="00870F37">
      <w:pPr>
        <w:pStyle w:val="Doc-text2"/>
        <w:pBdr>
          <w:top w:val="single" w:sz="4" w:space="1" w:color="auto"/>
          <w:left w:val="single" w:sz="4" w:space="4" w:color="auto"/>
          <w:bottom w:val="single" w:sz="4" w:space="1" w:color="auto"/>
          <w:right w:val="single" w:sz="4" w:space="4" w:color="auto"/>
        </w:pBdr>
        <w:ind w:left="1259" w:firstLine="0"/>
      </w:pPr>
      <w:r>
        <w:t xml:space="preserve">FFS how to deal with </w:t>
      </w:r>
      <w:proofErr w:type="gramStart"/>
      <w:r>
        <w:t>retransmissions</w:t>
      </w:r>
      <w:proofErr w:type="gramEnd"/>
    </w:p>
    <w:p w14:paraId="35262210" w14:textId="77777777" w:rsidR="00870F37" w:rsidRDefault="00870F37" w:rsidP="00870F37">
      <w:pPr>
        <w:pStyle w:val="Doc-text2"/>
        <w:rPr>
          <w:i/>
          <w:iCs/>
        </w:rPr>
      </w:pPr>
    </w:p>
    <w:p w14:paraId="12F57FF4" w14:textId="77777777" w:rsidR="00870F37" w:rsidRPr="009132FB" w:rsidRDefault="00870F37" w:rsidP="00870F37">
      <w:pPr>
        <w:rPr>
          <w:lang w:val="en-US" w:eastAsia="zh-CN"/>
        </w:rPr>
      </w:pPr>
    </w:p>
    <w:p w14:paraId="6F3A79B2" w14:textId="77777777" w:rsidR="00870F37"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 xml:space="preserve">AN2#122 </w:t>
      </w:r>
    </w:p>
    <w:p w14:paraId="315B9B80"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rPr>
          <w:b/>
          <w:bCs/>
        </w:rPr>
      </w:pPr>
      <w:r w:rsidRPr="00F738C4">
        <w:rPr>
          <w:b/>
          <w:bCs/>
        </w:rPr>
        <w:t>Agreements:</w:t>
      </w:r>
    </w:p>
    <w:p w14:paraId="22693E77"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lastRenderedPageBreak/>
        <w:t>1</w:t>
      </w:r>
      <w:r w:rsidRPr="00D26675">
        <w:rPr>
          <w:highlight w:val="cyan"/>
        </w:rPr>
        <w:tab/>
      </w:r>
      <w:r w:rsidRPr="006520A4">
        <w:rPr>
          <w:highlight w:val="green"/>
        </w:rPr>
        <w:t>UE monitors PDCCH for RAR during Cell DTX non-active time</w:t>
      </w:r>
      <w:r w:rsidRPr="00D26675">
        <w:rPr>
          <w:highlight w:val="cyan"/>
        </w:rPr>
        <w:t>. The ra-ResponseWindow could be started as legacy.</w:t>
      </w:r>
    </w:p>
    <w:p w14:paraId="3A8E2137"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2</w:t>
      </w:r>
      <w:r w:rsidRPr="00D26675">
        <w:rPr>
          <w:highlight w:val="cyan"/>
        </w:rPr>
        <w:tab/>
      </w:r>
      <w:r w:rsidRPr="006B12EA">
        <w:rPr>
          <w:highlight w:val="green"/>
        </w:rPr>
        <w:t>UE monitors PDCCH for msg4 during Cell DTX non-active time</w:t>
      </w:r>
      <w:r w:rsidRPr="00D26675">
        <w:rPr>
          <w:highlight w:val="cyan"/>
        </w:rPr>
        <w:t>. The ra-ContentionResolutionTimer could be started as legacy.</w:t>
      </w:r>
    </w:p>
    <w:p w14:paraId="799D077B"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highlight w:val="cyan"/>
        </w:rPr>
        <w:t>3</w:t>
      </w:r>
      <w:r w:rsidRPr="00D26675">
        <w:rPr>
          <w:highlight w:val="cyan"/>
        </w:rPr>
        <w:tab/>
        <w:t xml:space="preserve">Working assumption:  </w:t>
      </w:r>
      <w:r w:rsidRPr="006B12EA">
        <w:rPr>
          <w:highlight w:val="green"/>
        </w:rPr>
        <w:t>When the retransmission timer is running (if C-DRX is configured), the UE is expected to monitor PDCCH, like in legacy.</w:t>
      </w:r>
      <w:r w:rsidRPr="00D26675">
        <w:rPr>
          <w:highlight w:val="cyan"/>
        </w:rPr>
        <w:t xml:space="preserve">  It is up to the network whether it schedules retransmissions out of the Cell DTX active period, i.e., </w:t>
      </w:r>
      <w:r w:rsidRPr="008F7FC8">
        <w:rPr>
          <w:highlight w:val="green"/>
        </w:rPr>
        <w:t>when the DRX retransmission timer is running, the UE should monitor PDCCH regardless of the Cell DTX</w:t>
      </w:r>
      <w:r w:rsidRPr="00D26675">
        <w:rPr>
          <w:highlight w:val="cyan"/>
        </w:rPr>
        <w:t>.</w:t>
      </w:r>
      <w:r w:rsidRPr="00F738C4">
        <w:t xml:space="preserve">   </w:t>
      </w:r>
    </w:p>
    <w:p w14:paraId="1834E4FC" w14:textId="77777777" w:rsidR="00870F37" w:rsidRPr="00D2667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D26675">
        <w:rPr>
          <w:highlight w:val="cyan"/>
        </w:rPr>
        <w:t>4</w:t>
      </w:r>
      <w:r w:rsidRPr="00D26675">
        <w:rPr>
          <w:highlight w:val="cyan"/>
        </w:rPr>
        <w:tab/>
        <w:t>Once gNB recognizes there is an emergency call or public safety related service (</w:t>
      </w:r>
      <w:proofErr w:type="gramStart"/>
      <w:r w:rsidRPr="00D26675">
        <w:rPr>
          <w:highlight w:val="cyan"/>
        </w:rPr>
        <w:t>e.g.</w:t>
      </w:r>
      <w:proofErr w:type="gramEnd"/>
      <w:r w:rsidRPr="00D26675">
        <w:rPr>
          <w:highlight w:val="cyan"/>
        </w:rPr>
        <w:t xml:space="preserve"> MPS/MCS), the NW should ensure there is no impact to the emergency call (e.g. may deactivate Cell DTX/DRX).  The </w:t>
      </w:r>
      <w:proofErr w:type="spellStart"/>
      <w:r w:rsidRPr="00D26675">
        <w:rPr>
          <w:highlight w:val="cyan"/>
        </w:rPr>
        <w:t>behavior</w:t>
      </w:r>
      <w:proofErr w:type="spellEnd"/>
      <w:r w:rsidRPr="00D26675">
        <w:rPr>
          <w:highlight w:val="cyan"/>
        </w:rPr>
        <w:t xml:space="preserve"> is captured in stage 2 </w:t>
      </w:r>
      <w:proofErr w:type="gramStart"/>
      <w:r w:rsidRPr="00D26675">
        <w:rPr>
          <w:highlight w:val="cyan"/>
        </w:rPr>
        <w:t>spec</w:t>
      </w:r>
      <w:proofErr w:type="gramEnd"/>
    </w:p>
    <w:p w14:paraId="40414F38" w14:textId="77777777" w:rsidR="00870F37" w:rsidRPr="00F738C4" w:rsidRDefault="00870F37" w:rsidP="00870F37">
      <w:pPr>
        <w:pStyle w:val="Doc-text2"/>
        <w:pBdr>
          <w:top w:val="single" w:sz="4" w:space="1" w:color="auto"/>
          <w:left w:val="single" w:sz="4" w:space="4" w:color="auto"/>
          <w:bottom w:val="single" w:sz="4" w:space="1" w:color="auto"/>
          <w:right w:val="single" w:sz="4" w:space="4" w:color="auto"/>
        </w:pBdr>
      </w:pPr>
      <w:r w:rsidRPr="00D26675">
        <w:rPr>
          <w:i/>
          <w:iCs/>
          <w:highlight w:val="cyan"/>
        </w:rPr>
        <w:t>5</w:t>
      </w:r>
      <w:r w:rsidRPr="00D26675">
        <w:rPr>
          <w:i/>
          <w:iCs/>
          <w:highlight w:val="cyan"/>
        </w:rPr>
        <w:tab/>
      </w:r>
      <w:r w:rsidRPr="00D26675">
        <w:rPr>
          <w:highlight w:val="cyan"/>
        </w:rPr>
        <w:t>When an DG grant is received, by the gNB during cell DRX/DTX, the UE follows the grant assignment (</w:t>
      </w:r>
      <w:proofErr w:type="gramStart"/>
      <w:r w:rsidRPr="00D26675">
        <w:rPr>
          <w:highlight w:val="cyan"/>
        </w:rPr>
        <w:t>i.e.</w:t>
      </w:r>
      <w:proofErr w:type="gramEnd"/>
      <w:r w:rsidRPr="00D26675">
        <w:rPr>
          <w:highlight w:val="cyan"/>
        </w:rPr>
        <w:t xml:space="preserve"> like in legacy).  This includes DL HARQ feedback.</w:t>
      </w:r>
      <w:r w:rsidRPr="00F738C4">
        <w:t xml:space="preserve">  </w:t>
      </w:r>
    </w:p>
    <w:p w14:paraId="2488EF9C" w14:textId="77777777" w:rsidR="00870F37" w:rsidRPr="00F738C4" w:rsidRDefault="00870F37" w:rsidP="00870F37">
      <w:pPr>
        <w:pStyle w:val="Doc-text2"/>
        <w:ind w:left="0" w:firstLine="0"/>
      </w:pPr>
    </w:p>
    <w:p w14:paraId="345D0C77"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w:t>
      </w:r>
    </w:p>
    <w:p w14:paraId="70B3EE12" w14:textId="77777777" w:rsidR="00870F37" w:rsidRDefault="00870F37" w:rsidP="00870F37">
      <w:pPr>
        <w:pStyle w:val="Doc-text2"/>
        <w:ind w:left="0" w:firstLine="0"/>
      </w:pPr>
    </w:p>
    <w:p w14:paraId="41C11543" w14:textId="77777777" w:rsidR="00870F37" w:rsidRPr="004975A7" w:rsidRDefault="00870F37" w:rsidP="00870F37">
      <w:pPr>
        <w:pStyle w:val="Doc-text2"/>
        <w:pBdr>
          <w:top w:val="single" w:sz="4" w:space="1" w:color="auto"/>
          <w:left w:val="single" w:sz="4" w:space="4" w:color="auto"/>
          <w:bottom w:val="single" w:sz="4" w:space="1" w:color="auto"/>
          <w:right w:val="single" w:sz="4" w:space="4" w:color="auto"/>
        </w:pBdr>
        <w:rPr>
          <w:b/>
          <w:bCs/>
          <w:szCs w:val="20"/>
        </w:rPr>
      </w:pPr>
      <w:r w:rsidRPr="004975A7">
        <w:rPr>
          <w:b/>
          <w:bCs/>
          <w:szCs w:val="20"/>
        </w:rPr>
        <w:t>Agreement</w:t>
      </w:r>
      <w:r>
        <w:rPr>
          <w:b/>
          <w:bCs/>
          <w:szCs w:val="20"/>
        </w:rPr>
        <w:t>s</w:t>
      </w:r>
      <w:r w:rsidRPr="004975A7">
        <w:rPr>
          <w:b/>
          <w:bCs/>
          <w:szCs w:val="20"/>
        </w:rPr>
        <w:t>:</w:t>
      </w:r>
    </w:p>
    <w:p w14:paraId="27597466" w14:textId="77777777" w:rsidR="00870F37" w:rsidRDefault="00870F37" w:rsidP="00870F37">
      <w:pPr>
        <w:pStyle w:val="Doc-text2"/>
        <w:pBdr>
          <w:top w:val="single" w:sz="4" w:space="1" w:color="auto"/>
          <w:left w:val="single" w:sz="4" w:space="4" w:color="auto"/>
          <w:bottom w:val="single" w:sz="4" w:space="1" w:color="auto"/>
          <w:right w:val="single" w:sz="4" w:space="4" w:color="auto"/>
        </w:pBdr>
        <w:rPr>
          <w:szCs w:val="20"/>
        </w:rPr>
      </w:pPr>
      <w:r>
        <w:rPr>
          <w:szCs w:val="20"/>
        </w:rPr>
        <w:t>1</w:t>
      </w:r>
      <w:r>
        <w:rPr>
          <w:szCs w:val="20"/>
        </w:rPr>
        <w:tab/>
      </w:r>
      <w:r w:rsidRPr="00CA076E">
        <w:rPr>
          <w:szCs w:val="20"/>
          <w:highlight w:val="green"/>
        </w:rPr>
        <w:t>Activation/deactivation is per serving cell.</w:t>
      </w:r>
      <w:r>
        <w:rPr>
          <w:szCs w:val="20"/>
        </w:rPr>
        <w:t xml:space="preserve">  </w:t>
      </w:r>
      <w:r w:rsidRPr="00CA076E">
        <w:rPr>
          <w:szCs w:val="20"/>
          <w:highlight w:val="cyan"/>
        </w:rPr>
        <w:t xml:space="preserve">FFS if the configuration is per cell or per MAC </w:t>
      </w:r>
      <w:proofErr w:type="gramStart"/>
      <w:r w:rsidRPr="00CA076E">
        <w:rPr>
          <w:szCs w:val="20"/>
          <w:highlight w:val="cyan"/>
        </w:rPr>
        <w:t>entity</w:t>
      </w:r>
      <w:proofErr w:type="gramEnd"/>
      <w:r>
        <w:rPr>
          <w:szCs w:val="20"/>
        </w:rPr>
        <w:t xml:space="preserve"> </w:t>
      </w:r>
    </w:p>
    <w:p w14:paraId="2DD3245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t>2</w:t>
      </w:r>
      <w:r>
        <w:tab/>
      </w:r>
      <w:r w:rsidRPr="00EA29EC">
        <w:rPr>
          <w:highlight w:val="green"/>
        </w:rPr>
        <w:t xml:space="preserve">RAN2 will reuse the start timer formula of the </w:t>
      </w:r>
      <w:proofErr w:type="spellStart"/>
      <w:r w:rsidRPr="00EA29EC">
        <w:rPr>
          <w:highlight w:val="green"/>
        </w:rPr>
        <w:t>onDurationTimer</w:t>
      </w:r>
      <w:proofErr w:type="spellEnd"/>
      <w:r w:rsidRPr="00EA29EC">
        <w:rPr>
          <w:highlight w:val="green"/>
        </w:rPr>
        <w:t xml:space="preserve"> from UE C-DRX (including </w:t>
      </w:r>
      <w:proofErr w:type="spellStart"/>
      <w:r w:rsidRPr="00EA29EC">
        <w:rPr>
          <w:highlight w:val="green"/>
        </w:rPr>
        <w:t>SlotOffset</w:t>
      </w:r>
      <w:proofErr w:type="spellEnd"/>
      <w:r w:rsidRPr="00EA29EC">
        <w:rPr>
          <w:highlight w:val="green"/>
        </w:rPr>
        <w:t xml:space="preserve">) to specify the start of </w:t>
      </w:r>
      <w:proofErr w:type="spellStart"/>
      <w:r w:rsidRPr="00EA29EC">
        <w:rPr>
          <w:highlight w:val="green"/>
        </w:rPr>
        <w:t>cellDTX-onDurationTimer</w:t>
      </w:r>
      <w:proofErr w:type="spellEnd"/>
      <w:r w:rsidRPr="00EA29EC">
        <w:rPr>
          <w:highlight w:val="green"/>
        </w:rPr>
        <w:t xml:space="preserve"> (and </w:t>
      </w:r>
      <w:proofErr w:type="spellStart"/>
      <w:r w:rsidRPr="00EA29EC">
        <w:rPr>
          <w:highlight w:val="green"/>
        </w:rPr>
        <w:t>cellDRX-onDurationTimer</w:t>
      </w:r>
      <w:proofErr w:type="spellEnd"/>
      <w:r w:rsidRPr="00EA29EC">
        <w:rPr>
          <w:highlight w:val="green"/>
        </w:rPr>
        <w:t>) in 38.321.</w:t>
      </w:r>
    </w:p>
    <w:p w14:paraId="18266C7C" w14:textId="77777777" w:rsidR="00870F37" w:rsidRPr="00220071"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220071">
        <w:rPr>
          <w:highlight w:val="cyan"/>
        </w:rPr>
        <w:t>3</w:t>
      </w:r>
      <w:r w:rsidRPr="00220071">
        <w:rPr>
          <w:highlight w:val="cyan"/>
        </w:rPr>
        <w:tab/>
        <w:t xml:space="preserve">The gNB should ensures that there is at least partial overlapping between UE C-DRX on-duration and cell DTX/DRX on-duration.  It is up to network implementation to ensure the alignment.  We will capture this in stage 2 specification.  </w:t>
      </w:r>
    </w:p>
    <w:p w14:paraId="151C9815"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220071">
        <w:rPr>
          <w:highlight w:val="cyan"/>
        </w:rPr>
        <w:tab/>
        <w:t>Understanding is that alignment means that the cell DTX/DRX and C-DRX periodicity should be multiple of each other.   FFS if we anything needs to be specified in stage 3 (</w:t>
      </w:r>
      <w:proofErr w:type="gramStart"/>
      <w:r w:rsidRPr="00220071">
        <w:rPr>
          <w:highlight w:val="cyan"/>
        </w:rPr>
        <w:t>i.e.</w:t>
      </w:r>
      <w:proofErr w:type="gramEnd"/>
      <w:r w:rsidRPr="00220071">
        <w:rPr>
          <w:highlight w:val="cyan"/>
        </w:rPr>
        <w:t xml:space="preserve"> in IE description)</w:t>
      </w:r>
    </w:p>
    <w:p w14:paraId="0503189A"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4</w:t>
      </w:r>
      <w:r w:rsidRPr="00954B45">
        <w:rPr>
          <w:highlight w:val="cyan"/>
        </w:rPr>
        <w:tab/>
        <w:t>As a baseline legacy C-DRX reconfiguration is used to change UE C-DRX configuration once Cell DTX/DRX is activated/deactivated.</w:t>
      </w:r>
    </w:p>
    <w:p w14:paraId="62D37D8C" w14:textId="77777777" w:rsidR="00870F37" w:rsidRPr="00954B45" w:rsidRDefault="00870F37" w:rsidP="00870F37">
      <w:pPr>
        <w:pStyle w:val="Doc-text2"/>
        <w:pBdr>
          <w:top w:val="single" w:sz="4" w:space="1" w:color="auto"/>
          <w:left w:val="single" w:sz="4" w:space="4" w:color="auto"/>
          <w:bottom w:val="single" w:sz="4" w:space="1" w:color="auto"/>
          <w:right w:val="single" w:sz="4" w:space="4" w:color="auto"/>
        </w:pBdr>
        <w:rPr>
          <w:highlight w:val="cyan"/>
        </w:rPr>
      </w:pPr>
      <w:r w:rsidRPr="00954B45">
        <w:rPr>
          <w:highlight w:val="cyan"/>
        </w:rPr>
        <w:t>5</w:t>
      </w:r>
      <w:r w:rsidRPr="00954B45">
        <w:rPr>
          <w:highlight w:val="cyan"/>
        </w:rPr>
        <w:tab/>
        <w:t xml:space="preserve">RAN2 specifies </w:t>
      </w:r>
      <w:proofErr w:type="spellStart"/>
      <w:r w:rsidRPr="00954B45">
        <w:rPr>
          <w:i/>
          <w:highlight w:val="cyan"/>
        </w:rPr>
        <w:t>cellDTX-onDurationTimer</w:t>
      </w:r>
      <w:proofErr w:type="spellEnd"/>
      <w:r w:rsidRPr="00954B45">
        <w:rPr>
          <w:highlight w:val="cyan"/>
        </w:rPr>
        <w:t xml:space="preserve"> (and </w:t>
      </w:r>
      <w:proofErr w:type="spellStart"/>
      <w:r w:rsidRPr="00954B45">
        <w:rPr>
          <w:i/>
          <w:highlight w:val="cyan"/>
        </w:rPr>
        <w:t>cellDRX-onDurationTimer</w:t>
      </w:r>
      <w:proofErr w:type="spellEnd"/>
      <w:r w:rsidRPr="00954B45">
        <w:rPr>
          <w:highlight w:val="cyan"/>
        </w:rPr>
        <w:t xml:space="preserve">) to have the same value range as UE C-DRX on-duration timer. </w:t>
      </w:r>
    </w:p>
    <w:p w14:paraId="6684472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6</w:t>
      </w:r>
      <w:r w:rsidRPr="00954B45">
        <w:rPr>
          <w:highlight w:val="cyan"/>
        </w:rPr>
        <w:tab/>
        <w:t xml:space="preserve">RAN2 specifies </w:t>
      </w:r>
      <w:proofErr w:type="spellStart"/>
      <w:r w:rsidRPr="00954B45">
        <w:rPr>
          <w:i/>
          <w:highlight w:val="cyan"/>
        </w:rPr>
        <w:t>cellDTX</w:t>
      </w:r>
      <w:proofErr w:type="spellEnd"/>
      <w:r w:rsidRPr="00954B45">
        <w:rPr>
          <w:i/>
          <w:highlight w:val="cyan"/>
        </w:rPr>
        <w:t>-Cycle</w:t>
      </w:r>
      <w:r w:rsidRPr="00954B45">
        <w:rPr>
          <w:highlight w:val="cyan"/>
        </w:rPr>
        <w:t xml:space="preserve"> (and </w:t>
      </w:r>
      <w:proofErr w:type="spellStart"/>
      <w:r w:rsidRPr="00954B45">
        <w:rPr>
          <w:i/>
          <w:highlight w:val="cyan"/>
        </w:rPr>
        <w:t>cellDRX</w:t>
      </w:r>
      <w:proofErr w:type="spellEnd"/>
      <w:r w:rsidRPr="00954B45">
        <w:rPr>
          <w:i/>
          <w:highlight w:val="cyan"/>
        </w:rPr>
        <w:t>-Cycle</w:t>
      </w:r>
      <w:r w:rsidRPr="00954B45">
        <w:rPr>
          <w:highlight w:val="cyan"/>
        </w:rPr>
        <w:t>) to have the same value range as UE C-DRX Long cycle.</w:t>
      </w:r>
      <w:r w:rsidRPr="00AC6564">
        <w:t xml:space="preserve"> </w:t>
      </w:r>
    </w:p>
    <w:p w14:paraId="7BA9FD67"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7</w:t>
      </w:r>
      <w:r w:rsidRPr="00954B45">
        <w:rPr>
          <w:highlight w:val="green"/>
        </w:rPr>
        <w:tab/>
        <w:t>Separate DTX and DRX configuration means that the features can be enabled separately (</w:t>
      </w:r>
      <w:proofErr w:type="gramStart"/>
      <w:r w:rsidRPr="00954B45">
        <w:rPr>
          <w:highlight w:val="green"/>
        </w:rPr>
        <w:t>i.e.</w:t>
      </w:r>
      <w:proofErr w:type="gramEnd"/>
      <w:r w:rsidRPr="00954B45">
        <w:rPr>
          <w:highlight w:val="green"/>
        </w:rPr>
        <w:t xml:space="preserve"> Cell DTX can be configured without Cell DRX)</w:t>
      </w:r>
    </w:p>
    <w:p w14:paraId="436B43A4"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8</w:t>
      </w:r>
      <w:r w:rsidRPr="00954B45">
        <w:rPr>
          <w:highlight w:val="cyan"/>
        </w:rPr>
        <w:tab/>
      </w:r>
      <w:r w:rsidRPr="00A81E62">
        <w:rPr>
          <w:highlight w:val="green"/>
        </w:rPr>
        <w:t>On-duration and Cycle parameters are common between cell DTX and DRX, when both are configured</w:t>
      </w:r>
      <w:r w:rsidRPr="00954B45">
        <w:rPr>
          <w:highlight w:val="cyan"/>
        </w:rPr>
        <w:t xml:space="preserve">.  FFS if we have different </w:t>
      </w:r>
      <w:r w:rsidRPr="00954B45">
        <w:rPr>
          <w:i/>
          <w:highlight w:val="cyan"/>
        </w:rPr>
        <w:t>start offset</w:t>
      </w:r>
      <w:r w:rsidRPr="00954B45">
        <w:rPr>
          <w:highlight w:val="cyan"/>
        </w:rPr>
        <w:t xml:space="preserve"> configuration for cell DTX and cell </w:t>
      </w:r>
      <w:proofErr w:type="gramStart"/>
      <w:r w:rsidRPr="00954B45">
        <w:rPr>
          <w:highlight w:val="cyan"/>
        </w:rPr>
        <w:t>DRX</w:t>
      </w:r>
      <w:proofErr w:type="gramEnd"/>
    </w:p>
    <w:p w14:paraId="050EC1B9"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9</w:t>
      </w:r>
      <w:r w:rsidRPr="00954B45">
        <w:rPr>
          <w:highlight w:val="cyan"/>
        </w:rPr>
        <w:tab/>
        <w:t>RAN2 will not introduce a MAC CE for cell DTX/DRX (de)activation</w:t>
      </w:r>
      <w:r w:rsidRPr="00AC6564">
        <w:t xml:space="preserve">. </w:t>
      </w:r>
      <w:r>
        <w:t xml:space="preserve"> </w:t>
      </w:r>
    </w:p>
    <w:p w14:paraId="222A9333" w14:textId="77777777" w:rsidR="00870F37"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cyan"/>
        </w:rPr>
        <w:t>10</w:t>
      </w:r>
      <w:r w:rsidRPr="00954B45">
        <w:rPr>
          <w:highlight w:val="cyan"/>
        </w:rPr>
        <w:tab/>
        <w:t xml:space="preserve">Confirm working assumption, </w:t>
      </w:r>
      <w:r w:rsidRPr="00A97859">
        <w:rPr>
          <w:highlight w:val="green"/>
        </w:rPr>
        <w:t>when the retransmission timer is running (if C-DRX is configured), the UE is expected to monitor PDCCH, like in legacy</w:t>
      </w:r>
      <w:r w:rsidRPr="00954B45">
        <w:rPr>
          <w:highlight w:val="cyan"/>
        </w:rPr>
        <w:t xml:space="preserve">.  It is up to the network whether it schedules retransmissions out of the Cell DTX active period, i.e., </w:t>
      </w:r>
      <w:r w:rsidRPr="00A97859">
        <w:rPr>
          <w:highlight w:val="green"/>
        </w:rPr>
        <w:t>when the DRX retransmission timer is running, the UE should monitor PDCCH regardless of the Cell DTX</w:t>
      </w:r>
      <w:r w:rsidRPr="00954B45">
        <w:rPr>
          <w:highlight w:val="cyan"/>
        </w:rPr>
        <w:t>.</w:t>
      </w:r>
    </w:p>
    <w:p w14:paraId="565DDFD2" w14:textId="77777777" w:rsidR="00870F37" w:rsidRPr="00AC6564" w:rsidRDefault="00870F37" w:rsidP="00870F37">
      <w:pPr>
        <w:pStyle w:val="Doc-text2"/>
        <w:pBdr>
          <w:top w:val="single" w:sz="4" w:space="1" w:color="auto"/>
          <w:left w:val="single" w:sz="4" w:space="4" w:color="auto"/>
          <w:bottom w:val="single" w:sz="4" w:space="1" w:color="auto"/>
          <w:right w:val="single" w:sz="4" w:space="4" w:color="auto"/>
        </w:pBdr>
      </w:pPr>
      <w:r w:rsidRPr="00954B45">
        <w:rPr>
          <w:highlight w:val="green"/>
        </w:rPr>
        <w:t>11</w:t>
      </w:r>
      <w:r w:rsidRPr="00954B45">
        <w:rPr>
          <w:highlight w:val="green"/>
        </w:rPr>
        <w:tab/>
        <w:t>We focus on the case where DTX in RRC can only be configured when C-DRX is configured.  We will not optimize for the case where C-DRX is not configured.</w:t>
      </w:r>
    </w:p>
    <w:p w14:paraId="6A606263" w14:textId="77777777" w:rsidR="00870F37" w:rsidRPr="00AC6564" w:rsidRDefault="00870F37" w:rsidP="00870F37">
      <w:pPr>
        <w:pStyle w:val="Doc-text2"/>
        <w:ind w:left="0" w:firstLine="0"/>
      </w:pPr>
    </w:p>
    <w:p w14:paraId="0EAB6DC6" w14:textId="77777777" w:rsidR="00870F37" w:rsidRPr="005B4CDD" w:rsidRDefault="00870F37" w:rsidP="00CA7C74">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AN2#123bis</w:t>
      </w:r>
    </w:p>
    <w:p w14:paraId="619EF76E"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A872123"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225DE1">
        <w:rPr>
          <w:rFonts w:ascii="Arial" w:eastAsia="MS Mincho" w:hAnsi="Arial"/>
          <w:szCs w:val="24"/>
          <w:highlight w:val="green"/>
          <w:lang w:eastAsia="en-GB"/>
        </w:rPr>
        <w:t>Cell DTX/DRX configuration is provided per Serving Cell</w:t>
      </w:r>
      <w:r w:rsidRPr="000A0C45">
        <w:rPr>
          <w:rFonts w:ascii="Arial" w:eastAsia="MS Mincho" w:hAnsi="Arial"/>
          <w:szCs w:val="24"/>
          <w:lang w:eastAsia="en-GB"/>
        </w:rPr>
        <w:t xml:space="preserve"> </w:t>
      </w:r>
      <w:r w:rsidRPr="00225DE1">
        <w:rPr>
          <w:rFonts w:ascii="Arial" w:eastAsia="MS Mincho" w:hAnsi="Arial"/>
          <w:szCs w:val="24"/>
          <w:highlight w:val="cyan"/>
          <w:lang w:eastAsia="en-GB"/>
        </w:rPr>
        <w:t>with the following restrictions:</w:t>
      </w:r>
    </w:p>
    <w:p w14:paraId="1D0EFDF4"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A maximum of two cell DTX/DRX patterns can be configured per MAC entity </w:t>
      </w:r>
    </w:p>
    <w:p w14:paraId="633142F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t>-</w:t>
      </w:r>
      <w:r w:rsidRPr="00225DE1">
        <w:rPr>
          <w:rFonts w:ascii="Arial" w:eastAsia="MS Mincho" w:hAnsi="Arial"/>
          <w:szCs w:val="24"/>
          <w:highlight w:val="cyan"/>
          <w:lang w:eastAsia="en-GB"/>
        </w:rPr>
        <w:tab/>
        <w:t xml:space="preserve">The two configured patterns are aligned, </w:t>
      </w:r>
    </w:p>
    <w:p w14:paraId="73E403CE" w14:textId="77777777" w:rsidR="00870F37" w:rsidRPr="00225DE1" w:rsidRDefault="00870F37" w:rsidP="00870F3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highlight w:val="cyan"/>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r>
      <w:proofErr w:type="gramStart"/>
      <w:r w:rsidRPr="00225DE1">
        <w:rPr>
          <w:rFonts w:ascii="Arial" w:eastAsia="MS Mincho" w:hAnsi="Arial"/>
          <w:szCs w:val="24"/>
          <w:highlight w:val="cyan"/>
          <w:lang w:eastAsia="en-GB"/>
        </w:rPr>
        <w:t>The</w:t>
      </w:r>
      <w:proofErr w:type="gramEnd"/>
      <w:r w:rsidRPr="00225DE1">
        <w:rPr>
          <w:rFonts w:ascii="Arial" w:eastAsia="MS Mincho" w:hAnsi="Arial"/>
          <w:szCs w:val="24"/>
          <w:highlight w:val="cyan"/>
          <w:lang w:eastAsia="en-GB"/>
        </w:rPr>
        <w:t xml:space="preserve"> start and slot offset are common for the two patterns.</w:t>
      </w:r>
    </w:p>
    <w:p w14:paraId="0D72E781"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225DE1">
        <w:rPr>
          <w:rFonts w:ascii="Arial" w:eastAsia="MS Mincho" w:hAnsi="Arial"/>
          <w:szCs w:val="24"/>
          <w:highlight w:val="cyan"/>
          <w:lang w:eastAsia="en-GB"/>
        </w:rPr>
        <w:tab/>
      </w:r>
      <w:r w:rsidRPr="00225DE1">
        <w:rPr>
          <w:rFonts w:ascii="Arial" w:eastAsia="MS Mincho" w:hAnsi="Arial"/>
          <w:szCs w:val="24"/>
          <w:highlight w:val="cyan"/>
          <w:lang w:eastAsia="en-GB"/>
        </w:rPr>
        <w:tab/>
        <w:t>o</w:t>
      </w:r>
      <w:r w:rsidRPr="00225DE1">
        <w:rPr>
          <w:rFonts w:ascii="Arial" w:eastAsia="MS Mincho" w:hAnsi="Arial"/>
          <w:szCs w:val="24"/>
          <w:highlight w:val="cyan"/>
          <w:lang w:eastAsia="en-GB"/>
        </w:rPr>
        <w:tab/>
        <w:t>one periodicity is an integer multiple of the other.</w:t>
      </w:r>
    </w:p>
    <w:p w14:paraId="0C28087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A0C45">
        <w:rPr>
          <w:rFonts w:ascii="Arial" w:eastAsia="MS Mincho" w:hAnsi="Arial"/>
          <w:szCs w:val="24"/>
          <w:lang w:eastAsia="en-GB"/>
        </w:rPr>
        <w:lastRenderedPageBreak/>
        <w:t>2.</w:t>
      </w:r>
      <w:r w:rsidRPr="000A0C45">
        <w:rPr>
          <w:rFonts w:ascii="Arial" w:eastAsia="MS Mincho" w:hAnsi="Arial"/>
          <w:szCs w:val="24"/>
          <w:lang w:eastAsia="en-GB"/>
        </w:rPr>
        <w:tab/>
      </w:r>
      <w:r w:rsidRPr="00086438">
        <w:rPr>
          <w:rFonts w:ascii="Arial" w:eastAsia="MS Mincho" w:hAnsi="Arial"/>
          <w:szCs w:val="24"/>
          <w:highlight w:val="yellow"/>
          <w:lang w:eastAsia="en-GB"/>
        </w:rPr>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76D9BDCE" w14:textId="77777777" w:rsidR="00870F37" w:rsidRPr="00014A5F"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014A5F">
        <w:rPr>
          <w:rFonts w:ascii="Arial" w:eastAsia="MS Mincho" w:hAnsi="Arial"/>
          <w:szCs w:val="24"/>
          <w:highlight w:val="cyan"/>
          <w:lang w:eastAsia="en-GB"/>
        </w:rPr>
        <w:t>=&gt;</w:t>
      </w:r>
      <w:r w:rsidRPr="00014A5F">
        <w:rPr>
          <w:rFonts w:ascii="Arial" w:eastAsia="MS Mincho" w:hAnsi="Arial"/>
          <w:szCs w:val="24"/>
          <w:highlight w:val="cyan"/>
          <w:lang w:eastAsia="en-GB"/>
        </w:rPr>
        <w:tab/>
        <w:t>Rapporteur will specify the alignment in the field description in his CR (stage 3 alignment description)</w:t>
      </w:r>
    </w:p>
    <w:p w14:paraId="1A537C5A"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1.</w:t>
      </w:r>
      <w:r w:rsidRPr="006C0CD4">
        <w:rPr>
          <w:rFonts w:ascii="Arial" w:eastAsia="MS Mincho" w:hAnsi="Arial"/>
          <w:szCs w:val="24"/>
          <w:highlight w:val="green"/>
          <w:lang w:eastAsia="en-GB"/>
        </w:rPr>
        <w:tab/>
        <w:t>Introduce explicit activation/deactivation in RRC once DTX/DRX is configured (</w:t>
      </w:r>
      <w:proofErr w:type="gramStart"/>
      <w:r w:rsidRPr="006C0CD4">
        <w:rPr>
          <w:rFonts w:ascii="Arial" w:eastAsia="MS Mincho" w:hAnsi="Arial"/>
          <w:szCs w:val="24"/>
          <w:highlight w:val="green"/>
          <w:lang w:eastAsia="en-GB"/>
        </w:rPr>
        <w:t>i.e.</w:t>
      </w:r>
      <w:proofErr w:type="gramEnd"/>
      <w:r w:rsidRPr="006C0CD4">
        <w:rPr>
          <w:rFonts w:ascii="Arial" w:eastAsia="MS Mincho" w:hAnsi="Arial"/>
          <w:szCs w:val="24"/>
          <w:highlight w:val="green"/>
          <w:lang w:eastAsia="en-GB"/>
        </w:rPr>
        <w:t xml:space="preserve"> not for dynamic activation/deactivation).   This reverses previous agreement on implicit activation.</w:t>
      </w:r>
    </w:p>
    <w:p w14:paraId="0FD64D8F"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2.</w:t>
      </w:r>
      <w:r w:rsidRPr="006C0CD4">
        <w:rPr>
          <w:rFonts w:ascii="Arial" w:eastAsia="MS Mincho" w:hAnsi="Arial"/>
          <w:szCs w:val="24"/>
          <w:highlight w:val="green"/>
          <w:lang w:eastAsia="en-GB"/>
        </w:rPr>
        <w:tab/>
        <w:t xml:space="preserve">Start offset and slot offset configuration is also common between Cell DTX and Cell DRX when both are configured </w:t>
      </w:r>
    </w:p>
    <w:p w14:paraId="2B6A17A7" w14:textId="77777777" w:rsidR="00870F37" w:rsidRPr="006C0CD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green"/>
          <w:lang w:eastAsia="en-GB"/>
        </w:rPr>
      </w:pPr>
      <w:r w:rsidRPr="006C0CD4">
        <w:rPr>
          <w:rFonts w:ascii="Arial" w:eastAsia="MS Mincho" w:hAnsi="Arial"/>
          <w:szCs w:val="24"/>
          <w:highlight w:val="green"/>
          <w:lang w:eastAsia="en-GB"/>
        </w:rPr>
        <w:t>3.</w:t>
      </w:r>
      <w:r w:rsidRPr="006C0CD4">
        <w:rPr>
          <w:rFonts w:ascii="Arial" w:eastAsia="MS Mincho" w:hAnsi="Arial"/>
          <w:szCs w:val="24"/>
          <w:highlight w:val="green"/>
          <w:lang w:eastAsia="en-GB"/>
        </w:rPr>
        <w:tab/>
        <w:t xml:space="preserve">Standalone cell DRX configuration is possible to configure  </w:t>
      </w:r>
    </w:p>
    <w:p w14:paraId="201A3E0F"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014A5F">
        <w:rPr>
          <w:rFonts w:ascii="Arial" w:eastAsia="MS Mincho" w:hAnsi="Arial"/>
          <w:szCs w:val="24"/>
          <w:highlight w:val="cyan"/>
          <w:lang w:eastAsia="en-GB"/>
        </w:rPr>
        <w:t>4.</w:t>
      </w:r>
      <w:r w:rsidRPr="00014A5F">
        <w:rPr>
          <w:rFonts w:ascii="Arial" w:eastAsia="MS Mincho" w:hAnsi="Arial"/>
          <w:szCs w:val="24"/>
          <w:highlight w:val="cyan"/>
          <w:lang w:eastAsia="en-GB"/>
        </w:rPr>
        <w:tab/>
        <w:t>Multiple configurations of Cell DTX/DRX are not pursued in Rel-18 for serving cell.</w:t>
      </w:r>
      <w:r w:rsidRPr="000A0C45">
        <w:rPr>
          <w:rFonts w:ascii="Arial" w:eastAsia="MS Mincho" w:hAnsi="Arial"/>
          <w:szCs w:val="24"/>
          <w:lang w:eastAsia="en-GB"/>
        </w:rPr>
        <w:t xml:space="preserve">  </w:t>
      </w:r>
    </w:p>
    <w:p w14:paraId="29CB7781" w14:textId="77777777" w:rsidR="00870F37" w:rsidRPr="009A12A6"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cyan"/>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 xml:space="preserve">The rapporteur will implement all fields as </w:t>
      </w:r>
      <w:proofErr w:type="gramStart"/>
      <w:r w:rsidRPr="009A12A6">
        <w:rPr>
          <w:rFonts w:ascii="Arial" w:eastAsia="MS Mincho" w:hAnsi="Arial"/>
          <w:szCs w:val="24"/>
          <w:highlight w:val="cyan"/>
          <w:lang w:eastAsia="en-GB"/>
        </w:rPr>
        <w:t>optional</w:t>
      </w:r>
      <w:proofErr w:type="gramEnd"/>
      <w:r w:rsidRPr="009A12A6">
        <w:rPr>
          <w:rFonts w:ascii="Arial" w:eastAsia="MS Mincho" w:hAnsi="Arial"/>
          <w:szCs w:val="24"/>
          <w:highlight w:val="cyan"/>
          <w:lang w:eastAsia="en-GB"/>
        </w:rPr>
        <w:t xml:space="preserve"> and companies can review to see if there is any issues (</w:t>
      </w:r>
      <w:proofErr w:type="spellStart"/>
      <w:r w:rsidRPr="009A12A6">
        <w:rPr>
          <w:rFonts w:ascii="Arial" w:eastAsia="MS Mincho" w:hAnsi="Arial"/>
          <w:szCs w:val="24"/>
          <w:highlight w:val="cyan"/>
          <w:lang w:eastAsia="en-GB"/>
        </w:rPr>
        <w:t>cellDTX</w:t>
      </w:r>
      <w:proofErr w:type="spellEnd"/>
      <w:r w:rsidRPr="009A12A6">
        <w:rPr>
          <w:rFonts w:ascii="Arial" w:eastAsia="MS Mincho" w:hAnsi="Arial"/>
          <w:szCs w:val="24"/>
          <w:highlight w:val="cyan"/>
          <w:lang w:eastAsia="en-GB"/>
        </w:rPr>
        <w:t xml:space="preserve">-config)  </w:t>
      </w:r>
    </w:p>
    <w:p w14:paraId="7DB4503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9A12A6">
        <w:rPr>
          <w:rFonts w:ascii="Arial" w:eastAsia="MS Mincho" w:hAnsi="Arial"/>
          <w:szCs w:val="24"/>
          <w:highlight w:val="cyan"/>
          <w:lang w:eastAsia="en-GB"/>
        </w:rPr>
        <w:t>=&gt;</w:t>
      </w:r>
      <w:r w:rsidRPr="009A12A6">
        <w:rPr>
          <w:rFonts w:ascii="Arial" w:eastAsia="MS Mincho" w:hAnsi="Arial"/>
          <w:szCs w:val="24"/>
          <w:highlight w:val="cyan"/>
          <w:lang w:eastAsia="en-GB"/>
        </w:rPr>
        <w:tab/>
        <w:t>Rapporteurs will capture it in RRC (the focus was on the case where cell DTX in RRC can only be configured when C-DRX is configured)</w:t>
      </w:r>
    </w:p>
    <w:p w14:paraId="09769C0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green"/>
          <w:lang w:eastAsia="en-GB"/>
        </w:rPr>
        <w:t>1.</w:t>
      </w:r>
      <w:r w:rsidRPr="00FF70C4">
        <w:rPr>
          <w:rFonts w:ascii="Arial" w:eastAsia="MS Mincho" w:hAnsi="Arial"/>
          <w:szCs w:val="24"/>
          <w:highlight w:val="green"/>
          <w:lang w:eastAsia="en-GB"/>
        </w:rPr>
        <w:tab/>
        <w:t>The case that Cell DRX activation is received between delivering a configured grant to the HARQ entity and HARQ processing for the CGO will not be addressed by RAN2, as it is not valid for the MAC model.</w:t>
      </w:r>
      <w:r w:rsidRPr="000A0C45">
        <w:rPr>
          <w:rFonts w:ascii="Arial" w:eastAsia="MS Mincho" w:hAnsi="Arial"/>
          <w:szCs w:val="24"/>
          <w:lang w:eastAsia="en-GB"/>
        </w:rPr>
        <w:t xml:space="preserve">  </w:t>
      </w:r>
    </w:p>
    <w:p w14:paraId="264CCC87" w14:textId="77777777" w:rsidR="00870F37" w:rsidRPr="000A0C45" w:rsidRDefault="00870F37" w:rsidP="00870F37"/>
    <w:p w14:paraId="6B4F26EA" w14:textId="77777777" w:rsidR="00870F37" w:rsidRPr="002C6F29" w:rsidRDefault="00870F37" w:rsidP="00870F37">
      <w:pPr>
        <w:keepNext/>
        <w:keepLines/>
        <w:numPr>
          <w:ilvl w:val="2"/>
          <w:numId w:val="0"/>
        </w:numPr>
        <w:spacing w:before="120"/>
        <w:ind w:left="720" w:hanging="720"/>
        <w:outlineLvl w:val="2"/>
        <w:rPr>
          <w:rFonts w:ascii="Arial" w:eastAsia="MS Mincho" w:hAnsi="Arial"/>
          <w:sz w:val="22"/>
          <w:szCs w:val="22"/>
        </w:rPr>
      </w:pPr>
      <w:r w:rsidRPr="002C6F29">
        <w:rPr>
          <w:rFonts w:ascii="Arial" w:hAnsi="Arial"/>
          <w:sz w:val="22"/>
          <w:szCs w:val="22"/>
        </w:rPr>
        <w:t>Others</w:t>
      </w:r>
    </w:p>
    <w:p w14:paraId="5694D0F9"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b/>
          <w:bCs/>
          <w:szCs w:val="24"/>
          <w:lang w:eastAsia="en-GB"/>
        </w:rPr>
      </w:pPr>
      <w:r w:rsidRPr="000A0C45">
        <w:rPr>
          <w:rFonts w:ascii="Arial" w:eastAsia="MS Mincho" w:hAnsi="Arial"/>
          <w:b/>
          <w:bCs/>
          <w:szCs w:val="24"/>
          <w:lang w:eastAsia="en-GB"/>
        </w:rPr>
        <w:t>Agreements</w:t>
      </w:r>
    </w:p>
    <w:p w14:paraId="2621C4F0" w14:textId="77777777" w:rsidR="00870F37" w:rsidRPr="00FF70C4"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highlight w:val="yellow"/>
          <w:lang w:eastAsia="en-GB"/>
        </w:rPr>
      </w:pPr>
      <w:r w:rsidRPr="000A0C45">
        <w:rPr>
          <w:rFonts w:ascii="Arial" w:eastAsia="MS Mincho" w:hAnsi="Arial"/>
          <w:szCs w:val="24"/>
          <w:lang w:eastAsia="en-GB"/>
        </w:rPr>
        <w:t>1.</w:t>
      </w:r>
      <w:r w:rsidRPr="000A0C45">
        <w:rPr>
          <w:rFonts w:ascii="Arial" w:eastAsia="MS Mincho" w:hAnsi="Arial"/>
          <w:szCs w:val="24"/>
          <w:lang w:eastAsia="en-GB"/>
        </w:rPr>
        <w:tab/>
      </w:r>
      <w:r w:rsidRPr="00FF70C4">
        <w:rPr>
          <w:rFonts w:ascii="Arial" w:eastAsia="MS Mincho" w:hAnsi="Arial"/>
          <w:szCs w:val="24"/>
          <w:highlight w:val="green"/>
          <w:lang w:eastAsia="en-GB"/>
        </w:rPr>
        <w:t>Design a new MAC CE for activating/deactivating SP CSI report configurations</w:t>
      </w:r>
      <w:r w:rsidRPr="000A0C45">
        <w:rPr>
          <w:rFonts w:ascii="Arial" w:eastAsia="MS Mincho" w:hAnsi="Arial"/>
          <w:szCs w:val="24"/>
          <w:lang w:eastAsia="en-GB"/>
        </w:rPr>
        <w:t xml:space="preserve"> </w:t>
      </w:r>
      <w:r w:rsidRPr="00FF70C4">
        <w:rPr>
          <w:rFonts w:ascii="Arial" w:eastAsia="MS Mincho" w:hAnsi="Arial"/>
          <w:szCs w:val="24"/>
          <w:highlight w:val="yellow"/>
          <w:lang w:eastAsia="en-GB"/>
        </w:rPr>
        <w:t xml:space="preserve">and selecting N out of L </w:t>
      </w:r>
      <w:proofErr w:type="spellStart"/>
      <w:r w:rsidRPr="00FF70C4">
        <w:rPr>
          <w:rFonts w:ascii="Arial" w:eastAsia="MS Mincho" w:hAnsi="Arial"/>
          <w:szCs w:val="24"/>
          <w:highlight w:val="yellow"/>
          <w:lang w:eastAsia="en-GB"/>
        </w:rPr>
        <w:t>subconfigurations</w:t>
      </w:r>
      <w:proofErr w:type="spellEnd"/>
      <w:r w:rsidRPr="00FF70C4">
        <w:rPr>
          <w:rFonts w:ascii="Arial" w:eastAsia="MS Mincho" w:hAnsi="Arial"/>
          <w:szCs w:val="24"/>
          <w:highlight w:val="yellow"/>
          <w:lang w:eastAsia="en-GB"/>
        </w:rPr>
        <w:t xml:space="preserve"> for each CSI </w:t>
      </w:r>
      <w:proofErr w:type="spellStart"/>
      <w:r w:rsidRPr="00FF70C4">
        <w:rPr>
          <w:rFonts w:ascii="Arial" w:eastAsia="MS Mincho" w:hAnsi="Arial"/>
          <w:szCs w:val="24"/>
          <w:highlight w:val="yellow"/>
          <w:lang w:eastAsia="en-GB"/>
        </w:rPr>
        <w:t>reportconfiguration</w:t>
      </w:r>
      <w:proofErr w:type="spellEnd"/>
      <w:r w:rsidRPr="00FF70C4">
        <w:rPr>
          <w:rFonts w:ascii="Arial" w:eastAsia="MS Mincho" w:hAnsi="Arial"/>
          <w:szCs w:val="24"/>
          <w:highlight w:val="yellow"/>
          <w:lang w:eastAsia="en-GB"/>
        </w:rPr>
        <w:t>.</w:t>
      </w:r>
    </w:p>
    <w:p w14:paraId="788CF4EA" w14:textId="77777777" w:rsidR="00870F37" w:rsidRPr="000A0C45" w:rsidRDefault="00870F37" w:rsidP="00870F37">
      <w:pPr>
        <w:pBdr>
          <w:top w:val="single" w:sz="4" w:space="1" w:color="auto"/>
          <w:left w:val="single" w:sz="4" w:space="4" w:color="auto"/>
          <w:bottom w:val="single" w:sz="4" w:space="1" w:color="auto"/>
          <w:right w:val="single" w:sz="4" w:space="4" w:color="auto"/>
        </w:pBdr>
        <w:tabs>
          <w:tab w:val="left" w:pos="1622"/>
        </w:tabs>
        <w:spacing w:after="120"/>
        <w:ind w:left="1622" w:hanging="363"/>
        <w:rPr>
          <w:rFonts w:ascii="Arial" w:eastAsia="MS Mincho" w:hAnsi="Arial"/>
          <w:szCs w:val="24"/>
          <w:lang w:eastAsia="en-GB"/>
        </w:rPr>
      </w:pPr>
      <w:r w:rsidRPr="00FF70C4">
        <w:rPr>
          <w:rFonts w:ascii="Arial" w:eastAsia="MS Mincho" w:hAnsi="Arial"/>
          <w:szCs w:val="24"/>
          <w:highlight w:val="yellow"/>
          <w:lang w:eastAsia="en-GB"/>
        </w:rPr>
        <w:t>2.</w:t>
      </w:r>
      <w:r w:rsidRPr="00FF70C4">
        <w:rPr>
          <w:rFonts w:ascii="Arial" w:eastAsia="MS Mincho" w:hAnsi="Arial"/>
          <w:szCs w:val="24"/>
          <w:highlight w:val="yellow"/>
          <w:lang w:eastAsia="en-GB"/>
        </w:rPr>
        <w:tab/>
        <w:t>The new MAC CE can be used to activate/deactivate configuration and sub-configuration. One new bit per sub-configuration will be added to activate/deactivate.</w:t>
      </w:r>
      <w:r w:rsidRPr="000A0C45">
        <w:rPr>
          <w:rFonts w:ascii="Arial" w:eastAsia="MS Mincho" w:hAnsi="Arial"/>
          <w:szCs w:val="24"/>
          <w:lang w:eastAsia="en-GB"/>
        </w:rPr>
        <w:t xml:space="preserve">  </w:t>
      </w:r>
    </w:p>
    <w:p w14:paraId="529CAB05" w14:textId="77777777" w:rsidR="00870F37" w:rsidRDefault="00870F37" w:rsidP="00870F37">
      <w:pPr>
        <w:rPr>
          <w:rFonts w:eastAsia="DengXian"/>
          <w:lang w:val="en-US" w:eastAsia="zh-CN"/>
        </w:rPr>
      </w:pPr>
    </w:p>
    <w:p w14:paraId="537A597E" w14:textId="5AAA29CB" w:rsidR="002C6F29" w:rsidRDefault="002C6F29" w:rsidP="002C6F29">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AN2#12</w:t>
      </w:r>
      <w:r w:rsidR="00543D39">
        <w:rPr>
          <w:rFonts w:eastAsia="DengXian"/>
          <w:lang w:eastAsia="zh-CN"/>
        </w:rPr>
        <w:t>4</w:t>
      </w:r>
    </w:p>
    <w:p w14:paraId="4D57054B" w14:textId="77777777" w:rsidR="00543D39" w:rsidRDefault="00543D39" w:rsidP="00543D39">
      <w:pPr>
        <w:pStyle w:val="Doc-text2"/>
        <w:pBdr>
          <w:top w:val="single" w:sz="4" w:space="1" w:color="auto"/>
          <w:left w:val="single" w:sz="4" w:space="4" w:color="auto"/>
          <w:bottom w:val="single" w:sz="4" w:space="1" w:color="auto"/>
          <w:right w:val="single" w:sz="4" w:space="4" w:color="auto"/>
        </w:pBdr>
        <w:rPr>
          <w:b/>
          <w:bCs/>
        </w:rPr>
      </w:pPr>
      <w:r>
        <w:rPr>
          <w:b/>
          <w:bCs/>
        </w:rPr>
        <w:t>Agreements on RRC open issues:</w:t>
      </w:r>
    </w:p>
    <w:p w14:paraId="1E72FA4C"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Confirm no other features have legacy impact (for cell selection and reselection purposes)</w:t>
      </w:r>
    </w:p>
    <w:p w14:paraId="3BF8E63D"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highlight w:val="cyan"/>
        </w:rPr>
      </w:pPr>
      <w:r w:rsidRPr="00904FFE">
        <w:rPr>
          <w:highlight w:val="cyan"/>
        </w:rPr>
        <w:t xml:space="preserve">Refer to UE capability of cell DTX/DRX (NES Cell DTX/DRX) </w:t>
      </w:r>
    </w:p>
    <w:p w14:paraId="56A58794" w14:textId="77777777" w:rsidR="00543D39" w:rsidRPr="00904FFE" w:rsidRDefault="00543D39" w:rsidP="00543D39">
      <w:pPr>
        <w:pStyle w:val="Doc-text2"/>
        <w:numPr>
          <w:ilvl w:val="0"/>
          <w:numId w:val="20"/>
        </w:numPr>
        <w:pBdr>
          <w:top w:val="single" w:sz="4" w:space="1" w:color="auto"/>
          <w:left w:val="single" w:sz="4" w:space="4" w:color="auto"/>
          <w:bottom w:val="single" w:sz="4" w:space="1" w:color="auto"/>
          <w:right w:val="single" w:sz="4" w:space="4" w:color="auto"/>
        </w:pBdr>
        <w:rPr>
          <w:i/>
          <w:iCs/>
          <w:highlight w:val="cyan"/>
        </w:rPr>
      </w:pPr>
      <w:r w:rsidRPr="00904FFE">
        <w:rPr>
          <w:rStyle w:val="Emphasis"/>
          <w:highlight w:val="cyan"/>
        </w:rPr>
        <w:t xml:space="preserve">Add a flag to event configuration (as in the current running CR) for NES specific CHO </w:t>
      </w:r>
      <w:proofErr w:type="gramStart"/>
      <w:r w:rsidRPr="00904FFE">
        <w:rPr>
          <w:rStyle w:val="Emphasis"/>
          <w:highlight w:val="cyan"/>
        </w:rPr>
        <w:t>execution</w:t>
      </w:r>
      <w:proofErr w:type="gramEnd"/>
    </w:p>
    <w:p w14:paraId="274F154E" w14:textId="77777777" w:rsidR="00543D39" w:rsidRDefault="00543D39" w:rsidP="00543D39">
      <w:pPr>
        <w:pStyle w:val="Doc-text2"/>
      </w:pPr>
    </w:p>
    <w:p w14:paraId="43832BF0" w14:textId="77777777" w:rsidR="00FD1BA5" w:rsidRDefault="00FD1BA5" w:rsidP="00FD1BA5">
      <w:pPr>
        <w:pStyle w:val="Doc-text2"/>
        <w:pBdr>
          <w:top w:val="single" w:sz="4" w:space="1" w:color="auto"/>
          <w:left w:val="single" w:sz="4" w:space="4" w:color="auto"/>
          <w:bottom w:val="single" w:sz="4" w:space="1" w:color="auto"/>
          <w:right w:val="single" w:sz="4" w:space="4" w:color="auto"/>
        </w:pBdr>
        <w:rPr>
          <w:b/>
          <w:bCs/>
        </w:rPr>
      </w:pPr>
      <w:r>
        <w:rPr>
          <w:b/>
          <w:bCs/>
        </w:rPr>
        <w:t>Agreements on MAC open issues</w:t>
      </w:r>
    </w:p>
    <w:p w14:paraId="1A397007" w14:textId="77777777" w:rsidR="00FD1BA5" w:rsidRPr="00904FFE"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904FFE">
        <w:rPr>
          <w:highlight w:val="cyan"/>
        </w:rPr>
        <w:t>It is up to RAN1 whether to allow partial transmission of a configured grant bundle in case a part of the bundle overlaps with cell DRX Active Period</w:t>
      </w:r>
    </w:p>
    <w:p w14:paraId="288B8E37"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green"/>
        </w:rPr>
      </w:pPr>
      <w:r w:rsidRPr="00E87080">
        <w:rPr>
          <w:highlight w:val="green"/>
        </w:rPr>
        <w:t>As a baseline, add the implementation in section 3.2 (</w:t>
      </w:r>
      <w:hyperlink r:id="rId15" w:history="1">
        <w:r w:rsidRPr="00E87080">
          <w:rPr>
            <w:rStyle w:val="Hyperlink"/>
            <w:highlight w:val="green"/>
          </w:rPr>
          <w:t>R2-</w:t>
        </w:r>
      </w:hyperlink>
      <w:r w:rsidRPr="00E87080">
        <w:rPr>
          <w:highlight w:val="green"/>
        </w:rPr>
        <w:t xml:space="preserve"> 2313021) for the Enhanced SP CSI reporting on PUCCH Activation/Deactivation MAC CE into the TS 38.321 running CR (i.e., in sections and 6.1.3 and 5.18).</w:t>
      </w:r>
    </w:p>
    <w:p w14:paraId="0CDBAD60"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t>The following timers are not affected by activation of cell DRX/DTX. Proper configuration of these timers (i.e., to account for cell DRX and non-active period) is left to NW implementation.</w:t>
      </w:r>
    </w:p>
    <w:p w14:paraId="6296E3B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xml:space="preserve">- CG timer </w:t>
      </w:r>
    </w:p>
    <w:p w14:paraId="51AB9569"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lang w:val="sv-SE"/>
        </w:rPr>
      </w:pPr>
      <w:r w:rsidRPr="00E87080">
        <w:rPr>
          <w:highlight w:val="cyan"/>
          <w:lang w:val="sv-SE"/>
        </w:rPr>
        <w:t>- CG retransmission timer</w:t>
      </w:r>
    </w:p>
    <w:p w14:paraId="3E8FCF7C"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xml:space="preserve">- </w:t>
      </w:r>
      <w:proofErr w:type="spellStart"/>
      <w:r w:rsidRPr="00E87080">
        <w:rPr>
          <w:highlight w:val="cyan"/>
        </w:rPr>
        <w:t>SCellDeativation</w:t>
      </w:r>
      <w:proofErr w:type="spellEnd"/>
      <w:r w:rsidRPr="00E87080">
        <w:rPr>
          <w:highlight w:val="cyan"/>
        </w:rPr>
        <w:t xml:space="preserve"> timer </w:t>
      </w:r>
    </w:p>
    <w:p w14:paraId="2E17A8EE" w14:textId="77777777" w:rsidR="00FD1BA5" w:rsidRPr="00E87080" w:rsidRDefault="00FD1BA5" w:rsidP="00FD1BA5">
      <w:pPr>
        <w:pStyle w:val="Doc-text2"/>
        <w:pBdr>
          <w:top w:val="single" w:sz="4" w:space="1" w:color="auto"/>
          <w:left w:val="single" w:sz="4" w:space="4" w:color="auto"/>
          <w:bottom w:val="single" w:sz="4" w:space="1" w:color="auto"/>
          <w:right w:val="single" w:sz="4" w:space="4" w:color="auto"/>
        </w:pBdr>
        <w:ind w:left="1259" w:firstLine="0"/>
        <w:rPr>
          <w:highlight w:val="cyan"/>
        </w:rPr>
      </w:pPr>
      <w:r w:rsidRPr="00E87080">
        <w:rPr>
          <w:highlight w:val="cyan"/>
        </w:rPr>
        <w:t>- BWP-</w:t>
      </w:r>
      <w:proofErr w:type="spellStart"/>
      <w:r w:rsidRPr="00E87080">
        <w:rPr>
          <w:highlight w:val="cyan"/>
        </w:rPr>
        <w:t>InactivityTimer</w:t>
      </w:r>
      <w:proofErr w:type="spellEnd"/>
      <w:r w:rsidRPr="00E87080">
        <w:rPr>
          <w:highlight w:val="cyan"/>
        </w:rPr>
        <w:t xml:space="preserve"> </w:t>
      </w:r>
    </w:p>
    <w:p w14:paraId="5CB886FB" w14:textId="77777777" w:rsidR="00FD1BA5" w:rsidRDefault="00FD1BA5" w:rsidP="00FD1BA5">
      <w:pPr>
        <w:pStyle w:val="Doc-text2"/>
        <w:pBdr>
          <w:top w:val="single" w:sz="4" w:space="1" w:color="auto"/>
          <w:left w:val="single" w:sz="4" w:space="4" w:color="auto"/>
          <w:bottom w:val="single" w:sz="4" w:space="1" w:color="auto"/>
          <w:right w:val="single" w:sz="4" w:space="4" w:color="auto"/>
        </w:pBdr>
        <w:ind w:left="1259" w:firstLine="0"/>
      </w:pPr>
      <w:r w:rsidRPr="00E87080">
        <w:rPr>
          <w:highlight w:val="cyan"/>
        </w:rPr>
        <w:t>- C-DRX timers</w:t>
      </w:r>
      <w:r>
        <w:t xml:space="preserve"> </w:t>
      </w:r>
    </w:p>
    <w:p w14:paraId="2E1F20D4" w14:textId="77777777" w:rsidR="00FD1BA5" w:rsidRPr="00E87080" w:rsidRDefault="00FD1BA5" w:rsidP="00FD1BA5">
      <w:pPr>
        <w:pStyle w:val="Doc-text2"/>
        <w:numPr>
          <w:ilvl w:val="0"/>
          <w:numId w:val="21"/>
        </w:numPr>
        <w:pBdr>
          <w:top w:val="single" w:sz="4" w:space="1" w:color="auto"/>
          <w:left w:val="single" w:sz="4" w:space="4" w:color="auto"/>
          <w:bottom w:val="single" w:sz="4" w:space="1" w:color="auto"/>
          <w:right w:val="single" w:sz="4" w:space="4" w:color="auto"/>
        </w:pBdr>
        <w:rPr>
          <w:highlight w:val="cyan"/>
        </w:rPr>
      </w:pPr>
      <w:r w:rsidRPr="00E87080">
        <w:rPr>
          <w:highlight w:val="cyan"/>
        </w:rPr>
        <w:lastRenderedPageBreak/>
        <w:t xml:space="preserve">No new timer as a Cell DTX/DRX specific UE inactivity timer is introduced. </w:t>
      </w:r>
      <w:r w:rsidRPr="00E87080">
        <w:rPr>
          <w:highlight w:val="green"/>
        </w:rPr>
        <w:tab/>
        <w:t>The UE already monitors PDCCH during the non-active period when C-DRX retransmission timer is running, during RACH and when SR is pending.</w:t>
      </w:r>
    </w:p>
    <w:p w14:paraId="7B3B3017" w14:textId="77777777" w:rsidR="00FD1BA5" w:rsidRDefault="00FD1BA5" w:rsidP="00FD1BA5">
      <w:pPr>
        <w:pStyle w:val="Doc-text2"/>
        <w:ind w:left="1619" w:firstLine="0"/>
      </w:pPr>
    </w:p>
    <w:p w14:paraId="0CA4EB2A" w14:textId="77777777" w:rsidR="00CD7A5C" w:rsidRDefault="00CD7A5C" w:rsidP="00CD7A5C">
      <w:pPr>
        <w:pStyle w:val="Doc-text2"/>
      </w:pPr>
    </w:p>
    <w:p w14:paraId="2DDE4EE6" w14:textId="77777777" w:rsidR="00CD7A5C" w:rsidRDefault="00CD7A5C" w:rsidP="00CD7A5C">
      <w:pPr>
        <w:pStyle w:val="Doc-text2"/>
        <w:pBdr>
          <w:top w:val="single" w:sz="4" w:space="1" w:color="auto"/>
          <w:left w:val="single" w:sz="4" w:space="4" w:color="auto"/>
          <w:bottom w:val="single" w:sz="4" w:space="1" w:color="auto"/>
          <w:right w:val="single" w:sz="4" w:space="4" w:color="auto"/>
        </w:pBdr>
        <w:rPr>
          <w:b/>
          <w:bCs/>
        </w:rPr>
      </w:pPr>
      <w:r>
        <w:rPr>
          <w:b/>
          <w:bCs/>
        </w:rPr>
        <w:t xml:space="preserve">Agreements on RAN2 UE capabilities </w:t>
      </w:r>
    </w:p>
    <w:p w14:paraId="4485A093"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nesBasedCondHandoverWithDCI-r18) is defined to identify Rel-18 UEs supporting NES CHO execution condition based on source cell NES mode via DCI format 2_9, and the UE indicating support of this feature shall also indicate the support of condHandover-r16.</w:t>
      </w:r>
    </w:p>
    <w:p w14:paraId="556E0B22" w14:textId="77777777"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A new optional UE capability (</w:t>
      </w:r>
      <w:proofErr w:type="gramStart"/>
      <w:r w:rsidRPr="00C67E87">
        <w:rPr>
          <w:highlight w:val="cyan"/>
        </w:rPr>
        <w:t>e.g.</w:t>
      </w:r>
      <w:proofErr w:type="gramEnd"/>
      <w:r w:rsidRPr="00C67E87">
        <w:rPr>
          <w:highlight w:val="cyan"/>
        </w:rPr>
        <w:t xml:space="preserve"> eventA4BasedCondHandoverNES-r18) is defined to identify Rel-18 UEs supporting Event A4 to be configured as a CHO execution condition, and the UE indicating support of this feature shall also indicate the support of condHandover-r16</w:t>
      </w:r>
    </w:p>
    <w:p w14:paraId="79ADE81F" w14:textId="1C363822" w:rsidR="00CD7A5C" w:rsidRPr="00C67E87" w:rsidRDefault="00CD7A5C" w:rsidP="00CD7A5C">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The UE capability of eventA4BasedCondHandoverNES-r18 is per band, no FDD-TDD DIFF, and no FR1-FR2 DIFF. UE shall set the capability value consistently for all FDD-FR1 bands, all TDD-FR1 bands, all TDD-F</w:t>
      </w:r>
      <w:r w:rsidRPr="00316F27">
        <w:rPr>
          <w:highlight w:val="cyan"/>
        </w:rPr>
        <w:t>R2-1</w:t>
      </w:r>
      <w:r w:rsidRPr="00C67E87">
        <w:rPr>
          <w:highlight w:val="cyan"/>
        </w:rPr>
        <w:t xml:space="preserve"> bands and all TDD-F</w:t>
      </w:r>
      <w:r w:rsidRPr="00316F27">
        <w:rPr>
          <w:highlight w:val="cyan"/>
        </w:rPr>
        <w:t>R2-2</w:t>
      </w:r>
      <w:r w:rsidRPr="00C67E87">
        <w:rPr>
          <w:highlight w:val="cyan"/>
        </w:rPr>
        <w:t xml:space="preserve"> bands </w:t>
      </w:r>
      <w:proofErr w:type="gramStart"/>
      <w:r w:rsidRPr="00C67E87">
        <w:rPr>
          <w:highlight w:val="cyan"/>
        </w:rPr>
        <w:t>respectively</w:t>
      </w:r>
      <w:proofErr w:type="gramEnd"/>
    </w:p>
    <w:p w14:paraId="4F8510CE" w14:textId="39E1378E" w:rsidR="00543D39" w:rsidRPr="00887FD5" w:rsidRDefault="00CD7A5C" w:rsidP="00543D39">
      <w:pPr>
        <w:pStyle w:val="Doc-text2"/>
        <w:numPr>
          <w:ilvl w:val="0"/>
          <w:numId w:val="22"/>
        </w:numPr>
        <w:pBdr>
          <w:top w:val="single" w:sz="4" w:space="1" w:color="auto"/>
          <w:left w:val="single" w:sz="4" w:space="4" w:color="auto"/>
          <w:bottom w:val="single" w:sz="4" w:space="1" w:color="auto"/>
          <w:right w:val="single" w:sz="4" w:space="4" w:color="auto"/>
        </w:pBdr>
        <w:rPr>
          <w:highlight w:val="cyan"/>
        </w:rPr>
      </w:pPr>
      <w:r w:rsidRPr="00C67E87">
        <w:rPr>
          <w:highlight w:val="cyan"/>
        </w:rPr>
        <w:t>From UE capability’s perspective, the supported number of cell DTX/DRX patterns per cell group is two, regardless of each pattern is for cell DTX only, cell DRX only, or both (</w:t>
      </w:r>
      <w:proofErr w:type="gramStart"/>
      <w:r w:rsidRPr="00C67E87">
        <w:rPr>
          <w:highlight w:val="cyan"/>
        </w:rPr>
        <w:t>i.e.</w:t>
      </w:r>
      <w:proofErr w:type="gramEnd"/>
      <w:r w:rsidRPr="00C67E87">
        <w:rPr>
          <w:highlight w:val="cyan"/>
        </w:rPr>
        <w:t xml:space="preserve"> remove the FFS)</w:t>
      </w:r>
    </w:p>
    <w:p w14:paraId="56EC8DA8" w14:textId="77777777" w:rsidR="00003264" w:rsidRDefault="00003264" w:rsidP="00003264">
      <w:pPr>
        <w:pStyle w:val="Doc-text2"/>
        <w:rPr>
          <w:lang w:val="en-US"/>
        </w:rPr>
      </w:pPr>
    </w:p>
    <w:p w14:paraId="4C03432B"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343499FF" w14:textId="77777777" w:rsidR="00003264" w:rsidRDefault="00003264" w:rsidP="00003264">
      <w:pPr>
        <w:pStyle w:val="Doc-text2"/>
        <w:pBdr>
          <w:top w:val="single" w:sz="4" w:space="1" w:color="auto"/>
          <w:left w:val="single" w:sz="4" w:space="4" w:color="auto"/>
          <w:bottom w:val="single" w:sz="4" w:space="1" w:color="auto"/>
          <w:right w:val="single" w:sz="4" w:space="4" w:color="auto"/>
        </w:pBdr>
        <w:rPr>
          <w:lang w:val="en-US"/>
        </w:rPr>
      </w:pPr>
      <w:r w:rsidRPr="00E87080">
        <w:rPr>
          <w:highlight w:val="yellow"/>
          <w:lang w:val="en-US"/>
        </w:rPr>
        <w:t xml:space="preserve">1. </w:t>
      </w:r>
      <w:r w:rsidRPr="00E87080">
        <w:rPr>
          <w:highlight w:val="yellow"/>
          <w:lang w:val="en-US"/>
        </w:rPr>
        <w:tab/>
        <w:t>RAN2 will capture the NES-RNTI monitoring behavior in February meeting (once discussion is finalized)</w:t>
      </w:r>
    </w:p>
    <w:p w14:paraId="7726DA79" w14:textId="77777777" w:rsidR="00887FD5" w:rsidRPr="00887FD5" w:rsidRDefault="00887FD5" w:rsidP="00887FD5">
      <w:pPr>
        <w:tabs>
          <w:tab w:val="left" w:pos="1622"/>
        </w:tabs>
        <w:spacing w:before="40" w:after="0"/>
        <w:rPr>
          <w:rFonts w:ascii="Arial" w:eastAsia="MS Mincho" w:hAnsi="Arial"/>
          <w:szCs w:val="24"/>
          <w:lang w:eastAsia="en-GB"/>
        </w:rPr>
      </w:pPr>
    </w:p>
    <w:p w14:paraId="28985E0D"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622" w:hanging="363"/>
        <w:rPr>
          <w:rFonts w:ascii="Arial" w:eastAsia="MS Mincho" w:hAnsi="Arial"/>
          <w:b/>
          <w:bCs/>
          <w:szCs w:val="24"/>
          <w:lang w:eastAsia="en-GB"/>
        </w:rPr>
      </w:pPr>
      <w:r w:rsidRPr="00887FD5">
        <w:rPr>
          <w:rFonts w:ascii="Arial" w:eastAsia="MS Mincho" w:hAnsi="Arial"/>
          <w:b/>
          <w:bCs/>
          <w:szCs w:val="24"/>
          <w:lang w:eastAsia="en-GB"/>
        </w:rPr>
        <w:t>Agreements</w:t>
      </w:r>
    </w:p>
    <w:p w14:paraId="785CE99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Confirm WA emergency call: UE triggers RACH upon determining that an emergency call is initiated during the cell DTX/DRX non active </w:t>
      </w:r>
      <w:proofErr w:type="gramStart"/>
      <w:r w:rsidRPr="00887FD5">
        <w:rPr>
          <w:rFonts w:ascii="Calibri" w:eastAsia="Calibri" w:hAnsi="Calibri" w:cs="Calibri"/>
          <w:sz w:val="22"/>
          <w:szCs w:val="22"/>
          <w:highlight w:val="green"/>
          <w:lang w:val="en-US"/>
        </w:rPr>
        <w:t>period</w:t>
      </w:r>
      <w:proofErr w:type="gramEnd"/>
    </w:p>
    <w:p w14:paraId="1F795F81"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 xml:space="preserve">In running MAC CR, capture a NOTE </w:t>
      </w:r>
      <w:proofErr w:type="gramStart"/>
      <w:r w:rsidRPr="00887FD5">
        <w:rPr>
          <w:rFonts w:ascii="Calibri" w:eastAsia="Calibri" w:hAnsi="Calibri" w:cs="Calibri"/>
          <w:sz w:val="22"/>
          <w:szCs w:val="22"/>
          <w:highlight w:val="green"/>
          <w:lang w:val="en-US"/>
        </w:rPr>
        <w:t>similar to</w:t>
      </w:r>
      <w:proofErr w:type="gramEnd"/>
      <w:r w:rsidRPr="00887FD5">
        <w:rPr>
          <w:rFonts w:ascii="Calibri" w:eastAsia="Calibri" w:hAnsi="Calibri" w:cs="Calibri"/>
          <w:sz w:val="22"/>
          <w:szCs w:val="22"/>
          <w:highlight w:val="green"/>
          <w:lang w:val="en-US"/>
        </w:rPr>
        <w:t xml:space="preserve"> section 5.3.13.2 of TS 38.331 (i.e., “NOTE: How the MAC layer in the UE is aware of an ongoing emergency service is up to UE implementation.”)</w:t>
      </w:r>
    </w:p>
    <w:p w14:paraId="0E51AD36"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cyan"/>
          <w:lang w:val="en-US"/>
        </w:rPr>
      </w:pPr>
      <w:r w:rsidRPr="00887FD5">
        <w:rPr>
          <w:rFonts w:ascii="Calibri" w:eastAsia="Calibri" w:hAnsi="Calibri" w:cs="Calibri"/>
          <w:sz w:val="22"/>
          <w:szCs w:val="22"/>
          <w:highlight w:val="cyan"/>
          <w:lang w:val="en-US"/>
        </w:rP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6E6E9FD2"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lang w:val="en-US"/>
        </w:rPr>
      </w:pPr>
      <w:r w:rsidRPr="00887FD5">
        <w:rPr>
          <w:rFonts w:ascii="Calibri" w:eastAsia="Calibri" w:hAnsi="Calibri" w:cs="Calibri"/>
          <w:sz w:val="22"/>
          <w:szCs w:val="22"/>
          <w:highlight w:val="cyan"/>
          <w:lang w:val="en-US"/>
        </w:rPr>
        <w:t xml:space="preserve">No need to restrict that the cell DRX is only configured when C-DRX is </w:t>
      </w:r>
      <w:proofErr w:type="gramStart"/>
      <w:r w:rsidRPr="00887FD5">
        <w:rPr>
          <w:rFonts w:ascii="Calibri" w:eastAsia="Calibri" w:hAnsi="Calibri" w:cs="Calibri"/>
          <w:sz w:val="22"/>
          <w:szCs w:val="22"/>
          <w:highlight w:val="cyan"/>
          <w:lang w:val="en-US"/>
        </w:rPr>
        <w:t>configured</w:t>
      </w:r>
      <w:proofErr w:type="gramEnd"/>
    </w:p>
    <w:p w14:paraId="24F625C4" w14:textId="77777777" w:rsidR="00887FD5" w:rsidRPr="00887FD5" w:rsidRDefault="00887FD5" w:rsidP="00887FD5">
      <w:pPr>
        <w:numPr>
          <w:ilvl w:val="0"/>
          <w:numId w:val="23"/>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Adopt the TP to capture the RAN2 requirement “UE doesn’t monitor PDCCH for dynamic grants/assignments for new transmissions during Cell DTX non-active period, even if the UE is in C-DRX Active time”.</w:t>
      </w:r>
    </w:p>
    <w:p w14:paraId="12138807" w14:textId="77777777" w:rsidR="00887FD5" w:rsidRPr="00887FD5" w:rsidRDefault="00887FD5" w:rsidP="00887FD5">
      <w:pPr>
        <w:pBdr>
          <w:top w:val="single" w:sz="4" w:space="1" w:color="auto"/>
          <w:left w:val="single" w:sz="4" w:space="4" w:color="auto"/>
          <w:bottom w:val="single" w:sz="4" w:space="1" w:color="auto"/>
          <w:right w:val="single" w:sz="4" w:space="4" w:color="auto"/>
        </w:pBdr>
        <w:tabs>
          <w:tab w:val="left" w:pos="1622"/>
        </w:tabs>
        <w:spacing w:before="40" w:after="0"/>
        <w:ind w:left="1259"/>
        <w:rPr>
          <w:rFonts w:ascii="Arial" w:eastAsia="MS Mincho" w:hAnsi="Arial"/>
          <w:szCs w:val="24"/>
          <w:highlight w:val="green"/>
          <w:lang w:eastAsia="en-GB"/>
        </w:rPr>
      </w:pPr>
      <w:r w:rsidRPr="00887FD5">
        <w:rPr>
          <w:rFonts w:ascii="Arial" w:eastAsia="MS Mincho" w:hAnsi="Arial"/>
          <w:szCs w:val="24"/>
          <w:highlight w:val="green"/>
          <w:lang w:eastAsia="en-GB"/>
        </w:rPr>
        <w:t>For each Serving Cell configured with cell DTX and each configured downlink assignment, the MAC entity may:</w:t>
      </w:r>
    </w:p>
    <w:p w14:paraId="12563463"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lang w:val="en-US"/>
        </w:rPr>
      </w:pPr>
      <w:r w:rsidRPr="00887FD5">
        <w:rPr>
          <w:rFonts w:ascii="Calibri" w:eastAsia="Calibri" w:hAnsi="Calibri" w:cs="Calibri"/>
          <w:sz w:val="22"/>
          <w:szCs w:val="22"/>
          <w:highlight w:val="green"/>
          <w:lang w:val="en-US"/>
        </w:rPr>
        <w:t>if cell DTX operation is activated and the Serving Cell is not in the cell DTX Active Period:</w:t>
      </w:r>
    </w:p>
    <w:p w14:paraId="10246427" w14:textId="77777777" w:rsidR="00887FD5" w:rsidRPr="00887FD5" w:rsidRDefault="00887FD5" w:rsidP="00887FD5">
      <w:pPr>
        <w:numPr>
          <w:ilvl w:val="0"/>
          <w:numId w:val="24"/>
        </w:numPr>
        <w:pBdr>
          <w:top w:val="single" w:sz="4" w:space="1" w:color="auto"/>
          <w:left w:val="single" w:sz="4" w:space="4" w:color="auto"/>
          <w:bottom w:val="single" w:sz="4" w:space="1" w:color="auto"/>
          <w:right w:val="single" w:sz="4" w:space="4" w:color="auto"/>
        </w:pBdr>
        <w:tabs>
          <w:tab w:val="left" w:pos="1622"/>
        </w:tabs>
        <w:spacing w:before="40" w:after="0"/>
        <w:rPr>
          <w:rFonts w:ascii="Calibri" w:eastAsia="Calibri" w:hAnsi="Calibri" w:cs="Calibri"/>
          <w:sz w:val="22"/>
          <w:szCs w:val="22"/>
          <w:highlight w:val="green"/>
          <w:u w:val="single"/>
          <w:lang w:val="en-US"/>
        </w:rPr>
      </w:pPr>
      <w:r w:rsidRPr="00887FD5">
        <w:rPr>
          <w:rFonts w:ascii="Calibri" w:eastAsia="Calibri" w:hAnsi="Calibri" w:cs="Calibri"/>
          <w:sz w:val="22"/>
          <w:szCs w:val="22"/>
          <w:highlight w:val="green"/>
          <w:u w:val="single"/>
          <w:lang w:val="en-US"/>
        </w:rPr>
        <w:t xml:space="preserve">not monitor PDCCH irrespective of the requirements of clause 5.7, unless explicitly stated otherwise in this </w:t>
      </w:r>
      <w:proofErr w:type="gramStart"/>
      <w:r w:rsidRPr="00887FD5">
        <w:rPr>
          <w:rFonts w:ascii="Calibri" w:eastAsia="Calibri" w:hAnsi="Calibri" w:cs="Calibri"/>
          <w:sz w:val="22"/>
          <w:szCs w:val="22"/>
          <w:highlight w:val="green"/>
          <w:u w:val="single"/>
          <w:lang w:val="en-US"/>
        </w:rPr>
        <w:t>clause;</w:t>
      </w:r>
      <w:proofErr w:type="gramEnd"/>
    </w:p>
    <w:p w14:paraId="5F22E9C2" w14:textId="77777777" w:rsidR="00887FD5" w:rsidRPr="00887FD5" w:rsidRDefault="00887FD5" w:rsidP="00887FD5">
      <w:pPr>
        <w:spacing w:before="40" w:after="160" w:line="256" w:lineRule="auto"/>
        <w:rPr>
          <w:rFonts w:ascii="Calibri" w:eastAsia="Calibri" w:hAnsi="Calibri"/>
          <w:b/>
          <w:bCs/>
          <w:kern w:val="2"/>
          <w:sz w:val="22"/>
          <w:szCs w:val="22"/>
          <w:lang w:eastAsia="en-GB"/>
        </w:rPr>
      </w:pPr>
    </w:p>
    <w:p w14:paraId="0EE76D83" w14:textId="77777777" w:rsidR="00D3060B" w:rsidRDefault="00D3060B" w:rsidP="00D3060B">
      <w:pPr>
        <w:pStyle w:val="Doc-title"/>
        <w:pBdr>
          <w:top w:val="single" w:sz="4" w:space="1" w:color="auto"/>
          <w:left w:val="single" w:sz="4" w:space="4" w:color="auto"/>
          <w:bottom w:val="single" w:sz="4" w:space="1" w:color="auto"/>
          <w:right w:val="single" w:sz="4" w:space="4" w:color="auto"/>
        </w:pBdr>
        <w:ind w:left="2518"/>
        <w:rPr>
          <w:b/>
          <w:bCs/>
          <w:lang w:val="en-GB"/>
        </w:rPr>
      </w:pPr>
      <w:r>
        <w:rPr>
          <w:b/>
          <w:bCs/>
        </w:rPr>
        <w:t xml:space="preserve">Agreements </w:t>
      </w:r>
    </w:p>
    <w:p w14:paraId="5F6102BF" w14:textId="77777777" w:rsidR="00D3060B" w:rsidRPr="007C1A92" w:rsidRDefault="00D3060B" w:rsidP="00D3060B">
      <w:pPr>
        <w:pStyle w:val="Doc-text2"/>
        <w:numPr>
          <w:ilvl w:val="0"/>
          <w:numId w:val="25"/>
        </w:numPr>
        <w:pBdr>
          <w:top w:val="single" w:sz="4" w:space="1" w:color="auto"/>
          <w:left w:val="single" w:sz="4" w:space="4" w:color="auto"/>
          <w:bottom w:val="single" w:sz="4" w:space="1" w:color="auto"/>
          <w:right w:val="single" w:sz="4" w:space="4" w:color="auto"/>
        </w:pBdr>
        <w:rPr>
          <w:highlight w:val="cyan"/>
        </w:rPr>
      </w:pPr>
      <w:r w:rsidRPr="007C1A92">
        <w:rPr>
          <w:highlight w:val="cyan"/>
        </w:rPr>
        <w:t>We will not optimize for the case where DTX/DRX is activated simultaneously with multicast/</w:t>
      </w:r>
      <w:proofErr w:type="gramStart"/>
      <w:r w:rsidRPr="007C1A92">
        <w:rPr>
          <w:highlight w:val="cyan"/>
        </w:rPr>
        <w:t>broadcast</w:t>
      </w:r>
      <w:proofErr w:type="gramEnd"/>
    </w:p>
    <w:p w14:paraId="6106A0C4" w14:textId="77777777" w:rsidR="00003264" w:rsidRDefault="00003264" w:rsidP="00543D39">
      <w:pPr>
        <w:rPr>
          <w:lang w:eastAsia="zh-CN"/>
        </w:rPr>
      </w:pPr>
    </w:p>
    <w:p w14:paraId="1DC82087" w14:textId="77777777" w:rsidR="000B07EC" w:rsidRPr="000B07EC" w:rsidRDefault="000B07EC" w:rsidP="000B07EC">
      <w:pPr>
        <w:tabs>
          <w:tab w:val="left" w:pos="1622"/>
        </w:tabs>
        <w:spacing w:before="40" w:after="0"/>
        <w:ind w:left="1622" w:hanging="363"/>
        <w:rPr>
          <w:rFonts w:ascii="Arial" w:eastAsia="MS Mincho" w:hAnsi="Arial"/>
          <w:b/>
          <w:bCs/>
          <w:szCs w:val="24"/>
          <w:lang w:eastAsia="en-GB"/>
        </w:rPr>
      </w:pPr>
      <w:r w:rsidRPr="000B07EC">
        <w:rPr>
          <w:rFonts w:ascii="Arial" w:eastAsia="MS Mincho" w:hAnsi="Arial"/>
          <w:b/>
          <w:bCs/>
          <w:szCs w:val="24"/>
          <w:lang w:eastAsia="en-GB"/>
        </w:rPr>
        <w:t xml:space="preserve">Agreements </w:t>
      </w:r>
    </w:p>
    <w:p w14:paraId="21948DFF" w14:textId="77777777" w:rsidR="000B07EC" w:rsidRPr="000B07EC" w:rsidRDefault="000B07EC" w:rsidP="000B07EC">
      <w:pPr>
        <w:tabs>
          <w:tab w:val="left" w:pos="1622"/>
        </w:tabs>
        <w:spacing w:before="40" w:after="0"/>
        <w:ind w:left="1622" w:hanging="363"/>
        <w:rPr>
          <w:rFonts w:ascii="Arial" w:eastAsia="MS Mincho" w:hAnsi="Arial"/>
          <w:szCs w:val="24"/>
          <w:lang w:eastAsia="en-GB"/>
        </w:rPr>
      </w:pPr>
      <w:r w:rsidRPr="000B07EC">
        <w:rPr>
          <w:rFonts w:ascii="Arial" w:eastAsia="MS Mincho" w:hAnsi="Arial"/>
          <w:szCs w:val="24"/>
          <w:highlight w:val="cyan"/>
          <w:lang w:eastAsia="en-GB"/>
        </w:rPr>
        <w:t>1.</w:t>
      </w:r>
      <w:r w:rsidRPr="000B07EC">
        <w:rPr>
          <w:rFonts w:ascii="Arial" w:eastAsia="MS Mincho" w:hAnsi="Arial"/>
          <w:szCs w:val="24"/>
          <w:highlight w:val="cyan"/>
          <w:lang w:eastAsia="en-GB"/>
        </w:rPr>
        <w:tab/>
        <w:t xml:space="preserve">Legacy MAC CE can be used when activating only configuration without sub-configuration and </w:t>
      </w:r>
      <w:r w:rsidRPr="000B07EC">
        <w:rPr>
          <w:rFonts w:ascii="Arial" w:eastAsia="MS Mincho" w:hAnsi="Arial"/>
          <w:szCs w:val="24"/>
          <w:highlight w:val="green"/>
          <w:lang w:eastAsia="en-GB"/>
        </w:rPr>
        <w:t>when gNB is de-activating all sub-configurations.</w:t>
      </w:r>
      <w:r w:rsidRPr="000B07EC">
        <w:rPr>
          <w:rFonts w:ascii="Arial" w:eastAsia="MS Mincho" w:hAnsi="Arial"/>
          <w:szCs w:val="24"/>
          <w:lang w:eastAsia="en-GB"/>
        </w:rPr>
        <w:t xml:space="preserve">  </w:t>
      </w:r>
    </w:p>
    <w:p w14:paraId="073D21DB" w14:textId="77777777" w:rsidR="00D34ADD" w:rsidRPr="00543D39" w:rsidRDefault="00D34ADD" w:rsidP="00543D39">
      <w:pPr>
        <w:rPr>
          <w:lang w:eastAsia="zh-CN"/>
        </w:rPr>
      </w:pPr>
    </w:p>
    <w:p w14:paraId="0CF5F9BC" w14:textId="77777777" w:rsidR="002C6F29" w:rsidRDefault="002C6F29" w:rsidP="00870F37">
      <w:pPr>
        <w:rPr>
          <w:rFonts w:eastAsia="DengXian"/>
          <w:lang w:val="en-US" w:eastAsia="zh-CN"/>
        </w:rPr>
      </w:pPr>
    </w:p>
    <w:p w14:paraId="5F59BBF3" w14:textId="77777777" w:rsidR="00870F37" w:rsidRDefault="00870F37" w:rsidP="0031712C">
      <w:pPr>
        <w:pStyle w:val="Heading1"/>
        <w:numPr>
          <w:ilvl w:val="0"/>
          <w:numId w:val="0"/>
        </w:numPr>
        <w:ind w:left="567" w:hanging="567"/>
        <w:rPr>
          <w:rFonts w:eastAsia="DengXian"/>
          <w:lang w:eastAsia="zh-CN"/>
        </w:rPr>
      </w:pPr>
      <w:r>
        <w:rPr>
          <w:rFonts w:eastAsia="DengXian" w:hint="eastAsia"/>
          <w:lang w:eastAsia="zh-CN"/>
        </w:rPr>
        <w:t>A</w:t>
      </w:r>
      <w:r>
        <w:rPr>
          <w:rFonts w:eastAsia="DengXian"/>
          <w:lang w:eastAsia="zh-CN"/>
        </w:rPr>
        <w:t>nnex B: R1 agreements affecting TS 38.321</w:t>
      </w:r>
    </w:p>
    <w:p w14:paraId="108C5104" w14:textId="77777777" w:rsidR="00870F37" w:rsidRDefault="00870F37" w:rsidP="00152271">
      <w:pPr>
        <w:pStyle w:val="Heading2"/>
        <w:numPr>
          <w:ilvl w:val="0"/>
          <w:numId w:val="0"/>
        </w:numPr>
        <w:rPr>
          <w:rFonts w:eastAsia="DengXian"/>
          <w:lang w:eastAsia="zh-CN"/>
        </w:rPr>
      </w:pPr>
      <w:r>
        <w:rPr>
          <w:rFonts w:eastAsia="DengXian" w:hint="eastAsia"/>
          <w:lang w:eastAsia="zh-CN"/>
        </w:rPr>
        <w:t>R</w:t>
      </w:r>
      <w:r>
        <w:rPr>
          <w:rFonts w:eastAsia="DengXian"/>
          <w:lang w:eastAsia="zh-CN"/>
        </w:rPr>
        <w:t>AN1#112bis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7152730F" w14:textId="77777777">
        <w:tc>
          <w:tcPr>
            <w:tcW w:w="9631" w:type="dxa"/>
            <w:shd w:val="clear" w:color="auto" w:fill="auto"/>
          </w:tcPr>
          <w:p w14:paraId="720CC3F7" w14:textId="77777777" w:rsidR="00870F37" w:rsidRDefault="00870F37" w:rsidP="005952D1">
            <w:pPr>
              <w:rPr>
                <w:rFonts w:ascii="Times" w:hAnsi="Times" w:cs="Times"/>
                <w:highlight w:val="green"/>
                <w:lang w:eastAsia="x-none"/>
              </w:rPr>
            </w:pPr>
            <w:r>
              <w:rPr>
                <w:rFonts w:ascii="Times" w:hAnsi="Times" w:cs="Times"/>
                <w:highlight w:val="green"/>
                <w:lang w:eastAsia="x-none"/>
              </w:rPr>
              <w:t>Agreement</w:t>
            </w:r>
          </w:p>
          <w:p w14:paraId="6EC6DFCD" w14:textId="77777777" w:rsidR="00870F37" w:rsidRDefault="00870F37" w:rsidP="005952D1">
            <w:pPr>
              <w:rPr>
                <w:lang w:eastAsia="zh-CN"/>
              </w:rPr>
            </w:pPr>
            <w:r>
              <w:t xml:space="preserve">From RAN1 point of view, </w:t>
            </w:r>
            <w:r>
              <w:rPr>
                <w:highlight w:val="green"/>
              </w:rPr>
              <w:t>Rel-18 UE supporting cell DRX is not expected to transmit the following signals/channels to the gNB during non-active periods of cell DRX</w:t>
            </w:r>
            <w:r>
              <w:t>. The list of signals/channels may be updated based on RAN2/RAN4 input and other signals/channels are not precluded from further discussions.</w:t>
            </w:r>
          </w:p>
          <w:p w14:paraId="5E84AC17" w14:textId="77777777" w:rsidR="00870F37" w:rsidRDefault="00870F37">
            <w:pPr>
              <w:numPr>
                <w:ilvl w:val="0"/>
                <w:numId w:val="18"/>
              </w:numPr>
              <w:overflowPunct w:val="0"/>
              <w:autoSpaceDN w:val="0"/>
              <w:snapToGrid w:val="0"/>
              <w:spacing w:after="0"/>
              <w:rPr>
                <w:lang w:eastAsia="ko-KR"/>
              </w:rPr>
            </w:pPr>
            <w:r>
              <w:rPr>
                <w:highlight w:val="green"/>
                <w:lang w:eastAsia="ko-KR"/>
              </w:rPr>
              <w:t>Periodic/Semi-persistent CSI report</w:t>
            </w:r>
          </w:p>
          <w:p w14:paraId="22CAC87F" w14:textId="77777777" w:rsidR="00870F37" w:rsidRDefault="00870F37">
            <w:pPr>
              <w:numPr>
                <w:ilvl w:val="0"/>
                <w:numId w:val="18"/>
              </w:numPr>
              <w:overflowPunct w:val="0"/>
              <w:autoSpaceDN w:val="0"/>
              <w:snapToGrid w:val="0"/>
              <w:spacing w:after="0"/>
              <w:rPr>
                <w:lang w:eastAsia="ko-KR"/>
              </w:rPr>
            </w:pPr>
            <w:r>
              <w:rPr>
                <w:lang w:eastAsia="ko-KR"/>
              </w:rPr>
              <w:t xml:space="preserve">Periodic/Semi-persistent SRS </w:t>
            </w:r>
          </w:p>
          <w:p w14:paraId="587A7751" w14:textId="77777777" w:rsidR="00870F37" w:rsidRDefault="00870F37">
            <w:pPr>
              <w:numPr>
                <w:ilvl w:val="1"/>
                <w:numId w:val="18"/>
              </w:numPr>
              <w:overflowPunct w:val="0"/>
              <w:autoSpaceDN w:val="0"/>
              <w:snapToGrid w:val="0"/>
              <w:spacing w:after="0"/>
              <w:rPr>
                <w:lang w:eastAsia="ko-KR"/>
              </w:rPr>
            </w:pPr>
            <w:r>
              <w:rPr>
                <w:lang w:eastAsia="ko-KR"/>
              </w:rPr>
              <w:t>FFS: SRS for positioning</w:t>
            </w:r>
          </w:p>
          <w:p w14:paraId="6D404DB1" w14:textId="77777777" w:rsidR="00870F37" w:rsidRDefault="00870F37">
            <w:pPr>
              <w:numPr>
                <w:ilvl w:val="0"/>
                <w:numId w:val="18"/>
              </w:numPr>
              <w:overflowPunct w:val="0"/>
              <w:autoSpaceDN w:val="0"/>
              <w:snapToGrid w:val="0"/>
              <w:spacing w:after="0"/>
              <w:rPr>
                <w:lang w:eastAsia="ko-KR"/>
              </w:rPr>
            </w:pPr>
            <w:r>
              <w:rPr>
                <w:lang w:eastAsia="ko-KR"/>
              </w:rPr>
              <w:t>FFS:</w:t>
            </w:r>
          </w:p>
          <w:p w14:paraId="56F17563" w14:textId="77777777" w:rsidR="00870F37" w:rsidRDefault="00870F37">
            <w:pPr>
              <w:numPr>
                <w:ilvl w:val="1"/>
                <w:numId w:val="18"/>
              </w:numPr>
              <w:overflowPunct w:val="0"/>
              <w:autoSpaceDN w:val="0"/>
              <w:snapToGrid w:val="0"/>
              <w:spacing w:after="0"/>
              <w:rPr>
                <w:lang w:eastAsia="ko-KR"/>
              </w:rPr>
            </w:pPr>
            <w:r>
              <w:rPr>
                <w:lang w:eastAsia="ko-KR"/>
              </w:rPr>
              <w:t>HARQ feedback for SPS PDSCH</w:t>
            </w:r>
          </w:p>
          <w:p w14:paraId="08313AFF" w14:textId="77777777" w:rsidR="00870F37" w:rsidRDefault="00870F37">
            <w:pPr>
              <w:numPr>
                <w:ilvl w:val="0"/>
                <w:numId w:val="18"/>
              </w:numPr>
              <w:overflowPunct w:val="0"/>
              <w:autoSpaceDN w:val="0"/>
              <w:snapToGrid w:val="0"/>
              <w:spacing w:after="0"/>
              <w:rPr>
                <w:lang w:eastAsia="ko-KR"/>
              </w:rPr>
            </w:pPr>
            <w:r>
              <w:rPr>
                <w:lang w:eastAsia="ko-KR"/>
              </w:rPr>
              <w:t xml:space="preserve">FFS whether there will be exception case(s) for UE transmitting listed signals/channels during non-active periods of </w:t>
            </w:r>
            <w:proofErr w:type="gramStart"/>
            <w:r>
              <w:rPr>
                <w:lang w:eastAsia="ko-KR"/>
              </w:rPr>
              <w:t>DRX</w:t>
            </w:r>
            <w:proofErr w:type="gramEnd"/>
          </w:p>
          <w:p w14:paraId="63B10EEB" w14:textId="77777777" w:rsidR="00870F37" w:rsidRDefault="00870F37">
            <w:pPr>
              <w:numPr>
                <w:ilvl w:val="0"/>
                <w:numId w:val="18"/>
              </w:numPr>
              <w:overflowPunct w:val="0"/>
              <w:autoSpaceDN w:val="0"/>
              <w:snapToGrid w:val="0"/>
              <w:spacing w:after="0"/>
              <w:rPr>
                <w:lang w:eastAsia="ko-KR"/>
              </w:rPr>
            </w:pPr>
            <w:r>
              <w:rPr>
                <w:lang w:eastAsia="ko-KR"/>
              </w:rPr>
              <w:t>FFS Whether the listed</w:t>
            </w:r>
            <w:r>
              <w:rPr>
                <w:color w:val="C00000"/>
                <w:lang w:eastAsia="ko-KR"/>
              </w:rPr>
              <w:t xml:space="preserve"> </w:t>
            </w:r>
            <w:r>
              <w:rPr>
                <w:lang w:eastAsia="ko-KR"/>
              </w:rPr>
              <w:t xml:space="preserve">signals/channels can be configurable by </w:t>
            </w:r>
            <w:proofErr w:type="gramStart"/>
            <w:r>
              <w:rPr>
                <w:lang w:eastAsia="ko-KR"/>
              </w:rPr>
              <w:t>gNB</w:t>
            </w:r>
            <w:proofErr w:type="gramEnd"/>
          </w:p>
          <w:p w14:paraId="1A9635C0" w14:textId="77777777" w:rsidR="00870F37" w:rsidRDefault="00870F37">
            <w:pPr>
              <w:numPr>
                <w:ilvl w:val="0"/>
                <w:numId w:val="18"/>
              </w:numPr>
              <w:overflowPunct w:val="0"/>
              <w:autoSpaceDN w:val="0"/>
              <w:snapToGrid w:val="0"/>
              <w:spacing w:after="0"/>
              <w:rPr>
                <w:lang w:eastAsia="ko-KR"/>
              </w:rPr>
            </w:pPr>
            <w:r>
              <w:rPr>
                <w:lang w:eastAsia="ko-KR"/>
              </w:rPr>
              <w:t xml:space="preserve">FFS: Whether the same or different UE </w:t>
            </w:r>
            <w:proofErr w:type="spellStart"/>
            <w:r>
              <w:rPr>
                <w:lang w:eastAsia="ko-KR"/>
              </w:rPr>
              <w:t>behavior</w:t>
            </w:r>
            <w:proofErr w:type="spellEnd"/>
            <w:r>
              <w:rPr>
                <w:lang w:eastAsia="ko-KR"/>
              </w:rPr>
              <w:t xml:space="preserve"> is applicable with or without C-DRX</w:t>
            </w:r>
          </w:p>
          <w:p w14:paraId="0F98BB34" w14:textId="77777777" w:rsidR="00870F37" w:rsidRDefault="00870F37" w:rsidP="005952D1">
            <w:pPr>
              <w:rPr>
                <w:rFonts w:eastAsia="Calibri"/>
                <w:lang w:eastAsia="ko-KR"/>
              </w:rPr>
            </w:pPr>
            <w:r>
              <w:rPr>
                <w:lang w:eastAsia="ko-KR"/>
              </w:rPr>
              <w:t>FFS: RAN1 to consider impact on system if the channels/signals are not transmitted during non-active period</w:t>
            </w:r>
          </w:p>
        </w:tc>
      </w:tr>
    </w:tbl>
    <w:p w14:paraId="0314F6FF" w14:textId="77777777" w:rsidR="00870F37" w:rsidRPr="00D86F3D" w:rsidRDefault="00870F37" w:rsidP="00870F37">
      <w:pPr>
        <w:rPr>
          <w:rFonts w:eastAsia="DengXian"/>
          <w:lang w:eastAsia="zh-CN"/>
        </w:rPr>
      </w:pPr>
    </w:p>
    <w:p w14:paraId="56544185" w14:textId="77777777" w:rsidR="00870F37" w:rsidRPr="00F526D8" w:rsidRDefault="00870F37"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52335051" w14:textId="77777777">
        <w:tc>
          <w:tcPr>
            <w:tcW w:w="9631" w:type="dxa"/>
            <w:shd w:val="clear" w:color="auto" w:fill="auto"/>
          </w:tcPr>
          <w:p w14:paraId="79625D96"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b/>
                <w:bCs/>
                <w:color w:val="000000"/>
                <w:spacing w:val="-6"/>
                <w:kern w:val="20"/>
                <w:highlight w:val="green"/>
              </w:rPr>
              <w:t>Agreement</w:t>
            </w:r>
          </w:p>
          <w:p w14:paraId="4DAD4544"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highlight w:val="yellow"/>
              </w:rPr>
              <w:t xml:space="preserve">For N&gt;=1 CSI reporting corresponding to N out of L sub-configurations in one </w:t>
            </w:r>
            <w:proofErr w:type="spellStart"/>
            <w:r>
              <w:rPr>
                <w:rFonts w:ascii="Times" w:eastAsia="Batang" w:hAnsi="Times"/>
                <w:color w:val="000000"/>
                <w:spacing w:val="-6"/>
                <w:kern w:val="20"/>
                <w:highlight w:val="yellow"/>
              </w:rPr>
              <w:t>reportConfig</w:t>
            </w:r>
            <w:proofErr w:type="spellEnd"/>
            <w:r>
              <w:rPr>
                <w:rFonts w:ascii="Times" w:eastAsia="Batang" w:hAnsi="Times"/>
                <w:color w:val="000000"/>
                <w:spacing w:val="-6"/>
                <w:kern w:val="20"/>
                <w:highlight w:val="yellow"/>
              </w:rPr>
              <w:t xml:space="preserve"> where each sub-configuration corresponding to an SD adaptation pattern or/[and] a </w:t>
            </w:r>
            <w:proofErr w:type="spellStart"/>
            <w:r>
              <w:rPr>
                <w:rFonts w:ascii="Times" w:eastAsia="Batang" w:hAnsi="Times"/>
                <w:color w:val="000000"/>
                <w:spacing w:val="-6"/>
                <w:kern w:val="20"/>
                <w:highlight w:val="yellow"/>
              </w:rPr>
              <w:t>powerControlOffset</w:t>
            </w:r>
            <w:proofErr w:type="spellEnd"/>
            <w:r>
              <w:rPr>
                <w:rFonts w:ascii="Times" w:eastAsia="Batang" w:hAnsi="Times"/>
                <w:color w:val="000000"/>
                <w:spacing w:val="-6"/>
                <w:kern w:val="20"/>
                <w:highlight w:val="yellow"/>
              </w:rPr>
              <w:t xml:space="preserve"> value,</w:t>
            </w:r>
            <w:r>
              <w:rPr>
                <w:rFonts w:ascii="Times" w:eastAsia="Batang" w:hAnsi="Times"/>
                <w:color w:val="000000"/>
                <w:spacing w:val="-6"/>
                <w:kern w:val="20"/>
              </w:rPr>
              <w:t xml:space="preserve"> </w:t>
            </w:r>
          </w:p>
          <w:p w14:paraId="0B4732A0"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For A-CSI and SP-CSI on PUSCH report, support DCI-based triggering</w:t>
            </w:r>
          </w:p>
          <w:p w14:paraId="456DCD56"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For A-CSI-RS, CPU and CSI-RS resource/port counting depend on N indicated sub-</w:t>
            </w:r>
            <w:proofErr w:type="gramStart"/>
            <w:r>
              <w:rPr>
                <w:rFonts w:ascii="Times" w:eastAsia="Batang" w:hAnsi="Times"/>
                <w:color w:val="000000"/>
                <w:spacing w:val="-6"/>
                <w:kern w:val="20"/>
              </w:rPr>
              <w:t>configurations</w:t>
            </w:r>
            <w:proofErr w:type="gramEnd"/>
          </w:p>
          <w:p w14:paraId="206B3256" w14:textId="77777777" w:rsidR="00870F37" w:rsidRDefault="00870F37">
            <w:pPr>
              <w:numPr>
                <w:ilvl w:val="2"/>
                <w:numId w:val="12"/>
              </w:numPr>
              <w:tabs>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FFS: How to do the counting</w:t>
            </w:r>
          </w:p>
          <w:p w14:paraId="4B76DBC4"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29D9D5D5" w14:textId="77777777" w:rsidR="00870F37" w:rsidRDefault="00870F37">
            <w:pPr>
              <w:numPr>
                <w:ilvl w:val="0"/>
                <w:numId w:val="12"/>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For SP-CSI on PUCCH report, support MAC-CE-based triggering</w:t>
            </w:r>
          </w:p>
          <w:p w14:paraId="24ED07E0" w14:textId="77777777" w:rsidR="00870F37" w:rsidRDefault="00870F37">
            <w:pPr>
              <w:numPr>
                <w:ilvl w:val="1"/>
                <w:numId w:val="12"/>
              </w:numPr>
              <w:tabs>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FFS: For P-CSI-RS/SP-CSI-RS, CPU and CSI-RS resource/port counting depend on L or N sub-configurations</w:t>
            </w:r>
          </w:p>
          <w:p w14:paraId="3453D865" w14:textId="77777777" w:rsidR="00870F37" w:rsidRDefault="00870F37">
            <w:pPr>
              <w:tabs>
                <w:tab w:val="left" w:pos="1247"/>
                <w:tab w:val="left" w:pos="2552"/>
                <w:tab w:val="left" w:pos="3856"/>
                <w:tab w:val="left" w:pos="5216"/>
                <w:tab w:val="left" w:pos="6464"/>
              </w:tabs>
              <w:spacing w:after="0" w:line="256" w:lineRule="auto"/>
              <w:ind w:left="720"/>
              <w:rPr>
                <w:sz w:val="24"/>
                <w:szCs w:val="24"/>
                <w:lang w:val="en-US"/>
              </w:rPr>
            </w:pPr>
            <w:r>
              <w:rPr>
                <w:rFonts w:ascii="Times" w:eastAsia="Batang" w:hAnsi="Times"/>
                <w:color w:val="000000"/>
                <w:spacing w:val="-6"/>
                <w:kern w:val="20"/>
              </w:rPr>
              <w:t>Note: UE complexity reduction is not precluded</w:t>
            </w:r>
          </w:p>
          <w:p w14:paraId="0FA16121"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lang w:val="en-US"/>
              </w:rPr>
            </w:pPr>
            <w:r>
              <w:rPr>
                <w:rFonts w:ascii="Times" w:eastAsia="Batang" w:hAnsi="Times"/>
                <w:color w:val="000000"/>
                <w:spacing w:val="-6"/>
                <w:kern w:val="20"/>
              </w:rPr>
              <w:t xml:space="preserve">For DCI-based triggering, </w:t>
            </w:r>
          </w:p>
          <w:p w14:paraId="3D17D893"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lang w:val="en-US"/>
              </w:rPr>
            </w:pPr>
            <w:r>
              <w:rPr>
                <w:rFonts w:ascii="Times" w:eastAsia="Batang" w:hAnsi="Times"/>
                <w:color w:val="000000"/>
                <w:spacing w:val="-6"/>
                <w:kern w:val="20"/>
              </w:rPr>
              <w:t>Alt 1: A triggering state corresponding to N sub-configurations is indicated via the existing CSI request field in DCI. Different triggering states could represent different subsets of L sub-configurations.</w:t>
            </w:r>
          </w:p>
          <w:p w14:paraId="56DC51F9"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lang w:val="en-US"/>
              </w:rPr>
            </w:pPr>
            <w:r>
              <w:rPr>
                <w:rFonts w:ascii="Times" w:eastAsia="Batang" w:hAnsi="Times"/>
                <w:color w:val="000000"/>
                <w:spacing w:val="-6"/>
                <w:kern w:val="20"/>
              </w:rPr>
              <w:t xml:space="preserve">The DCI is UE specific (in this case, legacy DCI format applies) </w:t>
            </w:r>
          </w:p>
          <w:p w14:paraId="5D419DBD" w14:textId="77777777" w:rsidR="00870F37" w:rsidRDefault="00870F37">
            <w:pPr>
              <w:numPr>
                <w:ilvl w:val="0"/>
                <w:numId w:val="13"/>
              </w:numPr>
              <w:tabs>
                <w:tab w:val="left" w:pos="1247"/>
                <w:tab w:val="num" w:pos="1440"/>
                <w:tab w:val="left" w:pos="2552"/>
                <w:tab w:val="left" w:pos="3856"/>
                <w:tab w:val="left" w:pos="5216"/>
                <w:tab w:val="left" w:pos="6464"/>
              </w:tabs>
              <w:spacing w:after="0" w:line="256" w:lineRule="auto"/>
              <w:ind w:left="1987"/>
              <w:contextualSpacing/>
              <w:textAlignment w:val="baseline"/>
              <w:rPr>
                <w:color w:val="181818"/>
                <w:szCs w:val="24"/>
                <w:highlight w:val="yellow"/>
                <w:lang w:val="en-US"/>
              </w:rPr>
            </w:pPr>
            <w:r>
              <w:rPr>
                <w:rFonts w:ascii="Times" w:eastAsia="Batang" w:hAnsi="Times"/>
                <w:color w:val="000000"/>
                <w:spacing w:val="-6"/>
                <w:kern w:val="20"/>
                <w:highlight w:val="yellow"/>
              </w:rPr>
              <w:t xml:space="preserve">For MAC-CE based triggering </w:t>
            </w:r>
          </w:p>
          <w:p w14:paraId="394D4529" w14:textId="77777777" w:rsidR="00870F37" w:rsidRDefault="00870F37">
            <w:pPr>
              <w:numPr>
                <w:ilvl w:val="1"/>
                <w:numId w:val="13"/>
              </w:numPr>
              <w:tabs>
                <w:tab w:val="clear" w:pos="1440"/>
                <w:tab w:val="left" w:pos="1247"/>
                <w:tab w:val="num" w:pos="2160"/>
                <w:tab w:val="left" w:pos="2552"/>
                <w:tab w:val="left" w:pos="3856"/>
                <w:tab w:val="left" w:pos="5216"/>
                <w:tab w:val="left" w:pos="6464"/>
              </w:tabs>
              <w:spacing w:after="0" w:line="256" w:lineRule="auto"/>
              <w:ind w:left="3326"/>
              <w:contextualSpacing/>
              <w:textAlignment w:val="baseline"/>
              <w:rPr>
                <w:color w:val="181818"/>
                <w:szCs w:val="24"/>
                <w:highlight w:val="yellow"/>
                <w:lang w:val="en-US"/>
              </w:rPr>
            </w:pPr>
            <w:proofErr w:type="spellStart"/>
            <w:r>
              <w:rPr>
                <w:rFonts w:ascii="Times" w:eastAsia="Batang" w:hAnsi="Times"/>
                <w:color w:val="000000"/>
                <w:spacing w:val="-6"/>
                <w:kern w:val="20"/>
                <w:highlight w:val="yellow"/>
              </w:rPr>
              <w:t>Opt</w:t>
            </w:r>
            <w:proofErr w:type="spellEnd"/>
            <w:r>
              <w:rPr>
                <w:rFonts w:ascii="Times" w:eastAsia="Batang" w:hAnsi="Times"/>
                <w:color w:val="000000"/>
                <w:spacing w:val="-6"/>
                <w:kern w:val="20"/>
                <w:highlight w:val="yellow"/>
              </w:rPr>
              <w:t xml:space="preserve"> 2: An indication to select to N sub-configurations in a MAC-CE is </w:t>
            </w:r>
            <w:proofErr w:type="gramStart"/>
            <w:r>
              <w:rPr>
                <w:rFonts w:ascii="Times" w:eastAsia="Batang" w:hAnsi="Times"/>
                <w:color w:val="000000"/>
                <w:spacing w:val="-6"/>
                <w:kern w:val="20"/>
                <w:highlight w:val="yellow"/>
              </w:rPr>
              <w:t>supported</w:t>
            </w:r>
            <w:proofErr w:type="gramEnd"/>
          </w:p>
          <w:p w14:paraId="64630624"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It is up to RAN2 to decide the </w:t>
            </w:r>
            <w:proofErr w:type="spellStart"/>
            <w:r>
              <w:rPr>
                <w:rFonts w:ascii="Times" w:eastAsia="Batang" w:hAnsi="Times"/>
                <w:color w:val="000000"/>
                <w:spacing w:val="-6"/>
                <w:kern w:val="20"/>
                <w:highlight w:val="yellow"/>
              </w:rPr>
              <w:t>signaling</w:t>
            </w:r>
            <w:proofErr w:type="spellEnd"/>
            <w:r>
              <w:rPr>
                <w:rFonts w:ascii="Times" w:eastAsia="Batang" w:hAnsi="Times"/>
                <w:color w:val="000000"/>
                <w:spacing w:val="-6"/>
                <w:kern w:val="20"/>
                <w:highlight w:val="yellow"/>
              </w:rPr>
              <w:t xml:space="preserve"> designs of the MAC-CE (including whether it is a new MAC CE or an existing MAC CE)</w:t>
            </w:r>
          </w:p>
          <w:p w14:paraId="45EF8186" w14:textId="77777777" w:rsidR="00870F37" w:rsidRDefault="00870F37">
            <w:pPr>
              <w:numPr>
                <w:ilvl w:val="2"/>
                <w:numId w:val="13"/>
              </w:numPr>
              <w:tabs>
                <w:tab w:val="clear" w:pos="2160"/>
                <w:tab w:val="left" w:pos="1247"/>
                <w:tab w:val="left" w:pos="2552"/>
                <w:tab w:val="num" w:pos="2880"/>
                <w:tab w:val="left" w:pos="3856"/>
                <w:tab w:val="left" w:pos="5216"/>
                <w:tab w:val="left" w:pos="6464"/>
              </w:tabs>
              <w:spacing w:after="0" w:line="256" w:lineRule="auto"/>
              <w:ind w:left="4680"/>
              <w:contextualSpacing/>
              <w:textAlignment w:val="baseline"/>
              <w:rPr>
                <w:color w:val="181818"/>
                <w:szCs w:val="24"/>
                <w:highlight w:val="yellow"/>
                <w:lang w:val="en-US"/>
              </w:rPr>
            </w:pPr>
            <w:r>
              <w:rPr>
                <w:rFonts w:ascii="Times" w:eastAsia="Batang" w:hAnsi="Times"/>
                <w:color w:val="000000"/>
                <w:spacing w:val="-6"/>
                <w:kern w:val="20"/>
                <w:highlight w:val="yellow"/>
              </w:rPr>
              <w:t xml:space="preserve">Only one MAC CE is used for this </w:t>
            </w:r>
            <w:proofErr w:type="gramStart"/>
            <w:r>
              <w:rPr>
                <w:rFonts w:ascii="Times" w:eastAsia="Batang" w:hAnsi="Times"/>
                <w:color w:val="000000"/>
                <w:spacing w:val="-6"/>
                <w:kern w:val="20"/>
                <w:highlight w:val="yellow"/>
              </w:rPr>
              <w:t>triggering</w:t>
            </w:r>
            <w:proofErr w:type="gramEnd"/>
          </w:p>
          <w:p w14:paraId="1048C17B" w14:textId="77777777" w:rsidR="00870F37" w:rsidRDefault="00870F37" w:rsidP="005952D1">
            <w:pPr>
              <w:rPr>
                <w:rFonts w:eastAsia="DengXian"/>
                <w:lang w:val="en-US" w:eastAsia="zh-CN"/>
              </w:rPr>
            </w:pPr>
          </w:p>
        </w:tc>
      </w:tr>
    </w:tbl>
    <w:p w14:paraId="159D1BF4" w14:textId="77777777" w:rsidR="00870F37" w:rsidRDefault="00870F37" w:rsidP="00870F37">
      <w:pPr>
        <w:rPr>
          <w:rFonts w:eastAsia="DengXian"/>
          <w:lang w:val="en-US" w:eastAsia="zh-CN"/>
        </w:rPr>
      </w:pPr>
    </w:p>
    <w:p w14:paraId="47462207" w14:textId="77777777" w:rsidR="00870F37" w:rsidRPr="00D86F3D" w:rsidRDefault="00870F37" w:rsidP="00152271">
      <w:pPr>
        <w:pStyle w:val="Heading2"/>
        <w:numPr>
          <w:ilvl w:val="0"/>
          <w:numId w:val="0"/>
        </w:numPr>
        <w:ind w:left="567" w:hanging="567"/>
        <w:rPr>
          <w:rFonts w:eastAsia="DengXian"/>
          <w:lang w:eastAsia="zh-CN"/>
        </w:rPr>
      </w:pPr>
      <w:r>
        <w:rPr>
          <w:rFonts w:eastAsia="DengXian" w:hint="eastAsia"/>
          <w:lang w:eastAsia="zh-CN"/>
        </w:rPr>
        <w:lastRenderedPageBreak/>
        <w:t>R</w:t>
      </w:r>
      <w:r>
        <w:rPr>
          <w:rFonts w:eastAsia="DengXian"/>
          <w:lang w:eastAsia="zh-CN"/>
        </w:rPr>
        <w:t>AN1#114bis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70F37" w14:paraId="1AA591A4" w14:textId="77777777">
        <w:tc>
          <w:tcPr>
            <w:tcW w:w="9631" w:type="dxa"/>
            <w:shd w:val="clear" w:color="auto" w:fill="auto"/>
          </w:tcPr>
          <w:p w14:paraId="68943DD5" w14:textId="77777777" w:rsidR="00870F37" w:rsidRDefault="00870F37" w:rsidP="005952D1">
            <w:pPr>
              <w:rPr>
                <w:highlight w:val="green"/>
                <w:lang w:eastAsia="x-none"/>
              </w:rPr>
            </w:pPr>
            <w:r>
              <w:rPr>
                <w:highlight w:val="green"/>
                <w:lang w:eastAsia="x-none"/>
              </w:rPr>
              <w:t>Agreement</w:t>
            </w:r>
          </w:p>
          <w:p w14:paraId="1A1505AC" w14:textId="77777777" w:rsidR="00870F37" w:rsidRDefault="00870F37">
            <w:pPr>
              <w:jc w:val="both"/>
              <w:rPr>
                <w:rFonts w:eastAsia="Malgun Gothic"/>
                <w:lang w:eastAsia="ko-KR"/>
              </w:rPr>
            </w:pPr>
            <w:r>
              <w:rPr>
                <w:rFonts w:eastAsia="Malgun Gothic"/>
                <w:lang w:eastAsia="ko-KR"/>
              </w:rPr>
              <w:t>Send LS to RAN2 to ask to consider the following RAN1 agreements and ask RAN2 to capture them in RAN2 specification appropriately.</w:t>
            </w:r>
          </w:p>
          <w:p w14:paraId="3387638A" w14:textId="77777777" w:rsidR="00870F37" w:rsidRPr="00A94143" w:rsidRDefault="00870F37">
            <w:pPr>
              <w:numPr>
                <w:ilvl w:val="0"/>
                <w:numId w:val="19"/>
              </w:numPr>
              <w:suppressAutoHyphens/>
              <w:overflowPunct w:val="0"/>
              <w:spacing w:after="0"/>
              <w:rPr>
                <w:lang w:eastAsia="x-none"/>
              </w:rPr>
            </w:pPr>
            <w:r w:rsidRPr="00A94143">
              <w:rPr>
                <w:lang w:eastAsia="x-none"/>
              </w:rPr>
              <w:t>Agreement (from RAN1 #114)</w:t>
            </w:r>
          </w:p>
          <w:p w14:paraId="6C02669E" w14:textId="77777777" w:rsidR="00870F37" w:rsidRDefault="00870F37">
            <w:pPr>
              <w:numPr>
                <w:ilvl w:val="1"/>
                <w:numId w:val="19"/>
              </w:numPr>
              <w:suppressAutoHyphens/>
              <w:overflowPunct w:val="0"/>
              <w:spacing w:after="0"/>
              <w:jc w:val="both"/>
              <w:rPr>
                <w:rFonts w:eastAsia="Malgun Gothic"/>
                <w:highlight w:val="green"/>
                <w:lang w:eastAsia="ko-KR"/>
              </w:rPr>
            </w:pPr>
            <w:r>
              <w:rPr>
                <w:highlight w:val="green"/>
                <w:lang w:eastAsia="zh-CN"/>
              </w:rPr>
              <w:t xml:space="preserve">Rel-18 UE supporting cell DTX is not required to monitor the following signals/channels from the gNB, during non-active periods of cell </w:t>
            </w:r>
            <w:proofErr w:type="gramStart"/>
            <w:r>
              <w:rPr>
                <w:highlight w:val="green"/>
                <w:lang w:eastAsia="zh-CN"/>
              </w:rPr>
              <w:t>DTX</w:t>
            </w:r>
            <w:proofErr w:type="gramEnd"/>
            <w:r>
              <w:rPr>
                <w:rFonts w:eastAsia="Malgun Gothic"/>
                <w:highlight w:val="green"/>
                <w:lang w:eastAsia="ko-KR"/>
              </w:rPr>
              <w:t xml:space="preserve"> </w:t>
            </w:r>
          </w:p>
          <w:p w14:paraId="3327B229" w14:textId="77777777" w:rsidR="00870F37" w:rsidRDefault="00870F37">
            <w:pPr>
              <w:numPr>
                <w:ilvl w:val="2"/>
                <w:numId w:val="19"/>
              </w:numPr>
              <w:tabs>
                <w:tab w:val="left" w:pos="1480"/>
              </w:tabs>
              <w:suppressAutoHyphens/>
              <w:spacing w:after="0"/>
              <w:jc w:val="both"/>
              <w:rPr>
                <w:highlight w:val="green"/>
                <w:lang w:eastAsia="zh-CN"/>
              </w:rPr>
            </w:pPr>
            <w:r>
              <w:rPr>
                <w:highlight w:val="green"/>
                <w:lang w:eastAsia="zh-CN"/>
              </w:rPr>
              <w:t>PDCCHs associated with DCI format 2_0 – DCI Format 2_5</w:t>
            </w:r>
          </w:p>
          <w:p w14:paraId="14EAA4FD" w14:textId="77777777" w:rsidR="00870F37" w:rsidRPr="00A94143" w:rsidRDefault="00870F37">
            <w:pPr>
              <w:numPr>
                <w:ilvl w:val="0"/>
                <w:numId w:val="19"/>
              </w:numPr>
              <w:suppressAutoHyphens/>
              <w:overflowPunct w:val="0"/>
              <w:spacing w:after="0"/>
              <w:rPr>
                <w:lang w:eastAsia="x-none"/>
              </w:rPr>
            </w:pPr>
            <w:r w:rsidRPr="00A94143">
              <w:rPr>
                <w:lang w:eastAsia="x-none"/>
              </w:rPr>
              <w:t>Conclusion:</w:t>
            </w:r>
          </w:p>
          <w:p w14:paraId="08C84C70"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HARQ-ACK of SPS PDSCH transmitted is not impacted by non-active period of cell DRX.</w:t>
            </w:r>
          </w:p>
          <w:p w14:paraId="072925F4" w14:textId="77777777" w:rsidR="00870F37" w:rsidRPr="00A94143" w:rsidRDefault="00870F37">
            <w:pPr>
              <w:numPr>
                <w:ilvl w:val="0"/>
                <w:numId w:val="19"/>
              </w:numPr>
              <w:suppressAutoHyphens/>
              <w:overflowPunct w:val="0"/>
              <w:spacing w:after="0"/>
              <w:rPr>
                <w:lang w:eastAsia="zh-CN"/>
              </w:rPr>
            </w:pPr>
            <w:r w:rsidRPr="00A94143">
              <w:rPr>
                <w:lang w:eastAsia="x-none"/>
              </w:rPr>
              <w:t>Conclusion</w:t>
            </w:r>
          </w:p>
          <w:p w14:paraId="50A1BD22" w14:textId="77777777" w:rsidR="00870F37" w:rsidRPr="00A94143" w:rsidRDefault="00870F37">
            <w:pPr>
              <w:numPr>
                <w:ilvl w:val="1"/>
                <w:numId w:val="19"/>
              </w:numPr>
              <w:tabs>
                <w:tab w:val="left" w:pos="1480"/>
              </w:tabs>
              <w:suppressAutoHyphens/>
              <w:spacing w:after="0"/>
              <w:jc w:val="both"/>
              <w:rPr>
                <w:lang w:eastAsia="zh-CN"/>
              </w:rPr>
            </w:pPr>
            <w:r w:rsidRPr="00A94143">
              <w:rPr>
                <w:lang w:eastAsia="zh-CN"/>
              </w:rPr>
              <w:t xml:space="preserve">The following channels are not impacted by non-active period of cell </w:t>
            </w:r>
            <w:proofErr w:type="gramStart"/>
            <w:r w:rsidRPr="00A94143">
              <w:rPr>
                <w:lang w:eastAsia="zh-CN"/>
              </w:rPr>
              <w:t>DRX</w:t>
            </w:r>
            <w:proofErr w:type="gramEnd"/>
          </w:p>
          <w:p w14:paraId="67E1A3BB" w14:textId="77777777" w:rsidR="00870F37" w:rsidRPr="00A94143" w:rsidRDefault="00870F37">
            <w:pPr>
              <w:numPr>
                <w:ilvl w:val="2"/>
                <w:numId w:val="19"/>
              </w:numPr>
              <w:tabs>
                <w:tab w:val="left" w:pos="1480"/>
              </w:tabs>
              <w:suppressAutoHyphens/>
              <w:spacing w:after="0"/>
              <w:jc w:val="both"/>
              <w:rPr>
                <w:lang w:eastAsia="zh-CN"/>
              </w:rPr>
            </w:pPr>
            <w:r w:rsidRPr="00A94143">
              <w:rPr>
                <w:lang w:eastAsia="zh-CN"/>
              </w:rPr>
              <w:t xml:space="preserve">HARQ-ACK of a DCI format without scheduling a </w:t>
            </w:r>
            <w:proofErr w:type="gramStart"/>
            <w:r w:rsidRPr="00A94143">
              <w:rPr>
                <w:lang w:eastAsia="zh-CN"/>
              </w:rPr>
              <w:t>PDSCH</w:t>
            </w:r>
            <w:proofErr w:type="gramEnd"/>
          </w:p>
          <w:p w14:paraId="565329BA" w14:textId="77777777" w:rsidR="00870F37" w:rsidRPr="00A94143" w:rsidRDefault="00870F37">
            <w:pPr>
              <w:numPr>
                <w:ilvl w:val="0"/>
                <w:numId w:val="19"/>
              </w:numPr>
              <w:suppressAutoHyphens/>
              <w:overflowPunct w:val="0"/>
              <w:spacing w:after="0"/>
              <w:rPr>
                <w:lang w:eastAsia="x-none"/>
              </w:rPr>
            </w:pPr>
            <w:r w:rsidRPr="00A94143">
              <w:rPr>
                <w:lang w:eastAsia="x-none"/>
              </w:rPr>
              <w:t>Part of the Agreement (from RAN1 #112-bis-e)</w:t>
            </w:r>
          </w:p>
          <w:p w14:paraId="4F74BAE2" w14:textId="77777777" w:rsidR="00870F37" w:rsidRDefault="00870F37">
            <w:pPr>
              <w:numPr>
                <w:ilvl w:val="1"/>
                <w:numId w:val="19"/>
              </w:numPr>
              <w:suppressAutoHyphens/>
              <w:spacing w:after="0"/>
              <w:jc w:val="both"/>
              <w:rPr>
                <w:strike/>
                <w:highlight w:val="green"/>
                <w:lang w:eastAsia="zh-CN"/>
              </w:rPr>
            </w:pPr>
            <w:r>
              <w:rPr>
                <w:highlight w:val="green"/>
                <w:lang w:eastAsia="zh-CN"/>
              </w:rPr>
              <w:t>From RAN1 point of view, Rel-18 UE supporting cell DRX is not expected to transmit the following signals/channels to the gNB during non-active periods of cell DRX.</w:t>
            </w:r>
          </w:p>
          <w:p w14:paraId="4C3242AC" w14:textId="77777777" w:rsidR="00870F37" w:rsidRDefault="00870F37">
            <w:pPr>
              <w:numPr>
                <w:ilvl w:val="2"/>
                <w:numId w:val="19"/>
              </w:numPr>
              <w:tabs>
                <w:tab w:val="left" w:pos="0"/>
              </w:tabs>
              <w:suppressAutoHyphens/>
              <w:overflowPunct w:val="0"/>
              <w:spacing w:after="0"/>
              <w:jc w:val="both"/>
              <w:rPr>
                <w:rFonts w:eastAsia="Malgun Gothic"/>
                <w:highlight w:val="green"/>
                <w:lang w:eastAsia="ko-KR"/>
              </w:rPr>
            </w:pPr>
            <w:r>
              <w:rPr>
                <w:rFonts w:eastAsia="Malgun Gothic"/>
                <w:highlight w:val="green"/>
                <w:lang w:eastAsia="ko-KR"/>
              </w:rPr>
              <w:t>Periodic/Semi-persistent CSI report</w:t>
            </w:r>
          </w:p>
          <w:p w14:paraId="3F34A0C5" w14:textId="77777777" w:rsidR="00870F37" w:rsidRPr="00A94143" w:rsidRDefault="00870F37" w:rsidP="005952D1">
            <w:pPr>
              <w:rPr>
                <w:lang w:eastAsia="x-none"/>
              </w:rPr>
            </w:pPr>
            <w:r w:rsidRPr="00A94143">
              <w:rPr>
                <w:lang w:eastAsia="x-none"/>
              </w:rPr>
              <w:t>Include a note saying that for the conclusions, RAN1 does not expect any specification impact.</w:t>
            </w:r>
          </w:p>
          <w:p w14:paraId="610868B3" w14:textId="77777777" w:rsidR="00870F37" w:rsidRDefault="00870F37" w:rsidP="005952D1">
            <w:pPr>
              <w:rPr>
                <w:rFonts w:eastAsia="DengXian"/>
                <w:lang w:val="en-US" w:eastAsia="zh-CN"/>
              </w:rPr>
            </w:pPr>
          </w:p>
        </w:tc>
      </w:tr>
    </w:tbl>
    <w:p w14:paraId="417D7014" w14:textId="6E38E0DA" w:rsidR="005C731A" w:rsidRDefault="005C731A" w:rsidP="00973105">
      <w:pPr>
        <w:pStyle w:val="Reference"/>
        <w:numPr>
          <w:ilvl w:val="0"/>
          <w:numId w:val="0"/>
        </w:numPr>
        <w:rPr>
          <w:rFonts w:eastAsia="DengXian" w:cs="Arial"/>
          <w:bCs/>
          <w:iCs/>
          <w:noProof/>
          <w:kern w:val="2"/>
          <w:szCs w:val="22"/>
        </w:rPr>
      </w:pPr>
    </w:p>
    <w:p w14:paraId="1DC00B28" w14:textId="77777777" w:rsidR="00152271" w:rsidRDefault="00152271" w:rsidP="00973105">
      <w:pPr>
        <w:pStyle w:val="Reference"/>
        <w:numPr>
          <w:ilvl w:val="0"/>
          <w:numId w:val="0"/>
        </w:numPr>
        <w:rPr>
          <w:rFonts w:eastAsia="DengXian" w:cs="Arial"/>
          <w:bCs/>
          <w:iCs/>
          <w:noProof/>
          <w:kern w:val="2"/>
          <w:szCs w:val="22"/>
        </w:rPr>
      </w:pPr>
    </w:p>
    <w:p w14:paraId="4931B831" w14:textId="29F6D553" w:rsidR="00152271" w:rsidRDefault="00152271" w:rsidP="00152271">
      <w:pPr>
        <w:pStyle w:val="Heading2"/>
        <w:numPr>
          <w:ilvl w:val="0"/>
          <w:numId w:val="0"/>
        </w:numPr>
        <w:ind w:left="567" w:hanging="567"/>
        <w:rPr>
          <w:rFonts w:eastAsia="DengXian"/>
          <w:lang w:eastAsia="zh-CN"/>
        </w:rPr>
      </w:pPr>
      <w:r>
        <w:rPr>
          <w:rFonts w:eastAsia="DengXian" w:hint="eastAsia"/>
          <w:lang w:eastAsia="zh-CN"/>
        </w:rPr>
        <w:t>R</w:t>
      </w:r>
      <w:r>
        <w:rPr>
          <w:rFonts w:eastAsia="DengXian"/>
          <w:lang w:eastAsia="zh-CN"/>
        </w:rPr>
        <w:t>AN1#115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95307" w14:paraId="3C00BB45" w14:textId="77777777">
        <w:tc>
          <w:tcPr>
            <w:tcW w:w="9855" w:type="dxa"/>
            <w:shd w:val="clear" w:color="auto" w:fill="auto"/>
          </w:tcPr>
          <w:p w14:paraId="1AD7D7F8"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6584F92B" w14:textId="77777777" w:rsidR="00595307" w:rsidRDefault="00595307">
            <w:pPr>
              <w:overflowPunct w:val="0"/>
              <w:spacing w:after="0"/>
              <w:rPr>
                <w:rFonts w:ascii="Times" w:hAnsi="Times" w:cs="Times"/>
                <w:lang w:eastAsia="zh-CN"/>
              </w:rPr>
            </w:pPr>
            <w:r>
              <w:rPr>
                <w:rFonts w:ascii="Times" w:hAnsi="Times" w:cs="Times"/>
                <w:highlight w:val="cyan"/>
                <w:lang w:eastAsia="x-none"/>
              </w:rPr>
              <w:t xml:space="preserve">UE transmits a subset of the repetitions in a CG bundle that do not overlap with the cell DRX non-active </w:t>
            </w:r>
            <w:proofErr w:type="gramStart"/>
            <w:r>
              <w:rPr>
                <w:rFonts w:ascii="Times" w:hAnsi="Times" w:cs="Times"/>
                <w:highlight w:val="cyan"/>
                <w:lang w:eastAsia="x-none"/>
              </w:rPr>
              <w:t>period</w:t>
            </w:r>
            <w:proofErr w:type="gramEnd"/>
          </w:p>
          <w:p w14:paraId="3957C9AD" w14:textId="77777777" w:rsidR="00595307" w:rsidRDefault="00595307">
            <w:pPr>
              <w:spacing w:after="0"/>
              <w:rPr>
                <w:rFonts w:ascii="Calibri" w:eastAsia="Calibri" w:hAnsi="Calibri" w:cs="Calibri"/>
                <w:sz w:val="22"/>
                <w:szCs w:val="22"/>
                <w:lang w:val="en-US"/>
              </w:rPr>
            </w:pPr>
          </w:p>
          <w:p w14:paraId="77E0D0A1"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06B0A814" w14:textId="77777777" w:rsidR="00595307" w:rsidRDefault="00595307">
            <w:pPr>
              <w:overflowPunct w:val="0"/>
              <w:spacing w:after="0"/>
              <w:rPr>
                <w:rFonts w:ascii="Times" w:hAnsi="Times" w:cs="Times"/>
                <w:lang w:eastAsia="zh-CN"/>
              </w:rPr>
            </w:pPr>
            <w:r>
              <w:rPr>
                <w:rFonts w:ascii="Times" w:hAnsi="Times" w:cs="Times"/>
                <w:highlight w:val="yellow"/>
                <w:lang w:eastAsia="zh-CN"/>
              </w:rPr>
              <w:t>UE is expected to monitor DCI format 2_9 during active periods of C-DRX</w:t>
            </w:r>
          </w:p>
          <w:p w14:paraId="422CB6D8" w14:textId="77777777" w:rsidR="00595307" w:rsidRDefault="00595307">
            <w:pPr>
              <w:overflowPunct w:val="0"/>
              <w:spacing w:after="0"/>
              <w:rPr>
                <w:rFonts w:ascii="Times" w:hAnsi="Times" w:cs="Times"/>
                <w:highlight w:val="yellow"/>
                <w:lang w:eastAsia="zh-CN"/>
              </w:rPr>
            </w:pPr>
          </w:p>
          <w:p w14:paraId="486F636C" w14:textId="77777777" w:rsidR="00595307" w:rsidRDefault="00595307">
            <w:pPr>
              <w:overflowPunct w:val="0"/>
              <w:spacing w:after="0"/>
              <w:rPr>
                <w:rFonts w:ascii="Times" w:hAnsi="Times" w:cs="Times"/>
                <w:b/>
                <w:bCs/>
                <w:lang w:eastAsia="zh-CN"/>
              </w:rPr>
            </w:pPr>
            <w:r>
              <w:rPr>
                <w:rFonts w:ascii="Times" w:hAnsi="Times" w:cs="Times"/>
                <w:b/>
                <w:bCs/>
                <w:lang w:eastAsia="zh-CN"/>
              </w:rPr>
              <w:t>Conclusion</w:t>
            </w:r>
          </w:p>
          <w:p w14:paraId="7445EFBC" w14:textId="77777777" w:rsidR="00595307" w:rsidRDefault="00595307">
            <w:pPr>
              <w:overflowPunct w:val="0"/>
              <w:spacing w:after="0"/>
              <w:rPr>
                <w:rFonts w:ascii="Times" w:hAnsi="Times" w:cs="Times"/>
                <w:lang w:eastAsia="zh-CN"/>
              </w:rPr>
            </w:pPr>
            <w:r>
              <w:rPr>
                <w:rFonts w:ascii="Times" w:hAnsi="Times" w:cs="Times"/>
                <w:lang w:eastAsia="zh-CN"/>
              </w:rPr>
              <w:t xml:space="preserve">There is no consensus in RAN1 on </w:t>
            </w:r>
            <w:proofErr w:type="gramStart"/>
            <w:r>
              <w:rPr>
                <w:rFonts w:ascii="Times" w:hAnsi="Times" w:cs="Times"/>
                <w:lang w:eastAsia="zh-CN"/>
              </w:rPr>
              <w:t>whether or not</w:t>
            </w:r>
            <w:proofErr w:type="gramEnd"/>
            <w:r>
              <w:rPr>
                <w:rFonts w:ascii="Times" w:hAnsi="Times" w:cs="Times"/>
                <w:lang w:eastAsia="zh-CN"/>
              </w:rPr>
              <w:t xml:space="preserve"> the UE is expected to monitor DCI format 2_9 during non-active periods on C-DRX</w:t>
            </w:r>
          </w:p>
          <w:p w14:paraId="3A0B06C5" w14:textId="77777777" w:rsidR="00595307" w:rsidRDefault="00595307">
            <w:pPr>
              <w:overflowPunct w:val="0"/>
              <w:spacing w:after="0"/>
              <w:rPr>
                <w:rFonts w:ascii="Times" w:hAnsi="Times" w:cs="Times"/>
                <w:lang w:eastAsia="zh-CN"/>
              </w:rPr>
            </w:pPr>
          </w:p>
          <w:p w14:paraId="540F76A0" w14:textId="77777777" w:rsidR="00595307" w:rsidRDefault="00595307">
            <w:pPr>
              <w:spacing w:after="0"/>
              <w:rPr>
                <w:rFonts w:ascii="Calibri" w:eastAsia="Calibri" w:hAnsi="Calibri" w:cs="Calibri"/>
                <w:b/>
                <w:bCs/>
                <w:sz w:val="22"/>
                <w:szCs w:val="22"/>
                <w:highlight w:val="green"/>
                <w:lang w:val="en-US" w:eastAsia="x-none"/>
              </w:rPr>
            </w:pPr>
            <w:r>
              <w:rPr>
                <w:rFonts w:ascii="Calibri" w:eastAsia="Calibri" w:hAnsi="Calibri" w:cs="Calibri"/>
                <w:b/>
                <w:bCs/>
                <w:sz w:val="22"/>
                <w:szCs w:val="22"/>
                <w:highlight w:val="green"/>
                <w:lang w:val="en-US" w:eastAsia="x-none"/>
              </w:rPr>
              <w:t>Agreement</w:t>
            </w:r>
          </w:p>
          <w:p w14:paraId="7046C7C4" w14:textId="77777777" w:rsidR="00595307" w:rsidRDefault="00595307">
            <w:pPr>
              <w:overflowPunct w:val="0"/>
              <w:spacing w:after="0"/>
              <w:rPr>
                <w:rFonts w:ascii="Times" w:hAnsi="Times" w:cs="Times"/>
                <w:lang w:eastAsia="x-none"/>
              </w:rPr>
            </w:pPr>
            <w:r>
              <w:rPr>
                <w:rFonts w:ascii="Times" w:hAnsi="Times" w:cs="Times"/>
                <w:lang w:eastAsia="x-none"/>
              </w:rPr>
              <w:t xml:space="preserve">Send an LS to RAN2 to ask RAN2 to decide whether/how to capture the following agreement. Final LS in </w:t>
            </w:r>
            <w:hyperlink r:id="rId16" w:history="1">
              <w:r>
                <w:rPr>
                  <w:rFonts w:ascii="Times" w:hAnsi="Times" w:cs="Times"/>
                  <w:color w:val="0563C1"/>
                  <w:u w:val="single"/>
                  <w:lang w:eastAsia="x-none"/>
                </w:rPr>
                <w:t>R1-2312409</w:t>
              </w:r>
            </w:hyperlink>
            <w:r>
              <w:rPr>
                <w:rFonts w:ascii="Times" w:hAnsi="Times" w:cs="Times"/>
                <w:lang w:eastAsia="x-none"/>
              </w:rPr>
              <w:t>.</w:t>
            </w:r>
          </w:p>
          <w:p w14:paraId="666A9CC4" w14:textId="77777777" w:rsidR="00595307" w:rsidRDefault="00595307">
            <w:pPr>
              <w:pStyle w:val="Reference"/>
              <w:numPr>
                <w:ilvl w:val="0"/>
                <w:numId w:val="0"/>
              </w:numPr>
              <w:rPr>
                <w:rFonts w:eastAsia="DengXian" w:cs="Arial"/>
                <w:bCs/>
                <w:iCs/>
                <w:noProof/>
                <w:kern w:val="2"/>
                <w:szCs w:val="22"/>
              </w:rPr>
            </w:pPr>
          </w:p>
          <w:p w14:paraId="230D0111" w14:textId="77777777" w:rsidR="00595307" w:rsidRDefault="00595307">
            <w:pPr>
              <w:spacing w:after="0" w:line="252" w:lineRule="auto"/>
              <w:jc w:val="both"/>
              <w:rPr>
                <w:b/>
                <w:bCs/>
                <w:highlight w:val="green"/>
                <w:lang w:eastAsia="zh-CN"/>
              </w:rPr>
            </w:pPr>
            <w:r>
              <w:rPr>
                <w:b/>
                <w:bCs/>
                <w:highlight w:val="green"/>
                <w:lang w:eastAsia="zh-CN"/>
              </w:rPr>
              <w:t>Agreement</w:t>
            </w:r>
          </w:p>
          <w:p w14:paraId="44EEB84D" w14:textId="77777777" w:rsidR="00595307" w:rsidRDefault="00595307">
            <w:pPr>
              <w:overflowPunct w:val="0"/>
              <w:spacing w:after="0"/>
              <w:rPr>
                <w:rFonts w:ascii="Times" w:hAnsi="Times" w:cs="Times"/>
                <w:highlight w:val="yellow"/>
                <w:lang w:eastAsia="zh-CN"/>
              </w:rPr>
            </w:pPr>
            <w:r>
              <w:rPr>
                <w:rFonts w:ascii="Times" w:hAnsi="Times" w:cs="Times"/>
                <w:highlight w:val="yellow"/>
                <w:lang w:eastAsia="zh-CN"/>
              </w:rPr>
              <w:t xml:space="preserve">Cell DTX/DRX operation is only supported for </w:t>
            </w:r>
            <w:proofErr w:type="spellStart"/>
            <w:r>
              <w:rPr>
                <w:rFonts w:ascii="Times" w:hAnsi="Times" w:cs="Times"/>
                <w:highlight w:val="yellow"/>
                <w:lang w:eastAsia="zh-CN"/>
              </w:rPr>
              <w:t>sTRP</w:t>
            </w:r>
            <w:proofErr w:type="spellEnd"/>
            <w:r>
              <w:rPr>
                <w:rFonts w:ascii="Times" w:hAnsi="Times" w:cs="Times"/>
                <w:highlight w:val="yellow"/>
                <w:lang w:eastAsia="zh-CN"/>
              </w:rPr>
              <w:t>.</w:t>
            </w:r>
          </w:p>
          <w:p w14:paraId="727CE241" w14:textId="77777777" w:rsidR="00595307" w:rsidRDefault="00595307" w:rsidP="00595307">
            <w:pPr>
              <w:rPr>
                <w:lang w:eastAsia="zh-CN"/>
              </w:rPr>
            </w:pPr>
          </w:p>
        </w:tc>
      </w:tr>
    </w:tbl>
    <w:p w14:paraId="0B109743" w14:textId="77777777" w:rsidR="00595307" w:rsidRPr="00595307" w:rsidRDefault="00595307" w:rsidP="00595307">
      <w:pPr>
        <w:rPr>
          <w:lang w:eastAsia="zh-CN"/>
        </w:rPr>
      </w:pPr>
    </w:p>
    <w:sectPr w:rsidR="00595307" w:rsidRPr="00595307" w:rsidSect="00CD73FD">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3759" w14:textId="77777777" w:rsidR="002D0E85" w:rsidRDefault="002D0E85">
      <w:r>
        <w:separator/>
      </w:r>
    </w:p>
  </w:endnote>
  <w:endnote w:type="continuationSeparator" w:id="0">
    <w:p w14:paraId="7610D7CD" w14:textId="77777777" w:rsidR="002D0E85" w:rsidRDefault="002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C990" w14:textId="77777777" w:rsidR="002D0E85" w:rsidRDefault="002D0E85">
      <w:r>
        <w:separator/>
      </w:r>
    </w:p>
  </w:footnote>
  <w:footnote w:type="continuationSeparator" w:id="0">
    <w:p w14:paraId="3260971F" w14:textId="77777777" w:rsidR="002D0E85" w:rsidRDefault="002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3F138B8"/>
    <w:multiLevelType w:val="hybridMultilevel"/>
    <w:tmpl w:val="D7743FC0"/>
    <w:lvl w:ilvl="0" w:tplc="9FDE723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3E35519"/>
    <w:multiLevelType w:val="multilevel"/>
    <w:tmpl w:val="0A76C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5D2041"/>
    <w:multiLevelType w:val="hybridMultilevel"/>
    <w:tmpl w:val="9ED60E00"/>
    <w:lvl w:ilvl="0" w:tplc="EDB84DD6">
      <w:start w:val="1"/>
      <w:numFmt w:val="decimal"/>
      <w:lvlText w:val="%1&gt;"/>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38543D26"/>
    <w:multiLevelType w:val="hybridMultilevel"/>
    <w:tmpl w:val="5A10734A"/>
    <w:lvl w:ilvl="0" w:tplc="7AA469B0">
      <w:start w:val="1"/>
      <w:numFmt w:val="bullet"/>
      <w:lvlText w:val=""/>
      <w:lvlJc w:val="left"/>
      <w:pPr>
        <w:tabs>
          <w:tab w:val="num" w:pos="720"/>
        </w:tabs>
        <w:ind w:left="720" w:hanging="360"/>
      </w:pPr>
      <w:rPr>
        <w:rFonts w:ascii="Symbol" w:hAnsi="Symbol" w:hint="default"/>
      </w:rPr>
    </w:lvl>
    <w:lvl w:ilvl="1" w:tplc="1D328768">
      <w:numFmt w:val="bullet"/>
      <w:lvlText w:val="o"/>
      <w:lvlJc w:val="left"/>
      <w:pPr>
        <w:tabs>
          <w:tab w:val="num" w:pos="1440"/>
        </w:tabs>
        <w:ind w:left="1440" w:hanging="360"/>
      </w:pPr>
      <w:rPr>
        <w:rFonts w:ascii="Courier New" w:hAnsi="Courier New" w:hint="default"/>
      </w:rPr>
    </w:lvl>
    <w:lvl w:ilvl="2" w:tplc="39D401EE">
      <w:numFmt w:val="bullet"/>
      <w:lvlText w:val=""/>
      <w:lvlJc w:val="left"/>
      <w:pPr>
        <w:tabs>
          <w:tab w:val="num" w:pos="2160"/>
        </w:tabs>
        <w:ind w:left="2160" w:hanging="360"/>
      </w:pPr>
      <w:rPr>
        <w:rFonts w:ascii="Wingdings" w:hAnsi="Wingdings" w:hint="default"/>
      </w:rPr>
    </w:lvl>
    <w:lvl w:ilvl="3" w:tplc="671E7A86" w:tentative="1">
      <w:start w:val="1"/>
      <w:numFmt w:val="bullet"/>
      <w:lvlText w:val=""/>
      <w:lvlJc w:val="left"/>
      <w:pPr>
        <w:tabs>
          <w:tab w:val="num" w:pos="2880"/>
        </w:tabs>
        <w:ind w:left="2880" w:hanging="360"/>
      </w:pPr>
      <w:rPr>
        <w:rFonts w:ascii="Symbol" w:hAnsi="Symbol" w:hint="default"/>
      </w:rPr>
    </w:lvl>
    <w:lvl w:ilvl="4" w:tplc="FD3C7D32" w:tentative="1">
      <w:start w:val="1"/>
      <w:numFmt w:val="bullet"/>
      <w:lvlText w:val=""/>
      <w:lvlJc w:val="left"/>
      <w:pPr>
        <w:tabs>
          <w:tab w:val="num" w:pos="3600"/>
        </w:tabs>
        <w:ind w:left="3600" w:hanging="360"/>
      </w:pPr>
      <w:rPr>
        <w:rFonts w:ascii="Symbol" w:hAnsi="Symbol" w:hint="default"/>
      </w:rPr>
    </w:lvl>
    <w:lvl w:ilvl="5" w:tplc="4CE8E6CE" w:tentative="1">
      <w:start w:val="1"/>
      <w:numFmt w:val="bullet"/>
      <w:lvlText w:val=""/>
      <w:lvlJc w:val="left"/>
      <w:pPr>
        <w:tabs>
          <w:tab w:val="num" w:pos="4320"/>
        </w:tabs>
        <w:ind w:left="4320" w:hanging="360"/>
      </w:pPr>
      <w:rPr>
        <w:rFonts w:ascii="Symbol" w:hAnsi="Symbol" w:hint="default"/>
      </w:rPr>
    </w:lvl>
    <w:lvl w:ilvl="6" w:tplc="2424F6F2" w:tentative="1">
      <w:start w:val="1"/>
      <w:numFmt w:val="bullet"/>
      <w:lvlText w:val=""/>
      <w:lvlJc w:val="left"/>
      <w:pPr>
        <w:tabs>
          <w:tab w:val="num" w:pos="5040"/>
        </w:tabs>
        <w:ind w:left="5040" w:hanging="360"/>
      </w:pPr>
      <w:rPr>
        <w:rFonts w:ascii="Symbol" w:hAnsi="Symbol" w:hint="default"/>
      </w:rPr>
    </w:lvl>
    <w:lvl w:ilvl="7" w:tplc="37006958" w:tentative="1">
      <w:start w:val="1"/>
      <w:numFmt w:val="bullet"/>
      <w:lvlText w:val=""/>
      <w:lvlJc w:val="left"/>
      <w:pPr>
        <w:tabs>
          <w:tab w:val="num" w:pos="5760"/>
        </w:tabs>
        <w:ind w:left="5760" w:hanging="360"/>
      </w:pPr>
      <w:rPr>
        <w:rFonts w:ascii="Symbol" w:hAnsi="Symbol" w:hint="default"/>
      </w:rPr>
    </w:lvl>
    <w:lvl w:ilvl="8" w:tplc="B6EAC01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3B87691B"/>
    <w:multiLevelType w:val="hybridMultilevel"/>
    <w:tmpl w:val="C9E02A54"/>
    <w:lvl w:ilvl="0" w:tplc="BE6256F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3D8D0243"/>
    <w:multiLevelType w:val="hybridMultilevel"/>
    <w:tmpl w:val="9C364952"/>
    <w:lvl w:ilvl="0" w:tplc="3E9EA91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40663864"/>
    <w:multiLevelType w:val="hybridMultilevel"/>
    <w:tmpl w:val="133EA050"/>
    <w:lvl w:ilvl="0" w:tplc="3340847C">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77EDA"/>
    <w:multiLevelType w:val="hybridMultilevel"/>
    <w:tmpl w:val="002ABF30"/>
    <w:lvl w:ilvl="0" w:tplc="279AA39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3"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8E68AB"/>
    <w:multiLevelType w:val="hybridMultilevel"/>
    <w:tmpl w:val="FB0EDCC8"/>
    <w:lvl w:ilvl="0" w:tplc="0B8AEAAE">
      <w:start w:val="1"/>
      <w:numFmt w:val="bullet"/>
      <w:lvlText w:val=""/>
      <w:lvlJc w:val="left"/>
      <w:pPr>
        <w:tabs>
          <w:tab w:val="num" w:pos="720"/>
        </w:tabs>
        <w:ind w:left="720" w:hanging="360"/>
      </w:pPr>
      <w:rPr>
        <w:rFonts w:ascii="Symbol" w:hAnsi="Symbol" w:hint="default"/>
      </w:rPr>
    </w:lvl>
    <w:lvl w:ilvl="1" w:tplc="D13A28B2">
      <w:numFmt w:val="bullet"/>
      <w:lvlText w:val="o"/>
      <w:lvlJc w:val="left"/>
      <w:pPr>
        <w:tabs>
          <w:tab w:val="num" w:pos="1440"/>
        </w:tabs>
        <w:ind w:left="1440" w:hanging="360"/>
      </w:pPr>
      <w:rPr>
        <w:rFonts w:ascii="Courier New" w:hAnsi="Courier New" w:hint="default"/>
      </w:rPr>
    </w:lvl>
    <w:lvl w:ilvl="2" w:tplc="B1CC861A">
      <w:numFmt w:val="bullet"/>
      <w:lvlText w:val=""/>
      <w:lvlJc w:val="left"/>
      <w:pPr>
        <w:tabs>
          <w:tab w:val="num" w:pos="2160"/>
        </w:tabs>
        <w:ind w:left="2160" w:hanging="360"/>
      </w:pPr>
      <w:rPr>
        <w:rFonts w:ascii="Wingdings" w:hAnsi="Wingdings" w:hint="default"/>
      </w:rPr>
    </w:lvl>
    <w:lvl w:ilvl="3" w:tplc="6BFE73EE">
      <w:start w:val="38"/>
      <w:numFmt w:val="bullet"/>
      <w:lvlText w:val="•"/>
      <w:lvlJc w:val="left"/>
      <w:pPr>
        <w:ind w:left="2880" w:hanging="360"/>
      </w:pPr>
      <w:rPr>
        <w:rFonts w:ascii="Arial" w:eastAsia="Calibri" w:hAnsi="Arial" w:cs="Arial" w:hint="default"/>
      </w:rPr>
    </w:lvl>
    <w:lvl w:ilvl="4" w:tplc="BC38482E" w:tentative="1">
      <w:start w:val="1"/>
      <w:numFmt w:val="bullet"/>
      <w:lvlText w:val=""/>
      <w:lvlJc w:val="left"/>
      <w:pPr>
        <w:tabs>
          <w:tab w:val="num" w:pos="3600"/>
        </w:tabs>
        <w:ind w:left="3600" w:hanging="360"/>
      </w:pPr>
      <w:rPr>
        <w:rFonts w:ascii="Symbol" w:hAnsi="Symbol" w:hint="default"/>
      </w:rPr>
    </w:lvl>
    <w:lvl w:ilvl="5" w:tplc="6818C2C2" w:tentative="1">
      <w:start w:val="1"/>
      <w:numFmt w:val="bullet"/>
      <w:lvlText w:val=""/>
      <w:lvlJc w:val="left"/>
      <w:pPr>
        <w:tabs>
          <w:tab w:val="num" w:pos="4320"/>
        </w:tabs>
        <w:ind w:left="4320" w:hanging="360"/>
      </w:pPr>
      <w:rPr>
        <w:rFonts w:ascii="Symbol" w:hAnsi="Symbol" w:hint="default"/>
      </w:rPr>
    </w:lvl>
    <w:lvl w:ilvl="6" w:tplc="FFECCF20" w:tentative="1">
      <w:start w:val="1"/>
      <w:numFmt w:val="bullet"/>
      <w:lvlText w:val=""/>
      <w:lvlJc w:val="left"/>
      <w:pPr>
        <w:tabs>
          <w:tab w:val="num" w:pos="5040"/>
        </w:tabs>
        <w:ind w:left="5040" w:hanging="360"/>
      </w:pPr>
      <w:rPr>
        <w:rFonts w:ascii="Symbol" w:hAnsi="Symbol" w:hint="default"/>
      </w:rPr>
    </w:lvl>
    <w:lvl w:ilvl="7" w:tplc="8506DED2" w:tentative="1">
      <w:start w:val="1"/>
      <w:numFmt w:val="bullet"/>
      <w:lvlText w:val=""/>
      <w:lvlJc w:val="left"/>
      <w:pPr>
        <w:tabs>
          <w:tab w:val="num" w:pos="5760"/>
        </w:tabs>
        <w:ind w:left="5760" w:hanging="360"/>
      </w:pPr>
      <w:rPr>
        <w:rFonts w:ascii="Symbol" w:hAnsi="Symbol" w:hint="default"/>
      </w:rPr>
    </w:lvl>
    <w:lvl w:ilvl="8" w:tplc="B67E8D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E6E7932"/>
    <w:multiLevelType w:val="hybridMultilevel"/>
    <w:tmpl w:val="044078E4"/>
    <w:lvl w:ilvl="0" w:tplc="C8063BD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5EB17890"/>
    <w:multiLevelType w:val="hybridMultilevel"/>
    <w:tmpl w:val="CB2E58F8"/>
    <w:lvl w:ilvl="0" w:tplc="F68C1DB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21" w15:restartNumberingAfterBreak="0">
    <w:nsid w:val="7A637273"/>
    <w:multiLevelType w:val="hybridMultilevel"/>
    <w:tmpl w:val="94A86B90"/>
    <w:lvl w:ilvl="0" w:tplc="A5181FE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BED18BC"/>
    <w:multiLevelType w:val="multilevel"/>
    <w:tmpl w:val="1EA29566"/>
    <w:lvl w:ilvl="0">
      <w:start w:val="1"/>
      <w:numFmt w:val="decimal"/>
      <w:pStyle w:val="Heading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16cid:durableId="468019637">
    <w:abstractNumId w:val="22"/>
  </w:num>
  <w:num w:numId="2" w16cid:durableId="202013890">
    <w:abstractNumId w:val="1"/>
  </w:num>
  <w:num w:numId="3" w16cid:durableId="1636712894">
    <w:abstractNumId w:val="8"/>
  </w:num>
  <w:num w:numId="4" w16cid:durableId="1743522145">
    <w:abstractNumId w:val="20"/>
  </w:num>
  <w:num w:numId="5" w16cid:durableId="637493080">
    <w:abstractNumId w:val="16"/>
  </w:num>
  <w:num w:numId="6" w16cid:durableId="902716152">
    <w:abstractNumId w:val="13"/>
  </w:num>
  <w:num w:numId="7" w16cid:durableId="1164055478">
    <w:abstractNumId w:val="0"/>
  </w:num>
  <w:num w:numId="8" w16cid:durableId="1590119274">
    <w:abstractNumId w:val="14"/>
  </w:num>
  <w:num w:numId="9" w16cid:durableId="191041535">
    <w:abstractNumId w:val="16"/>
  </w:num>
  <w:num w:numId="10" w16cid:durableId="365645118">
    <w:abstractNumId w:val="11"/>
  </w:num>
  <w:num w:numId="11" w16cid:durableId="313729601">
    <w:abstractNumId w:val="21"/>
  </w:num>
  <w:num w:numId="12" w16cid:durableId="1568106901">
    <w:abstractNumId w:val="7"/>
  </w:num>
  <w:num w:numId="13" w16cid:durableId="1361667089">
    <w:abstractNumId w:val="17"/>
  </w:num>
  <w:num w:numId="14" w16cid:durableId="253100354">
    <w:abstractNumId w:val="16"/>
  </w:num>
  <w:num w:numId="15" w16cid:durableId="2126927565">
    <w:abstractNumId w:val="4"/>
  </w:num>
  <w:num w:numId="16" w16cid:durableId="1172725214">
    <w:abstractNumId w:val="3"/>
  </w:num>
  <w:num w:numId="17" w16cid:durableId="9228364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1597328">
    <w:abstractNumId w:val="15"/>
  </w:num>
  <w:num w:numId="19" w16cid:durableId="684475929">
    <w:abstractNumId w:val="5"/>
  </w:num>
  <w:num w:numId="20" w16cid:durableId="368920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8852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7344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7683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78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74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fillcolor="white">
      <v:fill color="white"/>
    </o:shapedefaults>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216"/>
    <w:rsid w:val="00000473"/>
    <w:rsid w:val="00000654"/>
    <w:rsid w:val="00000C7B"/>
    <w:rsid w:val="00000CBB"/>
    <w:rsid w:val="00000EE3"/>
    <w:rsid w:val="00001157"/>
    <w:rsid w:val="000019D0"/>
    <w:rsid w:val="00001BF5"/>
    <w:rsid w:val="00001CCE"/>
    <w:rsid w:val="00002004"/>
    <w:rsid w:val="00003264"/>
    <w:rsid w:val="0000341B"/>
    <w:rsid w:val="00003486"/>
    <w:rsid w:val="000049C9"/>
    <w:rsid w:val="00005065"/>
    <w:rsid w:val="0000518C"/>
    <w:rsid w:val="000051F6"/>
    <w:rsid w:val="000052E8"/>
    <w:rsid w:val="00005463"/>
    <w:rsid w:val="00005D77"/>
    <w:rsid w:val="000060EF"/>
    <w:rsid w:val="00006454"/>
    <w:rsid w:val="00007C8C"/>
    <w:rsid w:val="00007CE8"/>
    <w:rsid w:val="000113C9"/>
    <w:rsid w:val="00011CA0"/>
    <w:rsid w:val="00012C99"/>
    <w:rsid w:val="00012D3A"/>
    <w:rsid w:val="00012D3B"/>
    <w:rsid w:val="00012DCB"/>
    <w:rsid w:val="00013194"/>
    <w:rsid w:val="000133DC"/>
    <w:rsid w:val="00013BE2"/>
    <w:rsid w:val="000142D3"/>
    <w:rsid w:val="000147D8"/>
    <w:rsid w:val="000153C3"/>
    <w:rsid w:val="0001547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35"/>
    <w:rsid w:val="00025570"/>
    <w:rsid w:val="0002666B"/>
    <w:rsid w:val="00026B8D"/>
    <w:rsid w:val="00026DBA"/>
    <w:rsid w:val="00027B28"/>
    <w:rsid w:val="00030117"/>
    <w:rsid w:val="00030348"/>
    <w:rsid w:val="00030B2D"/>
    <w:rsid w:val="00030E89"/>
    <w:rsid w:val="00030ED5"/>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831"/>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70EE"/>
    <w:rsid w:val="00067643"/>
    <w:rsid w:val="00067B67"/>
    <w:rsid w:val="0007013E"/>
    <w:rsid w:val="000703A5"/>
    <w:rsid w:val="000705A9"/>
    <w:rsid w:val="00070793"/>
    <w:rsid w:val="000711EE"/>
    <w:rsid w:val="000714F3"/>
    <w:rsid w:val="00071961"/>
    <w:rsid w:val="000719E9"/>
    <w:rsid w:val="00072255"/>
    <w:rsid w:val="00072BBE"/>
    <w:rsid w:val="00072DDA"/>
    <w:rsid w:val="0007345E"/>
    <w:rsid w:val="000737B6"/>
    <w:rsid w:val="00073AA2"/>
    <w:rsid w:val="00073C42"/>
    <w:rsid w:val="00073FF3"/>
    <w:rsid w:val="0007456A"/>
    <w:rsid w:val="000750D6"/>
    <w:rsid w:val="0007565C"/>
    <w:rsid w:val="000759AA"/>
    <w:rsid w:val="00075ACF"/>
    <w:rsid w:val="00075DBB"/>
    <w:rsid w:val="0007630A"/>
    <w:rsid w:val="00076BF9"/>
    <w:rsid w:val="00076EB9"/>
    <w:rsid w:val="000774D8"/>
    <w:rsid w:val="0007782F"/>
    <w:rsid w:val="000779C9"/>
    <w:rsid w:val="00077CF3"/>
    <w:rsid w:val="00080370"/>
    <w:rsid w:val="00080926"/>
    <w:rsid w:val="00080A07"/>
    <w:rsid w:val="00080C5E"/>
    <w:rsid w:val="0008114B"/>
    <w:rsid w:val="0008190E"/>
    <w:rsid w:val="0008197F"/>
    <w:rsid w:val="00081BA0"/>
    <w:rsid w:val="00082728"/>
    <w:rsid w:val="00082D76"/>
    <w:rsid w:val="000843A8"/>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D31"/>
    <w:rsid w:val="000A009E"/>
    <w:rsid w:val="000A0131"/>
    <w:rsid w:val="000A0222"/>
    <w:rsid w:val="000A0261"/>
    <w:rsid w:val="000A02AE"/>
    <w:rsid w:val="000A073B"/>
    <w:rsid w:val="000A1036"/>
    <w:rsid w:val="000A11D8"/>
    <w:rsid w:val="000A1D85"/>
    <w:rsid w:val="000A299F"/>
    <w:rsid w:val="000A35DE"/>
    <w:rsid w:val="000A3A19"/>
    <w:rsid w:val="000A3EBC"/>
    <w:rsid w:val="000A43B1"/>
    <w:rsid w:val="000A487A"/>
    <w:rsid w:val="000A5FC2"/>
    <w:rsid w:val="000A6394"/>
    <w:rsid w:val="000A6843"/>
    <w:rsid w:val="000A69BC"/>
    <w:rsid w:val="000B07EC"/>
    <w:rsid w:val="000B088E"/>
    <w:rsid w:val="000B0A14"/>
    <w:rsid w:val="000B1F90"/>
    <w:rsid w:val="000B2490"/>
    <w:rsid w:val="000B2875"/>
    <w:rsid w:val="000B2AE9"/>
    <w:rsid w:val="000B2B6B"/>
    <w:rsid w:val="000B4129"/>
    <w:rsid w:val="000B46C2"/>
    <w:rsid w:val="000B4FE7"/>
    <w:rsid w:val="000B512D"/>
    <w:rsid w:val="000B5BCC"/>
    <w:rsid w:val="000B6299"/>
    <w:rsid w:val="000B6801"/>
    <w:rsid w:val="000B6B6E"/>
    <w:rsid w:val="000B7110"/>
    <w:rsid w:val="000B76EA"/>
    <w:rsid w:val="000B7B93"/>
    <w:rsid w:val="000C0014"/>
    <w:rsid w:val="000C038A"/>
    <w:rsid w:val="000C0C8F"/>
    <w:rsid w:val="000C20AE"/>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13B"/>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ADB"/>
    <w:rsid w:val="00104B45"/>
    <w:rsid w:val="00104DE5"/>
    <w:rsid w:val="001059FE"/>
    <w:rsid w:val="00106A45"/>
    <w:rsid w:val="00106D35"/>
    <w:rsid w:val="00106F73"/>
    <w:rsid w:val="00107041"/>
    <w:rsid w:val="00107586"/>
    <w:rsid w:val="001076DB"/>
    <w:rsid w:val="00110651"/>
    <w:rsid w:val="00110C6B"/>
    <w:rsid w:val="00112499"/>
    <w:rsid w:val="00112E84"/>
    <w:rsid w:val="001132F6"/>
    <w:rsid w:val="00113940"/>
    <w:rsid w:val="00113A60"/>
    <w:rsid w:val="001143B9"/>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229"/>
    <w:rsid w:val="00124E21"/>
    <w:rsid w:val="001252AB"/>
    <w:rsid w:val="001255E3"/>
    <w:rsid w:val="0012690C"/>
    <w:rsid w:val="0012728B"/>
    <w:rsid w:val="001275A5"/>
    <w:rsid w:val="001275FD"/>
    <w:rsid w:val="00130044"/>
    <w:rsid w:val="001304CD"/>
    <w:rsid w:val="00130530"/>
    <w:rsid w:val="001309DF"/>
    <w:rsid w:val="001326B8"/>
    <w:rsid w:val="00132ED3"/>
    <w:rsid w:val="0013412C"/>
    <w:rsid w:val="001346E5"/>
    <w:rsid w:val="00134D65"/>
    <w:rsid w:val="00134F97"/>
    <w:rsid w:val="0013685E"/>
    <w:rsid w:val="00136B49"/>
    <w:rsid w:val="00136B63"/>
    <w:rsid w:val="00136D8E"/>
    <w:rsid w:val="00136FE8"/>
    <w:rsid w:val="00137C75"/>
    <w:rsid w:val="00137F78"/>
    <w:rsid w:val="00140085"/>
    <w:rsid w:val="001407D1"/>
    <w:rsid w:val="00141246"/>
    <w:rsid w:val="00141260"/>
    <w:rsid w:val="001419FB"/>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271"/>
    <w:rsid w:val="00152550"/>
    <w:rsid w:val="001531B3"/>
    <w:rsid w:val="00153323"/>
    <w:rsid w:val="0015392B"/>
    <w:rsid w:val="00153933"/>
    <w:rsid w:val="001542B6"/>
    <w:rsid w:val="0015464F"/>
    <w:rsid w:val="00154FBD"/>
    <w:rsid w:val="0015509B"/>
    <w:rsid w:val="00156169"/>
    <w:rsid w:val="00156F43"/>
    <w:rsid w:val="00157339"/>
    <w:rsid w:val="00157494"/>
    <w:rsid w:val="00160282"/>
    <w:rsid w:val="00160507"/>
    <w:rsid w:val="00160698"/>
    <w:rsid w:val="00160E8F"/>
    <w:rsid w:val="00161126"/>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67FB8"/>
    <w:rsid w:val="001701F3"/>
    <w:rsid w:val="0017043A"/>
    <w:rsid w:val="001717FE"/>
    <w:rsid w:val="00173099"/>
    <w:rsid w:val="00173E1C"/>
    <w:rsid w:val="00174272"/>
    <w:rsid w:val="0017440E"/>
    <w:rsid w:val="00174922"/>
    <w:rsid w:val="00175F6B"/>
    <w:rsid w:val="00176E1B"/>
    <w:rsid w:val="001774D9"/>
    <w:rsid w:val="00177B93"/>
    <w:rsid w:val="00181138"/>
    <w:rsid w:val="001813A1"/>
    <w:rsid w:val="00181796"/>
    <w:rsid w:val="001820FB"/>
    <w:rsid w:val="001828CF"/>
    <w:rsid w:val="00182B22"/>
    <w:rsid w:val="00183950"/>
    <w:rsid w:val="00183BE0"/>
    <w:rsid w:val="00183D9D"/>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27E7"/>
    <w:rsid w:val="00192C1C"/>
    <w:rsid w:val="00192C46"/>
    <w:rsid w:val="001935C0"/>
    <w:rsid w:val="00193629"/>
    <w:rsid w:val="001939B9"/>
    <w:rsid w:val="00193B4C"/>
    <w:rsid w:val="00193C48"/>
    <w:rsid w:val="00193E0F"/>
    <w:rsid w:val="00193FA9"/>
    <w:rsid w:val="00194A7E"/>
    <w:rsid w:val="001952C4"/>
    <w:rsid w:val="00195310"/>
    <w:rsid w:val="00195BBF"/>
    <w:rsid w:val="00196D74"/>
    <w:rsid w:val="001978EE"/>
    <w:rsid w:val="00197DDA"/>
    <w:rsid w:val="001A022C"/>
    <w:rsid w:val="001A0912"/>
    <w:rsid w:val="001A0DD5"/>
    <w:rsid w:val="001A1003"/>
    <w:rsid w:val="001A166F"/>
    <w:rsid w:val="001A1DD4"/>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8C2"/>
    <w:rsid w:val="001B4222"/>
    <w:rsid w:val="001B4999"/>
    <w:rsid w:val="001B4DDB"/>
    <w:rsid w:val="001B7A65"/>
    <w:rsid w:val="001C212B"/>
    <w:rsid w:val="001C21A8"/>
    <w:rsid w:val="001C3BAA"/>
    <w:rsid w:val="001C3C9C"/>
    <w:rsid w:val="001C3CBE"/>
    <w:rsid w:val="001C3E15"/>
    <w:rsid w:val="001C422C"/>
    <w:rsid w:val="001C5369"/>
    <w:rsid w:val="001C536E"/>
    <w:rsid w:val="001C5AF0"/>
    <w:rsid w:val="001C5DBD"/>
    <w:rsid w:val="001C615D"/>
    <w:rsid w:val="001C69CF"/>
    <w:rsid w:val="001C6CDC"/>
    <w:rsid w:val="001C7B1C"/>
    <w:rsid w:val="001D12B4"/>
    <w:rsid w:val="001D1C38"/>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41F3"/>
    <w:rsid w:val="001E48FD"/>
    <w:rsid w:val="001E4ABF"/>
    <w:rsid w:val="001E5CC9"/>
    <w:rsid w:val="001E5D83"/>
    <w:rsid w:val="001E6044"/>
    <w:rsid w:val="001E6070"/>
    <w:rsid w:val="001E63BE"/>
    <w:rsid w:val="001E725D"/>
    <w:rsid w:val="001E7CD6"/>
    <w:rsid w:val="001F02CE"/>
    <w:rsid w:val="001F03C4"/>
    <w:rsid w:val="001F06CC"/>
    <w:rsid w:val="001F0FB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0AEE"/>
    <w:rsid w:val="0020131F"/>
    <w:rsid w:val="00201448"/>
    <w:rsid w:val="00201832"/>
    <w:rsid w:val="00201F49"/>
    <w:rsid w:val="002020E9"/>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F27"/>
    <w:rsid w:val="00220769"/>
    <w:rsid w:val="002213BD"/>
    <w:rsid w:val="00222299"/>
    <w:rsid w:val="00222684"/>
    <w:rsid w:val="00222DB9"/>
    <w:rsid w:val="00222E9C"/>
    <w:rsid w:val="00223127"/>
    <w:rsid w:val="00223811"/>
    <w:rsid w:val="0022396D"/>
    <w:rsid w:val="002245C9"/>
    <w:rsid w:val="00225FF0"/>
    <w:rsid w:val="0022615B"/>
    <w:rsid w:val="00226902"/>
    <w:rsid w:val="0022729B"/>
    <w:rsid w:val="00227476"/>
    <w:rsid w:val="002311BA"/>
    <w:rsid w:val="00231234"/>
    <w:rsid w:val="00231E21"/>
    <w:rsid w:val="002327FD"/>
    <w:rsid w:val="0023319F"/>
    <w:rsid w:val="00233AC5"/>
    <w:rsid w:val="0023417D"/>
    <w:rsid w:val="002345E7"/>
    <w:rsid w:val="00234A28"/>
    <w:rsid w:val="0023510C"/>
    <w:rsid w:val="00235382"/>
    <w:rsid w:val="00235856"/>
    <w:rsid w:val="00236D53"/>
    <w:rsid w:val="00240C37"/>
    <w:rsid w:val="00240D79"/>
    <w:rsid w:val="00242467"/>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8C1"/>
    <w:rsid w:val="00250EB9"/>
    <w:rsid w:val="00252703"/>
    <w:rsid w:val="002528AB"/>
    <w:rsid w:val="002528EF"/>
    <w:rsid w:val="00252E43"/>
    <w:rsid w:val="00253E54"/>
    <w:rsid w:val="00256ABE"/>
    <w:rsid w:val="0026004D"/>
    <w:rsid w:val="00260DC7"/>
    <w:rsid w:val="00261222"/>
    <w:rsid w:val="00261C25"/>
    <w:rsid w:val="0026216C"/>
    <w:rsid w:val="0026240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67F85"/>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C7E"/>
    <w:rsid w:val="00284267"/>
    <w:rsid w:val="00284524"/>
    <w:rsid w:val="002848F5"/>
    <w:rsid w:val="00284A9D"/>
    <w:rsid w:val="00284D79"/>
    <w:rsid w:val="002852C3"/>
    <w:rsid w:val="00285667"/>
    <w:rsid w:val="00285B04"/>
    <w:rsid w:val="00285D82"/>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DA4"/>
    <w:rsid w:val="002C3256"/>
    <w:rsid w:val="002C376B"/>
    <w:rsid w:val="002C42C9"/>
    <w:rsid w:val="002C4BE8"/>
    <w:rsid w:val="002C568C"/>
    <w:rsid w:val="002C69D7"/>
    <w:rsid w:val="002C6F29"/>
    <w:rsid w:val="002C7138"/>
    <w:rsid w:val="002C7E24"/>
    <w:rsid w:val="002D05B1"/>
    <w:rsid w:val="002D0DFC"/>
    <w:rsid w:val="002D0E85"/>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20C1"/>
    <w:rsid w:val="002E2620"/>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E67"/>
    <w:rsid w:val="002F1094"/>
    <w:rsid w:val="002F1465"/>
    <w:rsid w:val="002F3DD8"/>
    <w:rsid w:val="002F428A"/>
    <w:rsid w:val="002F4C23"/>
    <w:rsid w:val="002F4E7F"/>
    <w:rsid w:val="002F59FF"/>
    <w:rsid w:val="002F701C"/>
    <w:rsid w:val="002F7468"/>
    <w:rsid w:val="002F7E27"/>
    <w:rsid w:val="003000B7"/>
    <w:rsid w:val="00300252"/>
    <w:rsid w:val="00301AF0"/>
    <w:rsid w:val="00301CC1"/>
    <w:rsid w:val="00301FEA"/>
    <w:rsid w:val="003021E9"/>
    <w:rsid w:val="0030273E"/>
    <w:rsid w:val="00302971"/>
    <w:rsid w:val="00303217"/>
    <w:rsid w:val="00303455"/>
    <w:rsid w:val="00304107"/>
    <w:rsid w:val="003048D1"/>
    <w:rsid w:val="00304B40"/>
    <w:rsid w:val="00305300"/>
    <w:rsid w:val="00305409"/>
    <w:rsid w:val="00305596"/>
    <w:rsid w:val="0030572F"/>
    <w:rsid w:val="0030581C"/>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27"/>
    <w:rsid w:val="00316FB7"/>
    <w:rsid w:val="0031712C"/>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B8"/>
    <w:rsid w:val="003277E2"/>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63B7"/>
    <w:rsid w:val="00346F41"/>
    <w:rsid w:val="00347832"/>
    <w:rsid w:val="00350A20"/>
    <w:rsid w:val="00351ECB"/>
    <w:rsid w:val="003521F0"/>
    <w:rsid w:val="00352943"/>
    <w:rsid w:val="00353AAB"/>
    <w:rsid w:val="0035532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1855"/>
    <w:rsid w:val="00391CEC"/>
    <w:rsid w:val="00393811"/>
    <w:rsid w:val="00394DF4"/>
    <w:rsid w:val="00394E02"/>
    <w:rsid w:val="003956FB"/>
    <w:rsid w:val="003958BA"/>
    <w:rsid w:val="0039637E"/>
    <w:rsid w:val="00396E38"/>
    <w:rsid w:val="00397214"/>
    <w:rsid w:val="0039789E"/>
    <w:rsid w:val="003A078C"/>
    <w:rsid w:val="003A0E18"/>
    <w:rsid w:val="003A0E7F"/>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4F93"/>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B5E"/>
    <w:rsid w:val="003D5EEB"/>
    <w:rsid w:val="003D67FF"/>
    <w:rsid w:val="003D748A"/>
    <w:rsid w:val="003E0085"/>
    <w:rsid w:val="003E05A7"/>
    <w:rsid w:val="003E1A36"/>
    <w:rsid w:val="003E1E54"/>
    <w:rsid w:val="003E223C"/>
    <w:rsid w:val="003E2662"/>
    <w:rsid w:val="003E2939"/>
    <w:rsid w:val="003E2D3A"/>
    <w:rsid w:val="003E2EBA"/>
    <w:rsid w:val="003E3B3F"/>
    <w:rsid w:val="003E3B4E"/>
    <w:rsid w:val="003E4F25"/>
    <w:rsid w:val="003E4F99"/>
    <w:rsid w:val="003E540A"/>
    <w:rsid w:val="003E5B19"/>
    <w:rsid w:val="003E5F22"/>
    <w:rsid w:val="003E68F4"/>
    <w:rsid w:val="003E6B9A"/>
    <w:rsid w:val="003E7479"/>
    <w:rsid w:val="003E7D38"/>
    <w:rsid w:val="003F048C"/>
    <w:rsid w:val="003F0BED"/>
    <w:rsid w:val="003F0C0E"/>
    <w:rsid w:val="003F1A8E"/>
    <w:rsid w:val="003F2B43"/>
    <w:rsid w:val="003F40DA"/>
    <w:rsid w:val="003F448E"/>
    <w:rsid w:val="003F4537"/>
    <w:rsid w:val="003F46A1"/>
    <w:rsid w:val="003F6A1C"/>
    <w:rsid w:val="00401A3B"/>
    <w:rsid w:val="0040200B"/>
    <w:rsid w:val="00404DE3"/>
    <w:rsid w:val="0040513C"/>
    <w:rsid w:val="00405C2A"/>
    <w:rsid w:val="0040600F"/>
    <w:rsid w:val="00406251"/>
    <w:rsid w:val="0040642E"/>
    <w:rsid w:val="00406789"/>
    <w:rsid w:val="0040683C"/>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5E2"/>
    <w:rsid w:val="0041564B"/>
    <w:rsid w:val="00416230"/>
    <w:rsid w:val="00416723"/>
    <w:rsid w:val="00416A1C"/>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561"/>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927"/>
    <w:rsid w:val="00442E62"/>
    <w:rsid w:val="00443C26"/>
    <w:rsid w:val="00444A79"/>
    <w:rsid w:val="00444A9E"/>
    <w:rsid w:val="00445196"/>
    <w:rsid w:val="00445587"/>
    <w:rsid w:val="0044589A"/>
    <w:rsid w:val="00445D18"/>
    <w:rsid w:val="00446869"/>
    <w:rsid w:val="004474A8"/>
    <w:rsid w:val="00447AFB"/>
    <w:rsid w:val="004506D9"/>
    <w:rsid w:val="00450789"/>
    <w:rsid w:val="00450C07"/>
    <w:rsid w:val="00450F6C"/>
    <w:rsid w:val="0045201C"/>
    <w:rsid w:val="00452669"/>
    <w:rsid w:val="00452CE5"/>
    <w:rsid w:val="00452F7C"/>
    <w:rsid w:val="00453797"/>
    <w:rsid w:val="00454102"/>
    <w:rsid w:val="00454F81"/>
    <w:rsid w:val="00455C80"/>
    <w:rsid w:val="004607D8"/>
    <w:rsid w:val="00460AB2"/>
    <w:rsid w:val="0046198B"/>
    <w:rsid w:val="00461B1C"/>
    <w:rsid w:val="00461FB7"/>
    <w:rsid w:val="004627B0"/>
    <w:rsid w:val="00462A49"/>
    <w:rsid w:val="00463331"/>
    <w:rsid w:val="004637BC"/>
    <w:rsid w:val="00463A33"/>
    <w:rsid w:val="00464179"/>
    <w:rsid w:val="004643BB"/>
    <w:rsid w:val="00464531"/>
    <w:rsid w:val="00465C5E"/>
    <w:rsid w:val="00466443"/>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6A3A"/>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7676"/>
    <w:rsid w:val="004A7986"/>
    <w:rsid w:val="004A7BA5"/>
    <w:rsid w:val="004A7F03"/>
    <w:rsid w:val="004B0374"/>
    <w:rsid w:val="004B15C0"/>
    <w:rsid w:val="004B2381"/>
    <w:rsid w:val="004B28B8"/>
    <w:rsid w:val="004B2DD1"/>
    <w:rsid w:val="004B2DE4"/>
    <w:rsid w:val="004B38F9"/>
    <w:rsid w:val="004B4849"/>
    <w:rsid w:val="004B5EF6"/>
    <w:rsid w:val="004B66C1"/>
    <w:rsid w:val="004B6EFD"/>
    <w:rsid w:val="004B73ED"/>
    <w:rsid w:val="004B75B7"/>
    <w:rsid w:val="004C011D"/>
    <w:rsid w:val="004C1CE7"/>
    <w:rsid w:val="004C1DE5"/>
    <w:rsid w:val="004C1E7E"/>
    <w:rsid w:val="004C201A"/>
    <w:rsid w:val="004C2DC3"/>
    <w:rsid w:val="004C33C8"/>
    <w:rsid w:val="004C3534"/>
    <w:rsid w:val="004C3A06"/>
    <w:rsid w:val="004C4121"/>
    <w:rsid w:val="004C4422"/>
    <w:rsid w:val="004C5832"/>
    <w:rsid w:val="004C5FCD"/>
    <w:rsid w:val="004C64A2"/>
    <w:rsid w:val="004C6B5B"/>
    <w:rsid w:val="004C757D"/>
    <w:rsid w:val="004C7F16"/>
    <w:rsid w:val="004D0831"/>
    <w:rsid w:val="004D08C0"/>
    <w:rsid w:val="004D0AD2"/>
    <w:rsid w:val="004D0C5B"/>
    <w:rsid w:val="004D1129"/>
    <w:rsid w:val="004D1E69"/>
    <w:rsid w:val="004D2279"/>
    <w:rsid w:val="004D248F"/>
    <w:rsid w:val="004D2F4C"/>
    <w:rsid w:val="004D3E00"/>
    <w:rsid w:val="004D4A66"/>
    <w:rsid w:val="004D5373"/>
    <w:rsid w:val="004D5506"/>
    <w:rsid w:val="004D580B"/>
    <w:rsid w:val="004D5AE7"/>
    <w:rsid w:val="004D6C65"/>
    <w:rsid w:val="004D7198"/>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68E2"/>
    <w:rsid w:val="004E71B7"/>
    <w:rsid w:val="004F000A"/>
    <w:rsid w:val="004F1C4C"/>
    <w:rsid w:val="004F21F2"/>
    <w:rsid w:val="004F2A16"/>
    <w:rsid w:val="004F2AE1"/>
    <w:rsid w:val="004F334F"/>
    <w:rsid w:val="004F37E7"/>
    <w:rsid w:val="004F43BE"/>
    <w:rsid w:val="004F46A8"/>
    <w:rsid w:val="004F48BD"/>
    <w:rsid w:val="004F595F"/>
    <w:rsid w:val="004F5DD0"/>
    <w:rsid w:val="004F5E44"/>
    <w:rsid w:val="004F615D"/>
    <w:rsid w:val="004F6164"/>
    <w:rsid w:val="004F6B8F"/>
    <w:rsid w:val="004F6CC5"/>
    <w:rsid w:val="004F7462"/>
    <w:rsid w:val="004F7547"/>
    <w:rsid w:val="004F7D1E"/>
    <w:rsid w:val="0050032A"/>
    <w:rsid w:val="0050058F"/>
    <w:rsid w:val="00500BF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0F"/>
    <w:rsid w:val="00510A6F"/>
    <w:rsid w:val="00510C5F"/>
    <w:rsid w:val="0051139B"/>
    <w:rsid w:val="00511CE7"/>
    <w:rsid w:val="00512333"/>
    <w:rsid w:val="00512BC2"/>
    <w:rsid w:val="00512EAC"/>
    <w:rsid w:val="005133FB"/>
    <w:rsid w:val="005134BB"/>
    <w:rsid w:val="005138B2"/>
    <w:rsid w:val="00513A1D"/>
    <w:rsid w:val="00514AAA"/>
    <w:rsid w:val="00514DD8"/>
    <w:rsid w:val="0051540A"/>
    <w:rsid w:val="00515437"/>
    <w:rsid w:val="0051580D"/>
    <w:rsid w:val="00515ADB"/>
    <w:rsid w:val="005163CE"/>
    <w:rsid w:val="00516616"/>
    <w:rsid w:val="005167C6"/>
    <w:rsid w:val="005169ED"/>
    <w:rsid w:val="005170C6"/>
    <w:rsid w:val="00517E2D"/>
    <w:rsid w:val="00520105"/>
    <w:rsid w:val="00520A08"/>
    <w:rsid w:val="00520D29"/>
    <w:rsid w:val="00520E7C"/>
    <w:rsid w:val="00521B89"/>
    <w:rsid w:val="005243F4"/>
    <w:rsid w:val="005248E1"/>
    <w:rsid w:val="00524ADC"/>
    <w:rsid w:val="00526018"/>
    <w:rsid w:val="005266AC"/>
    <w:rsid w:val="00526FB6"/>
    <w:rsid w:val="0052722A"/>
    <w:rsid w:val="005304B8"/>
    <w:rsid w:val="00530F31"/>
    <w:rsid w:val="00531170"/>
    <w:rsid w:val="005318F4"/>
    <w:rsid w:val="00531EA2"/>
    <w:rsid w:val="0053227B"/>
    <w:rsid w:val="00532EF1"/>
    <w:rsid w:val="005331A7"/>
    <w:rsid w:val="005344F7"/>
    <w:rsid w:val="00534909"/>
    <w:rsid w:val="00534A16"/>
    <w:rsid w:val="00534CD1"/>
    <w:rsid w:val="00534E7F"/>
    <w:rsid w:val="005358F2"/>
    <w:rsid w:val="00535CC8"/>
    <w:rsid w:val="00536E25"/>
    <w:rsid w:val="0053703A"/>
    <w:rsid w:val="0053715F"/>
    <w:rsid w:val="0053793B"/>
    <w:rsid w:val="005402A4"/>
    <w:rsid w:val="00540D01"/>
    <w:rsid w:val="005411DF"/>
    <w:rsid w:val="00541256"/>
    <w:rsid w:val="00541647"/>
    <w:rsid w:val="00541A3E"/>
    <w:rsid w:val="00541F6B"/>
    <w:rsid w:val="00542807"/>
    <w:rsid w:val="0054314B"/>
    <w:rsid w:val="0054360A"/>
    <w:rsid w:val="00543D39"/>
    <w:rsid w:val="00543D5F"/>
    <w:rsid w:val="00544754"/>
    <w:rsid w:val="00544CB3"/>
    <w:rsid w:val="00544F27"/>
    <w:rsid w:val="00546389"/>
    <w:rsid w:val="00546B53"/>
    <w:rsid w:val="00550781"/>
    <w:rsid w:val="00552010"/>
    <w:rsid w:val="005524E6"/>
    <w:rsid w:val="00552624"/>
    <w:rsid w:val="0055295B"/>
    <w:rsid w:val="00552C83"/>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3C3C"/>
    <w:rsid w:val="0056438A"/>
    <w:rsid w:val="0056462C"/>
    <w:rsid w:val="00564892"/>
    <w:rsid w:val="005649C7"/>
    <w:rsid w:val="00564C7A"/>
    <w:rsid w:val="00565281"/>
    <w:rsid w:val="005661DD"/>
    <w:rsid w:val="005666A1"/>
    <w:rsid w:val="00567C76"/>
    <w:rsid w:val="00570DB7"/>
    <w:rsid w:val="00570E76"/>
    <w:rsid w:val="00570F75"/>
    <w:rsid w:val="0057223E"/>
    <w:rsid w:val="0057327A"/>
    <w:rsid w:val="00574BD3"/>
    <w:rsid w:val="00576666"/>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5307"/>
    <w:rsid w:val="005972B2"/>
    <w:rsid w:val="0059734F"/>
    <w:rsid w:val="0059751A"/>
    <w:rsid w:val="005A02E4"/>
    <w:rsid w:val="005A0DDA"/>
    <w:rsid w:val="005A0F2F"/>
    <w:rsid w:val="005A11C3"/>
    <w:rsid w:val="005A1DC8"/>
    <w:rsid w:val="005A2472"/>
    <w:rsid w:val="005A2DA4"/>
    <w:rsid w:val="005A2EDF"/>
    <w:rsid w:val="005A3025"/>
    <w:rsid w:val="005A31AC"/>
    <w:rsid w:val="005A3445"/>
    <w:rsid w:val="005A3EB2"/>
    <w:rsid w:val="005A3FE2"/>
    <w:rsid w:val="005A4A55"/>
    <w:rsid w:val="005A5AE0"/>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FB5"/>
    <w:rsid w:val="005B52FA"/>
    <w:rsid w:val="005B5BC4"/>
    <w:rsid w:val="005B6301"/>
    <w:rsid w:val="005B63F4"/>
    <w:rsid w:val="005B660C"/>
    <w:rsid w:val="005B6944"/>
    <w:rsid w:val="005B6BED"/>
    <w:rsid w:val="005B72EA"/>
    <w:rsid w:val="005B7466"/>
    <w:rsid w:val="005B7DF1"/>
    <w:rsid w:val="005C22D1"/>
    <w:rsid w:val="005C3C11"/>
    <w:rsid w:val="005C4898"/>
    <w:rsid w:val="005C4E5A"/>
    <w:rsid w:val="005C5957"/>
    <w:rsid w:val="005C6032"/>
    <w:rsid w:val="005C6093"/>
    <w:rsid w:val="005C731A"/>
    <w:rsid w:val="005C7330"/>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607"/>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5F7E05"/>
    <w:rsid w:val="006000C5"/>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C2B"/>
    <w:rsid w:val="00610EA7"/>
    <w:rsid w:val="00610FC0"/>
    <w:rsid w:val="006111B1"/>
    <w:rsid w:val="006121FB"/>
    <w:rsid w:val="00614DFE"/>
    <w:rsid w:val="00614FFC"/>
    <w:rsid w:val="006160F2"/>
    <w:rsid w:val="00616F95"/>
    <w:rsid w:val="0061749B"/>
    <w:rsid w:val="00617EDA"/>
    <w:rsid w:val="00617F25"/>
    <w:rsid w:val="0062026E"/>
    <w:rsid w:val="00620CF5"/>
    <w:rsid w:val="00621188"/>
    <w:rsid w:val="006212FD"/>
    <w:rsid w:val="0062191B"/>
    <w:rsid w:val="00621B23"/>
    <w:rsid w:val="006238D4"/>
    <w:rsid w:val="00623EAF"/>
    <w:rsid w:val="00624106"/>
    <w:rsid w:val="00625140"/>
    <w:rsid w:val="00625322"/>
    <w:rsid w:val="006257ED"/>
    <w:rsid w:val="0062634D"/>
    <w:rsid w:val="00626BE2"/>
    <w:rsid w:val="006270AF"/>
    <w:rsid w:val="00627188"/>
    <w:rsid w:val="006271A9"/>
    <w:rsid w:val="00630252"/>
    <w:rsid w:val="006303D4"/>
    <w:rsid w:val="0063068C"/>
    <w:rsid w:val="006306C9"/>
    <w:rsid w:val="006307C7"/>
    <w:rsid w:val="00630B8A"/>
    <w:rsid w:val="00632EC5"/>
    <w:rsid w:val="006332B3"/>
    <w:rsid w:val="006342E8"/>
    <w:rsid w:val="006346D5"/>
    <w:rsid w:val="006351DB"/>
    <w:rsid w:val="006356DC"/>
    <w:rsid w:val="00635F49"/>
    <w:rsid w:val="00636102"/>
    <w:rsid w:val="00636232"/>
    <w:rsid w:val="00636627"/>
    <w:rsid w:val="00636F1E"/>
    <w:rsid w:val="006376A7"/>
    <w:rsid w:val="00640456"/>
    <w:rsid w:val="0064148E"/>
    <w:rsid w:val="006419D7"/>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2E8A"/>
    <w:rsid w:val="006531B0"/>
    <w:rsid w:val="006537BB"/>
    <w:rsid w:val="006547D3"/>
    <w:rsid w:val="0065559C"/>
    <w:rsid w:val="006556D7"/>
    <w:rsid w:val="00655AB2"/>
    <w:rsid w:val="00656249"/>
    <w:rsid w:val="0065700C"/>
    <w:rsid w:val="0065702A"/>
    <w:rsid w:val="006577E2"/>
    <w:rsid w:val="00657FDE"/>
    <w:rsid w:val="006615BA"/>
    <w:rsid w:val="00661855"/>
    <w:rsid w:val="0066274F"/>
    <w:rsid w:val="0066311D"/>
    <w:rsid w:val="0066363B"/>
    <w:rsid w:val="0066489E"/>
    <w:rsid w:val="0066504F"/>
    <w:rsid w:val="00665AF6"/>
    <w:rsid w:val="00666B29"/>
    <w:rsid w:val="0066768B"/>
    <w:rsid w:val="00667D55"/>
    <w:rsid w:val="006703D0"/>
    <w:rsid w:val="00671E92"/>
    <w:rsid w:val="00671F05"/>
    <w:rsid w:val="00672533"/>
    <w:rsid w:val="00672826"/>
    <w:rsid w:val="006735A5"/>
    <w:rsid w:val="00673642"/>
    <w:rsid w:val="00674811"/>
    <w:rsid w:val="006748A8"/>
    <w:rsid w:val="00674C7A"/>
    <w:rsid w:val="00674CE7"/>
    <w:rsid w:val="006763C6"/>
    <w:rsid w:val="00676C4F"/>
    <w:rsid w:val="00677470"/>
    <w:rsid w:val="0067748B"/>
    <w:rsid w:val="00677E94"/>
    <w:rsid w:val="00681281"/>
    <w:rsid w:val="00681B01"/>
    <w:rsid w:val="00681E0D"/>
    <w:rsid w:val="0068285B"/>
    <w:rsid w:val="00682D79"/>
    <w:rsid w:val="00682E9B"/>
    <w:rsid w:val="006833AB"/>
    <w:rsid w:val="0068382A"/>
    <w:rsid w:val="00684C40"/>
    <w:rsid w:val="0068581E"/>
    <w:rsid w:val="00685CAD"/>
    <w:rsid w:val="006868FC"/>
    <w:rsid w:val="00686F30"/>
    <w:rsid w:val="00687A3D"/>
    <w:rsid w:val="00687C3F"/>
    <w:rsid w:val="00690749"/>
    <w:rsid w:val="0069089B"/>
    <w:rsid w:val="00691F9B"/>
    <w:rsid w:val="0069273E"/>
    <w:rsid w:val="0069304E"/>
    <w:rsid w:val="00693320"/>
    <w:rsid w:val="00693A19"/>
    <w:rsid w:val="006940A0"/>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4FF"/>
    <w:rsid w:val="006A5756"/>
    <w:rsid w:val="006A64FE"/>
    <w:rsid w:val="006A6A25"/>
    <w:rsid w:val="006A6B84"/>
    <w:rsid w:val="006A7340"/>
    <w:rsid w:val="006A764E"/>
    <w:rsid w:val="006A79BF"/>
    <w:rsid w:val="006A7C14"/>
    <w:rsid w:val="006A7D92"/>
    <w:rsid w:val="006B038F"/>
    <w:rsid w:val="006B0C44"/>
    <w:rsid w:val="006B1BA6"/>
    <w:rsid w:val="006B1C84"/>
    <w:rsid w:val="006B2CA2"/>
    <w:rsid w:val="006B46FB"/>
    <w:rsid w:val="006B4D7A"/>
    <w:rsid w:val="006B5C13"/>
    <w:rsid w:val="006B63AA"/>
    <w:rsid w:val="006B68A1"/>
    <w:rsid w:val="006B6B84"/>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C7C"/>
    <w:rsid w:val="006D1E8B"/>
    <w:rsid w:val="006D273B"/>
    <w:rsid w:val="006D2FC4"/>
    <w:rsid w:val="006D340E"/>
    <w:rsid w:val="006D48C7"/>
    <w:rsid w:val="006D4B82"/>
    <w:rsid w:val="006D52B7"/>
    <w:rsid w:val="006D604D"/>
    <w:rsid w:val="006D61E1"/>
    <w:rsid w:val="006D6CCB"/>
    <w:rsid w:val="006D7B96"/>
    <w:rsid w:val="006E03F6"/>
    <w:rsid w:val="006E0B91"/>
    <w:rsid w:val="006E1A78"/>
    <w:rsid w:val="006E21FB"/>
    <w:rsid w:val="006E259A"/>
    <w:rsid w:val="006E269F"/>
    <w:rsid w:val="006E27F8"/>
    <w:rsid w:val="006E293A"/>
    <w:rsid w:val="006E3071"/>
    <w:rsid w:val="006E316F"/>
    <w:rsid w:val="006E4D88"/>
    <w:rsid w:val="006E584D"/>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700"/>
    <w:rsid w:val="0070081F"/>
    <w:rsid w:val="007008D4"/>
    <w:rsid w:val="00701B30"/>
    <w:rsid w:val="007021CC"/>
    <w:rsid w:val="00703081"/>
    <w:rsid w:val="007035CE"/>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2042B"/>
    <w:rsid w:val="007213CF"/>
    <w:rsid w:val="00721432"/>
    <w:rsid w:val="00721EAE"/>
    <w:rsid w:val="007223CB"/>
    <w:rsid w:val="007227DC"/>
    <w:rsid w:val="00722C0D"/>
    <w:rsid w:val="00723596"/>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A0C"/>
    <w:rsid w:val="00745E9F"/>
    <w:rsid w:val="00746CF7"/>
    <w:rsid w:val="00746D82"/>
    <w:rsid w:val="0075087A"/>
    <w:rsid w:val="00750AA5"/>
    <w:rsid w:val="00750B63"/>
    <w:rsid w:val="00751327"/>
    <w:rsid w:val="007516E1"/>
    <w:rsid w:val="00753423"/>
    <w:rsid w:val="00753665"/>
    <w:rsid w:val="00753916"/>
    <w:rsid w:val="00753BE5"/>
    <w:rsid w:val="00753C53"/>
    <w:rsid w:val="007542C2"/>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243D"/>
    <w:rsid w:val="00782BA7"/>
    <w:rsid w:val="007835EE"/>
    <w:rsid w:val="0078373D"/>
    <w:rsid w:val="0078398C"/>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3F3B"/>
    <w:rsid w:val="007A4B14"/>
    <w:rsid w:val="007A4FF6"/>
    <w:rsid w:val="007A55C8"/>
    <w:rsid w:val="007A5689"/>
    <w:rsid w:val="007A5BB0"/>
    <w:rsid w:val="007A5BB3"/>
    <w:rsid w:val="007A5EC6"/>
    <w:rsid w:val="007A6EE7"/>
    <w:rsid w:val="007B0550"/>
    <w:rsid w:val="007B07E2"/>
    <w:rsid w:val="007B0A00"/>
    <w:rsid w:val="007B1195"/>
    <w:rsid w:val="007B2B0A"/>
    <w:rsid w:val="007B35E1"/>
    <w:rsid w:val="007B3CAA"/>
    <w:rsid w:val="007B4466"/>
    <w:rsid w:val="007B49E3"/>
    <w:rsid w:val="007B512A"/>
    <w:rsid w:val="007B51B3"/>
    <w:rsid w:val="007B57AD"/>
    <w:rsid w:val="007B5AC6"/>
    <w:rsid w:val="007B5D2F"/>
    <w:rsid w:val="007B5D9A"/>
    <w:rsid w:val="007B7228"/>
    <w:rsid w:val="007B7965"/>
    <w:rsid w:val="007B796B"/>
    <w:rsid w:val="007C0E6A"/>
    <w:rsid w:val="007C116B"/>
    <w:rsid w:val="007C1A92"/>
    <w:rsid w:val="007C2097"/>
    <w:rsid w:val="007C239D"/>
    <w:rsid w:val="007C3948"/>
    <w:rsid w:val="007C3DD1"/>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1C3"/>
    <w:rsid w:val="007E0BC5"/>
    <w:rsid w:val="007E1369"/>
    <w:rsid w:val="007E140D"/>
    <w:rsid w:val="007E20D7"/>
    <w:rsid w:val="007E260D"/>
    <w:rsid w:val="007E2F4A"/>
    <w:rsid w:val="007E35EE"/>
    <w:rsid w:val="007E495F"/>
    <w:rsid w:val="007E5653"/>
    <w:rsid w:val="007E6154"/>
    <w:rsid w:val="007E6351"/>
    <w:rsid w:val="007E6543"/>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83A"/>
    <w:rsid w:val="00800FD9"/>
    <w:rsid w:val="0080123A"/>
    <w:rsid w:val="008018AD"/>
    <w:rsid w:val="00801F64"/>
    <w:rsid w:val="00802350"/>
    <w:rsid w:val="00802540"/>
    <w:rsid w:val="00802B76"/>
    <w:rsid w:val="008030F0"/>
    <w:rsid w:val="00803FB3"/>
    <w:rsid w:val="0080401D"/>
    <w:rsid w:val="0080492C"/>
    <w:rsid w:val="008049CC"/>
    <w:rsid w:val="00804D14"/>
    <w:rsid w:val="008057AE"/>
    <w:rsid w:val="00805B63"/>
    <w:rsid w:val="00806457"/>
    <w:rsid w:val="00806F34"/>
    <w:rsid w:val="00807AB3"/>
    <w:rsid w:val="00807FE7"/>
    <w:rsid w:val="0081077A"/>
    <w:rsid w:val="00811C8B"/>
    <w:rsid w:val="00811DC4"/>
    <w:rsid w:val="0081406F"/>
    <w:rsid w:val="008141AA"/>
    <w:rsid w:val="00814237"/>
    <w:rsid w:val="00814305"/>
    <w:rsid w:val="00815D0F"/>
    <w:rsid w:val="00816772"/>
    <w:rsid w:val="00816EC6"/>
    <w:rsid w:val="008172D9"/>
    <w:rsid w:val="008207E8"/>
    <w:rsid w:val="008209AD"/>
    <w:rsid w:val="00820E93"/>
    <w:rsid w:val="00821767"/>
    <w:rsid w:val="008219B4"/>
    <w:rsid w:val="00821DD1"/>
    <w:rsid w:val="008225E9"/>
    <w:rsid w:val="00822D5A"/>
    <w:rsid w:val="0082339D"/>
    <w:rsid w:val="00824389"/>
    <w:rsid w:val="00824B89"/>
    <w:rsid w:val="008253DA"/>
    <w:rsid w:val="00825AC3"/>
    <w:rsid w:val="00826177"/>
    <w:rsid w:val="00826DD0"/>
    <w:rsid w:val="00827969"/>
    <w:rsid w:val="008279FA"/>
    <w:rsid w:val="00827DB4"/>
    <w:rsid w:val="008301B1"/>
    <w:rsid w:val="00830948"/>
    <w:rsid w:val="00830B1A"/>
    <w:rsid w:val="00830BBD"/>
    <w:rsid w:val="00830D2F"/>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AF6"/>
    <w:rsid w:val="00836F4F"/>
    <w:rsid w:val="0084085B"/>
    <w:rsid w:val="00840EF4"/>
    <w:rsid w:val="008412C3"/>
    <w:rsid w:val="0084162D"/>
    <w:rsid w:val="00841DF0"/>
    <w:rsid w:val="00842085"/>
    <w:rsid w:val="00842974"/>
    <w:rsid w:val="00842D46"/>
    <w:rsid w:val="008432D0"/>
    <w:rsid w:val="00843449"/>
    <w:rsid w:val="00844509"/>
    <w:rsid w:val="008446B5"/>
    <w:rsid w:val="00844DC7"/>
    <w:rsid w:val="008454D9"/>
    <w:rsid w:val="00845DE4"/>
    <w:rsid w:val="00845F64"/>
    <w:rsid w:val="0084685B"/>
    <w:rsid w:val="00846956"/>
    <w:rsid w:val="008477A7"/>
    <w:rsid w:val="008478C0"/>
    <w:rsid w:val="00850B40"/>
    <w:rsid w:val="008514EB"/>
    <w:rsid w:val="008519B7"/>
    <w:rsid w:val="00851BC9"/>
    <w:rsid w:val="00851FF5"/>
    <w:rsid w:val="00853BA6"/>
    <w:rsid w:val="00853D5D"/>
    <w:rsid w:val="0085452B"/>
    <w:rsid w:val="00855071"/>
    <w:rsid w:val="00855149"/>
    <w:rsid w:val="008556A3"/>
    <w:rsid w:val="00855B25"/>
    <w:rsid w:val="00856707"/>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0F37"/>
    <w:rsid w:val="00871455"/>
    <w:rsid w:val="00871AA2"/>
    <w:rsid w:val="0087349B"/>
    <w:rsid w:val="008740D3"/>
    <w:rsid w:val="00874164"/>
    <w:rsid w:val="00875530"/>
    <w:rsid w:val="0087568A"/>
    <w:rsid w:val="0087577A"/>
    <w:rsid w:val="0087663E"/>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249"/>
    <w:rsid w:val="008844C8"/>
    <w:rsid w:val="008845DC"/>
    <w:rsid w:val="0088474A"/>
    <w:rsid w:val="00884B27"/>
    <w:rsid w:val="008850EA"/>
    <w:rsid w:val="00885100"/>
    <w:rsid w:val="0088522D"/>
    <w:rsid w:val="00885BE5"/>
    <w:rsid w:val="00885FA0"/>
    <w:rsid w:val="00886716"/>
    <w:rsid w:val="00886776"/>
    <w:rsid w:val="00886AC2"/>
    <w:rsid w:val="00887BAF"/>
    <w:rsid w:val="00887FD5"/>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1123"/>
    <w:rsid w:val="008A11D1"/>
    <w:rsid w:val="008A1857"/>
    <w:rsid w:val="008A3434"/>
    <w:rsid w:val="008A4530"/>
    <w:rsid w:val="008A4E52"/>
    <w:rsid w:val="008A6087"/>
    <w:rsid w:val="008A655D"/>
    <w:rsid w:val="008A7B0F"/>
    <w:rsid w:val="008A7D9D"/>
    <w:rsid w:val="008B12B5"/>
    <w:rsid w:val="008B12FA"/>
    <w:rsid w:val="008B1AE2"/>
    <w:rsid w:val="008B2AF4"/>
    <w:rsid w:val="008B2D92"/>
    <w:rsid w:val="008B3DDD"/>
    <w:rsid w:val="008B41A5"/>
    <w:rsid w:val="008B41D6"/>
    <w:rsid w:val="008B4444"/>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0EB"/>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3594"/>
    <w:rsid w:val="008F4696"/>
    <w:rsid w:val="008F4983"/>
    <w:rsid w:val="008F5616"/>
    <w:rsid w:val="008F5C9A"/>
    <w:rsid w:val="008F686C"/>
    <w:rsid w:val="008F6AF7"/>
    <w:rsid w:val="008F6B2A"/>
    <w:rsid w:val="008F72B9"/>
    <w:rsid w:val="008F7334"/>
    <w:rsid w:val="008F7338"/>
    <w:rsid w:val="00900548"/>
    <w:rsid w:val="00900803"/>
    <w:rsid w:val="00900E1A"/>
    <w:rsid w:val="00901382"/>
    <w:rsid w:val="00901F83"/>
    <w:rsid w:val="009020B3"/>
    <w:rsid w:val="0090316D"/>
    <w:rsid w:val="00903380"/>
    <w:rsid w:val="00903518"/>
    <w:rsid w:val="00903F9C"/>
    <w:rsid w:val="00904581"/>
    <w:rsid w:val="00904646"/>
    <w:rsid w:val="0090481A"/>
    <w:rsid w:val="00904848"/>
    <w:rsid w:val="00904889"/>
    <w:rsid w:val="00904FFE"/>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50D"/>
    <w:rsid w:val="00932D55"/>
    <w:rsid w:val="00932D9B"/>
    <w:rsid w:val="00932F86"/>
    <w:rsid w:val="0093330F"/>
    <w:rsid w:val="009333E2"/>
    <w:rsid w:val="009337EF"/>
    <w:rsid w:val="00933CDB"/>
    <w:rsid w:val="00933D16"/>
    <w:rsid w:val="009342E7"/>
    <w:rsid w:val="0093454C"/>
    <w:rsid w:val="00934630"/>
    <w:rsid w:val="00934F0D"/>
    <w:rsid w:val="0093652D"/>
    <w:rsid w:val="009366C6"/>
    <w:rsid w:val="00940363"/>
    <w:rsid w:val="009414C1"/>
    <w:rsid w:val="009420F2"/>
    <w:rsid w:val="00942116"/>
    <w:rsid w:val="0094241A"/>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0"/>
    <w:rsid w:val="00962089"/>
    <w:rsid w:val="00962899"/>
    <w:rsid w:val="00962A3A"/>
    <w:rsid w:val="00962E7F"/>
    <w:rsid w:val="00962E93"/>
    <w:rsid w:val="0096403A"/>
    <w:rsid w:val="0096464A"/>
    <w:rsid w:val="00964A03"/>
    <w:rsid w:val="009651ED"/>
    <w:rsid w:val="00966B2F"/>
    <w:rsid w:val="0096783B"/>
    <w:rsid w:val="0097071D"/>
    <w:rsid w:val="00970799"/>
    <w:rsid w:val="009728C1"/>
    <w:rsid w:val="009729E7"/>
    <w:rsid w:val="00972B73"/>
    <w:rsid w:val="00973105"/>
    <w:rsid w:val="00973982"/>
    <w:rsid w:val="00973B00"/>
    <w:rsid w:val="00974410"/>
    <w:rsid w:val="00974AEC"/>
    <w:rsid w:val="00974D0B"/>
    <w:rsid w:val="0097532C"/>
    <w:rsid w:val="00975717"/>
    <w:rsid w:val="009759FE"/>
    <w:rsid w:val="00976248"/>
    <w:rsid w:val="009765D5"/>
    <w:rsid w:val="00976E7B"/>
    <w:rsid w:val="00976ECC"/>
    <w:rsid w:val="009777D9"/>
    <w:rsid w:val="009778FF"/>
    <w:rsid w:val="00977E95"/>
    <w:rsid w:val="00977EE4"/>
    <w:rsid w:val="00980541"/>
    <w:rsid w:val="00981273"/>
    <w:rsid w:val="00981548"/>
    <w:rsid w:val="0098213B"/>
    <w:rsid w:val="00982539"/>
    <w:rsid w:val="009831AC"/>
    <w:rsid w:val="0098359F"/>
    <w:rsid w:val="00984023"/>
    <w:rsid w:val="0098557B"/>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5E63"/>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E9"/>
    <w:rsid w:val="009C58F0"/>
    <w:rsid w:val="009C5CFD"/>
    <w:rsid w:val="009C7161"/>
    <w:rsid w:val="009C7202"/>
    <w:rsid w:val="009D04F0"/>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31F"/>
    <w:rsid w:val="009E386A"/>
    <w:rsid w:val="009E3CA3"/>
    <w:rsid w:val="009E40F6"/>
    <w:rsid w:val="009E45EB"/>
    <w:rsid w:val="009E5721"/>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9A3"/>
    <w:rsid w:val="00A27BBF"/>
    <w:rsid w:val="00A31438"/>
    <w:rsid w:val="00A31FE8"/>
    <w:rsid w:val="00A32332"/>
    <w:rsid w:val="00A330B8"/>
    <w:rsid w:val="00A34A61"/>
    <w:rsid w:val="00A34FBB"/>
    <w:rsid w:val="00A35BD0"/>
    <w:rsid w:val="00A3608F"/>
    <w:rsid w:val="00A361EF"/>
    <w:rsid w:val="00A36A2C"/>
    <w:rsid w:val="00A36BE3"/>
    <w:rsid w:val="00A378D7"/>
    <w:rsid w:val="00A40DA2"/>
    <w:rsid w:val="00A40EA6"/>
    <w:rsid w:val="00A423DD"/>
    <w:rsid w:val="00A42497"/>
    <w:rsid w:val="00A427DA"/>
    <w:rsid w:val="00A4303B"/>
    <w:rsid w:val="00A44018"/>
    <w:rsid w:val="00A44271"/>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7A9"/>
    <w:rsid w:val="00A52B9A"/>
    <w:rsid w:val="00A53889"/>
    <w:rsid w:val="00A5414A"/>
    <w:rsid w:val="00A541E0"/>
    <w:rsid w:val="00A554F8"/>
    <w:rsid w:val="00A558A2"/>
    <w:rsid w:val="00A55CED"/>
    <w:rsid w:val="00A55F9B"/>
    <w:rsid w:val="00A56879"/>
    <w:rsid w:val="00A569FE"/>
    <w:rsid w:val="00A56F80"/>
    <w:rsid w:val="00A57012"/>
    <w:rsid w:val="00A57706"/>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E4E"/>
    <w:rsid w:val="00A7113E"/>
    <w:rsid w:val="00A719A7"/>
    <w:rsid w:val="00A7236B"/>
    <w:rsid w:val="00A72926"/>
    <w:rsid w:val="00A732CA"/>
    <w:rsid w:val="00A73917"/>
    <w:rsid w:val="00A743B9"/>
    <w:rsid w:val="00A75B77"/>
    <w:rsid w:val="00A7635B"/>
    <w:rsid w:val="00A7671C"/>
    <w:rsid w:val="00A76998"/>
    <w:rsid w:val="00A77B28"/>
    <w:rsid w:val="00A77C39"/>
    <w:rsid w:val="00A80241"/>
    <w:rsid w:val="00A80429"/>
    <w:rsid w:val="00A8082F"/>
    <w:rsid w:val="00A80D71"/>
    <w:rsid w:val="00A80DC0"/>
    <w:rsid w:val="00A8286E"/>
    <w:rsid w:val="00A82F68"/>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6EA1"/>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43D"/>
    <w:rsid w:val="00AB065C"/>
    <w:rsid w:val="00AB0849"/>
    <w:rsid w:val="00AB0A7D"/>
    <w:rsid w:val="00AB1096"/>
    <w:rsid w:val="00AB1A10"/>
    <w:rsid w:val="00AB1A9C"/>
    <w:rsid w:val="00AB2C6F"/>
    <w:rsid w:val="00AB3012"/>
    <w:rsid w:val="00AB32C1"/>
    <w:rsid w:val="00AB3BC6"/>
    <w:rsid w:val="00AB457D"/>
    <w:rsid w:val="00AB4A36"/>
    <w:rsid w:val="00AB542E"/>
    <w:rsid w:val="00AB6877"/>
    <w:rsid w:val="00AB6A15"/>
    <w:rsid w:val="00AB6BCB"/>
    <w:rsid w:val="00AB7064"/>
    <w:rsid w:val="00AB7DED"/>
    <w:rsid w:val="00AB7DF0"/>
    <w:rsid w:val="00AB7F6C"/>
    <w:rsid w:val="00AC04B2"/>
    <w:rsid w:val="00AC30BF"/>
    <w:rsid w:val="00AC37F8"/>
    <w:rsid w:val="00AC3880"/>
    <w:rsid w:val="00AC4ACD"/>
    <w:rsid w:val="00AC53D8"/>
    <w:rsid w:val="00AC5630"/>
    <w:rsid w:val="00AC7839"/>
    <w:rsid w:val="00AC7B1E"/>
    <w:rsid w:val="00AD00D1"/>
    <w:rsid w:val="00AD0475"/>
    <w:rsid w:val="00AD066D"/>
    <w:rsid w:val="00AD06B3"/>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C85"/>
    <w:rsid w:val="00AE0F03"/>
    <w:rsid w:val="00AE1B79"/>
    <w:rsid w:val="00AE2639"/>
    <w:rsid w:val="00AE28CA"/>
    <w:rsid w:val="00AE29B5"/>
    <w:rsid w:val="00AE2C52"/>
    <w:rsid w:val="00AE2F8C"/>
    <w:rsid w:val="00AE33B2"/>
    <w:rsid w:val="00AE380B"/>
    <w:rsid w:val="00AE3D16"/>
    <w:rsid w:val="00AE44AE"/>
    <w:rsid w:val="00AE47AB"/>
    <w:rsid w:val="00AE47EB"/>
    <w:rsid w:val="00AE48BE"/>
    <w:rsid w:val="00AE54A3"/>
    <w:rsid w:val="00AE68FB"/>
    <w:rsid w:val="00AE749F"/>
    <w:rsid w:val="00AE78FA"/>
    <w:rsid w:val="00AF0494"/>
    <w:rsid w:val="00AF0646"/>
    <w:rsid w:val="00AF0B4B"/>
    <w:rsid w:val="00AF143B"/>
    <w:rsid w:val="00AF17E3"/>
    <w:rsid w:val="00AF23E0"/>
    <w:rsid w:val="00AF2D55"/>
    <w:rsid w:val="00AF35A2"/>
    <w:rsid w:val="00AF3B41"/>
    <w:rsid w:val="00AF3CFF"/>
    <w:rsid w:val="00AF4956"/>
    <w:rsid w:val="00AF4E2A"/>
    <w:rsid w:val="00AF6297"/>
    <w:rsid w:val="00AF6988"/>
    <w:rsid w:val="00AF758A"/>
    <w:rsid w:val="00AF772C"/>
    <w:rsid w:val="00AF7B56"/>
    <w:rsid w:val="00AF7D37"/>
    <w:rsid w:val="00B0085E"/>
    <w:rsid w:val="00B01B49"/>
    <w:rsid w:val="00B0204B"/>
    <w:rsid w:val="00B0268C"/>
    <w:rsid w:val="00B029EA"/>
    <w:rsid w:val="00B03332"/>
    <w:rsid w:val="00B03AA3"/>
    <w:rsid w:val="00B03C42"/>
    <w:rsid w:val="00B04886"/>
    <w:rsid w:val="00B04A0C"/>
    <w:rsid w:val="00B05186"/>
    <w:rsid w:val="00B056CF"/>
    <w:rsid w:val="00B076CF"/>
    <w:rsid w:val="00B10062"/>
    <w:rsid w:val="00B10176"/>
    <w:rsid w:val="00B106F8"/>
    <w:rsid w:val="00B10878"/>
    <w:rsid w:val="00B108B7"/>
    <w:rsid w:val="00B11234"/>
    <w:rsid w:val="00B119CB"/>
    <w:rsid w:val="00B11C53"/>
    <w:rsid w:val="00B126AE"/>
    <w:rsid w:val="00B131F6"/>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DAC"/>
    <w:rsid w:val="00B50438"/>
    <w:rsid w:val="00B50455"/>
    <w:rsid w:val="00B50619"/>
    <w:rsid w:val="00B50B9C"/>
    <w:rsid w:val="00B50BA4"/>
    <w:rsid w:val="00B510DC"/>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4AC"/>
    <w:rsid w:val="00B756D9"/>
    <w:rsid w:val="00B7690D"/>
    <w:rsid w:val="00B76B7E"/>
    <w:rsid w:val="00B77C17"/>
    <w:rsid w:val="00B77CBB"/>
    <w:rsid w:val="00B801F7"/>
    <w:rsid w:val="00B81237"/>
    <w:rsid w:val="00B81BBE"/>
    <w:rsid w:val="00B8215A"/>
    <w:rsid w:val="00B8246E"/>
    <w:rsid w:val="00B827C2"/>
    <w:rsid w:val="00B8291B"/>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73E0"/>
    <w:rsid w:val="00B97D55"/>
    <w:rsid w:val="00BA032D"/>
    <w:rsid w:val="00BA1123"/>
    <w:rsid w:val="00BA15CF"/>
    <w:rsid w:val="00BA16AB"/>
    <w:rsid w:val="00BA1BA4"/>
    <w:rsid w:val="00BA1C66"/>
    <w:rsid w:val="00BA1E1D"/>
    <w:rsid w:val="00BA2AF2"/>
    <w:rsid w:val="00BA2CAC"/>
    <w:rsid w:val="00BA3609"/>
    <w:rsid w:val="00BA3A73"/>
    <w:rsid w:val="00BA3EC5"/>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299"/>
    <w:rsid w:val="00BB2AFD"/>
    <w:rsid w:val="00BB3D48"/>
    <w:rsid w:val="00BB4327"/>
    <w:rsid w:val="00BB437E"/>
    <w:rsid w:val="00BB4BF7"/>
    <w:rsid w:val="00BB4FB7"/>
    <w:rsid w:val="00BB537C"/>
    <w:rsid w:val="00BB5395"/>
    <w:rsid w:val="00BB5DFC"/>
    <w:rsid w:val="00BB5F8B"/>
    <w:rsid w:val="00BB693C"/>
    <w:rsid w:val="00BB6B21"/>
    <w:rsid w:val="00BB71EA"/>
    <w:rsid w:val="00BB72C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638"/>
    <w:rsid w:val="00BC5DAE"/>
    <w:rsid w:val="00BC6105"/>
    <w:rsid w:val="00BC639F"/>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792"/>
    <w:rsid w:val="00BE1B13"/>
    <w:rsid w:val="00BE1C86"/>
    <w:rsid w:val="00BE1F43"/>
    <w:rsid w:val="00BE2F74"/>
    <w:rsid w:val="00BE37ED"/>
    <w:rsid w:val="00BE3E9C"/>
    <w:rsid w:val="00BE444B"/>
    <w:rsid w:val="00BE504A"/>
    <w:rsid w:val="00BE5A61"/>
    <w:rsid w:val="00BE66CF"/>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5FF8"/>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4DEE"/>
    <w:rsid w:val="00C25BC1"/>
    <w:rsid w:val="00C26894"/>
    <w:rsid w:val="00C30CC2"/>
    <w:rsid w:val="00C3144A"/>
    <w:rsid w:val="00C32EE7"/>
    <w:rsid w:val="00C32FEA"/>
    <w:rsid w:val="00C332B6"/>
    <w:rsid w:val="00C33A53"/>
    <w:rsid w:val="00C33D71"/>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6B3D"/>
    <w:rsid w:val="00C67541"/>
    <w:rsid w:val="00C67E87"/>
    <w:rsid w:val="00C705D4"/>
    <w:rsid w:val="00C70E0B"/>
    <w:rsid w:val="00C71559"/>
    <w:rsid w:val="00C7194E"/>
    <w:rsid w:val="00C725D1"/>
    <w:rsid w:val="00C7270F"/>
    <w:rsid w:val="00C732C2"/>
    <w:rsid w:val="00C73FE7"/>
    <w:rsid w:val="00C7465B"/>
    <w:rsid w:val="00C74749"/>
    <w:rsid w:val="00C74C90"/>
    <w:rsid w:val="00C758F8"/>
    <w:rsid w:val="00C75B8E"/>
    <w:rsid w:val="00C76846"/>
    <w:rsid w:val="00C771C1"/>
    <w:rsid w:val="00C77390"/>
    <w:rsid w:val="00C80F3E"/>
    <w:rsid w:val="00C8101A"/>
    <w:rsid w:val="00C8174A"/>
    <w:rsid w:val="00C8289E"/>
    <w:rsid w:val="00C829D2"/>
    <w:rsid w:val="00C82A9C"/>
    <w:rsid w:val="00C833B1"/>
    <w:rsid w:val="00C83454"/>
    <w:rsid w:val="00C8485F"/>
    <w:rsid w:val="00C8535E"/>
    <w:rsid w:val="00C85552"/>
    <w:rsid w:val="00C856F5"/>
    <w:rsid w:val="00C85F02"/>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2C0D"/>
    <w:rsid w:val="00CA302D"/>
    <w:rsid w:val="00CA3298"/>
    <w:rsid w:val="00CA3950"/>
    <w:rsid w:val="00CA421E"/>
    <w:rsid w:val="00CA4FC7"/>
    <w:rsid w:val="00CA6114"/>
    <w:rsid w:val="00CA7C7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67FC"/>
    <w:rsid w:val="00CC7F7A"/>
    <w:rsid w:val="00CD0105"/>
    <w:rsid w:val="00CD16E6"/>
    <w:rsid w:val="00CD1BD4"/>
    <w:rsid w:val="00CD22F8"/>
    <w:rsid w:val="00CD2792"/>
    <w:rsid w:val="00CD3D4C"/>
    <w:rsid w:val="00CD4859"/>
    <w:rsid w:val="00CD51CC"/>
    <w:rsid w:val="00CD5235"/>
    <w:rsid w:val="00CD5F2E"/>
    <w:rsid w:val="00CD670C"/>
    <w:rsid w:val="00CD69B1"/>
    <w:rsid w:val="00CD6EDB"/>
    <w:rsid w:val="00CD6F5E"/>
    <w:rsid w:val="00CD703C"/>
    <w:rsid w:val="00CD7203"/>
    <w:rsid w:val="00CD72E2"/>
    <w:rsid w:val="00CD73FD"/>
    <w:rsid w:val="00CD775E"/>
    <w:rsid w:val="00CD7A2B"/>
    <w:rsid w:val="00CD7A5C"/>
    <w:rsid w:val="00CD7BA2"/>
    <w:rsid w:val="00CE1834"/>
    <w:rsid w:val="00CE1AD3"/>
    <w:rsid w:val="00CE1C39"/>
    <w:rsid w:val="00CE202A"/>
    <w:rsid w:val="00CE29A4"/>
    <w:rsid w:val="00CE2D14"/>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26B4"/>
    <w:rsid w:val="00CF3434"/>
    <w:rsid w:val="00CF3614"/>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F9A"/>
    <w:rsid w:val="00D04B00"/>
    <w:rsid w:val="00D05842"/>
    <w:rsid w:val="00D05AC0"/>
    <w:rsid w:val="00D0681E"/>
    <w:rsid w:val="00D0741C"/>
    <w:rsid w:val="00D100EA"/>
    <w:rsid w:val="00D10AFE"/>
    <w:rsid w:val="00D10F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CA5"/>
    <w:rsid w:val="00D20CB7"/>
    <w:rsid w:val="00D2114E"/>
    <w:rsid w:val="00D2140E"/>
    <w:rsid w:val="00D21DD0"/>
    <w:rsid w:val="00D22B93"/>
    <w:rsid w:val="00D22EEE"/>
    <w:rsid w:val="00D22F85"/>
    <w:rsid w:val="00D23A9C"/>
    <w:rsid w:val="00D2452D"/>
    <w:rsid w:val="00D24E77"/>
    <w:rsid w:val="00D25C25"/>
    <w:rsid w:val="00D2686B"/>
    <w:rsid w:val="00D27217"/>
    <w:rsid w:val="00D27458"/>
    <w:rsid w:val="00D27583"/>
    <w:rsid w:val="00D27774"/>
    <w:rsid w:val="00D3036B"/>
    <w:rsid w:val="00D3060B"/>
    <w:rsid w:val="00D30758"/>
    <w:rsid w:val="00D30948"/>
    <w:rsid w:val="00D30EED"/>
    <w:rsid w:val="00D31917"/>
    <w:rsid w:val="00D31ABA"/>
    <w:rsid w:val="00D31FE7"/>
    <w:rsid w:val="00D32010"/>
    <w:rsid w:val="00D3202F"/>
    <w:rsid w:val="00D32562"/>
    <w:rsid w:val="00D332E5"/>
    <w:rsid w:val="00D34ADD"/>
    <w:rsid w:val="00D353FB"/>
    <w:rsid w:val="00D3576A"/>
    <w:rsid w:val="00D35D3E"/>
    <w:rsid w:val="00D36030"/>
    <w:rsid w:val="00D36294"/>
    <w:rsid w:val="00D368C0"/>
    <w:rsid w:val="00D369BB"/>
    <w:rsid w:val="00D36B8F"/>
    <w:rsid w:val="00D37406"/>
    <w:rsid w:val="00D400B6"/>
    <w:rsid w:val="00D40878"/>
    <w:rsid w:val="00D41801"/>
    <w:rsid w:val="00D41E6A"/>
    <w:rsid w:val="00D43298"/>
    <w:rsid w:val="00D43328"/>
    <w:rsid w:val="00D43976"/>
    <w:rsid w:val="00D43D6F"/>
    <w:rsid w:val="00D448F1"/>
    <w:rsid w:val="00D45ACC"/>
    <w:rsid w:val="00D45F12"/>
    <w:rsid w:val="00D46085"/>
    <w:rsid w:val="00D46B3A"/>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78EB"/>
    <w:rsid w:val="00D6151B"/>
    <w:rsid w:val="00D6161D"/>
    <w:rsid w:val="00D616EB"/>
    <w:rsid w:val="00D62079"/>
    <w:rsid w:val="00D622B0"/>
    <w:rsid w:val="00D622FB"/>
    <w:rsid w:val="00D625A4"/>
    <w:rsid w:val="00D62FF7"/>
    <w:rsid w:val="00D63091"/>
    <w:rsid w:val="00D632A6"/>
    <w:rsid w:val="00D6346F"/>
    <w:rsid w:val="00D63B9D"/>
    <w:rsid w:val="00D642A6"/>
    <w:rsid w:val="00D64570"/>
    <w:rsid w:val="00D64D42"/>
    <w:rsid w:val="00D651DC"/>
    <w:rsid w:val="00D6551B"/>
    <w:rsid w:val="00D65FF0"/>
    <w:rsid w:val="00D6617A"/>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1C2"/>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5EDD"/>
    <w:rsid w:val="00D96339"/>
    <w:rsid w:val="00D96E46"/>
    <w:rsid w:val="00D9759B"/>
    <w:rsid w:val="00D979E9"/>
    <w:rsid w:val="00D97FB7"/>
    <w:rsid w:val="00DA0769"/>
    <w:rsid w:val="00DA162E"/>
    <w:rsid w:val="00DA1CCC"/>
    <w:rsid w:val="00DA1CFA"/>
    <w:rsid w:val="00DA41E1"/>
    <w:rsid w:val="00DA5562"/>
    <w:rsid w:val="00DA56F6"/>
    <w:rsid w:val="00DA723B"/>
    <w:rsid w:val="00DA7C66"/>
    <w:rsid w:val="00DA7F17"/>
    <w:rsid w:val="00DB0117"/>
    <w:rsid w:val="00DB024E"/>
    <w:rsid w:val="00DB07CF"/>
    <w:rsid w:val="00DB084C"/>
    <w:rsid w:val="00DB0C0F"/>
    <w:rsid w:val="00DB1066"/>
    <w:rsid w:val="00DB1203"/>
    <w:rsid w:val="00DB120E"/>
    <w:rsid w:val="00DB1339"/>
    <w:rsid w:val="00DB146C"/>
    <w:rsid w:val="00DB1D4D"/>
    <w:rsid w:val="00DB28BF"/>
    <w:rsid w:val="00DB2D16"/>
    <w:rsid w:val="00DB2D68"/>
    <w:rsid w:val="00DB3139"/>
    <w:rsid w:val="00DB3A85"/>
    <w:rsid w:val="00DB3B7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C4C"/>
    <w:rsid w:val="00DD4205"/>
    <w:rsid w:val="00DD4B49"/>
    <w:rsid w:val="00DD51B4"/>
    <w:rsid w:val="00DD66C6"/>
    <w:rsid w:val="00DD7029"/>
    <w:rsid w:val="00DD7762"/>
    <w:rsid w:val="00DE0140"/>
    <w:rsid w:val="00DE0166"/>
    <w:rsid w:val="00DE01D5"/>
    <w:rsid w:val="00DE05D7"/>
    <w:rsid w:val="00DE1442"/>
    <w:rsid w:val="00DE2DDB"/>
    <w:rsid w:val="00DE34CF"/>
    <w:rsid w:val="00DE3BCF"/>
    <w:rsid w:val="00DE3BDA"/>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6064"/>
    <w:rsid w:val="00E0608B"/>
    <w:rsid w:val="00E063CF"/>
    <w:rsid w:val="00E0689A"/>
    <w:rsid w:val="00E06E9E"/>
    <w:rsid w:val="00E10AA9"/>
    <w:rsid w:val="00E11CB2"/>
    <w:rsid w:val="00E122E8"/>
    <w:rsid w:val="00E12A40"/>
    <w:rsid w:val="00E12BD7"/>
    <w:rsid w:val="00E12DA6"/>
    <w:rsid w:val="00E13454"/>
    <w:rsid w:val="00E146FA"/>
    <w:rsid w:val="00E15ADA"/>
    <w:rsid w:val="00E1689F"/>
    <w:rsid w:val="00E16C2D"/>
    <w:rsid w:val="00E20926"/>
    <w:rsid w:val="00E20E52"/>
    <w:rsid w:val="00E22033"/>
    <w:rsid w:val="00E22983"/>
    <w:rsid w:val="00E23074"/>
    <w:rsid w:val="00E23B25"/>
    <w:rsid w:val="00E23D19"/>
    <w:rsid w:val="00E24431"/>
    <w:rsid w:val="00E2471D"/>
    <w:rsid w:val="00E2498F"/>
    <w:rsid w:val="00E250F9"/>
    <w:rsid w:val="00E259B4"/>
    <w:rsid w:val="00E2616C"/>
    <w:rsid w:val="00E261FE"/>
    <w:rsid w:val="00E2668C"/>
    <w:rsid w:val="00E26D76"/>
    <w:rsid w:val="00E2781F"/>
    <w:rsid w:val="00E27B8A"/>
    <w:rsid w:val="00E27FF6"/>
    <w:rsid w:val="00E30358"/>
    <w:rsid w:val="00E3050A"/>
    <w:rsid w:val="00E315AB"/>
    <w:rsid w:val="00E31C6C"/>
    <w:rsid w:val="00E31E1F"/>
    <w:rsid w:val="00E3244B"/>
    <w:rsid w:val="00E332C7"/>
    <w:rsid w:val="00E33314"/>
    <w:rsid w:val="00E33C4C"/>
    <w:rsid w:val="00E33EC5"/>
    <w:rsid w:val="00E33FC5"/>
    <w:rsid w:val="00E346B9"/>
    <w:rsid w:val="00E349A7"/>
    <w:rsid w:val="00E35295"/>
    <w:rsid w:val="00E352C9"/>
    <w:rsid w:val="00E35D4F"/>
    <w:rsid w:val="00E36C2B"/>
    <w:rsid w:val="00E370AC"/>
    <w:rsid w:val="00E370E7"/>
    <w:rsid w:val="00E37AB7"/>
    <w:rsid w:val="00E400FB"/>
    <w:rsid w:val="00E40865"/>
    <w:rsid w:val="00E41214"/>
    <w:rsid w:val="00E41398"/>
    <w:rsid w:val="00E4193A"/>
    <w:rsid w:val="00E4216A"/>
    <w:rsid w:val="00E423AD"/>
    <w:rsid w:val="00E423D1"/>
    <w:rsid w:val="00E42CBA"/>
    <w:rsid w:val="00E437C8"/>
    <w:rsid w:val="00E43F01"/>
    <w:rsid w:val="00E443C9"/>
    <w:rsid w:val="00E4476D"/>
    <w:rsid w:val="00E44855"/>
    <w:rsid w:val="00E449EE"/>
    <w:rsid w:val="00E45038"/>
    <w:rsid w:val="00E45186"/>
    <w:rsid w:val="00E451E5"/>
    <w:rsid w:val="00E4545B"/>
    <w:rsid w:val="00E459FC"/>
    <w:rsid w:val="00E47FD3"/>
    <w:rsid w:val="00E50AFA"/>
    <w:rsid w:val="00E50F1C"/>
    <w:rsid w:val="00E511F6"/>
    <w:rsid w:val="00E51605"/>
    <w:rsid w:val="00E51AD8"/>
    <w:rsid w:val="00E531A4"/>
    <w:rsid w:val="00E53B3E"/>
    <w:rsid w:val="00E53D0F"/>
    <w:rsid w:val="00E56152"/>
    <w:rsid w:val="00E56166"/>
    <w:rsid w:val="00E563DA"/>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7A2C"/>
    <w:rsid w:val="00E67EF5"/>
    <w:rsid w:val="00E71136"/>
    <w:rsid w:val="00E71D1B"/>
    <w:rsid w:val="00E723CF"/>
    <w:rsid w:val="00E72825"/>
    <w:rsid w:val="00E7286D"/>
    <w:rsid w:val="00E72DCA"/>
    <w:rsid w:val="00E7346C"/>
    <w:rsid w:val="00E735BE"/>
    <w:rsid w:val="00E73711"/>
    <w:rsid w:val="00E73E3F"/>
    <w:rsid w:val="00E74417"/>
    <w:rsid w:val="00E7478F"/>
    <w:rsid w:val="00E74EE2"/>
    <w:rsid w:val="00E761E5"/>
    <w:rsid w:val="00E7621B"/>
    <w:rsid w:val="00E764C9"/>
    <w:rsid w:val="00E76A8D"/>
    <w:rsid w:val="00E76F2F"/>
    <w:rsid w:val="00E772F6"/>
    <w:rsid w:val="00E77BB4"/>
    <w:rsid w:val="00E800C3"/>
    <w:rsid w:val="00E80376"/>
    <w:rsid w:val="00E8050D"/>
    <w:rsid w:val="00E8065D"/>
    <w:rsid w:val="00E80726"/>
    <w:rsid w:val="00E824AD"/>
    <w:rsid w:val="00E83A24"/>
    <w:rsid w:val="00E83E15"/>
    <w:rsid w:val="00E84774"/>
    <w:rsid w:val="00E848CA"/>
    <w:rsid w:val="00E84E31"/>
    <w:rsid w:val="00E8575A"/>
    <w:rsid w:val="00E85D29"/>
    <w:rsid w:val="00E86016"/>
    <w:rsid w:val="00E86B9F"/>
    <w:rsid w:val="00E87080"/>
    <w:rsid w:val="00E9018C"/>
    <w:rsid w:val="00E903DF"/>
    <w:rsid w:val="00E9072B"/>
    <w:rsid w:val="00E909F5"/>
    <w:rsid w:val="00E91703"/>
    <w:rsid w:val="00E91760"/>
    <w:rsid w:val="00E91C42"/>
    <w:rsid w:val="00E91EE7"/>
    <w:rsid w:val="00E93209"/>
    <w:rsid w:val="00E94EAA"/>
    <w:rsid w:val="00E953A1"/>
    <w:rsid w:val="00E957DE"/>
    <w:rsid w:val="00E95F3D"/>
    <w:rsid w:val="00E969E2"/>
    <w:rsid w:val="00E97C85"/>
    <w:rsid w:val="00EA022C"/>
    <w:rsid w:val="00EA02FA"/>
    <w:rsid w:val="00EA0CF1"/>
    <w:rsid w:val="00EA107C"/>
    <w:rsid w:val="00EA10BF"/>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B07B4"/>
    <w:rsid w:val="00EB0DE3"/>
    <w:rsid w:val="00EB2E70"/>
    <w:rsid w:val="00EB33BC"/>
    <w:rsid w:val="00EB483E"/>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D0CC0"/>
    <w:rsid w:val="00ED1B1A"/>
    <w:rsid w:val="00ED2044"/>
    <w:rsid w:val="00ED29C6"/>
    <w:rsid w:val="00ED2D35"/>
    <w:rsid w:val="00ED4309"/>
    <w:rsid w:val="00ED4D3C"/>
    <w:rsid w:val="00ED6792"/>
    <w:rsid w:val="00ED7347"/>
    <w:rsid w:val="00ED75E8"/>
    <w:rsid w:val="00ED7AE4"/>
    <w:rsid w:val="00ED7D18"/>
    <w:rsid w:val="00EE08B7"/>
    <w:rsid w:val="00EE0968"/>
    <w:rsid w:val="00EE0DC4"/>
    <w:rsid w:val="00EE29FD"/>
    <w:rsid w:val="00EE2D23"/>
    <w:rsid w:val="00EE30EF"/>
    <w:rsid w:val="00EE32E7"/>
    <w:rsid w:val="00EE3759"/>
    <w:rsid w:val="00EE37DD"/>
    <w:rsid w:val="00EE4108"/>
    <w:rsid w:val="00EE4412"/>
    <w:rsid w:val="00EE4AAA"/>
    <w:rsid w:val="00EE4D9B"/>
    <w:rsid w:val="00EE4F99"/>
    <w:rsid w:val="00EE7D7C"/>
    <w:rsid w:val="00EF0422"/>
    <w:rsid w:val="00EF0784"/>
    <w:rsid w:val="00EF0B64"/>
    <w:rsid w:val="00EF15D0"/>
    <w:rsid w:val="00EF1BE4"/>
    <w:rsid w:val="00EF37F6"/>
    <w:rsid w:val="00EF3833"/>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57E0"/>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254F"/>
    <w:rsid w:val="00F344D4"/>
    <w:rsid w:val="00F345C6"/>
    <w:rsid w:val="00F34614"/>
    <w:rsid w:val="00F34D27"/>
    <w:rsid w:val="00F34D37"/>
    <w:rsid w:val="00F35116"/>
    <w:rsid w:val="00F355FC"/>
    <w:rsid w:val="00F358A3"/>
    <w:rsid w:val="00F358DC"/>
    <w:rsid w:val="00F35C9B"/>
    <w:rsid w:val="00F37440"/>
    <w:rsid w:val="00F37F82"/>
    <w:rsid w:val="00F40399"/>
    <w:rsid w:val="00F406C3"/>
    <w:rsid w:val="00F40A00"/>
    <w:rsid w:val="00F418B2"/>
    <w:rsid w:val="00F41E33"/>
    <w:rsid w:val="00F42692"/>
    <w:rsid w:val="00F42990"/>
    <w:rsid w:val="00F42B40"/>
    <w:rsid w:val="00F43165"/>
    <w:rsid w:val="00F43226"/>
    <w:rsid w:val="00F44780"/>
    <w:rsid w:val="00F458BA"/>
    <w:rsid w:val="00F45B81"/>
    <w:rsid w:val="00F465B0"/>
    <w:rsid w:val="00F46EBB"/>
    <w:rsid w:val="00F470EE"/>
    <w:rsid w:val="00F47848"/>
    <w:rsid w:val="00F51160"/>
    <w:rsid w:val="00F52065"/>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3A0"/>
    <w:rsid w:val="00F637DF"/>
    <w:rsid w:val="00F63A61"/>
    <w:rsid w:val="00F6477C"/>
    <w:rsid w:val="00F64C89"/>
    <w:rsid w:val="00F65442"/>
    <w:rsid w:val="00F65D1B"/>
    <w:rsid w:val="00F675EF"/>
    <w:rsid w:val="00F67B12"/>
    <w:rsid w:val="00F7215B"/>
    <w:rsid w:val="00F725AE"/>
    <w:rsid w:val="00F72ED7"/>
    <w:rsid w:val="00F73727"/>
    <w:rsid w:val="00F7376A"/>
    <w:rsid w:val="00F742A7"/>
    <w:rsid w:val="00F745D5"/>
    <w:rsid w:val="00F7492F"/>
    <w:rsid w:val="00F75764"/>
    <w:rsid w:val="00F761DF"/>
    <w:rsid w:val="00F7629D"/>
    <w:rsid w:val="00F76A6F"/>
    <w:rsid w:val="00F77165"/>
    <w:rsid w:val="00F808AE"/>
    <w:rsid w:val="00F81466"/>
    <w:rsid w:val="00F81510"/>
    <w:rsid w:val="00F825CE"/>
    <w:rsid w:val="00F83B2E"/>
    <w:rsid w:val="00F8443A"/>
    <w:rsid w:val="00F847B7"/>
    <w:rsid w:val="00F84FC7"/>
    <w:rsid w:val="00F8559D"/>
    <w:rsid w:val="00F85AB4"/>
    <w:rsid w:val="00F85BF5"/>
    <w:rsid w:val="00F85D31"/>
    <w:rsid w:val="00F87875"/>
    <w:rsid w:val="00F90396"/>
    <w:rsid w:val="00F90A7F"/>
    <w:rsid w:val="00F90AE0"/>
    <w:rsid w:val="00F9107D"/>
    <w:rsid w:val="00F9253A"/>
    <w:rsid w:val="00F92F8A"/>
    <w:rsid w:val="00F939CB"/>
    <w:rsid w:val="00F93B6B"/>
    <w:rsid w:val="00F94074"/>
    <w:rsid w:val="00F941A4"/>
    <w:rsid w:val="00F94AF0"/>
    <w:rsid w:val="00F94B61"/>
    <w:rsid w:val="00F95832"/>
    <w:rsid w:val="00F95ED6"/>
    <w:rsid w:val="00F9605C"/>
    <w:rsid w:val="00F960A6"/>
    <w:rsid w:val="00F963C0"/>
    <w:rsid w:val="00F97290"/>
    <w:rsid w:val="00F97D9C"/>
    <w:rsid w:val="00FA08A2"/>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6AA"/>
    <w:rsid w:val="00FB3D73"/>
    <w:rsid w:val="00FB471E"/>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4458"/>
    <w:rsid w:val="00FC58E6"/>
    <w:rsid w:val="00FC5CB4"/>
    <w:rsid w:val="00FC5F54"/>
    <w:rsid w:val="00FC640D"/>
    <w:rsid w:val="00FC69B0"/>
    <w:rsid w:val="00FC6C3A"/>
    <w:rsid w:val="00FC731E"/>
    <w:rsid w:val="00FC7F45"/>
    <w:rsid w:val="00FD0C6F"/>
    <w:rsid w:val="00FD1615"/>
    <w:rsid w:val="00FD197F"/>
    <w:rsid w:val="00FD1B7F"/>
    <w:rsid w:val="00FD1BA5"/>
    <w:rsid w:val="00FD1DBF"/>
    <w:rsid w:val="00FD23FF"/>
    <w:rsid w:val="00FD2778"/>
    <w:rsid w:val="00FD2F2E"/>
    <w:rsid w:val="00FD3503"/>
    <w:rsid w:val="00FD3AB5"/>
    <w:rsid w:val="00FD4C17"/>
    <w:rsid w:val="00FD4F44"/>
    <w:rsid w:val="00FD4F64"/>
    <w:rsid w:val="00FD53C6"/>
    <w:rsid w:val="00FD5457"/>
    <w:rsid w:val="00FD6006"/>
    <w:rsid w:val="00FD730B"/>
    <w:rsid w:val="00FD779D"/>
    <w:rsid w:val="00FE02EF"/>
    <w:rsid w:val="00FE038A"/>
    <w:rsid w:val="00FE1EA1"/>
    <w:rsid w:val="00FE212B"/>
    <w:rsid w:val="00FE3046"/>
    <w:rsid w:val="00FE350B"/>
    <w:rsid w:val="00FE388D"/>
    <w:rsid w:val="00FE47D6"/>
    <w:rsid w:val="00FE4E0A"/>
    <w:rsid w:val="00FE524B"/>
    <w:rsid w:val="00FE5E34"/>
    <w:rsid w:val="00FE6521"/>
    <w:rsid w:val="00FF0CCB"/>
    <w:rsid w:val="00FF1115"/>
    <w:rsid w:val="00FF1A26"/>
    <w:rsid w:val="00FF24E0"/>
    <w:rsid w:val="00FF2E57"/>
    <w:rsid w:val="00FF303F"/>
    <w:rsid w:val="00FF33C0"/>
    <w:rsid w:val="00FF4565"/>
    <w:rsid w:val="00FF56F4"/>
    <w:rsid w:val="00FF5B7B"/>
    <w:rsid w:val="00FF5D38"/>
    <w:rsid w:val="00FF60C9"/>
    <w:rsid w:val="00FF6A0A"/>
    <w:rsid w:val="00FF6AB4"/>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0B7FFDCE"/>
  <w15:chartTrackingRefBased/>
  <w15:docId w15:val="{58557BEF-55DE-4764-87F4-B739C028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AF0"/>
    <w:pPr>
      <w:spacing w:after="180"/>
    </w:pPr>
    <w:rPr>
      <w:rFonts w:ascii="Times New Roman" w:hAnsi="Times New Roman"/>
      <w:lang w:val="en-GB"/>
    </w:rPr>
  </w:style>
  <w:style w:type="paragraph" w:styleId="Heading1">
    <w:name w:val="heading 1"/>
    <w:aliases w:val="H1,h1,app heading 1,l1,Memo Heading 1,h11,h12,h13,h14,h15,h16,Heading 1_a,h17,h111,h121,h131,h141,h151,h161,h18,h112,h122,h132,h142,h152,h162,h19,h113,h123,h133,h143,h153,h163,NMP Heading 1,1. Heading,heading 1,标题 1,Alt+1,Alt+11,Alt+12,Alt+13"/>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Head2A,2,H2,UNDERRUBRIK 1-2,DO NOT USE_h2,h2,h21,H2 Char,h2 Char,标题 2,Header 2,Header2,22,heading2,2nd level,H21,H22,H23,H24,H25,R2,E2,†berschrift 2,õberschrift 2"/>
    <w:basedOn w:val="Heading1"/>
    <w:next w:val="Normal"/>
    <w:link w:val="Heading2Char"/>
    <w:qFormat/>
    <w:rsid w:val="00710ADB"/>
    <w:pPr>
      <w:pBdr>
        <w:top w:val="none" w:sz="0" w:space="0" w:color="auto"/>
      </w:pBdr>
      <w:spacing w:before="180"/>
      <w:outlineLvl w:val="1"/>
    </w:pPr>
    <w:rPr>
      <w:rFonts w:eastAsia="Arial"/>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B45F7"/>
    <w:pPr>
      <w:numPr>
        <w:numId w:val="0"/>
      </w:numPr>
      <w:spacing w:before="120"/>
      <w:jc w:val="both"/>
      <w:outlineLvl w:val="2"/>
    </w:pPr>
    <w:rPr>
      <w:sz w:val="24"/>
      <w:szCs w:val="21"/>
      <w:lang w:eastAsia="zh-CN"/>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numId w:val="1"/>
      </w:numPr>
      <w:outlineLvl w:val="3"/>
    </w:p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uiPriority w:val="99"/>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4909A6"/>
    <w:rPr>
      <w:rFonts w:ascii="Times New Roman" w:hAnsi="Times New Roman"/>
      <w:lang w:val="en-GB"/>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rsid w:val="002B45F7"/>
    <w:rPr>
      <w:rFonts w:ascii="Arial" w:eastAsia="Arial" w:hAnsi="Arial"/>
      <w:sz w:val="24"/>
      <w:szCs w:val="21"/>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
    <w:name w:val="网格型1"/>
    <w:basedOn w:val="TableNormal"/>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link w:val="Heading2"/>
    <w:rsid w:val="00710ADB"/>
    <w:rPr>
      <w:rFonts w:ascii="Arial" w:eastAsia="Arial" w:hAnsi="Arial"/>
      <w:sz w:val="28"/>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lang w:eastAsia="zh-CN"/>
    </w:rPr>
  </w:style>
  <w:style w:type="paragraph" w:customStyle="1" w:styleId="EmailDiscussion2">
    <w:name w:val="EmailDiscussion2"/>
    <w:basedOn w:val="Normal"/>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2B73FD"/>
    <w:pPr>
      <w:numPr>
        <w:numId w:val="5"/>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Normal"/>
    <w:qFormat/>
    <w:rsid w:val="009A0CF5"/>
    <w:pPr>
      <w:numPr>
        <w:numId w:val="8"/>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TFChar">
    <w:name w:val="TF Char"/>
    <w:link w:val="TF"/>
    <w:qFormat/>
    <w:rsid w:val="00AE48BE"/>
    <w:rPr>
      <w:rFonts w:ascii="Arial" w:hAnsi="Arial"/>
      <w:b/>
      <w:lang w:val="en-GB"/>
    </w:rPr>
  </w:style>
  <w:style w:type="character" w:customStyle="1" w:styleId="ui-provider">
    <w:name w:val="ui-provider"/>
    <w:basedOn w:val="DefaultParagraphFont"/>
    <w:rsid w:val="00870F37"/>
  </w:style>
  <w:style w:type="character" w:styleId="Emphasis">
    <w:name w:val="Emphasis"/>
    <w:uiPriority w:val="20"/>
    <w:qFormat/>
    <w:rsid w:val="00543D39"/>
    <w:rPr>
      <w:i/>
      <w:iCs/>
    </w:rPr>
  </w:style>
  <w:style w:type="character" w:customStyle="1" w:styleId="Doc-titleChar">
    <w:name w:val="Doc-title Char"/>
    <w:link w:val="Doc-title"/>
    <w:qFormat/>
    <w:locked/>
    <w:rsid w:val="00D3060B"/>
    <w:rPr>
      <w:rFonts w:ascii="Arial" w:eastAsia="MS Mincho" w:hAnsi="Arial" w:cs="Arial"/>
      <w:noProof/>
      <w:szCs w:val="24"/>
    </w:rPr>
  </w:style>
  <w:style w:type="paragraph" w:customStyle="1" w:styleId="Doc-title">
    <w:name w:val="Doc-title"/>
    <w:basedOn w:val="Normal"/>
    <w:next w:val="Doc-text2"/>
    <w:link w:val="Doc-titleChar"/>
    <w:qFormat/>
    <w:rsid w:val="00D3060B"/>
    <w:pPr>
      <w:spacing w:before="60" w:after="0"/>
      <w:ind w:left="1259" w:hanging="1259"/>
    </w:pPr>
    <w:rPr>
      <w:rFonts w:ascii="Arial" w:eastAsia="MS Mincho" w:hAnsi="Arial" w:cs="Arial"/>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386">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434843">
      <w:bodyDiv w:val="1"/>
      <w:marLeft w:val="0"/>
      <w:marRight w:val="0"/>
      <w:marTop w:val="0"/>
      <w:marBottom w:val="0"/>
      <w:divBdr>
        <w:top w:val="none" w:sz="0" w:space="0" w:color="auto"/>
        <w:left w:val="none" w:sz="0" w:space="0" w:color="auto"/>
        <w:bottom w:val="none" w:sz="0" w:space="0" w:color="auto"/>
        <w:right w:val="none" w:sz="0" w:space="0" w:color="auto"/>
      </w:divBdr>
    </w:div>
    <w:div w:id="78143567">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05934561">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65184795">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07294048">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18671687">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86974970">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50550679">
      <w:bodyDiv w:val="1"/>
      <w:marLeft w:val="0"/>
      <w:marRight w:val="0"/>
      <w:marTop w:val="0"/>
      <w:marBottom w:val="0"/>
      <w:divBdr>
        <w:top w:val="none" w:sz="0" w:space="0" w:color="auto"/>
        <w:left w:val="none" w:sz="0" w:space="0" w:color="auto"/>
        <w:bottom w:val="none" w:sz="0" w:space="0" w:color="auto"/>
        <w:right w:val="none" w:sz="0" w:space="0" w:color="auto"/>
      </w:divBdr>
    </w:div>
    <w:div w:id="1660578665">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68015567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48964803">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36068564">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65053874">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0736625">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Docs/R1-231240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ile:///C:\Users\panidx\OneDrive%20-%20InterDigital%20Communications,%20Inc\Documents\3GPP%20RAN\TSGR2_124\Docs\R2-.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2.xml><?xml version="1.0" encoding="utf-8"?>
<ds:datastoreItem xmlns:ds="http://schemas.openxmlformats.org/officeDocument/2006/customXml" ds:itemID="{066F18D3-AEE0-4CE2-B863-71D3C71F5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5.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6.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7.xml><?xml version="1.0" encoding="utf-8"?>
<ds:datastoreItem xmlns:ds="http://schemas.openxmlformats.org/officeDocument/2006/customXml" ds:itemID="{C4BE86DE-401D-48E4-8136-63D3E52E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TotalTime>
  <Pages>7</Pages>
  <Words>2527</Words>
  <Characters>14407</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RAN2#124</cp:lastModifiedBy>
  <cp:revision>35</cp:revision>
  <dcterms:created xsi:type="dcterms:W3CDTF">2023-11-21T15:18:00Z</dcterms:created>
  <dcterms:modified xsi:type="dcterms:W3CDTF">2023-11-21T17:41:00Z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(3)g03YndrYAvgwyLjE1KSC6hl+DXUvik5l5iGpO66APP2rctGiWz869S9yv0HVuS4NaUl9eJ5t_x000d_
sen6PD7I/r4hKf6B96V+UmvITEGcVsG6oiU3OP1mH7M6YcUvOfnVkKMotQE36ThROLxo/u1r_x000d_
gZRaO2bHN71ezZhSmtJKaBAXBKZ4Eu2+fFvBh6hIr2h44gS+A9nsLViQRXCfopK/HjyG/BSR_x000d_
QBEEanCPI37upSMy68</vt:lpwstr>
  </property>
  <property fmtid="{D5CDD505-2E9C-101B-9397-08002B2CF9AE}" pid="4" name="_2015_ms_pID_7253431">
    <vt:lpwstr>w4v2xgQwzro1N7eOq8OtGZegDQUdsd+ZOEU+TEdav5qzABB6DIP4b1_x000d_
tP+Zw/s6E6cRqeTPXek2kcFl/GHH9ePjGfCXU2LWOEEzAIHM6id24bGKx5xYMEwrdldUR9Xh_x000d_
VFREg9scLx9IN5W4lXN/VYsldrLP0fNMV2BvKjCqdaGHeQdlDqfVpW45wN+G3N4AD4vzaO2q_x000d_
TRA2jO0Fc6KDVL/rIBDPIyqMg25Dp7PiM5/H</vt:lpwstr>
  </property>
  <property fmtid="{D5CDD505-2E9C-101B-9397-08002B2CF9AE}" pid="5" name="_2015_ms_pID_7253432">
    <vt:lpwstr>bg==</vt:lpwstr>
  </property>
  <property fmtid="{D5CDD505-2E9C-101B-9397-08002B2CF9AE}" pid="6" name="_dlc_DocId">
    <vt:lpwstr>5AIRPNAIUNRU-859666464-13731</vt:lpwstr>
  </property>
  <property fmtid="{D5CDD505-2E9C-101B-9397-08002B2CF9AE}" pid="7" name="_dlc_DocIdItemGuid">
    <vt:lpwstr>7f8b9d9e-cab9-468a-a0dd-aa4771f0e33d</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ies>
</file>