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F835E" w14:textId="36D4A08A" w:rsidR="00B01634" w:rsidRPr="00E56106" w:rsidRDefault="00E56106" w:rsidP="00B01634">
      <w:pPr>
        <w:pStyle w:val="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맑은 고딕" w:hAnsi="Arial" w:cs="Arial" w:hint="eastAsia"/>
          <w:lang w:eastAsia="ko-KR"/>
        </w:rPr>
      </w:pPr>
      <w:r w:rsidRPr="009F6171">
        <w:rPr>
          <w:rFonts w:ascii="Arial" w:eastAsia="맑은 고딕"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맑은 고딕" w:hAnsi="Arial" w:cs="Arial"/>
          <w:lang w:eastAsia="ko-KR"/>
        </w:rPr>
        <w:t xml:space="preserve">specify co-ex </w:t>
      </w:r>
      <w:r w:rsidRPr="009F6171">
        <w:rPr>
          <w:rFonts w:ascii="Arial" w:eastAsia="맑은 고딕" w:hAnsi="Arial" w:cs="Arial"/>
          <w:lang w:eastAsia="ko-KR"/>
        </w:rPr>
        <w:t xml:space="preserve">related </w:t>
      </w:r>
      <w:r>
        <w:rPr>
          <w:rFonts w:ascii="Arial" w:eastAsia="맑은 고딕" w:hAnsi="Arial" w:cs="Arial"/>
          <w:lang w:eastAsia="ko-KR"/>
        </w:rPr>
        <w:t>agreements</w:t>
      </w:r>
      <w:r w:rsidRPr="009F6171">
        <w:rPr>
          <w:rFonts w:ascii="Arial" w:eastAsia="맑은 고딕" w:hAnsi="Arial" w:cs="Arial"/>
          <w:lang w:eastAsia="ko-KR"/>
        </w:rPr>
        <w:t xml:space="preserve"> in </w:t>
      </w:r>
      <w:r>
        <w:rPr>
          <w:rFonts w:ascii="Arial" w:eastAsia="맑은 고딕" w:hAnsi="Arial" w:cs="Arial"/>
          <w:lang w:eastAsia="ko-KR"/>
        </w:rPr>
        <w:t>NOTE</w:t>
      </w:r>
      <w:r w:rsidRPr="009F6171">
        <w:rPr>
          <w:rFonts w:ascii="Arial" w:eastAsia="맑은 고딕" w:hAnsi="Arial" w:cs="Arial"/>
          <w:lang w:eastAsia="ko-KR"/>
        </w:rPr>
        <w:t>.</w:t>
      </w:r>
    </w:p>
    <w:p w14:paraId="33BD5A6A" w14:textId="603427D8" w:rsidR="0027047F" w:rsidRDefault="0027047F" w:rsidP="00B01634">
      <w:pPr>
        <w:rPr>
          <w:rFonts w:ascii="Arial" w:eastAsia="맑은 고딕" w:hAnsi="Arial" w:cs="Arial"/>
          <w:lang w:eastAsia="ko-KR"/>
        </w:rPr>
      </w:pPr>
      <w:r>
        <w:rPr>
          <w:rFonts w:ascii="Arial" w:eastAsia="맑은 고딕" w:hAnsi="Arial" w:cs="Arial" w:hint="eastAsia"/>
          <w:lang w:eastAsia="ko-KR"/>
        </w:rPr>
        <w:t>Option 1: NOTE based approach</w:t>
      </w:r>
    </w:p>
    <w:p w14:paraId="4BE9778A" w14:textId="210C7015" w:rsidR="0027047F" w:rsidRPr="0027047F" w:rsidRDefault="0027047F" w:rsidP="00B01634">
      <w:pPr>
        <w:rPr>
          <w:rFonts w:ascii="Arial" w:eastAsia="맑은 고딕" w:hAnsi="Arial" w:cs="Arial"/>
          <w:lang w:eastAsia="ko-KR"/>
        </w:rPr>
      </w:pPr>
      <w:r>
        <w:rPr>
          <w:rFonts w:ascii="Arial" w:eastAsia="맑은 고딕" w:hAnsi="Arial" w:cs="Arial"/>
          <w:lang w:eastAsia="ko-KR"/>
        </w:rPr>
        <w:t>Option 2: Normative text based approach</w:t>
      </w:r>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af3"/>
        <w:tblW w:w="9770" w:type="dxa"/>
        <w:tblLook w:val="04A0" w:firstRow="1" w:lastRow="0" w:firstColumn="1" w:lastColumn="0" w:noHBand="0" w:noVBand="1"/>
      </w:tblPr>
      <w:tblGrid>
        <w:gridCol w:w="2162"/>
        <w:gridCol w:w="2017"/>
        <w:gridCol w:w="5591"/>
      </w:tblGrid>
      <w:tr w:rsidR="00B01634" w:rsidRPr="00973F63" w14:paraId="48E68149" w14:textId="77777777" w:rsidTr="007153E8">
        <w:tc>
          <w:tcPr>
            <w:tcW w:w="2245"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NOTE based approach/Normative text based approach</w:t>
            </w:r>
          </w:p>
        </w:tc>
        <w:tc>
          <w:tcPr>
            <w:tcW w:w="5892"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B01634" w:rsidRPr="00973F63" w14:paraId="1A1173CB" w14:textId="77777777" w:rsidTr="007153E8">
        <w:tc>
          <w:tcPr>
            <w:tcW w:w="2245"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sidR="004767E5">
              <w:rPr>
                <w:rFonts w:ascii="Arial" w:eastAsia="DengXian" w:hAnsi="Arial" w:cs="Arial"/>
                <w:lang w:eastAsia="zh-CN"/>
              </w:rPr>
              <w:t xml:space="preserve"> </w:t>
            </w:r>
          </w:p>
        </w:tc>
        <w:tc>
          <w:tcPr>
            <w:tcW w:w="1633" w:type="dxa"/>
          </w:tcPr>
          <w:p w14:paraId="217AE28C" w14:textId="633C32FA" w:rsidR="00B01634" w:rsidRPr="00B01634" w:rsidRDefault="0027047F" w:rsidP="004767E5">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NOTE based approach</w:t>
            </w:r>
            <w:r w:rsidR="00E56106">
              <w:rPr>
                <w:rFonts w:ascii="Arial" w:eastAsia="맑은 고딕" w:hAnsi="Arial" w:cs="Arial"/>
                <w:lang w:eastAsia="ko-KR"/>
              </w:rPr>
              <w:t xml:space="preserve"> </w:t>
            </w:r>
            <w:r w:rsidR="00E56106">
              <w:rPr>
                <w:rFonts w:ascii="Arial" w:eastAsia="맑은 고딕" w:hAnsi="Arial" w:cs="Arial"/>
                <w:lang w:eastAsia="ko-KR"/>
              </w:rPr>
              <w:t>(</w:t>
            </w:r>
            <w:r w:rsidR="00E56106">
              <w:rPr>
                <w:rFonts w:ascii="Arial" w:eastAsia="맑은 고딕" w:hAnsi="Arial" w:cs="Arial" w:hint="eastAsia"/>
                <w:lang w:eastAsia="ko-KR"/>
              </w:rPr>
              <w:t>Rapp</w:t>
            </w:r>
            <w:r w:rsidR="00E56106">
              <w:rPr>
                <w:rFonts w:ascii="Arial" w:eastAsia="맑은 고딕" w:hAnsi="Arial" w:cs="Arial"/>
                <w:lang w:eastAsia="ko-KR"/>
              </w:rPr>
              <w:t>)</w:t>
            </w:r>
          </w:p>
        </w:tc>
        <w:tc>
          <w:tcPr>
            <w:tcW w:w="5892"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DengXian" w:hAnsi="Arial" w:cs="Arial"/>
                <w:lang w:eastAsia="zh-CN"/>
              </w:rPr>
            </w:pPr>
            <w:r w:rsidRPr="009F6171">
              <w:rPr>
                <w:rFonts w:ascii="Arial" w:eastAsia="맑은 고딕"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맑은 고딕" w:hAnsi="Arial" w:cs="Arial"/>
                <w:lang w:eastAsia="ko-KR"/>
              </w:rPr>
              <w:t xml:space="preserve">specify co-ex </w:t>
            </w:r>
            <w:r w:rsidRPr="009F6171">
              <w:rPr>
                <w:rFonts w:ascii="Arial" w:eastAsia="맑은 고딕" w:hAnsi="Arial" w:cs="Arial"/>
                <w:lang w:eastAsia="ko-KR"/>
              </w:rPr>
              <w:t xml:space="preserve">related </w:t>
            </w:r>
            <w:r>
              <w:rPr>
                <w:rFonts w:ascii="Arial" w:eastAsia="맑은 고딕" w:hAnsi="Arial" w:cs="Arial"/>
                <w:lang w:eastAsia="ko-KR"/>
              </w:rPr>
              <w:t>agreements</w:t>
            </w:r>
            <w:r w:rsidRPr="009F6171">
              <w:rPr>
                <w:rFonts w:ascii="Arial" w:eastAsia="맑은 고딕" w:hAnsi="Arial" w:cs="Arial"/>
                <w:lang w:eastAsia="ko-KR"/>
              </w:rPr>
              <w:t xml:space="preserve"> in </w:t>
            </w:r>
            <w:r>
              <w:rPr>
                <w:rFonts w:ascii="Arial" w:eastAsia="맑은 고딕" w:hAnsi="Arial" w:cs="Arial"/>
                <w:lang w:eastAsia="ko-KR"/>
              </w:rPr>
              <w:t>NOTE</w:t>
            </w:r>
            <w:r w:rsidRPr="009F6171">
              <w:rPr>
                <w:rFonts w:ascii="Arial" w:eastAsia="맑은 고딕" w:hAnsi="Arial" w:cs="Arial"/>
                <w:lang w:eastAsia="ko-KR"/>
              </w:rPr>
              <w:t>.</w:t>
            </w:r>
          </w:p>
        </w:tc>
      </w:tr>
      <w:tr w:rsidR="00B01634" w:rsidRPr="00973F63" w14:paraId="401DAD4E" w14:textId="77777777" w:rsidTr="007153E8">
        <w:tc>
          <w:tcPr>
            <w:tcW w:w="2245" w:type="dxa"/>
          </w:tcPr>
          <w:p w14:paraId="2A93DFA2"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5F70CC4"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1B1768B"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D8E5816" w14:textId="22E118DD" w:rsidR="00B01634" w:rsidRDefault="00B01634" w:rsidP="00B01634">
      <w:pPr>
        <w:rPr>
          <w:rFonts w:ascii="Arial" w:hAnsi="Arial" w:cs="Arial"/>
          <w:b/>
          <w:lang w:eastAsia="zh-CN"/>
        </w:rPr>
      </w:pPr>
      <w:r w:rsidRPr="00973F63">
        <w:rPr>
          <w:rFonts w:ascii="Arial" w:hAnsi="Arial" w:cs="Arial"/>
          <w:b/>
          <w:lang w:eastAsia="zh-CN"/>
        </w:rPr>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t>
      </w:r>
      <w:r w:rsidRPr="00632707">
        <w:rPr>
          <w:sz w:val="24"/>
          <w:szCs w:val="24"/>
        </w:rPr>
        <w:t>whether NR CA should also inherit the LTE CA behavior in which only one resource pool is selected on each SL carrier frequency.</w:t>
      </w:r>
    </w:p>
    <w:p w14:paraId="2BCC4837" w14:textId="0C8EEE8E" w:rsidR="00432A0A" w:rsidRPr="00432A0A" w:rsidRDefault="00432A0A" w:rsidP="00432A0A">
      <w:pPr>
        <w:rPr>
          <w:rFonts w:ascii="Arial" w:eastAsia="맑은 고딕" w:hAnsi="Arial" w:cs="Arial" w:hint="eastAsia"/>
          <w:lang w:eastAsia="ko-KR"/>
        </w:rPr>
      </w:pPr>
      <w:r w:rsidRPr="00432A0A">
        <w:rPr>
          <w:rFonts w:ascii="Arial" w:eastAsia="맑은 고딕" w:hAnsi="Arial" w:cs="Arial"/>
          <w:lang w:eastAsia="ko-KR"/>
        </w:rPr>
        <w:t>I</w:t>
      </w:r>
      <w:r w:rsidRPr="00432A0A">
        <w:rPr>
          <w:rFonts w:ascii="Arial" w:eastAsia="맑은 고딕" w:hAnsi="Arial" w:cs="Arial" w:hint="eastAsia"/>
          <w:lang w:eastAsia="ko-KR"/>
        </w:rPr>
        <w:t xml:space="preserve">n </w:t>
      </w:r>
      <w:r w:rsidRPr="00432A0A">
        <w:rPr>
          <w:rFonts w:ascii="Arial" w:eastAsia="맑은 고딕" w:hAnsi="Arial" w:cs="Arial"/>
          <w:lang w:eastAsia="ko-KR"/>
        </w:rPr>
        <w:t xml:space="preserve">LTE CA, </w:t>
      </w:r>
      <w:r w:rsidRPr="00432A0A">
        <w:rPr>
          <w:rFonts w:ascii="Arial" w:eastAsia="맑은 고딕" w:hAnsi="Arial" w:cs="Arial"/>
          <w:lang w:eastAsia="ko-KR"/>
        </w:rPr>
        <w:t>the RRC will indicate the selected pool on each SL carrier configured to the MAC, so that from MAC perspective, there is only one selected pool on each SL carrier frequency</w:t>
      </w:r>
      <w:r>
        <w:rPr>
          <w:rFonts w:ascii="Arial" w:eastAsia="맑은 고딕" w:hAnsi="Arial" w:cs="Arial"/>
          <w:lang w:eastAsia="ko-KR"/>
        </w:rPr>
        <w:t xml:space="preserve">. </w:t>
      </w:r>
    </w:p>
    <w:p w14:paraId="1510AF73" w14:textId="5F97C14A" w:rsidR="00432A0A" w:rsidRPr="00432A0A" w:rsidRDefault="00432A0A" w:rsidP="00432A0A">
      <w:pPr>
        <w:rPr>
          <w:rFonts w:ascii="Arial" w:eastAsia="맑은 고딕" w:hAnsi="Arial" w:cs="Arial"/>
          <w:lang w:eastAsia="ko-KR"/>
        </w:rPr>
      </w:pPr>
      <w:r>
        <w:rPr>
          <w:rFonts w:ascii="Arial" w:eastAsia="맑은 고딕" w:hAnsi="Arial" w:cs="Arial"/>
          <w:lang w:eastAsia="ko-KR"/>
        </w:rPr>
        <w:t xml:space="preserve">- </w:t>
      </w:r>
      <w:r w:rsidRPr="00432A0A">
        <w:rPr>
          <w:rFonts w:ascii="Arial" w:eastAsia="맑은 고딕" w:hAnsi="Arial" w:cs="Arial"/>
          <w:lang w:eastAsia="ko-KR"/>
        </w:rPr>
        <w:t>If the zone based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맑은 고딕" w:hAnsi="Arial" w:cs="Arial"/>
          <w:lang w:eastAsia="ko-KR"/>
        </w:rPr>
      </w:pPr>
      <w:r>
        <w:rPr>
          <w:rFonts w:ascii="Arial" w:eastAsia="맑은 고딕" w:hAnsi="Arial" w:cs="Arial"/>
          <w:lang w:eastAsia="ko-KR"/>
        </w:rPr>
        <w:t xml:space="preserve">- </w:t>
      </w:r>
      <w:r w:rsidRPr="00432A0A">
        <w:rPr>
          <w:rFonts w:ascii="Arial" w:eastAsia="맑은 고딕" w:hAnsi="Arial" w:cs="Arial"/>
          <w:lang w:eastAsia="ko-KR"/>
        </w:rPr>
        <w:t>If the zone based pool selection is not configured, the UE will select a pool on each SL carrier frequency configured based on UE implementation.</w:t>
      </w:r>
    </w:p>
    <w:p w14:paraId="0D855E5F" w14:textId="00A6D3C0" w:rsidR="00452D75" w:rsidRDefault="00452D75" w:rsidP="00432A0A">
      <w:pPr>
        <w:rPr>
          <w:rFonts w:ascii="Arial" w:eastAsia="맑은 고딕" w:hAnsi="Arial" w:cs="Arial"/>
          <w:lang w:eastAsia="ko-KR"/>
        </w:rPr>
      </w:pPr>
      <w:r w:rsidRPr="00452D75">
        <w:rPr>
          <w:rFonts w:ascii="Arial" w:eastAsia="맑은 고딕" w:hAnsi="Arial" w:cs="Arial"/>
          <w:lang w:eastAsia="ko-KR"/>
        </w:rPr>
        <w:lastRenderedPageBreak/>
        <w:t xml:space="preserve">According to Rapporteur's understanding of NR sidelink </w:t>
      </w:r>
      <w:r>
        <w:rPr>
          <w:rFonts w:ascii="Arial" w:eastAsia="맑은 고딕" w:hAnsi="Arial" w:cs="Arial"/>
          <w:lang w:eastAsia="ko-KR"/>
        </w:rPr>
        <w:t>operation</w:t>
      </w:r>
      <w:r w:rsidRPr="00452D75">
        <w:rPr>
          <w:rFonts w:ascii="Arial" w:eastAsia="맑은 고딕" w:hAnsi="Arial" w:cs="Arial"/>
          <w:lang w:eastAsia="ko-KR"/>
        </w:rPr>
        <w:t xml:space="preserve">, zone based pool selection is not supported in NR SL. Additionally, the MAC entity performs a pool selection procedure based on HARQ attribute while considering multiple resource pools </w:t>
      </w:r>
      <w:r>
        <w:rPr>
          <w:rFonts w:ascii="Arial" w:eastAsia="맑은 고딕" w:hAnsi="Arial" w:cs="Arial"/>
          <w:lang w:eastAsia="ko-KR"/>
        </w:rPr>
        <w:t>configured</w:t>
      </w:r>
      <w:r w:rsidRPr="00452D75">
        <w:rPr>
          <w:rFonts w:ascii="Arial" w:eastAsia="맑은 고딕" w:hAnsi="Arial" w:cs="Arial"/>
          <w:lang w:eastAsia="ko-KR"/>
        </w:rPr>
        <w:t xml:space="preserve"> in RRC. </w:t>
      </w:r>
      <w:r w:rsidR="00844F37" w:rsidRPr="00844F37">
        <w:rPr>
          <w:rFonts w:ascii="Arial" w:eastAsia="맑은 고딕"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맑은 고딕" w:hAnsi="Arial" w:cs="Arial"/>
          <w:lang w:eastAsia="ko-KR"/>
        </w:rPr>
        <w:t xml:space="preserve"> Rapporteur think that e</w:t>
      </w:r>
      <w:r w:rsidRPr="00452D75">
        <w:rPr>
          <w:rFonts w:ascii="Arial" w:eastAsia="맑은 고딕" w:hAnsi="Arial" w:cs="Arial"/>
          <w:lang w:eastAsia="ko-KR"/>
        </w:rPr>
        <w:t xml:space="preserve">xcluding resource pools other than the selected resource pool in the carrier </w:t>
      </w:r>
      <w:r w:rsidR="00844F37">
        <w:rPr>
          <w:rFonts w:ascii="Arial" w:eastAsia="맑은 고딕" w:hAnsi="Arial" w:cs="Arial"/>
          <w:lang w:eastAsia="ko-KR"/>
        </w:rPr>
        <w:t>(re-)</w:t>
      </w:r>
      <w:r w:rsidRPr="00452D75">
        <w:rPr>
          <w:rFonts w:ascii="Arial" w:eastAsia="맑은 고딕" w:hAnsi="Arial" w:cs="Arial"/>
          <w:lang w:eastAsia="ko-KR"/>
        </w:rPr>
        <w:t xml:space="preserve">selection </w:t>
      </w:r>
      <w:r w:rsidR="00844F37">
        <w:rPr>
          <w:rFonts w:ascii="Arial" w:eastAsia="맑은 고딕" w:hAnsi="Arial" w:cs="Arial"/>
          <w:lang w:eastAsia="ko-KR"/>
        </w:rPr>
        <w:t xml:space="preserve">procedure </w:t>
      </w:r>
      <w:r w:rsidRPr="00452D75">
        <w:rPr>
          <w:rFonts w:ascii="Arial" w:eastAsia="맑은 고딕" w:hAnsi="Arial" w:cs="Arial"/>
          <w:lang w:eastAsia="ko-KR"/>
        </w:rPr>
        <w:t xml:space="preserve">is not a correct UE procedure in terms of performance. </w:t>
      </w:r>
      <w:r w:rsidR="00844F37" w:rsidRPr="00844F37">
        <w:rPr>
          <w:rFonts w:ascii="Arial" w:eastAsia="맑은 고딕" w:hAnsi="Arial" w:cs="Arial"/>
          <w:lang w:eastAsia="ko-KR"/>
        </w:rPr>
        <w:t xml:space="preserve">From that perspective, </w:t>
      </w:r>
      <w:r w:rsidR="00844F37">
        <w:rPr>
          <w:rFonts w:ascii="Arial" w:eastAsia="맑은 고딕" w:hAnsi="Arial" w:cs="Arial"/>
          <w:lang w:eastAsia="ko-KR"/>
        </w:rPr>
        <w:t>Rapporteur</w:t>
      </w:r>
      <w:r w:rsidR="00844F37" w:rsidRPr="00844F37">
        <w:rPr>
          <w:rFonts w:ascii="Arial" w:eastAsia="맑은 고딕" w:hAnsi="Arial" w:cs="Arial"/>
          <w:lang w:eastAsia="ko-KR"/>
        </w:rPr>
        <w:t xml:space="preserve"> think a carrier CBR based carrier selection procedure that </w:t>
      </w:r>
      <w:r w:rsidR="00844F37">
        <w:rPr>
          <w:rFonts w:ascii="Arial" w:eastAsia="맑은 고딕" w:hAnsi="Arial" w:cs="Arial"/>
          <w:lang w:eastAsia="ko-KR"/>
        </w:rPr>
        <w:t xml:space="preserve">including </w:t>
      </w:r>
      <w:r w:rsidR="00844F37" w:rsidRPr="00844F37">
        <w:rPr>
          <w:rFonts w:ascii="Arial" w:eastAsia="맑은 고딕" w:hAnsi="Arial" w:cs="Arial"/>
          <w:lang w:eastAsia="ko-KR"/>
        </w:rPr>
        <w:t>[</w:t>
      </w:r>
      <w:r w:rsidR="00844F37">
        <w:rPr>
          <w:rFonts w:ascii="Arial" w:eastAsia="맑은 고딕" w:hAnsi="Arial" w:cs="Arial"/>
          <w:lang w:eastAsia="ko-KR"/>
        </w:rPr>
        <w:t>at least</w:t>
      </w:r>
      <w:r w:rsidR="00844F37" w:rsidRPr="00844F37">
        <w:rPr>
          <w:rFonts w:ascii="Arial" w:eastAsia="맑은 고딕" w:hAnsi="Arial" w:cs="Arial"/>
          <w:lang w:eastAsia="ko-KR"/>
        </w:rPr>
        <w:t xml:space="preserve">] in </w:t>
      </w:r>
      <w:r w:rsidR="00844F37">
        <w:rPr>
          <w:rFonts w:ascii="Arial" w:eastAsia="맑은 고딕" w:hAnsi="Arial" w:cs="Arial"/>
          <w:lang w:eastAsia="ko-KR"/>
        </w:rPr>
        <w:t xml:space="preserve">current running </w:t>
      </w:r>
      <w:r w:rsidR="00844F37" w:rsidRPr="00844F37">
        <w:rPr>
          <w:rFonts w:ascii="Arial" w:eastAsia="맑은 고딕" w:hAnsi="Arial" w:cs="Arial"/>
          <w:lang w:eastAsia="ko-KR"/>
        </w:rPr>
        <w:t xml:space="preserve">CR is </w:t>
      </w:r>
      <w:r w:rsidR="00844F37">
        <w:rPr>
          <w:rFonts w:ascii="Arial" w:eastAsia="맑은 고딕" w:hAnsi="Arial" w:cs="Arial"/>
          <w:lang w:eastAsia="ko-KR"/>
        </w:rPr>
        <w:t>correct UE behaviour</w:t>
      </w:r>
      <w:r w:rsidR="00844F37" w:rsidRPr="00844F37">
        <w:rPr>
          <w:rFonts w:ascii="Arial" w:eastAsia="맑은 고딕" w:hAnsi="Arial" w:cs="Arial"/>
          <w:lang w:eastAsia="ko-KR"/>
        </w:rPr>
        <w:t>.</w:t>
      </w:r>
    </w:p>
    <w:p w14:paraId="1B16106C" w14:textId="0E06B334" w:rsidR="00844F37" w:rsidRDefault="00844F37" w:rsidP="00432A0A">
      <w:pPr>
        <w:rPr>
          <w:rFonts w:ascii="Arial" w:eastAsia="맑은 고딕" w:hAnsi="Arial" w:cs="Arial"/>
          <w:lang w:eastAsia="ko-KR"/>
        </w:rPr>
      </w:pPr>
      <w:r>
        <w:rPr>
          <w:rFonts w:ascii="Arial" w:eastAsia="맑은 고딕" w:hAnsi="Arial" w:cs="Arial"/>
          <w:lang w:eastAsia="ko-KR"/>
        </w:rPr>
        <w:t xml:space="preserve">Current running CR text: </w:t>
      </w:r>
    </w:p>
    <w:p w14:paraId="321592C8" w14:textId="2E5BC93D" w:rsidR="00844F37" w:rsidRPr="00452D75" w:rsidRDefault="00844F37" w:rsidP="00844F37">
      <w:pPr>
        <w:rPr>
          <w:rFonts w:ascii="Arial" w:eastAsia="맑은 고딕" w:hAnsi="Arial" w:cs="Arial" w:hint="eastAsia"/>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af3"/>
        <w:tblW w:w="9770" w:type="dxa"/>
        <w:tblLook w:val="04A0" w:firstRow="1" w:lastRow="0" w:firstColumn="1" w:lastColumn="0" w:noHBand="0" w:noVBand="1"/>
      </w:tblPr>
      <w:tblGrid>
        <w:gridCol w:w="2169"/>
        <w:gridCol w:w="2017"/>
        <w:gridCol w:w="5584"/>
      </w:tblGrid>
      <w:tr w:rsidR="00844F37" w:rsidRPr="00973F63" w14:paraId="1AAD21E3" w14:textId="77777777" w:rsidTr="009C750D">
        <w:tc>
          <w:tcPr>
            <w:tcW w:w="2245"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6E7CD382"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NOTE based approach/Normative text based approach</w:t>
            </w:r>
          </w:p>
        </w:tc>
        <w:tc>
          <w:tcPr>
            <w:tcW w:w="5892"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844F37" w:rsidRPr="00973F63" w14:paraId="13636EB5" w14:textId="77777777" w:rsidTr="009C750D">
        <w:tc>
          <w:tcPr>
            <w:tcW w:w="2245"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1633" w:type="dxa"/>
          </w:tcPr>
          <w:p w14:paraId="51313E96" w14:textId="39DB6811" w:rsidR="00844F37" w:rsidRPr="00B01634" w:rsidRDefault="00D7465F" w:rsidP="009C750D">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DengXian" w:hAnsi="Arial" w:cs="Arial"/>
                <w:lang w:eastAsia="zh-CN"/>
              </w:rPr>
              <w:t>Option 1/Option 2</w:t>
            </w:r>
          </w:p>
        </w:tc>
        <w:tc>
          <w:tcPr>
            <w:tcW w:w="5892"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844F37" w:rsidRPr="00973F63" w14:paraId="031492CA" w14:textId="77777777" w:rsidTr="009C750D">
        <w:tc>
          <w:tcPr>
            <w:tcW w:w="2245" w:type="dxa"/>
          </w:tcPr>
          <w:p w14:paraId="689ACF85"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1618233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70CDA04"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TX resource pool selection behaviors are specified before TX carrier selection.</w:t>
      </w:r>
      <w:r w:rsidR="009F6171" w:rsidRPr="00632707">
        <w:rPr>
          <w:sz w:val="24"/>
          <w:szCs w:val="24"/>
        </w:rPr>
        <w:t xml:space="preserve"> P</w:t>
      </w:r>
      <w:r w:rsidR="009F6171" w:rsidRPr="00632707">
        <w:rPr>
          <w:sz w:val="24"/>
          <w:szCs w:val="24"/>
        </w:rPr>
        <w:t>4a/4b in R2-2310969</w:t>
      </w:r>
      <w:r w:rsidR="009F6171" w:rsidRPr="00632707">
        <w:rPr>
          <w:sz w:val="24"/>
          <w:szCs w:val="24"/>
        </w:rPr>
        <w:t xml:space="preserve"> are related to this issue.</w:t>
      </w:r>
    </w:p>
    <w:p w14:paraId="1F15FD37" w14:textId="28B4F55C" w:rsidR="009F6171" w:rsidRPr="00364F5D" w:rsidRDefault="00364F5D" w:rsidP="006B563D">
      <w:pPr>
        <w:rPr>
          <w:rFonts w:ascii="Arial" w:hAnsi="Arial" w:cs="Arial" w:hint="eastAsia"/>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바탕체" w:eastAsia="바탕체" w:hAnsi="바탕체" w:cs="바탕체"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hint="eastAsia"/>
          <w:b/>
          <w:lang w:eastAsia="ko-KR"/>
        </w:rPr>
      </w:pPr>
      <w:r>
        <w:rPr>
          <w:rFonts w:ascii="Arial" w:hAnsi="Arial" w:cs="Arial"/>
          <w:b/>
          <w:lang w:eastAsia="zh-CN"/>
        </w:rPr>
        <w:lastRenderedPageBreak/>
        <w:t xml:space="preserve">Option 1: </w:t>
      </w:r>
      <w:r w:rsidRPr="00D7465F">
        <w:rPr>
          <w:rFonts w:ascii="Arial" w:hAnsi="Arial" w:cs="Arial"/>
          <w:b/>
          <w:lang w:eastAsia="zh-CN"/>
        </w:rPr>
        <w:t xml:space="preserve">TX resource pool selection behaviors are </w:t>
      </w:r>
      <w:r w:rsidRPr="00D7465F">
        <w:rPr>
          <w:rFonts w:ascii="Arial" w:hAnsi="Arial" w:cs="Arial"/>
          <w:b/>
          <w:lang w:eastAsia="zh-CN"/>
        </w:rPr>
        <w:t xml:space="preserve">performed </w:t>
      </w:r>
      <w:r w:rsidRPr="00D7465F">
        <w:rPr>
          <w:rFonts w:ascii="Arial" w:hAnsi="Arial" w:cs="Arial"/>
          <w:b/>
          <w:lang w:eastAsia="zh-CN"/>
        </w:rPr>
        <w:t>before TX carrier selection</w:t>
      </w:r>
      <w:r>
        <w:rPr>
          <w:rFonts w:ascii="바탕체" w:eastAsia="바탕체" w:hAnsi="바탕체" w:cs="바탕체"/>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af3"/>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w:t>
            </w:r>
            <w:r>
              <w:rPr>
                <w:rFonts w:ascii="Arial" w:eastAsia="DengXian" w:hAnsi="Arial" w:cs="Arial"/>
                <w:lang w:eastAsia="zh-CN"/>
              </w:rPr>
              <w:t>/</w:t>
            </w:r>
            <w:r>
              <w:rPr>
                <w:rFonts w:ascii="Arial" w:eastAsia="DengXian" w:hAnsi="Arial" w:cs="Arial"/>
                <w:lang w:eastAsia="zh-CN"/>
              </w:rPr>
              <w:t>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1633" w:type="dxa"/>
          </w:tcPr>
          <w:p w14:paraId="36962900" w14:textId="77777777" w:rsidR="00D7465F" w:rsidRPr="00B01634" w:rsidRDefault="00D7465F" w:rsidP="009C750D">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Option 2 (</w:t>
            </w:r>
            <w:r>
              <w:rPr>
                <w:rFonts w:ascii="Arial" w:eastAsia="맑은 고딕" w:hAnsi="Arial" w:cs="Arial" w:hint="eastAsia"/>
                <w:lang w:eastAsia="ko-KR"/>
              </w:rPr>
              <w:t>Rapp</w:t>
            </w:r>
            <w:r>
              <w:rPr>
                <w:rFonts w:ascii="Arial" w:eastAsia="맑은 고딕" w:hAnsi="Arial" w:cs="Arial"/>
                <w:lang w:eastAsia="ko-KR"/>
              </w:rPr>
              <w:t>)</w:t>
            </w:r>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D7465F" w:rsidRPr="00973F63" w14:paraId="21278334" w14:textId="77777777" w:rsidTr="009C750D">
        <w:tc>
          <w:tcPr>
            <w:tcW w:w="2245" w:type="dxa"/>
          </w:tcPr>
          <w:p w14:paraId="0DCB9B33"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70DB922"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48443BD"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맑은 고딕" w:hAnsi="Arial" w:cs="Arial"/>
          <w:lang w:val="en-US" w:eastAsia="ko-KR"/>
        </w:rPr>
      </w:pPr>
    </w:p>
    <w:p w14:paraId="216B18AD" w14:textId="77777777" w:rsidR="00293750" w:rsidRPr="00293750" w:rsidRDefault="00293750" w:rsidP="0065735D">
      <w:pPr>
        <w:pStyle w:val="2"/>
        <w:ind w:left="425" w:firstLine="0"/>
        <w:rPr>
          <w:lang w:eastAsia="ja-JP"/>
        </w:rPr>
      </w:pPr>
      <w:bookmarkStart w:id="0" w:name="_GoBack"/>
      <w:bookmarkEnd w:id="0"/>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82349" w14:textId="77777777" w:rsidR="00A4215B" w:rsidRDefault="00A4215B">
      <w:pPr>
        <w:spacing w:after="0" w:line="240" w:lineRule="auto"/>
      </w:pPr>
      <w:r>
        <w:separator/>
      </w:r>
    </w:p>
  </w:endnote>
  <w:endnote w:type="continuationSeparator" w:id="0">
    <w:p w14:paraId="179D4636" w14:textId="77777777" w:rsidR="00A4215B" w:rsidRDefault="00A4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C6E1C" w14:textId="77777777" w:rsidR="00A4215B" w:rsidRDefault="00A4215B">
      <w:pPr>
        <w:spacing w:after="0" w:line="240" w:lineRule="auto"/>
      </w:pPr>
      <w:r>
        <w:separator/>
      </w:r>
    </w:p>
  </w:footnote>
  <w:footnote w:type="continuationSeparator" w:id="0">
    <w:p w14:paraId="2B2639CB" w14:textId="77777777" w:rsidR="00A4215B" w:rsidRDefault="00A4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1"/>
  </w:num>
  <w:num w:numId="2">
    <w:abstractNumId w:val="8"/>
  </w:num>
  <w:num w:numId="3">
    <w:abstractNumId w:val="2"/>
  </w:num>
  <w:num w:numId="4">
    <w:abstractNumId w:val="6"/>
  </w:num>
  <w:num w:numId="5">
    <w:abstractNumId w:val="2"/>
  </w:num>
  <w:num w:numId="6">
    <w:abstractNumId w:val="0"/>
  </w:num>
  <w:num w:numId="7">
    <w:abstractNumId w:val="5"/>
  </w:num>
  <w:num w:numId="8">
    <w:abstractNumId w:val="1"/>
  </w:num>
  <w:num w:numId="9">
    <w:abstractNumId w:val="3"/>
  </w:num>
  <w:num w:numId="10">
    <w:abstractNumId w:val="10"/>
  </w:num>
  <w:num w:numId="11">
    <w:abstractNumId w:val="4"/>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A0BCE"/>
    <w:rsid w:val="000A14C1"/>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6DB"/>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2C46"/>
    <w:rsid w:val="0019308B"/>
    <w:rsid w:val="001A02F1"/>
    <w:rsid w:val="001A08B3"/>
    <w:rsid w:val="001A7B60"/>
    <w:rsid w:val="001A7EA6"/>
    <w:rsid w:val="001B52F0"/>
    <w:rsid w:val="001B5977"/>
    <w:rsid w:val="001B77C2"/>
    <w:rsid w:val="001B7A65"/>
    <w:rsid w:val="001C15AC"/>
    <w:rsid w:val="001D3C5C"/>
    <w:rsid w:val="001E41F3"/>
    <w:rsid w:val="001E6617"/>
    <w:rsid w:val="001E6BF1"/>
    <w:rsid w:val="001F1A7B"/>
    <w:rsid w:val="001F4C76"/>
    <w:rsid w:val="002050DD"/>
    <w:rsid w:val="00205F71"/>
    <w:rsid w:val="00230742"/>
    <w:rsid w:val="002437FA"/>
    <w:rsid w:val="00246CDE"/>
    <w:rsid w:val="0025297E"/>
    <w:rsid w:val="00253F79"/>
    <w:rsid w:val="0025483F"/>
    <w:rsid w:val="0026004D"/>
    <w:rsid w:val="00260DDD"/>
    <w:rsid w:val="002640DD"/>
    <w:rsid w:val="0026482C"/>
    <w:rsid w:val="00267225"/>
    <w:rsid w:val="0027047F"/>
    <w:rsid w:val="00271634"/>
    <w:rsid w:val="00275D12"/>
    <w:rsid w:val="00284FEB"/>
    <w:rsid w:val="002860C4"/>
    <w:rsid w:val="00293750"/>
    <w:rsid w:val="002A13C7"/>
    <w:rsid w:val="002B5741"/>
    <w:rsid w:val="002C17E0"/>
    <w:rsid w:val="002C1D27"/>
    <w:rsid w:val="002C6F6E"/>
    <w:rsid w:val="002D4FD1"/>
    <w:rsid w:val="002E37D8"/>
    <w:rsid w:val="002E472E"/>
    <w:rsid w:val="002E4EB7"/>
    <w:rsid w:val="002E5FFC"/>
    <w:rsid w:val="002E74AD"/>
    <w:rsid w:val="002F0380"/>
    <w:rsid w:val="002F4DE5"/>
    <w:rsid w:val="00305409"/>
    <w:rsid w:val="00313876"/>
    <w:rsid w:val="00315799"/>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A1674"/>
    <w:rsid w:val="003A5766"/>
    <w:rsid w:val="003A7142"/>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1B56"/>
    <w:rsid w:val="004439BF"/>
    <w:rsid w:val="00452D75"/>
    <w:rsid w:val="00460C77"/>
    <w:rsid w:val="0047317D"/>
    <w:rsid w:val="004767E5"/>
    <w:rsid w:val="0048147A"/>
    <w:rsid w:val="004871D6"/>
    <w:rsid w:val="00491E72"/>
    <w:rsid w:val="004A15B6"/>
    <w:rsid w:val="004A2D94"/>
    <w:rsid w:val="004B75B7"/>
    <w:rsid w:val="004D7B0F"/>
    <w:rsid w:val="004E44A4"/>
    <w:rsid w:val="004F5D15"/>
    <w:rsid w:val="004F671C"/>
    <w:rsid w:val="0050344C"/>
    <w:rsid w:val="00513C23"/>
    <w:rsid w:val="0051442E"/>
    <w:rsid w:val="0051580D"/>
    <w:rsid w:val="0052173E"/>
    <w:rsid w:val="00526D55"/>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4630"/>
    <w:rsid w:val="005B047E"/>
    <w:rsid w:val="005B14F1"/>
    <w:rsid w:val="005C21A8"/>
    <w:rsid w:val="005C572D"/>
    <w:rsid w:val="005E2C44"/>
    <w:rsid w:val="005E3D16"/>
    <w:rsid w:val="005F3F12"/>
    <w:rsid w:val="00607878"/>
    <w:rsid w:val="00610D76"/>
    <w:rsid w:val="00615FA8"/>
    <w:rsid w:val="00620784"/>
    <w:rsid w:val="00621188"/>
    <w:rsid w:val="006257ED"/>
    <w:rsid w:val="00626059"/>
    <w:rsid w:val="00632707"/>
    <w:rsid w:val="00636799"/>
    <w:rsid w:val="00637382"/>
    <w:rsid w:val="00651F4D"/>
    <w:rsid w:val="0065735D"/>
    <w:rsid w:val="00665C47"/>
    <w:rsid w:val="006679FB"/>
    <w:rsid w:val="00667E76"/>
    <w:rsid w:val="00672354"/>
    <w:rsid w:val="006744EB"/>
    <w:rsid w:val="00677EC0"/>
    <w:rsid w:val="00690782"/>
    <w:rsid w:val="00695808"/>
    <w:rsid w:val="006A314A"/>
    <w:rsid w:val="006B2734"/>
    <w:rsid w:val="006B46FB"/>
    <w:rsid w:val="006B4A2D"/>
    <w:rsid w:val="006B563D"/>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7364E"/>
    <w:rsid w:val="007772DF"/>
    <w:rsid w:val="0078108D"/>
    <w:rsid w:val="00782B4C"/>
    <w:rsid w:val="00792342"/>
    <w:rsid w:val="007977A8"/>
    <w:rsid w:val="007A37B8"/>
    <w:rsid w:val="007B0ACD"/>
    <w:rsid w:val="007B4446"/>
    <w:rsid w:val="007B512A"/>
    <w:rsid w:val="007B621B"/>
    <w:rsid w:val="007C159D"/>
    <w:rsid w:val="007C2097"/>
    <w:rsid w:val="007D0EDB"/>
    <w:rsid w:val="007D65BA"/>
    <w:rsid w:val="007D6A07"/>
    <w:rsid w:val="007E3336"/>
    <w:rsid w:val="007F3BEA"/>
    <w:rsid w:val="007F5BF2"/>
    <w:rsid w:val="007F7259"/>
    <w:rsid w:val="008004D4"/>
    <w:rsid w:val="008038FD"/>
    <w:rsid w:val="008040A8"/>
    <w:rsid w:val="0081459D"/>
    <w:rsid w:val="008149BB"/>
    <w:rsid w:val="00815FD3"/>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A2CBC"/>
    <w:rsid w:val="00AB0D04"/>
    <w:rsid w:val="00AB1A35"/>
    <w:rsid w:val="00AB4495"/>
    <w:rsid w:val="00AC5820"/>
    <w:rsid w:val="00AC704E"/>
    <w:rsid w:val="00AD1742"/>
    <w:rsid w:val="00AD17D7"/>
    <w:rsid w:val="00AD1CD8"/>
    <w:rsid w:val="00AD6F4E"/>
    <w:rsid w:val="00AE2C4A"/>
    <w:rsid w:val="00AE31E0"/>
    <w:rsid w:val="00AE4118"/>
    <w:rsid w:val="00AE572F"/>
    <w:rsid w:val="00AF12F3"/>
    <w:rsid w:val="00AF416C"/>
    <w:rsid w:val="00B00AF1"/>
    <w:rsid w:val="00B01634"/>
    <w:rsid w:val="00B04299"/>
    <w:rsid w:val="00B05B57"/>
    <w:rsid w:val="00B069D5"/>
    <w:rsid w:val="00B0742D"/>
    <w:rsid w:val="00B218F2"/>
    <w:rsid w:val="00B23E2B"/>
    <w:rsid w:val="00B245D5"/>
    <w:rsid w:val="00B258BB"/>
    <w:rsid w:val="00B347A9"/>
    <w:rsid w:val="00B40953"/>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7450"/>
    <w:rsid w:val="00C87A34"/>
    <w:rsid w:val="00C90CB1"/>
    <w:rsid w:val="00C95985"/>
    <w:rsid w:val="00C965C5"/>
    <w:rsid w:val="00C97123"/>
    <w:rsid w:val="00CA098B"/>
    <w:rsid w:val="00CA314B"/>
    <w:rsid w:val="00CA677A"/>
    <w:rsid w:val="00CB0EA1"/>
    <w:rsid w:val="00CB72B3"/>
    <w:rsid w:val="00CB7694"/>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3812"/>
    <w:rsid w:val="00D7465F"/>
    <w:rsid w:val="00D801B7"/>
    <w:rsid w:val="00D82B7B"/>
    <w:rsid w:val="00D83C4F"/>
    <w:rsid w:val="00D90454"/>
    <w:rsid w:val="00D93FDC"/>
    <w:rsid w:val="00DA0D80"/>
    <w:rsid w:val="00DB097D"/>
    <w:rsid w:val="00DC132D"/>
    <w:rsid w:val="00DC1760"/>
    <w:rsid w:val="00DC3F74"/>
    <w:rsid w:val="00DC4046"/>
    <w:rsid w:val="00DD18F1"/>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79AE"/>
    <w:rsid w:val="00E92B09"/>
    <w:rsid w:val="00E9788B"/>
    <w:rsid w:val="00EA7F3C"/>
    <w:rsid w:val="00EB09B7"/>
    <w:rsid w:val="00EB402A"/>
    <w:rsid w:val="00EB6EE7"/>
    <w:rsid w:val="00EC2B73"/>
    <w:rsid w:val="00EC453A"/>
    <w:rsid w:val="00EC67A3"/>
    <w:rsid w:val="00ED11E8"/>
    <w:rsid w:val="00ED4450"/>
    <w:rsid w:val="00ED6E53"/>
    <w:rsid w:val="00EE08AA"/>
    <w:rsid w:val="00EE5D0A"/>
    <w:rsid w:val="00EE7D7C"/>
    <w:rsid w:val="00F06E2C"/>
    <w:rsid w:val="00F16D14"/>
    <w:rsid w:val="00F23DDE"/>
    <w:rsid w:val="00F25D98"/>
    <w:rsid w:val="00F26E3D"/>
    <w:rsid w:val="00F26E6C"/>
    <w:rsid w:val="00F27005"/>
    <w:rsid w:val="00F2700C"/>
    <w:rsid w:val="00F275C4"/>
    <w:rsid w:val="00F300FB"/>
    <w:rsid w:val="00F3035C"/>
    <w:rsid w:val="00F359AF"/>
    <w:rsid w:val="00F36E7C"/>
    <w:rsid w:val="00F4234D"/>
    <w:rsid w:val="00F4726A"/>
    <w:rsid w:val="00F55C6A"/>
    <w:rsid w:val="00F65115"/>
    <w:rsid w:val="00F72C72"/>
    <w:rsid w:val="00F73115"/>
    <w:rsid w:val="00F74754"/>
    <w:rsid w:val="00F7617C"/>
    <w:rsid w:val="00F76D26"/>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AD"/>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uiPriority w:val="99"/>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2">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
    <w:link w:val="Char1"/>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1">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2"/>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a"/>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af3">
    <w:name w:val="Table Grid"/>
    <w:basedOn w:val="a1"/>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2">
    <w:name w:val="网格型1"/>
    <w:basedOn w:val="a1"/>
    <w:next w:val="af3"/>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a"/>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a"/>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Char2">
    <w:name w:val="본문 Char"/>
    <w:link w:val="af4"/>
    <w:rsid w:val="00782B4C"/>
    <w:rPr>
      <w:szCs w:val="24"/>
      <w:lang w:eastAsia="en-US"/>
    </w:rPr>
  </w:style>
  <w:style w:type="character" w:customStyle="1" w:styleId="Char0">
    <w:name w:val="머리글 Char"/>
    <w:link w:val="aa"/>
    <w:uiPriority w:val="99"/>
    <w:rsid w:val="00782B4C"/>
    <w:rPr>
      <w:rFonts w:ascii="Arial" w:hAnsi="Arial"/>
      <w:b/>
      <w:sz w:val="18"/>
      <w:lang w:val="en-GB" w:eastAsia="en-US"/>
    </w:rPr>
  </w:style>
  <w:style w:type="paragraph" w:styleId="af4">
    <w:name w:val="Body Text"/>
    <w:basedOn w:val="a"/>
    <w:link w:val="Char2"/>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a0"/>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2Char">
    <w:name w:val="제목 2 Char"/>
    <w:basedOn w:val="a0"/>
    <w:link w:val="2"/>
    <w:rsid w:val="007F5BF2"/>
    <w:rPr>
      <w:rFonts w:ascii="Arial" w:hAnsi="Arial"/>
      <w:sz w:val="32"/>
      <w:lang w:val="en-GB" w:eastAsia="en-US"/>
    </w:rPr>
  </w:style>
  <w:style w:type="character" w:customStyle="1" w:styleId="3Char">
    <w:name w:val="제목 3 Char"/>
    <w:basedOn w:val="a0"/>
    <w:link w:val="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3">
    <w:name w:val="표 구분선1"/>
    <w:basedOn w:val="a1"/>
    <w:next w:val="af3"/>
    <w:rsid w:val="00B218F2"/>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Char">
    <w:name w:val="메모 텍스트 Char"/>
    <w:link w:val="a7"/>
    <w:uiPriority w:val="99"/>
    <w:qFormat/>
    <w:rsid w:val="00844F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AE42B-AEF8-4B49-ADC6-C76C026A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3</Pages>
  <Words>612</Words>
  <Characters>3492</Characters>
  <Application>Microsoft Office Word</Application>
  <DocSecurity>0</DocSecurity>
  <Lines>29</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 Giwon Park(1)</cp:lastModifiedBy>
  <cp:revision>9</cp:revision>
  <cp:lastPrinted>2411-12-31T14:59:00Z</cp:lastPrinted>
  <dcterms:created xsi:type="dcterms:W3CDTF">2023-10-10T09:46:00Z</dcterms:created>
  <dcterms:modified xsi:type="dcterms:W3CDTF">2023-10-17T14:59:00Z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1660762641</vt:lpwstr>
  </property>
</Properties>
</file>