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w:t>
      </w:r>
      <w:proofErr w:type="gramStart"/>
      <w:r>
        <w:rPr>
          <w:b/>
          <w:sz w:val="24"/>
          <w:lang w:eastAsia="zh-CN"/>
        </w:rPr>
        <w:t>August,</w:t>
      </w:r>
      <w:proofErr w:type="gramEnd"/>
      <w:r>
        <w:rPr>
          <w:b/>
          <w:sz w:val="24"/>
          <w:lang w:eastAsia="zh-CN"/>
        </w:rPr>
        <w:t xml:space="preserve"> 202</w:t>
      </w:r>
      <w:bookmarkEnd w:id="3"/>
      <w:r>
        <w:rPr>
          <w:b/>
          <w:sz w:val="24"/>
          <w:lang w:eastAsia="zh-CN"/>
        </w:rPr>
        <w:t xml:space="preserve">3      </w:t>
      </w:r>
    </w:p>
    <w:p w14:paraId="2BD579A3" w14:textId="77777777" w:rsidR="00815345" w:rsidRDefault="00DE71AD">
      <w:pPr>
        <w:pStyle w:val="Header"/>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w:t>
            </w:r>
            <w:ins w:id="4" w:author="Mediatek_123" w:date="2023-09-05T15:26:00Z">
              <w:r>
                <w:rPr>
                  <w:lang w:eastAsia="zh-CN"/>
                </w:rPr>
                <w:t>9</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469FB5DD" w:rsidR="00815345" w:rsidRDefault="00DE71AD">
            <w:pPr>
              <w:pStyle w:val="CRCoverPage"/>
              <w:spacing w:after="0"/>
              <w:ind w:left="100"/>
            </w:pPr>
            <w:r>
              <w:t xml:space="preserve">Introduction of LTM, including general description, and illustration for component of mobility latency. Agreements up to </w:t>
            </w:r>
            <w:commentRangeStart w:id="5"/>
            <w:r>
              <w:t>R2#</w:t>
            </w:r>
            <w:del w:id="6" w:author="Mediatek_123" w:date="2023-09-08T15:05:00Z">
              <w:r w:rsidDel="00057460">
                <w:delText>122</w:delText>
              </w:r>
              <w:commentRangeEnd w:id="5"/>
              <w:r w:rsidDel="00057460">
                <w:commentReference w:id="5"/>
              </w:r>
              <w:r w:rsidDel="00057460">
                <w:delText xml:space="preserve"> </w:delText>
              </w:r>
            </w:del>
            <w:ins w:id="7" w:author="Mediatek_123" w:date="2023-09-08T15:05:00Z">
              <w:r w:rsidR="00057460">
                <w:t xml:space="preserve">123 </w:t>
              </w:r>
            </w:ins>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Heading2"/>
      </w:pPr>
      <w:bookmarkStart w:id="8" w:name="_Toc52551206"/>
      <w:bookmarkStart w:id="9" w:name="_Toc51971223"/>
      <w:bookmarkStart w:id="10" w:name="_Toc37231822"/>
      <w:bookmarkStart w:id="11" w:name="_Toc139017936"/>
      <w:bookmarkStart w:id="12" w:name="_Toc46501875"/>
      <w:bookmarkStart w:id="13" w:name="_Toc20387886"/>
      <w:bookmarkStart w:id="14" w:name="_Toc29375965"/>
      <w:bookmarkEnd w:id="1"/>
      <w:r>
        <w:t>3.1</w:t>
      </w:r>
      <w:r>
        <w:tab/>
        <w:t>Abbreviations</w:t>
      </w:r>
      <w:bookmarkEnd w:id="8"/>
      <w:bookmarkEnd w:id="9"/>
      <w:bookmarkEnd w:id="10"/>
      <w:bookmarkEnd w:id="11"/>
      <w:bookmarkEnd w:id="12"/>
      <w:bookmarkEnd w:id="13"/>
      <w:bookmarkEnd w:id="14"/>
    </w:p>
    <w:p w14:paraId="4BE82DFB" w14:textId="77777777" w:rsidR="00815345" w:rsidRDefault="00DE71A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t>Backhaul</w:t>
      </w:r>
    </w:p>
    <w:p w14:paraId="4F832DC0" w14:textId="77777777" w:rsidR="00815345" w:rsidRDefault="00DE71AD">
      <w:pPr>
        <w:pStyle w:val="EW"/>
      </w:pPr>
      <w:r>
        <w:t>BL</w:t>
      </w:r>
      <w:r>
        <w:tab/>
        <w:t xml:space="preserve">Bandwidth reduced Low </w:t>
      </w:r>
      <w:proofErr w:type="gramStart"/>
      <w:r>
        <w:t>complexity</w:t>
      </w:r>
      <w:proofErr w:type="gramEnd"/>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 Shared Channel</w:t>
      </w:r>
    </w:p>
    <w:p w14:paraId="0A6D20DD" w14:textId="77777777" w:rsidR="00815345" w:rsidRDefault="00DE71AD">
      <w:pPr>
        <w:pStyle w:val="EW"/>
      </w:pPr>
      <w:r>
        <w:t>DL-TDOA</w:t>
      </w:r>
      <w:r>
        <w:tab/>
        <w:t xml:space="preserve">Downlink Time Difference </w:t>
      </w:r>
      <w:proofErr w:type="gramStart"/>
      <w:r>
        <w:t>Of</w:t>
      </w:r>
      <w:proofErr w:type="gramEnd"/>
      <w:r>
        <w:t xml:space="preserve">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Global Navigation 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11B81448" w14:textId="77777777" w:rsidR="00815345" w:rsidRDefault="00DE71AD">
      <w:pPr>
        <w:pStyle w:val="EW"/>
        <w:rPr>
          <w:ins w:id="15" w:author="YuanY Zhang (张园园)" w:date="2023-08-10T15:23:00Z"/>
        </w:rPr>
      </w:pPr>
      <w:ins w:id="16" w:author="YuanY Zhang (张园园)" w:date="2023-08-10T15:23: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r>
      <w:proofErr w:type="gramStart"/>
      <w:r>
        <w:t>Multi User</w:t>
      </w:r>
      <w:proofErr w:type="gramEnd"/>
      <w:r>
        <w:t xml:space="preserve">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r>
      <w:proofErr w:type="gramStart"/>
      <w:r>
        <w:t>Non Cell</w:t>
      </w:r>
      <w:proofErr w:type="gramEnd"/>
      <w:r>
        <w:t xml:space="preserve"> 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 xml:space="preserve">Physical </w:t>
      </w:r>
      <w:proofErr w:type="gramStart"/>
      <w:r>
        <w:t>Random Access</w:t>
      </w:r>
      <w:proofErr w:type="gramEnd"/>
      <w:r>
        <w:t xml:space="preserve">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Round Trip 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Transport 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Heading2"/>
      </w:pPr>
      <w:bookmarkStart w:id="17" w:name="_Toc37231823"/>
      <w:bookmarkStart w:id="18" w:name="_Toc139017937"/>
      <w:bookmarkStart w:id="19" w:name="_Toc46501876"/>
      <w:bookmarkStart w:id="20" w:name="_Toc52551207"/>
      <w:bookmarkStart w:id="21" w:name="_Toc20387887"/>
      <w:bookmarkStart w:id="22" w:name="_Toc51971224"/>
      <w:bookmarkStart w:id="23" w:name="_Toc29375966"/>
      <w:r>
        <w:t>3.2</w:t>
      </w:r>
      <w:r>
        <w:tab/>
        <w:t>Definitions</w:t>
      </w:r>
      <w:bookmarkEnd w:id="17"/>
      <w:bookmarkEnd w:id="18"/>
      <w:bookmarkEnd w:id="19"/>
      <w:bookmarkEnd w:id="20"/>
      <w:bookmarkEnd w:id="21"/>
      <w:bookmarkEnd w:id="22"/>
      <w:bookmarkEnd w:id="23"/>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IAB-DU's and IAB-donor-DU's next hop neighbour node; 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the control resource set for at least SIB1 scheduling, can be configured either via MIB or via 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3CB2C469" w14:textId="77777777" w:rsidR="00815345" w:rsidRDefault="00DE71AD">
      <w:pPr>
        <w:rPr>
          <w:ins w:id="24" w:author="YuanY Zhang (张园园)" w:date="2023-08-10T15:24:00Z"/>
        </w:rPr>
      </w:pPr>
      <w:commentRangeStart w:id="25"/>
      <w:ins w:id="26" w:author="YuanY Zhang (张园园)" w:date="2023-08-10T15:24:00Z">
        <w:r>
          <w:rPr>
            <w:rFonts w:hint="eastAsia"/>
            <w:b/>
            <w:bCs/>
          </w:rPr>
          <w:t>L</w:t>
        </w:r>
        <w:r>
          <w:rPr>
            <w:b/>
            <w:bCs/>
          </w:rPr>
          <w:t>TM</w:t>
        </w:r>
        <w:r>
          <w:t xml:space="preserve">: a </w:t>
        </w:r>
        <w:proofErr w:type="spellStart"/>
        <w:r>
          <w:t>PCell</w:t>
        </w:r>
        <w:proofErr w:type="spellEnd"/>
        <w:r>
          <w:t xml:space="preserve"> (or </w:t>
        </w:r>
        <w:proofErr w:type="spellStart"/>
        <w:r>
          <w:t>PSCell</w:t>
        </w:r>
        <w:proofErr w:type="spellEnd"/>
        <w:r>
          <w:t>) cell switch procedure that the network triggers via MAC CE based on L1 measurements.</w:t>
        </w:r>
      </w:ins>
      <w:commentRangeEnd w:id="25"/>
      <w:r w:rsidR="00302FBD">
        <w:rPr>
          <w:rStyle w:val="CommentReference"/>
        </w:rPr>
        <w:commentReference w:id="25"/>
      </w:r>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xml:space="preserve">: preamble transmission of the </w:t>
      </w:r>
      <w:proofErr w:type="gramStart"/>
      <w:r>
        <w:t>random access</w:t>
      </w:r>
      <w:proofErr w:type="gramEnd"/>
      <w:r>
        <w:t xml:space="preserve"> procedure for 4-step random access (RA) type.</w:t>
      </w:r>
    </w:p>
    <w:p w14:paraId="53B0F066" w14:textId="77777777" w:rsidR="00815345" w:rsidRDefault="00DE71AD">
      <w:r>
        <w:rPr>
          <w:b/>
        </w:rPr>
        <w:t>MSG3</w:t>
      </w:r>
      <w:r>
        <w:t xml:space="preserve">: first scheduled transmission of the </w:t>
      </w:r>
      <w:proofErr w:type="gramStart"/>
      <w:r>
        <w:t>random access</w:t>
      </w:r>
      <w:proofErr w:type="gramEnd"/>
      <w:r>
        <w:t xml:space="preserve"> procedure.</w:t>
      </w:r>
    </w:p>
    <w:p w14:paraId="46034CE6" w14:textId="77777777" w:rsidR="00815345" w:rsidRDefault="00DE71AD">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7A9F737" w14:textId="77777777" w:rsidR="00815345" w:rsidRDefault="00DE71AD">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1E7D9C6D" w14:textId="77777777" w:rsidR="00815345" w:rsidRDefault="00DE71AD">
      <w:pPr>
        <w:rPr>
          <w:lang w:eastAsia="zh-CN"/>
        </w:rPr>
      </w:pPr>
      <w:r>
        <w:rPr>
          <w:b/>
          <w:lang w:eastAsia="zh-CN"/>
        </w:rPr>
        <w:lastRenderedPageBreak/>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Multi-hop 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FD2440" w14:textId="77777777" w:rsidR="00815345" w:rsidRDefault="00DE71AD">
      <w:r>
        <w:rPr>
          <w:b/>
        </w:rPr>
        <w:t>NG-C</w:t>
      </w:r>
      <w:r>
        <w:t>: control plane interface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neighbour node; the parent node can be IAB-node or IAB-donor-</w:t>
      </w:r>
      <w:proofErr w:type="gramStart"/>
      <w:r>
        <w:t>DU</w:t>
      </w:r>
      <w:proofErr w:type="gramEnd"/>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38AC2E54" w14:textId="77777777" w:rsidR="00815345" w:rsidRDefault="00DE71AD">
      <w:pPr>
        <w:rPr>
          <w:ins w:id="27" w:author="YuanY Zhang (张园园)" w:date="2023-08-10T15:25:00Z"/>
          <w:bCs/>
        </w:rPr>
      </w:pPr>
      <w:commentRangeStart w:id="28"/>
      <w:ins w:id="29" w:author="YuanY Zhang (张园园)" w:date="2023-08-10T15:25:00Z">
        <w:r>
          <w:rPr>
            <w:rFonts w:hint="eastAsia"/>
            <w:b/>
          </w:rPr>
          <w:t>R</w:t>
        </w:r>
        <w:r>
          <w:rPr>
            <w:b/>
          </w:rPr>
          <w:t>ACH-less LTM</w:t>
        </w:r>
        <w:r>
          <w:rPr>
            <w:bCs/>
          </w:rPr>
          <w:t>: an LTM cell switch procedure where UE skips the RA procedure.</w:t>
        </w:r>
      </w:ins>
      <w:commentRangeEnd w:id="28"/>
      <w:r w:rsidR="00302FBD">
        <w:rPr>
          <w:rStyle w:val="CommentReference"/>
        </w:rPr>
        <w:commentReference w:id="28"/>
      </w:r>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lastRenderedPageBreak/>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1992FF41" w14:textId="77777777" w:rsidR="00815345" w:rsidRDefault="00DE71AD">
      <w:pPr>
        <w:rPr>
          <w:ins w:id="30" w:author="YuanY Zhang (张园园)" w:date="2023-08-10T15:25:00Z"/>
          <w:bCs/>
        </w:rPr>
      </w:pPr>
      <w:ins w:id="31" w:author="YuanY Zhang (张园园)" w:date="2023-08-10T15:25: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A02523" w14:textId="77777777" w:rsidR="00815345" w:rsidRDefault="00DE71AD">
      <w:pPr>
        <w:pStyle w:val="Heading2"/>
        <w:rPr>
          <w:ins w:id="32" w:author="vivo-Chenli-after RAN2#123" w:date="2023-09-04T17:02:00Z"/>
        </w:rPr>
      </w:pPr>
      <w:bookmarkStart w:id="33" w:name="_Toc139018034"/>
      <w:ins w:id="34" w:author="vivo-Chenli-after RAN2#123" w:date="2023-09-04T17:02:00Z">
        <w:r>
          <w:t>6.x</w:t>
        </w:r>
        <w:r>
          <w:tab/>
        </w:r>
        <w:bookmarkEnd w:id="33"/>
        <w:r>
          <w:t>Early synchronization procedure</w:t>
        </w:r>
      </w:ins>
    </w:p>
    <w:p w14:paraId="3CBD6870" w14:textId="7C4C6A8D" w:rsidR="00815345" w:rsidRDefault="00DE71AD">
      <w:pPr>
        <w:pStyle w:val="Heading3"/>
        <w:rPr>
          <w:ins w:id="35" w:author="vivo-Chenli-after RAN2#123" w:date="2023-09-04T17:03:00Z"/>
        </w:rPr>
      </w:pPr>
      <w:bookmarkStart w:id="36" w:name="_Toc37231886"/>
      <w:bookmarkStart w:id="37" w:name="_Toc46501941"/>
      <w:bookmarkStart w:id="38" w:name="_Toc52551272"/>
      <w:bookmarkStart w:id="39" w:name="_Toc51971289"/>
      <w:bookmarkStart w:id="40" w:name="_Toc139018003"/>
      <w:ins w:id="41" w:author="vivo-Chenli-after RAN2#123" w:date="2023-09-04T17:03:00Z">
        <w:r>
          <w:t>6.x.</w:t>
        </w:r>
      </w:ins>
      <w:ins w:id="42" w:author="vivo-Chenli-after RAN2#123" w:date="2023-09-04T17:05:00Z">
        <w:r>
          <w:t>1</w:t>
        </w:r>
      </w:ins>
      <w:ins w:id="43" w:author="vivo-Chenli-after RAN2#123" w:date="2023-09-04T17:03:00Z">
        <w:r>
          <w:tab/>
        </w:r>
        <w:commentRangeStart w:id="44"/>
        <w:commentRangeStart w:id="45"/>
        <w:commentRangeStart w:id="46"/>
        <w:del w:id="47" w:author="Mediatek_123" w:date="2023-09-08T15:23:00Z">
          <w:r w:rsidDel="00713B2A">
            <w:delText xml:space="preserve">Early </w:delText>
          </w:r>
        </w:del>
      </w:ins>
      <w:commentRangeEnd w:id="44"/>
      <w:del w:id="48" w:author="Mediatek_123" w:date="2023-09-08T15:23:00Z">
        <w:r w:rsidDel="00713B2A">
          <w:commentReference w:id="44"/>
        </w:r>
      </w:del>
      <w:ins w:id="49" w:author="vivo-Chenli-after RAN2#123" w:date="2023-09-04T17:03:00Z">
        <w:del w:id="50" w:author="Mediatek_123" w:date="2023-09-08T15:23:00Z">
          <w:r w:rsidDel="00713B2A">
            <w:delText>TCI state activation</w:delText>
          </w:r>
          <w:commentRangeStart w:id="51"/>
          <w:r w:rsidDel="00713B2A">
            <w:delText xml:space="preserve"> </w:delText>
          </w:r>
          <w:commentRangeStart w:id="52"/>
          <w:commentRangeStart w:id="53"/>
          <w:r w:rsidDel="00713B2A">
            <w:delText>(early DL sync)</w:delText>
          </w:r>
        </w:del>
      </w:ins>
      <w:commentRangeEnd w:id="52"/>
      <w:del w:id="54" w:author="Mediatek_123" w:date="2023-09-08T15:23:00Z">
        <w:r w:rsidDel="00713B2A">
          <w:rPr>
            <w:rStyle w:val="CommentReference"/>
            <w:rFonts w:ascii="Times New Roman" w:hAnsi="Times New Roman"/>
          </w:rPr>
          <w:commentReference w:id="52"/>
        </w:r>
        <w:commentRangeEnd w:id="51"/>
        <w:r w:rsidDel="00713B2A">
          <w:commentReference w:id="51"/>
        </w:r>
        <w:commentRangeEnd w:id="53"/>
        <w:r w:rsidDel="00713B2A">
          <w:commentReference w:id="53"/>
        </w:r>
        <w:commentRangeEnd w:id="45"/>
        <w:r w:rsidDel="00713B2A">
          <w:rPr>
            <w:rStyle w:val="CommentReference"/>
            <w:rFonts w:ascii="Times New Roman" w:hAnsi="Times New Roman"/>
          </w:rPr>
          <w:commentReference w:id="45"/>
        </w:r>
        <w:commentRangeEnd w:id="46"/>
        <w:r w:rsidR="00713B2A" w:rsidDel="00713B2A">
          <w:rPr>
            <w:rStyle w:val="CommentReference"/>
            <w:rFonts w:ascii="Times New Roman" w:hAnsi="Times New Roman"/>
          </w:rPr>
          <w:commentReference w:id="46"/>
        </w:r>
      </w:del>
      <w:ins w:id="55" w:author="Mediatek_123" w:date="2023-09-08T15:23:00Z">
        <w:r w:rsidR="00713B2A">
          <w:t>[</w:t>
        </w:r>
      </w:ins>
      <w:commentRangeStart w:id="56"/>
      <w:ins w:id="57" w:author="Mediatek_123" w:date="2023-09-08T15:22:00Z">
        <w:r w:rsidR="00713B2A">
          <w:t>Early DL sync by TCI state activation</w:t>
        </w:r>
      </w:ins>
      <w:commentRangeEnd w:id="56"/>
      <w:r w:rsidR="00302FBD">
        <w:rPr>
          <w:rStyle w:val="CommentReference"/>
          <w:rFonts w:ascii="Times New Roman" w:hAnsi="Times New Roman"/>
        </w:rPr>
        <w:commentReference w:id="56"/>
      </w:r>
      <w:ins w:id="58" w:author="Mediatek_123" w:date="2023-09-08T15:23:00Z">
        <w:r w:rsidR="00713B2A">
          <w:t>]</w:t>
        </w:r>
      </w:ins>
    </w:p>
    <w:p w14:paraId="139AC67F" w14:textId="2D85E898" w:rsidR="00815345" w:rsidRDefault="00DE71AD">
      <w:pPr>
        <w:rPr>
          <w:ins w:id="59" w:author="Mediatek_123" w:date="2023-09-08T15:23:00Z"/>
        </w:rPr>
      </w:pPr>
      <w:ins w:id="60"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61" w:author="vivo-Chenli-after RAN2#123" w:date="2023-09-04T19:07:00Z">
        <w:r>
          <w:t>(s)</w:t>
        </w:r>
      </w:ins>
      <w:ins w:id="62" w:author="vivo-Chenli-after RAN2#123" w:date="2023-09-04T17:03:00Z">
        <w:r>
          <w:t xml:space="preserve"> that belongs to the cell to which the early DL sync is needed.</w:t>
        </w:r>
      </w:ins>
    </w:p>
    <w:p w14:paraId="0538E22B" w14:textId="58FAE658" w:rsidR="00713B2A" w:rsidDel="00713B2A" w:rsidRDefault="00713B2A" w:rsidP="00713B2A">
      <w:pPr>
        <w:pStyle w:val="EditorsNote"/>
        <w:rPr>
          <w:ins w:id="63" w:author="vivo-Chenli-after RAN2#123" w:date="2023-09-04T17:03:00Z"/>
          <w:del w:id="64" w:author="Mediatek_123" w:date="2023-09-08T15:23:00Z"/>
        </w:rPr>
      </w:pPr>
      <w:ins w:id="65" w:author="Mediatek_123" w:date="2023-09-08T15:23:00Z">
        <w:r>
          <w:rPr>
            <w:rFonts w:eastAsia="SimSun"/>
          </w:rPr>
          <w:t xml:space="preserve">Editor’s note: </w:t>
        </w:r>
      </w:ins>
      <w:ins w:id="66" w:author="Mediatek_123" w:date="2023-09-08T15:24:00Z">
        <w:r>
          <w:rPr>
            <w:rFonts w:eastAsia="SimSun" w:hint="eastAsia"/>
            <w:lang w:val="en-US" w:eastAsia="zh-CN"/>
          </w:rPr>
          <w:t>FFS whether early TCI state activation is early (fine) DL sync. Pending to RAN1 progress</w:t>
        </w:r>
      </w:ins>
      <w:ins w:id="67" w:author="Mediatek_123" w:date="2023-09-08T15:23:00Z">
        <w:r>
          <w:rPr>
            <w:rFonts w:eastAsia="SimSun"/>
          </w:rPr>
          <w:t>.</w:t>
        </w:r>
      </w:ins>
    </w:p>
    <w:p w14:paraId="33BDC257" w14:textId="529A1B33" w:rsidR="00815345" w:rsidRDefault="00DE71AD">
      <w:pPr>
        <w:rPr>
          <w:ins w:id="68" w:author="vivo-Chenli-after RAN2#123" w:date="2023-09-04T17:03:00Z"/>
        </w:rPr>
      </w:pPr>
      <w:ins w:id="69" w:author="vivo-Chenli-after RAN2#123" w:date="2023-09-04T17:03:00Z">
        <w:r>
          <w:t xml:space="preserve">The following figure </w:t>
        </w:r>
        <w:commentRangeStart w:id="70"/>
        <w:r>
          <w:t>describe</w:t>
        </w:r>
        <w:del w:id="71" w:author="Mediatek_123" w:date="2023-09-08T15:25:00Z">
          <w:r w:rsidDel="00CC6D05">
            <w:delText>d</w:delText>
          </w:r>
        </w:del>
      </w:ins>
      <w:commentRangeEnd w:id="70"/>
      <w:del w:id="72" w:author="Mediatek_123" w:date="2023-09-08T15:25:00Z">
        <w:r w:rsidDel="00CC6D05">
          <w:rPr>
            <w:rStyle w:val="CommentReference"/>
          </w:rPr>
          <w:commentReference w:id="70"/>
        </w:r>
      </w:del>
      <w:ins w:id="73" w:author="Mediatek_123" w:date="2023-09-08T15:25:00Z">
        <w:r w:rsidR="00CC6D05">
          <w:t>s</w:t>
        </w:r>
      </w:ins>
      <w:ins w:id="74" w:author="vivo-Chenli-after RAN2#123" w:date="2023-09-04T17:03:00Z">
        <w:r>
          <w:t xml:space="preserve"> the early TCI state activation (early DL sync) procedure </w:t>
        </w:r>
        <w:commentRangeStart w:id="75"/>
        <w:del w:id="76" w:author="Mediatek_123" w:date="2023-09-08T15:25:00Z">
          <w:r w:rsidDel="00CC6D05">
            <w:delText>started by the UE</w:delText>
          </w:r>
        </w:del>
      </w:ins>
      <w:commentRangeEnd w:id="75"/>
      <w:del w:id="77" w:author="Mediatek_123" w:date="2023-09-08T15:25:00Z">
        <w:r w:rsidDel="00CC6D05">
          <w:rPr>
            <w:rStyle w:val="CommentReference"/>
          </w:rPr>
          <w:commentReference w:id="75"/>
        </w:r>
      </w:del>
      <w:ins w:id="78" w:author="Mediatek_123" w:date="2023-09-08T15:25:00Z">
        <w:r w:rsidR="00CC6D05">
          <w:t>triggered by the network</w:t>
        </w:r>
      </w:ins>
      <w:ins w:id="79" w:author="vivo-Chenli-after RAN2#123" w:date="2023-09-04T17:03:00Z">
        <w:r>
          <w:t>:</w:t>
        </w:r>
      </w:ins>
    </w:p>
    <w:p w14:paraId="6E2A9694" w14:textId="77777777" w:rsidR="00815345" w:rsidRDefault="00815345">
      <w:pPr>
        <w:pStyle w:val="B1"/>
        <w:rPr>
          <w:ins w:id="80" w:author="vivo-Chenli-after RAN2#123" w:date="2023-09-04T17:03:00Z"/>
        </w:rPr>
      </w:pPr>
    </w:p>
    <w:p w14:paraId="72DF92A4" w14:textId="77777777" w:rsidR="00815345" w:rsidRDefault="00DE71AD">
      <w:pPr>
        <w:jc w:val="center"/>
        <w:rPr>
          <w:ins w:id="81" w:author="vivo-Chenli-after RAN2#123" w:date="2023-09-04T17:03:00Z"/>
        </w:rPr>
      </w:pPr>
      <w:del w:id="82" w:author="vivo-Chenli-after RAN2#123" w:date="2023-09-04T19:10:00Z">
        <w:r>
          <w:lastRenderedPageBreak/>
          <w:fldChar w:fldCharType="begin"/>
        </w:r>
        <w:r>
          <w:fldChar w:fldCharType="end"/>
        </w:r>
      </w:del>
      <w:ins w:id="83" w:author="vivo-Chenli-after RAN2#123" w:date="2023-09-04T19:10:00Z">
        <w:r>
          <w:object w:dxaOrig="7431" w:dyaOrig="4795" w14:anchorId="64DD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40pt" o:ole="">
              <v:imagedata r:id="rId16" o:title=""/>
            </v:shape>
            <o:OLEObject Type="Embed" ProgID="Visio.Drawing.15" ShapeID="_x0000_i1025" DrawAspect="Content" ObjectID="_1755683469" r:id="rId17"/>
          </w:object>
        </w:r>
      </w:ins>
    </w:p>
    <w:p w14:paraId="528430CE" w14:textId="77777777" w:rsidR="00815345" w:rsidRDefault="00DE71AD">
      <w:pPr>
        <w:pStyle w:val="TF"/>
        <w:rPr>
          <w:ins w:id="84" w:author="vivo-Chenli-after RAN2#123" w:date="2023-09-04T17:03:00Z"/>
        </w:rPr>
      </w:pPr>
      <w:ins w:id="85" w:author="vivo-Chenli-after RAN2#123" w:date="2023-09-04T17:03:00Z">
        <w:r>
          <w:t xml:space="preserve">Figure </w:t>
        </w:r>
        <w:r>
          <w:rPr>
            <w:lang w:val="fi-FI"/>
          </w:rPr>
          <w:t>6</w:t>
        </w:r>
        <w:r>
          <w:t>.</w:t>
        </w:r>
        <w:r>
          <w:rPr>
            <w:lang w:val="fi-FI"/>
          </w:rPr>
          <w:t>x</w:t>
        </w:r>
        <w:r>
          <w:t>.</w:t>
        </w:r>
      </w:ins>
      <w:ins w:id="86" w:author="vivo-Chenli-after RAN2#123" w:date="2023-09-04T17:05:00Z">
        <w:r>
          <w:rPr>
            <w:lang w:val="fi-FI"/>
          </w:rPr>
          <w:t>1</w:t>
        </w:r>
      </w:ins>
      <w:ins w:id="87" w:author="vivo-Chenli-after RAN2#123" w:date="2023-09-04T17:03:00Z">
        <w:r>
          <w:t xml:space="preserve">-1: </w:t>
        </w:r>
        <w:r>
          <w:rPr>
            <w:lang w:val="fi-FI"/>
          </w:rPr>
          <w:t>Early TCI state activation</w:t>
        </w:r>
        <w:r>
          <w:t xml:space="preserve"> procedures</w:t>
        </w:r>
      </w:ins>
    </w:p>
    <w:p w14:paraId="345126CE" w14:textId="77777777" w:rsidR="00815345" w:rsidRDefault="00DE71AD">
      <w:pPr>
        <w:pStyle w:val="B1"/>
        <w:rPr>
          <w:ins w:id="88" w:author="vivo-Chenli-after RAN2#123" w:date="2023-09-04T17:03:00Z"/>
        </w:rPr>
      </w:pPr>
      <w:ins w:id="89" w:author="vivo-Chenli-after RAN2#123" w:date="2023-09-04T17:03:00Z">
        <w:r>
          <w:t>1.</w:t>
        </w:r>
        <w:r>
          <w:tab/>
        </w:r>
        <w:commentRangeStart w:id="90"/>
        <w:commentRangeStart w:id="91"/>
        <w:r>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w:t>
        </w:r>
      </w:ins>
      <w:ins w:id="92" w:author="vivo-Chenli-after RAN2#123" w:date="2023-09-04T19:07:00Z">
        <w:r>
          <w:t>s</w:t>
        </w:r>
      </w:ins>
      <w:ins w:id="93" w:author="vivo-Chenli-after RAN2#123" w:date="2023-09-04T17:03:00Z">
        <w:r>
          <w:t xml:space="preserve"> may provide a list of TCI</w:t>
        </w:r>
      </w:ins>
      <w:ins w:id="94" w:author="vivo-Chenli-after RAN2#123" w:date="2023-09-04T19:08:00Z">
        <w:r>
          <w:t xml:space="preserve"> state(s)</w:t>
        </w:r>
      </w:ins>
      <w:ins w:id="95" w:author="vivo-Chenli-after RAN2#123" w:date="2023-09-04T17:03:00Z">
        <w:r>
          <w:t xml:space="preserve"> for one or multiple cells </w:t>
        </w:r>
        <w:bookmarkStart w:id="96" w:name="OLE_LINK1"/>
        <w:r>
          <w:t>to</w:t>
        </w:r>
        <w:commentRangeStart w:id="97"/>
        <w:commentRangeStart w:id="98"/>
        <w:r>
          <w:t xml:space="preserve"> which the early TCI state activation procedure may be executed by the UE</w:t>
        </w:r>
      </w:ins>
      <w:bookmarkEnd w:id="96"/>
      <w:commentRangeEnd w:id="97"/>
      <w:r>
        <w:commentReference w:id="97"/>
      </w:r>
      <w:commentRangeEnd w:id="98"/>
      <w:r w:rsidR="00CC6D05">
        <w:rPr>
          <w:rStyle w:val="CommentReference"/>
        </w:rPr>
        <w:commentReference w:id="98"/>
      </w:r>
      <w:ins w:id="99" w:author="vivo-Chenli-after RAN2#123" w:date="2023-09-04T17:03:00Z">
        <w:r>
          <w:t>.</w:t>
        </w:r>
      </w:ins>
      <w:commentRangeEnd w:id="90"/>
      <w:r>
        <w:rPr>
          <w:rStyle w:val="CommentReference"/>
        </w:rPr>
        <w:commentReference w:id="90"/>
      </w:r>
      <w:commentRangeEnd w:id="91"/>
      <w:r w:rsidR="00CC6D05">
        <w:rPr>
          <w:rStyle w:val="CommentReference"/>
        </w:rPr>
        <w:commentReference w:id="91"/>
      </w:r>
    </w:p>
    <w:p w14:paraId="13AD59EA" w14:textId="77777777" w:rsidR="00815345" w:rsidRDefault="00DE71AD">
      <w:pPr>
        <w:pStyle w:val="B1"/>
        <w:rPr>
          <w:ins w:id="100" w:author="vivo-Chenli-after RAN2#123" w:date="2023-09-04T17:03:00Z"/>
        </w:rPr>
      </w:pPr>
      <w:ins w:id="101" w:author="vivo-Chenli-after RAN2#123" w:date="2023-09-04T17:03:00Z">
        <w:r>
          <w:t>2.</w:t>
        </w:r>
        <w:r>
          <w:tab/>
          <w:t>The UE replies</w:t>
        </w:r>
      </w:ins>
      <w:ins w:id="102" w:author="vivo-Chenli-after RAN2#123" w:date="2023-09-04T17:08:00Z">
        <w:r>
          <w:t xml:space="preserve"> </w:t>
        </w:r>
      </w:ins>
      <w:ins w:id="103" w:author="vivo-Chenli-after RAN2#123" w:date="2023-09-04T17:03:00Z">
        <w:r>
          <w:t xml:space="preserve">with the </w:t>
        </w:r>
        <w:proofErr w:type="spellStart"/>
        <w:r>
          <w:rPr>
            <w:i/>
            <w:iCs/>
          </w:rPr>
          <w:t>RRCReconfigurationComplete</w:t>
        </w:r>
        <w:proofErr w:type="spellEnd"/>
        <w:r>
          <w:t xml:space="preserve"> message.</w:t>
        </w:r>
      </w:ins>
    </w:p>
    <w:p w14:paraId="7C5F16B5" w14:textId="0A316C6A" w:rsidR="00815345" w:rsidRDefault="00DE71AD">
      <w:pPr>
        <w:pStyle w:val="B1"/>
        <w:rPr>
          <w:ins w:id="104" w:author="vivo-Chenli-after RAN2#123" w:date="2023-09-04T17:03:00Z"/>
        </w:rPr>
      </w:pPr>
      <w:ins w:id="105" w:author="vivo-Chenli-after RAN2#123" w:date="2023-09-04T17:03:00Z">
        <w:r>
          <w:t>3.</w:t>
        </w:r>
        <w:r>
          <w:tab/>
        </w:r>
        <w:commentRangeStart w:id="106"/>
        <w:r>
          <w:t xml:space="preserve">The </w:t>
        </w:r>
        <w:proofErr w:type="spellStart"/>
        <w:r>
          <w:t>gNB</w:t>
        </w:r>
        <w:proofErr w:type="spellEnd"/>
        <w:r>
          <w:t xml:space="preserve"> to which Cell A belongs sends an early TCI state activation MAC CE to the UE </w:t>
        </w:r>
        <w:proofErr w:type="gramStart"/>
        <w:r>
          <w:t>in order to</w:t>
        </w:r>
        <w:proofErr w:type="gramEnd"/>
        <w:r>
          <w:t xml:space="preserve"> initiate a</w:t>
        </w:r>
      </w:ins>
      <w:ins w:id="107" w:author="vivo-Chenli-after RAN2#123" w:date="2023-09-04T17:57:00Z">
        <w:r>
          <w:t>n</w:t>
        </w:r>
      </w:ins>
      <w:ins w:id="108" w:author="vivo-Chenli-after RAN2#123" w:date="2023-09-04T17:03:00Z">
        <w:r>
          <w:t xml:space="preserve"> early TCI state activation procedure with Cell </w:t>
        </w:r>
      </w:ins>
      <w:ins w:id="109" w:author="vivo-Chenli-after RAN2#123" w:date="2023-09-04T18:08:00Z">
        <w:r>
          <w:t xml:space="preserve">B. The early </w:t>
        </w:r>
        <w:commentRangeStart w:id="110"/>
        <w:r>
          <w:t>TCI state activation</w:t>
        </w:r>
      </w:ins>
      <w:commentRangeEnd w:id="110"/>
      <w:r>
        <w:commentReference w:id="110"/>
      </w:r>
      <w:ins w:id="111" w:author="vivo-Chenli-after RAN2#123" w:date="2023-09-04T18:08:00Z">
        <w:r>
          <w:t xml:space="preserve"> </w:t>
        </w:r>
      </w:ins>
      <w:ins w:id="112" w:author="Mediatek_123" w:date="2023-09-08T15:33:00Z">
        <w:r w:rsidR="00CC6D05">
          <w:t xml:space="preserve">MAC CE </w:t>
        </w:r>
      </w:ins>
      <w:ins w:id="113" w:author="vivo-Chenli-after RAN2#123" w:date="2023-09-04T18:08:00Z">
        <w:r>
          <w:t xml:space="preserve">may </w:t>
        </w:r>
      </w:ins>
      <w:ins w:id="114" w:author="Mediatek_123" w:date="2023-09-08T15:33:00Z">
        <w:r w:rsidR="00CC6D05">
          <w:t xml:space="preserve">also </w:t>
        </w:r>
      </w:ins>
      <w:ins w:id="115" w:author="vivo-Chenli-after RAN2#123" w:date="2023-09-04T18:08:00Z">
        <w:r>
          <w:t>indicate T</w:t>
        </w:r>
      </w:ins>
      <w:ins w:id="116" w:author="vivo-Chenli-after RAN2#123" w:date="2023-09-04T18:09:00Z">
        <w:r>
          <w:t xml:space="preserve">CI state(s) of </w:t>
        </w:r>
      </w:ins>
      <w:ins w:id="117" w:author="vivo-Chenli-after RAN2#123" w:date="2023-09-04T18:08:00Z">
        <w:del w:id="118" w:author="Mediatek_123" w:date="2023-09-08T15:33:00Z">
          <w:r w:rsidDel="00CC6D05">
            <w:delText>one or multiple</w:delText>
          </w:r>
        </w:del>
      </w:ins>
      <w:ins w:id="119" w:author="Mediatek_123" w:date="2023-09-08T15:33:00Z">
        <w:r w:rsidR="00CC6D05">
          <w:t>other</w:t>
        </w:r>
      </w:ins>
      <w:ins w:id="120" w:author="vivo-Chenli-after RAN2#123" w:date="2023-09-04T18:08:00Z">
        <w:r>
          <w:t xml:space="preserve"> cells </w:t>
        </w:r>
      </w:ins>
      <w:commentRangeStart w:id="121"/>
      <w:commentRangeStart w:id="122"/>
      <w:ins w:id="123" w:author="vivo-Chenli-after RAN2#123" w:date="2023-09-04T18:09:00Z">
        <w:del w:id="124" w:author="Mediatek_123" w:date="2023-09-08T15:35:00Z">
          <w:r w:rsidDel="00C41F74">
            <w:delText>with</w:delText>
          </w:r>
        </w:del>
      </w:ins>
      <w:ins w:id="125" w:author="vivo-Chenli-after RAN2#123" w:date="2023-09-04T19:08:00Z">
        <w:del w:id="126" w:author="Mediatek_123" w:date="2023-09-08T15:35:00Z">
          <w:r w:rsidDel="00C41F74">
            <w:delText>in</w:delText>
          </w:r>
        </w:del>
      </w:ins>
      <w:ins w:id="127" w:author="vivo-Chenli-after RAN2#123" w:date="2023-09-04T18:08:00Z">
        <w:del w:id="128" w:author="Mediatek_123" w:date="2023-09-08T15:35:00Z">
          <w:r w:rsidDel="00C41F74">
            <w:delText xml:space="preserve"> which</w:delText>
          </w:r>
        </w:del>
      </w:ins>
      <w:commentRangeEnd w:id="121"/>
      <w:del w:id="129" w:author="Mediatek_123" w:date="2023-09-08T15:35:00Z">
        <w:r w:rsidDel="00C41F74">
          <w:commentReference w:id="121"/>
        </w:r>
      </w:del>
      <w:ins w:id="130" w:author="Mediatek_123" w:date="2023-09-08T15:35:00Z">
        <w:r w:rsidR="00C41F74">
          <w:t>during</w:t>
        </w:r>
      </w:ins>
      <w:ins w:id="131" w:author="vivo-Chenli-after RAN2#123" w:date="2023-09-04T18:08:00Z">
        <w:r>
          <w:t xml:space="preserve"> the</w:t>
        </w:r>
      </w:ins>
      <w:ins w:id="132" w:author="vivo-Chenli-after RAN2#123" w:date="2023-09-04T18:09:00Z">
        <w:r>
          <w:t xml:space="preserve"> TCI state activation procedure</w:t>
        </w:r>
      </w:ins>
      <w:commentRangeEnd w:id="106"/>
      <w:r>
        <w:rPr>
          <w:rStyle w:val="CommentReference"/>
        </w:rPr>
        <w:commentReference w:id="106"/>
      </w:r>
      <w:ins w:id="133" w:author="vivo-Chenli-after RAN2#123" w:date="2023-09-04T18:08:00Z">
        <w:r>
          <w:t>.</w:t>
        </w:r>
      </w:ins>
      <w:commentRangeEnd w:id="122"/>
      <w:r w:rsidR="00302FBD">
        <w:rPr>
          <w:rStyle w:val="CommentReference"/>
        </w:rPr>
        <w:commentReference w:id="122"/>
      </w:r>
    </w:p>
    <w:p w14:paraId="73C04A2B" w14:textId="77777777" w:rsidR="00815345" w:rsidRDefault="00DE71AD">
      <w:pPr>
        <w:pStyle w:val="B1"/>
        <w:rPr>
          <w:ins w:id="134" w:author="vivo-Chenli-after RAN2#123" w:date="2023-09-04T17:03:00Z"/>
        </w:rPr>
      </w:pPr>
      <w:ins w:id="135" w:author="vivo-Chenli-after RAN2#123" w:date="2023-09-04T17:03:00Z">
        <w:r>
          <w:t>4.</w:t>
        </w:r>
        <w:r>
          <w:tab/>
          <w:t>The UE activates the TCI state</w:t>
        </w:r>
      </w:ins>
      <w:ins w:id="136" w:author="vivo-Chenli-after RAN2#123" w:date="2023-09-04T19:08:00Z">
        <w:r>
          <w:t>(s)</w:t>
        </w:r>
      </w:ins>
      <w:ins w:id="137" w:author="vivo-Chenli-after RAN2#123" w:date="2023-09-04T17:03:00Z">
        <w:r>
          <w:t xml:space="preserve"> of Cell B indicated in the early TCI state activation MAC CE.</w:t>
        </w:r>
      </w:ins>
    </w:p>
    <w:p w14:paraId="32EA4178" w14:textId="41EEEBCE" w:rsidR="00815345" w:rsidRDefault="00DE71AD">
      <w:pPr>
        <w:pStyle w:val="B1"/>
        <w:ind w:left="0" w:firstLine="0"/>
        <w:rPr>
          <w:ins w:id="138" w:author="vivo-Chenli-after RAN2#123" w:date="2023-09-04T17:18:00Z"/>
        </w:rPr>
      </w:pPr>
      <w:commentRangeStart w:id="139"/>
      <w:ins w:id="140" w:author="vivo-Chenli-after RAN2#123" w:date="2023-09-04T17:18:00Z">
        <w:r>
          <w:t>The UE</w:t>
        </w:r>
        <w:commentRangeEnd w:id="139"/>
        <w:r>
          <w:rPr>
            <w:rStyle w:val="CommentReference"/>
          </w:rPr>
          <w:commentReference w:id="139"/>
        </w:r>
        <w:r>
          <w:t xml:space="preserve"> is assumed to have </w:t>
        </w:r>
        <w:commentRangeStart w:id="141"/>
        <w:commentRangeStart w:id="142"/>
        <w:r>
          <w:t xml:space="preserve">early DL synchronization with the </w:t>
        </w:r>
        <w:proofErr w:type="spellStart"/>
        <w:r>
          <w:t>gNB</w:t>
        </w:r>
        <w:proofErr w:type="spellEnd"/>
        <w:r>
          <w:t xml:space="preserve"> to which Cell B belongs.</w:t>
        </w:r>
      </w:ins>
      <w:commentRangeEnd w:id="141"/>
      <w:r>
        <w:rPr>
          <w:rStyle w:val="CommentReference"/>
        </w:rPr>
        <w:commentReference w:id="141"/>
      </w:r>
      <w:commentRangeEnd w:id="142"/>
      <w:r w:rsidR="00C41F74">
        <w:rPr>
          <w:rStyle w:val="CommentReference"/>
        </w:rPr>
        <w:commentReference w:id="142"/>
      </w:r>
      <w:ins w:id="143" w:author="vivo-Chenli-after RAN2#123" w:date="2023-09-04T17:18:00Z">
        <w:r>
          <w:t xml:space="preserve"> </w:t>
        </w:r>
        <w:commentRangeStart w:id="144"/>
        <w:r>
          <w:t xml:space="preserve">With this, the </w:t>
        </w:r>
        <w:proofErr w:type="spellStart"/>
        <w:r>
          <w:t>gNB</w:t>
        </w:r>
        <w:proofErr w:type="spellEnd"/>
        <w:r>
          <w:t xml:space="preserve"> to which Cell A belongs </w:t>
        </w:r>
      </w:ins>
      <w:ins w:id="145" w:author="Mediatek_123" w:date="2023-09-08T15:36:00Z">
        <w:r w:rsidR="00C41F74">
          <w:t xml:space="preserve">may </w:t>
        </w:r>
      </w:ins>
      <w:ins w:id="146" w:author="vivo-Chenli-after RAN2#123" w:date="2023-09-04T17:18:00Z">
        <w:r>
          <w:t>initiate</w:t>
        </w:r>
        <w:del w:id="147" w:author="Mediatek_123" w:date="2023-09-08T15:36:00Z">
          <w:r w:rsidDel="00C41F74">
            <w:delText>s</w:delText>
          </w:r>
        </w:del>
        <w:r>
          <w:t xml:space="preserve"> cell switch procedure to Cell B by proving a cell switch command which indicates Cell B as target cell.</w:t>
        </w:r>
      </w:ins>
      <w:commentRangeEnd w:id="144"/>
      <w:r>
        <w:rPr>
          <w:rStyle w:val="CommentReference"/>
        </w:rPr>
        <w:commentReference w:id="144"/>
      </w:r>
      <w:ins w:id="148" w:author="vivo-Chenli-after RAN2#123" w:date="2023-09-04T17:18:00Z">
        <w:r>
          <w:t xml:space="preserve"> The cell switch command can be e.g., the </w:t>
        </w:r>
        <w:commentRangeStart w:id="149"/>
        <w:r>
          <w:t>LTM cell switch</w:t>
        </w:r>
      </w:ins>
      <w:ins w:id="150" w:author="Mediatek_123" w:date="2023-09-08T15:37:00Z">
        <w:r w:rsidR="00C41F74">
          <w:t xml:space="preserve"> command</w:t>
        </w:r>
      </w:ins>
      <w:ins w:id="151" w:author="vivo-Chenli-after RAN2#123" w:date="2023-09-04T17:18:00Z">
        <w:r>
          <w:t xml:space="preserve"> MAC CE</w:t>
        </w:r>
      </w:ins>
      <w:commentRangeEnd w:id="149"/>
      <w:r>
        <w:rPr>
          <w:rStyle w:val="CommentReference"/>
        </w:rPr>
        <w:commentReference w:id="149"/>
      </w:r>
      <w:ins w:id="152" w:author="vivo-Chenli-after RAN2#123" w:date="2023-09-04T17:18:00Z">
        <w:r>
          <w:t>.</w:t>
        </w:r>
      </w:ins>
    </w:p>
    <w:p w14:paraId="65AB09E0" w14:textId="17A181E9" w:rsidR="00815345" w:rsidRDefault="00DE71AD">
      <w:pPr>
        <w:pStyle w:val="Heading3"/>
        <w:rPr>
          <w:ins w:id="153" w:author="vivo-Chenli-after RAN2#123" w:date="2023-09-04T17:02:00Z"/>
        </w:rPr>
      </w:pPr>
      <w:ins w:id="154" w:author="vivo-Chenli-after RAN2#123" w:date="2023-09-04T17:02:00Z">
        <w:r>
          <w:t>6.x.</w:t>
        </w:r>
      </w:ins>
      <w:ins w:id="155" w:author="vivo-Chenli-after RAN2#123" w:date="2023-09-04T17:05:00Z">
        <w:r>
          <w:t>2</w:t>
        </w:r>
      </w:ins>
      <w:ins w:id="156" w:author="vivo-Chenli-after RAN2#123" w:date="2023-09-04T17:02:00Z">
        <w:r>
          <w:tab/>
        </w:r>
        <w:bookmarkEnd w:id="36"/>
        <w:bookmarkEnd w:id="37"/>
        <w:bookmarkEnd w:id="38"/>
        <w:bookmarkEnd w:id="39"/>
        <w:bookmarkEnd w:id="40"/>
        <w:del w:id="157" w:author="Mediatek_123" w:date="2023-09-08T15:39:00Z">
          <w:r w:rsidDel="00C41F74">
            <w:delText>Early TA acquisition (early UL sync)</w:delText>
          </w:r>
        </w:del>
      </w:ins>
      <w:ins w:id="158" w:author="Mediatek_123" w:date="2023-09-08T15:39:00Z">
        <w:r w:rsidR="00C41F74">
          <w:t>[</w:t>
        </w:r>
      </w:ins>
      <w:commentRangeStart w:id="159"/>
      <w:ins w:id="160" w:author="Mediatek_123" w:date="2023-09-08T15:38:00Z">
        <w:r w:rsidR="00C41F74">
          <w:t>Early UL sync by early TA acquisition</w:t>
        </w:r>
      </w:ins>
      <w:commentRangeEnd w:id="159"/>
      <w:r w:rsidR="00302FBD">
        <w:rPr>
          <w:rStyle w:val="CommentReference"/>
          <w:rFonts w:ascii="Times New Roman" w:hAnsi="Times New Roman"/>
        </w:rPr>
        <w:commentReference w:id="159"/>
      </w:r>
      <w:ins w:id="161" w:author="Mediatek_123" w:date="2023-09-08T15:39:00Z">
        <w:r w:rsidR="00C41F74">
          <w:t>]</w:t>
        </w:r>
      </w:ins>
    </w:p>
    <w:p w14:paraId="6DA6B1B6" w14:textId="77777777" w:rsidR="00815345" w:rsidRDefault="00DE71AD">
      <w:pPr>
        <w:rPr>
          <w:ins w:id="162" w:author="vivo-Chenli-after RAN2#123" w:date="2023-09-04T17:02:00Z"/>
        </w:rPr>
      </w:pPr>
      <w:ins w:id="163" w:author="vivo-Chenli-after RAN2#123" w:date="2023-09-04T17:02:00Z">
        <w:r>
          <w:t xml:space="preserve">When configured by the network, it is possible for a UE in RRC_CONNECTED to be UL synchronized with a cell which is different from the current serving cell. </w:t>
        </w:r>
      </w:ins>
    </w:p>
    <w:p w14:paraId="2EFC7D11" w14:textId="54352237" w:rsidR="00815345" w:rsidRDefault="00DE71AD">
      <w:pPr>
        <w:rPr>
          <w:ins w:id="164" w:author="vivo-Chenli-after RAN2#123" w:date="2023-09-04T17:02:00Z"/>
        </w:rPr>
      </w:pPr>
      <w:ins w:id="165" w:author="vivo-Chenli-after RAN2#123" w:date="2023-09-04T17:02:00Z">
        <w:r>
          <w:t xml:space="preserve">The following figure </w:t>
        </w:r>
        <w:commentRangeStart w:id="166"/>
        <w:r>
          <w:t>describe</w:t>
        </w:r>
        <w:del w:id="167" w:author="Mediatek_123" w:date="2023-09-08T15:37:00Z">
          <w:r w:rsidDel="00C41F74">
            <w:delText>d</w:delText>
          </w:r>
        </w:del>
      </w:ins>
      <w:commentRangeEnd w:id="166"/>
      <w:del w:id="168" w:author="Mediatek_123" w:date="2023-09-08T15:37:00Z">
        <w:r w:rsidDel="00C41F74">
          <w:rPr>
            <w:rStyle w:val="CommentReference"/>
          </w:rPr>
          <w:commentReference w:id="166"/>
        </w:r>
      </w:del>
      <w:ins w:id="169" w:author="Mediatek_123" w:date="2023-09-08T15:37:00Z">
        <w:r w:rsidR="00C41F74">
          <w:t>s</w:t>
        </w:r>
      </w:ins>
      <w:ins w:id="170" w:author="vivo-Chenli-after RAN2#123" w:date="2023-09-04T17:02:00Z">
        <w:r>
          <w:t xml:space="preserve"> the early TA acquisition (early UL sync) procedure </w:t>
        </w:r>
        <w:commentRangeStart w:id="171"/>
        <w:del w:id="172" w:author="Mediatek_123" w:date="2023-09-08T15:38:00Z">
          <w:r w:rsidDel="00C41F74">
            <w:delText>started by the UE</w:delText>
          </w:r>
        </w:del>
      </w:ins>
      <w:commentRangeEnd w:id="171"/>
      <w:del w:id="173" w:author="Mediatek_123" w:date="2023-09-08T15:38:00Z">
        <w:r w:rsidDel="00C41F74">
          <w:rPr>
            <w:rStyle w:val="CommentReference"/>
          </w:rPr>
          <w:commentReference w:id="171"/>
        </w:r>
      </w:del>
      <w:ins w:id="174" w:author="Mediatek_123" w:date="2023-09-08T15:38:00Z">
        <w:r w:rsidR="00C41F74">
          <w:t>triggered by the network</w:t>
        </w:r>
      </w:ins>
      <w:ins w:id="175" w:author="vivo-Chenli-after RAN2#123" w:date="2023-09-04T17:02:00Z">
        <w:r>
          <w:t>:</w:t>
        </w:r>
      </w:ins>
    </w:p>
    <w:p w14:paraId="61CDF3C2" w14:textId="77777777" w:rsidR="00815345" w:rsidRDefault="00DE71AD">
      <w:pPr>
        <w:jc w:val="center"/>
        <w:rPr>
          <w:ins w:id="176" w:author="vivo-Chenli-after RAN2#123" w:date="2023-09-04T17:02:00Z"/>
        </w:rPr>
      </w:pPr>
      <w:del w:id="177" w:author="vivo-Chenli-after RAN2#123" w:date="2023-09-04T19:10:00Z">
        <w:r>
          <w:lastRenderedPageBreak/>
          <w:fldChar w:fldCharType="begin"/>
        </w:r>
        <w:r>
          <w:fldChar w:fldCharType="end"/>
        </w:r>
      </w:del>
      <w:ins w:id="178" w:author="vivo-Chenli-after RAN2#123" w:date="2023-09-04T19:10:00Z">
        <w:r>
          <w:object w:dxaOrig="7675" w:dyaOrig="4795" w14:anchorId="0F0B5AE4">
            <v:shape id="_x0000_i1026" type="#_x0000_t75" style="width:384pt;height:240pt" o:ole="">
              <v:imagedata r:id="rId18" o:title=""/>
            </v:shape>
            <o:OLEObject Type="Embed" ProgID="Visio.Drawing.15" ShapeID="_x0000_i1026" DrawAspect="Content" ObjectID="_1755683470" r:id="rId19"/>
          </w:object>
        </w:r>
      </w:ins>
    </w:p>
    <w:p w14:paraId="45E7E399" w14:textId="77777777" w:rsidR="00815345" w:rsidRDefault="00DE71AD">
      <w:pPr>
        <w:pStyle w:val="TF"/>
        <w:rPr>
          <w:ins w:id="179" w:author="vivo-Chenli-after RAN2#123" w:date="2023-09-04T17:02:00Z"/>
        </w:rPr>
      </w:pPr>
      <w:ins w:id="180" w:author="vivo-Chenli-after RAN2#123" w:date="2023-09-04T17:02:00Z">
        <w:r>
          <w:t xml:space="preserve">Figure </w:t>
        </w:r>
        <w:r>
          <w:rPr>
            <w:lang w:val="fi-FI"/>
          </w:rPr>
          <w:t>6</w:t>
        </w:r>
        <w:r>
          <w:t>.</w:t>
        </w:r>
        <w:r>
          <w:rPr>
            <w:lang w:val="fi-FI"/>
          </w:rPr>
          <w:t>x</w:t>
        </w:r>
        <w:r>
          <w:t>.</w:t>
        </w:r>
      </w:ins>
      <w:ins w:id="181" w:author="vivo-Chenli-after RAN2#123" w:date="2023-09-04T17:05:00Z">
        <w:r>
          <w:rPr>
            <w:lang w:val="fi-FI"/>
          </w:rPr>
          <w:t>2</w:t>
        </w:r>
      </w:ins>
      <w:ins w:id="182" w:author="vivo-Chenli-after RAN2#123" w:date="2023-09-04T17:02:00Z">
        <w:r>
          <w:t xml:space="preserve">-1: </w:t>
        </w:r>
        <w:r>
          <w:rPr>
            <w:lang w:val="fi-FI"/>
          </w:rPr>
          <w:t>Early TA acquisition</w:t>
        </w:r>
        <w:r>
          <w:t xml:space="preserve"> procedures</w:t>
        </w:r>
      </w:ins>
    </w:p>
    <w:p w14:paraId="6C132EFC" w14:textId="1125DB34" w:rsidR="00815345" w:rsidRDefault="00DE71AD">
      <w:pPr>
        <w:pStyle w:val="B1"/>
        <w:rPr>
          <w:ins w:id="183" w:author="vivo-Chenli-after RAN2#123" w:date="2023-09-04T17:02:00Z"/>
        </w:rPr>
      </w:pPr>
      <w:ins w:id="184" w:author="vivo-Chenli-after RAN2#123" w:date="2023-09-04T17:02: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w:t>
        </w:r>
        <w:commentRangeStart w:id="185"/>
        <w:commentRangeStart w:id="186"/>
        <w:commentRangeStart w:id="187"/>
        <w:commentRangeStart w:id="188"/>
        <w:del w:id="189" w:author="Mediatek_123" w:date="2023-09-08T15:39:00Z">
          <w:r w:rsidDel="00C41F74">
            <w:delText>all</w:delText>
          </w:r>
        </w:del>
      </w:ins>
      <w:commentRangeEnd w:id="185"/>
      <w:del w:id="190" w:author="Mediatek_123" w:date="2023-09-08T15:39:00Z">
        <w:r w:rsidDel="00C41F74">
          <w:rPr>
            <w:rStyle w:val="CommentReference"/>
          </w:rPr>
          <w:commentReference w:id="185"/>
        </w:r>
      </w:del>
      <w:ins w:id="191" w:author="vivo-Chenli-after RAN2#123" w:date="2023-09-04T17:02:00Z">
        <w:del w:id="192" w:author="Mediatek_123" w:date="2023-09-08T15:39:00Z">
          <w:r w:rsidDel="00C41F74">
            <w:delText xml:space="preserve"> </w:delText>
          </w:r>
        </w:del>
      </w:ins>
      <w:ins w:id="193" w:author="vivo-Chenli-after RAN2#123" w:date="2023-09-04T17:39:00Z">
        <w:r>
          <w:t>RRC configuration</w:t>
        </w:r>
        <w:commentRangeEnd w:id="186"/>
        <w:r>
          <w:rPr>
            <w:rStyle w:val="CommentReference"/>
          </w:rPr>
          <w:commentReference w:id="186"/>
        </w:r>
        <w:r>
          <w:t xml:space="preserve"> </w:t>
        </w:r>
      </w:ins>
      <w:commentRangeEnd w:id="187"/>
      <w:r>
        <w:rPr>
          <w:rStyle w:val="CommentReference"/>
        </w:rPr>
        <w:commentReference w:id="187"/>
      </w:r>
      <w:commentRangeEnd w:id="188"/>
      <w:r w:rsidR="00C41F74">
        <w:rPr>
          <w:rStyle w:val="CommentReference"/>
        </w:rPr>
        <w:commentReference w:id="188"/>
      </w:r>
      <w:ins w:id="194" w:author="vivo-Chenli-after RAN2#123" w:date="2023-09-04T17:02:00Z">
        <w:r>
          <w:t>information requir</w:t>
        </w:r>
      </w:ins>
      <w:ins w:id="195" w:author="vivo-Chenli-after RAN2#123" w:date="2023-09-04T19:09:00Z">
        <w:r>
          <w:t>ed</w:t>
        </w:r>
      </w:ins>
      <w:ins w:id="196" w:author="vivo-Chenli-after RAN2#123" w:date="2023-09-04T17:02:00Z">
        <w:r>
          <w:t xml:space="preserve"> to send a </w:t>
        </w:r>
        <w:proofErr w:type="gramStart"/>
        <w:r>
          <w:t>Random Access</w:t>
        </w:r>
        <w:proofErr w:type="gramEnd"/>
        <w:r>
          <w:t xml:space="preserve"> Preamble to Cell B so that the </w:t>
        </w:r>
        <w:proofErr w:type="spellStart"/>
        <w:r>
          <w:t>gNB</w:t>
        </w:r>
        <w:proofErr w:type="spellEnd"/>
        <w:r>
          <w:t xml:space="preserve"> to which Cell B belongs can calculate a TA value to be used</w:t>
        </w:r>
      </w:ins>
      <w:ins w:id="197" w:author="vivo-Chenli-after RAN2#123" w:date="2023-09-04T19:09:00Z">
        <w:r>
          <w:t xml:space="preserve"> by the UE</w:t>
        </w:r>
      </w:ins>
      <w:ins w:id="198" w:author="vivo-Chenli-after RAN2#123" w:date="2023-09-04T17:33:00Z">
        <w:r>
          <w:t>,</w:t>
        </w:r>
      </w:ins>
      <w:ins w:id="199" w:author="vivo-Chenli-after RAN2#123" w:date="2023-09-04T17:02:00Z">
        <w:r>
          <w:t xml:space="preserve"> e.g., in case an LTM cell switch procedure is executed to Cell B. </w:t>
        </w:r>
        <w:commentRangeStart w:id="200"/>
        <w:commentRangeStart w:id="201"/>
        <w:r>
          <w:t>The TA acquisition configuration may include information for one or multiple cells to which the TA acquisition procedure may be executed by the UE.</w:t>
        </w:r>
      </w:ins>
      <w:commentRangeEnd w:id="200"/>
      <w:r>
        <w:rPr>
          <w:rStyle w:val="CommentReference"/>
        </w:rPr>
        <w:commentReference w:id="200"/>
      </w:r>
      <w:commentRangeEnd w:id="201"/>
      <w:r w:rsidR="00C41F74">
        <w:rPr>
          <w:rStyle w:val="CommentReference"/>
        </w:rPr>
        <w:commentReference w:id="201"/>
      </w:r>
    </w:p>
    <w:p w14:paraId="24223844" w14:textId="77777777" w:rsidR="00815345" w:rsidRDefault="00DE71AD">
      <w:pPr>
        <w:pStyle w:val="B1"/>
        <w:rPr>
          <w:ins w:id="202" w:author="vivo-Chenli-after RAN2#123" w:date="2023-09-04T17:02:00Z"/>
        </w:rPr>
      </w:pPr>
      <w:ins w:id="203" w:author="vivo-Chenli-after RAN2#123" w:date="2023-09-04T17:02:00Z">
        <w:r>
          <w:t>2.</w:t>
        </w:r>
        <w:r>
          <w:tab/>
          <w:t xml:space="preserve">The UE replies with the </w:t>
        </w:r>
        <w:proofErr w:type="spellStart"/>
        <w:r>
          <w:rPr>
            <w:i/>
            <w:iCs/>
          </w:rPr>
          <w:t>RRCReconfigurationComplete</w:t>
        </w:r>
        <w:proofErr w:type="spellEnd"/>
        <w:r>
          <w:t xml:space="preserve"> message.</w:t>
        </w:r>
      </w:ins>
    </w:p>
    <w:p w14:paraId="4FD540F9" w14:textId="4274D640" w:rsidR="00815345" w:rsidRDefault="00DE71AD">
      <w:pPr>
        <w:pStyle w:val="B1"/>
        <w:rPr>
          <w:ins w:id="204" w:author="vivo-Chenli-after RAN2#123" w:date="2023-09-04T17:02:00Z"/>
        </w:rPr>
      </w:pPr>
      <w:ins w:id="205" w:author="vivo-Chenli-after RAN2#123" w:date="2023-09-04T17:02:00Z">
        <w:r>
          <w:t>3.</w:t>
        </w:r>
        <w:r>
          <w:tab/>
          <w:t xml:space="preserve">The </w:t>
        </w:r>
        <w:proofErr w:type="spellStart"/>
        <w:r>
          <w:t>gNB</w:t>
        </w:r>
        <w:proofErr w:type="spellEnd"/>
        <w:r>
          <w:t xml:space="preserve"> to which Cell A belongs sends a PDCCH order message to the UE </w:t>
        </w:r>
        <w:proofErr w:type="gramStart"/>
        <w:r>
          <w:t>in order to</w:t>
        </w:r>
        <w:proofErr w:type="gramEnd"/>
        <w:r>
          <w:t xml:space="preserve"> initiate a TA acquisition procedure with Cell B. </w:t>
        </w:r>
      </w:ins>
      <w:ins w:id="206" w:author="vivo-Chenli-after RAN2#123" w:date="2023-09-04T17:41:00Z">
        <w:r>
          <w:t>[</w:t>
        </w:r>
      </w:ins>
      <w:ins w:id="207" w:author="vivo-Chenli-after RAN2#123" w:date="2023-09-04T17:02:00Z">
        <w:r>
          <w:t xml:space="preserve">The PDCCH order </w:t>
        </w:r>
        <w:commentRangeStart w:id="208"/>
        <w:commentRangeStart w:id="209"/>
        <w:del w:id="210" w:author="Mediatek_123" w:date="2023-09-08T15:40:00Z">
          <w:r w:rsidDel="00C41F74">
            <w:delText>message</w:delText>
          </w:r>
        </w:del>
      </w:ins>
      <w:commentRangeEnd w:id="208"/>
      <w:del w:id="211" w:author="Mediatek_123" w:date="2023-09-08T15:40:00Z">
        <w:r w:rsidDel="00C41F74">
          <w:rPr>
            <w:rStyle w:val="CommentReference"/>
          </w:rPr>
          <w:commentReference w:id="208"/>
        </w:r>
      </w:del>
      <w:commentRangeEnd w:id="209"/>
      <w:r w:rsidR="00C41F74">
        <w:rPr>
          <w:rStyle w:val="CommentReference"/>
        </w:rPr>
        <w:commentReference w:id="209"/>
      </w:r>
      <w:ins w:id="212" w:author="vivo-Chenli-after RAN2#123" w:date="2023-09-04T17:02:00Z">
        <w:del w:id="213" w:author="Mediatek_123" w:date="2023-09-08T15:40:00Z">
          <w:r w:rsidDel="00C41F74">
            <w:delText xml:space="preserve"> </w:delText>
          </w:r>
        </w:del>
        <w:r>
          <w:t xml:space="preserve">includes </w:t>
        </w:r>
      </w:ins>
      <w:commentRangeStart w:id="214"/>
      <w:commentRangeStart w:id="215"/>
      <w:commentRangeStart w:id="216"/>
      <w:ins w:id="217" w:author="vivo-Chenli-after RAN2#123" w:date="2023-09-04T17:39:00Z">
        <w:r>
          <w:t>the</w:t>
        </w:r>
      </w:ins>
      <w:ins w:id="218" w:author="vivo-Chenli-after RAN2#123" w:date="2023-09-04T17:02:00Z">
        <w:r>
          <w:t xml:space="preserve"> information</w:t>
        </w:r>
      </w:ins>
      <w:commentRangeEnd w:id="214"/>
      <w:ins w:id="219" w:author="vivo-Chenli-after RAN2#123" w:date="2023-09-04T17:41:00Z">
        <w:r>
          <w:rPr>
            <w:rStyle w:val="CommentReference"/>
          </w:rPr>
          <w:commentReference w:id="214"/>
        </w:r>
      </w:ins>
      <w:commentRangeEnd w:id="215"/>
      <w:r>
        <w:rPr>
          <w:rStyle w:val="CommentReference"/>
        </w:rPr>
        <w:commentReference w:id="215"/>
      </w:r>
      <w:commentRangeEnd w:id="216"/>
      <w:r w:rsidR="00C41F74">
        <w:rPr>
          <w:rStyle w:val="CommentReference"/>
        </w:rPr>
        <w:commentReference w:id="216"/>
      </w:r>
      <w:ins w:id="220" w:author="vivo-Chenli-after RAN2#123" w:date="2023-09-04T17:02:00Z">
        <w:r>
          <w:t xml:space="preserve"> required to sends a </w:t>
        </w:r>
        <w:proofErr w:type="gramStart"/>
        <w:r>
          <w:t>Random Access</w:t>
        </w:r>
        <w:proofErr w:type="gramEnd"/>
        <w:r>
          <w:t xml:space="preserve"> Preamble to Cell B.</w:t>
        </w:r>
      </w:ins>
      <w:ins w:id="221" w:author="vivo-Chenli-after RAN2#123" w:date="2023-09-04T17:41:00Z">
        <w:r>
          <w:t>]</w:t>
        </w:r>
      </w:ins>
    </w:p>
    <w:p w14:paraId="2D96C9DF" w14:textId="719E09AD" w:rsidR="00815345" w:rsidRDefault="00DE71AD">
      <w:pPr>
        <w:pStyle w:val="B1"/>
        <w:rPr>
          <w:ins w:id="222" w:author="vivo-Chenli-after RAN2#123" w:date="2023-09-04T17:51:00Z"/>
        </w:rPr>
      </w:pPr>
      <w:ins w:id="223" w:author="vivo-Chenli-after RAN2#123" w:date="2023-09-04T17:02:00Z">
        <w:r>
          <w:t>4.</w:t>
        </w:r>
        <w:r>
          <w:tab/>
          <w:t xml:space="preserve">The UE sends a </w:t>
        </w:r>
        <w:proofErr w:type="gramStart"/>
        <w:r>
          <w:t>Random Access</w:t>
        </w:r>
        <w:proofErr w:type="gramEnd"/>
        <w:r>
          <w:t xml:space="preserve"> Preamble to Cell B so that the </w:t>
        </w:r>
        <w:proofErr w:type="spellStart"/>
        <w:r>
          <w:t>gNB</w:t>
        </w:r>
        <w:proofErr w:type="spellEnd"/>
        <w:r>
          <w:t xml:space="preserve"> to which Cell B belongs can </w:t>
        </w:r>
        <w:commentRangeStart w:id="224"/>
        <w:commentRangeStart w:id="225"/>
        <w:del w:id="226" w:author="Mediatek_123" w:date="2023-09-08T15:41:00Z">
          <w:r w:rsidDel="00C41F74">
            <w:delText>estimate</w:delText>
          </w:r>
        </w:del>
      </w:ins>
      <w:commentRangeEnd w:id="224"/>
      <w:del w:id="227" w:author="Mediatek_123" w:date="2023-09-08T15:41:00Z">
        <w:r w:rsidDel="00C41F74">
          <w:rPr>
            <w:rStyle w:val="CommentReference"/>
          </w:rPr>
          <w:commentReference w:id="224"/>
        </w:r>
        <w:commentRangeEnd w:id="225"/>
        <w:r w:rsidR="00C41F74" w:rsidDel="00C41F74">
          <w:rPr>
            <w:rStyle w:val="CommentReference"/>
          </w:rPr>
          <w:commentReference w:id="225"/>
        </w:r>
      </w:del>
      <w:ins w:id="228" w:author="Mediatek_123" w:date="2023-09-08T15:41:00Z">
        <w:r w:rsidR="00C41F74">
          <w:t>calculate</w:t>
        </w:r>
      </w:ins>
      <w:ins w:id="229" w:author="vivo-Chenli-after RAN2#123" w:date="2023-09-04T17:02:00Z">
        <w:r>
          <w:t xml:space="preserve"> a TA value to be used by the UE</w:t>
        </w:r>
      </w:ins>
      <w:commentRangeStart w:id="230"/>
      <w:commentRangeStart w:id="231"/>
      <w:ins w:id="232" w:author="vivo-Chenli-after RAN2#123" w:date="2023-09-04T17:44:00Z">
        <w:r>
          <w:t>,</w:t>
        </w:r>
      </w:ins>
      <w:ins w:id="233" w:author="vivo-Chenli-after RAN2#123" w:date="2023-09-04T17:02:00Z">
        <w:r>
          <w:t xml:space="preserve"> e.g.,</w:t>
        </w:r>
      </w:ins>
      <w:ins w:id="234" w:author="vivo-Chenli-after RAN2#123" w:date="2023-09-04T17:44:00Z">
        <w:r>
          <w:t xml:space="preserve"> if</w:t>
        </w:r>
      </w:ins>
      <w:ins w:id="235" w:author="vivo-Chenli-after RAN2#123" w:date="2023-09-04T17:02:00Z">
        <w:r>
          <w:t xml:space="preserve"> an LTM cell switch procedure is triggered to Cell B</w:t>
        </w:r>
      </w:ins>
      <w:commentRangeEnd w:id="230"/>
      <w:r>
        <w:rPr>
          <w:rStyle w:val="CommentReference"/>
        </w:rPr>
        <w:commentReference w:id="230"/>
      </w:r>
      <w:commentRangeEnd w:id="231"/>
      <w:r w:rsidR="00C41F74">
        <w:rPr>
          <w:rStyle w:val="CommentReference"/>
        </w:rPr>
        <w:commentReference w:id="231"/>
      </w:r>
      <w:ins w:id="236" w:author="vivo-Chenli-after RAN2#123" w:date="2023-09-04T17:02:00Z">
        <w:r>
          <w:t>.</w:t>
        </w:r>
      </w:ins>
      <w:ins w:id="237" w:author="vivo-Chenli-after RAN2#123" w:date="2023-09-04T17:49:00Z">
        <w:r>
          <w:t xml:space="preserve"> </w:t>
        </w:r>
      </w:ins>
    </w:p>
    <w:p w14:paraId="6CEB8A41" w14:textId="77777777" w:rsidR="00815345" w:rsidRDefault="00DE71AD">
      <w:pPr>
        <w:pStyle w:val="B1"/>
        <w:rPr>
          <w:ins w:id="238" w:author="vivo-Chenli-after RAN2#123" w:date="2023-09-04T17:47:00Z"/>
        </w:rPr>
      </w:pPr>
      <w:ins w:id="239" w:author="vivo-Chenli-after RAN2#123" w:date="2023-09-04T17:51:00Z">
        <w:r>
          <w:t xml:space="preserve">Note X: The </w:t>
        </w:r>
        <w:proofErr w:type="spellStart"/>
        <w:r>
          <w:t>gNB</w:t>
        </w:r>
        <w:proofErr w:type="spellEnd"/>
        <w:r>
          <w:t xml:space="preserve"> to which Cell A belongs </w:t>
        </w:r>
      </w:ins>
      <w:ins w:id="240" w:author="vivo-Chenli-after RAN2#123" w:date="2023-09-04T17:50:00Z">
        <w:r>
          <w:t xml:space="preserve">may indicate the retransmission of </w:t>
        </w:r>
      </w:ins>
      <w:ins w:id="241" w:author="vivo-Chenli-after RAN2#123" w:date="2023-09-04T17:52:00Z">
        <w:r>
          <w:t>preamble for TA acquisition</w:t>
        </w:r>
      </w:ins>
      <w:ins w:id="242" w:author="vivo-Chenli-after RAN2#123" w:date="2023-09-04T17:50:00Z">
        <w:r>
          <w:t xml:space="preserve"> </w:t>
        </w:r>
        <w:commentRangeStart w:id="243"/>
        <w:commentRangeStart w:id="244"/>
        <w:r>
          <w:t>in case no TA is obtained</w:t>
        </w:r>
      </w:ins>
      <w:commentRangeEnd w:id="243"/>
      <w:r>
        <w:rPr>
          <w:rStyle w:val="CommentReference"/>
        </w:rPr>
        <w:commentReference w:id="243"/>
      </w:r>
      <w:commentRangeEnd w:id="244"/>
      <w:r w:rsidR="00C41F74">
        <w:rPr>
          <w:rStyle w:val="CommentReference"/>
        </w:rPr>
        <w:commentReference w:id="244"/>
      </w:r>
      <w:ins w:id="245" w:author="vivo-Chenli-after RAN2#123" w:date="2023-09-04T17:52:00Z">
        <w:r>
          <w:t>.</w:t>
        </w:r>
      </w:ins>
    </w:p>
    <w:p w14:paraId="326525A4" w14:textId="1CBA22A6" w:rsidR="00815345" w:rsidRDefault="00DE71AD">
      <w:pPr>
        <w:pStyle w:val="B1"/>
        <w:rPr>
          <w:ins w:id="246" w:author="vivo-Chenli-after RAN2#123" w:date="2023-09-04T17:02:00Z"/>
          <w:rFonts w:eastAsia="DengXian"/>
          <w:lang w:eastAsia="zh-CN"/>
        </w:rPr>
      </w:pPr>
      <w:ins w:id="247" w:author="vivo-Chenli-after RAN2#123" w:date="2023-09-04T17:47:00Z">
        <w:r>
          <w:rPr>
            <w:rFonts w:eastAsia="DengXian" w:hint="eastAsia"/>
            <w:lang w:eastAsia="zh-CN"/>
          </w:rPr>
          <w:t>5</w:t>
        </w:r>
        <w:r>
          <w:rPr>
            <w:rFonts w:eastAsia="DengXian"/>
            <w:lang w:eastAsia="zh-CN"/>
          </w:rPr>
          <w:t xml:space="preserve">. </w:t>
        </w:r>
      </w:ins>
      <w:commentRangeStart w:id="248"/>
      <w:commentRangeStart w:id="249"/>
      <w:ins w:id="250" w:author="vivo-Chenli-after RAN2#123" w:date="2023-09-04T17:49: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to which Cell A belongs provides</w:t>
        </w:r>
      </w:ins>
      <w:ins w:id="251" w:author="vivo-Chenli-after RAN2#123" w:date="2023-09-04T17:52:00Z">
        <w:r>
          <w:rPr>
            <w:rFonts w:eastAsia="DengXian"/>
            <w:lang w:eastAsia="zh-CN"/>
          </w:rPr>
          <w:t xml:space="preserve"> </w:t>
        </w:r>
      </w:ins>
      <w:ins w:id="252" w:author="vivo-Chenli-after RAN2#123" w:date="2023-09-04T17:53:00Z">
        <w:r>
          <w:rPr>
            <w:rFonts w:eastAsia="DengXian"/>
            <w:lang w:eastAsia="zh-CN"/>
          </w:rPr>
          <w:t>the TA value</w:t>
        </w:r>
        <w:r>
          <w:t xml:space="preserve"> calculated by the </w:t>
        </w:r>
        <w:proofErr w:type="spellStart"/>
        <w:r>
          <w:t>gNB</w:t>
        </w:r>
        <w:proofErr w:type="spellEnd"/>
        <w:r>
          <w:t xml:space="preserve"> to which Cell B belongs during the TA acquisition procedure</w:t>
        </w:r>
      </w:ins>
      <w:ins w:id="253" w:author="vivo-Chenli-after RAN2#123" w:date="2023-09-04T17:54:00Z">
        <w:r>
          <w:t xml:space="preserve">, </w:t>
        </w:r>
        <w:proofErr w:type="gramStart"/>
        <w:r>
          <w:t>e.g.</w:t>
        </w:r>
        <w:proofErr w:type="gramEnd"/>
        <w:r>
          <w:t xml:space="preserve"> in LTM cell switch command MAC CE</w:t>
        </w:r>
      </w:ins>
      <w:ins w:id="254" w:author="vivo-Chenli-after RAN2#123" w:date="2023-09-04T17:55:00Z">
        <w:r>
          <w:t xml:space="preserve"> which initiate cell switch procedure to Cell B</w:t>
        </w:r>
      </w:ins>
      <w:ins w:id="255" w:author="Mediatek_123" w:date="2023-09-08T15:43:00Z">
        <w:r w:rsidR="00C41F74">
          <w:t xml:space="preserve"> in case an </w:t>
        </w:r>
        <w:r w:rsidR="00C41F74" w:rsidRPr="00C41F74">
          <w:rPr>
            <w:color w:val="FF0000"/>
          </w:rPr>
          <w:t>LTM cell switch procedure is triggered to Cell B</w:t>
        </w:r>
      </w:ins>
      <w:ins w:id="256" w:author="vivo-Chenli-after RAN2#123" w:date="2023-09-04T17:54:00Z">
        <w:r w:rsidRPr="00C41F74">
          <w:t>.</w:t>
        </w:r>
      </w:ins>
      <w:commentRangeEnd w:id="248"/>
      <w:r w:rsidRPr="00C41F74">
        <w:rPr>
          <w:rStyle w:val="CommentReference"/>
        </w:rPr>
        <w:commentReference w:id="248"/>
      </w:r>
      <w:commentRangeEnd w:id="249"/>
      <w:r w:rsidR="00C41F74">
        <w:rPr>
          <w:rStyle w:val="CommentReference"/>
        </w:rPr>
        <w:commentReference w:id="249"/>
      </w:r>
    </w:p>
    <w:p w14:paraId="5AA7CE32" w14:textId="77777777" w:rsidR="00815345" w:rsidRDefault="00815345">
      <w:pPr>
        <w:rPr>
          <w:del w:id="257" w:author="vivo-Chenli-after RAN2#123" w:date="2023-09-04T18:13:00Z"/>
          <w:rFonts w:eastAsiaTheme="minorEastAsia"/>
        </w:rPr>
      </w:pPr>
    </w:p>
    <w:p w14:paraId="729E2A8E" w14:textId="77777777" w:rsidR="00815345" w:rsidRPr="00C41F74" w:rsidRDefault="00815345">
      <w:pPr>
        <w:rPr>
          <w:rFonts w:eastAsiaTheme="minorEastAsia"/>
        </w:rPr>
      </w:pPr>
    </w:p>
    <w:p w14:paraId="38D373FC" w14:textId="77777777" w:rsidR="00815345" w:rsidRDefault="00815345">
      <w:pPr>
        <w:rPr>
          <w:rFonts w:eastAsiaTheme="minorEastAsia"/>
        </w:rPr>
      </w:pPr>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77777777" w:rsidR="00815345" w:rsidRDefault="00DE71AD">
      <w:pPr>
        <w:pStyle w:val="Heading3"/>
      </w:pPr>
      <w:bookmarkStart w:id="258" w:name="_Toc52551337"/>
      <w:bookmarkStart w:id="259" w:name="_Toc139018070"/>
      <w:bookmarkStart w:id="260" w:name="_Toc37231951"/>
      <w:bookmarkStart w:id="261" w:name="_Toc46502006"/>
      <w:bookmarkStart w:id="262" w:name="_Toc29376060"/>
      <w:bookmarkStart w:id="263" w:name="_Toc51971354"/>
      <w:bookmarkStart w:id="264" w:name="_Toc20387980"/>
      <w:r>
        <w:t>9.2.3</w:t>
      </w:r>
      <w:r>
        <w:tab/>
        <w:t>Mobility in RRC_CONNECTED</w:t>
      </w:r>
      <w:bookmarkEnd w:id="258"/>
      <w:bookmarkEnd w:id="259"/>
      <w:bookmarkEnd w:id="260"/>
      <w:bookmarkEnd w:id="261"/>
      <w:bookmarkEnd w:id="262"/>
      <w:bookmarkEnd w:id="263"/>
      <w:bookmarkEnd w:id="264"/>
    </w:p>
    <w:p w14:paraId="7FB39189" w14:textId="77777777" w:rsidR="00815345" w:rsidRDefault="00DE71AD">
      <w:pPr>
        <w:pStyle w:val="Heading4"/>
        <w:rPr>
          <w:ins w:id="265" w:author="YuanY Zhang (张园园)" w:date="2023-08-10T15:29:00Z"/>
        </w:rPr>
      </w:pPr>
      <w:bookmarkStart w:id="266" w:name="_Toc139018071"/>
      <w:bookmarkStart w:id="267" w:name="_Toc46502007"/>
      <w:bookmarkStart w:id="268" w:name="_Toc51971355"/>
      <w:bookmarkStart w:id="269" w:name="_Toc52551338"/>
      <w:bookmarkStart w:id="270" w:name="_Toc20387981"/>
      <w:bookmarkStart w:id="271" w:name="_Toc29376061"/>
      <w:bookmarkStart w:id="272" w:name="_Toc37231952"/>
      <w:ins w:id="273" w:author="YuanY Zhang (张园园)" w:date="2023-08-10T15:29:00Z">
        <w:r>
          <w:t>9.2.3.x</w:t>
        </w:r>
        <w:r>
          <w:tab/>
        </w:r>
        <w:commentRangeStart w:id="274"/>
        <w:r>
          <w:t>LTM</w:t>
        </w:r>
      </w:ins>
      <w:commentRangeEnd w:id="274"/>
      <w:r w:rsidR="00302FBD">
        <w:rPr>
          <w:rStyle w:val="CommentReference"/>
          <w:rFonts w:ascii="Times New Roman" w:hAnsi="Times New Roman"/>
        </w:rPr>
        <w:commentReference w:id="274"/>
      </w:r>
    </w:p>
    <w:p w14:paraId="26E3423C" w14:textId="77777777" w:rsidR="00815345" w:rsidRDefault="00DE71AD">
      <w:pPr>
        <w:pStyle w:val="Heading5"/>
        <w:rPr>
          <w:ins w:id="275" w:author="YuanY Zhang (张园园)" w:date="2023-08-10T15:30:00Z"/>
        </w:rPr>
      </w:pPr>
      <w:ins w:id="276" w:author="YuanY Zhang (张园园)" w:date="2023-08-10T15:30:00Z">
        <w:r>
          <w:t>9.2.</w:t>
        </w:r>
      </w:ins>
      <w:proofErr w:type="gramStart"/>
      <w:ins w:id="277" w:author="YuanY Zhang (张园园)" w:date="2023-08-10T15:42:00Z">
        <w:r>
          <w:t>3.x.</w:t>
        </w:r>
      </w:ins>
      <w:proofErr w:type="gramEnd"/>
      <w:ins w:id="278" w:author="YuanY Zhang (张园园)" w:date="2023-08-10T15:30:00Z">
        <w:r>
          <w:t>1</w:t>
        </w:r>
        <w:r>
          <w:tab/>
          <w:t>General</w:t>
        </w:r>
      </w:ins>
    </w:p>
    <w:bookmarkEnd w:id="266"/>
    <w:bookmarkEnd w:id="267"/>
    <w:bookmarkEnd w:id="268"/>
    <w:bookmarkEnd w:id="269"/>
    <w:bookmarkEnd w:id="270"/>
    <w:bookmarkEnd w:id="271"/>
    <w:bookmarkEnd w:id="272"/>
    <w:p w14:paraId="7770CF3C" w14:textId="77777777" w:rsidR="00815345" w:rsidRDefault="00DE71AD">
      <w:pPr>
        <w:rPr>
          <w:ins w:id="279" w:author="YuanY Zhang (张园园)" w:date="2023-08-10T15:34:00Z"/>
        </w:rPr>
      </w:pPr>
      <w:ins w:id="280" w:author="YuanY Zhang (张园园)" w:date="2023-08-10T15:33: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w:t>
        </w:r>
        <w:r>
          <w:lastRenderedPageBreak/>
          <w:t xml:space="preserve">candidate cell configuration that the </w:t>
        </w:r>
        <w:proofErr w:type="spellStart"/>
        <w:r>
          <w:t>gNB</w:t>
        </w:r>
        <w:proofErr w:type="spellEnd"/>
        <w:r>
          <w:t xml:space="preserve"> previously prepared and provided to the UE through RRC signalling. Then the UE switches to the target cell according to the cell switch command. </w:t>
        </w:r>
        <w:commentRangeStart w:id="281"/>
        <w:r>
          <w:t>The LTM procedure can be used to reduce the mobility latency as described in Annex X.</w:t>
        </w:r>
      </w:ins>
      <w:commentRangeEnd w:id="281"/>
      <w:r w:rsidR="00302FBD">
        <w:rPr>
          <w:rStyle w:val="CommentReference"/>
        </w:rPr>
        <w:commentReference w:id="281"/>
      </w:r>
    </w:p>
    <w:p w14:paraId="3DCB3007" w14:textId="77777777" w:rsidR="00815345" w:rsidRDefault="00DE71AD">
      <w:pPr>
        <w:rPr>
          <w:ins w:id="282" w:author="YuanY Zhang (张园园)" w:date="2023-08-10T15:34:00Z"/>
          <w:lang w:val="en-US"/>
        </w:rPr>
      </w:pPr>
      <w:ins w:id="283" w:author="YuanY Zhang (张园园)" w:date="2023-08-10T15:34:00Z">
        <w:r>
          <w:t>Network may request the UE to perform early TA acquisition of a candidate cell before a cell switch. The early TA acquisition is triggered by PDCCH order</w:t>
        </w:r>
      </w:ins>
      <w:ins w:id="284" w:author="vivo-Chenli-after RAN2#123" w:date="2023-09-04T17:58:00Z">
        <w:r>
          <w:t xml:space="preserve"> as specified in </w:t>
        </w:r>
      </w:ins>
      <w:ins w:id="285" w:author="vivo-Chenli-after RAN2#123" w:date="2023-09-04T18:04:00Z">
        <w:r>
          <w:t xml:space="preserve">clause </w:t>
        </w:r>
      </w:ins>
      <w:ins w:id="286" w:author="vivo-Chenli-after RAN2#123" w:date="2023-09-04T18:10:00Z">
        <w:r>
          <w:t>6.x.2</w:t>
        </w:r>
      </w:ins>
      <w:ins w:id="287" w:author="YuanY Zhang (张园园)" w:date="2023-08-10T15:34:00Z">
        <w:r>
          <w:t xml:space="preserve"> [or through UE-based TA measurement]. </w:t>
        </w:r>
      </w:ins>
    </w:p>
    <w:p w14:paraId="36FE4081" w14:textId="77777777" w:rsidR="00815345" w:rsidRDefault="00DE71AD">
      <w:pPr>
        <w:pStyle w:val="EditorsNote"/>
        <w:rPr>
          <w:ins w:id="288" w:author="YuanY Zhang (张园园)" w:date="2023-08-10T15:34:00Z"/>
          <w:rFonts w:eastAsia="SimSun"/>
        </w:rPr>
      </w:pPr>
      <w:commentRangeStart w:id="289"/>
      <w:ins w:id="290" w:author="YuanY Zhang (张园园)" w:date="2023-08-10T15:34: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commentRangeEnd w:id="289"/>
      <w:r w:rsidR="00302FBD">
        <w:rPr>
          <w:rStyle w:val="CommentReference"/>
          <w:color w:val="auto"/>
        </w:rPr>
        <w:commentReference w:id="289"/>
      </w:r>
    </w:p>
    <w:p w14:paraId="52FD6509" w14:textId="77777777" w:rsidR="00815345" w:rsidRDefault="00DE71AD">
      <w:pPr>
        <w:rPr>
          <w:ins w:id="291" w:author="YuanY Zhang (张园园)" w:date="2023-08-10T15:37:00Z"/>
        </w:rPr>
      </w:pPr>
      <w:ins w:id="292" w:author="YuanY Zhang (张园园)" w:date="2023-08-10T15:36:00Z">
        <w:r>
          <w:t>The network indicates 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w:t>
        </w:r>
      </w:ins>
      <w:ins w:id="293" w:author="YuanY Zhang (张园园)" w:date="2023-08-11T10:23:00Z">
        <w:r>
          <w:t>the UE acces</w:t>
        </w:r>
      </w:ins>
      <w:ins w:id="294" w:author="YuanY Zhang (张园园)" w:date="2023-08-11T10:24:00Z">
        <w:r>
          <w:t xml:space="preserve">ses the target cell via the configured grant provided in the </w:t>
        </w:r>
      </w:ins>
      <w:ins w:id="295" w:author="YuanY Zhang (张园园)" w:date="2023-08-11T10:25:00Z">
        <w:r>
          <w:t xml:space="preserve">RRC </w:t>
        </w:r>
      </w:ins>
      <w:ins w:id="296" w:author="YuanY Zhang (张园园)" w:date="2023-08-11T10:28:00Z">
        <w:r>
          <w:t>signalling</w:t>
        </w:r>
      </w:ins>
      <w:ins w:id="297" w:author="YuanY Zhang (张园园)" w:date="2023-08-11T10:25:00Z">
        <w:r>
          <w:t xml:space="preserve"> and selects the configured grant occasion associated with the beam indicated in the cell switch command. </w:t>
        </w:r>
      </w:ins>
      <w:ins w:id="298" w:author="YuanY Zhang (张园园)" w:date="2023-08-11T10:26:00Z">
        <w:r>
          <w:t>If the UE does not receive the configured grant</w:t>
        </w:r>
      </w:ins>
      <w:ins w:id="299" w:author="YuanY Zhang (张园园)" w:date="2023-08-11T10:27:00Z">
        <w:r>
          <w:t xml:space="preserve"> in the RRC </w:t>
        </w:r>
      </w:ins>
      <w:ins w:id="300" w:author="YuanY Zhang (张园园)" w:date="2023-08-11T10:28:00Z">
        <w:r>
          <w:t>signalling</w:t>
        </w:r>
      </w:ins>
      <w:ins w:id="301" w:author="YuanY Zhang (张园园)" w:date="2023-08-11T10:27:00Z">
        <w:r>
          <w:t xml:space="preserve">, </w:t>
        </w:r>
      </w:ins>
      <w:ins w:id="302" w:author="YuanY Zhang (张园园)" w:date="2023-08-10T15:36:00Z">
        <w:r>
          <w:t>the UE monitors PDCCH for dynamic scheduling from the target cell upon LTM cell switch.</w:t>
        </w:r>
      </w:ins>
      <w:ins w:id="303" w:author="vivo-Chenli-after RAN2#123" w:date="2023-09-04T18:50:00Z">
        <w:r>
          <w:t xml:space="preserve"> Before RACH-less LTM procedure completion, the UE shall not trigger </w:t>
        </w:r>
      </w:ins>
      <w:ins w:id="304" w:author="vivo-Chenli-after RAN2#123" w:date="2023-09-04T19:01:00Z">
        <w:r>
          <w:t xml:space="preserve">Random Access </w:t>
        </w:r>
        <w:commentRangeStart w:id="305"/>
        <w:r>
          <w:t>procedure</w:t>
        </w:r>
      </w:ins>
      <w:commentRangeEnd w:id="305"/>
      <w:r w:rsidR="00302FBD">
        <w:rPr>
          <w:rStyle w:val="CommentReference"/>
        </w:rPr>
        <w:commentReference w:id="305"/>
      </w:r>
      <w:ins w:id="306" w:author="vivo-Chenli-after RAN2#123" w:date="2023-09-04T18:50:00Z">
        <w:r>
          <w:t xml:space="preserve">. </w:t>
        </w:r>
      </w:ins>
    </w:p>
    <w:p w14:paraId="5E19F1BE" w14:textId="77777777" w:rsidR="00815345" w:rsidRDefault="00DE71AD">
      <w:pPr>
        <w:pStyle w:val="EditorsNote"/>
        <w:rPr>
          <w:ins w:id="307" w:author="YuanY Zhang (张园园)" w:date="2023-08-10T15:37:00Z"/>
          <w:rFonts w:eastAsia="SimSun"/>
        </w:rPr>
      </w:pPr>
      <w:ins w:id="308" w:author="YuanY Zhang (张园园)" w:date="2023-08-10T15:37:00Z">
        <w:r>
          <w:rPr>
            <w:rFonts w:eastAsia="SimSun"/>
          </w:rPr>
          <w:t xml:space="preserve">Editors’ note: FFS later whether some optimization should be applied </w:t>
        </w:r>
        <w:proofErr w:type="gramStart"/>
        <w:r>
          <w:rPr>
            <w:rFonts w:eastAsia="SimSun"/>
          </w:rPr>
          <w:t>e.g.</w:t>
        </w:r>
        <w:proofErr w:type="gramEnd"/>
        <w:r>
          <w:rPr>
            <w:rFonts w:eastAsia="SimSun"/>
          </w:rPr>
          <w:t xml:space="preserve"> for release and retransmission.</w:t>
        </w:r>
      </w:ins>
    </w:p>
    <w:p w14:paraId="245C004F" w14:textId="77777777" w:rsidR="00815345" w:rsidRDefault="00DE71AD">
      <w:pPr>
        <w:pStyle w:val="EditorsNote"/>
        <w:rPr>
          <w:ins w:id="309" w:author="YuanY Zhang (张园园)" w:date="2023-08-10T15:37:00Z"/>
          <w:rFonts w:eastAsia="SimSun"/>
        </w:rPr>
      </w:pPr>
      <w:ins w:id="310"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78849AF5" w14:textId="77777777" w:rsidR="00815345" w:rsidRDefault="00DE71AD">
      <w:pPr>
        <w:rPr>
          <w:ins w:id="311" w:author="YuanY Zhang (张园园)" w:date="2023-08-10T15:37:00Z"/>
        </w:rPr>
      </w:pPr>
      <w:commentRangeStart w:id="312"/>
      <w:commentRangeStart w:id="313"/>
      <w:commentRangeStart w:id="314"/>
      <w:ins w:id="315" w:author="YuanY Zhang (张园园)" w:date="2023-08-10T15:37:00Z">
        <w:r>
          <w:t>The following principles apply to LTM:</w:t>
        </w:r>
      </w:ins>
    </w:p>
    <w:p w14:paraId="1239950E" w14:textId="77777777" w:rsidR="00815345" w:rsidRDefault="00DE71AD">
      <w:pPr>
        <w:pStyle w:val="B1"/>
        <w:rPr>
          <w:ins w:id="316" w:author="YuanY Zhang (张园园)" w:date="2023-08-10T15:37:00Z"/>
        </w:rPr>
      </w:pPr>
      <w:ins w:id="317" w:author="YuanY Zhang (张园园)" w:date="2023-08-10T15:37:00Z">
        <w:r>
          <w:rPr>
            <w:rFonts w:eastAsia="PMingLiU" w:hint="eastAsia"/>
            <w:lang w:eastAsia="zh-TW"/>
          </w:rPr>
          <w:t>-</w:t>
        </w:r>
        <w:r>
          <w:rPr>
            <w:rFonts w:eastAsia="PMingLiU"/>
            <w:lang w:eastAsia="zh-TW"/>
          </w:rPr>
          <w:tab/>
        </w:r>
        <w:r>
          <w:t>The UE doesn’t update its security key in LTM.</w:t>
        </w:r>
      </w:ins>
    </w:p>
    <w:p w14:paraId="4617EADD" w14:textId="77777777" w:rsidR="00815345" w:rsidRDefault="00DE71AD">
      <w:pPr>
        <w:pStyle w:val="B1"/>
        <w:rPr>
          <w:ins w:id="318" w:author="YuanY Zhang (张园园)" w:date="2023-08-10T15:38:00Z"/>
        </w:rPr>
      </w:pPr>
      <w:ins w:id="319" w:author="YuanY Zhang (张园园)" w:date="2023-08-10T15:37:00Z">
        <w:r>
          <w:rPr>
            <w:rFonts w:eastAsia="SimSun" w:hint="eastAsia"/>
          </w:rPr>
          <w:t>-</w:t>
        </w:r>
        <w:r>
          <w:rPr>
            <w:rFonts w:eastAsia="SimSun"/>
          </w:rPr>
          <w:tab/>
        </w:r>
        <w:r>
          <w:t xml:space="preserve">Subsequent LTM is supported. </w:t>
        </w:r>
      </w:ins>
      <w:commentRangeEnd w:id="312"/>
      <w:r>
        <w:rPr>
          <w:rStyle w:val="CommentReference"/>
        </w:rPr>
        <w:commentReference w:id="312"/>
      </w:r>
      <w:commentRangeEnd w:id="313"/>
      <w:r w:rsidR="00C41F74">
        <w:rPr>
          <w:rStyle w:val="CommentReference"/>
        </w:rPr>
        <w:commentReference w:id="313"/>
      </w:r>
      <w:commentRangeEnd w:id="314"/>
      <w:r w:rsidR="00302FBD">
        <w:rPr>
          <w:rStyle w:val="CommentReference"/>
        </w:rPr>
        <w:commentReference w:id="314"/>
      </w:r>
    </w:p>
    <w:p w14:paraId="158A7EE0" w14:textId="77777777" w:rsidR="00815345" w:rsidRDefault="00DE71AD">
      <w:pPr>
        <w:rPr>
          <w:ins w:id="320" w:author="YuanY Zhang (张园园)" w:date="2023-08-10T15:38:00Z"/>
        </w:rPr>
      </w:pPr>
      <w:ins w:id="321" w:author="YuanY Zhang (张园园)" w:date="2023-08-10T15:3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w:t>
        </w:r>
      </w:ins>
      <w:ins w:id="322" w:author="YuanY Zhang (张园园)" w:date="2023-08-11T10:23:00Z">
        <w:r>
          <w:t xml:space="preserve">both intra-frequency and </w:t>
        </w:r>
      </w:ins>
      <w:ins w:id="323" w:author="YuanY Zhang (张园园)" w:date="2023-08-10T15:38:00Z">
        <w:r>
          <w:t xml:space="preserve">inter-frequency mobility, including mobility to inter-frequency cell that is not a current serving cell. The following scenarios are supported: </w:t>
        </w:r>
      </w:ins>
    </w:p>
    <w:p w14:paraId="7D32181C" w14:textId="77777777" w:rsidR="00815345" w:rsidRDefault="00DE71AD">
      <w:pPr>
        <w:pStyle w:val="B1"/>
        <w:rPr>
          <w:ins w:id="324" w:author="YuanY Zhang (张园园)" w:date="2023-08-10T15:39:00Z"/>
        </w:rPr>
      </w:pPr>
      <w:commentRangeStart w:id="325"/>
      <w:ins w:id="326" w:author="YuanY Zhang (张园园)" w:date="2023-08-10T15:39:00Z">
        <w:r>
          <w:rPr>
            <w:rFonts w:eastAsia="PMingLiU" w:hint="eastAsia"/>
            <w:lang w:eastAsia="zh-TW"/>
          </w:rPr>
          <w:t>-</w:t>
        </w:r>
        <w:r>
          <w:rPr>
            <w:rFonts w:eastAsia="PMingLiU"/>
            <w:lang w:eastAsia="zh-TW"/>
          </w:rPr>
          <w:tab/>
        </w:r>
        <w:proofErr w:type="spellStart"/>
        <w:r>
          <w:t>PCell</w:t>
        </w:r>
        <w:proofErr w:type="spellEnd"/>
        <w:r>
          <w:t xml:space="preserve"> change in non-CA scenario</w:t>
        </w:r>
      </w:ins>
      <w:ins w:id="327" w:author="vivo-Chenli-after RAN2#123" w:date="2023-09-04T18:20:00Z">
        <w:r>
          <w:t xml:space="preserve"> and non-DC scenario</w:t>
        </w:r>
      </w:ins>
      <w:ins w:id="328" w:author="YuanY Zhang (张园园)" w:date="2023-08-10T15:39:00Z">
        <w:r>
          <w:t>,</w:t>
        </w:r>
      </w:ins>
    </w:p>
    <w:p w14:paraId="05D3E7FB" w14:textId="77777777" w:rsidR="00815345" w:rsidRDefault="00DE71AD">
      <w:pPr>
        <w:pStyle w:val="B1"/>
        <w:rPr>
          <w:ins w:id="329" w:author="YuanY Zhang (张园园)" w:date="2023-08-10T15:39:00Z"/>
        </w:rPr>
      </w:pPr>
      <w:ins w:id="330" w:author="YuanY Zhang (张园园)" w:date="2023-08-10T15:39:00Z">
        <w:r>
          <w:rPr>
            <w:rFonts w:hint="eastAsia"/>
          </w:rPr>
          <w:t>-</w:t>
        </w:r>
        <w:r>
          <w:tab/>
        </w:r>
        <w:proofErr w:type="spellStart"/>
        <w:r>
          <w:t>PCell</w:t>
        </w:r>
        <w:proofErr w:type="spellEnd"/>
        <w:r>
          <w:t xml:space="preserve"> change in CA scenario, </w:t>
        </w:r>
      </w:ins>
    </w:p>
    <w:p w14:paraId="2D773AC3" w14:textId="77777777" w:rsidR="00815345" w:rsidRDefault="00DE71AD">
      <w:pPr>
        <w:pStyle w:val="B1"/>
        <w:rPr>
          <w:ins w:id="331" w:author="YuanY Zhang (张园园)" w:date="2023-08-10T15:39:00Z"/>
        </w:rPr>
      </w:pPr>
      <w:ins w:id="332" w:author="YuanY Zhang (张园园)" w:date="2023-08-10T15:39:00Z">
        <w:r>
          <w:t>-</w:t>
        </w:r>
        <w:r>
          <w:tab/>
        </w:r>
        <w:commentRangeStart w:id="333"/>
        <w:commentRangeStart w:id="334"/>
        <w:r>
          <w:t>Dual connectivity scenario</w:t>
        </w:r>
      </w:ins>
      <w:commentRangeEnd w:id="333"/>
      <w:r>
        <w:commentReference w:id="333"/>
      </w:r>
      <w:commentRangeEnd w:id="334"/>
      <w:r w:rsidR="00C41F74">
        <w:rPr>
          <w:rStyle w:val="CommentReference"/>
        </w:rPr>
        <w:commentReference w:id="334"/>
      </w:r>
      <w:ins w:id="335" w:author="YuanY Zhang (张园园)" w:date="2023-08-10T15:39:00Z">
        <w:r>
          <w:t xml:space="preserve">, </w:t>
        </w:r>
        <w:del w:id="336" w:author="vivo-Chenli-after RAN2#123" w:date="2023-09-04T18:19:00Z">
          <w:r>
            <w:delText xml:space="preserve">at least for the </w:delText>
          </w:r>
        </w:del>
        <w:proofErr w:type="spellStart"/>
        <w:r>
          <w:t>PSCell</w:t>
        </w:r>
        <w:proofErr w:type="spellEnd"/>
        <w:r>
          <w:t xml:space="preserve"> change without MN involvement case, </w:t>
        </w:r>
      </w:ins>
      <w:ins w:id="337" w:author="YuanY Zhang (张园园)" w:date="2023-08-10T15:40:00Z">
        <w:r>
          <w:t>i.e.,</w:t>
        </w:r>
      </w:ins>
      <w:ins w:id="338" w:author="YuanY Zhang (张园园)" w:date="2023-08-10T15:39:00Z">
        <w:r>
          <w:t xml:space="preserve"> intra-SN </w:t>
        </w:r>
        <w:proofErr w:type="spellStart"/>
        <w:r>
          <w:t>PSCell</w:t>
        </w:r>
        <w:proofErr w:type="spellEnd"/>
        <w:r>
          <w:t xml:space="preserve"> change</w:t>
        </w:r>
        <w:r>
          <w:rPr>
            <w:rFonts w:hint="eastAsia"/>
          </w:rPr>
          <w:t>.</w:t>
        </w:r>
      </w:ins>
      <w:commentRangeEnd w:id="325"/>
      <w:r w:rsidR="00302FBD">
        <w:rPr>
          <w:rStyle w:val="CommentReference"/>
        </w:rPr>
        <w:commentReference w:id="325"/>
      </w:r>
    </w:p>
    <w:p w14:paraId="344832E1" w14:textId="77777777" w:rsidR="00815345" w:rsidRDefault="00DE71AD">
      <w:pPr>
        <w:pStyle w:val="EditorsNote"/>
        <w:rPr>
          <w:ins w:id="339" w:author="vivo-Chenli-after RAN2#123" w:date="2023-09-04T18:21:00Z"/>
          <w:rFonts w:eastAsia="SimSun"/>
        </w:rPr>
      </w:pPr>
      <w:ins w:id="340" w:author="YuanY Zhang (张园园)" w:date="2023-08-10T15:40:00Z">
        <w:r>
          <w:rPr>
            <w:rFonts w:eastAsia="SimSun"/>
          </w:rPr>
          <w:t>Editor’s note: The design for intra-DU and inter-DU L1/L2-based mobility should share as much commonality as reasonable. FFS which aspects need to be different.</w:t>
        </w:r>
      </w:ins>
    </w:p>
    <w:p w14:paraId="50D4AB78" w14:textId="77777777" w:rsidR="00815345" w:rsidRDefault="00DE71AD">
      <w:pPr>
        <w:pStyle w:val="EditorsNote"/>
        <w:rPr>
          <w:ins w:id="341" w:author="YuanY Zhang (张园园)" w:date="2023-08-10T15:40:00Z"/>
          <w:rFonts w:eastAsiaTheme="minorEastAsia"/>
        </w:rPr>
      </w:pPr>
      <w:ins w:id="342" w:author="vivo-Chenli-after RAN2#123" w:date="2023-09-04T18:21:00Z">
        <w:r>
          <w:rPr>
            <w:rFonts w:eastAsia="SimSun"/>
          </w:rPr>
          <w:t xml:space="preserve">Editors’ note: </w:t>
        </w:r>
      </w:ins>
      <w:ins w:id="343" w:author="vivo-Chenli-after RAN2#123" w:date="2023-09-04T18:22:00Z">
        <w:r>
          <w:rPr>
            <w:rFonts w:eastAsia="SimSun"/>
          </w:rPr>
          <w:t xml:space="preserve">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ins w:id="344" w:author="vivo-Chenli-after RAN2#123" w:date="2023-09-04T18:21:00Z">
        <w:r>
          <w:rPr>
            <w:rFonts w:eastAsia="SimSun"/>
          </w:rPr>
          <w:t>.</w:t>
        </w:r>
      </w:ins>
    </w:p>
    <w:p w14:paraId="09C2EA3F" w14:textId="6FF391A9" w:rsidR="00815345" w:rsidRDefault="00DE71AD">
      <w:commentRangeStart w:id="345"/>
      <w:commentRangeStart w:id="346"/>
      <w:ins w:id="347" w:author="YuanY Zhang (张园园)" w:date="2023-08-10T15:40:00Z">
        <w:r>
          <w:t>A supervision timer</w:t>
        </w:r>
      </w:ins>
      <w:commentRangeStart w:id="348"/>
      <w:commentRangeStart w:id="349"/>
      <w:ins w:id="350" w:author="vivo-Chenli-after RAN2#123" w:date="2023-09-04T14:59:00Z">
        <w:r>
          <w:t xml:space="preserve">, </w:t>
        </w:r>
        <w:del w:id="351" w:author="Mediatek_123" w:date="2023-09-08T15:45:00Z">
          <w:r w:rsidDel="000108EB">
            <w:delText>similar as T304 timer for L3 handover,</w:delText>
          </w:r>
        </w:del>
      </w:ins>
      <w:commentRangeEnd w:id="348"/>
      <w:del w:id="352" w:author="Mediatek_123" w:date="2023-09-08T15:45:00Z">
        <w:r w:rsidDel="000108EB">
          <w:rPr>
            <w:rStyle w:val="CommentReference"/>
          </w:rPr>
          <w:commentReference w:id="348"/>
        </w:r>
        <w:commentRangeEnd w:id="349"/>
        <w:r w:rsidR="000108EB" w:rsidDel="000108EB">
          <w:rPr>
            <w:rStyle w:val="CommentReference"/>
          </w:rPr>
          <w:commentReference w:id="349"/>
        </w:r>
      </w:del>
      <w:ins w:id="353" w:author="YuanY Zhang (张园园)" w:date="2023-08-10T15:40:00Z">
        <w:del w:id="354" w:author="Mediatek_123" w:date="2023-09-08T15:45:00Z">
          <w:r w:rsidDel="000108EB">
            <w:delText xml:space="preserve"> </w:delText>
          </w:r>
        </w:del>
        <w:r>
          <w:t>can be used to detect failure of LTM cell switch procedure, wherein LTM procedure fails if the LTM supervision timer expires</w:t>
        </w:r>
      </w:ins>
      <w:ins w:id="355" w:author="vivo-Chenli-after RAN2#123" w:date="2023-09-04T15:06:00Z">
        <w:r>
          <w:t xml:space="preserve">. </w:t>
        </w:r>
      </w:ins>
      <w:commentRangeEnd w:id="345"/>
      <w:r>
        <w:rPr>
          <w:rStyle w:val="CommentReference"/>
        </w:rPr>
        <w:commentReference w:id="345"/>
      </w:r>
      <w:commentRangeEnd w:id="346"/>
      <w:r w:rsidR="000108EB">
        <w:rPr>
          <w:rStyle w:val="CommentReference"/>
        </w:rPr>
        <w:commentReference w:id="346"/>
      </w:r>
      <w:ins w:id="356" w:author="vivo-Chenli-after RAN2#123" w:date="2023-09-04T15:02:00Z">
        <w:r>
          <w:t>When LTM execution</w:t>
        </w:r>
      </w:ins>
      <w:ins w:id="357" w:author="Mediatek_123" w:date="2023-09-04T20:33:00Z">
        <w:r>
          <w:t xml:space="preserve"> attempt</w:t>
        </w:r>
      </w:ins>
      <w:ins w:id="358" w:author="vivo-Chenli-after RAN2#123" w:date="2023-09-04T15:02:00Z">
        <w:r>
          <w:t xml:space="preserve"> fails</w:t>
        </w:r>
      </w:ins>
      <w:ins w:id="359" w:author="vivo-Chenli-after RAN2#123" w:date="2023-09-04T15:03:00Z">
        <w:r>
          <w:t xml:space="preserve"> or </w:t>
        </w:r>
        <w:commentRangeStart w:id="360"/>
        <w:commentRangeStart w:id="361"/>
        <w:r>
          <w:t>RLF</w:t>
        </w:r>
      </w:ins>
      <w:ins w:id="362" w:author="Mediatek_123" w:date="2023-09-04T20:32:00Z">
        <w:r>
          <w:t xml:space="preserve"> occurs</w:t>
        </w:r>
      </w:ins>
      <w:commentRangeEnd w:id="360"/>
      <w:r>
        <w:commentReference w:id="360"/>
      </w:r>
      <w:commentRangeEnd w:id="361"/>
      <w:r w:rsidR="000108EB">
        <w:rPr>
          <w:rStyle w:val="CommentReference"/>
        </w:rPr>
        <w:commentReference w:id="361"/>
      </w:r>
      <w:ins w:id="363" w:author="vivo-Chenli-after RAN2#123" w:date="2023-09-04T15:02:00Z">
        <w:r>
          <w:t xml:space="preserve">, </w:t>
        </w:r>
      </w:ins>
      <w:ins w:id="364" w:author="Mediatek_123" w:date="2023-09-04T20:33:00Z">
        <w:r>
          <w:t xml:space="preserve">if network configured the UE to </w:t>
        </w:r>
      </w:ins>
      <w:ins w:id="365" w:author="Mediatek_123" w:date="2023-09-04T20:34:00Z">
        <w:r>
          <w:t>try LTM after LTM failure</w:t>
        </w:r>
      </w:ins>
      <w:ins w:id="366" w:author="Prateek Basu Mallick" w:date="2023-09-05T14:11:00Z">
        <w:r>
          <w:t>,</w:t>
        </w:r>
      </w:ins>
      <w:ins w:id="367" w:author="Mediatek_123" w:date="2023-09-04T20:34:00Z">
        <w:r>
          <w:t xml:space="preserve"> </w:t>
        </w:r>
        <w:del w:id="368" w:author="Prateek Basu Mallick" w:date="2023-09-05T14:11:00Z">
          <w:r>
            <w:delText xml:space="preserve">and </w:delText>
          </w:r>
        </w:del>
      </w:ins>
      <w:ins w:id="369" w:author="vivo-Chenli-after RAN2#123" w:date="2023-09-04T15:02:00Z">
        <w:r>
          <w:t xml:space="preserve">the </w:t>
        </w:r>
        <w:commentRangeStart w:id="370"/>
        <w:commentRangeStart w:id="371"/>
        <w:r>
          <w:t>UE performs cell selection</w:t>
        </w:r>
      </w:ins>
      <w:ins w:id="372" w:author="Mediatek_123" w:date="2023-09-04T20:34:00Z">
        <w:r>
          <w:t xml:space="preserve"> </w:t>
        </w:r>
      </w:ins>
      <w:ins w:id="373" w:author="Prateek Basu Mallick" w:date="2023-09-05T14:11:00Z">
        <w:r>
          <w:t xml:space="preserve">and if the selected cell is </w:t>
        </w:r>
      </w:ins>
      <w:ins w:id="374" w:author="Mediatek_123" w:date="2023-09-04T20:34:00Z">
        <w:del w:id="375" w:author="Prateek Basu Mallick" w:date="2023-09-05T14:11:00Z">
          <w:r>
            <w:delText xml:space="preserve">to </w:delText>
          </w:r>
        </w:del>
        <w:r>
          <w:t>a</w:t>
        </w:r>
      </w:ins>
      <w:ins w:id="376" w:author="Prateek Basu Mallick" w:date="2023-09-05T14:11:00Z">
        <w:r>
          <w:t>n</w:t>
        </w:r>
      </w:ins>
      <w:ins w:id="377" w:author="Mediatek_123" w:date="2023-09-04T20:34:00Z">
        <w:r>
          <w:t xml:space="preserve"> LTM candidate cell</w:t>
        </w:r>
      </w:ins>
      <w:ins w:id="378" w:author="vivo-Chenli-after RAN2#123" w:date="2023-09-04T15:02:00Z">
        <w:r>
          <w:t>,</w:t>
        </w:r>
      </w:ins>
      <w:commentRangeEnd w:id="370"/>
      <w:r>
        <w:rPr>
          <w:rStyle w:val="CommentReference"/>
        </w:rPr>
        <w:commentReference w:id="370"/>
      </w:r>
      <w:commentRangeEnd w:id="371"/>
      <w:r w:rsidR="000108EB">
        <w:rPr>
          <w:rStyle w:val="CommentReference"/>
        </w:rPr>
        <w:commentReference w:id="371"/>
      </w:r>
      <w:ins w:id="379" w:author="vivo-Chenli-after RAN2#123" w:date="2023-09-04T15:02:00Z">
        <w:r>
          <w:t xml:space="preserve"> the </w:t>
        </w:r>
        <w:commentRangeStart w:id="380"/>
        <w:r>
          <w:t xml:space="preserve">UE attempts </w:t>
        </w:r>
      </w:ins>
      <w:ins w:id="381" w:author="vivo-Chenli-after RAN2#123" w:date="2023-09-04T15:03:00Z">
        <w:r>
          <w:t>LTM</w:t>
        </w:r>
      </w:ins>
      <w:ins w:id="382" w:author="vivo-Chenli-after RAN2#123" w:date="2023-09-04T15:02:00Z">
        <w:r>
          <w:t xml:space="preserve"> execution </w:t>
        </w:r>
        <w:commentRangeStart w:id="383"/>
        <w:r>
          <w:t>onc</w:t>
        </w:r>
        <w:commentRangeStart w:id="384"/>
        <w:r>
          <w:t>e</w:t>
        </w:r>
      </w:ins>
      <w:ins w:id="385" w:author="Mediatek_123" w:date="2023-09-04T20:35:00Z">
        <w:r>
          <w:t xml:space="preserve"> </w:t>
        </w:r>
      </w:ins>
      <w:commentRangeEnd w:id="383"/>
      <w:r>
        <w:rPr>
          <w:rStyle w:val="CommentReference"/>
        </w:rPr>
        <w:commentReference w:id="383"/>
      </w:r>
      <w:commentRangeEnd w:id="384"/>
      <w:r>
        <w:rPr>
          <w:rStyle w:val="CommentReference"/>
        </w:rPr>
        <w:commentReference w:id="384"/>
      </w:r>
      <w:ins w:id="386" w:author="Mediatek_123" w:date="2023-09-04T20:35:00Z">
        <w:r>
          <w:t>to that cell</w:t>
        </w:r>
      </w:ins>
      <w:commentRangeEnd w:id="380"/>
      <w:r w:rsidR="00302FBD">
        <w:rPr>
          <w:rStyle w:val="CommentReference"/>
        </w:rPr>
        <w:commentReference w:id="380"/>
      </w:r>
      <w:r>
        <w:t>;</w:t>
      </w:r>
      <w:ins w:id="387" w:author="vivo-Chenli-after RAN2#123" w:date="2023-09-04T15:02:00Z">
        <w:r>
          <w:t xml:space="preserve"> </w:t>
        </w:r>
      </w:ins>
      <w:ins w:id="388" w:author="Mediatek_123" w:date="2023-09-04T20:35:00Z">
        <w:r>
          <w:t>O</w:t>
        </w:r>
      </w:ins>
      <w:ins w:id="389" w:author="vivo-Chenli-after RAN2#123" w:date="2023-09-04T15:02:00Z">
        <w:r>
          <w:t xml:space="preserve">therwise </w:t>
        </w:r>
      </w:ins>
      <w:ins w:id="390" w:author="Mediatek_123" w:date="2023-09-04T20:36:00Z">
        <w:r>
          <w:t xml:space="preserve">RRC </w:t>
        </w:r>
      </w:ins>
      <w:ins w:id="391" w:author="vivo-Chenli-after RAN2#123" w:date="2023-09-04T15:02:00Z">
        <w:r>
          <w:t>re-establishment is performed.</w:t>
        </w:r>
      </w:ins>
    </w:p>
    <w:p w14:paraId="6E889E0B" w14:textId="77777777" w:rsidR="00815345" w:rsidRDefault="00DE71AD">
      <w:pPr>
        <w:rPr>
          <w:ins w:id="392" w:author="YuanY Zhang (张园园)" w:date="2023-08-10T15:40:00Z"/>
          <w:del w:id="393" w:author="vivo-Chenli-after RAN2#123" w:date="2023-09-04T15:03:00Z"/>
        </w:rPr>
      </w:pPr>
      <w:ins w:id="394" w:author="YuanY Zhang (张园园)" w:date="2023-08-10T15:40:00Z">
        <w:del w:id="395" w:author="vivo-Chenli-after RAN2#123" w:date="2023-09-04T15:03:00Z">
          <w:r>
            <w:delText xml:space="preserve"> the UE initiates RRC connection re-establishment procedure. </w:delText>
          </w:r>
        </w:del>
      </w:ins>
    </w:p>
    <w:p w14:paraId="0A23F19A" w14:textId="77777777" w:rsidR="00815345" w:rsidRDefault="00DE71AD">
      <w:pPr>
        <w:pStyle w:val="EditorsNote"/>
        <w:rPr>
          <w:ins w:id="396" w:author="YuanY Zhang (张园园)" w:date="2023-08-10T15:40:00Z"/>
          <w:del w:id="397" w:author="vivo-Chenli-after RAN2#123" w:date="2023-09-04T15:04:00Z"/>
          <w:rFonts w:eastAsia="SimSun"/>
        </w:rPr>
      </w:pPr>
      <w:ins w:id="398" w:author="YuanY Zhang (张园园)" w:date="2023-08-10T15:40:00Z">
        <w:del w:id="399" w:author="vivo-Chenli-after RAN2#123" w:date="2023-09-04T15:04:00Z">
          <w:r>
            <w:rPr>
              <w:rFonts w:eastAsia="SimSun"/>
            </w:rPr>
            <w:delText>Editor’s note: The above procedure is for MCG, FFS on SCG switch case. At RLF or LTM execution failure (for MCG), RAN2 intend to support fast recovery to a candidate cell by LTM execution. FFS on the detailed procedure for fast recovery.</w:delText>
          </w:r>
        </w:del>
      </w:ins>
    </w:p>
    <w:p w14:paraId="1FF8601D" w14:textId="77777777" w:rsidR="00815345" w:rsidRDefault="00DE71AD">
      <w:pPr>
        <w:rPr>
          <w:ins w:id="400" w:author="YuanY Zhang (张园园)" w:date="2023-08-10T15:40:00Z"/>
        </w:rPr>
      </w:pPr>
      <w:ins w:id="401" w:author="YuanY Zhang (张园园)" w:date="2023-08-10T15:40: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168BF0BC" w14:textId="77777777" w:rsidR="00815345" w:rsidRDefault="00DE71AD">
      <w:pPr>
        <w:pStyle w:val="Heading5"/>
      </w:pPr>
      <w:bookmarkStart w:id="402" w:name="_Toc29376063"/>
      <w:bookmarkStart w:id="403" w:name="_Toc20387983"/>
      <w:bookmarkStart w:id="404" w:name="_Toc51971357"/>
      <w:bookmarkStart w:id="405" w:name="_Toc46502009"/>
      <w:bookmarkStart w:id="406" w:name="_Toc37231954"/>
      <w:bookmarkStart w:id="407" w:name="_Toc52551340"/>
      <w:bookmarkStart w:id="408" w:name="_Toc139018073"/>
      <w:ins w:id="409" w:author="YuanY Zhang (张园园)" w:date="2023-08-10T15:42:00Z">
        <w:r>
          <w:t>9.2.</w:t>
        </w:r>
        <w:proofErr w:type="gramStart"/>
        <w:r>
          <w:t>3.x.</w:t>
        </w:r>
        <w:proofErr w:type="gramEnd"/>
        <w:r>
          <w:t>2</w:t>
        </w:r>
        <w:r>
          <w:tab/>
        </w:r>
      </w:ins>
      <w:ins w:id="410" w:author="YuanY Zhang (张园园)" w:date="2023-08-10T15:43:00Z">
        <w:r>
          <w:t>C-Plane Handling</w:t>
        </w:r>
      </w:ins>
    </w:p>
    <w:p w14:paraId="119F189E" w14:textId="77777777" w:rsidR="00815345" w:rsidRDefault="00DE71AD">
      <w:pPr>
        <w:rPr>
          <w:ins w:id="411" w:author="YuanY Zhang (张园园)" w:date="2023-08-10T15:44:00Z"/>
        </w:rPr>
      </w:pPr>
      <w:bookmarkStart w:id="412" w:name="_Hlk144816415"/>
      <w:commentRangeStart w:id="413"/>
      <w:ins w:id="414" w:author="YuanY Zhang (张园园)" w:date="2023-08-10T15:44:00Z">
        <w:r>
          <w:t xml:space="preserve">Cell switch command is conveyed in a MAC CE, which contains the necessary information to perform the LTM cell switch. </w:t>
        </w:r>
      </w:ins>
      <w:commentRangeEnd w:id="413"/>
      <w:r w:rsidR="00302FBD">
        <w:rPr>
          <w:rStyle w:val="CommentReference"/>
        </w:rPr>
        <w:commentReference w:id="413"/>
      </w:r>
    </w:p>
    <w:p w14:paraId="1F802158" w14:textId="6C029CD1" w:rsidR="00815345" w:rsidDel="000108EB" w:rsidRDefault="00DE71AD">
      <w:pPr>
        <w:pStyle w:val="EditorsNote"/>
        <w:rPr>
          <w:ins w:id="415" w:author="YuanY Zhang (张园园)" w:date="2023-08-10T15:44:00Z"/>
          <w:del w:id="416" w:author="Mediatek_123" w:date="2023-09-08T15:46:00Z"/>
          <w:rFonts w:eastAsia="SimSun"/>
        </w:rPr>
      </w:pPr>
      <w:commentRangeStart w:id="417"/>
      <w:commentRangeStart w:id="418"/>
      <w:ins w:id="419" w:author="YuanY Zhang (张园园)" w:date="2023-08-10T15:44:00Z">
        <w:del w:id="420" w:author="Mediatek_123" w:date="2023-09-08T15:46:00Z">
          <w:r w:rsidDel="000108EB">
            <w:rPr>
              <w:rFonts w:eastAsia="SimSun" w:hint="eastAsia"/>
            </w:rPr>
            <w:delText>E</w:delText>
          </w:r>
          <w:r w:rsidDel="000108EB">
            <w:rPr>
              <w:rFonts w:eastAsia="SimSun"/>
            </w:rPr>
            <w:delText>ditor’s note: FFS if it should be possible to perform SCell activation/deactivation (amongst SCells associated with the candidate configuration) simultaneously with the LTM triggering MAC CE.</w:delText>
          </w:r>
        </w:del>
      </w:ins>
      <w:commentRangeEnd w:id="417"/>
      <w:del w:id="421" w:author="Mediatek_123" w:date="2023-09-08T15:46:00Z">
        <w:r w:rsidDel="000108EB">
          <w:rPr>
            <w:rStyle w:val="CommentReference"/>
            <w:color w:val="auto"/>
          </w:rPr>
          <w:commentReference w:id="417"/>
        </w:r>
        <w:commentRangeEnd w:id="418"/>
        <w:r w:rsidR="000108EB" w:rsidDel="000108EB">
          <w:rPr>
            <w:rStyle w:val="CommentReference"/>
            <w:color w:val="auto"/>
          </w:rPr>
          <w:commentReference w:id="418"/>
        </w:r>
      </w:del>
    </w:p>
    <w:p w14:paraId="3FFA3265" w14:textId="77777777" w:rsidR="00815345" w:rsidRDefault="00DE71AD">
      <w:pPr>
        <w:rPr>
          <w:ins w:id="422" w:author="YuanY Zhang (张园园)" w:date="2023-08-10T15:44:00Z"/>
        </w:rPr>
      </w:pPr>
      <w:ins w:id="423" w:author="YuanY Zhang (张园园)" w:date="2023-08-10T15:44:00Z">
        <w:r>
          <w:t>The overall procedure for LTM is shown in Figure x below. Subsequent LTM is done by repeating the early synchronization, LTM execution, and LTM completion steps without releasing other LTM candidate cell configurations after each LTM completion.</w:t>
        </w:r>
      </w:ins>
    </w:p>
    <w:commentRangeStart w:id="424"/>
    <w:p w14:paraId="7C6C1EE2" w14:textId="77777777" w:rsidR="00815345" w:rsidRDefault="00DE71AD">
      <w:pPr>
        <w:pStyle w:val="BodyText"/>
        <w:spacing w:before="240"/>
        <w:jc w:val="center"/>
        <w:rPr>
          <w:ins w:id="425" w:author="YuanY Zhang (张园园)" w:date="2023-08-10T15:44:00Z"/>
          <w:rFonts w:eastAsia="PMingLiU"/>
          <w:sz w:val="20"/>
          <w:szCs w:val="16"/>
          <w:lang w:eastAsia="zh-TW"/>
        </w:rPr>
      </w:pPr>
      <w:ins w:id="426" w:author="YuanY Zhang (张园园)" w:date="2023-08-10T15:44:00Z">
        <w:r>
          <w:object w:dxaOrig="7512" w:dyaOrig="8246" w14:anchorId="5978D874">
            <v:shape id="_x0000_i1027" type="#_x0000_t75" style="width:375.5pt;height:412.5pt" o:ole="">
              <v:imagedata r:id="rId20" o:title=""/>
            </v:shape>
            <o:OLEObject Type="Embed" ProgID="Visio.Drawing.15" ShapeID="_x0000_i1027" DrawAspect="Content" ObjectID="_1755683471" r:id="rId21"/>
          </w:object>
        </w:r>
      </w:ins>
      <w:commentRangeEnd w:id="424"/>
      <w:r w:rsidR="00302FBD">
        <w:rPr>
          <w:rStyle w:val="CommentReference"/>
          <w:rFonts w:eastAsia="Times New Roman"/>
          <w:lang w:eastAsia="ja-JP"/>
        </w:rPr>
        <w:commentReference w:id="424"/>
      </w:r>
    </w:p>
    <w:p w14:paraId="12746869" w14:textId="77777777" w:rsidR="00815345" w:rsidRDefault="00DE71AD">
      <w:pPr>
        <w:pStyle w:val="TF"/>
        <w:rPr>
          <w:ins w:id="427" w:author="YuanY Zhang (张园园)" w:date="2023-08-10T15:44:00Z"/>
        </w:rPr>
      </w:pPr>
      <w:commentRangeStart w:id="428"/>
      <w:commentRangeStart w:id="429"/>
      <w:ins w:id="430" w:author="YuanY Zhang (张园园)" w:date="2023-08-10T15:44:00Z">
        <w:r>
          <w:t xml:space="preserve">Figure x. </w:t>
        </w:r>
        <w:proofErr w:type="spellStart"/>
        <w:r>
          <w:t>Signaling</w:t>
        </w:r>
        <w:proofErr w:type="spellEnd"/>
        <w:r>
          <w:t xml:space="preserve"> procedure for LTM</w:t>
        </w:r>
      </w:ins>
      <w:commentRangeEnd w:id="428"/>
      <w:r>
        <w:rPr>
          <w:rStyle w:val="CommentReference"/>
          <w:rFonts w:ascii="Times New Roman" w:hAnsi="Times New Roman"/>
          <w:b w:val="0"/>
        </w:rPr>
        <w:commentReference w:id="428"/>
      </w:r>
      <w:commentRangeEnd w:id="429"/>
      <w:r w:rsidR="000108EB">
        <w:rPr>
          <w:rStyle w:val="CommentReference"/>
          <w:rFonts w:ascii="Times New Roman" w:hAnsi="Times New Roman"/>
          <w:b w:val="0"/>
        </w:rPr>
        <w:commentReference w:id="429"/>
      </w:r>
    </w:p>
    <w:p w14:paraId="32126C97" w14:textId="77777777" w:rsidR="00815345" w:rsidRDefault="00DE71AD">
      <w:pPr>
        <w:rPr>
          <w:ins w:id="431" w:author="YuanY Zhang (张园园)" w:date="2023-08-10T15:45:00Z"/>
        </w:rPr>
      </w:pPr>
      <w:ins w:id="432" w:author="YuanY Zhang (张园园)" w:date="2023-08-10T15:45:00Z">
        <w:r>
          <w:t xml:space="preserve">The procedure for LTM is as follows. </w:t>
        </w:r>
      </w:ins>
    </w:p>
    <w:p w14:paraId="07DCB9FF" w14:textId="77777777" w:rsidR="00815345" w:rsidRDefault="00DE71AD">
      <w:pPr>
        <w:pStyle w:val="B1"/>
        <w:rPr>
          <w:ins w:id="433" w:author="YuanY Zhang (张园园)" w:date="2023-08-10T15:45:00Z"/>
        </w:rPr>
      </w:pPr>
      <w:ins w:id="434" w:author="YuanY Zhang (张园园)" w:date="2023-08-10T15:45: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39D816A5" w14:textId="77777777" w:rsidR="00815345" w:rsidRDefault="00DE71AD">
      <w:pPr>
        <w:pStyle w:val="B1"/>
        <w:rPr>
          <w:ins w:id="435" w:author="YuanY Zhang (张园园)" w:date="2023-08-10T15:45:00Z"/>
        </w:rPr>
      </w:pPr>
      <w:ins w:id="436" w:author="YuanY Zhang (张园园)" w:date="2023-08-10T15:4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31E99BD2" w14:textId="77777777" w:rsidR="00815345" w:rsidRDefault="00DE71AD">
      <w:pPr>
        <w:pStyle w:val="B1"/>
        <w:rPr>
          <w:ins w:id="437" w:author="YuanY Zhang (张园园)" w:date="2023-08-10T15:45:00Z"/>
        </w:rPr>
      </w:pPr>
      <w:ins w:id="438" w:author="YuanY Zhang (张园园)" w:date="2023-08-10T15:45: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6A0BA5FF" w14:textId="77777777" w:rsidR="00815345" w:rsidRDefault="00DE71AD">
      <w:pPr>
        <w:pStyle w:val="B1"/>
        <w:rPr>
          <w:ins w:id="439" w:author="YuanY Zhang (张园园)" w:date="2023-08-10T15:45:00Z"/>
        </w:rPr>
      </w:pPr>
      <w:ins w:id="440" w:author="YuanY Zhang (张园园)" w:date="2023-08-10T15:45:00Z">
        <w:r>
          <w:t xml:space="preserve">4a. The UE [may] performs DL synchronization with candidate cell(s) before receiving the cell switch command. </w:t>
        </w:r>
      </w:ins>
    </w:p>
    <w:p w14:paraId="5BEC1841" w14:textId="77777777" w:rsidR="00815345" w:rsidRDefault="00DE71AD">
      <w:pPr>
        <w:pStyle w:val="EditorsNote"/>
        <w:rPr>
          <w:ins w:id="441" w:author="YuanY Zhang (张园园)" w:date="2023-08-10T15:45:00Z"/>
          <w:rFonts w:eastAsia="SimSun"/>
        </w:rPr>
      </w:pPr>
      <w:ins w:id="442" w:author="YuanY Zhang (张园园)" w:date="2023-08-10T15:45: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0B6B4FAE" w14:textId="77777777" w:rsidR="00815345" w:rsidRDefault="00DE71AD">
      <w:pPr>
        <w:pStyle w:val="B1"/>
        <w:rPr>
          <w:ins w:id="443" w:author="YuanY Zhang (张园园)" w:date="2023-08-10T15:45:00Z"/>
        </w:rPr>
      </w:pPr>
      <w:ins w:id="444" w:author="YuanY Zhang (张园园)" w:date="2023-08-10T15:45:00Z">
        <w:r>
          <w:t xml:space="preserve">4b. The UE [may] performs early TA acquisition with candidate cell(s) </w:t>
        </w:r>
        <w:commentRangeStart w:id="445"/>
        <w:r>
          <w:t xml:space="preserve">requested </w:t>
        </w:r>
      </w:ins>
      <w:commentRangeEnd w:id="445"/>
      <w:r w:rsidR="00302FBD">
        <w:rPr>
          <w:rStyle w:val="CommentReference"/>
        </w:rPr>
        <w:commentReference w:id="445"/>
      </w:r>
      <w:ins w:id="446" w:author="YuanY Zhang (张园园)" w:date="2023-08-10T15:45:00Z">
        <w:r>
          <w:t>by the network before receiving the cell switch command</w:t>
        </w:r>
      </w:ins>
      <w:ins w:id="447" w:author="vivo-Chenli-after RAN2#123" w:date="2023-09-04T18:12:00Z">
        <w:r>
          <w:t xml:space="preserve"> as specified in clause 6.x.2</w:t>
        </w:r>
      </w:ins>
      <w:ins w:id="448" w:author="YuanY Zhang (张园园)" w:date="2023-08-10T15:45:00Z">
        <w:r>
          <w:t xml:space="preserve">.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DC866D" w14:textId="77777777" w:rsidR="00815345" w:rsidRDefault="00DE71AD">
      <w:pPr>
        <w:pStyle w:val="EditorsNote"/>
        <w:rPr>
          <w:ins w:id="449" w:author="YuanY Zhang (张园园)" w:date="2023-08-10T15:45:00Z"/>
          <w:del w:id="450" w:author="vivo-Chenli-after RAN2#123" w:date="2023-09-04T15:25:00Z"/>
          <w:rFonts w:eastAsia="SimSun"/>
        </w:rPr>
      </w:pPr>
      <w:ins w:id="451" w:author="YuanY Zhang (张园园)" w:date="2023-08-10T15:45:00Z">
        <w:del w:id="452" w:author="vivo-Chenli-after RAN2#123" w:date="2023-09-04T15:25:00Z">
          <w:r>
            <w:rPr>
              <w:rFonts w:eastAsia="SimSun" w:hint="eastAsia"/>
            </w:rPr>
            <w:lastRenderedPageBreak/>
            <w:delText>E</w:delText>
          </w:r>
          <w:r>
            <w:rPr>
              <w:rFonts w:eastAsia="SimSun"/>
            </w:rPr>
            <w:delText xml:space="preserve">ditor’s note: FFS whether RAR-based solution is supported in Rel-18. </w:delText>
          </w:r>
        </w:del>
      </w:ins>
    </w:p>
    <w:p w14:paraId="5D1DD09F" w14:textId="77777777" w:rsidR="00815345" w:rsidRDefault="00DE71AD">
      <w:pPr>
        <w:pStyle w:val="B1"/>
        <w:rPr>
          <w:ins w:id="453" w:author="YuanY Zhang (张园园)" w:date="2023-08-10T15:45:00Z"/>
        </w:rPr>
      </w:pPr>
      <w:ins w:id="454" w:author="YuanY Zhang (张园园)" w:date="2023-08-10T15:45:00Z">
        <w:r>
          <w:t>5.</w:t>
        </w:r>
        <w:r>
          <w:tab/>
          <w:t>The UE performs L1 measurements on the configured candidate cell(s</w:t>
        </w:r>
      </w:ins>
      <w:ins w:id="455" w:author="YuanY Zhang (张园园)" w:date="2023-08-10T15:46:00Z">
        <w:r>
          <w:t>) and</w:t>
        </w:r>
      </w:ins>
      <w:ins w:id="456" w:author="YuanY Zhang (张园园)" w:date="2023-08-10T15:45:00Z">
        <w:r>
          <w:t xml:space="preserve"> transmits </w:t>
        </w:r>
        <w:commentRangeStart w:id="457"/>
        <w:r>
          <w:t xml:space="preserve">lower-layer measurement reports </w:t>
        </w:r>
      </w:ins>
      <w:commentRangeEnd w:id="457"/>
      <w:r w:rsidR="00302FBD">
        <w:rPr>
          <w:rStyle w:val="CommentReference"/>
        </w:rPr>
        <w:commentReference w:id="457"/>
      </w:r>
      <w:ins w:id="458" w:author="YuanY Zhang (张园园)" w:date="2023-08-10T15:45:00Z">
        <w:r>
          <w:t xml:space="preserve">to the </w:t>
        </w:r>
        <w:proofErr w:type="spellStart"/>
        <w:r>
          <w:t>gNB</w:t>
        </w:r>
        <w:proofErr w:type="spellEnd"/>
        <w:r>
          <w:t>.</w:t>
        </w:r>
      </w:ins>
      <w:ins w:id="459" w:author="YuanY Zhang (张园园)" w:date="2023-08-10T15:47:00Z">
        <w:r>
          <w:t xml:space="preserve"> </w:t>
        </w:r>
      </w:ins>
      <w:ins w:id="460" w:author="YuanY Zhang (张园园)" w:date="2023-08-10T15:45:00Z">
        <w:r>
          <w:t xml:space="preserve">L1 measurement should be performed as long as apply the RRC reconfiguration in step 2. </w:t>
        </w:r>
      </w:ins>
    </w:p>
    <w:p w14:paraId="5BD95979" w14:textId="1D881AA7" w:rsidR="00815345" w:rsidRDefault="00DE71AD">
      <w:pPr>
        <w:pStyle w:val="EditorsNote"/>
        <w:rPr>
          <w:ins w:id="461" w:author="YuanY Zhang (张园园)" w:date="2023-08-10T15:45:00Z"/>
          <w:rFonts w:eastAsia="SimSun"/>
        </w:rPr>
      </w:pPr>
      <w:commentRangeStart w:id="462"/>
      <w:commentRangeStart w:id="463"/>
      <w:ins w:id="464" w:author="YuanY Zhang (张园园)" w:date="2023-08-10T15:45:00Z">
        <w:del w:id="465" w:author="Mediatek_123" w:date="2023-09-08T15:47:00Z">
          <w:r w:rsidDel="000108EB">
            <w:rPr>
              <w:rFonts w:eastAsia="SimSun"/>
            </w:rPr>
            <w:delText>Editor’s note: FFS whether the lower-layer measurement reports are carried on L1 or MAC</w:delText>
          </w:r>
        </w:del>
        <w:r>
          <w:rPr>
            <w:rFonts w:eastAsia="SimSun"/>
          </w:rPr>
          <w:t>.</w:t>
        </w:r>
      </w:ins>
      <w:commentRangeEnd w:id="462"/>
      <w:r>
        <w:rPr>
          <w:rStyle w:val="CommentReference"/>
          <w:color w:val="auto"/>
        </w:rPr>
        <w:commentReference w:id="462"/>
      </w:r>
      <w:commentRangeEnd w:id="463"/>
      <w:r w:rsidR="000108EB">
        <w:rPr>
          <w:rStyle w:val="CommentReference"/>
          <w:color w:val="auto"/>
        </w:rPr>
        <w:commentReference w:id="463"/>
      </w:r>
    </w:p>
    <w:p w14:paraId="0C187C1E" w14:textId="77777777" w:rsidR="00815345" w:rsidRDefault="00DE71AD">
      <w:pPr>
        <w:pStyle w:val="B1"/>
        <w:rPr>
          <w:ins w:id="466" w:author="YuanY Zhang (张园园)" w:date="2023-08-10T15:45:00Z"/>
        </w:rPr>
      </w:pPr>
      <w:ins w:id="467" w:author="YuanY Zhang (张园园)" w:date="2023-08-10T15:45:00Z">
        <w:r>
          <w:t>6.</w:t>
        </w:r>
        <w:r>
          <w:tab/>
          <w:t xml:space="preserve">The </w:t>
        </w:r>
        <w:proofErr w:type="spellStart"/>
        <w:r>
          <w:t>gNB</w:t>
        </w:r>
        <w:proofErr w:type="spellEnd"/>
        <w:r>
          <w:t xml:space="preserve"> decides to execute cell switch to a target </w:t>
        </w:r>
      </w:ins>
      <w:ins w:id="468" w:author="YuanY Zhang (张园园)" w:date="2023-08-10T15:46:00Z">
        <w:r>
          <w:t>cell and</w:t>
        </w:r>
      </w:ins>
      <w:ins w:id="469" w:author="YuanY Zhang (张园园)" w:date="2023-08-10T15:45:00Z">
        <w:r>
          <w:t xml:space="preserve"> transmits a MAC CE triggering cell switch by including the candidate configuration index of the target cell. The UE switches to the target cell and applies the configuration indicated by candidate configuration </w:t>
        </w:r>
      </w:ins>
      <w:ins w:id="470" w:author="YuanY Zhang (张园园)" w:date="2023-08-10T15:46:00Z">
        <w:r>
          <w:t>index.</w:t>
        </w:r>
      </w:ins>
    </w:p>
    <w:p w14:paraId="225E4B0A" w14:textId="77777777" w:rsidR="00815345" w:rsidRDefault="00DE71AD">
      <w:pPr>
        <w:pStyle w:val="EditorsNote"/>
        <w:rPr>
          <w:ins w:id="471" w:author="YuanY Zhang (张园园)" w:date="2023-08-10T15:45:00Z"/>
          <w:rFonts w:eastAsia="SimSun"/>
        </w:rPr>
      </w:pPr>
      <w:ins w:id="472" w:author="YuanY Zhang (张园园)" w:date="2023-08-10T15:45:00Z">
        <w:r>
          <w:rPr>
            <w:rFonts w:eastAsia="SimSun"/>
          </w:rPr>
          <w:t>Editor’s note: FFS how beam indication is done.</w:t>
        </w:r>
      </w:ins>
    </w:p>
    <w:p w14:paraId="167184B2" w14:textId="77777777" w:rsidR="00815345" w:rsidRDefault="00DE71AD">
      <w:pPr>
        <w:pStyle w:val="B1"/>
        <w:rPr>
          <w:ins w:id="473" w:author="YuanY Zhang (张园园)" w:date="2023-08-10T15:45:00Z"/>
        </w:rPr>
      </w:pPr>
      <w:ins w:id="474" w:author="YuanY Zhang (张园园)" w:date="2023-08-10T15:45:00Z">
        <w:r>
          <w:t>7.</w:t>
        </w:r>
        <w:r>
          <w:tab/>
          <w:t xml:space="preserve">The UE performs the </w:t>
        </w:r>
        <w:proofErr w:type="gramStart"/>
        <w:r>
          <w:t>random access</w:t>
        </w:r>
        <w:proofErr w:type="gramEnd"/>
        <w:r>
          <w:t xml:space="preserve"> procedure towards the target cell, if UE does not have valid TA of the target cell.</w:t>
        </w:r>
      </w:ins>
    </w:p>
    <w:p w14:paraId="1BFC4DC6" w14:textId="77777777" w:rsidR="00815345" w:rsidRDefault="00DE71AD">
      <w:pPr>
        <w:pStyle w:val="B1"/>
        <w:rPr>
          <w:ins w:id="475" w:author="YuanY Zhang (张园园)" w:date="2023-09-04T20:14:00Z"/>
        </w:rPr>
      </w:pPr>
      <w:ins w:id="476" w:author="YuanY Zhang (张园园)" w:date="2023-08-10T15:4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network has successfully received its first UL data</w:t>
        </w:r>
      </w:ins>
      <w:ins w:id="477" w:author="YuanY Zhang (张园园)" w:date="2023-09-04T20:15:00Z">
        <w:r>
          <w:t xml:space="preserve">. </w:t>
        </w:r>
      </w:ins>
      <w:ins w:id="478" w:author="Mediatek_123" w:date="2023-09-04T20:22:00Z">
        <w:r>
          <w:t xml:space="preserve">The UE determines successful reception of its first UL data </w:t>
        </w:r>
      </w:ins>
      <w:ins w:id="479" w:author="Mediatek_123" w:date="2023-09-04T20:21:00Z">
        <w:r>
          <w:t>by</w:t>
        </w:r>
      </w:ins>
      <w:ins w:id="480" w:author="vivo-Chenli-after RAN2#123" w:date="2023-09-04T18:53:00Z">
        <w:r>
          <w:t xml:space="preserve"> receiving </w:t>
        </w:r>
        <w:r>
          <w:rPr>
            <w:szCs w:val="24"/>
          </w:rPr>
          <w:t>a PDCCH addressing the UE’s C-RNTI in the target cell</w:t>
        </w:r>
      </w:ins>
      <w:ins w:id="481" w:author="Mediatek_123" w:date="2023-09-04T20:23:00Z">
        <w:r>
          <w:rPr>
            <w:szCs w:val="24"/>
          </w:rPr>
          <w:t>, which</w:t>
        </w:r>
      </w:ins>
      <w:ins w:id="482" w:author="vivo-Chenli-after RAN2#123" w:date="2023-09-04T18:53:00Z">
        <w:r>
          <w:rPr>
            <w:szCs w:val="24"/>
          </w:rPr>
          <w:t xml:space="preserve"> </w:t>
        </w:r>
      </w:ins>
      <w:ins w:id="483" w:author="Mediatek_123" w:date="2023-09-04T20:23:00Z">
        <w:r>
          <w:rPr>
            <w:szCs w:val="24"/>
          </w:rPr>
          <w:t xml:space="preserve">schedules </w:t>
        </w:r>
      </w:ins>
      <w:ins w:id="484" w:author="vivo-Chenli-after RAN2#123" w:date="2023-09-04T18:53:00Z">
        <w:r>
          <w:rPr>
            <w:szCs w:val="24"/>
          </w:rPr>
          <w:t xml:space="preserve">a new transmission </w:t>
        </w:r>
      </w:ins>
      <w:ins w:id="485" w:author="Mediatek_123" w:date="2023-09-04T20:23:00Z">
        <w:r>
          <w:rPr>
            <w:szCs w:val="24"/>
          </w:rPr>
          <w:t>following</w:t>
        </w:r>
      </w:ins>
      <w:ins w:id="486" w:author="vivo-Chenli-after RAN2#123" w:date="2023-09-04T18:53:00Z">
        <w:r>
          <w:rPr>
            <w:szCs w:val="24"/>
          </w:rPr>
          <w:t xml:space="preserve"> the first UL data</w:t>
        </w:r>
      </w:ins>
      <w:ins w:id="487" w:author="YuanY Zhang (张园园)" w:date="2023-08-10T15:45:00Z">
        <w:r>
          <w:t xml:space="preserve">. </w:t>
        </w:r>
      </w:ins>
    </w:p>
    <w:p w14:paraId="394065BE" w14:textId="77777777" w:rsidR="00815345" w:rsidRDefault="00DE71AD">
      <w:pPr>
        <w:pStyle w:val="EditorsNote"/>
        <w:rPr>
          <w:ins w:id="488" w:author="YuanY Zhang (张园园)" w:date="2023-08-10T15:45:00Z"/>
          <w:rFonts w:eastAsia="SimSun"/>
        </w:rPr>
      </w:pPr>
      <w:ins w:id="489" w:author="YuanY Zhang (张园园)" w:date="2023-08-10T15:45: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68C086E" w14:textId="77777777" w:rsidR="00815345" w:rsidRDefault="00DE71AD">
      <w:pPr>
        <w:pStyle w:val="EditorsNote"/>
        <w:rPr>
          <w:ins w:id="490" w:author="vivo-Chenli-after RAN2#123" w:date="2023-09-04T18:56:00Z"/>
          <w:rFonts w:eastAsia="SimSun"/>
        </w:rPr>
      </w:pPr>
      <w:ins w:id="491" w:author="vivo-Chenli-after RAN2#123" w:date="2023-09-04T18:56:00Z">
        <w:r>
          <w:rPr>
            <w:rFonts w:eastAsia="SimSun"/>
          </w:rPr>
          <w:t xml:space="preserve">Editor notes: FFS if specified contents should be transmitted with this transmission, </w:t>
        </w:r>
        <w:proofErr w:type="gramStart"/>
        <w:r>
          <w:rPr>
            <w:rFonts w:eastAsia="SimSun"/>
          </w:rPr>
          <w:t>e.g.</w:t>
        </w:r>
        <w:proofErr w:type="gramEnd"/>
        <w:r>
          <w:rPr>
            <w:rFonts w:eastAsia="SimSun"/>
          </w:rPr>
          <w:t xml:space="preserve"> as LTE MAC CE.</w:t>
        </w:r>
      </w:ins>
    </w:p>
    <w:p w14:paraId="752C5F11" w14:textId="77777777" w:rsidR="00815345" w:rsidRDefault="00DE71AD">
      <w:pPr>
        <w:rPr>
          <w:ins w:id="492" w:author="YuanY Zhang (张园园)" w:date="2023-08-10T15:45:00Z"/>
        </w:rPr>
      </w:pPr>
      <w:ins w:id="493" w:author="YuanY Zhang (张园园)" w:date="2023-08-10T15:45:00Z">
        <w:r>
          <w:t xml:space="preserve">The steps 4-8 can be performed multiple times for </w:t>
        </w:r>
        <w:commentRangeStart w:id="494"/>
        <w:r>
          <w:t xml:space="preserve">subsequent LTM cell switch </w:t>
        </w:r>
      </w:ins>
      <w:commentRangeEnd w:id="494"/>
      <w:r w:rsidR="00EE5A67">
        <w:rPr>
          <w:rStyle w:val="CommentReference"/>
        </w:rPr>
        <w:commentReference w:id="494"/>
      </w:r>
      <w:ins w:id="495" w:author="YuanY Zhang (张园园)" w:date="2023-08-10T15:45:00Z">
        <w:r>
          <w:t>using the LTM candidate cell configuration(s) provided in step 2</w:t>
        </w:r>
        <w:bookmarkEnd w:id="412"/>
        <w:r>
          <w:t xml:space="preserve">.  </w:t>
        </w:r>
      </w:ins>
    </w:p>
    <w:p w14:paraId="4247F9CD" w14:textId="77777777" w:rsidR="00815345" w:rsidRDefault="00DE71AD">
      <w:pPr>
        <w:pStyle w:val="Heading5"/>
        <w:rPr>
          <w:ins w:id="496" w:author="YuanY Zhang (张园园)" w:date="2023-08-10T15:47:00Z"/>
        </w:rPr>
      </w:pPr>
      <w:ins w:id="497" w:author="YuanY Zhang (张园园)" w:date="2023-08-10T15:47:00Z">
        <w:r>
          <w:t>9.2.</w:t>
        </w:r>
        <w:proofErr w:type="gramStart"/>
        <w:r>
          <w:t>3.</w:t>
        </w:r>
      </w:ins>
      <w:ins w:id="498" w:author="YuanY Zhang (张园园)" w:date="2023-08-10T15:48:00Z">
        <w:r>
          <w:t>x</w:t>
        </w:r>
      </w:ins>
      <w:ins w:id="499" w:author="YuanY Zhang (张园园)" w:date="2023-08-10T15:47:00Z">
        <w:r>
          <w:t>.</w:t>
        </w:r>
      </w:ins>
      <w:proofErr w:type="gramEnd"/>
      <w:ins w:id="500" w:author="YuanY Zhang (张园园)" w:date="2023-08-10T15:48:00Z">
        <w:r>
          <w:t>3</w:t>
        </w:r>
      </w:ins>
      <w:ins w:id="501" w:author="YuanY Zhang (张园园)" w:date="2023-08-10T15:47:00Z">
        <w:r>
          <w:tab/>
        </w:r>
      </w:ins>
      <w:ins w:id="502" w:author="YuanY Zhang (张园园)" w:date="2023-08-10T15:48:00Z">
        <w:r>
          <w:t>U</w:t>
        </w:r>
      </w:ins>
      <w:ins w:id="503" w:author="YuanY Zhang (张园园)" w:date="2023-08-10T15:47:00Z">
        <w:r>
          <w:t>-Plane Handling</w:t>
        </w:r>
      </w:ins>
    </w:p>
    <w:p w14:paraId="5E46F33B" w14:textId="77777777" w:rsidR="00815345" w:rsidRDefault="00DE71AD">
      <w:pPr>
        <w:rPr>
          <w:ins w:id="504" w:author="YuanY Zhang (张园园)" w:date="2023-08-10T15:48:00Z"/>
        </w:rPr>
      </w:pPr>
      <w:ins w:id="505" w:author="YuanY Zhang (张园园)" w:date="2023-08-10T15:4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62EDFC64" w14:textId="77777777" w:rsidR="00815345" w:rsidRDefault="00DE71AD">
      <w:pPr>
        <w:pStyle w:val="EditorsNote"/>
        <w:rPr>
          <w:ins w:id="506" w:author="YuanY Zhang (张园园)" w:date="2023-08-10T15:48:00Z"/>
        </w:rPr>
      </w:pPr>
      <w:ins w:id="507"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5EF87FFD" w14:textId="0ED85866" w:rsidR="00815345" w:rsidDel="000108EB" w:rsidRDefault="00DE71AD">
      <w:pPr>
        <w:pStyle w:val="EditorsNote"/>
        <w:rPr>
          <w:ins w:id="508" w:author="YuanY Zhang (张园园)" w:date="2023-08-10T15:48:00Z"/>
          <w:del w:id="509" w:author="Mediatek_123" w:date="2023-09-08T15:47:00Z"/>
          <w:rFonts w:eastAsia="SimSun"/>
        </w:rPr>
      </w:pPr>
      <w:commentRangeStart w:id="510"/>
      <w:ins w:id="511" w:author="YuanY Zhang (张园园)" w:date="2023-08-10T15:48:00Z">
        <w:del w:id="512" w:author="Mediatek_123" w:date="2023-09-08T15:47:00Z">
          <w:r w:rsidDel="000108EB">
            <w:rPr>
              <w:rFonts w:eastAsia="SimSun" w:hint="eastAsia"/>
            </w:rPr>
            <w:delText>E</w:delText>
          </w:r>
          <w:r w:rsidDel="000108EB">
            <w:rPr>
              <w:rFonts w:eastAsia="SimSun"/>
            </w:rPr>
            <w:delText>ditor’s note: FFS how the UE determine the BWPs (for DL and UL) to be used upon the execution of LTM.</w:delText>
          </w:r>
        </w:del>
      </w:ins>
      <w:commentRangeEnd w:id="510"/>
      <w:del w:id="513" w:author="Mediatek_123" w:date="2023-09-08T15:47:00Z">
        <w:r w:rsidDel="000108EB">
          <w:rPr>
            <w:rStyle w:val="CommentReference"/>
            <w:color w:val="auto"/>
          </w:rPr>
          <w:commentReference w:id="510"/>
        </w:r>
      </w:del>
    </w:p>
    <w:p w14:paraId="4DE1001E" w14:textId="77777777" w:rsidR="00815345" w:rsidRDefault="00DE71AD">
      <w:pPr>
        <w:pStyle w:val="Heading5"/>
        <w:rPr>
          <w:ins w:id="514" w:author="YuanY Zhang (张园园)" w:date="2023-08-10T15:49:00Z"/>
        </w:rPr>
      </w:pPr>
      <w:ins w:id="515" w:author="YuanY Zhang (张园园)" w:date="2023-08-10T15:48:00Z">
        <w:r>
          <w:t>9.2.</w:t>
        </w:r>
        <w:proofErr w:type="gramStart"/>
        <w:r>
          <w:t>3.x.</w:t>
        </w:r>
      </w:ins>
      <w:proofErr w:type="gramEnd"/>
      <w:ins w:id="516" w:author="YuanY Zhang (张园园)" w:date="2023-08-10T15:49:00Z">
        <w:r>
          <w:t>4</w:t>
        </w:r>
      </w:ins>
      <w:ins w:id="517" w:author="YuanY Zhang (张园园)" w:date="2023-08-10T15:48:00Z">
        <w:r>
          <w:tab/>
        </w:r>
      </w:ins>
      <w:ins w:id="518" w:author="YuanY Zhang (张园园)" w:date="2023-08-10T15:49:00Z">
        <w:r>
          <w:t>Data Forwarding</w:t>
        </w:r>
      </w:ins>
    </w:p>
    <w:p w14:paraId="2DF6B140" w14:textId="3E32DD21" w:rsidR="000108EB" w:rsidRDefault="00DE71AD" w:rsidP="000108EB">
      <w:pPr>
        <w:pStyle w:val="EditorsNote"/>
        <w:rPr>
          <w:rFonts w:eastAsiaTheme="minorEastAsia"/>
        </w:rPr>
      </w:pPr>
      <w:ins w:id="519" w:author="YuanY Zhang (张园园)" w:date="2023-08-10T15:49:00Z">
        <w:r>
          <w:rPr>
            <w:rFonts w:eastAsia="SimSun"/>
          </w:rPr>
          <w:t>Editor’s note: RAN3 is assumed to provide details for this section.</w:t>
        </w:r>
      </w:ins>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E2D0B4" w14:textId="77777777" w:rsidR="000108EB" w:rsidRPr="00CF58E9" w:rsidRDefault="000108EB" w:rsidP="000108EB">
      <w:pPr>
        <w:pStyle w:val="Heading3"/>
      </w:pPr>
      <w:bookmarkStart w:id="520" w:name="_Toc20387990"/>
      <w:bookmarkStart w:id="521" w:name="_Toc29376070"/>
      <w:bookmarkStart w:id="522" w:name="_Toc37231964"/>
      <w:bookmarkStart w:id="523" w:name="_Toc46502021"/>
      <w:bookmarkStart w:id="524" w:name="_Toc51971369"/>
      <w:bookmarkStart w:id="525" w:name="_Toc52551352"/>
      <w:bookmarkStart w:id="526" w:name="_Toc139018085"/>
      <w:r w:rsidRPr="00CF58E9">
        <w:t>9.2.7</w:t>
      </w:r>
      <w:r w:rsidRPr="00CF58E9">
        <w:tab/>
        <w:t>Radio Link Failure</w:t>
      </w:r>
      <w:bookmarkEnd w:id="520"/>
      <w:bookmarkEnd w:id="521"/>
      <w:bookmarkEnd w:id="522"/>
      <w:bookmarkEnd w:id="523"/>
      <w:bookmarkEnd w:id="524"/>
      <w:bookmarkEnd w:id="525"/>
      <w:bookmarkEnd w:id="526"/>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lastRenderedPageBreak/>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527"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528" w:author="Mediatek_123" w:date="2023-09-08T16:06:00Z"/>
        </w:rPr>
      </w:pPr>
      <w:ins w:id="529"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530" w:author="Mediatek_123" w:date="2023-09-08T16:06:00Z"/>
        </w:rPr>
      </w:pPr>
      <w:ins w:id="531" w:author="Mediatek_123" w:date="2023-09-08T16:06:00Z">
        <w:r w:rsidRPr="00CF58E9">
          <w:t>-</w:t>
        </w:r>
        <w:r w:rsidRPr="00CF58E9">
          <w:tab/>
          <w:t xml:space="preserve">selects a suitable cell and if the selected cell is a </w:t>
        </w:r>
      </w:ins>
      <w:ins w:id="532" w:author="Mediatek_123" w:date="2023-09-08T16:07:00Z">
        <w:r>
          <w:t>LTM</w:t>
        </w:r>
      </w:ins>
      <w:ins w:id="533" w:author="Mediatek_123" w:date="2023-09-08T16:06:00Z">
        <w:r w:rsidRPr="00CF58E9">
          <w:t xml:space="preserve"> candidate and if network configured the UE to try </w:t>
        </w:r>
      </w:ins>
      <w:ins w:id="534" w:author="Mediatek_123" w:date="2023-09-08T16:10:00Z">
        <w:r>
          <w:t>LTM</w:t>
        </w:r>
      </w:ins>
      <w:ins w:id="535" w:author="Mediatek_123" w:date="2023-09-08T16:06:00Z">
        <w:r w:rsidRPr="00CF58E9">
          <w:t xml:space="preserve"> after RLF then the UE attempts </w:t>
        </w:r>
      </w:ins>
      <w:ins w:id="536" w:author="Mediatek_123" w:date="2023-09-08T16:12:00Z">
        <w:r>
          <w:t>LTM</w:t>
        </w:r>
      </w:ins>
      <w:ins w:id="537"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rPr>
      </w:pPr>
      <w:ins w:id="538"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77777777" w:rsidR="000108EB" w:rsidRPr="00CF58E9"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498D7589" w14:textId="77777777" w:rsidR="00815345" w:rsidRDefault="00DE71AD">
      <w:pPr>
        <w:pStyle w:val="Heading8"/>
      </w:pPr>
      <w:bookmarkStart w:id="539" w:name="_Toc46502171"/>
      <w:bookmarkStart w:id="540" w:name="_Toc37232085"/>
      <w:bookmarkStart w:id="541" w:name="_Toc29376162"/>
      <w:bookmarkStart w:id="542" w:name="_Toc51971519"/>
      <w:bookmarkStart w:id="543" w:name="_Toc20388080"/>
      <w:bookmarkStart w:id="544" w:name="_Toc139018355"/>
      <w:bookmarkStart w:id="545" w:name="_Toc52551502"/>
      <w:bookmarkEnd w:id="402"/>
      <w:bookmarkEnd w:id="403"/>
      <w:bookmarkEnd w:id="404"/>
      <w:bookmarkEnd w:id="405"/>
      <w:bookmarkEnd w:id="406"/>
      <w:bookmarkEnd w:id="407"/>
      <w:bookmarkEnd w:id="408"/>
      <w:commentRangeStart w:id="546"/>
      <w:commentRangeStart w:id="547"/>
      <w:ins w:id="548" w:author="YuanY Zhang (张园园)" w:date="2023-08-10T15:30:00Z">
        <w:r>
          <w:t xml:space="preserve">Annex </w:t>
        </w:r>
      </w:ins>
      <w:ins w:id="549" w:author="YuanY Zhang (张园园)" w:date="2023-08-10T15:31:00Z">
        <w:r>
          <w:t>X</w:t>
        </w:r>
      </w:ins>
      <w:ins w:id="550" w:author="YuanY Zhang (张园园)" w:date="2023-08-10T15:30:00Z">
        <w:r>
          <w:t xml:space="preserve"> (informative):</w:t>
        </w:r>
        <w:r>
          <w:br/>
        </w:r>
      </w:ins>
      <w:commentRangeEnd w:id="546"/>
      <w:r>
        <w:rPr>
          <w:rStyle w:val="CommentReference"/>
          <w:rFonts w:ascii="Times New Roman" w:hAnsi="Times New Roman"/>
        </w:rPr>
        <w:commentReference w:id="546"/>
      </w:r>
      <w:bookmarkEnd w:id="539"/>
      <w:bookmarkEnd w:id="540"/>
      <w:bookmarkEnd w:id="541"/>
      <w:bookmarkEnd w:id="542"/>
      <w:bookmarkEnd w:id="543"/>
      <w:bookmarkEnd w:id="544"/>
      <w:bookmarkEnd w:id="545"/>
      <w:commentRangeEnd w:id="547"/>
      <w:r w:rsidR="00EE5A67">
        <w:rPr>
          <w:rStyle w:val="CommentReference"/>
          <w:rFonts w:ascii="Times New Roman" w:hAnsi="Times New Roman"/>
        </w:rPr>
        <w:commentReference w:id="547"/>
      </w:r>
    </w:p>
    <w:p w14:paraId="63BD9C1F" w14:textId="77777777" w:rsidR="00815345" w:rsidRDefault="00DE71AD">
      <w:pPr>
        <w:pStyle w:val="Heading1"/>
        <w:rPr>
          <w:ins w:id="551" w:author="YuanY Zhang (张园园)" w:date="2023-08-10T15:31:00Z"/>
        </w:rPr>
      </w:pPr>
      <w:bookmarkStart w:id="552" w:name="_Toc46502179"/>
      <w:bookmarkStart w:id="553" w:name="_Toc29376170"/>
      <w:bookmarkStart w:id="554" w:name="_Toc37232093"/>
      <w:bookmarkStart w:id="555" w:name="_Toc51971527"/>
      <w:bookmarkStart w:id="556" w:name="_Toc52551510"/>
      <w:bookmarkStart w:id="557" w:name="_Toc130939124"/>
      <w:bookmarkStart w:id="558" w:name="_Toc20388088"/>
      <w:bookmarkStart w:id="559" w:name="_Toc139018356"/>
      <w:bookmarkStart w:id="560" w:name="_Toc20388081"/>
      <w:bookmarkStart w:id="561" w:name="_Toc51971520"/>
      <w:bookmarkStart w:id="562" w:name="_Toc29376163"/>
      <w:bookmarkStart w:id="563" w:name="_Toc37232086"/>
      <w:bookmarkStart w:id="564" w:name="_Toc46502172"/>
      <w:bookmarkStart w:id="565" w:name="_Toc52551503"/>
      <w:ins w:id="566" w:author="YuanY Zhang (张园园)" w:date="2023-08-10T15:31:00Z">
        <w:r>
          <w:t>X.1</w:t>
        </w:r>
        <w:r>
          <w:tab/>
        </w:r>
        <w:bookmarkEnd w:id="552"/>
        <w:bookmarkEnd w:id="553"/>
        <w:bookmarkEnd w:id="554"/>
        <w:bookmarkEnd w:id="555"/>
        <w:bookmarkEnd w:id="556"/>
        <w:bookmarkEnd w:id="557"/>
        <w:bookmarkEnd w:id="558"/>
        <w:r>
          <w:t>Components of Mobility Latency</w:t>
        </w:r>
      </w:ins>
    </w:p>
    <w:bookmarkEnd w:id="559"/>
    <w:bookmarkEnd w:id="560"/>
    <w:bookmarkEnd w:id="561"/>
    <w:bookmarkEnd w:id="562"/>
    <w:bookmarkEnd w:id="563"/>
    <w:bookmarkEnd w:id="564"/>
    <w:bookmarkEnd w:id="565"/>
    <w:p w14:paraId="7C1B2EB2" w14:textId="77777777" w:rsidR="00815345" w:rsidRDefault="00DE71AD">
      <w:pPr>
        <w:rPr>
          <w:ins w:id="567" w:author="YuanY Zhang (张园园)" w:date="2023-08-10T15:52:00Z"/>
        </w:rPr>
      </w:pPr>
      <w:ins w:id="568" w:author="YuanY Zhang (张园园)" w:date="2023-08-10T15:52:00Z">
        <w:r>
          <w:t xml:space="preserve">HO interruption time for L1/L2-based inter-cell mobility is the time from UE receives the cell switch command to UE performs the first DL/UL reception/transmission on the indicated beam of the target cell. </w:t>
        </w:r>
      </w:ins>
    </w:p>
    <w:p w14:paraId="39DB4FE9" w14:textId="77777777" w:rsidR="00815345" w:rsidRDefault="00DE71AD">
      <w:pPr>
        <w:pStyle w:val="EditorsNote"/>
        <w:rPr>
          <w:ins w:id="569" w:author="YuanY Zhang (张园园)" w:date="2023-08-10T15:52:00Z"/>
          <w:rFonts w:eastAsia="SimSun"/>
        </w:rPr>
      </w:pPr>
      <w:ins w:id="570" w:author="YuanY Zhang (张园园)" w:date="2023-08-10T15:5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2D957131" w14:textId="77777777" w:rsidR="00815345" w:rsidRDefault="00DE71AD">
      <w:pPr>
        <w:pStyle w:val="EditorsNote"/>
        <w:rPr>
          <w:ins w:id="571" w:author="YuanY Zhang (张园园)" w:date="2023-08-10T15:52:00Z"/>
          <w:rFonts w:eastAsia="SimSun"/>
        </w:rPr>
      </w:pPr>
      <w:ins w:id="572" w:author="YuanY Zhang (张园园)" w:date="2023-08-10T15:5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9242C95" w14:textId="77777777" w:rsidR="00815345" w:rsidRDefault="00DE71AD">
      <w:pPr>
        <w:pStyle w:val="EditorsNote"/>
        <w:rPr>
          <w:ins w:id="573" w:author="YuanY Zhang (张园园)" w:date="2023-08-10T15:52:00Z"/>
          <w:rFonts w:eastAsia="SimSun"/>
        </w:rPr>
      </w:pPr>
      <w:ins w:id="574" w:author="YuanY Zhang (张园园)" w:date="2023-08-10T15:52:00Z">
        <w:r>
          <w:rPr>
            <w:rFonts w:eastAsia="SimSun"/>
          </w:rPr>
          <w:t>Editor’s note: Measurement delay can/may be considered in this work.</w:t>
        </w:r>
      </w:ins>
    </w:p>
    <w:p w14:paraId="5BCF2A6B" w14:textId="77777777" w:rsidR="00815345" w:rsidRDefault="00DE71AD">
      <w:pPr>
        <w:rPr>
          <w:ins w:id="575" w:author="YuanY Zhang (张园园)" w:date="2023-08-10T15:52:00Z"/>
        </w:rPr>
      </w:pPr>
      <w:ins w:id="576" w:author="YuanY Zhang (张园园)" w:date="2023-08-10T15:52:00Z">
        <w:r>
          <w:t xml:space="preserve">The components of mobility latency </w:t>
        </w:r>
        <w:proofErr w:type="gramStart"/>
        <w:r>
          <w:t>is</w:t>
        </w:r>
        <w:proofErr w:type="gramEnd"/>
        <w:r>
          <w:t xml:space="preserve"> illustrated in Figure X.1-1.  </w:t>
        </w:r>
      </w:ins>
    </w:p>
    <w:p w14:paraId="359B1FFE" w14:textId="77777777" w:rsidR="00815345" w:rsidRDefault="00DE71AD">
      <w:pPr>
        <w:spacing w:after="0"/>
        <w:rPr>
          <w:ins w:id="577" w:author="YuanY Zhang (张园园)" w:date="2023-08-10T15:52:00Z"/>
          <w:rFonts w:eastAsia="PMingLiU"/>
          <w:lang w:eastAsia="zh-TW"/>
        </w:rPr>
      </w:pPr>
      <w:ins w:id="578" w:author="Mediatek_123" w:date="2023-09-05T15:56:00Z">
        <w:r>
          <w:object w:dxaOrig="9632" w:dyaOrig="2472" w14:anchorId="457C2264">
            <v:shape id="_x0000_i1028" type="#_x0000_t75" style="width:481.5pt;height:123.5pt" o:ole="">
              <v:imagedata r:id="rId22" o:title=""/>
            </v:shape>
            <o:OLEObject Type="Embed" ProgID="Visio.Drawing.15" ShapeID="_x0000_i1028" DrawAspect="Content" ObjectID="_1755683472" r:id="rId23"/>
          </w:object>
        </w:r>
      </w:ins>
    </w:p>
    <w:p w14:paraId="2822CC2F" w14:textId="77777777" w:rsidR="00815345" w:rsidRDefault="00DE71AD">
      <w:pPr>
        <w:pStyle w:val="TF"/>
        <w:rPr>
          <w:ins w:id="579" w:author="YuanY Zhang (张园园)" w:date="2023-08-10T15:52:00Z"/>
        </w:rPr>
      </w:pPr>
      <w:ins w:id="580" w:author="YuanY Zhang (张园园)" w:date="2023-08-10T15:52:00Z">
        <w:r>
          <w:t>Figure X.1-1: Components of Mobility Latency</w:t>
        </w:r>
      </w:ins>
    </w:p>
    <w:p w14:paraId="59FFDD9F" w14:textId="77777777" w:rsidR="00815345" w:rsidRDefault="00DE71AD">
      <w:pPr>
        <w:rPr>
          <w:ins w:id="581" w:author="YuanY Zhang (张园园)" w:date="2023-08-10T15:52:00Z"/>
        </w:rPr>
      </w:pPr>
      <w:ins w:id="582" w:author="YuanY Zhang (张园园)" w:date="2023-08-10T15:52:00Z">
        <w:r>
          <w:t xml:space="preserve">Each component of mobility latency is described in table </w:t>
        </w:r>
        <w:proofErr w:type="spellStart"/>
        <w:r>
          <w:t>Table</w:t>
        </w:r>
        <w:proofErr w:type="spellEnd"/>
        <w:r>
          <w:t xml:space="preserve"> X.1-1.</w:t>
        </w:r>
      </w:ins>
    </w:p>
    <w:p w14:paraId="47E5FF98" w14:textId="77777777" w:rsidR="00815345" w:rsidRDefault="00DE71AD">
      <w:pPr>
        <w:pStyle w:val="TH"/>
        <w:rPr>
          <w:ins w:id="583" w:author="YuanY Zhang (张园园)" w:date="2023-08-10T15:52:00Z"/>
        </w:rPr>
      </w:pPr>
      <w:ins w:id="584" w:author="YuanY Zhang (张园园)" w:date="2023-08-10T15:52:00Z">
        <w:r>
          <w:lastRenderedPageBreak/>
          <w:t>Table X.1-1: Components of Mobility Latency</w:t>
        </w:r>
      </w:ins>
    </w:p>
    <w:tbl>
      <w:tblPr>
        <w:tblStyle w:val="TableGrid"/>
        <w:tblW w:w="0" w:type="auto"/>
        <w:tblLook w:val="04A0" w:firstRow="1" w:lastRow="0" w:firstColumn="1" w:lastColumn="0" w:noHBand="0" w:noVBand="1"/>
      </w:tblPr>
      <w:tblGrid>
        <w:gridCol w:w="2072"/>
        <w:gridCol w:w="4518"/>
        <w:gridCol w:w="3267"/>
      </w:tblGrid>
      <w:tr w:rsidR="00815345" w14:paraId="04EF8CB5" w14:textId="77777777">
        <w:trPr>
          <w:ins w:id="585" w:author="YuanY Zhang (张园园)" w:date="2023-08-10T15:52:00Z"/>
        </w:trPr>
        <w:tc>
          <w:tcPr>
            <w:tcW w:w="2122" w:type="dxa"/>
          </w:tcPr>
          <w:p w14:paraId="5D8B3419" w14:textId="77777777" w:rsidR="00815345" w:rsidRDefault="00DE71AD">
            <w:pPr>
              <w:pStyle w:val="TAH"/>
              <w:rPr>
                <w:ins w:id="586" w:author="YuanY Zhang (张园园)" w:date="2023-08-10T15:52:00Z"/>
              </w:rPr>
            </w:pPr>
            <w:ins w:id="587" w:author="YuanY Zhang (张园园)" w:date="2023-08-10T15:52:00Z">
              <w:r>
                <w:t>Component</w:t>
              </w:r>
            </w:ins>
          </w:p>
        </w:tc>
        <w:tc>
          <w:tcPr>
            <w:tcW w:w="4674" w:type="dxa"/>
          </w:tcPr>
          <w:p w14:paraId="405A80AB" w14:textId="77777777" w:rsidR="00815345" w:rsidRDefault="00DE71AD">
            <w:pPr>
              <w:pStyle w:val="TAH"/>
              <w:rPr>
                <w:ins w:id="588" w:author="YuanY Zhang (张园园)" w:date="2023-08-10T15:52:00Z"/>
              </w:rPr>
            </w:pPr>
            <w:ins w:id="589" w:author="YuanY Zhang (张园园)" w:date="2023-08-10T15:52:00Z">
              <w:r>
                <w:t>Meaning</w:t>
              </w:r>
            </w:ins>
          </w:p>
        </w:tc>
        <w:tc>
          <w:tcPr>
            <w:tcW w:w="3399" w:type="dxa"/>
          </w:tcPr>
          <w:p w14:paraId="6B06F4F0" w14:textId="77777777" w:rsidR="00815345" w:rsidRDefault="00DE71AD">
            <w:pPr>
              <w:pStyle w:val="TAH"/>
              <w:rPr>
                <w:ins w:id="590" w:author="YuanY Zhang (张园园)" w:date="2023-08-10T15:52:00Z"/>
              </w:rPr>
            </w:pPr>
            <w:ins w:id="591" w:author="YuanY Zhang (张园园)" w:date="2023-08-10T15:52:00Z">
              <w:r>
                <w:t>Value</w:t>
              </w:r>
            </w:ins>
          </w:p>
        </w:tc>
      </w:tr>
      <w:tr w:rsidR="00815345" w14:paraId="7E2492F5" w14:textId="77777777">
        <w:trPr>
          <w:ins w:id="592" w:author="YuanY Zhang (张园园)" w:date="2023-08-10T15:52:00Z"/>
        </w:trPr>
        <w:tc>
          <w:tcPr>
            <w:tcW w:w="2122" w:type="dxa"/>
          </w:tcPr>
          <w:p w14:paraId="74F5B66B" w14:textId="77777777" w:rsidR="00815345" w:rsidRDefault="00DE71AD">
            <w:pPr>
              <w:pStyle w:val="TAL"/>
              <w:rPr>
                <w:ins w:id="593" w:author="YuanY Zhang (张园园)" w:date="2023-08-10T15:52:00Z"/>
                <w:lang w:val="en-US" w:eastAsia="zh-CN"/>
              </w:rPr>
            </w:pPr>
            <w:ins w:id="594" w:author="YuanY Zhang (张园园)" w:date="2023-08-10T15:52:00Z">
              <w:r>
                <w:rPr>
                  <w:lang w:val="en-US" w:eastAsia="zh-CN"/>
                </w:rPr>
                <w:t>T</w:t>
              </w:r>
              <w:r>
                <w:rPr>
                  <w:vertAlign w:val="subscript"/>
                  <w:lang w:val="en-US" w:eastAsia="zh-CN"/>
                </w:rPr>
                <w:t>RRC</w:t>
              </w:r>
            </w:ins>
          </w:p>
        </w:tc>
        <w:tc>
          <w:tcPr>
            <w:tcW w:w="4674" w:type="dxa"/>
          </w:tcPr>
          <w:p w14:paraId="11642FB1" w14:textId="77777777" w:rsidR="00815345" w:rsidRDefault="00DE71AD">
            <w:pPr>
              <w:pStyle w:val="TAL"/>
              <w:rPr>
                <w:ins w:id="595" w:author="YuanY Zhang (张园园)" w:date="2023-08-10T15:52:00Z"/>
                <w:lang w:val="en-US" w:eastAsia="zh-CN"/>
              </w:rPr>
            </w:pPr>
            <w:ins w:id="596" w:author="YuanY Zhang (张园园)" w:date="2023-08-10T15:5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4B8666DA" w14:textId="77777777" w:rsidR="00815345" w:rsidRDefault="00DE71AD">
            <w:pPr>
              <w:pStyle w:val="TAL"/>
              <w:rPr>
                <w:ins w:id="597" w:author="YuanY Zhang (张园园)" w:date="2023-08-10T15:52:00Z"/>
                <w:lang w:val="en-US" w:eastAsia="zh-CN"/>
              </w:rPr>
            </w:pPr>
            <w:ins w:id="598" w:author="YuanY Zhang (张园园)" w:date="2023-08-10T15:5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815345" w14:paraId="5018AB49" w14:textId="77777777">
        <w:trPr>
          <w:ins w:id="599" w:author="YuanY Zhang (张园园)" w:date="2023-08-10T15:52:00Z"/>
        </w:trPr>
        <w:tc>
          <w:tcPr>
            <w:tcW w:w="2122" w:type="dxa"/>
          </w:tcPr>
          <w:p w14:paraId="5C26B212" w14:textId="77777777" w:rsidR="00815345" w:rsidRDefault="00DE71AD">
            <w:pPr>
              <w:pStyle w:val="TAL"/>
              <w:rPr>
                <w:ins w:id="600" w:author="YuanY Zhang (张园园)" w:date="2023-08-10T15:52:00Z"/>
                <w:vertAlign w:val="subscript"/>
                <w:lang w:val="en-US" w:eastAsia="zh-CN"/>
              </w:rPr>
            </w:pPr>
            <w:ins w:id="601" w:author="YuanY Zhang (张园园)" w:date="2023-08-10T15:52:00Z">
              <w:r>
                <w:rPr>
                  <w:lang w:val="en-US" w:eastAsia="zh-CN"/>
                </w:rPr>
                <w:t>T</w:t>
              </w:r>
              <w:r>
                <w:rPr>
                  <w:vertAlign w:val="subscript"/>
                  <w:lang w:val="en-US" w:eastAsia="zh-CN"/>
                </w:rPr>
                <w:t xml:space="preserve">processing,1 </w:t>
              </w:r>
              <w:r>
                <w:rPr>
                  <w:lang w:val="en-US" w:eastAsia="zh-CN"/>
                </w:rPr>
                <w:t>/</w:t>
              </w:r>
            </w:ins>
          </w:p>
          <w:p w14:paraId="538A3A20" w14:textId="77777777" w:rsidR="00815345" w:rsidRDefault="00DE71AD">
            <w:pPr>
              <w:pStyle w:val="TAL"/>
              <w:rPr>
                <w:ins w:id="602" w:author="YuanY Zhang (张园园)" w:date="2023-08-10T15:52:00Z"/>
                <w:vertAlign w:val="subscript"/>
                <w:lang w:val="en-US" w:eastAsia="zh-CN"/>
              </w:rPr>
            </w:pPr>
            <w:ins w:id="603" w:author="YuanY Zhang (张园园)" w:date="2023-08-10T15:52:00Z">
              <w:r>
                <w:rPr>
                  <w:lang w:val="en-US" w:eastAsia="zh-CN"/>
                </w:rPr>
                <w:t>T</w:t>
              </w:r>
              <w:r>
                <w:rPr>
                  <w:vertAlign w:val="subscript"/>
                  <w:lang w:val="en-US" w:eastAsia="zh-CN"/>
                </w:rPr>
                <w:t>processing,2</w:t>
              </w:r>
            </w:ins>
          </w:p>
        </w:tc>
        <w:tc>
          <w:tcPr>
            <w:tcW w:w="4674" w:type="dxa"/>
          </w:tcPr>
          <w:p w14:paraId="78E4B271" w14:textId="77777777" w:rsidR="00815345" w:rsidRDefault="00DE71AD">
            <w:pPr>
              <w:pStyle w:val="TAL"/>
              <w:rPr>
                <w:ins w:id="604" w:author="YuanY Zhang (张园园)" w:date="2023-08-10T15:52:00Z"/>
                <w:lang w:val="en-US" w:eastAsia="zh-CN"/>
              </w:rPr>
            </w:pPr>
            <w:ins w:id="605"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89E8A90" w14:textId="77777777" w:rsidR="00815345" w:rsidRDefault="00DE71AD">
            <w:pPr>
              <w:pStyle w:val="TAL"/>
              <w:rPr>
                <w:ins w:id="606" w:author="YuanY Zhang (张园园)" w:date="2023-08-10T15:52:00Z"/>
                <w:lang w:val="en-US" w:eastAsia="zh-CN"/>
              </w:rPr>
            </w:pPr>
            <w:ins w:id="607" w:author="YuanY Zhang (张园园)" w:date="2023-08-10T15:5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7536BDB4" w14:textId="77777777" w:rsidR="00815345" w:rsidRDefault="00DE71AD">
            <w:pPr>
              <w:pStyle w:val="TAL"/>
              <w:rPr>
                <w:ins w:id="608" w:author="YuanY Zhang (张园园)" w:date="2023-08-10T15:52:00Z"/>
                <w:lang w:val="en-US" w:eastAsia="zh-CN"/>
              </w:rPr>
            </w:pPr>
            <w:ins w:id="609" w:author="YuanY Zhang (张园园)" w:date="2023-08-10T15:5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815345" w14:paraId="510A1BCC" w14:textId="77777777">
        <w:trPr>
          <w:ins w:id="610" w:author="YuanY Zhang (张园园)" w:date="2023-08-10T15:52:00Z"/>
        </w:trPr>
        <w:tc>
          <w:tcPr>
            <w:tcW w:w="2122" w:type="dxa"/>
          </w:tcPr>
          <w:p w14:paraId="5D6FE3F6" w14:textId="77777777" w:rsidR="00815345" w:rsidRDefault="00DE71AD">
            <w:pPr>
              <w:pStyle w:val="TAL"/>
              <w:rPr>
                <w:ins w:id="611" w:author="YuanY Zhang (张园园)" w:date="2023-08-10T15:52:00Z"/>
                <w:lang w:val="en-US" w:eastAsia="zh-CN"/>
              </w:rPr>
            </w:pPr>
            <w:proofErr w:type="spellStart"/>
            <w:ins w:id="612" w:author="YuanY Zhang (张园园)" w:date="2023-08-10T15:52:00Z">
              <w:r>
                <w:rPr>
                  <w:lang w:val="en-US" w:eastAsia="zh-CN"/>
                </w:rPr>
                <w:t>T</w:t>
              </w:r>
              <w:r>
                <w:rPr>
                  <w:vertAlign w:val="subscript"/>
                  <w:lang w:val="en-US" w:eastAsia="zh-CN"/>
                </w:rPr>
                <w:t>meas</w:t>
              </w:r>
              <w:proofErr w:type="spellEnd"/>
            </w:ins>
          </w:p>
        </w:tc>
        <w:tc>
          <w:tcPr>
            <w:tcW w:w="4674" w:type="dxa"/>
          </w:tcPr>
          <w:p w14:paraId="28894968" w14:textId="77777777" w:rsidR="00815345" w:rsidRDefault="00DE71AD">
            <w:pPr>
              <w:pStyle w:val="TAL"/>
              <w:rPr>
                <w:ins w:id="613" w:author="YuanY Zhang (张园园)" w:date="2023-08-10T15:52:00Z"/>
                <w:lang w:val="en-US" w:eastAsia="zh-CN"/>
              </w:rPr>
            </w:pPr>
            <w:ins w:id="614" w:author="YuanY Zhang (张园园)" w:date="2023-08-10T15:52:00Z">
              <w:r>
                <w:rPr>
                  <w:lang w:val="en-US" w:eastAsia="zh-CN"/>
                </w:rPr>
                <w:t>Measurement delay (from target appears to cell switch command)</w:t>
              </w:r>
            </w:ins>
          </w:p>
        </w:tc>
        <w:tc>
          <w:tcPr>
            <w:tcW w:w="3399" w:type="dxa"/>
          </w:tcPr>
          <w:p w14:paraId="35D1E9FB" w14:textId="77777777" w:rsidR="00815345" w:rsidRDefault="00DE71AD">
            <w:pPr>
              <w:pStyle w:val="TAL"/>
              <w:rPr>
                <w:ins w:id="615" w:author="YuanY Zhang (张园园)" w:date="2023-08-10T15:52:00Z"/>
                <w:rFonts w:eastAsiaTheme="minorEastAsia"/>
                <w:lang w:val="en-US" w:eastAsia="zh-CN"/>
              </w:rPr>
            </w:pPr>
            <w:ins w:id="616" w:author="YuanY Zhang (张园园)" w:date="2023-08-10T15:52:00Z">
              <w:r>
                <w:rPr>
                  <w:rFonts w:eastAsiaTheme="minorEastAsia" w:hint="eastAsia"/>
                  <w:lang w:val="en-US" w:eastAsia="zh-CN"/>
                </w:rPr>
                <w:t>-</w:t>
              </w:r>
            </w:ins>
          </w:p>
        </w:tc>
      </w:tr>
      <w:tr w:rsidR="00815345" w14:paraId="5AB9137D" w14:textId="77777777">
        <w:trPr>
          <w:ins w:id="617" w:author="YuanY Zhang (张园园)" w:date="2023-08-10T15:52:00Z"/>
        </w:trPr>
        <w:tc>
          <w:tcPr>
            <w:tcW w:w="2122" w:type="dxa"/>
          </w:tcPr>
          <w:p w14:paraId="0BD9443E" w14:textId="77777777" w:rsidR="00815345" w:rsidRDefault="00DE71AD">
            <w:pPr>
              <w:pStyle w:val="TAL"/>
              <w:rPr>
                <w:ins w:id="618" w:author="YuanY Zhang (张园园)" w:date="2023-08-10T15:52:00Z"/>
                <w:lang w:val="en-US" w:eastAsia="zh-CN"/>
              </w:rPr>
            </w:pPr>
            <w:proofErr w:type="spellStart"/>
            <w:ins w:id="619" w:author="YuanY Zhang (张园园)" w:date="2023-08-10T15:52:00Z">
              <w:r>
                <w:rPr>
                  <w:lang w:val="en-US" w:eastAsia="zh-CN"/>
                </w:rPr>
                <w:t>T</w:t>
              </w:r>
              <w:r>
                <w:rPr>
                  <w:vertAlign w:val="subscript"/>
                  <w:lang w:val="en-US" w:eastAsia="zh-CN"/>
                </w:rPr>
                <w:t>cmd</w:t>
              </w:r>
              <w:proofErr w:type="spellEnd"/>
            </w:ins>
          </w:p>
        </w:tc>
        <w:tc>
          <w:tcPr>
            <w:tcW w:w="4674" w:type="dxa"/>
          </w:tcPr>
          <w:p w14:paraId="291BBDEA" w14:textId="77777777" w:rsidR="00815345" w:rsidRDefault="00DE71AD">
            <w:pPr>
              <w:pStyle w:val="TAL"/>
              <w:rPr>
                <w:ins w:id="620" w:author="YuanY Zhang (张园园)" w:date="2023-08-10T15:52:00Z"/>
                <w:lang w:val="en-US" w:eastAsia="zh-CN"/>
              </w:rPr>
            </w:pPr>
            <w:ins w:id="621" w:author="YuanY Zhang (张园园)" w:date="2023-08-10T15:52:00Z">
              <w:r>
                <w:rPr>
                  <w:lang w:val="en-US" w:eastAsia="zh-CN"/>
                </w:rPr>
                <w:t>Time for processing L1/L2-command (HARQ and parsing)</w:t>
              </w:r>
            </w:ins>
          </w:p>
        </w:tc>
        <w:tc>
          <w:tcPr>
            <w:tcW w:w="3399" w:type="dxa"/>
          </w:tcPr>
          <w:p w14:paraId="2851871C" w14:textId="77777777" w:rsidR="00815345" w:rsidRDefault="00DE71AD">
            <w:pPr>
              <w:pStyle w:val="TAL"/>
              <w:rPr>
                <w:ins w:id="622" w:author="YuanY Zhang (张园园)" w:date="2023-08-10T15:52:00Z"/>
                <w:lang w:val="en-US" w:eastAsia="zh-CN"/>
              </w:rPr>
            </w:pPr>
            <w:ins w:id="623" w:author="YuanY Zhang (张园园)" w:date="2023-08-10T15:5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815345" w14:paraId="63E02E2D" w14:textId="77777777">
        <w:trPr>
          <w:ins w:id="624" w:author="YuanY Zhang (张园园)" w:date="2023-08-10T15:52:00Z"/>
        </w:trPr>
        <w:tc>
          <w:tcPr>
            <w:tcW w:w="2122" w:type="dxa"/>
          </w:tcPr>
          <w:p w14:paraId="092D85D8" w14:textId="77777777" w:rsidR="00815345" w:rsidRDefault="00DE71AD">
            <w:pPr>
              <w:pStyle w:val="TAL"/>
              <w:rPr>
                <w:ins w:id="625" w:author="YuanY Zhang (张园园)" w:date="2023-08-10T15:52:00Z"/>
                <w:lang w:val="en-US" w:eastAsia="zh-CN"/>
              </w:rPr>
            </w:pPr>
            <w:proofErr w:type="spellStart"/>
            <w:ins w:id="626" w:author="YuanY Zhang (张园园)" w:date="2023-08-10T15:52:00Z">
              <w:r>
                <w:rPr>
                  <w:lang w:val="en-US" w:eastAsia="zh-CN"/>
                </w:rPr>
                <w:t>T</w:t>
              </w:r>
              <w:r>
                <w:rPr>
                  <w:vertAlign w:val="subscript"/>
                  <w:lang w:val="en-US" w:eastAsia="zh-CN"/>
                </w:rPr>
                <w:t>search</w:t>
              </w:r>
              <w:proofErr w:type="spellEnd"/>
            </w:ins>
          </w:p>
        </w:tc>
        <w:tc>
          <w:tcPr>
            <w:tcW w:w="4674" w:type="dxa"/>
          </w:tcPr>
          <w:p w14:paraId="3274645F" w14:textId="77777777" w:rsidR="00815345" w:rsidRDefault="00DE71AD">
            <w:pPr>
              <w:pStyle w:val="TAL"/>
              <w:rPr>
                <w:ins w:id="627" w:author="YuanY Zhang (张园园)" w:date="2023-08-10T15:52:00Z"/>
                <w:lang w:val="en-US" w:eastAsia="zh-CN"/>
              </w:rPr>
            </w:pPr>
            <w:ins w:id="628" w:author="YuanY Zhang (张园园)" w:date="2023-08-10T15:52:00Z">
              <w:r>
                <w:rPr>
                  <w:lang w:val="en-US" w:eastAsia="zh-CN"/>
                </w:rPr>
                <w:t>Time required to search the target cell</w:t>
              </w:r>
            </w:ins>
          </w:p>
        </w:tc>
        <w:tc>
          <w:tcPr>
            <w:tcW w:w="3399" w:type="dxa"/>
          </w:tcPr>
          <w:p w14:paraId="363B4D21" w14:textId="77777777" w:rsidR="00815345" w:rsidRDefault="00DE71AD">
            <w:pPr>
              <w:pStyle w:val="TAL"/>
              <w:rPr>
                <w:ins w:id="629" w:author="YuanY Zhang (张园园)" w:date="2023-08-10T15:52:00Z"/>
                <w:lang w:val="en-US" w:eastAsia="zh-CN"/>
              </w:rPr>
            </w:pPr>
            <w:ins w:id="630" w:author="YuanY Zhang (张园园)" w:date="2023-08-10T15:52:00Z">
              <w:r>
                <w:rPr>
                  <w:lang w:val="en-US" w:eastAsia="zh-CN"/>
                </w:rPr>
                <w:t>0ms (if cell is known)</w:t>
              </w:r>
            </w:ins>
          </w:p>
          <w:p w14:paraId="1C0AC2CF" w14:textId="77777777" w:rsidR="00815345" w:rsidRDefault="00DE71AD">
            <w:pPr>
              <w:pStyle w:val="TAL"/>
              <w:rPr>
                <w:ins w:id="631" w:author="YuanY Zhang (张园园)" w:date="2023-08-10T15:52:00Z"/>
                <w:lang w:val="en-US" w:eastAsia="zh-CN"/>
              </w:rPr>
            </w:pPr>
            <w:ins w:id="632" w:author="YuanY Zhang (张园园)" w:date="2023-08-10T15:5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815345" w14:paraId="352ECECC" w14:textId="77777777">
        <w:trPr>
          <w:ins w:id="633" w:author="YuanY Zhang (张园园)" w:date="2023-08-10T15:52:00Z"/>
        </w:trPr>
        <w:tc>
          <w:tcPr>
            <w:tcW w:w="2122" w:type="dxa"/>
          </w:tcPr>
          <w:p w14:paraId="2A587048" w14:textId="77777777" w:rsidR="00815345" w:rsidRDefault="00DE71AD">
            <w:pPr>
              <w:pStyle w:val="TAL"/>
              <w:rPr>
                <w:ins w:id="634" w:author="YuanY Zhang (张园园)" w:date="2023-08-10T15:52:00Z"/>
                <w:lang w:val="en-US" w:eastAsia="zh-CN"/>
              </w:rPr>
            </w:pPr>
            <w:ins w:id="635" w:author="YuanY Zhang (张园园)" w:date="2023-08-10T15:52:00Z">
              <w:r>
                <w:rPr>
                  <w:lang w:val="en-US" w:eastAsia="zh-CN"/>
                </w:rPr>
                <w:t>T</w:t>
              </w:r>
              <w:r>
                <w:rPr>
                  <w:vertAlign w:val="subscript"/>
                  <w:lang w:val="en-US" w:eastAsia="zh-CN"/>
                </w:rPr>
                <w:t>Δ</w:t>
              </w:r>
            </w:ins>
          </w:p>
        </w:tc>
        <w:tc>
          <w:tcPr>
            <w:tcW w:w="4674" w:type="dxa"/>
          </w:tcPr>
          <w:p w14:paraId="1DD83E45" w14:textId="77777777" w:rsidR="00815345" w:rsidRDefault="00DE71AD">
            <w:pPr>
              <w:pStyle w:val="TAL"/>
              <w:rPr>
                <w:ins w:id="636" w:author="YuanY Zhang (张园园)" w:date="2023-08-10T15:52:00Z"/>
                <w:lang w:val="en-US" w:eastAsia="zh-CN"/>
              </w:rPr>
            </w:pPr>
            <w:ins w:id="637" w:author="YuanY Zhang (张园园)" w:date="2023-08-10T15:52:00Z">
              <w:r>
                <w:rPr>
                  <w:lang w:val="en-US" w:eastAsia="zh-CN"/>
                </w:rPr>
                <w:t>Time for fine tracking and acquiring full timing information</w:t>
              </w:r>
            </w:ins>
          </w:p>
        </w:tc>
        <w:tc>
          <w:tcPr>
            <w:tcW w:w="3399" w:type="dxa"/>
          </w:tcPr>
          <w:p w14:paraId="0BD994D1" w14:textId="77777777" w:rsidR="00815345" w:rsidRDefault="00DE71AD">
            <w:pPr>
              <w:pStyle w:val="TAL"/>
              <w:rPr>
                <w:ins w:id="638" w:author="YuanY Zhang (张园园)" w:date="2023-08-10T15:52:00Z"/>
                <w:lang w:val="en-US" w:eastAsia="zh-CN"/>
              </w:rPr>
            </w:pPr>
            <w:ins w:id="639" w:author="YuanY Zhang (张园园)" w:date="2023-08-10T15:52:00Z">
              <w:r>
                <w:rPr>
                  <w:lang w:val="en-US" w:eastAsia="zh-CN"/>
                </w:rPr>
                <w:t xml:space="preserve">SMTC periodicity (typ. [20] </w:t>
              </w:r>
              <w:proofErr w:type="spellStart"/>
              <w:r>
                <w:rPr>
                  <w:lang w:val="en-US" w:eastAsia="zh-CN"/>
                </w:rPr>
                <w:t>ms</w:t>
              </w:r>
              <w:proofErr w:type="spellEnd"/>
              <w:r>
                <w:rPr>
                  <w:lang w:val="en-US" w:eastAsia="zh-CN"/>
                </w:rPr>
                <w:t>)</w:t>
              </w:r>
            </w:ins>
          </w:p>
        </w:tc>
      </w:tr>
      <w:tr w:rsidR="00815345" w14:paraId="442BBF5B" w14:textId="77777777">
        <w:trPr>
          <w:ins w:id="640" w:author="YuanY Zhang (张园园)" w:date="2023-08-10T15:52:00Z"/>
        </w:trPr>
        <w:tc>
          <w:tcPr>
            <w:tcW w:w="2122" w:type="dxa"/>
          </w:tcPr>
          <w:p w14:paraId="5FC03CC7" w14:textId="77777777" w:rsidR="00815345" w:rsidRDefault="00DE71AD">
            <w:pPr>
              <w:pStyle w:val="TAL"/>
              <w:rPr>
                <w:ins w:id="641" w:author="YuanY Zhang (张园园)" w:date="2023-08-10T15:52:00Z"/>
                <w:lang w:val="en-US" w:eastAsia="zh-CN"/>
              </w:rPr>
            </w:pPr>
            <w:proofErr w:type="spellStart"/>
            <w:ins w:id="642" w:author="YuanY Zhang (张园园)" w:date="2023-08-10T15:52:00Z">
              <w:r>
                <w:rPr>
                  <w:lang w:val="en-US" w:eastAsia="zh-CN"/>
                </w:rPr>
                <w:t>T</w:t>
              </w:r>
              <w:r>
                <w:rPr>
                  <w:vertAlign w:val="subscript"/>
                  <w:lang w:val="en-US" w:eastAsia="zh-CN"/>
                </w:rPr>
                <w:t>margin</w:t>
              </w:r>
              <w:proofErr w:type="spellEnd"/>
            </w:ins>
          </w:p>
        </w:tc>
        <w:tc>
          <w:tcPr>
            <w:tcW w:w="4674" w:type="dxa"/>
          </w:tcPr>
          <w:p w14:paraId="6CE881DF" w14:textId="77777777" w:rsidR="00815345" w:rsidRDefault="00DE71AD">
            <w:pPr>
              <w:pStyle w:val="TAL"/>
              <w:rPr>
                <w:ins w:id="643" w:author="YuanY Zhang (张园园)" w:date="2023-08-10T15:52:00Z"/>
                <w:lang w:val="en-US" w:eastAsia="zh-CN"/>
              </w:rPr>
            </w:pPr>
            <w:ins w:id="644" w:author="YuanY Zhang (张园园)" w:date="2023-08-10T15:52:00Z">
              <w:r>
                <w:rPr>
                  <w:lang w:val="en-US" w:eastAsia="zh-CN"/>
                </w:rPr>
                <w:t>Time for SSB or CSI-RS post-processing</w:t>
              </w:r>
            </w:ins>
          </w:p>
        </w:tc>
        <w:tc>
          <w:tcPr>
            <w:tcW w:w="3399" w:type="dxa"/>
          </w:tcPr>
          <w:p w14:paraId="2ECB3136" w14:textId="77777777" w:rsidR="00815345" w:rsidRDefault="00DE71AD">
            <w:pPr>
              <w:pStyle w:val="TAL"/>
              <w:rPr>
                <w:ins w:id="645" w:author="YuanY Zhang (张园园)" w:date="2023-08-10T15:52:00Z"/>
                <w:lang w:val="en-US" w:eastAsia="zh-CN"/>
              </w:rPr>
            </w:pPr>
            <w:ins w:id="646" w:author="YuanY Zhang (张园园)" w:date="2023-08-10T15:52:00Z">
              <w:r>
                <w:rPr>
                  <w:lang w:val="en-US" w:eastAsia="zh-CN"/>
                </w:rPr>
                <w:t xml:space="preserve">Up to [2] </w:t>
              </w:r>
              <w:proofErr w:type="spellStart"/>
              <w:r>
                <w:rPr>
                  <w:lang w:val="en-US" w:eastAsia="zh-CN"/>
                </w:rPr>
                <w:t>ms</w:t>
              </w:r>
              <w:proofErr w:type="spellEnd"/>
            </w:ins>
          </w:p>
        </w:tc>
      </w:tr>
      <w:tr w:rsidR="00815345" w14:paraId="3255F7A5" w14:textId="77777777">
        <w:trPr>
          <w:ins w:id="647" w:author="YuanY Zhang (张园园)" w:date="2023-08-10T15:52:00Z"/>
        </w:trPr>
        <w:tc>
          <w:tcPr>
            <w:tcW w:w="2122" w:type="dxa"/>
          </w:tcPr>
          <w:p w14:paraId="5D58DE9F" w14:textId="77777777" w:rsidR="00815345" w:rsidRDefault="00DE71AD">
            <w:pPr>
              <w:pStyle w:val="TAL"/>
              <w:rPr>
                <w:ins w:id="648" w:author="YuanY Zhang (张园园)" w:date="2023-08-10T15:52:00Z"/>
                <w:lang w:val="en-US" w:eastAsia="zh-CN"/>
              </w:rPr>
            </w:pPr>
            <w:ins w:id="649" w:author="YuanY Zhang (张园园)" w:date="2023-08-10T15:52:00Z">
              <w:r>
                <w:rPr>
                  <w:lang w:val="en-US" w:eastAsia="zh-CN"/>
                </w:rPr>
                <w:t>T</w:t>
              </w:r>
              <w:r>
                <w:rPr>
                  <w:vertAlign w:val="subscript"/>
                  <w:lang w:val="en-US" w:eastAsia="zh-CN"/>
                </w:rPr>
                <w:t>IU</w:t>
              </w:r>
            </w:ins>
          </w:p>
        </w:tc>
        <w:tc>
          <w:tcPr>
            <w:tcW w:w="4674" w:type="dxa"/>
          </w:tcPr>
          <w:p w14:paraId="35616E6D" w14:textId="77777777" w:rsidR="00815345" w:rsidRDefault="00DE71AD">
            <w:pPr>
              <w:pStyle w:val="TAL"/>
              <w:rPr>
                <w:ins w:id="650" w:author="YuanY Zhang (张园园)" w:date="2023-08-10T15:52:00Z"/>
                <w:lang w:val="en-US" w:eastAsia="zh-CN"/>
              </w:rPr>
            </w:pPr>
            <w:ins w:id="651" w:author="YuanY Zhang (张园园)" w:date="2023-08-10T15:52:00Z">
              <w:r>
                <w:rPr>
                  <w:lang w:val="en-US" w:eastAsia="zh-CN"/>
                </w:rPr>
                <w:t>interruption uncertainty in acquiring the first available PRACH occasion in the new cell</w:t>
              </w:r>
            </w:ins>
          </w:p>
        </w:tc>
        <w:tc>
          <w:tcPr>
            <w:tcW w:w="3399" w:type="dxa"/>
          </w:tcPr>
          <w:p w14:paraId="75D61E51" w14:textId="77777777" w:rsidR="00815345" w:rsidRDefault="00DE71AD">
            <w:pPr>
              <w:pStyle w:val="TAL"/>
              <w:rPr>
                <w:ins w:id="652" w:author="YuanY Zhang (张园园)" w:date="2023-08-10T15:52:00Z"/>
                <w:lang w:val="en-US" w:eastAsia="zh-CN"/>
              </w:rPr>
            </w:pPr>
            <w:ins w:id="653" w:author="YuanY Zhang (张园园)" w:date="2023-08-10T15:52:00Z">
              <w:r>
                <w:rPr>
                  <w:lang w:val="en-US" w:eastAsia="zh-CN"/>
                </w:rPr>
                <w:t xml:space="preserve">Typ. [15] </w:t>
              </w:r>
              <w:proofErr w:type="spellStart"/>
              <w:r>
                <w:rPr>
                  <w:lang w:val="en-US" w:eastAsia="zh-CN"/>
                </w:rPr>
                <w:t>ms</w:t>
              </w:r>
              <w:proofErr w:type="spellEnd"/>
            </w:ins>
          </w:p>
        </w:tc>
      </w:tr>
      <w:tr w:rsidR="00815345" w14:paraId="3F9459C9" w14:textId="77777777">
        <w:trPr>
          <w:ins w:id="654" w:author="YuanY Zhang (张园园)" w:date="2023-08-10T15:52:00Z"/>
        </w:trPr>
        <w:tc>
          <w:tcPr>
            <w:tcW w:w="2122" w:type="dxa"/>
          </w:tcPr>
          <w:p w14:paraId="270A5646" w14:textId="77777777" w:rsidR="00815345" w:rsidRDefault="00DE71AD">
            <w:pPr>
              <w:pStyle w:val="TAL"/>
              <w:rPr>
                <w:ins w:id="655" w:author="YuanY Zhang (张园园)" w:date="2023-08-10T15:52:00Z"/>
                <w:lang w:val="en-US" w:eastAsia="zh-CN"/>
              </w:rPr>
            </w:pPr>
            <w:ins w:id="656" w:author="YuanY Zhang (张园园)" w:date="2023-08-10T15:52:00Z">
              <w:r>
                <w:rPr>
                  <w:lang w:val="en-US" w:eastAsia="zh-CN"/>
                </w:rPr>
                <w:t>T</w:t>
              </w:r>
              <w:r>
                <w:rPr>
                  <w:vertAlign w:val="subscript"/>
                  <w:lang w:val="en-US" w:eastAsia="zh-CN"/>
                </w:rPr>
                <w:t>RAR</w:t>
              </w:r>
            </w:ins>
          </w:p>
        </w:tc>
        <w:tc>
          <w:tcPr>
            <w:tcW w:w="4674" w:type="dxa"/>
          </w:tcPr>
          <w:p w14:paraId="529C9365" w14:textId="77777777" w:rsidR="00815345" w:rsidRDefault="00DE71AD">
            <w:pPr>
              <w:pStyle w:val="TAL"/>
              <w:rPr>
                <w:ins w:id="657" w:author="YuanY Zhang (张园园)" w:date="2023-08-10T15:52:00Z"/>
                <w:lang w:val="en-US" w:eastAsia="zh-CN"/>
              </w:rPr>
            </w:pPr>
            <w:ins w:id="658" w:author="YuanY Zhang (张园园)" w:date="2023-08-10T15:52:00Z">
              <w:r>
                <w:rPr>
                  <w:lang w:val="en-US" w:eastAsia="zh-CN"/>
                </w:rPr>
                <w:t>Time for RAR delay</w:t>
              </w:r>
            </w:ins>
          </w:p>
        </w:tc>
        <w:tc>
          <w:tcPr>
            <w:tcW w:w="3399" w:type="dxa"/>
          </w:tcPr>
          <w:p w14:paraId="5BCF6CF8" w14:textId="77777777" w:rsidR="00815345" w:rsidRDefault="00DE71AD">
            <w:pPr>
              <w:pStyle w:val="TAL"/>
              <w:rPr>
                <w:ins w:id="659" w:author="YuanY Zhang (张园园)" w:date="2023-08-10T15:52:00Z"/>
                <w:lang w:val="en-US" w:eastAsia="zh-CN"/>
              </w:rPr>
            </w:pPr>
            <w:ins w:id="660" w:author="YuanY Zhang (张园园)" w:date="2023-08-10T15:52:00Z">
              <w:r>
                <w:rPr>
                  <w:lang w:val="en-US" w:eastAsia="zh-CN"/>
                </w:rPr>
                <w:t xml:space="preserve">Typ. [4] </w:t>
              </w:r>
              <w:proofErr w:type="spellStart"/>
              <w:r>
                <w:rPr>
                  <w:lang w:val="en-US" w:eastAsia="zh-CN"/>
                </w:rPr>
                <w:t>ms</w:t>
              </w:r>
              <w:proofErr w:type="spellEnd"/>
            </w:ins>
          </w:p>
        </w:tc>
      </w:tr>
      <w:tr w:rsidR="00815345" w14:paraId="7A37E81F" w14:textId="77777777">
        <w:trPr>
          <w:ins w:id="661" w:author="YuanY Zhang (张园园)" w:date="2023-08-10T15:52:00Z"/>
        </w:trPr>
        <w:tc>
          <w:tcPr>
            <w:tcW w:w="2122" w:type="dxa"/>
          </w:tcPr>
          <w:p w14:paraId="394538E1" w14:textId="77777777" w:rsidR="00815345" w:rsidRDefault="00DE71AD">
            <w:pPr>
              <w:pStyle w:val="TAL"/>
              <w:rPr>
                <w:ins w:id="662" w:author="YuanY Zhang (张园园)" w:date="2023-08-10T15:52:00Z"/>
                <w:lang w:val="en-US" w:eastAsia="zh-CN"/>
              </w:rPr>
            </w:pPr>
            <w:proofErr w:type="spellStart"/>
            <w:ins w:id="663" w:author="YuanY Zhang (张园园)" w:date="2023-08-10T15:5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2FA3E6CE" w14:textId="77777777" w:rsidR="00815345" w:rsidRDefault="00DE71AD">
            <w:pPr>
              <w:pStyle w:val="TAL"/>
              <w:rPr>
                <w:ins w:id="664" w:author="YuanY Zhang (张园园)" w:date="2023-08-10T15:52:00Z"/>
                <w:lang w:val="en-US" w:eastAsia="zh-CN"/>
              </w:rPr>
            </w:pPr>
            <w:ins w:id="665" w:author="YuanY Zhang (张园园)" w:date="2023-08-10T15:5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3DDA4939" w14:textId="77777777" w:rsidR="00815345" w:rsidRDefault="00DE71AD">
            <w:pPr>
              <w:pStyle w:val="TAL"/>
              <w:rPr>
                <w:ins w:id="666" w:author="YuanY Zhang (张园园)" w:date="2023-08-10T15:52:00Z"/>
                <w:lang w:val="en-US" w:eastAsia="zh-CN"/>
              </w:rPr>
            </w:pPr>
            <w:ins w:id="667" w:author="YuanY Zhang (张园园)" w:date="2023-08-10T15:52:00Z">
              <w:r>
                <w:rPr>
                  <w:rFonts w:hint="eastAsia"/>
                  <w:lang w:val="en-US" w:eastAsia="zh-CN"/>
                </w:rPr>
                <w:t>-</w:t>
              </w:r>
            </w:ins>
          </w:p>
        </w:tc>
      </w:tr>
    </w:tbl>
    <w:p w14:paraId="4DD0D3FD" w14:textId="77777777" w:rsidR="00815345" w:rsidRDefault="00815345">
      <w:pPr>
        <w:spacing w:after="0"/>
        <w:rPr>
          <w:ins w:id="668" w:author="Mediatek_123" w:date="2023-09-05T15:28:00Z"/>
          <w:rFonts w:eastAsia="PMingLiU"/>
          <w:lang w:eastAsia="zh-TW"/>
        </w:rPr>
      </w:pPr>
    </w:p>
    <w:p w14:paraId="5F616BF2" w14:textId="77777777" w:rsidR="00815345" w:rsidRDefault="00DE71AD">
      <w:pPr>
        <w:spacing w:after="0"/>
        <w:rPr>
          <w:ins w:id="669" w:author="Mediatek_123" w:date="2023-09-05T15:34:00Z"/>
        </w:rPr>
      </w:pPr>
      <w:ins w:id="670" w:author="Mediatek_123" w:date="2023-09-05T15:28:00Z">
        <w:r>
          <w:rPr>
            <w:rFonts w:eastAsia="DengXian" w:hint="eastAsia"/>
            <w:lang w:eastAsia="zh-CN"/>
          </w:rPr>
          <w:t>T</w:t>
        </w:r>
        <w:r>
          <w:rPr>
            <w:rFonts w:eastAsia="DengXian"/>
            <w:lang w:eastAsia="zh-CN"/>
          </w:rPr>
          <w:t>he mobility latency for RACH-based</w:t>
        </w:r>
      </w:ins>
      <w:ins w:id="671" w:author="Mediatek_123" w:date="2023-09-05T15:30:00Z">
        <w:r>
          <w:rPr>
            <w:rFonts w:eastAsia="DengXian"/>
            <w:lang w:eastAsia="zh-CN"/>
          </w:rPr>
          <w:t xml:space="preserve"> LTM and RACH-less LTM </w:t>
        </w:r>
        <w:r>
          <w:t>is illustrated in Figure X.1-2</w:t>
        </w:r>
      </w:ins>
      <w:ins w:id="672" w:author="Mediatek_123" w:date="2023-09-05T15:32:00Z">
        <w:r>
          <w:t xml:space="preserve"> and Figure X.1-3 respectively</w:t>
        </w:r>
      </w:ins>
      <w:ins w:id="673" w:author="Mediatek_123" w:date="2023-09-05T15:30:00Z">
        <w:r>
          <w:t>.</w:t>
        </w:r>
      </w:ins>
      <w:ins w:id="674" w:author="Mediatek_123" w:date="2023-09-05T15:41:00Z">
        <w:r>
          <w:t xml:space="preserve"> The </w:t>
        </w:r>
      </w:ins>
      <w:ins w:id="675" w:author="Mediatek_123" w:date="2023-09-05T15:44:00Z">
        <w:r>
          <w:t xml:space="preserve">overall </w:t>
        </w:r>
      </w:ins>
      <w:ins w:id="676" w:author="Mediatek_123" w:date="2023-09-05T15:41:00Z">
        <w:r>
          <w:t>mobility latency</w:t>
        </w:r>
      </w:ins>
      <w:ins w:id="677" w:author="Mediatek_123" w:date="2023-09-05T15:44:00Z">
        <w:r>
          <w:t xml:space="preserve"> of LTM</w:t>
        </w:r>
      </w:ins>
      <w:ins w:id="678" w:author="Mediatek_123" w:date="2023-09-05T15:43:00Z">
        <w:r>
          <w:t xml:space="preserve"> can be largely reduced by early sync</w:t>
        </w:r>
      </w:ins>
      <w:ins w:id="679" w:author="Mediatek_123" w:date="2023-09-05T15:44:00Z">
        <w:r>
          <w:t xml:space="preserve">hronization procedure. </w:t>
        </w:r>
      </w:ins>
    </w:p>
    <w:p w14:paraId="3777175A" w14:textId="77777777" w:rsidR="00815345" w:rsidRDefault="00DE71AD">
      <w:pPr>
        <w:spacing w:after="0"/>
        <w:rPr>
          <w:ins w:id="680" w:author="Mediatek_123" w:date="2023-09-05T15:34:00Z"/>
        </w:rPr>
      </w:pPr>
      <w:r>
        <w:object w:dxaOrig="9632" w:dyaOrig="2540" w14:anchorId="4A215756">
          <v:shape id="_x0000_i1029" type="#_x0000_t75" style="width:481.5pt;height:127pt" o:ole="">
            <v:imagedata r:id="rId24" o:title=""/>
          </v:shape>
          <o:OLEObject Type="Embed" ProgID="Visio.Drawing.15" ShapeID="_x0000_i1029" DrawAspect="Content" ObjectID="_1755683473" r:id="rId25"/>
        </w:object>
      </w:r>
    </w:p>
    <w:p w14:paraId="023B9425" w14:textId="77777777" w:rsidR="00815345" w:rsidRDefault="00DE71AD">
      <w:pPr>
        <w:pStyle w:val="TF"/>
        <w:rPr>
          <w:ins w:id="681" w:author="Mediatek_123" w:date="2023-09-05T15:34:00Z"/>
        </w:rPr>
      </w:pPr>
      <w:ins w:id="682" w:author="Mediatek_123" w:date="2023-09-05T15:34:00Z">
        <w:r>
          <w:t>Figure X.1-2: Mobility Latency</w:t>
        </w:r>
      </w:ins>
      <w:ins w:id="683" w:author="Mediatek_123" w:date="2023-09-05T15:35:00Z">
        <w:r>
          <w:t xml:space="preserve"> for RACH-based LTM</w:t>
        </w:r>
      </w:ins>
    </w:p>
    <w:p w14:paraId="42AF1367" w14:textId="77777777" w:rsidR="00815345" w:rsidRDefault="00DE71AD">
      <w:pPr>
        <w:spacing w:after="0"/>
        <w:rPr>
          <w:ins w:id="684" w:author="Mediatek_123" w:date="2023-09-05T15:40:00Z"/>
        </w:rPr>
      </w:pPr>
      <w:r>
        <w:object w:dxaOrig="9591" w:dyaOrig="2405" w14:anchorId="72A8CA19">
          <v:shape id="_x0000_i1030" type="#_x0000_t75" style="width:479.5pt;height:120.5pt" o:ole="">
            <v:imagedata r:id="rId26" o:title=""/>
          </v:shape>
          <o:OLEObject Type="Embed" ProgID="Visio.Drawing.15" ShapeID="_x0000_i1030" DrawAspect="Content" ObjectID="_1755683474" r:id="rId27"/>
        </w:object>
      </w:r>
    </w:p>
    <w:p w14:paraId="44191752" w14:textId="77777777" w:rsidR="00815345" w:rsidRDefault="00DE71AD">
      <w:pPr>
        <w:pStyle w:val="TF"/>
        <w:rPr>
          <w:ins w:id="685" w:author="YuanY Zhang (张园园)" w:date="2023-08-10T15:52:00Z"/>
          <w:rFonts w:eastAsia="DengXian"/>
          <w:lang w:eastAsia="zh-CN"/>
        </w:rPr>
      </w:pPr>
      <w:ins w:id="686" w:author="Mediatek_123" w:date="2023-09-05T15:40: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w:t>
      </w:r>
      <w:proofErr w:type="gramStart"/>
      <w:r>
        <w:t>specifications</w:t>
      </w:r>
      <w:proofErr w:type="gramEnd"/>
    </w:p>
    <w:p w14:paraId="74A1AFDD" w14:textId="77777777" w:rsidR="00815345" w:rsidRDefault="00DE71AD">
      <w:r>
        <w:rPr>
          <w:highlight w:val="cyan"/>
        </w:rPr>
        <w:t>Blue highlight</w:t>
      </w:r>
      <w:r>
        <w:t xml:space="preserve"> – agreement captured as editor’s </w:t>
      </w:r>
      <w:proofErr w:type="gramStart"/>
      <w:r>
        <w:t>notes</w:t>
      </w:r>
      <w:proofErr w:type="gramEnd"/>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proofErr w:type="gramStart"/>
      <w:r>
        <w:rPr>
          <w:rFonts w:eastAsia="PMingLiU"/>
          <w:u w:val="single"/>
          <w:lang w:eastAsia="zh-TW"/>
        </w:rPr>
        <w:t>mobilty</w:t>
      </w:r>
      <w:proofErr w:type="spellEnd"/>
      <w:proofErr w:type="gram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687"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687"/>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 xml:space="preserve">Measurement delay can/may be considered in this </w:t>
      </w:r>
      <w:proofErr w:type="gramStart"/>
      <w:r>
        <w:rPr>
          <w:highlight w:val="cyan"/>
        </w:rPr>
        <w:t>work</w:t>
      </w:r>
      <w:proofErr w:type="gramEnd"/>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xml:space="preserve">). This includes the following </w:t>
      </w:r>
      <w:proofErr w:type="gramStart"/>
      <w:r>
        <w:rPr>
          <w:highlight w:val="cyan"/>
          <w:lang w:eastAsia="zh-CN"/>
        </w:rPr>
        <w:t>cases</w:t>
      </w:r>
      <w:proofErr w:type="gramEnd"/>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lastRenderedPageBreak/>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 xml:space="preserve">Use the term “cell switch” for the procedure of triggering change of cells via the LTM </w:t>
      </w:r>
      <w:proofErr w:type="gramStart"/>
      <w:r>
        <w:rPr>
          <w:highlight w:val="green"/>
        </w:rPr>
        <w:t>feature</w:t>
      </w:r>
      <w:proofErr w:type="gramEnd"/>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w:t>
      </w:r>
      <w:proofErr w:type="gramStart"/>
      <w:r>
        <w:rPr>
          <w:rFonts w:hint="eastAsia"/>
          <w:highlight w:val="green"/>
          <w:lang w:eastAsia="zh-CN"/>
        </w:rPr>
        <w:t>change</w:t>
      </w:r>
      <w:proofErr w:type="gramEnd"/>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w:t>
      </w:r>
      <w:proofErr w:type="gramStart"/>
      <w:r>
        <w:rPr>
          <w:rFonts w:hint="eastAsia"/>
          <w:highlight w:val="green"/>
          <w:lang w:eastAsia="zh-CN"/>
        </w:rPr>
        <w:t>change</w:t>
      </w:r>
      <w:proofErr w:type="gramEnd"/>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lastRenderedPageBreak/>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how the UE determine the BWPs (for DL and UL) to be used upon the execution of L1/L2 inter-cell </w:t>
      </w:r>
      <w:proofErr w:type="gramStart"/>
      <w:r>
        <w:rPr>
          <w:highlight w:val="cyan"/>
        </w:rPr>
        <w:t>mobility</w:t>
      </w:r>
      <w:proofErr w:type="gramEnd"/>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lastRenderedPageBreak/>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 xml:space="preserve">Confirm that “CPA” selective activation of cell groups will be supported for this WI </w:t>
      </w:r>
      <w:proofErr w:type="gramStart"/>
      <w:r>
        <w:t>objective</w:t>
      </w:r>
      <w:proofErr w:type="gramEnd"/>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w:t>
      </w:r>
      <w:proofErr w:type="gramStart"/>
      <w:r>
        <w:rPr>
          <w:highlight w:val="green"/>
        </w:rPr>
        <w:t>configuration</w:t>
      </w:r>
      <w:proofErr w:type="gramEnd"/>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w:t>
      </w:r>
      <w:proofErr w:type="gramStart"/>
      <w:r>
        <w:rPr>
          <w:highlight w:val="green"/>
        </w:rPr>
        <w:t>separately</w:t>
      </w:r>
      <w:proofErr w:type="gramEnd"/>
      <w:r>
        <w:rPr>
          <w:highlight w:val="green"/>
        </w:rPr>
        <w:t xml:space="preserve">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 xml:space="preserve">LTM cell switch is supervised by a </w:t>
      </w:r>
      <w:proofErr w:type="gramStart"/>
      <w:r>
        <w:t>timer</w:t>
      </w:r>
      <w:proofErr w:type="gramEnd"/>
    </w:p>
    <w:p w14:paraId="228B23F6" w14:textId="77777777" w:rsidR="00815345" w:rsidRDefault="00DE71AD">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 xml:space="preserve">The complete candidate configuration is applied and replacing the current UE configuration (at the time of reconfiguration execution/cell switch), by a RRC </w:t>
      </w:r>
      <w:r>
        <w:rPr>
          <w:b/>
          <w:bCs/>
          <w:highlight w:val="green"/>
          <w:lang w:val="en-US"/>
        </w:rPr>
        <w:lastRenderedPageBreak/>
        <w:t>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w:t>
      </w:r>
      <w:proofErr w:type="gramStart"/>
      <w:r>
        <w:rPr>
          <w:highlight w:val="white"/>
        </w:rPr>
        <w:t>cells</w:t>
      </w:r>
      <w:proofErr w:type="gramEnd"/>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Reference config can be </w:t>
      </w:r>
      <w:proofErr w:type="gramStart"/>
      <w:r>
        <w:rPr>
          <w:highlight w:val="green"/>
        </w:rPr>
        <w:t>empty</w:t>
      </w:r>
      <w:proofErr w:type="gramEnd"/>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37D93180" w14:textId="77777777" w:rsidR="00815345" w:rsidRDefault="00DE71AD">
      <w:pPr>
        <w:spacing w:before="120" w:after="120"/>
        <w:rPr>
          <w:rFonts w:eastAsia="PMingLiU"/>
          <w:u w:val="single"/>
          <w:lang w:eastAsia="zh-TW"/>
        </w:rPr>
      </w:pPr>
      <w:bookmarkStart w:id="688" w:name="OLE_LINK8"/>
      <w:bookmarkStart w:id="689" w:name="OLE_LINK7"/>
      <w:r>
        <w:rPr>
          <w:rFonts w:eastAsia="PMingLiU"/>
          <w:u w:val="single"/>
          <w:lang w:eastAsia="zh-TW"/>
        </w:rPr>
        <w:t xml:space="preserve">NR-DC with selective activation </w:t>
      </w:r>
      <w:bookmarkEnd w:id="688"/>
      <w:bookmarkEnd w:id="689"/>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w:t>
      </w:r>
      <w:proofErr w:type="gramStart"/>
      <w:r>
        <w:t>activation</w:t>
      </w:r>
      <w:proofErr w:type="gramEnd"/>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w:t>
      </w:r>
      <w:proofErr w:type="gramStart"/>
      <w:r>
        <w:t>activation</w:t>
      </w:r>
      <w:proofErr w:type="gramEnd"/>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w:t>
      </w:r>
      <w:proofErr w:type="gramStart"/>
      <w:r>
        <w:t>activation</w:t>
      </w:r>
      <w:proofErr w:type="gramEnd"/>
      <w:r>
        <w:t xml:space="preserve">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w:t>
      </w:r>
      <w:proofErr w:type="gramStart"/>
      <w:r>
        <w:rPr>
          <w:lang w:val="en-US"/>
        </w:rPr>
        <w:t>above</w:t>
      </w:r>
      <w:proofErr w:type="gramEnd"/>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 xml:space="preserve">In RACH-less LTM, the target cell is aware of the UE’s arrival based on reception of the first UL transmission from this </w:t>
      </w:r>
      <w:proofErr w:type="gramStart"/>
      <w:r>
        <w:t>UE</w:t>
      </w:r>
      <w:proofErr w:type="gramEnd"/>
    </w:p>
    <w:p w14:paraId="604549C7" w14:textId="77777777" w:rsidR="00815345" w:rsidRDefault="00DE71AD">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lastRenderedPageBreak/>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034FA75F" w14:textId="77777777" w:rsidR="00815345" w:rsidRDefault="00DE71AD">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lastRenderedPageBreak/>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 xml:space="preserve">FFS if Candidate SN may generate/modify execution conditions for subsequent </w:t>
      </w:r>
      <w:proofErr w:type="gramStart"/>
      <w:r>
        <w:t>CPC</w:t>
      </w:r>
      <w:proofErr w:type="gramEnd"/>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690"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 xml:space="preserve">FFS further </w:t>
      </w:r>
      <w:proofErr w:type="gramStart"/>
      <w:r>
        <w:rPr>
          <w:highlight w:val="cyan"/>
        </w:rPr>
        <w:t>optimization</w:t>
      </w:r>
      <w:proofErr w:type="gramEnd"/>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690"/>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lastRenderedPageBreak/>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 xml:space="preserve">FFS if it shall be possible to do something like MN-initiated CPA/CPC where Candidate SN generate execution conditions for subsequent </w:t>
      </w:r>
      <w:proofErr w:type="gramStart"/>
      <w:r>
        <w:t>CPC</w:t>
      </w:r>
      <w:proofErr w:type="gramEnd"/>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w:t>
      </w:r>
      <w:proofErr w:type="gramStart"/>
      <w:r>
        <w:t>e.g.</w:t>
      </w:r>
      <w:proofErr w:type="gramEnd"/>
      <w:r>
        <w:t xml:space="preserve">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w:t>
      </w:r>
      <w:proofErr w:type="gramStart"/>
      <w:r>
        <w:t>i.e.</w:t>
      </w:r>
      <w:proofErr w:type="gramEnd"/>
      <w:r>
        <w:t xml:space="preserve"> each one contains one 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lastRenderedPageBreak/>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w:t>
      </w:r>
      <w:proofErr w:type="gramStart"/>
      <w:r>
        <w:rPr>
          <w:highlight w:val="green"/>
        </w:rPr>
        <w:t>supported</w:t>
      </w:r>
      <w:proofErr w:type="gramEnd"/>
      <w:r>
        <w:rPr>
          <w:highlight w:val="green"/>
        </w:rPr>
        <w:t xml:space="preserve">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as a working assumption (can be revisited </w:t>
      </w:r>
      <w:proofErr w:type="gramStart"/>
      <w:r>
        <w:rPr>
          <w:highlight w:val="green"/>
        </w:rPr>
        <w:t>e.g.</w:t>
      </w:r>
      <w:proofErr w:type="gramEnd"/>
      <w:r>
        <w:rPr>
          <w:highlight w:val="green"/>
        </w:rPr>
        <w:t xml:space="preserve">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Define the association between CG occasion and beam in RRC and specify that the UE uses a CG occasion associated with the indicated beam in </w:t>
      </w:r>
      <w:proofErr w:type="gramStart"/>
      <w:r>
        <w:rPr>
          <w:highlight w:val="green"/>
        </w:rPr>
        <w:t>MAC</w:t>
      </w:r>
      <w:proofErr w:type="gramEnd"/>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lastRenderedPageBreak/>
        <w:t xml:space="preserve">Upon an LTM cell switch failure (i.e., supervision timer expiry) or RLF, fast recovery </w:t>
      </w:r>
      <w:proofErr w:type="gramStart"/>
      <w:r>
        <w:rPr>
          <w:highlight w:val="green"/>
        </w:rPr>
        <w:t>similar to</w:t>
      </w:r>
      <w:proofErr w:type="gramEnd"/>
      <w:r>
        <w:rPr>
          <w:highlight w:val="green"/>
        </w:rPr>
        <w:t xml:space="preserve">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 xml:space="preserve">Upon RRC re-establishment, the UE handles the LTM related configuration </w:t>
      </w:r>
      <w:proofErr w:type="gramStart"/>
      <w:r>
        <w:t>similar to</w:t>
      </w:r>
      <w:proofErr w:type="gramEnd"/>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691" w:name="OLE_LINK155"/>
      <w:r>
        <w:t>is not in the LTM cell switch MAC CE</w:t>
      </w:r>
      <w:bookmarkEnd w:id="691"/>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w:t>
      </w:r>
      <w:proofErr w:type="gramStart"/>
      <w:r>
        <w:t>configuration</w:t>
      </w:r>
      <w:proofErr w:type="gramEnd"/>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 xml:space="preserve">No need to specify processing </w:t>
      </w:r>
      <w:proofErr w:type="gramStart"/>
      <w:r>
        <w:t>order</w:t>
      </w:r>
      <w:proofErr w:type="gramEnd"/>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w:t>
      </w:r>
      <w:proofErr w:type="gramStart"/>
      <w:r>
        <w:rPr>
          <w:lang w:val="en-US"/>
        </w:rPr>
        <w:t>CPAC</w:t>
      </w:r>
      <w:proofErr w:type="gramEnd"/>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lastRenderedPageBreak/>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w:t>
      </w:r>
      <w:proofErr w:type="gramStart"/>
      <w:r>
        <w:rPr>
          <w:lang w:val="en-US"/>
        </w:rPr>
        <w:t>Post-meeting</w:t>
      </w:r>
      <w:proofErr w:type="gramEnd"/>
      <w:r>
        <w:rPr>
          <w:lang w:val="en-US"/>
        </w:rPr>
        <w:t xml:space="preserve">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 xml:space="preserve">CHO recovery details to handle the additions brought by this feature is </w:t>
      </w:r>
      <w:proofErr w:type="gramStart"/>
      <w:r>
        <w:t>FFS</w:t>
      </w:r>
      <w:proofErr w:type="gramEnd"/>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692" w:name="OLE_LINK92"/>
      <w:r>
        <w:t xml:space="preserve">for this R18 feature </w:t>
      </w:r>
      <w:bookmarkEnd w:id="692"/>
      <w:r>
        <w:t xml:space="preserve">that the UE does not need to continue conditional reconfiguration evaluation for CHO with Candidate SCG(s) upon initiating SCG failure information </w:t>
      </w:r>
      <w:proofErr w:type="gramStart"/>
      <w:r>
        <w:t>procedure</w:t>
      </w:r>
      <w:proofErr w:type="gramEnd"/>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 xml:space="preserve">P1 </w:t>
      </w:r>
      <w:proofErr w:type="gramStart"/>
      <w:r>
        <w:t>postponed</w:t>
      </w:r>
      <w:proofErr w:type="gramEnd"/>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Mengjie" w:date="2023-09-08T09:49:00Z" w:initials="ZTE">
    <w:p w14:paraId="5511617D" w14:textId="77777777" w:rsidR="00815345" w:rsidRDefault="00DE71AD">
      <w:pPr>
        <w:pStyle w:val="CommentText"/>
      </w:pPr>
      <w:r>
        <w:rPr>
          <w:rFonts w:eastAsia="SimSun" w:hint="eastAsia"/>
          <w:lang w:val="en-US" w:eastAsia="zh-CN"/>
        </w:rPr>
        <w:t xml:space="preserve">Should be updated to </w:t>
      </w:r>
      <w:r>
        <w:rPr>
          <w:rFonts w:eastAsia="SimSun"/>
          <w:lang w:val="en-US" w:eastAsia="zh-CN"/>
        </w:rPr>
        <w:t>“</w:t>
      </w:r>
      <w:r>
        <w:rPr>
          <w:rFonts w:eastAsia="SimSun" w:hint="eastAsia"/>
          <w:lang w:val="en-US" w:eastAsia="zh-CN"/>
        </w:rPr>
        <w:t>R2#123</w:t>
      </w:r>
      <w:r>
        <w:rPr>
          <w:rFonts w:eastAsia="SimSun"/>
          <w:lang w:val="en-US" w:eastAsia="zh-CN"/>
        </w:rPr>
        <w:t>”</w:t>
      </w:r>
    </w:p>
  </w:comment>
  <w:comment w:id="25" w:author="Endrit Dosti (Nokia)" w:date="2023-09-08T12:10:00Z" w:initials="ED(">
    <w:p w14:paraId="77948ACD" w14:textId="77777777" w:rsidR="00302FBD" w:rsidRDefault="00302FBD" w:rsidP="00444DC2">
      <w:pPr>
        <w:pStyle w:val="CommentText"/>
      </w:pPr>
      <w:r>
        <w:rPr>
          <w:rStyle w:val="CommentReference"/>
        </w:rPr>
        <w:annotationRef/>
      </w:r>
      <w:r>
        <w:t>So, for LTM, we are having both an acronym and a definition. This is different from the case of Late Data Forwarding, wherein no acronym is used. Maybe follow the same approach for LTM?</w:t>
      </w:r>
    </w:p>
  </w:comment>
  <w:comment w:id="28" w:author="Endrit Dosti (Nokia)" w:date="2023-09-08T12:10:00Z" w:initials="ED(">
    <w:p w14:paraId="598EA206" w14:textId="77777777" w:rsidR="00302FBD" w:rsidRDefault="00302FBD" w:rsidP="00F50CFB">
      <w:pPr>
        <w:pStyle w:val="CommentText"/>
      </w:pPr>
      <w:r>
        <w:rPr>
          <w:rStyle w:val="CommentReference"/>
        </w:rPr>
        <w:annotationRef/>
      </w:r>
      <w:r>
        <w:t>"UE skips the RA procedure" makes it sound like the UE somehow chooses not to do RA procedure. We suggest re-wording "an LTM cell switch procedure which does not involve RA procedure", "an LTM cell switch procedure without RA procedure" or something similar.</w:t>
      </w:r>
    </w:p>
  </w:comment>
  <w:comment w:id="44" w:author="cmcc-Xiaoxuan" w:date="2023-09-08T10:47:00Z" w:initials="Txx">
    <w:p w14:paraId="1EA35D32" w14:textId="5697292B" w:rsidR="00815345" w:rsidRDefault="00DE71AD">
      <w:pPr>
        <w:pStyle w:val="CommentText"/>
        <w:rPr>
          <w:rFonts w:eastAsia="SimSun"/>
          <w:lang w:val="en-US" w:eastAsia="zh-CN"/>
        </w:rPr>
      </w:pPr>
      <w:r>
        <w:rPr>
          <w:rFonts w:eastAsia="SimSun" w:hint="eastAsia"/>
          <w:lang w:val="en-US" w:eastAsia="zh-CN"/>
        </w:rPr>
        <w:t xml:space="preserve">Prefer to only have the </w:t>
      </w:r>
      <w:r>
        <w:rPr>
          <w:rFonts w:eastAsia="SimSun"/>
          <w:lang w:val="en-US" w:eastAsia="zh-CN"/>
        </w:rPr>
        <w:t>“</w:t>
      </w:r>
      <w:r>
        <w:rPr>
          <w:rFonts w:eastAsia="SimSun" w:hint="eastAsia"/>
          <w:lang w:val="en-US" w:eastAsia="zh-CN"/>
        </w:rPr>
        <w:t>TCI state activation</w:t>
      </w:r>
      <w:r>
        <w:rPr>
          <w:rFonts w:eastAsia="SimSun"/>
          <w:lang w:val="en-US" w:eastAsia="zh-CN"/>
        </w:rPr>
        <w:t>”</w:t>
      </w:r>
      <w:r>
        <w:rPr>
          <w:rFonts w:eastAsia="SimSun" w:hint="eastAsia"/>
          <w:lang w:val="en-US" w:eastAsia="zh-CN"/>
        </w:rPr>
        <w:t xml:space="preserve"> with the </w:t>
      </w:r>
      <w:r>
        <w:rPr>
          <w:rFonts w:eastAsia="SimSun"/>
          <w:lang w:val="en-US" w:eastAsia="zh-CN"/>
        </w:rPr>
        <w:t>”</w:t>
      </w:r>
      <w:r>
        <w:rPr>
          <w:rFonts w:eastAsia="SimSun" w:hint="eastAsia"/>
          <w:lang w:val="en-US" w:eastAsia="zh-CN"/>
        </w:rPr>
        <w:t xml:space="preserve"> early</w:t>
      </w:r>
      <w:r>
        <w:rPr>
          <w:rFonts w:eastAsia="SimSun"/>
          <w:lang w:val="en-US" w:eastAsia="zh-CN"/>
        </w:rPr>
        <w:t>”</w:t>
      </w:r>
      <w:r>
        <w:rPr>
          <w:rFonts w:eastAsia="SimSun" w:hint="eastAsia"/>
          <w:lang w:val="en-US" w:eastAsia="zh-CN"/>
        </w:rPr>
        <w:t xml:space="preserve"> deleted. RAN1 hasn</w:t>
      </w:r>
      <w:r>
        <w:rPr>
          <w:rFonts w:eastAsia="SimSun"/>
          <w:lang w:val="en-US" w:eastAsia="zh-CN"/>
        </w:rPr>
        <w:t>’</w:t>
      </w:r>
      <w:r>
        <w:rPr>
          <w:rFonts w:eastAsia="SimSun" w:hint="eastAsia"/>
          <w:lang w:val="en-US" w:eastAsia="zh-CN"/>
        </w:rPr>
        <w:t xml:space="preserve">t defined this term during their discussion, we think the </w:t>
      </w:r>
      <w:r>
        <w:rPr>
          <w:rFonts w:eastAsia="SimSun"/>
          <w:lang w:val="en-US" w:eastAsia="zh-CN"/>
        </w:rPr>
        <w:t>“</w:t>
      </w:r>
      <w:r>
        <w:rPr>
          <w:rFonts w:eastAsia="SimSun" w:hint="eastAsia"/>
          <w:lang w:val="en-US" w:eastAsia="zh-CN"/>
        </w:rPr>
        <w:t>early</w:t>
      </w:r>
      <w:r>
        <w:rPr>
          <w:rFonts w:eastAsia="SimSun"/>
          <w:lang w:val="en-US" w:eastAsia="zh-CN"/>
        </w:rPr>
        <w:t>”</w:t>
      </w:r>
      <w:r>
        <w:rPr>
          <w:rFonts w:eastAsia="SimSun" w:hint="eastAsia"/>
          <w:lang w:val="en-US" w:eastAsia="zh-CN"/>
        </w:rPr>
        <w:t xml:space="preserve"> is unnecessary.</w:t>
      </w:r>
    </w:p>
  </w:comment>
  <w:comment w:id="52" w:author="vivo-Chenli-after RAN2#123" w:date="2023-09-04T18:47:00Z" w:initials="">
    <w:p w14:paraId="655A057D" w14:textId="77777777" w:rsidR="00815345" w:rsidRDefault="00DE71AD">
      <w:pPr>
        <w:pStyle w:val="CommentText"/>
        <w:rPr>
          <w:rFonts w:eastAsia="DengXian"/>
          <w:lang w:eastAsia="zh-CN"/>
        </w:rPr>
      </w:pPr>
      <w:r>
        <w:rPr>
          <w:rFonts w:eastAsia="DengXian"/>
          <w:lang w:eastAsia="zh-CN"/>
        </w:rPr>
        <w:t>Whether early TCI state activation is early DL sync, companies are invited to provide comments.</w:t>
      </w:r>
    </w:p>
  </w:comment>
  <w:comment w:id="51" w:author="cmcc-Xiaoxuan" w:date="2023-09-08T10:36:00Z" w:initials="Txx">
    <w:p w14:paraId="253B06B6" w14:textId="77777777" w:rsidR="00815345" w:rsidRDefault="00DE71AD">
      <w:pPr>
        <w:pStyle w:val="CommentText"/>
        <w:rPr>
          <w:rFonts w:eastAsia="SimSun"/>
          <w:lang w:val="en-US" w:eastAsia="zh-CN"/>
        </w:rPr>
      </w:pPr>
      <w:r w:rsidRPr="00713B2A">
        <w:rPr>
          <w:rFonts w:eastAsia="SimSun" w:hint="eastAsia"/>
          <w:highlight w:val="yellow"/>
          <w:lang w:val="en-US" w:eastAsia="zh-CN"/>
        </w:rPr>
        <w:t>Our RAN1/4 colleagues confirm that early TCI state activation is not early DL sync</w:t>
      </w:r>
      <w:r>
        <w:rPr>
          <w:rFonts w:eastAsia="SimSun" w:hint="eastAsia"/>
          <w:lang w:val="en-US" w:eastAsia="zh-CN"/>
        </w:rPr>
        <w:t xml:space="preserve">. Our understanding is that UE completes the DL synchronize with the cell  after activation of TCI state(s) of this cell. </w:t>
      </w:r>
    </w:p>
    <w:p w14:paraId="45C73192" w14:textId="77777777" w:rsidR="00815345" w:rsidRDefault="00DE71AD">
      <w:pPr>
        <w:pStyle w:val="CommentText"/>
        <w:rPr>
          <w:rFonts w:eastAsia="SimSun"/>
          <w:lang w:val="en-US" w:eastAsia="zh-CN"/>
        </w:rPr>
      </w:pPr>
      <w:r>
        <w:rPr>
          <w:rFonts w:eastAsia="SimSun" w:hint="eastAsia"/>
          <w:lang w:val="en-US" w:eastAsia="zh-CN"/>
        </w:rPr>
        <w:t xml:space="preserve">Suggest to remove </w:t>
      </w:r>
      <w:r>
        <w:rPr>
          <w:rFonts w:eastAsia="SimSun"/>
          <w:lang w:val="en-US" w:eastAsia="zh-CN"/>
        </w:rPr>
        <w:t>“</w:t>
      </w:r>
      <w:r>
        <w:rPr>
          <w:rFonts w:eastAsia="SimSun" w:hint="eastAsia"/>
          <w:lang w:val="en-US" w:eastAsia="zh-CN"/>
        </w:rPr>
        <w:t>early DL sync</w:t>
      </w:r>
      <w:r>
        <w:rPr>
          <w:rFonts w:eastAsia="SimSun"/>
          <w:lang w:val="en-US" w:eastAsia="zh-CN"/>
        </w:rPr>
        <w:t>”</w:t>
      </w:r>
    </w:p>
  </w:comment>
  <w:comment w:id="53" w:author="ZTE-Mengjie" w:date="2023-09-07T16:49:00Z" w:initials="ZTE">
    <w:p w14:paraId="6FE04AAD" w14:textId="77777777" w:rsidR="00815345" w:rsidRDefault="00DE71AD">
      <w:pPr>
        <w:pStyle w:val="CommentText"/>
        <w:rPr>
          <w:rFonts w:eastAsia="SimSun"/>
          <w:lang w:val="en-US" w:eastAsia="zh-CN"/>
        </w:rPr>
      </w:pPr>
      <w:r>
        <w:rPr>
          <w:rFonts w:eastAsia="SimSun" w:hint="eastAsia"/>
          <w:lang w:val="en-US" w:eastAsia="zh-CN"/>
        </w:rPr>
        <w:t>According to our RAN1 colleague</w:t>
      </w:r>
      <w:r>
        <w:rPr>
          <w:rFonts w:eastAsia="SimSun"/>
          <w:lang w:val="en-US" w:eastAsia="zh-CN"/>
        </w:rPr>
        <w:t>’</w:t>
      </w:r>
      <w:r>
        <w:rPr>
          <w:rFonts w:eastAsia="SimSun" w:hint="eastAsia"/>
          <w:lang w:val="en-US" w:eastAsia="zh-CN"/>
        </w:rPr>
        <w:t>s feedback, R</w:t>
      </w:r>
      <w:r w:rsidRPr="00713B2A">
        <w:rPr>
          <w:rFonts w:eastAsia="SimSun" w:hint="eastAsia"/>
          <w:highlight w:val="yellow"/>
          <w:lang w:val="en-US" w:eastAsia="zh-CN"/>
        </w:rPr>
        <w:t>AN1 has not achieved consensus on whether early TCI state activation is early (fine) DL sync.</w:t>
      </w:r>
    </w:p>
    <w:p w14:paraId="64103B43" w14:textId="77777777" w:rsidR="00815345" w:rsidRDefault="00DE71AD">
      <w:pPr>
        <w:pStyle w:val="CommentText"/>
        <w:rPr>
          <w:rFonts w:eastAsia="SimSun"/>
          <w:lang w:val="en-US" w:eastAsia="zh-CN"/>
        </w:rPr>
      </w:pPr>
      <w:r>
        <w:rPr>
          <w:rFonts w:eastAsia="SimSun" w:hint="eastAsia"/>
          <w:lang w:val="en-US" w:eastAsia="zh-CN"/>
        </w:rPr>
        <w:t>In our understanding, the coarse DL sync can be implemented by performing L1 measurement. One of the original intention of early TCI state activation is to implement fine DL sync, e.g. via TRS tracking. But currently, RAN1 has not concluded whether TRS tracking can be performed before/during cell switch although it</w:t>
      </w:r>
      <w:r>
        <w:rPr>
          <w:rFonts w:eastAsia="SimSun"/>
          <w:lang w:val="en-US" w:eastAsia="zh-CN"/>
        </w:rPr>
        <w:t>’</w:t>
      </w:r>
      <w:r>
        <w:rPr>
          <w:rFonts w:eastAsia="SimSun" w:hint="eastAsia"/>
          <w:lang w:val="en-US" w:eastAsia="zh-CN"/>
        </w:rPr>
        <w:t>s agreed to support TRS as QCL source RS in TCI state.</w:t>
      </w:r>
    </w:p>
    <w:p w14:paraId="5BBE54F9" w14:textId="77777777" w:rsidR="00815345" w:rsidRDefault="00DE71AD">
      <w:pPr>
        <w:pStyle w:val="CommentText"/>
        <w:rPr>
          <w:rFonts w:eastAsia="SimSun"/>
          <w:lang w:val="en-US" w:eastAsia="zh-CN"/>
        </w:rPr>
      </w:pPr>
      <w:r>
        <w:rPr>
          <w:rFonts w:eastAsia="SimSun" w:hint="eastAsia"/>
          <w:lang w:val="en-US" w:eastAsia="zh-CN"/>
        </w:rPr>
        <w:t xml:space="preserve">So suggest to remove </w:t>
      </w:r>
      <w:r>
        <w:rPr>
          <w:rFonts w:eastAsia="SimSun"/>
          <w:lang w:val="en-US" w:eastAsia="zh-CN"/>
        </w:rPr>
        <w:t>“</w:t>
      </w:r>
      <w:r>
        <w:rPr>
          <w:rFonts w:eastAsia="SimSun" w:hint="eastAsia"/>
          <w:lang w:val="en-US" w:eastAsia="zh-CN"/>
        </w:rPr>
        <w:t>early DL sync</w:t>
      </w:r>
      <w:r>
        <w:rPr>
          <w:rFonts w:eastAsia="SimSun"/>
          <w:lang w:val="en-US" w:eastAsia="zh-CN"/>
        </w:rPr>
        <w:t>”</w:t>
      </w:r>
      <w:r>
        <w:rPr>
          <w:rFonts w:eastAsia="SimSun" w:hint="eastAsia"/>
          <w:lang w:val="en-US" w:eastAsia="zh-CN"/>
        </w:rPr>
        <w:t xml:space="preserve"> now and add an editor</w:t>
      </w:r>
      <w:r>
        <w:rPr>
          <w:rFonts w:eastAsia="SimSun"/>
          <w:lang w:val="en-US" w:eastAsia="zh-CN"/>
        </w:rPr>
        <w:t>’</w:t>
      </w:r>
      <w:r>
        <w:rPr>
          <w:rFonts w:eastAsia="SimSun" w:hint="eastAsia"/>
          <w:lang w:val="en-US" w:eastAsia="zh-CN"/>
        </w:rPr>
        <w:t xml:space="preserve">s note for this, e.g. </w:t>
      </w:r>
    </w:p>
    <w:p w14:paraId="155228A2" w14:textId="77777777" w:rsidR="00815345" w:rsidRDefault="00DE71AD">
      <w:pPr>
        <w:pStyle w:val="CommentText"/>
        <w:rPr>
          <w:lang w:val="en-US"/>
        </w:rPr>
      </w:pPr>
      <w:r>
        <w:rPr>
          <w:rFonts w:eastAsia="SimSun" w:hint="eastAsia"/>
          <w:lang w:val="en-US" w:eastAsia="zh-CN"/>
        </w:rPr>
        <w:t>FFS whether early TCI state activation is early (fine) DL sync. Pending to RAN1 progress.</w:t>
      </w:r>
    </w:p>
  </w:comment>
  <w:comment w:id="45" w:author="CATT-Bufang Zhang" w:date="2023-09-06T17:11:00Z" w:initials="CATT">
    <w:p w14:paraId="6A68305A" w14:textId="77777777" w:rsidR="00815345" w:rsidRDefault="00DE71AD">
      <w:pPr>
        <w:pStyle w:val="CommentText"/>
        <w:rPr>
          <w:rFonts w:eastAsiaTheme="minorEastAsia"/>
          <w:lang w:eastAsia="zh-CN"/>
        </w:rPr>
      </w:pPr>
      <w:r w:rsidRPr="00713B2A">
        <w:rPr>
          <w:highlight w:val="yellow"/>
          <w:lang w:eastAsia="zh-CN"/>
        </w:rPr>
        <w:t>A</w:t>
      </w:r>
      <w:r w:rsidRPr="00713B2A">
        <w:rPr>
          <w:rFonts w:hint="eastAsia"/>
          <w:highlight w:val="yellow"/>
          <w:lang w:eastAsia="zh-CN"/>
        </w:rPr>
        <w:t>fter checking with our RAN1 colleague, early TCI state activation is not equal to the early DL sync</w:t>
      </w:r>
      <w:r>
        <w:rPr>
          <w:rFonts w:hint="eastAsia"/>
          <w:lang w:eastAsia="zh-CN"/>
        </w:rPr>
        <w:t>, there may be other behaviours like the legacy TCI activation by MAC CE in MIMO discussion, e.g., measure the source QCL RS indicated within the TCI, if possible.</w:t>
      </w:r>
    </w:p>
    <w:p w14:paraId="086D4F7E" w14:textId="77777777" w:rsidR="00815345" w:rsidRDefault="00DE71AD">
      <w:pPr>
        <w:pStyle w:val="CommentText"/>
        <w:rPr>
          <w:rFonts w:eastAsiaTheme="minorEastAsia"/>
          <w:lang w:eastAsia="zh-CN"/>
        </w:rPr>
      </w:pPr>
      <w:r>
        <w:rPr>
          <w:rFonts w:eastAsiaTheme="minorEastAsia" w:hint="eastAsia"/>
          <w:lang w:eastAsia="zh-CN"/>
        </w:rPr>
        <w:t xml:space="preserve">And the </w:t>
      </w:r>
      <w:r>
        <w:rPr>
          <w:rFonts w:eastAsiaTheme="minorEastAsia"/>
          <w:lang w:eastAsia="zh-CN"/>
        </w:rPr>
        <w:t>association</w:t>
      </w:r>
      <w:r>
        <w:rPr>
          <w:rFonts w:eastAsiaTheme="minorEastAsia" w:hint="eastAsia"/>
          <w:lang w:eastAsia="zh-CN"/>
        </w:rPr>
        <w:t xml:space="preserve"> of the early TCI state activation and early DL sync is that UE should have DL sync at least with the cells indicated within the early TCI activation. </w:t>
      </w:r>
      <w:r>
        <w:rPr>
          <w:rFonts w:hint="eastAsia"/>
          <w:lang w:eastAsia="zh-CN"/>
        </w:rPr>
        <w:t xml:space="preserve"> </w:t>
      </w:r>
    </w:p>
  </w:comment>
  <w:comment w:id="46" w:author="Mediatek_123" w:date="2023-09-08T15:19:00Z" w:initials="MTK">
    <w:p w14:paraId="672A793D" w14:textId="77777777" w:rsidR="00713B2A" w:rsidRDefault="00713B2A">
      <w:pPr>
        <w:pStyle w:val="CommentText"/>
      </w:pPr>
      <w:r>
        <w:rPr>
          <w:rStyle w:val="CommentReference"/>
        </w:rPr>
        <w:annotationRef/>
      </w:r>
      <w:r>
        <w:t xml:space="preserve">Thanks CATT, ZTE, CMCC, vivo for sharing the opinion. I think we need a generic procedure for early DL sync and early UL sync. One possible way for early DL sync is by TCI state activation in advance. </w:t>
      </w:r>
    </w:p>
    <w:p w14:paraId="6251E6E1" w14:textId="77777777" w:rsidR="00713B2A" w:rsidRDefault="00713B2A">
      <w:pPr>
        <w:pStyle w:val="CommentText"/>
        <w:rPr>
          <w:rFonts w:eastAsia="DengXian"/>
          <w:lang w:eastAsia="zh-CN"/>
        </w:rPr>
      </w:pPr>
      <w:r>
        <w:rPr>
          <w:rFonts w:eastAsia="DengXian" w:hint="eastAsia"/>
          <w:lang w:eastAsia="zh-CN"/>
        </w:rPr>
        <w:t>I</w:t>
      </w:r>
      <w:r>
        <w:rPr>
          <w:rFonts w:eastAsia="DengXian"/>
          <w:lang w:eastAsia="zh-CN"/>
        </w:rPr>
        <w:t xml:space="preserve"> will change the title to reflect purpose. But I add bracket, which can be revised later. </w:t>
      </w:r>
    </w:p>
    <w:p w14:paraId="678B4ED1" w14:textId="4F4B03CD" w:rsidR="00713B2A" w:rsidRPr="00713B2A" w:rsidRDefault="00713B2A">
      <w:pPr>
        <w:pStyle w:val="CommentText"/>
        <w:rPr>
          <w:rFonts w:eastAsia="DengXian"/>
          <w:lang w:eastAsia="zh-CN"/>
        </w:rPr>
      </w:pPr>
      <w:r>
        <w:rPr>
          <w:rFonts w:eastAsia="DengXian" w:hint="eastAsia"/>
          <w:lang w:eastAsia="zh-CN"/>
        </w:rPr>
        <w:t>O</w:t>
      </w:r>
      <w:r>
        <w:rPr>
          <w:rFonts w:eastAsia="DengXian"/>
          <w:lang w:eastAsia="zh-CN"/>
        </w:rPr>
        <w:t>ne EN is added.</w:t>
      </w:r>
    </w:p>
  </w:comment>
  <w:comment w:id="56" w:author="Endrit Dosti (Nokia)" w:date="2023-09-08T12:11:00Z" w:initials="ED(">
    <w:p w14:paraId="7C855426" w14:textId="77777777" w:rsidR="00302FBD" w:rsidRDefault="00302FBD" w:rsidP="000F28E4">
      <w:pPr>
        <w:pStyle w:val="CommentText"/>
      </w:pPr>
      <w:r>
        <w:rPr>
          <w:rStyle w:val="CommentReference"/>
        </w:rPr>
        <w:annotationRef/>
      </w:r>
      <w:r>
        <w:t>This part is not very clear to us either. Is this only DL TCI states, or can it also be UL/joint TCI states? Since this is about DL sync, it would be good to make that clear (although that is Stage-3 details). So maybe the best would be to call this just "Early DL sync" and the next as "Early UL sync"?</w:t>
      </w:r>
    </w:p>
  </w:comment>
  <w:comment w:id="70" w:author="Lenovo_Lianhai" w:date="2023-09-06T21:31:00Z" w:initials="Lenovo">
    <w:p w14:paraId="67647F3D" w14:textId="240AFE45" w:rsidR="00815345" w:rsidRDefault="00DE71AD">
      <w:pPr>
        <w:pStyle w:val="CommentText"/>
      </w:pPr>
      <w:r>
        <w:rPr>
          <w:lang w:val="en-US"/>
        </w:rPr>
        <w:t xml:space="preserve">-&gt; </w:t>
      </w:r>
      <w:r>
        <w:t>describes</w:t>
      </w:r>
    </w:p>
  </w:comment>
  <w:comment w:id="75" w:author="CATT-Bufang Zhang" w:date="2023-09-06T17:11:00Z" w:initials="CATT">
    <w:p w14:paraId="37AA74D9" w14:textId="77777777" w:rsidR="00815345" w:rsidRDefault="00DE71AD">
      <w:pPr>
        <w:pStyle w:val="CommentText"/>
      </w:pPr>
      <w:r>
        <w:rPr>
          <w:lang w:eastAsia="zh-CN"/>
        </w:rPr>
        <w:t>T</w:t>
      </w:r>
      <w:r>
        <w:rPr>
          <w:rFonts w:hint="eastAsia"/>
          <w:lang w:eastAsia="zh-CN"/>
        </w:rPr>
        <w:t>his is triggered by NW, not UE.</w:t>
      </w:r>
    </w:p>
  </w:comment>
  <w:comment w:id="97" w:author="cmcc-Xiaoxuan" w:date="2023-09-08T11:19:00Z" w:initials="Txx">
    <w:p w14:paraId="06EA36D5" w14:textId="77777777" w:rsidR="00815345" w:rsidRDefault="00DE71AD">
      <w:pPr>
        <w:pStyle w:val="CommentText"/>
        <w:rPr>
          <w:rFonts w:eastAsia="SimSun"/>
          <w:lang w:val="en-US" w:eastAsia="zh-CN"/>
        </w:rPr>
      </w:pPr>
      <w:r>
        <w:rPr>
          <w:rFonts w:eastAsia="SimSun" w:hint="eastAsia"/>
          <w:lang w:val="en-US" w:eastAsia="zh-CN"/>
        </w:rPr>
        <w:t>If the intention is to have TCI state list of other cells, we prefer to keep the same wording as the Cell B part as follows:</w:t>
      </w:r>
    </w:p>
    <w:p w14:paraId="1DA2009C" w14:textId="77777777" w:rsidR="00815345" w:rsidRDefault="00815345">
      <w:pPr>
        <w:pStyle w:val="CommentText"/>
        <w:rPr>
          <w:rFonts w:eastAsia="SimSun"/>
          <w:lang w:val="en-US" w:eastAsia="zh-CN"/>
        </w:rPr>
      </w:pPr>
    </w:p>
    <w:p w14:paraId="61E9106D" w14:textId="77777777" w:rsidR="00815345" w:rsidRDefault="00DE71AD">
      <w:pPr>
        <w:pStyle w:val="CommentText"/>
        <w:rPr>
          <w:rFonts w:eastAsia="SimSun"/>
          <w:lang w:val="en-US" w:eastAsia="zh-CN"/>
        </w:rPr>
      </w:pPr>
      <w:r>
        <w:rPr>
          <w:rFonts w:eastAsia="SimSun" w:hint="eastAsia"/>
          <w:lang w:val="en-US" w:eastAsia="zh-CN"/>
        </w:rPr>
        <w:t>T</w:t>
      </w:r>
      <w:r>
        <w:t xml:space="preserve">he </w:t>
      </w:r>
      <w:r>
        <w:t>gNB to which Cell A belongs may</w:t>
      </w:r>
      <w:r>
        <w:rPr>
          <w:rFonts w:eastAsia="SimSun" w:hint="eastAsia"/>
          <w:lang w:val="en-US" w:eastAsia="zh-CN"/>
        </w:rPr>
        <w:t xml:space="preserve"> </w:t>
      </w:r>
      <w:r>
        <w:t>provide a list of TCI state(s) for one or multiple cells</w:t>
      </w:r>
      <w:r>
        <w:rPr>
          <w:rFonts w:eastAsia="SimSun" w:hint="eastAsia"/>
          <w:strike/>
          <w:lang w:val="en-US" w:eastAsia="zh-CN"/>
        </w:rPr>
        <w:t xml:space="preserve"> </w:t>
      </w:r>
      <w:r>
        <w:rPr>
          <w:strike/>
        </w:rPr>
        <w:t>to which the early TCI state activation procedure may be executed by the UE</w:t>
      </w:r>
      <w:r>
        <w:rPr>
          <w:rFonts w:eastAsia="SimSun" w:hint="eastAsia"/>
          <w:strike/>
          <w:lang w:val="en-US" w:eastAsia="zh-CN"/>
        </w:rPr>
        <w:t xml:space="preserve"> </w:t>
      </w:r>
      <w:r>
        <w:rPr>
          <w:rFonts w:eastAsia="SimSun" w:hint="eastAsia"/>
          <w:highlight w:val="yellow"/>
          <w:lang w:val="en-US" w:eastAsia="zh-CN"/>
        </w:rPr>
        <w:t xml:space="preserve">within the </w:t>
      </w:r>
      <w:r>
        <w:rPr>
          <w:i/>
          <w:iCs/>
          <w:highlight w:val="yellow"/>
        </w:rPr>
        <w:t>RRCReconfiguration</w:t>
      </w:r>
      <w:r>
        <w:rPr>
          <w:highlight w:val="yellow"/>
        </w:rPr>
        <w:t xml:space="preserve"> message</w:t>
      </w:r>
      <w:r>
        <w:rPr>
          <w:rFonts w:eastAsia="SimSun" w:hint="eastAsia"/>
          <w:lang w:val="en-US" w:eastAsia="zh-CN"/>
        </w:rPr>
        <w:t>.</w:t>
      </w:r>
    </w:p>
  </w:comment>
  <w:comment w:id="98" w:author="Mediatek_123" w:date="2023-09-08T15:29:00Z" w:initials="MTK">
    <w:p w14:paraId="5536F04B" w14:textId="2276B878" w:rsidR="00CC6D05" w:rsidRPr="00CC6D05" w:rsidRDefault="00CC6D05">
      <w:pPr>
        <w:pStyle w:val="CommentText"/>
        <w:rPr>
          <w:rFonts w:eastAsia="DengXian"/>
          <w:lang w:eastAsia="zh-CN"/>
        </w:rPr>
      </w:pPr>
      <w:r>
        <w:rPr>
          <w:rStyle w:val="CommentReference"/>
        </w:rPr>
        <w:annotationRef/>
      </w:r>
      <w:r>
        <w:rPr>
          <w:rFonts w:eastAsia="DengXian"/>
          <w:lang w:eastAsia="zh-CN"/>
        </w:rPr>
        <w:t xml:space="preserve">Another intention is that those cells with TCI states provided will be potentially used for early TCI state activation procedure. I prefer to keep it as it is. </w:t>
      </w:r>
      <w:r>
        <w:rPr>
          <w:rFonts w:eastAsia="DengXian"/>
          <w:lang w:eastAsia="zh-CN"/>
        </w:rPr>
        <w:t>RRCReconfiguration message has already been mentioned in the first sentence.</w:t>
      </w:r>
    </w:p>
  </w:comment>
  <w:comment w:id="90" w:author="CATT-Bufang Zhang" w:date="2023-09-06T17:15:00Z" w:initials="CATT">
    <w:p w14:paraId="315B198A" w14:textId="77777777" w:rsidR="00815345" w:rsidRDefault="00DE71AD">
      <w:pPr>
        <w:pStyle w:val="CommentText"/>
        <w:rPr>
          <w:rFonts w:eastAsiaTheme="minorEastAsia"/>
          <w:lang w:eastAsia="zh-CN"/>
        </w:rPr>
      </w:pPr>
      <w:r>
        <w:rPr>
          <w:lang w:eastAsia="zh-CN"/>
        </w:rPr>
        <w:t>Should</w:t>
      </w:r>
      <w:r>
        <w:rPr>
          <w:rFonts w:hint="eastAsia"/>
          <w:lang w:eastAsia="zh-CN"/>
        </w:rPr>
        <w:t xml:space="preserve"> not NW always provide the TCI states for each configured candidate cells for LTM?</w:t>
      </w:r>
    </w:p>
  </w:comment>
  <w:comment w:id="91" w:author="Mediatek_123" w:date="2023-09-08T15:26:00Z" w:initials="MTK">
    <w:p w14:paraId="3581B860" w14:textId="0B3F8957" w:rsidR="00CC6D05" w:rsidRDefault="00CC6D05">
      <w:pPr>
        <w:pStyle w:val="CommentText"/>
      </w:pPr>
      <w:r>
        <w:rPr>
          <w:rStyle w:val="CommentReference"/>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comment>
  <w:comment w:id="110" w:author="cmcc-Xiaoxuan" w:date="2023-09-08T11:08:00Z" w:initials="Txx">
    <w:p w14:paraId="734B24FD" w14:textId="77777777" w:rsidR="00815345" w:rsidRDefault="00DE71AD">
      <w:pPr>
        <w:pStyle w:val="CommentText"/>
        <w:rPr>
          <w:rFonts w:eastAsia="SimSun"/>
          <w:lang w:val="en-US" w:eastAsia="zh-CN"/>
        </w:rPr>
      </w:pPr>
      <w:r>
        <w:t>TCI state activation</w:t>
      </w:r>
      <w:r>
        <w:rPr>
          <w:rFonts w:eastAsia="SimSun" w:hint="eastAsia"/>
          <w:lang w:val="en-US" w:eastAsia="zh-CN"/>
        </w:rPr>
        <w:t xml:space="preserve"> MAC CE</w:t>
      </w:r>
    </w:p>
  </w:comment>
  <w:comment w:id="121" w:author="cmcc-Xiaoxuan" w:date="2023-09-08T11:09:00Z" w:initials="Txx">
    <w:p w14:paraId="6DB33D73" w14:textId="77777777" w:rsidR="00815345" w:rsidRDefault="00DE71AD">
      <w:pPr>
        <w:pStyle w:val="CommentText"/>
        <w:rPr>
          <w:rFonts w:eastAsia="SimSun"/>
          <w:lang w:val="en-US" w:eastAsia="zh-CN"/>
        </w:rPr>
      </w:pPr>
      <w:r>
        <w:rPr>
          <w:rFonts w:eastAsia="SimSun" w:hint="eastAsia"/>
          <w:lang w:val="en-US" w:eastAsia="zh-CN"/>
        </w:rPr>
        <w:t>during</w:t>
      </w:r>
    </w:p>
  </w:comment>
  <w:comment w:id="106" w:author="CATT-Bufang Zhang" w:date="2023-09-06T17:19:00Z" w:initials="CATT">
    <w:p w14:paraId="7A7A66FB" w14:textId="77777777" w:rsidR="00815345" w:rsidRDefault="00DE71AD">
      <w:pPr>
        <w:pStyle w:val="CommentText"/>
        <w:rPr>
          <w:rFonts w:eastAsiaTheme="minorEastAsia"/>
          <w:lang w:eastAsia="zh-CN"/>
        </w:rPr>
      </w:pPr>
      <w:r>
        <w:rPr>
          <w:rFonts w:eastAsiaTheme="minorEastAsia"/>
          <w:lang w:eastAsia="zh-CN"/>
        </w:rPr>
        <w:t>W</w:t>
      </w:r>
      <w:r>
        <w:rPr>
          <w:rFonts w:eastAsiaTheme="minorEastAsia" w:hint="eastAsia"/>
          <w:lang w:eastAsia="zh-CN"/>
        </w:rPr>
        <w:t>e suggest to make the following changes:</w:t>
      </w:r>
    </w:p>
    <w:p w14:paraId="680229AA" w14:textId="77777777" w:rsidR="00815345" w:rsidRDefault="00815345">
      <w:pPr>
        <w:pStyle w:val="CommentText"/>
        <w:rPr>
          <w:rFonts w:eastAsiaTheme="minorEastAsia"/>
          <w:lang w:eastAsia="zh-CN"/>
        </w:rPr>
      </w:pPr>
    </w:p>
    <w:p w14:paraId="67236E73" w14:textId="77777777" w:rsidR="00815345" w:rsidRDefault="00DE71AD">
      <w:pPr>
        <w:pStyle w:val="CommentText"/>
        <w:rPr>
          <w:rFonts w:eastAsiaTheme="minorEastAsia"/>
          <w:lang w:eastAsia="zh-CN"/>
        </w:rPr>
      </w:pPr>
      <w:r>
        <w:t xml:space="preserve">The early TCI state activation may </w:t>
      </w:r>
      <w:r>
        <w:rPr>
          <w:rFonts w:hint="eastAsia"/>
          <w:color w:val="FF0000"/>
          <w:highlight w:val="yellow"/>
          <w:lang w:eastAsia="zh-CN"/>
        </w:rPr>
        <w:t>also</w:t>
      </w:r>
      <w:r>
        <w:rPr>
          <w:rFonts w:hint="eastAsia"/>
          <w:color w:val="FF0000"/>
          <w:lang w:eastAsia="zh-CN"/>
        </w:rPr>
        <w:t xml:space="preserve"> </w:t>
      </w:r>
      <w:r>
        <w:t xml:space="preserve">indicate TCI state(s) of </w:t>
      </w:r>
      <w:r>
        <w:rPr>
          <w:strike/>
          <w:color w:val="FF0000"/>
          <w:highlight w:val="yellow"/>
        </w:rPr>
        <w:t>one or multiple</w:t>
      </w:r>
      <w:r>
        <w:rPr>
          <w:color w:val="FF0000"/>
          <w:highlight w:val="yellow"/>
        </w:rPr>
        <w:t xml:space="preserve"> </w:t>
      </w:r>
      <w:r>
        <w:rPr>
          <w:rFonts w:hint="eastAsia"/>
          <w:color w:val="FF0000"/>
          <w:highlight w:val="yellow"/>
          <w:lang w:eastAsia="zh-CN"/>
        </w:rPr>
        <w:t>other</w:t>
      </w:r>
      <w:r>
        <w:rPr>
          <w:rFonts w:hint="eastAsia"/>
          <w:color w:val="FF0000"/>
          <w:lang w:eastAsia="zh-CN"/>
        </w:rPr>
        <w:t xml:space="preserve"> </w:t>
      </w:r>
      <w:r>
        <w:t>cells within which the TCI state activation procedure</w:t>
      </w:r>
      <w:r>
        <w:rPr>
          <w:rFonts w:hint="eastAsia"/>
          <w:lang w:eastAsia="zh-CN"/>
        </w:rPr>
        <w:t>.</w:t>
      </w:r>
    </w:p>
  </w:comment>
  <w:comment w:id="122" w:author="Endrit Dosti (Nokia)" w:date="2023-09-08T12:12:00Z" w:initials="ED(">
    <w:p w14:paraId="0C9BFF79" w14:textId="77777777" w:rsidR="00302FBD" w:rsidRDefault="00302FBD" w:rsidP="00416A8E">
      <w:pPr>
        <w:pStyle w:val="CommentText"/>
      </w:pPr>
      <w:r>
        <w:rPr>
          <w:rStyle w:val="CommentReference"/>
        </w:rPr>
        <w:annotationRef/>
      </w:r>
      <w:r>
        <w:t>We assume that this refers to the MAC CE -based TCI state activation. However, what's ambiguous is whether this means 1) serving cells, 2) target cells, or 3) combination of serving and target cells? All of this relates to the MAC CE design, which is not yet done. Thus, we would propose to just delete this part since it's MAC Stage-3 details.</w:t>
      </w:r>
    </w:p>
  </w:comment>
  <w:comment w:id="139" w:author="vivo-Chenli-after RAN2#123" w:date="2023-09-04T17:18:00Z" w:initials="">
    <w:p w14:paraId="39FB27B9" w14:textId="758240A8" w:rsidR="00815345" w:rsidRDefault="00DE71AD">
      <w:pPr>
        <w:pStyle w:val="CommentText"/>
        <w:rPr>
          <w:rFonts w:eastAsia="DengXian"/>
          <w:lang w:eastAsia="zh-CN"/>
        </w:rPr>
      </w:pPr>
      <w:r>
        <w:rPr>
          <w:rFonts w:eastAsia="DengXian" w:hint="eastAsia"/>
          <w:lang w:eastAsia="zh-CN"/>
        </w:rPr>
        <w:t>C</w:t>
      </w:r>
      <w:r>
        <w:rPr>
          <w:rFonts w:eastAsia="DengXian"/>
          <w:lang w:eastAsia="zh-CN"/>
        </w:rPr>
        <w:t>onsidering the procedure in this section should be generic for all procedure with early sync., Rapporteur thinks it is better to not include this step as part of procedure.</w:t>
      </w:r>
    </w:p>
    <w:p w14:paraId="323A4B5A" w14:textId="77777777" w:rsidR="00815345" w:rsidRDefault="00DE71AD">
      <w:pPr>
        <w:pStyle w:val="CommentText"/>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41" w:author="Lenovo_Lianhai" w:date="2023-09-06T21:44:00Z" w:initials="Lenovo">
    <w:p w14:paraId="42D31252" w14:textId="77777777" w:rsidR="00815345" w:rsidRDefault="00DE71AD">
      <w:pPr>
        <w:pStyle w:val="CommentText"/>
      </w:pPr>
      <w:r>
        <w:rPr>
          <w:lang w:val="en-US"/>
        </w:rPr>
        <w:t>As usual, UE has DL sync with a cell. therefore, suggest to update as follows.</w:t>
      </w:r>
    </w:p>
    <w:p w14:paraId="483E5220" w14:textId="77777777" w:rsidR="00815345" w:rsidRDefault="00815345">
      <w:pPr>
        <w:pStyle w:val="CommentText"/>
      </w:pPr>
    </w:p>
    <w:p w14:paraId="03A62689" w14:textId="77777777" w:rsidR="00815345" w:rsidRDefault="00DE71AD">
      <w:pPr>
        <w:pStyle w:val="CommentText"/>
      </w:pPr>
      <w:r>
        <w:rPr>
          <w:lang w:val="en-US"/>
        </w:rPr>
        <w:t xml:space="preserve"> </w:t>
      </w:r>
      <w:r>
        <w:t>early DL synchronization with Cell B.</w:t>
      </w:r>
    </w:p>
  </w:comment>
  <w:comment w:id="142" w:author="Mediatek_123" w:date="2023-09-08T15:35:00Z" w:initials="MTK">
    <w:p w14:paraId="77017D14" w14:textId="1D36AA2B" w:rsidR="00C41F74" w:rsidRDefault="00C41F74">
      <w:pPr>
        <w:pStyle w:val="CommentText"/>
      </w:pPr>
      <w:r>
        <w:rPr>
          <w:rStyle w:val="CommentReference"/>
        </w:rPr>
        <w:annotationRef/>
      </w:r>
      <w:r>
        <w:rPr>
          <w:rFonts w:eastAsia="DengXian" w:hint="eastAsia"/>
          <w:lang w:eastAsia="zh-CN"/>
        </w:rPr>
        <w:t>I</w:t>
      </w:r>
      <w:r>
        <w:rPr>
          <w:rFonts w:eastAsia="DengXian"/>
          <w:lang w:eastAsia="zh-CN"/>
        </w:rPr>
        <w:t xml:space="preserve"> think it’s OK to have the original text. The intention is to take care of both UE and NW side. F</w:t>
      </w:r>
      <w:r>
        <w:rPr>
          <w:rFonts w:eastAsia="DengXian" w:hint="eastAsia"/>
          <w:lang w:eastAsia="zh-CN"/>
        </w:rPr>
        <w:t>rom</w:t>
      </w:r>
      <w:r>
        <w:rPr>
          <w:rFonts w:eastAsia="DengXian"/>
          <w:lang w:eastAsia="zh-CN"/>
        </w:rPr>
        <w:t xml:space="preserve"> NW aspect, the UE is sync to a </w:t>
      </w:r>
      <w:r>
        <w:rPr>
          <w:rFonts w:eastAsia="DengXian"/>
          <w:lang w:eastAsia="zh-CN"/>
        </w:rPr>
        <w:t>gNB.</w:t>
      </w:r>
    </w:p>
  </w:comment>
  <w:comment w:id="144" w:author="CATT-Bufang Zhang" w:date="2023-09-06T17:21:00Z" w:initials="CATT">
    <w:p w14:paraId="68BE1684" w14:textId="77777777" w:rsidR="00815345" w:rsidRDefault="00DE71AD">
      <w:pPr>
        <w:pStyle w:val="CommentText"/>
        <w:rPr>
          <w:rFonts w:eastAsiaTheme="minorEastAsia"/>
          <w:lang w:eastAsia="zh-CN"/>
        </w:rPr>
      </w:pPr>
      <w:r>
        <w:rPr>
          <w:lang w:eastAsia="zh-CN"/>
        </w:rPr>
        <w:t>W</w:t>
      </w:r>
      <w:r>
        <w:rPr>
          <w:rFonts w:hint="eastAsia"/>
          <w:lang w:eastAsia="zh-CN"/>
        </w:rPr>
        <w:t>e suggest to make the following changes:</w:t>
      </w:r>
    </w:p>
    <w:p w14:paraId="1B167541" w14:textId="77777777" w:rsidR="00815345" w:rsidRDefault="00815345">
      <w:pPr>
        <w:pStyle w:val="CommentText"/>
        <w:rPr>
          <w:rFonts w:eastAsiaTheme="minorEastAsia"/>
          <w:lang w:eastAsia="zh-CN"/>
        </w:rPr>
      </w:pPr>
    </w:p>
    <w:p w14:paraId="1F1C08AC" w14:textId="77777777" w:rsidR="00815345" w:rsidRDefault="00DE71AD">
      <w:pPr>
        <w:pStyle w:val="CommentText"/>
        <w:rPr>
          <w:rFonts w:eastAsiaTheme="minorEastAsia"/>
          <w:lang w:eastAsia="zh-CN"/>
        </w:rPr>
      </w:pPr>
      <w:r>
        <w:t xml:space="preserve">With this, the </w:t>
      </w:r>
      <w:r>
        <w:t xml:space="preserve">gNB to which Cell A belongs </w:t>
      </w:r>
      <w:r>
        <w:rPr>
          <w:rFonts w:hint="eastAsia"/>
          <w:color w:val="FF0000"/>
          <w:highlight w:val="yellow"/>
          <w:lang w:eastAsia="zh-CN"/>
        </w:rPr>
        <w:t>may</w:t>
      </w:r>
      <w:r>
        <w:rPr>
          <w:rFonts w:hint="eastAsia"/>
          <w:color w:val="FF0000"/>
          <w:lang w:eastAsia="zh-CN"/>
        </w:rPr>
        <w:t xml:space="preserve"> </w:t>
      </w:r>
      <w:r>
        <w:t>initiate</w:t>
      </w:r>
      <w:r>
        <w:rPr>
          <w:strike/>
          <w:color w:val="FF0000"/>
          <w:highlight w:val="yellow"/>
        </w:rPr>
        <w:t>s</w:t>
      </w:r>
      <w:r>
        <w:t xml:space="preserve"> cell switch procedure to Cell B by proving </w:t>
      </w:r>
      <w:r>
        <w:rPr>
          <w:strike/>
          <w:color w:val="FF0000"/>
          <w:highlight w:val="yellow"/>
        </w:rPr>
        <w:t>a cell</w:t>
      </w:r>
      <w:r>
        <w:rPr>
          <w:rFonts w:hint="eastAsia"/>
          <w:color w:val="FF0000"/>
          <w:lang w:eastAsia="zh-CN"/>
        </w:rPr>
        <w:t xml:space="preserve"> </w:t>
      </w:r>
      <w:r>
        <w:rPr>
          <w:rFonts w:hint="eastAsia"/>
          <w:lang w:eastAsia="zh-CN"/>
        </w:rPr>
        <w:t>LTM cell</w:t>
      </w:r>
      <w:r>
        <w:t xml:space="preserve"> switch command which indicates Cell B as target cell. </w:t>
      </w:r>
      <w:r>
        <w:rPr>
          <w:color w:val="FF0000"/>
          <w:highlight w:val="yellow"/>
        </w:rPr>
        <w:t>The cell switch command can be e.g., the LTM cell switch MAC CE.</w:t>
      </w:r>
    </w:p>
  </w:comment>
  <w:comment w:id="149" w:author="Lenovo_Lianhai" w:date="2023-09-06T21:45:00Z" w:initials="Lenovo">
    <w:p w14:paraId="243508E4" w14:textId="77777777" w:rsidR="00815345" w:rsidRDefault="00DE71AD">
      <w:pPr>
        <w:pStyle w:val="CommentText"/>
      </w:pPr>
      <w:r>
        <w:t>LTM Cell Switch Command MAC CE</w:t>
      </w:r>
    </w:p>
    <w:p w14:paraId="38916875" w14:textId="77777777" w:rsidR="00815345" w:rsidRDefault="00815345">
      <w:pPr>
        <w:pStyle w:val="CommentText"/>
      </w:pPr>
    </w:p>
    <w:p w14:paraId="7CA51358" w14:textId="77777777" w:rsidR="00815345" w:rsidRDefault="00DE71AD">
      <w:pPr>
        <w:pStyle w:val="CommentText"/>
      </w:pPr>
      <w:r>
        <w:t>To align with 38.321 CR.</w:t>
      </w:r>
    </w:p>
  </w:comment>
  <w:comment w:id="159" w:author="Endrit Dosti (Nokia)" w:date="2023-09-08T12:12:00Z" w:initials="ED(">
    <w:p w14:paraId="2C144967" w14:textId="77777777" w:rsidR="00302FBD" w:rsidRDefault="00302FBD" w:rsidP="00667F26">
      <w:pPr>
        <w:pStyle w:val="CommentText"/>
      </w:pPr>
      <w:r>
        <w:rPr>
          <w:rStyle w:val="CommentReference"/>
        </w:rPr>
        <w:annotationRef/>
      </w:r>
      <w:r>
        <w:t>See comment to 6.x.1. Maybe "Early UL sync" would be a better title?</w:t>
      </w:r>
    </w:p>
  </w:comment>
  <w:comment w:id="166" w:author="Lenovo_Lianhai" w:date="2023-09-06T21:59:00Z" w:initials="Lenovo">
    <w:p w14:paraId="5B710308" w14:textId="1E226E0C" w:rsidR="00815345" w:rsidRDefault="00DE71AD">
      <w:pPr>
        <w:pStyle w:val="CommentText"/>
      </w:pPr>
      <w:r>
        <w:rPr>
          <w:lang w:val="en-US"/>
        </w:rPr>
        <w:t>-&gt; describes</w:t>
      </w:r>
    </w:p>
  </w:comment>
  <w:comment w:id="171" w:author="CATT-Bufang Zhang" w:date="2023-09-06T17:42:00Z" w:initials="CATT">
    <w:p w14:paraId="35FD382E" w14:textId="77777777" w:rsidR="00815345" w:rsidRDefault="00DE71AD">
      <w:pPr>
        <w:pStyle w:val="CommentText"/>
      </w:pPr>
      <w:r>
        <w:rPr>
          <w:lang w:eastAsia="zh-CN"/>
        </w:rPr>
        <w:t>T</w:t>
      </w:r>
      <w:r>
        <w:rPr>
          <w:rFonts w:hint="eastAsia"/>
          <w:lang w:eastAsia="zh-CN"/>
        </w:rPr>
        <w:t>his is triggered by NW, not UE.</w:t>
      </w:r>
    </w:p>
  </w:comment>
  <w:comment w:id="185" w:author="Lenovo_Lianhai" w:date="2023-09-06T22:11:00Z" w:initials="Lenovo">
    <w:p w14:paraId="23B06EAE" w14:textId="77777777" w:rsidR="00815345" w:rsidRDefault="00DE71AD">
      <w:pPr>
        <w:pStyle w:val="CommentText"/>
      </w:pPr>
      <w:r>
        <w:rPr>
          <w:lang w:val="en-US"/>
        </w:rPr>
        <w:t>Fine to have '</w:t>
      </w:r>
      <w:r>
        <w:t>RRC configuration information required to send a Random Access...</w:t>
      </w:r>
      <w:r>
        <w:rPr>
          <w:lang w:val="en-US"/>
        </w:rPr>
        <w:t>'. But 'all' can be removed.</w:t>
      </w:r>
    </w:p>
  </w:comment>
  <w:comment w:id="186" w:author="vivo-Chenli-after RAN2#123" w:date="2023-09-04T17:39:00Z" w:initials="">
    <w:p w14:paraId="366F471C" w14:textId="77777777" w:rsidR="00815345" w:rsidRDefault="00DE71AD">
      <w:pPr>
        <w:pStyle w:val="CommentText"/>
        <w:rPr>
          <w:rFonts w:eastAsia="DengXian"/>
          <w:lang w:eastAsia="zh-CN"/>
        </w:rPr>
      </w:pPr>
      <w:r>
        <w:rPr>
          <w:rFonts w:eastAsia="DengXian"/>
          <w:lang w:eastAsia="zh-CN"/>
        </w:rPr>
        <w:t xml:space="preserve">Rapporteur thinks all RRC configuration information for RACH preamble transmission are included. </w:t>
      </w:r>
    </w:p>
    <w:p w14:paraId="68A638E5" w14:textId="77777777" w:rsidR="00815345" w:rsidRDefault="00DE71AD">
      <w:pPr>
        <w:pStyle w:val="CommentText"/>
        <w:rPr>
          <w:rFonts w:eastAsia="DengXian"/>
          <w:lang w:eastAsia="zh-CN"/>
        </w:rPr>
      </w:pPr>
      <w:r>
        <w:rPr>
          <w:rFonts w:eastAsia="DengXian" w:hint="eastAsia"/>
          <w:lang w:eastAsia="zh-CN"/>
        </w:rPr>
        <w:t>B</w:t>
      </w:r>
      <w:r>
        <w:rPr>
          <w:rFonts w:eastAsia="DengXian"/>
          <w:lang w:eastAsia="zh-CN"/>
        </w:rPr>
        <w:t xml:space="preserve">ut some other information, e.g. SS/PBCH index, RACH occasion, and Random Access Preamble index etc. is included in PDCCH order. </w:t>
      </w:r>
    </w:p>
    <w:p w14:paraId="4CA87AAD" w14:textId="77777777" w:rsidR="00815345" w:rsidRDefault="00DE71AD">
      <w:pPr>
        <w:pStyle w:val="CommentText"/>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87" w:author="CATT-Bufang Zhang" w:date="2023-09-06T17:22:00Z" w:initials="CATT">
    <w:p w14:paraId="100F3AB3" w14:textId="77777777" w:rsidR="00815345" w:rsidRDefault="00DE71AD">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n stage 2, we think the current general description on the early TA RACH configuration is enough. </w:t>
      </w:r>
    </w:p>
    <w:p w14:paraId="3AF80F37" w14:textId="77777777" w:rsidR="00815345" w:rsidRDefault="00DE71AD">
      <w:pPr>
        <w:pStyle w:val="CommentText"/>
      </w:pPr>
      <w:r>
        <w:rPr>
          <w:rFonts w:eastAsiaTheme="minorEastAsia"/>
          <w:lang w:eastAsia="zh-CN"/>
        </w:rPr>
        <w:t>A</w:t>
      </w:r>
      <w:r>
        <w:rPr>
          <w:rFonts w:eastAsiaTheme="minorEastAsia" w:hint="eastAsia"/>
          <w:lang w:eastAsia="zh-CN"/>
        </w:rPr>
        <w:t>s for detailed information, maybe we can continue to discuss in stage 3, or the RRC running CR phase.</w:t>
      </w:r>
    </w:p>
  </w:comment>
  <w:comment w:id="188" w:author="Mediatek_123" w:date="2023-09-08T15:40:00Z" w:initials="MTK">
    <w:p w14:paraId="5ECD0509" w14:textId="77777777" w:rsidR="00C41F74" w:rsidRPr="00A548E4" w:rsidRDefault="00C41F74" w:rsidP="00C41F74">
      <w:pPr>
        <w:pStyle w:val="CommentText"/>
        <w:rPr>
          <w:rFonts w:eastAsia="DengXian"/>
          <w:lang w:eastAsia="zh-CN"/>
        </w:rPr>
      </w:pPr>
      <w:r w:rsidRPr="00C41F74">
        <w:rPr>
          <w:rStyle w:val="CommentReference"/>
        </w:rPr>
        <w:annotationRef/>
      </w:r>
      <w:r w:rsidRPr="00C41F74">
        <w:rPr>
          <w:rFonts w:eastAsia="DengXian"/>
          <w:lang w:eastAsia="zh-CN"/>
        </w:rPr>
        <w:t>Agree. That is why we put a general RRC configuration information here.</w:t>
      </w:r>
    </w:p>
    <w:p w14:paraId="02B66355" w14:textId="7A4703CE" w:rsidR="00C41F74" w:rsidRPr="00C41F74" w:rsidRDefault="00C41F74">
      <w:pPr>
        <w:pStyle w:val="CommentText"/>
      </w:pPr>
    </w:p>
  </w:comment>
  <w:comment w:id="200" w:author="CATT-Bufang Zhang" w:date="2023-09-06T17:24:00Z" w:initials="CATT">
    <w:p w14:paraId="1256073A" w14:textId="77777777" w:rsidR="00815345" w:rsidRDefault="00DE71AD">
      <w:pPr>
        <w:pStyle w:val="CommentText"/>
        <w:rPr>
          <w:rFonts w:eastAsiaTheme="minorEastAsia"/>
          <w:lang w:eastAsia="zh-CN"/>
        </w:rPr>
      </w:pPr>
      <w:r>
        <w:rPr>
          <w:lang w:eastAsia="zh-CN"/>
        </w:rPr>
        <w:t>S</w:t>
      </w:r>
      <w:r>
        <w:rPr>
          <w:rFonts w:hint="eastAsia"/>
          <w:lang w:eastAsia="zh-CN"/>
        </w:rPr>
        <w:t xml:space="preserve">imilar comments as last clause. </w:t>
      </w:r>
    </w:p>
    <w:p w14:paraId="7DB3460E" w14:textId="77777777" w:rsidR="00815345" w:rsidRDefault="00DE71AD">
      <w:pPr>
        <w:pStyle w:val="CommentText"/>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201" w:author="Mediatek_123" w:date="2023-09-08T15:40:00Z" w:initials="MTK">
    <w:p w14:paraId="675BA8C5" w14:textId="77777777" w:rsidR="00C41F74" w:rsidRPr="00A548E4" w:rsidRDefault="00C41F74" w:rsidP="00C41F7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p w14:paraId="0870232F" w14:textId="4266842E" w:rsidR="00C41F74" w:rsidRPr="00C41F74" w:rsidRDefault="00C41F74">
      <w:pPr>
        <w:pStyle w:val="CommentText"/>
      </w:pPr>
    </w:p>
  </w:comment>
  <w:comment w:id="208" w:author="Lenovo_Lianhai" w:date="2023-09-06T22:08:00Z" w:initials="Lenovo">
    <w:p w14:paraId="1413288D" w14:textId="77777777" w:rsidR="00815345" w:rsidRDefault="00DE71AD">
      <w:pPr>
        <w:pStyle w:val="CommentText"/>
      </w:pPr>
      <w:r>
        <w:rPr>
          <w:lang w:val="en-US"/>
        </w:rPr>
        <w:t>'message' can be removed. See legacy 38.321/38.300. 'PDCCH order' can be used directly.</w:t>
      </w:r>
    </w:p>
  </w:comment>
  <w:comment w:id="209" w:author="Mediatek_123" w:date="2023-09-08T15:40:00Z" w:initials="MTK">
    <w:p w14:paraId="174C2CEB" w14:textId="53C4092B" w:rsidR="00C41F74" w:rsidRPr="00C41F74" w:rsidRDefault="00C41F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14" w:author="vivo-Chenli-after RAN2#123" w:date="2023-09-04T17:41:00Z" w:initials="">
    <w:p w14:paraId="50D728F7" w14:textId="77777777" w:rsidR="00815345" w:rsidRDefault="00DE71AD">
      <w:pPr>
        <w:pStyle w:val="CommentText"/>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215" w:author="CATT-Bufang Zhang" w:date="2023-09-06T17:25:00Z" w:initials="CATT">
    <w:p w14:paraId="38D21EC2" w14:textId="77777777" w:rsidR="00815345" w:rsidRDefault="00DE71AD">
      <w:pPr>
        <w:pStyle w:val="CommentText"/>
        <w:rPr>
          <w:rFonts w:eastAsiaTheme="minorEastAsia"/>
          <w:lang w:eastAsia="zh-CN"/>
        </w:rPr>
      </w:pPr>
      <w:r>
        <w:rPr>
          <w:lang w:eastAsia="zh-CN"/>
        </w:rPr>
        <w:t>F</w:t>
      </w:r>
      <w:r>
        <w:rPr>
          <w:rFonts w:hint="eastAsia"/>
          <w:lang w:eastAsia="zh-CN"/>
        </w:rPr>
        <w:t>or this, maybe we can just refers to RAN1 spec (TS38.212).</w:t>
      </w:r>
    </w:p>
  </w:comment>
  <w:comment w:id="216" w:author="Mediatek_123" w:date="2023-09-08T15:41:00Z" w:initials="MTK">
    <w:p w14:paraId="737195B1" w14:textId="7EE284F3" w:rsidR="00C41F74" w:rsidRDefault="00C41F74">
      <w:pPr>
        <w:pStyle w:val="CommentText"/>
      </w:pPr>
      <w:r>
        <w:rPr>
          <w:rStyle w:val="CommentReference"/>
        </w:rPr>
        <w:annotationRef/>
      </w:r>
      <w:r w:rsidRPr="00C41F74">
        <w:rPr>
          <w:rFonts w:eastAsia="DengXian"/>
          <w:lang w:eastAsia="zh-CN"/>
        </w:rPr>
        <w:t>Let’s keep the current wording by now, as it is in brackets. We could further update based on the discussion.</w:t>
      </w:r>
    </w:p>
  </w:comment>
  <w:comment w:id="224" w:author="Lenovo_Lianhai" w:date="2023-09-06T22:12:00Z" w:initials="Lenovo">
    <w:p w14:paraId="38EE21DF" w14:textId="77777777" w:rsidR="00815345" w:rsidRDefault="00DE71AD">
      <w:pPr>
        <w:pStyle w:val="CommentText"/>
      </w:pPr>
      <w:r>
        <w:t>-&gt;  'calculate' for aligning with the description in step 1 in which 'calculate' is used.</w:t>
      </w:r>
    </w:p>
  </w:comment>
  <w:comment w:id="225" w:author="Mediatek_123" w:date="2023-09-08T15:41:00Z" w:initials="MTK">
    <w:p w14:paraId="25B8055D" w14:textId="69ECB084" w:rsidR="00C41F74" w:rsidRPr="00C41F74" w:rsidRDefault="00C41F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30" w:author="CATT-Bufang Zhang" w:date="2023-09-06T17:31:00Z" w:initials="CATT">
    <w:p w14:paraId="13165548" w14:textId="77777777" w:rsidR="00815345" w:rsidRDefault="00DE71AD">
      <w:pPr>
        <w:pStyle w:val="CommentText"/>
        <w:rPr>
          <w:rFonts w:eastAsiaTheme="minorEastAsia"/>
          <w:lang w:eastAsia="zh-CN"/>
        </w:rPr>
      </w:pPr>
      <w:r>
        <w:rPr>
          <w:rFonts w:hint="eastAsia"/>
          <w:lang w:eastAsia="zh-CN"/>
        </w:rPr>
        <w:t>Prefer to delete this.</w:t>
      </w:r>
    </w:p>
    <w:p w14:paraId="13363ACD" w14:textId="77777777" w:rsidR="00815345" w:rsidRDefault="00DE71AD">
      <w:pPr>
        <w:pStyle w:val="CommentText"/>
        <w:rPr>
          <w:rFonts w:eastAsiaTheme="minorEastAsia"/>
          <w:lang w:eastAsia="zh-CN"/>
        </w:rPr>
      </w:pPr>
      <w:r>
        <w:rPr>
          <w:rFonts w:eastAsiaTheme="minorEastAsia"/>
          <w:lang w:eastAsia="zh-CN"/>
        </w:rPr>
        <w:t>E</w:t>
      </w:r>
      <w:r>
        <w:rPr>
          <w:rFonts w:eastAsiaTheme="minorEastAsia" w:hint="eastAsia"/>
          <w:lang w:eastAsia="zh-CN"/>
        </w:rPr>
        <w:t xml:space="preserve">arly TA </w:t>
      </w:r>
      <w:r>
        <w:rPr>
          <w:rFonts w:eastAsiaTheme="minorEastAsia"/>
          <w:lang w:eastAsia="zh-CN"/>
        </w:rPr>
        <w:t>acquisition</w:t>
      </w:r>
      <w:r>
        <w:rPr>
          <w:rFonts w:eastAsiaTheme="minorEastAsia" w:hint="eastAsia"/>
          <w:lang w:eastAsia="zh-CN"/>
        </w:rPr>
        <w:t xml:space="preserve"> is triggered before the NW decide s to trigger the LTM cell switch, that is, it is not required to trigger the cell </w:t>
      </w:r>
      <w:r>
        <w:rPr>
          <w:rFonts w:eastAsiaTheme="minorEastAsia"/>
          <w:lang w:eastAsia="zh-CN"/>
        </w:rPr>
        <w:t>switch</w:t>
      </w:r>
      <w:r>
        <w:rPr>
          <w:rFonts w:eastAsiaTheme="minorEastAsia" w:hint="eastAsia"/>
          <w:lang w:eastAsia="zh-CN"/>
        </w:rPr>
        <w:t xml:space="preserve"> always for the cells with (valid) TA values.  </w:t>
      </w:r>
    </w:p>
  </w:comment>
  <w:comment w:id="231" w:author="Mediatek_123" w:date="2023-09-08T15:41:00Z" w:initials="MTK">
    <w:p w14:paraId="56E625B0" w14:textId="34AB8C31" w:rsidR="00C41F74" w:rsidRDefault="00C41F74">
      <w:pPr>
        <w:pStyle w:val="CommentText"/>
      </w:pPr>
      <w:r>
        <w:rPr>
          <w:rStyle w:val="CommentReference"/>
        </w:rPr>
        <w:annotationRef/>
      </w:r>
      <w:r>
        <w:rPr>
          <w:rFonts w:eastAsia="DengXian"/>
          <w:lang w:eastAsia="zh-CN"/>
        </w:rPr>
        <w:t>Let’s keep it. It provides an example for clear understanding.</w:t>
      </w:r>
    </w:p>
  </w:comment>
  <w:comment w:id="243" w:author="Lenovo_Lianhai" w:date="2023-09-06T22:15:00Z" w:initials="Lenovo">
    <w:p w14:paraId="559D027B" w14:textId="77777777" w:rsidR="00815345" w:rsidRDefault="00DE71AD">
      <w:pPr>
        <w:pStyle w:val="CommentText"/>
      </w:pPr>
      <w:r>
        <w:t xml:space="preserve">=&gt; 'in case no TA is obtained or TA is determined as invalid.' </w:t>
      </w:r>
    </w:p>
    <w:p w14:paraId="71001A16" w14:textId="77777777" w:rsidR="00815345" w:rsidRDefault="00815345">
      <w:pPr>
        <w:pStyle w:val="CommentText"/>
      </w:pPr>
    </w:p>
    <w:p w14:paraId="29E62576" w14:textId="77777777" w:rsidR="00815345" w:rsidRDefault="00DE71AD">
      <w:pPr>
        <w:pStyle w:val="CommentText"/>
      </w:pPr>
      <w:r>
        <w:t>The second case I added has been agreed in RAN3.</w:t>
      </w:r>
    </w:p>
  </w:comment>
  <w:comment w:id="244" w:author="Mediatek_123" w:date="2023-09-08T15:42:00Z" w:initials="MTK">
    <w:p w14:paraId="342E0B8B" w14:textId="383BBDD4" w:rsidR="00C41F74" w:rsidRPr="00C41F74" w:rsidRDefault="00C41F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248" w:author="CATT-Bufang Zhang" w:date="2023-09-06T17:26:00Z" w:initials="CATT">
    <w:p w14:paraId="42560ED0" w14:textId="77777777" w:rsidR="00815345" w:rsidRDefault="00DE71AD">
      <w:pPr>
        <w:pStyle w:val="CommentText"/>
        <w:rPr>
          <w:rFonts w:eastAsiaTheme="minorEastAsia"/>
          <w:lang w:eastAsia="zh-CN"/>
        </w:rPr>
      </w:pPr>
      <w:r>
        <w:rPr>
          <w:lang w:eastAsia="zh-CN"/>
        </w:rPr>
        <w:t>W</w:t>
      </w:r>
      <w:r>
        <w:rPr>
          <w:rFonts w:hint="eastAsia"/>
          <w:lang w:eastAsia="zh-CN"/>
        </w:rPr>
        <w:t>e prefer to add</w:t>
      </w:r>
      <w:r>
        <w:rPr>
          <w:rFonts w:eastAsiaTheme="minorEastAsia" w:hint="eastAsia"/>
          <w:lang w:eastAsia="zh-CN"/>
        </w:rPr>
        <w:t>:</w:t>
      </w:r>
    </w:p>
    <w:p w14:paraId="4FF11628" w14:textId="77777777" w:rsidR="00815345" w:rsidRDefault="00815345">
      <w:pPr>
        <w:pStyle w:val="CommentText"/>
        <w:rPr>
          <w:rFonts w:eastAsiaTheme="minorEastAsia"/>
          <w:lang w:eastAsia="zh-CN"/>
        </w:rPr>
      </w:pPr>
    </w:p>
    <w:p w14:paraId="13E04188" w14:textId="77777777" w:rsidR="00815345" w:rsidRDefault="00DE71AD">
      <w:pPr>
        <w:pStyle w:val="CommentText"/>
        <w:rPr>
          <w:rFonts w:eastAsiaTheme="minorEastAsia"/>
          <w:lang w:eastAsia="zh-CN"/>
        </w:rPr>
      </w:pPr>
      <w:r>
        <w:rPr>
          <w:rFonts w:hint="eastAsia"/>
          <w:color w:val="FF0000"/>
          <w:highlight w:val="yellow"/>
          <w:lang w:eastAsia="zh-CN"/>
        </w:rPr>
        <w:t>I</w:t>
      </w:r>
      <w:r>
        <w:rPr>
          <w:color w:val="FF0000"/>
          <w:highlight w:val="yellow"/>
        </w:rPr>
        <w:t>f an LTM cell switch procedure is triggered to Cell B</w:t>
      </w:r>
    </w:p>
  </w:comment>
  <w:comment w:id="249" w:author="Mediatek_123" w:date="2023-09-08T15:44:00Z" w:initials="MTK">
    <w:p w14:paraId="17A48F7A" w14:textId="6F936FBF" w:rsidR="00C41F74" w:rsidRPr="00C41F74" w:rsidRDefault="00C41F74">
      <w:pPr>
        <w:pStyle w:val="CommentText"/>
        <w:rPr>
          <w:rFonts w:eastAsia="DengXian"/>
          <w:lang w:eastAsia="zh-CN"/>
        </w:rPr>
      </w:pPr>
      <w:r>
        <w:rPr>
          <w:rStyle w:val="CommentReference"/>
        </w:rPr>
        <w:annotationRef/>
      </w:r>
      <w:r>
        <w:rPr>
          <w:rFonts w:eastAsia="DengXian"/>
          <w:lang w:eastAsia="zh-CN"/>
        </w:rPr>
        <w:t>See the revision</w:t>
      </w:r>
    </w:p>
  </w:comment>
  <w:comment w:id="274" w:author="Endrit Dosti (Nokia)" w:date="2023-09-08T12:12:00Z" w:initials="ED(">
    <w:p w14:paraId="320EF218" w14:textId="77777777" w:rsidR="00302FBD" w:rsidRDefault="00302FBD" w:rsidP="00B10944">
      <w:pPr>
        <w:pStyle w:val="CommentText"/>
      </w:pPr>
      <w:r>
        <w:rPr>
          <w:rStyle w:val="CommentReference"/>
        </w:rPr>
        <w:annotationRef/>
      </w:r>
      <w:r>
        <w:t>Please avoid acronyms in headers.</w:t>
      </w:r>
    </w:p>
  </w:comment>
  <w:comment w:id="281" w:author="Endrit Dosti (Nokia)" w:date="2023-09-08T12:14:00Z" w:initials="ED(">
    <w:p w14:paraId="0B346CF9" w14:textId="77777777" w:rsidR="00302FBD" w:rsidRDefault="00302FBD" w:rsidP="00721100">
      <w:pPr>
        <w:pStyle w:val="CommentText"/>
      </w:pPr>
      <w:r>
        <w:rPr>
          <w:rStyle w:val="CommentReference"/>
        </w:rPr>
        <w:annotationRef/>
      </w:r>
      <w:r>
        <w:t xml:space="preserve">This statement should be removed. It is not always possible to remove the latency and the goal is to have a minimal latency). In our view, the discussion presented in the Annex X does not help, as that has not agreed by RAN4. </w:t>
      </w:r>
    </w:p>
  </w:comment>
  <w:comment w:id="289" w:author="Endrit Dosti (Nokia)" w:date="2023-09-08T12:14:00Z" w:initials="ED(">
    <w:p w14:paraId="59E234AB" w14:textId="77777777" w:rsidR="00302FBD" w:rsidRDefault="00302FBD" w:rsidP="0014528C">
      <w:pPr>
        <w:pStyle w:val="CommentText"/>
      </w:pPr>
      <w:r>
        <w:rPr>
          <w:rStyle w:val="CommentReference"/>
        </w:rPr>
        <w:annotationRef/>
      </w:r>
      <w:r>
        <w:t xml:space="preserve">We suggest including this discussion in the running CR once the description of the UE-based TA measurement is at a more mature stage in the RAN1/RAN4 discussions. </w:t>
      </w:r>
    </w:p>
  </w:comment>
  <w:comment w:id="305" w:author="Endrit Dosti (Nokia)" w:date="2023-09-08T12:15:00Z" w:initials="ED(">
    <w:p w14:paraId="3D226D23" w14:textId="77777777" w:rsidR="00302FBD" w:rsidRDefault="00302FBD" w:rsidP="00FA0717">
      <w:pPr>
        <w:pStyle w:val="CommentText"/>
      </w:pPr>
      <w:r>
        <w:rPr>
          <w:rStyle w:val="CommentReference"/>
        </w:rPr>
        <w:annotationRef/>
      </w:r>
      <w:r>
        <w:t>The following should also be added to be consistent with the R2#123 agreement: "</w:t>
      </w:r>
      <w:r>
        <w:rPr>
          <w:b/>
          <w:bCs/>
        </w:rPr>
        <w:t>(when the UE has no valid PUCCH resource for triggered SRs), as in LTE RACH-less</w:t>
      </w:r>
      <w:r>
        <w:t>"</w:t>
      </w:r>
    </w:p>
  </w:comment>
  <w:comment w:id="312" w:author="Lenovo_Lianhai" w:date="2023-09-06T22:24:00Z" w:initials="Lenovo">
    <w:p w14:paraId="6B465BAB" w14:textId="4AEDA117" w:rsidR="00815345" w:rsidRDefault="00DE71AD">
      <w:pPr>
        <w:pStyle w:val="CommentText"/>
      </w:pPr>
      <w:r>
        <w:rPr>
          <w:lang w:val="en-US"/>
        </w:rPr>
        <w:t xml:space="preserve">In the section, there are many principles besides two listed itmes e.g support intra-frequency and inter-frequency. Therefore, suggest to change the description way as follows. </w:t>
      </w:r>
    </w:p>
    <w:p w14:paraId="64095D38" w14:textId="77777777" w:rsidR="00815345" w:rsidRDefault="00815345">
      <w:pPr>
        <w:pStyle w:val="CommentText"/>
      </w:pPr>
    </w:p>
    <w:p w14:paraId="21383CD0" w14:textId="77777777" w:rsidR="00815345" w:rsidRDefault="00815345">
      <w:pPr>
        <w:pStyle w:val="CommentText"/>
      </w:pPr>
    </w:p>
    <w:p w14:paraId="535D4473" w14:textId="77777777" w:rsidR="00815345" w:rsidRDefault="00DE71AD">
      <w:pPr>
        <w:pStyle w:val="CommentText"/>
        <w:ind w:left="560"/>
      </w:pPr>
      <w:r>
        <w:t xml:space="preserve">The UE doesn’t update its security key in LTM. Subsequent LTM is supported in LTM. </w:t>
      </w:r>
    </w:p>
  </w:comment>
  <w:comment w:id="313" w:author="Mediatek_123" w:date="2023-09-08T15:44:00Z" w:initials="MTK">
    <w:p w14:paraId="42155AB5" w14:textId="77777777" w:rsidR="00C41F74" w:rsidRPr="006510E4" w:rsidRDefault="00C41F74" w:rsidP="00C41F74">
      <w:pPr>
        <w:pStyle w:val="CommentText"/>
        <w:rPr>
          <w:rFonts w:eastAsiaTheme="minorEastAsia"/>
          <w:lang w:eastAsia="zh-CN"/>
        </w:rPr>
      </w:pPr>
      <w:r>
        <w:rPr>
          <w:rStyle w:val="CommentReference"/>
        </w:rPr>
        <w:annotationRef/>
      </w:r>
      <w:r>
        <w:rPr>
          <w:rFonts w:eastAsia="DengXian" w:hint="eastAsia"/>
          <w:lang w:eastAsia="zh-CN"/>
        </w:rPr>
        <w:t>W</w:t>
      </w:r>
      <w:r>
        <w:rPr>
          <w:rFonts w:eastAsia="DengXian"/>
          <w:lang w:eastAsia="zh-CN"/>
        </w:rPr>
        <w:t xml:space="preserve">e can consider later which points can be listed as principles. I think </w:t>
      </w:r>
      <w:r>
        <w:rPr>
          <w:lang w:val="en-US"/>
        </w:rPr>
        <w:t xml:space="preserve">supporting intra-frequency and inter-frequency is scenario, not principle </w:t>
      </w:r>
      <w:r w:rsidRPr="006510E4">
        <w:rPr>
          <w:rFonts w:ascii="Segoe UI Emoji" w:eastAsia="Segoe UI Emoji" w:hAnsi="Segoe UI Emoji" w:cs="Segoe UI Emoji"/>
          <w:lang w:val="en-US"/>
        </w:rPr>
        <w:t>😊</w:t>
      </w:r>
    </w:p>
    <w:p w14:paraId="5282FA98" w14:textId="4845B0D6" w:rsidR="00C41F74" w:rsidRPr="00C41F74" w:rsidRDefault="00C41F74">
      <w:pPr>
        <w:pStyle w:val="CommentText"/>
      </w:pPr>
    </w:p>
  </w:comment>
  <w:comment w:id="314" w:author="Endrit Dosti (Nokia)" w:date="2023-09-08T12:15:00Z" w:initials="ED(">
    <w:p w14:paraId="7FD65C91" w14:textId="77777777" w:rsidR="00302FBD" w:rsidRDefault="00302FBD" w:rsidP="0027735B">
      <w:pPr>
        <w:pStyle w:val="CommentText"/>
      </w:pPr>
      <w:r>
        <w:rPr>
          <w:rStyle w:val="CommentReference"/>
        </w:rPr>
        <w:annotationRef/>
      </w:r>
      <w:r>
        <w:t xml:space="preserve">The usefulness of this paragraph is not clear to us. We suggest deleting it for the time being. It can be captured later once discussions are at a more mature stage. </w:t>
      </w:r>
    </w:p>
  </w:comment>
  <w:comment w:id="333" w:author="ZTE-Mengjie" w:date="2023-09-07T17:11:00Z" w:initials="ZTE">
    <w:p w14:paraId="6C6B3EFF" w14:textId="388F7BE5" w:rsidR="00815345" w:rsidRDefault="00DE71AD">
      <w:pPr>
        <w:pStyle w:val="CommentText"/>
        <w:rPr>
          <w:rFonts w:eastAsia="SimSun"/>
          <w:lang w:val="en-US" w:eastAsia="zh-CN"/>
        </w:rPr>
      </w:pPr>
      <w:r>
        <w:rPr>
          <w:rFonts w:eastAsia="SimSun" w:hint="eastAsia"/>
          <w:lang w:val="en-US" w:eastAsia="zh-CN"/>
        </w:rPr>
        <w:t>For DC scenario, PCell change with SCG release can also be supported.</w:t>
      </w:r>
    </w:p>
  </w:comment>
  <w:comment w:id="334" w:author="Mediatek_123" w:date="2023-09-08T15:44:00Z" w:initials="MTK">
    <w:p w14:paraId="22BE43C4" w14:textId="43B0D4E7" w:rsidR="00C41F74" w:rsidRPr="00C41F74" w:rsidRDefault="00C41F7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325" w:author="Endrit Dosti (Nokia)" w:date="2023-09-08T12:15:00Z" w:initials="ED(">
    <w:p w14:paraId="30F605D9" w14:textId="77777777" w:rsidR="00302FBD" w:rsidRDefault="00302FBD" w:rsidP="007D1D1F">
      <w:pPr>
        <w:pStyle w:val="CommentText"/>
      </w:pPr>
      <w:r>
        <w:rPr>
          <w:rStyle w:val="CommentReference"/>
        </w:rPr>
        <w:annotationRef/>
      </w:r>
      <w:r>
        <w:t>Please distinguish DC from non-DC at top levels otherwise it's not clear what the 2nd one really is.</w:t>
      </w:r>
    </w:p>
  </w:comment>
  <w:comment w:id="348" w:author="Lenovo_Lianhai" w:date="2023-09-06T22:28:00Z" w:initials="Lenovo">
    <w:p w14:paraId="343526E3" w14:textId="21583EAB" w:rsidR="00815345" w:rsidRDefault="00DE71AD">
      <w:pPr>
        <w:pStyle w:val="CommentText"/>
      </w:pPr>
      <w:r>
        <w:rPr>
          <w:lang w:val="en-US"/>
        </w:rPr>
        <w:t>'</w:t>
      </w:r>
      <w:r>
        <w:t>similar as T304 timer for L3 handover,</w:t>
      </w:r>
      <w:r>
        <w:rPr>
          <w:lang w:val="en-US"/>
        </w:rPr>
        <w:t>' can be removed. First reason is that 'T304' is not mentioned in stage 2. second reason is that CHO/DAPS also reuse T304. but it is not mentioned in section for CHO/DAPS.</w:t>
      </w:r>
    </w:p>
    <w:p w14:paraId="4994073E" w14:textId="77777777" w:rsidR="00815345" w:rsidRDefault="00815345">
      <w:pPr>
        <w:pStyle w:val="CommentText"/>
      </w:pPr>
    </w:p>
    <w:p w14:paraId="3D970AF5" w14:textId="77777777" w:rsidR="00815345" w:rsidRDefault="00DE71AD">
      <w:pPr>
        <w:pStyle w:val="CommentText"/>
      </w:pPr>
      <w:r>
        <w:rPr>
          <w:lang w:val="en-US"/>
        </w:rPr>
        <w:t>In addition, 'supervision timer' can be changed to 'LTM timer' for easy understanding. alternatively, 'supervision' can be removed.</w:t>
      </w:r>
    </w:p>
  </w:comment>
  <w:comment w:id="349" w:author="Mediatek_123" w:date="2023-09-08T15:44:00Z" w:initials="MTK">
    <w:p w14:paraId="03FF7BC9" w14:textId="7A3071BA" w:rsidR="000108EB" w:rsidRPr="000108EB" w:rsidRDefault="000108EB">
      <w:pPr>
        <w:pStyle w:val="CommentText"/>
        <w:rPr>
          <w:rFonts w:eastAsia="DengXian"/>
          <w:lang w:eastAsia="zh-CN"/>
        </w:rPr>
      </w:pPr>
      <w:r>
        <w:rPr>
          <w:rStyle w:val="CommentReference"/>
        </w:rPr>
        <w:annotationRef/>
      </w:r>
      <w:r>
        <w:rPr>
          <w:rFonts w:eastAsia="DengXian"/>
          <w:lang w:eastAsia="zh-CN"/>
        </w:rPr>
        <w:t>Let’s use supervision timer.</w:t>
      </w:r>
    </w:p>
  </w:comment>
  <w:comment w:id="345" w:author="CATT-Bufang Zhang" w:date="2023-09-06T17:42:00Z" w:initials="CATT">
    <w:p w14:paraId="2180518F" w14:textId="77777777" w:rsidR="00815345" w:rsidRDefault="00DE71AD">
      <w:pPr>
        <w:pStyle w:val="CommentText"/>
        <w:rPr>
          <w:rFonts w:eastAsiaTheme="minorEastAsia"/>
          <w:lang w:eastAsia="zh-CN"/>
        </w:rPr>
      </w:pPr>
      <w:r>
        <w:rPr>
          <w:rFonts w:eastAsiaTheme="minorEastAsia"/>
          <w:lang w:eastAsia="zh-CN"/>
        </w:rPr>
        <w:t>M</w:t>
      </w:r>
      <w:r>
        <w:rPr>
          <w:rFonts w:eastAsiaTheme="minorEastAsia" w:hint="eastAsia"/>
          <w:lang w:eastAsia="zh-CN"/>
        </w:rPr>
        <w:t xml:space="preserve">aybe we can directly use T304, since there is already </w:t>
      </w:r>
      <w:r>
        <w:rPr>
          <w:rFonts w:hint="eastAsia"/>
          <w:lang w:eastAsia="zh-CN"/>
        </w:rPr>
        <w:t>RAN2 agreements.</w:t>
      </w:r>
    </w:p>
    <w:p w14:paraId="65581FD3" w14:textId="77777777" w:rsidR="00815345" w:rsidRDefault="00815345">
      <w:pPr>
        <w:pStyle w:val="CommentText"/>
        <w:rPr>
          <w:rFonts w:eastAsiaTheme="minorEastAsia"/>
          <w:lang w:eastAsia="zh-CN"/>
        </w:rPr>
      </w:pPr>
    </w:p>
    <w:p w14:paraId="1458727F" w14:textId="77777777" w:rsidR="00815345" w:rsidRDefault="00DE71AD">
      <w:pPr>
        <w:pStyle w:val="Agreement"/>
        <w:tabs>
          <w:tab w:val="clear" w:pos="2334"/>
          <w:tab w:val="left" w:pos="1619"/>
        </w:tabs>
        <w:spacing w:line="240" w:lineRule="auto"/>
        <w:ind w:left="1619"/>
        <w:jc w:val="left"/>
      </w:pPr>
      <w:r>
        <w:t>Legacy T304 timer is used to supervision the LTM cell switch procedure. FFS whether new values for timer T304 are needed.</w:t>
      </w:r>
    </w:p>
    <w:p w14:paraId="25836B93" w14:textId="77777777" w:rsidR="00815345" w:rsidRDefault="00815345">
      <w:pPr>
        <w:pStyle w:val="CommentText"/>
      </w:pPr>
    </w:p>
  </w:comment>
  <w:comment w:id="346" w:author="Mediatek_123" w:date="2023-09-08T15:45:00Z" w:initials="MTK">
    <w:p w14:paraId="6E27E3D2" w14:textId="76D581BC" w:rsidR="000108EB" w:rsidRPr="000108EB" w:rsidRDefault="000108EB">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 xml:space="preserve">se supervision timer to make it Stage-2 </w:t>
      </w:r>
      <w:r>
        <w:rPr>
          <w:rFonts w:eastAsia="DengXian"/>
          <w:lang w:eastAsia="zh-CN"/>
        </w:rPr>
        <w:t>flavor.</w:t>
      </w:r>
    </w:p>
  </w:comment>
  <w:comment w:id="360" w:author="ZTE-Mengjie" w:date="2023-09-07T17:21:00Z" w:initials="ZTE">
    <w:p w14:paraId="0A2316FC" w14:textId="77777777" w:rsidR="00815345" w:rsidRDefault="00DE71AD">
      <w:pPr>
        <w:pStyle w:val="CommentText"/>
        <w:rPr>
          <w:rFonts w:eastAsia="SimSun"/>
          <w:lang w:val="en-US" w:eastAsia="zh-CN"/>
        </w:rPr>
      </w:pPr>
      <w:r>
        <w:rPr>
          <w:rFonts w:eastAsia="SimSun" w:hint="eastAsia"/>
          <w:lang w:val="en-US" w:eastAsia="zh-CN"/>
        </w:rPr>
        <w:t>For RLF case, prefer to capture the failure handling in section 9.2.7 Radio Link Failure, i.e. similar to the legacy CHO based recovery.</w:t>
      </w:r>
    </w:p>
  </w:comment>
  <w:comment w:id="361" w:author="Mediatek_123" w:date="2023-09-08T15:46:00Z" w:initials="MTK">
    <w:p w14:paraId="12BA259B" w14:textId="0DF7286B" w:rsidR="000108EB" w:rsidRPr="000108EB" w:rsidRDefault="000108EB">
      <w:pPr>
        <w:pStyle w:val="CommentText"/>
        <w:rPr>
          <w:rFonts w:eastAsia="DengXian"/>
          <w:lang w:eastAsia="zh-CN"/>
        </w:rPr>
      </w:pPr>
      <w:r>
        <w:rPr>
          <w:rStyle w:val="CommentReference"/>
        </w:rPr>
        <w:annotationRef/>
      </w:r>
      <w:r w:rsidR="009B7810">
        <w:rPr>
          <w:rFonts w:eastAsia="DengXian"/>
          <w:lang w:eastAsia="zh-CN"/>
        </w:rPr>
        <w:t>I have no strong preference, because it’s just duplicated description at two places. Let’s try and check other companies’ opinion.</w:t>
      </w:r>
    </w:p>
  </w:comment>
  <w:comment w:id="370" w:author="Prateek Basu Mallick" w:date="2023-09-05T14:13:00Z" w:initials="PBM">
    <w:p w14:paraId="30FF29AD" w14:textId="77777777" w:rsidR="00815345" w:rsidRDefault="00DE71AD">
      <w:pPr>
        <w:pStyle w:val="CommentText"/>
      </w:pPr>
      <w:r>
        <w:t>Edited to indicate that the intention clearly i.e., the cell selection procedure itself is not affected.</w:t>
      </w:r>
    </w:p>
  </w:comment>
  <w:comment w:id="371" w:author="Mediatek_123" w:date="2023-09-08T15:46:00Z" w:initials="MTK">
    <w:p w14:paraId="77DEEDEC" w14:textId="0E634E29" w:rsidR="000108EB" w:rsidRPr="000108EB" w:rsidRDefault="000108E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383" w:author="Prateek Basu Mallick" w:date="2023-09-05T14:12:00Z" w:initials="PBM">
    <w:p w14:paraId="2C8C3667" w14:textId="77777777" w:rsidR="00815345" w:rsidRDefault="00DE71AD">
      <w:pPr>
        <w:pStyle w:val="CommentText"/>
      </w:pPr>
      <w:r>
        <w:t>Why once?</w:t>
      </w:r>
    </w:p>
  </w:comment>
  <w:comment w:id="384" w:author="CATT-Bufang Zhang" w:date="2023-09-06T17:38:00Z" w:initials="CATT">
    <w:p w14:paraId="5B6B6DB3" w14:textId="77777777" w:rsidR="00815345" w:rsidRDefault="00DE71AD">
      <w:pPr>
        <w:pStyle w:val="CommentText"/>
        <w:rPr>
          <w:rFonts w:eastAsiaTheme="minorEastAsia"/>
          <w:lang w:eastAsia="zh-CN"/>
        </w:rPr>
      </w:pPr>
      <w:r>
        <w:rPr>
          <w:rFonts w:hint="eastAsia"/>
          <w:lang w:eastAsia="zh-CN"/>
        </w:rPr>
        <w:t xml:space="preserve">Agree the rapporteur to add </w:t>
      </w:r>
      <w:r>
        <w:rPr>
          <w:lang w:eastAsia="zh-CN"/>
        </w:rPr>
        <w:t>“</w:t>
      </w:r>
      <w:r>
        <w:rPr>
          <w:rFonts w:hint="eastAsia"/>
          <w:lang w:eastAsia="zh-CN"/>
        </w:rPr>
        <w:t>once</w:t>
      </w:r>
      <w:r>
        <w:rPr>
          <w:lang w:eastAsia="zh-CN"/>
        </w:rPr>
        <w:t>”</w:t>
      </w:r>
      <w:r>
        <w:rPr>
          <w:rFonts w:hint="eastAsia"/>
          <w:lang w:eastAsia="zh-CN"/>
        </w:rPr>
        <w:t>.</w:t>
      </w:r>
    </w:p>
    <w:p w14:paraId="2DE56AEA" w14:textId="77777777" w:rsidR="00815345" w:rsidRDefault="00DE71AD">
      <w:pPr>
        <w:pStyle w:val="CommentText"/>
        <w:rPr>
          <w:rFonts w:eastAsiaTheme="minorEastAsia"/>
          <w:lang w:eastAsia="zh-CN"/>
        </w:rPr>
      </w:pPr>
      <w:r>
        <w:rPr>
          <w:rFonts w:eastAsiaTheme="minorEastAsia" w:hint="eastAsia"/>
          <w:lang w:eastAsia="zh-CN"/>
        </w:rPr>
        <w:t xml:space="preserve">This is align with the CHO recovery mechanism. E.g., if the first selected cell is not an candidate cells, or recovery towards the LTM candidate cell fails, even within the next recovery attempt, it is quite possible that UE still select the same cell for recovery repeatedly, even the recovery will </w:t>
      </w:r>
      <w:r>
        <w:rPr>
          <w:rFonts w:eastAsiaTheme="minorEastAsia"/>
          <w:lang w:eastAsia="zh-CN"/>
        </w:rPr>
        <w:t>always</w:t>
      </w:r>
      <w:r>
        <w:rPr>
          <w:rFonts w:eastAsiaTheme="minorEastAsia" w:hint="eastAsia"/>
          <w:lang w:eastAsia="zh-CN"/>
        </w:rPr>
        <w:t xml:space="preserve"> fail like the first time recovery. </w:t>
      </w:r>
    </w:p>
  </w:comment>
  <w:comment w:id="380" w:author="Endrit Dosti (Nokia)" w:date="2023-09-08T12:17:00Z" w:initials="ED(">
    <w:p w14:paraId="6D9D5465" w14:textId="77777777" w:rsidR="00302FBD" w:rsidRDefault="00302FBD">
      <w:pPr>
        <w:pStyle w:val="CommentText"/>
      </w:pPr>
      <w:r>
        <w:rPr>
          <w:rStyle w:val="CommentReference"/>
        </w:rPr>
        <w:annotationRef/>
      </w:r>
      <w:r>
        <w:t>The text should be updated to reflect that UE performs RACH-based LTM cell switch. This was already agreed in RAN2#123</w:t>
      </w:r>
    </w:p>
    <w:p w14:paraId="47BB8746" w14:textId="77777777" w:rsidR="00302FBD" w:rsidRDefault="00302FBD">
      <w:pPr>
        <w:pStyle w:val="CommentText"/>
      </w:pPr>
    </w:p>
    <w:p w14:paraId="00416785" w14:textId="77777777" w:rsidR="00302FBD" w:rsidRDefault="00302FBD">
      <w:pPr>
        <w:pStyle w:val="CommentText"/>
      </w:pPr>
      <w:r>
        <w:rPr>
          <w:b/>
          <w:bCs/>
        </w:rPr>
        <w:t>"Upon an LTM cell switch failure (i.e., supervision timer expiry) or RLF, fast recovery similar to CHO:</w:t>
      </w:r>
    </w:p>
    <w:p w14:paraId="682CF9AF" w14:textId="77777777" w:rsidR="00302FBD" w:rsidRDefault="00302FBD">
      <w:pPr>
        <w:pStyle w:val="CommentText"/>
      </w:pPr>
      <w:r>
        <w:rPr>
          <w:b/>
          <w:bCs/>
        </w:rPr>
        <w:t>a)</w:t>
      </w:r>
      <w:r>
        <w:rPr>
          <w:b/>
          <w:bCs/>
        </w:rPr>
        <w:tab/>
        <w:t>UE performs cell selection.</w:t>
      </w:r>
    </w:p>
    <w:p w14:paraId="20739A66" w14:textId="77777777" w:rsidR="00302FBD" w:rsidRDefault="00302FBD">
      <w:pPr>
        <w:pStyle w:val="CommentText"/>
      </w:pPr>
      <w:r>
        <w:rPr>
          <w:b/>
          <w:bCs/>
        </w:rPr>
        <w:t>b)</w:t>
      </w:r>
      <w:r>
        <w:rPr>
          <w:b/>
          <w:bCs/>
        </w:rPr>
        <w:tab/>
        <w:t xml:space="preserve">If selected cell is an LTM candidate cell, </w:t>
      </w:r>
      <w:r>
        <w:rPr>
          <w:b/>
          <w:bCs/>
          <w:highlight w:val="yellow"/>
        </w:rPr>
        <w:t>UE performs RACH-based LTM cell switch</w:t>
      </w:r>
      <w:r>
        <w:rPr>
          <w:b/>
          <w:bCs/>
        </w:rPr>
        <w:t xml:space="preserve"> on the selected cell (network-controlled).</w:t>
      </w:r>
    </w:p>
    <w:p w14:paraId="5C38F03C" w14:textId="77777777" w:rsidR="00302FBD" w:rsidRDefault="00302FBD" w:rsidP="00EE25AD">
      <w:pPr>
        <w:pStyle w:val="CommentText"/>
      </w:pPr>
      <w:r>
        <w:rPr>
          <w:b/>
          <w:bCs/>
        </w:rPr>
        <w:t>c)</w:t>
      </w:r>
      <w:r>
        <w:rPr>
          <w:b/>
          <w:bCs/>
        </w:rPr>
        <w:tab/>
        <w:t>If selected cell is not an LTM candidate cell, UE transmits RRC re-establishment request."</w:t>
      </w:r>
    </w:p>
  </w:comment>
  <w:comment w:id="413" w:author="Endrit Dosti (Nokia)" w:date="2023-09-08T12:17:00Z" w:initials="ED(">
    <w:p w14:paraId="46A19AE1" w14:textId="77777777" w:rsidR="00302FBD" w:rsidRDefault="00302FBD" w:rsidP="00A26DF7">
      <w:pPr>
        <w:pStyle w:val="CommentText"/>
      </w:pPr>
      <w:r>
        <w:rPr>
          <w:rStyle w:val="CommentReference"/>
        </w:rPr>
        <w:annotationRef/>
      </w:r>
      <w:r>
        <w:t xml:space="preserve">Please clarify whether this refers to all the necessary information, or necessary information together with the previously received  RRC configuration? </w:t>
      </w:r>
    </w:p>
  </w:comment>
  <w:comment w:id="417" w:author="CATT-Bufang Zhang" w:date="2023-09-06T17:41:00Z" w:initials="CATT">
    <w:p w14:paraId="384D5E3C" w14:textId="346DEC67" w:rsidR="00815345" w:rsidRDefault="00DE71AD">
      <w:pPr>
        <w:pStyle w:val="CommentText"/>
        <w:rPr>
          <w:rFonts w:eastAsiaTheme="minorEastAsia"/>
          <w:lang w:eastAsia="zh-CN"/>
        </w:rPr>
      </w:pPr>
      <w:r>
        <w:rPr>
          <w:rFonts w:hint="eastAsia"/>
          <w:lang w:eastAsia="zh-CN"/>
        </w:rPr>
        <w:t>This EN can be removed, there is already agreements.</w:t>
      </w:r>
    </w:p>
    <w:p w14:paraId="016D240C" w14:textId="77777777" w:rsidR="00815345" w:rsidRDefault="00DE71AD">
      <w:pPr>
        <w:pStyle w:val="Agreement"/>
        <w:tabs>
          <w:tab w:val="clear" w:pos="2334"/>
          <w:tab w:val="left" w:pos="1619"/>
        </w:tabs>
        <w:spacing w:line="240" w:lineRule="auto"/>
        <w:ind w:left="1619"/>
        <w:jc w:val="left"/>
      </w:pPr>
      <w:r>
        <w:t>Scell activation state is not in the LTM cell switch MAC CE, but only based on the RRC configuration</w:t>
      </w:r>
    </w:p>
    <w:p w14:paraId="356C1C22" w14:textId="77777777" w:rsidR="00815345" w:rsidRDefault="00815345">
      <w:pPr>
        <w:pStyle w:val="CommentText"/>
        <w:rPr>
          <w:rFonts w:eastAsiaTheme="minorEastAsia"/>
        </w:rPr>
      </w:pPr>
    </w:p>
  </w:comment>
  <w:comment w:id="418" w:author="Mediatek_123" w:date="2023-09-08T15:46:00Z" w:initials="MTK">
    <w:p w14:paraId="49BCD208" w14:textId="326058E4" w:rsidR="000108EB" w:rsidRPr="000108EB" w:rsidRDefault="000108E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424" w:author="Endrit Dosti (Nokia)" w:date="2023-09-08T12:18:00Z" w:initials="ED(">
    <w:p w14:paraId="3E541BDD" w14:textId="77777777" w:rsidR="00302FBD" w:rsidRDefault="00302FBD">
      <w:pPr>
        <w:pStyle w:val="CommentText"/>
      </w:pPr>
      <w:r>
        <w:rPr>
          <w:rStyle w:val="CommentReference"/>
        </w:rPr>
        <w:annotationRef/>
      </w:r>
      <w:r>
        <w:t xml:space="preserve">According to RAN4 agreement: </w:t>
      </w:r>
    </w:p>
    <w:p w14:paraId="3BBDC840" w14:textId="77777777" w:rsidR="00302FBD" w:rsidRDefault="00302FBD">
      <w:pPr>
        <w:pStyle w:val="CommentText"/>
      </w:pPr>
    </w:p>
    <w:p w14:paraId="7AB8065B" w14:textId="77777777" w:rsidR="00302FBD" w:rsidRDefault="00302FBD">
      <w:pPr>
        <w:pStyle w:val="CommentText"/>
      </w:pPr>
      <w:r>
        <w:rPr>
          <w:b/>
          <w:bCs/>
        </w:rPr>
        <w:t xml:space="preserve">&lt; </w:t>
      </w:r>
      <w:r>
        <w:rPr>
          <w:b/>
          <w:bCs/>
          <w:highlight w:val="green"/>
        </w:rPr>
        <w:t>Agreement</w:t>
      </w:r>
      <w:r>
        <w:rPr>
          <w:b/>
          <w:bCs/>
        </w:rPr>
        <w:t xml:space="preserve">&gt;: </w:t>
      </w:r>
    </w:p>
    <w:p w14:paraId="00D8B95D" w14:textId="77777777" w:rsidR="00302FBD" w:rsidRDefault="00302FBD">
      <w:pPr>
        <w:pStyle w:val="CommentText"/>
        <w:numPr>
          <w:ilvl w:val="0"/>
          <w:numId w:val="3"/>
        </w:numPr>
      </w:pPr>
      <w:r>
        <w:t xml:space="preserve">… </w:t>
      </w:r>
    </w:p>
    <w:p w14:paraId="154BD245" w14:textId="77777777" w:rsidR="00302FBD" w:rsidRDefault="00302FBD">
      <w:pPr>
        <w:pStyle w:val="CommentText"/>
        <w:numPr>
          <w:ilvl w:val="0"/>
          <w:numId w:val="3"/>
        </w:numPr>
      </w:pPr>
      <w:r>
        <w:t>For the behaviour of the NW, L3 measurement report is not the prerequisite of L1 measurement configuration.</w:t>
      </w:r>
    </w:p>
    <w:p w14:paraId="18CE5E5D" w14:textId="77777777" w:rsidR="00302FBD" w:rsidRDefault="00302FBD">
      <w:pPr>
        <w:pStyle w:val="CommentText"/>
        <w:numPr>
          <w:ilvl w:val="0"/>
          <w:numId w:val="3"/>
        </w:numPr>
      </w:pPr>
      <w:r>
        <w:t>From the view of UE, UE should have performed L3 measurement on the neighbour cell before UE performs L1 measurement on that cell.</w:t>
      </w:r>
    </w:p>
    <w:p w14:paraId="4006C4BA" w14:textId="77777777" w:rsidR="00302FBD" w:rsidRDefault="00302FBD">
      <w:pPr>
        <w:pStyle w:val="CommentText"/>
      </w:pPr>
    </w:p>
    <w:p w14:paraId="5EB5F8D6" w14:textId="77777777" w:rsidR="00302FBD" w:rsidRDefault="00302FBD">
      <w:pPr>
        <w:pStyle w:val="CommentText"/>
      </w:pPr>
    </w:p>
    <w:p w14:paraId="06180310" w14:textId="77777777" w:rsidR="00302FBD" w:rsidRDefault="00302FBD">
      <w:pPr>
        <w:pStyle w:val="CommentText"/>
      </w:pPr>
      <w:r>
        <w:t xml:space="preserve">Meaning that the network can prepare the candidate configuration even if UE has not transmitted measurements on that cell. </w:t>
      </w:r>
    </w:p>
    <w:p w14:paraId="623A1DB4" w14:textId="77777777" w:rsidR="00302FBD" w:rsidRDefault="00302FBD">
      <w:pPr>
        <w:pStyle w:val="CommentText"/>
      </w:pPr>
    </w:p>
    <w:p w14:paraId="31A2B9E7" w14:textId="77777777" w:rsidR="00302FBD" w:rsidRDefault="00302FBD" w:rsidP="000C1B91">
      <w:pPr>
        <w:pStyle w:val="CommentText"/>
      </w:pPr>
      <w:r>
        <w:t>Network RRC configuration is independent from the UE transmitted measurement report.</w:t>
      </w:r>
    </w:p>
  </w:comment>
  <w:comment w:id="428" w:author="CATT-Bufang Zhang" w:date="2023-09-06T17:44:00Z" w:initials="CATT">
    <w:p w14:paraId="68CE6782" w14:textId="102A8418" w:rsidR="00815345" w:rsidRDefault="00DE71AD">
      <w:pPr>
        <w:pStyle w:val="CommentText"/>
        <w:rPr>
          <w:rFonts w:eastAsiaTheme="minorEastAsia"/>
          <w:lang w:eastAsia="zh-CN"/>
        </w:rPr>
      </w:pP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429" w:author="Mediatek_123" w:date="2023-09-08T15:47:00Z" w:initials="MTK">
    <w:p w14:paraId="26608409" w14:textId="68A87E9F" w:rsidR="000108EB" w:rsidRDefault="000108EB">
      <w:pPr>
        <w:pStyle w:val="CommentText"/>
      </w:pPr>
      <w:r>
        <w:rPr>
          <w:rStyle w:val="CommentReference"/>
        </w:rPr>
        <w:annotationRef/>
      </w:r>
      <w:r>
        <w:rPr>
          <w:rFonts w:eastAsia="DengXian" w:hint="eastAsia"/>
          <w:lang w:eastAsia="zh-CN"/>
        </w:rPr>
        <w:t>I</w:t>
      </w:r>
      <w:r>
        <w:rPr>
          <w:rFonts w:eastAsia="DengXian"/>
          <w:lang w:eastAsia="zh-CN"/>
        </w:rPr>
        <w:t xml:space="preserve">’d like to keep the procedure as it is now. </w:t>
      </w:r>
      <w:r>
        <w:rPr>
          <w:rFonts w:eastAsia="DengXian" w:hint="eastAsia"/>
          <w:lang w:eastAsia="zh-CN"/>
        </w:rPr>
        <w:t>F</w:t>
      </w:r>
      <w:r>
        <w:rPr>
          <w:rFonts w:eastAsia="DengXian"/>
          <w:lang w:eastAsia="zh-CN"/>
        </w:rPr>
        <w:t>or LTM, in principle, UE needs to perform early DL sync and UL sync. Early TCI state activation is one way to make UE have DL sync.</w:t>
      </w:r>
    </w:p>
  </w:comment>
  <w:comment w:id="445" w:author="Endrit Dosti (Nokia)" w:date="2023-09-08T12:18:00Z" w:initials="ED(">
    <w:p w14:paraId="7F46C0E2" w14:textId="77777777" w:rsidR="00302FBD" w:rsidRDefault="00302FBD" w:rsidP="00E53821">
      <w:pPr>
        <w:pStyle w:val="CommentText"/>
      </w:pPr>
      <w:r>
        <w:rPr>
          <w:rStyle w:val="CommentReference"/>
        </w:rPr>
        <w:annotationRef/>
      </w:r>
      <w:r>
        <w:t>Please rephrase to capture the following: If requested by the network the UE performs early TA acquisition with candidate cell(s)...</w:t>
      </w:r>
    </w:p>
  </w:comment>
  <w:comment w:id="457" w:author="Endrit Dosti (Nokia)" w:date="2023-09-08T12:18:00Z" w:initials="ED(">
    <w:p w14:paraId="2212D7F3" w14:textId="77777777" w:rsidR="00302FBD" w:rsidRDefault="00302FBD" w:rsidP="00FF24C9">
      <w:pPr>
        <w:pStyle w:val="CommentText"/>
      </w:pPr>
      <w:r>
        <w:rPr>
          <w:rStyle w:val="CommentReference"/>
        </w:rPr>
        <w:annotationRef/>
      </w:r>
      <w:r>
        <w:t>Does this refer to an L1 measurement report? If so, maybe we can make this explicit?</w:t>
      </w:r>
    </w:p>
  </w:comment>
  <w:comment w:id="462" w:author="CATT-Bufang Zhang" w:date="2023-09-06T17:40:00Z" w:initials="CATT">
    <w:p w14:paraId="347A29ED" w14:textId="070F1C43" w:rsidR="00815345" w:rsidRDefault="00DE71AD">
      <w:pPr>
        <w:pStyle w:val="CommentText"/>
      </w:pPr>
      <w:r>
        <w:rPr>
          <w:rFonts w:hint="eastAsia"/>
          <w:lang w:eastAsia="zh-CN"/>
        </w:rPr>
        <w:t xml:space="preserve">This EN can also be removed. </w:t>
      </w:r>
      <w:r>
        <w:rPr>
          <w:lang w:eastAsia="zh-CN"/>
        </w:rPr>
        <w:t>A</w:t>
      </w:r>
      <w:r>
        <w:rPr>
          <w:rFonts w:hint="eastAsia"/>
          <w:lang w:eastAsia="zh-CN"/>
        </w:rPr>
        <w:t xml:space="preserve">s I know, the L1 measurement reports reuse the legacy </w:t>
      </w:r>
      <w:r>
        <w:rPr>
          <w:lang w:eastAsia="zh-CN"/>
        </w:rPr>
        <w:t>mechanism</w:t>
      </w:r>
      <w:r>
        <w:rPr>
          <w:rFonts w:hint="eastAsia"/>
          <w:lang w:eastAsia="zh-CN"/>
        </w:rPr>
        <w:t>, that is, via the L1.</w:t>
      </w:r>
    </w:p>
  </w:comment>
  <w:comment w:id="463" w:author="Mediatek_123" w:date="2023-09-08T15:47:00Z" w:initials="MTK">
    <w:p w14:paraId="769FDD89" w14:textId="5C8CB852" w:rsidR="000108EB" w:rsidRPr="000108EB" w:rsidRDefault="000108E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494" w:author="Endrit Dosti (Nokia)" w:date="2023-09-08T12:20:00Z" w:initials="ED(">
    <w:p w14:paraId="385A8E42" w14:textId="77777777" w:rsidR="00EE5A67" w:rsidRDefault="00EE5A67" w:rsidP="002B5E52">
      <w:pPr>
        <w:pStyle w:val="CommentText"/>
      </w:pPr>
      <w:r>
        <w:rPr>
          <w:rStyle w:val="CommentReference"/>
        </w:rPr>
        <w:annotationRef/>
      </w:r>
      <w:r>
        <w:t xml:space="preserve">This should simply read "subsequent LTM </w:t>
      </w:r>
      <w:r>
        <w:rPr>
          <w:strike/>
        </w:rPr>
        <w:t>cell switch</w:t>
      </w:r>
      <w:r>
        <w:t>"</w:t>
      </w:r>
      <w:r>
        <w:rPr>
          <w:strike/>
        </w:rPr>
        <w:t xml:space="preserve"> </w:t>
      </w:r>
      <w:r>
        <w:t xml:space="preserve">so as to be consistent with the terminology above. </w:t>
      </w:r>
    </w:p>
  </w:comment>
  <w:comment w:id="510" w:author="CATT-Bufang Zhang" w:date="2023-09-06T17:41:00Z" w:initials="CATT">
    <w:p w14:paraId="7AEA1448" w14:textId="62FECEEC" w:rsidR="00815345" w:rsidRDefault="00DE71AD">
      <w:pPr>
        <w:pStyle w:val="CommentText"/>
        <w:rPr>
          <w:rFonts w:eastAsiaTheme="minorEastAsia"/>
          <w:lang w:eastAsia="zh-CN"/>
        </w:rPr>
      </w:pPr>
      <w:r>
        <w:rPr>
          <w:rFonts w:hint="eastAsia"/>
          <w:lang w:eastAsia="zh-CN"/>
        </w:rPr>
        <w:t>This EN can be removed, since there is already agreements.</w:t>
      </w:r>
    </w:p>
    <w:p w14:paraId="67F6678E" w14:textId="77777777" w:rsidR="00815345" w:rsidRDefault="00DE71AD">
      <w:pPr>
        <w:pStyle w:val="Agreement"/>
        <w:tabs>
          <w:tab w:val="clear" w:pos="2334"/>
          <w:tab w:val="left" w:pos="1619"/>
        </w:tabs>
        <w:spacing w:line="240" w:lineRule="auto"/>
        <w:ind w:left="1619"/>
        <w:jc w:val="left"/>
      </w:pPr>
      <w:r>
        <w:t xml:space="preserve">BWP ID is not in the LTM cell switch MAC CE, but only based on the RRC configuration. </w:t>
      </w:r>
    </w:p>
    <w:p w14:paraId="07D75BF1" w14:textId="77777777" w:rsidR="00815345" w:rsidRDefault="00815345">
      <w:pPr>
        <w:pStyle w:val="CommentText"/>
        <w:rPr>
          <w:rFonts w:eastAsiaTheme="minorEastAsia"/>
        </w:rPr>
      </w:pPr>
    </w:p>
  </w:comment>
  <w:comment w:id="546" w:author="Mediatek_123" w:date="2023-09-04T20:25:00Z" w:initials="">
    <w:p w14:paraId="77517651" w14:textId="77777777" w:rsidR="00815345" w:rsidRDefault="00DE71AD">
      <w:pPr>
        <w:pStyle w:val="CommentText"/>
        <w:rPr>
          <w:rFonts w:eastAsiaTheme="minorEastAsia"/>
        </w:rPr>
      </w:pPr>
      <w:r>
        <w:rPr>
          <w:rFonts w:eastAsiaTheme="minorEastAsia"/>
        </w:rPr>
        <w:t xml:space="preserve">X.1 provides the components of mobility latency in basic procedure (without optimization). </w:t>
      </w:r>
    </w:p>
    <w:p w14:paraId="7E28663C" w14:textId="77777777" w:rsidR="00815345" w:rsidRDefault="00DE71AD">
      <w:pPr>
        <w:pStyle w:val="CommentText"/>
        <w:rPr>
          <w:rFonts w:eastAsiaTheme="minorEastAsia"/>
        </w:rPr>
      </w:pPr>
      <w:r>
        <w:rPr>
          <w:rFonts w:eastAsiaTheme="minorEastAsia"/>
        </w:rPr>
        <w:t xml:space="preserve">Rapporteur plans to provide another figure for LTM, illustrating how mobility latency is reduced with early synchronization procedure.  </w:t>
      </w:r>
    </w:p>
    <w:p w14:paraId="2E50190D" w14:textId="77777777" w:rsidR="00815345" w:rsidRDefault="00DE71AD">
      <w:pPr>
        <w:pStyle w:val="CommentText"/>
        <w:rPr>
          <w:rFonts w:eastAsiaTheme="minor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 w:id="547" w:author="Endrit Dosti (Nokia)" w:date="2023-09-08T12:20:00Z" w:initials="ED(">
    <w:p w14:paraId="6F297A8C" w14:textId="77777777" w:rsidR="00EE5A67" w:rsidRDefault="00EE5A67" w:rsidP="00EB3A1C">
      <w:pPr>
        <w:pStyle w:val="CommentText"/>
      </w:pPr>
      <w:r>
        <w:rPr>
          <w:rStyle w:val="CommentReference"/>
        </w:rPr>
        <w:annotationRef/>
      </w:r>
      <w:r>
        <w:t xml:space="preserve">We think that this Annex should be removed. RAN4 has already been diverging from this and the pictures, as well as the components are outdated. These are being drafted and defined in the section 6 in 38.133 (therefore, we don't need the annex at 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1617D" w15:done="0"/>
  <w15:commentEx w15:paraId="77948ACD" w15:done="0"/>
  <w15:commentEx w15:paraId="598EA206" w15:done="0"/>
  <w15:commentEx w15:paraId="1EA35D32" w15:done="0"/>
  <w15:commentEx w15:paraId="655A057D" w15:done="0"/>
  <w15:commentEx w15:paraId="45C73192" w15:done="0"/>
  <w15:commentEx w15:paraId="155228A2" w15:done="0"/>
  <w15:commentEx w15:paraId="086D4F7E" w15:done="0"/>
  <w15:commentEx w15:paraId="678B4ED1" w15:paraIdParent="086D4F7E" w15:done="0"/>
  <w15:commentEx w15:paraId="7C855426" w15:done="0"/>
  <w15:commentEx w15:paraId="67647F3D" w15:done="0"/>
  <w15:commentEx w15:paraId="37AA74D9" w15:done="0"/>
  <w15:commentEx w15:paraId="61E9106D" w15:done="0"/>
  <w15:commentEx w15:paraId="5536F04B" w15:paraIdParent="61E9106D" w15:done="0"/>
  <w15:commentEx w15:paraId="315B198A" w15:done="0"/>
  <w15:commentEx w15:paraId="3581B860" w15:paraIdParent="315B198A" w15:done="0"/>
  <w15:commentEx w15:paraId="734B24FD" w15:done="0"/>
  <w15:commentEx w15:paraId="6DB33D73" w15:done="0"/>
  <w15:commentEx w15:paraId="67236E73" w15:done="0"/>
  <w15:commentEx w15:paraId="0C9BFF79" w15:done="0"/>
  <w15:commentEx w15:paraId="323A4B5A" w15:done="0"/>
  <w15:commentEx w15:paraId="03A62689" w15:done="0"/>
  <w15:commentEx w15:paraId="77017D14" w15:paraIdParent="03A62689" w15:done="0"/>
  <w15:commentEx w15:paraId="1F1C08AC" w15:done="0"/>
  <w15:commentEx w15:paraId="7CA51358" w15:done="0"/>
  <w15:commentEx w15:paraId="2C144967" w15:done="0"/>
  <w15:commentEx w15:paraId="5B710308" w15:done="0"/>
  <w15:commentEx w15:paraId="35FD382E" w15:done="0"/>
  <w15:commentEx w15:paraId="23B06EAE" w15:done="0"/>
  <w15:commentEx w15:paraId="4CA87AAD" w15:done="0"/>
  <w15:commentEx w15:paraId="3AF80F37" w15:done="0"/>
  <w15:commentEx w15:paraId="02B66355" w15:paraIdParent="3AF80F37" w15:done="0"/>
  <w15:commentEx w15:paraId="7DB3460E" w15:done="0"/>
  <w15:commentEx w15:paraId="0870232F" w15:paraIdParent="7DB3460E" w15:done="0"/>
  <w15:commentEx w15:paraId="1413288D" w15:done="0"/>
  <w15:commentEx w15:paraId="174C2CEB" w15:paraIdParent="1413288D" w15:done="0"/>
  <w15:commentEx w15:paraId="50D728F7" w15:done="0"/>
  <w15:commentEx w15:paraId="38D21EC2" w15:done="0"/>
  <w15:commentEx w15:paraId="737195B1" w15:paraIdParent="38D21EC2" w15:done="0"/>
  <w15:commentEx w15:paraId="38EE21DF" w15:done="0"/>
  <w15:commentEx w15:paraId="25B8055D" w15:paraIdParent="38EE21DF" w15:done="0"/>
  <w15:commentEx w15:paraId="13363ACD" w15:done="0"/>
  <w15:commentEx w15:paraId="56E625B0" w15:paraIdParent="13363ACD" w15:done="0"/>
  <w15:commentEx w15:paraId="29E62576" w15:done="0"/>
  <w15:commentEx w15:paraId="342E0B8B" w15:paraIdParent="29E62576" w15:done="0"/>
  <w15:commentEx w15:paraId="13E04188" w15:done="0"/>
  <w15:commentEx w15:paraId="17A48F7A" w15:paraIdParent="13E04188" w15:done="0"/>
  <w15:commentEx w15:paraId="320EF218" w15:done="0"/>
  <w15:commentEx w15:paraId="0B346CF9" w15:done="0"/>
  <w15:commentEx w15:paraId="59E234AB" w15:done="0"/>
  <w15:commentEx w15:paraId="3D226D23" w15:done="0"/>
  <w15:commentEx w15:paraId="535D4473" w15:done="0"/>
  <w15:commentEx w15:paraId="5282FA98" w15:paraIdParent="535D4473" w15:done="0"/>
  <w15:commentEx w15:paraId="7FD65C91" w15:done="0"/>
  <w15:commentEx w15:paraId="6C6B3EFF" w15:done="0"/>
  <w15:commentEx w15:paraId="22BE43C4" w15:paraIdParent="6C6B3EFF" w15:done="0"/>
  <w15:commentEx w15:paraId="30F605D9" w15:done="0"/>
  <w15:commentEx w15:paraId="3D970AF5" w15:done="0"/>
  <w15:commentEx w15:paraId="03FF7BC9" w15:paraIdParent="3D970AF5" w15:done="0"/>
  <w15:commentEx w15:paraId="25836B93" w15:done="0"/>
  <w15:commentEx w15:paraId="6E27E3D2" w15:paraIdParent="25836B93" w15:done="0"/>
  <w15:commentEx w15:paraId="0A2316FC" w15:done="0"/>
  <w15:commentEx w15:paraId="12BA259B" w15:paraIdParent="0A2316FC" w15:done="0"/>
  <w15:commentEx w15:paraId="30FF29AD" w15:done="0"/>
  <w15:commentEx w15:paraId="77DEEDEC" w15:paraIdParent="30FF29AD" w15:done="0"/>
  <w15:commentEx w15:paraId="2C8C3667" w15:done="0"/>
  <w15:commentEx w15:paraId="2DE56AEA" w15:done="0"/>
  <w15:commentEx w15:paraId="5C38F03C" w15:done="0"/>
  <w15:commentEx w15:paraId="46A19AE1" w15:done="0"/>
  <w15:commentEx w15:paraId="356C1C22" w15:done="0"/>
  <w15:commentEx w15:paraId="49BCD208" w15:paraIdParent="356C1C22" w15:done="0"/>
  <w15:commentEx w15:paraId="31A2B9E7" w15:done="0"/>
  <w15:commentEx w15:paraId="68CE6782" w15:done="0"/>
  <w15:commentEx w15:paraId="26608409" w15:paraIdParent="68CE6782" w15:done="0"/>
  <w15:commentEx w15:paraId="7F46C0E2" w15:done="0"/>
  <w15:commentEx w15:paraId="2212D7F3" w15:done="0"/>
  <w15:commentEx w15:paraId="347A29ED" w15:done="0"/>
  <w15:commentEx w15:paraId="769FDD89" w15:paraIdParent="347A29ED" w15:done="0"/>
  <w15:commentEx w15:paraId="385A8E42" w15:done="0"/>
  <w15:commentEx w15:paraId="07D75BF1" w15:done="0"/>
  <w15:commentEx w15:paraId="2E50190D" w15:done="0"/>
  <w15:commentEx w15:paraId="6F297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8DB3" w16cex:dateUtc="2023-09-08T09:10:00Z"/>
  <w16cex:commentExtensible w16cex:durableId="28A58DC4" w16cex:dateUtc="2023-09-08T09:10:00Z"/>
  <w16cex:commentExtensible w16cex:durableId="28A5B9FF" w16cex:dateUtc="2023-09-08T07:19:00Z"/>
  <w16cex:commentExtensible w16cex:durableId="28A58DEC" w16cex:dateUtc="2023-09-08T09:11:00Z"/>
  <w16cex:commentExtensible w16cex:durableId="28A5BC6F" w16cex:dateUtc="2023-09-08T07:29:00Z"/>
  <w16cex:commentExtensible w16cex:durableId="28A5BB89" w16cex:dateUtc="2023-09-08T07:26:00Z"/>
  <w16cex:commentExtensible w16cex:durableId="28A58E15" w16cex:dateUtc="2023-09-08T09:12:00Z"/>
  <w16cex:commentExtensible w16cex:durableId="28A5BDDF" w16cex:dateUtc="2023-09-08T07:35:00Z"/>
  <w16cex:commentExtensible w16cex:durableId="28A58E27" w16cex:dateUtc="2023-09-08T09:12:00Z"/>
  <w16cex:commentExtensible w16cex:durableId="28A5BEE7" w16cex:dateUtc="2023-09-08T07:40:00Z"/>
  <w16cex:commentExtensible w16cex:durableId="28A5BEFD" w16cex:dateUtc="2023-09-08T07:40:00Z"/>
  <w16cex:commentExtensible w16cex:durableId="28A5BF08" w16cex:dateUtc="2023-09-08T07:40:00Z"/>
  <w16cex:commentExtensible w16cex:durableId="28A5BF20" w16cex:dateUtc="2023-09-08T07:41:00Z"/>
  <w16cex:commentExtensible w16cex:durableId="28A5BF2A" w16cex:dateUtc="2023-09-08T07:41:00Z"/>
  <w16cex:commentExtensible w16cex:durableId="28A5BF40" w16cex:dateUtc="2023-09-08T07:41:00Z"/>
  <w16cex:commentExtensible w16cex:durableId="28A5BF5A" w16cex:dateUtc="2023-09-08T07:42:00Z"/>
  <w16cex:commentExtensible w16cex:durableId="28A5BFC1" w16cex:dateUtc="2023-09-08T07:44:00Z"/>
  <w16cex:commentExtensible w16cex:durableId="28A58E49" w16cex:dateUtc="2023-09-08T09:12:00Z"/>
  <w16cex:commentExtensible w16cex:durableId="28A58E9A" w16cex:dateUtc="2023-09-08T09:14:00Z"/>
  <w16cex:commentExtensible w16cex:durableId="28A58EB7" w16cex:dateUtc="2023-09-08T09:14:00Z"/>
  <w16cex:commentExtensible w16cex:durableId="28A58ECD" w16cex:dateUtc="2023-09-08T09:15:00Z"/>
  <w16cex:commentExtensible w16cex:durableId="28A5BFD8" w16cex:dateUtc="2023-09-08T07:44:00Z"/>
  <w16cex:commentExtensible w16cex:durableId="28A58EE7" w16cex:dateUtc="2023-09-08T09:15:00Z"/>
  <w16cex:commentExtensible w16cex:durableId="28A5BFE2" w16cex:dateUtc="2023-09-08T07:44:00Z"/>
  <w16cex:commentExtensible w16cex:durableId="28A58EFD" w16cex:dateUtc="2023-09-08T09:15:00Z"/>
  <w16cex:commentExtensible w16cex:durableId="28A5BFFA" w16cex:dateUtc="2023-09-08T07:44:00Z"/>
  <w16cex:commentExtensible w16cex:durableId="28A5C017" w16cex:dateUtc="2023-09-08T07:45:00Z"/>
  <w16cex:commentExtensible w16cex:durableId="28A5C052" w16cex:dateUtc="2023-09-08T07:46:00Z"/>
  <w16cex:commentExtensible w16cex:durableId="28A5C044" w16cex:dateUtc="2023-09-08T07:46:00Z"/>
  <w16cex:commentExtensible w16cex:durableId="28A58F41" w16cex:dateUtc="2023-09-08T09:17:00Z"/>
  <w16cex:commentExtensible w16cex:durableId="28A58F52" w16cex:dateUtc="2023-09-08T09:17:00Z"/>
  <w16cex:commentExtensible w16cex:durableId="28A5C063" w16cex:dateUtc="2023-09-08T07:46:00Z"/>
  <w16cex:commentExtensible w16cex:durableId="28A58F85" w16cex:dateUtc="2023-09-08T09:18:00Z"/>
  <w16cex:commentExtensible w16cex:durableId="28A5C083" w16cex:dateUtc="2023-09-08T07:47:00Z"/>
  <w16cex:commentExtensible w16cex:durableId="28A58F9A" w16cex:dateUtc="2023-09-08T09:18:00Z"/>
  <w16cex:commentExtensible w16cex:durableId="28A58FAC" w16cex:dateUtc="2023-09-08T09:18:00Z"/>
  <w16cex:commentExtensible w16cex:durableId="28A5C08B" w16cex:dateUtc="2023-09-08T07:47:00Z"/>
  <w16cex:commentExtensible w16cex:durableId="28A58FF5" w16cex:dateUtc="2023-09-08T09:20:00Z"/>
  <w16cex:commentExtensible w16cex:durableId="28A59023" w16cex:dateUtc="2023-09-0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1617D" w16cid:durableId="28A5B689"/>
  <w16cid:commentId w16cid:paraId="77948ACD" w16cid:durableId="28A58DB3"/>
  <w16cid:commentId w16cid:paraId="598EA206" w16cid:durableId="28A58DC4"/>
  <w16cid:commentId w16cid:paraId="1EA35D32" w16cid:durableId="28A5B68A"/>
  <w16cid:commentId w16cid:paraId="655A057D" w16cid:durableId="28A5B68B"/>
  <w16cid:commentId w16cid:paraId="45C73192" w16cid:durableId="28A5B68C"/>
  <w16cid:commentId w16cid:paraId="155228A2" w16cid:durableId="28A5B68D"/>
  <w16cid:commentId w16cid:paraId="086D4F7E" w16cid:durableId="28A5B68E"/>
  <w16cid:commentId w16cid:paraId="678B4ED1" w16cid:durableId="28A5B9FF"/>
  <w16cid:commentId w16cid:paraId="7C855426" w16cid:durableId="28A58DEC"/>
  <w16cid:commentId w16cid:paraId="67647F3D" w16cid:durableId="28A5B68F"/>
  <w16cid:commentId w16cid:paraId="37AA74D9" w16cid:durableId="28A5B690"/>
  <w16cid:commentId w16cid:paraId="61E9106D" w16cid:durableId="28A5B691"/>
  <w16cid:commentId w16cid:paraId="5536F04B" w16cid:durableId="28A5BC6F"/>
  <w16cid:commentId w16cid:paraId="315B198A" w16cid:durableId="28A5B692"/>
  <w16cid:commentId w16cid:paraId="3581B860" w16cid:durableId="28A5BB89"/>
  <w16cid:commentId w16cid:paraId="734B24FD" w16cid:durableId="28A5B693"/>
  <w16cid:commentId w16cid:paraId="6DB33D73" w16cid:durableId="28A5B694"/>
  <w16cid:commentId w16cid:paraId="67236E73" w16cid:durableId="28A5B695"/>
  <w16cid:commentId w16cid:paraId="0C9BFF79" w16cid:durableId="28A58E15"/>
  <w16cid:commentId w16cid:paraId="323A4B5A" w16cid:durableId="28A5B696"/>
  <w16cid:commentId w16cid:paraId="03A62689" w16cid:durableId="28A5B697"/>
  <w16cid:commentId w16cid:paraId="77017D14" w16cid:durableId="28A5BDDF"/>
  <w16cid:commentId w16cid:paraId="1F1C08AC" w16cid:durableId="28A5B698"/>
  <w16cid:commentId w16cid:paraId="7CA51358" w16cid:durableId="28A5B699"/>
  <w16cid:commentId w16cid:paraId="2C144967" w16cid:durableId="28A58E27"/>
  <w16cid:commentId w16cid:paraId="5B710308" w16cid:durableId="28A5B69A"/>
  <w16cid:commentId w16cid:paraId="35FD382E" w16cid:durableId="28A5B69B"/>
  <w16cid:commentId w16cid:paraId="23B06EAE" w16cid:durableId="28A5B69C"/>
  <w16cid:commentId w16cid:paraId="4CA87AAD" w16cid:durableId="28A5B69D"/>
  <w16cid:commentId w16cid:paraId="3AF80F37" w16cid:durableId="28A5B69E"/>
  <w16cid:commentId w16cid:paraId="02B66355" w16cid:durableId="28A5BEE7"/>
  <w16cid:commentId w16cid:paraId="7DB3460E" w16cid:durableId="28A5B69F"/>
  <w16cid:commentId w16cid:paraId="0870232F" w16cid:durableId="28A5BEFD"/>
  <w16cid:commentId w16cid:paraId="1413288D" w16cid:durableId="28A5B6A0"/>
  <w16cid:commentId w16cid:paraId="174C2CEB" w16cid:durableId="28A5BF08"/>
  <w16cid:commentId w16cid:paraId="50D728F7" w16cid:durableId="28A5B6A1"/>
  <w16cid:commentId w16cid:paraId="38D21EC2" w16cid:durableId="28A5B6A2"/>
  <w16cid:commentId w16cid:paraId="737195B1" w16cid:durableId="28A5BF20"/>
  <w16cid:commentId w16cid:paraId="38EE21DF" w16cid:durableId="28A5B6A3"/>
  <w16cid:commentId w16cid:paraId="25B8055D" w16cid:durableId="28A5BF2A"/>
  <w16cid:commentId w16cid:paraId="13363ACD" w16cid:durableId="28A5B6A4"/>
  <w16cid:commentId w16cid:paraId="56E625B0" w16cid:durableId="28A5BF40"/>
  <w16cid:commentId w16cid:paraId="29E62576" w16cid:durableId="28A5B6A5"/>
  <w16cid:commentId w16cid:paraId="342E0B8B" w16cid:durableId="28A5BF5A"/>
  <w16cid:commentId w16cid:paraId="13E04188" w16cid:durableId="28A5B6A6"/>
  <w16cid:commentId w16cid:paraId="17A48F7A" w16cid:durableId="28A5BFC1"/>
  <w16cid:commentId w16cid:paraId="320EF218" w16cid:durableId="28A58E49"/>
  <w16cid:commentId w16cid:paraId="0B346CF9" w16cid:durableId="28A58E9A"/>
  <w16cid:commentId w16cid:paraId="59E234AB" w16cid:durableId="28A58EB7"/>
  <w16cid:commentId w16cid:paraId="3D226D23" w16cid:durableId="28A58ECD"/>
  <w16cid:commentId w16cid:paraId="535D4473" w16cid:durableId="28A5B6A7"/>
  <w16cid:commentId w16cid:paraId="5282FA98" w16cid:durableId="28A5BFD8"/>
  <w16cid:commentId w16cid:paraId="7FD65C91" w16cid:durableId="28A58EE7"/>
  <w16cid:commentId w16cid:paraId="6C6B3EFF" w16cid:durableId="28A5B6A8"/>
  <w16cid:commentId w16cid:paraId="22BE43C4" w16cid:durableId="28A5BFE2"/>
  <w16cid:commentId w16cid:paraId="30F605D9" w16cid:durableId="28A58EFD"/>
  <w16cid:commentId w16cid:paraId="3D970AF5" w16cid:durableId="28A5B6A9"/>
  <w16cid:commentId w16cid:paraId="03FF7BC9" w16cid:durableId="28A5BFFA"/>
  <w16cid:commentId w16cid:paraId="25836B93" w16cid:durableId="28A5B6AA"/>
  <w16cid:commentId w16cid:paraId="6E27E3D2" w16cid:durableId="28A5C017"/>
  <w16cid:commentId w16cid:paraId="0A2316FC" w16cid:durableId="28A5B6AB"/>
  <w16cid:commentId w16cid:paraId="12BA259B" w16cid:durableId="28A5C052"/>
  <w16cid:commentId w16cid:paraId="30FF29AD" w16cid:durableId="28A5B6AC"/>
  <w16cid:commentId w16cid:paraId="77DEEDEC" w16cid:durableId="28A5C044"/>
  <w16cid:commentId w16cid:paraId="2C8C3667" w16cid:durableId="28A5B6AD"/>
  <w16cid:commentId w16cid:paraId="2DE56AEA" w16cid:durableId="28A5B6AE"/>
  <w16cid:commentId w16cid:paraId="5C38F03C" w16cid:durableId="28A58F41"/>
  <w16cid:commentId w16cid:paraId="46A19AE1" w16cid:durableId="28A58F52"/>
  <w16cid:commentId w16cid:paraId="356C1C22" w16cid:durableId="28A5B6AF"/>
  <w16cid:commentId w16cid:paraId="49BCD208" w16cid:durableId="28A5C063"/>
  <w16cid:commentId w16cid:paraId="31A2B9E7" w16cid:durableId="28A58F85"/>
  <w16cid:commentId w16cid:paraId="68CE6782" w16cid:durableId="28A5B6B0"/>
  <w16cid:commentId w16cid:paraId="26608409" w16cid:durableId="28A5C083"/>
  <w16cid:commentId w16cid:paraId="7F46C0E2" w16cid:durableId="28A58F9A"/>
  <w16cid:commentId w16cid:paraId="2212D7F3" w16cid:durableId="28A58FAC"/>
  <w16cid:commentId w16cid:paraId="347A29ED" w16cid:durableId="28A5B6B1"/>
  <w16cid:commentId w16cid:paraId="769FDD89" w16cid:durableId="28A5C08B"/>
  <w16cid:commentId w16cid:paraId="385A8E42" w16cid:durableId="28A58FF5"/>
  <w16cid:commentId w16cid:paraId="07D75BF1" w16cid:durableId="28A5B6B2"/>
  <w16cid:commentId w16cid:paraId="2E50190D" w16cid:durableId="28A5B6B3"/>
  <w16cid:commentId w16cid:paraId="6F297A8C" w16cid:durableId="28A590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E6" w14:textId="77777777" w:rsidR="00196041" w:rsidRDefault="00196041">
      <w:pPr>
        <w:spacing w:after="0"/>
      </w:pPr>
      <w:r>
        <w:separator/>
      </w:r>
    </w:p>
  </w:endnote>
  <w:endnote w:type="continuationSeparator" w:id="0">
    <w:p w14:paraId="5BA96788" w14:textId="77777777" w:rsidR="00196041" w:rsidRDefault="00196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sig w:usb0="800002E7" w:usb1="2AC7FCFF" w:usb2="00000012"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modern"/>
    <w:pitch w:val="fixed"/>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17" w14:textId="77777777" w:rsidR="00196041" w:rsidRDefault="00196041">
      <w:pPr>
        <w:spacing w:after="0"/>
      </w:pPr>
      <w:r>
        <w:separator/>
      </w:r>
    </w:p>
  </w:footnote>
  <w:footnote w:type="continuationSeparator" w:id="0">
    <w:p w14:paraId="29D0FEF7" w14:textId="77777777" w:rsidR="00196041" w:rsidRDefault="0019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946084937">
    <w:abstractNumId w:val="2"/>
  </w:num>
  <w:num w:numId="2" w16cid:durableId="542837801">
    <w:abstractNumId w:val="1"/>
  </w:num>
  <w:num w:numId="3" w16cid:durableId="858277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ZTE-Mengjie">
    <w15:presenceInfo w15:providerId="None" w15:userId="ZTE-Mengjie"/>
  </w15:person>
  <w15:person w15:author="YuanY Zhang (张园园)">
    <w15:presenceInfo w15:providerId="AD" w15:userId="S::YuanY.Zhang@mediatek.com::95fcffd7-56b5-439e-819a-b19ada2bf72f"/>
  </w15:person>
  <w15:person w15:author="Endrit Dosti (Nokia)">
    <w15:presenceInfo w15:providerId="AD" w15:userId="S::endrit.dosti@nokia.com::b1260e4d-ce0c-457c-8e3d-41e1516167b6"/>
  </w15:person>
  <w15:person w15:author="vivo-Chenli-after RAN2#123">
    <w15:presenceInfo w15:providerId="None" w15:userId="vivo-Chenli-after RAN2#123"/>
  </w15:person>
  <w15:person w15:author="cmcc-Xiaoxuan">
    <w15:presenceInfo w15:providerId="None" w15:userId="cmcc-Xiaoxuan"/>
  </w15:person>
  <w15:person w15:author="Lenovo_Lianhai">
    <w15:presenceInfo w15:providerId="None" w15:userId="Lenovo_Lianhai"/>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A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basedOn w:val="DefaultParagraphFont"/>
    <w:link w:val="Header"/>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11238</Words>
  <Characters>64061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75149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Endrit Dosti (Nokia)</cp:lastModifiedBy>
  <cp:revision>2</cp:revision>
  <dcterms:created xsi:type="dcterms:W3CDTF">2023-09-08T09:22:00Z</dcterms:created>
  <dcterms:modified xsi:type="dcterms:W3CDTF">2023-09-08T09:22:00Z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