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Huawei, HiSilicon</w:t>
      </w:r>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2"/>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2"/>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2"/>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77777777" w:rsidR="0060606F"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1E973CFA" w14:textId="77777777" w:rsidR="0060606F" w:rsidRDefault="003A18FE" w:rsidP="00A56031">
            <w:pPr>
              <w:spacing w:before="120" w:after="120"/>
              <w:jc w:val="center"/>
              <w:rPr>
                <w:lang w:val="en-US" w:eastAsia="zh-CN"/>
              </w:rPr>
            </w:pPr>
            <w:r>
              <w:rPr>
                <w:lang w:val="en-US" w:eastAsia="zh-CN"/>
              </w:rPr>
              <w:t xml:space="preserve"> </w:t>
            </w:r>
          </w:p>
        </w:tc>
        <w:tc>
          <w:tcPr>
            <w:tcW w:w="5371" w:type="dxa"/>
            <w:vAlign w:val="center"/>
          </w:tcPr>
          <w:p w14:paraId="2B0B01D6" w14:textId="77777777" w:rsidR="0060606F" w:rsidRDefault="003A18FE" w:rsidP="00A56031">
            <w:pPr>
              <w:spacing w:before="120" w:after="120"/>
              <w:jc w:val="center"/>
              <w:rPr>
                <w:lang w:val="en-US" w:eastAsia="zh-CN"/>
              </w:rPr>
            </w:pPr>
            <w:r>
              <w:rPr>
                <w:lang w:val="en-US" w:eastAsia="zh-CN"/>
              </w:rPr>
              <w:t xml:space="preserve"> </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77777777" w:rsidR="00455194"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4A5BAA4F" w14:textId="77777777" w:rsidR="00455194" w:rsidRDefault="003A18FE" w:rsidP="00A56031">
            <w:pPr>
              <w:spacing w:before="120" w:after="120"/>
              <w:jc w:val="center"/>
              <w:rPr>
                <w:lang w:val="en-US" w:eastAsia="zh-CN"/>
              </w:rPr>
            </w:pPr>
            <w:r>
              <w:rPr>
                <w:lang w:val="en-US" w:eastAsia="zh-CN"/>
              </w:rPr>
              <w:t xml:space="preserve"> </w:t>
            </w:r>
          </w:p>
        </w:tc>
        <w:tc>
          <w:tcPr>
            <w:tcW w:w="5371" w:type="dxa"/>
            <w:vAlign w:val="center"/>
          </w:tcPr>
          <w:p w14:paraId="39A18592" w14:textId="77777777" w:rsidR="00455194" w:rsidRDefault="003A18FE" w:rsidP="00A56031">
            <w:pPr>
              <w:spacing w:before="120" w:after="120"/>
              <w:jc w:val="center"/>
              <w:rPr>
                <w:lang w:val="en-US" w:eastAsia="zh-CN"/>
              </w:rPr>
            </w:pPr>
            <w:r>
              <w:rPr>
                <w:lang w:val="en-US" w:eastAsia="zh-CN"/>
              </w:rPr>
              <w:t xml:space="preserve"> </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77777777"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p>
        </w:tc>
        <w:tc>
          <w:tcPr>
            <w:tcW w:w="2620" w:type="dxa"/>
            <w:tcMar>
              <w:top w:w="0" w:type="dxa"/>
              <w:left w:w="108" w:type="dxa"/>
              <w:bottom w:w="0" w:type="dxa"/>
              <w:right w:w="108" w:type="dxa"/>
            </w:tcMar>
            <w:vAlign w:val="center"/>
          </w:tcPr>
          <w:p w14:paraId="3D45DBCC" w14:textId="77777777"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p>
        </w:tc>
        <w:tc>
          <w:tcPr>
            <w:tcW w:w="5371" w:type="dxa"/>
            <w:vAlign w:val="center"/>
          </w:tcPr>
          <w:p w14:paraId="3C0E0716" w14:textId="77777777"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77777777" w:rsidR="00455194"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3F14BB32" w14:textId="77777777" w:rsidR="00455194" w:rsidRDefault="003A18FE" w:rsidP="00A56031">
            <w:pPr>
              <w:spacing w:before="120" w:after="120"/>
              <w:jc w:val="center"/>
              <w:rPr>
                <w:lang w:val="en-US" w:eastAsia="zh-CN"/>
              </w:rPr>
            </w:pPr>
            <w:r>
              <w:rPr>
                <w:lang w:val="en-US" w:eastAsia="zh-CN"/>
              </w:rPr>
              <w:t xml:space="preserve"> </w:t>
            </w:r>
          </w:p>
        </w:tc>
        <w:tc>
          <w:tcPr>
            <w:tcW w:w="5371" w:type="dxa"/>
            <w:vAlign w:val="center"/>
          </w:tcPr>
          <w:p w14:paraId="195E495E" w14:textId="77777777" w:rsidR="00455194" w:rsidRDefault="003A18FE" w:rsidP="00A56031">
            <w:pPr>
              <w:spacing w:before="120" w:after="120"/>
              <w:jc w:val="center"/>
              <w:rPr>
                <w:lang w:val="en-US" w:eastAsia="zh-CN"/>
              </w:rPr>
            </w:pPr>
            <w:r>
              <w:rPr>
                <w:lang w:val="en-US" w:eastAsia="zh-CN"/>
              </w:rPr>
              <w:t xml:space="preserve"> </w:t>
            </w:r>
          </w:p>
        </w:tc>
      </w:tr>
      <w:tr w:rsidR="00471DA5" w14:paraId="0561D3FD" w14:textId="77777777" w:rsidTr="00A56031">
        <w:trPr>
          <w:trHeight w:val="467"/>
        </w:trPr>
        <w:tc>
          <w:tcPr>
            <w:tcW w:w="1628" w:type="dxa"/>
            <w:tcMar>
              <w:top w:w="0" w:type="dxa"/>
              <w:left w:w="108" w:type="dxa"/>
              <w:bottom w:w="0" w:type="dxa"/>
              <w:right w:w="108" w:type="dxa"/>
            </w:tcMar>
            <w:vAlign w:val="center"/>
          </w:tcPr>
          <w:p w14:paraId="6BB08126" w14:textId="77777777" w:rsidR="00471DA5" w:rsidRDefault="003A18FE" w:rsidP="00A56031">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6D5779F3" w14:textId="77777777" w:rsidR="00471DA5" w:rsidRDefault="003A18FE" w:rsidP="00A56031">
            <w:pPr>
              <w:spacing w:before="120" w:after="120"/>
              <w:jc w:val="center"/>
              <w:rPr>
                <w:lang w:val="en-US" w:eastAsia="zh-CN"/>
              </w:rPr>
            </w:pPr>
            <w:r>
              <w:rPr>
                <w:lang w:val="en-US" w:eastAsia="zh-CN"/>
              </w:rPr>
              <w:t xml:space="preserve"> </w:t>
            </w:r>
          </w:p>
        </w:tc>
        <w:tc>
          <w:tcPr>
            <w:tcW w:w="5371" w:type="dxa"/>
            <w:vAlign w:val="center"/>
          </w:tcPr>
          <w:p w14:paraId="4FEE55E3" w14:textId="77777777" w:rsidR="00471DA5" w:rsidRDefault="003A18FE" w:rsidP="00A56031">
            <w:pPr>
              <w:spacing w:before="120" w:after="120"/>
              <w:jc w:val="center"/>
              <w:rPr>
                <w:lang w:val="en-US" w:eastAsia="zh-CN"/>
              </w:rPr>
            </w:pPr>
            <w:r>
              <w:rPr>
                <w:lang w:val="en-US" w:eastAsia="zh-CN"/>
              </w:rPr>
              <w:t xml:space="preserve"> </w:t>
            </w:r>
          </w:p>
        </w:tc>
      </w:tr>
      <w:tr w:rsidR="00E36BB0" w14:paraId="5F421138" w14:textId="77777777" w:rsidTr="00A56031">
        <w:trPr>
          <w:trHeight w:val="467"/>
        </w:trPr>
        <w:tc>
          <w:tcPr>
            <w:tcW w:w="1628" w:type="dxa"/>
            <w:tcMar>
              <w:top w:w="0" w:type="dxa"/>
              <w:left w:w="108" w:type="dxa"/>
              <w:bottom w:w="0" w:type="dxa"/>
              <w:right w:w="108" w:type="dxa"/>
            </w:tcMar>
            <w:vAlign w:val="center"/>
          </w:tcPr>
          <w:p w14:paraId="150E4151" w14:textId="77777777" w:rsidR="00E36BB0" w:rsidRDefault="003A18FE" w:rsidP="00E36BB0">
            <w:pPr>
              <w:spacing w:before="120" w:after="120"/>
              <w:jc w:val="center"/>
              <w:rPr>
                <w:lang w:val="en-US" w:eastAsia="zh-CN"/>
              </w:rPr>
            </w:pPr>
            <w:r>
              <w:rPr>
                <w:lang w:val="en-US" w:eastAsia="zh-CN"/>
              </w:rPr>
              <w:t xml:space="preserve"> </w:t>
            </w:r>
          </w:p>
        </w:tc>
        <w:tc>
          <w:tcPr>
            <w:tcW w:w="2620" w:type="dxa"/>
            <w:tcMar>
              <w:top w:w="0" w:type="dxa"/>
              <w:left w:w="108" w:type="dxa"/>
              <w:bottom w:w="0" w:type="dxa"/>
              <w:right w:w="108" w:type="dxa"/>
            </w:tcMar>
            <w:vAlign w:val="center"/>
          </w:tcPr>
          <w:p w14:paraId="5EEC80F0" w14:textId="77777777" w:rsidR="00E36BB0" w:rsidRDefault="003A18FE" w:rsidP="00E36BB0">
            <w:pPr>
              <w:spacing w:before="120" w:after="120"/>
              <w:jc w:val="center"/>
              <w:rPr>
                <w:lang w:val="en-US" w:eastAsia="zh-CN"/>
              </w:rPr>
            </w:pPr>
            <w:r>
              <w:rPr>
                <w:lang w:val="en-US" w:eastAsia="zh-CN"/>
              </w:rPr>
              <w:t xml:space="preserve"> </w:t>
            </w:r>
          </w:p>
        </w:tc>
        <w:tc>
          <w:tcPr>
            <w:tcW w:w="5371" w:type="dxa"/>
            <w:vAlign w:val="center"/>
          </w:tcPr>
          <w:p w14:paraId="321B6017" w14:textId="77777777" w:rsidR="00E36BB0" w:rsidRDefault="003A18FE" w:rsidP="00E36BB0">
            <w:pPr>
              <w:spacing w:before="120" w:after="120"/>
              <w:jc w:val="center"/>
              <w:rPr>
                <w:lang w:val="en-US" w:eastAsia="zh-CN"/>
              </w:rPr>
            </w:pPr>
            <w:r>
              <w:rPr>
                <w:lang w:val="en-US" w:eastAsia="zh-CN"/>
              </w:rPr>
              <w:t xml:space="preserve"> </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9"/>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3"/>
        <w:tblW w:w="0" w:type="auto"/>
        <w:tblLook w:val="04A0" w:firstRow="1" w:lastRow="0" w:firstColumn="1" w:lastColumn="0" w:noHBand="0" w:noVBand="1"/>
      </w:tblPr>
      <w:tblGrid>
        <w:gridCol w:w="9016"/>
      </w:tblGrid>
      <w:tr w:rsidR="00C5367F" w:rsidRPr="00406D85" w14:paraId="286EA600" w14:textId="77777777" w:rsidTr="00BA42DA">
        <w:tc>
          <w:tcPr>
            <w:tcW w:w="9016" w:type="dxa"/>
          </w:tcPr>
          <w:p w14:paraId="2EAE4D6A" w14:textId="77777777" w:rsidR="00C5367F" w:rsidRPr="00406D85" w:rsidRDefault="00C5367F" w:rsidP="00BA42DA">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lastRenderedPageBreak/>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3"/>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suggest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3"/>
        <w:gridCol w:w="2005"/>
        <w:gridCol w:w="6261"/>
      </w:tblGrid>
      <w:tr w:rsidR="009735DC" w:rsidRPr="006F13C9" w14:paraId="7B9C198A" w14:textId="77777777" w:rsidTr="00BD46DB">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0787BB87" w14:textId="77777777" w:rsidR="009735DC" w:rsidRPr="006F13C9" w:rsidRDefault="00B94E5D" w:rsidP="00B94E5D">
            <w:pPr>
              <w:keepNext/>
              <w:keepLines/>
              <w:spacing w:after="0"/>
              <w:jc w:val="center"/>
              <w:rPr>
                <w:rFonts w:ascii="Arial" w:hAnsi="Arial"/>
                <w:b/>
                <w:sz w:val="18"/>
                <w:lang w:eastAsia="ja-JP"/>
              </w:rPr>
            </w:pPr>
            <w:r>
              <w:rPr>
                <w:rFonts w:ascii="Arial" w:hAnsi="Arial"/>
                <w:b/>
                <w:sz w:val="18"/>
                <w:lang w:eastAsia="ja-JP"/>
              </w:rPr>
              <w:t>Yes</w:t>
            </w:r>
            <w:r w:rsidR="009735DC">
              <w:rPr>
                <w:rFonts w:ascii="Arial" w:hAnsi="Arial"/>
                <w:b/>
                <w:sz w:val="18"/>
                <w:lang w:eastAsia="ja-JP"/>
              </w:rPr>
              <w:t xml:space="preserve"> or </w:t>
            </w:r>
            <w:r>
              <w:rPr>
                <w:rFonts w:ascii="Arial" w:hAnsi="Arial"/>
                <w:b/>
                <w:sz w:val="18"/>
                <w:lang w:eastAsia="ja-JP"/>
              </w:rPr>
              <w:t>not</w:t>
            </w:r>
          </w:p>
        </w:tc>
        <w:tc>
          <w:tcPr>
            <w:tcW w:w="6262"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D46DB">
        <w:tc>
          <w:tcPr>
            <w:tcW w:w="1364" w:type="dxa"/>
          </w:tcPr>
          <w:p w14:paraId="2E8CB972" w14:textId="77777777" w:rsidR="009735DC" w:rsidRPr="006F13C9" w:rsidRDefault="009735DC" w:rsidP="00BD46DB">
            <w:pPr>
              <w:keepNext/>
              <w:keepLines/>
              <w:spacing w:after="0"/>
              <w:rPr>
                <w:rFonts w:ascii="Arial" w:hAnsi="Arial"/>
                <w:sz w:val="18"/>
                <w:lang w:eastAsia="ja-JP"/>
              </w:rPr>
            </w:pPr>
          </w:p>
        </w:tc>
        <w:tc>
          <w:tcPr>
            <w:tcW w:w="2005" w:type="dxa"/>
          </w:tcPr>
          <w:p w14:paraId="67B31D0F" w14:textId="77777777" w:rsidR="009735DC" w:rsidRPr="006F13C9" w:rsidRDefault="009735DC" w:rsidP="00BD46DB">
            <w:pPr>
              <w:keepNext/>
              <w:keepLines/>
              <w:spacing w:after="0"/>
              <w:rPr>
                <w:rFonts w:ascii="Arial" w:hAnsi="Arial"/>
                <w:sz w:val="18"/>
                <w:lang w:eastAsia="ja-JP"/>
              </w:rPr>
            </w:pPr>
          </w:p>
        </w:tc>
        <w:tc>
          <w:tcPr>
            <w:tcW w:w="6262" w:type="dxa"/>
          </w:tcPr>
          <w:p w14:paraId="5D6EAFB3" w14:textId="77777777" w:rsidR="009735DC" w:rsidRPr="006F13C9" w:rsidRDefault="009735DC" w:rsidP="00BD46DB">
            <w:pPr>
              <w:keepNext/>
              <w:keepLines/>
              <w:spacing w:after="0"/>
              <w:rPr>
                <w:rFonts w:ascii="Arial" w:hAnsi="Arial"/>
                <w:sz w:val="18"/>
                <w:lang w:eastAsia="ja-JP"/>
              </w:rPr>
            </w:pPr>
          </w:p>
        </w:tc>
      </w:tr>
      <w:tr w:rsidR="00EB67B4" w:rsidRPr="006F13C9" w14:paraId="02ADB0EB" w14:textId="77777777" w:rsidTr="00BD46DB">
        <w:tc>
          <w:tcPr>
            <w:tcW w:w="1364" w:type="dxa"/>
          </w:tcPr>
          <w:p w14:paraId="1BE68A96" w14:textId="77777777" w:rsidR="00EB67B4" w:rsidRPr="006F13C9" w:rsidRDefault="00EB67B4" w:rsidP="00BD46DB">
            <w:pPr>
              <w:keepNext/>
              <w:keepLines/>
              <w:spacing w:after="0"/>
              <w:rPr>
                <w:rFonts w:ascii="Arial" w:hAnsi="Arial"/>
                <w:sz w:val="18"/>
                <w:lang w:eastAsia="ja-JP"/>
              </w:rPr>
            </w:pPr>
          </w:p>
        </w:tc>
        <w:tc>
          <w:tcPr>
            <w:tcW w:w="2005" w:type="dxa"/>
          </w:tcPr>
          <w:p w14:paraId="765F6877" w14:textId="77777777" w:rsidR="00EB67B4" w:rsidRPr="006F13C9" w:rsidRDefault="00EB67B4" w:rsidP="00BD46DB">
            <w:pPr>
              <w:keepNext/>
              <w:keepLines/>
              <w:spacing w:after="0"/>
              <w:rPr>
                <w:rFonts w:ascii="Arial" w:hAnsi="Arial"/>
                <w:sz w:val="18"/>
                <w:lang w:eastAsia="ja-JP"/>
              </w:rPr>
            </w:pPr>
          </w:p>
        </w:tc>
        <w:tc>
          <w:tcPr>
            <w:tcW w:w="6262" w:type="dxa"/>
          </w:tcPr>
          <w:p w14:paraId="4537A47A" w14:textId="77777777" w:rsidR="00EB67B4" w:rsidRPr="006F13C9" w:rsidRDefault="00EB67B4" w:rsidP="00BD46DB">
            <w:pPr>
              <w:keepNext/>
              <w:keepLines/>
              <w:spacing w:after="0"/>
              <w:rPr>
                <w:rFonts w:ascii="Arial" w:hAnsi="Arial"/>
                <w:sz w:val="18"/>
                <w:lang w:eastAsia="ja-JP"/>
              </w:rPr>
            </w:pPr>
          </w:p>
        </w:tc>
      </w:tr>
      <w:tr w:rsidR="00EB67B4" w:rsidRPr="006F13C9" w14:paraId="3F7FC36F" w14:textId="77777777" w:rsidTr="00BD46DB">
        <w:tc>
          <w:tcPr>
            <w:tcW w:w="1364" w:type="dxa"/>
          </w:tcPr>
          <w:p w14:paraId="198819A4" w14:textId="77777777" w:rsidR="00EB67B4" w:rsidRPr="006F13C9" w:rsidRDefault="00EB67B4" w:rsidP="00BD46DB">
            <w:pPr>
              <w:keepNext/>
              <w:keepLines/>
              <w:spacing w:after="0"/>
              <w:rPr>
                <w:rFonts w:ascii="Arial" w:hAnsi="Arial"/>
                <w:sz w:val="18"/>
                <w:lang w:eastAsia="ja-JP"/>
              </w:rPr>
            </w:pPr>
          </w:p>
        </w:tc>
        <w:tc>
          <w:tcPr>
            <w:tcW w:w="2005" w:type="dxa"/>
          </w:tcPr>
          <w:p w14:paraId="154C65F3" w14:textId="77777777" w:rsidR="00EB67B4" w:rsidRPr="006F13C9" w:rsidRDefault="00EB67B4" w:rsidP="00BD46DB">
            <w:pPr>
              <w:keepNext/>
              <w:keepLines/>
              <w:spacing w:after="0"/>
              <w:rPr>
                <w:rFonts w:ascii="Arial" w:hAnsi="Arial"/>
                <w:sz w:val="18"/>
                <w:lang w:eastAsia="ja-JP"/>
              </w:rPr>
            </w:pPr>
          </w:p>
        </w:tc>
        <w:tc>
          <w:tcPr>
            <w:tcW w:w="6262" w:type="dxa"/>
          </w:tcPr>
          <w:p w14:paraId="2EEFC5B0" w14:textId="77777777" w:rsidR="00EB67B4" w:rsidRPr="006F13C9" w:rsidRDefault="00EB67B4" w:rsidP="00BD46DB">
            <w:pPr>
              <w:keepNext/>
              <w:keepLines/>
              <w:spacing w:after="0"/>
              <w:rPr>
                <w:rFonts w:ascii="Arial" w:hAnsi="Arial"/>
                <w:sz w:val="18"/>
                <w:lang w:eastAsia="ja-JP"/>
              </w:rPr>
            </w:pPr>
          </w:p>
        </w:tc>
      </w:tr>
      <w:tr w:rsidR="00EB67B4" w:rsidRPr="006F13C9" w14:paraId="3A4E7146" w14:textId="77777777" w:rsidTr="00BD46DB">
        <w:tc>
          <w:tcPr>
            <w:tcW w:w="1364" w:type="dxa"/>
          </w:tcPr>
          <w:p w14:paraId="3D0C7A01" w14:textId="77777777" w:rsidR="00EB67B4" w:rsidRPr="006F13C9" w:rsidRDefault="00EB67B4" w:rsidP="00BD46DB">
            <w:pPr>
              <w:keepNext/>
              <w:keepLines/>
              <w:spacing w:after="0"/>
              <w:rPr>
                <w:rFonts w:ascii="Arial" w:hAnsi="Arial"/>
                <w:sz w:val="18"/>
                <w:lang w:eastAsia="ja-JP"/>
              </w:rPr>
            </w:pPr>
          </w:p>
        </w:tc>
        <w:tc>
          <w:tcPr>
            <w:tcW w:w="2005" w:type="dxa"/>
          </w:tcPr>
          <w:p w14:paraId="22B144CB" w14:textId="77777777" w:rsidR="00EB67B4" w:rsidRPr="006F13C9" w:rsidRDefault="00EB67B4" w:rsidP="00BD46DB">
            <w:pPr>
              <w:keepNext/>
              <w:keepLines/>
              <w:spacing w:after="0"/>
              <w:rPr>
                <w:rFonts w:ascii="Arial" w:hAnsi="Arial"/>
                <w:sz w:val="18"/>
                <w:lang w:eastAsia="ja-JP"/>
              </w:rPr>
            </w:pPr>
          </w:p>
        </w:tc>
        <w:tc>
          <w:tcPr>
            <w:tcW w:w="6262" w:type="dxa"/>
          </w:tcPr>
          <w:p w14:paraId="05A8DDB7" w14:textId="77777777" w:rsidR="00EB67B4" w:rsidRPr="006F13C9" w:rsidRDefault="00EB67B4" w:rsidP="00BD46DB">
            <w:pPr>
              <w:keepNext/>
              <w:keepLines/>
              <w:spacing w:after="0"/>
              <w:rPr>
                <w:rFonts w:ascii="Arial" w:hAnsi="Arial"/>
                <w:sz w:val="18"/>
                <w:lang w:eastAsia="ja-JP"/>
              </w:rPr>
            </w:pPr>
          </w:p>
        </w:tc>
      </w:tr>
      <w:tr w:rsidR="00EB67B4" w:rsidRPr="006F13C9" w14:paraId="376FF3AD" w14:textId="77777777" w:rsidTr="00BD46DB">
        <w:tc>
          <w:tcPr>
            <w:tcW w:w="1364" w:type="dxa"/>
          </w:tcPr>
          <w:p w14:paraId="6E5C6251" w14:textId="77777777" w:rsidR="00EB67B4" w:rsidRPr="006F13C9" w:rsidRDefault="00EB67B4" w:rsidP="00BD46DB">
            <w:pPr>
              <w:keepNext/>
              <w:keepLines/>
              <w:spacing w:after="0"/>
              <w:rPr>
                <w:rFonts w:ascii="Arial" w:hAnsi="Arial"/>
                <w:sz w:val="18"/>
                <w:lang w:eastAsia="ja-JP"/>
              </w:rPr>
            </w:pPr>
          </w:p>
        </w:tc>
        <w:tc>
          <w:tcPr>
            <w:tcW w:w="2005" w:type="dxa"/>
          </w:tcPr>
          <w:p w14:paraId="6934C019" w14:textId="77777777" w:rsidR="00EB67B4" w:rsidRPr="006F13C9" w:rsidRDefault="00EB67B4" w:rsidP="00BD46DB">
            <w:pPr>
              <w:keepNext/>
              <w:keepLines/>
              <w:spacing w:after="0"/>
              <w:rPr>
                <w:rFonts w:ascii="Arial" w:hAnsi="Arial"/>
                <w:sz w:val="18"/>
                <w:lang w:eastAsia="ja-JP"/>
              </w:rPr>
            </w:pPr>
          </w:p>
        </w:tc>
        <w:tc>
          <w:tcPr>
            <w:tcW w:w="6262" w:type="dxa"/>
          </w:tcPr>
          <w:p w14:paraId="27BA76E5" w14:textId="77777777" w:rsidR="00EB67B4" w:rsidRPr="006F13C9" w:rsidRDefault="00EB67B4" w:rsidP="00BD46DB">
            <w:pPr>
              <w:keepNext/>
              <w:keepLines/>
              <w:spacing w:after="0"/>
              <w:rPr>
                <w:rFonts w:ascii="Arial" w:hAnsi="Arial"/>
                <w:sz w:val="18"/>
                <w:lang w:eastAsia="ja-JP"/>
              </w:rPr>
            </w:pPr>
          </w:p>
        </w:tc>
      </w:tr>
      <w:tr w:rsidR="00EB67B4" w:rsidRPr="006F13C9" w14:paraId="7A5E2210" w14:textId="77777777" w:rsidTr="00BD46DB">
        <w:tc>
          <w:tcPr>
            <w:tcW w:w="1364" w:type="dxa"/>
          </w:tcPr>
          <w:p w14:paraId="5CE40E6F" w14:textId="77777777" w:rsidR="00EB67B4" w:rsidRPr="006F13C9" w:rsidRDefault="00EB67B4" w:rsidP="00BD46DB">
            <w:pPr>
              <w:keepNext/>
              <w:keepLines/>
              <w:spacing w:after="0"/>
              <w:rPr>
                <w:rFonts w:ascii="Arial" w:hAnsi="Arial"/>
                <w:sz w:val="18"/>
                <w:lang w:eastAsia="ja-JP"/>
              </w:rPr>
            </w:pPr>
          </w:p>
        </w:tc>
        <w:tc>
          <w:tcPr>
            <w:tcW w:w="2005" w:type="dxa"/>
          </w:tcPr>
          <w:p w14:paraId="340AA951" w14:textId="77777777" w:rsidR="00EB67B4" w:rsidRPr="006F13C9" w:rsidRDefault="00EB67B4" w:rsidP="00BD46DB">
            <w:pPr>
              <w:keepNext/>
              <w:keepLines/>
              <w:spacing w:after="0"/>
              <w:rPr>
                <w:rFonts w:ascii="Arial" w:hAnsi="Arial"/>
                <w:sz w:val="18"/>
                <w:lang w:eastAsia="ja-JP"/>
              </w:rPr>
            </w:pPr>
          </w:p>
        </w:tc>
        <w:tc>
          <w:tcPr>
            <w:tcW w:w="6262" w:type="dxa"/>
          </w:tcPr>
          <w:p w14:paraId="180E5EF9" w14:textId="77777777" w:rsidR="00EB67B4" w:rsidRPr="006F13C9" w:rsidRDefault="00EB67B4" w:rsidP="00BD46DB">
            <w:pPr>
              <w:keepNext/>
              <w:keepLines/>
              <w:spacing w:after="0"/>
              <w:rPr>
                <w:rFonts w:ascii="Arial" w:hAnsi="Arial"/>
                <w:sz w:val="18"/>
                <w:lang w:eastAsia="ja-JP"/>
              </w:rPr>
            </w:pPr>
          </w:p>
        </w:tc>
      </w:tr>
    </w:tbl>
    <w:p w14:paraId="01F4A569" w14:textId="77777777" w:rsidR="009735DC" w:rsidRDefault="009735DC" w:rsidP="005A0639">
      <w:pPr>
        <w:pStyle w:val="EmailDiscussion2"/>
        <w:ind w:left="0" w:firstLine="0"/>
      </w:pPr>
    </w:p>
    <w:p w14:paraId="217A4B58" w14:textId="77777777" w:rsidR="00647397" w:rsidRPr="001F0AC5" w:rsidRDefault="005A0639" w:rsidP="005A0639">
      <w:pPr>
        <w:pStyle w:val="af9"/>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3"/>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1"/>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77777777"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77777777"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56D4034B"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rsrp-ThresholdMsg3-Repetition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D46DB">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2"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D46DB">
        <w:tc>
          <w:tcPr>
            <w:tcW w:w="1364" w:type="dxa"/>
          </w:tcPr>
          <w:p w14:paraId="33AD8974" w14:textId="4AF69AB4" w:rsidR="00700A91" w:rsidRPr="006F13C9" w:rsidRDefault="00700A91" w:rsidP="00BD46DB">
            <w:pPr>
              <w:keepNext/>
              <w:keepLines/>
              <w:spacing w:after="0"/>
              <w:rPr>
                <w:rFonts w:ascii="Arial" w:hAnsi="Arial" w:hint="eastAsia"/>
                <w:sz w:val="18"/>
                <w:lang w:eastAsia="zh-CN"/>
              </w:rPr>
            </w:pPr>
          </w:p>
        </w:tc>
        <w:tc>
          <w:tcPr>
            <w:tcW w:w="2005" w:type="dxa"/>
          </w:tcPr>
          <w:p w14:paraId="237EF84A" w14:textId="77777777" w:rsidR="00700A91" w:rsidRPr="006F13C9" w:rsidRDefault="00700A91" w:rsidP="00BD46DB">
            <w:pPr>
              <w:keepNext/>
              <w:keepLines/>
              <w:spacing w:after="0"/>
              <w:rPr>
                <w:rFonts w:ascii="Arial" w:hAnsi="Arial"/>
                <w:sz w:val="18"/>
                <w:lang w:eastAsia="ja-JP"/>
              </w:rPr>
            </w:pPr>
          </w:p>
        </w:tc>
        <w:tc>
          <w:tcPr>
            <w:tcW w:w="6262"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D46DB">
        <w:tc>
          <w:tcPr>
            <w:tcW w:w="1364" w:type="dxa"/>
          </w:tcPr>
          <w:p w14:paraId="7E2560A8"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7AFA043D" w14:textId="77777777" w:rsidR="00EB67B4" w:rsidRPr="006F13C9" w:rsidRDefault="00EB67B4" w:rsidP="00BD46DB">
            <w:pPr>
              <w:keepNext/>
              <w:keepLines/>
              <w:spacing w:after="0"/>
              <w:rPr>
                <w:rFonts w:ascii="Arial" w:hAnsi="Arial"/>
                <w:sz w:val="18"/>
                <w:lang w:eastAsia="ja-JP"/>
              </w:rPr>
            </w:pPr>
          </w:p>
        </w:tc>
        <w:tc>
          <w:tcPr>
            <w:tcW w:w="6262" w:type="dxa"/>
          </w:tcPr>
          <w:p w14:paraId="64819810" w14:textId="77777777" w:rsidR="00EB67B4" w:rsidRPr="006F13C9" w:rsidRDefault="00EB67B4" w:rsidP="00BD46DB">
            <w:pPr>
              <w:keepNext/>
              <w:keepLines/>
              <w:spacing w:after="0"/>
              <w:rPr>
                <w:rFonts w:ascii="Arial" w:hAnsi="Arial"/>
                <w:sz w:val="18"/>
                <w:lang w:eastAsia="ja-JP"/>
              </w:rPr>
            </w:pPr>
          </w:p>
        </w:tc>
      </w:tr>
      <w:tr w:rsidR="00EB67B4" w:rsidRPr="006F13C9" w14:paraId="3D660388" w14:textId="77777777" w:rsidTr="00BD46DB">
        <w:tc>
          <w:tcPr>
            <w:tcW w:w="1364" w:type="dxa"/>
          </w:tcPr>
          <w:p w14:paraId="210B24A6"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4389A5FB" w14:textId="77777777" w:rsidR="00EB67B4" w:rsidRPr="006F13C9" w:rsidRDefault="00EB67B4" w:rsidP="00BD46DB">
            <w:pPr>
              <w:keepNext/>
              <w:keepLines/>
              <w:spacing w:after="0"/>
              <w:rPr>
                <w:rFonts w:ascii="Arial" w:hAnsi="Arial"/>
                <w:sz w:val="18"/>
                <w:lang w:eastAsia="ja-JP"/>
              </w:rPr>
            </w:pPr>
          </w:p>
        </w:tc>
        <w:tc>
          <w:tcPr>
            <w:tcW w:w="6262" w:type="dxa"/>
          </w:tcPr>
          <w:p w14:paraId="12B1786F" w14:textId="77777777" w:rsidR="00EB67B4" w:rsidRPr="006F13C9" w:rsidRDefault="00EB67B4" w:rsidP="00BD46DB">
            <w:pPr>
              <w:keepNext/>
              <w:keepLines/>
              <w:spacing w:after="0"/>
              <w:rPr>
                <w:rFonts w:ascii="Arial" w:hAnsi="Arial"/>
                <w:sz w:val="18"/>
                <w:lang w:eastAsia="ja-JP"/>
              </w:rPr>
            </w:pPr>
          </w:p>
        </w:tc>
      </w:tr>
      <w:tr w:rsidR="00EB67B4" w:rsidRPr="006F13C9" w14:paraId="1AF0D5ED" w14:textId="77777777" w:rsidTr="00BD46DB">
        <w:tc>
          <w:tcPr>
            <w:tcW w:w="1364" w:type="dxa"/>
          </w:tcPr>
          <w:p w14:paraId="1D8CE713"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418972A8" w14:textId="77777777" w:rsidR="00EB67B4" w:rsidRPr="006F13C9" w:rsidRDefault="00EB67B4" w:rsidP="00BD46DB">
            <w:pPr>
              <w:keepNext/>
              <w:keepLines/>
              <w:spacing w:after="0"/>
              <w:rPr>
                <w:rFonts w:ascii="Arial" w:hAnsi="Arial"/>
                <w:sz w:val="18"/>
                <w:lang w:eastAsia="ja-JP"/>
              </w:rPr>
            </w:pPr>
          </w:p>
        </w:tc>
        <w:tc>
          <w:tcPr>
            <w:tcW w:w="6262" w:type="dxa"/>
          </w:tcPr>
          <w:p w14:paraId="51007E0F" w14:textId="77777777" w:rsidR="00EB67B4" w:rsidRPr="006F13C9" w:rsidRDefault="00EB67B4" w:rsidP="00BD46DB">
            <w:pPr>
              <w:keepNext/>
              <w:keepLines/>
              <w:spacing w:after="0"/>
              <w:rPr>
                <w:rFonts w:ascii="Arial" w:hAnsi="Arial"/>
                <w:sz w:val="18"/>
                <w:lang w:eastAsia="ja-JP"/>
              </w:rPr>
            </w:pPr>
          </w:p>
        </w:tc>
      </w:tr>
      <w:tr w:rsidR="00EB67B4" w:rsidRPr="006F13C9" w14:paraId="4A8836FD" w14:textId="77777777" w:rsidTr="00BD46DB">
        <w:tc>
          <w:tcPr>
            <w:tcW w:w="1364" w:type="dxa"/>
          </w:tcPr>
          <w:p w14:paraId="244B9BB9"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03A1CBA6" w14:textId="77777777" w:rsidR="00EB67B4" w:rsidRPr="006F13C9" w:rsidRDefault="00EB67B4" w:rsidP="00BD46DB">
            <w:pPr>
              <w:keepNext/>
              <w:keepLines/>
              <w:spacing w:after="0"/>
              <w:rPr>
                <w:rFonts w:ascii="Arial" w:hAnsi="Arial"/>
                <w:sz w:val="18"/>
                <w:lang w:eastAsia="ja-JP"/>
              </w:rPr>
            </w:pPr>
          </w:p>
        </w:tc>
        <w:tc>
          <w:tcPr>
            <w:tcW w:w="6262" w:type="dxa"/>
          </w:tcPr>
          <w:p w14:paraId="710E3EB2" w14:textId="77777777" w:rsidR="00EB67B4" w:rsidRPr="006F13C9" w:rsidRDefault="00EB67B4" w:rsidP="00BD46DB">
            <w:pPr>
              <w:keepNext/>
              <w:keepLines/>
              <w:spacing w:after="0"/>
              <w:rPr>
                <w:rFonts w:ascii="Arial" w:hAnsi="Arial"/>
                <w:sz w:val="18"/>
                <w:lang w:eastAsia="ja-JP"/>
              </w:rPr>
            </w:pPr>
          </w:p>
        </w:tc>
      </w:tr>
      <w:tr w:rsidR="00EB67B4" w:rsidRPr="006F13C9" w14:paraId="53E40DA4" w14:textId="77777777" w:rsidTr="00BD46DB">
        <w:tc>
          <w:tcPr>
            <w:tcW w:w="1364" w:type="dxa"/>
          </w:tcPr>
          <w:p w14:paraId="66B2595B" w14:textId="77777777" w:rsidR="00EB67B4" w:rsidRPr="00EB67B4" w:rsidRDefault="00EB67B4" w:rsidP="00BD46DB">
            <w:pPr>
              <w:keepNext/>
              <w:keepLines/>
              <w:spacing w:after="0"/>
              <w:rPr>
                <w:rFonts w:ascii="Arial" w:eastAsia="MS Mincho" w:hAnsi="Arial"/>
                <w:sz w:val="18"/>
                <w:lang w:eastAsia="ja-JP"/>
              </w:rPr>
            </w:pPr>
          </w:p>
        </w:tc>
        <w:tc>
          <w:tcPr>
            <w:tcW w:w="2005" w:type="dxa"/>
          </w:tcPr>
          <w:p w14:paraId="631AE2E8" w14:textId="77777777" w:rsidR="00EB67B4" w:rsidRPr="006F13C9" w:rsidRDefault="00EB67B4" w:rsidP="00BD46DB">
            <w:pPr>
              <w:keepNext/>
              <w:keepLines/>
              <w:spacing w:after="0"/>
              <w:rPr>
                <w:rFonts w:ascii="Arial" w:hAnsi="Arial"/>
                <w:sz w:val="18"/>
                <w:lang w:eastAsia="ja-JP"/>
              </w:rPr>
            </w:pPr>
          </w:p>
        </w:tc>
        <w:tc>
          <w:tcPr>
            <w:tcW w:w="6262" w:type="dxa"/>
          </w:tcPr>
          <w:p w14:paraId="197FB8DF" w14:textId="77777777" w:rsidR="00EB67B4" w:rsidRPr="006F13C9" w:rsidRDefault="00EB67B4" w:rsidP="00BD46DB">
            <w:pPr>
              <w:keepNext/>
              <w:keepLines/>
              <w:spacing w:after="0"/>
              <w:rPr>
                <w:rFonts w:ascii="Arial" w:hAnsi="Arial"/>
                <w:sz w:val="18"/>
                <w:lang w:eastAsia="ja-JP"/>
              </w:rPr>
            </w:pPr>
          </w:p>
        </w:tc>
      </w:tr>
    </w:tbl>
    <w:p w14:paraId="3012B4FE" w14:textId="77777777" w:rsidR="00EB67B4" w:rsidRDefault="00EB67B4" w:rsidP="00776E36">
      <w:pPr>
        <w:spacing w:beforeLines="50" w:before="120" w:after="120"/>
        <w:jc w:val="both"/>
        <w:rPr>
          <w:b/>
          <w:u w:val="single"/>
          <w:lang w:eastAsia="zh-CN"/>
        </w:rPr>
      </w:pPr>
    </w:p>
    <w:p w14:paraId="54B900FB" w14:textId="45EA92D0" w:rsidR="00776E36"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maps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3"/>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1"/>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1"/>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1"/>
        <w:spacing w:beforeLines="50" w:before="120" w:after="120"/>
        <w:ind w:left="420"/>
        <w:rPr>
          <w:sz w:val="20"/>
        </w:rPr>
      </w:pPr>
      <w:bookmarkStart w:id="3" w:name="_GoBack"/>
      <w:bookmarkEnd w:id="3"/>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6F13C9">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2"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6F13C9">
        <w:tc>
          <w:tcPr>
            <w:tcW w:w="1364" w:type="dxa"/>
          </w:tcPr>
          <w:p w14:paraId="08E3140F" w14:textId="77777777" w:rsidR="006F13C9" w:rsidRPr="006F13C9" w:rsidRDefault="006F13C9" w:rsidP="006F13C9">
            <w:pPr>
              <w:keepNext/>
              <w:keepLines/>
              <w:spacing w:after="0"/>
              <w:rPr>
                <w:rFonts w:ascii="Arial" w:hAnsi="Arial"/>
                <w:sz w:val="18"/>
                <w:lang w:eastAsia="ja-JP"/>
              </w:rPr>
            </w:pPr>
          </w:p>
        </w:tc>
        <w:tc>
          <w:tcPr>
            <w:tcW w:w="2005" w:type="dxa"/>
          </w:tcPr>
          <w:p w14:paraId="0A854A7C" w14:textId="77777777" w:rsidR="006F13C9" w:rsidRPr="006F13C9" w:rsidRDefault="006F13C9" w:rsidP="006F13C9">
            <w:pPr>
              <w:keepNext/>
              <w:keepLines/>
              <w:spacing w:after="0"/>
              <w:rPr>
                <w:rFonts w:ascii="Arial" w:hAnsi="Arial"/>
                <w:sz w:val="18"/>
                <w:lang w:eastAsia="ja-JP"/>
              </w:rPr>
            </w:pPr>
          </w:p>
        </w:tc>
        <w:tc>
          <w:tcPr>
            <w:tcW w:w="6262" w:type="dxa"/>
          </w:tcPr>
          <w:p w14:paraId="36873204" w14:textId="77777777"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6F13C9">
        <w:tc>
          <w:tcPr>
            <w:tcW w:w="1364" w:type="dxa"/>
          </w:tcPr>
          <w:p w14:paraId="563F808D" w14:textId="77777777" w:rsidR="00F05EAB" w:rsidRPr="006F13C9" w:rsidRDefault="00F05EAB" w:rsidP="006F13C9">
            <w:pPr>
              <w:keepNext/>
              <w:keepLines/>
              <w:spacing w:after="0"/>
              <w:rPr>
                <w:rFonts w:ascii="Arial" w:hAnsi="Arial"/>
                <w:sz w:val="18"/>
                <w:lang w:eastAsia="ja-JP"/>
              </w:rPr>
            </w:pPr>
          </w:p>
        </w:tc>
        <w:tc>
          <w:tcPr>
            <w:tcW w:w="2005" w:type="dxa"/>
          </w:tcPr>
          <w:p w14:paraId="5D3386AD" w14:textId="77777777" w:rsidR="00F05EAB" w:rsidRPr="006F13C9" w:rsidRDefault="00F05EAB" w:rsidP="006F13C9">
            <w:pPr>
              <w:keepNext/>
              <w:keepLines/>
              <w:spacing w:after="0"/>
              <w:rPr>
                <w:rFonts w:ascii="Arial" w:hAnsi="Arial"/>
                <w:sz w:val="18"/>
                <w:lang w:eastAsia="ja-JP"/>
              </w:rPr>
            </w:pPr>
          </w:p>
        </w:tc>
        <w:tc>
          <w:tcPr>
            <w:tcW w:w="6262" w:type="dxa"/>
          </w:tcPr>
          <w:p w14:paraId="1CC27271" w14:textId="77777777" w:rsidR="00F05EAB" w:rsidRPr="006F13C9" w:rsidRDefault="00F05EAB" w:rsidP="006F13C9">
            <w:pPr>
              <w:keepNext/>
              <w:keepLines/>
              <w:spacing w:after="0"/>
              <w:rPr>
                <w:rFonts w:ascii="Arial" w:hAnsi="Arial"/>
                <w:sz w:val="18"/>
                <w:lang w:eastAsia="ja-JP"/>
              </w:rPr>
            </w:pPr>
          </w:p>
        </w:tc>
      </w:tr>
      <w:tr w:rsidR="00F05EAB" w:rsidRPr="006F13C9" w14:paraId="1D17B954" w14:textId="77777777" w:rsidTr="006F13C9">
        <w:tc>
          <w:tcPr>
            <w:tcW w:w="1364" w:type="dxa"/>
          </w:tcPr>
          <w:p w14:paraId="4EB764C0" w14:textId="77777777" w:rsidR="00F05EAB" w:rsidRPr="006F13C9" w:rsidRDefault="00F05EAB" w:rsidP="006F13C9">
            <w:pPr>
              <w:keepNext/>
              <w:keepLines/>
              <w:spacing w:after="0"/>
              <w:rPr>
                <w:rFonts w:ascii="Arial" w:hAnsi="Arial"/>
                <w:sz w:val="18"/>
                <w:lang w:eastAsia="ja-JP"/>
              </w:rPr>
            </w:pPr>
          </w:p>
        </w:tc>
        <w:tc>
          <w:tcPr>
            <w:tcW w:w="2005" w:type="dxa"/>
          </w:tcPr>
          <w:p w14:paraId="6CA0E8CC" w14:textId="77777777" w:rsidR="00F05EAB" w:rsidRPr="006F13C9" w:rsidRDefault="00F05EAB" w:rsidP="006F13C9">
            <w:pPr>
              <w:keepNext/>
              <w:keepLines/>
              <w:spacing w:after="0"/>
              <w:rPr>
                <w:rFonts w:ascii="Arial" w:hAnsi="Arial"/>
                <w:sz w:val="18"/>
                <w:lang w:eastAsia="ja-JP"/>
              </w:rPr>
            </w:pPr>
          </w:p>
        </w:tc>
        <w:tc>
          <w:tcPr>
            <w:tcW w:w="6262" w:type="dxa"/>
          </w:tcPr>
          <w:p w14:paraId="740FCC26" w14:textId="77777777" w:rsidR="00F05EAB" w:rsidRPr="006F13C9" w:rsidRDefault="00F05EAB" w:rsidP="006F13C9">
            <w:pPr>
              <w:keepNext/>
              <w:keepLines/>
              <w:spacing w:after="0"/>
              <w:rPr>
                <w:rFonts w:ascii="Arial" w:hAnsi="Arial"/>
                <w:sz w:val="18"/>
                <w:lang w:eastAsia="ja-JP"/>
              </w:rPr>
            </w:pPr>
          </w:p>
        </w:tc>
      </w:tr>
      <w:tr w:rsidR="00F05EAB" w:rsidRPr="006F13C9" w14:paraId="76A502F2" w14:textId="77777777" w:rsidTr="006F13C9">
        <w:tc>
          <w:tcPr>
            <w:tcW w:w="1364" w:type="dxa"/>
          </w:tcPr>
          <w:p w14:paraId="43CA6AB1" w14:textId="77777777" w:rsidR="00F05EAB" w:rsidRPr="006F13C9" w:rsidRDefault="00F05EAB" w:rsidP="006F13C9">
            <w:pPr>
              <w:keepNext/>
              <w:keepLines/>
              <w:spacing w:after="0"/>
              <w:rPr>
                <w:rFonts w:ascii="Arial" w:hAnsi="Arial"/>
                <w:sz w:val="18"/>
                <w:lang w:eastAsia="ja-JP"/>
              </w:rPr>
            </w:pPr>
          </w:p>
        </w:tc>
        <w:tc>
          <w:tcPr>
            <w:tcW w:w="2005" w:type="dxa"/>
          </w:tcPr>
          <w:p w14:paraId="476BDA0C" w14:textId="77777777" w:rsidR="00F05EAB" w:rsidRPr="006F13C9" w:rsidRDefault="00F05EAB" w:rsidP="006F13C9">
            <w:pPr>
              <w:keepNext/>
              <w:keepLines/>
              <w:spacing w:after="0"/>
              <w:rPr>
                <w:rFonts w:ascii="Arial" w:hAnsi="Arial"/>
                <w:sz w:val="18"/>
                <w:lang w:eastAsia="ja-JP"/>
              </w:rPr>
            </w:pPr>
          </w:p>
        </w:tc>
        <w:tc>
          <w:tcPr>
            <w:tcW w:w="6262" w:type="dxa"/>
          </w:tcPr>
          <w:p w14:paraId="0F98DEB8" w14:textId="77777777" w:rsidR="00F05EAB" w:rsidRPr="006F13C9" w:rsidRDefault="00F05EAB" w:rsidP="006F13C9">
            <w:pPr>
              <w:keepNext/>
              <w:keepLines/>
              <w:spacing w:after="0"/>
              <w:rPr>
                <w:rFonts w:ascii="Arial" w:hAnsi="Arial"/>
                <w:sz w:val="18"/>
                <w:lang w:eastAsia="ja-JP"/>
              </w:rPr>
            </w:pPr>
          </w:p>
        </w:tc>
      </w:tr>
      <w:tr w:rsidR="00F05EAB" w:rsidRPr="006F13C9" w14:paraId="0D0C4D15" w14:textId="77777777" w:rsidTr="006F13C9">
        <w:tc>
          <w:tcPr>
            <w:tcW w:w="1364" w:type="dxa"/>
          </w:tcPr>
          <w:p w14:paraId="336EF068" w14:textId="77777777" w:rsidR="00F05EAB" w:rsidRPr="006F13C9" w:rsidRDefault="00F05EAB" w:rsidP="006F13C9">
            <w:pPr>
              <w:keepNext/>
              <w:keepLines/>
              <w:spacing w:after="0"/>
              <w:rPr>
                <w:rFonts w:ascii="Arial" w:hAnsi="Arial"/>
                <w:sz w:val="18"/>
                <w:lang w:eastAsia="ja-JP"/>
              </w:rPr>
            </w:pPr>
          </w:p>
        </w:tc>
        <w:tc>
          <w:tcPr>
            <w:tcW w:w="2005" w:type="dxa"/>
          </w:tcPr>
          <w:p w14:paraId="42098E3D" w14:textId="77777777" w:rsidR="00F05EAB" w:rsidRPr="006F13C9" w:rsidRDefault="00F05EAB" w:rsidP="006F13C9">
            <w:pPr>
              <w:keepNext/>
              <w:keepLines/>
              <w:spacing w:after="0"/>
              <w:rPr>
                <w:rFonts w:ascii="Arial" w:hAnsi="Arial"/>
                <w:sz w:val="18"/>
                <w:lang w:eastAsia="ja-JP"/>
              </w:rPr>
            </w:pPr>
          </w:p>
        </w:tc>
        <w:tc>
          <w:tcPr>
            <w:tcW w:w="6262" w:type="dxa"/>
          </w:tcPr>
          <w:p w14:paraId="03A28671" w14:textId="77777777" w:rsidR="00F05EAB" w:rsidRPr="006F13C9" w:rsidRDefault="00F05EAB" w:rsidP="006F13C9">
            <w:pPr>
              <w:keepNext/>
              <w:keepLines/>
              <w:spacing w:after="0"/>
              <w:rPr>
                <w:rFonts w:ascii="Arial" w:hAnsi="Arial"/>
                <w:sz w:val="18"/>
                <w:lang w:eastAsia="ja-JP"/>
              </w:rPr>
            </w:pPr>
          </w:p>
        </w:tc>
      </w:tr>
      <w:tr w:rsidR="00F05EAB" w:rsidRPr="006F13C9" w14:paraId="0741AAF1" w14:textId="77777777" w:rsidTr="006F13C9">
        <w:tc>
          <w:tcPr>
            <w:tcW w:w="1364" w:type="dxa"/>
          </w:tcPr>
          <w:p w14:paraId="2BF5E2AA" w14:textId="77777777" w:rsidR="00F05EAB" w:rsidRPr="006F13C9" w:rsidRDefault="00F05EAB" w:rsidP="006F13C9">
            <w:pPr>
              <w:keepNext/>
              <w:keepLines/>
              <w:spacing w:after="0"/>
              <w:rPr>
                <w:rFonts w:ascii="Arial" w:hAnsi="Arial"/>
                <w:sz w:val="18"/>
                <w:lang w:eastAsia="ja-JP"/>
              </w:rPr>
            </w:pPr>
          </w:p>
        </w:tc>
        <w:tc>
          <w:tcPr>
            <w:tcW w:w="2005" w:type="dxa"/>
          </w:tcPr>
          <w:p w14:paraId="13056AE7" w14:textId="77777777" w:rsidR="00F05EAB" w:rsidRPr="006F13C9" w:rsidRDefault="00F05EAB" w:rsidP="006F13C9">
            <w:pPr>
              <w:keepNext/>
              <w:keepLines/>
              <w:spacing w:after="0"/>
              <w:rPr>
                <w:rFonts w:ascii="Arial" w:hAnsi="Arial"/>
                <w:sz w:val="18"/>
                <w:lang w:eastAsia="ja-JP"/>
              </w:rPr>
            </w:pPr>
          </w:p>
        </w:tc>
        <w:tc>
          <w:tcPr>
            <w:tcW w:w="6262" w:type="dxa"/>
          </w:tcPr>
          <w:p w14:paraId="51E2DCE9" w14:textId="77777777" w:rsidR="00F05EAB" w:rsidRPr="006F13C9" w:rsidRDefault="00F05EAB" w:rsidP="006F13C9">
            <w:pPr>
              <w:keepNext/>
              <w:keepLines/>
              <w:spacing w:after="0"/>
              <w:rPr>
                <w:rFonts w:ascii="Arial" w:hAnsi="Arial"/>
                <w:sz w:val="18"/>
                <w:lang w:eastAsia="ja-JP"/>
              </w:rPr>
            </w:pPr>
          </w:p>
        </w:tc>
      </w:tr>
    </w:tbl>
    <w:p w14:paraId="5BD53B26" w14:textId="77777777" w:rsidR="004F5D46" w:rsidRPr="006F13C9" w:rsidRDefault="004F5D46" w:rsidP="00776E36">
      <w:pPr>
        <w:spacing w:beforeLines="50" w:before="120" w:after="120"/>
        <w:jc w:val="both"/>
        <w:rPr>
          <w:lang w:val="en-US" w:eastAsia="zh-CN"/>
        </w:rPr>
      </w:pPr>
    </w:p>
    <w:p w14:paraId="22A2C98A" w14:textId="14B98582" w:rsidR="00385F3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3"/>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9"/>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A42DA">
        <w:tc>
          <w:tcPr>
            <w:tcW w:w="1364" w:type="dxa"/>
          </w:tcPr>
          <w:p w14:paraId="448E1EA1"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BA42DA">
            <w:pPr>
              <w:keepNext/>
              <w:keepLines/>
              <w:spacing w:after="0"/>
              <w:jc w:val="center"/>
              <w:rPr>
                <w:rFonts w:ascii="Arial" w:hAnsi="Arial"/>
                <w:b/>
                <w:sz w:val="18"/>
                <w:lang w:eastAsia="ja-JP"/>
              </w:rPr>
            </w:pPr>
            <w:r>
              <w:rPr>
                <w:rFonts w:ascii="Arial" w:hAnsi="Arial"/>
                <w:b/>
                <w:sz w:val="18"/>
                <w:lang w:eastAsia="ja-JP"/>
              </w:rPr>
              <w:t>Yes or No</w:t>
            </w:r>
          </w:p>
        </w:tc>
        <w:tc>
          <w:tcPr>
            <w:tcW w:w="6262" w:type="dxa"/>
          </w:tcPr>
          <w:p w14:paraId="17F7F5D3" w14:textId="77777777" w:rsidR="0028475E" w:rsidRPr="006F13C9" w:rsidRDefault="0028475E"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A42DA">
        <w:tc>
          <w:tcPr>
            <w:tcW w:w="1364" w:type="dxa"/>
          </w:tcPr>
          <w:p w14:paraId="3F20BA09" w14:textId="77777777" w:rsidR="0028475E" w:rsidRPr="006F13C9" w:rsidRDefault="0028475E" w:rsidP="0028475E">
            <w:pPr>
              <w:keepNext/>
              <w:keepLines/>
              <w:spacing w:after="0"/>
              <w:jc w:val="center"/>
              <w:rPr>
                <w:rFonts w:ascii="Arial" w:hAnsi="Arial"/>
                <w:sz w:val="18"/>
                <w:lang w:eastAsia="ja-JP"/>
              </w:rPr>
            </w:pPr>
          </w:p>
        </w:tc>
        <w:tc>
          <w:tcPr>
            <w:tcW w:w="2005" w:type="dxa"/>
          </w:tcPr>
          <w:p w14:paraId="658DB5AC" w14:textId="77777777" w:rsidR="0028475E" w:rsidRPr="006F13C9" w:rsidRDefault="0028475E" w:rsidP="00BA42DA">
            <w:pPr>
              <w:keepNext/>
              <w:keepLines/>
              <w:spacing w:after="0"/>
              <w:rPr>
                <w:rFonts w:ascii="Arial" w:hAnsi="Arial"/>
                <w:sz w:val="18"/>
                <w:lang w:eastAsia="ja-JP"/>
              </w:rPr>
            </w:pPr>
          </w:p>
        </w:tc>
        <w:tc>
          <w:tcPr>
            <w:tcW w:w="6262" w:type="dxa"/>
          </w:tcPr>
          <w:p w14:paraId="087F6F7D" w14:textId="77777777" w:rsidR="0028475E" w:rsidRPr="006F13C9" w:rsidRDefault="0028475E" w:rsidP="00BA42DA">
            <w:pPr>
              <w:keepNext/>
              <w:keepLines/>
              <w:spacing w:after="0"/>
              <w:rPr>
                <w:rFonts w:ascii="Arial" w:hAnsi="Arial"/>
                <w:sz w:val="18"/>
                <w:lang w:eastAsia="ja-JP"/>
              </w:rPr>
            </w:pPr>
          </w:p>
        </w:tc>
      </w:tr>
      <w:tr w:rsidR="0028475E" w:rsidRPr="006F13C9" w14:paraId="1293D50D" w14:textId="77777777" w:rsidTr="00BA42DA">
        <w:tc>
          <w:tcPr>
            <w:tcW w:w="1364" w:type="dxa"/>
          </w:tcPr>
          <w:p w14:paraId="1FBB6928" w14:textId="77777777" w:rsidR="0028475E" w:rsidRPr="006F13C9" w:rsidRDefault="0028475E" w:rsidP="00BA42DA">
            <w:pPr>
              <w:keepNext/>
              <w:keepLines/>
              <w:spacing w:after="0"/>
              <w:rPr>
                <w:rFonts w:ascii="Arial" w:hAnsi="Arial"/>
                <w:sz w:val="18"/>
                <w:lang w:eastAsia="ja-JP"/>
              </w:rPr>
            </w:pPr>
          </w:p>
        </w:tc>
        <w:tc>
          <w:tcPr>
            <w:tcW w:w="2005" w:type="dxa"/>
          </w:tcPr>
          <w:p w14:paraId="73BDEBD6" w14:textId="77777777" w:rsidR="0028475E" w:rsidRPr="006F13C9" w:rsidRDefault="0028475E" w:rsidP="00BA42DA">
            <w:pPr>
              <w:keepNext/>
              <w:keepLines/>
              <w:spacing w:after="0"/>
              <w:rPr>
                <w:rFonts w:ascii="Arial" w:hAnsi="Arial"/>
                <w:sz w:val="18"/>
                <w:lang w:eastAsia="ja-JP"/>
              </w:rPr>
            </w:pPr>
          </w:p>
        </w:tc>
        <w:tc>
          <w:tcPr>
            <w:tcW w:w="6262" w:type="dxa"/>
          </w:tcPr>
          <w:p w14:paraId="580D5572" w14:textId="77777777" w:rsidR="0028475E" w:rsidRPr="006F13C9" w:rsidRDefault="0028475E" w:rsidP="00BA42DA">
            <w:pPr>
              <w:keepNext/>
              <w:keepLines/>
              <w:spacing w:after="0"/>
              <w:rPr>
                <w:rFonts w:ascii="Arial" w:hAnsi="Arial"/>
                <w:sz w:val="18"/>
                <w:lang w:eastAsia="ja-JP"/>
              </w:rPr>
            </w:pPr>
          </w:p>
        </w:tc>
      </w:tr>
      <w:tr w:rsidR="0028475E" w:rsidRPr="006F13C9" w14:paraId="4ABF8CD1" w14:textId="77777777" w:rsidTr="00BA42DA">
        <w:tc>
          <w:tcPr>
            <w:tcW w:w="1364" w:type="dxa"/>
          </w:tcPr>
          <w:p w14:paraId="2CA15262" w14:textId="77777777" w:rsidR="0028475E" w:rsidRPr="006F13C9" w:rsidRDefault="0028475E" w:rsidP="00BA42DA">
            <w:pPr>
              <w:keepNext/>
              <w:keepLines/>
              <w:spacing w:after="0"/>
              <w:rPr>
                <w:rFonts w:ascii="Arial" w:hAnsi="Arial"/>
                <w:sz w:val="18"/>
                <w:lang w:eastAsia="ja-JP"/>
              </w:rPr>
            </w:pPr>
          </w:p>
        </w:tc>
        <w:tc>
          <w:tcPr>
            <w:tcW w:w="2005" w:type="dxa"/>
          </w:tcPr>
          <w:p w14:paraId="43E23731" w14:textId="77777777" w:rsidR="0028475E" w:rsidRPr="006F13C9" w:rsidRDefault="0028475E" w:rsidP="00BA42DA">
            <w:pPr>
              <w:keepNext/>
              <w:keepLines/>
              <w:spacing w:after="0"/>
              <w:rPr>
                <w:rFonts w:ascii="Arial" w:hAnsi="Arial"/>
                <w:sz w:val="18"/>
                <w:lang w:eastAsia="ja-JP"/>
              </w:rPr>
            </w:pPr>
          </w:p>
        </w:tc>
        <w:tc>
          <w:tcPr>
            <w:tcW w:w="6262" w:type="dxa"/>
          </w:tcPr>
          <w:p w14:paraId="586C387A" w14:textId="77777777" w:rsidR="0028475E" w:rsidRPr="006F13C9" w:rsidRDefault="0028475E" w:rsidP="00BA42DA">
            <w:pPr>
              <w:keepNext/>
              <w:keepLines/>
              <w:spacing w:after="0"/>
              <w:rPr>
                <w:rFonts w:ascii="Arial" w:hAnsi="Arial"/>
                <w:sz w:val="18"/>
                <w:lang w:eastAsia="ja-JP"/>
              </w:rPr>
            </w:pPr>
          </w:p>
        </w:tc>
      </w:tr>
      <w:tr w:rsidR="0028475E" w:rsidRPr="006F13C9" w14:paraId="3A170B9F" w14:textId="77777777" w:rsidTr="00BA42DA">
        <w:tc>
          <w:tcPr>
            <w:tcW w:w="1364" w:type="dxa"/>
          </w:tcPr>
          <w:p w14:paraId="54DF040D" w14:textId="77777777" w:rsidR="0028475E" w:rsidRPr="006F13C9" w:rsidRDefault="0028475E" w:rsidP="00BA42DA">
            <w:pPr>
              <w:keepNext/>
              <w:keepLines/>
              <w:spacing w:after="0"/>
              <w:rPr>
                <w:rFonts w:ascii="Arial" w:hAnsi="Arial"/>
                <w:sz w:val="18"/>
                <w:lang w:eastAsia="ja-JP"/>
              </w:rPr>
            </w:pPr>
          </w:p>
        </w:tc>
        <w:tc>
          <w:tcPr>
            <w:tcW w:w="2005" w:type="dxa"/>
          </w:tcPr>
          <w:p w14:paraId="0AAB3CAB" w14:textId="77777777" w:rsidR="0028475E" w:rsidRPr="006F13C9" w:rsidRDefault="0028475E" w:rsidP="00BA42DA">
            <w:pPr>
              <w:keepNext/>
              <w:keepLines/>
              <w:spacing w:after="0"/>
              <w:rPr>
                <w:rFonts w:ascii="Arial" w:hAnsi="Arial"/>
                <w:sz w:val="18"/>
                <w:lang w:eastAsia="ja-JP"/>
              </w:rPr>
            </w:pPr>
          </w:p>
        </w:tc>
        <w:tc>
          <w:tcPr>
            <w:tcW w:w="6262" w:type="dxa"/>
          </w:tcPr>
          <w:p w14:paraId="66432CB5" w14:textId="77777777" w:rsidR="0028475E" w:rsidRPr="006F13C9" w:rsidRDefault="0028475E" w:rsidP="00BA42DA">
            <w:pPr>
              <w:keepNext/>
              <w:keepLines/>
              <w:spacing w:after="0"/>
              <w:rPr>
                <w:rFonts w:ascii="Arial" w:hAnsi="Arial"/>
                <w:sz w:val="18"/>
                <w:lang w:eastAsia="ja-JP"/>
              </w:rPr>
            </w:pPr>
          </w:p>
        </w:tc>
      </w:tr>
      <w:tr w:rsidR="0028475E" w:rsidRPr="006F13C9" w14:paraId="259A4E47" w14:textId="77777777" w:rsidTr="00BA42DA">
        <w:tc>
          <w:tcPr>
            <w:tcW w:w="1364" w:type="dxa"/>
          </w:tcPr>
          <w:p w14:paraId="2125B3DF" w14:textId="77777777" w:rsidR="0028475E" w:rsidRPr="006F13C9" w:rsidRDefault="0028475E" w:rsidP="00BA42DA">
            <w:pPr>
              <w:keepNext/>
              <w:keepLines/>
              <w:spacing w:after="0"/>
              <w:rPr>
                <w:rFonts w:ascii="Arial" w:hAnsi="Arial"/>
                <w:sz w:val="18"/>
                <w:lang w:eastAsia="ja-JP"/>
              </w:rPr>
            </w:pPr>
          </w:p>
        </w:tc>
        <w:tc>
          <w:tcPr>
            <w:tcW w:w="2005" w:type="dxa"/>
          </w:tcPr>
          <w:p w14:paraId="3E723513" w14:textId="77777777" w:rsidR="0028475E" w:rsidRPr="006F13C9" w:rsidRDefault="0028475E" w:rsidP="00BA42DA">
            <w:pPr>
              <w:keepNext/>
              <w:keepLines/>
              <w:spacing w:after="0"/>
              <w:rPr>
                <w:rFonts w:ascii="Arial" w:hAnsi="Arial"/>
                <w:sz w:val="18"/>
                <w:lang w:eastAsia="ja-JP"/>
              </w:rPr>
            </w:pPr>
          </w:p>
        </w:tc>
        <w:tc>
          <w:tcPr>
            <w:tcW w:w="6262" w:type="dxa"/>
          </w:tcPr>
          <w:p w14:paraId="3E6AE32F" w14:textId="77777777" w:rsidR="0028475E" w:rsidRPr="006F13C9" w:rsidRDefault="0028475E" w:rsidP="00BA42DA">
            <w:pPr>
              <w:keepNext/>
              <w:keepLines/>
              <w:spacing w:after="0"/>
              <w:rPr>
                <w:rFonts w:ascii="Arial" w:hAnsi="Arial"/>
                <w:sz w:val="18"/>
                <w:lang w:eastAsia="ja-JP"/>
              </w:rPr>
            </w:pPr>
          </w:p>
        </w:tc>
      </w:tr>
      <w:tr w:rsidR="0028475E" w:rsidRPr="006F13C9" w14:paraId="1A3B6195" w14:textId="77777777" w:rsidTr="00BA42DA">
        <w:tc>
          <w:tcPr>
            <w:tcW w:w="1364" w:type="dxa"/>
          </w:tcPr>
          <w:p w14:paraId="2BB9C938" w14:textId="77777777" w:rsidR="0028475E" w:rsidRPr="006F13C9" w:rsidRDefault="0028475E" w:rsidP="00BA42DA">
            <w:pPr>
              <w:keepNext/>
              <w:keepLines/>
              <w:spacing w:after="0"/>
              <w:rPr>
                <w:rFonts w:ascii="Arial" w:hAnsi="Arial"/>
                <w:sz w:val="18"/>
                <w:lang w:eastAsia="ja-JP"/>
              </w:rPr>
            </w:pPr>
          </w:p>
        </w:tc>
        <w:tc>
          <w:tcPr>
            <w:tcW w:w="2005" w:type="dxa"/>
          </w:tcPr>
          <w:p w14:paraId="11693181" w14:textId="77777777" w:rsidR="0028475E" w:rsidRPr="006F13C9" w:rsidRDefault="0028475E" w:rsidP="00BA42DA">
            <w:pPr>
              <w:keepNext/>
              <w:keepLines/>
              <w:spacing w:after="0"/>
              <w:rPr>
                <w:rFonts w:ascii="Arial" w:hAnsi="Arial"/>
                <w:sz w:val="18"/>
                <w:lang w:eastAsia="ja-JP"/>
              </w:rPr>
            </w:pPr>
          </w:p>
        </w:tc>
        <w:tc>
          <w:tcPr>
            <w:tcW w:w="6262" w:type="dxa"/>
          </w:tcPr>
          <w:p w14:paraId="0B9CD245" w14:textId="77777777" w:rsidR="0028475E" w:rsidRPr="006F13C9" w:rsidRDefault="0028475E" w:rsidP="00BA42DA">
            <w:pPr>
              <w:keepNext/>
              <w:keepLines/>
              <w:spacing w:after="0"/>
              <w:rPr>
                <w:rFonts w:ascii="Arial" w:hAnsi="Arial"/>
                <w:sz w:val="18"/>
                <w:lang w:eastAsia="ja-JP"/>
              </w:rPr>
            </w:pPr>
          </w:p>
        </w:tc>
      </w:tr>
    </w:tbl>
    <w:p w14:paraId="3DBE29BB" w14:textId="77777777" w:rsidR="00112F26" w:rsidRPr="00112F26" w:rsidRDefault="00112F26" w:rsidP="00112F26">
      <w:pPr>
        <w:spacing w:beforeLines="50" w:before="120" w:after="120"/>
        <w:jc w:val="both"/>
        <w:rPr>
          <w:b/>
          <w:u w:val="single"/>
        </w:rPr>
      </w:pPr>
    </w:p>
    <w:p w14:paraId="12306081" w14:textId="5B1491F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suggest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BA42DA">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7777777" w:rsidR="003B31B7" w:rsidRPr="006F13C9" w:rsidRDefault="003B31B7" w:rsidP="00BA42DA">
            <w:pPr>
              <w:keepNext/>
              <w:keepLines/>
              <w:spacing w:after="0"/>
              <w:jc w:val="center"/>
              <w:rPr>
                <w:rFonts w:ascii="Arial" w:hAnsi="Arial"/>
                <w:sz w:val="18"/>
                <w:lang w:eastAsia="ja-JP"/>
              </w:rPr>
            </w:pPr>
          </w:p>
        </w:tc>
        <w:tc>
          <w:tcPr>
            <w:tcW w:w="2005" w:type="dxa"/>
          </w:tcPr>
          <w:p w14:paraId="4B09F514" w14:textId="77777777" w:rsidR="003B31B7" w:rsidRPr="006F13C9" w:rsidRDefault="003B31B7" w:rsidP="00BA42DA">
            <w:pPr>
              <w:keepNext/>
              <w:keepLines/>
              <w:spacing w:after="0"/>
              <w:rPr>
                <w:rFonts w:ascii="Arial" w:hAnsi="Arial"/>
                <w:sz w:val="18"/>
                <w:lang w:eastAsia="ja-JP"/>
              </w:rPr>
            </w:pPr>
          </w:p>
        </w:tc>
        <w:tc>
          <w:tcPr>
            <w:tcW w:w="6261" w:type="dxa"/>
          </w:tcPr>
          <w:p w14:paraId="580BDBD4" w14:textId="77777777" w:rsidR="003B31B7" w:rsidRPr="006F13C9" w:rsidRDefault="003B31B7" w:rsidP="00BA42DA">
            <w:pPr>
              <w:keepNext/>
              <w:keepLines/>
              <w:spacing w:after="0"/>
              <w:rPr>
                <w:rFonts w:ascii="Arial" w:hAnsi="Arial"/>
                <w:sz w:val="18"/>
                <w:lang w:eastAsia="ja-JP"/>
              </w:rPr>
            </w:pPr>
          </w:p>
        </w:tc>
      </w:tr>
      <w:tr w:rsidR="003B31B7" w:rsidRPr="006F13C9" w14:paraId="2F0AB6DA" w14:textId="77777777" w:rsidTr="003B31B7">
        <w:tc>
          <w:tcPr>
            <w:tcW w:w="1363" w:type="dxa"/>
          </w:tcPr>
          <w:p w14:paraId="60A13E8E" w14:textId="77777777" w:rsidR="003B31B7" w:rsidRPr="006F13C9" w:rsidRDefault="003B31B7" w:rsidP="00BA42DA">
            <w:pPr>
              <w:keepNext/>
              <w:keepLines/>
              <w:spacing w:after="0"/>
              <w:rPr>
                <w:rFonts w:ascii="Arial" w:hAnsi="Arial"/>
                <w:sz w:val="18"/>
                <w:lang w:eastAsia="ja-JP"/>
              </w:rPr>
            </w:pPr>
          </w:p>
        </w:tc>
        <w:tc>
          <w:tcPr>
            <w:tcW w:w="2005" w:type="dxa"/>
          </w:tcPr>
          <w:p w14:paraId="24E9CACB" w14:textId="77777777" w:rsidR="003B31B7" w:rsidRPr="006F13C9" w:rsidRDefault="003B31B7" w:rsidP="00BA42DA">
            <w:pPr>
              <w:keepNext/>
              <w:keepLines/>
              <w:spacing w:after="0"/>
              <w:rPr>
                <w:rFonts w:ascii="Arial" w:hAnsi="Arial"/>
                <w:sz w:val="18"/>
                <w:lang w:eastAsia="ja-JP"/>
              </w:rPr>
            </w:pPr>
          </w:p>
        </w:tc>
        <w:tc>
          <w:tcPr>
            <w:tcW w:w="6261" w:type="dxa"/>
          </w:tcPr>
          <w:p w14:paraId="3815953A" w14:textId="77777777" w:rsidR="003B31B7" w:rsidRPr="006F13C9" w:rsidRDefault="003B31B7" w:rsidP="00BA42DA">
            <w:pPr>
              <w:keepNext/>
              <w:keepLines/>
              <w:spacing w:after="0"/>
              <w:rPr>
                <w:rFonts w:ascii="Arial" w:hAnsi="Arial"/>
                <w:sz w:val="18"/>
                <w:lang w:eastAsia="ja-JP"/>
              </w:rPr>
            </w:pPr>
          </w:p>
        </w:tc>
      </w:tr>
      <w:tr w:rsidR="003B31B7" w:rsidRPr="006F13C9" w14:paraId="64903ACB" w14:textId="77777777" w:rsidTr="003B31B7">
        <w:tc>
          <w:tcPr>
            <w:tcW w:w="1363" w:type="dxa"/>
          </w:tcPr>
          <w:p w14:paraId="4915886F" w14:textId="77777777" w:rsidR="003B31B7" w:rsidRPr="006F13C9" w:rsidRDefault="003B31B7" w:rsidP="00BA42DA">
            <w:pPr>
              <w:keepNext/>
              <w:keepLines/>
              <w:spacing w:after="0"/>
              <w:rPr>
                <w:rFonts w:ascii="Arial" w:hAnsi="Arial"/>
                <w:sz w:val="18"/>
                <w:lang w:eastAsia="ja-JP"/>
              </w:rPr>
            </w:pPr>
          </w:p>
        </w:tc>
        <w:tc>
          <w:tcPr>
            <w:tcW w:w="2005" w:type="dxa"/>
          </w:tcPr>
          <w:p w14:paraId="5A1FEFDA" w14:textId="77777777" w:rsidR="003B31B7" w:rsidRPr="006F13C9" w:rsidRDefault="003B31B7" w:rsidP="00BA42DA">
            <w:pPr>
              <w:keepNext/>
              <w:keepLines/>
              <w:spacing w:after="0"/>
              <w:rPr>
                <w:rFonts w:ascii="Arial" w:hAnsi="Arial"/>
                <w:sz w:val="18"/>
                <w:lang w:eastAsia="ja-JP"/>
              </w:rPr>
            </w:pPr>
          </w:p>
        </w:tc>
        <w:tc>
          <w:tcPr>
            <w:tcW w:w="6261" w:type="dxa"/>
          </w:tcPr>
          <w:p w14:paraId="16415CC2" w14:textId="77777777" w:rsidR="003B31B7" w:rsidRPr="006F13C9" w:rsidRDefault="003B31B7" w:rsidP="00BA42DA">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77777777" w:rsidR="003B31B7" w:rsidRPr="006F13C9" w:rsidRDefault="003B31B7" w:rsidP="00BA42DA">
            <w:pPr>
              <w:keepNext/>
              <w:keepLines/>
              <w:spacing w:after="0"/>
              <w:rPr>
                <w:rFonts w:ascii="Arial" w:hAnsi="Arial"/>
                <w:sz w:val="18"/>
                <w:lang w:eastAsia="ja-JP"/>
              </w:rPr>
            </w:pPr>
          </w:p>
        </w:tc>
        <w:tc>
          <w:tcPr>
            <w:tcW w:w="2005" w:type="dxa"/>
          </w:tcPr>
          <w:p w14:paraId="1D6DB88D" w14:textId="77777777" w:rsidR="003B31B7" w:rsidRPr="006F13C9" w:rsidRDefault="003B31B7" w:rsidP="00BA42DA">
            <w:pPr>
              <w:keepNext/>
              <w:keepLines/>
              <w:spacing w:after="0"/>
              <w:rPr>
                <w:rFonts w:ascii="Arial" w:hAnsi="Arial"/>
                <w:sz w:val="18"/>
                <w:lang w:eastAsia="ja-JP"/>
              </w:rPr>
            </w:pPr>
          </w:p>
        </w:tc>
        <w:tc>
          <w:tcPr>
            <w:tcW w:w="6261" w:type="dxa"/>
          </w:tcPr>
          <w:p w14:paraId="154DCD4C" w14:textId="77777777" w:rsidR="003B31B7" w:rsidRPr="006F13C9" w:rsidRDefault="003B31B7" w:rsidP="00BA42DA">
            <w:pPr>
              <w:keepNext/>
              <w:keepLines/>
              <w:spacing w:after="0"/>
              <w:rPr>
                <w:rFonts w:ascii="Arial" w:hAnsi="Arial"/>
                <w:sz w:val="18"/>
                <w:lang w:eastAsia="ja-JP"/>
              </w:rPr>
            </w:pPr>
          </w:p>
        </w:tc>
      </w:tr>
      <w:tr w:rsidR="003B31B7" w:rsidRPr="006F13C9" w14:paraId="7B85FB05" w14:textId="77777777" w:rsidTr="003B31B7">
        <w:tc>
          <w:tcPr>
            <w:tcW w:w="1363" w:type="dxa"/>
          </w:tcPr>
          <w:p w14:paraId="22843ADB" w14:textId="77777777" w:rsidR="003B31B7" w:rsidRPr="006F13C9" w:rsidRDefault="003B31B7" w:rsidP="00BA42DA">
            <w:pPr>
              <w:keepNext/>
              <w:keepLines/>
              <w:spacing w:after="0"/>
              <w:rPr>
                <w:rFonts w:ascii="Arial" w:hAnsi="Arial"/>
                <w:sz w:val="18"/>
                <w:lang w:eastAsia="ja-JP"/>
              </w:rPr>
            </w:pPr>
          </w:p>
        </w:tc>
        <w:tc>
          <w:tcPr>
            <w:tcW w:w="2005" w:type="dxa"/>
          </w:tcPr>
          <w:p w14:paraId="45D2BB4D" w14:textId="77777777" w:rsidR="003B31B7" w:rsidRPr="006F13C9" w:rsidRDefault="003B31B7" w:rsidP="00BA42DA">
            <w:pPr>
              <w:keepNext/>
              <w:keepLines/>
              <w:spacing w:after="0"/>
              <w:rPr>
                <w:rFonts w:ascii="Arial" w:hAnsi="Arial"/>
                <w:sz w:val="18"/>
                <w:lang w:eastAsia="ja-JP"/>
              </w:rPr>
            </w:pPr>
          </w:p>
        </w:tc>
        <w:tc>
          <w:tcPr>
            <w:tcW w:w="6261" w:type="dxa"/>
          </w:tcPr>
          <w:p w14:paraId="40684759" w14:textId="77777777" w:rsidR="003B31B7" w:rsidRPr="006F13C9" w:rsidRDefault="003B31B7" w:rsidP="00BA42DA">
            <w:pPr>
              <w:keepNext/>
              <w:keepLines/>
              <w:spacing w:after="0"/>
              <w:rPr>
                <w:rFonts w:ascii="Arial" w:hAnsi="Arial"/>
                <w:sz w:val="18"/>
                <w:lang w:eastAsia="ja-JP"/>
              </w:rPr>
            </w:pPr>
          </w:p>
        </w:tc>
      </w:tr>
      <w:tr w:rsidR="003B31B7" w:rsidRPr="006F13C9" w14:paraId="6F0362E1" w14:textId="77777777" w:rsidTr="003B31B7">
        <w:tc>
          <w:tcPr>
            <w:tcW w:w="1363" w:type="dxa"/>
          </w:tcPr>
          <w:p w14:paraId="5DFBD8EA" w14:textId="77777777" w:rsidR="003B31B7" w:rsidRPr="006F13C9" w:rsidRDefault="003B31B7" w:rsidP="00BA42DA">
            <w:pPr>
              <w:keepNext/>
              <w:keepLines/>
              <w:spacing w:after="0"/>
              <w:rPr>
                <w:rFonts w:ascii="Arial" w:hAnsi="Arial"/>
                <w:sz w:val="18"/>
                <w:lang w:eastAsia="ja-JP"/>
              </w:rPr>
            </w:pPr>
          </w:p>
        </w:tc>
        <w:tc>
          <w:tcPr>
            <w:tcW w:w="2005" w:type="dxa"/>
          </w:tcPr>
          <w:p w14:paraId="21BD6AA4" w14:textId="77777777" w:rsidR="003B31B7" w:rsidRPr="006F13C9" w:rsidRDefault="003B31B7" w:rsidP="00BA42DA">
            <w:pPr>
              <w:keepNext/>
              <w:keepLines/>
              <w:spacing w:after="0"/>
              <w:rPr>
                <w:rFonts w:ascii="Arial" w:hAnsi="Arial"/>
                <w:sz w:val="18"/>
                <w:lang w:eastAsia="ja-JP"/>
              </w:rPr>
            </w:pPr>
          </w:p>
        </w:tc>
        <w:tc>
          <w:tcPr>
            <w:tcW w:w="6261" w:type="dxa"/>
          </w:tcPr>
          <w:p w14:paraId="7AB0E30D" w14:textId="77777777" w:rsidR="003B31B7" w:rsidRPr="006F13C9" w:rsidRDefault="003B31B7" w:rsidP="00BA42DA">
            <w:pPr>
              <w:keepNext/>
              <w:keepLines/>
              <w:spacing w:after="0"/>
              <w:rPr>
                <w:rFonts w:ascii="Arial" w:hAnsi="Arial"/>
                <w:sz w:val="18"/>
                <w:lang w:eastAsia="ja-JP"/>
              </w:rPr>
            </w:pPr>
          </w:p>
        </w:tc>
      </w:tr>
    </w:tbl>
    <w:p w14:paraId="2A4B51CD" w14:textId="77777777" w:rsidR="00D420AB" w:rsidRDefault="00D420AB" w:rsidP="00D93BA2">
      <w:pPr>
        <w:spacing w:beforeLines="50" w:before="120" w:after="120"/>
        <w:jc w:val="both"/>
        <w:rPr>
          <w:lang w:eastAsia="zh-CN"/>
        </w:rPr>
      </w:pP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BA42DA">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BA42DA">
            <w:pPr>
              <w:keepNext/>
              <w:keepLines/>
              <w:spacing w:after="0"/>
              <w:jc w:val="center"/>
              <w:rPr>
                <w:rFonts w:ascii="Arial" w:hAnsi="Arial"/>
                <w:sz w:val="18"/>
                <w:lang w:eastAsia="ja-JP"/>
              </w:rPr>
            </w:pPr>
          </w:p>
        </w:tc>
        <w:tc>
          <w:tcPr>
            <w:tcW w:w="8271" w:type="dxa"/>
          </w:tcPr>
          <w:p w14:paraId="3C4D3A4B" w14:textId="77777777" w:rsidR="00D420AB" w:rsidRPr="006F13C9" w:rsidRDefault="00D420AB" w:rsidP="00BA42DA">
            <w:pPr>
              <w:keepNext/>
              <w:keepLines/>
              <w:spacing w:after="0"/>
              <w:rPr>
                <w:rFonts w:ascii="Arial" w:hAnsi="Arial"/>
                <w:sz w:val="18"/>
                <w:lang w:eastAsia="ja-JP"/>
              </w:rPr>
            </w:pPr>
          </w:p>
        </w:tc>
      </w:tr>
      <w:tr w:rsidR="00D420AB" w:rsidRPr="006F13C9" w14:paraId="7DF35258" w14:textId="77777777" w:rsidTr="00D420AB">
        <w:tc>
          <w:tcPr>
            <w:tcW w:w="1363" w:type="dxa"/>
          </w:tcPr>
          <w:p w14:paraId="27EB8B76" w14:textId="77777777" w:rsidR="00D420AB" w:rsidRPr="006F13C9" w:rsidRDefault="00D420AB" w:rsidP="00BA42DA">
            <w:pPr>
              <w:keepNext/>
              <w:keepLines/>
              <w:spacing w:after="0"/>
              <w:rPr>
                <w:rFonts w:ascii="Arial" w:hAnsi="Arial"/>
                <w:sz w:val="18"/>
                <w:lang w:eastAsia="ja-JP"/>
              </w:rPr>
            </w:pPr>
          </w:p>
        </w:tc>
        <w:tc>
          <w:tcPr>
            <w:tcW w:w="8271" w:type="dxa"/>
          </w:tcPr>
          <w:p w14:paraId="6BF3AAFB" w14:textId="77777777" w:rsidR="00D420AB" w:rsidRPr="006F13C9" w:rsidRDefault="00D420AB" w:rsidP="00BA42DA">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77777777" w:rsidR="00D420AB" w:rsidRPr="006F13C9" w:rsidRDefault="00D420AB" w:rsidP="00BA42DA">
            <w:pPr>
              <w:keepNext/>
              <w:keepLines/>
              <w:spacing w:after="0"/>
              <w:rPr>
                <w:rFonts w:ascii="Arial" w:hAnsi="Arial"/>
                <w:sz w:val="18"/>
                <w:lang w:eastAsia="ja-JP"/>
              </w:rPr>
            </w:pPr>
          </w:p>
        </w:tc>
        <w:tc>
          <w:tcPr>
            <w:tcW w:w="8271" w:type="dxa"/>
          </w:tcPr>
          <w:p w14:paraId="61773716" w14:textId="77777777" w:rsidR="00D420AB" w:rsidRPr="006F13C9" w:rsidRDefault="00D420AB" w:rsidP="00BA42DA">
            <w:pPr>
              <w:keepNext/>
              <w:keepLines/>
              <w:spacing w:after="0"/>
              <w:rPr>
                <w:rFonts w:ascii="Arial" w:hAnsi="Arial"/>
                <w:sz w:val="18"/>
                <w:lang w:eastAsia="ja-JP"/>
              </w:rPr>
            </w:pPr>
          </w:p>
        </w:tc>
      </w:tr>
      <w:tr w:rsidR="00D420AB" w:rsidRPr="006F13C9" w14:paraId="226C8897" w14:textId="77777777" w:rsidTr="00D420AB">
        <w:tc>
          <w:tcPr>
            <w:tcW w:w="1363" w:type="dxa"/>
          </w:tcPr>
          <w:p w14:paraId="6CB40F65" w14:textId="77777777" w:rsidR="00D420AB" w:rsidRPr="006F13C9" w:rsidRDefault="00D420AB" w:rsidP="00BA42DA">
            <w:pPr>
              <w:keepNext/>
              <w:keepLines/>
              <w:spacing w:after="0"/>
              <w:rPr>
                <w:rFonts w:ascii="Arial" w:hAnsi="Arial"/>
                <w:sz w:val="18"/>
                <w:lang w:eastAsia="ja-JP"/>
              </w:rPr>
            </w:pPr>
          </w:p>
        </w:tc>
        <w:tc>
          <w:tcPr>
            <w:tcW w:w="8271" w:type="dxa"/>
          </w:tcPr>
          <w:p w14:paraId="1B4ADF7D" w14:textId="77777777" w:rsidR="00D420AB" w:rsidRPr="006F13C9" w:rsidRDefault="00D420AB" w:rsidP="00BA42DA">
            <w:pPr>
              <w:keepNext/>
              <w:keepLines/>
              <w:spacing w:after="0"/>
              <w:rPr>
                <w:rFonts w:ascii="Arial" w:hAnsi="Arial"/>
                <w:sz w:val="18"/>
                <w:lang w:eastAsia="ja-JP"/>
              </w:rPr>
            </w:pPr>
          </w:p>
        </w:tc>
      </w:tr>
      <w:tr w:rsidR="00D420AB" w:rsidRPr="006F13C9" w14:paraId="2AEE86D4" w14:textId="77777777" w:rsidTr="00D420AB">
        <w:tc>
          <w:tcPr>
            <w:tcW w:w="1363" w:type="dxa"/>
          </w:tcPr>
          <w:p w14:paraId="38C0DBF4" w14:textId="77777777" w:rsidR="00D420AB" w:rsidRPr="006F13C9" w:rsidRDefault="00D420AB" w:rsidP="00BA42DA">
            <w:pPr>
              <w:keepNext/>
              <w:keepLines/>
              <w:spacing w:after="0"/>
              <w:rPr>
                <w:rFonts w:ascii="Arial" w:hAnsi="Arial"/>
                <w:sz w:val="18"/>
                <w:lang w:eastAsia="ja-JP"/>
              </w:rPr>
            </w:pPr>
          </w:p>
        </w:tc>
        <w:tc>
          <w:tcPr>
            <w:tcW w:w="8271" w:type="dxa"/>
          </w:tcPr>
          <w:p w14:paraId="24B0BA79" w14:textId="77777777" w:rsidR="00D420AB" w:rsidRPr="006F13C9" w:rsidRDefault="00D420AB" w:rsidP="00BA42DA">
            <w:pPr>
              <w:keepNext/>
              <w:keepLines/>
              <w:spacing w:after="0"/>
              <w:rPr>
                <w:rFonts w:ascii="Arial" w:hAnsi="Arial"/>
                <w:sz w:val="18"/>
                <w:lang w:eastAsia="ja-JP"/>
              </w:rPr>
            </w:pPr>
          </w:p>
        </w:tc>
      </w:tr>
      <w:tr w:rsidR="00D420AB" w:rsidRPr="006F13C9" w14:paraId="7F34E8ED" w14:textId="77777777" w:rsidTr="00D420AB">
        <w:tc>
          <w:tcPr>
            <w:tcW w:w="1363" w:type="dxa"/>
          </w:tcPr>
          <w:p w14:paraId="1BB748D0" w14:textId="77777777" w:rsidR="00D420AB" w:rsidRPr="006F13C9" w:rsidRDefault="00D420AB" w:rsidP="00BA42DA">
            <w:pPr>
              <w:keepNext/>
              <w:keepLines/>
              <w:spacing w:after="0"/>
              <w:rPr>
                <w:rFonts w:ascii="Arial" w:hAnsi="Arial"/>
                <w:sz w:val="18"/>
                <w:lang w:eastAsia="ja-JP"/>
              </w:rPr>
            </w:pPr>
          </w:p>
        </w:tc>
        <w:tc>
          <w:tcPr>
            <w:tcW w:w="8271" w:type="dxa"/>
          </w:tcPr>
          <w:p w14:paraId="48083DBA" w14:textId="77777777" w:rsidR="00D420AB" w:rsidRPr="006F13C9" w:rsidRDefault="00D420AB" w:rsidP="00BA42DA">
            <w:pPr>
              <w:keepNext/>
              <w:keepLines/>
              <w:spacing w:after="0"/>
              <w:rPr>
                <w:rFonts w:ascii="Arial" w:hAnsi="Arial"/>
                <w:sz w:val="18"/>
                <w:lang w:eastAsia="ja-JP"/>
              </w:rPr>
            </w:pPr>
          </w:p>
        </w:tc>
      </w:tr>
    </w:tbl>
    <w:p w14:paraId="7F4C8523" w14:textId="77777777" w:rsidR="000E1D16" w:rsidRDefault="000E1D16" w:rsidP="00D93BA2">
      <w:pPr>
        <w:spacing w:beforeLines="50" w:before="120" w:after="120"/>
        <w:jc w:val="both"/>
        <w:rPr>
          <w:rFonts w:hint="eastAsia"/>
          <w:lang w:eastAsia="zh-CN"/>
        </w:rPr>
      </w:pPr>
    </w:p>
    <w:p w14:paraId="64BC9294" w14:textId="54BDC8AE" w:rsidR="00841857" w:rsidRPr="00631530" w:rsidRDefault="00B15091" w:rsidP="00631530">
      <w:pPr>
        <w:pStyle w:val="af9"/>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w:t>
      </w:r>
      <w:proofErr w:type="gramStart"/>
      <w:r>
        <w:rPr>
          <w:lang w:eastAsia="zh-CN"/>
        </w:rPr>
        <w:t>since</w:t>
      </w:r>
      <w:proofErr w:type="gramEnd"/>
      <w:r>
        <w:rPr>
          <w:lang w:eastAsia="zh-CN"/>
        </w:rPr>
        <w:t xml:space="preserv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r w:rsidR="004D780A">
        <w:rPr>
          <w:lang w:eastAsia="zh-CN"/>
        </w:rPr>
        <w:t xml:space="preserve">in  </w:t>
      </w:r>
      <w:proofErr w:type="spellStart"/>
      <w:r w:rsidR="004D780A" w:rsidRPr="000B2BA8">
        <w:rPr>
          <w:i/>
          <w:lang w:eastAsia="zh-CN"/>
        </w:rPr>
        <w:t>ReconfigurationWithSync</w:t>
      </w:r>
      <w:proofErr w:type="spell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3"/>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1"/>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1"/>
              <w:numPr>
                <w:ilvl w:val="0"/>
                <w:numId w:val="31"/>
              </w:numPr>
              <w:overflowPunct w:val="0"/>
              <w:autoSpaceDE w:val="0"/>
              <w:autoSpaceDN w:val="0"/>
              <w:adjustRightInd w:val="0"/>
              <w:textAlignment w:val="baseline"/>
              <w:rPr>
                <w:sz w:val="20"/>
              </w:rPr>
            </w:pPr>
            <w:r w:rsidRPr="002260D6">
              <w:rPr>
                <w:sz w:val="20"/>
              </w:rPr>
              <w:t xml:space="preserve">Option C) </w:t>
            </w:r>
            <w:proofErr w:type="gramStart"/>
            <w:r w:rsidRPr="002260D6">
              <w:rPr>
                <w:sz w:val="20"/>
              </w:rPr>
              <w:t>A</w:t>
            </w:r>
            <w:proofErr w:type="gramEnd"/>
            <w:r w:rsidRPr="002260D6">
              <w:rPr>
                <w:sz w:val="20"/>
              </w:rPr>
              <w:t xml:space="preserve">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n a summary, the moderator think there can be several options for CFRA procedure</w:t>
      </w:r>
    </w:p>
    <w:p w14:paraId="7144EF62" w14:textId="4803295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1"/>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77777777" w:rsidR="006D0798" w:rsidRPr="006F13C9" w:rsidRDefault="006D0798" w:rsidP="006D0798">
            <w:pPr>
              <w:keepNext/>
              <w:keepLines/>
              <w:spacing w:after="0"/>
              <w:rPr>
                <w:rFonts w:ascii="Arial" w:hAnsi="Arial"/>
                <w:sz w:val="18"/>
                <w:lang w:eastAsia="ja-JP"/>
              </w:rPr>
            </w:pPr>
          </w:p>
        </w:tc>
        <w:tc>
          <w:tcPr>
            <w:tcW w:w="2005" w:type="dxa"/>
          </w:tcPr>
          <w:p w14:paraId="78A5561D" w14:textId="77777777" w:rsidR="006D0798" w:rsidRPr="006F13C9" w:rsidRDefault="006D0798" w:rsidP="006D0798">
            <w:pPr>
              <w:keepNext/>
              <w:keepLines/>
              <w:spacing w:after="0"/>
              <w:rPr>
                <w:rFonts w:ascii="Arial" w:hAnsi="Arial"/>
                <w:sz w:val="18"/>
                <w:lang w:eastAsia="ja-JP"/>
              </w:rPr>
            </w:pPr>
          </w:p>
        </w:tc>
        <w:tc>
          <w:tcPr>
            <w:tcW w:w="6261" w:type="dxa"/>
          </w:tcPr>
          <w:p w14:paraId="79E58A25" w14:textId="77777777" w:rsidR="006D0798" w:rsidRPr="006F13C9" w:rsidRDefault="006D0798" w:rsidP="006D0798">
            <w:pPr>
              <w:keepNext/>
              <w:keepLines/>
              <w:spacing w:after="0"/>
              <w:rPr>
                <w:rFonts w:ascii="Arial" w:hAnsi="Arial"/>
                <w:sz w:val="18"/>
                <w:lang w:eastAsia="ja-JP"/>
              </w:rPr>
            </w:pPr>
          </w:p>
        </w:tc>
      </w:tr>
      <w:tr w:rsidR="006D0798" w:rsidRPr="006F13C9" w14:paraId="5ABE337F" w14:textId="77777777" w:rsidTr="009101D5">
        <w:tc>
          <w:tcPr>
            <w:tcW w:w="1363" w:type="dxa"/>
          </w:tcPr>
          <w:p w14:paraId="488C3326" w14:textId="77777777" w:rsidR="006D0798" w:rsidRPr="006F13C9" w:rsidRDefault="006D0798" w:rsidP="006D0798">
            <w:pPr>
              <w:keepNext/>
              <w:keepLines/>
              <w:spacing w:after="0"/>
              <w:rPr>
                <w:rFonts w:ascii="Arial" w:hAnsi="Arial"/>
                <w:sz w:val="18"/>
                <w:lang w:eastAsia="ja-JP"/>
              </w:rPr>
            </w:pPr>
          </w:p>
        </w:tc>
        <w:tc>
          <w:tcPr>
            <w:tcW w:w="2005" w:type="dxa"/>
          </w:tcPr>
          <w:p w14:paraId="459307A1" w14:textId="77777777" w:rsidR="006D0798" w:rsidRPr="006F13C9" w:rsidRDefault="006D0798" w:rsidP="006D0798">
            <w:pPr>
              <w:keepNext/>
              <w:keepLines/>
              <w:spacing w:after="0"/>
              <w:rPr>
                <w:rFonts w:ascii="Arial" w:hAnsi="Arial"/>
                <w:sz w:val="18"/>
                <w:lang w:eastAsia="ja-JP"/>
              </w:rPr>
            </w:pPr>
          </w:p>
        </w:tc>
        <w:tc>
          <w:tcPr>
            <w:tcW w:w="6261" w:type="dxa"/>
          </w:tcPr>
          <w:p w14:paraId="349888A0" w14:textId="77777777" w:rsidR="006D0798" w:rsidRPr="006F13C9" w:rsidRDefault="006D0798" w:rsidP="006D0798">
            <w:pPr>
              <w:keepNext/>
              <w:keepLines/>
              <w:spacing w:after="0"/>
              <w:rPr>
                <w:rFonts w:ascii="Arial" w:hAnsi="Arial"/>
                <w:sz w:val="18"/>
                <w:lang w:eastAsia="ja-JP"/>
              </w:rPr>
            </w:pPr>
          </w:p>
        </w:tc>
      </w:tr>
      <w:tr w:rsidR="006D0798" w:rsidRPr="006F13C9" w14:paraId="68A3DD3A" w14:textId="77777777" w:rsidTr="009101D5">
        <w:tc>
          <w:tcPr>
            <w:tcW w:w="1363" w:type="dxa"/>
          </w:tcPr>
          <w:p w14:paraId="752493A7" w14:textId="77777777" w:rsidR="006D0798" w:rsidRPr="006F13C9" w:rsidRDefault="006D0798" w:rsidP="006D0798">
            <w:pPr>
              <w:keepNext/>
              <w:keepLines/>
              <w:spacing w:after="0"/>
              <w:rPr>
                <w:rFonts w:ascii="Arial" w:hAnsi="Arial"/>
                <w:sz w:val="18"/>
                <w:lang w:eastAsia="ja-JP"/>
              </w:rPr>
            </w:pPr>
          </w:p>
        </w:tc>
        <w:tc>
          <w:tcPr>
            <w:tcW w:w="2005" w:type="dxa"/>
          </w:tcPr>
          <w:p w14:paraId="1741543F" w14:textId="77777777" w:rsidR="006D0798" w:rsidRPr="006F13C9" w:rsidRDefault="006D0798" w:rsidP="006D0798">
            <w:pPr>
              <w:keepNext/>
              <w:keepLines/>
              <w:spacing w:after="0"/>
              <w:rPr>
                <w:rFonts w:ascii="Arial" w:hAnsi="Arial"/>
                <w:sz w:val="18"/>
                <w:lang w:eastAsia="ja-JP"/>
              </w:rPr>
            </w:pPr>
          </w:p>
        </w:tc>
        <w:tc>
          <w:tcPr>
            <w:tcW w:w="6261" w:type="dxa"/>
          </w:tcPr>
          <w:p w14:paraId="4049C1FD" w14:textId="77777777" w:rsidR="006D0798" w:rsidRPr="006F13C9" w:rsidRDefault="006D0798" w:rsidP="006D0798">
            <w:pPr>
              <w:keepNext/>
              <w:keepLines/>
              <w:spacing w:after="0"/>
              <w:rPr>
                <w:rFonts w:ascii="Arial" w:hAnsi="Arial"/>
                <w:sz w:val="18"/>
                <w:lang w:eastAsia="ja-JP"/>
              </w:rPr>
            </w:pPr>
          </w:p>
        </w:tc>
      </w:tr>
      <w:tr w:rsidR="006D0798" w:rsidRPr="006F13C9" w14:paraId="671DCC82" w14:textId="77777777" w:rsidTr="009101D5">
        <w:tc>
          <w:tcPr>
            <w:tcW w:w="1363" w:type="dxa"/>
          </w:tcPr>
          <w:p w14:paraId="3E0A40D9" w14:textId="77777777" w:rsidR="006D0798" w:rsidRPr="006F13C9" w:rsidRDefault="006D0798" w:rsidP="006D0798">
            <w:pPr>
              <w:keepNext/>
              <w:keepLines/>
              <w:spacing w:after="0"/>
              <w:rPr>
                <w:rFonts w:ascii="Arial" w:hAnsi="Arial"/>
                <w:sz w:val="18"/>
                <w:lang w:eastAsia="ja-JP"/>
              </w:rPr>
            </w:pPr>
          </w:p>
        </w:tc>
        <w:tc>
          <w:tcPr>
            <w:tcW w:w="2005" w:type="dxa"/>
          </w:tcPr>
          <w:p w14:paraId="2A6691EF" w14:textId="77777777" w:rsidR="006D0798" w:rsidRPr="006F13C9" w:rsidRDefault="006D0798" w:rsidP="006D0798">
            <w:pPr>
              <w:keepNext/>
              <w:keepLines/>
              <w:spacing w:after="0"/>
              <w:rPr>
                <w:rFonts w:ascii="Arial" w:hAnsi="Arial"/>
                <w:sz w:val="18"/>
                <w:lang w:eastAsia="ja-JP"/>
              </w:rPr>
            </w:pPr>
          </w:p>
        </w:tc>
        <w:tc>
          <w:tcPr>
            <w:tcW w:w="6261" w:type="dxa"/>
          </w:tcPr>
          <w:p w14:paraId="3BF95424" w14:textId="77777777" w:rsidR="006D0798" w:rsidRPr="006F13C9" w:rsidRDefault="006D0798" w:rsidP="006D0798">
            <w:pPr>
              <w:keepNext/>
              <w:keepLines/>
              <w:spacing w:after="0"/>
              <w:rPr>
                <w:rFonts w:ascii="Arial" w:hAnsi="Arial"/>
                <w:sz w:val="18"/>
                <w:lang w:eastAsia="ja-JP"/>
              </w:rPr>
            </w:pPr>
          </w:p>
        </w:tc>
      </w:tr>
      <w:tr w:rsidR="006D0798" w:rsidRPr="006F13C9" w14:paraId="745B8CBA" w14:textId="77777777" w:rsidTr="009101D5">
        <w:tc>
          <w:tcPr>
            <w:tcW w:w="1363" w:type="dxa"/>
          </w:tcPr>
          <w:p w14:paraId="7D3B727C" w14:textId="77777777" w:rsidR="006D0798" w:rsidRPr="006F13C9" w:rsidRDefault="006D0798" w:rsidP="006D0798">
            <w:pPr>
              <w:keepNext/>
              <w:keepLines/>
              <w:spacing w:after="0"/>
              <w:rPr>
                <w:rFonts w:ascii="Arial" w:hAnsi="Arial"/>
                <w:sz w:val="18"/>
                <w:lang w:eastAsia="ja-JP"/>
              </w:rPr>
            </w:pPr>
          </w:p>
        </w:tc>
        <w:tc>
          <w:tcPr>
            <w:tcW w:w="2005" w:type="dxa"/>
          </w:tcPr>
          <w:p w14:paraId="6CA40863" w14:textId="77777777" w:rsidR="006D0798" w:rsidRPr="006F13C9" w:rsidRDefault="006D0798" w:rsidP="006D0798">
            <w:pPr>
              <w:keepNext/>
              <w:keepLines/>
              <w:spacing w:after="0"/>
              <w:rPr>
                <w:rFonts w:ascii="Arial" w:hAnsi="Arial"/>
                <w:sz w:val="18"/>
                <w:lang w:eastAsia="ja-JP"/>
              </w:rPr>
            </w:pPr>
          </w:p>
        </w:tc>
        <w:tc>
          <w:tcPr>
            <w:tcW w:w="6261" w:type="dxa"/>
          </w:tcPr>
          <w:p w14:paraId="6BE2BC37" w14:textId="77777777" w:rsidR="006D0798" w:rsidRPr="006F13C9" w:rsidRDefault="006D0798" w:rsidP="006D0798">
            <w:pPr>
              <w:keepNext/>
              <w:keepLines/>
              <w:spacing w:after="0"/>
              <w:rPr>
                <w:rFonts w:ascii="Arial" w:hAnsi="Arial"/>
                <w:sz w:val="18"/>
                <w:lang w:eastAsia="ja-JP"/>
              </w:rPr>
            </w:pPr>
          </w:p>
        </w:tc>
      </w:tr>
      <w:tr w:rsidR="006D0798" w:rsidRPr="006F13C9" w14:paraId="0BFB3CA8" w14:textId="77777777" w:rsidTr="009101D5">
        <w:tc>
          <w:tcPr>
            <w:tcW w:w="1363" w:type="dxa"/>
          </w:tcPr>
          <w:p w14:paraId="7732BA6C" w14:textId="77777777" w:rsidR="006D0798" w:rsidRPr="006F13C9" w:rsidRDefault="006D0798" w:rsidP="006D0798">
            <w:pPr>
              <w:keepNext/>
              <w:keepLines/>
              <w:spacing w:after="0"/>
              <w:rPr>
                <w:rFonts w:ascii="Arial" w:hAnsi="Arial"/>
                <w:sz w:val="18"/>
                <w:lang w:eastAsia="ja-JP"/>
              </w:rPr>
            </w:pPr>
          </w:p>
        </w:tc>
        <w:tc>
          <w:tcPr>
            <w:tcW w:w="2005" w:type="dxa"/>
          </w:tcPr>
          <w:p w14:paraId="7026AF00" w14:textId="77777777" w:rsidR="006D0798" w:rsidRPr="006F13C9" w:rsidRDefault="006D0798" w:rsidP="006D0798">
            <w:pPr>
              <w:keepNext/>
              <w:keepLines/>
              <w:spacing w:after="0"/>
              <w:rPr>
                <w:rFonts w:ascii="Arial" w:hAnsi="Arial"/>
                <w:sz w:val="18"/>
                <w:lang w:eastAsia="ja-JP"/>
              </w:rPr>
            </w:pPr>
          </w:p>
        </w:tc>
        <w:tc>
          <w:tcPr>
            <w:tcW w:w="6261" w:type="dxa"/>
          </w:tcPr>
          <w:p w14:paraId="17149740" w14:textId="77777777" w:rsidR="006D0798" w:rsidRPr="006F13C9" w:rsidRDefault="006D0798" w:rsidP="006D0798">
            <w:pPr>
              <w:keepNext/>
              <w:keepLines/>
              <w:spacing w:after="0"/>
              <w:rPr>
                <w:rFonts w:ascii="Arial" w:hAnsi="Arial"/>
                <w:sz w:val="18"/>
                <w:lang w:eastAsia="ja-JP"/>
              </w:rPr>
            </w:pPr>
          </w:p>
        </w:tc>
      </w:tr>
    </w:tbl>
    <w:p w14:paraId="1D675C0A" w14:textId="15ED6CAB" w:rsidR="001D1A5A" w:rsidRDefault="001D1A5A" w:rsidP="001D1A5A">
      <w:pPr>
        <w:spacing w:beforeLines="50" w:before="120" w:after="120"/>
        <w:jc w:val="both"/>
        <w:rPr>
          <w:b/>
          <w:lang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58624FC7" w14:textId="77777777" w:rsidR="00AE5451" w:rsidRPr="006F13C9" w:rsidRDefault="00AE5451"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77777777" w:rsidR="00AE5451" w:rsidRPr="006F13C9" w:rsidRDefault="00AE5451" w:rsidP="00BA42DA">
            <w:pPr>
              <w:keepNext/>
              <w:keepLines/>
              <w:spacing w:after="0"/>
              <w:rPr>
                <w:rFonts w:ascii="Arial" w:hAnsi="Arial"/>
                <w:sz w:val="18"/>
                <w:lang w:eastAsia="ja-JP"/>
              </w:rPr>
            </w:pPr>
          </w:p>
        </w:tc>
        <w:tc>
          <w:tcPr>
            <w:tcW w:w="8271" w:type="dxa"/>
          </w:tcPr>
          <w:p w14:paraId="6BD7D8C1" w14:textId="77777777" w:rsidR="00AE5451" w:rsidRPr="006F13C9" w:rsidRDefault="00AE5451" w:rsidP="00BA42DA">
            <w:pPr>
              <w:keepNext/>
              <w:keepLines/>
              <w:spacing w:after="0"/>
              <w:rPr>
                <w:rFonts w:ascii="Arial" w:hAnsi="Arial"/>
                <w:sz w:val="18"/>
                <w:lang w:eastAsia="ja-JP"/>
              </w:rPr>
            </w:pPr>
          </w:p>
        </w:tc>
      </w:tr>
      <w:tr w:rsidR="00AE5451" w:rsidRPr="006F13C9" w14:paraId="6AA6D9E9" w14:textId="77777777" w:rsidTr="00AE5451">
        <w:tc>
          <w:tcPr>
            <w:tcW w:w="1363" w:type="dxa"/>
          </w:tcPr>
          <w:p w14:paraId="61326A69" w14:textId="77777777" w:rsidR="00AE5451" w:rsidRPr="006F13C9" w:rsidRDefault="00AE5451" w:rsidP="00BA42DA">
            <w:pPr>
              <w:keepNext/>
              <w:keepLines/>
              <w:spacing w:after="0"/>
              <w:rPr>
                <w:rFonts w:ascii="Arial" w:hAnsi="Arial"/>
                <w:sz w:val="18"/>
                <w:lang w:eastAsia="ja-JP"/>
              </w:rPr>
            </w:pPr>
          </w:p>
        </w:tc>
        <w:tc>
          <w:tcPr>
            <w:tcW w:w="8271" w:type="dxa"/>
          </w:tcPr>
          <w:p w14:paraId="535E7B23" w14:textId="77777777" w:rsidR="00AE5451" w:rsidRPr="006F13C9" w:rsidRDefault="00AE5451" w:rsidP="00BA42DA">
            <w:pPr>
              <w:keepNext/>
              <w:keepLines/>
              <w:spacing w:after="0"/>
              <w:rPr>
                <w:rFonts w:ascii="Arial" w:hAnsi="Arial"/>
                <w:sz w:val="18"/>
                <w:lang w:eastAsia="ja-JP"/>
              </w:rPr>
            </w:pPr>
          </w:p>
        </w:tc>
      </w:tr>
      <w:tr w:rsidR="00AE5451" w:rsidRPr="006F13C9" w14:paraId="2D757908" w14:textId="77777777" w:rsidTr="00AE5451">
        <w:tc>
          <w:tcPr>
            <w:tcW w:w="1363" w:type="dxa"/>
          </w:tcPr>
          <w:p w14:paraId="1E02A493" w14:textId="77777777" w:rsidR="00AE5451" w:rsidRPr="006F13C9" w:rsidRDefault="00AE5451" w:rsidP="00BA42DA">
            <w:pPr>
              <w:keepNext/>
              <w:keepLines/>
              <w:spacing w:after="0"/>
              <w:rPr>
                <w:rFonts w:ascii="Arial" w:hAnsi="Arial"/>
                <w:sz w:val="18"/>
                <w:lang w:eastAsia="ja-JP"/>
              </w:rPr>
            </w:pPr>
          </w:p>
        </w:tc>
        <w:tc>
          <w:tcPr>
            <w:tcW w:w="8271" w:type="dxa"/>
          </w:tcPr>
          <w:p w14:paraId="0168D30E" w14:textId="77777777" w:rsidR="00AE5451" w:rsidRPr="006F13C9" w:rsidRDefault="00AE5451" w:rsidP="00BA42DA">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BA42DA">
            <w:pPr>
              <w:keepNext/>
              <w:keepLines/>
              <w:spacing w:after="0"/>
              <w:rPr>
                <w:rFonts w:ascii="Arial" w:hAnsi="Arial"/>
                <w:sz w:val="18"/>
                <w:lang w:eastAsia="ja-JP"/>
              </w:rPr>
            </w:pPr>
          </w:p>
        </w:tc>
        <w:tc>
          <w:tcPr>
            <w:tcW w:w="8271" w:type="dxa"/>
          </w:tcPr>
          <w:p w14:paraId="6DED185C" w14:textId="77777777" w:rsidR="00AE5451" w:rsidRPr="006F13C9" w:rsidRDefault="00AE5451" w:rsidP="00BA42DA">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BA42DA">
            <w:pPr>
              <w:keepNext/>
              <w:keepLines/>
              <w:spacing w:after="0"/>
              <w:rPr>
                <w:rFonts w:ascii="Arial" w:hAnsi="Arial"/>
                <w:sz w:val="18"/>
                <w:lang w:eastAsia="ja-JP"/>
              </w:rPr>
            </w:pPr>
          </w:p>
        </w:tc>
        <w:tc>
          <w:tcPr>
            <w:tcW w:w="8271" w:type="dxa"/>
          </w:tcPr>
          <w:p w14:paraId="1A3881A1" w14:textId="77777777" w:rsidR="00AE5451" w:rsidRPr="006F13C9" w:rsidRDefault="00AE5451" w:rsidP="00BA42DA">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BA42DA">
            <w:pPr>
              <w:keepNext/>
              <w:keepLines/>
              <w:spacing w:after="0"/>
              <w:rPr>
                <w:rFonts w:ascii="Arial" w:hAnsi="Arial"/>
                <w:sz w:val="18"/>
                <w:lang w:eastAsia="ja-JP"/>
              </w:rPr>
            </w:pPr>
          </w:p>
        </w:tc>
        <w:tc>
          <w:tcPr>
            <w:tcW w:w="8271" w:type="dxa"/>
          </w:tcPr>
          <w:p w14:paraId="431A1938" w14:textId="77777777" w:rsidR="00AE5451" w:rsidRPr="006F13C9" w:rsidRDefault="00AE5451" w:rsidP="00BA42DA">
            <w:pPr>
              <w:keepNext/>
              <w:keepLines/>
              <w:spacing w:after="0"/>
              <w:rPr>
                <w:rFonts w:ascii="Arial" w:hAnsi="Arial"/>
                <w:sz w:val="18"/>
                <w:lang w:eastAsia="ja-JP"/>
              </w:rPr>
            </w:pPr>
          </w:p>
        </w:tc>
      </w:tr>
    </w:tbl>
    <w:p w14:paraId="7DF01281" w14:textId="77777777" w:rsidR="006D0798" w:rsidRDefault="006D0798" w:rsidP="001D1A5A">
      <w:pPr>
        <w:spacing w:beforeLines="50" w:before="120" w:after="120"/>
        <w:jc w:val="both"/>
        <w:rPr>
          <w:b/>
          <w:lang w:eastAsia="zh-CN"/>
        </w:rPr>
      </w:pPr>
    </w:p>
    <w:p w14:paraId="1E4DA903" w14:textId="3AED93C5" w:rsidR="001D1A5A" w:rsidRPr="003F61E5" w:rsidRDefault="00B15091" w:rsidP="003F61E5">
      <w:pPr>
        <w:pStyle w:val="af9"/>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So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BA42DA">
        <w:tc>
          <w:tcPr>
            <w:tcW w:w="1363" w:type="dxa"/>
          </w:tcPr>
          <w:p w14:paraId="04D5A0D1"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BA42DA">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BA42DA">
        <w:tc>
          <w:tcPr>
            <w:tcW w:w="1363" w:type="dxa"/>
          </w:tcPr>
          <w:p w14:paraId="3F412C24" w14:textId="77777777" w:rsidR="00CF4A85" w:rsidRPr="006F13C9" w:rsidRDefault="00CF4A85" w:rsidP="00BA42DA">
            <w:pPr>
              <w:keepNext/>
              <w:keepLines/>
              <w:spacing w:after="0"/>
              <w:rPr>
                <w:rFonts w:ascii="Arial" w:hAnsi="Arial"/>
                <w:sz w:val="18"/>
                <w:lang w:eastAsia="ja-JP"/>
              </w:rPr>
            </w:pPr>
          </w:p>
        </w:tc>
        <w:tc>
          <w:tcPr>
            <w:tcW w:w="2005" w:type="dxa"/>
          </w:tcPr>
          <w:p w14:paraId="4247440F" w14:textId="77777777" w:rsidR="00CF4A85" w:rsidRPr="006F13C9" w:rsidRDefault="00CF4A85" w:rsidP="00BA42DA">
            <w:pPr>
              <w:keepNext/>
              <w:keepLines/>
              <w:spacing w:after="0"/>
              <w:rPr>
                <w:rFonts w:ascii="Arial" w:hAnsi="Arial"/>
                <w:sz w:val="18"/>
                <w:lang w:eastAsia="ja-JP"/>
              </w:rPr>
            </w:pPr>
          </w:p>
        </w:tc>
        <w:tc>
          <w:tcPr>
            <w:tcW w:w="6261" w:type="dxa"/>
          </w:tcPr>
          <w:p w14:paraId="430ACB44" w14:textId="77777777" w:rsidR="00CF4A85" w:rsidRPr="006F13C9" w:rsidRDefault="00CF4A85" w:rsidP="00BA42DA">
            <w:pPr>
              <w:keepNext/>
              <w:keepLines/>
              <w:spacing w:after="0"/>
              <w:rPr>
                <w:rFonts w:ascii="Arial" w:hAnsi="Arial"/>
                <w:sz w:val="18"/>
                <w:lang w:eastAsia="ja-JP"/>
              </w:rPr>
            </w:pPr>
          </w:p>
        </w:tc>
      </w:tr>
      <w:tr w:rsidR="00CF4A85" w:rsidRPr="006F13C9" w14:paraId="0CA42BEA" w14:textId="77777777" w:rsidTr="00BA42DA">
        <w:tc>
          <w:tcPr>
            <w:tcW w:w="1363" w:type="dxa"/>
          </w:tcPr>
          <w:p w14:paraId="6DA832ED" w14:textId="77777777" w:rsidR="00CF4A85" w:rsidRPr="006F13C9" w:rsidRDefault="00CF4A85" w:rsidP="00BA42DA">
            <w:pPr>
              <w:keepNext/>
              <w:keepLines/>
              <w:spacing w:after="0"/>
              <w:rPr>
                <w:rFonts w:ascii="Arial" w:hAnsi="Arial"/>
                <w:sz w:val="18"/>
                <w:lang w:eastAsia="ja-JP"/>
              </w:rPr>
            </w:pPr>
          </w:p>
        </w:tc>
        <w:tc>
          <w:tcPr>
            <w:tcW w:w="2005" w:type="dxa"/>
          </w:tcPr>
          <w:p w14:paraId="68B69892" w14:textId="77777777" w:rsidR="00CF4A85" w:rsidRPr="006F13C9" w:rsidRDefault="00CF4A85" w:rsidP="00BA42DA">
            <w:pPr>
              <w:keepNext/>
              <w:keepLines/>
              <w:spacing w:after="0"/>
              <w:rPr>
                <w:rFonts w:ascii="Arial" w:hAnsi="Arial"/>
                <w:sz w:val="18"/>
                <w:lang w:eastAsia="ja-JP"/>
              </w:rPr>
            </w:pPr>
          </w:p>
        </w:tc>
        <w:tc>
          <w:tcPr>
            <w:tcW w:w="6261" w:type="dxa"/>
          </w:tcPr>
          <w:p w14:paraId="4007F739" w14:textId="77777777" w:rsidR="00CF4A85" w:rsidRPr="006F13C9" w:rsidRDefault="00CF4A85" w:rsidP="00BA42DA">
            <w:pPr>
              <w:keepNext/>
              <w:keepLines/>
              <w:spacing w:after="0"/>
              <w:rPr>
                <w:rFonts w:ascii="Arial" w:hAnsi="Arial"/>
                <w:sz w:val="18"/>
                <w:lang w:eastAsia="ja-JP"/>
              </w:rPr>
            </w:pPr>
          </w:p>
        </w:tc>
      </w:tr>
      <w:tr w:rsidR="00CF4A85" w:rsidRPr="006F13C9" w14:paraId="182E33E2" w14:textId="77777777" w:rsidTr="00BA42DA">
        <w:tc>
          <w:tcPr>
            <w:tcW w:w="1363" w:type="dxa"/>
          </w:tcPr>
          <w:p w14:paraId="11355A32" w14:textId="77777777" w:rsidR="00CF4A85" w:rsidRPr="006F13C9" w:rsidRDefault="00CF4A85" w:rsidP="00BA42DA">
            <w:pPr>
              <w:keepNext/>
              <w:keepLines/>
              <w:spacing w:after="0"/>
              <w:rPr>
                <w:rFonts w:ascii="Arial" w:hAnsi="Arial"/>
                <w:sz w:val="18"/>
                <w:lang w:eastAsia="ja-JP"/>
              </w:rPr>
            </w:pPr>
          </w:p>
        </w:tc>
        <w:tc>
          <w:tcPr>
            <w:tcW w:w="2005" w:type="dxa"/>
          </w:tcPr>
          <w:p w14:paraId="46D1EDC1" w14:textId="77777777" w:rsidR="00CF4A85" w:rsidRPr="006F13C9" w:rsidRDefault="00CF4A85" w:rsidP="00BA42DA">
            <w:pPr>
              <w:keepNext/>
              <w:keepLines/>
              <w:spacing w:after="0"/>
              <w:rPr>
                <w:rFonts w:ascii="Arial" w:hAnsi="Arial"/>
                <w:sz w:val="18"/>
                <w:lang w:eastAsia="ja-JP"/>
              </w:rPr>
            </w:pPr>
          </w:p>
        </w:tc>
        <w:tc>
          <w:tcPr>
            <w:tcW w:w="6261" w:type="dxa"/>
          </w:tcPr>
          <w:p w14:paraId="7E9AEACA" w14:textId="77777777" w:rsidR="00CF4A85" w:rsidRPr="006F13C9" w:rsidRDefault="00CF4A85" w:rsidP="00BA42DA">
            <w:pPr>
              <w:keepNext/>
              <w:keepLines/>
              <w:spacing w:after="0"/>
              <w:rPr>
                <w:rFonts w:ascii="Arial" w:hAnsi="Arial"/>
                <w:sz w:val="18"/>
                <w:lang w:eastAsia="ja-JP"/>
              </w:rPr>
            </w:pPr>
          </w:p>
        </w:tc>
      </w:tr>
      <w:tr w:rsidR="00CF4A85" w:rsidRPr="006F13C9" w14:paraId="7B6CD81C" w14:textId="77777777" w:rsidTr="00BA42DA">
        <w:tc>
          <w:tcPr>
            <w:tcW w:w="1363" w:type="dxa"/>
          </w:tcPr>
          <w:p w14:paraId="3F89192D" w14:textId="77777777" w:rsidR="00CF4A85" w:rsidRPr="006F13C9" w:rsidRDefault="00CF4A85" w:rsidP="00BA42DA">
            <w:pPr>
              <w:keepNext/>
              <w:keepLines/>
              <w:spacing w:after="0"/>
              <w:rPr>
                <w:rFonts w:ascii="Arial" w:hAnsi="Arial"/>
                <w:sz w:val="18"/>
                <w:lang w:eastAsia="ja-JP"/>
              </w:rPr>
            </w:pPr>
          </w:p>
        </w:tc>
        <w:tc>
          <w:tcPr>
            <w:tcW w:w="2005" w:type="dxa"/>
          </w:tcPr>
          <w:p w14:paraId="0997B668" w14:textId="77777777" w:rsidR="00CF4A85" w:rsidRPr="006F13C9" w:rsidRDefault="00CF4A85" w:rsidP="00BA42DA">
            <w:pPr>
              <w:keepNext/>
              <w:keepLines/>
              <w:spacing w:after="0"/>
              <w:rPr>
                <w:rFonts w:ascii="Arial" w:hAnsi="Arial"/>
                <w:sz w:val="18"/>
                <w:lang w:eastAsia="ja-JP"/>
              </w:rPr>
            </w:pPr>
          </w:p>
        </w:tc>
        <w:tc>
          <w:tcPr>
            <w:tcW w:w="6261" w:type="dxa"/>
          </w:tcPr>
          <w:p w14:paraId="1C3D6C34" w14:textId="77777777" w:rsidR="00CF4A85" w:rsidRPr="006F13C9" w:rsidRDefault="00CF4A85" w:rsidP="00BA42DA">
            <w:pPr>
              <w:keepNext/>
              <w:keepLines/>
              <w:spacing w:after="0"/>
              <w:rPr>
                <w:rFonts w:ascii="Arial" w:hAnsi="Arial"/>
                <w:sz w:val="18"/>
                <w:lang w:eastAsia="ja-JP"/>
              </w:rPr>
            </w:pPr>
          </w:p>
        </w:tc>
      </w:tr>
      <w:tr w:rsidR="00CF4A85" w:rsidRPr="006F13C9" w14:paraId="2388AED3" w14:textId="77777777" w:rsidTr="00BA42DA">
        <w:tc>
          <w:tcPr>
            <w:tcW w:w="1363" w:type="dxa"/>
          </w:tcPr>
          <w:p w14:paraId="19ABA67B" w14:textId="77777777" w:rsidR="00CF4A85" w:rsidRPr="006F13C9" w:rsidRDefault="00CF4A85" w:rsidP="00BA42DA">
            <w:pPr>
              <w:keepNext/>
              <w:keepLines/>
              <w:spacing w:after="0"/>
              <w:rPr>
                <w:rFonts w:ascii="Arial" w:hAnsi="Arial"/>
                <w:sz w:val="18"/>
                <w:lang w:eastAsia="ja-JP"/>
              </w:rPr>
            </w:pPr>
          </w:p>
        </w:tc>
        <w:tc>
          <w:tcPr>
            <w:tcW w:w="2005" w:type="dxa"/>
          </w:tcPr>
          <w:p w14:paraId="691E7D58" w14:textId="77777777" w:rsidR="00CF4A85" w:rsidRPr="006F13C9" w:rsidRDefault="00CF4A85" w:rsidP="00BA42DA">
            <w:pPr>
              <w:keepNext/>
              <w:keepLines/>
              <w:spacing w:after="0"/>
              <w:rPr>
                <w:rFonts w:ascii="Arial" w:hAnsi="Arial"/>
                <w:sz w:val="18"/>
                <w:lang w:eastAsia="ja-JP"/>
              </w:rPr>
            </w:pPr>
          </w:p>
        </w:tc>
        <w:tc>
          <w:tcPr>
            <w:tcW w:w="6261" w:type="dxa"/>
          </w:tcPr>
          <w:p w14:paraId="51BB8FCE" w14:textId="77777777" w:rsidR="00CF4A85" w:rsidRPr="006F13C9" w:rsidRDefault="00CF4A85" w:rsidP="00BA42DA">
            <w:pPr>
              <w:keepNext/>
              <w:keepLines/>
              <w:spacing w:after="0"/>
              <w:rPr>
                <w:rFonts w:ascii="Arial" w:hAnsi="Arial"/>
                <w:sz w:val="18"/>
                <w:lang w:eastAsia="ja-JP"/>
              </w:rPr>
            </w:pPr>
          </w:p>
        </w:tc>
      </w:tr>
      <w:tr w:rsidR="00CF4A85" w:rsidRPr="006F13C9" w14:paraId="3A7E676F" w14:textId="77777777" w:rsidTr="00BA42DA">
        <w:tc>
          <w:tcPr>
            <w:tcW w:w="1363" w:type="dxa"/>
          </w:tcPr>
          <w:p w14:paraId="4DA79816" w14:textId="77777777" w:rsidR="00CF4A85" w:rsidRPr="006F13C9" w:rsidRDefault="00CF4A85" w:rsidP="00BA42DA">
            <w:pPr>
              <w:keepNext/>
              <w:keepLines/>
              <w:spacing w:after="0"/>
              <w:rPr>
                <w:rFonts w:ascii="Arial" w:hAnsi="Arial"/>
                <w:sz w:val="18"/>
                <w:lang w:eastAsia="ja-JP"/>
              </w:rPr>
            </w:pPr>
          </w:p>
        </w:tc>
        <w:tc>
          <w:tcPr>
            <w:tcW w:w="2005" w:type="dxa"/>
          </w:tcPr>
          <w:p w14:paraId="3182701D" w14:textId="77777777" w:rsidR="00CF4A85" w:rsidRPr="006F13C9" w:rsidRDefault="00CF4A85" w:rsidP="00BA42DA">
            <w:pPr>
              <w:keepNext/>
              <w:keepLines/>
              <w:spacing w:after="0"/>
              <w:rPr>
                <w:rFonts w:ascii="Arial" w:hAnsi="Arial"/>
                <w:sz w:val="18"/>
                <w:lang w:eastAsia="ja-JP"/>
              </w:rPr>
            </w:pPr>
          </w:p>
        </w:tc>
        <w:tc>
          <w:tcPr>
            <w:tcW w:w="6261" w:type="dxa"/>
          </w:tcPr>
          <w:p w14:paraId="7413E67E" w14:textId="77777777" w:rsidR="00CF4A85" w:rsidRPr="006F13C9" w:rsidRDefault="00CF4A85" w:rsidP="00BA42DA">
            <w:pPr>
              <w:keepNext/>
              <w:keepLines/>
              <w:spacing w:after="0"/>
              <w:rPr>
                <w:rFonts w:ascii="Arial" w:hAnsi="Arial"/>
                <w:sz w:val="18"/>
                <w:lang w:eastAsia="ja-JP"/>
              </w:rPr>
            </w:pPr>
          </w:p>
        </w:tc>
      </w:tr>
    </w:tbl>
    <w:p w14:paraId="4BC5F85B" w14:textId="77777777" w:rsidR="00CF4A85" w:rsidRPr="00E05CEE" w:rsidRDefault="00CF4A85" w:rsidP="00E05CEE">
      <w:pPr>
        <w:spacing w:before="100" w:beforeAutospacing="1" w:after="100" w:afterAutospacing="1"/>
        <w:rPr>
          <w:lang w:val="en-US" w:eastAsia="zh-CN"/>
        </w:rPr>
      </w:pPr>
    </w:p>
    <w:p w14:paraId="26DBA9DF" w14:textId="77777777" w:rsidR="00E778D3" w:rsidRPr="005A0639" w:rsidRDefault="00E778D3" w:rsidP="00E778D3">
      <w:pPr>
        <w:pStyle w:val="1"/>
        <w:numPr>
          <w:ilvl w:val="0"/>
          <w:numId w:val="0"/>
        </w:numPr>
        <w:ind w:left="567" w:hanging="567"/>
      </w:pPr>
      <w:r>
        <w:t>2</w:t>
      </w:r>
      <w:r w:rsidRPr="001C3C28">
        <w:tab/>
      </w:r>
      <w:r>
        <w:t>CP open issues - Phase 2</w:t>
      </w:r>
    </w:p>
    <w:bookmarkEnd w:id="2"/>
    <w:p w14:paraId="1408187A" w14:textId="4FBA0178" w:rsidR="009839CB" w:rsidRPr="0000093D" w:rsidRDefault="000B2589" w:rsidP="009839CB">
      <w:pPr>
        <w:spacing w:beforeLines="50" w:before="120" w:after="120"/>
        <w:jc w:val="both"/>
        <w:rPr>
          <w:b/>
          <w:u w:val="single"/>
          <w:lang w:eastAsia="zh-CN"/>
        </w:rPr>
      </w:pPr>
      <w:r>
        <w:rPr>
          <w:b/>
          <w:u w:val="single"/>
          <w:lang w:eastAsia="zh-CN"/>
        </w:rPr>
        <w:t>xx</w:t>
      </w:r>
      <w:r w:rsidR="009839CB" w:rsidRPr="0000093D">
        <w:rPr>
          <w:b/>
          <w:u w:val="single"/>
          <w:lang w:eastAsia="zh-CN"/>
        </w:rPr>
        <w:t>. RA partitioning configuration details (pending to UP open issue discussion)</w:t>
      </w:r>
    </w:p>
    <w:p w14:paraId="045D746F" w14:textId="77777777" w:rsidR="009839CB" w:rsidRPr="00C66F7F" w:rsidRDefault="009839CB" w:rsidP="009839CB">
      <w:pPr>
        <w:spacing w:beforeLines="50" w:before="120" w:after="120"/>
        <w:jc w:val="both"/>
        <w:rPr>
          <w:lang w:eastAsia="zh-CN"/>
        </w:rPr>
      </w:pPr>
      <w:r>
        <w:rPr>
          <w:lang w:eastAsia="zh-CN"/>
        </w:rPr>
        <w:t xml:space="preserve">Moderator thinks that this depends on the UP discussion on how to model the MSG1 repetition number as a feature in the MAC spec and can be discussed after UP discussion on modelling is done. </w:t>
      </w:r>
      <w:r w:rsidRPr="00A17605">
        <w:rPr>
          <w:highlight w:val="yellow"/>
          <w:lang w:eastAsia="zh-CN"/>
        </w:rPr>
        <w:t>No question is provided for now.</w:t>
      </w:r>
    </w:p>
    <w:p w14:paraId="10488857" w14:textId="7A4289F0" w:rsidR="009839CB" w:rsidRPr="0000093D" w:rsidRDefault="000B2589" w:rsidP="009839CB">
      <w:pPr>
        <w:spacing w:beforeLines="50" w:before="120" w:after="120"/>
        <w:jc w:val="both"/>
        <w:rPr>
          <w:b/>
          <w:u w:val="single"/>
          <w:lang w:eastAsia="zh-CN"/>
        </w:rPr>
      </w:pPr>
      <w:proofErr w:type="spellStart"/>
      <w:proofErr w:type="gramStart"/>
      <w:r>
        <w:rPr>
          <w:b/>
          <w:u w:val="single"/>
          <w:lang w:eastAsia="zh-CN"/>
        </w:rPr>
        <w:t>yy</w:t>
      </w:r>
      <w:proofErr w:type="spellEnd"/>
      <w:proofErr w:type="gramEnd"/>
      <w:r w:rsidR="009839CB" w:rsidRPr="0000093D">
        <w:rPr>
          <w:b/>
          <w:u w:val="single"/>
          <w:lang w:eastAsia="zh-CN"/>
        </w:rPr>
        <w:t xml:space="preserve">. TP </w:t>
      </w:r>
      <w:r w:rsidR="0000093D">
        <w:rPr>
          <w:b/>
          <w:u w:val="single"/>
          <w:lang w:eastAsia="zh-CN"/>
        </w:rPr>
        <w:t>review</w:t>
      </w:r>
    </w:p>
    <w:p w14:paraId="49A3260E" w14:textId="77777777" w:rsidR="009839CB" w:rsidRPr="009101D5" w:rsidRDefault="009839CB" w:rsidP="009839CB">
      <w:pPr>
        <w:spacing w:beforeLines="50" w:before="120" w:after="120"/>
        <w:jc w:val="both"/>
        <w:rPr>
          <w:b/>
          <w:lang w:eastAsia="zh-CN"/>
        </w:rPr>
      </w:pPr>
      <w:r>
        <w:rPr>
          <w:lang w:eastAsia="zh-CN"/>
        </w:rPr>
        <w:t xml:space="preserve">This will be provided after phase 1 CP discussion and UP discussion is done. </w:t>
      </w:r>
      <w:r w:rsidRPr="00A17605">
        <w:rPr>
          <w:highlight w:val="yellow"/>
          <w:lang w:eastAsia="zh-CN"/>
        </w:rPr>
        <w:t>No TP is provided for now.</w:t>
      </w:r>
    </w:p>
    <w:p w14:paraId="679C4A1C" w14:textId="77777777" w:rsidR="009839CB" w:rsidRDefault="009839CB" w:rsidP="009839CB">
      <w:pPr>
        <w:spacing w:beforeLines="50" w:before="120" w:after="120"/>
        <w:jc w:val="both"/>
        <w:rPr>
          <w:lang w:eastAsia="zh-CN"/>
        </w:rPr>
      </w:pPr>
    </w:p>
    <w:p w14:paraId="19FB53CA" w14:textId="0DD7654B" w:rsidR="001A39AB" w:rsidRPr="001A39AB" w:rsidRDefault="003F61E5" w:rsidP="001A39AB">
      <w:pPr>
        <w:pStyle w:val="1"/>
        <w:numPr>
          <w:ilvl w:val="0"/>
          <w:numId w:val="0"/>
        </w:numPr>
        <w:ind w:left="567" w:hanging="567"/>
      </w:pPr>
      <w:r>
        <w:t>3</w:t>
      </w:r>
      <w:r w:rsidR="001A39AB" w:rsidRPr="001A39AB">
        <w:t xml:space="preserve"> Conclusions</w:t>
      </w:r>
    </w:p>
    <w:p w14:paraId="59CA313E" w14:textId="53835A5B" w:rsidR="00C82A23" w:rsidRPr="00C827D2" w:rsidRDefault="0015375C" w:rsidP="001A39AB">
      <w:pPr>
        <w:spacing w:after="120"/>
        <w:rPr>
          <w:b/>
          <w:lang w:eastAsia="zh-CN"/>
        </w:rPr>
      </w:pPr>
      <w:r>
        <w:rPr>
          <w:rFonts w:hint="eastAsia"/>
          <w:b/>
          <w:lang w:eastAsia="zh-CN"/>
        </w:rPr>
        <w:t>T</w:t>
      </w:r>
      <w:r>
        <w:rPr>
          <w:b/>
          <w:lang w:eastAsia="zh-CN"/>
        </w:rPr>
        <w:t>BD</w:t>
      </w: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1"/>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1"/>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1"/>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1"/>
        <w:numPr>
          <w:ilvl w:val="0"/>
          <w:numId w:val="20"/>
        </w:numPr>
      </w:pPr>
      <w:r w:rsidRPr="0068325E">
        <w:t>R2-2306231</w:t>
      </w:r>
      <w:r w:rsidRPr="0068325E">
        <w:tab/>
        <w:t>RRC aspects for Ms</w:t>
      </w:r>
      <w:r>
        <w:t>g1 repetition</w:t>
      </w:r>
      <w:r>
        <w:tab/>
        <w:t>Huawei, HiSilicon</w:t>
      </w:r>
    </w:p>
    <w:p w14:paraId="2374CF0A" w14:textId="76A458A1" w:rsidR="009C1492" w:rsidRDefault="009C1492" w:rsidP="009C1492">
      <w:pPr>
        <w:pStyle w:val="af1"/>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1"/>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9D3675" w:rsidP="00F04962">
      <w:pPr>
        <w:pStyle w:val="Doc-title"/>
        <w:numPr>
          <w:ilvl w:val="0"/>
          <w:numId w:val="20"/>
        </w:numPr>
        <w:rPr>
          <w:rFonts w:ascii="Times New Roman" w:eastAsia="宋体" w:hAnsi="Times New Roman" w:cs="宋体" w:hint="eastAsia"/>
          <w:noProof w:val="0"/>
          <w:sz w:val="21"/>
          <w:szCs w:val="21"/>
          <w:lang w:val="en-US" w:eastAsia="zh-CN"/>
        </w:rPr>
      </w:pPr>
      <w:hyperlink r:id="rId11"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BC3B5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4A63" w14:textId="77777777" w:rsidR="009D3675" w:rsidRDefault="009D3675">
      <w:r>
        <w:separator/>
      </w:r>
    </w:p>
  </w:endnote>
  <w:endnote w:type="continuationSeparator" w:id="0">
    <w:p w14:paraId="47569BB2" w14:textId="77777777" w:rsidR="009D3675" w:rsidRDefault="009D3675">
      <w:r>
        <w:continuationSeparator/>
      </w:r>
    </w:p>
  </w:endnote>
  <w:endnote w:type="continuationNotice" w:id="1">
    <w:p w14:paraId="71976776" w14:textId="77777777" w:rsidR="009D3675" w:rsidRDefault="009D36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E75B7" w14:textId="77777777" w:rsidR="009D3675" w:rsidRDefault="009D3675">
      <w:r>
        <w:separator/>
      </w:r>
    </w:p>
  </w:footnote>
  <w:footnote w:type="continuationSeparator" w:id="0">
    <w:p w14:paraId="4B898BD2" w14:textId="77777777" w:rsidR="009D3675" w:rsidRDefault="009D3675">
      <w:r>
        <w:continuationSeparator/>
      </w:r>
    </w:p>
  </w:footnote>
  <w:footnote w:type="continuationNotice" w:id="1">
    <w:p w14:paraId="1D25B9F9" w14:textId="77777777" w:rsidR="009D3675" w:rsidRDefault="009D367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02EA" w14:textId="77777777" w:rsidR="00BD46DB" w:rsidRDefault="00BD46D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7"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C96EFFC"/>
    <w:multiLevelType w:val="singleLevel"/>
    <w:tmpl w:val="5C96EFFC"/>
    <w:lvl w:ilvl="0">
      <w:start w:val="1"/>
      <w:numFmt w:val="decimal"/>
      <w:suff w:val="space"/>
      <w:lvlText w:val="(%1)"/>
      <w:lvlJc w:val="left"/>
      <w:pPr>
        <w:ind w:left="0" w:firstLine="0"/>
      </w:pPr>
    </w:lvl>
  </w:abstractNum>
  <w:abstractNum w:abstractNumId="19"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8"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11"/>
  </w:num>
  <w:num w:numId="4">
    <w:abstractNumId w:val="3"/>
  </w:num>
  <w:num w:numId="5">
    <w:abstractNumId w:val="24"/>
  </w:num>
  <w:num w:numId="6">
    <w:abstractNumId w:val="17"/>
  </w:num>
  <w:num w:numId="7">
    <w:abstractNumId w:val="12"/>
  </w:num>
  <w:num w:numId="8">
    <w:abstractNumId w:val="20"/>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6"/>
  </w:num>
  <w:num w:numId="12">
    <w:abstractNumId w:val="4"/>
  </w:num>
  <w:num w:numId="13">
    <w:abstractNumId w:val="22"/>
  </w:num>
  <w:num w:numId="14">
    <w:abstractNumId w:val="8"/>
  </w:num>
  <w:num w:numId="15">
    <w:abstractNumId w:val="5"/>
  </w:num>
  <w:num w:numId="16">
    <w:abstractNumId w:val="7"/>
  </w:num>
  <w:num w:numId="17">
    <w:abstractNumId w:val="28"/>
  </w:num>
  <w:num w:numId="18">
    <w:abstractNumId w:val="15"/>
  </w:num>
  <w:num w:numId="19">
    <w:abstractNumId w:val="14"/>
  </w:num>
  <w:num w:numId="20">
    <w:abstractNumId w:val="21"/>
  </w:num>
  <w:num w:numId="21">
    <w:abstractNumId w:val="2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27"/>
  </w:num>
  <w:num w:numId="25">
    <w:abstractNumId w:val="27"/>
  </w:num>
  <w:num w:numId="26">
    <w:abstractNumId w:val="27"/>
  </w:num>
  <w:num w:numId="27">
    <w:abstractNumId w:val="13"/>
  </w:num>
  <w:num w:numId="28">
    <w:abstractNumId w:val="27"/>
  </w:num>
  <w:num w:numId="29">
    <w:abstractNumId w:val="25"/>
  </w:num>
  <w:num w:numId="30">
    <w:abstractNumId w:val="9"/>
  </w:num>
  <w:num w:numId="31">
    <w:abstractNumId w:val="19"/>
  </w:num>
  <w:num w:numId="32">
    <w:abstractNumId w:val="2"/>
  </w:num>
  <w:num w:numId="33">
    <w:abstractNumId w:val="6"/>
  </w:num>
  <w:num w:numId="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40F"/>
    <w:rsid w:val="00051452"/>
    <w:rsid w:val="000528E3"/>
    <w:rsid w:val="000533A7"/>
    <w:rsid w:val="000549F7"/>
    <w:rsid w:val="0005517D"/>
    <w:rsid w:val="00056416"/>
    <w:rsid w:val="0005728E"/>
    <w:rsid w:val="0006077F"/>
    <w:rsid w:val="00060EA8"/>
    <w:rsid w:val="000615BF"/>
    <w:rsid w:val="00061F38"/>
    <w:rsid w:val="00062282"/>
    <w:rsid w:val="00063244"/>
    <w:rsid w:val="000637D8"/>
    <w:rsid w:val="00063A2A"/>
    <w:rsid w:val="00064191"/>
    <w:rsid w:val="00065373"/>
    <w:rsid w:val="000658E0"/>
    <w:rsid w:val="00065F3B"/>
    <w:rsid w:val="000667B2"/>
    <w:rsid w:val="00067A9B"/>
    <w:rsid w:val="00067B0B"/>
    <w:rsid w:val="0007013E"/>
    <w:rsid w:val="000703A5"/>
    <w:rsid w:val="000711EE"/>
    <w:rsid w:val="000719E9"/>
    <w:rsid w:val="00072357"/>
    <w:rsid w:val="00072CC2"/>
    <w:rsid w:val="00072D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C24"/>
    <w:rsid w:val="000A02AE"/>
    <w:rsid w:val="000A0575"/>
    <w:rsid w:val="000A0916"/>
    <w:rsid w:val="000A1036"/>
    <w:rsid w:val="000A299F"/>
    <w:rsid w:val="000A33EC"/>
    <w:rsid w:val="000A35E3"/>
    <w:rsid w:val="000A3EBC"/>
    <w:rsid w:val="000A3EDE"/>
    <w:rsid w:val="000A405A"/>
    <w:rsid w:val="000A43B1"/>
    <w:rsid w:val="000A4DD4"/>
    <w:rsid w:val="000A5087"/>
    <w:rsid w:val="000A57EB"/>
    <w:rsid w:val="000A6394"/>
    <w:rsid w:val="000A63BE"/>
    <w:rsid w:val="000A7AA2"/>
    <w:rsid w:val="000A7BB6"/>
    <w:rsid w:val="000B01CF"/>
    <w:rsid w:val="000B0AC3"/>
    <w:rsid w:val="000B2589"/>
    <w:rsid w:val="000B2BA8"/>
    <w:rsid w:val="000B2C92"/>
    <w:rsid w:val="000B437D"/>
    <w:rsid w:val="000B4490"/>
    <w:rsid w:val="000B46C2"/>
    <w:rsid w:val="000B6DF7"/>
    <w:rsid w:val="000B6EC3"/>
    <w:rsid w:val="000C038A"/>
    <w:rsid w:val="000C0D84"/>
    <w:rsid w:val="000C10E1"/>
    <w:rsid w:val="000C11A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5586"/>
    <w:rsid w:val="000D5696"/>
    <w:rsid w:val="000D612E"/>
    <w:rsid w:val="000D638F"/>
    <w:rsid w:val="000D6CCA"/>
    <w:rsid w:val="000D7AAB"/>
    <w:rsid w:val="000D7BDD"/>
    <w:rsid w:val="000E06FD"/>
    <w:rsid w:val="000E0709"/>
    <w:rsid w:val="000E1650"/>
    <w:rsid w:val="000E165F"/>
    <w:rsid w:val="000E1D16"/>
    <w:rsid w:val="000E27AD"/>
    <w:rsid w:val="000E3AE8"/>
    <w:rsid w:val="000E4D3A"/>
    <w:rsid w:val="000E68A0"/>
    <w:rsid w:val="000E6F50"/>
    <w:rsid w:val="000F0B37"/>
    <w:rsid w:val="000F27C0"/>
    <w:rsid w:val="000F30BB"/>
    <w:rsid w:val="000F3276"/>
    <w:rsid w:val="000F34DA"/>
    <w:rsid w:val="000F3C60"/>
    <w:rsid w:val="000F4E55"/>
    <w:rsid w:val="000F60C6"/>
    <w:rsid w:val="000F6212"/>
    <w:rsid w:val="001000B5"/>
    <w:rsid w:val="001000B8"/>
    <w:rsid w:val="00101736"/>
    <w:rsid w:val="001019D7"/>
    <w:rsid w:val="00101DA7"/>
    <w:rsid w:val="00102C66"/>
    <w:rsid w:val="00103356"/>
    <w:rsid w:val="00103F29"/>
    <w:rsid w:val="00105FF2"/>
    <w:rsid w:val="00106354"/>
    <w:rsid w:val="00106F73"/>
    <w:rsid w:val="00107299"/>
    <w:rsid w:val="00107586"/>
    <w:rsid w:val="001104EE"/>
    <w:rsid w:val="00110934"/>
    <w:rsid w:val="0011195C"/>
    <w:rsid w:val="00112F26"/>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2369"/>
    <w:rsid w:val="00162702"/>
    <w:rsid w:val="00162873"/>
    <w:rsid w:val="001632F2"/>
    <w:rsid w:val="00166478"/>
    <w:rsid w:val="00166803"/>
    <w:rsid w:val="00166FA2"/>
    <w:rsid w:val="00167A50"/>
    <w:rsid w:val="0017058E"/>
    <w:rsid w:val="001716ED"/>
    <w:rsid w:val="001717FE"/>
    <w:rsid w:val="00171E1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5C54"/>
    <w:rsid w:val="00196899"/>
    <w:rsid w:val="00197D1C"/>
    <w:rsid w:val="00197EFE"/>
    <w:rsid w:val="001A0324"/>
    <w:rsid w:val="001A0DD5"/>
    <w:rsid w:val="001A1003"/>
    <w:rsid w:val="001A13CF"/>
    <w:rsid w:val="001A2026"/>
    <w:rsid w:val="001A302F"/>
    <w:rsid w:val="001A3567"/>
    <w:rsid w:val="001A35F3"/>
    <w:rsid w:val="001A39AB"/>
    <w:rsid w:val="001A3CEA"/>
    <w:rsid w:val="001A3F23"/>
    <w:rsid w:val="001A491C"/>
    <w:rsid w:val="001A57DA"/>
    <w:rsid w:val="001A6DD3"/>
    <w:rsid w:val="001A7B60"/>
    <w:rsid w:val="001B0D85"/>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3033"/>
    <w:rsid w:val="001F3F86"/>
    <w:rsid w:val="001F533B"/>
    <w:rsid w:val="001F6800"/>
    <w:rsid w:val="00200C23"/>
    <w:rsid w:val="00200DE6"/>
    <w:rsid w:val="00200FA8"/>
    <w:rsid w:val="00201F49"/>
    <w:rsid w:val="00202683"/>
    <w:rsid w:val="002039D2"/>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7C36"/>
    <w:rsid w:val="00257FA7"/>
    <w:rsid w:val="0026004D"/>
    <w:rsid w:val="00261605"/>
    <w:rsid w:val="0026162B"/>
    <w:rsid w:val="00261E64"/>
    <w:rsid w:val="0026216C"/>
    <w:rsid w:val="00262A0C"/>
    <w:rsid w:val="00263196"/>
    <w:rsid w:val="0026497F"/>
    <w:rsid w:val="00264D2B"/>
    <w:rsid w:val="002673B5"/>
    <w:rsid w:val="00267B1C"/>
    <w:rsid w:val="00270C8A"/>
    <w:rsid w:val="0027127D"/>
    <w:rsid w:val="0027262F"/>
    <w:rsid w:val="002728DB"/>
    <w:rsid w:val="0027393B"/>
    <w:rsid w:val="002739F3"/>
    <w:rsid w:val="00273B2F"/>
    <w:rsid w:val="002748CB"/>
    <w:rsid w:val="00274CB4"/>
    <w:rsid w:val="00275D12"/>
    <w:rsid w:val="0027613E"/>
    <w:rsid w:val="00277A07"/>
    <w:rsid w:val="002821EF"/>
    <w:rsid w:val="00283696"/>
    <w:rsid w:val="00283CA7"/>
    <w:rsid w:val="0028475E"/>
    <w:rsid w:val="00284A9D"/>
    <w:rsid w:val="00285715"/>
    <w:rsid w:val="002860C4"/>
    <w:rsid w:val="0028672E"/>
    <w:rsid w:val="00286889"/>
    <w:rsid w:val="0028695D"/>
    <w:rsid w:val="00286CD2"/>
    <w:rsid w:val="00290CBE"/>
    <w:rsid w:val="00291804"/>
    <w:rsid w:val="00291993"/>
    <w:rsid w:val="00291B8E"/>
    <w:rsid w:val="0029295C"/>
    <w:rsid w:val="00295040"/>
    <w:rsid w:val="0029547C"/>
    <w:rsid w:val="002964A4"/>
    <w:rsid w:val="002A01CC"/>
    <w:rsid w:val="002A0B30"/>
    <w:rsid w:val="002A0FBF"/>
    <w:rsid w:val="002A1736"/>
    <w:rsid w:val="002A27FC"/>
    <w:rsid w:val="002A2BD4"/>
    <w:rsid w:val="002A4044"/>
    <w:rsid w:val="002A497E"/>
    <w:rsid w:val="002A513D"/>
    <w:rsid w:val="002A644B"/>
    <w:rsid w:val="002A660C"/>
    <w:rsid w:val="002B099C"/>
    <w:rsid w:val="002B0B25"/>
    <w:rsid w:val="002B0E45"/>
    <w:rsid w:val="002B1250"/>
    <w:rsid w:val="002B18F4"/>
    <w:rsid w:val="002B20DC"/>
    <w:rsid w:val="002B34CF"/>
    <w:rsid w:val="002B41CF"/>
    <w:rsid w:val="002B4686"/>
    <w:rsid w:val="002B4B45"/>
    <w:rsid w:val="002B4B67"/>
    <w:rsid w:val="002B4FBB"/>
    <w:rsid w:val="002B5392"/>
    <w:rsid w:val="002B5671"/>
    <w:rsid w:val="002B5741"/>
    <w:rsid w:val="002B659A"/>
    <w:rsid w:val="002B6851"/>
    <w:rsid w:val="002B7BBC"/>
    <w:rsid w:val="002B7EFE"/>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32057"/>
    <w:rsid w:val="003325AB"/>
    <w:rsid w:val="00332853"/>
    <w:rsid w:val="00332ADD"/>
    <w:rsid w:val="00332D83"/>
    <w:rsid w:val="00333658"/>
    <w:rsid w:val="00333832"/>
    <w:rsid w:val="00333C1D"/>
    <w:rsid w:val="00333C5A"/>
    <w:rsid w:val="00335E0A"/>
    <w:rsid w:val="00336226"/>
    <w:rsid w:val="003366E5"/>
    <w:rsid w:val="00336767"/>
    <w:rsid w:val="00336A86"/>
    <w:rsid w:val="00336B6B"/>
    <w:rsid w:val="00337D1E"/>
    <w:rsid w:val="00337F19"/>
    <w:rsid w:val="00340973"/>
    <w:rsid w:val="00340E6B"/>
    <w:rsid w:val="00342413"/>
    <w:rsid w:val="003425E6"/>
    <w:rsid w:val="00342BE3"/>
    <w:rsid w:val="00342F1D"/>
    <w:rsid w:val="00342F48"/>
    <w:rsid w:val="003431AF"/>
    <w:rsid w:val="00344033"/>
    <w:rsid w:val="003463B7"/>
    <w:rsid w:val="00346EF6"/>
    <w:rsid w:val="003471BF"/>
    <w:rsid w:val="0035069F"/>
    <w:rsid w:val="003513D8"/>
    <w:rsid w:val="00352943"/>
    <w:rsid w:val="00353E19"/>
    <w:rsid w:val="003552F6"/>
    <w:rsid w:val="00355CBE"/>
    <w:rsid w:val="00355D8C"/>
    <w:rsid w:val="003563A3"/>
    <w:rsid w:val="00356AAC"/>
    <w:rsid w:val="00356E6E"/>
    <w:rsid w:val="00357692"/>
    <w:rsid w:val="00360117"/>
    <w:rsid w:val="00361097"/>
    <w:rsid w:val="0036150B"/>
    <w:rsid w:val="00363FD3"/>
    <w:rsid w:val="00364E2F"/>
    <w:rsid w:val="00366386"/>
    <w:rsid w:val="00366411"/>
    <w:rsid w:val="00366416"/>
    <w:rsid w:val="00366F1E"/>
    <w:rsid w:val="0036700E"/>
    <w:rsid w:val="003673EA"/>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87C"/>
    <w:rsid w:val="003830E2"/>
    <w:rsid w:val="00383A63"/>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4750"/>
    <w:rsid w:val="003D4B00"/>
    <w:rsid w:val="003D4D21"/>
    <w:rsid w:val="003D688D"/>
    <w:rsid w:val="003D6A5E"/>
    <w:rsid w:val="003D7D42"/>
    <w:rsid w:val="003E05A7"/>
    <w:rsid w:val="003E12EF"/>
    <w:rsid w:val="003E1A36"/>
    <w:rsid w:val="003E3254"/>
    <w:rsid w:val="003E33C5"/>
    <w:rsid w:val="003E3B3F"/>
    <w:rsid w:val="003E3B4E"/>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200CD"/>
    <w:rsid w:val="004223F7"/>
    <w:rsid w:val="004228A2"/>
    <w:rsid w:val="004233DE"/>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ED7"/>
    <w:rsid w:val="004453E0"/>
    <w:rsid w:val="00445587"/>
    <w:rsid w:val="004469DB"/>
    <w:rsid w:val="0044729E"/>
    <w:rsid w:val="00450411"/>
    <w:rsid w:val="004505F2"/>
    <w:rsid w:val="00450F6C"/>
    <w:rsid w:val="00451198"/>
    <w:rsid w:val="00451E15"/>
    <w:rsid w:val="00452669"/>
    <w:rsid w:val="00452F7C"/>
    <w:rsid w:val="00454A75"/>
    <w:rsid w:val="00455194"/>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E6A"/>
    <w:rsid w:val="004744CE"/>
    <w:rsid w:val="00474604"/>
    <w:rsid w:val="00474762"/>
    <w:rsid w:val="00475364"/>
    <w:rsid w:val="00475876"/>
    <w:rsid w:val="00475949"/>
    <w:rsid w:val="0048024A"/>
    <w:rsid w:val="00480F8C"/>
    <w:rsid w:val="004822BE"/>
    <w:rsid w:val="0048230C"/>
    <w:rsid w:val="00482F99"/>
    <w:rsid w:val="0048560B"/>
    <w:rsid w:val="004869C1"/>
    <w:rsid w:val="00490742"/>
    <w:rsid w:val="004913C6"/>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74FE"/>
    <w:rsid w:val="004F79AA"/>
    <w:rsid w:val="004F7CFB"/>
    <w:rsid w:val="0050032A"/>
    <w:rsid w:val="0050092E"/>
    <w:rsid w:val="00501106"/>
    <w:rsid w:val="00501C11"/>
    <w:rsid w:val="00503C88"/>
    <w:rsid w:val="00504BF9"/>
    <w:rsid w:val="00504C05"/>
    <w:rsid w:val="00504FA3"/>
    <w:rsid w:val="00505E15"/>
    <w:rsid w:val="00505EEB"/>
    <w:rsid w:val="00506040"/>
    <w:rsid w:val="00506B55"/>
    <w:rsid w:val="00510D3B"/>
    <w:rsid w:val="00510DEC"/>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50A1"/>
    <w:rsid w:val="00525470"/>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4754"/>
    <w:rsid w:val="00546650"/>
    <w:rsid w:val="00546C0B"/>
    <w:rsid w:val="00547700"/>
    <w:rsid w:val="00547B00"/>
    <w:rsid w:val="00547BBE"/>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4682"/>
    <w:rsid w:val="005B4FB5"/>
    <w:rsid w:val="005B4FD4"/>
    <w:rsid w:val="005B52EE"/>
    <w:rsid w:val="005B5E0E"/>
    <w:rsid w:val="005B6BED"/>
    <w:rsid w:val="005B71A5"/>
    <w:rsid w:val="005B7466"/>
    <w:rsid w:val="005B7C09"/>
    <w:rsid w:val="005C0562"/>
    <w:rsid w:val="005C22D1"/>
    <w:rsid w:val="005C3078"/>
    <w:rsid w:val="005C419E"/>
    <w:rsid w:val="005C4F72"/>
    <w:rsid w:val="005C5748"/>
    <w:rsid w:val="005C604A"/>
    <w:rsid w:val="005C646C"/>
    <w:rsid w:val="005C688C"/>
    <w:rsid w:val="005C6F9E"/>
    <w:rsid w:val="005C76D3"/>
    <w:rsid w:val="005C787B"/>
    <w:rsid w:val="005D0098"/>
    <w:rsid w:val="005D0A7A"/>
    <w:rsid w:val="005D1EF2"/>
    <w:rsid w:val="005D3714"/>
    <w:rsid w:val="005D4A9D"/>
    <w:rsid w:val="005D5287"/>
    <w:rsid w:val="005D567A"/>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B23"/>
    <w:rsid w:val="00621B25"/>
    <w:rsid w:val="006220D0"/>
    <w:rsid w:val="006224CB"/>
    <w:rsid w:val="00622914"/>
    <w:rsid w:val="0062315F"/>
    <w:rsid w:val="006233A3"/>
    <w:rsid w:val="006235BB"/>
    <w:rsid w:val="006243B1"/>
    <w:rsid w:val="006257ED"/>
    <w:rsid w:val="00625AD4"/>
    <w:rsid w:val="00626BE2"/>
    <w:rsid w:val="0062733D"/>
    <w:rsid w:val="00627E57"/>
    <w:rsid w:val="00630252"/>
    <w:rsid w:val="006302EE"/>
    <w:rsid w:val="006306A2"/>
    <w:rsid w:val="00630AEC"/>
    <w:rsid w:val="0063127E"/>
    <w:rsid w:val="00631530"/>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50FA"/>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5B0"/>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E11"/>
    <w:rsid w:val="006D114A"/>
    <w:rsid w:val="006D11AF"/>
    <w:rsid w:val="006D247F"/>
    <w:rsid w:val="006D4500"/>
    <w:rsid w:val="006D4B82"/>
    <w:rsid w:val="006D604D"/>
    <w:rsid w:val="006D66CE"/>
    <w:rsid w:val="006D69C5"/>
    <w:rsid w:val="006D6CCB"/>
    <w:rsid w:val="006E16B1"/>
    <w:rsid w:val="006E21FB"/>
    <w:rsid w:val="006E579D"/>
    <w:rsid w:val="006E678E"/>
    <w:rsid w:val="006E720D"/>
    <w:rsid w:val="006E7C93"/>
    <w:rsid w:val="006E7D32"/>
    <w:rsid w:val="006F0449"/>
    <w:rsid w:val="006F13C9"/>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479D"/>
    <w:rsid w:val="00725B86"/>
    <w:rsid w:val="0072720C"/>
    <w:rsid w:val="00727364"/>
    <w:rsid w:val="0072789A"/>
    <w:rsid w:val="0073051A"/>
    <w:rsid w:val="00730DF2"/>
    <w:rsid w:val="007315D4"/>
    <w:rsid w:val="00732099"/>
    <w:rsid w:val="007328CD"/>
    <w:rsid w:val="0074057C"/>
    <w:rsid w:val="00740715"/>
    <w:rsid w:val="00740CE7"/>
    <w:rsid w:val="00740D3B"/>
    <w:rsid w:val="007412BC"/>
    <w:rsid w:val="0074183F"/>
    <w:rsid w:val="007418EC"/>
    <w:rsid w:val="007418F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9A2"/>
    <w:rsid w:val="00755F7D"/>
    <w:rsid w:val="00757FFB"/>
    <w:rsid w:val="00760272"/>
    <w:rsid w:val="00760424"/>
    <w:rsid w:val="00760537"/>
    <w:rsid w:val="00761C23"/>
    <w:rsid w:val="00762070"/>
    <w:rsid w:val="00762ACA"/>
    <w:rsid w:val="0076378E"/>
    <w:rsid w:val="0076450A"/>
    <w:rsid w:val="00764F0A"/>
    <w:rsid w:val="00765481"/>
    <w:rsid w:val="00766BB3"/>
    <w:rsid w:val="00767834"/>
    <w:rsid w:val="007678ED"/>
    <w:rsid w:val="00767D78"/>
    <w:rsid w:val="00771712"/>
    <w:rsid w:val="00771AC1"/>
    <w:rsid w:val="00771B58"/>
    <w:rsid w:val="00771FCC"/>
    <w:rsid w:val="00774D62"/>
    <w:rsid w:val="0077554F"/>
    <w:rsid w:val="0077564F"/>
    <w:rsid w:val="00775F8C"/>
    <w:rsid w:val="00776E36"/>
    <w:rsid w:val="0077732A"/>
    <w:rsid w:val="007777FC"/>
    <w:rsid w:val="007779F3"/>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BFA"/>
    <w:rsid w:val="00794678"/>
    <w:rsid w:val="00795855"/>
    <w:rsid w:val="00795BCE"/>
    <w:rsid w:val="007966A0"/>
    <w:rsid w:val="00796B25"/>
    <w:rsid w:val="00797D1D"/>
    <w:rsid w:val="00797F95"/>
    <w:rsid w:val="007A0C14"/>
    <w:rsid w:val="007A3387"/>
    <w:rsid w:val="007A58AC"/>
    <w:rsid w:val="007A5AA5"/>
    <w:rsid w:val="007A5B15"/>
    <w:rsid w:val="007A5BB0"/>
    <w:rsid w:val="007A72E8"/>
    <w:rsid w:val="007B0930"/>
    <w:rsid w:val="007B0A00"/>
    <w:rsid w:val="007B133F"/>
    <w:rsid w:val="007B2CDE"/>
    <w:rsid w:val="007B3181"/>
    <w:rsid w:val="007B32F2"/>
    <w:rsid w:val="007B3919"/>
    <w:rsid w:val="007B512A"/>
    <w:rsid w:val="007B51D0"/>
    <w:rsid w:val="007B5732"/>
    <w:rsid w:val="007B5D2F"/>
    <w:rsid w:val="007B5D9A"/>
    <w:rsid w:val="007B5E07"/>
    <w:rsid w:val="007B7228"/>
    <w:rsid w:val="007B7965"/>
    <w:rsid w:val="007B7D40"/>
    <w:rsid w:val="007C116B"/>
    <w:rsid w:val="007C1F68"/>
    <w:rsid w:val="007C2097"/>
    <w:rsid w:val="007C292F"/>
    <w:rsid w:val="007C2D70"/>
    <w:rsid w:val="007C2EB9"/>
    <w:rsid w:val="007C443F"/>
    <w:rsid w:val="007C44FE"/>
    <w:rsid w:val="007C4D5D"/>
    <w:rsid w:val="007C658F"/>
    <w:rsid w:val="007C6D4E"/>
    <w:rsid w:val="007C788C"/>
    <w:rsid w:val="007C7C29"/>
    <w:rsid w:val="007C7E61"/>
    <w:rsid w:val="007D0039"/>
    <w:rsid w:val="007D0210"/>
    <w:rsid w:val="007D0A57"/>
    <w:rsid w:val="007D1119"/>
    <w:rsid w:val="007D187E"/>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6457"/>
    <w:rsid w:val="00807E19"/>
    <w:rsid w:val="00811F93"/>
    <w:rsid w:val="00812285"/>
    <w:rsid w:val="00812886"/>
    <w:rsid w:val="00813C6B"/>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DF7"/>
    <w:rsid w:val="0083316E"/>
    <w:rsid w:val="00833263"/>
    <w:rsid w:val="00833768"/>
    <w:rsid w:val="008339B5"/>
    <w:rsid w:val="00833B46"/>
    <w:rsid w:val="0083405E"/>
    <w:rsid w:val="00835128"/>
    <w:rsid w:val="00835CD8"/>
    <w:rsid w:val="008374F0"/>
    <w:rsid w:val="0084085B"/>
    <w:rsid w:val="008414FB"/>
    <w:rsid w:val="00841686"/>
    <w:rsid w:val="00841857"/>
    <w:rsid w:val="0084287A"/>
    <w:rsid w:val="00842974"/>
    <w:rsid w:val="00842F57"/>
    <w:rsid w:val="008439A8"/>
    <w:rsid w:val="008465A1"/>
    <w:rsid w:val="0084685B"/>
    <w:rsid w:val="008469BA"/>
    <w:rsid w:val="00847583"/>
    <w:rsid w:val="00847684"/>
    <w:rsid w:val="008477A7"/>
    <w:rsid w:val="00847AC1"/>
    <w:rsid w:val="00850228"/>
    <w:rsid w:val="00850E20"/>
    <w:rsid w:val="00851050"/>
    <w:rsid w:val="00851068"/>
    <w:rsid w:val="00851FF5"/>
    <w:rsid w:val="00855542"/>
    <w:rsid w:val="00855F57"/>
    <w:rsid w:val="00856875"/>
    <w:rsid w:val="008569E2"/>
    <w:rsid w:val="008601F9"/>
    <w:rsid w:val="00860A31"/>
    <w:rsid w:val="00860C0D"/>
    <w:rsid w:val="00861C39"/>
    <w:rsid w:val="00861F9B"/>
    <w:rsid w:val="008624F5"/>
    <w:rsid w:val="008626E7"/>
    <w:rsid w:val="008640C1"/>
    <w:rsid w:val="00864CDC"/>
    <w:rsid w:val="00866A84"/>
    <w:rsid w:val="00866B90"/>
    <w:rsid w:val="00870126"/>
    <w:rsid w:val="0087018F"/>
    <w:rsid w:val="00870EE7"/>
    <w:rsid w:val="00872C58"/>
    <w:rsid w:val="0087347C"/>
    <w:rsid w:val="008736AE"/>
    <w:rsid w:val="00874EEF"/>
    <w:rsid w:val="0087568A"/>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25DC"/>
    <w:rsid w:val="008D30D0"/>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5038"/>
    <w:rsid w:val="00965DA1"/>
    <w:rsid w:val="009677EA"/>
    <w:rsid w:val="009704D8"/>
    <w:rsid w:val="00970799"/>
    <w:rsid w:val="0097193A"/>
    <w:rsid w:val="00972132"/>
    <w:rsid w:val="009729E7"/>
    <w:rsid w:val="00972B29"/>
    <w:rsid w:val="00972B73"/>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734F"/>
    <w:rsid w:val="00A0015A"/>
    <w:rsid w:val="00A0091C"/>
    <w:rsid w:val="00A00B40"/>
    <w:rsid w:val="00A01BE9"/>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0FC5"/>
    <w:rsid w:val="00A320FE"/>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5D39"/>
    <w:rsid w:val="00A65E0E"/>
    <w:rsid w:val="00A663AB"/>
    <w:rsid w:val="00A66749"/>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62"/>
    <w:rsid w:val="00AA3802"/>
    <w:rsid w:val="00AA49DC"/>
    <w:rsid w:val="00AA4EC3"/>
    <w:rsid w:val="00AA52F4"/>
    <w:rsid w:val="00AA5E78"/>
    <w:rsid w:val="00AA6CD2"/>
    <w:rsid w:val="00AB130E"/>
    <w:rsid w:val="00AB13B8"/>
    <w:rsid w:val="00AB1A9C"/>
    <w:rsid w:val="00AB205D"/>
    <w:rsid w:val="00AB4A36"/>
    <w:rsid w:val="00AB542E"/>
    <w:rsid w:val="00AB5C92"/>
    <w:rsid w:val="00AB75C7"/>
    <w:rsid w:val="00AB7756"/>
    <w:rsid w:val="00AC000B"/>
    <w:rsid w:val="00AC014B"/>
    <w:rsid w:val="00AC124E"/>
    <w:rsid w:val="00AC2307"/>
    <w:rsid w:val="00AC2F27"/>
    <w:rsid w:val="00AC37F8"/>
    <w:rsid w:val="00AC3826"/>
    <w:rsid w:val="00AC4ACD"/>
    <w:rsid w:val="00AC6A0B"/>
    <w:rsid w:val="00AC7839"/>
    <w:rsid w:val="00AD0E5E"/>
    <w:rsid w:val="00AD1CD8"/>
    <w:rsid w:val="00AD254B"/>
    <w:rsid w:val="00AD256A"/>
    <w:rsid w:val="00AD2A25"/>
    <w:rsid w:val="00AD4043"/>
    <w:rsid w:val="00AD44C1"/>
    <w:rsid w:val="00AD485E"/>
    <w:rsid w:val="00AD4C07"/>
    <w:rsid w:val="00AD5082"/>
    <w:rsid w:val="00AD538C"/>
    <w:rsid w:val="00AD714B"/>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3B22"/>
    <w:rsid w:val="00AF3CFF"/>
    <w:rsid w:val="00AF41D6"/>
    <w:rsid w:val="00AF4585"/>
    <w:rsid w:val="00AF4E2A"/>
    <w:rsid w:val="00AF50F4"/>
    <w:rsid w:val="00AF64E5"/>
    <w:rsid w:val="00AF6A28"/>
    <w:rsid w:val="00AF7598"/>
    <w:rsid w:val="00B00817"/>
    <w:rsid w:val="00B029EA"/>
    <w:rsid w:val="00B04412"/>
    <w:rsid w:val="00B05D08"/>
    <w:rsid w:val="00B0624C"/>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7357"/>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4183"/>
    <w:rsid w:val="00B65638"/>
    <w:rsid w:val="00B65EB7"/>
    <w:rsid w:val="00B66137"/>
    <w:rsid w:val="00B66833"/>
    <w:rsid w:val="00B66F5B"/>
    <w:rsid w:val="00B67B97"/>
    <w:rsid w:val="00B67F22"/>
    <w:rsid w:val="00B70C91"/>
    <w:rsid w:val="00B71C27"/>
    <w:rsid w:val="00B7259B"/>
    <w:rsid w:val="00B7472B"/>
    <w:rsid w:val="00B754AC"/>
    <w:rsid w:val="00B7623E"/>
    <w:rsid w:val="00B77517"/>
    <w:rsid w:val="00B77C17"/>
    <w:rsid w:val="00B80697"/>
    <w:rsid w:val="00B80736"/>
    <w:rsid w:val="00B81255"/>
    <w:rsid w:val="00B81712"/>
    <w:rsid w:val="00B81C6C"/>
    <w:rsid w:val="00B8285C"/>
    <w:rsid w:val="00B82969"/>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4E5D"/>
    <w:rsid w:val="00B9564C"/>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844"/>
    <w:rsid w:val="00BF0A1C"/>
    <w:rsid w:val="00BF12F9"/>
    <w:rsid w:val="00BF2B74"/>
    <w:rsid w:val="00BF30C5"/>
    <w:rsid w:val="00BF36F4"/>
    <w:rsid w:val="00BF3F8A"/>
    <w:rsid w:val="00BF4D45"/>
    <w:rsid w:val="00BF4DB9"/>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611E"/>
    <w:rsid w:val="00C16B4C"/>
    <w:rsid w:val="00C20D55"/>
    <w:rsid w:val="00C228AD"/>
    <w:rsid w:val="00C22A16"/>
    <w:rsid w:val="00C2328A"/>
    <w:rsid w:val="00C24647"/>
    <w:rsid w:val="00C248B0"/>
    <w:rsid w:val="00C24A33"/>
    <w:rsid w:val="00C2533B"/>
    <w:rsid w:val="00C26760"/>
    <w:rsid w:val="00C27195"/>
    <w:rsid w:val="00C30CC2"/>
    <w:rsid w:val="00C30EAB"/>
    <w:rsid w:val="00C3206D"/>
    <w:rsid w:val="00C32DAA"/>
    <w:rsid w:val="00C32EE7"/>
    <w:rsid w:val="00C339FC"/>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6A09"/>
    <w:rsid w:val="00C90339"/>
    <w:rsid w:val="00C9109D"/>
    <w:rsid w:val="00C918BA"/>
    <w:rsid w:val="00C919D4"/>
    <w:rsid w:val="00C92EFE"/>
    <w:rsid w:val="00C936F5"/>
    <w:rsid w:val="00C941E5"/>
    <w:rsid w:val="00C95985"/>
    <w:rsid w:val="00C97E4D"/>
    <w:rsid w:val="00C97E89"/>
    <w:rsid w:val="00CA094E"/>
    <w:rsid w:val="00CA0F7B"/>
    <w:rsid w:val="00CA29CA"/>
    <w:rsid w:val="00CA391A"/>
    <w:rsid w:val="00CA52F7"/>
    <w:rsid w:val="00CA58DA"/>
    <w:rsid w:val="00CB186D"/>
    <w:rsid w:val="00CB1D93"/>
    <w:rsid w:val="00CB220C"/>
    <w:rsid w:val="00CB2368"/>
    <w:rsid w:val="00CB304B"/>
    <w:rsid w:val="00CB31CA"/>
    <w:rsid w:val="00CB37E9"/>
    <w:rsid w:val="00CB4C5A"/>
    <w:rsid w:val="00CB51A5"/>
    <w:rsid w:val="00CB770E"/>
    <w:rsid w:val="00CB7CB9"/>
    <w:rsid w:val="00CC04AC"/>
    <w:rsid w:val="00CC04D3"/>
    <w:rsid w:val="00CC073D"/>
    <w:rsid w:val="00CC0F95"/>
    <w:rsid w:val="00CC11DA"/>
    <w:rsid w:val="00CC169D"/>
    <w:rsid w:val="00CC1C26"/>
    <w:rsid w:val="00CC1C41"/>
    <w:rsid w:val="00CC1FDD"/>
    <w:rsid w:val="00CC2939"/>
    <w:rsid w:val="00CC334F"/>
    <w:rsid w:val="00CC3FC2"/>
    <w:rsid w:val="00CC5026"/>
    <w:rsid w:val="00CC5095"/>
    <w:rsid w:val="00CC531E"/>
    <w:rsid w:val="00CC5706"/>
    <w:rsid w:val="00CC6390"/>
    <w:rsid w:val="00CC6D66"/>
    <w:rsid w:val="00CC7BA2"/>
    <w:rsid w:val="00CC7F7A"/>
    <w:rsid w:val="00CD0A72"/>
    <w:rsid w:val="00CD3213"/>
    <w:rsid w:val="00CD422B"/>
    <w:rsid w:val="00CD442D"/>
    <w:rsid w:val="00CD458D"/>
    <w:rsid w:val="00CD5363"/>
    <w:rsid w:val="00CD670C"/>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E7A"/>
    <w:rsid w:val="00D51FE6"/>
    <w:rsid w:val="00D52003"/>
    <w:rsid w:val="00D53977"/>
    <w:rsid w:val="00D540BD"/>
    <w:rsid w:val="00D54C0A"/>
    <w:rsid w:val="00D5568C"/>
    <w:rsid w:val="00D56843"/>
    <w:rsid w:val="00D570B5"/>
    <w:rsid w:val="00D57117"/>
    <w:rsid w:val="00D61E3E"/>
    <w:rsid w:val="00D62723"/>
    <w:rsid w:val="00D62DE8"/>
    <w:rsid w:val="00D63091"/>
    <w:rsid w:val="00D6346F"/>
    <w:rsid w:val="00D63693"/>
    <w:rsid w:val="00D63B9D"/>
    <w:rsid w:val="00D63F50"/>
    <w:rsid w:val="00D641D1"/>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AF4"/>
    <w:rsid w:val="00D81D48"/>
    <w:rsid w:val="00D83707"/>
    <w:rsid w:val="00D8516D"/>
    <w:rsid w:val="00D874BE"/>
    <w:rsid w:val="00D87E5C"/>
    <w:rsid w:val="00D909E8"/>
    <w:rsid w:val="00D92832"/>
    <w:rsid w:val="00D929F4"/>
    <w:rsid w:val="00D93BA2"/>
    <w:rsid w:val="00D94DB8"/>
    <w:rsid w:val="00D96339"/>
    <w:rsid w:val="00D97D37"/>
    <w:rsid w:val="00D97DCE"/>
    <w:rsid w:val="00D97FB7"/>
    <w:rsid w:val="00DA1CFA"/>
    <w:rsid w:val="00DA3943"/>
    <w:rsid w:val="00DA5562"/>
    <w:rsid w:val="00DA566E"/>
    <w:rsid w:val="00DA6182"/>
    <w:rsid w:val="00DA713C"/>
    <w:rsid w:val="00DA723B"/>
    <w:rsid w:val="00DA74E1"/>
    <w:rsid w:val="00DA7C66"/>
    <w:rsid w:val="00DB0117"/>
    <w:rsid w:val="00DB024E"/>
    <w:rsid w:val="00DB07CF"/>
    <w:rsid w:val="00DB1338"/>
    <w:rsid w:val="00DB2A00"/>
    <w:rsid w:val="00DB2F9D"/>
    <w:rsid w:val="00DB3139"/>
    <w:rsid w:val="00DB35DA"/>
    <w:rsid w:val="00DB435E"/>
    <w:rsid w:val="00DB4829"/>
    <w:rsid w:val="00DB5456"/>
    <w:rsid w:val="00DB5554"/>
    <w:rsid w:val="00DB5757"/>
    <w:rsid w:val="00DB68A0"/>
    <w:rsid w:val="00DB71BE"/>
    <w:rsid w:val="00DB7658"/>
    <w:rsid w:val="00DB7836"/>
    <w:rsid w:val="00DB79C1"/>
    <w:rsid w:val="00DB7D30"/>
    <w:rsid w:val="00DB7E26"/>
    <w:rsid w:val="00DC137D"/>
    <w:rsid w:val="00DC1426"/>
    <w:rsid w:val="00DC1F73"/>
    <w:rsid w:val="00DC6726"/>
    <w:rsid w:val="00DC6D1C"/>
    <w:rsid w:val="00DC6D7E"/>
    <w:rsid w:val="00DD0758"/>
    <w:rsid w:val="00DD0C11"/>
    <w:rsid w:val="00DD1CC3"/>
    <w:rsid w:val="00DD32A9"/>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670"/>
    <w:rsid w:val="00E146FA"/>
    <w:rsid w:val="00E154E0"/>
    <w:rsid w:val="00E15ADA"/>
    <w:rsid w:val="00E16A43"/>
    <w:rsid w:val="00E20947"/>
    <w:rsid w:val="00E20E76"/>
    <w:rsid w:val="00E2170A"/>
    <w:rsid w:val="00E229B2"/>
    <w:rsid w:val="00E23364"/>
    <w:rsid w:val="00E23394"/>
    <w:rsid w:val="00E24350"/>
    <w:rsid w:val="00E24B64"/>
    <w:rsid w:val="00E2616C"/>
    <w:rsid w:val="00E263CC"/>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A85"/>
    <w:rsid w:val="00E363B0"/>
    <w:rsid w:val="00E36BB0"/>
    <w:rsid w:val="00E36FE2"/>
    <w:rsid w:val="00E40B05"/>
    <w:rsid w:val="00E40F3B"/>
    <w:rsid w:val="00E4154E"/>
    <w:rsid w:val="00E42CBA"/>
    <w:rsid w:val="00E436A4"/>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7B59"/>
    <w:rsid w:val="00E70067"/>
    <w:rsid w:val="00E70732"/>
    <w:rsid w:val="00E71E30"/>
    <w:rsid w:val="00E72804"/>
    <w:rsid w:val="00E7286D"/>
    <w:rsid w:val="00E7384F"/>
    <w:rsid w:val="00E7483F"/>
    <w:rsid w:val="00E758CB"/>
    <w:rsid w:val="00E75BFE"/>
    <w:rsid w:val="00E764AB"/>
    <w:rsid w:val="00E7657C"/>
    <w:rsid w:val="00E772F6"/>
    <w:rsid w:val="00E7751D"/>
    <w:rsid w:val="00E778D3"/>
    <w:rsid w:val="00E80376"/>
    <w:rsid w:val="00E8065D"/>
    <w:rsid w:val="00E80E9A"/>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46C3"/>
    <w:rsid w:val="00E94C7D"/>
    <w:rsid w:val="00E94D81"/>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7B4"/>
    <w:rsid w:val="00EB6AE0"/>
    <w:rsid w:val="00EB75E4"/>
    <w:rsid w:val="00EC099D"/>
    <w:rsid w:val="00EC2B58"/>
    <w:rsid w:val="00EC3B6C"/>
    <w:rsid w:val="00EC3DB9"/>
    <w:rsid w:val="00EC4553"/>
    <w:rsid w:val="00EC45C2"/>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884"/>
    <w:rsid w:val="00EF26A6"/>
    <w:rsid w:val="00EF312E"/>
    <w:rsid w:val="00EF3E49"/>
    <w:rsid w:val="00EF4C71"/>
    <w:rsid w:val="00EF4FC1"/>
    <w:rsid w:val="00EF5360"/>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F18"/>
    <w:rsid w:val="00F15D73"/>
    <w:rsid w:val="00F160D5"/>
    <w:rsid w:val="00F16ADD"/>
    <w:rsid w:val="00F16B90"/>
    <w:rsid w:val="00F20554"/>
    <w:rsid w:val="00F207AC"/>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3758"/>
    <w:rsid w:val="00F33937"/>
    <w:rsid w:val="00F34D37"/>
    <w:rsid w:val="00F359FC"/>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A61"/>
    <w:rsid w:val="00F6504C"/>
    <w:rsid w:val="00F65A25"/>
    <w:rsid w:val="00F66964"/>
    <w:rsid w:val="00F706CF"/>
    <w:rsid w:val="00F713DA"/>
    <w:rsid w:val="00F71472"/>
    <w:rsid w:val="00F725AE"/>
    <w:rsid w:val="00F73385"/>
    <w:rsid w:val="00F73E41"/>
    <w:rsid w:val="00F74082"/>
    <w:rsid w:val="00F7629D"/>
    <w:rsid w:val="00F77A9A"/>
    <w:rsid w:val="00F80DB5"/>
    <w:rsid w:val="00F81463"/>
    <w:rsid w:val="00F816E6"/>
    <w:rsid w:val="00F8271A"/>
    <w:rsid w:val="00F8559D"/>
    <w:rsid w:val="00F85A95"/>
    <w:rsid w:val="00F861B7"/>
    <w:rsid w:val="00F87321"/>
    <w:rsid w:val="00F90AE0"/>
    <w:rsid w:val="00F91AD3"/>
    <w:rsid w:val="00F9409F"/>
    <w:rsid w:val="00F9473B"/>
    <w:rsid w:val="00F95ED6"/>
    <w:rsid w:val="00F96517"/>
    <w:rsid w:val="00F96A14"/>
    <w:rsid w:val="00FA0055"/>
    <w:rsid w:val="00FA0720"/>
    <w:rsid w:val="00FA0889"/>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95"/>
    <w:rsid w:val="00FC731E"/>
    <w:rsid w:val="00FD0FA0"/>
    <w:rsid w:val="00FD197F"/>
    <w:rsid w:val="00FD26B6"/>
    <w:rsid w:val="00FD3503"/>
    <w:rsid w:val="00FD39FC"/>
    <w:rsid w:val="00FD4FD7"/>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00E7E333-FD8B-4C7C-BEE6-6268532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5A0639"/>
    <w:pPr>
      <w:spacing w:before="240" w:after="60"/>
      <w:outlineLvl w:val="0"/>
    </w:pPr>
    <w:rPr>
      <w:rFonts w:ascii="Calibri Light" w:eastAsia="Times New Roman" w:hAnsi="Calibri Light"/>
      <w:b/>
      <w:bCs/>
      <w:kern w:val="28"/>
      <w:sz w:val="24"/>
      <w:szCs w:val="32"/>
    </w:rPr>
  </w:style>
  <w:style w:type="character" w:customStyle="1" w:styleId="Char2">
    <w:name w:val="标题 Char"/>
    <w:link w:val="af4"/>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2"/>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7">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Char">
    <w:name w:val="标题 1 Char"/>
    <w:aliases w:val="H1 Char"/>
    <w:basedOn w:val="a0"/>
    <w:link w:val="1"/>
    <w:rsid w:val="005A0639"/>
    <w:rPr>
      <w:rFonts w:ascii="Arial" w:hAnsi="Arial"/>
      <w:sz w:val="36"/>
      <w:lang w:val="en-GB" w:eastAsia="en-US"/>
    </w:rPr>
  </w:style>
  <w:style w:type="character" w:styleId="af8">
    <w:name w:val="Strong"/>
    <w:basedOn w:val="a0"/>
    <w:qFormat/>
    <w:rsid w:val="005A0639"/>
    <w:rPr>
      <w:b/>
      <w:bCs/>
    </w:rPr>
  </w:style>
  <w:style w:type="paragraph" w:styleId="af9">
    <w:name w:val="Subtitle"/>
    <w:basedOn w:val="a"/>
    <w:next w:val="a"/>
    <w:link w:val="Char4"/>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9"/>
    <w:rsid w:val="005A0639"/>
    <w:rPr>
      <w:rFonts w:asciiTheme="majorHAnsi" w:hAnsiTheme="majorHAnsi" w:cstheme="majorBidi"/>
      <w:b/>
      <w:bCs/>
      <w:kern w:val="28"/>
      <w:sz w:val="32"/>
      <w:szCs w:val="32"/>
      <w:lang w:val="en-GB" w:eastAsia="en-US"/>
    </w:rPr>
  </w:style>
  <w:style w:type="paragraph" w:customStyle="1" w:styleId="43">
    <w:name w:val="标题4"/>
    <w:basedOn w:val="20"/>
    <w:link w:val="4Char"/>
    <w:qFormat/>
    <w:rsid w:val="005A0639"/>
    <w:pPr>
      <w:ind w:leftChars="100" w:left="0" w:rightChars="100" w:right="100"/>
    </w:pPr>
  </w:style>
  <w:style w:type="table" w:customStyle="1" w:styleId="12">
    <w:name w:val="网格型1"/>
    <w:basedOn w:val="a1"/>
    <w:next w:val="af3"/>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0"/>
    <w:rsid w:val="005A0639"/>
    <w:rPr>
      <w:rFonts w:ascii="Arial" w:eastAsia="Times New Roman" w:hAnsi="Arial"/>
      <w:sz w:val="28"/>
      <w:lang w:val="en-GB" w:eastAsia="en-US"/>
    </w:rPr>
  </w:style>
  <w:style w:type="character" w:customStyle="1" w:styleId="4Char">
    <w:name w:val="标题4 Char"/>
    <w:basedOn w:val="2Char"/>
    <w:link w:val="43"/>
    <w:rsid w:val="005A0639"/>
    <w:rPr>
      <w:rFonts w:ascii="Arial" w:eastAsia="Times New Roman" w:hAnsi="Arial"/>
      <w:sz w:val="28"/>
      <w:lang w:val="en-GB" w:eastAsia="en-US"/>
    </w:rPr>
  </w:style>
  <w:style w:type="character" w:customStyle="1" w:styleId="6Char">
    <w:name w:val="标题 6 Char"/>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Tdoc%20review\RAN2%23122\word\R2-2304703%20RAN2%20Impacts%20of%20Multiple%20PRACH%20Transmissions%20from%20UP.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AE5E-21FD-4BD9-9A2A-5CB46D5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5456056-F70D-48A7-A280-F5D98DEB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6</Pages>
  <Words>2268</Words>
  <Characters>12929</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LouChong</cp:lastModifiedBy>
  <cp:revision>169</cp:revision>
  <cp:lastPrinted>1900-12-31T16:00:00Z</cp:lastPrinted>
  <dcterms:created xsi:type="dcterms:W3CDTF">2023-06-19T07:21:00Z</dcterms:created>
  <dcterms:modified xsi:type="dcterms:W3CDTF">2023-06-19T08:50:00Z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(3)xLGtMVJnCdL+tjN7e3DRzdS0VMkJ2S5oTZltPN7tgMaoiyFYe7jeqByP94kf0PxbAb1L691T
SvAO+Zb5lYvkcqLJBAPch4KRkfBIgksf7t76977H7AuPkWSA1OMQ5GVYanbcLoUsTp97KPhr
pjilNmfbJ5pqPQOuzLx/hiXyhjrULNAiIEkvV9OBpnmhBKE2C4npb6EL5NzdwAIWLnPbVPE3
jO8uJRlYhJK9e6HzLc</vt:lpwstr>
  </property>
  <property fmtid="{D5CDD505-2E9C-101B-9397-08002B2CF9AE}" pid="4" name="_2015_ms_pID_7253431">
    <vt:lpwstr>8wGEPr7UWIR7rXDWk69lqgd1EXqSZAbGnCeJCR7g2m+m/xJ74OK9+R
4nuQ0dieQRxX0gvqN3X4D/ksrP/0zstFX3V/iDYmuXzRk4mYiKeYcrrwfg+UaHZZsDBqWMKj
ZSqFnf8y7yxtqQhgEiHaPhjOu/X376Y8OxjnN7JBTyT1q6TI+iRPHwABMwA4dwM33REgDU9r
TWk9ZsDOh6fj6bC5oV/s++Swr2e9DRt1UPoD</vt:lpwstr>
  </property>
  <property fmtid="{D5CDD505-2E9C-101B-9397-08002B2CF9AE}" pid="5" name="_2015_ms_pID_7253432">
    <vt:lpwstr>sg==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1686640030</vt:lpwstr>
  </property>
</Properties>
</file>