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2724" w14:textId="77777777" w:rsidR="00E32495" w:rsidRDefault="000151DF">
      <w:pPr>
        <w:pStyle w:val="3GPPHeader"/>
        <w:spacing w:after="60"/>
        <w:rPr>
          <w:sz w:val="32"/>
          <w:szCs w:val="32"/>
          <w:highlight w:val="yellow"/>
          <w:lang w:val="en-US"/>
        </w:rPr>
      </w:pPr>
      <w:bookmarkStart w:id="0" w:name="_Hlk110350696"/>
      <w:bookmarkEnd w:id="0"/>
      <w:r>
        <w:rPr>
          <w:lang w:val="en-US"/>
        </w:rPr>
        <w:t>3</w:t>
      </w:r>
      <w:bookmarkStart w:id="1" w:name="_Ref110851541"/>
      <w:bookmarkEnd w:id="1"/>
      <w:r>
        <w:rPr>
          <w:lang w:val="en-US"/>
        </w:rPr>
        <w:t>GPP TSG-RAN WG2 Meeting #123</w:t>
      </w:r>
      <w:r>
        <w:rPr>
          <w:lang w:val="en-US"/>
        </w:rPr>
        <w:tab/>
      </w:r>
      <w:r>
        <w:rPr>
          <w:sz w:val="32"/>
          <w:szCs w:val="32"/>
          <w:lang w:val="en-US"/>
        </w:rPr>
        <w:t>R2-230xxxx</w:t>
      </w:r>
    </w:p>
    <w:p w14:paraId="4C192725" w14:textId="77777777" w:rsidR="00E32495" w:rsidRDefault="000151DF">
      <w:pPr>
        <w:pStyle w:val="3GPPHeader"/>
        <w:rPr>
          <w:lang w:val="en-US"/>
        </w:rPr>
      </w:pPr>
      <w:r>
        <w:rPr>
          <w:lang w:val="en-US"/>
        </w:rPr>
        <w:t>Toulouse, France, 21</w:t>
      </w:r>
      <w:r>
        <w:rPr>
          <w:vertAlign w:val="superscript"/>
          <w:lang w:val="en-US"/>
        </w:rPr>
        <w:t>st</w:t>
      </w:r>
      <w:r>
        <w:rPr>
          <w:lang w:val="en-US"/>
        </w:rPr>
        <w:t xml:space="preserve"> – 25</w:t>
      </w:r>
      <w:r>
        <w:rPr>
          <w:vertAlign w:val="superscript"/>
          <w:lang w:val="en-US"/>
        </w:rPr>
        <w:t>th</w:t>
      </w:r>
      <w:r>
        <w:rPr>
          <w:lang w:val="en-US"/>
        </w:rPr>
        <w:t xml:space="preserve"> August 2023</w:t>
      </w:r>
    </w:p>
    <w:p w14:paraId="4C192726" w14:textId="77777777" w:rsidR="00E32495" w:rsidRDefault="00E32495">
      <w:pPr>
        <w:pStyle w:val="3GPPHeader"/>
        <w:rPr>
          <w:lang w:val="en-US"/>
        </w:rPr>
      </w:pPr>
    </w:p>
    <w:p w14:paraId="4C192727" w14:textId="77777777" w:rsidR="00E32495" w:rsidRDefault="000151DF">
      <w:pPr>
        <w:pStyle w:val="3GPPHeader"/>
        <w:rPr>
          <w:sz w:val="22"/>
          <w:szCs w:val="22"/>
          <w:lang w:val="en-US"/>
        </w:rPr>
      </w:pPr>
      <w:r>
        <w:rPr>
          <w:sz w:val="22"/>
          <w:szCs w:val="22"/>
          <w:lang w:val="en-US"/>
        </w:rPr>
        <w:t>Agenda Item:</w:t>
      </w:r>
      <w:r>
        <w:rPr>
          <w:sz w:val="22"/>
          <w:szCs w:val="22"/>
          <w:lang w:val="en-US"/>
        </w:rPr>
        <w:tab/>
        <w:t>x.x.x</w:t>
      </w:r>
    </w:p>
    <w:p w14:paraId="4C192728" w14:textId="77777777" w:rsidR="00E32495" w:rsidRDefault="000151DF">
      <w:pPr>
        <w:pStyle w:val="3GPPHeader"/>
        <w:rPr>
          <w:sz w:val="22"/>
          <w:szCs w:val="22"/>
          <w:lang w:val="en-US"/>
        </w:rPr>
      </w:pPr>
      <w:r>
        <w:rPr>
          <w:sz w:val="22"/>
          <w:szCs w:val="22"/>
          <w:lang w:val="en-US"/>
        </w:rPr>
        <w:t>Source:</w:t>
      </w:r>
      <w:r>
        <w:rPr>
          <w:sz w:val="22"/>
          <w:szCs w:val="22"/>
          <w:lang w:val="en-US"/>
        </w:rPr>
        <w:tab/>
        <w:t>Ericsson</w:t>
      </w:r>
    </w:p>
    <w:p w14:paraId="4C192729" w14:textId="77777777" w:rsidR="00E32495" w:rsidRDefault="000151DF">
      <w:pPr>
        <w:pStyle w:val="3GPPHeader"/>
        <w:rPr>
          <w:sz w:val="22"/>
          <w:szCs w:val="22"/>
          <w:lang w:val="en-US"/>
        </w:rPr>
      </w:pPr>
      <w:r>
        <w:rPr>
          <w:sz w:val="22"/>
          <w:szCs w:val="22"/>
          <w:lang w:val="en-US"/>
        </w:rPr>
        <w:t>Title:</w:t>
      </w:r>
      <w:r>
        <w:rPr>
          <w:sz w:val="22"/>
          <w:szCs w:val="22"/>
          <w:lang w:val="en-US"/>
        </w:rPr>
        <w:tab/>
        <w:t>[Post122][055][Mob18] Discussion on RRC open issues list for LTM</w:t>
      </w:r>
    </w:p>
    <w:p w14:paraId="4C19272A" w14:textId="77777777" w:rsidR="00E32495" w:rsidRDefault="000151DF">
      <w:pPr>
        <w:pStyle w:val="3GPPHeader"/>
        <w:rPr>
          <w:sz w:val="22"/>
          <w:szCs w:val="22"/>
          <w:lang w:val="en-US"/>
        </w:rPr>
      </w:pPr>
      <w:r>
        <w:rPr>
          <w:sz w:val="22"/>
          <w:szCs w:val="22"/>
          <w:lang w:val="en-US"/>
        </w:rPr>
        <w:t>Document for:</w:t>
      </w:r>
      <w:r>
        <w:rPr>
          <w:sz w:val="22"/>
          <w:szCs w:val="22"/>
          <w:lang w:val="en-US"/>
        </w:rPr>
        <w:tab/>
        <w:t>Discussion, Decision</w:t>
      </w:r>
    </w:p>
    <w:p w14:paraId="4C19272B" w14:textId="77777777" w:rsidR="00E32495" w:rsidRDefault="00E32495">
      <w:pPr>
        <w:rPr>
          <w:lang w:val="en-US"/>
        </w:rPr>
      </w:pPr>
    </w:p>
    <w:p w14:paraId="4C19272C" w14:textId="77777777" w:rsidR="00E32495" w:rsidRDefault="000151DF">
      <w:pPr>
        <w:pStyle w:val="Heading1"/>
        <w:rPr>
          <w:lang w:val="en-US"/>
        </w:rPr>
      </w:pPr>
      <w:r>
        <w:rPr>
          <w:lang w:val="en-US"/>
        </w:rPr>
        <w:t>1</w:t>
      </w:r>
      <w:r>
        <w:rPr>
          <w:lang w:val="en-US"/>
        </w:rPr>
        <w:tab/>
        <w:t>Introduction</w:t>
      </w:r>
    </w:p>
    <w:p w14:paraId="4C19272D" w14:textId="77777777" w:rsidR="00E32495" w:rsidRDefault="000151DF">
      <w:pPr>
        <w:pStyle w:val="BodyText"/>
        <w:rPr>
          <w:lang w:val="en-US"/>
        </w:rPr>
      </w:pPr>
      <w:r>
        <w:rPr>
          <w:lang w:val="en-US"/>
        </w:rPr>
        <w:t>This contribution is to address the following email discussion:</w:t>
      </w:r>
    </w:p>
    <w:p w14:paraId="4C19272E" w14:textId="77777777" w:rsidR="00E32495" w:rsidRDefault="000151DF">
      <w:pPr>
        <w:pStyle w:val="EmailDiscussion"/>
        <w:overflowPunct/>
        <w:autoSpaceDE/>
        <w:autoSpaceDN/>
        <w:adjustRightInd/>
        <w:textAlignment w:val="auto"/>
        <w:rPr>
          <w:lang w:val="en-US"/>
        </w:rPr>
      </w:pPr>
      <w:r>
        <w:rPr>
          <w:lang w:val="en-US"/>
        </w:rPr>
        <w:t>[Post122][055][Mob18] 38.331 Running CR and Open issues (Ericsson)</w:t>
      </w:r>
    </w:p>
    <w:p w14:paraId="4C19272F" w14:textId="77777777" w:rsidR="00E32495" w:rsidRDefault="000151DF">
      <w:pPr>
        <w:pStyle w:val="EmailDiscussion2"/>
        <w:rPr>
          <w:lang w:val="en-US"/>
        </w:rPr>
      </w:pPr>
      <w:r>
        <w:rPr>
          <w:lang w:val="en-US"/>
        </w:rPr>
        <w:tab/>
        <w:t xml:space="preserve">Scope: Reflect agreements, review the CR, address open issues, Capture newly identified open issues, determine points for R2#123 discussion. </w:t>
      </w:r>
    </w:p>
    <w:p w14:paraId="4C192730" w14:textId="77777777" w:rsidR="00E32495" w:rsidRDefault="000151DF">
      <w:pPr>
        <w:pStyle w:val="EmailDiscussion2"/>
        <w:rPr>
          <w:lang w:val="en-US"/>
        </w:rPr>
      </w:pPr>
      <w:r>
        <w:rPr>
          <w:lang w:val="en-US"/>
        </w:rPr>
        <w:tab/>
        <w:t xml:space="preserve">Intended Outcome: Running CR, Report. </w:t>
      </w:r>
    </w:p>
    <w:p w14:paraId="4C192731" w14:textId="77777777" w:rsidR="00E32495" w:rsidRDefault="000151DF">
      <w:pPr>
        <w:pStyle w:val="EmailDiscussion2"/>
        <w:rPr>
          <w:lang w:val="en-US"/>
        </w:rPr>
      </w:pPr>
      <w:r>
        <w:rPr>
          <w:lang w:val="en-US"/>
        </w:rPr>
        <w:tab/>
        <w:t>Deadline: Long</w:t>
      </w:r>
    </w:p>
    <w:p w14:paraId="4C192732" w14:textId="77777777" w:rsidR="00E32495" w:rsidRDefault="000151DF">
      <w:pPr>
        <w:pStyle w:val="Heading1"/>
        <w:rPr>
          <w:lang w:val="en-US"/>
        </w:rPr>
      </w:pPr>
      <w:bookmarkStart w:id="2" w:name="_Ref178064866"/>
      <w:r>
        <w:rPr>
          <w:lang w:val="en-US"/>
        </w:rPr>
        <w:t>2</w:t>
      </w:r>
      <w:r>
        <w:rPr>
          <w:lang w:val="en-US"/>
        </w:rPr>
        <w:tab/>
      </w:r>
      <w:bookmarkEnd w:id="2"/>
      <w:r>
        <w:rPr>
          <w:lang w:val="en-US"/>
        </w:rPr>
        <w:t>Discussion</w:t>
      </w:r>
    </w:p>
    <w:p w14:paraId="4C192733" w14:textId="77777777" w:rsidR="00E32495" w:rsidRDefault="000151DF">
      <w:pPr>
        <w:pStyle w:val="BodyText"/>
        <w:rPr>
          <w:lang w:val="en-US"/>
        </w:rPr>
      </w:pPr>
      <w:r>
        <w:rPr>
          <w:lang w:val="en-US"/>
        </w:rPr>
        <w:t>According to the agreements and discussions taken so far in the context of LTM, a number of RRC open issues still remain to be addressed. Here the open issues are taken according to the section of the RRC running CR in which they are captured and grouped (whenever possible) if two of more Editor’s note refer to the same issue.</w:t>
      </w:r>
    </w:p>
    <w:p w14:paraId="4C192734" w14:textId="77777777" w:rsidR="00E32495" w:rsidRDefault="000151DF">
      <w:pPr>
        <w:pStyle w:val="Heading2"/>
        <w:ind w:left="0" w:firstLine="0"/>
        <w:rPr>
          <w:lang w:val="en-US"/>
        </w:rPr>
      </w:pPr>
      <w:r>
        <w:rPr>
          <w:lang w:val="en-US"/>
        </w:rPr>
        <w:t>FFS #1</w:t>
      </w:r>
    </w:p>
    <w:p w14:paraId="4C192735" w14:textId="77777777" w:rsidR="00E32495" w:rsidRDefault="000151DF">
      <w:pPr>
        <w:pStyle w:val="EditorsNote"/>
        <w:rPr>
          <w:i/>
          <w:iCs/>
          <w:lang w:val="en-US"/>
        </w:rPr>
      </w:pPr>
      <w:r>
        <w:rPr>
          <w:i/>
          <w:iCs/>
          <w:lang w:val="en-US"/>
        </w:rPr>
        <w:t>Editor’s Note: FFS on whether ltm-CandidateConfig applies also for the case of MBS or IAB.</w:t>
      </w:r>
    </w:p>
    <w:p w14:paraId="4C192736" w14:textId="77777777" w:rsidR="00E32495" w:rsidRDefault="000151DF">
      <w:pPr>
        <w:pStyle w:val="BodyText"/>
        <w:rPr>
          <w:lang w:val="en-US"/>
        </w:rPr>
      </w:pPr>
      <w:r>
        <w:rPr>
          <w:lang w:val="en-US"/>
        </w:rPr>
        <w:t>Generally, the interaction between different features is checked at the end of the release once that the specification work is done. About the interaction of LTM with MBS and IAB the proposal is to check this at the end of the release and leave this out for the time being.</w:t>
      </w:r>
    </w:p>
    <w:p w14:paraId="4C192737" w14:textId="77777777" w:rsidR="00E32495" w:rsidRDefault="00E32495">
      <w:pPr>
        <w:pStyle w:val="BodyText"/>
        <w:rPr>
          <w:lang w:val="en-US"/>
        </w:rPr>
      </w:pPr>
    </w:p>
    <w:p w14:paraId="4C192738" w14:textId="77777777" w:rsidR="00E32495" w:rsidRDefault="000151DF">
      <w:pPr>
        <w:pStyle w:val="BodyText"/>
        <w:rPr>
          <w:b/>
          <w:bCs/>
          <w:lang w:val="en-US"/>
        </w:rPr>
      </w:pPr>
      <w:r>
        <w:rPr>
          <w:b/>
          <w:bCs/>
          <w:lang w:val="en-US"/>
        </w:rPr>
        <w:t>Question 1: Do companies agree to check the interaction of LTM with other features at the end of Release 18 once the work on LTM is completed?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73C"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C192739" w14:textId="77777777" w:rsidR="00E32495" w:rsidRDefault="000151DF">
            <w:pPr>
              <w:pStyle w:val="BodyText"/>
              <w:rPr>
                <w:b w:val="0"/>
                <w:bCs w:val="0"/>
                <w:lang w:val="en-US"/>
              </w:rPr>
            </w:pPr>
            <w:r>
              <w:rPr>
                <w:lang w:val="en-US"/>
              </w:rPr>
              <w:t>Company</w:t>
            </w:r>
          </w:p>
        </w:tc>
        <w:tc>
          <w:tcPr>
            <w:tcW w:w="1701" w:type="dxa"/>
            <w:tcBorders>
              <w:top w:val="nil"/>
              <w:bottom w:val="nil"/>
            </w:tcBorders>
          </w:tcPr>
          <w:p w14:paraId="4C19273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nil"/>
              <w:bottom w:val="nil"/>
              <w:right w:val="nil"/>
            </w:tcBorders>
          </w:tcPr>
          <w:p w14:paraId="4C19273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4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3D" w14:textId="77777777" w:rsidR="00E32495" w:rsidRDefault="000151DF">
            <w:pPr>
              <w:pStyle w:val="BodyText"/>
              <w:jc w:val="left"/>
              <w:rPr>
                <w:lang w:val="en-US"/>
              </w:rPr>
            </w:pPr>
            <w:r>
              <w:rPr>
                <w:rFonts w:hint="eastAsia"/>
                <w:b w:val="0"/>
                <w:bCs w:val="0"/>
                <w:lang w:val="en-US"/>
              </w:rPr>
              <w:t>CATT</w:t>
            </w:r>
          </w:p>
        </w:tc>
        <w:tc>
          <w:tcPr>
            <w:tcW w:w="1701" w:type="dxa"/>
            <w:shd w:val="clear" w:color="auto" w:fill="auto"/>
            <w:vAlign w:val="center"/>
          </w:tcPr>
          <w:p w14:paraId="4C19273E"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w:t>
            </w:r>
            <w:r>
              <w:rPr>
                <w:rFonts w:hint="eastAsia"/>
                <w:lang w:val="en-US"/>
              </w:rPr>
              <w:t>o strong view</w:t>
            </w:r>
          </w:p>
        </w:tc>
        <w:tc>
          <w:tcPr>
            <w:tcW w:w="5667" w:type="dxa"/>
            <w:shd w:val="clear" w:color="auto" w:fill="auto"/>
            <w:vAlign w:val="center"/>
          </w:tcPr>
          <w:p w14:paraId="4C19273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If time allows, we can check it. </w:t>
            </w:r>
          </w:p>
        </w:tc>
      </w:tr>
      <w:tr w:rsidR="00E32495" w14:paraId="4C19274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1"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4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743"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4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5"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46"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47"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w:t>
            </w:r>
          </w:p>
        </w:tc>
      </w:tr>
      <w:tr w:rsidR="005F6D4B" w14:paraId="771A57E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A1864C" w14:textId="26B5A664" w:rsidR="005F6D4B" w:rsidRDefault="005F6D4B" w:rsidP="005F6D4B">
            <w:pPr>
              <w:pStyle w:val="BodyText"/>
              <w:jc w:val="left"/>
              <w:rPr>
                <w:lang w:val="en-US"/>
              </w:rPr>
            </w:pPr>
            <w:r>
              <w:rPr>
                <w:b w:val="0"/>
                <w:bCs w:val="0"/>
                <w:lang w:val="en-US"/>
              </w:rPr>
              <w:t>Qualcomm</w:t>
            </w:r>
          </w:p>
        </w:tc>
        <w:tc>
          <w:tcPr>
            <w:tcW w:w="1701" w:type="dxa"/>
            <w:shd w:val="clear" w:color="auto" w:fill="auto"/>
            <w:vAlign w:val="center"/>
          </w:tcPr>
          <w:p w14:paraId="4EA9BA23" w14:textId="21BD0B71" w:rsidR="005F6D4B" w:rsidRDefault="005F6D4B"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056A58F" w14:textId="77777777" w:rsidR="005F6D4B" w:rsidRDefault="005F6D4B"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623E82" w14:paraId="18D4FAE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324E6D3" w14:textId="4A032DC4" w:rsidR="00623E82" w:rsidRPr="0086385D" w:rsidRDefault="00623E82" w:rsidP="005F6D4B">
            <w:pPr>
              <w:pStyle w:val="BodyText"/>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49B81793" w14:textId="018B70D6" w:rsidR="00623E82" w:rsidRDefault="00623E82"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366D43F6" w14:textId="77777777" w:rsidR="00623E82" w:rsidRDefault="00623E82"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515A2" w14:paraId="77D3557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1950EAE" w14:textId="1A69C42F" w:rsidR="00B515A2" w:rsidRPr="00B515A2" w:rsidRDefault="00B515A2" w:rsidP="005F6D4B">
            <w:pPr>
              <w:pStyle w:val="BodyText"/>
              <w:jc w:val="left"/>
              <w:rPr>
                <w:lang w:val="en-US"/>
              </w:rPr>
            </w:pPr>
            <w:r w:rsidRPr="00B515A2">
              <w:rPr>
                <w:b w:val="0"/>
                <w:lang w:val="en-US"/>
              </w:rPr>
              <w:lastRenderedPageBreak/>
              <w:t>Samsung</w:t>
            </w:r>
          </w:p>
        </w:tc>
        <w:tc>
          <w:tcPr>
            <w:tcW w:w="1701" w:type="dxa"/>
            <w:shd w:val="clear" w:color="auto" w:fill="auto"/>
            <w:vAlign w:val="center"/>
          </w:tcPr>
          <w:p w14:paraId="2E612512" w14:textId="217829D9" w:rsidR="00B515A2" w:rsidRPr="00B515A2" w:rsidRDefault="00B515A2" w:rsidP="005F6D4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7" w:type="dxa"/>
            <w:shd w:val="clear" w:color="auto" w:fill="auto"/>
            <w:vAlign w:val="center"/>
          </w:tcPr>
          <w:p w14:paraId="5FD7E0AE" w14:textId="77777777" w:rsidR="00B515A2" w:rsidRDefault="00B515A2"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A62E5A" w14:paraId="0904FD0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269783B" w14:textId="60CA166A" w:rsidR="00A62E5A" w:rsidRPr="00A62E5A" w:rsidRDefault="00A62E5A" w:rsidP="005F6D4B">
            <w:pPr>
              <w:pStyle w:val="BodyText"/>
              <w:jc w:val="left"/>
              <w:rPr>
                <w:b w:val="0"/>
                <w:bCs w:val="0"/>
                <w:lang w:val="en-US"/>
              </w:rPr>
            </w:pPr>
            <w:r>
              <w:rPr>
                <w:b w:val="0"/>
                <w:bCs w:val="0"/>
                <w:lang w:val="en-US"/>
              </w:rPr>
              <w:t>Ericsson</w:t>
            </w:r>
          </w:p>
        </w:tc>
        <w:tc>
          <w:tcPr>
            <w:tcW w:w="1701" w:type="dxa"/>
            <w:shd w:val="clear" w:color="auto" w:fill="auto"/>
            <w:vAlign w:val="center"/>
          </w:tcPr>
          <w:p w14:paraId="13363F89" w14:textId="49D1B740" w:rsidR="00A62E5A" w:rsidRDefault="00A62E5A" w:rsidP="005F6D4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7" w:type="dxa"/>
            <w:shd w:val="clear" w:color="auto" w:fill="auto"/>
            <w:vAlign w:val="center"/>
          </w:tcPr>
          <w:p w14:paraId="233024EA" w14:textId="77777777" w:rsidR="00A62E5A" w:rsidRDefault="00A62E5A"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660C8" w14:paraId="6D81D57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323048B" w14:textId="725C5DEA" w:rsidR="009660C8" w:rsidRPr="009660C8" w:rsidRDefault="009660C8" w:rsidP="005F6D4B">
            <w:pPr>
              <w:pStyle w:val="BodyText"/>
              <w:jc w:val="left"/>
              <w:rPr>
                <w:b w:val="0"/>
                <w:bCs w:val="0"/>
                <w:lang w:val="en-US"/>
              </w:rPr>
            </w:pPr>
            <w:r>
              <w:rPr>
                <w:b w:val="0"/>
                <w:bCs w:val="0"/>
                <w:lang w:val="en-US"/>
              </w:rPr>
              <w:t>Apple</w:t>
            </w:r>
          </w:p>
        </w:tc>
        <w:tc>
          <w:tcPr>
            <w:tcW w:w="1701" w:type="dxa"/>
            <w:shd w:val="clear" w:color="auto" w:fill="auto"/>
            <w:vAlign w:val="center"/>
          </w:tcPr>
          <w:p w14:paraId="1171FF59" w14:textId="433F5832" w:rsidR="009660C8" w:rsidRDefault="009660C8" w:rsidP="005F6D4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7" w:type="dxa"/>
            <w:shd w:val="clear" w:color="auto" w:fill="auto"/>
            <w:vAlign w:val="center"/>
          </w:tcPr>
          <w:p w14:paraId="5D5DAB4F" w14:textId="19C654E0" w:rsidR="009660C8" w:rsidRDefault="009660C8"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 (we doubt it)</w:t>
            </w:r>
          </w:p>
        </w:tc>
      </w:tr>
      <w:tr w:rsidR="00BB3A08" w14:paraId="5639223C"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47A6CC" w14:textId="22DEF30A" w:rsidR="00BB3A08" w:rsidRDefault="00BB3A08" w:rsidP="00BB3A08">
            <w:pPr>
              <w:pStyle w:val="BodyText"/>
              <w:jc w:val="left"/>
              <w:rPr>
                <w:lang w:val="en-US"/>
              </w:rPr>
            </w:pPr>
            <w:r w:rsidRPr="00240A28">
              <w:rPr>
                <w:b w:val="0"/>
                <w:lang w:val="en-US"/>
              </w:rPr>
              <w:t>Huawei, HiSilicon</w:t>
            </w:r>
          </w:p>
        </w:tc>
        <w:tc>
          <w:tcPr>
            <w:tcW w:w="1701" w:type="dxa"/>
            <w:shd w:val="clear" w:color="auto" w:fill="auto"/>
            <w:vAlign w:val="center"/>
          </w:tcPr>
          <w:p w14:paraId="34D6893F" w14:textId="5E1E8978"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 strong view</w:t>
            </w:r>
          </w:p>
        </w:tc>
        <w:tc>
          <w:tcPr>
            <w:tcW w:w="5667" w:type="dxa"/>
            <w:shd w:val="clear" w:color="auto" w:fill="auto"/>
            <w:vAlign w:val="center"/>
          </w:tcPr>
          <w:p w14:paraId="255C0504"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1D7470" w14:paraId="4F80E69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437161A" w14:textId="231A8EB8" w:rsidR="001D7470" w:rsidRPr="001D7470" w:rsidRDefault="001D7470" w:rsidP="00BB3A08">
            <w:pPr>
              <w:pStyle w:val="BodyText"/>
              <w:jc w:val="left"/>
              <w:rPr>
                <w:b w:val="0"/>
                <w:bCs w:val="0"/>
                <w:lang w:val="en-US"/>
              </w:rPr>
            </w:pPr>
            <w:r w:rsidRPr="001D7470">
              <w:rPr>
                <w:b w:val="0"/>
                <w:bCs w:val="0"/>
                <w:lang w:val="en-US"/>
              </w:rPr>
              <w:t>Nokia</w:t>
            </w:r>
          </w:p>
        </w:tc>
        <w:tc>
          <w:tcPr>
            <w:tcW w:w="1701" w:type="dxa"/>
            <w:shd w:val="clear" w:color="auto" w:fill="auto"/>
            <w:vAlign w:val="center"/>
          </w:tcPr>
          <w:p w14:paraId="7057981E" w14:textId="0CCDF7CA" w:rsidR="001D7470" w:rsidRPr="001D7470" w:rsidRDefault="001D7470"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1D7470">
              <w:rPr>
                <w:rFonts w:eastAsia="Malgun Gothic"/>
                <w:lang w:val="en-US" w:eastAsia="ko-KR"/>
              </w:rPr>
              <w:t>Agree</w:t>
            </w:r>
          </w:p>
        </w:tc>
        <w:tc>
          <w:tcPr>
            <w:tcW w:w="5667" w:type="dxa"/>
            <w:shd w:val="clear" w:color="auto" w:fill="auto"/>
            <w:vAlign w:val="center"/>
          </w:tcPr>
          <w:p w14:paraId="6B73AB56" w14:textId="5892F602" w:rsidR="001D7470" w:rsidRPr="001D7470" w:rsidRDefault="001D7470"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1D7470">
              <w:rPr>
                <w:lang w:val="en-US"/>
              </w:rPr>
              <w:t>It is favorable to check interactions with MBS and IAB after the LTM work is completed and if time allows.</w:t>
            </w:r>
          </w:p>
        </w:tc>
      </w:tr>
      <w:tr w:rsidR="00A10772" w14:paraId="0751115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F8EBD4" w14:textId="105B78EB" w:rsidR="00A10772" w:rsidRPr="008D5614" w:rsidRDefault="00A10772" w:rsidP="00BB3A08">
            <w:pPr>
              <w:pStyle w:val="BodyText"/>
              <w:jc w:val="left"/>
              <w:rPr>
                <w:b w:val="0"/>
                <w:bCs w:val="0"/>
                <w:lang w:val="en-US"/>
              </w:rPr>
            </w:pPr>
            <w:r w:rsidRPr="008D5614">
              <w:rPr>
                <w:b w:val="0"/>
                <w:bCs w:val="0"/>
                <w:lang w:val="en-US"/>
              </w:rPr>
              <w:t>Xiaomi</w:t>
            </w:r>
          </w:p>
        </w:tc>
        <w:tc>
          <w:tcPr>
            <w:tcW w:w="1701" w:type="dxa"/>
            <w:shd w:val="clear" w:color="auto" w:fill="auto"/>
            <w:vAlign w:val="center"/>
          </w:tcPr>
          <w:p w14:paraId="457BD671" w14:textId="40F1E976" w:rsidR="00A10772" w:rsidRPr="008D5614" w:rsidRDefault="00A10772"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8D5614">
              <w:rPr>
                <w:rFonts w:eastAsia="Malgun Gothic"/>
                <w:lang w:val="en-US" w:eastAsia="ko-KR"/>
              </w:rPr>
              <w:t>Agree</w:t>
            </w:r>
          </w:p>
        </w:tc>
        <w:tc>
          <w:tcPr>
            <w:tcW w:w="5667" w:type="dxa"/>
            <w:shd w:val="clear" w:color="auto" w:fill="auto"/>
            <w:vAlign w:val="center"/>
          </w:tcPr>
          <w:p w14:paraId="3ADE9042" w14:textId="77777777" w:rsidR="00A10772" w:rsidRPr="008D5614" w:rsidRDefault="00A10772"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49" w14:textId="77777777" w:rsidR="00E32495" w:rsidRDefault="00E32495">
      <w:pPr>
        <w:pStyle w:val="BodyText"/>
        <w:rPr>
          <w:lang w:val="en-US"/>
        </w:rPr>
      </w:pPr>
    </w:p>
    <w:p w14:paraId="4C19274A" w14:textId="77777777" w:rsidR="00E32495" w:rsidRDefault="00E32495">
      <w:pPr>
        <w:pStyle w:val="BodyText"/>
        <w:rPr>
          <w:lang w:val="en-US"/>
        </w:rPr>
      </w:pPr>
    </w:p>
    <w:p w14:paraId="4C19274B" w14:textId="77777777" w:rsidR="00E32495" w:rsidRDefault="000151DF">
      <w:pPr>
        <w:pStyle w:val="Heading2"/>
        <w:ind w:left="0" w:firstLine="0"/>
        <w:rPr>
          <w:lang w:val="en-US"/>
        </w:rPr>
      </w:pPr>
      <w:r>
        <w:rPr>
          <w:lang w:val="en-US"/>
        </w:rPr>
        <w:t>FFS #2</w:t>
      </w:r>
    </w:p>
    <w:p w14:paraId="4C19274C" w14:textId="77777777" w:rsidR="00E32495" w:rsidRDefault="000151DF">
      <w:pPr>
        <w:pStyle w:val="EditorsNote"/>
        <w:rPr>
          <w:i/>
          <w:iCs/>
          <w:lang w:val="en-US"/>
        </w:rPr>
      </w:pPr>
      <w:r>
        <w:rPr>
          <w:i/>
          <w:iCs/>
          <w:lang w:val="en-US"/>
        </w:rPr>
        <w:t>Editor’s Note: FFS on whether the release of an SCell by an LTM candidate cell configuration is a valid case.</w:t>
      </w:r>
    </w:p>
    <w:p w14:paraId="4C19274D" w14:textId="77777777" w:rsidR="00E32495" w:rsidRDefault="000151DF">
      <w:pPr>
        <w:pStyle w:val="BodyText"/>
        <w:rPr>
          <w:lang w:val="en-US"/>
        </w:rPr>
      </w:pPr>
      <w:r>
        <w:rPr>
          <w:lang w:val="en-US"/>
        </w:rPr>
        <w:t xml:space="preserve">According to legacy CellGroupConfig IE the SCell configuration is an AddModList/ToReleaseList structure and thus it should be possible for an LTM candidate cell configuration to add/modify/release SCell(s) at the UE upon an LTM cell switch procedure. </w:t>
      </w:r>
    </w:p>
    <w:p w14:paraId="4C19274E" w14:textId="77777777" w:rsidR="00E32495" w:rsidRDefault="00E32495">
      <w:pPr>
        <w:pStyle w:val="BodyText"/>
        <w:rPr>
          <w:lang w:val="en-US"/>
        </w:rPr>
      </w:pPr>
    </w:p>
    <w:p w14:paraId="4C19274F" w14:textId="77777777" w:rsidR="00E32495" w:rsidRDefault="000151DF">
      <w:pPr>
        <w:pStyle w:val="BodyText"/>
        <w:rPr>
          <w:b/>
          <w:bCs/>
          <w:lang w:val="en-US"/>
        </w:rPr>
      </w:pPr>
      <w:r>
        <w:rPr>
          <w:b/>
          <w:bCs/>
          <w:lang w:val="en-US"/>
        </w:rPr>
        <w:t>Question 2: Do companies agree that it is possible for an LTM candidate cell configuration to add/modify/release SCell(s) at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53"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50"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51"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52"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57"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54"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5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5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t is totally up to NW implementation.</w:t>
            </w:r>
          </w:p>
        </w:tc>
      </w:tr>
      <w:tr w:rsidR="00E32495" w14:paraId="4C19275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8"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59"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75A"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5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C"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5D"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5E"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network implementation</w:t>
            </w:r>
          </w:p>
        </w:tc>
      </w:tr>
      <w:tr w:rsidR="006D1F28" w14:paraId="13619B68"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D714735" w14:textId="79517F84" w:rsidR="006D1F28" w:rsidRDefault="006D1F28" w:rsidP="006D1F28">
            <w:pPr>
              <w:pStyle w:val="BodyText"/>
              <w:jc w:val="left"/>
              <w:rPr>
                <w:lang w:val="en-US"/>
              </w:rPr>
            </w:pPr>
            <w:r>
              <w:rPr>
                <w:b w:val="0"/>
                <w:bCs w:val="0"/>
                <w:lang w:val="en-US"/>
              </w:rPr>
              <w:t>Qualcomm</w:t>
            </w:r>
          </w:p>
        </w:tc>
        <w:tc>
          <w:tcPr>
            <w:tcW w:w="1701" w:type="dxa"/>
            <w:shd w:val="clear" w:color="auto" w:fill="auto"/>
            <w:vAlign w:val="center"/>
          </w:tcPr>
          <w:p w14:paraId="0DC59233" w14:textId="4695D5A7" w:rsidR="006D1F28" w:rsidRDefault="006D1F28" w:rsidP="006D1F2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6F866F1D" w14:textId="0A4A5372" w:rsidR="006D1F28" w:rsidRDefault="006D1F28" w:rsidP="006D1F2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Up to NW implementation</w:t>
            </w:r>
          </w:p>
        </w:tc>
      </w:tr>
      <w:tr w:rsidR="002F2D5F" w14:paraId="4A93432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B18836" w14:textId="45811C8C" w:rsidR="002F2D5F" w:rsidRPr="0086385D" w:rsidRDefault="002F2D5F" w:rsidP="002F2D5F">
            <w:pPr>
              <w:pStyle w:val="BodyText"/>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0BC35D48" w14:textId="381A21B8" w:rsidR="002F2D5F" w:rsidRDefault="002F2D5F"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60DE4894" w14:textId="7700577A" w:rsidR="002F2D5F" w:rsidRDefault="002F2D5F"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NW implementation</w:t>
            </w:r>
          </w:p>
        </w:tc>
      </w:tr>
      <w:tr w:rsidR="00B515A2" w14:paraId="7728980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875B86" w14:textId="52F797E5" w:rsidR="00B515A2" w:rsidRPr="00B515A2" w:rsidRDefault="00B515A2" w:rsidP="002F2D5F">
            <w:pPr>
              <w:pStyle w:val="BodyText"/>
              <w:jc w:val="left"/>
              <w:rPr>
                <w:rFonts w:eastAsia="Malgun Gothic"/>
                <w:b w:val="0"/>
                <w:lang w:val="en-US" w:eastAsia="ko-KR"/>
              </w:rPr>
            </w:pPr>
            <w:r>
              <w:rPr>
                <w:rFonts w:eastAsia="Malgun Gothic"/>
                <w:b w:val="0"/>
                <w:lang w:val="en-US" w:eastAsia="ko-KR"/>
              </w:rPr>
              <w:t>Samsung</w:t>
            </w:r>
          </w:p>
        </w:tc>
        <w:tc>
          <w:tcPr>
            <w:tcW w:w="1701" w:type="dxa"/>
            <w:shd w:val="clear" w:color="auto" w:fill="auto"/>
            <w:vAlign w:val="center"/>
          </w:tcPr>
          <w:p w14:paraId="2ECF0AB5" w14:textId="756883B5" w:rsidR="00B515A2" w:rsidRPr="00B515A2" w:rsidRDefault="00B515A2" w:rsidP="002F2D5F">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57DA923A" w14:textId="77777777" w:rsidR="00B515A2" w:rsidRDefault="00B515A2"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E63D3" w14:paraId="601F434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5AF78A6" w14:textId="345EBE62" w:rsidR="009E63D3" w:rsidRPr="009E63D3" w:rsidRDefault="009E63D3" w:rsidP="002F2D5F">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7B460FB" w14:textId="5CD26E9E" w:rsidR="009E63D3" w:rsidRDefault="009E63D3" w:rsidP="002F2D5F">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7DF94D81" w14:textId="77777777" w:rsidR="009E63D3" w:rsidRDefault="009E63D3"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23462" w14:paraId="5ABDB07A"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40C81E6" w14:textId="24C9A5BB" w:rsidR="00823462" w:rsidRPr="00823462" w:rsidRDefault="00823462" w:rsidP="002F2D5F">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3EE01A50" w14:textId="6F53CB90" w:rsidR="00823462" w:rsidRDefault="00823462" w:rsidP="002F2D5F">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365E4D06" w14:textId="49176111" w:rsidR="00823462" w:rsidRDefault="00823462"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Preventing so adds more spec complexity</w:t>
            </w:r>
          </w:p>
        </w:tc>
      </w:tr>
      <w:tr w:rsidR="00BB3A08" w14:paraId="5499BAD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70F20F" w14:textId="40905575" w:rsidR="00BB3A08" w:rsidRDefault="00BB3A08" w:rsidP="00BB3A08">
            <w:pPr>
              <w:pStyle w:val="BodyText"/>
              <w:jc w:val="left"/>
              <w:rPr>
                <w:rFonts w:eastAsia="Malgun Gothic"/>
                <w:lang w:val="en-US" w:eastAsia="ko-KR"/>
              </w:rPr>
            </w:pPr>
            <w:r w:rsidRPr="00240A28">
              <w:rPr>
                <w:rFonts w:eastAsia="Malgun Gothic"/>
                <w:b w:val="0"/>
                <w:lang w:val="en-US" w:eastAsia="ko-KR"/>
              </w:rPr>
              <w:t>Huawei, HiSilicon</w:t>
            </w:r>
          </w:p>
        </w:tc>
        <w:tc>
          <w:tcPr>
            <w:tcW w:w="1701" w:type="dxa"/>
            <w:shd w:val="clear" w:color="auto" w:fill="auto"/>
            <w:vAlign w:val="center"/>
          </w:tcPr>
          <w:p w14:paraId="0702D2BD" w14:textId="7C2B3A0C"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25B535C" w14:textId="215EE8AE"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general, there is no need to set any restriction on the contents of the IEs included in the message</w:t>
            </w:r>
          </w:p>
        </w:tc>
      </w:tr>
      <w:tr w:rsidR="0069404F" w14:paraId="38CD4794"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A70CB2E" w14:textId="73DE5E2E" w:rsidR="0069404F" w:rsidRPr="00240A28" w:rsidRDefault="0069404F" w:rsidP="0069404F">
            <w:pPr>
              <w:pStyle w:val="BodyText"/>
              <w:jc w:val="left"/>
              <w:rPr>
                <w:rFonts w:eastAsia="Malgun Gothic"/>
                <w:lang w:val="en-US" w:eastAsia="ko-KR"/>
              </w:rPr>
            </w:pPr>
            <w:r>
              <w:rPr>
                <w:b w:val="0"/>
                <w:bCs w:val="0"/>
                <w:lang w:val="en-US"/>
              </w:rPr>
              <w:t>Nokia</w:t>
            </w:r>
          </w:p>
        </w:tc>
        <w:tc>
          <w:tcPr>
            <w:tcW w:w="1701" w:type="dxa"/>
            <w:shd w:val="clear" w:color="auto" w:fill="auto"/>
            <w:vAlign w:val="center"/>
          </w:tcPr>
          <w:p w14:paraId="442F73F6" w14:textId="34D00EF6" w:rsidR="0069404F" w:rsidRDefault="0069404F" w:rsidP="0069404F">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w:t>
            </w:r>
          </w:p>
        </w:tc>
        <w:tc>
          <w:tcPr>
            <w:tcW w:w="5665" w:type="dxa"/>
            <w:shd w:val="clear" w:color="auto" w:fill="auto"/>
            <w:vAlign w:val="center"/>
          </w:tcPr>
          <w:p w14:paraId="6B806C72" w14:textId="542DF788" w:rsidR="0069404F" w:rsidRDefault="0069404F" w:rsidP="0069404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is possible anyway by using the target cell configuration as per legacy and it shouldn’t be prohibited by introduction of the LTM solution.</w:t>
            </w:r>
          </w:p>
        </w:tc>
      </w:tr>
      <w:tr w:rsidR="00CD2B28" w14:paraId="2EB1B82A"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B284FA1" w14:textId="4B6169F3" w:rsidR="00CD2B28" w:rsidRPr="00CD2B28" w:rsidRDefault="00CD2B28" w:rsidP="0069404F">
            <w:pPr>
              <w:pStyle w:val="BodyText"/>
              <w:jc w:val="left"/>
              <w:rPr>
                <w:b w:val="0"/>
                <w:bCs w:val="0"/>
                <w:lang w:val="en-US"/>
              </w:rPr>
            </w:pPr>
            <w:r w:rsidRPr="00CD2B28">
              <w:rPr>
                <w:b w:val="0"/>
                <w:bCs w:val="0"/>
                <w:lang w:val="en-US"/>
              </w:rPr>
              <w:t>Xiaomi</w:t>
            </w:r>
          </w:p>
        </w:tc>
        <w:tc>
          <w:tcPr>
            <w:tcW w:w="1701" w:type="dxa"/>
            <w:shd w:val="clear" w:color="auto" w:fill="auto"/>
            <w:vAlign w:val="center"/>
          </w:tcPr>
          <w:p w14:paraId="44839F64" w14:textId="3DC48D6C" w:rsidR="00CD2B28" w:rsidRPr="00CD2B28" w:rsidRDefault="00CD2B28" w:rsidP="0069404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0886993F" w14:textId="77777777" w:rsidR="00CD2B28" w:rsidRPr="00CD2B28" w:rsidRDefault="00CD2B28" w:rsidP="0069404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60" w14:textId="77777777" w:rsidR="00E32495" w:rsidRDefault="00E32495">
      <w:pPr>
        <w:pStyle w:val="BodyText"/>
      </w:pPr>
    </w:p>
    <w:p w14:paraId="4C192761" w14:textId="77777777" w:rsidR="00E32495" w:rsidRPr="00586A24" w:rsidRDefault="00E32495">
      <w:pPr>
        <w:pStyle w:val="BodyText"/>
      </w:pPr>
    </w:p>
    <w:p w14:paraId="4C192762" w14:textId="77777777" w:rsidR="00E32495" w:rsidRDefault="000151DF">
      <w:pPr>
        <w:pStyle w:val="Heading2"/>
        <w:ind w:left="0" w:firstLine="0"/>
        <w:rPr>
          <w:lang w:val="en-US"/>
        </w:rPr>
      </w:pPr>
      <w:r>
        <w:rPr>
          <w:lang w:val="en-US"/>
        </w:rPr>
        <w:t>FFS #3</w:t>
      </w:r>
    </w:p>
    <w:p w14:paraId="4C192763" w14:textId="77777777" w:rsidR="00E32495" w:rsidRDefault="000151DF">
      <w:pPr>
        <w:pStyle w:val="EditorsNote"/>
        <w:ind w:left="284" w:firstLine="0"/>
        <w:rPr>
          <w:i/>
          <w:iCs/>
          <w:lang w:val="en-US"/>
        </w:rPr>
      </w:pPr>
      <w:r>
        <w:rPr>
          <w:i/>
          <w:iCs/>
          <w:lang w:val="en-US"/>
        </w:rPr>
        <w:t>Editor’s Note: FFS on whether the UE performs the compliance check of the reference and LTM candidate cell configuration upon their reception of upon the execution of the LTM cell switch.</w:t>
      </w:r>
    </w:p>
    <w:p w14:paraId="4C192764" w14:textId="77777777" w:rsidR="00E32495" w:rsidRDefault="000151DF">
      <w:pPr>
        <w:pStyle w:val="EditorsNote"/>
        <w:ind w:left="284" w:firstLine="0"/>
        <w:rPr>
          <w:i/>
          <w:iCs/>
          <w:lang w:val="en-US"/>
        </w:rPr>
      </w:pPr>
      <w:r>
        <w:rPr>
          <w:i/>
          <w:iCs/>
          <w:lang w:val="en-US"/>
        </w:rPr>
        <w:t>Editor’s Note: It is FFS is further actions are needed from the UE when a reconfiguration failure is detected because of an early compliance check of an LTM candidate.</w:t>
      </w:r>
    </w:p>
    <w:p w14:paraId="4C192765" w14:textId="77777777" w:rsidR="00E32495" w:rsidRDefault="000151DF">
      <w:pPr>
        <w:pStyle w:val="BodyText"/>
        <w:rPr>
          <w:lang w:val="en-US"/>
        </w:rPr>
      </w:pPr>
      <w:r>
        <w:rPr>
          <w:lang w:val="en-US"/>
        </w:rPr>
        <w:lastRenderedPageBreak/>
        <w:t>RAN2 has agreed already that the UE may perform early decoding and compliant check according to its implementation, and thus this Editor’s Note can be deleted. However, one remaining open issue is if some enhancements are needed in this particular case (e.g., UE reporting to the network which LTM candidate cell configurations have failed).</w:t>
      </w:r>
    </w:p>
    <w:p w14:paraId="4C192766" w14:textId="77777777" w:rsidR="00E32495" w:rsidRDefault="000151DF">
      <w:pPr>
        <w:pStyle w:val="Agreement"/>
        <w:tabs>
          <w:tab w:val="clear" w:pos="1494"/>
          <w:tab w:val="left" w:pos="1619"/>
        </w:tabs>
        <w:ind w:left="1619"/>
        <w:rPr>
          <w:lang w:val="en-US"/>
        </w:rPr>
      </w:pPr>
      <w:r>
        <w:rPr>
          <w:lang w:val="en-US"/>
        </w:rP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4C192767" w14:textId="77777777" w:rsidR="00E32495" w:rsidRDefault="00E32495">
      <w:pPr>
        <w:pStyle w:val="BodyText"/>
        <w:rPr>
          <w:lang w:val="en-US"/>
        </w:rPr>
      </w:pPr>
    </w:p>
    <w:p w14:paraId="4C192768" w14:textId="77777777" w:rsidR="00E32495" w:rsidRDefault="000151DF">
      <w:pPr>
        <w:pStyle w:val="BodyText"/>
        <w:rPr>
          <w:lang w:val="en-US"/>
        </w:rPr>
      </w:pPr>
      <w:r>
        <w:rPr>
          <w:lang w:val="en-US"/>
        </w:rPr>
        <w:t xml:space="preserve">So far when a UE detects a reconfiguration failure the RRC re-establishment procedure is triggered, and this should be the baseline also for the case of LTM. One question is whether there are any benefits in pursuing additional optimizations for a failure case and probably the easiest would be to align this behaviour with what we have for CHO. </w:t>
      </w:r>
    </w:p>
    <w:p w14:paraId="4C192769" w14:textId="77777777" w:rsidR="00E32495" w:rsidRDefault="00E32495">
      <w:pPr>
        <w:pStyle w:val="BodyText"/>
        <w:rPr>
          <w:b/>
          <w:bCs/>
          <w:lang w:val="en-US"/>
        </w:rPr>
      </w:pPr>
    </w:p>
    <w:p w14:paraId="4C19276A" w14:textId="77777777" w:rsidR="00E32495" w:rsidRDefault="000151DF">
      <w:pPr>
        <w:pStyle w:val="BodyText"/>
        <w:rPr>
          <w:b/>
          <w:bCs/>
          <w:lang w:val="en-US"/>
        </w:rPr>
      </w:pPr>
      <w:r>
        <w:rPr>
          <w:b/>
          <w:bCs/>
          <w:lang w:val="en-US"/>
        </w:rPr>
        <w:t>Question 3: Do companies agree that there is no need of further optimizations for the case on when an early compliance check on one or more LTM candidate cell configuration(s) fails?</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6E"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6B"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6C"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6D"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73"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6F"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7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7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subset of LTM candidates </w:t>
            </w:r>
            <w:r>
              <w:rPr>
                <w:lang w:val="en-US"/>
              </w:rPr>
              <w:t xml:space="preserve">fail or success, and thus </w:t>
            </w:r>
            <w:r>
              <w:rPr>
                <w:rFonts w:hint="eastAsia"/>
                <w:lang w:val="en-US"/>
              </w:rPr>
              <w:t xml:space="preserve">cannot notify NW to make reconfiguration of LTM candidates, or select one LTM candidates to perform the recovery. </w:t>
            </w:r>
          </w:p>
          <w:p w14:paraId="4C19277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Besides, we believe that the compliance check failure is indeed some corner case, so prefer not to perform any optimization. </w:t>
            </w:r>
          </w:p>
        </w:tc>
      </w:tr>
      <w:tr w:rsidR="00E32495" w14:paraId="4C192777"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4"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7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5" w:type="dxa"/>
            <w:shd w:val="clear" w:color="auto" w:fill="auto"/>
            <w:vAlign w:val="center"/>
          </w:tcPr>
          <w:p w14:paraId="4C19277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Considering that the compliance check failure is a corner case, we are fine to follow the legacy behaviour, i.e. no further optimization is required.</w:t>
            </w:r>
          </w:p>
        </w:tc>
      </w:tr>
      <w:tr w:rsidR="0084355E" w14:paraId="4C19277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8"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79"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7A"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 the same as in CHO. Compliance check failure is anyway a rare case.</w:t>
            </w:r>
          </w:p>
        </w:tc>
      </w:tr>
      <w:tr w:rsidR="0017666C" w14:paraId="7385CC5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0927298" w14:textId="32B32EAC" w:rsidR="0017666C" w:rsidRDefault="0017666C" w:rsidP="0017666C">
            <w:pPr>
              <w:pStyle w:val="BodyText"/>
              <w:jc w:val="left"/>
              <w:rPr>
                <w:lang w:val="en-US"/>
              </w:rPr>
            </w:pPr>
            <w:r>
              <w:rPr>
                <w:b w:val="0"/>
                <w:bCs w:val="0"/>
                <w:lang w:val="en-US"/>
              </w:rPr>
              <w:t>Qualcomm</w:t>
            </w:r>
          </w:p>
        </w:tc>
        <w:tc>
          <w:tcPr>
            <w:tcW w:w="1701" w:type="dxa"/>
            <w:shd w:val="clear" w:color="auto" w:fill="auto"/>
            <w:vAlign w:val="center"/>
          </w:tcPr>
          <w:p w14:paraId="1D43072A" w14:textId="1F124205" w:rsidR="0017666C" w:rsidRDefault="0017666C"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2F7696D9" w14:textId="1A7B82E0" w:rsidR="0017666C" w:rsidRDefault="0017666C"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Early compliance check is UE implementation. Like all RRC reconfiguration procedures, if check fails, UE does reestablishment. Simple error flagging by UE is not useful. Detailed error flagging by UE requires tremendous UE burden and spec effort.  </w:t>
            </w:r>
          </w:p>
        </w:tc>
      </w:tr>
      <w:tr w:rsidR="00586A24" w14:paraId="2F4F270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460146B" w14:textId="446604DF" w:rsidR="00586A24" w:rsidRDefault="00586A24" w:rsidP="0017666C">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4FC30D4" w14:textId="6F547D49" w:rsidR="00586A24" w:rsidRDefault="00586A24"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9E9F454" w14:textId="3383E5CD" w:rsidR="00586A24" w:rsidRDefault="00586A24"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leave the early compliance check to UE implementation.</w:t>
            </w:r>
          </w:p>
        </w:tc>
      </w:tr>
      <w:tr w:rsidR="00B515A2" w14:paraId="72C4D6E4"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C00F4E" w14:textId="48E08D7D" w:rsidR="00B515A2" w:rsidRPr="00B515A2" w:rsidRDefault="00B515A2" w:rsidP="0017666C">
            <w:pPr>
              <w:pStyle w:val="BodyText"/>
              <w:jc w:val="left"/>
              <w:rPr>
                <w:rFonts w:eastAsia="Malgun Gothic"/>
                <w:b w:val="0"/>
                <w:lang w:val="en-US" w:eastAsia="ko-KR"/>
              </w:rPr>
            </w:pPr>
            <w:r w:rsidRPr="00B515A2">
              <w:rPr>
                <w:rFonts w:eastAsia="Malgun Gothic" w:hint="eastAsia"/>
                <w:b w:val="0"/>
                <w:lang w:val="en-US" w:eastAsia="ko-KR"/>
              </w:rPr>
              <w:t>S</w:t>
            </w:r>
            <w:r w:rsidRPr="00B515A2">
              <w:rPr>
                <w:rFonts w:eastAsia="Malgun Gothic"/>
                <w:b w:val="0"/>
                <w:lang w:val="en-US" w:eastAsia="ko-KR"/>
              </w:rPr>
              <w:t>amsung</w:t>
            </w:r>
          </w:p>
        </w:tc>
        <w:tc>
          <w:tcPr>
            <w:tcW w:w="1701" w:type="dxa"/>
            <w:shd w:val="clear" w:color="auto" w:fill="auto"/>
            <w:vAlign w:val="center"/>
          </w:tcPr>
          <w:p w14:paraId="1518015D" w14:textId="107179E0" w:rsidR="00B515A2" w:rsidRPr="00B515A2" w:rsidRDefault="00B515A2" w:rsidP="0017666C">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54F915C4" w14:textId="77777777" w:rsidR="00B515A2" w:rsidRDefault="00B515A2"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333F7C" w14:paraId="74C089D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7FC2FB3" w14:textId="2289AD09" w:rsidR="00333F7C" w:rsidRPr="00333F7C" w:rsidRDefault="00333F7C" w:rsidP="0017666C">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20BEDE11" w14:textId="7AF39CF4" w:rsidR="00333F7C" w:rsidRDefault="00333F7C" w:rsidP="0017666C">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559E55A" w14:textId="0D295370" w:rsidR="00333F7C" w:rsidRDefault="00333F7C"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33B4B" w14:paraId="3C78EF0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431D840" w14:textId="7F1E3226" w:rsidR="00933B4B" w:rsidRPr="00933B4B" w:rsidRDefault="00933B4B" w:rsidP="0017666C">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741E38C" w14:textId="67333708" w:rsidR="00933B4B" w:rsidRDefault="00933B4B" w:rsidP="0017666C">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5C33299" w14:textId="27586E6C" w:rsidR="00933B4B" w:rsidRDefault="00933B4B"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Prefer to follow the current procedure</w:t>
            </w:r>
          </w:p>
        </w:tc>
      </w:tr>
      <w:tr w:rsidR="00BB3A08" w14:paraId="2A6E51D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692A72" w14:textId="10B9CCE1" w:rsidR="00BB3A08" w:rsidRDefault="00BB3A08" w:rsidP="00BB3A08">
            <w:pPr>
              <w:pStyle w:val="BodyText"/>
              <w:jc w:val="left"/>
              <w:rPr>
                <w:rFonts w:eastAsia="Malgun Gothic"/>
                <w:lang w:val="en-US" w:eastAsia="ko-KR"/>
              </w:rPr>
            </w:pPr>
            <w:r w:rsidRPr="00240A28">
              <w:rPr>
                <w:rFonts w:eastAsia="Malgun Gothic"/>
                <w:b w:val="0"/>
                <w:lang w:val="en-US" w:eastAsia="ko-KR"/>
              </w:rPr>
              <w:t>Huawei, HiSilicon</w:t>
            </w:r>
          </w:p>
        </w:tc>
        <w:tc>
          <w:tcPr>
            <w:tcW w:w="1701" w:type="dxa"/>
            <w:shd w:val="clear" w:color="auto" w:fill="auto"/>
            <w:vAlign w:val="center"/>
          </w:tcPr>
          <w:p w14:paraId="288E2E8F" w14:textId="42F5887D"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719CE0F0" w14:textId="6081F874"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 optimization is needed to handle error cases.</w:t>
            </w:r>
          </w:p>
        </w:tc>
      </w:tr>
      <w:tr w:rsidR="00B93905" w14:paraId="38CD8A8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35FD23" w14:textId="404E96E8" w:rsidR="00B93905" w:rsidRPr="00B93905" w:rsidRDefault="00B93905" w:rsidP="00BB3A08">
            <w:pPr>
              <w:pStyle w:val="BodyText"/>
              <w:jc w:val="left"/>
              <w:rPr>
                <w:rFonts w:eastAsia="Malgun Gothic"/>
                <w:b w:val="0"/>
                <w:bCs w:val="0"/>
                <w:lang w:val="en-US" w:eastAsia="ko-KR"/>
              </w:rPr>
            </w:pPr>
            <w:r w:rsidRPr="00B93905">
              <w:rPr>
                <w:rFonts w:eastAsia="Malgun Gothic"/>
                <w:b w:val="0"/>
                <w:bCs w:val="0"/>
                <w:lang w:val="en-US" w:eastAsia="ko-KR"/>
              </w:rPr>
              <w:t>Nokia</w:t>
            </w:r>
          </w:p>
        </w:tc>
        <w:tc>
          <w:tcPr>
            <w:tcW w:w="1701" w:type="dxa"/>
            <w:shd w:val="clear" w:color="auto" w:fill="auto"/>
            <w:vAlign w:val="center"/>
          </w:tcPr>
          <w:p w14:paraId="7D3D12C9" w14:textId="16FD46BA" w:rsidR="00B93905" w:rsidRPr="00B93905" w:rsidRDefault="00B93905"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B93905">
              <w:rPr>
                <w:rFonts w:eastAsia="Malgun Gothic"/>
                <w:lang w:val="en-US" w:eastAsia="ko-KR"/>
              </w:rPr>
              <w:t>Disagree</w:t>
            </w:r>
          </w:p>
        </w:tc>
        <w:tc>
          <w:tcPr>
            <w:tcW w:w="5665" w:type="dxa"/>
            <w:shd w:val="clear" w:color="auto" w:fill="auto"/>
            <w:vAlign w:val="center"/>
          </w:tcPr>
          <w:p w14:paraId="2B06A3FA" w14:textId="401DAAF3" w:rsidR="00B93905" w:rsidRPr="00B93905" w:rsidRDefault="00B93905"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B93905">
              <w:rPr>
                <w:lang w:val="en-US"/>
              </w:rPr>
              <w:t xml:space="preserve">Given the fact that the UE has the target cell configurations early it is possible for </w:t>
            </w:r>
            <w:r w:rsidR="00723390">
              <w:rPr>
                <w:lang w:val="en-US"/>
              </w:rPr>
              <w:t>the UE</w:t>
            </w:r>
            <w:r w:rsidRPr="00B93905">
              <w:rPr>
                <w:lang w:val="en-US"/>
              </w:rPr>
              <w:t xml:space="preserve"> to perform early compliance check. Failure in the compliance check will lead to re-establishment which introduces further delay. To our understanding this is suboptimal, especially since the UE anyway is expected to perform parts of the RRC processing earlier (T_processing_1) which would lead to early </w:t>
            </w:r>
            <w:r w:rsidRPr="00B93905">
              <w:rPr>
                <w:lang w:val="en-US"/>
              </w:rPr>
              <w:lastRenderedPageBreak/>
              <w:t>compliance failure. Performing re-establishment even though the UE (a) has not failed</w:t>
            </w:r>
            <w:r w:rsidR="00723390">
              <w:rPr>
                <w:lang w:val="en-US"/>
              </w:rPr>
              <w:t xml:space="preserve"> (current config is valid)</w:t>
            </w:r>
            <w:r w:rsidRPr="00B93905">
              <w:rPr>
                <w:lang w:val="en-US"/>
              </w:rPr>
              <w:t>, (b), is not certain that it will go to the target cell that has failed the compliance check, will lead to additional un</w:t>
            </w:r>
            <w:r w:rsidR="00723390">
              <w:rPr>
                <w:lang w:val="en-US"/>
              </w:rPr>
              <w:t>desirable</w:t>
            </w:r>
            <w:r w:rsidRPr="00B93905">
              <w:rPr>
                <w:lang w:val="en-US"/>
              </w:rPr>
              <w:t xml:space="preserve"> delay.</w:t>
            </w:r>
          </w:p>
        </w:tc>
      </w:tr>
      <w:tr w:rsidR="00D9328A" w14:paraId="7D80DB2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F04F612" w14:textId="27D1CD87" w:rsidR="00D9328A" w:rsidRPr="00D9328A" w:rsidRDefault="00D9328A" w:rsidP="00BB3A08">
            <w:pPr>
              <w:pStyle w:val="BodyText"/>
              <w:jc w:val="left"/>
              <w:rPr>
                <w:rFonts w:eastAsia="Malgun Gothic"/>
                <w:b w:val="0"/>
                <w:bCs w:val="0"/>
                <w:lang w:val="en-US" w:eastAsia="ko-KR"/>
              </w:rPr>
            </w:pPr>
            <w:r w:rsidRPr="00D9328A">
              <w:rPr>
                <w:rFonts w:eastAsia="Malgun Gothic"/>
                <w:b w:val="0"/>
                <w:bCs w:val="0"/>
                <w:lang w:val="en-US" w:eastAsia="ko-KR"/>
              </w:rPr>
              <w:lastRenderedPageBreak/>
              <w:t>Xiaomi</w:t>
            </w:r>
          </w:p>
        </w:tc>
        <w:tc>
          <w:tcPr>
            <w:tcW w:w="1701" w:type="dxa"/>
            <w:shd w:val="clear" w:color="auto" w:fill="auto"/>
            <w:vAlign w:val="center"/>
          </w:tcPr>
          <w:p w14:paraId="6C60E428" w14:textId="1F43D46E" w:rsidR="00D9328A" w:rsidRPr="00B93905" w:rsidRDefault="00D9328A"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C1DC7A5" w14:textId="77777777" w:rsidR="00D9328A" w:rsidRPr="00B93905" w:rsidRDefault="00D9328A"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7C" w14:textId="77777777" w:rsidR="00E32495" w:rsidRDefault="00E32495">
      <w:pPr>
        <w:pStyle w:val="BodyText"/>
        <w:rPr>
          <w:b/>
          <w:bCs/>
          <w:lang w:val="en-US"/>
        </w:rPr>
      </w:pPr>
    </w:p>
    <w:p w14:paraId="4C19277D" w14:textId="77777777" w:rsidR="00E32495" w:rsidRDefault="000151DF">
      <w:pPr>
        <w:pStyle w:val="BodyText"/>
        <w:rPr>
          <w:b/>
          <w:bCs/>
          <w:lang w:val="en-US"/>
        </w:rPr>
      </w:pPr>
      <w:r>
        <w:rPr>
          <w:b/>
          <w:bCs/>
          <w:lang w:val="en-US"/>
        </w:rPr>
        <w:t xml:space="preserve">Question 4: Do companies agree that if an early compliance check on </w:t>
      </w:r>
      <w:r>
        <w:rPr>
          <w:b/>
          <w:bCs/>
          <w:highlight w:val="yellow"/>
          <w:lang w:val="en-US"/>
        </w:rPr>
        <w:t>one or more LTM candidate cell configuration(s) fails</w:t>
      </w:r>
      <w:r>
        <w:rPr>
          <w:b/>
          <w:bCs/>
          <w:lang w:val="en-US"/>
        </w:rPr>
        <w:t>, this triggers an RRC re-establishment procedure (i.e., legacy behaviour is followed)?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81"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7E"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7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78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85" w14:textId="77777777" w:rsidTr="00BB3A0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82"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8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but </w:t>
            </w:r>
          </w:p>
        </w:tc>
        <w:tc>
          <w:tcPr>
            <w:tcW w:w="5666" w:type="dxa"/>
            <w:tcBorders>
              <w:top w:val="single" w:sz="4" w:space="0" w:color="auto"/>
            </w:tcBorders>
            <w:shd w:val="clear" w:color="auto" w:fill="auto"/>
            <w:vAlign w:val="center"/>
          </w:tcPr>
          <w:p w14:paraId="4C19278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need to differ </w:t>
            </w:r>
            <w:r>
              <w:rPr>
                <w:b/>
                <w:bCs/>
                <w:highlight w:val="yellow"/>
                <w:lang w:val="en-US"/>
              </w:rPr>
              <w:t>on one or more LTM candidate cell configuration(s) fails</w:t>
            </w:r>
            <w:r>
              <w:rPr>
                <w:rFonts w:hint="eastAsia"/>
                <w:b/>
                <w:bCs/>
                <w:lang w:val="en-US"/>
              </w:rPr>
              <w:t xml:space="preserve">. </w:t>
            </w:r>
          </w:p>
        </w:tc>
      </w:tr>
      <w:tr w:rsidR="00E32495" w14:paraId="4C192789"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86"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8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6" w:type="dxa"/>
            <w:shd w:val="clear" w:color="auto" w:fill="auto"/>
            <w:vAlign w:val="center"/>
          </w:tcPr>
          <w:p w14:paraId="4C19278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9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8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8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Partly agree</w:t>
            </w:r>
          </w:p>
        </w:tc>
        <w:tc>
          <w:tcPr>
            <w:tcW w:w="5666" w:type="dxa"/>
            <w:shd w:val="clear" w:color="auto" w:fill="auto"/>
            <w:vAlign w:val="center"/>
          </w:tcPr>
          <w:p w14:paraId="4C19278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for MCG</w:t>
            </w:r>
          </w:p>
          <w:p w14:paraId="4C19278D"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 for SCG:</w:t>
            </w:r>
          </w:p>
          <w:p w14:paraId="4C19278E"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would not be an appropriate action for the UE to trigger RRC re-establishment procedure, if an early compliance check for </w:t>
            </w:r>
            <w:r w:rsidRPr="00361C1E">
              <w:rPr>
                <w:lang w:val="en-US"/>
              </w:rPr>
              <w:t>SCG</w:t>
            </w:r>
            <w:r>
              <w:rPr>
                <w:lang w:val="en-US"/>
              </w:rPr>
              <w:t xml:space="preserve"> LTM candidate cell configuration(s) fails. We think the UE should trigger SCG failure instead (assuming MCG transmission is not suspended), i.e., follow the legacy approach of SCG configuration failure; Refer to clause 5.3.5.8.2:</w:t>
            </w:r>
          </w:p>
          <w:p w14:paraId="4C19278F"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if MCG transmission is not suspended:</w:t>
            </w:r>
          </w:p>
          <w:p w14:paraId="4C192790" w14:textId="77777777" w:rsidR="0084355E" w:rsidRPr="00C0503E" w:rsidRDefault="0084355E" w:rsidP="0084355E">
            <w:pPr>
              <w:pStyle w:val="B4"/>
              <w:cnfStyle w:val="000000000000" w:firstRow="0" w:lastRow="0" w:firstColumn="0" w:lastColumn="0" w:oddVBand="0" w:evenVBand="0" w:oddHBand="0" w:evenHBand="0" w:firstRowFirstColumn="0" w:firstRowLastColumn="0" w:lastRowFirstColumn="0" w:lastRowLastColumn="0"/>
            </w:pPr>
            <w:r w:rsidRPr="00C0503E">
              <w:t>4&gt;</w:t>
            </w:r>
            <w:r w:rsidRPr="00C0503E">
              <w:tab/>
              <w:t>initiate the SCG failure information procedure as specified in clause 5.7.3 to report SCG reconfiguration error, upon which the connection reconfiguration procedure ends;</w:t>
            </w:r>
          </w:p>
          <w:p w14:paraId="4C192791"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else:</w:t>
            </w:r>
          </w:p>
          <w:p w14:paraId="4C192792"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C0503E">
              <w:t>4&gt;</w:t>
            </w:r>
            <w:r w:rsidRPr="00C0503E">
              <w:tab/>
              <w:t>initiate the connection re-establishment procedure as specified in clause 5.3.7, upon which the connection reconfiguration procedure ends;</w:t>
            </w:r>
          </w:p>
        </w:tc>
      </w:tr>
      <w:tr w:rsidR="00FB1CC5" w14:paraId="7DBEA83C"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079AA0A" w14:textId="27CA9C29" w:rsidR="00FB1CC5" w:rsidRDefault="00FB1CC5" w:rsidP="00FB1CC5">
            <w:pPr>
              <w:pStyle w:val="BodyText"/>
              <w:jc w:val="left"/>
              <w:rPr>
                <w:lang w:val="en-US"/>
              </w:rPr>
            </w:pPr>
            <w:r>
              <w:rPr>
                <w:b w:val="0"/>
                <w:bCs w:val="0"/>
                <w:lang w:val="en-US"/>
              </w:rPr>
              <w:t>Qualcomm</w:t>
            </w:r>
          </w:p>
        </w:tc>
        <w:tc>
          <w:tcPr>
            <w:tcW w:w="1701" w:type="dxa"/>
            <w:shd w:val="clear" w:color="auto" w:fill="auto"/>
            <w:vAlign w:val="center"/>
          </w:tcPr>
          <w:p w14:paraId="667D1C98" w14:textId="22D5978E" w:rsidR="00FB1CC5" w:rsidRDefault="00FB1CC5"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68BEE0B0" w14:textId="0D081198" w:rsidR="00FB1CC5" w:rsidRDefault="00FB1CC5"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586A24" w14:paraId="7E5F6E4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1A4DB88" w14:textId="5FD0DD45" w:rsidR="00586A24" w:rsidRDefault="00586A24" w:rsidP="00FB1CC5">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C86F6C0" w14:textId="1F915B6F" w:rsidR="00586A24" w:rsidRDefault="00586A24"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0CF4F8D" w14:textId="77777777" w:rsidR="00586A24" w:rsidRDefault="00586A24"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Legacy behavior can be followed. </w:t>
            </w:r>
          </w:p>
          <w:p w14:paraId="40B517D0" w14:textId="695158FA" w:rsidR="00586A24" w:rsidRDefault="00586A24"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the configuration is received through SRB1, UE triggers RRC reestablishment; If the configuration is received through SRB3, UE performs failure reporting.</w:t>
            </w:r>
          </w:p>
        </w:tc>
      </w:tr>
      <w:tr w:rsidR="00B515A2" w14:paraId="5F2FC845"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08B732" w14:textId="59BD5407" w:rsidR="00B515A2" w:rsidRPr="00B515A2" w:rsidRDefault="00B515A2" w:rsidP="00FB1CC5">
            <w:pPr>
              <w:pStyle w:val="BodyText"/>
              <w:jc w:val="left"/>
              <w:rPr>
                <w:rFonts w:eastAsia="Malgun Gothic"/>
                <w:b w:val="0"/>
                <w:lang w:val="en-US" w:eastAsia="ko-KR"/>
              </w:rPr>
            </w:pPr>
            <w:r>
              <w:rPr>
                <w:rFonts w:eastAsia="Malgun Gothic"/>
                <w:b w:val="0"/>
                <w:lang w:val="en-US" w:eastAsia="ko-KR"/>
              </w:rPr>
              <w:t>Samsung</w:t>
            </w:r>
          </w:p>
        </w:tc>
        <w:tc>
          <w:tcPr>
            <w:tcW w:w="1701" w:type="dxa"/>
            <w:shd w:val="clear" w:color="auto" w:fill="auto"/>
            <w:vAlign w:val="center"/>
          </w:tcPr>
          <w:p w14:paraId="5668D553" w14:textId="318924D6" w:rsidR="00B515A2" w:rsidRDefault="00B515A2"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0ECCBB08" w14:textId="77777777" w:rsidR="00B515A2" w:rsidRDefault="00B515A2"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463D2A" w14:paraId="03FAAAD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D732C33" w14:textId="162E6BBE" w:rsidR="00463D2A" w:rsidRPr="00463D2A" w:rsidRDefault="00463D2A" w:rsidP="00FB1CC5">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6736038" w14:textId="04749769" w:rsidR="00463D2A" w:rsidRDefault="00463D2A"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633F06F4" w14:textId="5F8C16CE" w:rsidR="00463D2A" w:rsidRDefault="00463D2A"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can simply follow the legacy </w:t>
            </w:r>
            <w:r w:rsidR="00BD1F0D">
              <w:rPr>
                <w:lang w:val="en-US"/>
              </w:rPr>
              <w:t>behavior (which may be different if the reconfiguration failure is detected on the MCG and SCG, as correctly pointed out by MTK)</w:t>
            </w:r>
            <w:r>
              <w:rPr>
                <w:lang w:val="en-US"/>
              </w:rPr>
              <w:t xml:space="preserve">. </w:t>
            </w:r>
          </w:p>
        </w:tc>
      </w:tr>
      <w:tr w:rsidR="00455371" w14:paraId="357BC5D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D62188D" w14:textId="207A25A0" w:rsidR="00455371" w:rsidRPr="00455371" w:rsidRDefault="00455371" w:rsidP="00FB1CC5">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754C80B" w14:textId="33FAEBAB" w:rsidR="00455371" w:rsidRDefault="00455371"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2A8B1A46" w14:textId="6E173BFF" w:rsidR="00455371" w:rsidRDefault="00455371"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Also regarding the comment from MTK, we agree to follow SCG procedure, but think it’s better to limit LTM to MCG for R18.</w:t>
            </w:r>
          </w:p>
        </w:tc>
      </w:tr>
      <w:tr w:rsidR="00BB3A08" w14:paraId="3BD74F00"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014E4F0" w14:textId="17D4200F" w:rsidR="00BB3A08" w:rsidRDefault="00BB3A08" w:rsidP="00BB3A08">
            <w:pPr>
              <w:pStyle w:val="BodyText"/>
              <w:jc w:val="left"/>
              <w:rPr>
                <w:rFonts w:eastAsia="Malgun Gothic"/>
                <w:lang w:val="en-US" w:eastAsia="ko-KR"/>
              </w:rPr>
            </w:pPr>
            <w:r>
              <w:rPr>
                <w:rFonts w:eastAsia="Malgun Gothic"/>
                <w:b w:val="0"/>
                <w:lang w:val="en-US" w:eastAsia="ko-KR"/>
              </w:rPr>
              <w:t>Huawei, HiSilicon</w:t>
            </w:r>
          </w:p>
        </w:tc>
        <w:tc>
          <w:tcPr>
            <w:tcW w:w="1701" w:type="dxa"/>
            <w:shd w:val="clear" w:color="auto" w:fill="auto"/>
            <w:vAlign w:val="center"/>
          </w:tcPr>
          <w:p w14:paraId="1C9FACD2" w14:textId="3FDEB0BF"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4B5C1C4"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65781F" w14:paraId="0F2F7255"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B6071E3" w14:textId="4E299B95" w:rsidR="0065781F" w:rsidRDefault="0065781F" w:rsidP="0065781F">
            <w:pPr>
              <w:pStyle w:val="BodyText"/>
              <w:jc w:val="left"/>
              <w:rPr>
                <w:rFonts w:eastAsia="Malgun Gothic"/>
                <w:lang w:val="en-US" w:eastAsia="ko-KR"/>
              </w:rPr>
            </w:pPr>
            <w:r>
              <w:rPr>
                <w:b w:val="0"/>
                <w:bCs w:val="0"/>
                <w:lang w:val="en-US"/>
              </w:rPr>
              <w:lastRenderedPageBreak/>
              <w:t>Nokia</w:t>
            </w:r>
          </w:p>
        </w:tc>
        <w:tc>
          <w:tcPr>
            <w:tcW w:w="1701" w:type="dxa"/>
            <w:shd w:val="clear" w:color="auto" w:fill="auto"/>
            <w:vAlign w:val="center"/>
          </w:tcPr>
          <w:p w14:paraId="7DFDE7C7" w14:textId="2D427567" w:rsidR="0065781F" w:rsidRDefault="0065781F" w:rsidP="0065781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w:t>
            </w:r>
          </w:p>
        </w:tc>
        <w:tc>
          <w:tcPr>
            <w:tcW w:w="5666" w:type="dxa"/>
            <w:shd w:val="clear" w:color="auto" w:fill="auto"/>
            <w:vAlign w:val="center"/>
          </w:tcPr>
          <w:p w14:paraId="10B1C717" w14:textId="6FE76132" w:rsidR="0065781F" w:rsidRDefault="0065781F" w:rsidP="0065781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mentioned in Question 3, we think that, </w:t>
            </w:r>
            <w:r w:rsidRPr="0083494C">
              <w:rPr>
                <w:lang w:val="en-US"/>
              </w:rPr>
              <w:t>trigger</w:t>
            </w:r>
            <w:r>
              <w:rPr>
                <w:lang w:val="en-US"/>
              </w:rPr>
              <w:t>ing</w:t>
            </w:r>
            <w:r w:rsidRPr="0083494C">
              <w:rPr>
                <w:lang w:val="en-US"/>
              </w:rPr>
              <w:t xml:space="preserve"> an RRC re-establishment procedure</w:t>
            </w:r>
            <w:r>
              <w:rPr>
                <w:lang w:val="en-US"/>
              </w:rPr>
              <w:t xml:space="preserve"> in case of an </w:t>
            </w:r>
            <w:r w:rsidRPr="0083494C">
              <w:rPr>
                <w:lang w:val="en-US"/>
              </w:rPr>
              <w:t>early compliance check</w:t>
            </w:r>
            <w:r>
              <w:rPr>
                <w:lang w:val="en-US"/>
              </w:rPr>
              <w:t xml:space="preserve"> failure is suboptimal. Potential way to skip the need for RRC </w:t>
            </w:r>
            <w:r w:rsidRPr="0083494C">
              <w:rPr>
                <w:lang w:val="en-US"/>
              </w:rPr>
              <w:t>re-establishment</w:t>
            </w:r>
            <w:r>
              <w:rPr>
                <w:lang w:val="en-US"/>
              </w:rPr>
              <w:t xml:space="preserve"> is (a) informing the network about the failure using </w:t>
            </w:r>
            <w:r w:rsidRPr="00235376">
              <w:rPr>
                <w:lang w:val="en-US"/>
              </w:rPr>
              <w:t xml:space="preserve">Failure Information </w:t>
            </w:r>
            <w:r>
              <w:rPr>
                <w:lang w:val="en-US"/>
              </w:rPr>
              <w:t>(</w:t>
            </w:r>
            <w:r w:rsidRPr="00235376">
              <w:rPr>
                <w:lang w:val="en-US"/>
              </w:rPr>
              <w:t>with no subsequent re-establishment</w:t>
            </w:r>
            <w:r>
              <w:rPr>
                <w:lang w:val="en-US"/>
              </w:rPr>
              <w:t>)</w:t>
            </w:r>
            <w:r w:rsidRPr="00235376">
              <w:rPr>
                <w:lang w:val="en-US"/>
              </w:rPr>
              <w:t xml:space="preserve"> </w:t>
            </w:r>
            <w:r>
              <w:rPr>
                <w:lang w:val="en-US"/>
              </w:rPr>
              <w:t>(b) falling back to the source cell if possible.</w:t>
            </w:r>
          </w:p>
        </w:tc>
      </w:tr>
      <w:tr w:rsidR="00C64578" w14:paraId="1447DD8A"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BFFA4FE" w14:textId="3676E599" w:rsidR="00C64578" w:rsidRPr="00C64578" w:rsidRDefault="00C64578" w:rsidP="0065781F">
            <w:pPr>
              <w:pStyle w:val="BodyText"/>
              <w:jc w:val="left"/>
              <w:rPr>
                <w:b w:val="0"/>
                <w:bCs w:val="0"/>
                <w:lang w:val="en-US"/>
              </w:rPr>
            </w:pPr>
            <w:r>
              <w:rPr>
                <w:b w:val="0"/>
                <w:bCs w:val="0"/>
                <w:lang w:val="en-US"/>
              </w:rPr>
              <w:t>Xiaomi</w:t>
            </w:r>
          </w:p>
        </w:tc>
        <w:tc>
          <w:tcPr>
            <w:tcW w:w="1701" w:type="dxa"/>
            <w:shd w:val="clear" w:color="auto" w:fill="auto"/>
            <w:vAlign w:val="center"/>
          </w:tcPr>
          <w:p w14:paraId="596982FB" w14:textId="6CB58E4A" w:rsidR="00C64578" w:rsidRDefault="00C64578" w:rsidP="0065781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FD2C7CD" w14:textId="77777777" w:rsidR="00C64578" w:rsidRDefault="00C64578" w:rsidP="0065781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94" w14:textId="77777777" w:rsidR="00E32495" w:rsidRPr="00586A24" w:rsidRDefault="00E32495">
      <w:pPr>
        <w:pStyle w:val="EditorsNote"/>
        <w:ind w:left="0" w:firstLine="0"/>
        <w:rPr>
          <w:i/>
          <w:iCs/>
          <w:lang w:val="en-GB"/>
        </w:rPr>
      </w:pPr>
    </w:p>
    <w:p w14:paraId="4C192795" w14:textId="77777777" w:rsidR="00E32495" w:rsidRDefault="00E32495">
      <w:pPr>
        <w:pStyle w:val="EditorsNote"/>
        <w:ind w:left="0" w:firstLine="0"/>
        <w:rPr>
          <w:i/>
          <w:iCs/>
          <w:lang w:val="en-US"/>
        </w:rPr>
      </w:pPr>
    </w:p>
    <w:p w14:paraId="4C192796" w14:textId="77777777" w:rsidR="00E32495" w:rsidRDefault="000151DF">
      <w:pPr>
        <w:pStyle w:val="Heading2"/>
        <w:ind w:left="0" w:firstLine="0"/>
        <w:rPr>
          <w:lang w:val="en-US"/>
        </w:rPr>
      </w:pPr>
      <w:r>
        <w:rPr>
          <w:lang w:val="en-US"/>
        </w:rPr>
        <w:t>FFS #4</w:t>
      </w:r>
    </w:p>
    <w:p w14:paraId="4C192797" w14:textId="77777777" w:rsidR="00E32495" w:rsidRDefault="000151DF">
      <w:pPr>
        <w:pStyle w:val="EditorsNote"/>
        <w:rPr>
          <w:i/>
          <w:iCs/>
          <w:lang w:val="en-US"/>
        </w:rPr>
      </w:pPr>
      <w:r>
        <w:rPr>
          <w:i/>
          <w:iCs/>
          <w:lang w:val="en-US"/>
        </w:rPr>
        <w:t>Editor’s Note: FFS on how and whether to indicate that no RACH is needed for an LTM candidate cell.</w:t>
      </w:r>
    </w:p>
    <w:p w14:paraId="4C192798" w14:textId="77777777" w:rsidR="00E32495" w:rsidRDefault="000151DF">
      <w:pPr>
        <w:pStyle w:val="EditorsNote"/>
        <w:rPr>
          <w:i/>
          <w:iCs/>
          <w:lang w:val="en-US"/>
        </w:rPr>
      </w:pPr>
      <w:r>
        <w:rPr>
          <w:i/>
          <w:iCs/>
          <w:lang w:val="en-US"/>
        </w:rPr>
        <w:t>Editor’s Note: FFS on what are actions the UE shall perform when executing a RACH-less LTM cell switch.</w:t>
      </w:r>
    </w:p>
    <w:p w14:paraId="4C192799" w14:textId="77777777" w:rsidR="00E32495" w:rsidRDefault="000151DF">
      <w:pPr>
        <w:pStyle w:val="EditorsNote"/>
        <w:rPr>
          <w:i/>
          <w:iCs/>
          <w:lang w:val="en-US"/>
        </w:rPr>
      </w:pPr>
      <w:r>
        <w:rPr>
          <w:i/>
          <w:iCs/>
          <w:lang w:val="en-US"/>
        </w:rPr>
        <w:t>Editor’s Note: FFS how to indicate to the UE that RACH should be skipped when doing an LTM cell switch.</w:t>
      </w:r>
    </w:p>
    <w:p w14:paraId="4C19279A" w14:textId="77777777" w:rsidR="00E32495" w:rsidRDefault="000151DF">
      <w:pPr>
        <w:pStyle w:val="BodyText"/>
        <w:rPr>
          <w:lang w:val="en-US"/>
        </w:rPr>
      </w:pPr>
      <w:r>
        <w:rPr>
          <w:lang w:val="en-US"/>
        </w:rPr>
        <w:t>The understanding is that this topic will be covered in email discussion [058] about the content of the LTM cell switch MAC CE. The proposal is to wait the outcome of that email discussion and discuss these again in case the issue is still not solved. Maybe good to leave only one FFS and delete the others.</w:t>
      </w:r>
    </w:p>
    <w:p w14:paraId="4C19279B" w14:textId="77777777" w:rsidR="00E32495" w:rsidRDefault="00E32495">
      <w:pPr>
        <w:pStyle w:val="EditorsNote"/>
        <w:rPr>
          <w:i/>
          <w:iCs/>
          <w:lang w:val="en-US"/>
        </w:rPr>
      </w:pPr>
    </w:p>
    <w:p w14:paraId="4C19279C" w14:textId="77777777" w:rsidR="00E32495" w:rsidRDefault="000151DF">
      <w:pPr>
        <w:pStyle w:val="Heading2"/>
        <w:ind w:left="0" w:firstLine="0"/>
        <w:rPr>
          <w:lang w:val="en-US"/>
        </w:rPr>
      </w:pPr>
      <w:r>
        <w:rPr>
          <w:lang w:val="en-US"/>
        </w:rPr>
        <w:t>FFS #5</w:t>
      </w:r>
    </w:p>
    <w:p w14:paraId="4C19279D" w14:textId="77777777" w:rsidR="00E32495" w:rsidRDefault="000151DF">
      <w:pPr>
        <w:pStyle w:val="EditorsNote"/>
        <w:rPr>
          <w:i/>
          <w:iCs/>
          <w:lang w:val="en-US"/>
        </w:rPr>
      </w:pPr>
      <w:r>
        <w:rPr>
          <w:i/>
          <w:iCs/>
          <w:lang w:val="en-US"/>
        </w:rPr>
        <w:t>Editor’s Note: FFS on how UE should establish the TA for a LTM candidate cell.</w:t>
      </w:r>
    </w:p>
    <w:p w14:paraId="4C19279E" w14:textId="77777777" w:rsidR="00E32495" w:rsidRDefault="000151DF">
      <w:pPr>
        <w:pStyle w:val="EditorsNote"/>
        <w:rPr>
          <w:i/>
          <w:iCs/>
          <w:lang w:val="en-US"/>
        </w:rPr>
      </w:pPr>
      <w:commentRangeStart w:id="3"/>
      <w:commentRangeStart w:id="4"/>
      <w:r>
        <w:rPr>
          <w:i/>
          <w:iCs/>
          <w:lang w:val="en-US"/>
        </w:rPr>
        <w:t>Editor’s Note: FFS on how to handle the TA (and when the UE has no TA) in the source cell (in case no RACH is performed) upon an LTM cell switch and whether this should be specified in RRC or MAC.</w:t>
      </w:r>
      <w:commentRangeEnd w:id="3"/>
      <w:r>
        <w:rPr>
          <w:rStyle w:val="CommentReference"/>
          <w:color w:val="auto"/>
          <w:lang w:val="en-GB" w:eastAsia="ja-JP"/>
        </w:rPr>
        <w:commentReference w:id="3"/>
      </w:r>
      <w:commentRangeEnd w:id="4"/>
      <w:r w:rsidR="00543C36">
        <w:rPr>
          <w:rStyle w:val="CommentReference"/>
          <w:color w:val="auto"/>
          <w:lang w:val="en-GB" w:eastAsia="ja-JP"/>
        </w:rPr>
        <w:commentReference w:id="4"/>
      </w:r>
    </w:p>
    <w:p w14:paraId="4C19279F" w14:textId="77777777" w:rsidR="00E32495" w:rsidRDefault="000151DF">
      <w:pPr>
        <w:pStyle w:val="BodyText"/>
        <w:rPr>
          <w:lang w:val="en-US"/>
        </w:rPr>
      </w:pPr>
      <w:r>
        <w:rPr>
          <w:lang w:val="en-US"/>
        </w:rPr>
        <w:t>This issue is pretty much related to MAC and UE actions needs to be captured in TS 38.321 rather than in RRC. The proposal is to delete these issuee, unless companies have some concern about this.</w:t>
      </w:r>
    </w:p>
    <w:p w14:paraId="4C1927A0" w14:textId="77777777" w:rsidR="00E32495" w:rsidRDefault="00E32495">
      <w:pPr>
        <w:pStyle w:val="BodyText"/>
        <w:rPr>
          <w:lang w:val="en-US"/>
        </w:rPr>
      </w:pPr>
    </w:p>
    <w:p w14:paraId="4C1927A1" w14:textId="77777777" w:rsidR="00E32495" w:rsidRDefault="000151DF">
      <w:pPr>
        <w:pStyle w:val="Heading2"/>
        <w:ind w:left="0" w:firstLine="0"/>
        <w:rPr>
          <w:lang w:val="en-US"/>
        </w:rPr>
      </w:pPr>
      <w:r>
        <w:rPr>
          <w:lang w:val="en-US"/>
        </w:rPr>
        <w:t>FFS #6</w:t>
      </w:r>
    </w:p>
    <w:p w14:paraId="4C1927A2" w14:textId="77777777" w:rsidR="00E32495" w:rsidRDefault="000151DF">
      <w:pPr>
        <w:pStyle w:val="EditorsNote"/>
        <w:rPr>
          <w:i/>
          <w:iCs/>
          <w:lang w:val="en-US"/>
        </w:rPr>
      </w:pPr>
      <w:commentRangeStart w:id="5"/>
      <w:commentRangeStart w:id="6"/>
      <w:r>
        <w:rPr>
          <w:i/>
          <w:iCs/>
          <w:lang w:val="en-US"/>
        </w:rPr>
        <w:t>Editor’s Note: FFS on the need of ltm-ConfigComplete to indicate to the UE that the LTM candidate cell configuration in ltm-Candidate is a complete configuration.</w:t>
      </w:r>
      <w:commentRangeEnd w:id="5"/>
      <w:r>
        <w:rPr>
          <w:rStyle w:val="CommentReference"/>
          <w:color w:val="auto"/>
          <w:lang w:val="en-GB" w:eastAsia="ja-JP"/>
        </w:rPr>
        <w:commentReference w:id="5"/>
      </w:r>
      <w:commentRangeEnd w:id="6"/>
      <w:r w:rsidR="00AD0066">
        <w:rPr>
          <w:rStyle w:val="CommentReference"/>
          <w:color w:val="auto"/>
          <w:lang w:val="en-GB" w:eastAsia="ja-JP"/>
        </w:rPr>
        <w:commentReference w:id="6"/>
      </w:r>
    </w:p>
    <w:p w14:paraId="4C1927A3" w14:textId="77777777" w:rsidR="00E32495" w:rsidRDefault="000151DF">
      <w:pPr>
        <w:pStyle w:val="BodyText"/>
        <w:rPr>
          <w:lang w:val="en-US"/>
        </w:rPr>
      </w:pPr>
      <w:r>
        <w:rPr>
          <w:lang w:val="en-US"/>
        </w:rPr>
        <w:t xml:space="preserve">RAN2 has discussed already this issue and the common understanding is that there could be a scenario where an LTM candidate cell configuration is a complete configuration itself, regardless of whether there is a reference configuration or not. According to this, in the RRC running CR has been proposed the use of the field </w:t>
      </w:r>
      <w:r>
        <w:rPr>
          <w:i/>
          <w:iCs/>
          <w:lang w:val="en-US"/>
        </w:rPr>
        <w:t>ltm-ConfigComplete</w:t>
      </w:r>
      <w:r>
        <w:rPr>
          <w:lang w:val="en-US"/>
        </w:rPr>
        <w:t xml:space="preserve"> to indicate to the UE whether the received LTM candidate cell configuration is already a complete configuration or not, as this will impact the way how the complete LTM candidate cell configuration is generated. Since this flag has been already part of the RRC running CR for a couple of meetings and no objections has been received so far by companies it seems that this Editor’s Note can be deleted.</w:t>
      </w:r>
    </w:p>
    <w:p w14:paraId="4C1927A4" w14:textId="77777777" w:rsidR="00E32495" w:rsidRDefault="00E32495">
      <w:pPr>
        <w:pStyle w:val="BodyText"/>
        <w:rPr>
          <w:lang w:val="en-US"/>
        </w:rPr>
      </w:pPr>
    </w:p>
    <w:p w14:paraId="4C1927A5" w14:textId="77777777" w:rsidR="00E32495" w:rsidRDefault="000151DF">
      <w:pPr>
        <w:pStyle w:val="Heading2"/>
        <w:ind w:left="0" w:firstLine="0"/>
        <w:rPr>
          <w:lang w:val="en-US"/>
        </w:rPr>
      </w:pPr>
      <w:r>
        <w:rPr>
          <w:lang w:val="en-US"/>
        </w:rPr>
        <w:t>FFS #7</w:t>
      </w:r>
    </w:p>
    <w:p w14:paraId="4C1927A6" w14:textId="77777777" w:rsidR="00E32495" w:rsidRDefault="000151DF">
      <w:pPr>
        <w:pStyle w:val="EditorsNote"/>
        <w:rPr>
          <w:i/>
          <w:iCs/>
          <w:lang w:val="en-US"/>
        </w:rPr>
      </w:pPr>
      <w:r>
        <w:rPr>
          <w:i/>
          <w:iCs/>
          <w:lang w:val="en-US"/>
        </w:rPr>
        <w:t>Editor’s Note: FFS on whether we need to rely on the full configuration procedure or a new procedure for LTM is created when the UE generates a complete LTM candidate cell configuration.</w:t>
      </w:r>
    </w:p>
    <w:p w14:paraId="4C1927A7" w14:textId="77777777" w:rsidR="00E32495" w:rsidRDefault="000151DF">
      <w:pPr>
        <w:pStyle w:val="BodyText"/>
        <w:rPr>
          <w:lang w:val="en-US"/>
        </w:rPr>
      </w:pPr>
      <w:r>
        <w:rPr>
          <w:lang w:val="en-US"/>
        </w:rPr>
        <w:lastRenderedPageBreak/>
        <w:t>RAN2 has agreed that at the execution of an LTM cell switch procedure only full configuration with respect to the current UE configuration is supported.</w:t>
      </w:r>
    </w:p>
    <w:p w14:paraId="4C1927A8" w14:textId="77777777" w:rsidR="00E32495" w:rsidRDefault="000151DF">
      <w:pPr>
        <w:pStyle w:val="Agreement"/>
        <w:tabs>
          <w:tab w:val="clear" w:pos="1494"/>
          <w:tab w:val="left" w:pos="1619"/>
        </w:tabs>
        <w:ind w:left="1619"/>
        <w:rPr>
          <w:lang w:val="en-US"/>
        </w:rPr>
      </w:pPr>
      <w:r>
        <w:rPr>
          <w:lang w:val="en-US"/>
        </w:rPr>
        <w:t xml:space="preserve">Confirm that only the replacement procedure (the “full config without L2 reset”) is supported for Execution of LTM cell switch. </w:t>
      </w:r>
    </w:p>
    <w:p w14:paraId="4C1927A9" w14:textId="77777777" w:rsidR="00E32495" w:rsidRDefault="00E32495">
      <w:pPr>
        <w:pStyle w:val="BodyText"/>
        <w:rPr>
          <w:lang w:val="en-US"/>
        </w:rPr>
      </w:pPr>
    </w:p>
    <w:p w14:paraId="4C1927AA" w14:textId="77777777" w:rsidR="00E32495" w:rsidRDefault="000151DF">
      <w:pPr>
        <w:pStyle w:val="BodyText"/>
        <w:rPr>
          <w:lang w:val="en-US"/>
        </w:rPr>
      </w:pPr>
      <w:r>
        <w:rPr>
          <w:lang w:val="en-US"/>
        </w:rPr>
        <w:t>A remaining issue is now whether to re-use the legacy full configuration procedure or to spell out what actions are needed on the UE when an LTM cell switch procedure is executed. The current version of the RRC Running CR assumes that the legacy full configuration procedure (and flag in ASN.1) is not reused and only the necessary actions are spelled. Also, the full configuration procedure is not really about when generating the complete LTM candidate cell configuration but is when an LTM cell switch is executed.</w:t>
      </w:r>
    </w:p>
    <w:p w14:paraId="4C1927AB" w14:textId="77777777" w:rsidR="00E32495" w:rsidRDefault="00E32495">
      <w:pPr>
        <w:pStyle w:val="BodyText"/>
        <w:rPr>
          <w:lang w:val="en-US"/>
        </w:rPr>
      </w:pPr>
    </w:p>
    <w:p w14:paraId="4C1927AC" w14:textId="77777777" w:rsidR="00E32495" w:rsidRDefault="000151DF">
      <w:pPr>
        <w:pStyle w:val="BodyText"/>
        <w:rPr>
          <w:b/>
          <w:bCs/>
          <w:lang w:val="en-US"/>
        </w:rPr>
      </w:pPr>
      <w:r>
        <w:rPr>
          <w:b/>
          <w:bCs/>
          <w:lang w:val="en-US"/>
        </w:rPr>
        <w:t>Question 5: Do companies agree with current implementation in RRC running CR about not re-using the legacy full configuration procedure (please note that this question is about the principle)?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B0"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AD"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AE"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A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B4"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B1"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B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B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New </w:t>
            </w:r>
            <w:r>
              <w:rPr>
                <w:lang w:val="en-US"/>
              </w:rPr>
              <w:t>procedure</w:t>
            </w:r>
            <w:r>
              <w:rPr>
                <w:rFonts w:hint="eastAsia"/>
                <w:lang w:val="en-US"/>
              </w:rPr>
              <w:t xml:space="preserve"> is more </w:t>
            </w:r>
            <w:r>
              <w:rPr>
                <w:lang w:val="en-US"/>
              </w:rPr>
              <w:t>straightforward</w:t>
            </w:r>
            <w:r>
              <w:rPr>
                <w:rFonts w:hint="eastAsia"/>
                <w:lang w:val="en-US"/>
              </w:rPr>
              <w:t xml:space="preserve"> and forward compatible for further enhancement in next </w:t>
            </w:r>
            <w:r>
              <w:rPr>
                <w:lang w:val="en-US"/>
              </w:rPr>
              <w:t>release</w:t>
            </w:r>
            <w:r>
              <w:rPr>
                <w:rFonts w:hint="eastAsia"/>
                <w:lang w:val="en-US"/>
              </w:rPr>
              <w:t xml:space="preserve">. </w:t>
            </w:r>
          </w:p>
        </w:tc>
      </w:tr>
      <w:tr w:rsidR="00E32495" w14:paraId="4C1927B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5"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B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 but</w:t>
            </w:r>
          </w:p>
        </w:tc>
        <w:tc>
          <w:tcPr>
            <w:tcW w:w="5665" w:type="dxa"/>
            <w:shd w:val="clear" w:color="auto" w:fill="auto"/>
            <w:vAlign w:val="center"/>
          </w:tcPr>
          <w:p w14:paraId="4C1927B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is clearer to have a separate section to capture the handling on LTM cell switch. </w:t>
            </w:r>
          </w:p>
          <w:p w14:paraId="156830B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want to further clarify whether the legacy fullConfig IE can be configured in the LTM candidate cell configuration (e.g. if the complete LTM candidate cell configuration is somehow like the full configuration)? If yes, the legacy full configuration procedure should be performed during LTM cell switch. </w:t>
            </w:r>
          </w:p>
          <w:p w14:paraId="4C1927B8" w14:textId="0F0D1667" w:rsidR="00EC2B55" w:rsidRDefault="004D38F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8907B8">
              <w:rPr>
                <w:color w:val="FF0000"/>
                <w:lang w:val="en-US"/>
              </w:rPr>
              <w:t>[</w:t>
            </w:r>
            <w:r w:rsidR="00EC2B55" w:rsidRPr="008907B8">
              <w:rPr>
                <w:color w:val="FF0000"/>
                <w:lang w:val="en-US"/>
              </w:rPr>
              <w:t>Ericsson</w:t>
            </w:r>
            <w:r w:rsidRPr="008907B8">
              <w:rPr>
                <w:color w:val="FF0000"/>
                <w:lang w:val="en-US"/>
              </w:rPr>
              <w:t>] Our understanding is that the legacy fullConfig flag will not be re-used for LTM</w:t>
            </w:r>
            <w:r w:rsidR="008907B8" w:rsidRPr="008907B8">
              <w:rPr>
                <w:color w:val="FF0000"/>
                <w:lang w:val="en-US"/>
              </w:rPr>
              <w:t xml:space="preserve"> (as we have a separate procedure for LTM)</w:t>
            </w:r>
            <w:r w:rsidRPr="008907B8">
              <w:rPr>
                <w:color w:val="FF0000"/>
                <w:lang w:val="en-US"/>
              </w:rPr>
              <w:t>.</w:t>
            </w:r>
            <w:r w:rsidR="008907B8" w:rsidRPr="008907B8">
              <w:rPr>
                <w:color w:val="FF0000"/>
                <w:lang w:val="en-US"/>
              </w:rPr>
              <w:t xml:space="preserve"> Also we agreed that the complete LTM candidate cell configuration is always a full configuration with respect to the current UE configuration at an LTM cell switch and thus there is no need to use any flag.</w:t>
            </w:r>
          </w:p>
        </w:tc>
      </w:tr>
      <w:tr w:rsidR="0084355E" w14:paraId="4C1927B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B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B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current full configuration procedure is only used in three cases: (1) reconfiguration with sync for MCG, (2) RRC connection resume, and (3) the first RRC connection reconfiguration after RRC connection re-establishment. These are all MCG procedures. If the full configuration procedure were used for execution of the LTM cell switch, the actions which the UE performs in the full configuration procedure should be updated to cover execution of the SCG LTM cell switch. For clarity of the specification, it is better to keep the full configuration procedure to be associated only with reception of </w:t>
            </w:r>
            <w:r w:rsidRPr="008775BA">
              <w:rPr>
                <w:i/>
                <w:iCs/>
                <w:lang w:val="en-US"/>
              </w:rPr>
              <w:t>fullConfig</w:t>
            </w:r>
            <w:r>
              <w:rPr>
                <w:lang w:val="en-US"/>
              </w:rPr>
              <w:t xml:space="preserve"> field.</w:t>
            </w:r>
          </w:p>
        </w:tc>
      </w:tr>
      <w:tr w:rsidR="0035619E" w14:paraId="72A188E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01CAEE9" w14:textId="08FFE19B" w:rsidR="0035619E" w:rsidRDefault="0035619E" w:rsidP="0035619E">
            <w:pPr>
              <w:pStyle w:val="BodyText"/>
              <w:jc w:val="left"/>
              <w:rPr>
                <w:lang w:val="en-US"/>
              </w:rPr>
            </w:pPr>
            <w:r>
              <w:rPr>
                <w:b w:val="0"/>
                <w:bCs w:val="0"/>
                <w:lang w:val="en-US"/>
              </w:rPr>
              <w:t>Qualcomm</w:t>
            </w:r>
          </w:p>
        </w:tc>
        <w:tc>
          <w:tcPr>
            <w:tcW w:w="1701" w:type="dxa"/>
            <w:shd w:val="clear" w:color="auto" w:fill="auto"/>
            <w:vAlign w:val="center"/>
          </w:tcPr>
          <w:p w14:paraId="576EF5E9" w14:textId="5B7EBF9D" w:rsidR="0035619E" w:rsidRDefault="0035619E"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56DCE09B" w14:textId="2889CEBE" w:rsidR="0035619E" w:rsidRDefault="0035619E"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As the rapporteur mentioned, the equivalent of full configuration would happen at LTM execution, whereas generation of complete configuration is something the UE may do earlier or defer to execution or never do for those candidates towards which LTM is never triggered. Thus, it is cleaner to keep the two procedures separate.</w:t>
            </w:r>
          </w:p>
        </w:tc>
      </w:tr>
      <w:tr w:rsidR="00586A24" w14:paraId="70925EE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FC4D967" w14:textId="15C5B4DB" w:rsidR="00586A24" w:rsidRDefault="00586A24" w:rsidP="0035619E">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DD50155" w14:textId="7FFAD517" w:rsidR="00586A24" w:rsidRDefault="00586A24"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FA10D91" w14:textId="73A00C04" w:rsidR="00586A24" w:rsidRDefault="008E43FD"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Introducing new procedure makes spec clearer. And restriction </w:t>
            </w:r>
            <w:r w:rsidR="00795737">
              <w:rPr>
                <w:lang w:val="en-US"/>
              </w:rPr>
              <w:t xml:space="preserve">is required </w:t>
            </w:r>
            <w:r>
              <w:rPr>
                <w:lang w:val="en-US"/>
              </w:rPr>
              <w:t xml:space="preserve">on prohibiting NW to set the legacy </w:t>
            </w:r>
            <w:r w:rsidRPr="00795737">
              <w:rPr>
                <w:i/>
                <w:lang w:val="en-US"/>
              </w:rPr>
              <w:t>full</w:t>
            </w:r>
            <w:r w:rsidR="00795737">
              <w:rPr>
                <w:i/>
                <w:lang w:val="en-US"/>
              </w:rPr>
              <w:t>C</w:t>
            </w:r>
            <w:r w:rsidRPr="00795737">
              <w:rPr>
                <w:i/>
                <w:lang w:val="en-US"/>
              </w:rPr>
              <w:t xml:space="preserve">onfig </w:t>
            </w:r>
            <w:r>
              <w:rPr>
                <w:lang w:val="en-US"/>
              </w:rPr>
              <w:t>flag to true</w:t>
            </w:r>
            <w:r w:rsidR="00795737">
              <w:rPr>
                <w:lang w:val="en-US"/>
              </w:rPr>
              <w:t xml:space="preserve"> for LTM candidate configuration</w:t>
            </w:r>
            <w:r>
              <w:rPr>
                <w:lang w:val="en-US"/>
              </w:rPr>
              <w:t>.</w:t>
            </w:r>
          </w:p>
        </w:tc>
      </w:tr>
      <w:tr w:rsidR="00252A65" w14:paraId="2B28134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9908329" w14:textId="324B0724" w:rsidR="00252A65" w:rsidRPr="00252A65" w:rsidRDefault="00252A65" w:rsidP="0035619E">
            <w:pPr>
              <w:pStyle w:val="BodyText"/>
              <w:jc w:val="left"/>
              <w:rPr>
                <w:rFonts w:eastAsia="Malgun Gothic"/>
                <w:b w:val="0"/>
                <w:bCs w:val="0"/>
                <w:lang w:val="en-US" w:eastAsia="ko-KR"/>
              </w:rPr>
            </w:pPr>
            <w:r>
              <w:rPr>
                <w:rFonts w:eastAsia="Malgun Gothic" w:hint="eastAsia"/>
                <w:b w:val="0"/>
                <w:bCs w:val="0"/>
                <w:lang w:val="en-US" w:eastAsia="ko-KR"/>
              </w:rPr>
              <w:lastRenderedPageBreak/>
              <w:t>Samsung</w:t>
            </w:r>
          </w:p>
        </w:tc>
        <w:tc>
          <w:tcPr>
            <w:tcW w:w="1701" w:type="dxa"/>
            <w:shd w:val="clear" w:color="auto" w:fill="auto"/>
            <w:vAlign w:val="center"/>
          </w:tcPr>
          <w:p w14:paraId="6804AA69" w14:textId="4A220786" w:rsidR="00252A65" w:rsidRPr="00252A65" w:rsidRDefault="00252A65" w:rsidP="0035619E">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160A7B47" w14:textId="77777777" w:rsidR="00252A65" w:rsidRDefault="00252A65"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C2B55" w14:paraId="6C2D950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C6F2596" w14:textId="0FAFB500" w:rsidR="00EC2B55" w:rsidRPr="00EC2B55" w:rsidRDefault="00EC2B55" w:rsidP="0035619E">
            <w:pPr>
              <w:pStyle w:val="BodyText"/>
              <w:jc w:val="left"/>
              <w:rPr>
                <w:rFonts w:eastAsia="Malgun Gothic"/>
                <w:b w:val="0"/>
                <w:bCs w:val="0"/>
                <w:lang w:val="en-US" w:eastAsia="ko-KR"/>
              </w:rPr>
            </w:pPr>
            <w:r w:rsidRPr="00EC2B55">
              <w:rPr>
                <w:rFonts w:eastAsia="Malgun Gothic"/>
                <w:b w:val="0"/>
                <w:bCs w:val="0"/>
                <w:lang w:val="en-US" w:eastAsia="ko-KR"/>
              </w:rPr>
              <w:t>Ericsson</w:t>
            </w:r>
          </w:p>
        </w:tc>
        <w:tc>
          <w:tcPr>
            <w:tcW w:w="1701" w:type="dxa"/>
            <w:shd w:val="clear" w:color="auto" w:fill="auto"/>
            <w:vAlign w:val="center"/>
          </w:tcPr>
          <w:p w14:paraId="6F01A63C" w14:textId="77EA80F3" w:rsidR="00EC2B55" w:rsidRDefault="00EC2B55" w:rsidP="0035619E">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2D533539" w14:textId="77777777" w:rsidR="00EC2B55" w:rsidRDefault="00EC2B55"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21F4DAE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5DB4B97" w14:textId="2DE070B1" w:rsidR="00BB3A08" w:rsidRPr="00EC2B55" w:rsidRDefault="00BB3A08" w:rsidP="00BB3A08">
            <w:pPr>
              <w:pStyle w:val="BodyText"/>
              <w:jc w:val="left"/>
              <w:rPr>
                <w:rFonts w:eastAsia="Malgun Gothic"/>
                <w:lang w:val="en-US" w:eastAsia="ko-KR"/>
              </w:rPr>
            </w:pPr>
            <w:r>
              <w:rPr>
                <w:rFonts w:eastAsia="Malgun Gothic"/>
                <w:b w:val="0"/>
                <w:lang w:val="en-US" w:eastAsia="ko-KR"/>
              </w:rPr>
              <w:t>Huawei, HiSilicon</w:t>
            </w:r>
          </w:p>
        </w:tc>
        <w:tc>
          <w:tcPr>
            <w:tcW w:w="1701" w:type="dxa"/>
            <w:shd w:val="clear" w:color="auto" w:fill="auto"/>
            <w:vAlign w:val="center"/>
          </w:tcPr>
          <w:p w14:paraId="58EFBFB0" w14:textId="164FF4F2"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0099A8FE" w14:textId="147495B3"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don't see the need for the restriction suggested by OPPO</w:t>
            </w:r>
          </w:p>
        </w:tc>
      </w:tr>
      <w:tr w:rsidR="0065781F" w14:paraId="75145BC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6877045" w14:textId="05FE30BB" w:rsidR="0065781F" w:rsidRPr="0065781F" w:rsidRDefault="0065781F" w:rsidP="00BB3A08">
            <w:pPr>
              <w:pStyle w:val="BodyText"/>
              <w:jc w:val="left"/>
              <w:rPr>
                <w:rFonts w:eastAsia="Malgun Gothic"/>
                <w:b w:val="0"/>
                <w:bCs w:val="0"/>
                <w:lang w:val="en-US" w:eastAsia="ko-KR"/>
              </w:rPr>
            </w:pPr>
            <w:r w:rsidRPr="0065781F">
              <w:rPr>
                <w:rFonts w:eastAsia="Malgun Gothic"/>
                <w:b w:val="0"/>
                <w:bCs w:val="0"/>
                <w:lang w:val="en-US" w:eastAsia="ko-KR"/>
              </w:rPr>
              <w:t>Nokia</w:t>
            </w:r>
          </w:p>
        </w:tc>
        <w:tc>
          <w:tcPr>
            <w:tcW w:w="1701" w:type="dxa"/>
            <w:shd w:val="clear" w:color="auto" w:fill="auto"/>
            <w:vAlign w:val="center"/>
          </w:tcPr>
          <w:p w14:paraId="24EAFD28" w14:textId="02F49C7F" w:rsidR="0065781F" w:rsidRPr="0065781F" w:rsidRDefault="0065781F"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65781F">
              <w:rPr>
                <w:rFonts w:eastAsia="Malgun Gothic"/>
                <w:lang w:val="en-US" w:eastAsia="ko-KR"/>
              </w:rPr>
              <w:t>Agree</w:t>
            </w:r>
          </w:p>
        </w:tc>
        <w:tc>
          <w:tcPr>
            <w:tcW w:w="5665" w:type="dxa"/>
            <w:shd w:val="clear" w:color="auto" w:fill="auto"/>
            <w:vAlign w:val="center"/>
          </w:tcPr>
          <w:p w14:paraId="65FEA532" w14:textId="77777777" w:rsidR="0065781F" w:rsidRDefault="0065781F"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5337B" w14:paraId="11C9083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8B3E17" w14:textId="53EBFF14" w:rsidR="0025337B" w:rsidRPr="0025337B" w:rsidRDefault="0025337B" w:rsidP="00BB3A08">
            <w:pPr>
              <w:pStyle w:val="BodyText"/>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2AD9EC32" w14:textId="11FA3039" w:rsidR="0025337B" w:rsidRPr="0065781F" w:rsidRDefault="0025337B"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05470CF7" w14:textId="77777777" w:rsidR="0025337B" w:rsidRDefault="0025337B"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BE" w14:textId="77777777" w:rsidR="00E32495" w:rsidRDefault="00E32495">
      <w:pPr>
        <w:pStyle w:val="BodyText"/>
        <w:rPr>
          <w:lang w:val="en-US"/>
        </w:rPr>
      </w:pPr>
    </w:p>
    <w:p w14:paraId="4C1927BF" w14:textId="77777777" w:rsidR="00E32495" w:rsidRDefault="00E32495">
      <w:pPr>
        <w:pStyle w:val="EditorsNote"/>
        <w:rPr>
          <w:i/>
          <w:iCs/>
          <w:lang w:val="en-US"/>
        </w:rPr>
      </w:pPr>
    </w:p>
    <w:p w14:paraId="4C1927C0" w14:textId="77777777" w:rsidR="00E32495" w:rsidRDefault="000151DF">
      <w:pPr>
        <w:pStyle w:val="Heading2"/>
        <w:ind w:left="0" w:firstLine="0"/>
        <w:rPr>
          <w:lang w:val="en-US"/>
        </w:rPr>
      </w:pPr>
      <w:r>
        <w:rPr>
          <w:lang w:val="en-US"/>
        </w:rPr>
        <w:t>FFS #8</w:t>
      </w:r>
    </w:p>
    <w:p w14:paraId="4C1927C1" w14:textId="77777777" w:rsidR="00E32495" w:rsidRDefault="000151DF">
      <w:pPr>
        <w:pStyle w:val="EditorsNote"/>
        <w:rPr>
          <w:i/>
          <w:iCs/>
          <w:lang w:val="en-US"/>
        </w:rPr>
      </w:pPr>
      <w:r>
        <w:rPr>
          <w:i/>
          <w:iCs/>
          <w:lang w:val="en-US"/>
        </w:rPr>
        <w:t>Editor’s Note: FFS on whether it needs to be clarified that lower layers indicate an LTM candidate cell configuration ID, among other info.</w:t>
      </w:r>
    </w:p>
    <w:p w14:paraId="4C1927C2" w14:textId="77777777" w:rsidR="00E32495" w:rsidRDefault="000151DF">
      <w:pPr>
        <w:pStyle w:val="BodyText"/>
        <w:rPr>
          <w:lang w:val="en-US"/>
        </w:rPr>
      </w:pPr>
      <w:r>
        <w:rPr>
          <w:lang w:val="en-US"/>
        </w:rPr>
        <w:t>According to current implementation of TS 38.321 for LTM, when the MAC layer receives the LTM cell switch command one of the action is to send the Target Configuration ID to upper layer:</w:t>
      </w:r>
    </w:p>
    <w:p w14:paraId="4C1927C3" w14:textId="77777777" w:rsidR="00E32495" w:rsidRDefault="000151DF">
      <w:pPr>
        <w:ind w:left="851" w:hanging="284"/>
        <w:rPr>
          <w:lang w:val="en-US" w:eastAsia="zh-CN"/>
        </w:rPr>
      </w:pPr>
      <w:r>
        <w:rPr>
          <w:lang w:val="en-US"/>
        </w:rPr>
        <w:t>2&gt;</w:t>
      </w:r>
      <w:r>
        <w:rPr>
          <w:lang w:val="en-US"/>
        </w:rPr>
        <w:tab/>
      </w:r>
      <w:r>
        <w:rPr>
          <w:lang w:val="en-US" w:eastAsia="zh-CN"/>
        </w:rPr>
        <w:tab/>
        <w:t xml:space="preserve">indicate to upper layers the </w:t>
      </w:r>
      <w:r>
        <w:rPr>
          <w:lang w:val="en-US"/>
        </w:rPr>
        <w:t>Target Configuration ID included in the MAC CE</w:t>
      </w:r>
      <w:r>
        <w:rPr>
          <w:lang w:val="en-US" w:eastAsia="zh-CN"/>
        </w:rPr>
        <w:t>;</w:t>
      </w:r>
    </w:p>
    <w:p w14:paraId="4C1927C4" w14:textId="77777777" w:rsidR="00E32495" w:rsidRDefault="000151DF">
      <w:pPr>
        <w:pStyle w:val="BodyText"/>
        <w:rPr>
          <w:lang w:val="en-US"/>
        </w:rPr>
      </w:pPr>
      <w:r>
        <w:rPr>
          <w:lang w:val="en-US"/>
        </w:rPr>
        <w:t>This will be taken into account in the RRC running CR and the proposal is to delete this Editor’s Note. If more information are indicated by lower layer, this will be addressed in the RRC running CR accordingly.</w:t>
      </w:r>
    </w:p>
    <w:p w14:paraId="4C1927C5" w14:textId="77777777" w:rsidR="00E32495" w:rsidRDefault="00E32495">
      <w:pPr>
        <w:pStyle w:val="BodyText"/>
        <w:rPr>
          <w:lang w:val="en-US"/>
        </w:rPr>
      </w:pPr>
    </w:p>
    <w:p w14:paraId="4C1927C6" w14:textId="77777777" w:rsidR="00E32495" w:rsidRDefault="00E32495">
      <w:pPr>
        <w:pStyle w:val="EditorsNote"/>
        <w:rPr>
          <w:i/>
          <w:iCs/>
          <w:lang w:val="en-US"/>
        </w:rPr>
      </w:pPr>
    </w:p>
    <w:p w14:paraId="4C1927C7" w14:textId="77777777" w:rsidR="00E32495" w:rsidRDefault="000151DF">
      <w:pPr>
        <w:pStyle w:val="Heading2"/>
        <w:ind w:left="0" w:firstLine="0"/>
        <w:rPr>
          <w:lang w:val="en-US"/>
        </w:rPr>
      </w:pPr>
      <w:r>
        <w:rPr>
          <w:lang w:val="en-US"/>
        </w:rPr>
        <w:t>FFS #9</w:t>
      </w:r>
    </w:p>
    <w:p w14:paraId="4C1927C8" w14:textId="77777777" w:rsidR="00E32495" w:rsidRDefault="000151DF">
      <w:pPr>
        <w:pStyle w:val="EditorsNote"/>
        <w:rPr>
          <w:i/>
          <w:iCs/>
          <w:lang w:val="en-US"/>
        </w:rPr>
      </w:pPr>
      <w:r>
        <w:rPr>
          <w:i/>
          <w:iCs/>
          <w:lang w:val="en-US"/>
        </w:rPr>
        <w:t>Editor’s Note: FFS on whether the radio bearer needs to be kept when execution the LTM cell switch.</w:t>
      </w:r>
    </w:p>
    <w:p w14:paraId="4C1927C9" w14:textId="77777777" w:rsidR="00E32495" w:rsidRDefault="000151DF">
      <w:pPr>
        <w:pStyle w:val="EditorsNote"/>
        <w:rPr>
          <w:i/>
          <w:iCs/>
          <w:lang w:val="en-US"/>
        </w:rPr>
      </w:pPr>
      <w:r>
        <w:rPr>
          <w:i/>
          <w:iCs/>
          <w:lang w:val="en-US"/>
        </w:rPr>
        <w:t>Editor’s Note: FFS on whether some other configurations should be released or kept.</w:t>
      </w:r>
    </w:p>
    <w:p w14:paraId="4C1927CA" w14:textId="77777777" w:rsidR="00E32495" w:rsidRDefault="000151DF">
      <w:pPr>
        <w:pStyle w:val="BodyText"/>
        <w:rPr>
          <w:lang w:val="en-US"/>
        </w:rPr>
      </w:pPr>
      <w:r>
        <w:rPr>
          <w:lang w:val="en-US"/>
        </w:rPr>
        <w:t xml:space="preserve">In current RRC Running CR section 5.3.5.x.5 there is a UE action to keep </w:t>
      </w:r>
      <w:r>
        <w:rPr>
          <w:i/>
          <w:iCs/>
          <w:lang w:val="en-US"/>
        </w:rPr>
        <w:t>radioBearerConfig</w:t>
      </w:r>
      <w:r>
        <w:rPr>
          <w:lang w:val="en-US"/>
        </w:rPr>
        <w:t xml:space="preserve"> or </w:t>
      </w:r>
      <w:r>
        <w:rPr>
          <w:i/>
          <w:iCs/>
          <w:lang w:val="en-US"/>
        </w:rPr>
        <w:t>radioBearerConfig2</w:t>
      </w:r>
      <w:r>
        <w:rPr>
          <w:lang w:val="en-US"/>
        </w:rPr>
        <w:t xml:space="preserve"> when executing an LTM cell switch procedure and the main motivation for this is because </w:t>
      </w:r>
      <w:commentRangeStart w:id="7"/>
      <w:commentRangeStart w:id="8"/>
      <w:r>
        <w:rPr>
          <w:lang w:val="en-US"/>
        </w:rPr>
        <w:t>RAN2 agreed that the RadioBearerConfig IE is optional within an LTM candidate cell configuration</w:t>
      </w:r>
      <w:commentRangeEnd w:id="7"/>
      <w:r>
        <w:rPr>
          <w:rStyle w:val="CommentReference"/>
          <w:rFonts w:ascii="Times New Roman" w:hAnsi="Times New Roman"/>
          <w:lang w:eastAsia="ja-JP"/>
        </w:rPr>
        <w:commentReference w:id="7"/>
      </w:r>
      <w:commentRangeEnd w:id="8"/>
      <w:r w:rsidR="00EB3538">
        <w:rPr>
          <w:rStyle w:val="CommentReference"/>
          <w:rFonts w:ascii="Times New Roman" w:hAnsi="Times New Roman"/>
          <w:lang w:eastAsia="ja-JP"/>
        </w:rPr>
        <w:commentReference w:id="8"/>
      </w:r>
      <w:r>
        <w:rPr>
          <w:lang w:val="en-US"/>
        </w:rPr>
        <w:t>. Nevertheless, it is also questionable whether the RadioBearerConfig IE can be exactly the same upon doing an LTM cell switch but maybe this can be the case on when an intra-DU LTM cell switch is done. Either way, even if the UE keeps the</w:t>
      </w:r>
      <w:r>
        <w:rPr>
          <w:i/>
          <w:iCs/>
          <w:lang w:val="en-US"/>
        </w:rPr>
        <w:t xml:space="preserve"> radioBearerConfig</w:t>
      </w:r>
      <w:r>
        <w:rPr>
          <w:lang w:val="en-US"/>
        </w:rPr>
        <w:t xml:space="preserve"> or </w:t>
      </w:r>
      <w:r>
        <w:rPr>
          <w:i/>
          <w:iCs/>
          <w:lang w:val="en-US"/>
        </w:rPr>
        <w:t>radioBearerConfig2,</w:t>
      </w:r>
      <w:r>
        <w:rPr>
          <w:lang w:val="en-US"/>
        </w:rPr>
        <w:t xml:space="preserve"> the LTM candidate cell configuration can always reconfigure the radio bearer at the UE and thus this should not be a big concern.</w:t>
      </w:r>
    </w:p>
    <w:p w14:paraId="4C1927CB" w14:textId="77777777" w:rsidR="00E32495" w:rsidRDefault="00E32495">
      <w:pPr>
        <w:pStyle w:val="BodyText"/>
        <w:rPr>
          <w:b/>
          <w:bCs/>
          <w:lang w:val="en-US"/>
        </w:rPr>
      </w:pPr>
    </w:p>
    <w:p w14:paraId="4C1927CC" w14:textId="77777777" w:rsidR="00E32495" w:rsidRDefault="000151DF">
      <w:pPr>
        <w:pStyle w:val="BodyText"/>
        <w:rPr>
          <w:b/>
          <w:bCs/>
          <w:lang w:val="en-US"/>
        </w:rPr>
      </w:pPr>
      <w:r>
        <w:rPr>
          <w:b/>
          <w:bCs/>
          <w:lang w:val="en-US"/>
        </w:rPr>
        <w:t xml:space="preserve">Question 6: Do companies agree that UE should not release </w:t>
      </w:r>
      <w:r>
        <w:rPr>
          <w:b/>
          <w:bCs/>
          <w:i/>
          <w:iCs/>
          <w:lang w:val="en-US"/>
        </w:rPr>
        <w:t>radioBearerConfig</w:t>
      </w:r>
      <w:r>
        <w:rPr>
          <w:b/>
          <w:bCs/>
          <w:lang w:val="en-US"/>
        </w:rPr>
        <w:t xml:space="preserve"> or </w:t>
      </w:r>
      <w:r>
        <w:rPr>
          <w:b/>
          <w:bCs/>
          <w:i/>
          <w:iCs/>
          <w:lang w:val="en-US"/>
        </w:rPr>
        <w:t>radioBearerConfig2</w:t>
      </w:r>
      <w:r>
        <w:rPr>
          <w:b/>
          <w:bCs/>
          <w:lang w:val="en-US"/>
        </w:rPr>
        <w:t xml:space="preserv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D0"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CD"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CE"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7C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D9" w14:textId="77777777" w:rsidTr="00BB3A0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D1"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D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Please see comments</w:t>
            </w:r>
          </w:p>
        </w:tc>
        <w:tc>
          <w:tcPr>
            <w:tcW w:w="5666" w:type="dxa"/>
            <w:tcBorders>
              <w:top w:val="single" w:sz="4" w:space="0" w:color="auto"/>
            </w:tcBorders>
            <w:shd w:val="clear" w:color="auto" w:fill="auto"/>
            <w:vAlign w:val="center"/>
          </w:tcPr>
          <w:p w14:paraId="4C1927D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only concern from our </w:t>
            </w:r>
            <w:r>
              <w:rPr>
                <w:lang w:val="en-US"/>
              </w:rPr>
              <w:t>perspective</w:t>
            </w:r>
            <w:r>
              <w:rPr>
                <w:rFonts w:hint="eastAsia"/>
                <w:lang w:val="en-US"/>
              </w:rPr>
              <w:t xml:space="preserve"> is whether not releasing the RB or the RLC related configuration will lead to </w:t>
            </w:r>
            <w:r>
              <w:rPr>
                <w:lang w:val="en-US"/>
              </w:rPr>
              <w:t>misalignment</w:t>
            </w:r>
            <w:r>
              <w:rPr>
                <w:rFonts w:hint="eastAsia"/>
                <w:lang w:val="en-US"/>
              </w:rPr>
              <w:t xml:space="preserve"> between UE and NW. </w:t>
            </w:r>
            <w:r>
              <w:rPr>
                <w:rFonts w:hint="eastAsia"/>
              </w:rPr>
              <w:t>I</w:t>
            </w:r>
            <w:r>
              <w:rPr>
                <w:rFonts w:hint="eastAsia"/>
                <w:lang w:val="en-US"/>
              </w:rPr>
              <w:t xml:space="preserve">f UE does not clear the radio </w:t>
            </w:r>
            <w:r>
              <w:rPr>
                <w:lang w:val="en-US"/>
              </w:rPr>
              <w:t>bearer</w:t>
            </w:r>
            <w:r>
              <w:rPr>
                <w:rFonts w:hint="eastAsia"/>
                <w:lang w:val="en-US"/>
              </w:rPr>
              <w:t xml:space="preserve"> related configuration upon LTM cell </w:t>
            </w:r>
            <w:r>
              <w:rPr>
                <w:lang w:val="en-US"/>
              </w:rPr>
              <w:t xml:space="preserve">switch, </w:t>
            </w:r>
            <w:r>
              <w:rPr>
                <w:rFonts w:hint="eastAsia"/>
                <w:lang w:val="en-US"/>
              </w:rPr>
              <w:t>the RB reconfiguration procedure is performed on top of the UE</w:t>
            </w:r>
            <w:r>
              <w:rPr>
                <w:lang w:val="en-US"/>
              </w:rPr>
              <w:t>’</w:t>
            </w:r>
            <w:r>
              <w:rPr>
                <w:rFonts w:hint="eastAsia"/>
                <w:lang w:val="en-US"/>
              </w:rPr>
              <w:t xml:space="preserve">s current RB configuration. But this is not the intention of NW. E.g., in current configuration, there is DRB 1/2/3, while NW only want to configure the DRB 1/2 within the complete candidate LTM configuration, performing LTM cell switch will result in DRB 1/2/3 in UE side, while the NW may consider </w:t>
            </w:r>
            <w:r>
              <w:rPr>
                <w:rFonts w:hint="eastAsia"/>
                <w:lang w:val="en-US"/>
              </w:rPr>
              <w:lastRenderedPageBreak/>
              <w:t>there is only DRB 1/2 (</w:t>
            </w:r>
            <w:r>
              <w:rPr>
                <w:lang w:val="en-US"/>
              </w:rPr>
              <w:t>replacement procedure</w:t>
            </w:r>
            <w:r>
              <w:rPr>
                <w:rFonts w:hint="eastAsia"/>
                <w:lang w:val="en-US"/>
              </w:rPr>
              <w:t xml:space="preserve"> is used for LTM cell </w:t>
            </w:r>
            <w:r>
              <w:rPr>
                <w:lang w:val="en-US"/>
              </w:rPr>
              <w:t>switch</w:t>
            </w:r>
            <w:r>
              <w:rPr>
                <w:rFonts w:hint="eastAsia"/>
                <w:lang w:val="en-US"/>
              </w:rPr>
              <w:t xml:space="preserve"> as RAN2 agreed). </w:t>
            </w:r>
          </w:p>
          <w:p w14:paraId="4C1927D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One may argue that NW can firstly instruct UE to perform the release procedure for all the RB/RLC via the toReleaseList, and then add, but the point is the corresponding entity will also be released as a consequence, regardless NW indication on L2 reset. </w:t>
            </w:r>
          </w:p>
          <w:p w14:paraId="4C1927D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So we think, before answering this question, maybe we need to clarify the following aspects which impacts:</w:t>
            </w:r>
          </w:p>
          <w:p w14:paraId="4C1927D6"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like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D7"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RLC </w:t>
            </w:r>
            <w:r>
              <w:rPr>
                <w:lang w:val="en-US"/>
              </w:rPr>
              <w:t>bearer</w:t>
            </w:r>
            <w:r>
              <w:rPr>
                <w:rFonts w:hint="eastAsia"/>
                <w:lang w:val="en-US"/>
              </w:rPr>
              <w:t xml:space="preserve"> or Radio Bearer configuration, can be reconfigured within the LTM cell switch, i.e., the SN length or the number of the RLC logic channel or the number of the radio bearer? </w:t>
            </w:r>
          </w:p>
          <w:p w14:paraId="4C1927D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DF"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DA" w14:textId="77777777" w:rsidR="00E32495" w:rsidRDefault="000151DF">
            <w:pPr>
              <w:pStyle w:val="BodyText"/>
              <w:jc w:val="left"/>
              <w:rPr>
                <w:lang w:val="en-US"/>
              </w:rPr>
            </w:pPr>
            <w:r>
              <w:rPr>
                <w:rFonts w:hint="eastAsia"/>
                <w:b w:val="0"/>
                <w:bCs w:val="0"/>
                <w:lang w:val="en-US"/>
              </w:rPr>
              <w:lastRenderedPageBreak/>
              <w:t>ZTE</w:t>
            </w:r>
          </w:p>
        </w:tc>
        <w:tc>
          <w:tcPr>
            <w:tcW w:w="1701" w:type="dxa"/>
            <w:shd w:val="clear" w:color="auto" w:fill="auto"/>
            <w:vAlign w:val="center"/>
          </w:tcPr>
          <w:p w14:paraId="4C1927D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Generally agree, but see comments</w:t>
            </w:r>
          </w:p>
        </w:tc>
        <w:tc>
          <w:tcPr>
            <w:tcW w:w="5666" w:type="dxa"/>
            <w:shd w:val="clear" w:color="auto" w:fill="auto"/>
            <w:vAlign w:val="center"/>
          </w:tcPr>
          <w:p w14:paraId="4C1927D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UE may be not required to perform RLC re-establishment and PDCP recovery upon LTM cell switch, the radio bearer and RLC bearer configuration should not be released when performing the UE configuration replacement procedure, e.g. to maintain state variables, and </w:t>
            </w:r>
            <w:r>
              <w:t>the data stored in transmission and reception buffers in PDCP and RLC entities</w:t>
            </w:r>
            <w:r>
              <w:rPr>
                <w:rFonts w:hint="eastAsia"/>
                <w:lang w:val="en-US"/>
              </w:rPr>
              <w:t xml:space="preserve">. </w:t>
            </w:r>
          </w:p>
          <w:p w14:paraId="4C1927DD"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However, we have some sympathy with CATT</w:t>
            </w:r>
            <w:r>
              <w:rPr>
                <w:lang w:val="en-US"/>
              </w:rPr>
              <w:t>’</w:t>
            </w:r>
            <w:r>
              <w:rPr>
                <w:rFonts w:hint="eastAsia"/>
                <w:lang w:val="en-US"/>
              </w:rPr>
              <w:t>s concern that the current CR text upon LTM cell switch execution may cause the configuration misalignment between the NW side and the UE side.</w:t>
            </w:r>
          </w:p>
          <w:p w14:paraId="4C1927DE"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According to the current text in 5.3.5.x.4 Generation of UE LTM configuration, it seems that there is no elementsToReleaseList in the complete LTM candidate cell configuration. Thus, for each RLC bearer/DRB that is part of the current UE configuration but it is not part of the LTM candidate cell configuration (i.e. not included in the elementsToAddModList), the UE also needs to perform the RLC bearer/DRB release for such bearer.</w:t>
            </w:r>
          </w:p>
        </w:tc>
      </w:tr>
      <w:tr w:rsidR="0084355E" w14:paraId="4C1927E4"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E0"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E1"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Please see comments</w:t>
            </w:r>
          </w:p>
        </w:tc>
        <w:tc>
          <w:tcPr>
            <w:tcW w:w="5666" w:type="dxa"/>
            <w:shd w:val="clear" w:color="auto" w:fill="auto"/>
            <w:vAlign w:val="center"/>
          </w:tcPr>
          <w:p w14:paraId="4C1927E2"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Our understanding about the reason of RAN2 agreement to have </w:t>
            </w:r>
            <w:r w:rsidRPr="00310E83">
              <w:rPr>
                <w:i/>
                <w:iCs/>
                <w:lang w:val="en-US"/>
              </w:rPr>
              <w:t>RadioBearerConfig</w:t>
            </w:r>
            <w:r>
              <w:rPr>
                <w:lang w:val="en-US"/>
              </w:rPr>
              <w:t xml:space="preserve"> optional in LTM candidate config is that network may not reconfigure radio bearers e.g., in case of Intra-DU LTM. This somehow assumed that the candidate configuration was applied on top of UE’s current RRC configuration. However, we agreed later that a LTM candidate configuration is first applied on a reference configuration to generate a complete configuration, which is then applied by UE using a ‘replacement’ procedure. </w:t>
            </w:r>
          </w:p>
          <w:p w14:paraId="4C1927E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need to first clarify how the ‘replacement’ procedure is done. For example, assume UE has DRB 1&amp;2&amp;3 in current source configurations, reference includes DRB 1&amp;2, and candidate configuration does not include </w:t>
            </w:r>
            <w:r w:rsidRPr="00310E83">
              <w:rPr>
                <w:i/>
                <w:iCs/>
                <w:lang w:val="en-US"/>
              </w:rPr>
              <w:t>RadioBearerConfig</w:t>
            </w:r>
            <w:r>
              <w:rPr>
                <w:lang w:val="en-US"/>
              </w:rPr>
              <w:t xml:space="preserve">. </w:t>
            </w:r>
            <w:r>
              <w:rPr>
                <w:lang w:val="en-US"/>
              </w:rPr>
              <w:lastRenderedPageBreak/>
              <w:t>Then UE should release DRB 3 if the complete configuration is to ‘replace’ UE’s current configuration, but is this what network expects?</w:t>
            </w:r>
          </w:p>
        </w:tc>
      </w:tr>
      <w:tr w:rsidR="00BE2B08" w14:paraId="0FBA242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5880429" w14:textId="314B08E3" w:rsidR="00BE2B08" w:rsidRDefault="00BE2B08" w:rsidP="00BE2B08">
            <w:pPr>
              <w:pStyle w:val="BodyText"/>
              <w:jc w:val="left"/>
              <w:rPr>
                <w:lang w:val="en-US"/>
              </w:rPr>
            </w:pPr>
            <w:r>
              <w:rPr>
                <w:b w:val="0"/>
                <w:bCs w:val="0"/>
                <w:lang w:val="en-US"/>
              </w:rPr>
              <w:lastRenderedPageBreak/>
              <w:t>Qualcomm</w:t>
            </w:r>
          </w:p>
        </w:tc>
        <w:tc>
          <w:tcPr>
            <w:tcW w:w="1701" w:type="dxa"/>
            <w:shd w:val="clear" w:color="auto" w:fill="auto"/>
            <w:vAlign w:val="center"/>
          </w:tcPr>
          <w:p w14:paraId="4E144879" w14:textId="26A0C45C" w:rsidR="00BE2B08" w:rsidRDefault="00BE2B08"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7B2D30E8" w14:textId="0099B360" w:rsidR="00BE2B08" w:rsidRDefault="00BE2B08"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These configs are not released in the legacy full configuration. For LTM, they shouldn’t be released either.</w:t>
            </w:r>
          </w:p>
        </w:tc>
      </w:tr>
      <w:tr w:rsidR="0081316D" w14:paraId="555977F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3AC3111" w14:textId="37C7143E" w:rsidR="0081316D" w:rsidRDefault="0081316D" w:rsidP="00BE2B08">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FE31C89" w14:textId="6A8A7D65" w:rsidR="0081316D" w:rsidRDefault="0081316D"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76CA98EB" w14:textId="75B7B2DE" w:rsidR="0081316D" w:rsidRDefault="00504FA9"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CATT. We may need to discuss the content of complete configuration first.</w:t>
            </w:r>
          </w:p>
        </w:tc>
      </w:tr>
      <w:tr w:rsidR="00252A65" w14:paraId="59D680C6"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45D6B4" w14:textId="7358CB44" w:rsidR="00252A65" w:rsidRPr="00252A65" w:rsidRDefault="00252A65" w:rsidP="00BE2B08">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7C4A9DD0" w14:textId="3C4405C8" w:rsidR="00252A65" w:rsidRPr="00252A65" w:rsidRDefault="0078116B" w:rsidP="00BE2B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hint="eastAsia"/>
                <w:lang w:val="en-US"/>
              </w:rPr>
              <w:t>Generally agree</w:t>
            </w:r>
            <w:r>
              <w:rPr>
                <w:lang w:val="en-US"/>
              </w:rPr>
              <w:t>, but need more discussion to clarify</w:t>
            </w:r>
          </w:p>
        </w:tc>
        <w:tc>
          <w:tcPr>
            <w:tcW w:w="5666" w:type="dxa"/>
            <w:shd w:val="clear" w:color="auto" w:fill="auto"/>
            <w:vAlign w:val="center"/>
          </w:tcPr>
          <w:p w14:paraId="55954074" w14:textId="18205A20" w:rsidR="00252A65" w:rsidRPr="0078116B" w:rsidRDefault="0078116B" w:rsidP="00BE2B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78116B">
              <w:rPr>
                <w:rFonts w:hint="eastAsia"/>
                <w:lang w:val="en-US"/>
              </w:rPr>
              <w:t>W</w:t>
            </w:r>
            <w:r w:rsidRPr="0078116B">
              <w:rPr>
                <w:lang w:val="en-US"/>
              </w:rPr>
              <w:t xml:space="preserve">e </w:t>
            </w:r>
            <w:r>
              <w:rPr>
                <w:lang w:val="en-US"/>
              </w:rPr>
              <w:t>also think these configurations should not be released but the current procedure is not clear as other companies’ mentioned.</w:t>
            </w:r>
          </w:p>
        </w:tc>
      </w:tr>
      <w:tr w:rsidR="001932C1" w14:paraId="015461EC"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2432971" w14:textId="412A7FA2" w:rsidR="001932C1" w:rsidRPr="001932C1" w:rsidRDefault="001932C1" w:rsidP="00BE2B08">
            <w:pPr>
              <w:pStyle w:val="BodyText"/>
              <w:jc w:val="left"/>
              <w:rPr>
                <w:rFonts w:eastAsia="Malgun Gothic"/>
                <w:b w:val="0"/>
                <w:bCs w:val="0"/>
                <w:lang w:val="en-US" w:eastAsia="ko-KR"/>
              </w:rPr>
            </w:pPr>
            <w:r w:rsidRPr="001932C1">
              <w:rPr>
                <w:rFonts w:eastAsia="Malgun Gothic"/>
                <w:b w:val="0"/>
                <w:bCs w:val="0"/>
                <w:lang w:val="en-US" w:eastAsia="ko-KR"/>
              </w:rPr>
              <w:t>Ericsson</w:t>
            </w:r>
          </w:p>
        </w:tc>
        <w:tc>
          <w:tcPr>
            <w:tcW w:w="1701" w:type="dxa"/>
            <w:shd w:val="clear" w:color="auto" w:fill="auto"/>
            <w:vAlign w:val="center"/>
          </w:tcPr>
          <w:p w14:paraId="7599AA71" w14:textId="0051FAF8" w:rsidR="001932C1" w:rsidRDefault="001932C1"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but</w:t>
            </w:r>
          </w:p>
        </w:tc>
        <w:tc>
          <w:tcPr>
            <w:tcW w:w="5666" w:type="dxa"/>
            <w:shd w:val="clear" w:color="auto" w:fill="auto"/>
            <w:vAlign w:val="center"/>
          </w:tcPr>
          <w:p w14:paraId="232C9B73" w14:textId="2921A8DB" w:rsidR="001932C1" w:rsidRPr="0078116B" w:rsidRDefault="001932C1"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Probably the easiest way would be to always release the radi</w:t>
            </w:r>
            <w:r w:rsidR="002233AF">
              <w:rPr>
                <w:lang w:val="en-US"/>
              </w:rPr>
              <w:t xml:space="preserve">oBearerConfig, but if we want to keep it we agree </w:t>
            </w:r>
            <w:r w:rsidR="007B2FC0">
              <w:rPr>
                <w:lang w:val="en-US"/>
              </w:rPr>
              <w:t>that would be good to discuss how this is handled by the UE during an LTM cell switch.</w:t>
            </w:r>
          </w:p>
        </w:tc>
      </w:tr>
      <w:tr w:rsidR="00933B4B" w14:paraId="322B840D"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EC25D84" w14:textId="046C6279" w:rsidR="00933B4B" w:rsidRPr="00933B4B" w:rsidRDefault="00933B4B" w:rsidP="00BE2B08">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418A7954" w14:textId="04924381" w:rsidR="00933B4B" w:rsidRDefault="00933B4B"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and</w:t>
            </w:r>
          </w:p>
        </w:tc>
        <w:tc>
          <w:tcPr>
            <w:tcW w:w="5666" w:type="dxa"/>
            <w:shd w:val="clear" w:color="auto" w:fill="auto"/>
            <w:vAlign w:val="center"/>
          </w:tcPr>
          <w:p w14:paraId="785D6653" w14:textId="343C80AF" w:rsidR="00933B4B" w:rsidRDefault="00933B4B"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think we should not complicate this… Radio bearer config should not be changed at LTM switch when the CU is still the same….we should go with this assumption atleast for R18.</w:t>
            </w:r>
          </w:p>
        </w:tc>
      </w:tr>
      <w:tr w:rsidR="00BB3A08" w14:paraId="7C01654E"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E25C00B" w14:textId="134689DD" w:rsidR="00BB3A08" w:rsidRDefault="00BB3A08" w:rsidP="00BB3A08">
            <w:pPr>
              <w:pStyle w:val="BodyText"/>
              <w:jc w:val="left"/>
              <w:rPr>
                <w:rFonts w:eastAsia="Malgun Gothic"/>
                <w:lang w:val="en-US" w:eastAsia="ko-KR"/>
              </w:rPr>
            </w:pPr>
            <w:r>
              <w:rPr>
                <w:rFonts w:eastAsia="Malgun Gothic"/>
                <w:b w:val="0"/>
                <w:lang w:val="en-US" w:eastAsia="ko-KR"/>
              </w:rPr>
              <w:t>Huawei, HiSilicon</w:t>
            </w:r>
          </w:p>
        </w:tc>
        <w:tc>
          <w:tcPr>
            <w:tcW w:w="1701" w:type="dxa"/>
            <w:shd w:val="clear" w:color="auto" w:fill="auto"/>
            <w:vAlign w:val="center"/>
          </w:tcPr>
          <w:p w14:paraId="59452BAE" w14:textId="14238BF9"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comments</w:t>
            </w:r>
          </w:p>
        </w:tc>
        <w:tc>
          <w:tcPr>
            <w:tcW w:w="5666" w:type="dxa"/>
            <w:shd w:val="clear" w:color="auto" w:fill="auto"/>
            <w:vAlign w:val="center"/>
          </w:tcPr>
          <w:p w14:paraId="32BD9B23"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configuration of PDCP entities for SRBs/DRBs in the network node controlling the CG for which LTM is executed (MN-terminated bearers for MCG LTM, SN-terminated bearers for SCG LTM) should be entirely deleted, even though these PDCP entities should remain.</w:t>
            </w:r>
          </w:p>
          <w:p w14:paraId="2EF552BA"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Otherwise, need M fields from the source configuration that are absent in the complete configuration will remain, so there will be a mismatch between the UE and the network configuration.</w:t>
            </w:r>
          </w:p>
          <w:p w14:paraId="14736837"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same should apply to RLC bearers of the CG of LTM, even if, up to now, there is no need M field in them so there would not be any actual mismatch (but this could be introduced at any time in the future).</w:t>
            </w:r>
          </w:p>
          <w:p w14:paraId="2A71B3C3"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Note to Qualcomm: the only things not released in the legacy full configuration are the pdu-Sessions, everything else is released:</w:t>
            </w:r>
          </w:p>
          <w:p w14:paraId="670A1901" w14:textId="77777777" w:rsidR="00BB3A08" w:rsidRPr="00F10B4F" w:rsidRDefault="00BB3A08" w:rsidP="00BB3A08">
            <w:pPr>
              <w:pStyle w:val="B1"/>
              <w:cnfStyle w:val="000000000000" w:firstRow="0" w:lastRow="0" w:firstColumn="0" w:lastColumn="0" w:oddVBand="0" w:evenVBand="0" w:oddHBand="0" w:evenHBand="0" w:firstRowFirstColumn="0" w:firstRowLastColumn="0" w:lastRowFirstColumn="0" w:lastRowLastColumn="0"/>
            </w:pPr>
            <w:r w:rsidRPr="00F10B4F">
              <w:t>1&gt;</w:t>
            </w:r>
            <w:r w:rsidRPr="00F10B4F">
              <w:tab/>
              <w:t xml:space="preserve">for each </w:t>
            </w:r>
            <w:r w:rsidRPr="00F10B4F">
              <w:rPr>
                <w:i/>
              </w:rPr>
              <w:t>pdu-Session</w:t>
            </w:r>
            <w:r w:rsidRPr="00F10B4F">
              <w:t xml:space="preserve"> that is part of the current UE configuration:</w:t>
            </w:r>
          </w:p>
          <w:p w14:paraId="096E1B0D" w14:textId="77777777" w:rsidR="00BB3A08" w:rsidRPr="00F10B4F" w:rsidRDefault="00BB3A08" w:rsidP="00BB3A08">
            <w:pPr>
              <w:pStyle w:val="B2"/>
              <w:cnfStyle w:val="000000000000" w:firstRow="0" w:lastRow="0" w:firstColumn="0" w:lastColumn="0" w:oddVBand="0" w:evenVBand="0" w:oddHBand="0" w:evenHBand="0" w:firstRowFirstColumn="0" w:firstRowLastColumn="0" w:lastRowFirstColumn="0" w:lastRowLastColumn="0"/>
            </w:pPr>
            <w:r w:rsidRPr="00F10B4F">
              <w:t>2&gt;</w:t>
            </w:r>
            <w:r w:rsidRPr="00F10B4F">
              <w:tab/>
              <w:t>release the SDAP entity (clause 5.1.2 in TS 37.324 [24]);</w:t>
            </w:r>
          </w:p>
          <w:p w14:paraId="4DA98934" w14:textId="60107379"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F10B4F">
              <w:t>2&gt;</w:t>
            </w:r>
            <w:r w:rsidRPr="00F10B4F">
              <w:tab/>
              <w:t xml:space="preserve">release each DRB associated to the </w:t>
            </w:r>
            <w:r w:rsidRPr="00F10B4F">
              <w:rPr>
                <w:i/>
              </w:rPr>
              <w:t>pdu-Session</w:t>
            </w:r>
            <w:r w:rsidRPr="00F10B4F">
              <w:t xml:space="preserve"> as specified in 5.3.5.6.4;</w:t>
            </w:r>
            <w:r>
              <w:rPr>
                <w:lang w:val="en-US"/>
              </w:rPr>
              <w:t xml:space="preserve"> </w:t>
            </w:r>
          </w:p>
        </w:tc>
      </w:tr>
      <w:tr w:rsidR="000D402C" w14:paraId="41BEAFA2"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4920638" w14:textId="5A51B75C" w:rsidR="000D402C" w:rsidRPr="000D402C" w:rsidRDefault="000D402C" w:rsidP="00BB3A08">
            <w:pPr>
              <w:pStyle w:val="BodyText"/>
              <w:jc w:val="left"/>
              <w:rPr>
                <w:rFonts w:eastAsia="Malgun Gothic"/>
                <w:b w:val="0"/>
                <w:bCs w:val="0"/>
                <w:lang w:val="en-US" w:eastAsia="ko-KR"/>
              </w:rPr>
            </w:pPr>
            <w:r w:rsidRPr="000D402C">
              <w:rPr>
                <w:rFonts w:eastAsia="Malgun Gothic"/>
                <w:b w:val="0"/>
                <w:bCs w:val="0"/>
                <w:lang w:val="en-US" w:eastAsia="ko-KR"/>
              </w:rPr>
              <w:t>Nokia</w:t>
            </w:r>
          </w:p>
        </w:tc>
        <w:tc>
          <w:tcPr>
            <w:tcW w:w="1701" w:type="dxa"/>
            <w:shd w:val="clear" w:color="auto" w:fill="auto"/>
            <w:vAlign w:val="center"/>
          </w:tcPr>
          <w:p w14:paraId="6105661D" w14:textId="32027FA6" w:rsidR="000D402C" w:rsidRPr="000D402C" w:rsidRDefault="000D402C"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Agree with comments</w:t>
            </w:r>
          </w:p>
        </w:tc>
        <w:tc>
          <w:tcPr>
            <w:tcW w:w="5666" w:type="dxa"/>
            <w:shd w:val="clear" w:color="auto" w:fill="auto"/>
            <w:vAlign w:val="center"/>
          </w:tcPr>
          <w:p w14:paraId="272B4339" w14:textId="6D614D81" w:rsidR="000D402C" w:rsidRDefault="000D402C"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To our understanding radioBearerConfig should be maintained when executing the cell switch. Anyway, the candidate cell can reconfigure the radio bearer. However, it is unclear how this should be maintained, and how this would work in dynamic switching. We think that the radioBearerConfig should be part of the reference configuration, so as to ensure that the operation will be smooth in case of dynamic switching and the target cell reconfigures the radio bearer</w:t>
            </w:r>
          </w:p>
        </w:tc>
      </w:tr>
      <w:tr w:rsidR="00A37466" w14:paraId="19CD1EDF"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A384B78" w14:textId="649BB286" w:rsidR="00A37466" w:rsidRPr="00A37466" w:rsidRDefault="00A37466" w:rsidP="00BB3A08">
            <w:pPr>
              <w:pStyle w:val="BodyText"/>
              <w:jc w:val="left"/>
              <w:rPr>
                <w:rFonts w:eastAsia="Malgun Gothic"/>
                <w:b w:val="0"/>
                <w:bCs w:val="0"/>
                <w:lang w:val="en-US" w:eastAsia="ko-KR"/>
              </w:rPr>
            </w:pPr>
            <w:r>
              <w:rPr>
                <w:rFonts w:eastAsia="Malgun Gothic"/>
                <w:b w:val="0"/>
                <w:bCs w:val="0"/>
                <w:lang w:val="en-US" w:eastAsia="ko-KR"/>
              </w:rPr>
              <w:lastRenderedPageBreak/>
              <w:t>Xiaomi</w:t>
            </w:r>
          </w:p>
        </w:tc>
        <w:tc>
          <w:tcPr>
            <w:tcW w:w="1701" w:type="dxa"/>
            <w:shd w:val="clear" w:color="auto" w:fill="auto"/>
            <w:vAlign w:val="center"/>
          </w:tcPr>
          <w:p w14:paraId="6CB418B4" w14:textId="231E7F29" w:rsidR="00A37466" w:rsidRPr="000D402C" w:rsidRDefault="00A37466"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42490A0" w14:textId="3135B68D" w:rsidR="00A37466" w:rsidRPr="000D402C" w:rsidRDefault="00A37466"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think that the network implementation is able to ensure the configuration is aligned between the UE and the gNB.</w:t>
            </w:r>
          </w:p>
        </w:tc>
      </w:tr>
    </w:tbl>
    <w:p w14:paraId="4C1927E5" w14:textId="77777777" w:rsidR="00E32495" w:rsidRDefault="00E32495">
      <w:pPr>
        <w:pStyle w:val="BodyText"/>
        <w:rPr>
          <w:lang w:val="en-US"/>
        </w:rPr>
      </w:pPr>
    </w:p>
    <w:p w14:paraId="4C1927E6" w14:textId="77777777" w:rsidR="00E32495" w:rsidRDefault="000151DF">
      <w:pPr>
        <w:pStyle w:val="BodyText"/>
        <w:rPr>
          <w:lang w:val="en-US"/>
        </w:rPr>
      </w:pPr>
      <w:r>
        <w:rPr>
          <w:lang w:val="en-US"/>
        </w:rPr>
        <w:t>A further question is whether some other configuration should be kept by the UE, e.g., the MeasConfig IE.</w:t>
      </w:r>
    </w:p>
    <w:p w14:paraId="4C1927E7" w14:textId="77777777" w:rsidR="00E32495" w:rsidRDefault="00E32495">
      <w:pPr>
        <w:pStyle w:val="BodyText"/>
        <w:rPr>
          <w:lang w:val="en-US"/>
        </w:rPr>
      </w:pPr>
    </w:p>
    <w:p w14:paraId="4C1927E8" w14:textId="77777777" w:rsidR="00E32495" w:rsidRDefault="000151DF">
      <w:pPr>
        <w:pStyle w:val="BodyText"/>
        <w:rPr>
          <w:b/>
          <w:bCs/>
          <w:lang w:val="en-US"/>
        </w:rPr>
      </w:pPr>
      <w:r>
        <w:rPr>
          <w:b/>
          <w:bCs/>
          <w:lang w:val="en-US"/>
        </w:rPr>
        <w:t>Question 7: Which other configurations (e.g., MeasConfig IE) do companies think that UE should not release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EC" w14:textId="77777777" w:rsidTr="00781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E9"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E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7E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F3" w14:textId="77777777" w:rsidTr="0078116B">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ED"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EE"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7E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w:t>
            </w:r>
            <w:r>
              <w:rPr>
                <w:rFonts w:hint="eastAsia"/>
                <w:lang w:val="en-US"/>
              </w:rPr>
              <w:t>imilar comments as above, RAN2 need to first clarify:</w:t>
            </w:r>
          </w:p>
          <w:p w14:paraId="4C1927F0"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like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F1"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measConfig can be reconfigured?</w:t>
            </w:r>
          </w:p>
          <w:p w14:paraId="4C1927F2"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F7"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4"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F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None</w:t>
            </w:r>
          </w:p>
        </w:tc>
        <w:tc>
          <w:tcPr>
            <w:tcW w:w="5666" w:type="dxa"/>
            <w:shd w:val="clear" w:color="auto" w:fill="auto"/>
            <w:vAlign w:val="center"/>
          </w:tcPr>
          <w:p w14:paraId="4C1927F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complete LTM candidate cell configuration can include all necessary fields needed to perform the LTM cell switch. So for other configurations (unrelated to L2 reset), we think the simplest way is to release the current UE configuration, and then apply the corresponding fields in the complete LTM candidate cell configuration, regardless of whether the target LTM configuration is the same as the source configuration or not. </w:t>
            </w:r>
          </w:p>
        </w:tc>
      </w:tr>
      <w:tr w:rsidR="0084355E" w14:paraId="4C1927FB"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8"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F9"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4C1927FA"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Instead of discussion on where to keep or release individual IEs, we should first discuss the meaning and behavior of complete configuration. (See comments above)</w:t>
            </w:r>
          </w:p>
        </w:tc>
      </w:tr>
      <w:tr w:rsidR="00B365E3" w14:paraId="516F74E9"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7D9FD1A" w14:textId="6A0FD3B4" w:rsidR="00B365E3" w:rsidRDefault="00B365E3" w:rsidP="00B365E3">
            <w:pPr>
              <w:pStyle w:val="BodyText"/>
              <w:jc w:val="left"/>
              <w:rPr>
                <w:lang w:val="en-US"/>
              </w:rPr>
            </w:pPr>
            <w:r>
              <w:rPr>
                <w:b w:val="0"/>
                <w:bCs w:val="0"/>
                <w:lang w:val="en-US"/>
              </w:rPr>
              <w:t>Qualcomm</w:t>
            </w:r>
          </w:p>
        </w:tc>
        <w:tc>
          <w:tcPr>
            <w:tcW w:w="1701" w:type="dxa"/>
            <w:shd w:val="clear" w:color="auto" w:fill="auto"/>
            <w:vAlign w:val="center"/>
          </w:tcPr>
          <w:p w14:paraId="10CFAF55" w14:textId="7C3993DA" w:rsidR="00B365E3" w:rsidRDefault="00B365E3"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MeasConfig</w:t>
            </w:r>
          </w:p>
        </w:tc>
        <w:tc>
          <w:tcPr>
            <w:tcW w:w="5666" w:type="dxa"/>
            <w:shd w:val="clear" w:color="auto" w:fill="auto"/>
            <w:vAlign w:val="center"/>
          </w:tcPr>
          <w:p w14:paraId="0A85FE0A" w14:textId="47EA0EE0" w:rsidR="00B365E3" w:rsidRDefault="00B365E3"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IE does not have to change with LTM execution. The network may modify this IE independently at any point in time.</w:t>
            </w:r>
          </w:p>
        </w:tc>
      </w:tr>
      <w:tr w:rsidR="00504FA9" w14:paraId="06E7C175"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C1AE60C" w14:textId="0DA09F1B" w:rsidR="00504FA9" w:rsidRDefault="00504FA9" w:rsidP="00B365E3">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4EF81BD9" w14:textId="77777777" w:rsidR="00504FA9" w:rsidRDefault="00504FA9"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1F51243B" w14:textId="0C3EB710" w:rsidR="00504FA9" w:rsidRDefault="00504FA9"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depends on whether the complete configuration includes the MeasConfig. We may need to discuss the content of complete configuration first.</w:t>
            </w:r>
          </w:p>
        </w:tc>
      </w:tr>
      <w:tr w:rsidR="0078116B" w14:paraId="7C9F493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97817D" w14:textId="2CB9E8EF" w:rsidR="0078116B" w:rsidRPr="0078116B" w:rsidRDefault="0078116B" w:rsidP="0078116B">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34F8821" w14:textId="2901FC80" w:rsidR="0078116B" w:rsidRPr="00D63AE1" w:rsidRDefault="00CD6FD6" w:rsidP="0078116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Any configuration other than CellGroupConfig can be kept.</w:t>
            </w:r>
          </w:p>
        </w:tc>
        <w:tc>
          <w:tcPr>
            <w:tcW w:w="5666" w:type="dxa"/>
            <w:shd w:val="clear" w:color="auto" w:fill="auto"/>
            <w:vAlign w:val="center"/>
          </w:tcPr>
          <w:p w14:paraId="3D262D29" w14:textId="68C93D79" w:rsidR="0078116B" w:rsidRDefault="0078116B"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As only Intra-gNB LTM is supported in R18, any configuration other than the one’s configured by DU will most likely be same. So it might be efficient to keep any configuration other than CellGroupConfig.</w:t>
            </w:r>
          </w:p>
        </w:tc>
      </w:tr>
      <w:tr w:rsidR="009937EE" w14:paraId="37CD0BDE"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B839AB3" w14:textId="5A15FC2A" w:rsidR="009937EE" w:rsidRPr="009937EE" w:rsidRDefault="009937EE" w:rsidP="0078116B">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02D2CB74" w14:textId="26B3E3B3" w:rsidR="009937EE" w:rsidRDefault="009937EE"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Maybe MeasConfig but no strong view</w:t>
            </w:r>
          </w:p>
        </w:tc>
        <w:tc>
          <w:tcPr>
            <w:tcW w:w="5666" w:type="dxa"/>
            <w:shd w:val="clear" w:color="auto" w:fill="auto"/>
            <w:vAlign w:val="center"/>
          </w:tcPr>
          <w:p w14:paraId="6BD3CF85" w14:textId="271C01A5" w:rsidR="009937EE" w:rsidRDefault="009937EE"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Similar to the previous question, </w:t>
            </w:r>
            <w:r w:rsidR="00DD003E">
              <w:rPr>
                <w:lang w:val="en-US"/>
              </w:rPr>
              <w:t xml:space="preserve">maybe the </w:t>
            </w:r>
            <w:r w:rsidR="00D56575">
              <w:rPr>
                <w:lang w:val="en-US"/>
              </w:rPr>
              <w:t>simplest</w:t>
            </w:r>
            <w:r w:rsidR="00DD003E">
              <w:rPr>
                <w:lang w:val="en-US"/>
              </w:rPr>
              <w:t xml:space="preserve"> would be to release </w:t>
            </w:r>
            <w:r w:rsidR="00D56575">
              <w:rPr>
                <w:lang w:val="en-US"/>
              </w:rPr>
              <w:t xml:space="preserve">all other fields but we see some cases in which MeasConfig can be kept, mostly in Rel-18 that LTM is intra-CU. However, we don’t have strong view and we can go with the majority. </w:t>
            </w:r>
          </w:p>
        </w:tc>
      </w:tr>
      <w:tr w:rsidR="001E3208" w14:paraId="51C0B71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201A2A" w14:textId="63207D7E" w:rsidR="001E3208" w:rsidRPr="001E3208" w:rsidRDefault="001E3208" w:rsidP="0078116B">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0698A5C9" w14:textId="65917BDD" w:rsidR="001E3208" w:rsidRDefault="001E3208"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291CD268" w14:textId="38E96C69" w:rsidR="001E3208" w:rsidRDefault="001E3208"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may need to discuss, but our preference is to keep it as simple as possible for R18.</w:t>
            </w:r>
          </w:p>
        </w:tc>
      </w:tr>
      <w:tr w:rsidR="00BB3A08" w14:paraId="53560E40"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DA39DAB" w14:textId="619BB459" w:rsidR="00BB3A08" w:rsidRDefault="00BB3A08" w:rsidP="00BB3A08">
            <w:pPr>
              <w:pStyle w:val="BodyText"/>
              <w:jc w:val="left"/>
              <w:rPr>
                <w:rFonts w:eastAsia="Malgun Gothic"/>
                <w:lang w:val="en-US" w:eastAsia="ko-KR"/>
              </w:rPr>
            </w:pPr>
            <w:r>
              <w:rPr>
                <w:rFonts w:eastAsia="Malgun Gothic"/>
                <w:b w:val="0"/>
                <w:bCs w:val="0"/>
                <w:lang w:val="en-US" w:eastAsia="ko-KR"/>
              </w:rPr>
              <w:lastRenderedPageBreak/>
              <w:t>Huawei, HiSilicon</w:t>
            </w:r>
          </w:p>
        </w:tc>
        <w:tc>
          <w:tcPr>
            <w:tcW w:w="1701" w:type="dxa"/>
            <w:shd w:val="clear" w:color="auto" w:fill="auto"/>
            <w:vAlign w:val="center"/>
          </w:tcPr>
          <w:p w14:paraId="68E495FD" w14:textId="2D62A974"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245B0831" w14:textId="3D0B88EE"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case of inter-frequency LTM, measConfig needs to be modified (e.g. some A3 and A5 events are no more valid), so the complete configuration should include measConfig.</w:t>
            </w:r>
          </w:p>
        </w:tc>
      </w:tr>
      <w:tr w:rsidR="000D402C" w14:paraId="1ED31BD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5C108FF" w14:textId="2040873D" w:rsidR="000D402C" w:rsidRPr="000D402C" w:rsidRDefault="000D402C" w:rsidP="00BB3A08">
            <w:pPr>
              <w:pStyle w:val="BodyText"/>
              <w:jc w:val="left"/>
              <w:rPr>
                <w:rFonts w:eastAsia="Malgun Gothic"/>
                <w:b w:val="0"/>
                <w:bCs w:val="0"/>
                <w:lang w:val="en-US" w:eastAsia="ko-KR"/>
              </w:rPr>
            </w:pPr>
            <w:r w:rsidRPr="000D402C">
              <w:rPr>
                <w:rFonts w:eastAsia="Malgun Gothic"/>
                <w:b w:val="0"/>
                <w:bCs w:val="0"/>
                <w:lang w:val="en-US" w:eastAsia="ko-KR"/>
              </w:rPr>
              <w:t>Nokia</w:t>
            </w:r>
          </w:p>
        </w:tc>
        <w:tc>
          <w:tcPr>
            <w:tcW w:w="1701" w:type="dxa"/>
            <w:shd w:val="clear" w:color="auto" w:fill="auto"/>
            <w:vAlign w:val="center"/>
          </w:tcPr>
          <w:p w14:paraId="398311BA" w14:textId="77777777" w:rsidR="000D402C" w:rsidRPr="000D402C" w:rsidRDefault="000D402C"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744BE668" w14:textId="2351A1B1" w:rsidR="000D402C" w:rsidRPr="000D402C" w:rsidRDefault="000D402C"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It is unclear to us what release of configuration does this question refers to. Anyway</w:t>
            </w:r>
            <w:r>
              <w:rPr>
                <w:lang w:val="en-US"/>
              </w:rPr>
              <w:t>,</w:t>
            </w:r>
            <w:r w:rsidRPr="000D402C">
              <w:rPr>
                <w:lang w:val="en-US"/>
              </w:rPr>
              <w:t xml:space="preserve"> if we have Sequential LTM (Dynamic Switching) the UE is not expected to release anything, whereas in (non-sequential) LTM the UE will release the configuration</w:t>
            </w:r>
          </w:p>
        </w:tc>
      </w:tr>
      <w:tr w:rsidR="009725A1" w14:paraId="2D36E17B"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48B5BA" w14:textId="7E767531" w:rsidR="009725A1" w:rsidRPr="009725A1" w:rsidRDefault="009725A1" w:rsidP="00BB3A08">
            <w:pPr>
              <w:pStyle w:val="BodyText"/>
              <w:jc w:val="left"/>
              <w:rPr>
                <w:rFonts w:eastAsia="Malgun Gothic"/>
                <w:b w:val="0"/>
                <w:bCs w:val="0"/>
                <w:lang w:val="en-US" w:eastAsia="ko-KR"/>
              </w:rPr>
            </w:pPr>
            <w:r w:rsidRPr="009725A1">
              <w:rPr>
                <w:rFonts w:eastAsia="Malgun Gothic"/>
                <w:b w:val="0"/>
                <w:bCs w:val="0"/>
                <w:lang w:val="en-US" w:eastAsia="ko-KR"/>
              </w:rPr>
              <w:t>Xiaomi</w:t>
            </w:r>
          </w:p>
        </w:tc>
        <w:tc>
          <w:tcPr>
            <w:tcW w:w="1701" w:type="dxa"/>
            <w:shd w:val="clear" w:color="auto" w:fill="auto"/>
            <w:vAlign w:val="center"/>
          </w:tcPr>
          <w:p w14:paraId="557085F3" w14:textId="011AE1A1" w:rsidR="009725A1" w:rsidRPr="000D402C" w:rsidRDefault="009725A1"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MeasConfig</w:t>
            </w:r>
          </w:p>
        </w:tc>
        <w:tc>
          <w:tcPr>
            <w:tcW w:w="5666" w:type="dxa"/>
            <w:shd w:val="clear" w:color="auto" w:fill="auto"/>
            <w:vAlign w:val="center"/>
          </w:tcPr>
          <w:p w14:paraId="58CF8BE6" w14:textId="0B6DB696" w:rsidR="009725A1" w:rsidRPr="000D402C" w:rsidRDefault="009725A1"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that the UE can keep the </w:t>
            </w:r>
            <w:r>
              <w:rPr>
                <w:lang w:val="en-US"/>
              </w:rPr>
              <w:t>MeasConfig</w:t>
            </w:r>
            <w:r>
              <w:rPr>
                <w:lang w:val="en-US"/>
              </w:rPr>
              <w:t xml:space="preserve"> at dynamic switching. If the network considers that some configuration of measurement needs to be updated, the gNB can send a new configuration anyway.</w:t>
            </w:r>
          </w:p>
        </w:tc>
      </w:tr>
    </w:tbl>
    <w:p w14:paraId="4C1927FC" w14:textId="77777777" w:rsidR="00E32495" w:rsidRDefault="00E32495">
      <w:pPr>
        <w:pStyle w:val="BodyText"/>
        <w:rPr>
          <w:lang w:val="en-US"/>
        </w:rPr>
      </w:pPr>
    </w:p>
    <w:p w14:paraId="4C1927FD" w14:textId="77777777" w:rsidR="00E32495" w:rsidRDefault="00E32495">
      <w:pPr>
        <w:pStyle w:val="EditorsNote"/>
        <w:rPr>
          <w:i/>
          <w:iCs/>
          <w:lang w:val="en-US"/>
        </w:rPr>
      </w:pPr>
    </w:p>
    <w:p w14:paraId="4C1927FE" w14:textId="77777777" w:rsidR="00E32495" w:rsidRDefault="000151DF">
      <w:pPr>
        <w:pStyle w:val="Heading2"/>
        <w:ind w:left="0" w:firstLine="0"/>
        <w:rPr>
          <w:lang w:val="en-US"/>
        </w:rPr>
      </w:pPr>
      <w:r>
        <w:rPr>
          <w:lang w:val="en-US"/>
        </w:rPr>
        <w:t>FFS #10</w:t>
      </w:r>
    </w:p>
    <w:p w14:paraId="4C1927FF" w14:textId="77777777" w:rsidR="00E32495" w:rsidRDefault="000151DF">
      <w:pPr>
        <w:pStyle w:val="EditorsNote"/>
        <w:rPr>
          <w:i/>
          <w:iCs/>
          <w:lang w:val="en-US"/>
        </w:rPr>
      </w:pPr>
      <w:r>
        <w:rPr>
          <w:i/>
          <w:iCs/>
          <w:lang w:val="en-US"/>
        </w:rPr>
        <w:t>Editor’s Note: FFS on whether ServingCellConfigCommon is always provided in a LTM candidate cell configuration or whether can be optional.</w:t>
      </w:r>
    </w:p>
    <w:p w14:paraId="4C192800" w14:textId="77777777" w:rsidR="00E32495" w:rsidRDefault="000151DF">
      <w:pPr>
        <w:pStyle w:val="BodyText"/>
        <w:rPr>
          <w:lang w:val="en-US"/>
        </w:rPr>
      </w:pPr>
      <w:r>
        <w:rPr>
          <w:lang w:val="en-US"/>
        </w:rPr>
        <w:t xml:space="preserve">Current RRC Running CR assumes that </w:t>
      </w:r>
      <w:r>
        <w:rPr>
          <w:i/>
          <w:iCs/>
          <w:lang w:val="en-US"/>
        </w:rPr>
        <w:t>ServingCellConfigCommon</w:t>
      </w:r>
      <w:r>
        <w:rPr>
          <w:lang w:val="en-US"/>
        </w:rPr>
        <w:t xml:space="preserve"> is always provided within an LTM candidate cell configuration. While for a UE may be possible to maintain a use the existing </w:t>
      </w:r>
      <w:r>
        <w:rPr>
          <w:i/>
          <w:iCs/>
          <w:lang w:val="en-US"/>
        </w:rPr>
        <w:t>ServingCellConfigCommon</w:t>
      </w:r>
      <w:r>
        <w:rPr>
          <w:lang w:val="en-US"/>
        </w:rPr>
        <w:t xml:space="preserve"> when perform an intra-DU LTM cell switch procedure, it may be necessary for the network to provide a new one when an inter-DU LTM cell switch procedure is performed. Since when an LTM candidate cell configuration is provided to the UE there is no guarantee on whether the next LTM cell switch is intra-DU or inter-DU, a safest approach would be to always provide </w:t>
      </w:r>
      <w:r>
        <w:rPr>
          <w:i/>
          <w:iCs/>
          <w:lang w:val="en-US"/>
        </w:rPr>
        <w:t>ServingCellConfigCommon</w:t>
      </w:r>
      <w:r>
        <w:rPr>
          <w:lang w:val="en-US"/>
        </w:rPr>
        <w:t>.</w:t>
      </w:r>
    </w:p>
    <w:p w14:paraId="4C192801" w14:textId="77777777" w:rsidR="00E32495" w:rsidRDefault="00E32495">
      <w:pPr>
        <w:pStyle w:val="BodyText"/>
        <w:rPr>
          <w:lang w:val="en-US"/>
        </w:rPr>
      </w:pPr>
    </w:p>
    <w:p w14:paraId="4C192802" w14:textId="77777777" w:rsidR="00E32495" w:rsidRDefault="000151DF">
      <w:pPr>
        <w:pStyle w:val="BodyText"/>
        <w:rPr>
          <w:b/>
          <w:bCs/>
          <w:lang w:val="en-US"/>
        </w:rPr>
      </w:pPr>
      <w:r>
        <w:rPr>
          <w:b/>
          <w:bCs/>
          <w:lang w:val="en-US"/>
        </w:rPr>
        <w:t xml:space="preserve">Question 8: Do companies agree that </w:t>
      </w:r>
      <w:r>
        <w:rPr>
          <w:b/>
          <w:bCs/>
          <w:i/>
          <w:iCs/>
          <w:lang w:val="en-US"/>
        </w:rPr>
        <w:t>ServingCellConfigCommon</w:t>
      </w:r>
      <w:r>
        <w:rPr>
          <w:b/>
          <w:bCs/>
          <w:lang w:val="en-US"/>
        </w:rPr>
        <w:t xml:space="preserve"> is always provided within an LTM candidate cell configuration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06" w14:textId="77777777" w:rsidTr="007B26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03"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04"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805"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0A" w14:textId="77777777" w:rsidTr="007B261D">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07"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08"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tcBorders>
              <w:top w:val="single" w:sz="4" w:space="0" w:color="auto"/>
            </w:tcBorders>
            <w:shd w:val="clear" w:color="auto" w:fill="auto"/>
            <w:vAlign w:val="center"/>
          </w:tcPr>
          <w:p w14:paraId="4C192809"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pPr>
          </w:p>
        </w:tc>
      </w:tr>
      <w:tr w:rsidR="00E32495" w14:paraId="4C19280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B"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0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0D"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1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F"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10"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11"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E23873">
              <w:rPr>
                <w:i/>
                <w:iCs/>
                <w:lang w:val="en-US"/>
              </w:rPr>
              <w:t>ServingCellConfigCommon</w:t>
            </w:r>
            <w:r>
              <w:rPr>
                <w:lang w:val="en-US"/>
              </w:rPr>
              <w:t xml:space="preserve"> contains physical cell identity of the target cell (field </w:t>
            </w:r>
            <w:r w:rsidRPr="00B06635">
              <w:rPr>
                <w:i/>
                <w:iCs/>
                <w:lang w:val="en-US"/>
              </w:rPr>
              <w:t>physCellId</w:t>
            </w:r>
            <w:r>
              <w:rPr>
                <w:lang w:val="en-US"/>
              </w:rPr>
              <w:t xml:space="preserve">), which is mandatory target cell parameter for the UE. For this reason, the existing </w:t>
            </w:r>
            <w:r w:rsidRPr="005B1A4D">
              <w:rPr>
                <w:i/>
                <w:iCs/>
                <w:lang w:val="en-US"/>
              </w:rPr>
              <w:t>ServingCellConfigCommon</w:t>
            </w:r>
            <w:r>
              <w:rPr>
                <w:lang w:val="en-US"/>
              </w:rPr>
              <w:t xml:space="preserve"> can't be maintained by the UE, not even for intra-DU LTM cell switch.</w:t>
            </w:r>
          </w:p>
        </w:tc>
      </w:tr>
      <w:tr w:rsidR="00052147" w14:paraId="47B8A8B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7BCC2B" w14:textId="02CBB5A1" w:rsidR="00052147" w:rsidRDefault="00052147" w:rsidP="00052147">
            <w:pPr>
              <w:pStyle w:val="BodyText"/>
              <w:jc w:val="left"/>
              <w:rPr>
                <w:lang w:val="en-US"/>
              </w:rPr>
            </w:pPr>
            <w:r>
              <w:rPr>
                <w:b w:val="0"/>
                <w:bCs w:val="0"/>
                <w:lang w:val="en-US"/>
              </w:rPr>
              <w:t>Qualcomm</w:t>
            </w:r>
          </w:p>
        </w:tc>
        <w:tc>
          <w:tcPr>
            <w:tcW w:w="1701" w:type="dxa"/>
            <w:shd w:val="clear" w:color="auto" w:fill="auto"/>
            <w:vAlign w:val="center"/>
          </w:tcPr>
          <w:p w14:paraId="12548835" w14:textId="5C03809F" w:rsidR="00052147" w:rsidRDefault="00052147" w:rsidP="00052147">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FFA1306" w14:textId="0D6A2C85" w:rsidR="00052147" w:rsidRPr="00E23873" w:rsidRDefault="00052147" w:rsidP="00052147">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 xml:space="preserve">The </w:t>
            </w:r>
            <w:r w:rsidRPr="00F10B4F">
              <w:t>ServingCellConfigCommon</w:t>
            </w:r>
            <w:r>
              <w:t xml:space="preserve"> IE is a cell-specific configuration which would change for both intra-DU and inter-DU LTM cell switch.</w:t>
            </w:r>
          </w:p>
        </w:tc>
      </w:tr>
      <w:tr w:rsidR="00504FA9" w14:paraId="348FB24C"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EAC2EAF" w14:textId="495B4FF6" w:rsidR="00504FA9" w:rsidRDefault="00504FA9" w:rsidP="00052147">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2E87E54A" w14:textId="5F665624" w:rsidR="00504FA9" w:rsidRDefault="00504FA9" w:rsidP="00052147">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E740926" w14:textId="77777777" w:rsidR="00504FA9" w:rsidRDefault="00504FA9" w:rsidP="00052147">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318D998"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76790FA" w14:textId="4B412482" w:rsidR="007B261D" w:rsidRPr="007B261D" w:rsidRDefault="007B261D" w:rsidP="007B261D">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B317C52" w14:textId="3C1CECAF" w:rsidR="007B261D" w:rsidRDefault="007B261D" w:rsidP="007B261D">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w:t>
            </w:r>
          </w:p>
        </w:tc>
        <w:tc>
          <w:tcPr>
            <w:tcW w:w="5666" w:type="dxa"/>
            <w:shd w:val="clear" w:color="auto" w:fill="auto"/>
            <w:vAlign w:val="center"/>
          </w:tcPr>
          <w:p w14:paraId="6AE08674" w14:textId="77777777" w:rsidR="007B261D" w:rsidRDefault="007B261D" w:rsidP="007B261D">
            <w:pPr>
              <w:pStyle w:val="BodyText"/>
              <w:jc w:val="left"/>
              <w:cnfStyle w:val="000000000000" w:firstRow="0" w:lastRow="0" w:firstColumn="0" w:lastColumn="0" w:oddVBand="0" w:evenVBand="0" w:oddHBand="0" w:evenHBand="0" w:firstRowFirstColumn="0" w:firstRowLastColumn="0" w:lastRowFirstColumn="0" w:lastRowLastColumn="0"/>
              <w:rPr>
                <w:iCs/>
                <w:lang w:val="en-US"/>
              </w:rPr>
            </w:pPr>
            <w:r w:rsidRPr="007B261D">
              <w:rPr>
                <w:i/>
                <w:iCs/>
                <w:lang w:val="en-US"/>
              </w:rPr>
              <w:t>ServingCellConfigCommon</w:t>
            </w:r>
            <w:r w:rsidRPr="007B261D">
              <w:rPr>
                <w:lang w:val="en-US"/>
              </w:rPr>
              <w:t xml:space="preserve"> is cell specific. So agree that even for Intra-DU case</w:t>
            </w:r>
            <w:r>
              <w:rPr>
                <w:lang w:val="en-US"/>
              </w:rPr>
              <w:t>,</w:t>
            </w:r>
            <w:r w:rsidRPr="007B261D">
              <w:rPr>
                <w:lang w:val="en-US"/>
              </w:rPr>
              <w:t xml:space="preserve"> </w:t>
            </w:r>
            <w:r w:rsidRPr="007B261D">
              <w:rPr>
                <w:i/>
                <w:iCs/>
                <w:lang w:val="en-US"/>
              </w:rPr>
              <w:t>ServingCellConfigCommon</w:t>
            </w:r>
            <w:r w:rsidRPr="007B261D">
              <w:rPr>
                <w:iCs/>
                <w:lang w:val="en-US"/>
              </w:rPr>
              <w:t xml:space="preserve"> may change. However for LTM, the candidate cells can be serving cells. It need not be mandatory to provide the </w:t>
            </w:r>
            <w:bookmarkStart w:id="9" w:name="OLE_LINK2"/>
            <w:r w:rsidRPr="007B261D">
              <w:rPr>
                <w:i/>
                <w:iCs/>
                <w:lang w:val="en-US"/>
              </w:rPr>
              <w:t>ServingCellConfigCommon</w:t>
            </w:r>
            <w:r w:rsidRPr="007B261D">
              <w:rPr>
                <w:iCs/>
                <w:lang w:val="en-US"/>
              </w:rPr>
              <w:t xml:space="preserve"> </w:t>
            </w:r>
            <w:bookmarkEnd w:id="9"/>
            <w:r w:rsidRPr="007B261D">
              <w:rPr>
                <w:iCs/>
                <w:lang w:val="en-US"/>
              </w:rPr>
              <w:t xml:space="preserve">within </w:t>
            </w:r>
            <w:bookmarkStart w:id="10" w:name="OLE_LINK1"/>
            <w:r w:rsidRPr="007B261D">
              <w:rPr>
                <w:iCs/>
                <w:lang w:val="en-US"/>
              </w:rPr>
              <w:t>LTM candidate configuration</w:t>
            </w:r>
            <w:bookmarkEnd w:id="10"/>
            <w:r w:rsidRPr="007B261D">
              <w:rPr>
                <w:iCs/>
                <w:lang w:val="en-US"/>
              </w:rPr>
              <w:t xml:space="preserve"> when a candidate is a serving cell.</w:t>
            </w:r>
          </w:p>
          <w:p w14:paraId="247B23CB" w14:textId="061B17F5" w:rsidR="00FB0F27" w:rsidRPr="007B261D" w:rsidRDefault="00FB0F27" w:rsidP="007B261D">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B86647">
              <w:rPr>
                <w:iCs/>
                <w:color w:val="FF0000"/>
                <w:lang w:val="en-US"/>
              </w:rPr>
              <w:t xml:space="preserve">[Ericsson] Our understanding is that if the network wants to provide a serving cell as an LTM candidate cell configuration, </w:t>
            </w:r>
            <w:r w:rsidRPr="00B86647">
              <w:rPr>
                <w:iCs/>
                <w:color w:val="FF0000"/>
                <w:lang w:val="en-US"/>
              </w:rPr>
              <w:lastRenderedPageBreak/>
              <w:t xml:space="preserve">this should be signalled separately within the LTM-Config. Therefore, the </w:t>
            </w:r>
            <w:r w:rsidR="00B86647" w:rsidRPr="00B86647">
              <w:rPr>
                <w:iCs/>
                <w:color w:val="FF0000"/>
                <w:lang w:val="en-US"/>
              </w:rPr>
              <w:t xml:space="preserve">LTM candidate configuration cannot inherit the </w:t>
            </w:r>
            <w:r w:rsidR="00B86647" w:rsidRPr="00B86647">
              <w:rPr>
                <w:i/>
                <w:iCs/>
                <w:color w:val="FF0000"/>
                <w:lang w:val="en-US"/>
              </w:rPr>
              <w:t>ServingCellConfigCommon</w:t>
            </w:r>
            <w:r w:rsidR="00B86647" w:rsidRPr="00B86647">
              <w:rPr>
                <w:iCs/>
                <w:color w:val="FF0000"/>
                <w:lang w:val="en-US"/>
              </w:rPr>
              <w:t xml:space="preserve"> or the serving cell.</w:t>
            </w:r>
          </w:p>
        </w:tc>
      </w:tr>
      <w:tr w:rsidR="001E3208" w14:paraId="61CE5DBC" w14:textId="77777777" w:rsidTr="006A01D4">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462DD8" w14:textId="77777777" w:rsidR="001E3208" w:rsidRPr="00CE4360" w:rsidRDefault="001E3208" w:rsidP="006A01D4">
            <w:pPr>
              <w:pStyle w:val="BodyText"/>
              <w:jc w:val="left"/>
              <w:rPr>
                <w:rFonts w:eastAsia="Malgun Gothic"/>
                <w:b w:val="0"/>
                <w:bCs w:val="0"/>
                <w:lang w:val="en-US" w:eastAsia="ko-KR"/>
              </w:rPr>
            </w:pPr>
            <w:r w:rsidRPr="00CE4360">
              <w:rPr>
                <w:rFonts w:eastAsia="Malgun Gothic"/>
                <w:b w:val="0"/>
                <w:bCs w:val="0"/>
                <w:lang w:val="en-US" w:eastAsia="ko-KR"/>
              </w:rPr>
              <w:lastRenderedPageBreak/>
              <w:t>Ericsson</w:t>
            </w:r>
          </w:p>
        </w:tc>
        <w:tc>
          <w:tcPr>
            <w:tcW w:w="1701" w:type="dxa"/>
            <w:shd w:val="clear" w:color="auto" w:fill="auto"/>
            <w:vAlign w:val="center"/>
          </w:tcPr>
          <w:p w14:paraId="7159AD7A" w14:textId="77777777" w:rsidR="001E3208" w:rsidRDefault="001E3208" w:rsidP="006A01D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86124D2" w14:textId="77777777" w:rsidR="001E3208" w:rsidRPr="007B261D" w:rsidRDefault="001E3208" w:rsidP="006A01D4">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p>
        </w:tc>
      </w:tr>
      <w:tr w:rsidR="00CE4360" w14:paraId="08F254F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6D36AFF" w14:textId="6E06C02B" w:rsidR="00CE4360" w:rsidRPr="00CE4360" w:rsidRDefault="001E3208" w:rsidP="007B261D">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27BCAC54" w14:textId="4A413D74" w:rsidR="00CE4360" w:rsidRDefault="00CE4360" w:rsidP="007B261D">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0C2BD761" w14:textId="77777777" w:rsidR="00CE4360" w:rsidRPr="007B261D" w:rsidRDefault="00CE4360" w:rsidP="007B261D">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p>
        </w:tc>
      </w:tr>
      <w:tr w:rsidR="00BB3A08" w14:paraId="1911A555"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1526AA" w14:textId="688F1F2F"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1B792160" w14:textId="55AC4C41"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CR does not actually require that assumption.</w:t>
            </w:r>
          </w:p>
        </w:tc>
        <w:tc>
          <w:tcPr>
            <w:tcW w:w="5666" w:type="dxa"/>
            <w:shd w:val="clear" w:color="auto" w:fill="auto"/>
            <w:vAlign w:val="center"/>
          </w:tcPr>
          <w:p w14:paraId="4DF62EF5"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iCs/>
                <w:lang w:val="en-US"/>
              </w:rPr>
            </w:pPr>
            <w:r>
              <w:rPr>
                <w:i/>
                <w:iCs/>
                <w:lang w:val="en-US"/>
              </w:rPr>
              <w:t>ServingCellConfigCommon</w:t>
            </w:r>
            <w:r>
              <w:rPr>
                <w:iCs/>
                <w:lang w:val="en-US"/>
              </w:rPr>
              <w:t xml:space="preserve"> will always be present in the reference configuration then for SCells of the candidate delta configuration whose identity matches with an SCell of the reference configuration, </w:t>
            </w:r>
            <w:r>
              <w:rPr>
                <w:i/>
                <w:iCs/>
                <w:lang w:val="en-US"/>
              </w:rPr>
              <w:t>ServingCellConfigCommon</w:t>
            </w:r>
            <w:r>
              <w:rPr>
                <w:iCs/>
                <w:lang w:val="en-US"/>
              </w:rPr>
              <w:t xml:space="preserve"> can be absent.</w:t>
            </w:r>
          </w:p>
          <w:p w14:paraId="78744292"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iCs/>
                <w:lang w:val="en-US"/>
              </w:rPr>
            </w:pPr>
            <w:r>
              <w:rPr>
                <w:iCs/>
                <w:lang w:val="en-US"/>
              </w:rPr>
              <w:t xml:space="preserve">I.e. even if </w:t>
            </w:r>
            <w:r>
              <w:rPr>
                <w:i/>
                <w:iCs/>
                <w:lang w:val="en-US"/>
              </w:rPr>
              <w:t>ServingCellConfigCommon</w:t>
            </w:r>
            <w:r>
              <w:rPr>
                <w:iCs/>
                <w:lang w:val="en-US"/>
              </w:rPr>
              <w:t xml:space="preserve"> needs to always be in the </w:t>
            </w:r>
            <w:r w:rsidRPr="00D61508">
              <w:rPr>
                <w:iCs/>
                <w:u w:val="single"/>
                <w:lang w:val="en-US"/>
              </w:rPr>
              <w:t>generated complete</w:t>
            </w:r>
            <w:r>
              <w:rPr>
                <w:iCs/>
                <w:lang w:val="en-US"/>
              </w:rPr>
              <w:t xml:space="preserve"> configuration but not necessarily in the </w:t>
            </w:r>
            <w:r w:rsidRPr="00D61508">
              <w:rPr>
                <w:iCs/>
                <w:u w:val="single"/>
                <w:lang w:val="en-US"/>
              </w:rPr>
              <w:t>candidate delta</w:t>
            </w:r>
            <w:r>
              <w:rPr>
                <w:iCs/>
                <w:lang w:val="en-US"/>
              </w:rPr>
              <w:t xml:space="preserve"> configuration.</w:t>
            </w:r>
          </w:p>
          <w:p w14:paraId="11021CA5" w14:textId="1F2AC584" w:rsidR="00BB3A08" w:rsidRPr="007B261D"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r>
              <w:rPr>
                <w:iCs/>
                <w:lang w:val="en-US"/>
              </w:rPr>
              <w:t>The CR does not make a difference where it is provided, so the understanding in this comment is aligned with the CR, unlike the above statement.</w:t>
            </w:r>
          </w:p>
        </w:tc>
      </w:tr>
      <w:tr w:rsidR="00877CA6" w14:paraId="53693E59"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4ADCA06" w14:textId="46350F1E" w:rsidR="00877CA6" w:rsidRDefault="00877CA6" w:rsidP="00877CA6">
            <w:pPr>
              <w:pStyle w:val="BodyText"/>
              <w:jc w:val="left"/>
              <w:rPr>
                <w:rFonts w:eastAsia="Malgun Gothic"/>
                <w:lang w:val="en-US" w:eastAsia="ko-KR"/>
              </w:rPr>
            </w:pPr>
            <w:r>
              <w:rPr>
                <w:b w:val="0"/>
                <w:bCs w:val="0"/>
                <w:lang w:val="en-US"/>
              </w:rPr>
              <w:t>Nokia</w:t>
            </w:r>
          </w:p>
        </w:tc>
        <w:tc>
          <w:tcPr>
            <w:tcW w:w="1701" w:type="dxa"/>
            <w:shd w:val="clear" w:color="auto" w:fill="auto"/>
            <w:vAlign w:val="center"/>
          </w:tcPr>
          <w:p w14:paraId="1A2C0A58" w14:textId="7C91B974" w:rsidR="00877CA6" w:rsidRDefault="00877CA6" w:rsidP="00877CA6">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2695945B" w14:textId="7D8482E2" w:rsidR="00877CA6" w:rsidRDefault="00877CA6" w:rsidP="00877CA6">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This is needed for a single solution in Inter-DU LMT, so we agree that this should be available.</w:t>
            </w:r>
          </w:p>
        </w:tc>
      </w:tr>
      <w:tr w:rsidR="009725A1" w14:paraId="07B1695C"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AB6E8FF" w14:textId="5325E3C8" w:rsidR="009725A1" w:rsidRPr="009725A1" w:rsidRDefault="009725A1" w:rsidP="00877CA6">
            <w:pPr>
              <w:pStyle w:val="BodyText"/>
              <w:jc w:val="left"/>
              <w:rPr>
                <w:b w:val="0"/>
                <w:bCs w:val="0"/>
                <w:lang w:val="en-US"/>
              </w:rPr>
            </w:pPr>
            <w:r>
              <w:rPr>
                <w:b w:val="0"/>
                <w:bCs w:val="0"/>
                <w:lang w:val="en-US"/>
              </w:rPr>
              <w:t>Xiaomi</w:t>
            </w:r>
          </w:p>
        </w:tc>
        <w:tc>
          <w:tcPr>
            <w:tcW w:w="1701" w:type="dxa"/>
            <w:shd w:val="clear" w:color="auto" w:fill="auto"/>
            <w:vAlign w:val="center"/>
          </w:tcPr>
          <w:p w14:paraId="16154213" w14:textId="3CBF5230" w:rsidR="009725A1" w:rsidRDefault="009725A1" w:rsidP="00877CA6">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89498A9" w14:textId="77777777" w:rsidR="009725A1" w:rsidRDefault="009725A1" w:rsidP="00877CA6">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13" w14:textId="77777777" w:rsidR="00E32495" w:rsidRDefault="00E32495">
      <w:pPr>
        <w:pStyle w:val="BodyText"/>
        <w:rPr>
          <w:lang w:val="en-US"/>
        </w:rPr>
      </w:pPr>
    </w:p>
    <w:p w14:paraId="4C192814" w14:textId="77777777" w:rsidR="00E32495" w:rsidRDefault="00E32495">
      <w:pPr>
        <w:pStyle w:val="EditorsNote"/>
        <w:ind w:left="0" w:firstLine="0"/>
        <w:rPr>
          <w:i/>
          <w:iCs/>
          <w:lang w:val="en-US"/>
        </w:rPr>
      </w:pPr>
    </w:p>
    <w:p w14:paraId="4C192815" w14:textId="77777777" w:rsidR="00E32495" w:rsidRDefault="000151DF">
      <w:pPr>
        <w:pStyle w:val="Heading2"/>
        <w:ind w:left="0" w:firstLine="0"/>
        <w:rPr>
          <w:lang w:val="en-US"/>
        </w:rPr>
      </w:pPr>
      <w:r>
        <w:rPr>
          <w:lang w:val="en-US"/>
        </w:rPr>
        <w:t>FFS #11</w:t>
      </w:r>
    </w:p>
    <w:p w14:paraId="4C192816" w14:textId="77777777" w:rsidR="00E32495" w:rsidRDefault="000151DF">
      <w:pPr>
        <w:pStyle w:val="EditorsNote"/>
        <w:rPr>
          <w:i/>
          <w:iCs/>
          <w:lang w:val="en-US"/>
        </w:rPr>
      </w:pPr>
      <w:r>
        <w:rPr>
          <w:i/>
          <w:iCs/>
          <w:lang w:val="en-US"/>
        </w:rPr>
        <w:t>Editor’s Note: The handling of the MAC and RLC entity is still FFS as it depends on how the L2 reset is indicated by the network.</w:t>
      </w:r>
    </w:p>
    <w:p w14:paraId="4C192817" w14:textId="77777777" w:rsidR="00E32495" w:rsidRDefault="000151DF">
      <w:pPr>
        <w:pStyle w:val="EditorsNote"/>
        <w:rPr>
          <w:i/>
          <w:iCs/>
          <w:lang w:val="en-US"/>
        </w:rPr>
      </w:pPr>
      <w:r>
        <w:rPr>
          <w:i/>
          <w:iCs/>
          <w:lang w:val="en-US"/>
        </w:rPr>
        <w:t>Editor’s Note: FFS on how to capture UE actions when the L2 reset is needed.</w:t>
      </w:r>
    </w:p>
    <w:p w14:paraId="4C192818" w14:textId="77777777" w:rsidR="00E32495" w:rsidRDefault="000151DF">
      <w:pPr>
        <w:pStyle w:val="EditorsNote"/>
        <w:rPr>
          <w:i/>
          <w:iCs/>
          <w:lang w:val="en-US"/>
        </w:rPr>
      </w:pPr>
      <w:r>
        <w:rPr>
          <w:i/>
          <w:iCs/>
          <w:lang w:val="en-US"/>
        </w:rPr>
        <w:t>Editor’s Note: FFS on the UE actions (for L2 reset) based on ltm-CandidateNoResetL2-List.</w:t>
      </w:r>
    </w:p>
    <w:p w14:paraId="4C192819" w14:textId="77777777" w:rsidR="00E32495" w:rsidRDefault="000151DF">
      <w:pPr>
        <w:pStyle w:val="EditorsNote"/>
        <w:rPr>
          <w:i/>
          <w:iCs/>
          <w:lang w:val="en-US"/>
        </w:rPr>
      </w:pPr>
      <w:r>
        <w:rPr>
          <w:i/>
          <w:iCs/>
          <w:lang w:val="en-US"/>
        </w:rPr>
        <w:t>Editor’s Note: FFS on whether the LTM-CandidateNoResetL2-List field should include separate reset flags for MAC, RLC, and PDCP recovery.</w:t>
      </w:r>
    </w:p>
    <w:p w14:paraId="4C19281A" w14:textId="77777777" w:rsidR="00E32495" w:rsidRDefault="000151DF">
      <w:pPr>
        <w:pStyle w:val="BodyText"/>
        <w:rPr>
          <w:lang w:val="en-US"/>
        </w:rPr>
      </w:pPr>
      <w:r>
        <w:rPr>
          <w:lang w:val="en-US"/>
        </w:rPr>
        <w:t>RAN2 has reached the following agreements about L2 reset during an LTM cell switch procedure:</w:t>
      </w:r>
    </w:p>
    <w:p w14:paraId="4C19281B" w14:textId="77777777" w:rsidR="00E32495" w:rsidRDefault="000151DF">
      <w:pPr>
        <w:pStyle w:val="Agreement"/>
        <w:tabs>
          <w:tab w:val="clear" w:pos="1494"/>
          <w:tab w:val="left" w:pos="1619"/>
        </w:tabs>
        <w:ind w:left="1619"/>
        <w:rPr>
          <w:lang w:val="en-US"/>
        </w:rPr>
      </w:pPr>
      <w:r>
        <w:rPr>
          <w:lang w:val="en-US"/>
        </w:rPr>
        <w:t xml:space="preserve">To determine if to reset L2 or not is based on RRC configuration (e.g. set of cells. FFS if separate for RLC, MAC, PDCP). </w:t>
      </w:r>
    </w:p>
    <w:p w14:paraId="4C19281C" w14:textId="77777777" w:rsidR="00E32495" w:rsidRDefault="000151DF">
      <w:pPr>
        <w:pStyle w:val="Agreement"/>
        <w:tabs>
          <w:tab w:val="clear" w:pos="1494"/>
          <w:tab w:val="left" w:pos="1619"/>
        </w:tabs>
        <w:ind w:left="1619"/>
        <w:rPr>
          <w:lang w:val="en-US"/>
        </w:rPr>
      </w:pPr>
      <w:r>
        <w:rPr>
          <w:lang w:val="en-US"/>
        </w:rPr>
        <w:t xml:space="preserve">RAN2 assumes that network implementation allows speedy data recovery for RLC AM bearer at intra-DU LTM cell switch without specification impact. </w:t>
      </w:r>
    </w:p>
    <w:p w14:paraId="4C19281D" w14:textId="77777777" w:rsidR="00E32495" w:rsidRDefault="000151DF">
      <w:pPr>
        <w:pStyle w:val="Agreement"/>
        <w:tabs>
          <w:tab w:val="clear" w:pos="1494"/>
          <w:tab w:val="left" w:pos="1619"/>
        </w:tabs>
        <w:ind w:left="1619"/>
        <w:rPr>
          <w:lang w:val="en-US"/>
        </w:rPr>
      </w:pPr>
      <w:r>
        <w:rPr>
          <w:lang w:val="en-US"/>
        </w:rPr>
        <w:t xml:space="preserve">The PDCP data recovery procedure can be applied to the RLC AM bearers for inter-DU LTM cell switch. </w:t>
      </w:r>
    </w:p>
    <w:p w14:paraId="4C19281E" w14:textId="77777777" w:rsidR="00E32495" w:rsidRDefault="00E32495">
      <w:pPr>
        <w:pStyle w:val="Doc-text2"/>
        <w:rPr>
          <w:lang w:val="en-US"/>
        </w:rPr>
      </w:pPr>
    </w:p>
    <w:p w14:paraId="4C19281F" w14:textId="77777777" w:rsidR="00E32495" w:rsidRDefault="000151DF">
      <w:pPr>
        <w:pStyle w:val="Agreement"/>
        <w:tabs>
          <w:tab w:val="clear" w:pos="1494"/>
          <w:tab w:val="left" w:pos="1619"/>
        </w:tabs>
        <w:ind w:left="1619"/>
        <w:rPr>
          <w:lang w:val="en-US"/>
        </w:rPr>
      </w:pPr>
      <w:r>
        <w:rPr>
          <w:lang w:val="en-US"/>
        </w:rPr>
        <w:t>Will not support HARQ continue at LTM cell switch in this release.</w:t>
      </w:r>
    </w:p>
    <w:p w14:paraId="4C192820" w14:textId="77777777" w:rsidR="00E32495" w:rsidRDefault="00E32495">
      <w:pPr>
        <w:pStyle w:val="BodyText"/>
        <w:rPr>
          <w:lang w:val="en-US"/>
        </w:rPr>
      </w:pPr>
    </w:p>
    <w:p w14:paraId="4C192821" w14:textId="77777777" w:rsidR="00E32495" w:rsidRDefault="000151DF">
      <w:pPr>
        <w:pStyle w:val="BodyText"/>
        <w:rPr>
          <w:lang w:val="en-US"/>
        </w:rPr>
      </w:pPr>
      <w:r>
        <w:rPr>
          <w:lang w:val="en-US"/>
        </w:rPr>
        <w:t xml:space="preserve">According to this agreement, </w:t>
      </w:r>
      <w:commentRangeStart w:id="11"/>
      <w:r>
        <w:rPr>
          <w:lang w:val="en-US"/>
        </w:rPr>
        <w:t xml:space="preserve">a possible implementation on how to indicate during an LTM cell switch on whether L2 reset is needed or not </w:t>
      </w:r>
      <w:commentRangeEnd w:id="11"/>
      <w:r w:rsidR="009E476C">
        <w:rPr>
          <w:rStyle w:val="CommentReference"/>
          <w:rFonts w:ascii="Times New Roman" w:hAnsi="Times New Roman"/>
          <w:lang w:eastAsia="ja-JP"/>
        </w:rPr>
        <w:commentReference w:id="11"/>
      </w:r>
      <w:r>
        <w:rPr>
          <w:lang w:val="en-US"/>
        </w:rPr>
        <w:t>(and what are the UE actions) is provided in the RRC Running CR and companies are invited to provide their inputs directly there. These Editor’s Notes can be deleted.</w:t>
      </w:r>
    </w:p>
    <w:p w14:paraId="4C192822" w14:textId="77777777" w:rsidR="00E32495" w:rsidRDefault="00E32495">
      <w:pPr>
        <w:pStyle w:val="BodyText"/>
        <w:rPr>
          <w:lang w:val="en-US"/>
        </w:rPr>
      </w:pPr>
    </w:p>
    <w:p w14:paraId="4C192823" w14:textId="77777777" w:rsidR="00E32495" w:rsidRDefault="00E32495">
      <w:pPr>
        <w:pStyle w:val="BodyText"/>
        <w:rPr>
          <w:lang w:val="en-US"/>
        </w:rPr>
      </w:pPr>
    </w:p>
    <w:p w14:paraId="4C192824" w14:textId="77777777" w:rsidR="00E32495" w:rsidRDefault="000151DF">
      <w:pPr>
        <w:pStyle w:val="Heading2"/>
        <w:ind w:left="0" w:firstLine="0"/>
        <w:rPr>
          <w:lang w:val="en-US"/>
        </w:rPr>
      </w:pPr>
      <w:r>
        <w:rPr>
          <w:lang w:val="en-US"/>
        </w:rPr>
        <w:lastRenderedPageBreak/>
        <w:t>FFS #12</w:t>
      </w:r>
    </w:p>
    <w:p w14:paraId="4C192825" w14:textId="77777777" w:rsidR="00E32495" w:rsidRDefault="000151DF">
      <w:pPr>
        <w:pStyle w:val="EditorsNote"/>
        <w:rPr>
          <w:i/>
          <w:iCs/>
          <w:lang w:val="en-US"/>
        </w:rPr>
      </w:pPr>
      <w:r>
        <w:rPr>
          <w:i/>
          <w:iCs/>
          <w:lang w:val="en-US"/>
        </w:rPr>
        <w:t>Editor’s Note: FFS on whether to use a new timer or re-use timer T304.</w:t>
      </w:r>
    </w:p>
    <w:p w14:paraId="4C192826" w14:textId="77777777" w:rsidR="00E32495" w:rsidRDefault="000151DF">
      <w:pPr>
        <w:pStyle w:val="EditorsNote"/>
        <w:rPr>
          <w:i/>
          <w:iCs/>
          <w:lang w:val="en-US"/>
        </w:rPr>
      </w:pPr>
      <w:r>
        <w:rPr>
          <w:i/>
          <w:iCs/>
          <w:lang w:val="en-US"/>
        </w:rPr>
        <w:t>Editor’s Note: FFS on the supervision timer for the LTM cell switch.</w:t>
      </w:r>
    </w:p>
    <w:p w14:paraId="4C192827" w14:textId="77777777" w:rsidR="00E32495" w:rsidRDefault="000151DF">
      <w:pPr>
        <w:pStyle w:val="BodyText"/>
        <w:rPr>
          <w:lang w:val="en-US"/>
        </w:rPr>
      </w:pPr>
      <w:r>
        <w:rPr>
          <w:lang w:val="en-US"/>
        </w:rPr>
        <w:t>Current RRC Running CR assumes that a new timer is used for the LTM cell switch procedure as the start and stop of the timer may be different with respect to the legacy T304 (e.g., due to the RACH-less LTM). This will make the procedure a bit more clean and will also give the possibility to set value of this new timer differently from what we have in legacy T304 given also the nature of LTM (when the LTM cell switch is suppose to be much faster than normal L3 handover).</w:t>
      </w:r>
    </w:p>
    <w:p w14:paraId="4C192828" w14:textId="77777777" w:rsidR="00E32495" w:rsidRDefault="00E32495">
      <w:pPr>
        <w:pStyle w:val="BodyText"/>
        <w:rPr>
          <w:lang w:val="en-US"/>
        </w:rPr>
      </w:pPr>
    </w:p>
    <w:p w14:paraId="4C192829" w14:textId="77777777" w:rsidR="00E32495" w:rsidRDefault="000151DF">
      <w:pPr>
        <w:pStyle w:val="BodyText"/>
        <w:rPr>
          <w:b/>
          <w:bCs/>
          <w:lang w:val="en-US"/>
        </w:rPr>
      </w:pPr>
      <w:r>
        <w:rPr>
          <w:b/>
          <w:bCs/>
          <w:lang w:val="en-US"/>
        </w:rPr>
        <w:t>Question 9: Do companies agree to use a new timer for the LTM cell switch procedure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2D" w14:textId="77777777" w:rsidTr="00C00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2A"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2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82C"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32" w14:textId="77777777" w:rsidTr="00C009E7">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2E"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2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w:t>
            </w:r>
            <w:r>
              <w:rPr>
                <w:rFonts w:hint="eastAsia"/>
                <w:lang w:val="en-US"/>
              </w:rPr>
              <w:t>es to use timers other than T304, but</w:t>
            </w:r>
          </w:p>
        </w:tc>
        <w:tc>
          <w:tcPr>
            <w:tcW w:w="5665" w:type="dxa"/>
            <w:tcBorders>
              <w:top w:val="single" w:sz="4" w:space="0" w:color="auto"/>
            </w:tcBorders>
            <w:shd w:val="clear" w:color="auto" w:fill="auto"/>
            <w:vAlign w:val="center"/>
          </w:tcPr>
          <w:p w14:paraId="4C19283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w:t>
            </w:r>
            <w:r>
              <w:rPr>
                <w:rFonts w:hint="eastAsia"/>
                <w:lang w:val="en-US"/>
              </w:rPr>
              <w:t xml:space="preserve">e prefer two new </w:t>
            </w:r>
            <w:r>
              <w:rPr>
                <w:lang w:val="en-US"/>
              </w:rPr>
              <w:t>timers</w:t>
            </w:r>
            <w:r>
              <w:rPr>
                <w:rFonts w:hint="eastAsia"/>
                <w:lang w:val="en-US"/>
              </w:rPr>
              <w:t xml:space="preserve">, one for RACH-based, one for RACH-less, since the RACH-less LTM cell </w:t>
            </w:r>
            <w:r>
              <w:rPr>
                <w:lang w:val="en-US"/>
              </w:rPr>
              <w:t>switch</w:t>
            </w:r>
            <w:r>
              <w:rPr>
                <w:rFonts w:hint="eastAsia"/>
                <w:lang w:val="en-US"/>
              </w:rPr>
              <w:t xml:space="preserve"> is faster than the RACH-based LTM cell </w:t>
            </w:r>
            <w:r>
              <w:rPr>
                <w:lang w:val="en-US"/>
              </w:rPr>
              <w:t>switch</w:t>
            </w:r>
            <w:r>
              <w:rPr>
                <w:rFonts w:hint="eastAsia"/>
                <w:lang w:val="en-US"/>
              </w:rPr>
              <w:t xml:space="preserve">. </w:t>
            </w:r>
          </w:p>
          <w:p w14:paraId="4C19283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 xml:space="preserve">r alternatively, we can also </w:t>
            </w:r>
            <w:r>
              <w:rPr>
                <w:lang w:val="en-US"/>
              </w:rPr>
              <w:t>accept</w:t>
            </w:r>
            <w:r>
              <w:rPr>
                <w:rFonts w:hint="eastAsia"/>
                <w:lang w:val="en-US"/>
              </w:rPr>
              <w:t xml:space="preserve"> that there is one timer, but with a set of candidate values, and then NW indicate the value to be used in LTM cell </w:t>
            </w:r>
            <w:r>
              <w:rPr>
                <w:lang w:val="en-US"/>
              </w:rPr>
              <w:t>switch</w:t>
            </w:r>
            <w:r>
              <w:rPr>
                <w:rFonts w:hint="eastAsia"/>
                <w:lang w:val="en-US"/>
              </w:rPr>
              <w:t xml:space="preserve"> command based on whether it is RACH-based and RACH-less cell switch, but this solution also requires the MAC to indicate to RRC on the value for the timer.</w:t>
            </w:r>
          </w:p>
        </w:tc>
      </w:tr>
      <w:tr w:rsidR="00E32495" w14:paraId="4C192836" w14:textId="77777777" w:rsidTr="00C009E7">
        <w:trPr>
          <w:trHeight w:val="67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3"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3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83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It</w:t>
            </w:r>
            <w:r>
              <w:rPr>
                <w:lang w:val="en-US"/>
              </w:rPr>
              <w:t>’</w:t>
            </w:r>
            <w:r>
              <w:rPr>
                <w:rFonts w:hint="eastAsia"/>
                <w:lang w:val="en-US"/>
              </w:rPr>
              <w:t>s fine to define a new timer for LTM considering that LTM cell switch shall be faster than the L3 handover. We can further consider whether two new timers or one new timer with two values are required for RACH-based LTM and RACH-less LTM, respectively.</w:t>
            </w:r>
          </w:p>
        </w:tc>
      </w:tr>
      <w:tr w:rsidR="0084355E" w14:paraId="4C19283B"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7"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38"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839"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T304 is related to reconfiguration with sync. Since LTM cell switch does not use legacy reconfiguration with sync procedure, we think it should not use T304 either.</w:t>
            </w:r>
          </w:p>
          <w:p w14:paraId="4C19283A"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also need to discuss the suitable value range for this new timer. It may not be that long as t304, since LTM targets fast cell switch.</w:t>
            </w:r>
          </w:p>
        </w:tc>
      </w:tr>
      <w:tr w:rsidR="00FA1E39" w14:paraId="797A7E6A"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F4189F2" w14:textId="4593D411" w:rsidR="00FA1E39" w:rsidRDefault="00FA1E39" w:rsidP="00FA1E39">
            <w:pPr>
              <w:pStyle w:val="BodyText"/>
              <w:jc w:val="left"/>
              <w:rPr>
                <w:lang w:val="en-US"/>
              </w:rPr>
            </w:pPr>
            <w:r>
              <w:rPr>
                <w:b w:val="0"/>
                <w:bCs w:val="0"/>
                <w:lang w:val="en-US"/>
              </w:rPr>
              <w:t>Qualcomm</w:t>
            </w:r>
          </w:p>
        </w:tc>
        <w:tc>
          <w:tcPr>
            <w:tcW w:w="1701" w:type="dxa"/>
            <w:shd w:val="clear" w:color="auto" w:fill="auto"/>
            <w:vAlign w:val="center"/>
          </w:tcPr>
          <w:p w14:paraId="5055F123" w14:textId="533B78B3" w:rsidR="00FA1E39" w:rsidRDefault="00FA1E39"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w:t>
            </w:r>
          </w:p>
        </w:tc>
        <w:tc>
          <w:tcPr>
            <w:tcW w:w="5665" w:type="dxa"/>
            <w:shd w:val="clear" w:color="auto" w:fill="auto"/>
            <w:vAlign w:val="center"/>
          </w:tcPr>
          <w:p w14:paraId="0C10BEF5" w14:textId="2B9253C7" w:rsidR="00FA1E39" w:rsidRDefault="00FA1E39"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current range for the t304 timer starts at 50ms. Agree to extend this range to smaller values for LTM. Whether the timer is called t304 or a different name is not critical. Maybe cleaner solution to define a new timer.</w:t>
            </w:r>
          </w:p>
        </w:tc>
      </w:tr>
      <w:tr w:rsidR="00504FA9" w14:paraId="26FEA5F2"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D649D4B" w14:textId="355AC604" w:rsidR="00504FA9" w:rsidRDefault="00504FA9" w:rsidP="00FA1E39">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77F33D01" w14:textId="4C28F498" w:rsidR="00504FA9" w:rsidRDefault="00312874"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9784BBE" w14:textId="1E199D5B" w:rsidR="00504FA9" w:rsidRDefault="00504FA9"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8B863BF"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3EE33AD" w14:textId="4877D9AF" w:rsidR="007B261D" w:rsidRPr="007B261D" w:rsidRDefault="007B261D" w:rsidP="00FA1E39">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644128E5" w14:textId="715512AE" w:rsidR="007B261D" w:rsidRPr="007B261D" w:rsidRDefault="007B261D" w:rsidP="00FA1E39">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32CACA1C" w14:textId="77777777" w:rsidR="007B261D" w:rsidRDefault="007B261D"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C009E7" w14:paraId="1234AF1E"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4951D02" w14:textId="77777777" w:rsidR="00C009E7" w:rsidRPr="001A3A0B" w:rsidRDefault="00C009E7" w:rsidP="006A01D4">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4786D2EE" w14:textId="77777777" w:rsidR="00C009E7" w:rsidRDefault="00C009E7" w:rsidP="006A01D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A56E24F" w14:textId="77777777" w:rsidR="00C009E7" w:rsidRDefault="00C009E7" w:rsidP="006A01D4">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1A3A0B" w14:paraId="539C1B89"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4A83063" w14:textId="11923732" w:rsidR="001A3A0B" w:rsidRPr="001A3A0B" w:rsidRDefault="00C009E7" w:rsidP="00FA1E39">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23553888" w14:textId="61021A8C" w:rsidR="001A3A0B" w:rsidRDefault="001A3A0B" w:rsidP="00FA1E39">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76688D5" w14:textId="77777777" w:rsidR="001A3A0B" w:rsidRDefault="001A3A0B"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3BCF8E21"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A1A0A78" w14:textId="052DDD45" w:rsidR="00BB3A08" w:rsidRDefault="00BB3A08" w:rsidP="00BB3A08">
            <w:pPr>
              <w:pStyle w:val="BodyText"/>
              <w:jc w:val="left"/>
              <w:rPr>
                <w:rFonts w:eastAsia="Malgun Gothic"/>
                <w:lang w:val="en-US" w:eastAsia="ko-KR"/>
              </w:rPr>
            </w:pPr>
            <w:r w:rsidRPr="00822EFE">
              <w:rPr>
                <w:rFonts w:eastAsia="Malgun Gothic"/>
                <w:b w:val="0"/>
                <w:bCs w:val="0"/>
                <w:lang w:eastAsia="ko-KR"/>
              </w:rPr>
              <w:t>Huawei, HiSilicon</w:t>
            </w:r>
          </w:p>
        </w:tc>
        <w:tc>
          <w:tcPr>
            <w:tcW w:w="1701" w:type="dxa"/>
            <w:shd w:val="clear" w:color="auto" w:fill="auto"/>
            <w:vAlign w:val="center"/>
          </w:tcPr>
          <w:p w14:paraId="64108511" w14:textId="4B8E5869"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822EFE">
              <w:rPr>
                <w:rFonts w:eastAsia="Malgun Gothic"/>
                <w:lang w:eastAsia="ko-KR"/>
              </w:rPr>
              <w:t>Prefer no (see comments)</w:t>
            </w:r>
          </w:p>
        </w:tc>
        <w:tc>
          <w:tcPr>
            <w:tcW w:w="5665" w:type="dxa"/>
            <w:shd w:val="clear" w:color="auto" w:fill="auto"/>
            <w:vAlign w:val="center"/>
          </w:tcPr>
          <w:p w14:paraId="2EE2A4C3" w14:textId="77777777" w:rsidR="00BB3A08" w:rsidRPr="00822EFE"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pPr>
            <w:r w:rsidRPr="00822EFE">
              <w:t>The UE behaviours at expiry should be exactly the same like t304, introducing a new timer will duplicate specification for no gain.</w:t>
            </w:r>
          </w:p>
          <w:p w14:paraId="68CDD775" w14:textId="47D7A6E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822EFE">
              <w:t>Of course, it is possible to have additional values applicable only for LTM, but this does not mean duplicate the timer.</w:t>
            </w:r>
          </w:p>
        </w:tc>
      </w:tr>
      <w:tr w:rsidR="00B16DD9" w14:paraId="6CCBCCFD"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200427" w14:textId="3FE7D93B" w:rsidR="00B16DD9" w:rsidRPr="00822EFE" w:rsidRDefault="00B16DD9" w:rsidP="00B16DD9">
            <w:pPr>
              <w:pStyle w:val="BodyText"/>
              <w:jc w:val="left"/>
              <w:rPr>
                <w:rFonts w:eastAsia="Malgun Gothic"/>
                <w:lang w:eastAsia="ko-KR"/>
              </w:rPr>
            </w:pPr>
            <w:r>
              <w:rPr>
                <w:b w:val="0"/>
                <w:bCs w:val="0"/>
                <w:lang w:val="en-US"/>
              </w:rPr>
              <w:lastRenderedPageBreak/>
              <w:t>Nokia</w:t>
            </w:r>
          </w:p>
        </w:tc>
        <w:tc>
          <w:tcPr>
            <w:tcW w:w="1701" w:type="dxa"/>
            <w:shd w:val="clear" w:color="auto" w:fill="auto"/>
            <w:vAlign w:val="center"/>
          </w:tcPr>
          <w:p w14:paraId="3D4C25A2" w14:textId="3C8595EF" w:rsidR="00B16DD9" w:rsidRPr="00822EFE" w:rsidRDefault="00B16DD9" w:rsidP="00B16DD9">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lang w:val="en-US"/>
              </w:rPr>
              <w:t>Disagree</w:t>
            </w:r>
          </w:p>
        </w:tc>
        <w:tc>
          <w:tcPr>
            <w:tcW w:w="5665" w:type="dxa"/>
            <w:shd w:val="clear" w:color="auto" w:fill="auto"/>
            <w:vAlign w:val="center"/>
          </w:tcPr>
          <w:p w14:paraId="2D4C8D0C" w14:textId="02831AFD" w:rsidR="00B16DD9" w:rsidRPr="00822EFE" w:rsidRDefault="00B16DD9" w:rsidP="00B16DD9">
            <w:pPr>
              <w:pStyle w:val="BodyText"/>
              <w:jc w:val="left"/>
              <w:cnfStyle w:val="000000000000" w:firstRow="0" w:lastRow="0" w:firstColumn="0" w:lastColumn="0" w:oddVBand="0" w:evenVBand="0" w:oddHBand="0" w:evenHBand="0" w:firstRowFirstColumn="0" w:firstRowLastColumn="0" w:lastRowFirstColumn="0" w:lastRowLastColumn="0"/>
            </w:pPr>
            <w:r>
              <w:rPr>
                <w:lang w:val="en-US"/>
              </w:rPr>
              <w:t xml:space="preserve">To our understanding maintaining one timer to guard all mobility procedures is cleaner. Anyway, only one mobility procedure is possible at each point of time, so there is no confusion on how T304 operates. If additional values are needed for the T304, this can be easier specified. </w:t>
            </w:r>
          </w:p>
        </w:tc>
      </w:tr>
      <w:tr w:rsidR="006378A3" w14:paraId="6B2B1F5B"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9EF73C6" w14:textId="53F39049" w:rsidR="006378A3" w:rsidRPr="006378A3" w:rsidRDefault="006378A3" w:rsidP="00B16DD9">
            <w:pPr>
              <w:pStyle w:val="BodyText"/>
              <w:jc w:val="left"/>
              <w:rPr>
                <w:b w:val="0"/>
                <w:bCs w:val="0"/>
                <w:lang w:val="en-US"/>
              </w:rPr>
            </w:pPr>
            <w:r>
              <w:rPr>
                <w:b w:val="0"/>
                <w:bCs w:val="0"/>
                <w:lang w:val="en-US"/>
              </w:rPr>
              <w:t>Xiaomi</w:t>
            </w:r>
          </w:p>
        </w:tc>
        <w:tc>
          <w:tcPr>
            <w:tcW w:w="1701" w:type="dxa"/>
            <w:shd w:val="clear" w:color="auto" w:fill="auto"/>
            <w:vAlign w:val="center"/>
          </w:tcPr>
          <w:p w14:paraId="02393FE3" w14:textId="75AAC683" w:rsidR="006378A3" w:rsidRDefault="006378A3" w:rsidP="00B16DD9">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 strong view</w:t>
            </w:r>
          </w:p>
        </w:tc>
        <w:tc>
          <w:tcPr>
            <w:tcW w:w="5665" w:type="dxa"/>
            <w:shd w:val="clear" w:color="auto" w:fill="auto"/>
            <w:vAlign w:val="center"/>
          </w:tcPr>
          <w:p w14:paraId="6954897B" w14:textId="020634F5" w:rsidR="006378A3" w:rsidRDefault="006378A3" w:rsidP="00B16DD9">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that either using a new timer or reusing T304 can work for LTM. </w:t>
            </w:r>
            <w:r w:rsidR="00F9207E">
              <w:rPr>
                <w:rFonts w:hint="eastAsia"/>
                <w:lang w:val="en-US"/>
              </w:rPr>
              <w:t>The</w:t>
            </w:r>
            <w:r w:rsidR="00F9207E">
              <w:rPr>
                <w:lang w:val="en-US"/>
              </w:rPr>
              <w:t xml:space="preserve"> specification would anyway give a clean UE behaviors for the stopping/expiry of the timer.</w:t>
            </w:r>
          </w:p>
        </w:tc>
      </w:tr>
    </w:tbl>
    <w:p w14:paraId="4C19283C" w14:textId="77777777" w:rsidR="00E32495" w:rsidRDefault="00E32495">
      <w:pPr>
        <w:pStyle w:val="EditorsNote"/>
        <w:rPr>
          <w:i/>
          <w:iCs/>
          <w:lang w:val="en-US"/>
        </w:rPr>
      </w:pPr>
    </w:p>
    <w:p w14:paraId="4C19283D" w14:textId="77777777" w:rsidR="00E32495" w:rsidRDefault="000151DF">
      <w:pPr>
        <w:pStyle w:val="BodyText"/>
        <w:rPr>
          <w:lang w:val="en-US"/>
        </w:rPr>
      </w:pPr>
      <w:r>
        <w:rPr>
          <w:lang w:val="en-US"/>
        </w:rPr>
        <w:t>However, about the supervision timer, one open issue that is still open is when the supervision timer should be stopped. Last time this topic was discussed, the outcome was that the UE should stop the supervision timer when upon successful completion of the RACH-less LTM cell switch procedure (i.e., reception of the first UL data). However, about how the UE determines the correct reception of the first UL data there are still three options on the table. About these three options the following can be observed (as also emerged by the last offline when this was discussed):</w:t>
      </w:r>
    </w:p>
    <w:p w14:paraId="4C19283E" w14:textId="77777777" w:rsidR="00E32495" w:rsidRDefault="000151DF">
      <w:pPr>
        <w:pStyle w:val="BodyText"/>
        <w:rPr>
          <w:lang w:val="en-US"/>
        </w:rPr>
      </w:pPr>
      <w:r>
        <w:rPr>
          <w:lang w:val="en-US"/>
        </w:rPr>
        <w:t xml:space="preserve">Option 1. RLC ACK of the </w:t>
      </w:r>
      <w:r>
        <w:rPr>
          <w:i/>
          <w:iCs/>
          <w:lang w:val="en-US"/>
        </w:rPr>
        <w:t>RRCReconfigurationComplete</w:t>
      </w:r>
      <w:r>
        <w:rPr>
          <w:lang w:val="en-US"/>
        </w:rPr>
        <w:t xml:space="preserve"> message</w:t>
      </w:r>
    </w:p>
    <w:p w14:paraId="4C19283F" w14:textId="77777777" w:rsidR="00E32495" w:rsidRDefault="000151DF">
      <w:pPr>
        <w:pStyle w:val="BodyText"/>
        <w:numPr>
          <w:ilvl w:val="0"/>
          <w:numId w:val="16"/>
        </w:numPr>
        <w:rPr>
          <w:lang w:val="en-US"/>
        </w:rPr>
      </w:pPr>
      <w:r>
        <w:rPr>
          <w:lang w:val="en-US"/>
        </w:rPr>
        <w:t xml:space="preserve">With this solution the UE determines that the </w:t>
      </w:r>
      <w:r>
        <w:rPr>
          <w:i/>
          <w:iCs/>
          <w:lang w:val="en-US"/>
        </w:rPr>
        <w:t>RRCReconfigurationComplete</w:t>
      </w:r>
      <w:r>
        <w:rPr>
          <w:lang w:val="en-US"/>
        </w:rPr>
        <w:t xml:space="preserve"> has been received by the network and that the </w:t>
      </w:r>
      <w:r>
        <w:rPr>
          <w:i/>
          <w:iCs/>
          <w:lang w:val="en-US"/>
        </w:rPr>
        <w:t>RRCReconfiguration</w:t>
      </w:r>
      <w:r>
        <w:rPr>
          <w:lang w:val="en-US"/>
        </w:rPr>
        <w:t xml:space="preserve"> message has been correctly applied. The RLC ACK delay may trigger the supervision timer expiry and LTM RLF is triggered. However, the maximum number of RLC re-transmissions is configurable by the network, so this should not be an issue.</w:t>
      </w:r>
    </w:p>
    <w:p w14:paraId="4C192840" w14:textId="77777777" w:rsidR="00E32495" w:rsidRDefault="000151DF">
      <w:pPr>
        <w:pStyle w:val="BodyText"/>
        <w:rPr>
          <w:lang w:val="en-US"/>
        </w:rPr>
      </w:pPr>
      <w:r>
        <w:rPr>
          <w:lang w:val="en-US"/>
        </w:rPr>
        <w:t>Option 2. C-RNTI addressed PDCCH</w:t>
      </w:r>
    </w:p>
    <w:p w14:paraId="4C192841" w14:textId="77777777" w:rsidR="00E32495" w:rsidRDefault="000151DF">
      <w:pPr>
        <w:pStyle w:val="BodyText"/>
        <w:numPr>
          <w:ilvl w:val="0"/>
          <w:numId w:val="16"/>
        </w:numPr>
        <w:rPr>
          <w:lang w:val="en-US"/>
        </w:rPr>
      </w:pPr>
      <w:r>
        <w:rPr>
          <w:lang w:val="en-US"/>
        </w:rPr>
        <w:t xml:space="preserve">In case the C-RNTI can be send to the UE in PDCCH but this does not provide really an acknowledge. Even if this can generally work, also if UE has no UL data to transmit/schedule this may inefficient. </w:t>
      </w:r>
    </w:p>
    <w:p w14:paraId="4C192842" w14:textId="77777777" w:rsidR="00E32495" w:rsidRDefault="000151DF">
      <w:pPr>
        <w:pStyle w:val="BodyText"/>
        <w:rPr>
          <w:lang w:val="en-US"/>
        </w:rPr>
      </w:pPr>
      <w:r>
        <w:rPr>
          <w:lang w:val="en-US"/>
        </w:rPr>
        <w:t>Option 3. DL Contention Resolution MAC CE</w:t>
      </w:r>
    </w:p>
    <w:p w14:paraId="4C192843" w14:textId="77777777" w:rsidR="00E32495" w:rsidRDefault="000151DF">
      <w:pPr>
        <w:pStyle w:val="BodyText"/>
        <w:numPr>
          <w:ilvl w:val="0"/>
          <w:numId w:val="16"/>
        </w:numPr>
        <w:rPr>
          <w:lang w:val="en-US"/>
        </w:rPr>
      </w:pPr>
      <w:r>
        <w:rPr>
          <w:lang w:val="en-US"/>
        </w:rPr>
        <w:t>With this solution the network is forced to send a MAC CE at every LTM cell switch procedure and probably not the most desirable option.</w:t>
      </w:r>
    </w:p>
    <w:p w14:paraId="4C192844" w14:textId="77777777" w:rsidR="00E32495" w:rsidRDefault="00E32495">
      <w:pPr>
        <w:pStyle w:val="BodyText"/>
        <w:rPr>
          <w:lang w:val="en-US"/>
        </w:rPr>
      </w:pPr>
    </w:p>
    <w:p w14:paraId="4C192845" w14:textId="77777777" w:rsidR="00E32495" w:rsidRDefault="000151DF">
      <w:pPr>
        <w:pStyle w:val="BodyText"/>
        <w:rPr>
          <w:b/>
          <w:bCs/>
          <w:lang w:val="en-US"/>
        </w:rPr>
      </w:pPr>
      <w:commentRangeStart w:id="12"/>
      <w:commentRangeStart w:id="13"/>
      <w:r>
        <w:rPr>
          <w:b/>
          <w:bCs/>
          <w:lang w:val="en-US"/>
        </w:rPr>
        <w:t>Question 10: Which option companies believe should be considered for the UE to determine the correct reception of its first UL data by the network?</w:t>
      </w:r>
      <w:commentRangeEnd w:id="12"/>
      <w:r>
        <w:rPr>
          <w:rStyle w:val="CommentReference"/>
          <w:rFonts w:ascii="Times New Roman" w:hAnsi="Times New Roman"/>
          <w:lang w:eastAsia="ja-JP"/>
        </w:rPr>
        <w:commentReference w:id="12"/>
      </w:r>
      <w:commentRangeEnd w:id="13"/>
      <w:r w:rsidR="00B04863">
        <w:rPr>
          <w:rStyle w:val="CommentReference"/>
          <w:rFonts w:ascii="Times New Roman" w:hAnsi="Times New Roman"/>
          <w:lang w:eastAsia="ja-JP"/>
        </w:rPr>
        <w:commentReference w:id="13"/>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49" w14:textId="77777777" w:rsidTr="009E4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46"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47"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Option</w:t>
            </w:r>
          </w:p>
        </w:tc>
        <w:tc>
          <w:tcPr>
            <w:tcW w:w="5666" w:type="dxa"/>
            <w:tcBorders>
              <w:top w:val="single" w:sz="4" w:space="0" w:color="auto"/>
              <w:left w:val="single" w:sz="4" w:space="0" w:color="auto"/>
              <w:bottom w:val="single" w:sz="4" w:space="0" w:color="auto"/>
              <w:right w:val="single" w:sz="4" w:space="0" w:color="auto"/>
            </w:tcBorders>
          </w:tcPr>
          <w:p w14:paraId="4C192848"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4D" w14:textId="77777777" w:rsidTr="009E476C">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4A"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4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ption 3</w:t>
            </w:r>
          </w:p>
        </w:tc>
        <w:tc>
          <w:tcPr>
            <w:tcW w:w="5666" w:type="dxa"/>
            <w:tcBorders>
              <w:top w:val="single" w:sz="4" w:space="0" w:color="auto"/>
            </w:tcBorders>
            <w:shd w:val="clear" w:color="auto" w:fill="auto"/>
            <w:vAlign w:val="center"/>
          </w:tcPr>
          <w:p w14:paraId="4C19284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 </w:t>
            </w:r>
          </w:p>
        </w:tc>
      </w:tr>
      <w:tr w:rsidR="00E32495" w14:paraId="4C192851"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4E"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4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w:t>
            </w:r>
          </w:p>
        </w:tc>
        <w:tc>
          <w:tcPr>
            <w:tcW w:w="5666" w:type="dxa"/>
            <w:shd w:val="clear" w:color="auto" w:fill="auto"/>
            <w:vAlign w:val="center"/>
          </w:tcPr>
          <w:p w14:paraId="4C19285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cs="Arial"/>
              </w:rPr>
              <w:t xml:space="preserve">The reception of the </w:t>
            </w:r>
            <w:r>
              <w:rPr>
                <w:rFonts w:cs="Arial" w:hint="eastAsia"/>
                <w:lang w:val="en-US"/>
              </w:rPr>
              <w:t>C-RNTI addressed PDCCH</w:t>
            </w:r>
            <w:r>
              <w:rPr>
                <w:rFonts w:cs="Arial"/>
              </w:rPr>
              <w:t xml:space="preserve"> for </w:t>
            </w:r>
            <w:r>
              <w:rPr>
                <w:rFonts w:cs="Arial" w:hint="eastAsia"/>
              </w:rPr>
              <w:t>the new transmission from the target cell can be taken as the implicit confirmation of the successful first UL transmission.</w:t>
            </w:r>
            <w:r>
              <w:rPr>
                <w:rFonts w:cs="Arial" w:hint="eastAsia"/>
                <w:lang w:val="en-US"/>
              </w:rPr>
              <w:t xml:space="preserve"> And it can be up to NW implementation to ensure a fast C-RNTI addressed PDCCH scheduling after receiving the first UL transmission, e.g. to schedule UE for transmitting padding if there is no new data transmission/scheduling.</w:t>
            </w:r>
          </w:p>
        </w:tc>
      </w:tr>
      <w:tr w:rsidR="0084355E" w14:paraId="4C19285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52"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5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w:t>
            </w:r>
          </w:p>
        </w:tc>
        <w:tc>
          <w:tcPr>
            <w:tcW w:w="5666" w:type="dxa"/>
            <w:shd w:val="clear" w:color="auto" w:fill="auto"/>
            <w:vAlign w:val="center"/>
          </w:tcPr>
          <w:p w14:paraId="4C192854"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 should not be considered, since DL Contention Resolution MAC CE is related to random access procedure and this open issue is about RACH-less LTM cell switch. Using RA related MAC CE for RACH-less LTM cell switch would make the specification confusing and unclear. If a MAC CE is going to be used, a new MAC CE for this purpose should be defined.</w:t>
            </w:r>
          </w:p>
          <w:p w14:paraId="4C192855"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Notice that the same topics is also included in the discussion on MAC CE (#058). Since RRC receives indication from </w:t>
            </w:r>
            <w:r>
              <w:rPr>
                <w:lang w:val="en-US"/>
              </w:rPr>
              <w:lastRenderedPageBreak/>
              <w:t>lower layer, we suggest referring to the conclusion of RLC/MAC discussions.</w:t>
            </w:r>
          </w:p>
        </w:tc>
      </w:tr>
      <w:tr w:rsidR="00585DF0" w14:paraId="6CFC51A9"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55D3625" w14:textId="19D60D0C" w:rsidR="00585DF0" w:rsidRDefault="00585DF0" w:rsidP="00585DF0">
            <w:pPr>
              <w:pStyle w:val="BodyText"/>
              <w:jc w:val="left"/>
              <w:rPr>
                <w:lang w:val="en-US"/>
              </w:rPr>
            </w:pPr>
            <w:r>
              <w:rPr>
                <w:b w:val="0"/>
                <w:bCs w:val="0"/>
                <w:lang w:val="en-US"/>
              </w:rPr>
              <w:lastRenderedPageBreak/>
              <w:t>Qualcomm</w:t>
            </w:r>
          </w:p>
        </w:tc>
        <w:tc>
          <w:tcPr>
            <w:tcW w:w="1701" w:type="dxa"/>
            <w:shd w:val="clear" w:color="auto" w:fill="auto"/>
            <w:vAlign w:val="center"/>
          </w:tcPr>
          <w:p w14:paraId="23F312DE" w14:textId="43BF33AA"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 (do not copy LTE or NTN)</w:t>
            </w:r>
          </w:p>
        </w:tc>
        <w:tc>
          <w:tcPr>
            <w:tcW w:w="5666" w:type="dxa"/>
            <w:shd w:val="clear" w:color="auto" w:fill="auto"/>
            <w:vAlign w:val="center"/>
          </w:tcPr>
          <w:p w14:paraId="192DE457" w14:textId="5CE66C1E"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LTE, the CRC for PDCCH was 16 bits, so the false alarm rate was of concern</w:t>
            </w:r>
            <w:r w:rsidR="00621830">
              <w:rPr>
                <w:lang w:val="en-US"/>
              </w:rPr>
              <w:t xml:space="preserve"> and one of the justifications for MAC CE based solution.</w:t>
            </w:r>
          </w:p>
          <w:p w14:paraId="109DA072" w14:textId="77777777"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NR, the CRC for PDCCH is 24 bits, so the false alarm rate is very low. That’s why any PDCCH addressing the UE’s C-RNTI (for UL scheduling or for DL scheduling) is sufficient.</w:t>
            </w:r>
          </w:p>
          <w:p w14:paraId="0A20E9CB" w14:textId="77777777"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NR RACH-less NTN copied the LTE solution, we do not have to do so since it is unjustifiable to send a 48-bit MAC CE whose content the UE will ignore anyway.</w:t>
            </w:r>
          </w:p>
          <w:p w14:paraId="3F2797EE" w14:textId="2BB5C2F3"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1 incurs high latency.</w:t>
            </w:r>
          </w:p>
        </w:tc>
      </w:tr>
      <w:tr w:rsidR="00312874" w14:paraId="6A6F0E35"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E295DA" w14:textId="0FF75283" w:rsidR="00312874" w:rsidRDefault="00312874" w:rsidP="00585DF0">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79BA97B" w14:textId="171E9046" w:rsidR="00312874" w:rsidRDefault="00312874"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w:t>
            </w:r>
          </w:p>
        </w:tc>
        <w:tc>
          <w:tcPr>
            <w:tcW w:w="5666" w:type="dxa"/>
            <w:shd w:val="clear" w:color="auto" w:fill="auto"/>
            <w:vAlign w:val="center"/>
          </w:tcPr>
          <w:p w14:paraId="7806EFB2" w14:textId="77777777" w:rsidR="00312874" w:rsidRDefault="00312874"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2 may be inefficient if no DL/UL transmission is expected. </w:t>
            </w:r>
          </w:p>
          <w:p w14:paraId="09C1CA00" w14:textId="5EE39FF9" w:rsidR="00312874" w:rsidRDefault="00312874"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 is preferred and we can have common solution as LTE RACH-less HO as well as NTN.</w:t>
            </w:r>
          </w:p>
        </w:tc>
      </w:tr>
      <w:tr w:rsidR="009C7402" w14:paraId="40A73000"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6B9089" w14:textId="713A4DD7" w:rsidR="009C7402" w:rsidRPr="009C7402" w:rsidRDefault="009C7402" w:rsidP="00585DF0">
            <w:pPr>
              <w:pStyle w:val="BodyText"/>
              <w:jc w:val="left"/>
              <w:rPr>
                <w:rFonts w:eastAsia="Malgun Gothic"/>
                <w:b w:val="0"/>
                <w:bCs w:val="0"/>
                <w:lang w:val="en-US" w:eastAsia="ko-KR"/>
              </w:rPr>
            </w:pPr>
            <w:r>
              <w:rPr>
                <w:rFonts w:eastAsia="Malgun Gothic" w:hint="eastAsia"/>
                <w:b w:val="0"/>
                <w:bCs w:val="0"/>
                <w:lang w:val="en-US" w:eastAsia="ko-KR"/>
              </w:rPr>
              <w:t>S</w:t>
            </w:r>
            <w:r>
              <w:rPr>
                <w:rFonts w:eastAsia="Malgun Gothic"/>
                <w:b w:val="0"/>
                <w:bCs w:val="0"/>
                <w:lang w:val="en-US" w:eastAsia="ko-KR"/>
              </w:rPr>
              <w:t>amsung</w:t>
            </w:r>
          </w:p>
        </w:tc>
        <w:tc>
          <w:tcPr>
            <w:tcW w:w="1701" w:type="dxa"/>
            <w:shd w:val="clear" w:color="auto" w:fill="auto"/>
            <w:vAlign w:val="center"/>
          </w:tcPr>
          <w:p w14:paraId="6E949A9A" w14:textId="17E6291E" w:rsidR="009C7402" w:rsidRPr="009C7402" w:rsidRDefault="009C7402" w:rsidP="00585DF0">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Option 2</w:t>
            </w:r>
          </w:p>
        </w:tc>
        <w:tc>
          <w:tcPr>
            <w:tcW w:w="5666" w:type="dxa"/>
            <w:shd w:val="clear" w:color="auto" w:fill="auto"/>
            <w:vAlign w:val="center"/>
          </w:tcPr>
          <w:p w14:paraId="55FC070C" w14:textId="74A86C0E" w:rsidR="009C7402" w:rsidRDefault="009C7402"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In our understanding UL grant used by UE to send first UL data is dedicated to UE. So, option 2 seems sufficient.</w:t>
            </w:r>
          </w:p>
        </w:tc>
      </w:tr>
      <w:tr w:rsidR="009E476C" w14:paraId="436E563E"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91B88D9" w14:textId="77777777" w:rsidR="009E476C" w:rsidRPr="00FD2CBE" w:rsidRDefault="009E476C" w:rsidP="006A01D4">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405DBCDB" w14:textId="77777777" w:rsidR="009E476C" w:rsidRDefault="009E476C" w:rsidP="006A01D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2 (ok also with Option 1)</w:t>
            </w:r>
          </w:p>
        </w:tc>
        <w:tc>
          <w:tcPr>
            <w:tcW w:w="5666" w:type="dxa"/>
            <w:shd w:val="clear" w:color="auto" w:fill="auto"/>
            <w:vAlign w:val="center"/>
          </w:tcPr>
          <w:p w14:paraId="6722F719" w14:textId="77777777" w:rsidR="009E476C" w:rsidRPr="009C7402" w:rsidRDefault="009E476C" w:rsidP="006A01D4">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FD2CBE" w14:paraId="0D3F136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E415CEF" w14:textId="76EDFEE5" w:rsidR="00FD2CBE" w:rsidRPr="00FD2CBE" w:rsidRDefault="009E476C" w:rsidP="00585DF0">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C970F19" w14:textId="6F7DB4EA" w:rsidR="00FD2CBE" w:rsidRDefault="009E476C" w:rsidP="00585DF0">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 2</w:t>
            </w:r>
          </w:p>
        </w:tc>
        <w:tc>
          <w:tcPr>
            <w:tcW w:w="5666" w:type="dxa"/>
            <w:shd w:val="clear" w:color="auto" w:fill="auto"/>
            <w:vAlign w:val="center"/>
          </w:tcPr>
          <w:p w14:paraId="6A2AF67D" w14:textId="5F08035E" w:rsidR="00FD2CBE" w:rsidRPr="009C7402" w:rsidRDefault="009E476C"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this stage, prefer to go with op2</w:t>
            </w:r>
          </w:p>
        </w:tc>
      </w:tr>
      <w:tr w:rsidR="00BB3A08" w14:paraId="7700E92A"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A323B1" w14:textId="5DF57A56"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259D2AFF" w14:textId="2D63201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3</w:t>
            </w:r>
          </w:p>
        </w:tc>
        <w:tc>
          <w:tcPr>
            <w:tcW w:w="5666" w:type="dxa"/>
            <w:shd w:val="clear" w:color="auto" w:fill="auto"/>
            <w:vAlign w:val="center"/>
          </w:tcPr>
          <w:p w14:paraId="4ED2ECF1"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the UE uses a configured grant for the initial UL transmission and the network only schedules the UE after receiving an initial transmission, option 2 can work. Otherwise, something different would be needed, e.g. PDCCH scheduled for the same HARQ process with the NDI toggled. Therefore, option 2 looks more complicated.</w:t>
            </w:r>
          </w:p>
          <w:p w14:paraId="19874F7B" w14:textId="0CD8CA8C"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1 would work but we prefer option 3 in order to make specification simpler and align with other cases.</w:t>
            </w:r>
          </w:p>
        </w:tc>
      </w:tr>
      <w:tr w:rsidR="001A31DE" w14:paraId="5BF68EE4"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40A06F2" w14:textId="56814164" w:rsidR="001A31DE" w:rsidRPr="001A31DE" w:rsidRDefault="001A31DE" w:rsidP="00BB3A08">
            <w:pPr>
              <w:pStyle w:val="BodyText"/>
              <w:jc w:val="left"/>
              <w:rPr>
                <w:rFonts w:eastAsia="Malgun Gothic"/>
                <w:b w:val="0"/>
                <w:bCs w:val="0"/>
                <w:lang w:val="en-US" w:eastAsia="ko-KR"/>
              </w:rPr>
            </w:pPr>
            <w:r w:rsidRPr="001A31DE">
              <w:rPr>
                <w:rFonts w:eastAsia="Malgun Gothic"/>
                <w:b w:val="0"/>
                <w:bCs w:val="0"/>
                <w:lang w:val="en-US" w:eastAsia="ko-KR"/>
              </w:rPr>
              <w:t>Nokia</w:t>
            </w:r>
          </w:p>
        </w:tc>
        <w:tc>
          <w:tcPr>
            <w:tcW w:w="1701" w:type="dxa"/>
            <w:shd w:val="clear" w:color="auto" w:fill="auto"/>
            <w:vAlign w:val="center"/>
          </w:tcPr>
          <w:p w14:paraId="4FB948AE" w14:textId="3892BC4E" w:rsidR="001A31DE" w:rsidRDefault="001A31DE"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1</w:t>
            </w:r>
          </w:p>
        </w:tc>
        <w:tc>
          <w:tcPr>
            <w:tcW w:w="5666" w:type="dxa"/>
            <w:shd w:val="clear" w:color="auto" w:fill="auto"/>
            <w:vAlign w:val="center"/>
          </w:tcPr>
          <w:p w14:paraId="12262217" w14:textId="6B84155F" w:rsidR="001A31DE" w:rsidRDefault="001A31DE"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1A31DE">
              <w:rPr>
                <w:lang w:val="en-US"/>
              </w:rPr>
              <w:t>Option 1 is the preferred option. Option 1</w:t>
            </w:r>
            <w:r>
              <w:rPr>
                <w:lang w:val="en-US"/>
              </w:rPr>
              <w:t xml:space="preserve"> means </w:t>
            </w:r>
            <w:r w:rsidRPr="001A31DE">
              <w:rPr>
                <w:lang w:val="en-US"/>
              </w:rPr>
              <w:t>the increased delay in the reception of the RLC ACK. However, this can be taken into consideration in the configuration of the T304 timer at the time of the LTM configuration.</w:t>
            </w:r>
          </w:p>
        </w:tc>
      </w:tr>
      <w:tr w:rsidR="005D4E48" w14:paraId="23D4EB2D"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CB8E7ED" w14:textId="3E6F895D" w:rsidR="005D4E48" w:rsidRPr="005D4E48" w:rsidRDefault="005D4E48" w:rsidP="00BB3A08">
            <w:pPr>
              <w:pStyle w:val="BodyText"/>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3CA65141" w14:textId="2265F5E6" w:rsidR="005D4E48" w:rsidRDefault="005D4E4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Slightly prefer Option 2</w:t>
            </w:r>
          </w:p>
        </w:tc>
        <w:tc>
          <w:tcPr>
            <w:tcW w:w="5666" w:type="dxa"/>
            <w:shd w:val="clear" w:color="auto" w:fill="auto"/>
            <w:vAlign w:val="center"/>
          </w:tcPr>
          <w:p w14:paraId="53880281" w14:textId="6F7C9176" w:rsidR="005D4E48" w:rsidRPr="001A31DE" w:rsidRDefault="005D4E4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reason for LTE to use the contention resolution MAC CE for RACH-less is because the target node may have blind scheduling (i.e. sending C-RNTI PDCCH) </w:t>
            </w:r>
            <w:r>
              <w:rPr>
                <w:rFonts w:hint="eastAsia"/>
                <w:lang w:val="en-US"/>
              </w:rPr>
              <w:t>befor</w:t>
            </w:r>
            <w:r>
              <w:rPr>
                <w:lang w:val="en-US"/>
              </w:rPr>
              <w:t xml:space="preserve">e receiving the </w:t>
            </w:r>
            <w:r w:rsidR="001C2100">
              <w:rPr>
                <w:lang w:val="en-US"/>
              </w:rPr>
              <w:t xml:space="preserve">RACH-less </w:t>
            </w:r>
            <w:r>
              <w:rPr>
                <w:lang w:val="en-US"/>
              </w:rPr>
              <w:t>UL transmission from the UE. However, the LTM MAC CE is sent by the source node, and the target node is not able to know when the source node will choose which candidate configuration. Thus</w:t>
            </w:r>
            <w:r w:rsidR="00777070">
              <w:rPr>
                <w:lang w:val="en-US"/>
              </w:rPr>
              <w:t>,</w:t>
            </w:r>
            <w:r>
              <w:rPr>
                <w:lang w:val="en-US"/>
              </w:rPr>
              <w:t xml:space="preserve"> the blind scheduling is not possible for LTM.</w:t>
            </w:r>
            <w:r w:rsidR="00777070">
              <w:rPr>
                <w:lang w:val="en-US"/>
              </w:rPr>
              <w:t xml:space="preserve"> The</w:t>
            </w:r>
            <w:r w:rsidR="00C33525">
              <w:rPr>
                <w:lang w:val="en-US"/>
              </w:rPr>
              <w:t>n Option 2 is simpler for the implementation.</w:t>
            </w:r>
          </w:p>
        </w:tc>
      </w:tr>
    </w:tbl>
    <w:p w14:paraId="4C192857" w14:textId="77777777" w:rsidR="00E32495" w:rsidRDefault="00E32495">
      <w:pPr>
        <w:pStyle w:val="BodyText"/>
        <w:rPr>
          <w:lang w:val="en-US"/>
        </w:rPr>
      </w:pPr>
    </w:p>
    <w:p w14:paraId="4C192858" w14:textId="77777777" w:rsidR="00E32495" w:rsidRDefault="00E32495">
      <w:pPr>
        <w:pStyle w:val="EditorsNote"/>
        <w:ind w:left="0" w:firstLine="0"/>
        <w:rPr>
          <w:i/>
          <w:iCs/>
          <w:lang w:val="en-US"/>
        </w:rPr>
      </w:pPr>
    </w:p>
    <w:p w14:paraId="4C192859" w14:textId="77777777" w:rsidR="00E32495" w:rsidRDefault="000151DF">
      <w:pPr>
        <w:pStyle w:val="Heading2"/>
        <w:ind w:left="0" w:firstLine="0"/>
        <w:rPr>
          <w:lang w:val="en-US"/>
        </w:rPr>
      </w:pPr>
      <w:r>
        <w:rPr>
          <w:lang w:val="en-US"/>
        </w:rPr>
        <w:lastRenderedPageBreak/>
        <w:t>FFS #13</w:t>
      </w:r>
    </w:p>
    <w:p w14:paraId="4C19285A" w14:textId="77777777" w:rsidR="00E32495" w:rsidRDefault="000151DF">
      <w:pPr>
        <w:pStyle w:val="EditorsNote"/>
        <w:rPr>
          <w:i/>
          <w:iCs/>
          <w:lang w:val="en-US"/>
        </w:rPr>
      </w:pPr>
      <w:r>
        <w:rPr>
          <w:i/>
          <w:iCs/>
          <w:lang w:val="en-US"/>
        </w:rPr>
        <w:t>Editor’s Note: FFS on whether it is allowed to trigger an LTM cell switch (at the MCG or SCG) while timer T316 is running.</w:t>
      </w:r>
    </w:p>
    <w:p w14:paraId="4C19285B" w14:textId="77777777" w:rsidR="00E32495" w:rsidRDefault="000151DF">
      <w:pPr>
        <w:pStyle w:val="BodyText"/>
        <w:rPr>
          <w:lang w:val="en-US"/>
        </w:rPr>
      </w:pPr>
      <w:r>
        <w:rPr>
          <w:lang w:val="en-US"/>
        </w:rPr>
        <w:t xml:space="preserve">This FFS is to address the scenario on when there is timer T316 running, and network may decide to trigger an LTM cell switch at the UE. In this case, if timer T316 is running it means that transmissions on the MCG are suspended and thus the network may not be able to trigger an LTM cell switch procedure at the MCG. However, the network may still trigger an LTM cell switch procedure at the SCG due one may question what is the benefit in doing so when the MCG is failed and the UE may need to do anyway a L3 handover. Therefore, the simplest solution would be to not trigger an LTM cell switch while timer T316 is running (or after receiving an </w:t>
      </w:r>
      <w:r>
        <w:rPr>
          <w:i/>
          <w:iCs/>
          <w:lang w:val="en-US"/>
        </w:rPr>
        <w:t>MCGFailureInformation</w:t>
      </w:r>
      <w:r>
        <w:rPr>
          <w:lang w:val="en-US"/>
        </w:rPr>
        <w:t xml:space="preserve"> message).</w:t>
      </w:r>
    </w:p>
    <w:p w14:paraId="4C19285C" w14:textId="77777777" w:rsidR="00E32495" w:rsidRDefault="00E32495">
      <w:pPr>
        <w:pStyle w:val="BodyText"/>
        <w:rPr>
          <w:lang w:val="en-US"/>
        </w:rPr>
      </w:pPr>
    </w:p>
    <w:p w14:paraId="4C19285D" w14:textId="77777777" w:rsidR="00E32495" w:rsidRDefault="000151DF">
      <w:pPr>
        <w:pStyle w:val="BodyText"/>
        <w:rPr>
          <w:b/>
          <w:bCs/>
          <w:lang w:val="en-US"/>
        </w:rPr>
      </w:pPr>
      <w:r>
        <w:rPr>
          <w:b/>
          <w:bCs/>
          <w:lang w:val="en-US"/>
        </w:rPr>
        <w:t>Question 11: Do companies agree that an LTM cell switch procedure should not be triggered while an MCG failure recovery procedure is ongoing?</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61" w14:textId="77777777" w:rsidTr="00F94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5E"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5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6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65" w14:textId="77777777" w:rsidTr="00F945E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62"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6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w:t>
            </w:r>
            <w:r>
              <w:rPr>
                <w:rFonts w:hint="eastAsia"/>
                <w:lang w:val="en-US"/>
              </w:rPr>
              <w:t>es for both MCG LTM and SCG LTM</w:t>
            </w:r>
          </w:p>
        </w:tc>
        <w:tc>
          <w:tcPr>
            <w:tcW w:w="5666" w:type="dxa"/>
            <w:tcBorders>
              <w:top w:val="single" w:sz="4" w:space="0" w:color="auto"/>
            </w:tcBorders>
            <w:shd w:val="clear" w:color="auto" w:fill="auto"/>
            <w:vAlign w:val="center"/>
          </w:tcPr>
          <w:p w14:paraId="4C19286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f radio link of failure on MCG happen, how can UE to receive the LTM command for MCG LTM? And also, how can UE to feedback the </w:t>
            </w:r>
            <w:r>
              <w:rPr>
                <w:rFonts w:hint="eastAsia"/>
                <w:i/>
                <w:lang w:val="en-US"/>
              </w:rPr>
              <w:t>RRCReconfigurationComplete</w:t>
            </w:r>
            <w:r>
              <w:rPr>
                <w:rFonts w:hint="eastAsia"/>
                <w:lang w:val="en-US"/>
              </w:rPr>
              <w:t xml:space="preserve"> message for MCG </w:t>
            </w:r>
            <w:r>
              <w:rPr>
                <w:lang w:val="en-US"/>
              </w:rPr>
              <w:t>LTM</w:t>
            </w:r>
            <w:r>
              <w:rPr>
                <w:rFonts w:hint="eastAsia"/>
                <w:lang w:val="en-US"/>
              </w:rPr>
              <w:t xml:space="preserve"> and SCG LTM via SRB1 case?</w:t>
            </w:r>
          </w:p>
        </w:tc>
      </w:tr>
      <w:tr w:rsidR="00E32495" w14:paraId="4C19286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66"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6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6" w:type="dxa"/>
            <w:shd w:val="clear" w:color="auto" w:fill="auto"/>
            <w:vAlign w:val="center"/>
          </w:tcPr>
          <w:p w14:paraId="4C192868"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When timer T316 is running, the MCG transmission was suspended due to the MCG failure. The NW can not send the MCG LTM MAC CE via the MCG. And currently, it</w:t>
            </w:r>
            <w:r>
              <w:rPr>
                <w:lang w:val="en-US"/>
              </w:rPr>
              <w:t>’</w:t>
            </w:r>
            <w:r>
              <w:rPr>
                <w:rFonts w:hint="eastAsia"/>
                <w:lang w:val="en-US"/>
              </w:rPr>
              <w:t>s also impossible to send the MCG LTM MAC CE via the SCG.</w:t>
            </w:r>
          </w:p>
        </w:tc>
      </w:tr>
      <w:tr w:rsidR="0084355E" w14:paraId="4C19286D"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6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6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6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the UE has encountered MCG failure (and therefore sent </w:t>
            </w:r>
            <w:r w:rsidRPr="00963334">
              <w:rPr>
                <w:i/>
                <w:iCs/>
                <w:lang w:val="en-US"/>
              </w:rPr>
              <w:t>MCGFailureInformation</w:t>
            </w:r>
            <w:r>
              <w:rPr>
                <w:lang w:val="en-US"/>
              </w:rPr>
              <w:t xml:space="preserve"> to MN), the UE has suspended MCG transmission of all RB's. The UE resumes the MCG transmission of RB's only upon MCG reconfiguration with sync, see clause 5.3.5.5.2. Therefore, we think the UE should not perform MCG LTM, if T316 is running.</w:t>
            </w:r>
            <w:r>
              <w:rPr>
                <w:lang w:val="en-US"/>
              </w:rPr>
              <w:br/>
              <w:t xml:space="preserve">Similarly, if the UE has encountered SCG failure (and therefore sent </w:t>
            </w:r>
            <w:r w:rsidRPr="00963334">
              <w:rPr>
                <w:i/>
                <w:iCs/>
                <w:lang w:val="en-US"/>
              </w:rPr>
              <w:t>SCGFailureInformation</w:t>
            </w:r>
            <w:r>
              <w:rPr>
                <w:lang w:val="en-US"/>
              </w:rPr>
              <w:t>), the UE has suspended SCG transmission for all RB's. A reconfiguration with sync is required to resume the transmission. Therefore, we think the UE should not perform SCG LTM, if SCG transmission of all RB's is suspended.</w:t>
            </w:r>
          </w:p>
        </w:tc>
      </w:tr>
      <w:tr w:rsidR="003D0DB4" w14:paraId="634EAE75"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898BFF9" w14:textId="2BAA16D0" w:rsidR="003D0DB4" w:rsidRDefault="003D0DB4" w:rsidP="003D0DB4">
            <w:pPr>
              <w:pStyle w:val="BodyText"/>
              <w:jc w:val="left"/>
              <w:rPr>
                <w:lang w:val="en-US"/>
              </w:rPr>
            </w:pPr>
            <w:r>
              <w:rPr>
                <w:b w:val="0"/>
                <w:bCs w:val="0"/>
                <w:lang w:val="en-US"/>
              </w:rPr>
              <w:t>Qualcomm</w:t>
            </w:r>
          </w:p>
        </w:tc>
        <w:tc>
          <w:tcPr>
            <w:tcW w:w="1701" w:type="dxa"/>
            <w:shd w:val="clear" w:color="auto" w:fill="auto"/>
            <w:vAlign w:val="center"/>
          </w:tcPr>
          <w:p w14:paraId="270997A3" w14:textId="373A00EE" w:rsidR="003D0DB4" w:rsidRDefault="003D0DB4"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60B1C6F" w14:textId="77777777" w:rsidR="003D0DB4" w:rsidRDefault="003D0DB4"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06990F02"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19E2959" w14:textId="517A6ABF" w:rsidR="00312874" w:rsidRDefault="00312874" w:rsidP="003D0DB4">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BA50B47" w14:textId="06519F2C" w:rsidR="00312874" w:rsidRDefault="00312874"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35AE9BBA" w14:textId="15548B87" w:rsidR="00312874" w:rsidRDefault="00104C6E"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w:t>
            </w:r>
          </w:p>
        </w:tc>
      </w:tr>
      <w:tr w:rsidR="009C7402" w14:paraId="1B5D6283"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450BF03" w14:textId="2CEE884A" w:rsidR="009C7402" w:rsidRPr="009C7402" w:rsidRDefault="009C7402" w:rsidP="003D0DB4">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48BC934E" w14:textId="4B01542B" w:rsidR="009C7402" w:rsidRPr="009C7402" w:rsidRDefault="009C7402" w:rsidP="003D0DB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6" w:type="dxa"/>
            <w:shd w:val="clear" w:color="auto" w:fill="auto"/>
            <w:vAlign w:val="center"/>
          </w:tcPr>
          <w:p w14:paraId="056C008A" w14:textId="265DB1B9" w:rsidR="009C7402" w:rsidRDefault="009C7402" w:rsidP="009C7402">
            <w:pPr>
              <w:pStyle w:val="BodyText"/>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Agree to follow the simplest approach.</w:t>
            </w:r>
            <w:r>
              <w:rPr>
                <w:lang w:val="en-US"/>
              </w:rPr>
              <w:t xml:space="preserve"> </w:t>
            </w:r>
            <w:r w:rsidRPr="009C7402">
              <w:rPr>
                <w:lang w:val="en-US"/>
              </w:rPr>
              <w:t>This also means that,</w:t>
            </w:r>
            <w:r>
              <w:rPr>
                <w:lang w:val="en-US"/>
              </w:rPr>
              <w:t xml:space="preserve"> </w:t>
            </w:r>
            <w:r w:rsidRPr="009C7402">
              <w:rPr>
                <w:lang w:val="en-US"/>
              </w:rPr>
              <w:t xml:space="preserve">UE should stop LTM measurements and reporting after sending </w:t>
            </w:r>
            <w:r w:rsidRPr="0091049B">
              <w:rPr>
                <w:i/>
                <w:lang w:val="en-US"/>
              </w:rPr>
              <w:t>MCGFailureInformation</w:t>
            </w:r>
            <w:r w:rsidRPr="009C7402">
              <w:rPr>
                <w:lang w:val="en-US"/>
              </w:rPr>
              <w:t xml:space="preserve"> message.</w:t>
            </w:r>
          </w:p>
        </w:tc>
      </w:tr>
      <w:tr w:rsidR="00F945E8" w14:paraId="6913BA48"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376C79F" w14:textId="77777777" w:rsidR="00F945E8" w:rsidRPr="007E664D" w:rsidRDefault="00F945E8" w:rsidP="006A01D4">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ED4F169" w14:textId="77777777" w:rsidR="00F945E8" w:rsidRDefault="00F945E8" w:rsidP="006A01D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6A3E0A08" w14:textId="77777777" w:rsidR="00F945E8" w:rsidRPr="009C7402" w:rsidRDefault="00F945E8" w:rsidP="006A01D4">
            <w:pPr>
              <w:pStyle w:val="BodyText"/>
              <w:cnfStyle w:val="000000000000" w:firstRow="0" w:lastRow="0" w:firstColumn="0" w:lastColumn="0" w:oddVBand="0" w:evenVBand="0" w:oddHBand="0" w:evenHBand="0" w:firstRowFirstColumn="0" w:firstRowLastColumn="0" w:lastRowFirstColumn="0" w:lastRowLastColumn="0"/>
              <w:rPr>
                <w:lang w:val="en-US"/>
              </w:rPr>
            </w:pPr>
          </w:p>
        </w:tc>
      </w:tr>
      <w:tr w:rsidR="007E664D" w14:paraId="5510A60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077E12" w14:textId="7470E0AE" w:rsidR="007E664D" w:rsidRPr="007E664D" w:rsidRDefault="00F945E8" w:rsidP="003D0DB4">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6F7C5D64" w14:textId="34F7F9AA" w:rsidR="007E664D" w:rsidRDefault="007E664D" w:rsidP="003D0DB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117B1E7" w14:textId="77777777" w:rsidR="007E664D" w:rsidRPr="009C7402" w:rsidRDefault="007E664D" w:rsidP="009C7402">
            <w:pPr>
              <w:pStyle w:val="BodyText"/>
              <w:cnfStyle w:val="000000000000" w:firstRow="0" w:lastRow="0" w:firstColumn="0" w:lastColumn="0" w:oddVBand="0" w:evenVBand="0" w:oddHBand="0" w:evenHBand="0" w:firstRowFirstColumn="0" w:firstRowLastColumn="0" w:lastRowFirstColumn="0" w:lastRowLastColumn="0"/>
              <w:rPr>
                <w:lang w:val="en-US"/>
              </w:rPr>
            </w:pPr>
          </w:p>
        </w:tc>
      </w:tr>
      <w:tr w:rsidR="00BB3A08" w14:paraId="263C1E1B"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410DEF3" w14:textId="1DE72A3D"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3645D30A" w14:textId="484C24CD"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Maybe but there is no need to specify anything</w:t>
            </w:r>
          </w:p>
        </w:tc>
        <w:tc>
          <w:tcPr>
            <w:tcW w:w="5666" w:type="dxa"/>
            <w:shd w:val="clear" w:color="auto" w:fill="auto"/>
            <w:vAlign w:val="center"/>
          </w:tcPr>
          <w:p w14:paraId="2FBDFA67" w14:textId="2C2CA09E" w:rsidR="00BB3A08" w:rsidRPr="009C7402" w:rsidRDefault="00BB3A08" w:rsidP="00BB3A08">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We understand that the network will not do that but we don't want any specification impact for such a case.</w:t>
            </w:r>
          </w:p>
        </w:tc>
      </w:tr>
      <w:tr w:rsidR="00B12CA2" w14:paraId="1F7EEA1C"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61258D5" w14:textId="0C63E37C" w:rsidR="00B12CA2" w:rsidRPr="00B12CA2" w:rsidRDefault="00B12CA2" w:rsidP="00BB3A08">
            <w:pPr>
              <w:pStyle w:val="BodyText"/>
              <w:jc w:val="left"/>
              <w:rPr>
                <w:rFonts w:eastAsia="Malgun Gothic"/>
                <w:b w:val="0"/>
                <w:bCs w:val="0"/>
                <w:lang w:val="en-US" w:eastAsia="ko-KR"/>
              </w:rPr>
            </w:pPr>
            <w:r w:rsidRPr="00B12CA2">
              <w:rPr>
                <w:rFonts w:eastAsia="Malgun Gothic"/>
                <w:b w:val="0"/>
                <w:bCs w:val="0"/>
                <w:lang w:val="en-US" w:eastAsia="ko-KR"/>
              </w:rPr>
              <w:t>Nokia</w:t>
            </w:r>
          </w:p>
        </w:tc>
        <w:tc>
          <w:tcPr>
            <w:tcW w:w="1701" w:type="dxa"/>
            <w:shd w:val="clear" w:color="auto" w:fill="auto"/>
            <w:vAlign w:val="center"/>
          </w:tcPr>
          <w:p w14:paraId="68E6DB30" w14:textId="38C83C22" w:rsidR="00B12CA2" w:rsidRDefault="00B12CA2"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7B73AB48" w14:textId="14884596" w:rsidR="00B12CA2" w:rsidRDefault="00B12CA2" w:rsidP="00BB3A08">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Same view as Huawei – we do not need to specify it.</w:t>
            </w:r>
          </w:p>
        </w:tc>
      </w:tr>
      <w:tr w:rsidR="00C52DDB" w14:paraId="337D5460"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1F633DB" w14:textId="65CA31D6" w:rsidR="00C52DDB" w:rsidRPr="00C52DDB" w:rsidRDefault="00C52DDB" w:rsidP="00BB3A08">
            <w:pPr>
              <w:pStyle w:val="BodyText"/>
              <w:jc w:val="left"/>
              <w:rPr>
                <w:rFonts w:eastAsia="Malgun Gothic"/>
                <w:b w:val="0"/>
                <w:bCs w:val="0"/>
                <w:lang w:val="en-US" w:eastAsia="ko-KR"/>
              </w:rPr>
            </w:pPr>
            <w:r w:rsidRPr="00C52DDB">
              <w:rPr>
                <w:rFonts w:eastAsia="Malgun Gothic"/>
                <w:b w:val="0"/>
                <w:bCs w:val="0"/>
                <w:lang w:val="en-US" w:eastAsia="ko-KR"/>
              </w:rPr>
              <w:t>Xiao</w:t>
            </w:r>
            <w:r>
              <w:rPr>
                <w:rFonts w:eastAsia="Malgun Gothic"/>
                <w:b w:val="0"/>
                <w:bCs w:val="0"/>
                <w:lang w:val="en-US" w:eastAsia="ko-KR"/>
              </w:rPr>
              <w:t>mi</w:t>
            </w:r>
          </w:p>
        </w:tc>
        <w:tc>
          <w:tcPr>
            <w:tcW w:w="1701" w:type="dxa"/>
            <w:shd w:val="clear" w:color="auto" w:fill="auto"/>
            <w:vAlign w:val="center"/>
          </w:tcPr>
          <w:p w14:paraId="0D306008" w14:textId="2EFF72F3" w:rsidR="00C52DDB" w:rsidRDefault="00EB12DB"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3E0D5F8" w14:textId="77777777" w:rsidR="00C52DDB" w:rsidRDefault="00C52DDB" w:rsidP="00BB3A08">
            <w:pPr>
              <w:pStyle w:val="BodyText"/>
              <w:cnfStyle w:val="000000000000" w:firstRow="0" w:lastRow="0" w:firstColumn="0" w:lastColumn="0" w:oddVBand="0" w:evenVBand="0" w:oddHBand="0" w:evenHBand="0" w:firstRowFirstColumn="0" w:firstRowLastColumn="0" w:lastRowFirstColumn="0" w:lastRowLastColumn="0"/>
              <w:rPr>
                <w:lang w:val="en-US"/>
              </w:rPr>
            </w:pPr>
          </w:p>
        </w:tc>
      </w:tr>
    </w:tbl>
    <w:p w14:paraId="4C19286E" w14:textId="77777777" w:rsidR="00E32495" w:rsidRDefault="00E32495">
      <w:pPr>
        <w:pStyle w:val="EditorsNote"/>
        <w:rPr>
          <w:i/>
          <w:iCs/>
          <w:lang w:val="en-US"/>
        </w:rPr>
      </w:pPr>
    </w:p>
    <w:p w14:paraId="4C19286F" w14:textId="77777777" w:rsidR="00E32495" w:rsidRDefault="00E32495">
      <w:pPr>
        <w:pStyle w:val="EditorsNote"/>
        <w:ind w:left="0" w:firstLine="0"/>
        <w:rPr>
          <w:i/>
          <w:iCs/>
          <w:lang w:val="en-US"/>
        </w:rPr>
      </w:pPr>
    </w:p>
    <w:p w14:paraId="4C192870" w14:textId="77777777" w:rsidR="00E32495" w:rsidRDefault="000151DF">
      <w:pPr>
        <w:pStyle w:val="Heading2"/>
        <w:ind w:left="0" w:firstLine="0"/>
        <w:rPr>
          <w:lang w:val="en-US"/>
        </w:rPr>
      </w:pPr>
      <w:r>
        <w:rPr>
          <w:lang w:val="en-US"/>
        </w:rPr>
        <w:t>FFS #14</w:t>
      </w:r>
    </w:p>
    <w:p w14:paraId="4C192871" w14:textId="77777777" w:rsidR="00E32495" w:rsidRDefault="000151DF">
      <w:pPr>
        <w:pStyle w:val="EditorsNote"/>
        <w:rPr>
          <w:i/>
          <w:iCs/>
          <w:lang w:val="en-US"/>
        </w:rPr>
      </w:pPr>
      <w:r>
        <w:rPr>
          <w:i/>
          <w:iCs/>
          <w:lang w:val="en-US"/>
        </w:rPr>
        <w:t>Editor’s Note: FFS on whether the “apply” of the LTM configuration should explicitly refer to section 5.3.5.3.</w:t>
      </w:r>
    </w:p>
    <w:p w14:paraId="4C192872" w14:textId="77777777" w:rsidR="00E32495" w:rsidRDefault="000151DF">
      <w:pPr>
        <w:pStyle w:val="BodyText"/>
        <w:rPr>
          <w:lang w:val="en-US"/>
        </w:rPr>
      </w:pPr>
      <w:r>
        <w:rPr>
          <w:lang w:val="en-US"/>
        </w:rPr>
        <w:t>According to the inputs received by companies in previous meetings/offlines, current RRC Running CR the application of the complete LTM candidate cell configuration upon an LTM cell switch execution explicitly refer to section 5.3.5.3 and thus this Editor’s Note can be deleted.</w:t>
      </w:r>
    </w:p>
    <w:p w14:paraId="4C192873" w14:textId="77777777" w:rsidR="00E32495" w:rsidRDefault="00E32495">
      <w:pPr>
        <w:pStyle w:val="EditorsNote"/>
        <w:rPr>
          <w:i/>
          <w:iCs/>
          <w:lang w:val="en-US"/>
        </w:rPr>
      </w:pPr>
    </w:p>
    <w:p w14:paraId="4C192874" w14:textId="77777777" w:rsidR="00E32495" w:rsidRDefault="00E32495">
      <w:pPr>
        <w:pStyle w:val="EditorsNote"/>
        <w:rPr>
          <w:i/>
          <w:iCs/>
          <w:lang w:val="en-US"/>
        </w:rPr>
      </w:pPr>
    </w:p>
    <w:p w14:paraId="4C192875" w14:textId="77777777" w:rsidR="00E32495" w:rsidRDefault="000151DF">
      <w:pPr>
        <w:pStyle w:val="Heading2"/>
        <w:ind w:left="0" w:firstLine="0"/>
        <w:rPr>
          <w:lang w:val="en-US"/>
        </w:rPr>
      </w:pPr>
      <w:r>
        <w:rPr>
          <w:lang w:val="en-US"/>
        </w:rPr>
        <w:t>FFS #15</w:t>
      </w:r>
    </w:p>
    <w:p w14:paraId="4C192876" w14:textId="77777777" w:rsidR="00E32495" w:rsidRDefault="000151DF">
      <w:pPr>
        <w:pStyle w:val="EditorsNote"/>
        <w:rPr>
          <w:i/>
          <w:iCs/>
          <w:lang w:val="en-US"/>
        </w:rPr>
      </w:pPr>
      <w:r>
        <w:rPr>
          <w:i/>
          <w:iCs/>
          <w:lang w:val="en-US"/>
        </w:rPr>
        <w:t>Editor’s Note: FFS on whether to reuse the reconfiguration with sync procedure and IE.</w:t>
      </w:r>
    </w:p>
    <w:p w14:paraId="4C192877" w14:textId="77777777" w:rsidR="00E32495" w:rsidRDefault="000151DF">
      <w:pPr>
        <w:pStyle w:val="BodyText"/>
        <w:rPr>
          <w:lang w:val="en-US"/>
        </w:rPr>
      </w:pPr>
      <w:r>
        <w:rPr>
          <w:lang w:val="en-US"/>
        </w:rPr>
        <w:t xml:space="preserve">Current RRC Running CR implementation assumes that the reconfiguration with sync procedure (and ASN.1 IE) is not re-used for LTM. This is mainly for three reasons: </w:t>
      </w:r>
    </w:p>
    <w:p w14:paraId="4C192878" w14:textId="77777777" w:rsidR="00E32495" w:rsidRDefault="000151DF">
      <w:pPr>
        <w:pStyle w:val="BodyText"/>
        <w:rPr>
          <w:lang w:val="en-US"/>
        </w:rPr>
      </w:pPr>
      <w:r>
        <w:rPr>
          <w:lang w:val="en-US"/>
        </w:rPr>
        <w:t>1.  So far the presence of the reconfigurationWithSync within an RRCReconfiguration message always implies that random access procedure is triggered. This implies that exception for the RACH-less LTM would need to be captured in e.g., section 5.3.5.3 and section 5.3.5.5.2.</w:t>
      </w:r>
    </w:p>
    <w:p w14:paraId="4C192879" w14:textId="77777777" w:rsidR="00E32495" w:rsidRDefault="000151DF">
      <w:pPr>
        <w:pStyle w:val="BodyText"/>
        <w:rPr>
          <w:lang w:val="en-US"/>
        </w:rPr>
      </w:pPr>
      <w:r>
        <w:rPr>
          <w:lang w:val="en-US"/>
        </w:rPr>
        <w:t>2. The UE actions upon the presence of the field reconfigurationWithSync are widely spread in the procedural text and ASN.1 field description (there are current about 125 where ”reconfigurationWithSync” is mentioned in RRC) and it would take much more effort to capture exceptions and restrictions if legacy reconfiguration with sync is reused rather than if a new procedure is specified for LTM.</w:t>
      </w:r>
    </w:p>
    <w:p w14:paraId="4C19287A" w14:textId="77777777" w:rsidR="00E32495" w:rsidRDefault="000151DF">
      <w:pPr>
        <w:pStyle w:val="BodyText"/>
        <w:rPr>
          <w:lang w:val="en-US"/>
        </w:rPr>
      </w:pPr>
      <w:r>
        <w:rPr>
          <w:lang w:val="en-US"/>
        </w:rPr>
        <w:t>3. Only few actions of section 5.3.5.5.1 are needed for LTM</w:t>
      </w:r>
    </w:p>
    <w:p w14:paraId="4C19287B" w14:textId="77777777" w:rsidR="00E32495" w:rsidRDefault="000151DF">
      <w:pPr>
        <w:pStyle w:val="BodyText"/>
        <w:rPr>
          <w:lang w:val="en-US"/>
        </w:rPr>
      </w:pPr>
      <w:r>
        <w:rPr>
          <w:lang w:val="en-US"/>
        </w:rPr>
        <w:t>Therefore, the proposal would be to not re-use the legacy reconfiguration with sync procedure for LTM.</w:t>
      </w:r>
    </w:p>
    <w:p w14:paraId="4C19287C" w14:textId="77777777" w:rsidR="00E32495" w:rsidRDefault="00E32495">
      <w:pPr>
        <w:pStyle w:val="BodyText"/>
        <w:rPr>
          <w:lang w:val="en-US"/>
        </w:rPr>
      </w:pPr>
    </w:p>
    <w:p w14:paraId="4C19287D" w14:textId="77777777" w:rsidR="00E32495" w:rsidRDefault="000151DF">
      <w:pPr>
        <w:pStyle w:val="BodyText"/>
        <w:rPr>
          <w:b/>
          <w:bCs/>
          <w:lang w:val="en-US"/>
        </w:rPr>
      </w:pPr>
      <w:r>
        <w:rPr>
          <w:b/>
          <w:bCs/>
          <w:lang w:val="en-US"/>
        </w:rPr>
        <w:t>Question 12: Do companies agree to not re-use the legacy reconfiguration with sync procedure (and ASN.1 IE) in case of LTM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81"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7E"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7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5" w:type="dxa"/>
            <w:tcBorders>
              <w:top w:val="single" w:sz="4" w:space="0" w:color="auto"/>
              <w:left w:val="single" w:sz="4" w:space="0" w:color="auto"/>
              <w:bottom w:val="single" w:sz="4" w:space="0" w:color="auto"/>
              <w:right w:val="single" w:sz="4" w:space="0" w:color="auto"/>
            </w:tcBorders>
          </w:tcPr>
          <w:p w14:paraId="4C19288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85"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82"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8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tcBorders>
              <w:top w:val="single" w:sz="4" w:space="0" w:color="auto"/>
            </w:tcBorders>
            <w:shd w:val="clear" w:color="auto" w:fill="auto"/>
            <w:vAlign w:val="center"/>
          </w:tcPr>
          <w:p w14:paraId="4C19288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t is more straightforward and forward </w:t>
            </w:r>
            <w:r>
              <w:rPr>
                <w:lang w:val="en-US"/>
              </w:rPr>
              <w:t>compatible</w:t>
            </w:r>
            <w:r>
              <w:rPr>
                <w:rFonts w:hint="eastAsia"/>
                <w:lang w:val="en-US"/>
              </w:rPr>
              <w:t xml:space="preserve"> to have new procedure and new IE.</w:t>
            </w:r>
          </w:p>
        </w:tc>
      </w:tr>
      <w:tr w:rsidR="00E32495" w14:paraId="4C19288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6"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8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88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8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8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88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is clear approach to keep LTM and L3 mobility (reconfiguration with sync) as separate procedures. </w:t>
            </w:r>
          </w:p>
        </w:tc>
      </w:tr>
      <w:tr w:rsidR="00584B6B" w14:paraId="44A6FC3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CA4C7D9" w14:textId="0B62F736" w:rsidR="00584B6B" w:rsidRDefault="00584B6B" w:rsidP="00584B6B">
            <w:pPr>
              <w:pStyle w:val="BodyText"/>
              <w:jc w:val="left"/>
              <w:rPr>
                <w:lang w:val="en-US"/>
              </w:rPr>
            </w:pPr>
            <w:r>
              <w:rPr>
                <w:b w:val="0"/>
                <w:bCs w:val="0"/>
                <w:lang w:val="en-US"/>
              </w:rPr>
              <w:t>Qualcomm</w:t>
            </w:r>
          </w:p>
        </w:tc>
        <w:tc>
          <w:tcPr>
            <w:tcW w:w="1701" w:type="dxa"/>
            <w:shd w:val="clear" w:color="auto" w:fill="auto"/>
            <w:vAlign w:val="center"/>
          </w:tcPr>
          <w:p w14:paraId="3893BEBA" w14:textId="6EB2783B" w:rsidR="00584B6B" w:rsidRDefault="00584B6B"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1708B8D2" w14:textId="77777777" w:rsidR="00584B6B" w:rsidRDefault="00584B6B"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4AE1A6F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DEE1B04" w14:textId="1BB37AA6" w:rsidR="00312874" w:rsidRDefault="00312874" w:rsidP="00584B6B">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28F62E2" w14:textId="5DF70F82" w:rsidR="00312874" w:rsidRDefault="00312874"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w:t>
            </w:r>
            <w:r>
              <w:rPr>
                <w:lang w:val="en-US"/>
              </w:rPr>
              <w:t>gree</w:t>
            </w:r>
          </w:p>
        </w:tc>
        <w:tc>
          <w:tcPr>
            <w:tcW w:w="5665" w:type="dxa"/>
            <w:shd w:val="clear" w:color="auto" w:fill="auto"/>
            <w:vAlign w:val="center"/>
          </w:tcPr>
          <w:p w14:paraId="31D170D0" w14:textId="77777777" w:rsidR="00312874" w:rsidRDefault="00312874"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6E5D0F7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65368A4" w14:textId="57938001" w:rsidR="002737E5" w:rsidRPr="002737E5" w:rsidRDefault="002737E5" w:rsidP="00584B6B">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8E23BDD" w14:textId="6EF292D2" w:rsidR="002737E5" w:rsidRPr="002737E5" w:rsidRDefault="002737E5" w:rsidP="00584B6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0A1F506D" w14:textId="77777777" w:rsidR="002737E5" w:rsidRDefault="002737E5"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E664D" w14:paraId="6EC8A12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9D82C23" w14:textId="0348C975" w:rsidR="007E664D" w:rsidRPr="007E664D" w:rsidRDefault="007E664D" w:rsidP="00584B6B">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55221407" w14:textId="6DF0C1A5" w:rsidR="007E664D" w:rsidRDefault="007E664D" w:rsidP="00584B6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7673E2A" w14:textId="77777777" w:rsidR="007E664D" w:rsidRDefault="007E664D"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6DB6F89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602277B" w14:textId="24E323EA"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6BB1454A" w14:textId="38E59F86"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The arguments look wrong</w:t>
            </w:r>
          </w:p>
        </w:tc>
        <w:tc>
          <w:tcPr>
            <w:tcW w:w="5665" w:type="dxa"/>
            <w:shd w:val="clear" w:color="auto" w:fill="auto"/>
            <w:vAlign w:val="center"/>
          </w:tcPr>
          <w:p w14:paraId="5C25B783"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1) "This implies that exception for the RACH-less LTM would need to be captured in e.g., section 5.3.5.3 and section 5.3.5.5.2" is correct but this is not a problem.</w:t>
            </w:r>
          </w:p>
          <w:p w14:paraId="2DFE02A5"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2) There are many occurrences of reconfigurationWithSync where it is mandatory for some specific change. In many cases, LTM is likely to be perfectly suitable so if LTM does not reconfigurationWithSync, changes will be needed there.</w:t>
            </w:r>
          </w:p>
          <w:p w14:paraId="04B8368E"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any case, the 125 occurrences of reconfigurationWithSync must be checked. Using a different field for LTM will not avoid any such checking work.</w:t>
            </w:r>
          </w:p>
          <w:p w14:paraId="2A11AB6C"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3) Perhaps the rapporteur meant "only few actions from 5.3.5.5.</w:t>
            </w:r>
            <w:r w:rsidRPr="007B5D27">
              <w:rPr>
                <w:b/>
                <w:lang w:val="en-US"/>
              </w:rPr>
              <w:t>2</w:t>
            </w:r>
            <w:r>
              <w:rPr>
                <w:lang w:val="en-US"/>
              </w:rPr>
              <w:t xml:space="preserve"> are needed for LTM". However, this was never discussed and our impression is that this statement is not true.</w:t>
            </w:r>
          </w:p>
          <w:p w14:paraId="02EA0CCE"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5.3.5.5.2 is not so small and duplication would increase maintenance work and the risk of discrepancies.</w:t>
            </w:r>
          </w:p>
          <w:p w14:paraId="67F9E1A6"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Besides, the rapporteur did not ask about this, but the rapporteur also decided to duplicate the structure. In our understanding, this is also increasing maintenance work and we have doubts on the benefits.</w:t>
            </w:r>
          </w:p>
          <w:p w14:paraId="0ABC1D26" w14:textId="78527A9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About MediaTek's comment: when changes are needed in both sides, it makes the work more difficult, especially if the structure is different. Don't forget that LTM supports the case with RACH as well.</w:t>
            </w:r>
          </w:p>
        </w:tc>
      </w:tr>
      <w:tr w:rsidR="00E019D0" w14:paraId="625D4FC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CB66C51" w14:textId="26E96671" w:rsidR="00E019D0" w:rsidRPr="00E019D0" w:rsidRDefault="00E019D0" w:rsidP="00BB3A08">
            <w:pPr>
              <w:pStyle w:val="BodyText"/>
              <w:jc w:val="left"/>
              <w:rPr>
                <w:rFonts w:eastAsia="Malgun Gothic"/>
                <w:b w:val="0"/>
                <w:bCs w:val="0"/>
                <w:lang w:val="en-US" w:eastAsia="ko-KR"/>
              </w:rPr>
            </w:pPr>
            <w:r w:rsidRPr="00E019D0">
              <w:rPr>
                <w:rFonts w:eastAsia="Malgun Gothic"/>
                <w:b w:val="0"/>
                <w:bCs w:val="0"/>
                <w:lang w:val="en-US" w:eastAsia="ko-KR"/>
              </w:rPr>
              <w:lastRenderedPageBreak/>
              <w:t>Nokia</w:t>
            </w:r>
          </w:p>
        </w:tc>
        <w:tc>
          <w:tcPr>
            <w:tcW w:w="1701" w:type="dxa"/>
            <w:shd w:val="clear" w:color="auto" w:fill="auto"/>
            <w:vAlign w:val="center"/>
          </w:tcPr>
          <w:p w14:paraId="3D66245C" w14:textId="4629E2E0" w:rsidR="00E019D0" w:rsidRDefault="00E019D0"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1D42183" w14:textId="77777777" w:rsidR="00E019D0" w:rsidRPr="00E019D0" w:rsidRDefault="00E019D0" w:rsidP="00E019D0">
            <w:pPr>
              <w:pStyle w:val="BodyText"/>
              <w:cnfStyle w:val="000000000000" w:firstRow="0" w:lastRow="0" w:firstColumn="0" w:lastColumn="0" w:oddVBand="0" w:evenVBand="0" w:oddHBand="0" w:evenHBand="0" w:firstRowFirstColumn="0" w:firstRowLastColumn="0" w:lastRowFirstColumn="0" w:lastRowLastColumn="0"/>
              <w:rPr>
                <w:lang w:val="en-US"/>
              </w:rPr>
            </w:pPr>
            <w:r w:rsidRPr="00E019D0">
              <w:rPr>
                <w:lang w:val="en-US"/>
              </w:rPr>
              <w:t xml:space="preserve">We believe that Reconfiguration with sync procedure is costly and it shouldn’t be used in case of LTM as we have also raised in our contributions. </w:t>
            </w:r>
          </w:p>
          <w:p w14:paraId="128DBB76" w14:textId="5216756E" w:rsidR="00E019D0" w:rsidRDefault="00E019D0" w:rsidP="00E019D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E019D0">
              <w:rPr>
                <w:lang w:val="en-US"/>
              </w:rPr>
              <w:t>However, fallback to RACH should be maintained as option in case of cell switch even in RACH-less LTM.</w:t>
            </w:r>
          </w:p>
        </w:tc>
      </w:tr>
      <w:tr w:rsidR="000F1620" w14:paraId="63E5648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842F20F" w14:textId="3306B854" w:rsidR="000F1620" w:rsidRPr="000F1620" w:rsidRDefault="000F1620" w:rsidP="00BB3A08">
            <w:pPr>
              <w:pStyle w:val="BodyText"/>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4B4D10A0" w14:textId="05047F20" w:rsidR="000F1620" w:rsidRDefault="000F1620"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6683A888" w14:textId="77777777" w:rsidR="000F1620" w:rsidRPr="00E019D0" w:rsidRDefault="000F1620" w:rsidP="00E019D0">
            <w:pPr>
              <w:pStyle w:val="BodyText"/>
              <w:cnfStyle w:val="000000000000" w:firstRow="0" w:lastRow="0" w:firstColumn="0" w:lastColumn="0" w:oddVBand="0" w:evenVBand="0" w:oddHBand="0" w:evenHBand="0" w:firstRowFirstColumn="0" w:firstRowLastColumn="0" w:lastRowFirstColumn="0" w:lastRowLastColumn="0"/>
              <w:rPr>
                <w:lang w:val="en-US"/>
              </w:rPr>
            </w:pPr>
          </w:p>
        </w:tc>
      </w:tr>
    </w:tbl>
    <w:p w14:paraId="4C19288E" w14:textId="77777777" w:rsidR="00E32495" w:rsidRDefault="00E32495">
      <w:pPr>
        <w:pStyle w:val="BodyText"/>
        <w:rPr>
          <w:lang w:val="en-US"/>
        </w:rPr>
      </w:pPr>
    </w:p>
    <w:p w14:paraId="4C19288F" w14:textId="77777777" w:rsidR="00E32495" w:rsidRDefault="00E32495">
      <w:pPr>
        <w:pStyle w:val="EditorsNote"/>
        <w:ind w:left="0" w:firstLine="0"/>
        <w:rPr>
          <w:i/>
          <w:iCs/>
          <w:lang w:val="en-US"/>
        </w:rPr>
      </w:pPr>
    </w:p>
    <w:p w14:paraId="4C192890" w14:textId="77777777" w:rsidR="00E32495" w:rsidRDefault="000151DF">
      <w:pPr>
        <w:pStyle w:val="Heading2"/>
        <w:ind w:left="0" w:firstLine="0"/>
        <w:rPr>
          <w:lang w:val="en-US"/>
        </w:rPr>
      </w:pPr>
      <w:r>
        <w:rPr>
          <w:lang w:val="en-US"/>
        </w:rPr>
        <w:t>FFS #16</w:t>
      </w:r>
    </w:p>
    <w:p w14:paraId="4C192891" w14:textId="77777777" w:rsidR="00E32495" w:rsidRDefault="000151DF">
      <w:pPr>
        <w:pStyle w:val="EditorsNote"/>
        <w:rPr>
          <w:i/>
          <w:iCs/>
          <w:lang w:val="en-US"/>
        </w:rPr>
      </w:pPr>
      <w:r>
        <w:rPr>
          <w:i/>
          <w:iCs/>
          <w:lang w:val="en-US"/>
        </w:rPr>
        <w:t>Editor’s Note: FFS on whether the sending of the RRCReconfigurationComplete message should be triggered in this section or in section 5.3.5.3 (i.e., Reception of an RRCReconfiguration by the UE).</w:t>
      </w:r>
    </w:p>
    <w:p w14:paraId="4C192892" w14:textId="77777777" w:rsidR="00E32495" w:rsidRDefault="000151DF">
      <w:pPr>
        <w:pStyle w:val="BodyText"/>
        <w:rPr>
          <w:lang w:val="en-US"/>
        </w:rPr>
      </w:pPr>
      <w:r>
        <w:rPr>
          <w:lang w:val="en-US"/>
        </w:rPr>
        <w:t xml:space="preserve">In current RRC Running CR the assumption is that the </w:t>
      </w:r>
      <w:r>
        <w:rPr>
          <w:i/>
          <w:iCs/>
          <w:lang w:val="en-US"/>
        </w:rPr>
        <w:t>RRCReconfigurationComplete</w:t>
      </w:r>
      <w:r>
        <w:rPr>
          <w:lang w:val="en-US"/>
        </w:rPr>
        <w:t xml:space="preserve"> message is sent only after that the UE has confirmed that the UE has switched to the indicated target cell in the LTM cell switch MAC CE (e.g., the UE is switched to the new beam indicated). Therefore, due to these MAC-RRC interactions there are benefits to have the sending of the </w:t>
      </w:r>
      <w:r>
        <w:rPr>
          <w:i/>
          <w:iCs/>
          <w:lang w:val="en-US"/>
        </w:rPr>
        <w:t xml:space="preserve">RRCReconfigurationComplete </w:t>
      </w:r>
      <w:r>
        <w:rPr>
          <w:lang w:val="en-US"/>
        </w:rPr>
        <w:t>message within section 5.3.5.x.5 rather than in 5.3.5.3.</w:t>
      </w:r>
    </w:p>
    <w:p w14:paraId="4C192893" w14:textId="77777777" w:rsidR="00E32495" w:rsidRDefault="00E32495">
      <w:pPr>
        <w:pStyle w:val="BodyText"/>
        <w:rPr>
          <w:lang w:val="en-US"/>
        </w:rPr>
      </w:pPr>
    </w:p>
    <w:p w14:paraId="4C192894" w14:textId="77777777" w:rsidR="00E32495" w:rsidRDefault="000151DF">
      <w:pPr>
        <w:pStyle w:val="BodyText"/>
        <w:rPr>
          <w:b/>
          <w:bCs/>
          <w:lang w:val="en-US"/>
        </w:rPr>
      </w:pPr>
      <w:r>
        <w:rPr>
          <w:b/>
          <w:bCs/>
          <w:lang w:val="en-US"/>
        </w:rPr>
        <w:t xml:space="preserve">Question 13: Do companies agree to have the sending of the </w:t>
      </w:r>
      <w:r>
        <w:rPr>
          <w:b/>
          <w:bCs/>
          <w:i/>
          <w:iCs/>
          <w:lang w:val="en-US"/>
        </w:rPr>
        <w:t>RRCReconfigurationComplete</w:t>
      </w:r>
      <w:r>
        <w:rPr>
          <w:b/>
          <w:bCs/>
          <w:lang w:val="en-US"/>
        </w:rPr>
        <w:t xml:space="preserve"> message within the LTM cell switch execution section (as implemented in current RRC running CR, section 5.3.5.x.5)?</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98"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95"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96"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97"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9D"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99"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9A"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9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irstly, we do not think this will lead to more MAC-RRC interaction (</w:t>
            </w:r>
            <w:r>
              <w:rPr>
                <w:lang w:val="en-US"/>
              </w:rPr>
              <w:t>the</w:t>
            </w:r>
            <w:r>
              <w:rPr>
                <w:rFonts w:hint="eastAsia"/>
                <w:lang w:val="en-US"/>
              </w:rPr>
              <w:t xml:space="preserve"> assumption </w:t>
            </w:r>
            <w:r>
              <w:rPr>
                <w:lang w:val="en-US"/>
              </w:rPr>
              <w:t>that</w:t>
            </w:r>
            <w:r>
              <w:rPr>
                <w:rFonts w:hint="eastAsia"/>
                <w:lang w:val="en-US"/>
              </w:rPr>
              <w:t xml:space="preserve"> the</w:t>
            </w:r>
            <w:r>
              <w:rPr>
                <w:lang w:val="en-US"/>
              </w:rPr>
              <w:t xml:space="preserve"> </w:t>
            </w:r>
            <w:r>
              <w:rPr>
                <w:i/>
                <w:iCs/>
                <w:lang w:val="en-US"/>
              </w:rPr>
              <w:t>RRCReconfigurationComplete</w:t>
            </w:r>
            <w:r>
              <w:rPr>
                <w:lang w:val="en-US"/>
              </w:rPr>
              <w:t xml:space="preserve"> message is sent only after that the UE is switched to the new beam indicated</w:t>
            </w:r>
            <w:r>
              <w:rPr>
                <w:rFonts w:hint="eastAsia"/>
                <w:lang w:val="en-US"/>
              </w:rPr>
              <w:t xml:space="preserve">), since </w:t>
            </w:r>
            <w:r>
              <w:rPr>
                <w:lang w:val="en-US"/>
              </w:rPr>
              <w:lastRenderedPageBreak/>
              <w:t>RRC</w:t>
            </w:r>
            <w:r>
              <w:rPr>
                <w:rFonts w:hint="eastAsia"/>
                <w:lang w:val="en-US"/>
              </w:rPr>
              <w:t xml:space="preserve"> spec</w:t>
            </w:r>
            <w:r>
              <w:rPr>
                <w:lang w:val="en-US"/>
              </w:rPr>
              <w:t xml:space="preserve"> just </w:t>
            </w:r>
            <w:r>
              <w:rPr>
                <w:rFonts w:hint="eastAsia"/>
                <w:lang w:val="en-US"/>
              </w:rPr>
              <w:t xml:space="preserve">specifies the </w:t>
            </w:r>
            <w:r>
              <w:rPr>
                <w:lang w:val="en-US"/>
              </w:rPr>
              <w:t>generat</w:t>
            </w:r>
            <w:r>
              <w:rPr>
                <w:rFonts w:hint="eastAsia"/>
                <w:lang w:val="en-US"/>
              </w:rPr>
              <w:t>ion</w:t>
            </w:r>
            <w:r>
              <w:rPr>
                <w:lang w:val="en-US"/>
              </w:rPr>
              <w:t xml:space="preserve"> </w:t>
            </w:r>
            <w:r>
              <w:rPr>
                <w:rFonts w:hint="eastAsia"/>
                <w:lang w:val="en-US"/>
              </w:rPr>
              <w:t xml:space="preserve">of </w:t>
            </w:r>
            <w:r>
              <w:rPr>
                <w:lang w:val="en-US"/>
              </w:rPr>
              <w:t>the RRCReconfigurationComplete message</w:t>
            </w:r>
            <w:r>
              <w:rPr>
                <w:rFonts w:hint="eastAsia"/>
                <w:lang w:val="en-US"/>
              </w:rPr>
              <w:t xml:space="preserve"> and then delivery it to lower layer</w:t>
            </w:r>
            <w:r>
              <w:rPr>
                <w:lang w:val="en-US"/>
              </w:rPr>
              <w:t xml:space="preserve">, when to send the message </w:t>
            </w:r>
            <w:r>
              <w:rPr>
                <w:rFonts w:hint="eastAsia"/>
                <w:lang w:val="en-US"/>
              </w:rPr>
              <w:t xml:space="preserve">totally </w:t>
            </w:r>
            <w:r>
              <w:rPr>
                <w:lang w:val="en-US"/>
              </w:rPr>
              <w:t xml:space="preserve">up to MAC. </w:t>
            </w:r>
          </w:p>
          <w:p w14:paraId="4C19289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Secondly, t</w:t>
            </w:r>
            <w:r>
              <w:rPr>
                <w:lang w:val="en-US"/>
              </w:rPr>
              <w:t xml:space="preserve">he </w:t>
            </w:r>
            <w:r>
              <w:rPr>
                <w:rFonts w:hint="eastAsia"/>
                <w:lang w:val="en-US"/>
              </w:rPr>
              <w:t xml:space="preserve">current description in </w:t>
            </w:r>
            <w:r>
              <w:rPr>
                <w:lang w:val="en-US"/>
              </w:rPr>
              <w:t>5.3.5.3</w:t>
            </w:r>
            <w:r>
              <w:rPr>
                <w:rFonts w:hint="eastAsia"/>
                <w:lang w:val="en-US"/>
              </w:rPr>
              <w:t xml:space="preserve"> can be simply modified/reused to cover the case for sending the RRCReconfigurationComplete message within the LTM cell </w:t>
            </w:r>
            <w:r>
              <w:rPr>
                <w:lang w:val="en-US"/>
              </w:rPr>
              <w:t>switch</w:t>
            </w:r>
            <w:r>
              <w:rPr>
                <w:rFonts w:hint="eastAsia"/>
                <w:lang w:val="en-US"/>
              </w:rPr>
              <w:t xml:space="preserve"> execution section procedure, so no need to </w:t>
            </w:r>
            <w:r>
              <w:rPr>
                <w:lang w:val="en-US"/>
              </w:rPr>
              <w:t>separate</w:t>
            </w:r>
            <w:r>
              <w:rPr>
                <w:rFonts w:hint="eastAsia"/>
                <w:lang w:val="en-US"/>
              </w:rPr>
              <w:t xml:space="preserve"> the procedure here and there. </w:t>
            </w:r>
          </w:p>
        </w:tc>
      </w:tr>
      <w:tr w:rsidR="00E32495" w14:paraId="4C1928A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9E" w14:textId="77777777" w:rsidR="00E32495" w:rsidRDefault="000151DF">
            <w:pPr>
              <w:pStyle w:val="BodyText"/>
              <w:jc w:val="left"/>
              <w:rPr>
                <w:lang w:val="en-US"/>
              </w:rPr>
            </w:pPr>
            <w:r>
              <w:rPr>
                <w:rFonts w:hint="eastAsia"/>
                <w:b w:val="0"/>
                <w:bCs w:val="0"/>
                <w:lang w:val="en-US"/>
              </w:rPr>
              <w:lastRenderedPageBreak/>
              <w:t>ZTE</w:t>
            </w:r>
          </w:p>
        </w:tc>
        <w:tc>
          <w:tcPr>
            <w:tcW w:w="1701" w:type="dxa"/>
            <w:shd w:val="clear" w:color="auto" w:fill="auto"/>
            <w:vAlign w:val="center"/>
          </w:tcPr>
          <w:p w14:paraId="4C19289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shd w:val="clear" w:color="auto" w:fill="auto"/>
            <w:vAlign w:val="center"/>
          </w:tcPr>
          <w:p w14:paraId="4C1928A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It seems that the sending of the RRCReconfigurationComplete message within the LTM cell switch execution section is similar to what is captured in the section 5.3.5.3. And the UE execution order is the same, i.e. after applying the LTM configuration in ue-LTM-Config within VarLTM-UE-Config related to the LTM candidate cell configuration identity as received by lower layers according to clause 5.3.5.3.</w:t>
            </w:r>
          </w:p>
          <w:p w14:paraId="4C1928A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So we prefer to reuse the existing text in the clause 5.3.5.3 with some small modification for the LTM case. </w:t>
            </w:r>
          </w:p>
        </w:tc>
      </w:tr>
      <w:tr w:rsidR="0084355E" w14:paraId="4C1928A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A3"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A4"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4C1928A5"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This can be agreed in principle, and we can check detailed text later. </w:t>
            </w:r>
          </w:p>
        </w:tc>
      </w:tr>
      <w:tr w:rsidR="00E23A5E" w14:paraId="4B80992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EF4180" w14:textId="09CA98CE" w:rsidR="00E23A5E" w:rsidRDefault="00E23A5E" w:rsidP="00E23A5E">
            <w:pPr>
              <w:pStyle w:val="BodyText"/>
              <w:jc w:val="left"/>
              <w:rPr>
                <w:lang w:val="en-US"/>
              </w:rPr>
            </w:pPr>
            <w:r>
              <w:rPr>
                <w:b w:val="0"/>
                <w:bCs w:val="0"/>
                <w:lang w:val="en-US"/>
              </w:rPr>
              <w:t>Qualcomm</w:t>
            </w:r>
          </w:p>
        </w:tc>
        <w:tc>
          <w:tcPr>
            <w:tcW w:w="1701" w:type="dxa"/>
            <w:shd w:val="clear" w:color="auto" w:fill="auto"/>
            <w:vAlign w:val="center"/>
          </w:tcPr>
          <w:p w14:paraId="62B0A556" w14:textId="31E05829" w:rsidR="00E23A5E" w:rsidRDefault="002673F3"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2DC3CC47" w14:textId="77777777" w:rsidR="00E23A5E" w:rsidRDefault="00E23A5E"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10A25" w14:paraId="372634D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B68424" w14:textId="5D3CACF4" w:rsidR="00710A25" w:rsidRDefault="00220147" w:rsidP="00E23A5E">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CF84F64" w14:textId="279D95D7" w:rsidR="00710A25" w:rsidRDefault="00220147"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 </w:t>
            </w:r>
          </w:p>
        </w:tc>
        <w:tc>
          <w:tcPr>
            <w:tcW w:w="5666" w:type="dxa"/>
            <w:shd w:val="clear" w:color="auto" w:fill="auto"/>
            <w:vAlign w:val="center"/>
          </w:tcPr>
          <w:p w14:paraId="1D0A81E7" w14:textId="07567048" w:rsidR="00710A25" w:rsidRPr="00220147" w:rsidRDefault="00220147"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w:t>
            </w:r>
            <w:r w:rsidR="0086385D">
              <w:rPr>
                <w:lang w:val="en-US"/>
              </w:rPr>
              <w:t xml:space="preserve">the </w:t>
            </w:r>
            <w:r>
              <w:rPr>
                <w:lang w:val="en-US"/>
              </w:rPr>
              <w:t xml:space="preserve">existing text in 5.3.5.3 can be reused </w:t>
            </w:r>
            <w:r w:rsidR="0086385D">
              <w:rPr>
                <w:lang w:val="en-US"/>
              </w:rPr>
              <w:t xml:space="preserve">when </w:t>
            </w:r>
            <w:r>
              <w:rPr>
                <w:lang w:val="en-US"/>
              </w:rPr>
              <w:t xml:space="preserve">UE applies LTM candidate configuration. Otherwise redundant </w:t>
            </w:r>
            <w:r w:rsidRPr="00220147">
              <w:rPr>
                <w:i/>
                <w:lang w:val="en-US"/>
              </w:rPr>
              <w:t>RRCreconfigurationcomplete</w:t>
            </w:r>
            <w:r>
              <w:rPr>
                <w:i/>
                <w:lang w:val="en-US"/>
              </w:rPr>
              <w:t xml:space="preserve"> </w:t>
            </w:r>
            <w:r w:rsidRPr="00220147">
              <w:rPr>
                <w:lang w:val="en-US"/>
              </w:rPr>
              <w:t>message</w:t>
            </w:r>
            <w:r>
              <w:rPr>
                <w:lang w:val="en-US"/>
              </w:rPr>
              <w:t xml:space="preserve"> will be generated.</w:t>
            </w:r>
          </w:p>
        </w:tc>
      </w:tr>
      <w:tr w:rsidR="002737E5" w14:paraId="60A808EC"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572D720" w14:textId="42DB8919"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71B3B1B3" w14:textId="7B274F4F"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15B52062"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6360A" w14:paraId="0883719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A2F46FD" w14:textId="14D2DF2D" w:rsidR="00B6360A" w:rsidRPr="00B6360A" w:rsidRDefault="00B6360A" w:rsidP="002737E5">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62C32B9A" w14:textId="0FFA3B20" w:rsidR="00B6360A" w:rsidRDefault="00B6360A"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746CAF06" w14:textId="4D2C9C22" w:rsidR="00B6360A" w:rsidRDefault="008408AF"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legacy procedure in 5.3.5.3 cannot be re-used anyway as the RRC recondifuration complete message should be send only upon receiving an indication from MAC that the UE has switched to the beam received in the LTM cell switch command. </w:t>
            </w:r>
            <w:r w:rsidR="00D429B7">
              <w:rPr>
                <w:lang w:val="en-US"/>
              </w:rPr>
              <w:t>Since something is needed anyway, h</w:t>
            </w:r>
            <w:r w:rsidR="00F5526C">
              <w:rPr>
                <w:lang w:val="en-US"/>
              </w:rPr>
              <w:t>aving the sending directly within the LTM execution section looks a bit more simpl</w:t>
            </w:r>
            <w:r w:rsidR="00D429B7">
              <w:rPr>
                <w:lang w:val="en-US"/>
              </w:rPr>
              <w:t>e and clean.</w:t>
            </w:r>
          </w:p>
        </w:tc>
      </w:tr>
      <w:tr w:rsidR="00BB3A08" w14:paraId="04D5BA6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7B3CC0F" w14:textId="1FC29A77"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77A83EA7" w14:textId="07AC8174"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w:t>
            </w:r>
          </w:p>
        </w:tc>
        <w:tc>
          <w:tcPr>
            <w:tcW w:w="5666" w:type="dxa"/>
            <w:shd w:val="clear" w:color="auto" w:fill="auto"/>
            <w:vAlign w:val="center"/>
          </w:tcPr>
          <w:p w14:paraId="0C787964" w14:textId="7FEEF7C8"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ZTE. Moreover, there are many actions in 5.3.5.3 upon mobility completion which are missing in the draft CR and would need to be duplicated.</w:t>
            </w:r>
          </w:p>
        </w:tc>
      </w:tr>
      <w:tr w:rsidR="007C75D8" w14:paraId="0A79427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B6D603D" w14:textId="400DA2C9" w:rsidR="007C75D8" w:rsidRPr="007C75D8" w:rsidRDefault="007C75D8" w:rsidP="00BB3A08">
            <w:pPr>
              <w:pStyle w:val="BodyText"/>
              <w:jc w:val="left"/>
              <w:rPr>
                <w:rFonts w:eastAsia="Malgun Gothic"/>
                <w:b w:val="0"/>
                <w:bCs w:val="0"/>
                <w:lang w:val="en-US" w:eastAsia="ko-KR"/>
              </w:rPr>
            </w:pPr>
            <w:r w:rsidRPr="007C75D8">
              <w:rPr>
                <w:rFonts w:eastAsia="Malgun Gothic"/>
                <w:b w:val="0"/>
                <w:bCs w:val="0"/>
                <w:lang w:val="en-US" w:eastAsia="ko-KR"/>
              </w:rPr>
              <w:t>Nokia</w:t>
            </w:r>
          </w:p>
        </w:tc>
        <w:tc>
          <w:tcPr>
            <w:tcW w:w="1701" w:type="dxa"/>
            <w:shd w:val="clear" w:color="auto" w:fill="auto"/>
            <w:vAlign w:val="center"/>
          </w:tcPr>
          <w:p w14:paraId="3E11D1F0" w14:textId="2C728B33" w:rsidR="007C75D8" w:rsidRPr="007C75D8" w:rsidRDefault="007C75D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7C75D8">
              <w:rPr>
                <w:rFonts w:eastAsia="Malgun Gothic"/>
                <w:lang w:val="en-US" w:eastAsia="ko-KR"/>
              </w:rPr>
              <w:t>Agree</w:t>
            </w:r>
          </w:p>
        </w:tc>
        <w:tc>
          <w:tcPr>
            <w:tcW w:w="5666" w:type="dxa"/>
            <w:shd w:val="clear" w:color="auto" w:fill="auto"/>
            <w:vAlign w:val="center"/>
          </w:tcPr>
          <w:p w14:paraId="4CAFAC7E" w14:textId="6E67EBB7" w:rsidR="007C75D8" w:rsidRPr="007C75D8" w:rsidRDefault="007C75D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7C75D8">
              <w:rPr>
                <w:lang w:val="en-US"/>
              </w:rPr>
              <w:t>But also share the point from Huawei that some parts will have to be duplicated. But maybe it is easier to do it this way than to modify 5.3.5.3.</w:t>
            </w:r>
          </w:p>
        </w:tc>
      </w:tr>
      <w:tr w:rsidR="00676A4B" w14:paraId="15275C8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04B68B9" w14:textId="7247C94B" w:rsidR="00676A4B" w:rsidRPr="00676A4B" w:rsidRDefault="00676A4B" w:rsidP="00BB3A08">
            <w:pPr>
              <w:pStyle w:val="BodyText"/>
              <w:jc w:val="left"/>
              <w:rPr>
                <w:rFonts w:eastAsia="Malgun Gothic"/>
                <w:b w:val="0"/>
                <w:bCs w:val="0"/>
                <w:lang w:val="en-US" w:eastAsia="ko-KR"/>
              </w:rPr>
            </w:pPr>
            <w:r w:rsidRPr="00676A4B">
              <w:rPr>
                <w:rFonts w:eastAsia="Malgun Gothic"/>
                <w:b w:val="0"/>
                <w:bCs w:val="0"/>
                <w:lang w:val="en-US" w:eastAsia="ko-KR"/>
              </w:rPr>
              <w:t>Xiaomi</w:t>
            </w:r>
          </w:p>
        </w:tc>
        <w:tc>
          <w:tcPr>
            <w:tcW w:w="1701" w:type="dxa"/>
            <w:shd w:val="clear" w:color="auto" w:fill="auto"/>
            <w:vAlign w:val="center"/>
          </w:tcPr>
          <w:p w14:paraId="67FD3C53" w14:textId="23518C08" w:rsidR="00676A4B" w:rsidRPr="007C75D8" w:rsidRDefault="00676A4B"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r w:rsidR="00A157A8">
              <w:rPr>
                <w:rFonts w:eastAsia="Malgun Gothic"/>
                <w:lang w:val="en-US" w:eastAsia="ko-KR"/>
              </w:rPr>
              <w:t xml:space="preserve"> but</w:t>
            </w:r>
          </w:p>
        </w:tc>
        <w:tc>
          <w:tcPr>
            <w:tcW w:w="5666" w:type="dxa"/>
            <w:shd w:val="clear" w:color="auto" w:fill="auto"/>
            <w:vAlign w:val="center"/>
          </w:tcPr>
          <w:p w14:paraId="7900220E" w14:textId="20346BE9" w:rsidR="00676A4B" w:rsidRPr="007C75D8" w:rsidRDefault="00A157A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double check whether this could cause duplicated message.</w:t>
            </w:r>
          </w:p>
        </w:tc>
      </w:tr>
    </w:tbl>
    <w:p w14:paraId="4C1928A7" w14:textId="77777777" w:rsidR="00E32495" w:rsidRDefault="00E32495">
      <w:pPr>
        <w:pStyle w:val="BodyText"/>
        <w:rPr>
          <w:lang w:val="en-US"/>
        </w:rPr>
      </w:pPr>
    </w:p>
    <w:p w14:paraId="4C1928A8" w14:textId="77777777" w:rsidR="00E32495" w:rsidRDefault="00E32495">
      <w:pPr>
        <w:pStyle w:val="EditorsNote"/>
        <w:rPr>
          <w:i/>
          <w:iCs/>
          <w:lang w:val="en-US"/>
        </w:rPr>
      </w:pPr>
    </w:p>
    <w:p w14:paraId="4C1928A9" w14:textId="77777777" w:rsidR="00E32495" w:rsidRDefault="000151DF">
      <w:pPr>
        <w:pStyle w:val="Heading2"/>
        <w:ind w:left="0" w:firstLine="0"/>
        <w:rPr>
          <w:lang w:val="en-US"/>
        </w:rPr>
      </w:pPr>
      <w:r>
        <w:rPr>
          <w:lang w:val="en-US"/>
        </w:rPr>
        <w:t>FFS #17</w:t>
      </w:r>
    </w:p>
    <w:p w14:paraId="4C1928AA" w14:textId="77777777" w:rsidR="00E32495" w:rsidRDefault="000151DF">
      <w:pPr>
        <w:pStyle w:val="EditorsNote"/>
        <w:rPr>
          <w:i/>
          <w:iCs/>
          <w:lang w:val="en-US"/>
        </w:rPr>
      </w:pPr>
      <w:r>
        <w:rPr>
          <w:i/>
          <w:iCs/>
          <w:lang w:val="en-US"/>
        </w:rPr>
        <w:t>Editor’s Note: FFS on whether further UE actions need to be specified for e.g., subsequent LTM cell switch or interaction with lower layers.</w:t>
      </w:r>
    </w:p>
    <w:p w14:paraId="4C1928AB" w14:textId="77777777" w:rsidR="00E32495" w:rsidRDefault="000151DF">
      <w:pPr>
        <w:pStyle w:val="BodyText"/>
        <w:rPr>
          <w:lang w:val="en-US"/>
        </w:rPr>
      </w:pPr>
      <w:r>
        <w:rPr>
          <w:lang w:val="en-US"/>
        </w:rPr>
        <w:t xml:space="preserve">This FFS is mostly related to the case on whether a subsequent LTM cell switch procedure is explicitly indicated to the UE or whether this is transparent from UE perspective. RAN2 has already made an agreement </w:t>
      </w:r>
      <w:r>
        <w:rPr>
          <w:lang w:val="en-US"/>
        </w:rPr>
        <w:lastRenderedPageBreak/>
        <w:t>that during a subsequent LTM a UE does not need to be reconfigured an thus this imply that the same configured may be valid for both the “first” LTM cell switch procedure toward that particular LTM candidate cell but also for any subsequent LTM cell switch to the same LTM candidate cell.</w:t>
      </w:r>
    </w:p>
    <w:p w14:paraId="4C1928AC" w14:textId="77777777" w:rsidR="00E32495" w:rsidRDefault="000151DF">
      <w:pPr>
        <w:pStyle w:val="BodyText"/>
        <w:rPr>
          <w:lang w:val="en-US"/>
        </w:rPr>
      </w:pPr>
      <w:r>
        <w:rPr>
          <w:lang w:val="en-US"/>
        </w:rPr>
        <w:t>In general, the understanding is that there are no particular differences on the UE actions for the case of a LTM cell switch and an LTM cell switch and thus we see no need to indicate a subsequent LTM cell switch explicitly to the UE.</w:t>
      </w:r>
    </w:p>
    <w:p w14:paraId="4C1928AD" w14:textId="77777777" w:rsidR="00E32495" w:rsidRDefault="00E32495">
      <w:pPr>
        <w:pStyle w:val="BodyText"/>
        <w:rPr>
          <w:lang w:val="en-US"/>
        </w:rPr>
      </w:pPr>
    </w:p>
    <w:p w14:paraId="4C1928AE" w14:textId="77777777" w:rsidR="00E32495" w:rsidRDefault="000151DF">
      <w:pPr>
        <w:pStyle w:val="BodyText"/>
        <w:rPr>
          <w:b/>
          <w:bCs/>
          <w:lang w:val="en-US"/>
        </w:rPr>
      </w:pPr>
      <w:r>
        <w:rPr>
          <w:b/>
          <w:bCs/>
          <w:lang w:val="en-US"/>
        </w:rPr>
        <w:t>Question 14: Do companies agree that a subsequent LTM cell switch does not need to be explicitly indicated to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B2"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AF"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B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B1"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B9"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B3"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B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B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There is some </w:t>
            </w:r>
            <w:r>
              <w:rPr>
                <w:lang w:val="en-US"/>
              </w:rPr>
              <w:t>difference on U</w:t>
            </w:r>
            <w:r>
              <w:rPr>
                <w:rFonts w:hint="eastAsia"/>
                <w:lang w:val="en-US"/>
              </w:rPr>
              <w:t xml:space="preserve">E </w:t>
            </w:r>
            <w:r>
              <w:rPr>
                <w:lang w:val="en-US"/>
              </w:rPr>
              <w:t>behavior</w:t>
            </w:r>
            <w:r>
              <w:rPr>
                <w:rFonts w:hint="eastAsia"/>
                <w:lang w:val="en-US"/>
              </w:rPr>
              <w:t xml:space="preserve"> for one-shot LTM and subsequent LTM:</w:t>
            </w:r>
          </w:p>
          <w:p w14:paraId="4C1928B6"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one-shot LTM, UE need to release the configurations within the UE variable for LTM (so as to release the LTM candidate configuration and RACH </w:t>
            </w:r>
            <w:r>
              <w:rPr>
                <w:lang w:val="en-US"/>
              </w:rPr>
              <w:t>configurations</w:t>
            </w:r>
            <w:r>
              <w:rPr>
                <w:rFonts w:hint="eastAsia"/>
                <w:lang w:val="en-US"/>
              </w:rPr>
              <w:t xml:space="preserve"> for LTM) upon triggering the LTM execution procedure;</w:t>
            </w:r>
          </w:p>
          <w:p w14:paraId="4C1928B7"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or one-shot LTM, UE need to release L1 measurement and TCI configuration for LTM after the LTM cell switch execution procedure is successfully complete;</w:t>
            </w:r>
          </w:p>
          <w:p w14:paraId="4C1928B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C1"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BA"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B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B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We think the subsequent LTM cell switch can be taken as a default behaviour for the supporting of LTM, according to the following objective in the WID:</w:t>
            </w:r>
          </w:p>
          <w:p w14:paraId="4C1928BD" w14:textId="77777777" w:rsidR="00E32495" w:rsidRDefault="000151DF">
            <w:pPr>
              <w:numPr>
                <w:ilvl w:val="0"/>
                <w:numId w:val="18"/>
              </w:numPr>
              <w:spacing w:after="0"/>
              <w:jc w:val="both"/>
              <w:cnfStyle w:val="000000000000" w:firstRow="0" w:lastRow="0" w:firstColumn="0" w:lastColumn="0" w:oddVBand="0" w:evenVBand="0" w:oddHBand="0" w:evenHBand="0" w:firstRowFirstColumn="0" w:firstRowLastColumn="0" w:lastRowFirstColumn="0" w:lastRowLastColumn="0"/>
              <w:rPr>
                <w:bCs/>
                <w:lang w:val="en-US"/>
              </w:rPr>
            </w:pPr>
            <w:r>
              <w:rPr>
                <w:rFonts w:hint="eastAsia"/>
                <w:lang w:val="en-US" w:eastAsia="zh-CN"/>
              </w:rPr>
              <w:t xml:space="preserve"> </w:t>
            </w:r>
            <w:r>
              <w:rPr>
                <w:bCs/>
                <w:lang w:val="en-US"/>
              </w:rPr>
              <w:t xml:space="preserve">To specify mechanism and procedures of </w:t>
            </w:r>
            <w:r>
              <w:rPr>
                <w:rFonts w:hint="eastAsia"/>
                <w:bCs/>
                <w:lang w:val="en-US"/>
              </w:rPr>
              <w:t>L</w:t>
            </w:r>
            <w:r>
              <w:rPr>
                <w:bCs/>
                <w:lang w:val="en-US"/>
              </w:rPr>
              <w:t>1/L2 based inter-cell mobility for mobility latency reduction:</w:t>
            </w:r>
          </w:p>
          <w:p w14:paraId="4C1928BE" w14:textId="77777777" w:rsidR="00E32495" w:rsidRDefault="000151DF">
            <w:pPr>
              <w:numPr>
                <w:ilvl w:val="1"/>
                <w:numId w:val="19"/>
              </w:numPr>
              <w:spacing w:after="0"/>
              <w:jc w:val="both"/>
              <w:cnfStyle w:val="000000000000" w:firstRow="0" w:lastRow="0" w:firstColumn="0" w:lastColumn="0" w:oddVBand="0" w:evenVBand="0" w:oddHBand="0" w:evenHBand="0" w:firstRowFirstColumn="0" w:firstRowLastColumn="0" w:lastRowFirstColumn="0" w:lastRowLastColumn="0"/>
              <w:rPr>
                <w:bCs/>
                <w:i/>
                <w:lang w:val="en-US"/>
              </w:rPr>
            </w:pPr>
            <w:r>
              <w:rPr>
                <w:bCs/>
                <w:lang w:val="en-US"/>
              </w:rPr>
              <w:t xml:space="preserve">Configuration and </w:t>
            </w:r>
            <w:r>
              <w:rPr>
                <w:bCs/>
                <w:highlight w:val="yellow"/>
                <w:lang w:val="en-US"/>
              </w:rPr>
              <w:t>maintenance</w:t>
            </w:r>
            <w:r>
              <w:rPr>
                <w:bCs/>
                <w:lang w:val="en-US"/>
              </w:rPr>
              <w:t xml:space="preserve"> for multiple candidate cells to allow fast application of configurations for candidate cells [RAN2, RAN3]</w:t>
            </w:r>
          </w:p>
          <w:p w14:paraId="4C1928BF"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p w14:paraId="4C1928C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So there is no need to explicitly indicate a subsequent LTM cell switch to the UE. Anyway, if the NW does not want to allow the subsequent LTM for a candidate cell, the NW can explicitly release the cell after a cell switch execution.</w:t>
            </w:r>
          </w:p>
        </w:tc>
      </w:tr>
      <w:tr w:rsidR="0084355E" w14:paraId="4C1928C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C2"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C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C4"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0645B" w14:paraId="2FBBB4D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6B1DDC" w14:textId="1E531E46" w:rsidR="00E0645B" w:rsidRDefault="00E0645B" w:rsidP="00E0645B">
            <w:pPr>
              <w:pStyle w:val="BodyText"/>
              <w:jc w:val="left"/>
              <w:rPr>
                <w:lang w:val="en-US"/>
              </w:rPr>
            </w:pPr>
            <w:r>
              <w:rPr>
                <w:b w:val="0"/>
                <w:bCs w:val="0"/>
                <w:lang w:val="en-US"/>
              </w:rPr>
              <w:t>Qualcomm</w:t>
            </w:r>
          </w:p>
        </w:tc>
        <w:tc>
          <w:tcPr>
            <w:tcW w:w="1701" w:type="dxa"/>
            <w:shd w:val="clear" w:color="auto" w:fill="auto"/>
            <w:vAlign w:val="center"/>
          </w:tcPr>
          <w:p w14:paraId="7A657223" w14:textId="75BD1F5F" w:rsidR="00E0645B" w:rsidRDefault="00E0645B"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Subsequent LTM is baseline</w:t>
            </w:r>
          </w:p>
        </w:tc>
        <w:tc>
          <w:tcPr>
            <w:tcW w:w="5666" w:type="dxa"/>
            <w:shd w:val="clear" w:color="auto" w:fill="auto"/>
            <w:vAlign w:val="center"/>
          </w:tcPr>
          <w:p w14:paraId="20D8943D" w14:textId="73696556" w:rsidR="00E0645B" w:rsidRDefault="00E0645B"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LTM execution, the UE retains the LTM candidate configurations unless explicitly told by the network to release those configurations via a separate RRC message. If that’s the case, for subsequent LTM, the UE just receives a new LTM MAC CE and performs LTM cell switch yet another time. The UE does not need to be told that this is a subsequent LTM switch.</w:t>
            </w:r>
          </w:p>
        </w:tc>
      </w:tr>
      <w:tr w:rsidR="00220147" w14:paraId="6E2ED2B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5781793" w14:textId="218A0B31" w:rsidR="00220147" w:rsidRDefault="00220147" w:rsidP="00E0645B">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B2D3F89" w14:textId="53F7E63D" w:rsidR="00220147" w:rsidRDefault="00220147"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1EB6281" w14:textId="09D2C681" w:rsidR="00220147" w:rsidRDefault="00220147"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733956F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53F6D3" w14:textId="5C50B041"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6C30F7E8" w14:textId="1E86A3B4"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2DA377D8"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F858BC" w14:paraId="299A798B" w14:textId="77777777" w:rsidTr="006A01D4">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4F93831" w14:textId="77777777" w:rsidR="00F858BC" w:rsidRPr="00D429B7" w:rsidRDefault="00F858BC" w:rsidP="006A01D4">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7EDA1B2" w14:textId="77777777" w:rsidR="00F858BC" w:rsidRDefault="00F858BC" w:rsidP="006A01D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260E0BD" w14:textId="77777777" w:rsidR="00F858BC" w:rsidRDefault="00F858BC" w:rsidP="006A01D4">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D429B7" w14:paraId="4B0373F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8025017" w14:textId="175A236F" w:rsidR="00D429B7" w:rsidRPr="00D429B7" w:rsidRDefault="00F858BC" w:rsidP="002737E5">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7BC7451D" w14:textId="44AF5AA1" w:rsidR="00D429B7" w:rsidRDefault="00D429B7"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26B363AC" w14:textId="591B8D0F" w:rsidR="00D429B7" w:rsidRDefault="00F858BC"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Same views as ZTE</w:t>
            </w:r>
          </w:p>
        </w:tc>
      </w:tr>
      <w:tr w:rsidR="00BB3A08" w14:paraId="2139F2F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AE52B27" w14:textId="2B86B3F6" w:rsidR="00BB3A08" w:rsidRDefault="00BB3A08" w:rsidP="00BB3A08">
            <w:pPr>
              <w:pStyle w:val="BodyText"/>
              <w:jc w:val="left"/>
              <w:rPr>
                <w:rFonts w:eastAsia="Malgun Gothic"/>
                <w:lang w:val="en-US" w:eastAsia="ko-KR"/>
              </w:rPr>
            </w:pPr>
            <w:r>
              <w:rPr>
                <w:rFonts w:eastAsia="Malgun Gothic"/>
                <w:b w:val="0"/>
                <w:bCs w:val="0"/>
                <w:lang w:val="en-US" w:eastAsia="ko-KR"/>
              </w:rPr>
              <w:lastRenderedPageBreak/>
              <w:t>Huawei, HiSilicon</w:t>
            </w:r>
          </w:p>
        </w:tc>
        <w:tc>
          <w:tcPr>
            <w:tcW w:w="1701" w:type="dxa"/>
            <w:shd w:val="clear" w:color="auto" w:fill="auto"/>
            <w:vAlign w:val="center"/>
          </w:tcPr>
          <w:p w14:paraId="14B53CC8" w14:textId="69B2BE81"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07E96E52" w14:textId="09434869"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network can explicitly release LTM at any time, there is no need for any UE-autonomous release</w:t>
            </w:r>
          </w:p>
        </w:tc>
      </w:tr>
      <w:tr w:rsidR="006E7F3E" w14:paraId="70BB1634"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521494" w14:textId="60D51508" w:rsidR="006E7F3E" w:rsidRDefault="006E7F3E" w:rsidP="006E7F3E">
            <w:pPr>
              <w:pStyle w:val="BodyText"/>
              <w:jc w:val="left"/>
              <w:rPr>
                <w:rFonts w:eastAsia="Malgun Gothic"/>
                <w:lang w:val="en-US" w:eastAsia="ko-KR"/>
              </w:rPr>
            </w:pPr>
            <w:r>
              <w:rPr>
                <w:b w:val="0"/>
                <w:bCs w:val="0"/>
                <w:lang w:val="en-US"/>
              </w:rPr>
              <w:t>Nokia</w:t>
            </w:r>
          </w:p>
        </w:tc>
        <w:tc>
          <w:tcPr>
            <w:tcW w:w="1701" w:type="dxa"/>
            <w:shd w:val="clear" w:color="auto" w:fill="auto"/>
            <w:vAlign w:val="center"/>
          </w:tcPr>
          <w:p w14:paraId="23EC7587" w14:textId="6994AF8B" w:rsidR="006E7F3E" w:rsidRDefault="006E7F3E" w:rsidP="006E7F3E">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Disagree</w:t>
            </w:r>
          </w:p>
        </w:tc>
        <w:tc>
          <w:tcPr>
            <w:tcW w:w="5666" w:type="dxa"/>
            <w:shd w:val="clear" w:color="auto" w:fill="auto"/>
            <w:vAlign w:val="center"/>
          </w:tcPr>
          <w:p w14:paraId="081F46F5" w14:textId="77777777" w:rsidR="006E7F3E" w:rsidRDefault="006E7F3E" w:rsidP="006E7F3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To our understanding there are two operation modes LTM with no subsequent LTM cell switch and LTM with subsequent cell switch. The first one targets low interruption time for one cell switch whereas the second aims at low interruption time and signalling reduction (with the cost of maintaining the target cell configurations with the respective resource reservation cost). If we consider only one operation mode (that of the LTM with subsequent cell switch) the network will need to perform RRC reconfiguration every time it wants to ask the UE to release the configured cells, which has signalling cost. </w:t>
            </w:r>
          </w:p>
          <w:p w14:paraId="416592BC" w14:textId="32F1E837" w:rsidR="006E7F3E" w:rsidRDefault="006E7F3E" w:rsidP="006E7F3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network has to configure the UE to with the operation upon the cell change (i.e., release/maintain of the target cell configurations). </w:t>
            </w:r>
          </w:p>
        </w:tc>
      </w:tr>
      <w:tr w:rsidR="002A1EE7" w14:paraId="6FB3CAF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007FCC8" w14:textId="5B8616A8" w:rsidR="002A1EE7" w:rsidRPr="002A1EE7" w:rsidRDefault="002A1EE7" w:rsidP="006E7F3E">
            <w:pPr>
              <w:pStyle w:val="BodyText"/>
              <w:jc w:val="left"/>
              <w:rPr>
                <w:b w:val="0"/>
                <w:bCs w:val="0"/>
                <w:lang w:val="en-US"/>
              </w:rPr>
            </w:pPr>
            <w:r w:rsidRPr="002A1EE7">
              <w:rPr>
                <w:b w:val="0"/>
                <w:bCs w:val="0"/>
                <w:lang w:val="en-US"/>
              </w:rPr>
              <w:t>Xiaomi</w:t>
            </w:r>
          </w:p>
        </w:tc>
        <w:tc>
          <w:tcPr>
            <w:tcW w:w="1701" w:type="dxa"/>
            <w:shd w:val="clear" w:color="auto" w:fill="auto"/>
            <w:vAlign w:val="center"/>
          </w:tcPr>
          <w:p w14:paraId="1D7948FE" w14:textId="01BBCA8D" w:rsidR="002A1EE7" w:rsidRDefault="002A1EE7" w:rsidP="006E7F3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0F204ED" w14:textId="77777777" w:rsidR="002A1EE7" w:rsidRDefault="002A1EE7" w:rsidP="006E7F3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C6" w14:textId="77777777" w:rsidR="00E32495" w:rsidRDefault="00E32495">
      <w:pPr>
        <w:pStyle w:val="BodyText"/>
        <w:rPr>
          <w:lang w:val="en-US"/>
        </w:rPr>
      </w:pPr>
    </w:p>
    <w:p w14:paraId="4C1928C7" w14:textId="77777777" w:rsidR="00E32495" w:rsidRDefault="000151DF">
      <w:pPr>
        <w:pStyle w:val="BodyText"/>
        <w:rPr>
          <w:lang w:val="en-US"/>
        </w:rPr>
      </w:pPr>
      <w:r>
        <w:rPr>
          <w:lang w:val="en-US"/>
        </w:rPr>
        <w:t>About the cross-layer interaction, part of them are to be discussed in the MAC running CR and thus we can align the behaviour in RRC once that these interaction in MAC have been clarified.</w:t>
      </w:r>
    </w:p>
    <w:p w14:paraId="4C1928C8" w14:textId="77777777" w:rsidR="00E32495" w:rsidRDefault="00E32495">
      <w:pPr>
        <w:pStyle w:val="EditorsNote"/>
        <w:rPr>
          <w:i/>
          <w:iCs/>
          <w:lang w:val="en-US"/>
        </w:rPr>
      </w:pPr>
    </w:p>
    <w:p w14:paraId="4C1928C9" w14:textId="77777777" w:rsidR="00E32495" w:rsidRDefault="00E32495">
      <w:pPr>
        <w:pStyle w:val="EditorsNote"/>
        <w:rPr>
          <w:i/>
          <w:iCs/>
          <w:lang w:val="en-US"/>
        </w:rPr>
      </w:pPr>
    </w:p>
    <w:p w14:paraId="4C1928CA" w14:textId="77777777" w:rsidR="00E32495" w:rsidRDefault="000151DF">
      <w:pPr>
        <w:pStyle w:val="Heading2"/>
        <w:ind w:left="0" w:firstLine="0"/>
        <w:rPr>
          <w:lang w:val="en-US"/>
        </w:rPr>
      </w:pPr>
      <w:r>
        <w:rPr>
          <w:lang w:val="en-US"/>
        </w:rPr>
        <w:t>FFS #18</w:t>
      </w:r>
    </w:p>
    <w:p w14:paraId="4C1928CB" w14:textId="77777777" w:rsidR="00E32495" w:rsidRDefault="000151DF">
      <w:pPr>
        <w:pStyle w:val="EditorsNote"/>
        <w:rPr>
          <w:i/>
          <w:iCs/>
          <w:lang w:val="en-US"/>
        </w:rPr>
      </w:pPr>
      <w:r>
        <w:rPr>
          <w:i/>
          <w:iCs/>
          <w:lang w:val="en-US"/>
        </w:rPr>
        <w:t>Editor’s Note: FFS on how to provide the UL grant to the UE in case no RACH is performed during the LTM cell switch.</w:t>
      </w:r>
    </w:p>
    <w:p w14:paraId="4C1928CC" w14:textId="77777777" w:rsidR="00E32495" w:rsidRDefault="000151DF">
      <w:pPr>
        <w:pStyle w:val="BodyText"/>
        <w:rPr>
          <w:lang w:val="en-US"/>
        </w:rPr>
      </w:pPr>
      <w:r>
        <w:rPr>
          <w:lang w:val="en-US"/>
        </w:rPr>
        <w:t>RAN2 made the following agreements and thus this Editor’s Note can be deleted:</w:t>
      </w:r>
    </w:p>
    <w:p w14:paraId="4C1928CD" w14:textId="77777777" w:rsidR="00E32495" w:rsidRDefault="000151DF">
      <w:pPr>
        <w:pStyle w:val="Agreement"/>
        <w:tabs>
          <w:tab w:val="clear" w:pos="1494"/>
          <w:tab w:val="left" w:pos="1619"/>
        </w:tabs>
        <w:ind w:left="1619"/>
        <w:rPr>
          <w:lang w:val="en-US"/>
        </w:rPr>
      </w:pPr>
      <w:r>
        <w:rPr>
          <w:lang w:val="en-US"/>
        </w:rPr>
        <w:t>Dynamic grant can be used for RACH-less LTM, for the first UL data transmission to the target cell:</w:t>
      </w:r>
    </w:p>
    <w:p w14:paraId="4C1928CE" w14:textId="77777777" w:rsidR="00E32495" w:rsidRDefault="000151DF">
      <w:pPr>
        <w:pStyle w:val="Agreement"/>
        <w:numPr>
          <w:ilvl w:val="0"/>
          <w:numId w:val="0"/>
        </w:numPr>
        <w:ind w:left="1619"/>
        <w:rPr>
          <w:lang w:val="en-US"/>
        </w:rPr>
      </w:pPr>
      <w:r>
        <w:rPr>
          <w:lang w:val="en-US"/>
        </w:rPr>
        <w:t xml:space="preserve">- the UE monitors PDCCH for dynamic scheduling from the target cell, upon LTM cell switch. </w:t>
      </w:r>
    </w:p>
    <w:p w14:paraId="4C1928CF" w14:textId="77777777" w:rsidR="00E32495" w:rsidRDefault="000151DF">
      <w:pPr>
        <w:pStyle w:val="Agreement"/>
        <w:numPr>
          <w:ilvl w:val="0"/>
          <w:numId w:val="0"/>
        </w:numPr>
        <w:ind w:left="1619"/>
        <w:rPr>
          <w:lang w:val="en-US"/>
        </w:rPr>
      </w:pPr>
      <w:r>
        <w:rPr>
          <w:lang w:val="en-US"/>
        </w:rPr>
        <w:t xml:space="preserve">- upon cell switch decision, R2 assumes that the source DU informs the target DU about the selected beam, so that the target DU can start scheduling dynamic UL grant. </w:t>
      </w:r>
    </w:p>
    <w:p w14:paraId="4C1928D0" w14:textId="77777777" w:rsidR="00E32495" w:rsidRDefault="00E32495">
      <w:pPr>
        <w:pStyle w:val="Doc-text2"/>
        <w:rPr>
          <w:lang w:val="en-US"/>
        </w:rPr>
      </w:pPr>
    </w:p>
    <w:p w14:paraId="4C1928D1" w14:textId="77777777" w:rsidR="00E32495" w:rsidRDefault="000151DF">
      <w:pPr>
        <w:pStyle w:val="Agreement"/>
        <w:tabs>
          <w:tab w:val="clear" w:pos="1494"/>
          <w:tab w:val="left" w:pos="1619"/>
        </w:tabs>
        <w:ind w:left="1619"/>
        <w:rPr>
          <w:color w:val="000000"/>
          <w:lang w:val="en-US"/>
        </w:rPr>
      </w:pPr>
      <w:r>
        <w:rPr>
          <w:lang w:val="en-US"/>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4C1928D2" w14:textId="77777777" w:rsidR="00E32495" w:rsidRDefault="00E32495">
      <w:pPr>
        <w:pStyle w:val="BodyText"/>
        <w:rPr>
          <w:lang w:val="en-US"/>
        </w:rPr>
      </w:pPr>
    </w:p>
    <w:p w14:paraId="4C1928D3" w14:textId="77777777" w:rsidR="00E32495" w:rsidRDefault="00E32495">
      <w:pPr>
        <w:pStyle w:val="BodyText"/>
        <w:rPr>
          <w:lang w:val="en-US"/>
        </w:rPr>
      </w:pPr>
    </w:p>
    <w:p w14:paraId="4C1928D4" w14:textId="77777777" w:rsidR="00E32495" w:rsidRDefault="000151DF">
      <w:pPr>
        <w:pStyle w:val="Heading2"/>
        <w:ind w:left="0" w:firstLine="0"/>
        <w:rPr>
          <w:lang w:val="en-US"/>
        </w:rPr>
      </w:pPr>
      <w:r>
        <w:rPr>
          <w:lang w:val="en-US"/>
        </w:rPr>
        <w:t>FFS #19</w:t>
      </w:r>
    </w:p>
    <w:p w14:paraId="4C1928D5" w14:textId="77777777" w:rsidR="00E32495" w:rsidRPr="0084355E" w:rsidRDefault="000151DF">
      <w:pPr>
        <w:pStyle w:val="EditorsNote"/>
        <w:rPr>
          <w:rFonts w:eastAsia="MS Mincho"/>
          <w:i/>
          <w:iCs/>
          <w:lang w:val="en-US"/>
        </w:rPr>
      </w:pPr>
      <w:r w:rsidRPr="0084355E">
        <w:rPr>
          <w:rFonts w:eastAsia="MS Mincho"/>
          <w:i/>
          <w:iCs/>
          <w:lang w:val="en-US"/>
        </w:rPr>
        <w:t>Editor’s Note: It is FFS how the UE receives the LTM MCG and the LTM SCG configurations and how to handle the SCG if LTM MCG is executed.</w:t>
      </w:r>
    </w:p>
    <w:p w14:paraId="4C1928D6" w14:textId="77777777" w:rsidR="00E32495" w:rsidRDefault="000151DF">
      <w:pPr>
        <w:pStyle w:val="BodyText"/>
      </w:pPr>
      <w:r>
        <w:lastRenderedPageBreak/>
        <w:t xml:space="preserve">In current RRC running CR there is an FFS on how the UE gets the </w:t>
      </w:r>
      <w:r>
        <w:rPr>
          <w:i/>
          <w:iCs/>
        </w:rPr>
        <w:t xml:space="preserve">LTM-Config </w:t>
      </w:r>
      <w:r>
        <w:t xml:space="preserve">for the MCG and SCG. Since RAN2 already agreed that LTM is done independently on the MCG and SCG and that on the SCG only the intra-SN LTM cell switch procedure (without MN involvement) is supported, the current assumption is that an MCG LTM configuration will not include any SCG LTM related fields. In few words, the </w:t>
      </w:r>
      <w:r>
        <w:rPr>
          <w:i/>
          <w:iCs/>
        </w:rPr>
        <w:t>LTM-Config</w:t>
      </w:r>
      <w:r>
        <w:t xml:space="preserve"> IE is per-cell group and if the SN wants to configure LTM at the UE, it should either send the </w:t>
      </w:r>
      <w:r>
        <w:rPr>
          <w:i/>
          <w:iCs/>
        </w:rPr>
        <w:t xml:space="preserve">LTM-Config </w:t>
      </w:r>
      <w:r>
        <w:t xml:space="preserve">IE within an </w:t>
      </w:r>
      <w:r>
        <w:rPr>
          <w:i/>
          <w:iCs/>
        </w:rPr>
        <w:t xml:space="preserve">RRCReconfiguration </w:t>
      </w:r>
      <w:r>
        <w:t xml:space="preserve">via SRB3, or within an SCG </w:t>
      </w:r>
      <w:r>
        <w:rPr>
          <w:i/>
          <w:iCs/>
        </w:rPr>
        <w:t xml:space="preserve">RRCReconfiguration </w:t>
      </w:r>
      <w:r>
        <w:t xml:space="preserve">that is embedded within an MCG </w:t>
      </w:r>
      <w:r>
        <w:rPr>
          <w:i/>
          <w:iCs/>
        </w:rPr>
        <w:t>RRCReconfiguration</w:t>
      </w:r>
      <w:r>
        <w:t xml:space="preserve">. For this latter case, the </w:t>
      </w:r>
      <w:r>
        <w:rPr>
          <w:i/>
          <w:iCs/>
        </w:rPr>
        <w:t xml:space="preserve">LTM-Config </w:t>
      </w:r>
      <w:r>
        <w:t xml:space="preserve">will be part of the field nr-SCG within </w:t>
      </w:r>
      <w:r>
        <w:rPr>
          <w:i/>
          <w:iCs/>
        </w:rPr>
        <w:t>MRDC-SecondaryCellGroupConfig</w:t>
      </w:r>
      <w:r>
        <w:t>.</w:t>
      </w:r>
    </w:p>
    <w:p w14:paraId="4C1928D7" w14:textId="77777777" w:rsidR="00E32495" w:rsidRDefault="00E32495">
      <w:pPr>
        <w:pStyle w:val="BodyText"/>
      </w:pPr>
    </w:p>
    <w:p w14:paraId="4C1928D8" w14:textId="77777777" w:rsidR="00E32495" w:rsidRDefault="000151DF">
      <w:pPr>
        <w:pStyle w:val="BodyText"/>
        <w:rPr>
          <w:b/>
          <w:bCs/>
          <w:lang w:val="en-US"/>
        </w:rPr>
      </w:pPr>
      <w:r>
        <w:rPr>
          <w:b/>
          <w:bCs/>
          <w:lang w:val="en-US"/>
        </w:rPr>
        <w:t xml:space="preserve">Question 15: Do companies agree that the </w:t>
      </w:r>
      <w:r>
        <w:rPr>
          <w:b/>
          <w:bCs/>
          <w:i/>
          <w:iCs/>
          <w:lang w:val="en-US"/>
        </w:rPr>
        <w:t>LTM-Config</w:t>
      </w:r>
      <w:r>
        <w:rPr>
          <w:b/>
          <w:bCs/>
          <w:lang w:val="en-US"/>
        </w:rPr>
        <w:t xml:space="preserve"> IE is per cell group and contains either the MCG LTM configuration or the SCG LTM configuration (i.e., not both)?</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DC"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D9"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D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D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E6"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DD"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DE"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8D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 question is a bit confusing, does it mean:</w:t>
            </w:r>
          </w:p>
          <w:p w14:paraId="4C1928E0"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SCG triggered LTM configuration, the LTM configuration cannot include any MCG </w:t>
            </w:r>
            <w:r>
              <w:rPr>
                <w:lang w:val="en-US"/>
              </w:rPr>
              <w:t>configuration</w:t>
            </w:r>
            <w:r>
              <w:rPr>
                <w:rFonts w:hint="eastAsia"/>
                <w:lang w:val="en-US"/>
              </w:rPr>
              <w:t xml:space="preserve"> (SCG LTM without MN involvement); or</w:t>
            </w:r>
          </w:p>
          <w:p w14:paraId="4C1928E1"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MCG </w:t>
            </w:r>
            <w:r>
              <w:rPr>
                <w:lang w:val="en-US"/>
              </w:rPr>
              <w:t>triggered</w:t>
            </w:r>
            <w:r>
              <w:rPr>
                <w:rFonts w:hint="eastAsia"/>
                <w:lang w:val="en-US"/>
              </w:rPr>
              <w:t xml:space="preserve"> LTM configuration, the LTM configuration cannot contian any SCG configuration (SA/DC to SA after MCG LTM execution); or</w:t>
            </w:r>
          </w:p>
          <w:p w14:paraId="4C1928E2"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w:t>
            </w:r>
            <w:r>
              <w:rPr>
                <w:rFonts w:hint="eastAsia"/>
                <w:lang w:val="en-US"/>
              </w:rPr>
              <w:t>oth of above</w:t>
            </w:r>
          </w:p>
          <w:p w14:paraId="4C1928E3"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p w14:paraId="4C1928E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n general, considering </w:t>
            </w:r>
            <w:r>
              <w:rPr>
                <w:lang w:val="en-US"/>
              </w:rPr>
              <w:t>the</w:t>
            </w:r>
            <w:r>
              <w:rPr>
                <w:rFonts w:hint="eastAsia"/>
                <w:lang w:val="en-US"/>
              </w:rPr>
              <w:t xml:space="preserve"> limited time, we do not support both of the above case in R18.</w:t>
            </w:r>
          </w:p>
          <w:p w14:paraId="4C1928E5"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F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E7"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E8"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Generally agree, but see comments</w:t>
            </w:r>
          </w:p>
        </w:tc>
        <w:tc>
          <w:tcPr>
            <w:tcW w:w="5666" w:type="dxa"/>
            <w:shd w:val="clear" w:color="auto" w:fill="auto"/>
            <w:vAlign w:val="center"/>
          </w:tcPr>
          <w:p w14:paraId="4C1928E9"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generally agree that the LTM is configured per cell group, i.e. not include the SCG configuration in MCG LTM configuration, vice verse. </w:t>
            </w:r>
          </w:p>
          <w:p w14:paraId="4C1928EA"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wonder how to implement MCG LTM in NR-DC case, e.g. how to handle with the current SCG configuration at MCG LTM? </w:t>
            </w:r>
          </w:p>
          <w:p w14:paraId="4C1928E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There are several options to be considered:</w:t>
            </w:r>
          </w:p>
          <w:p w14:paraId="4C1928EC" w14:textId="77777777" w:rsidR="00E32495" w:rsidRDefault="000151DF">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1: MCG LTM is not allowed in NR-DC, i.e. the MN should explicitly release the SCG before/when configuring MCG LTM.</w:t>
            </w:r>
          </w:p>
          <w:p w14:paraId="4C1928ED" w14:textId="77777777" w:rsidR="00E32495" w:rsidRDefault="000151DF">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 MCG LTM execution shall cause the SCG release (i.e. DC to SA mobility). In this case, the target cell can configure SCG release in the LTM candidate cell configuration, i.e. the MCG LTM configuration includes mrdc-SecondaryCellGroupConfig set to release.</w:t>
            </w:r>
          </w:p>
          <w:p w14:paraId="4C1928EE" w14:textId="77777777" w:rsidR="00E32495" w:rsidRDefault="000151DF">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3: Only support MCG LTM without SN involvement, i.e. the MCG LTM execution shall not impact the current SCG configuration, and then there is no need to release SCG due to MCG LTM execution. </w:t>
            </w:r>
          </w:p>
          <w:p w14:paraId="5737735C"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p w14:paraId="4C1928EF" w14:textId="381CDDAB" w:rsidR="009B3425" w:rsidRDefault="009B342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9B3425">
              <w:rPr>
                <w:color w:val="FF0000"/>
                <w:lang w:val="en-US"/>
              </w:rPr>
              <w:t xml:space="preserve">[Ericsson] Our understanding is that these options are related to the handling of the SCG in case MCG LTM is executed, </w:t>
            </w:r>
            <w:r w:rsidRPr="009B3425">
              <w:rPr>
                <w:color w:val="FF0000"/>
                <w:lang w:val="en-US"/>
              </w:rPr>
              <w:lastRenderedPageBreak/>
              <w:t>which is a bit unrelated to the configuration of LTM at the MCG and SCG. This to us is a separate topic that needs to be discussed by RAN2.</w:t>
            </w:r>
          </w:p>
        </w:tc>
      </w:tr>
      <w:tr w:rsidR="0084355E" w14:paraId="4C1928F4"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F1" w14:textId="77777777" w:rsidR="0084355E" w:rsidRDefault="0084355E" w:rsidP="0084355E">
            <w:pPr>
              <w:pStyle w:val="BodyText"/>
              <w:jc w:val="left"/>
              <w:rPr>
                <w:lang w:val="en-US"/>
              </w:rPr>
            </w:pPr>
            <w:r>
              <w:rPr>
                <w:b w:val="0"/>
                <w:bCs w:val="0"/>
                <w:lang w:val="en-US"/>
              </w:rPr>
              <w:lastRenderedPageBreak/>
              <w:t>MediaTek</w:t>
            </w:r>
          </w:p>
        </w:tc>
        <w:tc>
          <w:tcPr>
            <w:tcW w:w="1701" w:type="dxa"/>
            <w:shd w:val="clear" w:color="auto" w:fill="auto"/>
            <w:vAlign w:val="center"/>
          </w:tcPr>
          <w:p w14:paraId="4C1928F2"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F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CA687C" w14:paraId="3772470A"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46915A1" w14:textId="5BF86C8A" w:rsidR="00CA687C" w:rsidRDefault="00CA687C" w:rsidP="00CA687C">
            <w:pPr>
              <w:pStyle w:val="BodyText"/>
              <w:jc w:val="left"/>
              <w:rPr>
                <w:lang w:val="en-US"/>
              </w:rPr>
            </w:pPr>
            <w:r>
              <w:rPr>
                <w:b w:val="0"/>
                <w:bCs w:val="0"/>
                <w:lang w:val="en-US"/>
              </w:rPr>
              <w:t>Qualcomm</w:t>
            </w:r>
          </w:p>
        </w:tc>
        <w:tc>
          <w:tcPr>
            <w:tcW w:w="1701" w:type="dxa"/>
            <w:shd w:val="clear" w:color="auto" w:fill="auto"/>
            <w:vAlign w:val="center"/>
          </w:tcPr>
          <w:p w14:paraId="3E6F8CCB" w14:textId="6468E0AB" w:rsidR="00CA687C" w:rsidRDefault="00CA687C"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8791047" w14:textId="77777777" w:rsidR="00CA687C" w:rsidRDefault="00CA687C"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11009C6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9E8B624" w14:textId="606752A9" w:rsidR="00220147" w:rsidRDefault="00220147" w:rsidP="00CA687C">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FA0417E" w14:textId="3BF76B81" w:rsidR="00220147" w:rsidRDefault="00220147"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1FD6461" w14:textId="77777777" w:rsidR="00220147" w:rsidRDefault="00220147"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C12B45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C83099D" w14:textId="34A5F239"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1A147998" w14:textId="5D4A3525"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1E89807B"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B3425" w14:paraId="4F9B93D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F6EF197" w14:textId="44B6EFD3" w:rsidR="009B3425" w:rsidRPr="009B3425" w:rsidRDefault="009B3425" w:rsidP="002737E5">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5E373B78" w14:textId="1139F492" w:rsidR="009B3425" w:rsidRDefault="009B3425"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07F15020" w14:textId="77777777" w:rsidR="009B3425" w:rsidRDefault="009B342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3AB78ED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1A221E" w14:textId="2F878228"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1D9BD056" w14:textId="7C990E9F"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The question is rather vague</w:t>
            </w:r>
          </w:p>
        </w:tc>
        <w:tc>
          <w:tcPr>
            <w:tcW w:w="5666" w:type="dxa"/>
            <w:shd w:val="clear" w:color="auto" w:fill="auto"/>
            <w:vAlign w:val="center"/>
          </w:tcPr>
          <w:p w14:paraId="7D943B65" w14:textId="16D2DEA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On ZTE's comment: option 2 would require interaction with the SN.</w:t>
            </w:r>
          </w:p>
        </w:tc>
      </w:tr>
      <w:tr w:rsidR="006E7F3E" w14:paraId="22978C9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017619" w14:textId="4C929A31" w:rsidR="006E7F3E" w:rsidRPr="006E7F3E" w:rsidRDefault="006E7F3E" w:rsidP="00BB3A08">
            <w:pPr>
              <w:pStyle w:val="BodyText"/>
              <w:jc w:val="left"/>
              <w:rPr>
                <w:rFonts w:eastAsia="Malgun Gothic"/>
                <w:b w:val="0"/>
                <w:bCs w:val="0"/>
                <w:lang w:val="en-US" w:eastAsia="ko-KR"/>
              </w:rPr>
            </w:pPr>
            <w:r w:rsidRPr="006E7F3E">
              <w:rPr>
                <w:rFonts w:eastAsia="Malgun Gothic"/>
                <w:b w:val="0"/>
                <w:bCs w:val="0"/>
                <w:lang w:val="en-US" w:eastAsia="ko-KR"/>
              </w:rPr>
              <w:t>Nokia</w:t>
            </w:r>
          </w:p>
        </w:tc>
        <w:tc>
          <w:tcPr>
            <w:tcW w:w="1701" w:type="dxa"/>
            <w:shd w:val="clear" w:color="auto" w:fill="auto"/>
            <w:vAlign w:val="center"/>
          </w:tcPr>
          <w:p w14:paraId="401C8B61" w14:textId="77777777" w:rsidR="006E7F3E" w:rsidRDefault="006E7F3E"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
        </w:tc>
        <w:tc>
          <w:tcPr>
            <w:tcW w:w="5666" w:type="dxa"/>
            <w:shd w:val="clear" w:color="auto" w:fill="auto"/>
            <w:vAlign w:val="center"/>
          </w:tcPr>
          <w:p w14:paraId="221BE11B" w14:textId="43B20EEA" w:rsidR="006E7F3E" w:rsidRDefault="006E7F3E"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6E7F3E">
              <w:rPr>
                <w:lang w:val="en-US"/>
              </w:rPr>
              <w:t xml:space="preserve">As per the latest WID update, serving cell change within MCG needs to be prioritized for Rel-18. </w:t>
            </w:r>
            <w:r>
              <w:rPr>
                <w:lang w:val="en-US"/>
              </w:rPr>
              <w:t>So w</w:t>
            </w:r>
            <w:r w:rsidRPr="006E7F3E">
              <w:rPr>
                <w:lang w:val="en-US"/>
              </w:rPr>
              <w:t>e should focus on MCG only for now.</w:t>
            </w:r>
          </w:p>
        </w:tc>
      </w:tr>
      <w:tr w:rsidR="002E10A9" w14:paraId="565D968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E99050C" w14:textId="75FADE03" w:rsidR="002E10A9" w:rsidRPr="002E10A9" w:rsidRDefault="002E10A9" w:rsidP="00BB3A08">
            <w:pPr>
              <w:pStyle w:val="BodyText"/>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4F63868F" w14:textId="79FFEF06" w:rsidR="002E10A9" w:rsidRDefault="002E10A9"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382DF6B0" w14:textId="77777777" w:rsidR="002E10A9" w:rsidRPr="006E7F3E" w:rsidRDefault="002E10A9"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F5" w14:textId="77777777" w:rsidR="00E32495" w:rsidRDefault="00E32495">
      <w:pPr>
        <w:pStyle w:val="BodyText"/>
        <w:rPr>
          <w:b/>
          <w:bCs/>
          <w:lang w:val="en-US"/>
        </w:rPr>
      </w:pPr>
    </w:p>
    <w:p w14:paraId="4C1928F6" w14:textId="77777777" w:rsidR="00E32495" w:rsidRDefault="00E32495">
      <w:pPr>
        <w:pStyle w:val="BodyText"/>
        <w:rPr>
          <w:b/>
          <w:bCs/>
          <w:lang w:val="en-US"/>
        </w:rPr>
      </w:pPr>
    </w:p>
    <w:p w14:paraId="4C1928F7" w14:textId="77777777" w:rsidR="00E32495" w:rsidRDefault="000151DF">
      <w:pPr>
        <w:pStyle w:val="BodyText"/>
        <w:rPr>
          <w:b/>
          <w:bCs/>
          <w:lang w:val="en-US"/>
        </w:rPr>
      </w:pPr>
      <w:r>
        <w:rPr>
          <w:b/>
          <w:bCs/>
          <w:lang w:val="en-US"/>
        </w:rPr>
        <w:t xml:space="preserve">Question 16: Do companies agree that the </w:t>
      </w:r>
      <w:r>
        <w:rPr>
          <w:b/>
          <w:bCs/>
          <w:i/>
          <w:iCs/>
          <w:lang w:val="en-US"/>
        </w:rPr>
        <w:t>LTM-Config</w:t>
      </w:r>
      <w:r>
        <w:rPr>
          <w:b/>
          <w:bCs/>
          <w:lang w:val="en-US"/>
        </w:rPr>
        <w:t xml:space="preserve"> IE for an SCG can be received by the UE either via an SCG </w:t>
      </w:r>
      <w:r>
        <w:rPr>
          <w:b/>
          <w:bCs/>
          <w:i/>
          <w:iCs/>
          <w:lang w:val="en-US"/>
        </w:rPr>
        <w:t>RRCReconfiguration</w:t>
      </w:r>
      <w:r>
        <w:rPr>
          <w:b/>
          <w:bCs/>
          <w:lang w:val="en-US"/>
        </w:rPr>
        <w:t xml:space="preserve"> via SRB3 or embedded via an MCG </w:t>
      </w:r>
      <w:r>
        <w:rPr>
          <w:b/>
          <w:bCs/>
          <w:i/>
          <w:iCs/>
          <w:lang w:val="en-US"/>
        </w:rPr>
        <w:t>RRCReconfiguration</w:t>
      </w:r>
      <w:r>
        <w:rPr>
          <w:b/>
          <w:bCs/>
          <w:lang w:val="en-US"/>
        </w:rPr>
        <w:t xml:space="preserve"> via SRB1 (i.e., contained in </w:t>
      </w:r>
      <w:r>
        <w:rPr>
          <w:b/>
          <w:bCs/>
          <w:i/>
          <w:iCs/>
          <w:lang w:val="en-US"/>
        </w:rPr>
        <w:t>nr-SCG</w:t>
      </w:r>
      <w:r>
        <w:rPr>
          <w:b/>
          <w:bCs/>
          <w:lang w:val="en-US"/>
        </w:rPr>
        <w:t xml:space="preserve"> within</w:t>
      </w:r>
      <w:r>
        <w:t xml:space="preserve"> </w:t>
      </w:r>
      <w:r>
        <w:rPr>
          <w:b/>
          <w:bCs/>
          <w:i/>
          <w:iCs/>
          <w:lang w:val="en-US"/>
        </w:rPr>
        <w:t>MRDC-SecondaryCellGroupConfig</w:t>
      </w:r>
      <w:r>
        <w:rPr>
          <w:b/>
          <w:bCs/>
          <w:lang w:val="en-US"/>
        </w:rPr>
        <w:t>)?</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FB"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F8"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F9"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F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FF"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FC"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FD"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6" w:type="dxa"/>
            <w:tcBorders>
              <w:top w:val="single" w:sz="4" w:space="0" w:color="auto"/>
            </w:tcBorders>
            <w:shd w:val="clear" w:color="auto" w:fill="auto"/>
            <w:vAlign w:val="center"/>
          </w:tcPr>
          <w:p w14:paraId="4C1928FE"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Yes </w:t>
            </w:r>
            <w:r>
              <w:rPr>
                <w:rFonts w:hint="eastAsia"/>
                <w:lang w:val="en-US"/>
              </w:rPr>
              <w:t xml:space="preserve">if the SCG LTM can be supported in the quite limited time budget </w:t>
            </w:r>
            <w:r>
              <w:rPr>
                <w:lang w:val="en-US"/>
              </w:rPr>
              <w:t>remained</w:t>
            </w:r>
            <w:r>
              <w:rPr>
                <w:rFonts w:hint="eastAsia"/>
                <w:lang w:val="en-US"/>
              </w:rPr>
              <w:t xml:space="preserve"> for R18. </w:t>
            </w:r>
          </w:p>
        </w:tc>
      </w:tr>
      <w:tr w:rsidR="00E32495" w14:paraId="4C19290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0"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90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902"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90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4"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905"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906"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Can SN </w:t>
            </w:r>
            <w:r w:rsidRPr="00FD13AB">
              <w:rPr>
                <w:i/>
                <w:iCs/>
                <w:lang w:val="en-US"/>
              </w:rPr>
              <w:t>RRCReconfiguration</w:t>
            </w:r>
            <w:r>
              <w:rPr>
                <w:lang w:val="en-US"/>
              </w:rPr>
              <w:t xml:space="preserve"> message embedded in </w:t>
            </w:r>
            <w:r w:rsidRPr="00FD13AB">
              <w:rPr>
                <w:i/>
                <w:iCs/>
                <w:lang w:val="en-US"/>
              </w:rPr>
              <w:t>RRCResume</w:t>
            </w:r>
            <w:r>
              <w:rPr>
                <w:lang w:val="en-US"/>
              </w:rPr>
              <w:t xml:space="preserve"> message contain SCG </w:t>
            </w:r>
            <w:r w:rsidRPr="00E23873">
              <w:rPr>
                <w:i/>
                <w:iCs/>
                <w:lang w:val="en-US"/>
              </w:rPr>
              <w:t>LTM-Config</w:t>
            </w:r>
            <w:r>
              <w:rPr>
                <w:lang w:val="en-US"/>
              </w:rPr>
              <w:t xml:space="preserve"> IE?</w:t>
            </w:r>
          </w:p>
        </w:tc>
      </w:tr>
      <w:tr w:rsidR="000151DF" w14:paraId="10B47E9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030603A" w14:textId="048BB81F" w:rsidR="000151DF" w:rsidRDefault="000151DF" w:rsidP="000151DF">
            <w:pPr>
              <w:pStyle w:val="BodyText"/>
              <w:jc w:val="left"/>
              <w:rPr>
                <w:lang w:val="en-US"/>
              </w:rPr>
            </w:pPr>
            <w:r>
              <w:rPr>
                <w:b w:val="0"/>
                <w:bCs w:val="0"/>
                <w:lang w:val="en-US"/>
              </w:rPr>
              <w:t>Qualcomm</w:t>
            </w:r>
          </w:p>
        </w:tc>
        <w:tc>
          <w:tcPr>
            <w:tcW w:w="1701" w:type="dxa"/>
            <w:shd w:val="clear" w:color="auto" w:fill="auto"/>
            <w:vAlign w:val="center"/>
          </w:tcPr>
          <w:p w14:paraId="0AE878B3" w14:textId="7F2323D9" w:rsidR="000151DF" w:rsidRDefault="000151DF"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36B2699" w14:textId="77777777" w:rsidR="000151DF" w:rsidRDefault="000151DF"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75E6A67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9E61A74" w14:textId="3BF51116" w:rsidR="00220147" w:rsidRDefault="00220147" w:rsidP="000151DF">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0B91D279" w14:textId="790C8ACC" w:rsidR="00220147" w:rsidRDefault="00220147"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4442905" w14:textId="77777777" w:rsidR="00220147" w:rsidRDefault="00220147"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0C2C4B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6D5E1F" w14:textId="4A2C92AE"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16C0C59F" w14:textId="2B03F7F3"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7C6A3010"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322F6" w14:paraId="6D50F21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F0EF41" w14:textId="1FEFAE75" w:rsidR="009322F6" w:rsidRPr="009322F6" w:rsidRDefault="009322F6" w:rsidP="002737E5">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0B177ACA" w14:textId="723272C3" w:rsidR="009322F6" w:rsidRDefault="009322F6"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ECE599F" w14:textId="77777777" w:rsidR="009322F6" w:rsidRDefault="009322F6"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1149B13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69E2B76" w14:textId="17C1720C"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7CF60AC8" w14:textId="734100C3"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 but</w:t>
            </w:r>
          </w:p>
        </w:tc>
        <w:tc>
          <w:tcPr>
            <w:tcW w:w="5666" w:type="dxa"/>
            <w:shd w:val="clear" w:color="auto" w:fill="auto"/>
            <w:vAlign w:val="center"/>
          </w:tcPr>
          <w:p w14:paraId="06088E59" w14:textId="1FC720D8"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SCG LTM, it is not clear how the UE knows on which AM DRBs to apply PDCP data recovery.</w:t>
            </w:r>
          </w:p>
        </w:tc>
      </w:tr>
      <w:tr w:rsidR="00210952" w14:paraId="4760380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9DE9C7" w14:textId="5993BBD7" w:rsidR="00210952" w:rsidRDefault="00210952" w:rsidP="00210952">
            <w:pPr>
              <w:pStyle w:val="BodyText"/>
              <w:jc w:val="left"/>
              <w:rPr>
                <w:rFonts w:eastAsia="Malgun Gothic"/>
                <w:lang w:val="en-US" w:eastAsia="ko-KR"/>
              </w:rPr>
            </w:pPr>
            <w:r>
              <w:rPr>
                <w:b w:val="0"/>
                <w:bCs w:val="0"/>
                <w:lang w:val="en-US"/>
              </w:rPr>
              <w:t>Nokia</w:t>
            </w:r>
          </w:p>
        </w:tc>
        <w:tc>
          <w:tcPr>
            <w:tcW w:w="1701" w:type="dxa"/>
            <w:shd w:val="clear" w:color="auto" w:fill="auto"/>
            <w:vAlign w:val="center"/>
          </w:tcPr>
          <w:p w14:paraId="5D1E65F6" w14:textId="139A1D6C" w:rsidR="00210952" w:rsidRDefault="00210952" w:rsidP="00210952">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w:t>
            </w:r>
          </w:p>
        </w:tc>
        <w:tc>
          <w:tcPr>
            <w:tcW w:w="5666" w:type="dxa"/>
            <w:shd w:val="clear" w:color="auto" w:fill="auto"/>
            <w:vAlign w:val="center"/>
          </w:tcPr>
          <w:p w14:paraId="723A7325" w14:textId="1A676472" w:rsidR="00210952" w:rsidRDefault="00210952" w:rsidP="00210952">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SN should be able to configure LTM with and without MN involvement, similarly to Intra-SN change. </w:t>
            </w:r>
          </w:p>
        </w:tc>
      </w:tr>
      <w:tr w:rsidR="00A31D7A" w14:paraId="7178A149"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37FCCF" w14:textId="30F07EF9" w:rsidR="00A31D7A" w:rsidRPr="00A31D7A" w:rsidRDefault="00A31D7A" w:rsidP="00210952">
            <w:pPr>
              <w:pStyle w:val="BodyText"/>
              <w:jc w:val="left"/>
              <w:rPr>
                <w:b w:val="0"/>
                <w:bCs w:val="0"/>
                <w:lang w:val="en-US"/>
              </w:rPr>
            </w:pPr>
            <w:r>
              <w:rPr>
                <w:b w:val="0"/>
                <w:bCs w:val="0"/>
                <w:lang w:val="en-US"/>
              </w:rPr>
              <w:t>Xiaomi</w:t>
            </w:r>
          </w:p>
        </w:tc>
        <w:tc>
          <w:tcPr>
            <w:tcW w:w="1701" w:type="dxa"/>
            <w:shd w:val="clear" w:color="auto" w:fill="auto"/>
            <w:vAlign w:val="center"/>
          </w:tcPr>
          <w:p w14:paraId="33EA6B57" w14:textId="0B72C63B" w:rsidR="00A31D7A" w:rsidRDefault="00A31D7A" w:rsidP="00210952">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324AFCA" w14:textId="77777777" w:rsidR="00A31D7A" w:rsidRDefault="00A31D7A" w:rsidP="00210952">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908" w14:textId="77777777" w:rsidR="00E32495" w:rsidRDefault="00E32495">
      <w:pPr>
        <w:pStyle w:val="BodyText"/>
      </w:pPr>
    </w:p>
    <w:p w14:paraId="4C192909" w14:textId="77777777" w:rsidR="00E32495" w:rsidRDefault="00E32495"/>
    <w:p w14:paraId="4C19290A" w14:textId="77777777" w:rsidR="00E32495" w:rsidRDefault="000151DF">
      <w:pPr>
        <w:pStyle w:val="Heading2"/>
        <w:ind w:left="0" w:firstLine="0"/>
        <w:rPr>
          <w:lang w:val="en-US"/>
        </w:rPr>
      </w:pPr>
      <w:r>
        <w:rPr>
          <w:lang w:val="en-US"/>
        </w:rPr>
        <w:t>FFS #20</w:t>
      </w:r>
    </w:p>
    <w:p w14:paraId="4C19290B" w14:textId="77777777" w:rsidR="00E32495" w:rsidRDefault="000151DF">
      <w:pPr>
        <w:pStyle w:val="BodyText"/>
        <w:rPr>
          <w:lang w:val="en-US"/>
        </w:rPr>
      </w:pPr>
      <w:r>
        <w:rPr>
          <w:lang w:val="en-US"/>
        </w:rPr>
        <w:t>The following Editor’s Note are related to aspect for which we would need input from RAN1. Therefore, the proposal would be to keep them as a placeholder until the RRC parameter list from RAN1 is received.</w:t>
      </w:r>
    </w:p>
    <w:p w14:paraId="4C19290C" w14:textId="77777777" w:rsidR="00E32495" w:rsidRDefault="000151DF">
      <w:pPr>
        <w:pStyle w:val="EditorsNote"/>
        <w:rPr>
          <w:i/>
          <w:iCs/>
          <w:lang w:val="en-US"/>
        </w:rPr>
      </w:pPr>
      <w:r>
        <w:rPr>
          <w:i/>
          <w:iCs/>
          <w:lang w:val="en-US"/>
        </w:rPr>
        <w:lastRenderedPageBreak/>
        <w:t>Editor’s Note: FFS on what the configuration of ltm-EarlyUlSync actually is (e.g., RACH-Dedicated, CFRA, or something else). Wait for more RAN1 progresses.</w:t>
      </w:r>
    </w:p>
    <w:p w14:paraId="4C19290D" w14:textId="77777777" w:rsidR="00E32495" w:rsidRDefault="000151DF">
      <w:pPr>
        <w:pStyle w:val="EditorsNote"/>
        <w:rPr>
          <w:i/>
          <w:iCs/>
          <w:lang w:val="en-US"/>
        </w:rPr>
      </w:pPr>
      <w:r>
        <w:rPr>
          <w:i/>
          <w:iCs/>
          <w:lang w:val="en-US"/>
        </w:rPr>
        <w:t>Editor’s Note: This is a placeholder the advance TCI state pool configuration for LTM and what this IE should exactly include is FFS</w:t>
      </w:r>
    </w:p>
    <w:p w14:paraId="4C19290E"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for the CSI report configuration for LTM and what this IE should exactly include is FFS</w:t>
      </w:r>
    </w:p>
    <w:p w14:paraId="4C19290F"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for the CSI resource configuration for LTM and what this IE should exactly include is FFS</w:t>
      </w:r>
    </w:p>
    <w:p w14:paraId="4C192910" w14:textId="77777777" w:rsidR="00E32495" w:rsidRDefault="000151DF">
      <w:pPr>
        <w:pStyle w:val="Heading1"/>
        <w:rPr>
          <w:lang w:val="en-US"/>
        </w:rPr>
      </w:pPr>
      <w:r>
        <w:rPr>
          <w:lang w:val="en-US"/>
        </w:rPr>
        <w:t>3</w:t>
      </w:r>
      <w:r>
        <w:rPr>
          <w:lang w:val="en-US"/>
        </w:rPr>
        <w:tab/>
        <w:t>Conclusion</w:t>
      </w:r>
    </w:p>
    <w:p w14:paraId="4C192911" w14:textId="77777777" w:rsidR="00E32495" w:rsidRDefault="000151DF">
      <w:pPr>
        <w:pStyle w:val="BodyText"/>
        <w:rPr>
          <w:lang w:val="en-US"/>
        </w:rPr>
      </w:pPr>
      <w:r>
        <w:rPr>
          <w:lang w:val="en-US"/>
        </w:rPr>
        <w:t>Based on the discussion in the previous sections we propose the following:</w:t>
      </w:r>
    </w:p>
    <w:p w14:paraId="4C192912" w14:textId="77777777" w:rsidR="00E32495" w:rsidRDefault="000151DF">
      <w:pPr>
        <w:pStyle w:val="Proposal"/>
        <w:rPr>
          <w:lang w:val="en-US"/>
        </w:rPr>
      </w:pPr>
      <w:r>
        <w:rPr>
          <w:lang w:val="en-US"/>
        </w:rPr>
        <w:fldChar w:fldCharType="begin"/>
      </w:r>
      <w:r>
        <w:rPr>
          <w:lang w:val="en-US"/>
        </w:rPr>
        <w:instrText xml:space="preserve"> TOC \n \h \z \t "Proposal" \c </w:instrText>
      </w:r>
      <w:r>
        <w:rPr>
          <w:lang w:val="en-US"/>
        </w:rPr>
        <w:fldChar w:fldCharType="separate"/>
      </w:r>
    </w:p>
    <w:p w14:paraId="4C192913" w14:textId="77777777" w:rsidR="00E32495" w:rsidRDefault="000151DF">
      <w:pPr>
        <w:pStyle w:val="Proposal"/>
        <w:numPr>
          <w:ilvl w:val="0"/>
          <w:numId w:val="0"/>
        </w:numPr>
        <w:rPr>
          <w:lang w:val="en-US"/>
        </w:rPr>
      </w:pPr>
      <w:r>
        <w:rPr>
          <w:lang w:val="en-US"/>
        </w:rPr>
        <w:fldChar w:fldCharType="end"/>
      </w:r>
    </w:p>
    <w:p w14:paraId="4C192914" w14:textId="77777777" w:rsidR="00E32495" w:rsidRDefault="000151DF">
      <w:pPr>
        <w:pStyle w:val="Heading1"/>
        <w:rPr>
          <w:lang w:val="en-US"/>
        </w:rPr>
      </w:pPr>
      <w:bookmarkStart w:id="14" w:name="_In-sequence_SDU_delivery"/>
      <w:bookmarkEnd w:id="14"/>
      <w:r>
        <w:rPr>
          <w:lang w:val="en-US"/>
        </w:rPr>
        <w:t>4</w:t>
      </w:r>
      <w:r>
        <w:rPr>
          <w:lang w:val="en-US"/>
        </w:rPr>
        <w:tab/>
        <w:t>References</w:t>
      </w:r>
    </w:p>
    <w:p w14:paraId="4C192915" w14:textId="77777777" w:rsidR="00E32495" w:rsidRDefault="00E32495">
      <w:pPr>
        <w:pStyle w:val="Reference"/>
        <w:numPr>
          <w:ilvl w:val="0"/>
          <w:numId w:val="0"/>
        </w:numPr>
        <w:ind w:left="567" w:hanging="567"/>
        <w:rPr>
          <w:lang w:val="en-US"/>
        </w:rPr>
      </w:pPr>
    </w:p>
    <w:sectPr w:rsidR="00E32495">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ATT-Bufang Zhang" w:date="2023-07-10T17:23:00Z" w:initials="CATT">
    <w:p w14:paraId="4C192916" w14:textId="77777777" w:rsidR="00B515A2" w:rsidRDefault="00B515A2">
      <w:pPr>
        <w:pStyle w:val="CommentText"/>
        <w:rPr>
          <w:lang w:eastAsia="zh-CN"/>
        </w:rPr>
      </w:pPr>
      <w:r>
        <w:rPr>
          <w:rFonts w:hint="eastAsia"/>
          <w:lang w:eastAsia="zh-CN"/>
        </w:rPr>
        <w:t xml:space="preserve">We think this depend on whether the source cell is configured as LTM candidates. </w:t>
      </w:r>
    </w:p>
  </w:comment>
  <w:comment w:id="4" w:author="Ericsson (Tony)" w:date="2023-07-31T18:08:00Z" w:initials="E">
    <w:p w14:paraId="26488C5E" w14:textId="501A7A1B" w:rsidR="00543C36" w:rsidRDefault="00543C36">
      <w:pPr>
        <w:pStyle w:val="CommentText"/>
      </w:pPr>
      <w:r>
        <w:rPr>
          <w:rStyle w:val="CommentReference"/>
        </w:rPr>
        <w:annotationRef/>
      </w:r>
      <w:r>
        <w:t>It may</w:t>
      </w:r>
      <w:r w:rsidR="00AD0066">
        <w:t xml:space="preserve"> b</w:t>
      </w:r>
      <w:r>
        <w:t xml:space="preserve">e be the case that something is needed, but good to wait the discussion on the </w:t>
      </w:r>
      <w:r w:rsidR="00AD0066">
        <w:t>MAC first to avoid any overlapping.</w:t>
      </w:r>
    </w:p>
  </w:comment>
  <w:comment w:id="5" w:author="CATT-Bufang Zhang" w:date="2023-07-10T14:19:00Z" w:initials="CATT">
    <w:p w14:paraId="4C192917" w14:textId="77777777" w:rsidR="00B515A2" w:rsidRDefault="00B515A2">
      <w:pPr>
        <w:pStyle w:val="CommentText"/>
        <w:rPr>
          <w:lang w:eastAsia="zh-CN"/>
        </w:rPr>
      </w:pPr>
      <w:r>
        <w:rPr>
          <w:rFonts w:hint="eastAsia"/>
          <w:lang w:eastAsia="zh-CN"/>
        </w:rPr>
        <w:t xml:space="preserve"> </w:t>
      </w:r>
      <w:r>
        <w:rPr>
          <w:lang w:eastAsia="zh-CN"/>
        </w:rPr>
        <w:t>W</w:t>
      </w:r>
      <w:r>
        <w:rPr>
          <w:rFonts w:hint="eastAsia"/>
          <w:lang w:eastAsia="zh-CN"/>
        </w:rPr>
        <w:t xml:space="preserve">e are just wondering for which case some candidates use the full configuration, and other candidates use delta configuration based on reference configuration, shall we leave such flexibility to NW? But no strong view, we are fine to it if majority agree. </w:t>
      </w:r>
    </w:p>
  </w:comment>
  <w:comment w:id="6" w:author="Ericsson (Tony)" w:date="2023-07-31T18:09:00Z" w:initials="E">
    <w:p w14:paraId="22CB30D5" w14:textId="7399ABBD" w:rsidR="00AD0066" w:rsidRDefault="00AD0066">
      <w:pPr>
        <w:pStyle w:val="CommentText"/>
      </w:pPr>
      <w:r>
        <w:rPr>
          <w:rStyle w:val="CommentReference"/>
        </w:rPr>
        <w:annotationRef/>
      </w:r>
      <w:r>
        <w:t>I think there are cases where full configuration is preferrable, rather than having a delta with respect to the reference configuration. This this should be up to the network and we should not limit this possibility.</w:t>
      </w:r>
    </w:p>
  </w:comment>
  <w:comment w:id="7" w:author="CATT-Bufang Zhang" w:date="2023-07-10T15:04:00Z" w:initials="CATT">
    <w:p w14:paraId="4C192918" w14:textId="77777777" w:rsidR="00B515A2" w:rsidRDefault="00B515A2">
      <w:pPr>
        <w:pStyle w:val="CommentText"/>
        <w:rPr>
          <w:lang w:eastAsia="zh-CN"/>
        </w:rPr>
      </w:pPr>
      <w:r>
        <w:rPr>
          <w:lang w:eastAsia="zh-CN"/>
        </w:rPr>
        <w:t>W</w:t>
      </w:r>
      <w:r>
        <w:rPr>
          <w:rFonts w:hint="eastAsia"/>
          <w:lang w:eastAsia="zh-CN"/>
        </w:rPr>
        <w:t>e are really wondering what is complete LTM configuration means, i.e., what configuration should be included within it?</w:t>
      </w:r>
    </w:p>
    <w:p w14:paraId="4C192919" w14:textId="77777777" w:rsidR="00B515A2" w:rsidRDefault="00B515A2">
      <w:pPr>
        <w:numPr>
          <w:ilvl w:val="0"/>
          <w:numId w:val="14"/>
        </w:numPr>
        <w:overflowPunct/>
        <w:autoSpaceDE/>
        <w:autoSpaceDN/>
        <w:adjustRightInd/>
        <w:spacing w:before="60" w:after="0"/>
        <w:ind w:left="1619"/>
        <w:textAlignment w:val="auto"/>
        <w:rPr>
          <w:rFonts w:ascii="Arial" w:eastAsia="MS Mincho" w:hAnsi="Arial"/>
          <w:b/>
          <w:szCs w:val="24"/>
          <w:lang w:eastAsia="en-GB"/>
        </w:rPr>
      </w:pPr>
      <w:r>
        <w:rPr>
          <w:rFonts w:ascii="Arial" w:eastAsia="MS Mincho" w:hAnsi="Arial"/>
          <w:b/>
          <w:szCs w:val="24"/>
          <w:lang w:eastAsia="en-GB"/>
        </w:rPr>
        <w:t xml:space="preserve">Reference configuration + LTM candidate configuration (in combination) has to be a </w:t>
      </w:r>
      <w:r>
        <w:rPr>
          <w:rFonts w:ascii="Arial" w:eastAsia="MS Mincho" w:hAnsi="Arial"/>
          <w:b/>
          <w:szCs w:val="24"/>
          <w:highlight w:val="yellow"/>
          <w:lang w:eastAsia="en-GB"/>
        </w:rPr>
        <w:t>complete</w:t>
      </w:r>
      <w:r>
        <w:rPr>
          <w:rFonts w:ascii="Arial" w:eastAsia="MS Mincho" w:hAnsi="Arial"/>
          <w:b/>
          <w:szCs w:val="24"/>
          <w:lang w:eastAsia="en-GB"/>
        </w:rPr>
        <w:t xml:space="preserve"> configuration. </w:t>
      </w:r>
    </w:p>
    <w:p w14:paraId="4C19291A" w14:textId="77777777" w:rsidR="00B515A2" w:rsidRDefault="00B515A2">
      <w:pPr>
        <w:pStyle w:val="CommentText"/>
        <w:rPr>
          <w:lang w:eastAsia="zh-CN"/>
        </w:rPr>
      </w:pPr>
      <w:r>
        <w:rPr>
          <w:lang w:eastAsia="zh-CN"/>
        </w:rPr>
        <w:t>In legacy, it means all fields need to be used should be present even it is the same with the current configuration</w:t>
      </w:r>
      <w:r>
        <w:rPr>
          <w:rFonts w:hint="eastAsia"/>
          <w:lang w:eastAsia="zh-CN"/>
        </w:rPr>
        <w:t xml:space="preserve">, e.g., the RadioBearerConfig is must present within the complete LTM configuration. </w:t>
      </w:r>
    </w:p>
    <w:p w14:paraId="4C19291B" w14:textId="77777777" w:rsidR="00B515A2" w:rsidRDefault="00B515A2">
      <w:pPr>
        <w:pStyle w:val="CommentText"/>
        <w:rPr>
          <w:lang w:eastAsia="zh-CN"/>
        </w:rPr>
      </w:pPr>
    </w:p>
  </w:comment>
  <w:comment w:id="8" w:author="Ericsson (Tony)" w:date="2023-07-31T18:13:00Z" w:initials="E">
    <w:p w14:paraId="6E135E20" w14:textId="2628A49B" w:rsidR="00EB3538" w:rsidRDefault="00EB3538">
      <w:pPr>
        <w:pStyle w:val="CommentText"/>
      </w:pPr>
      <w:r>
        <w:rPr>
          <w:rStyle w:val="CommentReference"/>
        </w:rPr>
        <w:annotationRef/>
      </w:r>
      <w:r>
        <w:t xml:space="preserve">We tried to introduce a definition of complete LTM candidate cell configuration </w:t>
      </w:r>
      <w:r w:rsidR="00873511">
        <w:t xml:space="preserve">in the running CR. </w:t>
      </w:r>
    </w:p>
  </w:comment>
  <w:comment w:id="11" w:author="Apple - Naveen Palle" w:date="2023-07-31T20:10:00Z" w:initials="NP">
    <w:p w14:paraId="399E855D" w14:textId="77777777" w:rsidR="009E476C" w:rsidRDefault="009E476C" w:rsidP="006868C8">
      <w:r>
        <w:rPr>
          <w:rStyle w:val="CommentReference"/>
        </w:rPr>
        <w:annotationRef/>
      </w:r>
      <w:r>
        <w:rPr>
          <w:color w:val="000000"/>
        </w:rPr>
        <w:t>We do not have strong views, but the proposed ASN.1 gives a list of candidate cells which are in a group, and any outside are not. But practically, we can view this as how many DUs are connected to RUs, and so, the number of DUs form a group (within which no reset) and across groups need a reset. We are thinking if atleast two lists (of candidate IDs) is better than one list….? We have 4 groups for MTA anyway..</w:t>
      </w:r>
    </w:p>
  </w:comment>
  <w:comment w:id="12" w:author="CATT-Bufang Zhang" w:date="2023-07-05T15:44:00Z" w:initials="CATT">
    <w:p w14:paraId="4C19291C" w14:textId="56EFE2B6" w:rsidR="00B515A2" w:rsidRDefault="00B515A2">
      <w:pPr>
        <w:pStyle w:val="CommentText"/>
        <w:rPr>
          <w:lang w:eastAsia="zh-CN"/>
        </w:rPr>
      </w:pPr>
      <w:r>
        <w:rPr>
          <w:rFonts w:hint="eastAsia"/>
          <w:lang w:eastAsia="zh-CN"/>
        </w:rPr>
        <w:t xml:space="preserve">This issue is also being discussed in MAC post email discussion now. </w:t>
      </w:r>
    </w:p>
  </w:comment>
  <w:comment w:id="13" w:author="Ericsson (Tony)" w:date="2023-07-31T19:09:00Z" w:initials="E">
    <w:p w14:paraId="3B5E0651" w14:textId="0658966B" w:rsidR="00B04863" w:rsidRDefault="00B04863">
      <w:pPr>
        <w:pStyle w:val="CommentText"/>
      </w:pPr>
      <w:r>
        <w:rPr>
          <w:rStyle w:val="CommentReference"/>
        </w:rPr>
        <w:annotationRef/>
      </w:r>
      <w:r>
        <w:t>Thank you for the info. For this question, we may make a proposal that is conditional to the outcome of the MAC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192916" w15:done="0"/>
  <w15:commentEx w15:paraId="26488C5E" w15:paraIdParent="4C192916" w15:done="0"/>
  <w15:commentEx w15:paraId="4C192917" w15:done="0"/>
  <w15:commentEx w15:paraId="22CB30D5" w15:paraIdParent="4C192917" w15:done="0"/>
  <w15:commentEx w15:paraId="4C19291B" w15:done="0"/>
  <w15:commentEx w15:paraId="6E135E20" w15:paraIdParent="4C19291B" w15:done="0"/>
  <w15:commentEx w15:paraId="399E855D" w15:done="0"/>
  <w15:commentEx w15:paraId="4C19291C" w15:done="0"/>
  <w15:commentEx w15:paraId="3B5E0651" w15:paraIdParent="4C1929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7727" w16cex:dateUtc="2023-07-31T16:08:00Z"/>
  <w16cex:commentExtensible w16cex:durableId="28727757" w16cex:dateUtc="2023-07-31T16:09:00Z"/>
  <w16cex:commentExtensible w16cex:durableId="28727864" w16cex:dateUtc="2023-07-31T16:13:00Z"/>
  <w16cex:commentExtensible w16cex:durableId="287293BA" w16cex:dateUtc="2023-08-01T03:10:00Z"/>
  <w16cex:commentExtensible w16cex:durableId="2872854C" w16cex:dateUtc="2023-07-31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92916" w16cid:durableId="286914EE"/>
  <w16cid:commentId w16cid:paraId="26488C5E" w16cid:durableId="28727727"/>
  <w16cid:commentId w16cid:paraId="4C192917" w16cid:durableId="286914EF"/>
  <w16cid:commentId w16cid:paraId="22CB30D5" w16cid:durableId="28727757"/>
  <w16cid:commentId w16cid:paraId="4C19291B" w16cid:durableId="286914F0"/>
  <w16cid:commentId w16cid:paraId="6E135E20" w16cid:durableId="28727864"/>
  <w16cid:commentId w16cid:paraId="399E855D" w16cid:durableId="287293BA"/>
  <w16cid:commentId w16cid:paraId="4C19291C" w16cid:durableId="286914F1"/>
  <w16cid:commentId w16cid:paraId="3B5E0651" w16cid:durableId="28728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84D3" w14:textId="77777777" w:rsidR="00DE5451" w:rsidRDefault="00DE5451">
      <w:pPr>
        <w:spacing w:after="0" w:line="240" w:lineRule="auto"/>
      </w:pPr>
      <w:r>
        <w:separator/>
      </w:r>
    </w:p>
  </w:endnote>
  <w:endnote w:type="continuationSeparator" w:id="0">
    <w:p w14:paraId="4AF39D99" w14:textId="77777777" w:rsidR="00DE5451" w:rsidRDefault="00DE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922" w14:textId="49D9C631" w:rsidR="00B515A2" w:rsidRDefault="00B515A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D6FD6">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6FD6">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E13D8" w14:textId="77777777" w:rsidR="00DE5451" w:rsidRDefault="00DE5451">
      <w:pPr>
        <w:spacing w:after="0" w:line="240" w:lineRule="auto"/>
      </w:pPr>
      <w:r>
        <w:separator/>
      </w:r>
    </w:p>
  </w:footnote>
  <w:footnote w:type="continuationSeparator" w:id="0">
    <w:p w14:paraId="662F1E2E" w14:textId="77777777" w:rsidR="00DE5451" w:rsidRDefault="00DE5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921" w14:textId="77777777" w:rsidR="00B515A2" w:rsidRDefault="00B515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C3820"/>
    <w:multiLevelType w:val="singleLevel"/>
    <w:tmpl w:val="8BDC3820"/>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3" w15:restartNumberingAfterBreak="0">
    <w:nsid w:val="02343BA8"/>
    <w:multiLevelType w:val="multilevel"/>
    <w:tmpl w:val="02343BA8"/>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8D3B42"/>
    <w:multiLevelType w:val="multilevel"/>
    <w:tmpl w:val="1E8D3B42"/>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403C4"/>
    <w:multiLevelType w:val="multilevel"/>
    <w:tmpl w:val="51C403C4"/>
    <w:lvl w:ilvl="0">
      <w:start w:val="1"/>
      <w:numFmt w:val="decimal"/>
      <w:lvlText w:val="%1."/>
      <w:lvlJc w:val="left"/>
      <w:pPr>
        <w:ind w:left="720" w:hanging="360"/>
      </w:pPr>
      <w:rPr>
        <w:rFonts w:hint="default"/>
      </w:rPr>
    </w:lvl>
    <w:lvl w:ilvl="1">
      <w:start w:val="1"/>
      <w:numFmt w:val="bullet"/>
      <w:lvlText w:val="o"/>
      <w:lvlJc w:val="left"/>
      <w:pPr>
        <w:ind w:left="1200" w:hanging="420"/>
      </w:pPr>
      <w:rPr>
        <w:rFonts w:ascii="Courier New" w:hAnsi="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55006C"/>
    <w:multiLevelType w:val="multilevel"/>
    <w:tmpl w:val="72550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9"/>
  </w:num>
  <w:num w:numId="3">
    <w:abstractNumId w:val="5"/>
  </w:num>
  <w:num w:numId="4">
    <w:abstractNumId w:val="8"/>
  </w:num>
  <w:num w:numId="5">
    <w:abstractNumId w:val="7"/>
  </w:num>
  <w:num w:numId="6">
    <w:abstractNumId w:val="15"/>
  </w:num>
  <w:num w:numId="7">
    <w:abstractNumId w:val="1"/>
  </w:num>
  <w:num w:numId="8">
    <w:abstractNumId w:val="19"/>
  </w:num>
  <w:num w:numId="9">
    <w:abstractNumId w:val="11"/>
  </w:num>
  <w:num w:numId="10">
    <w:abstractNumId w:val="10"/>
  </w:num>
  <w:num w:numId="11">
    <w:abstractNumId w:val="12"/>
  </w:num>
  <w:num w:numId="12">
    <w:abstractNumId w:val="14"/>
  </w:num>
  <w:num w:numId="13">
    <w:abstractNumId w:val="17"/>
  </w:num>
  <w:num w:numId="14">
    <w:abstractNumId w:val="2"/>
  </w:num>
  <w:num w:numId="15">
    <w:abstractNumId w:val="3"/>
  </w:num>
  <w:num w:numId="16">
    <w:abstractNumId w:val="18"/>
  </w:num>
  <w:num w:numId="17">
    <w:abstractNumId w:val="6"/>
  </w:num>
  <w:num w:numId="18">
    <w:abstractNumId w:val="13"/>
  </w:num>
  <w:num w:numId="19">
    <w:abstractNumId w:val="4"/>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Bufang Zhang">
    <w15:presenceInfo w15:providerId="None" w15:userId="CATT-Bufang Zhang"/>
  </w15:person>
  <w15:person w15:author="Ericsson (Tony)">
    <w15:presenceInfo w15:providerId="None" w15:userId="Ericsson (Tony)"/>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0CBE"/>
    <w:rsid w:val="00001BE5"/>
    <w:rsid w:val="00001FA8"/>
    <w:rsid w:val="000021B9"/>
    <w:rsid w:val="00002697"/>
    <w:rsid w:val="00002A37"/>
    <w:rsid w:val="0000355F"/>
    <w:rsid w:val="00003BB1"/>
    <w:rsid w:val="00003E93"/>
    <w:rsid w:val="00004705"/>
    <w:rsid w:val="00004A83"/>
    <w:rsid w:val="00004E11"/>
    <w:rsid w:val="0000564C"/>
    <w:rsid w:val="0000621C"/>
    <w:rsid w:val="00006446"/>
    <w:rsid w:val="00006896"/>
    <w:rsid w:val="00006C9C"/>
    <w:rsid w:val="00006DED"/>
    <w:rsid w:val="00007CDC"/>
    <w:rsid w:val="00007EEE"/>
    <w:rsid w:val="00007F41"/>
    <w:rsid w:val="00011B28"/>
    <w:rsid w:val="00011DDD"/>
    <w:rsid w:val="000122DE"/>
    <w:rsid w:val="000129DD"/>
    <w:rsid w:val="000136D6"/>
    <w:rsid w:val="00014355"/>
    <w:rsid w:val="000150CA"/>
    <w:rsid w:val="000151DF"/>
    <w:rsid w:val="00015331"/>
    <w:rsid w:val="00015360"/>
    <w:rsid w:val="0001550C"/>
    <w:rsid w:val="00015D15"/>
    <w:rsid w:val="00016658"/>
    <w:rsid w:val="00016F97"/>
    <w:rsid w:val="00017AF5"/>
    <w:rsid w:val="000204B9"/>
    <w:rsid w:val="00020C4F"/>
    <w:rsid w:val="00020DAF"/>
    <w:rsid w:val="00020F09"/>
    <w:rsid w:val="000216D3"/>
    <w:rsid w:val="00022DBA"/>
    <w:rsid w:val="00022DF4"/>
    <w:rsid w:val="00023A21"/>
    <w:rsid w:val="00023FFE"/>
    <w:rsid w:val="000249BE"/>
    <w:rsid w:val="00025382"/>
    <w:rsid w:val="0002564D"/>
    <w:rsid w:val="00025D5B"/>
    <w:rsid w:val="00025E40"/>
    <w:rsid w:val="00025ECA"/>
    <w:rsid w:val="00026284"/>
    <w:rsid w:val="000264FF"/>
    <w:rsid w:val="000269D0"/>
    <w:rsid w:val="00027B8F"/>
    <w:rsid w:val="0003065B"/>
    <w:rsid w:val="000309ED"/>
    <w:rsid w:val="00030CC9"/>
    <w:rsid w:val="000316E9"/>
    <w:rsid w:val="00031DDE"/>
    <w:rsid w:val="000321ED"/>
    <w:rsid w:val="00032266"/>
    <w:rsid w:val="000325B8"/>
    <w:rsid w:val="00032863"/>
    <w:rsid w:val="00032870"/>
    <w:rsid w:val="00033FF3"/>
    <w:rsid w:val="000340C0"/>
    <w:rsid w:val="000343B5"/>
    <w:rsid w:val="00034905"/>
    <w:rsid w:val="00034C15"/>
    <w:rsid w:val="00036934"/>
    <w:rsid w:val="00036BA1"/>
    <w:rsid w:val="00036BE3"/>
    <w:rsid w:val="00036E64"/>
    <w:rsid w:val="000379F6"/>
    <w:rsid w:val="00037AA3"/>
    <w:rsid w:val="0004027F"/>
    <w:rsid w:val="00040383"/>
    <w:rsid w:val="00041281"/>
    <w:rsid w:val="000417A8"/>
    <w:rsid w:val="000419BB"/>
    <w:rsid w:val="00041A35"/>
    <w:rsid w:val="000422E2"/>
    <w:rsid w:val="0004235F"/>
    <w:rsid w:val="0004271E"/>
    <w:rsid w:val="00042AA0"/>
    <w:rsid w:val="00042DEF"/>
    <w:rsid w:val="00042F22"/>
    <w:rsid w:val="000437C1"/>
    <w:rsid w:val="00043833"/>
    <w:rsid w:val="000444EF"/>
    <w:rsid w:val="000449C4"/>
    <w:rsid w:val="00044AC5"/>
    <w:rsid w:val="00046480"/>
    <w:rsid w:val="0004703A"/>
    <w:rsid w:val="00047854"/>
    <w:rsid w:val="00047CD2"/>
    <w:rsid w:val="000501A0"/>
    <w:rsid w:val="00050BA1"/>
    <w:rsid w:val="00050D52"/>
    <w:rsid w:val="0005165B"/>
    <w:rsid w:val="00051C1E"/>
    <w:rsid w:val="00051E32"/>
    <w:rsid w:val="00051E7D"/>
    <w:rsid w:val="00052147"/>
    <w:rsid w:val="000521DF"/>
    <w:rsid w:val="00052A07"/>
    <w:rsid w:val="0005310C"/>
    <w:rsid w:val="000534E3"/>
    <w:rsid w:val="000541B4"/>
    <w:rsid w:val="00054826"/>
    <w:rsid w:val="00054AE4"/>
    <w:rsid w:val="00054E5B"/>
    <w:rsid w:val="00055541"/>
    <w:rsid w:val="0005594A"/>
    <w:rsid w:val="0005606A"/>
    <w:rsid w:val="00056087"/>
    <w:rsid w:val="0005646B"/>
    <w:rsid w:val="00056E95"/>
    <w:rsid w:val="00057117"/>
    <w:rsid w:val="000573C5"/>
    <w:rsid w:val="00057806"/>
    <w:rsid w:val="00060105"/>
    <w:rsid w:val="000616E7"/>
    <w:rsid w:val="00061990"/>
    <w:rsid w:val="00064498"/>
    <w:rsid w:val="0006456B"/>
    <w:rsid w:val="0006487E"/>
    <w:rsid w:val="0006537C"/>
    <w:rsid w:val="00065E1A"/>
    <w:rsid w:val="00065E6F"/>
    <w:rsid w:val="00066483"/>
    <w:rsid w:val="00066753"/>
    <w:rsid w:val="00066A90"/>
    <w:rsid w:val="00066EE5"/>
    <w:rsid w:val="00067362"/>
    <w:rsid w:val="00067459"/>
    <w:rsid w:val="00067FAF"/>
    <w:rsid w:val="0007186B"/>
    <w:rsid w:val="00071A6E"/>
    <w:rsid w:val="0007203E"/>
    <w:rsid w:val="00072350"/>
    <w:rsid w:val="00073841"/>
    <w:rsid w:val="00073A08"/>
    <w:rsid w:val="00073EE3"/>
    <w:rsid w:val="00075AE6"/>
    <w:rsid w:val="00075F1A"/>
    <w:rsid w:val="00077E5F"/>
    <w:rsid w:val="000800CB"/>
    <w:rsid w:val="0008036A"/>
    <w:rsid w:val="0008085D"/>
    <w:rsid w:val="00081AE6"/>
    <w:rsid w:val="00081DAA"/>
    <w:rsid w:val="00081EEA"/>
    <w:rsid w:val="0008215B"/>
    <w:rsid w:val="00082512"/>
    <w:rsid w:val="00082BB2"/>
    <w:rsid w:val="00083DA9"/>
    <w:rsid w:val="00084BEC"/>
    <w:rsid w:val="000855EB"/>
    <w:rsid w:val="00085987"/>
    <w:rsid w:val="00085B52"/>
    <w:rsid w:val="000866F2"/>
    <w:rsid w:val="000879FE"/>
    <w:rsid w:val="00087CA7"/>
    <w:rsid w:val="00087F63"/>
    <w:rsid w:val="0009009F"/>
    <w:rsid w:val="00090470"/>
    <w:rsid w:val="00090630"/>
    <w:rsid w:val="00090640"/>
    <w:rsid w:val="00090EF7"/>
    <w:rsid w:val="00091557"/>
    <w:rsid w:val="000924C1"/>
    <w:rsid w:val="000924F0"/>
    <w:rsid w:val="0009265D"/>
    <w:rsid w:val="00092936"/>
    <w:rsid w:val="00092E7E"/>
    <w:rsid w:val="00093474"/>
    <w:rsid w:val="00093965"/>
    <w:rsid w:val="00094A34"/>
    <w:rsid w:val="00094A4D"/>
    <w:rsid w:val="00094EBB"/>
    <w:rsid w:val="0009510F"/>
    <w:rsid w:val="00095AC2"/>
    <w:rsid w:val="000964F7"/>
    <w:rsid w:val="00096C61"/>
    <w:rsid w:val="00097BEE"/>
    <w:rsid w:val="000A0401"/>
    <w:rsid w:val="000A0675"/>
    <w:rsid w:val="000A0DA9"/>
    <w:rsid w:val="000A150F"/>
    <w:rsid w:val="000A1989"/>
    <w:rsid w:val="000A1B7B"/>
    <w:rsid w:val="000A2785"/>
    <w:rsid w:val="000A3136"/>
    <w:rsid w:val="000A34C9"/>
    <w:rsid w:val="000A50B6"/>
    <w:rsid w:val="000A56F2"/>
    <w:rsid w:val="000A57B0"/>
    <w:rsid w:val="000A5AE2"/>
    <w:rsid w:val="000A6C4A"/>
    <w:rsid w:val="000A7474"/>
    <w:rsid w:val="000B1100"/>
    <w:rsid w:val="000B1202"/>
    <w:rsid w:val="000B1B32"/>
    <w:rsid w:val="000B1F4C"/>
    <w:rsid w:val="000B2719"/>
    <w:rsid w:val="000B32C4"/>
    <w:rsid w:val="000B34D4"/>
    <w:rsid w:val="000B3A8F"/>
    <w:rsid w:val="000B3CD1"/>
    <w:rsid w:val="000B428A"/>
    <w:rsid w:val="000B4389"/>
    <w:rsid w:val="000B49EC"/>
    <w:rsid w:val="000B4AB9"/>
    <w:rsid w:val="000B58C3"/>
    <w:rsid w:val="000B61E9"/>
    <w:rsid w:val="000B629D"/>
    <w:rsid w:val="000B735C"/>
    <w:rsid w:val="000B755F"/>
    <w:rsid w:val="000B7B9B"/>
    <w:rsid w:val="000C165A"/>
    <w:rsid w:val="000C1695"/>
    <w:rsid w:val="000C192C"/>
    <w:rsid w:val="000C209B"/>
    <w:rsid w:val="000C27C0"/>
    <w:rsid w:val="000C2E19"/>
    <w:rsid w:val="000C3325"/>
    <w:rsid w:val="000C3CD7"/>
    <w:rsid w:val="000C3E0D"/>
    <w:rsid w:val="000C4532"/>
    <w:rsid w:val="000C5D3E"/>
    <w:rsid w:val="000C62E2"/>
    <w:rsid w:val="000C6526"/>
    <w:rsid w:val="000D0841"/>
    <w:rsid w:val="000D0D07"/>
    <w:rsid w:val="000D1621"/>
    <w:rsid w:val="000D2EC1"/>
    <w:rsid w:val="000D3F8E"/>
    <w:rsid w:val="000D4022"/>
    <w:rsid w:val="000D402C"/>
    <w:rsid w:val="000D4062"/>
    <w:rsid w:val="000D4797"/>
    <w:rsid w:val="000D4E78"/>
    <w:rsid w:val="000D56B0"/>
    <w:rsid w:val="000D59C3"/>
    <w:rsid w:val="000D5C61"/>
    <w:rsid w:val="000D6A1B"/>
    <w:rsid w:val="000D6DD7"/>
    <w:rsid w:val="000D75CB"/>
    <w:rsid w:val="000D764D"/>
    <w:rsid w:val="000D76DC"/>
    <w:rsid w:val="000E0527"/>
    <w:rsid w:val="000E0689"/>
    <w:rsid w:val="000E087E"/>
    <w:rsid w:val="000E0A88"/>
    <w:rsid w:val="000E0D92"/>
    <w:rsid w:val="000E0EFD"/>
    <w:rsid w:val="000E1E92"/>
    <w:rsid w:val="000E305F"/>
    <w:rsid w:val="000E463A"/>
    <w:rsid w:val="000E4CC9"/>
    <w:rsid w:val="000E792B"/>
    <w:rsid w:val="000E7EA2"/>
    <w:rsid w:val="000E7F9B"/>
    <w:rsid w:val="000F00BE"/>
    <w:rsid w:val="000F0270"/>
    <w:rsid w:val="000F03AB"/>
    <w:rsid w:val="000F06D6"/>
    <w:rsid w:val="000F0EB1"/>
    <w:rsid w:val="000F10A5"/>
    <w:rsid w:val="000F1106"/>
    <w:rsid w:val="000F1620"/>
    <w:rsid w:val="000F1780"/>
    <w:rsid w:val="000F1815"/>
    <w:rsid w:val="000F2670"/>
    <w:rsid w:val="000F2736"/>
    <w:rsid w:val="000F30FB"/>
    <w:rsid w:val="000F338C"/>
    <w:rsid w:val="000F3BE9"/>
    <w:rsid w:val="000F3F6C"/>
    <w:rsid w:val="000F4B71"/>
    <w:rsid w:val="000F4E49"/>
    <w:rsid w:val="000F6909"/>
    <w:rsid w:val="000F6BD0"/>
    <w:rsid w:val="000F6DF3"/>
    <w:rsid w:val="000F7234"/>
    <w:rsid w:val="000F76C1"/>
    <w:rsid w:val="000F7750"/>
    <w:rsid w:val="000F7E5B"/>
    <w:rsid w:val="001000CD"/>
    <w:rsid w:val="001005FF"/>
    <w:rsid w:val="00100AAE"/>
    <w:rsid w:val="00100AF0"/>
    <w:rsid w:val="001012CF"/>
    <w:rsid w:val="0010361A"/>
    <w:rsid w:val="001049E0"/>
    <w:rsid w:val="00104C6E"/>
    <w:rsid w:val="00105F81"/>
    <w:rsid w:val="001062FB"/>
    <w:rsid w:val="001063E6"/>
    <w:rsid w:val="001064E1"/>
    <w:rsid w:val="0010671F"/>
    <w:rsid w:val="0010782B"/>
    <w:rsid w:val="0010785B"/>
    <w:rsid w:val="001078B4"/>
    <w:rsid w:val="00107C49"/>
    <w:rsid w:val="00111602"/>
    <w:rsid w:val="00111B0E"/>
    <w:rsid w:val="001120DB"/>
    <w:rsid w:val="001125BA"/>
    <w:rsid w:val="00112CE4"/>
    <w:rsid w:val="00113CF4"/>
    <w:rsid w:val="00113DA5"/>
    <w:rsid w:val="0011448D"/>
    <w:rsid w:val="00114E26"/>
    <w:rsid w:val="00114F51"/>
    <w:rsid w:val="001153EA"/>
    <w:rsid w:val="00115477"/>
    <w:rsid w:val="00115643"/>
    <w:rsid w:val="00115653"/>
    <w:rsid w:val="00115862"/>
    <w:rsid w:val="001159DD"/>
    <w:rsid w:val="00116765"/>
    <w:rsid w:val="001170E2"/>
    <w:rsid w:val="001173D1"/>
    <w:rsid w:val="00117860"/>
    <w:rsid w:val="00117D1D"/>
    <w:rsid w:val="001203FA"/>
    <w:rsid w:val="00120934"/>
    <w:rsid w:val="0012142D"/>
    <w:rsid w:val="0012170A"/>
    <w:rsid w:val="001219F5"/>
    <w:rsid w:val="00121A20"/>
    <w:rsid w:val="00121E16"/>
    <w:rsid w:val="001221C5"/>
    <w:rsid w:val="00122885"/>
    <w:rsid w:val="001229D8"/>
    <w:rsid w:val="00123571"/>
    <w:rsid w:val="0012377F"/>
    <w:rsid w:val="00123E08"/>
    <w:rsid w:val="00124314"/>
    <w:rsid w:val="001257D5"/>
    <w:rsid w:val="00125DCA"/>
    <w:rsid w:val="00126145"/>
    <w:rsid w:val="00126419"/>
    <w:rsid w:val="00126A55"/>
    <w:rsid w:val="00126B4A"/>
    <w:rsid w:val="00126B81"/>
    <w:rsid w:val="00126D35"/>
    <w:rsid w:val="00127411"/>
    <w:rsid w:val="001274E0"/>
    <w:rsid w:val="00127603"/>
    <w:rsid w:val="00130361"/>
    <w:rsid w:val="00130EA7"/>
    <w:rsid w:val="00131540"/>
    <w:rsid w:val="0013193E"/>
    <w:rsid w:val="00131A60"/>
    <w:rsid w:val="00131CF3"/>
    <w:rsid w:val="00131D33"/>
    <w:rsid w:val="00131E95"/>
    <w:rsid w:val="001320B2"/>
    <w:rsid w:val="00132E53"/>
    <w:rsid w:val="00132FD0"/>
    <w:rsid w:val="00134395"/>
    <w:rsid w:val="001344C0"/>
    <w:rsid w:val="00134568"/>
    <w:rsid w:val="001346FA"/>
    <w:rsid w:val="00134D33"/>
    <w:rsid w:val="001351B3"/>
    <w:rsid w:val="00135252"/>
    <w:rsid w:val="001353FC"/>
    <w:rsid w:val="0013554D"/>
    <w:rsid w:val="001360F5"/>
    <w:rsid w:val="00136960"/>
    <w:rsid w:val="00137155"/>
    <w:rsid w:val="00137962"/>
    <w:rsid w:val="00137AB5"/>
    <w:rsid w:val="00137C2C"/>
    <w:rsid w:val="00137F0B"/>
    <w:rsid w:val="00137FA3"/>
    <w:rsid w:val="00140509"/>
    <w:rsid w:val="0014059C"/>
    <w:rsid w:val="0014064B"/>
    <w:rsid w:val="00140DF9"/>
    <w:rsid w:val="001413CE"/>
    <w:rsid w:val="00142C6C"/>
    <w:rsid w:val="00142EEB"/>
    <w:rsid w:val="00142EEF"/>
    <w:rsid w:val="00143307"/>
    <w:rsid w:val="00143483"/>
    <w:rsid w:val="00143533"/>
    <w:rsid w:val="00143B81"/>
    <w:rsid w:val="00143F89"/>
    <w:rsid w:val="0014415E"/>
    <w:rsid w:val="00144269"/>
    <w:rsid w:val="00144809"/>
    <w:rsid w:val="00144D69"/>
    <w:rsid w:val="0014561C"/>
    <w:rsid w:val="001462EE"/>
    <w:rsid w:val="00146EC5"/>
    <w:rsid w:val="00147693"/>
    <w:rsid w:val="00150B5C"/>
    <w:rsid w:val="00151562"/>
    <w:rsid w:val="00151C43"/>
    <w:rsid w:val="00151E23"/>
    <w:rsid w:val="00151F27"/>
    <w:rsid w:val="00151F3B"/>
    <w:rsid w:val="0015238F"/>
    <w:rsid w:val="001523C5"/>
    <w:rsid w:val="00152432"/>
    <w:rsid w:val="00152581"/>
    <w:rsid w:val="001526E0"/>
    <w:rsid w:val="00152BCC"/>
    <w:rsid w:val="00152D80"/>
    <w:rsid w:val="00153002"/>
    <w:rsid w:val="001530ED"/>
    <w:rsid w:val="00153617"/>
    <w:rsid w:val="001537CD"/>
    <w:rsid w:val="001551B5"/>
    <w:rsid w:val="0015525C"/>
    <w:rsid w:val="0015562B"/>
    <w:rsid w:val="001557F5"/>
    <w:rsid w:val="0015623F"/>
    <w:rsid w:val="0015726A"/>
    <w:rsid w:val="00157DF3"/>
    <w:rsid w:val="00160286"/>
    <w:rsid w:val="00160AB5"/>
    <w:rsid w:val="00161155"/>
    <w:rsid w:val="00161746"/>
    <w:rsid w:val="0016212E"/>
    <w:rsid w:val="001624DC"/>
    <w:rsid w:val="001629F3"/>
    <w:rsid w:val="00162B4A"/>
    <w:rsid w:val="001635AE"/>
    <w:rsid w:val="00164498"/>
    <w:rsid w:val="00164639"/>
    <w:rsid w:val="00164643"/>
    <w:rsid w:val="00164700"/>
    <w:rsid w:val="00164840"/>
    <w:rsid w:val="001659C1"/>
    <w:rsid w:val="00166844"/>
    <w:rsid w:val="001669D0"/>
    <w:rsid w:val="00166B93"/>
    <w:rsid w:val="001674C7"/>
    <w:rsid w:val="00170350"/>
    <w:rsid w:val="001703DB"/>
    <w:rsid w:val="001707D1"/>
    <w:rsid w:val="00172A3B"/>
    <w:rsid w:val="0017381F"/>
    <w:rsid w:val="00173A8E"/>
    <w:rsid w:val="00174397"/>
    <w:rsid w:val="00174C0A"/>
    <w:rsid w:val="00174C80"/>
    <w:rsid w:val="0017502C"/>
    <w:rsid w:val="001760E3"/>
    <w:rsid w:val="0017666C"/>
    <w:rsid w:val="00177197"/>
    <w:rsid w:val="00177261"/>
    <w:rsid w:val="00177634"/>
    <w:rsid w:val="00177E3A"/>
    <w:rsid w:val="001800A7"/>
    <w:rsid w:val="0018103A"/>
    <w:rsid w:val="001810DD"/>
    <w:rsid w:val="0018143F"/>
    <w:rsid w:val="0018175A"/>
    <w:rsid w:val="00181C1C"/>
    <w:rsid w:val="00181FF8"/>
    <w:rsid w:val="00182782"/>
    <w:rsid w:val="0018296B"/>
    <w:rsid w:val="00182A96"/>
    <w:rsid w:val="00182BB3"/>
    <w:rsid w:val="00183B7C"/>
    <w:rsid w:val="001841B6"/>
    <w:rsid w:val="00185827"/>
    <w:rsid w:val="00186021"/>
    <w:rsid w:val="00186504"/>
    <w:rsid w:val="00186697"/>
    <w:rsid w:val="00190142"/>
    <w:rsid w:val="00190239"/>
    <w:rsid w:val="00190A6E"/>
    <w:rsid w:val="00190AC1"/>
    <w:rsid w:val="001913A9"/>
    <w:rsid w:val="00191CA7"/>
    <w:rsid w:val="00192359"/>
    <w:rsid w:val="00192408"/>
    <w:rsid w:val="001926A3"/>
    <w:rsid w:val="00192B73"/>
    <w:rsid w:val="00192F32"/>
    <w:rsid w:val="001931B2"/>
    <w:rsid w:val="001932C1"/>
    <w:rsid w:val="0019341A"/>
    <w:rsid w:val="00193D73"/>
    <w:rsid w:val="00193FE2"/>
    <w:rsid w:val="001945AA"/>
    <w:rsid w:val="0019481B"/>
    <w:rsid w:val="001957C0"/>
    <w:rsid w:val="00195C1A"/>
    <w:rsid w:val="001965A1"/>
    <w:rsid w:val="001969DC"/>
    <w:rsid w:val="00196B1E"/>
    <w:rsid w:val="00197DF9"/>
    <w:rsid w:val="001A0967"/>
    <w:rsid w:val="001A1987"/>
    <w:rsid w:val="001A2564"/>
    <w:rsid w:val="001A2678"/>
    <w:rsid w:val="001A2756"/>
    <w:rsid w:val="001A31DE"/>
    <w:rsid w:val="001A3485"/>
    <w:rsid w:val="001A3A0B"/>
    <w:rsid w:val="001A3C53"/>
    <w:rsid w:val="001A50F8"/>
    <w:rsid w:val="001A54B2"/>
    <w:rsid w:val="001A6173"/>
    <w:rsid w:val="001A6969"/>
    <w:rsid w:val="001A6CBA"/>
    <w:rsid w:val="001A6E76"/>
    <w:rsid w:val="001A6F06"/>
    <w:rsid w:val="001A743C"/>
    <w:rsid w:val="001B04BF"/>
    <w:rsid w:val="001B06BA"/>
    <w:rsid w:val="001B0A71"/>
    <w:rsid w:val="001B0D97"/>
    <w:rsid w:val="001B1069"/>
    <w:rsid w:val="001B11A4"/>
    <w:rsid w:val="001B2573"/>
    <w:rsid w:val="001B277A"/>
    <w:rsid w:val="001B2EB5"/>
    <w:rsid w:val="001B2FDD"/>
    <w:rsid w:val="001B351D"/>
    <w:rsid w:val="001B3AF9"/>
    <w:rsid w:val="001B400E"/>
    <w:rsid w:val="001B50AC"/>
    <w:rsid w:val="001B5A5C"/>
    <w:rsid w:val="001B5A5D"/>
    <w:rsid w:val="001B6698"/>
    <w:rsid w:val="001B6B4B"/>
    <w:rsid w:val="001B72CA"/>
    <w:rsid w:val="001B7B9E"/>
    <w:rsid w:val="001C02B1"/>
    <w:rsid w:val="001C0A8C"/>
    <w:rsid w:val="001C0C3E"/>
    <w:rsid w:val="001C1241"/>
    <w:rsid w:val="001C15DF"/>
    <w:rsid w:val="001C1CE5"/>
    <w:rsid w:val="001C2100"/>
    <w:rsid w:val="001C2A5E"/>
    <w:rsid w:val="001C3252"/>
    <w:rsid w:val="001C3D2A"/>
    <w:rsid w:val="001C45FE"/>
    <w:rsid w:val="001C49EF"/>
    <w:rsid w:val="001C5C80"/>
    <w:rsid w:val="001C628E"/>
    <w:rsid w:val="001C646F"/>
    <w:rsid w:val="001C64D2"/>
    <w:rsid w:val="001C67DB"/>
    <w:rsid w:val="001C6EDB"/>
    <w:rsid w:val="001C72CA"/>
    <w:rsid w:val="001D0275"/>
    <w:rsid w:val="001D1004"/>
    <w:rsid w:val="001D286F"/>
    <w:rsid w:val="001D2CF2"/>
    <w:rsid w:val="001D42F6"/>
    <w:rsid w:val="001D48BA"/>
    <w:rsid w:val="001D51BA"/>
    <w:rsid w:val="001D5233"/>
    <w:rsid w:val="001D53E7"/>
    <w:rsid w:val="001D5A43"/>
    <w:rsid w:val="001D6342"/>
    <w:rsid w:val="001D69AA"/>
    <w:rsid w:val="001D6D53"/>
    <w:rsid w:val="001D7470"/>
    <w:rsid w:val="001D75D7"/>
    <w:rsid w:val="001E08E1"/>
    <w:rsid w:val="001E0D85"/>
    <w:rsid w:val="001E1ECE"/>
    <w:rsid w:val="001E27C8"/>
    <w:rsid w:val="001E3208"/>
    <w:rsid w:val="001E37A1"/>
    <w:rsid w:val="001E48CC"/>
    <w:rsid w:val="001E4E14"/>
    <w:rsid w:val="001E58E2"/>
    <w:rsid w:val="001E6C4A"/>
    <w:rsid w:val="001E7446"/>
    <w:rsid w:val="001E7717"/>
    <w:rsid w:val="001E7AED"/>
    <w:rsid w:val="001F02C8"/>
    <w:rsid w:val="001F0C44"/>
    <w:rsid w:val="001F1C19"/>
    <w:rsid w:val="001F2008"/>
    <w:rsid w:val="001F2633"/>
    <w:rsid w:val="001F278B"/>
    <w:rsid w:val="001F2A5D"/>
    <w:rsid w:val="001F2AB6"/>
    <w:rsid w:val="001F2C19"/>
    <w:rsid w:val="001F3916"/>
    <w:rsid w:val="001F448F"/>
    <w:rsid w:val="001F4A92"/>
    <w:rsid w:val="001F4BE0"/>
    <w:rsid w:val="001F4D12"/>
    <w:rsid w:val="001F4F44"/>
    <w:rsid w:val="001F54C5"/>
    <w:rsid w:val="001F54E8"/>
    <w:rsid w:val="001F5656"/>
    <w:rsid w:val="001F57FC"/>
    <w:rsid w:val="001F662C"/>
    <w:rsid w:val="001F6AD7"/>
    <w:rsid w:val="001F7074"/>
    <w:rsid w:val="001F7C4C"/>
    <w:rsid w:val="00200490"/>
    <w:rsid w:val="00200CC3"/>
    <w:rsid w:val="00201F3A"/>
    <w:rsid w:val="00202F58"/>
    <w:rsid w:val="00203F96"/>
    <w:rsid w:val="002043AD"/>
    <w:rsid w:val="002043FA"/>
    <w:rsid w:val="002052D1"/>
    <w:rsid w:val="00205557"/>
    <w:rsid w:val="00205C66"/>
    <w:rsid w:val="00205C9D"/>
    <w:rsid w:val="002069B2"/>
    <w:rsid w:val="00206BDB"/>
    <w:rsid w:val="00206D12"/>
    <w:rsid w:val="00206E1C"/>
    <w:rsid w:val="002070FA"/>
    <w:rsid w:val="00207FA3"/>
    <w:rsid w:val="00210952"/>
    <w:rsid w:val="00210A64"/>
    <w:rsid w:val="00210D68"/>
    <w:rsid w:val="00211153"/>
    <w:rsid w:val="00211A2C"/>
    <w:rsid w:val="00213DA0"/>
    <w:rsid w:val="0021434F"/>
    <w:rsid w:val="00214800"/>
    <w:rsid w:val="00214890"/>
    <w:rsid w:val="00214DA8"/>
    <w:rsid w:val="00214E75"/>
    <w:rsid w:val="00215423"/>
    <w:rsid w:val="002157A9"/>
    <w:rsid w:val="00215856"/>
    <w:rsid w:val="002158FA"/>
    <w:rsid w:val="00215935"/>
    <w:rsid w:val="00215BD2"/>
    <w:rsid w:val="00215F12"/>
    <w:rsid w:val="00220147"/>
    <w:rsid w:val="00220600"/>
    <w:rsid w:val="002206B4"/>
    <w:rsid w:val="00221A8E"/>
    <w:rsid w:val="002220C7"/>
    <w:rsid w:val="002224DB"/>
    <w:rsid w:val="00222E0E"/>
    <w:rsid w:val="00222E2A"/>
    <w:rsid w:val="002233AF"/>
    <w:rsid w:val="00223FCB"/>
    <w:rsid w:val="00224457"/>
    <w:rsid w:val="00224FD4"/>
    <w:rsid w:val="002252C3"/>
    <w:rsid w:val="00225449"/>
    <w:rsid w:val="00225789"/>
    <w:rsid w:val="00225977"/>
    <w:rsid w:val="00225A36"/>
    <w:rsid w:val="00225C54"/>
    <w:rsid w:val="00225C8D"/>
    <w:rsid w:val="00226880"/>
    <w:rsid w:val="00226BEF"/>
    <w:rsid w:val="00227680"/>
    <w:rsid w:val="002277E3"/>
    <w:rsid w:val="00227845"/>
    <w:rsid w:val="00227A63"/>
    <w:rsid w:val="00230765"/>
    <w:rsid w:val="0023085B"/>
    <w:rsid w:val="00230D18"/>
    <w:rsid w:val="002319E4"/>
    <w:rsid w:val="00232F99"/>
    <w:rsid w:val="00233130"/>
    <w:rsid w:val="00233178"/>
    <w:rsid w:val="0023326E"/>
    <w:rsid w:val="00233472"/>
    <w:rsid w:val="00234312"/>
    <w:rsid w:val="00234715"/>
    <w:rsid w:val="00234EF7"/>
    <w:rsid w:val="00234FC1"/>
    <w:rsid w:val="00235632"/>
    <w:rsid w:val="00235746"/>
    <w:rsid w:val="00235872"/>
    <w:rsid w:val="002367D4"/>
    <w:rsid w:val="0023681B"/>
    <w:rsid w:val="00236A55"/>
    <w:rsid w:val="00237248"/>
    <w:rsid w:val="00237776"/>
    <w:rsid w:val="00237932"/>
    <w:rsid w:val="002407CD"/>
    <w:rsid w:val="00240DFB"/>
    <w:rsid w:val="00241559"/>
    <w:rsid w:val="002422E8"/>
    <w:rsid w:val="002435B3"/>
    <w:rsid w:val="002448FB"/>
    <w:rsid w:val="002458EB"/>
    <w:rsid w:val="002460DC"/>
    <w:rsid w:val="00246336"/>
    <w:rsid w:val="00246CEA"/>
    <w:rsid w:val="00247963"/>
    <w:rsid w:val="00247D87"/>
    <w:rsid w:val="002500B0"/>
    <w:rsid w:val="002500C8"/>
    <w:rsid w:val="00250D98"/>
    <w:rsid w:val="0025208E"/>
    <w:rsid w:val="00252772"/>
    <w:rsid w:val="0025291C"/>
    <w:rsid w:val="00252A65"/>
    <w:rsid w:val="0025337B"/>
    <w:rsid w:val="00253879"/>
    <w:rsid w:val="00253B20"/>
    <w:rsid w:val="00253E26"/>
    <w:rsid w:val="002542BE"/>
    <w:rsid w:val="00257543"/>
    <w:rsid w:val="0025768C"/>
    <w:rsid w:val="00257768"/>
    <w:rsid w:val="0026067D"/>
    <w:rsid w:val="002610E2"/>
    <w:rsid w:val="0026127F"/>
    <w:rsid w:val="00261603"/>
    <w:rsid w:val="002617E7"/>
    <w:rsid w:val="00261B8C"/>
    <w:rsid w:val="00261E3D"/>
    <w:rsid w:val="00262401"/>
    <w:rsid w:val="00262727"/>
    <w:rsid w:val="00262944"/>
    <w:rsid w:val="0026305E"/>
    <w:rsid w:val="0026360C"/>
    <w:rsid w:val="0026391F"/>
    <w:rsid w:val="00263CBA"/>
    <w:rsid w:val="00264228"/>
    <w:rsid w:val="00264334"/>
    <w:rsid w:val="002644CB"/>
    <w:rsid w:val="0026473E"/>
    <w:rsid w:val="002648C9"/>
    <w:rsid w:val="00264B0A"/>
    <w:rsid w:val="00266214"/>
    <w:rsid w:val="00266661"/>
    <w:rsid w:val="002673F3"/>
    <w:rsid w:val="0026781D"/>
    <w:rsid w:val="00267B71"/>
    <w:rsid w:val="00267C83"/>
    <w:rsid w:val="00270348"/>
    <w:rsid w:val="00270CC6"/>
    <w:rsid w:val="00270D03"/>
    <w:rsid w:val="00271074"/>
    <w:rsid w:val="0027144F"/>
    <w:rsid w:val="00271813"/>
    <w:rsid w:val="00271F3A"/>
    <w:rsid w:val="00272574"/>
    <w:rsid w:val="00272FAF"/>
    <w:rsid w:val="00273278"/>
    <w:rsid w:val="002736DE"/>
    <w:rsid w:val="002737E5"/>
    <w:rsid w:val="002737F4"/>
    <w:rsid w:val="002749BC"/>
    <w:rsid w:val="00274C32"/>
    <w:rsid w:val="0027569E"/>
    <w:rsid w:val="00275845"/>
    <w:rsid w:val="00275F39"/>
    <w:rsid w:val="00276CB8"/>
    <w:rsid w:val="002779A0"/>
    <w:rsid w:val="00277C96"/>
    <w:rsid w:val="00277F91"/>
    <w:rsid w:val="002805F5"/>
    <w:rsid w:val="00280751"/>
    <w:rsid w:val="002813F5"/>
    <w:rsid w:val="00281E7D"/>
    <w:rsid w:val="0028280A"/>
    <w:rsid w:val="0028312B"/>
    <w:rsid w:val="00283539"/>
    <w:rsid w:val="0028398D"/>
    <w:rsid w:val="002844EB"/>
    <w:rsid w:val="00284ECD"/>
    <w:rsid w:val="00285FA1"/>
    <w:rsid w:val="0028640D"/>
    <w:rsid w:val="00286ACD"/>
    <w:rsid w:val="00286D84"/>
    <w:rsid w:val="00286E9D"/>
    <w:rsid w:val="00287838"/>
    <w:rsid w:val="00287856"/>
    <w:rsid w:val="00287F12"/>
    <w:rsid w:val="0029051D"/>
    <w:rsid w:val="002907B5"/>
    <w:rsid w:val="00290F19"/>
    <w:rsid w:val="00292AC3"/>
    <w:rsid w:val="00292EB7"/>
    <w:rsid w:val="00293162"/>
    <w:rsid w:val="002934CF"/>
    <w:rsid w:val="00293B88"/>
    <w:rsid w:val="00294140"/>
    <w:rsid w:val="002941E4"/>
    <w:rsid w:val="00294316"/>
    <w:rsid w:val="00294670"/>
    <w:rsid w:val="0029472C"/>
    <w:rsid w:val="0029527A"/>
    <w:rsid w:val="00295606"/>
    <w:rsid w:val="00296227"/>
    <w:rsid w:val="00296E94"/>
    <w:rsid w:val="00296F44"/>
    <w:rsid w:val="002971E7"/>
    <w:rsid w:val="002972C0"/>
    <w:rsid w:val="002975C8"/>
    <w:rsid w:val="0029777D"/>
    <w:rsid w:val="00297A8D"/>
    <w:rsid w:val="002A0144"/>
    <w:rsid w:val="002A055E"/>
    <w:rsid w:val="002A0CEC"/>
    <w:rsid w:val="002A161E"/>
    <w:rsid w:val="002A19E3"/>
    <w:rsid w:val="002A1D4E"/>
    <w:rsid w:val="002A1EE7"/>
    <w:rsid w:val="002A2719"/>
    <w:rsid w:val="002A27D0"/>
    <w:rsid w:val="002A2869"/>
    <w:rsid w:val="002A2AFB"/>
    <w:rsid w:val="002A446B"/>
    <w:rsid w:val="002A4BA8"/>
    <w:rsid w:val="002A4DCE"/>
    <w:rsid w:val="002A5EDA"/>
    <w:rsid w:val="002A6971"/>
    <w:rsid w:val="002A6F40"/>
    <w:rsid w:val="002A7223"/>
    <w:rsid w:val="002A76AD"/>
    <w:rsid w:val="002B1AAA"/>
    <w:rsid w:val="002B1EB3"/>
    <w:rsid w:val="002B24D6"/>
    <w:rsid w:val="002B2CB1"/>
    <w:rsid w:val="002B378E"/>
    <w:rsid w:val="002B40BB"/>
    <w:rsid w:val="002B4500"/>
    <w:rsid w:val="002B45FD"/>
    <w:rsid w:val="002B5795"/>
    <w:rsid w:val="002B5C13"/>
    <w:rsid w:val="002B6BBE"/>
    <w:rsid w:val="002B7F9C"/>
    <w:rsid w:val="002C0444"/>
    <w:rsid w:val="002C0A78"/>
    <w:rsid w:val="002C12F5"/>
    <w:rsid w:val="002C1713"/>
    <w:rsid w:val="002C18BB"/>
    <w:rsid w:val="002C2386"/>
    <w:rsid w:val="002C249F"/>
    <w:rsid w:val="002C26BA"/>
    <w:rsid w:val="002C2FF9"/>
    <w:rsid w:val="002C34C4"/>
    <w:rsid w:val="002C35E3"/>
    <w:rsid w:val="002C3840"/>
    <w:rsid w:val="002C3F30"/>
    <w:rsid w:val="002C41E6"/>
    <w:rsid w:val="002C51B1"/>
    <w:rsid w:val="002C545E"/>
    <w:rsid w:val="002C558A"/>
    <w:rsid w:val="002C56DB"/>
    <w:rsid w:val="002C5806"/>
    <w:rsid w:val="002C7047"/>
    <w:rsid w:val="002C77AD"/>
    <w:rsid w:val="002C77BE"/>
    <w:rsid w:val="002C7BFD"/>
    <w:rsid w:val="002C7CE4"/>
    <w:rsid w:val="002D071A"/>
    <w:rsid w:val="002D1D2C"/>
    <w:rsid w:val="002D2075"/>
    <w:rsid w:val="002D31C9"/>
    <w:rsid w:val="002D33C1"/>
    <w:rsid w:val="002D34B2"/>
    <w:rsid w:val="002D38F9"/>
    <w:rsid w:val="002D48B0"/>
    <w:rsid w:val="002D4CA7"/>
    <w:rsid w:val="002D4FC4"/>
    <w:rsid w:val="002D531D"/>
    <w:rsid w:val="002D5B37"/>
    <w:rsid w:val="002D6AC6"/>
    <w:rsid w:val="002D73EC"/>
    <w:rsid w:val="002D7637"/>
    <w:rsid w:val="002D7691"/>
    <w:rsid w:val="002D789F"/>
    <w:rsid w:val="002D7A04"/>
    <w:rsid w:val="002E06B6"/>
    <w:rsid w:val="002E0D42"/>
    <w:rsid w:val="002E0F92"/>
    <w:rsid w:val="002E10A9"/>
    <w:rsid w:val="002E1616"/>
    <w:rsid w:val="002E17F2"/>
    <w:rsid w:val="002E1ACE"/>
    <w:rsid w:val="002E251D"/>
    <w:rsid w:val="002E2F65"/>
    <w:rsid w:val="002E2F6F"/>
    <w:rsid w:val="002E3208"/>
    <w:rsid w:val="002E3457"/>
    <w:rsid w:val="002E3626"/>
    <w:rsid w:val="002E366E"/>
    <w:rsid w:val="002E3B58"/>
    <w:rsid w:val="002E58DF"/>
    <w:rsid w:val="002E6A96"/>
    <w:rsid w:val="002E6F3A"/>
    <w:rsid w:val="002E7048"/>
    <w:rsid w:val="002E77FE"/>
    <w:rsid w:val="002E7BE9"/>
    <w:rsid w:val="002E7CAE"/>
    <w:rsid w:val="002E7F1D"/>
    <w:rsid w:val="002F0642"/>
    <w:rsid w:val="002F2518"/>
    <w:rsid w:val="002F2685"/>
    <w:rsid w:val="002F2771"/>
    <w:rsid w:val="002F2B76"/>
    <w:rsid w:val="002F2D5F"/>
    <w:rsid w:val="002F37A9"/>
    <w:rsid w:val="002F427F"/>
    <w:rsid w:val="002F4BB6"/>
    <w:rsid w:val="002F5482"/>
    <w:rsid w:val="002F5799"/>
    <w:rsid w:val="002F5AFD"/>
    <w:rsid w:val="002F6F6E"/>
    <w:rsid w:val="0030044F"/>
    <w:rsid w:val="0030085A"/>
    <w:rsid w:val="00301BD2"/>
    <w:rsid w:val="00301CE6"/>
    <w:rsid w:val="0030223B"/>
    <w:rsid w:val="0030256B"/>
    <w:rsid w:val="00303A4D"/>
    <w:rsid w:val="00303FE0"/>
    <w:rsid w:val="00304895"/>
    <w:rsid w:val="00304D2D"/>
    <w:rsid w:val="00304F04"/>
    <w:rsid w:val="00304FB6"/>
    <w:rsid w:val="0030501F"/>
    <w:rsid w:val="0030517E"/>
    <w:rsid w:val="0030524D"/>
    <w:rsid w:val="003057B3"/>
    <w:rsid w:val="00305DBF"/>
    <w:rsid w:val="00306B36"/>
    <w:rsid w:val="00306F00"/>
    <w:rsid w:val="00306F97"/>
    <w:rsid w:val="00306FA9"/>
    <w:rsid w:val="00307170"/>
    <w:rsid w:val="00307BA1"/>
    <w:rsid w:val="00310812"/>
    <w:rsid w:val="00310982"/>
    <w:rsid w:val="00310F39"/>
    <w:rsid w:val="0031142C"/>
    <w:rsid w:val="00311702"/>
    <w:rsid w:val="00311E82"/>
    <w:rsid w:val="00312874"/>
    <w:rsid w:val="00312A05"/>
    <w:rsid w:val="00312E4E"/>
    <w:rsid w:val="00313916"/>
    <w:rsid w:val="00313FD6"/>
    <w:rsid w:val="003142E5"/>
    <w:rsid w:val="003143BD"/>
    <w:rsid w:val="003149F7"/>
    <w:rsid w:val="00314BA7"/>
    <w:rsid w:val="00315363"/>
    <w:rsid w:val="00315FEE"/>
    <w:rsid w:val="0031608D"/>
    <w:rsid w:val="003162C0"/>
    <w:rsid w:val="003175BC"/>
    <w:rsid w:val="003203ED"/>
    <w:rsid w:val="00321CFE"/>
    <w:rsid w:val="00322C9F"/>
    <w:rsid w:val="00322E2C"/>
    <w:rsid w:val="00323D96"/>
    <w:rsid w:val="0032419E"/>
    <w:rsid w:val="00324622"/>
    <w:rsid w:val="00324D23"/>
    <w:rsid w:val="00325231"/>
    <w:rsid w:val="00325610"/>
    <w:rsid w:val="003259B9"/>
    <w:rsid w:val="003259F3"/>
    <w:rsid w:val="0032678B"/>
    <w:rsid w:val="00326CD5"/>
    <w:rsid w:val="00326E03"/>
    <w:rsid w:val="003272B8"/>
    <w:rsid w:val="003307EC"/>
    <w:rsid w:val="00330B92"/>
    <w:rsid w:val="00331751"/>
    <w:rsid w:val="00331B91"/>
    <w:rsid w:val="00331C47"/>
    <w:rsid w:val="003322B0"/>
    <w:rsid w:val="0033274D"/>
    <w:rsid w:val="00332917"/>
    <w:rsid w:val="00332CF0"/>
    <w:rsid w:val="003334F3"/>
    <w:rsid w:val="00333EA1"/>
    <w:rsid w:val="00333F7C"/>
    <w:rsid w:val="00334579"/>
    <w:rsid w:val="00334EA0"/>
    <w:rsid w:val="00335858"/>
    <w:rsid w:val="00336B7C"/>
    <w:rsid w:val="00336BDA"/>
    <w:rsid w:val="00337597"/>
    <w:rsid w:val="00340679"/>
    <w:rsid w:val="00340CAE"/>
    <w:rsid w:val="00341528"/>
    <w:rsid w:val="00341971"/>
    <w:rsid w:val="00341FA8"/>
    <w:rsid w:val="00342389"/>
    <w:rsid w:val="00342BD7"/>
    <w:rsid w:val="00342F2C"/>
    <w:rsid w:val="003431A2"/>
    <w:rsid w:val="00343427"/>
    <w:rsid w:val="00343C00"/>
    <w:rsid w:val="00344D04"/>
    <w:rsid w:val="003452B4"/>
    <w:rsid w:val="00345565"/>
    <w:rsid w:val="003455AC"/>
    <w:rsid w:val="00345800"/>
    <w:rsid w:val="003458A3"/>
    <w:rsid w:val="003465CD"/>
    <w:rsid w:val="00346A52"/>
    <w:rsid w:val="00346DB5"/>
    <w:rsid w:val="0034764A"/>
    <w:rsid w:val="003477B1"/>
    <w:rsid w:val="003503E8"/>
    <w:rsid w:val="0035131B"/>
    <w:rsid w:val="00351893"/>
    <w:rsid w:val="00351D7E"/>
    <w:rsid w:val="003520D1"/>
    <w:rsid w:val="00354ACC"/>
    <w:rsid w:val="00354F1E"/>
    <w:rsid w:val="0035619E"/>
    <w:rsid w:val="00356875"/>
    <w:rsid w:val="003572A2"/>
    <w:rsid w:val="00357380"/>
    <w:rsid w:val="00357F53"/>
    <w:rsid w:val="00357FC0"/>
    <w:rsid w:val="003602D9"/>
    <w:rsid w:val="003604CE"/>
    <w:rsid w:val="00360AD8"/>
    <w:rsid w:val="00360B85"/>
    <w:rsid w:val="0036116A"/>
    <w:rsid w:val="003613EA"/>
    <w:rsid w:val="00361B1C"/>
    <w:rsid w:val="00362421"/>
    <w:rsid w:val="00362761"/>
    <w:rsid w:val="003641D7"/>
    <w:rsid w:val="0036445D"/>
    <w:rsid w:val="00364B2C"/>
    <w:rsid w:val="00364C28"/>
    <w:rsid w:val="00365640"/>
    <w:rsid w:val="00365A1A"/>
    <w:rsid w:val="00365A98"/>
    <w:rsid w:val="003665CB"/>
    <w:rsid w:val="003667CF"/>
    <w:rsid w:val="003676E9"/>
    <w:rsid w:val="00370072"/>
    <w:rsid w:val="00370A41"/>
    <w:rsid w:val="00370A69"/>
    <w:rsid w:val="00370BC0"/>
    <w:rsid w:val="00370E47"/>
    <w:rsid w:val="00370E89"/>
    <w:rsid w:val="00371B63"/>
    <w:rsid w:val="003729F8"/>
    <w:rsid w:val="00372FBC"/>
    <w:rsid w:val="003733E3"/>
    <w:rsid w:val="00373FD1"/>
    <w:rsid w:val="003742AC"/>
    <w:rsid w:val="00374A06"/>
    <w:rsid w:val="00375D2A"/>
    <w:rsid w:val="00376B19"/>
    <w:rsid w:val="00377CE1"/>
    <w:rsid w:val="00380033"/>
    <w:rsid w:val="003807EE"/>
    <w:rsid w:val="00380B2F"/>
    <w:rsid w:val="00381624"/>
    <w:rsid w:val="00381E14"/>
    <w:rsid w:val="00382872"/>
    <w:rsid w:val="00382CFB"/>
    <w:rsid w:val="0038386B"/>
    <w:rsid w:val="00383C15"/>
    <w:rsid w:val="00384134"/>
    <w:rsid w:val="00384178"/>
    <w:rsid w:val="00384DE7"/>
    <w:rsid w:val="003852C6"/>
    <w:rsid w:val="003859DF"/>
    <w:rsid w:val="00385BF0"/>
    <w:rsid w:val="00385C60"/>
    <w:rsid w:val="00385C8A"/>
    <w:rsid w:val="00385CCA"/>
    <w:rsid w:val="00385D07"/>
    <w:rsid w:val="00387212"/>
    <w:rsid w:val="00387461"/>
    <w:rsid w:val="00387D8D"/>
    <w:rsid w:val="003902A3"/>
    <w:rsid w:val="003917C5"/>
    <w:rsid w:val="00391917"/>
    <w:rsid w:val="00391B8A"/>
    <w:rsid w:val="00393134"/>
    <w:rsid w:val="003939FF"/>
    <w:rsid w:val="00394B19"/>
    <w:rsid w:val="00394F36"/>
    <w:rsid w:val="00395ECF"/>
    <w:rsid w:val="00396463"/>
    <w:rsid w:val="00396464"/>
    <w:rsid w:val="00396809"/>
    <w:rsid w:val="00397B46"/>
    <w:rsid w:val="003A120C"/>
    <w:rsid w:val="003A1394"/>
    <w:rsid w:val="003A13FB"/>
    <w:rsid w:val="003A15F3"/>
    <w:rsid w:val="003A1B07"/>
    <w:rsid w:val="003A1E6A"/>
    <w:rsid w:val="003A1F7A"/>
    <w:rsid w:val="003A2223"/>
    <w:rsid w:val="003A2880"/>
    <w:rsid w:val="003A2A0F"/>
    <w:rsid w:val="003A2BE1"/>
    <w:rsid w:val="003A32EC"/>
    <w:rsid w:val="003A3B90"/>
    <w:rsid w:val="003A400A"/>
    <w:rsid w:val="003A45A1"/>
    <w:rsid w:val="003A57CE"/>
    <w:rsid w:val="003A5B0A"/>
    <w:rsid w:val="003A6559"/>
    <w:rsid w:val="003A6BAC"/>
    <w:rsid w:val="003A70A4"/>
    <w:rsid w:val="003A7EF3"/>
    <w:rsid w:val="003A7F06"/>
    <w:rsid w:val="003B028A"/>
    <w:rsid w:val="003B0306"/>
    <w:rsid w:val="003B034E"/>
    <w:rsid w:val="003B0549"/>
    <w:rsid w:val="003B0CCC"/>
    <w:rsid w:val="003B159C"/>
    <w:rsid w:val="003B185B"/>
    <w:rsid w:val="003B1963"/>
    <w:rsid w:val="003B1B94"/>
    <w:rsid w:val="003B216C"/>
    <w:rsid w:val="003B2688"/>
    <w:rsid w:val="003B3056"/>
    <w:rsid w:val="003B366C"/>
    <w:rsid w:val="003B369F"/>
    <w:rsid w:val="003B36A3"/>
    <w:rsid w:val="003B4799"/>
    <w:rsid w:val="003B53F7"/>
    <w:rsid w:val="003B5E4D"/>
    <w:rsid w:val="003B6411"/>
    <w:rsid w:val="003B64BB"/>
    <w:rsid w:val="003B7EE7"/>
    <w:rsid w:val="003B7FE5"/>
    <w:rsid w:val="003C026B"/>
    <w:rsid w:val="003C1197"/>
    <w:rsid w:val="003C11C8"/>
    <w:rsid w:val="003C219A"/>
    <w:rsid w:val="003C22D4"/>
    <w:rsid w:val="003C23D5"/>
    <w:rsid w:val="003C2702"/>
    <w:rsid w:val="003C334E"/>
    <w:rsid w:val="003C4448"/>
    <w:rsid w:val="003C50F9"/>
    <w:rsid w:val="003C58E7"/>
    <w:rsid w:val="003C5971"/>
    <w:rsid w:val="003C5A8F"/>
    <w:rsid w:val="003C5DBF"/>
    <w:rsid w:val="003C5EE2"/>
    <w:rsid w:val="003C643C"/>
    <w:rsid w:val="003C6A20"/>
    <w:rsid w:val="003C6C99"/>
    <w:rsid w:val="003C7806"/>
    <w:rsid w:val="003C7A83"/>
    <w:rsid w:val="003D07CA"/>
    <w:rsid w:val="003D0DB4"/>
    <w:rsid w:val="003D109F"/>
    <w:rsid w:val="003D1207"/>
    <w:rsid w:val="003D12B9"/>
    <w:rsid w:val="003D1EAF"/>
    <w:rsid w:val="003D228D"/>
    <w:rsid w:val="003D2478"/>
    <w:rsid w:val="003D278D"/>
    <w:rsid w:val="003D2B7C"/>
    <w:rsid w:val="003D2D8B"/>
    <w:rsid w:val="003D301E"/>
    <w:rsid w:val="003D3C45"/>
    <w:rsid w:val="003D466F"/>
    <w:rsid w:val="003D484E"/>
    <w:rsid w:val="003D50B3"/>
    <w:rsid w:val="003D5B1F"/>
    <w:rsid w:val="003D5B6E"/>
    <w:rsid w:val="003D5E8A"/>
    <w:rsid w:val="003D602D"/>
    <w:rsid w:val="003D632A"/>
    <w:rsid w:val="003D6BC9"/>
    <w:rsid w:val="003D7005"/>
    <w:rsid w:val="003D7350"/>
    <w:rsid w:val="003D7650"/>
    <w:rsid w:val="003E052B"/>
    <w:rsid w:val="003E054F"/>
    <w:rsid w:val="003E07CA"/>
    <w:rsid w:val="003E082C"/>
    <w:rsid w:val="003E15FA"/>
    <w:rsid w:val="003E2107"/>
    <w:rsid w:val="003E2750"/>
    <w:rsid w:val="003E3083"/>
    <w:rsid w:val="003E361F"/>
    <w:rsid w:val="003E4124"/>
    <w:rsid w:val="003E4FF2"/>
    <w:rsid w:val="003E55B2"/>
    <w:rsid w:val="003E55E4"/>
    <w:rsid w:val="003E57E9"/>
    <w:rsid w:val="003E5894"/>
    <w:rsid w:val="003E5F61"/>
    <w:rsid w:val="003E65F9"/>
    <w:rsid w:val="003E6774"/>
    <w:rsid w:val="003E74E3"/>
    <w:rsid w:val="003E77FE"/>
    <w:rsid w:val="003E7CE2"/>
    <w:rsid w:val="003E7CE9"/>
    <w:rsid w:val="003F05C7"/>
    <w:rsid w:val="003F1940"/>
    <w:rsid w:val="003F2CD4"/>
    <w:rsid w:val="003F33F4"/>
    <w:rsid w:val="003F355B"/>
    <w:rsid w:val="003F4949"/>
    <w:rsid w:val="003F4E67"/>
    <w:rsid w:val="003F5792"/>
    <w:rsid w:val="003F5905"/>
    <w:rsid w:val="003F5ACA"/>
    <w:rsid w:val="003F5EA5"/>
    <w:rsid w:val="003F6A2C"/>
    <w:rsid w:val="003F6BBE"/>
    <w:rsid w:val="003F6BC0"/>
    <w:rsid w:val="003F6BDB"/>
    <w:rsid w:val="003F7593"/>
    <w:rsid w:val="003F7FC5"/>
    <w:rsid w:val="004000E8"/>
    <w:rsid w:val="00400123"/>
    <w:rsid w:val="0040071F"/>
    <w:rsid w:val="00401015"/>
    <w:rsid w:val="004023AD"/>
    <w:rsid w:val="00402E2B"/>
    <w:rsid w:val="004048E7"/>
    <w:rsid w:val="0040512B"/>
    <w:rsid w:val="00405CA5"/>
    <w:rsid w:val="0040605B"/>
    <w:rsid w:val="004066F5"/>
    <w:rsid w:val="0040688B"/>
    <w:rsid w:val="004071AB"/>
    <w:rsid w:val="004077D7"/>
    <w:rsid w:val="00407CD3"/>
    <w:rsid w:val="00410134"/>
    <w:rsid w:val="00410870"/>
    <w:rsid w:val="004109E2"/>
    <w:rsid w:val="00410B72"/>
    <w:rsid w:val="00410F18"/>
    <w:rsid w:val="004115F9"/>
    <w:rsid w:val="00411FCD"/>
    <w:rsid w:val="0041202E"/>
    <w:rsid w:val="0041263E"/>
    <w:rsid w:val="00412DFC"/>
    <w:rsid w:val="00413AAC"/>
    <w:rsid w:val="00413C58"/>
    <w:rsid w:val="00413E6B"/>
    <w:rsid w:val="00413E92"/>
    <w:rsid w:val="00414413"/>
    <w:rsid w:val="004156BF"/>
    <w:rsid w:val="00416036"/>
    <w:rsid w:val="00416B02"/>
    <w:rsid w:val="00417045"/>
    <w:rsid w:val="0041752A"/>
    <w:rsid w:val="004177FC"/>
    <w:rsid w:val="004201F9"/>
    <w:rsid w:val="00420260"/>
    <w:rsid w:val="0042065E"/>
    <w:rsid w:val="00421105"/>
    <w:rsid w:val="00421114"/>
    <w:rsid w:val="0042167C"/>
    <w:rsid w:val="00421F19"/>
    <w:rsid w:val="00422AA4"/>
    <w:rsid w:val="004232A7"/>
    <w:rsid w:val="004242F4"/>
    <w:rsid w:val="00425874"/>
    <w:rsid w:val="00425DD5"/>
    <w:rsid w:val="00426077"/>
    <w:rsid w:val="004261D9"/>
    <w:rsid w:val="00426374"/>
    <w:rsid w:val="00426A58"/>
    <w:rsid w:val="00426AB1"/>
    <w:rsid w:val="00427248"/>
    <w:rsid w:val="004306AC"/>
    <w:rsid w:val="00430945"/>
    <w:rsid w:val="00430B1E"/>
    <w:rsid w:val="0043260C"/>
    <w:rsid w:val="0043268C"/>
    <w:rsid w:val="00432734"/>
    <w:rsid w:val="00432C69"/>
    <w:rsid w:val="00433C21"/>
    <w:rsid w:val="00433DE1"/>
    <w:rsid w:val="0043420C"/>
    <w:rsid w:val="00434BDA"/>
    <w:rsid w:val="004355BA"/>
    <w:rsid w:val="004358FF"/>
    <w:rsid w:val="00435FFE"/>
    <w:rsid w:val="00436111"/>
    <w:rsid w:val="00437447"/>
    <w:rsid w:val="00437466"/>
    <w:rsid w:val="0043789B"/>
    <w:rsid w:val="00441A92"/>
    <w:rsid w:val="00442984"/>
    <w:rsid w:val="00442D33"/>
    <w:rsid w:val="004431DC"/>
    <w:rsid w:val="00444503"/>
    <w:rsid w:val="00444D5A"/>
    <w:rsid w:val="00444F56"/>
    <w:rsid w:val="0044525D"/>
    <w:rsid w:val="00445273"/>
    <w:rsid w:val="00446153"/>
    <w:rsid w:val="00446488"/>
    <w:rsid w:val="004468B1"/>
    <w:rsid w:val="00446AF1"/>
    <w:rsid w:val="0045004F"/>
    <w:rsid w:val="0045060F"/>
    <w:rsid w:val="00450BB8"/>
    <w:rsid w:val="004517AA"/>
    <w:rsid w:val="004518B7"/>
    <w:rsid w:val="00451B67"/>
    <w:rsid w:val="004524D4"/>
    <w:rsid w:val="00452CAC"/>
    <w:rsid w:val="0045318C"/>
    <w:rsid w:val="00453AE1"/>
    <w:rsid w:val="00454261"/>
    <w:rsid w:val="00454993"/>
    <w:rsid w:val="00454C7B"/>
    <w:rsid w:val="00455309"/>
    <w:rsid w:val="00455371"/>
    <w:rsid w:val="00455882"/>
    <w:rsid w:val="00455932"/>
    <w:rsid w:val="00455B73"/>
    <w:rsid w:val="00455F1F"/>
    <w:rsid w:val="00456140"/>
    <w:rsid w:val="00456189"/>
    <w:rsid w:val="00456BF5"/>
    <w:rsid w:val="004571EA"/>
    <w:rsid w:val="00457565"/>
    <w:rsid w:val="00457B71"/>
    <w:rsid w:val="00460130"/>
    <w:rsid w:val="0046031B"/>
    <w:rsid w:val="00460AFB"/>
    <w:rsid w:val="004624AB"/>
    <w:rsid w:val="00462B8B"/>
    <w:rsid w:val="00463D2A"/>
    <w:rsid w:val="0046569E"/>
    <w:rsid w:val="00465D27"/>
    <w:rsid w:val="00465F38"/>
    <w:rsid w:val="00465FF3"/>
    <w:rsid w:val="004661B7"/>
    <w:rsid w:val="00466633"/>
    <w:rsid w:val="004669E2"/>
    <w:rsid w:val="00467BC6"/>
    <w:rsid w:val="00467E24"/>
    <w:rsid w:val="00470C31"/>
    <w:rsid w:val="00470ED6"/>
    <w:rsid w:val="00471CA4"/>
    <w:rsid w:val="00471DE0"/>
    <w:rsid w:val="0047217C"/>
    <w:rsid w:val="00472F82"/>
    <w:rsid w:val="00473100"/>
    <w:rsid w:val="004734D0"/>
    <w:rsid w:val="004740E6"/>
    <w:rsid w:val="00475254"/>
    <w:rsid w:val="0047556B"/>
    <w:rsid w:val="00475D2C"/>
    <w:rsid w:val="00477768"/>
    <w:rsid w:val="00477B76"/>
    <w:rsid w:val="00480105"/>
    <w:rsid w:val="00480630"/>
    <w:rsid w:val="004806E1"/>
    <w:rsid w:val="00480C12"/>
    <w:rsid w:val="004810D3"/>
    <w:rsid w:val="004816E3"/>
    <w:rsid w:val="00481802"/>
    <w:rsid w:val="00481953"/>
    <w:rsid w:val="004828E5"/>
    <w:rsid w:val="0048386B"/>
    <w:rsid w:val="0048400E"/>
    <w:rsid w:val="00485056"/>
    <w:rsid w:val="004854B4"/>
    <w:rsid w:val="004857E7"/>
    <w:rsid w:val="00485967"/>
    <w:rsid w:val="004869DE"/>
    <w:rsid w:val="00486E58"/>
    <w:rsid w:val="00487372"/>
    <w:rsid w:val="0048764D"/>
    <w:rsid w:val="00487690"/>
    <w:rsid w:val="0048794C"/>
    <w:rsid w:val="0049045B"/>
    <w:rsid w:val="004909E7"/>
    <w:rsid w:val="004912C4"/>
    <w:rsid w:val="00491C4D"/>
    <w:rsid w:val="00491E56"/>
    <w:rsid w:val="00492BC5"/>
    <w:rsid w:val="004934CF"/>
    <w:rsid w:val="0049402C"/>
    <w:rsid w:val="0049447B"/>
    <w:rsid w:val="00494493"/>
    <w:rsid w:val="00495A3C"/>
    <w:rsid w:val="004964F1"/>
    <w:rsid w:val="00496E74"/>
    <w:rsid w:val="004A078A"/>
    <w:rsid w:val="004A0C2D"/>
    <w:rsid w:val="004A0E08"/>
    <w:rsid w:val="004A111E"/>
    <w:rsid w:val="004A169B"/>
    <w:rsid w:val="004A16BC"/>
    <w:rsid w:val="004A1712"/>
    <w:rsid w:val="004A17BF"/>
    <w:rsid w:val="004A2150"/>
    <w:rsid w:val="004A258F"/>
    <w:rsid w:val="004A2B94"/>
    <w:rsid w:val="004A35E3"/>
    <w:rsid w:val="004A45E2"/>
    <w:rsid w:val="004A4D0D"/>
    <w:rsid w:val="004A50E6"/>
    <w:rsid w:val="004A5B46"/>
    <w:rsid w:val="004A77EF"/>
    <w:rsid w:val="004A7ACD"/>
    <w:rsid w:val="004B0BD0"/>
    <w:rsid w:val="004B1676"/>
    <w:rsid w:val="004B189A"/>
    <w:rsid w:val="004B1E7E"/>
    <w:rsid w:val="004B21E3"/>
    <w:rsid w:val="004B26B2"/>
    <w:rsid w:val="004B312B"/>
    <w:rsid w:val="004B37D4"/>
    <w:rsid w:val="004B41DE"/>
    <w:rsid w:val="004B5AA4"/>
    <w:rsid w:val="004B603F"/>
    <w:rsid w:val="004B64FB"/>
    <w:rsid w:val="004B6F6A"/>
    <w:rsid w:val="004B6FF5"/>
    <w:rsid w:val="004B7C0C"/>
    <w:rsid w:val="004C14EF"/>
    <w:rsid w:val="004C1B13"/>
    <w:rsid w:val="004C2E3D"/>
    <w:rsid w:val="004C3577"/>
    <w:rsid w:val="004C3898"/>
    <w:rsid w:val="004C3F5E"/>
    <w:rsid w:val="004C424C"/>
    <w:rsid w:val="004C449E"/>
    <w:rsid w:val="004C49A8"/>
    <w:rsid w:val="004C49C4"/>
    <w:rsid w:val="004C5026"/>
    <w:rsid w:val="004C542E"/>
    <w:rsid w:val="004C59A5"/>
    <w:rsid w:val="004C6043"/>
    <w:rsid w:val="004C7279"/>
    <w:rsid w:val="004C77D9"/>
    <w:rsid w:val="004D0C7F"/>
    <w:rsid w:val="004D0F9F"/>
    <w:rsid w:val="004D2E36"/>
    <w:rsid w:val="004D36B1"/>
    <w:rsid w:val="004D38F4"/>
    <w:rsid w:val="004D4428"/>
    <w:rsid w:val="004D46CB"/>
    <w:rsid w:val="004D4E68"/>
    <w:rsid w:val="004D519D"/>
    <w:rsid w:val="004D57EE"/>
    <w:rsid w:val="004D594D"/>
    <w:rsid w:val="004D5BAA"/>
    <w:rsid w:val="004D6B18"/>
    <w:rsid w:val="004D76DE"/>
    <w:rsid w:val="004D7EBD"/>
    <w:rsid w:val="004D7F72"/>
    <w:rsid w:val="004E2078"/>
    <w:rsid w:val="004E2680"/>
    <w:rsid w:val="004E28F9"/>
    <w:rsid w:val="004E29FB"/>
    <w:rsid w:val="004E2A60"/>
    <w:rsid w:val="004E2EB5"/>
    <w:rsid w:val="004E34D8"/>
    <w:rsid w:val="004E462E"/>
    <w:rsid w:val="004E48B6"/>
    <w:rsid w:val="004E4F23"/>
    <w:rsid w:val="004E5096"/>
    <w:rsid w:val="004E56DC"/>
    <w:rsid w:val="004E65B2"/>
    <w:rsid w:val="004E6C69"/>
    <w:rsid w:val="004E76F4"/>
    <w:rsid w:val="004E7759"/>
    <w:rsid w:val="004F019F"/>
    <w:rsid w:val="004F040F"/>
    <w:rsid w:val="004F0558"/>
    <w:rsid w:val="004F0B4E"/>
    <w:rsid w:val="004F0B6C"/>
    <w:rsid w:val="004F0FA4"/>
    <w:rsid w:val="004F13FA"/>
    <w:rsid w:val="004F14CE"/>
    <w:rsid w:val="004F1DA9"/>
    <w:rsid w:val="004F2078"/>
    <w:rsid w:val="004F28C1"/>
    <w:rsid w:val="004F2CAB"/>
    <w:rsid w:val="004F389D"/>
    <w:rsid w:val="004F3D3B"/>
    <w:rsid w:val="004F3F09"/>
    <w:rsid w:val="004F3F87"/>
    <w:rsid w:val="004F46C2"/>
    <w:rsid w:val="004F49E5"/>
    <w:rsid w:val="004F4DA3"/>
    <w:rsid w:val="004F58D0"/>
    <w:rsid w:val="004F5E9E"/>
    <w:rsid w:val="004F5EC0"/>
    <w:rsid w:val="004F68C4"/>
    <w:rsid w:val="004F6926"/>
    <w:rsid w:val="004F6BD7"/>
    <w:rsid w:val="004F7298"/>
    <w:rsid w:val="004F7427"/>
    <w:rsid w:val="004F76E2"/>
    <w:rsid w:val="004F7DB1"/>
    <w:rsid w:val="00500A3F"/>
    <w:rsid w:val="005013F9"/>
    <w:rsid w:val="00501928"/>
    <w:rsid w:val="0050242A"/>
    <w:rsid w:val="00502DAB"/>
    <w:rsid w:val="00503C89"/>
    <w:rsid w:val="005046B3"/>
    <w:rsid w:val="0050471D"/>
    <w:rsid w:val="00504773"/>
    <w:rsid w:val="0050495A"/>
    <w:rsid w:val="00504DF2"/>
    <w:rsid w:val="00504F5C"/>
    <w:rsid w:val="00504FA9"/>
    <w:rsid w:val="00505452"/>
    <w:rsid w:val="00505999"/>
    <w:rsid w:val="00506557"/>
    <w:rsid w:val="00506698"/>
    <w:rsid w:val="0050677A"/>
    <w:rsid w:val="00506C9F"/>
    <w:rsid w:val="00507058"/>
    <w:rsid w:val="005070E5"/>
    <w:rsid w:val="00507286"/>
    <w:rsid w:val="005075E4"/>
    <w:rsid w:val="005108D8"/>
    <w:rsid w:val="00510C43"/>
    <w:rsid w:val="0051125A"/>
    <w:rsid w:val="005116F9"/>
    <w:rsid w:val="00511A79"/>
    <w:rsid w:val="00511AF6"/>
    <w:rsid w:val="00513732"/>
    <w:rsid w:val="00515268"/>
    <w:rsid w:val="0051528F"/>
    <w:rsid w:val="005153A7"/>
    <w:rsid w:val="00516C3D"/>
    <w:rsid w:val="00516D61"/>
    <w:rsid w:val="0051741C"/>
    <w:rsid w:val="0052105C"/>
    <w:rsid w:val="00521666"/>
    <w:rsid w:val="005219CF"/>
    <w:rsid w:val="00522A50"/>
    <w:rsid w:val="005230CA"/>
    <w:rsid w:val="00523259"/>
    <w:rsid w:val="00523585"/>
    <w:rsid w:val="00523BAE"/>
    <w:rsid w:val="00523E01"/>
    <w:rsid w:val="005246EA"/>
    <w:rsid w:val="00524B25"/>
    <w:rsid w:val="0052524E"/>
    <w:rsid w:val="005265BD"/>
    <w:rsid w:val="00526F3C"/>
    <w:rsid w:val="00530587"/>
    <w:rsid w:val="005307C3"/>
    <w:rsid w:val="00530BAA"/>
    <w:rsid w:val="005313B4"/>
    <w:rsid w:val="00531618"/>
    <w:rsid w:val="00531AC5"/>
    <w:rsid w:val="00531B68"/>
    <w:rsid w:val="00531E7A"/>
    <w:rsid w:val="005324D2"/>
    <w:rsid w:val="00532739"/>
    <w:rsid w:val="005335FE"/>
    <w:rsid w:val="00534586"/>
    <w:rsid w:val="005349CF"/>
    <w:rsid w:val="00534B59"/>
    <w:rsid w:val="005358E0"/>
    <w:rsid w:val="00536263"/>
    <w:rsid w:val="0053656A"/>
    <w:rsid w:val="00536759"/>
    <w:rsid w:val="00537C13"/>
    <w:rsid w:val="00537C62"/>
    <w:rsid w:val="00540604"/>
    <w:rsid w:val="00540797"/>
    <w:rsid w:val="00540DC1"/>
    <w:rsid w:val="005414FF"/>
    <w:rsid w:val="00542068"/>
    <w:rsid w:val="00542A04"/>
    <w:rsid w:val="0054360E"/>
    <w:rsid w:val="00543C36"/>
    <w:rsid w:val="0054469F"/>
    <w:rsid w:val="00544858"/>
    <w:rsid w:val="00546970"/>
    <w:rsid w:val="00546B0F"/>
    <w:rsid w:val="005476B6"/>
    <w:rsid w:val="00547781"/>
    <w:rsid w:val="00547BB2"/>
    <w:rsid w:val="00547BFD"/>
    <w:rsid w:val="00550660"/>
    <w:rsid w:val="005506CF"/>
    <w:rsid w:val="00550727"/>
    <w:rsid w:val="0055078E"/>
    <w:rsid w:val="00550A2C"/>
    <w:rsid w:val="00550BBC"/>
    <w:rsid w:val="005521F8"/>
    <w:rsid w:val="005525FA"/>
    <w:rsid w:val="005532AC"/>
    <w:rsid w:val="00553FB7"/>
    <w:rsid w:val="00553FBC"/>
    <w:rsid w:val="005541CB"/>
    <w:rsid w:val="0055422D"/>
    <w:rsid w:val="00554395"/>
    <w:rsid w:val="00554E19"/>
    <w:rsid w:val="00555019"/>
    <w:rsid w:val="00555453"/>
    <w:rsid w:val="005557B1"/>
    <w:rsid w:val="005559A2"/>
    <w:rsid w:val="0055621C"/>
    <w:rsid w:val="00556BE8"/>
    <w:rsid w:val="00557D23"/>
    <w:rsid w:val="00557DE6"/>
    <w:rsid w:val="00557EE2"/>
    <w:rsid w:val="0056121F"/>
    <w:rsid w:val="005618DC"/>
    <w:rsid w:val="00561DDC"/>
    <w:rsid w:val="00561E74"/>
    <w:rsid w:val="00562021"/>
    <w:rsid w:val="00562457"/>
    <w:rsid w:val="00562D9C"/>
    <w:rsid w:val="00562FE4"/>
    <w:rsid w:val="00563783"/>
    <w:rsid w:val="00563CFB"/>
    <w:rsid w:val="005648A8"/>
    <w:rsid w:val="00564924"/>
    <w:rsid w:val="00564B67"/>
    <w:rsid w:val="00564E65"/>
    <w:rsid w:val="00564FE6"/>
    <w:rsid w:val="00565722"/>
    <w:rsid w:val="00565A0D"/>
    <w:rsid w:val="00565BC5"/>
    <w:rsid w:val="0056636C"/>
    <w:rsid w:val="00566838"/>
    <w:rsid w:val="00567AD6"/>
    <w:rsid w:val="00570517"/>
    <w:rsid w:val="00570BF5"/>
    <w:rsid w:val="00572505"/>
    <w:rsid w:val="0057264D"/>
    <w:rsid w:val="00572D19"/>
    <w:rsid w:val="0057377B"/>
    <w:rsid w:val="0057398E"/>
    <w:rsid w:val="00573EDB"/>
    <w:rsid w:val="0057430D"/>
    <w:rsid w:val="00574A0D"/>
    <w:rsid w:val="005759F0"/>
    <w:rsid w:val="00575CA8"/>
    <w:rsid w:val="00575FDA"/>
    <w:rsid w:val="00576D36"/>
    <w:rsid w:val="00577205"/>
    <w:rsid w:val="0058011D"/>
    <w:rsid w:val="005808DE"/>
    <w:rsid w:val="00581406"/>
    <w:rsid w:val="0058166A"/>
    <w:rsid w:val="00581857"/>
    <w:rsid w:val="005818B6"/>
    <w:rsid w:val="00581FDC"/>
    <w:rsid w:val="00582500"/>
    <w:rsid w:val="00582653"/>
    <w:rsid w:val="00582809"/>
    <w:rsid w:val="00582814"/>
    <w:rsid w:val="00583799"/>
    <w:rsid w:val="00583CD0"/>
    <w:rsid w:val="00583F59"/>
    <w:rsid w:val="005843B6"/>
    <w:rsid w:val="005846B1"/>
    <w:rsid w:val="00584B6B"/>
    <w:rsid w:val="00585093"/>
    <w:rsid w:val="0058522A"/>
    <w:rsid w:val="005853CD"/>
    <w:rsid w:val="005854DF"/>
    <w:rsid w:val="00585DF0"/>
    <w:rsid w:val="005861F1"/>
    <w:rsid w:val="005868A1"/>
    <w:rsid w:val="00586A24"/>
    <w:rsid w:val="0058798C"/>
    <w:rsid w:val="005900FA"/>
    <w:rsid w:val="0059054A"/>
    <w:rsid w:val="00590E16"/>
    <w:rsid w:val="00591495"/>
    <w:rsid w:val="00591B38"/>
    <w:rsid w:val="0059207E"/>
    <w:rsid w:val="0059228A"/>
    <w:rsid w:val="005926EB"/>
    <w:rsid w:val="00592A95"/>
    <w:rsid w:val="00592D31"/>
    <w:rsid w:val="00592D4D"/>
    <w:rsid w:val="005935A4"/>
    <w:rsid w:val="00593776"/>
    <w:rsid w:val="0059445D"/>
    <w:rsid w:val="005948C2"/>
    <w:rsid w:val="00594B74"/>
    <w:rsid w:val="00595CF7"/>
    <w:rsid w:val="00595DCA"/>
    <w:rsid w:val="00596B1B"/>
    <w:rsid w:val="0059779B"/>
    <w:rsid w:val="00597AF3"/>
    <w:rsid w:val="005A0D9E"/>
    <w:rsid w:val="005A118C"/>
    <w:rsid w:val="005A1976"/>
    <w:rsid w:val="005A1F5D"/>
    <w:rsid w:val="005A209A"/>
    <w:rsid w:val="005A46AC"/>
    <w:rsid w:val="005A5223"/>
    <w:rsid w:val="005A6317"/>
    <w:rsid w:val="005A662D"/>
    <w:rsid w:val="005A6757"/>
    <w:rsid w:val="005A6969"/>
    <w:rsid w:val="005A76DC"/>
    <w:rsid w:val="005A7ED9"/>
    <w:rsid w:val="005A7EED"/>
    <w:rsid w:val="005B05C7"/>
    <w:rsid w:val="005B0DED"/>
    <w:rsid w:val="005B1409"/>
    <w:rsid w:val="005B1C5A"/>
    <w:rsid w:val="005B2B03"/>
    <w:rsid w:val="005B2E45"/>
    <w:rsid w:val="005B2E46"/>
    <w:rsid w:val="005B34B9"/>
    <w:rsid w:val="005B35D7"/>
    <w:rsid w:val="005B392A"/>
    <w:rsid w:val="005B3AA3"/>
    <w:rsid w:val="005B3B1D"/>
    <w:rsid w:val="005B3F50"/>
    <w:rsid w:val="005B47AE"/>
    <w:rsid w:val="005B4F7A"/>
    <w:rsid w:val="005B554E"/>
    <w:rsid w:val="005B5620"/>
    <w:rsid w:val="005B5A85"/>
    <w:rsid w:val="005B6B66"/>
    <w:rsid w:val="005B6F83"/>
    <w:rsid w:val="005C00B3"/>
    <w:rsid w:val="005C00E1"/>
    <w:rsid w:val="005C0235"/>
    <w:rsid w:val="005C0D02"/>
    <w:rsid w:val="005C1CC5"/>
    <w:rsid w:val="005C21FC"/>
    <w:rsid w:val="005C2908"/>
    <w:rsid w:val="005C3002"/>
    <w:rsid w:val="005C36FC"/>
    <w:rsid w:val="005C50AC"/>
    <w:rsid w:val="005C5851"/>
    <w:rsid w:val="005C67BF"/>
    <w:rsid w:val="005C6CD9"/>
    <w:rsid w:val="005C6F0E"/>
    <w:rsid w:val="005C724C"/>
    <w:rsid w:val="005C74FB"/>
    <w:rsid w:val="005C7E1D"/>
    <w:rsid w:val="005D0297"/>
    <w:rsid w:val="005D0332"/>
    <w:rsid w:val="005D0A8E"/>
    <w:rsid w:val="005D12DA"/>
    <w:rsid w:val="005D1602"/>
    <w:rsid w:val="005D179C"/>
    <w:rsid w:val="005D24AC"/>
    <w:rsid w:val="005D333F"/>
    <w:rsid w:val="005D3712"/>
    <w:rsid w:val="005D4A45"/>
    <w:rsid w:val="005D4E48"/>
    <w:rsid w:val="005D5172"/>
    <w:rsid w:val="005D63E4"/>
    <w:rsid w:val="005D644E"/>
    <w:rsid w:val="005D65FB"/>
    <w:rsid w:val="005D720E"/>
    <w:rsid w:val="005D79AA"/>
    <w:rsid w:val="005D7F40"/>
    <w:rsid w:val="005E06ED"/>
    <w:rsid w:val="005E1764"/>
    <w:rsid w:val="005E1765"/>
    <w:rsid w:val="005E2E38"/>
    <w:rsid w:val="005E3574"/>
    <w:rsid w:val="005E3605"/>
    <w:rsid w:val="005E385F"/>
    <w:rsid w:val="005E3CF2"/>
    <w:rsid w:val="005E3DB1"/>
    <w:rsid w:val="005E48B7"/>
    <w:rsid w:val="005E55ED"/>
    <w:rsid w:val="005E5B81"/>
    <w:rsid w:val="005E642D"/>
    <w:rsid w:val="005E7A2A"/>
    <w:rsid w:val="005E7FDE"/>
    <w:rsid w:val="005F0542"/>
    <w:rsid w:val="005F06CC"/>
    <w:rsid w:val="005F1775"/>
    <w:rsid w:val="005F19B6"/>
    <w:rsid w:val="005F2528"/>
    <w:rsid w:val="005F2771"/>
    <w:rsid w:val="005F2CB1"/>
    <w:rsid w:val="005F2D6A"/>
    <w:rsid w:val="005F2EE7"/>
    <w:rsid w:val="005F3025"/>
    <w:rsid w:val="005F3A7A"/>
    <w:rsid w:val="005F3D3D"/>
    <w:rsid w:val="005F3FED"/>
    <w:rsid w:val="005F400F"/>
    <w:rsid w:val="005F5D9E"/>
    <w:rsid w:val="005F5E1B"/>
    <w:rsid w:val="005F618C"/>
    <w:rsid w:val="005F6D4B"/>
    <w:rsid w:val="005F70BD"/>
    <w:rsid w:val="005F7A0E"/>
    <w:rsid w:val="00600D16"/>
    <w:rsid w:val="0060188A"/>
    <w:rsid w:val="006026D5"/>
    <w:rsid w:val="0060283C"/>
    <w:rsid w:val="00602E1E"/>
    <w:rsid w:val="00604740"/>
    <w:rsid w:val="00604787"/>
    <w:rsid w:val="00604F14"/>
    <w:rsid w:val="00606E29"/>
    <w:rsid w:val="00607650"/>
    <w:rsid w:val="006076EB"/>
    <w:rsid w:val="0060773D"/>
    <w:rsid w:val="00607B03"/>
    <w:rsid w:val="00610915"/>
    <w:rsid w:val="0061104F"/>
    <w:rsid w:val="00611B83"/>
    <w:rsid w:val="0061229F"/>
    <w:rsid w:val="00612B81"/>
    <w:rsid w:val="00613257"/>
    <w:rsid w:val="0061574D"/>
    <w:rsid w:val="00616127"/>
    <w:rsid w:val="006161E9"/>
    <w:rsid w:val="00617EF4"/>
    <w:rsid w:val="00620A71"/>
    <w:rsid w:val="00620D80"/>
    <w:rsid w:val="0062116A"/>
    <w:rsid w:val="00621830"/>
    <w:rsid w:val="00622AFD"/>
    <w:rsid w:val="00623379"/>
    <w:rsid w:val="006234A6"/>
    <w:rsid w:val="00623AC2"/>
    <w:rsid w:val="00623E82"/>
    <w:rsid w:val="00624B61"/>
    <w:rsid w:val="0062583C"/>
    <w:rsid w:val="0062644A"/>
    <w:rsid w:val="00627957"/>
    <w:rsid w:val="00627B93"/>
    <w:rsid w:val="00630001"/>
    <w:rsid w:val="00630BA2"/>
    <w:rsid w:val="00630E87"/>
    <w:rsid w:val="006311B3"/>
    <w:rsid w:val="006311CE"/>
    <w:rsid w:val="0063137B"/>
    <w:rsid w:val="0063163C"/>
    <w:rsid w:val="0063163D"/>
    <w:rsid w:val="006319CA"/>
    <w:rsid w:val="00631A76"/>
    <w:rsid w:val="00631CAC"/>
    <w:rsid w:val="00631F66"/>
    <w:rsid w:val="006322E9"/>
    <w:rsid w:val="0063284C"/>
    <w:rsid w:val="00632B6A"/>
    <w:rsid w:val="00632CB3"/>
    <w:rsid w:val="00633026"/>
    <w:rsid w:val="00633188"/>
    <w:rsid w:val="006341EB"/>
    <w:rsid w:val="00634D76"/>
    <w:rsid w:val="006357A7"/>
    <w:rsid w:val="00636398"/>
    <w:rsid w:val="006368D3"/>
    <w:rsid w:val="00637338"/>
    <w:rsid w:val="006377EC"/>
    <w:rsid w:val="006378A3"/>
    <w:rsid w:val="00640981"/>
    <w:rsid w:val="0064151F"/>
    <w:rsid w:val="00641533"/>
    <w:rsid w:val="0064208D"/>
    <w:rsid w:val="006422E9"/>
    <w:rsid w:val="00642EAC"/>
    <w:rsid w:val="00643475"/>
    <w:rsid w:val="00643646"/>
    <w:rsid w:val="0064396A"/>
    <w:rsid w:val="00643A2E"/>
    <w:rsid w:val="00644A46"/>
    <w:rsid w:val="00644C5D"/>
    <w:rsid w:val="006450B0"/>
    <w:rsid w:val="00645AC6"/>
    <w:rsid w:val="00645FE1"/>
    <w:rsid w:val="0064624E"/>
    <w:rsid w:val="00646DB5"/>
    <w:rsid w:val="006503D8"/>
    <w:rsid w:val="00650646"/>
    <w:rsid w:val="00650A8F"/>
    <w:rsid w:val="00650AB9"/>
    <w:rsid w:val="00651560"/>
    <w:rsid w:val="00652883"/>
    <w:rsid w:val="00652B7F"/>
    <w:rsid w:val="00652FA9"/>
    <w:rsid w:val="00654483"/>
    <w:rsid w:val="0065522F"/>
    <w:rsid w:val="00655733"/>
    <w:rsid w:val="00655ACD"/>
    <w:rsid w:val="00655BF1"/>
    <w:rsid w:val="00655F9C"/>
    <w:rsid w:val="0065617B"/>
    <w:rsid w:val="00656A92"/>
    <w:rsid w:val="00656DDE"/>
    <w:rsid w:val="00657574"/>
    <w:rsid w:val="0065781F"/>
    <w:rsid w:val="00660115"/>
    <w:rsid w:val="0066011D"/>
    <w:rsid w:val="006607C0"/>
    <w:rsid w:val="00660C50"/>
    <w:rsid w:val="00660EEA"/>
    <w:rsid w:val="006613A6"/>
    <w:rsid w:val="006627A2"/>
    <w:rsid w:val="00663017"/>
    <w:rsid w:val="0066307A"/>
    <w:rsid w:val="006634E6"/>
    <w:rsid w:val="006642B5"/>
    <w:rsid w:val="00664C68"/>
    <w:rsid w:val="006655EE"/>
    <w:rsid w:val="00665666"/>
    <w:rsid w:val="00666130"/>
    <w:rsid w:val="006666D9"/>
    <w:rsid w:val="00666A2A"/>
    <w:rsid w:val="00666EF3"/>
    <w:rsid w:val="006675A5"/>
    <w:rsid w:val="00667C4F"/>
    <w:rsid w:val="00667EE7"/>
    <w:rsid w:val="00670922"/>
    <w:rsid w:val="006709F7"/>
    <w:rsid w:val="00670BE1"/>
    <w:rsid w:val="0067116E"/>
    <w:rsid w:val="0067218F"/>
    <w:rsid w:val="00672231"/>
    <w:rsid w:val="00672A3A"/>
    <w:rsid w:val="00672E5A"/>
    <w:rsid w:val="00673F3A"/>
    <w:rsid w:val="006741F2"/>
    <w:rsid w:val="00674758"/>
    <w:rsid w:val="00674CC3"/>
    <w:rsid w:val="006751F4"/>
    <w:rsid w:val="00675BE9"/>
    <w:rsid w:val="00675C72"/>
    <w:rsid w:val="00676A4B"/>
    <w:rsid w:val="006771F9"/>
    <w:rsid w:val="00677330"/>
    <w:rsid w:val="006776D7"/>
    <w:rsid w:val="00677703"/>
    <w:rsid w:val="006779C4"/>
    <w:rsid w:val="00677D98"/>
    <w:rsid w:val="006800CE"/>
    <w:rsid w:val="006801CA"/>
    <w:rsid w:val="00680A8B"/>
    <w:rsid w:val="00681003"/>
    <w:rsid w:val="006813F2"/>
    <w:rsid w:val="0068161C"/>
    <w:rsid w:val="006817C9"/>
    <w:rsid w:val="00682D40"/>
    <w:rsid w:val="00683EC0"/>
    <w:rsid w:val="00683ECE"/>
    <w:rsid w:val="006840A4"/>
    <w:rsid w:val="006851D6"/>
    <w:rsid w:val="0068534C"/>
    <w:rsid w:val="0068598A"/>
    <w:rsid w:val="00685D29"/>
    <w:rsid w:val="00685F78"/>
    <w:rsid w:val="00686ABB"/>
    <w:rsid w:val="00686F16"/>
    <w:rsid w:val="00686FEF"/>
    <w:rsid w:val="0068715B"/>
    <w:rsid w:val="0068792C"/>
    <w:rsid w:val="00690348"/>
    <w:rsid w:val="00690496"/>
    <w:rsid w:val="0069070B"/>
    <w:rsid w:val="00691AF6"/>
    <w:rsid w:val="006929E1"/>
    <w:rsid w:val="0069370C"/>
    <w:rsid w:val="00693945"/>
    <w:rsid w:val="0069404F"/>
    <w:rsid w:val="00694173"/>
    <w:rsid w:val="006944D7"/>
    <w:rsid w:val="00694D1A"/>
    <w:rsid w:val="00695A53"/>
    <w:rsid w:val="00695FC2"/>
    <w:rsid w:val="0069604A"/>
    <w:rsid w:val="00696949"/>
    <w:rsid w:val="00697052"/>
    <w:rsid w:val="006979CC"/>
    <w:rsid w:val="00697D58"/>
    <w:rsid w:val="006A0268"/>
    <w:rsid w:val="006A069C"/>
    <w:rsid w:val="006A0810"/>
    <w:rsid w:val="006A1CD2"/>
    <w:rsid w:val="006A23EC"/>
    <w:rsid w:val="006A251C"/>
    <w:rsid w:val="006A3CBB"/>
    <w:rsid w:val="006A4290"/>
    <w:rsid w:val="006A46FB"/>
    <w:rsid w:val="006A5AE9"/>
    <w:rsid w:val="006A5BA9"/>
    <w:rsid w:val="006A5E28"/>
    <w:rsid w:val="006A608A"/>
    <w:rsid w:val="006A66A9"/>
    <w:rsid w:val="006A697B"/>
    <w:rsid w:val="006A6EB2"/>
    <w:rsid w:val="006A7811"/>
    <w:rsid w:val="006A7AFF"/>
    <w:rsid w:val="006A7DD1"/>
    <w:rsid w:val="006B0450"/>
    <w:rsid w:val="006B1816"/>
    <w:rsid w:val="006B2099"/>
    <w:rsid w:val="006B2739"/>
    <w:rsid w:val="006B396B"/>
    <w:rsid w:val="006B39D0"/>
    <w:rsid w:val="006B4757"/>
    <w:rsid w:val="006B50CF"/>
    <w:rsid w:val="006B59D8"/>
    <w:rsid w:val="006B68E0"/>
    <w:rsid w:val="006B735E"/>
    <w:rsid w:val="006B7672"/>
    <w:rsid w:val="006B7818"/>
    <w:rsid w:val="006B7DBE"/>
    <w:rsid w:val="006C03B8"/>
    <w:rsid w:val="006C0B3A"/>
    <w:rsid w:val="006C19CD"/>
    <w:rsid w:val="006C218C"/>
    <w:rsid w:val="006C2A82"/>
    <w:rsid w:val="006C32AF"/>
    <w:rsid w:val="006C5EC9"/>
    <w:rsid w:val="006C6059"/>
    <w:rsid w:val="006C69A9"/>
    <w:rsid w:val="006C6AB9"/>
    <w:rsid w:val="006C7522"/>
    <w:rsid w:val="006D022C"/>
    <w:rsid w:val="006D043B"/>
    <w:rsid w:val="006D061E"/>
    <w:rsid w:val="006D1535"/>
    <w:rsid w:val="006D1F28"/>
    <w:rsid w:val="006D2B9A"/>
    <w:rsid w:val="006D2F68"/>
    <w:rsid w:val="006D30A5"/>
    <w:rsid w:val="006D35F3"/>
    <w:rsid w:val="006D375D"/>
    <w:rsid w:val="006D4467"/>
    <w:rsid w:val="006D5094"/>
    <w:rsid w:val="006D6F08"/>
    <w:rsid w:val="006E022A"/>
    <w:rsid w:val="006E062C"/>
    <w:rsid w:val="006E0A30"/>
    <w:rsid w:val="006E190E"/>
    <w:rsid w:val="006E1C82"/>
    <w:rsid w:val="006E28B7"/>
    <w:rsid w:val="006E2949"/>
    <w:rsid w:val="006E2A9B"/>
    <w:rsid w:val="006E2BCC"/>
    <w:rsid w:val="006E2F70"/>
    <w:rsid w:val="006E3119"/>
    <w:rsid w:val="006E3310"/>
    <w:rsid w:val="006E3A8F"/>
    <w:rsid w:val="006E4E39"/>
    <w:rsid w:val="006E53F9"/>
    <w:rsid w:val="006E565E"/>
    <w:rsid w:val="006E5A30"/>
    <w:rsid w:val="006E5F49"/>
    <w:rsid w:val="006E61BB"/>
    <w:rsid w:val="006E6334"/>
    <w:rsid w:val="006E673D"/>
    <w:rsid w:val="006E6B91"/>
    <w:rsid w:val="006E7A45"/>
    <w:rsid w:val="006E7C6D"/>
    <w:rsid w:val="006E7D3B"/>
    <w:rsid w:val="006E7F3E"/>
    <w:rsid w:val="006F04B6"/>
    <w:rsid w:val="006F06C6"/>
    <w:rsid w:val="006F0D83"/>
    <w:rsid w:val="006F150C"/>
    <w:rsid w:val="006F1B70"/>
    <w:rsid w:val="006F1EE5"/>
    <w:rsid w:val="006F2B41"/>
    <w:rsid w:val="006F2B45"/>
    <w:rsid w:val="006F341D"/>
    <w:rsid w:val="006F36AC"/>
    <w:rsid w:val="006F38F3"/>
    <w:rsid w:val="006F3CDE"/>
    <w:rsid w:val="006F42A0"/>
    <w:rsid w:val="006F45ED"/>
    <w:rsid w:val="006F48BA"/>
    <w:rsid w:val="006F4B1F"/>
    <w:rsid w:val="006F4DFC"/>
    <w:rsid w:val="006F58D4"/>
    <w:rsid w:val="006F6582"/>
    <w:rsid w:val="006F6ADD"/>
    <w:rsid w:val="006F6F76"/>
    <w:rsid w:val="006F7276"/>
    <w:rsid w:val="006F73C6"/>
    <w:rsid w:val="006F7BE3"/>
    <w:rsid w:val="00700555"/>
    <w:rsid w:val="00700A45"/>
    <w:rsid w:val="00700CB2"/>
    <w:rsid w:val="00700D2B"/>
    <w:rsid w:val="00701D70"/>
    <w:rsid w:val="00701E98"/>
    <w:rsid w:val="007021AB"/>
    <w:rsid w:val="007030E6"/>
    <w:rsid w:val="0070346E"/>
    <w:rsid w:val="00704EDB"/>
    <w:rsid w:val="00706101"/>
    <w:rsid w:val="00706136"/>
    <w:rsid w:val="00706EF3"/>
    <w:rsid w:val="00707072"/>
    <w:rsid w:val="00707735"/>
    <w:rsid w:val="00707C42"/>
    <w:rsid w:val="00707D61"/>
    <w:rsid w:val="00710A25"/>
    <w:rsid w:val="00712287"/>
    <w:rsid w:val="00712772"/>
    <w:rsid w:val="00712F55"/>
    <w:rsid w:val="00713B96"/>
    <w:rsid w:val="00713C1E"/>
    <w:rsid w:val="00713CB7"/>
    <w:rsid w:val="00713CF4"/>
    <w:rsid w:val="00713D2E"/>
    <w:rsid w:val="0071408E"/>
    <w:rsid w:val="0071484B"/>
    <w:rsid w:val="007148D3"/>
    <w:rsid w:val="00714961"/>
    <w:rsid w:val="00714D85"/>
    <w:rsid w:val="00715900"/>
    <w:rsid w:val="00715921"/>
    <w:rsid w:val="00715A45"/>
    <w:rsid w:val="00715B9A"/>
    <w:rsid w:val="00715C7B"/>
    <w:rsid w:val="0071659C"/>
    <w:rsid w:val="0071785F"/>
    <w:rsid w:val="00720411"/>
    <w:rsid w:val="00720798"/>
    <w:rsid w:val="00720848"/>
    <w:rsid w:val="007217A2"/>
    <w:rsid w:val="00721BFB"/>
    <w:rsid w:val="007229EB"/>
    <w:rsid w:val="00722C4D"/>
    <w:rsid w:val="00722F58"/>
    <w:rsid w:val="00723390"/>
    <w:rsid w:val="00723474"/>
    <w:rsid w:val="00723D72"/>
    <w:rsid w:val="00725700"/>
    <w:rsid w:val="007257D0"/>
    <w:rsid w:val="00725BB3"/>
    <w:rsid w:val="00725C3D"/>
    <w:rsid w:val="00725C58"/>
    <w:rsid w:val="00725CE1"/>
    <w:rsid w:val="00725EC9"/>
    <w:rsid w:val="007269D3"/>
    <w:rsid w:val="00726EA6"/>
    <w:rsid w:val="00726F60"/>
    <w:rsid w:val="00727208"/>
    <w:rsid w:val="00727680"/>
    <w:rsid w:val="007278B6"/>
    <w:rsid w:val="00730185"/>
    <w:rsid w:val="00730797"/>
    <w:rsid w:val="007311F4"/>
    <w:rsid w:val="00732DBB"/>
    <w:rsid w:val="0073359D"/>
    <w:rsid w:val="00733916"/>
    <w:rsid w:val="00734125"/>
    <w:rsid w:val="007348B1"/>
    <w:rsid w:val="0073621C"/>
    <w:rsid w:val="00736296"/>
    <w:rsid w:val="007362A6"/>
    <w:rsid w:val="00736727"/>
    <w:rsid w:val="00736C3B"/>
    <w:rsid w:val="00736D5E"/>
    <w:rsid w:val="00736D7D"/>
    <w:rsid w:val="007377FD"/>
    <w:rsid w:val="00740E58"/>
    <w:rsid w:val="00742388"/>
    <w:rsid w:val="00742FA7"/>
    <w:rsid w:val="0074425F"/>
    <w:rsid w:val="007444E1"/>
    <w:rsid w:val="007445A0"/>
    <w:rsid w:val="007446F3"/>
    <w:rsid w:val="00744AEF"/>
    <w:rsid w:val="0074524B"/>
    <w:rsid w:val="007456F5"/>
    <w:rsid w:val="00745954"/>
    <w:rsid w:val="00747C4A"/>
    <w:rsid w:val="00747D8B"/>
    <w:rsid w:val="00750502"/>
    <w:rsid w:val="00751228"/>
    <w:rsid w:val="00751499"/>
    <w:rsid w:val="007519A7"/>
    <w:rsid w:val="00751D3E"/>
    <w:rsid w:val="0075204A"/>
    <w:rsid w:val="00752B8A"/>
    <w:rsid w:val="00752D15"/>
    <w:rsid w:val="00752E52"/>
    <w:rsid w:val="00754051"/>
    <w:rsid w:val="007547E0"/>
    <w:rsid w:val="00755069"/>
    <w:rsid w:val="00755D42"/>
    <w:rsid w:val="00756384"/>
    <w:rsid w:val="0075709A"/>
    <w:rsid w:val="007571E1"/>
    <w:rsid w:val="007578B3"/>
    <w:rsid w:val="00757A16"/>
    <w:rsid w:val="00757EA3"/>
    <w:rsid w:val="007604B2"/>
    <w:rsid w:val="0076051C"/>
    <w:rsid w:val="007612C1"/>
    <w:rsid w:val="00762223"/>
    <w:rsid w:val="00762285"/>
    <w:rsid w:val="007626C3"/>
    <w:rsid w:val="00762C61"/>
    <w:rsid w:val="00763552"/>
    <w:rsid w:val="007639C1"/>
    <w:rsid w:val="00763E1A"/>
    <w:rsid w:val="00763FBF"/>
    <w:rsid w:val="007644DC"/>
    <w:rsid w:val="007646A9"/>
    <w:rsid w:val="00764A0E"/>
    <w:rsid w:val="00764A98"/>
    <w:rsid w:val="00765281"/>
    <w:rsid w:val="0076568C"/>
    <w:rsid w:val="007657E1"/>
    <w:rsid w:val="007660CA"/>
    <w:rsid w:val="007668F8"/>
    <w:rsid w:val="00766BAD"/>
    <w:rsid w:val="00766D0E"/>
    <w:rsid w:val="00766E22"/>
    <w:rsid w:val="007670AE"/>
    <w:rsid w:val="0076757E"/>
    <w:rsid w:val="00770B22"/>
    <w:rsid w:val="00770E89"/>
    <w:rsid w:val="00770FA9"/>
    <w:rsid w:val="00771AD9"/>
    <w:rsid w:val="007729A2"/>
    <w:rsid w:val="00773F7C"/>
    <w:rsid w:val="00774776"/>
    <w:rsid w:val="00774A1B"/>
    <w:rsid w:val="00774B92"/>
    <w:rsid w:val="007753D9"/>
    <w:rsid w:val="007755F2"/>
    <w:rsid w:val="00775975"/>
    <w:rsid w:val="00776971"/>
    <w:rsid w:val="00776C73"/>
    <w:rsid w:val="00776EC1"/>
    <w:rsid w:val="00777070"/>
    <w:rsid w:val="007777A2"/>
    <w:rsid w:val="00780A0D"/>
    <w:rsid w:val="00780A80"/>
    <w:rsid w:val="0078116B"/>
    <w:rsid w:val="00781729"/>
    <w:rsid w:val="0078177E"/>
    <w:rsid w:val="00782172"/>
    <w:rsid w:val="0078280A"/>
    <w:rsid w:val="00782ECD"/>
    <w:rsid w:val="0078304C"/>
    <w:rsid w:val="00783673"/>
    <w:rsid w:val="00783D84"/>
    <w:rsid w:val="007840CF"/>
    <w:rsid w:val="00784522"/>
    <w:rsid w:val="00784A12"/>
    <w:rsid w:val="00784E40"/>
    <w:rsid w:val="00785490"/>
    <w:rsid w:val="00786885"/>
    <w:rsid w:val="00786BBA"/>
    <w:rsid w:val="00786CF0"/>
    <w:rsid w:val="007910D2"/>
    <w:rsid w:val="00791214"/>
    <w:rsid w:val="007916E1"/>
    <w:rsid w:val="00791862"/>
    <w:rsid w:val="00791F2A"/>
    <w:rsid w:val="007923C1"/>
    <w:rsid w:val="0079242D"/>
    <w:rsid w:val="007925EA"/>
    <w:rsid w:val="00792B9D"/>
    <w:rsid w:val="00792EBA"/>
    <w:rsid w:val="0079385D"/>
    <w:rsid w:val="00793CD8"/>
    <w:rsid w:val="00794135"/>
    <w:rsid w:val="00794F9D"/>
    <w:rsid w:val="00795737"/>
    <w:rsid w:val="00795C92"/>
    <w:rsid w:val="00795E4A"/>
    <w:rsid w:val="00796231"/>
    <w:rsid w:val="007A0A9E"/>
    <w:rsid w:val="007A1B09"/>
    <w:rsid w:val="007A1CB3"/>
    <w:rsid w:val="007A219D"/>
    <w:rsid w:val="007A2A76"/>
    <w:rsid w:val="007A306F"/>
    <w:rsid w:val="007A43A6"/>
    <w:rsid w:val="007A4C5D"/>
    <w:rsid w:val="007A56D8"/>
    <w:rsid w:val="007A58A6"/>
    <w:rsid w:val="007A5FA6"/>
    <w:rsid w:val="007A7A51"/>
    <w:rsid w:val="007A7B53"/>
    <w:rsid w:val="007B081C"/>
    <w:rsid w:val="007B14BD"/>
    <w:rsid w:val="007B17E7"/>
    <w:rsid w:val="007B19A0"/>
    <w:rsid w:val="007B19CA"/>
    <w:rsid w:val="007B1A00"/>
    <w:rsid w:val="007B261D"/>
    <w:rsid w:val="007B2FC0"/>
    <w:rsid w:val="007B3D2D"/>
    <w:rsid w:val="007B4F3C"/>
    <w:rsid w:val="007B50AE"/>
    <w:rsid w:val="007B51DF"/>
    <w:rsid w:val="007B55C7"/>
    <w:rsid w:val="007B597B"/>
    <w:rsid w:val="007B5E9B"/>
    <w:rsid w:val="007B5FE9"/>
    <w:rsid w:val="007B7599"/>
    <w:rsid w:val="007B7622"/>
    <w:rsid w:val="007B798B"/>
    <w:rsid w:val="007B7B5A"/>
    <w:rsid w:val="007C00F5"/>
    <w:rsid w:val="007C05DD"/>
    <w:rsid w:val="007C16D2"/>
    <w:rsid w:val="007C1C55"/>
    <w:rsid w:val="007C24A3"/>
    <w:rsid w:val="007C2DB5"/>
    <w:rsid w:val="007C2F8E"/>
    <w:rsid w:val="007C31FA"/>
    <w:rsid w:val="007C3209"/>
    <w:rsid w:val="007C32EB"/>
    <w:rsid w:val="007C3597"/>
    <w:rsid w:val="007C36BD"/>
    <w:rsid w:val="007C3D18"/>
    <w:rsid w:val="007C3D8D"/>
    <w:rsid w:val="007C4B96"/>
    <w:rsid w:val="007C4D11"/>
    <w:rsid w:val="007C527B"/>
    <w:rsid w:val="007C60BF"/>
    <w:rsid w:val="007C6224"/>
    <w:rsid w:val="007C6943"/>
    <w:rsid w:val="007C6A07"/>
    <w:rsid w:val="007C6C39"/>
    <w:rsid w:val="007C703F"/>
    <w:rsid w:val="007C71A6"/>
    <w:rsid w:val="007C75A1"/>
    <w:rsid w:val="007C75D8"/>
    <w:rsid w:val="007C77A5"/>
    <w:rsid w:val="007C7AF5"/>
    <w:rsid w:val="007D04E5"/>
    <w:rsid w:val="007D1CE2"/>
    <w:rsid w:val="007D29CF"/>
    <w:rsid w:val="007D4180"/>
    <w:rsid w:val="007D42BC"/>
    <w:rsid w:val="007D4451"/>
    <w:rsid w:val="007D4746"/>
    <w:rsid w:val="007D4A51"/>
    <w:rsid w:val="007D4C1C"/>
    <w:rsid w:val="007D4FA9"/>
    <w:rsid w:val="007D5901"/>
    <w:rsid w:val="007D59FB"/>
    <w:rsid w:val="007D6918"/>
    <w:rsid w:val="007D7526"/>
    <w:rsid w:val="007D759C"/>
    <w:rsid w:val="007D79C5"/>
    <w:rsid w:val="007E0AD6"/>
    <w:rsid w:val="007E0B6B"/>
    <w:rsid w:val="007E1005"/>
    <w:rsid w:val="007E10AB"/>
    <w:rsid w:val="007E1186"/>
    <w:rsid w:val="007E2C1A"/>
    <w:rsid w:val="007E2E01"/>
    <w:rsid w:val="007E2EFC"/>
    <w:rsid w:val="007E3506"/>
    <w:rsid w:val="007E3A9D"/>
    <w:rsid w:val="007E4563"/>
    <w:rsid w:val="007E4610"/>
    <w:rsid w:val="007E4715"/>
    <w:rsid w:val="007E4CCB"/>
    <w:rsid w:val="007E4DF4"/>
    <w:rsid w:val="007E4F49"/>
    <w:rsid w:val="007E505B"/>
    <w:rsid w:val="007E50D1"/>
    <w:rsid w:val="007E5B18"/>
    <w:rsid w:val="007E6440"/>
    <w:rsid w:val="007E664D"/>
    <w:rsid w:val="007E68CB"/>
    <w:rsid w:val="007E6F7F"/>
    <w:rsid w:val="007E7091"/>
    <w:rsid w:val="007E7254"/>
    <w:rsid w:val="007F005B"/>
    <w:rsid w:val="007F05BA"/>
    <w:rsid w:val="007F0774"/>
    <w:rsid w:val="007F0938"/>
    <w:rsid w:val="007F0952"/>
    <w:rsid w:val="007F0A7E"/>
    <w:rsid w:val="007F0EB8"/>
    <w:rsid w:val="007F1A90"/>
    <w:rsid w:val="007F2286"/>
    <w:rsid w:val="007F2302"/>
    <w:rsid w:val="007F38A9"/>
    <w:rsid w:val="007F3EED"/>
    <w:rsid w:val="007F403F"/>
    <w:rsid w:val="007F4A38"/>
    <w:rsid w:val="007F524D"/>
    <w:rsid w:val="007F556E"/>
    <w:rsid w:val="007F5CA0"/>
    <w:rsid w:val="007F5EC3"/>
    <w:rsid w:val="007F6DC1"/>
    <w:rsid w:val="007F7750"/>
    <w:rsid w:val="007F7B83"/>
    <w:rsid w:val="008003B5"/>
    <w:rsid w:val="00800521"/>
    <w:rsid w:val="0080117C"/>
    <w:rsid w:val="0080199F"/>
    <w:rsid w:val="00801ED7"/>
    <w:rsid w:val="00802169"/>
    <w:rsid w:val="00802AD6"/>
    <w:rsid w:val="00803054"/>
    <w:rsid w:val="00803FAE"/>
    <w:rsid w:val="0080486F"/>
    <w:rsid w:val="008053B1"/>
    <w:rsid w:val="00805DB0"/>
    <w:rsid w:val="0080605F"/>
    <w:rsid w:val="00806368"/>
    <w:rsid w:val="00807260"/>
    <w:rsid w:val="00807786"/>
    <w:rsid w:val="00807AF1"/>
    <w:rsid w:val="00810E94"/>
    <w:rsid w:val="0081168A"/>
    <w:rsid w:val="0081188D"/>
    <w:rsid w:val="00811991"/>
    <w:rsid w:val="00811FCB"/>
    <w:rsid w:val="00812148"/>
    <w:rsid w:val="00812368"/>
    <w:rsid w:val="0081238D"/>
    <w:rsid w:val="00812B9E"/>
    <w:rsid w:val="00812C7C"/>
    <w:rsid w:val="00812EAF"/>
    <w:rsid w:val="0081316D"/>
    <w:rsid w:val="00813200"/>
    <w:rsid w:val="00814609"/>
    <w:rsid w:val="00814A33"/>
    <w:rsid w:val="00815064"/>
    <w:rsid w:val="008151FF"/>
    <w:rsid w:val="008155CB"/>
    <w:rsid w:val="008158D6"/>
    <w:rsid w:val="00815A20"/>
    <w:rsid w:val="00816010"/>
    <w:rsid w:val="00817196"/>
    <w:rsid w:val="0082012D"/>
    <w:rsid w:val="008213E7"/>
    <w:rsid w:val="00822AD8"/>
    <w:rsid w:val="008230A0"/>
    <w:rsid w:val="00823253"/>
    <w:rsid w:val="00823462"/>
    <w:rsid w:val="008235DB"/>
    <w:rsid w:val="00823B56"/>
    <w:rsid w:val="0082400A"/>
    <w:rsid w:val="0082405E"/>
    <w:rsid w:val="00824AB4"/>
    <w:rsid w:val="00824AFD"/>
    <w:rsid w:val="008256B2"/>
    <w:rsid w:val="00825C42"/>
    <w:rsid w:val="00825D25"/>
    <w:rsid w:val="00826BCE"/>
    <w:rsid w:val="00826BD4"/>
    <w:rsid w:val="00827427"/>
    <w:rsid w:val="008275DA"/>
    <w:rsid w:val="00827786"/>
    <w:rsid w:val="00827D6F"/>
    <w:rsid w:val="00830045"/>
    <w:rsid w:val="0083039D"/>
    <w:rsid w:val="008304DE"/>
    <w:rsid w:val="00830531"/>
    <w:rsid w:val="00832728"/>
    <w:rsid w:val="00832B5B"/>
    <w:rsid w:val="00832B70"/>
    <w:rsid w:val="00833242"/>
    <w:rsid w:val="00833942"/>
    <w:rsid w:val="00834194"/>
    <w:rsid w:val="00834614"/>
    <w:rsid w:val="00834960"/>
    <w:rsid w:val="008349CF"/>
    <w:rsid w:val="00834B0F"/>
    <w:rsid w:val="00834DD4"/>
    <w:rsid w:val="008350F2"/>
    <w:rsid w:val="0083518C"/>
    <w:rsid w:val="00835611"/>
    <w:rsid w:val="008376AC"/>
    <w:rsid w:val="00837749"/>
    <w:rsid w:val="0083779F"/>
    <w:rsid w:val="00837EFC"/>
    <w:rsid w:val="00840623"/>
    <w:rsid w:val="008408AF"/>
    <w:rsid w:val="00840D7E"/>
    <w:rsid w:val="008412A1"/>
    <w:rsid w:val="008417CB"/>
    <w:rsid w:val="00841D1C"/>
    <w:rsid w:val="00841D73"/>
    <w:rsid w:val="008420A3"/>
    <w:rsid w:val="00842914"/>
    <w:rsid w:val="00842945"/>
    <w:rsid w:val="00842A69"/>
    <w:rsid w:val="0084327F"/>
    <w:rsid w:val="0084355E"/>
    <w:rsid w:val="00843602"/>
    <w:rsid w:val="00843C08"/>
    <w:rsid w:val="008442B0"/>
    <w:rsid w:val="008444E8"/>
    <w:rsid w:val="008449AB"/>
    <w:rsid w:val="00844BD6"/>
    <w:rsid w:val="00844E80"/>
    <w:rsid w:val="00845047"/>
    <w:rsid w:val="008451E6"/>
    <w:rsid w:val="00845395"/>
    <w:rsid w:val="00845C0F"/>
    <w:rsid w:val="00845D99"/>
    <w:rsid w:val="008467D7"/>
    <w:rsid w:val="00846FE7"/>
    <w:rsid w:val="00847899"/>
    <w:rsid w:val="00847DA9"/>
    <w:rsid w:val="00847EB7"/>
    <w:rsid w:val="00850816"/>
    <w:rsid w:val="008515D1"/>
    <w:rsid w:val="008518F8"/>
    <w:rsid w:val="00852728"/>
    <w:rsid w:val="008527AA"/>
    <w:rsid w:val="00854EC9"/>
    <w:rsid w:val="008550B0"/>
    <w:rsid w:val="008562AB"/>
    <w:rsid w:val="00856776"/>
    <w:rsid w:val="00856911"/>
    <w:rsid w:val="0085725E"/>
    <w:rsid w:val="00860006"/>
    <w:rsid w:val="00860D46"/>
    <w:rsid w:val="00861016"/>
    <w:rsid w:val="00861447"/>
    <w:rsid w:val="00861A30"/>
    <w:rsid w:val="00861FCA"/>
    <w:rsid w:val="0086385D"/>
    <w:rsid w:val="00863D29"/>
    <w:rsid w:val="00863F9D"/>
    <w:rsid w:val="008645B4"/>
    <w:rsid w:val="00864770"/>
    <w:rsid w:val="0086482A"/>
    <w:rsid w:val="008649F5"/>
    <w:rsid w:val="00864F6B"/>
    <w:rsid w:val="0086511A"/>
    <w:rsid w:val="00865583"/>
    <w:rsid w:val="00865AD3"/>
    <w:rsid w:val="00865E9E"/>
    <w:rsid w:val="0086646B"/>
    <w:rsid w:val="00867728"/>
    <w:rsid w:val="008677FD"/>
    <w:rsid w:val="008703F3"/>
    <w:rsid w:val="008706D4"/>
    <w:rsid w:val="0087084E"/>
    <w:rsid w:val="008708AE"/>
    <w:rsid w:val="00870CF6"/>
    <w:rsid w:val="00870F8A"/>
    <w:rsid w:val="008719A4"/>
    <w:rsid w:val="00871C96"/>
    <w:rsid w:val="00871D23"/>
    <w:rsid w:val="00871FDF"/>
    <w:rsid w:val="00872669"/>
    <w:rsid w:val="00873511"/>
    <w:rsid w:val="008742E5"/>
    <w:rsid w:val="00874312"/>
    <w:rsid w:val="0087437C"/>
    <w:rsid w:val="00874451"/>
    <w:rsid w:val="00874C72"/>
    <w:rsid w:val="00874D5F"/>
    <w:rsid w:val="008752B3"/>
    <w:rsid w:val="0087587E"/>
    <w:rsid w:val="00875CD7"/>
    <w:rsid w:val="00876B4D"/>
    <w:rsid w:val="00876BEF"/>
    <w:rsid w:val="00876C7F"/>
    <w:rsid w:val="00876D7E"/>
    <w:rsid w:val="00877135"/>
    <w:rsid w:val="00877754"/>
    <w:rsid w:val="00877B29"/>
    <w:rsid w:val="00877CA6"/>
    <w:rsid w:val="00877F18"/>
    <w:rsid w:val="008817AE"/>
    <w:rsid w:val="008820BA"/>
    <w:rsid w:val="0088249C"/>
    <w:rsid w:val="008832BA"/>
    <w:rsid w:val="00883820"/>
    <w:rsid w:val="008838FB"/>
    <w:rsid w:val="008840BC"/>
    <w:rsid w:val="00884C77"/>
    <w:rsid w:val="008865A9"/>
    <w:rsid w:val="00886E2B"/>
    <w:rsid w:val="008907B8"/>
    <w:rsid w:val="00890867"/>
    <w:rsid w:val="00891817"/>
    <w:rsid w:val="00891F25"/>
    <w:rsid w:val="008921CB"/>
    <w:rsid w:val="00892577"/>
    <w:rsid w:val="00892B9E"/>
    <w:rsid w:val="00892F66"/>
    <w:rsid w:val="008939C0"/>
    <w:rsid w:val="00893E80"/>
    <w:rsid w:val="008941E3"/>
    <w:rsid w:val="00894508"/>
    <w:rsid w:val="00894665"/>
    <w:rsid w:val="0089494D"/>
    <w:rsid w:val="00894A14"/>
    <w:rsid w:val="00894A88"/>
    <w:rsid w:val="00894B6F"/>
    <w:rsid w:val="00895386"/>
    <w:rsid w:val="008977E0"/>
    <w:rsid w:val="008A055E"/>
    <w:rsid w:val="008A0A8D"/>
    <w:rsid w:val="008A0EBF"/>
    <w:rsid w:val="008A2065"/>
    <w:rsid w:val="008A21FF"/>
    <w:rsid w:val="008A2CE2"/>
    <w:rsid w:val="008A2D61"/>
    <w:rsid w:val="008A30AC"/>
    <w:rsid w:val="008A44B8"/>
    <w:rsid w:val="008A4BE7"/>
    <w:rsid w:val="008A4D69"/>
    <w:rsid w:val="008A50C9"/>
    <w:rsid w:val="008A51A8"/>
    <w:rsid w:val="008A54C7"/>
    <w:rsid w:val="008A56F0"/>
    <w:rsid w:val="008A67E0"/>
    <w:rsid w:val="008A7335"/>
    <w:rsid w:val="008A77D8"/>
    <w:rsid w:val="008A7D42"/>
    <w:rsid w:val="008B020F"/>
    <w:rsid w:val="008B0483"/>
    <w:rsid w:val="008B0EDB"/>
    <w:rsid w:val="008B120C"/>
    <w:rsid w:val="008B135B"/>
    <w:rsid w:val="008B174D"/>
    <w:rsid w:val="008B2687"/>
    <w:rsid w:val="008B2766"/>
    <w:rsid w:val="008B2CDF"/>
    <w:rsid w:val="008B2EBF"/>
    <w:rsid w:val="008B44BC"/>
    <w:rsid w:val="008B4874"/>
    <w:rsid w:val="008B51A0"/>
    <w:rsid w:val="008B54E0"/>
    <w:rsid w:val="008B592A"/>
    <w:rsid w:val="008B5933"/>
    <w:rsid w:val="008B62E7"/>
    <w:rsid w:val="008B6494"/>
    <w:rsid w:val="008B6829"/>
    <w:rsid w:val="008B6E0E"/>
    <w:rsid w:val="008B7B5C"/>
    <w:rsid w:val="008B7DBC"/>
    <w:rsid w:val="008C0C99"/>
    <w:rsid w:val="008C13D1"/>
    <w:rsid w:val="008C1B5D"/>
    <w:rsid w:val="008C1C6D"/>
    <w:rsid w:val="008C1FA5"/>
    <w:rsid w:val="008C2017"/>
    <w:rsid w:val="008C217A"/>
    <w:rsid w:val="008C2D2F"/>
    <w:rsid w:val="008C3170"/>
    <w:rsid w:val="008C31DF"/>
    <w:rsid w:val="008C40F2"/>
    <w:rsid w:val="008C4958"/>
    <w:rsid w:val="008C4A30"/>
    <w:rsid w:val="008C4BAA"/>
    <w:rsid w:val="008C4D6F"/>
    <w:rsid w:val="008C601C"/>
    <w:rsid w:val="008C68BA"/>
    <w:rsid w:val="008C6AE8"/>
    <w:rsid w:val="008C6AF3"/>
    <w:rsid w:val="008C708B"/>
    <w:rsid w:val="008C7416"/>
    <w:rsid w:val="008C7573"/>
    <w:rsid w:val="008C77DA"/>
    <w:rsid w:val="008C7853"/>
    <w:rsid w:val="008D00A5"/>
    <w:rsid w:val="008D0171"/>
    <w:rsid w:val="008D0CF8"/>
    <w:rsid w:val="008D1191"/>
    <w:rsid w:val="008D14D9"/>
    <w:rsid w:val="008D1839"/>
    <w:rsid w:val="008D1C67"/>
    <w:rsid w:val="008D1EB6"/>
    <w:rsid w:val="008D2429"/>
    <w:rsid w:val="008D34F1"/>
    <w:rsid w:val="008D38D7"/>
    <w:rsid w:val="008D39D8"/>
    <w:rsid w:val="008D3F2C"/>
    <w:rsid w:val="008D48F6"/>
    <w:rsid w:val="008D5614"/>
    <w:rsid w:val="008D567D"/>
    <w:rsid w:val="008D57A8"/>
    <w:rsid w:val="008D60C9"/>
    <w:rsid w:val="008D6D1A"/>
    <w:rsid w:val="008D7080"/>
    <w:rsid w:val="008D70A5"/>
    <w:rsid w:val="008E01A6"/>
    <w:rsid w:val="008E065E"/>
    <w:rsid w:val="008E0927"/>
    <w:rsid w:val="008E0DFE"/>
    <w:rsid w:val="008E11F1"/>
    <w:rsid w:val="008E1909"/>
    <w:rsid w:val="008E2912"/>
    <w:rsid w:val="008E38CC"/>
    <w:rsid w:val="008E3E66"/>
    <w:rsid w:val="008E3EF0"/>
    <w:rsid w:val="008E43FD"/>
    <w:rsid w:val="008E4CFB"/>
    <w:rsid w:val="008E5232"/>
    <w:rsid w:val="008E564E"/>
    <w:rsid w:val="008E58EE"/>
    <w:rsid w:val="008E68BF"/>
    <w:rsid w:val="008E7073"/>
    <w:rsid w:val="008F06B3"/>
    <w:rsid w:val="008F06B9"/>
    <w:rsid w:val="008F1EAB"/>
    <w:rsid w:val="008F20FE"/>
    <w:rsid w:val="008F25BA"/>
    <w:rsid w:val="008F2AE9"/>
    <w:rsid w:val="008F33DC"/>
    <w:rsid w:val="008F477F"/>
    <w:rsid w:val="008F4E67"/>
    <w:rsid w:val="008F4FDB"/>
    <w:rsid w:val="008F7E95"/>
    <w:rsid w:val="00900061"/>
    <w:rsid w:val="00901E90"/>
    <w:rsid w:val="00902350"/>
    <w:rsid w:val="0090336B"/>
    <w:rsid w:val="00903A37"/>
    <w:rsid w:val="00903F6F"/>
    <w:rsid w:val="009041A1"/>
    <w:rsid w:val="00904A1D"/>
    <w:rsid w:val="00904B0C"/>
    <w:rsid w:val="00904C15"/>
    <w:rsid w:val="009053AA"/>
    <w:rsid w:val="0090558F"/>
    <w:rsid w:val="0090580F"/>
    <w:rsid w:val="00905875"/>
    <w:rsid w:val="00906939"/>
    <w:rsid w:val="0090695F"/>
    <w:rsid w:val="00906E15"/>
    <w:rsid w:val="00907002"/>
    <w:rsid w:val="00907601"/>
    <w:rsid w:val="009077B6"/>
    <w:rsid w:val="0091049B"/>
    <w:rsid w:val="00910B7D"/>
    <w:rsid w:val="00911CEE"/>
    <w:rsid w:val="00911DFB"/>
    <w:rsid w:val="00911E2C"/>
    <w:rsid w:val="00912666"/>
    <w:rsid w:val="00912F66"/>
    <w:rsid w:val="009139D9"/>
    <w:rsid w:val="00913A8B"/>
    <w:rsid w:val="00913B48"/>
    <w:rsid w:val="00914208"/>
    <w:rsid w:val="00914AD8"/>
    <w:rsid w:val="00914D37"/>
    <w:rsid w:val="009150CF"/>
    <w:rsid w:val="00915FC1"/>
    <w:rsid w:val="00916079"/>
    <w:rsid w:val="00917CE9"/>
    <w:rsid w:val="0092000D"/>
    <w:rsid w:val="009209DE"/>
    <w:rsid w:val="00920B2B"/>
    <w:rsid w:val="00920BF2"/>
    <w:rsid w:val="00921730"/>
    <w:rsid w:val="00921E17"/>
    <w:rsid w:val="00922010"/>
    <w:rsid w:val="0092234E"/>
    <w:rsid w:val="009230B0"/>
    <w:rsid w:val="009230CA"/>
    <w:rsid w:val="00923482"/>
    <w:rsid w:val="00923BFD"/>
    <w:rsid w:val="00924166"/>
    <w:rsid w:val="00924420"/>
    <w:rsid w:val="00925086"/>
    <w:rsid w:val="009259FF"/>
    <w:rsid w:val="0092725F"/>
    <w:rsid w:val="009304E1"/>
    <w:rsid w:val="0093052A"/>
    <w:rsid w:val="00930880"/>
    <w:rsid w:val="00930C39"/>
    <w:rsid w:val="00931BD9"/>
    <w:rsid w:val="00931E5E"/>
    <w:rsid w:val="009321CA"/>
    <w:rsid w:val="009322F6"/>
    <w:rsid w:val="00932672"/>
    <w:rsid w:val="0093286E"/>
    <w:rsid w:val="00932DE3"/>
    <w:rsid w:val="00933B4B"/>
    <w:rsid w:val="00933E08"/>
    <w:rsid w:val="009348C8"/>
    <w:rsid w:val="00935D9F"/>
    <w:rsid w:val="00935E32"/>
    <w:rsid w:val="009368F3"/>
    <w:rsid w:val="00937B32"/>
    <w:rsid w:val="00937B37"/>
    <w:rsid w:val="00940362"/>
    <w:rsid w:val="00940F58"/>
    <w:rsid w:val="00941196"/>
    <w:rsid w:val="00941636"/>
    <w:rsid w:val="0094184A"/>
    <w:rsid w:val="00941A69"/>
    <w:rsid w:val="00942490"/>
    <w:rsid w:val="009424D2"/>
    <w:rsid w:val="009425B0"/>
    <w:rsid w:val="00942A96"/>
    <w:rsid w:val="00943049"/>
    <w:rsid w:val="00943193"/>
    <w:rsid w:val="00943742"/>
    <w:rsid w:val="0094406C"/>
    <w:rsid w:val="00944211"/>
    <w:rsid w:val="00944AB4"/>
    <w:rsid w:val="00944BD5"/>
    <w:rsid w:val="00945594"/>
    <w:rsid w:val="00945C05"/>
    <w:rsid w:val="00945FBF"/>
    <w:rsid w:val="0094638D"/>
    <w:rsid w:val="00946945"/>
    <w:rsid w:val="00946E0F"/>
    <w:rsid w:val="00947713"/>
    <w:rsid w:val="00947FA7"/>
    <w:rsid w:val="00950DE7"/>
    <w:rsid w:val="00950F85"/>
    <w:rsid w:val="0095118F"/>
    <w:rsid w:val="009513A6"/>
    <w:rsid w:val="009514EC"/>
    <w:rsid w:val="00951FAA"/>
    <w:rsid w:val="0095236D"/>
    <w:rsid w:val="009523B0"/>
    <w:rsid w:val="009530AE"/>
    <w:rsid w:val="00953455"/>
    <w:rsid w:val="00953920"/>
    <w:rsid w:val="00953D47"/>
    <w:rsid w:val="009540DB"/>
    <w:rsid w:val="00954258"/>
    <w:rsid w:val="00954D59"/>
    <w:rsid w:val="00954F32"/>
    <w:rsid w:val="00955469"/>
    <w:rsid w:val="009555E4"/>
    <w:rsid w:val="0095569F"/>
    <w:rsid w:val="00955909"/>
    <w:rsid w:val="00956368"/>
    <w:rsid w:val="0095681E"/>
    <w:rsid w:val="009572D4"/>
    <w:rsid w:val="00957C33"/>
    <w:rsid w:val="00957D3E"/>
    <w:rsid w:val="009608DB"/>
    <w:rsid w:val="00960FDD"/>
    <w:rsid w:val="00961921"/>
    <w:rsid w:val="00961FDF"/>
    <w:rsid w:val="00962185"/>
    <w:rsid w:val="009627BF"/>
    <w:rsid w:val="00962A09"/>
    <w:rsid w:val="00962B7A"/>
    <w:rsid w:val="0096398E"/>
    <w:rsid w:val="009639F3"/>
    <w:rsid w:val="00963E89"/>
    <w:rsid w:val="0096430A"/>
    <w:rsid w:val="00965026"/>
    <w:rsid w:val="0096554B"/>
    <w:rsid w:val="0096555D"/>
    <w:rsid w:val="0096584A"/>
    <w:rsid w:val="0096595D"/>
    <w:rsid w:val="009660C8"/>
    <w:rsid w:val="00966404"/>
    <w:rsid w:val="0096679D"/>
    <w:rsid w:val="00966DCB"/>
    <w:rsid w:val="00966E85"/>
    <w:rsid w:val="00966F83"/>
    <w:rsid w:val="00967B62"/>
    <w:rsid w:val="0097014A"/>
    <w:rsid w:val="0097067D"/>
    <w:rsid w:val="00970BC7"/>
    <w:rsid w:val="00970C0D"/>
    <w:rsid w:val="00971280"/>
    <w:rsid w:val="009712EE"/>
    <w:rsid w:val="0097145D"/>
    <w:rsid w:val="009718FE"/>
    <w:rsid w:val="00971EF6"/>
    <w:rsid w:val="00971F08"/>
    <w:rsid w:val="009725A1"/>
    <w:rsid w:val="0097277E"/>
    <w:rsid w:val="0097334B"/>
    <w:rsid w:val="0097354C"/>
    <w:rsid w:val="0097394E"/>
    <w:rsid w:val="00973AF8"/>
    <w:rsid w:val="0097574A"/>
    <w:rsid w:val="0097603D"/>
    <w:rsid w:val="0097613D"/>
    <w:rsid w:val="00976336"/>
    <w:rsid w:val="00976901"/>
    <w:rsid w:val="00976949"/>
    <w:rsid w:val="00976CD2"/>
    <w:rsid w:val="00976EFA"/>
    <w:rsid w:val="00976F69"/>
    <w:rsid w:val="009803F4"/>
    <w:rsid w:val="00980477"/>
    <w:rsid w:val="00980533"/>
    <w:rsid w:val="0098091E"/>
    <w:rsid w:val="009810AC"/>
    <w:rsid w:val="00982263"/>
    <w:rsid w:val="00982D5B"/>
    <w:rsid w:val="0098497A"/>
    <w:rsid w:val="0098512C"/>
    <w:rsid w:val="00985253"/>
    <w:rsid w:val="009853B3"/>
    <w:rsid w:val="0098592E"/>
    <w:rsid w:val="00985DC9"/>
    <w:rsid w:val="00986307"/>
    <w:rsid w:val="00987927"/>
    <w:rsid w:val="009904FB"/>
    <w:rsid w:val="00990630"/>
    <w:rsid w:val="00990F9A"/>
    <w:rsid w:val="00991761"/>
    <w:rsid w:val="0099218C"/>
    <w:rsid w:val="009937EE"/>
    <w:rsid w:val="00994DCA"/>
    <w:rsid w:val="009950DE"/>
    <w:rsid w:val="009951FD"/>
    <w:rsid w:val="00995D6A"/>
    <w:rsid w:val="00995F7B"/>
    <w:rsid w:val="009960EC"/>
    <w:rsid w:val="009966F9"/>
    <w:rsid w:val="00996A25"/>
    <w:rsid w:val="00996FC8"/>
    <w:rsid w:val="009970DD"/>
    <w:rsid w:val="0099722C"/>
    <w:rsid w:val="0099796E"/>
    <w:rsid w:val="009A0491"/>
    <w:rsid w:val="009A04A4"/>
    <w:rsid w:val="009A04E3"/>
    <w:rsid w:val="009A0AE5"/>
    <w:rsid w:val="009A0FBA"/>
    <w:rsid w:val="009A110C"/>
    <w:rsid w:val="009A13F2"/>
    <w:rsid w:val="009A1601"/>
    <w:rsid w:val="009A16B6"/>
    <w:rsid w:val="009A16D7"/>
    <w:rsid w:val="009A182B"/>
    <w:rsid w:val="009A1B06"/>
    <w:rsid w:val="009A2A47"/>
    <w:rsid w:val="009A302A"/>
    <w:rsid w:val="009A3112"/>
    <w:rsid w:val="009A347D"/>
    <w:rsid w:val="009A376E"/>
    <w:rsid w:val="009A3BB6"/>
    <w:rsid w:val="009A3ECF"/>
    <w:rsid w:val="009A462D"/>
    <w:rsid w:val="009A469F"/>
    <w:rsid w:val="009A54BA"/>
    <w:rsid w:val="009A5690"/>
    <w:rsid w:val="009A57A4"/>
    <w:rsid w:val="009A5CBA"/>
    <w:rsid w:val="009A6A25"/>
    <w:rsid w:val="009A7308"/>
    <w:rsid w:val="009A7D4D"/>
    <w:rsid w:val="009B0E47"/>
    <w:rsid w:val="009B10F3"/>
    <w:rsid w:val="009B1F30"/>
    <w:rsid w:val="009B1F39"/>
    <w:rsid w:val="009B2A54"/>
    <w:rsid w:val="009B2C1D"/>
    <w:rsid w:val="009B3425"/>
    <w:rsid w:val="009B37FF"/>
    <w:rsid w:val="009B390C"/>
    <w:rsid w:val="009B3AC2"/>
    <w:rsid w:val="009B41C3"/>
    <w:rsid w:val="009B464A"/>
    <w:rsid w:val="009B4DF4"/>
    <w:rsid w:val="009B549F"/>
    <w:rsid w:val="009B564E"/>
    <w:rsid w:val="009B5A10"/>
    <w:rsid w:val="009B79A4"/>
    <w:rsid w:val="009B7BE3"/>
    <w:rsid w:val="009B7C46"/>
    <w:rsid w:val="009B7E87"/>
    <w:rsid w:val="009C0169"/>
    <w:rsid w:val="009C0219"/>
    <w:rsid w:val="009C0448"/>
    <w:rsid w:val="009C06E3"/>
    <w:rsid w:val="009C0BFF"/>
    <w:rsid w:val="009C0D81"/>
    <w:rsid w:val="009C128B"/>
    <w:rsid w:val="009C1F19"/>
    <w:rsid w:val="009C21D2"/>
    <w:rsid w:val="009C22D1"/>
    <w:rsid w:val="009C23D0"/>
    <w:rsid w:val="009C2CEB"/>
    <w:rsid w:val="009C3C62"/>
    <w:rsid w:val="009C403E"/>
    <w:rsid w:val="009C4538"/>
    <w:rsid w:val="009C4F9B"/>
    <w:rsid w:val="009C5041"/>
    <w:rsid w:val="009C53DF"/>
    <w:rsid w:val="009C5643"/>
    <w:rsid w:val="009C5D44"/>
    <w:rsid w:val="009C7123"/>
    <w:rsid w:val="009C71E8"/>
    <w:rsid w:val="009C7402"/>
    <w:rsid w:val="009C7FC6"/>
    <w:rsid w:val="009D077B"/>
    <w:rsid w:val="009D0926"/>
    <w:rsid w:val="009D09A7"/>
    <w:rsid w:val="009D0E03"/>
    <w:rsid w:val="009D144F"/>
    <w:rsid w:val="009D1E7A"/>
    <w:rsid w:val="009D1EC9"/>
    <w:rsid w:val="009D1FA2"/>
    <w:rsid w:val="009D26CB"/>
    <w:rsid w:val="009D2DD1"/>
    <w:rsid w:val="009D2FE4"/>
    <w:rsid w:val="009D362F"/>
    <w:rsid w:val="009D3705"/>
    <w:rsid w:val="009D3A74"/>
    <w:rsid w:val="009D3F8A"/>
    <w:rsid w:val="009D46BC"/>
    <w:rsid w:val="009D47B3"/>
    <w:rsid w:val="009D4FF0"/>
    <w:rsid w:val="009D50E6"/>
    <w:rsid w:val="009D56C5"/>
    <w:rsid w:val="009D67AD"/>
    <w:rsid w:val="009D6847"/>
    <w:rsid w:val="009D6B41"/>
    <w:rsid w:val="009D703C"/>
    <w:rsid w:val="009D718F"/>
    <w:rsid w:val="009D7B10"/>
    <w:rsid w:val="009D7B1D"/>
    <w:rsid w:val="009D7D74"/>
    <w:rsid w:val="009E068F"/>
    <w:rsid w:val="009E0C97"/>
    <w:rsid w:val="009E0DFE"/>
    <w:rsid w:val="009E0F38"/>
    <w:rsid w:val="009E14E0"/>
    <w:rsid w:val="009E1BF0"/>
    <w:rsid w:val="009E1E90"/>
    <w:rsid w:val="009E35DB"/>
    <w:rsid w:val="009E41C3"/>
    <w:rsid w:val="009E41C7"/>
    <w:rsid w:val="009E451D"/>
    <w:rsid w:val="009E4595"/>
    <w:rsid w:val="009E476C"/>
    <w:rsid w:val="009E47A3"/>
    <w:rsid w:val="009E4FD2"/>
    <w:rsid w:val="009E63D3"/>
    <w:rsid w:val="009E6525"/>
    <w:rsid w:val="009E6900"/>
    <w:rsid w:val="009E7527"/>
    <w:rsid w:val="009E7D11"/>
    <w:rsid w:val="009F0376"/>
    <w:rsid w:val="009F0665"/>
    <w:rsid w:val="009F08F3"/>
    <w:rsid w:val="009F09EF"/>
    <w:rsid w:val="009F0B12"/>
    <w:rsid w:val="009F10E6"/>
    <w:rsid w:val="009F13E0"/>
    <w:rsid w:val="009F1621"/>
    <w:rsid w:val="009F1AB2"/>
    <w:rsid w:val="009F2240"/>
    <w:rsid w:val="009F25EA"/>
    <w:rsid w:val="009F2796"/>
    <w:rsid w:val="009F279E"/>
    <w:rsid w:val="009F281A"/>
    <w:rsid w:val="009F344F"/>
    <w:rsid w:val="009F346E"/>
    <w:rsid w:val="009F3629"/>
    <w:rsid w:val="009F448F"/>
    <w:rsid w:val="009F6A3C"/>
    <w:rsid w:val="009F7316"/>
    <w:rsid w:val="00A00BAD"/>
    <w:rsid w:val="00A00C75"/>
    <w:rsid w:val="00A01F52"/>
    <w:rsid w:val="00A02963"/>
    <w:rsid w:val="00A02B78"/>
    <w:rsid w:val="00A02F15"/>
    <w:rsid w:val="00A031D8"/>
    <w:rsid w:val="00A048A8"/>
    <w:rsid w:val="00A04F49"/>
    <w:rsid w:val="00A0689A"/>
    <w:rsid w:val="00A0734F"/>
    <w:rsid w:val="00A075D8"/>
    <w:rsid w:val="00A079F7"/>
    <w:rsid w:val="00A07B1F"/>
    <w:rsid w:val="00A07F2A"/>
    <w:rsid w:val="00A1064D"/>
    <w:rsid w:val="00A10772"/>
    <w:rsid w:val="00A11401"/>
    <w:rsid w:val="00A115CB"/>
    <w:rsid w:val="00A121B9"/>
    <w:rsid w:val="00A1309F"/>
    <w:rsid w:val="00A13E54"/>
    <w:rsid w:val="00A1493F"/>
    <w:rsid w:val="00A15365"/>
    <w:rsid w:val="00A15454"/>
    <w:rsid w:val="00A157A8"/>
    <w:rsid w:val="00A16544"/>
    <w:rsid w:val="00A1701C"/>
    <w:rsid w:val="00A171AC"/>
    <w:rsid w:val="00A1733F"/>
    <w:rsid w:val="00A1781C"/>
    <w:rsid w:val="00A17BFD"/>
    <w:rsid w:val="00A17E87"/>
    <w:rsid w:val="00A17F63"/>
    <w:rsid w:val="00A20199"/>
    <w:rsid w:val="00A20F9F"/>
    <w:rsid w:val="00A215CD"/>
    <w:rsid w:val="00A216A4"/>
    <w:rsid w:val="00A2193B"/>
    <w:rsid w:val="00A21D77"/>
    <w:rsid w:val="00A2291F"/>
    <w:rsid w:val="00A2351A"/>
    <w:rsid w:val="00A23AE1"/>
    <w:rsid w:val="00A2402B"/>
    <w:rsid w:val="00A241FE"/>
    <w:rsid w:val="00A255FF"/>
    <w:rsid w:val="00A25BB3"/>
    <w:rsid w:val="00A264A9"/>
    <w:rsid w:val="00A26A44"/>
    <w:rsid w:val="00A26DCF"/>
    <w:rsid w:val="00A27785"/>
    <w:rsid w:val="00A30187"/>
    <w:rsid w:val="00A30290"/>
    <w:rsid w:val="00A30501"/>
    <w:rsid w:val="00A30663"/>
    <w:rsid w:val="00A30817"/>
    <w:rsid w:val="00A30E0E"/>
    <w:rsid w:val="00A3119B"/>
    <w:rsid w:val="00A313D6"/>
    <w:rsid w:val="00A31B1E"/>
    <w:rsid w:val="00A31D7A"/>
    <w:rsid w:val="00A31DDB"/>
    <w:rsid w:val="00A31E56"/>
    <w:rsid w:val="00A3437B"/>
    <w:rsid w:val="00A3448A"/>
    <w:rsid w:val="00A346A2"/>
    <w:rsid w:val="00A36297"/>
    <w:rsid w:val="00A3694B"/>
    <w:rsid w:val="00A37466"/>
    <w:rsid w:val="00A3759D"/>
    <w:rsid w:val="00A37651"/>
    <w:rsid w:val="00A40802"/>
    <w:rsid w:val="00A4088B"/>
    <w:rsid w:val="00A40ADC"/>
    <w:rsid w:val="00A41E2B"/>
    <w:rsid w:val="00A42060"/>
    <w:rsid w:val="00A43F26"/>
    <w:rsid w:val="00A449AB"/>
    <w:rsid w:val="00A44CAC"/>
    <w:rsid w:val="00A44E53"/>
    <w:rsid w:val="00A45304"/>
    <w:rsid w:val="00A45B74"/>
    <w:rsid w:val="00A46133"/>
    <w:rsid w:val="00A46AD2"/>
    <w:rsid w:val="00A4705E"/>
    <w:rsid w:val="00A4736A"/>
    <w:rsid w:val="00A47B53"/>
    <w:rsid w:val="00A47D38"/>
    <w:rsid w:val="00A47D3B"/>
    <w:rsid w:val="00A50641"/>
    <w:rsid w:val="00A50B82"/>
    <w:rsid w:val="00A50EB0"/>
    <w:rsid w:val="00A520DB"/>
    <w:rsid w:val="00A5213E"/>
    <w:rsid w:val="00A52C1F"/>
    <w:rsid w:val="00A52E1D"/>
    <w:rsid w:val="00A545D5"/>
    <w:rsid w:val="00A555D4"/>
    <w:rsid w:val="00A55D00"/>
    <w:rsid w:val="00A57034"/>
    <w:rsid w:val="00A578F1"/>
    <w:rsid w:val="00A57D84"/>
    <w:rsid w:val="00A60A3D"/>
    <w:rsid w:val="00A611CF"/>
    <w:rsid w:val="00A612B7"/>
    <w:rsid w:val="00A61499"/>
    <w:rsid w:val="00A61EE7"/>
    <w:rsid w:val="00A620D9"/>
    <w:rsid w:val="00A62769"/>
    <w:rsid w:val="00A62A77"/>
    <w:rsid w:val="00A62E5A"/>
    <w:rsid w:val="00A63483"/>
    <w:rsid w:val="00A63699"/>
    <w:rsid w:val="00A63704"/>
    <w:rsid w:val="00A63B08"/>
    <w:rsid w:val="00A63FE7"/>
    <w:rsid w:val="00A657D7"/>
    <w:rsid w:val="00A6590F"/>
    <w:rsid w:val="00A65DFD"/>
    <w:rsid w:val="00A65E2B"/>
    <w:rsid w:val="00A660AC"/>
    <w:rsid w:val="00A66DF1"/>
    <w:rsid w:val="00A6728A"/>
    <w:rsid w:val="00A67C42"/>
    <w:rsid w:val="00A67DDA"/>
    <w:rsid w:val="00A67E6C"/>
    <w:rsid w:val="00A70801"/>
    <w:rsid w:val="00A70A2E"/>
    <w:rsid w:val="00A70F72"/>
    <w:rsid w:val="00A7129F"/>
    <w:rsid w:val="00A71457"/>
    <w:rsid w:val="00A71B99"/>
    <w:rsid w:val="00A71BFE"/>
    <w:rsid w:val="00A71C46"/>
    <w:rsid w:val="00A72929"/>
    <w:rsid w:val="00A73946"/>
    <w:rsid w:val="00A739D0"/>
    <w:rsid w:val="00A73A4D"/>
    <w:rsid w:val="00A7445D"/>
    <w:rsid w:val="00A761D4"/>
    <w:rsid w:val="00A77EC4"/>
    <w:rsid w:val="00A8125F"/>
    <w:rsid w:val="00A812B4"/>
    <w:rsid w:val="00A8144A"/>
    <w:rsid w:val="00A818D2"/>
    <w:rsid w:val="00A81A74"/>
    <w:rsid w:val="00A84053"/>
    <w:rsid w:val="00A845E3"/>
    <w:rsid w:val="00A847DE"/>
    <w:rsid w:val="00A847E9"/>
    <w:rsid w:val="00A848C2"/>
    <w:rsid w:val="00A8509A"/>
    <w:rsid w:val="00A86616"/>
    <w:rsid w:val="00A8681D"/>
    <w:rsid w:val="00A8689D"/>
    <w:rsid w:val="00A872A0"/>
    <w:rsid w:val="00A875DB"/>
    <w:rsid w:val="00A90178"/>
    <w:rsid w:val="00A91939"/>
    <w:rsid w:val="00A91CEC"/>
    <w:rsid w:val="00A92142"/>
    <w:rsid w:val="00A92879"/>
    <w:rsid w:val="00A92C30"/>
    <w:rsid w:val="00A92F7D"/>
    <w:rsid w:val="00A933C2"/>
    <w:rsid w:val="00A9386F"/>
    <w:rsid w:val="00A9431A"/>
    <w:rsid w:val="00A9442A"/>
    <w:rsid w:val="00A94EBC"/>
    <w:rsid w:val="00A95753"/>
    <w:rsid w:val="00A95890"/>
    <w:rsid w:val="00A95C62"/>
    <w:rsid w:val="00A95CD5"/>
    <w:rsid w:val="00A95CF6"/>
    <w:rsid w:val="00A96A16"/>
    <w:rsid w:val="00A96EC7"/>
    <w:rsid w:val="00A97132"/>
    <w:rsid w:val="00A973FA"/>
    <w:rsid w:val="00A975B9"/>
    <w:rsid w:val="00AA016F"/>
    <w:rsid w:val="00AA1D7E"/>
    <w:rsid w:val="00AA1ED6"/>
    <w:rsid w:val="00AA24BB"/>
    <w:rsid w:val="00AA2EA5"/>
    <w:rsid w:val="00AA31D6"/>
    <w:rsid w:val="00AA37A6"/>
    <w:rsid w:val="00AA3B9D"/>
    <w:rsid w:val="00AA3E16"/>
    <w:rsid w:val="00AA51D6"/>
    <w:rsid w:val="00AA5A38"/>
    <w:rsid w:val="00AA63F8"/>
    <w:rsid w:val="00AA6F0A"/>
    <w:rsid w:val="00AA7038"/>
    <w:rsid w:val="00AA7613"/>
    <w:rsid w:val="00AA7CD7"/>
    <w:rsid w:val="00AB0BC8"/>
    <w:rsid w:val="00AB11CA"/>
    <w:rsid w:val="00AB13A3"/>
    <w:rsid w:val="00AB14D9"/>
    <w:rsid w:val="00AB1783"/>
    <w:rsid w:val="00AB1FA8"/>
    <w:rsid w:val="00AB2CB1"/>
    <w:rsid w:val="00AB326B"/>
    <w:rsid w:val="00AB3A01"/>
    <w:rsid w:val="00AB4725"/>
    <w:rsid w:val="00AB4A1D"/>
    <w:rsid w:val="00AB4AB8"/>
    <w:rsid w:val="00AB5C27"/>
    <w:rsid w:val="00AB5F19"/>
    <w:rsid w:val="00AB655E"/>
    <w:rsid w:val="00AB6BA9"/>
    <w:rsid w:val="00AB7F21"/>
    <w:rsid w:val="00AC007F"/>
    <w:rsid w:val="00AC0A35"/>
    <w:rsid w:val="00AC16A4"/>
    <w:rsid w:val="00AC1BC3"/>
    <w:rsid w:val="00AC21CD"/>
    <w:rsid w:val="00AC22D7"/>
    <w:rsid w:val="00AC2ECD"/>
    <w:rsid w:val="00AC3119"/>
    <w:rsid w:val="00AC3C59"/>
    <w:rsid w:val="00AC49FB"/>
    <w:rsid w:val="00AC523C"/>
    <w:rsid w:val="00AC5A10"/>
    <w:rsid w:val="00AC5CEC"/>
    <w:rsid w:val="00AC6B7B"/>
    <w:rsid w:val="00AC6EA3"/>
    <w:rsid w:val="00AD0066"/>
    <w:rsid w:val="00AD048E"/>
    <w:rsid w:val="00AD051E"/>
    <w:rsid w:val="00AD08F0"/>
    <w:rsid w:val="00AD0AA3"/>
    <w:rsid w:val="00AD0D2F"/>
    <w:rsid w:val="00AD0FD8"/>
    <w:rsid w:val="00AD14DC"/>
    <w:rsid w:val="00AD1EEF"/>
    <w:rsid w:val="00AD3677"/>
    <w:rsid w:val="00AD37C2"/>
    <w:rsid w:val="00AD3809"/>
    <w:rsid w:val="00AD3CB8"/>
    <w:rsid w:val="00AD3E3B"/>
    <w:rsid w:val="00AD3F94"/>
    <w:rsid w:val="00AD47C6"/>
    <w:rsid w:val="00AD4896"/>
    <w:rsid w:val="00AD4A5A"/>
    <w:rsid w:val="00AD6C06"/>
    <w:rsid w:val="00AD758B"/>
    <w:rsid w:val="00AE1ED5"/>
    <w:rsid w:val="00AE24EA"/>
    <w:rsid w:val="00AE27AC"/>
    <w:rsid w:val="00AE2E3F"/>
    <w:rsid w:val="00AE3D6F"/>
    <w:rsid w:val="00AE40E0"/>
    <w:rsid w:val="00AE4D93"/>
    <w:rsid w:val="00AE4DBA"/>
    <w:rsid w:val="00AE4F07"/>
    <w:rsid w:val="00AE5363"/>
    <w:rsid w:val="00AE540C"/>
    <w:rsid w:val="00AE6137"/>
    <w:rsid w:val="00AE61B2"/>
    <w:rsid w:val="00AE6359"/>
    <w:rsid w:val="00AE672A"/>
    <w:rsid w:val="00AE7128"/>
    <w:rsid w:val="00AE767F"/>
    <w:rsid w:val="00AF02F1"/>
    <w:rsid w:val="00AF131B"/>
    <w:rsid w:val="00AF1C5D"/>
    <w:rsid w:val="00AF1D67"/>
    <w:rsid w:val="00AF23A6"/>
    <w:rsid w:val="00AF348C"/>
    <w:rsid w:val="00AF36E4"/>
    <w:rsid w:val="00AF42D7"/>
    <w:rsid w:val="00AF4EAD"/>
    <w:rsid w:val="00AF50A9"/>
    <w:rsid w:val="00AF50D0"/>
    <w:rsid w:val="00AF53A6"/>
    <w:rsid w:val="00AF6B6A"/>
    <w:rsid w:val="00AF6BFE"/>
    <w:rsid w:val="00AF6CD5"/>
    <w:rsid w:val="00AF6D27"/>
    <w:rsid w:val="00AF6F07"/>
    <w:rsid w:val="00AF7180"/>
    <w:rsid w:val="00B006FE"/>
    <w:rsid w:val="00B007CB"/>
    <w:rsid w:val="00B0131A"/>
    <w:rsid w:val="00B01660"/>
    <w:rsid w:val="00B020C5"/>
    <w:rsid w:val="00B02AA9"/>
    <w:rsid w:val="00B02C6B"/>
    <w:rsid w:val="00B02FA3"/>
    <w:rsid w:val="00B04069"/>
    <w:rsid w:val="00B04863"/>
    <w:rsid w:val="00B04971"/>
    <w:rsid w:val="00B05042"/>
    <w:rsid w:val="00B05084"/>
    <w:rsid w:val="00B05204"/>
    <w:rsid w:val="00B05620"/>
    <w:rsid w:val="00B06F26"/>
    <w:rsid w:val="00B10FAE"/>
    <w:rsid w:val="00B10FD6"/>
    <w:rsid w:val="00B11191"/>
    <w:rsid w:val="00B11AF2"/>
    <w:rsid w:val="00B11BBA"/>
    <w:rsid w:val="00B12CA2"/>
    <w:rsid w:val="00B133C1"/>
    <w:rsid w:val="00B14D59"/>
    <w:rsid w:val="00B14FD8"/>
    <w:rsid w:val="00B1502B"/>
    <w:rsid w:val="00B15257"/>
    <w:rsid w:val="00B1535E"/>
    <w:rsid w:val="00B157F9"/>
    <w:rsid w:val="00B15ADD"/>
    <w:rsid w:val="00B15F53"/>
    <w:rsid w:val="00B16DD9"/>
    <w:rsid w:val="00B178D4"/>
    <w:rsid w:val="00B17B6F"/>
    <w:rsid w:val="00B17E91"/>
    <w:rsid w:val="00B20227"/>
    <w:rsid w:val="00B20256"/>
    <w:rsid w:val="00B202D7"/>
    <w:rsid w:val="00B20D09"/>
    <w:rsid w:val="00B223AE"/>
    <w:rsid w:val="00B242A7"/>
    <w:rsid w:val="00B245E4"/>
    <w:rsid w:val="00B24800"/>
    <w:rsid w:val="00B25034"/>
    <w:rsid w:val="00B25ED9"/>
    <w:rsid w:val="00B26906"/>
    <w:rsid w:val="00B26D7A"/>
    <w:rsid w:val="00B2763F"/>
    <w:rsid w:val="00B27753"/>
    <w:rsid w:val="00B27AAC"/>
    <w:rsid w:val="00B3001F"/>
    <w:rsid w:val="00B300A8"/>
    <w:rsid w:val="00B3047A"/>
    <w:rsid w:val="00B30929"/>
    <w:rsid w:val="00B312A3"/>
    <w:rsid w:val="00B315FB"/>
    <w:rsid w:val="00B318C2"/>
    <w:rsid w:val="00B31909"/>
    <w:rsid w:val="00B31E0C"/>
    <w:rsid w:val="00B32412"/>
    <w:rsid w:val="00B32B45"/>
    <w:rsid w:val="00B335D1"/>
    <w:rsid w:val="00B33779"/>
    <w:rsid w:val="00B3402A"/>
    <w:rsid w:val="00B3498E"/>
    <w:rsid w:val="00B34A01"/>
    <w:rsid w:val="00B34E85"/>
    <w:rsid w:val="00B365E3"/>
    <w:rsid w:val="00B36B08"/>
    <w:rsid w:val="00B36C34"/>
    <w:rsid w:val="00B372AA"/>
    <w:rsid w:val="00B37453"/>
    <w:rsid w:val="00B37684"/>
    <w:rsid w:val="00B37774"/>
    <w:rsid w:val="00B378C6"/>
    <w:rsid w:val="00B37C3F"/>
    <w:rsid w:val="00B40285"/>
    <w:rsid w:val="00B402F8"/>
    <w:rsid w:val="00B40445"/>
    <w:rsid w:val="00B408D3"/>
    <w:rsid w:val="00B409E0"/>
    <w:rsid w:val="00B41888"/>
    <w:rsid w:val="00B41DF9"/>
    <w:rsid w:val="00B4212E"/>
    <w:rsid w:val="00B424B9"/>
    <w:rsid w:val="00B427CF"/>
    <w:rsid w:val="00B42B72"/>
    <w:rsid w:val="00B43741"/>
    <w:rsid w:val="00B44009"/>
    <w:rsid w:val="00B444B1"/>
    <w:rsid w:val="00B45A52"/>
    <w:rsid w:val="00B45F44"/>
    <w:rsid w:val="00B46175"/>
    <w:rsid w:val="00B4646B"/>
    <w:rsid w:val="00B4666A"/>
    <w:rsid w:val="00B4685D"/>
    <w:rsid w:val="00B4709E"/>
    <w:rsid w:val="00B5023A"/>
    <w:rsid w:val="00B504BD"/>
    <w:rsid w:val="00B508B8"/>
    <w:rsid w:val="00B50D91"/>
    <w:rsid w:val="00B510DB"/>
    <w:rsid w:val="00B515A2"/>
    <w:rsid w:val="00B51C4E"/>
    <w:rsid w:val="00B51D01"/>
    <w:rsid w:val="00B52D26"/>
    <w:rsid w:val="00B52D55"/>
    <w:rsid w:val="00B53412"/>
    <w:rsid w:val="00B5352C"/>
    <w:rsid w:val="00B535A0"/>
    <w:rsid w:val="00B53621"/>
    <w:rsid w:val="00B53741"/>
    <w:rsid w:val="00B53B38"/>
    <w:rsid w:val="00B53E95"/>
    <w:rsid w:val="00B548B7"/>
    <w:rsid w:val="00B55A44"/>
    <w:rsid w:val="00B55B4F"/>
    <w:rsid w:val="00B55BF2"/>
    <w:rsid w:val="00B56EDD"/>
    <w:rsid w:val="00B5709C"/>
    <w:rsid w:val="00B571E7"/>
    <w:rsid w:val="00B575AC"/>
    <w:rsid w:val="00B600CD"/>
    <w:rsid w:val="00B60BD4"/>
    <w:rsid w:val="00B61442"/>
    <w:rsid w:val="00B617A4"/>
    <w:rsid w:val="00B6209A"/>
    <w:rsid w:val="00B63514"/>
    <w:rsid w:val="00B6360A"/>
    <w:rsid w:val="00B636C0"/>
    <w:rsid w:val="00B6372C"/>
    <w:rsid w:val="00B63D81"/>
    <w:rsid w:val="00B63F7F"/>
    <w:rsid w:val="00B64B37"/>
    <w:rsid w:val="00B65624"/>
    <w:rsid w:val="00B662CC"/>
    <w:rsid w:val="00B664C7"/>
    <w:rsid w:val="00B6657C"/>
    <w:rsid w:val="00B6740A"/>
    <w:rsid w:val="00B6756F"/>
    <w:rsid w:val="00B67756"/>
    <w:rsid w:val="00B70432"/>
    <w:rsid w:val="00B7095F"/>
    <w:rsid w:val="00B71778"/>
    <w:rsid w:val="00B71F7E"/>
    <w:rsid w:val="00B71FE2"/>
    <w:rsid w:val="00B7209F"/>
    <w:rsid w:val="00B7278E"/>
    <w:rsid w:val="00B739F6"/>
    <w:rsid w:val="00B74C81"/>
    <w:rsid w:val="00B74D3B"/>
    <w:rsid w:val="00B75DCE"/>
    <w:rsid w:val="00B75FC5"/>
    <w:rsid w:val="00B76A22"/>
    <w:rsid w:val="00B77A47"/>
    <w:rsid w:val="00B80AC2"/>
    <w:rsid w:val="00B8121A"/>
    <w:rsid w:val="00B814EE"/>
    <w:rsid w:val="00B81A6C"/>
    <w:rsid w:val="00B81C52"/>
    <w:rsid w:val="00B81D47"/>
    <w:rsid w:val="00B83881"/>
    <w:rsid w:val="00B83DBD"/>
    <w:rsid w:val="00B8571C"/>
    <w:rsid w:val="00B85C38"/>
    <w:rsid w:val="00B85DE5"/>
    <w:rsid w:val="00B860A2"/>
    <w:rsid w:val="00B863B2"/>
    <w:rsid w:val="00B86647"/>
    <w:rsid w:val="00B87409"/>
    <w:rsid w:val="00B87475"/>
    <w:rsid w:val="00B87C2B"/>
    <w:rsid w:val="00B9087D"/>
    <w:rsid w:val="00B90F73"/>
    <w:rsid w:val="00B9153F"/>
    <w:rsid w:val="00B91652"/>
    <w:rsid w:val="00B91833"/>
    <w:rsid w:val="00B918C7"/>
    <w:rsid w:val="00B92AD1"/>
    <w:rsid w:val="00B92B49"/>
    <w:rsid w:val="00B92F22"/>
    <w:rsid w:val="00B93905"/>
    <w:rsid w:val="00B939B2"/>
    <w:rsid w:val="00B93A30"/>
    <w:rsid w:val="00B93B38"/>
    <w:rsid w:val="00B93B59"/>
    <w:rsid w:val="00B9406A"/>
    <w:rsid w:val="00B94F8E"/>
    <w:rsid w:val="00B9583F"/>
    <w:rsid w:val="00B95E79"/>
    <w:rsid w:val="00B95FF9"/>
    <w:rsid w:val="00B96CA4"/>
    <w:rsid w:val="00B97D87"/>
    <w:rsid w:val="00BA0F92"/>
    <w:rsid w:val="00BA127F"/>
    <w:rsid w:val="00BA1683"/>
    <w:rsid w:val="00BA1927"/>
    <w:rsid w:val="00BA2280"/>
    <w:rsid w:val="00BA2770"/>
    <w:rsid w:val="00BA29AE"/>
    <w:rsid w:val="00BA2A08"/>
    <w:rsid w:val="00BA2A77"/>
    <w:rsid w:val="00BA2F58"/>
    <w:rsid w:val="00BA3A01"/>
    <w:rsid w:val="00BA3D2C"/>
    <w:rsid w:val="00BA56D2"/>
    <w:rsid w:val="00BA5C86"/>
    <w:rsid w:val="00BA6468"/>
    <w:rsid w:val="00BA7671"/>
    <w:rsid w:val="00BA76E0"/>
    <w:rsid w:val="00BA77FA"/>
    <w:rsid w:val="00BB04CC"/>
    <w:rsid w:val="00BB0872"/>
    <w:rsid w:val="00BB0941"/>
    <w:rsid w:val="00BB09D1"/>
    <w:rsid w:val="00BB0DE6"/>
    <w:rsid w:val="00BB13FA"/>
    <w:rsid w:val="00BB1589"/>
    <w:rsid w:val="00BB2A25"/>
    <w:rsid w:val="00BB2B48"/>
    <w:rsid w:val="00BB31AE"/>
    <w:rsid w:val="00BB36DC"/>
    <w:rsid w:val="00BB372B"/>
    <w:rsid w:val="00BB3A08"/>
    <w:rsid w:val="00BB3D02"/>
    <w:rsid w:val="00BB455F"/>
    <w:rsid w:val="00BB4D04"/>
    <w:rsid w:val="00BB4FF2"/>
    <w:rsid w:val="00BB51E9"/>
    <w:rsid w:val="00BB5C77"/>
    <w:rsid w:val="00BB609D"/>
    <w:rsid w:val="00BB6834"/>
    <w:rsid w:val="00BB71D2"/>
    <w:rsid w:val="00BB72C2"/>
    <w:rsid w:val="00BB7EA0"/>
    <w:rsid w:val="00BB7F75"/>
    <w:rsid w:val="00BC0FDC"/>
    <w:rsid w:val="00BC1019"/>
    <w:rsid w:val="00BC1762"/>
    <w:rsid w:val="00BC3053"/>
    <w:rsid w:val="00BC34C0"/>
    <w:rsid w:val="00BC3684"/>
    <w:rsid w:val="00BC4AC7"/>
    <w:rsid w:val="00BC4D2E"/>
    <w:rsid w:val="00BC503A"/>
    <w:rsid w:val="00BC5437"/>
    <w:rsid w:val="00BC604D"/>
    <w:rsid w:val="00BC684E"/>
    <w:rsid w:val="00BC764A"/>
    <w:rsid w:val="00BC764F"/>
    <w:rsid w:val="00BC789E"/>
    <w:rsid w:val="00BD0B84"/>
    <w:rsid w:val="00BD0DAC"/>
    <w:rsid w:val="00BD12B2"/>
    <w:rsid w:val="00BD1F0D"/>
    <w:rsid w:val="00BD2D1E"/>
    <w:rsid w:val="00BD3584"/>
    <w:rsid w:val="00BD48AC"/>
    <w:rsid w:val="00BD582B"/>
    <w:rsid w:val="00BD5B0B"/>
    <w:rsid w:val="00BD5F1A"/>
    <w:rsid w:val="00BD5F8C"/>
    <w:rsid w:val="00BD607C"/>
    <w:rsid w:val="00BD60B5"/>
    <w:rsid w:val="00BD62E2"/>
    <w:rsid w:val="00BD6338"/>
    <w:rsid w:val="00BD63AE"/>
    <w:rsid w:val="00BD7236"/>
    <w:rsid w:val="00BD7569"/>
    <w:rsid w:val="00BD7740"/>
    <w:rsid w:val="00BD78B7"/>
    <w:rsid w:val="00BD79B6"/>
    <w:rsid w:val="00BE0122"/>
    <w:rsid w:val="00BE0710"/>
    <w:rsid w:val="00BE0B6F"/>
    <w:rsid w:val="00BE0CEF"/>
    <w:rsid w:val="00BE1234"/>
    <w:rsid w:val="00BE2B08"/>
    <w:rsid w:val="00BE2EBD"/>
    <w:rsid w:val="00BE2FA6"/>
    <w:rsid w:val="00BE32FA"/>
    <w:rsid w:val="00BE333F"/>
    <w:rsid w:val="00BE3BB5"/>
    <w:rsid w:val="00BE5D80"/>
    <w:rsid w:val="00BE5EC5"/>
    <w:rsid w:val="00BE699D"/>
    <w:rsid w:val="00BE69D6"/>
    <w:rsid w:val="00BE6DBD"/>
    <w:rsid w:val="00BE7406"/>
    <w:rsid w:val="00BE7603"/>
    <w:rsid w:val="00BF195E"/>
    <w:rsid w:val="00BF1B7F"/>
    <w:rsid w:val="00BF3279"/>
    <w:rsid w:val="00BF3905"/>
    <w:rsid w:val="00BF45A8"/>
    <w:rsid w:val="00BF4776"/>
    <w:rsid w:val="00BF4971"/>
    <w:rsid w:val="00BF4EE8"/>
    <w:rsid w:val="00BF5456"/>
    <w:rsid w:val="00BF55C0"/>
    <w:rsid w:val="00BF59E7"/>
    <w:rsid w:val="00BF5B91"/>
    <w:rsid w:val="00BF635A"/>
    <w:rsid w:val="00BF64AA"/>
    <w:rsid w:val="00BF69CD"/>
    <w:rsid w:val="00BF706E"/>
    <w:rsid w:val="00BF74C7"/>
    <w:rsid w:val="00BF7915"/>
    <w:rsid w:val="00BF7B02"/>
    <w:rsid w:val="00C00447"/>
    <w:rsid w:val="00C004ED"/>
    <w:rsid w:val="00C0087B"/>
    <w:rsid w:val="00C009E7"/>
    <w:rsid w:val="00C00EE7"/>
    <w:rsid w:val="00C01569"/>
    <w:rsid w:val="00C015F1"/>
    <w:rsid w:val="00C01864"/>
    <w:rsid w:val="00C01F33"/>
    <w:rsid w:val="00C02A6E"/>
    <w:rsid w:val="00C02CC6"/>
    <w:rsid w:val="00C03600"/>
    <w:rsid w:val="00C03F51"/>
    <w:rsid w:val="00C040F7"/>
    <w:rsid w:val="00C04245"/>
    <w:rsid w:val="00C044AB"/>
    <w:rsid w:val="00C04D91"/>
    <w:rsid w:val="00C05706"/>
    <w:rsid w:val="00C05B55"/>
    <w:rsid w:val="00C07377"/>
    <w:rsid w:val="00C10478"/>
    <w:rsid w:val="00C12107"/>
    <w:rsid w:val="00C12BFC"/>
    <w:rsid w:val="00C14D4B"/>
    <w:rsid w:val="00C154BB"/>
    <w:rsid w:val="00C16329"/>
    <w:rsid w:val="00C16416"/>
    <w:rsid w:val="00C166C1"/>
    <w:rsid w:val="00C16FED"/>
    <w:rsid w:val="00C17094"/>
    <w:rsid w:val="00C17283"/>
    <w:rsid w:val="00C21017"/>
    <w:rsid w:val="00C215C4"/>
    <w:rsid w:val="00C21A90"/>
    <w:rsid w:val="00C22593"/>
    <w:rsid w:val="00C2264B"/>
    <w:rsid w:val="00C229D9"/>
    <w:rsid w:val="00C22B89"/>
    <w:rsid w:val="00C2332C"/>
    <w:rsid w:val="00C2340E"/>
    <w:rsid w:val="00C23B7F"/>
    <w:rsid w:val="00C24725"/>
    <w:rsid w:val="00C2548D"/>
    <w:rsid w:val="00C256BF"/>
    <w:rsid w:val="00C26577"/>
    <w:rsid w:val="00C26865"/>
    <w:rsid w:val="00C268E6"/>
    <w:rsid w:val="00C269B3"/>
    <w:rsid w:val="00C26A82"/>
    <w:rsid w:val="00C279B5"/>
    <w:rsid w:val="00C27C45"/>
    <w:rsid w:val="00C27C7F"/>
    <w:rsid w:val="00C27E70"/>
    <w:rsid w:val="00C30732"/>
    <w:rsid w:val="00C30BF5"/>
    <w:rsid w:val="00C31E51"/>
    <w:rsid w:val="00C3271E"/>
    <w:rsid w:val="00C32A08"/>
    <w:rsid w:val="00C3308A"/>
    <w:rsid w:val="00C33281"/>
    <w:rsid w:val="00C33525"/>
    <w:rsid w:val="00C33A59"/>
    <w:rsid w:val="00C33CA5"/>
    <w:rsid w:val="00C352C1"/>
    <w:rsid w:val="00C353CC"/>
    <w:rsid w:val="00C3657E"/>
    <w:rsid w:val="00C3719D"/>
    <w:rsid w:val="00C37856"/>
    <w:rsid w:val="00C37C70"/>
    <w:rsid w:val="00C37CB2"/>
    <w:rsid w:val="00C37D8E"/>
    <w:rsid w:val="00C41D45"/>
    <w:rsid w:val="00C43267"/>
    <w:rsid w:val="00C43355"/>
    <w:rsid w:val="00C436C0"/>
    <w:rsid w:val="00C4381E"/>
    <w:rsid w:val="00C4396E"/>
    <w:rsid w:val="00C43DB9"/>
    <w:rsid w:val="00C44A36"/>
    <w:rsid w:val="00C44EE2"/>
    <w:rsid w:val="00C44F80"/>
    <w:rsid w:val="00C450CB"/>
    <w:rsid w:val="00C462A8"/>
    <w:rsid w:val="00C462DF"/>
    <w:rsid w:val="00C4698E"/>
    <w:rsid w:val="00C47330"/>
    <w:rsid w:val="00C473A5"/>
    <w:rsid w:val="00C51480"/>
    <w:rsid w:val="00C518C6"/>
    <w:rsid w:val="00C52DDB"/>
    <w:rsid w:val="00C52EB1"/>
    <w:rsid w:val="00C532C2"/>
    <w:rsid w:val="00C53742"/>
    <w:rsid w:val="00C53DEE"/>
    <w:rsid w:val="00C546C2"/>
    <w:rsid w:val="00C54995"/>
    <w:rsid w:val="00C54D41"/>
    <w:rsid w:val="00C54F32"/>
    <w:rsid w:val="00C55522"/>
    <w:rsid w:val="00C56C00"/>
    <w:rsid w:val="00C57245"/>
    <w:rsid w:val="00C57FF0"/>
    <w:rsid w:val="00C6017E"/>
    <w:rsid w:val="00C602AF"/>
    <w:rsid w:val="00C6046E"/>
    <w:rsid w:val="00C60783"/>
    <w:rsid w:val="00C609F7"/>
    <w:rsid w:val="00C60C30"/>
    <w:rsid w:val="00C60DCB"/>
    <w:rsid w:val="00C615FA"/>
    <w:rsid w:val="00C61857"/>
    <w:rsid w:val="00C619B9"/>
    <w:rsid w:val="00C61D47"/>
    <w:rsid w:val="00C6203F"/>
    <w:rsid w:val="00C62043"/>
    <w:rsid w:val="00C62501"/>
    <w:rsid w:val="00C62B10"/>
    <w:rsid w:val="00C63554"/>
    <w:rsid w:val="00C63CAC"/>
    <w:rsid w:val="00C64404"/>
    <w:rsid w:val="00C6443A"/>
    <w:rsid w:val="00C64578"/>
    <w:rsid w:val="00C64672"/>
    <w:rsid w:val="00C64BED"/>
    <w:rsid w:val="00C64C5F"/>
    <w:rsid w:val="00C6582A"/>
    <w:rsid w:val="00C6583E"/>
    <w:rsid w:val="00C66203"/>
    <w:rsid w:val="00C668B3"/>
    <w:rsid w:val="00C66C85"/>
    <w:rsid w:val="00C66F4F"/>
    <w:rsid w:val="00C703A7"/>
    <w:rsid w:val="00C70697"/>
    <w:rsid w:val="00C70875"/>
    <w:rsid w:val="00C70C76"/>
    <w:rsid w:val="00C71AD1"/>
    <w:rsid w:val="00C71C74"/>
    <w:rsid w:val="00C71F31"/>
    <w:rsid w:val="00C72093"/>
    <w:rsid w:val="00C7230E"/>
    <w:rsid w:val="00C725EB"/>
    <w:rsid w:val="00C72A19"/>
    <w:rsid w:val="00C72AA7"/>
    <w:rsid w:val="00C72EF4"/>
    <w:rsid w:val="00C73EF4"/>
    <w:rsid w:val="00C73F83"/>
    <w:rsid w:val="00C744FE"/>
    <w:rsid w:val="00C74BB0"/>
    <w:rsid w:val="00C74CE0"/>
    <w:rsid w:val="00C74E9F"/>
    <w:rsid w:val="00C74EA7"/>
    <w:rsid w:val="00C75228"/>
    <w:rsid w:val="00C75D2F"/>
    <w:rsid w:val="00C76227"/>
    <w:rsid w:val="00C767BE"/>
    <w:rsid w:val="00C76E3C"/>
    <w:rsid w:val="00C76E69"/>
    <w:rsid w:val="00C777F6"/>
    <w:rsid w:val="00C8078F"/>
    <w:rsid w:val="00C80868"/>
    <w:rsid w:val="00C80A54"/>
    <w:rsid w:val="00C80D06"/>
    <w:rsid w:val="00C814D7"/>
    <w:rsid w:val="00C81568"/>
    <w:rsid w:val="00C8172D"/>
    <w:rsid w:val="00C81F56"/>
    <w:rsid w:val="00C8271C"/>
    <w:rsid w:val="00C82C2A"/>
    <w:rsid w:val="00C83A05"/>
    <w:rsid w:val="00C8403F"/>
    <w:rsid w:val="00C84326"/>
    <w:rsid w:val="00C844E5"/>
    <w:rsid w:val="00C8485C"/>
    <w:rsid w:val="00C85D2C"/>
    <w:rsid w:val="00C87018"/>
    <w:rsid w:val="00C9027A"/>
    <w:rsid w:val="00C90449"/>
    <w:rsid w:val="00C904BD"/>
    <w:rsid w:val="00C90522"/>
    <w:rsid w:val="00C90632"/>
    <w:rsid w:val="00C9068E"/>
    <w:rsid w:val="00C906CC"/>
    <w:rsid w:val="00C9086A"/>
    <w:rsid w:val="00C90DAD"/>
    <w:rsid w:val="00C911D2"/>
    <w:rsid w:val="00C913A9"/>
    <w:rsid w:val="00C91BAF"/>
    <w:rsid w:val="00C923B8"/>
    <w:rsid w:val="00C926B9"/>
    <w:rsid w:val="00C93814"/>
    <w:rsid w:val="00C93BA2"/>
    <w:rsid w:val="00C93C4B"/>
    <w:rsid w:val="00C93D86"/>
    <w:rsid w:val="00C94490"/>
    <w:rsid w:val="00C944AB"/>
    <w:rsid w:val="00C94BA4"/>
    <w:rsid w:val="00C950FF"/>
    <w:rsid w:val="00C959AE"/>
    <w:rsid w:val="00C95B40"/>
    <w:rsid w:val="00C95B5F"/>
    <w:rsid w:val="00C963FD"/>
    <w:rsid w:val="00C96EBB"/>
    <w:rsid w:val="00C97B0B"/>
    <w:rsid w:val="00CA0916"/>
    <w:rsid w:val="00CA1449"/>
    <w:rsid w:val="00CA1ED8"/>
    <w:rsid w:val="00CA231C"/>
    <w:rsid w:val="00CA319E"/>
    <w:rsid w:val="00CA38C7"/>
    <w:rsid w:val="00CA575E"/>
    <w:rsid w:val="00CA5DC1"/>
    <w:rsid w:val="00CA62AC"/>
    <w:rsid w:val="00CA687C"/>
    <w:rsid w:val="00CA6DB3"/>
    <w:rsid w:val="00CA6EF1"/>
    <w:rsid w:val="00CA72DF"/>
    <w:rsid w:val="00CA74AB"/>
    <w:rsid w:val="00CA774B"/>
    <w:rsid w:val="00CA7BBE"/>
    <w:rsid w:val="00CB0B4D"/>
    <w:rsid w:val="00CB0C4D"/>
    <w:rsid w:val="00CB16F8"/>
    <w:rsid w:val="00CB1E5C"/>
    <w:rsid w:val="00CB1F63"/>
    <w:rsid w:val="00CB347A"/>
    <w:rsid w:val="00CB3524"/>
    <w:rsid w:val="00CB3B6A"/>
    <w:rsid w:val="00CB4A16"/>
    <w:rsid w:val="00CB5068"/>
    <w:rsid w:val="00CB52CF"/>
    <w:rsid w:val="00CB532E"/>
    <w:rsid w:val="00CB5503"/>
    <w:rsid w:val="00CB5A8A"/>
    <w:rsid w:val="00CB67F4"/>
    <w:rsid w:val="00CB6DCA"/>
    <w:rsid w:val="00CB70FD"/>
    <w:rsid w:val="00CB7170"/>
    <w:rsid w:val="00CB7381"/>
    <w:rsid w:val="00CC040E"/>
    <w:rsid w:val="00CC0914"/>
    <w:rsid w:val="00CC0FE3"/>
    <w:rsid w:val="00CC1062"/>
    <w:rsid w:val="00CC111F"/>
    <w:rsid w:val="00CC2011"/>
    <w:rsid w:val="00CC2980"/>
    <w:rsid w:val="00CC36DC"/>
    <w:rsid w:val="00CC3B89"/>
    <w:rsid w:val="00CC3EA0"/>
    <w:rsid w:val="00CC4326"/>
    <w:rsid w:val="00CC4393"/>
    <w:rsid w:val="00CC4432"/>
    <w:rsid w:val="00CC52F9"/>
    <w:rsid w:val="00CC53FB"/>
    <w:rsid w:val="00CC6161"/>
    <w:rsid w:val="00CC6B52"/>
    <w:rsid w:val="00CC6D12"/>
    <w:rsid w:val="00CC6D7D"/>
    <w:rsid w:val="00CC7009"/>
    <w:rsid w:val="00CC715A"/>
    <w:rsid w:val="00CC7B45"/>
    <w:rsid w:val="00CD1188"/>
    <w:rsid w:val="00CD1380"/>
    <w:rsid w:val="00CD1445"/>
    <w:rsid w:val="00CD166C"/>
    <w:rsid w:val="00CD2A62"/>
    <w:rsid w:val="00CD2B28"/>
    <w:rsid w:val="00CD2B7E"/>
    <w:rsid w:val="00CD2CB8"/>
    <w:rsid w:val="00CD2ED1"/>
    <w:rsid w:val="00CD337B"/>
    <w:rsid w:val="00CD3813"/>
    <w:rsid w:val="00CD3CBE"/>
    <w:rsid w:val="00CD4372"/>
    <w:rsid w:val="00CD48C4"/>
    <w:rsid w:val="00CD4E83"/>
    <w:rsid w:val="00CD612C"/>
    <w:rsid w:val="00CD67B4"/>
    <w:rsid w:val="00CD6FD6"/>
    <w:rsid w:val="00CD70A3"/>
    <w:rsid w:val="00CD73BA"/>
    <w:rsid w:val="00CD7543"/>
    <w:rsid w:val="00CD7BDD"/>
    <w:rsid w:val="00CE0424"/>
    <w:rsid w:val="00CE07F1"/>
    <w:rsid w:val="00CE089C"/>
    <w:rsid w:val="00CE1474"/>
    <w:rsid w:val="00CE30FB"/>
    <w:rsid w:val="00CE331C"/>
    <w:rsid w:val="00CE3AAF"/>
    <w:rsid w:val="00CE3C13"/>
    <w:rsid w:val="00CE41C3"/>
    <w:rsid w:val="00CE4360"/>
    <w:rsid w:val="00CE4911"/>
    <w:rsid w:val="00CE67DD"/>
    <w:rsid w:val="00CE69A7"/>
    <w:rsid w:val="00CE74A3"/>
    <w:rsid w:val="00CE7561"/>
    <w:rsid w:val="00CE7A8D"/>
    <w:rsid w:val="00CF0720"/>
    <w:rsid w:val="00CF0803"/>
    <w:rsid w:val="00CF0B11"/>
    <w:rsid w:val="00CF1354"/>
    <w:rsid w:val="00CF167C"/>
    <w:rsid w:val="00CF18EC"/>
    <w:rsid w:val="00CF1995"/>
    <w:rsid w:val="00CF1A67"/>
    <w:rsid w:val="00CF1E9F"/>
    <w:rsid w:val="00CF3B1F"/>
    <w:rsid w:val="00CF3BF6"/>
    <w:rsid w:val="00CF4B8D"/>
    <w:rsid w:val="00CF537D"/>
    <w:rsid w:val="00CF5818"/>
    <w:rsid w:val="00CF625B"/>
    <w:rsid w:val="00CF687E"/>
    <w:rsid w:val="00CF6919"/>
    <w:rsid w:val="00CF7180"/>
    <w:rsid w:val="00CF76D6"/>
    <w:rsid w:val="00CF7FA5"/>
    <w:rsid w:val="00D009F9"/>
    <w:rsid w:val="00D02DBB"/>
    <w:rsid w:val="00D03085"/>
    <w:rsid w:val="00D0349B"/>
    <w:rsid w:val="00D03568"/>
    <w:rsid w:val="00D043E6"/>
    <w:rsid w:val="00D04F5B"/>
    <w:rsid w:val="00D059FD"/>
    <w:rsid w:val="00D06CBD"/>
    <w:rsid w:val="00D07B4A"/>
    <w:rsid w:val="00D10249"/>
    <w:rsid w:val="00D10712"/>
    <w:rsid w:val="00D10E34"/>
    <w:rsid w:val="00D10EBC"/>
    <w:rsid w:val="00D10F16"/>
    <w:rsid w:val="00D115C3"/>
    <w:rsid w:val="00D117E6"/>
    <w:rsid w:val="00D11897"/>
    <w:rsid w:val="00D11A33"/>
    <w:rsid w:val="00D12135"/>
    <w:rsid w:val="00D123E7"/>
    <w:rsid w:val="00D12E89"/>
    <w:rsid w:val="00D13135"/>
    <w:rsid w:val="00D13645"/>
    <w:rsid w:val="00D13DAB"/>
    <w:rsid w:val="00D13E4E"/>
    <w:rsid w:val="00D16048"/>
    <w:rsid w:val="00D1625C"/>
    <w:rsid w:val="00D16E6E"/>
    <w:rsid w:val="00D16E72"/>
    <w:rsid w:val="00D175A4"/>
    <w:rsid w:val="00D1782E"/>
    <w:rsid w:val="00D17DB9"/>
    <w:rsid w:val="00D17E32"/>
    <w:rsid w:val="00D20ED0"/>
    <w:rsid w:val="00D219EB"/>
    <w:rsid w:val="00D21AC4"/>
    <w:rsid w:val="00D22892"/>
    <w:rsid w:val="00D22DFF"/>
    <w:rsid w:val="00D23974"/>
    <w:rsid w:val="00D239A7"/>
    <w:rsid w:val="00D23A2E"/>
    <w:rsid w:val="00D23F47"/>
    <w:rsid w:val="00D240C3"/>
    <w:rsid w:val="00D25328"/>
    <w:rsid w:val="00D25E47"/>
    <w:rsid w:val="00D26605"/>
    <w:rsid w:val="00D2672D"/>
    <w:rsid w:val="00D26ED3"/>
    <w:rsid w:val="00D30C98"/>
    <w:rsid w:val="00D30E8C"/>
    <w:rsid w:val="00D3372E"/>
    <w:rsid w:val="00D33AC8"/>
    <w:rsid w:val="00D343E7"/>
    <w:rsid w:val="00D345DD"/>
    <w:rsid w:val="00D34ED5"/>
    <w:rsid w:val="00D34FC7"/>
    <w:rsid w:val="00D3515A"/>
    <w:rsid w:val="00D35F1D"/>
    <w:rsid w:val="00D360D6"/>
    <w:rsid w:val="00D36E71"/>
    <w:rsid w:val="00D36FDA"/>
    <w:rsid w:val="00D37404"/>
    <w:rsid w:val="00D37D87"/>
    <w:rsid w:val="00D40227"/>
    <w:rsid w:val="00D40B33"/>
    <w:rsid w:val="00D40C85"/>
    <w:rsid w:val="00D41E24"/>
    <w:rsid w:val="00D429B7"/>
    <w:rsid w:val="00D42A6C"/>
    <w:rsid w:val="00D42E62"/>
    <w:rsid w:val="00D42EF9"/>
    <w:rsid w:val="00D4318F"/>
    <w:rsid w:val="00D43217"/>
    <w:rsid w:val="00D43803"/>
    <w:rsid w:val="00D438BF"/>
    <w:rsid w:val="00D43C1A"/>
    <w:rsid w:val="00D440F8"/>
    <w:rsid w:val="00D45852"/>
    <w:rsid w:val="00D45BD3"/>
    <w:rsid w:val="00D466AA"/>
    <w:rsid w:val="00D46F25"/>
    <w:rsid w:val="00D46F56"/>
    <w:rsid w:val="00D4732B"/>
    <w:rsid w:val="00D47813"/>
    <w:rsid w:val="00D47C86"/>
    <w:rsid w:val="00D5054F"/>
    <w:rsid w:val="00D508FD"/>
    <w:rsid w:val="00D51178"/>
    <w:rsid w:val="00D52F93"/>
    <w:rsid w:val="00D53394"/>
    <w:rsid w:val="00D535B9"/>
    <w:rsid w:val="00D53948"/>
    <w:rsid w:val="00D546FF"/>
    <w:rsid w:val="00D54CEC"/>
    <w:rsid w:val="00D55143"/>
    <w:rsid w:val="00D551F7"/>
    <w:rsid w:val="00D55811"/>
    <w:rsid w:val="00D55AD5"/>
    <w:rsid w:val="00D56497"/>
    <w:rsid w:val="00D56575"/>
    <w:rsid w:val="00D56655"/>
    <w:rsid w:val="00D56BCC"/>
    <w:rsid w:val="00D57147"/>
    <w:rsid w:val="00D576CA"/>
    <w:rsid w:val="00D601D6"/>
    <w:rsid w:val="00D604E3"/>
    <w:rsid w:val="00D60534"/>
    <w:rsid w:val="00D61AF5"/>
    <w:rsid w:val="00D6213D"/>
    <w:rsid w:val="00D6241F"/>
    <w:rsid w:val="00D6275D"/>
    <w:rsid w:val="00D62AFF"/>
    <w:rsid w:val="00D62DF9"/>
    <w:rsid w:val="00D638E1"/>
    <w:rsid w:val="00D63AE1"/>
    <w:rsid w:val="00D63D88"/>
    <w:rsid w:val="00D6476B"/>
    <w:rsid w:val="00D652B5"/>
    <w:rsid w:val="00D65692"/>
    <w:rsid w:val="00D65702"/>
    <w:rsid w:val="00D659E9"/>
    <w:rsid w:val="00D65D51"/>
    <w:rsid w:val="00D65D71"/>
    <w:rsid w:val="00D65EB3"/>
    <w:rsid w:val="00D66155"/>
    <w:rsid w:val="00D666B6"/>
    <w:rsid w:val="00D6696C"/>
    <w:rsid w:val="00D67EA0"/>
    <w:rsid w:val="00D708B0"/>
    <w:rsid w:val="00D70A11"/>
    <w:rsid w:val="00D71031"/>
    <w:rsid w:val="00D71A77"/>
    <w:rsid w:val="00D725B4"/>
    <w:rsid w:val="00D7331C"/>
    <w:rsid w:val="00D73729"/>
    <w:rsid w:val="00D73F59"/>
    <w:rsid w:val="00D75179"/>
    <w:rsid w:val="00D7641B"/>
    <w:rsid w:val="00D76569"/>
    <w:rsid w:val="00D76CDE"/>
    <w:rsid w:val="00D77188"/>
    <w:rsid w:val="00D77565"/>
    <w:rsid w:val="00D77B1D"/>
    <w:rsid w:val="00D77CF1"/>
    <w:rsid w:val="00D77D5B"/>
    <w:rsid w:val="00D8021F"/>
    <w:rsid w:val="00D80383"/>
    <w:rsid w:val="00D80419"/>
    <w:rsid w:val="00D81DE1"/>
    <w:rsid w:val="00D81E2F"/>
    <w:rsid w:val="00D82311"/>
    <w:rsid w:val="00D8238D"/>
    <w:rsid w:val="00D823C6"/>
    <w:rsid w:val="00D8327F"/>
    <w:rsid w:val="00D83D9B"/>
    <w:rsid w:val="00D83DFF"/>
    <w:rsid w:val="00D83EC1"/>
    <w:rsid w:val="00D854C4"/>
    <w:rsid w:val="00D86233"/>
    <w:rsid w:val="00D863C9"/>
    <w:rsid w:val="00D86601"/>
    <w:rsid w:val="00D86CA3"/>
    <w:rsid w:val="00D86F95"/>
    <w:rsid w:val="00D871CE"/>
    <w:rsid w:val="00D872C9"/>
    <w:rsid w:val="00D87DAA"/>
    <w:rsid w:val="00D906BE"/>
    <w:rsid w:val="00D90E4F"/>
    <w:rsid w:val="00D9112F"/>
    <w:rsid w:val="00D912FD"/>
    <w:rsid w:val="00D9196D"/>
    <w:rsid w:val="00D91E3F"/>
    <w:rsid w:val="00D91F89"/>
    <w:rsid w:val="00D92982"/>
    <w:rsid w:val="00D92AAE"/>
    <w:rsid w:val="00D92D7E"/>
    <w:rsid w:val="00D92DF6"/>
    <w:rsid w:val="00D9328A"/>
    <w:rsid w:val="00D93B06"/>
    <w:rsid w:val="00D9456F"/>
    <w:rsid w:val="00D949AF"/>
    <w:rsid w:val="00D95CC5"/>
    <w:rsid w:val="00D96181"/>
    <w:rsid w:val="00D966CD"/>
    <w:rsid w:val="00D96C63"/>
    <w:rsid w:val="00D97052"/>
    <w:rsid w:val="00D97688"/>
    <w:rsid w:val="00DA02D1"/>
    <w:rsid w:val="00DA02D7"/>
    <w:rsid w:val="00DA0483"/>
    <w:rsid w:val="00DA129D"/>
    <w:rsid w:val="00DA1456"/>
    <w:rsid w:val="00DA17B6"/>
    <w:rsid w:val="00DA1A87"/>
    <w:rsid w:val="00DA1E76"/>
    <w:rsid w:val="00DA2121"/>
    <w:rsid w:val="00DA2519"/>
    <w:rsid w:val="00DA2592"/>
    <w:rsid w:val="00DA305E"/>
    <w:rsid w:val="00DA46D6"/>
    <w:rsid w:val="00DA48F3"/>
    <w:rsid w:val="00DA5417"/>
    <w:rsid w:val="00DA56E8"/>
    <w:rsid w:val="00DA7B67"/>
    <w:rsid w:val="00DB02D6"/>
    <w:rsid w:val="00DB0887"/>
    <w:rsid w:val="00DB0A9F"/>
    <w:rsid w:val="00DB0B5A"/>
    <w:rsid w:val="00DB0E02"/>
    <w:rsid w:val="00DB2A82"/>
    <w:rsid w:val="00DB2AB8"/>
    <w:rsid w:val="00DB2D9F"/>
    <w:rsid w:val="00DB2F09"/>
    <w:rsid w:val="00DB3348"/>
    <w:rsid w:val="00DB377D"/>
    <w:rsid w:val="00DB3DE9"/>
    <w:rsid w:val="00DB4348"/>
    <w:rsid w:val="00DB4E90"/>
    <w:rsid w:val="00DB5549"/>
    <w:rsid w:val="00DB6371"/>
    <w:rsid w:val="00DB68E8"/>
    <w:rsid w:val="00DB7B9D"/>
    <w:rsid w:val="00DB7F7E"/>
    <w:rsid w:val="00DC09F1"/>
    <w:rsid w:val="00DC18BE"/>
    <w:rsid w:val="00DC1BB1"/>
    <w:rsid w:val="00DC255C"/>
    <w:rsid w:val="00DC29F0"/>
    <w:rsid w:val="00DC2D36"/>
    <w:rsid w:val="00DC3499"/>
    <w:rsid w:val="00DC4C7E"/>
    <w:rsid w:val="00DC4D42"/>
    <w:rsid w:val="00DC53EF"/>
    <w:rsid w:val="00DC53F7"/>
    <w:rsid w:val="00DC55E4"/>
    <w:rsid w:val="00DC68A9"/>
    <w:rsid w:val="00DC6C17"/>
    <w:rsid w:val="00DC75D6"/>
    <w:rsid w:val="00DD003E"/>
    <w:rsid w:val="00DD1006"/>
    <w:rsid w:val="00DD12A7"/>
    <w:rsid w:val="00DD160E"/>
    <w:rsid w:val="00DD1E87"/>
    <w:rsid w:val="00DD25C6"/>
    <w:rsid w:val="00DD26BC"/>
    <w:rsid w:val="00DD276E"/>
    <w:rsid w:val="00DD3049"/>
    <w:rsid w:val="00DD32FA"/>
    <w:rsid w:val="00DD3481"/>
    <w:rsid w:val="00DD36A5"/>
    <w:rsid w:val="00DD36E9"/>
    <w:rsid w:val="00DD39EA"/>
    <w:rsid w:val="00DD3E35"/>
    <w:rsid w:val="00DD3F02"/>
    <w:rsid w:val="00DD43A1"/>
    <w:rsid w:val="00DD490D"/>
    <w:rsid w:val="00DD658D"/>
    <w:rsid w:val="00DD6776"/>
    <w:rsid w:val="00DD6979"/>
    <w:rsid w:val="00DD6B74"/>
    <w:rsid w:val="00DD764F"/>
    <w:rsid w:val="00DD7653"/>
    <w:rsid w:val="00DD7744"/>
    <w:rsid w:val="00DE0150"/>
    <w:rsid w:val="00DE18CB"/>
    <w:rsid w:val="00DE1DC8"/>
    <w:rsid w:val="00DE28BF"/>
    <w:rsid w:val="00DE3127"/>
    <w:rsid w:val="00DE3850"/>
    <w:rsid w:val="00DE40DC"/>
    <w:rsid w:val="00DE5451"/>
    <w:rsid w:val="00DE5608"/>
    <w:rsid w:val="00DE58D0"/>
    <w:rsid w:val="00DE5F8A"/>
    <w:rsid w:val="00DE63D6"/>
    <w:rsid w:val="00DE654F"/>
    <w:rsid w:val="00DE784D"/>
    <w:rsid w:val="00DE7AED"/>
    <w:rsid w:val="00DF0B6E"/>
    <w:rsid w:val="00DF14B9"/>
    <w:rsid w:val="00DF15E0"/>
    <w:rsid w:val="00DF1D31"/>
    <w:rsid w:val="00DF37A0"/>
    <w:rsid w:val="00DF3C2E"/>
    <w:rsid w:val="00DF45E4"/>
    <w:rsid w:val="00DF4757"/>
    <w:rsid w:val="00DF49D8"/>
    <w:rsid w:val="00DF5465"/>
    <w:rsid w:val="00DF58D3"/>
    <w:rsid w:val="00DF5BDA"/>
    <w:rsid w:val="00DF6605"/>
    <w:rsid w:val="00DF66E1"/>
    <w:rsid w:val="00DF7A33"/>
    <w:rsid w:val="00E00204"/>
    <w:rsid w:val="00E0093C"/>
    <w:rsid w:val="00E00B4D"/>
    <w:rsid w:val="00E019D0"/>
    <w:rsid w:val="00E01C45"/>
    <w:rsid w:val="00E02CFA"/>
    <w:rsid w:val="00E0393E"/>
    <w:rsid w:val="00E04061"/>
    <w:rsid w:val="00E0450D"/>
    <w:rsid w:val="00E05BA7"/>
    <w:rsid w:val="00E062D3"/>
    <w:rsid w:val="00E0645B"/>
    <w:rsid w:val="00E06BCF"/>
    <w:rsid w:val="00E07EF9"/>
    <w:rsid w:val="00E1022E"/>
    <w:rsid w:val="00E1055B"/>
    <w:rsid w:val="00E10C90"/>
    <w:rsid w:val="00E110E7"/>
    <w:rsid w:val="00E11B20"/>
    <w:rsid w:val="00E12CC9"/>
    <w:rsid w:val="00E1348B"/>
    <w:rsid w:val="00E13D25"/>
    <w:rsid w:val="00E15507"/>
    <w:rsid w:val="00E15555"/>
    <w:rsid w:val="00E15556"/>
    <w:rsid w:val="00E15659"/>
    <w:rsid w:val="00E16252"/>
    <w:rsid w:val="00E1635B"/>
    <w:rsid w:val="00E167BD"/>
    <w:rsid w:val="00E16F7D"/>
    <w:rsid w:val="00E17E94"/>
    <w:rsid w:val="00E17FA2"/>
    <w:rsid w:val="00E20A00"/>
    <w:rsid w:val="00E20A3D"/>
    <w:rsid w:val="00E20F3A"/>
    <w:rsid w:val="00E21270"/>
    <w:rsid w:val="00E218D3"/>
    <w:rsid w:val="00E22330"/>
    <w:rsid w:val="00E22910"/>
    <w:rsid w:val="00E22CBF"/>
    <w:rsid w:val="00E22D0F"/>
    <w:rsid w:val="00E22DED"/>
    <w:rsid w:val="00E22F49"/>
    <w:rsid w:val="00E232B7"/>
    <w:rsid w:val="00E23A5E"/>
    <w:rsid w:val="00E24B00"/>
    <w:rsid w:val="00E24DFC"/>
    <w:rsid w:val="00E254E6"/>
    <w:rsid w:val="00E26CC0"/>
    <w:rsid w:val="00E26E1C"/>
    <w:rsid w:val="00E26F54"/>
    <w:rsid w:val="00E272B7"/>
    <w:rsid w:val="00E273E3"/>
    <w:rsid w:val="00E278A0"/>
    <w:rsid w:val="00E278CC"/>
    <w:rsid w:val="00E278F6"/>
    <w:rsid w:val="00E300DD"/>
    <w:rsid w:val="00E30B5A"/>
    <w:rsid w:val="00E3123D"/>
    <w:rsid w:val="00E31461"/>
    <w:rsid w:val="00E31D43"/>
    <w:rsid w:val="00E32495"/>
    <w:rsid w:val="00E3259F"/>
    <w:rsid w:val="00E32608"/>
    <w:rsid w:val="00E33294"/>
    <w:rsid w:val="00E33C36"/>
    <w:rsid w:val="00E33FDD"/>
    <w:rsid w:val="00E34188"/>
    <w:rsid w:val="00E34B6E"/>
    <w:rsid w:val="00E35469"/>
    <w:rsid w:val="00E35559"/>
    <w:rsid w:val="00E355BC"/>
    <w:rsid w:val="00E35656"/>
    <w:rsid w:val="00E35E69"/>
    <w:rsid w:val="00E35F0D"/>
    <w:rsid w:val="00E3611E"/>
    <w:rsid w:val="00E3723A"/>
    <w:rsid w:val="00E37860"/>
    <w:rsid w:val="00E37B01"/>
    <w:rsid w:val="00E37C50"/>
    <w:rsid w:val="00E40E82"/>
    <w:rsid w:val="00E412BE"/>
    <w:rsid w:val="00E41F33"/>
    <w:rsid w:val="00E42BDE"/>
    <w:rsid w:val="00E42EB7"/>
    <w:rsid w:val="00E43C17"/>
    <w:rsid w:val="00E44315"/>
    <w:rsid w:val="00E44626"/>
    <w:rsid w:val="00E446B3"/>
    <w:rsid w:val="00E446F1"/>
    <w:rsid w:val="00E44D1C"/>
    <w:rsid w:val="00E45315"/>
    <w:rsid w:val="00E45344"/>
    <w:rsid w:val="00E456EB"/>
    <w:rsid w:val="00E4579D"/>
    <w:rsid w:val="00E45F17"/>
    <w:rsid w:val="00E4630C"/>
    <w:rsid w:val="00E46812"/>
    <w:rsid w:val="00E46886"/>
    <w:rsid w:val="00E468C4"/>
    <w:rsid w:val="00E47AEF"/>
    <w:rsid w:val="00E47D04"/>
    <w:rsid w:val="00E50AD6"/>
    <w:rsid w:val="00E51139"/>
    <w:rsid w:val="00E51A95"/>
    <w:rsid w:val="00E51F2E"/>
    <w:rsid w:val="00E52268"/>
    <w:rsid w:val="00E530FF"/>
    <w:rsid w:val="00E534C0"/>
    <w:rsid w:val="00E53B75"/>
    <w:rsid w:val="00E54261"/>
    <w:rsid w:val="00E544F6"/>
    <w:rsid w:val="00E54E3B"/>
    <w:rsid w:val="00E55C8F"/>
    <w:rsid w:val="00E56B97"/>
    <w:rsid w:val="00E57200"/>
    <w:rsid w:val="00E57565"/>
    <w:rsid w:val="00E57959"/>
    <w:rsid w:val="00E57FAD"/>
    <w:rsid w:val="00E60106"/>
    <w:rsid w:val="00E609D5"/>
    <w:rsid w:val="00E60D7D"/>
    <w:rsid w:val="00E61424"/>
    <w:rsid w:val="00E61514"/>
    <w:rsid w:val="00E61773"/>
    <w:rsid w:val="00E617C1"/>
    <w:rsid w:val="00E6201C"/>
    <w:rsid w:val="00E6241B"/>
    <w:rsid w:val="00E625F7"/>
    <w:rsid w:val="00E625FD"/>
    <w:rsid w:val="00E626FD"/>
    <w:rsid w:val="00E6360A"/>
    <w:rsid w:val="00E63838"/>
    <w:rsid w:val="00E63F75"/>
    <w:rsid w:val="00E642D4"/>
    <w:rsid w:val="00E64434"/>
    <w:rsid w:val="00E64A0E"/>
    <w:rsid w:val="00E64A5A"/>
    <w:rsid w:val="00E64AE7"/>
    <w:rsid w:val="00E66133"/>
    <w:rsid w:val="00E664A2"/>
    <w:rsid w:val="00E66C46"/>
    <w:rsid w:val="00E670F6"/>
    <w:rsid w:val="00E67C51"/>
    <w:rsid w:val="00E67E1C"/>
    <w:rsid w:val="00E70A59"/>
    <w:rsid w:val="00E72126"/>
    <w:rsid w:val="00E72DDD"/>
    <w:rsid w:val="00E72EFC"/>
    <w:rsid w:val="00E736DC"/>
    <w:rsid w:val="00E738A5"/>
    <w:rsid w:val="00E73ADE"/>
    <w:rsid w:val="00E7465F"/>
    <w:rsid w:val="00E74F03"/>
    <w:rsid w:val="00E758EC"/>
    <w:rsid w:val="00E7644E"/>
    <w:rsid w:val="00E766A2"/>
    <w:rsid w:val="00E769A1"/>
    <w:rsid w:val="00E77131"/>
    <w:rsid w:val="00E7741F"/>
    <w:rsid w:val="00E80171"/>
    <w:rsid w:val="00E81108"/>
    <w:rsid w:val="00E813E2"/>
    <w:rsid w:val="00E817C1"/>
    <w:rsid w:val="00E81C03"/>
    <w:rsid w:val="00E8234C"/>
    <w:rsid w:val="00E82B81"/>
    <w:rsid w:val="00E83AA9"/>
    <w:rsid w:val="00E84F18"/>
    <w:rsid w:val="00E85163"/>
    <w:rsid w:val="00E85822"/>
    <w:rsid w:val="00E85928"/>
    <w:rsid w:val="00E867B0"/>
    <w:rsid w:val="00E8686F"/>
    <w:rsid w:val="00E869A5"/>
    <w:rsid w:val="00E8716C"/>
    <w:rsid w:val="00E8778E"/>
    <w:rsid w:val="00E87822"/>
    <w:rsid w:val="00E90395"/>
    <w:rsid w:val="00E90E49"/>
    <w:rsid w:val="00E917F9"/>
    <w:rsid w:val="00E9291C"/>
    <w:rsid w:val="00E92CD4"/>
    <w:rsid w:val="00E93FFE"/>
    <w:rsid w:val="00E94F8A"/>
    <w:rsid w:val="00E96A66"/>
    <w:rsid w:val="00E97164"/>
    <w:rsid w:val="00E9754F"/>
    <w:rsid w:val="00E97E86"/>
    <w:rsid w:val="00EA0277"/>
    <w:rsid w:val="00EA0B09"/>
    <w:rsid w:val="00EA0B1C"/>
    <w:rsid w:val="00EA27CA"/>
    <w:rsid w:val="00EA2B98"/>
    <w:rsid w:val="00EA3815"/>
    <w:rsid w:val="00EA3976"/>
    <w:rsid w:val="00EA3B23"/>
    <w:rsid w:val="00EA4CA8"/>
    <w:rsid w:val="00EA5835"/>
    <w:rsid w:val="00EA6B6E"/>
    <w:rsid w:val="00EA7138"/>
    <w:rsid w:val="00EA7A41"/>
    <w:rsid w:val="00EA7E9D"/>
    <w:rsid w:val="00EB06F9"/>
    <w:rsid w:val="00EB077B"/>
    <w:rsid w:val="00EB09F9"/>
    <w:rsid w:val="00EB0FE8"/>
    <w:rsid w:val="00EB1271"/>
    <w:rsid w:val="00EB12DB"/>
    <w:rsid w:val="00EB14A6"/>
    <w:rsid w:val="00EB22C5"/>
    <w:rsid w:val="00EB22FD"/>
    <w:rsid w:val="00EB2573"/>
    <w:rsid w:val="00EB3538"/>
    <w:rsid w:val="00EB36F2"/>
    <w:rsid w:val="00EB3882"/>
    <w:rsid w:val="00EB4EA2"/>
    <w:rsid w:val="00EB53FD"/>
    <w:rsid w:val="00EB549B"/>
    <w:rsid w:val="00EB57F4"/>
    <w:rsid w:val="00EB5DF9"/>
    <w:rsid w:val="00EB65E8"/>
    <w:rsid w:val="00EB6889"/>
    <w:rsid w:val="00EB7BDA"/>
    <w:rsid w:val="00EB7FCB"/>
    <w:rsid w:val="00EC0365"/>
    <w:rsid w:val="00EC06CB"/>
    <w:rsid w:val="00EC0ACF"/>
    <w:rsid w:val="00EC110A"/>
    <w:rsid w:val="00EC117B"/>
    <w:rsid w:val="00EC16D7"/>
    <w:rsid w:val="00EC1B55"/>
    <w:rsid w:val="00EC1D75"/>
    <w:rsid w:val="00EC1E1C"/>
    <w:rsid w:val="00EC1EC5"/>
    <w:rsid w:val="00EC24D5"/>
    <w:rsid w:val="00EC27C6"/>
    <w:rsid w:val="00EC2B55"/>
    <w:rsid w:val="00EC2E82"/>
    <w:rsid w:val="00EC3D4A"/>
    <w:rsid w:val="00EC4207"/>
    <w:rsid w:val="00EC5244"/>
    <w:rsid w:val="00EC5653"/>
    <w:rsid w:val="00EC5E18"/>
    <w:rsid w:val="00EC60CD"/>
    <w:rsid w:val="00EC6A67"/>
    <w:rsid w:val="00EC6CB7"/>
    <w:rsid w:val="00EC71CE"/>
    <w:rsid w:val="00EC730A"/>
    <w:rsid w:val="00EC7AC2"/>
    <w:rsid w:val="00EC7C29"/>
    <w:rsid w:val="00EC7C57"/>
    <w:rsid w:val="00EC7C69"/>
    <w:rsid w:val="00ED1006"/>
    <w:rsid w:val="00ED13A7"/>
    <w:rsid w:val="00ED145C"/>
    <w:rsid w:val="00ED1716"/>
    <w:rsid w:val="00ED26F1"/>
    <w:rsid w:val="00ED2BE7"/>
    <w:rsid w:val="00ED35DB"/>
    <w:rsid w:val="00ED3D0C"/>
    <w:rsid w:val="00ED3DDB"/>
    <w:rsid w:val="00ED3E52"/>
    <w:rsid w:val="00ED3F19"/>
    <w:rsid w:val="00ED4DE7"/>
    <w:rsid w:val="00ED57E6"/>
    <w:rsid w:val="00ED5BA3"/>
    <w:rsid w:val="00ED6F2B"/>
    <w:rsid w:val="00ED7134"/>
    <w:rsid w:val="00EE0348"/>
    <w:rsid w:val="00EE035E"/>
    <w:rsid w:val="00EE06FB"/>
    <w:rsid w:val="00EE0AB1"/>
    <w:rsid w:val="00EE3066"/>
    <w:rsid w:val="00EE383C"/>
    <w:rsid w:val="00EE3A18"/>
    <w:rsid w:val="00EE3DD8"/>
    <w:rsid w:val="00EE4E2A"/>
    <w:rsid w:val="00EE4F1B"/>
    <w:rsid w:val="00EE555D"/>
    <w:rsid w:val="00EE5CF8"/>
    <w:rsid w:val="00EE629B"/>
    <w:rsid w:val="00EE63BF"/>
    <w:rsid w:val="00EE67B9"/>
    <w:rsid w:val="00EE7D0F"/>
    <w:rsid w:val="00EF18FE"/>
    <w:rsid w:val="00EF1995"/>
    <w:rsid w:val="00EF2112"/>
    <w:rsid w:val="00EF3141"/>
    <w:rsid w:val="00EF3D19"/>
    <w:rsid w:val="00EF41E3"/>
    <w:rsid w:val="00EF4819"/>
    <w:rsid w:val="00EF4E4D"/>
    <w:rsid w:val="00EF5787"/>
    <w:rsid w:val="00EF60D0"/>
    <w:rsid w:val="00EF6241"/>
    <w:rsid w:val="00F0072E"/>
    <w:rsid w:val="00F0082D"/>
    <w:rsid w:val="00F010ED"/>
    <w:rsid w:val="00F01A02"/>
    <w:rsid w:val="00F01FF9"/>
    <w:rsid w:val="00F025EF"/>
    <w:rsid w:val="00F02F54"/>
    <w:rsid w:val="00F03DF1"/>
    <w:rsid w:val="00F044D6"/>
    <w:rsid w:val="00F04E8C"/>
    <w:rsid w:val="00F0528D"/>
    <w:rsid w:val="00F05B74"/>
    <w:rsid w:val="00F06C67"/>
    <w:rsid w:val="00F06DFD"/>
    <w:rsid w:val="00F071D1"/>
    <w:rsid w:val="00F07533"/>
    <w:rsid w:val="00F07AF0"/>
    <w:rsid w:val="00F07CCB"/>
    <w:rsid w:val="00F07CD8"/>
    <w:rsid w:val="00F1025C"/>
    <w:rsid w:val="00F10629"/>
    <w:rsid w:val="00F10669"/>
    <w:rsid w:val="00F1073E"/>
    <w:rsid w:val="00F10F27"/>
    <w:rsid w:val="00F11115"/>
    <w:rsid w:val="00F114F2"/>
    <w:rsid w:val="00F11F4F"/>
    <w:rsid w:val="00F12D37"/>
    <w:rsid w:val="00F130A1"/>
    <w:rsid w:val="00F13A42"/>
    <w:rsid w:val="00F13B96"/>
    <w:rsid w:val="00F149DF"/>
    <w:rsid w:val="00F14B41"/>
    <w:rsid w:val="00F14B60"/>
    <w:rsid w:val="00F155F0"/>
    <w:rsid w:val="00F159AD"/>
    <w:rsid w:val="00F15FA4"/>
    <w:rsid w:val="00F15FA5"/>
    <w:rsid w:val="00F16985"/>
    <w:rsid w:val="00F20243"/>
    <w:rsid w:val="00F209AE"/>
    <w:rsid w:val="00F209B7"/>
    <w:rsid w:val="00F20F5C"/>
    <w:rsid w:val="00F21B61"/>
    <w:rsid w:val="00F220D6"/>
    <w:rsid w:val="00F22269"/>
    <w:rsid w:val="00F223F5"/>
    <w:rsid w:val="00F2376F"/>
    <w:rsid w:val="00F23819"/>
    <w:rsid w:val="00F23A7C"/>
    <w:rsid w:val="00F23E11"/>
    <w:rsid w:val="00F23F92"/>
    <w:rsid w:val="00F243D8"/>
    <w:rsid w:val="00F250CB"/>
    <w:rsid w:val="00F26136"/>
    <w:rsid w:val="00F26469"/>
    <w:rsid w:val="00F30828"/>
    <w:rsid w:val="00F31356"/>
    <w:rsid w:val="00F313D6"/>
    <w:rsid w:val="00F335FB"/>
    <w:rsid w:val="00F33810"/>
    <w:rsid w:val="00F33B6D"/>
    <w:rsid w:val="00F33E3C"/>
    <w:rsid w:val="00F341A6"/>
    <w:rsid w:val="00F347C8"/>
    <w:rsid w:val="00F34AC3"/>
    <w:rsid w:val="00F359E1"/>
    <w:rsid w:val="00F35A3C"/>
    <w:rsid w:val="00F35B2F"/>
    <w:rsid w:val="00F369FA"/>
    <w:rsid w:val="00F36A2C"/>
    <w:rsid w:val="00F37607"/>
    <w:rsid w:val="00F4004E"/>
    <w:rsid w:val="00F40895"/>
    <w:rsid w:val="00F40F0C"/>
    <w:rsid w:val="00F4117A"/>
    <w:rsid w:val="00F411A7"/>
    <w:rsid w:val="00F4181B"/>
    <w:rsid w:val="00F42404"/>
    <w:rsid w:val="00F42684"/>
    <w:rsid w:val="00F428F5"/>
    <w:rsid w:val="00F42A5D"/>
    <w:rsid w:val="00F43221"/>
    <w:rsid w:val="00F433E4"/>
    <w:rsid w:val="00F436CD"/>
    <w:rsid w:val="00F43783"/>
    <w:rsid w:val="00F43E49"/>
    <w:rsid w:val="00F4403E"/>
    <w:rsid w:val="00F4431A"/>
    <w:rsid w:val="00F447CB"/>
    <w:rsid w:val="00F44D98"/>
    <w:rsid w:val="00F44FE9"/>
    <w:rsid w:val="00F4513D"/>
    <w:rsid w:val="00F45873"/>
    <w:rsid w:val="00F45FFD"/>
    <w:rsid w:val="00F46BA6"/>
    <w:rsid w:val="00F47537"/>
    <w:rsid w:val="00F4766C"/>
    <w:rsid w:val="00F47A86"/>
    <w:rsid w:val="00F47BF3"/>
    <w:rsid w:val="00F47EF6"/>
    <w:rsid w:val="00F47F1E"/>
    <w:rsid w:val="00F5060E"/>
    <w:rsid w:val="00F507D1"/>
    <w:rsid w:val="00F50804"/>
    <w:rsid w:val="00F50CC9"/>
    <w:rsid w:val="00F50DC4"/>
    <w:rsid w:val="00F5151C"/>
    <w:rsid w:val="00F5161D"/>
    <w:rsid w:val="00F5173C"/>
    <w:rsid w:val="00F519CE"/>
    <w:rsid w:val="00F51ADA"/>
    <w:rsid w:val="00F524C3"/>
    <w:rsid w:val="00F52888"/>
    <w:rsid w:val="00F529CF"/>
    <w:rsid w:val="00F52C01"/>
    <w:rsid w:val="00F544F5"/>
    <w:rsid w:val="00F54A19"/>
    <w:rsid w:val="00F5526C"/>
    <w:rsid w:val="00F55532"/>
    <w:rsid w:val="00F56BA6"/>
    <w:rsid w:val="00F5732D"/>
    <w:rsid w:val="00F60203"/>
    <w:rsid w:val="00F607C5"/>
    <w:rsid w:val="00F60A30"/>
    <w:rsid w:val="00F60DEA"/>
    <w:rsid w:val="00F61E5B"/>
    <w:rsid w:val="00F6226D"/>
    <w:rsid w:val="00F62534"/>
    <w:rsid w:val="00F62635"/>
    <w:rsid w:val="00F626D2"/>
    <w:rsid w:val="00F6302A"/>
    <w:rsid w:val="00F63950"/>
    <w:rsid w:val="00F63B8D"/>
    <w:rsid w:val="00F63BE9"/>
    <w:rsid w:val="00F64C2B"/>
    <w:rsid w:val="00F651BE"/>
    <w:rsid w:val="00F656BC"/>
    <w:rsid w:val="00F65F2D"/>
    <w:rsid w:val="00F67407"/>
    <w:rsid w:val="00F676A5"/>
    <w:rsid w:val="00F67F53"/>
    <w:rsid w:val="00F703BE"/>
    <w:rsid w:val="00F70404"/>
    <w:rsid w:val="00F70BE9"/>
    <w:rsid w:val="00F71778"/>
    <w:rsid w:val="00F71781"/>
    <w:rsid w:val="00F71F69"/>
    <w:rsid w:val="00F72B69"/>
    <w:rsid w:val="00F72B72"/>
    <w:rsid w:val="00F72C33"/>
    <w:rsid w:val="00F72DB7"/>
    <w:rsid w:val="00F73709"/>
    <w:rsid w:val="00F7373F"/>
    <w:rsid w:val="00F73BFB"/>
    <w:rsid w:val="00F74BB9"/>
    <w:rsid w:val="00F75582"/>
    <w:rsid w:val="00F75E15"/>
    <w:rsid w:val="00F76434"/>
    <w:rsid w:val="00F7679E"/>
    <w:rsid w:val="00F76825"/>
    <w:rsid w:val="00F76C09"/>
    <w:rsid w:val="00F76EFA"/>
    <w:rsid w:val="00F7738F"/>
    <w:rsid w:val="00F77891"/>
    <w:rsid w:val="00F804BE"/>
    <w:rsid w:val="00F81206"/>
    <w:rsid w:val="00F817CE"/>
    <w:rsid w:val="00F81FF8"/>
    <w:rsid w:val="00F820B5"/>
    <w:rsid w:val="00F82564"/>
    <w:rsid w:val="00F828D8"/>
    <w:rsid w:val="00F82BD6"/>
    <w:rsid w:val="00F83C27"/>
    <w:rsid w:val="00F8453C"/>
    <w:rsid w:val="00F8456C"/>
    <w:rsid w:val="00F85868"/>
    <w:rsid w:val="00F858BC"/>
    <w:rsid w:val="00F859D8"/>
    <w:rsid w:val="00F85EF9"/>
    <w:rsid w:val="00F868F5"/>
    <w:rsid w:val="00F86D80"/>
    <w:rsid w:val="00F901BE"/>
    <w:rsid w:val="00F9056A"/>
    <w:rsid w:val="00F90F8D"/>
    <w:rsid w:val="00F9159E"/>
    <w:rsid w:val="00F915A8"/>
    <w:rsid w:val="00F91B8E"/>
    <w:rsid w:val="00F9207E"/>
    <w:rsid w:val="00F9268B"/>
    <w:rsid w:val="00F92782"/>
    <w:rsid w:val="00F92B92"/>
    <w:rsid w:val="00F92C84"/>
    <w:rsid w:val="00F93592"/>
    <w:rsid w:val="00F93AA9"/>
    <w:rsid w:val="00F945E8"/>
    <w:rsid w:val="00F948EC"/>
    <w:rsid w:val="00F952BD"/>
    <w:rsid w:val="00F965AB"/>
    <w:rsid w:val="00F968A5"/>
    <w:rsid w:val="00F96985"/>
    <w:rsid w:val="00F96DBF"/>
    <w:rsid w:val="00F96DF4"/>
    <w:rsid w:val="00F96E1A"/>
    <w:rsid w:val="00F97838"/>
    <w:rsid w:val="00F97855"/>
    <w:rsid w:val="00F97AC3"/>
    <w:rsid w:val="00FA0C35"/>
    <w:rsid w:val="00FA1E14"/>
    <w:rsid w:val="00FA1E39"/>
    <w:rsid w:val="00FA2BB3"/>
    <w:rsid w:val="00FA2DF8"/>
    <w:rsid w:val="00FA2EC2"/>
    <w:rsid w:val="00FA3F3A"/>
    <w:rsid w:val="00FA41B5"/>
    <w:rsid w:val="00FA6043"/>
    <w:rsid w:val="00FA62A5"/>
    <w:rsid w:val="00FA631F"/>
    <w:rsid w:val="00FA6C6E"/>
    <w:rsid w:val="00FA7F8B"/>
    <w:rsid w:val="00FB0BB7"/>
    <w:rsid w:val="00FB0BE7"/>
    <w:rsid w:val="00FB0F27"/>
    <w:rsid w:val="00FB12C7"/>
    <w:rsid w:val="00FB1CC5"/>
    <w:rsid w:val="00FB269C"/>
    <w:rsid w:val="00FB271F"/>
    <w:rsid w:val="00FB3040"/>
    <w:rsid w:val="00FB390C"/>
    <w:rsid w:val="00FB393F"/>
    <w:rsid w:val="00FB4009"/>
    <w:rsid w:val="00FB4596"/>
    <w:rsid w:val="00FB4784"/>
    <w:rsid w:val="00FB4C80"/>
    <w:rsid w:val="00FB5C42"/>
    <w:rsid w:val="00FB6248"/>
    <w:rsid w:val="00FB6292"/>
    <w:rsid w:val="00FB6A6A"/>
    <w:rsid w:val="00FB6C5A"/>
    <w:rsid w:val="00FB6D33"/>
    <w:rsid w:val="00FB78B3"/>
    <w:rsid w:val="00FC07F9"/>
    <w:rsid w:val="00FC0BB3"/>
    <w:rsid w:val="00FC264A"/>
    <w:rsid w:val="00FC2B11"/>
    <w:rsid w:val="00FC2E06"/>
    <w:rsid w:val="00FC3094"/>
    <w:rsid w:val="00FC4702"/>
    <w:rsid w:val="00FC4E02"/>
    <w:rsid w:val="00FC63A0"/>
    <w:rsid w:val="00FC6C50"/>
    <w:rsid w:val="00FC7429"/>
    <w:rsid w:val="00FC7A1A"/>
    <w:rsid w:val="00FD0191"/>
    <w:rsid w:val="00FD07F6"/>
    <w:rsid w:val="00FD0B12"/>
    <w:rsid w:val="00FD0B3C"/>
    <w:rsid w:val="00FD1948"/>
    <w:rsid w:val="00FD1E86"/>
    <w:rsid w:val="00FD1EC8"/>
    <w:rsid w:val="00FD2CBE"/>
    <w:rsid w:val="00FD3284"/>
    <w:rsid w:val="00FD343E"/>
    <w:rsid w:val="00FD3886"/>
    <w:rsid w:val="00FD47ED"/>
    <w:rsid w:val="00FD5860"/>
    <w:rsid w:val="00FD5A2E"/>
    <w:rsid w:val="00FD6A64"/>
    <w:rsid w:val="00FD6B3C"/>
    <w:rsid w:val="00FD6CDA"/>
    <w:rsid w:val="00FD7131"/>
    <w:rsid w:val="00FD74DB"/>
    <w:rsid w:val="00FD7660"/>
    <w:rsid w:val="00FD7A75"/>
    <w:rsid w:val="00FE000C"/>
    <w:rsid w:val="00FE02ED"/>
    <w:rsid w:val="00FE049D"/>
    <w:rsid w:val="00FE0655"/>
    <w:rsid w:val="00FE1EB8"/>
    <w:rsid w:val="00FE2365"/>
    <w:rsid w:val="00FE2B6D"/>
    <w:rsid w:val="00FE2E18"/>
    <w:rsid w:val="00FE311E"/>
    <w:rsid w:val="00FE3124"/>
    <w:rsid w:val="00FE35BE"/>
    <w:rsid w:val="00FE35DE"/>
    <w:rsid w:val="00FE37D7"/>
    <w:rsid w:val="00FE388C"/>
    <w:rsid w:val="00FE40F1"/>
    <w:rsid w:val="00FE4B2A"/>
    <w:rsid w:val="00FE4C7B"/>
    <w:rsid w:val="00FE513C"/>
    <w:rsid w:val="00FE5260"/>
    <w:rsid w:val="00FE535E"/>
    <w:rsid w:val="00FE5719"/>
    <w:rsid w:val="00FE5D1D"/>
    <w:rsid w:val="00FE6636"/>
    <w:rsid w:val="00FE66BD"/>
    <w:rsid w:val="00FE696B"/>
    <w:rsid w:val="00FE6C33"/>
    <w:rsid w:val="00FE6D95"/>
    <w:rsid w:val="00FE724E"/>
    <w:rsid w:val="00FE7336"/>
    <w:rsid w:val="00FE7791"/>
    <w:rsid w:val="00FE787C"/>
    <w:rsid w:val="00FE7A28"/>
    <w:rsid w:val="00FE7DBB"/>
    <w:rsid w:val="00FEAB2E"/>
    <w:rsid w:val="00FF037F"/>
    <w:rsid w:val="00FF076C"/>
    <w:rsid w:val="00FF0E00"/>
    <w:rsid w:val="00FF0F5D"/>
    <w:rsid w:val="00FF1239"/>
    <w:rsid w:val="00FF1912"/>
    <w:rsid w:val="00FF2418"/>
    <w:rsid w:val="00FF3D6E"/>
    <w:rsid w:val="00FF45A5"/>
    <w:rsid w:val="00FF484F"/>
    <w:rsid w:val="00FF48FA"/>
    <w:rsid w:val="00FF5247"/>
    <w:rsid w:val="00FF56A1"/>
    <w:rsid w:val="00FF59AF"/>
    <w:rsid w:val="00FF5C24"/>
    <w:rsid w:val="00FF5C91"/>
    <w:rsid w:val="00FF68F7"/>
    <w:rsid w:val="00FF6FD9"/>
    <w:rsid w:val="00FF7713"/>
    <w:rsid w:val="00FF7C80"/>
    <w:rsid w:val="00FF7C8B"/>
    <w:rsid w:val="013FDDB1"/>
    <w:rsid w:val="0188A578"/>
    <w:rsid w:val="01B7AC82"/>
    <w:rsid w:val="01BB2C15"/>
    <w:rsid w:val="01D47C50"/>
    <w:rsid w:val="02076C70"/>
    <w:rsid w:val="026318B2"/>
    <w:rsid w:val="02A05223"/>
    <w:rsid w:val="02C04799"/>
    <w:rsid w:val="02E4D798"/>
    <w:rsid w:val="0322E3AE"/>
    <w:rsid w:val="035B7B76"/>
    <w:rsid w:val="036E034D"/>
    <w:rsid w:val="039429EC"/>
    <w:rsid w:val="03A8973A"/>
    <w:rsid w:val="03ED6686"/>
    <w:rsid w:val="03FF7CDB"/>
    <w:rsid w:val="040859EC"/>
    <w:rsid w:val="040DD44A"/>
    <w:rsid w:val="041C3888"/>
    <w:rsid w:val="0485A956"/>
    <w:rsid w:val="0487AF21"/>
    <w:rsid w:val="04C76B8B"/>
    <w:rsid w:val="04F3EA8F"/>
    <w:rsid w:val="050C6987"/>
    <w:rsid w:val="051FA02C"/>
    <w:rsid w:val="054512CE"/>
    <w:rsid w:val="054E4F00"/>
    <w:rsid w:val="0561990B"/>
    <w:rsid w:val="05B1EA25"/>
    <w:rsid w:val="05BD7A07"/>
    <w:rsid w:val="05DB0B5B"/>
    <w:rsid w:val="05DF855D"/>
    <w:rsid w:val="05DFFC5E"/>
    <w:rsid w:val="060360A6"/>
    <w:rsid w:val="060E760E"/>
    <w:rsid w:val="0615ECD5"/>
    <w:rsid w:val="061FE76F"/>
    <w:rsid w:val="0638383D"/>
    <w:rsid w:val="06662FD1"/>
    <w:rsid w:val="06865742"/>
    <w:rsid w:val="068A8A67"/>
    <w:rsid w:val="06EF2A66"/>
    <w:rsid w:val="070CDED6"/>
    <w:rsid w:val="074A90A1"/>
    <w:rsid w:val="075042FA"/>
    <w:rsid w:val="0768FA51"/>
    <w:rsid w:val="079041DF"/>
    <w:rsid w:val="0828FCA1"/>
    <w:rsid w:val="0840D1B0"/>
    <w:rsid w:val="088365ED"/>
    <w:rsid w:val="09030EE2"/>
    <w:rsid w:val="09178B98"/>
    <w:rsid w:val="098CEE80"/>
    <w:rsid w:val="0999F437"/>
    <w:rsid w:val="09E27E36"/>
    <w:rsid w:val="0A09AF5D"/>
    <w:rsid w:val="0A1061A7"/>
    <w:rsid w:val="0A245D06"/>
    <w:rsid w:val="0A981202"/>
    <w:rsid w:val="0ADCBED5"/>
    <w:rsid w:val="0AED2B53"/>
    <w:rsid w:val="0AFC9D0C"/>
    <w:rsid w:val="0B00F345"/>
    <w:rsid w:val="0B59ADE9"/>
    <w:rsid w:val="0BB827DC"/>
    <w:rsid w:val="0BFDC43D"/>
    <w:rsid w:val="0C0A07DA"/>
    <w:rsid w:val="0C3B9B30"/>
    <w:rsid w:val="0C48213D"/>
    <w:rsid w:val="0C5A67EF"/>
    <w:rsid w:val="0C79C781"/>
    <w:rsid w:val="0CA6383F"/>
    <w:rsid w:val="0CB0FA5E"/>
    <w:rsid w:val="0CED2D96"/>
    <w:rsid w:val="0CF51409"/>
    <w:rsid w:val="0D033B7D"/>
    <w:rsid w:val="0D160F45"/>
    <w:rsid w:val="0D31CD39"/>
    <w:rsid w:val="0D37D0D1"/>
    <w:rsid w:val="0D4DF559"/>
    <w:rsid w:val="0D689E74"/>
    <w:rsid w:val="0D6EEC26"/>
    <w:rsid w:val="0D922E71"/>
    <w:rsid w:val="0D99A4B7"/>
    <w:rsid w:val="0DA08904"/>
    <w:rsid w:val="0DD12041"/>
    <w:rsid w:val="0E41BB16"/>
    <w:rsid w:val="0E940DAC"/>
    <w:rsid w:val="0EA27241"/>
    <w:rsid w:val="0EDF1650"/>
    <w:rsid w:val="0F07F47B"/>
    <w:rsid w:val="0F5E3EC4"/>
    <w:rsid w:val="0F696A82"/>
    <w:rsid w:val="0F8A007E"/>
    <w:rsid w:val="0F99821A"/>
    <w:rsid w:val="0FAEBEAF"/>
    <w:rsid w:val="0FE2D979"/>
    <w:rsid w:val="100C62FD"/>
    <w:rsid w:val="107F3BB6"/>
    <w:rsid w:val="10878250"/>
    <w:rsid w:val="10F80430"/>
    <w:rsid w:val="11029726"/>
    <w:rsid w:val="110D2EA3"/>
    <w:rsid w:val="1156DE9D"/>
    <w:rsid w:val="117F7DC0"/>
    <w:rsid w:val="11BBBD24"/>
    <w:rsid w:val="11DABB5E"/>
    <w:rsid w:val="11F94771"/>
    <w:rsid w:val="1286D526"/>
    <w:rsid w:val="12B13ACB"/>
    <w:rsid w:val="12D99AB0"/>
    <w:rsid w:val="12E08223"/>
    <w:rsid w:val="13082AE9"/>
    <w:rsid w:val="131B27FF"/>
    <w:rsid w:val="136EE5CD"/>
    <w:rsid w:val="13BC0B11"/>
    <w:rsid w:val="14451AA6"/>
    <w:rsid w:val="144E6486"/>
    <w:rsid w:val="14529BAA"/>
    <w:rsid w:val="1462CE9E"/>
    <w:rsid w:val="147B8DA0"/>
    <w:rsid w:val="14A24D3E"/>
    <w:rsid w:val="154D5C3E"/>
    <w:rsid w:val="155AD073"/>
    <w:rsid w:val="15812033"/>
    <w:rsid w:val="1586DD0E"/>
    <w:rsid w:val="158F13F3"/>
    <w:rsid w:val="159CD1A6"/>
    <w:rsid w:val="15B13F0F"/>
    <w:rsid w:val="16169E47"/>
    <w:rsid w:val="164A8B08"/>
    <w:rsid w:val="16870EA9"/>
    <w:rsid w:val="1698A38D"/>
    <w:rsid w:val="16B5B04E"/>
    <w:rsid w:val="170CFFC3"/>
    <w:rsid w:val="1717249E"/>
    <w:rsid w:val="17452124"/>
    <w:rsid w:val="17554441"/>
    <w:rsid w:val="179DF548"/>
    <w:rsid w:val="17AFAF73"/>
    <w:rsid w:val="17C5AE1A"/>
    <w:rsid w:val="17E82045"/>
    <w:rsid w:val="1801DCBE"/>
    <w:rsid w:val="181874EA"/>
    <w:rsid w:val="184F5764"/>
    <w:rsid w:val="185B9E11"/>
    <w:rsid w:val="187410BC"/>
    <w:rsid w:val="18C49E19"/>
    <w:rsid w:val="18EAA193"/>
    <w:rsid w:val="18FF87B5"/>
    <w:rsid w:val="191A495F"/>
    <w:rsid w:val="19349665"/>
    <w:rsid w:val="1944DF01"/>
    <w:rsid w:val="194CEFBF"/>
    <w:rsid w:val="19AD0EF4"/>
    <w:rsid w:val="19D137F9"/>
    <w:rsid w:val="1A29CF8E"/>
    <w:rsid w:val="1AA9BC83"/>
    <w:rsid w:val="1AEDC1EA"/>
    <w:rsid w:val="1B3D76BA"/>
    <w:rsid w:val="1B5AEAB3"/>
    <w:rsid w:val="1B63CF11"/>
    <w:rsid w:val="1B7197F9"/>
    <w:rsid w:val="1BB56DDC"/>
    <w:rsid w:val="1BBF4F45"/>
    <w:rsid w:val="1BCC9959"/>
    <w:rsid w:val="1C09FCB4"/>
    <w:rsid w:val="1C6507F3"/>
    <w:rsid w:val="1C6DA010"/>
    <w:rsid w:val="1C83B704"/>
    <w:rsid w:val="1CDEBB17"/>
    <w:rsid w:val="1D2B47AA"/>
    <w:rsid w:val="1D318162"/>
    <w:rsid w:val="1D3633BD"/>
    <w:rsid w:val="1D7390B2"/>
    <w:rsid w:val="1D759585"/>
    <w:rsid w:val="1D867CA7"/>
    <w:rsid w:val="1E0BD1E2"/>
    <w:rsid w:val="1E64CBB0"/>
    <w:rsid w:val="1EA1241F"/>
    <w:rsid w:val="1EEEE611"/>
    <w:rsid w:val="1EF3ACE6"/>
    <w:rsid w:val="1EFE37F1"/>
    <w:rsid w:val="1F22E124"/>
    <w:rsid w:val="1F68033D"/>
    <w:rsid w:val="1F8F5072"/>
    <w:rsid w:val="1F940AF7"/>
    <w:rsid w:val="1FC99BFD"/>
    <w:rsid w:val="1FE37680"/>
    <w:rsid w:val="1FFBE4B4"/>
    <w:rsid w:val="200C766C"/>
    <w:rsid w:val="2029C24E"/>
    <w:rsid w:val="2077DFFE"/>
    <w:rsid w:val="207C8725"/>
    <w:rsid w:val="20A31A49"/>
    <w:rsid w:val="20AE2E4C"/>
    <w:rsid w:val="212735F2"/>
    <w:rsid w:val="2131194F"/>
    <w:rsid w:val="213BD153"/>
    <w:rsid w:val="214E5254"/>
    <w:rsid w:val="215BC504"/>
    <w:rsid w:val="21770FD9"/>
    <w:rsid w:val="21B17AD5"/>
    <w:rsid w:val="21D2F47B"/>
    <w:rsid w:val="21E0F268"/>
    <w:rsid w:val="221E72B7"/>
    <w:rsid w:val="221EDC15"/>
    <w:rsid w:val="221EDFD2"/>
    <w:rsid w:val="227A24C7"/>
    <w:rsid w:val="2288DC53"/>
    <w:rsid w:val="228B0C99"/>
    <w:rsid w:val="22A0A17E"/>
    <w:rsid w:val="22BDAED7"/>
    <w:rsid w:val="22E55257"/>
    <w:rsid w:val="22E6008A"/>
    <w:rsid w:val="230CF967"/>
    <w:rsid w:val="233E6EA1"/>
    <w:rsid w:val="2372065D"/>
    <w:rsid w:val="23804DCC"/>
    <w:rsid w:val="23AB679D"/>
    <w:rsid w:val="2429AAD9"/>
    <w:rsid w:val="24387A17"/>
    <w:rsid w:val="24674DFA"/>
    <w:rsid w:val="24806DAF"/>
    <w:rsid w:val="24B2EC28"/>
    <w:rsid w:val="24DCA10E"/>
    <w:rsid w:val="256363A9"/>
    <w:rsid w:val="257DEC08"/>
    <w:rsid w:val="259D73B5"/>
    <w:rsid w:val="25C42F7F"/>
    <w:rsid w:val="262E3DDC"/>
    <w:rsid w:val="266BEF5A"/>
    <w:rsid w:val="269930C1"/>
    <w:rsid w:val="269FE350"/>
    <w:rsid w:val="26B53E23"/>
    <w:rsid w:val="26CE7A53"/>
    <w:rsid w:val="27063F84"/>
    <w:rsid w:val="27237341"/>
    <w:rsid w:val="2730CA57"/>
    <w:rsid w:val="275EC36A"/>
    <w:rsid w:val="27706216"/>
    <w:rsid w:val="27893BAA"/>
    <w:rsid w:val="27A5B273"/>
    <w:rsid w:val="27B4E199"/>
    <w:rsid w:val="2847AC82"/>
    <w:rsid w:val="286F3DB5"/>
    <w:rsid w:val="288A0B8F"/>
    <w:rsid w:val="289E9726"/>
    <w:rsid w:val="28F902CA"/>
    <w:rsid w:val="29028097"/>
    <w:rsid w:val="29228E40"/>
    <w:rsid w:val="2922D7B0"/>
    <w:rsid w:val="29D83247"/>
    <w:rsid w:val="29EA7121"/>
    <w:rsid w:val="2A2A9E7C"/>
    <w:rsid w:val="2AB11816"/>
    <w:rsid w:val="2ABD1ADB"/>
    <w:rsid w:val="2ACCDC53"/>
    <w:rsid w:val="2AE2CAA5"/>
    <w:rsid w:val="2AF195A1"/>
    <w:rsid w:val="2B064A33"/>
    <w:rsid w:val="2B0A5022"/>
    <w:rsid w:val="2B31F1E2"/>
    <w:rsid w:val="2B77506F"/>
    <w:rsid w:val="2BB55E15"/>
    <w:rsid w:val="2BBF4A3E"/>
    <w:rsid w:val="2BCB3F55"/>
    <w:rsid w:val="2C021C73"/>
    <w:rsid w:val="2C073AB7"/>
    <w:rsid w:val="2C346230"/>
    <w:rsid w:val="2C7861B0"/>
    <w:rsid w:val="2CB84467"/>
    <w:rsid w:val="2CCA7691"/>
    <w:rsid w:val="2CD5CD71"/>
    <w:rsid w:val="2CF2DF5C"/>
    <w:rsid w:val="2D0BE279"/>
    <w:rsid w:val="2D0D4A80"/>
    <w:rsid w:val="2D611F14"/>
    <w:rsid w:val="2D9D860B"/>
    <w:rsid w:val="2DACC71A"/>
    <w:rsid w:val="2DE12291"/>
    <w:rsid w:val="2DF0455A"/>
    <w:rsid w:val="2DF32CE5"/>
    <w:rsid w:val="2E36C9A4"/>
    <w:rsid w:val="2E64A993"/>
    <w:rsid w:val="2E77BD8D"/>
    <w:rsid w:val="2E80A257"/>
    <w:rsid w:val="2E989E11"/>
    <w:rsid w:val="2ED92302"/>
    <w:rsid w:val="2EE790EF"/>
    <w:rsid w:val="2EF192E6"/>
    <w:rsid w:val="2F27AAC4"/>
    <w:rsid w:val="2F690BDD"/>
    <w:rsid w:val="2F6A4884"/>
    <w:rsid w:val="2F794823"/>
    <w:rsid w:val="2FD5E267"/>
    <w:rsid w:val="2FF4DB7D"/>
    <w:rsid w:val="2FF5DBFF"/>
    <w:rsid w:val="2FFEDAEE"/>
    <w:rsid w:val="30171420"/>
    <w:rsid w:val="3030FEFF"/>
    <w:rsid w:val="3055139E"/>
    <w:rsid w:val="3067BFD1"/>
    <w:rsid w:val="30EF8E1A"/>
    <w:rsid w:val="31019E15"/>
    <w:rsid w:val="3167361E"/>
    <w:rsid w:val="31B23D4D"/>
    <w:rsid w:val="3226822F"/>
    <w:rsid w:val="322E32B4"/>
    <w:rsid w:val="32554C9A"/>
    <w:rsid w:val="326F107C"/>
    <w:rsid w:val="32AF24EF"/>
    <w:rsid w:val="330718A3"/>
    <w:rsid w:val="332FB2EA"/>
    <w:rsid w:val="335E2B7B"/>
    <w:rsid w:val="3373F469"/>
    <w:rsid w:val="33AE5D84"/>
    <w:rsid w:val="33CED37E"/>
    <w:rsid w:val="34744AD7"/>
    <w:rsid w:val="34799079"/>
    <w:rsid w:val="35472E1F"/>
    <w:rsid w:val="355CFD08"/>
    <w:rsid w:val="35A06AC9"/>
    <w:rsid w:val="35A3DCC4"/>
    <w:rsid w:val="36196B9A"/>
    <w:rsid w:val="36299191"/>
    <w:rsid w:val="366E4A39"/>
    <w:rsid w:val="3675C9D9"/>
    <w:rsid w:val="3680E60A"/>
    <w:rsid w:val="370F91AF"/>
    <w:rsid w:val="37272800"/>
    <w:rsid w:val="3832632F"/>
    <w:rsid w:val="38540F7F"/>
    <w:rsid w:val="3878DA43"/>
    <w:rsid w:val="38E66C5A"/>
    <w:rsid w:val="392C7BAF"/>
    <w:rsid w:val="3932A9C6"/>
    <w:rsid w:val="3960B065"/>
    <w:rsid w:val="3967815E"/>
    <w:rsid w:val="39A32952"/>
    <w:rsid w:val="39B2A96D"/>
    <w:rsid w:val="39E273F5"/>
    <w:rsid w:val="39FBAD9B"/>
    <w:rsid w:val="3A143A4C"/>
    <w:rsid w:val="3A56DA33"/>
    <w:rsid w:val="3A9FE082"/>
    <w:rsid w:val="3AAE4C7D"/>
    <w:rsid w:val="3AC55620"/>
    <w:rsid w:val="3AF42FA6"/>
    <w:rsid w:val="3B1509D7"/>
    <w:rsid w:val="3B62298F"/>
    <w:rsid w:val="3B7E7B26"/>
    <w:rsid w:val="3B97B33C"/>
    <w:rsid w:val="3BB2BC2A"/>
    <w:rsid w:val="3C517180"/>
    <w:rsid w:val="3C5E4458"/>
    <w:rsid w:val="3C9521F9"/>
    <w:rsid w:val="3CA4EB02"/>
    <w:rsid w:val="3CF4D794"/>
    <w:rsid w:val="3D385FF4"/>
    <w:rsid w:val="3D432DE0"/>
    <w:rsid w:val="3D839464"/>
    <w:rsid w:val="3DA52EFD"/>
    <w:rsid w:val="3DE0F8F7"/>
    <w:rsid w:val="3E5DED08"/>
    <w:rsid w:val="3E71F5DB"/>
    <w:rsid w:val="3E77D7AC"/>
    <w:rsid w:val="3E9F180E"/>
    <w:rsid w:val="3ECD6F91"/>
    <w:rsid w:val="3ECD87F2"/>
    <w:rsid w:val="3F03D869"/>
    <w:rsid w:val="3F0E1AAF"/>
    <w:rsid w:val="3F63F6E0"/>
    <w:rsid w:val="3F65865D"/>
    <w:rsid w:val="401F9D99"/>
    <w:rsid w:val="40328FC1"/>
    <w:rsid w:val="405B43D1"/>
    <w:rsid w:val="4065F346"/>
    <w:rsid w:val="406C4144"/>
    <w:rsid w:val="407FFFA1"/>
    <w:rsid w:val="40D52075"/>
    <w:rsid w:val="40DF18E9"/>
    <w:rsid w:val="414F2C71"/>
    <w:rsid w:val="421AC361"/>
    <w:rsid w:val="4230A0A3"/>
    <w:rsid w:val="4276F143"/>
    <w:rsid w:val="42F78617"/>
    <w:rsid w:val="434721B0"/>
    <w:rsid w:val="43537714"/>
    <w:rsid w:val="436714AC"/>
    <w:rsid w:val="4399563D"/>
    <w:rsid w:val="439A5097"/>
    <w:rsid w:val="439FD5D3"/>
    <w:rsid w:val="440E84E2"/>
    <w:rsid w:val="44213938"/>
    <w:rsid w:val="4421BBF4"/>
    <w:rsid w:val="4428A0BE"/>
    <w:rsid w:val="445FF72C"/>
    <w:rsid w:val="448A09AB"/>
    <w:rsid w:val="451EDE2A"/>
    <w:rsid w:val="45340F26"/>
    <w:rsid w:val="4561AF49"/>
    <w:rsid w:val="4590B686"/>
    <w:rsid w:val="4593373D"/>
    <w:rsid w:val="45C7AFD7"/>
    <w:rsid w:val="46346856"/>
    <w:rsid w:val="4698277E"/>
    <w:rsid w:val="46CF324B"/>
    <w:rsid w:val="4736000A"/>
    <w:rsid w:val="4767C883"/>
    <w:rsid w:val="479168A0"/>
    <w:rsid w:val="4795A044"/>
    <w:rsid w:val="47C2A52A"/>
    <w:rsid w:val="47C723E1"/>
    <w:rsid w:val="48062993"/>
    <w:rsid w:val="483B60DF"/>
    <w:rsid w:val="483F9315"/>
    <w:rsid w:val="489102DD"/>
    <w:rsid w:val="48921701"/>
    <w:rsid w:val="48ED53DF"/>
    <w:rsid w:val="49999A3C"/>
    <w:rsid w:val="49CC7B66"/>
    <w:rsid w:val="4A3489F3"/>
    <w:rsid w:val="4A58ECB3"/>
    <w:rsid w:val="4A740D4D"/>
    <w:rsid w:val="4A97034D"/>
    <w:rsid w:val="4AACA57D"/>
    <w:rsid w:val="4ADB6839"/>
    <w:rsid w:val="4AF70559"/>
    <w:rsid w:val="4B189968"/>
    <w:rsid w:val="4B6BC0BC"/>
    <w:rsid w:val="4BCFA61E"/>
    <w:rsid w:val="4BF86AB2"/>
    <w:rsid w:val="4CC816A6"/>
    <w:rsid w:val="4CF51216"/>
    <w:rsid w:val="4D0FBFAC"/>
    <w:rsid w:val="4D112CB9"/>
    <w:rsid w:val="4D339902"/>
    <w:rsid w:val="4D3A71BA"/>
    <w:rsid w:val="4D3B8C8C"/>
    <w:rsid w:val="4D44CD9A"/>
    <w:rsid w:val="4D856720"/>
    <w:rsid w:val="4D87D7C1"/>
    <w:rsid w:val="4DBD9EFA"/>
    <w:rsid w:val="4DC0948E"/>
    <w:rsid w:val="4E8CF1F4"/>
    <w:rsid w:val="4EC4B4A8"/>
    <w:rsid w:val="4EE87003"/>
    <w:rsid w:val="4EFAFF9D"/>
    <w:rsid w:val="4F169F97"/>
    <w:rsid w:val="4F3880A1"/>
    <w:rsid w:val="4F514E37"/>
    <w:rsid w:val="4F5774A6"/>
    <w:rsid w:val="4F7927D6"/>
    <w:rsid w:val="4F864D58"/>
    <w:rsid w:val="4F94B6E1"/>
    <w:rsid w:val="4FAFCA86"/>
    <w:rsid w:val="4FB113F5"/>
    <w:rsid w:val="4FB1F521"/>
    <w:rsid w:val="4FDBCB81"/>
    <w:rsid w:val="5053773E"/>
    <w:rsid w:val="509F8825"/>
    <w:rsid w:val="50C78C26"/>
    <w:rsid w:val="50CF0DA7"/>
    <w:rsid w:val="5113251A"/>
    <w:rsid w:val="511B0938"/>
    <w:rsid w:val="512601CA"/>
    <w:rsid w:val="512A1BDF"/>
    <w:rsid w:val="513A005E"/>
    <w:rsid w:val="520CC0E1"/>
    <w:rsid w:val="522369D4"/>
    <w:rsid w:val="5240B11B"/>
    <w:rsid w:val="5245DAFE"/>
    <w:rsid w:val="52774FD8"/>
    <w:rsid w:val="5285293E"/>
    <w:rsid w:val="52AA9385"/>
    <w:rsid w:val="52B8E6CF"/>
    <w:rsid w:val="5320BFCB"/>
    <w:rsid w:val="5322F4DA"/>
    <w:rsid w:val="532CBC01"/>
    <w:rsid w:val="532F41BC"/>
    <w:rsid w:val="53330C71"/>
    <w:rsid w:val="5366F945"/>
    <w:rsid w:val="53733FB3"/>
    <w:rsid w:val="53E673CF"/>
    <w:rsid w:val="540FC7BF"/>
    <w:rsid w:val="547333BF"/>
    <w:rsid w:val="54B643AB"/>
    <w:rsid w:val="555DE218"/>
    <w:rsid w:val="556EC807"/>
    <w:rsid w:val="55911854"/>
    <w:rsid w:val="55BAFBF4"/>
    <w:rsid w:val="55CA72C6"/>
    <w:rsid w:val="55DBAB06"/>
    <w:rsid w:val="561620E8"/>
    <w:rsid w:val="567B73B0"/>
    <w:rsid w:val="56A0FECD"/>
    <w:rsid w:val="56A744C6"/>
    <w:rsid w:val="56C9DC1C"/>
    <w:rsid w:val="57275CA7"/>
    <w:rsid w:val="573A33D7"/>
    <w:rsid w:val="575C3C4A"/>
    <w:rsid w:val="575D00AE"/>
    <w:rsid w:val="575E3762"/>
    <w:rsid w:val="576A347D"/>
    <w:rsid w:val="57B9481D"/>
    <w:rsid w:val="57E32249"/>
    <w:rsid w:val="57E833FC"/>
    <w:rsid w:val="57EC866A"/>
    <w:rsid w:val="58089A7F"/>
    <w:rsid w:val="58200725"/>
    <w:rsid w:val="584465C7"/>
    <w:rsid w:val="58450E5B"/>
    <w:rsid w:val="58560054"/>
    <w:rsid w:val="5864FEB1"/>
    <w:rsid w:val="587604F8"/>
    <w:rsid w:val="589B1F7D"/>
    <w:rsid w:val="58CF81FB"/>
    <w:rsid w:val="590375A2"/>
    <w:rsid w:val="592C632D"/>
    <w:rsid w:val="5A1EF6D7"/>
    <w:rsid w:val="5A694F23"/>
    <w:rsid w:val="5A7335FA"/>
    <w:rsid w:val="5ADD93FF"/>
    <w:rsid w:val="5AE21DEE"/>
    <w:rsid w:val="5AEAB3B1"/>
    <w:rsid w:val="5B72D9E1"/>
    <w:rsid w:val="5BAD2D0F"/>
    <w:rsid w:val="5BD9A9E3"/>
    <w:rsid w:val="5C0A5BF4"/>
    <w:rsid w:val="5C6B187C"/>
    <w:rsid w:val="5CDE7689"/>
    <w:rsid w:val="5CFFE577"/>
    <w:rsid w:val="5D0142AD"/>
    <w:rsid w:val="5D4514E2"/>
    <w:rsid w:val="5D53D3E3"/>
    <w:rsid w:val="5DF7DA35"/>
    <w:rsid w:val="5E202CAE"/>
    <w:rsid w:val="5E2363F4"/>
    <w:rsid w:val="5E311EDB"/>
    <w:rsid w:val="5E524A81"/>
    <w:rsid w:val="5E7ECCB2"/>
    <w:rsid w:val="5EDF2A3A"/>
    <w:rsid w:val="5EF67F57"/>
    <w:rsid w:val="5F169013"/>
    <w:rsid w:val="5F303DFF"/>
    <w:rsid w:val="5F5828FB"/>
    <w:rsid w:val="5F838D79"/>
    <w:rsid w:val="5FEB6EC3"/>
    <w:rsid w:val="606098CF"/>
    <w:rsid w:val="608A2844"/>
    <w:rsid w:val="6093D36E"/>
    <w:rsid w:val="6096774D"/>
    <w:rsid w:val="609E55E9"/>
    <w:rsid w:val="60B253BD"/>
    <w:rsid w:val="60D00B58"/>
    <w:rsid w:val="611B9ECD"/>
    <w:rsid w:val="61A43F0C"/>
    <w:rsid w:val="61ADDC90"/>
    <w:rsid w:val="61C888C1"/>
    <w:rsid w:val="61E38D33"/>
    <w:rsid w:val="61F45BCA"/>
    <w:rsid w:val="624A0F8E"/>
    <w:rsid w:val="624EBE11"/>
    <w:rsid w:val="62845316"/>
    <w:rsid w:val="628C2686"/>
    <w:rsid w:val="629BE1ED"/>
    <w:rsid w:val="62EC94E2"/>
    <w:rsid w:val="62F2F130"/>
    <w:rsid w:val="63259F48"/>
    <w:rsid w:val="63B5818A"/>
    <w:rsid w:val="63F7E80D"/>
    <w:rsid w:val="640D0AC4"/>
    <w:rsid w:val="641D974C"/>
    <w:rsid w:val="64250E30"/>
    <w:rsid w:val="642736DE"/>
    <w:rsid w:val="64897D9A"/>
    <w:rsid w:val="649B3AC9"/>
    <w:rsid w:val="64E28ABF"/>
    <w:rsid w:val="64EBD275"/>
    <w:rsid w:val="650A50F9"/>
    <w:rsid w:val="6524082F"/>
    <w:rsid w:val="6562E005"/>
    <w:rsid w:val="659B2A84"/>
    <w:rsid w:val="65C406FC"/>
    <w:rsid w:val="65D0D27B"/>
    <w:rsid w:val="66140B33"/>
    <w:rsid w:val="664EC970"/>
    <w:rsid w:val="6658260C"/>
    <w:rsid w:val="66B98D76"/>
    <w:rsid w:val="66E1ED6F"/>
    <w:rsid w:val="673787BD"/>
    <w:rsid w:val="67408CDD"/>
    <w:rsid w:val="67637791"/>
    <w:rsid w:val="67922F3F"/>
    <w:rsid w:val="67AD8145"/>
    <w:rsid w:val="67B8C5E8"/>
    <w:rsid w:val="67CDA7D7"/>
    <w:rsid w:val="67FE5060"/>
    <w:rsid w:val="68204382"/>
    <w:rsid w:val="683BC854"/>
    <w:rsid w:val="687D97DF"/>
    <w:rsid w:val="68BD8DE2"/>
    <w:rsid w:val="69084DBE"/>
    <w:rsid w:val="6929A316"/>
    <w:rsid w:val="69AA5C47"/>
    <w:rsid w:val="69C3E465"/>
    <w:rsid w:val="6A05E543"/>
    <w:rsid w:val="6A126536"/>
    <w:rsid w:val="6A51B8FB"/>
    <w:rsid w:val="6A7A49A2"/>
    <w:rsid w:val="6A7BDB62"/>
    <w:rsid w:val="6AA41080"/>
    <w:rsid w:val="6B140827"/>
    <w:rsid w:val="6B646307"/>
    <w:rsid w:val="6B749588"/>
    <w:rsid w:val="6C3143AF"/>
    <w:rsid w:val="6CB3D3B7"/>
    <w:rsid w:val="6CFB65C7"/>
    <w:rsid w:val="6D27073A"/>
    <w:rsid w:val="6D902FB1"/>
    <w:rsid w:val="6E05E2DF"/>
    <w:rsid w:val="6E2DA7F2"/>
    <w:rsid w:val="6E4BD805"/>
    <w:rsid w:val="6E6A0D90"/>
    <w:rsid w:val="6E769801"/>
    <w:rsid w:val="6EA51917"/>
    <w:rsid w:val="6EFC622E"/>
    <w:rsid w:val="6F20048D"/>
    <w:rsid w:val="6F6C560C"/>
    <w:rsid w:val="6FA420A3"/>
    <w:rsid w:val="6FC83A2A"/>
    <w:rsid w:val="700EE310"/>
    <w:rsid w:val="7010928F"/>
    <w:rsid w:val="70206D8F"/>
    <w:rsid w:val="704BBB7B"/>
    <w:rsid w:val="709E66F9"/>
    <w:rsid w:val="70B7E83A"/>
    <w:rsid w:val="7153B8A7"/>
    <w:rsid w:val="71DA69C0"/>
    <w:rsid w:val="72064234"/>
    <w:rsid w:val="724758C3"/>
    <w:rsid w:val="7260566B"/>
    <w:rsid w:val="7278825D"/>
    <w:rsid w:val="7296B78B"/>
    <w:rsid w:val="729FFFE7"/>
    <w:rsid w:val="72B03671"/>
    <w:rsid w:val="72B2865A"/>
    <w:rsid w:val="735D7C71"/>
    <w:rsid w:val="7371A802"/>
    <w:rsid w:val="738BE95B"/>
    <w:rsid w:val="73BB45DD"/>
    <w:rsid w:val="74818EBF"/>
    <w:rsid w:val="74988F7E"/>
    <w:rsid w:val="749A92CA"/>
    <w:rsid w:val="749C5678"/>
    <w:rsid w:val="74A439C3"/>
    <w:rsid w:val="74B9169D"/>
    <w:rsid w:val="74E3B2BA"/>
    <w:rsid w:val="75909258"/>
    <w:rsid w:val="759AE98C"/>
    <w:rsid w:val="763547D7"/>
    <w:rsid w:val="7672ADF9"/>
    <w:rsid w:val="76B25F2C"/>
    <w:rsid w:val="76BF066E"/>
    <w:rsid w:val="76DBD96F"/>
    <w:rsid w:val="77039FC4"/>
    <w:rsid w:val="771C67D8"/>
    <w:rsid w:val="773AD5D2"/>
    <w:rsid w:val="775F3169"/>
    <w:rsid w:val="776FE933"/>
    <w:rsid w:val="777BB518"/>
    <w:rsid w:val="77EF5F90"/>
    <w:rsid w:val="7813D14D"/>
    <w:rsid w:val="781D2032"/>
    <w:rsid w:val="784EFC22"/>
    <w:rsid w:val="785BACF9"/>
    <w:rsid w:val="78628966"/>
    <w:rsid w:val="78939C8C"/>
    <w:rsid w:val="789659AD"/>
    <w:rsid w:val="78A600B1"/>
    <w:rsid w:val="78AAB0A8"/>
    <w:rsid w:val="78BABAC7"/>
    <w:rsid w:val="78BB2A9A"/>
    <w:rsid w:val="78D48DC4"/>
    <w:rsid w:val="78E68418"/>
    <w:rsid w:val="78E79D4B"/>
    <w:rsid w:val="79B0E5B2"/>
    <w:rsid w:val="7A2E2056"/>
    <w:rsid w:val="7A3568FB"/>
    <w:rsid w:val="7A38503C"/>
    <w:rsid w:val="7AC637DC"/>
    <w:rsid w:val="7B36C041"/>
    <w:rsid w:val="7B6388DF"/>
    <w:rsid w:val="7B6F1A11"/>
    <w:rsid w:val="7B973C9A"/>
    <w:rsid w:val="7C14CE6E"/>
    <w:rsid w:val="7C258001"/>
    <w:rsid w:val="7C380889"/>
    <w:rsid w:val="7CD0B336"/>
    <w:rsid w:val="7D1D7D70"/>
    <w:rsid w:val="7D1E9C13"/>
    <w:rsid w:val="7D26CB23"/>
    <w:rsid w:val="7D6AE92A"/>
    <w:rsid w:val="7D779175"/>
    <w:rsid w:val="7D82B9EE"/>
    <w:rsid w:val="7DB0726D"/>
    <w:rsid w:val="7DD555B7"/>
    <w:rsid w:val="7DDC4B7E"/>
    <w:rsid w:val="7DE5417A"/>
    <w:rsid w:val="7DF2A45A"/>
    <w:rsid w:val="7E1D782D"/>
    <w:rsid w:val="7E2F3510"/>
    <w:rsid w:val="7E576145"/>
    <w:rsid w:val="7E71DC87"/>
    <w:rsid w:val="7E87C7FC"/>
    <w:rsid w:val="7EBE7E86"/>
    <w:rsid w:val="7F1DB6D9"/>
    <w:rsid w:val="7F255F0C"/>
    <w:rsid w:val="7F33528B"/>
    <w:rsid w:val="7F49ADA4"/>
    <w:rsid w:val="7F72D69D"/>
    <w:rsid w:val="7F7D0141"/>
    <w:rsid w:val="7F8261D4"/>
    <w:rsid w:val="7FCAB369"/>
    <w:rsid w:val="7FDFF4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92724"/>
  <w15:docId w15:val="{137AC324-2805-4589-9ECA-F1FB1EE8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99"/>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uiPriority w:val="99"/>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Revision1">
    <w:name w:val="Revision1"/>
    <w:hidden/>
    <w:uiPriority w:val="99"/>
    <w:semiHidden/>
    <w:qFormat/>
    <w:rPr>
      <w:rFonts w:ascii="Times New Roman" w:hAnsi="Times New Roman"/>
      <w:lang w:val="en-GB" w:eastAsia="ja-JP"/>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66108E-35A5-4E01-B7AC-F07C62DEB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48DA193-632C-49B0-A4A0-3B3B40DB14A8}">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Contribution Template.dotx</Template>
  <TotalTime>122</TotalTime>
  <Pages>24</Pages>
  <Words>8230</Words>
  <Characters>46915</Characters>
  <Application>Microsoft Office Word</Application>
  <DocSecurity>0</DocSecurity>
  <Lines>390</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Xiaomi - Yumin Wu</cp:lastModifiedBy>
  <cp:revision>40</cp:revision>
  <cp:lastPrinted>2008-02-01T03:09:00Z</cp:lastPrinted>
  <dcterms:created xsi:type="dcterms:W3CDTF">2023-08-02T10:47:00Z</dcterms:created>
  <dcterms:modified xsi:type="dcterms:W3CDTF">2023-08-04T04:53:00Z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2023-07-20T03:48:17Z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79b10fc7-e367-49c0-950f-ba420a33ce53</vt:lpwstr>
  </property>
  <property fmtid="{D5CDD505-2E9C-101B-9397-08002B2CF9AE}" pid="12" name="MSIP_Label_83bcef13-7cac-433f-ba1d-47a323951816_ContentBits">
    <vt:lpwstr>0</vt:lpwstr>
  </property>
  <property fmtid="{D5CDD505-2E9C-101B-9397-08002B2CF9AE}" pid="13" name="CWM4d533d40327411ee8000495700004857">
    <vt:lpwstr>CWMi15OEY8ASgud/lbBFuW5h1dWhg3ixBNmNXW14EKHB0tOkWeC221a6At1ZVDV9xnPW+dvzgnoempoN+yPKoavQA==</vt:lpwstr>
  </property>
</Properties>
</file>