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0C1A4B4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proofErr w:type="spellStart"/>
      <w:r w:rsidRPr="00CE0424">
        <w:t>3GPP</w:t>
      </w:r>
      <w:proofErr w:type="spellEnd"/>
      <w:r w:rsidRPr="00CE0424">
        <w:t xml:space="preserve"> TSG-RAN </w:t>
      </w:r>
      <w:proofErr w:type="spellStart"/>
      <w:r w:rsidRPr="00CE0424">
        <w:t>WG</w:t>
      </w:r>
      <w:r w:rsidR="00F20F5C">
        <w:t>2</w:t>
      </w:r>
      <w:proofErr w:type="spellEnd"/>
      <w:r w:rsidRPr="00CE0424">
        <w:t xml:space="preserve"> #</w:t>
      </w:r>
      <w:r w:rsidR="00F20F5C">
        <w:t>1</w:t>
      </w:r>
      <w:r w:rsidR="00C268E6">
        <w:t>1</w:t>
      </w:r>
      <w:r w:rsidR="00451926">
        <w:t>9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proofErr w:type="spellStart"/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  <w:proofErr w:type="spellEnd"/>
    </w:p>
    <w:p w14:paraId="293AF437" w14:textId="7C3EA99C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451926">
        <w:t>8</w:t>
      </w:r>
      <w:r w:rsidR="0061151F">
        <w:t>-</w:t>
      </w:r>
      <w:r w:rsidR="00451926">
        <w:t>17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451926">
        <w:t>8</w:t>
      </w:r>
      <w:r w:rsidR="002270E9" w:rsidRPr="002270E9">
        <w:t>-</w:t>
      </w:r>
      <w:r w:rsidR="00A4797D">
        <w:t>2</w:t>
      </w:r>
      <w:r w:rsidR="00451926">
        <w:t>9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AF4E3C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</w:t>
      </w:r>
      <w:r w:rsidR="002C3739">
        <w:rPr>
          <w:sz w:val="22"/>
          <w:szCs w:val="22"/>
        </w:rPr>
        <w:t>1</w:t>
      </w:r>
    </w:p>
    <w:p w14:paraId="327D851D" w14:textId="77777777" w:rsidR="00403888" w:rsidRDefault="003D3C45" w:rsidP="004038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7C8375A" w14:textId="77777777" w:rsidR="00451926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03888">
        <w:t>[</w:t>
      </w:r>
      <w:r w:rsidR="00451926">
        <w:t>Post119-</w:t>
      </w:r>
      <w:proofErr w:type="gramStart"/>
      <w:r w:rsidR="00451926">
        <w:t>e][</w:t>
      </w:r>
      <w:proofErr w:type="gramEnd"/>
      <w:r w:rsidR="00451926">
        <w:t>412][POS] Positioning 38.331 CR (Ericsson)</w:t>
      </w:r>
    </w:p>
    <w:p w14:paraId="2423E063" w14:textId="04A5CD78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09548275" w14:textId="77777777" w:rsidR="001A0EEF" w:rsidRDefault="001A0EEF" w:rsidP="001A0EEF">
      <w:pPr>
        <w:pStyle w:val="EmailDiscussion2"/>
      </w:pPr>
    </w:p>
    <w:p w14:paraId="0A1D783B" w14:textId="77777777" w:rsidR="001A0EEF" w:rsidRDefault="001A0EEF" w:rsidP="001A0EEF">
      <w:pPr>
        <w:pStyle w:val="EmailDiscussion"/>
        <w:overflowPunct/>
        <w:autoSpaceDE/>
        <w:autoSpaceDN/>
        <w:adjustRightInd/>
        <w:textAlignment w:val="auto"/>
      </w:pPr>
      <w:r>
        <w:t>[Post119-</w:t>
      </w:r>
      <w:proofErr w:type="gramStart"/>
      <w:r>
        <w:t>e][</w:t>
      </w:r>
      <w:proofErr w:type="gramEnd"/>
      <w:r>
        <w:t>412][POS] Positioning 38.331 CR (Ericsson)</w:t>
      </w:r>
    </w:p>
    <w:p w14:paraId="279A2BFA" w14:textId="77777777" w:rsidR="001A0EEF" w:rsidRDefault="001A0EEF" w:rsidP="001A0EEF">
      <w:pPr>
        <w:pStyle w:val="EmailDiscussion2"/>
      </w:pPr>
      <w:r>
        <w:tab/>
        <w:t>Scope: Check and finalise the CR in R2-2208825.</w:t>
      </w:r>
    </w:p>
    <w:p w14:paraId="6095E6AB" w14:textId="77777777" w:rsidR="001A0EEF" w:rsidRDefault="001A0EEF" w:rsidP="001A0EEF">
      <w:pPr>
        <w:pStyle w:val="EmailDiscussion2"/>
      </w:pPr>
      <w:r>
        <w:tab/>
        <w:t>Intended outcome: Agreed CR</w:t>
      </w:r>
    </w:p>
    <w:p w14:paraId="71BF0795" w14:textId="77777777" w:rsidR="001A0EEF" w:rsidRDefault="001A0EEF" w:rsidP="001A0EEF">
      <w:pPr>
        <w:pStyle w:val="EmailDiscussion2"/>
      </w:pPr>
      <w:r>
        <w:tab/>
        <w:t>Deadline: Short (for RP)</w:t>
      </w:r>
    </w:p>
    <w:p w14:paraId="6A9736B4" w14:textId="77777777" w:rsidR="00D45602" w:rsidRDefault="00D45602" w:rsidP="009D5DE3"/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4FC2A789" w:rsidR="009D5DE3" w:rsidRPr="00A403B3" w:rsidRDefault="00A403B3" w:rsidP="00FD3C3D">
            <w:pPr>
              <w:pStyle w:val="TAC"/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20BE8CD5" w:rsidR="009D5DE3" w:rsidRPr="00A403B3" w:rsidRDefault="00A403B3" w:rsidP="00FD3C3D">
            <w:pPr>
              <w:pStyle w:val="TAC"/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inghao Guo </w:t>
            </w:r>
            <w:proofErr w:type="spellStart"/>
            <w:r>
              <w:rPr>
                <w:rFonts w:eastAsiaTheme="minorEastAsia"/>
                <w:lang w:val="en-US" w:eastAsia="zh-CN"/>
              </w:rPr>
              <w:t>yinghaoguo@huawei.com</w:t>
            </w:r>
            <w:proofErr w:type="spellEnd"/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518BD907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6BAA654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EE6726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D11CCB0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258FB33A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59BF93A3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42911652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14DB77D6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BC31696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53122FDD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5CD9C3CF" w:rsidR="009D5DE3" w:rsidRDefault="009D5DE3" w:rsidP="009D5DE3">
      <w:pPr>
        <w:pStyle w:val="1"/>
      </w:pPr>
      <w:r>
        <w:t>3</w:t>
      </w:r>
      <w:r>
        <w:tab/>
        <w:t>Comments</w:t>
      </w:r>
    </w:p>
    <w:p w14:paraId="0B09E049" w14:textId="77777777" w:rsidR="00336BC0" w:rsidRDefault="00336BC0" w:rsidP="00336BC0"/>
    <w:p w14:paraId="2FAA19AB" w14:textId="4FA88D8D" w:rsidR="009D5DE3" w:rsidRPr="00E97895" w:rsidRDefault="00364FF4" w:rsidP="009D5DE3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643F0308" w:rsidR="009D5DE3" w:rsidRPr="00B31698" w:rsidRDefault="00A403B3" w:rsidP="00FD3C3D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 xml:space="preserve">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614" w14:textId="77777777" w:rsidR="00A403B3" w:rsidRDefault="00A403B3" w:rsidP="00A403B3">
            <w:pPr>
              <w:widowControl w:val="0"/>
              <w:jc w:val="both"/>
              <w:rPr>
                <w:rFonts w:asciiTheme="minorHAnsi" w:hAnsiTheme="minorHAnsi" w:cstheme="minorBidi"/>
                <w:noProof/>
                <w:color w:val="002060"/>
                <w:kern w:val="2"/>
                <w:sz w:val="21"/>
                <w:lang w:eastAsia="zh-CN"/>
              </w:rPr>
            </w:pPr>
            <w:r>
              <w:rPr>
                <w:rFonts w:asciiTheme="minorHAnsi" w:hAnsiTheme="minorHAnsi" w:cstheme="minorBidi"/>
                <w:noProof/>
                <w:color w:val="002060"/>
                <w:kern w:val="2"/>
                <w:sz w:val="21"/>
                <w:lang w:eastAsia="zh-CN"/>
              </w:rPr>
              <w:t>We found that the proposal1 has not been implemented in the CR, while the other proposals have been implemented.</w:t>
            </w:r>
          </w:p>
          <w:p w14:paraId="3C365D84" w14:textId="77777777" w:rsidR="00A403B3" w:rsidRDefault="00A403B3" w:rsidP="00AD1E5C">
            <w:pPr>
              <w:pStyle w:val="afc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noProof/>
                <w:sz w:val="22"/>
                <w:szCs w:val="22"/>
                <w:lang/>
              </w:rPr>
            </w:pPr>
            <w:r>
              <w:rPr>
                <w:b w:val="0"/>
                <w:bCs/>
                <w:lang w:val="en-US"/>
              </w:rPr>
              <w:fldChar w:fldCharType="begin"/>
            </w:r>
            <w:r>
              <w:rPr>
                <w:b w:val="0"/>
                <w:bCs/>
                <w:lang w:val="en-US"/>
              </w:rPr>
              <w:instrText xml:space="preserve"> TOC \n \h \z \t "Proposal" \c </w:instrText>
            </w:r>
            <w:r>
              <w:rPr>
                <w:b w:val="0"/>
                <w:bCs/>
                <w:lang w:val="en-US"/>
              </w:rPr>
              <w:fldChar w:fldCharType="separate"/>
            </w:r>
            <w:hyperlink w:anchor="_Toc111464421" w:history="1">
              <w:r w:rsidRPr="00AD1E5C">
                <w:rPr>
                  <w:rStyle w:val="af5"/>
                  <w:noProof/>
                  <w:highlight w:val="yellow"/>
                </w:rPr>
                <w:t>Proposal 1</w:t>
              </w:r>
              <w:r w:rsidRPr="00AD1E5C">
                <w:rPr>
                  <w:rStyle w:val="af5"/>
                  <w:rFonts w:asciiTheme="minorHAnsi" w:hAnsiTheme="minorHAnsi" w:cstheme="minorBidi"/>
                  <w:b w:val="0"/>
                  <w:noProof/>
                  <w:sz w:val="22"/>
                  <w:szCs w:val="22"/>
                  <w:highlight w:val="yellow"/>
                  <w:lang/>
                </w:rPr>
                <w:tab/>
              </w:r>
              <w:r w:rsidRPr="00AD1E5C">
                <w:rPr>
                  <w:rStyle w:val="af5"/>
                  <w:noProof/>
                  <w:highlight w:val="yellow"/>
                </w:rPr>
                <w:t xml:space="preserve">CR in R2-2207881 to instruct to MAC layer to stop </w:t>
              </w:r>
              <w:r w:rsidRPr="00AD1E5C">
                <w:rPr>
                  <w:rStyle w:val="af5"/>
                  <w:i/>
                  <w:noProof/>
                  <w:highlight w:val="yellow"/>
                  <w:lang w:eastAsia="ja-JP"/>
                </w:rPr>
                <w:t xml:space="preserve">inactivePosSRS-TimeAlignmentTimer </w:t>
              </w:r>
              <w:r w:rsidRPr="00AD1E5C">
                <w:rPr>
                  <w:rStyle w:val="af5"/>
                  <w:iCs/>
                  <w:noProof/>
                  <w:highlight w:val="yellow"/>
                  <w:lang w:eastAsia="ja-JP"/>
                </w:rPr>
                <w:t xml:space="preserve">upon receiving RRC Setup/Resume is agreed </w:t>
              </w:r>
              <w:bookmarkStart w:id="0" w:name="_GoBack"/>
              <w:bookmarkEnd w:id="0"/>
              <w:r w:rsidRPr="00AD1E5C">
                <w:rPr>
                  <w:rStyle w:val="af5"/>
                  <w:noProof/>
                  <w:highlight w:val="yellow"/>
                </w:rPr>
                <w:t>to be merged into the rapporteur CR</w:t>
              </w:r>
            </w:hyperlink>
          </w:p>
          <w:p w14:paraId="0CAE590A" w14:textId="77777777" w:rsidR="00A403B3" w:rsidRDefault="00A403B3" w:rsidP="00A403B3">
            <w:pPr>
              <w:pStyle w:val="afc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noProof/>
                <w:sz w:val="22"/>
                <w:szCs w:val="22"/>
                <w:lang/>
              </w:rPr>
            </w:pPr>
            <w:hyperlink w:anchor="_Toc111464422" w:history="1">
              <w:r>
                <w:rPr>
                  <w:rStyle w:val="af5"/>
                  <w:noProof/>
                </w:rPr>
                <w:t>Proposal 2</w:t>
              </w:r>
              <w:r>
                <w:rPr>
                  <w:rStyle w:val="af5"/>
                  <w:rFonts w:asciiTheme="minorHAnsi" w:hAnsiTheme="minorHAnsi" w:cstheme="minorBidi"/>
                  <w:b w:val="0"/>
                  <w:noProof/>
                  <w:sz w:val="22"/>
                  <w:szCs w:val="22"/>
                  <w:lang/>
                </w:rPr>
                <w:tab/>
              </w:r>
              <w:r>
                <w:rPr>
                  <w:rStyle w:val="af5"/>
                  <w:noProof/>
                </w:rPr>
                <w:t>CR in R2-2208076 to add TS 38.305 reference and to consolidate the clause in section 5.7.17 is agreed to be merged into the rapporteur CR</w:t>
              </w:r>
            </w:hyperlink>
          </w:p>
          <w:p w14:paraId="179A7E12" w14:textId="77777777" w:rsidR="00A403B3" w:rsidRDefault="00A403B3" w:rsidP="00A403B3">
            <w:pPr>
              <w:pStyle w:val="afc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noProof/>
                <w:sz w:val="22"/>
                <w:szCs w:val="22"/>
                <w:lang/>
              </w:rPr>
            </w:pPr>
            <w:hyperlink w:anchor="_Toc111464423" w:history="1">
              <w:r>
                <w:rPr>
                  <w:rStyle w:val="af5"/>
                  <w:noProof/>
                </w:rPr>
                <w:t>Proposal 3</w:t>
              </w:r>
              <w:r>
                <w:rPr>
                  <w:rStyle w:val="af5"/>
                  <w:rFonts w:asciiTheme="minorHAnsi" w:hAnsiTheme="minorHAnsi" w:cstheme="minorBidi"/>
                  <w:b w:val="0"/>
                  <w:noProof/>
                  <w:sz w:val="22"/>
                  <w:szCs w:val="22"/>
                  <w:lang/>
                </w:rPr>
                <w:tab/>
              </w:r>
              <w:r>
                <w:rPr>
                  <w:rStyle w:val="af5"/>
                  <w:noProof/>
                </w:rPr>
                <w:t xml:space="preserve">CR in R2-2207411 to correct definition of </w:t>
              </w:r>
              <w:r>
                <w:rPr>
                  <w:rStyle w:val="af5"/>
                  <w:rFonts w:cs="Arial"/>
                  <w:noProof/>
                  <w:lang w:eastAsia="en-GB"/>
                </w:rPr>
                <w:t xml:space="preserve">maxNrofPPW-Config-r17 as Maximum number of Preconfigured PRS processing windows per BWP is agreed </w:t>
              </w:r>
              <w:r>
                <w:rPr>
                  <w:rStyle w:val="af5"/>
                  <w:noProof/>
                </w:rPr>
                <w:t>to be merged into the rapporteur CR</w:t>
              </w:r>
              <w:r>
                <w:rPr>
                  <w:rStyle w:val="af5"/>
                  <w:rFonts w:cs="Arial"/>
                  <w:noProof/>
                  <w:lang w:eastAsia="en-GB"/>
                </w:rPr>
                <w:t>.</w:t>
              </w:r>
            </w:hyperlink>
          </w:p>
          <w:p w14:paraId="3F5DCE4C" w14:textId="1CE33D2D" w:rsidR="005E382C" w:rsidRPr="005E382C" w:rsidRDefault="00A403B3" w:rsidP="00A403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962762" w14:paraId="7EFFD64B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805E606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46AF894A" w:rsidR="0013758D" w:rsidRDefault="00A403B3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On the </w:t>
            </w:r>
            <w:proofErr w:type="spellStart"/>
            <w:r>
              <w:rPr>
                <w:lang w:val="en-US" w:eastAsia="zh-CN"/>
              </w:rPr>
              <w:t>ue-TxTEG-TImingErrorMarginValue</w:t>
            </w:r>
            <w:proofErr w:type="spellEnd"/>
            <w:r>
              <w:rPr>
                <w:lang w:val="en-US" w:eastAsia="zh-CN"/>
              </w:rPr>
              <w:t xml:space="preserve">, is there an agreement that the margin applies for all the </w:t>
            </w:r>
            <w:proofErr w:type="spellStart"/>
            <w:r>
              <w:rPr>
                <w:lang w:val="en-US" w:eastAsia="zh-CN"/>
              </w:rPr>
              <w:t>TEG</w:t>
            </w:r>
            <w:proofErr w:type="spellEnd"/>
            <w:r>
              <w:rPr>
                <w:lang w:val="en-US" w:eastAsia="zh-CN"/>
              </w:rPr>
              <w:t xml:space="preserve"> reporting instances?</w:t>
            </w:r>
          </w:p>
        </w:tc>
      </w:tr>
      <w:tr w:rsidR="00962762" w:rsidRPr="006C112C" w14:paraId="2132F1D4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793D3A7" w:rsidR="00FD3ADB" w:rsidRPr="004D14AC" w:rsidRDefault="004D14AC" w:rsidP="004D14AC">
            <w:pPr>
              <w:pStyle w:val="TAL"/>
              <w:rPr>
                <w:szCs w:val="22"/>
                <w:lang w:eastAsia="sv-SE"/>
              </w:rPr>
            </w:pPr>
            <w:r>
              <w:rPr>
                <w:lang w:eastAsia="zh-CN"/>
              </w:rPr>
              <w:t xml:space="preserve">Need to indicate in the field description of </w:t>
            </w:r>
            <w:proofErr w:type="spellStart"/>
            <w:r w:rsidRPr="00D62D2C">
              <w:rPr>
                <w:b/>
                <w:i/>
                <w:szCs w:val="22"/>
                <w:lang w:eastAsia="sv-SE"/>
              </w:rPr>
              <w:t>schedulingRequestID</w:t>
            </w:r>
            <w:proofErr w:type="spellEnd"/>
            <w:r w:rsidRPr="00D62D2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62D2C">
              <w:rPr>
                <w:b/>
                <w:i/>
                <w:szCs w:val="22"/>
                <w:lang w:eastAsia="sv-SE"/>
              </w:rPr>
              <w:t>PosMG</w:t>
            </w:r>
            <w:proofErr w:type="spellEnd"/>
            <w:r w:rsidRPr="00D62D2C">
              <w:rPr>
                <w:b/>
                <w:i/>
                <w:szCs w:val="22"/>
                <w:lang w:eastAsia="sv-SE"/>
              </w:rPr>
              <w:t>-Request</w:t>
            </w:r>
            <w:r>
              <w:rPr>
                <w:b/>
                <w:i/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 xml:space="preserve">that the </w:t>
            </w:r>
            <w:proofErr w:type="spellStart"/>
            <w:r>
              <w:rPr>
                <w:szCs w:val="22"/>
                <w:lang w:eastAsia="sv-SE"/>
              </w:rPr>
              <w:t>scheudlingRequestID</w:t>
            </w:r>
            <w:proofErr w:type="spellEnd"/>
            <w:r>
              <w:rPr>
                <w:szCs w:val="22"/>
                <w:lang w:eastAsia="sv-SE"/>
              </w:rPr>
              <w:t xml:space="preserve"> is only configured for </w:t>
            </w:r>
            <w:proofErr w:type="spellStart"/>
            <w:r w:rsidRPr="00D62D2C">
              <w:rPr>
                <w:b/>
                <w:i/>
                <w:szCs w:val="22"/>
                <w:lang w:eastAsia="sv-SE"/>
              </w:rPr>
              <w:t>schedulingRequestID</w:t>
            </w:r>
            <w:proofErr w:type="spellEnd"/>
            <w:r w:rsidRPr="00D62D2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62D2C">
              <w:rPr>
                <w:b/>
                <w:i/>
                <w:szCs w:val="22"/>
                <w:lang w:eastAsia="sv-SE"/>
              </w:rPr>
              <w:t>PosMG</w:t>
            </w:r>
            <w:proofErr w:type="spellEnd"/>
            <w:r w:rsidRPr="00D62D2C">
              <w:rPr>
                <w:b/>
                <w:i/>
                <w:szCs w:val="22"/>
                <w:lang w:eastAsia="sv-SE"/>
              </w:rPr>
              <w:t>-Request</w:t>
            </w:r>
            <w:r>
              <w:rPr>
                <w:szCs w:val="22"/>
                <w:lang w:eastAsia="sv-SE"/>
              </w:rPr>
              <w:t xml:space="preserve">, </w:t>
            </w:r>
            <w:proofErr w:type="spellStart"/>
            <w:r>
              <w:rPr>
                <w:szCs w:val="22"/>
                <w:lang w:eastAsia="sv-SE"/>
              </w:rPr>
              <w:t>ie</w:t>
            </w:r>
            <w:proofErr w:type="spellEnd"/>
            <w:r>
              <w:rPr>
                <w:szCs w:val="22"/>
                <w:lang w:eastAsia="sv-SE"/>
              </w:rPr>
              <w:t xml:space="preserve">, the other scheduling request e.g., </w:t>
            </w:r>
            <w:proofErr w:type="spellStart"/>
            <w:r>
              <w:rPr>
                <w:szCs w:val="22"/>
                <w:lang w:eastAsia="sv-SE"/>
              </w:rPr>
              <w:t>BFR</w:t>
            </w:r>
            <w:proofErr w:type="spellEnd"/>
            <w:r>
              <w:rPr>
                <w:szCs w:val="22"/>
                <w:lang w:eastAsia="sv-SE"/>
              </w:rPr>
              <w:t xml:space="preserve">, cannot use it. </w:t>
            </w:r>
          </w:p>
        </w:tc>
      </w:tr>
      <w:tr w:rsidR="00CE44EB" w14:paraId="628A7BC3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4C9A9341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A403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1"/>
        <w:sectPr w:rsidR="00C473A5" w:rsidSect="009D5DE3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1"/>
      </w:pPr>
      <w:r w:rsidRPr="00CE0424">
        <w:t>Conclusion</w:t>
      </w:r>
    </w:p>
    <w:p w14:paraId="2B5D8625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a9"/>
      </w:pPr>
      <w:bookmarkStart w:id="1" w:name="_In-sequence_SDU_delivery"/>
      <w:bookmarkEnd w:id="1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4AD42" w14:textId="77777777" w:rsidR="002F3948" w:rsidRDefault="002F3948">
      <w:r>
        <w:separator/>
      </w:r>
    </w:p>
  </w:endnote>
  <w:endnote w:type="continuationSeparator" w:id="0">
    <w:p w14:paraId="6E24B761" w14:textId="77777777" w:rsidR="002F3948" w:rsidRDefault="002F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50C05980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1D706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1D706F">
      <w:rPr>
        <w:rStyle w:val="af3"/>
      </w:rPr>
      <w:t>6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0E3C" w14:textId="77777777" w:rsidR="002F3948" w:rsidRDefault="002F3948">
      <w:r>
        <w:separator/>
      </w:r>
    </w:p>
  </w:footnote>
  <w:footnote w:type="continuationSeparator" w:id="0">
    <w:p w14:paraId="13ECF466" w14:textId="77777777" w:rsidR="002F3948" w:rsidRDefault="002F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6"/>
  </w:num>
  <w:num w:numId="18">
    <w:abstractNumId w:val="7"/>
  </w:num>
  <w:num w:numId="19">
    <w:abstractNumId w:val="5"/>
  </w:num>
  <w:num w:numId="20">
    <w:abstractNumId w:val="26"/>
  </w:num>
  <w:num w:numId="21">
    <w:abstractNumId w:val="12"/>
  </w:num>
  <w:num w:numId="22">
    <w:abstractNumId w:val="25"/>
  </w:num>
  <w:num w:numId="23">
    <w:abstractNumId w:val="24"/>
  </w:num>
  <w:num w:numId="24">
    <w:abstractNumId w:val="21"/>
  </w:num>
  <w:num w:numId="25">
    <w:abstractNumId w:val="27"/>
  </w:num>
  <w:num w:numId="26">
    <w:abstractNumId w:val="13"/>
  </w:num>
  <w:num w:numId="27">
    <w:abstractNumId w:val="9"/>
  </w:num>
  <w:num w:numId="28">
    <w:abstractNumId w:val="19"/>
  </w:num>
  <w:num w:numId="29">
    <w:abstractNumId w:val="21"/>
  </w:num>
  <w:num w:numId="30">
    <w:abstractNumId w:val="21"/>
  </w:num>
  <w:num w:numId="3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2F3948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4AC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03B3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1E5C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styleId="aff6">
    <w:name w:val="Unresolved Mention"/>
    <w:basedOn w:val="a2"/>
    <w:uiPriority w:val="99"/>
    <w:semiHidden/>
    <w:unhideWhenUsed/>
    <w:rsid w:val="003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0436D31-0564-42D6-BDF8-9D2AD463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1937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Huawei-YinghaoGuo</cp:lastModifiedBy>
  <cp:revision>6</cp:revision>
  <cp:lastPrinted>2008-01-31T07:09:00Z</cp:lastPrinted>
  <dcterms:created xsi:type="dcterms:W3CDTF">2022-08-29T09:58:00Z</dcterms:created>
  <dcterms:modified xsi:type="dcterms:W3CDTF">2022-08-30T01:50:00Z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_2015_ms_pID_725343">
    <vt:lpwstr>(2)6VlK5Ao8ocPnsPFVXxgmcbyNbczZXrsvjAMuD80zs0+Yg4vus8zQN2J3BxtfqxTa5AWtyE9P
eZ1/u+5agOcMjmtYjZFq0K4vKiQUr2hCBR5Rre7VgpVcrJRg0o9oVgRZQPsFgU+Muu0jnrYd
+uaU7QWGQmjw1aFV6bSBtahPNWwnCwEpslk3Lxvycn7hTFIHiu/who4JLbql8SU3ntwhpCog
lyRyfqhnaXsdiVPQgt</vt:lpwstr>
  </property>
  <property fmtid="{D5CDD505-2E9C-101B-9397-08002B2CF9AE}" pid="6" name="_2015_ms_pID_7253431">
    <vt:lpwstr>NalvafVOVdqBp2ubxf753AcLpT1H18ySAUkzrLvPsHwnTn4a9XEF21
o7kUsIhCwcP9INOLK6SmM8k9gpki3RY0nksDB4ZKjsrp3jSU0YFB2jxGnoz5RfEdon8Smkdo
ZzCR0QwIziARVpZDvbis39X1km4R8wI5Fn9xjY+icxVpXHgFpV/Ewf2AqjslLRXp+hgRQCA/
b+hhTDS0BqP542re</vt:lpwstr>
  </property>
</Properties>
</file>