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rsidR="00CE599A" w:rsidRDefault="00CE599A">
      <w:pPr>
        <w:pStyle w:val="3GPPHeader"/>
      </w:pPr>
    </w:p>
    <w:p w:rsidR="00CE599A" w:rsidRDefault="00D12E1F">
      <w:pPr>
        <w:pStyle w:val="3GPPHeader"/>
        <w:rPr>
          <w:sz w:val="22"/>
          <w:szCs w:val="22"/>
        </w:rPr>
      </w:pPr>
      <w:r>
        <w:rPr>
          <w:sz w:val="22"/>
          <w:szCs w:val="22"/>
        </w:rPr>
        <w:t>Agenda Item:</w:t>
      </w:r>
      <w:r>
        <w:rPr>
          <w:sz w:val="22"/>
          <w:szCs w:val="22"/>
        </w:rPr>
        <w:tab/>
      </w:r>
      <w:r>
        <w:rPr>
          <w:sz w:val="22"/>
          <w:szCs w:val="22"/>
          <w:highlight w:val="yellow"/>
        </w:rPr>
        <w:t>x.x.x</w:t>
      </w:r>
    </w:p>
    <w:p w:rsidR="00CE599A" w:rsidRDefault="00D12E1F">
      <w:pPr>
        <w:pStyle w:val="3GPPHeader"/>
        <w:rPr>
          <w:sz w:val="22"/>
          <w:szCs w:val="22"/>
        </w:rPr>
      </w:pPr>
      <w:r>
        <w:rPr>
          <w:sz w:val="22"/>
          <w:szCs w:val="22"/>
        </w:rPr>
        <w:t>Source:</w:t>
      </w:r>
      <w:r>
        <w:rPr>
          <w:sz w:val="22"/>
          <w:szCs w:val="22"/>
        </w:rPr>
        <w:tab/>
        <w:t>Ericsson</w:t>
      </w:r>
    </w:p>
    <w:p w:rsidR="00CE599A" w:rsidRDefault="00D12E1F">
      <w:pPr>
        <w:pStyle w:val="3GPPHeader"/>
        <w:rPr>
          <w:sz w:val="22"/>
          <w:szCs w:val="22"/>
        </w:rPr>
      </w:pPr>
      <w:r>
        <w:rPr>
          <w:sz w:val="22"/>
          <w:szCs w:val="22"/>
        </w:rPr>
        <w:t>Title:</w:t>
      </w:r>
      <w:r>
        <w:rPr>
          <w:sz w:val="22"/>
          <w:szCs w:val="22"/>
        </w:rPr>
        <w:tab/>
        <w:t>[Post119-e][048][feMob] Candidate target configurations for L1/L2 mobility</w:t>
      </w:r>
    </w:p>
    <w:p w:rsidR="00CE599A" w:rsidRDefault="00D12E1F">
      <w:pPr>
        <w:pStyle w:val="3GPPHeader"/>
        <w:rPr>
          <w:sz w:val="22"/>
          <w:szCs w:val="22"/>
        </w:rPr>
      </w:pPr>
      <w:r>
        <w:rPr>
          <w:sz w:val="22"/>
          <w:szCs w:val="22"/>
        </w:rPr>
        <w:t>Document for:</w:t>
      </w:r>
      <w:r>
        <w:rPr>
          <w:sz w:val="22"/>
          <w:szCs w:val="22"/>
        </w:rPr>
        <w:tab/>
        <w:t>Discussion, Decision</w:t>
      </w:r>
    </w:p>
    <w:p w:rsidR="00CE599A" w:rsidRDefault="00CE599A"/>
    <w:p w:rsidR="00CE599A" w:rsidRDefault="00D12E1F">
      <w:pPr>
        <w:pStyle w:val="Heading1"/>
      </w:pPr>
      <w:r>
        <w:t>1</w:t>
      </w:r>
      <w:r>
        <w:tab/>
        <w:t>Introduction</w:t>
      </w:r>
    </w:p>
    <w:p w:rsidR="00CE599A" w:rsidRDefault="00D12E1F">
      <w:pPr>
        <w:pStyle w:val="BodyText"/>
        <w:tabs>
          <w:tab w:val="left" w:pos="1429"/>
        </w:tabs>
      </w:pPr>
      <w:r>
        <w:t>This paper addresses the following email discussion:</w:t>
      </w:r>
    </w:p>
    <w:p w:rsidR="00CE599A" w:rsidRDefault="00D12E1F">
      <w:pPr>
        <w:pStyle w:val="EmailDiscussion"/>
        <w:overflowPunct/>
        <w:autoSpaceDE/>
        <w:autoSpaceDN/>
        <w:adjustRightInd/>
        <w:textAlignment w:val="auto"/>
        <w:rPr>
          <w:lang w:val="en-US"/>
        </w:rPr>
      </w:pPr>
      <w:r>
        <w:rPr>
          <w:lang w:val="en-US"/>
        </w:rPr>
        <w:t>[Post119-e][048][feMob] Candidate target configurations for L1/L2 mobility (Ericsson)</w:t>
      </w:r>
    </w:p>
    <w:p w:rsidR="00CE599A" w:rsidRDefault="00D12E1F">
      <w:pPr>
        <w:pStyle w:val="EmailDiscussion2"/>
        <w:rPr>
          <w:lang w:val="en-US"/>
        </w:rPr>
      </w:pPr>
      <w:r>
        <w:rPr>
          <w:lang w:val="en-US"/>
        </w:rPr>
        <w:tab/>
        <w:t>Scope: Explore/Identify the pros/cons of options on the table in the support of the different target scenarios, supp</w:t>
      </w:r>
      <w:r>
        <w:rPr>
          <w:lang w:val="en-US"/>
        </w:rPr>
        <w:t xml:space="preserve">orting with high performance cell changes without reconfiguration. Can identify specific aspects of the configurations, that are potentially necessary. </w:t>
      </w:r>
    </w:p>
    <w:p w:rsidR="00CE599A" w:rsidRDefault="00D12E1F">
      <w:pPr>
        <w:pStyle w:val="EmailDiscussion2"/>
        <w:rPr>
          <w:lang w:val="en-US"/>
        </w:rPr>
      </w:pPr>
      <w:r>
        <w:rPr>
          <w:lang w:val="en-US"/>
        </w:rPr>
        <w:tab/>
        <w:t xml:space="preserve">Intended outcome: Report, with proposals to be addressed at next meeting. </w:t>
      </w:r>
    </w:p>
    <w:p w:rsidR="00CE599A" w:rsidRDefault="00D12E1F">
      <w:pPr>
        <w:pStyle w:val="EmailDiscussion2"/>
        <w:rPr>
          <w:lang w:val="en-US"/>
        </w:rPr>
      </w:pPr>
      <w:r>
        <w:rPr>
          <w:lang w:val="en-US"/>
        </w:rPr>
        <w:tab/>
        <w:t>Deadline: long (to next me</w:t>
      </w:r>
      <w:r>
        <w:rPr>
          <w:lang w:val="en-US"/>
        </w:rPr>
        <w:t>eting)</w:t>
      </w:r>
    </w:p>
    <w:p w:rsidR="00CE599A" w:rsidRDefault="00CE599A">
      <w:pPr>
        <w:pStyle w:val="EmailDiscussion2"/>
        <w:rPr>
          <w:lang w:val="en-US"/>
        </w:rPr>
      </w:pPr>
    </w:p>
    <w:p w:rsidR="00CE599A" w:rsidRDefault="00D12E1F">
      <w:pPr>
        <w:pStyle w:val="BodyText"/>
        <w:tabs>
          <w:tab w:val="left" w:pos="1429"/>
        </w:tabs>
      </w:pPr>
      <w:r>
        <w:t>According to the chair instruction, the outcome of this email discussion is for the next RAN2 meeting in October. Because of this, the rapporteur would like to set the following deadlines:</w:t>
      </w:r>
    </w:p>
    <w:p w:rsidR="00CE599A" w:rsidRDefault="00D12E1F">
      <w:pPr>
        <w:pStyle w:val="BodyText"/>
        <w:tabs>
          <w:tab w:val="left" w:pos="1429"/>
        </w:tabs>
      </w:pPr>
      <w:r>
        <w:rPr>
          <w:color w:val="FF0000"/>
        </w:rPr>
        <w:t xml:space="preserve">A first round with Deadline on September 23th 10:00 UTC </w:t>
      </w:r>
      <w:r>
        <w:t xml:space="preserve">to </w:t>
      </w:r>
      <w:r>
        <w:t>provide comments an input.</w:t>
      </w:r>
    </w:p>
    <w:p w:rsidR="00CE599A" w:rsidRDefault="00D12E1F">
      <w:pPr>
        <w:pStyle w:val="BodyText"/>
        <w:tabs>
          <w:tab w:val="left" w:pos="1429"/>
        </w:tabs>
      </w:pPr>
      <w:r>
        <w:rPr>
          <w:color w:val="00B050"/>
        </w:rPr>
        <w:t xml:space="preserve">A final round with Final Deadline on September 26th 12:00 UTC </w:t>
      </w:r>
      <w:r>
        <w:t>to check the report and the proposals.</w:t>
      </w:r>
    </w:p>
    <w:p w:rsidR="00CE599A" w:rsidRDefault="00D12E1F">
      <w:pPr>
        <w:pStyle w:val="Heading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rsidR="00CE599A" w:rsidRDefault="00D12E1F">
            <w:pPr>
              <w:pStyle w:val="BodyText"/>
              <w:rPr>
                <w:b w:val="0"/>
                <w:bCs w:val="0"/>
              </w:rPr>
            </w:pPr>
            <w:r>
              <w:t>Company</w:t>
            </w:r>
          </w:p>
        </w:tc>
        <w:tc>
          <w:tcPr>
            <w:tcW w:w="1701" w:type="dxa"/>
            <w:tcBorders>
              <w:top w:val="nil"/>
              <w:bottom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InterDigital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Huawei, HiSilicon</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Nokia, Nokia Shanghai Bell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Ericsson</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 xml:space="preserve">u </w:t>
            </w:r>
            <w:r>
              <w:rPr>
                <w:rFonts w:eastAsiaTheme="minorEastAsia"/>
              </w:rPr>
              <w:t>Liu</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t>OPPO</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 Futaki</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isashi.futaki @ nec.com</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lang w:val="en-US"/>
              </w:rPr>
            </w:pPr>
            <w:r>
              <w:rPr>
                <w:rFonts w:eastAsiaTheme="minorEastAsia" w:hint="eastAsia"/>
                <w:lang w:val="en-US"/>
              </w:rPr>
              <w:t>ZTE</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9E49E0" w:rsidRPr="00183258" w:rsidRDefault="009E49E0" w:rsidP="009E49E0">
            <w:pPr>
              <w:pStyle w:val="BodyText"/>
              <w:rPr>
                <w:rFonts w:eastAsiaTheme="minorEastAsia"/>
              </w:rPr>
            </w:pPr>
            <w:r>
              <w:rPr>
                <w:rFonts w:eastAsia="Yu Mincho" w:hint="eastAsia"/>
                <w:lang w:eastAsia="ja-JP"/>
              </w:rPr>
              <w:t>Samsung</w:t>
            </w:r>
          </w:p>
        </w:tc>
        <w:tc>
          <w:tcPr>
            <w:tcW w:w="1701" w:type="dxa"/>
            <w:shd w:val="clear" w:color="auto" w:fill="auto"/>
          </w:tcPr>
          <w:p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Seungri Jin</w:t>
            </w:r>
          </w:p>
        </w:tc>
        <w:tc>
          <w:tcPr>
            <w:tcW w:w="5665" w:type="dxa"/>
            <w:shd w:val="clear" w:color="auto" w:fill="auto"/>
          </w:tcPr>
          <w:p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bl>
    <w:p w:rsidR="00CE599A" w:rsidRPr="009E49E0" w:rsidRDefault="00CE599A">
      <w:pPr>
        <w:pStyle w:val="BodyText"/>
        <w:tabs>
          <w:tab w:val="left" w:pos="1429"/>
        </w:tabs>
      </w:pPr>
    </w:p>
    <w:p w:rsidR="00CE599A" w:rsidRDefault="00D12E1F">
      <w:pPr>
        <w:pStyle w:val="Heading1"/>
      </w:pPr>
      <w:bookmarkStart w:id="0" w:name="_Ref178064866"/>
      <w:r>
        <w:t>3</w:t>
      </w:r>
      <w:r>
        <w:tab/>
        <w:t>Discussion</w:t>
      </w:r>
      <w:bookmarkEnd w:id="0"/>
    </w:p>
    <w:p w:rsidR="00CE599A" w:rsidRDefault="00D12E1F">
      <w:pPr>
        <w:pStyle w:val="Heading2"/>
      </w:pPr>
      <w:r>
        <w:t>3.1</w:t>
      </w:r>
      <w:r>
        <w:tab/>
        <w:t>Aspects to be considered when modelling a candidate target configuration for L1/L2 inter-cell mobility</w:t>
      </w:r>
    </w:p>
    <w:p w:rsidR="00CE599A" w:rsidRDefault="00D12E1F">
      <w:pPr>
        <w:pStyle w:val="BodyText"/>
      </w:pPr>
      <w:r>
        <w:t>Before going deep into the possible RRC models for configure a L1/L2 inter-cell mobility candidate target cel</w:t>
      </w:r>
      <w:r>
        <w:t>l, it would be good to set what aspects one should keep in mind when analysing the pros and cons of a certain model. This is because how to configure a L1/L2 inter-cell mobility candidate target cell may have an impact on the latency (of course) but also o</w:t>
      </w:r>
      <w:r>
        <w:t>n the configuration and execution parts of the overall L1/L2 inter-cell mobility procedure.</w:t>
      </w:r>
    </w:p>
    <w:p w:rsidR="00CE599A" w:rsidRDefault="00D12E1F">
      <w:pPr>
        <w:pStyle w:val="BodyText"/>
      </w:pPr>
      <w:r>
        <w:t>According to this, in addition to the latency caused by a certain model (that seems quite a straightforward aspect), one should also at least consider how the model</w:t>
      </w:r>
      <w:r>
        <w:t xml:space="preserve"> is scalable when considering the scenarios that needs to be addressed in the WID, but also how complex is a certain model. Further, also the degree of configuration flexibility in relation to the signalling overhead required should also be kept in mind wh</w:t>
      </w:r>
      <w:r>
        <w:t xml:space="preserve">en analysing the different RRC models. </w:t>
      </w:r>
    </w:p>
    <w:p w:rsidR="00CE599A" w:rsidRDefault="00CE599A">
      <w:pPr>
        <w:pStyle w:val="BodyText"/>
      </w:pPr>
    </w:p>
    <w:p w:rsidR="00CE599A" w:rsidRDefault="00D12E1F">
      <w:pPr>
        <w:pStyle w:val="BodyText"/>
      </w:pPr>
      <w:r>
        <w:rPr>
          <w:b/>
          <w:bCs/>
        </w:rPr>
        <w:t>Question 1</w:t>
      </w:r>
      <w:r>
        <w:t>: Do companies agree that the following aspects should be kept in mind when considering a certain RRC model for modelling a candidate target configuration for L1/L2 inter-cell mobility?</w:t>
      </w:r>
    </w:p>
    <w:p w:rsidR="00CE599A" w:rsidRDefault="00D12E1F">
      <w:pPr>
        <w:pStyle w:val="BodyText"/>
        <w:numPr>
          <w:ilvl w:val="0"/>
          <w:numId w:val="14"/>
        </w:numPr>
      </w:pPr>
      <w:r>
        <w:t>Impact on latency</w:t>
      </w:r>
    </w:p>
    <w:p w:rsidR="00CE599A" w:rsidRDefault="00D12E1F">
      <w:pPr>
        <w:pStyle w:val="BodyText"/>
        <w:numPr>
          <w:ilvl w:val="0"/>
          <w:numId w:val="14"/>
        </w:numPr>
      </w:pPr>
      <w:r>
        <w:t>Support of the scenarios mentioned in the WID (i.e., non-CA, CA, NR-DC, inter-DU, intra-DU, inter-frequency, intra-frequency)</w:t>
      </w:r>
    </w:p>
    <w:p w:rsidR="00CE599A" w:rsidRDefault="00D12E1F">
      <w:pPr>
        <w:pStyle w:val="BodyText"/>
        <w:numPr>
          <w:ilvl w:val="0"/>
          <w:numId w:val="14"/>
        </w:numPr>
      </w:pPr>
      <w:r>
        <w:t>Complexity</w:t>
      </w:r>
    </w:p>
    <w:p w:rsidR="00CE599A" w:rsidRDefault="00D12E1F">
      <w:pPr>
        <w:pStyle w:val="BodyText"/>
        <w:numPr>
          <w:ilvl w:val="0"/>
          <w:numId w:val="14"/>
        </w:numPr>
      </w:pPr>
      <w:r>
        <w:t>Degree of configuration flexibility versus signalling overhead.</w:t>
      </w:r>
    </w:p>
    <w:p w:rsidR="00CE599A" w:rsidRDefault="00D12E1F">
      <w:pPr>
        <w:pStyle w:val="BodyText"/>
        <w:rPr>
          <w:i/>
          <w:iCs/>
        </w:rPr>
      </w:pPr>
      <w:r>
        <w:rPr>
          <w:i/>
          <w:iCs/>
        </w:rPr>
        <w:t>Please provide in the “Detailed comments” column if the</w:t>
      </w:r>
      <w:r>
        <w:rPr>
          <w:i/>
          <w:iCs/>
        </w:rPr>
        <w:t>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rsidR="00CE599A" w:rsidRDefault="00D12E1F">
            <w:pPr>
              <w:pStyle w:val="BodyText"/>
              <w:rPr>
                <w:b w:val="0"/>
                <w:bCs w:val="0"/>
              </w:rPr>
            </w:pPr>
            <w:r>
              <w:t>Company</w:t>
            </w:r>
          </w:p>
        </w:tc>
        <w:tc>
          <w:tcPr>
            <w:tcW w:w="1701" w:type="dxa"/>
            <w:tcBorders>
              <w:top w:val="nil"/>
              <w:bottom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w:t>
            </w:r>
            <w:r>
              <w:rPr>
                <w:lang w:eastAsia="zh-TW"/>
              </w:rPr>
              <w:t>figurations, but also the flexibility or configuration complexity for UE to switch between candidates (e.g., UE switching back-and-forth between two nearby cells)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w:t>
            </w:r>
            <w:r>
              <w:rPr>
                <w:lang w:eastAsia="zh-TW"/>
              </w:rPr>
              <w:t xml:space="preserve"> candidate configuration in L1/L2-based inter-cell mobility.</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InterDigital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Huawei, HiSilicon</w:t>
            </w:r>
          </w:p>
        </w:tc>
        <w:tc>
          <w:tcPr>
            <w:tcW w:w="1701"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Yes for scenarios;</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"Complexity" is vague;</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rPr>
              <w:lastRenderedPageBreak/>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w:t>
            </w:r>
            <w:r>
              <w:lastRenderedPageBreak/>
              <w:t>frequency, intra-frequency</w:t>
            </w:r>
            <w:r>
              <w:rPr>
                <w:color w:val="FF0000"/>
                <w:u w:val="single"/>
              </w:rPr>
              <w:t xml:space="preserve">, </w:t>
            </w:r>
            <w:r>
              <w:rPr>
                <w:color w:val="FF0000"/>
                <w:highlight w:val="yellow"/>
                <w:u w:val="single"/>
              </w:rPr>
              <w:t>especially the highlighted agreed ones.</w:t>
            </w:r>
            <w:r>
              <w:t>)</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 xml:space="preserve">(UE complexity and spec changing </w:t>
            </w:r>
            <w:r>
              <w:rPr>
                <w:color w:val="FF0000"/>
                <w:u w:val="single"/>
              </w:rPr>
              <w:t>complexity)”</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w:t>
            </w:r>
            <w:r>
              <w:t xml:space="preserve"> are not sure the model can really impact the latency.</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lastRenderedPageBreak/>
              <w:t>Nokia, Nokia Shanghai Bell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These are all important but are not the only aspects, and especially the latter two are subjective. So it would be better to explain what exactly this question means? These are all normal design goals but are not that useful in email discussion question. O</w:t>
            </w:r>
            <w:r>
              <w:t xml:space="preserve">f course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Pr>
                <w:b/>
                <w:bCs/>
              </w:rPr>
              <w:t>Solutions should at least i</w:t>
            </w:r>
            <w:r>
              <w:rPr>
                <w:b/>
                <w:bCs/>
              </w:rPr>
              <w:t>ndicate the expected latency impact and supported scenarios.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Ericsson</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w:t>
            </w:r>
            <w:r>
              <w:rPr>
                <w:rFonts w:eastAsiaTheme="minorEastAsia"/>
              </w:rPr>
              <w:t xml:space="preserve"> of the configuration for L1/L2-based inter-cell mobility.</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general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Impact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rsidR="00CE599A" w:rsidRDefault="00D12E1F">
            <w:pPr>
              <w:pStyle w:val="BodyText"/>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w:t>
            </w:r>
            <w:r>
              <w:rPr>
                <w:rFonts w:eastAsiaTheme="minorEastAsia" w:hint="eastAsia"/>
              </w:rPr>
              <w:t>ling structure/procedure as much as possible</w:t>
            </w:r>
          </w:p>
          <w:p w:rsidR="00CE599A" w:rsidRDefault="00D12E1F">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spCell and scell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Not quite sure what it meant b</w:t>
            </w:r>
            <w:r>
              <w:rPr>
                <w:rFonts w:eastAsiaTheme="minorEastAsia"/>
              </w:rPr>
              <w:t xml:space="preserve">y “Degree of configuration flexibility versus signalling overhead” and its implication of the performance. The configuration could be done in advance hence flexibility or signalling overhead may not be an issue.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Yu Mincho"/>
                <w:lang w:eastAsia="ja-JP"/>
              </w:rPr>
              <w:lastRenderedPageBreak/>
              <w:t>NEC</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think these are important aspec</w:t>
            </w:r>
            <w:r>
              <w:rPr>
                <w:rFonts w:eastAsia="Yu Mincho"/>
                <w:lang w:eastAsia="ja-JP"/>
              </w:rPr>
              <w:t>ts in general, while there could be a trade-off between the bullets, e.g. the first (latency) and the fourth (flexibility) and that should be also considered.</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9E49E0" w:rsidRPr="00877A90" w:rsidRDefault="009E49E0" w:rsidP="009E49E0">
            <w:pPr>
              <w:pStyle w:val="BodyText"/>
              <w:rPr>
                <w:rFonts w:eastAsia="맑은 고딕"/>
                <w:lang w:eastAsia="ko-KR"/>
              </w:rPr>
            </w:pPr>
            <w:r>
              <w:rPr>
                <w:rFonts w:eastAsia="맑은 고딕" w:hint="eastAsia"/>
                <w:lang w:eastAsia="ko-KR"/>
              </w:rPr>
              <w:t>Samsung</w:t>
            </w:r>
          </w:p>
        </w:tc>
        <w:tc>
          <w:tcPr>
            <w:tcW w:w="1701" w:type="dxa"/>
            <w:shd w:val="clear" w:color="auto" w:fill="auto"/>
          </w:tcPr>
          <w:p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Yes</w:t>
            </w:r>
          </w:p>
        </w:tc>
        <w:tc>
          <w:tcPr>
            <w:tcW w:w="5665"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We also agree the abovementioned aspects are important for RRC </w:t>
            </w:r>
            <w:r>
              <w:rPr>
                <w:rFonts w:eastAsia="맑은 고딕"/>
                <w:lang w:eastAsia="ko-KR"/>
              </w:rPr>
              <w:t>modelling</w:t>
            </w:r>
            <w:r>
              <w:rPr>
                <w:rFonts w:eastAsia="맑은 고딕" w:hint="eastAsia"/>
                <w:lang w:eastAsia="ko-KR"/>
              </w:rPr>
              <w:t xml:space="preserve"> </w:t>
            </w:r>
            <w:r>
              <w:rPr>
                <w:rFonts w:eastAsia="맑은 고딕"/>
                <w:lang w:eastAsia="ko-KR"/>
              </w:rPr>
              <w:t>but those are not perfect for the decision because some aspects are conflict for making the model e.g. flexibility and signalling overhead.</w:t>
            </w:r>
          </w:p>
          <w:p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Anyhow RAN2 needs to determine how RRC model would be based on above aspects.</w:t>
            </w:r>
          </w:p>
        </w:tc>
      </w:tr>
    </w:tbl>
    <w:p w:rsidR="00CE599A" w:rsidRDefault="00CE599A">
      <w:pPr>
        <w:pStyle w:val="BodyText"/>
      </w:pPr>
    </w:p>
    <w:p w:rsidR="00CE599A" w:rsidRDefault="00D12E1F">
      <w:pPr>
        <w:pStyle w:val="Heading2"/>
      </w:pPr>
      <w:r>
        <w:t>3.2</w:t>
      </w:r>
      <w:r>
        <w:tab/>
        <w:t>RRC models for a candidate target configuration for L1/L2 inter-cell mobility</w:t>
      </w:r>
    </w:p>
    <w:p w:rsidR="00CE599A" w:rsidRDefault="00D12E1F">
      <w:pPr>
        <w:pStyle w:val="BodyText"/>
      </w:pPr>
      <w:r>
        <w:t>The first aspect to be clarified is what is meant with a L1/L2 inter-cell mobility candidate target configuration. Regarding this, one interpretation is that, in L1/L2 inter-cell mobility, a candidate target configuration is an RRC configuration used by th</w:t>
      </w:r>
      <w:r>
        <w:t xml:space="preserve">e UE to operate in a candidate (target) cell and that is received and stored by the UE during preparation (e.g., in an </w:t>
      </w:r>
      <w:r>
        <w:rPr>
          <w:i/>
          <w:iCs/>
        </w:rPr>
        <w:t>RRCReconfiguration</w:t>
      </w:r>
      <w:r>
        <w:t xml:space="preserve"> message) before the network sends the lower layer switching command for L1/L2 inter-cell mobility execution. Therefore</w:t>
      </w:r>
      <w:r>
        <w:t>, the following question is asked:</w:t>
      </w:r>
    </w:p>
    <w:p w:rsidR="00CE599A" w:rsidRDefault="00CE599A">
      <w:pPr>
        <w:pStyle w:val="BodyText"/>
      </w:pPr>
    </w:p>
    <w:p w:rsidR="00CE599A" w:rsidRDefault="00D12E1F">
      <w:pPr>
        <w:pStyle w:val="BodyText"/>
        <w:rPr>
          <w:i/>
          <w:iCs/>
        </w:rPr>
      </w:pPr>
      <w:r>
        <w:rPr>
          <w:b/>
          <w:bCs/>
        </w:rPr>
        <w:t>Question 2</w:t>
      </w:r>
      <w:r>
        <w:t xml:space="preserve">: Do companies agree that a L1/L2 inter-cell mobility candidate target configuration is a configuration for L1/L2 inter-cell mobility received in an RRC message (e.g., </w:t>
      </w:r>
      <w:r>
        <w:rPr>
          <w:i/>
          <w:iCs/>
        </w:rPr>
        <w:t>RRCReconfiguration</w:t>
      </w:r>
      <w:r>
        <w:t xml:space="preserve"> message) and that is used to operate in a L1/L2 inter-cell mobility candidate target cell upon later reception of 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rsidR="00CE599A" w:rsidRDefault="00D12E1F">
            <w:pPr>
              <w:pStyle w:val="BodyText"/>
              <w:rPr>
                <w:b w:val="0"/>
                <w:bCs w:val="0"/>
              </w:rPr>
            </w:pPr>
            <w:r>
              <w:t>Company</w:t>
            </w:r>
          </w:p>
        </w:tc>
        <w:tc>
          <w:tcPr>
            <w:tcW w:w="1701" w:type="dxa"/>
            <w:tcBorders>
              <w:top w:val="nil"/>
              <w:bottom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InterDigital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w:t>
            </w:r>
            <w:r>
              <w:t>receive multiple candidate configurations, and L1/2 signalling is used to trigger the reconfiguration to one (or potentially more, in case of SpCell + SCell changes and depending on model) of those</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Huawei, HiSilicon</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Nokia, Nokia Shanghai Bell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 </w:t>
            </w:r>
            <w:r>
              <w:t xml:space="preserve">question seems to ask the following: </w:t>
            </w:r>
            <w:r>
              <w:rPr>
                <w:b/>
                <w:bCs/>
              </w:rPr>
              <w:t>Do you agree that RRC configures lower layer mobility configuration before UE is triggered to apply it according to a lower layer message (i.e. similar as the BWP configuration and switching in Rel-15)?</w:t>
            </w:r>
            <w:r>
              <w:t xml:space="preserve">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Broadly speakin</w:t>
            </w:r>
            <w:r>
              <w:t>g, we agree this is the primary mechanism but it hides quite many things, for example:</w:t>
            </w:r>
          </w:p>
          <w:p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Does the UE validate the configuration upon reception of the RRC message (note th</w:t>
            </w:r>
            <w:r>
              <w:t xml:space="preserve">at this was also discussed for CHO in Rel-16)? </w:t>
            </w:r>
          </w:p>
          <w:p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lastRenderedPageBreak/>
              <w:t>What exactly does the lower layer message trigger as UE actions?</w:t>
            </w:r>
          </w:p>
          <w:p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 considering potential agreements coming from this question, we can agree that </w:t>
            </w:r>
            <w:r>
              <w:rPr>
                <w:b/>
                <w:bCs/>
              </w:rPr>
              <w:t>RRC can configure the L1/L2 mobility configuration before the L1/L2 mobility is triggered</w:t>
            </w:r>
            <w:r>
              <w:t>.</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lastRenderedPageBreak/>
              <w:t>Ericsson</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think that Nokia has raised fair points that need to be clarified </w:t>
            </w:r>
            <w:r>
              <w:t>during the work we will do on this work item. However, even if we think that such questions are something to keep in mind, probably those are details that we cannot clarify in this email discussion.</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w:t>
            </w:r>
            <w:r>
              <w:t>rmation are sent to the UE via RRC message. UE may decode the configuration but activate only when L1/L2 mobility command is received.</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Xiaomi</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 with comments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Generally</w:t>
            </w:r>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In our understanding, t</w:t>
            </w:r>
            <w:r>
              <w:rPr>
                <w:rFonts w:eastAsiaTheme="minorEastAsia" w:hint="eastAsia"/>
              </w:rPr>
              <w:t xml:space="preserve">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understand the description for L1/L2 based mobility provided is two-step procedure, where RRC configuration is provided in advance an</w:t>
            </w:r>
            <w:r>
              <w:rPr>
                <w:rFonts w:eastAsiaTheme="minorEastAsia"/>
              </w:rPr>
              <w:t xml:space="preserve">d the execution of the mobility is triggered by a lower layer command. The point highlighted by Nokia should certainly be discussed during the work. In addition, our understanding is that there can be more than one candidate cell configuration provided to </w:t>
            </w:r>
            <w:r>
              <w:rPr>
                <w:rFonts w:eastAsiaTheme="minorEastAsia"/>
              </w:rPr>
              <w:t xml:space="preserve">the UE for L1/L2 based mobility.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9E49E0" w:rsidRPr="00345757" w:rsidRDefault="009E49E0" w:rsidP="009E49E0">
            <w:pPr>
              <w:pStyle w:val="BodyText"/>
              <w:rPr>
                <w:rFonts w:eastAsia="맑은 고딕"/>
                <w:lang w:eastAsia="ko-KR"/>
              </w:rPr>
            </w:pPr>
            <w:r>
              <w:rPr>
                <w:rFonts w:eastAsia="맑은 고딕" w:hint="eastAsia"/>
                <w:lang w:eastAsia="ko-KR"/>
              </w:rPr>
              <w:t>Samsung</w:t>
            </w:r>
          </w:p>
        </w:tc>
        <w:tc>
          <w:tcPr>
            <w:tcW w:w="1701" w:type="dxa"/>
            <w:shd w:val="clear" w:color="auto" w:fill="auto"/>
          </w:tcPr>
          <w:p w:rsidR="009E49E0" w:rsidRPr="00345757"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Yes</w:t>
            </w:r>
          </w:p>
        </w:tc>
        <w:tc>
          <w:tcPr>
            <w:tcW w:w="5665"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bl>
    <w:p w:rsidR="00CE599A" w:rsidRDefault="00CE599A">
      <w:pPr>
        <w:pStyle w:val="BodyText"/>
      </w:pPr>
    </w:p>
    <w:p w:rsidR="00CE599A" w:rsidRDefault="00D12E1F">
      <w:pPr>
        <w:pStyle w:val="BodyText"/>
      </w:pPr>
      <w:r>
        <w:t xml:space="preserve">To model a L1/L2 inter-cell mobility candidate target configuration, </w:t>
      </w:r>
      <w:r>
        <w:t>different RRC models can be considered. Hereafter we are going to analyse pros and cons of the main three RRC models that has been decided in the last RAN2 meeting to be considered in this email discussion.</w:t>
      </w:r>
    </w:p>
    <w:p w:rsidR="00CE599A" w:rsidRDefault="00D12E1F">
      <w:pPr>
        <w:pStyle w:val="Heading3"/>
      </w:pPr>
      <w:r>
        <w:t>3.2.1</w:t>
      </w:r>
      <w:r>
        <w:tab/>
        <w:t xml:space="preserve">Model 1: one </w:t>
      </w:r>
      <w:r>
        <w:rPr>
          <w:i/>
          <w:iCs/>
        </w:rPr>
        <w:t>RRCReconfiguration</w:t>
      </w:r>
      <w:r>
        <w:t xml:space="preserve"> message for</w:t>
      </w:r>
      <w:r>
        <w:t xml:space="preserve"> each candidate target configuration</w:t>
      </w:r>
    </w:p>
    <w:p w:rsidR="00CE599A" w:rsidRDefault="00D12E1F">
      <w:pPr>
        <w:pStyle w:val="BodyText"/>
      </w:pPr>
      <w:r>
        <w:t xml:space="preserve">This is the solution that provides the full flexibility in the modelling of a L1/L2 inter-cell mobility candidate target configuration (similar to a L3 handover). In this case the UE receives one </w:t>
      </w:r>
      <w:r>
        <w:rPr>
          <w:i/>
          <w:iCs/>
        </w:rPr>
        <w:t>RRCReconfiguration</w:t>
      </w:r>
      <w:r>
        <w:t xml:space="preserve"> mess</w:t>
      </w:r>
      <w:r>
        <w:t xml:space="preserve">age for </w:t>
      </w:r>
      <w:r>
        <w:lastRenderedPageBreak/>
        <w:t xml:space="preserve">each L1/L2 inter-cell mobility candidate target cell. Each </w:t>
      </w:r>
      <w:r>
        <w:rPr>
          <w:i/>
          <w:iCs/>
        </w:rPr>
        <w:t>RRCReconfiguration</w:t>
      </w:r>
      <w:r>
        <w:t xml:space="preserve"> message containing the configuration of a L1/L2 inter-cell mobility candidate target SpCell and SCell(s) needs to be stored by the UE upon reception and applied/used/acti</w:t>
      </w:r>
      <w:r>
        <w:t xml:space="preserve">vated when receiving the lower layer signaling for L1/L2 inter-cell mobility serving cell change by the network. </w:t>
      </w:r>
    </w:p>
    <w:p w:rsidR="00CE599A" w:rsidRDefault="00D12E1F">
      <w:pPr>
        <w:pStyle w:val="BodyText"/>
      </w:pPr>
      <w:r>
        <w:t xml:space="preserve">To address CA, each </w:t>
      </w:r>
      <w:r>
        <w:rPr>
          <w:i/>
          <w:iCs/>
        </w:rPr>
        <w:t>RRCReconfiguration</w:t>
      </w:r>
      <w:r>
        <w:t xml:space="preserve"> has a </w:t>
      </w:r>
      <w:r>
        <w:rPr>
          <w:i/>
          <w:iCs/>
        </w:rPr>
        <w:t>CellGroupConfig</w:t>
      </w:r>
      <w:r>
        <w:t xml:space="preserve"> IE, with an SpCell configuration and the configuration of one or more SCell(s). I</w:t>
      </w:r>
      <w:r>
        <w:t xml:space="preserve">n inter-DU, a target candidate DU (which may be the same as the Serving DU) generates the </w:t>
      </w:r>
      <w:r>
        <w:rPr>
          <w:i/>
          <w:iCs/>
        </w:rPr>
        <w:t>CellGroupConfig</w:t>
      </w:r>
      <w:r>
        <w:t xml:space="preserve"> IE for the target candidate and provides to the CU, which generates the </w:t>
      </w:r>
      <w:r>
        <w:rPr>
          <w:i/>
          <w:iCs/>
        </w:rPr>
        <w:t>RRCReconfiguration</w:t>
      </w:r>
      <w:r>
        <w:t xml:space="preserve"> per target candidate cell to be included in the L1/L2 inter</w:t>
      </w:r>
      <w:r>
        <w:t>-cell mobility configuration. In such a model, upon L1/L2 inter-cell mobility execution (reception of the lower layer signaling) the UE changes its SpCell and the set of SCells for the MCG (or SCG).</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w:t>
      </w:r>
      <w:r>
        <w:rPr>
          <w:rFonts w:ascii="Courier New" w:hAnsi="Courier New"/>
          <w:sz w:val="11"/>
          <w:szCs w:val="15"/>
          <w:lang w:eastAsia="en-GB"/>
        </w:rPr>
        <w:t xml:space="preserve"> </w:t>
      </w:r>
      <w:r>
        <w:rPr>
          <w:rFonts w:ascii="Courier New" w:hAnsi="Courier New"/>
          <w:color w:val="808080"/>
          <w:sz w:val="11"/>
          <w:szCs w:val="15"/>
          <w:lang w:eastAsia="en-GB"/>
        </w:rPr>
        <w:t>-- Cond SCG</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w:t>
      </w:r>
      <w:r>
        <w:rPr>
          <w:rFonts w:ascii="Courier New" w:hAnsi="Courier New"/>
          <w:sz w:val="11"/>
          <w:szCs w:val="15"/>
          <w:lang w:eastAsia="en-GB"/>
        </w:rPr>
        <w:t xml:space="preserve">iticalExtension                    RRCReconfiguration-v1530-Ies                                           </w:t>
      </w:r>
      <w:r>
        <w:rPr>
          <w:rFonts w:ascii="Courier New" w:hAnsi="Courier New"/>
          <w:color w:val="993366"/>
          <w:sz w:val="11"/>
          <w:szCs w:val="15"/>
          <w:lang w:eastAsia="en-GB"/>
        </w:rPr>
        <w:t>OPTIONAL</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rsidR="00CE599A" w:rsidRDefault="00D12E1F">
      <w:pPr>
        <w:pStyle w:val="PL"/>
        <w:rPr>
          <w:color w:val="FF0000"/>
          <w:sz w:val="11"/>
          <w:szCs w:val="15"/>
          <w:lang w:val="pt-BR" w:eastAsia="en-GB"/>
        </w:rPr>
      </w:pPr>
      <w:r>
        <w:rPr>
          <w:color w:val="FF0000"/>
          <w:sz w:val="11"/>
          <w:szCs w:val="15"/>
          <w:lang w:val="pt-BR" w:eastAsia="en-GB"/>
        </w:rPr>
        <w:t>Candidates-L1L2-Config-r18 ::=   SEQUENCE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Candidates-L1L2-ToRemoveList-r18   OPTIONAL,   -</w:t>
      </w:r>
      <w:r>
        <w:rPr>
          <w:rFonts w:ascii="Courier New" w:hAnsi="Courier New"/>
          <w:color w:val="FF0000"/>
          <w:sz w:val="11"/>
          <w:szCs w:val="15"/>
          <w:lang w:eastAsia="en-GB"/>
        </w:rPr>
        <w:t>-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OPTIONAL,   --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RRCReconfiguration</w:t>
      </w:r>
      <w:r>
        <w:rPr>
          <w:rFonts w:ascii="Courier New" w:hAnsi="Courier New"/>
          <w:color w:val="FF0000"/>
          <w:sz w:val="11"/>
          <w:szCs w:val="15"/>
          <w:lang w:eastAsia="en-GB"/>
        </w:rPr>
        <w:t>)          OPTIONAL,</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rsidR="00CE599A" w:rsidRDefault="00D12E1F">
      <w:pPr>
        <w:pStyle w:val="BodyText"/>
        <w:jc w:val="center"/>
        <w:rPr>
          <w:b/>
          <w:bCs/>
        </w:rPr>
      </w:pPr>
      <w:r>
        <w:rPr>
          <w:b/>
          <w:bCs/>
        </w:rPr>
        <w:t>Figure 1. Example of configuring a</w:t>
      </w:r>
      <w:r>
        <w:rPr>
          <w:b/>
          <w:bCs/>
        </w:rPr>
        <w:t xml:space="preserve"> L1/L2 inter-cell mobility candidate target configuration with an RRCReconfiguration message (</w:t>
      </w:r>
      <w:r>
        <w:rPr>
          <w:b/>
          <w:bCs/>
          <w:i/>
          <w:iCs/>
          <w:u w:val="single"/>
        </w:rPr>
        <w:t>Note that this ASN.1 implementation is just an example, and the final implementation of this model may look different</w:t>
      </w:r>
      <w:r>
        <w:rPr>
          <w:b/>
          <w:bCs/>
        </w:rPr>
        <w:t>).</w:t>
      </w:r>
    </w:p>
    <w:p w:rsidR="00CE599A" w:rsidRDefault="00CE599A">
      <w:pPr>
        <w:pStyle w:val="BodyText"/>
        <w:jc w:val="center"/>
        <w:rPr>
          <w:b/>
          <w:bCs/>
        </w:rPr>
      </w:pPr>
    </w:p>
    <w:p w:rsidR="00CE599A" w:rsidRDefault="00D12E1F">
      <w:pPr>
        <w:pStyle w:val="BodyText"/>
      </w:pPr>
      <w:r>
        <w:t>Even if this solution allows for full fle</w:t>
      </w:r>
      <w:r>
        <w:t>xibility, one may question whether this full flexibility is needed as only few configurations and/or parameter (e.g., as generated by a target candidate DU) may change when performing the execution of L1/L2 inter-cell mobility serving cell change. Further,</w:t>
      </w:r>
      <w:r>
        <w:t xml:space="preserve"> the fact that the UE needs to process and store multiple </w:t>
      </w:r>
      <w:r>
        <w:rPr>
          <w:i/>
          <w:iCs/>
        </w:rPr>
        <w:t>RRCReconfiguration</w:t>
      </w:r>
      <w:r>
        <w:t xml:space="preserve"> messages may result in long latency unless restrictions on what can be reconfigured and stricter latency requirements in the RRC processing of the message(s) are applied.</w:t>
      </w:r>
    </w:p>
    <w:p w:rsidR="00CE599A" w:rsidRDefault="00CE599A">
      <w:pPr>
        <w:pStyle w:val="BodyText"/>
      </w:pPr>
    </w:p>
    <w:p w:rsidR="00CE599A" w:rsidRDefault="00D12E1F">
      <w:pPr>
        <w:pStyle w:val="BodyText"/>
        <w:rPr>
          <w:i/>
          <w:iCs/>
        </w:rPr>
      </w:pPr>
      <w:r>
        <w:rPr>
          <w:b/>
          <w:bCs/>
        </w:rPr>
        <w:t>Questio</w:t>
      </w:r>
      <w:r>
        <w:rPr>
          <w:b/>
          <w:bCs/>
        </w:rPr>
        <w:t>n 3</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rsidR="00CE599A" w:rsidRDefault="00D12E1F">
            <w:pPr>
              <w:pStyle w:val="BodyText"/>
              <w:rPr>
                <w:b w:val="0"/>
                <w:bCs w:val="0"/>
              </w:rPr>
            </w:pPr>
            <w:r>
              <w:t>Company</w:t>
            </w:r>
          </w:p>
        </w:tc>
        <w:tc>
          <w:tcPr>
            <w:tcW w:w="3261" w:type="dxa"/>
            <w:tcBorders>
              <w:top w:val="nil"/>
              <w:bottom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rPr>
                <w:rFonts w:hint="eastAsia"/>
                <w:lang w:eastAsia="zh-TW"/>
              </w:rPr>
              <w:t>M</w:t>
            </w:r>
            <w:r>
              <w:rPr>
                <w:lang w:eastAsia="zh-TW"/>
              </w:rPr>
              <w:t>ediaTek</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 xml:space="preserve">uch ‘CHO-like’ method may be </w:t>
            </w:r>
            <w:r>
              <w:rPr>
                <w:lang w:eastAsia="zh-TW"/>
              </w:rPr>
              <w:t>straightforward as it allows us to ‘reuse’ the CHO works.</w:t>
            </w:r>
          </w:p>
        </w:tc>
        <w:tc>
          <w:tcPr>
            <w:tcW w:w="4105"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r>
              <w:rPr>
                <w:i/>
                <w:iCs/>
                <w:lang w:eastAsia="zh-TW"/>
              </w:rPr>
              <w:t>RRCReconfiguration</w:t>
            </w:r>
            <w:r>
              <w:rPr>
                <w:lang w:eastAsia="zh-TW"/>
              </w:rPr>
              <w:t xml:space="preserve"> container provided best configuration flexibility (everything </w:t>
            </w:r>
            <w:r>
              <w:rPr>
                <w:lang w:eastAsia="zh-TW"/>
              </w:rPr>
              <w:t xml:space="preserve">can be reconfigured), but since the scenario is limited to intra-CU, layers above RLC should not be reconfigured (e.g., </w:t>
            </w:r>
            <w:r>
              <w:rPr>
                <w:i/>
                <w:iCs/>
                <w:lang w:eastAsia="zh-TW"/>
              </w:rPr>
              <w:t>RadioBearerConfig</w:t>
            </w:r>
            <w:r>
              <w:rPr>
                <w:lang w:eastAsia="zh-TW"/>
              </w:rPr>
              <w:t xml:space="preserve"> should be the same) upon cell switch. If we adopt this method, we may need to clarify in the spec which part should no</w:t>
            </w:r>
            <w:r>
              <w:rPr>
                <w:lang w:eastAsia="zh-TW"/>
              </w:rPr>
              <w:t xml:space="preserve">t change. Second, unlike CHO where other candidates are released upon HO/CHO execution, in L1/L2-mobility </w:t>
            </w:r>
            <w:r>
              <w:rPr>
                <w:lang w:eastAsia="zh-TW"/>
              </w:rPr>
              <w:lastRenderedPageBreak/>
              <w:t xml:space="preserve">we expect that UE switches between 2 or 3 nearby cells. This is not possible if the candidates are modelled as </w:t>
            </w:r>
            <w:r>
              <w:rPr>
                <w:i/>
                <w:iCs/>
                <w:lang w:eastAsia="zh-TW"/>
              </w:rPr>
              <w:t>RRCReconfiguration</w:t>
            </w:r>
            <w:r>
              <w:rPr>
                <w:lang w:eastAsia="zh-TW"/>
              </w:rPr>
              <w:t xml:space="preserve"> unless every </w:t>
            </w:r>
            <w:r>
              <w:rPr>
                <w:i/>
                <w:iCs/>
                <w:lang w:eastAsia="zh-TW"/>
              </w:rPr>
              <w:t>RRCReco</w:t>
            </w:r>
            <w:r>
              <w:rPr>
                <w:i/>
                <w:iCs/>
                <w:lang w:eastAsia="zh-TW"/>
              </w:rPr>
              <w:t>nfiguration</w:t>
            </w:r>
            <w:r>
              <w:rPr>
                <w:lang w:eastAsia="zh-TW"/>
              </w:rPr>
              <w:t xml:space="preserve"> is a full config. Signalling optimization is possible, but then we cannot reuse CHO designs.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lastRenderedPageBreak/>
              <w:t>InterDigital</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w:t>
            </w:r>
            <w:r>
              <w:t>overhead may not be significantly worse than any other option. It would also be more future proof in case e.g. inter-CU is supported in the future.</w:t>
            </w: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can work but in most cases only cell switch is needed, and inter-CU is not needed for L1/2 mobility in R1</w:t>
            </w:r>
            <w:r>
              <w:t xml:space="preserve">8 so this degree of flexibility may be overkill.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Huawei, HiSilicon</w:t>
            </w:r>
          </w:p>
        </w:tc>
        <w:tc>
          <w:tcPr>
            <w:tcW w:w="3261"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w:t>
            </w:r>
            <w:r>
              <w:t xml:space="preserve">O associated with trigger event of measurement config upon </w:t>
            </w:r>
            <w:r>
              <w:rPr>
                <w:highlight w:val="yellow"/>
              </w:rPr>
              <w:t>inter-frequency</w:t>
            </w:r>
            <w:r>
              <w:t>/inter-DU mobility, since the frequency of MO is likely to change after switching DU.</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dedicatedSIB1-Delivery of the target cell, if NW wants to save the latency for UE</w:t>
            </w:r>
            <w:r>
              <w:t xml:space="preserve"> acquisition SIB1. </w:t>
            </w:r>
          </w:p>
          <w:p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can signal combination of SpCell and SCells, and of both MCG and SCG;</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w:t>
            </w:r>
            <w:r>
              <w:rPr>
                <w:highlight w:val="yellow"/>
              </w:rPr>
              <w:t>mplete message to inform the CU</w:t>
            </w:r>
            <w:r>
              <w:t xml:space="preserve"> upon HO successful completion.</w:t>
            </w:r>
          </w:p>
          <w:p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reuse </w:t>
            </w:r>
            <w:r>
              <w:rPr>
                <w:i/>
              </w:rPr>
              <w:t>reestablishRLC</w:t>
            </w:r>
            <w:r>
              <w:t xml:space="preserve"> and </w:t>
            </w:r>
            <w:r>
              <w:rPr>
                <w:i/>
              </w:rPr>
              <w:t>recoverPDCP</w:t>
            </w:r>
            <w:r>
              <w:t xml:space="preserve"> at inter-DU mobility case (from RadioBearerConfig). </w:t>
            </w:r>
            <w:r>
              <w:lastRenderedPageBreak/>
              <w:t>Otherwise, it requires adding new indications in L1/L</w:t>
            </w:r>
            <w:r>
              <w:t>2 HO command/pre-configuration.</w:t>
            </w:r>
          </w:p>
          <w:p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can omit the Need M fields that don't change.</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conditionalReconfiguration that is used for CHO, so it does not </w:t>
            </w:r>
            <w:r>
              <w:t>need to have autonomous UE actions for release.</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w:t>
            </w:r>
            <w:r>
              <w:t>store multiple RRCReconfiguration messages may result in long latency”: it cause no extra delay and storage, when IEs</w:t>
            </w:r>
            <w:r>
              <w:rPr>
                <w:rFonts w:eastAsiaTheme="minorEastAsia"/>
              </w:rPr>
              <w:t xml:space="preserve"> in</w:t>
            </w:r>
            <w:r>
              <w:t xml:space="preserve"> RRCReconfiguration</w:t>
            </w:r>
            <w:r>
              <w:rPr>
                <w:rFonts w:eastAsiaTheme="minorEastAsia"/>
              </w:rPr>
              <w:t xml:space="preserve"> other than </w:t>
            </w:r>
            <w:r>
              <w:rPr>
                <w:highlight w:val="yellow"/>
              </w:rPr>
              <w:t>CellGroupConfig</w:t>
            </w:r>
            <w:r>
              <w:t xml:space="preserve"> as absent.</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RRCReconfiguraiton messages and multiple IEs, if the IEs other than </w:t>
            </w:r>
            <w:r>
              <w:rPr>
                <w:highlight w:val="yellow"/>
              </w:rPr>
              <w:t>CellGroupConfig</w:t>
            </w:r>
            <w:r>
              <w:t xml:space="preserve"> as absent in RRCReconfiguraiton, or if we have the same restriction on what we can udapte.)</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w:t>
            </w:r>
            <w:r>
              <w:t>does not have to a message container. It can be a IE of “</w:t>
            </w:r>
            <w:r>
              <w:rPr>
                <w:rFonts w:eastAsia="SimSun"/>
              </w:rPr>
              <w:t>RRCReconfiguration-IEs</w:t>
            </w:r>
            <w:r>
              <w:t>”)</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r>
              <w:rPr>
                <w:highlight w:val="yellow"/>
              </w:rPr>
              <w:t>CellGroupConfig</w:t>
            </w:r>
            <w:r>
              <w:t xml:space="preserve"> as absent, since there are Need M/Need N. It means that model 1 allowed NW implement</w:t>
            </w:r>
            <w:r>
              <w:t>ation to choose between flexibility to change more parameters and less signalling overhead.</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Possible drawbacks: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w:t>
            </w:r>
            <w:r>
              <w:t>ttle bit.</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lastRenderedPageBreak/>
              <w:t>Nokia, Nokia Shanghai Bell</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signalling </w:t>
            </w:r>
            <w:r>
              <w:t>size may be larger than with other options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recurs</w:t>
            </w:r>
            <w:r>
              <w:t>ive RRC messages may cause issues if not handled carefully</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Ericsson</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w:t>
            </w:r>
            <w:r>
              <w:t xml:space="preserve"> providing a new measurement configuration on the UE to be used after performing the switching).</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Providing mul</w:t>
            </w:r>
            <w:r>
              <w:t xml:space="preserve">tiple </w:t>
            </w:r>
            <w:r>
              <w:rPr>
                <w:i/>
                <w:iCs/>
              </w:rPr>
              <w:t>RRCReconfiguration</w:t>
            </w:r>
            <w:r>
              <w:t xml:space="preserve"> message, one for each candidate target configuration, may pose a big burden on the UE in terms of processing delay.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is true that the network may, by implementation, reduce the number of IEs included in each RRCReconfiguration m</w:t>
            </w:r>
            <w:r>
              <w:t xml:space="preserve">essage but the UE needs anyway to do a validity check for each RRCReconfiguration message separately.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w:t>
            </w:r>
            <w:r>
              <w:t>t on the UE. Already for the RRC segmentation feature we had to increase the processing delay requirement for the UE because RAN2 consensus was that this had an impact of the time necessary for the UE to execute the ASN.1 decoding and validity check.</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In</w:t>
            </w:r>
            <w:r>
              <w:t xml:space="preserve"> Rel-18 only intra-CU is supported and some configuration that are “outside” of the CellGroupConfig may not need to be changes (e.g., like the RadioBearerConfig </w:t>
            </w:r>
            <w:r>
              <w:lastRenderedPageBreak/>
              <w:t>and MeasConfig) it should be an overkill to provide a full configuration at the UE. Also, to re</w:t>
            </w:r>
            <w:r>
              <w:t>ply to Huawei’s comment on the MeasConfig (in the pros column), even if the network decides to change this configuration at the UE, it can always do it once that the switch from the UE is completed.</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RRC procedures are impacted by L1/L2 mobility, RAN2</w:t>
            </w:r>
            <w:r>
              <w:t xml:space="preserve"> may spend very long time to adjust of change existing RRC reconfiguration procedures and configurations.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lastRenderedPageBreak/>
              <w:t>Intel</w:t>
            </w:r>
          </w:p>
        </w:tc>
        <w:tc>
          <w:tcPr>
            <w:tcW w:w="3261"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With RRCReconfiguration, all mobility framework can be reused with full flexibility of configuration inc</w:t>
            </w:r>
            <w:r>
              <w:t xml:space="preserve">luding RRM configuration. This option is also future proof and extend to other scenarios.  </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haven’t discussed in detail on the potentially need for explicit indication for PDCP recovery .  If it is required to be signalled, then RRCReconfiguration has t</w:t>
            </w:r>
            <w:r>
              <w:t>o be used.</w:t>
            </w:r>
          </w:p>
        </w:tc>
        <w:tc>
          <w:tcPr>
            <w:tcW w:w="4105"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signaling overhead but this should be minimal if the fields that are not relevant are not populated. </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S</w:t>
            </w:r>
            <w:r>
              <w:rPr>
                <w:rFonts w:eastAsiaTheme="minorEastAsia"/>
              </w:rPr>
              <w:t>preadtrum</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is a CHO-like framework, which </w:t>
            </w:r>
            <w:r>
              <w:rPr>
                <w:rFonts w:eastAsiaTheme="minorEastAsia"/>
              </w:rPr>
              <w:t>allows to reuse the configuration framework as that for CHO.</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Xiaomi</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w:t>
            </w:r>
            <w:r>
              <w:t xml:space="preserve"> inter-DU.</w:t>
            </w: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PCell and/or SpCell, or If a candidate configuration of a cell group wants to be changed to MCG and/or SCG, the network needs </w:t>
            </w:r>
            <w:r>
              <w:t>to send two candidate configurations. This causes unnecessary signalling overheads.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r>
              <w:rPr>
                <w:i/>
                <w:iCs/>
                <w:lang w:eastAsia="zh-TW"/>
              </w:rPr>
              <w:t>RadioBearerConfig</w:t>
            </w:r>
            <w:r>
              <w:t xml:space="preserve"> inc</w:t>
            </w:r>
            <w:r>
              <w:t>uding securityConfig and pdcp-Config should be the same for each candidate configuration, given that we only support intra-CU case.</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rPr>
                <w:rFonts w:eastAsiaTheme="minorEastAsia" w:hint="eastAsia"/>
              </w:rPr>
              <w:t>O</w:t>
            </w:r>
            <w:r>
              <w:rPr>
                <w:rFonts w:eastAsiaTheme="minorEastAsia"/>
              </w:rPr>
              <w:t>PPO</w:t>
            </w:r>
          </w:p>
        </w:tc>
        <w:tc>
          <w:tcPr>
            <w:tcW w:w="3261" w:type="dxa"/>
            <w:shd w:val="clear" w:color="auto" w:fill="auto"/>
          </w:tcPr>
          <w:p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Configuring a L1/L2 inter-cell mobility candidate config</w:t>
            </w:r>
            <w:r>
              <w:rPr>
                <w:rFonts w:eastAsiaTheme="minorEastAsia"/>
              </w:rPr>
              <w:t xml:space="preserve">uration with an RRCReconfiguration message may bring extra signalling overhead since the configurations of CU may also be indicated. </w:t>
            </w:r>
            <w:r>
              <w:rPr>
                <w:rFonts w:eastAsiaTheme="minorEastAsia"/>
              </w:rPr>
              <w:lastRenderedPageBreak/>
              <w:t xml:space="preserve">But for L1/L2 mobility, CU-related configurations such as </w:t>
            </w:r>
            <w:r>
              <w:t>radioBearerConfig, masterKeyUpdate are not needed.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And even simil</w:t>
            </w:r>
            <w:r>
              <w:rPr>
                <w:rFonts w:eastAsiaTheme="minorEastAsia"/>
              </w:rPr>
              <w:t>ar signalling overhead as option 2 and 3 can be achieved by delta configuration, i.e., not including the IEs that can be maintained, there may be additional complexity on studying which configuration in RRCReconfiguration message is allowed or restricted f</w:t>
            </w:r>
            <w:r>
              <w:rPr>
                <w:rFonts w:eastAsiaTheme="minorEastAsia"/>
              </w:rPr>
              <w:t xml:space="preserve">or L1/L2 mobility.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lastRenderedPageBreak/>
              <w:t>CATT</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1. More spec effort to specify the </w:t>
            </w:r>
            <w:r>
              <w:rPr>
                <w:rFonts w:eastAsiaTheme="minorEastAsia" w:hint="eastAsia"/>
                <w:iCs/>
              </w:rPr>
              <w:t>procedure and to handle the optional IEs.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complex(e.g.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r>
              <w:rPr>
                <w:iCs/>
              </w:rPr>
              <w:t>RRCReconfigurati</w:t>
            </w:r>
            <w:r>
              <w:rPr>
                <w:iCs/>
              </w:rPr>
              <w:t>on</w:t>
            </w:r>
            <w:r>
              <w:rPr>
                <w:rFonts w:eastAsiaTheme="minorEastAsia" w:hint="eastAsia"/>
                <w:iCs/>
              </w:rPr>
              <w:t>Complete message for confirmation, which is not needed for model 2 and model 3. RRC signalling may cause more latency than L1/L2 signalling</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t>Vodafone</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 most of </w:t>
            </w:r>
            <w:r>
              <w:rPr>
                <w:rFonts w:eastAsiaTheme="minorEastAsia"/>
              </w:rPr>
              <w:t>the legacy procedures can be reused</w:t>
            </w: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w:t>
            </w:r>
            <w:r>
              <w:rPr>
                <w:rFonts w:eastAsiaTheme="minorEastAsia"/>
                <w:iCs/>
              </w:rPr>
              <w:t>uration, measurement configuration do not change due to L1/L2 mobility thus these signalling could be optimised.</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Yu Mincho"/>
                <w:lang w:eastAsia="ja-JP"/>
              </w:rPr>
              <w:t>NEC</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The CHO mechanism can be reused a </w:t>
            </w:r>
            <w:r>
              <w:rPr>
                <w:rFonts w:eastAsia="Yu Mincho"/>
                <w:lang w:eastAsia="ja-JP"/>
              </w:rPr>
              <w:t>lot with a difference in triggering the mobility.</w:t>
            </w: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Considering the intention to introduce L1/L2 inter-cell mobility, the full flexibility may not be necessary, e.g. no security key updat</w:t>
            </w:r>
            <w:r>
              <w:rPr>
                <w:rFonts w:eastAsia="Yu Mincho"/>
                <w:lang w:eastAsia="ja-JP"/>
              </w:rPr>
              <w:t>e to avoid L2 reset.</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(e.g. no security update), the latency drawback can be avoided. But this is a bit odd..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SimSun"/>
                <w:b w:val="0"/>
                <w:bCs w:val="0"/>
                <w:lang w:val="en-US"/>
              </w:rPr>
            </w:pPr>
            <w:r>
              <w:rPr>
                <w:rFonts w:eastAsia="SimSun" w:hint="eastAsia"/>
                <w:lang w:val="en-US"/>
              </w:rPr>
              <w:t>ZTE</w:t>
            </w:r>
          </w:p>
        </w:tc>
        <w:tc>
          <w:tcPr>
            <w:tcW w:w="326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This </w:t>
            </w:r>
            <w:r>
              <w:rPr>
                <w:rFonts w:eastAsia="SimSun" w:hint="eastAsia"/>
                <w:lang w:val="en-US"/>
              </w:rPr>
              <w:t>model provides full flexibility for all parameters reconfiguration;</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lastRenderedPageBreak/>
              <w:t>- Applicable to all supported scenarios.</w:t>
            </w:r>
          </w:p>
        </w:tc>
        <w:tc>
          <w:tcPr>
            <w:tcW w:w="410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lastRenderedPageBreak/>
              <w:t>- Signalling size may be larger compared to other models;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lastRenderedPageBreak/>
              <w:t>- Considering that only intra-CU case is supported in Rel-18, radio bearer reconfiguratio</w:t>
            </w:r>
            <w:r>
              <w:rPr>
                <w:rFonts w:eastAsia="SimSun" w:hint="eastAsia"/>
                <w:lang w:val="en-US"/>
              </w:rPr>
              <w:t>n and security key refresh is not required. So some extra spec impact may be needed to specify which parameter reconfiguration is allowed or restricted for L1/L2 mobility.</w:t>
            </w:r>
          </w:p>
        </w:tc>
      </w:tr>
      <w:tr w:rsidR="009E49E0"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9E49E0" w:rsidRPr="002A6682" w:rsidRDefault="009E49E0" w:rsidP="009E49E0">
            <w:pPr>
              <w:pStyle w:val="BodyText"/>
              <w:rPr>
                <w:rFonts w:eastAsia="맑은 고딕"/>
                <w:lang w:eastAsia="ko-KR"/>
              </w:rPr>
            </w:pPr>
            <w:r>
              <w:rPr>
                <w:rFonts w:eastAsia="맑은 고딕" w:hint="eastAsia"/>
                <w:lang w:eastAsia="ko-KR"/>
              </w:rPr>
              <w:lastRenderedPageBreak/>
              <w:t>Samsung</w:t>
            </w:r>
          </w:p>
        </w:tc>
        <w:tc>
          <w:tcPr>
            <w:tcW w:w="3261"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xml:space="preserve">- </w:t>
            </w:r>
            <w:r>
              <w:rPr>
                <w:rFonts w:eastAsia="맑은 고딕" w:hint="eastAsia"/>
                <w:lang w:eastAsia="ko-KR"/>
              </w:rPr>
              <w:t>Th</w:t>
            </w:r>
            <w:r>
              <w:rPr>
                <w:rFonts w:eastAsia="맑은 고딕"/>
                <w:lang w:eastAsia="ko-KR"/>
              </w:rPr>
              <w:t>is model gives full flexibility of inter-cell mobility.</w:t>
            </w:r>
          </w:p>
          <w:p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The CHO mechanism can be referred to design the RRC model of L1/L2 mobility.</w:t>
            </w:r>
          </w:p>
        </w:tc>
        <w:tc>
          <w:tcPr>
            <w:tcW w:w="4105"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This RRC modelling is not aligned with the concept of L1/L2 inter-cell mobility</w:t>
            </w:r>
          </w:p>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Do not see the benefit to reduce the overall latency because of signalling overhead and processing time.</w:t>
            </w:r>
          </w:p>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Do not need to cover all deployment scenarios using L1/L2 mobility, we assume this feature is only used for limited scenarios.</w:t>
            </w:r>
          </w:p>
          <w:p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RRC message size will be huge because of a number of candidate RRC configurations (e.g. CA, DC, TCI states, etc.)</w:t>
            </w:r>
          </w:p>
        </w:tc>
      </w:tr>
    </w:tbl>
    <w:p w:rsidR="00CE599A" w:rsidRDefault="00CE599A">
      <w:pPr>
        <w:pStyle w:val="BodyText"/>
      </w:pPr>
    </w:p>
    <w:p w:rsidR="00CE599A" w:rsidRDefault="00D12E1F">
      <w:pPr>
        <w:pStyle w:val="Heading3"/>
      </w:pPr>
      <w:r>
        <w:t>3.2.2</w:t>
      </w:r>
      <w:r>
        <w:tab/>
        <w:t>Model 2: one CellGroupConfig IE for each candidate target configuration</w:t>
      </w:r>
    </w:p>
    <w:p w:rsidR="00CE599A" w:rsidRDefault="00D12E1F">
      <w:pPr>
        <w:pStyle w:val="BodyText"/>
      </w:pPr>
      <w:r>
        <w:t>In t</w:t>
      </w:r>
      <w:r>
        <w:t xml:space="preserve">his model the UE receives within an </w:t>
      </w:r>
      <w:r>
        <w:rPr>
          <w:i/>
          <w:iCs/>
        </w:rPr>
        <w:t>RRCReconfiguration</w:t>
      </w:r>
      <w:r>
        <w:t xml:space="preserve"> message a list of </w:t>
      </w:r>
      <w:r>
        <w:rPr>
          <w:i/>
          <w:iCs/>
        </w:rPr>
        <w:t>CellGroupConfig</w:t>
      </w:r>
      <w:r>
        <w:t xml:space="preserve"> IEs and each one of them associated to a configuration of a L1/L2 inter-cell mobility candidate target cell. In this case, each </w:t>
      </w:r>
      <w:r>
        <w:rPr>
          <w:i/>
          <w:iCs/>
        </w:rPr>
        <w:t>CellGroupConfig</w:t>
      </w:r>
      <w:r>
        <w:t xml:space="preserve"> IE is stored at the UE </w:t>
      </w:r>
      <w:r>
        <w:t xml:space="preserve">upon reception, during preparation. The configuration may be applied/used/activated when receiving the lower layer signaling for L1/L2 inter-cell mobility serving cell change by the network. </w:t>
      </w:r>
    </w:p>
    <w:p w:rsidR="00CE599A" w:rsidRDefault="00CE599A">
      <w:pPr>
        <w:pStyle w:val="BodyText"/>
      </w:pP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w:t>
      </w:r>
      <w:r>
        <w:rPr>
          <w:rFonts w:ascii="Courier New" w:hAnsi="Courier New"/>
          <w:color w:val="FF0000"/>
          <w:sz w:val="11"/>
          <w:szCs w:val="15"/>
          <w:lang w:eastAsia="en-GB"/>
        </w:rPr>
        <w:t>-L1L2-Config                                                 OPTIONAL,</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w:t>
      </w:r>
      <w:r>
        <w:rPr>
          <w:rFonts w:ascii="Courier New" w:hAnsi="Courier New"/>
          <w:sz w:val="11"/>
          <w:szCs w:val="15"/>
          <w:lang w:eastAsia="en-GB"/>
        </w:rPr>
        <w:t xml:space="preserve">on-v1530-Ies                                           </w:t>
      </w:r>
      <w:r>
        <w:rPr>
          <w:rFonts w:ascii="Courier New" w:hAnsi="Courier New"/>
          <w:color w:val="993366"/>
          <w:sz w:val="11"/>
          <w:szCs w:val="15"/>
          <w:lang w:eastAsia="en-GB"/>
        </w:rPr>
        <w:t>OPTIONAL</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rsidR="00CE599A" w:rsidRDefault="00D12E1F">
      <w:pPr>
        <w:pStyle w:val="PL"/>
        <w:rPr>
          <w:color w:val="FF0000"/>
          <w:sz w:val="11"/>
          <w:szCs w:val="15"/>
          <w:lang w:val="pt-BR" w:eastAsia="en-GB"/>
        </w:rPr>
      </w:pPr>
      <w:r>
        <w:rPr>
          <w:color w:val="FF0000"/>
          <w:sz w:val="11"/>
          <w:szCs w:val="15"/>
          <w:lang w:val="pt-BR" w:eastAsia="en-GB"/>
        </w:rPr>
        <w:t>Candidates-L1L2-Config-r18 ::=   SEQUENCE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Candidates-L1L2-ToRemoveList-r16   OPTIONAL,   --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Candidates-L1L2-ToAddModList-r16   OPTIONAL,   --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w:t>
      </w:r>
      <w:r>
        <w:rPr>
          <w:rFonts w:ascii="Courier New" w:hAnsi="Courier New"/>
          <w:color w:val="FF0000"/>
          <w:sz w:val="11"/>
          <w:szCs w:val="15"/>
          <w:lang w:eastAsia="en-GB"/>
        </w:rPr>
        <w:t>8 ::=     SEQUENCE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CellGroupConfig</w:t>
      </w:r>
      <w:r>
        <w:rPr>
          <w:rFonts w:ascii="Courier New" w:hAnsi="Courier New"/>
          <w:color w:val="FF0000"/>
          <w:sz w:val="11"/>
          <w:szCs w:val="15"/>
          <w:lang w:eastAsia="en-GB"/>
        </w:rPr>
        <w:t>)          OPTIONAL,</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rsidR="00CE599A" w:rsidRDefault="00D12E1F">
      <w:pPr>
        <w:pStyle w:val="BodyText"/>
        <w:jc w:val="center"/>
        <w:rPr>
          <w:b/>
          <w:bCs/>
        </w:rPr>
      </w:pPr>
      <w:r>
        <w:rPr>
          <w:b/>
          <w:bCs/>
        </w:rPr>
        <w:t xml:space="preserve">Figure 2. Example of configuring a L1/L2 inter-cell mobility </w:t>
      </w:r>
      <w:r>
        <w:rPr>
          <w:b/>
          <w:bCs/>
        </w:rPr>
        <w:t>candidate target configuration with a list of CellGroupConfig IEs (</w:t>
      </w:r>
      <w:r>
        <w:rPr>
          <w:b/>
          <w:bCs/>
          <w:i/>
          <w:iCs/>
          <w:u w:val="single"/>
        </w:rPr>
        <w:t>Note that this ASN.1 implementation is just an example, and the final implementation of this model may look different</w:t>
      </w:r>
      <w:r>
        <w:rPr>
          <w:b/>
          <w:bCs/>
        </w:rPr>
        <w:t>).</w:t>
      </w:r>
    </w:p>
    <w:p w:rsidR="00CE599A" w:rsidRDefault="00CE599A">
      <w:pPr>
        <w:pStyle w:val="BodyText"/>
      </w:pPr>
    </w:p>
    <w:p w:rsidR="00CE599A" w:rsidRDefault="00D12E1F">
      <w:pPr>
        <w:pStyle w:val="BodyText"/>
      </w:pPr>
      <w:r>
        <w:t>This model allows the target node to modify/release/keep any paramet</w:t>
      </w:r>
      <w:r>
        <w:t xml:space="preserve">er/field that is part of a </w:t>
      </w:r>
      <w:r>
        <w:rPr>
          <w:i/>
          <w:iCs/>
        </w:rPr>
        <w:t>CellGroupConfig</w:t>
      </w:r>
      <w:r>
        <w:t xml:space="preserve"> IE while the rest of the </w:t>
      </w:r>
      <w:r>
        <w:rPr>
          <w:i/>
          <w:iCs/>
        </w:rPr>
        <w:t>RRCReconfiguration</w:t>
      </w:r>
      <w:r>
        <w:t xml:space="preserve"> message (that is where the </w:t>
      </w:r>
      <w:r>
        <w:rPr>
          <w:i/>
          <w:iCs/>
        </w:rPr>
        <w:t>CellGroupConfig</w:t>
      </w:r>
      <w:r>
        <w:t xml:space="preserve"> IE is received by the UE) remain unchanged. This means that some higher layer configurations e.g., bearers, and security are n</w:t>
      </w:r>
      <w:r>
        <w:t xml:space="preserve">ot </w:t>
      </w:r>
      <w:r>
        <w:lastRenderedPageBreak/>
        <w:t>changed when performing the switch from a L1/L2 inter-cell mobility serving cell to a target cell, which makes sense as the UE is in the same CU.</w:t>
      </w:r>
    </w:p>
    <w:p w:rsidR="00CE599A" w:rsidRDefault="00D12E1F">
      <w:pPr>
        <w:pStyle w:val="BodyText"/>
      </w:pPr>
      <w:r>
        <w:t xml:space="preserve">As in the previous case, CA is easily addressed as each </w:t>
      </w:r>
      <w:r>
        <w:rPr>
          <w:i/>
          <w:iCs/>
        </w:rPr>
        <w:t>CellGroupConfig</w:t>
      </w:r>
      <w:r>
        <w:t xml:space="preserve"> IE has an SpCell configuration and </w:t>
      </w:r>
      <w:r>
        <w:t>the configuration of one or more SCell(s). In inter-DU, a target candidate DU (which may be the same as the Serving DU) generates the CellGroupConfig for the target candidate and provides to the CU, which includes it in the L1/L2 inter-cell mobility config</w:t>
      </w:r>
      <w:r>
        <w:t>uration (easier for CU compared to previous case). In such a model, as in the previous one, upon L1/L2 inter-cell mobility execution (reception of the lower layer signaling) the UE changes its SpCell and the set of SCells for the MCG (or SCG) by changing t</w:t>
      </w:r>
      <w:r>
        <w:t>he CellGroupConfig configuration.</w:t>
      </w:r>
    </w:p>
    <w:p w:rsidR="00CE599A" w:rsidRDefault="00D12E1F">
      <w:pPr>
        <w:pStyle w:val="BodyText"/>
      </w:pPr>
      <w:r>
        <w:t>Further, among the benefits that this model brings, the configuration received by the UE works both in case of DC and CA and can be equally used in case of intra-DU and inter-DU scenarios. Most importantly, the configurati</w:t>
      </w:r>
      <w:r>
        <w:t xml:space="preserve">on received by the UE is quite lean and thus its processing and application should be faster than in case of receiving the whole </w:t>
      </w:r>
      <w:r>
        <w:rPr>
          <w:i/>
          <w:iCs/>
        </w:rPr>
        <w:t>RRCReconfiguration</w:t>
      </w:r>
      <w:r>
        <w:t xml:space="preserve"> message.</w:t>
      </w:r>
    </w:p>
    <w:p w:rsidR="00CE599A" w:rsidRDefault="00CE599A">
      <w:pPr>
        <w:pStyle w:val="BodyText"/>
      </w:pPr>
    </w:p>
    <w:p w:rsidR="00CE599A" w:rsidRDefault="00D12E1F">
      <w:pPr>
        <w:pStyle w:val="BodyText"/>
        <w:rPr>
          <w:i/>
          <w:iCs/>
        </w:rPr>
      </w:pPr>
      <w:r>
        <w:rPr>
          <w:b/>
          <w:bCs/>
        </w:rPr>
        <w:t>Question 4</w:t>
      </w:r>
      <w:r>
        <w:t>: Companies are invited to provide pros and cons of this solution and whether or not the</w:t>
      </w:r>
      <w:r>
        <w:t>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rsidR="00CE599A" w:rsidRDefault="00D12E1F">
            <w:pPr>
              <w:pStyle w:val="BodyText"/>
              <w:rPr>
                <w:b w:val="0"/>
                <w:bCs w:val="0"/>
              </w:rPr>
            </w:pPr>
            <w:r>
              <w:t>Company</w:t>
            </w:r>
          </w:p>
        </w:tc>
        <w:tc>
          <w:tcPr>
            <w:tcW w:w="3544" w:type="dxa"/>
            <w:tcBorders>
              <w:top w:val="nil"/>
              <w:bottom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w:t>
            </w:r>
            <w:r>
              <w:rPr>
                <w:lang w:eastAsia="zh-TW"/>
              </w:rPr>
              <w:t xml:space="preserve"> It also allows UE to switch back-and-forth between two candidate CGs, by e.g., keep two MCG configurations and applying the one for selected CG. Note that the cellGropuConfig needs not to be “full config”, signalling optimization is possible (e.g., keep s</w:t>
            </w:r>
            <w:r>
              <w:rPr>
                <w:lang w:eastAsia="zh-TW"/>
              </w:rPr>
              <w:t>ome “reference cellGroupConfig” and model candidates as delta config)</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InterDigital</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SpCell and/or SCell config changes this </w:t>
            </w:r>
            <w:r>
              <w:t>option could result in too much configuration overhead. Configuring one CellGroupConfig for each and every candidate cell is not necessary. Configuring one CellGroupConfig for multiple candidate cells seems more intuitive (this could also be supported usin</w:t>
            </w:r>
            <w:r>
              <w:t>g correct delta signalling design, there is not much difference)</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Huawei, HiSilicon</w:t>
            </w:r>
          </w:p>
        </w:tc>
        <w:tc>
          <w:tcPr>
            <w:tcW w:w="3544"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This allows to:</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combination of SpCell a</w:t>
            </w:r>
            <w:r>
              <w:t>nd SCells, for MCG of for SCG</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omit the Need M fields that don't change</w:t>
            </w:r>
          </w:p>
        </w:tc>
        <w:tc>
          <w:tcPr>
            <w:tcW w:w="3822"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Using only cell group configuration procedure does not allow to:</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t>
            </w:r>
            <w:r>
              <w:rPr>
                <w:highlight w:val="yellow"/>
              </w:rPr>
              <w:t>w to do</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trigger RACH for mobility, as the RACH is in the procedure for reception of RRCReconfiguration, unclear how to do</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change L3 measConfig</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send an RRCReconfigurationComplete message</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 there may be the need for </w:t>
            </w:r>
            <w:r>
              <w:rPr>
                <w:highlight w:val="yellow"/>
              </w:rPr>
              <w:t>a new procedure</w:t>
            </w:r>
            <w:r>
              <w:t>. Of course, new procedure is not necessarily bad but that would somehow duplicate existing functions.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lastRenderedPageBreak/>
              <w:t>Nokia, Nokia Shanghai Bell</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DU-level flexibility for</w:t>
            </w:r>
            <w:r>
              <w:t xml:space="preserve"> target cell configuration</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r>
              <w:rPr>
                <w:i/>
                <w:iCs/>
              </w:rPr>
              <w:t>RRCReconfiguration</w:t>
            </w:r>
            <w:r>
              <w:t>-option</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r>
              <w:rPr>
                <w:i/>
                <w:iCs/>
              </w:rPr>
              <w:t>RRCReconfiguration</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w:t>
            </w:r>
            <w:r>
              <w:t xml:space="preserve"> time on reconfiguration during cell change (radio bearer, measurement configuration and security are not reconfigured).</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May always need signal the entire CellGroupConfig for each cell – delta signalling needs to be discussed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Requires signalling all ce</w:t>
            </w:r>
            <w:r>
              <w:t>lls in the CG configuration even if only one cell would be changed</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Ericsson</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works also for the case of intra-DU and inter-DU and for in</w:t>
            </w:r>
            <w:r>
              <w:t>tra- and inter-frequency.</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Since most likely the CellGroupConfig IE (or just part of it) is the only part of the ASN.1 structure that will be impacted during the switch of the UE to a new candidate cell, it should be in theory simple to set a reference c</w:t>
            </w:r>
            <w:r>
              <w:t>onfiguration at the UE in order to allow delta signaling between configurations. This could speed up even more the processing delay at the UE and it should also allow the UE to be switched back of forth from one candidate target cell configuration to anoth</w:t>
            </w:r>
            <w:r>
              <w:t>er (meaning that the candidate target cell and serving cell configuration are never deleted at the UE, unless indicated by the network).</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The procedural text for the reception of the CellGroupConfig that configures L1/L2 mobility candidate target cell </w:t>
            </w:r>
            <w:r>
              <w:t>need to be re-designed with respect to the existing procedure. However, we do not see this as a big issue as we may need to modify/enhance the RRC procedures anyway for this WI. Probably having a dedicated L1/L2 inter-cell mobility procedure is more a pros</w:t>
            </w:r>
            <w:r>
              <w:t xml:space="preserve"> than a cons.</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In case of DC, we may need a mapping to clarify which CellGroupConfig belongs to which cell group.</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Intel</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With cellGroupConfig, b</w:t>
            </w:r>
            <w:r>
              <w:t xml:space="preserve">oth intra-DU and inter-DU can be supported.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cellGroupConfig needs to be included by </w:t>
            </w:r>
            <w:r>
              <w:lastRenderedPageBreak/>
              <w:t>the CU (either in this rel</w:t>
            </w:r>
            <w:r>
              <w:t>ease or later release), it will be difficult to change at that time.</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“recoverPDCP” is in the radioBearConfig and it may be needed for inter-DU cell change mobility. If so, this option cannot handle it.</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lastRenderedPageBreak/>
              <w:t>S</w:t>
            </w:r>
            <w:r>
              <w:rPr>
                <w:rFonts w:eastAsiaTheme="minorEastAsia"/>
              </w:rPr>
              <w:t>preadtrum</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Works in CA </w:t>
            </w:r>
            <w:r>
              <w:rPr>
                <w:rFonts w:eastAsiaTheme="minorEastAsia"/>
              </w:rPr>
              <w:t>and DC, intra-DU and inter-DU with reasonable signalling overhead.</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Xiaomi</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w:t>
            </w:r>
            <w:r>
              <w:t xml:space="preserve"> intra-DU and inter-DU.</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For the intra-DU case, we may need extra signalling overheads, as the RLC-BearerConfig should be the same for many candidate configurations if the gNB only wants to change the cell-specific configuration.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Extra signalling (e.g. via</w:t>
            </w:r>
            <w:r>
              <w:t xml:space="preserve"> RRC or L1/L2 switching command) is needed for PDCP recovery.</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Signalling overhead may be relatively larger compared to model3, especially for case t</w:t>
            </w:r>
            <w:r>
              <w:rPr>
                <w:rFonts w:eastAsiaTheme="minorEastAsia"/>
              </w:rPr>
              <w:t>hat only SpCell change is needed.</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RRCReconfiguration </w:t>
            </w:r>
            <w:r>
              <w:rPr>
                <w:rFonts w:eastAsiaTheme="minorEastAsia"/>
              </w:rPr>
              <w:t>based option (eg. Radio bearer, measurement and security configuration are not reconfigured).</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(eg. PDCP reestablishment, PDCP recovery, radio bearer configuration in case of inter-DU change)</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Intra-DU </w:t>
            </w:r>
            <w:r>
              <w:rPr>
                <w:rFonts w:eastAsia="Yu Mincho"/>
                <w:lang w:eastAsia="ja-JP"/>
              </w:rPr>
              <w:t>scenario can be supported. Inter-DU scenario can be also supported with some limitation.</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r>
              <w:rPr>
                <w:rFonts w:eastAsia="Yu Mincho"/>
                <w:lang w:eastAsia="ja-JP"/>
              </w:rPr>
              <w:t>.</w:t>
            </w:r>
          </w:p>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flexibility, e.g. no bearer change, security update.</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Need to introduce a new procedure, where the UE applies the CellGroupConfig for a target upon L1/L2 mobility trigge</w:t>
            </w:r>
            <w:r>
              <w:rPr>
                <w:rFonts w:eastAsia="Yu Mincho"/>
                <w:lang w:eastAsia="ja-JP"/>
              </w:rPr>
              <w:t>ring. However, this is always the case when new function is introduced.</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Less signalling overhead than model 1.</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For intra-DU case, more signalling overhead are required then model 3, especially in case of only</w:t>
            </w:r>
            <w:r>
              <w:rPr>
                <w:rFonts w:eastAsia="SimSun" w:hint="eastAsia"/>
                <w:lang w:val="en-US"/>
              </w:rPr>
              <w:t xml:space="preserve"> SpCell change or SCell change.</w:t>
            </w:r>
          </w:p>
        </w:tc>
      </w:tr>
      <w:tr w:rsidR="009E49E0"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9E49E0" w:rsidRPr="004234C3" w:rsidRDefault="009E49E0" w:rsidP="009E49E0">
            <w:pPr>
              <w:pStyle w:val="BodyText"/>
              <w:rPr>
                <w:rFonts w:eastAsia="맑은 고딕"/>
                <w:lang w:eastAsia="ko-KR"/>
              </w:rPr>
            </w:pPr>
            <w:r>
              <w:rPr>
                <w:rFonts w:eastAsia="맑은 고딕" w:hint="eastAsia"/>
                <w:lang w:eastAsia="ko-KR"/>
              </w:rPr>
              <w:lastRenderedPageBreak/>
              <w:t>Samsung</w:t>
            </w:r>
          </w:p>
        </w:tc>
        <w:tc>
          <w:tcPr>
            <w:tcW w:w="3544"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This model could cover all candidate scenario for this WI i.e. intra/inter-DU and intra/inter-frequency.</w:t>
            </w:r>
          </w:p>
          <w:p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Less signalling overhead compared with Model 1 and it seems enough to cover required feature for L1/L2 mobility.</w:t>
            </w:r>
          </w:p>
        </w:tc>
        <w:tc>
          <w:tcPr>
            <w:tcW w:w="3822"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(e.g. inter-CU) but it would not be the scope of L1/L2 mobility.</w:t>
            </w:r>
          </w:p>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bl>
    <w:p w:rsidR="00CE599A" w:rsidRDefault="00CE599A">
      <w:pPr>
        <w:pStyle w:val="BodyText"/>
      </w:pPr>
    </w:p>
    <w:p w:rsidR="00CE599A" w:rsidRDefault="00CE599A">
      <w:pPr>
        <w:pStyle w:val="BodyText"/>
        <w:rPr>
          <w:b/>
          <w:bCs/>
          <w:u w:val="single"/>
        </w:rPr>
      </w:pPr>
    </w:p>
    <w:p w:rsidR="00CE599A" w:rsidRDefault="00D12E1F">
      <w:pPr>
        <w:pStyle w:val="Heading3"/>
      </w:pPr>
      <w:r>
        <w:t>3.2.3</w:t>
      </w:r>
      <w:r>
        <w:tab/>
        <w:t>Model 3: one SpCellConfig IE (and eventually SCellConfig IE) for each candidate target configuration</w:t>
      </w:r>
    </w:p>
    <w:p w:rsidR="00CE599A" w:rsidRDefault="00D12E1F">
      <w:pPr>
        <w:pStyle w:val="BodyText"/>
      </w:pPr>
      <w:r>
        <w:t xml:space="preserve">With this model, the UE receives a list of </w:t>
      </w:r>
      <w:r>
        <w:rPr>
          <w:i/>
          <w:iCs/>
        </w:rPr>
        <w:t>SpCellConfig</w:t>
      </w:r>
      <w:r>
        <w:t xml:space="preserve"> IEs (and eventually a list of </w:t>
      </w:r>
      <w:r>
        <w:rPr>
          <w:i/>
          <w:iCs/>
        </w:rPr>
        <w:t>SCellConfig</w:t>
      </w:r>
      <w:r>
        <w:t xml:space="preserve"> IEs) one for eac</w:t>
      </w:r>
      <w:r>
        <w:t xml:space="preserve">h L1/L2 inter-cell mobility candidate cell. In this case, each </w:t>
      </w:r>
      <w:r>
        <w:rPr>
          <w:i/>
          <w:iCs/>
        </w:rPr>
        <w:t>SpCellConfig</w:t>
      </w:r>
      <w:r>
        <w:t xml:space="preserve"> IE (and </w:t>
      </w:r>
      <w:r>
        <w:rPr>
          <w:i/>
          <w:iCs/>
        </w:rPr>
        <w:t>SCellConfig</w:t>
      </w:r>
      <w:r>
        <w:t xml:space="preserve"> IE) is stored at the UE in the moment is received and is applied/used/activated when receiving the lower layer signaling for L1/L2 inter-cell mobility serving cell change by the network.</w:t>
      </w:r>
    </w:p>
    <w:p w:rsidR="00CE599A" w:rsidRDefault="00CE599A">
      <w:pPr>
        <w:pStyle w:val="BodyText"/>
      </w:pP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CellGroupConfig ::=                        </w:t>
      </w:r>
      <w:r>
        <w:rPr>
          <w:rFonts w:ascii="Courier New" w:hAnsi="Courier New"/>
          <w:color w:val="993366"/>
          <w:sz w:val="11"/>
          <w:szCs w:val="15"/>
          <w:lang w:eastAsia="en-GB"/>
        </w:rPr>
        <w:t>SEQUENCE</w:t>
      </w:r>
      <w:r>
        <w:rPr>
          <w:rFonts w:ascii="Courier New" w:hAnsi="Courier New"/>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cellGroup</w:t>
      </w:r>
      <w:r>
        <w:rPr>
          <w:rFonts w:ascii="Courier New" w:hAnsi="Courier New"/>
          <w:sz w:val="11"/>
          <w:szCs w:val="15"/>
          <w:lang w:eastAsia="en-GB"/>
        </w:rPr>
        <w:t>Id                                CellGroupId,</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LogicalChannelIdentity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mac-CellGroupConfig                        MAC-CellGroupConfig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physicalCellGroupConfig        </w:t>
      </w:r>
      <w:r>
        <w:rPr>
          <w:rFonts w:ascii="Courier New" w:hAnsi="Courier New"/>
          <w:sz w:val="11"/>
          <w:szCs w:val="15"/>
          <w:lang w:eastAsia="en-GB"/>
        </w:rPr>
        <w:t xml:space="preserve">            PhysicalCellGroupConfig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spCellConfig                               SpCellConfig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w:t>
      </w:r>
      <w:r>
        <w:rPr>
          <w:rFonts w:ascii="Courier New" w:hAnsi="Courier New"/>
          <w:sz w:val="11"/>
          <w:szCs w:val="15"/>
          <w:lang w:eastAsia="en-GB"/>
        </w:rPr>
        <w:t xml:space="preserve">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SCellIndex                        </w:t>
      </w:r>
      <w:r>
        <w:rPr>
          <w:rFonts w:ascii="Courier New" w:hAnsi="Courier New"/>
          <w:color w:val="993366"/>
          <w:sz w:val="11"/>
          <w:szCs w:val="15"/>
          <w:lang w:eastAsia="en-GB"/>
        </w:rPr>
        <w:t>OPTIO</w:t>
      </w:r>
      <w:r>
        <w:rPr>
          <w:rFonts w:ascii="Courier New" w:hAnsi="Courier New"/>
          <w:color w:val="993366"/>
          <w:sz w:val="11"/>
          <w:szCs w:val="15"/>
          <w:lang w:eastAsia="en-GB"/>
        </w:rPr>
        <w:t>NAL</w:t>
      </w:r>
      <w:r>
        <w:rPr>
          <w:rFonts w:ascii="Courier New" w:hAnsi="Courier New"/>
          <w:sz w:val="11"/>
          <w:szCs w:val="15"/>
          <w:lang w:eastAsia="en-GB"/>
        </w:rPr>
        <w:t xml:space="preserve">,   </w:t>
      </w:r>
      <w:r>
        <w:rPr>
          <w:rFonts w:ascii="Courier New" w:hAnsi="Courier New"/>
          <w:color w:val="808080"/>
          <w:sz w:val="11"/>
          <w:szCs w:val="15"/>
          <w:lang w:eastAsia="en-GB"/>
        </w:rPr>
        <w:t>--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rsidR="00CE599A" w:rsidRDefault="00D12E1F">
      <w:pPr>
        <w:pStyle w:val="PL"/>
        <w:rPr>
          <w:color w:val="FF0000"/>
          <w:sz w:val="11"/>
          <w:szCs w:val="15"/>
          <w:lang w:val="pt-BR" w:eastAsia="en-GB"/>
        </w:rPr>
      </w:pPr>
      <w:r>
        <w:rPr>
          <w:color w:val="FF0000"/>
          <w:sz w:val="11"/>
          <w:szCs w:val="15"/>
          <w:lang w:val="pt-BR" w:eastAsia="en-GB"/>
        </w:rPr>
        <w:t>Candidates-L1L2-Config-r18 ::=   SEQUENCE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w:t>
      </w:r>
      <w:r>
        <w:rPr>
          <w:rFonts w:ascii="Courier New" w:hAnsi="Courier New"/>
          <w:color w:val="FF0000"/>
          <w:sz w:val="11"/>
          <w:szCs w:val="15"/>
          <w:lang w:eastAsia="en-GB"/>
        </w:rPr>
        <w:t>Candidates-L1L2-ToRemoveList-r18   OPTIONAL,   --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(1..maxNrof-L1L2-Cells)) OF SCellConfig                       OPTIONAL,   --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w:t>
      </w:r>
      <w:r>
        <w:rPr>
          <w:rFonts w:ascii="Courier New" w:hAnsi="Courier New"/>
          <w:color w:val="FF0000"/>
          <w:sz w:val="11"/>
          <w:szCs w:val="15"/>
          <w:lang w:eastAsia="en-GB"/>
        </w:rPr>
        <w:t>emoveList-r18   OPTIONAL,   -- Need N</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(1..maxNrof-L1L2-Cells)) OF SpCellConfig                      OPTIONAL,   -- Need N     </w:t>
      </w:r>
    </w:p>
    <w:p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rsidR="00CE599A" w:rsidRDefault="00D12E1F">
      <w:pPr>
        <w:pStyle w:val="BodyText"/>
        <w:jc w:val="center"/>
        <w:rPr>
          <w:b/>
          <w:bCs/>
        </w:rPr>
      </w:pPr>
      <w:r>
        <w:rPr>
          <w:b/>
          <w:bCs/>
        </w:rPr>
        <w:t xml:space="preserve">Figure 3. Example of configuring a L1/L2 inter-cell mobility candidate </w:t>
      </w:r>
      <w:r>
        <w:rPr>
          <w:b/>
          <w:bCs/>
        </w:rPr>
        <w:t>target configuration with a list of SpCellConfig IEs (</w:t>
      </w:r>
      <w:r>
        <w:rPr>
          <w:b/>
          <w:bCs/>
          <w:i/>
          <w:iCs/>
          <w:u w:val="single"/>
        </w:rPr>
        <w:t>Note that this ASN.1 implementation is just an example, and the final implementation of this model may look different</w:t>
      </w:r>
      <w:r>
        <w:rPr>
          <w:b/>
          <w:bCs/>
        </w:rPr>
        <w:t>).</w:t>
      </w:r>
    </w:p>
    <w:p w:rsidR="00CE599A" w:rsidRDefault="00CE599A">
      <w:pPr>
        <w:pStyle w:val="BodyText"/>
      </w:pPr>
    </w:p>
    <w:p w:rsidR="00CE599A" w:rsidRDefault="00D12E1F">
      <w:pPr>
        <w:pStyle w:val="BodyText"/>
      </w:pPr>
      <w:r>
        <w:t xml:space="preserve">This model allows for less flexibility compared to the models based on the </w:t>
      </w:r>
      <w:r>
        <w:rPr>
          <w:i/>
          <w:iCs/>
        </w:rPr>
        <w:t>RRCRec</w:t>
      </w:r>
      <w:r>
        <w:rPr>
          <w:i/>
          <w:iCs/>
        </w:rPr>
        <w:t>onfiguration</w:t>
      </w:r>
      <w:r>
        <w:t xml:space="preserve"> message and the </w:t>
      </w:r>
      <w:r>
        <w:rPr>
          <w:i/>
          <w:iCs/>
        </w:rPr>
        <w:t>CellGroupConfig</w:t>
      </w:r>
      <w:r>
        <w:t xml:space="preserve"> IEs in terms of what may be modified during L1/L2 inter-cell mobility execution, but the configuration received by the UE to be applied/ switched to is even more lean, which speeds up the processing during L1/L2</w:t>
      </w:r>
      <w:r>
        <w:t xml:space="preserve"> inter-cell mobility execution. Nevertheless, while this model works fine for configuring the P(S)Cell, the UE also needs a list of </w:t>
      </w:r>
      <w:r>
        <w:rPr>
          <w:i/>
          <w:iCs/>
        </w:rPr>
        <w:t>SCellConfig</w:t>
      </w:r>
      <w:r>
        <w:t xml:space="preserve"> IEs to support CA. Here the tricky part is that one </w:t>
      </w:r>
      <w:r>
        <w:rPr>
          <w:i/>
          <w:iCs/>
        </w:rPr>
        <w:t>SpCellConfig</w:t>
      </w:r>
      <w:r>
        <w:t xml:space="preserve"> may be associated with one or multiple </w:t>
      </w:r>
      <w:r>
        <w:rPr>
          <w:i/>
          <w:iCs/>
        </w:rPr>
        <w:t>SCellCon</w:t>
      </w:r>
      <w:r>
        <w:rPr>
          <w:i/>
          <w:iCs/>
        </w:rPr>
        <w:t>fig</w:t>
      </w:r>
      <w:r>
        <w:t xml:space="preserve"> IEs and thus also a mapping between candidate P(S)Cell and SCell(s) needs to be provided, either during preparation and/or execution. One advantage of this model is that it enables the possibility to have L1/L2 inter-cell mobility execution per serving</w:t>
      </w:r>
      <w:r>
        <w:t xml:space="preserve"> cell (e.g., SCell(s)), not for the whole cell group.</w:t>
      </w:r>
    </w:p>
    <w:p w:rsidR="00CE599A" w:rsidRDefault="00CE599A">
      <w:pPr>
        <w:pStyle w:val="BodyText"/>
      </w:pPr>
    </w:p>
    <w:p w:rsidR="00CE599A" w:rsidRDefault="00CE599A">
      <w:pPr>
        <w:pStyle w:val="BodyText"/>
      </w:pPr>
    </w:p>
    <w:p w:rsidR="00CE599A" w:rsidRDefault="00D12E1F">
      <w:pPr>
        <w:pStyle w:val="BodyText"/>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rsidR="00CE599A" w:rsidRDefault="00D12E1F">
            <w:pPr>
              <w:pStyle w:val="BodyText"/>
              <w:rPr>
                <w:b w:val="0"/>
                <w:bCs w:val="0"/>
              </w:rPr>
            </w:pPr>
            <w:r>
              <w:t>Company</w:t>
            </w:r>
          </w:p>
        </w:tc>
        <w:tc>
          <w:tcPr>
            <w:tcW w:w="3544" w:type="dxa"/>
            <w:tcBorders>
              <w:top w:val="nil"/>
              <w:bottom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lang w:eastAsia="zh-TW"/>
              </w:rPr>
            </w:pPr>
            <w:r>
              <w:rPr>
                <w:rFonts w:hint="eastAsia"/>
                <w:lang w:eastAsia="zh-TW"/>
              </w:rPr>
              <w:lastRenderedPageBreak/>
              <w:t>M</w:t>
            </w:r>
            <w:r>
              <w:rPr>
                <w:lang w:eastAsia="zh-TW"/>
              </w:rPr>
              <w:t>ediaTek</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InterDigital</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w:t>
            </w:r>
            <w:r>
              <w:t>rapporteur’s suggestion that one SpCellConfig needs to be associated with one or more SCellConfig, a more intuitive approach would be to have a list of multiple candidate cells, each having an SpCellConfig and an SCellConfig (i.e. the candidate cell can be</w:t>
            </w:r>
            <w:r>
              <w:t xml:space="preserve"> configured as either a SpCell or an SCell).</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Cell group reconfiguration, however, needs to be supported for inter-DU, this may require a different ASN.1 structure, although this isn’t a significant drawback. Each candidate cell can be linked with a CellGro</w:t>
            </w:r>
            <w:r>
              <w:t>upConfig, it’s not complicated.</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Huawei, HiSilicon</w:t>
            </w:r>
          </w:p>
        </w:tc>
        <w:tc>
          <w:tcPr>
            <w:tcW w:w="3544"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assume that, with this method, the L1/L2 HO command would indicate the target PCell and the target SCells)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Possibly smaller RRC signalling for more allowed combinations of SpCell/SCell.</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w:t>
            </w:r>
            <w:r>
              <w:rPr>
                <w:rFonts w:eastAsiaTheme="minorEastAsia"/>
              </w:rPr>
              <w:t xml:space="preserve">scenario, </w:t>
            </w:r>
            <w:r>
              <w:rPr>
                <w:rFonts w:eastAsiaTheme="minorEastAsia"/>
                <w:highlight w:val="yellow"/>
              </w:rPr>
              <w:t>RLC configuration</w:t>
            </w:r>
            <w:r>
              <w:rPr>
                <w:rFonts w:eastAsiaTheme="minorEastAsia"/>
              </w:rPr>
              <w:t xml:space="preserve"> needs to be changed, which is not allowed by this model.</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ServingCellConfig, which is not able to be updated (e.g. </w:t>
            </w:r>
            <w:r>
              <w:rPr>
                <w:highlight w:val="yellow"/>
              </w:rPr>
              <w:t>mac-CellGroupConfig</w:t>
            </w:r>
            <w:r>
              <w:rPr>
                <w:rFonts w:eastAsiaTheme="minorEastAsia"/>
                <w:highlight w:val="yellow"/>
              </w:rPr>
              <w:t xml:space="preserve">, </w:t>
            </w:r>
            <w:r>
              <w:rPr>
                <w:highlight w:val="yellow"/>
              </w:rPr>
              <w:t>physicalCellGroupConfig</w:t>
            </w:r>
            <w:r>
              <w:rPr>
                <w:rFonts w:eastAsiaTheme="minorEastAsia"/>
              </w:rPr>
              <w:t xml:space="preserve">). This can be a </w:t>
            </w:r>
            <w:r>
              <w:rPr>
                <w:rFonts w:eastAsiaTheme="minorEastAsia"/>
                <w:highlight w:val="yellow"/>
              </w:rPr>
              <w:t>critica</w:t>
            </w:r>
            <w:r>
              <w:rPr>
                <w:rFonts w:eastAsiaTheme="minorEastAsia"/>
                <w:highlight w:val="yellow"/>
              </w:rPr>
              <w:t>l issue</w:t>
            </w:r>
            <w:r>
              <w:rPr>
                <w:rFonts w:eastAsiaTheme="minorEastAsia"/>
              </w:rPr>
              <w:t xml:space="preserve"> for inter-DU case.</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Does not allow to:</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signal PDCP recovery / RLC re-establishment: unclear how to </w:t>
            </w:r>
            <w:r>
              <w:t>do</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change L3 measConfig</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Nokia, Nokia Shanghai Bell</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Mapping between SpCells and SCells is tricky</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Applicabil</w:t>
            </w:r>
            <w:r>
              <w:t>ity to inter-DU case is unclear (since CellGroupConfig is generated by the DU and the per-cell config is within that) and may cause additional steps to be useful</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PDCP/RLC/MAC/PHY configurations are outside the target cell config, but may have linkages to</w:t>
            </w:r>
            <w:r>
              <w:t xml:space="preserve"> the changed serving cell (at least for SpCell cases)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lastRenderedPageBreak/>
              <w:t>Ericsson</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This is the option the require the less signaling for </w:t>
            </w:r>
            <w:r>
              <w:t>configuring SpCell and SCell(s).</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ServingCellCommon needs a special handling for the SpCell (while for the SCell(s) there </w:t>
            </w:r>
            <w:r>
              <w:t>should be no issues).</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In case of CA, we may need to map each permutation of one SpCellConfig with multiple SCellConfig and this it may</w:t>
            </w:r>
            <w:r>
              <w:t xml:space="preserve"> be complicated to achieve, unless some restrictions are not set. Similar it may happen also in case DC is configured.</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Intel</w:t>
            </w:r>
          </w:p>
        </w:tc>
        <w:tc>
          <w:tcPr>
            <w:tcW w:w="3544"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Suitable for intra-DU</w:t>
            </w:r>
            <w:r>
              <w:t xml:space="preserve"> PCell change only case with the least overhead.</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PDCP data recovery, RLC and MAC configurations are not supported. In particular,for inter-DU mobility, the explicit indications for PDCP recovery and RLC re-establishment need to be sent and this can only be</w:t>
            </w:r>
            <w:r>
              <w:t xml:space="preserve"> provided in radioBearerConfig and RLC-BearerConfig in CellGroupConfig’</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Least flexible for any additional configurations.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S</w:t>
            </w:r>
            <w:r>
              <w:rPr>
                <w:rFonts w:eastAsiaTheme="minorEastAsia"/>
              </w:rPr>
              <w:t>preadtrum</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w:t>
            </w:r>
            <w:r>
              <w:rPr>
                <w:rFonts w:eastAsiaTheme="minorEastAsia"/>
              </w:rPr>
              <w:t>case of inter-DU cannot be supported by this model due to that RLC-configuration cannot be updated.</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lastRenderedPageBreak/>
              <w:t>Xiaomi</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is difficult to support the inter-DU case, as the cell-level configur</w:t>
            </w:r>
            <w:r>
              <w:t xml:space="preserve">ation does not include RLC configuration for different DUs.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w:t>
            </w:r>
            <w:r>
              <w:rPr>
                <w:lang w:eastAsia="zh-TW"/>
              </w:rPr>
              <w:t xml:space="preserve"> overhead</w:t>
            </w:r>
            <w:r>
              <w:rPr>
                <w:rFonts w:eastAsiaTheme="minorEastAsia" w:hint="eastAsia"/>
              </w:rPr>
              <w:t xml:space="preserve"> in some cases.</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r>
              <w:rPr>
                <w:iCs/>
              </w:rPr>
              <w:t>SpCellConfig</w:t>
            </w:r>
            <w:r>
              <w:rPr>
                <w:rFonts w:eastAsiaTheme="minorEastAsia"/>
                <w:iCs/>
              </w:rPr>
              <w:t>”</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 xml:space="preserve">Unclear on how to handle </w:t>
            </w:r>
            <w:r>
              <w:rPr>
                <w:iCs/>
              </w:rPr>
              <w:t>PDCP recovery in inter-DU scenarios.</w:t>
            </w:r>
          </w:p>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Only intra-DU case can be supported with limitation (i.e. even </w:t>
            </w:r>
            <w:r>
              <w:rPr>
                <w:rFonts w:eastAsia="Yu Mincho"/>
                <w:lang w:eastAsia="ja-JP"/>
              </w:rPr>
              <w:t>no MAC/RLC reconfigurations).</w:t>
            </w:r>
          </w:p>
          <w:p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Low signalling overhead;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Allow more flexible cell combination of SpCell and SCell with less signalling overhead.</w:t>
            </w:r>
          </w:p>
        </w:tc>
        <w:tc>
          <w:tcPr>
            <w:tcW w:w="3822"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It may be not applicable to inter-DU case considering that CellG</w:t>
            </w:r>
            <w:r>
              <w:rPr>
                <w:rFonts w:eastAsia="SimSun" w:hint="eastAsia"/>
                <w:lang w:val="en-US"/>
              </w:rPr>
              <w:t xml:space="preserve">roupConfig is generated and transferred by each candidate DU to the CU in the current CU/DU coordination procedure, i.e. not per-cell level configuration. </w:t>
            </w:r>
          </w:p>
        </w:tc>
      </w:tr>
      <w:tr w:rsidR="009E49E0"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9E49E0" w:rsidRPr="004C4A6A" w:rsidRDefault="009E49E0" w:rsidP="009E49E0">
            <w:pPr>
              <w:pStyle w:val="BodyText"/>
              <w:rPr>
                <w:rFonts w:eastAsia="맑은 고딕"/>
                <w:lang w:eastAsia="ko-KR"/>
              </w:rPr>
            </w:pPr>
            <w:r>
              <w:rPr>
                <w:rFonts w:eastAsia="맑은 고딕" w:hint="eastAsia"/>
                <w:lang w:eastAsia="ko-KR"/>
              </w:rPr>
              <w:t>Samsung</w:t>
            </w:r>
          </w:p>
        </w:tc>
        <w:tc>
          <w:tcPr>
            <w:tcW w:w="3544"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Tricky handling of L2 reset</w:t>
            </w:r>
            <w:r>
              <w:rPr>
                <w:rFonts w:eastAsia="맑은 고딕"/>
                <w:lang w:eastAsia="ko-KR"/>
              </w:rPr>
              <w:t xml:space="preserve"> and cell indication</w:t>
            </w:r>
            <w:r>
              <w:rPr>
                <w:rFonts w:eastAsia="맑은 고딕" w:hint="eastAsia"/>
                <w:lang w:eastAsia="ko-KR"/>
              </w:rPr>
              <w:t xml:space="preserve"> to support inter-DU case</w:t>
            </w:r>
            <w:r>
              <w:rPr>
                <w:rFonts w:eastAsia="맑은 고딕"/>
                <w:lang w:eastAsia="ko-KR"/>
              </w:rPr>
              <w:t xml:space="preserve"> and CA.</w:t>
            </w:r>
          </w:p>
          <w:p w:rsidR="009E49E0" w:rsidRPr="004C4A6A"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It may require some restriction in terms of configurations.</w:t>
            </w:r>
          </w:p>
        </w:tc>
      </w:tr>
    </w:tbl>
    <w:p w:rsidR="00CE599A" w:rsidRDefault="00CE599A">
      <w:pPr>
        <w:pStyle w:val="BodyText"/>
      </w:pPr>
    </w:p>
    <w:p w:rsidR="00CE599A" w:rsidRDefault="00D12E1F">
      <w:pPr>
        <w:pStyle w:val="Heading2"/>
      </w:pPr>
      <w:r>
        <w:t>3.3</w:t>
      </w:r>
      <w:r>
        <w:tab/>
        <w:t>Final remarks and additional aspects</w:t>
      </w:r>
    </w:p>
    <w:p w:rsidR="00CE599A" w:rsidRDefault="00D12E1F">
      <w:pPr>
        <w:pStyle w:val="BodyText"/>
      </w:pPr>
      <w:r>
        <w:t xml:space="preserve">According to the inputs provided in section 3.2, the </w:t>
      </w:r>
      <w:r>
        <w:t>final aspect is which RRC model is the preferred one to be used for modelling a L1/L2 inter-cell candidate target configuration. In doing this, please keep in mind that during the last RAN2#119-e meeting the following agreement was made:</w:t>
      </w:r>
    </w:p>
    <w:p w:rsidR="00CE599A" w:rsidRDefault="00D12E1F">
      <w:pPr>
        <w:pStyle w:val="Agreement"/>
      </w:pPr>
      <w:r>
        <w:t>The design for int</w:t>
      </w:r>
      <w:r>
        <w:t>ra-DU and inter-DU L1/L2-based mobility should share as much commonality as reasonable. FFS which aspects need to be different.</w:t>
      </w:r>
    </w:p>
    <w:p w:rsidR="00CE599A" w:rsidRDefault="00D12E1F">
      <w:pPr>
        <w:pStyle w:val="BodyText"/>
      </w:pPr>
      <w:r>
        <w:t xml:space="preserve"> </w:t>
      </w:r>
    </w:p>
    <w:p w:rsidR="00CE599A" w:rsidRDefault="00D12E1F">
      <w:pPr>
        <w:pStyle w:val="BodyText"/>
        <w:rPr>
          <w:i/>
          <w:iCs/>
        </w:rPr>
      </w:pPr>
      <w:r>
        <w:rPr>
          <w:b/>
          <w:bCs/>
        </w:rPr>
        <w:t>Question 6</w:t>
      </w:r>
      <w:r>
        <w:t>: Which RRC model do companies believe that is the most appropriate for modelling a L1/L2 inter-cell mobility candid</w:t>
      </w:r>
      <w:r>
        <w:t>ate target 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rsidR="00CE599A" w:rsidRDefault="00D12E1F">
            <w:pPr>
              <w:pStyle w:val="BodyText"/>
              <w:rPr>
                <w:b w:val="0"/>
                <w:bCs w:val="0"/>
              </w:rPr>
            </w:pPr>
            <w:r>
              <w:t>Company</w:t>
            </w:r>
          </w:p>
        </w:tc>
        <w:tc>
          <w:tcPr>
            <w:tcW w:w="1701" w:type="dxa"/>
            <w:tcBorders>
              <w:top w:val="nil"/>
              <w:bottom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lang w:eastAsia="zh-TW"/>
              </w:rPr>
            </w:pPr>
            <w:r>
              <w:rPr>
                <w:rFonts w:hint="eastAsia"/>
                <w:lang w:eastAsia="zh-TW"/>
              </w:rPr>
              <w:lastRenderedPageBreak/>
              <w:t>M</w:t>
            </w:r>
            <w:r>
              <w:rPr>
                <w:lang w:eastAsia="zh-TW"/>
              </w:rPr>
              <w:t>ediaTek</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InterDigital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 hybrid approach could also be considered. It’s not necessary to provide a cell group configuration for every possible cell change (e.g. intra-DU) when the ServingCellConfig would suffice. On the other hand, there are some cases (at least inter-DU) which </w:t>
            </w:r>
            <w:r>
              <w:t>require cell group reconfiguration. We could consider multiple cell group configurations (e.g. 1 per DU), each having multiple candidate cell (SpCell and SCell) configurations, rather than having a cell group configuration for every single possible cell ch</w:t>
            </w:r>
            <w:r>
              <w:t>ange. While this would need more of an ASN.1 structure re-design, it isn’t particularly  complicated e.g. we just need to associate a list of candidate cell configs with each CellGroupConfig (e.g. SpCell + SCell config for each candidate cell associated wi</w:t>
            </w:r>
            <w:r>
              <w:t xml:space="preserve">th the cell group)  and provides a reasonable trade-off between overhead and flexibility.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As long as the L1/2 signalling can uniquely identify the candidate cell configuration, and we consider how to do the delta signalling in a good way, then actually an</w:t>
            </w:r>
            <w:r>
              <w:t xml:space="preserve">y of the 3 models can work and they are not that different – it’s not completely clear at this stage which one would be best because we have not agreed the overall procedure.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w:t>
            </w:r>
            <w:r>
              <w:t>nalling structure.</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Huawei, HiSilicon</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 is preferred.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is FFS.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65"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w:t>
            </w:r>
            <w:r>
              <w:t xml:space="preserve"> it is, like is done for CHO/CPC, but for "model 2" and "model 3", there is no procedure so we are not sure how it exactly works.</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can be dro</w:t>
            </w:r>
            <w:r>
              <w:t>pped, which does not cover the agreed inter-DU scenario.</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Nokia, Nokia Shanghai Bell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Prefer model 1</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2 may be acceptable, but </w:t>
            </w:r>
            <w:r>
              <w:t>needs more detailed assessment</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w:t>
            </w:r>
            <w:r>
              <w:t xml:space="preserve">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Ericsson</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believe that model 2 may be a good com</w:t>
            </w:r>
            <w:r>
              <w:t>promise to model a L1/L2 inter-cell candidate target cell configuration but at the same time we also understand the concerns from other companies that, until a TP on how a model it looks like in the ASN.1, is difficult to express a clear and definitive pre</w:t>
            </w:r>
            <w:r>
              <w:t>ference.</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However, since progresses need to be made and is quite important to assume at least an RRC model for the work we have to do in the next months, our proposal would be to set Model 2 as a working assumption and the final decision to be made once tha</w:t>
            </w:r>
            <w:r>
              <w:t>t we progress more on the ASN.1.</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lastRenderedPageBreak/>
              <w:t>Intel</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rsidR="00CE599A" w:rsidRDefault="00D12E1F">
            <w:pPr>
              <w:pStyle w:val="CommentText"/>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RadioBearerConfig in </w:t>
            </w:r>
            <w:r>
              <w:t>RRCReconfiguration to explicitly indicate the PDCP recovery. And RAN2 has not yet discussed whether RRM configuration will need to change for L1/L2 mobility which will require measConfig in RRCReconfiguration. A decision needs to make on each of this aspec</w:t>
            </w:r>
            <w:r>
              <w:t>t before a model can be selected”</w:t>
            </w:r>
          </w:p>
          <w:p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S</w:t>
            </w:r>
            <w:r>
              <w:rPr>
                <w:rFonts w:eastAsiaTheme="minorEastAsia"/>
              </w:rPr>
              <w:t>preatrum</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t>Xiaomi</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think that the extra signalling overheads for model 1 could be very large, if a cell group configuration can be either MCG or SCG, or if a cell configuration can be either PCell or PSCell. In these cases, the network has to provide several independent R</w:t>
            </w:r>
            <w:r>
              <w:t xml:space="preserve">RCReconfiguration configurations for the same cell group, when this cell group can be switched between MCG and SCG.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 xml:space="preserve">intra-DU, or inter-DU).Then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 is known and also provide future proofness if more dep</w:t>
            </w:r>
            <w:r>
              <w:rPr>
                <w:rFonts w:eastAsiaTheme="minorEastAsia"/>
              </w:rPr>
              <w:t xml:space="preserve">loyment scenarios to be considered.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should be investigated carefully with support of inter-DU and intra-DU cases with possibility to have a unified solution. Also, performance of model 2 should be evaluated compared to model 1 to see the potential</w:t>
            </w:r>
            <w:r>
              <w:rPr>
                <w:rFonts w:eastAsiaTheme="minorEastAsia"/>
              </w:rPr>
              <w:t xml:space="preserve">/additional benefits of Model 2. </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At this moment, it is sure that the model 1 can work for all the listed scenarios. To reduce some latency concern or avoid a possibility of non-essential flexibility, we may consider a restriction, where </w:t>
            </w:r>
            <w:r>
              <w:rPr>
                <w:rFonts w:eastAsia="Yu Mincho"/>
                <w:lang w:eastAsia="ja-JP"/>
              </w:rPr>
              <w:t>necessary. The model 1 is our preference.</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w:t>
            </w:r>
            <w:r>
              <w:rPr>
                <w:rFonts w:eastAsia="Yu Mincho"/>
                <w:lang w:eastAsia="ja-JP"/>
              </w:rPr>
              <w:t>ions.</w:t>
            </w:r>
          </w:p>
        </w:tc>
      </w:tr>
      <w:tr w:rsidR="00CE599A"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65" w:type="dxa"/>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signalling overhead and configuration flexibility. </w:t>
            </w:r>
          </w:p>
        </w:tc>
      </w:tr>
      <w:tr w:rsidR="009E49E0"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rsidR="009E49E0" w:rsidRPr="00844EC0" w:rsidRDefault="009E49E0" w:rsidP="009E49E0">
            <w:pPr>
              <w:pStyle w:val="BodyText"/>
              <w:rPr>
                <w:rFonts w:eastAsia="맑은 고딕"/>
                <w:lang w:eastAsia="ko-KR"/>
              </w:rPr>
            </w:pPr>
            <w:r>
              <w:rPr>
                <w:rFonts w:eastAsia="맑은 고딕" w:hint="eastAsia"/>
                <w:lang w:eastAsia="ko-KR"/>
              </w:rPr>
              <w:lastRenderedPageBreak/>
              <w:t>Samsung</w:t>
            </w:r>
          </w:p>
        </w:tc>
        <w:tc>
          <w:tcPr>
            <w:tcW w:w="1701"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pPr>
            <w:r>
              <w:t>Model 2/3</w:t>
            </w:r>
          </w:p>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65" w:type="dxa"/>
            <w:shd w:val="clear" w:color="auto" w:fill="auto"/>
          </w:tcPr>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We think most important factor to decide the RRC </w:t>
            </w:r>
            <w:r>
              <w:rPr>
                <w:rFonts w:eastAsia="맑은 고딕"/>
                <w:lang w:eastAsia="ko-KR"/>
              </w:rPr>
              <w:t>modelling</w:t>
            </w:r>
            <w:r>
              <w:rPr>
                <w:rFonts w:eastAsia="맑은 고딕" w:hint="eastAsia"/>
                <w:lang w:eastAsia="ko-KR"/>
              </w:rPr>
              <w:t xml:space="preserve"> </w:t>
            </w:r>
            <w:r>
              <w:rPr>
                <w:rFonts w:eastAsia="맑은 고딕"/>
                <w:lang w:eastAsia="ko-KR"/>
              </w:rPr>
              <w:t>is the use case of L1/L2 inter-cell mobility even it should be generally supported for all deployment scenario.</w:t>
            </w:r>
          </w:p>
          <w:p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As the main purpose of this WI is to reduce the overall cell change time (e.g. latency</w:t>
            </w:r>
            <w:bookmarkStart w:id="3" w:name="_GoBack"/>
            <w:bookmarkEnd w:id="3"/>
            <w:r>
              <w:rPr>
                <w:rFonts w:eastAsia="맑은 고딕"/>
                <w:lang w:eastAsia="ko-KR"/>
              </w:rPr>
              <w:t xml:space="preserve"> and interruption time) so Model 3 would be first considered. This is also quite aligned with the extension of ICBM what feMIMO achieved. From our understanding this L1/L2 mobility is started from MIMO works.</w:t>
            </w:r>
          </w:p>
          <w:p w:rsidR="009E49E0" w:rsidRPr="00844EC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However, we share the view Model 3 requires many specification work to support inter-DU case. So, we may consider Model 2 could be the starting point but some modification (Model 3 like) could be achieved i.e. hybrid approach.</w:t>
            </w:r>
          </w:p>
        </w:tc>
      </w:tr>
    </w:tbl>
    <w:p w:rsidR="00CE599A" w:rsidRDefault="00CE599A">
      <w:pPr>
        <w:pStyle w:val="BodyText"/>
      </w:pPr>
    </w:p>
    <w:p w:rsidR="00CE599A" w:rsidRDefault="00D12E1F">
      <w:pPr>
        <w:pStyle w:val="BodyText"/>
      </w:pPr>
      <w:r>
        <w:t xml:space="preserve">Finally, companies </w:t>
      </w:r>
      <w:r>
        <w:t>are invited to provide additional inputs on aspects that should be considered in the email discussion and that have not been included so far.</w:t>
      </w:r>
    </w:p>
    <w:p w:rsidR="00CE599A" w:rsidRDefault="00CE599A">
      <w:pPr>
        <w:pStyle w:val="BodyText"/>
      </w:pPr>
    </w:p>
    <w:p w:rsidR="00CE599A" w:rsidRDefault="00D12E1F">
      <w:pPr>
        <w:pStyle w:val="BodyText"/>
        <w:rPr>
          <w:i/>
          <w:iCs/>
        </w:rPr>
      </w:pPr>
      <w:r>
        <w:rPr>
          <w:b/>
          <w:bCs/>
        </w:rPr>
        <w:t>Question 7</w:t>
      </w:r>
      <w:r>
        <w:t>: Companies are invited to point out additional aspects that should be addressed in this email discussi</w:t>
      </w:r>
      <w:r>
        <w:t>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rsidR="00CE599A" w:rsidRDefault="00D12E1F">
            <w:pPr>
              <w:pStyle w:val="BodyText"/>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rsidR="00CE599A" w:rsidRDefault="00D12E1F">
            <w:pPr>
              <w:pStyle w:val="BodyText"/>
              <w:rPr>
                <w:b w:val="0"/>
                <w:bCs w:val="0"/>
              </w:rPr>
            </w:pPr>
            <w:r>
              <w:t>Huawei, HiSilicon</w:t>
            </w:r>
          </w:p>
        </w:tc>
        <w:tc>
          <w:tcPr>
            <w:tcW w:w="3825" w:type="pct"/>
            <w:tcBorders>
              <w:top w:val="single" w:sz="4" w:space="0" w:color="auto"/>
            </w:tcBorders>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rsidR="00CE599A" w:rsidRDefault="00D12E1F">
            <w:pPr>
              <w:pStyle w:val="BodyText"/>
              <w:rPr>
                <w:b w:val="0"/>
                <w:bCs w:val="0"/>
              </w:rPr>
            </w:pPr>
            <w:r>
              <w:t>Nokia, Nokia Shanghai Bell</w:t>
            </w:r>
          </w:p>
        </w:tc>
        <w:tc>
          <w:tcPr>
            <w:tcW w:w="3825" w:type="pct"/>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 xml:space="preserve">Our </w:t>
            </w:r>
            <w:r>
              <w:rPr>
                <w:b/>
                <w:bCs/>
              </w:rPr>
              <w:t>proposal is to use “lower layer mobility” or “LLM” for short when we talk about the “L1/L2 inter-cell mobility”</w:t>
            </w:r>
            <w:r>
              <w:t>. That would make both writing and speaking about the mechanisms faster.</w:t>
            </w:r>
          </w:p>
        </w:tc>
      </w:tr>
      <w:tr w:rsidR="00CE599A"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rsidR="00CE599A" w:rsidRDefault="00D12E1F">
            <w:pPr>
              <w:pStyle w:val="BodyText"/>
              <w:rPr>
                <w:b w:val="0"/>
                <w:bCs w:val="0"/>
              </w:rPr>
            </w:pPr>
            <w:r>
              <w:t>Ericsson</w:t>
            </w:r>
          </w:p>
        </w:tc>
        <w:tc>
          <w:tcPr>
            <w:tcW w:w="3825" w:type="pct"/>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Our understanding is that Model 1 may not be as close as norma</w:t>
            </w:r>
            <w:r>
              <w:t>l HO or CHO as it seems. Some of the legacy procedures cannot be reused anyway and new procedures need to be specified for L1/L2 inter-cell mobility. Therefore, we are not sure what impact will have this on the existing RRC procedures and on the restrictio</w:t>
            </w:r>
            <w:r>
              <w:t>ns that may need to be formulated.</w:t>
            </w:r>
          </w:p>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Regardless on the model we chose to adopt, we believe that having a separate and independent procedure for L1/L2 inter-cell mobility would bring more pros than cons. Will make the understand of the overall procedure much </w:t>
            </w:r>
            <w:r>
              <w:t>easier and we would also avoid adding text in the already complex RRC procedural text (e.g., section 5.3.5.3 of TS 38.331) that we currently have.</w:t>
            </w:r>
          </w:p>
        </w:tc>
      </w:tr>
      <w:tr w:rsidR="00CE599A"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rsidR="00CE599A" w:rsidRDefault="00D12E1F">
            <w:pPr>
              <w:pStyle w:val="BodyText"/>
              <w:rPr>
                <w:b w:val="0"/>
                <w:bCs w:val="0"/>
              </w:rPr>
            </w:pPr>
            <w:r>
              <w:t>Xiaomi</w:t>
            </w:r>
          </w:p>
        </w:tc>
        <w:tc>
          <w:tcPr>
            <w:tcW w:w="3825" w:type="pct"/>
            <w:shd w:val="clear" w:color="auto" w:fill="auto"/>
          </w:tcPr>
          <w:p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should also discuss whether to allow cell type change (e.g. PCell or SCell) for a cell configurati</w:t>
            </w:r>
            <w:r>
              <w:t xml:space="preserve">on or cell group type (e.g. MCG or SCG) change for a cell group configuration via the L1/L2 mobility. </w:t>
            </w:r>
          </w:p>
        </w:tc>
      </w:tr>
    </w:tbl>
    <w:p w:rsidR="00CE599A" w:rsidRDefault="00CE599A">
      <w:pPr>
        <w:pStyle w:val="BodyText"/>
      </w:pPr>
    </w:p>
    <w:p w:rsidR="00CE599A" w:rsidRDefault="00D12E1F">
      <w:pPr>
        <w:pStyle w:val="Heading1"/>
      </w:pPr>
      <w:r>
        <w:t>5</w:t>
      </w:r>
      <w:r>
        <w:tab/>
        <w:t>Conclusion</w:t>
      </w:r>
    </w:p>
    <w:p w:rsidR="00CE599A" w:rsidRDefault="00D12E1F">
      <w:pPr>
        <w:pStyle w:val="BodyText"/>
      </w:pPr>
      <w:r>
        <w:t>Based on the discussion in the previous sections we propose the following:</w:t>
      </w:r>
    </w:p>
    <w:p w:rsidR="00CE599A" w:rsidRDefault="00D12E1F">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To be updated.</w:t>
        </w:r>
      </w:hyperlink>
    </w:p>
    <w:p w:rsidR="00CE599A" w:rsidRDefault="00D12E1F">
      <w:pPr>
        <w:pStyle w:val="BodyText"/>
        <w:rPr>
          <w:b/>
          <w:bCs/>
        </w:rPr>
      </w:pPr>
      <w:r>
        <w:rPr>
          <w:b/>
          <w:bCs/>
          <w:lang w:val="en-US"/>
        </w:rPr>
        <w:lastRenderedPageBreak/>
        <w:fldChar w:fldCharType="end"/>
      </w:r>
      <w:r>
        <w:rPr>
          <w:b/>
          <w:bCs/>
        </w:rPr>
        <w:t xml:space="preserve"> </w:t>
      </w:r>
    </w:p>
    <w:sectPr w:rsidR="00CE599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E1F" w:rsidRDefault="00D12E1F">
      <w:pPr>
        <w:spacing w:after="0" w:line="240" w:lineRule="auto"/>
      </w:pPr>
      <w:r>
        <w:separator/>
      </w:r>
    </w:p>
  </w:endnote>
  <w:endnote w:type="continuationSeparator" w:id="0">
    <w:p w:rsidR="00D12E1F" w:rsidRDefault="00D1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9A" w:rsidRDefault="00D12E1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49E0">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49E0">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E1F" w:rsidRDefault="00D12E1F">
      <w:pPr>
        <w:spacing w:after="0" w:line="240" w:lineRule="auto"/>
      </w:pPr>
      <w:r>
        <w:separator/>
      </w:r>
    </w:p>
  </w:footnote>
  <w:footnote w:type="continuationSeparator" w:id="0">
    <w:p w:rsidR="00D12E1F" w:rsidRDefault="00D12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9A" w:rsidRDefault="00D12E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8"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
  </w:num>
  <w:num w:numId="4">
    <w:abstractNumId w:val="3"/>
  </w:num>
  <w:num w:numId="5">
    <w:abstractNumId w:val="2"/>
  </w:num>
  <w:num w:numId="6">
    <w:abstractNumId w:val="13"/>
  </w:num>
  <w:num w:numId="7">
    <w:abstractNumId w:val="0"/>
  </w:num>
  <w:num w:numId="8">
    <w:abstractNumId w:val="17"/>
  </w:num>
  <w:num w:numId="9">
    <w:abstractNumId w:val="8"/>
  </w:num>
  <w:num w:numId="10">
    <w:abstractNumId w:val="5"/>
  </w:num>
  <w:num w:numId="11">
    <w:abstractNumId w:val="9"/>
  </w:num>
  <w:num w:numId="12">
    <w:abstractNumId w:val="11"/>
  </w:num>
  <w:num w:numId="13">
    <w:abstractNumId w:val="16"/>
  </w:num>
  <w:num w:numId="14">
    <w:abstractNumId w:val="19"/>
  </w:num>
  <w:num w:numId="15">
    <w:abstractNumId w:val="12"/>
  </w:num>
  <w:num w:numId="16">
    <w:abstractNumId w:val="10"/>
  </w:num>
  <w:num w:numId="17">
    <w:abstractNumId w:val="7"/>
  </w:num>
  <w:num w:numId="18">
    <w:abstractNumId w:val="6"/>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7543"/>
    <w:rsid w:val="002617E7"/>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7380"/>
    <w:rsid w:val="003602D9"/>
    <w:rsid w:val="003604CE"/>
    <w:rsid w:val="00367D9A"/>
    <w:rsid w:val="00370E47"/>
    <w:rsid w:val="00373B4D"/>
    <w:rsid w:val="003742AC"/>
    <w:rsid w:val="00377CE1"/>
    <w:rsid w:val="0038336B"/>
    <w:rsid w:val="00385BF0"/>
    <w:rsid w:val="00385DCF"/>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7AA"/>
    <w:rsid w:val="00452CAC"/>
    <w:rsid w:val="00454637"/>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EBD"/>
    <w:rsid w:val="004E24F8"/>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6F37"/>
    <w:rsid w:val="006377EC"/>
    <w:rsid w:val="0064040F"/>
    <w:rsid w:val="0064151F"/>
    <w:rsid w:val="00641533"/>
    <w:rsid w:val="0064208D"/>
    <w:rsid w:val="00643475"/>
    <w:rsid w:val="0064396A"/>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7DFF"/>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64C7"/>
    <w:rsid w:val="00B739F6"/>
    <w:rsid w:val="00B760AE"/>
    <w:rsid w:val="00B81A6C"/>
    <w:rsid w:val="00B8586B"/>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2011"/>
    <w:rsid w:val="00CC2D4A"/>
    <w:rsid w:val="00CC397B"/>
    <w:rsid w:val="00CC3EA0"/>
    <w:rsid w:val="00CC62D2"/>
    <w:rsid w:val="00CC7B45"/>
    <w:rsid w:val="00CD1188"/>
    <w:rsid w:val="00CD2ED1"/>
    <w:rsid w:val="00CD337B"/>
    <w:rsid w:val="00CD6DC4"/>
    <w:rsid w:val="00CE0424"/>
    <w:rsid w:val="00CE599A"/>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2E1F"/>
    <w:rsid w:val="00D13135"/>
    <w:rsid w:val="00D13E4E"/>
    <w:rsid w:val="00D17198"/>
    <w:rsid w:val="00D239A7"/>
    <w:rsid w:val="00D23F47"/>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37E0C"/>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55F3BBC1-DF5F-498B-B5AF-97A9BCF4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22</Pages>
  <Words>8364</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Samsung - Seungri Jin</cp:lastModifiedBy>
  <cp:revision>2</cp:revision>
  <cp:lastPrinted>2008-01-31T17:09:00Z</cp:lastPrinted>
  <dcterms:created xsi:type="dcterms:W3CDTF">2022-09-22T05:04:00Z</dcterms:created>
  <dcterms:modified xsi:type="dcterms:W3CDTF">2022-09-22T05:04:00Z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ies>
</file>